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A51C" w14:textId="77777777" w:rsidR="00354967" w:rsidRDefault="00354967" w:rsidP="00354967">
      <w:pPr>
        <w:ind w:firstLine="0"/>
        <w:rPr>
          <w:strike/>
        </w:rPr>
      </w:pPr>
    </w:p>
    <w:p w14:paraId="782619A1" w14:textId="77777777" w:rsidR="00354967" w:rsidRDefault="00354967" w:rsidP="00354967">
      <w:pPr>
        <w:ind w:firstLine="0"/>
        <w:rPr>
          <w:strike/>
        </w:rPr>
      </w:pPr>
      <w:r>
        <w:rPr>
          <w:strike/>
        </w:rPr>
        <w:t>Indicates Matter Stricken</w:t>
      </w:r>
    </w:p>
    <w:p w14:paraId="68B23C6F" w14:textId="77777777" w:rsidR="00354967" w:rsidRDefault="00354967" w:rsidP="00354967">
      <w:pPr>
        <w:ind w:firstLine="0"/>
        <w:rPr>
          <w:u w:val="single"/>
        </w:rPr>
      </w:pPr>
      <w:r>
        <w:rPr>
          <w:u w:val="single"/>
        </w:rPr>
        <w:t>Indicates New Matter</w:t>
      </w:r>
    </w:p>
    <w:p w14:paraId="18C54D69" w14:textId="77777777" w:rsidR="00375044" w:rsidRDefault="00375044"/>
    <w:p w14:paraId="79129057" w14:textId="77777777" w:rsidR="00354967" w:rsidRDefault="00354967">
      <w:r>
        <w:t>The House assembled at 10:00 a.m.</w:t>
      </w:r>
    </w:p>
    <w:p w14:paraId="785E6919" w14:textId="77777777" w:rsidR="00354967" w:rsidRDefault="00354967">
      <w:r>
        <w:t>Deliberations were opened with prayer by Rev. Charles E. Seastrunk, Jr., as follows:</w:t>
      </w:r>
    </w:p>
    <w:p w14:paraId="579FD3F5" w14:textId="58F2E1A9" w:rsidR="00354967" w:rsidRDefault="00354967"/>
    <w:p w14:paraId="28D738DF" w14:textId="77777777" w:rsidR="00354967" w:rsidRPr="000D177D" w:rsidRDefault="00354967" w:rsidP="00354967">
      <w:pPr>
        <w:tabs>
          <w:tab w:val="left" w:pos="270"/>
        </w:tabs>
        <w:ind w:firstLine="0"/>
        <w:rPr>
          <w:szCs w:val="24"/>
        </w:rPr>
      </w:pPr>
      <w:bookmarkStart w:id="0" w:name="file_start2"/>
      <w:bookmarkEnd w:id="0"/>
      <w:r w:rsidRPr="000D177D">
        <w:rPr>
          <w:szCs w:val="38"/>
        </w:rPr>
        <w:tab/>
      </w:r>
      <w:r w:rsidRPr="000D177D">
        <w:rPr>
          <w:szCs w:val="24"/>
        </w:rPr>
        <w:t>Our thought for today is from Isaiah 63:15: “Look down from heaven and see, from your holy and glorious habitation, where are your zeal and your might?”</w:t>
      </w:r>
    </w:p>
    <w:p w14:paraId="2AEA3505" w14:textId="2ACF8434" w:rsidR="00354967" w:rsidRDefault="00354967" w:rsidP="00354967">
      <w:pPr>
        <w:tabs>
          <w:tab w:val="left" w:pos="270"/>
        </w:tabs>
        <w:ind w:firstLine="0"/>
        <w:rPr>
          <w:szCs w:val="24"/>
        </w:rPr>
      </w:pPr>
      <w:r w:rsidRPr="000D177D">
        <w:rPr>
          <w:szCs w:val="24"/>
        </w:rPr>
        <w:tab/>
        <w:t xml:space="preserve">Let us pray. God of awesome power, give us hearts filled with hope and gladness as we prepare for the work to be accomplished this day. May the blessings of Almighty God refresh us with the hope given to these women and men of South Carolina. Bless and keep our defenders of freedom and first responders in our hearts. Look in favor upon our World, Nation, President, State, Governor, Speaker, </w:t>
      </w:r>
      <w:r w:rsidR="00414BC4">
        <w:rPr>
          <w:szCs w:val="24"/>
        </w:rPr>
        <w:t xml:space="preserve">Staff, </w:t>
      </w:r>
      <w:r w:rsidRPr="000D177D">
        <w:rPr>
          <w:szCs w:val="24"/>
        </w:rPr>
        <w:t>and all who labor in these Halls of Government</w:t>
      </w:r>
      <w:r w:rsidR="00414BC4">
        <w:rPr>
          <w:szCs w:val="24"/>
        </w:rPr>
        <w:t>, and e</w:t>
      </w:r>
      <w:r w:rsidRPr="000D177D">
        <w:rPr>
          <w:szCs w:val="24"/>
        </w:rPr>
        <w:t xml:space="preserve">specially for our brave men and women who keep us safe. Remember our men and women who suffer </w:t>
      </w:r>
      <w:r w:rsidR="00414BC4">
        <w:rPr>
          <w:szCs w:val="24"/>
        </w:rPr>
        <w:t xml:space="preserve">from </w:t>
      </w:r>
      <w:r w:rsidRPr="000D177D">
        <w:rPr>
          <w:szCs w:val="24"/>
        </w:rPr>
        <w:t xml:space="preserve">hidden wounds. Lord, in Your mercy, hear our prayers. Amen. </w:t>
      </w:r>
    </w:p>
    <w:p w14:paraId="6B611C40" w14:textId="7600C213" w:rsidR="00354967" w:rsidRDefault="00354967" w:rsidP="00354967">
      <w:pPr>
        <w:tabs>
          <w:tab w:val="left" w:pos="270"/>
        </w:tabs>
        <w:ind w:firstLine="0"/>
        <w:rPr>
          <w:szCs w:val="24"/>
        </w:rPr>
      </w:pPr>
    </w:p>
    <w:p w14:paraId="63AD7CB4" w14:textId="77777777" w:rsidR="00354967" w:rsidRDefault="00354967" w:rsidP="00354967">
      <w:r>
        <w:t>Pursuant to Rule 6.3, the House of Representatives was led in the Pledge of Allegiance to the Flag of the United States of America by the SPEAKER.</w:t>
      </w:r>
    </w:p>
    <w:p w14:paraId="34914416" w14:textId="77777777" w:rsidR="00354967" w:rsidRDefault="00354967" w:rsidP="00354967"/>
    <w:p w14:paraId="16B952D4" w14:textId="6EC6038B" w:rsidR="00354967" w:rsidRDefault="00354967" w:rsidP="00354967">
      <w:r>
        <w:t>After corrections to the Journal of the proceedings of yesterday, the SPEAKER ordered it confirmed.</w:t>
      </w:r>
    </w:p>
    <w:p w14:paraId="5DE779D5" w14:textId="77777777" w:rsidR="00354967" w:rsidRDefault="00354967" w:rsidP="00354967"/>
    <w:p w14:paraId="0614233C" w14:textId="4D9868CC" w:rsidR="00354967" w:rsidRDefault="00354967" w:rsidP="00354967">
      <w:pPr>
        <w:keepNext/>
        <w:jc w:val="center"/>
        <w:rPr>
          <w:b/>
        </w:rPr>
      </w:pPr>
      <w:r w:rsidRPr="00354967">
        <w:rPr>
          <w:b/>
        </w:rPr>
        <w:t>MOTION ADOPTED</w:t>
      </w:r>
    </w:p>
    <w:p w14:paraId="75A0FF11" w14:textId="406A9A06" w:rsidR="00354967" w:rsidRDefault="00354967" w:rsidP="00354967">
      <w:r>
        <w:t>Rep. MCCRAVY moved that when the House adjourns, it adjourn in memory of Augustus "Gus" Burgdorf, which was agreed to.</w:t>
      </w:r>
    </w:p>
    <w:p w14:paraId="29585FD0" w14:textId="77777777" w:rsidR="00354967" w:rsidRDefault="00354967" w:rsidP="00354967"/>
    <w:p w14:paraId="185DA918" w14:textId="39855D9D" w:rsidR="00354967" w:rsidRDefault="00354967" w:rsidP="00354967">
      <w:pPr>
        <w:keepNext/>
        <w:jc w:val="center"/>
        <w:rPr>
          <w:b/>
        </w:rPr>
      </w:pPr>
      <w:r w:rsidRPr="00354967">
        <w:rPr>
          <w:b/>
        </w:rPr>
        <w:t>H. 4116--COMMITTEE OF CONFERENCE APPOINTED</w:t>
      </w:r>
    </w:p>
    <w:p w14:paraId="5DE7E05C" w14:textId="23970A4E" w:rsidR="00354967" w:rsidRDefault="00354967" w:rsidP="00354967">
      <w:r>
        <w:t xml:space="preserve">The following was received from the Senate:  </w:t>
      </w:r>
    </w:p>
    <w:p w14:paraId="00A67535" w14:textId="77777777" w:rsidR="00354967" w:rsidRDefault="00354967" w:rsidP="00354967"/>
    <w:p w14:paraId="31DFE1F5" w14:textId="74EC34A0" w:rsidR="00354967" w:rsidRDefault="00354967" w:rsidP="00354967">
      <w:pPr>
        <w:keepNext/>
        <w:jc w:val="center"/>
        <w:rPr>
          <w:b/>
        </w:rPr>
      </w:pPr>
      <w:r w:rsidRPr="00354967">
        <w:rPr>
          <w:b/>
        </w:rPr>
        <w:t>MESSAGE FROM THE SENATE</w:t>
      </w:r>
    </w:p>
    <w:p w14:paraId="7D55DC21" w14:textId="16ED44A2" w:rsidR="00354967" w:rsidRDefault="00354967" w:rsidP="00354967">
      <w:r>
        <w:t>Columbia, S.C., Wednesday, March 27</w:t>
      </w:r>
      <w:r w:rsidR="00401F6F">
        <w:t>, 2024</w:t>
      </w:r>
      <w:r>
        <w:t xml:space="preserve"> </w:t>
      </w:r>
    </w:p>
    <w:p w14:paraId="09B6F6FF" w14:textId="77777777" w:rsidR="00354967" w:rsidRDefault="00354967" w:rsidP="00354967">
      <w:r>
        <w:t>Mr. Speaker and Members of the House:</w:t>
      </w:r>
    </w:p>
    <w:p w14:paraId="3F0E96CB" w14:textId="77777777" w:rsidR="00354967" w:rsidRDefault="00354967" w:rsidP="00354967">
      <w:r>
        <w:t xml:space="preserve"> The Senate respectfully informs your Honorable Body that it nonconcurs in the amendments proposed by the House to H. 4116:</w:t>
      </w:r>
    </w:p>
    <w:p w14:paraId="28862BA7" w14:textId="2DBBBE1E" w:rsidR="00354967" w:rsidRDefault="00354967" w:rsidP="00354967"/>
    <w:p w14:paraId="1196005A" w14:textId="77777777" w:rsidR="00354967" w:rsidRDefault="00354967" w:rsidP="00354967">
      <w:pPr>
        <w:keepNext/>
      </w:pPr>
      <w:r>
        <w:t>H. 4116 -- Reps. Sandifer, M. 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268DBDA6" w14:textId="77777777" w:rsidR="00354967" w:rsidRDefault="00354967" w:rsidP="00354967">
      <w:r>
        <w:t xml:space="preserve"> </w:t>
      </w:r>
    </w:p>
    <w:p w14:paraId="7BFF0D96" w14:textId="77777777" w:rsidR="00354967" w:rsidRDefault="00354967" w:rsidP="00354967">
      <w:r>
        <w:t>Very respectfully,</w:t>
      </w:r>
    </w:p>
    <w:p w14:paraId="16DE5B61" w14:textId="77777777" w:rsidR="00354967" w:rsidRDefault="00354967" w:rsidP="00354967">
      <w:r>
        <w:t>President</w:t>
      </w:r>
    </w:p>
    <w:p w14:paraId="716FF34B" w14:textId="6B646736" w:rsidR="00354967" w:rsidRDefault="00354967" w:rsidP="00354967">
      <w:r>
        <w:t xml:space="preserve">  </w:t>
      </w:r>
    </w:p>
    <w:p w14:paraId="1725AEC6" w14:textId="1597D215" w:rsidR="00354967" w:rsidRDefault="00354967" w:rsidP="00354967">
      <w:r>
        <w:t>On motion of Rep. FORREST, the House insisted upon its amendments.</w:t>
      </w:r>
    </w:p>
    <w:p w14:paraId="049999B7" w14:textId="77777777" w:rsidR="00354967" w:rsidRDefault="00354967" w:rsidP="00354967"/>
    <w:p w14:paraId="1582BCF9" w14:textId="1841B2D7" w:rsidR="00354967" w:rsidRDefault="00354967" w:rsidP="00354967">
      <w:r>
        <w:t>Whereupon, the Chair appointed Reps. SANDIFER, M. M. SMITH and KING to the Committee of Conference on the part of the House and a message was ordered sent to the Senate accordingly.</w:t>
      </w:r>
    </w:p>
    <w:p w14:paraId="007A799D" w14:textId="77777777" w:rsidR="00354967" w:rsidRDefault="00354967" w:rsidP="00354967"/>
    <w:p w14:paraId="6A918431" w14:textId="6B893B84" w:rsidR="00354967" w:rsidRDefault="00354967" w:rsidP="00354967">
      <w:pPr>
        <w:keepNext/>
        <w:jc w:val="center"/>
        <w:rPr>
          <w:b/>
        </w:rPr>
      </w:pPr>
      <w:r w:rsidRPr="00354967">
        <w:rPr>
          <w:b/>
        </w:rPr>
        <w:t>REPORTS OF STANDING COMMITTEES</w:t>
      </w:r>
    </w:p>
    <w:p w14:paraId="16F9F6DE" w14:textId="49EDD11A" w:rsidR="00354967" w:rsidRDefault="00354967" w:rsidP="00354967">
      <w:pPr>
        <w:keepNext/>
      </w:pPr>
      <w:r>
        <w:t>Rep. OREMUS, from the Aiken Delegation, submitted a favorable report on:</w:t>
      </w:r>
    </w:p>
    <w:p w14:paraId="269608C5" w14:textId="77777777" w:rsidR="00354967" w:rsidRDefault="00354967" w:rsidP="00354967">
      <w:pPr>
        <w:keepNext/>
      </w:pPr>
      <w:bookmarkStart w:id="1" w:name="include_clip_start_14"/>
      <w:bookmarkEnd w:id="1"/>
    </w:p>
    <w:p w14:paraId="3E61690B" w14:textId="77777777" w:rsidR="00354967" w:rsidRDefault="00354967" w:rsidP="00354967">
      <w:pPr>
        <w:keepNext/>
      </w:pPr>
      <w:r>
        <w:t>S. 1025 -- 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79344DB5" w14:textId="3A079EFE" w:rsidR="00354967" w:rsidRDefault="00354967" w:rsidP="00354967">
      <w:bookmarkStart w:id="2" w:name="include_clip_end_14"/>
      <w:bookmarkEnd w:id="2"/>
      <w:r>
        <w:t>Ordered for consideration tomorrow.</w:t>
      </w:r>
    </w:p>
    <w:p w14:paraId="1ABCB36E" w14:textId="77777777" w:rsidR="00354967" w:rsidRDefault="00354967" w:rsidP="00354967"/>
    <w:p w14:paraId="24A25CA1" w14:textId="2C05FAC8" w:rsidR="00354967" w:rsidRDefault="00354967" w:rsidP="00354967">
      <w:pPr>
        <w:keepNext/>
      </w:pPr>
      <w:r>
        <w:t>Rep. WHITE, from the Newberry Delegation, submitted a favorable report on:</w:t>
      </w:r>
    </w:p>
    <w:p w14:paraId="0B54ED8D" w14:textId="77777777" w:rsidR="00354967" w:rsidRDefault="00354967" w:rsidP="00354967">
      <w:pPr>
        <w:keepNext/>
      </w:pPr>
      <w:bookmarkStart w:id="3" w:name="include_clip_start_16"/>
      <w:bookmarkEnd w:id="3"/>
    </w:p>
    <w:p w14:paraId="5E87BE30" w14:textId="77777777" w:rsidR="00354967" w:rsidRDefault="00354967" w:rsidP="00354967">
      <w:pPr>
        <w:keepNext/>
      </w:pPr>
      <w:r>
        <w:t>S. 916 -- Senator Cromer: 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52A7EA21" w14:textId="18983193" w:rsidR="00354967" w:rsidRDefault="00354967" w:rsidP="00354967">
      <w:bookmarkStart w:id="4" w:name="include_clip_end_16"/>
      <w:bookmarkEnd w:id="4"/>
      <w:r>
        <w:t>Ordered for consideration tomorrow.</w:t>
      </w:r>
    </w:p>
    <w:p w14:paraId="5980CF7F" w14:textId="77777777" w:rsidR="00354967" w:rsidRDefault="00354967" w:rsidP="00354967"/>
    <w:p w14:paraId="009892B4" w14:textId="55121906" w:rsidR="00354967" w:rsidRDefault="00354967" w:rsidP="00354967">
      <w:pPr>
        <w:keepNext/>
      </w:pPr>
      <w:r>
        <w:t>Rep. MOSS, from the Committee on Invitations and Memorial Resolutions, submitted a favorable report on:</w:t>
      </w:r>
    </w:p>
    <w:p w14:paraId="6CB9EB84" w14:textId="77777777" w:rsidR="00354967" w:rsidRDefault="00354967" w:rsidP="00354967">
      <w:pPr>
        <w:keepNext/>
      </w:pPr>
      <w:bookmarkStart w:id="5" w:name="include_clip_start_18"/>
      <w:bookmarkEnd w:id="5"/>
    </w:p>
    <w:p w14:paraId="5F4FDD15" w14:textId="77777777" w:rsidR="00354967" w:rsidRDefault="00354967" w:rsidP="00354967">
      <w:pPr>
        <w:keepNext/>
      </w:pPr>
      <w:r>
        <w:t>S. 479 -- Senator Jackson: 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49EBDED5" w14:textId="15E14805" w:rsidR="00354967" w:rsidRDefault="00354967" w:rsidP="00354967">
      <w:bookmarkStart w:id="6" w:name="include_clip_end_18"/>
      <w:bookmarkEnd w:id="6"/>
      <w:r>
        <w:t>Ordered for consideration tomorrow.</w:t>
      </w:r>
    </w:p>
    <w:p w14:paraId="2A188FC0" w14:textId="77777777" w:rsidR="00354967" w:rsidRDefault="00354967" w:rsidP="00354967"/>
    <w:p w14:paraId="04A69454" w14:textId="35CF7803" w:rsidR="00354967" w:rsidRDefault="00354967" w:rsidP="00354967">
      <w:pPr>
        <w:keepNext/>
      </w:pPr>
      <w:r>
        <w:t>Rep. MOSS, from the Committee on Invitations and Memorial Resolutions, submitted a favorable report on:</w:t>
      </w:r>
    </w:p>
    <w:p w14:paraId="09C498EF" w14:textId="77777777" w:rsidR="00354967" w:rsidRDefault="00354967" w:rsidP="00354967">
      <w:pPr>
        <w:keepNext/>
      </w:pPr>
      <w:bookmarkStart w:id="7" w:name="include_clip_start_20"/>
      <w:bookmarkEnd w:id="7"/>
    </w:p>
    <w:p w14:paraId="68761589" w14:textId="77777777" w:rsidR="00354967" w:rsidRDefault="00354967" w:rsidP="00354967">
      <w:pPr>
        <w:keepNext/>
      </w:pPr>
      <w:r>
        <w:t>S. 988 -- Senator Shealy: A CONCURRENT RESOLUTION TO AUTHORIZE AMERICAN LEGION AUXILIARY PALMETTO GIRLS STATE TO USE THE CHAMBERS OF THE SOUTH CAROLINA SENATE AND HOUSE OF REPRESENTATIVES ON FRIDAY, JUNE 14, 2024.</w:t>
      </w:r>
    </w:p>
    <w:p w14:paraId="5CEF82F1" w14:textId="15252707" w:rsidR="00354967" w:rsidRDefault="00354967" w:rsidP="00354967">
      <w:bookmarkStart w:id="8" w:name="include_clip_end_20"/>
      <w:bookmarkEnd w:id="8"/>
      <w:r>
        <w:t>Ordered for consideration tomorrow.</w:t>
      </w:r>
    </w:p>
    <w:p w14:paraId="1AE1CC39" w14:textId="77777777" w:rsidR="00354967" w:rsidRDefault="00354967" w:rsidP="00354967"/>
    <w:p w14:paraId="1E711164" w14:textId="01202A27" w:rsidR="00354967" w:rsidRDefault="00354967" w:rsidP="00354967">
      <w:pPr>
        <w:keepNext/>
      </w:pPr>
      <w:r>
        <w:t>Rep. MOSS, from the Committee on Invitations and Memorial Resolutions, submitted a favorable report on:</w:t>
      </w:r>
    </w:p>
    <w:p w14:paraId="5BF3A4A9" w14:textId="77777777" w:rsidR="00354967" w:rsidRDefault="00354967" w:rsidP="00354967">
      <w:pPr>
        <w:keepNext/>
      </w:pPr>
      <w:bookmarkStart w:id="9" w:name="include_clip_start_22"/>
      <w:bookmarkEnd w:id="9"/>
    </w:p>
    <w:p w14:paraId="5231717B" w14:textId="77777777" w:rsidR="00354967" w:rsidRDefault="00354967" w:rsidP="00354967">
      <w:pPr>
        <w:keepNext/>
      </w:pPr>
      <w:r>
        <w:t>S. 1037 -- Senators Adams and Grooms: 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29B2BA03" w14:textId="4DDB5752" w:rsidR="00354967" w:rsidRDefault="00354967" w:rsidP="00354967">
      <w:bookmarkStart w:id="10" w:name="include_clip_end_22"/>
      <w:bookmarkEnd w:id="10"/>
      <w:r>
        <w:t>Ordered for consideration tomorrow.</w:t>
      </w:r>
    </w:p>
    <w:p w14:paraId="28C28E76" w14:textId="77777777" w:rsidR="00354967" w:rsidRDefault="00354967" w:rsidP="00354967"/>
    <w:p w14:paraId="12A51BD3" w14:textId="7BD66BC0" w:rsidR="00354967" w:rsidRDefault="00354967" w:rsidP="00354967">
      <w:pPr>
        <w:keepNext/>
      </w:pPr>
      <w:r>
        <w:t>Rep. MOSS, from the Committee on Invitations and Memorial Resolutions, submitted a favorable report on:</w:t>
      </w:r>
    </w:p>
    <w:p w14:paraId="2167ECA8" w14:textId="77777777" w:rsidR="00354967" w:rsidRDefault="00354967" w:rsidP="00354967">
      <w:pPr>
        <w:keepNext/>
      </w:pPr>
      <w:bookmarkStart w:id="11" w:name="include_clip_start_24"/>
      <w:bookmarkEnd w:id="11"/>
    </w:p>
    <w:p w14:paraId="3AEA2C72" w14:textId="77777777" w:rsidR="00354967" w:rsidRDefault="00354967" w:rsidP="00354967">
      <w:pPr>
        <w:keepNext/>
      </w:pPr>
      <w:r>
        <w:t>S. 1041 -- Senator Grooms: A CONCURRENT RESOLUTION 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w:t>
      </w:r>
    </w:p>
    <w:p w14:paraId="073795F2" w14:textId="44B7D3A7" w:rsidR="00354967" w:rsidRDefault="00354967" w:rsidP="00354967">
      <w:bookmarkStart w:id="12" w:name="include_clip_end_24"/>
      <w:bookmarkEnd w:id="12"/>
      <w:r>
        <w:t>Ordered for consideration tomorrow.</w:t>
      </w:r>
    </w:p>
    <w:p w14:paraId="2CC5F45A" w14:textId="77777777" w:rsidR="00354967" w:rsidRDefault="00354967" w:rsidP="00354967"/>
    <w:p w14:paraId="32D98488" w14:textId="027ECDFE" w:rsidR="00354967" w:rsidRDefault="00354967" w:rsidP="00354967">
      <w:pPr>
        <w:keepNext/>
      </w:pPr>
      <w:r>
        <w:t>Rep. MOSS, from the Committee on Invitations and Memorial Resolutions, submitted a favorable report on:</w:t>
      </w:r>
    </w:p>
    <w:p w14:paraId="27AD85A4" w14:textId="77777777" w:rsidR="00354967" w:rsidRDefault="00354967" w:rsidP="00354967">
      <w:pPr>
        <w:keepNext/>
      </w:pPr>
      <w:bookmarkStart w:id="13" w:name="include_clip_start_26"/>
      <w:bookmarkEnd w:id="13"/>
    </w:p>
    <w:p w14:paraId="6621266A" w14:textId="77777777" w:rsidR="00354967" w:rsidRDefault="00354967" w:rsidP="00354967">
      <w:pPr>
        <w:keepNext/>
      </w:pPr>
      <w:r>
        <w:t>S. 1101 -- Senator Matthews: 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09CAF691" w14:textId="20CBACD1" w:rsidR="00354967" w:rsidRDefault="00354967" w:rsidP="00354967">
      <w:bookmarkStart w:id="14" w:name="include_clip_end_26"/>
      <w:bookmarkEnd w:id="14"/>
      <w:r>
        <w:t>Ordered for consideration tomorrow.</w:t>
      </w:r>
    </w:p>
    <w:p w14:paraId="76B52774" w14:textId="77777777" w:rsidR="00354967" w:rsidRDefault="00354967" w:rsidP="00354967"/>
    <w:p w14:paraId="03CD0E1A" w14:textId="71A8A944" w:rsidR="00354967" w:rsidRDefault="00354967" w:rsidP="00354967">
      <w:pPr>
        <w:keepNext/>
      </w:pPr>
      <w:r>
        <w:t>Rep. MOSS, from the Committee on Invitations and Memorial Resolutions, submitted a favorable report on:</w:t>
      </w:r>
    </w:p>
    <w:p w14:paraId="236A9F6E" w14:textId="77777777" w:rsidR="00354967" w:rsidRDefault="00354967" w:rsidP="00354967">
      <w:pPr>
        <w:keepNext/>
      </w:pPr>
      <w:bookmarkStart w:id="15" w:name="include_clip_start_28"/>
      <w:bookmarkEnd w:id="15"/>
    </w:p>
    <w:p w14:paraId="77973759" w14:textId="77777777" w:rsidR="00354967" w:rsidRDefault="00354967" w:rsidP="00354967">
      <w:pPr>
        <w:keepNext/>
      </w:pPr>
      <w:r>
        <w:t>S. 1163 -- Senators Campsen, Grooms and Adams: 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3BD9C372" w14:textId="7F333BF4" w:rsidR="00354967" w:rsidRDefault="00354967" w:rsidP="00354967">
      <w:bookmarkStart w:id="16" w:name="include_clip_end_28"/>
      <w:bookmarkEnd w:id="16"/>
      <w:r>
        <w:t>Ordered for consideration tomorrow.</w:t>
      </w:r>
    </w:p>
    <w:p w14:paraId="0B5475E1" w14:textId="77777777" w:rsidR="00354967" w:rsidRDefault="00354967" w:rsidP="00354967"/>
    <w:p w14:paraId="694B4E3D" w14:textId="4FC5CDCB" w:rsidR="00354967" w:rsidRDefault="00354967" w:rsidP="00354967">
      <w:pPr>
        <w:keepNext/>
      </w:pPr>
      <w:r>
        <w:t>Rep. MOSS, from the Committee on Invitations and Memorial Resolutions, submitted a favorable report on:</w:t>
      </w:r>
    </w:p>
    <w:p w14:paraId="42955A06" w14:textId="77777777" w:rsidR="00354967" w:rsidRDefault="00354967" w:rsidP="00354967">
      <w:pPr>
        <w:keepNext/>
      </w:pPr>
      <w:bookmarkStart w:id="17" w:name="include_clip_start_30"/>
      <w:bookmarkEnd w:id="17"/>
    </w:p>
    <w:p w14:paraId="36991544" w14:textId="77777777" w:rsidR="00354967" w:rsidRDefault="00354967" w:rsidP="00354967">
      <w:pPr>
        <w:keepNext/>
      </w:pPr>
      <w:r>
        <w:t>H. 5179 -- Reps. T. Moore and Hyde: 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04F10476" w14:textId="29D1B390" w:rsidR="00354967" w:rsidRDefault="00354967" w:rsidP="00354967">
      <w:bookmarkStart w:id="18" w:name="include_clip_end_30"/>
      <w:bookmarkEnd w:id="18"/>
      <w:r>
        <w:t>Ordered for consideration tomorrow.</w:t>
      </w:r>
    </w:p>
    <w:p w14:paraId="423D1E50" w14:textId="77777777" w:rsidR="00354967" w:rsidRDefault="00354967" w:rsidP="00354967"/>
    <w:p w14:paraId="24A04CAA" w14:textId="4ACBFB49" w:rsidR="00354967" w:rsidRDefault="00354967" w:rsidP="00354967">
      <w:pPr>
        <w:keepNext/>
      </w:pPr>
      <w:r>
        <w:t>Rep. MOSS, from the Committee on Invitations and Memorial Resolutions, submitted a favorable report on:</w:t>
      </w:r>
    </w:p>
    <w:p w14:paraId="08DC2216" w14:textId="77777777" w:rsidR="00354967" w:rsidRDefault="00354967" w:rsidP="00354967">
      <w:pPr>
        <w:keepNext/>
      </w:pPr>
      <w:bookmarkStart w:id="19" w:name="include_clip_start_32"/>
      <w:bookmarkEnd w:id="19"/>
    </w:p>
    <w:p w14:paraId="6480C5CA" w14:textId="77777777" w:rsidR="00354967" w:rsidRDefault="00354967" w:rsidP="00354967">
      <w:pPr>
        <w:keepNext/>
      </w:pPr>
      <w:r>
        <w:t>H. 5314 -- Reps. Haddon and Burns: 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11BC3566" w14:textId="3B30B1F2" w:rsidR="00354967" w:rsidRDefault="00354967" w:rsidP="00354967">
      <w:bookmarkStart w:id="20" w:name="include_clip_end_32"/>
      <w:bookmarkEnd w:id="20"/>
      <w:r>
        <w:t>Ordered for consideration tomorrow.</w:t>
      </w:r>
    </w:p>
    <w:p w14:paraId="4103821D" w14:textId="77777777" w:rsidR="00354967" w:rsidRDefault="00354967" w:rsidP="00354967"/>
    <w:p w14:paraId="1E0E75B9" w14:textId="178355A0" w:rsidR="00354967" w:rsidRDefault="00354967" w:rsidP="00354967">
      <w:pPr>
        <w:keepNext/>
      </w:pPr>
      <w:r>
        <w:t>Rep. MOSS, from the Committee on Invitations and Memorial Resolutions, submitted a favorable report on:</w:t>
      </w:r>
    </w:p>
    <w:p w14:paraId="020B4C8A" w14:textId="77777777" w:rsidR="00354967" w:rsidRDefault="00354967" w:rsidP="00354967">
      <w:pPr>
        <w:keepNext/>
      </w:pPr>
      <w:bookmarkStart w:id="21" w:name="include_clip_start_34"/>
      <w:bookmarkEnd w:id="21"/>
    </w:p>
    <w:p w14:paraId="3908BE81" w14:textId="77777777" w:rsidR="00354967" w:rsidRDefault="00354967" w:rsidP="00354967">
      <w:pPr>
        <w:keepNext/>
      </w:pPr>
      <w:r>
        <w:t>H. 5323 -- Reps. Yow, Henegan and Mitchell: 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4156AC5B" w14:textId="1F81374A" w:rsidR="00354967" w:rsidRDefault="00354967" w:rsidP="00354967">
      <w:bookmarkStart w:id="22" w:name="include_clip_end_34"/>
      <w:bookmarkEnd w:id="22"/>
      <w:r>
        <w:t>Ordered for consideration tomorrow.</w:t>
      </w:r>
    </w:p>
    <w:p w14:paraId="28F7A77F" w14:textId="77777777" w:rsidR="00354967" w:rsidRDefault="00354967" w:rsidP="00354967"/>
    <w:p w14:paraId="488B9FC8" w14:textId="2F7D883C" w:rsidR="00354967" w:rsidRDefault="00354967" w:rsidP="00354967">
      <w:pPr>
        <w:keepNext/>
        <w:jc w:val="center"/>
        <w:rPr>
          <w:b/>
        </w:rPr>
      </w:pPr>
      <w:r w:rsidRPr="00354967">
        <w:rPr>
          <w:b/>
        </w:rPr>
        <w:t>HOUSE RESOLUTION</w:t>
      </w:r>
    </w:p>
    <w:p w14:paraId="1CDF79F2" w14:textId="4455EB31" w:rsidR="00354967" w:rsidRDefault="00354967" w:rsidP="00354967">
      <w:pPr>
        <w:keepNext/>
      </w:pPr>
      <w:r>
        <w:t>The following was introduced:</w:t>
      </w:r>
    </w:p>
    <w:p w14:paraId="31091270" w14:textId="77777777" w:rsidR="00354967" w:rsidRDefault="00354967" w:rsidP="00354967">
      <w:pPr>
        <w:keepNext/>
      </w:pPr>
      <w:bookmarkStart w:id="23" w:name="include_clip_start_37"/>
      <w:bookmarkEnd w:id="23"/>
    </w:p>
    <w:p w14:paraId="37A07E9E" w14:textId="77777777" w:rsidR="00354967" w:rsidRDefault="00354967" w:rsidP="00354967">
      <w:r>
        <w:t>H. 5340 -- Reps. W. Jones,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RITA A. GOOD, UPON THE OCCASION OF HER RETIREMENT AFTER TWENTY-EIGHT YEARS OF EXEMPLARY SERVICE WITH BMW IN SPARTANBURG, AND TO WISH HER CONTINUED SUCCESS AND HAPPINESS IN ALL HER FUTURE ENDEAVORS.</w:t>
      </w:r>
    </w:p>
    <w:p w14:paraId="5B065D23" w14:textId="57717BA0" w:rsidR="00354967" w:rsidRDefault="00354967" w:rsidP="00354967">
      <w:bookmarkStart w:id="24" w:name="include_clip_end_37"/>
      <w:bookmarkEnd w:id="24"/>
    </w:p>
    <w:p w14:paraId="10E0BE27" w14:textId="18EB96AB" w:rsidR="00354967" w:rsidRDefault="00354967" w:rsidP="00354967">
      <w:r>
        <w:t>The Resolution was adopted.</w:t>
      </w:r>
    </w:p>
    <w:p w14:paraId="10D96F1A" w14:textId="77777777" w:rsidR="00354967" w:rsidRDefault="00354967" w:rsidP="00354967"/>
    <w:p w14:paraId="7B77F720" w14:textId="4450797E" w:rsidR="00354967" w:rsidRDefault="00354967" w:rsidP="00354967">
      <w:pPr>
        <w:keepNext/>
        <w:jc w:val="center"/>
        <w:rPr>
          <w:b/>
        </w:rPr>
      </w:pPr>
      <w:r w:rsidRPr="00354967">
        <w:rPr>
          <w:b/>
        </w:rPr>
        <w:t>HOUSE RESOLUTION</w:t>
      </w:r>
    </w:p>
    <w:p w14:paraId="7D8CD8BD" w14:textId="1F63D6B4" w:rsidR="00354967" w:rsidRDefault="00354967" w:rsidP="00354967">
      <w:pPr>
        <w:keepNext/>
      </w:pPr>
      <w:r>
        <w:t>The following was introduced:</w:t>
      </w:r>
    </w:p>
    <w:p w14:paraId="041D14A2" w14:textId="77777777" w:rsidR="00354967" w:rsidRDefault="00354967" w:rsidP="00354967">
      <w:pPr>
        <w:keepNext/>
      </w:pPr>
      <w:bookmarkStart w:id="25" w:name="include_clip_start_40"/>
      <w:bookmarkEnd w:id="25"/>
    </w:p>
    <w:p w14:paraId="117102E2" w14:textId="77777777" w:rsidR="00354967" w:rsidRDefault="00354967" w:rsidP="00354967">
      <w:r>
        <w:t>H. 5341 -- Rep. McCravy: A HOUSE RESOLUTION TO CONGRATULATE NINETY SIX HIGH SCHOOL WRESTLERS FRANK TAYLOR AND PJ RUSHTON FOR WINNING THE 2024 SOUTH CAROLINA CLASS A/AA INDIVIDUAL STATE CHAMPIONSHIP TITLES.</w:t>
      </w:r>
    </w:p>
    <w:p w14:paraId="634F37FD" w14:textId="6AAD3256" w:rsidR="00354967" w:rsidRDefault="00354967" w:rsidP="00354967">
      <w:bookmarkStart w:id="26" w:name="include_clip_end_40"/>
      <w:bookmarkEnd w:id="26"/>
    </w:p>
    <w:p w14:paraId="03CAF2CD" w14:textId="1BD1623D" w:rsidR="00354967" w:rsidRDefault="00354967" w:rsidP="00354967">
      <w:r>
        <w:t>The Resolution was adopted.</w:t>
      </w:r>
    </w:p>
    <w:p w14:paraId="3E0E45BC" w14:textId="77777777" w:rsidR="00354967" w:rsidRDefault="00354967" w:rsidP="00354967"/>
    <w:p w14:paraId="4EBA3799" w14:textId="58F3D7A0" w:rsidR="00354967" w:rsidRDefault="00354967" w:rsidP="00354967">
      <w:pPr>
        <w:keepNext/>
        <w:jc w:val="center"/>
        <w:rPr>
          <w:b/>
        </w:rPr>
      </w:pPr>
      <w:r w:rsidRPr="00354967">
        <w:rPr>
          <w:b/>
        </w:rPr>
        <w:t>HOUSE RESOLUTION</w:t>
      </w:r>
    </w:p>
    <w:p w14:paraId="362CFEBB" w14:textId="77351117" w:rsidR="00354967" w:rsidRDefault="00354967" w:rsidP="00354967">
      <w:pPr>
        <w:keepNext/>
      </w:pPr>
      <w:r>
        <w:t>The following was introduced:</w:t>
      </w:r>
    </w:p>
    <w:p w14:paraId="37CF7149" w14:textId="77777777" w:rsidR="00354967" w:rsidRDefault="00354967" w:rsidP="00354967">
      <w:pPr>
        <w:keepNext/>
      </w:pPr>
      <w:bookmarkStart w:id="27" w:name="include_clip_start_43"/>
      <w:bookmarkEnd w:id="27"/>
    </w:p>
    <w:p w14:paraId="44DA77AF" w14:textId="77777777" w:rsidR="00354967" w:rsidRDefault="00354967" w:rsidP="00354967">
      <w:r>
        <w:t>H. 5342 -- Reps. Felder, Guffey, King, Ligon, Moss, O'Neal, Pope and Sessions: A HOUSE RESOLUTION TO RECOGNIZE AND COMMEND RANDY HANAUER OF R. HANAUER IN FORT MILL FOR HIS COMPANY'S CHARMING SPRINGMAID BOW TIE, WHICH IS WOVEN, PRINTED, AND HANDSEWN IN SOUTH CAROLINA.</w:t>
      </w:r>
    </w:p>
    <w:p w14:paraId="544239A9" w14:textId="41751CB1" w:rsidR="00354967" w:rsidRDefault="00354967" w:rsidP="00354967">
      <w:bookmarkStart w:id="28" w:name="include_clip_end_43"/>
      <w:bookmarkEnd w:id="28"/>
    </w:p>
    <w:p w14:paraId="68A83CFC" w14:textId="193890F3" w:rsidR="00354967" w:rsidRDefault="00354967" w:rsidP="00354967">
      <w:r>
        <w:t>The Resolution was adopted.</w:t>
      </w:r>
    </w:p>
    <w:p w14:paraId="4A04C8E0" w14:textId="77777777" w:rsidR="00354967" w:rsidRDefault="00354967" w:rsidP="00354967"/>
    <w:p w14:paraId="3B65605A" w14:textId="3B2E3842" w:rsidR="00354967" w:rsidRDefault="00354967" w:rsidP="00354967">
      <w:pPr>
        <w:keepNext/>
        <w:jc w:val="center"/>
        <w:rPr>
          <w:b/>
        </w:rPr>
      </w:pPr>
      <w:r w:rsidRPr="00354967">
        <w:rPr>
          <w:b/>
        </w:rPr>
        <w:t>HOUSE RESOLUTION</w:t>
      </w:r>
    </w:p>
    <w:p w14:paraId="30EB06ED" w14:textId="437588F1" w:rsidR="00354967" w:rsidRDefault="00354967" w:rsidP="00354967">
      <w:pPr>
        <w:keepNext/>
      </w:pPr>
      <w:r>
        <w:t>The following was introduced:</w:t>
      </w:r>
    </w:p>
    <w:p w14:paraId="6B7776E0" w14:textId="77777777" w:rsidR="00354967" w:rsidRDefault="00354967" w:rsidP="00354967">
      <w:pPr>
        <w:keepNext/>
      </w:pPr>
      <w:bookmarkStart w:id="29" w:name="include_clip_start_46"/>
      <w:bookmarkEnd w:id="29"/>
    </w:p>
    <w:p w14:paraId="21C24E91" w14:textId="77777777" w:rsidR="00354967" w:rsidRDefault="00354967" w:rsidP="00354967">
      <w:r>
        <w:t>H. 5343 -- Reps. T.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COACH PAULA KIRKLAND OF DORMAN HIGH SCHOOL ON HER SELECTION FOR INDUCTION INTO THE NATIONAL HIGH SCHOOL HALL OF FAME BY THE NATIONAL FEDERATION OF STATE HIGH SCHOOL ASSOCIATIONS.</w:t>
      </w:r>
    </w:p>
    <w:p w14:paraId="727F10AF" w14:textId="0BF71A8D" w:rsidR="00354967" w:rsidRDefault="00354967" w:rsidP="00354967">
      <w:bookmarkStart w:id="30" w:name="include_clip_end_46"/>
      <w:bookmarkEnd w:id="30"/>
    </w:p>
    <w:p w14:paraId="3EFEA4F0" w14:textId="4A0A5A63" w:rsidR="00354967" w:rsidRDefault="00354967" w:rsidP="00354967">
      <w:r>
        <w:t>The Resolution was adopted.</w:t>
      </w:r>
    </w:p>
    <w:p w14:paraId="7CBE4DE4" w14:textId="77777777" w:rsidR="00354967" w:rsidRDefault="00354967" w:rsidP="00354967"/>
    <w:p w14:paraId="609F242A" w14:textId="543B4383" w:rsidR="00354967" w:rsidRDefault="00354967" w:rsidP="00354967">
      <w:pPr>
        <w:keepNext/>
        <w:jc w:val="center"/>
        <w:rPr>
          <w:b/>
        </w:rPr>
      </w:pPr>
      <w:r w:rsidRPr="00354967">
        <w:rPr>
          <w:b/>
        </w:rPr>
        <w:t>HOUSE RESOLUTION</w:t>
      </w:r>
    </w:p>
    <w:p w14:paraId="285E554F" w14:textId="45FB6D46" w:rsidR="00354967" w:rsidRDefault="00354967" w:rsidP="00354967">
      <w:pPr>
        <w:keepNext/>
      </w:pPr>
      <w:r>
        <w:t>The following was introduced:</w:t>
      </w:r>
    </w:p>
    <w:p w14:paraId="5B8C59F2" w14:textId="77777777" w:rsidR="00354967" w:rsidRDefault="00354967" w:rsidP="00354967">
      <w:pPr>
        <w:keepNext/>
      </w:pPr>
      <w:bookmarkStart w:id="31" w:name="include_clip_start_49"/>
      <w:bookmarkEnd w:id="31"/>
    </w:p>
    <w:p w14:paraId="59F794D0" w14:textId="77777777" w:rsidR="00354967" w:rsidRDefault="00354967" w:rsidP="00354967">
      <w:r>
        <w:t>H. 5344 -- Reps. Weeks, G. M. Smith,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White, Whitmire, Williams, Willis, Wooten and Yow: A HOUSE RESOLUTION TO CONGRATULATE THE HONORABLE FRED H. GORDON, JR., OF SUMTER FOR A LIFE WELL LIVED IN SERVICE TO HIS COMMUNITY AND HIS COUNTRY AND TO WISH HIM MUCH CONTINUED SUCCESS AND FULFILLMENT IN THE DAYS AHEAD.</w:t>
      </w:r>
    </w:p>
    <w:p w14:paraId="4F5BBD41" w14:textId="02F05B9F" w:rsidR="00354967" w:rsidRDefault="00354967" w:rsidP="00354967">
      <w:bookmarkStart w:id="32" w:name="include_clip_end_49"/>
      <w:bookmarkEnd w:id="32"/>
    </w:p>
    <w:p w14:paraId="5C6DC6D9" w14:textId="7A72573C" w:rsidR="00354967" w:rsidRDefault="00354967" w:rsidP="00354967">
      <w:r>
        <w:t>The Resolution was adopted.</w:t>
      </w:r>
    </w:p>
    <w:p w14:paraId="294A0E95" w14:textId="77777777" w:rsidR="00354967" w:rsidRDefault="00354967" w:rsidP="00354967"/>
    <w:p w14:paraId="34DB240A" w14:textId="56026A40" w:rsidR="00354967" w:rsidRDefault="00354967" w:rsidP="00354967">
      <w:pPr>
        <w:keepNext/>
        <w:jc w:val="center"/>
        <w:rPr>
          <w:b/>
        </w:rPr>
      </w:pPr>
      <w:r w:rsidRPr="00354967">
        <w:rPr>
          <w:b/>
        </w:rPr>
        <w:t xml:space="preserve">INTRODUCTION OF BILLS  </w:t>
      </w:r>
    </w:p>
    <w:p w14:paraId="2D020C95" w14:textId="760F90B6" w:rsidR="00354967" w:rsidRDefault="00354967" w:rsidP="00354967">
      <w:r>
        <w:t>The following Bills and Joint Resolution</w:t>
      </w:r>
      <w:r w:rsidR="00414BC4">
        <w:t>s</w:t>
      </w:r>
      <w:r>
        <w:t xml:space="preserve"> were introduced, read the first time, and referred to appropriate committees:</w:t>
      </w:r>
    </w:p>
    <w:p w14:paraId="3E10ED0C" w14:textId="77777777" w:rsidR="00354967" w:rsidRDefault="00354967" w:rsidP="00354967"/>
    <w:p w14:paraId="6164F092" w14:textId="77777777" w:rsidR="00354967" w:rsidRDefault="00354967" w:rsidP="00354967">
      <w:pPr>
        <w:keepNext/>
      </w:pPr>
      <w:bookmarkStart w:id="33" w:name="include_clip_start_53"/>
      <w:bookmarkEnd w:id="33"/>
      <w:r>
        <w:t>H. 5345 -- Reps. Yow, Mitchell, Connell, Henegan, Brewer, Caskey, Bamberg, Bailey, Wooten, B. J. Cox, Jordan, Atkinson, Neese, B. Newton, Hager, Moss, Murphy, Sandifer and Wheeler: A BILL TO AMEND THE SOUTH CAROLINA CODE OF LAWS BY ADDING SECTION 58-4-52 SO AS TO SPECIFY THE INFORMATION AND FORM REQUIRED TO BE INCLUDED ON A COMPLAINT FILED WITH THE OFFICE OF REGULATORY STAFF, AND TO SET FORTH PENALTIES FOR WILFULLY FILING A GROUNDLESS COMPLAINT.</w:t>
      </w:r>
    </w:p>
    <w:p w14:paraId="29CC5383" w14:textId="786DEB1A" w:rsidR="00354967" w:rsidRDefault="00354967" w:rsidP="00354967">
      <w:bookmarkStart w:id="34" w:name="include_clip_end_53"/>
      <w:bookmarkEnd w:id="34"/>
      <w:r>
        <w:t>Referred to Committee on Labor, Commerce and Industry</w:t>
      </w:r>
    </w:p>
    <w:p w14:paraId="783C5247" w14:textId="77777777" w:rsidR="00354967" w:rsidRDefault="00354967" w:rsidP="00354967"/>
    <w:p w14:paraId="49852A8A" w14:textId="77777777" w:rsidR="00354967" w:rsidRDefault="00354967" w:rsidP="00354967">
      <w:pPr>
        <w:keepNext/>
      </w:pPr>
      <w:bookmarkStart w:id="35" w:name="include_clip_start_55"/>
      <w:bookmarkEnd w:id="35"/>
      <w:r>
        <w:t>H. 5346 -- Reps. Haddon and Burns: A BILL TO AMEND THE SOUTH CAROLINA CODE OF LAWS BY REPEALING SECTION 16-3-5 RELATING TO PERSONS CAUSING INJURY WHICH RESULT IN THE DEATH OF ANOTHER PERSON AT LEAST THREE YEARS LATER WHO MUST NOT BE PROSECUTED FOR HOMICIDE.</w:t>
      </w:r>
    </w:p>
    <w:p w14:paraId="125A8764" w14:textId="14BDC57B" w:rsidR="00354967" w:rsidRDefault="00354967" w:rsidP="00354967">
      <w:bookmarkStart w:id="36" w:name="include_clip_end_55"/>
      <w:bookmarkEnd w:id="36"/>
      <w:r>
        <w:t>Referred to Committee on Judiciary</w:t>
      </w:r>
    </w:p>
    <w:p w14:paraId="723B24EF" w14:textId="77777777" w:rsidR="00354967" w:rsidRDefault="00354967" w:rsidP="00354967"/>
    <w:p w14:paraId="64AECE43" w14:textId="77777777" w:rsidR="00354967" w:rsidRDefault="00354967" w:rsidP="00354967">
      <w:pPr>
        <w:keepNext/>
      </w:pPr>
      <w:bookmarkStart w:id="37" w:name="include_clip_start_57"/>
      <w:bookmarkEnd w:id="37"/>
      <w:r>
        <w:t>H. 5347 -- Reps. Pendarvis and Williams: A BILL TO AMEND THE SOUTH CAROLINA CODE OF LAWS BY ADDING SECTION 57-1-100 SO AS TO PROVIDE THE DEPARTMENT OF TRANSPORTATION SHALL CONDUCT A STUDY AND UNDERTAKE A PROJECT TO ESTABLISH COMMUTER RAIL SERVICE IN THE STATE.</w:t>
      </w:r>
    </w:p>
    <w:p w14:paraId="7176E7D7" w14:textId="212BB9CE" w:rsidR="00354967" w:rsidRDefault="00354967" w:rsidP="00354967">
      <w:bookmarkStart w:id="38" w:name="include_clip_end_57"/>
      <w:bookmarkEnd w:id="38"/>
      <w:r>
        <w:t>Referred to Committee on Education and Public Works</w:t>
      </w:r>
    </w:p>
    <w:p w14:paraId="508F9F89" w14:textId="77777777" w:rsidR="00354967" w:rsidRDefault="00354967" w:rsidP="00354967"/>
    <w:p w14:paraId="01CF2E72" w14:textId="77777777" w:rsidR="00354967" w:rsidRDefault="00354967" w:rsidP="00354967">
      <w:pPr>
        <w:keepNext/>
      </w:pPr>
      <w:bookmarkStart w:id="39" w:name="include_clip_start_59"/>
      <w:bookmarkEnd w:id="39"/>
      <w:r>
        <w:t>H. 5348 -- Reps. Gilliard and Williams: A JOINT RESOLUTION TO CREATE THE "SHIPPING TRANSPORTATION AND PORT BRIDGE SAFETY STUDY COMMITTEE" TO EXAMINE CURRENT STATE AND FEDERAL SAFETY STANDARDS AND MEASURES CONCERNING THE NAVIGATION OF LARGE VESSELS UNDER MAJOR WATERWAY BRIDGES WHILE ENTERING OR LEAVING HARBORS, PORTS, AND CANALS IN THIS STATE, AMONG OTHER THINGS, TO REQUIRE THE STUDY COMMITTEE TO PREPARE A REPORT WITH FINDINGS AND RECOMMENDATIONS FOR THE GENERAL ASSEMBLY, AND TO PROVIDE FOR THE MEMBERSHIP AND DURATION OF THE STUDY COMMITTEE.</w:t>
      </w:r>
    </w:p>
    <w:p w14:paraId="48EFD69C" w14:textId="77777777" w:rsidR="00354967" w:rsidRDefault="00354967" w:rsidP="00354967">
      <w:bookmarkStart w:id="40" w:name="include_clip_end_59"/>
      <w:bookmarkEnd w:id="40"/>
      <w:r>
        <w:t>Rep. WILLIAMS asked unanimous consent to have the Joint Resolution placed on the Calendar without reference.</w:t>
      </w:r>
    </w:p>
    <w:p w14:paraId="588B9B68" w14:textId="56E09EFC" w:rsidR="00354967" w:rsidRDefault="00354967" w:rsidP="00354967">
      <w:r>
        <w:t xml:space="preserve">Rep. MURPHY objected. </w:t>
      </w:r>
    </w:p>
    <w:p w14:paraId="6D9DB553" w14:textId="564214BC" w:rsidR="00354967" w:rsidRDefault="00354967" w:rsidP="00354967">
      <w:r>
        <w:t>Referred to Committee on Education and Public Works</w:t>
      </w:r>
    </w:p>
    <w:p w14:paraId="7E82F262" w14:textId="77777777" w:rsidR="00354967" w:rsidRDefault="00354967" w:rsidP="00354967"/>
    <w:p w14:paraId="389D420E" w14:textId="77777777" w:rsidR="00354967" w:rsidRDefault="00354967" w:rsidP="00354967">
      <w:pPr>
        <w:keepNext/>
      </w:pPr>
      <w:bookmarkStart w:id="41" w:name="include_clip_start_62"/>
      <w:bookmarkEnd w:id="41"/>
      <w:r>
        <w:t>H. 5349 -- Rep. Erickson: A BILL TO AMEND THE SOUTH CAROLINA CODE OF LAWS BY ENACTING THE "PALMETTO ACCESS TO HIGHERED (PATH) ACT" BY ADDING SECTION 59-149-17 SO AS TO ESTABLISH PATH SCHOLARSHIPS, TO PROVIDE THE PURPOSE OF THE SCHOLARSHIPS, TO PROVIDE ELIGIBILITY REQUIREMENTS FOR THE SCHOLARSHIPS, AND TO DEFINE NECESSARY TERMINOLOGY.</w:t>
      </w:r>
    </w:p>
    <w:p w14:paraId="1F9D065C" w14:textId="03FBD4CD" w:rsidR="00354967" w:rsidRDefault="00354967" w:rsidP="00354967">
      <w:bookmarkStart w:id="42" w:name="include_clip_end_62"/>
      <w:bookmarkEnd w:id="42"/>
      <w:r>
        <w:t>Referred to Committee on Education and Public Works</w:t>
      </w:r>
    </w:p>
    <w:p w14:paraId="25CE5B2A" w14:textId="77777777" w:rsidR="00354967" w:rsidRDefault="00354967" w:rsidP="00354967"/>
    <w:p w14:paraId="50ADE9C2" w14:textId="77777777" w:rsidR="00354967" w:rsidRDefault="00354967" w:rsidP="00354967">
      <w:pPr>
        <w:keepNext/>
      </w:pPr>
      <w:bookmarkStart w:id="43" w:name="include_clip_start_64"/>
      <w:bookmarkEnd w:id="43"/>
      <w:r>
        <w:t>H. 5350 -- Reps. Pace, A. M. Morgan, S. Jones, Magnuson, Beach, Harris, Kilmartin, Oremus and T. A. Morgan: A BILL TO AMEND THE SOUTH CAROLINA CODE OF LAWS BY ADDING ARTICLE 5 TO CHAPTER 7, TITLE 16 SO AS TO PROVIDE FOR THE ARREST AND PROSECUTION OF PERSONS WHO ENTER THIS STATE ILLEGALLY, TO PROVIDE PENALTIES, TO PROVIDE DEFINITIONS, AND TO PROVIDE PROCEDURES FOR CIVIL ACTIONS.</w:t>
      </w:r>
    </w:p>
    <w:p w14:paraId="3328123E" w14:textId="3AED95E3" w:rsidR="00354967" w:rsidRDefault="00354967" w:rsidP="00354967">
      <w:bookmarkStart w:id="44" w:name="include_clip_end_64"/>
      <w:bookmarkEnd w:id="44"/>
      <w:r>
        <w:t>Referred to Committee on Judiciary</w:t>
      </w:r>
    </w:p>
    <w:p w14:paraId="45DAADCD" w14:textId="77777777" w:rsidR="00354967" w:rsidRDefault="00354967" w:rsidP="00354967"/>
    <w:p w14:paraId="2B328FDD" w14:textId="77777777" w:rsidR="00354967" w:rsidRDefault="00354967" w:rsidP="00354967">
      <w:pPr>
        <w:keepNext/>
      </w:pPr>
      <w:bookmarkStart w:id="45" w:name="include_clip_start_66"/>
      <w:bookmarkEnd w:id="45"/>
      <w:r>
        <w:t>H. 5351 -- Reps. Brewer, Mitchell, Caskey, Lawson, T. Moore, Bustos, Hartnett, Guffey, Rutherford and Hewitt: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FEES, SO AS TO PROVIDE THAT APPLICATIONS FOR MOTORBOAT NUMBERS MUST INCLUDE A DECLARATION OF THE COUNTY IN WHICH THE MOTORBOAT IS PRINCIPALLY LOCATED; BY AMENDING SECTION 50-23-370, RELATING TO EXPIRATION AND RENEWAL, SO AS TO PROVIDE THAT CERTIFICATE RENEWAL NOTICES MUST BE SENT TO OWNERS OF WATERCRAFT PRINCIPALLY LOCATED IN THE COUNTY; AND BY AMENDING SECTION 12-37-220, RELATING TO PROPERTY TAX EXEMPTIONS, SO AS TO PROVIDE A PROPERTY TAX EXEMPTION FOR FIFTY PERCENT OF THE FAIR MARKET VALUE OF WATERCRAFT.</w:t>
      </w:r>
    </w:p>
    <w:p w14:paraId="50B2DA56" w14:textId="4DC5E5E1" w:rsidR="00354967" w:rsidRDefault="00354967" w:rsidP="00354967">
      <w:bookmarkStart w:id="46" w:name="include_clip_end_66"/>
      <w:bookmarkEnd w:id="46"/>
      <w:r>
        <w:t>Referred to Committee on Ways and Means</w:t>
      </w:r>
    </w:p>
    <w:p w14:paraId="6A6FD4A6" w14:textId="77777777" w:rsidR="00354967" w:rsidRDefault="00354967" w:rsidP="00354967"/>
    <w:p w14:paraId="4A9FCDB3" w14:textId="77777777" w:rsidR="00354967" w:rsidRDefault="00354967" w:rsidP="00354967">
      <w:pPr>
        <w:keepNext/>
      </w:pPr>
      <w:bookmarkStart w:id="47" w:name="include_clip_start_68"/>
      <w:bookmarkEnd w:id="47"/>
      <w:r>
        <w:t>S. 95 -- Senators Campsen, Senn, Verdin, M. Johnson, Kimbrell, Gustafson, Young, Grooms, Fanning, Loftis, Garrett and Rice: 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64883FFE" w14:textId="6FA33A18" w:rsidR="00354967" w:rsidRDefault="00354967" w:rsidP="00354967">
      <w:bookmarkStart w:id="48" w:name="include_clip_end_68"/>
      <w:bookmarkEnd w:id="48"/>
      <w:r>
        <w:t>Referred to Committee on Judiciary</w:t>
      </w:r>
    </w:p>
    <w:p w14:paraId="54C7DCA8" w14:textId="77777777" w:rsidR="00354967" w:rsidRDefault="00354967" w:rsidP="00354967"/>
    <w:p w14:paraId="028A2BEF" w14:textId="77777777" w:rsidR="00354967" w:rsidRDefault="00354967" w:rsidP="00354967">
      <w:pPr>
        <w:keepNext/>
      </w:pPr>
      <w:bookmarkStart w:id="49" w:name="include_clip_start_70"/>
      <w:bookmarkEnd w:id="49"/>
      <w:r>
        <w:t>S. 728 --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6125B091" w14:textId="09C42254" w:rsidR="00354967" w:rsidRDefault="00354967" w:rsidP="00354967">
      <w:bookmarkStart w:id="50" w:name="include_clip_end_70"/>
      <w:bookmarkEnd w:id="50"/>
      <w:r>
        <w:t>Referred to Committee on Labor, Commerce and Industry</w:t>
      </w:r>
    </w:p>
    <w:p w14:paraId="0CC3D3C0" w14:textId="77777777" w:rsidR="00354967" w:rsidRDefault="00354967" w:rsidP="00354967"/>
    <w:p w14:paraId="550188D0" w14:textId="77777777" w:rsidR="00354967" w:rsidRDefault="00354967" w:rsidP="00354967">
      <w:pPr>
        <w:keepNext/>
      </w:pPr>
      <w:bookmarkStart w:id="51" w:name="include_clip_start_72"/>
      <w:bookmarkEnd w:id="51"/>
      <w:r>
        <w:t>S. 995 -- Senators Hutto, Shealy, Reichenbach, Devine, Senn, McLeod, Rankin, Garrett, Alexander and Setzler: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26454703" w14:textId="36EA6DB4" w:rsidR="00354967" w:rsidRDefault="00354967" w:rsidP="00354967">
      <w:bookmarkStart w:id="52" w:name="include_clip_end_72"/>
      <w:bookmarkEnd w:id="52"/>
      <w:r>
        <w:t>Referred to Committee on Judiciary</w:t>
      </w:r>
    </w:p>
    <w:p w14:paraId="629C254E" w14:textId="77777777" w:rsidR="00354967" w:rsidRDefault="00354967" w:rsidP="00354967"/>
    <w:p w14:paraId="11ACA38D" w14:textId="77777777" w:rsidR="00354967" w:rsidRDefault="00354967" w:rsidP="00354967">
      <w:pPr>
        <w:keepNext/>
      </w:pPr>
      <w:bookmarkStart w:id="53" w:name="include_clip_start_74"/>
      <w:bookmarkEnd w:id="53"/>
      <w:r>
        <w:t>S. 1031 --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6A9F6E43" w14:textId="270B1CDC" w:rsidR="00354967" w:rsidRDefault="00354967" w:rsidP="00354967">
      <w:bookmarkStart w:id="54" w:name="include_clip_end_74"/>
      <w:bookmarkEnd w:id="54"/>
      <w:r>
        <w:t>Referred to Committee on Labor, Commerce and Industry</w:t>
      </w:r>
    </w:p>
    <w:p w14:paraId="03AD9C62" w14:textId="77777777" w:rsidR="00354967" w:rsidRDefault="00354967" w:rsidP="00354967"/>
    <w:p w14:paraId="4D902094" w14:textId="77777777" w:rsidR="00354967" w:rsidRDefault="00354967" w:rsidP="00354967">
      <w:pPr>
        <w:keepNext/>
      </w:pPr>
      <w:bookmarkStart w:id="55" w:name="include_clip_start_76"/>
      <w:bookmarkEnd w:id="55"/>
      <w:r>
        <w:t>S. 1051 -- Senators Kimbrell and Talley: A BILL TO AMEND THE SOUTH CAROLINA CODE OF LAWS BY AMENDING SECTION 50-25-1330, RELATING TO WATERCRAFT RESTRICTIONS ON LAKE H. TAYLOR BLALOCK, SO AS TO EXTEND THE HUNTING OF WATERFOWL FOR FIVE YEARS.</w:t>
      </w:r>
    </w:p>
    <w:p w14:paraId="77D44813" w14:textId="2D3E9E17" w:rsidR="00354967" w:rsidRDefault="00354967" w:rsidP="00354967">
      <w:bookmarkStart w:id="56" w:name="include_clip_end_76"/>
      <w:bookmarkEnd w:id="56"/>
      <w:r>
        <w:t>Referred to Committee on Agriculture, Natural Resources and Environmental Affairs</w:t>
      </w:r>
    </w:p>
    <w:p w14:paraId="7C7A0C75" w14:textId="77777777" w:rsidR="00354967" w:rsidRDefault="00354967" w:rsidP="00354967"/>
    <w:p w14:paraId="3B18B2FB" w14:textId="77777777" w:rsidR="00354967" w:rsidRDefault="00354967" w:rsidP="00354967">
      <w:pPr>
        <w:keepNext/>
      </w:pPr>
      <w:bookmarkStart w:id="57" w:name="include_clip_start_78"/>
      <w:bookmarkEnd w:id="57"/>
      <w:r>
        <w:t>S. 1074 -- Senators Davis and Fanning: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44FFA974" w14:textId="3D971C3A" w:rsidR="00354967" w:rsidRDefault="00354967" w:rsidP="00354967">
      <w:bookmarkStart w:id="58" w:name="include_clip_end_78"/>
      <w:bookmarkEnd w:id="58"/>
      <w:r>
        <w:t>Referred to Committee on Medical, Military, Public and Municipal Affairs</w:t>
      </w:r>
    </w:p>
    <w:p w14:paraId="74BE6F94" w14:textId="77777777" w:rsidR="00354967" w:rsidRDefault="00354967" w:rsidP="00354967"/>
    <w:p w14:paraId="255817F3" w14:textId="77777777" w:rsidR="00354967" w:rsidRDefault="00354967" w:rsidP="00354967">
      <w:pPr>
        <w:keepNext/>
      </w:pPr>
      <w:bookmarkStart w:id="59" w:name="include_clip_start_80"/>
      <w:bookmarkEnd w:id="59"/>
      <w:r>
        <w:t>S. 1099 -- Senator Verdin: A BILL TO AMEND THE SOUTH CAROLINA CODE OF LAWS BY AMENDING SECTION 7-7-360, RELATING TO DESIGNATION OF VOTING PRECINCTS IN LAURENS COUNTY, SO AS TO REDESIGNATE THE MAP NUMBER ON WHICH THESE PRECINCTS ARE DELINEATED.</w:t>
      </w:r>
    </w:p>
    <w:p w14:paraId="4289D6FB" w14:textId="3F9B81D2" w:rsidR="00354967" w:rsidRDefault="00354967" w:rsidP="00354967">
      <w:bookmarkStart w:id="60" w:name="include_clip_end_80"/>
      <w:bookmarkEnd w:id="60"/>
      <w:r>
        <w:t>Referred to Committee on Judiciary</w:t>
      </w:r>
    </w:p>
    <w:p w14:paraId="0B53E62F" w14:textId="77777777" w:rsidR="00354967" w:rsidRDefault="00354967" w:rsidP="00354967"/>
    <w:p w14:paraId="4E7D56EA" w14:textId="397C1B5C" w:rsidR="00354967" w:rsidRDefault="00354967" w:rsidP="00354967">
      <w:pPr>
        <w:keepNext/>
        <w:jc w:val="center"/>
        <w:rPr>
          <w:b/>
        </w:rPr>
      </w:pPr>
      <w:r w:rsidRPr="00354967">
        <w:rPr>
          <w:b/>
        </w:rPr>
        <w:t>ROLL CALL</w:t>
      </w:r>
    </w:p>
    <w:p w14:paraId="39A98871" w14:textId="77777777" w:rsidR="00354967" w:rsidRDefault="00354967" w:rsidP="0035496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54967" w:rsidRPr="00354967" w14:paraId="4F13D8E9" w14:textId="77777777" w:rsidTr="00354967">
        <w:trPr>
          <w:jc w:val="right"/>
        </w:trPr>
        <w:tc>
          <w:tcPr>
            <w:tcW w:w="2179" w:type="dxa"/>
            <w:shd w:val="clear" w:color="auto" w:fill="auto"/>
          </w:tcPr>
          <w:p w14:paraId="3403497E" w14:textId="5726562B" w:rsidR="00354967" w:rsidRPr="00354967" w:rsidRDefault="00354967" w:rsidP="00354967">
            <w:pPr>
              <w:keepNext/>
              <w:ind w:firstLine="0"/>
            </w:pPr>
            <w:bookmarkStart w:id="61" w:name="vote_start83"/>
            <w:bookmarkEnd w:id="61"/>
            <w:r>
              <w:t>Anderson</w:t>
            </w:r>
          </w:p>
        </w:tc>
        <w:tc>
          <w:tcPr>
            <w:tcW w:w="2179" w:type="dxa"/>
            <w:shd w:val="clear" w:color="auto" w:fill="auto"/>
          </w:tcPr>
          <w:p w14:paraId="7D27306D" w14:textId="74C482F0" w:rsidR="00354967" w:rsidRPr="00354967" w:rsidRDefault="00354967" w:rsidP="00354967">
            <w:pPr>
              <w:keepNext/>
              <w:ind w:firstLine="0"/>
            </w:pPr>
            <w:r>
              <w:t>Atkinson</w:t>
            </w:r>
          </w:p>
        </w:tc>
        <w:tc>
          <w:tcPr>
            <w:tcW w:w="2180" w:type="dxa"/>
            <w:shd w:val="clear" w:color="auto" w:fill="auto"/>
          </w:tcPr>
          <w:p w14:paraId="6379B4A4" w14:textId="31E030CB" w:rsidR="00354967" w:rsidRPr="00354967" w:rsidRDefault="00354967" w:rsidP="00354967">
            <w:pPr>
              <w:keepNext/>
              <w:ind w:firstLine="0"/>
            </w:pPr>
            <w:r>
              <w:t>Bailey</w:t>
            </w:r>
          </w:p>
        </w:tc>
      </w:tr>
      <w:tr w:rsidR="00354967" w:rsidRPr="00354967" w14:paraId="2A7874F4" w14:textId="77777777" w:rsidTr="00354967">
        <w:tblPrEx>
          <w:jc w:val="left"/>
        </w:tblPrEx>
        <w:tc>
          <w:tcPr>
            <w:tcW w:w="2179" w:type="dxa"/>
            <w:shd w:val="clear" w:color="auto" w:fill="auto"/>
          </w:tcPr>
          <w:p w14:paraId="47753A9C" w14:textId="00BC9C1D" w:rsidR="00354967" w:rsidRPr="00354967" w:rsidRDefault="00354967" w:rsidP="00354967">
            <w:pPr>
              <w:ind w:firstLine="0"/>
            </w:pPr>
            <w:r>
              <w:t>Bannister</w:t>
            </w:r>
          </w:p>
        </w:tc>
        <w:tc>
          <w:tcPr>
            <w:tcW w:w="2179" w:type="dxa"/>
            <w:shd w:val="clear" w:color="auto" w:fill="auto"/>
          </w:tcPr>
          <w:p w14:paraId="775655F3" w14:textId="5EBDB922" w:rsidR="00354967" w:rsidRPr="00354967" w:rsidRDefault="00354967" w:rsidP="00354967">
            <w:pPr>
              <w:ind w:firstLine="0"/>
            </w:pPr>
            <w:r>
              <w:t>Bauer</w:t>
            </w:r>
          </w:p>
        </w:tc>
        <w:tc>
          <w:tcPr>
            <w:tcW w:w="2180" w:type="dxa"/>
            <w:shd w:val="clear" w:color="auto" w:fill="auto"/>
          </w:tcPr>
          <w:p w14:paraId="462C3EF7" w14:textId="2F743AD3" w:rsidR="00354967" w:rsidRPr="00354967" w:rsidRDefault="00354967" w:rsidP="00354967">
            <w:pPr>
              <w:ind w:firstLine="0"/>
            </w:pPr>
            <w:r>
              <w:t>Beach</w:t>
            </w:r>
          </w:p>
        </w:tc>
      </w:tr>
      <w:tr w:rsidR="00354967" w:rsidRPr="00354967" w14:paraId="29B08480" w14:textId="77777777" w:rsidTr="00354967">
        <w:tblPrEx>
          <w:jc w:val="left"/>
        </w:tblPrEx>
        <w:tc>
          <w:tcPr>
            <w:tcW w:w="2179" w:type="dxa"/>
            <w:shd w:val="clear" w:color="auto" w:fill="auto"/>
          </w:tcPr>
          <w:p w14:paraId="6A2B8BB4" w14:textId="19017E0E" w:rsidR="00354967" w:rsidRPr="00354967" w:rsidRDefault="00354967" w:rsidP="00354967">
            <w:pPr>
              <w:ind w:firstLine="0"/>
            </w:pPr>
            <w:r>
              <w:t>Bernstein</w:t>
            </w:r>
          </w:p>
        </w:tc>
        <w:tc>
          <w:tcPr>
            <w:tcW w:w="2179" w:type="dxa"/>
            <w:shd w:val="clear" w:color="auto" w:fill="auto"/>
          </w:tcPr>
          <w:p w14:paraId="239B7B24" w14:textId="694DAAE9" w:rsidR="00354967" w:rsidRPr="00354967" w:rsidRDefault="00354967" w:rsidP="00354967">
            <w:pPr>
              <w:ind w:firstLine="0"/>
            </w:pPr>
            <w:r>
              <w:t>Blackwell</w:t>
            </w:r>
          </w:p>
        </w:tc>
        <w:tc>
          <w:tcPr>
            <w:tcW w:w="2180" w:type="dxa"/>
            <w:shd w:val="clear" w:color="auto" w:fill="auto"/>
          </w:tcPr>
          <w:p w14:paraId="1ECFEC7F" w14:textId="63A2A5F4" w:rsidR="00354967" w:rsidRPr="00354967" w:rsidRDefault="00354967" w:rsidP="00354967">
            <w:pPr>
              <w:ind w:firstLine="0"/>
            </w:pPr>
            <w:r>
              <w:t>Bradley</w:t>
            </w:r>
          </w:p>
        </w:tc>
      </w:tr>
      <w:tr w:rsidR="00354967" w:rsidRPr="00354967" w14:paraId="17B9B437" w14:textId="77777777" w:rsidTr="00354967">
        <w:tblPrEx>
          <w:jc w:val="left"/>
        </w:tblPrEx>
        <w:tc>
          <w:tcPr>
            <w:tcW w:w="2179" w:type="dxa"/>
            <w:shd w:val="clear" w:color="auto" w:fill="auto"/>
          </w:tcPr>
          <w:p w14:paraId="73D7FD76" w14:textId="71C55E66" w:rsidR="00354967" w:rsidRPr="00354967" w:rsidRDefault="00354967" w:rsidP="00354967">
            <w:pPr>
              <w:ind w:firstLine="0"/>
            </w:pPr>
            <w:r>
              <w:t>Brittain</w:t>
            </w:r>
          </w:p>
        </w:tc>
        <w:tc>
          <w:tcPr>
            <w:tcW w:w="2179" w:type="dxa"/>
            <w:shd w:val="clear" w:color="auto" w:fill="auto"/>
          </w:tcPr>
          <w:p w14:paraId="40238556" w14:textId="3BC36A50" w:rsidR="00354967" w:rsidRPr="00354967" w:rsidRDefault="00354967" w:rsidP="00354967">
            <w:pPr>
              <w:ind w:firstLine="0"/>
            </w:pPr>
            <w:r>
              <w:t>Burns</w:t>
            </w:r>
          </w:p>
        </w:tc>
        <w:tc>
          <w:tcPr>
            <w:tcW w:w="2180" w:type="dxa"/>
            <w:shd w:val="clear" w:color="auto" w:fill="auto"/>
          </w:tcPr>
          <w:p w14:paraId="2DBF1C9E" w14:textId="52D25142" w:rsidR="00354967" w:rsidRPr="00354967" w:rsidRDefault="00354967" w:rsidP="00354967">
            <w:pPr>
              <w:ind w:firstLine="0"/>
            </w:pPr>
            <w:r>
              <w:t>Bustos</w:t>
            </w:r>
          </w:p>
        </w:tc>
      </w:tr>
      <w:tr w:rsidR="00354967" w:rsidRPr="00354967" w14:paraId="4A581E4C" w14:textId="77777777" w:rsidTr="00354967">
        <w:tblPrEx>
          <w:jc w:val="left"/>
        </w:tblPrEx>
        <w:tc>
          <w:tcPr>
            <w:tcW w:w="2179" w:type="dxa"/>
            <w:shd w:val="clear" w:color="auto" w:fill="auto"/>
          </w:tcPr>
          <w:p w14:paraId="4A435B27" w14:textId="698434C7" w:rsidR="00354967" w:rsidRPr="00354967" w:rsidRDefault="00354967" w:rsidP="00354967">
            <w:pPr>
              <w:ind w:firstLine="0"/>
            </w:pPr>
            <w:r>
              <w:t>Calhoon</w:t>
            </w:r>
          </w:p>
        </w:tc>
        <w:tc>
          <w:tcPr>
            <w:tcW w:w="2179" w:type="dxa"/>
            <w:shd w:val="clear" w:color="auto" w:fill="auto"/>
          </w:tcPr>
          <w:p w14:paraId="150CB15A" w14:textId="0FE9B467" w:rsidR="00354967" w:rsidRPr="00354967" w:rsidRDefault="00354967" w:rsidP="00354967">
            <w:pPr>
              <w:ind w:firstLine="0"/>
            </w:pPr>
            <w:r>
              <w:t>Carter</w:t>
            </w:r>
          </w:p>
        </w:tc>
        <w:tc>
          <w:tcPr>
            <w:tcW w:w="2180" w:type="dxa"/>
            <w:shd w:val="clear" w:color="auto" w:fill="auto"/>
          </w:tcPr>
          <w:p w14:paraId="22FC766E" w14:textId="13BA7B6F" w:rsidR="00354967" w:rsidRPr="00354967" w:rsidRDefault="00354967" w:rsidP="00354967">
            <w:pPr>
              <w:ind w:firstLine="0"/>
            </w:pPr>
            <w:r>
              <w:t>Caskey</w:t>
            </w:r>
          </w:p>
        </w:tc>
      </w:tr>
      <w:tr w:rsidR="00354967" w:rsidRPr="00354967" w14:paraId="78FCA128" w14:textId="77777777" w:rsidTr="00354967">
        <w:tblPrEx>
          <w:jc w:val="left"/>
        </w:tblPrEx>
        <w:tc>
          <w:tcPr>
            <w:tcW w:w="2179" w:type="dxa"/>
            <w:shd w:val="clear" w:color="auto" w:fill="auto"/>
          </w:tcPr>
          <w:p w14:paraId="318F1643" w14:textId="741E04A6" w:rsidR="00354967" w:rsidRPr="00354967" w:rsidRDefault="00354967" w:rsidP="00354967">
            <w:pPr>
              <w:ind w:firstLine="0"/>
            </w:pPr>
            <w:r>
              <w:t>Chapman</w:t>
            </w:r>
          </w:p>
        </w:tc>
        <w:tc>
          <w:tcPr>
            <w:tcW w:w="2179" w:type="dxa"/>
            <w:shd w:val="clear" w:color="auto" w:fill="auto"/>
          </w:tcPr>
          <w:p w14:paraId="5955DB36" w14:textId="3EA53E67" w:rsidR="00354967" w:rsidRPr="00354967" w:rsidRDefault="00354967" w:rsidP="00354967">
            <w:pPr>
              <w:ind w:firstLine="0"/>
            </w:pPr>
            <w:r>
              <w:t>Chumley</w:t>
            </w:r>
          </w:p>
        </w:tc>
        <w:tc>
          <w:tcPr>
            <w:tcW w:w="2180" w:type="dxa"/>
            <w:shd w:val="clear" w:color="auto" w:fill="auto"/>
          </w:tcPr>
          <w:p w14:paraId="4DC77C69" w14:textId="6457D70C" w:rsidR="00354967" w:rsidRPr="00354967" w:rsidRDefault="00354967" w:rsidP="00354967">
            <w:pPr>
              <w:ind w:firstLine="0"/>
            </w:pPr>
            <w:r>
              <w:t>Clyburn</w:t>
            </w:r>
          </w:p>
        </w:tc>
      </w:tr>
      <w:tr w:rsidR="00354967" w:rsidRPr="00354967" w14:paraId="0E9E1A44" w14:textId="77777777" w:rsidTr="00354967">
        <w:tblPrEx>
          <w:jc w:val="left"/>
        </w:tblPrEx>
        <w:tc>
          <w:tcPr>
            <w:tcW w:w="2179" w:type="dxa"/>
            <w:shd w:val="clear" w:color="auto" w:fill="auto"/>
          </w:tcPr>
          <w:p w14:paraId="0EBF73A5" w14:textId="18E1DB34" w:rsidR="00354967" w:rsidRPr="00354967" w:rsidRDefault="00354967" w:rsidP="00354967">
            <w:pPr>
              <w:ind w:firstLine="0"/>
            </w:pPr>
            <w:r>
              <w:t>Cobb-Hunter</w:t>
            </w:r>
          </w:p>
        </w:tc>
        <w:tc>
          <w:tcPr>
            <w:tcW w:w="2179" w:type="dxa"/>
            <w:shd w:val="clear" w:color="auto" w:fill="auto"/>
          </w:tcPr>
          <w:p w14:paraId="61C43B02" w14:textId="2BA30653" w:rsidR="00354967" w:rsidRPr="00354967" w:rsidRDefault="00354967" w:rsidP="00354967">
            <w:pPr>
              <w:ind w:firstLine="0"/>
            </w:pPr>
            <w:r>
              <w:t>Collins</w:t>
            </w:r>
          </w:p>
        </w:tc>
        <w:tc>
          <w:tcPr>
            <w:tcW w:w="2180" w:type="dxa"/>
            <w:shd w:val="clear" w:color="auto" w:fill="auto"/>
          </w:tcPr>
          <w:p w14:paraId="4018B32A" w14:textId="28366CFB" w:rsidR="00354967" w:rsidRPr="00354967" w:rsidRDefault="00354967" w:rsidP="00354967">
            <w:pPr>
              <w:ind w:firstLine="0"/>
            </w:pPr>
            <w:r>
              <w:t>Connell</w:t>
            </w:r>
          </w:p>
        </w:tc>
      </w:tr>
      <w:tr w:rsidR="00354967" w:rsidRPr="00354967" w14:paraId="714C246F" w14:textId="77777777" w:rsidTr="00354967">
        <w:tblPrEx>
          <w:jc w:val="left"/>
        </w:tblPrEx>
        <w:tc>
          <w:tcPr>
            <w:tcW w:w="2179" w:type="dxa"/>
            <w:shd w:val="clear" w:color="auto" w:fill="auto"/>
          </w:tcPr>
          <w:p w14:paraId="62626B88" w14:textId="4AFF8FF5" w:rsidR="00354967" w:rsidRPr="00354967" w:rsidRDefault="00354967" w:rsidP="00354967">
            <w:pPr>
              <w:ind w:firstLine="0"/>
            </w:pPr>
            <w:r>
              <w:t>B. J. Cox</w:t>
            </w:r>
          </w:p>
        </w:tc>
        <w:tc>
          <w:tcPr>
            <w:tcW w:w="2179" w:type="dxa"/>
            <w:shd w:val="clear" w:color="auto" w:fill="auto"/>
          </w:tcPr>
          <w:p w14:paraId="74C42F86" w14:textId="49427B60" w:rsidR="00354967" w:rsidRPr="00354967" w:rsidRDefault="00354967" w:rsidP="00354967">
            <w:pPr>
              <w:ind w:firstLine="0"/>
            </w:pPr>
            <w:r>
              <w:t>B. L. Cox</w:t>
            </w:r>
          </w:p>
        </w:tc>
        <w:tc>
          <w:tcPr>
            <w:tcW w:w="2180" w:type="dxa"/>
            <w:shd w:val="clear" w:color="auto" w:fill="auto"/>
          </w:tcPr>
          <w:p w14:paraId="25600FD5" w14:textId="1683F5C2" w:rsidR="00354967" w:rsidRPr="00354967" w:rsidRDefault="00354967" w:rsidP="00354967">
            <w:pPr>
              <w:ind w:firstLine="0"/>
            </w:pPr>
            <w:r>
              <w:t>Crawford</w:t>
            </w:r>
          </w:p>
        </w:tc>
      </w:tr>
      <w:tr w:rsidR="00354967" w:rsidRPr="00354967" w14:paraId="33DB76C9" w14:textId="77777777" w:rsidTr="00354967">
        <w:tblPrEx>
          <w:jc w:val="left"/>
        </w:tblPrEx>
        <w:tc>
          <w:tcPr>
            <w:tcW w:w="2179" w:type="dxa"/>
            <w:shd w:val="clear" w:color="auto" w:fill="auto"/>
          </w:tcPr>
          <w:p w14:paraId="111EB029" w14:textId="5F77CBD2" w:rsidR="00354967" w:rsidRPr="00354967" w:rsidRDefault="00354967" w:rsidP="00354967">
            <w:pPr>
              <w:ind w:firstLine="0"/>
            </w:pPr>
            <w:r>
              <w:t>Cromer</w:t>
            </w:r>
          </w:p>
        </w:tc>
        <w:tc>
          <w:tcPr>
            <w:tcW w:w="2179" w:type="dxa"/>
            <w:shd w:val="clear" w:color="auto" w:fill="auto"/>
          </w:tcPr>
          <w:p w14:paraId="6158D5DB" w14:textId="11D327E9" w:rsidR="00354967" w:rsidRPr="00354967" w:rsidRDefault="00354967" w:rsidP="00354967">
            <w:pPr>
              <w:ind w:firstLine="0"/>
            </w:pPr>
            <w:r>
              <w:t>Dillard</w:t>
            </w:r>
          </w:p>
        </w:tc>
        <w:tc>
          <w:tcPr>
            <w:tcW w:w="2180" w:type="dxa"/>
            <w:shd w:val="clear" w:color="auto" w:fill="auto"/>
          </w:tcPr>
          <w:p w14:paraId="28111EE8" w14:textId="6CAEC958" w:rsidR="00354967" w:rsidRPr="00354967" w:rsidRDefault="00354967" w:rsidP="00354967">
            <w:pPr>
              <w:ind w:firstLine="0"/>
            </w:pPr>
            <w:r>
              <w:t>Elliott</w:t>
            </w:r>
          </w:p>
        </w:tc>
      </w:tr>
      <w:tr w:rsidR="00354967" w:rsidRPr="00354967" w14:paraId="283DE554" w14:textId="77777777" w:rsidTr="00354967">
        <w:tblPrEx>
          <w:jc w:val="left"/>
        </w:tblPrEx>
        <w:tc>
          <w:tcPr>
            <w:tcW w:w="2179" w:type="dxa"/>
            <w:shd w:val="clear" w:color="auto" w:fill="auto"/>
          </w:tcPr>
          <w:p w14:paraId="0568C1F5" w14:textId="086F1B8D" w:rsidR="00354967" w:rsidRPr="00354967" w:rsidRDefault="00354967" w:rsidP="00354967">
            <w:pPr>
              <w:ind w:firstLine="0"/>
            </w:pPr>
            <w:r>
              <w:t>Erickson</w:t>
            </w:r>
          </w:p>
        </w:tc>
        <w:tc>
          <w:tcPr>
            <w:tcW w:w="2179" w:type="dxa"/>
            <w:shd w:val="clear" w:color="auto" w:fill="auto"/>
          </w:tcPr>
          <w:p w14:paraId="1EE58BAE" w14:textId="298096F6" w:rsidR="00354967" w:rsidRPr="00354967" w:rsidRDefault="00354967" w:rsidP="00354967">
            <w:pPr>
              <w:ind w:firstLine="0"/>
            </w:pPr>
            <w:r>
              <w:t>Felder</w:t>
            </w:r>
          </w:p>
        </w:tc>
        <w:tc>
          <w:tcPr>
            <w:tcW w:w="2180" w:type="dxa"/>
            <w:shd w:val="clear" w:color="auto" w:fill="auto"/>
          </w:tcPr>
          <w:p w14:paraId="672C441C" w14:textId="452C31AF" w:rsidR="00354967" w:rsidRPr="00354967" w:rsidRDefault="00354967" w:rsidP="00354967">
            <w:pPr>
              <w:ind w:firstLine="0"/>
            </w:pPr>
            <w:r>
              <w:t>Forrest</w:t>
            </w:r>
          </w:p>
        </w:tc>
      </w:tr>
      <w:tr w:rsidR="00354967" w:rsidRPr="00354967" w14:paraId="01C23BE9" w14:textId="77777777" w:rsidTr="00354967">
        <w:tblPrEx>
          <w:jc w:val="left"/>
        </w:tblPrEx>
        <w:tc>
          <w:tcPr>
            <w:tcW w:w="2179" w:type="dxa"/>
            <w:shd w:val="clear" w:color="auto" w:fill="auto"/>
          </w:tcPr>
          <w:p w14:paraId="6993845B" w14:textId="4B7AEA01" w:rsidR="00354967" w:rsidRPr="00354967" w:rsidRDefault="00354967" w:rsidP="00354967">
            <w:pPr>
              <w:ind w:firstLine="0"/>
            </w:pPr>
            <w:r>
              <w:t>Gagnon</w:t>
            </w:r>
          </w:p>
        </w:tc>
        <w:tc>
          <w:tcPr>
            <w:tcW w:w="2179" w:type="dxa"/>
            <w:shd w:val="clear" w:color="auto" w:fill="auto"/>
          </w:tcPr>
          <w:p w14:paraId="5B4983C7" w14:textId="457003A0" w:rsidR="00354967" w:rsidRPr="00354967" w:rsidRDefault="00354967" w:rsidP="00354967">
            <w:pPr>
              <w:ind w:firstLine="0"/>
            </w:pPr>
            <w:r>
              <w:t>Garvin</w:t>
            </w:r>
          </w:p>
        </w:tc>
        <w:tc>
          <w:tcPr>
            <w:tcW w:w="2180" w:type="dxa"/>
            <w:shd w:val="clear" w:color="auto" w:fill="auto"/>
          </w:tcPr>
          <w:p w14:paraId="2E5158A3" w14:textId="7547F41A" w:rsidR="00354967" w:rsidRPr="00354967" w:rsidRDefault="00354967" w:rsidP="00354967">
            <w:pPr>
              <w:ind w:firstLine="0"/>
            </w:pPr>
            <w:r>
              <w:t>Gatch</w:t>
            </w:r>
          </w:p>
        </w:tc>
      </w:tr>
      <w:tr w:rsidR="00354967" w:rsidRPr="00354967" w14:paraId="5D178DED" w14:textId="77777777" w:rsidTr="00354967">
        <w:tblPrEx>
          <w:jc w:val="left"/>
        </w:tblPrEx>
        <w:tc>
          <w:tcPr>
            <w:tcW w:w="2179" w:type="dxa"/>
            <w:shd w:val="clear" w:color="auto" w:fill="auto"/>
          </w:tcPr>
          <w:p w14:paraId="13811331" w14:textId="646C879F" w:rsidR="00354967" w:rsidRPr="00354967" w:rsidRDefault="00354967" w:rsidP="00354967">
            <w:pPr>
              <w:ind w:firstLine="0"/>
            </w:pPr>
            <w:r>
              <w:t>Gibson</w:t>
            </w:r>
          </w:p>
        </w:tc>
        <w:tc>
          <w:tcPr>
            <w:tcW w:w="2179" w:type="dxa"/>
            <w:shd w:val="clear" w:color="auto" w:fill="auto"/>
          </w:tcPr>
          <w:p w14:paraId="59CA0576" w14:textId="329BDA78" w:rsidR="00354967" w:rsidRPr="00354967" w:rsidRDefault="00354967" w:rsidP="00354967">
            <w:pPr>
              <w:ind w:firstLine="0"/>
            </w:pPr>
            <w:r>
              <w:t>Gilliam</w:t>
            </w:r>
          </w:p>
        </w:tc>
        <w:tc>
          <w:tcPr>
            <w:tcW w:w="2180" w:type="dxa"/>
            <w:shd w:val="clear" w:color="auto" w:fill="auto"/>
          </w:tcPr>
          <w:p w14:paraId="3640555C" w14:textId="2019032A" w:rsidR="00354967" w:rsidRPr="00354967" w:rsidRDefault="00354967" w:rsidP="00354967">
            <w:pPr>
              <w:ind w:firstLine="0"/>
            </w:pPr>
            <w:r>
              <w:t>Guest</w:t>
            </w:r>
          </w:p>
        </w:tc>
      </w:tr>
      <w:tr w:rsidR="00354967" w:rsidRPr="00354967" w14:paraId="5FB084BD" w14:textId="77777777" w:rsidTr="00354967">
        <w:tblPrEx>
          <w:jc w:val="left"/>
        </w:tblPrEx>
        <w:tc>
          <w:tcPr>
            <w:tcW w:w="2179" w:type="dxa"/>
            <w:shd w:val="clear" w:color="auto" w:fill="auto"/>
          </w:tcPr>
          <w:p w14:paraId="6BAC9F54" w14:textId="7A9B265D" w:rsidR="00354967" w:rsidRPr="00354967" w:rsidRDefault="00354967" w:rsidP="00354967">
            <w:pPr>
              <w:ind w:firstLine="0"/>
            </w:pPr>
            <w:r>
              <w:t>Guffey</w:t>
            </w:r>
          </w:p>
        </w:tc>
        <w:tc>
          <w:tcPr>
            <w:tcW w:w="2179" w:type="dxa"/>
            <w:shd w:val="clear" w:color="auto" w:fill="auto"/>
          </w:tcPr>
          <w:p w14:paraId="58693860" w14:textId="2D1BC243" w:rsidR="00354967" w:rsidRPr="00354967" w:rsidRDefault="00354967" w:rsidP="00354967">
            <w:pPr>
              <w:ind w:firstLine="0"/>
            </w:pPr>
            <w:r>
              <w:t>Haddon</w:t>
            </w:r>
          </w:p>
        </w:tc>
        <w:tc>
          <w:tcPr>
            <w:tcW w:w="2180" w:type="dxa"/>
            <w:shd w:val="clear" w:color="auto" w:fill="auto"/>
          </w:tcPr>
          <w:p w14:paraId="57A49337" w14:textId="1CF83D36" w:rsidR="00354967" w:rsidRPr="00354967" w:rsidRDefault="00354967" w:rsidP="00354967">
            <w:pPr>
              <w:ind w:firstLine="0"/>
            </w:pPr>
            <w:r>
              <w:t>Hager</w:t>
            </w:r>
          </w:p>
        </w:tc>
      </w:tr>
      <w:tr w:rsidR="00354967" w:rsidRPr="00354967" w14:paraId="4154CC4B" w14:textId="77777777" w:rsidTr="00354967">
        <w:tblPrEx>
          <w:jc w:val="left"/>
        </w:tblPrEx>
        <w:tc>
          <w:tcPr>
            <w:tcW w:w="2179" w:type="dxa"/>
            <w:shd w:val="clear" w:color="auto" w:fill="auto"/>
          </w:tcPr>
          <w:p w14:paraId="11E125BF" w14:textId="7A511548" w:rsidR="00354967" w:rsidRPr="00354967" w:rsidRDefault="00354967" w:rsidP="00354967">
            <w:pPr>
              <w:ind w:firstLine="0"/>
            </w:pPr>
            <w:r>
              <w:t>Hardee</w:t>
            </w:r>
          </w:p>
        </w:tc>
        <w:tc>
          <w:tcPr>
            <w:tcW w:w="2179" w:type="dxa"/>
            <w:shd w:val="clear" w:color="auto" w:fill="auto"/>
          </w:tcPr>
          <w:p w14:paraId="0571D71F" w14:textId="13AA751A" w:rsidR="00354967" w:rsidRPr="00354967" w:rsidRDefault="00354967" w:rsidP="00354967">
            <w:pPr>
              <w:ind w:firstLine="0"/>
            </w:pPr>
            <w:r>
              <w:t>Harris</w:t>
            </w:r>
          </w:p>
        </w:tc>
        <w:tc>
          <w:tcPr>
            <w:tcW w:w="2180" w:type="dxa"/>
            <w:shd w:val="clear" w:color="auto" w:fill="auto"/>
          </w:tcPr>
          <w:p w14:paraId="7B5685B8" w14:textId="0D5B295C" w:rsidR="00354967" w:rsidRPr="00354967" w:rsidRDefault="00354967" w:rsidP="00354967">
            <w:pPr>
              <w:ind w:firstLine="0"/>
            </w:pPr>
            <w:r>
              <w:t>Hart</w:t>
            </w:r>
          </w:p>
        </w:tc>
      </w:tr>
      <w:tr w:rsidR="00354967" w:rsidRPr="00354967" w14:paraId="175700AC" w14:textId="77777777" w:rsidTr="00354967">
        <w:tblPrEx>
          <w:jc w:val="left"/>
        </w:tblPrEx>
        <w:tc>
          <w:tcPr>
            <w:tcW w:w="2179" w:type="dxa"/>
            <w:shd w:val="clear" w:color="auto" w:fill="auto"/>
          </w:tcPr>
          <w:p w14:paraId="6D2E3B2D" w14:textId="7D4E69C3" w:rsidR="00354967" w:rsidRPr="00354967" w:rsidRDefault="00354967" w:rsidP="00354967">
            <w:pPr>
              <w:ind w:firstLine="0"/>
            </w:pPr>
            <w:r>
              <w:t>Hartnett</w:t>
            </w:r>
          </w:p>
        </w:tc>
        <w:tc>
          <w:tcPr>
            <w:tcW w:w="2179" w:type="dxa"/>
            <w:shd w:val="clear" w:color="auto" w:fill="auto"/>
          </w:tcPr>
          <w:p w14:paraId="21A116B3" w14:textId="443C58A6" w:rsidR="00354967" w:rsidRPr="00354967" w:rsidRDefault="00354967" w:rsidP="00354967">
            <w:pPr>
              <w:ind w:firstLine="0"/>
            </w:pPr>
            <w:r>
              <w:t>Hayes</w:t>
            </w:r>
          </w:p>
        </w:tc>
        <w:tc>
          <w:tcPr>
            <w:tcW w:w="2180" w:type="dxa"/>
            <w:shd w:val="clear" w:color="auto" w:fill="auto"/>
          </w:tcPr>
          <w:p w14:paraId="3BF0937D" w14:textId="5A21A70E" w:rsidR="00354967" w:rsidRPr="00354967" w:rsidRDefault="00354967" w:rsidP="00354967">
            <w:pPr>
              <w:ind w:firstLine="0"/>
            </w:pPr>
            <w:r>
              <w:t>Henderson-Myers</w:t>
            </w:r>
          </w:p>
        </w:tc>
      </w:tr>
      <w:tr w:rsidR="00354967" w:rsidRPr="00354967" w14:paraId="5CE7A1B8" w14:textId="77777777" w:rsidTr="00354967">
        <w:tblPrEx>
          <w:jc w:val="left"/>
        </w:tblPrEx>
        <w:tc>
          <w:tcPr>
            <w:tcW w:w="2179" w:type="dxa"/>
            <w:shd w:val="clear" w:color="auto" w:fill="auto"/>
          </w:tcPr>
          <w:p w14:paraId="7FC18D4A" w14:textId="58129A41" w:rsidR="00354967" w:rsidRPr="00354967" w:rsidRDefault="00354967" w:rsidP="00354967">
            <w:pPr>
              <w:ind w:firstLine="0"/>
            </w:pPr>
            <w:r>
              <w:t>Henegan</w:t>
            </w:r>
          </w:p>
        </w:tc>
        <w:tc>
          <w:tcPr>
            <w:tcW w:w="2179" w:type="dxa"/>
            <w:shd w:val="clear" w:color="auto" w:fill="auto"/>
          </w:tcPr>
          <w:p w14:paraId="3F5642AC" w14:textId="5CB4851B" w:rsidR="00354967" w:rsidRPr="00354967" w:rsidRDefault="00354967" w:rsidP="00354967">
            <w:pPr>
              <w:ind w:firstLine="0"/>
            </w:pPr>
            <w:r>
              <w:t>Herbkersman</w:t>
            </w:r>
          </w:p>
        </w:tc>
        <w:tc>
          <w:tcPr>
            <w:tcW w:w="2180" w:type="dxa"/>
            <w:shd w:val="clear" w:color="auto" w:fill="auto"/>
          </w:tcPr>
          <w:p w14:paraId="6B48A4D0" w14:textId="14634051" w:rsidR="00354967" w:rsidRPr="00354967" w:rsidRDefault="00354967" w:rsidP="00354967">
            <w:pPr>
              <w:ind w:firstLine="0"/>
            </w:pPr>
            <w:r>
              <w:t>Hewitt</w:t>
            </w:r>
          </w:p>
        </w:tc>
      </w:tr>
      <w:tr w:rsidR="00354967" w:rsidRPr="00354967" w14:paraId="16D6FF28" w14:textId="77777777" w:rsidTr="00354967">
        <w:tblPrEx>
          <w:jc w:val="left"/>
        </w:tblPrEx>
        <w:tc>
          <w:tcPr>
            <w:tcW w:w="2179" w:type="dxa"/>
            <w:shd w:val="clear" w:color="auto" w:fill="auto"/>
          </w:tcPr>
          <w:p w14:paraId="3D33E7E3" w14:textId="3EA71F4B" w:rsidR="00354967" w:rsidRPr="00354967" w:rsidRDefault="00354967" w:rsidP="00354967">
            <w:pPr>
              <w:ind w:firstLine="0"/>
            </w:pPr>
            <w:r>
              <w:t>Hiott</w:t>
            </w:r>
          </w:p>
        </w:tc>
        <w:tc>
          <w:tcPr>
            <w:tcW w:w="2179" w:type="dxa"/>
            <w:shd w:val="clear" w:color="auto" w:fill="auto"/>
          </w:tcPr>
          <w:p w14:paraId="0B53B35A" w14:textId="2C685F1B" w:rsidR="00354967" w:rsidRPr="00354967" w:rsidRDefault="00354967" w:rsidP="00354967">
            <w:pPr>
              <w:ind w:firstLine="0"/>
            </w:pPr>
            <w:r>
              <w:t>Hixon</w:t>
            </w:r>
          </w:p>
        </w:tc>
        <w:tc>
          <w:tcPr>
            <w:tcW w:w="2180" w:type="dxa"/>
            <w:shd w:val="clear" w:color="auto" w:fill="auto"/>
          </w:tcPr>
          <w:p w14:paraId="25144CE7" w14:textId="3B156700" w:rsidR="00354967" w:rsidRPr="00354967" w:rsidRDefault="00354967" w:rsidP="00354967">
            <w:pPr>
              <w:ind w:firstLine="0"/>
            </w:pPr>
            <w:r>
              <w:t>Hosey</w:t>
            </w:r>
          </w:p>
        </w:tc>
      </w:tr>
      <w:tr w:rsidR="00354967" w:rsidRPr="00354967" w14:paraId="3957239C" w14:textId="77777777" w:rsidTr="00354967">
        <w:tblPrEx>
          <w:jc w:val="left"/>
        </w:tblPrEx>
        <w:tc>
          <w:tcPr>
            <w:tcW w:w="2179" w:type="dxa"/>
            <w:shd w:val="clear" w:color="auto" w:fill="auto"/>
          </w:tcPr>
          <w:p w14:paraId="51074EB6" w14:textId="3F1D3CD2" w:rsidR="00354967" w:rsidRPr="00354967" w:rsidRDefault="00354967" w:rsidP="00354967">
            <w:pPr>
              <w:ind w:firstLine="0"/>
            </w:pPr>
            <w:r>
              <w:t>Howard</w:t>
            </w:r>
          </w:p>
        </w:tc>
        <w:tc>
          <w:tcPr>
            <w:tcW w:w="2179" w:type="dxa"/>
            <w:shd w:val="clear" w:color="auto" w:fill="auto"/>
          </w:tcPr>
          <w:p w14:paraId="20638A44" w14:textId="5FB32B9D" w:rsidR="00354967" w:rsidRPr="00354967" w:rsidRDefault="00354967" w:rsidP="00354967">
            <w:pPr>
              <w:ind w:firstLine="0"/>
            </w:pPr>
            <w:r>
              <w:t>Hyde</w:t>
            </w:r>
          </w:p>
        </w:tc>
        <w:tc>
          <w:tcPr>
            <w:tcW w:w="2180" w:type="dxa"/>
            <w:shd w:val="clear" w:color="auto" w:fill="auto"/>
          </w:tcPr>
          <w:p w14:paraId="25BC06A1" w14:textId="779D1261" w:rsidR="00354967" w:rsidRPr="00354967" w:rsidRDefault="00354967" w:rsidP="00354967">
            <w:pPr>
              <w:ind w:firstLine="0"/>
            </w:pPr>
            <w:r>
              <w:t>Jefferson</w:t>
            </w:r>
          </w:p>
        </w:tc>
      </w:tr>
      <w:tr w:rsidR="00354967" w:rsidRPr="00354967" w14:paraId="74A10707" w14:textId="77777777" w:rsidTr="00354967">
        <w:tblPrEx>
          <w:jc w:val="left"/>
        </w:tblPrEx>
        <w:tc>
          <w:tcPr>
            <w:tcW w:w="2179" w:type="dxa"/>
            <w:shd w:val="clear" w:color="auto" w:fill="auto"/>
          </w:tcPr>
          <w:p w14:paraId="5EFDD855" w14:textId="5FD7061A" w:rsidR="00354967" w:rsidRPr="00354967" w:rsidRDefault="00354967" w:rsidP="00354967">
            <w:pPr>
              <w:ind w:firstLine="0"/>
            </w:pPr>
            <w:r>
              <w:t>J. E. Johnson</w:t>
            </w:r>
          </w:p>
        </w:tc>
        <w:tc>
          <w:tcPr>
            <w:tcW w:w="2179" w:type="dxa"/>
            <w:shd w:val="clear" w:color="auto" w:fill="auto"/>
          </w:tcPr>
          <w:p w14:paraId="4B612BB7" w14:textId="5711FED1" w:rsidR="00354967" w:rsidRPr="00354967" w:rsidRDefault="00354967" w:rsidP="00354967">
            <w:pPr>
              <w:ind w:firstLine="0"/>
            </w:pPr>
            <w:r>
              <w:t>J. L. Johnson</w:t>
            </w:r>
          </w:p>
        </w:tc>
        <w:tc>
          <w:tcPr>
            <w:tcW w:w="2180" w:type="dxa"/>
            <w:shd w:val="clear" w:color="auto" w:fill="auto"/>
          </w:tcPr>
          <w:p w14:paraId="69D6E877" w14:textId="68697CED" w:rsidR="00354967" w:rsidRPr="00354967" w:rsidRDefault="00354967" w:rsidP="00354967">
            <w:pPr>
              <w:ind w:firstLine="0"/>
            </w:pPr>
            <w:r>
              <w:t>S. Jones</w:t>
            </w:r>
          </w:p>
        </w:tc>
      </w:tr>
      <w:tr w:rsidR="00354967" w:rsidRPr="00354967" w14:paraId="287FDDE2" w14:textId="77777777" w:rsidTr="00354967">
        <w:tblPrEx>
          <w:jc w:val="left"/>
        </w:tblPrEx>
        <w:tc>
          <w:tcPr>
            <w:tcW w:w="2179" w:type="dxa"/>
            <w:shd w:val="clear" w:color="auto" w:fill="auto"/>
          </w:tcPr>
          <w:p w14:paraId="609783AA" w14:textId="31EA8A9B" w:rsidR="00354967" w:rsidRPr="00354967" w:rsidRDefault="00354967" w:rsidP="00354967">
            <w:pPr>
              <w:ind w:firstLine="0"/>
            </w:pPr>
            <w:r>
              <w:t>W. Jones</w:t>
            </w:r>
          </w:p>
        </w:tc>
        <w:tc>
          <w:tcPr>
            <w:tcW w:w="2179" w:type="dxa"/>
            <w:shd w:val="clear" w:color="auto" w:fill="auto"/>
          </w:tcPr>
          <w:p w14:paraId="2FA2EECB" w14:textId="0DD4357A" w:rsidR="00354967" w:rsidRPr="00354967" w:rsidRDefault="00354967" w:rsidP="00354967">
            <w:pPr>
              <w:ind w:firstLine="0"/>
            </w:pPr>
            <w:r>
              <w:t>Jordan</w:t>
            </w:r>
          </w:p>
        </w:tc>
        <w:tc>
          <w:tcPr>
            <w:tcW w:w="2180" w:type="dxa"/>
            <w:shd w:val="clear" w:color="auto" w:fill="auto"/>
          </w:tcPr>
          <w:p w14:paraId="18AFBA04" w14:textId="211442A5" w:rsidR="00354967" w:rsidRPr="00354967" w:rsidRDefault="00354967" w:rsidP="00354967">
            <w:pPr>
              <w:ind w:firstLine="0"/>
            </w:pPr>
            <w:r>
              <w:t>Kilmartin</w:t>
            </w:r>
          </w:p>
        </w:tc>
      </w:tr>
      <w:tr w:rsidR="00354967" w:rsidRPr="00354967" w14:paraId="6B5F49FC" w14:textId="77777777" w:rsidTr="00354967">
        <w:tblPrEx>
          <w:jc w:val="left"/>
        </w:tblPrEx>
        <w:tc>
          <w:tcPr>
            <w:tcW w:w="2179" w:type="dxa"/>
            <w:shd w:val="clear" w:color="auto" w:fill="auto"/>
          </w:tcPr>
          <w:p w14:paraId="4C6FE3F1" w14:textId="214D65B2" w:rsidR="00354967" w:rsidRPr="00354967" w:rsidRDefault="00354967" w:rsidP="00354967">
            <w:pPr>
              <w:ind w:firstLine="0"/>
            </w:pPr>
            <w:r>
              <w:t>King</w:t>
            </w:r>
          </w:p>
        </w:tc>
        <w:tc>
          <w:tcPr>
            <w:tcW w:w="2179" w:type="dxa"/>
            <w:shd w:val="clear" w:color="auto" w:fill="auto"/>
          </w:tcPr>
          <w:p w14:paraId="7B888145" w14:textId="31432885" w:rsidR="00354967" w:rsidRPr="00354967" w:rsidRDefault="00354967" w:rsidP="00354967">
            <w:pPr>
              <w:ind w:firstLine="0"/>
            </w:pPr>
            <w:r>
              <w:t>Kirby</w:t>
            </w:r>
          </w:p>
        </w:tc>
        <w:tc>
          <w:tcPr>
            <w:tcW w:w="2180" w:type="dxa"/>
            <w:shd w:val="clear" w:color="auto" w:fill="auto"/>
          </w:tcPr>
          <w:p w14:paraId="3ED42369" w14:textId="78763B66" w:rsidR="00354967" w:rsidRPr="00354967" w:rsidRDefault="00354967" w:rsidP="00354967">
            <w:pPr>
              <w:ind w:firstLine="0"/>
            </w:pPr>
            <w:r>
              <w:t>Landing</w:t>
            </w:r>
          </w:p>
        </w:tc>
      </w:tr>
      <w:tr w:rsidR="00354967" w:rsidRPr="00354967" w14:paraId="3206B974" w14:textId="77777777" w:rsidTr="00354967">
        <w:tblPrEx>
          <w:jc w:val="left"/>
        </w:tblPrEx>
        <w:tc>
          <w:tcPr>
            <w:tcW w:w="2179" w:type="dxa"/>
            <w:shd w:val="clear" w:color="auto" w:fill="auto"/>
          </w:tcPr>
          <w:p w14:paraId="41A63664" w14:textId="6AD1A406" w:rsidR="00354967" w:rsidRPr="00354967" w:rsidRDefault="00354967" w:rsidP="00354967">
            <w:pPr>
              <w:ind w:firstLine="0"/>
            </w:pPr>
            <w:r>
              <w:t>Lawson</w:t>
            </w:r>
          </w:p>
        </w:tc>
        <w:tc>
          <w:tcPr>
            <w:tcW w:w="2179" w:type="dxa"/>
            <w:shd w:val="clear" w:color="auto" w:fill="auto"/>
          </w:tcPr>
          <w:p w14:paraId="20817F42" w14:textId="078E70A5" w:rsidR="00354967" w:rsidRPr="00354967" w:rsidRDefault="00354967" w:rsidP="00354967">
            <w:pPr>
              <w:ind w:firstLine="0"/>
            </w:pPr>
            <w:r>
              <w:t>Leber</w:t>
            </w:r>
          </w:p>
        </w:tc>
        <w:tc>
          <w:tcPr>
            <w:tcW w:w="2180" w:type="dxa"/>
            <w:shd w:val="clear" w:color="auto" w:fill="auto"/>
          </w:tcPr>
          <w:p w14:paraId="22FBD428" w14:textId="7E842428" w:rsidR="00354967" w:rsidRPr="00354967" w:rsidRDefault="00354967" w:rsidP="00354967">
            <w:pPr>
              <w:ind w:firstLine="0"/>
            </w:pPr>
            <w:r>
              <w:t>Ligon</w:t>
            </w:r>
          </w:p>
        </w:tc>
      </w:tr>
      <w:tr w:rsidR="00354967" w:rsidRPr="00354967" w14:paraId="4D30674E" w14:textId="77777777" w:rsidTr="00354967">
        <w:tblPrEx>
          <w:jc w:val="left"/>
        </w:tblPrEx>
        <w:tc>
          <w:tcPr>
            <w:tcW w:w="2179" w:type="dxa"/>
            <w:shd w:val="clear" w:color="auto" w:fill="auto"/>
          </w:tcPr>
          <w:p w14:paraId="47057673" w14:textId="2E6C17E8" w:rsidR="00354967" w:rsidRPr="00354967" w:rsidRDefault="00354967" w:rsidP="00354967">
            <w:pPr>
              <w:ind w:firstLine="0"/>
            </w:pPr>
            <w:r>
              <w:t>Long</w:t>
            </w:r>
          </w:p>
        </w:tc>
        <w:tc>
          <w:tcPr>
            <w:tcW w:w="2179" w:type="dxa"/>
            <w:shd w:val="clear" w:color="auto" w:fill="auto"/>
          </w:tcPr>
          <w:p w14:paraId="379DF56A" w14:textId="03DDDF0D" w:rsidR="00354967" w:rsidRPr="00354967" w:rsidRDefault="00354967" w:rsidP="00354967">
            <w:pPr>
              <w:ind w:firstLine="0"/>
            </w:pPr>
            <w:r>
              <w:t>Lowe</w:t>
            </w:r>
          </w:p>
        </w:tc>
        <w:tc>
          <w:tcPr>
            <w:tcW w:w="2180" w:type="dxa"/>
            <w:shd w:val="clear" w:color="auto" w:fill="auto"/>
          </w:tcPr>
          <w:p w14:paraId="41DCC2F7" w14:textId="71C298F0" w:rsidR="00354967" w:rsidRPr="00354967" w:rsidRDefault="00354967" w:rsidP="00354967">
            <w:pPr>
              <w:ind w:firstLine="0"/>
            </w:pPr>
            <w:r>
              <w:t>Magnuson</w:t>
            </w:r>
          </w:p>
        </w:tc>
      </w:tr>
      <w:tr w:rsidR="00354967" w:rsidRPr="00354967" w14:paraId="73383661" w14:textId="77777777" w:rsidTr="00354967">
        <w:tblPrEx>
          <w:jc w:val="left"/>
        </w:tblPrEx>
        <w:tc>
          <w:tcPr>
            <w:tcW w:w="2179" w:type="dxa"/>
            <w:shd w:val="clear" w:color="auto" w:fill="auto"/>
          </w:tcPr>
          <w:p w14:paraId="54F7F28D" w14:textId="51721743" w:rsidR="00354967" w:rsidRPr="00354967" w:rsidRDefault="00354967" w:rsidP="00354967">
            <w:pPr>
              <w:ind w:firstLine="0"/>
            </w:pPr>
            <w:r>
              <w:t>May</w:t>
            </w:r>
          </w:p>
        </w:tc>
        <w:tc>
          <w:tcPr>
            <w:tcW w:w="2179" w:type="dxa"/>
            <w:shd w:val="clear" w:color="auto" w:fill="auto"/>
          </w:tcPr>
          <w:p w14:paraId="4720F58C" w14:textId="20F34AB8" w:rsidR="00354967" w:rsidRPr="00354967" w:rsidRDefault="00354967" w:rsidP="00354967">
            <w:pPr>
              <w:ind w:firstLine="0"/>
            </w:pPr>
            <w:r>
              <w:t>McCabe</w:t>
            </w:r>
          </w:p>
        </w:tc>
        <w:tc>
          <w:tcPr>
            <w:tcW w:w="2180" w:type="dxa"/>
            <w:shd w:val="clear" w:color="auto" w:fill="auto"/>
          </w:tcPr>
          <w:p w14:paraId="5678CC08" w14:textId="30864578" w:rsidR="00354967" w:rsidRPr="00354967" w:rsidRDefault="00354967" w:rsidP="00354967">
            <w:pPr>
              <w:ind w:firstLine="0"/>
            </w:pPr>
            <w:r>
              <w:t>McCravy</w:t>
            </w:r>
          </w:p>
        </w:tc>
      </w:tr>
      <w:tr w:rsidR="00354967" w:rsidRPr="00354967" w14:paraId="5F4B88C9" w14:textId="77777777" w:rsidTr="00354967">
        <w:tblPrEx>
          <w:jc w:val="left"/>
        </w:tblPrEx>
        <w:tc>
          <w:tcPr>
            <w:tcW w:w="2179" w:type="dxa"/>
            <w:shd w:val="clear" w:color="auto" w:fill="auto"/>
          </w:tcPr>
          <w:p w14:paraId="4E8B2185" w14:textId="2A23D128" w:rsidR="00354967" w:rsidRPr="00354967" w:rsidRDefault="00354967" w:rsidP="00354967">
            <w:pPr>
              <w:ind w:firstLine="0"/>
            </w:pPr>
            <w:r>
              <w:t>McDaniel</w:t>
            </w:r>
          </w:p>
        </w:tc>
        <w:tc>
          <w:tcPr>
            <w:tcW w:w="2179" w:type="dxa"/>
            <w:shd w:val="clear" w:color="auto" w:fill="auto"/>
          </w:tcPr>
          <w:p w14:paraId="4A91D5F0" w14:textId="3B1BA6BA" w:rsidR="00354967" w:rsidRPr="00354967" w:rsidRDefault="00354967" w:rsidP="00354967">
            <w:pPr>
              <w:ind w:firstLine="0"/>
            </w:pPr>
            <w:r>
              <w:t>McGinnis</w:t>
            </w:r>
          </w:p>
        </w:tc>
        <w:tc>
          <w:tcPr>
            <w:tcW w:w="2180" w:type="dxa"/>
            <w:shd w:val="clear" w:color="auto" w:fill="auto"/>
          </w:tcPr>
          <w:p w14:paraId="57C9443C" w14:textId="2ED7F414" w:rsidR="00354967" w:rsidRPr="00354967" w:rsidRDefault="00354967" w:rsidP="00354967">
            <w:pPr>
              <w:ind w:firstLine="0"/>
            </w:pPr>
            <w:r>
              <w:t>Mitchell</w:t>
            </w:r>
          </w:p>
        </w:tc>
      </w:tr>
      <w:tr w:rsidR="00354967" w:rsidRPr="00354967" w14:paraId="6432CBB2" w14:textId="77777777" w:rsidTr="00354967">
        <w:tblPrEx>
          <w:jc w:val="left"/>
        </w:tblPrEx>
        <w:tc>
          <w:tcPr>
            <w:tcW w:w="2179" w:type="dxa"/>
            <w:shd w:val="clear" w:color="auto" w:fill="auto"/>
          </w:tcPr>
          <w:p w14:paraId="6FCB82CC" w14:textId="2DBB7A2F" w:rsidR="00354967" w:rsidRPr="00354967" w:rsidRDefault="00354967" w:rsidP="00354967">
            <w:pPr>
              <w:ind w:firstLine="0"/>
            </w:pPr>
            <w:r>
              <w:t>J. Moore</w:t>
            </w:r>
          </w:p>
        </w:tc>
        <w:tc>
          <w:tcPr>
            <w:tcW w:w="2179" w:type="dxa"/>
            <w:shd w:val="clear" w:color="auto" w:fill="auto"/>
          </w:tcPr>
          <w:p w14:paraId="6D65CF02" w14:textId="0C4B2B87" w:rsidR="00354967" w:rsidRPr="00354967" w:rsidRDefault="00354967" w:rsidP="00354967">
            <w:pPr>
              <w:ind w:firstLine="0"/>
            </w:pPr>
            <w:r>
              <w:t>T. Moore</w:t>
            </w:r>
          </w:p>
        </w:tc>
        <w:tc>
          <w:tcPr>
            <w:tcW w:w="2180" w:type="dxa"/>
            <w:shd w:val="clear" w:color="auto" w:fill="auto"/>
          </w:tcPr>
          <w:p w14:paraId="75C36627" w14:textId="3AD19456" w:rsidR="00354967" w:rsidRPr="00354967" w:rsidRDefault="00354967" w:rsidP="00354967">
            <w:pPr>
              <w:ind w:firstLine="0"/>
            </w:pPr>
            <w:r>
              <w:t>A. M. Morgan</w:t>
            </w:r>
          </w:p>
        </w:tc>
      </w:tr>
      <w:tr w:rsidR="00354967" w:rsidRPr="00354967" w14:paraId="17936C2D" w14:textId="77777777" w:rsidTr="00354967">
        <w:tblPrEx>
          <w:jc w:val="left"/>
        </w:tblPrEx>
        <w:tc>
          <w:tcPr>
            <w:tcW w:w="2179" w:type="dxa"/>
            <w:shd w:val="clear" w:color="auto" w:fill="auto"/>
          </w:tcPr>
          <w:p w14:paraId="0BBD4A4D" w14:textId="15348D39" w:rsidR="00354967" w:rsidRPr="00354967" w:rsidRDefault="00354967" w:rsidP="00354967">
            <w:pPr>
              <w:ind w:firstLine="0"/>
            </w:pPr>
            <w:r>
              <w:t>T. A. Morgan</w:t>
            </w:r>
          </w:p>
        </w:tc>
        <w:tc>
          <w:tcPr>
            <w:tcW w:w="2179" w:type="dxa"/>
            <w:shd w:val="clear" w:color="auto" w:fill="auto"/>
          </w:tcPr>
          <w:p w14:paraId="77D82F41" w14:textId="1C1A7F5A" w:rsidR="00354967" w:rsidRPr="00354967" w:rsidRDefault="00354967" w:rsidP="00354967">
            <w:pPr>
              <w:ind w:firstLine="0"/>
            </w:pPr>
            <w:r>
              <w:t>Moss</w:t>
            </w:r>
          </w:p>
        </w:tc>
        <w:tc>
          <w:tcPr>
            <w:tcW w:w="2180" w:type="dxa"/>
            <w:shd w:val="clear" w:color="auto" w:fill="auto"/>
          </w:tcPr>
          <w:p w14:paraId="3B99D529" w14:textId="3F9469A6" w:rsidR="00354967" w:rsidRPr="00354967" w:rsidRDefault="00354967" w:rsidP="00354967">
            <w:pPr>
              <w:ind w:firstLine="0"/>
            </w:pPr>
            <w:r>
              <w:t>Murphy</w:t>
            </w:r>
          </w:p>
        </w:tc>
      </w:tr>
      <w:tr w:rsidR="00354967" w:rsidRPr="00354967" w14:paraId="6CF5C26F" w14:textId="77777777" w:rsidTr="00354967">
        <w:tblPrEx>
          <w:jc w:val="left"/>
        </w:tblPrEx>
        <w:tc>
          <w:tcPr>
            <w:tcW w:w="2179" w:type="dxa"/>
            <w:shd w:val="clear" w:color="auto" w:fill="auto"/>
          </w:tcPr>
          <w:p w14:paraId="0DA9AB81" w14:textId="3BA5E9DC" w:rsidR="00354967" w:rsidRPr="00354967" w:rsidRDefault="00354967" w:rsidP="00354967">
            <w:pPr>
              <w:ind w:firstLine="0"/>
            </w:pPr>
            <w:r>
              <w:t>Neese</w:t>
            </w:r>
          </w:p>
        </w:tc>
        <w:tc>
          <w:tcPr>
            <w:tcW w:w="2179" w:type="dxa"/>
            <w:shd w:val="clear" w:color="auto" w:fill="auto"/>
          </w:tcPr>
          <w:p w14:paraId="41252D55" w14:textId="67096D9E" w:rsidR="00354967" w:rsidRPr="00354967" w:rsidRDefault="00354967" w:rsidP="00354967">
            <w:pPr>
              <w:ind w:firstLine="0"/>
            </w:pPr>
            <w:r>
              <w:t>B. Newton</w:t>
            </w:r>
          </w:p>
        </w:tc>
        <w:tc>
          <w:tcPr>
            <w:tcW w:w="2180" w:type="dxa"/>
            <w:shd w:val="clear" w:color="auto" w:fill="auto"/>
          </w:tcPr>
          <w:p w14:paraId="4A48FBEE" w14:textId="6FBF3849" w:rsidR="00354967" w:rsidRPr="00354967" w:rsidRDefault="00354967" w:rsidP="00354967">
            <w:pPr>
              <w:ind w:firstLine="0"/>
            </w:pPr>
            <w:r>
              <w:t>W. Newton</w:t>
            </w:r>
          </w:p>
        </w:tc>
      </w:tr>
      <w:tr w:rsidR="00354967" w:rsidRPr="00354967" w14:paraId="73199C18" w14:textId="77777777" w:rsidTr="00354967">
        <w:tblPrEx>
          <w:jc w:val="left"/>
        </w:tblPrEx>
        <w:tc>
          <w:tcPr>
            <w:tcW w:w="2179" w:type="dxa"/>
            <w:shd w:val="clear" w:color="auto" w:fill="auto"/>
          </w:tcPr>
          <w:p w14:paraId="2B310886" w14:textId="15DF4C52" w:rsidR="00354967" w:rsidRPr="00354967" w:rsidRDefault="00354967" w:rsidP="00354967">
            <w:pPr>
              <w:ind w:firstLine="0"/>
            </w:pPr>
            <w:r>
              <w:t>Nutt</w:t>
            </w:r>
          </w:p>
        </w:tc>
        <w:tc>
          <w:tcPr>
            <w:tcW w:w="2179" w:type="dxa"/>
            <w:shd w:val="clear" w:color="auto" w:fill="auto"/>
          </w:tcPr>
          <w:p w14:paraId="1320BB3F" w14:textId="327FACBF" w:rsidR="00354967" w:rsidRPr="00354967" w:rsidRDefault="00354967" w:rsidP="00354967">
            <w:pPr>
              <w:ind w:firstLine="0"/>
            </w:pPr>
            <w:r>
              <w:t>O'Neal</w:t>
            </w:r>
          </w:p>
        </w:tc>
        <w:tc>
          <w:tcPr>
            <w:tcW w:w="2180" w:type="dxa"/>
            <w:shd w:val="clear" w:color="auto" w:fill="auto"/>
          </w:tcPr>
          <w:p w14:paraId="69BC2D10" w14:textId="6712F5C0" w:rsidR="00354967" w:rsidRPr="00354967" w:rsidRDefault="00354967" w:rsidP="00354967">
            <w:pPr>
              <w:ind w:firstLine="0"/>
            </w:pPr>
            <w:r>
              <w:t>Oremus</w:t>
            </w:r>
          </w:p>
        </w:tc>
      </w:tr>
      <w:tr w:rsidR="00354967" w:rsidRPr="00354967" w14:paraId="25EBD303" w14:textId="77777777" w:rsidTr="00354967">
        <w:tblPrEx>
          <w:jc w:val="left"/>
        </w:tblPrEx>
        <w:tc>
          <w:tcPr>
            <w:tcW w:w="2179" w:type="dxa"/>
            <w:shd w:val="clear" w:color="auto" w:fill="auto"/>
          </w:tcPr>
          <w:p w14:paraId="38864A64" w14:textId="5D6AA2D6" w:rsidR="00354967" w:rsidRPr="00354967" w:rsidRDefault="00354967" w:rsidP="00354967">
            <w:pPr>
              <w:ind w:firstLine="0"/>
            </w:pPr>
            <w:r>
              <w:t>Ott</w:t>
            </w:r>
          </w:p>
        </w:tc>
        <w:tc>
          <w:tcPr>
            <w:tcW w:w="2179" w:type="dxa"/>
            <w:shd w:val="clear" w:color="auto" w:fill="auto"/>
          </w:tcPr>
          <w:p w14:paraId="12E0B9F8" w14:textId="5EF5CEA5" w:rsidR="00354967" w:rsidRPr="00354967" w:rsidRDefault="00354967" w:rsidP="00354967">
            <w:pPr>
              <w:ind w:firstLine="0"/>
            </w:pPr>
            <w:r>
              <w:t>Pace</w:t>
            </w:r>
          </w:p>
        </w:tc>
        <w:tc>
          <w:tcPr>
            <w:tcW w:w="2180" w:type="dxa"/>
            <w:shd w:val="clear" w:color="auto" w:fill="auto"/>
          </w:tcPr>
          <w:p w14:paraId="524B1830" w14:textId="17058728" w:rsidR="00354967" w:rsidRPr="00354967" w:rsidRDefault="00354967" w:rsidP="00354967">
            <w:pPr>
              <w:ind w:firstLine="0"/>
            </w:pPr>
            <w:r>
              <w:t>Pendarvis</w:t>
            </w:r>
          </w:p>
        </w:tc>
      </w:tr>
      <w:tr w:rsidR="00354967" w:rsidRPr="00354967" w14:paraId="15B0F828" w14:textId="77777777" w:rsidTr="00354967">
        <w:tblPrEx>
          <w:jc w:val="left"/>
        </w:tblPrEx>
        <w:tc>
          <w:tcPr>
            <w:tcW w:w="2179" w:type="dxa"/>
            <w:shd w:val="clear" w:color="auto" w:fill="auto"/>
          </w:tcPr>
          <w:p w14:paraId="630AF14E" w14:textId="4A1EBCA2" w:rsidR="00354967" w:rsidRPr="00354967" w:rsidRDefault="00354967" w:rsidP="00354967">
            <w:pPr>
              <w:ind w:firstLine="0"/>
            </w:pPr>
            <w:r>
              <w:t>Pope</w:t>
            </w:r>
          </w:p>
        </w:tc>
        <w:tc>
          <w:tcPr>
            <w:tcW w:w="2179" w:type="dxa"/>
            <w:shd w:val="clear" w:color="auto" w:fill="auto"/>
          </w:tcPr>
          <w:p w14:paraId="35D827A9" w14:textId="1837680C" w:rsidR="00354967" w:rsidRPr="00354967" w:rsidRDefault="00354967" w:rsidP="00354967">
            <w:pPr>
              <w:ind w:firstLine="0"/>
            </w:pPr>
            <w:r>
              <w:t>Rivers</w:t>
            </w:r>
          </w:p>
        </w:tc>
        <w:tc>
          <w:tcPr>
            <w:tcW w:w="2180" w:type="dxa"/>
            <w:shd w:val="clear" w:color="auto" w:fill="auto"/>
          </w:tcPr>
          <w:p w14:paraId="40764E91" w14:textId="209F5BFE" w:rsidR="00354967" w:rsidRPr="00354967" w:rsidRDefault="00354967" w:rsidP="00354967">
            <w:pPr>
              <w:ind w:firstLine="0"/>
            </w:pPr>
            <w:r>
              <w:t>Robbins</w:t>
            </w:r>
          </w:p>
        </w:tc>
      </w:tr>
      <w:tr w:rsidR="00354967" w:rsidRPr="00354967" w14:paraId="2CF7FDC6" w14:textId="77777777" w:rsidTr="00354967">
        <w:tblPrEx>
          <w:jc w:val="left"/>
        </w:tblPrEx>
        <w:tc>
          <w:tcPr>
            <w:tcW w:w="2179" w:type="dxa"/>
            <w:shd w:val="clear" w:color="auto" w:fill="auto"/>
          </w:tcPr>
          <w:p w14:paraId="412CC417" w14:textId="1C98EBA1" w:rsidR="00354967" w:rsidRPr="00354967" w:rsidRDefault="00354967" w:rsidP="00354967">
            <w:pPr>
              <w:ind w:firstLine="0"/>
            </w:pPr>
            <w:r>
              <w:t>Rose</w:t>
            </w:r>
          </w:p>
        </w:tc>
        <w:tc>
          <w:tcPr>
            <w:tcW w:w="2179" w:type="dxa"/>
            <w:shd w:val="clear" w:color="auto" w:fill="auto"/>
          </w:tcPr>
          <w:p w14:paraId="6D6B6A9D" w14:textId="3194367D" w:rsidR="00354967" w:rsidRPr="00354967" w:rsidRDefault="00354967" w:rsidP="00354967">
            <w:pPr>
              <w:ind w:firstLine="0"/>
            </w:pPr>
            <w:r>
              <w:t>Sandifer</w:t>
            </w:r>
          </w:p>
        </w:tc>
        <w:tc>
          <w:tcPr>
            <w:tcW w:w="2180" w:type="dxa"/>
            <w:shd w:val="clear" w:color="auto" w:fill="auto"/>
          </w:tcPr>
          <w:p w14:paraId="4CE5F515" w14:textId="1DFB1954" w:rsidR="00354967" w:rsidRPr="00354967" w:rsidRDefault="00354967" w:rsidP="00354967">
            <w:pPr>
              <w:ind w:firstLine="0"/>
            </w:pPr>
            <w:r>
              <w:t>Schuessler</w:t>
            </w:r>
          </w:p>
        </w:tc>
      </w:tr>
      <w:tr w:rsidR="00354967" w:rsidRPr="00354967" w14:paraId="3B5EAF62" w14:textId="77777777" w:rsidTr="00354967">
        <w:tblPrEx>
          <w:jc w:val="left"/>
        </w:tblPrEx>
        <w:tc>
          <w:tcPr>
            <w:tcW w:w="2179" w:type="dxa"/>
            <w:shd w:val="clear" w:color="auto" w:fill="auto"/>
          </w:tcPr>
          <w:p w14:paraId="40CF51EC" w14:textId="45075CAB" w:rsidR="00354967" w:rsidRPr="00354967" w:rsidRDefault="00354967" w:rsidP="00354967">
            <w:pPr>
              <w:ind w:firstLine="0"/>
            </w:pPr>
            <w:r>
              <w:t>G. M. Smith</w:t>
            </w:r>
          </w:p>
        </w:tc>
        <w:tc>
          <w:tcPr>
            <w:tcW w:w="2179" w:type="dxa"/>
            <w:shd w:val="clear" w:color="auto" w:fill="auto"/>
          </w:tcPr>
          <w:p w14:paraId="6C869F07" w14:textId="467AEBF4" w:rsidR="00354967" w:rsidRPr="00354967" w:rsidRDefault="00354967" w:rsidP="00354967">
            <w:pPr>
              <w:ind w:firstLine="0"/>
            </w:pPr>
            <w:r>
              <w:t>M. M. Smith</w:t>
            </w:r>
          </w:p>
        </w:tc>
        <w:tc>
          <w:tcPr>
            <w:tcW w:w="2180" w:type="dxa"/>
            <w:shd w:val="clear" w:color="auto" w:fill="auto"/>
          </w:tcPr>
          <w:p w14:paraId="038FB6A6" w14:textId="74BAD5B1" w:rsidR="00354967" w:rsidRPr="00354967" w:rsidRDefault="00354967" w:rsidP="00354967">
            <w:pPr>
              <w:ind w:firstLine="0"/>
            </w:pPr>
            <w:r>
              <w:t>Stavrinakis</w:t>
            </w:r>
          </w:p>
        </w:tc>
      </w:tr>
      <w:tr w:rsidR="00354967" w:rsidRPr="00354967" w14:paraId="3B0FFF2C" w14:textId="77777777" w:rsidTr="00354967">
        <w:tblPrEx>
          <w:jc w:val="left"/>
        </w:tblPrEx>
        <w:tc>
          <w:tcPr>
            <w:tcW w:w="2179" w:type="dxa"/>
            <w:shd w:val="clear" w:color="auto" w:fill="auto"/>
          </w:tcPr>
          <w:p w14:paraId="3A7B1B78" w14:textId="3EA4D047" w:rsidR="00354967" w:rsidRPr="00354967" w:rsidRDefault="00354967" w:rsidP="00354967">
            <w:pPr>
              <w:ind w:firstLine="0"/>
            </w:pPr>
            <w:r>
              <w:t>Taylor</w:t>
            </w:r>
          </w:p>
        </w:tc>
        <w:tc>
          <w:tcPr>
            <w:tcW w:w="2179" w:type="dxa"/>
            <w:shd w:val="clear" w:color="auto" w:fill="auto"/>
          </w:tcPr>
          <w:p w14:paraId="1FD98E68" w14:textId="53D6F9B3" w:rsidR="00354967" w:rsidRPr="00354967" w:rsidRDefault="00354967" w:rsidP="00354967">
            <w:pPr>
              <w:ind w:firstLine="0"/>
            </w:pPr>
            <w:r>
              <w:t>Thayer</w:t>
            </w:r>
          </w:p>
        </w:tc>
        <w:tc>
          <w:tcPr>
            <w:tcW w:w="2180" w:type="dxa"/>
            <w:shd w:val="clear" w:color="auto" w:fill="auto"/>
          </w:tcPr>
          <w:p w14:paraId="7838EE04" w14:textId="793633EC" w:rsidR="00354967" w:rsidRPr="00354967" w:rsidRDefault="00354967" w:rsidP="00354967">
            <w:pPr>
              <w:ind w:firstLine="0"/>
            </w:pPr>
            <w:r>
              <w:t>Thigpen</w:t>
            </w:r>
          </w:p>
        </w:tc>
      </w:tr>
      <w:tr w:rsidR="00354967" w:rsidRPr="00354967" w14:paraId="28D6A99F" w14:textId="77777777" w:rsidTr="00354967">
        <w:tblPrEx>
          <w:jc w:val="left"/>
        </w:tblPrEx>
        <w:tc>
          <w:tcPr>
            <w:tcW w:w="2179" w:type="dxa"/>
            <w:shd w:val="clear" w:color="auto" w:fill="auto"/>
          </w:tcPr>
          <w:p w14:paraId="6FBD0E3A" w14:textId="2F72D427" w:rsidR="00354967" w:rsidRPr="00354967" w:rsidRDefault="00354967" w:rsidP="00354967">
            <w:pPr>
              <w:ind w:firstLine="0"/>
            </w:pPr>
            <w:r>
              <w:t>Trantham</w:t>
            </w:r>
          </w:p>
        </w:tc>
        <w:tc>
          <w:tcPr>
            <w:tcW w:w="2179" w:type="dxa"/>
            <w:shd w:val="clear" w:color="auto" w:fill="auto"/>
          </w:tcPr>
          <w:p w14:paraId="42D7BFB4" w14:textId="6341B9E7" w:rsidR="00354967" w:rsidRPr="00354967" w:rsidRDefault="00354967" w:rsidP="00354967">
            <w:pPr>
              <w:ind w:firstLine="0"/>
            </w:pPr>
            <w:r>
              <w:t>Vaughan</w:t>
            </w:r>
          </w:p>
        </w:tc>
        <w:tc>
          <w:tcPr>
            <w:tcW w:w="2180" w:type="dxa"/>
            <w:shd w:val="clear" w:color="auto" w:fill="auto"/>
          </w:tcPr>
          <w:p w14:paraId="69E24750" w14:textId="6B85B5AC" w:rsidR="00354967" w:rsidRPr="00354967" w:rsidRDefault="00354967" w:rsidP="00354967">
            <w:pPr>
              <w:ind w:firstLine="0"/>
            </w:pPr>
            <w:r>
              <w:t>Weeks</w:t>
            </w:r>
          </w:p>
        </w:tc>
      </w:tr>
      <w:tr w:rsidR="00354967" w:rsidRPr="00354967" w14:paraId="55C9144B" w14:textId="77777777" w:rsidTr="00354967">
        <w:tblPrEx>
          <w:jc w:val="left"/>
        </w:tblPrEx>
        <w:tc>
          <w:tcPr>
            <w:tcW w:w="2179" w:type="dxa"/>
            <w:shd w:val="clear" w:color="auto" w:fill="auto"/>
          </w:tcPr>
          <w:p w14:paraId="4E35FF45" w14:textId="039770C3" w:rsidR="00354967" w:rsidRPr="00354967" w:rsidRDefault="00354967" w:rsidP="00354967">
            <w:pPr>
              <w:ind w:firstLine="0"/>
            </w:pPr>
            <w:r>
              <w:t>West</w:t>
            </w:r>
          </w:p>
        </w:tc>
        <w:tc>
          <w:tcPr>
            <w:tcW w:w="2179" w:type="dxa"/>
            <w:shd w:val="clear" w:color="auto" w:fill="auto"/>
          </w:tcPr>
          <w:p w14:paraId="088ED0FD" w14:textId="63CDA442" w:rsidR="00354967" w:rsidRPr="00354967" w:rsidRDefault="00354967" w:rsidP="00354967">
            <w:pPr>
              <w:ind w:firstLine="0"/>
            </w:pPr>
            <w:r>
              <w:t>Wetmore</w:t>
            </w:r>
          </w:p>
        </w:tc>
        <w:tc>
          <w:tcPr>
            <w:tcW w:w="2180" w:type="dxa"/>
            <w:shd w:val="clear" w:color="auto" w:fill="auto"/>
          </w:tcPr>
          <w:p w14:paraId="69F421FF" w14:textId="63235363" w:rsidR="00354967" w:rsidRPr="00354967" w:rsidRDefault="00354967" w:rsidP="00354967">
            <w:pPr>
              <w:ind w:firstLine="0"/>
            </w:pPr>
            <w:r>
              <w:t>Wheeler</w:t>
            </w:r>
          </w:p>
        </w:tc>
      </w:tr>
      <w:tr w:rsidR="00354967" w:rsidRPr="00354967" w14:paraId="4550F3E1" w14:textId="77777777" w:rsidTr="00354967">
        <w:tblPrEx>
          <w:jc w:val="left"/>
        </w:tblPrEx>
        <w:tc>
          <w:tcPr>
            <w:tcW w:w="2179" w:type="dxa"/>
            <w:shd w:val="clear" w:color="auto" w:fill="auto"/>
          </w:tcPr>
          <w:p w14:paraId="1E1C673A" w14:textId="5D42EDE1" w:rsidR="00354967" w:rsidRPr="00354967" w:rsidRDefault="00354967" w:rsidP="00354967">
            <w:pPr>
              <w:keepNext/>
              <w:ind w:firstLine="0"/>
            </w:pPr>
            <w:r>
              <w:t>White</w:t>
            </w:r>
          </w:p>
        </w:tc>
        <w:tc>
          <w:tcPr>
            <w:tcW w:w="2179" w:type="dxa"/>
            <w:shd w:val="clear" w:color="auto" w:fill="auto"/>
          </w:tcPr>
          <w:p w14:paraId="42B0D7B7" w14:textId="6BACC6AC" w:rsidR="00354967" w:rsidRPr="00354967" w:rsidRDefault="00354967" w:rsidP="00354967">
            <w:pPr>
              <w:keepNext/>
              <w:ind w:firstLine="0"/>
            </w:pPr>
            <w:r>
              <w:t>Whitmire</w:t>
            </w:r>
          </w:p>
        </w:tc>
        <w:tc>
          <w:tcPr>
            <w:tcW w:w="2180" w:type="dxa"/>
            <w:shd w:val="clear" w:color="auto" w:fill="auto"/>
          </w:tcPr>
          <w:p w14:paraId="15505170" w14:textId="5E4EB0F0" w:rsidR="00354967" w:rsidRPr="00354967" w:rsidRDefault="00354967" w:rsidP="00354967">
            <w:pPr>
              <w:keepNext/>
              <w:ind w:firstLine="0"/>
            </w:pPr>
            <w:r>
              <w:t>Williams</w:t>
            </w:r>
          </w:p>
        </w:tc>
      </w:tr>
      <w:tr w:rsidR="00354967" w:rsidRPr="00354967" w14:paraId="234ADDC1" w14:textId="77777777" w:rsidTr="00354967">
        <w:tblPrEx>
          <w:jc w:val="left"/>
        </w:tblPrEx>
        <w:tc>
          <w:tcPr>
            <w:tcW w:w="2179" w:type="dxa"/>
            <w:shd w:val="clear" w:color="auto" w:fill="auto"/>
          </w:tcPr>
          <w:p w14:paraId="4DA8CF6F" w14:textId="0BE6DC27" w:rsidR="00354967" w:rsidRPr="00354967" w:rsidRDefault="00354967" w:rsidP="00354967">
            <w:pPr>
              <w:keepNext/>
              <w:ind w:firstLine="0"/>
            </w:pPr>
            <w:r>
              <w:t>Willis</w:t>
            </w:r>
          </w:p>
        </w:tc>
        <w:tc>
          <w:tcPr>
            <w:tcW w:w="2179" w:type="dxa"/>
            <w:shd w:val="clear" w:color="auto" w:fill="auto"/>
          </w:tcPr>
          <w:p w14:paraId="602AC737" w14:textId="32988C66" w:rsidR="00354967" w:rsidRPr="00354967" w:rsidRDefault="00354967" w:rsidP="00354967">
            <w:pPr>
              <w:keepNext/>
              <w:ind w:firstLine="0"/>
            </w:pPr>
            <w:r>
              <w:t>Wooten</w:t>
            </w:r>
          </w:p>
        </w:tc>
        <w:tc>
          <w:tcPr>
            <w:tcW w:w="2180" w:type="dxa"/>
            <w:shd w:val="clear" w:color="auto" w:fill="auto"/>
          </w:tcPr>
          <w:p w14:paraId="6429666A" w14:textId="214F02CB" w:rsidR="00354967" w:rsidRPr="00354967" w:rsidRDefault="00354967" w:rsidP="00354967">
            <w:pPr>
              <w:keepNext/>
              <w:ind w:firstLine="0"/>
            </w:pPr>
            <w:r>
              <w:t>Yow</w:t>
            </w:r>
          </w:p>
        </w:tc>
      </w:tr>
    </w:tbl>
    <w:p w14:paraId="5B3241FD" w14:textId="77777777" w:rsidR="00354967" w:rsidRDefault="00354967" w:rsidP="00354967"/>
    <w:p w14:paraId="4FDD5FEF" w14:textId="321A68B1" w:rsidR="00354967" w:rsidRDefault="00354967" w:rsidP="00354967">
      <w:pPr>
        <w:jc w:val="center"/>
        <w:rPr>
          <w:b/>
        </w:rPr>
      </w:pPr>
      <w:r w:rsidRPr="00354967">
        <w:rPr>
          <w:b/>
        </w:rPr>
        <w:t>Total Present--114</w:t>
      </w:r>
    </w:p>
    <w:p w14:paraId="3E601C09" w14:textId="77777777" w:rsidR="00354967" w:rsidRDefault="00354967" w:rsidP="00354967"/>
    <w:p w14:paraId="5B63B88F" w14:textId="1BAC3AD7" w:rsidR="00354967" w:rsidRDefault="00354967" w:rsidP="00354967">
      <w:pPr>
        <w:keepNext/>
        <w:jc w:val="center"/>
        <w:rPr>
          <w:b/>
        </w:rPr>
      </w:pPr>
      <w:r w:rsidRPr="00354967">
        <w:rPr>
          <w:b/>
        </w:rPr>
        <w:t>STATEMENT OF ATTENDANCE</w:t>
      </w:r>
    </w:p>
    <w:p w14:paraId="4E72F701" w14:textId="6E573F7A" w:rsidR="00354967" w:rsidRDefault="00354967" w:rsidP="00354967">
      <w:r>
        <w:t>Rep. BANNISTER signed a statement with the Clerk that he came in after the roll call of the House and was present for the Session on Wednesday, March 27.</w:t>
      </w:r>
    </w:p>
    <w:p w14:paraId="25C195FB" w14:textId="77777777" w:rsidR="00354967" w:rsidRDefault="00354967" w:rsidP="00354967"/>
    <w:p w14:paraId="34961528" w14:textId="7CB66210" w:rsidR="00354967" w:rsidRDefault="00354967" w:rsidP="00354967">
      <w:pPr>
        <w:keepNext/>
        <w:jc w:val="center"/>
        <w:rPr>
          <w:b/>
        </w:rPr>
      </w:pPr>
      <w:r w:rsidRPr="00354967">
        <w:rPr>
          <w:b/>
        </w:rPr>
        <w:t>LEAVE OF ABSENCE</w:t>
      </w:r>
    </w:p>
    <w:p w14:paraId="6A0B578A" w14:textId="00664444" w:rsidR="00354967" w:rsidRDefault="00354967" w:rsidP="00354967">
      <w:r>
        <w:t>The SPEAKER granted Rep. BREWER a leave of absence for the day due to business reasons.</w:t>
      </w:r>
    </w:p>
    <w:p w14:paraId="6254CA0F" w14:textId="77777777" w:rsidR="00354967" w:rsidRDefault="00354967" w:rsidP="00354967"/>
    <w:p w14:paraId="33040047" w14:textId="3B8B704C" w:rsidR="00354967" w:rsidRDefault="00354967" w:rsidP="00354967">
      <w:pPr>
        <w:keepNext/>
        <w:jc w:val="center"/>
        <w:rPr>
          <w:b/>
        </w:rPr>
      </w:pPr>
      <w:r w:rsidRPr="00354967">
        <w:rPr>
          <w:b/>
        </w:rPr>
        <w:t>LEAVE OF ABSENCE</w:t>
      </w:r>
    </w:p>
    <w:p w14:paraId="4B032A88" w14:textId="762F2E24" w:rsidR="00354967" w:rsidRDefault="00354967" w:rsidP="00354967">
      <w:r>
        <w:t>The SPEAKER granted Rep. SESSIONS a leave of absence for the day due to family medical reasons.</w:t>
      </w:r>
    </w:p>
    <w:p w14:paraId="1E8EA1DA" w14:textId="77777777" w:rsidR="00354967" w:rsidRDefault="00354967" w:rsidP="00354967"/>
    <w:p w14:paraId="242C5C18" w14:textId="54D5C083" w:rsidR="00354967" w:rsidRDefault="00354967" w:rsidP="00354967">
      <w:pPr>
        <w:keepNext/>
        <w:jc w:val="center"/>
        <w:rPr>
          <w:b/>
        </w:rPr>
      </w:pPr>
      <w:r w:rsidRPr="00354967">
        <w:rPr>
          <w:b/>
        </w:rPr>
        <w:t>LEAVE OF ABSENCE</w:t>
      </w:r>
    </w:p>
    <w:p w14:paraId="7274FFFE" w14:textId="0EE92F8E" w:rsidR="00354967" w:rsidRDefault="00354967" w:rsidP="00354967">
      <w:r>
        <w:t>The SPEAKER granted Rep. DAVIS a leave of absence for the day due to family medical reasons.</w:t>
      </w:r>
    </w:p>
    <w:p w14:paraId="709A6029" w14:textId="77777777" w:rsidR="00354967" w:rsidRDefault="00354967" w:rsidP="00354967"/>
    <w:p w14:paraId="4A2846CC" w14:textId="0630E0D8" w:rsidR="00354967" w:rsidRDefault="00354967" w:rsidP="00354967">
      <w:pPr>
        <w:keepNext/>
        <w:jc w:val="center"/>
        <w:rPr>
          <w:b/>
        </w:rPr>
      </w:pPr>
      <w:r w:rsidRPr="00354967">
        <w:rPr>
          <w:b/>
        </w:rPr>
        <w:t>LEAVE OF ABSENCE</w:t>
      </w:r>
    </w:p>
    <w:p w14:paraId="3FB3219C" w14:textId="37946908" w:rsidR="00354967" w:rsidRDefault="00354967" w:rsidP="00354967">
      <w:r>
        <w:t>The SPEAKER granted Rep. BALLENTINE a leave of absence for the day.</w:t>
      </w:r>
    </w:p>
    <w:p w14:paraId="1261CF30" w14:textId="77777777" w:rsidR="00354967" w:rsidRDefault="00354967" w:rsidP="00354967"/>
    <w:p w14:paraId="7E8673A5" w14:textId="070F8412" w:rsidR="00354967" w:rsidRDefault="00354967" w:rsidP="00354967">
      <w:pPr>
        <w:keepNext/>
        <w:jc w:val="center"/>
        <w:rPr>
          <w:b/>
        </w:rPr>
      </w:pPr>
      <w:r w:rsidRPr="00354967">
        <w:rPr>
          <w:b/>
        </w:rPr>
        <w:t>LEAVE OF ABSENCE</w:t>
      </w:r>
    </w:p>
    <w:p w14:paraId="33B42567" w14:textId="5931D071" w:rsidR="00354967" w:rsidRDefault="00354967" w:rsidP="00354967">
      <w:r>
        <w:t>The SPEAKER granted Rep. GILLIARD a leave of absence for the day.</w:t>
      </w:r>
    </w:p>
    <w:p w14:paraId="3847EB52" w14:textId="77777777" w:rsidR="00B636FC" w:rsidRDefault="00B636FC" w:rsidP="00354967"/>
    <w:p w14:paraId="31B21678" w14:textId="1814CE31" w:rsidR="00354967" w:rsidRDefault="00354967" w:rsidP="00354967">
      <w:pPr>
        <w:keepNext/>
        <w:jc w:val="center"/>
        <w:rPr>
          <w:b/>
        </w:rPr>
      </w:pPr>
      <w:r w:rsidRPr="00354967">
        <w:rPr>
          <w:b/>
        </w:rPr>
        <w:t>LEAVE OF ABSENCE</w:t>
      </w:r>
    </w:p>
    <w:p w14:paraId="67CE915C" w14:textId="19F0A37B" w:rsidR="00354967" w:rsidRDefault="00354967" w:rsidP="00354967">
      <w:r>
        <w:t>The SPEAKER granted Rep. COLLINS a temporary leave of absence.</w:t>
      </w:r>
    </w:p>
    <w:p w14:paraId="371FD24B" w14:textId="77777777" w:rsidR="00354967" w:rsidRDefault="00354967" w:rsidP="00354967"/>
    <w:p w14:paraId="77CDB6DB" w14:textId="29ECD8FC" w:rsidR="00354967" w:rsidRDefault="00354967" w:rsidP="00354967">
      <w:pPr>
        <w:keepNext/>
        <w:jc w:val="center"/>
        <w:rPr>
          <w:b/>
        </w:rPr>
      </w:pPr>
      <w:r w:rsidRPr="00354967">
        <w:rPr>
          <w:b/>
        </w:rPr>
        <w:t>LEAVE OF ABSENCE</w:t>
      </w:r>
    </w:p>
    <w:p w14:paraId="6BC1E516" w14:textId="756DD1BD" w:rsidR="00354967" w:rsidRDefault="00354967" w:rsidP="00354967">
      <w:r>
        <w:t xml:space="preserve">The SPEAKER granted Rep. VAUGHAN a leave of absence for the remainder of the day. </w:t>
      </w:r>
    </w:p>
    <w:p w14:paraId="4FB500AF" w14:textId="77777777" w:rsidR="00354967" w:rsidRDefault="00354967" w:rsidP="00354967"/>
    <w:p w14:paraId="7EDE1167" w14:textId="284EA7DC" w:rsidR="00354967" w:rsidRDefault="00354967" w:rsidP="00354967">
      <w:pPr>
        <w:keepNext/>
        <w:jc w:val="center"/>
        <w:rPr>
          <w:b/>
        </w:rPr>
      </w:pPr>
      <w:r w:rsidRPr="00354967">
        <w:rPr>
          <w:b/>
        </w:rPr>
        <w:t>DOCTOR OF THE DAY</w:t>
      </w:r>
    </w:p>
    <w:p w14:paraId="1814D430" w14:textId="4E2F7D71" w:rsidR="00354967" w:rsidRDefault="00354967" w:rsidP="00354967">
      <w:r>
        <w:t>Announcement was made that Dr. Helen Stockinger of Spartanburg was the Doctor of the Day for the General Assembly.</w:t>
      </w:r>
    </w:p>
    <w:p w14:paraId="73F11D96" w14:textId="77777777" w:rsidR="00354967" w:rsidRDefault="00354967" w:rsidP="00354967"/>
    <w:p w14:paraId="67FF5F7F" w14:textId="4AFF7A08" w:rsidR="00354967" w:rsidRDefault="00354967" w:rsidP="00354967">
      <w:pPr>
        <w:keepNext/>
        <w:jc w:val="center"/>
        <w:rPr>
          <w:b/>
        </w:rPr>
      </w:pPr>
      <w:r w:rsidRPr="00354967">
        <w:rPr>
          <w:b/>
        </w:rPr>
        <w:t>SPECIAL PRESENTATION</w:t>
      </w:r>
    </w:p>
    <w:p w14:paraId="09B7A271" w14:textId="6F42BB7C" w:rsidR="00354967" w:rsidRDefault="00354967" w:rsidP="00354967">
      <w:r>
        <w:t xml:space="preserve">Rep. CONNELL presented to the House the Camden High School "Bulldogs" 3A Championship Boys Tennis Team. </w:t>
      </w:r>
    </w:p>
    <w:p w14:paraId="4877F023" w14:textId="77777777" w:rsidR="00354967" w:rsidRDefault="00354967" w:rsidP="00354967"/>
    <w:p w14:paraId="2307BC9B" w14:textId="7ADB3E6D" w:rsidR="00354967" w:rsidRDefault="00354967" w:rsidP="00354967">
      <w:pPr>
        <w:keepNext/>
        <w:jc w:val="center"/>
        <w:rPr>
          <w:b/>
        </w:rPr>
      </w:pPr>
      <w:r w:rsidRPr="00354967">
        <w:rPr>
          <w:b/>
        </w:rPr>
        <w:t>SPECIAL PRESENTATION</w:t>
      </w:r>
    </w:p>
    <w:p w14:paraId="64A2F5E9" w14:textId="289E0757" w:rsidR="00354967" w:rsidRDefault="00354967" w:rsidP="00354967">
      <w:r>
        <w:t xml:space="preserve">Rep. CONNELL presented to the House </w:t>
      </w:r>
      <w:r w:rsidR="00414BC4">
        <w:t xml:space="preserve">the </w:t>
      </w:r>
      <w:r>
        <w:t xml:space="preserve">Camden High Varsity "Lady Bulldogs" 3A Championship Basketball Team. </w:t>
      </w:r>
    </w:p>
    <w:p w14:paraId="4AA28673" w14:textId="77777777" w:rsidR="00354967" w:rsidRDefault="00354967" w:rsidP="00354967"/>
    <w:p w14:paraId="7F0F3B2B" w14:textId="065DD331" w:rsidR="00354967" w:rsidRDefault="00354967" w:rsidP="00354967">
      <w:pPr>
        <w:keepNext/>
        <w:jc w:val="center"/>
        <w:rPr>
          <w:b/>
        </w:rPr>
      </w:pPr>
      <w:r w:rsidRPr="00354967">
        <w:rPr>
          <w:b/>
        </w:rPr>
        <w:t>SPECIAL PRESENTATION</w:t>
      </w:r>
    </w:p>
    <w:p w14:paraId="1AE67150" w14:textId="3140F302" w:rsidR="00354967" w:rsidRDefault="00354967" w:rsidP="00354967">
      <w:r>
        <w:t xml:space="preserve">Rep. MCCABE presented to the House the Providence Athletic Club (PAC) "Panthers" 2023 Southeastern Independent Junior Varsity Football Association Champions. </w:t>
      </w:r>
    </w:p>
    <w:p w14:paraId="4AEE13A5" w14:textId="77777777" w:rsidR="00354967" w:rsidRDefault="00354967" w:rsidP="00354967"/>
    <w:p w14:paraId="54267ED7" w14:textId="63DCEAF9" w:rsidR="00354967" w:rsidRDefault="00354967" w:rsidP="00354967">
      <w:pPr>
        <w:keepNext/>
        <w:jc w:val="center"/>
        <w:rPr>
          <w:b/>
        </w:rPr>
      </w:pPr>
      <w:r w:rsidRPr="00354967">
        <w:rPr>
          <w:b/>
        </w:rPr>
        <w:t>SPECIAL PRESENTATION</w:t>
      </w:r>
    </w:p>
    <w:p w14:paraId="0B12D41D" w14:textId="3D58A8FE" w:rsidR="00354967" w:rsidRDefault="00354967" w:rsidP="00354967">
      <w:r>
        <w:t xml:space="preserve">Rep. MCCABE presented to the House the Providence Athletic Club (PAC) "Panthers" 2023 Southeastern Independent Varsity Football Association Champions. </w:t>
      </w:r>
    </w:p>
    <w:p w14:paraId="032C45FC" w14:textId="77777777" w:rsidR="00354967" w:rsidRDefault="00354967" w:rsidP="00354967"/>
    <w:p w14:paraId="22BD147A" w14:textId="4AC744F7" w:rsidR="00354967" w:rsidRDefault="00354967" w:rsidP="00354967">
      <w:pPr>
        <w:keepNext/>
        <w:jc w:val="center"/>
        <w:rPr>
          <w:b/>
        </w:rPr>
      </w:pPr>
      <w:r w:rsidRPr="00354967">
        <w:rPr>
          <w:b/>
        </w:rPr>
        <w:t>CO-SPONSORS ADDED AND REMOVED</w:t>
      </w:r>
    </w:p>
    <w:p w14:paraId="06CAADC2" w14:textId="77777777" w:rsidR="00354967" w:rsidRDefault="00354967" w:rsidP="00354967">
      <w:r>
        <w:t>In accordance with House Rule 5.2 below:</w:t>
      </w:r>
    </w:p>
    <w:p w14:paraId="5BA423E0" w14:textId="77777777" w:rsidR="00401F6F" w:rsidRDefault="00401F6F" w:rsidP="00354967">
      <w:pPr>
        <w:ind w:firstLine="270"/>
        <w:rPr>
          <w:b/>
          <w:bCs/>
          <w:color w:val="000000"/>
          <w:szCs w:val="22"/>
          <w:lang w:val="en"/>
        </w:rPr>
      </w:pPr>
      <w:bookmarkStart w:id="62" w:name="file_start111"/>
      <w:bookmarkEnd w:id="62"/>
    </w:p>
    <w:p w14:paraId="28789237" w14:textId="276EAB08" w:rsidR="00354967" w:rsidRPr="00CA29CB" w:rsidRDefault="00354967" w:rsidP="0035496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08484C8" w14:textId="6BD2887A" w:rsidR="00354967" w:rsidRPr="00401F6F" w:rsidRDefault="00354967" w:rsidP="00354967">
      <w:pPr>
        <w:rPr>
          <w:sz w:val="16"/>
          <w:szCs w:val="16"/>
        </w:rPr>
      </w:pPr>
      <w:bookmarkStart w:id="63" w:name="file_end111"/>
      <w:bookmarkEnd w:id="63"/>
    </w:p>
    <w:p w14:paraId="39C4FDDF" w14:textId="554C28AE" w:rsidR="00354967" w:rsidRDefault="00354967" w:rsidP="00354967">
      <w:pPr>
        <w:keepNext/>
        <w:jc w:val="center"/>
        <w:rPr>
          <w:b/>
        </w:rPr>
      </w:pPr>
      <w:r w:rsidRPr="00354967">
        <w:rPr>
          <w:b/>
        </w:rPr>
        <w:t>CO-SPONSORS ADDED</w:t>
      </w:r>
    </w:p>
    <w:tbl>
      <w:tblPr>
        <w:tblW w:w="0" w:type="auto"/>
        <w:tblLayout w:type="fixed"/>
        <w:tblLook w:val="0000" w:firstRow="0" w:lastRow="0" w:firstColumn="0" w:lastColumn="0" w:noHBand="0" w:noVBand="0"/>
      </w:tblPr>
      <w:tblGrid>
        <w:gridCol w:w="1551"/>
        <w:gridCol w:w="4987"/>
      </w:tblGrid>
      <w:tr w:rsidR="00354967" w:rsidRPr="00354967" w14:paraId="771C9A97" w14:textId="77777777" w:rsidTr="00354967">
        <w:tc>
          <w:tcPr>
            <w:tcW w:w="1551" w:type="dxa"/>
            <w:shd w:val="clear" w:color="auto" w:fill="auto"/>
          </w:tcPr>
          <w:p w14:paraId="472A7748" w14:textId="3B8CDD8C" w:rsidR="00354967" w:rsidRPr="00354967" w:rsidRDefault="00354967" w:rsidP="00354967">
            <w:pPr>
              <w:keepNext/>
              <w:ind w:firstLine="0"/>
            </w:pPr>
            <w:r w:rsidRPr="00354967">
              <w:t>Bill Number:</w:t>
            </w:r>
          </w:p>
        </w:tc>
        <w:tc>
          <w:tcPr>
            <w:tcW w:w="4987" w:type="dxa"/>
            <w:shd w:val="clear" w:color="auto" w:fill="auto"/>
          </w:tcPr>
          <w:p w14:paraId="432ED7E1" w14:textId="261C25F1" w:rsidR="00354967" w:rsidRPr="00354967" w:rsidRDefault="00354967" w:rsidP="00354967">
            <w:pPr>
              <w:keepNext/>
              <w:ind w:firstLine="0"/>
            </w:pPr>
            <w:r w:rsidRPr="00354967">
              <w:t>H. 3227</w:t>
            </w:r>
          </w:p>
        </w:tc>
      </w:tr>
      <w:tr w:rsidR="00354967" w:rsidRPr="00354967" w14:paraId="2706C992" w14:textId="77777777" w:rsidTr="00354967">
        <w:tc>
          <w:tcPr>
            <w:tcW w:w="1551" w:type="dxa"/>
            <w:shd w:val="clear" w:color="auto" w:fill="auto"/>
          </w:tcPr>
          <w:p w14:paraId="1F639A7A" w14:textId="20E85F7A" w:rsidR="00354967" w:rsidRPr="00354967" w:rsidRDefault="00354967" w:rsidP="00354967">
            <w:pPr>
              <w:keepNext/>
              <w:ind w:firstLine="0"/>
            </w:pPr>
            <w:r w:rsidRPr="00354967">
              <w:t>Date:</w:t>
            </w:r>
          </w:p>
        </w:tc>
        <w:tc>
          <w:tcPr>
            <w:tcW w:w="4987" w:type="dxa"/>
            <w:shd w:val="clear" w:color="auto" w:fill="auto"/>
          </w:tcPr>
          <w:p w14:paraId="4B2A0B78" w14:textId="0DA38565" w:rsidR="00354967" w:rsidRPr="00354967" w:rsidRDefault="00354967" w:rsidP="00354967">
            <w:pPr>
              <w:keepNext/>
              <w:ind w:firstLine="0"/>
            </w:pPr>
            <w:r w:rsidRPr="00354967">
              <w:t>ADD:</w:t>
            </w:r>
          </w:p>
        </w:tc>
      </w:tr>
      <w:tr w:rsidR="00354967" w:rsidRPr="00354967" w14:paraId="5C89AC5E" w14:textId="77777777" w:rsidTr="00354967">
        <w:tc>
          <w:tcPr>
            <w:tcW w:w="1551" w:type="dxa"/>
            <w:shd w:val="clear" w:color="auto" w:fill="auto"/>
          </w:tcPr>
          <w:p w14:paraId="4A6FAABF" w14:textId="55411E66" w:rsidR="00354967" w:rsidRPr="00354967" w:rsidRDefault="00354967" w:rsidP="00354967">
            <w:pPr>
              <w:keepNext/>
              <w:ind w:firstLine="0"/>
            </w:pPr>
            <w:r w:rsidRPr="00354967">
              <w:t>03/28/24</w:t>
            </w:r>
          </w:p>
        </w:tc>
        <w:tc>
          <w:tcPr>
            <w:tcW w:w="4987" w:type="dxa"/>
            <w:shd w:val="clear" w:color="auto" w:fill="auto"/>
          </w:tcPr>
          <w:p w14:paraId="38F650E1" w14:textId="3E381D6D" w:rsidR="00354967" w:rsidRPr="00354967" w:rsidRDefault="00354967" w:rsidP="00354967">
            <w:pPr>
              <w:keepNext/>
              <w:ind w:firstLine="0"/>
            </w:pPr>
            <w:r w:rsidRPr="00354967">
              <w:t>TAYLOR, GUFFEY, O'NEAL, POPE, FELDER and LIGON</w:t>
            </w:r>
          </w:p>
        </w:tc>
      </w:tr>
    </w:tbl>
    <w:p w14:paraId="4B29F495" w14:textId="77777777" w:rsidR="00354967" w:rsidRDefault="00354967" w:rsidP="00354967"/>
    <w:p w14:paraId="1DB780CE" w14:textId="23D51204" w:rsidR="00354967" w:rsidRDefault="00354967" w:rsidP="00354967">
      <w:pPr>
        <w:keepNext/>
        <w:jc w:val="center"/>
        <w:rPr>
          <w:b/>
        </w:rPr>
      </w:pPr>
      <w:r w:rsidRPr="00354967">
        <w:rPr>
          <w:b/>
        </w:rPr>
        <w:t>CO-SPONSORS ADDED</w:t>
      </w:r>
    </w:p>
    <w:tbl>
      <w:tblPr>
        <w:tblW w:w="0" w:type="auto"/>
        <w:tblLayout w:type="fixed"/>
        <w:tblLook w:val="0000" w:firstRow="0" w:lastRow="0" w:firstColumn="0" w:lastColumn="0" w:noHBand="0" w:noVBand="0"/>
      </w:tblPr>
      <w:tblGrid>
        <w:gridCol w:w="1551"/>
        <w:gridCol w:w="3006"/>
      </w:tblGrid>
      <w:tr w:rsidR="00354967" w:rsidRPr="00354967" w14:paraId="56D86A04" w14:textId="77777777" w:rsidTr="00354967">
        <w:tc>
          <w:tcPr>
            <w:tcW w:w="1551" w:type="dxa"/>
            <w:shd w:val="clear" w:color="auto" w:fill="auto"/>
          </w:tcPr>
          <w:p w14:paraId="23D79D72" w14:textId="25A12BD6" w:rsidR="00354967" w:rsidRPr="00354967" w:rsidRDefault="00354967" w:rsidP="00354967">
            <w:pPr>
              <w:keepNext/>
              <w:ind w:firstLine="0"/>
            </w:pPr>
            <w:r w:rsidRPr="00354967">
              <w:t>Bill Number:</w:t>
            </w:r>
          </w:p>
        </w:tc>
        <w:tc>
          <w:tcPr>
            <w:tcW w:w="3006" w:type="dxa"/>
            <w:shd w:val="clear" w:color="auto" w:fill="auto"/>
          </w:tcPr>
          <w:p w14:paraId="21BFD198" w14:textId="331B87E3" w:rsidR="00354967" w:rsidRPr="00354967" w:rsidRDefault="00354967" w:rsidP="00354967">
            <w:pPr>
              <w:keepNext/>
              <w:ind w:firstLine="0"/>
            </w:pPr>
            <w:r w:rsidRPr="00354967">
              <w:t>H. 4158</w:t>
            </w:r>
          </w:p>
        </w:tc>
      </w:tr>
      <w:tr w:rsidR="00354967" w:rsidRPr="00354967" w14:paraId="4F5E085D" w14:textId="77777777" w:rsidTr="00354967">
        <w:tc>
          <w:tcPr>
            <w:tcW w:w="1551" w:type="dxa"/>
            <w:shd w:val="clear" w:color="auto" w:fill="auto"/>
          </w:tcPr>
          <w:p w14:paraId="47680554" w14:textId="4238CC75" w:rsidR="00354967" w:rsidRPr="00354967" w:rsidRDefault="00354967" w:rsidP="00354967">
            <w:pPr>
              <w:keepNext/>
              <w:ind w:firstLine="0"/>
            </w:pPr>
            <w:r w:rsidRPr="00354967">
              <w:t>Date:</w:t>
            </w:r>
          </w:p>
        </w:tc>
        <w:tc>
          <w:tcPr>
            <w:tcW w:w="3006" w:type="dxa"/>
            <w:shd w:val="clear" w:color="auto" w:fill="auto"/>
          </w:tcPr>
          <w:p w14:paraId="7CA1343D" w14:textId="180878CD" w:rsidR="00354967" w:rsidRPr="00354967" w:rsidRDefault="00354967" w:rsidP="00354967">
            <w:pPr>
              <w:keepNext/>
              <w:ind w:firstLine="0"/>
            </w:pPr>
            <w:r w:rsidRPr="00354967">
              <w:t>ADD:</w:t>
            </w:r>
          </w:p>
        </w:tc>
      </w:tr>
      <w:tr w:rsidR="00354967" w:rsidRPr="00354967" w14:paraId="08797750" w14:textId="77777777" w:rsidTr="00354967">
        <w:tc>
          <w:tcPr>
            <w:tcW w:w="1551" w:type="dxa"/>
            <w:shd w:val="clear" w:color="auto" w:fill="auto"/>
          </w:tcPr>
          <w:p w14:paraId="6573A988" w14:textId="180F1137" w:rsidR="00354967" w:rsidRPr="00354967" w:rsidRDefault="00354967" w:rsidP="00354967">
            <w:pPr>
              <w:keepNext/>
              <w:ind w:firstLine="0"/>
            </w:pPr>
            <w:r w:rsidRPr="00354967">
              <w:t>03/28/24</w:t>
            </w:r>
          </w:p>
        </w:tc>
        <w:tc>
          <w:tcPr>
            <w:tcW w:w="3006" w:type="dxa"/>
            <w:shd w:val="clear" w:color="auto" w:fill="auto"/>
          </w:tcPr>
          <w:p w14:paraId="213BA6C4" w14:textId="15141C10" w:rsidR="00354967" w:rsidRPr="00354967" w:rsidRDefault="00354967" w:rsidP="00354967">
            <w:pPr>
              <w:keepNext/>
              <w:ind w:firstLine="0"/>
            </w:pPr>
            <w:r w:rsidRPr="00354967">
              <w:t>HENEGAN and WILLIAMS</w:t>
            </w:r>
          </w:p>
        </w:tc>
      </w:tr>
    </w:tbl>
    <w:p w14:paraId="473B5620" w14:textId="77777777" w:rsidR="00354967" w:rsidRDefault="00354967" w:rsidP="00354967"/>
    <w:p w14:paraId="3FBA0CBB" w14:textId="6BEA9D5B" w:rsidR="00354967" w:rsidRDefault="00354967" w:rsidP="00354967">
      <w:pPr>
        <w:keepNext/>
        <w:jc w:val="center"/>
        <w:rPr>
          <w:b/>
        </w:rPr>
      </w:pPr>
      <w:r w:rsidRPr="00354967">
        <w:rPr>
          <w:b/>
        </w:rPr>
        <w:t>CO-SPONSORS ADDED</w:t>
      </w:r>
    </w:p>
    <w:tbl>
      <w:tblPr>
        <w:tblW w:w="0" w:type="auto"/>
        <w:tblLayout w:type="fixed"/>
        <w:tblLook w:val="0000" w:firstRow="0" w:lastRow="0" w:firstColumn="0" w:lastColumn="0" w:noHBand="0" w:noVBand="0"/>
      </w:tblPr>
      <w:tblGrid>
        <w:gridCol w:w="1551"/>
        <w:gridCol w:w="3231"/>
      </w:tblGrid>
      <w:tr w:rsidR="00354967" w:rsidRPr="00354967" w14:paraId="25708BDC" w14:textId="77777777" w:rsidTr="00354967">
        <w:tc>
          <w:tcPr>
            <w:tcW w:w="1551" w:type="dxa"/>
            <w:shd w:val="clear" w:color="auto" w:fill="auto"/>
          </w:tcPr>
          <w:p w14:paraId="7D56869D" w14:textId="29D3CF4B" w:rsidR="00354967" w:rsidRPr="00354967" w:rsidRDefault="00354967" w:rsidP="00354967">
            <w:pPr>
              <w:keepNext/>
              <w:ind w:firstLine="0"/>
            </w:pPr>
            <w:r w:rsidRPr="00354967">
              <w:t>Bill Number:</w:t>
            </w:r>
          </w:p>
        </w:tc>
        <w:tc>
          <w:tcPr>
            <w:tcW w:w="3231" w:type="dxa"/>
            <w:shd w:val="clear" w:color="auto" w:fill="auto"/>
          </w:tcPr>
          <w:p w14:paraId="7B772919" w14:textId="3DC43F5F" w:rsidR="00354967" w:rsidRPr="00354967" w:rsidRDefault="00354967" w:rsidP="00354967">
            <w:pPr>
              <w:keepNext/>
              <w:ind w:firstLine="0"/>
            </w:pPr>
            <w:r w:rsidRPr="00354967">
              <w:t>H. 4622</w:t>
            </w:r>
          </w:p>
        </w:tc>
      </w:tr>
      <w:tr w:rsidR="00354967" w:rsidRPr="00354967" w14:paraId="20FCC0D1" w14:textId="77777777" w:rsidTr="00354967">
        <w:tc>
          <w:tcPr>
            <w:tcW w:w="1551" w:type="dxa"/>
            <w:shd w:val="clear" w:color="auto" w:fill="auto"/>
          </w:tcPr>
          <w:p w14:paraId="69B2406D" w14:textId="2CBFF229" w:rsidR="00354967" w:rsidRPr="00354967" w:rsidRDefault="00354967" w:rsidP="00354967">
            <w:pPr>
              <w:keepNext/>
              <w:ind w:firstLine="0"/>
            </w:pPr>
            <w:r w:rsidRPr="00354967">
              <w:t>Date:</w:t>
            </w:r>
          </w:p>
        </w:tc>
        <w:tc>
          <w:tcPr>
            <w:tcW w:w="3231" w:type="dxa"/>
            <w:shd w:val="clear" w:color="auto" w:fill="auto"/>
          </w:tcPr>
          <w:p w14:paraId="765E76B4" w14:textId="5AB9CFC8" w:rsidR="00354967" w:rsidRPr="00354967" w:rsidRDefault="00354967" w:rsidP="00354967">
            <w:pPr>
              <w:keepNext/>
              <w:ind w:firstLine="0"/>
            </w:pPr>
            <w:r w:rsidRPr="00354967">
              <w:t>ADD:</w:t>
            </w:r>
          </w:p>
        </w:tc>
      </w:tr>
      <w:tr w:rsidR="00354967" w:rsidRPr="00354967" w14:paraId="597B5DD1" w14:textId="77777777" w:rsidTr="00354967">
        <w:tc>
          <w:tcPr>
            <w:tcW w:w="1551" w:type="dxa"/>
            <w:shd w:val="clear" w:color="auto" w:fill="auto"/>
          </w:tcPr>
          <w:p w14:paraId="1B7DDB48" w14:textId="25651109" w:rsidR="00354967" w:rsidRPr="00354967" w:rsidRDefault="00354967" w:rsidP="00354967">
            <w:pPr>
              <w:keepNext/>
              <w:ind w:firstLine="0"/>
            </w:pPr>
            <w:r w:rsidRPr="00354967">
              <w:t>03/28/24</w:t>
            </w:r>
          </w:p>
        </w:tc>
        <w:tc>
          <w:tcPr>
            <w:tcW w:w="3231" w:type="dxa"/>
            <w:shd w:val="clear" w:color="auto" w:fill="auto"/>
          </w:tcPr>
          <w:p w14:paraId="46522C54" w14:textId="314B56E5" w:rsidR="00354967" w:rsidRPr="00354967" w:rsidRDefault="00354967" w:rsidP="00354967">
            <w:pPr>
              <w:keepNext/>
              <w:ind w:firstLine="0"/>
            </w:pPr>
            <w:r w:rsidRPr="00354967">
              <w:t>MITCHELL, KING and HART</w:t>
            </w:r>
          </w:p>
        </w:tc>
      </w:tr>
    </w:tbl>
    <w:p w14:paraId="795F9753" w14:textId="77777777" w:rsidR="00354967" w:rsidRDefault="00354967" w:rsidP="00354967"/>
    <w:p w14:paraId="442041DF" w14:textId="248BEE5E" w:rsidR="00354967" w:rsidRDefault="00354967" w:rsidP="00354967">
      <w:pPr>
        <w:keepNext/>
        <w:jc w:val="center"/>
        <w:rPr>
          <w:b/>
        </w:rPr>
      </w:pPr>
      <w:r w:rsidRPr="00354967">
        <w:rPr>
          <w:b/>
        </w:rPr>
        <w:t>CO-SPONSOR ADDED</w:t>
      </w:r>
    </w:p>
    <w:tbl>
      <w:tblPr>
        <w:tblW w:w="0" w:type="auto"/>
        <w:tblLayout w:type="fixed"/>
        <w:tblLook w:val="0000" w:firstRow="0" w:lastRow="0" w:firstColumn="0" w:lastColumn="0" w:noHBand="0" w:noVBand="0"/>
      </w:tblPr>
      <w:tblGrid>
        <w:gridCol w:w="1551"/>
        <w:gridCol w:w="1131"/>
      </w:tblGrid>
      <w:tr w:rsidR="00354967" w:rsidRPr="00354967" w14:paraId="202D9C84" w14:textId="77777777" w:rsidTr="00354967">
        <w:tc>
          <w:tcPr>
            <w:tcW w:w="1551" w:type="dxa"/>
            <w:shd w:val="clear" w:color="auto" w:fill="auto"/>
          </w:tcPr>
          <w:p w14:paraId="79BA97A8" w14:textId="48189559" w:rsidR="00354967" w:rsidRPr="00354967" w:rsidRDefault="00354967" w:rsidP="00354967">
            <w:pPr>
              <w:keepNext/>
              <w:ind w:firstLine="0"/>
            </w:pPr>
            <w:r w:rsidRPr="00354967">
              <w:t>Bill Number:</w:t>
            </w:r>
          </w:p>
        </w:tc>
        <w:tc>
          <w:tcPr>
            <w:tcW w:w="1131" w:type="dxa"/>
            <w:shd w:val="clear" w:color="auto" w:fill="auto"/>
          </w:tcPr>
          <w:p w14:paraId="06590551" w14:textId="722645A2" w:rsidR="00354967" w:rsidRPr="00354967" w:rsidRDefault="00354967" w:rsidP="00354967">
            <w:pPr>
              <w:keepNext/>
              <w:ind w:firstLine="0"/>
            </w:pPr>
            <w:r w:rsidRPr="00354967">
              <w:t>H. 4649</w:t>
            </w:r>
          </w:p>
        </w:tc>
      </w:tr>
      <w:tr w:rsidR="00354967" w:rsidRPr="00354967" w14:paraId="64535C4A" w14:textId="77777777" w:rsidTr="00354967">
        <w:tc>
          <w:tcPr>
            <w:tcW w:w="1551" w:type="dxa"/>
            <w:shd w:val="clear" w:color="auto" w:fill="auto"/>
          </w:tcPr>
          <w:p w14:paraId="10DA2E40" w14:textId="414A4193" w:rsidR="00354967" w:rsidRPr="00354967" w:rsidRDefault="00354967" w:rsidP="00354967">
            <w:pPr>
              <w:keepNext/>
              <w:ind w:firstLine="0"/>
            </w:pPr>
            <w:r w:rsidRPr="00354967">
              <w:t>Date:</w:t>
            </w:r>
          </w:p>
        </w:tc>
        <w:tc>
          <w:tcPr>
            <w:tcW w:w="1131" w:type="dxa"/>
            <w:shd w:val="clear" w:color="auto" w:fill="auto"/>
          </w:tcPr>
          <w:p w14:paraId="1D2D0CDE" w14:textId="58C289A1" w:rsidR="00354967" w:rsidRPr="00354967" w:rsidRDefault="00354967" w:rsidP="00354967">
            <w:pPr>
              <w:keepNext/>
              <w:ind w:firstLine="0"/>
            </w:pPr>
            <w:r w:rsidRPr="00354967">
              <w:t>ADD:</w:t>
            </w:r>
          </w:p>
        </w:tc>
      </w:tr>
      <w:tr w:rsidR="00354967" w:rsidRPr="00354967" w14:paraId="2365067B" w14:textId="77777777" w:rsidTr="00354967">
        <w:tc>
          <w:tcPr>
            <w:tcW w:w="1551" w:type="dxa"/>
            <w:shd w:val="clear" w:color="auto" w:fill="auto"/>
          </w:tcPr>
          <w:p w14:paraId="6D087333" w14:textId="3A26CE8A" w:rsidR="00354967" w:rsidRPr="00354967" w:rsidRDefault="00354967" w:rsidP="00354967">
            <w:pPr>
              <w:keepNext/>
              <w:ind w:firstLine="0"/>
            </w:pPr>
            <w:r w:rsidRPr="00354967">
              <w:t>03/28/24</w:t>
            </w:r>
          </w:p>
        </w:tc>
        <w:tc>
          <w:tcPr>
            <w:tcW w:w="1131" w:type="dxa"/>
            <w:shd w:val="clear" w:color="auto" w:fill="auto"/>
          </w:tcPr>
          <w:p w14:paraId="78385014" w14:textId="7DCE50EE" w:rsidR="00354967" w:rsidRPr="00354967" w:rsidRDefault="00354967" w:rsidP="00354967">
            <w:pPr>
              <w:keepNext/>
              <w:ind w:firstLine="0"/>
            </w:pPr>
            <w:r w:rsidRPr="00354967">
              <w:t>RIVERS</w:t>
            </w:r>
          </w:p>
        </w:tc>
      </w:tr>
    </w:tbl>
    <w:p w14:paraId="02B3B2FF" w14:textId="77777777" w:rsidR="00354967" w:rsidRDefault="00354967" w:rsidP="00354967"/>
    <w:p w14:paraId="2929A4EE" w14:textId="3DA91886" w:rsidR="00354967" w:rsidRDefault="00354967" w:rsidP="00354967">
      <w:pPr>
        <w:keepNext/>
        <w:jc w:val="center"/>
        <w:rPr>
          <w:b/>
        </w:rPr>
      </w:pPr>
      <w:r w:rsidRPr="00354967">
        <w:rPr>
          <w:b/>
        </w:rPr>
        <w:t>CO-SPONSORS ADDED</w:t>
      </w:r>
    </w:p>
    <w:tbl>
      <w:tblPr>
        <w:tblW w:w="0" w:type="auto"/>
        <w:tblLayout w:type="fixed"/>
        <w:tblLook w:val="0000" w:firstRow="0" w:lastRow="0" w:firstColumn="0" w:lastColumn="0" w:noHBand="0" w:noVBand="0"/>
      </w:tblPr>
      <w:tblGrid>
        <w:gridCol w:w="1551"/>
        <w:gridCol w:w="3006"/>
      </w:tblGrid>
      <w:tr w:rsidR="00354967" w:rsidRPr="00354967" w14:paraId="7400D55C" w14:textId="77777777" w:rsidTr="00354967">
        <w:tc>
          <w:tcPr>
            <w:tcW w:w="1551" w:type="dxa"/>
            <w:shd w:val="clear" w:color="auto" w:fill="auto"/>
          </w:tcPr>
          <w:p w14:paraId="0B48C903" w14:textId="70222F8D" w:rsidR="00354967" w:rsidRPr="00354967" w:rsidRDefault="00354967" w:rsidP="00354967">
            <w:pPr>
              <w:keepNext/>
              <w:ind w:firstLine="0"/>
            </w:pPr>
            <w:r w:rsidRPr="00354967">
              <w:t>Bill Number:</w:t>
            </w:r>
          </w:p>
        </w:tc>
        <w:tc>
          <w:tcPr>
            <w:tcW w:w="3006" w:type="dxa"/>
            <w:shd w:val="clear" w:color="auto" w:fill="auto"/>
          </w:tcPr>
          <w:p w14:paraId="0254384F" w14:textId="6A8720F1" w:rsidR="00354967" w:rsidRPr="00354967" w:rsidRDefault="00354967" w:rsidP="00354967">
            <w:pPr>
              <w:keepNext/>
              <w:ind w:firstLine="0"/>
            </w:pPr>
            <w:r w:rsidRPr="00354967">
              <w:t>H. 4673</w:t>
            </w:r>
          </w:p>
        </w:tc>
      </w:tr>
      <w:tr w:rsidR="00354967" w:rsidRPr="00354967" w14:paraId="2174B41B" w14:textId="77777777" w:rsidTr="00354967">
        <w:tc>
          <w:tcPr>
            <w:tcW w:w="1551" w:type="dxa"/>
            <w:shd w:val="clear" w:color="auto" w:fill="auto"/>
          </w:tcPr>
          <w:p w14:paraId="5F062023" w14:textId="5D07ACF8" w:rsidR="00354967" w:rsidRPr="00354967" w:rsidRDefault="00354967" w:rsidP="00354967">
            <w:pPr>
              <w:keepNext/>
              <w:ind w:firstLine="0"/>
            </w:pPr>
            <w:r w:rsidRPr="00354967">
              <w:t>Date:</w:t>
            </w:r>
          </w:p>
        </w:tc>
        <w:tc>
          <w:tcPr>
            <w:tcW w:w="3006" w:type="dxa"/>
            <w:shd w:val="clear" w:color="auto" w:fill="auto"/>
          </w:tcPr>
          <w:p w14:paraId="090BB6E9" w14:textId="0A8383C2" w:rsidR="00354967" w:rsidRPr="00354967" w:rsidRDefault="00354967" w:rsidP="00354967">
            <w:pPr>
              <w:keepNext/>
              <w:ind w:firstLine="0"/>
            </w:pPr>
            <w:r w:rsidRPr="00354967">
              <w:t>ADD:</w:t>
            </w:r>
          </w:p>
        </w:tc>
      </w:tr>
      <w:tr w:rsidR="00354967" w:rsidRPr="00354967" w14:paraId="51149A82" w14:textId="77777777" w:rsidTr="00354967">
        <w:tc>
          <w:tcPr>
            <w:tcW w:w="1551" w:type="dxa"/>
            <w:shd w:val="clear" w:color="auto" w:fill="auto"/>
          </w:tcPr>
          <w:p w14:paraId="152E30C6" w14:textId="72625EE6" w:rsidR="00354967" w:rsidRPr="00354967" w:rsidRDefault="00354967" w:rsidP="00354967">
            <w:pPr>
              <w:keepNext/>
              <w:ind w:firstLine="0"/>
            </w:pPr>
            <w:r w:rsidRPr="00354967">
              <w:t>03/28/24</w:t>
            </w:r>
          </w:p>
        </w:tc>
        <w:tc>
          <w:tcPr>
            <w:tcW w:w="3006" w:type="dxa"/>
            <w:shd w:val="clear" w:color="auto" w:fill="auto"/>
          </w:tcPr>
          <w:p w14:paraId="2811E1EA" w14:textId="42DF8AF3" w:rsidR="00354967" w:rsidRPr="00354967" w:rsidRDefault="00354967" w:rsidP="00354967">
            <w:pPr>
              <w:keepNext/>
              <w:ind w:firstLine="0"/>
            </w:pPr>
            <w:r w:rsidRPr="00354967">
              <w:t>WILLIAMS and HENEGAN</w:t>
            </w:r>
          </w:p>
        </w:tc>
      </w:tr>
    </w:tbl>
    <w:p w14:paraId="03CFB802" w14:textId="77777777" w:rsidR="00354967" w:rsidRDefault="00354967" w:rsidP="00354967"/>
    <w:p w14:paraId="4448A97F" w14:textId="329B5091" w:rsidR="00354967" w:rsidRDefault="00354967" w:rsidP="00354967">
      <w:pPr>
        <w:keepNext/>
        <w:jc w:val="center"/>
        <w:rPr>
          <w:b/>
        </w:rPr>
      </w:pPr>
      <w:r w:rsidRPr="00354967">
        <w:rPr>
          <w:b/>
        </w:rPr>
        <w:t>CO-SPONSORS ADDED</w:t>
      </w:r>
    </w:p>
    <w:tbl>
      <w:tblPr>
        <w:tblW w:w="0" w:type="auto"/>
        <w:tblLayout w:type="fixed"/>
        <w:tblLook w:val="0000" w:firstRow="0" w:lastRow="0" w:firstColumn="0" w:lastColumn="0" w:noHBand="0" w:noVBand="0"/>
      </w:tblPr>
      <w:tblGrid>
        <w:gridCol w:w="1551"/>
        <w:gridCol w:w="2211"/>
      </w:tblGrid>
      <w:tr w:rsidR="00354967" w:rsidRPr="00354967" w14:paraId="7C23D837" w14:textId="77777777" w:rsidTr="00354967">
        <w:tc>
          <w:tcPr>
            <w:tcW w:w="1551" w:type="dxa"/>
            <w:shd w:val="clear" w:color="auto" w:fill="auto"/>
          </w:tcPr>
          <w:p w14:paraId="2A49B67A" w14:textId="050906FF" w:rsidR="00354967" w:rsidRPr="00354967" w:rsidRDefault="00354967" w:rsidP="00354967">
            <w:pPr>
              <w:keepNext/>
              <w:ind w:firstLine="0"/>
            </w:pPr>
            <w:r w:rsidRPr="00354967">
              <w:t>Bill Number:</w:t>
            </w:r>
          </w:p>
        </w:tc>
        <w:tc>
          <w:tcPr>
            <w:tcW w:w="2211" w:type="dxa"/>
            <w:shd w:val="clear" w:color="auto" w:fill="auto"/>
          </w:tcPr>
          <w:p w14:paraId="68EA35EE" w14:textId="465E1950" w:rsidR="00354967" w:rsidRPr="00354967" w:rsidRDefault="00354967" w:rsidP="00354967">
            <w:pPr>
              <w:keepNext/>
              <w:ind w:firstLine="0"/>
            </w:pPr>
            <w:r w:rsidRPr="00354967">
              <w:t>H. 4934</w:t>
            </w:r>
          </w:p>
        </w:tc>
      </w:tr>
      <w:tr w:rsidR="00354967" w:rsidRPr="00354967" w14:paraId="391D245C" w14:textId="77777777" w:rsidTr="00354967">
        <w:tc>
          <w:tcPr>
            <w:tcW w:w="1551" w:type="dxa"/>
            <w:shd w:val="clear" w:color="auto" w:fill="auto"/>
          </w:tcPr>
          <w:p w14:paraId="062ABBF5" w14:textId="22FDE024" w:rsidR="00354967" w:rsidRPr="00354967" w:rsidRDefault="00354967" w:rsidP="00354967">
            <w:pPr>
              <w:keepNext/>
              <w:ind w:firstLine="0"/>
            </w:pPr>
            <w:r w:rsidRPr="00354967">
              <w:t>Date:</w:t>
            </w:r>
          </w:p>
        </w:tc>
        <w:tc>
          <w:tcPr>
            <w:tcW w:w="2211" w:type="dxa"/>
            <w:shd w:val="clear" w:color="auto" w:fill="auto"/>
          </w:tcPr>
          <w:p w14:paraId="307950CA" w14:textId="008C82E6" w:rsidR="00354967" w:rsidRPr="00354967" w:rsidRDefault="00354967" w:rsidP="00354967">
            <w:pPr>
              <w:keepNext/>
              <w:ind w:firstLine="0"/>
            </w:pPr>
            <w:r w:rsidRPr="00354967">
              <w:t>ADD:</w:t>
            </w:r>
          </w:p>
        </w:tc>
      </w:tr>
      <w:tr w:rsidR="00354967" w:rsidRPr="00354967" w14:paraId="7A65424F" w14:textId="77777777" w:rsidTr="00354967">
        <w:tc>
          <w:tcPr>
            <w:tcW w:w="1551" w:type="dxa"/>
            <w:shd w:val="clear" w:color="auto" w:fill="auto"/>
          </w:tcPr>
          <w:p w14:paraId="2E08A222" w14:textId="29865F6A" w:rsidR="00354967" w:rsidRPr="00354967" w:rsidRDefault="00354967" w:rsidP="00354967">
            <w:pPr>
              <w:keepNext/>
              <w:ind w:firstLine="0"/>
            </w:pPr>
            <w:r w:rsidRPr="00354967">
              <w:t>03/28/24</w:t>
            </w:r>
          </w:p>
        </w:tc>
        <w:tc>
          <w:tcPr>
            <w:tcW w:w="2211" w:type="dxa"/>
            <w:shd w:val="clear" w:color="auto" w:fill="auto"/>
          </w:tcPr>
          <w:p w14:paraId="1C40BB7C" w14:textId="23071F48" w:rsidR="00354967" w:rsidRPr="00354967" w:rsidRDefault="00354967" w:rsidP="00354967">
            <w:pPr>
              <w:keepNext/>
              <w:ind w:firstLine="0"/>
            </w:pPr>
            <w:r w:rsidRPr="00354967">
              <w:t>HART and RIVERS</w:t>
            </w:r>
          </w:p>
        </w:tc>
      </w:tr>
    </w:tbl>
    <w:p w14:paraId="2EE0CB2B" w14:textId="77777777" w:rsidR="00354967" w:rsidRDefault="00354967" w:rsidP="00354967"/>
    <w:p w14:paraId="34838C12" w14:textId="35A15F03" w:rsidR="00354967" w:rsidRDefault="00354967" w:rsidP="00354967">
      <w:pPr>
        <w:keepNext/>
        <w:jc w:val="center"/>
        <w:rPr>
          <w:b/>
        </w:rPr>
      </w:pPr>
      <w:r w:rsidRPr="00354967">
        <w:rPr>
          <w:b/>
        </w:rPr>
        <w:t>CO-SPONSORS ADDED</w:t>
      </w:r>
    </w:p>
    <w:tbl>
      <w:tblPr>
        <w:tblW w:w="0" w:type="auto"/>
        <w:tblLayout w:type="fixed"/>
        <w:tblLook w:val="0000" w:firstRow="0" w:lastRow="0" w:firstColumn="0" w:lastColumn="0" w:noHBand="0" w:noVBand="0"/>
      </w:tblPr>
      <w:tblGrid>
        <w:gridCol w:w="1551"/>
        <w:gridCol w:w="4987"/>
      </w:tblGrid>
      <w:tr w:rsidR="00354967" w:rsidRPr="00354967" w14:paraId="7ECBF0A0" w14:textId="77777777" w:rsidTr="00354967">
        <w:tc>
          <w:tcPr>
            <w:tcW w:w="1551" w:type="dxa"/>
            <w:shd w:val="clear" w:color="auto" w:fill="auto"/>
          </w:tcPr>
          <w:p w14:paraId="457027A6" w14:textId="4301E7C6" w:rsidR="00354967" w:rsidRPr="00354967" w:rsidRDefault="00354967" w:rsidP="00354967">
            <w:pPr>
              <w:keepNext/>
              <w:ind w:firstLine="0"/>
            </w:pPr>
            <w:r w:rsidRPr="00354967">
              <w:t>Bill Number:</w:t>
            </w:r>
          </w:p>
        </w:tc>
        <w:tc>
          <w:tcPr>
            <w:tcW w:w="4987" w:type="dxa"/>
            <w:shd w:val="clear" w:color="auto" w:fill="auto"/>
          </w:tcPr>
          <w:p w14:paraId="7AADF639" w14:textId="3B256229" w:rsidR="00354967" w:rsidRPr="00354967" w:rsidRDefault="00354967" w:rsidP="00354967">
            <w:pPr>
              <w:keepNext/>
              <w:ind w:firstLine="0"/>
            </w:pPr>
            <w:r w:rsidRPr="00354967">
              <w:t>H. 4953</w:t>
            </w:r>
          </w:p>
        </w:tc>
      </w:tr>
      <w:tr w:rsidR="00354967" w:rsidRPr="00354967" w14:paraId="326DC8C4" w14:textId="77777777" w:rsidTr="00354967">
        <w:tc>
          <w:tcPr>
            <w:tcW w:w="1551" w:type="dxa"/>
            <w:shd w:val="clear" w:color="auto" w:fill="auto"/>
          </w:tcPr>
          <w:p w14:paraId="70DB1725" w14:textId="24338075" w:rsidR="00354967" w:rsidRPr="00354967" w:rsidRDefault="00354967" w:rsidP="00354967">
            <w:pPr>
              <w:keepNext/>
              <w:ind w:firstLine="0"/>
            </w:pPr>
            <w:r w:rsidRPr="00354967">
              <w:t>Date:</w:t>
            </w:r>
          </w:p>
        </w:tc>
        <w:tc>
          <w:tcPr>
            <w:tcW w:w="4987" w:type="dxa"/>
            <w:shd w:val="clear" w:color="auto" w:fill="auto"/>
          </w:tcPr>
          <w:p w14:paraId="2013CB5F" w14:textId="66D3DFDE" w:rsidR="00354967" w:rsidRPr="00354967" w:rsidRDefault="00354967" w:rsidP="00354967">
            <w:pPr>
              <w:keepNext/>
              <w:ind w:firstLine="0"/>
            </w:pPr>
            <w:r w:rsidRPr="00354967">
              <w:t>ADD:</w:t>
            </w:r>
          </w:p>
        </w:tc>
      </w:tr>
      <w:tr w:rsidR="00354967" w:rsidRPr="00354967" w14:paraId="081A144C" w14:textId="77777777" w:rsidTr="00354967">
        <w:tc>
          <w:tcPr>
            <w:tcW w:w="1551" w:type="dxa"/>
            <w:shd w:val="clear" w:color="auto" w:fill="auto"/>
          </w:tcPr>
          <w:p w14:paraId="38BBC518" w14:textId="69403FE8" w:rsidR="00354967" w:rsidRPr="00354967" w:rsidRDefault="00354967" w:rsidP="00354967">
            <w:pPr>
              <w:keepNext/>
              <w:ind w:firstLine="0"/>
            </w:pPr>
            <w:r w:rsidRPr="00354967">
              <w:t>03/28/24</w:t>
            </w:r>
          </w:p>
        </w:tc>
        <w:tc>
          <w:tcPr>
            <w:tcW w:w="4987" w:type="dxa"/>
            <w:shd w:val="clear" w:color="auto" w:fill="auto"/>
          </w:tcPr>
          <w:p w14:paraId="168504E9" w14:textId="60E09593" w:rsidR="00354967" w:rsidRPr="00354967" w:rsidRDefault="00354967" w:rsidP="00354967">
            <w:pPr>
              <w:keepNext/>
              <w:ind w:firstLine="0"/>
            </w:pPr>
            <w:r w:rsidRPr="00354967">
              <w:t>HART, WILLIAMS, HENEGAN, CASKEY, JEFFERSON, J. MOORE and RIVERS</w:t>
            </w:r>
          </w:p>
        </w:tc>
      </w:tr>
    </w:tbl>
    <w:p w14:paraId="089C69B4" w14:textId="77777777" w:rsidR="00354967" w:rsidRDefault="00354967" w:rsidP="00354967"/>
    <w:p w14:paraId="14E4BE71" w14:textId="4B46D172" w:rsidR="00354967" w:rsidRDefault="00354967" w:rsidP="00354967">
      <w:pPr>
        <w:keepNext/>
        <w:jc w:val="center"/>
        <w:rPr>
          <w:b/>
        </w:rPr>
      </w:pPr>
      <w:r w:rsidRPr="00354967">
        <w:rPr>
          <w:b/>
        </w:rPr>
        <w:t>CO-SPONSORS ADDED</w:t>
      </w:r>
    </w:p>
    <w:tbl>
      <w:tblPr>
        <w:tblW w:w="0" w:type="auto"/>
        <w:tblLayout w:type="fixed"/>
        <w:tblLook w:val="0000" w:firstRow="0" w:lastRow="0" w:firstColumn="0" w:lastColumn="0" w:noHBand="0" w:noVBand="0"/>
      </w:tblPr>
      <w:tblGrid>
        <w:gridCol w:w="1551"/>
        <w:gridCol w:w="4236"/>
      </w:tblGrid>
      <w:tr w:rsidR="00354967" w:rsidRPr="00354967" w14:paraId="0AE5F3F9" w14:textId="77777777" w:rsidTr="00354967">
        <w:tc>
          <w:tcPr>
            <w:tcW w:w="1551" w:type="dxa"/>
            <w:shd w:val="clear" w:color="auto" w:fill="auto"/>
          </w:tcPr>
          <w:p w14:paraId="7424A073" w14:textId="6D9483FD" w:rsidR="00354967" w:rsidRPr="00354967" w:rsidRDefault="00354967" w:rsidP="00354967">
            <w:pPr>
              <w:keepNext/>
              <w:ind w:firstLine="0"/>
            </w:pPr>
            <w:r w:rsidRPr="00354967">
              <w:t>Bill Number:</w:t>
            </w:r>
          </w:p>
        </w:tc>
        <w:tc>
          <w:tcPr>
            <w:tcW w:w="4236" w:type="dxa"/>
            <w:shd w:val="clear" w:color="auto" w:fill="auto"/>
          </w:tcPr>
          <w:p w14:paraId="3C2C4F2B" w14:textId="75986174" w:rsidR="00354967" w:rsidRPr="00354967" w:rsidRDefault="00354967" w:rsidP="00354967">
            <w:pPr>
              <w:keepNext/>
              <w:ind w:firstLine="0"/>
            </w:pPr>
            <w:r w:rsidRPr="00354967">
              <w:t>H. 5066</w:t>
            </w:r>
          </w:p>
        </w:tc>
      </w:tr>
      <w:tr w:rsidR="00354967" w:rsidRPr="00354967" w14:paraId="30FD8785" w14:textId="77777777" w:rsidTr="00354967">
        <w:tc>
          <w:tcPr>
            <w:tcW w:w="1551" w:type="dxa"/>
            <w:shd w:val="clear" w:color="auto" w:fill="auto"/>
          </w:tcPr>
          <w:p w14:paraId="32CD58A5" w14:textId="71DF8DF5" w:rsidR="00354967" w:rsidRPr="00354967" w:rsidRDefault="00354967" w:rsidP="00354967">
            <w:pPr>
              <w:keepNext/>
              <w:ind w:firstLine="0"/>
            </w:pPr>
            <w:r w:rsidRPr="00354967">
              <w:t>Date:</w:t>
            </w:r>
          </w:p>
        </w:tc>
        <w:tc>
          <w:tcPr>
            <w:tcW w:w="4236" w:type="dxa"/>
            <w:shd w:val="clear" w:color="auto" w:fill="auto"/>
          </w:tcPr>
          <w:p w14:paraId="0ACE8CD5" w14:textId="2855E2B9" w:rsidR="00354967" w:rsidRPr="00354967" w:rsidRDefault="00354967" w:rsidP="00354967">
            <w:pPr>
              <w:keepNext/>
              <w:ind w:firstLine="0"/>
            </w:pPr>
            <w:r w:rsidRPr="00354967">
              <w:t>ADD:</w:t>
            </w:r>
          </w:p>
        </w:tc>
      </w:tr>
      <w:tr w:rsidR="00354967" w:rsidRPr="00354967" w14:paraId="06FDAC26" w14:textId="77777777" w:rsidTr="00354967">
        <w:tc>
          <w:tcPr>
            <w:tcW w:w="1551" w:type="dxa"/>
            <w:shd w:val="clear" w:color="auto" w:fill="auto"/>
          </w:tcPr>
          <w:p w14:paraId="0944BF61" w14:textId="01E78A49" w:rsidR="00354967" w:rsidRPr="00354967" w:rsidRDefault="00354967" w:rsidP="00354967">
            <w:pPr>
              <w:keepNext/>
              <w:ind w:firstLine="0"/>
            </w:pPr>
            <w:r w:rsidRPr="00354967">
              <w:t>03/28/24</w:t>
            </w:r>
          </w:p>
        </w:tc>
        <w:tc>
          <w:tcPr>
            <w:tcW w:w="4236" w:type="dxa"/>
            <w:shd w:val="clear" w:color="auto" w:fill="auto"/>
          </w:tcPr>
          <w:p w14:paraId="2D6E9959" w14:textId="2AB0B30A" w:rsidR="00354967" w:rsidRPr="00354967" w:rsidRDefault="00354967" w:rsidP="00354967">
            <w:pPr>
              <w:keepNext/>
              <w:ind w:firstLine="0"/>
            </w:pPr>
            <w:r w:rsidRPr="00354967">
              <w:t>CRAWFORD, GUEST and M. M. SMITH</w:t>
            </w:r>
          </w:p>
        </w:tc>
      </w:tr>
    </w:tbl>
    <w:p w14:paraId="387CD99B" w14:textId="77777777" w:rsidR="00354967" w:rsidRDefault="00354967" w:rsidP="00354967"/>
    <w:p w14:paraId="58D0ED5A" w14:textId="42E5DE42" w:rsidR="00354967" w:rsidRDefault="00354967" w:rsidP="00354967">
      <w:pPr>
        <w:keepNext/>
        <w:jc w:val="center"/>
        <w:rPr>
          <w:b/>
        </w:rPr>
      </w:pPr>
      <w:r w:rsidRPr="00354967">
        <w:rPr>
          <w:b/>
        </w:rPr>
        <w:t>CO-SPONSOR ADDED</w:t>
      </w:r>
    </w:p>
    <w:tbl>
      <w:tblPr>
        <w:tblW w:w="0" w:type="auto"/>
        <w:tblLayout w:type="fixed"/>
        <w:tblLook w:val="0000" w:firstRow="0" w:lastRow="0" w:firstColumn="0" w:lastColumn="0" w:noHBand="0" w:noVBand="0"/>
      </w:tblPr>
      <w:tblGrid>
        <w:gridCol w:w="1551"/>
        <w:gridCol w:w="1236"/>
      </w:tblGrid>
      <w:tr w:rsidR="00354967" w:rsidRPr="00354967" w14:paraId="0D6AC912" w14:textId="77777777" w:rsidTr="00354967">
        <w:tc>
          <w:tcPr>
            <w:tcW w:w="1551" w:type="dxa"/>
            <w:shd w:val="clear" w:color="auto" w:fill="auto"/>
          </w:tcPr>
          <w:p w14:paraId="5579686A" w14:textId="3F4E1FF8" w:rsidR="00354967" w:rsidRPr="00354967" w:rsidRDefault="00354967" w:rsidP="00354967">
            <w:pPr>
              <w:keepNext/>
              <w:ind w:firstLine="0"/>
            </w:pPr>
            <w:r w:rsidRPr="00354967">
              <w:t>Bill Number:</w:t>
            </w:r>
          </w:p>
        </w:tc>
        <w:tc>
          <w:tcPr>
            <w:tcW w:w="1236" w:type="dxa"/>
            <w:shd w:val="clear" w:color="auto" w:fill="auto"/>
          </w:tcPr>
          <w:p w14:paraId="2DA77CC8" w14:textId="332D3999" w:rsidR="00354967" w:rsidRPr="00354967" w:rsidRDefault="00354967" w:rsidP="00354967">
            <w:pPr>
              <w:keepNext/>
              <w:ind w:firstLine="0"/>
            </w:pPr>
            <w:r w:rsidRPr="00354967">
              <w:t>H. 5144</w:t>
            </w:r>
          </w:p>
        </w:tc>
      </w:tr>
      <w:tr w:rsidR="00354967" w:rsidRPr="00354967" w14:paraId="3E823217" w14:textId="77777777" w:rsidTr="00354967">
        <w:tc>
          <w:tcPr>
            <w:tcW w:w="1551" w:type="dxa"/>
            <w:shd w:val="clear" w:color="auto" w:fill="auto"/>
          </w:tcPr>
          <w:p w14:paraId="54B064CB" w14:textId="69076784" w:rsidR="00354967" w:rsidRPr="00354967" w:rsidRDefault="00354967" w:rsidP="00354967">
            <w:pPr>
              <w:keepNext/>
              <w:ind w:firstLine="0"/>
            </w:pPr>
            <w:r w:rsidRPr="00354967">
              <w:t>Date:</w:t>
            </w:r>
          </w:p>
        </w:tc>
        <w:tc>
          <w:tcPr>
            <w:tcW w:w="1236" w:type="dxa"/>
            <w:shd w:val="clear" w:color="auto" w:fill="auto"/>
          </w:tcPr>
          <w:p w14:paraId="0E17B4DD" w14:textId="5C1B10FD" w:rsidR="00354967" w:rsidRPr="00354967" w:rsidRDefault="00354967" w:rsidP="00354967">
            <w:pPr>
              <w:keepNext/>
              <w:ind w:firstLine="0"/>
            </w:pPr>
            <w:r w:rsidRPr="00354967">
              <w:t>ADD:</w:t>
            </w:r>
          </w:p>
        </w:tc>
      </w:tr>
      <w:tr w:rsidR="00354967" w:rsidRPr="00354967" w14:paraId="1AD6467A" w14:textId="77777777" w:rsidTr="00354967">
        <w:tc>
          <w:tcPr>
            <w:tcW w:w="1551" w:type="dxa"/>
            <w:shd w:val="clear" w:color="auto" w:fill="auto"/>
          </w:tcPr>
          <w:p w14:paraId="23C871DA" w14:textId="1567922E" w:rsidR="00354967" w:rsidRPr="00354967" w:rsidRDefault="00354967" w:rsidP="00354967">
            <w:pPr>
              <w:keepNext/>
              <w:ind w:firstLine="0"/>
            </w:pPr>
            <w:r w:rsidRPr="00354967">
              <w:t>03/28/24</w:t>
            </w:r>
          </w:p>
        </w:tc>
        <w:tc>
          <w:tcPr>
            <w:tcW w:w="1236" w:type="dxa"/>
            <w:shd w:val="clear" w:color="auto" w:fill="auto"/>
          </w:tcPr>
          <w:p w14:paraId="5BC47556" w14:textId="415FA123" w:rsidR="00354967" w:rsidRPr="00354967" w:rsidRDefault="00354967" w:rsidP="00354967">
            <w:pPr>
              <w:keepNext/>
              <w:ind w:firstLine="0"/>
            </w:pPr>
            <w:r w:rsidRPr="00354967">
              <w:t>CASKEY</w:t>
            </w:r>
          </w:p>
        </w:tc>
      </w:tr>
    </w:tbl>
    <w:p w14:paraId="2F0C4F81" w14:textId="77777777" w:rsidR="00354967" w:rsidRDefault="00354967" w:rsidP="00354967"/>
    <w:p w14:paraId="09BE5CC6" w14:textId="66F9D66B" w:rsidR="00354967" w:rsidRDefault="00354967" w:rsidP="00354967">
      <w:pPr>
        <w:keepNext/>
        <w:jc w:val="center"/>
        <w:rPr>
          <w:b/>
        </w:rPr>
      </w:pPr>
      <w:r w:rsidRPr="00354967">
        <w:rPr>
          <w:b/>
        </w:rPr>
        <w:t>CO-SPONSORS ADDED</w:t>
      </w:r>
    </w:p>
    <w:tbl>
      <w:tblPr>
        <w:tblW w:w="0" w:type="auto"/>
        <w:tblLayout w:type="fixed"/>
        <w:tblLook w:val="0000" w:firstRow="0" w:lastRow="0" w:firstColumn="0" w:lastColumn="0" w:noHBand="0" w:noVBand="0"/>
      </w:tblPr>
      <w:tblGrid>
        <w:gridCol w:w="1551"/>
        <w:gridCol w:w="4987"/>
      </w:tblGrid>
      <w:tr w:rsidR="00354967" w:rsidRPr="00354967" w14:paraId="34C0146A" w14:textId="77777777" w:rsidTr="00354967">
        <w:tc>
          <w:tcPr>
            <w:tcW w:w="1551" w:type="dxa"/>
            <w:shd w:val="clear" w:color="auto" w:fill="auto"/>
          </w:tcPr>
          <w:p w14:paraId="5F660FAE" w14:textId="0EE2E7C4" w:rsidR="00354967" w:rsidRPr="00354967" w:rsidRDefault="00354967" w:rsidP="00354967">
            <w:pPr>
              <w:keepNext/>
              <w:ind w:firstLine="0"/>
            </w:pPr>
            <w:r w:rsidRPr="00354967">
              <w:t>Bill Number:</w:t>
            </w:r>
          </w:p>
        </w:tc>
        <w:tc>
          <w:tcPr>
            <w:tcW w:w="4987" w:type="dxa"/>
            <w:shd w:val="clear" w:color="auto" w:fill="auto"/>
          </w:tcPr>
          <w:p w14:paraId="69747BD9" w14:textId="31E2161B" w:rsidR="00354967" w:rsidRPr="00354967" w:rsidRDefault="00354967" w:rsidP="00354967">
            <w:pPr>
              <w:keepNext/>
              <w:ind w:firstLine="0"/>
            </w:pPr>
            <w:r w:rsidRPr="00354967">
              <w:t>H. 5169</w:t>
            </w:r>
          </w:p>
        </w:tc>
      </w:tr>
      <w:tr w:rsidR="00354967" w:rsidRPr="00354967" w14:paraId="66341235" w14:textId="77777777" w:rsidTr="00354967">
        <w:tc>
          <w:tcPr>
            <w:tcW w:w="1551" w:type="dxa"/>
            <w:shd w:val="clear" w:color="auto" w:fill="auto"/>
          </w:tcPr>
          <w:p w14:paraId="47DC0584" w14:textId="4976E3B9" w:rsidR="00354967" w:rsidRPr="00354967" w:rsidRDefault="00354967" w:rsidP="00354967">
            <w:pPr>
              <w:keepNext/>
              <w:ind w:firstLine="0"/>
            </w:pPr>
            <w:r w:rsidRPr="00354967">
              <w:t>Date:</w:t>
            </w:r>
          </w:p>
        </w:tc>
        <w:tc>
          <w:tcPr>
            <w:tcW w:w="4987" w:type="dxa"/>
            <w:shd w:val="clear" w:color="auto" w:fill="auto"/>
          </w:tcPr>
          <w:p w14:paraId="5ECC7F14" w14:textId="710B08D8" w:rsidR="00354967" w:rsidRPr="00354967" w:rsidRDefault="00354967" w:rsidP="00354967">
            <w:pPr>
              <w:keepNext/>
              <w:ind w:firstLine="0"/>
            </w:pPr>
            <w:r w:rsidRPr="00354967">
              <w:t>ADD:</w:t>
            </w:r>
          </w:p>
        </w:tc>
      </w:tr>
      <w:tr w:rsidR="00354967" w:rsidRPr="00354967" w14:paraId="4D57ABF1" w14:textId="77777777" w:rsidTr="00354967">
        <w:tc>
          <w:tcPr>
            <w:tcW w:w="1551" w:type="dxa"/>
            <w:shd w:val="clear" w:color="auto" w:fill="auto"/>
          </w:tcPr>
          <w:p w14:paraId="76AB6354" w14:textId="4F5F421A" w:rsidR="00354967" w:rsidRPr="00354967" w:rsidRDefault="00354967" w:rsidP="00354967">
            <w:pPr>
              <w:keepNext/>
              <w:ind w:firstLine="0"/>
            </w:pPr>
            <w:r w:rsidRPr="00354967">
              <w:t>03/28/24</w:t>
            </w:r>
          </w:p>
        </w:tc>
        <w:tc>
          <w:tcPr>
            <w:tcW w:w="4987" w:type="dxa"/>
            <w:shd w:val="clear" w:color="auto" w:fill="auto"/>
          </w:tcPr>
          <w:p w14:paraId="280E72D2" w14:textId="1477AE33" w:rsidR="00354967" w:rsidRPr="00354967" w:rsidRDefault="00354967" w:rsidP="00354967">
            <w:pPr>
              <w:keepNext/>
              <w:ind w:firstLine="0"/>
            </w:pPr>
            <w:r w:rsidRPr="00354967">
              <w:t>MAGNUSON, M. M. SMITH, CROMER, OREMUS, POPE and BEACH</w:t>
            </w:r>
          </w:p>
        </w:tc>
      </w:tr>
    </w:tbl>
    <w:p w14:paraId="3827D775" w14:textId="77777777" w:rsidR="00354967" w:rsidRDefault="00354967" w:rsidP="00354967"/>
    <w:p w14:paraId="38FD67E7" w14:textId="6C87D5F1" w:rsidR="00354967" w:rsidRDefault="00354967" w:rsidP="00354967">
      <w:pPr>
        <w:keepNext/>
        <w:jc w:val="center"/>
        <w:rPr>
          <w:b/>
        </w:rPr>
      </w:pPr>
      <w:r w:rsidRPr="00354967">
        <w:rPr>
          <w:b/>
        </w:rPr>
        <w:t>CO-SPONSOR ADDED</w:t>
      </w:r>
    </w:p>
    <w:tbl>
      <w:tblPr>
        <w:tblW w:w="0" w:type="auto"/>
        <w:tblLayout w:type="fixed"/>
        <w:tblLook w:val="0000" w:firstRow="0" w:lastRow="0" w:firstColumn="0" w:lastColumn="0" w:noHBand="0" w:noVBand="0"/>
      </w:tblPr>
      <w:tblGrid>
        <w:gridCol w:w="1551"/>
        <w:gridCol w:w="1101"/>
      </w:tblGrid>
      <w:tr w:rsidR="00354967" w:rsidRPr="00354967" w14:paraId="47FD6660" w14:textId="77777777" w:rsidTr="00354967">
        <w:tc>
          <w:tcPr>
            <w:tcW w:w="1551" w:type="dxa"/>
            <w:shd w:val="clear" w:color="auto" w:fill="auto"/>
          </w:tcPr>
          <w:p w14:paraId="2A88F9CF" w14:textId="2D76DBA1" w:rsidR="00354967" w:rsidRPr="00354967" w:rsidRDefault="00354967" w:rsidP="00354967">
            <w:pPr>
              <w:keepNext/>
              <w:ind w:firstLine="0"/>
            </w:pPr>
            <w:r w:rsidRPr="00354967">
              <w:t>Bill Number:</w:t>
            </w:r>
          </w:p>
        </w:tc>
        <w:tc>
          <w:tcPr>
            <w:tcW w:w="1101" w:type="dxa"/>
            <w:shd w:val="clear" w:color="auto" w:fill="auto"/>
          </w:tcPr>
          <w:p w14:paraId="63E44A25" w14:textId="43D46D74" w:rsidR="00354967" w:rsidRPr="00354967" w:rsidRDefault="00354967" w:rsidP="00354967">
            <w:pPr>
              <w:keepNext/>
              <w:ind w:firstLine="0"/>
            </w:pPr>
            <w:r w:rsidRPr="00354967">
              <w:t>H. 5225</w:t>
            </w:r>
          </w:p>
        </w:tc>
      </w:tr>
      <w:tr w:rsidR="00354967" w:rsidRPr="00354967" w14:paraId="16DDE428" w14:textId="77777777" w:rsidTr="00354967">
        <w:tc>
          <w:tcPr>
            <w:tcW w:w="1551" w:type="dxa"/>
            <w:shd w:val="clear" w:color="auto" w:fill="auto"/>
          </w:tcPr>
          <w:p w14:paraId="5F4D5128" w14:textId="4777DD4C" w:rsidR="00354967" w:rsidRPr="00354967" w:rsidRDefault="00354967" w:rsidP="00354967">
            <w:pPr>
              <w:keepNext/>
              <w:ind w:firstLine="0"/>
            </w:pPr>
            <w:r w:rsidRPr="00354967">
              <w:t>Date:</w:t>
            </w:r>
          </w:p>
        </w:tc>
        <w:tc>
          <w:tcPr>
            <w:tcW w:w="1101" w:type="dxa"/>
            <w:shd w:val="clear" w:color="auto" w:fill="auto"/>
          </w:tcPr>
          <w:p w14:paraId="342F5508" w14:textId="5C718480" w:rsidR="00354967" w:rsidRPr="00354967" w:rsidRDefault="00354967" w:rsidP="00354967">
            <w:pPr>
              <w:keepNext/>
              <w:ind w:firstLine="0"/>
            </w:pPr>
            <w:r w:rsidRPr="00354967">
              <w:t>ADD:</w:t>
            </w:r>
          </w:p>
        </w:tc>
      </w:tr>
      <w:tr w:rsidR="00354967" w:rsidRPr="00354967" w14:paraId="6C84FE60" w14:textId="77777777" w:rsidTr="00354967">
        <w:tc>
          <w:tcPr>
            <w:tcW w:w="1551" w:type="dxa"/>
            <w:shd w:val="clear" w:color="auto" w:fill="auto"/>
          </w:tcPr>
          <w:p w14:paraId="59869A9C" w14:textId="09F4FED1" w:rsidR="00354967" w:rsidRPr="00354967" w:rsidRDefault="00354967" w:rsidP="00354967">
            <w:pPr>
              <w:keepNext/>
              <w:ind w:firstLine="0"/>
            </w:pPr>
            <w:r w:rsidRPr="00354967">
              <w:t>03/28/24</w:t>
            </w:r>
          </w:p>
        </w:tc>
        <w:tc>
          <w:tcPr>
            <w:tcW w:w="1101" w:type="dxa"/>
            <w:shd w:val="clear" w:color="auto" w:fill="auto"/>
          </w:tcPr>
          <w:p w14:paraId="1BE648D6" w14:textId="16E04303" w:rsidR="00354967" w:rsidRPr="00354967" w:rsidRDefault="00354967" w:rsidP="00354967">
            <w:pPr>
              <w:keepNext/>
              <w:ind w:firstLine="0"/>
            </w:pPr>
            <w:r w:rsidRPr="00354967">
              <w:t>KING</w:t>
            </w:r>
          </w:p>
        </w:tc>
      </w:tr>
    </w:tbl>
    <w:p w14:paraId="2EA415F8" w14:textId="77777777" w:rsidR="00354967" w:rsidRDefault="00354967" w:rsidP="00354967"/>
    <w:p w14:paraId="0C6D0429" w14:textId="4D453E49" w:rsidR="00354967" w:rsidRDefault="00354967" w:rsidP="00354967">
      <w:pPr>
        <w:keepNext/>
        <w:jc w:val="center"/>
        <w:rPr>
          <w:b/>
        </w:rPr>
      </w:pPr>
      <w:r w:rsidRPr="00354967">
        <w:rPr>
          <w:b/>
        </w:rPr>
        <w:t>CO-SPONSOR ADDED</w:t>
      </w:r>
    </w:p>
    <w:tbl>
      <w:tblPr>
        <w:tblW w:w="0" w:type="auto"/>
        <w:tblLayout w:type="fixed"/>
        <w:tblLook w:val="0000" w:firstRow="0" w:lastRow="0" w:firstColumn="0" w:lastColumn="0" w:noHBand="0" w:noVBand="0"/>
      </w:tblPr>
      <w:tblGrid>
        <w:gridCol w:w="1551"/>
        <w:gridCol w:w="1101"/>
      </w:tblGrid>
      <w:tr w:rsidR="00354967" w:rsidRPr="00354967" w14:paraId="60CE9C06" w14:textId="77777777" w:rsidTr="00354967">
        <w:tc>
          <w:tcPr>
            <w:tcW w:w="1551" w:type="dxa"/>
            <w:shd w:val="clear" w:color="auto" w:fill="auto"/>
          </w:tcPr>
          <w:p w14:paraId="1558B470" w14:textId="19D64F6E" w:rsidR="00354967" w:rsidRPr="00354967" w:rsidRDefault="00354967" w:rsidP="00354967">
            <w:pPr>
              <w:keepNext/>
              <w:ind w:firstLine="0"/>
            </w:pPr>
            <w:r w:rsidRPr="00354967">
              <w:t>Bill Number:</w:t>
            </w:r>
          </w:p>
        </w:tc>
        <w:tc>
          <w:tcPr>
            <w:tcW w:w="1101" w:type="dxa"/>
            <w:shd w:val="clear" w:color="auto" w:fill="auto"/>
          </w:tcPr>
          <w:p w14:paraId="070EE0B1" w14:textId="4DB1FAF0" w:rsidR="00354967" w:rsidRPr="00354967" w:rsidRDefault="00354967" w:rsidP="00354967">
            <w:pPr>
              <w:keepNext/>
              <w:ind w:firstLine="0"/>
            </w:pPr>
            <w:r w:rsidRPr="00354967">
              <w:t>H. 5245</w:t>
            </w:r>
          </w:p>
        </w:tc>
      </w:tr>
      <w:tr w:rsidR="00354967" w:rsidRPr="00354967" w14:paraId="18501AA6" w14:textId="77777777" w:rsidTr="00354967">
        <w:tc>
          <w:tcPr>
            <w:tcW w:w="1551" w:type="dxa"/>
            <w:shd w:val="clear" w:color="auto" w:fill="auto"/>
          </w:tcPr>
          <w:p w14:paraId="71447515" w14:textId="3FF4AA12" w:rsidR="00354967" w:rsidRPr="00354967" w:rsidRDefault="00354967" w:rsidP="00354967">
            <w:pPr>
              <w:keepNext/>
              <w:ind w:firstLine="0"/>
            </w:pPr>
            <w:r w:rsidRPr="00354967">
              <w:t>Date:</w:t>
            </w:r>
          </w:p>
        </w:tc>
        <w:tc>
          <w:tcPr>
            <w:tcW w:w="1101" w:type="dxa"/>
            <w:shd w:val="clear" w:color="auto" w:fill="auto"/>
          </w:tcPr>
          <w:p w14:paraId="6A4C9DD6" w14:textId="282D490F" w:rsidR="00354967" w:rsidRPr="00354967" w:rsidRDefault="00354967" w:rsidP="00354967">
            <w:pPr>
              <w:keepNext/>
              <w:ind w:firstLine="0"/>
            </w:pPr>
            <w:r w:rsidRPr="00354967">
              <w:t>ADD:</w:t>
            </w:r>
          </w:p>
        </w:tc>
      </w:tr>
      <w:tr w:rsidR="00354967" w:rsidRPr="00354967" w14:paraId="650F9184" w14:textId="77777777" w:rsidTr="00354967">
        <w:tc>
          <w:tcPr>
            <w:tcW w:w="1551" w:type="dxa"/>
            <w:shd w:val="clear" w:color="auto" w:fill="auto"/>
          </w:tcPr>
          <w:p w14:paraId="541B081A" w14:textId="6C589A17" w:rsidR="00354967" w:rsidRPr="00354967" w:rsidRDefault="00354967" w:rsidP="00354967">
            <w:pPr>
              <w:keepNext/>
              <w:ind w:firstLine="0"/>
            </w:pPr>
            <w:r w:rsidRPr="00354967">
              <w:t>03/28/24</w:t>
            </w:r>
          </w:p>
        </w:tc>
        <w:tc>
          <w:tcPr>
            <w:tcW w:w="1101" w:type="dxa"/>
            <w:shd w:val="clear" w:color="auto" w:fill="auto"/>
          </w:tcPr>
          <w:p w14:paraId="2C12B752" w14:textId="1E1C55CD" w:rsidR="00354967" w:rsidRPr="00354967" w:rsidRDefault="00354967" w:rsidP="00354967">
            <w:pPr>
              <w:keepNext/>
              <w:ind w:firstLine="0"/>
            </w:pPr>
            <w:r w:rsidRPr="00354967">
              <w:t>WEEKS</w:t>
            </w:r>
          </w:p>
        </w:tc>
      </w:tr>
    </w:tbl>
    <w:p w14:paraId="04CAE306" w14:textId="77777777" w:rsidR="00354967" w:rsidRDefault="00354967" w:rsidP="00354967"/>
    <w:p w14:paraId="3A6CB199" w14:textId="76E5FC97" w:rsidR="00354967" w:rsidRDefault="00354967" w:rsidP="00354967">
      <w:pPr>
        <w:keepNext/>
        <w:jc w:val="center"/>
        <w:rPr>
          <w:b/>
        </w:rPr>
      </w:pPr>
      <w:r w:rsidRPr="00354967">
        <w:rPr>
          <w:b/>
        </w:rPr>
        <w:t>CO-SPONSOR REMOVED</w:t>
      </w:r>
    </w:p>
    <w:tbl>
      <w:tblPr>
        <w:tblW w:w="0" w:type="auto"/>
        <w:tblLayout w:type="fixed"/>
        <w:tblLook w:val="0000" w:firstRow="0" w:lastRow="0" w:firstColumn="0" w:lastColumn="0" w:noHBand="0" w:noVBand="0"/>
      </w:tblPr>
      <w:tblGrid>
        <w:gridCol w:w="1551"/>
        <w:gridCol w:w="1341"/>
      </w:tblGrid>
      <w:tr w:rsidR="00354967" w:rsidRPr="00354967" w14:paraId="664817F5" w14:textId="77777777" w:rsidTr="00354967">
        <w:tc>
          <w:tcPr>
            <w:tcW w:w="1551" w:type="dxa"/>
            <w:shd w:val="clear" w:color="auto" w:fill="auto"/>
          </w:tcPr>
          <w:p w14:paraId="34037AA2" w14:textId="6882DA0F" w:rsidR="00354967" w:rsidRPr="00354967" w:rsidRDefault="00354967" w:rsidP="00354967">
            <w:pPr>
              <w:keepNext/>
              <w:ind w:firstLine="0"/>
            </w:pPr>
            <w:r w:rsidRPr="00354967">
              <w:t>Bill Number:</w:t>
            </w:r>
          </w:p>
        </w:tc>
        <w:tc>
          <w:tcPr>
            <w:tcW w:w="1341" w:type="dxa"/>
            <w:shd w:val="clear" w:color="auto" w:fill="auto"/>
          </w:tcPr>
          <w:p w14:paraId="048465F5" w14:textId="7EF46A28" w:rsidR="00354967" w:rsidRPr="00354967" w:rsidRDefault="00354967" w:rsidP="00354967">
            <w:pPr>
              <w:keepNext/>
              <w:ind w:firstLine="0"/>
            </w:pPr>
            <w:r w:rsidRPr="00354967">
              <w:t>H. 3180</w:t>
            </w:r>
          </w:p>
        </w:tc>
      </w:tr>
      <w:tr w:rsidR="00354967" w:rsidRPr="00354967" w14:paraId="7A6C239E" w14:textId="77777777" w:rsidTr="00354967">
        <w:tc>
          <w:tcPr>
            <w:tcW w:w="1551" w:type="dxa"/>
            <w:shd w:val="clear" w:color="auto" w:fill="auto"/>
          </w:tcPr>
          <w:p w14:paraId="76CBF56E" w14:textId="01997247" w:rsidR="00354967" w:rsidRPr="00354967" w:rsidRDefault="00354967" w:rsidP="00354967">
            <w:pPr>
              <w:keepNext/>
              <w:ind w:firstLine="0"/>
            </w:pPr>
            <w:r w:rsidRPr="00354967">
              <w:t>Date:</w:t>
            </w:r>
          </w:p>
        </w:tc>
        <w:tc>
          <w:tcPr>
            <w:tcW w:w="1341" w:type="dxa"/>
            <w:shd w:val="clear" w:color="auto" w:fill="auto"/>
          </w:tcPr>
          <w:p w14:paraId="09937E97" w14:textId="76C1B713" w:rsidR="00354967" w:rsidRPr="00354967" w:rsidRDefault="00354967" w:rsidP="00354967">
            <w:pPr>
              <w:keepNext/>
              <w:ind w:firstLine="0"/>
            </w:pPr>
            <w:r w:rsidRPr="00354967">
              <w:t>REMOVE:</w:t>
            </w:r>
          </w:p>
        </w:tc>
      </w:tr>
      <w:tr w:rsidR="00354967" w:rsidRPr="00354967" w14:paraId="77E7C024" w14:textId="77777777" w:rsidTr="00354967">
        <w:tc>
          <w:tcPr>
            <w:tcW w:w="1551" w:type="dxa"/>
            <w:shd w:val="clear" w:color="auto" w:fill="auto"/>
          </w:tcPr>
          <w:p w14:paraId="219F7084" w14:textId="00995755" w:rsidR="00354967" w:rsidRPr="00354967" w:rsidRDefault="00354967" w:rsidP="00354967">
            <w:pPr>
              <w:keepNext/>
              <w:ind w:firstLine="0"/>
            </w:pPr>
            <w:r w:rsidRPr="00354967">
              <w:t>03/28/24</w:t>
            </w:r>
          </w:p>
        </w:tc>
        <w:tc>
          <w:tcPr>
            <w:tcW w:w="1341" w:type="dxa"/>
            <w:shd w:val="clear" w:color="auto" w:fill="auto"/>
          </w:tcPr>
          <w:p w14:paraId="7CAC4533" w14:textId="15B80776" w:rsidR="00354967" w:rsidRPr="00354967" w:rsidRDefault="00354967" w:rsidP="00354967">
            <w:pPr>
              <w:keepNext/>
              <w:ind w:firstLine="0"/>
            </w:pPr>
            <w:r w:rsidRPr="00354967">
              <w:t>TAYLOR</w:t>
            </w:r>
          </w:p>
        </w:tc>
      </w:tr>
    </w:tbl>
    <w:p w14:paraId="6AAAC870" w14:textId="77777777" w:rsidR="00354967" w:rsidRDefault="00354967" w:rsidP="00354967"/>
    <w:p w14:paraId="792D6E58" w14:textId="77777777" w:rsidR="00354967" w:rsidRDefault="00354967" w:rsidP="00354967"/>
    <w:p w14:paraId="14B858D7" w14:textId="2EE59071" w:rsidR="00354967" w:rsidRDefault="00354967" w:rsidP="00354967">
      <w:pPr>
        <w:keepNext/>
        <w:jc w:val="center"/>
        <w:rPr>
          <w:b/>
        </w:rPr>
      </w:pPr>
      <w:r w:rsidRPr="00354967">
        <w:rPr>
          <w:b/>
        </w:rPr>
        <w:t>H. 5014--ORDERED TO THIRD READING</w:t>
      </w:r>
    </w:p>
    <w:p w14:paraId="1F136AEF" w14:textId="78BD9E24" w:rsidR="00354967" w:rsidRDefault="00354967" w:rsidP="00354967">
      <w:pPr>
        <w:keepNext/>
      </w:pPr>
      <w:r>
        <w:t>The following Bill was taken up:</w:t>
      </w:r>
    </w:p>
    <w:p w14:paraId="5557EC04" w14:textId="77777777" w:rsidR="00354967" w:rsidRDefault="00354967" w:rsidP="00354967">
      <w:pPr>
        <w:keepNext/>
      </w:pPr>
      <w:bookmarkStart w:id="64" w:name="include_clip_start_139"/>
      <w:bookmarkEnd w:id="64"/>
    </w:p>
    <w:p w14:paraId="48B05960" w14:textId="77777777" w:rsidR="00354967" w:rsidRDefault="00354967" w:rsidP="00354967">
      <w:r>
        <w:t>H. 5014 -- Reps. Caskey, Ballentine, Calhoon, Forrest, Kilmartin, May, McCabe, Ott, Taylor, White and Wooten: A BILL TO EXTEND THE ONE PERCENT SALES TAX IMPOSED BY ACT 378 OF 2004, AS AMENDED, THE LEXINGTON COUNTY SCHOOL DISTRICT PROPERTY TAX RELIEF ACT, FOR AN ADDITIONAL SEVEN YEARS.</w:t>
      </w:r>
    </w:p>
    <w:p w14:paraId="57AD4D7B" w14:textId="6E6235A1" w:rsidR="00354967" w:rsidRDefault="00354967" w:rsidP="00354967">
      <w:bookmarkStart w:id="65" w:name="include_clip_end_139"/>
      <w:bookmarkEnd w:id="65"/>
    </w:p>
    <w:p w14:paraId="3684E53E" w14:textId="77777777" w:rsidR="00354967" w:rsidRDefault="00354967" w:rsidP="00354967">
      <w:r>
        <w:t xml:space="preserve">The yeas and nays were taken resulting as follows: </w:t>
      </w:r>
    </w:p>
    <w:p w14:paraId="27F803FC" w14:textId="03621164" w:rsidR="00354967" w:rsidRDefault="00354967" w:rsidP="00354967">
      <w:pPr>
        <w:jc w:val="center"/>
      </w:pPr>
      <w:r>
        <w:t xml:space="preserve"> </w:t>
      </w:r>
      <w:bookmarkStart w:id="66" w:name="vote_start140"/>
      <w:bookmarkEnd w:id="66"/>
      <w:r>
        <w:t>Yeas 102; Nays 0</w:t>
      </w:r>
    </w:p>
    <w:p w14:paraId="4CA6E92E" w14:textId="77777777" w:rsidR="00354967" w:rsidRDefault="00354967" w:rsidP="00354967">
      <w:pPr>
        <w:jc w:val="center"/>
      </w:pPr>
    </w:p>
    <w:p w14:paraId="3ABD693A"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401D330F" w14:textId="77777777" w:rsidTr="00354967">
        <w:tc>
          <w:tcPr>
            <w:tcW w:w="2179" w:type="dxa"/>
            <w:shd w:val="clear" w:color="auto" w:fill="auto"/>
          </w:tcPr>
          <w:p w14:paraId="04201BF4" w14:textId="6761E026" w:rsidR="00354967" w:rsidRPr="00354967" w:rsidRDefault="00354967" w:rsidP="00354967">
            <w:pPr>
              <w:keepNext/>
              <w:ind w:firstLine="0"/>
            </w:pPr>
            <w:r>
              <w:t>Anderson</w:t>
            </w:r>
          </w:p>
        </w:tc>
        <w:tc>
          <w:tcPr>
            <w:tcW w:w="2179" w:type="dxa"/>
            <w:shd w:val="clear" w:color="auto" w:fill="auto"/>
          </w:tcPr>
          <w:p w14:paraId="5EDD1FB4" w14:textId="30E0F888" w:rsidR="00354967" w:rsidRPr="00354967" w:rsidRDefault="00354967" w:rsidP="00354967">
            <w:pPr>
              <w:keepNext/>
              <w:ind w:firstLine="0"/>
            </w:pPr>
            <w:r>
              <w:t>Atkinson</w:t>
            </w:r>
          </w:p>
        </w:tc>
        <w:tc>
          <w:tcPr>
            <w:tcW w:w="2180" w:type="dxa"/>
            <w:shd w:val="clear" w:color="auto" w:fill="auto"/>
          </w:tcPr>
          <w:p w14:paraId="641621D7" w14:textId="41AB545F" w:rsidR="00354967" w:rsidRPr="00354967" w:rsidRDefault="00354967" w:rsidP="00354967">
            <w:pPr>
              <w:keepNext/>
              <w:ind w:firstLine="0"/>
            </w:pPr>
            <w:r>
              <w:t>Bailey</w:t>
            </w:r>
          </w:p>
        </w:tc>
      </w:tr>
      <w:tr w:rsidR="00354967" w:rsidRPr="00354967" w14:paraId="2B266020" w14:textId="77777777" w:rsidTr="00354967">
        <w:tc>
          <w:tcPr>
            <w:tcW w:w="2179" w:type="dxa"/>
            <w:shd w:val="clear" w:color="auto" w:fill="auto"/>
          </w:tcPr>
          <w:p w14:paraId="3B3CAD40" w14:textId="64D0879E" w:rsidR="00354967" w:rsidRPr="00354967" w:rsidRDefault="00354967" w:rsidP="00354967">
            <w:pPr>
              <w:ind w:firstLine="0"/>
            </w:pPr>
            <w:r>
              <w:t>Bannister</w:t>
            </w:r>
          </w:p>
        </w:tc>
        <w:tc>
          <w:tcPr>
            <w:tcW w:w="2179" w:type="dxa"/>
            <w:shd w:val="clear" w:color="auto" w:fill="auto"/>
          </w:tcPr>
          <w:p w14:paraId="21CF522F" w14:textId="2EEFA0B3" w:rsidR="00354967" w:rsidRPr="00354967" w:rsidRDefault="00354967" w:rsidP="00354967">
            <w:pPr>
              <w:ind w:firstLine="0"/>
            </w:pPr>
            <w:r>
              <w:t>Bauer</w:t>
            </w:r>
          </w:p>
        </w:tc>
        <w:tc>
          <w:tcPr>
            <w:tcW w:w="2180" w:type="dxa"/>
            <w:shd w:val="clear" w:color="auto" w:fill="auto"/>
          </w:tcPr>
          <w:p w14:paraId="29909810" w14:textId="39F4C6DF" w:rsidR="00354967" w:rsidRPr="00354967" w:rsidRDefault="00354967" w:rsidP="00354967">
            <w:pPr>
              <w:ind w:firstLine="0"/>
            </w:pPr>
            <w:r>
              <w:t>Beach</w:t>
            </w:r>
          </w:p>
        </w:tc>
      </w:tr>
      <w:tr w:rsidR="00354967" w:rsidRPr="00354967" w14:paraId="23FAE50C" w14:textId="77777777" w:rsidTr="00354967">
        <w:tc>
          <w:tcPr>
            <w:tcW w:w="2179" w:type="dxa"/>
            <w:shd w:val="clear" w:color="auto" w:fill="auto"/>
          </w:tcPr>
          <w:p w14:paraId="7A427BF2" w14:textId="7E7E3CAA" w:rsidR="00354967" w:rsidRPr="00354967" w:rsidRDefault="00354967" w:rsidP="00354967">
            <w:pPr>
              <w:ind w:firstLine="0"/>
            </w:pPr>
            <w:r>
              <w:t>Bernstein</w:t>
            </w:r>
          </w:p>
        </w:tc>
        <w:tc>
          <w:tcPr>
            <w:tcW w:w="2179" w:type="dxa"/>
            <w:shd w:val="clear" w:color="auto" w:fill="auto"/>
          </w:tcPr>
          <w:p w14:paraId="6399E853" w14:textId="4BEA35ED" w:rsidR="00354967" w:rsidRPr="00354967" w:rsidRDefault="00354967" w:rsidP="00354967">
            <w:pPr>
              <w:ind w:firstLine="0"/>
            </w:pPr>
            <w:r>
              <w:t>Blackwell</w:t>
            </w:r>
          </w:p>
        </w:tc>
        <w:tc>
          <w:tcPr>
            <w:tcW w:w="2180" w:type="dxa"/>
            <w:shd w:val="clear" w:color="auto" w:fill="auto"/>
          </w:tcPr>
          <w:p w14:paraId="2272AA45" w14:textId="73239BC9" w:rsidR="00354967" w:rsidRPr="00354967" w:rsidRDefault="00354967" w:rsidP="00354967">
            <w:pPr>
              <w:ind w:firstLine="0"/>
            </w:pPr>
            <w:r>
              <w:t>Bradley</w:t>
            </w:r>
          </w:p>
        </w:tc>
      </w:tr>
      <w:tr w:rsidR="00354967" w:rsidRPr="00354967" w14:paraId="3EB452EA" w14:textId="77777777" w:rsidTr="00354967">
        <w:tc>
          <w:tcPr>
            <w:tcW w:w="2179" w:type="dxa"/>
            <w:shd w:val="clear" w:color="auto" w:fill="auto"/>
          </w:tcPr>
          <w:p w14:paraId="6B31B7E0" w14:textId="381C744B" w:rsidR="00354967" w:rsidRPr="00354967" w:rsidRDefault="00354967" w:rsidP="00354967">
            <w:pPr>
              <w:ind w:firstLine="0"/>
            </w:pPr>
            <w:r>
              <w:t>Brittain</w:t>
            </w:r>
          </w:p>
        </w:tc>
        <w:tc>
          <w:tcPr>
            <w:tcW w:w="2179" w:type="dxa"/>
            <w:shd w:val="clear" w:color="auto" w:fill="auto"/>
          </w:tcPr>
          <w:p w14:paraId="6D680741" w14:textId="36A627E8" w:rsidR="00354967" w:rsidRPr="00354967" w:rsidRDefault="00354967" w:rsidP="00354967">
            <w:pPr>
              <w:ind w:firstLine="0"/>
            </w:pPr>
            <w:r>
              <w:t>Burns</w:t>
            </w:r>
          </w:p>
        </w:tc>
        <w:tc>
          <w:tcPr>
            <w:tcW w:w="2180" w:type="dxa"/>
            <w:shd w:val="clear" w:color="auto" w:fill="auto"/>
          </w:tcPr>
          <w:p w14:paraId="4AEB449F" w14:textId="1F55ADC6" w:rsidR="00354967" w:rsidRPr="00354967" w:rsidRDefault="00354967" w:rsidP="00354967">
            <w:pPr>
              <w:ind w:firstLine="0"/>
            </w:pPr>
            <w:r>
              <w:t>Bustos</w:t>
            </w:r>
          </w:p>
        </w:tc>
      </w:tr>
      <w:tr w:rsidR="00354967" w:rsidRPr="00354967" w14:paraId="41F80F1A" w14:textId="77777777" w:rsidTr="00354967">
        <w:tc>
          <w:tcPr>
            <w:tcW w:w="2179" w:type="dxa"/>
            <w:shd w:val="clear" w:color="auto" w:fill="auto"/>
          </w:tcPr>
          <w:p w14:paraId="26DDBBF8" w14:textId="34F84B23" w:rsidR="00354967" w:rsidRPr="00354967" w:rsidRDefault="00354967" w:rsidP="00354967">
            <w:pPr>
              <w:ind w:firstLine="0"/>
            </w:pPr>
            <w:r>
              <w:t>Calhoon</w:t>
            </w:r>
          </w:p>
        </w:tc>
        <w:tc>
          <w:tcPr>
            <w:tcW w:w="2179" w:type="dxa"/>
            <w:shd w:val="clear" w:color="auto" w:fill="auto"/>
          </w:tcPr>
          <w:p w14:paraId="2380CE38" w14:textId="34675F1F" w:rsidR="00354967" w:rsidRPr="00354967" w:rsidRDefault="00354967" w:rsidP="00354967">
            <w:pPr>
              <w:ind w:firstLine="0"/>
            </w:pPr>
            <w:r>
              <w:t>Carter</w:t>
            </w:r>
          </w:p>
        </w:tc>
        <w:tc>
          <w:tcPr>
            <w:tcW w:w="2180" w:type="dxa"/>
            <w:shd w:val="clear" w:color="auto" w:fill="auto"/>
          </w:tcPr>
          <w:p w14:paraId="1F740BDE" w14:textId="7CB90731" w:rsidR="00354967" w:rsidRPr="00354967" w:rsidRDefault="00354967" w:rsidP="00354967">
            <w:pPr>
              <w:ind w:firstLine="0"/>
            </w:pPr>
            <w:r>
              <w:t>Caskey</w:t>
            </w:r>
          </w:p>
        </w:tc>
      </w:tr>
      <w:tr w:rsidR="00354967" w:rsidRPr="00354967" w14:paraId="7D4025E6" w14:textId="77777777" w:rsidTr="00354967">
        <w:tc>
          <w:tcPr>
            <w:tcW w:w="2179" w:type="dxa"/>
            <w:shd w:val="clear" w:color="auto" w:fill="auto"/>
          </w:tcPr>
          <w:p w14:paraId="64682EE9" w14:textId="6155E852" w:rsidR="00354967" w:rsidRPr="00354967" w:rsidRDefault="00354967" w:rsidP="00354967">
            <w:pPr>
              <w:ind w:firstLine="0"/>
            </w:pPr>
            <w:r>
              <w:t>Chapman</w:t>
            </w:r>
          </w:p>
        </w:tc>
        <w:tc>
          <w:tcPr>
            <w:tcW w:w="2179" w:type="dxa"/>
            <w:shd w:val="clear" w:color="auto" w:fill="auto"/>
          </w:tcPr>
          <w:p w14:paraId="0BDC9204" w14:textId="37BE8601" w:rsidR="00354967" w:rsidRPr="00354967" w:rsidRDefault="00354967" w:rsidP="00354967">
            <w:pPr>
              <w:ind w:firstLine="0"/>
            </w:pPr>
            <w:r>
              <w:t>Chumley</w:t>
            </w:r>
          </w:p>
        </w:tc>
        <w:tc>
          <w:tcPr>
            <w:tcW w:w="2180" w:type="dxa"/>
            <w:shd w:val="clear" w:color="auto" w:fill="auto"/>
          </w:tcPr>
          <w:p w14:paraId="27DA501D" w14:textId="2327A3A4" w:rsidR="00354967" w:rsidRPr="00354967" w:rsidRDefault="00354967" w:rsidP="00354967">
            <w:pPr>
              <w:ind w:firstLine="0"/>
            </w:pPr>
            <w:r>
              <w:t>Clyburn</w:t>
            </w:r>
          </w:p>
        </w:tc>
      </w:tr>
      <w:tr w:rsidR="00354967" w:rsidRPr="00354967" w14:paraId="3E4C42A3" w14:textId="77777777" w:rsidTr="00354967">
        <w:tc>
          <w:tcPr>
            <w:tcW w:w="2179" w:type="dxa"/>
            <w:shd w:val="clear" w:color="auto" w:fill="auto"/>
          </w:tcPr>
          <w:p w14:paraId="20FADFB1" w14:textId="42BD84CC" w:rsidR="00354967" w:rsidRPr="00354967" w:rsidRDefault="00354967" w:rsidP="00354967">
            <w:pPr>
              <w:ind w:firstLine="0"/>
            </w:pPr>
            <w:r>
              <w:t>Connell</w:t>
            </w:r>
          </w:p>
        </w:tc>
        <w:tc>
          <w:tcPr>
            <w:tcW w:w="2179" w:type="dxa"/>
            <w:shd w:val="clear" w:color="auto" w:fill="auto"/>
          </w:tcPr>
          <w:p w14:paraId="53645BF2" w14:textId="7B9C651D" w:rsidR="00354967" w:rsidRPr="00354967" w:rsidRDefault="00354967" w:rsidP="00354967">
            <w:pPr>
              <w:ind w:firstLine="0"/>
            </w:pPr>
            <w:r>
              <w:t>B. J. Cox</w:t>
            </w:r>
          </w:p>
        </w:tc>
        <w:tc>
          <w:tcPr>
            <w:tcW w:w="2180" w:type="dxa"/>
            <w:shd w:val="clear" w:color="auto" w:fill="auto"/>
          </w:tcPr>
          <w:p w14:paraId="4C283A2A" w14:textId="39E01607" w:rsidR="00354967" w:rsidRPr="00354967" w:rsidRDefault="00354967" w:rsidP="00354967">
            <w:pPr>
              <w:ind w:firstLine="0"/>
            </w:pPr>
            <w:r>
              <w:t>B. L. Cox</w:t>
            </w:r>
          </w:p>
        </w:tc>
      </w:tr>
      <w:tr w:rsidR="00354967" w:rsidRPr="00354967" w14:paraId="6B19E815" w14:textId="77777777" w:rsidTr="00354967">
        <w:tc>
          <w:tcPr>
            <w:tcW w:w="2179" w:type="dxa"/>
            <w:shd w:val="clear" w:color="auto" w:fill="auto"/>
          </w:tcPr>
          <w:p w14:paraId="0EA537D7" w14:textId="64B9D432" w:rsidR="00354967" w:rsidRPr="00354967" w:rsidRDefault="00354967" w:rsidP="00354967">
            <w:pPr>
              <w:ind w:firstLine="0"/>
            </w:pPr>
            <w:r>
              <w:t>Crawford</w:t>
            </w:r>
          </w:p>
        </w:tc>
        <w:tc>
          <w:tcPr>
            <w:tcW w:w="2179" w:type="dxa"/>
            <w:shd w:val="clear" w:color="auto" w:fill="auto"/>
          </w:tcPr>
          <w:p w14:paraId="735BF7A9" w14:textId="480E7135" w:rsidR="00354967" w:rsidRPr="00354967" w:rsidRDefault="00354967" w:rsidP="00354967">
            <w:pPr>
              <w:ind w:firstLine="0"/>
            </w:pPr>
            <w:r>
              <w:t>Cromer</w:t>
            </w:r>
          </w:p>
        </w:tc>
        <w:tc>
          <w:tcPr>
            <w:tcW w:w="2180" w:type="dxa"/>
            <w:shd w:val="clear" w:color="auto" w:fill="auto"/>
          </w:tcPr>
          <w:p w14:paraId="2A391651" w14:textId="6D19DF6F" w:rsidR="00354967" w:rsidRPr="00354967" w:rsidRDefault="00354967" w:rsidP="00354967">
            <w:pPr>
              <w:ind w:firstLine="0"/>
            </w:pPr>
            <w:r>
              <w:t>Dillard</w:t>
            </w:r>
          </w:p>
        </w:tc>
      </w:tr>
      <w:tr w:rsidR="00354967" w:rsidRPr="00354967" w14:paraId="2AD84289" w14:textId="77777777" w:rsidTr="00354967">
        <w:tc>
          <w:tcPr>
            <w:tcW w:w="2179" w:type="dxa"/>
            <w:shd w:val="clear" w:color="auto" w:fill="auto"/>
          </w:tcPr>
          <w:p w14:paraId="5BE9527B" w14:textId="149D95B8" w:rsidR="00354967" w:rsidRPr="00354967" w:rsidRDefault="00354967" w:rsidP="00354967">
            <w:pPr>
              <w:ind w:firstLine="0"/>
            </w:pPr>
            <w:r>
              <w:t>Elliott</w:t>
            </w:r>
          </w:p>
        </w:tc>
        <w:tc>
          <w:tcPr>
            <w:tcW w:w="2179" w:type="dxa"/>
            <w:shd w:val="clear" w:color="auto" w:fill="auto"/>
          </w:tcPr>
          <w:p w14:paraId="210E2568" w14:textId="7C857900" w:rsidR="00354967" w:rsidRPr="00354967" w:rsidRDefault="00354967" w:rsidP="00354967">
            <w:pPr>
              <w:ind w:firstLine="0"/>
            </w:pPr>
            <w:r>
              <w:t>Felder</w:t>
            </w:r>
          </w:p>
        </w:tc>
        <w:tc>
          <w:tcPr>
            <w:tcW w:w="2180" w:type="dxa"/>
            <w:shd w:val="clear" w:color="auto" w:fill="auto"/>
          </w:tcPr>
          <w:p w14:paraId="36BDCFC3" w14:textId="277FE7F1" w:rsidR="00354967" w:rsidRPr="00354967" w:rsidRDefault="00354967" w:rsidP="00354967">
            <w:pPr>
              <w:ind w:firstLine="0"/>
            </w:pPr>
            <w:r>
              <w:t>Forrest</w:t>
            </w:r>
          </w:p>
        </w:tc>
      </w:tr>
      <w:tr w:rsidR="00354967" w:rsidRPr="00354967" w14:paraId="654ADE67" w14:textId="77777777" w:rsidTr="00354967">
        <w:tc>
          <w:tcPr>
            <w:tcW w:w="2179" w:type="dxa"/>
            <w:shd w:val="clear" w:color="auto" w:fill="auto"/>
          </w:tcPr>
          <w:p w14:paraId="457D3B51" w14:textId="70F1D49A" w:rsidR="00354967" w:rsidRPr="00354967" w:rsidRDefault="00354967" w:rsidP="00354967">
            <w:pPr>
              <w:ind w:firstLine="0"/>
            </w:pPr>
            <w:r>
              <w:t>Gagnon</w:t>
            </w:r>
          </w:p>
        </w:tc>
        <w:tc>
          <w:tcPr>
            <w:tcW w:w="2179" w:type="dxa"/>
            <w:shd w:val="clear" w:color="auto" w:fill="auto"/>
          </w:tcPr>
          <w:p w14:paraId="70595915" w14:textId="0875FFCD" w:rsidR="00354967" w:rsidRPr="00354967" w:rsidRDefault="00354967" w:rsidP="00354967">
            <w:pPr>
              <w:ind w:firstLine="0"/>
            </w:pPr>
            <w:r>
              <w:t>Garvin</w:t>
            </w:r>
          </w:p>
        </w:tc>
        <w:tc>
          <w:tcPr>
            <w:tcW w:w="2180" w:type="dxa"/>
            <w:shd w:val="clear" w:color="auto" w:fill="auto"/>
          </w:tcPr>
          <w:p w14:paraId="2EBB5F7C" w14:textId="31E305A9" w:rsidR="00354967" w:rsidRPr="00354967" w:rsidRDefault="00354967" w:rsidP="00354967">
            <w:pPr>
              <w:ind w:firstLine="0"/>
            </w:pPr>
            <w:r>
              <w:t>Gatch</w:t>
            </w:r>
          </w:p>
        </w:tc>
      </w:tr>
      <w:tr w:rsidR="00354967" w:rsidRPr="00354967" w14:paraId="345B6216" w14:textId="77777777" w:rsidTr="00354967">
        <w:tc>
          <w:tcPr>
            <w:tcW w:w="2179" w:type="dxa"/>
            <w:shd w:val="clear" w:color="auto" w:fill="auto"/>
          </w:tcPr>
          <w:p w14:paraId="044304C4" w14:textId="6D5CE1FC" w:rsidR="00354967" w:rsidRPr="00354967" w:rsidRDefault="00354967" w:rsidP="00354967">
            <w:pPr>
              <w:ind w:firstLine="0"/>
            </w:pPr>
            <w:r>
              <w:t>Gibson</w:t>
            </w:r>
          </w:p>
        </w:tc>
        <w:tc>
          <w:tcPr>
            <w:tcW w:w="2179" w:type="dxa"/>
            <w:shd w:val="clear" w:color="auto" w:fill="auto"/>
          </w:tcPr>
          <w:p w14:paraId="1A1A8389" w14:textId="1F56663A" w:rsidR="00354967" w:rsidRPr="00354967" w:rsidRDefault="00354967" w:rsidP="00354967">
            <w:pPr>
              <w:ind w:firstLine="0"/>
            </w:pPr>
            <w:r>
              <w:t>Gilliam</w:t>
            </w:r>
          </w:p>
        </w:tc>
        <w:tc>
          <w:tcPr>
            <w:tcW w:w="2180" w:type="dxa"/>
            <w:shd w:val="clear" w:color="auto" w:fill="auto"/>
          </w:tcPr>
          <w:p w14:paraId="0634D851" w14:textId="509C8547" w:rsidR="00354967" w:rsidRPr="00354967" w:rsidRDefault="00354967" w:rsidP="00354967">
            <w:pPr>
              <w:ind w:firstLine="0"/>
            </w:pPr>
            <w:r>
              <w:t>Guest</w:t>
            </w:r>
          </w:p>
        </w:tc>
      </w:tr>
      <w:tr w:rsidR="00354967" w:rsidRPr="00354967" w14:paraId="34D608C1" w14:textId="77777777" w:rsidTr="00354967">
        <w:tc>
          <w:tcPr>
            <w:tcW w:w="2179" w:type="dxa"/>
            <w:shd w:val="clear" w:color="auto" w:fill="auto"/>
          </w:tcPr>
          <w:p w14:paraId="30CEA47C" w14:textId="1FB1D634" w:rsidR="00354967" w:rsidRPr="00354967" w:rsidRDefault="00354967" w:rsidP="00354967">
            <w:pPr>
              <w:ind w:firstLine="0"/>
            </w:pPr>
            <w:r>
              <w:t>Guffey</w:t>
            </w:r>
          </w:p>
        </w:tc>
        <w:tc>
          <w:tcPr>
            <w:tcW w:w="2179" w:type="dxa"/>
            <w:shd w:val="clear" w:color="auto" w:fill="auto"/>
          </w:tcPr>
          <w:p w14:paraId="0288EF42" w14:textId="04734177" w:rsidR="00354967" w:rsidRPr="00354967" w:rsidRDefault="00354967" w:rsidP="00354967">
            <w:pPr>
              <w:ind w:firstLine="0"/>
            </w:pPr>
            <w:r>
              <w:t>Haddon</w:t>
            </w:r>
          </w:p>
        </w:tc>
        <w:tc>
          <w:tcPr>
            <w:tcW w:w="2180" w:type="dxa"/>
            <w:shd w:val="clear" w:color="auto" w:fill="auto"/>
          </w:tcPr>
          <w:p w14:paraId="5A4F7205" w14:textId="54A32B06" w:rsidR="00354967" w:rsidRPr="00354967" w:rsidRDefault="00354967" w:rsidP="00354967">
            <w:pPr>
              <w:ind w:firstLine="0"/>
            </w:pPr>
            <w:r>
              <w:t>Hager</w:t>
            </w:r>
          </w:p>
        </w:tc>
      </w:tr>
      <w:tr w:rsidR="00354967" w:rsidRPr="00354967" w14:paraId="1EC34633" w14:textId="77777777" w:rsidTr="00354967">
        <w:tc>
          <w:tcPr>
            <w:tcW w:w="2179" w:type="dxa"/>
            <w:shd w:val="clear" w:color="auto" w:fill="auto"/>
          </w:tcPr>
          <w:p w14:paraId="121AA3EA" w14:textId="12B6793F" w:rsidR="00354967" w:rsidRPr="00354967" w:rsidRDefault="00354967" w:rsidP="00354967">
            <w:pPr>
              <w:ind w:firstLine="0"/>
            </w:pPr>
            <w:r>
              <w:t>Hardee</w:t>
            </w:r>
          </w:p>
        </w:tc>
        <w:tc>
          <w:tcPr>
            <w:tcW w:w="2179" w:type="dxa"/>
            <w:shd w:val="clear" w:color="auto" w:fill="auto"/>
          </w:tcPr>
          <w:p w14:paraId="230F0CA5" w14:textId="7D562739" w:rsidR="00354967" w:rsidRPr="00354967" w:rsidRDefault="00354967" w:rsidP="00354967">
            <w:pPr>
              <w:ind w:firstLine="0"/>
            </w:pPr>
            <w:r>
              <w:t>Harris</w:t>
            </w:r>
          </w:p>
        </w:tc>
        <w:tc>
          <w:tcPr>
            <w:tcW w:w="2180" w:type="dxa"/>
            <w:shd w:val="clear" w:color="auto" w:fill="auto"/>
          </w:tcPr>
          <w:p w14:paraId="1364D81B" w14:textId="6D2B9E87" w:rsidR="00354967" w:rsidRPr="00354967" w:rsidRDefault="00354967" w:rsidP="00354967">
            <w:pPr>
              <w:ind w:firstLine="0"/>
            </w:pPr>
            <w:r>
              <w:t>Hartnett</w:t>
            </w:r>
          </w:p>
        </w:tc>
      </w:tr>
      <w:tr w:rsidR="00354967" w:rsidRPr="00354967" w14:paraId="559A3ABA" w14:textId="77777777" w:rsidTr="00354967">
        <w:tc>
          <w:tcPr>
            <w:tcW w:w="2179" w:type="dxa"/>
            <w:shd w:val="clear" w:color="auto" w:fill="auto"/>
          </w:tcPr>
          <w:p w14:paraId="4468C375" w14:textId="3D6DA5BE" w:rsidR="00354967" w:rsidRPr="00354967" w:rsidRDefault="00354967" w:rsidP="00354967">
            <w:pPr>
              <w:ind w:firstLine="0"/>
            </w:pPr>
            <w:r>
              <w:t>Hayes</w:t>
            </w:r>
          </w:p>
        </w:tc>
        <w:tc>
          <w:tcPr>
            <w:tcW w:w="2179" w:type="dxa"/>
            <w:shd w:val="clear" w:color="auto" w:fill="auto"/>
          </w:tcPr>
          <w:p w14:paraId="021F2A70" w14:textId="327C37E0" w:rsidR="00354967" w:rsidRPr="00354967" w:rsidRDefault="00354967" w:rsidP="00354967">
            <w:pPr>
              <w:ind w:firstLine="0"/>
            </w:pPr>
            <w:r>
              <w:t>Henderson-Myers</w:t>
            </w:r>
          </w:p>
        </w:tc>
        <w:tc>
          <w:tcPr>
            <w:tcW w:w="2180" w:type="dxa"/>
            <w:shd w:val="clear" w:color="auto" w:fill="auto"/>
          </w:tcPr>
          <w:p w14:paraId="00ABB061" w14:textId="62785BA6" w:rsidR="00354967" w:rsidRPr="00354967" w:rsidRDefault="00354967" w:rsidP="00354967">
            <w:pPr>
              <w:ind w:firstLine="0"/>
            </w:pPr>
            <w:r>
              <w:t>Henegan</w:t>
            </w:r>
          </w:p>
        </w:tc>
      </w:tr>
      <w:tr w:rsidR="00354967" w:rsidRPr="00354967" w14:paraId="0C9AAF37" w14:textId="77777777" w:rsidTr="00354967">
        <w:tc>
          <w:tcPr>
            <w:tcW w:w="2179" w:type="dxa"/>
            <w:shd w:val="clear" w:color="auto" w:fill="auto"/>
          </w:tcPr>
          <w:p w14:paraId="18CBD8F8" w14:textId="3E60CFE3" w:rsidR="00354967" w:rsidRPr="00354967" w:rsidRDefault="00354967" w:rsidP="00354967">
            <w:pPr>
              <w:ind w:firstLine="0"/>
            </w:pPr>
            <w:r>
              <w:t>Herbkersman</w:t>
            </w:r>
          </w:p>
        </w:tc>
        <w:tc>
          <w:tcPr>
            <w:tcW w:w="2179" w:type="dxa"/>
            <w:shd w:val="clear" w:color="auto" w:fill="auto"/>
          </w:tcPr>
          <w:p w14:paraId="5F4F5BF0" w14:textId="2314167A" w:rsidR="00354967" w:rsidRPr="00354967" w:rsidRDefault="00354967" w:rsidP="00354967">
            <w:pPr>
              <w:ind w:firstLine="0"/>
            </w:pPr>
            <w:r>
              <w:t>Hewitt</w:t>
            </w:r>
          </w:p>
        </w:tc>
        <w:tc>
          <w:tcPr>
            <w:tcW w:w="2180" w:type="dxa"/>
            <w:shd w:val="clear" w:color="auto" w:fill="auto"/>
          </w:tcPr>
          <w:p w14:paraId="0286E8B9" w14:textId="54AF0615" w:rsidR="00354967" w:rsidRPr="00354967" w:rsidRDefault="00354967" w:rsidP="00354967">
            <w:pPr>
              <w:ind w:firstLine="0"/>
            </w:pPr>
            <w:r>
              <w:t>Hixon</w:t>
            </w:r>
          </w:p>
        </w:tc>
      </w:tr>
      <w:tr w:rsidR="00354967" w:rsidRPr="00354967" w14:paraId="4B7F5BDA" w14:textId="77777777" w:rsidTr="00354967">
        <w:tc>
          <w:tcPr>
            <w:tcW w:w="2179" w:type="dxa"/>
            <w:shd w:val="clear" w:color="auto" w:fill="auto"/>
          </w:tcPr>
          <w:p w14:paraId="254098B1" w14:textId="59894392" w:rsidR="00354967" w:rsidRPr="00354967" w:rsidRDefault="00354967" w:rsidP="00354967">
            <w:pPr>
              <w:ind w:firstLine="0"/>
            </w:pPr>
            <w:r>
              <w:t>Hosey</w:t>
            </w:r>
          </w:p>
        </w:tc>
        <w:tc>
          <w:tcPr>
            <w:tcW w:w="2179" w:type="dxa"/>
            <w:shd w:val="clear" w:color="auto" w:fill="auto"/>
          </w:tcPr>
          <w:p w14:paraId="3A2E8241" w14:textId="01F2201E" w:rsidR="00354967" w:rsidRPr="00354967" w:rsidRDefault="00354967" w:rsidP="00354967">
            <w:pPr>
              <w:ind w:firstLine="0"/>
            </w:pPr>
            <w:r>
              <w:t>Hyde</w:t>
            </w:r>
          </w:p>
        </w:tc>
        <w:tc>
          <w:tcPr>
            <w:tcW w:w="2180" w:type="dxa"/>
            <w:shd w:val="clear" w:color="auto" w:fill="auto"/>
          </w:tcPr>
          <w:p w14:paraId="2547B88A" w14:textId="40C6DDD7" w:rsidR="00354967" w:rsidRPr="00354967" w:rsidRDefault="00354967" w:rsidP="00354967">
            <w:pPr>
              <w:ind w:firstLine="0"/>
            </w:pPr>
            <w:r>
              <w:t>Jefferson</w:t>
            </w:r>
          </w:p>
        </w:tc>
      </w:tr>
      <w:tr w:rsidR="00354967" w:rsidRPr="00354967" w14:paraId="6A065281" w14:textId="77777777" w:rsidTr="00354967">
        <w:tc>
          <w:tcPr>
            <w:tcW w:w="2179" w:type="dxa"/>
            <w:shd w:val="clear" w:color="auto" w:fill="auto"/>
          </w:tcPr>
          <w:p w14:paraId="6FF38C3D" w14:textId="28394AC4" w:rsidR="00354967" w:rsidRPr="00354967" w:rsidRDefault="00354967" w:rsidP="00354967">
            <w:pPr>
              <w:ind w:firstLine="0"/>
            </w:pPr>
            <w:r>
              <w:t>J. E. Johnson</w:t>
            </w:r>
          </w:p>
        </w:tc>
        <w:tc>
          <w:tcPr>
            <w:tcW w:w="2179" w:type="dxa"/>
            <w:shd w:val="clear" w:color="auto" w:fill="auto"/>
          </w:tcPr>
          <w:p w14:paraId="6D57FC64" w14:textId="38F5FA86" w:rsidR="00354967" w:rsidRPr="00354967" w:rsidRDefault="00354967" w:rsidP="00354967">
            <w:pPr>
              <w:ind w:firstLine="0"/>
            </w:pPr>
            <w:r>
              <w:t>J. L. Johnson</w:t>
            </w:r>
          </w:p>
        </w:tc>
        <w:tc>
          <w:tcPr>
            <w:tcW w:w="2180" w:type="dxa"/>
            <w:shd w:val="clear" w:color="auto" w:fill="auto"/>
          </w:tcPr>
          <w:p w14:paraId="637A6876" w14:textId="4F98BECB" w:rsidR="00354967" w:rsidRPr="00354967" w:rsidRDefault="00354967" w:rsidP="00354967">
            <w:pPr>
              <w:ind w:firstLine="0"/>
            </w:pPr>
            <w:r>
              <w:t>S. Jones</w:t>
            </w:r>
          </w:p>
        </w:tc>
      </w:tr>
      <w:tr w:rsidR="00354967" w:rsidRPr="00354967" w14:paraId="42293653" w14:textId="77777777" w:rsidTr="00354967">
        <w:tc>
          <w:tcPr>
            <w:tcW w:w="2179" w:type="dxa"/>
            <w:shd w:val="clear" w:color="auto" w:fill="auto"/>
          </w:tcPr>
          <w:p w14:paraId="0F97FE53" w14:textId="31DC62F7" w:rsidR="00354967" w:rsidRPr="00354967" w:rsidRDefault="00354967" w:rsidP="00354967">
            <w:pPr>
              <w:ind w:firstLine="0"/>
            </w:pPr>
            <w:r>
              <w:t>W. Jones</w:t>
            </w:r>
          </w:p>
        </w:tc>
        <w:tc>
          <w:tcPr>
            <w:tcW w:w="2179" w:type="dxa"/>
            <w:shd w:val="clear" w:color="auto" w:fill="auto"/>
          </w:tcPr>
          <w:p w14:paraId="5504795D" w14:textId="6ECD62D0" w:rsidR="00354967" w:rsidRPr="00354967" w:rsidRDefault="00354967" w:rsidP="00354967">
            <w:pPr>
              <w:ind w:firstLine="0"/>
            </w:pPr>
            <w:r>
              <w:t>Jordan</w:t>
            </w:r>
          </w:p>
        </w:tc>
        <w:tc>
          <w:tcPr>
            <w:tcW w:w="2180" w:type="dxa"/>
            <w:shd w:val="clear" w:color="auto" w:fill="auto"/>
          </w:tcPr>
          <w:p w14:paraId="27B0BC01" w14:textId="5854B188" w:rsidR="00354967" w:rsidRPr="00354967" w:rsidRDefault="00354967" w:rsidP="00354967">
            <w:pPr>
              <w:ind w:firstLine="0"/>
            </w:pPr>
            <w:r>
              <w:t>Kilmartin</w:t>
            </w:r>
          </w:p>
        </w:tc>
      </w:tr>
      <w:tr w:rsidR="00354967" w:rsidRPr="00354967" w14:paraId="32BEC968" w14:textId="77777777" w:rsidTr="00354967">
        <w:tc>
          <w:tcPr>
            <w:tcW w:w="2179" w:type="dxa"/>
            <w:shd w:val="clear" w:color="auto" w:fill="auto"/>
          </w:tcPr>
          <w:p w14:paraId="4215DE53" w14:textId="442BA4DE" w:rsidR="00354967" w:rsidRPr="00354967" w:rsidRDefault="00354967" w:rsidP="00354967">
            <w:pPr>
              <w:ind w:firstLine="0"/>
            </w:pPr>
            <w:r>
              <w:t>King</w:t>
            </w:r>
          </w:p>
        </w:tc>
        <w:tc>
          <w:tcPr>
            <w:tcW w:w="2179" w:type="dxa"/>
            <w:shd w:val="clear" w:color="auto" w:fill="auto"/>
          </w:tcPr>
          <w:p w14:paraId="5BFEFDA0" w14:textId="5960B928" w:rsidR="00354967" w:rsidRPr="00354967" w:rsidRDefault="00354967" w:rsidP="00354967">
            <w:pPr>
              <w:ind w:firstLine="0"/>
            </w:pPr>
            <w:r>
              <w:t>Kirby</w:t>
            </w:r>
          </w:p>
        </w:tc>
        <w:tc>
          <w:tcPr>
            <w:tcW w:w="2180" w:type="dxa"/>
            <w:shd w:val="clear" w:color="auto" w:fill="auto"/>
          </w:tcPr>
          <w:p w14:paraId="6054DD68" w14:textId="6EAC0B92" w:rsidR="00354967" w:rsidRPr="00354967" w:rsidRDefault="00354967" w:rsidP="00354967">
            <w:pPr>
              <w:ind w:firstLine="0"/>
            </w:pPr>
            <w:r>
              <w:t>Landing</w:t>
            </w:r>
          </w:p>
        </w:tc>
      </w:tr>
      <w:tr w:rsidR="00354967" w:rsidRPr="00354967" w14:paraId="626D7429" w14:textId="77777777" w:rsidTr="00354967">
        <w:tc>
          <w:tcPr>
            <w:tcW w:w="2179" w:type="dxa"/>
            <w:shd w:val="clear" w:color="auto" w:fill="auto"/>
          </w:tcPr>
          <w:p w14:paraId="5C416077" w14:textId="5944CA49" w:rsidR="00354967" w:rsidRPr="00354967" w:rsidRDefault="00354967" w:rsidP="00354967">
            <w:pPr>
              <w:ind w:firstLine="0"/>
            </w:pPr>
            <w:r>
              <w:t>Lawson</w:t>
            </w:r>
          </w:p>
        </w:tc>
        <w:tc>
          <w:tcPr>
            <w:tcW w:w="2179" w:type="dxa"/>
            <w:shd w:val="clear" w:color="auto" w:fill="auto"/>
          </w:tcPr>
          <w:p w14:paraId="531E8C39" w14:textId="3F11423D" w:rsidR="00354967" w:rsidRPr="00354967" w:rsidRDefault="00354967" w:rsidP="00354967">
            <w:pPr>
              <w:ind w:firstLine="0"/>
            </w:pPr>
            <w:r>
              <w:t>Leber</w:t>
            </w:r>
          </w:p>
        </w:tc>
        <w:tc>
          <w:tcPr>
            <w:tcW w:w="2180" w:type="dxa"/>
            <w:shd w:val="clear" w:color="auto" w:fill="auto"/>
          </w:tcPr>
          <w:p w14:paraId="55F63C20" w14:textId="1426F155" w:rsidR="00354967" w:rsidRPr="00354967" w:rsidRDefault="00354967" w:rsidP="00354967">
            <w:pPr>
              <w:ind w:firstLine="0"/>
            </w:pPr>
            <w:r>
              <w:t>Ligon</w:t>
            </w:r>
          </w:p>
        </w:tc>
      </w:tr>
      <w:tr w:rsidR="00354967" w:rsidRPr="00354967" w14:paraId="05531B23" w14:textId="77777777" w:rsidTr="00354967">
        <w:tc>
          <w:tcPr>
            <w:tcW w:w="2179" w:type="dxa"/>
            <w:shd w:val="clear" w:color="auto" w:fill="auto"/>
          </w:tcPr>
          <w:p w14:paraId="1C0E2F40" w14:textId="3505152F" w:rsidR="00354967" w:rsidRPr="00354967" w:rsidRDefault="00354967" w:rsidP="00354967">
            <w:pPr>
              <w:ind w:firstLine="0"/>
            </w:pPr>
            <w:r>
              <w:t>Long</w:t>
            </w:r>
          </w:p>
        </w:tc>
        <w:tc>
          <w:tcPr>
            <w:tcW w:w="2179" w:type="dxa"/>
            <w:shd w:val="clear" w:color="auto" w:fill="auto"/>
          </w:tcPr>
          <w:p w14:paraId="6737625F" w14:textId="1F0A749B" w:rsidR="00354967" w:rsidRPr="00354967" w:rsidRDefault="00354967" w:rsidP="00354967">
            <w:pPr>
              <w:ind w:firstLine="0"/>
            </w:pPr>
            <w:r>
              <w:t>Lowe</w:t>
            </w:r>
          </w:p>
        </w:tc>
        <w:tc>
          <w:tcPr>
            <w:tcW w:w="2180" w:type="dxa"/>
            <w:shd w:val="clear" w:color="auto" w:fill="auto"/>
          </w:tcPr>
          <w:p w14:paraId="52C5B239" w14:textId="6F28318D" w:rsidR="00354967" w:rsidRPr="00354967" w:rsidRDefault="00354967" w:rsidP="00354967">
            <w:pPr>
              <w:ind w:firstLine="0"/>
            </w:pPr>
            <w:r>
              <w:t>May</w:t>
            </w:r>
          </w:p>
        </w:tc>
      </w:tr>
      <w:tr w:rsidR="00354967" w:rsidRPr="00354967" w14:paraId="750AD8FC" w14:textId="77777777" w:rsidTr="00354967">
        <w:tc>
          <w:tcPr>
            <w:tcW w:w="2179" w:type="dxa"/>
            <w:shd w:val="clear" w:color="auto" w:fill="auto"/>
          </w:tcPr>
          <w:p w14:paraId="6044CCCE" w14:textId="7401E6DB" w:rsidR="00354967" w:rsidRPr="00354967" w:rsidRDefault="00354967" w:rsidP="00354967">
            <w:pPr>
              <w:ind w:firstLine="0"/>
            </w:pPr>
            <w:r>
              <w:t>McCabe</w:t>
            </w:r>
          </w:p>
        </w:tc>
        <w:tc>
          <w:tcPr>
            <w:tcW w:w="2179" w:type="dxa"/>
            <w:shd w:val="clear" w:color="auto" w:fill="auto"/>
          </w:tcPr>
          <w:p w14:paraId="4A71D26D" w14:textId="08024A7C" w:rsidR="00354967" w:rsidRPr="00354967" w:rsidRDefault="00354967" w:rsidP="00354967">
            <w:pPr>
              <w:ind w:firstLine="0"/>
            </w:pPr>
            <w:r>
              <w:t>McCravy</w:t>
            </w:r>
          </w:p>
        </w:tc>
        <w:tc>
          <w:tcPr>
            <w:tcW w:w="2180" w:type="dxa"/>
            <w:shd w:val="clear" w:color="auto" w:fill="auto"/>
          </w:tcPr>
          <w:p w14:paraId="0BA28667" w14:textId="5AF03250" w:rsidR="00354967" w:rsidRPr="00354967" w:rsidRDefault="00354967" w:rsidP="00354967">
            <w:pPr>
              <w:ind w:firstLine="0"/>
            </w:pPr>
            <w:r>
              <w:t>McGinnis</w:t>
            </w:r>
          </w:p>
        </w:tc>
      </w:tr>
      <w:tr w:rsidR="00354967" w:rsidRPr="00354967" w14:paraId="37BCAC4A" w14:textId="77777777" w:rsidTr="00354967">
        <w:tc>
          <w:tcPr>
            <w:tcW w:w="2179" w:type="dxa"/>
            <w:shd w:val="clear" w:color="auto" w:fill="auto"/>
          </w:tcPr>
          <w:p w14:paraId="3C3324E6" w14:textId="4BC71AE7" w:rsidR="00354967" w:rsidRPr="00354967" w:rsidRDefault="00354967" w:rsidP="00354967">
            <w:pPr>
              <w:ind w:firstLine="0"/>
            </w:pPr>
            <w:r>
              <w:t>T. Moore</w:t>
            </w:r>
          </w:p>
        </w:tc>
        <w:tc>
          <w:tcPr>
            <w:tcW w:w="2179" w:type="dxa"/>
            <w:shd w:val="clear" w:color="auto" w:fill="auto"/>
          </w:tcPr>
          <w:p w14:paraId="111B4E05" w14:textId="305FE2B7" w:rsidR="00354967" w:rsidRPr="00354967" w:rsidRDefault="00354967" w:rsidP="00354967">
            <w:pPr>
              <w:ind w:firstLine="0"/>
            </w:pPr>
            <w:r>
              <w:t>A. M. Morgan</w:t>
            </w:r>
          </w:p>
        </w:tc>
        <w:tc>
          <w:tcPr>
            <w:tcW w:w="2180" w:type="dxa"/>
            <w:shd w:val="clear" w:color="auto" w:fill="auto"/>
          </w:tcPr>
          <w:p w14:paraId="5F8CCDB6" w14:textId="6989554E" w:rsidR="00354967" w:rsidRPr="00354967" w:rsidRDefault="00354967" w:rsidP="00354967">
            <w:pPr>
              <w:ind w:firstLine="0"/>
            </w:pPr>
            <w:r>
              <w:t>T. A. Morgan</w:t>
            </w:r>
          </w:p>
        </w:tc>
      </w:tr>
      <w:tr w:rsidR="00354967" w:rsidRPr="00354967" w14:paraId="4210CEEB" w14:textId="77777777" w:rsidTr="00354967">
        <w:tc>
          <w:tcPr>
            <w:tcW w:w="2179" w:type="dxa"/>
            <w:shd w:val="clear" w:color="auto" w:fill="auto"/>
          </w:tcPr>
          <w:p w14:paraId="5C2A5F4F" w14:textId="549A6E79" w:rsidR="00354967" w:rsidRPr="00354967" w:rsidRDefault="00354967" w:rsidP="00354967">
            <w:pPr>
              <w:ind w:firstLine="0"/>
            </w:pPr>
            <w:r>
              <w:t>Moss</w:t>
            </w:r>
          </w:p>
        </w:tc>
        <w:tc>
          <w:tcPr>
            <w:tcW w:w="2179" w:type="dxa"/>
            <w:shd w:val="clear" w:color="auto" w:fill="auto"/>
          </w:tcPr>
          <w:p w14:paraId="60973E07" w14:textId="438CE954" w:rsidR="00354967" w:rsidRPr="00354967" w:rsidRDefault="00354967" w:rsidP="00354967">
            <w:pPr>
              <w:ind w:firstLine="0"/>
            </w:pPr>
            <w:r>
              <w:t>Murphy</w:t>
            </w:r>
          </w:p>
        </w:tc>
        <w:tc>
          <w:tcPr>
            <w:tcW w:w="2180" w:type="dxa"/>
            <w:shd w:val="clear" w:color="auto" w:fill="auto"/>
          </w:tcPr>
          <w:p w14:paraId="253374B3" w14:textId="0FE01F66" w:rsidR="00354967" w:rsidRPr="00354967" w:rsidRDefault="00354967" w:rsidP="00354967">
            <w:pPr>
              <w:ind w:firstLine="0"/>
            </w:pPr>
            <w:r>
              <w:t>Neese</w:t>
            </w:r>
          </w:p>
        </w:tc>
      </w:tr>
      <w:tr w:rsidR="00354967" w:rsidRPr="00354967" w14:paraId="0282465A" w14:textId="77777777" w:rsidTr="00354967">
        <w:tc>
          <w:tcPr>
            <w:tcW w:w="2179" w:type="dxa"/>
            <w:shd w:val="clear" w:color="auto" w:fill="auto"/>
          </w:tcPr>
          <w:p w14:paraId="19DEE9AF" w14:textId="24214467" w:rsidR="00354967" w:rsidRPr="00354967" w:rsidRDefault="00354967" w:rsidP="00354967">
            <w:pPr>
              <w:ind w:firstLine="0"/>
            </w:pPr>
            <w:r>
              <w:t>B. Newton</w:t>
            </w:r>
          </w:p>
        </w:tc>
        <w:tc>
          <w:tcPr>
            <w:tcW w:w="2179" w:type="dxa"/>
            <w:shd w:val="clear" w:color="auto" w:fill="auto"/>
          </w:tcPr>
          <w:p w14:paraId="17B7B006" w14:textId="2B49EDAC" w:rsidR="00354967" w:rsidRPr="00354967" w:rsidRDefault="00354967" w:rsidP="00354967">
            <w:pPr>
              <w:ind w:firstLine="0"/>
            </w:pPr>
            <w:r>
              <w:t>W. Newton</w:t>
            </w:r>
          </w:p>
        </w:tc>
        <w:tc>
          <w:tcPr>
            <w:tcW w:w="2180" w:type="dxa"/>
            <w:shd w:val="clear" w:color="auto" w:fill="auto"/>
          </w:tcPr>
          <w:p w14:paraId="7CE89AA9" w14:textId="4E2FB98C" w:rsidR="00354967" w:rsidRPr="00354967" w:rsidRDefault="00354967" w:rsidP="00354967">
            <w:pPr>
              <w:ind w:firstLine="0"/>
            </w:pPr>
            <w:r>
              <w:t>Nutt</w:t>
            </w:r>
          </w:p>
        </w:tc>
      </w:tr>
      <w:tr w:rsidR="00354967" w:rsidRPr="00354967" w14:paraId="3756E1CC" w14:textId="77777777" w:rsidTr="00354967">
        <w:tc>
          <w:tcPr>
            <w:tcW w:w="2179" w:type="dxa"/>
            <w:shd w:val="clear" w:color="auto" w:fill="auto"/>
          </w:tcPr>
          <w:p w14:paraId="5AD18F09" w14:textId="17EE1670" w:rsidR="00354967" w:rsidRPr="00354967" w:rsidRDefault="00354967" w:rsidP="00354967">
            <w:pPr>
              <w:ind w:firstLine="0"/>
            </w:pPr>
            <w:r>
              <w:t>O'Neal</w:t>
            </w:r>
          </w:p>
        </w:tc>
        <w:tc>
          <w:tcPr>
            <w:tcW w:w="2179" w:type="dxa"/>
            <w:shd w:val="clear" w:color="auto" w:fill="auto"/>
          </w:tcPr>
          <w:p w14:paraId="346929C9" w14:textId="23DF93B7" w:rsidR="00354967" w:rsidRPr="00354967" w:rsidRDefault="00354967" w:rsidP="00354967">
            <w:pPr>
              <w:ind w:firstLine="0"/>
            </w:pPr>
            <w:r>
              <w:t>Oremus</w:t>
            </w:r>
          </w:p>
        </w:tc>
        <w:tc>
          <w:tcPr>
            <w:tcW w:w="2180" w:type="dxa"/>
            <w:shd w:val="clear" w:color="auto" w:fill="auto"/>
          </w:tcPr>
          <w:p w14:paraId="4174C283" w14:textId="5332A2D4" w:rsidR="00354967" w:rsidRPr="00354967" w:rsidRDefault="00354967" w:rsidP="00354967">
            <w:pPr>
              <w:ind w:firstLine="0"/>
            </w:pPr>
            <w:r>
              <w:t>Ott</w:t>
            </w:r>
          </w:p>
        </w:tc>
      </w:tr>
      <w:tr w:rsidR="00354967" w:rsidRPr="00354967" w14:paraId="373584D4" w14:textId="77777777" w:rsidTr="00354967">
        <w:tc>
          <w:tcPr>
            <w:tcW w:w="2179" w:type="dxa"/>
            <w:shd w:val="clear" w:color="auto" w:fill="auto"/>
          </w:tcPr>
          <w:p w14:paraId="1B213085" w14:textId="589D8691" w:rsidR="00354967" w:rsidRPr="00354967" w:rsidRDefault="00354967" w:rsidP="00354967">
            <w:pPr>
              <w:ind w:firstLine="0"/>
            </w:pPr>
            <w:r>
              <w:t>Pace</w:t>
            </w:r>
          </w:p>
        </w:tc>
        <w:tc>
          <w:tcPr>
            <w:tcW w:w="2179" w:type="dxa"/>
            <w:shd w:val="clear" w:color="auto" w:fill="auto"/>
          </w:tcPr>
          <w:p w14:paraId="634F16E3" w14:textId="2E404391" w:rsidR="00354967" w:rsidRPr="00354967" w:rsidRDefault="00354967" w:rsidP="00354967">
            <w:pPr>
              <w:ind w:firstLine="0"/>
            </w:pPr>
            <w:r>
              <w:t>Pendarvis</w:t>
            </w:r>
          </w:p>
        </w:tc>
        <w:tc>
          <w:tcPr>
            <w:tcW w:w="2180" w:type="dxa"/>
            <w:shd w:val="clear" w:color="auto" w:fill="auto"/>
          </w:tcPr>
          <w:p w14:paraId="6C2DE19F" w14:textId="726CD1D0" w:rsidR="00354967" w:rsidRPr="00354967" w:rsidRDefault="00354967" w:rsidP="00354967">
            <w:pPr>
              <w:ind w:firstLine="0"/>
            </w:pPr>
            <w:r>
              <w:t>Pope</w:t>
            </w:r>
          </w:p>
        </w:tc>
      </w:tr>
      <w:tr w:rsidR="00354967" w:rsidRPr="00354967" w14:paraId="54470FDA" w14:textId="77777777" w:rsidTr="00354967">
        <w:tc>
          <w:tcPr>
            <w:tcW w:w="2179" w:type="dxa"/>
            <w:shd w:val="clear" w:color="auto" w:fill="auto"/>
          </w:tcPr>
          <w:p w14:paraId="1B357A6E" w14:textId="53BA04FC" w:rsidR="00354967" w:rsidRPr="00354967" w:rsidRDefault="00354967" w:rsidP="00354967">
            <w:pPr>
              <w:ind w:firstLine="0"/>
            </w:pPr>
            <w:r>
              <w:t>Robbins</w:t>
            </w:r>
          </w:p>
        </w:tc>
        <w:tc>
          <w:tcPr>
            <w:tcW w:w="2179" w:type="dxa"/>
            <w:shd w:val="clear" w:color="auto" w:fill="auto"/>
          </w:tcPr>
          <w:p w14:paraId="6DA69763" w14:textId="225E0B18" w:rsidR="00354967" w:rsidRPr="00354967" w:rsidRDefault="00354967" w:rsidP="00354967">
            <w:pPr>
              <w:ind w:firstLine="0"/>
            </w:pPr>
            <w:r>
              <w:t>Rose</w:t>
            </w:r>
          </w:p>
        </w:tc>
        <w:tc>
          <w:tcPr>
            <w:tcW w:w="2180" w:type="dxa"/>
            <w:shd w:val="clear" w:color="auto" w:fill="auto"/>
          </w:tcPr>
          <w:p w14:paraId="2B0AB178" w14:textId="0CDC5F81" w:rsidR="00354967" w:rsidRPr="00354967" w:rsidRDefault="00354967" w:rsidP="00354967">
            <w:pPr>
              <w:ind w:firstLine="0"/>
            </w:pPr>
            <w:r>
              <w:t>Rutherford</w:t>
            </w:r>
          </w:p>
        </w:tc>
      </w:tr>
      <w:tr w:rsidR="00354967" w:rsidRPr="00354967" w14:paraId="0ED170D0" w14:textId="77777777" w:rsidTr="00354967">
        <w:tc>
          <w:tcPr>
            <w:tcW w:w="2179" w:type="dxa"/>
            <w:shd w:val="clear" w:color="auto" w:fill="auto"/>
          </w:tcPr>
          <w:p w14:paraId="4537EE12" w14:textId="7D488BC9" w:rsidR="00354967" w:rsidRPr="00354967" w:rsidRDefault="00354967" w:rsidP="00354967">
            <w:pPr>
              <w:ind w:firstLine="0"/>
            </w:pPr>
            <w:r>
              <w:t>Sandifer</w:t>
            </w:r>
          </w:p>
        </w:tc>
        <w:tc>
          <w:tcPr>
            <w:tcW w:w="2179" w:type="dxa"/>
            <w:shd w:val="clear" w:color="auto" w:fill="auto"/>
          </w:tcPr>
          <w:p w14:paraId="0DB4F425" w14:textId="63279980" w:rsidR="00354967" w:rsidRPr="00354967" w:rsidRDefault="00354967" w:rsidP="00354967">
            <w:pPr>
              <w:ind w:firstLine="0"/>
            </w:pPr>
            <w:r>
              <w:t>Schuessler</w:t>
            </w:r>
          </w:p>
        </w:tc>
        <w:tc>
          <w:tcPr>
            <w:tcW w:w="2180" w:type="dxa"/>
            <w:shd w:val="clear" w:color="auto" w:fill="auto"/>
          </w:tcPr>
          <w:p w14:paraId="7206ED7B" w14:textId="0138AA88" w:rsidR="00354967" w:rsidRPr="00354967" w:rsidRDefault="00354967" w:rsidP="00354967">
            <w:pPr>
              <w:ind w:firstLine="0"/>
            </w:pPr>
            <w:r>
              <w:t>G. M. Smith</w:t>
            </w:r>
          </w:p>
        </w:tc>
      </w:tr>
      <w:tr w:rsidR="00354967" w:rsidRPr="00354967" w14:paraId="46B9C693" w14:textId="77777777" w:rsidTr="00354967">
        <w:tc>
          <w:tcPr>
            <w:tcW w:w="2179" w:type="dxa"/>
            <w:shd w:val="clear" w:color="auto" w:fill="auto"/>
          </w:tcPr>
          <w:p w14:paraId="13E1890C" w14:textId="75F2CD83" w:rsidR="00354967" w:rsidRPr="00354967" w:rsidRDefault="00354967" w:rsidP="00354967">
            <w:pPr>
              <w:ind w:firstLine="0"/>
            </w:pPr>
            <w:r>
              <w:t>M. M. Smith</w:t>
            </w:r>
          </w:p>
        </w:tc>
        <w:tc>
          <w:tcPr>
            <w:tcW w:w="2179" w:type="dxa"/>
            <w:shd w:val="clear" w:color="auto" w:fill="auto"/>
          </w:tcPr>
          <w:p w14:paraId="4E534EA6" w14:textId="7EC31DF0" w:rsidR="00354967" w:rsidRPr="00354967" w:rsidRDefault="00354967" w:rsidP="00354967">
            <w:pPr>
              <w:ind w:firstLine="0"/>
            </w:pPr>
            <w:r>
              <w:t>Stavrinakis</w:t>
            </w:r>
          </w:p>
        </w:tc>
        <w:tc>
          <w:tcPr>
            <w:tcW w:w="2180" w:type="dxa"/>
            <w:shd w:val="clear" w:color="auto" w:fill="auto"/>
          </w:tcPr>
          <w:p w14:paraId="6CFD2678" w14:textId="1E60759A" w:rsidR="00354967" w:rsidRPr="00354967" w:rsidRDefault="00354967" w:rsidP="00354967">
            <w:pPr>
              <w:ind w:firstLine="0"/>
            </w:pPr>
            <w:r>
              <w:t>Taylor</w:t>
            </w:r>
          </w:p>
        </w:tc>
      </w:tr>
      <w:tr w:rsidR="00354967" w:rsidRPr="00354967" w14:paraId="40AEF561" w14:textId="77777777" w:rsidTr="00354967">
        <w:tc>
          <w:tcPr>
            <w:tcW w:w="2179" w:type="dxa"/>
            <w:shd w:val="clear" w:color="auto" w:fill="auto"/>
          </w:tcPr>
          <w:p w14:paraId="6003CE57" w14:textId="758C60B2" w:rsidR="00354967" w:rsidRPr="00354967" w:rsidRDefault="00354967" w:rsidP="00354967">
            <w:pPr>
              <w:ind w:firstLine="0"/>
            </w:pPr>
            <w:r>
              <w:t>Thayer</w:t>
            </w:r>
          </w:p>
        </w:tc>
        <w:tc>
          <w:tcPr>
            <w:tcW w:w="2179" w:type="dxa"/>
            <w:shd w:val="clear" w:color="auto" w:fill="auto"/>
          </w:tcPr>
          <w:p w14:paraId="0D0FD0C0" w14:textId="25667F02" w:rsidR="00354967" w:rsidRPr="00354967" w:rsidRDefault="00354967" w:rsidP="00354967">
            <w:pPr>
              <w:ind w:firstLine="0"/>
            </w:pPr>
            <w:r>
              <w:t>Thigpen</w:t>
            </w:r>
          </w:p>
        </w:tc>
        <w:tc>
          <w:tcPr>
            <w:tcW w:w="2180" w:type="dxa"/>
            <w:shd w:val="clear" w:color="auto" w:fill="auto"/>
          </w:tcPr>
          <w:p w14:paraId="32C813DE" w14:textId="68232A65" w:rsidR="00354967" w:rsidRPr="00354967" w:rsidRDefault="00354967" w:rsidP="00354967">
            <w:pPr>
              <w:ind w:firstLine="0"/>
            </w:pPr>
            <w:r>
              <w:t>Vaughan</w:t>
            </w:r>
          </w:p>
        </w:tc>
      </w:tr>
      <w:tr w:rsidR="00354967" w:rsidRPr="00354967" w14:paraId="6F783469" w14:textId="77777777" w:rsidTr="00354967">
        <w:tc>
          <w:tcPr>
            <w:tcW w:w="2179" w:type="dxa"/>
            <w:shd w:val="clear" w:color="auto" w:fill="auto"/>
          </w:tcPr>
          <w:p w14:paraId="130859E4" w14:textId="281E4726" w:rsidR="00354967" w:rsidRPr="00354967" w:rsidRDefault="00354967" w:rsidP="00354967">
            <w:pPr>
              <w:ind w:firstLine="0"/>
            </w:pPr>
            <w:r>
              <w:t>Weeks</w:t>
            </w:r>
          </w:p>
        </w:tc>
        <w:tc>
          <w:tcPr>
            <w:tcW w:w="2179" w:type="dxa"/>
            <w:shd w:val="clear" w:color="auto" w:fill="auto"/>
          </w:tcPr>
          <w:p w14:paraId="426D3687" w14:textId="2C9C4A35" w:rsidR="00354967" w:rsidRPr="00354967" w:rsidRDefault="00354967" w:rsidP="00354967">
            <w:pPr>
              <w:ind w:firstLine="0"/>
            </w:pPr>
            <w:r>
              <w:t>West</w:t>
            </w:r>
          </w:p>
        </w:tc>
        <w:tc>
          <w:tcPr>
            <w:tcW w:w="2180" w:type="dxa"/>
            <w:shd w:val="clear" w:color="auto" w:fill="auto"/>
          </w:tcPr>
          <w:p w14:paraId="72D1A372" w14:textId="02D79F16" w:rsidR="00354967" w:rsidRPr="00354967" w:rsidRDefault="00354967" w:rsidP="00354967">
            <w:pPr>
              <w:ind w:firstLine="0"/>
            </w:pPr>
            <w:r>
              <w:t>Wetmore</w:t>
            </w:r>
          </w:p>
        </w:tc>
      </w:tr>
      <w:tr w:rsidR="00354967" w:rsidRPr="00354967" w14:paraId="4C77FB44" w14:textId="77777777" w:rsidTr="00354967">
        <w:tc>
          <w:tcPr>
            <w:tcW w:w="2179" w:type="dxa"/>
            <w:shd w:val="clear" w:color="auto" w:fill="auto"/>
          </w:tcPr>
          <w:p w14:paraId="717FA4D7" w14:textId="24FEBB94" w:rsidR="00354967" w:rsidRPr="00354967" w:rsidRDefault="00354967" w:rsidP="00354967">
            <w:pPr>
              <w:keepNext/>
              <w:ind w:firstLine="0"/>
            </w:pPr>
            <w:r>
              <w:t>Wheeler</w:t>
            </w:r>
          </w:p>
        </w:tc>
        <w:tc>
          <w:tcPr>
            <w:tcW w:w="2179" w:type="dxa"/>
            <w:shd w:val="clear" w:color="auto" w:fill="auto"/>
          </w:tcPr>
          <w:p w14:paraId="48E3C052" w14:textId="5B6ED32A" w:rsidR="00354967" w:rsidRPr="00354967" w:rsidRDefault="00354967" w:rsidP="00354967">
            <w:pPr>
              <w:keepNext/>
              <w:ind w:firstLine="0"/>
            </w:pPr>
            <w:r>
              <w:t>White</w:t>
            </w:r>
          </w:p>
        </w:tc>
        <w:tc>
          <w:tcPr>
            <w:tcW w:w="2180" w:type="dxa"/>
            <w:shd w:val="clear" w:color="auto" w:fill="auto"/>
          </w:tcPr>
          <w:p w14:paraId="6455D923" w14:textId="45A7DE28" w:rsidR="00354967" w:rsidRPr="00354967" w:rsidRDefault="00354967" w:rsidP="00354967">
            <w:pPr>
              <w:keepNext/>
              <w:ind w:firstLine="0"/>
            </w:pPr>
            <w:r>
              <w:t>Whitmire</w:t>
            </w:r>
          </w:p>
        </w:tc>
      </w:tr>
      <w:tr w:rsidR="00354967" w:rsidRPr="00354967" w14:paraId="548B5627" w14:textId="77777777" w:rsidTr="00354967">
        <w:tc>
          <w:tcPr>
            <w:tcW w:w="2179" w:type="dxa"/>
            <w:shd w:val="clear" w:color="auto" w:fill="auto"/>
          </w:tcPr>
          <w:p w14:paraId="31EF3A98" w14:textId="54026D96" w:rsidR="00354967" w:rsidRPr="00354967" w:rsidRDefault="00354967" w:rsidP="00354967">
            <w:pPr>
              <w:keepNext/>
              <w:ind w:firstLine="0"/>
            </w:pPr>
            <w:r>
              <w:t>Williams</w:t>
            </w:r>
          </w:p>
        </w:tc>
        <w:tc>
          <w:tcPr>
            <w:tcW w:w="2179" w:type="dxa"/>
            <w:shd w:val="clear" w:color="auto" w:fill="auto"/>
          </w:tcPr>
          <w:p w14:paraId="41A7995C" w14:textId="7C32F126" w:rsidR="00354967" w:rsidRPr="00354967" w:rsidRDefault="00354967" w:rsidP="00354967">
            <w:pPr>
              <w:keepNext/>
              <w:ind w:firstLine="0"/>
            </w:pPr>
            <w:r>
              <w:t>Willis</w:t>
            </w:r>
          </w:p>
        </w:tc>
        <w:tc>
          <w:tcPr>
            <w:tcW w:w="2180" w:type="dxa"/>
            <w:shd w:val="clear" w:color="auto" w:fill="auto"/>
          </w:tcPr>
          <w:p w14:paraId="55B3247B" w14:textId="495A40F4" w:rsidR="00354967" w:rsidRPr="00354967" w:rsidRDefault="00354967" w:rsidP="00354967">
            <w:pPr>
              <w:keepNext/>
              <w:ind w:firstLine="0"/>
            </w:pPr>
            <w:r>
              <w:t>Wooten</w:t>
            </w:r>
          </w:p>
        </w:tc>
      </w:tr>
    </w:tbl>
    <w:p w14:paraId="4DDC2079" w14:textId="77777777" w:rsidR="00354967" w:rsidRDefault="00354967" w:rsidP="00354967"/>
    <w:p w14:paraId="228AC7C1" w14:textId="10D695CE" w:rsidR="00354967" w:rsidRDefault="00354967" w:rsidP="00354967">
      <w:pPr>
        <w:jc w:val="center"/>
        <w:rPr>
          <w:b/>
        </w:rPr>
      </w:pPr>
      <w:r w:rsidRPr="00354967">
        <w:rPr>
          <w:b/>
        </w:rPr>
        <w:t>Total--102</w:t>
      </w:r>
    </w:p>
    <w:p w14:paraId="428D64CB" w14:textId="77777777" w:rsidR="00354967" w:rsidRDefault="00354967" w:rsidP="00354967">
      <w:pPr>
        <w:jc w:val="center"/>
        <w:rPr>
          <w:b/>
        </w:rPr>
      </w:pPr>
    </w:p>
    <w:p w14:paraId="12B8DF4C" w14:textId="77777777" w:rsidR="00354967" w:rsidRDefault="00354967" w:rsidP="00354967">
      <w:pPr>
        <w:ind w:firstLine="0"/>
      </w:pPr>
      <w:r w:rsidRPr="00354967">
        <w:t xml:space="preserve"> </w:t>
      </w:r>
      <w:r>
        <w:t>Those who voted in the negative are:</w:t>
      </w:r>
    </w:p>
    <w:p w14:paraId="587BB818" w14:textId="77777777" w:rsidR="00354967" w:rsidRDefault="00354967" w:rsidP="00354967"/>
    <w:p w14:paraId="17E98360" w14:textId="77777777" w:rsidR="00354967" w:rsidRDefault="00354967" w:rsidP="00354967">
      <w:pPr>
        <w:jc w:val="center"/>
        <w:rPr>
          <w:b/>
        </w:rPr>
      </w:pPr>
      <w:r w:rsidRPr="00354967">
        <w:rPr>
          <w:b/>
        </w:rPr>
        <w:t>Total--0</w:t>
      </w:r>
    </w:p>
    <w:p w14:paraId="38E6D3C0" w14:textId="7461BBE2" w:rsidR="00354967" w:rsidRDefault="00354967" w:rsidP="00354967">
      <w:pPr>
        <w:jc w:val="center"/>
        <w:rPr>
          <w:b/>
        </w:rPr>
      </w:pPr>
    </w:p>
    <w:p w14:paraId="429832F2" w14:textId="77777777" w:rsidR="00354967" w:rsidRDefault="00354967" w:rsidP="00354967">
      <w:r>
        <w:t xml:space="preserve">So, the Bill was read the second time and ordered to third reading.  </w:t>
      </w:r>
    </w:p>
    <w:p w14:paraId="272C77A6" w14:textId="77777777" w:rsidR="00354967" w:rsidRDefault="00354967" w:rsidP="00354967"/>
    <w:p w14:paraId="6EF98BB1" w14:textId="64B9E7FA" w:rsidR="00354967" w:rsidRDefault="00354967" w:rsidP="00354967">
      <w:pPr>
        <w:keepNext/>
        <w:jc w:val="center"/>
        <w:rPr>
          <w:b/>
        </w:rPr>
      </w:pPr>
      <w:r w:rsidRPr="00354967">
        <w:rPr>
          <w:b/>
        </w:rPr>
        <w:t>H. 5014--ORDERED TO BE READ THIRD TIME TOMORROW</w:t>
      </w:r>
    </w:p>
    <w:p w14:paraId="24CE3D0C" w14:textId="3810C25A" w:rsidR="00354967" w:rsidRDefault="00354967" w:rsidP="00354967">
      <w:r>
        <w:t xml:space="preserve">On motion of Rep. WOOTEN, with unanimous consent, it was ordered that H. 5014 be read the third time tomorrow.  </w:t>
      </w:r>
    </w:p>
    <w:p w14:paraId="7F09C73D" w14:textId="77777777" w:rsidR="00354967" w:rsidRDefault="00354967" w:rsidP="00354967"/>
    <w:p w14:paraId="2C0789AC" w14:textId="38394495" w:rsidR="00354967" w:rsidRDefault="00354967" w:rsidP="00354967">
      <w:pPr>
        <w:keepNext/>
        <w:jc w:val="center"/>
        <w:rPr>
          <w:b/>
        </w:rPr>
      </w:pPr>
      <w:r w:rsidRPr="00354967">
        <w:rPr>
          <w:b/>
        </w:rPr>
        <w:t>SENT TO THE SENATE</w:t>
      </w:r>
    </w:p>
    <w:p w14:paraId="546D9FD2" w14:textId="0C99259E" w:rsidR="00354967" w:rsidRDefault="00354967" w:rsidP="00354967">
      <w:r>
        <w:t>The following Bills were taken up, read the third time, and ordered sent to the Senate:</w:t>
      </w:r>
    </w:p>
    <w:p w14:paraId="7FA7EAD1" w14:textId="77777777" w:rsidR="00354967" w:rsidRDefault="00354967" w:rsidP="00354967">
      <w:bookmarkStart w:id="67" w:name="include_clip_start_146"/>
      <w:bookmarkEnd w:id="67"/>
    </w:p>
    <w:p w14:paraId="53EDEA65" w14:textId="77777777" w:rsidR="00354967" w:rsidRDefault="00354967" w:rsidP="00354967">
      <w:r>
        <w:t>H. 4871 -- Reps. Haddon, Ligon and Forrest: A BILL TO AMEND THE SOUTH CAROLINA CODE OF LAWS BY ADDING SECTION 47-9-420 SO AS TO PROHIBIT THE INTERFERENCE OR INTERACTION WITH FARM ANIMALS BEING TRANSPORTED BY A MOTOR VEHICLE WITHOUT PERMISSION.</w:t>
      </w:r>
    </w:p>
    <w:p w14:paraId="3D061BCB" w14:textId="77777777" w:rsidR="00354967" w:rsidRDefault="00354967" w:rsidP="00354967">
      <w:bookmarkStart w:id="68" w:name="include_clip_end_146"/>
      <w:bookmarkStart w:id="69" w:name="include_clip_start_147"/>
      <w:bookmarkEnd w:id="68"/>
      <w:bookmarkEnd w:id="69"/>
    </w:p>
    <w:p w14:paraId="5220FC06" w14:textId="77777777" w:rsidR="00354967" w:rsidRDefault="00354967" w:rsidP="00354967">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567DAAF5" w14:textId="77777777" w:rsidR="00354967" w:rsidRDefault="00354967" w:rsidP="00354967">
      <w:bookmarkStart w:id="70" w:name="include_clip_end_147"/>
      <w:bookmarkStart w:id="71" w:name="include_clip_start_148"/>
      <w:bookmarkEnd w:id="70"/>
      <w:bookmarkEnd w:id="71"/>
    </w:p>
    <w:p w14:paraId="2D4A014E" w14:textId="77777777" w:rsidR="00354967" w:rsidRDefault="00354967" w:rsidP="00354967">
      <w:r>
        <w:t>H. 4294 -- Reps. Connell, Mitchell, Hager, Wheeler and B. Newton: A BILL TO AMEND THE SOUTH CAROLINA CODE OF LAWS BY AMENDING SECTION 6-1-320, RELATING TO THE LIMITATION ON MILLAGE INCREASES, SO AS TO ALLOW THE GOVERNING BODY OF A RURAL COUNTY TO SUSPEND THE LIMITATION FOR THE PURPOSE OF SUPPORTING A FIRE PROTECTION DISTRICT.</w:t>
      </w:r>
    </w:p>
    <w:p w14:paraId="03E4EDFA" w14:textId="77777777" w:rsidR="00354967" w:rsidRDefault="00354967" w:rsidP="00354967">
      <w:bookmarkStart w:id="72" w:name="include_clip_end_148"/>
      <w:bookmarkStart w:id="73" w:name="include_clip_start_149"/>
      <w:bookmarkEnd w:id="72"/>
      <w:bookmarkEnd w:id="73"/>
    </w:p>
    <w:p w14:paraId="73C8AE0D" w14:textId="77777777" w:rsidR="00354967" w:rsidRDefault="00354967" w:rsidP="00354967">
      <w:r>
        <w:t>H. 4912 -- Rep. Murphy: A BILL 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p w14:paraId="08073B13" w14:textId="77777777" w:rsidR="00354967" w:rsidRDefault="00354967" w:rsidP="00354967">
      <w:bookmarkStart w:id="74" w:name="include_clip_end_149"/>
      <w:bookmarkStart w:id="75" w:name="include_clip_start_150"/>
      <w:bookmarkEnd w:id="74"/>
      <w:bookmarkEnd w:id="75"/>
    </w:p>
    <w:p w14:paraId="104DFB22" w14:textId="77777777" w:rsidR="00354967" w:rsidRDefault="00354967" w:rsidP="00354967">
      <w:r>
        <w:t>H. 4548 -- Reps. Oremus, Hayes, McCravy, Trantham, Atkinson, Clyburn, Henegan, Taylor, West, Erickson, Wooten, Forrest, S. Jones, Long, Herbkersman, Cobb-Hunter, Haddon, Bailey, Whitmire, Hart and Henderson-Myers: A BILL TO AMEND THE SOUTH CAROLINA CODE OF LAWS BY AMENDING SECTION 9-1-1790, RELATING TO THE EARNINGS LIMITATION FOR A RETIRED MEMBER OF THE SOUTH CAROLINA RETIREMENT SYSTEM UPON THE RETURN TO COVERED EMPLOYMENT, SO AS TO PROVIDE THAT THIS LIMITATION DOES NOT APPLY TO MEMBERS WHO RETURN TO COVERED EMPLOYMENT AS A SCHOOL BUS DRIVER.</w:t>
      </w:r>
    </w:p>
    <w:p w14:paraId="3C4B064A" w14:textId="77777777" w:rsidR="00354967" w:rsidRDefault="00354967" w:rsidP="00354967">
      <w:bookmarkStart w:id="76" w:name="include_clip_end_150"/>
      <w:bookmarkStart w:id="77" w:name="include_clip_start_151"/>
      <w:bookmarkEnd w:id="76"/>
      <w:bookmarkEnd w:id="77"/>
    </w:p>
    <w:p w14:paraId="010329EF" w14:textId="77777777" w:rsidR="00354967" w:rsidRDefault="00354967" w:rsidP="00354967">
      <w:r>
        <w:t>H. 4349 -- Rep. Bannister: 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65BA7009" w14:textId="77777777" w:rsidR="00354967" w:rsidRDefault="00354967" w:rsidP="00354967">
      <w:bookmarkStart w:id="78" w:name="include_clip_end_151"/>
      <w:bookmarkStart w:id="79" w:name="include_clip_start_152"/>
      <w:bookmarkEnd w:id="78"/>
      <w:bookmarkEnd w:id="79"/>
    </w:p>
    <w:p w14:paraId="103241B5" w14:textId="77777777" w:rsidR="00354967" w:rsidRDefault="00354967" w:rsidP="00354967">
      <w:r>
        <w:t>H. 5121 -- Rep. Ott: A BILL TO AMEND THE SOUTH CAROLINA CODE OF LAWS BY AMENDING SECTION 50-1-50, RELATING TO GEOGRAPHIC BOUNDARIES FOR LAKE MARION, SO AS TO INCLUDE AN ADDITIONAL GEOGRAPHIC REFERENCE; AND BY AMENDING SECTION 50-13-675, RELATING TO NONGAME FISHING DEVICES OR GEAR PERMITTED IN CERTAIN BODIES OF FRESHWATER, SO AS TO PERMIT HOOP NETS IN THE CONGAREE RIVER.</w:t>
      </w:r>
    </w:p>
    <w:p w14:paraId="6BC180BA" w14:textId="1F4AB5EF" w:rsidR="00354967" w:rsidRDefault="00354967" w:rsidP="00354967">
      <w:bookmarkStart w:id="80" w:name="include_clip_end_152"/>
      <w:bookmarkEnd w:id="80"/>
    </w:p>
    <w:p w14:paraId="32B5F495" w14:textId="5D3B5BB8" w:rsidR="00354967" w:rsidRDefault="00354967" w:rsidP="00354967">
      <w:pPr>
        <w:keepNext/>
        <w:jc w:val="center"/>
        <w:rPr>
          <w:b/>
        </w:rPr>
      </w:pPr>
      <w:r w:rsidRPr="00354967">
        <w:rPr>
          <w:b/>
        </w:rPr>
        <w:t>H. 5154--ORDERED TO THIRD READING</w:t>
      </w:r>
    </w:p>
    <w:p w14:paraId="6573A58D" w14:textId="4ABD4C9C" w:rsidR="00354967" w:rsidRDefault="00354967" w:rsidP="00354967">
      <w:pPr>
        <w:keepNext/>
      </w:pPr>
      <w:r>
        <w:t>The following Bill was taken up:</w:t>
      </w:r>
    </w:p>
    <w:p w14:paraId="3F14D523" w14:textId="77777777" w:rsidR="00354967" w:rsidRDefault="00354967" w:rsidP="00354967">
      <w:pPr>
        <w:keepNext/>
      </w:pPr>
      <w:bookmarkStart w:id="81" w:name="include_clip_start_154"/>
      <w:bookmarkEnd w:id="81"/>
    </w:p>
    <w:p w14:paraId="088A9369" w14:textId="77777777" w:rsidR="00354967" w:rsidRDefault="00354967" w:rsidP="00354967">
      <w:r>
        <w:t>H. 5154 -- Reps. West and Sandifer: A BILL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79EA650C" w14:textId="7206C398" w:rsidR="00354967" w:rsidRDefault="00354967" w:rsidP="00354967">
      <w:bookmarkStart w:id="82" w:name="include_clip_end_154"/>
      <w:bookmarkEnd w:id="82"/>
    </w:p>
    <w:p w14:paraId="5DC5DDBE" w14:textId="18B783BF" w:rsidR="00354967" w:rsidRDefault="00354967" w:rsidP="00354967">
      <w:r>
        <w:t>Rep. SANDIFER explained the Bill.</w:t>
      </w:r>
    </w:p>
    <w:p w14:paraId="3C323492" w14:textId="77777777" w:rsidR="00354967" w:rsidRDefault="00354967" w:rsidP="00354967"/>
    <w:p w14:paraId="373F6B31" w14:textId="77777777" w:rsidR="00354967" w:rsidRDefault="00354967" w:rsidP="00354967">
      <w:r>
        <w:t xml:space="preserve">The yeas and nays were taken resulting as follows: </w:t>
      </w:r>
    </w:p>
    <w:p w14:paraId="3C4B6587" w14:textId="79D2E681" w:rsidR="00354967" w:rsidRDefault="00354967" w:rsidP="00354967">
      <w:pPr>
        <w:jc w:val="center"/>
      </w:pPr>
      <w:r>
        <w:t xml:space="preserve"> </w:t>
      </w:r>
      <w:bookmarkStart w:id="83" w:name="vote_start156"/>
      <w:bookmarkEnd w:id="83"/>
      <w:r>
        <w:t>Yeas 100; Nays 3</w:t>
      </w:r>
    </w:p>
    <w:p w14:paraId="355565FF" w14:textId="77777777" w:rsidR="00354967" w:rsidRDefault="00354967" w:rsidP="00354967">
      <w:pPr>
        <w:jc w:val="center"/>
      </w:pPr>
    </w:p>
    <w:p w14:paraId="39E8336D"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78D80B64" w14:textId="77777777" w:rsidTr="00354967">
        <w:tc>
          <w:tcPr>
            <w:tcW w:w="2179" w:type="dxa"/>
            <w:shd w:val="clear" w:color="auto" w:fill="auto"/>
          </w:tcPr>
          <w:p w14:paraId="283C6E82" w14:textId="370D673C" w:rsidR="00354967" w:rsidRPr="00354967" w:rsidRDefault="00354967" w:rsidP="00354967">
            <w:pPr>
              <w:keepNext/>
              <w:ind w:firstLine="0"/>
            </w:pPr>
            <w:r>
              <w:t>Anderson</w:t>
            </w:r>
          </w:p>
        </w:tc>
        <w:tc>
          <w:tcPr>
            <w:tcW w:w="2179" w:type="dxa"/>
            <w:shd w:val="clear" w:color="auto" w:fill="auto"/>
          </w:tcPr>
          <w:p w14:paraId="316848E5" w14:textId="183E4556" w:rsidR="00354967" w:rsidRPr="00354967" w:rsidRDefault="00354967" w:rsidP="00354967">
            <w:pPr>
              <w:keepNext/>
              <w:ind w:firstLine="0"/>
            </w:pPr>
            <w:r>
              <w:t>Atkinson</w:t>
            </w:r>
          </w:p>
        </w:tc>
        <w:tc>
          <w:tcPr>
            <w:tcW w:w="2180" w:type="dxa"/>
            <w:shd w:val="clear" w:color="auto" w:fill="auto"/>
          </w:tcPr>
          <w:p w14:paraId="08C1409A" w14:textId="27F6B43C" w:rsidR="00354967" w:rsidRPr="00354967" w:rsidRDefault="00354967" w:rsidP="00354967">
            <w:pPr>
              <w:keepNext/>
              <w:ind w:firstLine="0"/>
            </w:pPr>
            <w:r>
              <w:t>Bailey</w:t>
            </w:r>
          </w:p>
        </w:tc>
      </w:tr>
      <w:tr w:rsidR="00354967" w:rsidRPr="00354967" w14:paraId="44C1D251" w14:textId="77777777" w:rsidTr="00354967">
        <w:tc>
          <w:tcPr>
            <w:tcW w:w="2179" w:type="dxa"/>
            <w:shd w:val="clear" w:color="auto" w:fill="auto"/>
          </w:tcPr>
          <w:p w14:paraId="1339E50E" w14:textId="3E6D19EB" w:rsidR="00354967" w:rsidRPr="00354967" w:rsidRDefault="00354967" w:rsidP="00354967">
            <w:pPr>
              <w:ind w:firstLine="0"/>
            </w:pPr>
            <w:r>
              <w:t>Bannister</w:t>
            </w:r>
          </w:p>
        </w:tc>
        <w:tc>
          <w:tcPr>
            <w:tcW w:w="2179" w:type="dxa"/>
            <w:shd w:val="clear" w:color="auto" w:fill="auto"/>
          </w:tcPr>
          <w:p w14:paraId="2F1508F4" w14:textId="7A882814" w:rsidR="00354967" w:rsidRPr="00354967" w:rsidRDefault="00354967" w:rsidP="00354967">
            <w:pPr>
              <w:ind w:firstLine="0"/>
            </w:pPr>
            <w:r>
              <w:t>Bauer</w:t>
            </w:r>
          </w:p>
        </w:tc>
        <w:tc>
          <w:tcPr>
            <w:tcW w:w="2180" w:type="dxa"/>
            <w:shd w:val="clear" w:color="auto" w:fill="auto"/>
          </w:tcPr>
          <w:p w14:paraId="55053B53" w14:textId="5476940E" w:rsidR="00354967" w:rsidRPr="00354967" w:rsidRDefault="00354967" w:rsidP="00354967">
            <w:pPr>
              <w:ind w:firstLine="0"/>
            </w:pPr>
            <w:r>
              <w:t>Beach</w:t>
            </w:r>
          </w:p>
        </w:tc>
      </w:tr>
      <w:tr w:rsidR="00354967" w:rsidRPr="00354967" w14:paraId="6306E2EF" w14:textId="77777777" w:rsidTr="00354967">
        <w:tc>
          <w:tcPr>
            <w:tcW w:w="2179" w:type="dxa"/>
            <w:shd w:val="clear" w:color="auto" w:fill="auto"/>
          </w:tcPr>
          <w:p w14:paraId="5AAE4E3B" w14:textId="641AC29D" w:rsidR="00354967" w:rsidRPr="00354967" w:rsidRDefault="00354967" w:rsidP="00354967">
            <w:pPr>
              <w:ind w:firstLine="0"/>
            </w:pPr>
            <w:r>
              <w:t>Bernstein</w:t>
            </w:r>
          </w:p>
        </w:tc>
        <w:tc>
          <w:tcPr>
            <w:tcW w:w="2179" w:type="dxa"/>
            <w:shd w:val="clear" w:color="auto" w:fill="auto"/>
          </w:tcPr>
          <w:p w14:paraId="6BFC2158" w14:textId="71A8DF98" w:rsidR="00354967" w:rsidRPr="00354967" w:rsidRDefault="00354967" w:rsidP="00354967">
            <w:pPr>
              <w:ind w:firstLine="0"/>
            </w:pPr>
            <w:r>
              <w:t>Blackwell</w:t>
            </w:r>
          </w:p>
        </w:tc>
        <w:tc>
          <w:tcPr>
            <w:tcW w:w="2180" w:type="dxa"/>
            <w:shd w:val="clear" w:color="auto" w:fill="auto"/>
          </w:tcPr>
          <w:p w14:paraId="42982D19" w14:textId="7696ACE5" w:rsidR="00354967" w:rsidRPr="00354967" w:rsidRDefault="00354967" w:rsidP="00354967">
            <w:pPr>
              <w:ind w:firstLine="0"/>
            </w:pPr>
            <w:r>
              <w:t>Bradley</w:t>
            </w:r>
          </w:p>
        </w:tc>
      </w:tr>
      <w:tr w:rsidR="00354967" w:rsidRPr="00354967" w14:paraId="6A2D8291" w14:textId="77777777" w:rsidTr="00354967">
        <w:tc>
          <w:tcPr>
            <w:tcW w:w="2179" w:type="dxa"/>
            <w:shd w:val="clear" w:color="auto" w:fill="auto"/>
          </w:tcPr>
          <w:p w14:paraId="1A3CD646" w14:textId="0D73D5F0" w:rsidR="00354967" w:rsidRPr="00354967" w:rsidRDefault="00354967" w:rsidP="00354967">
            <w:pPr>
              <w:ind w:firstLine="0"/>
            </w:pPr>
            <w:r>
              <w:t>Brittain</w:t>
            </w:r>
          </w:p>
        </w:tc>
        <w:tc>
          <w:tcPr>
            <w:tcW w:w="2179" w:type="dxa"/>
            <w:shd w:val="clear" w:color="auto" w:fill="auto"/>
          </w:tcPr>
          <w:p w14:paraId="2AF5010A" w14:textId="2FE31EB2" w:rsidR="00354967" w:rsidRPr="00354967" w:rsidRDefault="00354967" w:rsidP="00354967">
            <w:pPr>
              <w:ind w:firstLine="0"/>
            </w:pPr>
            <w:r>
              <w:t>Burns</w:t>
            </w:r>
          </w:p>
        </w:tc>
        <w:tc>
          <w:tcPr>
            <w:tcW w:w="2180" w:type="dxa"/>
            <w:shd w:val="clear" w:color="auto" w:fill="auto"/>
          </w:tcPr>
          <w:p w14:paraId="1435ACA9" w14:textId="371D6995" w:rsidR="00354967" w:rsidRPr="00354967" w:rsidRDefault="00354967" w:rsidP="00354967">
            <w:pPr>
              <w:ind w:firstLine="0"/>
            </w:pPr>
            <w:r>
              <w:t>Bustos</w:t>
            </w:r>
          </w:p>
        </w:tc>
      </w:tr>
      <w:tr w:rsidR="00354967" w:rsidRPr="00354967" w14:paraId="38036227" w14:textId="77777777" w:rsidTr="00354967">
        <w:tc>
          <w:tcPr>
            <w:tcW w:w="2179" w:type="dxa"/>
            <w:shd w:val="clear" w:color="auto" w:fill="auto"/>
          </w:tcPr>
          <w:p w14:paraId="6EF6F733" w14:textId="7E684793" w:rsidR="00354967" w:rsidRPr="00354967" w:rsidRDefault="00354967" w:rsidP="00354967">
            <w:pPr>
              <w:ind w:firstLine="0"/>
            </w:pPr>
            <w:r>
              <w:t>Calhoon</w:t>
            </w:r>
          </w:p>
        </w:tc>
        <w:tc>
          <w:tcPr>
            <w:tcW w:w="2179" w:type="dxa"/>
            <w:shd w:val="clear" w:color="auto" w:fill="auto"/>
          </w:tcPr>
          <w:p w14:paraId="13764967" w14:textId="018ED96D" w:rsidR="00354967" w:rsidRPr="00354967" w:rsidRDefault="00354967" w:rsidP="00354967">
            <w:pPr>
              <w:ind w:firstLine="0"/>
            </w:pPr>
            <w:r>
              <w:t>Caskey</w:t>
            </w:r>
          </w:p>
        </w:tc>
        <w:tc>
          <w:tcPr>
            <w:tcW w:w="2180" w:type="dxa"/>
            <w:shd w:val="clear" w:color="auto" w:fill="auto"/>
          </w:tcPr>
          <w:p w14:paraId="3BEAC138" w14:textId="6037EA5C" w:rsidR="00354967" w:rsidRPr="00354967" w:rsidRDefault="00354967" w:rsidP="00354967">
            <w:pPr>
              <w:ind w:firstLine="0"/>
            </w:pPr>
            <w:r>
              <w:t>Chapman</w:t>
            </w:r>
          </w:p>
        </w:tc>
      </w:tr>
      <w:tr w:rsidR="00354967" w:rsidRPr="00354967" w14:paraId="0295A622" w14:textId="77777777" w:rsidTr="00354967">
        <w:tc>
          <w:tcPr>
            <w:tcW w:w="2179" w:type="dxa"/>
            <w:shd w:val="clear" w:color="auto" w:fill="auto"/>
          </w:tcPr>
          <w:p w14:paraId="74D93FB7" w14:textId="5C26BB5D" w:rsidR="00354967" w:rsidRPr="00354967" w:rsidRDefault="00354967" w:rsidP="00354967">
            <w:pPr>
              <w:ind w:firstLine="0"/>
            </w:pPr>
            <w:r>
              <w:t>Chumley</w:t>
            </w:r>
          </w:p>
        </w:tc>
        <w:tc>
          <w:tcPr>
            <w:tcW w:w="2179" w:type="dxa"/>
            <w:shd w:val="clear" w:color="auto" w:fill="auto"/>
          </w:tcPr>
          <w:p w14:paraId="4D6E4F9B" w14:textId="54EED253" w:rsidR="00354967" w:rsidRPr="00354967" w:rsidRDefault="00354967" w:rsidP="00354967">
            <w:pPr>
              <w:ind w:firstLine="0"/>
            </w:pPr>
            <w:r>
              <w:t>Clyburn</w:t>
            </w:r>
          </w:p>
        </w:tc>
        <w:tc>
          <w:tcPr>
            <w:tcW w:w="2180" w:type="dxa"/>
            <w:shd w:val="clear" w:color="auto" w:fill="auto"/>
          </w:tcPr>
          <w:p w14:paraId="1BF0DE87" w14:textId="69079770" w:rsidR="00354967" w:rsidRPr="00354967" w:rsidRDefault="00354967" w:rsidP="00354967">
            <w:pPr>
              <w:ind w:firstLine="0"/>
            </w:pPr>
            <w:r>
              <w:t>Cobb-Hunter</w:t>
            </w:r>
          </w:p>
        </w:tc>
      </w:tr>
      <w:tr w:rsidR="00354967" w:rsidRPr="00354967" w14:paraId="4F6C3E71" w14:textId="77777777" w:rsidTr="00354967">
        <w:tc>
          <w:tcPr>
            <w:tcW w:w="2179" w:type="dxa"/>
            <w:shd w:val="clear" w:color="auto" w:fill="auto"/>
          </w:tcPr>
          <w:p w14:paraId="42130599" w14:textId="634982FF" w:rsidR="00354967" w:rsidRPr="00354967" w:rsidRDefault="00354967" w:rsidP="00354967">
            <w:pPr>
              <w:ind w:firstLine="0"/>
            </w:pPr>
            <w:r>
              <w:t>Connell</w:t>
            </w:r>
          </w:p>
        </w:tc>
        <w:tc>
          <w:tcPr>
            <w:tcW w:w="2179" w:type="dxa"/>
            <w:shd w:val="clear" w:color="auto" w:fill="auto"/>
          </w:tcPr>
          <w:p w14:paraId="6ECA8E9B" w14:textId="16334C47" w:rsidR="00354967" w:rsidRPr="00354967" w:rsidRDefault="00354967" w:rsidP="00354967">
            <w:pPr>
              <w:ind w:firstLine="0"/>
            </w:pPr>
            <w:r>
              <w:t>B. J. Cox</w:t>
            </w:r>
          </w:p>
        </w:tc>
        <w:tc>
          <w:tcPr>
            <w:tcW w:w="2180" w:type="dxa"/>
            <w:shd w:val="clear" w:color="auto" w:fill="auto"/>
          </w:tcPr>
          <w:p w14:paraId="6BCDC0D9" w14:textId="4901F8E3" w:rsidR="00354967" w:rsidRPr="00354967" w:rsidRDefault="00354967" w:rsidP="00354967">
            <w:pPr>
              <w:ind w:firstLine="0"/>
            </w:pPr>
            <w:r>
              <w:t>B. L. Cox</w:t>
            </w:r>
          </w:p>
        </w:tc>
      </w:tr>
      <w:tr w:rsidR="00354967" w:rsidRPr="00354967" w14:paraId="412191C7" w14:textId="77777777" w:rsidTr="00354967">
        <w:tc>
          <w:tcPr>
            <w:tcW w:w="2179" w:type="dxa"/>
            <w:shd w:val="clear" w:color="auto" w:fill="auto"/>
          </w:tcPr>
          <w:p w14:paraId="06A44767" w14:textId="6BB60609" w:rsidR="00354967" w:rsidRPr="00354967" w:rsidRDefault="00354967" w:rsidP="00354967">
            <w:pPr>
              <w:ind w:firstLine="0"/>
            </w:pPr>
            <w:r>
              <w:t>Crawford</w:t>
            </w:r>
          </w:p>
        </w:tc>
        <w:tc>
          <w:tcPr>
            <w:tcW w:w="2179" w:type="dxa"/>
            <w:shd w:val="clear" w:color="auto" w:fill="auto"/>
          </w:tcPr>
          <w:p w14:paraId="6753DF6E" w14:textId="411284D9" w:rsidR="00354967" w:rsidRPr="00354967" w:rsidRDefault="00354967" w:rsidP="00354967">
            <w:pPr>
              <w:ind w:firstLine="0"/>
            </w:pPr>
            <w:r>
              <w:t>Cromer</w:t>
            </w:r>
          </w:p>
        </w:tc>
        <w:tc>
          <w:tcPr>
            <w:tcW w:w="2180" w:type="dxa"/>
            <w:shd w:val="clear" w:color="auto" w:fill="auto"/>
          </w:tcPr>
          <w:p w14:paraId="17AF74D3" w14:textId="7E7F6327" w:rsidR="00354967" w:rsidRPr="00354967" w:rsidRDefault="00354967" w:rsidP="00354967">
            <w:pPr>
              <w:ind w:firstLine="0"/>
            </w:pPr>
            <w:r>
              <w:t>Dillard</w:t>
            </w:r>
          </w:p>
        </w:tc>
      </w:tr>
      <w:tr w:rsidR="00354967" w:rsidRPr="00354967" w14:paraId="3DA375CD" w14:textId="77777777" w:rsidTr="00354967">
        <w:tc>
          <w:tcPr>
            <w:tcW w:w="2179" w:type="dxa"/>
            <w:shd w:val="clear" w:color="auto" w:fill="auto"/>
          </w:tcPr>
          <w:p w14:paraId="3FE251F0" w14:textId="780BC5B4" w:rsidR="00354967" w:rsidRPr="00354967" w:rsidRDefault="00354967" w:rsidP="00354967">
            <w:pPr>
              <w:ind w:firstLine="0"/>
            </w:pPr>
            <w:r>
              <w:t>Elliott</w:t>
            </w:r>
          </w:p>
        </w:tc>
        <w:tc>
          <w:tcPr>
            <w:tcW w:w="2179" w:type="dxa"/>
            <w:shd w:val="clear" w:color="auto" w:fill="auto"/>
          </w:tcPr>
          <w:p w14:paraId="686E4B70" w14:textId="76AC7203" w:rsidR="00354967" w:rsidRPr="00354967" w:rsidRDefault="00354967" w:rsidP="00354967">
            <w:pPr>
              <w:ind w:firstLine="0"/>
            </w:pPr>
            <w:r>
              <w:t>Erickson</w:t>
            </w:r>
          </w:p>
        </w:tc>
        <w:tc>
          <w:tcPr>
            <w:tcW w:w="2180" w:type="dxa"/>
            <w:shd w:val="clear" w:color="auto" w:fill="auto"/>
          </w:tcPr>
          <w:p w14:paraId="6A50ED10" w14:textId="509EE562" w:rsidR="00354967" w:rsidRPr="00354967" w:rsidRDefault="00354967" w:rsidP="00354967">
            <w:pPr>
              <w:ind w:firstLine="0"/>
            </w:pPr>
            <w:r>
              <w:t>Felder</w:t>
            </w:r>
          </w:p>
        </w:tc>
      </w:tr>
      <w:tr w:rsidR="00354967" w:rsidRPr="00354967" w14:paraId="4E222294" w14:textId="77777777" w:rsidTr="00354967">
        <w:tc>
          <w:tcPr>
            <w:tcW w:w="2179" w:type="dxa"/>
            <w:shd w:val="clear" w:color="auto" w:fill="auto"/>
          </w:tcPr>
          <w:p w14:paraId="42EAFE08" w14:textId="7AD2CA06" w:rsidR="00354967" w:rsidRPr="00354967" w:rsidRDefault="00354967" w:rsidP="00354967">
            <w:pPr>
              <w:ind w:firstLine="0"/>
            </w:pPr>
            <w:r>
              <w:t>Forrest</w:t>
            </w:r>
          </w:p>
        </w:tc>
        <w:tc>
          <w:tcPr>
            <w:tcW w:w="2179" w:type="dxa"/>
            <w:shd w:val="clear" w:color="auto" w:fill="auto"/>
          </w:tcPr>
          <w:p w14:paraId="4C205A76" w14:textId="039D37D4" w:rsidR="00354967" w:rsidRPr="00354967" w:rsidRDefault="00354967" w:rsidP="00354967">
            <w:pPr>
              <w:ind w:firstLine="0"/>
            </w:pPr>
            <w:r>
              <w:t>Gagnon</w:t>
            </w:r>
          </w:p>
        </w:tc>
        <w:tc>
          <w:tcPr>
            <w:tcW w:w="2180" w:type="dxa"/>
            <w:shd w:val="clear" w:color="auto" w:fill="auto"/>
          </w:tcPr>
          <w:p w14:paraId="103B4DBE" w14:textId="41736601" w:rsidR="00354967" w:rsidRPr="00354967" w:rsidRDefault="00354967" w:rsidP="00354967">
            <w:pPr>
              <w:ind w:firstLine="0"/>
            </w:pPr>
            <w:r>
              <w:t>Garvin</w:t>
            </w:r>
          </w:p>
        </w:tc>
      </w:tr>
      <w:tr w:rsidR="00354967" w:rsidRPr="00354967" w14:paraId="14CA9CCF" w14:textId="77777777" w:rsidTr="00354967">
        <w:tc>
          <w:tcPr>
            <w:tcW w:w="2179" w:type="dxa"/>
            <w:shd w:val="clear" w:color="auto" w:fill="auto"/>
          </w:tcPr>
          <w:p w14:paraId="0E955638" w14:textId="031D11BA" w:rsidR="00354967" w:rsidRPr="00354967" w:rsidRDefault="00354967" w:rsidP="00354967">
            <w:pPr>
              <w:ind w:firstLine="0"/>
            </w:pPr>
            <w:r>
              <w:t>Gatch</w:t>
            </w:r>
          </w:p>
        </w:tc>
        <w:tc>
          <w:tcPr>
            <w:tcW w:w="2179" w:type="dxa"/>
            <w:shd w:val="clear" w:color="auto" w:fill="auto"/>
          </w:tcPr>
          <w:p w14:paraId="12195CA4" w14:textId="0D3DCC7D" w:rsidR="00354967" w:rsidRPr="00354967" w:rsidRDefault="00354967" w:rsidP="00354967">
            <w:pPr>
              <w:ind w:firstLine="0"/>
            </w:pPr>
            <w:r>
              <w:t>Gibson</w:t>
            </w:r>
          </w:p>
        </w:tc>
        <w:tc>
          <w:tcPr>
            <w:tcW w:w="2180" w:type="dxa"/>
            <w:shd w:val="clear" w:color="auto" w:fill="auto"/>
          </w:tcPr>
          <w:p w14:paraId="7203BF31" w14:textId="16DA8891" w:rsidR="00354967" w:rsidRPr="00354967" w:rsidRDefault="00354967" w:rsidP="00354967">
            <w:pPr>
              <w:ind w:firstLine="0"/>
            </w:pPr>
            <w:r>
              <w:t>Gilliam</w:t>
            </w:r>
          </w:p>
        </w:tc>
      </w:tr>
      <w:tr w:rsidR="00354967" w:rsidRPr="00354967" w14:paraId="348157CF" w14:textId="77777777" w:rsidTr="00354967">
        <w:tc>
          <w:tcPr>
            <w:tcW w:w="2179" w:type="dxa"/>
            <w:shd w:val="clear" w:color="auto" w:fill="auto"/>
          </w:tcPr>
          <w:p w14:paraId="3BEE7B27" w14:textId="58B5F323" w:rsidR="00354967" w:rsidRPr="00354967" w:rsidRDefault="00354967" w:rsidP="00354967">
            <w:pPr>
              <w:ind w:firstLine="0"/>
            </w:pPr>
            <w:r>
              <w:t>Guest</w:t>
            </w:r>
          </w:p>
        </w:tc>
        <w:tc>
          <w:tcPr>
            <w:tcW w:w="2179" w:type="dxa"/>
            <w:shd w:val="clear" w:color="auto" w:fill="auto"/>
          </w:tcPr>
          <w:p w14:paraId="46F76BB9" w14:textId="573D79D1" w:rsidR="00354967" w:rsidRPr="00354967" w:rsidRDefault="00354967" w:rsidP="00354967">
            <w:pPr>
              <w:ind w:firstLine="0"/>
            </w:pPr>
            <w:r>
              <w:t>Guffey</w:t>
            </w:r>
          </w:p>
        </w:tc>
        <w:tc>
          <w:tcPr>
            <w:tcW w:w="2180" w:type="dxa"/>
            <w:shd w:val="clear" w:color="auto" w:fill="auto"/>
          </w:tcPr>
          <w:p w14:paraId="1CEC68E8" w14:textId="6C771EE4" w:rsidR="00354967" w:rsidRPr="00354967" w:rsidRDefault="00354967" w:rsidP="00354967">
            <w:pPr>
              <w:ind w:firstLine="0"/>
            </w:pPr>
            <w:r>
              <w:t>Haddon</w:t>
            </w:r>
          </w:p>
        </w:tc>
      </w:tr>
      <w:tr w:rsidR="00354967" w:rsidRPr="00354967" w14:paraId="576E7787" w14:textId="77777777" w:rsidTr="00354967">
        <w:tc>
          <w:tcPr>
            <w:tcW w:w="2179" w:type="dxa"/>
            <w:shd w:val="clear" w:color="auto" w:fill="auto"/>
          </w:tcPr>
          <w:p w14:paraId="61127DA2" w14:textId="30E8F41C" w:rsidR="00354967" w:rsidRPr="00354967" w:rsidRDefault="00354967" w:rsidP="00354967">
            <w:pPr>
              <w:ind w:firstLine="0"/>
            </w:pPr>
            <w:r>
              <w:t>Hager</w:t>
            </w:r>
          </w:p>
        </w:tc>
        <w:tc>
          <w:tcPr>
            <w:tcW w:w="2179" w:type="dxa"/>
            <w:shd w:val="clear" w:color="auto" w:fill="auto"/>
          </w:tcPr>
          <w:p w14:paraId="1D6A9D19" w14:textId="73E9A392" w:rsidR="00354967" w:rsidRPr="00354967" w:rsidRDefault="00354967" w:rsidP="00354967">
            <w:pPr>
              <w:ind w:firstLine="0"/>
            </w:pPr>
            <w:r>
              <w:t>Hardee</w:t>
            </w:r>
          </w:p>
        </w:tc>
        <w:tc>
          <w:tcPr>
            <w:tcW w:w="2180" w:type="dxa"/>
            <w:shd w:val="clear" w:color="auto" w:fill="auto"/>
          </w:tcPr>
          <w:p w14:paraId="1E199B7B" w14:textId="65350A3A" w:rsidR="00354967" w:rsidRPr="00354967" w:rsidRDefault="00354967" w:rsidP="00354967">
            <w:pPr>
              <w:ind w:firstLine="0"/>
            </w:pPr>
            <w:r>
              <w:t>Hartnett</w:t>
            </w:r>
          </w:p>
        </w:tc>
      </w:tr>
      <w:tr w:rsidR="00354967" w:rsidRPr="00354967" w14:paraId="360DB289" w14:textId="77777777" w:rsidTr="00354967">
        <w:tc>
          <w:tcPr>
            <w:tcW w:w="2179" w:type="dxa"/>
            <w:shd w:val="clear" w:color="auto" w:fill="auto"/>
          </w:tcPr>
          <w:p w14:paraId="43EC5893" w14:textId="3ED64C61" w:rsidR="00354967" w:rsidRPr="00354967" w:rsidRDefault="00354967" w:rsidP="00354967">
            <w:pPr>
              <w:ind w:firstLine="0"/>
            </w:pPr>
            <w:r>
              <w:t>Hayes</w:t>
            </w:r>
          </w:p>
        </w:tc>
        <w:tc>
          <w:tcPr>
            <w:tcW w:w="2179" w:type="dxa"/>
            <w:shd w:val="clear" w:color="auto" w:fill="auto"/>
          </w:tcPr>
          <w:p w14:paraId="5D0ED3C5" w14:textId="3E3D0200" w:rsidR="00354967" w:rsidRPr="00354967" w:rsidRDefault="00354967" w:rsidP="00354967">
            <w:pPr>
              <w:ind w:firstLine="0"/>
            </w:pPr>
            <w:r>
              <w:t>Henderson-Myers</w:t>
            </w:r>
          </w:p>
        </w:tc>
        <w:tc>
          <w:tcPr>
            <w:tcW w:w="2180" w:type="dxa"/>
            <w:shd w:val="clear" w:color="auto" w:fill="auto"/>
          </w:tcPr>
          <w:p w14:paraId="1CDF1AA3" w14:textId="45828EE5" w:rsidR="00354967" w:rsidRPr="00354967" w:rsidRDefault="00354967" w:rsidP="00354967">
            <w:pPr>
              <w:ind w:firstLine="0"/>
            </w:pPr>
            <w:r>
              <w:t>Henegan</w:t>
            </w:r>
          </w:p>
        </w:tc>
      </w:tr>
      <w:tr w:rsidR="00354967" w:rsidRPr="00354967" w14:paraId="7F13D405" w14:textId="77777777" w:rsidTr="00354967">
        <w:tc>
          <w:tcPr>
            <w:tcW w:w="2179" w:type="dxa"/>
            <w:shd w:val="clear" w:color="auto" w:fill="auto"/>
          </w:tcPr>
          <w:p w14:paraId="46870B02" w14:textId="3CB0B950" w:rsidR="00354967" w:rsidRPr="00354967" w:rsidRDefault="00354967" w:rsidP="00354967">
            <w:pPr>
              <w:ind w:firstLine="0"/>
            </w:pPr>
            <w:r>
              <w:t>Herbkersman</w:t>
            </w:r>
          </w:p>
        </w:tc>
        <w:tc>
          <w:tcPr>
            <w:tcW w:w="2179" w:type="dxa"/>
            <w:shd w:val="clear" w:color="auto" w:fill="auto"/>
          </w:tcPr>
          <w:p w14:paraId="45BE3261" w14:textId="62C20EE6" w:rsidR="00354967" w:rsidRPr="00354967" w:rsidRDefault="00354967" w:rsidP="00354967">
            <w:pPr>
              <w:ind w:firstLine="0"/>
            </w:pPr>
            <w:r>
              <w:t>Hewitt</w:t>
            </w:r>
          </w:p>
        </w:tc>
        <w:tc>
          <w:tcPr>
            <w:tcW w:w="2180" w:type="dxa"/>
            <w:shd w:val="clear" w:color="auto" w:fill="auto"/>
          </w:tcPr>
          <w:p w14:paraId="2C9F873C" w14:textId="49C2696B" w:rsidR="00354967" w:rsidRPr="00354967" w:rsidRDefault="00354967" w:rsidP="00354967">
            <w:pPr>
              <w:ind w:firstLine="0"/>
            </w:pPr>
            <w:r>
              <w:t>Hiott</w:t>
            </w:r>
          </w:p>
        </w:tc>
      </w:tr>
      <w:tr w:rsidR="00354967" w:rsidRPr="00354967" w14:paraId="2F6247B6" w14:textId="77777777" w:rsidTr="00354967">
        <w:tc>
          <w:tcPr>
            <w:tcW w:w="2179" w:type="dxa"/>
            <w:shd w:val="clear" w:color="auto" w:fill="auto"/>
          </w:tcPr>
          <w:p w14:paraId="36B9D21B" w14:textId="4252FBDF" w:rsidR="00354967" w:rsidRPr="00354967" w:rsidRDefault="00354967" w:rsidP="00354967">
            <w:pPr>
              <w:ind w:firstLine="0"/>
            </w:pPr>
            <w:r>
              <w:t>Hixon</w:t>
            </w:r>
          </w:p>
        </w:tc>
        <w:tc>
          <w:tcPr>
            <w:tcW w:w="2179" w:type="dxa"/>
            <w:shd w:val="clear" w:color="auto" w:fill="auto"/>
          </w:tcPr>
          <w:p w14:paraId="11BE2D41" w14:textId="0495773A" w:rsidR="00354967" w:rsidRPr="00354967" w:rsidRDefault="00354967" w:rsidP="00354967">
            <w:pPr>
              <w:ind w:firstLine="0"/>
            </w:pPr>
            <w:r>
              <w:t>Hosey</w:t>
            </w:r>
          </w:p>
        </w:tc>
        <w:tc>
          <w:tcPr>
            <w:tcW w:w="2180" w:type="dxa"/>
            <w:shd w:val="clear" w:color="auto" w:fill="auto"/>
          </w:tcPr>
          <w:p w14:paraId="47DAC91D" w14:textId="750B9E0B" w:rsidR="00354967" w:rsidRPr="00354967" w:rsidRDefault="00354967" w:rsidP="00354967">
            <w:pPr>
              <w:ind w:firstLine="0"/>
            </w:pPr>
            <w:r>
              <w:t>Hyde</w:t>
            </w:r>
          </w:p>
        </w:tc>
      </w:tr>
      <w:tr w:rsidR="00354967" w:rsidRPr="00354967" w14:paraId="14C28A84" w14:textId="77777777" w:rsidTr="00354967">
        <w:tc>
          <w:tcPr>
            <w:tcW w:w="2179" w:type="dxa"/>
            <w:shd w:val="clear" w:color="auto" w:fill="auto"/>
          </w:tcPr>
          <w:p w14:paraId="6865D35A" w14:textId="59BB121E" w:rsidR="00354967" w:rsidRPr="00354967" w:rsidRDefault="00354967" w:rsidP="00354967">
            <w:pPr>
              <w:ind w:firstLine="0"/>
            </w:pPr>
            <w:r>
              <w:t>Jefferson</w:t>
            </w:r>
          </w:p>
        </w:tc>
        <w:tc>
          <w:tcPr>
            <w:tcW w:w="2179" w:type="dxa"/>
            <w:shd w:val="clear" w:color="auto" w:fill="auto"/>
          </w:tcPr>
          <w:p w14:paraId="256A136A" w14:textId="78B2E821" w:rsidR="00354967" w:rsidRPr="00354967" w:rsidRDefault="00354967" w:rsidP="00354967">
            <w:pPr>
              <w:ind w:firstLine="0"/>
            </w:pPr>
            <w:r>
              <w:t>J. E. Johnson</w:t>
            </w:r>
          </w:p>
        </w:tc>
        <w:tc>
          <w:tcPr>
            <w:tcW w:w="2180" w:type="dxa"/>
            <w:shd w:val="clear" w:color="auto" w:fill="auto"/>
          </w:tcPr>
          <w:p w14:paraId="71779CAD" w14:textId="02803506" w:rsidR="00354967" w:rsidRPr="00354967" w:rsidRDefault="00354967" w:rsidP="00354967">
            <w:pPr>
              <w:ind w:firstLine="0"/>
            </w:pPr>
            <w:r>
              <w:t>J. L. Johnson</w:t>
            </w:r>
          </w:p>
        </w:tc>
      </w:tr>
      <w:tr w:rsidR="00354967" w:rsidRPr="00354967" w14:paraId="3C5097EE" w14:textId="77777777" w:rsidTr="00354967">
        <w:tc>
          <w:tcPr>
            <w:tcW w:w="2179" w:type="dxa"/>
            <w:shd w:val="clear" w:color="auto" w:fill="auto"/>
          </w:tcPr>
          <w:p w14:paraId="0648B290" w14:textId="0B7EE48D" w:rsidR="00354967" w:rsidRPr="00354967" w:rsidRDefault="00354967" w:rsidP="00354967">
            <w:pPr>
              <w:ind w:firstLine="0"/>
            </w:pPr>
            <w:r>
              <w:t>W. Jones</w:t>
            </w:r>
          </w:p>
        </w:tc>
        <w:tc>
          <w:tcPr>
            <w:tcW w:w="2179" w:type="dxa"/>
            <w:shd w:val="clear" w:color="auto" w:fill="auto"/>
          </w:tcPr>
          <w:p w14:paraId="2DF6F22A" w14:textId="1E129FA3" w:rsidR="00354967" w:rsidRPr="00354967" w:rsidRDefault="00354967" w:rsidP="00354967">
            <w:pPr>
              <w:ind w:firstLine="0"/>
            </w:pPr>
            <w:r>
              <w:t>Jordan</w:t>
            </w:r>
          </w:p>
        </w:tc>
        <w:tc>
          <w:tcPr>
            <w:tcW w:w="2180" w:type="dxa"/>
            <w:shd w:val="clear" w:color="auto" w:fill="auto"/>
          </w:tcPr>
          <w:p w14:paraId="75B50368" w14:textId="4B82F357" w:rsidR="00354967" w:rsidRPr="00354967" w:rsidRDefault="00354967" w:rsidP="00354967">
            <w:pPr>
              <w:ind w:firstLine="0"/>
            </w:pPr>
            <w:r>
              <w:t>Kilmartin</w:t>
            </w:r>
          </w:p>
        </w:tc>
      </w:tr>
      <w:tr w:rsidR="00354967" w:rsidRPr="00354967" w14:paraId="515CE5E4" w14:textId="77777777" w:rsidTr="00354967">
        <w:tc>
          <w:tcPr>
            <w:tcW w:w="2179" w:type="dxa"/>
            <w:shd w:val="clear" w:color="auto" w:fill="auto"/>
          </w:tcPr>
          <w:p w14:paraId="7AE155B5" w14:textId="79BE37F7" w:rsidR="00354967" w:rsidRPr="00354967" w:rsidRDefault="00354967" w:rsidP="00354967">
            <w:pPr>
              <w:ind w:firstLine="0"/>
            </w:pPr>
            <w:r>
              <w:t>King</w:t>
            </w:r>
          </w:p>
        </w:tc>
        <w:tc>
          <w:tcPr>
            <w:tcW w:w="2179" w:type="dxa"/>
            <w:shd w:val="clear" w:color="auto" w:fill="auto"/>
          </w:tcPr>
          <w:p w14:paraId="31A1EF33" w14:textId="117601B5" w:rsidR="00354967" w:rsidRPr="00354967" w:rsidRDefault="00354967" w:rsidP="00354967">
            <w:pPr>
              <w:ind w:firstLine="0"/>
            </w:pPr>
            <w:r>
              <w:t>Kirby</w:t>
            </w:r>
          </w:p>
        </w:tc>
        <w:tc>
          <w:tcPr>
            <w:tcW w:w="2180" w:type="dxa"/>
            <w:shd w:val="clear" w:color="auto" w:fill="auto"/>
          </w:tcPr>
          <w:p w14:paraId="2C62477A" w14:textId="772C43B5" w:rsidR="00354967" w:rsidRPr="00354967" w:rsidRDefault="00354967" w:rsidP="00354967">
            <w:pPr>
              <w:ind w:firstLine="0"/>
            </w:pPr>
            <w:r>
              <w:t>Landing</w:t>
            </w:r>
          </w:p>
        </w:tc>
      </w:tr>
      <w:tr w:rsidR="00354967" w:rsidRPr="00354967" w14:paraId="7F4BD160" w14:textId="77777777" w:rsidTr="00354967">
        <w:tc>
          <w:tcPr>
            <w:tcW w:w="2179" w:type="dxa"/>
            <w:shd w:val="clear" w:color="auto" w:fill="auto"/>
          </w:tcPr>
          <w:p w14:paraId="73EC3C1C" w14:textId="782E777A" w:rsidR="00354967" w:rsidRPr="00354967" w:rsidRDefault="00354967" w:rsidP="00354967">
            <w:pPr>
              <w:ind w:firstLine="0"/>
            </w:pPr>
            <w:r>
              <w:t>Lawson</w:t>
            </w:r>
          </w:p>
        </w:tc>
        <w:tc>
          <w:tcPr>
            <w:tcW w:w="2179" w:type="dxa"/>
            <w:shd w:val="clear" w:color="auto" w:fill="auto"/>
          </w:tcPr>
          <w:p w14:paraId="48CAE7AC" w14:textId="29AA85EC" w:rsidR="00354967" w:rsidRPr="00354967" w:rsidRDefault="00354967" w:rsidP="00354967">
            <w:pPr>
              <w:ind w:firstLine="0"/>
            </w:pPr>
            <w:r>
              <w:t>Leber</w:t>
            </w:r>
          </w:p>
        </w:tc>
        <w:tc>
          <w:tcPr>
            <w:tcW w:w="2180" w:type="dxa"/>
            <w:shd w:val="clear" w:color="auto" w:fill="auto"/>
          </w:tcPr>
          <w:p w14:paraId="2B2681BC" w14:textId="0DE0794B" w:rsidR="00354967" w:rsidRPr="00354967" w:rsidRDefault="00354967" w:rsidP="00354967">
            <w:pPr>
              <w:ind w:firstLine="0"/>
            </w:pPr>
            <w:r>
              <w:t>Ligon</w:t>
            </w:r>
          </w:p>
        </w:tc>
      </w:tr>
      <w:tr w:rsidR="00354967" w:rsidRPr="00354967" w14:paraId="1EEADAB7" w14:textId="77777777" w:rsidTr="00354967">
        <w:tc>
          <w:tcPr>
            <w:tcW w:w="2179" w:type="dxa"/>
            <w:shd w:val="clear" w:color="auto" w:fill="auto"/>
          </w:tcPr>
          <w:p w14:paraId="1AAC460A" w14:textId="7799DB74" w:rsidR="00354967" w:rsidRPr="00354967" w:rsidRDefault="00354967" w:rsidP="00354967">
            <w:pPr>
              <w:ind w:firstLine="0"/>
            </w:pPr>
            <w:r>
              <w:t>Long</w:t>
            </w:r>
          </w:p>
        </w:tc>
        <w:tc>
          <w:tcPr>
            <w:tcW w:w="2179" w:type="dxa"/>
            <w:shd w:val="clear" w:color="auto" w:fill="auto"/>
          </w:tcPr>
          <w:p w14:paraId="5E07B257" w14:textId="6484ED98" w:rsidR="00354967" w:rsidRPr="00354967" w:rsidRDefault="00354967" w:rsidP="00354967">
            <w:pPr>
              <w:ind w:firstLine="0"/>
            </w:pPr>
            <w:r>
              <w:t>Lowe</w:t>
            </w:r>
          </w:p>
        </w:tc>
        <w:tc>
          <w:tcPr>
            <w:tcW w:w="2180" w:type="dxa"/>
            <w:shd w:val="clear" w:color="auto" w:fill="auto"/>
          </w:tcPr>
          <w:p w14:paraId="6851A319" w14:textId="5A9BD52E" w:rsidR="00354967" w:rsidRPr="00354967" w:rsidRDefault="00354967" w:rsidP="00354967">
            <w:pPr>
              <w:ind w:firstLine="0"/>
            </w:pPr>
            <w:r>
              <w:t>Magnuson</w:t>
            </w:r>
          </w:p>
        </w:tc>
      </w:tr>
      <w:tr w:rsidR="00354967" w:rsidRPr="00354967" w14:paraId="25A92782" w14:textId="77777777" w:rsidTr="00354967">
        <w:tc>
          <w:tcPr>
            <w:tcW w:w="2179" w:type="dxa"/>
            <w:shd w:val="clear" w:color="auto" w:fill="auto"/>
          </w:tcPr>
          <w:p w14:paraId="32D54FC9" w14:textId="274E344F" w:rsidR="00354967" w:rsidRPr="00354967" w:rsidRDefault="00354967" w:rsidP="00354967">
            <w:pPr>
              <w:ind w:firstLine="0"/>
            </w:pPr>
            <w:r>
              <w:t>McGinnis</w:t>
            </w:r>
          </w:p>
        </w:tc>
        <w:tc>
          <w:tcPr>
            <w:tcW w:w="2179" w:type="dxa"/>
            <w:shd w:val="clear" w:color="auto" w:fill="auto"/>
          </w:tcPr>
          <w:p w14:paraId="3C62996D" w14:textId="7E397211" w:rsidR="00354967" w:rsidRPr="00354967" w:rsidRDefault="00354967" w:rsidP="00354967">
            <w:pPr>
              <w:ind w:firstLine="0"/>
            </w:pPr>
            <w:r>
              <w:t>Mitchell</w:t>
            </w:r>
          </w:p>
        </w:tc>
        <w:tc>
          <w:tcPr>
            <w:tcW w:w="2180" w:type="dxa"/>
            <w:shd w:val="clear" w:color="auto" w:fill="auto"/>
          </w:tcPr>
          <w:p w14:paraId="2DA4C869" w14:textId="7CD9FF4B" w:rsidR="00354967" w:rsidRPr="00354967" w:rsidRDefault="00354967" w:rsidP="00354967">
            <w:pPr>
              <w:ind w:firstLine="0"/>
            </w:pPr>
            <w:r>
              <w:t>T. Moore</w:t>
            </w:r>
          </w:p>
        </w:tc>
      </w:tr>
      <w:tr w:rsidR="00354967" w:rsidRPr="00354967" w14:paraId="1073EABD" w14:textId="77777777" w:rsidTr="00354967">
        <w:tc>
          <w:tcPr>
            <w:tcW w:w="2179" w:type="dxa"/>
            <w:shd w:val="clear" w:color="auto" w:fill="auto"/>
          </w:tcPr>
          <w:p w14:paraId="655D6504" w14:textId="5223C9AB" w:rsidR="00354967" w:rsidRPr="00354967" w:rsidRDefault="00354967" w:rsidP="00354967">
            <w:pPr>
              <w:ind w:firstLine="0"/>
            </w:pPr>
            <w:r>
              <w:t>A. M. Morgan</w:t>
            </w:r>
          </w:p>
        </w:tc>
        <w:tc>
          <w:tcPr>
            <w:tcW w:w="2179" w:type="dxa"/>
            <w:shd w:val="clear" w:color="auto" w:fill="auto"/>
          </w:tcPr>
          <w:p w14:paraId="4AF92C89" w14:textId="41FC94D7" w:rsidR="00354967" w:rsidRPr="00354967" w:rsidRDefault="00354967" w:rsidP="00354967">
            <w:pPr>
              <w:ind w:firstLine="0"/>
            </w:pPr>
            <w:r>
              <w:t>T. A. Morgan</w:t>
            </w:r>
          </w:p>
        </w:tc>
        <w:tc>
          <w:tcPr>
            <w:tcW w:w="2180" w:type="dxa"/>
            <w:shd w:val="clear" w:color="auto" w:fill="auto"/>
          </w:tcPr>
          <w:p w14:paraId="542E54B1" w14:textId="11E6CF47" w:rsidR="00354967" w:rsidRPr="00354967" w:rsidRDefault="00354967" w:rsidP="00354967">
            <w:pPr>
              <w:ind w:firstLine="0"/>
            </w:pPr>
            <w:r>
              <w:t>Moss</w:t>
            </w:r>
          </w:p>
        </w:tc>
      </w:tr>
      <w:tr w:rsidR="00354967" w:rsidRPr="00354967" w14:paraId="6D86148F" w14:textId="77777777" w:rsidTr="00354967">
        <w:tc>
          <w:tcPr>
            <w:tcW w:w="2179" w:type="dxa"/>
            <w:shd w:val="clear" w:color="auto" w:fill="auto"/>
          </w:tcPr>
          <w:p w14:paraId="4A00FF5E" w14:textId="5EAAA218" w:rsidR="00354967" w:rsidRPr="00354967" w:rsidRDefault="00354967" w:rsidP="00354967">
            <w:pPr>
              <w:ind w:firstLine="0"/>
            </w:pPr>
            <w:r>
              <w:t>Murphy</w:t>
            </w:r>
          </w:p>
        </w:tc>
        <w:tc>
          <w:tcPr>
            <w:tcW w:w="2179" w:type="dxa"/>
            <w:shd w:val="clear" w:color="auto" w:fill="auto"/>
          </w:tcPr>
          <w:p w14:paraId="2351A785" w14:textId="5319619D" w:rsidR="00354967" w:rsidRPr="00354967" w:rsidRDefault="00354967" w:rsidP="00354967">
            <w:pPr>
              <w:ind w:firstLine="0"/>
            </w:pPr>
            <w:r>
              <w:t>Neese</w:t>
            </w:r>
          </w:p>
        </w:tc>
        <w:tc>
          <w:tcPr>
            <w:tcW w:w="2180" w:type="dxa"/>
            <w:shd w:val="clear" w:color="auto" w:fill="auto"/>
          </w:tcPr>
          <w:p w14:paraId="0E946226" w14:textId="0FC29749" w:rsidR="00354967" w:rsidRPr="00354967" w:rsidRDefault="00354967" w:rsidP="00354967">
            <w:pPr>
              <w:ind w:firstLine="0"/>
            </w:pPr>
            <w:r>
              <w:t>B. Newton</w:t>
            </w:r>
          </w:p>
        </w:tc>
      </w:tr>
      <w:tr w:rsidR="00354967" w:rsidRPr="00354967" w14:paraId="786B7134" w14:textId="77777777" w:rsidTr="00354967">
        <w:tc>
          <w:tcPr>
            <w:tcW w:w="2179" w:type="dxa"/>
            <w:shd w:val="clear" w:color="auto" w:fill="auto"/>
          </w:tcPr>
          <w:p w14:paraId="4BCF9A19" w14:textId="3732776E" w:rsidR="00354967" w:rsidRPr="00354967" w:rsidRDefault="00354967" w:rsidP="00354967">
            <w:pPr>
              <w:ind w:firstLine="0"/>
            </w:pPr>
            <w:r>
              <w:t>W. Newton</w:t>
            </w:r>
          </w:p>
        </w:tc>
        <w:tc>
          <w:tcPr>
            <w:tcW w:w="2179" w:type="dxa"/>
            <w:shd w:val="clear" w:color="auto" w:fill="auto"/>
          </w:tcPr>
          <w:p w14:paraId="76579D80" w14:textId="261C7B5F" w:rsidR="00354967" w:rsidRPr="00354967" w:rsidRDefault="00354967" w:rsidP="00354967">
            <w:pPr>
              <w:ind w:firstLine="0"/>
            </w:pPr>
            <w:r>
              <w:t>O'Neal</w:t>
            </w:r>
          </w:p>
        </w:tc>
        <w:tc>
          <w:tcPr>
            <w:tcW w:w="2180" w:type="dxa"/>
            <w:shd w:val="clear" w:color="auto" w:fill="auto"/>
          </w:tcPr>
          <w:p w14:paraId="1A423156" w14:textId="2DB5BF22" w:rsidR="00354967" w:rsidRPr="00354967" w:rsidRDefault="00354967" w:rsidP="00354967">
            <w:pPr>
              <w:ind w:firstLine="0"/>
            </w:pPr>
            <w:r>
              <w:t>Oremus</w:t>
            </w:r>
          </w:p>
        </w:tc>
      </w:tr>
      <w:tr w:rsidR="00354967" w:rsidRPr="00354967" w14:paraId="3DC4021E" w14:textId="77777777" w:rsidTr="00354967">
        <w:tc>
          <w:tcPr>
            <w:tcW w:w="2179" w:type="dxa"/>
            <w:shd w:val="clear" w:color="auto" w:fill="auto"/>
          </w:tcPr>
          <w:p w14:paraId="4CE2C43D" w14:textId="30724A1A" w:rsidR="00354967" w:rsidRPr="00354967" w:rsidRDefault="00354967" w:rsidP="00354967">
            <w:pPr>
              <w:ind w:firstLine="0"/>
            </w:pPr>
            <w:r>
              <w:t>Ott</w:t>
            </w:r>
          </w:p>
        </w:tc>
        <w:tc>
          <w:tcPr>
            <w:tcW w:w="2179" w:type="dxa"/>
            <w:shd w:val="clear" w:color="auto" w:fill="auto"/>
          </w:tcPr>
          <w:p w14:paraId="328F24D0" w14:textId="2B919D9D" w:rsidR="00354967" w:rsidRPr="00354967" w:rsidRDefault="00354967" w:rsidP="00354967">
            <w:pPr>
              <w:ind w:firstLine="0"/>
            </w:pPr>
            <w:r>
              <w:t>Pace</w:t>
            </w:r>
          </w:p>
        </w:tc>
        <w:tc>
          <w:tcPr>
            <w:tcW w:w="2180" w:type="dxa"/>
            <w:shd w:val="clear" w:color="auto" w:fill="auto"/>
          </w:tcPr>
          <w:p w14:paraId="3884126F" w14:textId="0C586588" w:rsidR="00354967" w:rsidRPr="00354967" w:rsidRDefault="00354967" w:rsidP="00354967">
            <w:pPr>
              <w:ind w:firstLine="0"/>
            </w:pPr>
            <w:r>
              <w:t>Pope</w:t>
            </w:r>
          </w:p>
        </w:tc>
      </w:tr>
      <w:tr w:rsidR="00354967" w:rsidRPr="00354967" w14:paraId="502ACF0F" w14:textId="77777777" w:rsidTr="00354967">
        <w:tc>
          <w:tcPr>
            <w:tcW w:w="2179" w:type="dxa"/>
            <w:shd w:val="clear" w:color="auto" w:fill="auto"/>
          </w:tcPr>
          <w:p w14:paraId="239211EA" w14:textId="363BCF8C" w:rsidR="00354967" w:rsidRPr="00354967" w:rsidRDefault="00354967" w:rsidP="00354967">
            <w:pPr>
              <w:ind w:firstLine="0"/>
            </w:pPr>
            <w:r>
              <w:t>Rivers</w:t>
            </w:r>
          </w:p>
        </w:tc>
        <w:tc>
          <w:tcPr>
            <w:tcW w:w="2179" w:type="dxa"/>
            <w:shd w:val="clear" w:color="auto" w:fill="auto"/>
          </w:tcPr>
          <w:p w14:paraId="35C60FC1" w14:textId="2F961017" w:rsidR="00354967" w:rsidRPr="00354967" w:rsidRDefault="00354967" w:rsidP="00354967">
            <w:pPr>
              <w:ind w:firstLine="0"/>
            </w:pPr>
            <w:r>
              <w:t>Robbins</w:t>
            </w:r>
          </w:p>
        </w:tc>
        <w:tc>
          <w:tcPr>
            <w:tcW w:w="2180" w:type="dxa"/>
            <w:shd w:val="clear" w:color="auto" w:fill="auto"/>
          </w:tcPr>
          <w:p w14:paraId="0A573F7A" w14:textId="2AF42137" w:rsidR="00354967" w:rsidRPr="00354967" w:rsidRDefault="00354967" w:rsidP="00354967">
            <w:pPr>
              <w:ind w:firstLine="0"/>
            </w:pPr>
            <w:r>
              <w:t>Rose</w:t>
            </w:r>
          </w:p>
        </w:tc>
      </w:tr>
      <w:tr w:rsidR="00354967" w:rsidRPr="00354967" w14:paraId="42879BC1" w14:textId="77777777" w:rsidTr="00354967">
        <w:tc>
          <w:tcPr>
            <w:tcW w:w="2179" w:type="dxa"/>
            <w:shd w:val="clear" w:color="auto" w:fill="auto"/>
          </w:tcPr>
          <w:p w14:paraId="155664F1" w14:textId="72AB132B" w:rsidR="00354967" w:rsidRPr="00354967" w:rsidRDefault="00354967" w:rsidP="00354967">
            <w:pPr>
              <w:ind w:firstLine="0"/>
            </w:pPr>
            <w:r>
              <w:t>Rutherford</w:t>
            </w:r>
          </w:p>
        </w:tc>
        <w:tc>
          <w:tcPr>
            <w:tcW w:w="2179" w:type="dxa"/>
            <w:shd w:val="clear" w:color="auto" w:fill="auto"/>
          </w:tcPr>
          <w:p w14:paraId="2E6B3A02" w14:textId="280B50CF" w:rsidR="00354967" w:rsidRPr="00354967" w:rsidRDefault="00354967" w:rsidP="00354967">
            <w:pPr>
              <w:ind w:firstLine="0"/>
            </w:pPr>
            <w:r>
              <w:t>Sandifer</w:t>
            </w:r>
          </w:p>
        </w:tc>
        <w:tc>
          <w:tcPr>
            <w:tcW w:w="2180" w:type="dxa"/>
            <w:shd w:val="clear" w:color="auto" w:fill="auto"/>
          </w:tcPr>
          <w:p w14:paraId="629D2B00" w14:textId="5527D629" w:rsidR="00354967" w:rsidRPr="00354967" w:rsidRDefault="00354967" w:rsidP="00354967">
            <w:pPr>
              <w:ind w:firstLine="0"/>
            </w:pPr>
            <w:r>
              <w:t>Schuessler</w:t>
            </w:r>
          </w:p>
        </w:tc>
      </w:tr>
      <w:tr w:rsidR="00354967" w:rsidRPr="00354967" w14:paraId="31B4812E" w14:textId="77777777" w:rsidTr="00354967">
        <w:tc>
          <w:tcPr>
            <w:tcW w:w="2179" w:type="dxa"/>
            <w:shd w:val="clear" w:color="auto" w:fill="auto"/>
          </w:tcPr>
          <w:p w14:paraId="676F2582" w14:textId="744FCF3D" w:rsidR="00354967" w:rsidRPr="00354967" w:rsidRDefault="00354967" w:rsidP="00354967">
            <w:pPr>
              <w:ind w:firstLine="0"/>
            </w:pPr>
            <w:r>
              <w:t>G. M. Smith</w:t>
            </w:r>
          </w:p>
        </w:tc>
        <w:tc>
          <w:tcPr>
            <w:tcW w:w="2179" w:type="dxa"/>
            <w:shd w:val="clear" w:color="auto" w:fill="auto"/>
          </w:tcPr>
          <w:p w14:paraId="2DFEE9BC" w14:textId="34CE4A07" w:rsidR="00354967" w:rsidRPr="00354967" w:rsidRDefault="00354967" w:rsidP="00354967">
            <w:pPr>
              <w:ind w:firstLine="0"/>
            </w:pPr>
            <w:r>
              <w:t>M. M. Smith</w:t>
            </w:r>
          </w:p>
        </w:tc>
        <w:tc>
          <w:tcPr>
            <w:tcW w:w="2180" w:type="dxa"/>
            <w:shd w:val="clear" w:color="auto" w:fill="auto"/>
          </w:tcPr>
          <w:p w14:paraId="27598E4A" w14:textId="68FAB38D" w:rsidR="00354967" w:rsidRPr="00354967" w:rsidRDefault="00354967" w:rsidP="00354967">
            <w:pPr>
              <w:ind w:firstLine="0"/>
            </w:pPr>
            <w:r>
              <w:t>Stavrinakis</w:t>
            </w:r>
          </w:p>
        </w:tc>
      </w:tr>
      <w:tr w:rsidR="00354967" w:rsidRPr="00354967" w14:paraId="780F594B" w14:textId="77777777" w:rsidTr="00354967">
        <w:tc>
          <w:tcPr>
            <w:tcW w:w="2179" w:type="dxa"/>
            <w:shd w:val="clear" w:color="auto" w:fill="auto"/>
          </w:tcPr>
          <w:p w14:paraId="74CC8272" w14:textId="74C70D39" w:rsidR="00354967" w:rsidRPr="00354967" w:rsidRDefault="00354967" w:rsidP="00354967">
            <w:pPr>
              <w:ind w:firstLine="0"/>
            </w:pPr>
            <w:r>
              <w:t>Taylor</w:t>
            </w:r>
          </w:p>
        </w:tc>
        <w:tc>
          <w:tcPr>
            <w:tcW w:w="2179" w:type="dxa"/>
            <w:shd w:val="clear" w:color="auto" w:fill="auto"/>
          </w:tcPr>
          <w:p w14:paraId="64B54D37" w14:textId="13533E38" w:rsidR="00354967" w:rsidRPr="00354967" w:rsidRDefault="00354967" w:rsidP="00354967">
            <w:pPr>
              <w:ind w:firstLine="0"/>
            </w:pPr>
            <w:r>
              <w:t>Thayer</w:t>
            </w:r>
          </w:p>
        </w:tc>
        <w:tc>
          <w:tcPr>
            <w:tcW w:w="2180" w:type="dxa"/>
            <w:shd w:val="clear" w:color="auto" w:fill="auto"/>
          </w:tcPr>
          <w:p w14:paraId="1A603649" w14:textId="7B869D37" w:rsidR="00354967" w:rsidRPr="00354967" w:rsidRDefault="00354967" w:rsidP="00354967">
            <w:pPr>
              <w:ind w:firstLine="0"/>
            </w:pPr>
            <w:r>
              <w:t>Vaughan</w:t>
            </w:r>
          </w:p>
        </w:tc>
      </w:tr>
      <w:tr w:rsidR="00354967" w:rsidRPr="00354967" w14:paraId="6B65B666" w14:textId="77777777" w:rsidTr="00354967">
        <w:tc>
          <w:tcPr>
            <w:tcW w:w="2179" w:type="dxa"/>
            <w:shd w:val="clear" w:color="auto" w:fill="auto"/>
          </w:tcPr>
          <w:p w14:paraId="7FE19D16" w14:textId="764A53FE" w:rsidR="00354967" w:rsidRPr="00354967" w:rsidRDefault="00354967" w:rsidP="00354967">
            <w:pPr>
              <w:ind w:firstLine="0"/>
            </w:pPr>
            <w:r>
              <w:t>Weeks</w:t>
            </w:r>
          </w:p>
        </w:tc>
        <w:tc>
          <w:tcPr>
            <w:tcW w:w="2179" w:type="dxa"/>
            <w:shd w:val="clear" w:color="auto" w:fill="auto"/>
          </w:tcPr>
          <w:p w14:paraId="0D54452A" w14:textId="1C8531C9" w:rsidR="00354967" w:rsidRPr="00354967" w:rsidRDefault="00354967" w:rsidP="00354967">
            <w:pPr>
              <w:ind w:firstLine="0"/>
            </w:pPr>
            <w:r>
              <w:t>West</w:t>
            </w:r>
          </w:p>
        </w:tc>
        <w:tc>
          <w:tcPr>
            <w:tcW w:w="2180" w:type="dxa"/>
            <w:shd w:val="clear" w:color="auto" w:fill="auto"/>
          </w:tcPr>
          <w:p w14:paraId="74EE0C95" w14:textId="3CD39EE5" w:rsidR="00354967" w:rsidRPr="00354967" w:rsidRDefault="00354967" w:rsidP="00354967">
            <w:pPr>
              <w:ind w:firstLine="0"/>
            </w:pPr>
            <w:r>
              <w:t>Wetmore</w:t>
            </w:r>
          </w:p>
        </w:tc>
      </w:tr>
      <w:tr w:rsidR="00354967" w:rsidRPr="00354967" w14:paraId="6C9605DF" w14:textId="77777777" w:rsidTr="00354967">
        <w:tc>
          <w:tcPr>
            <w:tcW w:w="2179" w:type="dxa"/>
            <w:shd w:val="clear" w:color="auto" w:fill="auto"/>
          </w:tcPr>
          <w:p w14:paraId="38135413" w14:textId="1D839DD8" w:rsidR="00354967" w:rsidRPr="00354967" w:rsidRDefault="00354967" w:rsidP="00354967">
            <w:pPr>
              <w:ind w:firstLine="0"/>
            </w:pPr>
            <w:r>
              <w:t>Wheeler</w:t>
            </w:r>
          </w:p>
        </w:tc>
        <w:tc>
          <w:tcPr>
            <w:tcW w:w="2179" w:type="dxa"/>
            <w:shd w:val="clear" w:color="auto" w:fill="auto"/>
          </w:tcPr>
          <w:p w14:paraId="588D41D4" w14:textId="5D4B3B76" w:rsidR="00354967" w:rsidRPr="00354967" w:rsidRDefault="00354967" w:rsidP="00354967">
            <w:pPr>
              <w:ind w:firstLine="0"/>
            </w:pPr>
            <w:r>
              <w:t>White</w:t>
            </w:r>
          </w:p>
        </w:tc>
        <w:tc>
          <w:tcPr>
            <w:tcW w:w="2180" w:type="dxa"/>
            <w:shd w:val="clear" w:color="auto" w:fill="auto"/>
          </w:tcPr>
          <w:p w14:paraId="3E23558E" w14:textId="2A350F76" w:rsidR="00354967" w:rsidRPr="00354967" w:rsidRDefault="00354967" w:rsidP="00354967">
            <w:pPr>
              <w:ind w:firstLine="0"/>
            </w:pPr>
            <w:r>
              <w:t>Whitmire</w:t>
            </w:r>
          </w:p>
        </w:tc>
      </w:tr>
      <w:tr w:rsidR="00354967" w:rsidRPr="00354967" w14:paraId="0ECCD7AA" w14:textId="77777777" w:rsidTr="00354967">
        <w:tc>
          <w:tcPr>
            <w:tcW w:w="2179" w:type="dxa"/>
            <w:shd w:val="clear" w:color="auto" w:fill="auto"/>
          </w:tcPr>
          <w:p w14:paraId="526C1B52" w14:textId="509EE36E" w:rsidR="00354967" w:rsidRPr="00354967" w:rsidRDefault="00354967" w:rsidP="00354967">
            <w:pPr>
              <w:keepNext/>
              <w:ind w:firstLine="0"/>
            </w:pPr>
            <w:r>
              <w:t>Williams</w:t>
            </w:r>
          </w:p>
        </w:tc>
        <w:tc>
          <w:tcPr>
            <w:tcW w:w="2179" w:type="dxa"/>
            <w:shd w:val="clear" w:color="auto" w:fill="auto"/>
          </w:tcPr>
          <w:p w14:paraId="1860F46E" w14:textId="7A87CA53" w:rsidR="00354967" w:rsidRPr="00354967" w:rsidRDefault="00354967" w:rsidP="00354967">
            <w:pPr>
              <w:keepNext/>
              <w:ind w:firstLine="0"/>
            </w:pPr>
            <w:r>
              <w:t>Willis</w:t>
            </w:r>
          </w:p>
        </w:tc>
        <w:tc>
          <w:tcPr>
            <w:tcW w:w="2180" w:type="dxa"/>
            <w:shd w:val="clear" w:color="auto" w:fill="auto"/>
          </w:tcPr>
          <w:p w14:paraId="5A8DD90E" w14:textId="4669CA6A" w:rsidR="00354967" w:rsidRPr="00354967" w:rsidRDefault="00354967" w:rsidP="00354967">
            <w:pPr>
              <w:keepNext/>
              <w:ind w:firstLine="0"/>
            </w:pPr>
            <w:r>
              <w:t>Wooten</w:t>
            </w:r>
          </w:p>
        </w:tc>
      </w:tr>
      <w:tr w:rsidR="00354967" w:rsidRPr="00354967" w14:paraId="36048DAD" w14:textId="77777777" w:rsidTr="00354967">
        <w:tc>
          <w:tcPr>
            <w:tcW w:w="2179" w:type="dxa"/>
            <w:shd w:val="clear" w:color="auto" w:fill="auto"/>
          </w:tcPr>
          <w:p w14:paraId="637A459C" w14:textId="63870C83" w:rsidR="00354967" w:rsidRPr="00354967" w:rsidRDefault="00354967" w:rsidP="00354967">
            <w:pPr>
              <w:keepNext/>
              <w:ind w:firstLine="0"/>
            </w:pPr>
            <w:r>
              <w:t>Yow</w:t>
            </w:r>
          </w:p>
        </w:tc>
        <w:tc>
          <w:tcPr>
            <w:tcW w:w="2179" w:type="dxa"/>
            <w:shd w:val="clear" w:color="auto" w:fill="auto"/>
          </w:tcPr>
          <w:p w14:paraId="64CD5BFE" w14:textId="77777777" w:rsidR="00354967" w:rsidRPr="00354967" w:rsidRDefault="00354967" w:rsidP="00354967">
            <w:pPr>
              <w:keepNext/>
              <w:ind w:firstLine="0"/>
            </w:pPr>
          </w:p>
        </w:tc>
        <w:tc>
          <w:tcPr>
            <w:tcW w:w="2180" w:type="dxa"/>
            <w:shd w:val="clear" w:color="auto" w:fill="auto"/>
          </w:tcPr>
          <w:p w14:paraId="354F15D0" w14:textId="77777777" w:rsidR="00354967" w:rsidRPr="00354967" w:rsidRDefault="00354967" w:rsidP="00354967">
            <w:pPr>
              <w:keepNext/>
              <w:ind w:firstLine="0"/>
            </w:pPr>
          </w:p>
        </w:tc>
      </w:tr>
    </w:tbl>
    <w:p w14:paraId="1843A3C7" w14:textId="77777777" w:rsidR="00354967" w:rsidRDefault="00354967" w:rsidP="00354967"/>
    <w:p w14:paraId="53EC020F" w14:textId="75EECB14" w:rsidR="00354967" w:rsidRDefault="00354967" w:rsidP="00354967">
      <w:pPr>
        <w:jc w:val="center"/>
        <w:rPr>
          <w:b/>
        </w:rPr>
      </w:pPr>
      <w:r w:rsidRPr="00354967">
        <w:rPr>
          <w:b/>
        </w:rPr>
        <w:t>Total--100</w:t>
      </w:r>
    </w:p>
    <w:p w14:paraId="262835BE" w14:textId="77777777" w:rsidR="00354967" w:rsidRDefault="00354967" w:rsidP="00354967">
      <w:pPr>
        <w:jc w:val="center"/>
        <w:rPr>
          <w:b/>
        </w:rPr>
      </w:pPr>
    </w:p>
    <w:p w14:paraId="59A525AD" w14:textId="77777777" w:rsidR="00354967" w:rsidRDefault="00354967" w:rsidP="00354967">
      <w:pPr>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78F1EF0D" w14:textId="77777777" w:rsidTr="00354967">
        <w:tc>
          <w:tcPr>
            <w:tcW w:w="2179" w:type="dxa"/>
            <w:shd w:val="clear" w:color="auto" w:fill="auto"/>
          </w:tcPr>
          <w:p w14:paraId="1FD16F76" w14:textId="763C067E" w:rsidR="00354967" w:rsidRPr="00354967" w:rsidRDefault="00354967" w:rsidP="00354967">
            <w:pPr>
              <w:keepNext/>
              <w:ind w:firstLine="0"/>
            </w:pPr>
            <w:r>
              <w:t>Harris</w:t>
            </w:r>
          </w:p>
        </w:tc>
        <w:tc>
          <w:tcPr>
            <w:tcW w:w="2179" w:type="dxa"/>
            <w:shd w:val="clear" w:color="auto" w:fill="auto"/>
          </w:tcPr>
          <w:p w14:paraId="40ADC71A" w14:textId="77D1F66C" w:rsidR="00354967" w:rsidRPr="00354967" w:rsidRDefault="00354967" w:rsidP="00354967">
            <w:pPr>
              <w:keepNext/>
              <w:ind w:firstLine="0"/>
            </w:pPr>
            <w:r>
              <w:t>McCabe</w:t>
            </w:r>
          </w:p>
        </w:tc>
        <w:tc>
          <w:tcPr>
            <w:tcW w:w="2180" w:type="dxa"/>
            <w:shd w:val="clear" w:color="auto" w:fill="auto"/>
          </w:tcPr>
          <w:p w14:paraId="65BC03FD" w14:textId="4CE787BE" w:rsidR="00354967" w:rsidRPr="00354967" w:rsidRDefault="00354967" w:rsidP="00354967">
            <w:pPr>
              <w:keepNext/>
              <w:ind w:firstLine="0"/>
            </w:pPr>
            <w:r>
              <w:t>McCravy</w:t>
            </w:r>
          </w:p>
        </w:tc>
      </w:tr>
    </w:tbl>
    <w:p w14:paraId="24B9B9FE" w14:textId="77777777" w:rsidR="00354967" w:rsidRDefault="00354967" w:rsidP="00354967"/>
    <w:p w14:paraId="7D035953" w14:textId="77777777" w:rsidR="00354967" w:rsidRDefault="00354967" w:rsidP="00354967">
      <w:pPr>
        <w:jc w:val="center"/>
        <w:rPr>
          <w:b/>
        </w:rPr>
      </w:pPr>
      <w:r w:rsidRPr="00354967">
        <w:rPr>
          <w:b/>
        </w:rPr>
        <w:t>Total--3</w:t>
      </w:r>
    </w:p>
    <w:p w14:paraId="60E9A94D" w14:textId="0486B5B3" w:rsidR="00354967" w:rsidRDefault="00354967" w:rsidP="00354967">
      <w:pPr>
        <w:jc w:val="center"/>
        <w:rPr>
          <w:b/>
        </w:rPr>
      </w:pPr>
    </w:p>
    <w:p w14:paraId="63E734DF" w14:textId="77777777" w:rsidR="00354967" w:rsidRDefault="00354967" w:rsidP="00354967">
      <w:r>
        <w:t xml:space="preserve">So, the Bill was read the second time and ordered to third reading.  </w:t>
      </w:r>
    </w:p>
    <w:p w14:paraId="495C2A55" w14:textId="77777777" w:rsidR="00354967" w:rsidRDefault="00354967" w:rsidP="00354967"/>
    <w:p w14:paraId="38FA4952" w14:textId="27B912FE" w:rsidR="00354967" w:rsidRDefault="00354967" w:rsidP="00354967">
      <w:pPr>
        <w:keepNext/>
        <w:jc w:val="center"/>
        <w:rPr>
          <w:b/>
        </w:rPr>
      </w:pPr>
      <w:r w:rsidRPr="00354967">
        <w:rPr>
          <w:b/>
        </w:rPr>
        <w:t>H. 5154--ORDERED TO BE READ THIRD TIME TOMORROW</w:t>
      </w:r>
    </w:p>
    <w:p w14:paraId="49B1E78E" w14:textId="37125959" w:rsidR="00354967" w:rsidRDefault="00354967" w:rsidP="00354967">
      <w:r>
        <w:t>On motion of Rep. SANDIFER, with unanimous consent, it was ordered that H. 5154 be read the third time tomorrow.</w:t>
      </w:r>
    </w:p>
    <w:p w14:paraId="0671FF0F" w14:textId="77777777" w:rsidR="00354967" w:rsidRDefault="00354967" w:rsidP="00354967"/>
    <w:p w14:paraId="1F3D8E91" w14:textId="0268ABED" w:rsidR="00354967" w:rsidRDefault="00354967" w:rsidP="00354967">
      <w:pPr>
        <w:keepNext/>
        <w:jc w:val="center"/>
        <w:rPr>
          <w:b/>
        </w:rPr>
      </w:pPr>
      <w:r w:rsidRPr="00354967">
        <w:rPr>
          <w:b/>
        </w:rPr>
        <w:t>H. 3180--AMENDED AND POINT OF ORDER</w:t>
      </w:r>
    </w:p>
    <w:p w14:paraId="6080B6A1" w14:textId="6EC1F6EB" w:rsidR="00354967" w:rsidRDefault="00354967" w:rsidP="00354967">
      <w:pPr>
        <w:keepNext/>
      </w:pPr>
      <w:r>
        <w:t>The following Bill was taken up:</w:t>
      </w:r>
    </w:p>
    <w:p w14:paraId="46152067" w14:textId="77777777" w:rsidR="00354967" w:rsidRDefault="00354967" w:rsidP="00354967">
      <w:pPr>
        <w:keepNext/>
      </w:pPr>
      <w:bookmarkStart w:id="84" w:name="include_clip_start_161"/>
      <w:bookmarkEnd w:id="84"/>
    </w:p>
    <w:p w14:paraId="61C7FCEA" w14:textId="77777777" w:rsidR="00354967" w:rsidRDefault="00354967" w:rsidP="00354967">
      <w:r>
        <w:t>H. 3180 -- Reps. Rutherford and Kilmartin: 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14:paraId="0B6EC6B0" w14:textId="503E87C8" w:rsidR="00354967" w:rsidRDefault="00354967" w:rsidP="00354967"/>
    <w:p w14:paraId="37E42960" w14:textId="77777777" w:rsidR="00354967" w:rsidRPr="00872909" w:rsidRDefault="00354967" w:rsidP="00354967">
      <w:pPr>
        <w:pStyle w:val="scamendsponsorline"/>
        <w:ind w:firstLine="216"/>
        <w:jc w:val="both"/>
        <w:rPr>
          <w:sz w:val="22"/>
        </w:rPr>
      </w:pPr>
      <w:r w:rsidRPr="00872909">
        <w:rPr>
          <w:sz w:val="22"/>
        </w:rPr>
        <w:t>The Committee on Labor, Commerce and Industry proposed the following Amendment No. 1 to H. 3180 (LC-3180.WAB0004H), which was adopted:</w:t>
      </w:r>
    </w:p>
    <w:p w14:paraId="33C910A0" w14:textId="77777777" w:rsidR="00354967" w:rsidRPr="00872909" w:rsidRDefault="00354967" w:rsidP="00354967">
      <w:pPr>
        <w:pStyle w:val="scamendlanginstruction"/>
        <w:spacing w:before="0" w:after="0"/>
        <w:ind w:firstLine="216"/>
        <w:jc w:val="both"/>
        <w:rPr>
          <w:sz w:val="22"/>
        </w:rPr>
      </w:pPr>
      <w:r w:rsidRPr="00872909">
        <w:rPr>
          <w:sz w:val="22"/>
        </w:rPr>
        <w:t>Amend the bill, as and if amended, by deleting SECTION 1.</w:t>
      </w:r>
    </w:p>
    <w:p w14:paraId="438F96ED" w14:textId="77777777" w:rsidR="00354967" w:rsidRPr="00872909" w:rsidRDefault="00354967" w:rsidP="00354967">
      <w:pPr>
        <w:pStyle w:val="scamendlanginstruction"/>
        <w:spacing w:before="0" w:after="0"/>
        <w:ind w:firstLine="216"/>
        <w:jc w:val="both"/>
        <w:rPr>
          <w:sz w:val="22"/>
        </w:rPr>
      </w:pPr>
      <w:r w:rsidRPr="00872909">
        <w:rPr>
          <w:sz w:val="22"/>
        </w:rPr>
        <w:t>Amend the bill further, SECTION 2, by striking Section 27-30-130</w:t>
      </w:r>
      <w:r w:rsidRPr="00354967">
        <w:rPr>
          <w:color w:val="000000"/>
          <w:sz w:val="22"/>
          <w:u w:color="000000"/>
        </w:rPr>
        <w:t>(2)(B)(2)</w:t>
      </w:r>
      <w:r w:rsidRPr="00872909">
        <w:rPr>
          <w:sz w:val="22"/>
        </w:rPr>
        <w:t xml:space="preserve"> and inserting:</w:t>
      </w:r>
    </w:p>
    <w:p w14:paraId="769DE2E7" w14:textId="18E8BADE" w:rsidR="00354967" w:rsidRPr="00354967"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color="000000"/>
        </w:rPr>
      </w:pPr>
      <w:r w:rsidRPr="00354967">
        <w:rPr>
          <w:rFonts w:cs="Times New Roman"/>
          <w:sz w:val="22"/>
          <w:u w:color="000000"/>
        </w:rPr>
        <w:tab/>
      </w:r>
      <w:r w:rsidRPr="00354967">
        <w:rPr>
          <w:rFonts w:cs="Times New Roman"/>
          <w:sz w:val="22"/>
          <w:u w:color="000000"/>
        </w:rPr>
        <w:tab/>
        <w:t>(2)</w:t>
      </w:r>
      <w:r w:rsidRPr="00872909">
        <w:rPr>
          <w:rFonts w:cs="Times New Roman"/>
          <w:sz w:val="22"/>
        </w:rPr>
        <w:t xml:space="preserve"> </w:t>
      </w:r>
      <w:r w:rsidRPr="00354967">
        <w:rPr>
          <w:rFonts w:cs="Times New Roman"/>
          <w:sz w:val="22"/>
          <w:u w:color="000000"/>
        </w:rPr>
        <w:t xml:space="preserve">In order to remain enforceable, a homeowners association’s rules, regulations, and amendments to rules and regulations must be recorded in the clerk of court’s, Register of Mesne Conveyance (RMC), or register of deeds office in the county in which the property is located by January tenth of </w:t>
      </w:r>
      <w:r w:rsidRPr="00354967">
        <w:rPr>
          <w:rStyle w:val="scstrike"/>
          <w:rFonts w:cs="Times New Roman"/>
          <w:sz w:val="22"/>
          <w:u w:color="000000"/>
        </w:rPr>
        <w:t>each</w:t>
      </w:r>
      <w:r w:rsidRPr="00354967">
        <w:rPr>
          <w:rStyle w:val="scinsert"/>
          <w:rFonts w:cs="Times New Roman"/>
          <w:sz w:val="22"/>
          <w:u w:color="000000"/>
        </w:rPr>
        <w:t>the</w:t>
      </w:r>
      <w:r w:rsidRPr="00354967">
        <w:rPr>
          <w:rFonts w:cs="Times New Roman"/>
          <w:sz w:val="22"/>
          <w:u w:color="000000"/>
        </w:rPr>
        <w:t xml:space="preserve"> year following their adoption or amendment.</w:t>
      </w:r>
    </w:p>
    <w:p w14:paraId="2216ABD6" w14:textId="77777777" w:rsidR="00354967" w:rsidRPr="00872909" w:rsidRDefault="00354967" w:rsidP="00354967">
      <w:pPr>
        <w:pStyle w:val="scamendlanginstruction"/>
        <w:spacing w:before="0" w:after="0"/>
        <w:ind w:firstLine="216"/>
        <w:jc w:val="both"/>
        <w:rPr>
          <w:sz w:val="22"/>
        </w:rPr>
      </w:pPr>
      <w:r w:rsidRPr="00872909">
        <w:rPr>
          <w:sz w:val="22"/>
        </w:rPr>
        <w:t>Amend the bill further, SECTION 2, by striking Section 27-30-130</w:t>
      </w:r>
      <w:r w:rsidRPr="00354967">
        <w:rPr>
          <w:color w:val="000000"/>
          <w:sz w:val="22"/>
          <w:u w:color="000000"/>
        </w:rPr>
        <w:t>(2)(D)</w:t>
      </w:r>
      <w:r w:rsidRPr="00872909">
        <w:rPr>
          <w:sz w:val="22"/>
        </w:rPr>
        <w:t xml:space="preserve"> and inserting:</w:t>
      </w:r>
    </w:p>
    <w:p w14:paraId="5ACAE437" w14:textId="5A912EFB" w:rsidR="00354967" w:rsidRPr="00872909"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54967">
        <w:rPr>
          <w:rFonts w:cs="Times New Roman"/>
          <w:color w:val="000000"/>
          <w:sz w:val="22"/>
          <w:u w:color="000000"/>
        </w:rPr>
        <w:tab/>
        <w:t>(D)</w:t>
      </w:r>
      <w:r w:rsidRPr="00872909">
        <w:rPr>
          <w:rFonts w:cs="Times New Roman"/>
          <w:sz w:val="22"/>
        </w:rPr>
        <w:t xml:space="preserve"> </w:t>
      </w:r>
      <w:r w:rsidRPr="00872909">
        <w:rPr>
          <w:rStyle w:val="scinsert"/>
          <w:rFonts w:cs="Times New Roman"/>
          <w:sz w:val="22"/>
        </w:rPr>
        <w:t>Effective January 1, 2025, any provision in a homeowners association's governing documents granting the homeowners association the authority to foreclose on the property of a homeowners association member must adhere to the requirements of Section 29-3-810.</w:t>
      </w:r>
    </w:p>
    <w:p w14:paraId="34A20A04" w14:textId="77777777" w:rsidR="00354967" w:rsidRPr="00872909" w:rsidRDefault="00354967" w:rsidP="00354967">
      <w:pPr>
        <w:pStyle w:val="scamendlanginstruction"/>
        <w:spacing w:before="0" w:after="0"/>
        <w:ind w:firstLine="216"/>
        <w:jc w:val="both"/>
        <w:rPr>
          <w:sz w:val="22"/>
        </w:rPr>
      </w:pPr>
      <w:r w:rsidRPr="00872909">
        <w:rPr>
          <w:sz w:val="22"/>
        </w:rPr>
        <w:t>Amend the bill further, SECTION 3, by striking Section 29-3-810 and inserting:</w:t>
      </w:r>
    </w:p>
    <w:p w14:paraId="476714D8" w14:textId="0CBA19DE" w:rsidR="00354967" w:rsidRPr="00354967"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872909">
        <w:rPr>
          <w:rFonts w:cs="Times New Roman"/>
          <w:sz w:val="22"/>
        </w:rPr>
        <w:tab/>
      </w:r>
      <w:r w:rsidRPr="00354967">
        <w:rPr>
          <w:rFonts w:cs="Times New Roman"/>
          <w:sz w:val="22"/>
          <w:u w:color="000000"/>
        </w:rPr>
        <w:t>Section 29</w:t>
      </w:r>
      <w:r w:rsidRPr="00354967">
        <w:rPr>
          <w:rFonts w:cs="Times New Roman"/>
          <w:sz w:val="22"/>
          <w:u w:color="000000"/>
        </w:rPr>
        <w:noBreakHyphen/>
        <w:t>3</w:t>
      </w:r>
      <w:r w:rsidRPr="00354967">
        <w:rPr>
          <w:rFonts w:cs="Times New Roman"/>
          <w:sz w:val="22"/>
          <w:u w:color="000000"/>
        </w:rPr>
        <w:noBreakHyphen/>
        <w:t>810.</w:t>
      </w:r>
      <w:r w:rsidRPr="00354967">
        <w:rPr>
          <w:rFonts w:cs="Times New Roman"/>
          <w:sz w:val="22"/>
          <w:u w:color="000000"/>
        </w:rPr>
        <w:tab/>
        <w:t>Effective January 1, 2025, any homeowners association with the authority granted in its governing documents to foreclose on the property of a homeowners association member must in the case of a default by a defendant property owner make application for a rule to show cause to be issued to the defendant property owner. No foreclosure sale may be noticed prior to the issuance of the rule to show cause.</w:t>
      </w:r>
    </w:p>
    <w:p w14:paraId="589770B1" w14:textId="77777777" w:rsidR="00354967" w:rsidRPr="00872909" w:rsidRDefault="00354967" w:rsidP="00354967">
      <w:pPr>
        <w:pStyle w:val="scamendconformline"/>
        <w:spacing w:before="0"/>
        <w:ind w:firstLine="216"/>
        <w:jc w:val="both"/>
        <w:rPr>
          <w:sz w:val="22"/>
        </w:rPr>
      </w:pPr>
      <w:r w:rsidRPr="00872909">
        <w:rPr>
          <w:sz w:val="22"/>
        </w:rPr>
        <w:t>Renumber sections to conform.</w:t>
      </w:r>
    </w:p>
    <w:p w14:paraId="467CA9A1" w14:textId="77777777" w:rsidR="00354967" w:rsidRDefault="00354967" w:rsidP="00354967">
      <w:pPr>
        <w:pStyle w:val="scamendtitleconform"/>
        <w:ind w:firstLine="216"/>
        <w:jc w:val="both"/>
        <w:rPr>
          <w:sz w:val="22"/>
        </w:rPr>
      </w:pPr>
      <w:r w:rsidRPr="00872909">
        <w:rPr>
          <w:sz w:val="22"/>
        </w:rPr>
        <w:t>Amend title to conform.</w:t>
      </w:r>
    </w:p>
    <w:p w14:paraId="400D19AB" w14:textId="37845EBB" w:rsidR="00354967" w:rsidRDefault="00354967" w:rsidP="00354967">
      <w:pPr>
        <w:pStyle w:val="scamendtitleconform"/>
        <w:ind w:firstLine="216"/>
        <w:jc w:val="both"/>
        <w:rPr>
          <w:sz w:val="22"/>
        </w:rPr>
      </w:pPr>
    </w:p>
    <w:p w14:paraId="471423F6" w14:textId="77777777" w:rsidR="00354967" w:rsidRDefault="00354967" w:rsidP="00354967">
      <w:r>
        <w:t>Rep. JEFFERSON explained the amendment.</w:t>
      </w:r>
    </w:p>
    <w:p w14:paraId="3E82179F" w14:textId="1FD10BC0" w:rsidR="00354967" w:rsidRDefault="00354967" w:rsidP="00354967">
      <w:r>
        <w:t>The amendment was then adopted.</w:t>
      </w:r>
    </w:p>
    <w:p w14:paraId="28C15F33" w14:textId="77777777" w:rsidR="00354967" w:rsidRDefault="00354967" w:rsidP="00354967">
      <w:bookmarkStart w:id="85" w:name="file_start165"/>
      <w:bookmarkEnd w:id="85"/>
    </w:p>
    <w:p w14:paraId="0638345C" w14:textId="43013DA3" w:rsidR="00354967" w:rsidRPr="003C1D07" w:rsidRDefault="00354967" w:rsidP="00354967">
      <w:pPr>
        <w:pStyle w:val="scamendsponsorline"/>
        <w:ind w:firstLine="216"/>
        <w:jc w:val="both"/>
        <w:rPr>
          <w:sz w:val="22"/>
        </w:rPr>
      </w:pPr>
      <w:r w:rsidRPr="003C1D07">
        <w:rPr>
          <w:sz w:val="22"/>
        </w:rPr>
        <w:t>Rep. Pope proposed the following Amendment No. 2 to H. 3180 (LC-3180.CM0005H)</w:t>
      </w:r>
      <w:r w:rsidR="00401F6F">
        <w:rPr>
          <w:sz w:val="22"/>
        </w:rPr>
        <w:t>:</w:t>
      </w:r>
      <w:r w:rsidRPr="003C1D07">
        <w:rPr>
          <w:sz w:val="22"/>
        </w:rPr>
        <w:t xml:space="preserve"> </w:t>
      </w:r>
    </w:p>
    <w:p w14:paraId="353D592E" w14:textId="77777777" w:rsidR="00354967" w:rsidRPr="003C1D07" w:rsidRDefault="00354967" w:rsidP="00354967">
      <w:pPr>
        <w:pStyle w:val="scamendlanginstruction"/>
        <w:spacing w:before="0" w:after="0"/>
        <w:ind w:firstLine="216"/>
        <w:jc w:val="both"/>
        <w:rPr>
          <w:sz w:val="22"/>
        </w:rPr>
      </w:pPr>
      <w:r w:rsidRPr="003C1D07">
        <w:rPr>
          <w:sz w:val="22"/>
        </w:rPr>
        <w:t>Amend the bill, as and if amended, by adding an appropriately numbered SECTION to read:</w:t>
      </w:r>
    </w:p>
    <w:p w14:paraId="0D93168D" w14:textId="1E064D9A" w:rsidR="00354967" w:rsidRPr="003C1D07"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C1D07">
        <w:rPr>
          <w:rFonts w:cs="Times New Roman"/>
          <w:sz w:val="22"/>
        </w:rPr>
        <w:t>SECTION X.</w:t>
      </w:r>
      <w:r w:rsidRPr="003C1D07">
        <w:rPr>
          <w:rFonts w:cs="Times New Roman"/>
          <w:sz w:val="22"/>
        </w:rPr>
        <w:tab/>
        <w:t>Chapter 30, Title 27 of the S.C. Code is amended by adding:</w:t>
      </w:r>
    </w:p>
    <w:p w14:paraId="5ED4D4B8" w14:textId="54A0205C" w:rsidR="00354967" w:rsidRPr="003C1D07"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C1D07">
        <w:rPr>
          <w:rFonts w:cs="Times New Roman"/>
          <w:sz w:val="22"/>
        </w:rPr>
        <w:tab/>
        <w:t>Section 27-30-180.</w:t>
      </w:r>
      <w:r w:rsidRPr="003C1D07">
        <w:rPr>
          <w:rFonts w:cs="Times New Roman"/>
          <w:sz w:val="22"/>
        </w:rPr>
        <w:tab/>
        <w:t>Notwithstanding any other provision of law, any provision of a governing document which restricts a constitutional right of a lot owner or a person residing in a residential planned community is void.</w:t>
      </w:r>
    </w:p>
    <w:p w14:paraId="25F18B36" w14:textId="77777777" w:rsidR="00354967" w:rsidRPr="003C1D07" w:rsidRDefault="00354967" w:rsidP="00354967">
      <w:pPr>
        <w:pStyle w:val="scamendconformline"/>
        <w:spacing w:before="0"/>
        <w:ind w:firstLine="216"/>
        <w:jc w:val="both"/>
        <w:rPr>
          <w:sz w:val="22"/>
        </w:rPr>
      </w:pPr>
      <w:r w:rsidRPr="003C1D07">
        <w:rPr>
          <w:sz w:val="22"/>
        </w:rPr>
        <w:t>Renumber sections to conform.</w:t>
      </w:r>
    </w:p>
    <w:p w14:paraId="789D1AB3" w14:textId="77777777" w:rsidR="00354967" w:rsidRDefault="00354967" w:rsidP="00354967">
      <w:pPr>
        <w:pStyle w:val="scamendtitleconform"/>
        <w:ind w:firstLine="216"/>
        <w:jc w:val="both"/>
        <w:rPr>
          <w:sz w:val="22"/>
        </w:rPr>
      </w:pPr>
      <w:r w:rsidRPr="003C1D07">
        <w:rPr>
          <w:sz w:val="22"/>
        </w:rPr>
        <w:t>Amend title to conform.</w:t>
      </w:r>
    </w:p>
    <w:p w14:paraId="0A6EEBCA" w14:textId="3E1636B2" w:rsidR="00354967" w:rsidRDefault="00354967" w:rsidP="00354967">
      <w:pPr>
        <w:pStyle w:val="scamendtitleconform"/>
        <w:ind w:firstLine="216"/>
        <w:jc w:val="both"/>
        <w:rPr>
          <w:sz w:val="22"/>
        </w:rPr>
      </w:pPr>
    </w:p>
    <w:p w14:paraId="6AB47745" w14:textId="77777777" w:rsidR="00354967" w:rsidRDefault="00354967" w:rsidP="00354967">
      <w:r>
        <w:t>Rep. POPE explained the amendment.</w:t>
      </w:r>
    </w:p>
    <w:p w14:paraId="5441E99B" w14:textId="77777777" w:rsidR="00354967" w:rsidRDefault="00354967" w:rsidP="00354967"/>
    <w:p w14:paraId="7BF02132" w14:textId="46366E2E" w:rsidR="00354967" w:rsidRDefault="00354967" w:rsidP="00354967">
      <w:pPr>
        <w:keepNext/>
        <w:jc w:val="center"/>
        <w:rPr>
          <w:b/>
        </w:rPr>
      </w:pPr>
      <w:r w:rsidRPr="00354967">
        <w:rPr>
          <w:b/>
        </w:rPr>
        <w:t>POINT OF ORDER</w:t>
      </w:r>
    </w:p>
    <w:p w14:paraId="75599C25" w14:textId="77777777" w:rsidR="00354967" w:rsidRDefault="00354967" w:rsidP="00354967">
      <w:r>
        <w:t>Rep. RUTHERFORD made the Point of Order that the Bill was improperly before the House for consideration since its number and title have not been printed in the House Calendar at least one statewide legislative day prior to second reading.</w:t>
      </w:r>
    </w:p>
    <w:p w14:paraId="406BE2CB" w14:textId="09C82BCF" w:rsidR="00354967" w:rsidRDefault="00354967" w:rsidP="00354967">
      <w:r>
        <w:t xml:space="preserve">The SPEAKER sustained the Point of Order.  </w:t>
      </w:r>
    </w:p>
    <w:p w14:paraId="02C59393" w14:textId="77777777" w:rsidR="00354967" w:rsidRDefault="00354967" w:rsidP="00354967"/>
    <w:p w14:paraId="5654834F" w14:textId="075C8A08" w:rsidR="00354967" w:rsidRDefault="00354967" w:rsidP="00354967">
      <w:pPr>
        <w:keepNext/>
        <w:jc w:val="center"/>
        <w:rPr>
          <w:b/>
        </w:rPr>
      </w:pPr>
      <w:r w:rsidRPr="00354967">
        <w:rPr>
          <w:b/>
        </w:rPr>
        <w:t>H. 4189--AMENDED AND ORDERED TO THIRD READING</w:t>
      </w:r>
    </w:p>
    <w:p w14:paraId="10D06982" w14:textId="4051A5DB" w:rsidR="00354967" w:rsidRDefault="00354967" w:rsidP="00354967">
      <w:pPr>
        <w:keepNext/>
      </w:pPr>
      <w:r>
        <w:t>The following Bill was taken up:</w:t>
      </w:r>
    </w:p>
    <w:p w14:paraId="0DB1E89E" w14:textId="77777777" w:rsidR="00354967" w:rsidRDefault="00354967" w:rsidP="00354967">
      <w:pPr>
        <w:keepNext/>
      </w:pPr>
      <w:bookmarkStart w:id="86" w:name="include_clip_start_170"/>
      <w:bookmarkEnd w:id="86"/>
    </w:p>
    <w:p w14:paraId="37AE8D8B" w14:textId="77777777" w:rsidR="00354967" w:rsidRDefault="00354967" w:rsidP="00354967">
      <w:r>
        <w:t>H. 4189 -- Rep. Sandifer: 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539B7E3A" w14:textId="3E78E3AA" w:rsidR="00354967" w:rsidRDefault="00354967" w:rsidP="00354967"/>
    <w:p w14:paraId="28508947" w14:textId="77777777" w:rsidR="00354967" w:rsidRPr="00050FF4" w:rsidRDefault="00354967" w:rsidP="00354967">
      <w:pPr>
        <w:pStyle w:val="scamendsponsorline"/>
        <w:ind w:firstLine="216"/>
        <w:jc w:val="both"/>
        <w:rPr>
          <w:sz w:val="22"/>
        </w:rPr>
      </w:pPr>
      <w:r w:rsidRPr="00050FF4">
        <w:rPr>
          <w:sz w:val="22"/>
        </w:rPr>
        <w:t>The Committee on Labor, Commerce and Industry proposed the following Amendment No. 1 to H. 4189 (LC-4189.PH0003H), which was adopted:</w:t>
      </w:r>
    </w:p>
    <w:p w14:paraId="0F4667C4" w14:textId="77777777" w:rsidR="00354967" w:rsidRPr="00050FF4" w:rsidRDefault="00354967" w:rsidP="00354967">
      <w:pPr>
        <w:pStyle w:val="scamendlanginstruction"/>
        <w:spacing w:before="0" w:after="0"/>
        <w:ind w:firstLine="216"/>
        <w:jc w:val="both"/>
        <w:rPr>
          <w:sz w:val="22"/>
        </w:rPr>
      </w:pPr>
      <w:r w:rsidRPr="00050FF4">
        <w:rPr>
          <w:sz w:val="22"/>
        </w:rPr>
        <w:t>Amend the bill, as and if amended, SECTION 2, Section 38-90-20</w:t>
      </w:r>
      <w:r w:rsidRPr="00050FF4">
        <w:rPr>
          <w:rStyle w:val="scinsert"/>
          <w:sz w:val="22"/>
        </w:rPr>
        <w:t>(G)(1)</w:t>
      </w:r>
      <w:r w:rsidRPr="00050FF4">
        <w:rPr>
          <w:sz w:val="22"/>
        </w:rPr>
        <w:t>, by adding a subitem to read:</w:t>
      </w:r>
    </w:p>
    <w:p w14:paraId="1B0784E0" w14:textId="101189CE" w:rsidR="00354967" w:rsidRPr="00050FF4"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50FF4">
        <w:rPr>
          <w:rStyle w:val="scinsert"/>
          <w:rFonts w:cs="Times New Roman"/>
          <w:sz w:val="22"/>
        </w:rPr>
        <w:tab/>
      </w:r>
      <w:r w:rsidRPr="00050FF4">
        <w:rPr>
          <w:rStyle w:val="scinsert"/>
          <w:rFonts w:cs="Times New Roman"/>
          <w:sz w:val="22"/>
        </w:rPr>
        <w:tab/>
      </w:r>
      <w:r w:rsidRPr="00050FF4">
        <w:rPr>
          <w:rStyle w:val="scinsert"/>
          <w:rFonts w:cs="Times New Roman"/>
          <w:sz w:val="22"/>
        </w:rPr>
        <w:tab/>
        <w:t>(d) The non-U.S. currency may only be the currency of the country in which the owner or insured of the captive insurance company or protected cell is located.</w:t>
      </w:r>
    </w:p>
    <w:p w14:paraId="0A814179" w14:textId="77777777" w:rsidR="00354967" w:rsidRPr="00050FF4" w:rsidRDefault="00354967" w:rsidP="00354967">
      <w:pPr>
        <w:pStyle w:val="scamendlanginstruction"/>
        <w:spacing w:before="0" w:after="0"/>
        <w:ind w:firstLine="216"/>
        <w:jc w:val="both"/>
        <w:rPr>
          <w:sz w:val="22"/>
        </w:rPr>
      </w:pPr>
      <w:r w:rsidRPr="00050FF4">
        <w:rPr>
          <w:sz w:val="22"/>
        </w:rPr>
        <w:t>Amend the bill further, SECTION 2, by striking Section 38-90-20</w:t>
      </w:r>
      <w:r w:rsidRPr="00050FF4">
        <w:rPr>
          <w:rStyle w:val="scinsert"/>
          <w:sz w:val="22"/>
        </w:rPr>
        <w:t>(G)(2)</w:t>
      </w:r>
      <w:r w:rsidRPr="00050FF4">
        <w:rPr>
          <w:sz w:val="22"/>
        </w:rPr>
        <w:t xml:space="preserve"> and </w:t>
      </w:r>
      <w:r w:rsidRPr="00050FF4">
        <w:rPr>
          <w:rStyle w:val="scinsert"/>
          <w:sz w:val="22"/>
        </w:rPr>
        <w:t>(3)</w:t>
      </w:r>
      <w:r w:rsidRPr="00050FF4">
        <w:rPr>
          <w:sz w:val="22"/>
        </w:rPr>
        <w:t xml:space="preserve"> and inserting:</w:t>
      </w:r>
    </w:p>
    <w:p w14:paraId="1BB965FF" w14:textId="5F2B38EC" w:rsidR="00354967" w:rsidRPr="00050FF4"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50FF4">
        <w:rPr>
          <w:rStyle w:val="scinsert"/>
          <w:rFonts w:cs="Times New Roman"/>
          <w:sz w:val="22"/>
        </w:rPr>
        <w:tab/>
      </w:r>
      <w:r w:rsidRPr="00050FF4">
        <w:rPr>
          <w:rStyle w:val="scinsert"/>
          <w:rFonts w:cs="Times New Roman"/>
          <w:sz w:val="22"/>
        </w:rPr>
        <w:tab/>
        <w:t>(2) Notwithstanding the foregoing, all amounts paid to the department pursuant to this chapter shall be paid in United States currency, and all reports and other information required to be submitted to the department pursuant to this chapter must be converted to United States currency, based on such exchange rate as may be approved by the department.</w:t>
      </w:r>
    </w:p>
    <w:p w14:paraId="328AB377" w14:textId="28E11D3B" w:rsidR="00354967" w:rsidRPr="00050FF4"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50FF4">
        <w:rPr>
          <w:rStyle w:val="scinsert"/>
          <w:rFonts w:cs="Times New Roman"/>
          <w:sz w:val="22"/>
        </w:rPr>
        <w:tab/>
      </w:r>
      <w:r w:rsidRPr="00050FF4">
        <w:rPr>
          <w:rStyle w:val="scinsert"/>
          <w:rFonts w:cs="Times New Roman"/>
          <w:sz w:val="22"/>
        </w:rPr>
        <w:tab/>
        <w:t>(3) In determining the exchange rate between United States currency and the non‑U.S. currency, the captive insurance company shall use the applicable exchange rate as published by the United States Department of the Treasury as of the applicable date of conversion.</w:t>
      </w:r>
    </w:p>
    <w:p w14:paraId="0E13AF2E" w14:textId="77777777" w:rsidR="00354967" w:rsidRPr="00050FF4" w:rsidRDefault="00354967" w:rsidP="00354967">
      <w:pPr>
        <w:pStyle w:val="scamendlanginstruction"/>
        <w:spacing w:before="0" w:after="0"/>
        <w:ind w:firstLine="216"/>
        <w:jc w:val="both"/>
        <w:rPr>
          <w:sz w:val="22"/>
        </w:rPr>
      </w:pPr>
      <w:r w:rsidRPr="00050FF4">
        <w:rPr>
          <w:sz w:val="22"/>
        </w:rPr>
        <w:t>Amend the bill further, SECTION 10, by striking Section 38-90-175(A) and inserting:</w:t>
      </w:r>
    </w:p>
    <w:p w14:paraId="24342E1C" w14:textId="211E77A8" w:rsidR="00354967" w:rsidRPr="00050FF4"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50FF4">
        <w:rPr>
          <w:rFonts w:cs="Times New Roman"/>
          <w:sz w:val="22"/>
        </w:rPr>
        <w:tab/>
        <w:t xml:space="preserve">(A) There is created a fund to be known as the “Captive Insurance Regulatory and Supervision Fund” for the purpose of providing the financial means for the director to administer Chapter 87 and Chapter 90 of this title and for reasonable expenses incurred in promoting the captive insurance industry in the State. The transfer of </w:t>
      </w:r>
      <w:r w:rsidRPr="00050FF4">
        <w:rPr>
          <w:rStyle w:val="scstrike"/>
          <w:rFonts w:cs="Times New Roman"/>
          <w:sz w:val="22"/>
        </w:rPr>
        <w:t>twenty</w:t>
      </w:r>
      <w:r w:rsidRPr="00050FF4">
        <w:rPr>
          <w:rStyle w:val="scinsert"/>
          <w:rFonts w:cs="Times New Roman"/>
          <w:sz w:val="22"/>
        </w:rPr>
        <w:t>forty</w:t>
      </w:r>
      <w:r w:rsidRPr="00050FF4">
        <w:rPr>
          <w:rFonts w:cs="Times New Roman"/>
          <w:sz w:val="22"/>
        </w:rPr>
        <w:t xml:space="preserve">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w:t>
      </w:r>
      <w:r w:rsidRPr="00050FF4">
        <w:rPr>
          <w:rStyle w:val="scinsert"/>
          <w:rFonts w:cs="Times New Roman"/>
          <w:sz w:val="22"/>
        </w:rPr>
        <w:t xml:space="preserve">South Carolina </w:t>
      </w:r>
      <w:r w:rsidRPr="00050FF4">
        <w:rPr>
          <w:rFonts w:cs="Times New Roman"/>
          <w:sz w:val="22"/>
        </w:rPr>
        <w:t>general fund.</w:t>
      </w:r>
    </w:p>
    <w:p w14:paraId="00D9BD12" w14:textId="77777777" w:rsidR="00354967" w:rsidRPr="00050FF4" w:rsidRDefault="00354967" w:rsidP="00354967">
      <w:pPr>
        <w:pStyle w:val="scamendconformline"/>
        <w:spacing w:before="0"/>
        <w:ind w:firstLine="216"/>
        <w:jc w:val="both"/>
        <w:rPr>
          <w:sz w:val="22"/>
        </w:rPr>
      </w:pPr>
      <w:r w:rsidRPr="00050FF4">
        <w:rPr>
          <w:sz w:val="22"/>
        </w:rPr>
        <w:t>Renumber sections to conform.</w:t>
      </w:r>
    </w:p>
    <w:p w14:paraId="43191848" w14:textId="77777777" w:rsidR="00354967" w:rsidRDefault="00354967" w:rsidP="00354967">
      <w:pPr>
        <w:pStyle w:val="scamendtitleconform"/>
        <w:ind w:firstLine="216"/>
        <w:jc w:val="both"/>
        <w:rPr>
          <w:sz w:val="22"/>
        </w:rPr>
      </w:pPr>
      <w:r w:rsidRPr="00050FF4">
        <w:rPr>
          <w:sz w:val="22"/>
        </w:rPr>
        <w:t>Amend title to conform.</w:t>
      </w:r>
    </w:p>
    <w:p w14:paraId="531F8969" w14:textId="34C5504F" w:rsidR="00354967" w:rsidRDefault="00354967" w:rsidP="00354967">
      <w:pPr>
        <w:pStyle w:val="scamendtitleconform"/>
        <w:ind w:firstLine="216"/>
        <w:jc w:val="both"/>
        <w:rPr>
          <w:sz w:val="22"/>
        </w:rPr>
      </w:pPr>
    </w:p>
    <w:p w14:paraId="34AF4242" w14:textId="77777777" w:rsidR="00354967" w:rsidRDefault="00354967" w:rsidP="00354967">
      <w:r>
        <w:t>Rep. HARDEE explained the amendment.</w:t>
      </w:r>
    </w:p>
    <w:p w14:paraId="6C2C944A" w14:textId="0541D685" w:rsidR="00354967" w:rsidRDefault="00354967" w:rsidP="00354967">
      <w:r>
        <w:t>The amendment was then adopted.</w:t>
      </w:r>
    </w:p>
    <w:p w14:paraId="31F1538F" w14:textId="77777777" w:rsidR="00354967" w:rsidRDefault="00354967" w:rsidP="00354967"/>
    <w:p w14:paraId="5A43548E" w14:textId="640FADD1" w:rsidR="00354967" w:rsidRDefault="00354967" w:rsidP="00354967">
      <w:r>
        <w:t>The question recurred to the passage of the Bill.</w:t>
      </w:r>
    </w:p>
    <w:p w14:paraId="3F603C36" w14:textId="77777777" w:rsidR="00354967" w:rsidRDefault="00354967" w:rsidP="00354967"/>
    <w:p w14:paraId="4E77D130" w14:textId="77777777" w:rsidR="00354967" w:rsidRDefault="00354967" w:rsidP="00354967">
      <w:r>
        <w:t xml:space="preserve">The yeas and nays were taken resulting as follows: </w:t>
      </w:r>
    </w:p>
    <w:p w14:paraId="1F277104" w14:textId="6DFF4F54" w:rsidR="00354967" w:rsidRDefault="00354967" w:rsidP="00354967">
      <w:pPr>
        <w:jc w:val="center"/>
      </w:pPr>
      <w:r>
        <w:t xml:space="preserve"> </w:t>
      </w:r>
      <w:bookmarkStart w:id="87" w:name="vote_start175"/>
      <w:bookmarkEnd w:id="87"/>
      <w:r>
        <w:t>Yeas 104; Nays 0</w:t>
      </w:r>
    </w:p>
    <w:p w14:paraId="0B438C63" w14:textId="77777777" w:rsidR="00354967" w:rsidRDefault="00354967" w:rsidP="00354967">
      <w:pPr>
        <w:jc w:val="center"/>
      </w:pPr>
    </w:p>
    <w:p w14:paraId="576C5527"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2EB50984" w14:textId="77777777" w:rsidTr="00354967">
        <w:tc>
          <w:tcPr>
            <w:tcW w:w="2179" w:type="dxa"/>
            <w:shd w:val="clear" w:color="auto" w:fill="auto"/>
          </w:tcPr>
          <w:p w14:paraId="798D0E17" w14:textId="6A2B3177" w:rsidR="00354967" w:rsidRPr="00354967" w:rsidRDefault="00354967" w:rsidP="00354967">
            <w:pPr>
              <w:keepNext/>
              <w:ind w:firstLine="0"/>
            </w:pPr>
            <w:r>
              <w:t>Anderson</w:t>
            </w:r>
          </w:p>
        </w:tc>
        <w:tc>
          <w:tcPr>
            <w:tcW w:w="2179" w:type="dxa"/>
            <w:shd w:val="clear" w:color="auto" w:fill="auto"/>
          </w:tcPr>
          <w:p w14:paraId="33627C92" w14:textId="16158FEE" w:rsidR="00354967" w:rsidRPr="00354967" w:rsidRDefault="00354967" w:rsidP="00354967">
            <w:pPr>
              <w:keepNext/>
              <w:ind w:firstLine="0"/>
            </w:pPr>
            <w:r>
              <w:t>Atkinson</w:t>
            </w:r>
          </w:p>
        </w:tc>
        <w:tc>
          <w:tcPr>
            <w:tcW w:w="2180" w:type="dxa"/>
            <w:shd w:val="clear" w:color="auto" w:fill="auto"/>
          </w:tcPr>
          <w:p w14:paraId="6451BC63" w14:textId="543F4DF0" w:rsidR="00354967" w:rsidRPr="00354967" w:rsidRDefault="00354967" w:rsidP="00354967">
            <w:pPr>
              <w:keepNext/>
              <w:ind w:firstLine="0"/>
            </w:pPr>
            <w:r>
              <w:t>Bailey</w:t>
            </w:r>
          </w:p>
        </w:tc>
      </w:tr>
      <w:tr w:rsidR="00354967" w:rsidRPr="00354967" w14:paraId="011FB868" w14:textId="77777777" w:rsidTr="00354967">
        <w:tc>
          <w:tcPr>
            <w:tcW w:w="2179" w:type="dxa"/>
            <w:shd w:val="clear" w:color="auto" w:fill="auto"/>
          </w:tcPr>
          <w:p w14:paraId="723AE7D7" w14:textId="1B9DDE09" w:rsidR="00354967" w:rsidRPr="00354967" w:rsidRDefault="00354967" w:rsidP="00354967">
            <w:pPr>
              <w:ind w:firstLine="0"/>
            </w:pPr>
            <w:r>
              <w:t>Bannister</w:t>
            </w:r>
          </w:p>
        </w:tc>
        <w:tc>
          <w:tcPr>
            <w:tcW w:w="2179" w:type="dxa"/>
            <w:shd w:val="clear" w:color="auto" w:fill="auto"/>
          </w:tcPr>
          <w:p w14:paraId="58DD099B" w14:textId="125BBDB0" w:rsidR="00354967" w:rsidRPr="00354967" w:rsidRDefault="00354967" w:rsidP="00354967">
            <w:pPr>
              <w:ind w:firstLine="0"/>
            </w:pPr>
            <w:r>
              <w:t>Bauer</w:t>
            </w:r>
          </w:p>
        </w:tc>
        <w:tc>
          <w:tcPr>
            <w:tcW w:w="2180" w:type="dxa"/>
            <w:shd w:val="clear" w:color="auto" w:fill="auto"/>
          </w:tcPr>
          <w:p w14:paraId="32C66BBB" w14:textId="6488C82D" w:rsidR="00354967" w:rsidRPr="00354967" w:rsidRDefault="00354967" w:rsidP="00354967">
            <w:pPr>
              <w:ind w:firstLine="0"/>
            </w:pPr>
            <w:r>
              <w:t>Beach</w:t>
            </w:r>
          </w:p>
        </w:tc>
      </w:tr>
      <w:tr w:rsidR="00354967" w:rsidRPr="00354967" w14:paraId="6B110231" w14:textId="77777777" w:rsidTr="00354967">
        <w:tc>
          <w:tcPr>
            <w:tcW w:w="2179" w:type="dxa"/>
            <w:shd w:val="clear" w:color="auto" w:fill="auto"/>
          </w:tcPr>
          <w:p w14:paraId="38F22E98" w14:textId="6E744BDF" w:rsidR="00354967" w:rsidRPr="00354967" w:rsidRDefault="00354967" w:rsidP="00354967">
            <w:pPr>
              <w:ind w:firstLine="0"/>
            </w:pPr>
            <w:r>
              <w:t>Bernstein</w:t>
            </w:r>
          </w:p>
        </w:tc>
        <w:tc>
          <w:tcPr>
            <w:tcW w:w="2179" w:type="dxa"/>
            <w:shd w:val="clear" w:color="auto" w:fill="auto"/>
          </w:tcPr>
          <w:p w14:paraId="3DF25BA1" w14:textId="7E8FAEEE" w:rsidR="00354967" w:rsidRPr="00354967" w:rsidRDefault="00354967" w:rsidP="00354967">
            <w:pPr>
              <w:ind w:firstLine="0"/>
            </w:pPr>
            <w:r>
              <w:t>Blackwell</w:t>
            </w:r>
          </w:p>
        </w:tc>
        <w:tc>
          <w:tcPr>
            <w:tcW w:w="2180" w:type="dxa"/>
            <w:shd w:val="clear" w:color="auto" w:fill="auto"/>
          </w:tcPr>
          <w:p w14:paraId="15B20FB3" w14:textId="6936E9A7" w:rsidR="00354967" w:rsidRPr="00354967" w:rsidRDefault="00354967" w:rsidP="00354967">
            <w:pPr>
              <w:ind w:firstLine="0"/>
            </w:pPr>
            <w:r>
              <w:t>Bradley</w:t>
            </w:r>
          </w:p>
        </w:tc>
      </w:tr>
      <w:tr w:rsidR="00354967" w:rsidRPr="00354967" w14:paraId="43A15299" w14:textId="77777777" w:rsidTr="00354967">
        <w:tc>
          <w:tcPr>
            <w:tcW w:w="2179" w:type="dxa"/>
            <w:shd w:val="clear" w:color="auto" w:fill="auto"/>
          </w:tcPr>
          <w:p w14:paraId="068E0C8A" w14:textId="7AAE9BFB" w:rsidR="00354967" w:rsidRPr="00354967" w:rsidRDefault="00354967" w:rsidP="00354967">
            <w:pPr>
              <w:ind w:firstLine="0"/>
            </w:pPr>
            <w:r>
              <w:t>Brittain</w:t>
            </w:r>
          </w:p>
        </w:tc>
        <w:tc>
          <w:tcPr>
            <w:tcW w:w="2179" w:type="dxa"/>
            <w:shd w:val="clear" w:color="auto" w:fill="auto"/>
          </w:tcPr>
          <w:p w14:paraId="1283ABA1" w14:textId="17A2F71A" w:rsidR="00354967" w:rsidRPr="00354967" w:rsidRDefault="00354967" w:rsidP="00354967">
            <w:pPr>
              <w:ind w:firstLine="0"/>
            </w:pPr>
            <w:r>
              <w:t>Burns</w:t>
            </w:r>
          </w:p>
        </w:tc>
        <w:tc>
          <w:tcPr>
            <w:tcW w:w="2180" w:type="dxa"/>
            <w:shd w:val="clear" w:color="auto" w:fill="auto"/>
          </w:tcPr>
          <w:p w14:paraId="605BFA61" w14:textId="61EE714B" w:rsidR="00354967" w:rsidRPr="00354967" w:rsidRDefault="00354967" w:rsidP="00354967">
            <w:pPr>
              <w:ind w:firstLine="0"/>
            </w:pPr>
            <w:r>
              <w:t>Bustos</w:t>
            </w:r>
          </w:p>
        </w:tc>
      </w:tr>
      <w:tr w:rsidR="00354967" w:rsidRPr="00354967" w14:paraId="73572768" w14:textId="77777777" w:rsidTr="00354967">
        <w:tc>
          <w:tcPr>
            <w:tcW w:w="2179" w:type="dxa"/>
            <w:shd w:val="clear" w:color="auto" w:fill="auto"/>
          </w:tcPr>
          <w:p w14:paraId="1EEA9EFC" w14:textId="137D23B7" w:rsidR="00354967" w:rsidRPr="00354967" w:rsidRDefault="00354967" w:rsidP="00354967">
            <w:pPr>
              <w:ind w:firstLine="0"/>
            </w:pPr>
            <w:r>
              <w:t>Calhoon</w:t>
            </w:r>
          </w:p>
        </w:tc>
        <w:tc>
          <w:tcPr>
            <w:tcW w:w="2179" w:type="dxa"/>
            <w:shd w:val="clear" w:color="auto" w:fill="auto"/>
          </w:tcPr>
          <w:p w14:paraId="29E1F680" w14:textId="42CFD250" w:rsidR="00354967" w:rsidRPr="00354967" w:rsidRDefault="00354967" w:rsidP="00354967">
            <w:pPr>
              <w:ind w:firstLine="0"/>
            </w:pPr>
            <w:r>
              <w:t>Carter</w:t>
            </w:r>
          </w:p>
        </w:tc>
        <w:tc>
          <w:tcPr>
            <w:tcW w:w="2180" w:type="dxa"/>
            <w:shd w:val="clear" w:color="auto" w:fill="auto"/>
          </w:tcPr>
          <w:p w14:paraId="5CBA54E1" w14:textId="39C40EB2" w:rsidR="00354967" w:rsidRPr="00354967" w:rsidRDefault="00354967" w:rsidP="00354967">
            <w:pPr>
              <w:ind w:firstLine="0"/>
            </w:pPr>
            <w:r>
              <w:t>Caskey</w:t>
            </w:r>
          </w:p>
        </w:tc>
      </w:tr>
      <w:tr w:rsidR="00354967" w:rsidRPr="00354967" w14:paraId="5A269237" w14:textId="77777777" w:rsidTr="00354967">
        <w:tc>
          <w:tcPr>
            <w:tcW w:w="2179" w:type="dxa"/>
            <w:shd w:val="clear" w:color="auto" w:fill="auto"/>
          </w:tcPr>
          <w:p w14:paraId="718FC1A8" w14:textId="31748F04" w:rsidR="00354967" w:rsidRPr="00354967" w:rsidRDefault="00354967" w:rsidP="00354967">
            <w:pPr>
              <w:ind w:firstLine="0"/>
            </w:pPr>
            <w:r>
              <w:t>Chapman</w:t>
            </w:r>
          </w:p>
        </w:tc>
        <w:tc>
          <w:tcPr>
            <w:tcW w:w="2179" w:type="dxa"/>
            <w:shd w:val="clear" w:color="auto" w:fill="auto"/>
          </w:tcPr>
          <w:p w14:paraId="3305340E" w14:textId="5F9F69D0" w:rsidR="00354967" w:rsidRPr="00354967" w:rsidRDefault="00354967" w:rsidP="00354967">
            <w:pPr>
              <w:ind w:firstLine="0"/>
            </w:pPr>
            <w:r>
              <w:t>Chumley</w:t>
            </w:r>
          </w:p>
        </w:tc>
        <w:tc>
          <w:tcPr>
            <w:tcW w:w="2180" w:type="dxa"/>
            <w:shd w:val="clear" w:color="auto" w:fill="auto"/>
          </w:tcPr>
          <w:p w14:paraId="69AAD7D2" w14:textId="01AB36D8" w:rsidR="00354967" w:rsidRPr="00354967" w:rsidRDefault="00354967" w:rsidP="00354967">
            <w:pPr>
              <w:ind w:firstLine="0"/>
            </w:pPr>
            <w:r>
              <w:t>Clyburn</w:t>
            </w:r>
          </w:p>
        </w:tc>
      </w:tr>
      <w:tr w:rsidR="00354967" w:rsidRPr="00354967" w14:paraId="4D3C1D4B" w14:textId="77777777" w:rsidTr="00354967">
        <w:tc>
          <w:tcPr>
            <w:tcW w:w="2179" w:type="dxa"/>
            <w:shd w:val="clear" w:color="auto" w:fill="auto"/>
          </w:tcPr>
          <w:p w14:paraId="14C43CA6" w14:textId="2063ADA0" w:rsidR="00354967" w:rsidRPr="00354967" w:rsidRDefault="00354967" w:rsidP="00354967">
            <w:pPr>
              <w:ind w:firstLine="0"/>
            </w:pPr>
            <w:r>
              <w:t>Cobb-Hunter</w:t>
            </w:r>
          </w:p>
        </w:tc>
        <w:tc>
          <w:tcPr>
            <w:tcW w:w="2179" w:type="dxa"/>
            <w:shd w:val="clear" w:color="auto" w:fill="auto"/>
          </w:tcPr>
          <w:p w14:paraId="475758AA" w14:textId="2B088C99" w:rsidR="00354967" w:rsidRPr="00354967" w:rsidRDefault="00354967" w:rsidP="00354967">
            <w:pPr>
              <w:ind w:firstLine="0"/>
            </w:pPr>
            <w:r>
              <w:t>Collins</w:t>
            </w:r>
          </w:p>
        </w:tc>
        <w:tc>
          <w:tcPr>
            <w:tcW w:w="2180" w:type="dxa"/>
            <w:shd w:val="clear" w:color="auto" w:fill="auto"/>
          </w:tcPr>
          <w:p w14:paraId="7CF1399C" w14:textId="0206A047" w:rsidR="00354967" w:rsidRPr="00354967" w:rsidRDefault="00354967" w:rsidP="00354967">
            <w:pPr>
              <w:ind w:firstLine="0"/>
            </w:pPr>
            <w:r>
              <w:t>Connell</w:t>
            </w:r>
          </w:p>
        </w:tc>
      </w:tr>
      <w:tr w:rsidR="00354967" w:rsidRPr="00354967" w14:paraId="1DFB3483" w14:textId="77777777" w:rsidTr="00354967">
        <w:tc>
          <w:tcPr>
            <w:tcW w:w="2179" w:type="dxa"/>
            <w:shd w:val="clear" w:color="auto" w:fill="auto"/>
          </w:tcPr>
          <w:p w14:paraId="163C9765" w14:textId="533F7D56" w:rsidR="00354967" w:rsidRPr="00354967" w:rsidRDefault="00354967" w:rsidP="00354967">
            <w:pPr>
              <w:ind w:firstLine="0"/>
            </w:pPr>
            <w:r>
              <w:t>B. J. Cox</w:t>
            </w:r>
          </w:p>
        </w:tc>
        <w:tc>
          <w:tcPr>
            <w:tcW w:w="2179" w:type="dxa"/>
            <w:shd w:val="clear" w:color="auto" w:fill="auto"/>
          </w:tcPr>
          <w:p w14:paraId="2D88CCAB" w14:textId="45B83944" w:rsidR="00354967" w:rsidRPr="00354967" w:rsidRDefault="00354967" w:rsidP="00354967">
            <w:pPr>
              <w:ind w:firstLine="0"/>
            </w:pPr>
            <w:r>
              <w:t>B. L. Cox</w:t>
            </w:r>
          </w:p>
        </w:tc>
        <w:tc>
          <w:tcPr>
            <w:tcW w:w="2180" w:type="dxa"/>
            <w:shd w:val="clear" w:color="auto" w:fill="auto"/>
          </w:tcPr>
          <w:p w14:paraId="742080D4" w14:textId="4779BB32" w:rsidR="00354967" w:rsidRPr="00354967" w:rsidRDefault="00354967" w:rsidP="00354967">
            <w:pPr>
              <w:ind w:firstLine="0"/>
            </w:pPr>
            <w:r>
              <w:t>Crawford</w:t>
            </w:r>
          </w:p>
        </w:tc>
      </w:tr>
      <w:tr w:rsidR="00354967" w:rsidRPr="00354967" w14:paraId="7035BE21" w14:textId="77777777" w:rsidTr="00354967">
        <w:tc>
          <w:tcPr>
            <w:tcW w:w="2179" w:type="dxa"/>
            <w:shd w:val="clear" w:color="auto" w:fill="auto"/>
          </w:tcPr>
          <w:p w14:paraId="491A43DB" w14:textId="240F50AC" w:rsidR="00354967" w:rsidRPr="00354967" w:rsidRDefault="00354967" w:rsidP="00354967">
            <w:pPr>
              <w:ind w:firstLine="0"/>
            </w:pPr>
            <w:r>
              <w:t>Cromer</w:t>
            </w:r>
          </w:p>
        </w:tc>
        <w:tc>
          <w:tcPr>
            <w:tcW w:w="2179" w:type="dxa"/>
            <w:shd w:val="clear" w:color="auto" w:fill="auto"/>
          </w:tcPr>
          <w:p w14:paraId="0FAA003A" w14:textId="7A969259" w:rsidR="00354967" w:rsidRPr="00354967" w:rsidRDefault="00354967" w:rsidP="00354967">
            <w:pPr>
              <w:ind w:firstLine="0"/>
            </w:pPr>
            <w:r>
              <w:t>Elliott</w:t>
            </w:r>
          </w:p>
        </w:tc>
        <w:tc>
          <w:tcPr>
            <w:tcW w:w="2180" w:type="dxa"/>
            <w:shd w:val="clear" w:color="auto" w:fill="auto"/>
          </w:tcPr>
          <w:p w14:paraId="07D7787B" w14:textId="7D79658D" w:rsidR="00354967" w:rsidRPr="00354967" w:rsidRDefault="00354967" w:rsidP="00354967">
            <w:pPr>
              <w:ind w:firstLine="0"/>
            </w:pPr>
            <w:r>
              <w:t>Erickson</w:t>
            </w:r>
          </w:p>
        </w:tc>
      </w:tr>
      <w:tr w:rsidR="00354967" w:rsidRPr="00354967" w14:paraId="594AC99E" w14:textId="77777777" w:rsidTr="00354967">
        <w:tc>
          <w:tcPr>
            <w:tcW w:w="2179" w:type="dxa"/>
            <w:shd w:val="clear" w:color="auto" w:fill="auto"/>
          </w:tcPr>
          <w:p w14:paraId="58CBE1B6" w14:textId="3539D0ED" w:rsidR="00354967" w:rsidRPr="00354967" w:rsidRDefault="00354967" w:rsidP="00354967">
            <w:pPr>
              <w:ind w:firstLine="0"/>
            </w:pPr>
            <w:r>
              <w:t>Felder</w:t>
            </w:r>
          </w:p>
        </w:tc>
        <w:tc>
          <w:tcPr>
            <w:tcW w:w="2179" w:type="dxa"/>
            <w:shd w:val="clear" w:color="auto" w:fill="auto"/>
          </w:tcPr>
          <w:p w14:paraId="209EE859" w14:textId="0610F3EF" w:rsidR="00354967" w:rsidRPr="00354967" w:rsidRDefault="00354967" w:rsidP="00354967">
            <w:pPr>
              <w:ind w:firstLine="0"/>
            </w:pPr>
            <w:r>
              <w:t>Forrest</w:t>
            </w:r>
          </w:p>
        </w:tc>
        <w:tc>
          <w:tcPr>
            <w:tcW w:w="2180" w:type="dxa"/>
            <w:shd w:val="clear" w:color="auto" w:fill="auto"/>
          </w:tcPr>
          <w:p w14:paraId="0B446106" w14:textId="536AD783" w:rsidR="00354967" w:rsidRPr="00354967" w:rsidRDefault="00354967" w:rsidP="00354967">
            <w:pPr>
              <w:ind w:firstLine="0"/>
            </w:pPr>
            <w:r>
              <w:t>Gagnon</w:t>
            </w:r>
          </w:p>
        </w:tc>
      </w:tr>
      <w:tr w:rsidR="00354967" w:rsidRPr="00354967" w14:paraId="0A78C3A7" w14:textId="77777777" w:rsidTr="00354967">
        <w:tc>
          <w:tcPr>
            <w:tcW w:w="2179" w:type="dxa"/>
            <w:shd w:val="clear" w:color="auto" w:fill="auto"/>
          </w:tcPr>
          <w:p w14:paraId="25259335" w14:textId="44DAA590" w:rsidR="00354967" w:rsidRPr="00354967" w:rsidRDefault="00354967" w:rsidP="00354967">
            <w:pPr>
              <w:ind w:firstLine="0"/>
            </w:pPr>
            <w:r>
              <w:t>Garvin</w:t>
            </w:r>
          </w:p>
        </w:tc>
        <w:tc>
          <w:tcPr>
            <w:tcW w:w="2179" w:type="dxa"/>
            <w:shd w:val="clear" w:color="auto" w:fill="auto"/>
          </w:tcPr>
          <w:p w14:paraId="2D8D25CE" w14:textId="130E7183" w:rsidR="00354967" w:rsidRPr="00354967" w:rsidRDefault="00354967" w:rsidP="00354967">
            <w:pPr>
              <w:ind w:firstLine="0"/>
            </w:pPr>
            <w:r>
              <w:t>Gatch</w:t>
            </w:r>
          </w:p>
        </w:tc>
        <w:tc>
          <w:tcPr>
            <w:tcW w:w="2180" w:type="dxa"/>
            <w:shd w:val="clear" w:color="auto" w:fill="auto"/>
          </w:tcPr>
          <w:p w14:paraId="1AF0299A" w14:textId="2C256D28" w:rsidR="00354967" w:rsidRPr="00354967" w:rsidRDefault="00354967" w:rsidP="00354967">
            <w:pPr>
              <w:ind w:firstLine="0"/>
            </w:pPr>
            <w:r>
              <w:t>Gibson</w:t>
            </w:r>
          </w:p>
        </w:tc>
      </w:tr>
      <w:tr w:rsidR="00354967" w:rsidRPr="00354967" w14:paraId="247D5369" w14:textId="77777777" w:rsidTr="00354967">
        <w:tc>
          <w:tcPr>
            <w:tcW w:w="2179" w:type="dxa"/>
            <w:shd w:val="clear" w:color="auto" w:fill="auto"/>
          </w:tcPr>
          <w:p w14:paraId="55F694D0" w14:textId="32D964B5" w:rsidR="00354967" w:rsidRPr="00354967" w:rsidRDefault="00354967" w:rsidP="00354967">
            <w:pPr>
              <w:ind w:firstLine="0"/>
            </w:pPr>
            <w:r>
              <w:t>Gilliam</w:t>
            </w:r>
          </w:p>
        </w:tc>
        <w:tc>
          <w:tcPr>
            <w:tcW w:w="2179" w:type="dxa"/>
            <w:shd w:val="clear" w:color="auto" w:fill="auto"/>
          </w:tcPr>
          <w:p w14:paraId="6FB7E3C6" w14:textId="58F9510A" w:rsidR="00354967" w:rsidRPr="00354967" w:rsidRDefault="00354967" w:rsidP="00354967">
            <w:pPr>
              <w:ind w:firstLine="0"/>
            </w:pPr>
            <w:r>
              <w:t>Guest</w:t>
            </w:r>
          </w:p>
        </w:tc>
        <w:tc>
          <w:tcPr>
            <w:tcW w:w="2180" w:type="dxa"/>
            <w:shd w:val="clear" w:color="auto" w:fill="auto"/>
          </w:tcPr>
          <w:p w14:paraId="7CAA1890" w14:textId="6FA6CBF0" w:rsidR="00354967" w:rsidRPr="00354967" w:rsidRDefault="00354967" w:rsidP="00354967">
            <w:pPr>
              <w:ind w:firstLine="0"/>
            </w:pPr>
            <w:r>
              <w:t>Haddon</w:t>
            </w:r>
          </w:p>
        </w:tc>
      </w:tr>
      <w:tr w:rsidR="00354967" w:rsidRPr="00354967" w14:paraId="6C08585A" w14:textId="77777777" w:rsidTr="00354967">
        <w:tc>
          <w:tcPr>
            <w:tcW w:w="2179" w:type="dxa"/>
            <w:shd w:val="clear" w:color="auto" w:fill="auto"/>
          </w:tcPr>
          <w:p w14:paraId="76F5A9CD" w14:textId="6CEAB830" w:rsidR="00354967" w:rsidRPr="00354967" w:rsidRDefault="00354967" w:rsidP="00354967">
            <w:pPr>
              <w:ind w:firstLine="0"/>
            </w:pPr>
            <w:r>
              <w:t>Hager</w:t>
            </w:r>
          </w:p>
        </w:tc>
        <w:tc>
          <w:tcPr>
            <w:tcW w:w="2179" w:type="dxa"/>
            <w:shd w:val="clear" w:color="auto" w:fill="auto"/>
          </w:tcPr>
          <w:p w14:paraId="49800253" w14:textId="03A8E8FA" w:rsidR="00354967" w:rsidRPr="00354967" w:rsidRDefault="00354967" w:rsidP="00354967">
            <w:pPr>
              <w:ind w:firstLine="0"/>
            </w:pPr>
            <w:r>
              <w:t>Hardee</w:t>
            </w:r>
          </w:p>
        </w:tc>
        <w:tc>
          <w:tcPr>
            <w:tcW w:w="2180" w:type="dxa"/>
            <w:shd w:val="clear" w:color="auto" w:fill="auto"/>
          </w:tcPr>
          <w:p w14:paraId="4EE616DF" w14:textId="01FE62B7" w:rsidR="00354967" w:rsidRPr="00354967" w:rsidRDefault="00354967" w:rsidP="00354967">
            <w:pPr>
              <w:ind w:firstLine="0"/>
            </w:pPr>
            <w:r>
              <w:t>Harris</w:t>
            </w:r>
          </w:p>
        </w:tc>
      </w:tr>
      <w:tr w:rsidR="00354967" w:rsidRPr="00354967" w14:paraId="3AD07578" w14:textId="77777777" w:rsidTr="00354967">
        <w:tc>
          <w:tcPr>
            <w:tcW w:w="2179" w:type="dxa"/>
            <w:shd w:val="clear" w:color="auto" w:fill="auto"/>
          </w:tcPr>
          <w:p w14:paraId="173271C1" w14:textId="171DBA2F" w:rsidR="00354967" w:rsidRPr="00354967" w:rsidRDefault="00354967" w:rsidP="00354967">
            <w:pPr>
              <w:ind w:firstLine="0"/>
            </w:pPr>
            <w:r>
              <w:t>Hartnett</w:t>
            </w:r>
          </w:p>
        </w:tc>
        <w:tc>
          <w:tcPr>
            <w:tcW w:w="2179" w:type="dxa"/>
            <w:shd w:val="clear" w:color="auto" w:fill="auto"/>
          </w:tcPr>
          <w:p w14:paraId="0542B2BD" w14:textId="6A7C5D4A" w:rsidR="00354967" w:rsidRPr="00354967" w:rsidRDefault="00354967" w:rsidP="00354967">
            <w:pPr>
              <w:ind w:firstLine="0"/>
            </w:pPr>
            <w:r>
              <w:t>Hayes</w:t>
            </w:r>
          </w:p>
        </w:tc>
        <w:tc>
          <w:tcPr>
            <w:tcW w:w="2180" w:type="dxa"/>
            <w:shd w:val="clear" w:color="auto" w:fill="auto"/>
          </w:tcPr>
          <w:p w14:paraId="6ACFA3EC" w14:textId="4013C3EA" w:rsidR="00354967" w:rsidRPr="00354967" w:rsidRDefault="00354967" w:rsidP="00354967">
            <w:pPr>
              <w:ind w:firstLine="0"/>
            </w:pPr>
            <w:r>
              <w:t>Henderson-Myers</w:t>
            </w:r>
          </w:p>
        </w:tc>
      </w:tr>
      <w:tr w:rsidR="00354967" w:rsidRPr="00354967" w14:paraId="49F56FDC" w14:textId="77777777" w:rsidTr="00354967">
        <w:tc>
          <w:tcPr>
            <w:tcW w:w="2179" w:type="dxa"/>
            <w:shd w:val="clear" w:color="auto" w:fill="auto"/>
          </w:tcPr>
          <w:p w14:paraId="6A374340" w14:textId="514FAE4A" w:rsidR="00354967" w:rsidRPr="00354967" w:rsidRDefault="00354967" w:rsidP="00354967">
            <w:pPr>
              <w:ind w:firstLine="0"/>
            </w:pPr>
            <w:r>
              <w:t>Henegan</w:t>
            </w:r>
          </w:p>
        </w:tc>
        <w:tc>
          <w:tcPr>
            <w:tcW w:w="2179" w:type="dxa"/>
            <w:shd w:val="clear" w:color="auto" w:fill="auto"/>
          </w:tcPr>
          <w:p w14:paraId="651BD31A" w14:textId="78DE3541" w:rsidR="00354967" w:rsidRPr="00354967" w:rsidRDefault="00354967" w:rsidP="00354967">
            <w:pPr>
              <w:ind w:firstLine="0"/>
            </w:pPr>
            <w:r>
              <w:t>Hewitt</w:t>
            </w:r>
          </w:p>
        </w:tc>
        <w:tc>
          <w:tcPr>
            <w:tcW w:w="2180" w:type="dxa"/>
            <w:shd w:val="clear" w:color="auto" w:fill="auto"/>
          </w:tcPr>
          <w:p w14:paraId="777E7903" w14:textId="7FADFFC9" w:rsidR="00354967" w:rsidRPr="00354967" w:rsidRDefault="00354967" w:rsidP="00354967">
            <w:pPr>
              <w:ind w:firstLine="0"/>
            </w:pPr>
            <w:r>
              <w:t>Hiott</w:t>
            </w:r>
          </w:p>
        </w:tc>
      </w:tr>
      <w:tr w:rsidR="00354967" w:rsidRPr="00354967" w14:paraId="12F99933" w14:textId="77777777" w:rsidTr="00354967">
        <w:tc>
          <w:tcPr>
            <w:tcW w:w="2179" w:type="dxa"/>
            <w:shd w:val="clear" w:color="auto" w:fill="auto"/>
          </w:tcPr>
          <w:p w14:paraId="67D129DB" w14:textId="513AC7EA" w:rsidR="00354967" w:rsidRPr="00354967" w:rsidRDefault="00354967" w:rsidP="00354967">
            <w:pPr>
              <w:ind w:firstLine="0"/>
            </w:pPr>
            <w:r>
              <w:t>Hixon</w:t>
            </w:r>
          </w:p>
        </w:tc>
        <w:tc>
          <w:tcPr>
            <w:tcW w:w="2179" w:type="dxa"/>
            <w:shd w:val="clear" w:color="auto" w:fill="auto"/>
          </w:tcPr>
          <w:p w14:paraId="5E3F95B7" w14:textId="57144CA0" w:rsidR="00354967" w:rsidRPr="00354967" w:rsidRDefault="00354967" w:rsidP="00354967">
            <w:pPr>
              <w:ind w:firstLine="0"/>
            </w:pPr>
            <w:r>
              <w:t>Hosey</w:t>
            </w:r>
          </w:p>
        </w:tc>
        <w:tc>
          <w:tcPr>
            <w:tcW w:w="2180" w:type="dxa"/>
            <w:shd w:val="clear" w:color="auto" w:fill="auto"/>
          </w:tcPr>
          <w:p w14:paraId="485F818B" w14:textId="40CC7030" w:rsidR="00354967" w:rsidRPr="00354967" w:rsidRDefault="00354967" w:rsidP="00354967">
            <w:pPr>
              <w:ind w:firstLine="0"/>
            </w:pPr>
            <w:r>
              <w:t>Howard</w:t>
            </w:r>
          </w:p>
        </w:tc>
      </w:tr>
      <w:tr w:rsidR="00354967" w:rsidRPr="00354967" w14:paraId="751A4D2C" w14:textId="77777777" w:rsidTr="00354967">
        <w:tc>
          <w:tcPr>
            <w:tcW w:w="2179" w:type="dxa"/>
            <w:shd w:val="clear" w:color="auto" w:fill="auto"/>
          </w:tcPr>
          <w:p w14:paraId="0C76FBFE" w14:textId="7DF8C803" w:rsidR="00354967" w:rsidRPr="00354967" w:rsidRDefault="00354967" w:rsidP="00354967">
            <w:pPr>
              <w:ind w:firstLine="0"/>
            </w:pPr>
            <w:r>
              <w:t>Hyde</w:t>
            </w:r>
          </w:p>
        </w:tc>
        <w:tc>
          <w:tcPr>
            <w:tcW w:w="2179" w:type="dxa"/>
            <w:shd w:val="clear" w:color="auto" w:fill="auto"/>
          </w:tcPr>
          <w:p w14:paraId="4BADF72B" w14:textId="4C1E0E7B" w:rsidR="00354967" w:rsidRPr="00354967" w:rsidRDefault="00354967" w:rsidP="00354967">
            <w:pPr>
              <w:ind w:firstLine="0"/>
            </w:pPr>
            <w:r>
              <w:t>J. E. Johnson</w:t>
            </w:r>
          </w:p>
        </w:tc>
        <w:tc>
          <w:tcPr>
            <w:tcW w:w="2180" w:type="dxa"/>
            <w:shd w:val="clear" w:color="auto" w:fill="auto"/>
          </w:tcPr>
          <w:p w14:paraId="6BF019CA" w14:textId="381E5409" w:rsidR="00354967" w:rsidRPr="00354967" w:rsidRDefault="00354967" w:rsidP="00354967">
            <w:pPr>
              <w:ind w:firstLine="0"/>
            </w:pPr>
            <w:r>
              <w:t>J. L. Johnson</w:t>
            </w:r>
          </w:p>
        </w:tc>
      </w:tr>
      <w:tr w:rsidR="00354967" w:rsidRPr="00354967" w14:paraId="4EDA7000" w14:textId="77777777" w:rsidTr="00354967">
        <w:tc>
          <w:tcPr>
            <w:tcW w:w="2179" w:type="dxa"/>
            <w:shd w:val="clear" w:color="auto" w:fill="auto"/>
          </w:tcPr>
          <w:p w14:paraId="0D0F7551" w14:textId="7E8A9E74" w:rsidR="00354967" w:rsidRPr="00354967" w:rsidRDefault="00354967" w:rsidP="00354967">
            <w:pPr>
              <w:ind w:firstLine="0"/>
            </w:pPr>
            <w:r>
              <w:t>S. Jones</w:t>
            </w:r>
          </w:p>
        </w:tc>
        <w:tc>
          <w:tcPr>
            <w:tcW w:w="2179" w:type="dxa"/>
            <w:shd w:val="clear" w:color="auto" w:fill="auto"/>
          </w:tcPr>
          <w:p w14:paraId="2514604C" w14:textId="26EDC965" w:rsidR="00354967" w:rsidRPr="00354967" w:rsidRDefault="00354967" w:rsidP="00354967">
            <w:pPr>
              <w:ind w:firstLine="0"/>
            </w:pPr>
            <w:r>
              <w:t>W. Jones</w:t>
            </w:r>
          </w:p>
        </w:tc>
        <w:tc>
          <w:tcPr>
            <w:tcW w:w="2180" w:type="dxa"/>
            <w:shd w:val="clear" w:color="auto" w:fill="auto"/>
          </w:tcPr>
          <w:p w14:paraId="19BEFC1C" w14:textId="0B53E7E9" w:rsidR="00354967" w:rsidRPr="00354967" w:rsidRDefault="00354967" w:rsidP="00354967">
            <w:pPr>
              <w:ind w:firstLine="0"/>
            </w:pPr>
            <w:r>
              <w:t>Jordan</w:t>
            </w:r>
          </w:p>
        </w:tc>
      </w:tr>
      <w:tr w:rsidR="00354967" w:rsidRPr="00354967" w14:paraId="6A525F1A" w14:textId="77777777" w:rsidTr="00354967">
        <w:tc>
          <w:tcPr>
            <w:tcW w:w="2179" w:type="dxa"/>
            <w:shd w:val="clear" w:color="auto" w:fill="auto"/>
          </w:tcPr>
          <w:p w14:paraId="2D0781D3" w14:textId="2CF47C4F" w:rsidR="00354967" w:rsidRPr="00354967" w:rsidRDefault="00354967" w:rsidP="00354967">
            <w:pPr>
              <w:ind w:firstLine="0"/>
            </w:pPr>
            <w:r>
              <w:t>Kilmartin</w:t>
            </w:r>
          </w:p>
        </w:tc>
        <w:tc>
          <w:tcPr>
            <w:tcW w:w="2179" w:type="dxa"/>
            <w:shd w:val="clear" w:color="auto" w:fill="auto"/>
          </w:tcPr>
          <w:p w14:paraId="140C3C9E" w14:textId="3A51B20D" w:rsidR="00354967" w:rsidRPr="00354967" w:rsidRDefault="00354967" w:rsidP="00354967">
            <w:pPr>
              <w:ind w:firstLine="0"/>
            </w:pPr>
            <w:r>
              <w:t>King</w:t>
            </w:r>
          </w:p>
        </w:tc>
        <w:tc>
          <w:tcPr>
            <w:tcW w:w="2180" w:type="dxa"/>
            <w:shd w:val="clear" w:color="auto" w:fill="auto"/>
          </w:tcPr>
          <w:p w14:paraId="347E3F62" w14:textId="6B285DE8" w:rsidR="00354967" w:rsidRPr="00354967" w:rsidRDefault="00354967" w:rsidP="00354967">
            <w:pPr>
              <w:ind w:firstLine="0"/>
            </w:pPr>
            <w:r>
              <w:t>Kirby</w:t>
            </w:r>
          </w:p>
        </w:tc>
      </w:tr>
      <w:tr w:rsidR="00354967" w:rsidRPr="00354967" w14:paraId="5A0D6E24" w14:textId="77777777" w:rsidTr="00354967">
        <w:tc>
          <w:tcPr>
            <w:tcW w:w="2179" w:type="dxa"/>
            <w:shd w:val="clear" w:color="auto" w:fill="auto"/>
          </w:tcPr>
          <w:p w14:paraId="751753BD" w14:textId="06A78E89" w:rsidR="00354967" w:rsidRPr="00354967" w:rsidRDefault="00354967" w:rsidP="00354967">
            <w:pPr>
              <w:ind w:firstLine="0"/>
            </w:pPr>
            <w:r>
              <w:t>Landing</w:t>
            </w:r>
          </w:p>
        </w:tc>
        <w:tc>
          <w:tcPr>
            <w:tcW w:w="2179" w:type="dxa"/>
            <w:shd w:val="clear" w:color="auto" w:fill="auto"/>
          </w:tcPr>
          <w:p w14:paraId="1AF47E10" w14:textId="6513DDFB" w:rsidR="00354967" w:rsidRPr="00354967" w:rsidRDefault="00354967" w:rsidP="00354967">
            <w:pPr>
              <w:ind w:firstLine="0"/>
            </w:pPr>
            <w:r>
              <w:t>Lawson</w:t>
            </w:r>
          </w:p>
        </w:tc>
        <w:tc>
          <w:tcPr>
            <w:tcW w:w="2180" w:type="dxa"/>
            <w:shd w:val="clear" w:color="auto" w:fill="auto"/>
          </w:tcPr>
          <w:p w14:paraId="3094DDCA" w14:textId="4637D993" w:rsidR="00354967" w:rsidRPr="00354967" w:rsidRDefault="00354967" w:rsidP="00354967">
            <w:pPr>
              <w:ind w:firstLine="0"/>
            </w:pPr>
            <w:r>
              <w:t>Leber</w:t>
            </w:r>
          </w:p>
        </w:tc>
      </w:tr>
      <w:tr w:rsidR="00354967" w:rsidRPr="00354967" w14:paraId="1177CA63" w14:textId="77777777" w:rsidTr="00354967">
        <w:tc>
          <w:tcPr>
            <w:tcW w:w="2179" w:type="dxa"/>
            <w:shd w:val="clear" w:color="auto" w:fill="auto"/>
          </w:tcPr>
          <w:p w14:paraId="50473A29" w14:textId="67A2ABC0" w:rsidR="00354967" w:rsidRPr="00354967" w:rsidRDefault="00354967" w:rsidP="00354967">
            <w:pPr>
              <w:ind w:firstLine="0"/>
            </w:pPr>
            <w:r>
              <w:t>Ligon</w:t>
            </w:r>
          </w:p>
        </w:tc>
        <w:tc>
          <w:tcPr>
            <w:tcW w:w="2179" w:type="dxa"/>
            <w:shd w:val="clear" w:color="auto" w:fill="auto"/>
          </w:tcPr>
          <w:p w14:paraId="578F23FD" w14:textId="66A3CC4D" w:rsidR="00354967" w:rsidRPr="00354967" w:rsidRDefault="00354967" w:rsidP="00354967">
            <w:pPr>
              <w:ind w:firstLine="0"/>
            </w:pPr>
            <w:r>
              <w:t>Long</w:t>
            </w:r>
          </w:p>
        </w:tc>
        <w:tc>
          <w:tcPr>
            <w:tcW w:w="2180" w:type="dxa"/>
            <w:shd w:val="clear" w:color="auto" w:fill="auto"/>
          </w:tcPr>
          <w:p w14:paraId="29648CBC" w14:textId="34E180DD" w:rsidR="00354967" w:rsidRPr="00354967" w:rsidRDefault="00354967" w:rsidP="00354967">
            <w:pPr>
              <w:ind w:firstLine="0"/>
            </w:pPr>
            <w:r>
              <w:t>Lowe</w:t>
            </w:r>
          </w:p>
        </w:tc>
      </w:tr>
      <w:tr w:rsidR="00354967" w:rsidRPr="00354967" w14:paraId="07E5524E" w14:textId="77777777" w:rsidTr="00354967">
        <w:tc>
          <w:tcPr>
            <w:tcW w:w="2179" w:type="dxa"/>
            <w:shd w:val="clear" w:color="auto" w:fill="auto"/>
          </w:tcPr>
          <w:p w14:paraId="3B9BF362" w14:textId="4A195E6C" w:rsidR="00354967" w:rsidRPr="00354967" w:rsidRDefault="00354967" w:rsidP="00354967">
            <w:pPr>
              <w:ind w:firstLine="0"/>
            </w:pPr>
            <w:r>
              <w:t>Magnuson</w:t>
            </w:r>
          </w:p>
        </w:tc>
        <w:tc>
          <w:tcPr>
            <w:tcW w:w="2179" w:type="dxa"/>
            <w:shd w:val="clear" w:color="auto" w:fill="auto"/>
          </w:tcPr>
          <w:p w14:paraId="68D4D203" w14:textId="4A4841A8" w:rsidR="00354967" w:rsidRPr="00354967" w:rsidRDefault="00354967" w:rsidP="00354967">
            <w:pPr>
              <w:ind w:firstLine="0"/>
            </w:pPr>
            <w:r>
              <w:t>May</w:t>
            </w:r>
          </w:p>
        </w:tc>
        <w:tc>
          <w:tcPr>
            <w:tcW w:w="2180" w:type="dxa"/>
            <w:shd w:val="clear" w:color="auto" w:fill="auto"/>
          </w:tcPr>
          <w:p w14:paraId="4789AE02" w14:textId="510B9D80" w:rsidR="00354967" w:rsidRPr="00354967" w:rsidRDefault="00354967" w:rsidP="00354967">
            <w:pPr>
              <w:ind w:firstLine="0"/>
            </w:pPr>
            <w:r>
              <w:t>McCabe</w:t>
            </w:r>
          </w:p>
        </w:tc>
      </w:tr>
      <w:tr w:rsidR="00354967" w:rsidRPr="00354967" w14:paraId="415FF686" w14:textId="77777777" w:rsidTr="00354967">
        <w:tc>
          <w:tcPr>
            <w:tcW w:w="2179" w:type="dxa"/>
            <w:shd w:val="clear" w:color="auto" w:fill="auto"/>
          </w:tcPr>
          <w:p w14:paraId="03932A12" w14:textId="45A61EAD" w:rsidR="00354967" w:rsidRPr="00354967" w:rsidRDefault="00354967" w:rsidP="00354967">
            <w:pPr>
              <w:ind w:firstLine="0"/>
            </w:pPr>
            <w:r>
              <w:t>McCravy</w:t>
            </w:r>
          </w:p>
        </w:tc>
        <w:tc>
          <w:tcPr>
            <w:tcW w:w="2179" w:type="dxa"/>
            <w:shd w:val="clear" w:color="auto" w:fill="auto"/>
          </w:tcPr>
          <w:p w14:paraId="3FC19CB3" w14:textId="10F3B143" w:rsidR="00354967" w:rsidRPr="00354967" w:rsidRDefault="00354967" w:rsidP="00354967">
            <w:pPr>
              <w:ind w:firstLine="0"/>
            </w:pPr>
            <w:r>
              <w:t>McGinnis</w:t>
            </w:r>
          </w:p>
        </w:tc>
        <w:tc>
          <w:tcPr>
            <w:tcW w:w="2180" w:type="dxa"/>
            <w:shd w:val="clear" w:color="auto" w:fill="auto"/>
          </w:tcPr>
          <w:p w14:paraId="01A566A8" w14:textId="6FE405B8" w:rsidR="00354967" w:rsidRPr="00354967" w:rsidRDefault="00354967" w:rsidP="00354967">
            <w:pPr>
              <w:ind w:firstLine="0"/>
            </w:pPr>
            <w:r>
              <w:t>Mitchell</w:t>
            </w:r>
          </w:p>
        </w:tc>
      </w:tr>
      <w:tr w:rsidR="00354967" w:rsidRPr="00354967" w14:paraId="072BA297" w14:textId="77777777" w:rsidTr="00354967">
        <w:tc>
          <w:tcPr>
            <w:tcW w:w="2179" w:type="dxa"/>
            <w:shd w:val="clear" w:color="auto" w:fill="auto"/>
          </w:tcPr>
          <w:p w14:paraId="19815510" w14:textId="19BC4E65" w:rsidR="00354967" w:rsidRPr="00354967" w:rsidRDefault="00354967" w:rsidP="00354967">
            <w:pPr>
              <w:ind w:firstLine="0"/>
            </w:pPr>
            <w:r>
              <w:t>J. Moore</w:t>
            </w:r>
          </w:p>
        </w:tc>
        <w:tc>
          <w:tcPr>
            <w:tcW w:w="2179" w:type="dxa"/>
            <w:shd w:val="clear" w:color="auto" w:fill="auto"/>
          </w:tcPr>
          <w:p w14:paraId="11A918B6" w14:textId="6818378E" w:rsidR="00354967" w:rsidRPr="00354967" w:rsidRDefault="00354967" w:rsidP="00354967">
            <w:pPr>
              <w:ind w:firstLine="0"/>
            </w:pPr>
            <w:r>
              <w:t>T. Moore</w:t>
            </w:r>
          </w:p>
        </w:tc>
        <w:tc>
          <w:tcPr>
            <w:tcW w:w="2180" w:type="dxa"/>
            <w:shd w:val="clear" w:color="auto" w:fill="auto"/>
          </w:tcPr>
          <w:p w14:paraId="1F25C60D" w14:textId="04182BA4" w:rsidR="00354967" w:rsidRPr="00354967" w:rsidRDefault="00354967" w:rsidP="00354967">
            <w:pPr>
              <w:ind w:firstLine="0"/>
            </w:pPr>
            <w:r>
              <w:t>A. M. Morgan</w:t>
            </w:r>
          </w:p>
        </w:tc>
      </w:tr>
      <w:tr w:rsidR="00354967" w:rsidRPr="00354967" w14:paraId="640A582E" w14:textId="77777777" w:rsidTr="00354967">
        <w:tc>
          <w:tcPr>
            <w:tcW w:w="2179" w:type="dxa"/>
            <w:shd w:val="clear" w:color="auto" w:fill="auto"/>
          </w:tcPr>
          <w:p w14:paraId="3009215F" w14:textId="2E4ED905" w:rsidR="00354967" w:rsidRPr="00354967" w:rsidRDefault="00354967" w:rsidP="00354967">
            <w:pPr>
              <w:ind w:firstLine="0"/>
            </w:pPr>
            <w:r>
              <w:t>T. A. Morgan</w:t>
            </w:r>
          </w:p>
        </w:tc>
        <w:tc>
          <w:tcPr>
            <w:tcW w:w="2179" w:type="dxa"/>
            <w:shd w:val="clear" w:color="auto" w:fill="auto"/>
          </w:tcPr>
          <w:p w14:paraId="6951FAEC" w14:textId="21E84F43" w:rsidR="00354967" w:rsidRPr="00354967" w:rsidRDefault="00354967" w:rsidP="00354967">
            <w:pPr>
              <w:ind w:firstLine="0"/>
            </w:pPr>
            <w:r>
              <w:t>Moss</w:t>
            </w:r>
          </w:p>
        </w:tc>
        <w:tc>
          <w:tcPr>
            <w:tcW w:w="2180" w:type="dxa"/>
            <w:shd w:val="clear" w:color="auto" w:fill="auto"/>
          </w:tcPr>
          <w:p w14:paraId="09141F88" w14:textId="68358AE3" w:rsidR="00354967" w:rsidRPr="00354967" w:rsidRDefault="00354967" w:rsidP="00354967">
            <w:pPr>
              <w:ind w:firstLine="0"/>
            </w:pPr>
            <w:r>
              <w:t>Murphy</w:t>
            </w:r>
          </w:p>
        </w:tc>
      </w:tr>
      <w:tr w:rsidR="00354967" w:rsidRPr="00354967" w14:paraId="2DE8398E" w14:textId="77777777" w:rsidTr="00354967">
        <w:tc>
          <w:tcPr>
            <w:tcW w:w="2179" w:type="dxa"/>
            <w:shd w:val="clear" w:color="auto" w:fill="auto"/>
          </w:tcPr>
          <w:p w14:paraId="7BE5CA41" w14:textId="691E2697" w:rsidR="00354967" w:rsidRPr="00354967" w:rsidRDefault="00354967" w:rsidP="00354967">
            <w:pPr>
              <w:ind w:firstLine="0"/>
            </w:pPr>
            <w:r>
              <w:t>Neese</w:t>
            </w:r>
          </w:p>
        </w:tc>
        <w:tc>
          <w:tcPr>
            <w:tcW w:w="2179" w:type="dxa"/>
            <w:shd w:val="clear" w:color="auto" w:fill="auto"/>
          </w:tcPr>
          <w:p w14:paraId="398D0EE2" w14:textId="44BB5FEC" w:rsidR="00354967" w:rsidRPr="00354967" w:rsidRDefault="00354967" w:rsidP="00354967">
            <w:pPr>
              <w:ind w:firstLine="0"/>
            </w:pPr>
            <w:r>
              <w:t>B. Newton</w:t>
            </w:r>
          </w:p>
        </w:tc>
        <w:tc>
          <w:tcPr>
            <w:tcW w:w="2180" w:type="dxa"/>
            <w:shd w:val="clear" w:color="auto" w:fill="auto"/>
          </w:tcPr>
          <w:p w14:paraId="7380C3E6" w14:textId="635BBE3E" w:rsidR="00354967" w:rsidRPr="00354967" w:rsidRDefault="00354967" w:rsidP="00354967">
            <w:pPr>
              <w:ind w:firstLine="0"/>
            </w:pPr>
            <w:r>
              <w:t>W. Newton</w:t>
            </w:r>
          </w:p>
        </w:tc>
      </w:tr>
      <w:tr w:rsidR="00354967" w:rsidRPr="00354967" w14:paraId="281E93A8" w14:textId="77777777" w:rsidTr="00354967">
        <w:tc>
          <w:tcPr>
            <w:tcW w:w="2179" w:type="dxa"/>
            <w:shd w:val="clear" w:color="auto" w:fill="auto"/>
          </w:tcPr>
          <w:p w14:paraId="40F4BEBF" w14:textId="519E44BD" w:rsidR="00354967" w:rsidRPr="00354967" w:rsidRDefault="00354967" w:rsidP="00354967">
            <w:pPr>
              <w:ind w:firstLine="0"/>
            </w:pPr>
            <w:r>
              <w:t>Nutt</w:t>
            </w:r>
          </w:p>
        </w:tc>
        <w:tc>
          <w:tcPr>
            <w:tcW w:w="2179" w:type="dxa"/>
            <w:shd w:val="clear" w:color="auto" w:fill="auto"/>
          </w:tcPr>
          <w:p w14:paraId="08468E24" w14:textId="3FBFD5EF" w:rsidR="00354967" w:rsidRPr="00354967" w:rsidRDefault="00354967" w:rsidP="00354967">
            <w:pPr>
              <w:ind w:firstLine="0"/>
            </w:pPr>
            <w:r>
              <w:t>O'Neal</w:t>
            </w:r>
          </w:p>
        </w:tc>
        <w:tc>
          <w:tcPr>
            <w:tcW w:w="2180" w:type="dxa"/>
            <w:shd w:val="clear" w:color="auto" w:fill="auto"/>
          </w:tcPr>
          <w:p w14:paraId="15C7AC02" w14:textId="3D7F1268" w:rsidR="00354967" w:rsidRPr="00354967" w:rsidRDefault="00354967" w:rsidP="00354967">
            <w:pPr>
              <w:ind w:firstLine="0"/>
            </w:pPr>
            <w:r>
              <w:t>Oremus</w:t>
            </w:r>
          </w:p>
        </w:tc>
      </w:tr>
      <w:tr w:rsidR="00354967" w:rsidRPr="00354967" w14:paraId="4057F3A6" w14:textId="77777777" w:rsidTr="00354967">
        <w:tc>
          <w:tcPr>
            <w:tcW w:w="2179" w:type="dxa"/>
            <w:shd w:val="clear" w:color="auto" w:fill="auto"/>
          </w:tcPr>
          <w:p w14:paraId="38136016" w14:textId="4EF1FECA" w:rsidR="00354967" w:rsidRPr="00354967" w:rsidRDefault="00354967" w:rsidP="00354967">
            <w:pPr>
              <w:ind w:firstLine="0"/>
            </w:pPr>
            <w:r>
              <w:t>Ott</w:t>
            </w:r>
          </w:p>
        </w:tc>
        <w:tc>
          <w:tcPr>
            <w:tcW w:w="2179" w:type="dxa"/>
            <w:shd w:val="clear" w:color="auto" w:fill="auto"/>
          </w:tcPr>
          <w:p w14:paraId="5A59ED7A" w14:textId="34C87183" w:rsidR="00354967" w:rsidRPr="00354967" w:rsidRDefault="00354967" w:rsidP="00354967">
            <w:pPr>
              <w:ind w:firstLine="0"/>
            </w:pPr>
            <w:r>
              <w:t>Pace</w:t>
            </w:r>
          </w:p>
        </w:tc>
        <w:tc>
          <w:tcPr>
            <w:tcW w:w="2180" w:type="dxa"/>
            <w:shd w:val="clear" w:color="auto" w:fill="auto"/>
          </w:tcPr>
          <w:p w14:paraId="46F85815" w14:textId="08B7782C" w:rsidR="00354967" w:rsidRPr="00354967" w:rsidRDefault="00354967" w:rsidP="00354967">
            <w:pPr>
              <w:ind w:firstLine="0"/>
            </w:pPr>
            <w:r>
              <w:t>Pendarvis</w:t>
            </w:r>
          </w:p>
        </w:tc>
      </w:tr>
      <w:tr w:rsidR="00354967" w:rsidRPr="00354967" w14:paraId="25ABB7DA" w14:textId="77777777" w:rsidTr="00354967">
        <w:tc>
          <w:tcPr>
            <w:tcW w:w="2179" w:type="dxa"/>
            <w:shd w:val="clear" w:color="auto" w:fill="auto"/>
          </w:tcPr>
          <w:p w14:paraId="092AEEDD" w14:textId="0189F1B3" w:rsidR="00354967" w:rsidRPr="00354967" w:rsidRDefault="00354967" w:rsidP="00354967">
            <w:pPr>
              <w:ind w:firstLine="0"/>
            </w:pPr>
            <w:r>
              <w:t>Pope</w:t>
            </w:r>
          </w:p>
        </w:tc>
        <w:tc>
          <w:tcPr>
            <w:tcW w:w="2179" w:type="dxa"/>
            <w:shd w:val="clear" w:color="auto" w:fill="auto"/>
          </w:tcPr>
          <w:p w14:paraId="4F1A59AB" w14:textId="240A1EF8" w:rsidR="00354967" w:rsidRPr="00354967" w:rsidRDefault="00354967" w:rsidP="00354967">
            <w:pPr>
              <w:ind w:firstLine="0"/>
            </w:pPr>
            <w:r>
              <w:t>Rivers</w:t>
            </w:r>
          </w:p>
        </w:tc>
        <w:tc>
          <w:tcPr>
            <w:tcW w:w="2180" w:type="dxa"/>
            <w:shd w:val="clear" w:color="auto" w:fill="auto"/>
          </w:tcPr>
          <w:p w14:paraId="40EED69A" w14:textId="3352D9C0" w:rsidR="00354967" w:rsidRPr="00354967" w:rsidRDefault="00354967" w:rsidP="00354967">
            <w:pPr>
              <w:ind w:firstLine="0"/>
            </w:pPr>
            <w:r>
              <w:t>Rose</w:t>
            </w:r>
          </w:p>
        </w:tc>
      </w:tr>
      <w:tr w:rsidR="00354967" w:rsidRPr="00354967" w14:paraId="5460DF34" w14:textId="77777777" w:rsidTr="00354967">
        <w:tc>
          <w:tcPr>
            <w:tcW w:w="2179" w:type="dxa"/>
            <w:shd w:val="clear" w:color="auto" w:fill="auto"/>
          </w:tcPr>
          <w:p w14:paraId="47B8DADF" w14:textId="0C786EEF" w:rsidR="00354967" w:rsidRPr="00354967" w:rsidRDefault="00354967" w:rsidP="00354967">
            <w:pPr>
              <w:ind w:firstLine="0"/>
            </w:pPr>
            <w:r>
              <w:t>Rutherford</w:t>
            </w:r>
          </w:p>
        </w:tc>
        <w:tc>
          <w:tcPr>
            <w:tcW w:w="2179" w:type="dxa"/>
            <w:shd w:val="clear" w:color="auto" w:fill="auto"/>
          </w:tcPr>
          <w:p w14:paraId="19B16B17" w14:textId="0344904C" w:rsidR="00354967" w:rsidRPr="00354967" w:rsidRDefault="00354967" w:rsidP="00354967">
            <w:pPr>
              <w:ind w:firstLine="0"/>
            </w:pPr>
            <w:r>
              <w:t>Sandifer</w:t>
            </w:r>
          </w:p>
        </w:tc>
        <w:tc>
          <w:tcPr>
            <w:tcW w:w="2180" w:type="dxa"/>
            <w:shd w:val="clear" w:color="auto" w:fill="auto"/>
          </w:tcPr>
          <w:p w14:paraId="46660F2C" w14:textId="786057AF" w:rsidR="00354967" w:rsidRPr="00354967" w:rsidRDefault="00354967" w:rsidP="00354967">
            <w:pPr>
              <w:ind w:firstLine="0"/>
            </w:pPr>
            <w:r>
              <w:t>Schuessler</w:t>
            </w:r>
          </w:p>
        </w:tc>
      </w:tr>
      <w:tr w:rsidR="00354967" w:rsidRPr="00354967" w14:paraId="5A40EB49" w14:textId="77777777" w:rsidTr="00354967">
        <w:tc>
          <w:tcPr>
            <w:tcW w:w="2179" w:type="dxa"/>
            <w:shd w:val="clear" w:color="auto" w:fill="auto"/>
          </w:tcPr>
          <w:p w14:paraId="235FAE07" w14:textId="2310D33F" w:rsidR="00354967" w:rsidRPr="00354967" w:rsidRDefault="00354967" w:rsidP="00354967">
            <w:pPr>
              <w:ind w:firstLine="0"/>
            </w:pPr>
            <w:r>
              <w:t>M. M. Smith</w:t>
            </w:r>
          </w:p>
        </w:tc>
        <w:tc>
          <w:tcPr>
            <w:tcW w:w="2179" w:type="dxa"/>
            <w:shd w:val="clear" w:color="auto" w:fill="auto"/>
          </w:tcPr>
          <w:p w14:paraId="28A3F7BE" w14:textId="5784D1A8" w:rsidR="00354967" w:rsidRPr="00354967" w:rsidRDefault="00354967" w:rsidP="00354967">
            <w:pPr>
              <w:ind w:firstLine="0"/>
            </w:pPr>
            <w:r>
              <w:t>Stavrinakis</w:t>
            </w:r>
          </w:p>
        </w:tc>
        <w:tc>
          <w:tcPr>
            <w:tcW w:w="2180" w:type="dxa"/>
            <w:shd w:val="clear" w:color="auto" w:fill="auto"/>
          </w:tcPr>
          <w:p w14:paraId="35640C84" w14:textId="1D6BF599" w:rsidR="00354967" w:rsidRPr="00354967" w:rsidRDefault="00354967" w:rsidP="00354967">
            <w:pPr>
              <w:ind w:firstLine="0"/>
            </w:pPr>
            <w:r>
              <w:t>Taylor</w:t>
            </w:r>
          </w:p>
        </w:tc>
      </w:tr>
      <w:tr w:rsidR="00354967" w:rsidRPr="00354967" w14:paraId="3730624A" w14:textId="77777777" w:rsidTr="00354967">
        <w:tc>
          <w:tcPr>
            <w:tcW w:w="2179" w:type="dxa"/>
            <w:shd w:val="clear" w:color="auto" w:fill="auto"/>
          </w:tcPr>
          <w:p w14:paraId="078F265D" w14:textId="51B9A0B5" w:rsidR="00354967" w:rsidRPr="00354967" w:rsidRDefault="00354967" w:rsidP="00354967">
            <w:pPr>
              <w:ind w:firstLine="0"/>
            </w:pPr>
            <w:r>
              <w:t>Thayer</w:t>
            </w:r>
          </w:p>
        </w:tc>
        <w:tc>
          <w:tcPr>
            <w:tcW w:w="2179" w:type="dxa"/>
            <w:shd w:val="clear" w:color="auto" w:fill="auto"/>
          </w:tcPr>
          <w:p w14:paraId="19BF8545" w14:textId="59572D73" w:rsidR="00354967" w:rsidRPr="00354967" w:rsidRDefault="00354967" w:rsidP="00354967">
            <w:pPr>
              <w:ind w:firstLine="0"/>
            </w:pPr>
            <w:r>
              <w:t>Vaughan</w:t>
            </w:r>
          </w:p>
        </w:tc>
        <w:tc>
          <w:tcPr>
            <w:tcW w:w="2180" w:type="dxa"/>
            <w:shd w:val="clear" w:color="auto" w:fill="auto"/>
          </w:tcPr>
          <w:p w14:paraId="6368667B" w14:textId="00776BA0" w:rsidR="00354967" w:rsidRPr="00354967" w:rsidRDefault="00354967" w:rsidP="00354967">
            <w:pPr>
              <w:ind w:firstLine="0"/>
            </w:pPr>
            <w:r>
              <w:t>Weeks</w:t>
            </w:r>
          </w:p>
        </w:tc>
      </w:tr>
      <w:tr w:rsidR="00354967" w:rsidRPr="00354967" w14:paraId="55FEF107" w14:textId="77777777" w:rsidTr="00354967">
        <w:tc>
          <w:tcPr>
            <w:tcW w:w="2179" w:type="dxa"/>
            <w:shd w:val="clear" w:color="auto" w:fill="auto"/>
          </w:tcPr>
          <w:p w14:paraId="5637700C" w14:textId="00687A3F" w:rsidR="00354967" w:rsidRPr="00354967" w:rsidRDefault="00354967" w:rsidP="00354967">
            <w:pPr>
              <w:ind w:firstLine="0"/>
            </w:pPr>
            <w:r>
              <w:t>West</w:t>
            </w:r>
          </w:p>
        </w:tc>
        <w:tc>
          <w:tcPr>
            <w:tcW w:w="2179" w:type="dxa"/>
            <w:shd w:val="clear" w:color="auto" w:fill="auto"/>
          </w:tcPr>
          <w:p w14:paraId="27D25AEC" w14:textId="4326814E" w:rsidR="00354967" w:rsidRPr="00354967" w:rsidRDefault="00354967" w:rsidP="00354967">
            <w:pPr>
              <w:ind w:firstLine="0"/>
            </w:pPr>
            <w:r>
              <w:t>Wetmore</w:t>
            </w:r>
          </w:p>
        </w:tc>
        <w:tc>
          <w:tcPr>
            <w:tcW w:w="2180" w:type="dxa"/>
            <w:shd w:val="clear" w:color="auto" w:fill="auto"/>
          </w:tcPr>
          <w:p w14:paraId="4BF6CC0D" w14:textId="373B5813" w:rsidR="00354967" w:rsidRPr="00354967" w:rsidRDefault="00354967" w:rsidP="00354967">
            <w:pPr>
              <w:ind w:firstLine="0"/>
            </w:pPr>
            <w:r>
              <w:t>Wheeler</w:t>
            </w:r>
          </w:p>
        </w:tc>
      </w:tr>
      <w:tr w:rsidR="00354967" w:rsidRPr="00354967" w14:paraId="2C012CF5" w14:textId="77777777" w:rsidTr="00354967">
        <w:tc>
          <w:tcPr>
            <w:tcW w:w="2179" w:type="dxa"/>
            <w:shd w:val="clear" w:color="auto" w:fill="auto"/>
          </w:tcPr>
          <w:p w14:paraId="30717F5F" w14:textId="7AAEB0F5" w:rsidR="00354967" w:rsidRPr="00354967" w:rsidRDefault="00354967" w:rsidP="00354967">
            <w:pPr>
              <w:keepNext/>
              <w:ind w:firstLine="0"/>
            </w:pPr>
            <w:r>
              <w:t>Whitmire</w:t>
            </w:r>
          </w:p>
        </w:tc>
        <w:tc>
          <w:tcPr>
            <w:tcW w:w="2179" w:type="dxa"/>
            <w:shd w:val="clear" w:color="auto" w:fill="auto"/>
          </w:tcPr>
          <w:p w14:paraId="0D303396" w14:textId="1AC7A1F7" w:rsidR="00354967" w:rsidRPr="00354967" w:rsidRDefault="00354967" w:rsidP="00354967">
            <w:pPr>
              <w:keepNext/>
              <w:ind w:firstLine="0"/>
            </w:pPr>
            <w:r>
              <w:t>Williams</w:t>
            </w:r>
          </w:p>
        </w:tc>
        <w:tc>
          <w:tcPr>
            <w:tcW w:w="2180" w:type="dxa"/>
            <w:shd w:val="clear" w:color="auto" w:fill="auto"/>
          </w:tcPr>
          <w:p w14:paraId="0D37AD54" w14:textId="779D370D" w:rsidR="00354967" w:rsidRPr="00354967" w:rsidRDefault="00354967" w:rsidP="00354967">
            <w:pPr>
              <w:keepNext/>
              <w:ind w:firstLine="0"/>
            </w:pPr>
            <w:r>
              <w:t>Willis</w:t>
            </w:r>
          </w:p>
        </w:tc>
      </w:tr>
      <w:tr w:rsidR="00354967" w:rsidRPr="00354967" w14:paraId="22A5F625" w14:textId="77777777" w:rsidTr="00354967">
        <w:tc>
          <w:tcPr>
            <w:tcW w:w="2179" w:type="dxa"/>
            <w:shd w:val="clear" w:color="auto" w:fill="auto"/>
          </w:tcPr>
          <w:p w14:paraId="44268ABF" w14:textId="6555E202" w:rsidR="00354967" w:rsidRPr="00354967" w:rsidRDefault="00354967" w:rsidP="00354967">
            <w:pPr>
              <w:keepNext/>
              <w:ind w:firstLine="0"/>
            </w:pPr>
            <w:r>
              <w:t>Wooten</w:t>
            </w:r>
          </w:p>
        </w:tc>
        <w:tc>
          <w:tcPr>
            <w:tcW w:w="2179" w:type="dxa"/>
            <w:shd w:val="clear" w:color="auto" w:fill="auto"/>
          </w:tcPr>
          <w:p w14:paraId="15A58FC4" w14:textId="2ACC6355" w:rsidR="00354967" w:rsidRPr="00354967" w:rsidRDefault="00354967" w:rsidP="00354967">
            <w:pPr>
              <w:keepNext/>
              <w:ind w:firstLine="0"/>
            </w:pPr>
            <w:r>
              <w:t>Yow</w:t>
            </w:r>
          </w:p>
        </w:tc>
        <w:tc>
          <w:tcPr>
            <w:tcW w:w="2180" w:type="dxa"/>
            <w:shd w:val="clear" w:color="auto" w:fill="auto"/>
          </w:tcPr>
          <w:p w14:paraId="0B890588" w14:textId="77777777" w:rsidR="00354967" w:rsidRPr="00354967" w:rsidRDefault="00354967" w:rsidP="00354967">
            <w:pPr>
              <w:keepNext/>
              <w:ind w:firstLine="0"/>
            </w:pPr>
          </w:p>
        </w:tc>
      </w:tr>
    </w:tbl>
    <w:p w14:paraId="1CAD38FE" w14:textId="77777777" w:rsidR="00354967" w:rsidRDefault="00354967" w:rsidP="00354967"/>
    <w:p w14:paraId="329A8B97" w14:textId="3C702497" w:rsidR="00354967" w:rsidRDefault="00354967" w:rsidP="00354967">
      <w:pPr>
        <w:jc w:val="center"/>
        <w:rPr>
          <w:b/>
        </w:rPr>
      </w:pPr>
      <w:r w:rsidRPr="00354967">
        <w:rPr>
          <w:b/>
        </w:rPr>
        <w:t>Total--104</w:t>
      </w:r>
    </w:p>
    <w:p w14:paraId="570BE5B9" w14:textId="77777777" w:rsidR="00354967" w:rsidRDefault="00354967" w:rsidP="00354967">
      <w:pPr>
        <w:jc w:val="center"/>
        <w:rPr>
          <w:b/>
        </w:rPr>
      </w:pPr>
    </w:p>
    <w:p w14:paraId="0F35B2D9" w14:textId="77777777" w:rsidR="00354967" w:rsidRDefault="00354967" w:rsidP="00354967">
      <w:pPr>
        <w:ind w:firstLine="0"/>
      </w:pPr>
      <w:r w:rsidRPr="00354967">
        <w:t xml:space="preserve"> </w:t>
      </w:r>
      <w:r>
        <w:t>Those who voted in the negative are:</w:t>
      </w:r>
    </w:p>
    <w:p w14:paraId="725DE501" w14:textId="77777777" w:rsidR="00354967" w:rsidRDefault="00354967" w:rsidP="00354967"/>
    <w:p w14:paraId="513C68C1" w14:textId="6B02002D" w:rsidR="00354967" w:rsidRDefault="00354967" w:rsidP="00354967">
      <w:pPr>
        <w:jc w:val="center"/>
        <w:rPr>
          <w:b/>
        </w:rPr>
      </w:pPr>
      <w:r w:rsidRPr="00354967">
        <w:rPr>
          <w:b/>
        </w:rPr>
        <w:t>Total</w:t>
      </w:r>
      <w:r w:rsidR="00B636FC">
        <w:rPr>
          <w:b/>
        </w:rPr>
        <w:t>—</w:t>
      </w:r>
      <w:r w:rsidRPr="00354967">
        <w:rPr>
          <w:b/>
        </w:rPr>
        <w:t>0</w:t>
      </w:r>
    </w:p>
    <w:p w14:paraId="78346A97" w14:textId="77777777" w:rsidR="00B636FC" w:rsidRDefault="00B636FC" w:rsidP="00354967">
      <w:pPr>
        <w:jc w:val="center"/>
        <w:rPr>
          <w:b/>
        </w:rPr>
      </w:pPr>
    </w:p>
    <w:p w14:paraId="0D05545D" w14:textId="02F11924" w:rsidR="00354967" w:rsidRDefault="00354967" w:rsidP="00354967">
      <w:r>
        <w:t>So, the Bill, as amended, was read the second time and ordered to third reading.</w:t>
      </w:r>
    </w:p>
    <w:p w14:paraId="34B13E31" w14:textId="77777777" w:rsidR="00354967" w:rsidRDefault="00354967" w:rsidP="00354967"/>
    <w:p w14:paraId="6D4379A7" w14:textId="7B5FEC24" w:rsidR="00354967" w:rsidRDefault="00354967" w:rsidP="00354967">
      <w:pPr>
        <w:keepNext/>
        <w:jc w:val="center"/>
        <w:rPr>
          <w:b/>
        </w:rPr>
      </w:pPr>
      <w:r w:rsidRPr="00354967">
        <w:rPr>
          <w:b/>
        </w:rPr>
        <w:t>H. 4189--ORDERED TO BE READ THIRD TIME TOMORROW</w:t>
      </w:r>
    </w:p>
    <w:p w14:paraId="6F08BC35" w14:textId="201FCA67" w:rsidR="00354967" w:rsidRDefault="00354967" w:rsidP="00354967">
      <w:r>
        <w:t>On motion of Rep. HARDEE, with unanimous consent, it was ordered that H. 4189 be read the third time tomorrow.</w:t>
      </w:r>
    </w:p>
    <w:p w14:paraId="0C67EA61" w14:textId="77777777" w:rsidR="00354967" w:rsidRDefault="00354967" w:rsidP="00354967"/>
    <w:p w14:paraId="0A874192" w14:textId="35EBB13B" w:rsidR="00354967" w:rsidRDefault="00354967" w:rsidP="00354967">
      <w:pPr>
        <w:keepNext/>
        <w:jc w:val="center"/>
        <w:rPr>
          <w:b/>
        </w:rPr>
      </w:pPr>
      <w:r w:rsidRPr="00354967">
        <w:rPr>
          <w:b/>
        </w:rPr>
        <w:t>H. 4843--POINT OF ORDER</w:t>
      </w:r>
    </w:p>
    <w:p w14:paraId="0FCEB98F" w14:textId="6578BFB8" w:rsidR="00354967" w:rsidRDefault="00354967" w:rsidP="00354967">
      <w:pPr>
        <w:keepNext/>
      </w:pPr>
      <w:r>
        <w:t>The following Bill was taken up:</w:t>
      </w:r>
    </w:p>
    <w:p w14:paraId="1DD4C2DE" w14:textId="77777777" w:rsidR="00354967" w:rsidRDefault="00354967" w:rsidP="00354967">
      <w:pPr>
        <w:keepNext/>
      </w:pPr>
      <w:bookmarkStart w:id="88" w:name="include_clip_start_180"/>
      <w:bookmarkEnd w:id="88"/>
    </w:p>
    <w:p w14:paraId="0EF9195C" w14:textId="77777777" w:rsidR="00354967" w:rsidRDefault="00354967" w:rsidP="00354967">
      <w:r>
        <w:t>H. 4843 -- Reps. Bailey, Brittain, Guest, J. E. Johnson, Sandifer and Anderson: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4C80E94B" w14:textId="0F3C14DD" w:rsidR="00354967" w:rsidRDefault="00354967" w:rsidP="00354967">
      <w:bookmarkStart w:id="89" w:name="include_clip_end_180"/>
      <w:bookmarkEnd w:id="89"/>
    </w:p>
    <w:p w14:paraId="352874BB" w14:textId="6C130A24" w:rsidR="00354967" w:rsidRDefault="00354967" w:rsidP="00354967">
      <w:pPr>
        <w:keepNext/>
        <w:jc w:val="center"/>
        <w:rPr>
          <w:b/>
        </w:rPr>
      </w:pPr>
      <w:r w:rsidRPr="00354967">
        <w:rPr>
          <w:b/>
        </w:rPr>
        <w:t>POINT OF ORDER</w:t>
      </w:r>
    </w:p>
    <w:p w14:paraId="4F21EB14" w14:textId="77777777" w:rsidR="00354967" w:rsidRDefault="00354967" w:rsidP="00354967">
      <w:r>
        <w:t>Rep. ANDERSON made the Point of Order that the Bill was improperly before the House for consideration since its number and title have not been printed in the House Calendar at least one statewide legislative day prior to second reading.</w:t>
      </w:r>
    </w:p>
    <w:p w14:paraId="06A6DA1F" w14:textId="63444404" w:rsidR="00354967" w:rsidRDefault="00354967" w:rsidP="00354967">
      <w:r>
        <w:t xml:space="preserve">The SPEAKER sustained the Point of Order.  </w:t>
      </w:r>
    </w:p>
    <w:p w14:paraId="04B14DB1" w14:textId="77777777" w:rsidR="00354967" w:rsidRDefault="00354967" w:rsidP="00354967"/>
    <w:p w14:paraId="545EBD69" w14:textId="66FCCB70" w:rsidR="00354967" w:rsidRDefault="00354967" w:rsidP="00354967">
      <w:pPr>
        <w:keepNext/>
        <w:jc w:val="center"/>
        <w:rPr>
          <w:b/>
        </w:rPr>
      </w:pPr>
      <w:r w:rsidRPr="00354967">
        <w:rPr>
          <w:b/>
        </w:rPr>
        <w:t>H. 5245--AMENDED AND ORDERED TO THIRD READING</w:t>
      </w:r>
    </w:p>
    <w:p w14:paraId="535E8F42" w14:textId="176281B4" w:rsidR="00354967" w:rsidRDefault="00354967" w:rsidP="00354967">
      <w:pPr>
        <w:keepNext/>
      </w:pPr>
      <w:r>
        <w:t>The following Bill was taken up:</w:t>
      </w:r>
    </w:p>
    <w:p w14:paraId="35BBBEF2" w14:textId="77777777" w:rsidR="00354967" w:rsidRDefault="00354967" w:rsidP="00354967">
      <w:pPr>
        <w:keepNext/>
      </w:pPr>
      <w:bookmarkStart w:id="90" w:name="include_clip_start_184"/>
      <w:bookmarkEnd w:id="90"/>
    </w:p>
    <w:p w14:paraId="340E7935" w14:textId="77777777" w:rsidR="00354967" w:rsidRDefault="00354967" w:rsidP="00354967">
      <w:r>
        <w:t>H. 5245 -- Reps. G. M. Smith, Erickson, Bradley and Weeks: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03A32B2B" w14:textId="2A4CB814" w:rsidR="00354967" w:rsidRDefault="00354967" w:rsidP="00354967"/>
    <w:p w14:paraId="428DB32C" w14:textId="77777777" w:rsidR="00354967" w:rsidRPr="00DB3D25" w:rsidRDefault="00354967" w:rsidP="00354967">
      <w:pPr>
        <w:pStyle w:val="scamendsponsorline"/>
        <w:ind w:firstLine="216"/>
        <w:jc w:val="both"/>
        <w:rPr>
          <w:sz w:val="22"/>
        </w:rPr>
      </w:pPr>
      <w:r w:rsidRPr="00DB3D25">
        <w:rPr>
          <w:sz w:val="22"/>
        </w:rPr>
        <w:t>The Committee on Education and Public Works proposed the following Amendment No. 1 to H. 5245 (LC-5245.WAB0001H), which was adopted:</w:t>
      </w:r>
    </w:p>
    <w:p w14:paraId="25BBB018" w14:textId="77777777" w:rsidR="00354967" w:rsidRPr="00DB3D25" w:rsidRDefault="00354967" w:rsidP="00354967">
      <w:pPr>
        <w:pStyle w:val="scamendlanginstruction"/>
        <w:spacing w:before="0" w:after="0"/>
        <w:ind w:firstLine="216"/>
        <w:jc w:val="both"/>
        <w:rPr>
          <w:sz w:val="22"/>
        </w:rPr>
      </w:pPr>
      <w:r w:rsidRPr="00DB3D25">
        <w:rPr>
          <w:sz w:val="22"/>
        </w:rPr>
        <w:t>Amend the bill, as and if amended, SECTION 1, by striking Section 59-40-50(8) and inserting:</w:t>
      </w:r>
    </w:p>
    <w:p w14:paraId="2C5F4749" w14:textId="42724AEF"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D25">
        <w:rPr>
          <w:rFonts w:cs="Times New Roman"/>
          <w:sz w:val="22"/>
        </w:rPr>
        <w:tab/>
        <w:t xml:space="preserve">(8) </w:t>
      </w:r>
      <w:r w:rsidRPr="00DB3D25">
        <w:rPr>
          <w:rStyle w:val="scinsert"/>
          <w:rFonts w:cs="Times New Roman"/>
          <w:sz w:val="22"/>
        </w:rPr>
        <w:t xml:space="preserve">(a) </w:t>
      </w:r>
      <w:r w:rsidRPr="00DB3D25">
        <w:rPr>
          <w:rFonts w:cs="Times New Roman"/>
          <w:sz w:val="22"/>
        </w:rPr>
        <w:t>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w:t>
      </w:r>
      <w:r w:rsidRPr="00DB3D25">
        <w:rPr>
          <w:rStyle w:val="scinsert"/>
          <w:rFonts w:cs="Times New Roman"/>
          <w:sz w:val="22"/>
        </w:rPr>
        <w:t xml:space="preserve"> or as allowed by subitem (b)</w:t>
      </w:r>
      <w:r w:rsidRPr="00DB3D25">
        <w:rPr>
          <w:rStyle w:val="scstrike"/>
          <w:rFonts w:cs="Times New Roman"/>
          <w:sz w:val="22"/>
        </w:rPr>
        <w:t>;</w:t>
      </w:r>
      <w:r w:rsidRPr="00DB3D25">
        <w:rPr>
          <w:rStyle w:val="scinsert"/>
          <w:rFonts w:cs="Times New Roman"/>
          <w:sz w:val="22"/>
        </w:rPr>
        <w:t>.</w:t>
      </w:r>
      <w:r w:rsidRPr="00DB3D25">
        <w:rPr>
          <w:rFonts w:cs="Times New Roman"/>
          <w:sz w:val="22"/>
        </w:rPr>
        <w:t xml:space="preserve"> </w:t>
      </w:r>
    </w:p>
    <w:p w14:paraId="5E3E88B2" w14:textId="77777777"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t>(b)</w:t>
      </w:r>
      <w:r w:rsidRPr="00DB3D25">
        <w:rPr>
          <w:rFonts w:cs="Times New Roman"/>
          <w:sz w:val="22"/>
        </w:rPr>
        <w:t xml:space="preserve"> A charter school may give enrollment </w:t>
      </w:r>
      <w:r w:rsidRPr="00DB3D25">
        <w:rPr>
          <w:rStyle w:val="scstrike"/>
          <w:rFonts w:cs="Times New Roman"/>
          <w:sz w:val="22"/>
        </w:rPr>
        <w:t>priority</w:t>
      </w:r>
      <w:r w:rsidRPr="00DB3D25">
        <w:rPr>
          <w:rStyle w:val="scinsert"/>
          <w:rFonts w:cs="Times New Roman"/>
          <w:sz w:val="22"/>
        </w:rPr>
        <w:t>preference</w:t>
      </w:r>
      <w:r w:rsidRPr="00DB3D25">
        <w:rPr>
          <w:rFonts w:cs="Times New Roman"/>
          <w:sz w:val="22"/>
        </w:rPr>
        <w:t xml:space="preserve"> to </w:t>
      </w:r>
      <w:r w:rsidRPr="00DB3D25">
        <w:rPr>
          <w:rStyle w:val="scinsert"/>
          <w:rFonts w:cs="Times New Roman"/>
          <w:sz w:val="22"/>
        </w:rPr>
        <w:t>any of the following by enrolling the student without requiring participation in a lottery when a lottery is otherwise required under this chapter:</w:t>
      </w:r>
    </w:p>
    <w:p w14:paraId="200EF1F4" w14:textId="77777777"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t xml:space="preserve">(i) </w:t>
      </w:r>
      <w:r w:rsidRPr="00DB3D25">
        <w:rPr>
          <w:rFonts w:cs="Times New Roman"/>
          <w:sz w:val="22"/>
        </w:rPr>
        <w:t>a sibling of a pupil currently enrolled and attending, or who, within the last six years, attended the school for at least one complete academic year</w:t>
      </w:r>
      <w:r w:rsidRPr="00DB3D25">
        <w:rPr>
          <w:rStyle w:val="scstrike"/>
          <w:rFonts w:cs="Times New Roman"/>
          <w:sz w:val="22"/>
        </w:rPr>
        <w:t>.</w:t>
      </w:r>
      <w:r w:rsidRPr="00DB3D25">
        <w:rPr>
          <w:rStyle w:val="scinsert"/>
          <w:rFonts w:cs="Times New Roman"/>
          <w:sz w:val="22"/>
        </w:rPr>
        <w:t>;</w:t>
      </w:r>
    </w:p>
    <w:p w14:paraId="7864D695" w14:textId="77777777"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t>(ii) students enrolled in the public charter school the previous school year</w:t>
      </w:r>
      <w:r w:rsidRPr="00DB3D25">
        <w:rPr>
          <w:rStyle w:val="scstrike"/>
          <w:rFonts w:cs="Times New Roman"/>
          <w:sz w:val="22"/>
        </w:rPr>
        <w:t>A public charter school shall give enrollment preference to</w:t>
      </w:r>
      <w:r w:rsidRPr="00DB3D25">
        <w:rPr>
          <w:rFonts w:cs="Times New Roman"/>
          <w:sz w:val="22"/>
        </w:rPr>
        <w:t xml:space="preserve"> </w:t>
      </w:r>
      <w:r w:rsidRPr="00DB3D25">
        <w:rPr>
          <w:rStyle w:val="scstrike"/>
          <w:rFonts w:cs="Times New Roman"/>
          <w:sz w:val="22"/>
        </w:rPr>
        <w:t>students enrolled in the public charter school the previous school year. An enrollment preference for returning students excludes those students from entering into a lottery. A charter school also may give priority tochildren of a charter school employee and children of the charter committee, if priority enrollment for children of employees and of the charter committee does not constitute more than twenty percent of the enrollment of the charter school.</w:t>
      </w:r>
      <w:r w:rsidRPr="00DB3D25">
        <w:rPr>
          <w:rStyle w:val="scinsert"/>
          <w:rFonts w:cs="Times New Roman"/>
          <w:sz w:val="22"/>
        </w:rPr>
        <w:t>;</w:t>
      </w:r>
    </w:p>
    <w:p w14:paraId="4F891421" w14:textId="77777777"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t xml:space="preserve">(iii) a child or children of any employee of the charter school or member of the charter school committee, provided that the number of students eligible for this preference may not exceed twenty percent of the school’s total enrollment; </w:t>
      </w:r>
    </w:p>
    <w:p w14:paraId="58D61585" w14:textId="77777777"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t>(iv) dependents of active-duty members of the military residing or stationed in this state, limited to not more than twenty percent of the school’s total enrollment except for schools meeting the provisions of Section 59-40-50(B)(8)(e). Dependents of active duty military members are subject to the enrollment provisions of Section 59-63-33.</w:t>
      </w:r>
      <w:r w:rsidRPr="00DB3D25">
        <w:rPr>
          <w:rFonts w:cs="Times New Roman"/>
          <w:sz w:val="22"/>
        </w:rPr>
        <w:t xml:space="preserve"> </w:t>
      </w:r>
    </w:p>
    <w:p w14:paraId="28047FDC" w14:textId="77777777"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t xml:space="preserve">(c) A student eligible for multiple enrollment preferences may be enrolled based on only one of the preferences, at the charter school’s discretion. A student eligible for an enrollment preference that is denied the enrollment preference because the charter school has exceeded the number of enrollment preferences allowed must be permitted to participate in any enrollment lottery held by the school for the year the enrollment preference is denied. </w:t>
      </w:r>
    </w:p>
    <w:p w14:paraId="4FA9EE04" w14:textId="77777777"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t xml:space="preserve">(d) </w:t>
      </w:r>
      <w:r w:rsidRPr="00DB3D25">
        <w:rPr>
          <w:rFonts w:cs="Times New Roman"/>
          <w:sz w:val="22"/>
        </w:rPr>
        <w:t xml:space="preserve">In the case of a charter school designated as an Alternative Education Campus, pursuant to Section 59-40-111, mission-aligned preference may be given to educationally disadvantaged students as specifically defined in their charter and charter contract approved by their sponsor and as allowed by ESSA. </w:t>
      </w:r>
    </w:p>
    <w:p w14:paraId="451CFA27" w14:textId="5F906B53"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t xml:space="preserve">(e) </w:t>
      </w:r>
      <w:r w:rsidRPr="00DB3D25">
        <w:rPr>
          <w:rFonts w:cs="Times New Roman"/>
          <w:sz w:val="22"/>
        </w:rPr>
        <w:t xml:space="preserve">In addition, a charter school located on a federal military installation or base where the appropriate authorities have made buildings, facilities, and grounds on the installation or base available for use by the charter school as its principal location also may give enrollment </w:t>
      </w:r>
      <w:r w:rsidRPr="00DB3D25">
        <w:rPr>
          <w:rStyle w:val="scstrike"/>
          <w:rFonts w:cs="Times New Roman"/>
          <w:sz w:val="22"/>
        </w:rPr>
        <w:t>priority</w:t>
      </w:r>
      <w:r w:rsidRPr="00DB3D25">
        <w:rPr>
          <w:rStyle w:val="scinsert"/>
          <w:rFonts w:cs="Times New Roman"/>
          <w:sz w:val="22"/>
        </w:rPr>
        <w:t>preference</w:t>
      </w:r>
      <w:r w:rsidRPr="00DB3D25">
        <w:rPr>
          <w:rFonts w:cs="Times New Roman"/>
          <w:sz w:val="22"/>
        </w:rPr>
        <w:t xml:space="preserve"> to otherwise eligible students who are dependents of military personnel living in military housing on the base or installation or who are currently stationed at the base or installation not to exceed fifty percent of the total enrollment of the charter school. This </w:t>
      </w:r>
      <w:r w:rsidRPr="00DB3D25">
        <w:rPr>
          <w:rStyle w:val="scstrike"/>
          <w:rFonts w:cs="Times New Roman"/>
          <w:sz w:val="22"/>
        </w:rPr>
        <w:t>priority</w:t>
      </w:r>
      <w:r w:rsidRPr="00DB3D25">
        <w:rPr>
          <w:rStyle w:val="scinsert"/>
          <w:rFonts w:cs="Times New Roman"/>
          <w:sz w:val="22"/>
        </w:rPr>
        <w:t>preference</w:t>
      </w:r>
      <w:r w:rsidRPr="00DB3D25">
        <w:rPr>
          <w:rFonts w:cs="Times New Roman"/>
          <w:sz w:val="22"/>
        </w:rPr>
        <w:t xml:space="preserve"> is in addition to the other </w:t>
      </w:r>
      <w:r w:rsidRPr="00DB3D25">
        <w:rPr>
          <w:rStyle w:val="scstrike"/>
          <w:rFonts w:cs="Times New Roman"/>
          <w:sz w:val="22"/>
        </w:rPr>
        <w:t>priorities</w:t>
      </w:r>
      <w:r w:rsidRPr="00DB3D25">
        <w:rPr>
          <w:rStyle w:val="scinsert"/>
          <w:rFonts w:cs="Times New Roman"/>
          <w:sz w:val="22"/>
        </w:rPr>
        <w:t>preferences</w:t>
      </w:r>
      <w:r w:rsidRPr="00DB3D25">
        <w:rPr>
          <w:rFonts w:cs="Times New Roman"/>
          <w:sz w:val="22"/>
        </w:rPr>
        <w:t xml:space="preserve"> provided by this item, but no child may be counted more than once for purposes of determining the percentage makeup of each </w:t>
      </w:r>
      <w:r w:rsidRPr="00DB3D25">
        <w:rPr>
          <w:rStyle w:val="scstrike"/>
          <w:rFonts w:cs="Times New Roman"/>
          <w:sz w:val="22"/>
        </w:rPr>
        <w:t>priority</w:t>
      </w:r>
      <w:r w:rsidRPr="00DB3D25">
        <w:rPr>
          <w:rStyle w:val="scinsert"/>
          <w:rFonts w:cs="Times New Roman"/>
          <w:sz w:val="22"/>
        </w:rPr>
        <w:t>preference</w:t>
      </w:r>
      <w:r w:rsidRPr="00DB3D25">
        <w:rPr>
          <w:rFonts w:cs="Times New Roman"/>
          <w:sz w:val="22"/>
        </w:rPr>
        <w:t>;</w:t>
      </w:r>
    </w:p>
    <w:p w14:paraId="03B576D3" w14:textId="77777777" w:rsidR="00354967" w:rsidRPr="00DB3D25" w:rsidRDefault="00354967" w:rsidP="00354967">
      <w:pPr>
        <w:pStyle w:val="scamendconformline"/>
        <w:spacing w:before="0"/>
        <w:ind w:firstLine="216"/>
        <w:jc w:val="both"/>
        <w:rPr>
          <w:sz w:val="22"/>
        </w:rPr>
      </w:pPr>
      <w:r w:rsidRPr="00DB3D25">
        <w:rPr>
          <w:sz w:val="22"/>
        </w:rPr>
        <w:t>Renumber sections to conform.</w:t>
      </w:r>
    </w:p>
    <w:p w14:paraId="650D8425" w14:textId="77777777" w:rsidR="00354967" w:rsidRDefault="00354967" w:rsidP="00354967">
      <w:pPr>
        <w:pStyle w:val="scamendtitleconform"/>
        <w:ind w:firstLine="216"/>
        <w:jc w:val="both"/>
        <w:rPr>
          <w:sz w:val="22"/>
        </w:rPr>
      </w:pPr>
      <w:r w:rsidRPr="00DB3D25">
        <w:rPr>
          <w:sz w:val="22"/>
        </w:rPr>
        <w:t>Amend title to conform.</w:t>
      </w:r>
    </w:p>
    <w:p w14:paraId="08837B25" w14:textId="52935FF3" w:rsidR="00354967" w:rsidRDefault="00354967" w:rsidP="00354967">
      <w:pPr>
        <w:pStyle w:val="scamendtitleconform"/>
        <w:ind w:firstLine="216"/>
        <w:jc w:val="both"/>
        <w:rPr>
          <w:sz w:val="22"/>
        </w:rPr>
      </w:pPr>
    </w:p>
    <w:p w14:paraId="511F669D" w14:textId="77777777" w:rsidR="00354967" w:rsidRDefault="00354967" w:rsidP="00354967">
      <w:r>
        <w:t>Rep. BRADLEY explained the amendment.</w:t>
      </w:r>
    </w:p>
    <w:p w14:paraId="798B8556" w14:textId="78871C8A" w:rsidR="00354967" w:rsidRDefault="00354967" w:rsidP="00354967">
      <w:r>
        <w:t>The amendment was then adopted.</w:t>
      </w:r>
    </w:p>
    <w:p w14:paraId="3B04F156" w14:textId="77777777" w:rsidR="00354967" w:rsidRDefault="00354967" w:rsidP="00354967"/>
    <w:p w14:paraId="0FECE8D3" w14:textId="37B54890" w:rsidR="00354967" w:rsidRDefault="00354967" w:rsidP="00354967">
      <w:r>
        <w:t>Rep. BRADLEY explained the Bill.</w:t>
      </w:r>
    </w:p>
    <w:p w14:paraId="5EED41C3" w14:textId="77777777" w:rsidR="00354967" w:rsidRDefault="00354967" w:rsidP="00354967"/>
    <w:p w14:paraId="68075BE4" w14:textId="7D5D1FE1" w:rsidR="00354967" w:rsidRDefault="00354967" w:rsidP="00354967">
      <w:r>
        <w:t>The question recurred to the passage of the Bill.</w:t>
      </w:r>
    </w:p>
    <w:p w14:paraId="35D8A964" w14:textId="77777777" w:rsidR="00354967" w:rsidRDefault="00354967" w:rsidP="00354967"/>
    <w:p w14:paraId="6DDF64B1" w14:textId="77777777" w:rsidR="00354967" w:rsidRDefault="00354967" w:rsidP="00354967">
      <w:r>
        <w:t xml:space="preserve">The yeas and nays were taken resulting as follows: </w:t>
      </w:r>
    </w:p>
    <w:p w14:paraId="65CD9535" w14:textId="2040BF27" w:rsidR="00354967" w:rsidRDefault="00354967" w:rsidP="00354967">
      <w:pPr>
        <w:jc w:val="center"/>
      </w:pPr>
      <w:r>
        <w:t xml:space="preserve"> </w:t>
      </w:r>
      <w:bookmarkStart w:id="91" w:name="vote_start190"/>
      <w:bookmarkEnd w:id="91"/>
      <w:r>
        <w:t>Yeas 105; Nays 0</w:t>
      </w:r>
    </w:p>
    <w:p w14:paraId="53685596" w14:textId="77777777" w:rsidR="00354967" w:rsidRDefault="00354967" w:rsidP="00354967">
      <w:pPr>
        <w:jc w:val="center"/>
      </w:pPr>
    </w:p>
    <w:p w14:paraId="483D0C18"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52FD3EF4" w14:textId="77777777" w:rsidTr="00354967">
        <w:tc>
          <w:tcPr>
            <w:tcW w:w="2179" w:type="dxa"/>
            <w:shd w:val="clear" w:color="auto" w:fill="auto"/>
          </w:tcPr>
          <w:p w14:paraId="3F01F589" w14:textId="5EC770BF" w:rsidR="00354967" w:rsidRPr="00354967" w:rsidRDefault="00354967" w:rsidP="00354967">
            <w:pPr>
              <w:keepNext/>
              <w:ind w:firstLine="0"/>
            </w:pPr>
            <w:r>
              <w:t>Anderson</w:t>
            </w:r>
          </w:p>
        </w:tc>
        <w:tc>
          <w:tcPr>
            <w:tcW w:w="2179" w:type="dxa"/>
            <w:shd w:val="clear" w:color="auto" w:fill="auto"/>
          </w:tcPr>
          <w:p w14:paraId="49356442" w14:textId="243D46E6" w:rsidR="00354967" w:rsidRPr="00354967" w:rsidRDefault="00354967" w:rsidP="00354967">
            <w:pPr>
              <w:keepNext/>
              <w:ind w:firstLine="0"/>
            </w:pPr>
            <w:r>
              <w:t>Atkinson</w:t>
            </w:r>
          </w:p>
        </w:tc>
        <w:tc>
          <w:tcPr>
            <w:tcW w:w="2180" w:type="dxa"/>
            <w:shd w:val="clear" w:color="auto" w:fill="auto"/>
          </w:tcPr>
          <w:p w14:paraId="20540980" w14:textId="5DD5B487" w:rsidR="00354967" w:rsidRPr="00354967" w:rsidRDefault="00354967" w:rsidP="00354967">
            <w:pPr>
              <w:keepNext/>
              <w:ind w:firstLine="0"/>
            </w:pPr>
            <w:r>
              <w:t>Bailey</w:t>
            </w:r>
          </w:p>
        </w:tc>
      </w:tr>
      <w:tr w:rsidR="00354967" w:rsidRPr="00354967" w14:paraId="50FCECE1" w14:textId="77777777" w:rsidTr="00354967">
        <w:tc>
          <w:tcPr>
            <w:tcW w:w="2179" w:type="dxa"/>
            <w:shd w:val="clear" w:color="auto" w:fill="auto"/>
          </w:tcPr>
          <w:p w14:paraId="5864ED1B" w14:textId="6A7B8A1D" w:rsidR="00354967" w:rsidRPr="00354967" w:rsidRDefault="00354967" w:rsidP="00354967">
            <w:pPr>
              <w:ind w:firstLine="0"/>
            </w:pPr>
            <w:r>
              <w:t>Bannister</w:t>
            </w:r>
          </w:p>
        </w:tc>
        <w:tc>
          <w:tcPr>
            <w:tcW w:w="2179" w:type="dxa"/>
            <w:shd w:val="clear" w:color="auto" w:fill="auto"/>
          </w:tcPr>
          <w:p w14:paraId="32E9162D" w14:textId="206E6A08" w:rsidR="00354967" w:rsidRPr="00354967" w:rsidRDefault="00354967" w:rsidP="00354967">
            <w:pPr>
              <w:ind w:firstLine="0"/>
            </w:pPr>
            <w:r>
              <w:t>Bauer</w:t>
            </w:r>
          </w:p>
        </w:tc>
        <w:tc>
          <w:tcPr>
            <w:tcW w:w="2180" w:type="dxa"/>
            <w:shd w:val="clear" w:color="auto" w:fill="auto"/>
          </w:tcPr>
          <w:p w14:paraId="33048F5F" w14:textId="46E6732C" w:rsidR="00354967" w:rsidRPr="00354967" w:rsidRDefault="00354967" w:rsidP="00354967">
            <w:pPr>
              <w:ind w:firstLine="0"/>
            </w:pPr>
            <w:r>
              <w:t>Beach</w:t>
            </w:r>
          </w:p>
        </w:tc>
      </w:tr>
      <w:tr w:rsidR="00354967" w:rsidRPr="00354967" w14:paraId="7F2C76F4" w14:textId="77777777" w:rsidTr="00354967">
        <w:tc>
          <w:tcPr>
            <w:tcW w:w="2179" w:type="dxa"/>
            <w:shd w:val="clear" w:color="auto" w:fill="auto"/>
          </w:tcPr>
          <w:p w14:paraId="12184484" w14:textId="11DD36A7" w:rsidR="00354967" w:rsidRPr="00354967" w:rsidRDefault="00354967" w:rsidP="00354967">
            <w:pPr>
              <w:ind w:firstLine="0"/>
            </w:pPr>
            <w:r>
              <w:t>Bernstein</w:t>
            </w:r>
          </w:p>
        </w:tc>
        <w:tc>
          <w:tcPr>
            <w:tcW w:w="2179" w:type="dxa"/>
            <w:shd w:val="clear" w:color="auto" w:fill="auto"/>
          </w:tcPr>
          <w:p w14:paraId="48092816" w14:textId="6E866C12" w:rsidR="00354967" w:rsidRPr="00354967" w:rsidRDefault="00354967" w:rsidP="00354967">
            <w:pPr>
              <w:ind w:firstLine="0"/>
            </w:pPr>
            <w:r>
              <w:t>Blackwell</w:t>
            </w:r>
          </w:p>
        </w:tc>
        <w:tc>
          <w:tcPr>
            <w:tcW w:w="2180" w:type="dxa"/>
            <w:shd w:val="clear" w:color="auto" w:fill="auto"/>
          </w:tcPr>
          <w:p w14:paraId="2253AD4F" w14:textId="35ECF2B7" w:rsidR="00354967" w:rsidRPr="00354967" w:rsidRDefault="00354967" w:rsidP="00354967">
            <w:pPr>
              <w:ind w:firstLine="0"/>
            </w:pPr>
            <w:r>
              <w:t>Bradley</w:t>
            </w:r>
          </w:p>
        </w:tc>
      </w:tr>
      <w:tr w:rsidR="00354967" w:rsidRPr="00354967" w14:paraId="36034EA2" w14:textId="77777777" w:rsidTr="00354967">
        <w:tc>
          <w:tcPr>
            <w:tcW w:w="2179" w:type="dxa"/>
            <w:shd w:val="clear" w:color="auto" w:fill="auto"/>
          </w:tcPr>
          <w:p w14:paraId="67DC64E0" w14:textId="5E2819D7" w:rsidR="00354967" w:rsidRPr="00354967" w:rsidRDefault="00354967" w:rsidP="00354967">
            <w:pPr>
              <w:ind w:firstLine="0"/>
            </w:pPr>
            <w:r>
              <w:t>Burns</w:t>
            </w:r>
          </w:p>
        </w:tc>
        <w:tc>
          <w:tcPr>
            <w:tcW w:w="2179" w:type="dxa"/>
            <w:shd w:val="clear" w:color="auto" w:fill="auto"/>
          </w:tcPr>
          <w:p w14:paraId="0D16D77F" w14:textId="43743242" w:rsidR="00354967" w:rsidRPr="00354967" w:rsidRDefault="00354967" w:rsidP="00354967">
            <w:pPr>
              <w:ind w:firstLine="0"/>
            </w:pPr>
            <w:r>
              <w:t>Bustos</w:t>
            </w:r>
          </w:p>
        </w:tc>
        <w:tc>
          <w:tcPr>
            <w:tcW w:w="2180" w:type="dxa"/>
            <w:shd w:val="clear" w:color="auto" w:fill="auto"/>
          </w:tcPr>
          <w:p w14:paraId="4055C8C0" w14:textId="5BB8F00E" w:rsidR="00354967" w:rsidRPr="00354967" w:rsidRDefault="00354967" w:rsidP="00354967">
            <w:pPr>
              <w:ind w:firstLine="0"/>
            </w:pPr>
            <w:r>
              <w:t>Calhoon</w:t>
            </w:r>
          </w:p>
        </w:tc>
      </w:tr>
      <w:tr w:rsidR="00354967" w:rsidRPr="00354967" w14:paraId="603E96A9" w14:textId="77777777" w:rsidTr="00354967">
        <w:tc>
          <w:tcPr>
            <w:tcW w:w="2179" w:type="dxa"/>
            <w:shd w:val="clear" w:color="auto" w:fill="auto"/>
          </w:tcPr>
          <w:p w14:paraId="37EC715F" w14:textId="60DE405F" w:rsidR="00354967" w:rsidRPr="00354967" w:rsidRDefault="00354967" w:rsidP="00354967">
            <w:pPr>
              <w:ind w:firstLine="0"/>
            </w:pPr>
            <w:r>
              <w:t>Carter</w:t>
            </w:r>
          </w:p>
        </w:tc>
        <w:tc>
          <w:tcPr>
            <w:tcW w:w="2179" w:type="dxa"/>
            <w:shd w:val="clear" w:color="auto" w:fill="auto"/>
          </w:tcPr>
          <w:p w14:paraId="04C61F29" w14:textId="49585CF2" w:rsidR="00354967" w:rsidRPr="00354967" w:rsidRDefault="00354967" w:rsidP="00354967">
            <w:pPr>
              <w:ind w:firstLine="0"/>
            </w:pPr>
            <w:r>
              <w:t>Caskey</w:t>
            </w:r>
          </w:p>
        </w:tc>
        <w:tc>
          <w:tcPr>
            <w:tcW w:w="2180" w:type="dxa"/>
            <w:shd w:val="clear" w:color="auto" w:fill="auto"/>
          </w:tcPr>
          <w:p w14:paraId="3FA60C9C" w14:textId="5DF280FC" w:rsidR="00354967" w:rsidRPr="00354967" w:rsidRDefault="00354967" w:rsidP="00354967">
            <w:pPr>
              <w:ind w:firstLine="0"/>
            </w:pPr>
            <w:r>
              <w:t>Chapman</w:t>
            </w:r>
          </w:p>
        </w:tc>
      </w:tr>
      <w:tr w:rsidR="00354967" w:rsidRPr="00354967" w14:paraId="491D9363" w14:textId="77777777" w:rsidTr="00354967">
        <w:tc>
          <w:tcPr>
            <w:tcW w:w="2179" w:type="dxa"/>
            <w:shd w:val="clear" w:color="auto" w:fill="auto"/>
          </w:tcPr>
          <w:p w14:paraId="5C26B100" w14:textId="3B4B31EB" w:rsidR="00354967" w:rsidRPr="00354967" w:rsidRDefault="00354967" w:rsidP="00354967">
            <w:pPr>
              <w:ind w:firstLine="0"/>
            </w:pPr>
            <w:r>
              <w:t>Chumley</w:t>
            </w:r>
          </w:p>
        </w:tc>
        <w:tc>
          <w:tcPr>
            <w:tcW w:w="2179" w:type="dxa"/>
            <w:shd w:val="clear" w:color="auto" w:fill="auto"/>
          </w:tcPr>
          <w:p w14:paraId="53614482" w14:textId="4EC6CD33" w:rsidR="00354967" w:rsidRPr="00354967" w:rsidRDefault="00354967" w:rsidP="00354967">
            <w:pPr>
              <w:ind w:firstLine="0"/>
            </w:pPr>
            <w:r>
              <w:t>Clyburn</w:t>
            </w:r>
          </w:p>
        </w:tc>
        <w:tc>
          <w:tcPr>
            <w:tcW w:w="2180" w:type="dxa"/>
            <w:shd w:val="clear" w:color="auto" w:fill="auto"/>
          </w:tcPr>
          <w:p w14:paraId="558E2490" w14:textId="3BBB0CA6" w:rsidR="00354967" w:rsidRPr="00354967" w:rsidRDefault="00354967" w:rsidP="00354967">
            <w:pPr>
              <w:ind w:firstLine="0"/>
            </w:pPr>
            <w:r>
              <w:t>Cobb-Hunter</w:t>
            </w:r>
          </w:p>
        </w:tc>
      </w:tr>
      <w:tr w:rsidR="00354967" w:rsidRPr="00354967" w14:paraId="25AAC08F" w14:textId="77777777" w:rsidTr="00354967">
        <w:tc>
          <w:tcPr>
            <w:tcW w:w="2179" w:type="dxa"/>
            <w:shd w:val="clear" w:color="auto" w:fill="auto"/>
          </w:tcPr>
          <w:p w14:paraId="0EAC0619" w14:textId="11E0FE18" w:rsidR="00354967" w:rsidRPr="00354967" w:rsidRDefault="00354967" w:rsidP="00354967">
            <w:pPr>
              <w:ind w:firstLine="0"/>
            </w:pPr>
            <w:r>
              <w:t>Collins</w:t>
            </w:r>
          </w:p>
        </w:tc>
        <w:tc>
          <w:tcPr>
            <w:tcW w:w="2179" w:type="dxa"/>
            <w:shd w:val="clear" w:color="auto" w:fill="auto"/>
          </w:tcPr>
          <w:p w14:paraId="7872AB58" w14:textId="7F80A4A0" w:rsidR="00354967" w:rsidRPr="00354967" w:rsidRDefault="00354967" w:rsidP="00354967">
            <w:pPr>
              <w:ind w:firstLine="0"/>
            </w:pPr>
            <w:r>
              <w:t>Connell</w:t>
            </w:r>
          </w:p>
        </w:tc>
        <w:tc>
          <w:tcPr>
            <w:tcW w:w="2180" w:type="dxa"/>
            <w:shd w:val="clear" w:color="auto" w:fill="auto"/>
          </w:tcPr>
          <w:p w14:paraId="62244CFF" w14:textId="05387A07" w:rsidR="00354967" w:rsidRPr="00354967" w:rsidRDefault="00354967" w:rsidP="00354967">
            <w:pPr>
              <w:ind w:firstLine="0"/>
            </w:pPr>
            <w:r>
              <w:t>B. J. Cox</w:t>
            </w:r>
          </w:p>
        </w:tc>
      </w:tr>
      <w:tr w:rsidR="00354967" w:rsidRPr="00354967" w14:paraId="38B1AB31" w14:textId="77777777" w:rsidTr="00354967">
        <w:tc>
          <w:tcPr>
            <w:tcW w:w="2179" w:type="dxa"/>
            <w:shd w:val="clear" w:color="auto" w:fill="auto"/>
          </w:tcPr>
          <w:p w14:paraId="22A9F356" w14:textId="62AE013C" w:rsidR="00354967" w:rsidRPr="00354967" w:rsidRDefault="00354967" w:rsidP="00354967">
            <w:pPr>
              <w:ind w:firstLine="0"/>
            </w:pPr>
            <w:r>
              <w:t>B. L. Cox</w:t>
            </w:r>
          </w:p>
        </w:tc>
        <w:tc>
          <w:tcPr>
            <w:tcW w:w="2179" w:type="dxa"/>
            <w:shd w:val="clear" w:color="auto" w:fill="auto"/>
          </w:tcPr>
          <w:p w14:paraId="6CE8E55C" w14:textId="48723875" w:rsidR="00354967" w:rsidRPr="00354967" w:rsidRDefault="00354967" w:rsidP="00354967">
            <w:pPr>
              <w:ind w:firstLine="0"/>
            </w:pPr>
            <w:r>
              <w:t>Crawford</w:t>
            </w:r>
          </w:p>
        </w:tc>
        <w:tc>
          <w:tcPr>
            <w:tcW w:w="2180" w:type="dxa"/>
            <w:shd w:val="clear" w:color="auto" w:fill="auto"/>
          </w:tcPr>
          <w:p w14:paraId="3DB3E053" w14:textId="60ECBC4A" w:rsidR="00354967" w:rsidRPr="00354967" w:rsidRDefault="00354967" w:rsidP="00354967">
            <w:pPr>
              <w:ind w:firstLine="0"/>
            </w:pPr>
            <w:r>
              <w:t>Cromer</w:t>
            </w:r>
          </w:p>
        </w:tc>
      </w:tr>
      <w:tr w:rsidR="00354967" w:rsidRPr="00354967" w14:paraId="5D92BEF8" w14:textId="77777777" w:rsidTr="00354967">
        <w:tc>
          <w:tcPr>
            <w:tcW w:w="2179" w:type="dxa"/>
            <w:shd w:val="clear" w:color="auto" w:fill="auto"/>
          </w:tcPr>
          <w:p w14:paraId="130144E1" w14:textId="75005046" w:rsidR="00354967" w:rsidRPr="00354967" w:rsidRDefault="00354967" w:rsidP="00354967">
            <w:pPr>
              <w:ind w:firstLine="0"/>
            </w:pPr>
            <w:r>
              <w:t>Dillard</w:t>
            </w:r>
          </w:p>
        </w:tc>
        <w:tc>
          <w:tcPr>
            <w:tcW w:w="2179" w:type="dxa"/>
            <w:shd w:val="clear" w:color="auto" w:fill="auto"/>
          </w:tcPr>
          <w:p w14:paraId="32BC298E" w14:textId="28149520" w:rsidR="00354967" w:rsidRPr="00354967" w:rsidRDefault="00354967" w:rsidP="00354967">
            <w:pPr>
              <w:ind w:firstLine="0"/>
            </w:pPr>
            <w:r>
              <w:t>Elliott</w:t>
            </w:r>
          </w:p>
        </w:tc>
        <w:tc>
          <w:tcPr>
            <w:tcW w:w="2180" w:type="dxa"/>
            <w:shd w:val="clear" w:color="auto" w:fill="auto"/>
          </w:tcPr>
          <w:p w14:paraId="779300CD" w14:textId="38A9C4AB" w:rsidR="00354967" w:rsidRPr="00354967" w:rsidRDefault="00354967" w:rsidP="00354967">
            <w:pPr>
              <w:ind w:firstLine="0"/>
            </w:pPr>
            <w:r>
              <w:t>Erickson</w:t>
            </w:r>
          </w:p>
        </w:tc>
      </w:tr>
      <w:tr w:rsidR="00354967" w:rsidRPr="00354967" w14:paraId="619DAA35" w14:textId="77777777" w:rsidTr="00354967">
        <w:tc>
          <w:tcPr>
            <w:tcW w:w="2179" w:type="dxa"/>
            <w:shd w:val="clear" w:color="auto" w:fill="auto"/>
          </w:tcPr>
          <w:p w14:paraId="61B50BBB" w14:textId="63EA9801" w:rsidR="00354967" w:rsidRPr="00354967" w:rsidRDefault="00354967" w:rsidP="00354967">
            <w:pPr>
              <w:ind w:firstLine="0"/>
            </w:pPr>
            <w:r>
              <w:t>Forrest</w:t>
            </w:r>
          </w:p>
        </w:tc>
        <w:tc>
          <w:tcPr>
            <w:tcW w:w="2179" w:type="dxa"/>
            <w:shd w:val="clear" w:color="auto" w:fill="auto"/>
          </w:tcPr>
          <w:p w14:paraId="798FE464" w14:textId="39D64DEF" w:rsidR="00354967" w:rsidRPr="00354967" w:rsidRDefault="00354967" w:rsidP="00354967">
            <w:pPr>
              <w:ind w:firstLine="0"/>
            </w:pPr>
            <w:r>
              <w:t>Gagnon</w:t>
            </w:r>
          </w:p>
        </w:tc>
        <w:tc>
          <w:tcPr>
            <w:tcW w:w="2180" w:type="dxa"/>
            <w:shd w:val="clear" w:color="auto" w:fill="auto"/>
          </w:tcPr>
          <w:p w14:paraId="2039B9E8" w14:textId="6D788F0E" w:rsidR="00354967" w:rsidRPr="00354967" w:rsidRDefault="00354967" w:rsidP="00354967">
            <w:pPr>
              <w:ind w:firstLine="0"/>
            </w:pPr>
            <w:r>
              <w:t>Garvin</w:t>
            </w:r>
          </w:p>
        </w:tc>
      </w:tr>
      <w:tr w:rsidR="00354967" w:rsidRPr="00354967" w14:paraId="0A76AC7C" w14:textId="77777777" w:rsidTr="00354967">
        <w:tc>
          <w:tcPr>
            <w:tcW w:w="2179" w:type="dxa"/>
            <w:shd w:val="clear" w:color="auto" w:fill="auto"/>
          </w:tcPr>
          <w:p w14:paraId="7897A48B" w14:textId="451505FF" w:rsidR="00354967" w:rsidRPr="00354967" w:rsidRDefault="00354967" w:rsidP="00354967">
            <w:pPr>
              <w:ind w:firstLine="0"/>
            </w:pPr>
            <w:r>
              <w:t>Gatch</w:t>
            </w:r>
          </w:p>
        </w:tc>
        <w:tc>
          <w:tcPr>
            <w:tcW w:w="2179" w:type="dxa"/>
            <w:shd w:val="clear" w:color="auto" w:fill="auto"/>
          </w:tcPr>
          <w:p w14:paraId="6C905AE9" w14:textId="5293CF7E" w:rsidR="00354967" w:rsidRPr="00354967" w:rsidRDefault="00354967" w:rsidP="00354967">
            <w:pPr>
              <w:ind w:firstLine="0"/>
            </w:pPr>
            <w:r>
              <w:t>Gibson</w:t>
            </w:r>
          </w:p>
        </w:tc>
        <w:tc>
          <w:tcPr>
            <w:tcW w:w="2180" w:type="dxa"/>
            <w:shd w:val="clear" w:color="auto" w:fill="auto"/>
          </w:tcPr>
          <w:p w14:paraId="78FC8491" w14:textId="0B8BF609" w:rsidR="00354967" w:rsidRPr="00354967" w:rsidRDefault="00354967" w:rsidP="00354967">
            <w:pPr>
              <w:ind w:firstLine="0"/>
            </w:pPr>
            <w:r>
              <w:t>Gilliam</w:t>
            </w:r>
          </w:p>
        </w:tc>
      </w:tr>
      <w:tr w:rsidR="00354967" w:rsidRPr="00354967" w14:paraId="7F66FFC8" w14:textId="77777777" w:rsidTr="00354967">
        <w:tc>
          <w:tcPr>
            <w:tcW w:w="2179" w:type="dxa"/>
            <w:shd w:val="clear" w:color="auto" w:fill="auto"/>
          </w:tcPr>
          <w:p w14:paraId="05C3C3A1" w14:textId="136A61E8" w:rsidR="00354967" w:rsidRPr="00354967" w:rsidRDefault="00354967" w:rsidP="00354967">
            <w:pPr>
              <w:ind w:firstLine="0"/>
            </w:pPr>
            <w:r>
              <w:t>Guest</w:t>
            </w:r>
          </w:p>
        </w:tc>
        <w:tc>
          <w:tcPr>
            <w:tcW w:w="2179" w:type="dxa"/>
            <w:shd w:val="clear" w:color="auto" w:fill="auto"/>
          </w:tcPr>
          <w:p w14:paraId="42349BE7" w14:textId="733AC251" w:rsidR="00354967" w:rsidRPr="00354967" w:rsidRDefault="00354967" w:rsidP="00354967">
            <w:pPr>
              <w:ind w:firstLine="0"/>
            </w:pPr>
            <w:r>
              <w:t>Guffey</w:t>
            </w:r>
          </w:p>
        </w:tc>
        <w:tc>
          <w:tcPr>
            <w:tcW w:w="2180" w:type="dxa"/>
            <w:shd w:val="clear" w:color="auto" w:fill="auto"/>
          </w:tcPr>
          <w:p w14:paraId="774DD165" w14:textId="303D90BE" w:rsidR="00354967" w:rsidRPr="00354967" w:rsidRDefault="00354967" w:rsidP="00354967">
            <w:pPr>
              <w:ind w:firstLine="0"/>
            </w:pPr>
            <w:r>
              <w:t>Haddon</w:t>
            </w:r>
          </w:p>
        </w:tc>
      </w:tr>
      <w:tr w:rsidR="00354967" w:rsidRPr="00354967" w14:paraId="5F2EF536" w14:textId="77777777" w:rsidTr="00354967">
        <w:tc>
          <w:tcPr>
            <w:tcW w:w="2179" w:type="dxa"/>
            <w:shd w:val="clear" w:color="auto" w:fill="auto"/>
          </w:tcPr>
          <w:p w14:paraId="2D6F91AB" w14:textId="44E6917B" w:rsidR="00354967" w:rsidRPr="00354967" w:rsidRDefault="00354967" w:rsidP="00354967">
            <w:pPr>
              <w:ind w:firstLine="0"/>
            </w:pPr>
            <w:r>
              <w:t>Hager</w:t>
            </w:r>
          </w:p>
        </w:tc>
        <w:tc>
          <w:tcPr>
            <w:tcW w:w="2179" w:type="dxa"/>
            <w:shd w:val="clear" w:color="auto" w:fill="auto"/>
          </w:tcPr>
          <w:p w14:paraId="2C342A42" w14:textId="5C67E7F6" w:rsidR="00354967" w:rsidRPr="00354967" w:rsidRDefault="00354967" w:rsidP="00354967">
            <w:pPr>
              <w:ind w:firstLine="0"/>
            </w:pPr>
            <w:r>
              <w:t>Hardee</w:t>
            </w:r>
          </w:p>
        </w:tc>
        <w:tc>
          <w:tcPr>
            <w:tcW w:w="2180" w:type="dxa"/>
            <w:shd w:val="clear" w:color="auto" w:fill="auto"/>
          </w:tcPr>
          <w:p w14:paraId="6845F759" w14:textId="193A9EC3" w:rsidR="00354967" w:rsidRPr="00354967" w:rsidRDefault="00354967" w:rsidP="00354967">
            <w:pPr>
              <w:ind w:firstLine="0"/>
            </w:pPr>
            <w:r>
              <w:t>Harris</w:t>
            </w:r>
          </w:p>
        </w:tc>
      </w:tr>
      <w:tr w:rsidR="00354967" w:rsidRPr="00354967" w14:paraId="49F1BD11" w14:textId="77777777" w:rsidTr="00354967">
        <w:tc>
          <w:tcPr>
            <w:tcW w:w="2179" w:type="dxa"/>
            <w:shd w:val="clear" w:color="auto" w:fill="auto"/>
          </w:tcPr>
          <w:p w14:paraId="2781F754" w14:textId="78E962DF" w:rsidR="00354967" w:rsidRPr="00354967" w:rsidRDefault="00354967" w:rsidP="00354967">
            <w:pPr>
              <w:ind w:firstLine="0"/>
            </w:pPr>
            <w:r>
              <w:t>Hart</w:t>
            </w:r>
          </w:p>
        </w:tc>
        <w:tc>
          <w:tcPr>
            <w:tcW w:w="2179" w:type="dxa"/>
            <w:shd w:val="clear" w:color="auto" w:fill="auto"/>
          </w:tcPr>
          <w:p w14:paraId="3FFA1BC5" w14:textId="2C830285" w:rsidR="00354967" w:rsidRPr="00354967" w:rsidRDefault="00354967" w:rsidP="00354967">
            <w:pPr>
              <w:ind w:firstLine="0"/>
            </w:pPr>
            <w:r>
              <w:t>Hartnett</w:t>
            </w:r>
          </w:p>
        </w:tc>
        <w:tc>
          <w:tcPr>
            <w:tcW w:w="2180" w:type="dxa"/>
            <w:shd w:val="clear" w:color="auto" w:fill="auto"/>
          </w:tcPr>
          <w:p w14:paraId="79082EA1" w14:textId="39046562" w:rsidR="00354967" w:rsidRPr="00354967" w:rsidRDefault="00354967" w:rsidP="00354967">
            <w:pPr>
              <w:ind w:firstLine="0"/>
            </w:pPr>
            <w:r>
              <w:t>Hayes</w:t>
            </w:r>
          </w:p>
        </w:tc>
      </w:tr>
      <w:tr w:rsidR="00354967" w:rsidRPr="00354967" w14:paraId="3B326435" w14:textId="77777777" w:rsidTr="00354967">
        <w:tc>
          <w:tcPr>
            <w:tcW w:w="2179" w:type="dxa"/>
            <w:shd w:val="clear" w:color="auto" w:fill="auto"/>
          </w:tcPr>
          <w:p w14:paraId="59EF0247" w14:textId="78B23BDC" w:rsidR="00354967" w:rsidRPr="00354967" w:rsidRDefault="00354967" w:rsidP="00354967">
            <w:pPr>
              <w:ind w:firstLine="0"/>
            </w:pPr>
            <w:r>
              <w:t>Henderson-Myers</w:t>
            </w:r>
          </w:p>
        </w:tc>
        <w:tc>
          <w:tcPr>
            <w:tcW w:w="2179" w:type="dxa"/>
            <w:shd w:val="clear" w:color="auto" w:fill="auto"/>
          </w:tcPr>
          <w:p w14:paraId="4137341C" w14:textId="68AF7043" w:rsidR="00354967" w:rsidRPr="00354967" w:rsidRDefault="00354967" w:rsidP="00354967">
            <w:pPr>
              <w:ind w:firstLine="0"/>
            </w:pPr>
            <w:r>
              <w:t>Henegan</w:t>
            </w:r>
          </w:p>
        </w:tc>
        <w:tc>
          <w:tcPr>
            <w:tcW w:w="2180" w:type="dxa"/>
            <w:shd w:val="clear" w:color="auto" w:fill="auto"/>
          </w:tcPr>
          <w:p w14:paraId="7DD6F999" w14:textId="2D72B898" w:rsidR="00354967" w:rsidRPr="00354967" w:rsidRDefault="00354967" w:rsidP="00354967">
            <w:pPr>
              <w:ind w:firstLine="0"/>
            </w:pPr>
            <w:r>
              <w:t>Herbkersman</w:t>
            </w:r>
          </w:p>
        </w:tc>
      </w:tr>
      <w:tr w:rsidR="00354967" w:rsidRPr="00354967" w14:paraId="545E7036" w14:textId="77777777" w:rsidTr="00354967">
        <w:tc>
          <w:tcPr>
            <w:tcW w:w="2179" w:type="dxa"/>
            <w:shd w:val="clear" w:color="auto" w:fill="auto"/>
          </w:tcPr>
          <w:p w14:paraId="173B2863" w14:textId="25207B88" w:rsidR="00354967" w:rsidRPr="00354967" w:rsidRDefault="00354967" w:rsidP="00354967">
            <w:pPr>
              <w:ind w:firstLine="0"/>
            </w:pPr>
            <w:r>
              <w:t>Hewitt</w:t>
            </w:r>
          </w:p>
        </w:tc>
        <w:tc>
          <w:tcPr>
            <w:tcW w:w="2179" w:type="dxa"/>
            <w:shd w:val="clear" w:color="auto" w:fill="auto"/>
          </w:tcPr>
          <w:p w14:paraId="53891D5A" w14:textId="6A2FE1DA" w:rsidR="00354967" w:rsidRPr="00354967" w:rsidRDefault="00354967" w:rsidP="00354967">
            <w:pPr>
              <w:ind w:firstLine="0"/>
            </w:pPr>
            <w:r>
              <w:t>Hiott</w:t>
            </w:r>
          </w:p>
        </w:tc>
        <w:tc>
          <w:tcPr>
            <w:tcW w:w="2180" w:type="dxa"/>
            <w:shd w:val="clear" w:color="auto" w:fill="auto"/>
          </w:tcPr>
          <w:p w14:paraId="4E37F929" w14:textId="49F8530B" w:rsidR="00354967" w:rsidRPr="00354967" w:rsidRDefault="00354967" w:rsidP="00354967">
            <w:pPr>
              <w:ind w:firstLine="0"/>
            </w:pPr>
            <w:r>
              <w:t>Hixon</w:t>
            </w:r>
          </w:p>
        </w:tc>
      </w:tr>
      <w:tr w:rsidR="00354967" w:rsidRPr="00354967" w14:paraId="3FF9E4D7" w14:textId="77777777" w:rsidTr="00354967">
        <w:tc>
          <w:tcPr>
            <w:tcW w:w="2179" w:type="dxa"/>
            <w:shd w:val="clear" w:color="auto" w:fill="auto"/>
          </w:tcPr>
          <w:p w14:paraId="4603AB0C" w14:textId="5696A795" w:rsidR="00354967" w:rsidRPr="00354967" w:rsidRDefault="00354967" w:rsidP="00354967">
            <w:pPr>
              <w:ind w:firstLine="0"/>
            </w:pPr>
            <w:r>
              <w:t>Hosey</w:t>
            </w:r>
          </w:p>
        </w:tc>
        <w:tc>
          <w:tcPr>
            <w:tcW w:w="2179" w:type="dxa"/>
            <w:shd w:val="clear" w:color="auto" w:fill="auto"/>
          </w:tcPr>
          <w:p w14:paraId="15C5C6A0" w14:textId="6CA7F01E" w:rsidR="00354967" w:rsidRPr="00354967" w:rsidRDefault="00354967" w:rsidP="00354967">
            <w:pPr>
              <w:ind w:firstLine="0"/>
            </w:pPr>
            <w:r>
              <w:t>Howard</w:t>
            </w:r>
          </w:p>
        </w:tc>
        <w:tc>
          <w:tcPr>
            <w:tcW w:w="2180" w:type="dxa"/>
            <w:shd w:val="clear" w:color="auto" w:fill="auto"/>
          </w:tcPr>
          <w:p w14:paraId="5F61A4BE" w14:textId="01B3ABCF" w:rsidR="00354967" w:rsidRPr="00354967" w:rsidRDefault="00354967" w:rsidP="00354967">
            <w:pPr>
              <w:ind w:firstLine="0"/>
            </w:pPr>
            <w:r>
              <w:t>Hyde</w:t>
            </w:r>
          </w:p>
        </w:tc>
      </w:tr>
      <w:tr w:rsidR="00354967" w:rsidRPr="00354967" w14:paraId="366BBCFA" w14:textId="77777777" w:rsidTr="00354967">
        <w:tc>
          <w:tcPr>
            <w:tcW w:w="2179" w:type="dxa"/>
            <w:shd w:val="clear" w:color="auto" w:fill="auto"/>
          </w:tcPr>
          <w:p w14:paraId="70CCE172" w14:textId="64D2CFE1" w:rsidR="00354967" w:rsidRPr="00354967" w:rsidRDefault="00354967" w:rsidP="00354967">
            <w:pPr>
              <w:ind w:firstLine="0"/>
            </w:pPr>
            <w:r>
              <w:t>Jefferson</w:t>
            </w:r>
          </w:p>
        </w:tc>
        <w:tc>
          <w:tcPr>
            <w:tcW w:w="2179" w:type="dxa"/>
            <w:shd w:val="clear" w:color="auto" w:fill="auto"/>
          </w:tcPr>
          <w:p w14:paraId="7EF1CE58" w14:textId="067DE6FA" w:rsidR="00354967" w:rsidRPr="00354967" w:rsidRDefault="00354967" w:rsidP="00354967">
            <w:pPr>
              <w:ind w:firstLine="0"/>
            </w:pPr>
            <w:r>
              <w:t>J. E. Johnson</w:t>
            </w:r>
          </w:p>
        </w:tc>
        <w:tc>
          <w:tcPr>
            <w:tcW w:w="2180" w:type="dxa"/>
            <w:shd w:val="clear" w:color="auto" w:fill="auto"/>
          </w:tcPr>
          <w:p w14:paraId="1D85F098" w14:textId="2712AF15" w:rsidR="00354967" w:rsidRPr="00354967" w:rsidRDefault="00354967" w:rsidP="00354967">
            <w:pPr>
              <w:ind w:firstLine="0"/>
            </w:pPr>
            <w:r>
              <w:t>J. L. Johnson</w:t>
            </w:r>
          </w:p>
        </w:tc>
      </w:tr>
      <w:tr w:rsidR="00354967" w:rsidRPr="00354967" w14:paraId="10758E0E" w14:textId="77777777" w:rsidTr="00354967">
        <w:tc>
          <w:tcPr>
            <w:tcW w:w="2179" w:type="dxa"/>
            <w:shd w:val="clear" w:color="auto" w:fill="auto"/>
          </w:tcPr>
          <w:p w14:paraId="5E3DA0C7" w14:textId="12D37D31" w:rsidR="00354967" w:rsidRPr="00354967" w:rsidRDefault="00354967" w:rsidP="00354967">
            <w:pPr>
              <w:ind w:firstLine="0"/>
            </w:pPr>
            <w:r>
              <w:t>S. Jones</w:t>
            </w:r>
          </w:p>
        </w:tc>
        <w:tc>
          <w:tcPr>
            <w:tcW w:w="2179" w:type="dxa"/>
            <w:shd w:val="clear" w:color="auto" w:fill="auto"/>
          </w:tcPr>
          <w:p w14:paraId="7D4DE9F3" w14:textId="56767BFE" w:rsidR="00354967" w:rsidRPr="00354967" w:rsidRDefault="00354967" w:rsidP="00354967">
            <w:pPr>
              <w:ind w:firstLine="0"/>
            </w:pPr>
            <w:r>
              <w:t>W. Jones</w:t>
            </w:r>
          </w:p>
        </w:tc>
        <w:tc>
          <w:tcPr>
            <w:tcW w:w="2180" w:type="dxa"/>
            <w:shd w:val="clear" w:color="auto" w:fill="auto"/>
          </w:tcPr>
          <w:p w14:paraId="3115128E" w14:textId="1A7FAC26" w:rsidR="00354967" w:rsidRPr="00354967" w:rsidRDefault="00354967" w:rsidP="00354967">
            <w:pPr>
              <w:ind w:firstLine="0"/>
            </w:pPr>
            <w:r>
              <w:t>Jordan</w:t>
            </w:r>
          </w:p>
        </w:tc>
      </w:tr>
      <w:tr w:rsidR="00354967" w:rsidRPr="00354967" w14:paraId="1E34550B" w14:textId="77777777" w:rsidTr="00354967">
        <w:tc>
          <w:tcPr>
            <w:tcW w:w="2179" w:type="dxa"/>
            <w:shd w:val="clear" w:color="auto" w:fill="auto"/>
          </w:tcPr>
          <w:p w14:paraId="08D778F8" w14:textId="2EFBDE5C" w:rsidR="00354967" w:rsidRPr="00354967" w:rsidRDefault="00354967" w:rsidP="00354967">
            <w:pPr>
              <w:ind w:firstLine="0"/>
            </w:pPr>
            <w:r>
              <w:t>Kilmartin</w:t>
            </w:r>
          </w:p>
        </w:tc>
        <w:tc>
          <w:tcPr>
            <w:tcW w:w="2179" w:type="dxa"/>
            <w:shd w:val="clear" w:color="auto" w:fill="auto"/>
          </w:tcPr>
          <w:p w14:paraId="4D487951" w14:textId="0F8E3DE0" w:rsidR="00354967" w:rsidRPr="00354967" w:rsidRDefault="00354967" w:rsidP="00354967">
            <w:pPr>
              <w:ind w:firstLine="0"/>
            </w:pPr>
            <w:r>
              <w:t>King</w:t>
            </w:r>
          </w:p>
        </w:tc>
        <w:tc>
          <w:tcPr>
            <w:tcW w:w="2180" w:type="dxa"/>
            <w:shd w:val="clear" w:color="auto" w:fill="auto"/>
          </w:tcPr>
          <w:p w14:paraId="7062ED3E" w14:textId="5EE874AB" w:rsidR="00354967" w:rsidRPr="00354967" w:rsidRDefault="00354967" w:rsidP="00354967">
            <w:pPr>
              <w:ind w:firstLine="0"/>
            </w:pPr>
            <w:r>
              <w:t>Kirby</w:t>
            </w:r>
          </w:p>
        </w:tc>
      </w:tr>
      <w:tr w:rsidR="00354967" w:rsidRPr="00354967" w14:paraId="11A0FB6F" w14:textId="77777777" w:rsidTr="00354967">
        <w:tc>
          <w:tcPr>
            <w:tcW w:w="2179" w:type="dxa"/>
            <w:shd w:val="clear" w:color="auto" w:fill="auto"/>
          </w:tcPr>
          <w:p w14:paraId="58AF41AA" w14:textId="16D0AA1A" w:rsidR="00354967" w:rsidRPr="00354967" w:rsidRDefault="00354967" w:rsidP="00354967">
            <w:pPr>
              <w:ind w:firstLine="0"/>
            </w:pPr>
            <w:r>
              <w:t>Landing</w:t>
            </w:r>
          </w:p>
        </w:tc>
        <w:tc>
          <w:tcPr>
            <w:tcW w:w="2179" w:type="dxa"/>
            <w:shd w:val="clear" w:color="auto" w:fill="auto"/>
          </w:tcPr>
          <w:p w14:paraId="5676F936" w14:textId="5E1A6316" w:rsidR="00354967" w:rsidRPr="00354967" w:rsidRDefault="00354967" w:rsidP="00354967">
            <w:pPr>
              <w:ind w:firstLine="0"/>
            </w:pPr>
            <w:r>
              <w:t>Lawson</w:t>
            </w:r>
          </w:p>
        </w:tc>
        <w:tc>
          <w:tcPr>
            <w:tcW w:w="2180" w:type="dxa"/>
            <w:shd w:val="clear" w:color="auto" w:fill="auto"/>
          </w:tcPr>
          <w:p w14:paraId="2D438062" w14:textId="35583350" w:rsidR="00354967" w:rsidRPr="00354967" w:rsidRDefault="00354967" w:rsidP="00354967">
            <w:pPr>
              <w:ind w:firstLine="0"/>
            </w:pPr>
            <w:r>
              <w:t>Leber</w:t>
            </w:r>
          </w:p>
        </w:tc>
      </w:tr>
      <w:tr w:rsidR="00354967" w:rsidRPr="00354967" w14:paraId="76BC28F2" w14:textId="77777777" w:rsidTr="00354967">
        <w:tc>
          <w:tcPr>
            <w:tcW w:w="2179" w:type="dxa"/>
            <w:shd w:val="clear" w:color="auto" w:fill="auto"/>
          </w:tcPr>
          <w:p w14:paraId="67DA7DE8" w14:textId="13B54242" w:rsidR="00354967" w:rsidRPr="00354967" w:rsidRDefault="00354967" w:rsidP="00354967">
            <w:pPr>
              <w:ind w:firstLine="0"/>
            </w:pPr>
            <w:r>
              <w:t>Ligon</w:t>
            </w:r>
          </w:p>
        </w:tc>
        <w:tc>
          <w:tcPr>
            <w:tcW w:w="2179" w:type="dxa"/>
            <w:shd w:val="clear" w:color="auto" w:fill="auto"/>
          </w:tcPr>
          <w:p w14:paraId="441D0A0B" w14:textId="2BBB8850" w:rsidR="00354967" w:rsidRPr="00354967" w:rsidRDefault="00354967" w:rsidP="00354967">
            <w:pPr>
              <w:ind w:firstLine="0"/>
            </w:pPr>
            <w:r>
              <w:t>Long</w:t>
            </w:r>
          </w:p>
        </w:tc>
        <w:tc>
          <w:tcPr>
            <w:tcW w:w="2180" w:type="dxa"/>
            <w:shd w:val="clear" w:color="auto" w:fill="auto"/>
          </w:tcPr>
          <w:p w14:paraId="29171CE4" w14:textId="54693097" w:rsidR="00354967" w:rsidRPr="00354967" w:rsidRDefault="00354967" w:rsidP="00354967">
            <w:pPr>
              <w:ind w:firstLine="0"/>
            </w:pPr>
            <w:r>
              <w:t>Magnuson</w:t>
            </w:r>
          </w:p>
        </w:tc>
      </w:tr>
      <w:tr w:rsidR="00354967" w:rsidRPr="00354967" w14:paraId="7DFC9A2F" w14:textId="77777777" w:rsidTr="00354967">
        <w:tc>
          <w:tcPr>
            <w:tcW w:w="2179" w:type="dxa"/>
            <w:shd w:val="clear" w:color="auto" w:fill="auto"/>
          </w:tcPr>
          <w:p w14:paraId="2B7BCF1D" w14:textId="6279EE4A" w:rsidR="00354967" w:rsidRPr="00354967" w:rsidRDefault="00354967" w:rsidP="00354967">
            <w:pPr>
              <w:ind w:firstLine="0"/>
            </w:pPr>
            <w:r>
              <w:t>May</w:t>
            </w:r>
          </w:p>
        </w:tc>
        <w:tc>
          <w:tcPr>
            <w:tcW w:w="2179" w:type="dxa"/>
            <w:shd w:val="clear" w:color="auto" w:fill="auto"/>
          </w:tcPr>
          <w:p w14:paraId="47C56779" w14:textId="7AB77A20" w:rsidR="00354967" w:rsidRPr="00354967" w:rsidRDefault="00354967" w:rsidP="00354967">
            <w:pPr>
              <w:ind w:firstLine="0"/>
            </w:pPr>
            <w:r>
              <w:t>McCravy</w:t>
            </w:r>
          </w:p>
        </w:tc>
        <w:tc>
          <w:tcPr>
            <w:tcW w:w="2180" w:type="dxa"/>
            <w:shd w:val="clear" w:color="auto" w:fill="auto"/>
          </w:tcPr>
          <w:p w14:paraId="7B1F61EC" w14:textId="6BD51762" w:rsidR="00354967" w:rsidRPr="00354967" w:rsidRDefault="00354967" w:rsidP="00354967">
            <w:pPr>
              <w:ind w:firstLine="0"/>
            </w:pPr>
            <w:r>
              <w:t>McGinnis</w:t>
            </w:r>
          </w:p>
        </w:tc>
      </w:tr>
      <w:tr w:rsidR="00354967" w:rsidRPr="00354967" w14:paraId="232FAD0A" w14:textId="77777777" w:rsidTr="00354967">
        <w:tc>
          <w:tcPr>
            <w:tcW w:w="2179" w:type="dxa"/>
            <w:shd w:val="clear" w:color="auto" w:fill="auto"/>
          </w:tcPr>
          <w:p w14:paraId="5EB3FC3A" w14:textId="68EEEAE2" w:rsidR="00354967" w:rsidRPr="00354967" w:rsidRDefault="00354967" w:rsidP="00354967">
            <w:pPr>
              <w:ind w:firstLine="0"/>
            </w:pPr>
            <w:r>
              <w:t>Mitchell</w:t>
            </w:r>
          </w:p>
        </w:tc>
        <w:tc>
          <w:tcPr>
            <w:tcW w:w="2179" w:type="dxa"/>
            <w:shd w:val="clear" w:color="auto" w:fill="auto"/>
          </w:tcPr>
          <w:p w14:paraId="39E0205A" w14:textId="30B5C9AD" w:rsidR="00354967" w:rsidRPr="00354967" w:rsidRDefault="00354967" w:rsidP="00354967">
            <w:pPr>
              <w:ind w:firstLine="0"/>
            </w:pPr>
            <w:r>
              <w:t>J. Moore</w:t>
            </w:r>
          </w:p>
        </w:tc>
        <w:tc>
          <w:tcPr>
            <w:tcW w:w="2180" w:type="dxa"/>
            <w:shd w:val="clear" w:color="auto" w:fill="auto"/>
          </w:tcPr>
          <w:p w14:paraId="6645EA05" w14:textId="4906C910" w:rsidR="00354967" w:rsidRPr="00354967" w:rsidRDefault="00354967" w:rsidP="00354967">
            <w:pPr>
              <w:ind w:firstLine="0"/>
            </w:pPr>
            <w:r>
              <w:t>T. Moore</w:t>
            </w:r>
          </w:p>
        </w:tc>
      </w:tr>
      <w:tr w:rsidR="00354967" w:rsidRPr="00354967" w14:paraId="0C990869" w14:textId="77777777" w:rsidTr="00354967">
        <w:tc>
          <w:tcPr>
            <w:tcW w:w="2179" w:type="dxa"/>
            <w:shd w:val="clear" w:color="auto" w:fill="auto"/>
          </w:tcPr>
          <w:p w14:paraId="770E2FB2" w14:textId="245C5523" w:rsidR="00354967" w:rsidRPr="00354967" w:rsidRDefault="00354967" w:rsidP="00354967">
            <w:pPr>
              <w:ind w:firstLine="0"/>
            </w:pPr>
            <w:r>
              <w:t>A. M. Morgan</w:t>
            </w:r>
          </w:p>
        </w:tc>
        <w:tc>
          <w:tcPr>
            <w:tcW w:w="2179" w:type="dxa"/>
            <w:shd w:val="clear" w:color="auto" w:fill="auto"/>
          </w:tcPr>
          <w:p w14:paraId="7648C269" w14:textId="053AEFE4" w:rsidR="00354967" w:rsidRPr="00354967" w:rsidRDefault="00354967" w:rsidP="00354967">
            <w:pPr>
              <w:ind w:firstLine="0"/>
            </w:pPr>
            <w:r>
              <w:t>T. A. Morgan</w:t>
            </w:r>
          </w:p>
        </w:tc>
        <w:tc>
          <w:tcPr>
            <w:tcW w:w="2180" w:type="dxa"/>
            <w:shd w:val="clear" w:color="auto" w:fill="auto"/>
          </w:tcPr>
          <w:p w14:paraId="605734FF" w14:textId="4111BEF1" w:rsidR="00354967" w:rsidRPr="00354967" w:rsidRDefault="00354967" w:rsidP="00354967">
            <w:pPr>
              <w:ind w:firstLine="0"/>
            </w:pPr>
            <w:r>
              <w:t>Moss</w:t>
            </w:r>
          </w:p>
        </w:tc>
      </w:tr>
      <w:tr w:rsidR="00354967" w:rsidRPr="00354967" w14:paraId="12F0C475" w14:textId="77777777" w:rsidTr="00354967">
        <w:tc>
          <w:tcPr>
            <w:tcW w:w="2179" w:type="dxa"/>
            <w:shd w:val="clear" w:color="auto" w:fill="auto"/>
          </w:tcPr>
          <w:p w14:paraId="65E45B97" w14:textId="60D6F778" w:rsidR="00354967" w:rsidRPr="00354967" w:rsidRDefault="00354967" w:rsidP="00354967">
            <w:pPr>
              <w:ind w:firstLine="0"/>
            </w:pPr>
            <w:r>
              <w:t>Neese</w:t>
            </w:r>
          </w:p>
        </w:tc>
        <w:tc>
          <w:tcPr>
            <w:tcW w:w="2179" w:type="dxa"/>
            <w:shd w:val="clear" w:color="auto" w:fill="auto"/>
          </w:tcPr>
          <w:p w14:paraId="049A9995" w14:textId="31E0A138" w:rsidR="00354967" w:rsidRPr="00354967" w:rsidRDefault="00354967" w:rsidP="00354967">
            <w:pPr>
              <w:ind w:firstLine="0"/>
            </w:pPr>
            <w:r>
              <w:t>B. Newton</w:t>
            </w:r>
          </w:p>
        </w:tc>
        <w:tc>
          <w:tcPr>
            <w:tcW w:w="2180" w:type="dxa"/>
            <w:shd w:val="clear" w:color="auto" w:fill="auto"/>
          </w:tcPr>
          <w:p w14:paraId="3A02A7EB" w14:textId="1195A708" w:rsidR="00354967" w:rsidRPr="00354967" w:rsidRDefault="00354967" w:rsidP="00354967">
            <w:pPr>
              <w:ind w:firstLine="0"/>
            </w:pPr>
            <w:r>
              <w:t>W. Newton</w:t>
            </w:r>
          </w:p>
        </w:tc>
      </w:tr>
      <w:tr w:rsidR="00354967" w:rsidRPr="00354967" w14:paraId="7D743B5F" w14:textId="77777777" w:rsidTr="00354967">
        <w:tc>
          <w:tcPr>
            <w:tcW w:w="2179" w:type="dxa"/>
            <w:shd w:val="clear" w:color="auto" w:fill="auto"/>
          </w:tcPr>
          <w:p w14:paraId="39AD6710" w14:textId="35358E89" w:rsidR="00354967" w:rsidRPr="00354967" w:rsidRDefault="00354967" w:rsidP="00354967">
            <w:pPr>
              <w:ind w:firstLine="0"/>
            </w:pPr>
            <w:r>
              <w:t>Nutt</w:t>
            </w:r>
          </w:p>
        </w:tc>
        <w:tc>
          <w:tcPr>
            <w:tcW w:w="2179" w:type="dxa"/>
            <w:shd w:val="clear" w:color="auto" w:fill="auto"/>
          </w:tcPr>
          <w:p w14:paraId="4C57B13F" w14:textId="62A9F330" w:rsidR="00354967" w:rsidRPr="00354967" w:rsidRDefault="00354967" w:rsidP="00354967">
            <w:pPr>
              <w:ind w:firstLine="0"/>
            </w:pPr>
            <w:r>
              <w:t>O'Neal</w:t>
            </w:r>
          </w:p>
        </w:tc>
        <w:tc>
          <w:tcPr>
            <w:tcW w:w="2180" w:type="dxa"/>
            <w:shd w:val="clear" w:color="auto" w:fill="auto"/>
          </w:tcPr>
          <w:p w14:paraId="5B378EF5" w14:textId="2CE354FA" w:rsidR="00354967" w:rsidRPr="00354967" w:rsidRDefault="00354967" w:rsidP="00354967">
            <w:pPr>
              <w:ind w:firstLine="0"/>
            </w:pPr>
            <w:r>
              <w:t>Oremus</w:t>
            </w:r>
          </w:p>
        </w:tc>
      </w:tr>
      <w:tr w:rsidR="00354967" w:rsidRPr="00354967" w14:paraId="66F25004" w14:textId="77777777" w:rsidTr="00354967">
        <w:tc>
          <w:tcPr>
            <w:tcW w:w="2179" w:type="dxa"/>
            <w:shd w:val="clear" w:color="auto" w:fill="auto"/>
          </w:tcPr>
          <w:p w14:paraId="6F169AB4" w14:textId="283FBAD0" w:rsidR="00354967" w:rsidRPr="00354967" w:rsidRDefault="00354967" w:rsidP="00354967">
            <w:pPr>
              <w:ind w:firstLine="0"/>
            </w:pPr>
            <w:r>
              <w:t>Ott</w:t>
            </w:r>
          </w:p>
        </w:tc>
        <w:tc>
          <w:tcPr>
            <w:tcW w:w="2179" w:type="dxa"/>
            <w:shd w:val="clear" w:color="auto" w:fill="auto"/>
          </w:tcPr>
          <w:p w14:paraId="5139DA82" w14:textId="2FEE75AF" w:rsidR="00354967" w:rsidRPr="00354967" w:rsidRDefault="00354967" w:rsidP="00354967">
            <w:pPr>
              <w:ind w:firstLine="0"/>
            </w:pPr>
            <w:r>
              <w:t>Pace</w:t>
            </w:r>
          </w:p>
        </w:tc>
        <w:tc>
          <w:tcPr>
            <w:tcW w:w="2180" w:type="dxa"/>
            <w:shd w:val="clear" w:color="auto" w:fill="auto"/>
          </w:tcPr>
          <w:p w14:paraId="33809574" w14:textId="6A259649" w:rsidR="00354967" w:rsidRPr="00354967" w:rsidRDefault="00354967" w:rsidP="00354967">
            <w:pPr>
              <w:ind w:firstLine="0"/>
            </w:pPr>
            <w:r>
              <w:t>Pendarvis</w:t>
            </w:r>
          </w:p>
        </w:tc>
      </w:tr>
      <w:tr w:rsidR="00354967" w:rsidRPr="00354967" w14:paraId="59C9A9C7" w14:textId="77777777" w:rsidTr="00354967">
        <w:tc>
          <w:tcPr>
            <w:tcW w:w="2179" w:type="dxa"/>
            <w:shd w:val="clear" w:color="auto" w:fill="auto"/>
          </w:tcPr>
          <w:p w14:paraId="78F4913A" w14:textId="3F0354F2" w:rsidR="00354967" w:rsidRPr="00354967" w:rsidRDefault="00354967" w:rsidP="00354967">
            <w:pPr>
              <w:ind w:firstLine="0"/>
            </w:pPr>
            <w:r>
              <w:t>Pope</w:t>
            </w:r>
          </w:p>
        </w:tc>
        <w:tc>
          <w:tcPr>
            <w:tcW w:w="2179" w:type="dxa"/>
            <w:shd w:val="clear" w:color="auto" w:fill="auto"/>
          </w:tcPr>
          <w:p w14:paraId="59744DDD" w14:textId="7DDEAD5D" w:rsidR="00354967" w:rsidRPr="00354967" w:rsidRDefault="00354967" w:rsidP="00354967">
            <w:pPr>
              <w:ind w:firstLine="0"/>
            </w:pPr>
            <w:r>
              <w:t>Rivers</w:t>
            </w:r>
          </w:p>
        </w:tc>
        <w:tc>
          <w:tcPr>
            <w:tcW w:w="2180" w:type="dxa"/>
            <w:shd w:val="clear" w:color="auto" w:fill="auto"/>
          </w:tcPr>
          <w:p w14:paraId="5DDBF16C" w14:textId="62ADC6BD" w:rsidR="00354967" w:rsidRPr="00354967" w:rsidRDefault="00354967" w:rsidP="00354967">
            <w:pPr>
              <w:ind w:firstLine="0"/>
            </w:pPr>
            <w:r>
              <w:t>Robbins</w:t>
            </w:r>
          </w:p>
        </w:tc>
      </w:tr>
      <w:tr w:rsidR="00354967" w:rsidRPr="00354967" w14:paraId="6C66BB41" w14:textId="77777777" w:rsidTr="00354967">
        <w:tc>
          <w:tcPr>
            <w:tcW w:w="2179" w:type="dxa"/>
            <w:shd w:val="clear" w:color="auto" w:fill="auto"/>
          </w:tcPr>
          <w:p w14:paraId="28832690" w14:textId="3FAE2789" w:rsidR="00354967" w:rsidRPr="00354967" w:rsidRDefault="00354967" w:rsidP="00354967">
            <w:pPr>
              <w:ind w:firstLine="0"/>
            </w:pPr>
            <w:r>
              <w:t>Rose</w:t>
            </w:r>
          </w:p>
        </w:tc>
        <w:tc>
          <w:tcPr>
            <w:tcW w:w="2179" w:type="dxa"/>
            <w:shd w:val="clear" w:color="auto" w:fill="auto"/>
          </w:tcPr>
          <w:p w14:paraId="4A6B3209" w14:textId="172F9BAC" w:rsidR="00354967" w:rsidRPr="00354967" w:rsidRDefault="00354967" w:rsidP="00354967">
            <w:pPr>
              <w:ind w:firstLine="0"/>
            </w:pPr>
            <w:r>
              <w:t>Rutherford</w:t>
            </w:r>
          </w:p>
        </w:tc>
        <w:tc>
          <w:tcPr>
            <w:tcW w:w="2180" w:type="dxa"/>
            <w:shd w:val="clear" w:color="auto" w:fill="auto"/>
          </w:tcPr>
          <w:p w14:paraId="0D6B674D" w14:textId="1873D45A" w:rsidR="00354967" w:rsidRPr="00354967" w:rsidRDefault="00354967" w:rsidP="00354967">
            <w:pPr>
              <w:ind w:firstLine="0"/>
            </w:pPr>
            <w:r>
              <w:t>Sandifer</w:t>
            </w:r>
          </w:p>
        </w:tc>
      </w:tr>
      <w:tr w:rsidR="00354967" w:rsidRPr="00354967" w14:paraId="6BC3AD17" w14:textId="77777777" w:rsidTr="00354967">
        <w:tc>
          <w:tcPr>
            <w:tcW w:w="2179" w:type="dxa"/>
            <w:shd w:val="clear" w:color="auto" w:fill="auto"/>
          </w:tcPr>
          <w:p w14:paraId="3C2A94FD" w14:textId="2EA64362" w:rsidR="00354967" w:rsidRPr="00354967" w:rsidRDefault="00354967" w:rsidP="00354967">
            <w:pPr>
              <w:ind w:firstLine="0"/>
            </w:pPr>
            <w:r>
              <w:t>Schuessler</w:t>
            </w:r>
          </w:p>
        </w:tc>
        <w:tc>
          <w:tcPr>
            <w:tcW w:w="2179" w:type="dxa"/>
            <w:shd w:val="clear" w:color="auto" w:fill="auto"/>
          </w:tcPr>
          <w:p w14:paraId="48A288CC" w14:textId="3B73D367" w:rsidR="00354967" w:rsidRPr="00354967" w:rsidRDefault="00354967" w:rsidP="00354967">
            <w:pPr>
              <w:ind w:firstLine="0"/>
            </w:pPr>
            <w:r>
              <w:t>G. M. Smith</w:t>
            </w:r>
          </w:p>
        </w:tc>
        <w:tc>
          <w:tcPr>
            <w:tcW w:w="2180" w:type="dxa"/>
            <w:shd w:val="clear" w:color="auto" w:fill="auto"/>
          </w:tcPr>
          <w:p w14:paraId="1E66E09D" w14:textId="6581F739" w:rsidR="00354967" w:rsidRPr="00354967" w:rsidRDefault="00354967" w:rsidP="00354967">
            <w:pPr>
              <w:ind w:firstLine="0"/>
            </w:pPr>
            <w:r>
              <w:t>M. M. Smith</w:t>
            </w:r>
          </w:p>
        </w:tc>
      </w:tr>
      <w:tr w:rsidR="00354967" w:rsidRPr="00354967" w14:paraId="706D9FF0" w14:textId="77777777" w:rsidTr="00354967">
        <w:tc>
          <w:tcPr>
            <w:tcW w:w="2179" w:type="dxa"/>
            <w:shd w:val="clear" w:color="auto" w:fill="auto"/>
          </w:tcPr>
          <w:p w14:paraId="4CD44530" w14:textId="45F6399F" w:rsidR="00354967" w:rsidRPr="00354967" w:rsidRDefault="00354967" w:rsidP="00354967">
            <w:pPr>
              <w:ind w:firstLine="0"/>
            </w:pPr>
            <w:r>
              <w:t>Taylor</w:t>
            </w:r>
          </w:p>
        </w:tc>
        <w:tc>
          <w:tcPr>
            <w:tcW w:w="2179" w:type="dxa"/>
            <w:shd w:val="clear" w:color="auto" w:fill="auto"/>
          </w:tcPr>
          <w:p w14:paraId="066F29C4" w14:textId="120D6287" w:rsidR="00354967" w:rsidRPr="00354967" w:rsidRDefault="00354967" w:rsidP="00354967">
            <w:pPr>
              <w:ind w:firstLine="0"/>
            </w:pPr>
            <w:r>
              <w:t>Thayer</w:t>
            </w:r>
          </w:p>
        </w:tc>
        <w:tc>
          <w:tcPr>
            <w:tcW w:w="2180" w:type="dxa"/>
            <w:shd w:val="clear" w:color="auto" w:fill="auto"/>
          </w:tcPr>
          <w:p w14:paraId="71A20A2F" w14:textId="26899FC0" w:rsidR="00354967" w:rsidRPr="00354967" w:rsidRDefault="00354967" w:rsidP="00354967">
            <w:pPr>
              <w:ind w:firstLine="0"/>
            </w:pPr>
            <w:r>
              <w:t>Vaughan</w:t>
            </w:r>
          </w:p>
        </w:tc>
      </w:tr>
      <w:tr w:rsidR="00354967" w:rsidRPr="00354967" w14:paraId="54B35113" w14:textId="77777777" w:rsidTr="00354967">
        <w:tc>
          <w:tcPr>
            <w:tcW w:w="2179" w:type="dxa"/>
            <w:shd w:val="clear" w:color="auto" w:fill="auto"/>
          </w:tcPr>
          <w:p w14:paraId="389DA58F" w14:textId="08C23FE7" w:rsidR="00354967" w:rsidRPr="00354967" w:rsidRDefault="00354967" w:rsidP="00354967">
            <w:pPr>
              <w:ind w:firstLine="0"/>
            </w:pPr>
            <w:r>
              <w:t>Weeks</w:t>
            </w:r>
          </w:p>
        </w:tc>
        <w:tc>
          <w:tcPr>
            <w:tcW w:w="2179" w:type="dxa"/>
            <w:shd w:val="clear" w:color="auto" w:fill="auto"/>
          </w:tcPr>
          <w:p w14:paraId="12E54408" w14:textId="1F1A2868" w:rsidR="00354967" w:rsidRPr="00354967" w:rsidRDefault="00354967" w:rsidP="00354967">
            <w:pPr>
              <w:ind w:firstLine="0"/>
            </w:pPr>
            <w:r>
              <w:t>West</w:t>
            </w:r>
          </w:p>
        </w:tc>
        <w:tc>
          <w:tcPr>
            <w:tcW w:w="2180" w:type="dxa"/>
            <w:shd w:val="clear" w:color="auto" w:fill="auto"/>
          </w:tcPr>
          <w:p w14:paraId="006F9BA9" w14:textId="498CED0E" w:rsidR="00354967" w:rsidRPr="00354967" w:rsidRDefault="00354967" w:rsidP="00354967">
            <w:pPr>
              <w:ind w:firstLine="0"/>
            </w:pPr>
            <w:r>
              <w:t>Wheeler</w:t>
            </w:r>
          </w:p>
        </w:tc>
      </w:tr>
      <w:tr w:rsidR="00354967" w:rsidRPr="00354967" w14:paraId="418F5427" w14:textId="77777777" w:rsidTr="00354967">
        <w:tc>
          <w:tcPr>
            <w:tcW w:w="2179" w:type="dxa"/>
            <w:shd w:val="clear" w:color="auto" w:fill="auto"/>
          </w:tcPr>
          <w:p w14:paraId="7E3A25F5" w14:textId="3E6F12AB" w:rsidR="00354967" w:rsidRPr="00354967" w:rsidRDefault="00354967" w:rsidP="00354967">
            <w:pPr>
              <w:keepNext/>
              <w:ind w:firstLine="0"/>
            </w:pPr>
            <w:r>
              <w:t>White</w:t>
            </w:r>
          </w:p>
        </w:tc>
        <w:tc>
          <w:tcPr>
            <w:tcW w:w="2179" w:type="dxa"/>
            <w:shd w:val="clear" w:color="auto" w:fill="auto"/>
          </w:tcPr>
          <w:p w14:paraId="17CF2E6E" w14:textId="462C0921" w:rsidR="00354967" w:rsidRPr="00354967" w:rsidRDefault="00354967" w:rsidP="00354967">
            <w:pPr>
              <w:keepNext/>
              <w:ind w:firstLine="0"/>
            </w:pPr>
            <w:r>
              <w:t>Whitmire</w:t>
            </w:r>
          </w:p>
        </w:tc>
        <w:tc>
          <w:tcPr>
            <w:tcW w:w="2180" w:type="dxa"/>
            <w:shd w:val="clear" w:color="auto" w:fill="auto"/>
          </w:tcPr>
          <w:p w14:paraId="0234E058" w14:textId="22671D1E" w:rsidR="00354967" w:rsidRPr="00354967" w:rsidRDefault="00354967" w:rsidP="00354967">
            <w:pPr>
              <w:keepNext/>
              <w:ind w:firstLine="0"/>
            </w:pPr>
            <w:r>
              <w:t>Williams</w:t>
            </w:r>
          </w:p>
        </w:tc>
      </w:tr>
      <w:tr w:rsidR="00354967" w:rsidRPr="00354967" w14:paraId="2639D47D" w14:textId="77777777" w:rsidTr="00354967">
        <w:tc>
          <w:tcPr>
            <w:tcW w:w="2179" w:type="dxa"/>
            <w:shd w:val="clear" w:color="auto" w:fill="auto"/>
          </w:tcPr>
          <w:p w14:paraId="329C4140" w14:textId="68D4D17A" w:rsidR="00354967" w:rsidRPr="00354967" w:rsidRDefault="00354967" w:rsidP="00354967">
            <w:pPr>
              <w:keepNext/>
              <w:ind w:firstLine="0"/>
            </w:pPr>
            <w:r>
              <w:t>Willis</w:t>
            </w:r>
          </w:p>
        </w:tc>
        <w:tc>
          <w:tcPr>
            <w:tcW w:w="2179" w:type="dxa"/>
            <w:shd w:val="clear" w:color="auto" w:fill="auto"/>
          </w:tcPr>
          <w:p w14:paraId="2F800001" w14:textId="47751D65" w:rsidR="00354967" w:rsidRPr="00354967" w:rsidRDefault="00354967" w:rsidP="00354967">
            <w:pPr>
              <w:keepNext/>
              <w:ind w:firstLine="0"/>
            </w:pPr>
            <w:r>
              <w:t>Wooten</w:t>
            </w:r>
          </w:p>
        </w:tc>
        <w:tc>
          <w:tcPr>
            <w:tcW w:w="2180" w:type="dxa"/>
            <w:shd w:val="clear" w:color="auto" w:fill="auto"/>
          </w:tcPr>
          <w:p w14:paraId="5C8CF257" w14:textId="72F590FE" w:rsidR="00354967" w:rsidRPr="00354967" w:rsidRDefault="00354967" w:rsidP="00354967">
            <w:pPr>
              <w:keepNext/>
              <w:ind w:firstLine="0"/>
            </w:pPr>
            <w:r>
              <w:t>Yow</w:t>
            </w:r>
          </w:p>
        </w:tc>
      </w:tr>
    </w:tbl>
    <w:p w14:paraId="0CBD1601" w14:textId="77777777" w:rsidR="00354967" w:rsidRDefault="00354967" w:rsidP="00354967"/>
    <w:p w14:paraId="2412CF8E" w14:textId="4D01E626" w:rsidR="00354967" w:rsidRDefault="00354967" w:rsidP="00354967">
      <w:pPr>
        <w:jc w:val="center"/>
        <w:rPr>
          <w:b/>
        </w:rPr>
      </w:pPr>
      <w:r w:rsidRPr="00354967">
        <w:rPr>
          <w:b/>
        </w:rPr>
        <w:t>Total--105</w:t>
      </w:r>
    </w:p>
    <w:p w14:paraId="2B92C0CD" w14:textId="77777777" w:rsidR="00354967" w:rsidRDefault="00354967" w:rsidP="00354967">
      <w:pPr>
        <w:jc w:val="center"/>
        <w:rPr>
          <w:b/>
        </w:rPr>
      </w:pPr>
    </w:p>
    <w:p w14:paraId="17E43F5C" w14:textId="77777777" w:rsidR="00354967" w:rsidRDefault="00354967" w:rsidP="00354967">
      <w:pPr>
        <w:ind w:firstLine="0"/>
      </w:pPr>
      <w:r w:rsidRPr="00354967">
        <w:t xml:space="preserve"> </w:t>
      </w:r>
      <w:r>
        <w:t>Those who voted in the negative are:</w:t>
      </w:r>
    </w:p>
    <w:p w14:paraId="6CD25F2D" w14:textId="77777777" w:rsidR="00354967" w:rsidRDefault="00354967" w:rsidP="00354967"/>
    <w:p w14:paraId="6862D56A" w14:textId="77777777" w:rsidR="00354967" w:rsidRDefault="00354967" w:rsidP="00354967">
      <w:pPr>
        <w:jc w:val="center"/>
        <w:rPr>
          <w:b/>
        </w:rPr>
      </w:pPr>
      <w:r w:rsidRPr="00354967">
        <w:rPr>
          <w:b/>
        </w:rPr>
        <w:t>Total--0</w:t>
      </w:r>
    </w:p>
    <w:p w14:paraId="513DF7A2" w14:textId="32A23660" w:rsidR="00354967" w:rsidRDefault="00354967" w:rsidP="00354967">
      <w:pPr>
        <w:jc w:val="center"/>
        <w:rPr>
          <w:b/>
        </w:rPr>
      </w:pPr>
    </w:p>
    <w:p w14:paraId="3CB087C0" w14:textId="77777777" w:rsidR="00354967" w:rsidRDefault="00354967" w:rsidP="00354967">
      <w:r>
        <w:t>So, the Bill, as amended, was read the second time and ordered to third reading.</w:t>
      </w:r>
    </w:p>
    <w:p w14:paraId="34E8A461" w14:textId="77777777" w:rsidR="00354967" w:rsidRDefault="00354967" w:rsidP="00354967"/>
    <w:p w14:paraId="2BF311A1" w14:textId="1765E612" w:rsidR="00354967" w:rsidRDefault="00354967" w:rsidP="00354967">
      <w:pPr>
        <w:keepNext/>
        <w:jc w:val="center"/>
        <w:rPr>
          <w:b/>
        </w:rPr>
      </w:pPr>
      <w:r w:rsidRPr="00354967">
        <w:rPr>
          <w:b/>
        </w:rPr>
        <w:t>H. 5245--ORDERED TO BE READ THIRD TIME TOMORROW</w:t>
      </w:r>
    </w:p>
    <w:p w14:paraId="7075E2A2" w14:textId="46D468D8" w:rsidR="00354967" w:rsidRDefault="00354967" w:rsidP="00354967">
      <w:r>
        <w:t>On motion of Rep. BRADLEY, with unanimous consent, it was ordered that H. 5245 be read the third time tomorrow.</w:t>
      </w:r>
    </w:p>
    <w:p w14:paraId="12B265E2" w14:textId="77777777" w:rsidR="00414BC4" w:rsidRDefault="00414BC4" w:rsidP="00354967"/>
    <w:p w14:paraId="42AACFDF" w14:textId="3D263651" w:rsidR="00354967" w:rsidRDefault="00354967" w:rsidP="00354967">
      <w:pPr>
        <w:keepNext/>
        <w:jc w:val="center"/>
        <w:rPr>
          <w:b/>
        </w:rPr>
      </w:pPr>
      <w:r w:rsidRPr="00354967">
        <w:rPr>
          <w:b/>
        </w:rPr>
        <w:t>H. 4702--AMENDED AND ORDERED TO THIRD READING</w:t>
      </w:r>
    </w:p>
    <w:p w14:paraId="29DCA54B" w14:textId="5B67DE63" w:rsidR="00354967" w:rsidRDefault="00354967" w:rsidP="00354967">
      <w:pPr>
        <w:keepNext/>
      </w:pPr>
      <w:r>
        <w:t>The following Bill was taken up:</w:t>
      </w:r>
    </w:p>
    <w:p w14:paraId="0CED8D54" w14:textId="77777777" w:rsidR="00354967" w:rsidRDefault="00354967" w:rsidP="00354967">
      <w:pPr>
        <w:keepNext/>
      </w:pPr>
      <w:bookmarkStart w:id="92" w:name="include_clip_start_195"/>
      <w:bookmarkEnd w:id="92"/>
    </w:p>
    <w:p w14:paraId="490D743C" w14:textId="77777777" w:rsidR="00354967" w:rsidRDefault="00354967" w:rsidP="00354967">
      <w:r>
        <w:t>H. 4702 -- Reps. Davis, Pope, Erickson and Bradley: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4B4D82DC" w14:textId="2430FA10" w:rsidR="00354967" w:rsidRDefault="00354967" w:rsidP="00354967"/>
    <w:p w14:paraId="5B54AE1C" w14:textId="77777777" w:rsidR="00354967" w:rsidRPr="00AD5E81" w:rsidRDefault="00354967" w:rsidP="00354967">
      <w:pPr>
        <w:pStyle w:val="scamendsponsorline"/>
        <w:ind w:firstLine="216"/>
        <w:jc w:val="both"/>
        <w:rPr>
          <w:sz w:val="22"/>
        </w:rPr>
      </w:pPr>
      <w:r w:rsidRPr="00AD5E81">
        <w:rPr>
          <w:sz w:val="22"/>
        </w:rPr>
        <w:t>The Committee on Education and Public Works proposed the following Amendment No. 1 to H. 4702 (LC-4702.WAB0005H), which was adopted:</w:t>
      </w:r>
    </w:p>
    <w:p w14:paraId="77A21C18" w14:textId="77777777" w:rsidR="00354967" w:rsidRPr="00AD5E81" w:rsidRDefault="00354967" w:rsidP="00354967">
      <w:pPr>
        <w:pStyle w:val="scamendlanginstruction"/>
        <w:spacing w:before="0" w:after="0"/>
        <w:ind w:firstLine="216"/>
        <w:jc w:val="both"/>
        <w:rPr>
          <w:sz w:val="22"/>
        </w:rPr>
      </w:pPr>
      <w:r w:rsidRPr="00AD5E81">
        <w:rPr>
          <w:sz w:val="22"/>
        </w:rPr>
        <w:t>Amend the bill, as and if amended, SECTION 2, by striking Section 59-29-250(E)(3) and inserting:</w:t>
      </w:r>
    </w:p>
    <w:p w14:paraId="211CAD52" w14:textId="0C16E48F" w:rsidR="00354967" w:rsidRPr="00AD5E81"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5E81">
        <w:rPr>
          <w:rFonts w:cs="Times New Roman"/>
          <w:sz w:val="22"/>
        </w:rPr>
        <w:tab/>
      </w:r>
      <w:r w:rsidRPr="00AD5E81">
        <w:rPr>
          <w:rFonts w:cs="Times New Roman"/>
          <w:sz w:val="22"/>
        </w:rPr>
        <w:tab/>
        <w:t xml:space="preserve">(3) design career pathways that connect students to postsecondary programs, degrees, or postsecondary credentials in high demand career fields including, but not limited to, cybersecurity, information systems, informatics, graphic design, computer engineering, and software development as identified by the Department of Employment and Workforce; </w:t>
      </w:r>
    </w:p>
    <w:p w14:paraId="6431EC24" w14:textId="77777777" w:rsidR="00354967" w:rsidRPr="00AD5E81" w:rsidRDefault="00354967" w:rsidP="00354967">
      <w:pPr>
        <w:pStyle w:val="scamendlanginstruction"/>
        <w:spacing w:before="0" w:after="0"/>
        <w:ind w:firstLine="216"/>
        <w:jc w:val="both"/>
        <w:rPr>
          <w:sz w:val="22"/>
        </w:rPr>
      </w:pPr>
      <w:r w:rsidRPr="00AD5E81">
        <w:rPr>
          <w:sz w:val="22"/>
        </w:rPr>
        <w:t>Amend the bill further, SECTION 2, by striking Section 59-29-250(H)(2)(b) and inserting:</w:t>
      </w:r>
    </w:p>
    <w:p w14:paraId="6A3D1A9C" w14:textId="239457AC" w:rsidR="00354967" w:rsidRPr="00AD5E81"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5E81">
        <w:rPr>
          <w:rFonts w:cs="Times New Roman"/>
          <w:sz w:val="22"/>
        </w:rPr>
        <w:tab/>
      </w:r>
      <w:r w:rsidRPr="00AD5E81">
        <w:rPr>
          <w:rFonts w:cs="Times New Roman"/>
          <w:sz w:val="22"/>
        </w:rPr>
        <w:tab/>
      </w:r>
      <w:r w:rsidRPr="00AD5E81">
        <w:rPr>
          <w:rFonts w:cs="Times New Roman"/>
          <w:sz w:val="22"/>
        </w:rPr>
        <w:tab/>
        <w:t>(b) are organized around the career pathways and aligned with state and regional workforce needs as determined by the Department of Employment and Workforce;</w:t>
      </w:r>
    </w:p>
    <w:p w14:paraId="4532C457" w14:textId="77777777" w:rsidR="00354967" w:rsidRPr="00AD5E81" w:rsidRDefault="00354967" w:rsidP="00354967">
      <w:pPr>
        <w:pStyle w:val="scamendlanginstruction"/>
        <w:spacing w:before="0" w:after="0"/>
        <w:ind w:firstLine="216"/>
        <w:jc w:val="both"/>
        <w:rPr>
          <w:sz w:val="22"/>
        </w:rPr>
      </w:pPr>
      <w:r w:rsidRPr="00AD5E81">
        <w:rPr>
          <w:sz w:val="22"/>
        </w:rPr>
        <w:t>Amend the bill further, SECTION 2, Section 59-29-250, by adding a subsection to read:</w:t>
      </w:r>
    </w:p>
    <w:p w14:paraId="47A30623" w14:textId="640C8843" w:rsidR="00354967" w:rsidRPr="00AD5E81"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5E81">
        <w:rPr>
          <w:rFonts w:cs="Times New Roman"/>
          <w:sz w:val="22"/>
        </w:rPr>
        <w:tab/>
        <w:t>(I) When updating and revising the K-8 South Carolina Computer Science and Digital Literacy Standards and the South Carolina Computer Science Standards for High School, the State Board of Education shall ensure that the concept of cybersecurity is addressed appropriately for each grade and subject covered by the standards.</w:t>
      </w:r>
    </w:p>
    <w:p w14:paraId="542F3FF6" w14:textId="77777777" w:rsidR="00354967" w:rsidRPr="00AD5E81" w:rsidRDefault="00354967" w:rsidP="00354967">
      <w:pPr>
        <w:pStyle w:val="scamendconformline"/>
        <w:spacing w:before="0"/>
        <w:ind w:firstLine="216"/>
        <w:jc w:val="both"/>
        <w:rPr>
          <w:sz w:val="22"/>
        </w:rPr>
      </w:pPr>
      <w:r w:rsidRPr="00AD5E81">
        <w:rPr>
          <w:sz w:val="22"/>
        </w:rPr>
        <w:t>Renumber sections to conform.</w:t>
      </w:r>
    </w:p>
    <w:p w14:paraId="4FA29EAC" w14:textId="77777777" w:rsidR="00354967" w:rsidRDefault="00354967" w:rsidP="00354967">
      <w:pPr>
        <w:pStyle w:val="scamendtitleconform"/>
        <w:ind w:firstLine="216"/>
        <w:jc w:val="both"/>
        <w:rPr>
          <w:sz w:val="22"/>
        </w:rPr>
      </w:pPr>
      <w:r w:rsidRPr="00AD5E81">
        <w:rPr>
          <w:sz w:val="22"/>
        </w:rPr>
        <w:t>Amend title to conform.</w:t>
      </w:r>
    </w:p>
    <w:p w14:paraId="17F2B2A6" w14:textId="2CAE1C34" w:rsidR="00354967" w:rsidRDefault="00354967" w:rsidP="00354967">
      <w:pPr>
        <w:pStyle w:val="scamendtitleconform"/>
        <w:ind w:firstLine="216"/>
        <w:jc w:val="both"/>
        <w:rPr>
          <w:sz w:val="22"/>
        </w:rPr>
      </w:pPr>
    </w:p>
    <w:p w14:paraId="5AA84E73" w14:textId="77777777" w:rsidR="00354967" w:rsidRDefault="00354967" w:rsidP="00354967">
      <w:r>
        <w:t>Rep. BRADLEY explained the amendment.</w:t>
      </w:r>
    </w:p>
    <w:p w14:paraId="120803F5" w14:textId="588C8440" w:rsidR="00354967" w:rsidRDefault="00354967" w:rsidP="00354967">
      <w:r>
        <w:t>The amendment was then adopted.</w:t>
      </w:r>
    </w:p>
    <w:p w14:paraId="09B05368" w14:textId="77777777" w:rsidR="00354967" w:rsidRDefault="00354967" w:rsidP="00354967"/>
    <w:p w14:paraId="5D41A1C4" w14:textId="39E7D36A" w:rsidR="00354967" w:rsidRDefault="00354967" w:rsidP="00354967">
      <w:r>
        <w:t>The question recurred to the passage of the Bill.</w:t>
      </w:r>
    </w:p>
    <w:p w14:paraId="432FBFA7" w14:textId="77777777" w:rsidR="00354967" w:rsidRDefault="00354967" w:rsidP="00354967"/>
    <w:p w14:paraId="66D9FBDD" w14:textId="77777777" w:rsidR="00354967" w:rsidRDefault="00354967" w:rsidP="00354967">
      <w:r>
        <w:t xml:space="preserve">The yeas and nays were taken resulting as follows: </w:t>
      </w:r>
    </w:p>
    <w:p w14:paraId="15E82354" w14:textId="47706A17" w:rsidR="00354967" w:rsidRDefault="00354967" w:rsidP="00354967">
      <w:pPr>
        <w:jc w:val="center"/>
      </w:pPr>
      <w:r>
        <w:t xml:space="preserve"> </w:t>
      </w:r>
      <w:bookmarkStart w:id="93" w:name="vote_start200"/>
      <w:bookmarkEnd w:id="93"/>
      <w:r>
        <w:t>Yeas 101; Nays 5</w:t>
      </w:r>
    </w:p>
    <w:p w14:paraId="08A1B0C2" w14:textId="77777777" w:rsidR="00354967" w:rsidRDefault="00354967" w:rsidP="00354967">
      <w:pPr>
        <w:jc w:val="center"/>
      </w:pPr>
    </w:p>
    <w:p w14:paraId="6772244E"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445FE75D" w14:textId="77777777" w:rsidTr="00354967">
        <w:tc>
          <w:tcPr>
            <w:tcW w:w="2179" w:type="dxa"/>
            <w:shd w:val="clear" w:color="auto" w:fill="auto"/>
          </w:tcPr>
          <w:p w14:paraId="6259179E" w14:textId="0939BAF6" w:rsidR="00354967" w:rsidRPr="00354967" w:rsidRDefault="00354967" w:rsidP="00354967">
            <w:pPr>
              <w:keepNext/>
              <w:ind w:firstLine="0"/>
            </w:pPr>
            <w:r>
              <w:t>Anderson</w:t>
            </w:r>
          </w:p>
        </w:tc>
        <w:tc>
          <w:tcPr>
            <w:tcW w:w="2179" w:type="dxa"/>
            <w:shd w:val="clear" w:color="auto" w:fill="auto"/>
          </w:tcPr>
          <w:p w14:paraId="0EEC04C8" w14:textId="06C61223" w:rsidR="00354967" w:rsidRPr="00354967" w:rsidRDefault="00354967" w:rsidP="00354967">
            <w:pPr>
              <w:keepNext/>
              <w:ind w:firstLine="0"/>
            </w:pPr>
            <w:r>
              <w:t>Atkinson</w:t>
            </w:r>
          </w:p>
        </w:tc>
        <w:tc>
          <w:tcPr>
            <w:tcW w:w="2180" w:type="dxa"/>
            <w:shd w:val="clear" w:color="auto" w:fill="auto"/>
          </w:tcPr>
          <w:p w14:paraId="0F803437" w14:textId="77B286FA" w:rsidR="00354967" w:rsidRPr="00354967" w:rsidRDefault="00354967" w:rsidP="00354967">
            <w:pPr>
              <w:keepNext/>
              <w:ind w:firstLine="0"/>
            </w:pPr>
            <w:r>
              <w:t>Bailey</w:t>
            </w:r>
          </w:p>
        </w:tc>
      </w:tr>
      <w:tr w:rsidR="00354967" w:rsidRPr="00354967" w14:paraId="12BCB769" w14:textId="77777777" w:rsidTr="00354967">
        <w:tc>
          <w:tcPr>
            <w:tcW w:w="2179" w:type="dxa"/>
            <w:shd w:val="clear" w:color="auto" w:fill="auto"/>
          </w:tcPr>
          <w:p w14:paraId="2E3BBC45" w14:textId="16F122DA" w:rsidR="00354967" w:rsidRPr="00354967" w:rsidRDefault="00354967" w:rsidP="00354967">
            <w:pPr>
              <w:ind w:firstLine="0"/>
            </w:pPr>
            <w:r>
              <w:t>Bannister</w:t>
            </w:r>
          </w:p>
        </w:tc>
        <w:tc>
          <w:tcPr>
            <w:tcW w:w="2179" w:type="dxa"/>
            <w:shd w:val="clear" w:color="auto" w:fill="auto"/>
          </w:tcPr>
          <w:p w14:paraId="44B2629B" w14:textId="3BD2CCC1" w:rsidR="00354967" w:rsidRPr="00354967" w:rsidRDefault="00354967" w:rsidP="00354967">
            <w:pPr>
              <w:ind w:firstLine="0"/>
            </w:pPr>
            <w:r>
              <w:t>Bauer</w:t>
            </w:r>
          </w:p>
        </w:tc>
        <w:tc>
          <w:tcPr>
            <w:tcW w:w="2180" w:type="dxa"/>
            <w:shd w:val="clear" w:color="auto" w:fill="auto"/>
          </w:tcPr>
          <w:p w14:paraId="0A7DAF5A" w14:textId="2105CD80" w:rsidR="00354967" w:rsidRPr="00354967" w:rsidRDefault="00354967" w:rsidP="00354967">
            <w:pPr>
              <w:ind w:firstLine="0"/>
            </w:pPr>
            <w:r>
              <w:t>Bernstein</w:t>
            </w:r>
          </w:p>
        </w:tc>
      </w:tr>
      <w:tr w:rsidR="00354967" w:rsidRPr="00354967" w14:paraId="69D244AF" w14:textId="77777777" w:rsidTr="00354967">
        <w:tc>
          <w:tcPr>
            <w:tcW w:w="2179" w:type="dxa"/>
            <w:shd w:val="clear" w:color="auto" w:fill="auto"/>
          </w:tcPr>
          <w:p w14:paraId="6CD4F4F5" w14:textId="76A9629E" w:rsidR="00354967" w:rsidRPr="00354967" w:rsidRDefault="00354967" w:rsidP="00354967">
            <w:pPr>
              <w:ind w:firstLine="0"/>
            </w:pPr>
            <w:r>
              <w:t>Blackwell</w:t>
            </w:r>
          </w:p>
        </w:tc>
        <w:tc>
          <w:tcPr>
            <w:tcW w:w="2179" w:type="dxa"/>
            <w:shd w:val="clear" w:color="auto" w:fill="auto"/>
          </w:tcPr>
          <w:p w14:paraId="40C65596" w14:textId="5B392D4D" w:rsidR="00354967" w:rsidRPr="00354967" w:rsidRDefault="00354967" w:rsidP="00354967">
            <w:pPr>
              <w:ind w:firstLine="0"/>
            </w:pPr>
            <w:r>
              <w:t>Bradley</w:t>
            </w:r>
          </w:p>
        </w:tc>
        <w:tc>
          <w:tcPr>
            <w:tcW w:w="2180" w:type="dxa"/>
            <w:shd w:val="clear" w:color="auto" w:fill="auto"/>
          </w:tcPr>
          <w:p w14:paraId="13CE3BA1" w14:textId="3B8BBE03" w:rsidR="00354967" w:rsidRPr="00354967" w:rsidRDefault="00354967" w:rsidP="00354967">
            <w:pPr>
              <w:ind w:firstLine="0"/>
            </w:pPr>
            <w:r>
              <w:t>Brittain</w:t>
            </w:r>
          </w:p>
        </w:tc>
      </w:tr>
      <w:tr w:rsidR="00354967" w:rsidRPr="00354967" w14:paraId="38C1B4D6" w14:textId="77777777" w:rsidTr="00354967">
        <w:tc>
          <w:tcPr>
            <w:tcW w:w="2179" w:type="dxa"/>
            <w:shd w:val="clear" w:color="auto" w:fill="auto"/>
          </w:tcPr>
          <w:p w14:paraId="42A1EC6E" w14:textId="7B054729" w:rsidR="00354967" w:rsidRPr="00354967" w:rsidRDefault="00354967" w:rsidP="00354967">
            <w:pPr>
              <w:ind w:firstLine="0"/>
            </w:pPr>
            <w:r>
              <w:t>Burns</w:t>
            </w:r>
          </w:p>
        </w:tc>
        <w:tc>
          <w:tcPr>
            <w:tcW w:w="2179" w:type="dxa"/>
            <w:shd w:val="clear" w:color="auto" w:fill="auto"/>
          </w:tcPr>
          <w:p w14:paraId="58F7FF4B" w14:textId="1487FA71" w:rsidR="00354967" w:rsidRPr="00354967" w:rsidRDefault="00354967" w:rsidP="00354967">
            <w:pPr>
              <w:ind w:firstLine="0"/>
            </w:pPr>
            <w:r>
              <w:t>Bustos</w:t>
            </w:r>
          </w:p>
        </w:tc>
        <w:tc>
          <w:tcPr>
            <w:tcW w:w="2180" w:type="dxa"/>
            <w:shd w:val="clear" w:color="auto" w:fill="auto"/>
          </w:tcPr>
          <w:p w14:paraId="3D09B717" w14:textId="3F9F6EFB" w:rsidR="00354967" w:rsidRPr="00354967" w:rsidRDefault="00354967" w:rsidP="00354967">
            <w:pPr>
              <w:ind w:firstLine="0"/>
            </w:pPr>
            <w:r>
              <w:t>Calhoon</w:t>
            </w:r>
          </w:p>
        </w:tc>
      </w:tr>
      <w:tr w:rsidR="00354967" w:rsidRPr="00354967" w14:paraId="44FEEF1D" w14:textId="77777777" w:rsidTr="00354967">
        <w:tc>
          <w:tcPr>
            <w:tcW w:w="2179" w:type="dxa"/>
            <w:shd w:val="clear" w:color="auto" w:fill="auto"/>
          </w:tcPr>
          <w:p w14:paraId="7A435A84" w14:textId="62717A48" w:rsidR="00354967" w:rsidRPr="00354967" w:rsidRDefault="00354967" w:rsidP="00354967">
            <w:pPr>
              <w:ind w:firstLine="0"/>
            </w:pPr>
            <w:r>
              <w:t>Carter</w:t>
            </w:r>
          </w:p>
        </w:tc>
        <w:tc>
          <w:tcPr>
            <w:tcW w:w="2179" w:type="dxa"/>
            <w:shd w:val="clear" w:color="auto" w:fill="auto"/>
          </w:tcPr>
          <w:p w14:paraId="04F485EC" w14:textId="366D19F6" w:rsidR="00354967" w:rsidRPr="00354967" w:rsidRDefault="00354967" w:rsidP="00354967">
            <w:pPr>
              <w:ind w:firstLine="0"/>
            </w:pPr>
            <w:r>
              <w:t>Caskey</w:t>
            </w:r>
          </w:p>
        </w:tc>
        <w:tc>
          <w:tcPr>
            <w:tcW w:w="2180" w:type="dxa"/>
            <w:shd w:val="clear" w:color="auto" w:fill="auto"/>
          </w:tcPr>
          <w:p w14:paraId="33C26DE6" w14:textId="1289CB3C" w:rsidR="00354967" w:rsidRPr="00354967" w:rsidRDefault="00354967" w:rsidP="00354967">
            <w:pPr>
              <w:ind w:firstLine="0"/>
            </w:pPr>
            <w:r>
              <w:t>Chapman</w:t>
            </w:r>
          </w:p>
        </w:tc>
      </w:tr>
      <w:tr w:rsidR="00354967" w:rsidRPr="00354967" w14:paraId="1D756568" w14:textId="77777777" w:rsidTr="00354967">
        <w:tc>
          <w:tcPr>
            <w:tcW w:w="2179" w:type="dxa"/>
            <w:shd w:val="clear" w:color="auto" w:fill="auto"/>
          </w:tcPr>
          <w:p w14:paraId="03280E38" w14:textId="4B46809B" w:rsidR="00354967" w:rsidRPr="00354967" w:rsidRDefault="00354967" w:rsidP="00354967">
            <w:pPr>
              <w:ind w:firstLine="0"/>
            </w:pPr>
            <w:r>
              <w:t>Chumley</w:t>
            </w:r>
          </w:p>
        </w:tc>
        <w:tc>
          <w:tcPr>
            <w:tcW w:w="2179" w:type="dxa"/>
            <w:shd w:val="clear" w:color="auto" w:fill="auto"/>
          </w:tcPr>
          <w:p w14:paraId="32B6364A" w14:textId="6AC0A2E8" w:rsidR="00354967" w:rsidRPr="00354967" w:rsidRDefault="00354967" w:rsidP="00354967">
            <w:pPr>
              <w:ind w:firstLine="0"/>
            </w:pPr>
            <w:r>
              <w:t>Clyburn</w:t>
            </w:r>
          </w:p>
        </w:tc>
        <w:tc>
          <w:tcPr>
            <w:tcW w:w="2180" w:type="dxa"/>
            <w:shd w:val="clear" w:color="auto" w:fill="auto"/>
          </w:tcPr>
          <w:p w14:paraId="134D745A" w14:textId="7B368DFF" w:rsidR="00354967" w:rsidRPr="00354967" w:rsidRDefault="00354967" w:rsidP="00354967">
            <w:pPr>
              <w:ind w:firstLine="0"/>
            </w:pPr>
            <w:r>
              <w:t>Cobb-Hunter</w:t>
            </w:r>
          </w:p>
        </w:tc>
      </w:tr>
      <w:tr w:rsidR="00354967" w:rsidRPr="00354967" w14:paraId="11FD397E" w14:textId="77777777" w:rsidTr="00354967">
        <w:tc>
          <w:tcPr>
            <w:tcW w:w="2179" w:type="dxa"/>
            <w:shd w:val="clear" w:color="auto" w:fill="auto"/>
          </w:tcPr>
          <w:p w14:paraId="3BC00FE9" w14:textId="76F2692B" w:rsidR="00354967" w:rsidRPr="00354967" w:rsidRDefault="00354967" w:rsidP="00354967">
            <w:pPr>
              <w:ind w:firstLine="0"/>
            </w:pPr>
            <w:r>
              <w:t>Collins</w:t>
            </w:r>
          </w:p>
        </w:tc>
        <w:tc>
          <w:tcPr>
            <w:tcW w:w="2179" w:type="dxa"/>
            <w:shd w:val="clear" w:color="auto" w:fill="auto"/>
          </w:tcPr>
          <w:p w14:paraId="522F4246" w14:textId="4CB98870" w:rsidR="00354967" w:rsidRPr="00354967" w:rsidRDefault="00354967" w:rsidP="00354967">
            <w:pPr>
              <w:ind w:firstLine="0"/>
            </w:pPr>
            <w:r>
              <w:t>Connell</w:t>
            </w:r>
          </w:p>
        </w:tc>
        <w:tc>
          <w:tcPr>
            <w:tcW w:w="2180" w:type="dxa"/>
            <w:shd w:val="clear" w:color="auto" w:fill="auto"/>
          </w:tcPr>
          <w:p w14:paraId="7A0E4F18" w14:textId="04B4073C" w:rsidR="00354967" w:rsidRPr="00354967" w:rsidRDefault="00354967" w:rsidP="00354967">
            <w:pPr>
              <w:ind w:firstLine="0"/>
            </w:pPr>
            <w:r>
              <w:t>B. J. Cox</w:t>
            </w:r>
          </w:p>
        </w:tc>
      </w:tr>
      <w:tr w:rsidR="00354967" w:rsidRPr="00354967" w14:paraId="71E899CC" w14:textId="77777777" w:rsidTr="00354967">
        <w:tc>
          <w:tcPr>
            <w:tcW w:w="2179" w:type="dxa"/>
            <w:shd w:val="clear" w:color="auto" w:fill="auto"/>
          </w:tcPr>
          <w:p w14:paraId="3A934E4C" w14:textId="09863469" w:rsidR="00354967" w:rsidRPr="00354967" w:rsidRDefault="00354967" w:rsidP="00354967">
            <w:pPr>
              <w:ind w:firstLine="0"/>
            </w:pPr>
            <w:r>
              <w:t>B. L. Cox</w:t>
            </w:r>
          </w:p>
        </w:tc>
        <w:tc>
          <w:tcPr>
            <w:tcW w:w="2179" w:type="dxa"/>
            <w:shd w:val="clear" w:color="auto" w:fill="auto"/>
          </w:tcPr>
          <w:p w14:paraId="402F83F0" w14:textId="7C9548AD" w:rsidR="00354967" w:rsidRPr="00354967" w:rsidRDefault="00354967" w:rsidP="00354967">
            <w:pPr>
              <w:ind w:firstLine="0"/>
            </w:pPr>
            <w:r>
              <w:t>Crawford</w:t>
            </w:r>
          </w:p>
        </w:tc>
        <w:tc>
          <w:tcPr>
            <w:tcW w:w="2180" w:type="dxa"/>
            <w:shd w:val="clear" w:color="auto" w:fill="auto"/>
          </w:tcPr>
          <w:p w14:paraId="79E56F37" w14:textId="06121F52" w:rsidR="00354967" w:rsidRPr="00354967" w:rsidRDefault="00354967" w:rsidP="00354967">
            <w:pPr>
              <w:ind w:firstLine="0"/>
            </w:pPr>
            <w:r>
              <w:t>Cromer</w:t>
            </w:r>
          </w:p>
        </w:tc>
      </w:tr>
      <w:tr w:rsidR="00354967" w:rsidRPr="00354967" w14:paraId="461C88CD" w14:textId="77777777" w:rsidTr="00354967">
        <w:tc>
          <w:tcPr>
            <w:tcW w:w="2179" w:type="dxa"/>
            <w:shd w:val="clear" w:color="auto" w:fill="auto"/>
          </w:tcPr>
          <w:p w14:paraId="03611B07" w14:textId="004833AE" w:rsidR="00354967" w:rsidRPr="00354967" w:rsidRDefault="00354967" w:rsidP="00354967">
            <w:pPr>
              <w:ind w:firstLine="0"/>
            </w:pPr>
            <w:r>
              <w:t>Dillard</w:t>
            </w:r>
          </w:p>
        </w:tc>
        <w:tc>
          <w:tcPr>
            <w:tcW w:w="2179" w:type="dxa"/>
            <w:shd w:val="clear" w:color="auto" w:fill="auto"/>
          </w:tcPr>
          <w:p w14:paraId="3F568F05" w14:textId="6CF35819" w:rsidR="00354967" w:rsidRPr="00354967" w:rsidRDefault="00354967" w:rsidP="00354967">
            <w:pPr>
              <w:ind w:firstLine="0"/>
            </w:pPr>
            <w:r>
              <w:t>Elliott</w:t>
            </w:r>
          </w:p>
        </w:tc>
        <w:tc>
          <w:tcPr>
            <w:tcW w:w="2180" w:type="dxa"/>
            <w:shd w:val="clear" w:color="auto" w:fill="auto"/>
          </w:tcPr>
          <w:p w14:paraId="76B9847C" w14:textId="4E87B8A2" w:rsidR="00354967" w:rsidRPr="00354967" w:rsidRDefault="00354967" w:rsidP="00354967">
            <w:pPr>
              <w:ind w:firstLine="0"/>
            </w:pPr>
            <w:r>
              <w:t>Erickson</w:t>
            </w:r>
          </w:p>
        </w:tc>
      </w:tr>
      <w:tr w:rsidR="00354967" w:rsidRPr="00354967" w14:paraId="7C605FEF" w14:textId="77777777" w:rsidTr="00354967">
        <w:tc>
          <w:tcPr>
            <w:tcW w:w="2179" w:type="dxa"/>
            <w:shd w:val="clear" w:color="auto" w:fill="auto"/>
          </w:tcPr>
          <w:p w14:paraId="4FB8EEC6" w14:textId="47C30953" w:rsidR="00354967" w:rsidRPr="00354967" w:rsidRDefault="00354967" w:rsidP="00354967">
            <w:pPr>
              <w:ind w:firstLine="0"/>
            </w:pPr>
            <w:r>
              <w:t>Forrest</w:t>
            </w:r>
          </w:p>
        </w:tc>
        <w:tc>
          <w:tcPr>
            <w:tcW w:w="2179" w:type="dxa"/>
            <w:shd w:val="clear" w:color="auto" w:fill="auto"/>
          </w:tcPr>
          <w:p w14:paraId="04ACF4A8" w14:textId="20499344" w:rsidR="00354967" w:rsidRPr="00354967" w:rsidRDefault="00354967" w:rsidP="00354967">
            <w:pPr>
              <w:ind w:firstLine="0"/>
            </w:pPr>
            <w:r>
              <w:t>Gagnon</w:t>
            </w:r>
          </w:p>
        </w:tc>
        <w:tc>
          <w:tcPr>
            <w:tcW w:w="2180" w:type="dxa"/>
            <w:shd w:val="clear" w:color="auto" w:fill="auto"/>
          </w:tcPr>
          <w:p w14:paraId="7A327285" w14:textId="41A35093" w:rsidR="00354967" w:rsidRPr="00354967" w:rsidRDefault="00354967" w:rsidP="00354967">
            <w:pPr>
              <w:ind w:firstLine="0"/>
            </w:pPr>
            <w:r>
              <w:t>Garvin</w:t>
            </w:r>
          </w:p>
        </w:tc>
      </w:tr>
      <w:tr w:rsidR="00354967" w:rsidRPr="00354967" w14:paraId="3ECC6A1B" w14:textId="77777777" w:rsidTr="00354967">
        <w:tc>
          <w:tcPr>
            <w:tcW w:w="2179" w:type="dxa"/>
            <w:shd w:val="clear" w:color="auto" w:fill="auto"/>
          </w:tcPr>
          <w:p w14:paraId="184D4B56" w14:textId="3156EC13" w:rsidR="00354967" w:rsidRPr="00354967" w:rsidRDefault="00354967" w:rsidP="00354967">
            <w:pPr>
              <w:ind w:firstLine="0"/>
            </w:pPr>
            <w:r>
              <w:t>Gatch</w:t>
            </w:r>
          </w:p>
        </w:tc>
        <w:tc>
          <w:tcPr>
            <w:tcW w:w="2179" w:type="dxa"/>
            <w:shd w:val="clear" w:color="auto" w:fill="auto"/>
          </w:tcPr>
          <w:p w14:paraId="684FF14A" w14:textId="6EAB521E" w:rsidR="00354967" w:rsidRPr="00354967" w:rsidRDefault="00354967" w:rsidP="00354967">
            <w:pPr>
              <w:ind w:firstLine="0"/>
            </w:pPr>
            <w:r>
              <w:t>Gibson</w:t>
            </w:r>
          </w:p>
        </w:tc>
        <w:tc>
          <w:tcPr>
            <w:tcW w:w="2180" w:type="dxa"/>
            <w:shd w:val="clear" w:color="auto" w:fill="auto"/>
          </w:tcPr>
          <w:p w14:paraId="5DE895EC" w14:textId="3D7A3219" w:rsidR="00354967" w:rsidRPr="00354967" w:rsidRDefault="00354967" w:rsidP="00354967">
            <w:pPr>
              <w:ind w:firstLine="0"/>
            </w:pPr>
            <w:r>
              <w:t>Gilliam</w:t>
            </w:r>
          </w:p>
        </w:tc>
      </w:tr>
      <w:tr w:rsidR="00354967" w:rsidRPr="00354967" w14:paraId="4FB0A00E" w14:textId="77777777" w:rsidTr="00354967">
        <w:tc>
          <w:tcPr>
            <w:tcW w:w="2179" w:type="dxa"/>
            <w:shd w:val="clear" w:color="auto" w:fill="auto"/>
          </w:tcPr>
          <w:p w14:paraId="430F72D0" w14:textId="13E0C3D3" w:rsidR="00354967" w:rsidRPr="00354967" w:rsidRDefault="00354967" w:rsidP="00354967">
            <w:pPr>
              <w:ind w:firstLine="0"/>
            </w:pPr>
            <w:r>
              <w:t>Guest</w:t>
            </w:r>
          </w:p>
        </w:tc>
        <w:tc>
          <w:tcPr>
            <w:tcW w:w="2179" w:type="dxa"/>
            <w:shd w:val="clear" w:color="auto" w:fill="auto"/>
          </w:tcPr>
          <w:p w14:paraId="42B469B5" w14:textId="30C527DB" w:rsidR="00354967" w:rsidRPr="00354967" w:rsidRDefault="00354967" w:rsidP="00354967">
            <w:pPr>
              <w:ind w:firstLine="0"/>
            </w:pPr>
            <w:r>
              <w:t>Guffey</w:t>
            </w:r>
          </w:p>
        </w:tc>
        <w:tc>
          <w:tcPr>
            <w:tcW w:w="2180" w:type="dxa"/>
            <w:shd w:val="clear" w:color="auto" w:fill="auto"/>
          </w:tcPr>
          <w:p w14:paraId="1E481DEC" w14:textId="1696CADD" w:rsidR="00354967" w:rsidRPr="00354967" w:rsidRDefault="00354967" w:rsidP="00354967">
            <w:pPr>
              <w:ind w:firstLine="0"/>
            </w:pPr>
            <w:r>
              <w:t>Haddon</w:t>
            </w:r>
          </w:p>
        </w:tc>
      </w:tr>
      <w:tr w:rsidR="00354967" w:rsidRPr="00354967" w14:paraId="344F8DB7" w14:textId="77777777" w:rsidTr="00354967">
        <w:tc>
          <w:tcPr>
            <w:tcW w:w="2179" w:type="dxa"/>
            <w:shd w:val="clear" w:color="auto" w:fill="auto"/>
          </w:tcPr>
          <w:p w14:paraId="45F91134" w14:textId="31F12CA5" w:rsidR="00354967" w:rsidRPr="00354967" w:rsidRDefault="00354967" w:rsidP="00354967">
            <w:pPr>
              <w:ind w:firstLine="0"/>
            </w:pPr>
            <w:r>
              <w:t>Hager</w:t>
            </w:r>
          </w:p>
        </w:tc>
        <w:tc>
          <w:tcPr>
            <w:tcW w:w="2179" w:type="dxa"/>
            <w:shd w:val="clear" w:color="auto" w:fill="auto"/>
          </w:tcPr>
          <w:p w14:paraId="7F15C2BE" w14:textId="0C4A7DCD" w:rsidR="00354967" w:rsidRPr="00354967" w:rsidRDefault="00354967" w:rsidP="00354967">
            <w:pPr>
              <w:ind w:firstLine="0"/>
            </w:pPr>
            <w:r>
              <w:t>Hardee</w:t>
            </w:r>
          </w:p>
        </w:tc>
        <w:tc>
          <w:tcPr>
            <w:tcW w:w="2180" w:type="dxa"/>
            <w:shd w:val="clear" w:color="auto" w:fill="auto"/>
          </w:tcPr>
          <w:p w14:paraId="00DCDE7A" w14:textId="20C8DC5E" w:rsidR="00354967" w:rsidRPr="00354967" w:rsidRDefault="00354967" w:rsidP="00354967">
            <w:pPr>
              <w:ind w:firstLine="0"/>
            </w:pPr>
            <w:r>
              <w:t>Hart</w:t>
            </w:r>
          </w:p>
        </w:tc>
      </w:tr>
      <w:tr w:rsidR="00354967" w:rsidRPr="00354967" w14:paraId="4DCBD173" w14:textId="77777777" w:rsidTr="00354967">
        <w:tc>
          <w:tcPr>
            <w:tcW w:w="2179" w:type="dxa"/>
            <w:shd w:val="clear" w:color="auto" w:fill="auto"/>
          </w:tcPr>
          <w:p w14:paraId="6AFC8370" w14:textId="54BAD325" w:rsidR="00354967" w:rsidRPr="00354967" w:rsidRDefault="00354967" w:rsidP="00354967">
            <w:pPr>
              <w:ind w:firstLine="0"/>
            </w:pPr>
            <w:r>
              <w:t>Hartnett</w:t>
            </w:r>
          </w:p>
        </w:tc>
        <w:tc>
          <w:tcPr>
            <w:tcW w:w="2179" w:type="dxa"/>
            <w:shd w:val="clear" w:color="auto" w:fill="auto"/>
          </w:tcPr>
          <w:p w14:paraId="744B62D9" w14:textId="1E4319D8" w:rsidR="00354967" w:rsidRPr="00354967" w:rsidRDefault="00354967" w:rsidP="00354967">
            <w:pPr>
              <w:ind w:firstLine="0"/>
            </w:pPr>
            <w:r>
              <w:t>Hayes</w:t>
            </w:r>
          </w:p>
        </w:tc>
        <w:tc>
          <w:tcPr>
            <w:tcW w:w="2180" w:type="dxa"/>
            <w:shd w:val="clear" w:color="auto" w:fill="auto"/>
          </w:tcPr>
          <w:p w14:paraId="0B1C0A82" w14:textId="0F43406C" w:rsidR="00354967" w:rsidRPr="00354967" w:rsidRDefault="00354967" w:rsidP="00354967">
            <w:pPr>
              <w:ind w:firstLine="0"/>
            </w:pPr>
            <w:r>
              <w:t>Henderson-Myers</w:t>
            </w:r>
          </w:p>
        </w:tc>
      </w:tr>
      <w:tr w:rsidR="00354967" w:rsidRPr="00354967" w14:paraId="377A877E" w14:textId="77777777" w:rsidTr="00354967">
        <w:tc>
          <w:tcPr>
            <w:tcW w:w="2179" w:type="dxa"/>
            <w:shd w:val="clear" w:color="auto" w:fill="auto"/>
          </w:tcPr>
          <w:p w14:paraId="1F2F19C6" w14:textId="220B379E" w:rsidR="00354967" w:rsidRPr="00354967" w:rsidRDefault="00354967" w:rsidP="00354967">
            <w:pPr>
              <w:ind w:firstLine="0"/>
            </w:pPr>
            <w:r>
              <w:t>Henegan</w:t>
            </w:r>
          </w:p>
        </w:tc>
        <w:tc>
          <w:tcPr>
            <w:tcW w:w="2179" w:type="dxa"/>
            <w:shd w:val="clear" w:color="auto" w:fill="auto"/>
          </w:tcPr>
          <w:p w14:paraId="6CFC711B" w14:textId="23616DB6" w:rsidR="00354967" w:rsidRPr="00354967" w:rsidRDefault="00354967" w:rsidP="00354967">
            <w:pPr>
              <w:ind w:firstLine="0"/>
            </w:pPr>
            <w:r>
              <w:t>Herbkersman</w:t>
            </w:r>
          </w:p>
        </w:tc>
        <w:tc>
          <w:tcPr>
            <w:tcW w:w="2180" w:type="dxa"/>
            <w:shd w:val="clear" w:color="auto" w:fill="auto"/>
          </w:tcPr>
          <w:p w14:paraId="2B8C1125" w14:textId="6BBA9344" w:rsidR="00354967" w:rsidRPr="00354967" w:rsidRDefault="00354967" w:rsidP="00354967">
            <w:pPr>
              <w:ind w:firstLine="0"/>
            </w:pPr>
            <w:r>
              <w:t>Hewitt</w:t>
            </w:r>
          </w:p>
        </w:tc>
      </w:tr>
      <w:tr w:rsidR="00354967" w:rsidRPr="00354967" w14:paraId="2ECA6E37" w14:textId="77777777" w:rsidTr="00354967">
        <w:tc>
          <w:tcPr>
            <w:tcW w:w="2179" w:type="dxa"/>
            <w:shd w:val="clear" w:color="auto" w:fill="auto"/>
          </w:tcPr>
          <w:p w14:paraId="72ACB873" w14:textId="6FB081B9" w:rsidR="00354967" w:rsidRPr="00354967" w:rsidRDefault="00354967" w:rsidP="00354967">
            <w:pPr>
              <w:ind w:firstLine="0"/>
            </w:pPr>
            <w:r>
              <w:t>Hiott</w:t>
            </w:r>
          </w:p>
        </w:tc>
        <w:tc>
          <w:tcPr>
            <w:tcW w:w="2179" w:type="dxa"/>
            <w:shd w:val="clear" w:color="auto" w:fill="auto"/>
          </w:tcPr>
          <w:p w14:paraId="672CFF26" w14:textId="616D974F" w:rsidR="00354967" w:rsidRPr="00354967" w:rsidRDefault="00354967" w:rsidP="00354967">
            <w:pPr>
              <w:ind w:firstLine="0"/>
            </w:pPr>
            <w:r>
              <w:t>Hixon</w:t>
            </w:r>
          </w:p>
        </w:tc>
        <w:tc>
          <w:tcPr>
            <w:tcW w:w="2180" w:type="dxa"/>
            <w:shd w:val="clear" w:color="auto" w:fill="auto"/>
          </w:tcPr>
          <w:p w14:paraId="444539E2" w14:textId="44528A57" w:rsidR="00354967" w:rsidRPr="00354967" w:rsidRDefault="00354967" w:rsidP="00354967">
            <w:pPr>
              <w:ind w:firstLine="0"/>
            </w:pPr>
            <w:r>
              <w:t>Hosey</w:t>
            </w:r>
          </w:p>
        </w:tc>
      </w:tr>
      <w:tr w:rsidR="00354967" w:rsidRPr="00354967" w14:paraId="64BA83B9" w14:textId="77777777" w:rsidTr="00354967">
        <w:tc>
          <w:tcPr>
            <w:tcW w:w="2179" w:type="dxa"/>
            <w:shd w:val="clear" w:color="auto" w:fill="auto"/>
          </w:tcPr>
          <w:p w14:paraId="26F30907" w14:textId="2D9200E0" w:rsidR="00354967" w:rsidRPr="00354967" w:rsidRDefault="00354967" w:rsidP="00354967">
            <w:pPr>
              <w:ind w:firstLine="0"/>
            </w:pPr>
            <w:r>
              <w:t>Howard</w:t>
            </w:r>
          </w:p>
        </w:tc>
        <w:tc>
          <w:tcPr>
            <w:tcW w:w="2179" w:type="dxa"/>
            <w:shd w:val="clear" w:color="auto" w:fill="auto"/>
          </w:tcPr>
          <w:p w14:paraId="54AE0B3D" w14:textId="55385FF9" w:rsidR="00354967" w:rsidRPr="00354967" w:rsidRDefault="00354967" w:rsidP="00354967">
            <w:pPr>
              <w:ind w:firstLine="0"/>
            </w:pPr>
            <w:r>
              <w:t>Hyde</w:t>
            </w:r>
          </w:p>
        </w:tc>
        <w:tc>
          <w:tcPr>
            <w:tcW w:w="2180" w:type="dxa"/>
            <w:shd w:val="clear" w:color="auto" w:fill="auto"/>
          </w:tcPr>
          <w:p w14:paraId="33F1F7C1" w14:textId="6EC6C20C" w:rsidR="00354967" w:rsidRPr="00354967" w:rsidRDefault="00354967" w:rsidP="00354967">
            <w:pPr>
              <w:ind w:firstLine="0"/>
            </w:pPr>
            <w:r>
              <w:t>Jefferson</w:t>
            </w:r>
          </w:p>
        </w:tc>
      </w:tr>
      <w:tr w:rsidR="00354967" w:rsidRPr="00354967" w14:paraId="5438E28E" w14:textId="77777777" w:rsidTr="00354967">
        <w:tc>
          <w:tcPr>
            <w:tcW w:w="2179" w:type="dxa"/>
            <w:shd w:val="clear" w:color="auto" w:fill="auto"/>
          </w:tcPr>
          <w:p w14:paraId="625C3D87" w14:textId="5A0F4A75" w:rsidR="00354967" w:rsidRPr="00354967" w:rsidRDefault="00354967" w:rsidP="00354967">
            <w:pPr>
              <w:ind w:firstLine="0"/>
            </w:pPr>
            <w:r>
              <w:t>J. E. Johnson</w:t>
            </w:r>
          </w:p>
        </w:tc>
        <w:tc>
          <w:tcPr>
            <w:tcW w:w="2179" w:type="dxa"/>
            <w:shd w:val="clear" w:color="auto" w:fill="auto"/>
          </w:tcPr>
          <w:p w14:paraId="07B13E69" w14:textId="17A84D56" w:rsidR="00354967" w:rsidRPr="00354967" w:rsidRDefault="00354967" w:rsidP="00354967">
            <w:pPr>
              <w:ind w:firstLine="0"/>
            </w:pPr>
            <w:r>
              <w:t>J. L. Johnson</w:t>
            </w:r>
          </w:p>
        </w:tc>
        <w:tc>
          <w:tcPr>
            <w:tcW w:w="2180" w:type="dxa"/>
            <w:shd w:val="clear" w:color="auto" w:fill="auto"/>
          </w:tcPr>
          <w:p w14:paraId="35B3F7DE" w14:textId="2EABA61F" w:rsidR="00354967" w:rsidRPr="00354967" w:rsidRDefault="00354967" w:rsidP="00354967">
            <w:pPr>
              <w:ind w:firstLine="0"/>
            </w:pPr>
            <w:r>
              <w:t>S. Jones</w:t>
            </w:r>
          </w:p>
        </w:tc>
      </w:tr>
      <w:tr w:rsidR="00354967" w:rsidRPr="00354967" w14:paraId="0A64F467" w14:textId="77777777" w:rsidTr="00354967">
        <w:tc>
          <w:tcPr>
            <w:tcW w:w="2179" w:type="dxa"/>
            <w:shd w:val="clear" w:color="auto" w:fill="auto"/>
          </w:tcPr>
          <w:p w14:paraId="2558326F" w14:textId="0A10D0DA" w:rsidR="00354967" w:rsidRPr="00354967" w:rsidRDefault="00354967" w:rsidP="00354967">
            <w:pPr>
              <w:ind w:firstLine="0"/>
            </w:pPr>
            <w:r>
              <w:t>W. Jones</w:t>
            </w:r>
          </w:p>
        </w:tc>
        <w:tc>
          <w:tcPr>
            <w:tcW w:w="2179" w:type="dxa"/>
            <w:shd w:val="clear" w:color="auto" w:fill="auto"/>
          </w:tcPr>
          <w:p w14:paraId="4393A5CA" w14:textId="4228E9A7" w:rsidR="00354967" w:rsidRPr="00354967" w:rsidRDefault="00354967" w:rsidP="00354967">
            <w:pPr>
              <w:ind w:firstLine="0"/>
            </w:pPr>
            <w:r>
              <w:t>Jordan</w:t>
            </w:r>
          </w:p>
        </w:tc>
        <w:tc>
          <w:tcPr>
            <w:tcW w:w="2180" w:type="dxa"/>
            <w:shd w:val="clear" w:color="auto" w:fill="auto"/>
          </w:tcPr>
          <w:p w14:paraId="124C0B94" w14:textId="369876D2" w:rsidR="00354967" w:rsidRPr="00354967" w:rsidRDefault="00354967" w:rsidP="00354967">
            <w:pPr>
              <w:ind w:firstLine="0"/>
            </w:pPr>
            <w:r>
              <w:t>Kilmartin</w:t>
            </w:r>
          </w:p>
        </w:tc>
      </w:tr>
      <w:tr w:rsidR="00354967" w:rsidRPr="00354967" w14:paraId="20AAA194" w14:textId="77777777" w:rsidTr="00354967">
        <w:tc>
          <w:tcPr>
            <w:tcW w:w="2179" w:type="dxa"/>
            <w:shd w:val="clear" w:color="auto" w:fill="auto"/>
          </w:tcPr>
          <w:p w14:paraId="5E00B968" w14:textId="12133740" w:rsidR="00354967" w:rsidRPr="00354967" w:rsidRDefault="00354967" w:rsidP="00354967">
            <w:pPr>
              <w:ind w:firstLine="0"/>
            </w:pPr>
            <w:r>
              <w:t>King</w:t>
            </w:r>
          </w:p>
        </w:tc>
        <w:tc>
          <w:tcPr>
            <w:tcW w:w="2179" w:type="dxa"/>
            <w:shd w:val="clear" w:color="auto" w:fill="auto"/>
          </w:tcPr>
          <w:p w14:paraId="5CD5A824" w14:textId="063B4761" w:rsidR="00354967" w:rsidRPr="00354967" w:rsidRDefault="00354967" w:rsidP="00354967">
            <w:pPr>
              <w:ind w:firstLine="0"/>
            </w:pPr>
            <w:r>
              <w:t>Kirby</w:t>
            </w:r>
          </w:p>
        </w:tc>
        <w:tc>
          <w:tcPr>
            <w:tcW w:w="2180" w:type="dxa"/>
            <w:shd w:val="clear" w:color="auto" w:fill="auto"/>
          </w:tcPr>
          <w:p w14:paraId="0BA0535C" w14:textId="2B2DFF66" w:rsidR="00354967" w:rsidRPr="00354967" w:rsidRDefault="00354967" w:rsidP="00354967">
            <w:pPr>
              <w:ind w:firstLine="0"/>
            </w:pPr>
            <w:r>
              <w:t>Landing</w:t>
            </w:r>
          </w:p>
        </w:tc>
      </w:tr>
      <w:tr w:rsidR="00354967" w:rsidRPr="00354967" w14:paraId="25DB9309" w14:textId="77777777" w:rsidTr="00354967">
        <w:tc>
          <w:tcPr>
            <w:tcW w:w="2179" w:type="dxa"/>
            <w:shd w:val="clear" w:color="auto" w:fill="auto"/>
          </w:tcPr>
          <w:p w14:paraId="4D05643C" w14:textId="1EABB783" w:rsidR="00354967" w:rsidRPr="00354967" w:rsidRDefault="00354967" w:rsidP="00354967">
            <w:pPr>
              <w:ind w:firstLine="0"/>
            </w:pPr>
            <w:r>
              <w:t>Lawson</w:t>
            </w:r>
          </w:p>
        </w:tc>
        <w:tc>
          <w:tcPr>
            <w:tcW w:w="2179" w:type="dxa"/>
            <w:shd w:val="clear" w:color="auto" w:fill="auto"/>
          </w:tcPr>
          <w:p w14:paraId="62E337D9" w14:textId="3CABCCB2" w:rsidR="00354967" w:rsidRPr="00354967" w:rsidRDefault="00354967" w:rsidP="00354967">
            <w:pPr>
              <w:ind w:firstLine="0"/>
            </w:pPr>
            <w:r>
              <w:t>Leber</w:t>
            </w:r>
          </w:p>
        </w:tc>
        <w:tc>
          <w:tcPr>
            <w:tcW w:w="2180" w:type="dxa"/>
            <w:shd w:val="clear" w:color="auto" w:fill="auto"/>
          </w:tcPr>
          <w:p w14:paraId="41E268CF" w14:textId="25D893AB" w:rsidR="00354967" w:rsidRPr="00354967" w:rsidRDefault="00354967" w:rsidP="00354967">
            <w:pPr>
              <w:ind w:firstLine="0"/>
            </w:pPr>
            <w:r>
              <w:t>Ligon</w:t>
            </w:r>
          </w:p>
        </w:tc>
      </w:tr>
      <w:tr w:rsidR="00354967" w:rsidRPr="00354967" w14:paraId="5561D415" w14:textId="77777777" w:rsidTr="00354967">
        <w:tc>
          <w:tcPr>
            <w:tcW w:w="2179" w:type="dxa"/>
            <w:shd w:val="clear" w:color="auto" w:fill="auto"/>
          </w:tcPr>
          <w:p w14:paraId="73A47ED5" w14:textId="00A5DA25" w:rsidR="00354967" w:rsidRPr="00354967" w:rsidRDefault="00354967" w:rsidP="00354967">
            <w:pPr>
              <w:ind w:firstLine="0"/>
            </w:pPr>
            <w:r>
              <w:t>Long</w:t>
            </w:r>
          </w:p>
        </w:tc>
        <w:tc>
          <w:tcPr>
            <w:tcW w:w="2179" w:type="dxa"/>
            <w:shd w:val="clear" w:color="auto" w:fill="auto"/>
          </w:tcPr>
          <w:p w14:paraId="08A2A4EC" w14:textId="75AE7ACE" w:rsidR="00354967" w:rsidRPr="00354967" w:rsidRDefault="00354967" w:rsidP="00354967">
            <w:pPr>
              <w:ind w:firstLine="0"/>
            </w:pPr>
            <w:r>
              <w:t>Lowe</w:t>
            </w:r>
          </w:p>
        </w:tc>
        <w:tc>
          <w:tcPr>
            <w:tcW w:w="2180" w:type="dxa"/>
            <w:shd w:val="clear" w:color="auto" w:fill="auto"/>
          </w:tcPr>
          <w:p w14:paraId="629DA8CE" w14:textId="41AA27F9" w:rsidR="00354967" w:rsidRPr="00354967" w:rsidRDefault="00354967" w:rsidP="00354967">
            <w:pPr>
              <w:ind w:firstLine="0"/>
            </w:pPr>
            <w:r>
              <w:t>McCravy</w:t>
            </w:r>
          </w:p>
        </w:tc>
      </w:tr>
      <w:tr w:rsidR="00354967" w:rsidRPr="00354967" w14:paraId="02821B83" w14:textId="77777777" w:rsidTr="00354967">
        <w:tc>
          <w:tcPr>
            <w:tcW w:w="2179" w:type="dxa"/>
            <w:shd w:val="clear" w:color="auto" w:fill="auto"/>
          </w:tcPr>
          <w:p w14:paraId="2511FD07" w14:textId="37CC597E" w:rsidR="00354967" w:rsidRPr="00354967" w:rsidRDefault="00354967" w:rsidP="00354967">
            <w:pPr>
              <w:ind w:firstLine="0"/>
            </w:pPr>
            <w:r>
              <w:t>McGinnis</w:t>
            </w:r>
          </w:p>
        </w:tc>
        <w:tc>
          <w:tcPr>
            <w:tcW w:w="2179" w:type="dxa"/>
            <w:shd w:val="clear" w:color="auto" w:fill="auto"/>
          </w:tcPr>
          <w:p w14:paraId="3E24AF63" w14:textId="35920F0A" w:rsidR="00354967" w:rsidRPr="00354967" w:rsidRDefault="00354967" w:rsidP="00354967">
            <w:pPr>
              <w:ind w:firstLine="0"/>
            </w:pPr>
            <w:r>
              <w:t>Mitchell</w:t>
            </w:r>
          </w:p>
        </w:tc>
        <w:tc>
          <w:tcPr>
            <w:tcW w:w="2180" w:type="dxa"/>
            <w:shd w:val="clear" w:color="auto" w:fill="auto"/>
          </w:tcPr>
          <w:p w14:paraId="20694B7F" w14:textId="3F57CB6C" w:rsidR="00354967" w:rsidRPr="00354967" w:rsidRDefault="00354967" w:rsidP="00354967">
            <w:pPr>
              <w:ind w:firstLine="0"/>
            </w:pPr>
            <w:r>
              <w:t>J. Moore</w:t>
            </w:r>
          </w:p>
        </w:tc>
      </w:tr>
      <w:tr w:rsidR="00354967" w:rsidRPr="00354967" w14:paraId="33AADF50" w14:textId="77777777" w:rsidTr="00354967">
        <w:tc>
          <w:tcPr>
            <w:tcW w:w="2179" w:type="dxa"/>
            <w:shd w:val="clear" w:color="auto" w:fill="auto"/>
          </w:tcPr>
          <w:p w14:paraId="546611EF" w14:textId="2623D171" w:rsidR="00354967" w:rsidRPr="00354967" w:rsidRDefault="00354967" w:rsidP="00354967">
            <w:pPr>
              <w:ind w:firstLine="0"/>
            </w:pPr>
            <w:r>
              <w:t>T. Moore</w:t>
            </w:r>
          </w:p>
        </w:tc>
        <w:tc>
          <w:tcPr>
            <w:tcW w:w="2179" w:type="dxa"/>
            <w:shd w:val="clear" w:color="auto" w:fill="auto"/>
          </w:tcPr>
          <w:p w14:paraId="6ACAD125" w14:textId="4726A269" w:rsidR="00354967" w:rsidRPr="00354967" w:rsidRDefault="00354967" w:rsidP="00354967">
            <w:pPr>
              <w:ind w:firstLine="0"/>
            </w:pPr>
            <w:r>
              <w:t>Moss</w:t>
            </w:r>
          </w:p>
        </w:tc>
        <w:tc>
          <w:tcPr>
            <w:tcW w:w="2180" w:type="dxa"/>
            <w:shd w:val="clear" w:color="auto" w:fill="auto"/>
          </w:tcPr>
          <w:p w14:paraId="01C668B0" w14:textId="30315F20" w:rsidR="00354967" w:rsidRPr="00354967" w:rsidRDefault="00354967" w:rsidP="00354967">
            <w:pPr>
              <w:ind w:firstLine="0"/>
            </w:pPr>
            <w:r>
              <w:t>Neese</w:t>
            </w:r>
          </w:p>
        </w:tc>
      </w:tr>
      <w:tr w:rsidR="00354967" w:rsidRPr="00354967" w14:paraId="3675D1DC" w14:textId="77777777" w:rsidTr="00354967">
        <w:tc>
          <w:tcPr>
            <w:tcW w:w="2179" w:type="dxa"/>
            <w:shd w:val="clear" w:color="auto" w:fill="auto"/>
          </w:tcPr>
          <w:p w14:paraId="3D45BC75" w14:textId="711B2550" w:rsidR="00354967" w:rsidRPr="00354967" w:rsidRDefault="00354967" w:rsidP="00354967">
            <w:pPr>
              <w:ind w:firstLine="0"/>
            </w:pPr>
            <w:r>
              <w:t>B. Newton</w:t>
            </w:r>
          </w:p>
        </w:tc>
        <w:tc>
          <w:tcPr>
            <w:tcW w:w="2179" w:type="dxa"/>
            <w:shd w:val="clear" w:color="auto" w:fill="auto"/>
          </w:tcPr>
          <w:p w14:paraId="375BAE6B" w14:textId="39737456" w:rsidR="00354967" w:rsidRPr="00354967" w:rsidRDefault="00354967" w:rsidP="00354967">
            <w:pPr>
              <w:ind w:firstLine="0"/>
            </w:pPr>
            <w:r>
              <w:t>W. Newton</w:t>
            </w:r>
          </w:p>
        </w:tc>
        <w:tc>
          <w:tcPr>
            <w:tcW w:w="2180" w:type="dxa"/>
            <w:shd w:val="clear" w:color="auto" w:fill="auto"/>
          </w:tcPr>
          <w:p w14:paraId="533F1783" w14:textId="1D42CDE7" w:rsidR="00354967" w:rsidRPr="00354967" w:rsidRDefault="00354967" w:rsidP="00354967">
            <w:pPr>
              <w:ind w:firstLine="0"/>
            </w:pPr>
            <w:r>
              <w:t>Nutt</w:t>
            </w:r>
          </w:p>
        </w:tc>
      </w:tr>
      <w:tr w:rsidR="00354967" w:rsidRPr="00354967" w14:paraId="403B4F12" w14:textId="77777777" w:rsidTr="00354967">
        <w:tc>
          <w:tcPr>
            <w:tcW w:w="2179" w:type="dxa"/>
            <w:shd w:val="clear" w:color="auto" w:fill="auto"/>
          </w:tcPr>
          <w:p w14:paraId="6100B385" w14:textId="26E1D569" w:rsidR="00354967" w:rsidRPr="00354967" w:rsidRDefault="00354967" w:rsidP="00354967">
            <w:pPr>
              <w:ind w:firstLine="0"/>
            </w:pPr>
            <w:r>
              <w:t>O'Neal</w:t>
            </w:r>
          </w:p>
        </w:tc>
        <w:tc>
          <w:tcPr>
            <w:tcW w:w="2179" w:type="dxa"/>
            <w:shd w:val="clear" w:color="auto" w:fill="auto"/>
          </w:tcPr>
          <w:p w14:paraId="72F3E3E8" w14:textId="40C4E35A" w:rsidR="00354967" w:rsidRPr="00354967" w:rsidRDefault="00354967" w:rsidP="00354967">
            <w:pPr>
              <w:ind w:firstLine="0"/>
            </w:pPr>
            <w:r>
              <w:t>Oremus</w:t>
            </w:r>
          </w:p>
        </w:tc>
        <w:tc>
          <w:tcPr>
            <w:tcW w:w="2180" w:type="dxa"/>
            <w:shd w:val="clear" w:color="auto" w:fill="auto"/>
          </w:tcPr>
          <w:p w14:paraId="117B3F62" w14:textId="5C52D51A" w:rsidR="00354967" w:rsidRPr="00354967" w:rsidRDefault="00354967" w:rsidP="00354967">
            <w:pPr>
              <w:ind w:firstLine="0"/>
            </w:pPr>
            <w:r>
              <w:t>Ott</w:t>
            </w:r>
          </w:p>
        </w:tc>
      </w:tr>
      <w:tr w:rsidR="00354967" w:rsidRPr="00354967" w14:paraId="31CF854E" w14:textId="77777777" w:rsidTr="00354967">
        <w:tc>
          <w:tcPr>
            <w:tcW w:w="2179" w:type="dxa"/>
            <w:shd w:val="clear" w:color="auto" w:fill="auto"/>
          </w:tcPr>
          <w:p w14:paraId="3E552F6B" w14:textId="70C62560" w:rsidR="00354967" w:rsidRPr="00354967" w:rsidRDefault="00354967" w:rsidP="00354967">
            <w:pPr>
              <w:ind w:firstLine="0"/>
            </w:pPr>
            <w:r>
              <w:t>Pendarvis</w:t>
            </w:r>
          </w:p>
        </w:tc>
        <w:tc>
          <w:tcPr>
            <w:tcW w:w="2179" w:type="dxa"/>
            <w:shd w:val="clear" w:color="auto" w:fill="auto"/>
          </w:tcPr>
          <w:p w14:paraId="6508F974" w14:textId="7C94D965" w:rsidR="00354967" w:rsidRPr="00354967" w:rsidRDefault="00354967" w:rsidP="00354967">
            <w:pPr>
              <w:ind w:firstLine="0"/>
            </w:pPr>
            <w:r>
              <w:t>Pope</w:t>
            </w:r>
          </w:p>
        </w:tc>
        <w:tc>
          <w:tcPr>
            <w:tcW w:w="2180" w:type="dxa"/>
            <w:shd w:val="clear" w:color="auto" w:fill="auto"/>
          </w:tcPr>
          <w:p w14:paraId="2456D253" w14:textId="7564EBE7" w:rsidR="00354967" w:rsidRPr="00354967" w:rsidRDefault="00354967" w:rsidP="00354967">
            <w:pPr>
              <w:ind w:firstLine="0"/>
            </w:pPr>
            <w:r>
              <w:t>Rivers</w:t>
            </w:r>
          </w:p>
        </w:tc>
      </w:tr>
      <w:tr w:rsidR="00354967" w:rsidRPr="00354967" w14:paraId="0AF27A3F" w14:textId="77777777" w:rsidTr="00354967">
        <w:tc>
          <w:tcPr>
            <w:tcW w:w="2179" w:type="dxa"/>
            <w:shd w:val="clear" w:color="auto" w:fill="auto"/>
          </w:tcPr>
          <w:p w14:paraId="0139E24C" w14:textId="3BBAF2A2" w:rsidR="00354967" w:rsidRPr="00354967" w:rsidRDefault="00354967" w:rsidP="00354967">
            <w:pPr>
              <w:ind w:firstLine="0"/>
            </w:pPr>
            <w:r>
              <w:t>Robbins</w:t>
            </w:r>
          </w:p>
        </w:tc>
        <w:tc>
          <w:tcPr>
            <w:tcW w:w="2179" w:type="dxa"/>
            <w:shd w:val="clear" w:color="auto" w:fill="auto"/>
          </w:tcPr>
          <w:p w14:paraId="24AB32BC" w14:textId="0DFAF21E" w:rsidR="00354967" w:rsidRPr="00354967" w:rsidRDefault="00354967" w:rsidP="00354967">
            <w:pPr>
              <w:ind w:firstLine="0"/>
            </w:pPr>
            <w:r>
              <w:t>Rose</w:t>
            </w:r>
          </w:p>
        </w:tc>
        <w:tc>
          <w:tcPr>
            <w:tcW w:w="2180" w:type="dxa"/>
            <w:shd w:val="clear" w:color="auto" w:fill="auto"/>
          </w:tcPr>
          <w:p w14:paraId="56C627D2" w14:textId="6F272464" w:rsidR="00354967" w:rsidRPr="00354967" w:rsidRDefault="00354967" w:rsidP="00354967">
            <w:pPr>
              <w:ind w:firstLine="0"/>
            </w:pPr>
            <w:r>
              <w:t>Rutherford</w:t>
            </w:r>
          </w:p>
        </w:tc>
      </w:tr>
      <w:tr w:rsidR="00354967" w:rsidRPr="00354967" w14:paraId="2FBA8209" w14:textId="77777777" w:rsidTr="00354967">
        <w:tc>
          <w:tcPr>
            <w:tcW w:w="2179" w:type="dxa"/>
            <w:shd w:val="clear" w:color="auto" w:fill="auto"/>
          </w:tcPr>
          <w:p w14:paraId="134881AE" w14:textId="4BABF2B5" w:rsidR="00354967" w:rsidRPr="00354967" w:rsidRDefault="00354967" w:rsidP="00354967">
            <w:pPr>
              <w:ind w:firstLine="0"/>
            </w:pPr>
            <w:r>
              <w:t>Sandifer</w:t>
            </w:r>
          </w:p>
        </w:tc>
        <w:tc>
          <w:tcPr>
            <w:tcW w:w="2179" w:type="dxa"/>
            <w:shd w:val="clear" w:color="auto" w:fill="auto"/>
          </w:tcPr>
          <w:p w14:paraId="5FA3ABED" w14:textId="1E8AF6A1" w:rsidR="00354967" w:rsidRPr="00354967" w:rsidRDefault="00354967" w:rsidP="00354967">
            <w:pPr>
              <w:ind w:firstLine="0"/>
            </w:pPr>
            <w:r>
              <w:t>Schuessler</w:t>
            </w:r>
          </w:p>
        </w:tc>
        <w:tc>
          <w:tcPr>
            <w:tcW w:w="2180" w:type="dxa"/>
            <w:shd w:val="clear" w:color="auto" w:fill="auto"/>
          </w:tcPr>
          <w:p w14:paraId="25079A63" w14:textId="54242F0A" w:rsidR="00354967" w:rsidRPr="00354967" w:rsidRDefault="00354967" w:rsidP="00354967">
            <w:pPr>
              <w:ind w:firstLine="0"/>
            </w:pPr>
            <w:r>
              <w:t>G. M. Smith</w:t>
            </w:r>
          </w:p>
        </w:tc>
      </w:tr>
      <w:tr w:rsidR="00354967" w:rsidRPr="00354967" w14:paraId="2527956D" w14:textId="77777777" w:rsidTr="00354967">
        <w:tc>
          <w:tcPr>
            <w:tcW w:w="2179" w:type="dxa"/>
            <w:shd w:val="clear" w:color="auto" w:fill="auto"/>
          </w:tcPr>
          <w:p w14:paraId="211B6458" w14:textId="0B2D8773" w:rsidR="00354967" w:rsidRPr="00354967" w:rsidRDefault="00354967" w:rsidP="00354967">
            <w:pPr>
              <w:ind w:firstLine="0"/>
            </w:pPr>
            <w:r>
              <w:t>M. M. Smith</w:t>
            </w:r>
          </w:p>
        </w:tc>
        <w:tc>
          <w:tcPr>
            <w:tcW w:w="2179" w:type="dxa"/>
            <w:shd w:val="clear" w:color="auto" w:fill="auto"/>
          </w:tcPr>
          <w:p w14:paraId="32E54BFA" w14:textId="6CB20112" w:rsidR="00354967" w:rsidRPr="00354967" w:rsidRDefault="00354967" w:rsidP="00354967">
            <w:pPr>
              <w:ind w:firstLine="0"/>
            </w:pPr>
            <w:r>
              <w:t>Stavrinakis</w:t>
            </w:r>
          </w:p>
        </w:tc>
        <w:tc>
          <w:tcPr>
            <w:tcW w:w="2180" w:type="dxa"/>
            <w:shd w:val="clear" w:color="auto" w:fill="auto"/>
          </w:tcPr>
          <w:p w14:paraId="21A07EA7" w14:textId="03DFF585" w:rsidR="00354967" w:rsidRPr="00354967" w:rsidRDefault="00354967" w:rsidP="00354967">
            <w:pPr>
              <w:ind w:firstLine="0"/>
            </w:pPr>
            <w:r>
              <w:t>Taylor</w:t>
            </w:r>
          </w:p>
        </w:tc>
      </w:tr>
      <w:tr w:rsidR="00354967" w:rsidRPr="00354967" w14:paraId="43B49C92" w14:textId="77777777" w:rsidTr="00354967">
        <w:tc>
          <w:tcPr>
            <w:tcW w:w="2179" w:type="dxa"/>
            <w:shd w:val="clear" w:color="auto" w:fill="auto"/>
          </w:tcPr>
          <w:p w14:paraId="7A9C3862" w14:textId="41DAAB09" w:rsidR="00354967" w:rsidRPr="00354967" w:rsidRDefault="00354967" w:rsidP="00354967">
            <w:pPr>
              <w:ind w:firstLine="0"/>
            </w:pPr>
            <w:r>
              <w:t>Thayer</w:t>
            </w:r>
          </w:p>
        </w:tc>
        <w:tc>
          <w:tcPr>
            <w:tcW w:w="2179" w:type="dxa"/>
            <w:shd w:val="clear" w:color="auto" w:fill="auto"/>
          </w:tcPr>
          <w:p w14:paraId="562BF3DF" w14:textId="7CE04930" w:rsidR="00354967" w:rsidRPr="00354967" w:rsidRDefault="00354967" w:rsidP="00354967">
            <w:pPr>
              <w:ind w:firstLine="0"/>
            </w:pPr>
            <w:r>
              <w:t>Vaughan</w:t>
            </w:r>
          </w:p>
        </w:tc>
        <w:tc>
          <w:tcPr>
            <w:tcW w:w="2180" w:type="dxa"/>
            <w:shd w:val="clear" w:color="auto" w:fill="auto"/>
          </w:tcPr>
          <w:p w14:paraId="6F379DFB" w14:textId="4364BD3C" w:rsidR="00354967" w:rsidRPr="00354967" w:rsidRDefault="00354967" w:rsidP="00354967">
            <w:pPr>
              <w:ind w:firstLine="0"/>
            </w:pPr>
            <w:r>
              <w:t>Weeks</w:t>
            </w:r>
          </w:p>
        </w:tc>
      </w:tr>
      <w:tr w:rsidR="00354967" w:rsidRPr="00354967" w14:paraId="7753DC2E" w14:textId="77777777" w:rsidTr="00354967">
        <w:tc>
          <w:tcPr>
            <w:tcW w:w="2179" w:type="dxa"/>
            <w:shd w:val="clear" w:color="auto" w:fill="auto"/>
          </w:tcPr>
          <w:p w14:paraId="02E76695" w14:textId="0ABC77F3" w:rsidR="00354967" w:rsidRPr="00354967" w:rsidRDefault="00354967" w:rsidP="00354967">
            <w:pPr>
              <w:ind w:firstLine="0"/>
            </w:pPr>
            <w:r>
              <w:t>West</w:t>
            </w:r>
          </w:p>
        </w:tc>
        <w:tc>
          <w:tcPr>
            <w:tcW w:w="2179" w:type="dxa"/>
            <w:shd w:val="clear" w:color="auto" w:fill="auto"/>
          </w:tcPr>
          <w:p w14:paraId="025717EE" w14:textId="7B524DE3" w:rsidR="00354967" w:rsidRPr="00354967" w:rsidRDefault="00354967" w:rsidP="00354967">
            <w:pPr>
              <w:ind w:firstLine="0"/>
            </w:pPr>
            <w:r>
              <w:t>Wetmore</w:t>
            </w:r>
          </w:p>
        </w:tc>
        <w:tc>
          <w:tcPr>
            <w:tcW w:w="2180" w:type="dxa"/>
            <w:shd w:val="clear" w:color="auto" w:fill="auto"/>
          </w:tcPr>
          <w:p w14:paraId="623DC8F9" w14:textId="1F82E88A" w:rsidR="00354967" w:rsidRPr="00354967" w:rsidRDefault="00354967" w:rsidP="00354967">
            <w:pPr>
              <w:ind w:firstLine="0"/>
            </w:pPr>
            <w:r>
              <w:t>Wheeler</w:t>
            </w:r>
          </w:p>
        </w:tc>
      </w:tr>
      <w:tr w:rsidR="00354967" w:rsidRPr="00354967" w14:paraId="56C642F4" w14:textId="77777777" w:rsidTr="00354967">
        <w:tc>
          <w:tcPr>
            <w:tcW w:w="2179" w:type="dxa"/>
            <w:shd w:val="clear" w:color="auto" w:fill="auto"/>
          </w:tcPr>
          <w:p w14:paraId="6732C034" w14:textId="7C1FBF56" w:rsidR="00354967" w:rsidRPr="00354967" w:rsidRDefault="00354967" w:rsidP="00354967">
            <w:pPr>
              <w:keepNext/>
              <w:ind w:firstLine="0"/>
            </w:pPr>
            <w:r>
              <w:t>Whitmire</w:t>
            </w:r>
          </w:p>
        </w:tc>
        <w:tc>
          <w:tcPr>
            <w:tcW w:w="2179" w:type="dxa"/>
            <w:shd w:val="clear" w:color="auto" w:fill="auto"/>
          </w:tcPr>
          <w:p w14:paraId="21046F86" w14:textId="68FC31D6" w:rsidR="00354967" w:rsidRPr="00354967" w:rsidRDefault="00354967" w:rsidP="00354967">
            <w:pPr>
              <w:keepNext/>
              <w:ind w:firstLine="0"/>
            </w:pPr>
            <w:r>
              <w:t>Williams</w:t>
            </w:r>
          </w:p>
        </w:tc>
        <w:tc>
          <w:tcPr>
            <w:tcW w:w="2180" w:type="dxa"/>
            <w:shd w:val="clear" w:color="auto" w:fill="auto"/>
          </w:tcPr>
          <w:p w14:paraId="423718FC" w14:textId="2E10D8A7" w:rsidR="00354967" w:rsidRPr="00354967" w:rsidRDefault="00354967" w:rsidP="00354967">
            <w:pPr>
              <w:keepNext/>
              <w:ind w:firstLine="0"/>
            </w:pPr>
            <w:r>
              <w:t>Willis</w:t>
            </w:r>
          </w:p>
        </w:tc>
      </w:tr>
      <w:tr w:rsidR="00354967" w:rsidRPr="00354967" w14:paraId="0BEBE4C1" w14:textId="77777777" w:rsidTr="00354967">
        <w:tc>
          <w:tcPr>
            <w:tcW w:w="2179" w:type="dxa"/>
            <w:shd w:val="clear" w:color="auto" w:fill="auto"/>
          </w:tcPr>
          <w:p w14:paraId="0F036874" w14:textId="57544673" w:rsidR="00354967" w:rsidRPr="00354967" w:rsidRDefault="00354967" w:rsidP="00354967">
            <w:pPr>
              <w:keepNext/>
              <w:ind w:firstLine="0"/>
            </w:pPr>
            <w:r>
              <w:t>Wooten</w:t>
            </w:r>
          </w:p>
        </w:tc>
        <w:tc>
          <w:tcPr>
            <w:tcW w:w="2179" w:type="dxa"/>
            <w:shd w:val="clear" w:color="auto" w:fill="auto"/>
          </w:tcPr>
          <w:p w14:paraId="10CAED81" w14:textId="571F8411" w:rsidR="00354967" w:rsidRPr="00354967" w:rsidRDefault="00354967" w:rsidP="00354967">
            <w:pPr>
              <w:keepNext/>
              <w:ind w:firstLine="0"/>
            </w:pPr>
            <w:r>
              <w:t>Yow</w:t>
            </w:r>
          </w:p>
        </w:tc>
        <w:tc>
          <w:tcPr>
            <w:tcW w:w="2180" w:type="dxa"/>
            <w:shd w:val="clear" w:color="auto" w:fill="auto"/>
          </w:tcPr>
          <w:p w14:paraId="54062CA7" w14:textId="77777777" w:rsidR="00354967" w:rsidRPr="00354967" w:rsidRDefault="00354967" w:rsidP="00354967">
            <w:pPr>
              <w:keepNext/>
              <w:ind w:firstLine="0"/>
            </w:pPr>
          </w:p>
        </w:tc>
      </w:tr>
    </w:tbl>
    <w:p w14:paraId="60470545" w14:textId="77777777" w:rsidR="00354967" w:rsidRDefault="00354967" w:rsidP="00354967"/>
    <w:p w14:paraId="253F63A1" w14:textId="1FA21EFB" w:rsidR="00354967" w:rsidRDefault="00354967" w:rsidP="00354967">
      <w:pPr>
        <w:jc w:val="center"/>
        <w:rPr>
          <w:b/>
        </w:rPr>
      </w:pPr>
      <w:r w:rsidRPr="00354967">
        <w:rPr>
          <w:b/>
        </w:rPr>
        <w:t>Total--101</w:t>
      </w:r>
    </w:p>
    <w:p w14:paraId="5E40D19B" w14:textId="77777777" w:rsidR="00354967" w:rsidRDefault="00354967" w:rsidP="00354967">
      <w:pPr>
        <w:jc w:val="center"/>
        <w:rPr>
          <w:b/>
        </w:rPr>
      </w:pPr>
    </w:p>
    <w:p w14:paraId="3ED96D7E" w14:textId="77777777" w:rsidR="00354967" w:rsidRDefault="00354967" w:rsidP="00354967">
      <w:pPr>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753BAEF1" w14:textId="77777777" w:rsidTr="00354967">
        <w:tc>
          <w:tcPr>
            <w:tcW w:w="2179" w:type="dxa"/>
            <w:shd w:val="clear" w:color="auto" w:fill="auto"/>
          </w:tcPr>
          <w:p w14:paraId="69C4D1E6" w14:textId="48070EF5" w:rsidR="00354967" w:rsidRPr="00354967" w:rsidRDefault="00354967" w:rsidP="00354967">
            <w:pPr>
              <w:keepNext/>
              <w:ind w:firstLine="0"/>
            </w:pPr>
            <w:r>
              <w:t>Beach</w:t>
            </w:r>
          </w:p>
        </w:tc>
        <w:tc>
          <w:tcPr>
            <w:tcW w:w="2179" w:type="dxa"/>
            <w:shd w:val="clear" w:color="auto" w:fill="auto"/>
          </w:tcPr>
          <w:p w14:paraId="3EB542AA" w14:textId="51D59A1B" w:rsidR="00354967" w:rsidRPr="00354967" w:rsidRDefault="00354967" w:rsidP="00354967">
            <w:pPr>
              <w:keepNext/>
              <w:ind w:firstLine="0"/>
            </w:pPr>
            <w:r>
              <w:t>Harris</w:t>
            </w:r>
          </w:p>
        </w:tc>
        <w:tc>
          <w:tcPr>
            <w:tcW w:w="2180" w:type="dxa"/>
            <w:shd w:val="clear" w:color="auto" w:fill="auto"/>
          </w:tcPr>
          <w:p w14:paraId="4ACB52FE" w14:textId="0A85D421" w:rsidR="00354967" w:rsidRPr="00354967" w:rsidRDefault="00354967" w:rsidP="00354967">
            <w:pPr>
              <w:keepNext/>
              <w:ind w:firstLine="0"/>
            </w:pPr>
            <w:r>
              <w:t>Magnuson</w:t>
            </w:r>
          </w:p>
        </w:tc>
      </w:tr>
      <w:tr w:rsidR="00354967" w:rsidRPr="00354967" w14:paraId="4A9662CE" w14:textId="77777777" w:rsidTr="00354967">
        <w:tc>
          <w:tcPr>
            <w:tcW w:w="2179" w:type="dxa"/>
            <w:shd w:val="clear" w:color="auto" w:fill="auto"/>
          </w:tcPr>
          <w:p w14:paraId="0DB33722" w14:textId="4B27B30E" w:rsidR="00354967" w:rsidRPr="00354967" w:rsidRDefault="00354967" w:rsidP="00354967">
            <w:pPr>
              <w:keepNext/>
              <w:ind w:firstLine="0"/>
            </w:pPr>
            <w:r>
              <w:t>A. M. Morgan</w:t>
            </w:r>
          </w:p>
        </w:tc>
        <w:tc>
          <w:tcPr>
            <w:tcW w:w="2179" w:type="dxa"/>
            <w:shd w:val="clear" w:color="auto" w:fill="auto"/>
          </w:tcPr>
          <w:p w14:paraId="2F56D644" w14:textId="4D0CFB59" w:rsidR="00354967" w:rsidRPr="00354967" w:rsidRDefault="00354967" w:rsidP="00354967">
            <w:pPr>
              <w:keepNext/>
              <w:ind w:firstLine="0"/>
            </w:pPr>
            <w:r>
              <w:t>T. A. Morgan</w:t>
            </w:r>
          </w:p>
        </w:tc>
        <w:tc>
          <w:tcPr>
            <w:tcW w:w="2180" w:type="dxa"/>
            <w:shd w:val="clear" w:color="auto" w:fill="auto"/>
          </w:tcPr>
          <w:p w14:paraId="3166AA0C" w14:textId="77777777" w:rsidR="00354967" w:rsidRPr="00354967" w:rsidRDefault="00354967" w:rsidP="00354967">
            <w:pPr>
              <w:keepNext/>
              <w:ind w:firstLine="0"/>
            </w:pPr>
          </w:p>
        </w:tc>
      </w:tr>
    </w:tbl>
    <w:p w14:paraId="31959CE1" w14:textId="77777777" w:rsidR="00354967" w:rsidRDefault="00354967" w:rsidP="00354967"/>
    <w:p w14:paraId="4BE7C726" w14:textId="77777777" w:rsidR="00354967" w:rsidRDefault="00354967" w:rsidP="00354967">
      <w:pPr>
        <w:jc w:val="center"/>
        <w:rPr>
          <w:b/>
        </w:rPr>
      </w:pPr>
      <w:r w:rsidRPr="00354967">
        <w:rPr>
          <w:b/>
        </w:rPr>
        <w:t>Total--5</w:t>
      </w:r>
    </w:p>
    <w:p w14:paraId="628482A2" w14:textId="15CFE987" w:rsidR="00354967" w:rsidRDefault="00354967" w:rsidP="00354967">
      <w:pPr>
        <w:jc w:val="center"/>
        <w:rPr>
          <w:b/>
        </w:rPr>
      </w:pPr>
    </w:p>
    <w:p w14:paraId="05D6694C" w14:textId="77777777" w:rsidR="00354967" w:rsidRDefault="00354967" w:rsidP="00354967">
      <w:r>
        <w:t>So, the Bill, as amended, was read the second time and ordered to third reading.</w:t>
      </w:r>
    </w:p>
    <w:p w14:paraId="287D31F4" w14:textId="77777777" w:rsidR="00354967" w:rsidRDefault="00354967" w:rsidP="00354967"/>
    <w:p w14:paraId="16B1ED98" w14:textId="3C993C6A" w:rsidR="00354967" w:rsidRDefault="00354967" w:rsidP="00354967">
      <w:pPr>
        <w:keepNext/>
        <w:jc w:val="center"/>
        <w:rPr>
          <w:b/>
        </w:rPr>
      </w:pPr>
      <w:r w:rsidRPr="00354967">
        <w:rPr>
          <w:b/>
        </w:rPr>
        <w:t>H. 4702--ORDERED TO BE READ THIRD TIME TOMORROW</w:t>
      </w:r>
    </w:p>
    <w:p w14:paraId="2F9ECC12" w14:textId="2DC7DF5D" w:rsidR="00354967" w:rsidRDefault="00354967" w:rsidP="00354967">
      <w:r>
        <w:t>On motion of Rep. BRADLEY, with unanimous consent, it was ordered that H. 4702 be read the third time tomorrow.</w:t>
      </w:r>
    </w:p>
    <w:p w14:paraId="4CAC314F" w14:textId="77777777" w:rsidR="00354967" w:rsidRDefault="00354967" w:rsidP="00354967"/>
    <w:p w14:paraId="024DA9A4" w14:textId="3C75002A" w:rsidR="00354967" w:rsidRDefault="00354967" w:rsidP="00354967">
      <w:pPr>
        <w:keepNext/>
        <w:jc w:val="center"/>
        <w:rPr>
          <w:b/>
        </w:rPr>
      </w:pPr>
      <w:r w:rsidRPr="00354967">
        <w:rPr>
          <w:b/>
        </w:rPr>
        <w:t>H. 4703--AMENDED AND ORDERED TO THIRD READING</w:t>
      </w:r>
    </w:p>
    <w:p w14:paraId="2200FA84" w14:textId="2A8F978E" w:rsidR="00354967" w:rsidRDefault="00354967" w:rsidP="00354967">
      <w:pPr>
        <w:keepNext/>
      </w:pPr>
      <w:r>
        <w:t>The following Bill was taken up:</w:t>
      </w:r>
    </w:p>
    <w:p w14:paraId="50AFF622" w14:textId="77777777" w:rsidR="00354967" w:rsidRDefault="00354967" w:rsidP="00354967">
      <w:pPr>
        <w:keepNext/>
      </w:pPr>
      <w:bookmarkStart w:id="94" w:name="include_clip_start_205"/>
      <w:bookmarkEnd w:id="94"/>
    </w:p>
    <w:p w14:paraId="52E721DF" w14:textId="77777777" w:rsidR="00354967" w:rsidRDefault="00354967" w:rsidP="00354967">
      <w:r>
        <w:t>H. 4703 -- Reps. Davis, Pope, West, Schuessler, Erickson and Bradley: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7E500509" w14:textId="080B47EC" w:rsidR="00354967" w:rsidRDefault="00354967" w:rsidP="00354967"/>
    <w:p w14:paraId="0D924215" w14:textId="77777777" w:rsidR="00354967" w:rsidRPr="00CC6792" w:rsidRDefault="00354967" w:rsidP="00354967">
      <w:pPr>
        <w:pStyle w:val="scamendsponsorline"/>
        <w:ind w:firstLine="216"/>
        <w:jc w:val="both"/>
        <w:rPr>
          <w:sz w:val="22"/>
        </w:rPr>
      </w:pPr>
      <w:r w:rsidRPr="00CC6792">
        <w:rPr>
          <w:sz w:val="22"/>
        </w:rPr>
        <w:t>The Committee on Education and Public Works proposed the following Amendment No. 1 to H. 4703 (LC-4703.WAB0002H), which was adopted:</w:t>
      </w:r>
    </w:p>
    <w:p w14:paraId="5EDE2214" w14:textId="77777777" w:rsidR="00354967" w:rsidRPr="00CC6792" w:rsidRDefault="00354967" w:rsidP="00354967">
      <w:pPr>
        <w:pStyle w:val="scamendlanginstruction"/>
        <w:spacing w:before="0" w:after="0"/>
        <w:ind w:firstLine="216"/>
        <w:jc w:val="both"/>
        <w:rPr>
          <w:sz w:val="22"/>
        </w:rPr>
      </w:pPr>
      <w:r w:rsidRPr="00CC6792">
        <w:rPr>
          <w:sz w:val="22"/>
        </w:rPr>
        <w:t>Amend the bill, as and if amended, SECTION 2, by striking Section 13-1-2230(B)(1)(a) and inserting:</w:t>
      </w:r>
    </w:p>
    <w:p w14:paraId="0ACE4431" w14:textId="77389183" w:rsidR="00354967" w:rsidRPr="00CC6792"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6792">
        <w:rPr>
          <w:rFonts w:cs="Times New Roman"/>
          <w:sz w:val="22"/>
        </w:rPr>
        <w:tab/>
      </w:r>
      <w:r w:rsidRPr="00CC6792">
        <w:rPr>
          <w:rFonts w:cs="Times New Roman"/>
          <w:sz w:val="22"/>
        </w:rPr>
        <w:tab/>
      </w:r>
      <w:r w:rsidRPr="00CC6792">
        <w:rPr>
          <w:rFonts w:cs="Times New Roman"/>
          <w:sz w:val="22"/>
        </w:rPr>
        <w:tab/>
        <w:t>(a) the Executive Director of the Department of Employment and Workforce or his designee, who shall serve as chair of the advisory council;</w:t>
      </w:r>
    </w:p>
    <w:p w14:paraId="261AC6FF" w14:textId="77777777" w:rsidR="00354967" w:rsidRPr="00CC6792" w:rsidRDefault="00354967" w:rsidP="00354967">
      <w:pPr>
        <w:pStyle w:val="scamendlanginstruction"/>
        <w:spacing w:before="0" w:after="0"/>
        <w:ind w:firstLine="216"/>
        <w:jc w:val="both"/>
        <w:rPr>
          <w:sz w:val="22"/>
        </w:rPr>
      </w:pPr>
      <w:r w:rsidRPr="00CC6792">
        <w:rPr>
          <w:sz w:val="22"/>
        </w:rPr>
        <w:t>Amend the bill further, SECTION 2, by striking Section 13-1-2230(B)(1)(g), (h), and (i) and inserting:</w:t>
      </w:r>
    </w:p>
    <w:p w14:paraId="6C50EB24" w14:textId="577CFE76" w:rsidR="00354967" w:rsidRPr="00CC6792"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6792">
        <w:rPr>
          <w:rFonts w:cs="Times New Roman"/>
          <w:sz w:val="22"/>
        </w:rPr>
        <w:tab/>
      </w:r>
      <w:r w:rsidRPr="00CC6792">
        <w:rPr>
          <w:rFonts w:cs="Times New Roman"/>
          <w:sz w:val="22"/>
        </w:rPr>
        <w:tab/>
      </w:r>
      <w:r w:rsidRPr="00CC6792">
        <w:rPr>
          <w:rFonts w:cs="Times New Roman"/>
          <w:sz w:val="22"/>
        </w:rPr>
        <w:tab/>
        <w:t xml:space="preserve">(g) one member appointed by the President of the Technical College System to represent the public technical colleges in this State, who shall serve terms of four years and until their successors are appointed and qualified. </w:t>
      </w:r>
    </w:p>
    <w:p w14:paraId="7759C15B" w14:textId="77777777" w:rsidR="00354967" w:rsidRPr="00CC6792"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6792">
        <w:rPr>
          <w:rFonts w:cs="Times New Roman"/>
          <w:sz w:val="22"/>
        </w:rPr>
        <w:tab/>
      </w:r>
      <w:r w:rsidRPr="00CC6792">
        <w:rPr>
          <w:rFonts w:cs="Times New Roman"/>
          <w:sz w:val="22"/>
        </w:rPr>
        <w:tab/>
      </w:r>
      <w:r w:rsidRPr="00CC6792">
        <w:rPr>
          <w:rFonts w:cs="Times New Roman"/>
          <w:sz w:val="22"/>
        </w:rPr>
        <w:tab/>
        <w:t xml:space="preserve">(h) one member appointed by the President of the Commission on Higher Education to represent public higher education institutions in this State not otherwise represented pursuant to subitems (g),(i),  or (j) of item (B)(1) of this section, who shall serve terms of four years and until their successors are appointed and qualified; </w:t>
      </w:r>
      <w:r w:rsidRPr="00CC6792">
        <w:rPr>
          <w:rFonts w:cs="Times New Roman"/>
          <w:sz w:val="22"/>
        </w:rPr>
        <w:tab/>
      </w:r>
      <w:r w:rsidRPr="00CC6792">
        <w:rPr>
          <w:rFonts w:cs="Times New Roman"/>
          <w:sz w:val="22"/>
        </w:rPr>
        <w:tab/>
      </w:r>
    </w:p>
    <w:p w14:paraId="495BB4DF" w14:textId="77777777" w:rsidR="00354967" w:rsidRPr="00CC6792"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6792">
        <w:rPr>
          <w:rFonts w:cs="Times New Roman"/>
          <w:sz w:val="22"/>
        </w:rPr>
        <w:tab/>
      </w:r>
      <w:r w:rsidRPr="00CC6792">
        <w:rPr>
          <w:rFonts w:cs="Times New Roman"/>
          <w:sz w:val="22"/>
        </w:rPr>
        <w:tab/>
      </w:r>
      <w:r w:rsidRPr="00CC6792">
        <w:rPr>
          <w:rFonts w:cs="Times New Roman"/>
          <w:sz w:val="22"/>
        </w:rPr>
        <w:tab/>
        <w:t>(i) one member appointed by the President of the University of South Carolina to represent the eight public institutions of the USC system, who shall serve a term of four years and until their successors are appointed and qualify; and</w:t>
      </w:r>
    </w:p>
    <w:p w14:paraId="5E36AFBE" w14:textId="25C37C1C" w:rsidR="00354967" w:rsidRPr="00CC6792"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6792">
        <w:rPr>
          <w:rFonts w:cs="Times New Roman"/>
          <w:sz w:val="22"/>
        </w:rPr>
        <w:tab/>
      </w:r>
      <w:r w:rsidRPr="00CC6792">
        <w:rPr>
          <w:rFonts w:cs="Times New Roman"/>
          <w:sz w:val="22"/>
        </w:rPr>
        <w:tab/>
      </w:r>
      <w:r w:rsidRPr="00CC6792">
        <w:rPr>
          <w:rFonts w:cs="Times New Roman"/>
          <w:sz w:val="22"/>
        </w:rPr>
        <w:tab/>
        <w:t>(j) one member appointed by President of Clemson University to represent the university as the host site of the coalition, who shall serve a term of four years and until their successors are appointed and qualified.</w:t>
      </w:r>
    </w:p>
    <w:p w14:paraId="7300F8F7" w14:textId="77777777" w:rsidR="00354967" w:rsidRPr="00CC6792" w:rsidRDefault="00354967" w:rsidP="00354967">
      <w:pPr>
        <w:pStyle w:val="scamendconformline"/>
        <w:spacing w:before="0"/>
        <w:ind w:firstLine="216"/>
        <w:jc w:val="both"/>
        <w:rPr>
          <w:sz w:val="22"/>
        </w:rPr>
      </w:pPr>
      <w:r w:rsidRPr="00CC6792">
        <w:rPr>
          <w:sz w:val="22"/>
        </w:rPr>
        <w:t>Renumber sections to conform.</w:t>
      </w:r>
    </w:p>
    <w:p w14:paraId="0460931F" w14:textId="77777777" w:rsidR="00354967" w:rsidRDefault="00354967" w:rsidP="00354967">
      <w:pPr>
        <w:pStyle w:val="scamendtitleconform"/>
        <w:ind w:firstLine="216"/>
        <w:jc w:val="both"/>
        <w:rPr>
          <w:sz w:val="22"/>
        </w:rPr>
      </w:pPr>
      <w:r w:rsidRPr="00CC6792">
        <w:rPr>
          <w:sz w:val="22"/>
        </w:rPr>
        <w:t>Amend title to conform.</w:t>
      </w:r>
    </w:p>
    <w:p w14:paraId="7ABF05E6" w14:textId="07F8AE6F" w:rsidR="00354967" w:rsidRDefault="00354967" w:rsidP="00354967">
      <w:pPr>
        <w:pStyle w:val="scamendtitleconform"/>
        <w:ind w:firstLine="216"/>
        <w:jc w:val="both"/>
        <w:rPr>
          <w:sz w:val="22"/>
        </w:rPr>
      </w:pPr>
    </w:p>
    <w:p w14:paraId="3EFDDF51" w14:textId="77777777" w:rsidR="00354967" w:rsidRDefault="00354967" w:rsidP="00354967">
      <w:r>
        <w:t>Rep. BRADLEY explained the amendment.</w:t>
      </w:r>
    </w:p>
    <w:p w14:paraId="5FC8368F" w14:textId="1EE1EF75" w:rsidR="00354967" w:rsidRDefault="00354967" w:rsidP="00354967">
      <w:r>
        <w:t>The amendment was then adopted.</w:t>
      </w:r>
    </w:p>
    <w:p w14:paraId="5109765F" w14:textId="77777777" w:rsidR="00354967" w:rsidRDefault="00354967" w:rsidP="00354967"/>
    <w:p w14:paraId="1F81B537" w14:textId="4E11BFF1" w:rsidR="00354967" w:rsidRDefault="00354967" w:rsidP="00354967">
      <w:r>
        <w:t>The question recurred to the passage of the Bill.</w:t>
      </w:r>
    </w:p>
    <w:p w14:paraId="2A47800F" w14:textId="77777777" w:rsidR="00354967" w:rsidRDefault="00354967" w:rsidP="00354967"/>
    <w:p w14:paraId="29ECA17A" w14:textId="77777777" w:rsidR="00354967" w:rsidRDefault="00354967" w:rsidP="00354967">
      <w:r>
        <w:t xml:space="preserve">The yeas and nays were taken resulting as follows: </w:t>
      </w:r>
    </w:p>
    <w:p w14:paraId="25CB81A3" w14:textId="4CBD4B9D" w:rsidR="00354967" w:rsidRDefault="00354967" w:rsidP="00354967">
      <w:pPr>
        <w:jc w:val="center"/>
      </w:pPr>
      <w:r>
        <w:t xml:space="preserve"> </w:t>
      </w:r>
      <w:bookmarkStart w:id="95" w:name="vote_start210"/>
      <w:bookmarkEnd w:id="95"/>
      <w:r>
        <w:t>Yeas 107; Nays 0</w:t>
      </w:r>
    </w:p>
    <w:p w14:paraId="56E000CD" w14:textId="77777777" w:rsidR="00354967" w:rsidRDefault="00354967" w:rsidP="00354967">
      <w:pPr>
        <w:jc w:val="center"/>
      </w:pPr>
    </w:p>
    <w:p w14:paraId="627AD1C1"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038EE809" w14:textId="77777777" w:rsidTr="00354967">
        <w:tc>
          <w:tcPr>
            <w:tcW w:w="2179" w:type="dxa"/>
            <w:shd w:val="clear" w:color="auto" w:fill="auto"/>
          </w:tcPr>
          <w:p w14:paraId="5132FCF6" w14:textId="79D193E1" w:rsidR="00354967" w:rsidRPr="00354967" w:rsidRDefault="00354967" w:rsidP="00354967">
            <w:pPr>
              <w:keepNext/>
              <w:ind w:firstLine="0"/>
            </w:pPr>
            <w:r>
              <w:t>Anderson</w:t>
            </w:r>
          </w:p>
        </w:tc>
        <w:tc>
          <w:tcPr>
            <w:tcW w:w="2179" w:type="dxa"/>
            <w:shd w:val="clear" w:color="auto" w:fill="auto"/>
          </w:tcPr>
          <w:p w14:paraId="2C1F3E0A" w14:textId="78230D41" w:rsidR="00354967" w:rsidRPr="00354967" w:rsidRDefault="00354967" w:rsidP="00354967">
            <w:pPr>
              <w:keepNext/>
              <w:ind w:firstLine="0"/>
            </w:pPr>
            <w:r>
              <w:t>Atkinson</w:t>
            </w:r>
          </w:p>
        </w:tc>
        <w:tc>
          <w:tcPr>
            <w:tcW w:w="2180" w:type="dxa"/>
            <w:shd w:val="clear" w:color="auto" w:fill="auto"/>
          </w:tcPr>
          <w:p w14:paraId="459BC2D9" w14:textId="73C073D1" w:rsidR="00354967" w:rsidRPr="00354967" w:rsidRDefault="00354967" w:rsidP="00354967">
            <w:pPr>
              <w:keepNext/>
              <w:ind w:firstLine="0"/>
            </w:pPr>
            <w:r>
              <w:t>Bailey</w:t>
            </w:r>
          </w:p>
        </w:tc>
      </w:tr>
      <w:tr w:rsidR="00354967" w:rsidRPr="00354967" w14:paraId="5B6CDDC3" w14:textId="77777777" w:rsidTr="00354967">
        <w:tc>
          <w:tcPr>
            <w:tcW w:w="2179" w:type="dxa"/>
            <w:shd w:val="clear" w:color="auto" w:fill="auto"/>
          </w:tcPr>
          <w:p w14:paraId="1C6855A6" w14:textId="392806D9" w:rsidR="00354967" w:rsidRPr="00354967" w:rsidRDefault="00354967" w:rsidP="00354967">
            <w:pPr>
              <w:ind w:firstLine="0"/>
            </w:pPr>
            <w:r>
              <w:t>Bannister</w:t>
            </w:r>
          </w:p>
        </w:tc>
        <w:tc>
          <w:tcPr>
            <w:tcW w:w="2179" w:type="dxa"/>
            <w:shd w:val="clear" w:color="auto" w:fill="auto"/>
          </w:tcPr>
          <w:p w14:paraId="69AA7381" w14:textId="4F9B784A" w:rsidR="00354967" w:rsidRPr="00354967" w:rsidRDefault="00354967" w:rsidP="00354967">
            <w:pPr>
              <w:ind w:firstLine="0"/>
            </w:pPr>
            <w:r>
              <w:t>Bauer</w:t>
            </w:r>
          </w:p>
        </w:tc>
        <w:tc>
          <w:tcPr>
            <w:tcW w:w="2180" w:type="dxa"/>
            <w:shd w:val="clear" w:color="auto" w:fill="auto"/>
          </w:tcPr>
          <w:p w14:paraId="4B1E1087" w14:textId="1A629756" w:rsidR="00354967" w:rsidRPr="00354967" w:rsidRDefault="00354967" w:rsidP="00354967">
            <w:pPr>
              <w:ind w:firstLine="0"/>
            </w:pPr>
            <w:r>
              <w:t>Beach</w:t>
            </w:r>
          </w:p>
        </w:tc>
      </w:tr>
      <w:tr w:rsidR="00354967" w:rsidRPr="00354967" w14:paraId="5BE7ECE4" w14:textId="77777777" w:rsidTr="00354967">
        <w:tc>
          <w:tcPr>
            <w:tcW w:w="2179" w:type="dxa"/>
            <w:shd w:val="clear" w:color="auto" w:fill="auto"/>
          </w:tcPr>
          <w:p w14:paraId="7A84700E" w14:textId="535479A9" w:rsidR="00354967" w:rsidRPr="00354967" w:rsidRDefault="00354967" w:rsidP="00354967">
            <w:pPr>
              <w:ind w:firstLine="0"/>
            </w:pPr>
            <w:r>
              <w:t>Bernstein</w:t>
            </w:r>
          </w:p>
        </w:tc>
        <w:tc>
          <w:tcPr>
            <w:tcW w:w="2179" w:type="dxa"/>
            <w:shd w:val="clear" w:color="auto" w:fill="auto"/>
          </w:tcPr>
          <w:p w14:paraId="45CBD0B5" w14:textId="6ACC23CE" w:rsidR="00354967" w:rsidRPr="00354967" w:rsidRDefault="00354967" w:rsidP="00354967">
            <w:pPr>
              <w:ind w:firstLine="0"/>
            </w:pPr>
            <w:r>
              <w:t>Blackwell</w:t>
            </w:r>
          </w:p>
        </w:tc>
        <w:tc>
          <w:tcPr>
            <w:tcW w:w="2180" w:type="dxa"/>
            <w:shd w:val="clear" w:color="auto" w:fill="auto"/>
          </w:tcPr>
          <w:p w14:paraId="371280E7" w14:textId="348686C1" w:rsidR="00354967" w:rsidRPr="00354967" w:rsidRDefault="00354967" w:rsidP="00354967">
            <w:pPr>
              <w:ind w:firstLine="0"/>
            </w:pPr>
            <w:r>
              <w:t>Bradley</w:t>
            </w:r>
          </w:p>
        </w:tc>
      </w:tr>
      <w:tr w:rsidR="00354967" w:rsidRPr="00354967" w14:paraId="458AA5A7" w14:textId="77777777" w:rsidTr="00354967">
        <w:tc>
          <w:tcPr>
            <w:tcW w:w="2179" w:type="dxa"/>
            <w:shd w:val="clear" w:color="auto" w:fill="auto"/>
          </w:tcPr>
          <w:p w14:paraId="6B77D1E6" w14:textId="27EC69C4" w:rsidR="00354967" w:rsidRPr="00354967" w:rsidRDefault="00354967" w:rsidP="00354967">
            <w:pPr>
              <w:ind w:firstLine="0"/>
            </w:pPr>
            <w:r>
              <w:t>Brittain</w:t>
            </w:r>
          </w:p>
        </w:tc>
        <w:tc>
          <w:tcPr>
            <w:tcW w:w="2179" w:type="dxa"/>
            <w:shd w:val="clear" w:color="auto" w:fill="auto"/>
          </w:tcPr>
          <w:p w14:paraId="6EBC540C" w14:textId="33A23AE7" w:rsidR="00354967" w:rsidRPr="00354967" w:rsidRDefault="00354967" w:rsidP="00354967">
            <w:pPr>
              <w:ind w:firstLine="0"/>
            </w:pPr>
            <w:r>
              <w:t>Burns</w:t>
            </w:r>
          </w:p>
        </w:tc>
        <w:tc>
          <w:tcPr>
            <w:tcW w:w="2180" w:type="dxa"/>
            <w:shd w:val="clear" w:color="auto" w:fill="auto"/>
          </w:tcPr>
          <w:p w14:paraId="49F134FD" w14:textId="71BA7A52" w:rsidR="00354967" w:rsidRPr="00354967" w:rsidRDefault="00354967" w:rsidP="00354967">
            <w:pPr>
              <w:ind w:firstLine="0"/>
            </w:pPr>
            <w:r>
              <w:t>Bustos</w:t>
            </w:r>
          </w:p>
        </w:tc>
      </w:tr>
      <w:tr w:rsidR="00354967" w:rsidRPr="00354967" w14:paraId="4E70D3FC" w14:textId="77777777" w:rsidTr="00354967">
        <w:tc>
          <w:tcPr>
            <w:tcW w:w="2179" w:type="dxa"/>
            <w:shd w:val="clear" w:color="auto" w:fill="auto"/>
          </w:tcPr>
          <w:p w14:paraId="7301C60A" w14:textId="19F383CB" w:rsidR="00354967" w:rsidRPr="00354967" w:rsidRDefault="00354967" w:rsidP="00354967">
            <w:pPr>
              <w:ind w:firstLine="0"/>
            </w:pPr>
            <w:r>
              <w:t>Calhoon</w:t>
            </w:r>
          </w:p>
        </w:tc>
        <w:tc>
          <w:tcPr>
            <w:tcW w:w="2179" w:type="dxa"/>
            <w:shd w:val="clear" w:color="auto" w:fill="auto"/>
          </w:tcPr>
          <w:p w14:paraId="26176DB0" w14:textId="2E13BAB8" w:rsidR="00354967" w:rsidRPr="00354967" w:rsidRDefault="00354967" w:rsidP="00354967">
            <w:pPr>
              <w:ind w:firstLine="0"/>
            </w:pPr>
            <w:r>
              <w:t>Carter</w:t>
            </w:r>
          </w:p>
        </w:tc>
        <w:tc>
          <w:tcPr>
            <w:tcW w:w="2180" w:type="dxa"/>
            <w:shd w:val="clear" w:color="auto" w:fill="auto"/>
          </w:tcPr>
          <w:p w14:paraId="6BD7BCBF" w14:textId="45EEF29F" w:rsidR="00354967" w:rsidRPr="00354967" w:rsidRDefault="00354967" w:rsidP="00354967">
            <w:pPr>
              <w:ind w:firstLine="0"/>
            </w:pPr>
            <w:r>
              <w:t>Caskey</w:t>
            </w:r>
          </w:p>
        </w:tc>
      </w:tr>
      <w:tr w:rsidR="00354967" w:rsidRPr="00354967" w14:paraId="57C564BE" w14:textId="77777777" w:rsidTr="00354967">
        <w:tc>
          <w:tcPr>
            <w:tcW w:w="2179" w:type="dxa"/>
            <w:shd w:val="clear" w:color="auto" w:fill="auto"/>
          </w:tcPr>
          <w:p w14:paraId="59815A44" w14:textId="7ADE8610" w:rsidR="00354967" w:rsidRPr="00354967" w:rsidRDefault="00354967" w:rsidP="00354967">
            <w:pPr>
              <w:ind w:firstLine="0"/>
            </w:pPr>
            <w:r>
              <w:t>Chapman</w:t>
            </w:r>
          </w:p>
        </w:tc>
        <w:tc>
          <w:tcPr>
            <w:tcW w:w="2179" w:type="dxa"/>
            <w:shd w:val="clear" w:color="auto" w:fill="auto"/>
          </w:tcPr>
          <w:p w14:paraId="5270B5DF" w14:textId="45CA1EE1" w:rsidR="00354967" w:rsidRPr="00354967" w:rsidRDefault="00354967" w:rsidP="00354967">
            <w:pPr>
              <w:ind w:firstLine="0"/>
            </w:pPr>
            <w:r>
              <w:t>Clyburn</w:t>
            </w:r>
          </w:p>
        </w:tc>
        <w:tc>
          <w:tcPr>
            <w:tcW w:w="2180" w:type="dxa"/>
            <w:shd w:val="clear" w:color="auto" w:fill="auto"/>
          </w:tcPr>
          <w:p w14:paraId="48FE1DAD" w14:textId="760F7C5F" w:rsidR="00354967" w:rsidRPr="00354967" w:rsidRDefault="00354967" w:rsidP="00354967">
            <w:pPr>
              <w:ind w:firstLine="0"/>
            </w:pPr>
            <w:r>
              <w:t>Cobb-Hunter</w:t>
            </w:r>
          </w:p>
        </w:tc>
      </w:tr>
      <w:tr w:rsidR="00354967" w:rsidRPr="00354967" w14:paraId="40069413" w14:textId="77777777" w:rsidTr="00354967">
        <w:tc>
          <w:tcPr>
            <w:tcW w:w="2179" w:type="dxa"/>
            <w:shd w:val="clear" w:color="auto" w:fill="auto"/>
          </w:tcPr>
          <w:p w14:paraId="4AB6A045" w14:textId="4B233229" w:rsidR="00354967" w:rsidRPr="00354967" w:rsidRDefault="00354967" w:rsidP="00354967">
            <w:pPr>
              <w:ind w:firstLine="0"/>
            </w:pPr>
            <w:r>
              <w:t>Collins</w:t>
            </w:r>
          </w:p>
        </w:tc>
        <w:tc>
          <w:tcPr>
            <w:tcW w:w="2179" w:type="dxa"/>
            <w:shd w:val="clear" w:color="auto" w:fill="auto"/>
          </w:tcPr>
          <w:p w14:paraId="5B2F4956" w14:textId="20482D3B" w:rsidR="00354967" w:rsidRPr="00354967" w:rsidRDefault="00354967" w:rsidP="00354967">
            <w:pPr>
              <w:ind w:firstLine="0"/>
            </w:pPr>
            <w:r>
              <w:t>Connell</w:t>
            </w:r>
          </w:p>
        </w:tc>
        <w:tc>
          <w:tcPr>
            <w:tcW w:w="2180" w:type="dxa"/>
            <w:shd w:val="clear" w:color="auto" w:fill="auto"/>
          </w:tcPr>
          <w:p w14:paraId="401D5304" w14:textId="0BFBFE36" w:rsidR="00354967" w:rsidRPr="00354967" w:rsidRDefault="00354967" w:rsidP="00354967">
            <w:pPr>
              <w:ind w:firstLine="0"/>
            </w:pPr>
            <w:r>
              <w:t>B. J. Cox</w:t>
            </w:r>
          </w:p>
        </w:tc>
      </w:tr>
      <w:tr w:rsidR="00354967" w:rsidRPr="00354967" w14:paraId="5E869F4D" w14:textId="77777777" w:rsidTr="00354967">
        <w:tc>
          <w:tcPr>
            <w:tcW w:w="2179" w:type="dxa"/>
            <w:shd w:val="clear" w:color="auto" w:fill="auto"/>
          </w:tcPr>
          <w:p w14:paraId="576B6BA7" w14:textId="5D5425EC" w:rsidR="00354967" w:rsidRPr="00354967" w:rsidRDefault="00354967" w:rsidP="00354967">
            <w:pPr>
              <w:ind w:firstLine="0"/>
            </w:pPr>
            <w:r>
              <w:t>B. L. Cox</w:t>
            </w:r>
          </w:p>
        </w:tc>
        <w:tc>
          <w:tcPr>
            <w:tcW w:w="2179" w:type="dxa"/>
            <w:shd w:val="clear" w:color="auto" w:fill="auto"/>
          </w:tcPr>
          <w:p w14:paraId="4F0DBBD6" w14:textId="003FB371" w:rsidR="00354967" w:rsidRPr="00354967" w:rsidRDefault="00354967" w:rsidP="00354967">
            <w:pPr>
              <w:ind w:firstLine="0"/>
            </w:pPr>
            <w:r>
              <w:t>Crawford</w:t>
            </w:r>
          </w:p>
        </w:tc>
        <w:tc>
          <w:tcPr>
            <w:tcW w:w="2180" w:type="dxa"/>
            <w:shd w:val="clear" w:color="auto" w:fill="auto"/>
          </w:tcPr>
          <w:p w14:paraId="5CEBD63C" w14:textId="26D3AE53" w:rsidR="00354967" w:rsidRPr="00354967" w:rsidRDefault="00354967" w:rsidP="00354967">
            <w:pPr>
              <w:ind w:firstLine="0"/>
            </w:pPr>
            <w:r>
              <w:t>Cromer</w:t>
            </w:r>
          </w:p>
        </w:tc>
      </w:tr>
      <w:tr w:rsidR="00354967" w:rsidRPr="00354967" w14:paraId="175B541E" w14:textId="77777777" w:rsidTr="00354967">
        <w:tc>
          <w:tcPr>
            <w:tcW w:w="2179" w:type="dxa"/>
            <w:shd w:val="clear" w:color="auto" w:fill="auto"/>
          </w:tcPr>
          <w:p w14:paraId="6D9A2F34" w14:textId="21D36971" w:rsidR="00354967" w:rsidRPr="00354967" w:rsidRDefault="00354967" w:rsidP="00354967">
            <w:pPr>
              <w:ind w:firstLine="0"/>
            </w:pPr>
            <w:r>
              <w:t>Dillard</w:t>
            </w:r>
          </w:p>
        </w:tc>
        <w:tc>
          <w:tcPr>
            <w:tcW w:w="2179" w:type="dxa"/>
            <w:shd w:val="clear" w:color="auto" w:fill="auto"/>
          </w:tcPr>
          <w:p w14:paraId="4F11BCC0" w14:textId="4680DA42" w:rsidR="00354967" w:rsidRPr="00354967" w:rsidRDefault="00354967" w:rsidP="00354967">
            <w:pPr>
              <w:ind w:firstLine="0"/>
            </w:pPr>
            <w:r>
              <w:t>Elliott</w:t>
            </w:r>
          </w:p>
        </w:tc>
        <w:tc>
          <w:tcPr>
            <w:tcW w:w="2180" w:type="dxa"/>
            <w:shd w:val="clear" w:color="auto" w:fill="auto"/>
          </w:tcPr>
          <w:p w14:paraId="7682EA16" w14:textId="5841F762" w:rsidR="00354967" w:rsidRPr="00354967" w:rsidRDefault="00354967" w:rsidP="00354967">
            <w:pPr>
              <w:ind w:firstLine="0"/>
            </w:pPr>
            <w:r>
              <w:t>Erickson</w:t>
            </w:r>
          </w:p>
        </w:tc>
      </w:tr>
      <w:tr w:rsidR="00354967" w:rsidRPr="00354967" w14:paraId="0FD05A27" w14:textId="77777777" w:rsidTr="00354967">
        <w:tc>
          <w:tcPr>
            <w:tcW w:w="2179" w:type="dxa"/>
            <w:shd w:val="clear" w:color="auto" w:fill="auto"/>
          </w:tcPr>
          <w:p w14:paraId="25B6BBC5" w14:textId="75BC4988" w:rsidR="00354967" w:rsidRPr="00354967" w:rsidRDefault="00354967" w:rsidP="00354967">
            <w:pPr>
              <w:ind w:firstLine="0"/>
            </w:pPr>
            <w:r>
              <w:t>Forrest</w:t>
            </w:r>
          </w:p>
        </w:tc>
        <w:tc>
          <w:tcPr>
            <w:tcW w:w="2179" w:type="dxa"/>
            <w:shd w:val="clear" w:color="auto" w:fill="auto"/>
          </w:tcPr>
          <w:p w14:paraId="6E4E493C" w14:textId="535DEBED" w:rsidR="00354967" w:rsidRPr="00354967" w:rsidRDefault="00354967" w:rsidP="00354967">
            <w:pPr>
              <w:ind w:firstLine="0"/>
            </w:pPr>
            <w:r>
              <w:t>Gagnon</w:t>
            </w:r>
          </w:p>
        </w:tc>
        <w:tc>
          <w:tcPr>
            <w:tcW w:w="2180" w:type="dxa"/>
            <w:shd w:val="clear" w:color="auto" w:fill="auto"/>
          </w:tcPr>
          <w:p w14:paraId="4C5C6660" w14:textId="5530D74F" w:rsidR="00354967" w:rsidRPr="00354967" w:rsidRDefault="00354967" w:rsidP="00354967">
            <w:pPr>
              <w:ind w:firstLine="0"/>
            </w:pPr>
            <w:r>
              <w:t>Garvin</w:t>
            </w:r>
          </w:p>
        </w:tc>
      </w:tr>
      <w:tr w:rsidR="00354967" w:rsidRPr="00354967" w14:paraId="073E3D1E" w14:textId="77777777" w:rsidTr="00354967">
        <w:tc>
          <w:tcPr>
            <w:tcW w:w="2179" w:type="dxa"/>
            <w:shd w:val="clear" w:color="auto" w:fill="auto"/>
          </w:tcPr>
          <w:p w14:paraId="471F4583" w14:textId="4DC0E756" w:rsidR="00354967" w:rsidRPr="00354967" w:rsidRDefault="00354967" w:rsidP="00354967">
            <w:pPr>
              <w:ind w:firstLine="0"/>
            </w:pPr>
            <w:r>
              <w:t>Gatch</w:t>
            </w:r>
          </w:p>
        </w:tc>
        <w:tc>
          <w:tcPr>
            <w:tcW w:w="2179" w:type="dxa"/>
            <w:shd w:val="clear" w:color="auto" w:fill="auto"/>
          </w:tcPr>
          <w:p w14:paraId="15BA8709" w14:textId="7C77AED2" w:rsidR="00354967" w:rsidRPr="00354967" w:rsidRDefault="00354967" w:rsidP="00354967">
            <w:pPr>
              <w:ind w:firstLine="0"/>
            </w:pPr>
            <w:r>
              <w:t>Gibson</w:t>
            </w:r>
          </w:p>
        </w:tc>
        <w:tc>
          <w:tcPr>
            <w:tcW w:w="2180" w:type="dxa"/>
            <w:shd w:val="clear" w:color="auto" w:fill="auto"/>
          </w:tcPr>
          <w:p w14:paraId="2FDB32F2" w14:textId="167AB3AA" w:rsidR="00354967" w:rsidRPr="00354967" w:rsidRDefault="00354967" w:rsidP="00354967">
            <w:pPr>
              <w:ind w:firstLine="0"/>
            </w:pPr>
            <w:r>
              <w:t>Gilliam</w:t>
            </w:r>
          </w:p>
        </w:tc>
      </w:tr>
      <w:tr w:rsidR="00354967" w:rsidRPr="00354967" w14:paraId="5C76F3BC" w14:textId="77777777" w:rsidTr="00354967">
        <w:tc>
          <w:tcPr>
            <w:tcW w:w="2179" w:type="dxa"/>
            <w:shd w:val="clear" w:color="auto" w:fill="auto"/>
          </w:tcPr>
          <w:p w14:paraId="79BB5B25" w14:textId="7C4B4085" w:rsidR="00354967" w:rsidRPr="00354967" w:rsidRDefault="00354967" w:rsidP="00354967">
            <w:pPr>
              <w:ind w:firstLine="0"/>
            </w:pPr>
            <w:r>
              <w:t>Guest</w:t>
            </w:r>
          </w:p>
        </w:tc>
        <w:tc>
          <w:tcPr>
            <w:tcW w:w="2179" w:type="dxa"/>
            <w:shd w:val="clear" w:color="auto" w:fill="auto"/>
          </w:tcPr>
          <w:p w14:paraId="23A4A3F0" w14:textId="6DF71E42" w:rsidR="00354967" w:rsidRPr="00354967" w:rsidRDefault="00354967" w:rsidP="00354967">
            <w:pPr>
              <w:ind w:firstLine="0"/>
            </w:pPr>
            <w:r>
              <w:t>Guffey</w:t>
            </w:r>
          </w:p>
        </w:tc>
        <w:tc>
          <w:tcPr>
            <w:tcW w:w="2180" w:type="dxa"/>
            <w:shd w:val="clear" w:color="auto" w:fill="auto"/>
          </w:tcPr>
          <w:p w14:paraId="7E31EDA6" w14:textId="3C50B234" w:rsidR="00354967" w:rsidRPr="00354967" w:rsidRDefault="00354967" w:rsidP="00354967">
            <w:pPr>
              <w:ind w:firstLine="0"/>
            </w:pPr>
            <w:r>
              <w:t>Haddon</w:t>
            </w:r>
          </w:p>
        </w:tc>
      </w:tr>
      <w:tr w:rsidR="00354967" w:rsidRPr="00354967" w14:paraId="255128D3" w14:textId="77777777" w:rsidTr="00354967">
        <w:tc>
          <w:tcPr>
            <w:tcW w:w="2179" w:type="dxa"/>
            <w:shd w:val="clear" w:color="auto" w:fill="auto"/>
          </w:tcPr>
          <w:p w14:paraId="5A716C01" w14:textId="7ED141D7" w:rsidR="00354967" w:rsidRPr="00354967" w:rsidRDefault="00354967" w:rsidP="00354967">
            <w:pPr>
              <w:ind w:firstLine="0"/>
            </w:pPr>
            <w:r>
              <w:t>Hager</w:t>
            </w:r>
          </w:p>
        </w:tc>
        <w:tc>
          <w:tcPr>
            <w:tcW w:w="2179" w:type="dxa"/>
            <w:shd w:val="clear" w:color="auto" w:fill="auto"/>
          </w:tcPr>
          <w:p w14:paraId="4C49541B" w14:textId="3CD7C3DA" w:rsidR="00354967" w:rsidRPr="00354967" w:rsidRDefault="00354967" w:rsidP="00354967">
            <w:pPr>
              <w:ind w:firstLine="0"/>
            </w:pPr>
            <w:r>
              <w:t>Hardee</w:t>
            </w:r>
          </w:p>
        </w:tc>
        <w:tc>
          <w:tcPr>
            <w:tcW w:w="2180" w:type="dxa"/>
            <w:shd w:val="clear" w:color="auto" w:fill="auto"/>
          </w:tcPr>
          <w:p w14:paraId="342C5F4F" w14:textId="3C8147A8" w:rsidR="00354967" w:rsidRPr="00354967" w:rsidRDefault="00354967" w:rsidP="00354967">
            <w:pPr>
              <w:ind w:firstLine="0"/>
            </w:pPr>
            <w:r>
              <w:t>Hart</w:t>
            </w:r>
          </w:p>
        </w:tc>
      </w:tr>
      <w:tr w:rsidR="00354967" w:rsidRPr="00354967" w14:paraId="35C39A99" w14:textId="77777777" w:rsidTr="00354967">
        <w:tc>
          <w:tcPr>
            <w:tcW w:w="2179" w:type="dxa"/>
            <w:shd w:val="clear" w:color="auto" w:fill="auto"/>
          </w:tcPr>
          <w:p w14:paraId="3597F94D" w14:textId="46A6BA1E" w:rsidR="00354967" w:rsidRPr="00354967" w:rsidRDefault="00354967" w:rsidP="00354967">
            <w:pPr>
              <w:ind w:firstLine="0"/>
            </w:pPr>
            <w:r>
              <w:t>Hartnett</w:t>
            </w:r>
          </w:p>
        </w:tc>
        <w:tc>
          <w:tcPr>
            <w:tcW w:w="2179" w:type="dxa"/>
            <w:shd w:val="clear" w:color="auto" w:fill="auto"/>
          </w:tcPr>
          <w:p w14:paraId="2243BFDD" w14:textId="053EF2AF" w:rsidR="00354967" w:rsidRPr="00354967" w:rsidRDefault="00354967" w:rsidP="00354967">
            <w:pPr>
              <w:ind w:firstLine="0"/>
            </w:pPr>
            <w:r>
              <w:t>Hayes</w:t>
            </w:r>
          </w:p>
        </w:tc>
        <w:tc>
          <w:tcPr>
            <w:tcW w:w="2180" w:type="dxa"/>
            <w:shd w:val="clear" w:color="auto" w:fill="auto"/>
          </w:tcPr>
          <w:p w14:paraId="1C24404D" w14:textId="5AF0D89F" w:rsidR="00354967" w:rsidRPr="00354967" w:rsidRDefault="00354967" w:rsidP="00354967">
            <w:pPr>
              <w:ind w:firstLine="0"/>
            </w:pPr>
            <w:r>
              <w:t>Henderson-Myers</w:t>
            </w:r>
          </w:p>
        </w:tc>
      </w:tr>
      <w:tr w:rsidR="00354967" w:rsidRPr="00354967" w14:paraId="6EAE411F" w14:textId="77777777" w:rsidTr="00354967">
        <w:tc>
          <w:tcPr>
            <w:tcW w:w="2179" w:type="dxa"/>
            <w:shd w:val="clear" w:color="auto" w:fill="auto"/>
          </w:tcPr>
          <w:p w14:paraId="2C0EA425" w14:textId="64B33CAD" w:rsidR="00354967" w:rsidRPr="00354967" w:rsidRDefault="00354967" w:rsidP="00354967">
            <w:pPr>
              <w:ind w:firstLine="0"/>
            </w:pPr>
            <w:r>
              <w:t>Henegan</w:t>
            </w:r>
          </w:p>
        </w:tc>
        <w:tc>
          <w:tcPr>
            <w:tcW w:w="2179" w:type="dxa"/>
            <w:shd w:val="clear" w:color="auto" w:fill="auto"/>
          </w:tcPr>
          <w:p w14:paraId="48BBDAA2" w14:textId="4B2BAEC9" w:rsidR="00354967" w:rsidRPr="00354967" w:rsidRDefault="00354967" w:rsidP="00354967">
            <w:pPr>
              <w:ind w:firstLine="0"/>
            </w:pPr>
            <w:r>
              <w:t>Herbkersman</w:t>
            </w:r>
          </w:p>
        </w:tc>
        <w:tc>
          <w:tcPr>
            <w:tcW w:w="2180" w:type="dxa"/>
            <w:shd w:val="clear" w:color="auto" w:fill="auto"/>
          </w:tcPr>
          <w:p w14:paraId="69BF65B8" w14:textId="65DD2B1C" w:rsidR="00354967" w:rsidRPr="00354967" w:rsidRDefault="00354967" w:rsidP="00354967">
            <w:pPr>
              <w:ind w:firstLine="0"/>
            </w:pPr>
            <w:r>
              <w:t>Hewitt</w:t>
            </w:r>
          </w:p>
        </w:tc>
      </w:tr>
      <w:tr w:rsidR="00354967" w:rsidRPr="00354967" w14:paraId="2D404AFF" w14:textId="77777777" w:rsidTr="00354967">
        <w:tc>
          <w:tcPr>
            <w:tcW w:w="2179" w:type="dxa"/>
            <w:shd w:val="clear" w:color="auto" w:fill="auto"/>
          </w:tcPr>
          <w:p w14:paraId="2E053714" w14:textId="70CBC60F" w:rsidR="00354967" w:rsidRPr="00354967" w:rsidRDefault="00354967" w:rsidP="00354967">
            <w:pPr>
              <w:ind w:firstLine="0"/>
            </w:pPr>
            <w:r>
              <w:t>Hiott</w:t>
            </w:r>
          </w:p>
        </w:tc>
        <w:tc>
          <w:tcPr>
            <w:tcW w:w="2179" w:type="dxa"/>
            <w:shd w:val="clear" w:color="auto" w:fill="auto"/>
          </w:tcPr>
          <w:p w14:paraId="191EB4A3" w14:textId="547A1513" w:rsidR="00354967" w:rsidRPr="00354967" w:rsidRDefault="00354967" w:rsidP="00354967">
            <w:pPr>
              <w:ind w:firstLine="0"/>
            </w:pPr>
            <w:r>
              <w:t>Hixon</w:t>
            </w:r>
          </w:p>
        </w:tc>
        <w:tc>
          <w:tcPr>
            <w:tcW w:w="2180" w:type="dxa"/>
            <w:shd w:val="clear" w:color="auto" w:fill="auto"/>
          </w:tcPr>
          <w:p w14:paraId="4A0497CC" w14:textId="6A875BD5" w:rsidR="00354967" w:rsidRPr="00354967" w:rsidRDefault="00354967" w:rsidP="00354967">
            <w:pPr>
              <w:ind w:firstLine="0"/>
            </w:pPr>
            <w:r>
              <w:t>Hosey</w:t>
            </w:r>
          </w:p>
        </w:tc>
      </w:tr>
      <w:tr w:rsidR="00354967" w:rsidRPr="00354967" w14:paraId="74276E02" w14:textId="77777777" w:rsidTr="00354967">
        <w:tc>
          <w:tcPr>
            <w:tcW w:w="2179" w:type="dxa"/>
            <w:shd w:val="clear" w:color="auto" w:fill="auto"/>
          </w:tcPr>
          <w:p w14:paraId="1689E2F8" w14:textId="65DAE3BA" w:rsidR="00354967" w:rsidRPr="00354967" w:rsidRDefault="00354967" w:rsidP="00354967">
            <w:pPr>
              <w:ind w:firstLine="0"/>
            </w:pPr>
            <w:r>
              <w:t>Hyde</w:t>
            </w:r>
          </w:p>
        </w:tc>
        <w:tc>
          <w:tcPr>
            <w:tcW w:w="2179" w:type="dxa"/>
            <w:shd w:val="clear" w:color="auto" w:fill="auto"/>
          </w:tcPr>
          <w:p w14:paraId="42D4FEC3" w14:textId="195F3F3F" w:rsidR="00354967" w:rsidRPr="00354967" w:rsidRDefault="00354967" w:rsidP="00354967">
            <w:pPr>
              <w:ind w:firstLine="0"/>
            </w:pPr>
            <w:r>
              <w:t>Jefferson</w:t>
            </w:r>
          </w:p>
        </w:tc>
        <w:tc>
          <w:tcPr>
            <w:tcW w:w="2180" w:type="dxa"/>
            <w:shd w:val="clear" w:color="auto" w:fill="auto"/>
          </w:tcPr>
          <w:p w14:paraId="003E614D" w14:textId="760A2435" w:rsidR="00354967" w:rsidRPr="00354967" w:rsidRDefault="00354967" w:rsidP="00354967">
            <w:pPr>
              <w:ind w:firstLine="0"/>
            </w:pPr>
            <w:r>
              <w:t>J. E. Johnson</w:t>
            </w:r>
          </w:p>
        </w:tc>
      </w:tr>
      <w:tr w:rsidR="00354967" w:rsidRPr="00354967" w14:paraId="0F374F58" w14:textId="77777777" w:rsidTr="00354967">
        <w:tc>
          <w:tcPr>
            <w:tcW w:w="2179" w:type="dxa"/>
            <w:shd w:val="clear" w:color="auto" w:fill="auto"/>
          </w:tcPr>
          <w:p w14:paraId="27B434EC" w14:textId="7E1BFAAA" w:rsidR="00354967" w:rsidRPr="00354967" w:rsidRDefault="00354967" w:rsidP="00354967">
            <w:pPr>
              <w:ind w:firstLine="0"/>
            </w:pPr>
            <w:r>
              <w:t>J. L. Johnson</w:t>
            </w:r>
          </w:p>
        </w:tc>
        <w:tc>
          <w:tcPr>
            <w:tcW w:w="2179" w:type="dxa"/>
            <w:shd w:val="clear" w:color="auto" w:fill="auto"/>
          </w:tcPr>
          <w:p w14:paraId="475EFCB4" w14:textId="126C3DE0" w:rsidR="00354967" w:rsidRPr="00354967" w:rsidRDefault="00354967" w:rsidP="00354967">
            <w:pPr>
              <w:ind w:firstLine="0"/>
            </w:pPr>
            <w:r>
              <w:t>S. Jones</w:t>
            </w:r>
          </w:p>
        </w:tc>
        <w:tc>
          <w:tcPr>
            <w:tcW w:w="2180" w:type="dxa"/>
            <w:shd w:val="clear" w:color="auto" w:fill="auto"/>
          </w:tcPr>
          <w:p w14:paraId="22115D5C" w14:textId="5D8E866D" w:rsidR="00354967" w:rsidRPr="00354967" w:rsidRDefault="00354967" w:rsidP="00354967">
            <w:pPr>
              <w:ind w:firstLine="0"/>
            </w:pPr>
            <w:r>
              <w:t>W. Jones</w:t>
            </w:r>
          </w:p>
        </w:tc>
      </w:tr>
      <w:tr w:rsidR="00354967" w:rsidRPr="00354967" w14:paraId="4C7DE9F7" w14:textId="77777777" w:rsidTr="00354967">
        <w:tc>
          <w:tcPr>
            <w:tcW w:w="2179" w:type="dxa"/>
            <w:shd w:val="clear" w:color="auto" w:fill="auto"/>
          </w:tcPr>
          <w:p w14:paraId="57EB89EE" w14:textId="3FC7EB73" w:rsidR="00354967" w:rsidRPr="00354967" w:rsidRDefault="00354967" w:rsidP="00354967">
            <w:pPr>
              <w:ind w:firstLine="0"/>
            </w:pPr>
            <w:r>
              <w:t>Jordan</w:t>
            </w:r>
          </w:p>
        </w:tc>
        <w:tc>
          <w:tcPr>
            <w:tcW w:w="2179" w:type="dxa"/>
            <w:shd w:val="clear" w:color="auto" w:fill="auto"/>
          </w:tcPr>
          <w:p w14:paraId="02175AB0" w14:textId="73A06B2C" w:rsidR="00354967" w:rsidRPr="00354967" w:rsidRDefault="00354967" w:rsidP="00354967">
            <w:pPr>
              <w:ind w:firstLine="0"/>
            </w:pPr>
            <w:r>
              <w:t>Kilmartin</w:t>
            </w:r>
          </w:p>
        </w:tc>
        <w:tc>
          <w:tcPr>
            <w:tcW w:w="2180" w:type="dxa"/>
            <w:shd w:val="clear" w:color="auto" w:fill="auto"/>
          </w:tcPr>
          <w:p w14:paraId="54FEC2A4" w14:textId="6C3C735D" w:rsidR="00354967" w:rsidRPr="00354967" w:rsidRDefault="00354967" w:rsidP="00354967">
            <w:pPr>
              <w:ind w:firstLine="0"/>
            </w:pPr>
            <w:r>
              <w:t>King</w:t>
            </w:r>
          </w:p>
        </w:tc>
      </w:tr>
      <w:tr w:rsidR="00354967" w:rsidRPr="00354967" w14:paraId="3BFB12D9" w14:textId="77777777" w:rsidTr="00354967">
        <w:tc>
          <w:tcPr>
            <w:tcW w:w="2179" w:type="dxa"/>
            <w:shd w:val="clear" w:color="auto" w:fill="auto"/>
          </w:tcPr>
          <w:p w14:paraId="15859827" w14:textId="6622A4B4" w:rsidR="00354967" w:rsidRPr="00354967" w:rsidRDefault="00354967" w:rsidP="00354967">
            <w:pPr>
              <w:ind w:firstLine="0"/>
            </w:pPr>
            <w:r>
              <w:t>Kirby</w:t>
            </w:r>
          </w:p>
        </w:tc>
        <w:tc>
          <w:tcPr>
            <w:tcW w:w="2179" w:type="dxa"/>
            <w:shd w:val="clear" w:color="auto" w:fill="auto"/>
          </w:tcPr>
          <w:p w14:paraId="412AC777" w14:textId="5A157936" w:rsidR="00354967" w:rsidRPr="00354967" w:rsidRDefault="00354967" w:rsidP="00354967">
            <w:pPr>
              <w:ind w:firstLine="0"/>
            </w:pPr>
            <w:r>
              <w:t>Landing</w:t>
            </w:r>
          </w:p>
        </w:tc>
        <w:tc>
          <w:tcPr>
            <w:tcW w:w="2180" w:type="dxa"/>
            <w:shd w:val="clear" w:color="auto" w:fill="auto"/>
          </w:tcPr>
          <w:p w14:paraId="2132FC05" w14:textId="04D7F512" w:rsidR="00354967" w:rsidRPr="00354967" w:rsidRDefault="00354967" w:rsidP="00354967">
            <w:pPr>
              <w:ind w:firstLine="0"/>
            </w:pPr>
            <w:r>
              <w:t>Lawson</w:t>
            </w:r>
          </w:p>
        </w:tc>
      </w:tr>
      <w:tr w:rsidR="00354967" w:rsidRPr="00354967" w14:paraId="6DD17B3C" w14:textId="77777777" w:rsidTr="00354967">
        <w:tc>
          <w:tcPr>
            <w:tcW w:w="2179" w:type="dxa"/>
            <w:shd w:val="clear" w:color="auto" w:fill="auto"/>
          </w:tcPr>
          <w:p w14:paraId="2A0EF02A" w14:textId="6BE16EF4" w:rsidR="00354967" w:rsidRPr="00354967" w:rsidRDefault="00354967" w:rsidP="00354967">
            <w:pPr>
              <w:ind w:firstLine="0"/>
            </w:pPr>
            <w:r>
              <w:t>Leber</w:t>
            </w:r>
          </w:p>
        </w:tc>
        <w:tc>
          <w:tcPr>
            <w:tcW w:w="2179" w:type="dxa"/>
            <w:shd w:val="clear" w:color="auto" w:fill="auto"/>
          </w:tcPr>
          <w:p w14:paraId="1A20533A" w14:textId="426A886B" w:rsidR="00354967" w:rsidRPr="00354967" w:rsidRDefault="00354967" w:rsidP="00354967">
            <w:pPr>
              <w:ind w:firstLine="0"/>
            </w:pPr>
            <w:r>
              <w:t>Ligon</w:t>
            </w:r>
          </w:p>
        </w:tc>
        <w:tc>
          <w:tcPr>
            <w:tcW w:w="2180" w:type="dxa"/>
            <w:shd w:val="clear" w:color="auto" w:fill="auto"/>
          </w:tcPr>
          <w:p w14:paraId="652594FC" w14:textId="0C003B6E" w:rsidR="00354967" w:rsidRPr="00354967" w:rsidRDefault="00354967" w:rsidP="00354967">
            <w:pPr>
              <w:ind w:firstLine="0"/>
            </w:pPr>
            <w:r>
              <w:t>Long</w:t>
            </w:r>
          </w:p>
        </w:tc>
      </w:tr>
      <w:tr w:rsidR="00354967" w:rsidRPr="00354967" w14:paraId="095C4DB8" w14:textId="77777777" w:rsidTr="00354967">
        <w:tc>
          <w:tcPr>
            <w:tcW w:w="2179" w:type="dxa"/>
            <w:shd w:val="clear" w:color="auto" w:fill="auto"/>
          </w:tcPr>
          <w:p w14:paraId="18719806" w14:textId="7FF4942B" w:rsidR="00354967" w:rsidRPr="00354967" w:rsidRDefault="00354967" w:rsidP="00354967">
            <w:pPr>
              <w:ind w:firstLine="0"/>
            </w:pPr>
            <w:r>
              <w:t>Lowe</w:t>
            </w:r>
          </w:p>
        </w:tc>
        <w:tc>
          <w:tcPr>
            <w:tcW w:w="2179" w:type="dxa"/>
            <w:shd w:val="clear" w:color="auto" w:fill="auto"/>
          </w:tcPr>
          <w:p w14:paraId="58E1CEF5" w14:textId="64E53213" w:rsidR="00354967" w:rsidRPr="00354967" w:rsidRDefault="00354967" w:rsidP="00354967">
            <w:pPr>
              <w:ind w:firstLine="0"/>
            </w:pPr>
            <w:r>
              <w:t>Magnuson</w:t>
            </w:r>
          </w:p>
        </w:tc>
        <w:tc>
          <w:tcPr>
            <w:tcW w:w="2180" w:type="dxa"/>
            <w:shd w:val="clear" w:color="auto" w:fill="auto"/>
          </w:tcPr>
          <w:p w14:paraId="69CD705B" w14:textId="47BEF7DE" w:rsidR="00354967" w:rsidRPr="00354967" w:rsidRDefault="00354967" w:rsidP="00354967">
            <w:pPr>
              <w:ind w:firstLine="0"/>
            </w:pPr>
            <w:r>
              <w:t>May</w:t>
            </w:r>
          </w:p>
        </w:tc>
      </w:tr>
      <w:tr w:rsidR="00354967" w:rsidRPr="00354967" w14:paraId="5195FC17" w14:textId="77777777" w:rsidTr="00354967">
        <w:tc>
          <w:tcPr>
            <w:tcW w:w="2179" w:type="dxa"/>
            <w:shd w:val="clear" w:color="auto" w:fill="auto"/>
          </w:tcPr>
          <w:p w14:paraId="351E4C95" w14:textId="0437C7E2" w:rsidR="00354967" w:rsidRPr="00354967" w:rsidRDefault="00354967" w:rsidP="00354967">
            <w:pPr>
              <w:ind w:firstLine="0"/>
            </w:pPr>
            <w:r>
              <w:t>McCabe</w:t>
            </w:r>
          </w:p>
        </w:tc>
        <w:tc>
          <w:tcPr>
            <w:tcW w:w="2179" w:type="dxa"/>
            <w:shd w:val="clear" w:color="auto" w:fill="auto"/>
          </w:tcPr>
          <w:p w14:paraId="666CC791" w14:textId="6AFBE079" w:rsidR="00354967" w:rsidRPr="00354967" w:rsidRDefault="00354967" w:rsidP="00354967">
            <w:pPr>
              <w:ind w:firstLine="0"/>
            </w:pPr>
            <w:r>
              <w:t>McCravy</w:t>
            </w:r>
          </w:p>
        </w:tc>
        <w:tc>
          <w:tcPr>
            <w:tcW w:w="2180" w:type="dxa"/>
            <w:shd w:val="clear" w:color="auto" w:fill="auto"/>
          </w:tcPr>
          <w:p w14:paraId="763104E7" w14:textId="5BDF64B6" w:rsidR="00354967" w:rsidRPr="00354967" w:rsidRDefault="00354967" w:rsidP="00354967">
            <w:pPr>
              <w:ind w:firstLine="0"/>
            </w:pPr>
            <w:r>
              <w:t>McGinnis</w:t>
            </w:r>
          </w:p>
        </w:tc>
      </w:tr>
      <w:tr w:rsidR="00354967" w:rsidRPr="00354967" w14:paraId="3F18A3BA" w14:textId="77777777" w:rsidTr="00354967">
        <w:tc>
          <w:tcPr>
            <w:tcW w:w="2179" w:type="dxa"/>
            <w:shd w:val="clear" w:color="auto" w:fill="auto"/>
          </w:tcPr>
          <w:p w14:paraId="01F4E709" w14:textId="2427838B" w:rsidR="00354967" w:rsidRPr="00354967" w:rsidRDefault="00354967" w:rsidP="00354967">
            <w:pPr>
              <w:ind w:firstLine="0"/>
            </w:pPr>
            <w:r>
              <w:t>Mitchell</w:t>
            </w:r>
          </w:p>
        </w:tc>
        <w:tc>
          <w:tcPr>
            <w:tcW w:w="2179" w:type="dxa"/>
            <w:shd w:val="clear" w:color="auto" w:fill="auto"/>
          </w:tcPr>
          <w:p w14:paraId="2B4FEE3B" w14:textId="1AEE34C7" w:rsidR="00354967" w:rsidRPr="00354967" w:rsidRDefault="00354967" w:rsidP="00354967">
            <w:pPr>
              <w:ind w:firstLine="0"/>
            </w:pPr>
            <w:r>
              <w:t>J. Moore</w:t>
            </w:r>
          </w:p>
        </w:tc>
        <w:tc>
          <w:tcPr>
            <w:tcW w:w="2180" w:type="dxa"/>
            <w:shd w:val="clear" w:color="auto" w:fill="auto"/>
          </w:tcPr>
          <w:p w14:paraId="34731C7C" w14:textId="3F6B827F" w:rsidR="00354967" w:rsidRPr="00354967" w:rsidRDefault="00354967" w:rsidP="00354967">
            <w:pPr>
              <w:ind w:firstLine="0"/>
            </w:pPr>
            <w:r>
              <w:t>T. Moore</w:t>
            </w:r>
          </w:p>
        </w:tc>
      </w:tr>
      <w:tr w:rsidR="00354967" w:rsidRPr="00354967" w14:paraId="2DBF5C91" w14:textId="77777777" w:rsidTr="00354967">
        <w:tc>
          <w:tcPr>
            <w:tcW w:w="2179" w:type="dxa"/>
            <w:shd w:val="clear" w:color="auto" w:fill="auto"/>
          </w:tcPr>
          <w:p w14:paraId="2F4DF8E1" w14:textId="1A7A1190" w:rsidR="00354967" w:rsidRPr="00354967" w:rsidRDefault="00354967" w:rsidP="00354967">
            <w:pPr>
              <w:ind w:firstLine="0"/>
            </w:pPr>
            <w:r>
              <w:t>A. M. Morgan</w:t>
            </w:r>
          </w:p>
        </w:tc>
        <w:tc>
          <w:tcPr>
            <w:tcW w:w="2179" w:type="dxa"/>
            <w:shd w:val="clear" w:color="auto" w:fill="auto"/>
          </w:tcPr>
          <w:p w14:paraId="5D518F33" w14:textId="58008978" w:rsidR="00354967" w:rsidRPr="00354967" w:rsidRDefault="00354967" w:rsidP="00354967">
            <w:pPr>
              <w:ind w:firstLine="0"/>
            </w:pPr>
            <w:r>
              <w:t>T. A. Morgan</w:t>
            </w:r>
          </w:p>
        </w:tc>
        <w:tc>
          <w:tcPr>
            <w:tcW w:w="2180" w:type="dxa"/>
            <w:shd w:val="clear" w:color="auto" w:fill="auto"/>
          </w:tcPr>
          <w:p w14:paraId="1CEF91F6" w14:textId="27A6975D" w:rsidR="00354967" w:rsidRPr="00354967" w:rsidRDefault="00354967" w:rsidP="00354967">
            <w:pPr>
              <w:ind w:firstLine="0"/>
            </w:pPr>
            <w:r>
              <w:t>Moss</w:t>
            </w:r>
          </w:p>
        </w:tc>
      </w:tr>
      <w:tr w:rsidR="00354967" w:rsidRPr="00354967" w14:paraId="6FF0A154" w14:textId="77777777" w:rsidTr="00354967">
        <w:tc>
          <w:tcPr>
            <w:tcW w:w="2179" w:type="dxa"/>
            <w:shd w:val="clear" w:color="auto" w:fill="auto"/>
          </w:tcPr>
          <w:p w14:paraId="214EE41F" w14:textId="3D098B4D" w:rsidR="00354967" w:rsidRPr="00354967" w:rsidRDefault="00354967" w:rsidP="00354967">
            <w:pPr>
              <w:ind w:firstLine="0"/>
            </w:pPr>
            <w:r>
              <w:t>Murphy</w:t>
            </w:r>
          </w:p>
        </w:tc>
        <w:tc>
          <w:tcPr>
            <w:tcW w:w="2179" w:type="dxa"/>
            <w:shd w:val="clear" w:color="auto" w:fill="auto"/>
          </w:tcPr>
          <w:p w14:paraId="6A922AA3" w14:textId="3231CB83" w:rsidR="00354967" w:rsidRPr="00354967" w:rsidRDefault="00354967" w:rsidP="00354967">
            <w:pPr>
              <w:ind w:firstLine="0"/>
            </w:pPr>
            <w:r>
              <w:t>Neese</w:t>
            </w:r>
          </w:p>
        </w:tc>
        <w:tc>
          <w:tcPr>
            <w:tcW w:w="2180" w:type="dxa"/>
            <w:shd w:val="clear" w:color="auto" w:fill="auto"/>
          </w:tcPr>
          <w:p w14:paraId="047AA3F5" w14:textId="3B591F75" w:rsidR="00354967" w:rsidRPr="00354967" w:rsidRDefault="00354967" w:rsidP="00354967">
            <w:pPr>
              <w:ind w:firstLine="0"/>
            </w:pPr>
            <w:r>
              <w:t>B. Newton</w:t>
            </w:r>
          </w:p>
        </w:tc>
      </w:tr>
      <w:tr w:rsidR="00354967" w:rsidRPr="00354967" w14:paraId="3C61D240" w14:textId="77777777" w:rsidTr="00354967">
        <w:tc>
          <w:tcPr>
            <w:tcW w:w="2179" w:type="dxa"/>
            <w:shd w:val="clear" w:color="auto" w:fill="auto"/>
          </w:tcPr>
          <w:p w14:paraId="7D69FD9C" w14:textId="65188E30" w:rsidR="00354967" w:rsidRPr="00354967" w:rsidRDefault="00354967" w:rsidP="00354967">
            <w:pPr>
              <w:ind w:firstLine="0"/>
            </w:pPr>
            <w:r>
              <w:t>W. Newton</w:t>
            </w:r>
          </w:p>
        </w:tc>
        <w:tc>
          <w:tcPr>
            <w:tcW w:w="2179" w:type="dxa"/>
            <w:shd w:val="clear" w:color="auto" w:fill="auto"/>
          </w:tcPr>
          <w:p w14:paraId="663351AA" w14:textId="7A13BA99" w:rsidR="00354967" w:rsidRPr="00354967" w:rsidRDefault="00354967" w:rsidP="00354967">
            <w:pPr>
              <w:ind w:firstLine="0"/>
            </w:pPr>
            <w:r>
              <w:t>Nutt</w:t>
            </w:r>
          </w:p>
        </w:tc>
        <w:tc>
          <w:tcPr>
            <w:tcW w:w="2180" w:type="dxa"/>
            <w:shd w:val="clear" w:color="auto" w:fill="auto"/>
          </w:tcPr>
          <w:p w14:paraId="59D0DAAC" w14:textId="61EA86C0" w:rsidR="00354967" w:rsidRPr="00354967" w:rsidRDefault="00354967" w:rsidP="00354967">
            <w:pPr>
              <w:ind w:firstLine="0"/>
            </w:pPr>
            <w:r>
              <w:t>O'Neal</w:t>
            </w:r>
          </w:p>
        </w:tc>
      </w:tr>
      <w:tr w:rsidR="00354967" w:rsidRPr="00354967" w14:paraId="7D0F9216" w14:textId="77777777" w:rsidTr="00354967">
        <w:tc>
          <w:tcPr>
            <w:tcW w:w="2179" w:type="dxa"/>
            <w:shd w:val="clear" w:color="auto" w:fill="auto"/>
          </w:tcPr>
          <w:p w14:paraId="0FCBABF5" w14:textId="7D4067A9" w:rsidR="00354967" w:rsidRPr="00354967" w:rsidRDefault="00354967" w:rsidP="00354967">
            <w:pPr>
              <w:ind w:firstLine="0"/>
            </w:pPr>
            <w:r>
              <w:t>Oremus</w:t>
            </w:r>
          </w:p>
        </w:tc>
        <w:tc>
          <w:tcPr>
            <w:tcW w:w="2179" w:type="dxa"/>
            <w:shd w:val="clear" w:color="auto" w:fill="auto"/>
          </w:tcPr>
          <w:p w14:paraId="13908D27" w14:textId="2AD5BE86" w:rsidR="00354967" w:rsidRPr="00354967" w:rsidRDefault="00354967" w:rsidP="00354967">
            <w:pPr>
              <w:ind w:firstLine="0"/>
            </w:pPr>
            <w:r>
              <w:t>Ott</w:t>
            </w:r>
          </w:p>
        </w:tc>
        <w:tc>
          <w:tcPr>
            <w:tcW w:w="2180" w:type="dxa"/>
            <w:shd w:val="clear" w:color="auto" w:fill="auto"/>
          </w:tcPr>
          <w:p w14:paraId="2B83DF05" w14:textId="64FAE588" w:rsidR="00354967" w:rsidRPr="00354967" w:rsidRDefault="00354967" w:rsidP="00354967">
            <w:pPr>
              <w:ind w:firstLine="0"/>
            </w:pPr>
            <w:r>
              <w:t>Pendarvis</w:t>
            </w:r>
          </w:p>
        </w:tc>
      </w:tr>
      <w:tr w:rsidR="00354967" w:rsidRPr="00354967" w14:paraId="72CA96B7" w14:textId="77777777" w:rsidTr="00354967">
        <w:tc>
          <w:tcPr>
            <w:tcW w:w="2179" w:type="dxa"/>
            <w:shd w:val="clear" w:color="auto" w:fill="auto"/>
          </w:tcPr>
          <w:p w14:paraId="59645CF0" w14:textId="08447DDB" w:rsidR="00354967" w:rsidRPr="00354967" w:rsidRDefault="00354967" w:rsidP="00354967">
            <w:pPr>
              <w:ind w:firstLine="0"/>
            </w:pPr>
            <w:r>
              <w:t>Pope</w:t>
            </w:r>
          </w:p>
        </w:tc>
        <w:tc>
          <w:tcPr>
            <w:tcW w:w="2179" w:type="dxa"/>
            <w:shd w:val="clear" w:color="auto" w:fill="auto"/>
          </w:tcPr>
          <w:p w14:paraId="7A4E4245" w14:textId="469D002B" w:rsidR="00354967" w:rsidRPr="00354967" w:rsidRDefault="00354967" w:rsidP="00354967">
            <w:pPr>
              <w:ind w:firstLine="0"/>
            </w:pPr>
            <w:r>
              <w:t>Rivers</w:t>
            </w:r>
          </w:p>
        </w:tc>
        <w:tc>
          <w:tcPr>
            <w:tcW w:w="2180" w:type="dxa"/>
            <w:shd w:val="clear" w:color="auto" w:fill="auto"/>
          </w:tcPr>
          <w:p w14:paraId="27513E2A" w14:textId="101C41A6" w:rsidR="00354967" w:rsidRPr="00354967" w:rsidRDefault="00354967" w:rsidP="00354967">
            <w:pPr>
              <w:ind w:firstLine="0"/>
            </w:pPr>
            <w:r>
              <w:t>Robbins</w:t>
            </w:r>
          </w:p>
        </w:tc>
      </w:tr>
      <w:tr w:rsidR="00354967" w:rsidRPr="00354967" w14:paraId="7BE90C85" w14:textId="77777777" w:rsidTr="00354967">
        <w:tc>
          <w:tcPr>
            <w:tcW w:w="2179" w:type="dxa"/>
            <w:shd w:val="clear" w:color="auto" w:fill="auto"/>
          </w:tcPr>
          <w:p w14:paraId="6104D2EE" w14:textId="270F307C" w:rsidR="00354967" w:rsidRPr="00354967" w:rsidRDefault="00354967" w:rsidP="00354967">
            <w:pPr>
              <w:ind w:firstLine="0"/>
            </w:pPr>
            <w:r>
              <w:t>Rose</w:t>
            </w:r>
          </w:p>
        </w:tc>
        <w:tc>
          <w:tcPr>
            <w:tcW w:w="2179" w:type="dxa"/>
            <w:shd w:val="clear" w:color="auto" w:fill="auto"/>
          </w:tcPr>
          <w:p w14:paraId="111CD665" w14:textId="0CC3BAD9" w:rsidR="00354967" w:rsidRPr="00354967" w:rsidRDefault="00354967" w:rsidP="00354967">
            <w:pPr>
              <w:ind w:firstLine="0"/>
            </w:pPr>
            <w:r>
              <w:t>Rutherford</w:t>
            </w:r>
          </w:p>
        </w:tc>
        <w:tc>
          <w:tcPr>
            <w:tcW w:w="2180" w:type="dxa"/>
            <w:shd w:val="clear" w:color="auto" w:fill="auto"/>
          </w:tcPr>
          <w:p w14:paraId="1A59A3AE" w14:textId="4BE3DA58" w:rsidR="00354967" w:rsidRPr="00354967" w:rsidRDefault="00354967" w:rsidP="00354967">
            <w:pPr>
              <w:ind w:firstLine="0"/>
            </w:pPr>
            <w:r>
              <w:t>Sandifer</w:t>
            </w:r>
          </w:p>
        </w:tc>
      </w:tr>
      <w:tr w:rsidR="00354967" w:rsidRPr="00354967" w14:paraId="3603CE73" w14:textId="77777777" w:rsidTr="00354967">
        <w:tc>
          <w:tcPr>
            <w:tcW w:w="2179" w:type="dxa"/>
            <w:shd w:val="clear" w:color="auto" w:fill="auto"/>
          </w:tcPr>
          <w:p w14:paraId="36924101" w14:textId="7F3C2EB1" w:rsidR="00354967" w:rsidRPr="00354967" w:rsidRDefault="00354967" w:rsidP="00354967">
            <w:pPr>
              <w:ind w:firstLine="0"/>
            </w:pPr>
            <w:r>
              <w:t>Schuessler</w:t>
            </w:r>
          </w:p>
        </w:tc>
        <w:tc>
          <w:tcPr>
            <w:tcW w:w="2179" w:type="dxa"/>
            <w:shd w:val="clear" w:color="auto" w:fill="auto"/>
          </w:tcPr>
          <w:p w14:paraId="23D4926A" w14:textId="42D83C81" w:rsidR="00354967" w:rsidRPr="00354967" w:rsidRDefault="00354967" w:rsidP="00354967">
            <w:pPr>
              <w:ind w:firstLine="0"/>
            </w:pPr>
            <w:r>
              <w:t>G. M. Smith</w:t>
            </w:r>
          </w:p>
        </w:tc>
        <w:tc>
          <w:tcPr>
            <w:tcW w:w="2180" w:type="dxa"/>
            <w:shd w:val="clear" w:color="auto" w:fill="auto"/>
          </w:tcPr>
          <w:p w14:paraId="2D01B830" w14:textId="7C95F29B" w:rsidR="00354967" w:rsidRPr="00354967" w:rsidRDefault="00354967" w:rsidP="00354967">
            <w:pPr>
              <w:ind w:firstLine="0"/>
            </w:pPr>
            <w:r>
              <w:t>M. M. Smith</w:t>
            </w:r>
          </w:p>
        </w:tc>
      </w:tr>
      <w:tr w:rsidR="00354967" w:rsidRPr="00354967" w14:paraId="4BA88C15" w14:textId="77777777" w:rsidTr="00354967">
        <w:tc>
          <w:tcPr>
            <w:tcW w:w="2179" w:type="dxa"/>
            <w:shd w:val="clear" w:color="auto" w:fill="auto"/>
          </w:tcPr>
          <w:p w14:paraId="4B13D06B" w14:textId="1F892B08" w:rsidR="00354967" w:rsidRPr="00354967" w:rsidRDefault="00354967" w:rsidP="00354967">
            <w:pPr>
              <w:ind w:firstLine="0"/>
            </w:pPr>
            <w:r>
              <w:t>Stavrinakis</w:t>
            </w:r>
          </w:p>
        </w:tc>
        <w:tc>
          <w:tcPr>
            <w:tcW w:w="2179" w:type="dxa"/>
            <w:shd w:val="clear" w:color="auto" w:fill="auto"/>
          </w:tcPr>
          <w:p w14:paraId="522F6D04" w14:textId="6C449C28" w:rsidR="00354967" w:rsidRPr="00354967" w:rsidRDefault="00354967" w:rsidP="00354967">
            <w:pPr>
              <w:ind w:firstLine="0"/>
            </w:pPr>
            <w:r>
              <w:t>Taylor</w:t>
            </w:r>
          </w:p>
        </w:tc>
        <w:tc>
          <w:tcPr>
            <w:tcW w:w="2180" w:type="dxa"/>
            <w:shd w:val="clear" w:color="auto" w:fill="auto"/>
          </w:tcPr>
          <w:p w14:paraId="00760B9F" w14:textId="1F27AAF6" w:rsidR="00354967" w:rsidRPr="00354967" w:rsidRDefault="00354967" w:rsidP="00354967">
            <w:pPr>
              <w:ind w:firstLine="0"/>
            </w:pPr>
            <w:r>
              <w:t>Thayer</w:t>
            </w:r>
          </w:p>
        </w:tc>
      </w:tr>
      <w:tr w:rsidR="00354967" w:rsidRPr="00354967" w14:paraId="3E23598D" w14:textId="77777777" w:rsidTr="00354967">
        <w:tc>
          <w:tcPr>
            <w:tcW w:w="2179" w:type="dxa"/>
            <w:shd w:val="clear" w:color="auto" w:fill="auto"/>
          </w:tcPr>
          <w:p w14:paraId="1C12D9C0" w14:textId="4FD65FBB" w:rsidR="00354967" w:rsidRPr="00354967" w:rsidRDefault="00354967" w:rsidP="00354967">
            <w:pPr>
              <w:ind w:firstLine="0"/>
            </w:pPr>
            <w:r>
              <w:t>Vaughan</w:t>
            </w:r>
          </w:p>
        </w:tc>
        <w:tc>
          <w:tcPr>
            <w:tcW w:w="2179" w:type="dxa"/>
            <w:shd w:val="clear" w:color="auto" w:fill="auto"/>
          </w:tcPr>
          <w:p w14:paraId="1A384AB5" w14:textId="6E2363E5" w:rsidR="00354967" w:rsidRPr="00354967" w:rsidRDefault="00354967" w:rsidP="00354967">
            <w:pPr>
              <w:ind w:firstLine="0"/>
            </w:pPr>
            <w:r>
              <w:t>Weeks</w:t>
            </w:r>
          </w:p>
        </w:tc>
        <w:tc>
          <w:tcPr>
            <w:tcW w:w="2180" w:type="dxa"/>
            <w:shd w:val="clear" w:color="auto" w:fill="auto"/>
          </w:tcPr>
          <w:p w14:paraId="7C96BED1" w14:textId="5EBC35A9" w:rsidR="00354967" w:rsidRPr="00354967" w:rsidRDefault="00354967" w:rsidP="00354967">
            <w:pPr>
              <w:ind w:firstLine="0"/>
            </w:pPr>
            <w:r>
              <w:t>West</w:t>
            </w:r>
          </w:p>
        </w:tc>
      </w:tr>
      <w:tr w:rsidR="00354967" w:rsidRPr="00354967" w14:paraId="44D2E4CC" w14:textId="77777777" w:rsidTr="00354967">
        <w:tc>
          <w:tcPr>
            <w:tcW w:w="2179" w:type="dxa"/>
            <w:shd w:val="clear" w:color="auto" w:fill="auto"/>
          </w:tcPr>
          <w:p w14:paraId="6D2F595A" w14:textId="75637CC4" w:rsidR="00354967" w:rsidRPr="00354967" w:rsidRDefault="00354967" w:rsidP="00354967">
            <w:pPr>
              <w:ind w:firstLine="0"/>
            </w:pPr>
            <w:r>
              <w:t>Wetmore</w:t>
            </w:r>
          </w:p>
        </w:tc>
        <w:tc>
          <w:tcPr>
            <w:tcW w:w="2179" w:type="dxa"/>
            <w:shd w:val="clear" w:color="auto" w:fill="auto"/>
          </w:tcPr>
          <w:p w14:paraId="4C83B773" w14:textId="04B66C62" w:rsidR="00354967" w:rsidRPr="00354967" w:rsidRDefault="00354967" w:rsidP="00354967">
            <w:pPr>
              <w:ind w:firstLine="0"/>
            </w:pPr>
            <w:r>
              <w:t>Wheeler</w:t>
            </w:r>
          </w:p>
        </w:tc>
        <w:tc>
          <w:tcPr>
            <w:tcW w:w="2180" w:type="dxa"/>
            <w:shd w:val="clear" w:color="auto" w:fill="auto"/>
          </w:tcPr>
          <w:p w14:paraId="74218407" w14:textId="6568A4C5" w:rsidR="00354967" w:rsidRPr="00354967" w:rsidRDefault="00354967" w:rsidP="00354967">
            <w:pPr>
              <w:ind w:firstLine="0"/>
            </w:pPr>
            <w:r>
              <w:t>White</w:t>
            </w:r>
          </w:p>
        </w:tc>
      </w:tr>
      <w:tr w:rsidR="00354967" w:rsidRPr="00354967" w14:paraId="73839766" w14:textId="77777777" w:rsidTr="00354967">
        <w:tc>
          <w:tcPr>
            <w:tcW w:w="2179" w:type="dxa"/>
            <w:shd w:val="clear" w:color="auto" w:fill="auto"/>
          </w:tcPr>
          <w:p w14:paraId="69A04172" w14:textId="7A860A1B" w:rsidR="00354967" w:rsidRPr="00354967" w:rsidRDefault="00354967" w:rsidP="00354967">
            <w:pPr>
              <w:keepNext/>
              <w:ind w:firstLine="0"/>
            </w:pPr>
            <w:r>
              <w:t>Whitmire</w:t>
            </w:r>
          </w:p>
        </w:tc>
        <w:tc>
          <w:tcPr>
            <w:tcW w:w="2179" w:type="dxa"/>
            <w:shd w:val="clear" w:color="auto" w:fill="auto"/>
          </w:tcPr>
          <w:p w14:paraId="43FB9C5D" w14:textId="033EA745" w:rsidR="00354967" w:rsidRPr="00354967" w:rsidRDefault="00354967" w:rsidP="00354967">
            <w:pPr>
              <w:keepNext/>
              <w:ind w:firstLine="0"/>
            </w:pPr>
            <w:r>
              <w:t>Williams</w:t>
            </w:r>
          </w:p>
        </w:tc>
        <w:tc>
          <w:tcPr>
            <w:tcW w:w="2180" w:type="dxa"/>
            <w:shd w:val="clear" w:color="auto" w:fill="auto"/>
          </w:tcPr>
          <w:p w14:paraId="26AA6F7B" w14:textId="15A3C67B" w:rsidR="00354967" w:rsidRPr="00354967" w:rsidRDefault="00354967" w:rsidP="00354967">
            <w:pPr>
              <w:keepNext/>
              <w:ind w:firstLine="0"/>
            </w:pPr>
            <w:r>
              <w:t>Willis</w:t>
            </w:r>
          </w:p>
        </w:tc>
      </w:tr>
      <w:tr w:rsidR="00354967" w:rsidRPr="00354967" w14:paraId="27D155B2" w14:textId="77777777" w:rsidTr="00354967">
        <w:tc>
          <w:tcPr>
            <w:tcW w:w="2179" w:type="dxa"/>
            <w:shd w:val="clear" w:color="auto" w:fill="auto"/>
          </w:tcPr>
          <w:p w14:paraId="1A541C78" w14:textId="470209F1" w:rsidR="00354967" w:rsidRPr="00354967" w:rsidRDefault="00354967" w:rsidP="00354967">
            <w:pPr>
              <w:keepNext/>
              <w:ind w:firstLine="0"/>
            </w:pPr>
            <w:r>
              <w:t>Wooten</w:t>
            </w:r>
          </w:p>
        </w:tc>
        <w:tc>
          <w:tcPr>
            <w:tcW w:w="2179" w:type="dxa"/>
            <w:shd w:val="clear" w:color="auto" w:fill="auto"/>
          </w:tcPr>
          <w:p w14:paraId="27D4D72D" w14:textId="3444484E" w:rsidR="00354967" w:rsidRPr="00354967" w:rsidRDefault="00354967" w:rsidP="00354967">
            <w:pPr>
              <w:keepNext/>
              <w:ind w:firstLine="0"/>
            </w:pPr>
            <w:r>
              <w:t>Yow</w:t>
            </w:r>
          </w:p>
        </w:tc>
        <w:tc>
          <w:tcPr>
            <w:tcW w:w="2180" w:type="dxa"/>
            <w:shd w:val="clear" w:color="auto" w:fill="auto"/>
          </w:tcPr>
          <w:p w14:paraId="2B4F99F0" w14:textId="77777777" w:rsidR="00354967" w:rsidRPr="00354967" w:rsidRDefault="00354967" w:rsidP="00354967">
            <w:pPr>
              <w:keepNext/>
              <w:ind w:firstLine="0"/>
            </w:pPr>
          </w:p>
        </w:tc>
      </w:tr>
    </w:tbl>
    <w:p w14:paraId="40559001" w14:textId="77777777" w:rsidR="00354967" w:rsidRDefault="00354967" w:rsidP="00354967"/>
    <w:p w14:paraId="07C39560" w14:textId="2D8259CB" w:rsidR="00354967" w:rsidRDefault="00354967" w:rsidP="00354967">
      <w:pPr>
        <w:jc w:val="center"/>
        <w:rPr>
          <w:b/>
        </w:rPr>
      </w:pPr>
      <w:r w:rsidRPr="00354967">
        <w:rPr>
          <w:b/>
        </w:rPr>
        <w:t>Total--107</w:t>
      </w:r>
    </w:p>
    <w:p w14:paraId="445CDBB5" w14:textId="77777777" w:rsidR="00354967" w:rsidRDefault="00354967" w:rsidP="00354967">
      <w:pPr>
        <w:jc w:val="center"/>
        <w:rPr>
          <w:b/>
        </w:rPr>
      </w:pPr>
    </w:p>
    <w:p w14:paraId="48D81B33" w14:textId="77777777" w:rsidR="00354967" w:rsidRDefault="00354967" w:rsidP="00354967">
      <w:pPr>
        <w:ind w:firstLine="0"/>
      </w:pPr>
      <w:r w:rsidRPr="00354967">
        <w:t xml:space="preserve"> </w:t>
      </w:r>
      <w:r>
        <w:t>Those who voted in the negative are:</w:t>
      </w:r>
    </w:p>
    <w:p w14:paraId="0EF98F06" w14:textId="77777777" w:rsidR="00354967" w:rsidRDefault="00354967" w:rsidP="00354967"/>
    <w:p w14:paraId="3E36B42F" w14:textId="77777777" w:rsidR="00354967" w:rsidRDefault="00354967" w:rsidP="00354967">
      <w:pPr>
        <w:jc w:val="center"/>
        <w:rPr>
          <w:b/>
        </w:rPr>
      </w:pPr>
      <w:r w:rsidRPr="00354967">
        <w:rPr>
          <w:b/>
        </w:rPr>
        <w:t>Total--0</w:t>
      </w:r>
    </w:p>
    <w:p w14:paraId="4EA61F85" w14:textId="53AB3548" w:rsidR="00354967" w:rsidRDefault="00354967" w:rsidP="00354967">
      <w:pPr>
        <w:jc w:val="center"/>
        <w:rPr>
          <w:b/>
        </w:rPr>
      </w:pPr>
    </w:p>
    <w:p w14:paraId="2C6D0F67" w14:textId="77777777" w:rsidR="00354967" w:rsidRDefault="00354967" w:rsidP="00354967">
      <w:r>
        <w:t>So, the Bill, as amended, was read the second time and ordered to third reading.</w:t>
      </w:r>
    </w:p>
    <w:p w14:paraId="2B50D898" w14:textId="77777777" w:rsidR="00354967" w:rsidRDefault="00354967" w:rsidP="00354967"/>
    <w:p w14:paraId="185A02D6" w14:textId="2ECAE3E1" w:rsidR="00354967" w:rsidRDefault="00354967" w:rsidP="00354967">
      <w:pPr>
        <w:keepNext/>
        <w:jc w:val="center"/>
        <w:rPr>
          <w:b/>
        </w:rPr>
      </w:pPr>
      <w:r w:rsidRPr="00354967">
        <w:rPr>
          <w:b/>
        </w:rPr>
        <w:t>H. 4703--ORDERED TO BE READ THIRD TIME TOMORROW</w:t>
      </w:r>
    </w:p>
    <w:p w14:paraId="488826A9" w14:textId="2CB8E7BE" w:rsidR="00354967" w:rsidRDefault="00354967" w:rsidP="00354967">
      <w:r>
        <w:t>On motion of Rep. BRADLEY, with unanimous consent, it was ordered that H. 4703 be read the third time tomorrow.</w:t>
      </w:r>
    </w:p>
    <w:p w14:paraId="10BC7F80" w14:textId="77777777" w:rsidR="00354967" w:rsidRDefault="00354967" w:rsidP="00354967"/>
    <w:p w14:paraId="3FEFBC7E" w14:textId="6B1F0729" w:rsidR="00354967" w:rsidRDefault="00354967" w:rsidP="00354967">
      <w:r>
        <w:t xml:space="preserve">Further proceedings were interrupted by expiration of time on the uncontested Calendar.  </w:t>
      </w:r>
    </w:p>
    <w:p w14:paraId="034CF4CE" w14:textId="77777777" w:rsidR="00354967" w:rsidRDefault="00354967" w:rsidP="00354967"/>
    <w:p w14:paraId="6314A4A9" w14:textId="29FDD2EB" w:rsidR="00354967" w:rsidRDefault="00354967" w:rsidP="00354967">
      <w:pPr>
        <w:keepNext/>
        <w:jc w:val="center"/>
        <w:rPr>
          <w:b/>
        </w:rPr>
      </w:pPr>
      <w:r w:rsidRPr="00354967">
        <w:rPr>
          <w:b/>
        </w:rPr>
        <w:t>RECURRENCE TO THE MORNING HOUR</w:t>
      </w:r>
    </w:p>
    <w:p w14:paraId="26682F2E" w14:textId="0304BFC5" w:rsidR="00354967" w:rsidRDefault="00354967" w:rsidP="00354967">
      <w:r>
        <w:t>Rep. FORREST moved that the House recur to the morning hour, which was agreed to.</w:t>
      </w:r>
    </w:p>
    <w:p w14:paraId="1DE8CB90" w14:textId="77777777" w:rsidR="00354967" w:rsidRDefault="00354967" w:rsidP="00354967"/>
    <w:p w14:paraId="5C9E3BBE" w14:textId="2B9DBC25" w:rsidR="00354967" w:rsidRDefault="00354967" w:rsidP="00354967">
      <w:pPr>
        <w:keepNext/>
        <w:jc w:val="center"/>
        <w:rPr>
          <w:b/>
        </w:rPr>
      </w:pPr>
      <w:r w:rsidRPr="00354967">
        <w:rPr>
          <w:b/>
        </w:rPr>
        <w:t>H. 4673--ORDERED TO THIRD READING</w:t>
      </w:r>
    </w:p>
    <w:p w14:paraId="228B6747" w14:textId="7CBA1AE7" w:rsidR="00354967" w:rsidRDefault="00354967" w:rsidP="00354967">
      <w:pPr>
        <w:keepNext/>
      </w:pPr>
      <w:r>
        <w:t>The following Bill was taken up:</w:t>
      </w:r>
    </w:p>
    <w:p w14:paraId="70A59C0F" w14:textId="77777777" w:rsidR="00354967" w:rsidRDefault="00354967" w:rsidP="00354967">
      <w:pPr>
        <w:keepNext/>
      </w:pPr>
      <w:bookmarkStart w:id="96" w:name="include_clip_start_218"/>
      <w:bookmarkEnd w:id="96"/>
    </w:p>
    <w:p w14:paraId="4B5770A5" w14:textId="4422091F" w:rsidR="00354967" w:rsidRDefault="00354967" w:rsidP="00354967">
      <w:r>
        <w:t>H. 4673 -- Reps. Erickson, Gilliam, Williams and Henegan: 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w:t>
      </w:r>
      <w:r w:rsidR="00414BC4">
        <w:t>’</w:t>
      </w:r>
      <w:r>
        <w:t>S PERMIT FOR AT LEAST THIRTY DAYS.</w:t>
      </w:r>
    </w:p>
    <w:p w14:paraId="473EDA48" w14:textId="312AA061" w:rsidR="00354967" w:rsidRDefault="00354967" w:rsidP="00354967">
      <w:bookmarkStart w:id="97" w:name="include_clip_end_218"/>
      <w:bookmarkEnd w:id="97"/>
    </w:p>
    <w:p w14:paraId="51927A79" w14:textId="693D1D93" w:rsidR="00354967" w:rsidRDefault="00354967" w:rsidP="00354967">
      <w:r>
        <w:t>Rep. GILLIAM explained the Bill.</w:t>
      </w:r>
    </w:p>
    <w:p w14:paraId="09AE9A1E" w14:textId="77777777" w:rsidR="00354967" w:rsidRDefault="00354967" w:rsidP="00354967"/>
    <w:p w14:paraId="572EC34D" w14:textId="77777777" w:rsidR="00354967" w:rsidRDefault="00354967" w:rsidP="00354967">
      <w:r>
        <w:t xml:space="preserve">The yeas and nays were taken resulting as follows: </w:t>
      </w:r>
    </w:p>
    <w:p w14:paraId="65A92762" w14:textId="074B7C0B" w:rsidR="00354967" w:rsidRDefault="00354967" w:rsidP="00354967">
      <w:pPr>
        <w:jc w:val="center"/>
      </w:pPr>
      <w:r>
        <w:t xml:space="preserve"> </w:t>
      </w:r>
      <w:bookmarkStart w:id="98" w:name="vote_start220"/>
      <w:bookmarkEnd w:id="98"/>
      <w:r>
        <w:t>Yeas 111; Nays 0</w:t>
      </w:r>
    </w:p>
    <w:p w14:paraId="0730DD98" w14:textId="77777777" w:rsidR="00354967" w:rsidRDefault="00354967" w:rsidP="00354967">
      <w:pPr>
        <w:jc w:val="center"/>
      </w:pPr>
    </w:p>
    <w:p w14:paraId="013A3AA0"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4FD0E1D5" w14:textId="77777777" w:rsidTr="00354967">
        <w:tc>
          <w:tcPr>
            <w:tcW w:w="2179" w:type="dxa"/>
            <w:shd w:val="clear" w:color="auto" w:fill="auto"/>
          </w:tcPr>
          <w:p w14:paraId="5029F1E4" w14:textId="1C759AB3" w:rsidR="00354967" w:rsidRPr="00354967" w:rsidRDefault="00354967" w:rsidP="00354967">
            <w:pPr>
              <w:keepNext/>
              <w:ind w:firstLine="0"/>
            </w:pPr>
            <w:r>
              <w:t>Anderson</w:t>
            </w:r>
          </w:p>
        </w:tc>
        <w:tc>
          <w:tcPr>
            <w:tcW w:w="2179" w:type="dxa"/>
            <w:shd w:val="clear" w:color="auto" w:fill="auto"/>
          </w:tcPr>
          <w:p w14:paraId="7431A72B" w14:textId="66BC97F9" w:rsidR="00354967" w:rsidRPr="00354967" w:rsidRDefault="00354967" w:rsidP="00354967">
            <w:pPr>
              <w:keepNext/>
              <w:ind w:firstLine="0"/>
            </w:pPr>
            <w:r>
              <w:t>Atkinson</w:t>
            </w:r>
          </w:p>
        </w:tc>
        <w:tc>
          <w:tcPr>
            <w:tcW w:w="2180" w:type="dxa"/>
            <w:shd w:val="clear" w:color="auto" w:fill="auto"/>
          </w:tcPr>
          <w:p w14:paraId="2FE719AD" w14:textId="6C1F0837" w:rsidR="00354967" w:rsidRPr="00354967" w:rsidRDefault="00354967" w:rsidP="00354967">
            <w:pPr>
              <w:keepNext/>
              <w:ind w:firstLine="0"/>
            </w:pPr>
            <w:r>
              <w:t>Bailey</w:t>
            </w:r>
          </w:p>
        </w:tc>
      </w:tr>
      <w:tr w:rsidR="00354967" w:rsidRPr="00354967" w14:paraId="3FC075A5" w14:textId="77777777" w:rsidTr="00354967">
        <w:tc>
          <w:tcPr>
            <w:tcW w:w="2179" w:type="dxa"/>
            <w:shd w:val="clear" w:color="auto" w:fill="auto"/>
          </w:tcPr>
          <w:p w14:paraId="1B747602" w14:textId="7D8B213C" w:rsidR="00354967" w:rsidRPr="00354967" w:rsidRDefault="00354967" w:rsidP="00354967">
            <w:pPr>
              <w:ind w:firstLine="0"/>
            </w:pPr>
            <w:r>
              <w:t>Bannister</w:t>
            </w:r>
          </w:p>
        </w:tc>
        <w:tc>
          <w:tcPr>
            <w:tcW w:w="2179" w:type="dxa"/>
            <w:shd w:val="clear" w:color="auto" w:fill="auto"/>
          </w:tcPr>
          <w:p w14:paraId="5DDFE518" w14:textId="5D86F35B" w:rsidR="00354967" w:rsidRPr="00354967" w:rsidRDefault="00354967" w:rsidP="00354967">
            <w:pPr>
              <w:ind w:firstLine="0"/>
            </w:pPr>
            <w:r>
              <w:t>Bauer</w:t>
            </w:r>
          </w:p>
        </w:tc>
        <w:tc>
          <w:tcPr>
            <w:tcW w:w="2180" w:type="dxa"/>
            <w:shd w:val="clear" w:color="auto" w:fill="auto"/>
          </w:tcPr>
          <w:p w14:paraId="7164B6A9" w14:textId="1D32CDF1" w:rsidR="00354967" w:rsidRPr="00354967" w:rsidRDefault="00354967" w:rsidP="00354967">
            <w:pPr>
              <w:ind w:firstLine="0"/>
            </w:pPr>
            <w:r>
              <w:t>Beach</w:t>
            </w:r>
          </w:p>
        </w:tc>
      </w:tr>
      <w:tr w:rsidR="00354967" w:rsidRPr="00354967" w14:paraId="5AFF59CF" w14:textId="77777777" w:rsidTr="00354967">
        <w:tc>
          <w:tcPr>
            <w:tcW w:w="2179" w:type="dxa"/>
            <w:shd w:val="clear" w:color="auto" w:fill="auto"/>
          </w:tcPr>
          <w:p w14:paraId="556E0558" w14:textId="41134EE6" w:rsidR="00354967" w:rsidRPr="00354967" w:rsidRDefault="00354967" w:rsidP="00354967">
            <w:pPr>
              <w:ind w:firstLine="0"/>
            </w:pPr>
            <w:r>
              <w:t>Bernstein</w:t>
            </w:r>
          </w:p>
        </w:tc>
        <w:tc>
          <w:tcPr>
            <w:tcW w:w="2179" w:type="dxa"/>
            <w:shd w:val="clear" w:color="auto" w:fill="auto"/>
          </w:tcPr>
          <w:p w14:paraId="78CFE8F7" w14:textId="1CC697D0" w:rsidR="00354967" w:rsidRPr="00354967" w:rsidRDefault="00354967" w:rsidP="00354967">
            <w:pPr>
              <w:ind w:firstLine="0"/>
            </w:pPr>
            <w:r>
              <w:t>Blackwell</w:t>
            </w:r>
          </w:p>
        </w:tc>
        <w:tc>
          <w:tcPr>
            <w:tcW w:w="2180" w:type="dxa"/>
            <w:shd w:val="clear" w:color="auto" w:fill="auto"/>
          </w:tcPr>
          <w:p w14:paraId="5B29506D" w14:textId="09BABA44" w:rsidR="00354967" w:rsidRPr="00354967" w:rsidRDefault="00354967" w:rsidP="00354967">
            <w:pPr>
              <w:ind w:firstLine="0"/>
            </w:pPr>
            <w:r>
              <w:t>Bradley</w:t>
            </w:r>
          </w:p>
        </w:tc>
      </w:tr>
      <w:tr w:rsidR="00354967" w:rsidRPr="00354967" w14:paraId="60654B05" w14:textId="77777777" w:rsidTr="00354967">
        <w:tc>
          <w:tcPr>
            <w:tcW w:w="2179" w:type="dxa"/>
            <w:shd w:val="clear" w:color="auto" w:fill="auto"/>
          </w:tcPr>
          <w:p w14:paraId="11254FD7" w14:textId="5B8882EA" w:rsidR="00354967" w:rsidRPr="00354967" w:rsidRDefault="00354967" w:rsidP="00354967">
            <w:pPr>
              <w:ind w:firstLine="0"/>
            </w:pPr>
            <w:r>
              <w:t>Brittain</w:t>
            </w:r>
          </w:p>
        </w:tc>
        <w:tc>
          <w:tcPr>
            <w:tcW w:w="2179" w:type="dxa"/>
            <w:shd w:val="clear" w:color="auto" w:fill="auto"/>
          </w:tcPr>
          <w:p w14:paraId="5F74A553" w14:textId="1F133E66" w:rsidR="00354967" w:rsidRPr="00354967" w:rsidRDefault="00354967" w:rsidP="00354967">
            <w:pPr>
              <w:ind w:firstLine="0"/>
            </w:pPr>
            <w:r>
              <w:t>Burns</w:t>
            </w:r>
          </w:p>
        </w:tc>
        <w:tc>
          <w:tcPr>
            <w:tcW w:w="2180" w:type="dxa"/>
            <w:shd w:val="clear" w:color="auto" w:fill="auto"/>
          </w:tcPr>
          <w:p w14:paraId="18F7402A" w14:textId="404D9E67" w:rsidR="00354967" w:rsidRPr="00354967" w:rsidRDefault="00354967" w:rsidP="00354967">
            <w:pPr>
              <w:ind w:firstLine="0"/>
            </w:pPr>
            <w:r>
              <w:t>Bustos</w:t>
            </w:r>
          </w:p>
        </w:tc>
      </w:tr>
      <w:tr w:rsidR="00354967" w:rsidRPr="00354967" w14:paraId="23C422B3" w14:textId="77777777" w:rsidTr="00354967">
        <w:tc>
          <w:tcPr>
            <w:tcW w:w="2179" w:type="dxa"/>
            <w:shd w:val="clear" w:color="auto" w:fill="auto"/>
          </w:tcPr>
          <w:p w14:paraId="28FBEEC3" w14:textId="7CC2BCF7" w:rsidR="00354967" w:rsidRPr="00354967" w:rsidRDefault="00354967" w:rsidP="00354967">
            <w:pPr>
              <w:ind w:firstLine="0"/>
            </w:pPr>
            <w:r>
              <w:t>Calhoon</w:t>
            </w:r>
          </w:p>
        </w:tc>
        <w:tc>
          <w:tcPr>
            <w:tcW w:w="2179" w:type="dxa"/>
            <w:shd w:val="clear" w:color="auto" w:fill="auto"/>
          </w:tcPr>
          <w:p w14:paraId="6403708D" w14:textId="55D850FB" w:rsidR="00354967" w:rsidRPr="00354967" w:rsidRDefault="00354967" w:rsidP="00354967">
            <w:pPr>
              <w:ind w:firstLine="0"/>
            </w:pPr>
            <w:r>
              <w:t>Carter</w:t>
            </w:r>
          </w:p>
        </w:tc>
        <w:tc>
          <w:tcPr>
            <w:tcW w:w="2180" w:type="dxa"/>
            <w:shd w:val="clear" w:color="auto" w:fill="auto"/>
          </w:tcPr>
          <w:p w14:paraId="7301B686" w14:textId="66A793C2" w:rsidR="00354967" w:rsidRPr="00354967" w:rsidRDefault="00354967" w:rsidP="00354967">
            <w:pPr>
              <w:ind w:firstLine="0"/>
            </w:pPr>
            <w:r>
              <w:t>Caskey</w:t>
            </w:r>
          </w:p>
        </w:tc>
      </w:tr>
      <w:tr w:rsidR="00354967" w:rsidRPr="00354967" w14:paraId="2CD15FB5" w14:textId="77777777" w:rsidTr="00354967">
        <w:tc>
          <w:tcPr>
            <w:tcW w:w="2179" w:type="dxa"/>
            <w:shd w:val="clear" w:color="auto" w:fill="auto"/>
          </w:tcPr>
          <w:p w14:paraId="3673F5C9" w14:textId="45DC6CDE" w:rsidR="00354967" w:rsidRPr="00354967" w:rsidRDefault="00354967" w:rsidP="00354967">
            <w:pPr>
              <w:ind w:firstLine="0"/>
            </w:pPr>
            <w:r>
              <w:t>Chapman</w:t>
            </w:r>
          </w:p>
        </w:tc>
        <w:tc>
          <w:tcPr>
            <w:tcW w:w="2179" w:type="dxa"/>
            <w:shd w:val="clear" w:color="auto" w:fill="auto"/>
          </w:tcPr>
          <w:p w14:paraId="19A8E1CF" w14:textId="34495000" w:rsidR="00354967" w:rsidRPr="00354967" w:rsidRDefault="00354967" w:rsidP="00354967">
            <w:pPr>
              <w:ind w:firstLine="0"/>
            </w:pPr>
            <w:r>
              <w:t>Chumley</w:t>
            </w:r>
          </w:p>
        </w:tc>
        <w:tc>
          <w:tcPr>
            <w:tcW w:w="2180" w:type="dxa"/>
            <w:shd w:val="clear" w:color="auto" w:fill="auto"/>
          </w:tcPr>
          <w:p w14:paraId="7EEB881B" w14:textId="7B8ED12F" w:rsidR="00354967" w:rsidRPr="00354967" w:rsidRDefault="00354967" w:rsidP="00354967">
            <w:pPr>
              <w:ind w:firstLine="0"/>
            </w:pPr>
            <w:r>
              <w:t>Clyburn</w:t>
            </w:r>
          </w:p>
        </w:tc>
      </w:tr>
      <w:tr w:rsidR="00354967" w:rsidRPr="00354967" w14:paraId="42A2FCE4" w14:textId="77777777" w:rsidTr="00354967">
        <w:tc>
          <w:tcPr>
            <w:tcW w:w="2179" w:type="dxa"/>
            <w:shd w:val="clear" w:color="auto" w:fill="auto"/>
          </w:tcPr>
          <w:p w14:paraId="77516BCE" w14:textId="30FBF954" w:rsidR="00354967" w:rsidRPr="00354967" w:rsidRDefault="00354967" w:rsidP="00354967">
            <w:pPr>
              <w:ind w:firstLine="0"/>
            </w:pPr>
            <w:r>
              <w:t>Cobb-Hunter</w:t>
            </w:r>
          </w:p>
        </w:tc>
        <w:tc>
          <w:tcPr>
            <w:tcW w:w="2179" w:type="dxa"/>
            <w:shd w:val="clear" w:color="auto" w:fill="auto"/>
          </w:tcPr>
          <w:p w14:paraId="09A1C1DD" w14:textId="4D98CBBB" w:rsidR="00354967" w:rsidRPr="00354967" w:rsidRDefault="00354967" w:rsidP="00354967">
            <w:pPr>
              <w:ind w:firstLine="0"/>
            </w:pPr>
            <w:r>
              <w:t>Collins</w:t>
            </w:r>
          </w:p>
        </w:tc>
        <w:tc>
          <w:tcPr>
            <w:tcW w:w="2180" w:type="dxa"/>
            <w:shd w:val="clear" w:color="auto" w:fill="auto"/>
          </w:tcPr>
          <w:p w14:paraId="1D96F0DC" w14:textId="79CC91F5" w:rsidR="00354967" w:rsidRPr="00354967" w:rsidRDefault="00354967" w:rsidP="00354967">
            <w:pPr>
              <w:ind w:firstLine="0"/>
            </w:pPr>
            <w:r>
              <w:t>Connell</w:t>
            </w:r>
          </w:p>
        </w:tc>
      </w:tr>
      <w:tr w:rsidR="00354967" w:rsidRPr="00354967" w14:paraId="50279BEA" w14:textId="77777777" w:rsidTr="00354967">
        <w:tc>
          <w:tcPr>
            <w:tcW w:w="2179" w:type="dxa"/>
            <w:shd w:val="clear" w:color="auto" w:fill="auto"/>
          </w:tcPr>
          <w:p w14:paraId="01CC8FEC" w14:textId="380859B8" w:rsidR="00354967" w:rsidRPr="00354967" w:rsidRDefault="00354967" w:rsidP="00354967">
            <w:pPr>
              <w:ind w:firstLine="0"/>
            </w:pPr>
            <w:r>
              <w:t>B. J. Cox</w:t>
            </w:r>
          </w:p>
        </w:tc>
        <w:tc>
          <w:tcPr>
            <w:tcW w:w="2179" w:type="dxa"/>
            <w:shd w:val="clear" w:color="auto" w:fill="auto"/>
          </w:tcPr>
          <w:p w14:paraId="1FBA0317" w14:textId="3366A91B" w:rsidR="00354967" w:rsidRPr="00354967" w:rsidRDefault="00354967" w:rsidP="00354967">
            <w:pPr>
              <w:ind w:firstLine="0"/>
            </w:pPr>
            <w:r>
              <w:t>B. L. Cox</w:t>
            </w:r>
          </w:p>
        </w:tc>
        <w:tc>
          <w:tcPr>
            <w:tcW w:w="2180" w:type="dxa"/>
            <w:shd w:val="clear" w:color="auto" w:fill="auto"/>
          </w:tcPr>
          <w:p w14:paraId="3E153F3B" w14:textId="047252AB" w:rsidR="00354967" w:rsidRPr="00354967" w:rsidRDefault="00354967" w:rsidP="00354967">
            <w:pPr>
              <w:ind w:firstLine="0"/>
            </w:pPr>
            <w:r>
              <w:t>Crawford</w:t>
            </w:r>
          </w:p>
        </w:tc>
      </w:tr>
      <w:tr w:rsidR="00354967" w:rsidRPr="00354967" w14:paraId="5D2255A2" w14:textId="77777777" w:rsidTr="00354967">
        <w:tc>
          <w:tcPr>
            <w:tcW w:w="2179" w:type="dxa"/>
            <w:shd w:val="clear" w:color="auto" w:fill="auto"/>
          </w:tcPr>
          <w:p w14:paraId="1A9545EA" w14:textId="30DA2624" w:rsidR="00354967" w:rsidRPr="00354967" w:rsidRDefault="00354967" w:rsidP="00354967">
            <w:pPr>
              <w:ind w:firstLine="0"/>
            </w:pPr>
            <w:r>
              <w:t>Cromer</w:t>
            </w:r>
          </w:p>
        </w:tc>
        <w:tc>
          <w:tcPr>
            <w:tcW w:w="2179" w:type="dxa"/>
            <w:shd w:val="clear" w:color="auto" w:fill="auto"/>
          </w:tcPr>
          <w:p w14:paraId="6BA7D6AE" w14:textId="3BF5F983" w:rsidR="00354967" w:rsidRPr="00354967" w:rsidRDefault="00354967" w:rsidP="00354967">
            <w:pPr>
              <w:ind w:firstLine="0"/>
            </w:pPr>
            <w:r>
              <w:t>Dillard</w:t>
            </w:r>
          </w:p>
        </w:tc>
        <w:tc>
          <w:tcPr>
            <w:tcW w:w="2180" w:type="dxa"/>
            <w:shd w:val="clear" w:color="auto" w:fill="auto"/>
          </w:tcPr>
          <w:p w14:paraId="20E3C5A7" w14:textId="6671E689" w:rsidR="00354967" w:rsidRPr="00354967" w:rsidRDefault="00354967" w:rsidP="00354967">
            <w:pPr>
              <w:ind w:firstLine="0"/>
            </w:pPr>
            <w:r>
              <w:t>Elliott</w:t>
            </w:r>
          </w:p>
        </w:tc>
      </w:tr>
      <w:tr w:rsidR="00354967" w:rsidRPr="00354967" w14:paraId="04A55291" w14:textId="77777777" w:rsidTr="00354967">
        <w:tc>
          <w:tcPr>
            <w:tcW w:w="2179" w:type="dxa"/>
            <w:shd w:val="clear" w:color="auto" w:fill="auto"/>
          </w:tcPr>
          <w:p w14:paraId="093C0A03" w14:textId="3AA60EB4" w:rsidR="00354967" w:rsidRPr="00354967" w:rsidRDefault="00354967" w:rsidP="00354967">
            <w:pPr>
              <w:ind w:firstLine="0"/>
            </w:pPr>
            <w:r>
              <w:t>Erickson</w:t>
            </w:r>
          </w:p>
        </w:tc>
        <w:tc>
          <w:tcPr>
            <w:tcW w:w="2179" w:type="dxa"/>
            <w:shd w:val="clear" w:color="auto" w:fill="auto"/>
          </w:tcPr>
          <w:p w14:paraId="5F58C69E" w14:textId="0F8EEFAD" w:rsidR="00354967" w:rsidRPr="00354967" w:rsidRDefault="00354967" w:rsidP="00354967">
            <w:pPr>
              <w:ind w:firstLine="0"/>
            </w:pPr>
            <w:r>
              <w:t>Felder</w:t>
            </w:r>
          </w:p>
        </w:tc>
        <w:tc>
          <w:tcPr>
            <w:tcW w:w="2180" w:type="dxa"/>
            <w:shd w:val="clear" w:color="auto" w:fill="auto"/>
          </w:tcPr>
          <w:p w14:paraId="6BC877B5" w14:textId="798D82FB" w:rsidR="00354967" w:rsidRPr="00354967" w:rsidRDefault="00354967" w:rsidP="00354967">
            <w:pPr>
              <w:ind w:firstLine="0"/>
            </w:pPr>
            <w:r>
              <w:t>Forrest</w:t>
            </w:r>
          </w:p>
        </w:tc>
      </w:tr>
      <w:tr w:rsidR="00354967" w:rsidRPr="00354967" w14:paraId="60FA3AAA" w14:textId="77777777" w:rsidTr="00354967">
        <w:tc>
          <w:tcPr>
            <w:tcW w:w="2179" w:type="dxa"/>
            <w:shd w:val="clear" w:color="auto" w:fill="auto"/>
          </w:tcPr>
          <w:p w14:paraId="555D493C" w14:textId="44E6CDCC" w:rsidR="00354967" w:rsidRPr="00354967" w:rsidRDefault="00354967" w:rsidP="00354967">
            <w:pPr>
              <w:ind w:firstLine="0"/>
            </w:pPr>
            <w:r>
              <w:t>Gagnon</w:t>
            </w:r>
          </w:p>
        </w:tc>
        <w:tc>
          <w:tcPr>
            <w:tcW w:w="2179" w:type="dxa"/>
            <w:shd w:val="clear" w:color="auto" w:fill="auto"/>
          </w:tcPr>
          <w:p w14:paraId="76CF645A" w14:textId="6571D343" w:rsidR="00354967" w:rsidRPr="00354967" w:rsidRDefault="00354967" w:rsidP="00354967">
            <w:pPr>
              <w:ind w:firstLine="0"/>
            </w:pPr>
            <w:r>
              <w:t>Garvin</w:t>
            </w:r>
          </w:p>
        </w:tc>
        <w:tc>
          <w:tcPr>
            <w:tcW w:w="2180" w:type="dxa"/>
            <w:shd w:val="clear" w:color="auto" w:fill="auto"/>
          </w:tcPr>
          <w:p w14:paraId="0D49BD92" w14:textId="5AC2AE78" w:rsidR="00354967" w:rsidRPr="00354967" w:rsidRDefault="00354967" w:rsidP="00354967">
            <w:pPr>
              <w:ind w:firstLine="0"/>
            </w:pPr>
            <w:r>
              <w:t>Gatch</w:t>
            </w:r>
          </w:p>
        </w:tc>
      </w:tr>
      <w:tr w:rsidR="00354967" w:rsidRPr="00354967" w14:paraId="52038B50" w14:textId="77777777" w:rsidTr="00354967">
        <w:tc>
          <w:tcPr>
            <w:tcW w:w="2179" w:type="dxa"/>
            <w:shd w:val="clear" w:color="auto" w:fill="auto"/>
          </w:tcPr>
          <w:p w14:paraId="7AA98789" w14:textId="79AC1878" w:rsidR="00354967" w:rsidRPr="00354967" w:rsidRDefault="00354967" w:rsidP="00354967">
            <w:pPr>
              <w:ind w:firstLine="0"/>
            </w:pPr>
            <w:r>
              <w:t>Gibson</w:t>
            </w:r>
          </w:p>
        </w:tc>
        <w:tc>
          <w:tcPr>
            <w:tcW w:w="2179" w:type="dxa"/>
            <w:shd w:val="clear" w:color="auto" w:fill="auto"/>
          </w:tcPr>
          <w:p w14:paraId="54C195AB" w14:textId="5A339C7E" w:rsidR="00354967" w:rsidRPr="00354967" w:rsidRDefault="00354967" w:rsidP="00354967">
            <w:pPr>
              <w:ind w:firstLine="0"/>
            </w:pPr>
            <w:r>
              <w:t>Gilliam</w:t>
            </w:r>
          </w:p>
        </w:tc>
        <w:tc>
          <w:tcPr>
            <w:tcW w:w="2180" w:type="dxa"/>
            <w:shd w:val="clear" w:color="auto" w:fill="auto"/>
          </w:tcPr>
          <w:p w14:paraId="2197A78D" w14:textId="09077301" w:rsidR="00354967" w:rsidRPr="00354967" w:rsidRDefault="00354967" w:rsidP="00354967">
            <w:pPr>
              <w:ind w:firstLine="0"/>
            </w:pPr>
            <w:r>
              <w:t>Guest</w:t>
            </w:r>
          </w:p>
        </w:tc>
      </w:tr>
      <w:tr w:rsidR="00354967" w:rsidRPr="00354967" w14:paraId="18D2FB08" w14:textId="77777777" w:rsidTr="00354967">
        <w:tc>
          <w:tcPr>
            <w:tcW w:w="2179" w:type="dxa"/>
            <w:shd w:val="clear" w:color="auto" w:fill="auto"/>
          </w:tcPr>
          <w:p w14:paraId="6D0453A7" w14:textId="7DD3B00C" w:rsidR="00354967" w:rsidRPr="00354967" w:rsidRDefault="00354967" w:rsidP="00354967">
            <w:pPr>
              <w:ind w:firstLine="0"/>
            </w:pPr>
            <w:r>
              <w:t>Guffey</w:t>
            </w:r>
          </w:p>
        </w:tc>
        <w:tc>
          <w:tcPr>
            <w:tcW w:w="2179" w:type="dxa"/>
            <w:shd w:val="clear" w:color="auto" w:fill="auto"/>
          </w:tcPr>
          <w:p w14:paraId="5A0A1478" w14:textId="3D15AF86" w:rsidR="00354967" w:rsidRPr="00354967" w:rsidRDefault="00354967" w:rsidP="00354967">
            <w:pPr>
              <w:ind w:firstLine="0"/>
            </w:pPr>
            <w:r>
              <w:t>Haddon</w:t>
            </w:r>
          </w:p>
        </w:tc>
        <w:tc>
          <w:tcPr>
            <w:tcW w:w="2180" w:type="dxa"/>
            <w:shd w:val="clear" w:color="auto" w:fill="auto"/>
          </w:tcPr>
          <w:p w14:paraId="4FC02186" w14:textId="03FB8891" w:rsidR="00354967" w:rsidRPr="00354967" w:rsidRDefault="00354967" w:rsidP="00354967">
            <w:pPr>
              <w:ind w:firstLine="0"/>
            </w:pPr>
            <w:r>
              <w:t>Hager</w:t>
            </w:r>
          </w:p>
        </w:tc>
      </w:tr>
      <w:tr w:rsidR="00354967" w:rsidRPr="00354967" w14:paraId="48773EA9" w14:textId="77777777" w:rsidTr="00354967">
        <w:tc>
          <w:tcPr>
            <w:tcW w:w="2179" w:type="dxa"/>
            <w:shd w:val="clear" w:color="auto" w:fill="auto"/>
          </w:tcPr>
          <w:p w14:paraId="70F52437" w14:textId="63B2D0D4" w:rsidR="00354967" w:rsidRPr="00354967" w:rsidRDefault="00354967" w:rsidP="00354967">
            <w:pPr>
              <w:ind w:firstLine="0"/>
            </w:pPr>
            <w:r>
              <w:t>Hardee</w:t>
            </w:r>
          </w:p>
        </w:tc>
        <w:tc>
          <w:tcPr>
            <w:tcW w:w="2179" w:type="dxa"/>
            <w:shd w:val="clear" w:color="auto" w:fill="auto"/>
          </w:tcPr>
          <w:p w14:paraId="077B48AC" w14:textId="5E025105" w:rsidR="00354967" w:rsidRPr="00354967" w:rsidRDefault="00354967" w:rsidP="00354967">
            <w:pPr>
              <w:ind w:firstLine="0"/>
            </w:pPr>
            <w:r>
              <w:t>Harris</w:t>
            </w:r>
          </w:p>
        </w:tc>
        <w:tc>
          <w:tcPr>
            <w:tcW w:w="2180" w:type="dxa"/>
            <w:shd w:val="clear" w:color="auto" w:fill="auto"/>
          </w:tcPr>
          <w:p w14:paraId="1F9F972C" w14:textId="19EB1E43" w:rsidR="00354967" w:rsidRPr="00354967" w:rsidRDefault="00354967" w:rsidP="00354967">
            <w:pPr>
              <w:ind w:firstLine="0"/>
            </w:pPr>
            <w:r>
              <w:t>Hart</w:t>
            </w:r>
          </w:p>
        </w:tc>
      </w:tr>
      <w:tr w:rsidR="00354967" w:rsidRPr="00354967" w14:paraId="30C3EB38" w14:textId="77777777" w:rsidTr="00354967">
        <w:tc>
          <w:tcPr>
            <w:tcW w:w="2179" w:type="dxa"/>
            <w:shd w:val="clear" w:color="auto" w:fill="auto"/>
          </w:tcPr>
          <w:p w14:paraId="21ABC4C5" w14:textId="6BF4A3F7" w:rsidR="00354967" w:rsidRPr="00354967" w:rsidRDefault="00354967" w:rsidP="00354967">
            <w:pPr>
              <w:ind w:firstLine="0"/>
            </w:pPr>
            <w:r>
              <w:t>Hartnett</w:t>
            </w:r>
          </w:p>
        </w:tc>
        <w:tc>
          <w:tcPr>
            <w:tcW w:w="2179" w:type="dxa"/>
            <w:shd w:val="clear" w:color="auto" w:fill="auto"/>
          </w:tcPr>
          <w:p w14:paraId="55A87835" w14:textId="23431A57" w:rsidR="00354967" w:rsidRPr="00354967" w:rsidRDefault="00354967" w:rsidP="00354967">
            <w:pPr>
              <w:ind w:firstLine="0"/>
            </w:pPr>
            <w:r>
              <w:t>Hayes</w:t>
            </w:r>
          </w:p>
        </w:tc>
        <w:tc>
          <w:tcPr>
            <w:tcW w:w="2180" w:type="dxa"/>
            <w:shd w:val="clear" w:color="auto" w:fill="auto"/>
          </w:tcPr>
          <w:p w14:paraId="3B185D66" w14:textId="60564CC0" w:rsidR="00354967" w:rsidRPr="00354967" w:rsidRDefault="00354967" w:rsidP="00354967">
            <w:pPr>
              <w:ind w:firstLine="0"/>
            </w:pPr>
            <w:r>
              <w:t>Henderson-Myers</w:t>
            </w:r>
          </w:p>
        </w:tc>
      </w:tr>
      <w:tr w:rsidR="00354967" w:rsidRPr="00354967" w14:paraId="6FA97555" w14:textId="77777777" w:rsidTr="00354967">
        <w:tc>
          <w:tcPr>
            <w:tcW w:w="2179" w:type="dxa"/>
            <w:shd w:val="clear" w:color="auto" w:fill="auto"/>
          </w:tcPr>
          <w:p w14:paraId="6723A306" w14:textId="69CB5716" w:rsidR="00354967" w:rsidRPr="00354967" w:rsidRDefault="00354967" w:rsidP="00354967">
            <w:pPr>
              <w:ind w:firstLine="0"/>
            </w:pPr>
            <w:r>
              <w:t>Henegan</w:t>
            </w:r>
          </w:p>
        </w:tc>
        <w:tc>
          <w:tcPr>
            <w:tcW w:w="2179" w:type="dxa"/>
            <w:shd w:val="clear" w:color="auto" w:fill="auto"/>
          </w:tcPr>
          <w:p w14:paraId="5D321BA8" w14:textId="38D8D211" w:rsidR="00354967" w:rsidRPr="00354967" w:rsidRDefault="00354967" w:rsidP="00354967">
            <w:pPr>
              <w:ind w:firstLine="0"/>
            </w:pPr>
            <w:r>
              <w:t>Herbkersman</w:t>
            </w:r>
          </w:p>
        </w:tc>
        <w:tc>
          <w:tcPr>
            <w:tcW w:w="2180" w:type="dxa"/>
            <w:shd w:val="clear" w:color="auto" w:fill="auto"/>
          </w:tcPr>
          <w:p w14:paraId="665BED3F" w14:textId="70FF9F4E" w:rsidR="00354967" w:rsidRPr="00354967" w:rsidRDefault="00354967" w:rsidP="00354967">
            <w:pPr>
              <w:ind w:firstLine="0"/>
            </w:pPr>
            <w:r>
              <w:t>Hewitt</w:t>
            </w:r>
          </w:p>
        </w:tc>
      </w:tr>
      <w:tr w:rsidR="00354967" w:rsidRPr="00354967" w14:paraId="38EAAD28" w14:textId="77777777" w:rsidTr="00354967">
        <w:tc>
          <w:tcPr>
            <w:tcW w:w="2179" w:type="dxa"/>
            <w:shd w:val="clear" w:color="auto" w:fill="auto"/>
          </w:tcPr>
          <w:p w14:paraId="530729DA" w14:textId="198F57F8" w:rsidR="00354967" w:rsidRPr="00354967" w:rsidRDefault="00354967" w:rsidP="00354967">
            <w:pPr>
              <w:ind w:firstLine="0"/>
            </w:pPr>
            <w:r>
              <w:t>Hiott</w:t>
            </w:r>
          </w:p>
        </w:tc>
        <w:tc>
          <w:tcPr>
            <w:tcW w:w="2179" w:type="dxa"/>
            <w:shd w:val="clear" w:color="auto" w:fill="auto"/>
          </w:tcPr>
          <w:p w14:paraId="54DD604B" w14:textId="2B2E7679" w:rsidR="00354967" w:rsidRPr="00354967" w:rsidRDefault="00354967" w:rsidP="00354967">
            <w:pPr>
              <w:ind w:firstLine="0"/>
            </w:pPr>
            <w:r>
              <w:t>Hixon</w:t>
            </w:r>
          </w:p>
        </w:tc>
        <w:tc>
          <w:tcPr>
            <w:tcW w:w="2180" w:type="dxa"/>
            <w:shd w:val="clear" w:color="auto" w:fill="auto"/>
          </w:tcPr>
          <w:p w14:paraId="4BC3FDC1" w14:textId="3083CE55" w:rsidR="00354967" w:rsidRPr="00354967" w:rsidRDefault="00354967" w:rsidP="00354967">
            <w:pPr>
              <w:ind w:firstLine="0"/>
            </w:pPr>
            <w:r>
              <w:t>Hosey</w:t>
            </w:r>
          </w:p>
        </w:tc>
      </w:tr>
      <w:tr w:rsidR="00354967" w:rsidRPr="00354967" w14:paraId="1DBD1F0C" w14:textId="77777777" w:rsidTr="00354967">
        <w:tc>
          <w:tcPr>
            <w:tcW w:w="2179" w:type="dxa"/>
            <w:shd w:val="clear" w:color="auto" w:fill="auto"/>
          </w:tcPr>
          <w:p w14:paraId="1E019B6B" w14:textId="4B8F6C91" w:rsidR="00354967" w:rsidRPr="00354967" w:rsidRDefault="00354967" w:rsidP="00354967">
            <w:pPr>
              <w:ind w:firstLine="0"/>
            </w:pPr>
            <w:r>
              <w:t>Hyde</w:t>
            </w:r>
          </w:p>
        </w:tc>
        <w:tc>
          <w:tcPr>
            <w:tcW w:w="2179" w:type="dxa"/>
            <w:shd w:val="clear" w:color="auto" w:fill="auto"/>
          </w:tcPr>
          <w:p w14:paraId="3EB42114" w14:textId="5844E0C6" w:rsidR="00354967" w:rsidRPr="00354967" w:rsidRDefault="00354967" w:rsidP="00354967">
            <w:pPr>
              <w:ind w:firstLine="0"/>
            </w:pPr>
            <w:r>
              <w:t>Jefferson</w:t>
            </w:r>
          </w:p>
        </w:tc>
        <w:tc>
          <w:tcPr>
            <w:tcW w:w="2180" w:type="dxa"/>
            <w:shd w:val="clear" w:color="auto" w:fill="auto"/>
          </w:tcPr>
          <w:p w14:paraId="1F65C180" w14:textId="656FED8F" w:rsidR="00354967" w:rsidRPr="00354967" w:rsidRDefault="00354967" w:rsidP="00354967">
            <w:pPr>
              <w:ind w:firstLine="0"/>
            </w:pPr>
            <w:r>
              <w:t>J. E. Johnson</w:t>
            </w:r>
          </w:p>
        </w:tc>
      </w:tr>
      <w:tr w:rsidR="00354967" w:rsidRPr="00354967" w14:paraId="53620099" w14:textId="77777777" w:rsidTr="00354967">
        <w:tc>
          <w:tcPr>
            <w:tcW w:w="2179" w:type="dxa"/>
            <w:shd w:val="clear" w:color="auto" w:fill="auto"/>
          </w:tcPr>
          <w:p w14:paraId="7B5CD723" w14:textId="11F97ACB" w:rsidR="00354967" w:rsidRPr="00354967" w:rsidRDefault="00354967" w:rsidP="00354967">
            <w:pPr>
              <w:ind w:firstLine="0"/>
            </w:pPr>
            <w:r>
              <w:t>J. L. Johnson</w:t>
            </w:r>
          </w:p>
        </w:tc>
        <w:tc>
          <w:tcPr>
            <w:tcW w:w="2179" w:type="dxa"/>
            <w:shd w:val="clear" w:color="auto" w:fill="auto"/>
          </w:tcPr>
          <w:p w14:paraId="33B65A5E" w14:textId="2AE86A2E" w:rsidR="00354967" w:rsidRPr="00354967" w:rsidRDefault="00354967" w:rsidP="00354967">
            <w:pPr>
              <w:ind w:firstLine="0"/>
            </w:pPr>
            <w:r>
              <w:t>S. Jones</w:t>
            </w:r>
          </w:p>
        </w:tc>
        <w:tc>
          <w:tcPr>
            <w:tcW w:w="2180" w:type="dxa"/>
            <w:shd w:val="clear" w:color="auto" w:fill="auto"/>
          </w:tcPr>
          <w:p w14:paraId="75B59D57" w14:textId="313E3589" w:rsidR="00354967" w:rsidRPr="00354967" w:rsidRDefault="00354967" w:rsidP="00354967">
            <w:pPr>
              <w:ind w:firstLine="0"/>
            </w:pPr>
            <w:r>
              <w:t>W. Jones</w:t>
            </w:r>
          </w:p>
        </w:tc>
      </w:tr>
      <w:tr w:rsidR="00354967" w:rsidRPr="00354967" w14:paraId="07B043C6" w14:textId="77777777" w:rsidTr="00354967">
        <w:tc>
          <w:tcPr>
            <w:tcW w:w="2179" w:type="dxa"/>
            <w:shd w:val="clear" w:color="auto" w:fill="auto"/>
          </w:tcPr>
          <w:p w14:paraId="71BDE04B" w14:textId="3A98A5E8" w:rsidR="00354967" w:rsidRPr="00354967" w:rsidRDefault="00354967" w:rsidP="00354967">
            <w:pPr>
              <w:ind w:firstLine="0"/>
            </w:pPr>
            <w:r>
              <w:t>Jordan</w:t>
            </w:r>
          </w:p>
        </w:tc>
        <w:tc>
          <w:tcPr>
            <w:tcW w:w="2179" w:type="dxa"/>
            <w:shd w:val="clear" w:color="auto" w:fill="auto"/>
          </w:tcPr>
          <w:p w14:paraId="1C52A0F9" w14:textId="0D2186A8" w:rsidR="00354967" w:rsidRPr="00354967" w:rsidRDefault="00354967" w:rsidP="00354967">
            <w:pPr>
              <w:ind w:firstLine="0"/>
            </w:pPr>
            <w:r>
              <w:t>Kilmartin</w:t>
            </w:r>
          </w:p>
        </w:tc>
        <w:tc>
          <w:tcPr>
            <w:tcW w:w="2180" w:type="dxa"/>
            <w:shd w:val="clear" w:color="auto" w:fill="auto"/>
          </w:tcPr>
          <w:p w14:paraId="28F63086" w14:textId="5A37988C" w:rsidR="00354967" w:rsidRPr="00354967" w:rsidRDefault="00354967" w:rsidP="00354967">
            <w:pPr>
              <w:ind w:firstLine="0"/>
            </w:pPr>
            <w:r>
              <w:t>King</w:t>
            </w:r>
          </w:p>
        </w:tc>
      </w:tr>
      <w:tr w:rsidR="00354967" w:rsidRPr="00354967" w14:paraId="2A2CA5A0" w14:textId="77777777" w:rsidTr="00354967">
        <w:tc>
          <w:tcPr>
            <w:tcW w:w="2179" w:type="dxa"/>
            <w:shd w:val="clear" w:color="auto" w:fill="auto"/>
          </w:tcPr>
          <w:p w14:paraId="1024B429" w14:textId="21E41192" w:rsidR="00354967" w:rsidRPr="00354967" w:rsidRDefault="00354967" w:rsidP="00354967">
            <w:pPr>
              <w:ind w:firstLine="0"/>
            </w:pPr>
            <w:r>
              <w:t>Kirby</w:t>
            </w:r>
          </w:p>
        </w:tc>
        <w:tc>
          <w:tcPr>
            <w:tcW w:w="2179" w:type="dxa"/>
            <w:shd w:val="clear" w:color="auto" w:fill="auto"/>
          </w:tcPr>
          <w:p w14:paraId="6B204955" w14:textId="4582D84B" w:rsidR="00354967" w:rsidRPr="00354967" w:rsidRDefault="00354967" w:rsidP="00354967">
            <w:pPr>
              <w:ind w:firstLine="0"/>
            </w:pPr>
            <w:r>
              <w:t>Landing</w:t>
            </w:r>
          </w:p>
        </w:tc>
        <w:tc>
          <w:tcPr>
            <w:tcW w:w="2180" w:type="dxa"/>
            <w:shd w:val="clear" w:color="auto" w:fill="auto"/>
          </w:tcPr>
          <w:p w14:paraId="50AA23CF" w14:textId="47B08F4F" w:rsidR="00354967" w:rsidRPr="00354967" w:rsidRDefault="00354967" w:rsidP="00354967">
            <w:pPr>
              <w:ind w:firstLine="0"/>
            </w:pPr>
            <w:r>
              <w:t>Lawson</w:t>
            </w:r>
          </w:p>
        </w:tc>
      </w:tr>
      <w:tr w:rsidR="00354967" w:rsidRPr="00354967" w14:paraId="1807CF9E" w14:textId="77777777" w:rsidTr="00354967">
        <w:tc>
          <w:tcPr>
            <w:tcW w:w="2179" w:type="dxa"/>
            <w:shd w:val="clear" w:color="auto" w:fill="auto"/>
          </w:tcPr>
          <w:p w14:paraId="0DDAB469" w14:textId="5B76B046" w:rsidR="00354967" w:rsidRPr="00354967" w:rsidRDefault="00354967" w:rsidP="00354967">
            <w:pPr>
              <w:ind w:firstLine="0"/>
            </w:pPr>
            <w:r>
              <w:t>Leber</w:t>
            </w:r>
          </w:p>
        </w:tc>
        <w:tc>
          <w:tcPr>
            <w:tcW w:w="2179" w:type="dxa"/>
            <w:shd w:val="clear" w:color="auto" w:fill="auto"/>
          </w:tcPr>
          <w:p w14:paraId="1A47C5FC" w14:textId="735560D1" w:rsidR="00354967" w:rsidRPr="00354967" w:rsidRDefault="00354967" w:rsidP="00354967">
            <w:pPr>
              <w:ind w:firstLine="0"/>
            </w:pPr>
            <w:r>
              <w:t>Ligon</w:t>
            </w:r>
          </w:p>
        </w:tc>
        <w:tc>
          <w:tcPr>
            <w:tcW w:w="2180" w:type="dxa"/>
            <w:shd w:val="clear" w:color="auto" w:fill="auto"/>
          </w:tcPr>
          <w:p w14:paraId="4E8323F8" w14:textId="2D7027A4" w:rsidR="00354967" w:rsidRPr="00354967" w:rsidRDefault="00354967" w:rsidP="00354967">
            <w:pPr>
              <w:ind w:firstLine="0"/>
            </w:pPr>
            <w:r>
              <w:t>Long</w:t>
            </w:r>
          </w:p>
        </w:tc>
      </w:tr>
      <w:tr w:rsidR="00354967" w:rsidRPr="00354967" w14:paraId="3DA5269C" w14:textId="77777777" w:rsidTr="00354967">
        <w:tc>
          <w:tcPr>
            <w:tcW w:w="2179" w:type="dxa"/>
            <w:shd w:val="clear" w:color="auto" w:fill="auto"/>
          </w:tcPr>
          <w:p w14:paraId="7EB490CC" w14:textId="42AD7FD7" w:rsidR="00354967" w:rsidRPr="00354967" w:rsidRDefault="00354967" w:rsidP="00354967">
            <w:pPr>
              <w:ind w:firstLine="0"/>
            </w:pPr>
            <w:r>
              <w:t>Lowe</w:t>
            </w:r>
          </w:p>
        </w:tc>
        <w:tc>
          <w:tcPr>
            <w:tcW w:w="2179" w:type="dxa"/>
            <w:shd w:val="clear" w:color="auto" w:fill="auto"/>
          </w:tcPr>
          <w:p w14:paraId="7023EF59" w14:textId="150E3CF7" w:rsidR="00354967" w:rsidRPr="00354967" w:rsidRDefault="00354967" w:rsidP="00354967">
            <w:pPr>
              <w:ind w:firstLine="0"/>
            </w:pPr>
            <w:r>
              <w:t>Magnuson</w:t>
            </w:r>
          </w:p>
        </w:tc>
        <w:tc>
          <w:tcPr>
            <w:tcW w:w="2180" w:type="dxa"/>
            <w:shd w:val="clear" w:color="auto" w:fill="auto"/>
          </w:tcPr>
          <w:p w14:paraId="2DA2124F" w14:textId="5E458BBF" w:rsidR="00354967" w:rsidRPr="00354967" w:rsidRDefault="00354967" w:rsidP="00354967">
            <w:pPr>
              <w:ind w:firstLine="0"/>
            </w:pPr>
            <w:r>
              <w:t>May</w:t>
            </w:r>
          </w:p>
        </w:tc>
      </w:tr>
      <w:tr w:rsidR="00354967" w:rsidRPr="00354967" w14:paraId="11E6D737" w14:textId="77777777" w:rsidTr="00354967">
        <w:tc>
          <w:tcPr>
            <w:tcW w:w="2179" w:type="dxa"/>
            <w:shd w:val="clear" w:color="auto" w:fill="auto"/>
          </w:tcPr>
          <w:p w14:paraId="03C6F436" w14:textId="2D0F0B2F" w:rsidR="00354967" w:rsidRPr="00354967" w:rsidRDefault="00354967" w:rsidP="00354967">
            <w:pPr>
              <w:ind w:firstLine="0"/>
            </w:pPr>
            <w:r>
              <w:t>McCabe</w:t>
            </w:r>
          </w:p>
        </w:tc>
        <w:tc>
          <w:tcPr>
            <w:tcW w:w="2179" w:type="dxa"/>
            <w:shd w:val="clear" w:color="auto" w:fill="auto"/>
          </w:tcPr>
          <w:p w14:paraId="02935E50" w14:textId="352CDA06" w:rsidR="00354967" w:rsidRPr="00354967" w:rsidRDefault="00354967" w:rsidP="00354967">
            <w:pPr>
              <w:ind w:firstLine="0"/>
            </w:pPr>
            <w:r>
              <w:t>McCravy</w:t>
            </w:r>
          </w:p>
        </w:tc>
        <w:tc>
          <w:tcPr>
            <w:tcW w:w="2180" w:type="dxa"/>
            <w:shd w:val="clear" w:color="auto" w:fill="auto"/>
          </w:tcPr>
          <w:p w14:paraId="6A95DA5B" w14:textId="14B4EAC1" w:rsidR="00354967" w:rsidRPr="00354967" w:rsidRDefault="00354967" w:rsidP="00354967">
            <w:pPr>
              <w:ind w:firstLine="0"/>
            </w:pPr>
            <w:r>
              <w:t>McGinnis</w:t>
            </w:r>
          </w:p>
        </w:tc>
      </w:tr>
      <w:tr w:rsidR="00354967" w:rsidRPr="00354967" w14:paraId="50506D51" w14:textId="77777777" w:rsidTr="00354967">
        <w:tc>
          <w:tcPr>
            <w:tcW w:w="2179" w:type="dxa"/>
            <w:shd w:val="clear" w:color="auto" w:fill="auto"/>
          </w:tcPr>
          <w:p w14:paraId="5FDB10A7" w14:textId="7B9EA808" w:rsidR="00354967" w:rsidRPr="00354967" w:rsidRDefault="00354967" w:rsidP="00354967">
            <w:pPr>
              <w:ind w:firstLine="0"/>
            </w:pPr>
            <w:r>
              <w:t>Mitchell</w:t>
            </w:r>
          </w:p>
        </w:tc>
        <w:tc>
          <w:tcPr>
            <w:tcW w:w="2179" w:type="dxa"/>
            <w:shd w:val="clear" w:color="auto" w:fill="auto"/>
          </w:tcPr>
          <w:p w14:paraId="721AAEEE" w14:textId="10A12469" w:rsidR="00354967" w:rsidRPr="00354967" w:rsidRDefault="00354967" w:rsidP="00354967">
            <w:pPr>
              <w:ind w:firstLine="0"/>
            </w:pPr>
            <w:r>
              <w:t>J. Moore</w:t>
            </w:r>
          </w:p>
        </w:tc>
        <w:tc>
          <w:tcPr>
            <w:tcW w:w="2180" w:type="dxa"/>
            <w:shd w:val="clear" w:color="auto" w:fill="auto"/>
          </w:tcPr>
          <w:p w14:paraId="04B5DF9E" w14:textId="10FE7A08" w:rsidR="00354967" w:rsidRPr="00354967" w:rsidRDefault="00354967" w:rsidP="00354967">
            <w:pPr>
              <w:ind w:firstLine="0"/>
            </w:pPr>
            <w:r>
              <w:t>T. Moore</w:t>
            </w:r>
          </w:p>
        </w:tc>
      </w:tr>
      <w:tr w:rsidR="00354967" w:rsidRPr="00354967" w14:paraId="394EF911" w14:textId="77777777" w:rsidTr="00354967">
        <w:tc>
          <w:tcPr>
            <w:tcW w:w="2179" w:type="dxa"/>
            <w:shd w:val="clear" w:color="auto" w:fill="auto"/>
          </w:tcPr>
          <w:p w14:paraId="387E89C1" w14:textId="0D9C4CFE" w:rsidR="00354967" w:rsidRPr="00354967" w:rsidRDefault="00354967" w:rsidP="00354967">
            <w:pPr>
              <w:ind w:firstLine="0"/>
            </w:pPr>
            <w:r>
              <w:t>A. M. Morgan</w:t>
            </w:r>
          </w:p>
        </w:tc>
        <w:tc>
          <w:tcPr>
            <w:tcW w:w="2179" w:type="dxa"/>
            <w:shd w:val="clear" w:color="auto" w:fill="auto"/>
          </w:tcPr>
          <w:p w14:paraId="697775F8" w14:textId="404255B6" w:rsidR="00354967" w:rsidRPr="00354967" w:rsidRDefault="00354967" w:rsidP="00354967">
            <w:pPr>
              <w:ind w:firstLine="0"/>
            </w:pPr>
            <w:r>
              <w:t>T. A. Morgan</w:t>
            </w:r>
          </w:p>
        </w:tc>
        <w:tc>
          <w:tcPr>
            <w:tcW w:w="2180" w:type="dxa"/>
            <w:shd w:val="clear" w:color="auto" w:fill="auto"/>
          </w:tcPr>
          <w:p w14:paraId="26F5A887" w14:textId="4BDEEBC0" w:rsidR="00354967" w:rsidRPr="00354967" w:rsidRDefault="00354967" w:rsidP="00354967">
            <w:pPr>
              <w:ind w:firstLine="0"/>
            </w:pPr>
            <w:r>
              <w:t>Moss</w:t>
            </w:r>
          </w:p>
        </w:tc>
      </w:tr>
      <w:tr w:rsidR="00354967" w:rsidRPr="00354967" w14:paraId="1B77AED4" w14:textId="77777777" w:rsidTr="00354967">
        <w:tc>
          <w:tcPr>
            <w:tcW w:w="2179" w:type="dxa"/>
            <w:shd w:val="clear" w:color="auto" w:fill="auto"/>
          </w:tcPr>
          <w:p w14:paraId="25B5D998" w14:textId="42070D46" w:rsidR="00354967" w:rsidRPr="00354967" w:rsidRDefault="00354967" w:rsidP="00354967">
            <w:pPr>
              <w:ind w:firstLine="0"/>
            </w:pPr>
            <w:r>
              <w:t>Murphy</w:t>
            </w:r>
          </w:p>
        </w:tc>
        <w:tc>
          <w:tcPr>
            <w:tcW w:w="2179" w:type="dxa"/>
            <w:shd w:val="clear" w:color="auto" w:fill="auto"/>
          </w:tcPr>
          <w:p w14:paraId="4C695C95" w14:textId="23951F2E" w:rsidR="00354967" w:rsidRPr="00354967" w:rsidRDefault="00354967" w:rsidP="00354967">
            <w:pPr>
              <w:ind w:firstLine="0"/>
            </w:pPr>
            <w:r>
              <w:t>B. Newton</w:t>
            </w:r>
          </w:p>
        </w:tc>
        <w:tc>
          <w:tcPr>
            <w:tcW w:w="2180" w:type="dxa"/>
            <w:shd w:val="clear" w:color="auto" w:fill="auto"/>
          </w:tcPr>
          <w:p w14:paraId="01119B19" w14:textId="2AD9FF01" w:rsidR="00354967" w:rsidRPr="00354967" w:rsidRDefault="00354967" w:rsidP="00354967">
            <w:pPr>
              <w:ind w:firstLine="0"/>
            </w:pPr>
            <w:r>
              <w:t>W. Newton</w:t>
            </w:r>
          </w:p>
        </w:tc>
      </w:tr>
      <w:tr w:rsidR="00354967" w:rsidRPr="00354967" w14:paraId="43817959" w14:textId="77777777" w:rsidTr="00354967">
        <w:tc>
          <w:tcPr>
            <w:tcW w:w="2179" w:type="dxa"/>
            <w:shd w:val="clear" w:color="auto" w:fill="auto"/>
          </w:tcPr>
          <w:p w14:paraId="597ABCF4" w14:textId="0818944C" w:rsidR="00354967" w:rsidRPr="00354967" w:rsidRDefault="00354967" w:rsidP="00354967">
            <w:pPr>
              <w:ind w:firstLine="0"/>
            </w:pPr>
            <w:r>
              <w:t>Nutt</w:t>
            </w:r>
          </w:p>
        </w:tc>
        <w:tc>
          <w:tcPr>
            <w:tcW w:w="2179" w:type="dxa"/>
            <w:shd w:val="clear" w:color="auto" w:fill="auto"/>
          </w:tcPr>
          <w:p w14:paraId="54AFBBFC" w14:textId="31FDCD4D" w:rsidR="00354967" w:rsidRPr="00354967" w:rsidRDefault="00354967" w:rsidP="00354967">
            <w:pPr>
              <w:ind w:firstLine="0"/>
            </w:pPr>
            <w:r>
              <w:t>O'Neal</w:t>
            </w:r>
          </w:p>
        </w:tc>
        <w:tc>
          <w:tcPr>
            <w:tcW w:w="2180" w:type="dxa"/>
            <w:shd w:val="clear" w:color="auto" w:fill="auto"/>
          </w:tcPr>
          <w:p w14:paraId="74CBA4E2" w14:textId="70B9C475" w:rsidR="00354967" w:rsidRPr="00354967" w:rsidRDefault="00354967" w:rsidP="00354967">
            <w:pPr>
              <w:ind w:firstLine="0"/>
            </w:pPr>
            <w:r>
              <w:t>Oremus</w:t>
            </w:r>
          </w:p>
        </w:tc>
      </w:tr>
      <w:tr w:rsidR="00354967" w:rsidRPr="00354967" w14:paraId="051B6745" w14:textId="77777777" w:rsidTr="00354967">
        <w:tc>
          <w:tcPr>
            <w:tcW w:w="2179" w:type="dxa"/>
            <w:shd w:val="clear" w:color="auto" w:fill="auto"/>
          </w:tcPr>
          <w:p w14:paraId="59191FED" w14:textId="21B2B344" w:rsidR="00354967" w:rsidRPr="00354967" w:rsidRDefault="00354967" w:rsidP="00354967">
            <w:pPr>
              <w:ind w:firstLine="0"/>
            </w:pPr>
            <w:r>
              <w:t>Ott</w:t>
            </w:r>
          </w:p>
        </w:tc>
        <w:tc>
          <w:tcPr>
            <w:tcW w:w="2179" w:type="dxa"/>
            <w:shd w:val="clear" w:color="auto" w:fill="auto"/>
          </w:tcPr>
          <w:p w14:paraId="33EAA3B6" w14:textId="5F940DCB" w:rsidR="00354967" w:rsidRPr="00354967" w:rsidRDefault="00354967" w:rsidP="00354967">
            <w:pPr>
              <w:ind w:firstLine="0"/>
            </w:pPr>
            <w:r>
              <w:t>Pace</w:t>
            </w:r>
          </w:p>
        </w:tc>
        <w:tc>
          <w:tcPr>
            <w:tcW w:w="2180" w:type="dxa"/>
            <w:shd w:val="clear" w:color="auto" w:fill="auto"/>
          </w:tcPr>
          <w:p w14:paraId="4B974413" w14:textId="4DE219A2" w:rsidR="00354967" w:rsidRPr="00354967" w:rsidRDefault="00354967" w:rsidP="00354967">
            <w:pPr>
              <w:ind w:firstLine="0"/>
            </w:pPr>
            <w:r>
              <w:t>Pendarvis</w:t>
            </w:r>
          </w:p>
        </w:tc>
      </w:tr>
      <w:tr w:rsidR="00354967" w:rsidRPr="00354967" w14:paraId="072F857A" w14:textId="77777777" w:rsidTr="00354967">
        <w:tc>
          <w:tcPr>
            <w:tcW w:w="2179" w:type="dxa"/>
            <w:shd w:val="clear" w:color="auto" w:fill="auto"/>
          </w:tcPr>
          <w:p w14:paraId="075577CB" w14:textId="75FE4379" w:rsidR="00354967" w:rsidRPr="00354967" w:rsidRDefault="00354967" w:rsidP="00354967">
            <w:pPr>
              <w:ind w:firstLine="0"/>
            </w:pPr>
            <w:r>
              <w:t>Pope</w:t>
            </w:r>
          </w:p>
        </w:tc>
        <w:tc>
          <w:tcPr>
            <w:tcW w:w="2179" w:type="dxa"/>
            <w:shd w:val="clear" w:color="auto" w:fill="auto"/>
          </w:tcPr>
          <w:p w14:paraId="74E16349" w14:textId="366F812D" w:rsidR="00354967" w:rsidRPr="00354967" w:rsidRDefault="00354967" w:rsidP="00354967">
            <w:pPr>
              <w:ind w:firstLine="0"/>
            </w:pPr>
            <w:r>
              <w:t>Rivers</w:t>
            </w:r>
          </w:p>
        </w:tc>
        <w:tc>
          <w:tcPr>
            <w:tcW w:w="2180" w:type="dxa"/>
            <w:shd w:val="clear" w:color="auto" w:fill="auto"/>
          </w:tcPr>
          <w:p w14:paraId="05AADEBC" w14:textId="6EBB7DE0" w:rsidR="00354967" w:rsidRPr="00354967" w:rsidRDefault="00354967" w:rsidP="00354967">
            <w:pPr>
              <w:ind w:firstLine="0"/>
            </w:pPr>
            <w:r>
              <w:t>Robbins</w:t>
            </w:r>
          </w:p>
        </w:tc>
      </w:tr>
      <w:tr w:rsidR="00354967" w:rsidRPr="00354967" w14:paraId="2E2FD1DF" w14:textId="77777777" w:rsidTr="00354967">
        <w:tc>
          <w:tcPr>
            <w:tcW w:w="2179" w:type="dxa"/>
            <w:shd w:val="clear" w:color="auto" w:fill="auto"/>
          </w:tcPr>
          <w:p w14:paraId="45204F1E" w14:textId="29D8F51C" w:rsidR="00354967" w:rsidRPr="00354967" w:rsidRDefault="00354967" w:rsidP="00354967">
            <w:pPr>
              <w:ind w:firstLine="0"/>
            </w:pPr>
            <w:r>
              <w:t>Rose</w:t>
            </w:r>
          </w:p>
        </w:tc>
        <w:tc>
          <w:tcPr>
            <w:tcW w:w="2179" w:type="dxa"/>
            <w:shd w:val="clear" w:color="auto" w:fill="auto"/>
          </w:tcPr>
          <w:p w14:paraId="03881BC7" w14:textId="033FFB08" w:rsidR="00354967" w:rsidRPr="00354967" w:rsidRDefault="00354967" w:rsidP="00354967">
            <w:pPr>
              <w:ind w:firstLine="0"/>
            </w:pPr>
            <w:r>
              <w:t>Rutherford</w:t>
            </w:r>
          </w:p>
        </w:tc>
        <w:tc>
          <w:tcPr>
            <w:tcW w:w="2180" w:type="dxa"/>
            <w:shd w:val="clear" w:color="auto" w:fill="auto"/>
          </w:tcPr>
          <w:p w14:paraId="179E47A9" w14:textId="488E1CCD" w:rsidR="00354967" w:rsidRPr="00354967" w:rsidRDefault="00354967" w:rsidP="00354967">
            <w:pPr>
              <w:ind w:firstLine="0"/>
            </w:pPr>
            <w:r>
              <w:t>Sandifer</w:t>
            </w:r>
          </w:p>
        </w:tc>
      </w:tr>
      <w:tr w:rsidR="00354967" w:rsidRPr="00354967" w14:paraId="26323EA1" w14:textId="77777777" w:rsidTr="00354967">
        <w:tc>
          <w:tcPr>
            <w:tcW w:w="2179" w:type="dxa"/>
            <w:shd w:val="clear" w:color="auto" w:fill="auto"/>
          </w:tcPr>
          <w:p w14:paraId="7B9329AE" w14:textId="0EF3B57A" w:rsidR="00354967" w:rsidRPr="00354967" w:rsidRDefault="00354967" w:rsidP="00354967">
            <w:pPr>
              <w:ind w:firstLine="0"/>
            </w:pPr>
            <w:r>
              <w:t>Schuessler</w:t>
            </w:r>
          </w:p>
        </w:tc>
        <w:tc>
          <w:tcPr>
            <w:tcW w:w="2179" w:type="dxa"/>
            <w:shd w:val="clear" w:color="auto" w:fill="auto"/>
          </w:tcPr>
          <w:p w14:paraId="57B2F7F6" w14:textId="3685BB00" w:rsidR="00354967" w:rsidRPr="00354967" w:rsidRDefault="00354967" w:rsidP="00354967">
            <w:pPr>
              <w:ind w:firstLine="0"/>
            </w:pPr>
            <w:r>
              <w:t>G. M. Smith</w:t>
            </w:r>
          </w:p>
        </w:tc>
        <w:tc>
          <w:tcPr>
            <w:tcW w:w="2180" w:type="dxa"/>
            <w:shd w:val="clear" w:color="auto" w:fill="auto"/>
          </w:tcPr>
          <w:p w14:paraId="07DF8D09" w14:textId="4363B2E3" w:rsidR="00354967" w:rsidRPr="00354967" w:rsidRDefault="00354967" w:rsidP="00354967">
            <w:pPr>
              <w:ind w:firstLine="0"/>
            </w:pPr>
            <w:r>
              <w:t>M. M. Smith</w:t>
            </w:r>
          </w:p>
        </w:tc>
      </w:tr>
      <w:tr w:rsidR="00354967" w:rsidRPr="00354967" w14:paraId="1324EC52" w14:textId="77777777" w:rsidTr="00354967">
        <w:tc>
          <w:tcPr>
            <w:tcW w:w="2179" w:type="dxa"/>
            <w:shd w:val="clear" w:color="auto" w:fill="auto"/>
          </w:tcPr>
          <w:p w14:paraId="70996E58" w14:textId="62D277AB" w:rsidR="00354967" w:rsidRPr="00354967" w:rsidRDefault="00354967" w:rsidP="00354967">
            <w:pPr>
              <w:ind w:firstLine="0"/>
            </w:pPr>
            <w:r>
              <w:t>Stavrinakis</w:t>
            </w:r>
          </w:p>
        </w:tc>
        <w:tc>
          <w:tcPr>
            <w:tcW w:w="2179" w:type="dxa"/>
            <w:shd w:val="clear" w:color="auto" w:fill="auto"/>
          </w:tcPr>
          <w:p w14:paraId="492B073A" w14:textId="3F45C6B8" w:rsidR="00354967" w:rsidRPr="00354967" w:rsidRDefault="00354967" w:rsidP="00354967">
            <w:pPr>
              <w:ind w:firstLine="0"/>
            </w:pPr>
            <w:r>
              <w:t>Taylor</w:t>
            </w:r>
          </w:p>
        </w:tc>
        <w:tc>
          <w:tcPr>
            <w:tcW w:w="2180" w:type="dxa"/>
            <w:shd w:val="clear" w:color="auto" w:fill="auto"/>
          </w:tcPr>
          <w:p w14:paraId="12C10D39" w14:textId="72E55463" w:rsidR="00354967" w:rsidRPr="00354967" w:rsidRDefault="00354967" w:rsidP="00354967">
            <w:pPr>
              <w:ind w:firstLine="0"/>
            </w:pPr>
            <w:r>
              <w:t>Thayer</w:t>
            </w:r>
          </w:p>
        </w:tc>
      </w:tr>
      <w:tr w:rsidR="00354967" w:rsidRPr="00354967" w14:paraId="453C0891" w14:textId="77777777" w:rsidTr="00354967">
        <w:tc>
          <w:tcPr>
            <w:tcW w:w="2179" w:type="dxa"/>
            <w:shd w:val="clear" w:color="auto" w:fill="auto"/>
          </w:tcPr>
          <w:p w14:paraId="0A8ACA80" w14:textId="62E3481C" w:rsidR="00354967" w:rsidRPr="00354967" w:rsidRDefault="00354967" w:rsidP="00354967">
            <w:pPr>
              <w:ind w:firstLine="0"/>
            </w:pPr>
            <w:r>
              <w:t>Thigpen</w:t>
            </w:r>
          </w:p>
        </w:tc>
        <w:tc>
          <w:tcPr>
            <w:tcW w:w="2179" w:type="dxa"/>
            <w:shd w:val="clear" w:color="auto" w:fill="auto"/>
          </w:tcPr>
          <w:p w14:paraId="098759A2" w14:textId="4452349C" w:rsidR="00354967" w:rsidRPr="00354967" w:rsidRDefault="00354967" w:rsidP="00354967">
            <w:pPr>
              <w:ind w:firstLine="0"/>
            </w:pPr>
            <w:r>
              <w:t>Vaughan</w:t>
            </w:r>
          </w:p>
        </w:tc>
        <w:tc>
          <w:tcPr>
            <w:tcW w:w="2180" w:type="dxa"/>
            <w:shd w:val="clear" w:color="auto" w:fill="auto"/>
          </w:tcPr>
          <w:p w14:paraId="28865A1E" w14:textId="20B927BB" w:rsidR="00354967" w:rsidRPr="00354967" w:rsidRDefault="00354967" w:rsidP="00354967">
            <w:pPr>
              <w:ind w:firstLine="0"/>
            </w:pPr>
            <w:r>
              <w:t>Weeks</w:t>
            </w:r>
          </w:p>
        </w:tc>
      </w:tr>
      <w:tr w:rsidR="00354967" w:rsidRPr="00354967" w14:paraId="7C92B84B" w14:textId="77777777" w:rsidTr="00354967">
        <w:tc>
          <w:tcPr>
            <w:tcW w:w="2179" w:type="dxa"/>
            <w:shd w:val="clear" w:color="auto" w:fill="auto"/>
          </w:tcPr>
          <w:p w14:paraId="2B216A16" w14:textId="7A35E95A" w:rsidR="00354967" w:rsidRPr="00354967" w:rsidRDefault="00354967" w:rsidP="00354967">
            <w:pPr>
              <w:ind w:firstLine="0"/>
            </w:pPr>
            <w:r>
              <w:t>West</w:t>
            </w:r>
          </w:p>
        </w:tc>
        <w:tc>
          <w:tcPr>
            <w:tcW w:w="2179" w:type="dxa"/>
            <w:shd w:val="clear" w:color="auto" w:fill="auto"/>
          </w:tcPr>
          <w:p w14:paraId="3BEF8571" w14:textId="01461949" w:rsidR="00354967" w:rsidRPr="00354967" w:rsidRDefault="00354967" w:rsidP="00354967">
            <w:pPr>
              <w:ind w:firstLine="0"/>
            </w:pPr>
            <w:r>
              <w:t>Wetmore</w:t>
            </w:r>
          </w:p>
        </w:tc>
        <w:tc>
          <w:tcPr>
            <w:tcW w:w="2180" w:type="dxa"/>
            <w:shd w:val="clear" w:color="auto" w:fill="auto"/>
          </w:tcPr>
          <w:p w14:paraId="6EDF0369" w14:textId="7944B519" w:rsidR="00354967" w:rsidRPr="00354967" w:rsidRDefault="00354967" w:rsidP="00354967">
            <w:pPr>
              <w:ind w:firstLine="0"/>
            </w:pPr>
            <w:r>
              <w:t>Wheeler</w:t>
            </w:r>
          </w:p>
        </w:tc>
      </w:tr>
      <w:tr w:rsidR="00354967" w:rsidRPr="00354967" w14:paraId="72EAFF98" w14:textId="77777777" w:rsidTr="00354967">
        <w:tc>
          <w:tcPr>
            <w:tcW w:w="2179" w:type="dxa"/>
            <w:shd w:val="clear" w:color="auto" w:fill="auto"/>
          </w:tcPr>
          <w:p w14:paraId="23B51DD8" w14:textId="5BE46709" w:rsidR="00354967" w:rsidRPr="00354967" w:rsidRDefault="00354967" w:rsidP="00354967">
            <w:pPr>
              <w:keepNext/>
              <w:ind w:firstLine="0"/>
            </w:pPr>
            <w:r>
              <w:t>White</w:t>
            </w:r>
          </w:p>
        </w:tc>
        <w:tc>
          <w:tcPr>
            <w:tcW w:w="2179" w:type="dxa"/>
            <w:shd w:val="clear" w:color="auto" w:fill="auto"/>
          </w:tcPr>
          <w:p w14:paraId="7646A009" w14:textId="64519950" w:rsidR="00354967" w:rsidRPr="00354967" w:rsidRDefault="00354967" w:rsidP="00354967">
            <w:pPr>
              <w:keepNext/>
              <w:ind w:firstLine="0"/>
            </w:pPr>
            <w:r>
              <w:t>Whitmire</w:t>
            </w:r>
          </w:p>
        </w:tc>
        <w:tc>
          <w:tcPr>
            <w:tcW w:w="2180" w:type="dxa"/>
            <w:shd w:val="clear" w:color="auto" w:fill="auto"/>
          </w:tcPr>
          <w:p w14:paraId="0E767ECC" w14:textId="2973721F" w:rsidR="00354967" w:rsidRPr="00354967" w:rsidRDefault="00354967" w:rsidP="00354967">
            <w:pPr>
              <w:keepNext/>
              <w:ind w:firstLine="0"/>
            </w:pPr>
            <w:r>
              <w:t>Williams</w:t>
            </w:r>
          </w:p>
        </w:tc>
      </w:tr>
      <w:tr w:rsidR="00354967" w:rsidRPr="00354967" w14:paraId="09A856E8" w14:textId="77777777" w:rsidTr="00354967">
        <w:tc>
          <w:tcPr>
            <w:tcW w:w="2179" w:type="dxa"/>
            <w:shd w:val="clear" w:color="auto" w:fill="auto"/>
          </w:tcPr>
          <w:p w14:paraId="3C5C5FDB" w14:textId="4CEDE3DB" w:rsidR="00354967" w:rsidRPr="00354967" w:rsidRDefault="00354967" w:rsidP="00354967">
            <w:pPr>
              <w:keepNext/>
              <w:ind w:firstLine="0"/>
            </w:pPr>
            <w:r>
              <w:t>Willis</w:t>
            </w:r>
          </w:p>
        </w:tc>
        <w:tc>
          <w:tcPr>
            <w:tcW w:w="2179" w:type="dxa"/>
            <w:shd w:val="clear" w:color="auto" w:fill="auto"/>
          </w:tcPr>
          <w:p w14:paraId="3ED6354B" w14:textId="5D4B252B" w:rsidR="00354967" w:rsidRPr="00354967" w:rsidRDefault="00354967" w:rsidP="00354967">
            <w:pPr>
              <w:keepNext/>
              <w:ind w:firstLine="0"/>
            </w:pPr>
            <w:r>
              <w:t>Wooten</w:t>
            </w:r>
          </w:p>
        </w:tc>
        <w:tc>
          <w:tcPr>
            <w:tcW w:w="2180" w:type="dxa"/>
            <w:shd w:val="clear" w:color="auto" w:fill="auto"/>
          </w:tcPr>
          <w:p w14:paraId="3AC744D4" w14:textId="26DDCFF1" w:rsidR="00354967" w:rsidRPr="00354967" w:rsidRDefault="00354967" w:rsidP="00354967">
            <w:pPr>
              <w:keepNext/>
              <w:ind w:firstLine="0"/>
            </w:pPr>
            <w:r>
              <w:t>Yow</w:t>
            </w:r>
          </w:p>
        </w:tc>
      </w:tr>
    </w:tbl>
    <w:p w14:paraId="779E2F17" w14:textId="77777777" w:rsidR="00354967" w:rsidRDefault="00354967" w:rsidP="00354967"/>
    <w:p w14:paraId="551527B3" w14:textId="0A818EA1" w:rsidR="00354967" w:rsidRDefault="00354967" w:rsidP="00354967">
      <w:pPr>
        <w:jc w:val="center"/>
        <w:rPr>
          <w:b/>
        </w:rPr>
      </w:pPr>
      <w:r w:rsidRPr="00354967">
        <w:rPr>
          <w:b/>
        </w:rPr>
        <w:t>Total--111</w:t>
      </w:r>
    </w:p>
    <w:p w14:paraId="451A09EC" w14:textId="77777777" w:rsidR="00354967" w:rsidRDefault="00354967" w:rsidP="00354967">
      <w:pPr>
        <w:jc w:val="center"/>
        <w:rPr>
          <w:b/>
        </w:rPr>
      </w:pPr>
    </w:p>
    <w:p w14:paraId="57AFFED5" w14:textId="77777777" w:rsidR="00354967" w:rsidRDefault="00354967" w:rsidP="00354967">
      <w:pPr>
        <w:ind w:firstLine="0"/>
      </w:pPr>
      <w:r w:rsidRPr="00354967">
        <w:t xml:space="preserve"> </w:t>
      </w:r>
      <w:r>
        <w:t>Those who voted in the negative are:</w:t>
      </w:r>
    </w:p>
    <w:p w14:paraId="3347A0A8" w14:textId="77777777" w:rsidR="00354967" w:rsidRDefault="00354967" w:rsidP="00354967"/>
    <w:p w14:paraId="18AB2F40" w14:textId="77777777" w:rsidR="00354967" w:rsidRDefault="00354967" w:rsidP="00354967">
      <w:pPr>
        <w:jc w:val="center"/>
        <w:rPr>
          <w:b/>
        </w:rPr>
      </w:pPr>
      <w:r w:rsidRPr="00354967">
        <w:rPr>
          <w:b/>
        </w:rPr>
        <w:t>Total--0</w:t>
      </w:r>
    </w:p>
    <w:p w14:paraId="32C0584D" w14:textId="7A40630B" w:rsidR="00354967" w:rsidRDefault="00354967" w:rsidP="00354967">
      <w:pPr>
        <w:jc w:val="center"/>
        <w:rPr>
          <w:b/>
        </w:rPr>
      </w:pPr>
    </w:p>
    <w:p w14:paraId="6EF4A840" w14:textId="77777777" w:rsidR="00354967" w:rsidRDefault="00354967" w:rsidP="00354967">
      <w:r>
        <w:t xml:space="preserve">So, the Bill was read the second time and ordered to third reading.  </w:t>
      </w:r>
    </w:p>
    <w:p w14:paraId="04240A76" w14:textId="77777777" w:rsidR="00354967" w:rsidRDefault="00354967" w:rsidP="00354967"/>
    <w:p w14:paraId="4AA24707" w14:textId="5F46581A" w:rsidR="00354967" w:rsidRDefault="00354967" w:rsidP="00354967">
      <w:pPr>
        <w:keepNext/>
        <w:jc w:val="center"/>
        <w:rPr>
          <w:b/>
        </w:rPr>
      </w:pPr>
      <w:r w:rsidRPr="00354967">
        <w:rPr>
          <w:b/>
        </w:rPr>
        <w:t>H. 4673--ORDERED TO BE READ THIRD TIME TOMORROW</w:t>
      </w:r>
    </w:p>
    <w:p w14:paraId="529A731A" w14:textId="0D57EF15" w:rsidR="00354967" w:rsidRDefault="00354967" w:rsidP="00354967">
      <w:r>
        <w:t>On motion of Rep. GILLIAM, with unanimous consent, it was ordered that H. 4673 be read the third time tomorrow.</w:t>
      </w:r>
    </w:p>
    <w:p w14:paraId="7F0DCA6B" w14:textId="77777777" w:rsidR="00354967" w:rsidRDefault="00354967" w:rsidP="00354967"/>
    <w:p w14:paraId="6A40B11A" w14:textId="2E9F946C" w:rsidR="00354967" w:rsidRDefault="00354967" w:rsidP="00354967">
      <w:pPr>
        <w:keepNext/>
        <w:jc w:val="center"/>
        <w:rPr>
          <w:b/>
        </w:rPr>
      </w:pPr>
      <w:r w:rsidRPr="00354967">
        <w:rPr>
          <w:b/>
        </w:rPr>
        <w:t>H. 5144--POINT OF ORDER</w:t>
      </w:r>
    </w:p>
    <w:p w14:paraId="176DB286" w14:textId="71E9FD43" w:rsidR="00354967" w:rsidRDefault="00354967" w:rsidP="00354967">
      <w:pPr>
        <w:keepNext/>
      </w:pPr>
      <w:r>
        <w:t>The following Bill was taken up:</w:t>
      </w:r>
    </w:p>
    <w:p w14:paraId="0212E933" w14:textId="77777777" w:rsidR="00354967" w:rsidRDefault="00354967" w:rsidP="00354967">
      <w:pPr>
        <w:keepNext/>
      </w:pPr>
      <w:bookmarkStart w:id="99" w:name="include_clip_start_225"/>
      <w:bookmarkEnd w:id="99"/>
    </w:p>
    <w:p w14:paraId="7F8BF535" w14:textId="77777777" w:rsidR="00354967" w:rsidRDefault="00354967" w:rsidP="00354967">
      <w:r>
        <w:t>H. 5144 -- Reps. B. J. Cox, Elliott, Wooten and Caskey: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4F3E1E09" w14:textId="645081AF" w:rsidR="00354967" w:rsidRDefault="00354967" w:rsidP="00354967">
      <w:bookmarkStart w:id="100" w:name="include_clip_end_225"/>
      <w:bookmarkEnd w:id="100"/>
    </w:p>
    <w:p w14:paraId="4DE30B41" w14:textId="1A338A64" w:rsidR="00354967" w:rsidRDefault="00354967" w:rsidP="00354967">
      <w:pPr>
        <w:keepNext/>
        <w:jc w:val="center"/>
        <w:rPr>
          <w:b/>
        </w:rPr>
      </w:pPr>
      <w:r w:rsidRPr="00354967">
        <w:rPr>
          <w:b/>
        </w:rPr>
        <w:t>POINT OF ORDER</w:t>
      </w:r>
    </w:p>
    <w:p w14:paraId="575220B5" w14:textId="77777777" w:rsidR="00354967" w:rsidRDefault="00354967" w:rsidP="00354967">
      <w:r>
        <w:t>Rep. ERICKSON made the Point of Order that the Bill was improperly before the House for consideration since its number and title have not been printed in the House Calendar at least one statewide legislative day prior to second reading.</w:t>
      </w:r>
    </w:p>
    <w:p w14:paraId="28ACB98F" w14:textId="04BDA74F" w:rsidR="00354967" w:rsidRDefault="00354967" w:rsidP="00354967">
      <w:r>
        <w:t xml:space="preserve">The SPEAKER sustained the Point of Order.  </w:t>
      </w:r>
    </w:p>
    <w:p w14:paraId="6DD50F35" w14:textId="77777777" w:rsidR="00354967" w:rsidRDefault="00354967" w:rsidP="00354967"/>
    <w:p w14:paraId="43E4D065" w14:textId="05364E40" w:rsidR="00354967" w:rsidRDefault="00354967" w:rsidP="00354967">
      <w:pPr>
        <w:keepNext/>
        <w:jc w:val="center"/>
        <w:rPr>
          <w:b/>
        </w:rPr>
      </w:pPr>
      <w:r w:rsidRPr="00354967">
        <w:rPr>
          <w:b/>
        </w:rPr>
        <w:t>H. 5016--ORDERED TO THIRD READING</w:t>
      </w:r>
    </w:p>
    <w:p w14:paraId="21C1B964" w14:textId="70D15C4D" w:rsidR="00354967" w:rsidRDefault="00354967" w:rsidP="00354967">
      <w:pPr>
        <w:keepNext/>
      </w:pPr>
      <w:r>
        <w:t>The following Bill was taken up:</w:t>
      </w:r>
    </w:p>
    <w:p w14:paraId="5A04A607" w14:textId="77777777" w:rsidR="00354967" w:rsidRDefault="00354967" w:rsidP="00354967">
      <w:pPr>
        <w:keepNext/>
      </w:pPr>
      <w:bookmarkStart w:id="101" w:name="include_clip_start_229"/>
      <w:bookmarkEnd w:id="101"/>
    </w:p>
    <w:p w14:paraId="321BBC3A" w14:textId="77777777" w:rsidR="00354967" w:rsidRDefault="00354967" w:rsidP="00354967">
      <w:r>
        <w:t>H. 5016 -- Reps. B. Newton, Murphy, Caskey, Mitchell and Yow: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5DC490C1" w14:textId="76E7B51B" w:rsidR="00354967" w:rsidRDefault="00354967" w:rsidP="00354967">
      <w:bookmarkStart w:id="102" w:name="include_clip_end_229"/>
      <w:bookmarkEnd w:id="102"/>
    </w:p>
    <w:p w14:paraId="3AA6F398" w14:textId="506414E4" w:rsidR="00354967" w:rsidRDefault="00354967" w:rsidP="00354967">
      <w:r>
        <w:t>Rep. JORDAN explained the Bill.</w:t>
      </w:r>
    </w:p>
    <w:p w14:paraId="619B0BC4" w14:textId="77777777" w:rsidR="00354967" w:rsidRDefault="00354967" w:rsidP="00354967"/>
    <w:p w14:paraId="650A7B51" w14:textId="77777777" w:rsidR="00354967" w:rsidRDefault="00354967" w:rsidP="00354967">
      <w:r>
        <w:t xml:space="preserve">The yeas and nays were taken resulting as follows: </w:t>
      </w:r>
    </w:p>
    <w:p w14:paraId="11FFB2C2" w14:textId="020A0420" w:rsidR="00354967" w:rsidRDefault="00354967" w:rsidP="00354967">
      <w:pPr>
        <w:jc w:val="center"/>
      </w:pPr>
      <w:r>
        <w:t xml:space="preserve"> </w:t>
      </w:r>
      <w:bookmarkStart w:id="103" w:name="vote_start231"/>
      <w:bookmarkEnd w:id="103"/>
      <w:r>
        <w:t>Yeas 111; Nays 0</w:t>
      </w:r>
    </w:p>
    <w:p w14:paraId="05225219" w14:textId="77777777" w:rsidR="00354967" w:rsidRDefault="00354967" w:rsidP="00354967">
      <w:pPr>
        <w:jc w:val="center"/>
      </w:pPr>
    </w:p>
    <w:p w14:paraId="33CCDA4D"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6268D008" w14:textId="77777777" w:rsidTr="00354967">
        <w:tc>
          <w:tcPr>
            <w:tcW w:w="2179" w:type="dxa"/>
            <w:shd w:val="clear" w:color="auto" w:fill="auto"/>
          </w:tcPr>
          <w:p w14:paraId="3F95C8D4" w14:textId="3C312617" w:rsidR="00354967" w:rsidRPr="00354967" w:rsidRDefault="00354967" w:rsidP="00354967">
            <w:pPr>
              <w:keepNext/>
              <w:ind w:firstLine="0"/>
            </w:pPr>
            <w:r>
              <w:t>Anderson</w:t>
            </w:r>
          </w:p>
        </w:tc>
        <w:tc>
          <w:tcPr>
            <w:tcW w:w="2179" w:type="dxa"/>
            <w:shd w:val="clear" w:color="auto" w:fill="auto"/>
          </w:tcPr>
          <w:p w14:paraId="70463FF5" w14:textId="448F19BF" w:rsidR="00354967" w:rsidRPr="00354967" w:rsidRDefault="00354967" w:rsidP="00354967">
            <w:pPr>
              <w:keepNext/>
              <w:ind w:firstLine="0"/>
            </w:pPr>
            <w:r>
              <w:t>Atkinson</w:t>
            </w:r>
          </w:p>
        </w:tc>
        <w:tc>
          <w:tcPr>
            <w:tcW w:w="2180" w:type="dxa"/>
            <w:shd w:val="clear" w:color="auto" w:fill="auto"/>
          </w:tcPr>
          <w:p w14:paraId="52109D21" w14:textId="40DB829D" w:rsidR="00354967" w:rsidRPr="00354967" w:rsidRDefault="00354967" w:rsidP="00354967">
            <w:pPr>
              <w:keepNext/>
              <w:ind w:firstLine="0"/>
            </w:pPr>
            <w:r>
              <w:t>Bailey</w:t>
            </w:r>
          </w:p>
        </w:tc>
      </w:tr>
      <w:tr w:rsidR="00354967" w:rsidRPr="00354967" w14:paraId="61D58429" w14:textId="77777777" w:rsidTr="00354967">
        <w:tc>
          <w:tcPr>
            <w:tcW w:w="2179" w:type="dxa"/>
            <w:shd w:val="clear" w:color="auto" w:fill="auto"/>
          </w:tcPr>
          <w:p w14:paraId="6A01A2F6" w14:textId="402E8CCA" w:rsidR="00354967" w:rsidRPr="00354967" w:rsidRDefault="00354967" w:rsidP="00354967">
            <w:pPr>
              <w:ind w:firstLine="0"/>
            </w:pPr>
            <w:r>
              <w:t>Bannister</w:t>
            </w:r>
          </w:p>
        </w:tc>
        <w:tc>
          <w:tcPr>
            <w:tcW w:w="2179" w:type="dxa"/>
            <w:shd w:val="clear" w:color="auto" w:fill="auto"/>
          </w:tcPr>
          <w:p w14:paraId="5BD5B253" w14:textId="54DBED5C" w:rsidR="00354967" w:rsidRPr="00354967" w:rsidRDefault="00354967" w:rsidP="00354967">
            <w:pPr>
              <w:ind w:firstLine="0"/>
            </w:pPr>
            <w:r>
              <w:t>Bauer</w:t>
            </w:r>
          </w:p>
        </w:tc>
        <w:tc>
          <w:tcPr>
            <w:tcW w:w="2180" w:type="dxa"/>
            <w:shd w:val="clear" w:color="auto" w:fill="auto"/>
          </w:tcPr>
          <w:p w14:paraId="3026F6C4" w14:textId="142DC34F" w:rsidR="00354967" w:rsidRPr="00354967" w:rsidRDefault="00354967" w:rsidP="00354967">
            <w:pPr>
              <w:ind w:firstLine="0"/>
            </w:pPr>
            <w:r>
              <w:t>Beach</w:t>
            </w:r>
          </w:p>
        </w:tc>
      </w:tr>
      <w:tr w:rsidR="00354967" w:rsidRPr="00354967" w14:paraId="58060AB1" w14:textId="77777777" w:rsidTr="00354967">
        <w:tc>
          <w:tcPr>
            <w:tcW w:w="2179" w:type="dxa"/>
            <w:shd w:val="clear" w:color="auto" w:fill="auto"/>
          </w:tcPr>
          <w:p w14:paraId="573BF342" w14:textId="3AAA5BDB" w:rsidR="00354967" w:rsidRPr="00354967" w:rsidRDefault="00354967" w:rsidP="00354967">
            <w:pPr>
              <w:ind w:firstLine="0"/>
            </w:pPr>
            <w:r>
              <w:t>Bernstein</w:t>
            </w:r>
          </w:p>
        </w:tc>
        <w:tc>
          <w:tcPr>
            <w:tcW w:w="2179" w:type="dxa"/>
            <w:shd w:val="clear" w:color="auto" w:fill="auto"/>
          </w:tcPr>
          <w:p w14:paraId="31F00711" w14:textId="3492B634" w:rsidR="00354967" w:rsidRPr="00354967" w:rsidRDefault="00354967" w:rsidP="00354967">
            <w:pPr>
              <w:ind w:firstLine="0"/>
            </w:pPr>
            <w:r>
              <w:t>Blackwell</w:t>
            </w:r>
          </w:p>
        </w:tc>
        <w:tc>
          <w:tcPr>
            <w:tcW w:w="2180" w:type="dxa"/>
            <w:shd w:val="clear" w:color="auto" w:fill="auto"/>
          </w:tcPr>
          <w:p w14:paraId="604BD3B7" w14:textId="7B64B3F7" w:rsidR="00354967" w:rsidRPr="00354967" w:rsidRDefault="00354967" w:rsidP="00354967">
            <w:pPr>
              <w:ind w:firstLine="0"/>
            </w:pPr>
            <w:r>
              <w:t>Bradley</w:t>
            </w:r>
          </w:p>
        </w:tc>
      </w:tr>
      <w:tr w:rsidR="00354967" w:rsidRPr="00354967" w14:paraId="0933B52A" w14:textId="77777777" w:rsidTr="00354967">
        <w:tc>
          <w:tcPr>
            <w:tcW w:w="2179" w:type="dxa"/>
            <w:shd w:val="clear" w:color="auto" w:fill="auto"/>
          </w:tcPr>
          <w:p w14:paraId="7AD501C3" w14:textId="61590B15" w:rsidR="00354967" w:rsidRPr="00354967" w:rsidRDefault="00354967" w:rsidP="00354967">
            <w:pPr>
              <w:ind w:firstLine="0"/>
            </w:pPr>
            <w:r>
              <w:t>Brittain</w:t>
            </w:r>
          </w:p>
        </w:tc>
        <w:tc>
          <w:tcPr>
            <w:tcW w:w="2179" w:type="dxa"/>
            <w:shd w:val="clear" w:color="auto" w:fill="auto"/>
          </w:tcPr>
          <w:p w14:paraId="58B19165" w14:textId="300B0450" w:rsidR="00354967" w:rsidRPr="00354967" w:rsidRDefault="00354967" w:rsidP="00354967">
            <w:pPr>
              <w:ind w:firstLine="0"/>
            </w:pPr>
            <w:r>
              <w:t>Burns</w:t>
            </w:r>
          </w:p>
        </w:tc>
        <w:tc>
          <w:tcPr>
            <w:tcW w:w="2180" w:type="dxa"/>
            <w:shd w:val="clear" w:color="auto" w:fill="auto"/>
          </w:tcPr>
          <w:p w14:paraId="2F23BDC3" w14:textId="31B1492E" w:rsidR="00354967" w:rsidRPr="00354967" w:rsidRDefault="00354967" w:rsidP="00354967">
            <w:pPr>
              <w:ind w:firstLine="0"/>
            </w:pPr>
            <w:r>
              <w:t>Bustos</w:t>
            </w:r>
          </w:p>
        </w:tc>
      </w:tr>
      <w:tr w:rsidR="00354967" w:rsidRPr="00354967" w14:paraId="502A58A6" w14:textId="77777777" w:rsidTr="00354967">
        <w:tc>
          <w:tcPr>
            <w:tcW w:w="2179" w:type="dxa"/>
            <w:shd w:val="clear" w:color="auto" w:fill="auto"/>
          </w:tcPr>
          <w:p w14:paraId="1FB9BF23" w14:textId="79513490" w:rsidR="00354967" w:rsidRPr="00354967" w:rsidRDefault="00354967" w:rsidP="00354967">
            <w:pPr>
              <w:ind w:firstLine="0"/>
            </w:pPr>
            <w:r>
              <w:t>Calhoon</w:t>
            </w:r>
          </w:p>
        </w:tc>
        <w:tc>
          <w:tcPr>
            <w:tcW w:w="2179" w:type="dxa"/>
            <w:shd w:val="clear" w:color="auto" w:fill="auto"/>
          </w:tcPr>
          <w:p w14:paraId="33E66201" w14:textId="3B5A63C3" w:rsidR="00354967" w:rsidRPr="00354967" w:rsidRDefault="00354967" w:rsidP="00354967">
            <w:pPr>
              <w:ind w:firstLine="0"/>
            </w:pPr>
            <w:r>
              <w:t>Carter</w:t>
            </w:r>
          </w:p>
        </w:tc>
        <w:tc>
          <w:tcPr>
            <w:tcW w:w="2180" w:type="dxa"/>
            <w:shd w:val="clear" w:color="auto" w:fill="auto"/>
          </w:tcPr>
          <w:p w14:paraId="284A945C" w14:textId="15B1F59A" w:rsidR="00354967" w:rsidRPr="00354967" w:rsidRDefault="00354967" w:rsidP="00354967">
            <w:pPr>
              <w:ind w:firstLine="0"/>
            </w:pPr>
            <w:r>
              <w:t>Caskey</w:t>
            </w:r>
          </w:p>
        </w:tc>
      </w:tr>
      <w:tr w:rsidR="00354967" w:rsidRPr="00354967" w14:paraId="67DA8484" w14:textId="77777777" w:rsidTr="00354967">
        <w:tc>
          <w:tcPr>
            <w:tcW w:w="2179" w:type="dxa"/>
            <w:shd w:val="clear" w:color="auto" w:fill="auto"/>
          </w:tcPr>
          <w:p w14:paraId="0397C03C" w14:textId="6727CC8A" w:rsidR="00354967" w:rsidRPr="00354967" w:rsidRDefault="00354967" w:rsidP="00354967">
            <w:pPr>
              <w:ind w:firstLine="0"/>
            </w:pPr>
            <w:r>
              <w:t>Chapman</w:t>
            </w:r>
          </w:p>
        </w:tc>
        <w:tc>
          <w:tcPr>
            <w:tcW w:w="2179" w:type="dxa"/>
            <w:shd w:val="clear" w:color="auto" w:fill="auto"/>
          </w:tcPr>
          <w:p w14:paraId="6FB66ECC" w14:textId="7CDEC1CA" w:rsidR="00354967" w:rsidRPr="00354967" w:rsidRDefault="00354967" w:rsidP="00354967">
            <w:pPr>
              <w:ind w:firstLine="0"/>
            </w:pPr>
            <w:r>
              <w:t>Chumley</w:t>
            </w:r>
          </w:p>
        </w:tc>
        <w:tc>
          <w:tcPr>
            <w:tcW w:w="2180" w:type="dxa"/>
            <w:shd w:val="clear" w:color="auto" w:fill="auto"/>
          </w:tcPr>
          <w:p w14:paraId="44C5805F" w14:textId="08BD65A9" w:rsidR="00354967" w:rsidRPr="00354967" w:rsidRDefault="00354967" w:rsidP="00354967">
            <w:pPr>
              <w:ind w:firstLine="0"/>
            </w:pPr>
            <w:r>
              <w:t>Clyburn</w:t>
            </w:r>
          </w:p>
        </w:tc>
      </w:tr>
      <w:tr w:rsidR="00354967" w:rsidRPr="00354967" w14:paraId="1AFF0A5B" w14:textId="77777777" w:rsidTr="00354967">
        <w:tc>
          <w:tcPr>
            <w:tcW w:w="2179" w:type="dxa"/>
            <w:shd w:val="clear" w:color="auto" w:fill="auto"/>
          </w:tcPr>
          <w:p w14:paraId="451AAB26" w14:textId="64F1C0DC" w:rsidR="00354967" w:rsidRPr="00354967" w:rsidRDefault="00354967" w:rsidP="00354967">
            <w:pPr>
              <w:ind w:firstLine="0"/>
            </w:pPr>
            <w:r>
              <w:t>Cobb-Hunter</w:t>
            </w:r>
          </w:p>
        </w:tc>
        <w:tc>
          <w:tcPr>
            <w:tcW w:w="2179" w:type="dxa"/>
            <w:shd w:val="clear" w:color="auto" w:fill="auto"/>
          </w:tcPr>
          <w:p w14:paraId="2B249990" w14:textId="2980A82B" w:rsidR="00354967" w:rsidRPr="00354967" w:rsidRDefault="00354967" w:rsidP="00354967">
            <w:pPr>
              <w:ind w:firstLine="0"/>
            </w:pPr>
            <w:r>
              <w:t>Collins</w:t>
            </w:r>
          </w:p>
        </w:tc>
        <w:tc>
          <w:tcPr>
            <w:tcW w:w="2180" w:type="dxa"/>
            <w:shd w:val="clear" w:color="auto" w:fill="auto"/>
          </w:tcPr>
          <w:p w14:paraId="3623EB1A" w14:textId="47C030D8" w:rsidR="00354967" w:rsidRPr="00354967" w:rsidRDefault="00354967" w:rsidP="00354967">
            <w:pPr>
              <w:ind w:firstLine="0"/>
            </w:pPr>
            <w:r>
              <w:t>Connell</w:t>
            </w:r>
          </w:p>
        </w:tc>
      </w:tr>
      <w:tr w:rsidR="00354967" w:rsidRPr="00354967" w14:paraId="324B9F25" w14:textId="77777777" w:rsidTr="00354967">
        <w:tc>
          <w:tcPr>
            <w:tcW w:w="2179" w:type="dxa"/>
            <w:shd w:val="clear" w:color="auto" w:fill="auto"/>
          </w:tcPr>
          <w:p w14:paraId="453D0A98" w14:textId="331EA34A" w:rsidR="00354967" w:rsidRPr="00354967" w:rsidRDefault="00354967" w:rsidP="00354967">
            <w:pPr>
              <w:ind w:firstLine="0"/>
            </w:pPr>
            <w:r>
              <w:t>B. J. Cox</w:t>
            </w:r>
          </w:p>
        </w:tc>
        <w:tc>
          <w:tcPr>
            <w:tcW w:w="2179" w:type="dxa"/>
            <w:shd w:val="clear" w:color="auto" w:fill="auto"/>
          </w:tcPr>
          <w:p w14:paraId="51CC3246" w14:textId="396B1909" w:rsidR="00354967" w:rsidRPr="00354967" w:rsidRDefault="00354967" w:rsidP="00354967">
            <w:pPr>
              <w:ind w:firstLine="0"/>
            </w:pPr>
            <w:r>
              <w:t>B. L. Cox</w:t>
            </w:r>
          </w:p>
        </w:tc>
        <w:tc>
          <w:tcPr>
            <w:tcW w:w="2180" w:type="dxa"/>
            <w:shd w:val="clear" w:color="auto" w:fill="auto"/>
          </w:tcPr>
          <w:p w14:paraId="21B18518" w14:textId="5CAC4F3A" w:rsidR="00354967" w:rsidRPr="00354967" w:rsidRDefault="00354967" w:rsidP="00354967">
            <w:pPr>
              <w:ind w:firstLine="0"/>
            </w:pPr>
            <w:r>
              <w:t>Crawford</w:t>
            </w:r>
          </w:p>
        </w:tc>
      </w:tr>
      <w:tr w:rsidR="00354967" w:rsidRPr="00354967" w14:paraId="37E4A21D" w14:textId="77777777" w:rsidTr="00354967">
        <w:tc>
          <w:tcPr>
            <w:tcW w:w="2179" w:type="dxa"/>
            <w:shd w:val="clear" w:color="auto" w:fill="auto"/>
          </w:tcPr>
          <w:p w14:paraId="1A25157A" w14:textId="59683F8E" w:rsidR="00354967" w:rsidRPr="00354967" w:rsidRDefault="00354967" w:rsidP="00354967">
            <w:pPr>
              <w:ind w:firstLine="0"/>
            </w:pPr>
            <w:r>
              <w:t>Cromer</w:t>
            </w:r>
          </w:p>
        </w:tc>
        <w:tc>
          <w:tcPr>
            <w:tcW w:w="2179" w:type="dxa"/>
            <w:shd w:val="clear" w:color="auto" w:fill="auto"/>
          </w:tcPr>
          <w:p w14:paraId="1BB5A44B" w14:textId="0F5B2279" w:rsidR="00354967" w:rsidRPr="00354967" w:rsidRDefault="00354967" w:rsidP="00354967">
            <w:pPr>
              <w:ind w:firstLine="0"/>
            </w:pPr>
            <w:r>
              <w:t>Dillard</w:t>
            </w:r>
          </w:p>
        </w:tc>
        <w:tc>
          <w:tcPr>
            <w:tcW w:w="2180" w:type="dxa"/>
            <w:shd w:val="clear" w:color="auto" w:fill="auto"/>
          </w:tcPr>
          <w:p w14:paraId="226C82DA" w14:textId="36464769" w:rsidR="00354967" w:rsidRPr="00354967" w:rsidRDefault="00354967" w:rsidP="00354967">
            <w:pPr>
              <w:ind w:firstLine="0"/>
            </w:pPr>
            <w:r>
              <w:t>Elliott</w:t>
            </w:r>
          </w:p>
        </w:tc>
      </w:tr>
      <w:tr w:rsidR="00354967" w:rsidRPr="00354967" w14:paraId="0A0C279E" w14:textId="77777777" w:rsidTr="00354967">
        <w:tc>
          <w:tcPr>
            <w:tcW w:w="2179" w:type="dxa"/>
            <w:shd w:val="clear" w:color="auto" w:fill="auto"/>
          </w:tcPr>
          <w:p w14:paraId="592BFFDC" w14:textId="412E5D9D" w:rsidR="00354967" w:rsidRPr="00354967" w:rsidRDefault="00354967" w:rsidP="00354967">
            <w:pPr>
              <w:ind w:firstLine="0"/>
            </w:pPr>
            <w:r>
              <w:t>Erickson</w:t>
            </w:r>
          </w:p>
        </w:tc>
        <w:tc>
          <w:tcPr>
            <w:tcW w:w="2179" w:type="dxa"/>
            <w:shd w:val="clear" w:color="auto" w:fill="auto"/>
          </w:tcPr>
          <w:p w14:paraId="08038626" w14:textId="2ACA1B0A" w:rsidR="00354967" w:rsidRPr="00354967" w:rsidRDefault="00354967" w:rsidP="00354967">
            <w:pPr>
              <w:ind w:firstLine="0"/>
            </w:pPr>
            <w:r>
              <w:t>Felder</w:t>
            </w:r>
          </w:p>
        </w:tc>
        <w:tc>
          <w:tcPr>
            <w:tcW w:w="2180" w:type="dxa"/>
            <w:shd w:val="clear" w:color="auto" w:fill="auto"/>
          </w:tcPr>
          <w:p w14:paraId="0A3E1083" w14:textId="267C21A8" w:rsidR="00354967" w:rsidRPr="00354967" w:rsidRDefault="00354967" w:rsidP="00354967">
            <w:pPr>
              <w:ind w:firstLine="0"/>
            </w:pPr>
            <w:r>
              <w:t>Forrest</w:t>
            </w:r>
          </w:p>
        </w:tc>
      </w:tr>
      <w:tr w:rsidR="00354967" w:rsidRPr="00354967" w14:paraId="5B25031F" w14:textId="77777777" w:rsidTr="00354967">
        <w:tc>
          <w:tcPr>
            <w:tcW w:w="2179" w:type="dxa"/>
            <w:shd w:val="clear" w:color="auto" w:fill="auto"/>
          </w:tcPr>
          <w:p w14:paraId="0F588A74" w14:textId="0323E767" w:rsidR="00354967" w:rsidRPr="00354967" w:rsidRDefault="00354967" w:rsidP="00354967">
            <w:pPr>
              <w:ind w:firstLine="0"/>
            </w:pPr>
            <w:r>
              <w:t>Gagnon</w:t>
            </w:r>
          </w:p>
        </w:tc>
        <w:tc>
          <w:tcPr>
            <w:tcW w:w="2179" w:type="dxa"/>
            <w:shd w:val="clear" w:color="auto" w:fill="auto"/>
          </w:tcPr>
          <w:p w14:paraId="52C44481" w14:textId="137104D5" w:rsidR="00354967" w:rsidRPr="00354967" w:rsidRDefault="00354967" w:rsidP="00354967">
            <w:pPr>
              <w:ind w:firstLine="0"/>
            </w:pPr>
            <w:r>
              <w:t>Garvin</w:t>
            </w:r>
          </w:p>
        </w:tc>
        <w:tc>
          <w:tcPr>
            <w:tcW w:w="2180" w:type="dxa"/>
            <w:shd w:val="clear" w:color="auto" w:fill="auto"/>
          </w:tcPr>
          <w:p w14:paraId="4E84E3D3" w14:textId="71D30B83" w:rsidR="00354967" w:rsidRPr="00354967" w:rsidRDefault="00354967" w:rsidP="00354967">
            <w:pPr>
              <w:ind w:firstLine="0"/>
            </w:pPr>
            <w:r>
              <w:t>Gatch</w:t>
            </w:r>
          </w:p>
        </w:tc>
      </w:tr>
      <w:tr w:rsidR="00354967" w:rsidRPr="00354967" w14:paraId="2D33F13E" w14:textId="77777777" w:rsidTr="00354967">
        <w:tc>
          <w:tcPr>
            <w:tcW w:w="2179" w:type="dxa"/>
            <w:shd w:val="clear" w:color="auto" w:fill="auto"/>
          </w:tcPr>
          <w:p w14:paraId="35F5A490" w14:textId="486D90E8" w:rsidR="00354967" w:rsidRPr="00354967" w:rsidRDefault="00354967" w:rsidP="00354967">
            <w:pPr>
              <w:ind w:firstLine="0"/>
            </w:pPr>
            <w:r>
              <w:t>Gibson</w:t>
            </w:r>
          </w:p>
        </w:tc>
        <w:tc>
          <w:tcPr>
            <w:tcW w:w="2179" w:type="dxa"/>
            <w:shd w:val="clear" w:color="auto" w:fill="auto"/>
          </w:tcPr>
          <w:p w14:paraId="2BB6FC29" w14:textId="2E5CF8E9" w:rsidR="00354967" w:rsidRPr="00354967" w:rsidRDefault="00354967" w:rsidP="00354967">
            <w:pPr>
              <w:ind w:firstLine="0"/>
            </w:pPr>
            <w:r>
              <w:t>Gilliam</w:t>
            </w:r>
          </w:p>
        </w:tc>
        <w:tc>
          <w:tcPr>
            <w:tcW w:w="2180" w:type="dxa"/>
            <w:shd w:val="clear" w:color="auto" w:fill="auto"/>
          </w:tcPr>
          <w:p w14:paraId="25F46E30" w14:textId="3FC5DA50" w:rsidR="00354967" w:rsidRPr="00354967" w:rsidRDefault="00354967" w:rsidP="00354967">
            <w:pPr>
              <w:ind w:firstLine="0"/>
            </w:pPr>
            <w:r>
              <w:t>Guest</w:t>
            </w:r>
          </w:p>
        </w:tc>
      </w:tr>
      <w:tr w:rsidR="00354967" w:rsidRPr="00354967" w14:paraId="5E38E1B2" w14:textId="77777777" w:rsidTr="00354967">
        <w:tc>
          <w:tcPr>
            <w:tcW w:w="2179" w:type="dxa"/>
            <w:shd w:val="clear" w:color="auto" w:fill="auto"/>
          </w:tcPr>
          <w:p w14:paraId="3CBAAE24" w14:textId="2454F679" w:rsidR="00354967" w:rsidRPr="00354967" w:rsidRDefault="00354967" w:rsidP="00354967">
            <w:pPr>
              <w:ind w:firstLine="0"/>
            </w:pPr>
            <w:r>
              <w:t>Guffey</w:t>
            </w:r>
          </w:p>
        </w:tc>
        <w:tc>
          <w:tcPr>
            <w:tcW w:w="2179" w:type="dxa"/>
            <w:shd w:val="clear" w:color="auto" w:fill="auto"/>
          </w:tcPr>
          <w:p w14:paraId="60B77404" w14:textId="6A803767" w:rsidR="00354967" w:rsidRPr="00354967" w:rsidRDefault="00354967" w:rsidP="00354967">
            <w:pPr>
              <w:ind w:firstLine="0"/>
            </w:pPr>
            <w:r>
              <w:t>Haddon</w:t>
            </w:r>
          </w:p>
        </w:tc>
        <w:tc>
          <w:tcPr>
            <w:tcW w:w="2180" w:type="dxa"/>
            <w:shd w:val="clear" w:color="auto" w:fill="auto"/>
          </w:tcPr>
          <w:p w14:paraId="78EAAE97" w14:textId="53DA5424" w:rsidR="00354967" w:rsidRPr="00354967" w:rsidRDefault="00354967" w:rsidP="00354967">
            <w:pPr>
              <w:ind w:firstLine="0"/>
            </w:pPr>
            <w:r>
              <w:t>Hager</w:t>
            </w:r>
          </w:p>
        </w:tc>
      </w:tr>
      <w:tr w:rsidR="00354967" w:rsidRPr="00354967" w14:paraId="6D26B18B" w14:textId="77777777" w:rsidTr="00354967">
        <w:tc>
          <w:tcPr>
            <w:tcW w:w="2179" w:type="dxa"/>
            <w:shd w:val="clear" w:color="auto" w:fill="auto"/>
          </w:tcPr>
          <w:p w14:paraId="473759D5" w14:textId="79DACE3A" w:rsidR="00354967" w:rsidRPr="00354967" w:rsidRDefault="00354967" w:rsidP="00354967">
            <w:pPr>
              <w:ind w:firstLine="0"/>
            </w:pPr>
            <w:r>
              <w:t>Hardee</w:t>
            </w:r>
          </w:p>
        </w:tc>
        <w:tc>
          <w:tcPr>
            <w:tcW w:w="2179" w:type="dxa"/>
            <w:shd w:val="clear" w:color="auto" w:fill="auto"/>
          </w:tcPr>
          <w:p w14:paraId="317E16FF" w14:textId="5A268F83" w:rsidR="00354967" w:rsidRPr="00354967" w:rsidRDefault="00354967" w:rsidP="00354967">
            <w:pPr>
              <w:ind w:firstLine="0"/>
            </w:pPr>
            <w:r>
              <w:t>Harris</w:t>
            </w:r>
          </w:p>
        </w:tc>
        <w:tc>
          <w:tcPr>
            <w:tcW w:w="2180" w:type="dxa"/>
            <w:shd w:val="clear" w:color="auto" w:fill="auto"/>
          </w:tcPr>
          <w:p w14:paraId="4D450D93" w14:textId="145C8BF4" w:rsidR="00354967" w:rsidRPr="00354967" w:rsidRDefault="00354967" w:rsidP="00354967">
            <w:pPr>
              <w:ind w:firstLine="0"/>
            </w:pPr>
            <w:r>
              <w:t>Hart</w:t>
            </w:r>
          </w:p>
        </w:tc>
      </w:tr>
      <w:tr w:rsidR="00354967" w:rsidRPr="00354967" w14:paraId="7753466D" w14:textId="77777777" w:rsidTr="00354967">
        <w:tc>
          <w:tcPr>
            <w:tcW w:w="2179" w:type="dxa"/>
            <w:shd w:val="clear" w:color="auto" w:fill="auto"/>
          </w:tcPr>
          <w:p w14:paraId="007605FB" w14:textId="3D71D0AE" w:rsidR="00354967" w:rsidRPr="00354967" w:rsidRDefault="00354967" w:rsidP="00354967">
            <w:pPr>
              <w:ind w:firstLine="0"/>
            </w:pPr>
            <w:r>
              <w:t>Hartnett</w:t>
            </w:r>
          </w:p>
        </w:tc>
        <w:tc>
          <w:tcPr>
            <w:tcW w:w="2179" w:type="dxa"/>
            <w:shd w:val="clear" w:color="auto" w:fill="auto"/>
          </w:tcPr>
          <w:p w14:paraId="4AD011A0" w14:textId="525F7029" w:rsidR="00354967" w:rsidRPr="00354967" w:rsidRDefault="00354967" w:rsidP="00354967">
            <w:pPr>
              <w:ind w:firstLine="0"/>
            </w:pPr>
            <w:r>
              <w:t>Hayes</w:t>
            </w:r>
          </w:p>
        </w:tc>
        <w:tc>
          <w:tcPr>
            <w:tcW w:w="2180" w:type="dxa"/>
            <w:shd w:val="clear" w:color="auto" w:fill="auto"/>
          </w:tcPr>
          <w:p w14:paraId="2B40FDBF" w14:textId="325EC3A4" w:rsidR="00354967" w:rsidRPr="00354967" w:rsidRDefault="00354967" w:rsidP="00354967">
            <w:pPr>
              <w:ind w:firstLine="0"/>
            </w:pPr>
            <w:r>
              <w:t>Henderson-Myers</w:t>
            </w:r>
          </w:p>
        </w:tc>
      </w:tr>
      <w:tr w:rsidR="00354967" w:rsidRPr="00354967" w14:paraId="3F5B220B" w14:textId="77777777" w:rsidTr="00354967">
        <w:tc>
          <w:tcPr>
            <w:tcW w:w="2179" w:type="dxa"/>
            <w:shd w:val="clear" w:color="auto" w:fill="auto"/>
          </w:tcPr>
          <w:p w14:paraId="50C1ACB9" w14:textId="78842FE2" w:rsidR="00354967" w:rsidRPr="00354967" w:rsidRDefault="00354967" w:rsidP="00354967">
            <w:pPr>
              <w:ind w:firstLine="0"/>
            </w:pPr>
            <w:r>
              <w:t>Henegan</w:t>
            </w:r>
          </w:p>
        </w:tc>
        <w:tc>
          <w:tcPr>
            <w:tcW w:w="2179" w:type="dxa"/>
            <w:shd w:val="clear" w:color="auto" w:fill="auto"/>
          </w:tcPr>
          <w:p w14:paraId="310C090E" w14:textId="022DF1FB" w:rsidR="00354967" w:rsidRPr="00354967" w:rsidRDefault="00354967" w:rsidP="00354967">
            <w:pPr>
              <w:ind w:firstLine="0"/>
            </w:pPr>
            <w:r>
              <w:t>Herbkersman</w:t>
            </w:r>
          </w:p>
        </w:tc>
        <w:tc>
          <w:tcPr>
            <w:tcW w:w="2180" w:type="dxa"/>
            <w:shd w:val="clear" w:color="auto" w:fill="auto"/>
          </w:tcPr>
          <w:p w14:paraId="35C41B61" w14:textId="37A8EDD8" w:rsidR="00354967" w:rsidRPr="00354967" w:rsidRDefault="00354967" w:rsidP="00354967">
            <w:pPr>
              <w:ind w:firstLine="0"/>
            </w:pPr>
            <w:r>
              <w:t>Hewitt</w:t>
            </w:r>
          </w:p>
        </w:tc>
      </w:tr>
      <w:tr w:rsidR="00354967" w:rsidRPr="00354967" w14:paraId="2CFA3436" w14:textId="77777777" w:rsidTr="00354967">
        <w:tc>
          <w:tcPr>
            <w:tcW w:w="2179" w:type="dxa"/>
            <w:shd w:val="clear" w:color="auto" w:fill="auto"/>
          </w:tcPr>
          <w:p w14:paraId="2635D69D" w14:textId="66B95222" w:rsidR="00354967" w:rsidRPr="00354967" w:rsidRDefault="00354967" w:rsidP="00354967">
            <w:pPr>
              <w:ind w:firstLine="0"/>
            </w:pPr>
            <w:r>
              <w:t>Hiott</w:t>
            </w:r>
          </w:p>
        </w:tc>
        <w:tc>
          <w:tcPr>
            <w:tcW w:w="2179" w:type="dxa"/>
            <w:shd w:val="clear" w:color="auto" w:fill="auto"/>
          </w:tcPr>
          <w:p w14:paraId="7A771DF9" w14:textId="6E90CAF3" w:rsidR="00354967" w:rsidRPr="00354967" w:rsidRDefault="00354967" w:rsidP="00354967">
            <w:pPr>
              <w:ind w:firstLine="0"/>
            </w:pPr>
            <w:r>
              <w:t>Hixon</w:t>
            </w:r>
          </w:p>
        </w:tc>
        <w:tc>
          <w:tcPr>
            <w:tcW w:w="2180" w:type="dxa"/>
            <w:shd w:val="clear" w:color="auto" w:fill="auto"/>
          </w:tcPr>
          <w:p w14:paraId="46C5CA99" w14:textId="43C6BBFF" w:rsidR="00354967" w:rsidRPr="00354967" w:rsidRDefault="00354967" w:rsidP="00354967">
            <w:pPr>
              <w:ind w:firstLine="0"/>
            </w:pPr>
            <w:r>
              <w:t>Hosey</w:t>
            </w:r>
          </w:p>
        </w:tc>
      </w:tr>
      <w:tr w:rsidR="00354967" w:rsidRPr="00354967" w14:paraId="3D33B901" w14:textId="77777777" w:rsidTr="00354967">
        <w:tc>
          <w:tcPr>
            <w:tcW w:w="2179" w:type="dxa"/>
            <w:shd w:val="clear" w:color="auto" w:fill="auto"/>
          </w:tcPr>
          <w:p w14:paraId="15B1D349" w14:textId="3A26F8E2" w:rsidR="00354967" w:rsidRPr="00354967" w:rsidRDefault="00354967" w:rsidP="00354967">
            <w:pPr>
              <w:ind w:firstLine="0"/>
            </w:pPr>
            <w:r>
              <w:t>Hyde</w:t>
            </w:r>
          </w:p>
        </w:tc>
        <w:tc>
          <w:tcPr>
            <w:tcW w:w="2179" w:type="dxa"/>
            <w:shd w:val="clear" w:color="auto" w:fill="auto"/>
          </w:tcPr>
          <w:p w14:paraId="62035EED" w14:textId="0426C860" w:rsidR="00354967" w:rsidRPr="00354967" w:rsidRDefault="00354967" w:rsidP="00354967">
            <w:pPr>
              <w:ind w:firstLine="0"/>
            </w:pPr>
            <w:r>
              <w:t>Jefferson</w:t>
            </w:r>
          </w:p>
        </w:tc>
        <w:tc>
          <w:tcPr>
            <w:tcW w:w="2180" w:type="dxa"/>
            <w:shd w:val="clear" w:color="auto" w:fill="auto"/>
          </w:tcPr>
          <w:p w14:paraId="365D87E9" w14:textId="5EE1CF48" w:rsidR="00354967" w:rsidRPr="00354967" w:rsidRDefault="00354967" w:rsidP="00354967">
            <w:pPr>
              <w:ind w:firstLine="0"/>
            </w:pPr>
            <w:r>
              <w:t>J. E. Johnson</w:t>
            </w:r>
          </w:p>
        </w:tc>
      </w:tr>
      <w:tr w:rsidR="00354967" w:rsidRPr="00354967" w14:paraId="791F343B" w14:textId="77777777" w:rsidTr="00354967">
        <w:tc>
          <w:tcPr>
            <w:tcW w:w="2179" w:type="dxa"/>
            <w:shd w:val="clear" w:color="auto" w:fill="auto"/>
          </w:tcPr>
          <w:p w14:paraId="044D4085" w14:textId="17D9F724" w:rsidR="00354967" w:rsidRPr="00354967" w:rsidRDefault="00354967" w:rsidP="00354967">
            <w:pPr>
              <w:ind w:firstLine="0"/>
            </w:pPr>
            <w:r>
              <w:t>J. L. Johnson</w:t>
            </w:r>
          </w:p>
        </w:tc>
        <w:tc>
          <w:tcPr>
            <w:tcW w:w="2179" w:type="dxa"/>
            <w:shd w:val="clear" w:color="auto" w:fill="auto"/>
          </w:tcPr>
          <w:p w14:paraId="22B0EA09" w14:textId="1FEAEED4" w:rsidR="00354967" w:rsidRPr="00354967" w:rsidRDefault="00354967" w:rsidP="00354967">
            <w:pPr>
              <w:ind w:firstLine="0"/>
            </w:pPr>
            <w:r>
              <w:t>S. Jones</w:t>
            </w:r>
          </w:p>
        </w:tc>
        <w:tc>
          <w:tcPr>
            <w:tcW w:w="2180" w:type="dxa"/>
            <w:shd w:val="clear" w:color="auto" w:fill="auto"/>
          </w:tcPr>
          <w:p w14:paraId="780F2C30" w14:textId="12D91130" w:rsidR="00354967" w:rsidRPr="00354967" w:rsidRDefault="00354967" w:rsidP="00354967">
            <w:pPr>
              <w:ind w:firstLine="0"/>
            </w:pPr>
            <w:r>
              <w:t>W. Jones</w:t>
            </w:r>
          </w:p>
        </w:tc>
      </w:tr>
      <w:tr w:rsidR="00354967" w:rsidRPr="00354967" w14:paraId="2D825028" w14:textId="77777777" w:rsidTr="00354967">
        <w:tc>
          <w:tcPr>
            <w:tcW w:w="2179" w:type="dxa"/>
            <w:shd w:val="clear" w:color="auto" w:fill="auto"/>
          </w:tcPr>
          <w:p w14:paraId="3D23B2F2" w14:textId="2C750D92" w:rsidR="00354967" w:rsidRPr="00354967" w:rsidRDefault="00354967" w:rsidP="00354967">
            <w:pPr>
              <w:ind w:firstLine="0"/>
            </w:pPr>
            <w:r>
              <w:t>Jordan</w:t>
            </w:r>
          </w:p>
        </w:tc>
        <w:tc>
          <w:tcPr>
            <w:tcW w:w="2179" w:type="dxa"/>
            <w:shd w:val="clear" w:color="auto" w:fill="auto"/>
          </w:tcPr>
          <w:p w14:paraId="1D94BCF7" w14:textId="2196572F" w:rsidR="00354967" w:rsidRPr="00354967" w:rsidRDefault="00354967" w:rsidP="00354967">
            <w:pPr>
              <w:ind w:firstLine="0"/>
            </w:pPr>
            <w:r>
              <w:t>Kilmartin</w:t>
            </w:r>
          </w:p>
        </w:tc>
        <w:tc>
          <w:tcPr>
            <w:tcW w:w="2180" w:type="dxa"/>
            <w:shd w:val="clear" w:color="auto" w:fill="auto"/>
          </w:tcPr>
          <w:p w14:paraId="6E221B68" w14:textId="1F9B61F2" w:rsidR="00354967" w:rsidRPr="00354967" w:rsidRDefault="00354967" w:rsidP="00354967">
            <w:pPr>
              <w:ind w:firstLine="0"/>
            </w:pPr>
            <w:r>
              <w:t>King</w:t>
            </w:r>
          </w:p>
        </w:tc>
      </w:tr>
      <w:tr w:rsidR="00354967" w:rsidRPr="00354967" w14:paraId="4C8C940E" w14:textId="77777777" w:rsidTr="00354967">
        <w:tc>
          <w:tcPr>
            <w:tcW w:w="2179" w:type="dxa"/>
            <w:shd w:val="clear" w:color="auto" w:fill="auto"/>
          </w:tcPr>
          <w:p w14:paraId="7B49CD3E" w14:textId="27093969" w:rsidR="00354967" w:rsidRPr="00354967" w:rsidRDefault="00354967" w:rsidP="00354967">
            <w:pPr>
              <w:ind w:firstLine="0"/>
            </w:pPr>
            <w:r>
              <w:t>Kirby</w:t>
            </w:r>
          </w:p>
        </w:tc>
        <w:tc>
          <w:tcPr>
            <w:tcW w:w="2179" w:type="dxa"/>
            <w:shd w:val="clear" w:color="auto" w:fill="auto"/>
          </w:tcPr>
          <w:p w14:paraId="5953C500" w14:textId="27EC4956" w:rsidR="00354967" w:rsidRPr="00354967" w:rsidRDefault="00354967" w:rsidP="00354967">
            <w:pPr>
              <w:ind w:firstLine="0"/>
            </w:pPr>
            <w:r>
              <w:t>Landing</w:t>
            </w:r>
          </w:p>
        </w:tc>
        <w:tc>
          <w:tcPr>
            <w:tcW w:w="2180" w:type="dxa"/>
            <w:shd w:val="clear" w:color="auto" w:fill="auto"/>
          </w:tcPr>
          <w:p w14:paraId="7DB9660A" w14:textId="2EC63A11" w:rsidR="00354967" w:rsidRPr="00354967" w:rsidRDefault="00354967" w:rsidP="00354967">
            <w:pPr>
              <w:ind w:firstLine="0"/>
            </w:pPr>
            <w:r>
              <w:t>Lawson</w:t>
            </w:r>
          </w:p>
        </w:tc>
      </w:tr>
      <w:tr w:rsidR="00354967" w:rsidRPr="00354967" w14:paraId="0EA3A885" w14:textId="77777777" w:rsidTr="00354967">
        <w:tc>
          <w:tcPr>
            <w:tcW w:w="2179" w:type="dxa"/>
            <w:shd w:val="clear" w:color="auto" w:fill="auto"/>
          </w:tcPr>
          <w:p w14:paraId="4818B1D4" w14:textId="05AE5F24" w:rsidR="00354967" w:rsidRPr="00354967" w:rsidRDefault="00354967" w:rsidP="00354967">
            <w:pPr>
              <w:ind w:firstLine="0"/>
            </w:pPr>
            <w:r>
              <w:t>Leber</w:t>
            </w:r>
          </w:p>
        </w:tc>
        <w:tc>
          <w:tcPr>
            <w:tcW w:w="2179" w:type="dxa"/>
            <w:shd w:val="clear" w:color="auto" w:fill="auto"/>
          </w:tcPr>
          <w:p w14:paraId="766AFC90" w14:textId="0D84AE11" w:rsidR="00354967" w:rsidRPr="00354967" w:rsidRDefault="00354967" w:rsidP="00354967">
            <w:pPr>
              <w:ind w:firstLine="0"/>
            </w:pPr>
            <w:r>
              <w:t>Ligon</w:t>
            </w:r>
          </w:p>
        </w:tc>
        <w:tc>
          <w:tcPr>
            <w:tcW w:w="2180" w:type="dxa"/>
            <w:shd w:val="clear" w:color="auto" w:fill="auto"/>
          </w:tcPr>
          <w:p w14:paraId="01680565" w14:textId="36166851" w:rsidR="00354967" w:rsidRPr="00354967" w:rsidRDefault="00354967" w:rsidP="00354967">
            <w:pPr>
              <w:ind w:firstLine="0"/>
            </w:pPr>
            <w:r>
              <w:t>Long</w:t>
            </w:r>
          </w:p>
        </w:tc>
      </w:tr>
      <w:tr w:rsidR="00354967" w:rsidRPr="00354967" w14:paraId="059B28C0" w14:textId="77777777" w:rsidTr="00354967">
        <w:tc>
          <w:tcPr>
            <w:tcW w:w="2179" w:type="dxa"/>
            <w:shd w:val="clear" w:color="auto" w:fill="auto"/>
          </w:tcPr>
          <w:p w14:paraId="3784ABF8" w14:textId="14ACB05D" w:rsidR="00354967" w:rsidRPr="00354967" w:rsidRDefault="00354967" w:rsidP="00354967">
            <w:pPr>
              <w:ind w:firstLine="0"/>
            </w:pPr>
            <w:r>
              <w:t>Lowe</w:t>
            </w:r>
          </w:p>
        </w:tc>
        <w:tc>
          <w:tcPr>
            <w:tcW w:w="2179" w:type="dxa"/>
            <w:shd w:val="clear" w:color="auto" w:fill="auto"/>
          </w:tcPr>
          <w:p w14:paraId="77C60A2A" w14:textId="3FF69775" w:rsidR="00354967" w:rsidRPr="00354967" w:rsidRDefault="00354967" w:rsidP="00354967">
            <w:pPr>
              <w:ind w:firstLine="0"/>
            </w:pPr>
            <w:r>
              <w:t>Magnuson</w:t>
            </w:r>
          </w:p>
        </w:tc>
        <w:tc>
          <w:tcPr>
            <w:tcW w:w="2180" w:type="dxa"/>
            <w:shd w:val="clear" w:color="auto" w:fill="auto"/>
          </w:tcPr>
          <w:p w14:paraId="0380F748" w14:textId="721D3BC4" w:rsidR="00354967" w:rsidRPr="00354967" w:rsidRDefault="00354967" w:rsidP="00354967">
            <w:pPr>
              <w:ind w:firstLine="0"/>
            </w:pPr>
            <w:r>
              <w:t>May</w:t>
            </w:r>
          </w:p>
        </w:tc>
      </w:tr>
      <w:tr w:rsidR="00354967" w:rsidRPr="00354967" w14:paraId="3FE45EBB" w14:textId="77777777" w:rsidTr="00354967">
        <w:tc>
          <w:tcPr>
            <w:tcW w:w="2179" w:type="dxa"/>
            <w:shd w:val="clear" w:color="auto" w:fill="auto"/>
          </w:tcPr>
          <w:p w14:paraId="2C770BF1" w14:textId="668ACD5B" w:rsidR="00354967" w:rsidRPr="00354967" w:rsidRDefault="00354967" w:rsidP="00354967">
            <w:pPr>
              <w:ind w:firstLine="0"/>
            </w:pPr>
            <w:r>
              <w:t>McCabe</w:t>
            </w:r>
          </w:p>
        </w:tc>
        <w:tc>
          <w:tcPr>
            <w:tcW w:w="2179" w:type="dxa"/>
            <w:shd w:val="clear" w:color="auto" w:fill="auto"/>
          </w:tcPr>
          <w:p w14:paraId="6E11ED3F" w14:textId="75F4FF56" w:rsidR="00354967" w:rsidRPr="00354967" w:rsidRDefault="00354967" w:rsidP="00354967">
            <w:pPr>
              <w:ind w:firstLine="0"/>
            </w:pPr>
            <w:r>
              <w:t>McCravy</w:t>
            </w:r>
          </w:p>
        </w:tc>
        <w:tc>
          <w:tcPr>
            <w:tcW w:w="2180" w:type="dxa"/>
            <w:shd w:val="clear" w:color="auto" w:fill="auto"/>
          </w:tcPr>
          <w:p w14:paraId="40C77BC7" w14:textId="52F479EE" w:rsidR="00354967" w:rsidRPr="00354967" w:rsidRDefault="00354967" w:rsidP="00354967">
            <w:pPr>
              <w:ind w:firstLine="0"/>
            </w:pPr>
            <w:r>
              <w:t>McGinnis</w:t>
            </w:r>
          </w:p>
        </w:tc>
      </w:tr>
      <w:tr w:rsidR="00354967" w:rsidRPr="00354967" w14:paraId="0DD5C52C" w14:textId="77777777" w:rsidTr="00354967">
        <w:tc>
          <w:tcPr>
            <w:tcW w:w="2179" w:type="dxa"/>
            <w:shd w:val="clear" w:color="auto" w:fill="auto"/>
          </w:tcPr>
          <w:p w14:paraId="3712F2D1" w14:textId="07F68AB0" w:rsidR="00354967" w:rsidRPr="00354967" w:rsidRDefault="00354967" w:rsidP="00354967">
            <w:pPr>
              <w:ind w:firstLine="0"/>
            </w:pPr>
            <w:r>
              <w:t>Mitchell</w:t>
            </w:r>
          </w:p>
        </w:tc>
        <w:tc>
          <w:tcPr>
            <w:tcW w:w="2179" w:type="dxa"/>
            <w:shd w:val="clear" w:color="auto" w:fill="auto"/>
          </w:tcPr>
          <w:p w14:paraId="6CFA0F52" w14:textId="183332A5" w:rsidR="00354967" w:rsidRPr="00354967" w:rsidRDefault="00354967" w:rsidP="00354967">
            <w:pPr>
              <w:ind w:firstLine="0"/>
            </w:pPr>
            <w:r>
              <w:t>J. Moore</w:t>
            </w:r>
          </w:p>
        </w:tc>
        <w:tc>
          <w:tcPr>
            <w:tcW w:w="2180" w:type="dxa"/>
            <w:shd w:val="clear" w:color="auto" w:fill="auto"/>
          </w:tcPr>
          <w:p w14:paraId="502A9CFF" w14:textId="7F2A99F6" w:rsidR="00354967" w:rsidRPr="00354967" w:rsidRDefault="00354967" w:rsidP="00354967">
            <w:pPr>
              <w:ind w:firstLine="0"/>
            </w:pPr>
            <w:r>
              <w:t>T. Moore</w:t>
            </w:r>
          </w:p>
        </w:tc>
      </w:tr>
      <w:tr w:rsidR="00354967" w:rsidRPr="00354967" w14:paraId="27C9DB1B" w14:textId="77777777" w:rsidTr="00354967">
        <w:tc>
          <w:tcPr>
            <w:tcW w:w="2179" w:type="dxa"/>
            <w:shd w:val="clear" w:color="auto" w:fill="auto"/>
          </w:tcPr>
          <w:p w14:paraId="5CF9D6FD" w14:textId="20617126" w:rsidR="00354967" w:rsidRPr="00354967" w:rsidRDefault="00354967" w:rsidP="00354967">
            <w:pPr>
              <w:ind w:firstLine="0"/>
            </w:pPr>
            <w:r>
              <w:t>A. M. Morgan</w:t>
            </w:r>
          </w:p>
        </w:tc>
        <w:tc>
          <w:tcPr>
            <w:tcW w:w="2179" w:type="dxa"/>
            <w:shd w:val="clear" w:color="auto" w:fill="auto"/>
          </w:tcPr>
          <w:p w14:paraId="77B995FA" w14:textId="553E7F2B" w:rsidR="00354967" w:rsidRPr="00354967" w:rsidRDefault="00354967" w:rsidP="00354967">
            <w:pPr>
              <w:ind w:firstLine="0"/>
            </w:pPr>
            <w:r>
              <w:t>T. A. Morgan</w:t>
            </w:r>
          </w:p>
        </w:tc>
        <w:tc>
          <w:tcPr>
            <w:tcW w:w="2180" w:type="dxa"/>
            <w:shd w:val="clear" w:color="auto" w:fill="auto"/>
          </w:tcPr>
          <w:p w14:paraId="25BB9181" w14:textId="59A16F95" w:rsidR="00354967" w:rsidRPr="00354967" w:rsidRDefault="00354967" w:rsidP="00354967">
            <w:pPr>
              <w:ind w:firstLine="0"/>
            </w:pPr>
            <w:r>
              <w:t>Moss</w:t>
            </w:r>
          </w:p>
        </w:tc>
      </w:tr>
      <w:tr w:rsidR="00354967" w:rsidRPr="00354967" w14:paraId="4EFF5DB3" w14:textId="77777777" w:rsidTr="00354967">
        <w:tc>
          <w:tcPr>
            <w:tcW w:w="2179" w:type="dxa"/>
            <w:shd w:val="clear" w:color="auto" w:fill="auto"/>
          </w:tcPr>
          <w:p w14:paraId="05E75B1A" w14:textId="2142949A" w:rsidR="00354967" w:rsidRPr="00354967" w:rsidRDefault="00354967" w:rsidP="00354967">
            <w:pPr>
              <w:ind w:firstLine="0"/>
            </w:pPr>
            <w:r>
              <w:t>Murphy</w:t>
            </w:r>
          </w:p>
        </w:tc>
        <w:tc>
          <w:tcPr>
            <w:tcW w:w="2179" w:type="dxa"/>
            <w:shd w:val="clear" w:color="auto" w:fill="auto"/>
          </w:tcPr>
          <w:p w14:paraId="179EA214" w14:textId="124B99E3" w:rsidR="00354967" w:rsidRPr="00354967" w:rsidRDefault="00354967" w:rsidP="00354967">
            <w:pPr>
              <w:ind w:firstLine="0"/>
            </w:pPr>
            <w:r>
              <w:t>Neese</w:t>
            </w:r>
          </w:p>
        </w:tc>
        <w:tc>
          <w:tcPr>
            <w:tcW w:w="2180" w:type="dxa"/>
            <w:shd w:val="clear" w:color="auto" w:fill="auto"/>
          </w:tcPr>
          <w:p w14:paraId="3BBCA47F" w14:textId="795B46F1" w:rsidR="00354967" w:rsidRPr="00354967" w:rsidRDefault="00354967" w:rsidP="00354967">
            <w:pPr>
              <w:ind w:firstLine="0"/>
            </w:pPr>
            <w:r>
              <w:t>B. Newton</w:t>
            </w:r>
          </w:p>
        </w:tc>
      </w:tr>
      <w:tr w:rsidR="00354967" w:rsidRPr="00354967" w14:paraId="300AA23F" w14:textId="77777777" w:rsidTr="00354967">
        <w:tc>
          <w:tcPr>
            <w:tcW w:w="2179" w:type="dxa"/>
            <w:shd w:val="clear" w:color="auto" w:fill="auto"/>
          </w:tcPr>
          <w:p w14:paraId="35BA7365" w14:textId="3DBD9592" w:rsidR="00354967" w:rsidRPr="00354967" w:rsidRDefault="00354967" w:rsidP="00354967">
            <w:pPr>
              <w:ind w:firstLine="0"/>
            </w:pPr>
            <w:r>
              <w:t>W. Newton</w:t>
            </w:r>
          </w:p>
        </w:tc>
        <w:tc>
          <w:tcPr>
            <w:tcW w:w="2179" w:type="dxa"/>
            <w:shd w:val="clear" w:color="auto" w:fill="auto"/>
          </w:tcPr>
          <w:p w14:paraId="4CE9BB96" w14:textId="2D1FCBFF" w:rsidR="00354967" w:rsidRPr="00354967" w:rsidRDefault="00354967" w:rsidP="00354967">
            <w:pPr>
              <w:ind w:firstLine="0"/>
            </w:pPr>
            <w:r>
              <w:t>Nutt</w:t>
            </w:r>
          </w:p>
        </w:tc>
        <w:tc>
          <w:tcPr>
            <w:tcW w:w="2180" w:type="dxa"/>
            <w:shd w:val="clear" w:color="auto" w:fill="auto"/>
          </w:tcPr>
          <w:p w14:paraId="3DCE57C9" w14:textId="37E1B3D4" w:rsidR="00354967" w:rsidRPr="00354967" w:rsidRDefault="00354967" w:rsidP="00354967">
            <w:pPr>
              <w:ind w:firstLine="0"/>
            </w:pPr>
            <w:r>
              <w:t>O'Neal</w:t>
            </w:r>
          </w:p>
        </w:tc>
      </w:tr>
      <w:tr w:rsidR="00354967" w:rsidRPr="00354967" w14:paraId="1C961028" w14:textId="77777777" w:rsidTr="00354967">
        <w:tc>
          <w:tcPr>
            <w:tcW w:w="2179" w:type="dxa"/>
            <w:shd w:val="clear" w:color="auto" w:fill="auto"/>
          </w:tcPr>
          <w:p w14:paraId="22FF17C4" w14:textId="68BC9CB6" w:rsidR="00354967" w:rsidRPr="00354967" w:rsidRDefault="00354967" w:rsidP="00354967">
            <w:pPr>
              <w:ind w:firstLine="0"/>
            </w:pPr>
            <w:r>
              <w:t>Oremus</w:t>
            </w:r>
          </w:p>
        </w:tc>
        <w:tc>
          <w:tcPr>
            <w:tcW w:w="2179" w:type="dxa"/>
            <w:shd w:val="clear" w:color="auto" w:fill="auto"/>
          </w:tcPr>
          <w:p w14:paraId="2F3F7B9E" w14:textId="26D4E403" w:rsidR="00354967" w:rsidRPr="00354967" w:rsidRDefault="00354967" w:rsidP="00354967">
            <w:pPr>
              <w:ind w:firstLine="0"/>
            </w:pPr>
            <w:r>
              <w:t>Ott</w:t>
            </w:r>
          </w:p>
        </w:tc>
        <w:tc>
          <w:tcPr>
            <w:tcW w:w="2180" w:type="dxa"/>
            <w:shd w:val="clear" w:color="auto" w:fill="auto"/>
          </w:tcPr>
          <w:p w14:paraId="317625D4" w14:textId="503BFE29" w:rsidR="00354967" w:rsidRPr="00354967" w:rsidRDefault="00354967" w:rsidP="00354967">
            <w:pPr>
              <w:ind w:firstLine="0"/>
            </w:pPr>
            <w:r>
              <w:t>Pace</w:t>
            </w:r>
          </w:p>
        </w:tc>
      </w:tr>
      <w:tr w:rsidR="00354967" w:rsidRPr="00354967" w14:paraId="629BBAF7" w14:textId="77777777" w:rsidTr="00354967">
        <w:tc>
          <w:tcPr>
            <w:tcW w:w="2179" w:type="dxa"/>
            <w:shd w:val="clear" w:color="auto" w:fill="auto"/>
          </w:tcPr>
          <w:p w14:paraId="43F695B7" w14:textId="28925824" w:rsidR="00354967" w:rsidRPr="00354967" w:rsidRDefault="00354967" w:rsidP="00354967">
            <w:pPr>
              <w:ind w:firstLine="0"/>
            </w:pPr>
            <w:r>
              <w:t>Pendarvis</w:t>
            </w:r>
          </w:p>
        </w:tc>
        <w:tc>
          <w:tcPr>
            <w:tcW w:w="2179" w:type="dxa"/>
            <w:shd w:val="clear" w:color="auto" w:fill="auto"/>
          </w:tcPr>
          <w:p w14:paraId="65DA5662" w14:textId="114C307A" w:rsidR="00354967" w:rsidRPr="00354967" w:rsidRDefault="00354967" w:rsidP="00354967">
            <w:pPr>
              <w:ind w:firstLine="0"/>
            </w:pPr>
            <w:r>
              <w:t>Pope</w:t>
            </w:r>
          </w:p>
        </w:tc>
        <w:tc>
          <w:tcPr>
            <w:tcW w:w="2180" w:type="dxa"/>
            <w:shd w:val="clear" w:color="auto" w:fill="auto"/>
          </w:tcPr>
          <w:p w14:paraId="0430E3B1" w14:textId="32EC722B" w:rsidR="00354967" w:rsidRPr="00354967" w:rsidRDefault="00354967" w:rsidP="00354967">
            <w:pPr>
              <w:ind w:firstLine="0"/>
            </w:pPr>
            <w:r>
              <w:t>Rivers</w:t>
            </w:r>
          </w:p>
        </w:tc>
      </w:tr>
      <w:tr w:rsidR="00354967" w:rsidRPr="00354967" w14:paraId="6F621C58" w14:textId="77777777" w:rsidTr="00354967">
        <w:tc>
          <w:tcPr>
            <w:tcW w:w="2179" w:type="dxa"/>
            <w:shd w:val="clear" w:color="auto" w:fill="auto"/>
          </w:tcPr>
          <w:p w14:paraId="0B608261" w14:textId="33E497CA" w:rsidR="00354967" w:rsidRPr="00354967" w:rsidRDefault="00354967" w:rsidP="00354967">
            <w:pPr>
              <w:ind w:firstLine="0"/>
            </w:pPr>
            <w:r>
              <w:t>Robbins</w:t>
            </w:r>
          </w:p>
        </w:tc>
        <w:tc>
          <w:tcPr>
            <w:tcW w:w="2179" w:type="dxa"/>
            <w:shd w:val="clear" w:color="auto" w:fill="auto"/>
          </w:tcPr>
          <w:p w14:paraId="10768541" w14:textId="639FF4C0" w:rsidR="00354967" w:rsidRPr="00354967" w:rsidRDefault="00354967" w:rsidP="00354967">
            <w:pPr>
              <w:ind w:firstLine="0"/>
            </w:pPr>
            <w:r>
              <w:t>Rose</w:t>
            </w:r>
          </w:p>
        </w:tc>
        <w:tc>
          <w:tcPr>
            <w:tcW w:w="2180" w:type="dxa"/>
            <w:shd w:val="clear" w:color="auto" w:fill="auto"/>
          </w:tcPr>
          <w:p w14:paraId="2DE2C311" w14:textId="0A7D57D3" w:rsidR="00354967" w:rsidRPr="00354967" w:rsidRDefault="00354967" w:rsidP="00354967">
            <w:pPr>
              <w:ind w:firstLine="0"/>
            </w:pPr>
            <w:r>
              <w:t>Rutherford</w:t>
            </w:r>
          </w:p>
        </w:tc>
      </w:tr>
      <w:tr w:rsidR="00354967" w:rsidRPr="00354967" w14:paraId="2B32C1DD" w14:textId="77777777" w:rsidTr="00354967">
        <w:tc>
          <w:tcPr>
            <w:tcW w:w="2179" w:type="dxa"/>
            <w:shd w:val="clear" w:color="auto" w:fill="auto"/>
          </w:tcPr>
          <w:p w14:paraId="21E64C83" w14:textId="059EE69D" w:rsidR="00354967" w:rsidRPr="00354967" w:rsidRDefault="00354967" w:rsidP="00354967">
            <w:pPr>
              <w:ind w:firstLine="0"/>
            </w:pPr>
            <w:r>
              <w:t>Sandifer</w:t>
            </w:r>
          </w:p>
        </w:tc>
        <w:tc>
          <w:tcPr>
            <w:tcW w:w="2179" w:type="dxa"/>
            <w:shd w:val="clear" w:color="auto" w:fill="auto"/>
          </w:tcPr>
          <w:p w14:paraId="1B1210D6" w14:textId="3C01C7E9" w:rsidR="00354967" w:rsidRPr="00354967" w:rsidRDefault="00354967" w:rsidP="00354967">
            <w:pPr>
              <w:ind w:firstLine="0"/>
            </w:pPr>
            <w:r>
              <w:t>Schuessler</w:t>
            </w:r>
          </w:p>
        </w:tc>
        <w:tc>
          <w:tcPr>
            <w:tcW w:w="2180" w:type="dxa"/>
            <w:shd w:val="clear" w:color="auto" w:fill="auto"/>
          </w:tcPr>
          <w:p w14:paraId="1F1CB404" w14:textId="2B5F1C4C" w:rsidR="00354967" w:rsidRPr="00354967" w:rsidRDefault="00354967" w:rsidP="00354967">
            <w:pPr>
              <w:ind w:firstLine="0"/>
            </w:pPr>
            <w:r>
              <w:t>G. M. Smith</w:t>
            </w:r>
          </w:p>
        </w:tc>
      </w:tr>
      <w:tr w:rsidR="00354967" w:rsidRPr="00354967" w14:paraId="08A4A466" w14:textId="77777777" w:rsidTr="00354967">
        <w:tc>
          <w:tcPr>
            <w:tcW w:w="2179" w:type="dxa"/>
            <w:shd w:val="clear" w:color="auto" w:fill="auto"/>
          </w:tcPr>
          <w:p w14:paraId="55440EE7" w14:textId="7ACD639A" w:rsidR="00354967" w:rsidRPr="00354967" w:rsidRDefault="00354967" w:rsidP="00354967">
            <w:pPr>
              <w:ind w:firstLine="0"/>
            </w:pPr>
            <w:r>
              <w:t>M. M. Smith</w:t>
            </w:r>
          </w:p>
        </w:tc>
        <w:tc>
          <w:tcPr>
            <w:tcW w:w="2179" w:type="dxa"/>
            <w:shd w:val="clear" w:color="auto" w:fill="auto"/>
          </w:tcPr>
          <w:p w14:paraId="2EFCA908" w14:textId="3472FC8A" w:rsidR="00354967" w:rsidRPr="00354967" w:rsidRDefault="00354967" w:rsidP="00354967">
            <w:pPr>
              <w:ind w:firstLine="0"/>
            </w:pPr>
            <w:r>
              <w:t>Stavrinakis</w:t>
            </w:r>
          </w:p>
        </w:tc>
        <w:tc>
          <w:tcPr>
            <w:tcW w:w="2180" w:type="dxa"/>
            <w:shd w:val="clear" w:color="auto" w:fill="auto"/>
          </w:tcPr>
          <w:p w14:paraId="2DED6E13" w14:textId="3A4EFBB2" w:rsidR="00354967" w:rsidRPr="00354967" w:rsidRDefault="00354967" w:rsidP="00354967">
            <w:pPr>
              <w:ind w:firstLine="0"/>
            </w:pPr>
            <w:r>
              <w:t>Taylor</w:t>
            </w:r>
          </w:p>
        </w:tc>
      </w:tr>
      <w:tr w:rsidR="00354967" w:rsidRPr="00354967" w14:paraId="34F5B86A" w14:textId="77777777" w:rsidTr="00354967">
        <w:tc>
          <w:tcPr>
            <w:tcW w:w="2179" w:type="dxa"/>
            <w:shd w:val="clear" w:color="auto" w:fill="auto"/>
          </w:tcPr>
          <w:p w14:paraId="2F439A33" w14:textId="031AB309" w:rsidR="00354967" w:rsidRPr="00354967" w:rsidRDefault="00354967" w:rsidP="00354967">
            <w:pPr>
              <w:ind w:firstLine="0"/>
            </w:pPr>
            <w:r>
              <w:t>Thayer</w:t>
            </w:r>
          </w:p>
        </w:tc>
        <w:tc>
          <w:tcPr>
            <w:tcW w:w="2179" w:type="dxa"/>
            <w:shd w:val="clear" w:color="auto" w:fill="auto"/>
          </w:tcPr>
          <w:p w14:paraId="4F7F5265" w14:textId="32530BCE" w:rsidR="00354967" w:rsidRPr="00354967" w:rsidRDefault="00354967" w:rsidP="00354967">
            <w:pPr>
              <w:ind w:firstLine="0"/>
            </w:pPr>
            <w:r>
              <w:t>Thigpen</w:t>
            </w:r>
          </w:p>
        </w:tc>
        <w:tc>
          <w:tcPr>
            <w:tcW w:w="2180" w:type="dxa"/>
            <w:shd w:val="clear" w:color="auto" w:fill="auto"/>
          </w:tcPr>
          <w:p w14:paraId="6288CB8D" w14:textId="36F8A5C5" w:rsidR="00354967" w:rsidRPr="00354967" w:rsidRDefault="00354967" w:rsidP="00354967">
            <w:pPr>
              <w:ind w:firstLine="0"/>
            </w:pPr>
            <w:r>
              <w:t>Vaughan</w:t>
            </w:r>
          </w:p>
        </w:tc>
      </w:tr>
      <w:tr w:rsidR="00354967" w:rsidRPr="00354967" w14:paraId="72FB23CA" w14:textId="77777777" w:rsidTr="00354967">
        <w:tc>
          <w:tcPr>
            <w:tcW w:w="2179" w:type="dxa"/>
            <w:shd w:val="clear" w:color="auto" w:fill="auto"/>
          </w:tcPr>
          <w:p w14:paraId="51B08C54" w14:textId="7BFC4F6E" w:rsidR="00354967" w:rsidRPr="00354967" w:rsidRDefault="00354967" w:rsidP="00354967">
            <w:pPr>
              <w:ind w:firstLine="0"/>
            </w:pPr>
            <w:r>
              <w:t>Weeks</w:t>
            </w:r>
          </w:p>
        </w:tc>
        <w:tc>
          <w:tcPr>
            <w:tcW w:w="2179" w:type="dxa"/>
            <w:shd w:val="clear" w:color="auto" w:fill="auto"/>
          </w:tcPr>
          <w:p w14:paraId="7D0459D7" w14:textId="19801923" w:rsidR="00354967" w:rsidRPr="00354967" w:rsidRDefault="00354967" w:rsidP="00354967">
            <w:pPr>
              <w:ind w:firstLine="0"/>
            </w:pPr>
            <w:r>
              <w:t>West</w:t>
            </w:r>
          </w:p>
        </w:tc>
        <w:tc>
          <w:tcPr>
            <w:tcW w:w="2180" w:type="dxa"/>
            <w:shd w:val="clear" w:color="auto" w:fill="auto"/>
          </w:tcPr>
          <w:p w14:paraId="2AF77974" w14:textId="62511606" w:rsidR="00354967" w:rsidRPr="00354967" w:rsidRDefault="00354967" w:rsidP="00354967">
            <w:pPr>
              <w:ind w:firstLine="0"/>
            </w:pPr>
            <w:r>
              <w:t>Wetmore</w:t>
            </w:r>
          </w:p>
        </w:tc>
      </w:tr>
      <w:tr w:rsidR="00354967" w:rsidRPr="00354967" w14:paraId="02F50B75" w14:textId="77777777" w:rsidTr="00354967">
        <w:tc>
          <w:tcPr>
            <w:tcW w:w="2179" w:type="dxa"/>
            <w:shd w:val="clear" w:color="auto" w:fill="auto"/>
          </w:tcPr>
          <w:p w14:paraId="2798F59E" w14:textId="5BC6DADD" w:rsidR="00354967" w:rsidRPr="00354967" w:rsidRDefault="00354967" w:rsidP="00354967">
            <w:pPr>
              <w:keepNext/>
              <w:ind w:firstLine="0"/>
            </w:pPr>
            <w:r>
              <w:t>Wheeler</w:t>
            </w:r>
          </w:p>
        </w:tc>
        <w:tc>
          <w:tcPr>
            <w:tcW w:w="2179" w:type="dxa"/>
            <w:shd w:val="clear" w:color="auto" w:fill="auto"/>
          </w:tcPr>
          <w:p w14:paraId="32138458" w14:textId="76C745B2" w:rsidR="00354967" w:rsidRPr="00354967" w:rsidRDefault="00354967" w:rsidP="00354967">
            <w:pPr>
              <w:keepNext/>
              <w:ind w:firstLine="0"/>
            </w:pPr>
            <w:r>
              <w:t>White</w:t>
            </w:r>
          </w:p>
        </w:tc>
        <w:tc>
          <w:tcPr>
            <w:tcW w:w="2180" w:type="dxa"/>
            <w:shd w:val="clear" w:color="auto" w:fill="auto"/>
          </w:tcPr>
          <w:p w14:paraId="31C8E48F" w14:textId="55C9AFB4" w:rsidR="00354967" w:rsidRPr="00354967" w:rsidRDefault="00354967" w:rsidP="00354967">
            <w:pPr>
              <w:keepNext/>
              <w:ind w:firstLine="0"/>
            </w:pPr>
            <w:r>
              <w:t>Whitmire</w:t>
            </w:r>
          </w:p>
        </w:tc>
      </w:tr>
      <w:tr w:rsidR="00354967" w:rsidRPr="00354967" w14:paraId="55595678" w14:textId="77777777" w:rsidTr="00354967">
        <w:tc>
          <w:tcPr>
            <w:tcW w:w="2179" w:type="dxa"/>
            <w:shd w:val="clear" w:color="auto" w:fill="auto"/>
          </w:tcPr>
          <w:p w14:paraId="0DC54240" w14:textId="356677EA" w:rsidR="00354967" w:rsidRPr="00354967" w:rsidRDefault="00354967" w:rsidP="00354967">
            <w:pPr>
              <w:keepNext/>
              <w:ind w:firstLine="0"/>
            </w:pPr>
            <w:r>
              <w:t>Williams</w:t>
            </w:r>
          </w:p>
        </w:tc>
        <w:tc>
          <w:tcPr>
            <w:tcW w:w="2179" w:type="dxa"/>
            <w:shd w:val="clear" w:color="auto" w:fill="auto"/>
          </w:tcPr>
          <w:p w14:paraId="638B5450" w14:textId="37131896" w:rsidR="00354967" w:rsidRPr="00354967" w:rsidRDefault="00354967" w:rsidP="00354967">
            <w:pPr>
              <w:keepNext/>
              <w:ind w:firstLine="0"/>
            </w:pPr>
            <w:r>
              <w:t>Willis</w:t>
            </w:r>
          </w:p>
        </w:tc>
        <w:tc>
          <w:tcPr>
            <w:tcW w:w="2180" w:type="dxa"/>
            <w:shd w:val="clear" w:color="auto" w:fill="auto"/>
          </w:tcPr>
          <w:p w14:paraId="732E6158" w14:textId="72A2FE64" w:rsidR="00354967" w:rsidRPr="00354967" w:rsidRDefault="00354967" w:rsidP="00354967">
            <w:pPr>
              <w:keepNext/>
              <w:ind w:firstLine="0"/>
            </w:pPr>
            <w:r>
              <w:t>Wooten</w:t>
            </w:r>
          </w:p>
        </w:tc>
      </w:tr>
    </w:tbl>
    <w:p w14:paraId="75360CF2" w14:textId="77777777" w:rsidR="00354967" w:rsidRDefault="00354967" w:rsidP="00354967"/>
    <w:p w14:paraId="6B33E643" w14:textId="359B9B9F" w:rsidR="00354967" w:rsidRDefault="00354967" w:rsidP="00354967">
      <w:pPr>
        <w:jc w:val="center"/>
        <w:rPr>
          <w:b/>
        </w:rPr>
      </w:pPr>
      <w:r w:rsidRPr="00354967">
        <w:rPr>
          <w:b/>
        </w:rPr>
        <w:t>Total--111</w:t>
      </w:r>
    </w:p>
    <w:p w14:paraId="061F78DD" w14:textId="77777777" w:rsidR="00354967" w:rsidRDefault="00354967" w:rsidP="00354967">
      <w:pPr>
        <w:jc w:val="center"/>
        <w:rPr>
          <w:b/>
        </w:rPr>
      </w:pPr>
    </w:p>
    <w:p w14:paraId="083D96DA" w14:textId="77777777" w:rsidR="00354967" w:rsidRDefault="00354967" w:rsidP="00354967">
      <w:pPr>
        <w:ind w:firstLine="0"/>
      </w:pPr>
      <w:r w:rsidRPr="00354967">
        <w:t xml:space="preserve"> </w:t>
      </w:r>
      <w:r>
        <w:t>Those who voted in the negative are:</w:t>
      </w:r>
    </w:p>
    <w:p w14:paraId="4D0BDE70" w14:textId="77777777" w:rsidR="00354967" w:rsidRDefault="00354967" w:rsidP="00354967"/>
    <w:p w14:paraId="7CDDD439" w14:textId="77777777" w:rsidR="00354967" w:rsidRDefault="00354967" w:rsidP="00354967">
      <w:pPr>
        <w:jc w:val="center"/>
        <w:rPr>
          <w:b/>
        </w:rPr>
      </w:pPr>
      <w:r w:rsidRPr="00354967">
        <w:rPr>
          <w:b/>
        </w:rPr>
        <w:t>Total--0</w:t>
      </w:r>
    </w:p>
    <w:p w14:paraId="7632ED44" w14:textId="65237E80" w:rsidR="00354967" w:rsidRDefault="00354967" w:rsidP="00354967">
      <w:pPr>
        <w:jc w:val="center"/>
        <w:rPr>
          <w:b/>
        </w:rPr>
      </w:pPr>
    </w:p>
    <w:p w14:paraId="3AE7842E" w14:textId="77777777" w:rsidR="00354967" w:rsidRDefault="00354967" w:rsidP="00354967">
      <w:r>
        <w:t xml:space="preserve">So, the Bill was read the second time and ordered to third reading.  </w:t>
      </w:r>
    </w:p>
    <w:p w14:paraId="5E9192D9" w14:textId="77777777" w:rsidR="00354967" w:rsidRDefault="00354967" w:rsidP="00354967"/>
    <w:p w14:paraId="62150D54" w14:textId="7E87C6A5" w:rsidR="00354967" w:rsidRDefault="00354967" w:rsidP="00354967">
      <w:pPr>
        <w:keepNext/>
        <w:jc w:val="center"/>
        <w:rPr>
          <w:b/>
        </w:rPr>
      </w:pPr>
      <w:r w:rsidRPr="00354967">
        <w:rPr>
          <w:b/>
        </w:rPr>
        <w:t>H. 5016--ORDERED TO BE READ THIRD TIME TOMORROW</w:t>
      </w:r>
    </w:p>
    <w:p w14:paraId="5E9EE278" w14:textId="53A17F24" w:rsidR="00354967" w:rsidRDefault="00354967" w:rsidP="00354967">
      <w:r>
        <w:t>On motion of Rep. JORDAN, with unanimous consent, it was ordered that H. 5016 be read the third time tomorrow.</w:t>
      </w:r>
    </w:p>
    <w:p w14:paraId="4ED020CC" w14:textId="77777777" w:rsidR="00354967" w:rsidRDefault="00354967" w:rsidP="00354967"/>
    <w:p w14:paraId="5532B754" w14:textId="18C81507" w:rsidR="00354967" w:rsidRDefault="00354967" w:rsidP="00354967">
      <w:pPr>
        <w:keepNext/>
        <w:jc w:val="center"/>
        <w:rPr>
          <w:b/>
        </w:rPr>
      </w:pPr>
      <w:r w:rsidRPr="00354967">
        <w:rPr>
          <w:b/>
        </w:rPr>
        <w:t>H. 3227--ORDERED TO THIRD READING</w:t>
      </w:r>
    </w:p>
    <w:p w14:paraId="5181CA59" w14:textId="34B27297" w:rsidR="00354967" w:rsidRDefault="00354967" w:rsidP="00354967">
      <w:pPr>
        <w:keepNext/>
      </w:pPr>
      <w:r>
        <w:t>The following Bill was taken up:</w:t>
      </w:r>
    </w:p>
    <w:p w14:paraId="0138BA1A" w14:textId="77777777" w:rsidR="00354967" w:rsidRDefault="00354967" w:rsidP="00354967">
      <w:pPr>
        <w:keepNext/>
      </w:pPr>
      <w:bookmarkStart w:id="104" w:name="include_clip_start_236"/>
      <w:bookmarkEnd w:id="104"/>
    </w:p>
    <w:p w14:paraId="067F1DD8" w14:textId="77777777" w:rsidR="00354967" w:rsidRDefault="00354967" w:rsidP="00354967">
      <w:r>
        <w:t>H. 3227 -- Reps. Rutherford, Crawford, Gagnon, Mitchell, Taylor, Guffey, O'Neal, Pope, Felder and Ligon: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644496AD" w14:textId="0618F517" w:rsidR="00354967" w:rsidRDefault="00354967" w:rsidP="00354967">
      <w:bookmarkStart w:id="105" w:name="include_clip_end_236"/>
      <w:bookmarkEnd w:id="105"/>
    </w:p>
    <w:p w14:paraId="403EA83C" w14:textId="4B6DF76C" w:rsidR="00354967" w:rsidRDefault="00354967" w:rsidP="00354967">
      <w:r>
        <w:t>Rep. J. E. JOHNSON explained the Bill.</w:t>
      </w:r>
    </w:p>
    <w:p w14:paraId="7781091A" w14:textId="77777777" w:rsidR="00354967" w:rsidRDefault="00354967" w:rsidP="00354967"/>
    <w:p w14:paraId="31D43AF5" w14:textId="77777777" w:rsidR="00354967" w:rsidRDefault="00354967" w:rsidP="00354967">
      <w:r>
        <w:t xml:space="preserve">The yeas and nays were taken resulting as follows: </w:t>
      </w:r>
    </w:p>
    <w:p w14:paraId="4221E9B5" w14:textId="67FA1891" w:rsidR="00354967" w:rsidRDefault="00354967" w:rsidP="00354967">
      <w:pPr>
        <w:jc w:val="center"/>
      </w:pPr>
      <w:r>
        <w:t xml:space="preserve"> </w:t>
      </w:r>
      <w:bookmarkStart w:id="106" w:name="vote_start238"/>
      <w:bookmarkEnd w:id="106"/>
      <w:r>
        <w:t>Yeas 111; Nays 0</w:t>
      </w:r>
    </w:p>
    <w:p w14:paraId="4AEAB107" w14:textId="77777777" w:rsidR="00354967" w:rsidRDefault="00354967" w:rsidP="00354967">
      <w:pPr>
        <w:jc w:val="center"/>
      </w:pPr>
    </w:p>
    <w:p w14:paraId="00EB1C06"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1F2247DE" w14:textId="77777777" w:rsidTr="00354967">
        <w:tc>
          <w:tcPr>
            <w:tcW w:w="2179" w:type="dxa"/>
            <w:shd w:val="clear" w:color="auto" w:fill="auto"/>
          </w:tcPr>
          <w:p w14:paraId="0F138492" w14:textId="7D16CA0C" w:rsidR="00354967" w:rsidRPr="00354967" w:rsidRDefault="00354967" w:rsidP="00354967">
            <w:pPr>
              <w:keepNext/>
              <w:ind w:firstLine="0"/>
            </w:pPr>
            <w:r>
              <w:t>Anderson</w:t>
            </w:r>
          </w:p>
        </w:tc>
        <w:tc>
          <w:tcPr>
            <w:tcW w:w="2179" w:type="dxa"/>
            <w:shd w:val="clear" w:color="auto" w:fill="auto"/>
          </w:tcPr>
          <w:p w14:paraId="7AD19EFD" w14:textId="6E522F29" w:rsidR="00354967" w:rsidRPr="00354967" w:rsidRDefault="00354967" w:rsidP="00354967">
            <w:pPr>
              <w:keepNext/>
              <w:ind w:firstLine="0"/>
            </w:pPr>
            <w:r>
              <w:t>Atkinson</w:t>
            </w:r>
          </w:p>
        </w:tc>
        <w:tc>
          <w:tcPr>
            <w:tcW w:w="2180" w:type="dxa"/>
            <w:shd w:val="clear" w:color="auto" w:fill="auto"/>
          </w:tcPr>
          <w:p w14:paraId="56CD5AD3" w14:textId="61E81B06" w:rsidR="00354967" w:rsidRPr="00354967" w:rsidRDefault="00354967" w:rsidP="00354967">
            <w:pPr>
              <w:keepNext/>
              <w:ind w:firstLine="0"/>
            </w:pPr>
            <w:r>
              <w:t>Bailey</w:t>
            </w:r>
          </w:p>
        </w:tc>
      </w:tr>
      <w:tr w:rsidR="00354967" w:rsidRPr="00354967" w14:paraId="4F5B85B6" w14:textId="77777777" w:rsidTr="00354967">
        <w:tc>
          <w:tcPr>
            <w:tcW w:w="2179" w:type="dxa"/>
            <w:shd w:val="clear" w:color="auto" w:fill="auto"/>
          </w:tcPr>
          <w:p w14:paraId="012BC2C1" w14:textId="20619B02" w:rsidR="00354967" w:rsidRPr="00354967" w:rsidRDefault="00354967" w:rsidP="00354967">
            <w:pPr>
              <w:ind w:firstLine="0"/>
            </w:pPr>
            <w:r>
              <w:t>Bannister</w:t>
            </w:r>
          </w:p>
        </w:tc>
        <w:tc>
          <w:tcPr>
            <w:tcW w:w="2179" w:type="dxa"/>
            <w:shd w:val="clear" w:color="auto" w:fill="auto"/>
          </w:tcPr>
          <w:p w14:paraId="06DB14F3" w14:textId="5B846FCB" w:rsidR="00354967" w:rsidRPr="00354967" w:rsidRDefault="00354967" w:rsidP="00354967">
            <w:pPr>
              <w:ind w:firstLine="0"/>
            </w:pPr>
            <w:r>
              <w:t>Bauer</w:t>
            </w:r>
          </w:p>
        </w:tc>
        <w:tc>
          <w:tcPr>
            <w:tcW w:w="2180" w:type="dxa"/>
            <w:shd w:val="clear" w:color="auto" w:fill="auto"/>
          </w:tcPr>
          <w:p w14:paraId="1DBF4F8D" w14:textId="02C1B74F" w:rsidR="00354967" w:rsidRPr="00354967" w:rsidRDefault="00354967" w:rsidP="00354967">
            <w:pPr>
              <w:ind w:firstLine="0"/>
            </w:pPr>
            <w:r>
              <w:t>Beach</w:t>
            </w:r>
          </w:p>
        </w:tc>
      </w:tr>
      <w:tr w:rsidR="00354967" w:rsidRPr="00354967" w14:paraId="6EBD9C9C" w14:textId="77777777" w:rsidTr="00354967">
        <w:tc>
          <w:tcPr>
            <w:tcW w:w="2179" w:type="dxa"/>
            <w:shd w:val="clear" w:color="auto" w:fill="auto"/>
          </w:tcPr>
          <w:p w14:paraId="05258321" w14:textId="5CA20F24" w:rsidR="00354967" w:rsidRPr="00354967" w:rsidRDefault="00354967" w:rsidP="00354967">
            <w:pPr>
              <w:ind w:firstLine="0"/>
            </w:pPr>
            <w:r>
              <w:t>Bernstein</w:t>
            </w:r>
          </w:p>
        </w:tc>
        <w:tc>
          <w:tcPr>
            <w:tcW w:w="2179" w:type="dxa"/>
            <w:shd w:val="clear" w:color="auto" w:fill="auto"/>
          </w:tcPr>
          <w:p w14:paraId="0B244948" w14:textId="502BAFD2" w:rsidR="00354967" w:rsidRPr="00354967" w:rsidRDefault="00354967" w:rsidP="00354967">
            <w:pPr>
              <w:ind w:firstLine="0"/>
            </w:pPr>
            <w:r>
              <w:t>Blackwell</w:t>
            </w:r>
          </w:p>
        </w:tc>
        <w:tc>
          <w:tcPr>
            <w:tcW w:w="2180" w:type="dxa"/>
            <w:shd w:val="clear" w:color="auto" w:fill="auto"/>
          </w:tcPr>
          <w:p w14:paraId="0A1BFCCB" w14:textId="3704F0AB" w:rsidR="00354967" w:rsidRPr="00354967" w:rsidRDefault="00354967" w:rsidP="00354967">
            <w:pPr>
              <w:ind w:firstLine="0"/>
            </w:pPr>
            <w:r>
              <w:t>Bradley</w:t>
            </w:r>
          </w:p>
        </w:tc>
      </w:tr>
      <w:tr w:rsidR="00354967" w:rsidRPr="00354967" w14:paraId="1676440B" w14:textId="77777777" w:rsidTr="00354967">
        <w:tc>
          <w:tcPr>
            <w:tcW w:w="2179" w:type="dxa"/>
            <w:shd w:val="clear" w:color="auto" w:fill="auto"/>
          </w:tcPr>
          <w:p w14:paraId="7B2DF498" w14:textId="5391A0BE" w:rsidR="00354967" w:rsidRPr="00354967" w:rsidRDefault="00354967" w:rsidP="00354967">
            <w:pPr>
              <w:ind w:firstLine="0"/>
            </w:pPr>
            <w:r>
              <w:t>Brittain</w:t>
            </w:r>
          </w:p>
        </w:tc>
        <w:tc>
          <w:tcPr>
            <w:tcW w:w="2179" w:type="dxa"/>
            <w:shd w:val="clear" w:color="auto" w:fill="auto"/>
          </w:tcPr>
          <w:p w14:paraId="2D0D6906" w14:textId="14D083F3" w:rsidR="00354967" w:rsidRPr="00354967" w:rsidRDefault="00354967" w:rsidP="00354967">
            <w:pPr>
              <w:ind w:firstLine="0"/>
            </w:pPr>
            <w:r>
              <w:t>Bustos</w:t>
            </w:r>
          </w:p>
        </w:tc>
        <w:tc>
          <w:tcPr>
            <w:tcW w:w="2180" w:type="dxa"/>
            <w:shd w:val="clear" w:color="auto" w:fill="auto"/>
          </w:tcPr>
          <w:p w14:paraId="7682E41E" w14:textId="1E62BC79" w:rsidR="00354967" w:rsidRPr="00354967" w:rsidRDefault="00354967" w:rsidP="00354967">
            <w:pPr>
              <w:ind w:firstLine="0"/>
            </w:pPr>
            <w:r>
              <w:t>Calhoon</w:t>
            </w:r>
          </w:p>
        </w:tc>
      </w:tr>
      <w:tr w:rsidR="00354967" w:rsidRPr="00354967" w14:paraId="44ED2429" w14:textId="77777777" w:rsidTr="00354967">
        <w:tc>
          <w:tcPr>
            <w:tcW w:w="2179" w:type="dxa"/>
            <w:shd w:val="clear" w:color="auto" w:fill="auto"/>
          </w:tcPr>
          <w:p w14:paraId="521D1843" w14:textId="4CE53477" w:rsidR="00354967" w:rsidRPr="00354967" w:rsidRDefault="00354967" w:rsidP="00354967">
            <w:pPr>
              <w:ind w:firstLine="0"/>
            </w:pPr>
            <w:r>
              <w:t>Carter</w:t>
            </w:r>
          </w:p>
        </w:tc>
        <w:tc>
          <w:tcPr>
            <w:tcW w:w="2179" w:type="dxa"/>
            <w:shd w:val="clear" w:color="auto" w:fill="auto"/>
          </w:tcPr>
          <w:p w14:paraId="41389A02" w14:textId="101A9027" w:rsidR="00354967" w:rsidRPr="00354967" w:rsidRDefault="00354967" w:rsidP="00354967">
            <w:pPr>
              <w:ind w:firstLine="0"/>
            </w:pPr>
            <w:r>
              <w:t>Caskey</w:t>
            </w:r>
          </w:p>
        </w:tc>
        <w:tc>
          <w:tcPr>
            <w:tcW w:w="2180" w:type="dxa"/>
            <w:shd w:val="clear" w:color="auto" w:fill="auto"/>
          </w:tcPr>
          <w:p w14:paraId="33790622" w14:textId="6618D041" w:rsidR="00354967" w:rsidRPr="00354967" w:rsidRDefault="00354967" w:rsidP="00354967">
            <w:pPr>
              <w:ind w:firstLine="0"/>
            </w:pPr>
            <w:r>
              <w:t>Chapman</w:t>
            </w:r>
          </w:p>
        </w:tc>
      </w:tr>
      <w:tr w:rsidR="00354967" w:rsidRPr="00354967" w14:paraId="63CBE442" w14:textId="77777777" w:rsidTr="00354967">
        <w:tc>
          <w:tcPr>
            <w:tcW w:w="2179" w:type="dxa"/>
            <w:shd w:val="clear" w:color="auto" w:fill="auto"/>
          </w:tcPr>
          <w:p w14:paraId="5891229E" w14:textId="60FA2E45" w:rsidR="00354967" w:rsidRPr="00354967" w:rsidRDefault="00354967" w:rsidP="00354967">
            <w:pPr>
              <w:ind w:firstLine="0"/>
            </w:pPr>
            <w:r>
              <w:t>Chumley</w:t>
            </w:r>
          </w:p>
        </w:tc>
        <w:tc>
          <w:tcPr>
            <w:tcW w:w="2179" w:type="dxa"/>
            <w:shd w:val="clear" w:color="auto" w:fill="auto"/>
          </w:tcPr>
          <w:p w14:paraId="52E9EC8D" w14:textId="78CDF30A" w:rsidR="00354967" w:rsidRPr="00354967" w:rsidRDefault="00354967" w:rsidP="00354967">
            <w:pPr>
              <w:ind w:firstLine="0"/>
            </w:pPr>
            <w:r>
              <w:t>Clyburn</w:t>
            </w:r>
          </w:p>
        </w:tc>
        <w:tc>
          <w:tcPr>
            <w:tcW w:w="2180" w:type="dxa"/>
            <w:shd w:val="clear" w:color="auto" w:fill="auto"/>
          </w:tcPr>
          <w:p w14:paraId="7324BF4D" w14:textId="0FF1CF01" w:rsidR="00354967" w:rsidRPr="00354967" w:rsidRDefault="00354967" w:rsidP="00354967">
            <w:pPr>
              <w:ind w:firstLine="0"/>
            </w:pPr>
            <w:r>
              <w:t>Cobb-Hunter</w:t>
            </w:r>
          </w:p>
        </w:tc>
      </w:tr>
      <w:tr w:rsidR="00354967" w:rsidRPr="00354967" w14:paraId="0599EE88" w14:textId="77777777" w:rsidTr="00354967">
        <w:tc>
          <w:tcPr>
            <w:tcW w:w="2179" w:type="dxa"/>
            <w:shd w:val="clear" w:color="auto" w:fill="auto"/>
          </w:tcPr>
          <w:p w14:paraId="20009869" w14:textId="4A9F2351" w:rsidR="00354967" w:rsidRPr="00354967" w:rsidRDefault="00354967" w:rsidP="00354967">
            <w:pPr>
              <w:ind w:firstLine="0"/>
            </w:pPr>
            <w:r>
              <w:t>Collins</w:t>
            </w:r>
          </w:p>
        </w:tc>
        <w:tc>
          <w:tcPr>
            <w:tcW w:w="2179" w:type="dxa"/>
            <w:shd w:val="clear" w:color="auto" w:fill="auto"/>
          </w:tcPr>
          <w:p w14:paraId="51E3C537" w14:textId="561ABEFB" w:rsidR="00354967" w:rsidRPr="00354967" w:rsidRDefault="00354967" w:rsidP="00354967">
            <w:pPr>
              <w:ind w:firstLine="0"/>
            </w:pPr>
            <w:r>
              <w:t>Connell</w:t>
            </w:r>
          </w:p>
        </w:tc>
        <w:tc>
          <w:tcPr>
            <w:tcW w:w="2180" w:type="dxa"/>
            <w:shd w:val="clear" w:color="auto" w:fill="auto"/>
          </w:tcPr>
          <w:p w14:paraId="2A11BD5A" w14:textId="5B1D73E1" w:rsidR="00354967" w:rsidRPr="00354967" w:rsidRDefault="00354967" w:rsidP="00354967">
            <w:pPr>
              <w:ind w:firstLine="0"/>
            </w:pPr>
            <w:r>
              <w:t>B. J. Cox</w:t>
            </w:r>
          </w:p>
        </w:tc>
      </w:tr>
      <w:tr w:rsidR="00354967" w:rsidRPr="00354967" w14:paraId="55E4D399" w14:textId="77777777" w:rsidTr="00354967">
        <w:tc>
          <w:tcPr>
            <w:tcW w:w="2179" w:type="dxa"/>
            <w:shd w:val="clear" w:color="auto" w:fill="auto"/>
          </w:tcPr>
          <w:p w14:paraId="7D6079CB" w14:textId="13F370A2" w:rsidR="00354967" w:rsidRPr="00354967" w:rsidRDefault="00354967" w:rsidP="00354967">
            <w:pPr>
              <w:ind w:firstLine="0"/>
            </w:pPr>
            <w:r>
              <w:t>B. L. Cox</w:t>
            </w:r>
          </w:p>
        </w:tc>
        <w:tc>
          <w:tcPr>
            <w:tcW w:w="2179" w:type="dxa"/>
            <w:shd w:val="clear" w:color="auto" w:fill="auto"/>
          </w:tcPr>
          <w:p w14:paraId="792D6F42" w14:textId="7D34ADEC" w:rsidR="00354967" w:rsidRPr="00354967" w:rsidRDefault="00354967" w:rsidP="00354967">
            <w:pPr>
              <w:ind w:firstLine="0"/>
            </w:pPr>
            <w:r>
              <w:t>Crawford</w:t>
            </w:r>
          </w:p>
        </w:tc>
        <w:tc>
          <w:tcPr>
            <w:tcW w:w="2180" w:type="dxa"/>
            <w:shd w:val="clear" w:color="auto" w:fill="auto"/>
          </w:tcPr>
          <w:p w14:paraId="5F122365" w14:textId="690123FA" w:rsidR="00354967" w:rsidRPr="00354967" w:rsidRDefault="00354967" w:rsidP="00354967">
            <w:pPr>
              <w:ind w:firstLine="0"/>
            </w:pPr>
            <w:r>
              <w:t>Cromer</w:t>
            </w:r>
          </w:p>
        </w:tc>
      </w:tr>
      <w:tr w:rsidR="00354967" w:rsidRPr="00354967" w14:paraId="4E2EAAA9" w14:textId="77777777" w:rsidTr="00354967">
        <w:tc>
          <w:tcPr>
            <w:tcW w:w="2179" w:type="dxa"/>
            <w:shd w:val="clear" w:color="auto" w:fill="auto"/>
          </w:tcPr>
          <w:p w14:paraId="469682BA" w14:textId="6BCE27BA" w:rsidR="00354967" w:rsidRPr="00354967" w:rsidRDefault="00354967" w:rsidP="00354967">
            <w:pPr>
              <w:ind w:firstLine="0"/>
            </w:pPr>
            <w:r>
              <w:t>Dillard</w:t>
            </w:r>
          </w:p>
        </w:tc>
        <w:tc>
          <w:tcPr>
            <w:tcW w:w="2179" w:type="dxa"/>
            <w:shd w:val="clear" w:color="auto" w:fill="auto"/>
          </w:tcPr>
          <w:p w14:paraId="1721F3DD" w14:textId="5ED6F8B7" w:rsidR="00354967" w:rsidRPr="00354967" w:rsidRDefault="00354967" w:rsidP="00354967">
            <w:pPr>
              <w:ind w:firstLine="0"/>
            </w:pPr>
            <w:r>
              <w:t>Elliott</w:t>
            </w:r>
          </w:p>
        </w:tc>
        <w:tc>
          <w:tcPr>
            <w:tcW w:w="2180" w:type="dxa"/>
            <w:shd w:val="clear" w:color="auto" w:fill="auto"/>
          </w:tcPr>
          <w:p w14:paraId="0C95140B" w14:textId="78105EEA" w:rsidR="00354967" w:rsidRPr="00354967" w:rsidRDefault="00354967" w:rsidP="00354967">
            <w:pPr>
              <w:ind w:firstLine="0"/>
            </w:pPr>
            <w:r>
              <w:t>Erickson</w:t>
            </w:r>
          </w:p>
        </w:tc>
      </w:tr>
      <w:tr w:rsidR="00354967" w:rsidRPr="00354967" w14:paraId="07F57E4D" w14:textId="77777777" w:rsidTr="00354967">
        <w:tc>
          <w:tcPr>
            <w:tcW w:w="2179" w:type="dxa"/>
            <w:shd w:val="clear" w:color="auto" w:fill="auto"/>
          </w:tcPr>
          <w:p w14:paraId="6F55E5DD" w14:textId="2716406E" w:rsidR="00354967" w:rsidRPr="00354967" w:rsidRDefault="00354967" w:rsidP="00354967">
            <w:pPr>
              <w:ind w:firstLine="0"/>
            </w:pPr>
            <w:r>
              <w:t>Felder</w:t>
            </w:r>
          </w:p>
        </w:tc>
        <w:tc>
          <w:tcPr>
            <w:tcW w:w="2179" w:type="dxa"/>
            <w:shd w:val="clear" w:color="auto" w:fill="auto"/>
          </w:tcPr>
          <w:p w14:paraId="4D6052A2" w14:textId="1BB27489" w:rsidR="00354967" w:rsidRPr="00354967" w:rsidRDefault="00354967" w:rsidP="00354967">
            <w:pPr>
              <w:ind w:firstLine="0"/>
            </w:pPr>
            <w:r>
              <w:t>Forrest</w:t>
            </w:r>
          </w:p>
        </w:tc>
        <w:tc>
          <w:tcPr>
            <w:tcW w:w="2180" w:type="dxa"/>
            <w:shd w:val="clear" w:color="auto" w:fill="auto"/>
          </w:tcPr>
          <w:p w14:paraId="034EFABB" w14:textId="282D6491" w:rsidR="00354967" w:rsidRPr="00354967" w:rsidRDefault="00354967" w:rsidP="00354967">
            <w:pPr>
              <w:ind w:firstLine="0"/>
            </w:pPr>
            <w:r>
              <w:t>Gagnon</w:t>
            </w:r>
          </w:p>
        </w:tc>
      </w:tr>
      <w:tr w:rsidR="00354967" w:rsidRPr="00354967" w14:paraId="0D391FF7" w14:textId="77777777" w:rsidTr="00354967">
        <w:tc>
          <w:tcPr>
            <w:tcW w:w="2179" w:type="dxa"/>
            <w:shd w:val="clear" w:color="auto" w:fill="auto"/>
          </w:tcPr>
          <w:p w14:paraId="6FFB0373" w14:textId="7077DC60" w:rsidR="00354967" w:rsidRPr="00354967" w:rsidRDefault="00354967" w:rsidP="00354967">
            <w:pPr>
              <w:ind w:firstLine="0"/>
            </w:pPr>
            <w:r>
              <w:t>Garvin</w:t>
            </w:r>
          </w:p>
        </w:tc>
        <w:tc>
          <w:tcPr>
            <w:tcW w:w="2179" w:type="dxa"/>
            <w:shd w:val="clear" w:color="auto" w:fill="auto"/>
          </w:tcPr>
          <w:p w14:paraId="0BC03B72" w14:textId="414E3693" w:rsidR="00354967" w:rsidRPr="00354967" w:rsidRDefault="00354967" w:rsidP="00354967">
            <w:pPr>
              <w:ind w:firstLine="0"/>
            </w:pPr>
            <w:r>
              <w:t>Gatch</w:t>
            </w:r>
          </w:p>
        </w:tc>
        <w:tc>
          <w:tcPr>
            <w:tcW w:w="2180" w:type="dxa"/>
            <w:shd w:val="clear" w:color="auto" w:fill="auto"/>
          </w:tcPr>
          <w:p w14:paraId="68B54586" w14:textId="70908E39" w:rsidR="00354967" w:rsidRPr="00354967" w:rsidRDefault="00354967" w:rsidP="00354967">
            <w:pPr>
              <w:ind w:firstLine="0"/>
            </w:pPr>
            <w:r>
              <w:t>Gibson</w:t>
            </w:r>
          </w:p>
        </w:tc>
      </w:tr>
      <w:tr w:rsidR="00354967" w:rsidRPr="00354967" w14:paraId="3BD7B40E" w14:textId="77777777" w:rsidTr="00354967">
        <w:tc>
          <w:tcPr>
            <w:tcW w:w="2179" w:type="dxa"/>
            <w:shd w:val="clear" w:color="auto" w:fill="auto"/>
          </w:tcPr>
          <w:p w14:paraId="638C0AFD" w14:textId="74AD2554" w:rsidR="00354967" w:rsidRPr="00354967" w:rsidRDefault="00354967" w:rsidP="00354967">
            <w:pPr>
              <w:ind w:firstLine="0"/>
            </w:pPr>
            <w:r>
              <w:t>Gilliam</w:t>
            </w:r>
          </w:p>
        </w:tc>
        <w:tc>
          <w:tcPr>
            <w:tcW w:w="2179" w:type="dxa"/>
            <w:shd w:val="clear" w:color="auto" w:fill="auto"/>
          </w:tcPr>
          <w:p w14:paraId="0E8E77F6" w14:textId="317DF4D6" w:rsidR="00354967" w:rsidRPr="00354967" w:rsidRDefault="00354967" w:rsidP="00354967">
            <w:pPr>
              <w:ind w:firstLine="0"/>
            </w:pPr>
            <w:r>
              <w:t>Guest</w:t>
            </w:r>
          </w:p>
        </w:tc>
        <w:tc>
          <w:tcPr>
            <w:tcW w:w="2180" w:type="dxa"/>
            <w:shd w:val="clear" w:color="auto" w:fill="auto"/>
          </w:tcPr>
          <w:p w14:paraId="0A9CC900" w14:textId="4826902E" w:rsidR="00354967" w:rsidRPr="00354967" w:rsidRDefault="00354967" w:rsidP="00354967">
            <w:pPr>
              <w:ind w:firstLine="0"/>
            </w:pPr>
            <w:r>
              <w:t>Guffey</w:t>
            </w:r>
          </w:p>
        </w:tc>
      </w:tr>
      <w:tr w:rsidR="00354967" w:rsidRPr="00354967" w14:paraId="7BD95D86" w14:textId="77777777" w:rsidTr="00354967">
        <w:tc>
          <w:tcPr>
            <w:tcW w:w="2179" w:type="dxa"/>
            <w:shd w:val="clear" w:color="auto" w:fill="auto"/>
          </w:tcPr>
          <w:p w14:paraId="5D23599F" w14:textId="0A7617C5" w:rsidR="00354967" w:rsidRPr="00354967" w:rsidRDefault="00354967" w:rsidP="00354967">
            <w:pPr>
              <w:ind w:firstLine="0"/>
            </w:pPr>
            <w:r>
              <w:t>Haddon</w:t>
            </w:r>
          </w:p>
        </w:tc>
        <w:tc>
          <w:tcPr>
            <w:tcW w:w="2179" w:type="dxa"/>
            <w:shd w:val="clear" w:color="auto" w:fill="auto"/>
          </w:tcPr>
          <w:p w14:paraId="30320F1D" w14:textId="6F7A98FC" w:rsidR="00354967" w:rsidRPr="00354967" w:rsidRDefault="00354967" w:rsidP="00354967">
            <w:pPr>
              <w:ind w:firstLine="0"/>
            </w:pPr>
            <w:r>
              <w:t>Hager</w:t>
            </w:r>
          </w:p>
        </w:tc>
        <w:tc>
          <w:tcPr>
            <w:tcW w:w="2180" w:type="dxa"/>
            <w:shd w:val="clear" w:color="auto" w:fill="auto"/>
          </w:tcPr>
          <w:p w14:paraId="0B7AAA06" w14:textId="4D4BF322" w:rsidR="00354967" w:rsidRPr="00354967" w:rsidRDefault="00354967" w:rsidP="00354967">
            <w:pPr>
              <w:ind w:firstLine="0"/>
            </w:pPr>
            <w:r>
              <w:t>Hardee</w:t>
            </w:r>
          </w:p>
        </w:tc>
      </w:tr>
      <w:tr w:rsidR="00354967" w:rsidRPr="00354967" w14:paraId="4DA42D1E" w14:textId="77777777" w:rsidTr="00354967">
        <w:tc>
          <w:tcPr>
            <w:tcW w:w="2179" w:type="dxa"/>
            <w:shd w:val="clear" w:color="auto" w:fill="auto"/>
          </w:tcPr>
          <w:p w14:paraId="5CE5EA78" w14:textId="75BB354B" w:rsidR="00354967" w:rsidRPr="00354967" w:rsidRDefault="00354967" w:rsidP="00354967">
            <w:pPr>
              <w:ind w:firstLine="0"/>
            </w:pPr>
            <w:r>
              <w:t>Harris</w:t>
            </w:r>
          </w:p>
        </w:tc>
        <w:tc>
          <w:tcPr>
            <w:tcW w:w="2179" w:type="dxa"/>
            <w:shd w:val="clear" w:color="auto" w:fill="auto"/>
          </w:tcPr>
          <w:p w14:paraId="7B60E31E" w14:textId="29F86533" w:rsidR="00354967" w:rsidRPr="00354967" w:rsidRDefault="00354967" w:rsidP="00354967">
            <w:pPr>
              <w:ind w:firstLine="0"/>
            </w:pPr>
            <w:r>
              <w:t>Hart</w:t>
            </w:r>
          </w:p>
        </w:tc>
        <w:tc>
          <w:tcPr>
            <w:tcW w:w="2180" w:type="dxa"/>
            <w:shd w:val="clear" w:color="auto" w:fill="auto"/>
          </w:tcPr>
          <w:p w14:paraId="4EF5FAD2" w14:textId="394F1F2F" w:rsidR="00354967" w:rsidRPr="00354967" w:rsidRDefault="00354967" w:rsidP="00354967">
            <w:pPr>
              <w:ind w:firstLine="0"/>
            </w:pPr>
            <w:r>
              <w:t>Hartnett</w:t>
            </w:r>
          </w:p>
        </w:tc>
      </w:tr>
      <w:tr w:rsidR="00354967" w:rsidRPr="00354967" w14:paraId="55E408EB" w14:textId="77777777" w:rsidTr="00354967">
        <w:tc>
          <w:tcPr>
            <w:tcW w:w="2179" w:type="dxa"/>
            <w:shd w:val="clear" w:color="auto" w:fill="auto"/>
          </w:tcPr>
          <w:p w14:paraId="2E63C824" w14:textId="2B6C16C2" w:rsidR="00354967" w:rsidRPr="00354967" w:rsidRDefault="00354967" w:rsidP="00354967">
            <w:pPr>
              <w:ind w:firstLine="0"/>
            </w:pPr>
            <w:r>
              <w:t>Hayes</w:t>
            </w:r>
          </w:p>
        </w:tc>
        <w:tc>
          <w:tcPr>
            <w:tcW w:w="2179" w:type="dxa"/>
            <w:shd w:val="clear" w:color="auto" w:fill="auto"/>
          </w:tcPr>
          <w:p w14:paraId="4501EAAA" w14:textId="6CB1CB4B" w:rsidR="00354967" w:rsidRPr="00354967" w:rsidRDefault="00354967" w:rsidP="00354967">
            <w:pPr>
              <w:ind w:firstLine="0"/>
            </w:pPr>
            <w:r>
              <w:t>Henderson-Myers</w:t>
            </w:r>
          </w:p>
        </w:tc>
        <w:tc>
          <w:tcPr>
            <w:tcW w:w="2180" w:type="dxa"/>
            <w:shd w:val="clear" w:color="auto" w:fill="auto"/>
          </w:tcPr>
          <w:p w14:paraId="75945093" w14:textId="7BD0ECA3" w:rsidR="00354967" w:rsidRPr="00354967" w:rsidRDefault="00354967" w:rsidP="00354967">
            <w:pPr>
              <w:ind w:firstLine="0"/>
            </w:pPr>
            <w:r>
              <w:t>Henegan</w:t>
            </w:r>
          </w:p>
        </w:tc>
      </w:tr>
      <w:tr w:rsidR="00354967" w:rsidRPr="00354967" w14:paraId="3E125D1F" w14:textId="77777777" w:rsidTr="00354967">
        <w:tc>
          <w:tcPr>
            <w:tcW w:w="2179" w:type="dxa"/>
            <w:shd w:val="clear" w:color="auto" w:fill="auto"/>
          </w:tcPr>
          <w:p w14:paraId="28370068" w14:textId="191314BD" w:rsidR="00354967" w:rsidRPr="00354967" w:rsidRDefault="00354967" w:rsidP="00354967">
            <w:pPr>
              <w:ind w:firstLine="0"/>
            </w:pPr>
            <w:r>
              <w:t>Herbkersman</w:t>
            </w:r>
          </w:p>
        </w:tc>
        <w:tc>
          <w:tcPr>
            <w:tcW w:w="2179" w:type="dxa"/>
            <w:shd w:val="clear" w:color="auto" w:fill="auto"/>
          </w:tcPr>
          <w:p w14:paraId="611751DF" w14:textId="0C0F6351" w:rsidR="00354967" w:rsidRPr="00354967" w:rsidRDefault="00354967" w:rsidP="00354967">
            <w:pPr>
              <w:ind w:firstLine="0"/>
            </w:pPr>
            <w:r>
              <w:t>Hewitt</w:t>
            </w:r>
          </w:p>
        </w:tc>
        <w:tc>
          <w:tcPr>
            <w:tcW w:w="2180" w:type="dxa"/>
            <w:shd w:val="clear" w:color="auto" w:fill="auto"/>
          </w:tcPr>
          <w:p w14:paraId="56ACCBC6" w14:textId="4561C6EF" w:rsidR="00354967" w:rsidRPr="00354967" w:rsidRDefault="00354967" w:rsidP="00354967">
            <w:pPr>
              <w:ind w:firstLine="0"/>
            </w:pPr>
            <w:r>
              <w:t>Hiott</w:t>
            </w:r>
          </w:p>
        </w:tc>
      </w:tr>
      <w:tr w:rsidR="00354967" w:rsidRPr="00354967" w14:paraId="043B2175" w14:textId="77777777" w:rsidTr="00354967">
        <w:tc>
          <w:tcPr>
            <w:tcW w:w="2179" w:type="dxa"/>
            <w:shd w:val="clear" w:color="auto" w:fill="auto"/>
          </w:tcPr>
          <w:p w14:paraId="618B4135" w14:textId="5319949E" w:rsidR="00354967" w:rsidRPr="00354967" w:rsidRDefault="00354967" w:rsidP="00354967">
            <w:pPr>
              <w:ind w:firstLine="0"/>
            </w:pPr>
            <w:r>
              <w:t>Hixon</w:t>
            </w:r>
          </w:p>
        </w:tc>
        <w:tc>
          <w:tcPr>
            <w:tcW w:w="2179" w:type="dxa"/>
            <w:shd w:val="clear" w:color="auto" w:fill="auto"/>
          </w:tcPr>
          <w:p w14:paraId="36516B04" w14:textId="17674A6B" w:rsidR="00354967" w:rsidRPr="00354967" w:rsidRDefault="00354967" w:rsidP="00354967">
            <w:pPr>
              <w:ind w:firstLine="0"/>
            </w:pPr>
            <w:r>
              <w:t>Hosey</w:t>
            </w:r>
          </w:p>
        </w:tc>
        <w:tc>
          <w:tcPr>
            <w:tcW w:w="2180" w:type="dxa"/>
            <w:shd w:val="clear" w:color="auto" w:fill="auto"/>
          </w:tcPr>
          <w:p w14:paraId="6C834D58" w14:textId="709E9640" w:rsidR="00354967" w:rsidRPr="00354967" w:rsidRDefault="00354967" w:rsidP="00354967">
            <w:pPr>
              <w:ind w:firstLine="0"/>
            </w:pPr>
            <w:r>
              <w:t>Hyde</w:t>
            </w:r>
          </w:p>
        </w:tc>
      </w:tr>
      <w:tr w:rsidR="00354967" w:rsidRPr="00354967" w14:paraId="1300B85C" w14:textId="77777777" w:rsidTr="00354967">
        <w:tc>
          <w:tcPr>
            <w:tcW w:w="2179" w:type="dxa"/>
            <w:shd w:val="clear" w:color="auto" w:fill="auto"/>
          </w:tcPr>
          <w:p w14:paraId="6B7F3BF9" w14:textId="0EF71BF9" w:rsidR="00354967" w:rsidRPr="00354967" w:rsidRDefault="00354967" w:rsidP="00354967">
            <w:pPr>
              <w:ind w:firstLine="0"/>
            </w:pPr>
            <w:r>
              <w:t>Jefferson</w:t>
            </w:r>
          </w:p>
        </w:tc>
        <w:tc>
          <w:tcPr>
            <w:tcW w:w="2179" w:type="dxa"/>
            <w:shd w:val="clear" w:color="auto" w:fill="auto"/>
          </w:tcPr>
          <w:p w14:paraId="0B2CC1B0" w14:textId="38F8E9B6" w:rsidR="00354967" w:rsidRPr="00354967" w:rsidRDefault="00354967" w:rsidP="00354967">
            <w:pPr>
              <w:ind w:firstLine="0"/>
            </w:pPr>
            <w:r>
              <w:t>J. E. Johnson</w:t>
            </w:r>
          </w:p>
        </w:tc>
        <w:tc>
          <w:tcPr>
            <w:tcW w:w="2180" w:type="dxa"/>
            <w:shd w:val="clear" w:color="auto" w:fill="auto"/>
          </w:tcPr>
          <w:p w14:paraId="4F0F24B9" w14:textId="402AC52E" w:rsidR="00354967" w:rsidRPr="00354967" w:rsidRDefault="00354967" w:rsidP="00354967">
            <w:pPr>
              <w:ind w:firstLine="0"/>
            </w:pPr>
            <w:r>
              <w:t>J. L. Johnson</w:t>
            </w:r>
          </w:p>
        </w:tc>
      </w:tr>
      <w:tr w:rsidR="00354967" w:rsidRPr="00354967" w14:paraId="69B4D9BB" w14:textId="77777777" w:rsidTr="00354967">
        <w:tc>
          <w:tcPr>
            <w:tcW w:w="2179" w:type="dxa"/>
            <w:shd w:val="clear" w:color="auto" w:fill="auto"/>
          </w:tcPr>
          <w:p w14:paraId="1DAD4B29" w14:textId="43DB5C4A" w:rsidR="00354967" w:rsidRPr="00354967" w:rsidRDefault="00354967" w:rsidP="00354967">
            <w:pPr>
              <w:ind w:firstLine="0"/>
            </w:pPr>
            <w:r>
              <w:t>S. Jones</w:t>
            </w:r>
          </w:p>
        </w:tc>
        <w:tc>
          <w:tcPr>
            <w:tcW w:w="2179" w:type="dxa"/>
            <w:shd w:val="clear" w:color="auto" w:fill="auto"/>
          </w:tcPr>
          <w:p w14:paraId="1C291E0B" w14:textId="51704FE9" w:rsidR="00354967" w:rsidRPr="00354967" w:rsidRDefault="00354967" w:rsidP="00354967">
            <w:pPr>
              <w:ind w:firstLine="0"/>
            </w:pPr>
            <w:r>
              <w:t>W. Jones</w:t>
            </w:r>
          </w:p>
        </w:tc>
        <w:tc>
          <w:tcPr>
            <w:tcW w:w="2180" w:type="dxa"/>
            <w:shd w:val="clear" w:color="auto" w:fill="auto"/>
          </w:tcPr>
          <w:p w14:paraId="70723DAC" w14:textId="5CB66CFE" w:rsidR="00354967" w:rsidRPr="00354967" w:rsidRDefault="00354967" w:rsidP="00354967">
            <w:pPr>
              <w:ind w:firstLine="0"/>
            </w:pPr>
            <w:r>
              <w:t>Jordan</w:t>
            </w:r>
          </w:p>
        </w:tc>
      </w:tr>
      <w:tr w:rsidR="00354967" w:rsidRPr="00354967" w14:paraId="77FDEEBF" w14:textId="77777777" w:rsidTr="00354967">
        <w:tc>
          <w:tcPr>
            <w:tcW w:w="2179" w:type="dxa"/>
            <w:shd w:val="clear" w:color="auto" w:fill="auto"/>
          </w:tcPr>
          <w:p w14:paraId="5A11CAA7" w14:textId="5D8033D3" w:rsidR="00354967" w:rsidRPr="00354967" w:rsidRDefault="00354967" w:rsidP="00354967">
            <w:pPr>
              <w:ind w:firstLine="0"/>
            </w:pPr>
            <w:r>
              <w:t>Kilmartin</w:t>
            </w:r>
          </w:p>
        </w:tc>
        <w:tc>
          <w:tcPr>
            <w:tcW w:w="2179" w:type="dxa"/>
            <w:shd w:val="clear" w:color="auto" w:fill="auto"/>
          </w:tcPr>
          <w:p w14:paraId="77983BD6" w14:textId="1A51008B" w:rsidR="00354967" w:rsidRPr="00354967" w:rsidRDefault="00354967" w:rsidP="00354967">
            <w:pPr>
              <w:ind w:firstLine="0"/>
            </w:pPr>
            <w:r>
              <w:t>King</w:t>
            </w:r>
          </w:p>
        </w:tc>
        <w:tc>
          <w:tcPr>
            <w:tcW w:w="2180" w:type="dxa"/>
            <w:shd w:val="clear" w:color="auto" w:fill="auto"/>
          </w:tcPr>
          <w:p w14:paraId="263C7269" w14:textId="308E94A3" w:rsidR="00354967" w:rsidRPr="00354967" w:rsidRDefault="00354967" w:rsidP="00354967">
            <w:pPr>
              <w:ind w:firstLine="0"/>
            </w:pPr>
            <w:r>
              <w:t>Kirby</w:t>
            </w:r>
          </w:p>
        </w:tc>
      </w:tr>
      <w:tr w:rsidR="00354967" w:rsidRPr="00354967" w14:paraId="71AF308F" w14:textId="77777777" w:rsidTr="00354967">
        <w:tc>
          <w:tcPr>
            <w:tcW w:w="2179" w:type="dxa"/>
            <w:shd w:val="clear" w:color="auto" w:fill="auto"/>
          </w:tcPr>
          <w:p w14:paraId="63BD15F6" w14:textId="68E8F745" w:rsidR="00354967" w:rsidRPr="00354967" w:rsidRDefault="00354967" w:rsidP="00354967">
            <w:pPr>
              <w:ind w:firstLine="0"/>
            </w:pPr>
            <w:r>
              <w:t>Landing</w:t>
            </w:r>
          </w:p>
        </w:tc>
        <w:tc>
          <w:tcPr>
            <w:tcW w:w="2179" w:type="dxa"/>
            <w:shd w:val="clear" w:color="auto" w:fill="auto"/>
          </w:tcPr>
          <w:p w14:paraId="680072E1" w14:textId="4C630BE6" w:rsidR="00354967" w:rsidRPr="00354967" w:rsidRDefault="00354967" w:rsidP="00354967">
            <w:pPr>
              <w:ind w:firstLine="0"/>
            </w:pPr>
            <w:r>
              <w:t>Lawson</w:t>
            </w:r>
          </w:p>
        </w:tc>
        <w:tc>
          <w:tcPr>
            <w:tcW w:w="2180" w:type="dxa"/>
            <w:shd w:val="clear" w:color="auto" w:fill="auto"/>
          </w:tcPr>
          <w:p w14:paraId="74440CE2" w14:textId="0ECC5DBC" w:rsidR="00354967" w:rsidRPr="00354967" w:rsidRDefault="00354967" w:rsidP="00354967">
            <w:pPr>
              <w:ind w:firstLine="0"/>
            </w:pPr>
            <w:r>
              <w:t>Leber</w:t>
            </w:r>
          </w:p>
        </w:tc>
      </w:tr>
      <w:tr w:rsidR="00354967" w:rsidRPr="00354967" w14:paraId="457DA680" w14:textId="77777777" w:rsidTr="00354967">
        <w:tc>
          <w:tcPr>
            <w:tcW w:w="2179" w:type="dxa"/>
            <w:shd w:val="clear" w:color="auto" w:fill="auto"/>
          </w:tcPr>
          <w:p w14:paraId="68E6E4E5" w14:textId="5134AD58" w:rsidR="00354967" w:rsidRPr="00354967" w:rsidRDefault="00354967" w:rsidP="00354967">
            <w:pPr>
              <w:ind w:firstLine="0"/>
            </w:pPr>
            <w:r>
              <w:t>Ligon</w:t>
            </w:r>
          </w:p>
        </w:tc>
        <w:tc>
          <w:tcPr>
            <w:tcW w:w="2179" w:type="dxa"/>
            <w:shd w:val="clear" w:color="auto" w:fill="auto"/>
          </w:tcPr>
          <w:p w14:paraId="7CE80446" w14:textId="6CEADDB6" w:rsidR="00354967" w:rsidRPr="00354967" w:rsidRDefault="00354967" w:rsidP="00354967">
            <w:pPr>
              <w:ind w:firstLine="0"/>
            </w:pPr>
            <w:r>
              <w:t>Long</w:t>
            </w:r>
          </w:p>
        </w:tc>
        <w:tc>
          <w:tcPr>
            <w:tcW w:w="2180" w:type="dxa"/>
            <w:shd w:val="clear" w:color="auto" w:fill="auto"/>
          </w:tcPr>
          <w:p w14:paraId="6BF8DE86" w14:textId="094879AB" w:rsidR="00354967" w:rsidRPr="00354967" w:rsidRDefault="00354967" w:rsidP="00354967">
            <w:pPr>
              <w:ind w:firstLine="0"/>
            </w:pPr>
            <w:r>
              <w:t>Lowe</w:t>
            </w:r>
          </w:p>
        </w:tc>
      </w:tr>
      <w:tr w:rsidR="00354967" w:rsidRPr="00354967" w14:paraId="67D2596D" w14:textId="77777777" w:rsidTr="00354967">
        <w:tc>
          <w:tcPr>
            <w:tcW w:w="2179" w:type="dxa"/>
            <w:shd w:val="clear" w:color="auto" w:fill="auto"/>
          </w:tcPr>
          <w:p w14:paraId="00696507" w14:textId="3C7053FD" w:rsidR="00354967" w:rsidRPr="00354967" w:rsidRDefault="00354967" w:rsidP="00354967">
            <w:pPr>
              <w:ind w:firstLine="0"/>
            </w:pPr>
            <w:r>
              <w:t>Magnuson</w:t>
            </w:r>
          </w:p>
        </w:tc>
        <w:tc>
          <w:tcPr>
            <w:tcW w:w="2179" w:type="dxa"/>
            <w:shd w:val="clear" w:color="auto" w:fill="auto"/>
          </w:tcPr>
          <w:p w14:paraId="66557FED" w14:textId="3C52D399" w:rsidR="00354967" w:rsidRPr="00354967" w:rsidRDefault="00354967" w:rsidP="00354967">
            <w:pPr>
              <w:ind w:firstLine="0"/>
            </w:pPr>
            <w:r>
              <w:t>May</w:t>
            </w:r>
          </w:p>
        </w:tc>
        <w:tc>
          <w:tcPr>
            <w:tcW w:w="2180" w:type="dxa"/>
            <w:shd w:val="clear" w:color="auto" w:fill="auto"/>
          </w:tcPr>
          <w:p w14:paraId="7919A4C0" w14:textId="508C6162" w:rsidR="00354967" w:rsidRPr="00354967" w:rsidRDefault="00354967" w:rsidP="00354967">
            <w:pPr>
              <w:ind w:firstLine="0"/>
            </w:pPr>
            <w:r>
              <w:t>McCabe</w:t>
            </w:r>
          </w:p>
        </w:tc>
      </w:tr>
      <w:tr w:rsidR="00354967" w:rsidRPr="00354967" w14:paraId="6F5B0751" w14:textId="77777777" w:rsidTr="00354967">
        <w:tc>
          <w:tcPr>
            <w:tcW w:w="2179" w:type="dxa"/>
            <w:shd w:val="clear" w:color="auto" w:fill="auto"/>
          </w:tcPr>
          <w:p w14:paraId="0BBD9839" w14:textId="3480CD69" w:rsidR="00354967" w:rsidRPr="00354967" w:rsidRDefault="00354967" w:rsidP="00354967">
            <w:pPr>
              <w:ind w:firstLine="0"/>
            </w:pPr>
            <w:r>
              <w:t>McCravy</w:t>
            </w:r>
          </w:p>
        </w:tc>
        <w:tc>
          <w:tcPr>
            <w:tcW w:w="2179" w:type="dxa"/>
            <w:shd w:val="clear" w:color="auto" w:fill="auto"/>
          </w:tcPr>
          <w:p w14:paraId="03856C39" w14:textId="4C5502B2" w:rsidR="00354967" w:rsidRPr="00354967" w:rsidRDefault="00354967" w:rsidP="00354967">
            <w:pPr>
              <w:ind w:firstLine="0"/>
            </w:pPr>
            <w:r>
              <w:t>McGinnis</w:t>
            </w:r>
          </w:p>
        </w:tc>
        <w:tc>
          <w:tcPr>
            <w:tcW w:w="2180" w:type="dxa"/>
            <w:shd w:val="clear" w:color="auto" w:fill="auto"/>
          </w:tcPr>
          <w:p w14:paraId="30956BF3" w14:textId="7455406D" w:rsidR="00354967" w:rsidRPr="00354967" w:rsidRDefault="00354967" w:rsidP="00354967">
            <w:pPr>
              <w:ind w:firstLine="0"/>
            </w:pPr>
            <w:r>
              <w:t>Mitchell</w:t>
            </w:r>
          </w:p>
        </w:tc>
      </w:tr>
      <w:tr w:rsidR="00354967" w:rsidRPr="00354967" w14:paraId="4ACB582F" w14:textId="77777777" w:rsidTr="00354967">
        <w:tc>
          <w:tcPr>
            <w:tcW w:w="2179" w:type="dxa"/>
            <w:shd w:val="clear" w:color="auto" w:fill="auto"/>
          </w:tcPr>
          <w:p w14:paraId="1234978E" w14:textId="059586AB" w:rsidR="00354967" w:rsidRPr="00354967" w:rsidRDefault="00354967" w:rsidP="00354967">
            <w:pPr>
              <w:ind w:firstLine="0"/>
            </w:pPr>
            <w:r>
              <w:t>J. Moore</w:t>
            </w:r>
          </w:p>
        </w:tc>
        <w:tc>
          <w:tcPr>
            <w:tcW w:w="2179" w:type="dxa"/>
            <w:shd w:val="clear" w:color="auto" w:fill="auto"/>
          </w:tcPr>
          <w:p w14:paraId="06A6D012" w14:textId="545C0558" w:rsidR="00354967" w:rsidRPr="00354967" w:rsidRDefault="00354967" w:rsidP="00354967">
            <w:pPr>
              <w:ind w:firstLine="0"/>
            </w:pPr>
            <w:r>
              <w:t>T. Moore</w:t>
            </w:r>
          </w:p>
        </w:tc>
        <w:tc>
          <w:tcPr>
            <w:tcW w:w="2180" w:type="dxa"/>
            <w:shd w:val="clear" w:color="auto" w:fill="auto"/>
          </w:tcPr>
          <w:p w14:paraId="4888FFD5" w14:textId="6945D5C9" w:rsidR="00354967" w:rsidRPr="00354967" w:rsidRDefault="00354967" w:rsidP="00354967">
            <w:pPr>
              <w:ind w:firstLine="0"/>
            </w:pPr>
            <w:r>
              <w:t>A. M. Morgan</w:t>
            </w:r>
          </w:p>
        </w:tc>
      </w:tr>
      <w:tr w:rsidR="00354967" w:rsidRPr="00354967" w14:paraId="5FE1C352" w14:textId="77777777" w:rsidTr="00354967">
        <w:tc>
          <w:tcPr>
            <w:tcW w:w="2179" w:type="dxa"/>
            <w:shd w:val="clear" w:color="auto" w:fill="auto"/>
          </w:tcPr>
          <w:p w14:paraId="7602D9B0" w14:textId="37277189" w:rsidR="00354967" w:rsidRPr="00354967" w:rsidRDefault="00354967" w:rsidP="00354967">
            <w:pPr>
              <w:ind w:firstLine="0"/>
            </w:pPr>
            <w:r>
              <w:t>T. A. Morgan</w:t>
            </w:r>
          </w:p>
        </w:tc>
        <w:tc>
          <w:tcPr>
            <w:tcW w:w="2179" w:type="dxa"/>
            <w:shd w:val="clear" w:color="auto" w:fill="auto"/>
          </w:tcPr>
          <w:p w14:paraId="6666343D" w14:textId="7F3B75B9" w:rsidR="00354967" w:rsidRPr="00354967" w:rsidRDefault="00354967" w:rsidP="00354967">
            <w:pPr>
              <w:ind w:firstLine="0"/>
            </w:pPr>
            <w:r>
              <w:t>Moss</w:t>
            </w:r>
          </w:p>
        </w:tc>
        <w:tc>
          <w:tcPr>
            <w:tcW w:w="2180" w:type="dxa"/>
            <w:shd w:val="clear" w:color="auto" w:fill="auto"/>
          </w:tcPr>
          <w:p w14:paraId="79EEF960" w14:textId="27203C0F" w:rsidR="00354967" w:rsidRPr="00354967" w:rsidRDefault="00354967" w:rsidP="00354967">
            <w:pPr>
              <w:ind w:firstLine="0"/>
            </w:pPr>
            <w:r>
              <w:t>Murphy</w:t>
            </w:r>
          </w:p>
        </w:tc>
      </w:tr>
      <w:tr w:rsidR="00354967" w:rsidRPr="00354967" w14:paraId="0CBB19F7" w14:textId="77777777" w:rsidTr="00354967">
        <w:tc>
          <w:tcPr>
            <w:tcW w:w="2179" w:type="dxa"/>
            <w:shd w:val="clear" w:color="auto" w:fill="auto"/>
          </w:tcPr>
          <w:p w14:paraId="730F0CE8" w14:textId="1AACDD0C" w:rsidR="00354967" w:rsidRPr="00354967" w:rsidRDefault="00354967" w:rsidP="00354967">
            <w:pPr>
              <w:ind w:firstLine="0"/>
            </w:pPr>
            <w:r>
              <w:t>Neese</w:t>
            </w:r>
          </w:p>
        </w:tc>
        <w:tc>
          <w:tcPr>
            <w:tcW w:w="2179" w:type="dxa"/>
            <w:shd w:val="clear" w:color="auto" w:fill="auto"/>
          </w:tcPr>
          <w:p w14:paraId="236F249B" w14:textId="74A8E7C7" w:rsidR="00354967" w:rsidRPr="00354967" w:rsidRDefault="00354967" w:rsidP="00354967">
            <w:pPr>
              <w:ind w:firstLine="0"/>
            </w:pPr>
            <w:r>
              <w:t>B. Newton</w:t>
            </w:r>
          </w:p>
        </w:tc>
        <w:tc>
          <w:tcPr>
            <w:tcW w:w="2180" w:type="dxa"/>
            <w:shd w:val="clear" w:color="auto" w:fill="auto"/>
          </w:tcPr>
          <w:p w14:paraId="79DC1FC1" w14:textId="0ED0B601" w:rsidR="00354967" w:rsidRPr="00354967" w:rsidRDefault="00354967" w:rsidP="00354967">
            <w:pPr>
              <w:ind w:firstLine="0"/>
            </w:pPr>
            <w:r>
              <w:t>W. Newton</w:t>
            </w:r>
          </w:p>
        </w:tc>
      </w:tr>
      <w:tr w:rsidR="00354967" w:rsidRPr="00354967" w14:paraId="25586E92" w14:textId="77777777" w:rsidTr="00354967">
        <w:tc>
          <w:tcPr>
            <w:tcW w:w="2179" w:type="dxa"/>
            <w:shd w:val="clear" w:color="auto" w:fill="auto"/>
          </w:tcPr>
          <w:p w14:paraId="00DFCD1C" w14:textId="77E30FD0" w:rsidR="00354967" w:rsidRPr="00354967" w:rsidRDefault="00354967" w:rsidP="00354967">
            <w:pPr>
              <w:ind w:firstLine="0"/>
            </w:pPr>
            <w:r>
              <w:t>Nutt</w:t>
            </w:r>
          </w:p>
        </w:tc>
        <w:tc>
          <w:tcPr>
            <w:tcW w:w="2179" w:type="dxa"/>
            <w:shd w:val="clear" w:color="auto" w:fill="auto"/>
          </w:tcPr>
          <w:p w14:paraId="24CC5D60" w14:textId="5CE29B64" w:rsidR="00354967" w:rsidRPr="00354967" w:rsidRDefault="00354967" w:rsidP="00354967">
            <w:pPr>
              <w:ind w:firstLine="0"/>
            </w:pPr>
            <w:r>
              <w:t>O'Neal</w:t>
            </w:r>
          </w:p>
        </w:tc>
        <w:tc>
          <w:tcPr>
            <w:tcW w:w="2180" w:type="dxa"/>
            <w:shd w:val="clear" w:color="auto" w:fill="auto"/>
          </w:tcPr>
          <w:p w14:paraId="4F26FA2D" w14:textId="7C703CD7" w:rsidR="00354967" w:rsidRPr="00354967" w:rsidRDefault="00354967" w:rsidP="00354967">
            <w:pPr>
              <w:ind w:firstLine="0"/>
            </w:pPr>
            <w:r>
              <w:t>Oremus</w:t>
            </w:r>
          </w:p>
        </w:tc>
      </w:tr>
      <w:tr w:rsidR="00354967" w:rsidRPr="00354967" w14:paraId="50575EDF" w14:textId="77777777" w:rsidTr="00354967">
        <w:tc>
          <w:tcPr>
            <w:tcW w:w="2179" w:type="dxa"/>
            <w:shd w:val="clear" w:color="auto" w:fill="auto"/>
          </w:tcPr>
          <w:p w14:paraId="4C96AD82" w14:textId="78DB0B6C" w:rsidR="00354967" w:rsidRPr="00354967" w:rsidRDefault="00354967" w:rsidP="00354967">
            <w:pPr>
              <w:ind w:firstLine="0"/>
            </w:pPr>
            <w:r>
              <w:t>Ott</w:t>
            </w:r>
          </w:p>
        </w:tc>
        <w:tc>
          <w:tcPr>
            <w:tcW w:w="2179" w:type="dxa"/>
            <w:shd w:val="clear" w:color="auto" w:fill="auto"/>
          </w:tcPr>
          <w:p w14:paraId="4B8B1F3B" w14:textId="0652303D" w:rsidR="00354967" w:rsidRPr="00354967" w:rsidRDefault="00354967" w:rsidP="00354967">
            <w:pPr>
              <w:ind w:firstLine="0"/>
            </w:pPr>
            <w:r>
              <w:t>Pace</w:t>
            </w:r>
          </w:p>
        </w:tc>
        <w:tc>
          <w:tcPr>
            <w:tcW w:w="2180" w:type="dxa"/>
            <w:shd w:val="clear" w:color="auto" w:fill="auto"/>
          </w:tcPr>
          <w:p w14:paraId="3339ED75" w14:textId="1A114D55" w:rsidR="00354967" w:rsidRPr="00354967" w:rsidRDefault="00354967" w:rsidP="00354967">
            <w:pPr>
              <w:ind w:firstLine="0"/>
            </w:pPr>
            <w:r>
              <w:t>Pendarvis</w:t>
            </w:r>
          </w:p>
        </w:tc>
      </w:tr>
      <w:tr w:rsidR="00354967" w:rsidRPr="00354967" w14:paraId="6AA0B952" w14:textId="77777777" w:rsidTr="00354967">
        <w:tc>
          <w:tcPr>
            <w:tcW w:w="2179" w:type="dxa"/>
            <w:shd w:val="clear" w:color="auto" w:fill="auto"/>
          </w:tcPr>
          <w:p w14:paraId="42DF61C9" w14:textId="24D0800F" w:rsidR="00354967" w:rsidRPr="00354967" w:rsidRDefault="00354967" w:rsidP="00354967">
            <w:pPr>
              <w:ind w:firstLine="0"/>
            </w:pPr>
            <w:r>
              <w:t>Pope</w:t>
            </w:r>
          </w:p>
        </w:tc>
        <w:tc>
          <w:tcPr>
            <w:tcW w:w="2179" w:type="dxa"/>
            <w:shd w:val="clear" w:color="auto" w:fill="auto"/>
          </w:tcPr>
          <w:p w14:paraId="0EB72E85" w14:textId="6DCD928B" w:rsidR="00354967" w:rsidRPr="00354967" w:rsidRDefault="00354967" w:rsidP="00354967">
            <w:pPr>
              <w:ind w:firstLine="0"/>
            </w:pPr>
            <w:r>
              <w:t>Rivers</w:t>
            </w:r>
          </w:p>
        </w:tc>
        <w:tc>
          <w:tcPr>
            <w:tcW w:w="2180" w:type="dxa"/>
            <w:shd w:val="clear" w:color="auto" w:fill="auto"/>
          </w:tcPr>
          <w:p w14:paraId="24805745" w14:textId="027BC933" w:rsidR="00354967" w:rsidRPr="00354967" w:rsidRDefault="00354967" w:rsidP="00354967">
            <w:pPr>
              <w:ind w:firstLine="0"/>
            </w:pPr>
            <w:r>
              <w:t>Robbins</w:t>
            </w:r>
          </w:p>
        </w:tc>
      </w:tr>
      <w:tr w:rsidR="00354967" w:rsidRPr="00354967" w14:paraId="24D47B98" w14:textId="77777777" w:rsidTr="00354967">
        <w:tc>
          <w:tcPr>
            <w:tcW w:w="2179" w:type="dxa"/>
            <w:shd w:val="clear" w:color="auto" w:fill="auto"/>
          </w:tcPr>
          <w:p w14:paraId="32F27507" w14:textId="61E24FD0" w:rsidR="00354967" w:rsidRPr="00354967" w:rsidRDefault="00354967" w:rsidP="00354967">
            <w:pPr>
              <w:ind w:firstLine="0"/>
            </w:pPr>
            <w:r>
              <w:t>Rose</w:t>
            </w:r>
          </w:p>
        </w:tc>
        <w:tc>
          <w:tcPr>
            <w:tcW w:w="2179" w:type="dxa"/>
            <w:shd w:val="clear" w:color="auto" w:fill="auto"/>
          </w:tcPr>
          <w:p w14:paraId="1A805926" w14:textId="421CD7CD" w:rsidR="00354967" w:rsidRPr="00354967" w:rsidRDefault="00354967" w:rsidP="00354967">
            <w:pPr>
              <w:ind w:firstLine="0"/>
            </w:pPr>
            <w:r>
              <w:t>Rutherford</w:t>
            </w:r>
          </w:p>
        </w:tc>
        <w:tc>
          <w:tcPr>
            <w:tcW w:w="2180" w:type="dxa"/>
            <w:shd w:val="clear" w:color="auto" w:fill="auto"/>
          </w:tcPr>
          <w:p w14:paraId="48E8C4D8" w14:textId="678F99E7" w:rsidR="00354967" w:rsidRPr="00354967" w:rsidRDefault="00354967" w:rsidP="00354967">
            <w:pPr>
              <w:ind w:firstLine="0"/>
            </w:pPr>
            <w:r>
              <w:t>Sandifer</w:t>
            </w:r>
          </w:p>
        </w:tc>
      </w:tr>
      <w:tr w:rsidR="00354967" w:rsidRPr="00354967" w14:paraId="0AE02379" w14:textId="77777777" w:rsidTr="00354967">
        <w:tc>
          <w:tcPr>
            <w:tcW w:w="2179" w:type="dxa"/>
            <w:shd w:val="clear" w:color="auto" w:fill="auto"/>
          </w:tcPr>
          <w:p w14:paraId="069649FE" w14:textId="0B10293C" w:rsidR="00354967" w:rsidRPr="00354967" w:rsidRDefault="00354967" w:rsidP="00354967">
            <w:pPr>
              <w:ind w:firstLine="0"/>
            </w:pPr>
            <w:r>
              <w:t>Schuessler</w:t>
            </w:r>
          </w:p>
        </w:tc>
        <w:tc>
          <w:tcPr>
            <w:tcW w:w="2179" w:type="dxa"/>
            <w:shd w:val="clear" w:color="auto" w:fill="auto"/>
          </w:tcPr>
          <w:p w14:paraId="4EA14B99" w14:textId="060A8F02" w:rsidR="00354967" w:rsidRPr="00354967" w:rsidRDefault="00354967" w:rsidP="00354967">
            <w:pPr>
              <w:ind w:firstLine="0"/>
            </w:pPr>
            <w:r>
              <w:t>G. M. Smith</w:t>
            </w:r>
          </w:p>
        </w:tc>
        <w:tc>
          <w:tcPr>
            <w:tcW w:w="2180" w:type="dxa"/>
            <w:shd w:val="clear" w:color="auto" w:fill="auto"/>
          </w:tcPr>
          <w:p w14:paraId="1CDDFA83" w14:textId="5E1CF9A5" w:rsidR="00354967" w:rsidRPr="00354967" w:rsidRDefault="00354967" w:rsidP="00354967">
            <w:pPr>
              <w:ind w:firstLine="0"/>
            </w:pPr>
            <w:r>
              <w:t>M. M. Smith</w:t>
            </w:r>
          </w:p>
        </w:tc>
      </w:tr>
      <w:tr w:rsidR="00354967" w:rsidRPr="00354967" w14:paraId="7583A8DD" w14:textId="77777777" w:rsidTr="00354967">
        <w:tc>
          <w:tcPr>
            <w:tcW w:w="2179" w:type="dxa"/>
            <w:shd w:val="clear" w:color="auto" w:fill="auto"/>
          </w:tcPr>
          <w:p w14:paraId="53BD8F0E" w14:textId="18A21871" w:rsidR="00354967" w:rsidRPr="00354967" w:rsidRDefault="00354967" w:rsidP="00354967">
            <w:pPr>
              <w:ind w:firstLine="0"/>
            </w:pPr>
            <w:r>
              <w:t>Stavrinakis</w:t>
            </w:r>
          </w:p>
        </w:tc>
        <w:tc>
          <w:tcPr>
            <w:tcW w:w="2179" w:type="dxa"/>
            <w:shd w:val="clear" w:color="auto" w:fill="auto"/>
          </w:tcPr>
          <w:p w14:paraId="2A25EB79" w14:textId="1D90774D" w:rsidR="00354967" w:rsidRPr="00354967" w:rsidRDefault="00354967" w:rsidP="00354967">
            <w:pPr>
              <w:ind w:firstLine="0"/>
            </w:pPr>
            <w:r>
              <w:t>Taylor</w:t>
            </w:r>
          </w:p>
        </w:tc>
        <w:tc>
          <w:tcPr>
            <w:tcW w:w="2180" w:type="dxa"/>
            <w:shd w:val="clear" w:color="auto" w:fill="auto"/>
          </w:tcPr>
          <w:p w14:paraId="0BC73D34" w14:textId="4A3D8D0E" w:rsidR="00354967" w:rsidRPr="00354967" w:rsidRDefault="00354967" w:rsidP="00354967">
            <w:pPr>
              <w:ind w:firstLine="0"/>
            </w:pPr>
            <w:r>
              <w:t>Thayer</w:t>
            </w:r>
          </w:p>
        </w:tc>
      </w:tr>
      <w:tr w:rsidR="00354967" w:rsidRPr="00354967" w14:paraId="55046B9A" w14:textId="77777777" w:rsidTr="00354967">
        <w:tc>
          <w:tcPr>
            <w:tcW w:w="2179" w:type="dxa"/>
            <w:shd w:val="clear" w:color="auto" w:fill="auto"/>
          </w:tcPr>
          <w:p w14:paraId="56F2103C" w14:textId="365921E3" w:rsidR="00354967" w:rsidRPr="00354967" w:rsidRDefault="00354967" w:rsidP="00354967">
            <w:pPr>
              <w:ind w:firstLine="0"/>
            </w:pPr>
            <w:r>
              <w:t>Thigpen</w:t>
            </w:r>
          </w:p>
        </w:tc>
        <w:tc>
          <w:tcPr>
            <w:tcW w:w="2179" w:type="dxa"/>
            <w:shd w:val="clear" w:color="auto" w:fill="auto"/>
          </w:tcPr>
          <w:p w14:paraId="1F65A1A5" w14:textId="1475C61A" w:rsidR="00354967" w:rsidRPr="00354967" w:rsidRDefault="00354967" w:rsidP="00354967">
            <w:pPr>
              <w:ind w:firstLine="0"/>
            </w:pPr>
            <w:r>
              <w:t>Vaughan</w:t>
            </w:r>
          </w:p>
        </w:tc>
        <w:tc>
          <w:tcPr>
            <w:tcW w:w="2180" w:type="dxa"/>
            <w:shd w:val="clear" w:color="auto" w:fill="auto"/>
          </w:tcPr>
          <w:p w14:paraId="18F6F43C" w14:textId="053D959C" w:rsidR="00354967" w:rsidRPr="00354967" w:rsidRDefault="00354967" w:rsidP="00354967">
            <w:pPr>
              <w:ind w:firstLine="0"/>
            </w:pPr>
            <w:r>
              <w:t>Weeks</w:t>
            </w:r>
          </w:p>
        </w:tc>
      </w:tr>
      <w:tr w:rsidR="00354967" w:rsidRPr="00354967" w14:paraId="5A27CACE" w14:textId="77777777" w:rsidTr="00354967">
        <w:tc>
          <w:tcPr>
            <w:tcW w:w="2179" w:type="dxa"/>
            <w:shd w:val="clear" w:color="auto" w:fill="auto"/>
          </w:tcPr>
          <w:p w14:paraId="25A0C990" w14:textId="26A1440F" w:rsidR="00354967" w:rsidRPr="00354967" w:rsidRDefault="00354967" w:rsidP="00354967">
            <w:pPr>
              <w:ind w:firstLine="0"/>
            </w:pPr>
            <w:r>
              <w:t>West</w:t>
            </w:r>
          </w:p>
        </w:tc>
        <w:tc>
          <w:tcPr>
            <w:tcW w:w="2179" w:type="dxa"/>
            <w:shd w:val="clear" w:color="auto" w:fill="auto"/>
          </w:tcPr>
          <w:p w14:paraId="24617241" w14:textId="13BCCABE" w:rsidR="00354967" w:rsidRPr="00354967" w:rsidRDefault="00354967" w:rsidP="00354967">
            <w:pPr>
              <w:ind w:firstLine="0"/>
            </w:pPr>
            <w:r>
              <w:t>Wetmore</w:t>
            </w:r>
          </w:p>
        </w:tc>
        <w:tc>
          <w:tcPr>
            <w:tcW w:w="2180" w:type="dxa"/>
            <w:shd w:val="clear" w:color="auto" w:fill="auto"/>
          </w:tcPr>
          <w:p w14:paraId="4968F264" w14:textId="4CBAA5F4" w:rsidR="00354967" w:rsidRPr="00354967" w:rsidRDefault="00354967" w:rsidP="00354967">
            <w:pPr>
              <w:ind w:firstLine="0"/>
            </w:pPr>
            <w:r>
              <w:t>Wheeler</w:t>
            </w:r>
          </w:p>
        </w:tc>
      </w:tr>
      <w:tr w:rsidR="00354967" w:rsidRPr="00354967" w14:paraId="0930F534" w14:textId="77777777" w:rsidTr="00354967">
        <w:tc>
          <w:tcPr>
            <w:tcW w:w="2179" w:type="dxa"/>
            <w:shd w:val="clear" w:color="auto" w:fill="auto"/>
          </w:tcPr>
          <w:p w14:paraId="439C30EE" w14:textId="2F7D4DB2" w:rsidR="00354967" w:rsidRPr="00354967" w:rsidRDefault="00354967" w:rsidP="00354967">
            <w:pPr>
              <w:keepNext/>
              <w:ind w:firstLine="0"/>
            </w:pPr>
            <w:r>
              <w:t>White</w:t>
            </w:r>
          </w:p>
        </w:tc>
        <w:tc>
          <w:tcPr>
            <w:tcW w:w="2179" w:type="dxa"/>
            <w:shd w:val="clear" w:color="auto" w:fill="auto"/>
          </w:tcPr>
          <w:p w14:paraId="5A0DEA1C" w14:textId="751A6726" w:rsidR="00354967" w:rsidRPr="00354967" w:rsidRDefault="00354967" w:rsidP="00354967">
            <w:pPr>
              <w:keepNext/>
              <w:ind w:firstLine="0"/>
            </w:pPr>
            <w:r>
              <w:t>Whitmire</w:t>
            </w:r>
          </w:p>
        </w:tc>
        <w:tc>
          <w:tcPr>
            <w:tcW w:w="2180" w:type="dxa"/>
            <w:shd w:val="clear" w:color="auto" w:fill="auto"/>
          </w:tcPr>
          <w:p w14:paraId="62DB113B" w14:textId="10F41392" w:rsidR="00354967" w:rsidRPr="00354967" w:rsidRDefault="00354967" w:rsidP="00354967">
            <w:pPr>
              <w:keepNext/>
              <w:ind w:firstLine="0"/>
            </w:pPr>
            <w:r>
              <w:t>Williams</w:t>
            </w:r>
          </w:p>
        </w:tc>
      </w:tr>
      <w:tr w:rsidR="00354967" w:rsidRPr="00354967" w14:paraId="32A95EC3" w14:textId="77777777" w:rsidTr="00354967">
        <w:tc>
          <w:tcPr>
            <w:tcW w:w="2179" w:type="dxa"/>
            <w:shd w:val="clear" w:color="auto" w:fill="auto"/>
          </w:tcPr>
          <w:p w14:paraId="363B8D87" w14:textId="7E9F77C4" w:rsidR="00354967" w:rsidRPr="00354967" w:rsidRDefault="00354967" w:rsidP="00354967">
            <w:pPr>
              <w:keepNext/>
              <w:ind w:firstLine="0"/>
            </w:pPr>
            <w:r>
              <w:t>Willis</w:t>
            </w:r>
          </w:p>
        </w:tc>
        <w:tc>
          <w:tcPr>
            <w:tcW w:w="2179" w:type="dxa"/>
            <w:shd w:val="clear" w:color="auto" w:fill="auto"/>
          </w:tcPr>
          <w:p w14:paraId="25B15261" w14:textId="46C28F17" w:rsidR="00354967" w:rsidRPr="00354967" w:rsidRDefault="00354967" w:rsidP="00354967">
            <w:pPr>
              <w:keepNext/>
              <w:ind w:firstLine="0"/>
            </w:pPr>
            <w:r>
              <w:t>Wooten</w:t>
            </w:r>
          </w:p>
        </w:tc>
        <w:tc>
          <w:tcPr>
            <w:tcW w:w="2180" w:type="dxa"/>
            <w:shd w:val="clear" w:color="auto" w:fill="auto"/>
          </w:tcPr>
          <w:p w14:paraId="1EB22104" w14:textId="30F84CFC" w:rsidR="00354967" w:rsidRPr="00354967" w:rsidRDefault="00354967" w:rsidP="00354967">
            <w:pPr>
              <w:keepNext/>
              <w:ind w:firstLine="0"/>
            </w:pPr>
            <w:r>
              <w:t>Yow</w:t>
            </w:r>
          </w:p>
        </w:tc>
      </w:tr>
    </w:tbl>
    <w:p w14:paraId="72503103" w14:textId="77777777" w:rsidR="00354967" w:rsidRDefault="00354967" w:rsidP="00354967"/>
    <w:p w14:paraId="22DF8F07" w14:textId="09752CE4" w:rsidR="00354967" w:rsidRDefault="00354967" w:rsidP="00354967">
      <w:pPr>
        <w:jc w:val="center"/>
        <w:rPr>
          <w:b/>
        </w:rPr>
      </w:pPr>
      <w:r w:rsidRPr="00354967">
        <w:rPr>
          <w:b/>
        </w:rPr>
        <w:t>Total--111</w:t>
      </w:r>
    </w:p>
    <w:p w14:paraId="31134514" w14:textId="77777777" w:rsidR="00354967" w:rsidRDefault="00354967" w:rsidP="00354967">
      <w:pPr>
        <w:jc w:val="center"/>
        <w:rPr>
          <w:b/>
        </w:rPr>
      </w:pPr>
    </w:p>
    <w:p w14:paraId="144B5437" w14:textId="77777777" w:rsidR="00354967" w:rsidRDefault="00354967" w:rsidP="00354967">
      <w:pPr>
        <w:ind w:firstLine="0"/>
      </w:pPr>
      <w:r w:rsidRPr="00354967">
        <w:t xml:space="preserve"> </w:t>
      </w:r>
      <w:r>
        <w:t>Those who voted in the negative are:</w:t>
      </w:r>
    </w:p>
    <w:p w14:paraId="7B7E8973" w14:textId="77777777" w:rsidR="00354967" w:rsidRDefault="00354967" w:rsidP="00354967"/>
    <w:p w14:paraId="55DC30C2" w14:textId="77777777" w:rsidR="00354967" w:rsidRDefault="00354967" w:rsidP="00354967">
      <w:pPr>
        <w:jc w:val="center"/>
        <w:rPr>
          <w:b/>
        </w:rPr>
      </w:pPr>
      <w:r w:rsidRPr="00354967">
        <w:rPr>
          <w:b/>
        </w:rPr>
        <w:t>Total--0</w:t>
      </w:r>
    </w:p>
    <w:p w14:paraId="3ECD8527" w14:textId="7B4771BE" w:rsidR="00354967" w:rsidRDefault="00354967" w:rsidP="00354967">
      <w:pPr>
        <w:jc w:val="center"/>
        <w:rPr>
          <w:b/>
        </w:rPr>
      </w:pPr>
    </w:p>
    <w:p w14:paraId="5EC6A5F6" w14:textId="77777777" w:rsidR="00354967" w:rsidRDefault="00354967" w:rsidP="00354967">
      <w:r>
        <w:t xml:space="preserve">So, the Bill was read the second time and ordered to third reading.  </w:t>
      </w:r>
    </w:p>
    <w:p w14:paraId="35959EC3" w14:textId="77777777" w:rsidR="00354967" w:rsidRDefault="00354967" w:rsidP="00354967"/>
    <w:p w14:paraId="23097393" w14:textId="69301598" w:rsidR="00354967" w:rsidRDefault="00354967" w:rsidP="00354967">
      <w:pPr>
        <w:keepNext/>
        <w:jc w:val="center"/>
        <w:rPr>
          <w:b/>
        </w:rPr>
      </w:pPr>
      <w:r w:rsidRPr="00354967">
        <w:rPr>
          <w:b/>
        </w:rPr>
        <w:t>H. 3227--ORDERED TO BE READ THIRD TIME TOMORROW</w:t>
      </w:r>
    </w:p>
    <w:p w14:paraId="080A475C" w14:textId="144CEF15" w:rsidR="00354967" w:rsidRDefault="00354967" w:rsidP="00354967">
      <w:r>
        <w:t>On motion of Rep. J. E. JOHNSON, with unanimous consent, it was ordered that H. 3227 be read the third time tomorrow.</w:t>
      </w:r>
    </w:p>
    <w:p w14:paraId="591CAB62" w14:textId="77777777" w:rsidR="00354967" w:rsidRDefault="00354967" w:rsidP="00354967"/>
    <w:p w14:paraId="42D0D63B" w14:textId="760F9ACD" w:rsidR="00354967" w:rsidRDefault="00354967" w:rsidP="00354967">
      <w:pPr>
        <w:keepNext/>
        <w:jc w:val="center"/>
        <w:rPr>
          <w:b/>
        </w:rPr>
      </w:pPr>
      <w:r w:rsidRPr="00354967">
        <w:rPr>
          <w:b/>
        </w:rPr>
        <w:t>H. 4304--ORDERED TO THIRD READING</w:t>
      </w:r>
    </w:p>
    <w:p w14:paraId="11734164" w14:textId="71A108FC" w:rsidR="00354967" w:rsidRDefault="00354967" w:rsidP="00354967">
      <w:pPr>
        <w:keepNext/>
      </w:pPr>
      <w:r>
        <w:t>The following Bill was taken up:</w:t>
      </w:r>
    </w:p>
    <w:p w14:paraId="0725BC1D" w14:textId="77777777" w:rsidR="00354967" w:rsidRDefault="00354967" w:rsidP="00354967">
      <w:pPr>
        <w:keepNext/>
      </w:pPr>
      <w:bookmarkStart w:id="107" w:name="include_clip_start_243"/>
      <w:bookmarkEnd w:id="107"/>
    </w:p>
    <w:p w14:paraId="373EFC8F" w14:textId="77777777" w:rsidR="00354967" w:rsidRDefault="00354967" w:rsidP="00354967">
      <w:r>
        <w:t>H. 4304 -- Reps. Connell, Mitchell, Yow, Murphy, Elliott, Robbins, Collins, Pope and B. Newton: A BILL TO AMEND THE SOUTH CAROLINA CODE OF LAWS BY ADDING SECTION 15-75-30 SO AS TO PERMIT PARENTAL AND FILIAL CONSORTIUM CLAIMS.</w:t>
      </w:r>
    </w:p>
    <w:p w14:paraId="141DE1F4" w14:textId="4DAE6AAB" w:rsidR="00354967" w:rsidRDefault="00354967" w:rsidP="00354967">
      <w:bookmarkStart w:id="108" w:name="include_clip_end_243"/>
      <w:bookmarkEnd w:id="108"/>
    </w:p>
    <w:p w14:paraId="730A4E25" w14:textId="3E19F713" w:rsidR="00354967" w:rsidRDefault="00354967" w:rsidP="00354967">
      <w:r>
        <w:t>Rep. BERNSTEIN explained the Bill.</w:t>
      </w:r>
    </w:p>
    <w:p w14:paraId="799F93DC" w14:textId="77777777" w:rsidR="00354967" w:rsidRDefault="00354967" w:rsidP="00354967"/>
    <w:p w14:paraId="4F994A78" w14:textId="77777777" w:rsidR="00354967" w:rsidRDefault="00354967" w:rsidP="00354967">
      <w:r>
        <w:t xml:space="preserve">The yeas and nays were taken resulting as follows: </w:t>
      </w:r>
    </w:p>
    <w:p w14:paraId="450AA6F7" w14:textId="69C3B0CE" w:rsidR="00354967" w:rsidRDefault="00354967" w:rsidP="00354967">
      <w:pPr>
        <w:jc w:val="center"/>
      </w:pPr>
      <w:r>
        <w:t xml:space="preserve"> </w:t>
      </w:r>
      <w:bookmarkStart w:id="109" w:name="vote_start245"/>
      <w:bookmarkEnd w:id="109"/>
      <w:r>
        <w:t>Yeas 102; Nays 0</w:t>
      </w:r>
    </w:p>
    <w:p w14:paraId="4DC225EE" w14:textId="77777777" w:rsidR="00354967" w:rsidRDefault="00354967" w:rsidP="00354967">
      <w:pPr>
        <w:jc w:val="center"/>
      </w:pPr>
    </w:p>
    <w:p w14:paraId="5FD03810"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629F3A8A" w14:textId="77777777" w:rsidTr="00354967">
        <w:tc>
          <w:tcPr>
            <w:tcW w:w="2179" w:type="dxa"/>
            <w:shd w:val="clear" w:color="auto" w:fill="auto"/>
          </w:tcPr>
          <w:p w14:paraId="6CF90F13" w14:textId="34A39536" w:rsidR="00354967" w:rsidRPr="00354967" w:rsidRDefault="00354967" w:rsidP="00354967">
            <w:pPr>
              <w:keepNext/>
              <w:ind w:firstLine="0"/>
            </w:pPr>
            <w:r>
              <w:t>Anderson</w:t>
            </w:r>
          </w:p>
        </w:tc>
        <w:tc>
          <w:tcPr>
            <w:tcW w:w="2179" w:type="dxa"/>
            <w:shd w:val="clear" w:color="auto" w:fill="auto"/>
          </w:tcPr>
          <w:p w14:paraId="29C43BD9" w14:textId="02A00B1E" w:rsidR="00354967" w:rsidRPr="00354967" w:rsidRDefault="00354967" w:rsidP="00354967">
            <w:pPr>
              <w:keepNext/>
              <w:ind w:firstLine="0"/>
            </w:pPr>
            <w:r>
              <w:t>Atkinson</w:t>
            </w:r>
          </w:p>
        </w:tc>
        <w:tc>
          <w:tcPr>
            <w:tcW w:w="2180" w:type="dxa"/>
            <w:shd w:val="clear" w:color="auto" w:fill="auto"/>
          </w:tcPr>
          <w:p w14:paraId="6838B5B1" w14:textId="50D730D9" w:rsidR="00354967" w:rsidRPr="00354967" w:rsidRDefault="00354967" w:rsidP="00354967">
            <w:pPr>
              <w:keepNext/>
              <w:ind w:firstLine="0"/>
            </w:pPr>
            <w:r>
              <w:t>Bailey</w:t>
            </w:r>
          </w:p>
        </w:tc>
      </w:tr>
      <w:tr w:rsidR="00354967" w:rsidRPr="00354967" w14:paraId="08110B2F" w14:textId="77777777" w:rsidTr="00354967">
        <w:tc>
          <w:tcPr>
            <w:tcW w:w="2179" w:type="dxa"/>
            <w:shd w:val="clear" w:color="auto" w:fill="auto"/>
          </w:tcPr>
          <w:p w14:paraId="1195A7E9" w14:textId="6A79E274" w:rsidR="00354967" w:rsidRPr="00354967" w:rsidRDefault="00354967" w:rsidP="00354967">
            <w:pPr>
              <w:ind w:firstLine="0"/>
            </w:pPr>
            <w:r>
              <w:t>Bauer</w:t>
            </w:r>
          </w:p>
        </w:tc>
        <w:tc>
          <w:tcPr>
            <w:tcW w:w="2179" w:type="dxa"/>
            <w:shd w:val="clear" w:color="auto" w:fill="auto"/>
          </w:tcPr>
          <w:p w14:paraId="35575F13" w14:textId="60F16304" w:rsidR="00354967" w:rsidRPr="00354967" w:rsidRDefault="00354967" w:rsidP="00354967">
            <w:pPr>
              <w:ind w:firstLine="0"/>
            </w:pPr>
            <w:r>
              <w:t>Beach</w:t>
            </w:r>
          </w:p>
        </w:tc>
        <w:tc>
          <w:tcPr>
            <w:tcW w:w="2180" w:type="dxa"/>
            <w:shd w:val="clear" w:color="auto" w:fill="auto"/>
          </w:tcPr>
          <w:p w14:paraId="73E7360A" w14:textId="2770795B" w:rsidR="00354967" w:rsidRPr="00354967" w:rsidRDefault="00354967" w:rsidP="00354967">
            <w:pPr>
              <w:ind w:firstLine="0"/>
            </w:pPr>
            <w:r>
              <w:t>Blackwell</w:t>
            </w:r>
          </w:p>
        </w:tc>
      </w:tr>
      <w:tr w:rsidR="00354967" w:rsidRPr="00354967" w14:paraId="6335EA02" w14:textId="77777777" w:rsidTr="00354967">
        <w:tc>
          <w:tcPr>
            <w:tcW w:w="2179" w:type="dxa"/>
            <w:shd w:val="clear" w:color="auto" w:fill="auto"/>
          </w:tcPr>
          <w:p w14:paraId="10E6ACC5" w14:textId="20EC56ED" w:rsidR="00354967" w:rsidRPr="00354967" w:rsidRDefault="00354967" w:rsidP="00354967">
            <w:pPr>
              <w:ind w:firstLine="0"/>
            </w:pPr>
            <w:r>
              <w:t>Bradley</w:t>
            </w:r>
          </w:p>
        </w:tc>
        <w:tc>
          <w:tcPr>
            <w:tcW w:w="2179" w:type="dxa"/>
            <w:shd w:val="clear" w:color="auto" w:fill="auto"/>
          </w:tcPr>
          <w:p w14:paraId="7C7EB8DC" w14:textId="25CF84C9" w:rsidR="00354967" w:rsidRPr="00354967" w:rsidRDefault="00354967" w:rsidP="00354967">
            <w:pPr>
              <w:ind w:firstLine="0"/>
            </w:pPr>
            <w:r>
              <w:t>Brittain</w:t>
            </w:r>
          </w:p>
        </w:tc>
        <w:tc>
          <w:tcPr>
            <w:tcW w:w="2180" w:type="dxa"/>
            <w:shd w:val="clear" w:color="auto" w:fill="auto"/>
          </w:tcPr>
          <w:p w14:paraId="2486D213" w14:textId="2525DFD3" w:rsidR="00354967" w:rsidRPr="00354967" w:rsidRDefault="00354967" w:rsidP="00354967">
            <w:pPr>
              <w:ind w:firstLine="0"/>
            </w:pPr>
            <w:r>
              <w:t>Burns</w:t>
            </w:r>
          </w:p>
        </w:tc>
      </w:tr>
      <w:tr w:rsidR="00354967" w:rsidRPr="00354967" w14:paraId="25C5C591" w14:textId="77777777" w:rsidTr="00354967">
        <w:tc>
          <w:tcPr>
            <w:tcW w:w="2179" w:type="dxa"/>
            <w:shd w:val="clear" w:color="auto" w:fill="auto"/>
          </w:tcPr>
          <w:p w14:paraId="265F3707" w14:textId="39085C19" w:rsidR="00354967" w:rsidRPr="00354967" w:rsidRDefault="00354967" w:rsidP="00354967">
            <w:pPr>
              <w:ind w:firstLine="0"/>
            </w:pPr>
            <w:r>
              <w:t>Bustos</w:t>
            </w:r>
          </w:p>
        </w:tc>
        <w:tc>
          <w:tcPr>
            <w:tcW w:w="2179" w:type="dxa"/>
            <w:shd w:val="clear" w:color="auto" w:fill="auto"/>
          </w:tcPr>
          <w:p w14:paraId="2DCEDB64" w14:textId="10C1F8A3" w:rsidR="00354967" w:rsidRPr="00354967" w:rsidRDefault="00354967" w:rsidP="00354967">
            <w:pPr>
              <w:ind w:firstLine="0"/>
            </w:pPr>
            <w:r>
              <w:t>Calhoon</w:t>
            </w:r>
          </w:p>
        </w:tc>
        <w:tc>
          <w:tcPr>
            <w:tcW w:w="2180" w:type="dxa"/>
            <w:shd w:val="clear" w:color="auto" w:fill="auto"/>
          </w:tcPr>
          <w:p w14:paraId="73C3489E" w14:textId="7C6C389D" w:rsidR="00354967" w:rsidRPr="00354967" w:rsidRDefault="00354967" w:rsidP="00354967">
            <w:pPr>
              <w:ind w:firstLine="0"/>
            </w:pPr>
            <w:r>
              <w:t>Carter</w:t>
            </w:r>
          </w:p>
        </w:tc>
      </w:tr>
      <w:tr w:rsidR="00354967" w:rsidRPr="00354967" w14:paraId="78E0EEA9" w14:textId="77777777" w:rsidTr="00354967">
        <w:tc>
          <w:tcPr>
            <w:tcW w:w="2179" w:type="dxa"/>
            <w:shd w:val="clear" w:color="auto" w:fill="auto"/>
          </w:tcPr>
          <w:p w14:paraId="2F39225F" w14:textId="5EC4D01A" w:rsidR="00354967" w:rsidRPr="00354967" w:rsidRDefault="00354967" w:rsidP="00354967">
            <w:pPr>
              <w:ind w:firstLine="0"/>
            </w:pPr>
            <w:r>
              <w:t>Caskey</w:t>
            </w:r>
          </w:p>
        </w:tc>
        <w:tc>
          <w:tcPr>
            <w:tcW w:w="2179" w:type="dxa"/>
            <w:shd w:val="clear" w:color="auto" w:fill="auto"/>
          </w:tcPr>
          <w:p w14:paraId="3DE8500F" w14:textId="3F705308" w:rsidR="00354967" w:rsidRPr="00354967" w:rsidRDefault="00354967" w:rsidP="00354967">
            <w:pPr>
              <w:ind w:firstLine="0"/>
            </w:pPr>
            <w:r>
              <w:t>Chapman</w:t>
            </w:r>
          </w:p>
        </w:tc>
        <w:tc>
          <w:tcPr>
            <w:tcW w:w="2180" w:type="dxa"/>
            <w:shd w:val="clear" w:color="auto" w:fill="auto"/>
          </w:tcPr>
          <w:p w14:paraId="1454161C" w14:textId="532E2EB9" w:rsidR="00354967" w:rsidRPr="00354967" w:rsidRDefault="00354967" w:rsidP="00354967">
            <w:pPr>
              <w:ind w:firstLine="0"/>
            </w:pPr>
            <w:r>
              <w:t>Chumley</w:t>
            </w:r>
          </w:p>
        </w:tc>
      </w:tr>
      <w:tr w:rsidR="00354967" w:rsidRPr="00354967" w14:paraId="5FE8085A" w14:textId="77777777" w:rsidTr="00354967">
        <w:tc>
          <w:tcPr>
            <w:tcW w:w="2179" w:type="dxa"/>
            <w:shd w:val="clear" w:color="auto" w:fill="auto"/>
          </w:tcPr>
          <w:p w14:paraId="6830B5F7" w14:textId="2DC360BA" w:rsidR="00354967" w:rsidRPr="00354967" w:rsidRDefault="00354967" w:rsidP="00354967">
            <w:pPr>
              <w:ind w:firstLine="0"/>
            </w:pPr>
            <w:r>
              <w:t>Clyburn</w:t>
            </w:r>
          </w:p>
        </w:tc>
        <w:tc>
          <w:tcPr>
            <w:tcW w:w="2179" w:type="dxa"/>
            <w:shd w:val="clear" w:color="auto" w:fill="auto"/>
          </w:tcPr>
          <w:p w14:paraId="2FC1A637" w14:textId="3B627A2A" w:rsidR="00354967" w:rsidRPr="00354967" w:rsidRDefault="00354967" w:rsidP="00354967">
            <w:pPr>
              <w:ind w:firstLine="0"/>
            </w:pPr>
            <w:r>
              <w:t>Cobb-Hunter</w:t>
            </w:r>
          </w:p>
        </w:tc>
        <w:tc>
          <w:tcPr>
            <w:tcW w:w="2180" w:type="dxa"/>
            <w:shd w:val="clear" w:color="auto" w:fill="auto"/>
          </w:tcPr>
          <w:p w14:paraId="33124B85" w14:textId="4BF578BF" w:rsidR="00354967" w:rsidRPr="00354967" w:rsidRDefault="00354967" w:rsidP="00354967">
            <w:pPr>
              <w:ind w:firstLine="0"/>
            </w:pPr>
            <w:r>
              <w:t>Collins</w:t>
            </w:r>
          </w:p>
        </w:tc>
      </w:tr>
      <w:tr w:rsidR="00354967" w:rsidRPr="00354967" w14:paraId="6AB0B441" w14:textId="77777777" w:rsidTr="00354967">
        <w:tc>
          <w:tcPr>
            <w:tcW w:w="2179" w:type="dxa"/>
            <w:shd w:val="clear" w:color="auto" w:fill="auto"/>
          </w:tcPr>
          <w:p w14:paraId="63955922" w14:textId="232608E9" w:rsidR="00354967" w:rsidRPr="00354967" w:rsidRDefault="00354967" w:rsidP="00354967">
            <w:pPr>
              <w:ind w:firstLine="0"/>
            </w:pPr>
            <w:r>
              <w:t>Connell</w:t>
            </w:r>
          </w:p>
        </w:tc>
        <w:tc>
          <w:tcPr>
            <w:tcW w:w="2179" w:type="dxa"/>
            <w:shd w:val="clear" w:color="auto" w:fill="auto"/>
          </w:tcPr>
          <w:p w14:paraId="73895187" w14:textId="05309E1A" w:rsidR="00354967" w:rsidRPr="00354967" w:rsidRDefault="00354967" w:rsidP="00354967">
            <w:pPr>
              <w:ind w:firstLine="0"/>
            </w:pPr>
            <w:r>
              <w:t>B. J. Cox</w:t>
            </w:r>
          </w:p>
        </w:tc>
        <w:tc>
          <w:tcPr>
            <w:tcW w:w="2180" w:type="dxa"/>
            <w:shd w:val="clear" w:color="auto" w:fill="auto"/>
          </w:tcPr>
          <w:p w14:paraId="7609A29F" w14:textId="352DFB8D" w:rsidR="00354967" w:rsidRPr="00354967" w:rsidRDefault="00354967" w:rsidP="00354967">
            <w:pPr>
              <w:ind w:firstLine="0"/>
            </w:pPr>
            <w:r>
              <w:t>B. L. Cox</w:t>
            </w:r>
          </w:p>
        </w:tc>
      </w:tr>
      <w:tr w:rsidR="00354967" w:rsidRPr="00354967" w14:paraId="6303B18C" w14:textId="77777777" w:rsidTr="00354967">
        <w:tc>
          <w:tcPr>
            <w:tcW w:w="2179" w:type="dxa"/>
            <w:shd w:val="clear" w:color="auto" w:fill="auto"/>
          </w:tcPr>
          <w:p w14:paraId="1800239E" w14:textId="40181B3A" w:rsidR="00354967" w:rsidRPr="00354967" w:rsidRDefault="00354967" w:rsidP="00354967">
            <w:pPr>
              <w:ind w:firstLine="0"/>
            </w:pPr>
            <w:r>
              <w:t>Crawford</w:t>
            </w:r>
          </w:p>
        </w:tc>
        <w:tc>
          <w:tcPr>
            <w:tcW w:w="2179" w:type="dxa"/>
            <w:shd w:val="clear" w:color="auto" w:fill="auto"/>
          </w:tcPr>
          <w:p w14:paraId="58631D7E" w14:textId="77D95316" w:rsidR="00354967" w:rsidRPr="00354967" w:rsidRDefault="00354967" w:rsidP="00354967">
            <w:pPr>
              <w:ind w:firstLine="0"/>
            </w:pPr>
            <w:r>
              <w:t>Cromer</w:t>
            </w:r>
          </w:p>
        </w:tc>
        <w:tc>
          <w:tcPr>
            <w:tcW w:w="2180" w:type="dxa"/>
            <w:shd w:val="clear" w:color="auto" w:fill="auto"/>
          </w:tcPr>
          <w:p w14:paraId="6D6F5458" w14:textId="67557D15" w:rsidR="00354967" w:rsidRPr="00354967" w:rsidRDefault="00354967" w:rsidP="00354967">
            <w:pPr>
              <w:ind w:firstLine="0"/>
            </w:pPr>
            <w:r>
              <w:t>Dillard</w:t>
            </w:r>
          </w:p>
        </w:tc>
      </w:tr>
      <w:tr w:rsidR="00354967" w:rsidRPr="00354967" w14:paraId="475AA8B4" w14:textId="77777777" w:rsidTr="00354967">
        <w:tc>
          <w:tcPr>
            <w:tcW w:w="2179" w:type="dxa"/>
            <w:shd w:val="clear" w:color="auto" w:fill="auto"/>
          </w:tcPr>
          <w:p w14:paraId="1FBF322F" w14:textId="55AC85D7" w:rsidR="00354967" w:rsidRPr="00354967" w:rsidRDefault="00354967" w:rsidP="00354967">
            <w:pPr>
              <w:ind w:firstLine="0"/>
            </w:pPr>
            <w:r>
              <w:t>Elliott</w:t>
            </w:r>
          </w:p>
        </w:tc>
        <w:tc>
          <w:tcPr>
            <w:tcW w:w="2179" w:type="dxa"/>
            <w:shd w:val="clear" w:color="auto" w:fill="auto"/>
          </w:tcPr>
          <w:p w14:paraId="04F50540" w14:textId="56976292" w:rsidR="00354967" w:rsidRPr="00354967" w:rsidRDefault="00354967" w:rsidP="00354967">
            <w:pPr>
              <w:ind w:firstLine="0"/>
            </w:pPr>
            <w:r>
              <w:t>Erickson</w:t>
            </w:r>
          </w:p>
        </w:tc>
        <w:tc>
          <w:tcPr>
            <w:tcW w:w="2180" w:type="dxa"/>
            <w:shd w:val="clear" w:color="auto" w:fill="auto"/>
          </w:tcPr>
          <w:p w14:paraId="46D7295D" w14:textId="08AD503C" w:rsidR="00354967" w:rsidRPr="00354967" w:rsidRDefault="00354967" w:rsidP="00354967">
            <w:pPr>
              <w:ind w:firstLine="0"/>
            </w:pPr>
            <w:r>
              <w:t>Felder</w:t>
            </w:r>
          </w:p>
        </w:tc>
      </w:tr>
      <w:tr w:rsidR="00354967" w:rsidRPr="00354967" w14:paraId="760288E9" w14:textId="77777777" w:rsidTr="00354967">
        <w:tc>
          <w:tcPr>
            <w:tcW w:w="2179" w:type="dxa"/>
            <w:shd w:val="clear" w:color="auto" w:fill="auto"/>
          </w:tcPr>
          <w:p w14:paraId="7C06EC03" w14:textId="7BEBD56D" w:rsidR="00354967" w:rsidRPr="00354967" w:rsidRDefault="00354967" w:rsidP="00354967">
            <w:pPr>
              <w:ind w:firstLine="0"/>
            </w:pPr>
            <w:r>
              <w:t>Forrest</w:t>
            </w:r>
          </w:p>
        </w:tc>
        <w:tc>
          <w:tcPr>
            <w:tcW w:w="2179" w:type="dxa"/>
            <w:shd w:val="clear" w:color="auto" w:fill="auto"/>
          </w:tcPr>
          <w:p w14:paraId="30991B23" w14:textId="2167A951" w:rsidR="00354967" w:rsidRPr="00354967" w:rsidRDefault="00354967" w:rsidP="00354967">
            <w:pPr>
              <w:ind w:firstLine="0"/>
            </w:pPr>
            <w:r>
              <w:t>Gagnon</w:t>
            </w:r>
          </w:p>
        </w:tc>
        <w:tc>
          <w:tcPr>
            <w:tcW w:w="2180" w:type="dxa"/>
            <w:shd w:val="clear" w:color="auto" w:fill="auto"/>
          </w:tcPr>
          <w:p w14:paraId="7CB2E4DA" w14:textId="20D73F80" w:rsidR="00354967" w:rsidRPr="00354967" w:rsidRDefault="00354967" w:rsidP="00354967">
            <w:pPr>
              <w:ind w:firstLine="0"/>
            </w:pPr>
            <w:r>
              <w:t>Garvin</w:t>
            </w:r>
          </w:p>
        </w:tc>
      </w:tr>
      <w:tr w:rsidR="00354967" w:rsidRPr="00354967" w14:paraId="680A3D21" w14:textId="77777777" w:rsidTr="00354967">
        <w:tc>
          <w:tcPr>
            <w:tcW w:w="2179" w:type="dxa"/>
            <w:shd w:val="clear" w:color="auto" w:fill="auto"/>
          </w:tcPr>
          <w:p w14:paraId="5A4B4D73" w14:textId="7CABD861" w:rsidR="00354967" w:rsidRPr="00354967" w:rsidRDefault="00354967" w:rsidP="00354967">
            <w:pPr>
              <w:ind w:firstLine="0"/>
            </w:pPr>
            <w:r>
              <w:t>Gatch</w:t>
            </w:r>
          </w:p>
        </w:tc>
        <w:tc>
          <w:tcPr>
            <w:tcW w:w="2179" w:type="dxa"/>
            <w:shd w:val="clear" w:color="auto" w:fill="auto"/>
          </w:tcPr>
          <w:p w14:paraId="15E729E5" w14:textId="6798FAFF" w:rsidR="00354967" w:rsidRPr="00354967" w:rsidRDefault="00354967" w:rsidP="00354967">
            <w:pPr>
              <w:ind w:firstLine="0"/>
            </w:pPr>
            <w:r>
              <w:t>Gibson</w:t>
            </w:r>
          </w:p>
        </w:tc>
        <w:tc>
          <w:tcPr>
            <w:tcW w:w="2180" w:type="dxa"/>
            <w:shd w:val="clear" w:color="auto" w:fill="auto"/>
          </w:tcPr>
          <w:p w14:paraId="603EE5FE" w14:textId="72E1E8EB" w:rsidR="00354967" w:rsidRPr="00354967" w:rsidRDefault="00354967" w:rsidP="00354967">
            <w:pPr>
              <w:ind w:firstLine="0"/>
            </w:pPr>
            <w:r>
              <w:t>Gilliam</w:t>
            </w:r>
          </w:p>
        </w:tc>
      </w:tr>
      <w:tr w:rsidR="00354967" w:rsidRPr="00354967" w14:paraId="0CDDEDC6" w14:textId="77777777" w:rsidTr="00354967">
        <w:tc>
          <w:tcPr>
            <w:tcW w:w="2179" w:type="dxa"/>
            <w:shd w:val="clear" w:color="auto" w:fill="auto"/>
          </w:tcPr>
          <w:p w14:paraId="6BD7FE7E" w14:textId="5FB168DE" w:rsidR="00354967" w:rsidRPr="00354967" w:rsidRDefault="00354967" w:rsidP="00354967">
            <w:pPr>
              <w:ind w:firstLine="0"/>
            </w:pPr>
            <w:r>
              <w:t>Guest</w:t>
            </w:r>
          </w:p>
        </w:tc>
        <w:tc>
          <w:tcPr>
            <w:tcW w:w="2179" w:type="dxa"/>
            <w:shd w:val="clear" w:color="auto" w:fill="auto"/>
          </w:tcPr>
          <w:p w14:paraId="584B0A01" w14:textId="34110343" w:rsidR="00354967" w:rsidRPr="00354967" w:rsidRDefault="00354967" w:rsidP="00354967">
            <w:pPr>
              <w:ind w:firstLine="0"/>
            </w:pPr>
            <w:r>
              <w:t>Guffey</w:t>
            </w:r>
          </w:p>
        </w:tc>
        <w:tc>
          <w:tcPr>
            <w:tcW w:w="2180" w:type="dxa"/>
            <w:shd w:val="clear" w:color="auto" w:fill="auto"/>
          </w:tcPr>
          <w:p w14:paraId="51CBA74C" w14:textId="0BB6E96D" w:rsidR="00354967" w:rsidRPr="00354967" w:rsidRDefault="00354967" w:rsidP="00354967">
            <w:pPr>
              <w:ind w:firstLine="0"/>
            </w:pPr>
            <w:r>
              <w:t>Haddon</w:t>
            </w:r>
          </w:p>
        </w:tc>
      </w:tr>
      <w:tr w:rsidR="00354967" w:rsidRPr="00354967" w14:paraId="508114C8" w14:textId="77777777" w:rsidTr="00354967">
        <w:tc>
          <w:tcPr>
            <w:tcW w:w="2179" w:type="dxa"/>
            <w:shd w:val="clear" w:color="auto" w:fill="auto"/>
          </w:tcPr>
          <w:p w14:paraId="38F76C45" w14:textId="0325A409" w:rsidR="00354967" w:rsidRPr="00354967" w:rsidRDefault="00354967" w:rsidP="00354967">
            <w:pPr>
              <w:ind w:firstLine="0"/>
            </w:pPr>
            <w:r>
              <w:t>Hager</w:t>
            </w:r>
          </w:p>
        </w:tc>
        <w:tc>
          <w:tcPr>
            <w:tcW w:w="2179" w:type="dxa"/>
            <w:shd w:val="clear" w:color="auto" w:fill="auto"/>
          </w:tcPr>
          <w:p w14:paraId="07015468" w14:textId="5612B1E7" w:rsidR="00354967" w:rsidRPr="00354967" w:rsidRDefault="00354967" w:rsidP="00354967">
            <w:pPr>
              <w:ind w:firstLine="0"/>
            </w:pPr>
            <w:r>
              <w:t>Hardee</w:t>
            </w:r>
          </w:p>
        </w:tc>
        <w:tc>
          <w:tcPr>
            <w:tcW w:w="2180" w:type="dxa"/>
            <w:shd w:val="clear" w:color="auto" w:fill="auto"/>
          </w:tcPr>
          <w:p w14:paraId="590FDC3E" w14:textId="263FD372" w:rsidR="00354967" w:rsidRPr="00354967" w:rsidRDefault="00354967" w:rsidP="00354967">
            <w:pPr>
              <w:ind w:firstLine="0"/>
            </w:pPr>
            <w:r>
              <w:t>Harris</w:t>
            </w:r>
          </w:p>
        </w:tc>
      </w:tr>
      <w:tr w:rsidR="00354967" w:rsidRPr="00354967" w14:paraId="4079CF66" w14:textId="77777777" w:rsidTr="00354967">
        <w:tc>
          <w:tcPr>
            <w:tcW w:w="2179" w:type="dxa"/>
            <w:shd w:val="clear" w:color="auto" w:fill="auto"/>
          </w:tcPr>
          <w:p w14:paraId="030729D5" w14:textId="799F95CD" w:rsidR="00354967" w:rsidRPr="00354967" w:rsidRDefault="00354967" w:rsidP="00354967">
            <w:pPr>
              <w:ind w:firstLine="0"/>
            </w:pPr>
            <w:r>
              <w:t>Hart</w:t>
            </w:r>
          </w:p>
        </w:tc>
        <w:tc>
          <w:tcPr>
            <w:tcW w:w="2179" w:type="dxa"/>
            <w:shd w:val="clear" w:color="auto" w:fill="auto"/>
          </w:tcPr>
          <w:p w14:paraId="44DC7671" w14:textId="7A42CE0F" w:rsidR="00354967" w:rsidRPr="00354967" w:rsidRDefault="00354967" w:rsidP="00354967">
            <w:pPr>
              <w:ind w:firstLine="0"/>
            </w:pPr>
            <w:r>
              <w:t>Hartnett</w:t>
            </w:r>
          </w:p>
        </w:tc>
        <w:tc>
          <w:tcPr>
            <w:tcW w:w="2180" w:type="dxa"/>
            <w:shd w:val="clear" w:color="auto" w:fill="auto"/>
          </w:tcPr>
          <w:p w14:paraId="58B8B162" w14:textId="6FE80790" w:rsidR="00354967" w:rsidRPr="00354967" w:rsidRDefault="00354967" w:rsidP="00354967">
            <w:pPr>
              <w:ind w:firstLine="0"/>
            </w:pPr>
            <w:r>
              <w:t>Hayes</w:t>
            </w:r>
          </w:p>
        </w:tc>
      </w:tr>
      <w:tr w:rsidR="00354967" w:rsidRPr="00354967" w14:paraId="78A4C343" w14:textId="77777777" w:rsidTr="00354967">
        <w:tc>
          <w:tcPr>
            <w:tcW w:w="2179" w:type="dxa"/>
            <w:shd w:val="clear" w:color="auto" w:fill="auto"/>
          </w:tcPr>
          <w:p w14:paraId="1C164AE2" w14:textId="337711BB" w:rsidR="00354967" w:rsidRPr="00354967" w:rsidRDefault="00354967" w:rsidP="00354967">
            <w:pPr>
              <w:ind w:firstLine="0"/>
            </w:pPr>
            <w:r>
              <w:t>Henderson-Myers</w:t>
            </w:r>
          </w:p>
        </w:tc>
        <w:tc>
          <w:tcPr>
            <w:tcW w:w="2179" w:type="dxa"/>
            <w:shd w:val="clear" w:color="auto" w:fill="auto"/>
          </w:tcPr>
          <w:p w14:paraId="1E4376E0" w14:textId="79EFF47E" w:rsidR="00354967" w:rsidRPr="00354967" w:rsidRDefault="00354967" w:rsidP="00354967">
            <w:pPr>
              <w:ind w:firstLine="0"/>
            </w:pPr>
            <w:r>
              <w:t>Henegan</w:t>
            </w:r>
          </w:p>
        </w:tc>
        <w:tc>
          <w:tcPr>
            <w:tcW w:w="2180" w:type="dxa"/>
            <w:shd w:val="clear" w:color="auto" w:fill="auto"/>
          </w:tcPr>
          <w:p w14:paraId="1D3440C0" w14:textId="05838382" w:rsidR="00354967" w:rsidRPr="00354967" w:rsidRDefault="00354967" w:rsidP="00354967">
            <w:pPr>
              <w:ind w:firstLine="0"/>
            </w:pPr>
            <w:r>
              <w:t>Hewitt</w:t>
            </w:r>
          </w:p>
        </w:tc>
      </w:tr>
      <w:tr w:rsidR="00354967" w:rsidRPr="00354967" w14:paraId="11C6987F" w14:textId="77777777" w:rsidTr="00354967">
        <w:tc>
          <w:tcPr>
            <w:tcW w:w="2179" w:type="dxa"/>
            <w:shd w:val="clear" w:color="auto" w:fill="auto"/>
          </w:tcPr>
          <w:p w14:paraId="63E3E669" w14:textId="2158BDE9" w:rsidR="00354967" w:rsidRPr="00354967" w:rsidRDefault="00354967" w:rsidP="00354967">
            <w:pPr>
              <w:ind w:firstLine="0"/>
            </w:pPr>
            <w:r>
              <w:t>Hiott</w:t>
            </w:r>
          </w:p>
        </w:tc>
        <w:tc>
          <w:tcPr>
            <w:tcW w:w="2179" w:type="dxa"/>
            <w:shd w:val="clear" w:color="auto" w:fill="auto"/>
          </w:tcPr>
          <w:p w14:paraId="390B3AC3" w14:textId="647A6983" w:rsidR="00354967" w:rsidRPr="00354967" w:rsidRDefault="00354967" w:rsidP="00354967">
            <w:pPr>
              <w:ind w:firstLine="0"/>
            </w:pPr>
            <w:r>
              <w:t>Hixon</w:t>
            </w:r>
          </w:p>
        </w:tc>
        <w:tc>
          <w:tcPr>
            <w:tcW w:w="2180" w:type="dxa"/>
            <w:shd w:val="clear" w:color="auto" w:fill="auto"/>
          </w:tcPr>
          <w:p w14:paraId="7EDA24E6" w14:textId="472EA693" w:rsidR="00354967" w:rsidRPr="00354967" w:rsidRDefault="00354967" w:rsidP="00354967">
            <w:pPr>
              <w:ind w:firstLine="0"/>
            </w:pPr>
            <w:r>
              <w:t>Hosey</w:t>
            </w:r>
          </w:p>
        </w:tc>
      </w:tr>
      <w:tr w:rsidR="00354967" w:rsidRPr="00354967" w14:paraId="7902CB02" w14:textId="77777777" w:rsidTr="00354967">
        <w:tc>
          <w:tcPr>
            <w:tcW w:w="2179" w:type="dxa"/>
            <w:shd w:val="clear" w:color="auto" w:fill="auto"/>
          </w:tcPr>
          <w:p w14:paraId="0AD50D3E" w14:textId="63B92307" w:rsidR="00354967" w:rsidRPr="00354967" w:rsidRDefault="00354967" w:rsidP="00354967">
            <w:pPr>
              <w:ind w:firstLine="0"/>
            </w:pPr>
            <w:r>
              <w:t>Hyde</w:t>
            </w:r>
          </w:p>
        </w:tc>
        <w:tc>
          <w:tcPr>
            <w:tcW w:w="2179" w:type="dxa"/>
            <w:shd w:val="clear" w:color="auto" w:fill="auto"/>
          </w:tcPr>
          <w:p w14:paraId="2A69B37B" w14:textId="5081A446" w:rsidR="00354967" w:rsidRPr="00354967" w:rsidRDefault="00354967" w:rsidP="00354967">
            <w:pPr>
              <w:ind w:firstLine="0"/>
            </w:pPr>
            <w:r>
              <w:t>J. E. Johnson</w:t>
            </w:r>
          </w:p>
        </w:tc>
        <w:tc>
          <w:tcPr>
            <w:tcW w:w="2180" w:type="dxa"/>
            <w:shd w:val="clear" w:color="auto" w:fill="auto"/>
          </w:tcPr>
          <w:p w14:paraId="341732C0" w14:textId="1887FE61" w:rsidR="00354967" w:rsidRPr="00354967" w:rsidRDefault="00354967" w:rsidP="00354967">
            <w:pPr>
              <w:ind w:firstLine="0"/>
            </w:pPr>
            <w:r>
              <w:t>J. L. Johnson</w:t>
            </w:r>
          </w:p>
        </w:tc>
      </w:tr>
      <w:tr w:rsidR="00354967" w:rsidRPr="00354967" w14:paraId="1D4FE9D3" w14:textId="77777777" w:rsidTr="00354967">
        <w:tc>
          <w:tcPr>
            <w:tcW w:w="2179" w:type="dxa"/>
            <w:shd w:val="clear" w:color="auto" w:fill="auto"/>
          </w:tcPr>
          <w:p w14:paraId="7B331511" w14:textId="343686C3" w:rsidR="00354967" w:rsidRPr="00354967" w:rsidRDefault="00354967" w:rsidP="00354967">
            <w:pPr>
              <w:ind w:firstLine="0"/>
            </w:pPr>
            <w:r>
              <w:t>S. Jones</w:t>
            </w:r>
          </w:p>
        </w:tc>
        <w:tc>
          <w:tcPr>
            <w:tcW w:w="2179" w:type="dxa"/>
            <w:shd w:val="clear" w:color="auto" w:fill="auto"/>
          </w:tcPr>
          <w:p w14:paraId="71BC2B6D" w14:textId="2ADCB12C" w:rsidR="00354967" w:rsidRPr="00354967" w:rsidRDefault="00354967" w:rsidP="00354967">
            <w:pPr>
              <w:ind w:firstLine="0"/>
            </w:pPr>
            <w:r>
              <w:t>W. Jones</w:t>
            </w:r>
          </w:p>
        </w:tc>
        <w:tc>
          <w:tcPr>
            <w:tcW w:w="2180" w:type="dxa"/>
            <w:shd w:val="clear" w:color="auto" w:fill="auto"/>
          </w:tcPr>
          <w:p w14:paraId="5ADAF759" w14:textId="6F859FA7" w:rsidR="00354967" w:rsidRPr="00354967" w:rsidRDefault="00354967" w:rsidP="00354967">
            <w:pPr>
              <w:ind w:firstLine="0"/>
            </w:pPr>
            <w:r>
              <w:t>Jordan</w:t>
            </w:r>
          </w:p>
        </w:tc>
      </w:tr>
      <w:tr w:rsidR="00354967" w:rsidRPr="00354967" w14:paraId="5A62DD20" w14:textId="77777777" w:rsidTr="00354967">
        <w:tc>
          <w:tcPr>
            <w:tcW w:w="2179" w:type="dxa"/>
            <w:shd w:val="clear" w:color="auto" w:fill="auto"/>
          </w:tcPr>
          <w:p w14:paraId="1DCA0AFD" w14:textId="744AAC1F" w:rsidR="00354967" w:rsidRPr="00354967" w:rsidRDefault="00354967" w:rsidP="00354967">
            <w:pPr>
              <w:ind w:firstLine="0"/>
            </w:pPr>
            <w:r>
              <w:t>Kirby</w:t>
            </w:r>
          </w:p>
        </w:tc>
        <w:tc>
          <w:tcPr>
            <w:tcW w:w="2179" w:type="dxa"/>
            <w:shd w:val="clear" w:color="auto" w:fill="auto"/>
          </w:tcPr>
          <w:p w14:paraId="6B143C63" w14:textId="6FBA152C" w:rsidR="00354967" w:rsidRPr="00354967" w:rsidRDefault="00354967" w:rsidP="00354967">
            <w:pPr>
              <w:ind w:firstLine="0"/>
            </w:pPr>
            <w:r>
              <w:t>Landing</w:t>
            </w:r>
          </w:p>
        </w:tc>
        <w:tc>
          <w:tcPr>
            <w:tcW w:w="2180" w:type="dxa"/>
            <w:shd w:val="clear" w:color="auto" w:fill="auto"/>
          </w:tcPr>
          <w:p w14:paraId="025D8FD0" w14:textId="50CB3930" w:rsidR="00354967" w:rsidRPr="00354967" w:rsidRDefault="00354967" w:rsidP="00354967">
            <w:pPr>
              <w:ind w:firstLine="0"/>
            </w:pPr>
            <w:r>
              <w:t>Lawson</w:t>
            </w:r>
          </w:p>
        </w:tc>
      </w:tr>
      <w:tr w:rsidR="00354967" w:rsidRPr="00354967" w14:paraId="77314DE7" w14:textId="77777777" w:rsidTr="00354967">
        <w:tc>
          <w:tcPr>
            <w:tcW w:w="2179" w:type="dxa"/>
            <w:shd w:val="clear" w:color="auto" w:fill="auto"/>
          </w:tcPr>
          <w:p w14:paraId="1DCA082B" w14:textId="1F5DB830" w:rsidR="00354967" w:rsidRPr="00354967" w:rsidRDefault="00354967" w:rsidP="00354967">
            <w:pPr>
              <w:ind w:firstLine="0"/>
            </w:pPr>
            <w:r>
              <w:t>Leber</w:t>
            </w:r>
          </w:p>
        </w:tc>
        <w:tc>
          <w:tcPr>
            <w:tcW w:w="2179" w:type="dxa"/>
            <w:shd w:val="clear" w:color="auto" w:fill="auto"/>
          </w:tcPr>
          <w:p w14:paraId="6AA8278B" w14:textId="696FC36E" w:rsidR="00354967" w:rsidRPr="00354967" w:rsidRDefault="00354967" w:rsidP="00354967">
            <w:pPr>
              <w:ind w:firstLine="0"/>
            </w:pPr>
            <w:r>
              <w:t>Ligon</w:t>
            </w:r>
          </w:p>
        </w:tc>
        <w:tc>
          <w:tcPr>
            <w:tcW w:w="2180" w:type="dxa"/>
            <w:shd w:val="clear" w:color="auto" w:fill="auto"/>
          </w:tcPr>
          <w:p w14:paraId="5001FC1A" w14:textId="7FA9436D" w:rsidR="00354967" w:rsidRPr="00354967" w:rsidRDefault="00354967" w:rsidP="00354967">
            <w:pPr>
              <w:ind w:firstLine="0"/>
            </w:pPr>
            <w:r>
              <w:t>Long</w:t>
            </w:r>
          </w:p>
        </w:tc>
      </w:tr>
      <w:tr w:rsidR="00354967" w:rsidRPr="00354967" w14:paraId="00C1001B" w14:textId="77777777" w:rsidTr="00354967">
        <w:tc>
          <w:tcPr>
            <w:tcW w:w="2179" w:type="dxa"/>
            <w:shd w:val="clear" w:color="auto" w:fill="auto"/>
          </w:tcPr>
          <w:p w14:paraId="39869CAA" w14:textId="1B8C9F17" w:rsidR="00354967" w:rsidRPr="00354967" w:rsidRDefault="00354967" w:rsidP="00354967">
            <w:pPr>
              <w:ind w:firstLine="0"/>
            </w:pPr>
            <w:r>
              <w:t>Lowe</w:t>
            </w:r>
          </w:p>
        </w:tc>
        <w:tc>
          <w:tcPr>
            <w:tcW w:w="2179" w:type="dxa"/>
            <w:shd w:val="clear" w:color="auto" w:fill="auto"/>
          </w:tcPr>
          <w:p w14:paraId="7C35086F" w14:textId="7CBFFDCF" w:rsidR="00354967" w:rsidRPr="00354967" w:rsidRDefault="00354967" w:rsidP="00354967">
            <w:pPr>
              <w:ind w:firstLine="0"/>
            </w:pPr>
            <w:r>
              <w:t>Magnuson</w:t>
            </w:r>
          </w:p>
        </w:tc>
        <w:tc>
          <w:tcPr>
            <w:tcW w:w="2180" w:type="dxa"/>
            <w:shd w:val="clear" w:color="auto" w:fill="auto"/>
          </w:tcPr>
          <w:p w14:paraId="199192FF" w14:textId="6C78E0D6" w:rsidR="00354967" w:rsidRPr="00354967" w:rsidRDefault="00354967" w:rsidP="00354967">
            <w:pPr>
              <w:ind w:firstLine="0"/>
            </w:pPr>
            <w:r>
              <w:t>May</w:t>
            </w:r>
          </w:p>
        </w:tc>
      </w:tr>
      <w:tr w:rsidR="00354967" w:rsidRPr="00354967" w14:paraId="50731C90" w14:textId="77777777" w:rsidTr="00354967">
        <w:tc>
          <w:tcPr>
            <w:tcW w:w="2179" w:type="dxa"/>
            <w:shd w:val="clear" w:color="auto" w:fill="auto"/>
          </w:tcPr>
          <w:p w14:paraId="072DB985" w14:textId="74566EA5" w:rsidR="00354967" w:rsidRPr="00354967" w:rsidRDefault="00354967" w:rsidP="00354967">
            <w:pPr>
              <w:ind w:firstLine="0"/>
            </w:pPr>
            <w:r>
              <w:t>McCravy</w:t>
            </w:r>
          </w:p>
        </w:tc>
        <w:tc>
          <w:tcPr>
            <w:tcW w:w="2179" w:type="dxa"/>
            <w:shd w:val="clear" w:color="auto" w:fill="auto"/>
          </w:tcPr>
          <w:p w14:paraId="0032CF28" w14:textId="32DFA85A" w:rsidR="00354967" w:rsidRPr="00354967" w:rsidRDefault="00354967" w:rsidP="00354967">
            <w:pPr>
              <w:ind w:firstLine="0"/>
            </w:pPr>
            <w:r>
              <w:t>McGinnis</w:t>
            </w:r>
          </w:p>
        </w:tc>
        <w:tc>
          <w:tcPr>
            <w:tcW w:w="2180" w:type="dxa"/>
            <w:shd w:val="clear" w:color="auto" w:fill="auto"/>
          </w:tcPr>
          <w:p w14:paraId="3841D41D" w14:textId="494A5AA3" w:rsidR="00354967" w:rsidRPr="00354967" w:rsidRDefault="00354967" w:rsidP="00354967">
            <w:pPr>
              <w:ind w:firstLine="0"/>
            </w:pPr>
            <w:r>
              <w:t>Mitchell</w:t>
            </w:r>
          </w:p>
        </w:tc>
      </w:tr>
      <w:tr w:rsidR="00354967" w:rsidRPr="00354967" w14:paraId="716E3F06" w14:textId="77777777" w:rsidTr="00354967">
        <w:tc>
          <w:tcPr>
            <w:tcW w:w="2179" w:type="dxa"/>
            <w:shd w:val="clear" w:color="auto" w:fill="auto"/>
          </w:tcPr>
          <w:p w14:paraId="6B1B9D72" w14:textId="4484062B" w:rsidR="00354967" w:rsidRPr="00354967" w:rsidRDefault="00354967" w:rsidP="00354967">
            <w:pPr>
              <w:ind w:firstLine="0"/>
            </w:pPr>
            <w:r>
              <w:t>J. Moore</w:t>
            </w:r>
          </w:p>
        </w:tc>
        <w:tc>
          <w:tcPr>
            <w:tcW w:w="2179" w:type="dxa"/>
            <w:shd w:val="clear" w:color="auto" w:fill="auto"/>
          </w:tcPr>
          <w:p w14:paraId="1D741627" w14:textId="17ED6921" w:rsidR="00354967" w:rsidRPr="00354967" w:rsidRDefault="00354967" w:rsidP="00354967">
            <w:pPr>
              <w:ind w:firstLine="0"/>
            </w:pPr>
            <w:r>
              <w:t>T. Moore</w:t>
            </w:r>
          </w:p>
        </w:tc>
        <w:tc>
          <w:tcPr>
            <w:tcW w:w="2180" w:type="dxa"/>
            <w:shd w:val="clear" w:color="auto" w:fill="auto"/>
          </w:tcPr>
          <w:p w14:paraId="098293D6" w14:textId="09E6D1BC" w:rsidR="00354967" w:rsidRPr="00354967" w:rsidRDefault="00354967" w:rsidP="00354967">
            <w:pPr>
              <w:ind w:firstLine="0"/>
            </w:pPr>
            <w:r>
              <w:t>A. M. Morgan</w:t>
            </w:r>
          </w:p>
        </w:tc>
      </w:tr>
      <w:tr w:rsidR="00354967" w:rsidRPr="00354967" w14:paraId="600A83EC" w14:textId="77777777" w:rsidTr="00354967">
        <w:tc>
          <w:tcPr>
            <w:tcW w:w="2179" w:type="dxa"/>
            <w:shd w:val="clear" w:color="auto" w:fill="auto"/>
          </w:tcPr>
          <w:p w14:paraId="2D74B18E" w14:textId="7708DC5B" w:rsidR="00354967" w:rsidRPr="00354967" w:rsidRDefault="00354967" w:rsidP="00354967">
            <w:pPr>
              <w:ind w:firstLine="0"/>
            </w:pPr>
            <w:r>
              <w:t>T. A. Morgan</w:t>
            </w:r>
          </w:p>
        </w:tc>
        <w:tc>
          <w:tcPr>
            <w:tcW w:w="2179" w:type="dxa"/>
            <w:shd w:val="clear" w:color="auto" w:fill="auto"/>
          </w:tcPr>
          <w:p w14:paraId="70CC6F79" w14:textId="29FA7EB4" w:rsidR="00354967" w:rsidRPr="00354967" w:rsidRDefault="00354967" w:rsidP="00354967">
            <w:pPr>
              <w:ind w:firstLine="0"/>
            </w:pPr>
            <w:r>
              <w:t>Moss</w:t>
            </w:r>
          </w:p>
        </w:tc>
        <w:tc>
          <w:tcPr>
            <w:tcW w:w="2180" w:type="dxa"/>
            <w:shd w:val="clear" w:color="auto" w:fill="auto"/>
          </w:tcPr>
          <w:p w14:paraId="6DDD5B75" w14:textId="09DB8BBF" w:rsidR="00354967" w:rsidRPr="00354967" w:rsidRDefault="00354967" w:rsidP="00354967">
            <w:pPr>
              <w:ind w:firstLine="0"/>
            </w:pPr>
            <w:r>
              <w:t>Neese</w:t>
            </w:r>
          </w:p>
        </w:tc>
      </w:tr>
      <w:tr w:rsidR="00354967" w:rsidRPr="00354967" w14:paraId="42923341" w14:textId="77777777" w:rsidTr="00354967">
        <w:tc>
          <w:tcPr>
            <w:tcW w:w="2179" w:type="dxa"/>
            <w:shd w:val="clear" w:color="auto" w:fill="auto"/>
          </w:tcPr>
          <w:p w14:paraId="0E73EEA5" w14:textId="468CD562" w:rsidR="00354967" w:rsidRPr="00354967" w:rsidRDefault="00354967" w:rsidP="00354967">
            <w:pPr>
              <w:ind w:firstLine="0"/>
            </w:pPr>
            <w:r>
              <w:t>B. Newton</w:t>
            </w:r>
          </w:p>
        </w:tc>
        <w:tc>
          <w:tcPr>
            <w:tcW w:w="2179" w:type="dxa"/>
            <w:shd w:val="clear" w:color="auto" w:fill="auto"/>
          </w:tcPr>
          <w:p w14:paraId="1096F7BA" w14:textId="23E2F6E1" w:rsidR="00354967" w:rsidRPr="00354967" w:rsidRDefault="00354967" w:rsidP="00354967">
            <w:pPr>
              <w:ind w:firstLine="0"/>
            </w:pPr>
            <w:r>
              <w:t>W. Newton</w:t>
            </w:r>
          </w:p>
        </w:tc>
        <w:tc>
          <w:tcPr>
            <w:tcW w:w="2180" w:type="dxa"/>
            <w:shd w:val="clear" w:color="auto" w:fill="auto"/>
          </w:tcPr>
          <w:p w14:paraId="0AAA4E80" w14:textId="5525ED41" w:rsidR="00354967" w:rsidRPr="00354967" w:rsidRDefault="00354967" w:rsidP="00354967">
            <w:pPr>
              <w:ind w:firstLine="0"/>
            </w:pPr>
            <w:r>
              <w:t>Nutt</w:t>
            </w:r>
          </w:p>
        </w:tc>
      </w:tr>
      <w:tr w:rsidR="00354967" w:rsidRPr="00354967" w14:paraId="18EA574C" w14:textId="77777777" w:rsidTr="00354967">
        <w:tc>
          <w:tcPr>
            <w:tcW w:w="2179" w:type="dxa"/>
            <w:shd w:val="clear" w:color="auto" w:fill="auto"/>
          </w:tcPr>
          <w:p w14:paraId="7DC52BA3" w14:textId="2B0BB673" w:rsidR="00354967" w:rsidRPr="00354967" w:rsidRDefault="00354967" w:rsidP="00354967">
            <w:pPr>
              <w:ind w:firstLine="0"/>
            </w:pPr>
            <w:r>
              <w:t>O'Neal</w:t>
            </w:r>
          </w:p>
        </w:tc>
        <w:tc>
          <w:tcPr>
            <w:tcW w:w="2179" w:type="dxa"/>
            <w:shd w:val="clear" w:color="auto" w:fill="auto"/>
          </w:tcPr>
          <w:p w14:paraId="1028030E" w14:textId="7B631977" w:rsidR="00354967" w:rsidRPr="00354967" w:rsidRDefault="00354967" w:rsidP="00354967">
            <w:pPr>
              <w:ind w:firstLine="0"/>
            </w:pPr>
            <w:r>
              <w:t>Oremus</w:t>
            </w:r>
          </w:p>
        </w:tc>
        <w:tc>
          <w:tcPr>
            <w:tcW w:w="2180" w:type="dxa"/>
            <w:shd w:val="clear" w:color="auto" w:fill="auto"/>
          </w:tcPr>
          <w:p w14:paraId="6A09E6DB" w14:textId="23D4D335" w:rsidR="00354967" w:rsidRPr="00354967" w:rsidRDefault="00354967" w:rsidP="00354967">
            <w:pPr>
              <w:ind w:firstLine="0"/>
            </w:pPr>
            <w:r>
              <w:t>Ott</w:t>
            </w:r>
          </w:p>
        </w:tc>
      </w:tr>
      <w:tr w:rsidR="00354967" w:rsidRPr="00354967" w14:paraId="7914E133" w14:textId="77777777" w:rsidTr="00354967">
        <w:tc>
          <w:tcPr>
            <w:tcW w:w="2179" w:type="dxa"/>
            <w:shd w:val="clear" w:color="auto" w:fill="auto"/>
          </w:tcPr>
          <w:p w14:paraId="7123BC1F" w14:textId="36B75E2A" w:rsidR="00354967" w:rsidRPr="00354967" w:rsidRDefault="00354967" w:rsidP="00354967">
            <w:pPr>
              <w:ind w:firstLine="0"/>
            </w:pPr>
            <w:r>
              <w:t>Pace</w:t>
            </w:r>
          </w:p>
        </w:tc>
        <w:tc>
          <w:tcPr>
            <w:tcW w:w="2179" w:type="dxa"/>
            <w:shd w:val="clear" w:color="auto" w:fill="auto"/>
          </w:tcPr>
          <w:p w14:paraId="02F4F657" w14:textId="33A436CB" w:rsidR="00354967" w:rsidRPr="00354967" w:rsidRDefault="00354967" w:rsidP="00354967">
            <w:pPr>
              <w:ind w:firstLine="0"/>
            </w:pPr>
            <w:r>
              <w:t>Pendarvis</w:t>
            </w:r>
          </w:p>
        </w:tc>
        <w:tc>
          <w:tcPr>
            <w:tcW w:w="2180" w:type="dxa"/>
            <w:shd w:val="clear" w:color="auto" w:fill="auto"/>
          </w:tcPr>
          <w:p w14:paraId="0A9B0B80" w14:textId="3DD6D2CD" w:rsidR="00354967" w:rsidRPr="00354967" w:rsidRDefault="00354967" w:rsidP="00354967">
            <w:pPr>
              <w:ind w:firstLine="0"/>
            </w:pPr>
            <w:r>
              <w:t>Pope</w:t>
            </w:r>
          </w:p>
        </w:tc>
      </w:tr>
      <w:tr w:rsidR="00354967" w:rsidRPr="00354967" w14:paraId="58542734" w14:textId="77777777" w:rsidTr="00354967">
        <w:tc>
          <w:tcPr>
            <w:tcW w:w="2179" w:type="dxa"/>
            <w:shd w:val="clear" w:color="auto" w:fill="auto"/>
          </w:tcPr>
          <w:p w14:paraId="31105F19" w14:textId="7561E021" w:rsidR="00354967" w:rsidRPr="00354967" w:rsidRDefault="00354967" w:rsidP="00354967">
            <w:pPr>
              <w:ind w:firstLine="0"/>
            </w:pPr>
            <w:r>
              <w:t>Rivers</w:t>
            </w:r>
          </w:p>
        </w:tc>
        <w:tc>
          <w:tcPr>
            <w:tcW w:w="2179" w:type="dxa"/>
            <w:shd w:val="clear" w:color="auto" w:fill="auto"/>
          </w:tcPr>
          <w:p w14:paraId="5C1D1D45" w14:textId="46E05423" w:rsidR="00354967" w:rsidRPr="00354967" w:rsidRDefault="00354967" w:rsidP="00354967">
            <w:pPr>
              <w:ind w:firstLine="0"/>
            </w:pPr>
            <w:r>
              <w:t>Robbins</w:t>
            </w:r>
          </w:p>
        </w:tc>
        <w:tc>
          <w:tcPr>
            <w:tcW w:w="2180" w:type="dxa"/>
            <w:shd w:val="clear" w:color="auto" w:fill="auto"/>
          </w:tcPr>
          <w:p w14:paraId="63F8BC14" w14:textId="2708B030" w:rsidR="00354967" w:rsidRPr="00354967" w:rsidRDefault="00354967" w:rsidP="00354967">
            <w:pPr>
              <w:ind w:firstLine="0"/>
            </w:pPr>
            <w:r>
              <w:t>Rose</w:t>
            </w:r>
          </w:p>
        </w:tc>
      </w:tr>
      <w:tr w:rsidR="00354967" w:rsidRPr="00354967" w14:paraId="0A6C0514" w14:textId="77777777" w:rsidTr="00354967">
        <w:tc>
          <w:tcPr>
            <w:tcW w:w="2179" w:type="dxa"/>
            <w:shd w:val="clear" w:color="auto" w:fill="auto"/>
          </w:tcPr>
          <w:p w14:paraId="2F70CADC" w14:textId="135BE361" w:rsidR="00354967" w:rsidRPr="00354967" w:rsidRDefault="00354967" w:rsidP="00354967">
            <w:pPr>
              <w:ind w:firstLine="0"/>
            </w:pPr>
            <w:r>
              <w:t>Sandifer</w:t>
            </w:r>
          </w:p>
        </w:tc>
        <w:tc>
          <w:tcPr>
            <w:tcW w:w="2179" w:type="dxa"/>
            <w:shd w:val="clear" w:color="auto" w:fill="auto"/>
          </w:tcPr>
          <w:p w14:paraId="15233304" w14:textId="472EADB8" w:rsidR="00354967" w:rsidRPr="00354967" w:rsidRDefault="00354967" w:rsidP="00354967">
            <w:pPr>
              <w:ind w:firstLine="0"/>
            </w:pPr>
            <w:r>
              <w:t>Schuessler</w:t>
            </w:r>
          </w:p>
        </w:tc>
        <w:tc>
          <w:tcPr>
            <w:tcW w:w="2180" w:type="dxa"/>
            <w:shd w:val="clear" w:color="auto" w:fill="auto"/>
          </w:tcPr>
          <w:p w14:paraId="0268D2CF" w14:textId="64CB4F7F" w:rsidR="00354967" w:rsidRPr="00354967" w:rsidRDefault="00354967" w:rsidP="00354967">
            <w:pPr>
              <w:ind w:firstLine="0"/>
            </w:pPr>
            <w:r>
              <w:t>G. M. Smith</w:t>
            </w:r>
          </w:p>
        </w:tc>
      </w:tr>
      <w:tr w:rsidR="00354967" w:rsidRPr="00354967" w14:paraId="007DDFCF" w14:textId="77777777" w:rsidTr="00354967">
        <w:tc>
          <w:tcPr>
            <w:tcW w:w="2179" w:type="dxa"/>
            <w:shd w:val="clear" w:color="auto" w:fill="auto"/>
          </w:tcPr>
          <w:p w14:paraId="6D0B7462" w14:textId="66B5AB4D" w:rsidR="00354967" w:rsidRPr="00354967" w:rsidRDefault="00354967" w:rsidP="00354967">
            <w:pPr>
              <w:ind w:firstLine="0"/>
            </w:pPr>
            <w:r>
              <w:t>M. M. Smith</w:t>
            </w:r>
          </w:p>
        </w:tc>
        <w:tc>
          <w:tcPr>
            <w:tcW w:w="2179" w:type="dxa"/>
            <w:shd w:val="clear" w:color="auto" w:fill="auto"/>
          </w:tcPr>
          <w:p w14:paraId="6B7CB333" w14:textId="6279A5F4" w:rsidR="00354967" w:rsidRPr="00354967" w:rsidRDefault="00354967" w:rsidP="00354967">
            <w:pPr>
              <w:ind w:firstLine="0"/>
            </w:pPr>
            <w:r>
              <w:t>Stavrinakis</w:t>
            </w:r>
          </w:p>
        </w:tc>
        <w:tc>
          <w:tcPr>
            <w:tcW w:w="2180" w:type="dxa"/>
            <w:shd w:val="clear" w:color="auto" w:fill="auto"/>
          </w:tcPr>
          <w:p w14:paraId="29F393E7" w14:textId="6FE05A94" w:rsidR="00354967" w:rsidRPr="00354967" w:rsidRDefault="00354967" w:rsidP="00354967">
            <w:pPr>
              <w:ind w:firstLine="0"/>
            </w:pPr>
            <w:r>
              <w:t>Taylor</w:t>
            </w:r>
          </w:p>
        </w:tc>
      </w:tr>
      <w:tr w:rsidR="00354967" w:rsidRPr="00354967" w14:paraId="73808C33" w14:textId="77777777" w:rsidTr="00354967">
        <w:tc>
          <w:tcPr>
            <w:tcW w:w="2179" w:type="dxa"/>
            <w:shd w:val="clear" w:color="auto" w:fill="auto"/>
          </w:tcPr>
          <w:p w14:paraId="77FFC856" w14:textId="0CFFD0E9" w:rsidR="00354967" w:rsidRPr="00354967" w:rsidRDefault="00354967" w:rsidP="00354967">
            <w:pPr>
              <w:ind w:firstLine="0"/>
            </w:pPr>
            <w:r>
              <w:t>Thigpen</w:t>
            </w:r>
          </w:p>
        </w:tc>
        <w:tc>
          <w:tcPr>
            <w:tcW w:w="2179" w:type="dxa"/>
            <w:shd w:val="clear" w:color="auto" w:fill="auto"/>
          </w:tcPr>
          <w:p w14:paraId="2AB577AB" w14:textId="4CFE38E9" w:rsidR="00354967" w:rsidRPr="00354967" w:rsidRDefault="00354967" w:rsidP="00354967">
            <w:pPr>
              <w:ind w:firstLine="0"/>
            </w:pPr>
            <w:r>
              <w:t>Vaughan</w:t>
            </w:r>
          </w:p>
        </w:tc>
        <w:tc>
          <w:tcPr>
            <w:tcW w:w="2180" w:type="dxa"/>
            <w:shd w:val="clear" w:color="auto" w:fill="auto"/>
          </w:tcPr>
          <w:p w14:paraId="0EBC93D8" w14:textId="4FDA1A4F" w:rsidR="00354967" w:rsidRPr="00354967" w:rsidRDefault="00354967" w:rsidP="00354967">
            <w:pPr>
              <w:ind w:firstLine="0"/>
            </w:pPr>
            <w:r>
              <w:t>Weeks</w:t>
            </w:r>
          </w:p>
        </w:tc>
      </w:tr>
      <w:tr w:rsidR="00354967" w:rsidRPr="00354967" w14:paraId="79DF09FD" w14:textId="77777777" w:rsidTr="00354967">
        <w:tc>
          <w:tcPr>
            <w:tcW w:w="2179" w:type="dxa"/>
            <w:shd w:val="clear" w:color="auto" w:fill="auto"/>
          </w:tcPr>
          <w:p w14:paraId="258F6C5A" w14:textId="7D303677" w:rsidR="00354967" w:rsidRPr="00354967" w:rsidRDefault="00354967" w:rsidP="00354967">
            <w:pPr>
              <w:ind w:firstLine="0"/>
            </w:pPr>
            <w:r>
              <w:t>West</w:t>
            </w:r>
          </w:p>
        </w:tc>
        <w:tc>
          <w:tcPr>
            <w:tcW w:w="2179" w:type="dxa"/>
            <w:shd w:val="clear" w:color="auto" w:fill="auto"/>
          </w:tcPr>
          <w:p w14:paraId="0A3C7ADC" w14:textId="3DA67768" w:rsidR="00354967" w:rsidRPr="00354967" w:rsidRDefault="00354967" w:rsidP="00354967">
            <w:pPr>
              <w:ind w:firstLine="0"/>
            </w:pPr>
            <w:r>
              <w:t>Wetmore</w:t>
            </w:r>
          </w:p>
        </w:tc>
        <w:tc>
          <w:tcPr>
            <w:tcW w:w="2180" w:type="dxa"/>
            <w:shd w:val="clear" w:color="auto" w:fill="auto"/>
          </w:tcPr>
          <w:p w14:paraId="4D420C4F" w14:textId="363F9425" w:rsidR="00354967" w:rsidRPr="00354967" w:rsidRDefault="00354967" w:rsidP="00354967">
            <w:pPr>
              <w:ind w:firstLine="0"/>
            </w:pPr>
            <w:r>
              <w:t>Wheeler</w:t>
            </w:r>
          </w:p>
        </w:tc>
      </w:tr>
      <w:tr w:rsidR="00354967" w:rsidRPr="00354967" w14:paraId="425F56B0" w14:textId="77777777" w:rsidTr="00354967">
        <w:tc>
          <w:tcPr>
            <w:tcW w:w="2179" w:type="dxa"/>
            <w:shd w:val="clear" w:color="auto" w:fill="auto"/>
          </w:tcPr>
          <w:p w14:paraId="7C8F2033" w14:textId="40230E3B" w:rsidR="00354967" w:rsidRPr="00354967" w:rsidRDefault="00354967" w:rsidP="00354967">
            <w:pPr>
              <w:keepNext/>
              <w:ind w:firstLine="0"/>
            </w:pPr>
            <w:r>
              <w:t>White</w:t>
            </w:r>
          </w:p>
        </w:tc>
        <w:tc>
          <w:tcPr>
            <w:tcW w:w="2179" w:type="dxa"/>
            <w:shd w:val="clear" w:color="auto" w:fill="auto"/>
          </w:tcPr>
          <w:p w14:paraId="19D336F2" w14:textId="1BE5CF84" w:rsidR="00354967" w:rsidRPr="00354967" w:rsidRDefault="00354967" w:rsidP="00354967">
            <w:pPr>
              <w:keepNext/>
              <w:ind w:firstLine="0"/>
            </w:pPr>
            <w:r>
              <w:t>Whitmire</w:t>
            </w:r>
          </w:p>
        </w:tc>
        <w:tc>
          <w:tcPr>
            <w:tcW w:w="2180" w:type="dxa"/>
            <w:shd w:val="clear" w:color="auto" w:fill="auto"/>
          </w:tcPr>
          <w:p w14:paraId="56EFA37A" w14:textId="5A56CBE0" w:rsidR="00354967" w:rsidRPr="00354967" w:rsidRDefault="00354967" w:rsidP="00354967">
            <w:pPr>
              <w:keepNext/>
              <w:ind w:firstLine="0"/>
            </w:pPr>
            <w:r>
              <w:t>Williams</w:t>
            </w:r>
          </w:p>
        </w:tc>
      </w:tr>
      <w:tr w:rsidR="00354967" w:rsidRPr="00354967" w14:paraId="63EFD511" w14:textId="77777777" w:rsidTr="00354967">
        <w:tc>
          <w:tcPr>
            <w:tcW w:w="2179" w:type="dxa"/>
            <w:shd w:val="clear" w:color="auto" w:fill="auto"/>
          </w:tcPr>
          <w:p w14:paraId="5E8D6FD5" w14:textId="4ED830CF" w:rsidR="00354967" w:rsidRPr="00354967" w:rsidRDefault="00354967" w:rsidP="00354967">
            <w:pPr>
              <w:keepNext/>
              <w:ind w:firstLine="0"/>
            </w:pPr>
            <w:r>
              <w:t>Willis</w:t>
            </w:r>
          </w:p>
        </w:tc>
        <w:tc>
          <w:tcPr>
            <w:tcW w:w="2179" w:type="dxa"/>
            <w:shd w:val="clear" w:color="auto" w:fill="auto"/>
          </w:tcPr>
          <w:p w14:paraId="73082CAC" w14:textId="56D54645" w:rsidR="00354967" w:rsidRPr="00354967" w:rsidRDefault="00354967" w:rsidP="00354967">
            <w:pPr>
              <w:keepNext/>
              <w:ind w:firstLine="0"/>
            </w:pPr>
            <w:r>
              <w:t>Wooten</w:t>
            </w:r>
          </w:p>
        </w:tc>
        <w:tc>
          <w:tcPr>
            <w:tcW w:w="2180" w:type="dxa"/>
            <w:shd w:val="clear" w:color="auto" w:fill="auto"/>
          </w:tcPr>
          <w:p w14:paraId="1BA6AAB6" w14:textId="4EF5B36F" w:rsidR="00354967" w:rsidRPr="00354967" w:rsidRDefault="00354967" w:rsidP="00354967">
            <w:pPr>
              <w:keepNext/>
              <w:ind w:firstLine="0"/>
            </w:pPr>
            <w:r>
              <w:t>Yow</w:t>
            </w:r>
          </w:p>
        </w:tc>
      </w:tr>
    </w:tbl>
    <w:p w14:paraId="4974EF12" w14:textId="77777777" w:rsidR="00354967" w:rsidRDefault="00354967" w:rsidP="00354967"/>
    <w:p w14:paraId="2C97A214" w14:textId="26046DB1" w:rsidR="00354967" w:rsidRDefault="00354967" w:rsidP="00354967">
      <w:pPr>
        <w:jc w:val="center"/>
        <w:rPr>
          <w:b/>
        </w:rPr>
      </w:pPr>
      <w:r w:rsidRPr="00354967">
        <w:rPr>
          <w:b/>
        </w:rPr>
        <w:t>Total--102</w:t>
      </w:r>
    </w:p>
    <w:p w14:paraId="3E960E27" w14:textId="77777777" w:rsidR="00354967" w:rsidRDefault="00354967" w:rsidP="00354967">
      <w:pPr>
        <w:jc w:val="center"/>
        <w:rPr>
          <w:b/>
        </w:rPr>
      </w:pPr>
    </w:p>
    <w:p w14:paraId="0BECF3AE" w14:textId="77777777" w:rsidR="00354967" w:rsidRDefault="00354967" w:rsidP="00354967">
      <w:pPr>
        <w:ind w:firstLine="0"/>
      </w:pPr>
      <w:r w:rsidRPr="00354967">
        <w:t xml:space="preserve"> </w:t>
      </w:r>
      <w:r>
        <w:t>Those who voted in the negative are:</w:t>
      </w:r>
    </w:p>
    <w:p w14:paraId="12625849" w14:textId="77777777" w:rsidR="00354967" w:rsidRDefault="00354967" w:rsidP="00354967"/>
    <w:p w14:paraId="781D2233" w14:textId="77777777" w:rsidR="00354967" w:rsidRDefault="00354967" w:rsidP="00354967">
      <w:pPr>
        <w:jc w:val="center"/>
        <w:rPr>
          <w:b/>
        </w:rPr>
      </w:pPr>
      <w:r w:rsidRPr="00354967">
        <w:rPr>
          <w:b/>
        </w:rPr>
        <w:t>Total--0</w:t>
      </w:r>
    </w:p>
    <w:p w14:paraId="2CEFD102" w14:textId="10B5EB40" w:rsidR="00354967" w:rsidRDefault="00354967" w:rsidP="00354967">
      <w:pPr>
        <w:jc w:val="center"/>
        <w:rPr>
          <w:b/>
        </w:rPr>
      </w:pPr>
    </w:p>
    <w:p w14:paraId="05D9B2A0" w14:textId="77777777" w:rsidR="00354967" w:rsidRDefault="00354967" w:rsidP="00354967">
      <w:r>
        <w:t xml:space="preserve">So, the Bill was read the second time and ordered to third reading.  </w:t>
      </w:r>
    </w:p>
    <w:p w14:paraId="0A642C2E" w14:textId="77777777" w:rsidR="00354967" w:rsidRDefault="00354967" w:rsidP="00354967"/>
    <w:p w14:paraId="49AE5514" w14:textId="414ECAA4" w:rsidR="00354967" w:rsidRDefault="00354967" w:rsidP="00354967">
      <w:pPr>
        <w:keepNext/>
        <w:jc w:val="center"/>
        <w:rPr>
          <w:b/>
        </w:rPr>
      </w:pPr>
      <w:r w:rsidRPr="00354967">
        <w:rPr>
          <w:b/>
        </w:rPr>
        <w:t>H. 4304--ORDERED TO BE READ THIRD TIME TOMORROW</w:t>
      </w:r>
    </w:p>
    <w:p w14:paraId="2B472B8C" w14:textId="604E8472" w:rsidR="00354967" w:rsidRDefault="00354967" w:rsidP="00354967">
      <w:r>
        <w:t>On motion of Rep. CONNELL, with unanimous consent, it was ordered that H. 4304 be read the third time tomorrow.</w:t>
      </w:r>
    </w:p>
    <w:p w14:paraId="78F715DC" w14:textId="77777777" w:rsidR="00354967" w:rsidRDefault="00354967" w:rsidP="00354967"/>
    <w:p w14:paraId="59523D9F" w14:textId="449A454C" w:rsidR="00354967" w:rsidRDefault="00354967" w:rsidP="00354967">
      <w:pPr>
        <w:keepNext/>
        <w:jc w:val="center"/>
        <w:rPr>
          <w:b/>
        </w:rPr>
      </w:pPr>
      <w:r w:rsidRPr="00354967">
        <w:rPr>
          <w:b/>
        </w:rPr>
        <w:t>H. 3980--AMENDED AND ORDERED TO THIRD READING</w:t>
      </w:r>
    </w:p>
    <w:p w14:paraId="4B41A9F9" w14:textId="6B41C52A" w:rsidR="00354967" w:rsidRDefault="00354967" w:rsidP="00354967">
      <w:pPr>
        <w:keepNext/>
      </w:pPr>
      <w:r>
        <w:t>The following Bill was taken up:</w:t>
      </w:r>
    </w:p>
    <w:p w14:paraId="3FFAB913" w14:textId="77777777" w:rsidR="00354967" w:rsidRDefault="00354967" w:rsidP="00354967">
      <w:pPr>
        <w:keepNext/>
      </w:pPr>
      <w:bookmarkStart w:id="110" w:name="include_clip_start_250"/>
      <w:bookmarkEnd w:id="110"/>
    </w:p>
    <w:p w14:paraId="06CDF100" w14:textId="77777777" w:rsidR="00354967" w:rsidRDefault="00354967" w:rsidP="00354967">
      <w:r>
        <w:t>H. 3980 -- Reps. J. E. Johnson, M. M. Smith, Moss, Lawson, Guffey, West, Brittain, Hardee, McGinnis, Bailey, B. L. Cox, Pace, Mitchell, Chapman, Davis, B. Newton, Burns, Cromer, Hixon, A. M. Morgan and Robbins: A BILL TO AMEND THE SOUTH CAROLINA CODE OF LAWS BY ADDING SECTION 14-1-250 SO AS TO REQUIRE JUDGES AND OTHER JUDICIAL OFFICIALS OF THE UNIFIED JUDICIAL SYSTEM TO REPORT ALL CASES OF SUSPECTED FALSE STATEMENTS OR MISREPRESENTATIONS TO THE INSURANCE FRAUD DIVISION OF THE OFFICE OF ATTORNEY GENERAL; AND BY AMENDING SECTION 38-55-570, RELATING TO NOTIFICATION OF INSURANCE FRAUD DIVISION OF KNOWLEDGE OR BELIEF OF FALSE STATEMENTS OR MISREPRESENTATIONS, SO AS TO INCLUDE A REFERENCE TO THE OBLIGATION OF JUDGES AND OTHER OFFICIALS OF THE UNIFIED JUDICIAL SYSTEM TO REPORT SUSPECTED FALSE STATEMENTS OR MISREPRESENTATIONS TO THE INSURANCE FRAUD DIVISION.</w:t>
      </w:r>
    </w:p>
    <w:p w14:paraId="69332F3F" w14:textId="25A3426D" w:rsidR="00354967" w:rsidRDefault="00354967" w:rsidP="00354967"/>
    <w:p w14:paraId="0BA658F4" w14:textId="77777777" w:rsidR="00354967" w:rsidRPr="003830FB" w:rsidRDefault="00354967" w:rsidP="00354967">
      <w:pPr>
        <w:pStyle w:val="scamendsponsorline"/>
        <w:ind w:firstLine="216"/>
        <w:jc w:val="both"/>
        <w:rPr>
          <w:sz w:val="22"/>
        </w:rPr>
      </w:pPr>
      <w:r w:rsidRPr="003830FB">
        <w:rPr>
          <w:sz w:val="22"/>
        </w:rPr>
        <w:t>The Committee on Judiciary proposed the following Amendment No. 1 to H. 3980 (LC-3980.PH0001H), which was adopted:</w:t>
      </w:r>
    </w:p>
    <w:p w14:paraId="6BA86A89" w14:textId="77777777" w:rsidR="00354967" w:rsidRPr="003830FB" w:rsidRDefault="00354967" w:rsidP="00354967">
      <w:pPr>
        <w:pStyle w:val="scamendlanginstruction"/>
        <w:spacing w:before="0" w:after="0"/>
        <w:ind w:firstLine="216"/>
        <w:jc w:val="both"/>
        <w:rPr>
          <w:sz w:val="22"/>
        </w:rPr>
      </w:pPr>
      <w:r w:rsidRPr="003830FB">
        <w:rPr>
          <w:sz w:val="22"/>
        </w:rPr>
        <w:t>Amend the bill, as and if amended, SECTION 1, by striking Section 14-1-250 and inserting:</w:t>
      </w:r>
    </w:p>
    <w:p w14:paraId="370C0421" w14:textId="7823169E" w:rsidR="00354967" w:rsidRPr="003830F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830FB">
        <w:rPr>
          <w:rFonts w:cs="Times New Roman"/>
          <w:sz w:val="22"/>
        </w:rPr>
        <w:tab/>
        <w:t>Section 14‑1‑250.</w:t>
      </w:r>
      <w:r w:rsidRPr="003830FB">
        <w:rPr>
          <w:rFonts w:cs="Times New Roman"/>
          <w:sz w:val="22"/>
        </w:rPr>
        <w:tab/>
        <w:t>Judges of the unified judicial system may report all cases where there is a reasonable belief of a false statement or misrepresentation, as defined in Section 38</w:t>
      </w:r>
      <w:r w:rsidRPr="003830FB">
        <w:rPr>
          <w:rFonts w:cs="Times New Roman"/>
          <w:sz w:val="22"/>
        </w:rPr>
        <w:noBreakHyphen/>
        <w:t>55</w:t>
      </w:r>
      <w:r w:rsidRPr="003830FB">
        <w:rPr>
          <w:rFonts w:cs="Times New Roman"/>
          <w:sz w:val="22"/>
        </w:rPr>
        <w:noBreakHyphen/>
        <w:t>530(D), to the Insurance Fraud Division of the Office of Attorney General for investigation and prosecution, if warranted, pursuant to the Omnibus Insurance Fraud and Reporting Immunity Act.</w:t>
      </w:r>
    </w:p>
    <w:p w14:paraId="6307314A" w14:textId="77777777" w:rsidR="00354967" w:rsidRPr="003830FB" w:rsidRDefault="00354967" w:rsidP="00354967">
      <w:pPr>
        <w:pStyle w:val="scamendlanginstruction"/>
        <w:spacing w:before="0" w:after="0"/>
        <w:ind w:firstLine="216"/>
        <w:jc w:val="both"/>
        <w:rPr>
          <w:sz w:val="22"/>
        </w:rPr>
      </w:pPr>
      <w:r w:rsidRPr="003830FB">
        <w:rPr>
          <w:sz w:val="22"/>
        </w:rPr>
        <w:t>Amend the bill further, SECTION 2, by striking Section 38-55-570(C) and inserting:</w:t>
      </w:r>
    </w:p>
    <w:p w14:paraId="25FAD2C7" w14:textId="699DB658" w:rsidR="00354967" w:rsidRPr="003830FB"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830FB">
        <w:rPr>
          <w:rFonts w:cs="Times New Roman"/>
          <w:sz w:val="22"/>
        </w:rPr>
        <w:tab/>
        <w:t xml:space="preserve">(C)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w:t>
      </w:r>
      <w:r w:rsidRPr="003830FB">
        <w:rPr>
          <w:rStyle w:val="scstrike"/>
          <w:rFonts w:cs="Times New Roman"/>
          <w:sz w:val="22"/>
        </w:rPr>
        <w:t>of suspected</w:t>
      </w:r>
      <w:r w:rsidRPr="003830FB">
        <w:rPr>
          <w:rStyle w:val="scinsert"/>
          <w:rFonts w:cs="Times New Roman"/>
          <w:sz w:val="22"/>
        </w:rPr>
        <w:t>where there is a reasonable belief of</w:t>
      </w:r>
      <w:r w:rsidRPr="003830FB">
        <w:rPr>
          <w:rFonts w:cs="Times New Roman"/>
          <w:sz w:val="22"/>
        </w:rPr>
        <w:t xml:space="preserve"> or reported false statement or misrepresentation to the Insurance Fraud Division of the Office of Attorney General of South Carolina for appropriate investigation or prosecution, or both. The Workers' Compensation Commission may refer such cases as provided in Section 42‑9‑440.</w:t>
      </w:r>
      <w:r w:rsidRPr="003830FB">
        <w:rPr>
          <w:rStyle w:val="scinsert"/>
          <w:rFonts w:cs="Times New Roman"/>
          <w:sz w:val="22"/>
        </w:rPr>
        <w:t xml:space="preserve"> Judges of the unified judicial system must refer such cases as provided in Section 14‑1‑250.</w:t>
      </w:r>
    </w:p>
    <w:p w14:paraId="2274EF8A" w14:textId="77777777" w:rsidR="00354967" w:rsidRPr="003830FB" w:rsidRDefault="00354967" w:rsidP="00354967">
      <w:pPr>
        <w:pStyle w:val="scamendconformline"/>
        <w:spacing w:before="0"/>
        <w:ind w:firstLine="216"/>
        <w:jc w:val="both"/>
        <w:rPr>
          <w:sz w:val="22"/>
        </w:rPr>
      </w:pPr>
      <w:r w:rsidRPr="003830FB">
        <w:rPr>
          <w:sz w:val="22"/>
        </w:rPr>
        <w:t>Renumber sections to conform.</w:t>
      </w:r>
    </w:p>
    <w:p w14:paraId="7B2B1486" w14:textId="77777777" w:rsidR="00354967" w:rsidRDefault="00354967" w:rsidP="00354967">
      <w:pPr>
        <w:pStyle w:val="scamendtitleconform"/>
        <w:ind w:firstLine="216"/>
        <w:jc w:val="both"/>
        <w:rPr>
          <w:sz w:val="22"/>
        </w:rPr>
      </w:pPr>
      <w:r w:rsidRPr="003830FB">
        <w:rPr>
          <w:sz w:val="22"/>
        </w:rPr>
        <w:t>Amend title to conform.</w:t>
      </w:r>
    </w:p>
    <w:p w14:paraId="5A6A1143" w14:textId="3EBF4374" w:rsidR="00354967" w:rsidRDefault="00354967" w:rsidP="00354967">
      <w:pPr>
        <w:pStyle w:val="scamendtitleconform"/>
        <w:ind w:firstLine="216"/>
        <w:jc w:val="both"/>
        <w:rPr>
          <w:sz w:val="22"/>
        </w:rPr>
      </w:pPr>
    </w:p>
    <w:p w14:paraId="07AF3E4B" w14:textId="77777777" w:rsidR="00354967" w:rsidRDefault="00354967" w:rsidP="00354967">
      <w:r>
        <w:t>Rep. J. E. JOHNSON explained the amendment.</w:t>
      </w:r>
    </w:p>
    <w:p w14:paraId="0733EFBC" w14:textId="6E80A762" w:rsidR="00354967" w:rsidRDefault="00354967" w:rsidP="00354967">
      <w:r>
        <w:t>The amendment was then adopted.</w:t>
      </w:r>
    </w:p>
    <w:p w14:paraId="64817523" w14:textId="77777777" w:rsidR="00354967" w:rsidRDefault="00354967" w:rsidP="00354967"/>
    <w:p w14:paraId="6CF95854" w14:textId="1A855E3E" w:rsidR="00354967" w:rsidRDefault="00354967" w:rsidP="00354967">
      <w:r>
        <w:t>Rep. J. E. JOHNSON explained the Bill.</w:t>
      </w:r>
    </w:p>
    <w:p w14:paraId="237007EE" w14:textId="77777777" w:rsidR="00354967" w:rsidRDefault="00354967" w:rsidP="00354967"/>
    <w:p w14:paraId="6C4EFE3C" w14:textId="2D7C3191" w:rsidR="00354967" w:rsidRDefault="00354967" w:rsidP="00354967">
      <w:r>
        <w:t>The question recurred to the passage of the Bill.</w:t>
      </w:r>
    </w:p>
    <w:p w14:paraId="0EF30FA5" w14:textId="77777777" w:rsidR="00354967" w:rsidRDefault="00354967" w:rsidP="00354967"/>
    <w:p w14:paraId="6AAB4927" w14:textId="77777777" w:rsidR="00354967" w:rsidRDefault="00354967" w:rsidP="00354967">
      <w:r>
        <w:t xml:space="preserve">The yeas and nays were taken resulting as follows: </w:t>
      </w:r>
    </w:p>
    <w:p w14:paraId="66E12E20" w14:textId="685C6314" w:rsidR="00354967" w:rsidRDefault="00354967" w:rsidP="00354967">
      <w:pPr>
        <w:jc w:val="center"/>
      </w:pPr>
      <w:r>
        <w:t xml:space="preserve"> </w:t>
      </w:r>
      <w:bookmarkStart w:id="111" w:name="vote_start256"/>
      <w:bookmarkEnd w:id="111"/>
      <w:r>
        <w:t>Yeas 108; Nays 0</w:t>
      </w:r>
    </w:p>
    <w:p w14:paraId="51AB73CD" w14:textId="77777777" w:rsidR="00354967" w:rsidRDefault="00354967" w:rsidP="00354967">
      <w:pPr>
        <w:jc w:val="center"/>
      </w:pPr>
    </w:p>
    <w:p w14:paraId="0016EFA5"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4946EDB3" w14:textId="77777777" w:rsidTr="00354967">
        <w:tc>
          <w:tcPr>
            <w:tcW w:w="2179" w:type="dxa"/>
            <w:shd w:val="clear" w:color="auto" w:fill="auto"/>
          </w:tcPr>
          <w:p w14:paraId="0AF79D59" w14:textId="08BCA7B6" w:rsidR="00354967" w:rsidRPr="00354967" w:rsidRDefault="00354967" w:rsidP="00354967">
            <w:pPr>
              <w:keepNext/>
              <w:ind w:firstLine="0"/>
            </w:pPr>
            <w:r>
              <w:t>Anderson</w:t>
            </w:r>
          </w:p>
        </w:tc>
        <w:tc>
          <w:tcPr>
            <w:tcW w:w="2179" w:type="dxa"/>
            <w:shd w:val="clear" w:color="auto" w:fill="auto"/>
          </w:tcPr>
          <w:p w14:paraId="585C1607" w14:textId="487AABA3" w:rsidR="00354967" w:rsidRPr="00354967" w:rsidRDefault="00354967" w:rsidP="00354967">
            <w:pPr>
              <w:keepNext/>
              <w:ind w:firstLine="0"/>
            </w:pPr>
            <w:r>
              <w:t>Atkinson</w:t>
            </w:r>
          </w:p>
        </w:tc>
        <w:tc>
          <w:tcPr>
            <w:tcW w:w="2180" w:type="dxa"/>
            <w:shd w:val="clear" w:color="auto" w:fill="auto"/>
          </w:tcPr>
          <w:p w14:paraId="5FC5FB4F" w14:textId="251760BC" w:rsidR="00354967" w:rsidRPr="00354967" w:rsidRDefault="00354967" w:rsidP="00354967">
            <w:pPr>
              <w:keepNext/>
              <w:ind w:firstLine="0"/>
            </w:pPr>
            <w:r>
              <w:t>Bailey</w:t>
            </w:r>
          </w:p>
        </w:tc>
      </w:tr>
      <w:tr w:rsidR="00354967" w:rsidRPr="00354967" w14:paraId="0220551B" w14:textId="77777777" w:rsidTr="00354967">
        <w:tc>
          <w:tcPr>
            <w:tcW w:w="2179" w:type="dxa"/>
            <w:shd w:val="clear" w:color="auto" w:fill="auto"/>
          </w:tcPr>
          <w:p w14:paraId="4119CA5D" w14:textId="0CE6E1F1" w:rsidR="00354967" w:rsidRPr="00354967" w:rsidRDefault="00354967" w:rsidP="00354967">
            <w:pPr>
              <w:ind w:firstLine="0"/>
            </w:pPr>
            <w:r>
              <w:t>Bannister</w:t>
            </w:r>
          </w:p>
        </w:tc>
        <w:tc>
          <w:tcPr>
            <w:tcW w:w="2179" w:type="dxa"/>
            <w:shd w:val="clear" w:color="auto" w:fill="auto"/>
          </w:tcPr>
          <w:p w14:paraId="15751F90" w14:textId="1076A5A2" w:rsidR="00354967" w:rsidRPr="00354967" w:rsidRDefault="00354967" w:rsidP="00354967">
            <w:pPr>
              <w:ind w:firstLine="0"/>
            </w:pPr>
            <w:r>
              <w:t>Bauer</w:t>
            </w:r>
          </w:p>
        </w:tc>
        <w:tc>
          <w:tcPr>
            <w:tcW w:w="2180" w:type="dxa"/>
            <w:shd w:val="clear" w:color="auto" w:fill="auto"/>
          </w:tcPr>
          <w:p w14:paraId="49489F9E" w14:textId="32BCEB7A" w:rsidR="00354967" w:rsidRPr="00354967" w:rsidRDefault="00354967" w:rsidP="00354967">
            <w:pPr>
              <w:ind w:firstLine="0"/>
            </w:pPr>
            <w:r>
              <w:t>Beach</w:t>
            </w:r>
          </w:p>
        </w:tc>
      </w:tr>
      <w:tr w:rsidR="00354967" w:rsidRPr="00354967" w14:paraId="3D3BEA4D" w14:textId="77777777" w:rsidTr="00354967">
        <w:tc>
          <w:tcPr>
            <w:tcW w:w="2179" w:type="dxa"/>
            <w:shd w:val="clear" w:color="auto" w:fill="auto"/>
          </w:tcPr>
          <w:p w14:paraId="2D6DA515" w14:textId="14A286EF" w:rsidR="00354967" w:rsidRPr="00354967" w:rsidRDefault="00354967" w:rsidP="00354967">
            <w:pPr>
              <w:ind w:firstLine="0"/>
            </w:pPr>
            <w:r>
              <w:t>Bernstein</w:t>
            </w:r>
          </w:p>
        </w:tc>
        <w:tc>
          <w:tcPr>
            <w:tcW w:w="2179" w:type="dxa"/>
            <w:shd w:val="clear" w:color="auto" w:fill="auto"/>
          </w:tcPr>
          <w:p w14:paraId="6262D9EA" w14:textId="3A1F299C" w:rsidR="00354967" w:rsidRPr="00354967" w:rsidRDefault="00354967" w:rsidP="00354967">
            <w:pPr>
              <w:ind w:firstLine="0"/>
            </w:pPr>
            <w:r>
              <w:t>Blackwell</w:t>
            </w:r>
          </w:p>
        </w:tc>
        <w:tc>
          <w:tcPr>
            <w:tcW w:w="2180" w:type="dxa"/>
            <w:shd w:val="clear" w:color="auto" w:fill="auto"/>
          </w:tcPr>
          <w:p w14:paraId="054EDB33" w14:textId="588C14A5" w:rsidR="00354967" w:rsidRPr="00354967" w:rsidRDefault="00354967" w:rsidP="00354967">
            <w:pPr>
              <w:ind w:firstLine="0"/>
            </w:pPr>
            <w:r>
              <w:t>Bradley</w:t>
            </w:r>
          </w:p>
        </w:tc>
      </w:tr>
      <w:tr w:rsidR="00354967" w:rsidRPr="00354967" w14:paraId="547251C0" w14:textId="77777777" w:rsidTr="00354967">
        <w:tc>
          <w:tcPr>
            <w:tcW w:w="2179" w:type="dxa"/>
            <w:shd w:val="clear" w:color="auto" w:fill="auto"/>
          </w:tcPr>
          <w:p w14:paraId="3E985D58" w14:textId="1100E904" w:rsidR="00354967" w:rsidRPr="00354967" w:rsidRDefault="00354967" w:rsidP="00354967">
            <w:pPr>
              <w:ind w:firstLine="0"/>
            </w:pPr>
            <w:r>
              <w:t>Brittain</w:t>
            </w:r>
          </w:p>
        </w:tc>
        <w:tc>
          <w:tcPr>
            <w:tcW w:w="2179" w:type="dxa"/>
            <w:shd w:val="clear" w:color="auto" w:fill="auto"/>
          </w:tcPr>
          <w:p w14:paraId="7641DCD8" w14:textId="6AF80795" w:rsidR="00354967" w:rsidRPr="00354967" w:rsidRDefault="00354967" w:rsidP="00354967">
            <w:pPr>
              <w:ind w:firstLine="0"/>
            </w:pPr>
            <w:r>
              <w:t>Burns</w:t>
            </w:r>
          </w:p>
        </w:tc>
        <w:tc>
          <w:tcPr>
            <w:tcW w:w="2180" w:type="dxa"/>
            <w:shd w:val="clear" w:color="auto" w:fill="auto"/>
          </w:tcPr>
          <w:p w14:paraId="57C24F8A" w14:textId="4847C3C2" w:rsidR="00354967" w:rsidRPr="00354967" w:rsidRDefault="00354967" w:rsidP="00354967">
            <w:pPr>
              <w:ind w:firstLine="0"/>
            </w:pPr>
            <w:r>
              <w:t>Bustos</w:t>
            </w:r>
          </w:p>
        </w:tc>
      </w:tr>
      <w:tr w:rsidR="00354967" w:rsidRPr="00354967" w14:paraId="19F06329" w14:textId="77777777" w:rsidTr="00354967">
        <w:tc>
          <w:tcPr>
            <w:tcW w:w="2179" w:type="dxa"/>
            <w:shd w:val="clear" w:color="auto" w:fill="auto"/>
          </w:tcPr>
          <w:p w14:paraId="40B70CD0" w14:textId="042DC139" w:rsidR="00354967" w:rsidRPr="00354967" w:rsidRDefault="00354967" w:rsidP="00354967">
            <w:pPr>
              <w:ind w:firstLine="0"/>
            </w:pPr>
            <w:r>
              <w:t>Calhoon</w:t>
            </w:r>
          </w:p>
        </w:tc>
        <w:tc>
          <w:tcPr>
            <w:tcW w:w="2179" w:type="dxa"/>
            <w:shd w:val="clear" w:color="auto" w:fill="auto"/>
          </w:tcPr>
          <w:p w14:paraId="49736E24" w14:textId="6A5A4FB7" w:rsidR="00354967" w:rsidRPr="00354967" w:rsidRDefault="00354967" w:rsidP="00354967">
            <w:pPr>
              <w:ind w:firstLine="0"/>
            </w:pPr>
            <w:r>
              <w:t>Carter</w:t>
            </w:r>
          </w:p>
        </w:tc>
        <w:tc>
          <w:tcPr>
            <w:tcW w:w="2180" w:type="dxa"/>
            <w:shd w:val="clear" w:color="auto" w:fill="auto"/>
          </w:tcPr>
          <w:p w14:paraId="6C55281A" w14:textId="25B11F89" w:rsidR="00354967" w:rsidRPr="00354967" w:rsidRDefault="00354967" w:rsidP="00354967">
            <w:pPr>
              <w:ind w:firstLine="0"/>
            </w:pPr>
            <w:r>
              <w:t>Caskey</w:t>
            </w:r>
          </w:p>
        </w:tc>
      </w:tr>
      <w:tr w:rsidR="00354967" w:rsidRPr="00354967" w14:paraId="04D225D8" w14:textId="77777777" w:rsidTr="00354967">
        <w:tc>
          <w:tcPr>
            <w:tcW w:w="2179" w:type="dxa"/>
            <w:shd w:val="clear" w:color="auto" w:fill="auto"/>
          </w:tcPr>
          <w:p w14:paraId="3618DD28" w14:textId="17138E82" w:rsidR="00354967" w:rsidRPr="00354967" w:rsidRDefault="00354967" w:rsidP="00354967">
            <w:pPr>
              <w:ind w:firstLine="0"/>
            </w:pPr>
            <w:r>
              <w:t>Chapman</w:t>
            </w:r>
          </w:p>
        </w:tc>
        <w:tc>
          <w:tcPr>
            <w:tcW w:w="2179" w:type="dxa"/>
            <w:shd w:val="clear" w:color="auto" w:fill="auto"/>
          </w:tcPr>
          <w:p w14:paraId="72E92963" w14:textId="644ECC7E" w:rsidR="00354967" w:rsidRPr="00354967" w:rsidRDefault="00354967" w:rsidP="00354967">
            <w:pPr>
              <w:ind w:firstLine="0"/>
            </w:pPr>
            <w:r>
              <w:t>Chumley</w:t>
            </w:r>
          </w:p>
        </w:tc>
        <w:tc>
          <w:tcPr>
            <w:tcW w:w="2180" w:type="dxa"/>
            <w:shd w:val="clear" w:color="auto" w:fill="auto"/>
          </w:tcPr>
          <w:p w14:paraId="75E59D58" w14:textId="3E07F19D" w:rsidR="00354967" w:rsidRPr="00354967" w:rsidRDefault="00354967" w:rsidP="00354967">
            <w:pPr>
              <w:ind w:firstLine="0"/>
            </w:pPr>
            <w:r>
              <w:t>Clyburn</w:t>
            </w:r>
          </w:p>
        </w:tc>
      </w:tr>
      <w:tr w:rsidR="00354967" w:rsidRPr="00354967" w14:paraId="55A8F29F" w14:textId="77777777" w:rsidTr="00354967">
        <w:tc>
          <w:tcPr>
            <w:tcW w:w="2179" w:type="dxa"/>
            <w:shd w:val="clear" w:color="auto" w:fill="auto"/>
          </w:tcPr>
          <w:p w14:paraId="0D02801A" w14:textId="51CCE6D5" w:rsidR="00354967" w:rsidRPr="00354967" w:rsidRDefault="00354967" w:rsidP="00354967">
            <w:pPr>
              <w:ind w:firstLine="0"/>
            </w:pPr>
            <w:r>
              <w:t>Cobb-Hunter</w:t>
            </w:r>
          </w:p>
        </w:tc>
        <w:tc>
          <w:tcPr>
            <w:tcW w:w="2179" w:type="dxa"/>
            <w:shd w:val="clear" w:color="auto" w:fill="auto"/>
          </w:tcPr>
          <w:p w14:paraId="33F91480" w14:textId="3CC04834" w:rsidR="00354967" w:rsidRPr="00354967" w:rsidRDefault="00354967" w:rsidP="00354967">
            <w:pPr>
              <w:ind w:firstLine="0"/>
            </w:pPr>
            <w:r>
              <w:t>Collins</w:t>
            </w:r>
          </w:p>
        </w:tc>
        <w:tc>
          <w:tcPr>
            <w:tcW w:w="2180" w:type="dxa"/>
            <w:shd w:val="clear" w:color="auto" w:fill="auto"/>
          </w:tcPr>
          <w:p w14:paraId="75944F09" w14:textId="379ED007" w:rsidR="00354967" w:rsidRPr="00354967" w:rsidRDefault="00354967" w:rsidP="00354967">
            <w:pPr>
              <w:ind w:firstLine="0"/>
            </w:pPr>
            <w:r>
              <w:t>Connell</w:t>
            </w:r>
          </w:p>
        </w:tc>
      </w:tr>
      <w:tr w:rsidR="00354967" w:rsidRPr="00354967" w14:paraId="4ED28EA9" w14:textId="77777777" w:rsidTr="00354967">
        <w:tc>
          <w:tcPr>
            <w:tcW w:w="2179" w:type="dxa"/>
            <w:shd w:val="clear" w:color="auto" w:fill="auto"/>
          </w:tcPr>
          <w:p w14:paraId="4D709C65" w14:textId="629F6DEA" w:rsidR="00354967" w:rsidRPr="00354967" w:rsidRDefault="00354967" w:rsidP="00354967">
            <w:pPr>
              <w:ind w:firstLine="0"/>
            </w:pPr>
            <w:r>
              <w:t>B. J. Cox</w:t>
            </w:r>
          </w:p>
        </w:tc>
        <w:tc>
          <w:tcPr>
            <w:tcW w:w="2179" w:type="dxa"/>
            <w:shd w:val="clear" w:color="auto" w:fill="auto"/>
          </w:tcPr>
          <w:p w14:paraId="742CB856" w14:textId="19488DE4" w:rsidR="00354967" w:rsidRPr="00354967" w:rsidRDefault="00354967" w:rsidP="00354967">
            <w:pPr>
              <w:ind w:firstLine="0"/>
            </w:pPr>
            <w:r>
              <w:t>B. L. Cox</w:t>
            </w:r>
          </w:p>
        </w:tc>
        <w:tc>
          <w:tcPr>
            <w:tcW w:w="2180" w:type="dxa"/>
            <w:shd w:val="clear" w:color="auto" w:fill="auto"/>
          </w:tcPr>
          <w:p w14:paraId="72A8BFCA" w14:textId="0F781C2D" w:rsidR="00354967" w:rsidRPr="00354967" w:rsidRDefault="00354967" w:rsidP="00354967">
            <w:pPr>
              <w:ind w:firstLine="0"/>
            </w:pPr>
            <w:r>
              <w:t>Crawford</w:t>
            </w:r>
          </w:p>
        </w:tc>
      </w:tr>
      <w:tr w:rsidR="00354967" w:rsidRPr="00354967" w14:paraId="37CD85B1" w14:textId="77777777" w:rsidTr="00354967">
        <w:tc>
          <w:tcPr>
            <w:tcW w:w="2179" w:type="dxa"/>
            <w:shd w:val="clear" w:color="auto" w:fill="auto"/>
          </w:tcPr>
          <w:p w14:paraId="7EB7C0FB" w14:textId="0DDDB49B" w:rsidR="00354967" w:rsidRPr="00354967" w:rsidRDefault="00354967" w:rsidP="00354967">
            <w:pPr>
              <w:ind w:firstLine="0"/>
            </w:pPr>
            <w:r>
              <w:t>Cromer</w:t>
            </w:r>
          </w:p>
        </w:tc>
        <w:tc>
          <w:tcPr>
            <w:tcW w:w="2179" w:type="dxa"/>
            <w:shd w:val="clear" w:color="auto" w:fill="auto"/>
          </w:tcPr>
          <w:p w14:paraId="6A736A59" w14:textId="0D665203" w:rsidR="00354967" w:rsidRPr="00354967" w:rsidRDefault="00354967" w:rsidP="00354967">
            <w:pPr>
              <w:ind w:firstLine="0"/>
            </w:pPr>
            <w:r>
              <w:t>Dillard</w:t>
            </w:r>
          </w:p>
        </w:tc>
        <w:tc>
          <w:tcPr>
            <w:tcW w:w="2180" w:type="dxa"/>
            <w:shd w:val="clear" w:color="auto" w:fill="auto"/>
          </w:tcPr>
          <w:p w14:paraId="68C3BA43" w14:textId="2964FD4E" w:rsidR="00354967" w:rsidRPr="00354967" w:rsidRDefault="00354967" w:rsidP="00354967">
            <w:pPr>
              <w:ind w:firstLine="0"/>
            </w:pPr>
            <w:r>
              <w:t>Elliott</w:t>
            </w:r>
          </w:p>
        </w:tc>
      </w:tr>
      <w:tr w:rsidR="00354967" w:rsidRPr="00354967" w14:paraId="626C71A2" w14:textId="77777777" w:rsidTr="00354967">
        <w:tc>
          <w:tcPr>
            <w:tcW w:w="2179" w:type="dxa"/>
            <w:shd w:val="clear" w:color="auto" w:fill="auto"/>
          </w:tcPr>
          <w:p w14:paraId="628E999C" w14:textId="2256665D" w:rsidR="00354967" w:rsidRPr="00354967" w:rsidRDefault="00354967" w:rsidP="00354967">
            <w:pPr>
              <w:ind w:firstLine="0"/>
            </w:pPr>
            <w:r>
              <w:t>Erickson</w:t>
            </w:r>
          </w:p>
        </w:tc>
        <w:tc>
          <w:tcPr>
            <w:tcW w:w="2179" w:type="dxa"/>
            <w:shd w:val="clear" w:color="auto" w:fill="auto"/>
          </w:tcPr>
          <w:p w14:paraId="13A7EC5C" w14:textId="67A1CD22" w:rsidR="00354967" w:rsidRPr="00354967" w:rsidRDefault="00354967" w:rsidP="00354967">
            <w:pPr>
              <w:ind w:firstLine="0"/>
            </w:pPr>
            <w:r>
              <w:t>Felder</w:t>
            </w:r>
          </w:p>
        </w:tc>
        <w:tc>
          <w:tcPr>
            <w:tcW w:w="2180" w:type="dxa"/>
            <w:shd w:val="clear" w:color="auto" w:fill="auto"/>
          </w:tcPr>
          <w:p w14:paraId="2C235479" w14:textId="454778E7" w:rsidR="00354967" w:rsidRPr="00354967" w:rsidRDefault="00354967" w:rsidP="00354967">
            <w:pPr>
              <w:ind w:firstLine="0"/>
            </w:pPr>
            <w:r>
              <w:t>Forrest</w:t>
            </w:r>
          </w:p>
        </w:tc>
      </w:tr>
      <w:tr w:rsidR="00354967" w:rsidRPr="00354967" w14:paraId="3D14B781" w14:textId="77777777" w:rsidTr="00354967">
        <w:tc>
          <w:tcPr>
            <w:tcW w:w="2179" w:type="dxa"/>
            <w:shd w:val="clear" w:color="auto" w:fill="auto"/>
          </w:tcPr>
          <w:p w14:paraId="75503F39" w14:textId="61F610CE" w:rsidR="00354967" w:rsidRPr="00354967" w:rsidRDefault="00354967" w:rsidP="00354967">
            <w:pPr>
              <w:ind w:firstLine="0"/>
            </w:pPr>
            <w:r>
              <w:t>Gagnon</w:t>
            </w:r>
          </w:p>
        </w:tc>
        <w:tc>
          <w:tcPr>
            <w:tcW w:w="2179" w:type="dxa"/>
            <w:shd w:val="clear" w:color="auto" w:fill="auto"/>
          </w:tcPr>
          <w:p w14:paraId="229652B6" w14:textId="37EF9557" w:rsidR="00354967" w:rsidRPr="00354967" w:rsidRDefault="00354967" w:rsidP="00354967">
            <w:pPr>
              <w:ind w:firstLine="0"/>
            </w:pPr>
            <w:r>
              <w:t>Garvin</w:t>
            </w:r>
          </w:p>
        </w:tc>
        <w:tc>
          <w:tcPr>
            <w:tcW w:w="2180" w:type="dxa"/>
            <w:shd w:val="clear" w:color="auto" w:fill="auto"/>
          </w:tcPr>
          <w:p w14:paraId="7BEFE442" w14:textId="7D40F0A9" w:rsidR="00354967" w:rsidRPr="00354967" w:rsidRDefault="00354967" w:rsidP="00354967">
            <w:pPr>
              <w:ind w:firstLine="0"/>
            </w:pPr>
            <w:r>
              <w:t>Gatch</w:t>
            </w:r>
          </w:p>
        </w:tc>
      </w:tr>
      <w:tr w:rsidR="00354967" w:rsidRPr="00354967" w14:paraId="0C0A3C57" w14:textId="77777777" w:rsidTr="00354967">
        <w:tc>
          <w:tcPr>
            <w:tcW w:w="2179" w:type="dxa"/>
            <w:shd w:val="clear" w:color="auto" w:fill="auto"/>
          </w:tcPr>
          <w:p w14:paraId="5ED0AFB2" w14:textId="3F5D7D3A" w:rsidR="00354967" w:rsidRPr="00354967" w:rsidRDefault="00354967" w:rsidP="00354967">
            <w:pPr>
              <w:ind w:firstLine="0"/>
            </w:pPr>
            <w:r>
              <w:t>Gibson</w:t>
            </w:r>
          </w:p>
        </w:tc>
        <w:tc>
          <w:tcPr>
            <w:tcW w:w="2179" w:type="dxa"/>
            <w:shd w:val="clear" w:color="auto" w:fill="auto"/>
          </w:tcPr>
          <w:p w14:paraId="06F125B8" w14:textId="009A0167" w:rsidR="00354967" w:rsidRPr="00354967" w:rsidRDefault="00354967" w:rsidP="00354967">
            <w:pPr>
              <w:ind w:firstLine="0"/>
            </w:pPr>
            <w:r>
              <w:t>Gilliam</w:t>
            </w:r>
          </w:p>
        </w:tc>
        <w:tc>
          <w:tcPr>
            <w:tcW w:w="2180" w:type="dxa"/>
            <w:shd w:val="clear" w:color="auto" w:fill="auto"/>
          </w:tcPr>
          <w:p w14:paraId="6C40C674" w14:textId="2F346C0A" w:rsidR="00354967" w:rsidRPr="00354967" w:rsidRDefault="00354967" w:rsidP="00354967">
            <w:pPr>
              <w:ind w:firstLine="0"/>
            </w:pPr>
            <w:r>
              <w:t>Guest</w:t>
            </w:r>
          </w:p>
        </w:tc>
      </w:tr>
      <w:tr w:rsidR="00354967" w:rsidRPr="00354967" w14:paraId="28586EC3" w14:textId="77777777" w:rsidTr="00354967">
        <w:tc>
          <w:tcPr>
            <w:tcW w:w="2179" w:type="dxa"/>
            <w:shd w:val="clear" w:color="auto" w:fill="auto"/>
          </w:tcPr>
          <w:p w14:paraId="7FB9942B" w14:textId="09218824" w:rsidR="00354967" w:rsidRPr="00354967" w:rsidRDefault="00354967" w:rsidP="00354967">
            <w:pPr>
              <w:ind w:firstLine="0"/>
            </w:pPr>
            <w:r>
              <w:t>Guffey</w:t>
            </w:r>
          </w:p>
        </w:tc>
        <w:tc>
          <w:tcPr>
            <w:tcW w:w="2179" w:type="dxa"/>
            <w:shd w:val="clear" w:color="auto" w:fill="auto"/>
          </w:tcPr>
          <w:p w14:paraId="0D76292A" w14:textId="66707726" w:rsidR="00354967" w:rsidRPr="00354967" w:rsidRDefault="00354967" w:rsidP="00354967">
            <w:pPr>
              <w:ind w:firstLine="0"/>
            </w:pPr>
            <w:r>
              <w:t>Haddon</w:t>
            </w:r>
          </w:p>
        </w:tc>
        <w:tc>
          <w:tcPr>
            <w:tcW w:w="2180" w:type="dxa"/>
            <w:shd w:val="clear" w:color="auto" w:fill="auto"/>
          </w:tcPr>
          <w:p w14:paraId="0915E755" w14:textId="0397D97E" w:rsidR="00354967" w:rsidRPr="00354967" w:rsidRDefault="00354967" w:rsidP="00354967">
            <w:pPr>
              <w:ind w:firstLine="0"/>
            </w:pPr>
            <w:r>
              <w:t>Hager</w:t>
            </w:r>
          </w:p>
        </w:tc>
      </w:tr>
      <w:tr w:rsidR="00354967" w:rsidRPr="00354967" w14:paraId="72D2658F" w14:textId="77777777" w:rsidTr="00354967">
        <w:tc>
          <w:tcPr>
            <w:tcW w:w="2179" w:type="dxa"/>
            <w:shd w:val="clear" w:color="auto" w:fill="auto"/>
          </w:tcPr>
          <w:p w14:paraId="639E023C" w14:textId="737F691F" w:rsidR="00354967" w:rsidRPr="00354967" w:rsidRDefault="00354967" w:rsidP="00354967">
            <w:pPr>
              <w:ind w:firstLine="0"/>
            </w:pPr>
            <w:r>
              <w:t>Hardee</w:t>
            </w:r>
          </w:p>
        </w:tc>
        <w:tc>
          <w:tcPr>
            <w:tcW w:w="2179" w:type="dxa"/>
            <w:shd w:val="clear" w:color="auto" w:fill="auto"/>
          </w:tcPr>
          <w:p w14:paraId="3FC89801" w14:textId="79F0CCDC" w:rsidR="00354967" w:rsidRPr="00354967" w:rsidRDefault="00354967" w:rsidP="00354967">
            <w:pPr>
              <w:ind w:firstLine="0"/>
            </w:pPr>
            <w:r>
              <w:t>Harris</w:t>
            </w:r>
          </w:p>
        </w:tc>
        <w:tc>
          <w:tcPr>
            <w:tcW w:w="2180" w:type="dxa"/>
            <w:shd w:val="clear" w:color="auto" w:fill="auto"/>
          </w:tcPr>
          <w:p w14:paraId="0D7C40E6" w14:textId="25F004D7" w:rsidR="00354967" w:rsidRPr="00354967" w:rsidRDefault="00354967" w:rsidP="00354967">
            <w:pPr>
              <w:ind w:firstLine="0"/>
            </w:pPr>
            <w:r>
              <w:t>Hart</w:t>
            </w:r>
          </w:p>
        </w:tc>
      </w:tr>
      <w:tr w:rsidR="00354967" w:rsidRPr="00354967" w14:paraId="3696E82F" w14:textId="77777777" w:rsidTr="00354967">
        <w:tc>
          <w:tcPr>
            <w:tcW w:w="2179" w:type="dxa"/>
            <w:shd w:val="clear" w:color="auto" w:fill="auto"/>
          </w:tcPr>
          <w:p w14:paraId="0C8F0D06" w14:textId="03F67BC2" w:rsidR="00354967" w:rsidRPr="00354967" w:rsidRDefault="00354967" w:rsidP="00354967">
            <w:pPr>
              <w:ind w:firstLine="0"/>
            </w:pPr>
            <w:r>
              <w:t>Hartnett</w:t>
            </w:r>
          </w:p>
        </w:tc>
        <w:tc>
          <w:tcPr>
            <w:tcW w:w="2179" w:type="dxa"/>
            <w:shd w:val="clear" w:color="auto" w:fill="auto"/>
          </w:tcPr>
          <w:p w14:paraId="66F34C36" w14:textId="21F6782D" w:rsidR="00354967" w:rsidRPr="00354967" w:rsidRDefault="00354967" w:rsidP="00354967">
            <w:pPr>
              <w:ind w:firstLine="0"/>
            </w:pPr>
            <w:r>
              <w:t>Hayes</w:t>
            </w:r>
          </w:p>
        </w:tc>
        <w:tc>
          <w:tcPr>
            <w:tcW w:w="2180" w:type="dxa"/>
            <w:shd w:val="clear" w:color="auto" w:fill="auto"/>
          </w:tcPr>
          <w:p w14:paraId="1EBF93D4" w14:textId="076D20C1" w:rsidR="00354967" w:rsidRPr="00354967" w:rsidRDefault="00354967" w:rsidP="00354967">
            <w:pPr>
              <w:ind w:firstLine="0"/>
            </w:pPr>
            <w:r>
              <w:t>Henderson-Myers</w:t>
            </w:r>
          </w:p>
        </w:tc>
      </w:tr>
      <w:tr w:rsidR="00354967" w:rsidRPr="00354967" w14:paraId="650E0D5E" w14:textId="77777777" w:rsidTr="00354967">
        <w:tc>
          <w:tcPr>
            <w:tcW w:w="2179" w:type="dxa"/>
            <w:shd w:val="clear" w:color="auto" w:fill="auto"/>
          </w:tcPr>
          <w:p w14:paraId="56562771" w14:textId="008E4DC1" w:rsidR="00354967" w:rsidRPr="00354967" w:rsidRDefault="00354967" w:rsidP="00354967">
            <w:pPr>
              <w:ind w:firstLine="0"/>
            </w:pPr>
            <w:r>
              <w:t>Henegan</w:t>
            </w:r>
          </w:p>
        </w:tc>
        <w:tc>
          <w:tcPr>
            <w:tcW w:w="2179" w:type="dxa"/>
            <w:shd w:val="clear" w:color="auto" w:fill="auto"/>
          </w:tcPr>
          <w:p w14:paraId="4234081F" w14:textId="6E499D15" w:rsidR="00354967" w:rsidRPr="00354967" w:rsidRDefault="00354967" w:rsidP="00354967">
            <w:pPr>
              <w:ind w:firstLine="0"/>
            </w:pPr>
            <w:r>
              <w:t>Hewitt</w:t>
            </w:r>
          </w:p>
        </w:tc>
        <w:tc>
          <w:tcPr>
            <w:tcW w:w="2180" w:type="dxa"/>
            <w:shd w:val="clear" w:color="auto" w:fill="auto"/>
          </w:tcPr>
          <w:p w14:paraId="61286095" w14:textId="191C22C6" w:rsidR="00354967" w:rsidRPr="00354967" w:rsidRDefault="00354967" w:rsidP="00354967">
            <w:pPr>
              <w:ind w:firstLine="0"/>
            </w:pPr>
            <w:r>
              <w:t>Hiott</w:t>
            </w:r>
          </w:p>
        </w:tc>
      </w:tr>
      <w:tr w:rsidR="00354967" w:rsidRPr="00354967" w14:paraId="0E65C338" w14:textId="77777777" w:rsidTr="00354967">
        <w:tc>
          <w:tcPr>
            <w:tcW w:w="2179" w:type="dxa"/>
            <w:shd w:val="clear" w:color="auto" w:fill="auto"/>
          </w:tcPr>
          <w:p w14:paraId="6723B5CC" w14:textId="676EB369" w:rsidR="00354967" w:rsidRPr="00354967" w:rsidRDefault="00354967" w:rsidP="00354967">
            <w:pPr>
              <w:ind w:firstLine="0"/>
            </w:pPr>
            <w:r>
              <w:t>Hixon</w:t>
            </w:r>
          </w:p>
        </w:tc>
        <w:tc>
          <w:tcPr>
            <w:tcW w:w="2179" w:type="dxa"/>
            <w:shd w:val="clear" w:color="auto" w:fill="auto"/>
          </w:tcPr>
          <w:p w14:paraId="60024D77" w14:textId="1CE5A6CD" w:rsidR="00354967" w:rsidRPr="00354967" w:rsidRDefault="00354967" w:rsidP="00354967">
            <w:pPr>
              <w:ind w:firstLine="0"/>
            </w:pPr>
            <w:r>
              <w:t>Hosey</w:t>
            </w:r>
          </w:p>
        </w:tc>
        <w:tc>
          <w:tcPr>
            <w:tcW w:w="2180" w:type="dxa"/>
            <w:shd w:val="clear" w:color="auto" w:fill="auto"/>
          </w:tcPr>
          <w:p w14:paraId="5362BFD2" w14:textId="313CD047" w:rsidR="00354967" w:rsidRPr="00354967" w:rsidRDefault="00354967" w:rsidP="00354967">
            <w:pPr>
              <w:ind w:firstLine="0"/>
            </w:pPr>
            <w:r>
              <w:t>Hyde</w:t>
            </w:r>
          </w:p>
        </w:tc>
      </w:tr>
      <w:tr w:rsidR="00354967" w:rsidRPr="00354967" w14:paraId="77FE7EF4" w14:textId="77777777" w:rsidTr="00354967">
        <w:tc>
          <w:tcPr>
            <w:tcW w:w="2179" w:type="dxa"/>
            <w:shd w:val="clear" w:color="auto" w:fill="auto"/>
          </w:tcPr>
          <w:p w14:paraId="70FEEC58" w14:textId="050F0A6A" w:rsidR="00354967" w:rsidRPr="00354967" w:rsidRDefault="00354967" w:rsidP="00354967">
            <w:pPr>
              <w:ind w:firstLine="0"/>
            </w:pPr>
            <w:r>
              <w:t>Jefferson</w:t>
            </w:r>
          </w:p>
        </w:tc>
        <w:tc>
          <w:tcPr>
            <w:tcW w:w="2179" w:type="dxa"/>
            <w:shd w:val="clear" w:color="auto" w:fill="auto"/>
          </w:tcPr>
          <w:p w14:paraId="7EBDE43A" w14:textId="2D0F3716" w:rsidR="00354967" w:rsidRPr="00354967" w:rsidRDefault="00354967" w:rsidP="00354967">
            <w:pPr>
              <w:ind w:firstLine="0"/>
            </w:pPr>
            <w:r>
              <w:t>J. E. Johnson</w:t>
            </w:r>
          </w:p>
        </w:tc>
        <w:tc>
          <w:tcPr>
            <w:tcW w:w="2180" w:type="dxa"/>
            <w:shd w:val="clear" w:color="auto" w:fill="auto"/>
          </w:tcPr>
          <w:p w14:paraId="55E97370" w14:textId="3BC111C5" w:rsidR="00354967" w:rsidRPr="00354967" w:rsidRDefault="00354967" w:rsidP="00354967">
            <w:pPr>
              <w:ind w:firstLine="0"/>
            </w:pPr>
            <w:r>
              <w:t>J. L. Johnson</w:t>
            </w:r>
          </w:p>
        </w:tc>
      </w:tr>
      <w:tr w:rsidR="00354967" w:rsidRPr="00354967" w14:paraId="77914263" w14:textId="77777777" w:rsidTr="00354967">
        <w:tc>
          <w:tcPr>
            <w:tcW w:w="2179" w:type="dxa"/>
            <w:shd w:val="clear" w:color="auto" w:fill="auto"/>
          </w:tcPr>
          <w:p w14:paraId="79594CB9" w14:textId="78D3970B" w:rsidR="00354967" w:rsidRPr="00354967" w:rsidRDefault="00354967" w:rsidP="00354967">
            <w:pPr>
              <w:ind w:firstLine="0"/>
            </w:pPr>
            <w:r>
              <w:t>S. Jones</w:t>
            </w:r>
          </w:p>
        </w:tc>
        <w:tc>
          <w:tcPr>
            <w:tcW w:w="2179" w:type="dxa"/>
            <w:shd w:val="clear" w:color="auto" w:fill="auto"/>
          </w:tcPr>
          <w:p w14:paraId="71E15F99" w14:textId="68567116" w:rsidR="00354967" w:rsidRPr="00354967" w:rsidRDefault="00354967" w:rsidP="00354967">
            <w:pPr>
              <w:ind w:firstLine="0"/>
            </w:pPr>
            <w:r>
              <w:t>W. Jones</w:t>
            </w:r>
          </w:p>
        </w:tc>
        <w:tc>
          <w:tcPr>
            <w:tcW w:w="2180" w:type="dxa"/>
            <w:shd w:val="clear" w:color="auto" w:fill="auto"/>
          </w:tcPr>
          <w:p w14:paraId="6E1D5D4D" w14:textId="573D4F01" w:rsidR="00354967" w:rsidRPr="00354967" w:rsidRDefault="00354967" w:rsidP="00354967">
            <w:pPr>
              <w:ind w:firstLine="0"/>
            </w:pPr>
            <w:r>
              <w:t>Jordan</w:t>
            </w:r>
          </w:p>
        </w:tc>
      </w:tr>
      <w:tr w:rsidR="00354967" w:rsidRPr="00354967" w14:paraId="0F669907" w14:textId="77777777" w:rsidTr="00354967">
        <w:tc>
          <w:tcPr>
            <w:tcW w:w="2179" w:type="dxa"/>
            <w:shd w:val="clear" w:color="auto" w:fill="auto"/>
          </w:tcPr>
          <w:p w14:paraId="1AACD411" w14:textId="660CB66C" w:rsidR="00354967" w:rsidRPr="00354967" w:rsidRDefault="00354967" w:rsidP="00354967">
            <w:pPr>
              <w:ind w:firstLine="0"/>
            </w:pPr>
            <w:r>
              <w:t>Kilmartin</w:t>
            </w:r>
          </w:p>
        </w:tc>
        <w:tc>
          <w:tcPr>
            <w:tcW w:w="2179" w:type="dxa"/>
            <w:shd w:val="clear" w:color="auto" w:fill="auto"/>
          </w:tcPr>
          <w:p w14:paraId="73504CA4" w14:textId="10BF3E01" w:rsidR="00354967" w:rsidRPr="00354967" w:rsidRDefault="00354967" w:rsidP="00354967">
            <w:pPr>
              <w:ind w:firstLine="0"/>
            </w:pPr>
            <w:r>
              <w:t>Kirby</w:t>
            </w:r>
          </w:p>
        </w:tc>
        <w:tc>
          <w:tcPr>
            <w:tcW w:w="2180" w:type="dxa"/>
            <w:shd w:val="clear" w:color="auto" w:fill="auto"/>
          </w:tcPr>
          <w:p w14:paraId="6A991FD2" w14:textId="13BA6E01" w:rsidR="00354967" w:rsidRPr="00354967" w:rsidRDefault="00354967" w:rsidP="00354967">
            <w:pPr>
              <w:ind w:firstLine="0"/>
            </w:pPr>
            <w:r>
              <w:t>Landing</w:t>
            </w:r>
          </w:p>
        </w:tc>
      </w:tr>
      <w:tr w:rsidR="00354967" w:rsidRPr="00354967" w14:paraId="1E62F4C6" w14:textId="77777777" w:rsidTr="00354967">
        <w:tc>
          <w:tcPr>
            <w:tcW w:w="2179" w:type="dxa"/>
            <w:shd w:val="clear" w:color="auto" w:fill="auto"/>
          </w:tcPr>
          <w:p w14:paraId="6E095DEF" w14:textId="721AD455" w:rsidR="00354967" w:rsidRPr="00354967" w:rsidRDefault="00354967" w:rsidP="00354967">
            <w:pPr>
              <w:ind w:firstLine="0"/>
            </w:pPr>
            <w:r>
              <w:t>Lawson</w:t>
            </w:r>
          </w:p>
        </w:tc>
        <w:tc>
          <w:tcPr>
            <w:tcW w:w="2179" w:type="dxa"/>
            <w:shd w:val="clear" w:color="auto" w:fill="auto"/>
          </w:tcPr>
          <w:p w14:paraId="78658318" w14:textId="0A50B505" w:rsidR="00354967" w:rsidRPr="00354967" w:rsidRDefault="00354967" w:rsidP="00354967">
            <w:pPr>
              <w:ind w:firstLine="0"/>
            </w:pPr>
            <w:r>
              <w:t>Leber</w:t>
            </w:r>
          </w:p>
        </w:tc>
        <w:tc>
          <w:tcPr>
            <w:tcW w:w="2180" w:type="dxa"/>
            <w:shd w:val="clear" w:color="auto" w:fill="auto"/>
          </w:tcPr>
          <w:p w14:paraId="696337DC" w14:textId="553D4945" w:rsidR="00354967" w:rsidRPr="00354967" w:rsidRDefault="00354967" w:rsidP="00354967">
            <w:pPr>
              <w:ind w:firstLine="0"/>
            </w:pPr>
            <w:r>
              <w:t>Ligon</w:t>
            </w:r>
          </w:p>
        </w:tc>
      </w:tr>
      <w:tr w:rsidR="00354967" w:rsidRPr="00354967" w14:paraId="44C12DF1" w14:textId="77777777" w:rsidTr="00354967">
        <w:tc>
          <w:tcPr>
            <w:tcW w:w="2179" w:type="dxa"/>
            <w:shd w:val="clear" w:color="auto" w:fill="auto"/>
          </w:tcPr>
          <w:p w14:paraId="55552173" w14:textId="2B30CEB5" w:rsidR="00354967" w:rsidRPr="00354967" w:rsidRDefault="00354967" w:rsidP="00354967">
            <w:pPr>
              <w:ind w:firstLine="0"/>
            </w:pPr>
            <w:r>
              <w:t>Long</w:t>
            </w:r>
          </w:p>
        </w:tc>
        <w:tc>
          <w:tcPr>
            <w:tcW w:w="2179" w:type="dxa"/>
            <w:shd w:val="clear" w:color="auto" w:fill="auto"/>
          </w:tcPr>
          <w:p w14:paraId="3DF12A98" w14:textId="0A76CC26" w:rsidR="00354967" w:rsidRPr="00354967" w:rsidRDefault="00354967" w:rsidP="00354967">
            <w:pPr>
              <w:ind w:firstLine="0"/>
            </w:pPr>
            <w:r>
              <w:t>Lowe</w:t>
            </w:r>
          </w:p>
        </w:tc>
        <w:tc>
          <w:tcPr>
            <w:tcW w:w="2180" w:type="dxa"/>
            <w:shd w:val="clear" w:color="auto" w:fill="auto"/>
          </w:tcPr>
          <w:p w14:paraId="67FBDFAF" w14:textId="0A8291D8" w:rsidR="00354967" w:rsidRPr="00354967" w:rsidRDefault="00354967" w:rsidP="00354967">
            <w:pPr>
              <w:ind w:firstLine="0"/>
            </w:pPr>
            <w:r>
              <w:t>Magnuson</w:t>
            </w:r>
          </w:p>
        </w:tc>
      </w:tr>
      <w:tr w:rsidR="00354967" w:rsidRPr="00354967" w14:paraId="05846B41" w14:textId="77777777" w:rsidTr="00354967">
        <w:tc>
          <w:tcPr>
            <w:tcW w:w="2179" w:type="dxa"/>
            <w:shd w:val="clear" w:color="auto" w:fill="auto"/>
          </w:tcPr>
          <w:p w14:paraId="420C4992" w14:textId="4E21BC3F" w:rsidR="00354967" w:rsidRPr="00354967" w:rsidRDefault="00354967" w:rsidP="00354967">
            <w:pPr>
              <w:ind w:firstLine="0"/>
            </w:pPr>
            <w:r>
              <w:t>May</w:t>
            </w:r>
          </w:p>
        </w:tc>
        <w:tc>
          <w:tcPr>
            <w:tcW w:w="2179" w:type="dxa"/>
            <w:shd w:val="clear" w:color="auto" w:fill="auto"/>
          </w:tcPr>
          <w:p w14:paraId="6C6F49C4" w14:textId="7F3FA03D" w:rsidR="00354967" w:rsidRPr="00354967" w:rsidRDefault="00354967" w:rsidP="00354967">
            <w:pPr>
              <w:ind w:firstLine="0"/>
            </w:pPr>
            <w:r>
              <w:t>McCabe</w:t>
            </w:r>
          </w:p>
        </w:tc>
        <w:tc>
          <w:tcPr>
            <w:tcW w:w="2180" w:type="dxa"/>
            <w:shd w:val="clear" w:color="auto" w:fill="auto"/>
          </w:tcPr>
          <w:p w14:paraId="046DDB58" w14:textId="46F33ED1" w:rsidR="00354967" w:rsidRPr="00354967" w:rsidRDefault="00354967" w:rsidP="00354967">
            <w:pPr>
              <w:ind w:firstLine="0"/>
            </w:pPr>
            <w:r>
              <w:t>McCravy</w:t>
            </w:r>
          </w:p>
        </w:tc>
      </w:tr>
      <w:tr w:rsidR="00354967" w:rsidRPr="00354967" w14:paraId="2670D859" w14:textId="77777777" w:rsidTr="00354967">
        <w:tc>
          <w:tcPr>
            <w:tcW w:w="2179" w:type="dxa"/>
            <w:shd w:val="clear" w:color="auto" w:fill="auto"/>
          </w:tcPr>
          <w:p w14:paraId="44135D80" w14:textId="7CBDBF19" w:rsidR="00354967" w:rsidRPr="00354967" w:rsidRDefault="00354967" w:rsidP="00354967">
            <w:pPr>
              <w:ind w:firstLine="0"/>
            </w:pPr>
            <w:r>
              <w:t>McGinnis</w:t>
            </w:r>
          </w:p>
        </w:tc>
        <w:tc>
          <w:tcPr>
            <w:tcW w:w="2179" w:type="dxa"/>
            <w:shd w:val="clear" w:color="auto" w:fill="auto"/>
          </w:tcPr>
          <w:p w14:paraId="35F6DCE1" w14:textId="165926DC" w:rsidR="00354967" w:rsidRPr="00354967" w:rsidRDefault="00354967" w:rsidP="00354967">
            <w:pPr>
              <w:ind w:firstLine="0"/>
            </w:pPr>
            <w:r>
              <w:t>Mitchell</w:t>
            </w:r>
          </w:p>
        </w:tc>
        <w:tc>
          <w:tcPr>
            <w:tcW w:w="2180" w:type="dxa"/>
            <w:shd w:val="clear" w:color="auto" w:fill="auto"/>
          </w:tcPr>
          <w:p w14:paraId="5A84745C" w14:textId="7534744D" w:rsidR="00354967" w:rsidRPr="00354967" w:rsidRDefault="00354967" w:rsidP="00354967">
            <w:pPr>
              <w:ind w:firstLine="0"/>
            </w:pPr>
            <w:r>
              <w:t>J. Moore</w:t>
            </w:r>
          </w:p>
        </w:tc>
      </w:tr>
      <w:tr w:rsidR="00354967" w:rsidRPr="00354967" w14:paraId="1BB2C188" w14:textId="77777777" w:rsidTr="00354967">
        <w:tc>
          <w:tcPr>
            <w:tcW w:w="2179" w:type="dxa"/>
            <w:shd w:val="clear" w:color="auto" w:fill="auto"/>
          </w:tcPr>
          <w:p w14:paraId="52288986" w14:textId="785E9885" w:rsidR="00354967" w:rsidRPr="00354967" w:rsidRDefault="00354967" w:rsidP="00354967">
            <w:pPr>
              <w:ind w:firstLine="0"/>
            </w:pPr>
            <w:r>
              <w:t>T. Moore</w:t>
            </w:r>
          </w:p>
        </w:tc>
        <w:tc>
          <w:tcPr>
            <w:tcW w:w="2179" w:type="dxa"/>
            <w:shd w:val="clear" w:color="auto" w:fill="auto"/>
          </w:tcPr>
          <w:p w14:paraId="7830C68C" w14:textId="600E0B8B" w:rsidR="00354967" w:rsidRPr="00354967" w:rsidRDefault="00354967" w:rsidP="00354967">
            <w:pPr>
              <w:ind w:firstLine="0"/>
            </w:pPr>
            <w:r>
              <w:t>A. M. Morgan</w:t>
            </w:r>
          </w:p>
        </w:tc>
        <w:tc>
          <w:tcPr>
            <w:tcW w:w="2180" w:type="dxa"/>
            <w:shd w:val="clear" w:color="auto" w:fill="auto"/>
          </w:tcPr>
          <w:p w14:paraId="023DE625" w14:textId="15DDBCA0" w:rsidR="00354967" w:rsidRPr="00354967" w:rsidRDefault="00354967" w:rsidP="00354967">
            <w:pPr>
              <w:ind w:firstLine="0"/>
            </w:pPr>
            <w:r>
              <w:t>T. A. Morgan</w:t>
            </w:r>
          </w:p>
        </w:tc>
      </w:tr>
      <w:tr w:rsidR="00354967" w:rsidRPr="00354967" w14:paraId="179143E7" w14:textId="77777777" w:rsidTr="00354967">
        <w:tc>
          <w:tcPr>
            <w:tcW w:w="2179" w:type="dxa"/>
            <w:shd w:val="clear" w:color="auto" w:fill="auto"/>
          </w:tcPr>
          <w:p w14:paraId="33B738B4" w14:textId="7699F387" w:rsidR="00354967" w:rsidRPr="00354967" w:rsidRDefault="00354967" w:rsidP="00354967">
            <w:pPr>
              <w:ind w:firstLine="0"/>
            </w:pPr>
            <w:r>
              <w:t>Moss</w:t>
            </w:r>
          </w:p>
        </w:tc>
        <w:tc>
          <w:tcPr>
            <w:tcW w:w="2179" w:type="dxa"/>
            <w:shd w:val="clear" w:color="auto" w:fill="auto"/>
          </w:tcPr>
          <w:p w14:paraId="17072803" w14:textId="0B208519" w:rsidR="00354967" w:rsidRPr="00354967" w:rsidRDefault="00354967" w:rsidP="00354967">
            <w:pPr>
              <w:ind w:firstLine="0"/>
            </w:pPr>
            <w:r>
              <w:t>Murphy</w:t>
            </w:r>
          </w:p>
        </w:tc>
        <w:tc>
          <w:tcPr>
            <w:tcW w:w="2180" w:type="dxa"/>
            <w:shd w:val="clear" w:color="auto" w:fill="auto"/>
          </w:tcPr>
          <w:p w14:paraId="0896ADAC" w14:textId="799EB7B7" w:rsidR="00354967" w:rsidRPr="00354967" w:rsidRDefault="00354967" w:rsidP="00354967">
            <w:pPr>
              <w:ind w:firstLine="0"/>
            </w:pPr>
            <w:r>
              <w:t>Neese</w:t>
            </w:r>
          </w:p>
        </w:tc>
      </w:tr>
      <w:tr w:rsidR="00354967" w:rsidRPr="00354967" w14:paraId="0BD0EA5E" w14:textId="77777777" w:rsidTr="00354967">
        <w:tc>
          <w:tcPr>
            <w:tcW w:w="2179" w:type="dxa"/>
            <w:shd w:val="clear" w:color="auto" w:fill="auto"/>
          </w:tcPr>
          <w:p w14:paraId="3AE6B309" w14:textId="58FAEB0E" w:rsidR="00354967" w:rsidRPr="00354967" w:rsidRDefault="00354967" w:rsidP="00354967">
            <w:pPr>
              <w:ind w:firstLine="0"/>
            </w:pPr>
            <w:r>
              <w:t>B. Newton</w:t>
            </w:r>
          </w:p>
        </w:tc>
        <w:tc>
          <w:tcPr>
            <w:tcW w:w="2179" w:type="dxa"/>
            <w:shd w:val="clear" w:color="auto" w:fill="auto"/>
          </w:tcPr>
          <w:p w14:paraId="3F6F2A00" w14:textId="2D18506E" w:rsidR="00354967" w:rsidRPr="00354967" w:rsidRDefault="00354967" w:rsidP="00354967">
            <w:pPr>
              <w:ind w:firstLine="0"/>
            </w:pPr>
            <w:r>
              <w:t>W. Newton</w:t>
            </w:r>
          </w:p>
        </w:tc>
        <w:tc>
          <w:tcPr>
            <w:tcW w:w="2180" w:type="dxa"/>
            <w:shd w:val="clear" w:color="auto" w:fill="auto"/>
          </w:tcPr>
          <w:p w14:paraId="26AB11A7" w14:textId="18D2455C" w:rsidR="00354967" w:rsidRPr="00354967" w:rsidRDefault="00354967" w:rsidP="00354967">
            <w:pPr>
              <w:ind w:firstLine="0"/>
            </w:pPr>
            <w:r>
              <w:t>Nutt</w:t>
            </w:r>
          </w:p>
        </w:tc>
      </w:tr>
      <w:tr w:rsidR="00354967" w:rsidRPr="00354967" w14:paraId="5F0513C5" w14:textId="77777777" w:rsidTr="00354967">
        <w:tc>
          <w:tcPr>
            <w:tcW w:w="2179" w:type="dxa"/>
            <w:shd w:val="clear" w:color="auto" w:fill="auto"/>
          </w:tcPr>
          <w:p w14:paraId="68BBE28D" w14:textId="55BB9324" w:rsidR="00354967" w:rsidRPr="00354967" w:rsidRDefault="00354967" w:rsidP="00354967">
            <w:pPr>
              <w:ind w:firstLine="0"/>
            </w:pPr>
            <w:r>
              <w:t>O'Neal</w:t>
            </w:r>
          </w:p>
        </w:tc>
        <w:tc>
          <w:tcPr>
            <w:tcW w:w="2179" w:type="dxa"/>
            <w:shd w:val="clear" w:color="auto" w:fill="auto"/>
          </w:tcPr>
          <w:p w14:paraId="0AEF233A" w14:textId="1808B92D" w:rsidR="00354967" w:rsidRPr="00354967" w:rsidRDefault="00354967" w:rsidP="00354967">
            <w:pPr>
              <w:ind w:firstLine="0"/>
            </w:pPr>
            <w:r>
              <w:t>Oremus</w:t>
            </w:r>
          </w:p>
        </w:tc>
        <w:tc>
          <w:tcPr>
            <w:tcW w:w="2180" w:type="dxa"/>
            <w:shd w:val="clear" w:color="auto" w:fill="auto"/>
          </w:tcPr>
          <w:p w14:paraId="1327200B" w14:textId="21B4B8CF" w:rsidR="00354967" w:rsidRPr="00354967" w:rsidRDefault="00354967" w:rsidP="00354967">
            <w:pPr>
              <w:ind w:firstLine="0"/>
            </w:pPr>
            <w:r>
              <w:t>Ott</w:t>
            </w:r>
          </w:p>
        </w:tc>
      </w:tr>
      <w:tr w:rsidR="00354967" w:rsidRPr="00354967" w14:paraId="0DEAF401" w14:textId="77777777" w:rsidTr="00354967">
        <w:tc>
          <w:tcPr>
            <w:tcW w:w="2179" w:type="dxa"/>
            <w:shd w:val="clear" w:color="auto" w:fill="auto"/>
          </w:tcPr>
          <w:p w14:paraId="60D45B3C" w14:textId="2D229F4A" w:rsidR="00354967" w:rsidRPr="00354967" w:rsidRDefault="00354967" w:rsidP="00354967">
            <w:pPr>
              <w:ind w:firstLine="0"/>
            </w:pPr>
            <w:r>
              <w:t>Pace</w:t>
            </w:r>
          </w:p>
        </w:tc>
        <w:tc>
          <w:tcPr>
            <w:tcW w:w="2179" w:type="dxa"/>
            <w:shd w:val="clear" w:color="auto" w:fill="auto"/>
          </w:tcPr>
          <w:p w14:paraId="4DBCF180" w14:textId="2445954E" w:rsidR="00354967" w:rsidRPr="00354967" w:rsidRDefault="00354967" w:rsidP="00354967">
            <w:pPr>
              <w:ind w:firstLine="0"/>
            </w:pPr>
            <w:r>
              <w:t>Pendarvis</w:t>
            </w:r>
          </w:p>
        </w:tc>
        <w:tc>
          <w:tcPr>
            <w:tcW w:w="2180" w:type="dxa"/>
            <w:shd w:val="clear" w:color="auto" w:fill="auto"/>
          </w:tcPr>
          <w:p w14:paraId="64899A22" w14:textId="1C7D8663" w:rsidR="00354967" w:rsidRPr="00354967" w:rsidRDefault="00354967" w:rsidP="00354967">
            <w:pPr>
              <w:ind w:firstLine="0"/>
            </w:pPr>
            <w:r>
              <w:t>Pope</w:t>
            </w:r>
          </w:p>
        </w:tc>
      </w:tr>
      <w:tr w:rsidR="00354967" w:rsidRPr="00354967" w14:paraId="2C19D490" w14:textId="77777777" w:rsidTr="00354967">
        <w:tc>
          <w:tcPr>
            <w:tcW w:w="2179" w:type="dxa"/>
            <w:shd w:val="clear" w:color="auto" w:fill="auto"/>
          </w:tcPr>
          <w:p w14:paraId="099F8230" w14:textId="16994E85" w:rsidR="00354967" w:rsidRPr="00354967" w:rsidRDefault="00354967" w:rsidP="00354967">
            <w:pPr>
              <w:ind w:firstLine="0"/>
            </w:pPr>
            <w:r>
              <w:t>Rivers</w:t>
            </w:r>
          </w:p>
        </w:tc>
        <w:tc>
          <w:tcPr>
            <w:tcW w:w="2179" w:type="dxa"/>
            <w:shd w:val="clear" w:color="auto" w:fill="auto"/>
          </w:tcPr>
          <w:p w14:paraId="47522B47" w14:textId="126613E5" w:rsidR="00354967" w:rsidRPr="00354967" w:rsidRDefault="00354967" w:rsidP="00354967">
            <w:pPr>
              <w:ind w:firstLine="0"/>
            </w:pPr>
            <w:r>
              <w:t>Robbins</w:t>
            </w:r>
          </w:p>
        </w:tc>
        <w:tc>
          <w:tcPr>
            <w:tcW w:w="2180" w:type="dxa"/>
            <w:shd w:val="clear" w:color="auto" w:fill="auto"/>
          </w:tcPr>
          <w:p w14:paraId="36531358" w14:textId="7115E7EB" w:rsidR="00354967" w:rsidRPr="00354967" w:rsidRDefault="00354967" w:rsidP="00354967">
            <w:pPr>
              <w:ind w:firstLine="0"/>
            </w:pPr>
            <w:r>
              <w:t>Rose</w:t>
            </w:r>
          </w:p>
        </w:tc>
      </w:tr>
      <w:tr w:rsidR="00354967" w:rsidRPr="00354967" w14:paraId="37E806A9" w14:textId="77777777" w:rsidTr="00354967">
        <w:tc>
          <w:tcPr>
            <w:tcW w:w="2179" w:type="dxa"/>
            <w:shd w:val="clear" w:color="auto" w:fill="auto"/>
          </w:tcPr>
          <w:p w14:paraId="75FC57A0" w14:textId="706F1742" w:rsidR="00354967" w:rsidRPr="00354967" w:rsidRDefault="00354967" w:rsidP="00354967">
            <w:pPr>
              <w:ind w:firstLine="0"/>
            </w:pPr>
            <w:r>
              <w:t>Sandifer</w:t>
            </w:r>
          </w:p>
        </w:tc>
        <w:tc>
          <w:tcPr>
            <w:tcW w:w="2179" w:type="dxa"/>
            <w:shd w:val="clear" w:color="auto" w:fill="auto"/>
          </w:tcPr>
          <w:p w14:paraId="6CBA819E" w14:textId="70DC269A" w:rsidR="00354967" w:rsidRPr="00354967" w:rsidRDefault="00354967" w:rsidP="00354967">
            <w:pPr>
              <w:ind w:firstLine="0"/>
            </w:pPr>
            <w:r>
              <w:t>Schuessler</w:t>
            </w:r>
          </w:p>
        </w:tc>
        <w:tc>
          <w:tcPr>
            <w:tcW w:w="2180" w:type="dxa"/>
            <w:shd w:val="clear" w:color="auto" w:fill="auto"/>
          </w:tcPr>
          <w:p w14:paraId="4A0B8B33" w14:textId="48C1C3E0" w:rsidR="00354967" w:rsidRPr="00354967" w:rsidRDefault="00354967" w:rsidP="00354967">
            <w:pPr>
              <w:ind w:firstLine="0"/>
            </w:pPr>
            <w:r>
              <w:t>G. M. Smith</w:t>
            </w:r>
          </w:p>
        </w:tc>
      </w:tr>
      <w:tr w:rsidR="00354967" w:rsidRPr="00354967" w14:paraId="7C534C31" w14:textId="77777777" w:rsidTr="00354967">
        <w:tc>
          <w:tcPr>
            <w:tcW w:w="2179" w:type="dxa"/>
            <w:shd w:val="clear" w:color="auto" w:fill="auto"/>
          </w:tcPr>
          <w:p w14:paraId="5B5440C8" w14:textId="4C8451CC" w:rsidR="00354967" w:rsidRPr="00354967" w:rsidRDefault="00354967" w:rsidP="00354967">
            <w:pPr>
              <w:ind w:firstLine="0"/>
            </w:pPr>
            <w:r>
              <w:t>M. M. Smith</w:t>
            </w:r>
          </w:p>
        </w:tc>
        <w:tc>
          <w:tcPr>
            <w:tcW w:w="2179" w:type="dxa"/>
            <w:shd w:val="clear" w:color="auto" w:fill="auto"/>
          </w:tcPr>
          <w:p w14:paraId="4A462C1F" w14:textId="0B42EEC2" w:rsidR="00354967" w:rsidRPr="00354967" w:rsidRDefault="00354967" w:rsidP="00354967">
            <w:pPr>
              <w:ind w:firstLine="0"/>
            </w:pPr>
            <w:r>
              <w:t>Stavrinakis</w:t>
            </w:r>
          </w:p>
        </w:tc>
        <w:tc>
          <w:tcPr>
            <w:tcW w:w="2180" w:type="dxa"/>
            <w:shd w:val="clear" w:color="auto" w:fill="auto"/>
          </w:tcPr>
          <w:p w14:paraId="01177795" w14:textId="21CE2E51" w:rsidR="00354967" w:rsidRPr="00354967" w:rsidRDefault="00354967" w:rsidP="00354967">
            <w:pPr>
              <w:ind w:firstLine="0"/>
            </w:pPr>
            <w:r>
              <w:t>Taylor</w:t>
            </w:r>
          </w:p>
        </w:tc>
      </w:tr>
      <w:tr w:rsidR="00354967" w:rsidRPr="00354967" w14:paraId="6FC16EA2" w14:textId="77777777" w:rsidTr="00354967">
        <w:tc>
          <w:tcPr>
            <w:tcW w:w="2179" w:type="dxa"/>
            <w:shd w:val="clear" w:color="auto" w:fill="auto"/>
          </w:tcPr>
          <w:p w14:paraId="229EF56E" w14:textId="7DD3A8D9" w:rsidR="00354967" w:rsidRPr="00354967" w:rsidRDefault="00354967" w:rsidP="00354967">
            <w:pPr>
              <w:ind w:firstLine="0"/>
            </w:pPr>
            <w:r>
              <w:t>Thayer</w:t>
            </w:r>
          </w:p>
        </w:tc>
        <w:tc>
          <w:tcPr>
            <w:tcW w:w="2179" w:type="dxa"/>
            <w:shd w:val="clear" w:color="auto" w:fill="auto"/>
          </w:tcPr>
          <w:p w14:paraId="473A451E" w14:textId="3C017B5A" w:rsidR="00354967" w:rsidRPr="00354967" w:rsidRDefault="00354967" w:rsidP="00354967">
            <w:pPr>
              <w:ind w:firstLine="0"/>
            </w:pPr>
            <w:r>
              <w:t>Vaughan</w:t>
            </w:r>
          </w:p>
        </w:tc>
        <w:tc>
          <w:tcPr>
            <w:tcW w:w="2180" w:type="dxa"/>
            <w:shd w:val="clear" w:color="auto" w:fill="auto"/>
          </w:tcPr>
          <w:p w14:paraId="217A66AB" w14:textId="1FE6028A" w:rsidR="00354967" w:rsidRPr="00354967" w:rsidRDefault="00354967" w:rsidP="00354967">
            <w:pPr>
              <w:ind w:firstLine="0"/>
            </w:pPr>
            <w:r>
              <w:t>Weeks</w:t>
            </w:r>
          </w:p>
        </w:tc>
      </w:tr>
      <w:tr w:rsidR="00354967" w:rsidRPr="00354967" w14:paraId="046BEDD1" w14:textId="77777777" w:rsidTr="00354967">
        <w:tc>
          <w:tcPr>
            <w:tcW w:w="2179" w:type="dxa"/>
            <w:shd w:val="clear" w:color="auto" w:fill="auto"/>
          </w:tcPr>
          <w:p w14:paraId="6ABE25C0" w14:textId="55FC2F9D" w:rsidR="00354967" w:rsidRPr="00354967" w:rsidRDefault="00354967" w:rsidP="00354967">
            <w:pPr>
              <w:ind w:firstLine="0"/>
            </w:pPr>
            <w:r>
              <w:t>West</w:t>
            </w:r>
          </w:p>
        </w:tc>
        <w:tc>
          <w:tcPr>
            <w:tcW w:w="2179" w:type="dxa"/>
            <w:shd w:val="clear" w:color="auto" w:fill="auto"/>
          </w:tcPr>
          <w:p w14:paraId="1BBB1BFB" w14:textId="46BB7ED0" w:rsidR="00354967" w:rsidRPr="00354967" w:rsidRDefault="00354967" w:rsidP="00354967">
            <w:pPr>
              <w:ind w:firstLine="0"/>
            </w:pPr>
            <w:r>
              <w:t>Wetmore</w:t>
            </w:r>
          </w:p>
        </w:tc>
        <w:tc>
          <w:tcPr>
            <w:tcW w:w="2180" w:type="dxa"/>
            <w:shd w:val="clear" w:color="auto" w:fill="auto"/>
          </w:tcPr>
          <w:p w14:paraId="742D2EDE" w14:textId="21FCD72B" w:rsidR="00354967" w:rsidRPr="00354967" w:rsidRDefault="00354967" w:rsidP="00354967">
            <w:pPr>
              <w:ind w:firstLine="0"/>
            </w:pPr>
            <w:r>
              <w:t>Wheeler</w:t>
            </w:r>
          </w:p>
        </w:tc>
      </w:tr>
      <w:tr w:rsidR="00354967" w:rsidRPr="00354967" w14:paraId="68A3BEBF" w14:textId="77777777" w:rsidTr="00354967">
        <w:tc>
          <w:tcPr>
            <w:tcW w:w="2179" w:type="dxa"/>
            <w:shd w:val="clear" w:color="auto" w:fill="auto"/>
          </w:tcPr>
          <w:p w14:paraId="3B8F2572" w14:textId="7BD74BC8" w:rsidR="00354967" w:rsidRPr="00354967" w:rsidRDefault="00354967" w:rsidP="00354967">
            <w:pPr>
              <w:keepNext/>
              <w:ind w:firstLine="0"/>
            </w:pPr>
            <w:r>
              <w:t>White</w:t>
            </w:r>
          </w:p>
        </w:tc>
        <w:tc>
          <w:tcPr>
            <w:tcW w:w="2179" w:type="dxa"/>
            <w:shd w:val="clear" w:color="auto" w:fill="auto"/>
          </w:tcPr>
          <w:p w14:paraId="7D9C5AEE" w14:textId="0D833C95" w:rsidR="00354967" w:rsidRPr="00354967" w:rsidRDefault="00354967" w:rsidP="00354967">
            <w:pPr>
              <w:keepNext/>
              <w:ind w:firstLine="0"/>
            </w:pPr>
            <w:r>
              <w:t>Whitmire</w:t>
            </w:r>
          </w:p>
        </w:tc>
        <w:tc>
          <w:tcPr>
            <w:tcW w:w="2180" w:type="dxa"/>
            <w:shd w:val="clear" w:color="auto" w:fill="auto"/>
          </w:tcPr>
          <w:p w14:paraId="72595877" w14:textId="7EB7DC98" w:rsidR="00354967" w:rsidRPr="00354967" w:rsidRDefault="00354967" w:rsidP="00354967">
            <w:pPr>
              <w:keepNext/>
              <w:ind w:firstLine="0"/>
            </w:pPr>
            <w:r>
              <w:t>Williams</w:t>
            </w:r>
          </w:p>
        </w:tc>
      </w:tr>
      <w:tr w:rsidR="00354967" w:rsidRPr="00354967" w14:paraId="3343DB04" w14:textId="77777777" w:rsidTr="00354967">
        <w:tc>
          <w:tcPr>
            <w:tcW w:w="2179" w:type="dxa"/>
            <w:shd w:val="clear" w:color="auto" w:fill="auto"/>
          </w:tcPr>
          <w:p w14:paraId="6CD9866B" w14:textId="6E96A375" w:rsidR="00354967" w:rsidRPr="00354967" w:rsidRDefault="00354967" w:rsidP="00354967">
            <w:pPr>
              <w:keepNext/>
              <w:ind w:firstLine="0"/>
            </w:pPr>
            <w:r>
              <w:t>Willis</w:t>
            </w:r>
          </w:p>
        </w:tc>
        <w:tc>
          <w:tcPr>
            <w:tcW w:w="2179" w:type="dxa"/>
            <w:shd w:val="clear" w:color="auto" w:fill="auto"/>
          </w:tcPr>
          <w:p w14:paraId="70069953" w14:textId="2409C39B" w:rsidR="00354967" w:rsidRPr="00354967" w:rsidRDefault="00354967" w:rsidP="00354967">
            <w:pPr>
              <w:keepNext/>
              <w:ind w:firstLine="0"/>
            </w:pPr>
            <w:r>
              <w:t>Wooten</w:t>
            </w:r>
          </w:p>
        </w:tc>
        <w:tc>
          <w:tcPr>
            <w:tcW w:w="2180" w:type="dxa"/>
            <w:shd w:val="clear" w:color="auto" w:fill="auto"/>
          </w:tcPr>
          <w:p w14:paraId="4834F911" w14:textId="25A1CDC7" w:rsidR="00354967" w:rsidRPr="00354967" w:rsidRDefault="00354967" w:rsidP="00354967">
            <w:pPr>
              <w:keepNext/>
              <w:ind w:firstLine="0"/>
            </w:pPr>
            <w:r>
              <w:t>Yow</w:t>
            </w:r>
          </w:p>
        </w:tc>
      </w:tr>
    </w:tbl>
    <w:p w14:paraId="40191692" w14:textId="77777777" w:rsidR="00354967" w:rsidRDefault="00354967" w:rsidP="00354967"/>
    <w:p w14:paraId="72901E8F" w14:textId="1D83B3DC" w:rsidR="00354967" w:rsidRDefault="00354967" w:rsidP="00354967">
      <w:pPr>
        <w:jc w:val="center"/>
        <w:rPr>
          <w:b/>
        </w:rPr>
      </w:pPr>
      <w:r w:rsidRPr="00354967">
        <w:rPr>
          <w:b/>
        </w:rPr>
        <w:t>Total--108</w:t>
      </w:r>
    </w:p>
    <w:p w14:paraId="3A301BDC" w14:textId="77777777" w:rsidR="00354967" w:rsidRDefault="00354967" w:rsidP="00354967">
      <w:pPr>
        <w:jc w:val="center"/>
        <w:rPr>
          <w:b/>
        </w:rPr>
      </w:pPr>
    </w:p>
    <w:p w14:paraId="40318504" w14:textId="77777777" w:rsidR="00354967" w:rsidRDefault="00354967" w:rsidP="00354967">
      <w:pPr>
        <w:ind w:firstLine="0"/>
      </w:pPr>
      <w:r w:rsidRPr="00354967">
        <w:t xml:space="preserve"> </w:t>
      </w:r>
      <w:r>
        <w:t>Those who voted in the negative are:</w:t>
      </w:r>
    </w:p>
    <w:p w14:paraId="0F00F9F5" w14:textId="77777777" w:rsidR="00354967" w:rsidRDefault="00354967" w:rsidP="00354967"/>
    <w:p w14:paraId="19C8FFD3" w14:textId="77777777" w:rsidR="00354967" w:rsidRDefault="00354967" w:rsidP="00354967">
      <w:pPr>
        <w:jc w:val="center"/>
        <w:rPr>
          <w:b/>
        </w:rPr>
      </w:pPr>
      <w:r w:rsidRPr="00354967">
        <w:rPr>
          <w:b/>
        </w:rPr>
        <w:t>Total--0</w:t>
      </w:r>
    </w:p>
    <w:p w14:paraId="0058415D" w14:textId="4F0AF342" w:rsidR="00354967" w:rsidRDefault="00354967" w:rsidP="00354967">
      <w:pPr>
        <w:jc w:val="center"/>
        <w:rPr>
          <w:b/>
        </w:rPr>
      </w:pPr>
    </w:p>
    <w:p w14:paraId="68F578D1" w14:textId="77777777" w:rsidR="00354967" w:rsidRDefault="00354967" w:rsidP="00354967">
      <w:r>
        <w:t>So, the Bill, as amended, was read the second time and ordered to third reading.</w:t>
      </w:r>
    </w:p>
    <w:p w14:paraId="4073097B" w14:textId="77777777" w:rsidR="00354967" w:rsidRDefault="00354967" w:rsidP="00354967"/>
    <w:p w14:paraId="59981A2D" w14:textId="675A3753" w:rsidR="00354967" w:rsidRDefault="00354967" w:rsidP="00354967">
      <w:pPr>
        <w:keepNext/>
        <w:jc w:val="center"/>
        <w:rPr>
          <w:b/>
        </w:rPr>
      </w:pPr>
      <w:r w:rsidRPr="00354967">
        <w:rPr>
          <w:b/>
        </w:rPr>
        <w:t>H. 3980--ORDERED TO BE READ THIRD TIME TOMORROW</w:t>
      </w:r>
    </w:p>
    <w:p w14:paraId="032ED652" w14:textId="0985D49E" w:rsidR="00354967" w:rsidRDefault="00354967" w:rsidP="00354967">
      <w:r>
        <w:t>On motion of Rep. J. E. JOHNSON, with unanimous consent, it was ordered that H. 3980 be read the third time tomorrow.</w:t>
      </w:r>
    </w:p>
    <w:p w14:paraId="52116D7A" w14:textId="77777777" w:rsidR="00354967" w:rsidRDefault="00354967" w:rsidP="00354967"/>
    <w:p w14:paraId="34CF62FB" w14:textId="294F3AF6" w:rsidR="00354967" w:rsidRDefault="00354967" w:rsidP="00354967">
      <w:pPr>
        <w:keepNext/>
        <w:jc w:val="center"/>
        <w:rPr>
          <w:b/>
        </w:rPr>
      </w:pPr>
      <w:r w:rsidRPr="00354967">
        <w:rPr>
          <w:b/>
        </w:rPr>
        <w:t>H. 5225--AMENDED AND ORDERED TO THIRD READING</w:t>
      </w:r>
    </w:p>
    <w:p w14:paraId="0B9C0E50" w14:textId="0C5CEE70" w:rsidR="00354967" w:rsidRDefault="00354967" w:rsidP="00354967">
      <w:pPr>
        <w:keepNext/>
      </w:pPr>
      <w:r>
        <w:t>The following Bill was taken up:</w:t>
      </w:r>
    </w:p>
    <w:p w14:paraId="0FEF0810" w14:textId="77777777" w:rsidR="00354967" w:rsidRDefault="00354967" w:rsidP="00354967">
      <w:pPr>
        <w:keepNext/>
      </w:pPr>
      <w:bookmarkStart w:id="112" w:name="include_clip_start_261"/>
      <w:bookmarkEnd w:id="112"/>
    </w:p>
    <w:p w14:paraId="439981D1" w14:textId="77777777" w:rsidR="00354967" w:rsidRDefault="00354967" w:rsidP="00354967">
      <w:r>
        <w:t>H. 5225 -- Reps. Cobb-Hunter and King: A BILL TO AMEND THE SOUTH CAROLINA CODE OF LAWS BY ADDING SECTION 12-6-1180 SO AS TO ALLOW AN INCOME TAX DEDUCTION FOR EACH CLINICAL ROTATION SERVED BY A PHYSICIAN, ADVANCED PRACTICE NURSE, OR PHYSICIAN ASSISTANT AS A PRECEPTOR FOR CERTAIN PROGRAMS.</w:t>
      </w:r>
    </w:p>
    <w:p w14:paraId="72322507" w14:textId="7315F4AE" w:rsidR="00354967" w:rsidRDefault="00354967" w:rsidP="00354967"/>
    <w:p w14:paraId="2C28E542" w14:textId="77777777" w:rsidR="00354967" w:rsidRPr="00437650" w:rsidRDefault="00354967" w:rsidP="00354967">
      <w:pPr>
        <w:pStyle w:val="scamendsponsorline"/>
        <w:ind w:firstLine="216"/>
        <w:jc w:val="both"/>
        <w:rPr>
          <w:sz w:val="22"/>
        </w:rPr>
      </w:pPr>
      <w:r w:rsidRPr="00437650">
        <w:rPr>
          <w:sz w:val="22"/>
        </w:rPr>
        <w:t>The Committee on Ways and Means proposed the following Amendment No. 1 to H. 5225 (LC-5225.DG0004H), which was adopted:</w:t>
      </w:r>
    </w:p>
    <w:p w14:paraId="08C36F4A" w14:textId="77777777" w:rsidR="00354967" w:rsidRPr="00437650" w:rsidRDefault="00354967" w:rsidP="00354967">
      <w:pPr>
        <w:pStyle w:val="scamendlanginstruction"/>
        <w:spacing w:before="0" w:after="0"/>
        <w:ind w:firstLine="216"/>
        <w:jc w:val="both"/>
        <w:rPr>
          <w:sz w:val="22"/>
        </w:rPr>
      </w:pPr>
      <w:r w:rsidRPr="00437650">
        <w:rPr>
          <w:sz w:val="22"/>
        </w:rPr>
        <w:t>Amend the bill, as and if amended, by striking all after the enacting words and inserting:</w:t>
      </w:r>
    </w:p>
    <w:p w14:paraId="4C91132B" w14:textId="04FC6FB5" w:rsidR="00354967" w:rsidRPr="00437650"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SECTION 1.</w:t>
      </w:r>
      <w:r w:rsidRPr="00437650">
        <w:rPr>
          <w:rFonts w:cs="Times New Roman"/>
          <w:sz w:val="22"/>
        </w:rPr>
        <w:tab/>
        <w:t>Section 12-6-3800(A), (B), and (C) of the S.C. Code is amended to read:</w:t>
      </w:r>
    </w:p>
    <w:p w14:paraId="749935AE"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t>(A) For the purposes of this section:</w:t>
      </w:r>
    </w:p>
    <w:p w14:paraId="34AD44FB"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t>(1) “Independent institution of higher learning” has the same meaning as provided in Section 59-113-50.</w:t>
      </w:r>
    </w:p>
    <w:p w14:paraId="763C12E5"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t>(2) “Medical school-required clinical rotation”, “physician assistant program-required clinical rotation”, or “advanced practice nursing program-required clinical rotation” means a clinical rotation for a public teaching institution or independent institution of higher learning that:</w:t>
      </w:r>
    </w:p>
    <w:p w14:paraId="79ADC07E"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t>(a) is established for a student who is enrolled in a South Carolina public teaching institution or an independent institution of higher learning, including:</w:t>
      </w:r>
    </w:p>
    <w:p w14:paraId="19BE91CB"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(i) medical school;</w:t>
      </w:r>
    </w:p>
    <w:p w14:paraId="3EEBE180"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(ii) a physician assistant program;  and</w:t>
      </w:r>
    </w:p>
    <w:p w14:paraId="7A36D3A6"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(iii) an advanced practice nursing program;  and</w:t>
      </w:r>
    </w:p>
    <w:p w14:paraId="24627394"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t>(b) includes a minimum of one hundred sixty hours of instruction in one of the following clinical settings:</w:t>
      </w:r>
    </w:p>
    <w:p w14:paraId="6FF8BA5F"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(i) family medicine;</w:t>
      </w:r>
    </w:p>
    <w:p w14:paraId="3412C4E6"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(ii) internal medicine;</w:t>
      </w:r>
    </w:p>
    <w:p w14:paraId="4F188518"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(iii) pediatrics;</w:t>
      </w:r>
    </w:p>
    <w:p w14:paraId="7AB6C5E1"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(iv) obstetrics and gynecology;</w:t>
      </w:r>
    </w:p>
    <w:p w14:paraId="50D2329C"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(v) emergency medicine;</w:t>
      </w:r>
    </w:p>
    <w:p w14:paraId="2AEC7DD7"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 xml:space="preserve">(vi) psychiatry;  </w:t>
      </w:r>
      <w:r w:rsidRPr="00437650">
        <w:rPr>
          <w:rStyle w:val="scstrike"/>
          <w:rFonts w:cs="Times New Roman"/>
          <w:sz w:val="22"/>
        </w:rPr>
        <w:t>or</w:t>
      </w:r>
    </w:p>
    <w:p w14:paraId="4DA45B8D"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(vii) general surgery under the guidance of a physician, advanced practice registered nurse, or physician assistant</w:t>
      </w:r>
      <w:r w:rsidRPr="00437650">
        <w:rPr>
          <w:rStyle w:val="scinsert"/>
          <w:rFonts w:cs="Times New Roman"/>
          <w:sz w:val="22"/>
        </w:rPr>
        <w:t>; or</w:t>
      </w:r>
    </w:p>
    <w:p w14:paraId="3558FDC6"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Style w:val="scinsert"/>
          <w:rFonts w:cs="Times New Roman"/>
          <w:sz w:val="22"/>
        </w:rPr>
        <w:tab/>
      </w:r>
      <w:r w:rsidRPr="00437650">
        <w:rPr>
          <w:rStyle w:val="scinsert"/>
          <w:rFonts w:cs="Times New Roman"/>
          <w:sz w:val="22"/>
        </w:rPr>
        <w:tab/>
      </w:r>
      <w:r w:rsidRPr="00437650">
        <w:rPr>
          <w:rStyle w:val="scinsert"/>
          <w:rFonts w:cs="Times New Roman"/>
          <w:sz w:val="22"/>
        </w:rPr>
        <w:tab/>
      </w:r>
      <w:r w:rsidRPr="00437650">
        <w:rPr>
          <w:rStyle w:val="scinsert"/>
          <w:rFonts w:cs="Times New Roman"/>
          <w:sz w:val="22"/>
        </w:rPr>
        <w:tab/>
        <w:t>(viii) specialty care including, but not limited to, dermatology, hematology, neurology, and oncology</w:t>
      </w:r>
      <w:r w:rsidRPr="00437650">
        <w:rPr>
          <w:rFonts w:cs="Times New Roman"/>
          <w:sz w:val="22"/>
        </w:rPr>
        <w:t>.</w:t>
      </w:r>
    </w:p>
    <w:p w14:paraId="320C6EB2"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t>(3) “Preceptor”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14:paraId="21FF6D5F"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t>(B)</w:t>
      </w:r>
      <w:r w:rsidRPr="00437650">
        <w:rPr>
          <w:rStyle w:val="scstrike"/>
          <w:rFonts w:cs="Times New Roman"/>
          <w:sz w:val="22"/>
        </w:rPr>
        <w:t>(1)</w:t>
      </w:r>
      <w:r w:rsidRPr="00437650">
        <w:rPr>
          <w:rFonts w:cs="Times New Roman"/>
          <w:sz w:val="22"/>
        </w:rPr>
        <w:t xml:space="preserve"> There is allowed an income tax credit for each clinical rotation a physician serves as the preceptor for a medical school-required clinical rotation, advanced practice nursing program-required clinical rotation, and physician assistant program-required clinical rotation.  </w:t>
      </w:r>
      <w:r w:rsidRPr="00437650">
        <w:rPr>
          <w:rStyle w:val="scstrike"/>
          <w:rFonts w:cs="Times New Roman"/>
          <w:sz w:val="22"/>
        </w:rPr>
        <w:tab/>
      </w:r>
      <w:r w:rsidRPr="00437650">
        <w:rPr>
          <w:rStyle w:val="scstrike"/>
          <w:rFonts w:cs="Times New Roman"/>
          <w:sz w:val="22"/>
        </w:rPr>
        <w:tab/>
        <w:t xml:space="preserve">(2) If at least fifty percent of </w:t>
      </w:r>
      <w:r w:rsidRPr="00437650">
        <w:rPr>
          <w:rStyle w:val="scinsert"/>
          <w:rFonts w:cs="Times New Roman"/>
          <w:sz w:val="22"/>
        </w:rPr>
        <w:t xml:space="preserve">If </w:t>
      </w:r>
      <w:r w:rsidRPr="00437650">
        <w:rPr>
          <w:rFonts w:cs="Times New Roman"/>
          <w:sz w:val="22"/>
        </w:rPr>
        <w:t xml:space="preserve">the physician's practice </w:t>
      </w:r>
      <w:r w:rsidRPr="00437650">
        <w:rPr>
          <w:rStyle w:val="scstrike"/>
          <w:rFonts w:cs="Times New Roman"/>
          <w:sz w:val="22"/>
        </w:rPr>
        <w:t>consists of a combined total of</w:t>
      </w:r>
      <w:r w:rsidRPr="00437650">
        <w:rPr>
          <w:rStyle w:val="scinsert"/>
          <w:rFonts w:cs="Times New Roman"/>
          <w:sz w:val="22"/>
        </w:rPr>
        <w:t>includes</w:t>
      </w:r>
      <w:r w:rsidRPr="00437650">
        <w:rPr>
          <w:rFonts w:cs="Times New Roman"/>
          <w:sz w:val="22"/>
        </w:rPr>
        <w:t xml:space="preserve"> Medicaid insured</w:t>
      </w:r>
      <w:r w:rsidRPr="00437650">
        <w:rPr>
          <w:rStyle w:val="scinsert"/>
          <w:rFonts w:cs="Times New Roman"/>
          <w:sz w:val="22"/>
        </w:rPr>
        <w:t xml:space="preserve"> </w:t>
      </w:r>
      <w:r w:rsidRPr="00437650">
        <w:rPr>
          <w:rStyle w:val="scstrike"/>
          <w:rFonts w:cs="Times New Roman"/>
          <w:sz w:val="22"/>
        </w:rPr>
        <w:t>,</w:t>
      </w:r>
      <w:r w:rsidRPr="00437650">
        <w:rPr>
          <w:rStyle w:val="scinsert"/>
          <w:rFonts w:cs="Times New Roman"/>
          <w:sz w:val="22"/>
        </w:rPr>
        <w:t>or</w:t>
      </w:r>
      <w:r w:rsidRPr="00437650">
        <w:rPr>
          <w:rFonts w:cs="Times New Roman"/>
          <w:sz w:val="22"/>
        </w:rPr>
        <w:t xml:space="preserve"> Medicare insured</w:t>
      </w:r>
      <w:r w:rsidRPr="00437650">
        <w:rPr>
          <w:rStyle w:val="scstrike"/>
          <w:rFonts w:cs="Times New Roman"/>
          <w:sz w:val="22"/>
        </w:rPr>
        <w:t>, and self-pay patients,</w:t>
      </w:r>
      <w:r w:rsidRPr="00437650">
        <w:rPr>
          <w:rFonts w:cs="Times New Roman"/>
          <w:sz w:val="22"/>
        </w:rPr>
        <w:t xml:space="preserve"> then the credit is equal to one thousand dollars for each rotation served, not to exceed four thousand dollars a year.</w:t>
      </w:r>
      <w:r w:rsidRPr="00437650">
        <w:rPr>
          <w:rStyle w:val="scinsert"/>
          <w:rFonts w:cs="Times New Roman"/>
          <w:sz w:val="22"/>
        </w:rPr>
        <w:t xml:space="preserve">  The provider must be a Medicaid participating provider and have a minimum of at least one hundred Medicaid and Medicare patients combined or be a free clinic.</w:t>
      </w:r>
    </w:p>
    <w:p w14:paraId="5F138CA8" w14:textId="77777777" w:rsidR="00354967" w:rsidRPr="00437650" w:rsidDel="00343941"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Style w:val="scstrike"/>
          <w:rFonts w:cs="Times New Roman"/>
          <w:sz w:val="22"/>
        </w:rPr>
        <w:tab/>
      </w:r>
      <w:r w:rsidRPr="00437650">
        <w:rPr>
          <w:rStyle w:val="scstrike"/>
          <w:rFonts w:cs="Times New Roman"/>
          <w:sz w:val="22"/>
        </w:rPr>
        <w:tab/>
        <w:t>(3) If at least thirty percent of the physician's practice consists of a combined total of Medicaid insured, Medicare insured, and self-pay patients, then the credit is equal to seven hundred fifty dollars for each rotation served, not to exceed three thousand dollars a year.</w:t>
      </w:r>
    </w:p>
    <w:p w14:paraId="0C07FD40" w14:textId="77777777" w:rsidR="00354967" w:rsidRPr="00437650" w:rsidDel="00343941"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Style w:val="scstrike"/>
          <w:rFonts w:cs="Times New Roman"/>
          <w:sz w:val="22"/>
        </w:rPr>
        <w:tab/>
      </w:r>
      <w:r w:rsidRPr="00437650">
        <w:rPr>
          <w:rStyle w:val="scstrike"/>
          <w:rFonts w:cs="Times New Roman"/>
          <w:sz w:val="22"/>
        </w:rPr>
        <w:tab/>
        <w:t>(4) If less than thirty percent of the physician's practice consists of a combined total of Medicaid insured, Medicare insured, and self-pay patients, then the credit is disallowed.</w:t>
      </w:r>
    </w:p>
    <w:p w14:paraId="298B292A" w14:textId="77777777" w:rsidR="00354967" w:rsidRPr="00437650" w:rsidDel="00343941"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Style w:val="scstrike"/>
          <w:rFonts w:cs="Times New Roman"/>
          <w:sz w:val="22"/>
        </w:rPr>
        <w:tab/>
      </w:r>
      <w:r w:rsidRPr="00437650">
        <w:rPr>
          <w:rStyle w:val="scstrike"/>
          <w:rFonts w:cs="Times New Roman"/>
          <w:sz w:val="22"/>
        </w:rPr>
        <w:tab/>
        <w:t>(5) The credits allowed by this subsection are not cumulative and may not be combined.</w:t>
      </w:r>
    </w:p>
    <w:p w14:paraId="5AB6EA7A"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t>(C)</w:t>
      </w:r>
      <w:r w:rsidRPr="00437650">
        <w:rPr>
          <w:rStyle w:val="scstrike"/>
          <w:rFonts w:cs="Times New Roman"/>
          <w:sz w:val="22"/>
        </w:rPr>
        <w:t>(1)</w:t>
      </w:r>
      <w:r w:rsidRPr="00437650">
        <w:rPr>
          <w:rFonts w:cs="Times New Roman"/>
          <w:sz w:val="22"/>
        </w:rPr>
        <w:t xml:space="preserve"> There is allowed an income tax credit for each clinical rotation an advanced practice registered nurse or physician assistant serves as the preceptor for an advanced practice nursing or physician assistant-required clinical rotation.</w:t>
      </w:r>
      <w:r w:rsidRPr="00437650">
        <w:rPr>
          <w:rStyle w:val="scinsert"/>
          <w:rFonts w:cs="Times New Roman"/>
          <w:sz w:val="22"/>
        </w:rPr>
        <w:t xml:space="preserve">  The credit is equal to one thousand dollars for each rotation served, not to exceed four thousand dollars a year. The provider must be a Medicaid participating provider and have a minimum of at least one hundred Medicaid and Medicare patients combined or be a free clinic.</w:t>
      </w:r>
    </w:p>
    <w:p w14:paraId="364E2955" w14:textId="77777777" w:rsidR="00354967" w:rsidRPr="00437650" w:rsidDel="00343941"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Style w:val="scstrike"/>
          <w:rFonts w:cs="Times New Roman"/>
          <w:sz w:val="22"/>
        </w:rPr>
        <w:tab/>
      </w:r>
      <w:r w:rsidRPr="00437650">
        <w:rPr>
          <w:rStyle w:val="scstrike"/>
          <w:rFonts w:cs="Times New Roman"/>
          <w:sz w:val="22"/>
        </w:rPr>
        <w:tab/>
        <w:t>(2) If at least fifty percent of the advanced practice registered nurse's or physician assistant's practice consists of a combined total of Medicaid insured, Medicare insured, and self-pay patients, then the credit is equal to seven hundred fifty dollars for each rotation served, not to exceed three thousand dollars a year.</w:t>
      </w:r>
    </w:p>
    <w:p w14:paraId="6F9461A4" w14:textId="77777777" w:rsidR="00354967" w:rsidRPr="00437650" w:rsidDel="00343941"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Style w:val="scstrike"/>
          <w:rFonts w:cs="Times New Roman"/>
          <w:sz w:val="22"/>
        </w:rPr>
        <w:tab/>
      </w:r>
      <w:r w:rsidRPr="00437650">
        <w:rPr>
          <w:rStyle w:val="scstrike"/>
          <w:rFonts w:cs="Times New Roman"/>
          <w:sz w:val="22"/>
        </w:rPr>
        <w:tab/>
        <w:t>(3) If at least thirty percent of the advanced practice registered nurse's or physician assistant's practice consists of a combined total of Medicaid insured, Medicare insured, and self-pay patients, then the credit is equal to five hundred dollars for each rotation served, not to exceed two thousand dollars a year.</w:t>
      </w:r>
    </w:p>
    <w:p w14:paraId="2A72C086" w14:textId="77777777" w:rsidR="00354967" w:rsidRPr="00437650" w:rsidDel="00343941"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Style w:val="scstrike"/>
          <w:rFonts w:cs="Times New Roman"/>
          <w:sz w:val="22"/>
        </w:rPr>
        <w:tab/>
      </w:r>
      <w:r w:rsidRPr="00437650">
        <w:rPr>
          <w:rStyle w:val="scstrike"/>
          <w:rFonts w:cs="Times New Roman"/>
          <w:sz w:val="22"/>
        </w:rPr>
        <w:tab/>
        <w:t>(4) If less than thirty percent of the advance practice registered nurse's or physician assistant's practice consists of a combined total of Medicaid insured, Medicare insured, and self-pay patients, then the credit is disallowed.</w:t>
      </w:r>
    </w:p>
    <w:p w14:paraId="0F50968C"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Style w:val="scstrike"/>
          <w:rFonts w:cs="Times New Roman"/>
          <w:sz w:val="22"/>
        </w:rPr>
        <w:tab/>
      </w:r>
      <w:r w:rsidRPr="00437650">
        <w:rPr>
          <w:rStyle w:val="scstrike"/>
          <w:rFonts w:cs="Times New Roman"/>
          <w:sz w:val="22"/>
        </w:rPr>
        <w:tab/>
        <w:t>(5) The credits allowed by this subsection are not cumulative and may not be combined.</w:t>
      </w:r>
    </w:p>
    <w:p w14:paraId="21AC1F60" w14:textId="77777777" w:rsidR="00354967" w:rsidRPr="00437650" w:rsidRDefault="00354967" w:rsidP="0035496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37650">
        <w:rPr>
          <w:rFonts w:cs="Times New Roman"/>
          <w:sz w:val="22"/>
        </w:rPr>
        <w:t>SECTION 2.</w:t>
      </w:r>
      <w:r w:rsidRPr="00437650">
        <w:rPr>
          <w:rFonts w:cs="Times New Roman"/>
          <w:sz w:val="22"/>
        </w:rPr>
        <w:tab/>
        <w:t>Section 4 of Act 45 of 2019 is amended to read:</w:t>
      </w:r>
    </w:p>
    <w:p w14:paraId="633C6749"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Section 4.</w:t>
      </w:r>
      <w:r w:rsidRPr="00437650">
        <w:rPr>
          <w:rFonts w:cs="Times New Roman"/>
          <w:sz w:val="22"/>
        </w:rPr>
        <w:tab/>
        <w:t xml:space="preserve">This act takes effect upon approval by the Governor and shall apply to tax years 2020 through </w:t>
      </w:r>
      <w:r w:rsidRPr="00437650">
        <w:rPr>
          <w:rStyle w:val="scstrike"/>
          <w:rFonts w:cs="Times New Roman"/>
          <w:sz w:val="22"/>
        </w:rPr>
        <w:t>2025</w:t>
      </w:r>
      <w:r w:rsidRPr="00437650">
        <w:rPr>
          <w:rStyle w:val="scinsert"/>
          <w:rFonts w:cs="Times New Roman"/>
          <w:sz w:val="22"/>
        </w:rPr>
        <w:t>2029</w:t>
      </w:r>
      <w:r w:rsidRPr="00437650">
        <w:rPr>
          <w:rFonts w:cs="Times New Roman"/>
          <w:sz w:val="22"/>
        </w:rPr>
        <w:t xml:space="preserve">. Section 12-6-3800 and Section </w:t>
      </w:r>
      <w:r w:rsidRPr="00437650">
        <w:rPr>
          <w:rStyle w:val="scstrike"/>
          <w:rFonts w:cs="Times New Roman"/>
          <w:sz w:val="22"/>
        </w:rPr>
        <w:t>12-6-1140(</w:t>
      </w:r>
      <w:r w:rsidRPr="00437650">
        <w:rPr>
          <w:rStyle w:val="scstrike"/>
          <w:rFonts w:cs="Times New Roman"/>
          <w:sz w:val="22"/>
        </w:rPr>
        <w:tab/>
        <w:t>)</w:t>
      </w:r>
      <w:r w:rsidRPr="00437650">
        <w:rPr>
          <w:rStyle w:val="scinsert"/>
          <w:rFonts w:cs="Times New Roman"/>
          <w:sz w:val="22"/>
        </w:rPr>
        <w:t>12-6-1140(14)</w:t>
      </w:r>
      <w:r w:rsidRPr="00437650">
        <w:rPr>
          <w:rFonts w:cs="Times New Roman"/>
          <w:sz w:val="22"/>
        </w:rPr>
        <w:t xml:space="preserve"> are repealed January 1, </w:t>
      </w:r>
      <w:r w:rsidRPr="00437650">
        <w:rPr>
          <w:rStyle w:val="scstrike"/>
          <w:rFonts w:cs="Times New Roman"/>
          <w:sz w:val="22"/>
        </w:rPr>
        <w:t>2026</w:t>
      </w:r>
      <w:r w:rsidRPr="00437650">
        <w:rPr>
          <w:rStyle w:val="scinsert"/>
          <w:rFonts w:cs="Times New Roman"/>
          <w:sz w:val="22"/>
        </w:rPr>
        <w:t>2030</w:t>
      </w:r>
      <w:r w:rsidRPr="00437650">
        <w:rPr>
          <w:rFonts w:cs="Times New Roman"/>
          <w:sz w:val="22"/>
        </w:rPr>
        <w:t>.</w:t>
      </w:r>
    </w:p>
    <w:p w14:paraId="1F534B51" w14:textId="7D2163BE" w:rsidR="00354967" w:rsidRPr="00437650" w:rsidRDefault="00354967" w:rsidP="0035496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37650">
        <w:rPr>
          <w:rFonts w:cs="Times New Roman"/>
          <w:sz w:val="22"/>
        </w:rPr>
        <w:t>SECTION 3.</w:t>
      </w:r>
      <w:r w:rsidRPr="00437650">
        <w:rPr>
          <w:rFonts w:cs="Times New Roman"/>
          <w:sz w:val="22"/>
        </w:rPr>
        <w:tab/>
        <w:t>This act takes effect upon approval by the Governor and applies to tax years beginning after 2024.</w:t>
      </w:r>
    </w:p>
    <w:p w14:paraId="597D1633" w14:textId="77777777" w:rsidR="00354967" w:rsidRPr="00437650" w:rsidRDefault="00354967" w:rsidP="00354967">
      <w:pPr>
        <w:pStyle w:val="scamendconformline"/>
        <w:spacing w:before="0"/>
        <w:ind w:firstLine="216"/>
        <w:jc w:val="both"/>
        <w:rPr>
          <w:sz w:val="22"/>
        </w:rPr>
      </w:pPr>
      <w:r w:rsidRPr="00437650">
        <w:rPr>
          <w:sz w:val="22"/>
        </w:rPr>
        <w:t>Renumber sections to conform.</w:t>
      </w:r>
    </w:p>
    <w:p w14:paraId="66A6C375" w14:textId="77777777" w:rsidR="00354967" w:rsidRDefault="00354967" w:rsidP="00354967">
      <w:pPr>
        <w:pStyle w:val="scamendtitleconform"/>
        <w:ind w:firstLine="216"/>
        <w:jc w:val="both"/>
        <w:rPr>
          <w:sz w:val="22"/>
        </w:rPr>
      </w:pPr>
      <w:r w:rsidRPr="00437650">
        <w:rPr>
          <w:sz w:val="22"/>
        </w:rPr>
        <w:t>Amend title to conform.</w:t>
      </w:r>
    </w:p>
    <w:p w14:paraId="161F29FF" w14:textId="26A557EA" w:rsidR="00354967" w:rsidRDefault="00354967" w:rsidP="00354967">
      <w:pPr>
        <w:pStyle w:val="scamendtitleconform"/>
        <w:ind w:firstLine="216"/>
        <w:jc w:val="both"/>
        <w:rPr>
          <w:sz w:val="22"/>
        </w:rPr>
      </w:pPr>
    </w:p>
    <w:p w14:paraId="37EFEE11" w14:textId="77777777" w:rsidR="00354967" w:rsidRDefault="00354967" w:rsidP="00354967">
      <w:r>
        <w:t>Rep. COBB-HUNTER explained the amendment.</w:t>
      </w:r>
    </w:p>
    <w:p w14:paraId="0E225C92" w14:textId="57460CE0" w:rsidR="00354967" w:rsidRDefault="00354967" w:rsidP="00354967">
      <w:r>
        <w:t>The amendment was then adopted.</w:t>
      </w:r>
    </w:p>
    <w:p w14:paraId="140AA87A" w14:textId="77777777" w:rsidR="00354967" w:rsidRDefault="00354967" w:rsidP="00354967"/>
    <w:p w14:paraId="02DAA65A" w14:textId="192C7EC6" w:rsidR="00354967" w:rsidRDefault="00354967" w:rsidP="00354967">
      <w:r>
        <w:t>The question recurred to the passage of the Bill.</w:t>
      </w:r>
    </w:p>
    <w:p w14:paraId="63F17F8C" w14:textId="77777777" w:rsidR="00354967" w:rsidRDefault="00354967" w:rsidP="00354967"/>
    <w:p w14:paraId="30136210" w14:textId="77777777" w:rsidR="00354967" w:rsidRDefault="00354967" w:rsidP="00354967">
      <w:r>
        <w:t xml:space="preserve">The yeas and nays were taken resulting as follows: </w:t>
      </w:r>
    </w:p>
    <w:p w14:paraId="0362BC02" w14:textId="5B90DBE5" w:rsidR="00354967" w:rsidRDefault="00354967" w:rsidP="00354967">
      <w:pPr>
        <w:jc w:val="center"/>
      </w:pPr>
      <w:r>
        <w:t xml:space="preserve"> </w:t>
      </w:r>
      <w:bookmarkStart w:id="113" w:name="vote_start266"/>
      <w:bookmarkEnd w:id="113"/>
      <w:r>
        <w:t>Yeas 94; Nays 12</w:t>
      </w:r>
    </w:p>
    <w:p w14:paraId="3ACEEA9C" w14:textId="77777777" w:rsidR="00354967" w:rsidRDefault="00354967" w:rsidP="00354967">
      <w:pPr>
        <w:jc w:val="center"/>
      </w:pPr>
    </w:p>
    <w:p w14:paraId="0F92E78C"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77397F16" w14:textId="77777777" w:rsidTr="00354967">
        <w:tc>
          <w:tcPr>
            <w:tcW w:w="2179" w:type="dxa"/>
            <w:shd w:val="clear" w:color="auto" w:fill="auto"/>
          </w:tcPr>
          <w:p w14:paraId="7CFD1ACF" w14:textId="79884F5F" w:rsidR="00354967" w:rsidRPr="00354967" w:rsidRDefault="00354967" w:rsidP="00354967">
            <w:pPr>
              <w:keepNext/>
              <w:ind w:firstLine="0"/>
            </w:pPr>
            <w:r>
              <w:t>Anderson</w:t>
            </w:r>
          </w:p>
        </w:tc>
        <w:tc>
          <w:tcPr>
            <w:tcW w:w="2179" w:type="dxa"/>
            <w:shd w:val="clear" w:color="auto" w:fill="auto"/>
          </w:tcPr>
          <w:p w14:paraId="14FA6B57" w14:textId="7D59DABB" w:rsidR="00354967" w:rsidRPr="00354967" w:rsidRDefault="00354967" w:rsidP="00354967">
            <w:pPr>
              <w:keepNext/>
              <w:ind w:firstLine="0"/>
            </w:pPr>
            <w:r>
              <w:t>Atkinson</w:t>
            </w:r>
          </w:p>
        </w:tc>
        <w:tc>
          <w:tcPr>
            <w:tcW w:w="2180" w:type="dxa"/>
            <w:shd w:val="clear" w:color="auto" w:fill="auto"/>
          </w:tcPr>
          <w:p w14:paraId="65F4B10F" w14:textId="7B29356F" w:rsidR="00354967" w:rsidRPr="00354967" w:rsidRDefault="00354967" w:rsidP="00354967">
            <w:pPr>
              <w:keepNext/>
              <w:ind w:firstLine="0"/>
            </w:pPr>
            <w:r>
              <w:t>Bailey</w:t>
            </w:r>
          </w:p>
        </w:tc>
      </w:tr>
      <w:tr w:rsidR="00354967" w:rsidRPr="00354967" w14:paraId="6CD85802" w14:textId="77777777" w:rsidTr="00354967">
        <w:tc>
          <w:tcPr>
            <w:tcW w:w="2179" w:type="dxa"/>
            <w:shd w:val="clear" w:color="auto" w:fill="auto"/>
          </w:tcPr>
          <w:p w14:paraId="73CD6BBF" w14:textId="76F3ED1D" w:rsidR="00354967" w:rsidRPr="00354967" w:rsidRDefault="00354967" w:rsidP="00354967">
            <w:pPr>
              <w:ind w:firstLine="0"/>
            </w:pPr>
            <w:r>
              <w:t>Bannister</w:t>
            </w:r>
          </w:p>
        </w:tc>
        <w:tc>
          <w:tcPr>
            <w:tcW w:w="2179" w:type="dxa"/>
            <w:shd w:val="clear" w:color="auto" w:fill="auto"/>
          </w:tcPr>
          <w:p w14:paraId="2AAB68DD" w14:textId="06DC733D" w:rsidR="00354967" w:rsidRPr="00354967" w:rsidRDefault="00354967" w:rsidP="00354967">
            <w:pPr>
              <w:ind w:firstLine="0"/>
            </w:pPr>
            <w:r>
              <w:t>Bauer</w:t>
            </w:r>
          </w:p>
        </w:tc>
        <w:tc>
          <w:tcPr>
            <w:tcW w:w="2180" w:type="dxa"/>
            <w:shd w:val="clear" w:color="auto" w:fill="auto"/>
          </w:tcPr>
          <w:p w14:paraId="0CE29E1C" w14:textId="523DAED2" w:rsidR="00354967" w:rsidRPr="00354967" w:rsidRDefault="00354967" w:rsidP="00354967">
            <w:pPr>
              <w:ind w:firstLine="0"/>
            </w:pPr>
            <w:r>
              <w:t>Bernstein</w:t>
            </w:r>
          </w:p>
        </w:tc>
      </w:tr>
      <w:tr w:rsidR="00354967" w:rsidRPr="00354967" w14:paraId="0F0B1500" w14:textId="77777777" w:rsidTr="00354967">
        <w:tc>
          <w:tcPr>
            <w:tcW w:w="2179" w:type="dxa"/>
            <w:shd w:val="clear" w:color="auto" w:fill="auto"/>
          </w:tcPr>
          <w:p w14:paraId="42B53BA3" w14:textId="236888F4" w:rsidR="00354967" w:rsidRPr="00354967" w:rsidRDefault="00354967" w:rsidP="00354967">
            <w:pPr>
              <w:ind w:firstLine="0"/>
            </w:pPr>
            <w:r>
              <w:t>Blackwell</w:t>
            </w:r>
          </w:p>
        </w:tc>
        <w:tc>
          <w:tcPr>
            <w:tcW w:w="2179" w:type="dxa"/>
            <w:shd w:val="clear" w:color="auto" w:fill="auto"/>
          </w:tcPr>
          <w:p w14:paraId="3DBDC03F" w14:textId="7C5ACA3C" w:rsidR="00354967" w:rsidRPr="00354967" w:rsidRDefault="00354967" w:rsidP="00354967">
            <w:pPr>
              <w:ind w:firstLine="0"/>
            </w:pPr>
            <w:r>
              <w:t>Bradley</w:t>
            </w:r>
          </w:p>
        </w:tc>
        <w:tc>
          <w:tcPr>
            <w:tcW w:w="2180" w:type="dxa"/>
            <w:shd w:val="clear" w:color="auto" w:fill="auto"/>
          </w:tcPr>
          <w:p w14:paraId="3384F72C" w14:textId="420D5895" w:rsidR="00354967" w:rsidRPr="00354967" w:rsidRDefault="00354967" w:rsidP="00354967">
            <w:pPr>
              <w:ind w:firstLine="0"/>
            </w:pPr>
            <w:r>
              <w:t>Brittain</w:t>
            </w:r>
          </w:p>
        </w:tc>
      </w:tr>
      <w:tr w:rsidR="00354967" w:rsidRPr="00354967" w14:paraId="779144C4" w14:textId="77777777" w:rsidTr="00354967">
        <w:tc>
          <w:tcPr>
            <w:tcW w:w="2179" w:type="dxa"/>
            <w:shd w:val="clear" w:color="auto" w:fill="auto"/>
          </w:tcPr>
          <w:p w14:paraId="37315573" w14:textId="150C1E7A" w:rsidR="00354967" w:rsidRPr="00354967" w:rsidRDefault="00354967" w:rsidP="00354967">
            <w:pPr>
              <w:ind w:firstLine="0"/>
            </w:pPr>
            <w:r>
              <w:t>Burns</w:t>
            </w:r>
          </w:p>
        </w:tc>
        <w:tc>
          <w:tcPr>
            <w:tcW w:w="2179" w:type="dxa"/>
            <w:shd w:val="clear" w:color="auto" w:fill="auto"/>
          </w:tcPr>
          <w:p w14:paraId="7AA7FC4F" w14:textId="0CF9F9B4" w:rsidR="00354967" w:rsidRPr="00354967" w:rsidRDefault="00354967" w:rsidP="00354967">
            <w:pPr>
              <w:ind w:firstLine="0"/>
            </w:pPr>
            <w:r>
              <w:t>Bustos</w:t>
            </w:r>
          </w:p>
        </w:tc>
        <w:tc>
          <w:tcPr>
            <w:tcW w:w="2180" w:type="dxa"/>
            <w:shd w:val="clear" w:color="auto" w:fill="auto"/>
          </w:tcPr>
          <w:p w14:paraId="1987533F" w14:textId="6CED1786" w:rsidR="00354967" w:rsidRPr="00354967" w:rsidRDefault="00354967" w:rsidP="00354967">
            <w:pPr>
              <w:ind w:firstLine="0"/>
            </w:pPr>
            <w:r>
              <w:t>Calhoon</w:t>
            </w:r>
          </w:p>
        </w:tc>
      </w:tr>
      <w:tr w:rsidR="00354967" w:rsidRPr="00354967" w14:paraId="1AA80BF0" w14:textId="77777777" w:rsidTr="00354967">
        <w:tc>
          <w:tcPr>
            <w:tcW w:w="2179" w:type="dxa"/>
            <w:shd w:val="clear" w:color="auto" w:fill="auto"/>
          </w:tcPr>
          <w:p w14:paraId="1B080BD7" w14:textId="5EAC652A" w:rsidR="00354967" w:rsidRPr="00354967" w:rsidRDefault="00354967" w:rsidP="00354967">
            <w:pPr>
              <w:ind w:firstLine="0"/>
            </w:pPr>
            <w:r>
              <w:t>Carter</w:t>
            </w:r>
          </w:p>
        </w:tc>
        <w:tc>
          <w:tcPr>
            <w:tcW w:w="2179" w:type="dxa"/>
            <w:shd w:val="clear" w:color="auto" w:fill="auto"/>
          </w:tcPr>
          <w:p w14:paraId="1EBAFBAB" w14:textId="16B1F545" w:rsidR="00354967" w:rsidRPr="00354967" w:rsidRDefault="00354967" w:rsidP="00354967">
            <w:pPr>
              <w:ind w:firstLine="0"/>
            </w:pPr>
            <w:r>
              <w:t>Caskey</w:t>
            </w:r>
          </w:p>
        </w:tc>
        <w:tc>
          <w:tcPr>
            <w:tcW w:w="2180" w:type="dxa"/>
            <w:shd w:val="clear" w:color="auto" w:fill="auto"/>
          </w:tcPr>
          <w:p w14:paraId="06558A51" w14:textId="441B18F4" w:rsidR="00354967" w:rsidRPr="00354967" w:rsidRDefault="00354967" w:rsidP="00354967">
            <w:pPr>
              <w:ind w:firstLine="0"/>
            </w:pPr>
            <w:r>
              <w:t>Chapman</w:t>
            </w:r>
          </w:p>
        </w:tc>
      </w:tr>
      <w:tr w:rsidR="00354967" w:rsidRPr="00354967" w14:paraId="44912403" w14:textId="77777777" w:rsidTr="00354967">
        <w:tc>
          <w:tcPr>
            <w:tcW w:w="2179" w:type="dxa"/>
            <w:shd w:val="clear" w:color="auto" w:fill="auto"/>
          </w:tcPr>
          <w:p w14:paraId="3BDEA6BE" w14:textId="5E992E04" w:rsidR="00354967" w:rsidRPr="00354967" w:rsidRDefault="00354967" w:rsidP="00354967">
            <w:pPr>
              <w:ind w:firstLine="0"/>
            </w:pPr>
            <w:r>
              <w:t>Chumley</w:t>
            </w:r>
          </w:p>
        </w:tc>
        <w:tc>
          <w:tcPr>
            <w:tcW w:w="2179" w:type="dxa"/>
            <w:shd w:val="clear" w:color="auto" w:fill="auto"/>
          </w:tcPr>
          <w:p w14:paraId="67AF9579" w14:textId="35874671" w:rsidR="00354967" w:rsidRPr="00354967" w:rsidRDefault="00354967" w:rsidP="00354967">
            <w:pPr>
              <w:ind w:firstLine="0"/>
            </w:pPr>
            <w:r>
              <w:t>Clyburn</w:t>
            </w:r>
          </w:p>
        </w:tc>
        <w:tc>
          <w:tcPr>
            <w:tcW w:w="2180" w:type="dxa"/>
            <w:shd w:val="clear" w:color="auto" w:fill="auto"/>
          </w:tcPr>
          <w:p w14:paraId="5606239D" w14:textId="21A6219D" w:rsidR="00354967" w:rsidRPr="00354967" w:rsidRDefault="00354967" w:rsidP="00354967">
            <w:pPr>
              <w:ind w:firstLine="0"/>
            </w:pPr>
            <w:r>
              <w:t>Cobb-Hunter</w:t>
            </w:r>
          </w:p>
        </w:tc>
      </w:tr>
      <w:tr w:rsidR="00354967" w:rsidRPr="00354967" w14:paraId="192C365A" w14:textId="77777777" w:rsidTr="00354967">
        <w:tc>
          <w:tcPr>
            <w:tcW w:w="2179" w:type="dxa"/>
            <w:shd w:val="clear" w:color="auto" w:fill="auto"/>
          </w:tcPr>
          <w:p w14:paraId="0F1F6919" w14:textId="7D643F3A" w:rsidR="00354967" w:rsidRPr="00354967" w:rsidRDefault="00354967" w:rsidP="00354967">
            <w:pPr>
              <w:ind w:firstLine="0"/>
            </w:pPr>
            <w:r>
              <w:t>Collins</w:t>
            </w:r>
          </w:p>
        </w:tc>
        <w:tc>
          <w:tcPr>
            <w:tcW w:w="2179" w:type="dxa"/>
            <w:shd w:val="clear" w:color="auto" w:fill="auto"/>
          </w:tcPr>
          <w:p w14:paraId="430FAE09" w14:textId="09DA80F2" w:rsidR="00354967" w:rsidRPr="00354967" w:rsidRDefault="00354967" w:rsidP="00354967">
            <w:pPr>
              <w:ind w:firstLine="0"/>
            </w:pPr>
            <w:r>
              <w:t>Connell</w:t>
            </w:r>
          </w:p>
        </w:tc>
        <w:tc>
          <w:tcPr>
            <w:tcW w:w="2180" w:type="dxa"/>
            <w:shd w:val="clear" w:color="auto" w:fill="auto"/>
          </w:tcPr>
          <w:p w14:paraId="4B9473D3" w14:textId="1E91748B" w:rsidR="00354967" w:rsidRPr="00354967" w:rsidRDefault="00354967" w:rsidP="00354967">
            <w:pPr>
              <w:ind w:firstLine="0"/>
            </w:pPr>
            <w:r>
              <w:t>B. J. Cox</w:t>
            </w:r>
          </w:p>
        </w:tc>
      </w:tr>
      <w:tr w:rsidR="00354967" w:rsidRPr="00354967" w14:paraId="5119338C" w14:textId="77777777" w:rsidTr="00354967">
        <w:tc>
          <w:tcPr>
            <w:tcW w:w="2179" w:type="dxa"/>
            <w:shd w:val="clear" w:color="auto" w:fill="auto"/>
          </w:tcPr>
          <w:p w14:paraId="502DE639" w14:textId="4D30CDEA" w:rsidR="00354967" w:rsidRPr="00354967" w:rsidRDefault="00354967" w:rsidP="00354967">
            <w:pPr>
              <w:ind w:firstLine="0"/>
            </w:pPr>
            <w:r>
              <w:t>B. L. Cox</w:t>
            </w:r>
          </w:p>
        </w:tc>
        <w:tc>
          <w:tcPr>
            <w:tcW w:w="2179" w:type="dxa"/>
            <w:shd w:val="clear" w:color="auto" w:fill="auto"/>
          </w:tcPr>
          <w:p w14:paraId="0BE5F625" w14:textId="6458668B" w:rsidR="00354967" w:rsidRPr="00354967" w:rsidRDefault="00354967" w:rsidP="00354967">
            <w:pPr>
              <w:ind w:firstLine="0"/>
            </w:pPr>
            <w:r>
              <w:t>Crawford</w:t>
            </w:r>
          </w:p>
        </w:tc>
        <w:tc>
          <w:tcPr>
            <w:tcW w:w="2180" w:type="dxa"/>
            <w:shd w:val="clear" w:color="auto" w:fill="auto"/>
          </w:tcPr>
          <w:p w14:paraId="1020B054" w14:textId="2E62C8D9" w:rsidR="00354967" w:rsidRPr="00354967" w:rsidRDefault="00354967" w:rsidP="00354967">
            <w:pPr>
              <w:ind w:firstLine="0"/>
            </w:pPr>
            <w:r>
              <w:t>Dillard</w:t>
            </w:r>
          </w:p>
        </w:tc>
      </w:tr>
      <w:tr w:rsidR="00354967" w:rsidRPr="00354967" w14:paraId="50F97F55" w14:textId="77777777" w:rsidTr="00354967">
        <w:tc>
          <w:tcPr>
            <w:tcW w:w="2179" w:type="dxa"/>
            <w:shd w:val="clear" w:color="auto" w:fill="auto"/>
          </w:tcPr>
          <w:p w14:paraId="4EDB6211" w14:textId="1EC00B52" w:rsidR="00354967" w:rsidRPr="00354967" w:rsidRDefault="00354967" w:rsidP="00354967">
            <w:pPr>
              <w:ind w:firstLine="0"/>
            </w:pPr>
            <w:r>
              <w:t>Elliott</w:t>
            </w:r>
          </w:p>
        </w:tc>
        <w:tc>
          <w:tcPr>
            <w:tcW w:w="2179" w:type="dxa"/>
            <w:shd w:val="clear" w:color="auto" w:fill="auto"/>
          </w:tcPr>
          <w:p w14:paraId="514E08B5" w14:textId="487EFE23" w:rsidR="00354967" w:rsidRPr="00354967" w:rsidRDefault="00354967" w:rsidP="00354967">
            <w:pPr>
              <w:ind w:firstLine="0"/>
            </w:pPr>
            <w:r>
              <w:t>Erickson</w:t>
            </w:r>
          </w:p>
        </w:tc>
        <w:tc>
          <w:tcPr>
            <w:tcW w:w="2180" w:type="dxa"/>
            <w:shd w:val="clear" w:color="auto" w:fill="auto"/>
          </w:tcPr>
          <w:p w14:paraId="39B0DC20" w14:textId="4AE86B24" w:rsidR="00354967" w:rsidRPr="00354967" w:rsidRDefault="00354967" w:rsidP="00354967">
            <w:pPr>
              <w:ind w:firstLine="0"/>
            </w:pPr>
            <w:r>
              <w:t>Felder</w:t>
            </w:r>
          </w:p>
        </w:tc>
      </w:tr>
      <w:tr w:rsidR="00354967" w:rsidRPr="00354967" w14:paraId="73EF5A8D" w14:textId="77777777" w:rsidTr="00354967">
        <w:tc>
          <w:tcPr>
            <w:tcW w:w="2179" w:type="dxa"/>
            <w:shd w:val="clear" w:color="auto" w:fill="auto"/>
          </w:tcPr>
          <w:p w14:paraId="0E96B334" w14:textId="51632988" w:rsidR="00354967" w:rsidRPr="00354967" w:rsidRDefault="00354967" w:rsidP="00354967">
            <w:pPr>
              <w:ind w:firstLine="0"/>
            </w:pPr>
            <w:r>
              <w:t>Forrest</w:t>
            </w:r>
          </w:p>
        </w:tc>
        <w:tc>
          <w:tcPr>
            <w:tcW w:w="2179" w:type="dxa"/>
            <w:shd w:val="clear" w:color="auto" w:fill="auto"/>
          </w:tcPr>
          <w:p w14:paraId="466584C4" w14:textId="643D1DFF" w:rsidR="00354967" w:rsidRPr="00354967" w:rsidRDefault="00354967" w:rsidP="00354967">
            <w:pPr>
              <w:ind w:firstLine="0"/>
            </w:pPr>
            <w:r>
              <w:t>Gagnon</w:t>
            </w:r>
          </w:p>
        </w:tc>
        <w:tc>
          <w:tcPr>
            <w:tcW w:w="2180" w:type="dxa"/>
            <w:shd w:val="clear" w:color="auto" w:fill="auto"/>
          </w:tcPr>
          <w:p w14:paraId="3FA339DB" w14:textId="17B4A671" w:rsidR="00354967" w:rsidRPr="00354967" w:rsidRDefault="00354967" w:rsidP="00354967">
            <w:pPr>
              <w:ind w:firstLine="0"/>
            </w:pPr>
            <w:r>
              <w:t>Garvin</w:t>
            </w:r>
          </w:p>
        </w:tc>
      </w:tr>
      <w:tr w:rsidR="00354967" w:rsidRPr="00354967" w14:paraId="61496D30" w14:textId="77777777" w:rsidTr="00354967">
        <w:tc>
          <w:tcPr>
            <w:tcW w:w="2179" w:type="dxa"/>
            <w:shd w:val="clear" w:color="auto" w:fill="auto"/>
          </w:tcPr>
          <w:p w14:paraId="4071C4D0" w14:textId="0861F89F" w:rsidR="00354967" w:rsidRPr="00354967" w:rsidRDefault="00354967" w:rsidP="00354967">
            <w:pPr>
              <w:ind w:firstLine="0"/>
            </w:pPr>
            <w:r>
              <w:t>Gatch</w:t>
            </w:r>
          </w:p>
        </w:tc>
        <w:tc>
          <w:tcPr>
            <w:tcW w:w="2179" w:type="dxa"/>
            <w:shd w:val="clear" w:color="auto" w:fill="auto"/>
          </w:tcPr>
          <w:p w14:paraId="6798477C" w14:textId="318BAEC0" w:rsidR="00354967" w:rsidRPr="00354967" w:rsidRDefault="00354967" w:rsidP="00354967">
            <w:pPr>
              <w:ind w:firstLine="0"/>
            </w:pPr>
            <w:r>
              <w:t>Gibson</w:t>
            </w:r>
          </w:p>
        </w:tc>
        <w:tc>
          <w:tcPr>
            <w:tcW w:w="2180" w:type="dxa"/>
            <w:shd w:val="clear" w:color="auto" w:fill="auto"/>
          </w:tcPr>
          <w:p w14:paraId="57FB5DC7" w14:textId="56BBBE0F" w:rsidR="00354967" w:rsidRPr="00354967" w:rsidRDefault="00354967" w:rsidP="00354967">
            <w:pPr>
              <w:ind w:firstLine="0"/>
            </w:pPr>
            <w:r>
              <w:t>Gilliam</w:t>
            </w:r>
          </w:p>
        </w:tc>
      </w:tr>
      <w:tr w:rsidR="00354967" w:rsidRPr="00354967" w14:paraId="42147058" w14:textId="77777777" w:rsidTr="00354967">
        <w:tc>
          <w:tcPr>
            <w:tcW w:w="2179" w:type="dxa"/>
            <w:shd w:val="clear" w:color="auto" w:fill="auto"/>
          </w:tcPr>
          <w:p w14:paraId="58EEB8BB" w14:textId="7B773C22" w:rsidR="00354967" w:rsidRPr="00354967" w:rsidRDefault="00354967" w:rsidP="00354967">
            <w:pPr>
              <w:ind w:firstLine="0"/>
            </w:pPr>
            <w:r>
              <w:t>Guest</w:t>
            </w:r>
          </w:p>
        </w:tc>
        <w:tc>
          <w:tcPr>
            <w:tcW w:w="2179" w:type="dxa"/>
            <w:shd w:val="clear" w:color="auto" w:fill="auto"/>
          </w:tcPr>
          <w:p w14:paraId="5931C628" w14:textId="284AD9C4" w:rsidR="00354967" w:rsidRPr="00354967" w:rsidRDefault="00354967" w:rsidP="00354967">
            <w:pPr>
              <w:ind w:firstLine="0"/>
            </w:pPr>
            <w:r>
              <w:t>Guffey</w:t>
            </w:r>
          </w:p>
        </w:tc>
        <w:tc>
          <w:tcPr>
            <w:tcW w:w="2180" w:type="dxa"/>
            <w:shd w:val="clear" w:color="auto" w:fill="auto"/>
          </w:tcPr>
          <w:p w14:paraId="658BDFC5" w14:textId="5A90FFF4" w:rsidR="00354967" w:rsidRPr="00354967" w:rsidRDefault="00354967" w:rsidP="00354967">
            <w:pPr>
              <w:ind w:firstLine="0"/>
            </w:pPr>
            <w:r>
              <w:t>Haddon</w:t>
            </w:r>
          </w:p>
        </w:tc>
      </w:tr>
      <w:tr w:rsidR="00354967" w:rsidRPr="00354967" w14:paraId="586CF83C" w14:textId="77777777" w:rsidTr="00354967">
        <w:tc>
          <w:tcPr>
            <w:tcW w:w="2179" w:type="dxa"/>
            <w:shd w:val="clear" w:color="auto" w:fill="auto"/>
          </w:tcPr>
          <w:p w14:paraId="2526A967" w14:textId="07B825FC" w:rsidR="00354967" w:rsidRPr="00354967" w:rsidRDefault="00354967" w:rsidP="00354967">
            <w:pPr>
              <w:ind w:firstLine="0"/>
            </w:pPr>
            <w:r>
              <w:t>Hager</w:t>
            </w:r>
          </w:p>
        </w:tc>
        <w:tc>
          <w:tcPr>
            <w:tcW w:w="2179" w:type="dxa"/>
            <w:shd w:val="clear" w:color="auto" w:fill="auto"/>
          </w:tcPr>
          <w:p w14:paraId="573D8831" w14:textId="3E95EF11" w:rsidR="00354967" w:rsidRPr="00354967" w:rsidRDefault="00354967" w:rsidP="00354967">
            <w:pPr>
              <w:ind w:firstLine="0"/>
            </w:pPr>
            <w:r>
              <w:t>Hart</w:t>
            </w:r>
          </w:p>
        </w:tc>
        <w:tc>
          <w:tcPr>
            <w:tcW w:w="2180" w:type="dxa"/>
            <w:shd w:val="clear" w:color="auto" w:fill="auto"/>
          </w:tcPr>
          <w:p w14:paraId="6E9EAD58" w14:textId="190133B3" w:rsidR="00354967" w:rsidRPr="00354967" w:rsidRDefault="00354967" w:rsidP="00354967">
            <w:pPr>
              <w:ind w:firstLine="0"/>
            </w:pPr>
            <w:r>
              <w:t>Hartnett</w:t>
            </w:r>
          </w:p>
        </w:tc>
      </w:tr>
      <w:tr w:rsidR="00354967" w:rsidRPr="00354967" w14:paraId="34D7AE6E" w14:textId="77777777" w:rsidTr="00354967">
        <w:tc>
          <w:tcPr>
            <w:tcW w:w="2179" w:type="dxa"/>
            <w:shd w:val="clear" w:color="auto" w:fill="auto"/>
          </w:tcPr>
          <w:p w14:paraId="677C0BF5" w14:textId="5E29094E" w:rsidR="00354967" w:rsidRPr="00354967" w:rsidRDefault="00354967" w:rsidP="00354967">
            <w:pPr>
              <w:ind w:firstLine="0"/>
            </w:pPr>
            <w:r>
              <w:t>Hayes</w:t>
            </w:r>
          </w:p>
        </w:tc>
        <w:tc>
          <w:tcPr>
            <w:tcW w:w="2179" w:type="dxa"/>
            <w:shd w:val="clear" w:color="auto" w:fill="auto"/>
          </w:tcPr>
          <w:p w14:paraId="1CE3A101" w14:textId="6756E6C6" w:rsidR="00354967" w:rsidRPr="00354967" w:rsidRDefault="00354967" w:rsidP="00354967">
            <w:pPr>
              <w:ind w:firstLine="0"/>
            </w:pPr>
            <w:r>
              <w:t>Henderson-Myers</w:t>
            </w:r>
          </w:p>
        </w:tc>
        <w:tc>
          <w:tcPr>
            <w:tcW w:w="2180" w:type="dxa"/>
            <w:shd w:val="clear" w:color="auto" w:fill="auto"/>
          </w:tcPr>
          <w:p w14:paraId="63A46586" w14:textId="0BE03A49" w:rsidR="00354967" w:rsidRPr="00354967" w:rsidRDefault="00354967" w:rsidP="00354967">
            <w:pPr>
              <w:ind w:firstLine="0"/>
            </w:pPr>
            <w:r>
              <w:t>Henegan</w:t>
            </w:r>
          </w:p>
        </w:tc>
      </w:tr>
      <w:tr w:rsidR="00354967" w:rsidRPr="00354967" w14:paraId="57B377B5" w14:textId="77777777" w:rsidTr="00354967">
        <w:tc>
          <w:tcPr>
            <w:tcW w:w="2179" w:type="dxa"/>
            <w:shd w:val="clear" w:color="auto" w:fill="auto"/>
          </w:tcPr>
          <w:p w14:paraId="514B8940" w14:textId="3428BBC4" w:rsidR="00354967" w:rsidRPr="00354967" w:rsidRDefault="00354967" w:rsidP="00354967">
            <w:pPr>
              <w:ind w:firstLine="0"/>
            </w:pPr>
            <w:r>
              <w:t>Herbkersman</w:t>
            </w:r>
          </w:p>
        </w:tc>
        <w:tc>
          <w:tcPr>
            <w:tcW w:w="2179" w:type="dxa"/>
            <w:shd w:val="clear" w:color="auto" w:fill="auto"/>
          </w:tcPr>
          <w:p w14:paraId="59DD4D8A" w14:textId="19B81F5A" w:rsidR="00354967" w:rsidRPr="00354967" w:rsidRDefault="00354967" w:rsidP="00354967">
            <w:pPr>
              <w:ind w:firstLine="0"/>
            </w:pPr>
            <w:r>
              <w:t>Hewitt</w:t>
            </w:r>
          </w:p>
        </w:tc>
        <w:tc>
          <w:tcPr>
            <w:tcW w:w="2180" w:type="dxa"/>
            <w:shd w:val="clear" w:color="auto" w:fill="auto"/>
          </w:tcPr>
          <w:p w14:paraId="19F4998D" w14:textId="47978EAB" w:rsidR="00354967" w:rsidRPr="00354967" w:rsidRDefault="00354967" w:rsidP="00354967">
            <w:pPr>
              <w:ind w:firstLine="0"/>
            </w:pPr>
            <w:r>
              <w:t>Hixon</w:t>
            </w:r>
          </w:p>
        </w:tc>
      </w:tr>
      <w:tr w:rsidR="00354967" w:rsidRPr="00354967" w14:paraId="18B1F0D7" w14:textId="77777777" w:rsidTr="00354967">
        <w:tc>
          <w:tcPr>
            <w:tcW w:w="2179" w:type="dxa"/>
            <w:shd w:val="clear" w:color="auto" w:fill="auto"/>
          </w:tcPr>
          <w:p w14:paraId="1B045185" w14:textId="1C492132" w:rsidR="00354967" w:rsidRPr="00354967" w:rsidRDefault="00354967" w:rsidP="00354967">
            <w:pPr>
              <w:ind w:firstLine="0"/>
            </w:pPr>
            <w:r>
              <w:t>Hosey</w:t>
            </w:r>
          </w:p>
        </w:tc>
        <w:tc>
          <w:tcPr>
            <w:tcW w:w="2179" w:type="dxa"/>
            <w:shd w:val="clear" w:color="auto" w:fill="auto"/>
          </w:tcPr>
          <w:p w14:paraId="0FB80AF9" w14:textId="3C8B444B" w:rsidR="00354967" w:rsidRPr="00354967" w:rsidRDefault="00354967" w:rsidP="00354967">
            <w:pPr>
              <w:ind w:firstLine="0"/>
            </w:pPr>
            <w:r>
              <w:t>Howard</w:t>
            </w:r>
          </w:p>
        </w:tc>
        <w:tc>
          <w:tcPr>
            <w:tcW w:w="2180" w:type="dxa"/>
            <w:shd w:val="clear" w:color="auto" w:fill="auto"/>
          </w:tcPr>
          <w:p w14:paraId="2289BA04" w14:textId="45C7D5E0" w:rsidR="00354967" w:rsidRPr="00354967" w:rsidRDefault="00354967" w:rsidP="00354967">
            <w:pPr>
              <w:ind w:firstLine="0"/>
            </w:pPr>
            <w:r>
              <w:t>Hyde</w:t>
            </w:r>
          </w:p>
        </w:tc>
      </w:tr>
      <w:tr w:rsidR="00354967" w:rsidRPr="00354967" w14:paraId="2F262245" w14:textId="77777777" w:rsidTr="00354967">
        <w:tc>
          <w:tcPr>
            <w:tcW w:w="2179" w:type="dxa"/>
            <w:shd w:val="clear" w:color="auto" w:fill="auto"/>
          </w:tcPr>
          <w:p w14:paraId="7D712338" w14:textId="1E64CA0B" w:rsidR="00354967" w:rsidRPr="00354967" w:rsidRDefault="00354967" w:rsidP="00354967">
            <w:pPr>
              <w:ind w:firstLine="0"/>
            </w:pPr>
            <w:r>
              <w:t>Jefferson</w:t>
            </w:r>
          </w:p>
        </w:tc>
        <w:tc>
          <w:tcPr>
            <w:tcW w:w="2179" w:type="dxa"/>
            <w:shd w:val="clear" w:color="auto" w:fill="auto"/>
          </w:tcPr>
          <w:p w14:paraId="7861279B" w14:textId="1BA7CF68" w:rsidR="00354967" w:rsidRPr="00354967" w:rsidRDefault="00354967" w:rsidP="00354967">
            <w:pPr>
              <w:ind w:firstLine="0"/>
            </w:pPr>
            <w:r>
              <w:t>J. E. Johnson</w:t>
            </w:r>
          </w:p>
        </w:tc>
        <w:tc>
          <w:tcPr>
            <w:tcW w:w="2180" w:type="dxa"/>
            <w:shd w:val="clear" w:color="auto" w:fill="auto"/>
          </w:tcPr>
          <w:p w14:paraId="423966B6" w14:textId="0FCC803B" w:rsidR="00354967" w:rsidRPr="00354967" w:rsidRDefault="00354967" w:rsidP="00354967">
            <w:pPr>
              <w:ind w:firstLine="0"/>
            </w:pPr>
            <w:r>
              <w:t>J. L. Johnson</w:t>
            </w:r>
          </w:p>
        </w:tc>
      </w:tr>
      <w:tr w:rsidR="00354967" w:rsidRPr="00354967" w14:paraId="221A2928" w14:textId="77777777" w:rsidTr="00354967">
        <w:tc>
          <w:tcPr>
            <w:tcW w:w="2179" w:type="dxa"/>
            <w:shd w:val="clear" w:color="auto" w:fill="auto"/>
          </w:tcPr>
          <w:p w14:paraId="64FD75D9" w14:textId="33601ACC" w:rsidR="00354967" w:rsidRPr="00354967" w:rsidRDefault="00354967" w:rsidP="00354967">
            <w:pPr>
              <w:ind w:firstLine="0"/>
            </w:pPr>
            <w:r>
              <w:t>W. Jones</w:t>
            </w:r>
          </w:p>
        </w:tc>
        <w:tc>
          <w:tcPr>
            <w:tcW w:w="2179" w:type="dxa"/>
            <w:shd w:val="clear" w:color="auto" w:fill="auto"/>
          </w:tcPr>
          <w:p w14:paraId="6A9EFC4B" w14:textId="08F0C2E7" w:rsidR="00354967" w:rsidRPr="00354967" w:rsidRDefault="00354967" w:rsidP="00354967">
            <w:pPr>
              <w:ind w:firstLine="0"/>
            </w:pPr>
            <w:r>
              <w:t>Jordan</w:t>
            </w:r>
          </w:p>
        </w:tc>
        <w:tc>
          <w:tcPr>
            <w:tcW w:w="2180" w:type="dxa"/>
            <w:shd w:val="clear" w:color="auto" w:fill="auto"/>
          </w:tcPr>
          <w:p w14:paraId="7041A9C0" w14:textId="1771D3A3" w:rsidR="00354967" w:rsidRPr="00354967" w:rsidRDefault="00354967" w:rsidP="00354967">
            <w:pPr>
              <w:ind w:firstLine="0"/>
            </w:pPr>
            <w:r>
              <w:t>King</w:t>
            </w:r>
          </w:p>
        </w:tc>
      </w:tr>
      <w:tr w:rsidR="00354967" w:rsidRPr="00354967" w14:paraId="1BB1AB40" w14:textId="77777777" w:rsidTr="00354967">
        <w:tc>
          <w:tcPr>
            <w:tcW w:w="2179" w:type="dxa"/>
            <w:shd w:val="clear" w:color="auto" w:fill="auto"/>
          </w:tcPr>
          <w:p w14:paraId="60A9A77D" w14:textId="04D0E524" w:rsidR="00354967" w:rsidRPr="00354967" w:rsidRDefault="00354967" w:rsidP="00354967">
            <w:pPr>
              <w:ind w:firstLine="0"/>
            </w:pPr>
            <w:r>
              <w:t>Kirby</w:t>
            </w:r>
          </w:p>
        </w:tc>
        <w:tc>
          <w:tcPr>
            <w:tcW w:w="2179" w:type="dxa"/>
            <w:shd w:val="clear" w:color="auto" w:fill="auto"/>
          </w:tcPr>
          <w:p w14:paraId="678B5CF2" w14:textId="5CF35025" w:rsidR="00354967" w:rsidRPr="00354967" w:rsidRDefault="00354967" w:rsidP="00354967">
            <w:pPr>
              <w:ind w:firstLine="0"/>
            </w:pPr>
            <w:r>
              <w:t>Landing</w:t>
            </w:r>
          </w:p>
        </w:tc>
        <w:tc>
          <w:tcPr>
            <w:tcW w:w="2180" w:type="dxa"/>
            <w:shd w:val="clear" w:color="auto" w:fill="auto"/>
          </w:tcPr>
          <w:p w14:paraId="68799763" w14:textId="7D5692E0" w:rsidR="00354967" w:rsidRPr="00354967" w:rsidRDefault="00354967" w:rsidP="00354967">
            <w:pPr>
              <w:ind w:firstLine="0"/>
            </w:pPr>
            <w:r>
              <w:t>Lawson</w:t>
            </w:r>
          </w:p>
        </w:tc>
      </w:tr>
      <w:tr w:rsidR="00354967" w:rsidRPr="00354967" w14:paraId="71EBC9A6" w14:textId="77777777" w:rsidTr="00354967">
        <w:tc>
          <w:tcPr>
            <w:tcW w:w="2179" w:type="dxa"/>
            <w:shd w:val="clear" w:color="auto" w:fill="auto"/>
          </w:tcPr>
          <w:p w14:paraId="0A037A83" w14:textId="7D4D89BE" w:rsidR="00354967" w:rsidRPr="00354967" w:rsidRDefault="00354967" w:rsidP="00354967">
            <w:pPr>
              <w:ind w:firstLine="0"/>
            </w:pPr>
            <w:r>
              <w:t>Leber</w:t>
            </w:r>
          </w:p>
        </w:tc>
        <w:tc>
          <w:tcPr>
            <w:tcW w:w="2179" w:type="dxa"/>
            <w:shd w:val="clear" w:color="auto" w:fill="auto"/>
          </w:tcPr>
          <w:p w14:paraId="427FB946" w14:textId="22AA2D4B" w:rsidR="00354967" w:rsidRPr="00354967" w:rsidRDefault="00354967" w:rsidP="00354967">
            <w:pPr>
              <w:ind w:firstLine="0"/>
            </w:pPr>
            <w:r>
              <w:t>Ligon</w:t>
            </w:r>
          </w:p>
        </w:tc>
        <w:tc>
          <w:tcPr>
            <w:tcW w:w="2180" w:type="dxa"/>
            <w:shd w:val="clear" w:color="auto" w:fill="auto"/>
          </w:tcPr>
          <w:p w14:paraId="38F3896C" w14:textId="7598660B" w:rsidR="00354967" w:rsidRPr="00354967" w:rsidRDefault="00354967" w:rsidP="00354967">
            <w:pPr>
              <w:ind w:firstLine="0"/>
            </w:pPr>
            <w:r>
              <w:t>Long</w:t>
            </w:r>
          </w:p>
        </w:tc>
      </w:tr>
      <w:tr w:rsidR="00354967" w:rsidRPr="00354967" w14:paraId="7CD8D832" w14:textId="77777777" w:rsidTr="00354967">
        <w:tc>
          <w:tcPr>
            <w:tcW w:w="2179" w:type="dxa"/>
            <w:shd w:val="clear" w:color="auto" w:fill="auto"/>
          </w:tcPr>
          <w:p w14:paraId="7DA3E833" w14:textId="728F9EFE" w:rsidR="00354967" w:rsidRPr="00354967" w:rsidRDefault="00354967" w:rsidP="00354967">
            <w:pPr>
              <w:ind w:firstLine="0"/>
            </w:pPr>
            <w:r>
              <w:t>Lowe</w:t>
            </w:r>
          </w:p>
        </w:tc>
        <w:tc>
          <w:tcPr>
            <w:tcW w:w="2179" w:type="dxa"/>
            <w:shd w:val="clear" w:color="auto" w:fill="auto"/>
          </w:tcPr>
          <w:p w14:paraId="140FF952" w14:textId="0AD35ECD" w:rsidR="00354967" w:rsidRPr="00354967" w:rsidRDefault="00354967" w:rsidP="00354967">
            <w:pPr>
              <w:ind w:firstLine="0"/>
            </w:pPr>
            <w:r>
              <w:t>Magnuson</w:t>
            </w:r>
          </w:p>
        </w:tc>
        <w:tc>
          <w:tcPr>
            <w:tcW w:w="2180" w:type="dxa"/>
            <w:shd w:val="clear" w:color="auto" w:fill="auto"/>
          </w:tcPr>
          <w:p w14:paraId="43DC7DF4" w14:textId="69E8A0EF" w:rsidR="00354967" w:rsidRPr="00354967" w:rsidRDefault="00354967" w:rsidP="00354967">
            <w:pPr>
              <w:ind w:firstLine="0"/>
            </w:pPr>
            <w:r>
              <w:t>McCravy</w:t>
            </w:r>
          </w:p>
        </w:tc>
      </w:tr>
      <w:tr w:rsidR="00354967" w:rsidRPr="00354967" w14:paraId="0F2ADD42" w14:textId="77777777" w:rsidTr="00354967">
        <w:tc>
          <w:tcPr>
            <w:tcW w:w="2179" w:type="dxa"/>
            <w:shd w:val="clear" w:color="auto" w:fill="auto"/>
          </w:tcPr>
          <w:p w14:paraId="25EAFF36" w14:textId="1C72CF16" w:rsidR="00354967" w:rsidRPr="00354967" w:rsidRDefault="00354967" w:rsidP="00354967">
            <w:pPr>
              <w:ind w:firstLine="0"/>
            </w:pPr>
            <w:r>
              <w:t>Mitchell</w:t>
            </w:r>
          </w:p>
        </w:tc>
        <w:tc>
          <w:tcPr>
            <w:tcW w:w="2179" w:type="dxa"/>
            <w:shd w:val="clear" w:color="auto" w:fill="auto"/>
          </w:tcPr>
          <w:p w14:paraId="434D76A3" w14:textId="7B7F45CC" w:rsidR="00354967" w:rsidRPr="00354967" w:rsidRDefault="00354967" w:rsidP="00354967">
            <w:pPr>
              <w:ind w:firstLine="0"/>
            </w:pPr>
            <w:r>
              <w:t>J. Moore</w:t>
            </w:r>
          </w:p>
        </w:tc>
        <w:tc>
          <w:tcPr>
            <w:tcW w:w="2180" w:type="dxa"/>
            <w:shd w:val="clear" w:color="auto" w:fill="auto"/>
          </w:tcPr>
          <w:p w14:paraId="0DCD11A7" w14:textId="5CA595E6" w:rsidR="00354967" w:rsidRPr="00354967" w:rsidRDefault="00354967" w:rsidP="00354967">
            <w:pPr>
              <w:ind w:firstLine="0"/>
            </w:pPr>
            <w:r>
              <w:t>T. Moore</w:t>
            </w:r>
          </w:p>
        </w:tc>
      </w:tr>
      <w:tr w:rsidR="00354967" w:rsidRPr="00354967" w14:paraId="498EBA11" w14:textId="77777777" w:rsidTr="00354967">
        <w:tc>
          <w:tcPr>
            <w:tcW w:w="2179" w:type="dxa"/>
            <w:shd w:val="clear" w:color="auto" w:fill="auto"/>
          </w:tcPr>
          <w:p w14:paraId="7A76D92E" w14:textId="57747CE2" w:rsidR="00354967" w:rsidRPr="00354967" w:rsidRDefault="00354967" w:rsidP="00354967">
            <w:pPr>
              <w:ind w:firstLine="0"/>
            </w:pPr>
            <w:r>
              <w:t>Moss</w:t>
            </w:r>
          </w:p>
        </w:tc>
        <w:tc>
          <w:tcPr>
            <w:tcW w:w="2179" w:type="dxa"/>
            <w:shd w:val="clear" w:color="auto" w:fill="auto"/>
          </w:tcPr>
          <w:p w14:paraId="3C76C05C" w14:textId="2AE7CC42" w:rsidR="00354967" w:rsidRPr="00354967" w:rsidRDefault="00354967" w:rsidP="00354967">
            <w:pPr>
              <w:ind w:firstLine="0"/>
            </w:pPr>
            <w:r>
              <w:t>Murphy</w:t>
            </w:r>
          </w:p>
        </w:tc>
        <w:tc>
          <w:tcPr>
            <w:tcW w:w="2180" w:type="dxa"/>
            <w:shd w:val="clear" w:color="auto" w:fill="auto"/>
          </w:tcPr>
          <w:p w14:paraId="32BE4CA2" w14:textId="1993D7DF" w:rsidR="00354967" w:rsidRPr="00354967" w:rsidRDefault="00354967" w:rsidP="00354967">
            <w:pPr>
              <w:ind w:firstLine="0"/>
            </w:pPr>
            <w:r>
              <w:t>Neese</w:t>
            </w:r>
          </w:p>
        </w:tc>
      </w:tr>
      <w:tr w:rsidR="00354967" w:rsidRPr="00354967" w14:paraId="3A6A204A" w14:textId="77777777" w:rsidTr="00354967">
        <w:tc>
          <w:tcPr>
            <w:tcW w:w="2179" w:type="dxa"/>
            <w:shd w:val="clear" w:color="auto" w:fill="auto"/>
          </w:tcPr>
          <w:p w14:paraId="03850881" w14:textId="57CD3BF5" w:rsidR="00354967" w:rsidRPr="00354967" w:rsidRDefault="00354967" w:rsidP="00354967">
            <w:pPr>
              <w:ind w:firstLine="0"/>
            </w:pPr>
            <w:r>
              <w:t>B. Newton</w:t>
            </w:r>
          </w:p>
        </w:tc>
        <w:tc>
          <w:tcPr>
            <w:tcW w:w="2179" w:type="dxa"/>
            <w:shd w:val="clear" w:color="auto" w:fill="auto"/>
          </w:tcPr>
          <w:p w14:paraId="21A3E6AD" w14:textId="77821DD0" w:rsidR="00354967" w:rsidRPr="00354967" w:rsidRDefault="00354967" w:rsidP="00354967">
            <w:pPr>
              <w:ind w:firstLine="0"/>
            </w:pPr>
            <w:r>
              <w:t>W. Newton</w:t>
            </w:r>
          </w:p>
        </w:tc>
        <w:tc>
          <w:tcPr>
            <w:tcW w:w="2180" w:type="dxa"/>
            <w:shd w:val="clear" w:color="auto" w:fill="auto"/>
          </w:tcPr>
          <w:p w14:paraId="27D53BF6" w14:textId="55BE9F69" w:rsidR="00354967" w:rsidRPr="00354967" w:rsidRDefault="00354967" w:rsidP="00354967">
            <w:pPr>
              <w:ind w:firstLine="0"/>
            </w:pPr>
            <w:r>
              <w:t>Nutt</w:t>
            </w:r>
          </w:p>
        </w:tc>
      </w:tr>
      <w:tr w:rsidR="00354967" w:rsidRPr="00354967" w14:paraId="53DA5CD1" w14:textId="77777777" w:rsidTr="00354967">
        <w:tc>
          <w:tcPr>
            <w:tcW w:w="2179" w:type="dxa"/>
            <w:shd w:val="clear" w:color="auto" w:fill="auto"/>
          </w:tcPr>
          <w:p w14:paraId="14657B25" w14:textId="0CF659E3" w:rsidR="00354967" w:rsidRPr="00354967" w:rsidRDefault="00354967" w:rsidP="00354967">
            <w:pPr>
              <w:ind w:firstLine="0"/>
            </w:pPr>
            <w:r>
              <w:t>Ott</w:t>
            </w:r>
          </w:p>
        </w:tc>
        <w:tc>
          <w:tcPr>
            <w:tcW w:w="2179" w:type="dxa"/>
            <w:shd w:val="clear" w:color="auto" w:fill="auto"/>
          </w:tcPr>
          <w:p w14:paraId="14320021" w14:textId="61E30BAA" w:rsidR="00354967" w:rsidRPr="00354967" w:rsidRDefault="00354967" w:rsidP="00354967">
            <w:pPr>
              <w:ind w:firstLine="0"/>
            </w:pPr>
            <w:r>
              <w:t>Pendarvis</w:t>
            </w:r>
          </w:p>
        </w:tc>
        <w:tc>
          <w:tcPr>
            <w:tcW w:w="2180" w:type="dxa"/>
            <w:shd w:val="clear" w:color="auto" w:fill="auto"/>
          </w:tcPr>
          <w:p w14:paraId="5D3BA29E" w14:textId="5E436D6B" w:rsidR="00354967" w:rsidRPr="00354967" w:rsidRDefault="00354967" w:rsidP="00354967">
            <w:pPr>
              <w:ind w:firstLine="0"/>
            </w:pPr>
            <w:r>
              <w:t>Pope</w:t>
            </w:r>
          </w:p>
        </w:tc>
      </w:tr>
      <w:tr w:rsidR="00354967" w:rsidRPr="00354967" w14:paraId="69D15978" w14:textId="77777777" w:rsidTr="00354967">
        <w:tc>
          <w:tcPr>
            <w:tcW w:w="2179" w:type="dxa"/>
            <w:shd w:val="clear" w:color="auto" w:fill="auto"/>
          </w:tcPr>
          <w:p w14:paraId="7B279A75" w14:textId="5BC99AF4" w:rsidR="00354967" w:rsidRPr="00354967" w:rsidRDefault="00354967" w:rsidP="00354967">
            <w:pPr>
              <w:ind w:firstLine="0"/>
            </w:pPr>
            <w:r>
              <w:t>Rivers</w:t>
            </w:r>
          </w:p>
        </w:tc>
        <w:tc>
          <w:tcPr>
            <w:tcW w:w="2179" w:type="dxa"/>
            <w:shd w:val="clear" w:color="auto" w:fill="auto"/>
          </w:tcPr>
          <w:p w14:paraId="395D8738" w14:textId="604A70DC" w:rsidR="00354967" w:rsidRPr="00354967" w:rsidRDefault="00354967" w:rsidP="00354967">
            <w:pPr>
              <w:ind w:firstLine="0"/>
            </w:pPr>
            <w:r>
              <w:t>Robbins</w:t>
            </w:r>
          </w:p>
        </w:tc>
        <w:tc>
          <w:tcPr>
            <w:tcW w:w="2180" w:type="dxa"/>
            <w:shd w:val="clear" w:color="auto" w:fill="auto"/>
          </w:tcPr>
          <w:p w14:paraId="54194DFA" w14:textId="22D8892E" w:rsidR="00354967" w:rsidRPr="00354967" w:rsidRDefault="00354967" w:rsidP="00354967">
            <w:pPr>
              <w:ind w:firstLine="0"/>
            </w:pPr>
            <w:r>
              <w:t>Rose</w:t>
            </w:r>
          </w:p>
        </w:tc>
      </w:tr>
      <w:tr w:rsidR="00354967" w:rsidRPr="00354967" w14:paraId="1105F388" w14:textId="77777777" w:rsidTr="00354967">
        <w:tc>
          <w:tcPr>
            <w:tcW w:w="2179" w:type="dxa"/>
            <w:shd w:val="clear" w:color="auto" w:fill="auto"/>
          </w:tcPr>
          <w:p w14:paraId="1F622EC8" w14:textId="68137AB5" w:rsidR="00354967" w:rsidRPr="00354967" w:rsidRDefault="00354967" w:rsidP="00354967">
            <w:pPr>
              <w:ind w:firstLine="0"/>
            </w:pPr>
            <w:r>
              <w:t>Sandifer</w:t>
            </w:r>
          </w:p>
        </w:tc>
        <w:tc>
          <w:tcPr>
            <w:tcW w:w="2179" w:type="dxa"/>
            <w:shd w:val="clear" w:color="auto" w:fill="auto"/>
          </w:tcPr>
          <w:p w14:paraId="14A96E80" w14:textId="4E575928" w:rsidR="00354967" w:rsidRPr="00354967" w:rsidRDefault="00354967" w:rsidP="00354967">
            <w:pPr>
              <w:ind w:firstLine="0"/>
            </w:pPr>
            <w:r>
              <w:t>Schuessler</w:t>
            </w:r>
          </w:p>
        </w:tc>
        <w:tc>
          <w:tcPr>
            <w:tcW w:w="2180" w:type="dxa"/>
            <w:shd w:val="clear" w:color="auto" w:fill="auto"/>
          </w:tcPr>
          <w:p w14:paraId="4300CEAF" w14:textId="0804207D" w:rsidR="00354967" w:rsidRPr="00354967" w:rsidRDefault="00354967" w:rsidP="00354967">
            <w:pPr>
              <w:ind w:firstLine="0"/>
            </w:pPr>
            <w:r>
              <w:t>G. M. Smith</w:t>
            </w:r>
          </w:p>
        </w:tc>
      </w:tr>
      <w:tr w:rsidR="00354967" w:rsidRPr="00354967" w14:paraId="38231721" w14:textId="77777777" w:rsidTr="00354967">
        <w:tc>
          <w:tcPr>
            <w:tcW w:w="2179" w:type="dxa"/>
            <w:shd w:val="clear" w:color="auto" w:fill="auto"/>
          </w:tcPr>
          <w:p w14:paraId="2C5C67B9" w14:textId="215EFD6E" w:rsidR="00354967" w:rsidRPr="00354967" w:rsidRDefault="00354967" w:rsidP="00354967">
            <w:pPr>
              <w:ind w:firstLine="0"/>
            </w:pPr>
            <w:r>
              <w:t>M. M. Smith</w:t>
            </w:r>
          </w:p>
        </w:tc>
        <w:tc>
          <w:tcPr>
            <w:tcW w:w="2179" w:type="dxa"/>
            <w:shd w:val="clear" w:color="auto" w:fill="auto"/>
          </w:tcPr>
          <w:p w14:paraId="7003EA56" w14:textId="542D2A45" w:rsidR="00354967" w:rsidRPr="00354967" w:rsidRDefault="00354967" w:rsidP="00354967">
            <w:pPr>
              <w:ind w:firstLine="0"/>
            </w:pPr>
            <w:r>
              <w:t>Stavrinakis</w:t>
            </w:r>
          </w:p>
        </w:tc>
        <w:tc>
          <w:tcPr>
            <w:tcW w:w="2180" w:type="dxa"/>
            <w:shd w:val="clear" w:color="auto" w:fill="auto"/>
          </w:tcPr>
          <w:p w14:paraId="6141E60B" w14:textId="63BB7394" w:rsidR="00354967" w:rsidRPr="00354967" w:rsidRDefault="00354967" w:rsidP="00354967">
            <w:pPr>
              <w:ind w:firstLine="0"/>
            </w:pPr>
            <w:r>
              <w:t>Taylor</w:t>
            </w:r>
          </w:p>
        </w:tc>
      </w:tr>
      <w:tr w:rsidR="00354967" w:rsidRPr="00354967" w14:paraId="7B2C0629" w14:textId="77777777" w:rsidTr="00354967">
        <w:tc>
          <w:tcPr>
            <w:tcW w:w="2179" w:type="dxa"/>
            <w:shd w:val="clear" w:color="auto" w:fill="auto"/>
          </w:tcPr>
          <w:p w14:paraId="353B0C61" w14:textId="294DDECA" w:rsidR="00354967" w:rsidRPr="00354967" w:rsidRDefault="00354967" w:rsidP="00354967">
            <w:pPr>
              <w:ind w:firstLine="0"/>
            </w:pPr>
            <w:r>
              <w:t>Thigpen</w:t>
            </w:r>
          </w:p>
        </w:tc>
        <w:tc>
          <w:tcPr>
            <w:tcW w:w="2179" w:type="dxa"/>
            <w:shd w:val="clear" w:color="auto" w:fill="auto"/>
          </w:tcPr>
          <w:p w14:paraId="3556B257" w14:textId="2B68C60C" w:rsidR="00354967" w:rsidRPr="00354967" w:rsidRDefault="00354967" w:rsidP="00354967">
            <w:pPr>
              <w:ind w:firstLine="0"/>
            </w:pPr>
            <w:r>
              <w:t>Vaughan</w:t>
            </w:r>
          </w:p>
        </w:tc>
        <w:tc>
          <w:tcPr>
            <w:tcW w:w="2180" w:type="dxa"/>
            <w:shd w:val="clear" w:color="auto" w:fill="auto"/>
          </w:tcPr>
          <w:p w14:paraId="5A0489EC" w14:textId="6D828BF4" w:rsidR="00354967" w:rsidRPr="00354967" w:rsidRDefault="00354967" w:rsidP="00354967">
            <w:pPr>
              <w:ind w:firstLine="0"/>
            </w:pPr>
            <w:r>
              <w:t>Weeks</w:t>
            </w:r>
          </w:p>
        </w:tc>
      </w:tr>
      <w:tr w:rsidR="00354967" w:rsidRPr="00354967" w14:paraId="32B52AE0" w14:textId="77777777" w:rsidTr="00354967">
        <w:tc>
          <w:tcPr>
            <w:tcW w:w="2179" w:type="dxa"/>
            <w:shd w:val="clear" w:color="auto" w:fill="auto"/>
          </w:tcPr>
          <w:p w14:paraId="62F55485" w14:textId="4440086D" w:rsidR="00354967" w:rsidRPr="00354967" w:rsidRDefault="00354967" w:rsidP="00354967">
            <w:pPr>
              <w:ind w:firstLine="0"/>
            </w:pPr>
            <w:r>
              <w:t>Wetmore</w:t>
            </w:r>
          </w:p>
        </w:tc>
        <w:tc>
          <w:tcPr>
            <w:tcW w:w="2179" w:type="dxa"/>
            <w:shd w:val="clear" w:color="auto" w:fill="auto"/>
          </w:tcPr>
          <w:p w14:paraId="78B85572" w14:textId="67900FF1" w:rsidR="00354967" w:rsidRPr="00354967" w:rsidRDefault="00354967" w:rsidP="00354967">
            <w:pPr>
              <w:ind w:firstLine="0"/>
            </w:pPr>
            <w:r>
              <w:t>Wheeler</w:t>
            </w:r>
          </w:p>
        </w:tc>
        <w:tc>
          <w:tcPr>
            <w:tcW w:w="2180" w:type="dxa"/>
            <w:shd w:val="clear" w:color="auto" w:fill="auto"/>
          </w:tcPr>
          <w:p w14:paraId="52B2DC2A" w14:textId="1CC0824B" w:rsidR="00354967" w:rsidRPr="00354967" w:rsidRDefault="00354967" w:rsidP="00354967">
            <w:pPr>
              <w:ind w:firstLine="0"/>
            </w:pPr>
            <w:r>
              <w:t>Whitmire</w:t>
            </w:r>
          </w:p>
        </w:tc>
      </w:tr>
      <w:tr w:rsidR="00354967" w:rsidRPr="00354967" w14:paraId="4FCC99EA" w14:textId="77777777" w:rsidTr="00354967">
        <w:tc>
          <w:tcPr>
            <w:tcW w:w="2179" w:type="dxa"/>
            <w:shd w:val="clear" w:color="auto" w:fill="auto"/>
          </w:tcPr>
          <w:p w14:paraId="6B3A9143" w14:textId="205346BF" w:rsidR="00354967" w:rsidRPr="00354967" w:rsidRDefault="00354967" w:rsidP="00354967">
            <w:pPr>
              <w:keepNext/>
              <w:ind w:firstLine="0"/>
            </w:pPr>
            <w:r>
              <w:t>Williams</w:t>
            </w:r>
          </w:p>
        </w:tc>
        <w:tc>
          <w:tcPr>
            <w:tcW w:w="2179" w:type="dxa"/>
            <w:shd w:val="clear" w:color="auto" w:fill="auto"/>
          </w:tcPr>
          <w:p w14:paraId="40E3B8E4" w14:textId="35CDDC83" w:rsidR="00354967" w:rsidRPr="00354967" w:rsidRDefault="00354967" w:rsidP="00354967">
            <w:pPr>
              <w:keepNext/>
              <w:ind w:firstLine="0"/>
            </w:pPr>
            <w:r>
              <w:t>Willis</w:t>
            </w:r>
          </w:p>
        </w:tc>
        <w:tc>
          <w:tcPr>
            <w:tcW w:w="2180" w:type="dxa"/>
            <w:shd w:val="clear" w:color="auto" w:fill="auto"/>
          </w:tcPr>
          <w:p w14:paraId="7B38DEE9" w14:textId="3591603D" w:rsidR="00354967" w:rsidRPr="00354967" w:rsidRDefault="00354967" w:rsidP="00354967">
            <w:pPr>
              <w:keepNext/>
              <w:ind w:firstLine="0"/>
            </w:pPr>
            <w:r>
              <w:t>Wooten</w:t>
            </w:r>
          </w:p>
        </w:tc>
      </w:tr>
      <w:tr w:rsidR="00354967" w:rsidRPr="00354967" w14:paraId="16496A53" w14:textId="77777777" w:rsidTr="00354967">
        <w:tc>
          <w:tcPr>
            <w:tcW w:w="2179" w:type="dxa"/>
            <w:shd w:val="clear" w:color="auto" w:fill="auto"/>
          </w:tcPr>
          <w:p w14:paraId="773976DA" w14:textId="2525C50D" w:rsidR="00354967" w:rsidRPr="00354967" w:rsidRDefault="00354967" w:rsidP="00354967">
            <w:pPr>
              <w:keepNext/>
              <w:ind w:firstLine="0"/>
            </w:pPr>
            <w:r>
              <w:t>Yow</w:t>
            </w:r>
          </w:p>
        </w:tc>
        <w:tc>
          <w:tcPr>
            <w:tcW w:w="2179" w:type="dxa"/>
            <w:shd w:val="clear" w:color="auto" w:fill="auto"/>
          </w:tcPr>
          <w:p w14:paraId="72918905" w14:textId="77777777" w:rsidR="00354967" w:rsidRPr="00354967" w:rsidRDefault="00354967" w:rsidP="00354967">
            <w:pPr>
              <w:keepNext/>
              <w:ind w:firstLine="0"/>
            </w:pPr>
          </w:p>
        </w:tc>
        <w:tc>
          <w:tcPr>
            <w:tcW w:w="2180" w:type="dxa"/>
            <w:shd w:val="clear" w:color="auto" w:fill="auto"/>
          </w:tcPr>
          <w:p w14:paraId="54428086" w14:textId="77777777" w:rsidR="00354967" w:rsidRPr="00354967" w:rsidRDefault="00354967" w:rsidP="00354967">
            <w:pPr>
              <w:keepNext/>
              <w:ind w:firstLine="0"/>
            </w:pPr>
          </w:p>
        </w:tc>
      </w:tr>
    </w:tbl>
    <w:p w14:paraId="25DE1D49" w14:textId="77777777" w:rsidR="00354967" w:rsidRDefault="00354967" w:rsidP="00354967"/>
    <w:p w14:paraId="5A09A2B2" w14:textId="55163E14" w:rsidR="00354967" w:rsidRDefault="00354967" w:rsidP="00354967">
      <w:pPr>
        <w:jc w:val="center"/>
        <w:rPr>
          <w:b/>
        </w:rPr>
      </w:pPr>
      <w:r w:rsidRPr="00354967">
        <w:rPr>
          <w:b/>
        </w:rPr>
        <w:t>Total--94</w:t>
      </w:r>
    </w:p>
    <w:p w14:paraId="476D7329" w14:textId="77777777" w:rsidR="00354967" w:rsidRDefault="00354967" w:rsidP="00354967">
      <w:pPr>
        <w:jc w:val="center"/>
        <w:rPr>
          <w:b/>
        </w:rPr>
      </w:pPr>
    </w:p>
    <w:p w14:paraId="5D205188" w14:textId="77777777" w:rsidR="00354967" w:rsidRDefault="00354967" w:rsidP="00354967">
      <w:pPr>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784017DD" w14:textId="77777777" w:rsidTr="00354967">
        <w:tc>
          <w:tcPr>
            <w:tcW w:w="2179" w:type="dxa"/>
            <w:shd w:val="clear" w:color="auto" w:fill="auto"/>
          </w:tcPr>
          <w:p w14:paraId="3FBFCE6E" w14:textId="4DA73841" w:rsidR="00354967" w:rsidRPr="00354967" w:rsidRDefault="00354967" w:rsidP="00354967">
            <w:pPr>
              <w:keepNext/>
              <w:ind w:firstLine="0"/>
            </w:pPr>
            <w:r>
              <w:t>Beach</w:t>
            </w:r>
          </w:p>
        </w:tc>
        <w:tc>
          <w:tcPr>
            <w:tcW w:w="2179" w:type="dxa"/>
            <w:shd w:val="clear" w:color="auto" w:fill="auto"/>
          </w:tcPr>
          <w:p w14:paraId="3C5F15D9" w14:textId="2325EC02" w:rsidR="00354967" w:rsidRPr="00354967" w:rsidRDefault="00354967" w:rsidP="00354967">
            <w:pPr>
              <w:keepNext/>
              <w:ind w:firstLine="0"/>
            </w:pPr>
            <w:r>
              <w:t>Cromer</w:t>
            </w:r>
          </w:p>
        </w:tc>
        <w:tc>
          <w:tcPr>
            <w:tcW w:w="2180" w:type="dxa"/>
            <w:shd w:val="clear" w:color="auto" w:fill="auto"/>
          </w:tcPr>
          <w:p w14:paraId="26D5EF0A" w14:textId="00DBCCC4" w:rsidR="00354967" w:rsidRPr="00354967" w:rsidRDefault="00354967" w:rsidP="00354967">
            <w:pPr>
              <w:keepNext/>
              <w:ind w:firstLine="0"/>
            </w:pPr>
            <w:r>
              <w:t>Harris</w:t>
            </w:r>
          </w:p>
        </w:tc>
      </w:tr>
      <w:tr w:rsidR="00354967" w:rsidRPr="00354967" w14:paraId="11BC5BE7" w14:textId="77777777" w:rsidTr="00354967">
        <w:tc>
          <w:tcPr>
            <w:tcW w:w="2179" w:type="dxa"/>
            <w:shd w:val="clear" w:color="auto" w:fill="auto"/>
          </w:tcPr>
          <w:p w14:paraId="4DE07331" w14:textId="0B4B2BFC" w:rsidR="00354967" w:rsidRPr="00354967" w:rsidRDefault="00354967" w:rsidP="00354967">
            <w:pPr>
              <w:keepNext/>
              <w:ind w:firstLine="0"/>
            </w:pPr>
            <w:r>
              <w:t>S. Jones</w:t>
            </w:r>
          </w:p>
        </w:tc>
        <w:tc>
          <w:tcPr>
            <w:tcW w:w="2179" w:type="dxa"/>
            <w:shd w:val="clear" w:color="auto" w:fill="auto"/>
          </w:tcPr>
          <w:p w14:paraId="36B00D05" w14:textId="5DE31F8A" w:rsidR="00354967" w:rsidRPr="00354967" w:rsidRDefault="00354967" w:rsidP="00354967">
            <w:pPr>
              <w:keepNext/>
              <w:ind w:firstLine="0"/>
            </w:pPr>
            <w:r>
              <w:t>Kilmartin</w:t>
            </w:r>
          </w:p>
        </w:tc>
        <w:tc>
          <w:tcPr>
            <w:tcW w:w="2180" w:type="dxa"/>
            <w:shd w:val="clear" w:color="auto" w:fill="auto"/>
          </w:tcPr>
          <w:p w14:paraId="1AF05A13" w14:textId="6D3DD0ED" w:rsidR="00354967" w:rsidRPr="00354967" w:rsidRDefault="00354967" w:rsidP="00354967">
            <w:pPr>
              <w:keepNext/>
              <w:ind w:firstLine="0"/>
            </w:pPr>
            <w:r>
              <w:t>May</w:t>
            </w:r>
          </w:p>
        </w:tc>
      </w:tr>
      <w:tr w:rsidR="00354967" w:rsidRPr="00354967" w14:paraId="2047D147" w14:textId="77777777" w:rsidTr="00354967">
        <w:tc>
          <w:tcPr>
            <w:tcW w:w="2179" w:type="dxa"/>
            <w:shd w:val="clear" w:color="auto" w:fill="auto"/>
          </w:tcPr>
          <w:p w14:paraId="021E6DF6" w14:textId="778509E2" w:rsidR="00354967" w:rsidRPr="00354967" w:rsidRDefault="00354967" w:rsidP="00354967">
            <w:pPr>
              <w:keepNext/>
              <w:ind w:firstLine="0"/>
            </w:pPr>
            <w:r>
              <w:t>McCabe</w:t>
            </w:r>
          </w:p>
        </w:tc>
        <w:tc>
          <w:tcPr>
            <w:tcW w:w="2179" w:type="dxa"/>
            <w:shd w:val="clear" w:color="auto" w:fill="auto"/>
          </w:tcPr>
          <w:p w14:paraId="646D1CF4" w14:textId="45D9119F" w:rsidR="00354967" w:rsidRPr="00354967" w:rsidRDefault="00354967" w:rsidP="00354967">
            <w:pPr>
              <w:keepNext/>
              <w:ind w:firstLine="0"/>
            </w:pPr>
            <w:r>
              <w:t>A. M. Morgan</w:t>
            </w:r>
          </w:p>
        </w:tc>
        <w:tc>
          <w:tcPr>
            <w:tcW w:w="2180" w:type="dxa"/>
            <w:shd w:val="clear" w:color="auto" w:fill="auto"/>
          </w:tcPr>
          <w:p w14:paraId="48FCAB63" w14:textId="3385D79B" w:rsidR="00354967" w:rsidRPr="00354967" w:rsidRDefault="00354967" w:rsidP="00354967">
            <w:pPr>
              <w:keepNext/>
              <w:ind w:firstLine="0"/>
            </w:pPr>
            <w:r>
              <w:t>T. A. Morgan</w:t>
            </w:r>
          </w:p>
        </w:tc>
      </w:tr>
      <w:tr w:rsidR="00354967" w:rsidRPr="00354967" w14:paraId="4AAA89CC" w14:textId="77777777" w:rsidTr="00354967">
        <w:tc>
          <w:tcPr>
            <w:tcW w:w="2179" w:type="dxa"/>
            <w:shd w:val="clear" w:color="auto" w:fill="auto"/>
          </w:tcPr>
          <w:p w14:paraId="7E34623D" w14:textId="30AD1CCB" w:rsidR="00354967" w:rsidRPr="00354967" w:rsidRDefault="00354967" w:rsidP="00354967">
            <w:pPr>
              <w:keepNext/>
              <w:ind w:firstLine="0"/>
            </w:pPr>
            <w:r>
              <w:t>O'Neal</w:t>
            </w:r>
          </w:p>
        </w:tc>
        <w:tc>
          <w:tcPr>
            <w:tcW w:w="2179" w:type="dxa"/>
            <w:shd w:val="clear" w:color="auto" w:fill="auto"/>
          </w:tcPr>
          <w:p w14:paraId="3AA9A902" w14:textId="7C365628" w:rsidR="00354967" w:rsidRPr="00354967" w:rsidRDefault="00354967" w:rsidP="00354967">
            <w:pPr>
              <w:keepNext/>
              <w:ind w:firstLine="0"/>
            </w:pPr>
            <w:r>
              <w:t>Pace</w:t>
            </w:r>
          </w:p>
        </w:tc>
        <w:tc>
          <w:tcPr>
            <w:tcW w:w="2180" w:type="dxa"/>
            <w:shd w:val="clear" w:color="auto" w:fill="auto"/>
          </w:tcPr>
          <w:p w14:paraId="19C58C78" w14:textId="4B94487F" w:rsidR="00354967" w:rsidRPr="00354967" w:rsidRDefault="00354967" w:rsidP="00354967">
            <w:pPr>
              <w:keepNext/>
              <w:ind w:firstLine="0"/>
            </w:pPr>
            <w:r>
              <w:t>White</w:t>
            </w:r>
          </w:p>
        </w:tc>
      </w:tr>
    </w:tbl>
    <w:p w14:paraId="3B81F951" w14:textId="77777777" w:rsidR="00354967" w:rsidRDefault="00354967" w:rsidP="00354967"/>
    <w:p w14:paraId="631F4837" w14:textId="77777777" w:rsidR="00354967" w:rsidRDefault="00354967" w:rsidP="00354967">
      <w:pPr>
        <w:jc w:val="center"/>
        <w:rPr>
          <w:b/>
        </w:rPr>
      </w:pPr>
      <w:r w:rsidRPr="00354967">
        <w:rPr>
          <w:b/>
        </w:rPr>
        <w:t>Total--12</w:t>
      </w:r>
    </w:p>
    <w:p w14:paraId="3F37ED56" w14:textId="422250D4" w:rsidR="00354967" w:rsidRDefault="00354967" w:rsidP="00354967">
      <w:pPr>
        <w:jc w:val="center"/>
        <w:rPr>
          <w:b/>
        </w:rPr>
      </w:pPr>
    </w:p>
    <w:p w14:paraId="0A8CDAE5" w14:textId="77777777" w:rsidR="00354967" w:rsidRDefault="00354967" w:rsidP="00354967">
      <w:r>
        <w:t>So, the Bill, as amended, was read the second time and ordered to third reading.</w:t>
      </w:r>
    </w:p>
    <w:p w14:paraId="4C0571FE" w14:textId="77777777" w:rsidR="00354967" w:rsidRDefault="00354967" w:rsidP="00354967"/>
    <w:p w14:paraId="0E218F2B" w14:textId="59ED978D" w:rsidR="00354967" w:rsidRDefault="00354967" w:rsidP="00354967">
      <w:pPr>
        <w:keepNext/>
        <w:jc w:val="center"/>
        <w:rPr>
          <w:b/>
        </w:rPr>
      </w:pPr>
      <w:r w:rsidRPr="00354967">
        <w:rPr>
          <w:b/>
        </w:rPr>
        <w:t>H. 5225--ORDERED TO BE READ THIRD TIME TOMORROW</w:t>
      </w:r>
    </w:p>
    <w:p w14:paraId="32B7E70F" w14:textId="067C873C" w:rsidR="00354967" w:rsidRDefault="00354967" w:rsidP="00354967">
      <w:r>
        <w:t>On motion of Rep. COBB-HUNTER, with unanimous consent, it was ordered that H. 5225 be read the third time tomorrow.</w:t>
      </w:r>
    </w:p>
    <w:p w14:paraId="69A16742" w14:textId="77777777" w:rsidR="00354967" w:rsidRDefault="00354967" w:rsidP="00354967"/>
    <w:p w14:paraId="44C025E8" w14:textId="1A7B1950" w:rsidR="00354967" w:rsidRDefault="00354967" w:rsidP="00354967">
      <w:r>
        <w:t xml:space="preserve">Further proceedings were interrupted by expiration of time on the uncontested Calendar.  </w:t>
      </w:r>
    </w:p>
    <w:p w14:paraId="73269057" w14:textId="77777777" w:rsidR="00354967" w:rsidRDefault="00354967" w:rsidP="00354967"/>
    <w:p w14:paraId="22B66A23" w14:textId="4B128DBE" w:rsidR="00354967" w:rsidRDefault="00354967" w:rsidP="00354967">
      <w:pPr>
        <w:keepNext/>
        <w:jc w:val="center"/>
        <w:rPr>
          <w:b/>
        </w:rPr>
      </w:pPr>
      <w:r w:rsidRPr="00354967">
        <w:rPr>
          <w:b/>
        </w:rPr>
        <w:t>RECURRENCE TO THE MORNING HOUR</w:t>
      </w:r>
    </w:p>
    <w:p w14:paraId="7074010F" w14:textId="6203C29A" w:rsidR="00354967" w:rsidRDefault="00354967" w:rsidP="00354967">
      <w:r>
        <w:t>Rep. FORREST moved that the House recur to the morning hour, which was agreed to.</w:t>
      </w:r>
    </w:p>
    <w:p w14:paraId="49678F97" w14:textId="77777777" w:rsidR="00354967" w:rsidRDefault="00354967" w:rsidP="00354967"/>
    <w:p w14:paraId="05171FAC" w14:textId="6326C99F" w:rsidR="00354967" w:rsidRDefault="00354967" w:rsidP="00354967">
      <w:pPr>
        <w:keepNext/>
        <w:jc w:val="center"/>
        <w:rPr>
          <w:b/>
        </w:rPr>
      </w:pPr>
      <w:r w:rsidRPr="00354967">
        <w:rPr>
          <w:b/>
        </w:rPr>
        <w:t>HOUSE RESOLUTION</w:t>
      </w:r>
    </w:p>
    <w:p w14:paraId="5EC66F8B" w14:textId="7DB20EAB" w:rsidR="00354967" w:rsidRDefault="00354967" w:rsidP="00354967">
      <w:pPr>
        <w:keepNext/>
      </w:pPr>
      <w:r>
        <w:t>The following was introduced:</w:t>
      </w:r>
    </w:p>
    <w:p w14:paraId="5EC6BF97" w14:textId="77777777" w:rsidR="00354967" w:rsidRDefault="00354967" w:rsidP="00354967">
      <w:pPr>
        <w:keepNext/>
      </w:pPr>
      <w:bookmarkStart w:id="114" w:name="include_clip_start_274"/>
      <w:bookmarkEnd w:id="114"/>
    </w:p>
    <w:p w14:paraId="04141142" w14:textId="77777777" w:rsidR="00354967" w:rsidRDefault="00354967" w:rsidP="00354967">
      <w:r>
        <w:t>H. 5352 -- Reps. M.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Thayer, Thigpen, Trantham, Vaughan, Weeks, West, Wetmore, Wheeler, White, Whitmire, Williams, Willis, Wooten and Yow: A HOUSE RESOLUTION TO HONOR DR. RESHMA KHAN, DIRECTOR OF THE NATIONAL HEALTH SERVICE OF THE ISLAMIC CIRCLE OF NORTH AMERICA (ICNA) RELIEF USA AND FOUNDER OF THE SHIFA FREE CLINIC IN CHARLESTON, FOR HER OUTSTANDING CONTRIBUTIONS TO THE STATE OF SOUTH CAROLINA.</w:t>
      </w:r>
    </w:p>
    <w:p w14:paraId="4BB3B7EF" w14:textId="68AE5C33" w:rsidR="00354967" w:rsidRDefault="00354967" w:rsidP="00354967">
      <w:bookmarkStart w:id="115" w:name="include_clip_end_274"/>
      <w:bookmarkEnd w:id="115"/>
    </w:p>
    <w:p w14:paraId="0061A3F0" w14:textId="3CDAD8AC" w:rsidR="00354967" w:rsidRDefault="00354967" w:rsidP="00354967">
      <w:r>
        <w:t>The Resolution was adopted.</w:t>
      </w:r>
    </w:p>
    <w:p w14:paraId="351EA8DC" w14:textId="77777777" w:rsidR="00354967" w:rsidRDefault="00354967" w:rsidP="00354967"/>
    <w:p w14:paraId="737C6736" w14:textId="069081A0" w:rsidR="00354967" w:rsidRDefault="00354967" w:rsidP="00354967">
      <w:pPr>
        <w:keepNext/>
        <w:jc w:val="center"/>
        <w:rPr>
          <w:b/>
        </w:rPr>
      </w:pPr>
      <w:r w:rsidRPr="00354967">
        <w:rPr>
          <w:b/>
        </w:rPr>
        <w:t>HOUSE RESOLUTION</w:t>
      </w:r>
    </w:p>
    <w:p w14:paraId="7E2A8F60" w14:textId="41CB4080" w:rsidR="00354967" w:rsidRDefault="00354967" w:rsidP="00354967">
      <w:pPr>
        <w:keepNext/>
      </w:pPr>
      <w:r>
        <w:t>The following was introduced:</w:t>
      </w:r>
    </w:p>
    <w:p w14:paraId="61D1A6F5" w14:textId="77777777" w:rsidR="00354967" w:rsidRDefault="00354967" w:rsidP="00354967">
      <w:pPr>
        <w:keepNext/>
      </w:pPr>
      <w:bookmarkStart w:id="116" w:name="include_clip_start_277"/>
      <w:bookmarkEnd w:id="116"/>
    </w:p>
    <w:p w14:paraId="63B85DE0" w14:textId="77777777" w:rsidR="00354967" w:rsidRDefault="00354967" w:rsidP="00354967">
      <w:r>
        <w:t>H. 5353 -- Reps. Wooten, Caskey, Alexander, Anderson, Atkinson, Bailey, Ballentine, Bamberg, Bannister, Bauer, Beach, Bernstein, Blackwell, Bradley, Brewer, Brittain, Burns, Bustos, Calhoon, Carter,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CONGRATULATE AND HONOR MASTER DEPUTY JACOB SMITH OF THE LEXINGTON COUNTY SHERIFF'S DEPARTMENT UPON BEING RECOGNIZED AS THE 2023 SOUTH CAROLINA LAW ENFORCEMENT OFFICERS ASSOCIATION OFFICER OF THE YEAR.</w:t>
      </w:r>
    </w:p>
    <w:p w14:paraId="2ABFA5F0" w14:textId="4DB63FBF" w:rsidR="00354967" w:rsidRDefault="00354967" w:rsidP="00354967">
      <w:bookmarkStart w:id="117" w:name="include_clip_end_277"/>
      <w:bookmarkEnd w:id="117"/>
    </w:p>
    <w:p w14:paraId="2AB6AE39" w14:textId="3D468677" w:rsidR="00354967" w:rsidRDefault="00354967" w:rsidP="00354967">
      <w:r>
        <w:t>The Resolution was adopted.</w:t>
      </w:r>
    </w:p>
    <w:p w14:paraId="2B1A6619" w14:textId="77777777" w:rsidR="00354967" w:rsidRDefault="00354967" w:rsidP="00354967"/>
    <w:p w14:paraId="5645581A" w14:textId="3D51CDB0" w:rsidR="00354967" w:rsidRDefault="00354967" w:rsidP="00354967">
      <w:pPr>
        <w:keepNext/>
        <w:jc w:val="center"/>
        <w:rPr>
          <w:b/>
        </w:rPr>
      </w:pPr>
      <w:r w:rsidRPr="00354967">
        <w:rPr>
          <w:b/>
        </w:rPr>
        <w:t>HOUSE RESOLUTION</w:t>
      </w:r>
    </w:p>
    <w:p w14:paraId="48030780" w14:textId="374384A7" w:rsidR="00354967" w:rsidRDefault="00354967" w:rsidP="00354967">
      <w:pPr>
        <w:keepNext/>
      </w:pPr>
      <w:r>
        <w:t>The following was introduced:</w:t>
      </w:r>
    </w:p>
    <w:p w14:paraId="1A02B568" w14:textId="77777777" w:rsidR="00354967" w:rsidRDefault="00354967" w:rsidP="00354967">
      <w:pPr>
        <w:keepNext/>
      </w:pPr>
      <w:bookmarkStart w:id="118" w:name="include_clip_start_280"/>
      <w:bookmarkEnd w:id="118"/>
    </w:p>
    <w:p w14:paraId="5074B942" w14:textId="77777777" w:rsidR="00354967" w:rsidRDefault="00354967" w:rsidP="00B636FC">
      <w:pPr>
        <w:keepNext/>
      </w:pPr>
      <w:r>
        <w:t>H. 5354 -- Reps. Connell,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STOVER MIDDLE SCHOOL WRESTLING TEAM FOR A STELLAR SEASON AND TO CONGRATULATE THE TIGERS ON WINNING THE 2024 MIDDLE SCHOOL STATE CHAMPIONSHIP TITLE.</w:t>
      </w:r>
    </w:p>
    <w:p w14:paraId="50AA649D" w14:textId="58DA7985" w:rsidR="00354967" w:rsidRDefault="00354967" w:rsidP="00B636FC">
      <w:pPr>
        <w:keepNext/>
      </w:pPr>
      <w:bookmarkStart w:id="119" w:name="include_clip_end_280"/>
      <w:bookmarkEnd w:id="119"/>
    </w:p>
    <w:p w14:paraId="33AE16F7" w14:textId="38B3E2D7" w:rsidR="00354967" w:rsidRDefault="00354967" w:rsidP="00B636FC">
      <w:pPr>
        <w:keepNext/>
      </w:pPr>
      <w:r>
        <w:t>The Resolution was adopted.</w:t>
      </w:r>
    </w:p>
    <w:p w14:paraId="18C2DBE7" w14:textId="77777777" w:rsidR="00354967" w:rsidRDefault="00354967" w:rsidP="00354967"/>
    <w:p w14:paraId="36B3E9B0" w14:textId="2F18CD18" w:rsidR="00354967" w:rsidRDefault="00354967" w:rsidP="00354967">
      <w:pPr>
        <w:keepNext/>
        <w:jc w:val="center"/>
        <w:rPr>
          <w:b/>
        </w:rPr>
      </w:pPr>
      <w:r w:rsidRPr="00354967">
        <w:rPr>
          <w:b/>
        </w:rPr>
        <w:t xml:space="preserve">INTRODUCTION OF BILLS  </w:t>
      </w:r>
    </w:p>
    <w:p w14:paraId="1D63C3ED" w14:textId="17601DA3" w:rsidR="00354967" w:rsidRDefault="00354967" w:rsidP="00354967">
      <w:r>
        <w:t>The following Bills were introduced, read the first time, and referred to appropriate committees:</w:t>
      </w:r>
    </w:p>
    <w:p w14:paraId="6EF8A950" w14:textId="77777777" w:rsidR="00354967" w:rsidRDefault="00354967" w:rsidP="00354967"/>
    <w:p w14:paraId="306BD236" w14:textId="77777777" w:rsidR="00354967" w:rsidRDefault="00354967" w:rsidP="00354967">
      <w:pPr>
        <w:keepNext/>
      </w:pPr>
      <w:bookmarkStart w:id="120" w:name="include_clip_start_284"/>
      <w:bookmarkEnd w:id="120"/>
      <w:r>
        <w:t>H. 5355 -- Rep. Pendarvis: A BILL TO AMEND THE SOUTH CAROLINA CODE OF LAWS BY ADDING SECTION 59-1-505 SO AS TO PROVIDE FOR A STIPEND AND PER DIEM FOR SCHOOL BOARD MEMBERS AND TO CREATE A COMMISSION TO REDISTRICT THE BOUNDARIES FOR SCHOOL BOARD MEMBERS; AND BY AMENDING SECTION 1-11-720, RELATING TO ENTITIES WHOSE EMPLOYEES AND RETIREES ARE ELIGIBLE FOR STATE HEALTH AND DENTAL INSURANCE PLANS, SO AS TO INCLUDE SCHOOL BOARD MEMBERS.</w:t>
      </w:r>
    </w:p>
    <w:p w14:paraId="73C672F3" w14:textId="336C3B9B" w:rsidR="00354967" w:rsidRDefault="00354967" w:rsidP="00354967">
      <w:bookmarkStart w:id="121" w:name="include_clip_end_284"/>
      <w:bookmarkEnd w:id="121"/>
      <w:r>
        <w:t>Referred to Committee on Ways and Means</w:t>
      </w:r>
    </w:p>
    <w:p w14:paraId="1F8C7085" w14:textId="77777777" w:rsidR="00354967" w:rsidRDefault="00354967" w:rsidP="00354967"/>
    <w:p w14:paraId="05C982DB" w14:textId="77777777" w:rsidR="00354967" w:rsidRDefault="00354967" w:rsidP="00354967">
      <w:pPr>
        <w:keepNext/>
      </w:pPr>
      <w:bookmarkStart w:id="122" w:name="include_clip_start_286"/>
      <w:bookmarkEnd w:id="122"/>
      <w:r>
        <w:t>H. 5356 -- 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55FE9AF4" w14:textId="07C36DC2" w:rsidR="00354967" w:rsidRDefault="00354967" w:rsidP="00354967">
      <w:bookmarkStart w:id="123" w:name="include_clip_end_286"/>
      <w:bookmarkEnd w:id="123"/>
      <w:r>
        <w:t>On motion of Rep. GILLIAM, with unanimous consent, the Bill was ordered placed on the Calendar without reference.</w:t>
      </w:r>
    </w:p>
    <w:p w14:paraId="61E6ECE5" w14:textId="77777777" w:rsidR="00354967" w:rsidRDefault="00354967" w:rsidP="00354967"/>
    <w:p w14:paraId="6B5FE117" w14:textId="5732D548" w:rsidR="00354967" w:rsidRDefault="00354967" w:rsidP="00354967">
      <w:pPr>
        <w:keepNext/>
        <w:jc w:val="center"/>
        <w:rPr>
          <w:b/>
        </w:rPr>
      </w:pPr>
      <w:r w:rsidRPr="00354967">
        <w:rPr>
          <w:b/>
        </w:rPr>
        <w:t>H. 5236--POINT OF ORDER</w:t>
      </w:r>
    </w:p>
    <w:p w14:paraId="5FFA073A" w14:textId="35E11D07" w:rsidR="00354967" w:rsidRDefault="00354967" w:rsidP="00354967">
      <w:pPr>
        <w:keepNext/>
      </w:pPr>
      <w:r>
        <w:t>The following Bill was taken up:</w:t>
      </w:r>
    </w:p>
    <w:p w14:paraId="7B5F61D7" w14:textId="77777777" w:rsidR="00354967" w:rsidRDefault="00354967" w:rsidP="00354967">
      <w:pPr>
        <w:keepNext/>
      </w:pPr>
      <w:bookmarkStart w:id="124" w:name="include_clip_start_289"/>
      <w:bookmarkEnd w:id="124"/>
    </w:p>
    <w:p w14:paraId="656FEFCA" w14:textId="77777777" w:rsidR="00354967" w:rsidRDefault="00354967" w:rsidP="00354967">
      <w:r>
        <w:t>H. 5236 -- 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22F90E54" w14:textId="54F21080" w:rsidR="00354967" w:rsidRDefault="00354967" w:rsidP="00354967">
      <w:bookmarkStart w:id="125" w:name="include_clip_end_289"/>
      <w:bookmarkStart w:id="126" w:name="file_start290"/>
      <w:bookmarkEnd w:id="125"/>
      <w:bookmarkEnd w:id="126"/>
    </w:p>
    <w:p w14:paraId="6E71337A" w14:textId="5E3E2A70" w:rsidR="00354967" w:rsidRPr="00057655" w:rsidRDefault="00354967" w:rsidP="00354967">
      <w:pPr>
        <w:pStyle w:val="scamendsponsorline"/>
        <w:ind w:firstLine="216"/>
        <w:jc w:val="both"/>
        <w:rPr>
          <w:sz w:val="22"/>
        </w:rPr>
      </w:pPr>
      <w:r w:rsidRPr="00057655">
        <w:rPr>
          <w:sz w:val="22"/>
        </w:rPr>
        <w:t>Rep. Ott proposed the following Amendment No. 1 to H. 5236 (LC-5236.HA0001H)</w:t>
      </w:r>
      <w:r w:rsidR="00B636FC">
        <w:rPr>
          <w:sz w:val="22"/>
        </w:rPr>
        <w:t>:</w:t>
      </w:r>
      <w:r w:rsidRPr="00057655">
        <w:rPr>
          <w:sz w:val="22"/>
        </w:rPr>
        <w:t xml:space="preserve"> </w:t>
      </w:r>
    </w:p>
    <w:p w14:paraId="07D0C363" w14:textId="77777777" w:rsidR="00354967" w:rsidRPr="00057655" w:rsidRDefault="00354967" w:rsidP="00354967">
      <w:pPr>
        <w:pStyle w:val="scamendlanginstruction"/>
        <w:spacing w:before="0" w:after="0"/>
        <w:ind w:firstLine="216"/>
        <w:jc w:val="both"/>
        <w:rPr>
          <w:sz w:val="22"/>
        </w:rPr>
      </w:pPr>
      <w:r w:rsidRPr="00057655">
        <w:rPr>
          <w:sz w:val="22"/>
        </w:rPr>
        <w:t>Amend the bill, as and if amended, by adding an appropriately numbered SECTION to read:</w:t>
      </w:r>
    </w:p>
    <w:p w14:paraId="6EE46E60" w14:textId="49EB18D7" w:rsidR="00354967" w:rsidRPr="00057655"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57655">
        <w:rPr>
          <w:rFonts w:cs="Times New Roman"/>
          <w:sz w:val="22"/>
        </w:rPr>
        <w:t>SECTION X.</w:t>
      </w:r>
      <w:r w:rsidRPr="00057655">
        <w:rPr>
          <w:rFonts w:cs="Times New Roman"/>
          <w:sz w:val="22"/>
        </w:rPr>
        <w:tab/>
        <w:t>Chapter 6, Title 44 of the S.C. Code is amended by adding:</w:t>
      </w:r>
    </w:p>
    <w:p w14:paraId="4C6B48AB" w14:textId="1E1FED9B" w:rsidR="00354967" w:rsidRPr="00057655"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57655">
        <w:rPr>
          <w:rFonts w:cs="Times New Roman"/>
          <w:sz w:val="22"/>
        </w:rPr>
        <w:tab/>
        <w:t>Section 44-6-120.</w:t>
      </w:r>
      <w:r w:rsidRPr="00057655">
        <w:rPr>
          <w:rFonts w:cs="Times New Roman"/>
          <w:sz w:val="22"/>
        </w:rPr>
        <w:tab/>
        <w:t>Beginning January 1, 2024, an adult sixty</w:t>
      </w:r>
      <w:r w:rsidRPr="00057655">
        <w:rPr>
          <w:rFonts w:cs="Times New Roman"/>
          <w:sz w:val="22"/>
        </w:rPr>
        <w:noBreakHyphen/>
        <w:t>five years of age and younger whose income is at or below one hundred thirty</w:t>
      </w:r>
      <w:r w:rsidRPr="00057655">
        <w:rPr>
          <w:rFonts w:cs="Times New Roman"/>
          <w:sz w:val="22"/>
        </w:rPr>
        <w:noBreakHyphen/>
        <w:t>three percent of the federal poverty level, with a five percent income disregard, is eligible for Medicaid as provided for in the “Patient Protection and Affordable Care Act” (P.L. No. 111-148), and amendments to that act.</w:t>
      </w:r>
    </w:p>
    <w:p w14:paraId="69C54E5B" w14:textId="77777777" w:rsidR="00354967" w:rsidRDefault="00354967" w:rsidP="00354967">
      <w:pPr>
        <w:pStyle w:val="scamendconformline"/>
        <w:spacing w:before="0"/>
        <w:ind w:firstLine="216"/>
        <w:jc w:val="both"/>
        <w:rPr>
          <w:sz w:val="22"/>
        </w:rPr>
      </w:pPr>
      <w:r w:rsidRPr="00057655">
        <w:rPr>
          <w:sz w:val="22"/>
        </w:rPr>
        <w:t>Renumber sections to conform.   Amend title to conform.</w:t>
      </w:r>
    </w:p>
    <w:p w14:paraId="69B154B3" w14:textId="515BED0C" w:rsidR="00354967" w:rsidRDefault="00354967" w:rsidP="00354967">
      <w:pPr>
        <w:pStyle w:val="scamendconformline"/>
        <w:spacing w:before="0"/>
        <w:ind w:firstLine="216"/>
        <w:jc w:val="both"/>
        <w:rPr>
          <w:sz w:val="22"/>
        </w:rPr>
      </w:pPr>
    </w:p>
    <w:p w14:paraId="58B63910" w14:textId="77777777" w:rsidR="00354967" w:rsidRDefault="00354967" w:rsidP="00354967">
      <w:r>
        <w:t>Rep. OTT explained the amendment.</w:t>
      </w:r>
    </w:p>
    <w:p w14:paraId="19D282E4" w14:textId="77777777" w:rsidR="00354967" w:rsidRDefault="00354967" w:rsidP="00354967"/>
    <w:p w14:paraId="1E7A9854" w14:textId="603298B1" w:rsidR="00354967" w:rsidRDefault="00354967" w:rsidP="00354967">
      <w:pPr>
        <w:keepNext/>
        <w:jc w:val="center"/>
        <w:rPr>
          <w:b/>
        </w:rPr>
      </w:pPr>
      <w:r w:rsidRPr="00354967">
        <w:rPr>
          <w:b/>
        </w:rPr>
        <w:t>POINT OF ORDER</w:t>
      </w:r>
    </w:p>
    <w:p w14:paraId="38E588DA" w14:textId="77777777" w:rsidR="00354967" w:rsidRDefault="00354967" w:rsidP="00354967">
      <w:r>
        <w:t>Rep. B. NEWTON made the Point of Order that the Bill was improperly before the House for consideration since its number and title have not been printed in the House Calendar at least one statewide legislative day prior to second reading.</w:t>
      </w:r>
    </w:p>
    <w:p w14:paraId="1F4E782D" w14:textId="58BFE4F1" w:rsidR="00354967" w:rsidRDefault="00354967" w:rsidP="00354967">
      <w:r>
        <w:t xml:space="preserve">The SPEAKER sustained the Point of Order.  </w:t>
      </w:r>
    </w:p>
    <w:p w14:paraId="3787A1C0" w14:textId="77777777" w:rsidR="00354967" w:rsidRDefault="00354967" w:rsidP="00354967"/>
    <w:p w14:paraId="7F289631" w14:textId="2C146D98" w:rsidR="00354967" w:rsidRDefault="00354967" w:rsidP="00354967">
      <w:pPr>
        <w:keepNext/>
        <w:jc w:val="center"/>
        <w:rPr>
          <w:b/>
        </w:rPr>
      </w:pPr>
      <w:r w:rsidRPr="00354967">
        <w:rPr>
          <w:b/>
        </w:rPr>
        <w:t>H. 5235--POINT OF ORDER</w:t>
      </w:r>
    </w:p>
    <w:p w14:paraId="433B50B3" w14:textId="5C946833" w:rsidR="00354967" w:rsidRDefault="00354967" w:rsidP="00354967">
      <w:pPr>
        <w:keepNext/>
      </w:pPr>
      <w:r>
        <w:t>The following Bill was taken up:</w:t>
      </w:r>
    </w:p>
    <w:p w14:paraId="7625AF15" w14:textId="77777777" w:rsidR="00354967" w:rsidRDefault="00354967" w:rsidP="00354967">
      <w:pPr>
        <w:keepNext/>
      </w:pPr>
      <w:bookmarkStart w:id="127" w:name="include_clip_start_295"/>
      <w:bookmarkEnd w:id="127"/>
    </w:p>
    <w:p w14:paraId="0BF497F1" w14:textId="77777777" w:rsidR="00354967" w:rsidRDefault="00354967" w:rsidP="00354967">
      <w:r>
        <w:t>H. 5235 -- Reps. Bannister and Herbkersman: A BILL TO AMEND THE SOUTH CAROLINA CODE OF LAWS BY AMENDING SECTION 43-7-465, RELATING TO INSURERS PROVIDING COVERAGE TO PERSONS RECEIVING MEDICAID, SO AS TO COMPORT WITH THE FEDERAL CONSOLIDATED APPROPRIATIONS ACT OF 2022.</w:t>
      </w:r>
    </w:p>
    <w:p w14:paraId="46F499B7" w14:textId="4175A8BB" w:rsidR="00354967" w:rsidRDefault="00354967" w:rsidP="00354967"/>
    <w:p w14:paraId="61B80BA7" w14:textId="723DECE6" w:rsidR="00354967" w:rsidRPr="00C210AD" w:rsidRDefault="00354967" w:rsidP="00354967">
      <w:pPr>
        <w:pStyle w:val="scamendsponsorline"/>
        <w:ind w:firstLine="216"/>
        <w:jc w:val="both"/>
        <w:rPr>
          <w:sz w:val="22"/>
        </w:rPr>
      </w:pPr>
      <w:r w:rsidRPr="00C210AD">
        <w:rPr>
          <w:sz w:val="22"/>
        </w:rPr>
        <w:t>Rep. Ott proposed the following Amendment No. 1 to H. 5235 (LC-5235.HA0001H):</w:t>
      </w:r>
    </w:p>
    <w:p w14:paraId="30B9D28E" w14:textId="77777777" w:rsidR="00354967" w:rsidRPr="00C210AD" w:rsidRDefault="00354967" w:rsidP="00354967">
      <w:pPr>
        <w:pStyle w:val="scamendlanginstruction"/>
        <w:spacing w:before="0" w:after="0"/>
        <w:ind w:firstLine="216"/>
        <w:jc w:val="both"/>
        <w:rPr>
          <w:sz w:val="22"/>
        </w:rPr>
      </w:pPr>
      <w:r w:rsidRPr="00C210AD">
        <w:rPr>
          <w:sz w:val="22"/>
        </w:rPr>
        <w:t>Amend the bill, as and if amended, by adding an appropriately numbered SECTION to read:</w:t>
      </w:r>
    </w:p>
    <w:p w14:paraId="63CF5997" w14:textId="28C45388" w:rsidR="00354967" w:rsidRPr="00C210AD"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210AD">
        <w:rPr>
          <w:rFonts w:cs="Times New Roman"/>
          <w:sz w:val="22"/>
        </w:rPr>
        <w:t>SECTION X.</w:t>
      </w:r>
      <w:r w:rsidRPr="00C210AD">
        <w:rPr>
          <w:rFonts w:cs="Times New Roman"/>
          <w:sz w:val="22"/>
        </w:rPr>
        <w:tab/>
        <w:t>Chapter 6, Title 44 of the S.C. Code is amended by adding:</w:t>
      </w:r>
    </w:p>
    <w:p w14:paraId="24ACE50D" w14:textId="676BAC78" w:rsidR="00354967" w:rsidRPr="00C210A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210AD">
        <w:rPr>
          <w:rFonts w:cs="Times New Roman"/>
          <w:sz w:val="22"/>
        </w:rPr>
        <w:tab/>
        <w:t>Section 44-6-120.</w:t>
      </w:r>
      <w:r w:rsidRPr="00C210AD">
        <w:rPr>
          <w:rFonts w:cs="Times New Roman"/>
          <w:sz w:val="22"/>
        </w:rPr>
        <w:tab/>
        <w:t>Beginning January 1, 2024, an adult sixty</w:t>
      </w:r>
      <w:r w:rsidRPr="00C210AD">
        <w:rPr>
          <w:rFonts w:cs="Times New Roman"/>
          <w:sz w:val="22"/>
        </w:rPr>
        <w:noBreakHyphen/>
        <w:t>five years of age and younger whose income is at or below one hundred thirty</w:t>
      </w:r>
      <w:r w:rsidRPr="00C210AD">
        <w:rPr>
          <w:rFonts w:cs="Times New Roman"/>
          <w:sz w:val="22"/>
        </w:rPr>
        <w:noBreakHyphen/>
        <w:t>three percent of the federal poverty level, with a five percent income disregard, is eligible for Medicaid as provided for in the “Patient Protection and Affordable Care Act” (P.L. No. 111-148), and amendments to that act.</w:t>
      </w:r>
    </w:p>
    <w:p w14:paraId="616CF68D" w14:textId="77777777" w:rsidR="00414BC4" w:rsidRDefault="00354967" w:rsidP="00354967">
      <w:pPr>
        <w:pStyle w:val="scamendconformline"/>
        <w:spacing w:before="0"/>
        <w:ind w:firstLine="216"/>
        <w:jc w:val="both"/>
        <w:rPr>
          <w:sz w:val="22"/>
        </w:rPr>
      </w:pPr>
      <w:r w:rsidRPr="00C210AD">
        <w:rPr>
          <w:sz w:val="22"/>
        </w:rPr>
        <w:t xml:space="preserve">Renumber sections to conform. </w:t>
      </w:r>
    </w:p>
    <w:p w14:paraId="2F394D4D" w14:textId="68C4D003" w:rsidR="00354967" w:rsidRDefault="00354967" w:rsidP="00354967">
      <w:pPr>
        <w:pStyle w:val="scamendconformline"/>
        <w:spacing w:before="0"/>
        <w:ind w:firstLine="216"/>
        <w:jc w:val="both"/>
        <w:rPr>
          <w:sz w:val="22"/>
        </w:rPr>
      </w:pPr>
      <w:r w:rsidRPr="00C210AD">
        <w:rPr>
          <w:sz w:val="22"/>
        </w:rPr>
        <w:t>Amend title to conform.</w:t>
      </w:r>
    </w:p>
    <w:p w14:paraId="2F71183D" w14:textId="445760DC" w:rsidR="00354967" w:rsidRDefault="00354967" w:rsidP="00354967">
      <w:pPr>
        <w:pStyle w:val="scamendconformline"/>
        <w:spacing w:before="0"/>
        <w:ind w:firstLine="216"/>
        <w:jc w:val="both"/>
        <w:rPr>
          <w:sz w:val="22"/>
        </w:rPr>
      </w:pPr>
    </w:p>
    <w:p w14:paraId="6CA3F4A2" w14:textId="77777777" w:rsidR="00354967" w:rsidRDefault="00354967" w:rsidP="00354967">
      <w:r>
        <w:t>Rep. OTT explained the amendment.</w:t>
      </w:r>
    </w:p>
    <w:p w14:paraId="5BAFFE30" w14:textId="77777777" w:rsidR="00354967" w:rsidRDefault="00354967" w:rsidP="00354967"/>
    <w:p w14:paraId="5BC0DF6B" w14:textId="1147E0FE" w:rsidR="00354967" w:rsidRDefault="00354967" w:rsidP="00354967">
      <w:pPr>
        <w:keepNext/>
        <w:jc w:val="center"/>
        <w:rPr>
          <w:b/>
        </w:rPr>
      </w:pPr>
      <w:r w:rsidRPr="00354967">
        <w:rPr>
          <w:b/>
        </w:rPr>
        <w:t>POINT OF ORDER</w:t>
      </w:r>
    </w:p>
    <w:p w14:paraId="5BEF0D49" w14:textId="77777777" w:rsidR="00354967" w:rsidRDefault="00354967" w:rsidP="00354967">
      <w:r>
        <w:t>Rep. HIOTT made the Point of Order that the Bill was improperly before the House for consideration since its number and title have not been printed in the House Calendar at least one statewide legislative day prior to second reading.</w:t>
      </w:r>
    </w:p>
    <w:p w14:paraId="495537A9" w14:textId="7CDDA12D" w:rsidR="00354967" w:rsidRDefault="00354967" w:rsidP="00354967">
      <w:r>
        <w:t xml:space="preserve">The SPEAKER sustained the Point of Order.  </w:t>
      </w:r>
    </w:p>
    <w:p w14:paraId="28D83C98" w14:textId="77777777" w:rsidR="00354967" w:rsidRDefault="00354967" w:rsidP="00354967"/>
    <w:p w14:paraId="389565AB" w14:textId="7D332CAC" w:rsidR="00354967" w:rsidRPr="00414BC4" w:rsidRDefault="00414BC4" w:rsidP="00414BC4">
      <w:pPr>
        <w:keepNext/>
        <w:jc w:val="left"/>
        <w:rPr>
          <w:bCs/>
        </w:rPr>
      </w:pPr>
      <w:r w:rsidRPr="00414BC4">
        <w:rPr>
          <w:bCs/>
        </w:rPr>
        <w:t xml:space="preserve">Rep. </w:t>
      </w:r>
      <w:r w:rsidR="00354967" w:rsidRPr="00414BC4">
        <w:rPr>
          <w:bCs/>
        </w:rPr>
        <w:t>HART</w:t>
      </w:r>
      <w:r w:rsidRPr="00414BC4">
        <w:rPr>
          <w:bCs/>
        </w:rPr>
        <w:t xml:space="preserve"> moved to waive </w:t>
      </w:r>
      <w:r>
        <w:rPr>
          <w:bCs/>
        </w:rPr>
        <w:t>R</w:t>
      </w:r>
      <w:r w:rsidRPr="00414BC4">
        <w:rPr>
          <w:bCs/>
        </w:rPr>
        <w:t xml:space="preserve">ule 5.10, pursuant to </w:t>
      </w:r>
      <w:r>
        <w:rPr>
          <w:bCs/>
        </w:rPr>
        <w:t>R</w:t>
      </w:r>
      <w:r w:rsidRPr="00414BC4">
        <w:rPr>
          <w:bCs/>
        </w:rPr>
        <w:t>ule 5.15.</w:t>
      </w:r>
    </w:p>
    <w:p w14:paraId="0B9944D3" w14:textId="77777777" w:rsidR="00354967" w:rsidRDefault="00354967" w:rsidP="00354967"/>
    <w:p w14:paraId="344534AF" w14:textId="77777777" w:rsidR="00354967" w:rsidRDefault="00354967" w:rsidP="00354967">
      <w:r>
        <w:t>Rep. HIOTT demanded the yeas and nays which were taken, resulting as follows:</w:t>
      </w:r>
    </w:p>
    <w:p w14:paraId="0BA2E005" w14:textId="5E02F204" w:rsidR="00354967" w:rsidRDefault="00354967" w:rsidP="00354967">
      <w:pPr>
        <w:jc w:val="center"/>
      </w:pPr>
      <w:bookmarkStart w:id="128" w:name="vote_start301"/>
      <w:bookmarkEnd w:id="128"/>
      <w:r>
        <w:t>Yeas 28; Nays 79</w:t>
      </w:r>
    </w:p>
    <w:p w14:paraId="7D1A48F8" w14:textId="77777777" w:rsidR="00354967" w:rsidRDefault="00354967" w:rsidP="00354967">
      <w:pPr>
        <w:jc w:val="center"/>
      </w:pPr>
    </w:p>
    <w:p w14:paraId="7B65F686"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49832D59" w14:textId="77777777" w:rsidTr="00354967">
        <w:tc>
          <w:tcPr>
            <w:tcW w:w="2179" w:type="dxa"/>
            <w:shd w:val="clear" w:color="auto" w:fill="auto"/>
          </w:tcPr>
          <w:p w14:paraId="13ED2EB8" w14:textId="29854DDF" w:rsidR="00354967" w:rsidRPr="00354967" w:rsidRDefault="00354967" w:rsidP="00354967">
            <w:pPr>
              <w:keepNext/>
              <w:ind w:firstLine="0"/>
            </w:pPr>
            <w:r>
              <w:t>Anderson</w:t>
            </w:r>
          </w:p>
        </w:tc>
        <w:tc>
          <w:tcPr>
            <w:tcW w:w="2179" w:type="dxa"/>
            <w:shd w:val="clear" w:color="auto" w:fill="auto"/>
          </w:tcPr>
          <w:p w14:paraId="0D2617AC" w14:textId="7A091CE1" w:rsidR="00354967" w:rsidRPr="00354967" w:rsidRDefault="00354967" w:rsidP="00354967">
            <w:pPr>
              <w:keepNext/>
              <w:ind w:firstLine="0"/>
            </w:pPr>
            <w:r>
              <w:t>Bauer</w:t>
            </w:r>
          </w:p>
        </w:tc>
        <w:tc>
          <w:tcPr>
            <w:tcW w:w="2180" w:type="dxa"/>
            <w:shd w:val="clear" w:color="auto" w:fill="auto"/>
          </w:tcPr>
          <w:p w14:paraId="0966D843" w14:textId="4AA5DEC5" w:rsidR="00354967" w:rsidRPr="00354967" w:rsidRDefault="00354967" w:rsidP="00354967">
            <w:pPr>
              <w:keepNext/>
              <w:ind w:firstLine="0"/>
            </w:pPr>
            <w:r>
              <w:t>Bernstein</w:t>
            </w:r>
          </w:p>
        </w:tc>
      </w:tr>
      <w:tr w:rsidR="00354967" w:rsidRPr="00354967" w14:paraId="3CBB44B5" w14:textId="77777777" w:rsidTr="00354967">
        <w:tc>
          <w:tcPr>
            <w:tcW w:w="2179" w:type="dxa"/>
            <w:shd w:val="clear" w:color="auto" w:fill="auto"/>
          </w:tcPr>
          <w:p w14:paraId="486F9336" w14:textId="58600F4B" w:rsidR="00354967" w:rsidRPr="00354967" w:rsidRDefault="00354967" w:rsidP="00354967">
            <w:pPr>
              <w:ind w:firstLine="0"/>
            </w:pPr>
            <w:r>
              <w:t>Clyburn</w:t>
            </w:r>
          </w:p>
        </w:tc>
        <w:tc>
          <w:tcPr>
            <w:tcW w:w="2179" w:type="dxa"/>
            <w:shd w:val="clear" w:color="auto" w:fill="auto"/>
          </w:tcPr>
          <w:p w14:paraId="7B6F5D53" w14:textId="7837A761" w:rsidR="00354967" w:rsidRPr="00354967" w:rsidRDefault="00354967" w:rsidP="00354967">
            <w:pPr>
              <w:ind w:firstLine="0"/>
            </w:pPr>
            <w:r>
              <w:t>Cobb-Hunter</w:t>
            </w:r>
          </w:p>
        </w:tc>
        <w:tc>
          <w:tcPr>
            <w:tcW w:w="2180" w:type="dxa"/>
            <w:shd w:val="clear" w:color="auto" w:fill="auto"/>
          </w:tcPr>
          <w:p w14:paraId="7A5C29C4" w14:textId="0A1D2D1A" w:rsidR="00354967" w:rsidRPr="00354967" w:rsidRDefault="00354967" w:rsidP="00354967">
            <w:pPr>
              <w:ind w:firstLine="0"/>
            </w:pPr>
            <w:r>
              <w:t>Dillard</w:t>
            </w:r>
          </w:p>
        </w:tc>
      </w:tr>
      <w:tr w:rsidR="00354967" w:rsidRPr="00354967" w14:paraId="2C926D07" w14:textId="77777777" w:rsidTr="00354967">
        <w:tc>
          <w:tcPr>
            <w:tcW w:w="2179" w:type="dxa"/>
            <w:shd w:val="clear" w:color="auto" w:fill="auto"/>
          </w:tcPr>
          <w:p w14:paraId="77479B02" w14:textId="1C57F179" w:rsidR="00354967" w:rsidRPr="00354967" w:rsidRDefault="00354967" w:rsidP="00354967">
            <w:pPr>
              <w:ind w:firstLine="0"/>
            </w:pPr>
            <w:r>
              <w:t>Hart</w:t>
            </w:r>
          </w:p>
        </w:tc>
        <w:tc>
          <w:tcPr>
            <w:tcW w:w="2179" w:type="dxa"/>
            <w:shd w:val="clear" w:color="auto" w:fill="auto"/>
          </w:tcPr>
          <w:p w14:paraId="111291F7" w14:textId="74D77D2E" w:rsidR="00354967" w:rsidRPr="00354967" w:rsidRDefault="00354967" w:rsidP="00354967">
            <w:pPr>
              <w:ind w:firstLine="0"/>
            </w:pPr>
            <w:r>
              <w:t>Hayes</w:t>
            </w:r>
          </w:p>
        </w:tc>
        <w:tc>
          <w:tcPr>
            <w:tcW w:w="2180" w:type="dxa"/>
            <w:shd w:val="clear" w:color="auto" w:fill="auto"/>
          </w:tcPr>
          <w:p w14:paraId="10767C7C" w14:textId="09EA3FD5" w:rsidR="00354967" w:rsidRPr="00354967" w:rsidRDefault="00354967" w:rsidP="00354967">
            <w:pPr>
              <w:ind w:firstLine="0"/>
            </w:pPr>
            <w:r>
              <w:t>Henderson-Myers</w:t>
            </w:r>
          </w:p>
        </w:tc>
      </w:tr>
      <w:tr w:rsidR="00354967" w:rsidRPr="00354967" w14:paraId="3F0053C2" w14:textId="77777777" w:rsidTr="00354967">
        <w:tc>
          <w:tcPr>
            <w:tcW w:w="2179" w:type="dxa"/>
            <w:shd w:val="clear" w:color="auto" w:fill="auto"/>
          </w:tcPr>
          <w:p w14:paraId="086D6011" w14:textId="7A9F7411" w:rsidR="00354967" w:rsidRPr="00354967" w:rsidRDefault="00354967" w:rsidP="00354967">
            <w:pPr>
              <w:ind w:firstLine="0"/>
            </w:pPr>
            <w:r>
              <w:t>Henegan</w:t>
            </w:r>
          </w:p>
        </w:tc>
        <w:tc>
          <w:tcPr>
            <w:tcW w:w="2179" w:type="dxa"/>
            <w:shd w:val="clear" w:color="auto" w:fill="auto"/>
          </w:tcPr>
          <w:p w14:paraId="670B1A54" w14:textId="52349807" w:rsidR="00354967" w:rsidRPr="00354967" w:rsidRDefault="00354967" w:rsidP="00354967">
            <w:pPr>
              <w:ind w:firstLine="0"/>
            </w:pPr>
            <w:r>
              <w:t>Hosey</w:t>
            </w:r>
          </w:p>
        </w:tc>
        <w:tc>
          <w:tcPr>
            <w:tcW w:w="2180" w:type="dxa"/>
            <w:shd w:val="clear" w:color="auto" w:fill="auto"/>
          </w:tcPr>
          <w:p w14:paraId="2FFE0486" w14:textId="46B91517" w:rsidR="00354967" w:rsidRPr="00354967" w:rsidRDefault="00354967" w:rsidP="00354967">
            <w:pPr>
              <w:ind w:firstLine="0"/>
            </w:pPr>
            <w:r>
              <w:t>Howard</w:t>
            </w:r>
          </w:p>
        </w:tc>
      </w:tr>
      <w:tr w:rsidR="00354967" w:rsidRPr="00354967" w14:paraId="28A28497" w14:textId="77777777" w:rsidTr="00354967">
        <w:tc>
          <w:tcPr>
            <w:tcW w:w="2179" w:type="dxa"/>
            <w:shd w:val="clear" w:color="auto" w:fill="auto"/>
          </w:tcPr>
          <w:p w14:paraId="0A9A1378" w14:textId="456AF74F" w:rsidR="00354967" w:rsidRPr="00354967" w:rsidRDefault="00354967" w:rsidP="00354967">
            <w:pPr>
              <w:ind w:firstLine="0"/>
            </w:pPr>
            <w:r>
              <w:t>Jefferson</w:t>
            </w:r>
          </w:p>
        </w:tc>
        <w:tc>
          <w:tcPr>
            <w:tcW w:w="2179" w:type="dxa"/>
            <w:shd w:val="clear" w:color="auto" w:fill="auto"/>
          </w:tcPr>
          <w:p w14:paraId="53E99BD7" w14:textId="339E7761" w:rsidR="00354967" w:rsidRPr="00354967" w:rsidRDefault="00354967" w:rsidP="00354967">
            <w:pPr>
              <w:ind w:firstLine="0"/>
            </w:pPr>
            <w:r>
              <w:t>J. L. Johnson</w:t>
            </w:r>
          </w:p>
        </w:tc>
        <w:tc>
          <w:tcPr>
            <w:tcW w:w="2180" w:type="dxa"/>
            <w:shd w:val="clear" w:color="auto" w:fill="auto"/>
          </w:tcPr>
          <w:p w14:paraId="440C5841" w14:textId="61568A5F" w:rsidR="00354967" w:rsidRPr="00354967" w:rsidRDefault="00354967" w:rsidP="00354967">
            <w:pPr>
              <w:ind w:firstLine="0"/>
            </w:pPr>
            <w:r>
              <w:t>W. Jones</w:t>
            </w:r>
          </w:p>
        </w:tc>
      </w:tr>
      <w:tr w:rsidR="00354967" w:rsidRPr="00354967" w14:paraId="7C291BE5" w14:textId="77777777" w:rsidTr="00354967">
        <w:tc>
          <w:tcPr>
            <w:tcW w:w="2179" w:type="dxa"/>
            <w:shd w:val="clear" w:color="auto" w:fill="auto"/>
          </w:tcPr>
          <w:p w14:paraId="7DC55990" w14:textId="500738F3" w:rsidR="00354967" w:rsidRPr="00354967" w:rsidRDefault="00354967" w:rsidP="00354967">
            <w:pPr>
              <w:ind w:firstLine="0"/>
            </w:pPr>
            <w:r>
              <w:t>King</w:t>
            </w:r>
          </w:p>
        </w:tc>
        <w:tc>
          <w:tcPr>
            <w:tcW w:w="2179" w:type="dxa"/>
            <w:shd w:val="clear" w:color="auto" w:fill="auto"/>
          </w:tcPr>
          <w:p w14:paraId="1709D8CF" w14:textId="4020A555" w:rsidR="00354967" w:rsidRPr="00354967" w:rsidRDefault="00354967" w:rsidP="00354967">
            <w:pPr>
              <w:ind w:firstLine="0"/>
            </w:pPr>
            <w:r>
              <w:t>Kirby</w:t>
            </w:r>
          </w:p>
        </w:tc>
        <w:tc>
          <w:tcPr>
            <w:tcW w:w="2180" w:type="dxa"/>
            <w:shd w:val="clear" w:color="auto" w:fill="auto"/>
          </w:tcPr>
          <w:p w14:paraId="6FCF3B76" w14:textId="3F738CAA" w:rsidR="00354967" w:rsidRPr="00354967" w:rsidRDefault="00354967" w:rsidP="00354967">
            <w:pPr>
              <w:ind w:firstLine="0"/>
            </w:pPr>
            <w:r>
              <w:t>J. Moore</w:t>
            </w:r>
          </w:p>
        </w:tc>
      </w:tr>
      <w:tr w:rsidR="00354967" w:rsidRPr="00354967" w14:paraId="38E5BE24" w14:textId="77777777" w:rsidTr="00354967">
        <w:tc>
          <w:tcPr>
            <w:tcW w:w="2179" w:type="dxa"/>
            <w:shd w:val="clear" w:color="auto" w:fill="auto"/>
          </w:tcPr>
          <w:p w14:paraId="50200E1C" w14:textId="4EE826FB" w:rsidR="00354967" w:rsidRPr="00354967" w:rsidRDefault="00354967" w:rsidP="00354967">
            <w:pPr>
              <w:ind w:firstLine="0"/>
            </w:pPr>
            <w:r>
              <w:t>Ott</w:t>
            </w:r>
          </w:p>
        </w:tc>
        <w:tc>
          <w:tcPr>
            <w:tcW w:w="2179" w:type="dxa"/>
            <w:shd w:val="clear" w:color="auto" w:fill="auto"/>
          </w:tcPr>
          <w:p w14:paraId="78CA33FE" w14:textId="3B2C4121" w:rsidR="00354967" w:rsidRPr="00354967" w:rsidRDefault="00354967" w:rsidP="00354967">
            <w:pPr>
              <w:ind w:firstLine="0"/>
            </w:pPr>
            <w:r>
              <w:t>Pendarvis</w:t>
            </w:r>
          </w:p>
        </w:tc>
        <w:tc>
          <w:tcPr>
            <w:tcW w:w="2180" w:type="dxa"/>
            <w:shd w:val="clear" w:color="auto" w:fill="auto"/>
          </w:tcPr>
          <w:p w14:paraId="00397FBA" w14:textId="2BCB4F94" w:rsidR="00354967" w:rsidRPr="00354967" w:rsidRDefault="00354967" w:rsidP="00354967">
            <w:pPr>
              <w:ind w:firstLine="0"/>
            </w:pPr>
            <w:r>
              <w:t>Rivers</w:t>
            </w:r>
          </w:p>
        </w:tc>
      </w:tr>
      <w:tr w:rsidR="00354967" w:rsidRPr="00354967" w14:paraId="6847095A" w14:textId="77777777" w:rsidTr="00354967">
        <w:tc>
          <w:tcPr>
            <w:tcW w:w="2179" w:type="dxa"/>
            <w:shd w:val="clear" w:color="auto" w:fill="auto"/>
          </w:tcPr>
          <w:p w14:paraId="60BC2E10" w14:textId="31B8AA45" w:rsidR="00354967" w:rsidRPr="00354967" w:rsidRDefault="00354967" w:rsidP="00354967">
            <w:pPr>
              <w:ind w:firstLine="0"/>
            </w:pPr>
            <w:r>
              <w:t>Rose</w:t>
            </w:r>
          </w:p>
        </w:tc>
        <w:tc>
          <w:tcPr>
            <w:tcW w:w="2179" w:type="dxa"/>
            <w:shd w:val="clear" w:color="auto" w:fill="auto"/>
          </w:tcPr>
          <w:p w14:paraId="2E4012E0" w14:textId="1468FA2D" w:rsidR="00354967" w:rsidRPr="00354967" w:rsidRDefault="00354967" w:rsidP="00354967">
            <w:pPr>
              <w:ind w:firstLine="0"/>
            </w:pPr>
            <w:r>
              <w:t>Rutherford</w:t>
            </w:r>
          </w:p>
        </w:tc>
        <w:tc>
          <w:tcPr>
            <w:tcW w:w="2180" w:type="dxa"/>
            <w:shd w:val="clear" w:color="auto" w:fill="auto"/>
          </w:tcPr>
          <w:p w14:paraId="6B20E6E7" w14:textId="1A525369" w:rsidR="00354967" w:rsidRPr="00354967" w:rsidRDefault="00354967" w:rsidP="00354967">
            <w:pPr>
              <w:ind w:firstLine="0"/>
            </w:pPr>
            <w:r>
              <w:t>Stavrinakis</w:t>
            </w:r>
          </w:p>
        </w:tc>
      </w:tr>
      <w:tr w:rsidR="00354967" w:rsidRPr="00354967" w14:paraId="6055C1FE" w14:textId="77777777" w:rsidTr="00354967">
        <w:tc>
          <w:tcPr>
            <w:tcW w:w="2179" w:type="dxa"/>
            <w:shd w:val="clear" w:color="auto" w:fill="auto"/>
          </w:tcPr>
          <w:p w14:paraId="083EAF05" w14:textId="6356AC6C" w:rsidR="00354967" w:rsidRPr="00354967" w:rsidRDefault="00354967" w:rsidP="00354967">
            <w:pPr>
              <w:keepNext/>
              <w:ind w:firstLine="0"/>
            </w:pPr>
            <w:r>
              <w:t>Weeks</w:t>
            </w:r>
          </w:p>
        </w:tc>
        <w:tc>
          <w:tcPr>
            <w:tcW w:w="2179" w:type="dxa"/>
            <w:shd w:val="clear" w:color="auto" w:fill="auto"/>
          </w:tcPr>
          <w:p w14:paraId="67CD06D1" w14:textId="0F219DCE" w:rsidR="00354967" w:rsidRPr="00354967" w:rsidRDefault="00354967" w:rsidP="00354967">
            <w:pPr>
              <w:keepNext/>
              <w:ind w:firstLine="0"/>
            </w:pPr>
            <w:r>
              <w:t>Wetmore</w:t>
            </w:r>
          </w:p>
        </w:tc>
        <w:tc>
          <w:tcPr>
            <w:tcW w:w="2180" w:type="dxa"/>
            <w:shd w:val="clear" w:color="auto" w:fill="auto"/>
          </w:tcPr>
          <w:p w14:paraId="3F8B5C03" w14:textId="17AF90E6" w:rsidR="00354967" w:rsidRPr="00354967" w:rsidRDefault="00354967" w:rsidP="00354967">
            <w:pPr>
              <w:keepNext/>
              <w:ind w:firstLine="0"/>
            </w:pPr>
            <w:r>
              <w:t>Wheeler</w:t>
            </w:r>
          </w:p>
        </w:tc>
      </w:tr>
      <w:tr w:rsidR="00354967" w:rsidRPr="00354967" w14:paraId="4A7DD6A7" w14:textId="77777777" w:rsidTr="00354967">
        <w:tc>
          <w:tcPr>
            <w:tcW w:w="2179" w:type="dxa"/>
            <w:shd w:val="clear" w:color="auto" w:fill="auto"/>
          </w:tcPr>
          <w:p w14:paraId="5500247C" w14:textId="45568FB6" w:rsidR="00354967" w:rsidRPr="00354967" w:rsidRDefault="00354967" w:rsidP="00354967">
            <w:pPr>
              <w:keepNext/>
              <w:ind w:firstLine="0"/>
            </w:pPr>
            <w:r>
              <w:t>Williams</w:t>
            </w:r>
          </w:p>
        </w:tc>
        <w:tc>
          <w:tcPr>
            <w:tcW w:w="2179" w:type="dxa"/>
            <w:shd w:val="clear" w:color="auto" w:fill="auto"/>
          </w:tcPr>
          <w:p w14:paraId="01848284" w14:textId="77777777" w:rsidR="00354967" w:rsidRPr="00354967" w:rsidRDefault="00354967" w:rsidP="00354967">
            <w:pPr>
              <w:keepNext/>
              <w:ind w:firstLine="0"/>
            </w:pPr>
          </w:p>
        </w:tc>
        <w:tc>
          <w:tcPr>
            <w:tcW w:w="2180" w:type="dxa"/>
            <w:shd w:val="clear" w:color="auto" w:fill="auto"/>
          </w:tcPr>
          <w:p w14:paraId="538FB0C8" w14:textId="77777777" w:rsidR="00354967" w:rsidRPr="00354967" w:rsidRDefault="00354967" w:rsidP="00354967">
            <w:pPr>
              <w:keepNext/>
              <w:ind w:firstLine="0"/>
            </w:pPr>
          </w:p>
        </w:tc>
      </w:tr>
    </w:tbl>
    <w:p w14:paraId="767237FA" w14:textId="77777777" w:rsidR="00354967" w:rsidRDefault="00354967" w:rsidP="00354967"/>
    <w:p w14:paraId="474F5FAB" w14:textId="16DA5AB9" w:rsidR="00354967" w:rsidRDefault="00354967" w:rsidP="00354967">
      <w:pPr>
        <w:jc w:val="center"/>
        <w:rPr>
          <w:b/>
        </w:rPr>
      </w:pPr>
      <w:r w:rsidRPr="00354967">
        <w:rPr>
          <w:b/>
        </w:rPr>
        <w:t>Total--28</w:t>
      </w:r>
    </w:p>
    <w:p w14:paraId="4675DD97" w14:textId="77777777" w:rsidR="00354967" w:rsidRDefault="00354967" w:rsidP="00354967">
      <w:pPr>
        <w:jc w:val="center"/>
        <w:rPr>
          <w:b/>
        </w:rPr>
      </w:pPr>
    </w:p>
    <w:p w14:paraId="6C032EAF" w14:textId="77777777" w:rsidR="00354967" w:rsidRDefault="00354967" w:rsidP="00354967">
      <w:pPr>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275453BC" w14:textId="77777777" w:rsidTr="00354967">
        <w:tc>
          <w:tcPr>
            <w:tcW w:w="2179" w:type="dxa"/>
            <w:shd w:val="clear" w:color="auto" w:fill="auto"/>
          </w:tcPr>
          <w:p w14:paraId="2E639AE7" w14:textId="328C58B0" w:rsidR="00354967" w:rsidRPr="00354967" w:rsidRDefault="00354967" w:rsidP="00354967">
            <w:pPr>
              <w:keepNext/>
              <w:ind w:firstLine="0"/>
            </w:pPr>
            <w:r>
              <w:t>Bailey</w:t>
            </w:r>
          </w:p>
        </w:tc>
        <w:tc>
          <w:tcPr>
            <w:tcW w:w="2179" w:type="dxa"/>
            <w:shd w:val="clear" w:color="auto" w:fill="auto"/>
          </w:tcPr>
          <w:p w14:paraId="3E3A5AFF" w14:textId="4D332231" w:rsidR="00354967" w:rsidRPr="00354967" w:rsidRDefault="00354967" w:rsidP="00354967">
            <w:pPr>
              <w:keepNext/>
              <w:ind w:firstLine="0"/>
            </w:pPr>
            <w:r>
              <w:t>Bannister</w:t>
            </w:r>
          </w:p>
        </w:tc>
        <w:tc>
          <w:tcPr>
            <w:tcW w:w="2180" w:type="dxa"/>
            <w:shd w:val="clear" w:color="auto" w:fill="auto"/>
          </w:tcPr>
          <w:p w14:paraId="5FC1C2A0" w14:textId="3DB38BDD" w:rsidR="00354967" w:rsidRPr="00354967" w:rsidRDefault="00354967" w:rsidP="00354967">
            <w:pPr>
              <w:keepNext/>
              <w:ind w:firstLine="0"/>
            </w:pPr>
            <w:r>
              <w:t>Beach</w:t>
            </w:r>
          </w:p>
        </w:tc>
      </w:tr>
      <w:tr w:rsidR="00354967" w:rsidRPr="00354967" w14:paraId="08471DC4" w14:textId="77777777" w:rsidTr="00354967">
        <w:tc>
          <w:tcPr>
            <w:tcW w:w="2179" w:type="dxa"/>
            <w:shd w:val="clear" w:color="auto" w:fill="auto"/>
          </w:tcPr>
          <w:p w14:paraId="691D2471" w14:textId="2C0983DD" w:rsidR="00354967" w:rsidRPr="00354967" w:rsidRDefault="00354967" w:rsidP="00354967">
            <w:pPr>
              <w:ind w:firstLine="0"/>
            </w:pPr>
            <w:r>
              <w:t>Blackwell</w:t>
            </w:r>
          </w:p>
        </w:tc>
        <w:tc>
          <w:tcPr>
            <w:tcW w:w="2179" w:type="dxa"/>
            <w:shd w:val="clear" w:color="auto" w:fill="auto"/>
          </w:tcPr>
          <w:p w14:paraId="1E0BF864" w14:textId="04148251" w:rsidR="00354967" w:rsidRPr="00354967" w:rsidRDefault="00354967" w:rsidP="00354967">
            <w:pPr>
              <w:ind w:firstLine="0"/>
            </w:pPr>
            <w:r>
              <w:t>Bradley</w:t>
            </w:r>
          </w:p>
        </w:tc>
        <w:tc>
          <w:tcPr>
            <w:tcW w:w="2180" w:type="dxa"/>
            <w:shd w:val="clear" w:color="auto" w:fill="auto"/>
          </w:tcPr>
          <w:p w14:paraId="4C44D909" w14:textId="21D8066A" w:rsidR="00354967" w:rsidRPr="00354967" w:rsidRDefault="00354967" w:rsidP="00354967">
            <w:pPr>
              <w:ind w:firstLine="0"/>
            </w:pPr>
            <w:r>
              <w:t>Brittain</w:t>
            </w:r>
          </w:p>
        </w:tc>
      </w:tr>
      <w:tr w:rsidR="00354967" w:rsidRPr="00354967" w14:paraId="23A85333" w14:textId="77777777" w:rsidTr="00354967">
        <w:tc>
          <w:tcPr>
            <w:tcW w:w="2179" w:type="dxa"/>
            <w:shd w:val="clear" w:color="auto" w:fill="auto"/>
          </w:tcPr>
          <w:p w14:paraId="2B4DA678" w14:textId="777AD1B1" w:rsidR="00354967" w:rsidRPr="00354967" w:rsidRDefault="00354967" w:rsidP="00354967">
            <w:pPr>
              <w:ind w:firstLine="0"/>
            </w:pPr>
            <w:r>
              <w:t>Burns</w:t>
            </w:r>
          </w:p>
        </w:tc>
        <w:tc>
          <w:tcPr>
            <w:tcW w:w="2179" w:type="dxa"/>
            <w:shd w:val="clear" w:color="auto" w:fill="auto"/>
          </w:tcPr>
          <w:p w14:paraId="5CF82142" w14:textId="3DCB748D" w:rsidR="00354967" w:rsidRPr="00354967" w:rsidRDefault="00354967" w:rsidP="00354967">
            <w:pPr>
              <w:ind w:firstLine="0"/>
            </w:pPr>
            <w:r>
              <w:t>Bustos</w:t>
            </w:r>
          </w:p>
        </w:tc>
        <w:tc>
          <w:tcPr>
            <w:tcW w:w="2180" w:type="dxa"/>
            <w:shd w:val="clear" w:color="auto" w:fill="auto"/>
          </w:tcPr>
          <w:p w14:paraId="3620CEBF" w14:textId="41432BCD" w:rsidR="00354967" w:rsidRPr="00354967" w:rsidRDefault="00354967" w:rsidP="00354967">
            <w:pPr>
              <w:ind w:firstLine="0"/>
            </w:pPr>
            <w:r>
              <w:t>Calhoon</w:t>
            </w:r>
          </w:p>
        </w:tc>
      </w:tr>
      <w:tr w:rsidR="00354967" w:rsidRPr="00354967" w14:paraId="4829E99B" w14:textId="77777777" w:rsidTr="00354967">
        <w:tc>
          <w:tcPr>
            <w:tcW w:w="2179" w:type="dxa"/>
            <w:shd w:val="clear" w:color="auto" w:fill="auto"/>
          </w:tcPr>
          <w:p w14:paraId="0B8C8EE4" w14:textId="48F42480" w:rsidR="00354967" w:rsidRPr="00354967" w:rsidRDefault="00354967" w:rsidP="00354967">
            <w:pPr>
              <w:ind w:firstLine="0"/>
            </w:pPr>
            <w:r>
              <w:t>Carter</w:t>
            </w:r>
          </w:p>
        </w:tc>
        <w:tc>
          <w:tcPr>
            <w:tcW w:w="2179" w:type="dxa"/>
            <w:shd w:val="clear" w:color="auto" w:fill="auto"/>
          </w:tcPr>
          <w:p w14:paraId="2A527F9F" w14:textId="592911D9" w:rsidR="00354967" w:rsidRPr="00354967" w:rsidRDefault="00354967" w:rsidP="00354967">
            <w:pPr>
              <w:ind w:firstLine="0"/>
            </w:pPr>
            <w:r>
              <w:t>Caskey</w:t>
            </w:r>
          </w:p>
        </w:tc>
        <w:tc>
          <w:tcPr>
            <w:tcW w:w="2180" w:type="dxa"/>
            <w:shd w:val="clear" w:color="auto" w:fill="auto"/>
          </w:tcPr>
          <w:p w14:paraId="39F6B27B" w14:textId="179E9963" w:rsidR="00354967" w:rsidRPr="00354967" w:rsidRDefault="00354967" w:rsidP="00354967">
            <w:pPr>
              <w:ind w:firstLine="0"/>
            </w:pPr>
            <w:r>
              <w:t>Chapman</w:t>
            </w:r>
          </w:p>
        </w:tc>
      </w:tr>
      <w:tr w:rsidR="00354967" w:rsidRPr="00354967" w14:paraId="7A231B2F" w14:textId="77777777" w:rsidTr="00354967">
        <w:tc>
          <w:tcPr>
            <w:tcW w:w="2179" w:type="dxa"/>
            <w:shd w:val="clear" w:color="auto" w:fill="auto"/>
          </w:tcPr>
          <w:p w14:paraId="0AF3BFBF" w14:textId="3A6F1F7E" w:rsidR="00354967" w:rsidRPr="00354967" w:rsidRDefault="00354967" w:rsidP="00354967">
            <w:pPr>
              <w:ind w:firstLine="0"/>
            </w:pPr>
            <w:r>
              <w:t>Chumley</w:t>
            </w:r>
          </w:p>
        </w:tc>
        <w:tc>
          <w:tcPr>
            <w:tcW w:w="2179" w:type="dxa"/>
            <w:shd w:val="clear" w:color="auto" w:fill="auto"/>
          </w:tcPr>
          <w:p w14:paraId="440FAD19" w14:textId="5417E4E9" w:rsidR="00354967" w:rsidRPr="00354967" w:rsidRDefault="00354967" w:rsidP="00354967">
            <w:pPr>
              <w:ind w:firstLine="0"/>
            </w:pPr>
            <w:r>
              <w:t>Collins</w:t>
            </w:r>
          </w:p>
        </w:tc>
        <w:tc>
          <w:tcPr>
            <w:tcW w:w="2180" w:type="dxa"/>
            <w:shd w:val="clear" w:color="auto" w:fill="auto"/>
          </w:tcPr>
          <w:p w14:paraId="28706017" w14:textId="33B5AB11" w:rsidR="00354967" w:rsidRPr="00354967" w:rsidRDefault="00354967" w:rsidP="00354967">
            <w:pPr>
              <w:ind w:firstLine="0"/>
            </w:pPr>
            <w:r>
              <w:t>B. J. Cox</w:t>
            </w:r>
          </w:p>
        </w:tc>
      </w:tr>
      <w:tr w:rsidR="00354967" w:rsidRPr="00354967" w14:paraId="5ABAF2A5" w14:textId="77777777" w:rsidTr="00354967">
        <w:tc>
          <w:tcPr>
            <w:tcW w:w="2179" w:type="dxa"/>
            <w:shd w:val="clear" w:color="auto" w:fill="auto"/>
          </w:tcPr>
          <w:p w14:paraId="2FD6C932" w14:textId="5B707EA5" w:rsidR="00354967" w:rsidRPr="00354967" w:rsidRDefault="00354967" w:rsidP="00354967">
            <w:pPr>
              <w:ind w:firstLine="0"/>
            </w:pPr>
            <w:r>
              <w:t>B. L. Cox</w:t>
            </w:r>
          </w:p>
        </w:tc>
        <w:tc>
          <w:tcPr>
            <w:tcW w:w="2179" w:type="dxa"/>
            <w:shd w:val="clear" w:color="auto" w:fill="auto"/>
          </w:tcPr>
          <w:p w14:paraId="5DF14506" w14:textId="05B7671F" w:rsidR="00354967" w:rsidRPr="00354967" w:rsidRDefault="00354967" w:rsidP="00354967">
            <w:pPr>
              <w:ind w:firstLine="0"/>
            </w:pPr>
            <w:r>
              <w:t>Crawford</w:t>
            </w:r>
          </w:p>
        </w:tc>
        <w:tc>
          <w:tcPr>
            <w:tcW w:w="2180" w:type="dxa"/>
            <w:shd w:val="clear" w:color="auto" w:fill="auto"/>
          </w:tcPr>
          <w:p w14:paraId="0BF1EA6C" w14:textId="67FBC84E" w:rsidR="00354967" w:rsidRPr="00354967" w:rsidRDefault="00354967" w:rsidP="00354967">
            <w:pPr>
              <w:ind w:firstLine="0"/>
            </w:pPr>
            <w:r>
              <w:t>Cromer</w:t>
            </w:r>
          </w:p>
        </w:tc>
      </w:tr>
      <w:tr w:rsidR="00354967" w:rsidRPr="00354967" w14:paraId="378ABBEB" w14:textId="77777777" w:rsidTr="00354967">
        <w:tc>
          <w:tcPr>
            <w:tcW w:w="2179" w:type="dxa"/>
            <w:shd w:val="clear" w:color="auto" w:fill="auto"/>
          </w:tcPr>
          <w:p w14:paraId="50FB93BC" w14:textId="41405372" w:rsidR="00354967" w:rsidRPr="00354967" w:rsidRDefault="00354967" w:rsidP="00354967">
            <w:pPr>
              <w:ind w:firstLine="0"/>
            </w:pPr>
            <w:r>
              <w:t>Elliott</w:t>
            </w:r>
          </w:p>
        </w:tc>
        <w:tc>
          <w:tcPr>
            <w:tcW w:w="2179" w:type="dxa"/>
            <w:shd w:val="clear" w:color="auto" w:fill="auto"/>
          </w:tcPr>
          <w:p w14:paraId="5E5F6D6F" w14:textId="5BCE0099" w:rsidR="00354967" w:rsidRPr="00354967" w:rsidRDefault="00354967" w:rsidP="00354967">
            <w:pPr>
              <w:ind w:firstLine="0"/>
            </w:pPr>
            <w:r>
              <w:t>Felder</w:t>
            </w:r>
          </w:p>
        </w:tc>
        <w:tc>
          <w:tcPr>
            <w:tcW w:w="2180" w:type="dxa"/>
            <w:shd w:val="clear" w:color="auto" w:fill="auto"/>
          </w:tcPr>
          <w:p w14:paraId="0DF628DF" w14:textId="08F9D2AA" w:rsidR="00354967" w:rsidRPr="00354967" w:rsidRDefault="00354967" w:rsidP="00354967">
            <w:pPr>
              <w:ind w:firstLine="0"/>
            </w:pPr>
            <w:r>
              <w:t>Forrest</w:t>
            </w:r>
          </w:p>
        </w:tc>
      </w:tr>
      <w:tr w:rsidR="00354967" w:rsidRPr="00354967" w14:paraId="6F532147" w14:textId="77777777" w:rsidTr="00354967">
        <w:tc>
          <w:tcPr>
            <w:tcW w:w="2179" w:type="dxa"/>
            <w:shd w:val="clear" w:color="auto" w:fill="auto"/>
          </w:tcPr>
          <w:p w14:paraId="6057F618" w14:textId="73137881" w:rsidR="00354967" w:rsidRPr="00354967" w:rsidRDefault="00354967" w:rsidP="00354967">
            <w:pPr>
              <w:ind w:firstLine="0"/>
            </w:pPr>
            <w:r>
              <w:t>Gagnon</w:t>
            </w:r>
          </w:p>
        </w:tc>
        <w:tc>
          <w:tcPr>
            <w:tcW w:w="2179" w:type="dxa"/>
            <w:shd w:val="clear" w:color="auto" w:fill="auto"/>
          </w:tcPr>
          <w:p w14:paraId="2988DAC0" w14:textId="4D02E845" w:rsidR="00354967" w:rsidRPr="00354967" w:rsidRDefault="00354967" w:rsidP="00354967">
            <w:pPr>
              <w:ind w:firstLine="0"/>
            </w:pPr>
            <w:r>
              <w:t>Gatch</w:t>
            </w:r>
          </w:p>
        </w:tc>
        <w:tc>
          <w:tcPr>
            <w:tcW w:w="2180" w:type="dxa"/>
            <w:shd w:val="clear" w:color="auto" w:fill="auto"/>
          </w:tcPr>
          <w:p w14:paraId="023CBE09" w14:textId="03957F34" w:rsidR="00354967" w:rsidRPr="00354967" w:rsidRDefault="00354967" w:rsidP="00354967">
            <w:pPr>
              <w:ind w:firstLine="0"/>
            </w:pPr>
            <w:r>
              <w:t>Gibson</w:t>
            </w:r>
          </w:p>
        </w:tc>
      </w:tr>
      <w:tr w:rsidR="00354967" w:rsidRPr="00354967" w14:paraId="41AC118B" w14:textId="77777777" w:rsidTr="00354967">
        <w:tc>
          <w:tcPr>
            <w:tcW w:w="2179" w:type="dxa"/>
            <w:shd w:val="clear" w:color="auto" w:fill="auto"/>
          </w:tcPr>
          <w:p w14:paraId="6330A1F8" w14:textId="193DA318" w:rsidR="00354967" w:rsidRPr="00354967" w:rsidRDefault="00354967" w:rsidP="00354967">
            <w:pPr>
              <w:ind w:firstLine="0"/>
            </w:pPr>
            <w:r>
              <w:t>Gilliam</w:t>
            </w:r>
          </w:p>
        </w:tc>
        <w:tc>
          <w:tcPr>
            <w:tcW w:w="2179" w:type="dxa"/>
            <w:shd w:val="clear" w:color="auto" w:fill="auto"/>
          </w:tcPr>
          <w:p w14:paraId="5BC29DB4" w14:textId="6CA681D8" w:rsidR="00354967" w:rsidRPr="00354967" w:rsidRDefault="00354967" w:rsidP="00354967">
            <w:pPr>
              <w:ind w:firstLine="0"/>
            </w:pPr>
            <w:r>
              <w:t>Guest</w:t>
            </w:r>
          </w:p>
        </w:tc>
        <w:tc>
          <w:tcPr>
            <w:tcW w:w="2180" w:type="dxa"/>
            <w:shd w:val="clear" w:color="auto" w:fill="auto"/>
          </w:tcPr>
          <w:p w14:paraId="5428F0D6" w14:textId="4AD0292A" w:rsidR="00354967" w:rsidRPr="00354967" w:rsidRDefault="00354967" w:rsidP="00354967">
            <w:pPr>
              <w:ind w:firstLine="0"/>
            </w:pPr>
            <w:r>
              <w:t>Guffey</w:t>
            </w:r>
          </w:p>
        </w:tc>
      </w:tr>
      <w:tr w:rsidR="00354967" w:rsidRPr="00354967" w14:paraId="39DF165D" w14:textId="77777777" w:rsidTr="00354967">
        <w:tc>
          <w:tcPr>
            <w:tcW w:w="2179" w:type="dxa"/>
            <w:shd w:val="clear" w:color="auto" w:fill="auto"/>
          </w:tcPr>
          <w:p w14:paraId="0129C622" w14:textId="2EC8071A" w:rsidR="00354967" w:rsidRPr="00354967" w:rsidRDefault="00354967" w:rsidP="00354967">
            <w:pPr>
              <w:ind w:firstLine="0"/>
            </w:pPr>
            <w:r>
              <w:t>Haddon</w:t>
            </w:r>
          </w:p>
        </w:tc>
        <w:tc>
          <w:tcPr>
            <w:tcW w:w="2179" w:type="dxa"/>
            <w:shd w:val="clear" w:color="auto" w:fill="auto"/>
          </w:tcPr>
          <w:p w14:paraId="3AA2C884" w14:textId="4AC537ED" w:rsidR="00354967" w:rsidRPr="00354967" w:rsidRDefault="00354967" w:rsidP="00354967">
            <w:pPr>
              <w:ind w:firstLine="0"/>
            </w:pPr>
            <w:r>
              <w:t>Hager</w:t>
            </w:r>
          </w:p>
        </w:tc>
        <w:tc>
          <w:tcPr>
            <w:tcW w:w="2180" w:type="dxa"/>
            <w:shd w:val="clear" w:color="auto" w:fill="auto"/>
          </w:tcPr>
          <w:p w14:paraId="11F33258" w14:textId="0AFF63E1" w:rsidR="00354967" w:rsidRPr="00354967" w:rsidRDefault="00354967" w:rsidP="00354967">
            <w:pPr>
              <w:ind w:firstLine="0"/>
            </w:pPr>
            <w:r>
              <w:t>Harris</w:t>
            </w:r>
          </w:p>
        </w:tc>
      </w:tr>
      <w:tr w:rsidR="00354967" w:rsidRPr="00354967" w14:paraId="49DB43C1" w14:textId="77777777" w:rsidTr="00354967">
        <w:tc>
          <w:tcPr>
            <w:tcW w:w="2179" w:type="dxa"/>
            <w:shd w:val="clear" w:color="auto" w:fill="auto"/>
          </w:tcPr>
          <w:p w14:paraId="3E69B0B2" w14:textId="02A76DFB" w:rsidR="00354967" w:rsidRPr="00354967" w:rsidRDefault="00354967" w:rsidP="00354967">
            <w:pPr>
              <w:ind w:firstLine="0"/>
            </w:pPr>
            <w:r>
              <w:t>Hartnett</w:t>
            </w:r>
          </w:p>
        </w:tc>
        <w:tc>
          <w:tcPr>
            <w:tcW w:w="2179" w:type="dxa"/>
            <w:shd w:val="clear" w:color="auto" w:fill="auto"/>
          </w:tcPr>
          <w:p w14:paraId="77AC7E5E" w14:textId="6C32F559" w:rsidR="00354967" w:rsidRPr="00354967" w:rsidRDefault="00354967" w:rsidP="00354967">
            <w:pPr>
              <w:ind w:firstLine="0"/>
            </w:pPr>
            <w:r>
              <w:t>Herbkersman</w:t>
            </w:r>
          </w:p>
        </w:tc>
        <w:tc>
          <w:tcPr>
            <w:tcW w:w="2180" w:type="dxa"/>
            <w:shd w:val="clear" w:color="auto" w:fill="auto"/>
          </w:tcPr>
          <w:p w14:paraId="2F78D6F5" w14:textId="79FB35E4" w:rsidR="00354967" w:rsidRPr="00354967" w:rsidRDefault="00354967" w:rsidP="00354967">
            <w:pPr>
              <w:ind w:firstLine="0"/>
            </w:pPr>
            <w:r>
              <w:t>Hewitt</w:t>
            </w:r>
          </w:p>
        </w:tc>
      </w:tr>
      <w:tr w:rsidR="00354967" w:rsidRPr="00354967" w14:paraId="5B1EF24D" w14:textId="77777777" w:rsidTr="00354967">
        <w:tc>
          <w:tcPr>
            <w:tcW w:w="2179" w:type="dxa"/>
            <w:shd w:val="clear" w:color="auto" w:fill="auto"/>
          </w:tcPr>
          <w:p w14:paraId="7BC31947" w14:textId="354F6596" w:rsidR="00354967" w:rsidRPr="00354967" w:rsidRDefault="00354967" w:rsidP="00354967">
            <w:pPr>
              <w:ind w:firstLine="0"/>
            </w:pPr>
            <w:r>
              <w:t>Hiott</w:t>
            </w:r>
          </w:p>
        </w:tc>
        <w:tc>
          <w:tcPr>
            <w:tcW w:w="2179" w:type="dxa"/>
            <w:shd w:val="clear" w:color="auto" w:fill="auto"/>
          </w:tcPr>
          <w:p w14:paraId="06ADB4A7" w14:textId="41F90BC6" w:rsidR="00354967" w:rsidRPr="00354967" w:rsidRDefault="00354967" w:rsidP="00354967">
            <w:pPr>
              <w:ind w:firstLine="0"/>
            </w:pPr>
            <w:r>
              <w:t>Hixon</w:t>
            </w:r>
          </w:p>
        </w:tc>
        <w:tc>
          <w:tcPr>
            <w:tcW w:w="2180" w:type="dxa"/>
            <w:shd w:val="clear" w:color="auto" w:fill="auto"/>
          </w:tcPr>
          <w:p w14:paraId="50F827E2" w14:textId="0A45946F" w:rsidR="00354967" w:rsidRPr="00354967" w:rsidRDefault="00354967" w:rsidP="00354967">
            <w:pPr>
              <w:ind w:firstLine="0"/>
            </w:pPr>
            <w:r>
              <w:t>Hyde</w:t>
            </w:r>
          </w:p>
        </w:tc>
      </w:tr>
      <w:tr w:rsidR="00354967" w:rsidRPr="00354967" w14:paraId="2F470319" w14:textId="77777777" w:rsidTr="00354967">
        <w:tc>
          <w:tcPr>
            <w:tcW w:w="2179" w:type="dxa"/>
            <w:shd w:val="clear" w:color="auto" w:fill="auto"/>
          </w:tcPr>
          <w:p w14:paraId="4D424EB6" w14:textId="2A5C1036" w:rsidR="00354967" w:rsidRPr="00354967" w:rsidRDefault="00354967" w:rsidP="00354967">
            <w:pPr>
              <w:ind w:firstLine="0"/>
            </w:pPr>
            <w:r>
              <w:t>J. E. Johnson</w:t>
            </w:r>
          </w:p>
        </w:tc>
        <w:tc>
          <w:tcPr>
            <w:tcW w:w="2179" w:type="dxa"/>
            <w:shd w:val="clear" w:color="auto" w:fill="auto"/>
          </w:tcPr>
          <w:p w14:paraId="03D274B0" w14:textId="28E6AFB3" w:rsidR="00354967" w:rsidRPr="00354967" w:rsidRDefault="00354967" w:rsidP="00354967">
            <w:pPr>
              <w:ind w:firstLine="0"/>
            </w:pPr>
            <w:r>
              <w:t>S. Jones</w:t>
            </w:r>
          </w:p>
        </w:tc>
        <w:tc>
          <w:tcPr>
            <w:tcW w:w="2180" w:type="dxa"/>
            <w:shd w:val="clear" w:color="auto" w:fill="auto"/>
          </w:tcPr>
          <w:p w14:paraId="3BD32BE0" w14:textId="34EF35D4" w:rsidR="00354967" w:rsidRPr="00354967" w:rsidRDefault="00354967" w:rsidP="00354967">
            <w:pPr>
              <w:ind w:firstLine="0"/>
            </w:pPr>
            <w:r>
              <w:t>Jordan</w:t>
            </w:r>
          </w:p>
        </w:tc>
      </w:tr>
      <w:tr w:rsidR="00354967" w:rsidRPr="00354967" w14:paraId="631FDA8B" w14:textId="77777777" w:rsidTr="00354967">
        <w:tc>
          <w:tcPr>
            <w:tcW w:w="2179" w:type="dxa"/>
            <w:shd w:val="clear" w:color="auto" w:fill="auto"/>
          </w:tcPr>
          <w:p w14:paraId="524E9DF0" w14:textId="57F0CAA6" w:rsidR="00354967" w:rsidRPr="00354967" w:rsidRDefault="00354967" w:rsidP="00354967">
            <w:pPr>
              <w:ind w:firstLine="0"/>
            </w:pPr>
            <w:r>
              <w:t>Kilmartin</w:t>
            </w:r>
          </w:p>
        </w:tc>
        <w:tc>
          <w:tcPr>
            <w:tcW w:w="2179" w:type="dxa"/>
            <w:shd w:val="clear" w:color="auto" w:fill="auto"/>
          </w:tcPr>
          <w:p w14:paraId="2D0DE172" w14:textId="4B9B2AD4" w:rsidR="00354967" w:rsidRPr="00354967" w:rsidRDefault="00354967" w:rsidP="00354967">
            <w:pPr>
              <w:ind w:firstLine="0"/>
            </w:pPr>
            <w:r>
              <w:t>Landing</w:t>
            </w:r>
          </w:p>
        </w:tc>
        <w:tc>
          <w:tcPr>
            <w:tcW w:w="2180" w:type="dxa"/>
            <w:shd w:val="clear" w:color="auto" w:fill="auto"/>
          </w:tcPr>
          <w:p w14:paraId="088EA36A" w14:textId="1AC6EFC5" w:rsidR="00354967" w:rsidRPr="00354967" w:rsidRDefault="00354967" w:rsidP="00354967">
            <w:pPr>
              <w:ind w:firstLine="0"/>
            </w:pPr>
            <w:r>
              <w:t>Lawson</w:t>
            </w:r>
          </w:p>
        </w:tc>
      </w:tr>
      <w:tr w:rsidR="00354967" w:rsidRPr="00354967" w14:paraId="45FC524C" w14:textId="77777777" w:rsidTr="00354967">
        <w:tc>
          <w:tcPr>
            <w:tcW w:w="2179" w:type="dxa"/>
            <w:shd w:val="clear" w:color="auto" w:fill="auto"/>
          </w:tcPr>
          <w:p w14:paraId="580FF9CF" w14:textId="5CE9097E" w:rsidR="00354967" w:rsidRPr="00354967" w:rsidRDefault="00354967" w:rsidP="00354967">
            <w:pPr>
              <w:ind w:firstLine="0"/>
            </w:pPr>
            <w:r>
              <w:t>Leber</w:t>
            </w:r>
          </w:p>
        </w:tc>
        <w:tc>
          <w:tcPr>
            <w:tcW w:w="2179" w:type="dxa"/>
            <w:shd w:val="clear" w:color="auto" w:fill="auto"/>
          </w:tcPr>
          <w:p w14:paraId="77EF68F1" w14:textId="731E1810" w:rsidR="00354967" w:rsidRPr="00354967" w:rsidRDefault="00354967" w:rsidP="00354967">
            <w:pPr>
              <w:ind w:firstLine="0"/>
            </w:pPr>
            <w:r>
              <w:t>Ligon</w:t>
            </w:r>
          </w:p>
        </w:tc>
        <w:tc>
          <w:tcPr>
            <w:tcW w:w="2180" w:type="dxa"/>
            <w:shd w:val="clear" w:color="auto" w:fill="auto"/>
          </w:tcPr>
          <w:p w14:paraId="3699D139" w14:textId="648E103A" w:rsidR="00354967" w:rsidRPr="00354967" w:rsidRDefault="00354967" w:rsidP="00354967">
            <w:pPr>
              <w:ind w:firstLine="0"/>
            </w:pPr>
            <w:r>
              <w:t>Long</w:t>
            </w:r>
          </w:p>
        </w:tc>
      </w:tr>
      <w:tr w:rsidR="00354967" w:rsidRPr="00354967" w14:paraId="21ED7FA2" w14:textId="77777777" w:rsidTr="00354967">
        <w:tc>
          <w:tcPr>
            <w:tcW w:w="2179" w:type="dxa"/>
            <w:shd w:val="clear" w:color="auto" w:fill="auto"/>
          </w:tcPr>
          <w:p w14:paraId="7BEDF83C" w14:textId="391168FF" w:rsidR="00354967" w:rsidRPr="00354967" w:rsidRDefault="00354967" w:rsidP="00354967">
            <w:pPr>
              <w:ind w:firstLine="0"/>
            </w:pPr>
            <w:r>
              <w:t>Lowe</w:t>
            </w:r>
          </w:p>
        </w:tc>
        <w:tc>
          <w:tcPr>
            <w:tcW w:w="2179" w:type="dxa"/>
            <w:shd w:val="clear" w:color="auto" w:fill="auto"/>
          </w:tcPr>
          <w:p w14:paraId="735912B3" w14:textId="6BF5D600" w:rsidR="00354967" w:rsidRPr="00354967" w:rsidRDefault="00354967" w:rsidP="00354967">
            <w:pPr>
              <w:ind w:firstLine="0"/>
            </w:pPr>
            <w:r>
              <w:t>Magnuson</w:t>
            </w:r>
          </w:p>
        </w:tc>
        <w:tc>
          <w:tcPr>
            <w:tcW w:w="2180" w:type="dxa"/>
            <w:shd w:val="clear" w:color="auto" w:fill="auto"/>
          </w:tcPr>
          <w:p w14:paraId="3B2F5570" w14:textId="511FB642" w:rsidR="00354967" w:rsidRPr="00354967" w:rsidRDefault="00354967" w:rsidP="00354967">
            <w:pPr>
              <w:ind w:firstLine="0"/>
            </w:pPr>
            <w:r>
              <w:t>May</w:t>
            </w:r>
          </w:p>
        </w:tc>
      </w:tr>
      <w:tr w:rsidR="00354967" w:rsidRPr="00354967" w14:paraId="66DC41B9" w14:textId="77777777" w:rsidTr="00354967">
        <w:tc>
          <w:tcPr>
            <w:tcW w:w="2179" w:type="dxa"/>
            <w:shd w:val="clear" w:color="auto" w:fill="auto"/>
          </w:tcPr>
          <w:p w14:paraId="2F462A71" w14:textId="489FF059" w:rsidR="00354967" w:rsidRPr="00354967" w:rsidRDefault="00354967" w:rsidP="00354967">
            <w:pPr>
              <w:ind w:firstLine="0"/>
            </w:pPr>
            <w:r>
              <w:t>McCabe</w:t>
            </w:r>
          </w:p>
        </w:tc>
        <w:tc>
          <w:tcPr>
            <w:tcW w:w="2179" w:type="dxa"/>
            <w:shd w:val="clear" w:color="auto" w:fill="auto"/>
          </w:tcPr>
          <w:p w14:paraId="31D6FA8E" w14:textId="3AD44F2A" w:rsidR="00354967" w:rsidRPr="00354967" w:rsidRDefault="00354967" w:rsidP="00354967">
            <w:pPr>
              <w:ind w:firstLine="0"/>
            </w:pPr>
            <w:r>
              <w:t>McCravy</w:t>
            </w:r>
          </w:p>
        </w:tc>
        <w:tc>
          <w:tcPr>
            <w:tcW w:w="2180" w:type="dxa"/>
            <w:shd w:val="clear" w:color="auto" w:fill="auto"/>
          </w:tcPr>
          <w:p w14:paraId="1F56FAB2" w14:textId="7DEDC702" w:rsidR="00354967" w:rsidRPr="00354967" w:rsidRDefault="00354967" w:rsidP="00354967">
            <w:pPr>
              <w:ind w:firstLine="0"/>
            </w:pPr>
            <w:r>
              <w:t>McGinnis</w:t>
            </w:r>
          </w:p>
        </w:tc>
      </w:tr>
      <w:tr w:rsidR="00354967" w:rsidRPr="00354967" w14:paraId="4B74B6D7" w14:textId="77777777" w:rsidTr="00354967">
        <w:tc>
          <w:tcPr>
            <w:tcW w:w="2179" w:type="dxa"/>
            <w:shd w:val="clear" w:color="auto" w:fill="auto"/>
          </w:tcPr>
          <w:p w14:paraId="2AD245DA" w14:textId="25F8A63E" w:rsidR="00354967" w:rsidRPr="00354967" w:rsidRDefault="00354967" w:rsidP="00354967">
            <w:pPr>
              <w:ind w:firstLine="0"/>
            </w:pPr>
            <w:r>
              <w:t>Mitchell</w:t>
            </w:r>
          </w:p>
        </w:tc>
        <w:tc>
          <w:tcPr>
            <w:tcW w:w="2179" w:type="dxa"/>
            <w:shd w:val="clear" w:color="auto" w:fill="auto"/>
          </w:tcPr>
          <w:p w14:paraId="5FCE8865" w14:textId="4F0E5E95" w:rsidR="00354967" w:rsidRPr="00354967" w:rsidRDefault="00354967" w:rsidP="00354967">
            <w:pPr>
              <w:ind w:firstLine="0"/>
            </w:pPr>
            <w:r>
              <w:t>T. Moore</w:t>
            </w:r>
          </w:p>
        </w:tc>
        <w:tc>
          <w:tcPr>
            <w:tcW w:w="2180" w:type="dxa"/>
            <w:shd w:val="clear" w:color="auto" w:fill="auto"/>
          </w:tcPr>
          <w:p w14:paraId="1153807B" w14:textId="754F4D99" w:rsidR="00354967" w:rsidRPr="00354967" w:rsidRDefault="00354967" w:rsidP="00354967">
            <w:pPr>
              <w:ind w:firstLine="0"/>
            </w:pPr>
            <w:r>
              <w:t>A. M. Morgan</w:t>
            </w:r>
          </w:p>
        </w:tc>
      </w:tr>
      <w:tr w:rsidR="00354967" w:rsidRPr="00354967" w14:paraId="7ED36303" w14:textId="77777777" w:rsidTr="00354967">
        <w:tc>
          <w:tcPr>
            <w:tcW w:w="2179" w:type="dxa"/>
            <w:shd w:val="clear" w:color="auto" w:fill="auto"/>
          </w:tcPr>
          <w:p w14:paraId="57972CDF" w14:textId="7E60CDC1" w:rsidR="00354967" w:rsidRPr="00354967" w:rsidRDefault="00354967" w:rsidP="00354967">
            <w:pPr>
              <w:ind w:firstLine="0"/>
            </w:pPr>
            <w:r>
              <w:t>T. A. Morgan</w:t>
            </w:r>
          </w:p>
        </w:tc>
        <w:tc>
          <w:tcPr>
            <w:tcW w:w="2179" w:type="dxa"/>
            <w:shd w:val="clear" w:color="auto" w:fill="auto"/>
          </w:tcPr>
          <w:p w14:paraId="5DA14DE3" w14:textId="62C269F6" w:rsidR="00354967" w:rsidRPr="00354967" w:rsidRDefault="00354967" w:rsidP="00354967">
            <w:pPr>
              <w:ind w:firstLine="0"/>
            </w:pPr>
            <w:r>
              <w:t>Moss</w:t>
            </w:r>
          </w:p>
        </w:tc>
        <w:tc>
          <w:tcPr>
            <w:tcW w:w="2180" w:type="dxa"/>
            <w:shd w:val="clear" w:color="auto" w:fill="auto"/>
          </w:tcPr>
          <w:p w14:paraId="1035E65E" w14:textId="5767DE27" w:rsidR="00354967" w:rsidRPr="00354967" w:rsidRDefault="00354967" w:rsidP="00354967">
            <w:pPr>
              <w:ind w:firstLine="0"/>
            </w:pPr>
            <w:r>
              <w:t>Murphy</w:t>
            </w:r>
          </w:p>
        </w:tc>
      </w:tr>
      <w:tr w:rsidR="00354967" w:rsidRPr="00354967" w14:paraId="432CEC57" w14:textId="77777777" w:rsidTr="00354967">
        <w:tc>
          <w:tcPr>
            <w:tcW w:w="2179" w:type="dxa"/>
            <w:shd w:val="clear" w:color="auto" w:fill="auto"/>
          </w:tcPr>
          <w:p w14:paraId="0E8A5325" w14:textId="46C26B90" w:rsidR="00354967" w:rsidRPr="00354967" w:rsidRDefault="00354967" w:rsidP="00354967">
            <w:pPr>
              <w:ind w:firstLine="0"/>
            </w:pPr>
            <w:r>
              <w:t>Neese</w:t>
            </w:r>
          </w:p>
        </w:tc>
        <w:tc>
          <w:tcPr>
            <w:tcW w:w="2179" w:type="dxa"/>
            <w:shd w:val="clear" w:color="auto" w:fill="auto"/>
          </w:tcPr>
          <w:p w14:paraId="6BA45907" w14:textId="2BA554A5" w:rsidR="00354967" w:rsidRPr="00354967" w:rsidRDefault="00354967" w:rsidP="00354967">
            <w:pPr>
              <w:ind w:firstLine="0"/>
            </w:pPr>
            <w:r>
              <w:t>B. Newton</w:t>
            </w:r>
          </w:p>
        </w:tc>
        <w:tc>
          <w:tcPr>
            <w:tcW w:w="2180" w:type="dxa"/>
            <w:shd w:val="clear" w:color="auto" w:fill="auto"/>
          </w:tcPr>
          <w:p w14:paraId="1AF8504A" w14:textId="00AD15E9" w:rsidR="00354967" w:rsidRPr="00354967" w:rsidRDefault="00354967" w:rsidP="00354967">
            <w:pPr>
              <w:ind w:firstLine="0"/>
            </w:pPr>
            <w:r>
              <w:t>W. Newton</w:t>
            </w:r>
          </w:p>
        </w:tc>
      </w:tr>
      <w:tr w:rsidR="00354967" w:rsidRPr="00354967" w14:paraId="5417805E" w14:textId="77777777" w:rsidTr="00354967">
        <w:tc>
          <w:tcPr>
            <w:tcW w:w="2179" w:type="dxa"/>
            <w:shd w:val="clear" w:color="auto" w:fill="auto"/>
          </w:tcPr>
          <w:p w14:paraId="2D73AE0F" w14:textId="0B2E4891" w:rsidR="00354967" w:rsidRPr="00354967" w:rsidRDefault="00354967" w:rsidP="00354967">
            <w:pPr>
              <w:ind w:firstLine="0"/>
            </w:pPr>
            <w:r>
              <w:t>Nutt</w:t>
            </w:r>
          </w:p>
        </w:tc>
        <w:tc>
          <w:tcPr>
            <w:tcW w:w="2179" w:type="dxa"/>
            <w:shd w:val="clear" w:color="auto" w:fill="auto"/>
          </w:tcPr>
          <w:p w14:paraId="49E930DE" w14:textId="09A289A5" w:rsidR="00354967" w:rsidRPr="00354967" w:rsidRDefault="00354967" w:rsidP="00354967">
            <w:pPr>
              <w:ind w:firstLine="0"/>
            </w:pPr>
            <w:r>
              <w:t>O'Neal</w:t>
            </w:r>
          </w:p>
        </w:tc>
        <w:tc>
          <w:tcPr>
            <w:tcW w:w="2180" w:type="dxa"/>
            <w:shd w:val="clear" w:color="auto" w:fill="auto"/>
          </w:tcPr>
          <w:p w14:paraId="12049010" w14:textId="3B8728F0" w:rsidR="00354967" w:rsidRPr="00354967" w:rsidRDefault="00354967" w:rsidP="00354967">
            <w:pPr>
              <w:ind w:firstLine="0"/>
            </w:pPr>
            <w:r>
              <w:t>Oremus</w:t>
            </w:r>
          </w:p>
        </w:tc>
      </w:tr>
      <w:tr w:rsidR="00354967" w:rsidRPr="00354967" w14:paraId="6A9127C3" w14:textId="77777777" w:rsidTr="00354967">
        <w:tc>
          <w:tcPr>
            <w:tcW w:w="2179" w:type="dxa"/>
            <w:shd w:val="clear" w:color="auto" w:fill="auto"/>
          </w:tcPr>
          <w:p w14:paraId="24A465B9" w14:textId="4B3A64E7" w:rsidR="00354967" w:rsidRPr="00354967" w:rsidRDefault="00354967" w:rsidP="00354967">
            <w:pPr>
              <w:ind w:firstLine="0"/>
            </w:pPr>
            <w:r>
              <w:t>Pace</w:t>
            </w:r>
          </w:p>
        </w:tc>
        <w:tc>
          <w:tcPr>
            <w:tcW w:w="2179" w:type="dxa"/>
            <w:shd w:val="clear" w:color="auto" w:fill="auto"/>
          </w:tcPr>
          <w:p w14:paraId="51DF404D" w14:textId="1A3DCEAF" w:rsidR="00354967" w:rsidRPr="00354967" w:rsidRDefault="00354967" w:rsidP="00354967">
            <w:pPr>
              <w:ind w:firstLine="0"/>
            </w:pPr>
            <w:r>
              <w:t>Pope</w:t>
            </w:r>
          </w:p>
        </w:tc>
        <w:tc>
          <w:tcPr>
            <w:tcW w:w="2180" w:type="dxa"/>
            <w:shd w:val="clear" w:color="auto" w:fill="auto"/>
          </w:tcPr>
          <w:p w14:paraId="7CB2987E" w14:textId="502EBE1B" w:rsidR="00354967" w:rsidRPr="00354967" w:rsidRDefault="00354967" w:rsidP="00354967">
            <w:pPr>
              <w:ind w:firstLine="0"/>
            </w:pPr>
            <w:r>
              <w:t>Robbins</w:t>
            </w:r>
          </w:p>
        </w:tc>
      </w:tr>
      <w:tr w:rsidR="00354967" w:rsidRPr="00354967" w14:paraId="756535E5" w14:textId="77777777" w:rsidTr="00354967">
        <w:tc>
          <w:tcPr>
            <w:tcW w:w="2179" w:type="dxa"/>
            <w:shd w:val="clear" w:color="auto" w:fill="auto"/>
          </w:tcPr>
          <w:p w14:paraId="5DAF45C5" w14:textId="2C3FE3EE" w:rsidR="00354967" w:rsidRPr="00354967" w:rsidRDefault="00354967" w:rsidP="00354967">
            <w:pPr>
              <w:ind w:firstLine="0"/>
            </w:pPr>
            <w:r>
              <w:t>Sandifer</w:t>
            </w:r>
          </w:p>
        </w:tc>
        <w:tc>
          <w:tcPr>
            <w:tcW w:w="2179" w:type="dxa"/>
            <w:shd w:val="clear" w:color="auto" w:fill="auto"/>
          </w:tcPr>
          <w:p w14:paraId="28147FEB" w14:textId="2A17FE4C" w:rsidR="00354967" w:rsidRPr="00354967" w:rsidRDefault="00354967" w:rsidP="00354967">
            <w:pPr>
              <w:ind w:firstLine="0"/>
            </w:pPr>
            <w:r>
              <w:t>Schuessler</w:t>
            </w:r>
          </w:p>
        </w:tc>
        <w:tc>
          <w:tcPr>
            <w:tcW w:w="2180" w:type="dxa"/>
            <w:shd w:val="clear" w:color="auto" w:fill="auto"/>
          </w:tcPr>
          <w:p w14:paraId="357C1CAF" w14:textId="75838578" w:rsidR="00354967" w:rsidRPr="00354967" w:rsidRDefault="00354967" w:rsidP="00354967">
            <w:pPr>
              <w:ind w:firstLine="0"/>
            </w:pPr>
            <w:r>
              <w:t>G. M. Smith</w:t>
            </w:r>
          </w:p>
        </w:tc>
      </w:tr>
      <w:tr w:rsidR="00354967" w:rsidRPr="00354967" w14:paraId="6B3C4C6A" w14:textId="77777777" w:rsidTr="00354967">
        <w:tc>
          <w:tcPr>
            <w:tcW w:w="2179" w:type="dxa"/>
            <w:shd w:val="clear" w:color="auto" w:fill="auto"/>
          </w:tcPr>
          <w:p w14:paraId="46D1879B" w14:textId="51A440F5" w:rsidR="00354967" w:rsidRPr="00354967" w:rsidRDefault="00354967" w:rsidP="00354967">
            <w:pPr>
              <w:ind w:firstLine="0"/>
            </w:pPr>
            <w:r>
              <w:t>M. M. Smith</w:t>
            </w:r>
          </w:p>
        </w:tc>
        <w:tc>
          <w:tcPr>
            <w:tcW w:w="2179" w:type="dxa"/>
            <w:shd w:val="clear" w:color="auto" w:fill="auto"/>
          </w:tcPr>
          <w:p w14:paraId="6F4C110F" w14:textId="255CD44B" w:rsidR="00354967" w:rsidRPr="00354967" w:rsidRDefault="00354967" w:rsidP="00354967">
            <w:pPr>
              <w:ind w:firstLine="0"/>
            </w:pPr>
            <w:r>
              <w:t>Taylor</w:t>
            </w:r>
          </w:p>
        </w:tc>
        <w:tc>
          <w:tcPr>
            <w:tcW w:w="2180" w:type="dxa"/>
            <w:shd w:val="clear" w:color="auto" w:fill="auto"/>
          </w:tcPr>
          <w:p w14:paraId="54375ECA" w14:textId="7548FA30" w:rsidR="00354967" w:rsidRPr="00354967" w:rsidRDefault="00354967" w:rsidP="00354967">
            <w:pPr>
              <w:ind w:firstLine="0"/>
            </w:pPr>
            <w:r>
              <w:t>Thayer</w:t>
            </w:r>
          </w:p>
        </w:tc>
      </w:tr>
      <w:tr w:rsidR="00354967" w:rsidRPr="00354967" w14:paraId="60E06F70" w14:textId="77777777" w:rsidTr="00354967">
        <w:tc>
          <w:tcPr>
            <w:tcW w:w="2179" w:type="dxa"/>
            <w:shd w:val="clear" w:color="auto" w:fill="auto"/>
          </w:tcPr>
          <w:p w14:paraId="034C60F8" w14:textId="0BB30571" w:rsidR="00354967" w:rsidRPr="00354967" w:rsidRDefault="00354967" w:rsidP="00354967">
            <w:pPr>
              <w:ind w:firstLine="0"/>
            </w:pPr>
            <w:r>
              <w:t>Vaughan</w:t>
            </w:r>
          </w:p>
        </w:tc>
        <w:tc>
          <w:tcPr>
            <w:tcW w:w="2179" w:type="dxa"/>
            <w:shd w:val="clear" w:color="auto" w:fill="auto"/>
          </w:tcPr>
          <w:p w14:paraId="2430B149" w14:textId="6DE47938" w:rsidR="00354967" w:rsidRPr="00354967" w:rsidRDefault="00354967" w:rsidP="00354967">
            <w:pPr>
              <w:ind w:firstLine="0"/>
            </w:pPr>
            <w:r>
              <w:t>West</w:t>
            </w:r>
          </w:p>
        </w:tc>
        <w:tc>
          <w:tcPr>
            <w:tcW w:w="2180" w:type="dxa"/>
            <w:shd w:val="clear" w:color="auto" w:fill="auto"/>
          </w:tcPr>
          <w:p w14:paraId="7B0DF0EB" w14:textId="710B49E2" w:rsidR="00354967" w:rsidRPr="00354967" w:rsidRDefault="00354967" w:rsidP="00354967">
            <w:pPr>
              <w:ind w:firstLine="0"/>
            </w:pPr>
            <w:r>
              <w:t>White</w:t>
            </w:r>
          </w:p>
        </w:tc>
      </w:tr>
      <w:tr w:rsidR="00354967" w:rsidRPr="00354967" w14:paraId="3D0D5888" w14:textId="77777777" w:rsidTr="00354967">
        <w:tc>
          <w:tcPr>
            <w:tcW w:w="2179" w:type="dxa"/>
            <w:shd w:val="clear" w:color="auto" w:fill="auto"/>
          </w:tcPr>
          <w:p w14:paraId="1D20167F" w14:textId="591E5CB5" w:rsidR="00354967" w:rsidRPr="00354967" w:rsidRDefault="00354967" w:rsidP="00354967">
            <w:pPr>
              <w:keepNext/>
              <w:ind w:firstLine="0"/>
            </w:pPr>
            <w:r>
              <w:t>Whitmire</w:t>
            </w:r>
          </w:p>
        </w:tc>
        <w:tc>
          <w:tcPr>
            <w:tcW w:w="2179" w:type="dxa"/>
            <w:shd w:val="clear" w:color="auto" w:fill="auto"/>
          </w:tcPr>
          <w:p w14:paraId="730BD4CF" w14:textId="7CD78476" w:rsidR="00354967" w:rsidRPr="00354967" w:rsidRDefault="00354967" w:rsidP="00354967">
            <w:pPr>
              <w:keepNext/>
              <w:ind w:firstLine="0"/>
            </w:pPr>
            <w:r>
              <w:t>Willis</w:t>
            </w:r>
          </w:p>
        </w:tc>
        <w:tc>
          <w:tcPr>
            <w:tcW w:w="2180" w:type="dxa"/>
            <w:shd w:val="clear" w:color="auto" w:fill="auto"/>
          </w:tcPr>
          <w:p w14:paraId="27EFFEC3" w14:textId="7301949B" w:rsidR="00354967" w:rsidRPr="00354967" w:rsidRDefault="00354967" w:rsidP="00354967">
            <w:pPr>
              <w:keepNext/>
              <w:ind w:firstLine="0"/>
            </w:pPr>
            <w:r>
              <w:t>Wooten</w:t>
            </w:r>
          </w:p>
        </w:tc>
      </w:tr>
      <w:tr w:rsidR="00354967" w:rsidRPr="00354967" w14:paraId="06660805" w14:textId="77777777" w:rsidTr="00354967">
        <w:tc>
          <w:tcPr>
            <w:tcW w:w="2179" w:type="dxa"/>
            <w:shd w:val="clear" w:color="auto" w:fill="auto"/>
          </w:tcPr>
          <w:p w14:paraId="440A1D24" w14:textId="1EAEF453" w:rsidR="00354967" w:rsidRPr="00354967" w:rsidRDefault="00354967" w:rsidP="00354967">
            <w:pPr>
              <w:keepNext/>
              <w:ind w:firstLine="0"/>
            </w:pPr>
            <w:r>
              <w:t>Yow</w:t>
            </w:r>
          </w:p>
        </w:tc>
        <w:tc>
          <w:tcPr>
            <w:tcW w:w="2179" w:type="dxa"/>
            <w:shd w:val="clear" w:color="auto" w:fill="auto"/>
          </w:tcPr>
          <w:p w14:paraId="530CCFB5" w14:textId="77777777" w:rsidR="00354967" w:rsidRPr="00354967" w:rsidRDefault="00354967" w:rsidP="00354967">
            <w:pPr>
              <w:keepNext/>
              <w:ind w:firstLine="0"/>
            </w:pPr>
          </w:p>
        </w:tc>
        <w:tc>
          <w:tcPr>
            <w:tcW w:w="2180" w:type="dxa"/>
            <w:shd w:val="clear" w:color="auto" w:fill="auto"/>
          </w:tcPr>
          <w:p w14:paraId="2D894698" w14:textId="77777777" w:rsidR="00354967" w:rsidRPr="00354967" w:rsidRDefault="00354967" w:rsidP="00354967">
            <w:pPr>
              <w:keepNext/>
              <w:ind w:firstLine="0"/>
            </w:pPr>
          </w:p>
        </w:tc>
      </w:tr>
    </w:tbl>
    <w:p w14:paraId="7C78B777" w14:textId="77777777" w:rsidR="00354967" w:rsidRDefault="00354967" w:rsidP="00354967"/>
    <w:p w14:paraId="0FFC5249" w14:textId="77777777" w:rsidR="00354967" w:rsidRDefault="00354967" w:rsidP="00354967">
      <w:pPr>
        <w:jc w:val="center"/>
        <w:rPr>
          <w:b/>
        </w:rPr>
      </w:pPr>
      <w:r w:rsidRPr="00354967">
        <w:rPr>
          <w:b/>
        </w:rPr>
        <w:t>Total--79</w:t>
      </w:r>
    </w:p>
    <w:p w14:paraId="618DEAB0" w14:textId="5DED769C" w:rsidR="00354967" w:rsidRDefault="00354967" w:rsidP="00354967">
      <w:pPr>
        <w:jc w:val="center"/>
        <w:rPr>
          <w:b/>
        </w:rPr>
      </w:pPr>
    </w:p>
    <w:p w14:paraId="68ECEB6D" w14:textId="77777777" w:rsidR="00354967" w:rsidRDefault="00354967" w:rsidP="00354967">
      <w:r>
        <w:t>So, the House refused to waive Rule 5.10, pursuant to Rule 5.15.</w:t>
      </w:r>
    </w:p>
    <w:p w14:paraId="598D7060" w14:textId="77777777" w:rsidR="00354967" w:rsidRDefault="00354967" w:rsidP="00354967"/>
    <w:p w14:paraId="4EE229EA" w14:textId="16B2AECF" w:rsidR="00354967" w:rsidRDefault="00354967" w:rsidP="00354967">
      <w:pPr>
        <w:keepNext/>
        <w:jc w:val="center"/>
        <w:rPr>
          <w:b/>
        </w:rPr>
      </w:pPr>
      <w:r w:rsidRPr="00354967">
        <w:rPr>
          <w:b/>
        </w:rPr>
        <w:t>H. 5230--POINT OF ORDER</w:t>
      </w:r>
    </w:p>
    <w:p w14:paraId="085AFA87" w14:textId="3DEFDE1B" w:rsidR="00354967" w:rsidRDefault="00354967" w:rsidP="00354967">
      <w:pPr>
        <w:keepNext/>
      </w:pPr>
      <w:r>
        <w:t>The following Bill was taken up:</w:t>
      </w:r>
    </w:p>
    <w:p w14:paraId="57004496" w14:textId="77777777" w:rsidR="00354967" w:rsidRDefault="00354967" w:rsidP="00354967">
      <w:pPr>
        <w:keepNext/>
      </w:pPr>
      <w:bookmarkStart w:id="129" w:name="include_clip_start_304"/>
      <w:bookmarkEnd w:id="129"/>
    </w:p>
    <w:p w14:paraId="215114B6" w14:textId="77777777" w:rsidR="00354967" w:rsidRDefault="00354967" w:rsidP="00354967">
      <w:r>
        <w:t>H. 5230 -- Rep. Wooten: 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4AAAC630" w14:textId="63327220" w:rsidR="00354967" w:rsidRDefault="00354967" w:rsidP="00354967">
      <w:bookmarkStart w:id="130" w:name="include_clip_end_304"/>
      <w:bookmarkEnd w:id="130"/>
    </w:p>
    <w:p w14:paraId="5AEE80A7" w14:textId="0ACA6F1F" w:rsidR="00354967" w:rsidRDefault="00354967" w:rsidP="00354967">
      <w:pPr>
        <w:keepNext/>
        <w:jc w:val="center"/>
        <w:rPr>
          <w:b/>
        </w:rPr>
      </w:pPr>
      <w:r w:rsidRPr="00354967">
        <w:rPr>
          <w:b/>
        </w:rPr>
        <w:t>POINT OF ORDER</w:t>
      </w:r>
    </w:p>
    <w:p w14:paraId="24587310" w14:textId="77777777" w:rsidR="00354967" w:rsidRDefault="00354967" w:rsidP="00354967">
      <w:r>
        <w:t>Rep. COBB-HUNTER made the Point of Order that the Bill was improperly before the House for consideration since its number and title have not been printed in the House Calendar at least one statewide legislative day prior to second reading.</w:t>
      </w:r>
    </w:p>
    <w:p w14:paraId="429AF5A0" w14:textId="7042EE13" w:rsidR="00354967" w:rsidRDefault="00354967" w:rsidP="00354967">
      <w:r>
        <w:t xml:space="preserve">The SPEAKER sustained the Point of Order.  </w:t>
      </w:r>
    </w:p>
    <w:p w14:paraId="65BF6501" w14:textId="77777777" w:rsidR="00354967" w:rsidRDefault="00354967" w:rsidP="00354967"/>
    <w:p w14:paraId="6D92D0C9" w14:textId="7B37BA93" w:rsidR="00354967" w:rsidRDefault="00354967" w:rsidP="00354967">
      <w:pPr>
        <w:keepNext/>
        <w:jc w:val="center"/>
        <w:rPr>
          <w:b/>
        </w:rPr>
      </w:pPr>
      <w:r w:rsidRPr="00354967">
        <w:rPr>
          <w:b/>
        </w:rPr>
        <w:t>H. 5310--POINT OF ORDER</w:t>
      </w:r>
    </w:p>
    <w:p w14:paraId="4F93A82A" w14:textId="3BAD2A83" w:rsidR="00354967" w:rsidRDefault="00354967" w:rsidP="00354967">
      <w:pPr>
        <w:keepNext/>
      </w:pPr>
      <w:r>
        <w:t>The following Bill was taken up:</w:t>
      </w:r>
    </w:p>
    <w:p w14:paraId="66B5E166" w14:textId="77777777" w:rsidR="00354967" w:rsidRDefault="00354967" w:rsidP="00354967">
      <w:pPr>
        <w:keepNext/>
      </w:pPr>
      <w:bookmarkStart w:id="131" w:name="include_clip_start_308"/>
      <w:bookmarkEnd w:id="131"/>
    </w:p>
    <w:p w14:paraId="11C74A90" w14:textId="77777777" w:rsidR="00354967" w:rsidRDefault="00354967" w:rsidP="00354967">
      <w:r>
        <w:t>H. 5310 -- Reps. Murphy, G. M. Smith, Bannister, Brewer, Caskey, Gatch, Guest, J. E. Johnson, Mitchell, W. Newton, Robbins, Rose, Rutherford, Sandifer, Stavrinakis, West and Whitmire: A BILL TO AMEND THE SOUTH CAROLINA CODE OF LAWS BY AMENDING SECTION 12-37-220, RELATING TO PROPERTY TAX EXEMPTIONS SO AS TO EXEMPT A PORTION OF THE VALUE OF AIRCRAFT OF AN AIRLINE COMPANY; AND BY AMENDING SECTION 12-37-2440, RELATING TO THE VALUATION OF AIRCRAFT, SO AS TO SPECIFY THE MANNER IN WHICH TIME ON THE GROUND IS CALCULATED.</w:t>
      </w:r>
    </w:p>
    <w:p w14:paraId="4EA2F379" w14:textId="23265CEA" w:rsidR="00354967" w:rsidRDefault="00354967" w:rsidP="00354967">
      <w:bookmarkStart w:id="132" w:name="include_clip_end_308"/>
      <w:bookmarkEnd w:id="132"/>
    </w:p>
    <w:p w14:paraId="5A411C2F" w14:textId="0EE31497" w:rsidR="00354967" w:rsidRDefault="00354967" w:rsidP="00354967">
      <w:pPr>
        <w:keepNext/>
        <w:jc w:val="center"/>
        <w:rPr>
          <w:b/>
        </w:rPr>
      </w:pPr>
      <w:r w:rsidRPr="00354967">
        <w:rPr>
          <w:b/>
        </w:rPr>
        <w:t>POINT OF ORDER</w:t>
      </w:r>
    </w:p>
    <w:p w14:paraId="5C8F008E" w14:textId="77777777" w:rsidR="00354967" w:rsidRDefault="00354967" w:rsidP="00354967">
      <w:r>
        <w:t>Rep. HIOTT made the Point of Order that the Bill was improperly before the House for consideration since its number and title have not been printed in the House Calendar at least one statewide legislative day prior to second reading.</w:t>
      </w:r>
    </w:p>
    <w:p w14:paraId="75A9DB3D" w14:textId="75153008" w:rsidR="00354967" w:rsidRDefault="00354967" w:rsidP="00354967">
      <w:r>
        <w:t xml:space="preserve">The SPEAKER sustained the Point of Order.  </w:t>
      </w:r>
    </w:p>
    <w:p w14:paraId="6E0EED35" w14:textId="77777777" w:rsidR="00354967" w:rsidRDefault="00354967" w:rsidP="00354967"/>
    <w:p w14:paraId="4DF1EA88" w14:textId="471C1161" w:rsidR="00354967" w:rsidRDefault="00354967" w:rsidP="00354967">
      <w:pPr>
        <w:keepNext/>
        <w:jc w:val="center"/>
        <w:rPr>
          <w:b/>
        </w:rPr>
      </w:pPr>
      <w:r w:rsidRPr="00354967">
        <w:rPr>
          <w:b/>
        </w:rPr>
        <w:t>H. 4622--POINT OF ORDER</w:t>
      </w:r>
    </w:p>
    <w:p w14:paraId="40458CB5" w14:textId="37586C73" w:rsidR="00354967" w:rsidRDefault="00354967" w:rsidP="00354967">
      <w:pPr>
        <w:keepNext/>
      </w:pPr>
      <w:r>
        <w:t>The following Bill was taken up:</w:t>
      </w:r>
    </w:p>
    <w:p w14:paraId="28979167" w14:textId="77777777" w:rsidR="00354967" w:rsidRDefault="00354967" w:rsidP="00354967">
      <w:pPr>
        <w:keepNext/>
      </w:pPr>
      <w:bookmarkStart w:id="133" w:name="include_clip_start_312"/>
      <w:bookmarkEnd w:id="133"/>
    </w:p>
    <w:p w14:paraId="7DE43A5E" w14:textId="77777777" w:rsidR="00354967" w:rsidRDefault="00354967" w:rsidP="00354967">
      <w:r>
        <w:t>H. 4622 -- Reps. Sessions, J. L. Johnson, Pope, Guffey, Mitchell, King and Hart: A BILL TO AMEND THE SOUTH CAROLINA CODE OF LAWS BY ADDING SECTION 44-7-327 SO AS TO ESTABLISH CERTAIN REQUIREMENTS PERTAINING TO ITEMIZED PATIENT BILLING FOR HEALTH CARE SERVICES AND SUPPLIES.</w:t>
      </w:r>
    </w:p>
    <w:p w14:paraId="39900C25" w14:textId="17CBBB7C" w:rsidR="00354967" w:rsidRDefault="00354967" w:rsidP="00354967">
      <w:bookmarkStart w:id="134" w:name="include_clip_end_312"/>
      <w:bookmarkEnd w:id="134"/>
    </w:p>
    <w:p w14:paraId="146FCAEF" w14:textId="1FC8E8ED" w:rsidR="00354967" w:rsidRDefault="00354967" w:rsidP="00354967">
      <w:pPr>
        <w:keepNext/>
        <w:jc w:val="center"/>
        <w:rPr>
          <w:b/>
        </w:rPr>
      </w:pPr>
      <w:r w:rsidRPr="00354967">
        <w:rPr>
          <w:b/>
        </w:rPr>
        <w:t>POINT OF ORDER</w:t>
      </w:r>
    </w:p>
    <w:p w14:paraId="57675B3F" w14:textId="77777777" w:rsidR="00354967" w:rsidRDefault="00354967" w:rsidP="00354967">
      <w:r>
        <w:t>Rep. KIRBY made the Point of Order that the Bill was improperly before the House for consideration since its number and title have not been printed in the House Calendar at least one statewide legislative day prior to second reading.</w:t>
      </w:r>
    </w:p>
    <w:p w14:paraId="04ABB282" w14:textId="332458E7" w:rsidR="00354967" w:rsidRDefault="00354967" w:rsidP="00354967">
      <w:r>
        <w:t xml:space="preserve">The SPEAKER sustained the Point of Order.  </w:t>
      </w:r>
    </w:p>
    <w:p w14:paraId="2A5CC51E" w14:textId="77777777" w:rsidR="00354967" w:rsidRDefault="00354967" w:rsidP="00354967"/>
    <w:p w14:paraId="3C72247E" w14:textId="3F04A9B6" w:rsidR="00354967" w:rsidRDefault="00354967" w:rsidP="00354967">
      <w:pPr>
        <w:keepNext/>
        <w:jc w:val="center"/>
        <w:rPr>
          <w:b/>
        </w:rPr>
      </w:pPr>
      <w:r w:rsidRPr="00354967">
        <w:rPr>
          <w:b/>
        </w:rPr>
        <w:t>H. 5183--AMENDED AND ORDERED TO THIRD READING</w:t>
      </w:r>
    </w:p>
    <w:p w14:paraId="6F4859A0" w14:textId="4721A8BC" w:rsidR="00354967" w:rsidRDefault="00354967" w:rsidP="00354967">
      <w:pPr>
        <w:keepNext/>
      </w:pPr>
      <w:r>
        <w:t>The following Bill was taken up:</w:t>
      </w:r>
    </w:p>
    <w:p w14:paraId="64F0B503" w14:textId="77777777" w:rsidR="00354967" w:rsidRDefault="00354967" w:rsidP="00354967">
      <w:pPr>
        <w:keepNext/>
      </w:pPr>
      <w:bookmarkStart w:id="135" w:name="include_clip_start_316"/>
      <w:bookmarkEnd w:id="135"/>
    </w:p>
    <w:p w14:paraId="2358962F" w14:textId="77777777" w:rsidR="00354967" w:rsidRDefault="00354967" w:rsidP="00354967">
      <w:r>
        <w:t>H. 5183 -- Reps. M. M. Smith, West, Hewitt, Chapman, B. Newton, Hiott, Sessions, Pope, Davis, Gagnon, Thayer and Carter: 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08FB7610" w14:textId="188646D1" w:rsidR="00354967" w:rsidRDefault="00354967" w:rsidP="00354967"/>
    <w:p w14:paraId="6410A91C" w14:textId="77777777" w:rsidR="00354967" w:rsidRPr="00D84308" w:rsidRDefault="00354967" w:rsidP="00354967">
      <w:pPr>
        <w:pStyle w:val="scamendsponsorline"/>
        <w:ind w:firstLine="216"/>
        <w:jc w:val="both"/>
        <w:rPr>
          <w:sz w:val="22"/>
        </w:rPr>
      </w:pPr>
      <w:r w:rsidRPr="00D84308">
        <w:rPr>
          <w:sz w:val="22"/>
        </w:rPr>
        <w:t>The Committee on Medical, Military, Public and Municipal Affairs proposed the following Amendment No. 1 to H. 5183 (LC-5183.WAB0002H), which was adopted:</w:t>
      </w:r>
    </w:p>
    <w:p w14:paraId="31ECE7DB" w14:textId="77777777" w:rsidR="00354967" w:rsidRPr="00D84308" w:rsidRDefault="00354967" w:rsidP="00354967">
      <w:pPr>
        <w:pStyle w:val="scamendlanginstruction"/>
        <w:spacing w:before="0" w:after="0"/>
        <w:ind w:firstLine="216"/>
        <w:jc w:val="both"/>
        <w:rPr>
          <w:sz w:val="22"/>
        </w:rPr>
      </w:pPr>
      <w:r w:rsidRPr="00D84308">
        <w:rPr>
          <w:sz w:val="22"/>
        </w:rPr>
        <w:t>Amend the bill, as and if amended, SECTION 1, by striking Section 40-47-20(57) and inserting:</w:t>
      </w:r>
    </w:p>
    <w:p w14:paraId="68877E32" w14:textId="67BF9B54" w:rsidR="00354967" w:rsidRPr="00D84308" w:rsidDel="00273332"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Fonts w:cs="Times New Roman"/>
          <w:sz w:val="22"/>
        </w:rPr>
        <w:tab/>
        <w:t>(57) “Certified medical assistant” or “CMA” means a person who</w:t>
      </w:r>
      <w:r w:rsidRPr="00D84308">
        <w:rPr>
          <w:rStyle w:val="scinsert"/>
          <w:rFonts w:cs="Times New Roman"/>
          <w:sz w:val="22"/>
        </w:rPr>
        <w:t>:</w:t>
      </w:r>
      <w:r w:rsidRPr="00D84308">
        <w:rPr>
          <w:rStyle w:val="scstrike"/>
          <w:rFonts w:cs="Times New Roman"/>
          <w:sz w:val="22"/>
        </w:rPr>
        <w:t xml:space="preserve"> is a graduate of a post-secondary medical assisting education program accredited by the National Healthcare Association, or its successor;  by the Committee on Allied Health Education and Accreditation of the American Medical Association, or its successor;  by the Accrediting Bureau of Health Education Schools, or its successor;  or by any accrediting agency recognized by the United States Department of Education.  The accredited post-secondary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the Board of Medical Examiners</w:t>
      </w:r>
    </w:p>
    <w:p w14:paraId="31012280" w14:textId="77777777"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t>(1) has completed:</w:t>
      </w:r>
    </w:p>
    <w:p w14:paraId="13955647" w14:textId="77777777"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r>
      <w:r w:rsidRPr="00D84308">
        <w:rPr>
          <w:rStyle w:val="scinsert"/>
          <w:rFonts w:cs="Times New Roman"/>
          <w:sz w:val="22"/>
        </w:rPr>
        <w:tab/>
        <w:t>(a) a medical assisting education program accredited by the Commission on Accreditation of Allied Health Education Programs or its successor, by the Accrediting Bureau of Health Education Schools or its successor, or by any accrediting agency recognized by the United States Department of Education, and which must include courses or components in anatomy and physiology, medical terminology, pharmacology, medical laboratory techniques, and clinical experience, provided the clinical experience component may be satisfied through an individual’s work experience with a health care employer;</w:t>
      </w:r>
    </w:p>
    <w:p w14:paraId="631BAA19" w14:textId="77777777"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r>
      <w:r w:rsidRPr="00D84308">
        <w:rPr>
          <w:rStyle w:val="scinsert"/>
          <w:rFonts w:cs="Times New Roman"/>
          <w:sz w:val="22"/>
        </w:rPr>
        <w:tab/>
        <w:t>(b) a Career and Technical Education Health Sciences Program approved by the South Carolina Department of Education;</w:t>
      </w:r>
    </w:p>
    <w:p w14:paraId="375965C9" w14:textId="77777777"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r>
      <w:r w:rsidRPr="00D84308">
        <w:rPr>
          <w:rStyle w:val="scinsert"/>
          <w:rFonts w:cs="Times New Roman"/>
          <w:sz w:val="22"/>
        </w:rPr>
        <w:tab/>
        <w:t>(c) a medical assisting program provided by a branch of the United States military;</w:t>
      </w:r>
    </w:p>
    <w:p w14:paraId="7BA2AEA7" w14:textId="77777777"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r>
      <w:r w:rsidRPr="00D84308">
        <w:rPr>
          <w:rStyle w:val="scinsert"/>
          <w:rFonts w:cs="Times New Roman"/>
          <w:sz w:val="22"/>
        </w:rPr>
        <w:tab/>
        <w:t>(d) a medical assisting United States Department of Labor-approved Registered Apprenticeship program; or</w:t>
      </w:r>
    </w:p>
    <w:p w14:paraId="2B132652" w14:textId="77777777"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r>
      <w:r w:rsidRPr="00D84308">
        <w:rPr>
          <w:rStyle w:val="scinsert"/>
          <w:rFonts w:cs="Times New Roman"/>
          <w:sz w:val="22"/>
        </w:rPr>
        <w:tab/>
        <w:t>(e) a training program that is delivered, in whole or in part, by a health care employer that aligns to a nationally accredited certification exam; and</w:t>
      </w:r>
    </w:p>
    <w:p w14:paraId="18B1CFC3" w14:textId="77777777"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t>(2) a person who has complied with the provisions of subitem (1) and maintains current certification from a certifying body offering a certification program that is:</w:t>
      </w:r>
    </w:p>
    <w:p w14:paraId="787C399D" w14:textId="77777777"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r>
      <w:r w:rsidRPr="00D84308">
        <w:rPr>
          <w:rStyle w:val="scinsert"/>
          <w:rFonts w:cs="Times New Roman"/>
          <w:sz w:val="22"/>
        </w:rPr>
        <w:tab/>
        <w:t>(a) approved by the Board of Medical Examiners and the Board of Nursing; and</w:t>
      </w:r>
    </w:p>
    <w:p w14:paraId="50BB2AB4" w14:textId="2A71B87F"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r>
      <w:r w:rsidRPr="00D84308">
        <w:rPr>
          <w:rStyle w:val="scinsert"/>
          <w:rFonts w:cs="Times New Roman"/>
          <w:sz w:val="22"/>
        </w:rPr>
        <w:tab/>
        <w:t>(b) is accredited by the National Commission for Certifying Agencies or other accreditation body recognized by the Board of Medical Examiners and the Board of Nursing. The term “certified medical assistant” or “CMA” also includes medical assistants who have maintained certification from one of the certifying entities in item (2) of this section since January 1, 2020 and individuals employed as certified medical assistants as of the effective date of this act who do not meet the education or training requirements required in this item, but who meet those requirements no later than July 15, 2026.</w:t>
      </w:r>
    </w:p>
    <w:p w14:paraId="3762202C" w14:textId="77777777" w:rsidR="00354967" w:rsidRPr="00D84308" w:rsidRDefault="00354967" w:rsidP="00354967">
      <w:pPr>
        <w:pStyle w:val="scamendlanginstruction"/>
        <w:spacing w:before="0" w:after="0"/>
        <w:ind w:firstLine="216"/>
        <w:jc w:val="both"/>
        <w:rPr>
          <w:sz w:val="22"/>
        </w:rPr>
      </w:pPr>
      <w:r w:rsidRPr="00D84308">
        <w:rPr>
          <w:sz w:val="22"/>
        </w:rPr>
        <w:t>Amend the bill further, SECTION 2, by deleting Section 40-47-196(C)(1)</w:t>
      </w:r>
      <w:r w:rsidRPr="00D84308">
        <w:rPr>
          <w:rStyle w:val="scinsert"/>
          <w:sz w:val="22"/>
        </w:rPr>
        <w:t>(j)</w:t>
      </w:r>
      <w:r w:rsidRPr="00D84308">
        <w:rPr>
          <w:sz w:val="22"/>
        </w:rPr>
        <w:t>.</w:t>
      </w:r>
    </w:p>
    <w:p w14:paraId="4A78F739" w14:textId="77777777" w:rsidR="00354967" w:rsidRPr="00D84308" w:rsidRDefault="00354967" w:rsidP="00354967">
      <w:pPr>
        <w:pStyle w:val="scamendconformline"/>
        <w:spacing w:before="0"/>
        <w:ind w:firstLine="216"/>
        <w:jc w:val="both"/>
        <w:rPr>
          <w:sz w:val="22"/>
        </w:rPr>
      </w:pPr>
      <w:r w:rsidRPr="00D84308">
        <w:rPr>
          <w:sz w:val="22"/>
        </w:rPr>
        <w:t>Renumber sections to conform.</w:t>
      </w:r>
    </w:p>
    <w:p w14:paraId="7557BE83" w14:textId="77777777" w:rsidR="00354967" w:rsidRDefault="00354967" w:rsidP="00354967">
      <w:pPr>
        <w:pStyle w:val="scamendtitleconform"/>
        <w:ind w:firstLine="216"/>
        <w:jc w:val="both"/>
        <w:rPr>
          <w:sz w:val="22"/>
        </w:rPr>
      </w:pPr>
      <w:r w:rsidRPr="00D84308">
        <w:rPr>
          <w:sz w:val="22"/>
        </w:rPr>
        <w:t>Amend title to conform.</w:t>
      </w:r>
    </w:p>
    <w:p w14:paraId="4B8524FB" w14:textId="4234A0E6" w:rsidR="00354967" w:rsidRDefault="00354967" w:rsidP="00354967">
      <w:pPr>
        <w:pStyle w:val="scamendtitleconform"/>
        <w:ind w:firstLine="216"/>
        <w:jc w:val="both"/>
        <w:rPr>
          <w:sz w:val="22"/>
        </w:rPr>
      </w:pPr>
    </w:p>
    <w:p w14:paraId="6E348251" w14:textId="77777777" w:rsidR="00354967" w:rsidRDefault="00354967" w:rsidP="00354967">
      <w:r>
        <w:t>Rep. M. M. SMITH explained the amendment.</w:t>
      </w:r>
    </w:p>
    <w:p w14:paraId="5B21424B" w14:textId="25F913B6" w:rsidR="00354967" w:rsidRDefault="00354967" w:rsidP="00354967">
      <w:r>
        <w:t>The amendment was then adopted.</w:t>
      </w:r>
    </w:p>
    <w:p w14:paraId="490AAF52" w14:textId="77777777" w:rsidR="00354967" w:rsidRDefault="00354967" w:rsidP="00354967"/>
    <w:p w14:paraId="7C488D92" w14:textId="066C141A" w:rsidR="00354967" w:rsidRDefault="00354967" w:rsidP="00354967">
      <w:r>
        <w:t>The question recurred to the passage of the Bill.</w:t>
      </w:r>
    </w:p>
    <w:p w14:paraId="27CBE264" w14:textId="77777777" w:rsidR="00354967" w:rsidRDefault="00354967" w:rsidP="00354967"/>
    <w:p w14:paraId="07AAAE9F" w14:textId="77777777" w:rsidR="00354967" w:rsidRDefault="00354967" w:rsidP="00354967">
      <w:r>
        <w:t xml:space="preserve">The yeas and nays were taken resulting as follows: </w:t>
      </w:r>
    </w:p>
    <w:p w14:paraId="77AC0142" w14:textId="3B4E10CF" w:rsidR="00354967" w:rsidRDefault="00354967" w:rsidP="00354967">
      <w:pPr>
        <w:jc w:val="center"/>
      </w:pPr>
      <w:r>
        <w:t xml:space="preserve"> </w:t>
      </w:r>
      <w:bookmarkStart w:id="136" w:name="vote_start321"/>
      <w:bookmarkEnd w:id="136"/>
      <w:r>
        <w:t>Yeas 107; Nays 0</w:t>
      </w:r>
    </w:p>
    <w:p w14:paraId="1EBD099C" w14:textId="77777777" w:rsidR="00354967" w:rsidRDefault="00354967" w:rsidP="00354967">
      <w:pPr>
        <w:jc w:val="center"/>
      </w:pPr>
    </w:p>
    <w:p w14:paraId="0E8A79E5"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1625C991" w14:textId="77777777" w:rsidTr="00354967">
        <w:tc>
          <w:tcPr>
            <w:tcW w:w="2179" w:type="dxa"/>
            <w:shd w:val="clear" w:color="auto" w:fill="auto"/>
          </w:tcPr>
          <w:p w14:paraId="56AC2BDB" w14:textId="64D088D5" w:rsidR="00354967" w:rsidRPr="00354967" w:rsidRDefault="00354967" w:rsidP="00354967">
            <w:pPr>
              <w:keepNext/>
              <w:ind w:firstLine="0"/>
            </w:pPr>
            <w:r>
              <w:t>Anderson</w:t>
            </w:r>
          </w:p>
        </w:tc>
        <w:tc>
          <w:tcPr>
            <w:tcW w:w="2179" w:type="dxa"/>
            <w:shd w:val="clear" w:color="auto" w:fill="auto"/>
          </w:tcPr>
          <w:p w14:paraId="261B5A6F" w14:textId="2F1E4B44" w:rsidR="00354967" w:rsidRPr="00354967" w:rsidRDefault="00354967" w:rsidP="00354967">
            <w:pPr>
              <w:keepNext/>
              <w:ind w:firstLine="0"/>
            </w:pPr>
            <w:r>
              <w:t>Bailey</w:t>
            </w:r>
          </w:p>
        </w:tc>
        <w:tc>
          <w:tcPr>
            <w:tcW w:w="2180" w:type="dxa"/>
            <w:shd w:val="clear" w:color="auto" w:fill="auto"/>
          </w:tcPr>
          <w:p w14:paraId="0269210E" w14:textId="383A3B28" w:rsidR="00354967" w:rsidRPr="00354967" w:rsidRDefault="00354967" w:rsidP="00354967">
            <w:pPr>
              <w:keepNext/>
              <w:ind w:firstLine="0"/>
            </w:pPr>
            <w:r>
              <w:t>Bannister</w:t>
            </w:r>
          </w:p>
        </w:tc>
      </w:tr>
      <w:tr w:rsidR="00354967" w:rsidRPr="00354967" w14:paraId="21B7C9B2" w14:textId="77777777" w:rsidTr="00354967">
        <w:tc>
          <w:tcPr>
            <w:tcW w:w="2179" w:type="dxa"/>
            <w:shd w:val="clear" w:color="auto" w:fill="auto"/>
          </w:tcPr>
          <w:p w14:paraId="42B26AFD" w14:textId="2CFC4400" w:rsidR="00354967" w:rsidRPr="00354967" w:rsidRDefault="00354967" w:rsidP="00354967">
            <w:pPr>
              <w:ind w:firstLine="0"/>
            </w:pPr>
            <w:r>
              <w:t>Bauer</w:t>
            </w:r>
          </w:p>
        </w:tc>
        <w:tc>
          <w:tcPr>
            <w:tcW w:w="2179" w:type="dxa"/>
            <w:shd w:val="clear" w:color="auto" w:fill="auto"/>
          </w:tcPr>
          <w:p w14:paraId="51BF35F0" w14:textId="64C97F00" w:rsidR="00354967" w:rsidRPr="00354967" w:rsidRDefault="00354967" w:rsidP="00354967">
            <w:pPr>
              <w:ind w:firstLine="0"/>
            </w:pPr>
            <w:r>
              <w:t>Beach</w:t>
            </w:r>
          </w:p>
        </w:tc>
        <w:tc>
          <w:tcPr>
            <w:tcW w:w="2180" w:type="dxa"/>
            <w:shd w:val="clear" w:color="auto" w:fill="auto"/>
          </w:tcPr>
          <w:p w14:paraId="2F8523B6" w14:textId="211A1C63" w:rsidR="00354967" w:rsidRPr="00354967" w:rsidRDefault="00354967" w:rsidP="00354967">
            <w:pPr>
              <w:ind w:firstLine="0"/>
            </w:pPr>
            <w:r>
              <w:t>Bernstein</w:t>
            </w:r>
          </w:p>
        </w:tc>
      </w:tr>
      <w:tr w:rsidR="00354967" w:rsidRPr="00354967" w14:paraId="5AD2777B" w14:textId="77777777" w:rsidTr="00354967">
        <w:tc>
          <w:tcPr>
            <w:tcW w:w="2179" w:type="dxa"/>
            <w:shd w:val="clear" w:color="auto" w:fill="auto"/>
          </w:tcPr>
          <w:p w14:paraId="22C17D92" w14:textId="01BFBF56" w:rsidR="00354967" w:rsidRPr="00354967" w:rsidRDefault="00354967" w:rsidP="00354967">
            <w:pPr>
              <w:ind w:firstLine="0"/>
            </w:pPr>
            <w:r>
              <w:t>Blackwell</w:t>
            </w:r>
          </w:p>
        </w:tc>
        <w:tc>
          <w:tcPr>
            <w:tcW w:w="2179" w:type="dxa"/>
            <w:shd w:val="clear" w:color="auto" w:fill="auto"/>
          </w:tcPr>
          <w:p w14:paraId="73FAFD96" w14:textId="341BF0A7" w:rsidR="00354967" w:rsidRPr="00354967" w:rsidRDefault="00354967" w:rsidP="00354967">
            <w:pPr>
              <w:ind w:firstLine="0"/>
            </w:pPr>
            <w:r>
              <w:t>Bradley</w:t>
            </w:r>
          </w:p>
        </w:tc>
        <w:tc>
          <w:tcPr>
            <w:tcW w:w="2180" w:type="dxa"/>
            <w:shd w:val="clear" w:color="auto" w:fill="auto"/>
          </w:tcPr>
          <w:p w14:paraId="7EDF627E" w14:textId="2EEC092B" w:rsidR="00354967" w:rsidRPr="00354967" w:rsidRDefault="00354967" w:rsidP="00354967">
            <w:pPr>
              <w:ind w:firstLine="0"/>
            </w:pPr>
            <w:r>
              <w:t>Brittain</w:t>
            </w:r>
          </w:p>
        </w:tc>
      </w:tr>
      <w:tr w:rsidR="00354967" w:rsidRPr="00354967" w14:paraId="57E6F1DC" w14:textId="77777777" w:rsidTr="00354967">
        <w:tc>
          <w:tcPr>
            <w:tcW w:w="2179" w:type="dxa"/>
            <w:shd w:val="clear" w:color="auto" w:fill="auto"/>
          </w:tcPr>
          <w:p w14:paraId="573E7F53" w14:textId="30288094" w:rsidR="00354967" w:rsidRPr="00354967" w:rsidRDefault="00354967" w:rsidP="00354967">
            <w:pPr>
              <w:ind w:firstLine="0"/>
            </w:pPr>
            <w:r>
              <w:t>Burns</w:t>
            </w:r>
          </w:p>
        </w:tc>
        <w:tc>
          <w:tcPr>
            <w:tcW w:w="2179" w:type="dxa"/>
            <w:shd w:val="clear" w:color="auto" w:fill="auto"/>
          </w:tcPr>
          <w:p w14:paraId="13A78499" w14:textId="1CD96BF5" w:rsidR="00354967" w:rsidRPr="00354967" w:rsidRDefault="00354967" w:rsidP="00354967">
            <w:pPr>
              <w:ind w:firstLine="0"/>
            </w:pPr>
            <w:r>
              <w:t>Bustos</w:t>
            </w:r>
          </w:p>
        </w:tc>
        <w:tc>
          <w:tcPr>
            <w:tcW w:w="2180" w:type="dxa"/>
            <w:shd w:val="clear" w:color="auto" w:fill="auto"/>
          </w:tcPr>
          <w:p w14:paraId="1C969536" w14:textId="5C0F66B3" w:rsidR="00354967" w:rsidRPr="00354967" w:rsidRDefault="00354967" w:rsidP="00354967">
            <w:pPr>
              <w:ind w:firstLine="0"/>
            </w:pPr>
            <w:r>
              <w:t>Calhoon</w:t>
            </w:r>
          </w:p>
        </w:tc>
      </w:tr>
      <w:tr w:rsidR="00354967" w:rsidRPr="00354967" w14:paraId="1A397DB5" w14:textId="77777777" w:rsidTr="00354967">
        <w:tc>
          <w:tcPr>
            <w:tcW w:w="2179" w:type="dxa"/>
            <w:shd w:val="clear" w:color="auto" w:fill="auto"/>
          </w:tcPr>
          <w:p w14:paraId="51D97C6F" w14:textId="55E3D2EB" w:rsidR="00354967" w:rsidRPr="00354967" w:rsidRDefault="00354967" w:rsidP="00354967">
            <w:pPr>
              <w:ind w:firstLine="0"/>
            </w:pPr>
            <w:r>
              <w:t>Carter</w:t>
            </w:r>
          </w:p>
        </w:tc>
        <w:tc>
          <w:tcPr>
            <w:tcW w:w="2179" w:type="dxa"/>
            <w:shd w:val="clear" w:color="auto" w:fill="auto"/>
          </w:tcPr>
          <w:p w14:paraId="1F877D4D" w14:textId="201F5ECF" w:rsidR="00354967" w:rsidRPr="00354967" w:rsidRDefault="00354967" w:rsidP="00354967">
            <w:pPr>
              <w:ind w:firstLine="0"/>
            </w:pPr>
            <w:r>
              <w:t>Caskey</w:t>
            </w:r>
          </w:p>
        </w:tc>
        <w:tc>
          <w:tcPr>
            <w:tcW w:w="2180" w:type="dxa"/>
            <w:shd w:val="clear" w:color="auto" w:fill="auto"/>
          </w:tcPr>
          <w:p w14:paraId="2BDEB7AF" w14:textId="6E84F214" w:rsidR="00354967" w:rsidRPr="00354967" w:rsidRDefault="00354967" w:rsidP="00354967">
            <w:pPr>
              <w:ind w:firstLine="0"/>
            </w:pPr>
            <w:r>
              <w:t>Chapman</w:t>
            </w:r>
          </w:p>
        </w:tc>
      </w:tr>
      <w:tr w:rsidR="00354967" w:rsidRPr="00354967" w14:paraId="5DC29DF3" w14:textId="77777777" w:rsidTr="00354967">
        <w:tc>
          <w:tcPr>
            <w:tcW w:w="2179" w:type="dxa"/>
            <w:shd w:val="clear" w:color="auto" w:fill="auto"/>
          </w:tcPr>
          <w:p w14:paraId="2A984705" w14:textId="7D47E305" w:rsidR="00354967" w:rsidRPr="00354967" w:rsidRDefault="00354967" w:rsidP="00354967">
            <w:pPr>
              <w:ind w:firstLine="0"/>
            </w:pPr>
            <w:r>
              <w:t>Chumley</w:t>
            </w:r>
          </w:p>
        </w:tc>
        <w:tc>
          <w:tcPr>
            <w:tcW w:w="2179" w:type="dxa"/>
            <w:shd w:val="clear" w:color="auto" w:fill="auto"/>
          </w:tcPr>
          <w:p w14:paraId="2EE9627C" w14:textId="49DD3D76" w:rsidR="00354967" w:rsidRPr="00354967" w:rsidRDefault="00354967" w:rsidP="00354967">
            <w:pPr>
              <w:ind w:firstLine="0"/>
            </w:pPr>
            <w:r>
              <w:t>Clyburn</w:t>
            </w:r>
          </w:p>
        </w:tc>
        <w:tc>
          <w:tcPr>
            <w:tcW w:w="2180" w:type="dxa"/>
            <w:shd w:val="clear" w:color="auto" w:fill="auto"/>
          </w:tcPr>
          <w:p w14:paraId="4A73F674" w14:textId="478BC171" w:rsidR="00354967" w:rsidRPr="00354967" w:rsidRDefault="00354967" w:rsidP="00354967">
            <w:pPr>
              <w:ind w:firstLine="0"/>
            </w:pPr>
            <w:r>
              <w:t>Cobb-Hunter</w:t>
            </w:r>
          </w:p>
        </w:tc>
      </w:tr>
      <w:tr w:rsidR="00354967" w:rsidRPr="00354967" w14:paraId="1C54982D" w14:textId="77777777" w:rsidTr="00354967">
        <w:tc>
          <w:tcPr>
            <w:tcW w:w="2179" w:type="dxa"/>
            <w:shd w:val="clear" w:color="auto" w:fill="auto"/>
          </w:tcPr>
          <w:p w14:paraId="0E325D01" w14:textId="5788E344" w:rsidR="00354967" w:rsidRPr="00354967" w:rsidRDefault="00354967" w:rsidP="00354967">
            <w:pPr>
              <w:ind w:firstLine="0"/>
            </w:pPr>
            <w:r>
              <w:t>Collins</w:t>
            </w:r>
          </w:p>
        </w:tc>
        <w:tc>
          <w:tcPr>
            <w:tcW w:w="2179" w:type="dxa"/>
            <w:shd w:val="clear" w:color="auto" w:fill="auto"/>
          </w:tcPr>
          <w:p w14:paraId="3D26AE27" w14:textId="39839207" w:rsidR="00354967" w:rsidRPr="00354967" w:rsidRDefault="00354967" w:rsidP="00354967">
            <w:pPr>
              <w:ind w:firstLine="0"/>
            </w:pPr>
            <w:r>
              <w:t>Connell</w:t>
            </w:r>
          </w:p>
        </w:tc>
        <w:tc>
          <w:tcPr>
            <w:tcW w:w="2180" w:type="dxa"/>
            <w:shd w:val="clear" w:color="auto" w:fill="auto"/>
          </w:tcPr>
          <w:p w14:paraId="0FF3F041" w14:textId="0785E6B8" w:rsidR="00354967" w:rsidRPr="00354967" w:rsidRDefault="00354967" w:rsidP="00354967">
            <w:pPr>
              <w:ind w:firstLine="0"/>
            </w:pPr>
            <w:r>
              <w:t>B. J. Cox</w:t>
            </w:r>
          </w:p>
        </w:tc>
      </w:tr>
      <w:tr w:rsidR="00354967" w:rsidRPr="00354967" w14:paraId="0FDDB662" w14:textId="77777777" w:rsidTr="00354967">
        <w:tc>
          <w:tcPr>
            <w:tcW w:w="2179" w:type="dxa"/>
            <w:shd w:val="clear" w:color="auto" w:fill="auto"/>
          </w:tcPr>
          <w:p w14:paraId="745EB06A" w14:textId="36F0E1F5" w:rsidR="00354967" w:rsidRPr="00354967" w:rsidRDefault="00354967" w:rsidP="00354967">
            <w:pPr>
              <w:ind w:firstLine="0"/>
            </w:pPr>
            <w:r>
              <w:t>B. L. Cox</w:t>
            </w:r>
          </w:p>
        </w:tc>
        <w:tc>
          <w:tcPr>
            <w:tcW w:w="2179" w:type="dxa"/>
            <w:shd w:val="clear" w:color="auto" w:fill="auto"/>
          </w:tcPr>
          <w:p w14:paraId="6FA2C9F1" w14:textId="521947EC" w:rsidR="00354967" w:rsidRPr="00354967" w:rsidRDefault="00354967" w:rsidP="00354967">
            <w:pPr>
              <w:ind w:firstLine="0"/>
            </w:pPr>
            <w:r>
              <w:t>Crawford</w:t>
            </w:r>
          </w:p>
        </w:tc>
        <w:tc>
          <w:tcPr>
            <w:tcW w:w="2180" w:type="dxa"/>
            <w:shd w:val="clear" w:color="auto" w:fill="auto"/>
          </w:tcPr>
          <w:p w14:paraId="532A1112" w14:textId="2EE9135C" w:rsidR="00354967" w:rsidRPr="00354967" w:rsidRDefault="00354967" w:rsidP="00354967">
            <w:pPr>
              <w:ind w:firstLine="0"/>
            </w:pPr>
            <w:r>
              <w:t>Cromer</w:t>
            </w:r>
          </w:p>
        </w:tc>
      </w:tr>
      <w:tr w:rsidR="00354967" w:rsidRPr="00354967" w14:paraId="356D0721" w14:textId="77777777" w:rsidTr="00354967">
        <w:tc>
          <w:tcPr>
            <w:tcW w:w="2179" w:type="dxa"/>
            <w:shd w:val="clear" w:color="auto" w:fill="auto"/>
          </w:tcPr>
          <w:p w14:paraId="47AA9515" w14:textId="3E98761B" w:rsidR="00354967" w:rsidRPr="00354967" w:rsidRDefault="00354967" w:rsidP="00354967">
            <w:pPr>
              <w:ind w:firstLine="0"/>
            </w:pPr>
            <w:r>
              <w:t>Dillard</w:t>
            </w:r>
          </w:p>
        </w:tc>
        <w:tc>
          <w:tcPr>
            <w:tcW w:w="2179" w:type="dxa"/>
            <w:shd w:val="clear" w:color="auto" w:fill="auto"/>
          </w:tcPr>
          <w:p w14:paraId="76262B68" w14:textId="79F7C0CC" w:rsidR="00354967" w:rsidRPr="00354967" w:rsidRDefault="00354967" w:rsidP="00354967">
            <w:pPr>
              <w:ind w:firstLine="0"/>
            </w:pPr>
            <w:r>
              <w:t>Elliott</w:t>
            </w:r>
          </w:p>
        </w:tc>
        <w:tc>
          <w:tcPr>
            <w:tcW w:w="2180" w:type="dxa"/>
            <w:shd w:val="clear" w:color="auto" w:fill="auto"/>
          </w:tcPr>
          <w:p w14:paraId="315C1A63" w14:textId="30AC4DE4" w:rsidR="00354967" w:rsidRPr="00354967" w:rsidRDefault="00354967" w:rsidP="00354967">
            <w:pPr>
              <w:ind w:firstLine="0"/>
            </w:pPr>
            <w:r>
              <w:t>Erickson</w:t>
            </w:r>
          </w:p>
        </w:tc>
      </w:tr>
      <w:tr w:rsidR="00354967" w:rsidRPr="00354967" w14:paraId="601B4A83" w14:textId="77777777" w:rsidTr="00354967">
        <w:tc>
          <w:tcPr>
            <w:tcW w:w="2179" w:type="dxa"/>
            <w:shd w:val="clear" w:color="auto" w:fill="auto"/>
          </w:tcPr>
          <w:p w14:paraId="32B75B8D" w14:textId="5D35005D" w:rsidR="00354967" w:rsidRPr="00354967" w:rsidRDefault="00354967" w:rsidP="00354967">
            <w:pPr>
              <w:ind w:firstLine="0"/>
            </w:pPr>
            <w:r>
              <w:t>Felder</w:t>
            </w:r>
          </w:p>
        </w:tc>
        <w:tc>
          <w:tcPr>
            <w:tcW w:w="2179" w:type="dxa"/>
            <w:shd w:val="clear" w:color="auto" w:fill="auto"/>
          </w:tcPr>
          <w:p w14:paraId="3F3FEC8A" w14:textId="555BD623" w:rsidR="00354967" w:rsidRPr="00354967" w:rsidRDefault="00354967" w:rsidP="00354967">
            <w:pPr>
              <w:ind w:firstLine="0"/>
            </w:pPr>
            <w:r>
              <w:t>Forrest</w:t>
            </w:r>
          </w:p>
        </w:tc>
        <w:tc>
          <w:tcPr>
            <w:tcW w:w="2180" w:type="dxa"/>
            <w:shd w:val="clear" w:color="auto" w:fill="auto"/>
          </w:tcPr>
          <w:p w14:paraId="12624C71" w14:textId="3F32DB33" w:rsidR="00354967" w:rsidRPr="00354967" w:rsidRDefault="00354967" w:rsidP="00354967">
            <w:pPr>
              <w:ind w:firstLine="0"/>
            </w:pPr>
            <w:r>
              <w:t>Gagnon</w:t>
            </w:r>
          </w:p>
        </w:tc>
      </w:tr>
      <w:tr w:rsidR="00354967" w:rsidRPr="00354967" w14:paraId="6DA146F3" w14:textId="77777777" w:rsidTr="00354967">
        <w:tc>
          <w:tcPr>
            <w:tcW w:w="2179" w:type="dxa"/>
            <w:shd w:val="clear" w:color="auto" w:fill="auto"/>
          </w:tcPr>
          <w:p w14:paraId="12067E07" w14:textId="1D100F3E" w:rsidR="00354967" w:rsidRPr="00354967" w:rsidRDefault="00354967" w:rsidP="00354967">
            <w:pPr>
              <w:ind w:firstLine="0"/>
            </w:pPr>
            <w:r>
              <w:t>Garvin</w:t>
            </w:r>
          </w:p>
        </w:tc>
        <w:tc>
          <w:tcPr>
            <w:tcW w:w="2179" w:type="dxa"/>
            <w:shd w:val="clear" w:color="auto" w:fill="auto"/>
          </w:tcPr>
          <w:p w14:paraId="1E1D7E61" w14:textId="0C257D97" w:rsidR="00354967" w:rsidRPr="00354967" w:rsidRDefault="00354967" w:rsidP="00354967">
            <w:pPr>
              <w:ind w:firstLine="0"/>
            </w:pPr>
            <w:r>
              <w:t>Gatch</w:t>
            </w:r>
          </w:p>
        </w:tc>
        <w:tc>
          <w:tcPr>
            <w:tcW w:w="2180" w:type="dxa"/>
            <w:shd w:val="clear" w:color="auto" w:fill="auto"/>
          </w:tcPr>
          <w:p w14:paraId="6C860CAD" w14:textId="154FC8F3" w:rsidR="00354967" w:rsidRPr="00354967" w:rsidRDefault="00354967" w:rsidP="00354967">
            <w:pPr>
              <w:ind w:firstLine="0"/>
            </w:pPr>
            <w:r>
              <w:t>Gibson</w:t>
            </w:r>
          </w:p>
        </w:tc>
      </w:tr>
      <w:tr w:rsidR="00354967" w:rsidRPr="00354967" w14:paraId="1D805913" w14:textId="77777777" w:rsidTr="00354967">
        <w:tc>
          <w:tcPr>
            <w:tcW w:w="2179" w:type="dxa"/>
            <w:shd w:val="clear" w:color="auto" w:fill="auto"/>
          </w:tcPr>
          <w:p w14:paraId="5F2BCD17" w14:textId="30DCC382" w:rsidR="00354967" w:rsidRPr="00354967" w:rsidRDefault="00354967" w:rsidP="00354967">
            <w:pPr>
              <w:ind w:firstLine="0"/>
            </w:pPr>
            <w:r>
              <w:t>Gilliam</w:t>
            </w:r>
          </w:p>
        </w:tc>
        <w:tc>
          <w:tcPr>
            <w:tcW w:w="2179" w:type="dxa"/>
            <w:shd w:val="clear" w:color="auto" w:fill="auto"/>
          </w:tcPr>
          <w:p w14:paraId="2E67CC17" w14:textId="204512AB" w:rsidR="00354967" w:rsidRPr="00354967" w:rsidRDefault="00354967" w:rsidP="00354967">
            <w:pPr>
              <w:ind w:firstLine="0"/>
            </w:pPr>
            <w:r>
              <w:t>Guest</w:t>
            </w:r>
          </w:p>
        </w:tc>
        <w:tc>
          <w:tcPr>
            <w:tcW w:w="2180" w:type="dxa"/>
            <w:shd w:val="clear" w:color="auto" w:fill="auto"/>
          </w:tcPr>
          <w:p w14:paraId="5F0D54F0" w14:textId="14E9E5B1" w:rsidR="00354967" w:rsidRPr="00354967" w:rsidRDefault="00354967" w:rsidP="00354967">
            <w:pPr>
              <w:ind w:firstLine="0"/>
            </w:pPr>
            <w:r>
              <w:t>Guffey</w:t>
            </w:r>
          </w:p>
        </w:tc>
      </w:tr>
      <w:tr w:rsidR="00354967" w:rsidRPr="00354967" w14:paraId="0A9CF858" w14:textId="77777777" w:rsidTr="00354967">
        <w:tc>
          <w:tcPr>
            <w:tcW w:w="2179" w:type="dxa"/>
            <w:shd w:val="clear" w:color="auto" w:fill="auto"/>
          </w:tcPr>
          <w:p w14:paraId="5FE5F83B" w14:textId="6C1D7A49" w:rsidR="00354967" w:rsidRPr="00354967" w:rsidRDefault="00354967" w:rsidP="00354967">
            <w:pPr>
              <w:ind w:firstLine="0"/>
            </w:pPr>
            <w:r>
              <w:t>Haddon</w:t>
            </w:r>
          </w:p>
        </w:tc>
        <w:tc>
          <w:tcPr>
            <w:tcW w:w="2179" w:type="dxa"/>
            <w:shd w:val="clear" w:color="auto" w:fill="auto"/>
          </w:tcPr>
          <w:p w14:paraId="1470D078" w14:textId="41E92B32" w:rsidR="00354967" w:rsidRPr="00354967" w:rsidRDefault="00354967" w:rsidP="00354967">
            <w:pPr>
              <w:ind w:firstLine="0"/>
            </w:pPr>
            <w:r>
              <w:t>Hager</w:t>
            </w:r>
          </w:p>
        </w:tc>
        <w:tc>
          <w:tcPr>
            <w:tcW w:w="2180" w:type="dxa"/>
            <w:shd w:val="clear" w:color="auto" w:fill="auto"/>
          </w:tcPr>
          <w:p w14:paraId="46FA47B0" w14:textId="292AED90" w:rsidR="00354967" w:rsidRPr="00354967" w:rsidRDefault="00354967" w:rsidP="00354967">
            <w:pPr>
              <w:ind w:firstLine="0"/>
            </w:pPr>
            <w:r>
              <w:t>Harris</w:t>
            </w:r>
          </w:p>
        </w:tc>
      </w:tr>
      <w:tr w:rsidR="00354967" w:rsidRPr="00354967" w14:paraId="4F859EE9" w14:textId="77777777" w:rsidTr="00354967">
        <w:tc>
          <w:tcPr>
            <w:tcW w:w="2179" w:type="dxa"/>
            <w:shd w:val="clear" w:color="auto" w:fill="auto"/>
          </w:tcPr>
          <w:p w14:paraId="42EFED6F" w14:textId="6EE88354" w:rsidR="00354967" w:rsidRPr="00354967" w:rsidRDefault="00354967" w:rsidP="00354967">
            <w:pPr>
              <w:ind w:firstLine="0"/>
            </w:pPr>
            <w:r>
              <w:t>Hart</w:t>
            </w:r>
          </w:p>
        </w:tc>
        <w:tc>
          <w:tcPr>
            <w:tcW w:w="2179" w:type="dxa"/>
            <w:shd w:val="clear" w:color="auto" w:fill="auto"/>
          </w:tcPr>
          <w:p w14:paraId="09748E46" w14:textId="69031B6F" w:rsidR="00354967" w:rsidRPr="00354967" w:rsidRDefault="00354967" w:rsidP="00354967">
            <w:pPr>
              <w:ind w:firstLine="0"/>
            </w:pPr>
            <w:r>
              <w:t>Hartnett</w:t>
            </w:r>
          </w:p>
        </w:tc>
        <w:tc>
          <w:tcPr>
            <w:tcW w:w="2180" w:type="dxa"/>
            <w:shd w:val="clear" w:color="auto" w:fill="auto"/>
          </w:tcPr>
          <w:p w14:paraId="5782C9D4" w14:textId="37405D26" w:rsidR="00354967" w:rsidRPr="00354967" w:rsidRDefault="00354967" w:rsidP="00354967">
            <w:pPr>
              <w:ind w:firstLine="0"/>
            </w:pPr>
            <w:r>
              <w:t>Hayes</w:t>
            </w:r>
          </w:p>
        </w:tc>
      </w:tr>
      <w:tr w:rsidR="00354967" w:rsidRPr="00354967" w14:paraId="0CC4AB24" w14:textId="77777777" w:rsidTr="00354967">
        <w:tc>
          <w:tcPr>
            <w:tcW w:w="2179" w:type="dxa"/>
            <w:shd w:val="clear" w:color="auto" w:fill="auto"/>
          </w:tcPr>
          <w:p w14:paraId="542E22C4" w14:textId="3B423CE4" w:rsidR="00354967" w:rsidRPr="00354967" w:rsidRDefault="00354967" w:rsidP="00354967">
            <w:pPr>
              <w:ind w:firstLine="0"/>
            </w:pPr>
            <w:r>
              <w:t>Henderson-Myers</w:t>
            </w:r>
          </w:p>
        </w:tc>
        <w:tc>
          <w:tcPr>
            <w:tcW w:w="2179" w:type="dxa"/>
            <w:shd w:val="clear" w:color="auto" w:fill="auto"/>
          </w:tcPr>
          <w:p w14:paraId="08F8960B" w14:textId="7726D89B" w:rsidR="00354967" w:rsidRPr="00354967" w:rsidRDefault="00354967" w:rsidP="00354967">
            <w:pPr>
              <w:ind w:firstLine="0"/>
            </w:pPr>
            <w:r>
              <w:t>Henegan</w:t>
            </w:r>
          </w:p>
        </w:tc>
        <w:tc>
          <w:tcPr>
            <w:tcW w:w="2180" w:type="dxa"/>
            <w:shd w:val="clear" w:color="auto" w:fill="auto"/>
          </w:tcPr>
          <w:p w14:paraId="43A0D97F" w14:textId="2850B416" w:rsidR="00354967" w:rsidRPr="00354967" w:rsidRDefault="00354967" w:rsidP="00354967">
            <w:pPr>
              <w:ind w:firstLine="0"/>
            </w:pPr>
            <w:r>
              <w:t>Herbkersman</w:t>
            </w:r>
          </w:p>
        </w:tc>
      </w:tr>
      <w:tr w:rsidR="00354967" w:rsidRPr="00354967" w14:paraId="678A3A71" w14:textId="77777777" w:rsidTr="00354967">
        <w:tc>
          <w:tcPr>
            <w:tcW w:w="2179" w:type="dxa"/>
            <w:shd w:val="clear" w:color="auto" w:fill="auto"/>
          </w:tcPr>
          <w:p w14:paraId="6FE63AEC" w14:textId="3B197A8C" w:rsidR="00354967" w:rsidRPr="00354967" w:rsidRDefault="00354967" w:rsidP="00354967">
            <w:pPr>
              <w:ind w:firstLine="0"/>
            </w:pPr>
            <w:r>
              <w:t>Hewitt</w:t>
            </w:r>
          </w:p>
        </w:tc>
        <w:tc>
          <w:tcPr>
            <w:tcW w:w="2179" w:type="dxa"/>
            <w:shd w:val="clear" w:color="auto" w:fill="auto"/>
          </w:tcPr>
          <w:p w14:paraId="6E6F6E70" w14:textId="5B7F1C6F" w:rsidR="00354967" w:rsidRPr="00354967" w:rsidRDefault="00354967" w:rsidP="00354967">
            <w:pPr>
              <w:ind w:firstLine="0"/>
            </w:pPr>
            <w:r>
              <w:t>Hiott</w:t>
            </w:r>
          </w:p>
        </w:tc>
        <w:tc>
          <w:tcPr>
            <w:tcW w:w="2180" w:type="dxa"/>
            <w:shd w:val="clear" w:color="auto" w:fill="auto"/>
          </w:tcPr>
          <w:p w14:paraId="43EC9E85" w14:textId="3672A46B" w:rsidR="00354967" w:rsidRPr="00354967" w:rsidRDefault="00354967" w:rsidP="00354967">
            <w:pPr>
              <w:ind w:firstLine="0"/>
            </w:pPr>
            <w:r>
              <w:t>Hixon</w:t>
            </w:r>
          </w:p>
        </w:tc>
      </w:tr>
      <w:tr w:rsidR="00354967" w:rsidRPr="00354967" w14:paraId="18C00DE0" w14:textId="77777777" w:rsidTr="00354967">
        <w:tc>
          <w:tcPr>
            <w:tcW w:w="2179" w:type="dxa"/>
            <w:shd w:val="clear" w:color="auto" w:fill="auto"/>
          </w:tcPr>
          <w:p w14:paraId="3CF0F0FF" w14:textId="671A6B65" w:rsidR="00354967" w:rsidRPr="00354967" w:rsidRDefault="00354967" w:rsidP="00354967">
            <w:pPr>
              <w:ind w:firstLine="0"/>
            </w:pPr>
            <w:r>
              <w:t>Hosey</w:t>
            </w:r>
          </w:p>
        </w:tc>
        <w:tc>
          <w:tcPr>
            <w:tcW w:w="2179" w:type="dxa"/>
            <w:shd w:val="clear" w:color="auto" w:fill="auto"/>
          </w:tcPr>
          <w:p w14:paraId="025A285A" w14:textId="7B96E950" w:rsidR="00354967" w:rsidRPr="00354967" w:rsidRDefault="00354967" w:rsidP="00354967">
            <w:pPr>
              <w:ind w:firstLine="0"/>
            </w:pPr>
            <w:r>
              <w:t>Howard</w:t>
            </w:r>
          </w:p>
        </w:tc>
        <w:tc>
          <w:tcPr>
            <w:tcW w:w="2180" w:type="dxa"/>
            <w:shd w:val="clear" w:color="auto" w:fill="auto"/>
          </w:tcPr>
          <w:p w14:paraId="57CAC3A2" w14:textId="6781AA48" w:rsidR="00354967" w:rsidRPr="00354967" w:rsidRDefault="00354967" w:rsidP="00354967">
            <w:pPr>
              <w:ind w:firstLine="0"/>
            </w:pPr>
            <w:r>
              <w:t>Hyde</w:t>
            </w:r>
          </w:p>
        </w:tc>
      </w:tr>
      <w:tr w:rsidR="00354967" w:rsidRPr="00354967" w14:paraId="16D2F0AD" w14:textId="77777777" w:rsidTr="00354967">
        <w:tc>
          <w:tcPr>
            <w:tcW w:w="2179" w:type="dxa"/>
            <w:shd w:val="clear" w:color="auto" w:fill="auto"/>
          </w:tcPr>
          <w:p w14:paraId="1AE103B3" w14:textId="746E6EAF" w:rsidR="00354967" w:rsidRPr="00354967" w:rsidRDefault="00354967" w:rsidP="00354967">
            <w:pPr>
              <w:ind w:firstLine="0"/>
            </w:pPr>
            <w:r>
              <w:t>Jefferson</w:t>
            </w:r>
          </w:p>
        </w:tc>
        <w:tc>
          <w:tcPr>
            <w:tcW w:w="2179" w:type="dxa"/>
            <w:shd w:val="clear" w:color="auto" w:fill="auto"/>
          </w:tcPr>
          <w:p w14:paraId="45579BC8" w14:textId="4B992A4E" w:rsidR="00354967" w:rsidRPr="00354967" w:rsidRDefault="00354967" w:rsidP="00354967">
            <w:pPr>
              <w:ind w:firstLine="0"/>
            </w:pPr>
            <w:r>
              <w:t>J. E. Johnson</w:t>
            </w:r>
          </w:p>
        </w:tc>
        <w:tc>
          <w:tcPr>
            <w:tcW w:w="2180" w:type="dxa"/>
            <w:shd w:val="clear" w:color="auto" w:fill="auto"/>
          </w:tcPr>
          <w:p w14:paraId="4D001282" w14:textId="4DF8E08E" w:rsidR="00354967" w:rsidRPr="00354967" w:rsidRDefault="00354967" w:rsidP="00354967">
            <w:pPr>
              <w:ind w:firstLine="0"/>
            </w:pPr>
            <w:r>
              <w:t>J. L. Johnson</w:t>
            </w:r>
          </w:p>
        </w:tc>
      </w:tr>
      <w:tr w:rsidR="00354967" w:rsidRPr="00354967" w14:paraId="3281F65E" w14:textId="77777777" w:rsidTr="00354967">
        <w:tc>
          <w:tcPr>
            <w:tcW w:w="2179" w:type="dxa"/>
            <w:shd w:val="clear" w:color="auto" w:fill="auto"/>
          </w:tcPr>
          <w:p w14:paraId="3567E275" w14:textId="5FCB88D7" w:rsidR="00354967" w:rsidRPr="00354967" w:rsidRDefault="00354967" w:rsidP="00354967">
            <w:pPr>
              <w:ind w:firstLine="0"/>
            </w:pPr>
            <w:r>
              <w:t>S. Jones</w:t>
            </w:r>
          </w:p>
        </w:tc>
        <w:tc>
          <w:tcPr>
            <w:tcW w:w="2179" w:type="dxa"/>
            <w:shd w:val="clear" w:color="auto" w:fill="auto"/>
          </w:tcPr>
          <w:p w14:paraId="6D677286" w14:textId="1E4D9778" w:rsidR="00354967" w:rsidRPr="00354967" w:rsidRDefault="00354967" w:rsidP="00354967">
            <w:pPr>
              <w:ind w:firstLine="0"/>
            </w:pPr>
            <w:r>
              <w:t>W. Jones</w:t>
            </w:r>
          </w:p>
        </w:tc>
        <w:tc>
          <w:tcPr>
            <w:tcW w:w="2180" w:type="dxa"/>
            <w:shd w:val="clear" w:color="auto" w:fill="auto"/>
          </w:tcPr>
          <w:p w14:paraId="34A17E95" w14:textId="21B897A2" w:rsidR="00354967" w:rsidRPr="00354967" w:rsidRDefault="00354967" w:rsidP="00354967">
            <w:pPr>
              <w:ind w:firstLine="0"/>
            </w:pPr>
            <w:r>
              <w:t>Jordan</w:t>
            </w:r>
          </w:p>
        </w:tc>
      </w:tr>
      <w:tr w:rsidR="00354967" w:rsidRPr="00354967" w14:paraId="34B02FFA" w14:textId="77777777" w:rsidTr="00354967">
        <w:tc>
          <w:tcPr>
            <w:tcW w:w="2179" w:type="dxa"/>
            <w:shd w:val="clear" w:color="auto" w:fill="auto"/>
          </w:tcPr>
          <w:p w14:paraId="3ED53EA1" w14:textId="419DEECE" w:rsidR="00354967" w:rsidRPr="00354967" w:rsidRDefault="00354967" w:rsidP="00354967">
            <w:pPr>
              <w:ind w:firstLine="0"/>
            </w:pPr>
            <w:r>
              <w:t>Kilmartin</w:t>
            </w:r>
          </w:p>
        </w:tc>
        <w:tc>
          <w:tcPr>
            <w:tcW w:w="2179" w:type="dxa"/>
            <w:shd w:val="clear" w:color="auto" w:fill="auto"/>
          </w:tcPr>
          <w:p w14:paraId="15D06F19" w14:textId="62DF1D37" w:rsidR="00354967" w:rsidRPr="00354967" w:rsidRDefault="00354967" w:rsidP="00354967">
            <w:pPr>
              <w:ind w:firstLine="0"/>
            </w:pPr>
            <w:r>
              <w:t>King</w:t>
            </w:r>
          </w:p>
        </w:tc>
        <w:tc>
          <w:tcPr>
            <w:tcW w:w="2180" w:type="dxa"/>
            <w:shd w:val="clear" w:color="auto" w:fill="auto"/>
          </w:tcPr>
          <w:p w14:paraId="7842C5EE" w14:textId="2470B2A8" w:rsidR="00354967" w:rsidRPr="00354967" w:rsidRDefault="00354967" w:rsidP="00354967">
            <w:pPr>
              <w:ind w:firstLine="0"/>
            </w:pPr>
            <w:r>
              <w:t>Kirby</w:t>
            </w:r>
          </w:p>
        </w:tc>
      </w:tr>
      <w:tr w:rsidR="00354967" w:rsidRPr="00354967" w14:paraId="3FBF7D34" w14:textId="77777777" w:rsidTr="00354967">
        <w:tc>
          <w:tcPr>
            <w:tcW w:w="2179" w:type="dxa"/>
            <w:shd w:val="clear" w:color="auto" w:fill="auto"/>
          </w:tcPr>
          <w:p w14:paraId="662D4EAD" w14:textId="12828B2F" w:rsidR="00354967" w:rsidRPr="00354967" w:rsidRDefault="00354967" w:rsidP="00354967">
            <w:pPr>
              <w:ind w:firstLine="0"/>
            </w:pPr>
            <w:r>
              <w:t>Landing</w:t>
            </w:r>
          </w:p>
        </w:tc>
        <w:tc>
          <w:tcPr>
            <w:tcW w:w="2179" w:type="dxa"/>
            <w:shd w:val="clear" w:color="auto" w:fill="auto"/>
          </w:tcPr>
          <w:p w14:paraId="73304046" w14:textId="35224DBC" w:rsidR="00354967" w:rsidRPr="00354967" w:rsidRDefault="00354967" w:rsidP="00354967">
            <w:pPr>
              <w:ind w:firstLine="0"/>
            </w:pPr>
            <w:r>
              <w:t>Lawson</w:t>
            </w:r>
          </w:p>
        </w:tc>
        <w:tc>
          <w:tcPr>
            <w:tcW w:w="2180" w:type="dxa"/>
            <w:shd w:val="clear" w:color="auto" w:fill="auto"/>
          </w:tcPr>
          <w:p w14:paraId="1D1EC02F" w14:textId="000CFFF7" w:rsidR="00354967" w:rsidRPr="00354967" w:rsidRDefault="00354967" w:rsidP="00354967">
            <w:pPr>
              <w:ind w:firstLine="0"/>
            </w:pPr>
            <w:r>
              <w:t>Leber</w:t>
            </w:r>
          </w:p>
        </w:tc>
      </w:tr>
      <w:tr w:rsidR="00354967" w:rsidRPr="00354967" w14:paraId="1066362C" w14:textId="77777777" w:rsidTr="00354967">
        <w:tc>
          <w:tcPr>
            <w:tcW w:w="2179" w:type="dxa"/>
            <w:shd w:val="clear" w:color="auto" w:fill="auto"/>
          </w:tcPr>
          <w:p w14:paraId="3032FB39" w14:textId="0DC451F8" w:rsidR="00354967" w:rsidRPr="00354967" w:rsidRDefault="00354967" w:rsidP="00354967">
            <w:pPr>
              <w:ind w:firstLine="0"/>
            </w:pPr>
            <w:r>
              <w:t>Ligon</w:t>
            </w:r>
          </w:p>
        </w:tc>
        <w:tc>
          <w:tcPr>
            <w:tcW w:w="2179" w:type="dxa"/>
            <w:shd w:val="clear" w:color="auto" w:fill="auto"/>
          </w:tcPr>
          <w:p w14:paraId="2EDC908D" w14:textId="3F894327" w:rsidR="00354967" w:rsidRPr="00354967" w:rsidRDefault="00354967" w:rsidP="00354967">
            <w:pPr>
              <w:ind w:firstLine="0"/>
            </w:pPr>
            <w:r>
              <w:t>Long</w:t>
            </w:r>
          </w:p>
        </w:tc>
        <w:tc>
          <w:tcPr>
            <w:tcW w:w="2180" w:type="dxa"/>
            <w:shd w:val="clear" w:color="auto" w:fill="auto"/>
          </w:tcPr>
          <w:p w14:paraId="5EA238B4" w14:textId="0FE20F2C" w:rsidR="00354967" w:rsidRPr="00354967" w:rsidRDefault="00354967" w:rsidP="00354967">
            <w:pPr>
              <w:ind w:firstLine="0"/>
            </w:pPr>
            <w:r>
              <w:t>Lowe</w:t>
            </w:r>
          </w:p>
        </w:tc>
      </w:tr>
      <w:tr w:rsidR="00354967" w:rsidRPr="00354967" w14:paraId="73BD2AE3" w14:textId="77777777" w:rsidTr="00354967">
        <w:tc>
          <w:tcPr>
            <w:tcW w:w="2179" w:type="dxa"/>
            <w:shd w:val="clear" w:color="auto" w:fill="auto"/>
          </w:tcPr>
          <w:p w14:paraId="3C38F539" w14:textId="6E6CD0BD" w:rsidR="00354967" w:rsidRPr="00354967" w:rsidRDefault="00354967" w:rsidP="00354967">
            <w:pPr>
              <w:ind w:firstLine="0"/>
            </w:pPr>
            <w:r>
              <w:t>Magnuson</w:t>
            </w:r>
          </w:p>
        </w:tc>
        <w:tc>
          <w:tcPr>
            <w:tcW w:w="2179" w:type="dxa"/>
            <w:shd w:val="clear" w:color="auto" w:fill="auto"/>
          </w:tcPr>
          <w:p w14:paraId="7024713B" w14:textId="5F90E6FB" w:rsidR="00354967" w:rsidRPr="00354967" w:rsidRDefault="00354967" w:rsidP="00354967">
            <w:pPr>
              <w:ind w:firstLine="0"/>
            </w:pPr>
            <w:r>
              <w:t>May</w:t>
            </w:r>
          </w:p>
        </w:tc>
        <w:tc>
          <w:tcPr>
            <w:tcW w:w="2180" w:type="dxa"/>
            <w:shd w:val="clear" w:color="auto" w:fill="auto"/>
          </w:tcPr>
          <w:p w14:paraId="4118E95B" w14:textId="54FA22FE" w:rsidR="00354967" w:rsidRPr="00354967" w:rsidRDefault="00354967" w:rsidP="00354967">
            <w:pPr>
              <w:ind w:firstLine="0"/>
            </w:pPr>
            <w:r>
              <w:t>McCabe</w:t>
            </w:r>
          </w:p>
        </w:tc>
      </w:tr>
      <w:tr w:rsidR="00354967" w:rsidRPr="00354967" w14:paraId="6E124D88" w14:textId="77777777" w:rsidTr="00354967">
        <w:tc>
          <w:tcPr>
            <w:tcW w:w="2179" w:type="dxa"/>
            <w:shd w:val="clear" w:color="auto" w:fill="auto"/>
          </w:tcPr>
          <w:p w14:paraId="3B2336B5" w14:textId="1B1D5520" w:rsidR="00354967" w:rsidRPr="00354967" w:rsidRDefault="00354967" w:rsidP="00354967">
            <w:pPr>
              <w:ind w:firstLine="0"/>
            </w:pPr>
            <w:r>
              <w:t>McCravy</w:t>
            </w:r>
          </w:p>
        </w:tc>
        <w:tc>
          <w:tcPr>
            <w:tcW w:w="2179" w:type="dxa"/>
            <w:shd w:val="clear" w:color="auto" w:fill="auto"/>
          </w:tcPr>
          <w:p w14:paraId="50F69B7D" w14:textId="4F5760D9" w:rsidR="00354967" w:rsidRPr="00354967" w:rsidRDefault="00354967" w:rsidP="00354967">
            <w:pPr>
              <w:ind w:firstLine="0"/>
            </w:pPr>
            <w:r>
              <w:t>Mitchell</w:t>
            </w:r>
          </w:p>
        </w:tc>
        <w:tc>
          <w:tcPr>
            <w:tcW w:w="2180" w:type="dxa"/>
            <w:shd w:val="clear" w:color="auto" w:fill="auto"/>
          </w:tcPr>
          <w:p w14:paraId="1FB7ED2B" w14:textId="662B55D2" w:rsidR="00354967" w:rsidRPr="00354967" w:rsidRDefault="00354967" w:rsidP="00354967">
            <w:pPr>
              <w:ind w:firstLine="0"/>
            </w:pPr>
            <w:r>
              <w:t>J. Moore</w:t>
            </w:r>
          </w:p>
        </w:tc>
      </w:tr>
      <w:tr w:rsidR="00354967" w:rsidRPr="00354967" w14:paraId="51425E1F" w14:textId="77777777" w:rsidTr="00354967">
        <w:tc>
          <w:tcPr>
            <w:tcW w:w="2179" w:type="dxa"/>
            <w:shd w:val="clear" w:color="auto" w:fill="auto"/>
          </w:tcPr>
          <w:p w14:paraId="4F353C1D" w14:textId="27885632" w:rsidR="00354967" w:rsidRPr="00354967" w:rsidRDefault="00354967" w:rsidP="00354967">
            <w:pPr>
              <w:ind w:firstLine="0"/>
            </w:pPr>
            <w:r>
              <w:t>T. Moore</w:t>
            </w:r>
          </w:p>
        </w:tc>
        <w:tc>
          <w:tcPr>
            <w:tcW w:w="2179" w:type="dxa"/>
            <w:shd w:val="clear" w:color="auto" w:fill="auto"/>
          </w:tcPr>
          <w:p w14:paraId="484FF8FB" w14:textId="345F8E23" w:rsidR="00354967" w:rsidRPr="00354967" w:rsidRDefault="00354967" w:rsidP="00354967">
            <w:pPr>
              <w:ind w:firstLine="0"/>
            </w:pPr>
            <w:r>
              <w:t>A. M. Morgan</w:t>
            </w:r>
          </w:p>
        </w:tc>
        <w:tc>
          <w:tcPr>
            <w:tcW w:w="2180" w:type="dxa"/>
            <w:shd w:val="clear" w:color="auto" w:fill="auto"/>
          </w:tcPr>
          <w:p w14:paraId="3F0F83DC" w14:textId="50DCA39D" w:rsidR="00354967" w:rsidRPr="00354967" w:rsidRDefault="00354967" w:rsidP="00354967">
            <w:pPr>
              <w:ind w:firstLine="0"/>
            </w:pPr>
            <w:r>
              <w:t>T. A. Morgan</w:t>
            </w:r>
          </w:p>
        </w:tc>
      </w:tr>
      <w:tr w:rsidR="00354967" w:rsidRPr="00354967" w14:paraId="445DB472" w14:textId="77777777" w:rsidTr="00354967">
        <w:tc>
          <w:tcPr>
            <w:tcW w:w="2179" w:type="dxa"/>
            <w:shd w:val="clear" w:color="auto" w:fill="auto"/>
          </w:tcPr>
          <w:p w14:paraId="7A21A4DF" w14:textId="3B7DA224" w:rsidR="00354967" w:rsidRPr="00354967" w:rsidRDefault="00354967" w:rsidP="00354967">
            <w:pPr>
              <w:ind w:firstLine="0"/>
            </w:pPr>
            <w:r>
              <w:t>Moss</w:t>
            </w:r>
          </w:p>
        </w:tc>
        <w:tc>
          <w:tcPr>
            <w:tcW w:w="2179" w:type="dxa"/>
            <w:shd w:val="clear" w:color="auto" w:fill="auto"/>
          </w:tcPr>
          <w:p w14:paraId="77BF0881" w14:textId="5DC20C54" w:rsidR="00354967" w:rsidRPr="00354967" w:rsidRDefault="00354967" w:rsidP="00354967">
            <w:pPr>
              <w:ind w:firstLine="0"/>
            </w:pPr>
            <w:r>
              <w:t>Murphy</w:t>
            </w:r>
          </w:p>
        </w:tc>
        <w:tc>
          <w:tcPr>
            <w:tcW w:w="2180" w:type="dxa"/>
            <w:shd w:val="clear" w:color="auto" w:fill="auto"/>
          </w:tcPr>
          <w:p w14:paraId="76B622B0" w14:textId="785FD6C4" w:rsidR="00354967" w:rsidRPr="00354967" w:rsidRDefault="00354967" w:rsidP="00354967">
            <w:pPr>
              <w:ind w:firstLine="0"/>
            </w:pPr>
            <w:r>
              <w:t>Neese</w:t>
            </w:r>
          </w:p>
        </w:tc>
      </w:tr>
      <w:tr w:rsidR="00354967" w:rsidRPr="00354967" w14:paraId="68CA223F" w14:textId="77777777" w:rsidTr="00354967">
        <w:tc>
          <w:tcPr>
            <w:tcW w:w="2179" w:type="dxa"/>
            <w:shd w:val="clear" w:color="auto" w:fill="auto"/>
          </w:tcPr>
          <w:p w14:paraId="59E052A7" w14:textId="0FBF1EC2" w:rsidR="00354967" w:rsidRPr="00354967" w:rsidRDefault="00354967" w:rsidP="00354967">
            <w:pPr>
              <w:ind w:firstLine="0"/>
            </w:pPr>
            <w:r>
              <w:t>B. Newton</w:t>
            </w:r>
          </w:p>
        </w:tc>
        <w:tc>
          <w:tcPr>
            <w:tcW w:w="2179" w:type="dxa"/>
            <w:shd w:val="clear" w:color="auto" w:fill="auto"/>
          </w:tcPr>
          <w:p w14:paraId="0DCFB753" w14:textId="320BAE34" w:rsidR="00354967" w:rsidRPr="00354967" w:rsidRDefault="00354967" w:rsidP="00354967">
            <w:pPr>
              <w:ind w:firstLine="0"/>
            </w:pPr>
            <w:r>
              <w:t>W. Newton</w:t>
            </w:r>
          </w:p>
        </w:tc>
        <w:tc>
          <w:tcPr>
            <w:tcW w:w="2180" w:type="dxa"/>
            <w:shd w:val="clear" w:color="auto" w:fill="auto"/>
          </w:tcPr>
          <w:p w14:paraId="74B898C8" w14:textId="0526BD70" w:rsidR="00354967" w:rsidRPr="00354967" w:rsidRDefault="00354967" w:rsidP="00354967">
            <w:pPr>
              <w:ind w:firstLine="0"/>
            </w:pPr>
            <w:r>
              <w:t>Nutt</w:t>
            </w:r>
          </w:p>
        </w:tc>
      </w:tr>
      <w:tr w:rsidR="00354967" w:rsidRPr="00354967" w14:paraId="240AA95B" w14:textId="77777777" w:rsidTr="00354967">
        <w:tc>
          <w:tcPr>
            <w:tcW w:w="2179" w:type="dxa"/>
            <w:shd w:val="clear" w:color="auto" w:fill="auto"/>
          </w:tcPr>
          <w:p w14:paraId="2D90B2D0" w14:textId="3A3E1C2C" w:rsidR="00354967" w:rsidRPr="00354967" w:rsidRDefault="00354967" w:rsidP="00354967">
            <w:pPr>
              <w:ind w:firstLine="0"/>
            </w:pPr>
            <w:r>
              <w:t>O'Neal</w:t>
            </w:r>
          </w:p>
        </w:tc>
        <w:tc>
          <w:tcPr>
            <w:tcW w:w="2179" w:type="dxa"/>
            <w:shd w:val="clear" w:color="auto" w:fill="auto"/>
          </w:tcPr>
          <w:p w14:paraId="2328ACEE" w14:textId="7BCB9D72" w:rsidR="00354967" w:rsidRPr="00354967" w:rsidRDefault="00354967" w:rsidP="00354967">
            <w:pPr>
              <w:ind w:firstLine="0"/>
            </w:pPr>
            <w:r>
              <w:t>Oremus</w:t>
            </w:r>
          </w:p>
        </w:tc>
        <w:tc>
          <w:tcPr>
            <w:tcW w:w="2180" w:type="dxa"/>
            <w:shd w:val="clear" w:color="auto" w:fill="auto"/>
          </w:tcPr>
          <w:p w14:paraId="6A7EF85B" w14:textId="4D6419F8" w:rsidR="00354967" w:rsidRPr="00354967" w:rsidRDefault="00354967" w:rsidP="00354967">
            <w:pPr>
              <w:ind w:firstLine="0"/>
            </w:pPr>
            <w:r>
              <w:t>Pace</w:t>
            </w:r>
          </w:p>
        </w:tc>
      </w:tr>
      <w:tr w:rsidR="00354967" w:rsidRPr="00354967" w14:paraId="00261436" w14:textId="77777777" w:rsidTr="00354967">
        <w:tc>
          <w:tcPr>
            <w:tcW w:w="2179" w:type="dxa"/>
            <w:shd w:val="clear" w:color="auto" w:fill="auto"/>
          </w:tcPr>
          <w:p w14:paraId="480FC9EC" w14:textId="14452D2B" w:rsidR="00354967" w:rsidRPr="00354967" w:rsidRDefault="00354967" w:rsidP="00354967">
            <w:pPr>
              <w:ind w:firstLine="0"/>
            </w:pPr>
            <w:r>
              <w:t>Pendarvis</w:t>
            </w:r>
          </w:p>
        </w:tc>
        <w:tc>
          <w:tcPr>
            <w:tcW w:w="2179" w:type="dxa"/>
            <w:shd w:val="clear" w:color="auto" w:fill="auto"/>
          </w:tcPr>
          <w:p w14:paraId="20C22F9D" w14:textId="3CE27794" w:rsidR="00354967" w:rsidRPr="00354967" w:rsidRDefault="00354967" w:rsidP="00354967">
            <w:pPr>
              <w:ind w:firstLine="0"/>
            </w:pPr>
            <w:r>
              <w:t>Pope</w:t>
            </w:r>
          </w:p>
        </w:tc>
        <w:tc>
          <w:tcPr>
            <w:tcW w:w="2180" w:type="dxa"/>
            <w:shd w:val="clear" w:color="auto" w:fill="auto"/>
          </w:tcPr>
          <w:p w14:paraId="54A95B72" w14:textId="57124201" w:rsidR="00354967" w:rsidRPr="00354967" w:rsidRDefault="00354967" w:rsidP="00354967">
            <w:pPr>
              <w:ind w:firstLine="0"/>
            </w:pPr>
            <w:r>
              <w:t>Rivers</w:t>
            </w:r>
          </w:p>
        </w:tc>
      </w:tr>
      <w:tr w:rsidR="00354967" w:rsidRPr="00354967" w14:paraId="21836F0D" w14:textId="77777777" w:rsidTr="00354967">
        <w:tc>
          <w:tcPr>
            <w:tcW w:w="2179" w:type="dxa"/>
            <w:shd w:val="clear" w:color="auto" w:fill="auto"/>
          </w:tcPr>
          <w:p w14:paraId="4FE20F64" w14:textId="727B0703" w:rsidR="00354967" w:rsidRPr="00354967" w:rsidRDefault="00354967" w:rsidP="00354967">
            <w:pPr>
              <w:ind w:firstLine="0"/>
            </w:pPr>
            <w:r>
              <w:t>Robbins</w:t>
            </w:r>
          </w:p>
        </w:tc>
        <w:tc>
          <w:tcPr>
            <w:tcW w:w="2179" w:type="dxa"/>
            <w:shd w:val="clear" w:color="auto" w:fill="auto"/>
          </w:tcPr>
          <w:p w14:paraId="2E755CE0" w14:textId="74C8F872" w:rsidR="00354967" w:rsidRPr="00354967" w:rsidRDefault="00354967" w:rsidP="00354967">
            <w:pPr>
              <w:ind w:firstLine="0"/>
            </w:pPr>
            <w:r>
              <w:t>Rose</w:t>
            </w:r>
          </w:p>
        </w:tc>
        <w:tc>
          <w:tcPr>
            <w:tcW w:w="2180" w:type="dxa"/>
            <w:shd w:val="clear" w:color="auto" w:fill="auto"/>
          </w:tcPr>
          <w:p w14:paraId="6778D4AA" w14:textId="5CF01F14" w:rsidR="00354967" w:rsidRPr="00354967" w:rsidRDefault="00354967" w:rsidP="00354967">
            <w:pPr>
              <w:ind w:firstLine="0"/>
            </w:pPr>
            <w:r>
              <w:t>Sandifer</w:t>
            </w:r>
          </w:p>
        </w:tc>
      </w:tr>
      <w:tr w:rsidR="00354967" w:rsidRPr="00354967" w14:paraId="0714B41B" w14:textId="77777777" w:rsidTr="00354967">
        <w:tc>
          <w:tcPr>
            <w:tcW w:w="2179" w:type="dxa"/>
            <w:shd w:val="clear" w:color="auto" w:fill="auto"/>
          </w:tcPr>
          <w:p w14:paraId="4A4811C6" w14:textId="02E5313D" w:rsidR="00354967" w:rsidRPr="00354967" w:rsidRDefault="00354967" w:rsidP="00354967">
            <w:pPr>
              <w:ind w:firstLine="0"/>
            </w:pPr>
            <w:r>
              <w:t>Schuessler</w:t>
            </w:r>
          </w:p>
        </w:tc>
        <w:tc>
          <w:tcPr>
            <w:tcW w:w="2179" w:type="dxa"/>
            <w:shd w:val="clear" w:color="auto" w:fill="auto"/>
          </w:tcPr>
          <w:p w14:paraId="49DEC0C8" w14:textId="2D9EA503" w:rsidR="00354967" w:rsidRPr="00354967" w:rsidRDefault="00354967" w:rsidP="00354967">
            <w:pPr>
              <w:ind w:firstLine="0"/>
            </w:pPr>
            <w:r>
              <w:t>G. M. Smith</w:t>
            </w:r>
          </w:p>
        </w:tc>
        <w:tc>
          <w:tcPr>
            <w:tcW w:w="2180" w:type="dxa"/>
            <w:shd w:val="clear" w:color="auto" w:fill="auto"/>
          </w:tcPr>
          <w:p w14:paraId="0196890F" w14:textId="3A2D323E" w:rsidR="00354967" w:rsidRPr="00354967" w:rsidRDefault="00354967" w:rsidP="00354967">
            <w:pPr>
              <w:ind w:firstLine="0"/>
            </w:pPr>
            <w:r>
              <w:t>M. M. Smith</w:t>
            </w:r>
          </w:p>
        </w:tc>
      </w:tr>
      <w:tr w:rsidR="00354967" w:rsidRPr="00354967" w14:paraId="378AF8A6" w14:textId="77777777" w:rsidTr="00354967">
        <w:tc>
          <w:tcPr>
            <w:tcW w:w="2179" w:type="dxa"/>
            <w:shd w:val="clear" w:color="auto" w:fill="auto"/>
          </w:tcPr>
          <w:p w14:paraId="404E375E" w14:textId="72ED504F" w:rsidR="00354967" w:rsidRPr="00354967" w:rsidRDefault="00354967" w:rsidP="00354967">
            <w:pPr>
              <w:ind w:firstLine="0"/>
            </w:pPr>
            <w:r>
              <w:t>Stavrinakis</w:t>
            </w:r>
          </w:p>
        </w:tc>
        <w:tc>
          <w:tcPr>
            <w:tcW w:w="2179" w:type="dxa"/>
            <w:shd w:val="clear" w:color="auto" w:fill="auto"/>
          </w:tcPr>
          <w:p w14:paraId="13AEE209" w14:textId="152ED419" w:rsidR="00354967" w:rsidRPr="00354967" w:rsidRDefault="00354967" w:rsidP="00354967">
            <w:pPr>
              <w:ind w:firstLine="0"/>
            </w:pPr>
            <w:r>
              <w:t>Taylor</w:t>
            </w:r>
          </w:p>
        </w:tc>
        <w:tc>
          <w:tcPr>
            <w:tcW w:w="2180" w:type="dxa"/>
            <w:shd w:val="clear" w:color="auto" w:fill="auto"/>
          </w:tcPr>
          <w:p w14:paraId="37223D00" w14:textId="408B7E0D" w:rsidR="00354967" w:rsidRPr="00354967" w:rsidRDefault="00354967" w:rsidP="00354967">
            <w:pPr>
              <w:ind w:firstLine="0"/>
            </w:pPr>
            <w:r>
              <w:t>Thayer</w:t>
            </w:r>
          </w:p>
        </w:tc>
      </w:tr>
      <w:tr w:rsidR="00354967" w:rsidRPr="00354967" w14:paraId="4FE3B70B" w14:textId="77777777" w:rsidTr="00354967">
        <w:tc>
          <w:tcPr>
            <w:tcW w:w="2179" w:type="dxa"/>
            <w:shd w:val="clear" w:color="auto" w:fill="auto"/>
          </w:tcPr>
          <w:p w14:paraId="6971D55D" w14:textId="426F90B0" w:rsidR="00354967" w:rsidRPr="00354967" w:rsidRDefault="00354967" w:rsidP="00354967">
            <w:pPr>
              <w:ind w:firstLine="0"/>
            </w:pPr>
            <w:r>
              <w:t>Vaughan</w:t>
            </w:r>
          </w:p>
        </w:tc>
        <w:tc>
          <w:tcPr>
            <w:tcW w:w="2179" w:type="dxa"/>
            <w:shd w:val="clear" w:color="auto" w:fill="auto"/>
          </w:tcPr>
          <w:p w14:paraId="4F13418D" w14:textId="4D0E9338" w:rsidR="00354967" w:rsidRPr="00354967" w:rsidRDefault="00354967" w:rsidP="00354967">
            <w:pPr>
              <w:ind w:firstLine="0"/>
            </w:pPr>
            <w:r>
              <w:t>Weeks</w:t>
            </w:r>
          </w:p>
        </w:tc>
        <w:tc>
          <w:tcPr>
            <w:tcW w:w="2180" w:type="dxa"/>
            <w:shd w:val="clear" w:color="auto" w:fill="auto"/>
          </w:tcPr>
          <w:p w14:paraId="30C6A639" w14:textId="433298AB" w:rsidR="00354967" w:rsidRPr="00354967" w:rsidRDefault="00354967" w:rsidP="00354967">
            <w:pPr>
              <w:ind w:firstLine="0"/>
            </w:pPr>
            <w:r>
              <w:t>West</w:t>
            </w:r>
          </w:p>
        </w:tc>
      </w:tr>
      <w:tr w:rsidR="00354967" w:rsidRPr="00354967" w14:paraId="3B44C115" w14:textId="77777777" w:rsidTr="00354967">
        <w:tc>
          <w:tcPr>
            <w:tcW w:w="2179" w:type="dxa"/>
            <w:shd w:val="clear" w:color="auto" w:fill="auto"/>
          </w:tcPr>
          <w:p w14:paraId="6DF1EEC5" w14:textId="0717C359" w:rsidR="00354967" w:rsidRPr="00354967" w:rsidRDefault="00354967" w:rsidP="00354967">
            <w:pPr>
              <w:ind w:firstLine="0"/>
            </w:pPr>
            <w:r>
              <w:t>Wetmore</w:t>
            </w:r>
          </w:p>
        </w:tc>
        <w:tc>
          <w:tcPr>
            <w:tcW w:w="2179" w:type="dxa"/>
            <w:shd w:val="clear" w:color="auto" w:fill="auto"/>
          </w:tcPr>
          <w:p w14:paraId="7561EA3C" w14:textId="35ADDE09" w:rsidR="00354967" w:rsidRPr="00354967" w:rsidRDefault="00354967" w:rsidP="00354967">
            <w:pPr>
              <w:ind w:firstLine="0"/>
            </w:pPr>
            <w:r>
              <w:t>Wheeler</w:t>
            </w:r>
          </w:p>
        </w:tc>
        <w:tc>
          <w:tcPr>
            <w:tcW w:w="2180" w:type="dxa"/>
            <w:shd w:val="clear" w:color="auto" w:fill="auto"/>
          </w:tcPr>
          <w:p w14:paraId="4863E493" w14:textId="6A2BDBA7" w:rsidR="00354967" w:rsidRPr="00354967" w:rsidRDefault="00354967" w:rsidP="00354967">
            <w:pPr>
              <w:ind w:firstLine="0"/>
            </w:pPr>
            <w:r>
              <w:t>White</w:t>
            </w:r>
          </w:p>
        </w:tc>
      </w:tr>
      <w:tr w:rsidR="00354967" w:rsidRPr="00354967" w14:paraId="565D249E" w14:textId="77777777" w:rsidTr="00354967">
        <w:tc>
          <w:tcPr>
            <w:tcW w:w="2179" w:type="dxa"/>
            <w:shd w:val="clear" w:color="auto" w:fill="auto"/>
          </w:tcPr>
          <w:p w14:paraId="57B008C3" w14:textId="2F969473" w:rsidR="00354967" w:rsidRPr="00354967" w:rsidRDefault="00354967" w:rsidP="00354967">
            <w:pPr>
              <w:keepNext/>
              <w:ind w:firstLine="0"/>
            </w:pPr>
            <w:r>
              <w:t>Whitmire</w:t>
            </w:r>
          </w:p>
        </w:tc>
        <w:tc>
          <w:tcPr>
            <w:tcW w:w="2179" w:type="dxa"/>
            <w:shd w:val="clear" w:color="auto" w:fill="auto"/>
          </w:tcPr>
          <w:p w14:paraId="174CFB48" w14:textId="3EC9C024" w:rsidR="00354967" w:rsidRPr="00354967" w:rsidRDefault="00354967" w:rsidP="00354967">
            <w:pPr>
              <w:keepNext/>
              <w:ind w:firstLine="0"/>
            </w:pPr>
            <w:r>
              <w:t>Williams</w:t>
            </w:r>
          </w:p>
        </w:tc>
        <w:tc>
          <w:tcPr>
            <w:tcW w:w="2180" w:type="dxa"/>
            <w:shd w:val="clear" w:color="auto" w:fill="auto"/>
          </w:tcPr>
          <w:p w14:paraId="7F50B5D8" w14:textId="5CDD000A" w:rsidR="00354967" w:rsidRPr="00354967" w:rsidRDefault="00354967" w:rsidP="00354967">
            <w:pPr>
              <w:keepNext/>
              <w:ind w:firstLine="0"/>
            </w:pPr>
            <w:r>
              <w:t>Willis</w:t>
            </w:r>
          </w:p>
        </w:tc>
      </w:tr>
      <w:tr w:rsidR="00354967" w:rsidRPr="00354967" w14:paraId="3E5D34AD" w14:textId="77777777" w:rsidTr="00354967">
        <w:tc>
          <w:tcPr>
            <w:tcW w:w="2179" w:type="dxa"/>
            <w:shd w:val="clear" w:color="auto" w:fill="auto"/>
          </w:tcPr>
          <w:p w14:paraId="4E5292B2" w14:textId="25576D1B" w:rsidR="00354967" w:rsidRPr="00354967" w:rsidRDefault="00354967" w:rsidP="00354967">
            <w:pPr>
              <w:keepNext/>
              <w:ind w:firstLine="0"/>
            </w:pPr>
            <w:r>
              <w:t>Wooten</w:t>
            </w:r>
          </w:p>
        </w:tc>
        <w:tc>
          <w:tcPr>
            <w:tcW w:w="2179" w:type="dxa"/>
            <w:shd w:val="clear" w:color="auto" w:fill="auto"/>
          </w:tcPr>
          <w:p w14:paraId="50D29393" w14:textId="260166BF" w:rsidR="00354967" w:rsidRPr="00354967" w:rsidRDefault="00354967" w:rsidP="00354967">
            <w:pPr>
              <w:keepNext/>
              <w:ind w:firstLine="0"/>
            </w:pPr>
            <w:r>
              <w:t>Yow</w:t>
            </w:r>
          </w:p>
        </w:tc>
        <w:tc>
          <w:tcPr>
            <w:tcW w:w="2180" w:type="dxa"/>
            <w:shd w:val="clear" w:color="auto" w:fill="auto"/>
          </w:tcPr>
          <w:p w14:paraId="3974513C" w14:textId="77777777" w:rsidR="00354967" w:rsidRPr="00354967" w:rsidRDefault="00354967" w:rsidP="00354967">
            <w:pPr>
              <w:keepNext/>
              <w:ind w:firstLine="0"/>
            </w:pPr>
          </w:p>
        </w:tc>
      </w:tr>
    </w:tbl>
    <w:p w14:paraId="199D9817" w14:textId="77777777" w:rsidR="00354967" w:rsidRDefault="00354967" w:rsidP="00354967"/>
    <w:p w14:paraId="3D789E7C" w14:textId="4DE07429" w:rsidR="00354967" w:rsidRDefault="00354967" w:rsidP="00354967">
      <w:pPr>
        <w:jc w:val="center"/>
        <w:rPr>
          <w:b/>
        </w:rPr>
      </w:pPr>
      <w:r w:rsidRPr="00354967">
        <w:rPr>
          <w:b/>
        </w:rPr>
        <w:t>Total--107</w:t>
      </w:r>
    </w:p>
    <w:p w14:paraId="2926BD88" w14:textId="77777777" w:rsidR="00354967" w:rsidRDefault="00354967" w:rsidP="00354967">
      <w:pPr>
        <w:jc w:val="center"/>
        <w:rPr>
          <w:b/>
        </w:rPr>
      </w:pPr>
    </w:p>
    <w:p w14:paraId="620BE5F6" w14:textId="77777777" w:rsidR="00354967" w:rsidRDefault="00354967" w:rsidP="00401F6F">
      <w:pPr>
        <w:keepNext/>
        <w:ind w:firstLine="0"/>
      </w:pPr>
      <w:r w:rsidRPr="00354967">
        <w:t xml:space="preserve"> </w:t>
      </w:r>
      <w:r>
        <w:t>Those who voted in the negative are:</w:t>
      </w:r>
    </w:p>
    <w:p w14:paraId="36AF3D55" w14:textId="77777777" w:rsidR="00354967" w:rsidRDefault="00354967" w:rsidP="00401F6F">
      <w:pPr>
        <w:keepNext/>
      </w:pPr>
    </w:p>
    <w:p w14:paraId="23CFDB9B" w14:textId="77777777" w:rsidR="00354967" w:rsidRDefault="00354967" w:rsidP="00401F6F">
      <w:pPr>
        <w:keepNext/>
        <w:jc w:val="center"/>
        <w:rPr>
          <w:b/>
        </w:rPr>
      </w:pPr>
      <w:r w:rsidRPr="00354967">
        <w:rPr>
          <w:b/>
        </w:rPr>
        <w:t>Total--0</w:t>
      </w:r>
    </w:p>
    <w:p w14:paraId="692D4758" w14:textId="78287E48" w:rsidR="00354967" w:rsidRDefault="00354967" w:rsidP="00354967">
      <w:pPr>
        <w:jc w:val="center"/>
        <w:rPr>
          <w:b/>
        </w:rPr>
      </w:pPr>
    </w:p>
    <w:p w14:paraId="6F7853E3" w14:textId="77777777" w:rsidR="00354967" w:rsidRDefault="00354967" w:rsidP="00354967">
      <w:r>
        <w:t>So, the Bill, as amended, was read the second time and ordered to third reading.</w:t>
      </w:r>
    </w:p>
    <w:p w14:paraId="6D46E8FC" w14:textId="77777777" w:rsidR="00354967" w:rsidRDefault="00354967" w:rsidP="00354967"/>
    <w:p w14:paraId="44160FC6" w14:textId="365B2AC9" w:rsidR="00354967" w:rsidRDefault="00354967" w:rsidP="00354967">
      <w:pPr>
        <w:keepNext/>
        <w:jc w:val="center"/>
        <w:rPr>
          <w:b/>
        </w:rPr>
      </w:pPr>
      <w:r w:rsidRPr="00354967">
        <w:rPr>
          <w:b/>
        </w:rPr>
        <w:t>H. 5183--ORDERED TO BE READ THIRD TIME TOMORROW</w:t>
      </w:r>
    </w:p>
    <w:p w14:paraId="2B6F4443" w14:textId="572F8295" w:rsidR="00354967" w:rsidRDefault="00354967" w:rsidP="00354967">
      <w:r>
        <w:t>On motion of Rep. M. M. SMITH, with unanimous consent, it was ordered that H. 5183 be read the third time tomorrow.</w:t>
      </w:r>
    </w:p>
    <w:p w14:paraId="38863D62" w14:textId="77777777" w:rsidR="00354967" w:rsidRDefault="00354967" w:rsidP="00354967"/>
    <w:p w14:paraId="07AA4455" w14:textId="3056F7A9" w:rsidR="00354967" w:rsidRDefault="00354967" w:rsidP="00354967">
      <w:pPr>
        <w:keepNext/>
        <w:jc w:val="center"/>
        <w:rPr>
          <w:b/>
        </w:rPr>
      </w:pPr>
      <w:r w:rsidRPr="00354967">
        <w:rPr>
          <w:b/>
        </w:rPr>
        <w:t>H. 4867--POINT OF ORDER, RULE 5.10 WAIVED PURSUANT TO RULE 5.15, AMENDED AND ORDERED TO THIRD READING</w:t>
      </w:r>
    </w:p>
    <w:p w14:paraId="132B6425" w14:textId="02869987" w:rsidR="00354967" w:rsidRDefault="00354967" w:rsidP="00354967">
      <w:pPr>
        <w:keepNext/>
      </w:pPr>
      <w:r>
        <w:t>The following Bill was taken up:</w:t>
      </w:r>
    </w:p>
    <w:p w14:paraId="7398E70B" w14:textId="77777777" w:rsidR="00354967" w:rsidRDefault="00354967" w:rsidP="00354967">
      <w:pPr>
        <w:keepNext/>
      </w:pPr>
      <w:bookmarkStart w:id="137" w:name="include_clip_start_326"/>
      <w:bookmarkEnd w:id="137"/>
    </w:p>
    <w:p w14:paraId="0541C0FC" w14:textId="5F13A0FB" w:rsidR="00354967" w:rsidRDefault="00354967" w:rsidP="00354967">
      <w:r>
        <w:t xml:space="preserve">H. 4867 -- Reps. Lawson, Hayes, G. M. Smith, Moss, Hiott, Blackwell, B. L. Cox, Caskey, M. M. Smith, Hart, Sandifer, J. E. Johnson, Brittain and Bauer: A BILL TO AMEND THE SOUTH CAROLINA CODE OF LAWS BY ADDING SECTION 23-23-45 SO AS TO REQUIRE ALL 911 TELECOMMUNICATORS </w:t>
      </w:r>
      <w:r w:rsidR="00414BC4">
        <w:t xml:space="preserve">WHO </w:t>
      </w:r>
      <w:r>
        <w:t>PROVIDE DISPATCH FOR EMERGENCY MEDICAL CONDITIONS TO BE TRAINED IN HIGH-QUALITY TELECOMMUNICATOR CARDIOPULMONARY RESUSCITATION (T-CPR).</w:t>
      </w:r>
    </w:p>
    <w:p w14:paraId="5A565F44" w14:textId="1BD9954F" w:rsidR="00354967" w:rsidRDefault="00354967" w:rsidP="00354967">
      <w:bookmarkStart w:id="138" w:name="include_clip_end_326"/>
      <w:bookmarkEnd w:id="138"/>
    </w:p>
    <w:p w14:paraId="63618A63" w14:textId="3006E67C" w:rsidR="00354967" w:rsidRDefault="00354967" w:rsidP="00354967">
      <w:pPr>
        <w:keepNext/>
        <w:jc w:val="center"/>
        <w:rPr>
          <w:b/>
        </w:rPr>
      </w:pPr>
      <w:r w:rsidRPr="00354967">
        <w:rPr>
          <w:b/>
        </w:rPr>
        <w:t>POINT OF ORDER</w:t>
      </w:r>
    </w:p>
    <w:p w14:paraId="415A0FFE" w14:textId="77777777" w:rsidR="00354967" w:rsidRDefault="00354967" w:rsidP="00354967">
      <w:r>
        <w:t>Rep. WILLIAMS made the Point of Order that the Bill was improperly before the House for consideration since its number and title have not been printed in the House Calendar at least one statewide legislative day prior to second reading.</w:t>
      </w:r>
    </w:p>
    <w:p w14:paraId="06B08771" w14:textId="37246415" w:rsidR="00354967" w:rsidRDefault="00354967" w:rsidP="00354967">
      <w:r>
        <w:t xml:space="preserve">The SPEAKER sustained the Point of Order.  </w:t>
      </w:r>
    </w:p>
    <w:p w14:paraId="1357897A" w14:textId="77777777" w:rsidR="00354967" w:rsidRDefault="00354967" w:rsidP="00354967"/>
    <w:p w14:paraId="363631A7" w14:textId="77777777" w:rsidR="00354967" w:rsidRDefault="00354967" w:rsidP="00354967">
      <w:r>
        <w:t>Rep. HAYES moved to waive Rule 5.10 pursuant to Rule 5.15, which was agreed to by a division vote of 72 to 26.</w:t>
      </w:r>
    </w:p>
    <w:p w14:paraId="361DB68C" w14:textId="581BB752" w:rsidR="00354967" w:rsidRDefault="00354967" w:rsidP="00354967"/>
    <w:p w14:paraId="76370C0B" w14:textId="77777777" w:rsidR="00354967" w:rsidRPr="00A9184B" w:rsidRDefault="00354967" w:rsidP="00354967">
      <w:pPr>
        <w:pStyle w:val="scamendsponsorline"/>
        <w:ind w:firstLine="216"/>
        <w:jc w:val="both"/>
        <w:rPr>
          <w:sz w:val="22"/>
        </w:rPr>
      </w:pPr>
      <w:r w:rsidRPr="00A9184B">
        <w:rPr>
          <w:sz w:val="22"/>
        </w:rPr>
        <w:t>The Committee on Education and Public Works proposed the following Amendment No. 1 to H. 4867 (LC-4867.CM0002H), which was adopted:</w:t>
      </w:r>
    </w:p>
    <w:p w14:paraId="2CF0F71F" w14:textId="77777777" w:rsidR="00354967" w:rsidRPr="00A9184B" w:rsidRDefault="00354967" w:rsidP="00354967">
      <w:pPr>
        <w:pStyle w:val="scamendlanginstruction"/>
        <w:spacing w:before="0" w:after="0"/>
        <w:ind w:firstLine="216"/>
        <w:jc w:val="both"/>
        <w:rPr>
          <w:sz w:val="22"/>
        </w:rPr>
      </w:pPr>
      <w:r w:rsidRPr="00A9184B">
        <w:rPr>
          <w:sz w:val="22"/>
        </w:rPr>
        <w:t>Amend the bill, as and if amended, SECTION 1, by striking Section 23-23-45(A) and inserting:</w:t>
      </w:r>
    </w:p>
    <w:p w14:paraId="33452712" w14:textId="61E7D165" w:rsidR="00354967" w:rsidRPr="00A9184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184B">
        <w:rPr>
          <w:rFonts w:cs="Times New Roman"/>
          <w:sz w:val="22"/>
        </w:rPr>
        <w:tab/>
        <w:t>(A) Beginning January 1, 2025, all 911 telecommunicators that provide dispatch for emergency medical conditions shall be required to be trained, utilizing the most current nationally recognized cardiovascular care guidelines, in high quality T-CPR. The instruction shall incorporate recognition protocols for out-of-hospital cardiac arrest (OHCA), compression-only CPR instruction for callers, and continuous education which must be completed on an annual basis.</w:t>
      </w:r>
    </w:p>
    <w:p w14:paraId="7EF8A9F6" w14:textId="77777777" w:rsidR="00354967" w:rsidRPr="00A9184B" w:rsidRDefault="00354967" w:rsidP="00354967">
      <w:pPr>
        <w:pStyle w:val="scamendlanginstruction"/>
        <w:spacing w:before="0" w:after="0"/>
        <w:ind w:firstLine="216"/>
        <w:jc w:val="both"/>
        <w:rPr>
          <w:sz w:val="22"/>
        </w:rPr>
      </w:pPr>
      <w:r w:rsidRPr="00A9184B">
        <w:rPr>
          <w:sz w:val="22"/>
        </w:rPr>
        <w:t>Amend the bill further, SECTION 1, by striking Section 23-23-45(D) and inserting:</w:t>
      </w:r>
    </w:p>
    <w:p w14:paraId="249D4D10" w14:textId="117F7940" w:rsidR="00354967" w:rsidRPr="00A9184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184B">
        <w:rPr>
          <w:rFonts w:cs="Times New Roman"/>
          <w:sz w:val="22"/>
        </w:rPr>
        <w:tab/>
        <w:t>(D) Neither telecommunicators that provide dispatch for emergency medical conditions who have completed the training specified in subsection (A) nor the State or the agency, political subdivision, or governmental entity employing such telecommunicators shall be liable for any civil damages for any personal injury arising from the provision of CPR instructions to 911 callers except acts or omissions amounting to gross negligence or willful or wanton misconduct. Any civil cause of action for damages arising from the provision of T-CPR instructions and brought against the State, an agency, a political subdivision, or a governmental entity and its employee acting within the scope of his official duty must be brought pursuant to the South Carolina Tort Claims Act, Chapter 78, Title 15.</w:t>
      </w:r>
    </w:p>
    <w:p w14:paraId="41A21AAE" w14:textId="77777777" w:rsidR="00354967" w:rsidRPr="00A9184B" w:rsidRDefault="00354967" w:rsidP="00354967">
      <w:pPr>
        <w:pStyle w:val="scamendlanginstruction"/>
        <w:spacing w:before="0" w:after="0"/>
        <w:ind w:firstLine="216"/>
        <w:jc w:val="both"/>
        <w:rPr>
          <w:sz w:val="22"/>
        </w:rPr>
      </w:pPr>
      <w:r w:rsidRPr="00A9184B">
        <w:rPr>
          <w:sz w:val="22"/>
        </w:rPr>
        <w:t>Amend the bill further, by adding an appropriately numbered SECTION to read:</w:t>
      </w:r>
    </w:p>
    <w:p w14:paraId="02E66413" w14:textId="64C88E30" w:rsidR="00354967" w:rsidRPr="00A9184B"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9184B">
        <w:rPr>
          <w:rFonts w:cs="Times New Roman"/>
          <w:sz w:val="22"/>
        </w:rPr>
        <w:t>SECTION X.</w:t>
      </w:r>
      <w:r w:rsidRPr="00A9184B">
        <w:rPr>
          <w:rFonts w:cs="Times New Roman"/>
          <w:sz w:val="22"/>
        </w:rPr>
        <w:tab/>
        <w:t>Section 23-23-10(E) of the S.C. Code is amended to read:</w:t>
      </w:r>
    </w:p>
    <w:p w14:paraId="5B99DEBA" w14:textId="77777777" w:rsidR="00354967" w:rsidRPr="00A9184B"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184B">
        <w:rPr>
          <w:rFonts w:cs="Times New Roman"/>
          <w:sz w:val="22"/>
        </w:rPr>
        <w:tab/>
        <w:t>(E) As contained in this chapter:</w:t>
      </w:r>
    </w:p>
    <w:p w14:paraId="39027DC2" w14:textId="77777777" w:rsidR="00354967" w:rsidRPr="00A9184B"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184B">
        <w:rPr>
          <w:rFonts w:cs="Times New Roman"/>
          <w:sz w:val="22"/>
        </w:rPr>
        <w:tab/>
      </w:r>
      <w:r w:rsidRPr="00A9184B">
        <w:rPr>
          <w:rFonts w:cs="Times New Roman"/>
          <w:sz w:val="22"/>
        </w:rPr>
        <w:tab/>
        <w:t>(1) “Law enforcement officer”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p>
    <w:p w14:paraId="2F9F5372" w14:textId="77777777" w:rsidR="00354967" w:rsidRPr="00A9184B"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184B">
        <w:rPr>
          <w:rFonts w:cs="Times New Roman"/>
          <w:sz w:val="22"/>
        </w:rPr>
        <w:tab/>
      </w:r>
      <w:r w:rsidRPr="00A9184B">
        <w:rPr>
          <w:rFonts w:cs="Times New Roman"/>
          <w:sz w:val="22"/>
        </w:rPr>
        <w:tab/>
        <w:t>(2) “Council” means the South Carolina Law Enforcement Training Council created by this chapter.</w:t>
      </w:r>
    </w:p>
    <w:p w14:paraId="0E50F956" w14:textId="77777777" w:rsidR="00354967" w:rsidRPr="00A9184B"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184B">
        <w:rPr>
          <w:rFonts w:cs="Times New Roman"/>
          <w:sz w:val="22"/>
        </w:rPr>
        <w:tab/>
      </w:r>
      <w:r w:rsidRPr="00A9184B">
        <w:rPr>
          <w:rFonts w:cs="Times New Roman"/>
          <w:sz w:val="22"/>
        </w:rPr>
        <w:tab/>
        <w:t>(3) “Academy” means the South Carolina Criminal Justice Academy created by this chapter.</w:t>
      </w:r>
    </w:p>
    <w:p w14:paraId="5379FF34" w14:textId="77777777" w:rsidR="00354967" w:rsidRPr="00A9184B"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184B">
        <w:rPr>
          <w:rFonts w:cs="Times New Roman"/>
          <w:sz w:val="22"/>
        </w:rPr>
        <w:tab/>
      </w:r>
      <w:r w:rsidRPr="00A9184B">
        <w:rPr>
          <w:rFonts w:cs="Times New Roman"/>
          <w:sz w:val="22"/>
        </w:rPr>
        <w:tab/>
        <w:t>(4) “Director” means the Director of the South Carolina Criminal Justice Academy.</w:t>
      </w:r>
    </w:p>
    <w:p w14:paraId="0A40591E" w14:textId="3A5B89F7" w:rsidR="00354967" w:rsidRPr="00A9184B"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184B">
        <w:rPr>
          <w:rStyle w:val="scinsert"/>
          <w:rFonts w:cs="Times New Roman"/>
          <w:sz w:val="22"/>
        </w:rPr>
        <w:tab/>
      </w:r>
      <w:r w:rsidRPr="00A9184B">
        <w:rPr>
          <w:rStyle w:val="scinsert"/>
          <w:rFonts w:cs="Times New Roman"/>
          <w:sz w:val="22"/>
        </w:rPr>
        <w:tab/>
        <w:t>(5) “T-CPR” means telecommunicator cardiopulmonary resuscitation, which is the dispatcher-assisted delivery of cardiopulmonary resuscitation (CPR) instruction by trained emergency call takers or public safety dispatchers to callers or bystanders for events requiring CPR, such as out-of-hospital cardiac arrest (OHCA)”.</w:t>
      </w:r>
    </w:p>
    <w:p w14:paraId="61A7849A" w14:textId="77777777" w:rsidR="00354967" w:rsidRPr="00A9184B" w:rsidRDefault="00354967" w:rsidP="00354967">
      <w:pPr>
        <w:pStyle w:val="scamendconformline"/>
        <w:spacing w:before="0"/>
        <w:ind w:firstLine="216"/>
        <w:jc w:val="both"/>
        <w:rPr>
          <w:sz w:val="22"/>
        </w:rPr>
      </w:pPr>
      <w:r w:rsidRPr="00A9184B">
        <w:rPr>
          <w:sz w:val="22"/>
        </w:rPr>
        <w:t>Renumber sections to conform.</w:t>
      </w:r>
    </w:p>
    <w:p w14:paraId="3736FC31" w14:textId="77777777" w:rsidR="00354967" w:rsidRDefault="00354967" w:rsidP="00354967">
      <w:pPr>
        <w:pStyle w:val="scamendtitleconform"/>
        <w:ind w:firstLine="216"/>
        <w:jc w:val="both"/>
        <w:rPr>
          <w:sz w:val="22"/>
        </w:rPr>
      </w:pPr>
      <w:r w:rsidRPr="00A9184B">
        <w:rPr>
          <w:sz w:val="22"/>
        </w:rPr>
        <w:t>Amend title to conform.</w:t>
      </w:r>
    </w:p>
    <w:p w14:paraId="459C9146" w14:textId="5375B1F3" w:rsidR="00354967" w:rsidRDefault="00354967" w:rsidP="00354967">
      <w:pPr>
        <w:pStyle w:val="scamendtitleconform"/>
        <w:ind w:firstLine="216"/>
        <w:jc w:val="both"/>
        <w:rPr>
          <w:sz w:val="22"/>
        </w:rPr>
      </w:pPr>
    </w:p>
    <w:p w14:paraId="38D60772" w14:textId="77777777" w:rsidR="00354967" w:rsidRDefault="00354967" w:rsidP="00354967">
      <w:r>
        <w:t>Rep. M. M. SMITH explained the amendment.</w:t>
      </w:r>
    </w:p>
    <w:p w14:paraId="6CDDAC01" w14:textId="0F1CA2DE" w:rsidR="00354967" w:rsidRDefault="00354967" w:rsidP="00354967">
      <w:r>
        <w:t>The amendment was then adopted.</w:t>
      </w:r>
    </w:p>
    <w:p w14:paraId="2FA0C528" w14:textId="77777777" w:rsidR="00354967" w:rsidRDefault="00354967" w:rsidP="00354967"/>
    <w:p w14:paraId="4C8D0BC1" w14:textId="5A08D43D" w:rsidR="00354967" w:rsidRDefault="00354967" w:rsidP="00354967">
      <w:r>
        <w:t>The question recurred to the passage of the Bill.</w:t>
      </w:r>
    </w:p>
    <w:p w14:paraId="1647B626" w14:textId="77777777" w:rsidR="00354967" w:rsidRDefault="00354967" w:rsidP="00354967"/>
    <w:p w14:paraId="6E01A395" w14:textId="77777777" w:rsidR="00354967" w:rsidRDefault="00354967" w:rsidP="00354967">
      <w:r>
        <w:t xml:space="preserve">The yeas and nays were taken resulting as follows: </w:t>
      </w:r>
    </w:p>
    <w:p w14:paraId="6966E52D" w14:textId="6297A0A2" w:rsidR="00354967" w:rsidRDefault="00354967" w:rsidP="00354967">
      <w:pPr>
        <w:jc w:val="center"/>
      </w:pPr>
      <w:r>
        <w:t xml:space="preserve"> </w:t>
      </w:r>
      <w:bookmarkStart w:id="139" w:name="vote_start334"/>
      <w:bookmarkEnd w:id="139"/>
      <w:r>
        <w:t>Yeas 107; Nays 0</w:t>
      </w:r>
    </w:p>
    <w:p w14:paraId="36FA9C2B" w14:textId="77777777" w:rsidR="00354967" w:rsidRDefault="00354967" w:rsidP="00354967">
      <w:pPr>
        <w:jc w:val="center"/>
      </w:pPr>
    </w:p>
    <w:p w14:paraId="4AD6621C"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64DE724F" w14:textId="77777777" w:rsidTr="00354967">
        <w:tc>
          <w:tcPr>
            <w:tcW w:w="2179" w:type="dxa"/>
            <w:shd w:val="clear" w:color="auto" w:fill="auto"/>
          </w:tcPr>
          <w:p w14:paraId="2EDCFB99" w14:textId="0C9D4BFE" w:rsidR="00354967" w:rsidRPr="00354967" w:rsidRDefault="00354967" w:rsidP="00354967">
            <w:pPr>
              <w:keepNext/>
              <w:ind w:firstLine="0"/>
            </w:pPr>
            <w:r>
              <w:t>Anderson</w:t>
            </w:r>
          </w:p>
        </w:tc>
        <w:tc>
          <w:tcPr>
            <w:tcW w:w="2179" w:type="dxa"/>
            <w:shd w:val="clear" w:color="auto" w:fill="auto"/>
          </w:tcPr>
          <w:p w14:paraId="6EACD932" w14:textId="09791868" w:rsidR="00354967" w:rsidRPr="00354967" w:rsidRDefault="00354967" w:rsidP="00354967">
            <w:pPr>
              <w:keepNext/>
              <w:ind w:firstLine="0"/>
            </w:pPr>
            <w:r>
              <w:t>Bailey</w:t>
            </w:r>
          </w:p>
        </w:tc>
        <w:tc>
          <w:tcPr>
            <w:tcW w:w="2180" w:type="dxa"/>
            <w:shd w:val="clear" w:color="auto" w:fill="auto"/>
          </w:tcPr>
          <w:p w14:paraId="78155157" w14:textId="05AA0C0D" w:rsidR="00354967" w:rsidRPr="00354967" w:rsidRDefault="00354967" w:rsidP="00354967">
            <w:pPr>
              <w:keepNext/>
              <w:ind w:firstLine="0"/>
            </w:pPr>
            <w:r>
              <w:t>Bannister</w:t>
            </w:r>
          </w:p>
        </w:tc>
      </w:tr>
      <w:tr w:rsidR="00354967" w:rsidRPr="00354967" w14:paraId="1ABA6CC2" w14:textId="77777777" w:rsidTr="00354967">
        <w:tc>
          <w:tcPr>
            <w:tcW w:w="2179" w:type="dxa"/>
            <w:shd w:val="clear" w:color="auto" w:fill="auto"/>
          </w:tcPr>
          <w:p w14:paraId="44D43CB5" w14:textId="679D0006" w:rsidR="00354967" w:rsidRPr="00354967" w:rsidRDefault="00354967" w:rsidP="00354967">
            <w:pPr>
              <w:ind w:firstLine="0"/>
            </w:pPr>
            <w:r>
              <w:t>Bauer</w:t>
            </w:r>
          </w:p>
        </w:tc>
        <w:tc>
          <w:tcPr>
            <w:tcW w:w="2179" w:type="dxa"/>
            <w:shd w:val="clear" w:color="auto" w:fill="auto"/>
          </w:tcPr>
          <w:p w14:paraId="1D29B6D6" w14:textId="0D16D3F4" w:rsidR="00354967" w:rsidRPr="00354967" w:rsidRDefault="00354967" w:rsidP="00354967">
            <w:pPr>
              <w:ind w:firstLine="0"/>
            </w:pPr>
            <w:r>
              <w:t>Beach</w:t>
            </w:r>
          </w:p>
        </w:tc>
        <w:tc>
          <w:tcPr>
            <w:tcW w:w="2180" w:type="dxa"/>
            <w:shd w:val="clear" w:color="auto" w:fill="auto"/>
          </w:tcPr>
          <w:p w14:paraId="6457E35E" w14:textId="3FCDEF17" w:rsidR="00354967" w:rsidRPr="00354967" w:rsidRDefault="00354967" w:rsidP="00354967">
            <w:pPr>
              <w:ind w:firstLine="0"/>
            </w:pPr>
            <w:r>
              <w:t>Bernstein</w:t>
            </w:r>
          </w:p>
        </w:tc>
      </w:tr>
      <w:tr w:rsidR="00354967" w:rsidRPr="00354967" w14:paraId="0678B568" w14:textId="77777777" w:rsidTr="00354967">
        <w:tc>
          <w:tcPr>
            <w:tcW w:w="2179" w:type="dxa"/>
            <w:shd w:val="clear" w:color="auto" w:fill="auto"/>
          </w:tcPr>
          <w:p w14:paraId="7CEB1F9F" w14:textId="5A5A08B7" w:rsidR="00354967" w:rsidRPr="00354967" w:rsidRDefault="00354967" w:rsidP="00354967">
            <w:pPr>
              <w:ind w:firstLine="0"/>
            </w:pPr>
            <w:r>
              <w:t>Blackwell</w:t>
            </w:r>
          </w:p>
        </w:tc>
        <w:tc>
          <w:tcPr>
            <w:tcW w:w="2179" w:type="dxa"/>
            <w:shd w:val="clear" w:color="auto" w:fill="auto"/>
          </w:tcPr>
          <w:p w14:paraId="63290C19" w14:textId="4B0D39A2" w:rsidR="00354967" w:rsidRPr="00354967" w:rsidRDefault="00354967" w:rsidP="00354967">
            <w:pPr>
              <w:ind w:firstLine="0"/>
            </w:pPr>
            <w:r>
              <w:t>Bradley</w:t>
            </w:r>
          </w:p>
        </w:tc>
        <w:tc>
          <w:tcPr>
            <w:tcW w:w="2180" w:type="dxa"/>
            <w:shd w:val="clear" w:color="auto" w:fill="auto"/>
          </w:tcPr>
          <w:p w14:paraId="38C2064E" w14:textId="5568DDEF" w:rsidR="00354967" w:rsidRPr="00354967" w:rsidRDefault="00354967" w:rsidP="00354967">
            <w:pPr>
              <w:ind w:firstLine="0"/>
            </w:pPr>
            <w:r>
              <w:t>Brittain</w:t>
            </w:r>
          </w:p>
        </w:tc>
      </w:tr>
      <w:tr w:rsidR="00354967" w:rsidRPr="00354967" w14:paraId="59DDA5C8" w14:textId="77777777" w:rsidTr="00354967">
        <w:tc>
          <w:tcPr>
            <w:tcW w:w="2179" w:type="dxa"/>
            <w:shd w:val="clear" w:color="auto" w:fill="auto"/>
          </w:tcPr>
          <w:p w14:paraId="5FD40CCE" w14:textId="3316EABF" w:rsidR="00354967" w:rsidRPr="00354967" w:rsidRDefault="00354967" w:rsidP="00354967">
            <w:pPr>
              <w:ind w:firstLine="0"/>
            </w:pPr>
            <w:r>
              <w:t>Burns</w:t>
            </w:r>
          </w:p>
        </w:tc>
        <w:tc>
          <w:tcPr>
            <w:tcW w:w="2179" w:type="dxa"/>
            <w:shd w:val="clear" w:color="auto" w:fill="auto"/>
          </w:tcPr>
          <w:p w14:paraId="64FC1340" w14:textId="113881D3" w:rsidR="00354967" w:rsidRPr="00354967" w:rsidRDefault="00354967" w:rsidP="00354967">
            <w:pPr>
              <w:ind w:firstLine="0"/>
            </w:pPr>
            <w:r>
              <w:t>Bustos</w:t>
            </w:r>
          </w:p>
        </w:tc>
        <w:tc>
          <w:tcPr>
            <w:tcW w:w="2180" w:type="dxa"/>
            <w:shd w:val="clear" w:color="auto" w:fill="auto"/>
          </w:tcPr>
          <w:p w14:paraId="357B64FA" w14:textId="3FD9265D" w:rsidR="00354967" w:rsidRPr="00354967" w:rsidRDefault="00354967" w:rsidP="00354967">
            <w:pPr>
              <w:ind w:firstLine="0"/>
            </w:pPr>
            <w:r>
              <w:t>Calhoon</w:t>
            </w:r>
          </w:p>
        </w:tc>
      </w:tr>
      <w:tr w:rsidR="00354967" w:rsidRPr="00354967" w14:paraId="50945A34" w14:textId="77777777" w:rsidTr="00354967">
        <w:tc>
          <w:tcPr>
            <w:tcW w:w="2179" w:type="dxa"/>
            <w:shd w:val="clear" w:color="auto" w:fill="auto"/>
          </w:tcPr>
          <w:p w14:paraId="272DD721" w14:textId="08A185CC" w:rsidR="00354967" w:rsidRPr="00354967" w:rsidRDefault="00354967" w:rsidP="00354967">
            <w:pPr>
              <w:ind w:firstLine="0"/>
            </w:pPr>
            <w:r>
              <w:t>Carter</w:t>
            </w:r>
          </w:p>
        </w:tc>
        <w:tc>
          <w:tcPr>
            <w:tcW w:w="2179" w:type="dxa"/>
            <w:shd w:val="clear" w:color="auto" w:fill="auto"/>
          </w:tcPr>
          <w:p w14:paraId="24A2CEED" w14:textId="37968594" w:rsidR="00354967" w:rsidRPr="00354967" w:rsidRDefault="00354967" w:rsidP="00354967">
            <w:pPr>
              <w:ind w:firstLine="0"/>
            </w:pPr>
            <w:r>
              <w:t>Caskey</w:t>
            </w:r>
          </w:p>
        </w:tc>
        <w:tc>
          <w:tcPr>
            <w:tcW w:w="2180" w:type="dxa"/>
            <w:shd w:val="clear" w:color="auto" w:fill="auto"/>
          </w:tcPr>
          <w:p w14:paraId="14E92DF2" w14:textId="248F4786" w:rsidR="00354967" w:rsidRPr="00354967" w:rsidRDefault="00354967" w:rsidP="00354967">
            <w:pPr>
              <w:ind w:firstLine="0"/>
            </w:pPr>
            <w:r>
              <w:t>Chapman</w:t>
            </w:r>
          </w:p>
        </w:tc>
      </w:tr>
      <w:tr w:rsidR="00354967" w:rsidRPr="00354967" w14:paraId="189061C1" w14:textId="77777777" w:rsidTr="00354967">
        <w:tc>
          <w:tcPr>
            <w:tcW w:w="2179" w:type="dxa"/>
            <w:shd w:val="clear" w:color="auto" w:fill="auto"/>
          </w:tcPr>
          <w:p w14:paraId="66556D0E" w14:textId="27B7A178" w:rsidR="00354967" w:rsidRPr="00354967" w:rsidRDefault="00354967" w:rsidP="00354967">
            <w:pPr>
              <w:ind w:firstLine="0"/>
            </w:pPr>
            <w:r>
              <w:t>Chumley</w:t>
            </w:r>
          </w:p>
        </w:tc>
        <w:tc>
          <w:tcPr>
            <w:tcW w:w="2179" w:type="dxa"/>
            <w:shd w:val="clear" w:color="auto" w:fill="auto"/>
          </w:tcPr>
          <w:p w14:paraId="7645AF10" w14:textId="4ABA3E80" w:rsidR="00354967" w:rsidRPr="00354967" w:rsidRDefault="00354967" w:rsidP="00354967">
            <w:pPr>
              <w:ind w:firstLine="0"/>
            </w:pPr>
            <w:r>
              <w:t>Clyburn</w:t>
            </w:r>
          </w:p>
        </w:tc>
        <w:tc>
          <w:tcPr>
            <w:tcW w:w="2180" w:type="dxa"/>
            <w:shd w:val="clear" w:color="auto" w:fill="auto"/>
          </w:tcPr>
          <w:p w14:paraId="6A59F81D" w14:textId="65FCA065" w:rsidR="00354967" w:rsidRPr="00354967" w:rsidRDefault="00354967" w:rsidP="00354967">
            <w:pPr>
              <w:ind w:firstLine="0"/>
            </w:pPr>
            <w:r>
              <w:t>Cobb-Hunter</w:t>
            </w:r>
          </w:p>
        </w:tc>
      </w:tr>
      <w:tr w:rsidR="00354967" w:rsidRPr="00354967" w14:paraId="4C170212" w14:textId="77777777" w:rsidTr="00354967">
        <w:tc>
          <w:tcPr>
            <w:tcW w:w="2179" w:type="dxa"/>
            <w:shd w:val="clear" w:color="auto" w:fill="auto"/>
          </w:tcPr>
          <w:p w14:paraId="7602EE32" w14:textId="27A2321D" w:rsidR="00354967" w:rsidRPr="00354967" w:rsidRDefault="00354967" w:rsidP="00354967">
            <w:pPr>
              <w:ind w:firstLine="0"/>
            </w:pPr>
            <w:r>
              <w:t>Collins</w:t>
            </w:r>
          </w:p>
        </w:tc>
        <w:tc>
          <w:tcPr>
            <w:tcW w:w="2179" w:type="dxa"/>
            <w:shd w:val="clear" w:color="auto" w:fill="auto"/>
          </w:tcPr>
          <w:p w14:paraId="6978E022" w14:textId="146939D6" w:rsidR="00354967" w:rsidRPr="00354967" w:rsidRDefault="00354967" w:rsidP="00354967">
            <w:pPr>
              <w:ind w:firstLine="0"/>
            </w:pPr>
            <w:r>
              <w:t>Connell</w:t>
            </w:r>
          </w:p>
        </w:tc>
        <w:tc>
          <w:tcPr>
            <w:tcW w:w="2180" w:type="dxa"/>
            <w:shd w:val="clear" w:color="auto" w:fill="auto"/>
          </w:tcPr>
          <w:p w14:paraId="5D3B6ED0" w14:textId="23DC7C2B" w:rsidR="00354967" w:rsidRPr="00354967" w:rsidRDefault="00354967" w:rsidP="00354967">
            <w:pPr>
              <w:ind w:firstLine="0"/>
            </w:pPr>
            <w:r>
              <w:t>B. J. Cox</w:t>
            </w:r>
          </w:p>
        </w:tc>
      </w:tr>
      <w:tr w:rsidR="00354967" w:rsidRPr="00354967" w14:paraId="1488DEB5" w14:textId="77777777" w:rsidTr="00354967">
        <w:tc>
          <w:tcPr>
            <w:tcW w:w="2179" w:type="dxa"/>
            <w:shd w:val="clear" w:color="auto" w:fill="auto"/>
          </w:tcPr>
          <w:p w14:paraId="29B74495" w14:textId="5C9444A7" w:rsidR="00354967" w:rsidRPr="00354967" w:rsidRDefault="00354967" w:rsidP="00354967">
            <w:pPr>
              <w:ind w:firstLine="0"/>
            </w:pPr>
            <w:r>
              <w:t>B. L. Cox</w:t>
            </w:r>
          </w:p>
        </w:tc>
        <w:tc>
          <w:tcPr>
            <w:tcW w:w="2179" w:type="dxa"/>
            <w:shd w:val="clear" w:color="auto" w:fill="auto"/>
          </w:tcPr>
          <w:p w14:paraId="76CECC03" w14:textId="3F1A9C00" w:rsidR="00354967" w:rsidRPr="00354967" w:rsidRDefault="00354967" w:rsidP="00354967">
            <w:pPr>
              <w:ind w:firstLine="0"/>
            </w:pPr>
            <w:r>
              <w:t>Crawford</w:t>
            </w:r>
          </w:p>
        </w:tc>
        <w:tc>
          <w:tcPr>
            <w:tcW w:w="2180" w:type="dxa"/>
            <w:shd w:val="clear" w:color="auto" w:fill="auto"/>
          </w:tcPr>
          <w:p w14:paraId="76757EA8" w14:textId="7ADF83F6" w:rsidR="00354967" w:rsidRPr="00354967" w:rsidRDefault="00354967" w:rsidP="00354967">
            <w:pPr>
              <w:ind w:firstLine="0"/>
            </w:pPr>
            <w:r>
              <w:t>Cromer</w:t>
            </w:r>
          </w:p>
        </w:tc>
      </w:tr>
      <w:tr w:rsidR="00354967" w:rsidRPr="00354967" w14:paraId="0EA5D3C9" w14:textId="77777777" w:rsidTr="00354967">
        <w:tc>
          <w:tcPr>
            <w:tcW w:w="2179" w:type="dxa"/>
            <w:shd w:val="clear" w:color="auto" w:fill="auto"/>
          </w:tcPr>
          <w:p w14:paraId="61D479FA" w14:textId="6BD67E02" w:rsidR="00354967" w:rsidRPr="00354967" w:rsidRDefault="00354967" w:rsidP="00354967">
            <w:pPr>
              <w:ind w:firstLine="0"/>
            </w:pPr>
            <w:r>
              <w:t>Dillard</w:t>
            </w:r>
          </w:p>
        </w:tc>
        <w:tc>
          <w:tcPr>
            <w:tcW w:w="2179" w:type="dxa"/>
            <w:shd w:val="clear" w:color="auto" w:fill="auto"/>
          </w:tcPr>
          <w:p w14:paraId="2F585CD0" w14:textId="1EAD067E" w:rsidR="00354967" w:rsidRPr="00354967" w:rsidRDefault="00354967" w:rsidP="00354967">
            <w:pPr>
              <w:ind w:firstLine="0"/>
            </w:pPr>
            <w:r>
              <w:t>Elliott</w:t>
            </w:r>
          </w:p>
        </w:tc>
        <w:tc>
          <w:tcPr>
            <w:tcW w:w="2180" w:type="dxa"/>
            <w:shd w:val="clear" w:color="auto" w:fill="auto"/>
          </w:tcPr>
          <w:p w14:paraId="6BED6E1A" w14:textId="6EDEDBAC" w:rsidR="00354967" w:rsidRPr="00354967" w:rsidRDefault="00354967" w:rsidP="00354967">
            <w:pPr>
              <w:ind w:firstLine="0"/>
            </w:pPr>
            <w:r>
              <w:t>Erickson</w:t>
            </w:r>
          </w:p>
        </w:tc>
      </w:tr>
      <w:tr w:rsidR="00354967" w:rsidRPr="00354967" w14:paraId="777CB5E1" w14:textId="77777777" w:rsidTr="00354967">
        <w:tc>
          <w:tcPr>
            <w:tcW w:w="2179" w:type="dxa"/>
            <w:shd w:val="clear" w:color="auto" w:fill="auto"/>
          </w:tcPr>
          <w:p w14:paraId="0ABA6EB6" w14:textId="769E55C2" w:rsidR="00354967" w:rsidRPr="00354967" w:rsidRDefault="00354967" w:rsidP="00354967">
            <w:pPr>
              <w:ind w:firstLine="0"/>
            </w:pPr>
            <w:r>
              <w:t>Felder</w:t>
            </w:r>
          </w:p>
        </w:tc>
        <w:tc>
          <w:tcPr>
            <w:tcW w:w="2179" w:type="dxa"/>
            <w:shd w:val="clear" w:color="auto" w:fill="auto"/>
          </w:tcPr>
          <w:p w14:paraId="2D35E16F" w14:textId="334CF27B" w:rsidR="00354967" w:rsidRPr="00354967" w:rsidRDefault="00354967" w:rsidP="00354967">
            <w:pPr>
              <w:ind w:firstLine="0"/>
            </w:pPr>
            <w:r>
              <w:t>Forrest</w:t>
            </w:r>
          </w:p>
        </w:tc>
        <w:tc>
          <w:tcPr>
            <w:tcW w:w="2180" w:type="dxa"/>
            <w:shd w:val="clear" w:color="auto" w:fill="auto"/>
          </w:tcPr>
          <w:p w14:paraId="07162456" w14:textId="29FF2E07" w:rsidR="00354967" w:rsidRPr="00354967" w:rsidRDefault="00354967" w:rsidP="00354967">
            <w:pPr>
              <w:ind w:firstLine="0"/>
            </w:pPr>
            <w:r>
              <w:t>Gagnon</w:t>
            </w:r>
          </w:p>
        </w:tc>
      </w:tr>
      <w:tr w:rsidR="00354967" w:rsidRPr="00354967" w14:paraId="12AF7ACA" w14:textId="77777777" w:rsidTr="00354967">
        <w:tc>
          <w:tcPr>
            <w:tcW w:w="2179" w:type="dxa"/>
            <w:shd w:val="clear" w:color="auto" w:fill="auto"/>
          </w:tcPr>
          <w:p w14:paraId="065A7340" w14:textId="3D95981D" w:rsidR="00354967" w:rsidRPr="00354967" w:rsidRDefault="00354967" w:rsidP="00354967">
            <w:pPr>
              <w:ind w:firstLine="0"/>
            </w:pPr>
            <w:r>
              <w:t>Garvin</w:t>
            </w:r>
          </w:p>
        </w:tc>
        <w:tc>
          <w:tcPr>
            <w:tcW w:w="2179" w:type="dxa"/>
            <w:shd w:val="clear" w:color="auto" w:fill="auto"/>
          </w:tcPr>
          <w:p w14:paraId="57041120" w14:textId="2EF954A5" w:rsidR="00354967" w:rsidRPr="00354967" w:rsidRDefault="00354967" w:rsidP="00354967">
            <w:pPr>
              <w:ind w:firstLine="0"/>
            </w:pPr>
            <w:r>
              <w:t>Gatch</w:t>
            </w:r>
          </w:p>
        </w:tc>
        <w:tc>
          <w:tcPr>
            <w:tcW w:w="2180" w:type="dxa"/>
            <w:shd w:val="clear" w:color="auto" w:fill="auto"/>
          </w:tcPr>
          <w:p w14:paraId="5211DF47" w14:textId="2E311C0E" w:rsidR="00354967" w:rsidRPr="00354967" w:rsidRDefault="00354967" w:rsidP="00354967">
            <w:pPr>
              <w:ind w:firstLine="0"/>
            </w:pPr>
            <w:r>
              <w:t>Gibson</w:t>
            </w:r>
          </w:p>
        </w:tc>
      </w:tr>
      <w:tr w:rsidR="00354967" w:rsidRPr="00354967" w14:paraId="0E9EC20C" w14:textId="77777777" w:rsidTr="00354967">
        <w:tc>
          <w:tcPr>
            <w:tcW w:w="2179" w:type="dxa"/>
            <w:shd w:val="clear" w:color="auto" w:fill="auto"/>
          </w:tcPr>
          <w:p w14:paraId="7106629C" w14:textId="2D0DFDF5" w:rsidR="00354967" w:rsidRPr="00354967" w:rsidRDefault="00354967" w:rsidP="00354967">
            <w:pPr>
              <w:ind w:firstLine="0"/>
            </w:pPr>
            <w:r>
              <w:t>Gilliam</w:t>
            </w:r>
          </w:p>
        </w:tc>
        <w:tc>
          <w:tcPr>
            <w:tcW w:w="2179" w:type="dxa"/>
            <w:shd w:val="clear" w:color="auto" w:fill="auto"/>
          </w:tcPr>
          <w:p w14:paraId="1D01E29A" w14:textId="0CD474AD" w:rsidR="00354967" w:rsidRPr="00354967" w:rsidRDefault="00354967" w:rsidP="00354967">
            <w:pPr>
              <w:ind w:firstLine="0"/>
            </w:pPr>
            <w:r>
              <w:t>Guest</w:t>
            </w:r>
          </w:p>
        </w:tc>
        <w:tc>
          <w:tcPr>
            <w:tcW w:w="2180" w:type="dxa"/>
            <w:shd w:val="clear" w:color="auto" w:fill="auto"/>
          </w:tcPr>
          <w:p w14:paraId="6C5EDF05" w14:textId="4D8CCE10" w:rsidR="00354967" w:rsidRPr="00354967" w:rsidRDefault="00354967" w:rsidP="00354967">
            <w:pPr>
              <w:ind w:firstLine="0"/>
            </w:pPr>
            <w:r>
              <w:t>Guffey</w:t>
            </w:r>
          </w:p>
        </w:tc>
      </w:tr>
      <w:tr w:rsidR="00354967" w:rsidRPr="00354967" w14:paraId="7BFBF920" w14:textId="77777777" w:rsidTr="00354967">
        <w:tc>
          <w:tcPr>
            <w:tcW w:w="2179" w:type="dxa"/>
            <w:shd w:val="clear" w:color="auto" w:fill="auto"/>
          </w:tcPr>
          <w:p w14:paraId="7B870A51" w14:textId="2DCA2503" w:rsidR="00354967" w:rsidRPr="00354967" w:rsidRDefault="00354967" w:rsidP="00354967">
            <w:pPr>
              <w:ind w:firstLine="0"/>
            </w:pPr>
            <w:r>
              <w:t>Haddon</w:t>
            </w:r>
          </w:p>
        </w:tc>
        <w:tc>
          <w:tcPr>
            <w:tcW w:w="2179" w:type="dxa"/>
            <w:shd w:val="clear" w:color="auto" w:fill="auto"/>
          </w:tcPr>
          <w:p w14:paraId="06A3BBF7" w14:textId="3EFABED4" w:rsidR="00354967" w:rsidRPr="00354967" w:rsidRDefault="00354967" w:rsidP="00354967">
            <w:pPr>
              <w:ind w:firstLine="0"/>
            </w:pPr>
            <w:r>
              <w:t>Hager</w:t>
            </w:r>
          </w:p>
        </w:tc>
        <w:tc>
          <w:tcPr>
            <w:tcW w:w="2180" w:type="dxa"/>
            <w:shd w:val="clear" w:color="auto" w:fill="auto"/>
          </w:tcPr>
          <w:p w14:paraId="526EB3FE" w14:textId="3477A395" w:rsidR="00354967" w:rsidRPr="00354967" w:rsidRDefault="00354967" w:rsidP="00354967">
            <w:pPr>
              <w:ind w:firstLine="0"/>
            </w:pPr>
            <w:r>
              <w:t>Hardee</w:t>
            </w:r>
          </w:p>
        </w:tc>
      </w:tr>
      <w:tr w:rsidR="00354967" w:rsidRPr="00354967" w14:paraId="54A740BF" w14:textId="77777777" w:rsidTr="00354967">
        <w:tc>
          <w:tcPr>
            <w:tcW w:w="2179" w:type="dxa"/>
            <w:shd w:val="clear" w:color="auto" w:fill="auto"/>
          </w:tcPr>
          <w:p w14:paraId="0C91495F" w14:textId="6CCB596D" w:rsidR="00354967" w:rsidRPr="00354967" w:rsidRDefault="00354967" w:rsidP="00354967">
            <w:pPr>
              <w:ind w:firstLine="0"/>
            </w:pPr>
            <w:r>
              <w:t>Harris</w:t>
            </w:r>
          </w:p>
        </w:tc>
        <w:tc>
          <w:tcPr>
            <w:tcW w:w="2179" w:type="dxa"/>
            <w:shd w:val="clear" w:color="auto" w:fill="auto"/>
          </w:tcPr>
          <w:p w14:paraId="3CB88805" w14:textId="5032A3AE" w:rsidR="00354967" w:rsidRPr="00354967" w:rsidRDefault="00354967" w:rsidP="00354967">
            <w:pPr>
              <w:ind w:firstLine="0"/>
            </w:pPr>
            <w:r>
              <w:t>Hart</w:t>
            </w:r>
          </w:p>
        </w:tc>
        <w:tc>
          <w:tcPr>
            <w:tcW w:w="2180" w:type="dxa"/>
            <w:shd w:val="clear" w:color="auto" w:fill="auto"/>
          </w:tcPr>
          <w:p w14:paraId="0E46FEBD" w14:textId="41BE386E" w:rsidR="00354967" w:rsidRPr="00354967" w:rsidRDefault="00354967" w:rsidP="00354967">
            <w:pPr>
              <w:ind w:firstLine="0"/>
            </w:pPr>
            <w:r>
              <w:t>Hartnett</w:t>
            </w:r>
          </w:p>
        </w:tc>
      </w:tr>
      <w:tr w:rsidR="00354967" w:rsidRPr="00354967" w14:paraId="7AEBAC2E" w14:textId="77777777" w:rsidTr="00354967">
        <w:tc>
          <w:tcPr>
            <w:tcW w:w="2179" w:type="dxa"/>
            <w:shd w:val="clear" w:color="auto" w:fill="auto"/>
          </w:tcPr>
          <w:p w14:paraId="2F6BC00C" w14:textId="3987B538" w:rsidR="00354967" w:rsidRPr="00354967" w:rsidRDefault="00354967" w:rsidP="00354967">
            <w:pPr>
              <w:ind w:firstLine="0"/>
            </w:pPr>
            <w:r>
              <w:t>Hayes</w:t>
            </w:r>
          </w:p>
        </w:tc>
        <w:tc>
          <w:tcPr>
            <w:tcW w:w="2179" w:type="dxa"/>
            <w:shd w:val="clear" w:color="auto" w:fill="auto"/>
          </w:tcPr>
          <w:p w14:paraId="53B34BF9" w14:textId="263FF658" w:rsidR="00354967" w:rsidRPr="00354967" w:rsidRDefault="00354967" w:rsidP="00354967">
            <w:pPr>
              <w:ind w:firstLine="0"/>
            </w:pPr>
            <w:r>
              <w:t>Henderson-Myers</w:t>
            </w:r>
          </w:p>
        </w:tc>
        <w:tc>
          <w:tcPr>
            <w:tcW w:w="2180" w:type="dxa"/>
            <w:shd w:val="clear" w:color="auto" w:fill="auto"/>
          </w:tcPr>
          <w:p w14:paraId="20767177" w14:textId="7EDA4F01" w:rsidR="00354967" w:rsidRPr="00354967" w:rsidRDefault="00354967" w:rsidP="00354967">
            <w:pPr>
              <w:ind w:firstLine="0"/>
            </w:pPr>
            <w:r>
              <w:t>Henegan</w:t>
            </w:r>
          </w:p>
        </w:tc>
      </w:tr>
      <w:tr w:rsidR="00354967" w:rsidRPr="00354967" w14:paraId="6E0E90F2" w14:textId="77777777" w:rsidTr="00354967">
        <w:tc>
          <w:tcPr>
            <w:tcW w:w="2179" w:type="dxa"/>
            <w:shd w:val="clear" w:color="auto" w:fill="auto"/>
          </w:tcPr>
          <w:p w14:paraId="3E396BA1" w14:textId="1815CCAE" w:rsidR="00354967" w:rsidRPr="00354967" w:rsidRDefault="00354967" w:rsidP="00354967">
            <w:pPr>
              <w:ind w:firstLine="0"/>
            </w:pPr>
            <w:r>
              <w:t>Hewitt</w:t>
            </w:r>
          </w:p>
        </w:tc>
        <w:tc>
          <w:tcPr>
            <w:tcW w:w="2179" w:type="dxa"/>
            <w:shd w:val="clear" w:color="auto" w:fill="auto"/>
          </w:tcPr>
          <w:p w14:paraId="3BE2D056" w14:textId="1759F7AB" w:rsidR="00354967" w:rsidRPr="00354967" w:rsidRDefault="00354967" w:rsidP="00354967">
            <w:pPr>
              <w:ind w:firstLine="0"/>
            </w:pPr>
            <w:r>
              <w:t>Hiott</w:t>
            </w:r>
          </w:p>
        </w:tc>
        <w:tc>
          <w:tcPr>
            <w:tcW w:w="2180" w:type="dxa"/>
            <w:shd w:val="clear" w:color="auto" w:fill="auto"/>
          </w:tcPr>
          <w:p w14:paraId="075F4CB6" w14:textId="717F2765" w:rsidR="00354967" w:rsidRPr="00354967" w:rsidRDefault="00354967" w:rsidP="00354967">
            <w:pPr>
              <w:ind w:firstLine="0"/>
            </w:pPr>
            <w:r>
              <w:t>Hixon</w:t>
            </w:r>
          </w:p>
        </w:tc>
      </w:tr>
      <w:tr w:rsidR="00354967" w:rsidRPr="00354967" w14:paraId="7C786EE9" w14:textId="77777777" w:rsidTr="00354967">
        <w:tc>
          <w:tcPr>
            <w:tcW w:w="2179" w:type="dxa"/>
            <w:shd w:val="clear" w:color="auto" w:fill="auto"/>
          </w:tcPr>
          <w:p w14:paraId="3FDB81E9" w14:textId="36174A73" w:rsidR="00354967" w:rsidRPr="00354967" w:rsidRDefault="00354967" w:rsidP="00354967">
            <w:pPr>
              <w:ind w:firstLine="0"/>
            </w:pPr>
            <w:r>
              <w:t>Hosey</w:t>
            </w:r>
          </w:p>
        </w:tc>
        <w:tc>
          <w:tcPr>
            <w:tcW w:w="2179" w:type="dxa"/>
            <w:shd w:val="clear" w:color="auto" w:fill="auto"/>
          </w:tcPr>
          <w:p w14:paraId="631393FF" w14:textId="368FE1E3" w:rsidR="00354967" w:rsidRPr="00354967" w:rsidRDefault="00354967" w:rsidP="00354967">
            <w:pPr>
              <w:ind w:firstLine="0"/>
            </w:pPr>
            <w:r>
              <w:t>Howard</w:t>
            </w:r>
          </w:p>
        </w:tc>
        <w:tc>
          <w:tcPr>
            <w:tcW w:w="2180" w:type="dxa"/>
            <w:shd w:val="clear" w:color="auto" w:fill="auto"/>
          </w:tcPr>
          <w:p w14:paraId="01217B00" w14:textId="48D99F93" w:rsidR="00354967" w:rsidRPr="00354967" w:rsidRDefault="00354967" w:rsidP="00354967">
            <w:pPr>
              <w:ind w:firstLine="0"/>
            </w:pPr>
            <w:r>
              <w:t>Hyde</w:t>
            </w:r>
          </w:p>
        </w:tc>
      </w:tr>
      <w:tr w:rsidR="00354967" w:rsidRPr="00354967" w14:paraId="4D2324B7" w14:textId="77777777" w:rsidTr="00354967">
        <w:tc>
          <w:tcPr>
            <w:tcW w:w="2179" w:type="dxa"/>
            <w:shd w:val="clear" w:color="auto" w:fill="auto"/>
          </w:tcPr>
          <w:p w14:paraId="3343DE87" w14:textId="5FCBA9A2" w:rsidR="00354967" w:rsidRPr="00354967" w:rsidRDefault="00354967" w:rsidP="00354967">
            <w:pPr>
              <w:ind w:firstLine="0"/>
            </w:pPr>
            <w:r>
              <w:t>Jefferson</w:t>
            </w:r>
          </w:p>
        </w:tc>
        <w:tc>
          <w:tcPr>
            <w:tcW w:w="2179" w:type="dxa"/>
            <w:shd w:val="clear" w:color="auto" w:fill="auto"/>
          </w:tcPr>
          <w:p w14:paraId="4DBCA60D" w14:textId="2337A6E3" w:rsidR="00354967" w:rsidRPr="00354967" w:rsidRDefault="00354967" w:rsidP="00354967">
            <w:pPr>
              <w:ind w:firstLine="0"/>
            </w:pPr>
            <w:r>
              <w:t>J. E. Johnson</w:t>
            </w:r>
          </w:p>
        </w:tc>
        <w:tc>
          <w:tcPr>
            <w:tcW w:w="2180" w:type="dxa"/>
            <w:shd w:val="clear" w:color="auto" w:fill="auto"/>
          </w:tcPr>
          <w:p w14:paraId="593B25BA" w14:textId="290A0FAF" w:rsidR="00354967" w:rsidRPr="00354967" w:rsidRDefault="00354967" w:rsidP="00354967">
            <w:pPr>
              <w:ind w:firstLine="0"/>
            </w:pPr>
            <w:r>
              <w:t>J. L. Johnson</w:t>
            </w:r>
          </w:p>
        </w:tc>
      </w:tr>
      <w:tr w:rsidR="00354967" w:rsidRPr="00354967" w14:paraId="21FA3D61" w14:textId="77777777" w:rsidTr="00354967">
        <w:tc>
          <w:tcPr>
            <w:tcW w:w="2179" w:type="dxa"/>
            <w:shd w:val="clear" w:color="auto" w:fill="auto"/>
          </w:tcPr>
          <w:p w14:paraId="584459A5" w14:textId="02086F6A" w:rsidR="00354967" w:rsidRPr="00354967" w:rsidRDefault="00354967" w:rsidP="00354967">
            <w:pPr>
              <w:ind w:firstLine="0"/>
            </w:pPr>
            <w:r>
              <w:t>S. Jones</w:t>
            </w:r>
          </w:p>
        </w:tc>
        <w:tc>
          <w:tcPr>
            <w:tcW w:w="2179" w:type="dxa"/>
            <w:shd w:val="clear" w:color="auto" w:fill="auto"/>
          </w:tcPr>
          <w:p w14:paraId="512FEEA0" w14:textId="18A6E9E3" w:rsidR="00354967" w:rsidRPr="00354967" w:rsidRDefault="00354967" w:rsidP="00354967">
            <w:pPr>
              <w:ind w:firstLine="0"/>
            </w:pPr>
            <w:r>
              <w:t>W. Jones</w:t>
            </w:r>
          </w:p>
        </w:tc>
        <w:tc>
          <w:tcPr>
            <w:tcW w:w="2180" w:type="dxa"/>
            <w:shd w:val="clear" w:color="auto" w:fill="auto"/>
          </w:tcPr>
          <w:p w14:paraId="36E2483E" w14:textId="56675BAB" w:rsidR="00354967" w:rsidRPr="00354967" w:rsidRDefault="00354967" w:rsidP="00354967">
            <w:pPr>
              <w:ind w:firstLine="0"/>
            </w:pPr>
            <w:r>
              <w:t>Jordan</w:t>
            </w:r>
          </w:p>
        </w:tc>
      </w:tr>
      <w:tr w:rsidR="00354967" w:rsidRPr="00354967" w14:paraId="56DDCFD3" w14:textId="77777777" w:rsidTr="00354967">
        <w:tc>
          <w:tcPr>
            <w:tcW w:w="2179" w:type="dxa"/>
            <w:shd w:val="clear" w:color="auto" w:fill="auto"/>
          </w:tcPr>
          <w:p w14:paraId="18117753" w14:textId="5634946C" w:rsidR="00354967" w:rsidRPr="00354967" w:rsidRDefault="00354967" w:rsidP="00354967">
            <w:pPr>
              <w:ind w:firstLine="0"/>
            </w:pPr>
            <w:r>
              <w:t>Kilmartin</w:t>
            </w:r>
          </w:p>
        </w:tc>
        <w:tc>
          <w:tcPr>
            <w:tcW w:w="2179" w:type="dxa"/>
            <w:shd w:val="clear" w:color="auto" w:fill="auto"/>
          </w:tcPr>
          <w:p w14:paraId="711B70C2" w14:textId="3A2EE341" w:rsidR="00354967" w:rsidRPr="00354967" w:rsidRDefault="00354967" w:rsidP="00354967">
            <w:pPr>
              <w:ind w:firstLine="0"/>
            </w:pPr>
            <w:r>
              <w:t>Kirby</w:t>
            </w:r>
          </w:p>
        </w:tc>
        <w:tc>
          <w:tcPr>
            <w:tcW w:w="2180" w:type="dxa"/>
            <w:shd w:val="clear" w:color="auto" w:fill="auto"/>
          </w:tcPr>
          <w:p w14:paraId="44C1B8DD" w14:textId="33D0FD4B" w:rsidR="00354967" w:rsidRPr="00354967" w:rsidRDefault="00354967" w:rsidP="00354967">
            <w:pPr>
              <w:ind w:firstLine="0"/>
            </w:pPr>
            <w:r>
              <w:t>Landing</w:t>
            </w:r>
          </w:p>
        </w:tc>
      </w:tr>
      <w:tr w:rsidR="00354967" w:rsidRPr="00354967" w14:paraId="43A4BB59" w14:textId="77777777" w:rsidTr="00354967">
        <w:tc>
          <w:tcPr>
            <w:tcW w:w="2179" w:type="dxa"/>
            <w:shd w:val="clear" w:color="auto" w:fill="auto"/>
          </w:tcPr>
          <w:p w14:paraId="167AADD1" w14:textId="7392076D" w:rsidR="00354967" w:rsidRPr="00354967" w:rsidRDefault="00354967" w:rsidP="00354967">
            <w:pPr>
              <w:ind w:firstLine="0"/>
            </w:pPr>
            <w:r>
              <w:t>Lawson</w:t>
            </w:r>
          </w:p>
        </w:tc>
        <w:tc>
          <w:tcPr>
            <w:tcW w:w="2179" w:type="dxa"/>
            <w:shd w:val="clear" w:color="auto" w:fill="auto"/>
          </w:tcPr>
          <w:p w14:paraId="7B6AEE6F" w14:textId="4433D0FD" w:rsidR="00354967" w:rsidRPr="00354967" w:rsidRDefault="00354967" w:rsidP="00354967">
            <w:pPr>
              <w:ind w:firstLine="0"/>
            </w:pPr>
            <w:r>
              <w:t>Leber</w:t>
            </w:r>
          </w:p>
        </w:tc>
        <w:tc>
          <w:tcPr>
            <w:tcW w:w="2180" w:type="dxa"/>
            <w:shd w:val="clear" w:color="auto" w:fill="auto"/>
          </w:tcPr>
          <w:p w14:paraId="504A0B6A" w14:textId="12E5656F" w:rsidR="00354967" w:rsidRPr="00354967" w:rsidRDefault="00354967" w:rsidP="00354967">
            <w:pPr>
              <w:ind w:firstLine="0"/>
            </w:pPr>
            <w:r>
              <w:t>Ligon</w:t>
            </w:r>
          </w:p>
        </w:tc>
      </w:tr>
      <w:tr w:rsidR="00354967" w:rsidRPr="00354967" w14:paraId="10D2115C" w14:textId="77777777" w:rsidTr="00354967">
        <w:tc>
          <w:tcPr>
            <w:tcW w:w="2179" w:type="dxa"/>
            <w:shd w:val="clear" w:color="auto" w:fill="auto"/>
          </w:tcPr>
          <w:p w14:paraId="21B41702" w14:textId="05711FE8" w:rsidR="00354967" w:rsidRPr="00354967" w:rsidRDefault="00354967" w:rsidP="00354967">
            <w:pPr>
              <w:ind w:firstLine="0"/>
            </w:pPr>
            <w:r>
              <w:t>Long</w:t>
            </w:r>
          </w:p>
        </w:tc>
        <w:tc>
          <w:tcPr>
            <w:tcW w:w="2179" w:type="dxa"/>
            <w:shd w:val="clear" w:color="auto" w:fill="auto"/>
          </w:tcPr>
          <w:p w14:paraId="14E35AC1" w14:textId="5FE1ACD2" w:rsidR="00354967" w:rsidRPr="00354967" w:rsidRDefault="00354967" w:rsidP="00354967">
            <w:pPr>
              <w:ind w:firstLine="0"/>
            </w:pPr>
            <w:r>
              <w:t>Lowe</w:t>
            </w:r>
          </w:p>
        </w:tc>
        <w:tc>
          <w:tcPr>
            <w:tcW w:w="2180" w:type="dxa"/>
            <w:shd w:val="clear" w:color="auto" w:fill="auto"/>
          </w:tcPr>
          <w:p w14:paraId="711D6C56" w14:textId="6FAFCE33" w:rsidR="00354967" w:rsidRPr="00354967" w:rsidRDefault="00354967" w:rsidP="00354967">
            <w:pPr>
              <w:ind w:firstLine="0"/>
            </w:pPr>
            <w:r>
              <w:t>Magnuson</w:t>
            </w:r>
          </w:p>
        </w:tc>
      </w:tr>
      <w:tr w:rsidR="00354967" w:rsidRPr="00354967" w14:paraId="62F4FF99" w14:textId="77777777" w:rsidTr="00354967">
        <w:tc>
          <w:tcPr>
            <w:tcW w:w="2179" w:type="dxa"/>
            <w:shd w:val="clear" w:color="auto" w:fill="auto"/>
          </w:tcPr>
          <w:p w14:paraId="65F0C279" w14:textId="46867988" w:rsidR="00354967" w:rsidRPr="00354967" w:rsidRDefault="00354967" w:rsidP="00354967">
            <w:pPr>
              <w:ind w:firstLine="0"/>
            </w:pPr>
            <w:r>
              <w:t>May</w:t>
            </w:r>
          </w:p>
        </w:tc>
        <w:tc>
          <w:tcPr>
            <w:tcW w:w="2179" w:type="dxa"/>
            <w:shd w:val="clear" w:color="auto" w:fill="auto"/>
          </w:tcPr>
          <w:p w14:paraId="606183CE" w14:textId="2FF12BC0" w:rsidR="00354967" w:rsidRPr="00354967" w:rsidRDefault="00354967" w:rsidP="00354967">
            <w:pPr>
              <w:ind w:firstLine="0"/>
            </w:pPr>
            <w:r>
              <w:t>McCabe</w:t>
            </w:r>
          </w:p>
        </w:tc>
        <w:tc>
          <w:tcPr>
            <w:tcW w:w="2180" w:type="dxa"/>
            <w:shd w:val="clear" w:color="auto" w:fill="auto"/>
          </w:tcPr>
          <w:p w14:paraId="180A6C9A" w14:textId="52283A51" w:rsidR="00354967" w:rsidRPr="00354967" w:rsidRDefault="00354967" w:rsidP="00354967">
            <w:pPr>
              <w:ind w:firstLine="0"/>
            </w:pPr>
            <w:r>
              <w:t>McCravy</w:t>
            </w:r>
          </w:p>
        </w:tc>
      </w:tr>
      <w:tr w:rsidR="00354967" w:rsidRPr="00354967" w14:paraId="703765CA" w14:textId="77777777" w:rsidTr="00354967">
        <w:tc>
          <w:tcPr>
            <w:tcW w:w="2179" w:type="dxa"/>
            <w:shd w:val="clear" w:color="auto" w:fill="auto"/>
          </w:tcPr>
          <w:p w14:paraId="6BFE7E80" w14:textId="6C521FE6" w:rsidR="00354967" w:rsidRPr="00354967" w:rsidRDefault="00354967" w:rsidP="00354967">
            <w:pPr>
              <w:ind w:firstLine="0"/>
            </w:pPr>
            <w:r>
              <w:t>McGinnis</w:t>
            </w:r>
          </w:p>
        </w:tc>
        <w:tc>
          <w:tcPr>
            <w:tcW w:w="2179" w:type="dxa"/>
            <w:shd w:val="clear" w:color="auto" w:fill="auto"/>
          </w:tcPr>
          <w:p w14:paraId="1D47E040" w14:textId="259E98AB" w:rsidR="00354967" w:rsidRPr="00354967" w:rsidRDefault="00354967" w:rsidP="00354967">
            <w:pPr>
              <w:ind w:firstLine="0"/>
            </w:pPr>
            <w:r>
              <w:t>Mitchell</w:t>
            </w:r>
          </w:p>
        </w:tc>
        <w:tc>
          <w:tcPr>
            <w:tcW w:w="2180" w:type="dxa"/>
            <w:shd w:val="clear" w:color="auto" w:fill="auto"/>
          </w:tcPr>
          <w:p w14:paraId="6972B284" w14:textId="505390FE" w:rsidR="00354967" w:rsidRPr="00354967" w:rsidRDefault="00354967" w:rsidP="00354967">
            <w:pPr>
              <w:ind w:firstLine="0"/>
            </w:pPr>
            <w:r>
              <w:t>J. Moore</w:t>
            </w:r>
          </w:p>
        </w:tc>
      </w:tr>
      <w:tr w:rsidR="00354967" w:rsidRPr="00354967" w14:paraId="4E22335C" w14:textId="77777777" w:rsidTr="00354967">
        <w:tc>
          <w:tcPr>
            <w:tcW w:w="2179" w:type="dxa"/>
            <w:shd w:val="clear" w:color="auto" w:fill="auto"/>
          </w:tcPr>
          <w:p w14:paraId="1848EF8B" w14:textId="30EE34F2" w:rsidR="00354967" w:rsidRPr="00354967" w:rsidRDefault="00354967" w:rsidP="00354967">
            <w:pPr>
              <w:ind w:firstLine="0"/>
            </w:pPr>
            <w:r>
              <w:t>T. Moore</w:t>
            </w:r>
          </w:p>
        </w:tc>
        <w:tc>
          <w:tcPr>
            <w:tcW w:w="2179" w:type="dxa"/>
            <w:shd w:val="clear" w:color="auto" w:fill="auto"/>
          </w:tcPr>
          <w:p w14:paraId="411A7665" w14:textId="3D71E522" w:rsidR="00354967" w:rsidRPr="00354967" w:rsidRDefault="00354967" w:rsidP="00354967">
            <w:pPr>
              <w:ind w:firstLine="0"/>
            </w:pPr>
            <w:r>
              <w:t>A. M. Morgan</w:t>
            </w:r>
          </w:p>
        </w:tc>
        <w:tc>
          <w:tcPr>
            <w:tcW w:w="2180" w:type="dxa"/>
            <w:shd w:val="clear" w:color="auto" w:fill="auto"/>
          </w:tcPr>
          <w:p w14:paraId="2F3CE4CC" w14:textId="55700C30" w:rsidR="00354967" w:rsidRPr="00354967" w:rsidRDefault="00354967" w:rsidP="00354967">
            <w:pPr>
              <w:ind w:firstLine="0"/>
            </w:pPr>
            <w:r>
              <w:t>T. A. Morgan</w:t>
            </w:r>
          </w:p>
        </w:tc>
      </w:tr>
      <w:tr w:rsidR="00354967" w:rsidRPr="00354967" w14:paraId="1857F319" w14:textId="77777777" w:rsidTr="00354967">
        <w:tc>
          <w:tcPr>
            <w:tcW w:w="2179" w:type="dxa"/>
            <w:shd w:val="clear" w:color="auto" w:fill="auto"/>
          </w:tcPr>
          <w:p w14:paraId="111934AE" w14:textId="4690682D" w:rsidR="00354967" w:rsidRPr="00354967" w:rsidRDefault="00354967" w:rsidP="00354967">
            <w:pPr>
              <w:ind w:firstLine="0"/>
            </w:pPr>
            <w:r>
              <w:t>Moss</w:t>
            </w:r>
          </w:p>
        </w:tc>
        <w:tc>
          <w:tcPr>
            <w:tcW w:w="2179" w:type="dxa"/>
            <w:shd w:val="clear" w:color="auto" w:fill="auto"/>
          </w:tcPr>
          <w:p w14:paraId="0F06AC0A" w14:textId="2CF95EEA" w:rsidR="00354967" w:rsidRPr="00354967" w:rsidRDefault="00354967" w:rsidP="00354967">
            <w:pPr>
              <w:ind w:firstLine="0"/>
            </w:pPr>
            <w:r>
              <w:t>Murphy</w:t>
            </w:r>
          </w:p>
        </w:tc>
        <w:tc>
          <w:tcPr>
            <w:tcW w:w="2180" w:type="dxa"/>
            <w:shd w:val="clear" w:color="auto" w:fill="auto"/>
          </w:tcPr>
          <w:p w14:paraId="0E02B149" w14:textId="75BB054E" w:rsidR="00354967" w:rsidRPr="00354967" w:rsidRDefault="00354967" w:rsidP="00354967">
            <w:pPr>
              <w:ind w:firstLine="0"/>
            </w:pPr>
            <w:r>
              <w:t>Neese</w:t>
            </w:r>
          </w:p>
        </w:tc>
      </w:tr>
      <w:tr w:rsidR="00354967" w:rsidRPr="00354967" w14:paraId="230E41AE" w14:textId="77777777" w:rsidTr="00354967">
        <w:tc>
          <w:tcPr>
            <w:tcW w:w="2179" w:type="dxa"/>
            <w:shd w:val="clear" w:color="auto" w:fill="auto"/>
          </w:tcPr>
          <w:p w14:paraId="0115B4B1" w14:textId="22C77A6C" w:rsidR="00354967" w:rsidRPr="00354967" w:rsidRDefault="00354967" w:rsidP="00354967">
            <w:pPr>
              <w:ind w:firstLine="0"/>
            </w:pPr>
            <w:r>
              <w:t>B. Newton</w:t>
            </w:r>
          </w:p>
        </w:tc>
        <w:tc>
          <w:tcPr>
            <w:tcW w:w="2179" w:type="dxa"/>
            <w:shd w:val="clear" w:color="auto" w:fill="auto"/>
          </w:tcPr>
          <w:p w14:paraId="38C19D07" w14:textId="59B04917" w:rsidR="00354967" w:rsidRPr="00354967" w:rsidRDefault="00354967" w:rsidP="00354967">
            <w:pPr>
              <w:ind w:firstLine="0"/>
            </w:pPr>
            <w:r>
              <w:t>W. Newton</w:t>
            </w:r>
          </w:p>
        </w:tc>
        <w:tc>
          <w:tcPr>
            <w:tcW w:w="2180" w:type="dxa"/>
            <w:shd w:val="clear" w:color="auto" w:fill="auto"/>
          </w:tcPr>
          <w:p w14:paraId="76B1EE42" w14:textId="5AF0D89C" w:rsidR="00354967" w:rsidRPr="00354967" w:rsidRDefault="00354967" w:rsidP="00354967">
            <w:pPr>
              <w:ind w:firstLine="0"/>
            </w:pPr>
            <w:r>
              <w:t>Nutt</w:t>
            </w:r>
          </w:p>
        </w:tc>
      </w:tr>
      <w:tr w:rsidR="00354967" w:rsidRPr="00354967" w14:paraId="3AA71655" w14:textId="77777777" w:rsidTr="00354967">
        <w:tc>
          <w:tcPr>
            <w:tcW w:w="2179" w:type="dxa"/>
            <w:shd w:val="clear" w:color="auto" w:fill="auto"/>
          </w:tcPr>
          <w:p w14:paraId="74FA72AB" w14:textId="64B2D008" w:rsidR="00354967" w:rsidRPr="00354967" w:rsidRDefault="00354967" w:rsidP="00354967">
            <w:pPr>
              <w:ind w:firstLine="0"/>
            </w:pPr>
            <w:r>
              <w:t>O'Neal</w:t>
            </w:r>
          </w:p>
        </w:tc>
        <w:tc>
          <w:tcPr>
            <w:tcW w:w="2179" w:type="dxa"/>
            <w:shd w:val="clear" w:color="auto" w:fill="auto"/>
          </w:tcPr>
          <w:p w14:paraId="470E0EBE" w14:textId="3AE3AA4F" w:rsidR="00354967" w:rsidRPr="00354967" w:rsidRDefault="00354967" w:rsidP="00354967">
            <w:pPr>
              <w:ind w:firstLine="0"/>
            </w:pPr>
            <w:r>
              <w:t>Oremus</w:t>
            </w:r>
          </w:p>
        </w:tc>
        <w:tc>
          <w:tcPr>
            <w:tcW w:w="2180" w:type="dxa"/>
            <w:shd w:val="clear" w:color="auto" w:fill="auto"/>
          </w:tcPr>
          <w:p w14:paraId="01587C59" w14:textId="4B0965A6" w:rsidR="00354967" w:rsidRPr="00354967" w:rsidRDefault="00354967" w:rsidP="00354967">
            <w:pPr>
              <w:ind w:firstLine="0"/>
            </w:pPr>
            <w:r>
              <w:t>Ott</w:t>
            </w:r>
          </w:p>
        </w:tc>
      </w:tr>
      <w:tr w:rsidR="00354967" w:rsidRPr="00354967" w14:paraId="5C5E928C" w14:textId="77777777" w:rsidTr="00354967">
        <w:tc>
          <w:tcPr>
            <w:tcW w:w="2179" w:type="dxa"/>
            <w:shd w:val="clear" w:color="auto" w:fill="auto"/>
          </w:tcPr>
          <w:p w14:paraId="371096F8" w14:textId="428D800D" w:rsidR="00354967" w:rsidRPr="00354967" w:rsidRDefault="00354967" w:rsidP="00354967">
            <w:pPr>
              <w:ind w:firstLine="0"/>
            </w:pPr>
            <w:r>
              <w:t>Pace</w:t>
            </w:r>
          </w:p>
        </w:tc>
        <w:tc>
          <w:tcPr>
            <w:tcW w:w="2179" w:type="dxa"/>
            <w:shd w:val="clear" w:color="auto" w:fill="auto"/>
          </w:tcPr>
          <w:p w14:paraId="127C701A" w14:textId="49763808" w:rsidR="00354967" w:rsidRPr="00354967" w:rsidRDefault="00354967" w:rsidP="00354967">
            <w:pPr>
              <w:ind w:firstLine="0"/>
            </w:pPr>
            <w:r>
              <w:t>Pendarvis</w:t>
            </w:r>
          </w:p>
        </w:tc>
        <w:tc>
          <w:tcPr>
            <w:tcW w:w="2180" w:type="dxa"/>
            <w:shd w:val="clear" w:color="auto" w:fill="auto"/>
          </w:tcPr>
          <w:p w14:paraId="4AE55E46" w14:textId="5750656B" w:rsidR="00354967" w:rsidRPr="00354967" w:rsidRDefault="00354967" w:rsidP="00354967">
            <w:pPr>
              <w:ind w:firstLine="0"/>
            </w:pPr>
            <w:r>
              <w:t>Pope</w:t>
            </w:r>
          </w:p>
        </w:tc>
      </w:tr>
      <w:tr w:rsidR="00354967" w:rsidRPr="00354967" w14:paraId="2B6E43D4" w14:textId="77777777" w:rsidTr="00354967">
        <w:tc>
          <w:tcPr>
            <w:tcW w:w="2179" w:type="dxa"/>
            <w:shd w:val="clear" w:color="auto" w:fill="auto"/>
          </w:tcPr>
          <w:p w14:paraId="3328ED03" w14:textId="424FA3E5" w:rsidR="00354967" w:rsidRPr="00354967" w:rsidRDefault="00354967" w:rsidP="00354967">
            <w:pPr>
              <w:ind w:firstLine="0"/>
            </w:pPr>
            <w:r>
              <w:t>Rivers</w:t>
            </w:r>
          </w:p>
        </w:tc>
        <w:tc>
          <w:tcPr>
            <w:tcW w:w="2179" w:type="dxa"/>
            <w:shd w:val="clear" w:color="auto" w:fill="auto"/>
          </w:tcPr>
          <w:p w14:paraId="441951FF" w14:textId="044F62DC" w:rsidR="00354967" w:rsidRPr="00354967" w:rsidRDefault="00354967" w:rsidP="00354967">
            <w:pPr>
              <w:ind w:firstLine="0"/>
            </w:pPr>
            <w:r>
              <w:t>Robbins</w:t>
            </w:r>
          </w:p>
        </w:tc>
        <w:tc>
          <w:tcPr>
            <w:tcW w:w="2180" w:type="dxa"/>
            <w:shd w:val="clear" w:color="auto" w:fill="auto"/>
          </w:tcPr>
          <w:p w14:paraId="1A6B8F89" w14:textId="74903D27" w:rsidR="00354967" w:rsidRPr="00354967" w:rsidRDefault="00354967" w:rsidP="00354967">
            <w:pPr>
              <w:ind w:firstLine="0"/>
            </w:pPr>
            <w:r>
              <w:t>Rose</w:t>
            </w:r>
          </w:p>
        </w:tc>
      </w:tr>
      <w:tr w:rsidR="00354967" w:rsidRPr="00354967" w14:paraId="2E35B367" w14:textId="77777777" w:rsidTr="00354967">
        <w:tc>
          <w:tcPr>
            <w:tcW w:w="2179" w:type="dxa"/>
            <w:shd w:val="clear" w:color="auto" w:fill="auto"/>
          </w:tcPr>
          <w:p w14:paraId="402CD350" w14:textId="5C86F9F3" w:rsidR="00354967" w:rsidRPr="00354967" w:rsidRDefault="00354967" w:rsidP="00354967">
            <w:pPr>
              <w:ind w:firstLine="0"/>
            </w:pPr>
            <w:r>
              <w:t>Sandifer</w:t>
            </w:r>
          </w:p>
        </w:tc>
        <w:tc>
          <w:tcPr>
            <w:tcW w:w="2179" w:type="dxa"/>
            <w:shd w:val="clear" w:color="auto" w:fill="auto"/>
          </w:tcPr>
          <w:p w14:paraId="12B37FDA" w14:textId="412FD7FD" w:rsidR="00354967" w:rsidRPr="00354967" w:rsidRDefault="00354967" w:rsidP="00354967">
            <w:pPr>
              <w:ind w:firstLine="0"/>
            </w:pPr>
            <w:r>
              <w:t>Schuessler</w:t>
            </w:r>
          </w:p>
        </w:tc>
        <w:tc>
          <w:tcPr>
            <w:tcW w:w="2180" w:type="dxa"/>
            <w:shd w:val="clear" w:color="auto" w:fill="auto"/>
          </w:tcPr>
          <w:p w14:paraId="0B3C953B" w14:textId="637DD049" w:rsidR="00354967" w:rsidRPr="00354967" w:rsidRDefault="00354967" w:rsidP="00354967">
            <w:pPr>
              <w:ind w:firstLine="0"/>
            </w:pPr>
            <w:r>
              <w:t>G. M. Smith</w:t>
            </w:r>
          </w:p>
        </w:tc>
      </w:tr>
      <w:tr w:rsidR="00354967" w:rsidRPr="00354967" w14:paraId="52C487D2" w14:textId="77777777" w:rsidTr="00354967">
        <w:tc>
          <w:tcPr>
            <w:tcW w:w="2179" w:type="dxa"/>
            <w:shd w:val="clear" w:color="auto" w:fill="auto"/>
          </w:tcPr>
          <w:p w14:paraId="5D304E62" w14:textId="6CAC7661" w:rsidR="00354967" w:rsidRPr="00354967" w:rsidRDefault="00354967" w:rsidP="00354967">
            <w:pPr>
              <w:ind w:firstLine="0"/>
            </w:pPr>
            <w:r>
              <w:t>M. M. Smith</w:t>
            </w:r>
          </w:p>
        </w:tc>
        <w:tc>
          <w:tcPr>
            <w:tcW w:w="2179" w:type="dxa"/>
            <w:shd w:val="clear" w:color="auto" w:fill="auto"/>
          </w:tcPr>
          <w:p w14:paraId="213BE8E2" w14:textId="2F465CBA" w:rsidR="00354967" w:rsidRPr="00354967" w:rsidRDefault="00354967" w:rsidP="00354967">
            <w:pPr>
              <w:ind w:firstLine="0"/>
            </w:pPr>
            <w:r>
              <w:t>Stavrinakis</w:t>
            </w:r>
          </w:p>
        </w:tc>
        <w:tc>
          <w:tcPr>
            <w:tcW w:w="2180" w:type="dxa"/>
            <w:shd w:val="clear" w:color="auto" w:fill="auto"/>
          </w:tcPr>
          <w:p w14:paraId="1261F36E" w14:textId="39601E38" w:rsidR="00354967" w:rsidRPr="00354967" w:rsidRDefault="00354967" w:rsidP="00354967">
            <w:pPr>
              <w:ind w:firstLine="0"/>
            </w:pPr>
            <w:r>
              <w:t>Taylor</w:t>
            </w:r>
          </w:p>
        </w:tc>
      </w:tr>
      <w:tr w:rsidR="00354967" w:rsidRPr="00354967" w14:paraId="46233DBE" w14:textId="77777777" w:rsidTr="00354967">
        <w:tc>
          <w:tcPr>
            <w:tcW w:w="2179" w:type="dxa"/>
            <w:shd w:val="clear" w:color="auto" w:fill="auto"/>
          </w:tcPr>
          <w:p w14:paraId="589B5A5B" w14:textId="37740B3C" w:rsidR="00354967" w:rsidRPr="00354967" w:rsidRDefault="00354967" w:rsidP="00354967">
            <w:pPr>
              <w:ind w:firstLine="0"/>
            </w:pPr>
            <w:r>
              <w:t>Thayer</w:t>
            </w:r>
          </w:p>
        </w:tc>
        <w:tc>
          <w:tcPr>
            <w:tcW w:w="2179" w:type="dxa"/>
            <w:shd w:val="clear" w:color="auto" w:fill="auto"/>
          </w:tcPr>
          <w:p w14:paraId="5AE63172" w14:textId="79DFBBCF" w:rsidR="00354967" w:rsidRPr="00354967" w:rsidRDefault="00354967" w:rsidP="00354967">
            <w:pPr>
              <w:ind w:firstLine="0"/>
            </w:pPr>
            <w:r>
              <w:t>Vaughan</w:t>
            </w:r>
          </w:p>
        </w:tc>
        <w:tc>
          <w:tcPr>
            <w:tcW w:w="2180" w:type="dxa"/>
            <w:shd w:val="clear" w:color="auto" w:fill="auto"/>
          </w:tcPr>
          <w:p w14:paraId="4C03BAD4" w14:textId="1734EB30" w:rsidR="00354967" w:rsidRPr="00354967" w:rsidRDefault="00354967" w:rsidP="00354967">
            <w:pPr>
              <w:ind w:firstLine="0"/>
            </w:pPr>
            <w:r>
              <w:t>Weeks</w:t>
            </w:r>
          </w:p>
        </w:tc>
      </w:tr>
      <w:tr w:rsidR="00354967" w:rsidRPr="00354967" w14:paraId="10A801F6" w14:textId="77777777" w:rsidTr="00354967">
        <w:tc>
          <w:tcPr>
            <w:tcW w:w="2179" w:type="dxa"/>
            <w:shd w:val="clear" w:color="auto" w:fill="auto"/>
          </w:tcPr>
          <w:p w14:paraId="51047CFC" w14:textId="642F54FF" w:rsidR="00354967" w:rsidRPr="00354967" w:rsidRDefault="00354967" w:rsidP="00354967">
            <w:pPr>
              <w:ind w:firstLine="0"/>
            </w:pPr>
            <w:r>
              <w:t>West</w:t>
            </w:r>
          </w:p>
        </w:tc>
        <w:tc>
          <w:tcPr>
            <w:tcW w:w="2179" w:type="dxa"/>
            <w:shd w:val="clear" w:color="auto" w:fill="auto"/>
          </w:tcPr>
          <w:p w14:paraId="343BBD05" w14:textId="06DC9C32" w:rsidR="00354967" w:rsidRPr="00354967" w:rsidRDefault="00354967" w:rsidP="00354967">
            <w:pPr>
              <w:ind w:firstLine="0"/>
            </w:pPr>
            <w:r>
              <w:t>Wetmore</w:t>
            </w:r>
          </w:p>
        </w:tc>
        <w:tc>
          <w:tcPr>
            <w:tcW w:w="2180" w:type="dxa"/>
            <w:shd w:val="clear" w:color="auto" w:fill="auto"/>
          </w:tcPr>
          <w:p w14:paraId="72CF2AC0" w14:textId="5860F0AC" w:rsidR="00354967" w:rsidRPr="00354967" w:rsidRDefault="00354967" w:rsidP="00354967">
            <w:pPr>
              <w:ind w:firstLine="0"/>
            </w:pPr>
            <w:r>
              <w:t>White</w:t>
            </w:r>
          </w:p>
        </w:tc>
      </w:tr>
      <w:tr w:rsidR="00354967" w:rsidRPr="00354967" w14:paraId="1E3EFB96" w14:textId="77777777" w:rsidTr="00354967">
        <w:tc>
          <w:tcPr>
            <w:tcW w:w="2179" w:type="dxa"/>
            <w:shd w:val="clear" w:color="auto" w:fill="auto"/>
          </w:tcPr>
          <w:p w14:paraId="185FF7BC" w14:textId="19FDCD67" w:rsidR="00354967" w:rsidRPr="00354967" w:rsidRDefault="00354967" w:rsidP="00354967">
            <w:pPr>
              <w:keepNext/>
              <w:ind w:firstLine="0"/>
            </w:pPr>
            <w:r>
              <w:t>Whitmire</w:t>
            </w:r>
          </w:p>
        </w:tc>
        <w:tc>
          <w:tcPr>
            <w:tcW w:w="2179" w:type="dxa"/>
            <w:shd w:val="clear" w:color="auto" w:fill="auto"/>
          </w:tcPr>
          <w:p w14:paraId="34AFB812" w14:textId="38BDB6DE" w:rsidR="00354967" w:rsidRPr="00354967" w:rsidRDefault="00354967" w:rsidP="00354967">
            <w:pPr>
              <w:keepNext/>
              <w:ind w:firstLine="0"/>
            </w:pPr>
            <w:r>
              <w:t>Williams</w:t>
            </w:r>
          </w:p>
        </w:tc>
        <w:tc>
          <w:tcPr>
            <w:tcW w:w="2180" w:type="dxa"/>
            <w:shd w:val="clear" w:color="auto" w:fill="auto"/>
          </w:tcPr>
          <w:p w14:paraId="54355D09" w14:textId="611D434E" w:rsidR="00354967" w:rsidRPr="00354967" w:rsidRDefault="00354967" w:rsidP="00354967">
            <w:pPr>
              <w:keepNext/>
              <w:ind w:firstLine="0"/>
            </w:pPr>
            <w:r>
              <w:t>Willis</w:t>
            </w:r>
          </w:p>
        </w:tc>
      </w:tr>
      <w:tr w:rsidR="00354967" w:rsidRPr="00354967" w14:paraId="2C4F41B8" w14:textId="77777777" w:rsidTr="00354967">
        <w:tc>
          <w:tcPr>
            <w:tcW w:w="2179" w:type="dxa"/>
            <w:shd w:val="clear" w:color="auto" w:fill="auto"/>
          </w:tcPr>
          <w:p w14:paraId="714670BF" w14:textId="3AABED50" w:rsidR="00354967" w:rsidRPr="00354967" w:rsidRDefault="00354967" w:rsidP="00354967">
            <w:pPr>
              <w:keepNext/>
              <w:ind w:firstLine="0"/>
            </w:pPr>
            <w:r>
              <w:t>Wooten</w:t>
            </w:r>
          </w:p>
        </w:tc>
        <w:tc>
          <w:tcPr>
            <w:tcW w:w="2179" w:type="dxa"/>
            <w:shd w:val="clear" w:color="auto" w:fill="auto"/>
          </w:tcPr>
          <w:p w14:paraId="366045A0" w14:textId="70BBF811" w:rsidR="00354967" w:rsidRPr="00354967" w:rsidRDefault="00354967" w:rsidP="00354967">
            <w:pPr>
              <w:keepNext/>
              <w:ind w:firstLine="0"/>
            </w:pPr>
            <w:r>
              <w:t>Yow</w:t>
            </w:r>
          </w:p>
        </w:tc>
        <w:tc>
          <w:tcPr>
            <w:tcW w:w="2180" w:type="dxa"/>
            <w:shd w:val="clear" w:color="auto" w:fill="auto"/>
          </w:tcPr>
          <w:p w14:paraId="265BD6E1" w14:textId="77777777" w:rsidR="00354967" w:rsidRPr="00354967" w:rsidRDefault="00354967" w:rsidP="00354967">
            <w:pPr>
              <w:keepNext/>
              <w:ind w:firstLine="0"/>
            </w:pPr>
          </w:p>
        </w:tc>
      </w:tr>
    </w:tbl>
    <w:p w14:paraId="0DD58A68" w14:textId="77777777" w:rsidR="00354967" w:rsidRDefault="00354967" w:rsidP="00354967"/>
    <w:p w14:paraId="61980285" w14:textId="542B6928" w:rsidR="00354967" w:rsidRDefault="00354967" w:rsidP="00354967">
      <w:pPr>
        <w:jc w:val="center"/>
        <w:rPr>
          <w:b/>
        </w:rPr>
      </w:pPr>
      <w:r w:rsidRPr="00354967">
        <w:rPr>
          <w:b/>
        </w:rPr>
        <w:t>Total--107</w:t>
      </w:r>
    </w:p>
    <w:p w14:paraId="3AA5E8C2" w14:textId="77777777" w:rsidR="00354967" w:rsidRDefault="00354967" w:rsidP="00354967">
      <w:pPr>
        <w:jc w:val="center"/>
        <w:rPr>
          <w:b/>
        </w:rPr>
      </w:pPr>
    </w:p>
    <w:p w14:paraId="24E26DFA" w14:textId="77777777" w:rsidR="00354967" w:rsidRDefault="00354967" w:rsidP="00354967">
      <w:pPr>
        <w:ind w:firstLine="0"/>
      </w:pPr>
      <w:r w:rsidRPr="00354967">
        <w:t xml:space="preserve"> </w:t>
      </w:r>
      <w:r>
        <w:t>Those who voted in the negative are:</w:t>
      </w:r>
    </w:p>
    <w:p w14:paraId="12C51240" w14:textId="77777777" w:rsidR="00354967" w:rsidRDefault="00354967" w:rsidP="00354967"/>
    <w:p w14:paraId="5EAEF19F" w14:textId="77777777" w:rsidR="00354967" w:rsidRDefault="00354967" w:rsidP="00354967">
      <w:pPr>
        <w:jc w:val="center"/>
        <w:rPr>
          <w:b/>
        </w:rPr>
      </w:pPr>
      <w:r w:rsidRPr="00354967">
        <w:rPr>
          <w:b/>
        </w:rPr>
        <w:t>Total--0</w:t>
      </w:r>
    </w:p>
    <w:p w14:paraId="2FC759F1" w14:textId="787839B3" w:rsidR="00354967" w:rsidRDefault="00354967" w:rsidP="00354967">
      <w:pPr>
        <w:jc w:val="center"/>
        <w:rPr>
          <w:b/>
        </w:rPr>
      </w:pPr>
    </w:p>
    <w:p w14:paraId="05E8673A" w14:textId="77777777" w:rsidR="00354967" w:rsidRDefault="00354967" w:rsidP="00354967">
      <w:r>
        <w:t>So, the Bill, as amended, was read the second time and ordered to third reading.</w:t>
      </w:r>
    </w:p>
    <w:p w14:paraId="1C9A8526" w14:textId="77777777" w:rsidR="00354967" w:rsidRDefault="00354967" w:rsidP="00354967"/>
    <w:p w14:paraId="72D9FC36" w14:textId="2FF1A963" w:rsidR="00354967" w:rsidRDefault="00354967" w:rsidP="00354967">
      <w:pPr>
        <w:keepNext/>
        <w:jc w:val="center"/>
        <w:rPr>
          <w:b/>
        </w:rPr>
      </w:pPr>
      <w:r w:rsidRPr="00354967">
        <w:rPr>
          <w:b/>
        </w:rPr>
        <w:t>H. 4867--ORDERED TO BE READ THIRD TIME TOMORROW</w:t>
      </w:r>
    </w:p>
    <w:p w14:paraId="33E82955" w14:textId="2418BA8C" w:rsidR="00354967" w:rsidRDefault="00354967" w:rsidP="00354967">
      <w:r>
        <w:t>On motion of Rep. M. M. SMITH, with unanimous consent, it was ordered that H. 4867 be read the third time tomorrow.</w:t>
      </w:r>
    </w:p>
    <w:p w14:paraId="569AE141" w14:textId="77777777" w:rsidR="00354967" w:rsidRDefault="00354967" w:rsidP="00354967"/>
    <w:p w14:paraId="07404C1B" w14:textId="48B44EFF" w:rsidR="00354967" w:rsidRDefault="00354967" w:rsidP="00354967">
      <w:pPr>
        <w:keepNext/>
        <w:jc w:val="center"/>
        <w:rPr>
          <w:b/>
        </w:rPr>
      </w:pPr>
      <w:r w:rsidRPr="00354967">
        <w:rPr>
          <w:b/>
        </w:rPr>
        <w:t>LEAVE OF ABSENCE</w:t>
      </w:r>
    </w:p>
    <w:p w14:paraId="7630481E" w14:textId="32E33BC8" w:rsidR="00354967" w:rsidRDefault="00354967" w:rsidP="00354967">
      <w:r>
        <w:t xml:space="preserve">The SPEAKER granted Rep. MURPHY a leave of absence for the remainder of the day. </w:t>
      </w:r>
    </w:p>
    <w:p w14:paraId="0F3D290C" w14:textId="77777777" w:rsidR="00354967" w:rsidRDefault="00354967" w:rsidP="00354967"/>
    <w:p w14:paraId="4C5B8E7D" w14:textId="26B601C6" w:rsidR="00354967" w:rsidRDefault="00354967" w:rsidP="00354967">
      <w:pPr>
        <w:keepNext/>
        <w:jc w:val="center"/>
        <w:rPr>
          <w:b/>
        </w:rPr>
      </w:pPr>
      <w:r w:rsidRPr="00354967">
        <w:rPr>
          <w:b/>
        </w:rPr>
        <w:t>H. 4953--ORDERED TO THIRD READING</w:t>
      </w:r>
    </w:p>
    <w:p w14:paraId="47F95F89" w14:textId="654B866D" w:rsidR="00354967" w:rsidRDefault="00354967" w:rsidP="00354967">
      <w:pPr>
        <w:keepNext/>
      </w:pPr>
      <w:r>
        <w:t>The following Bill was taken up:</w:t>
      </w:r>
    </w:p>
    <w:p w14:paraId="74FD8EE5" w14:textId="77777777" w:rsidR="00354967" w:rsidRDefault="00354967" w:rsidP="00354967">
      <w:pPr>
        <w:keepNext/>
      </w:pPr>
      <w:bookmarkStart w:id="140" w:name="include_clip_start_341"/>
      <w:bookmarkEnd w:id="140"/>
    </w:p>
    <w:p w14:paraId="6F625144" w14:textId="77777777" w:rsidR="00354967" w:rsidRDefault="00354967" w:rsidP="00354967">
      <w:r>
        <w:t>H. 4953 -- Reps. B. J. Cox, Davis, M. M. Smith, Bustos, Hart, Williams, Henegan, Caskey, Jefferson, J. Moore and Rivers: A BILL TO AMEND THE SOUTH CAROLINA CODE OF LAWS BY AMENDING SECTION 25-11-80, RELATING TO STATE VETERANS' CEMETERIES, SO AS TO REMOVE A RESIDENCY REQUIREMENT.</w:t>
      </w:r>
    </w:p>
    <w:p w14:paraId="133E6610" w14:textId="00EF176D" w:rsidR="00354967" w:rsidRDefault="00354967" w:rsidP="00354967">
      <w:bookmarkStart w:id="141" w:name="include_clip_end_341"/>
      <w:bookmarkEnd w:id="141"/>
    </w:p>
    <w:p w14:paraId="581A5FD9" w14:textId="17CB8482" w:rsidR="00354967" w:rsidRDefault="00354967" w:rsidP="00354967">
      <w:r>
        <w:t>Rep. B. J. COX explained the Bill.</w:t>
      </w:r>
    </w:p>
    <w:p w14:paraId="2BF036C4" w14:textId="77777777" w:rsidR="00354967" w:rsidRDefault="00354967" w:rsidP="00354967"/>
    <w:p w14:paraId="5CA1B1B4" w14:textId="0FECD628" w:rsidR="00354967" w:rsidRDefault="00354967" w:rsidP="00354967">
      <w:r>
        <w:t>Rep. FELDER moved to adjourn debate on the Bill.</w:t>
      </w:r>
    </w:p>
    <w:p w14:paraId="69921AE3" w14:textId="77777777" w:rsidR="00401F6F" w:rsidRDefault="00401F6F" w:rsidP="00354967"/>
    <w:p w14:paraId="3A4764A5" w14:textId="1B7118C4" w:rsidR="00354967" w:rsidRDefault="00354967" w:rsidP="00354967">
      <w:r>
        <w:t xml:space="preserve">Rep. HART moved to table the motion, which was agreed to.  </w:t>
      </w:r>
    </w:p>
    <w:p w14:paraId="2D0C2AF3" w14:textId="77777777" w:rsidR="00354967" w:rsidRDefault="00354967" w:rsidP="00354967"/>
    <w:p w14:paraId="7A61CCCB" w14:textId="14FA8075" w:rsidR="00354967" w:rsidRDefault="00354967" w:rsidP="00354967">
      <w:r>
        <w:t>The question recurred to the passage of the Bill.</w:t>
      </w:r>
    </w:p>
    <w:p w14:paraId="5EB63478" w14:textId="77777777" w:rsidR="00354967" w:rsidRDefault="00354967" w:rsidP="00354967"/>
    <w:p w14:paraId="4049F270" w14:textId="77777777" w:rsidR="00354967" w:rsidRDefault="00354967" w:rsidP="00354967">
      <w:r>
        <w:t xml:space="preserve">The yeas and nays were taken resulting as follows: </w:t>
      </w:r>
    </w:p>
    <w:p w14:paraId="39E84063" w14:textId="79903563" w:rsidR="00354967" w:rsidRDefault="00354967" w:rsidP="00354967">
      <w:pPr>
        <w:jc w:val="center"/>
      </w:pPr>
      <w:r>
        <w:t xml:space="preserve"> </w:t>
      </w:r>
      <w:bookmarkStart w:id="142" w:name="vote_start346"/>
      <w:bookmarkEnd w:id="142"/>
      <w:r>
        <w:t>Yeas 106; Nays 1</w:t>
      </w:r>
    </w:p>
    <w:p w14:paraId="1BF7D897" w14:textId="77777777" w:rsidR="00401F6F" w:rsidRDefault="00401F6F" w:rsidP="00354967">
      <w:pPr>
        <w:jc w:val="center"/>
      </w:pPr>
    </w:p>
    <w:p w14:paraId="7D60580B"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1ADEF87D" w14:textId="77777777" w:rsidTr="00354967">
        <w:tc>
          <w:tcPr>
            <w:tcW w:w="2179" w:type="dxa"/>
            <w:shd w:val="clear" w:color="auto" w:fill="auto"/>
          </w:tcPr>
          <w:p w14:paraId="147DDC41" w14:textId="1318EA8A" w:rsidR="00354967" w:rsidRPr="00354967" w:rsidRDefault="00354967" w:rsidP="00354967">
            <w:pPr>
              <w:keepNext/>
              <w:ind w:firstLine="0"/>
            </w:pPr>
            <w:r>
              <w:t>Anderson</w:t>
            </w:r>
          </w:p>
        </w:tc>
        <w:tc>
          <w:tcPr>
            <w:tcW w:w="2179" w:type="dxa"/>
            <w:shd w:val="clear" w:color="auto" w:fill="auto"/>
          </w:tcPr>
          <w:p w14:paraId="3B776B1A" w14:textId="3DEA791D" w:rsidR="00354967" w:rsidRPr="00354967" w:rsidRDefault="00354967" w:rsidP="00354967">
            <w:pPr>
              <w:keepNext/>
              <w:ind w:firstLine="0"/>
            </w:pPr>
            <w:r>
              <w:t>Bailey</w:t>
            </w:r>
          </w:p>
        </w:tc>
        <w:tc>
          <w:tcPr>
            <w:tcW w:w="2180" w:type="dxa"/>
            <w:shd w:val="clear" w:color="auto" w:fill="auto"/>
          </w:tcPr>
          <w:p w14:paraId="6F5494D7" w14:textId="6735243A" w:rsidR="00354967" w:rsidRPr="00354967" w:rsidRDefault="00354967" w:rsidP="00354967">
            <w:pPr>
              <w:keepNext/>
              <w:ind w:firstLine="0"/>
            </w:pPr>
            <w:r>
              <w:t>Bannister</w:t>
            </w:r>
          </w:p>
        </w:tc>
      </w:tr>
      <w:tr w:rsidR="00354967" w:rsidRPr="00354967" w14:paraId="0F3EEC1F" w14:textId="77777777" w:rsidTr="00354967">
        <w:tc>
          <w:tcPr>
            <w:tcW w:w="2179" w:type="dxa"/>
            <w:shd w:val="clear" w:color="auto" w:fill="auto"/>
          </w:tcPr>
          <w:p w14:paraId="76EF9AF7" w14:textId="7CBBA4FA" w:rsidR="00354967" w:rsidRPr="00354967" w:rsidRDefault="00354967" w:rsidP="00354967">
            <w:pPr>
              <w:ind w:firstLine="0"/>
            </w:pPr>
            <w:r>
              <w:t>Bauer</w:t>
            </w:r>
          </w:p>
        </w:tc>
        <w:tc>
          <w:tcPr>
            <w:tcW w:w="2179" w:type="dxa"/>
            <w:shd w:val="clear" w:color="auto" w:fill="auto"/>
          </w:tcPr>
          <w:p w14:paraId="6118E17A" w14:textId="45B4F7D7" w:rsidR="00354967" w:rsidRPr="00354967" w:rsidRDefault="00354967" w:rsidP="00354967">
            <w:pPr>
              <w:ind w:firstLine="0"/>
            </w:pPr>
            <w:r>
              <w:t>Beach</w:t>
            </w:r>
          </w:p>
        </w:tc>
        <w:tc>
          <w:tcPr>
            <w:tcW w:w="2180" w:type="dxa"/>
            <w:shd w:val="clear" w:color="auto" w:fill="auto"/>
          </w:tcPr>
          <w:p w14:paraId="128EE6F4" w14:textId="4A94D809" w:rsidR="00354967" w:rsidRPr="00354967" w:rsidRDefault="00354967" w:rsidP="00354967">
            <w:pPr>
              <w:ind w:firstLine="0"/>
            </w:pPr>
            <w:r>
              <w:t>Bernstein</w:t>
            </w:r>
          </w:p>
        </w:tc>
      </w:tr>
      <w:tr w:rsidR="00354967" w:rsidRPr="00354967" w14:paraId="77EBD83B" w14:textId="77777777" w:rsidTr="00354967">
        <w:tc>
          <w:tcPr>
            <w:tcW w:w="2179" w:type="dxa"/>
            <w:shd w:val="clear" w:color="auto" w:fill="auto"/>
          </w:tcPr>
          <w:p w14:paraId="7BF50DB1" w14:textId="4B309E72" w:rsidR="00354967" w:rsidRPr="00354967" w:rsidRDefault="00354967" w:rsidP="00354967">
            <w:pPr>
              <w:ind w:firstLine="0"/>
            </w:pPr>
            <w:r>
              <w:t>Blackwell</w:t>
            </w:r>
          </w:p>
        </w:tc>
        <w:tc>
          <w:tcPr>
            <w:tcW w:w="2179" w:type="dxa"/>
            <w:shd w:val="clear" w:color="auto" w:fill="auto"/>
          </w:tcPr>
          <w:p w14:paraId="031B347E" w14:textId="233B58B4" w:rsidR="00354967" w:rsidRPr="00354967" w:rsidRDefault="00354967" w:rsidP="00354967">
            <w:pPr>
              <w:ind w:firstLine="0"/>
            </w:pPr>
            <w:r>
              <w:t>Bradley</w:t>
            </w:r>
          </w:p>
        </w:tc>
        <w:tc>
          <w:tcPr>
            <w:tcW w:w="2180" w:type="dxa"/>
            <w:shd w:val="clear" w:color="auto" w:fill="auto"/>
          </w:tcPr>
          <w:p w14:paraId="45B97C8C" w14:textId="36C6AA56" w:rsidR="00354967" w:rsidRPr="00354967" w:rsidRDefault="00354967" w:rsidP="00354967">
            <w:pPr>
              <w:ind w:firstLine="0"/>
            </w:pPr>
            <w:r>
              <w:t>Brittain</w:t>
            </w:r>
          </w:p>
        </w:tc>
      </w:tr>
      <w:tr w:rsidR="00354967" w:rsidRPr="00354967" w14:paraId="2EB3E364" w14:textId="77777777" w:rsidTr="00354967">
        <w:tc>
          <w:tcPr>
            <w:tcW w:w="2179" w:type="dxa"/>
            <w:shd w:val="clear" w:color="auto" w:fill="auto"/>
          </w:tcPr>
          <w:p w14:paraId="2DD34A51" w14:textId="7E8180E0" w:rsidR="00354967" w:rsidRPr="00354967" w:rsidRDefault="00354967" w:rsidP="00354967">
            <w:pPr>
              <w:ind w:firstLine="0"/>
            </w:pPr>
            <w:r>
              <w:t>Burns</w:t>
            </w:r>
          </w:p>
        </w:tc>
        <w:tc>
          <w:tcPr>
            <w:tcW w:w="2179" w:type="dxa"/>
            <w:shd w:val="clear" w:color="auto" w:fill="auto"/>
          </w:tcPr>
          <w:p w14:paraId="1DD6DB12" w14:textId="493A1732" w:rsidR="00354967" w:rsidRPr="00354967" w:rsidRDefault="00354967" w:rsidP="00354967">
            <w:pPr>
              <w:ind w:firstLine="0"/>
            </w:pPr>
            <w:r>
              <w:t>Bustos</w:t>
            </w:r>
          </w:p>
        </w:tc>
        <w:tc>
          <w:tcPr>
            <w:tcW w:w="2180" w:type="dxa"/>
            <w:shd w:val="clear" w:color="auto" w:fill="auto"/>
          </w:tcPr>
          <w:p w14:paraId="569F0C9E" w14:textId="5498C2E3" w:rsidR="00354967" w:rsidRPr="00354967" w:rsidRDefault="00354967" w:rsidP="00354967">
            <w:pPr>
              <w:ind w:firstLine="0"/>
            </w:pPr>
            <w:r>
              <w:t>Calhoon</w:t>
            </w:r>
          </w:p>
        </w:tc>
      </w:tr>
      <w:tr w:rsidR="00354967" w:rsidRPr="00354967" w14:paraId="6D000D3C" w14:textId="77777777" w:rsidTr="00354967">
        <w:tc>
          <w:tcPr>
            <w:tcW w:w="2179" w:type="dxa"/>
            <w:shd w:val="clear" w:color="auto" w:fill="auto"/>
          </w:tcPr>
          <w:p w14:paraId="46272C93" w14:textId="0379639F" w:rsidR="00354967" w:rsidRPr="00354967" w:rsidRDefault="00354967" w:rsidP="00354967">
            <w:pPr>
              <w:ind w:firstLine="0"/>
            </w:pPr>
            <w:r>
              <w:t>Carter</w:t>
            </w:r>
          </w:p>
        </w:tc>
        <w:tc>
          <w:tcPr>
            <w:tcW w:w="2179" w:type="dxa"/>
            <w:shd w:val="clear" w:color="auto" w:fill="auto"/>
          </w:tcPr>
          <w:p w14:paraId="67E5D48C" w14:textId="62EF867A" w:rsidR="00354967" w:rsidRPr="00354967" w:rsidRDefault="00354967" w:rsidP="00354967">
            <w:pPr>
              <w:ind w:firstLine="0"/>
            </w:pPr>
            <w:r>
              <w:t>Caskey</w:t>
            </w:r>
          </w:p>
        </w:tc>
        <w:tc>
          <w:tcPr>
            <w:tcW w:w="2180" w:type="dxa"/>
            <w:shd w:val="clear" w:color="auto" w:fill="auto"/>
          </w:tcPr>
          <w:p w14:paraId="7717F432" w14:textId="1A06ED9C" w:rsidR="00354967" w:rsidRPr="00354967" w:rsidRDefault="00354967" w:rsidP="00354967">
            <w:pPr>
              <w:ind w:firstLine="0"/>
            </w:pPr>
            <w:r>
              <w:t>Chapman</w:t>
            </w:r>
          </w:p>
        </w:tc>
      </w:tr>
      <w:tr w:rsidR="00354967" w:rsidRPr="00354967" w14:paraId="1A69AB7B" w14:textId="77777777" w:rsidTr="00354967">
        <w:tc>
          <w:tcPr>
            <w:tcW w:w="2179" w:type="dxa"/>
            <w:shd w:val="clear" w:color="auto" w:fill="auto"/>
          </w:tcPr>
          <w:p w14:paraId="3608A65E" w14:textId="16D633BF" w:rsidR="00354967" w:rsidRPr="00354967" w:rsidRDefault="00354967" w:rsidP="00354967">
            <w:pPr>
              <w:ind w:firstLine="0"/>
            </w:pPr>
            <w:r>
              <w:t>Chumley</w:t>
            </w:r>
          </w:p>
        </w:tc>
        <w:tc>
          <w:tcPr>
            <w:tcW w:w="2179" w:type="dxa"/>
            <w:shd w:val="clear" w:color="auto" w:fill="auto"/>
          </w:tcPr>
          <w:p w14:paraId="04E32976" w14:textId="328BD119" w:rsidR="00354967" w:rsidRPr="00354967" w:rsidRDefault="00354967" w:rsidP="00354967">
            <w:pPr>
              <w:ind w:firstLine="0"/>
            </w:pPr>
            <w:r>
              <w:t>Clyburn</w:t>
            </w:r>
          </w:p>
        </w:tc>
        <w:tc>
          <w:tcPr>
            <w:tcW w:w="2180" w:type="dxa"/>
            <w:shd w:val="clear" w:color="auto" w:fill="auto"/>
          </w:tcPr>
          <w:p w14:paraId="19BA4805" w14:textId="38E17417" w:rsidR="00354967" w:rsidRPr="00354967" w:rsidRDefault="00354967" w:rsidP="00354967">
            <w:pPr>
              <w:ind w:firstLine="0"/>
            </w:pPr>
            <w:r>
              <w:t>Cobb-Hunter</w:t>
            </w:r>
          </w:p>
        </w:tc>
      </w:tr>
      <w:tr w:rsidR="00354967" w:rsidRPr="00354967" w14:paraId="5C9CFBA1" w14:textId="77777777" w:rsidTr="00354967">
        <w:tc>
          <w:tcPr>
            <w:tcW w:w="2179" w:type="dxa"/>
            <w:shd w:val="clear" w:color="auto" w:fill="auto"/>
          </w:tcPr>
          <w:p w14:paraId="62E441FB" w14:textId="3C2F5F30" w:rsidR="00354967" w:rsidRPr="00354967" w:rsidRDefault="00354967" w:rsidP="00354967">
            <w:pPr>
              <w:ind w:firstLine="0"/>
            </w:pPr>
            <w:r>
              <w:t>Collins</w:t>
            </w:r>
          </w:p>
        </w:tc>
        <w:tc>
          <w:tcPr>
            <w:tcW w:w="2179" w:type="dxa"/>
            <w:shd w:val="clear" w:color="auto" w:fill="auto"/>
          </w:tcPr>
          <w:p w14:paraId="69C43224" w14:textId="00637D32" w:rsidR="00354967" w:rsidRPr="00354967" w:rsidRDefault="00354967" w:rsidP="00354967">
            <w:pPr>
              <w:ind w:firstLine="0"/>
            </w:pPr>
            <w:r>
              <w:t>Connell</w:t>
            </w:r>
          </w:p>
        </w:tc>
        <w:tc>
          <w:tcPr>
            <w:tcW w:w="2180" w:type="dxa"/>
            <w:shd w:val="clear" w:color="auto" w:fill="auto"/>
          </w:tcPr>
          <w:p w14:paraId="26C487DD" w14:textId="03C6A8F5" w:rsidR="00354967" w:rsidRPr="00354967" w:rsidRDefault="00354967" w:rsidP="00354967">
            <w:pPr>
              <w:ind w:firstLine="0"/>
            </w:pPr>
            <w:r>
              <w:t>B. J. Cox</w:t>
            </w:r>
          </w:p>
        </w:tc>
      </w:tr>
      <w:tr w:rsidR="00354967" w:rsidRPr="00354967" w14:paraId="45F19AEC" w14:textId="77777777" w:rsidTr="00354967">
        <w:tc>
          <w:tcPr>
            <w:tcW w:w="2179" w:type="dxa"/>
            <w:shd w:val="clear" w:color="auto" w:fill="auto"/>
          </w:tcPr>
          <w:p w14:paraId="0D6E413C" w14:textId="774C5E8C" w:rsidR="00354967" w:rsidRPr="00354967" w:rsidRDefault="00354967" w:rsidP="00354967">
            <w:pPr>
              <w:ind w:firstLine="0"/>
            </w:pPr>
            <w:r>
              <w:t>B. L. Cox</w:t>
            </w:r>
          </w:p>
        </w:tc>
        <w:tc>
          <w:tcPr>
            <w:tcW w:w="2179" w:type="dxa"/>
            <w:shd w:val="clear" w:color="auto" w:fill="auto"/>
          </w:tcPr>
          <w:p w14:paraId="59C943EE" w14:textId="47D41B21" w:rsidR="00354967" w:rsidRPr="00354967" w:rsidRDefault="00354967" w:rsidP="00354967">
            <w:pPr>
              <w:ind w:firstLine="0"/>
            </w:pPr>
            <w:r>
              <w:t>Crawford</w:t>
            </w:r>
          </w:p>
        </w:tc>
        <w:tc>
          <w:tcPr>
            <w:tcW w:w="2180" w:type="dxa"/>
            <w:shd w:val="clear" w:color="auto" w:fill="auto"/>
          </w:tcPr>
          <w:p w14:paraId="193FF6F4" w14:textId="2F2194D6" w:rsidR="00354967" w:rsidRPr="00354967" w:rsidRDefault="00354967" w:rsidP="00354967">
            <w:pPr>
              <w:ind w:firstLine="0"/>
            </w:pPr>
            <w:r>
              <w:t>Cromer</w:t>
            </w:r>
          </w:p>
        </w:tc>
      </w:tr>
      <w:tr w:rsidR="00354967" w:rsidRPr="00354967" w14:paraId="1942F7C5" w14:textId="77777777" w:rsidTr="00354967">
        <w:tc>
          <w:tcPr>
            <w:tcW w:w="2179" w:type="dxa"/>
            <w:shd w:val="clear" w:color="auto" w:fill="auto"/>
          </w:tcPr>
          <w:p w14:paraId="60D136FC" w14:textId="36579309" w:rsidR="00354967" w:rsidRPr="00354967" w:rsidRDefault="00354967" w:rsidP="00354967">
            <w:pPr>
              <w:ind w:firstLine="0"/>
            </w:pPr>
            <w:r>
              <w:t>Dillard</w:t>
            </w:r>
          </w:p>
        </w:tc>
        <w:tc>
          <w:tcPr>
            <w:tcW w:w="2179" w:type="dxa"/>
            <w:shd w:val="clear" w:color="auto" w:fill="auto"/>
          </w:tcPr>
          <w:p w14:paraId="553746ED" w14:textId="58B08A13" w:rsidR="00354967" w:rsidRPr="00354967" w:rsidRDefault="00354967" w:rsidP="00354967">
            <w:pPr>
              <w:ind w:firstLine="0"/>
            </w:pPr>
            <w:r>
              <w:t>Elliott</w:t>
            </w:r>
          </w:p>
        </w:tc>
        <w:tc>
          <w:tcPr>
            <w:tcW w:w="2180" w:type="dxa"/>
            <w:shd w:val="clear" w:color="auto" w:fill="auto"/>
          </w:tcPr>
          <w:p w14:paraId="44A8C2B8" w14:textId="07ADD186" w:rsidR="00354967" w:rsidRPr="00354967" w:rsidRDefault="00354967" w:rsidP="00354967">
            <w:pPr>
              <w:ind w:firstLine="0"/>
            </w:pPr>
            <w:r>
              <w:t>Erickson</w:t>
            </w:r>
          </w:p>
        </w:tc>
      </w:tr>
      <w:tr w:rsidR="00354967" w:rsidRPr="00354967" w14:paraId="2762DCB4" w14:textId="77777777" w:rsidTr="00354967">
        <w:tc>
          <w:tcPr>
            <w:tcW w:w="2179" w:type="dxa"/>
            <w:shd w:val="clear" w:color="auto" w:fill="auto"/>
          </w:tcPr>
          <w:p w14:paraId="3927FBC3" w14:textId="324BB442" w:rsidR="00354967" w:rsidRPr="00354967" w:rsidRDefault="00354967" w:rsidP="00354967">
            <w:pPr>
              <w:ind w:firstLine="0"/>
            </w:pPr>
            <w:r>
              <w:t>Forrest</w:t>
            </w:r>
          </w:p>
        </w:tc>
        <w:tc>
          <w:tcPr>
            <w:tcW w:w="2179" w:type="dxa"/>
            <w:shd w:val="clear" w:color="auto" w:fill="auto"/>
          </w:tcPr>
          <w:p w14:paraId="4DF22E59" w14:textId="1D4F12C2" w:rsidR="00354967" w:rsidRPr="00354967" w:rsidRDefault="00354967" w:rsidP="00354967">
            <w:pPr>
              <w:ind w:firstLine="0"/>
            </w:pPr>
            <w:r>
              <w:t>Gagnon</w:t>
            </w:r>
          </w:p>
        </w:tc>
        <w:tc>
          <w:tcPr>
            <w:tcW w:w="2180" w:type="dxa"/>
            <w:shd w:val="clear" w:color="auto" w:fill="auto"/>
          </w:tcPr>
          <w:p w14:paraId="5EE8E33F" w14:textId="7D8F5A97" w:rsidR="00354967" w:rsidRPr="00354967" w:rsidRDefault="00354967" w:rsidP="00354967">
            <w:pPr>
              <w:ind w:firstLine="0"/>
            </w:pPr>
            <w:r>
              <w:t>Garvin</w:t>
            </w:r>
          </w:p>
        </w:tc>
      </w:tr>
      <w:tr w:rsidR="00354967" w:rsidRPr="00354967" w14:paraId="5A552A63" w14:textId="77777777" w:rsidTr="00354967">
        <w:tc>
          <w:tcPr>
            <w:tcW w:w="2179" w:type="dxa"/>
            <w:shd w:val="clear" w:color="auto" w:fill="auto"/>
          </w:tcPr>
          <w:p w14:paraId="16B99FB0" w14:textId="7F9342F2" w:rsidR="00354967" w:rsidRPr="00354967" w:rsidRDefault="00354967" w:rsidP="00354967">
            <w:pPr>
              <w:ind w:firstLine="0"/>
            </w:pPr>
            <w:r>
              <w:t>Gatch</w:t>
            </w:r>
          </w:p>
        </w:tc>
        <w:tc>
          <w:tcPr>
            <w:tcW w:w="2179" w:type="dxa"/>
            <w:shd w:val="clear" w:color="auto" w:fill="auto"/>
          </w:tcPr>
          <w:p w14:paraId="6A2FE28D" w14:textId="4F7C33ED" w:rsidR="00354967" w:rsidRPr="00354967" w:rsidRDefault="00354967" w:rsidP="00354967">
            <w:pPr>
              <w:ind w:firstLine="0"/>
            </w:pPr>
            <w:r>
              <w:t>Gibson</w:t>
            </w:r>
          </w:p>
        </w:tc>
        <w:tc>
          <w:tcPr>
            <w:tcW w:w="2180" w:type="dxa"/>
            <w:shd w:val="clear" w:color="auto" w:fill="auto"/>
          </w:tcPr>
          <w:p w14:paraId="4A131D3B" w14:textId="6AE0E83B" w:rsidR="00354967" w:rsidRPr="00354967" w:rsidRDefault="00354967" w:rsidP="00354967">
            <w:pPr>
              <w:ind w:firstLine="0"/>
            </w:pPr>
            <w:r>
              <w:t>Gilliam</w:t>
            </w:r>
          </w:p>
        </w:tc>
      </w:tr>
      <w:tr w:rsidR="00354967" w:rsidRPr="00354967" w14:paraId="28E8B19F" w14:textId="77777777" w:rsidTr="00354967">
        <w:tc>
          <w:tcPr>
            <w:tcW w:w="2179" w:type="dxa"/>
            <w:shd w:val="clear" w:color="auto" w:fill="auto"/>
          </w:tcPr>
          <w:p w14:paraId="1047FC86" w14:textId="513A172B" w:rsidR="00354967" w:rsidRPr="00354967" w:rsidRDefault="00354967" w:rsidP="00354967">
            <w:pPr>
              <w:ind w:firstLine="0"/>
            </w:pPr>
            <w:r>
              <w:t>Guest</w:t>
            </w:r>
          </w:p>
        </w:tc>
        <w:tc>
          <w:tcPr>
            <w:tcW w:w="2179" w:type="dxa"/>
            <w:shd w:val="clear" w:color="auto" w:fill="auto"/>
          </w:tcPr>
          <w:p w14:paraId="34AF4B04" w14:textId="3C97B0A7" w:rsidR="00354967" w:rsidRPr="00354967" w:rsidRDefault="00354967" w:rsidP="00354967">
            <w:pPr>
              <w:ind w:firstLine="0"/>
            </w:pPr>
            <w:r>
              <w:t>Guffey</w:t>
            </w:r>
          </w:p>
        </w:tc>
        <w:tc>
          <w:tcPr>
            <w:tcW w:w="2180" w:type="dxa"/>
            <w:shd w:val="clear" w:color="auto" w:fill="auto"/>
          </w:tcPr>
          <w:p w14:paraId="43DDA3FB" w14:textId="2260BCF4" w:rsidR="00354967" w:rsidRPr="00354967" w:rsidRDefault="00354967" w:rsidP="00354967">
            <w:pPr>
              <w:ind w:firstLine="0"/>
            </w:pPr>
            <w:r>
              <w:t>Haddon</w:t>
            </w:r>
          </w:p>
        </w:tc>
      </w:tr>
      <w:tr w:rsidR="00354967" w:rsidRPr="00354967" w14:paraId="36374450" w14:textId="77777777" w:rsidTr="00354967">
        <w:tc>
          <w:tcPr>
            <w:tcW w:w="2179" w:type="dxa"/>
            <w:shd w:val="clear" w:color="auto" w:fill="auto"/>
          </w:tcPr>
          <w:p w14:paraId="01F2E7A6" w14:textId="743D9EA6" w:rsidR="00354967" w:rsidRPr="00354967" w:rsidRDefault="00354967" w:rsidP="00354967">
            <w:pPr>
              <w:ind w:firstLine="0"/>
            </w:pPr>
            <w:r>
              <w:t>Hager</w:t>
            </w:r>
          </w:p>
        </w:tc>
        <w:tc>
          <w:tcPr>
            <w:tcW w:w="2179" w:type="dxa"/>
            <w:shd w:val="clear" w:color="auto" w:fill="auto"/>
          </w:tcPr>
          <w:p w14:paraId="5EAD7856" w14:textId="7AFC477A" w:rsidR="00354967" w:rsidRPr="00354967" w:rsidRDefault="00354967" w:rsidP="00354967">
            <w:pPr>
              <w:ind w:firstLine="0"/>
            </w:pPr>
            <w:r>
              <w:t>Harris</w:t>
            </w:r>
          </w:p>
        </w:tc>
        <w:tc>
          <w:tcPr>
            <w:tcW w:w="2180" w:type="dxa"/>
            <w:shd w:val="clear" w:color="auto" w:fill="auto"/>
          </w:tcPr>
          <w:p w14:paraId="3FEE5B74" w14:textId="3B4F1938" w:rsidR="00354967" w:rsidRPr="00354967" w:rsidRDefault="00354967" w:rsidP="00354967">
            <w:pPr>
              <w:ind w:firstLine="0"/>
            </w:pPr>
            <w:r>
              <w:t>Hart</w:t>
            </w:r>
          </w:p>
        </w:tc>
      </w:tr>
      <w:tr w:rsidR="00354967" w:rsidRPr="00354967" w14:paraId="3998AE3D" w14:textId="77777777" w:rsidTr="00354967">
        <w:tc>
          <w:tcPr>
            <w:tcW w:w="2179" w:type="dxa"/>
            <w:shd w:val="clear" w:color="auto" w:fill="auto"/>
          </w:tcPr>
          <w:p w14:paraId="01447C5F" w14:textId="64874399" w:rsidR="00354967" w:rsidRPr="00354967" w:rsidRDefault="00354967" w:rsidP="00354967">
            <w:pPr>
              <w:ind w:firstLine="0"/>
            </w:pPr>
            <w:r>
              <w:t>Hartnett</w:t>
            </w:r>
          </w:p>
        </w:tc>
        <w:tc>
          <w:tcPr>
            <w:tcW w:w="2179" w:type="dxa"/>
            <w:shd w:val="clear" w:color="auto" w:fill="auto"/>
          </w:tcPr>
          <w:p w14:paraId="3B63EAAE" w14:textId="34391EA6" w:rsidR="00354967" w:rsidRPr="00354967" w:rsidRDefault="00354967" w:rsidP="00354967">
            <w:pPr>
              <w:ind w:firstLine="0"/>
            </w:pPr>
            <w:r>
              <w:t>Hayes</w:t>
            </w:r>
          </w:p>
        </w:tc>
        <w:tc>
          <w:tcPr>
            <w:tcW w:w="2180" w:type="dxa"/>
            <w:shd w:val="clear" w:color="auto" w:fill="auto"/>
          </w:tcPr>
          <w:p w14:paraId="032EE876" w14:textId="0E598686" w:rsidR="00354967" w:rsidRPr="00354967" w:rsidRDefault="00354967" w:rsidP="00354967">
            <w:pPr>
              <w:ind w:firstLine="0"/>
            </w:pPr>
            <w:r>
              <w:t>Henderson-Myers</w:t>
            </w:r>
          </w:p>
        </w:tc>
      </w:tr>
      <w:tr w:rsidR="00354967" w:rsidRPr="00354967" w14:paraId="609D843C" w14:textId="77777777" w:rsidTr="00354967">
        <w:tc>
          <w:tcPr>
            <w:tcW w:w="2179" w:type="dxa"/>
            <w:shd w:val="clear" w:color="auto" w:fill="auto"/>
          </w:tcPr>
          <w:p w14:paraId="31613CEB" w14:textId="1B8A6958" w:rsidR="00354967" w:rsidRPr="00354967" w:rsidRDefault="00354967" w:rsidP="00354967">
            <w:pPr>
              <w:ind w:firstLine="0"/>
            </w:pPr>
            <w:r>
              <w:t>Henegan</w:t>
            </w:r>
          </w:p>
        </w:tc>
        <w:tc>
          <w:tcPr>
            <w:tcW w:w="2179" w:type="dxa"/>
            <w:shd w:val="clear" w:color="auto" w:fill="auto"/>
          </w:tcPr>
          <w:p w14:paraId="7A6ADD48" w14:textId="27F82452" w:rsidR="00354967" w:rsidRPr="00354967" w:rsidRDefault="00354967" w:rsidP="00354967">
            <w:pPr>
              <w:ind w:firstLine="0"/>
            </w:pPr>
            <w:r>
              <w:t>Herbkersman</w:t>
            </w:r>
          </w:p>
        </w:tc>
        <w:tc>
          <w:tcPr>
            <w:tcW w:w="2180" w:type="dxa"/>
            <w:shd w:val="clear" w:color="auto" w:fill="auto"/>
          </w:tcPr>
          <w:p w14:paraId="70B81228" w14:textId="75961EF9" w:rsidR="00354967" w:rsidRPr="00354967" w:rsidRDefault="00354967" w:rsidP="00354967">
            <w:pPr>
              <w:ind w:firstLine="0"/>
            </w:pPr>
            <w:r>
              <w:t>Hewitt</w:t>
            </w:r>
          </w:p>
        </w:tc>
      </w:tr>
      <w:tr w:rsidR="00354967" w:rsidRPr="00354967" w14:paraId="6E0E6A3E" w14:textId="77777777" w:rsidTr="00354967">
        <w:tc>
          <w:tcPr>
            <w:tcW w:w="2179" w:type="dxa"/>
            <w:shd w:val="clear" w:color="auto" w:fill="auto"/>
          </w:tcPr>
          <w:p w14:paraId="15E6EDCE" w14:textId="1B2F37B6" w:rsidR="00354967" w:rsidRPr="00354967" w:rsidRDefault="00354967" w:rsidP="00354967">
            <w:pPr>
              <w:ind w:firstLine="0"/>
            </w:pPr>
            <w:r>
              <w:t>Hiott</w:t>
            </w:r>
          </w:p>
        </w:tc>
        <w:tc>
          <w:tcPr>
            <w:tcW w:w="2179" w:type="dxa"/>
            <w:shd w:val="clear" w:color="auto" w:fill="auto"/>
          </w:tcPr>
          <w:p w14:paraId="573DC2EA" w14:textId="7D790154" w:rsidR="00354967" w:rsidRPr="00354967" w:rsidRDefault="00354967" w:rsidP="00354967">
            <w:pPr>
              <w:ind w:firstLine="0"/>
            </w:pPr>
            <w:r>
              <w:t>Hixon</w:t>
            </w:r>
          </w:p>
        </w:tc>
        <w:tc>
          <w:tcPr>
            <w:tcW w:w="2180" w:type="dxa"/>
            <w:shd w:val="clear" w:color="auto" w:fill="auto"/>
          </w:tcPr>
          <w:p w14:paraId="776B64FE" w14:textId="2634E6E8" w:rsidR="00354967" w:rsidRPr="00354967" w:rsidRDefault="00354967" w:rsidP="00354967">
            <w:pPr>
              <w:ind w:firstLine="0"/>
            </w:pPr>
            <w:r>
              <w:t>Hosey</w:t>
            </w:r>
          </w:p>
        </w:tc>
      </w:tr>
      <w:tr w:rsidR="00354967" w:rsidRPr="00354967" w14:paraId="6D689D9A" w14:textId="77777777" w:rsidTr="00354967">
        <w:tc>
          <w:tcPr>
            <w:tcW w:w="2179" w:type="dxa"/>
            <w:shd w:val="clear" w:color="auto" w:fill="auto"/>
          </w:tcPr>
          <w:p w14:paraId="3A0EC409" w14:textId="568B21A1" w:rsidR="00354967" w:rsidRPr="00354967" w:rsidRDefault="00354967" w:rsidP="00354967">
            <w:pPr>
              <w:ind w:firstLine="0"/>
            </w:pPr>
            <w:r>
              <w:t>Howard</w:t>
            </w:r>
          </w:p>
        </w:tc>
        <w:tc>
          <w:tcPr>
            <w:tcW w:w="2179" w:type="dxa"/>
            <w:shd w:val="clear" w:color="auto" w:fill="auto"/>
          </w:tcPr>
          <w:p w14:paraId="63835C51" w14:textId="3296050A" w:rsidR="00354967" w:rsidRPr="00354967" w:rsidRDefault="00354967" w:rsidP="00354967">
            <w:pPr>
              <w:ind w:firstLine="0"/>
            </w:pPr>
            <w:r>
              <w:t>Hyde</w:t>
            </w:r>
          </w:p>
        </w:tc>
        <w:tc>
          <w:tcPr>
            <w:tcW w:w="2180" w:type="dxa"/>
            <w:shd w:val="clear" w:color="auto" w:fill="auto"/>
          </w:tcPr>
          <w:p w14:paraId="41798178" w14:textId="404C2B85" w:rsidR="00354967" w:rsidRPr="00354967" w:rsidRDefault="00354967" w:rsidP="00354967">
            <w:pPr>
              <w:ind w:firstLine="0"/>
            </w:pPr>
            <w:r>
              <w:t>Jefferson</w:t>
            </w:r>
          </w:p>
        </w:tc>
      </w:tr>
      <w:tr w:rsidR="00354967" w:rsidRPr="00354967" w14:paraId="4D4EC3BD" w14:textId="77777777" w:rsidTr="00354967">
        <w:tc>
          <w:tcPr>
            <w:tcW w:w="2179" w:type="dxa"/>
            <w:shd w:val="clear" w:color="auto" w:fill="auto"/>
          </w:tcPr>
          <w:p w14:paraId="617301F2" w14:textId="452E73D1" w:rsidR="00354967" w:rsidRPr="00354967" w:rsidRDefault="00354967" w:rsidP="00354967">
            <w:pPr>
              <w:ind w:firstLine="0"/>
            </w:pPr>
            <w:r>
              <w:t>J. E. Johnson</w:t>
            </w:r>
          </w:p>
        </w:tc>
        <w:tc>
          <w:tcPr>
            <w:tcW w:w="2179" w:type="dxa"/>
            <w:shd w:val="clear" w:color="auto" w:fill="auto"/>
          </w:tcPr>
          <w:p w14:paraId="141E9B6D" w14:textId="221E0559" w:rsidR="00354967" w:rsidRPr="00354967" w:rsidRDefault="00354967" w:rsidP="00354967">
            <w:pPr>
              <w:ind w:firstLine="0"/>
            </w:pPr>
            <w:r>
              <w:t>J. L. Johnson</w:t>
            </w:r>
          </w:p>
        </w:tc>
        <w:tc>
          <w:tcPr>
            <w:tcW w:w="2180" w:type="dxa"/>
            <w:shd w:val="clear" w:color="auto" w:fill="auto"/>
          </w:tcPr>
          <w:p w14:paraId="753D5765" w14:textId="74BFFACD" w:rsidR="00354967" w:rsidRPr="00354967" w:rsidRDefault="00354967" w:rsidP="00354967">
            <w:pPr>
              <w:ind w:firstLine="0"/>
            </w:pPr>
            <w:r>
              <w:t>S. Jones</w:t>
            </w:r>
          </w:p>
        </w:tc>
      </w:tr>
      <w:tr w:rsidR="00354967" w:rsidRPr="00354967" w14:paraId="1B7268B7" w14:textId="77777777" w:rsidTr="00354967">
        <w:tc>
          <w:tcPr>
            <w:tcW w:w="2179" w:type="dxa"/>
            <w:shd w:val="clear" w:color="auto" w:fill="auto"/>
          </w:tcPr>
          <w:p w14:paraId="61B801D9" w14:textId="040571A7" w:rsidR="00354967" w:rsidRPr="00354967" w:rsidRDefault="00354967" w:rsidP="00354967">
            <w:pPr>
              <w:ind w:firstLine="0"/>
            </w:pPr>
            <w:r>
              <w:t>W. Jones</w:t>
            </w:r>
          </w:p>
        </w:tc>
        <w:tc>
          <w:tcPr>
            <w:tcW w:w="2179" w:type="dxa"/>
            <w:shd w:val="clear" w:color="auto" w:fill="auto"/>
          </w:tcPr>
          <w:p w14:paraId="6B2BDA04" w14:textId="5FE5CBCA" w:rsidR="00354967" w:rsidRPr="00354967" w:rsidRDefault="00354967" w:rsidP="00354967">
            <w:pPr>
              <w:ind w:firstLine="0"/>
            </w:pPr>
            <w:r>
              <w:t>Jordan</w:t>
            </w:r>
          </w:p>
        </w:tc>
        <w:tc>
          <w:tcPr>
            <w:tcW w:w="2180" w:type="dxa"/>
            <w:shd w:val="clear" w:color="auto" w:fill="auto"/>
          </w:tcPr>
          <w:p w14:paraId="0C57B2C8" w14:textId="0DC7E019" w:rsidR="00354967" w:rsidRPr="00354967" w:rsidRDefault="00354967" w:rsidP="00354967">
            <w:pPr>
              <w:ind w:firstLine="0"/>
            </w:pPr>
            <w:r>
              <w:t>Kilmartin</w:t>
            </w:r>
          </w:p>
        </w:tc>
      </w:tr>
      <w:tr w:rsidR="00354967" w:rsidRPr="00354967" w14:paraId="7A64F1F7" w14:textId="77777777" w:rsidTr="00354967">
        <w:tc>
          <w:tcPr>
            <w:tcW w:w="2179" w:type="dxa"/>
            <w:shd w:val="clear" w:color="auto" w:fill="auto"/>
          </w:tcPr>
          <w:p w14:paraId="0F2807F4" w14:textId="47ECDF25" w:rsidR="00354967" w:rsidRPr="00354967" w:rsidRDefault="00354967" w:rsidP="00354967">
            <w:pPr>
              <w:ind w:firstLine="0"/>
            </w:pPr>
            <w:r>
              <w:t>King</w:t>
            </w:r>
          </w:p>
        </w:tc>
        <w:tc>
          <w:tcPr>
            <w:tcW w:w="2179" w:type="dxa"/>
            <w:shd w:val="clear" w:color="auto" w:fill="auto"/>
          </w:tcPr>
          <w:p w14:paraId="0DC5DC75" w14:textId="653973E4" w:rsidR="00354967" w:rsidRPr="00354967" w:rsidRDefault="00354967" w:rsidP="00354967">
            <w:pPr>
              <w:ind w:firstLine="0"/>
            </w:pPr>
            <w:r>
              <w:t>Kirby</w:t>
            </w:r>
          </w:p>
        </w:tc>
        <w:tc>
          <w:tcPr>
            <w:tcW w:w="2180" w:type="dxa"/>
            <w:shd w:val="clear" w:color="auto" w:fill="auto"/>
          </w:tcPr>
          <w:p w14:paraId="7AA72C8C" w14:textId="681FEFC8" w:rsidR="00354967" w:rsidRPr="00354967" w:rsidRDefault="00354967" w:rsidP="00354967">
            <w:pPr>
              <w:ind w:firstLine="0"/>
            </w:pPr>
            <w:r>
              <w:t>Landing</w:t>
            </w:r>
          </w:p>
        </w:tc>
      </w:tr>
      <w:tr w:rsidR="00354967" w:rsidRPr="00354967" w14:paraId="4502F7C3" w14:textId="77777777" w:rsidTr="00354967">
        <w:tc>
          <w:tcPr>
            <w:tcW w:w="2179" w:type="dxa"/>
            <w:shd w:val="clear" w:color="auto" w:fill="auto"/>
          </w:tcPr>
          <w:p w14:paraId="0DA37B5B" w14:textId="2C3EB276" w:rsidR="00354967" w:rsidRPr="00354967" w:rsidRDefault="00354967" w:rsidP="00354967">
            <w:pPr>
              <w:ind w:firstLine="0"/>
            </w:pPr>
            <w:r>
              <w:t>Lawson</w:t>
            </w:r>
          </w:p>
        </w:tc>
        <w:tc>
          <w:tcPr>
            <w:tcW w:w="2179" w:type="dxa"/>
            <w:shd w:val="clear" w:color="auto" w:fill="auto"/>
          </w:tcPr>
          <w:p w14:paraId="53C017D1" w14:textId="7C51146F" w:rsidR="00354967" w:rsidRPr="00354967" w:rsidRDefault="00354967" w:rsidP="00354967">
            <w:pPr>
              <w:ind w:firstLine="0"/>
            </w:pPr>
            <w:r>
              <w:t>Leber</w:t>
            </w:r>
          </w:p>
        </w:tc>
        <w:tc>
          <w:tcPr>
            <w:tcW w:w="2180" w:type="dxa"/>
            <w:shd w:val="clear" w:color="auto" w:fill="auto"/>
          </w:tcPr>
          <w:p w14:paraId="0B5E8AE4" w14:textId="4D89CFAC" w:rsidR="00354967" w:rsidRPr="00354967" w:rsidRDefault="00354967" w:rsidP="00354967">
            <w:pPr>
              <w:ind w:firstLine="0"/>
            </w:pPr>
            <w:r>
              <w:t>Ligon</w:t>
            </w:r>
          </w:p>
        </w:tc>
      </w:tr>
      <w:tr w:rsidR="00354967" w:rsidRPr="00354967" w14:paraId="3A070850" w14:textId="77777777" w:rsidTr="00354967">
        <w:tc>
          <w:tcPr>
            <w:tcW w:w="2179" w:type="dxa"/>
            <w:shd w:val="clear" w:color="auto" w:fill="auto"/>
          </w:tcPr>
          <w:p w14:paraId="1DE7D0C1" w14:textId="3AF0E24F" w:rsidR="00354967" w:rsidRPr="00354967" w:rsidRDefault="00354967" w:rsidP="00354967">
            <w:pPr>
              <w:ind w:firstLine="0"/>
            </w:pPr>
            <w:r>
              <w:t>Long</w:t>
            </w:r>
          </w:p>
        </w:tc>
        <w:tc>
          <w:tcPr>
            <w:tcW w:w="2179" w:type="dxa"/>
            <w:shd w:val="clear" w:color="auto" w:fill="auto"/>
          </w:tcPr>
          <w:p w14:paraId="61403894" w14:textId="4626CEF5" w:rsidR="00354967" w:rsidRPr="00354967" w:rsidRDefault="00354967" w:rsidP="00354967">
            <w:pPr>
              <w:ind w:firstLine="0"/>
            </w:pPr>
            <w:r>
              <w:t>Lowe</w:t>
            </w:r>
          </w:p>
        </w:tc>
        <w:tc>
          <w:tcPr>
            <w:tcW w:w="2180" w:type="dxa"/>
            <w:shd w:val="clear" w:color="auto" w:fill="auto"/>
          </w:tcPr>
          <w:p w14:paraId="77C77601" w14:textId="59DE7A2C" w:rsidR="00354967" w:rsidRPr="00354967" w:rsidRDefault="00354967" w:rsidP="00354967">
            <w:pPr>
              <w:ind w:firstLine="0"/>
            </w:pPr>
            <w:r>
              <w:t>Magnuson</w:t>
            </w:r>
          </w:p>
        </w:tc>
      </w:tr>
      <w:tr w:rsidR="00354967" w:rsidRPr="00354967" w14:paraId="143BC0BB" w14:textId="77777777" w:rsidTr="00354967">
        <w:tc>
          <w:tcPr>
            <w:tcW w:w="2179" w:type="dxa"/>
            <w:shd w:val="clear" w:color="auto" w:fill="auto"/>
          </w:tcPr>
          <w:p w14:paraId="3AD6B9F5" w14:textId="4701DCC6" w:rsidR="00354967" w:rsidRPr="00354967" w:rsidRDefault="00354967" w:rsidP="00354967">
            <w:pPr>
              <w:ind w:firstLine="0"/>
            </w:pPr>
            <w:r>
              <w:t>May</w:t>
            </w:r>
          </w:p>
        </w:tc>
        <w:tc>
          <w:tcPr>
            <w:tcW w:w="2179" w:type="dxa"/>
            <w:shd w:val="clear" w:color="auto" w:fill="auto"/>
          </w:tcPr>
          <w:p w14:paraId="5AA8BE20" w14:textId="2D7F7C43" w:rsidR="00354967" w:rsidRPr="00354967" w:rsidRDefault="00354967" w:rsidP="00354967">
            <w:pPr>
              <w:ind w:firstLine="0"/>
            </w:pPr>
            <w:r>
              <w:t>McCabe</w:t>
            </w:r>
          </w:p>
        </w:tc>
        <w:tc>
          <w:tcPr>
            <w:tcW w:w="2180" w:type="dxa"/>
            <w:shd w:val="clear" w:color="auto" w:fill="auto"/>
          </w:tcPr>
          <w:p w14:paraId="1692AE77" w14:textId="0ECED223" w:rsidR="00354967" w:rsidRPr="00354967" w:rsidRDefault="00354967" w:rsidP="00354967">
            <w:pPr>
              <w:ind w:firstLine="0"/>
            </w:pPr>
            <w:r>
              <w:t>McDaniel</w:t>
            </w:r>
          </w:p>
        </w:tc>
      </w:tr>
      <w:tr w:rsidR="00354967" w:rsidRPr="00354967" w14:paraId="0AEC8A6F" w14:textId="77777777" w:rsidTr="00354967">
        <w:tc>
          <w:tcPr>
            <w:tcW w:w="2179" w:type="dxa"/>
            <w:shd w:val="clear" w:color="auto" w:fill="auto"/>
          </w:tcPr>
          <w:p w14:paraId="535D93EF" w14:textId="2F603A3E" w:rsidR="00354967" w:rsidRPr="00354967" w:rsidRDefault="00354967" w:rsidP="00354967">
            <w:pPr>
              <w:ind w:firstLine="0"/>
            </w:pPr>
            <w:r>
              <w:t>McGinnis</w:t>
            </w:r>
          </w:p>
        </w:tc>
        <w:tc>
          <w:tcPr>
            <w:tcW w:w="2179" w:type="dxa"/>
            <w:shd w:val="clear" w:color="auto" w:fill="auto"/>
          </w:tcPr>
          <w:p w14:paraId="48011509" w14:textId="19A738D6" w:rsidR="00354967" w:rsidRPr="00354967" w:rsidRDefault="00354967" w:rsidP="00354967">
            <w:pPr>
              <w:ind w:firstLine="0"/>
            </w:pPr>
            <w:r>
              <w:t>Mitchell</w:t>
            </w:r>
          </w:p>
        </w:tc>
        <w:tc>
          <w:tcPr>
            <w:tcW w:w="2180" w:type="dxa"/>
            <w:shd w:val="clear" w:color="auto" w:fill="auto"/>
          </w:tcPr>
          <w:p w14:paraId="6C90D29C" w14:textId="3F3C3B31" w:rsidR="00354967" w:rsidRPr="00354967" w:rsidRDefault="00354967" w:rsidP="00354967">
            <w:pPr>
              <w:ind w:firstLine="0"/>
            </w:pPr>
            <w:r>
              <w:t>J. Moore</w:t>
            </w:r>
          </w:p>
        </w:tc>
      </w:tr>
      <w:tr w:rsidR="00354967" w:rsidRPr="00354967" w14:paraId="60D84947" w14:textId="77777777" w:rsidTr="00354967">
        <w:tc>
          <w:tcPr>
            <w:tcW w:w="2179" w:type="dxa"/>
            <w:shd w:val="clear" w:color="auto" w:fill="auto"/>
          </w:tcPr>
          <w:p w14:paraId="2F877D32" w14:textId="04B78B4A" w:rsidR="00354967" w:rsidRPr="00354967" w:rsidRDefault="00354967" w:rsidP="00354967">
            <w:pPr>
              <w:ind w:firstLine="0"/>
            </w:pPr>
            <w:r>
              <w:t>T. Moore</w:t>
            </w:r>
          </w:p>
        </w:tc>
        <w:tc>
          <w:tcPr>
            <w:tcW w:w="2179" w:type="dxa"/>
            <w:shd w:val="clear" w:color="auto" w:fill="auto"/>
          </w:tcPr>
          <w:p w14:paraId="7BDABBD4" w14:textId="10674A1C" w:rsidR="00354967" w:rsidRPr="00354967" w:rsidRDefault="00354967" w:rsidP="00354967">
            <w:pPr>
              <w:ind w:firstLine="0"/>
            </w:pPr>
            <w:r>
              <w:t>A. M. Morgan</w:t>
            </w:r>
          </w:p>
        </w:tc>
        <w:tc>
          <w:tcPr>
            <w:tcW w:w="2180" w:type="dxa"/>
            <w:shd w:val="clear" w:color="auto" w:fill="auto"/>
          </w:tcPr>
          <w:p w14:paraId="1164BDF6" w14:textId="6592DECC" w:rsidR="00354967" w:rsidRPr="00354967" w:rsidRDefault="00354967" w:rsidP="00354967">
            <w:pPr>
              <w:ind w:firstLine="0"/>
            </w:pPr>
            <w:r>
              <w:t>T. A. Morgan</w:t>
            </w:r>
          </w:p>
        </w:tc>
      </w:tr>
      <w:tr w:rsidR="00354967" w:rsidRPr="00354967" w14:paraId="6C8EBE0D" w14:textId="77777777" w:rsidTr="00354967">
        <w:tc>
          <w:tcPr>
            <w:tcW w:w="2179" w:type="dxa"/>
            <w:shd w:val="clear" w:color="auto" w:fill="auto"/>
          </w:tcPr>
          <w:p w14:paraId="64800A7F" w14:textId="4E7A3504" w:rsidR="00354967" w:rsidRPr="00354967" w:rsidRDefault="00354967" w:rsidP="00354967">
            <w:pPr>
              <w:ind w:firstLine="0"/>
            </w:pPr>
            <w:r>
              <w:t>Moss</w:t>
            </w:r>
          </w:p>
        </w:tc>
        <w:tc>
          <w:tcPr>
            <w:tcW w:w="2179" w:type="dxa"/>
            <w:shd w:val="clear" w:color="auto" w:fill="auto"/>
          </w:tcPr>
          <w:p w14:paraId="1F1FA4F2" w14:textId="4150AC6D" w:rsidR="00354967" w:rsidRPr="00354967" w:rsidRDefault="00354967" w:rsidP="00354967">
            <w:pPr>
              <w:ind w:firstLine="0"/>
            </w:pPr>
            <w:r>
              <w:t>Neese</w:t>
            </w:r>
          </w:p>
        </w:tc>
        <w:tc>
          <w:tcPr>
            <w:tcW w:w="2180" w:type="dxa"/>
            <w:shd w:val="clear" w:color="auto" w:fill="auto"/>
          </w:tcPr>
          <w:p w14:paraId="1C07A697" w14:textId="4EF3A07F" w:rsidR="00354967" w:rsidRPr="00354967" w:rsidRDefault="00354967" w:rsidP="00354967">
            <w:pPr>
              <w:ind w:firstLine="0"/>
            </w:pPr>
            <w:r>
              <w:t>B. Newton</w:t>
            </w:r>
          </w:p>
        </w:tc>
      </w:tr>
      <w:tr w:rsidR="00354967" w:rsidRPr="00354967" w14:paraId="25AE4F9F" w14:textId="77777777" w:rsidTr="00354967">
        <w:tc>
          <w:tcPr>
            <w:tcW w:w="2179" w:type="dxa"/>
            <w:shd w:val="clear" w:color="auto" w:fill="auto"/>
          </w:tcPr>
          <w:p w14:paraId="3B1DF8B3" w14:textId="73610C3D" w:rsidR="00354967" w:rsidRPr="00354967" w:rsidRDefault="00354967" w:rsidP="00354967">
            <w:pPr>
              <w:ind w:firstLine="0"/>
            </w:pPr>
            <w:r>
              <w:t>W. Newton</w:t>
            </w:r>
          </w:p>
        </w:tc>
        <w:tc>
          <w:tcPr>
            <w:tcW w:w="2179" w:type="dxa"/>
            <w:shd w:val="clear" w:color="auto" w:fill="auto"/>
          </w:tcPr>
          <w:p w14:paraId="07DACE29" w14:textId="6D1F73C6" w:rsidR="00354967" w:rsidRPr="00354967" w:rsidRDefault="00354967" w:rsidP="00354967">
            <w:pPr>
              <w:ind w:firstLine="0"/>
            </w:pPr>
            <w:r>
              <w:t>Nutt</w:t>
            </w:r>
          </w:p>
        </w:tc>
        <w:tc>
          <w:tcPr>
            <w:tcW w:w="2180" w:type="dxa"/>
            <w:shd w:val="clear" w:color="auto" w:fill="auto"/>
          </w:tcPr>
          <w:p w14:paraId="7023BA48" w14:textId="6AA95742" w:rsidR="00354967" w:rsidRPr="00354967" w:rsidRDefault="00354967" w:rsidP="00354967">
            <w:pPr>
              <w:ind w:firstLine="0"/>
            </w:pPr>
            <w:r>
              <w:t>O'Neal</w:t>
            </w:r>
          </w:p>
        </w:tc>
      </w:tr>
      <w:tr w:rsidR="00354967" w:rsidRPr="00354967" w14:paraId="00D40549" w14:textId="77777777" w:rsidTr="00354967">
        <w:tc>
          <w:tcPr>
            <w:tcW w:w="2179" w:type="dxa"/>
            <w:shd w:val="clear" w:color="auto" w:fill="auto"/>
          </w:tcPr>
          <w:p w14:paraId="2B315D28" w14:textId="7D856134" w:rsidR="00354967" w:rsidRPr="00354967" w:rsidRDefault="00354967" w:rsidP="00354967">
            <w:pPr>
              <w:ind w:firstLine="0"/>
            </w:pPr>
            <w:r>
              <w:t>Oremus</w:t>
            </w:r>
          </w:p>
        </w:tc>
        <w:tc>
          <w:tcPr>
            <w:tcW w:w="2179" w:type="dxa"/>
            <w:shd w:val="clear" w:color="auto" w:fill="auto"/>
          </w:tcPr>
          <w:p w14:paraId="1FCF8B92" w14:textId="00EF0D1E" w:rsidR="00354967" w:rsidRPr="00354967" w:rsidRDefault="00354967" w:rsidP="00354967">
            <w:pPr>
              <w:ind w:firstLine="0"/>
            </w:pPr>
            <w:r>
              <w:t>Ott</w:t>
            </w:r>
          </w:p>
        </w:tc>
        <w:tc>
          <w:tcPr>
            <w:tcW w:w="2180" w:type="dxa"/>
            <w:shd w:val="clear" w:color="auto" w:fill="auto"/>
          </w:tcPr>
          <w:p w14:paraId="782A10D0" w14:textId="6DD6E9E0" w:rsidR="00354967" w:rsidRPr="00354967" w:rsidRDefault="00354967" w:rsidP="00354967">
            <w:pPr>
              <w:ind w:firstLine="0"/>
            </w:pPr>
            <w:r>
              <w:t>Pace</w:t>
            </w:r>
          </w:p>
        </w:tc>
      </w:tr>
      <w:tr w:rsidR="00354967" w:rsidRPr="00354967" w14:paraId="244BFA32" w14:textId="77777777" w:rsidTr="00354967">
        <w:tc>
          <w:tcPr>
            <w:tcW w:w="2179" w:type="dxa"/>
            <w:shd w:val="clear" w:color="auto" w:fill="auto"/>
          </w:tcPr>
          <w:p w14:paraId="60DB6F99" w14:textId="68D71622" w:rsidR="00354967" w:rsidRPr="00354967" w:rsidRDefault="00354967" w:rsidP="00354967">
            <w:pPr>
              <w:ind w:firstLine="0"/>
            </w:pPr>
            <w:r>
              <w:t>Pendarvis</w:t>
            </w:r>
          </w:p>
        </w:tc>
        <w:tc>
          <w:tcPr>
            <w:tcW w:w="2179" w:type="dxa"/>
            <w:shd w:val="clear" w:color="auto" w:fill="auto"/>
          </w:tcPr>
          <w:p w14:paraId="5D55359F" w14:textId="1E7900FA" w:rsidR="00354967" w:rsidRPr="00354967" w:rsidRDefault="00354967" w:rsidP="00354967">
            <w:pPr>
              <w:ind w:firstLine="0"/>
            </w:pPr>
            <w:r>
              <w:t>Pope</w:t>
            </w:r>
          </w:p>
        </w:tc>
        <w:tc>
          <w:tcPr>
            <w:tcW w:w="2180" w:type="dxa"/>
            <w:shd w:val="clear" w:color="auto" w:fill="auto"/>
          </w:tcPr>
          <w:p w14:paraId="28F6EF6D" w14:textId="23273C81" w:rsidR="00354967" w:rsidRPr="00354967" w:rsidRDefault="00354967" w:rsidP="00354967">
            <w:pPr>
              <w:ind w:firstLine="0"/>
            </w:pPr>
            <w:r>
              <w:t>Rivers</w:t>
            </w:r>
          </w:p>
        </w:tc>
      </w:tr>
      <w:tr w:rsidR="00354967" w:rsidRPr="00354967" w14:paraId="0440D18D" w14:textId="77777777" w:rsidTr="00354967">
        <w:tc>
          <w:tcPr>
            <w:tcW w:w="2179" w:type="dxa"/>
            <w:shd w:val="clear" w:color="auto" w:fill="auto"/>
          </w:tcPr>
          <w:p w14:paraId="11CA2297" w14:textId="3348F7DB" w:rsidR="00354967" w:rsidRPr="00354967" w:rsidRDefault="00354967" w:rsidP="00354967">
            <w:pPr>
              <w:ind w:firstLine="0"/>
            </w:pPr>
            <w:r>
              <w:t>Robbins</w:t>
            </w:r>
          </w:p>
        </w:tc>
        <w:tc>
          <w:tcPr>
            <w:tcW w:w="2179" w:type="dxa"/>
            <w:shd w:val="clear" w:color="auto" w:fill="auto"/>
          </w:tcPr>
          <w:p w14:paraId="129DA6D7" w14:textId="115961FB" w:rsidR="00354967" w:rsidRPr="00354967" w:rsidRDefault="00354967" w:rsidP="00354967">
            <w:pPr>
              <w:ind w:firstLine="0"/>
            </w:pPr>
            <w:r>
              <w:t>Rose</w:t>
            </w:r>
          </w:p>
        </w:tc>
        <w:tc>
          <w:tcPr>
            <w:tcW w:w="2180" w:type="dxa"/>
            <w:shd w:val="clear" w:color="auto" w:fill="auto"/>
          </w:tcPr>
          <w:p w14:paraId="4516517C" w14:textId="2D10905C" w:rsidR="00354967" w:rsidRPr="00354967" w:rsidRDefault="00354967" w:rsidP="00354967">
            <w:pPr>
              <w:ind w:firstLine="0"/>
            </w:pPr>
            <w:r>
              <w:t>Sandifer</w:t>
            </w:r>
          </w:p>
        </w:tc>
      </w:tr>
      <w:tr w:rsidR="00354967" w:rsidRPr="00354967" w14:paraId="54EC0F1A" w14:textId="77777777" w:rsidTr="00354967">
        <w:tc>
          <w:tcPr>
            <w:tcW w:w="2179" w:type="dxa"/>
            <w:shd w:val="clear" w:color="auto" w:fill="auto"/>
          </w:tcPr>
          <w:p w14:paraId="45B3B6FC" w14:textId="6F7ED968" w:rsidR="00354967" w:rsidRPr="00354967" w:rsidRDefault="00354967" w:rsidP="00354967">
            <w:pPr>
              <w:ind w:firstLine="0"/>
            </w:pPr>
            <w:r>
              <w:t>Schuessler</w:t>
            </w:r>
          </w:p>
        </w:tc>
        <w:tc>
          <w:tcPr>
            <w:tcW w:w="2179" w:type="dxa"/>
            <w:shd w:val="clear" w:color="auto" w:fill="auto"/>
          </w:tcPr>
          <w:p w14:paraId="1A7FB432" w14:textId="70676FA0" w:rsidR="00354967" w:rsidRPr="00354967" w:rsidRDefault="00354967" w:rsidP="00354967">
            <w:pPr>
              <w:ind w:firstLine="0"/>
            </w:pPr>
            <w:r>
              <w:t>G. M. Smith</w:t>
            </w:r>
          </w:p>
        </w:tc>
        <w:tc>
          <w:tcPr>
            <w:tcW w:w="2180" w:type="dxa"/>
            <w:shd w:val="clear" w:color="auto" w:fill="auto"/>
          </w:tcPr>
          <w:p w14:paraId="3030A30E" w14:textId="4B324F46" w:rsidR="00354967" w:rsidRPr="00354967" w:rsidRDefault="00354967" w:rsidP="00354967">
            <w:pPr>
              <w:ind w:firstLine="0"/>
            </w:pPr>
            <w:r>
              <w:t>M. M. Smith</w:t>
            </w:r>
          </w:p>
        </w:tc>
      </w:tr>
      <w:tr w:rsidR="00354967" w:rsidRPr="00354967" w14:paraId="213695F5" w14:textId="77777777" w:rsidTr="00354967">
        <w:tc>
          <w:tcPr>
            <w:tcW w:w="2179" w:type="dxa"/>
            <w:shd w:val="clear" w:color="auto" w:fill="auto"/>
          </w:tcPr>
          <w:p w14:paraId="7F0C2911" w14:textId="64181DE6" w:rsidR="00354967" w:rsidRPr="00354967" w:rsidRDefault="00354967" w:rsidP="00354967">
            <w:pPr>
              <w:ind w:firstLine="0"/>
            </w:pPr>
            <w:r>
              <w:t>Stavrinakis</w:t>
            </w:r>
          </w:p>
        </w:tc>
        <w:tc>
          <w:tcPr>
            <w:tcW w:w="2179" w:type="dxa"/>
            <w:shd w:val="clear" w:color="auto" w:fill="auto"/>
          </w:tcPr>
          <w:p w14:paraId="10905C1A" w14:textId="0C3FE8DC" w:rsidR="00354967" w:rsidRPr="00354967" w:rsidRDefault="00354967" w:rsidP="00354967">
            <w:pPr>
              <w:ind w:firstLine="0"/>
            </w:pPr>
            <w:r>
              <w:t>Taylor</w:t>
            </w:r>
          </w:p>
        </w:tc>
        <w:tc>
          <w:tcPr>
            <w:tcW w:w="2180" w:type="dxa"/>
            <w:shd w:val="clear" w:color="auto" w:fill="auto"/>
          </w:tcPr>
          <w:p w14:paraId="0D2A0CB8" w14:textId="0AD4ED68" w:rsidR="00354967" w:rsidRPr="00354967" w:rsidRDefault="00354967" w:rsidP="00354967">
            <w:pPr>
              <w:ind w:firstLine="0"/>
            </w:pPr>
            <w:r>
              <w:t>Thayer</w:t>
            </w:r>
          </w:p>
        </w:tc>
      </w:tr>
      <w:tr w:rsidR="00354967" w:rsidRPr="00354967" w14:paraId="16D301C3" w14:textId="77777777" w:rsidTr="00354967">
        <w:tc>
          <w:tcPr>
            <w:tcW w:w="2179" w:type="dxa"/>
            <w:shd w:val="clear" w:color="auto" w:fill="auto"/>
          </w:tcPr>
          <w:p w14:paraId="4623AACD" w14:textId="25A46C13" w:rsidR="00354967" w:rsidRPr="00354967" w:rsidRDefault="00354967" w:rsidP="00354967">
            <w:pPr>
              <w:ind w:firstLine="0"/>
            </w:pPr>
            <w:r>
              <w:t>Vaughan</w:t>
            </w:r>
          </w:p>
        </w:tc>
        <w:tc>
          <w:tcPr>
            <w:tcW w:w="2179" w:type="dxa"/>
            <w:shd w:val="clear" w:color="auto" w:fill="auto"/>
          </w:tcPr>
          <w:p w14:paraId="615C494C" w14:textId="2FD2DEB5" w:rsidR="00354967" w:rsidRPr="00354967" w:rsidRDefault="00354967" w:rsidP="00354967">
            <w:pPr>
              <w:ind w:firstLine="0"/>
            </w:pPr>
            <w:r>
              <w:t>Weeks</w:t>
            </w:r>
          </w:p>
        </w:tc>
        <w:tc>
          <w:tcPr>
            <w:tcW w:w="2180" w:type="dxa"/>
            <w:shd w:val="clear" w:color="auto" w:fill="auto"/>
          </w:tcPr>
          <w:p w14:paraId="2C74C5BF" w14:textId="47B69C5F" w:rsidR="00354967" w:rsidRPr="00354967" w:rsidRDefault="00354967" w:rsidP="00354967">
            <w:pPr>
              <w:ind w:firstLine="0"/>
            </w:pPr>
            <w:r>
              <w:t>West</w:t>
            </w:r>
          </w:p>
        </w:tc>
      </w:tr>
      <w:tr w:rsidR="00354967" w:rsidRPr="00354967" w14:paraId="12FDED5B" w14:textId="77777777" w:rsidTr="00354967">
        <w:tc>
          <w:tcPr>
            <w:tcW w:w="2179" w:type="dxa"/>
            <w:shd w:val="clear" w:color="auto" w:fill="auto"/>
          </w:tcPr>
          <w:p w14:paraId="37F7535B" w14:textId="4399C174" w:rsidR="00354967" w:rsidRPr="00354967" w:rsidRDefault="00354967" w:rsidP="00354967">
            <w:pPr>
              <w:ind w:firstLine="0"/>
            </w:pPr>
            <w:r>
              <w:t>Wetmore</w:t>
            </w:r>
          </w:p>
        </w:tc>
        <w:tc>
          <w:tcPr>
            <w:tcW w:w="2179" w:type="dxa"/>
            <w:shd w:val="clear" w:color="auto" w:fill="auto"/>
          </w:tcPr>
          <w:p w14:paraId="2645A8C5" w14:textId="7C9F49EA" w:rsidR="00354967" w:rsidRPr="00354967" w:rsidRDefault="00354967" w:rsidP="00354967">
            <w:pPr>
              <w:ind w:firstLine="0"/>
            </w:pPr>
            <w:r>
              <w:t>Wheeler</w:t>
            </w:r>
          </w:p>
        </w:tc>
        <w:tc>
          <w:tcPr>
            <w:tcW w:w="2180" w:type="dxa"/>
            <w:shd w:val="clear" w:color="auto" w:fill="auto"/>
          </w:tcPr>
          <w:p w14:paraId="596857D2" w14:textId="05E3A0DB" w:rsidR="00354967" w:rsidRPr="00354967" w:rsidRDefault="00354967" w:rsidP="00354967">
            <w:pPr>
              <w:ind w:firstLine="0"/>
            </w:pPr>
            <w:r>
              <w:t>White</w:t>
            </w:r>
          </w:p>
        </w:tc>
      </w:tr>
      <w:tr w:rsidR="00354967" w:rsidRPr="00354967" w14:paraId="2C8DB3BF" w14:textId="77777777" w:rsidTr="00354967">
        <w:tc>
          <w:tcPr>
            <w:tcW w:w="2179" w:type="dxa"/>
            <w:shd w:val="clear" w:color="auto" w:fill="auto"/>
          </w:tcPr>
          <w:p w14:paraId="32877C46" w14:textId="089E9501" w:rsidR="00354967" w:rsidRPr="00354967" w:rsidRDefault="00354967" w:rsidP="00354967">
            <w:pPr>
              <w:keepNext/>
              <w:ind w:firstLine="0"/>
            </w:pPr>
            <w:r>
              <w:t>Whitmire</w:t>
            </w:r>
          </w:p>
        </w:tc>
        <w:tc>
          <w:tcPr>
            <w:tcW w:w="2179" w:type="dxa"/>
            <w:shd w:val="clear" w:color="auto" w:fill="auto"/>
          </w:tcPr>
          <w:p w14:paraId="12B75676" w14:textId="46C6F79E" w:rsidR="00354967" w:rsidRPr="00354967" w:rsidRDefault="00354967" w:rsidP="00354967">
            <w:pPr>
              <w:keepNext/>
              <w:ind w:firstLine="0"/>
            </w:pPr>
            <w:r>
              <w:t>Williams</w:t>
            </w:r>
          </w:p>
        </w:tc>
        <w:tc>
          <w:tcPr>
            <w:tcW w:w="2180" w:type="dxa"/>
            <w:shd w:val="clear" w:color="auto" w:fill="auto"/>
          </w:tcPr>
          <w:p w14:paraId="1E7C95DB" w14:textId="5A164156" w:rsidR="00354967" w:rsidRPr="00354967" w:rsidRDefault="00354967" w:rsidP="00354967">
            <w:pPr>
              <w:keepNext/>
              <w:ind w:firstLine="0"/>
            </w:pPr>
            <w:r>
              <w:t>Willis</w:t>
            </w:r>
          </w:p>
        </w:tc>
      </w:tr>
      <w:tr w:rsidR="00354967" w:rsidRPr="00354967" w14:paraId="58606F92" w14:textId="77777777" w:rsidTr="00354967">
        <w:tc>
          <w:tcPr>
            <w:tcW w:w="2179" w:type="dxa"/>
            <w:shd w:val="clear" w:color="auto" w:fill="auto"/>
          </w:tcPr>
          <w:p w14:paraId="53358146" w14:textId="22D57163" w:rsidR="00354967" w:rsidRPr="00354967" w:rsidRDefault="00354967" w:rsidP="00354967">
            <w:pPr>
              <w:keepNext/>
              <w:ind w:firstLine="0"/>
            </w:pPr>
            <w:r>
              <w:t>Wooten</w:t>
            </w:r>
          </w:p>
        </w:tc>
        <w:tc>
          <w:tcPr>
            <w:tcW w:w="2179" w:type="dxa"/>
            <w:shd w:val="clear" w:color="auto" w:fill="auto"/>
          </w:tcPr>
          <w:p w14:paraId="46AD40EE" w14:textId="77777777" w:rsidR="00354967" w:rsidRPr="00354967" w:rsidRDefault="00354967" w:rsidP="00354967">
            <w:pPr>
              <w:keepNext/>
              <w:ind w:firstLine="0"/>
            </w:pPr>
          </w:p>
        </w:tc>
        <w:tc>
          <w:tcPr>
            <w:tcW w:w="2180" w:type="dxa"/>
            <w:shd w:val="clear" w:color="auto" w:fill="auto"/>
          </w:tcPr>
          <w:p w14:paraId="7FA0D6E1" w14:textId="77777777" w:rsidR="00354967" w:rsidRPr="00354967" w:rsidRDefault="00354967" w:rsidP="00354967">
            <w:pPr>
              <w:keepNext/>
              <w:ind w:firstLine="0"/>
            </w:pPr>
          </w:p>
        </w:tc>
      </w:tr>
    </w:tbl>
    <w:p w14:paraId="490F6C5C" w14:textId="77777777" w:rsidR="00354967" w:rsidRDefault="00354967" w:rsidP="00354967"/>
    <w:p w14:paraId="46E1FF0B" w14:textId="6FBCD511" w:rsidR="00354967" w:rsidRDefault="00354967" w:rsidP="00354967">
      <w:pPr>
        <w:jc w:val="center"/>
        <w:rPr>
          <w:b/>
        </w:rPr>
      </w:pPr>
      <w:r w:rsidRPr="00354967">
        <w:rPr>
          <w:b/>
        </w:rPr>
        <w:t>Total--106</w:t>
      </w:r>
    </w:p>
    <w:p w14:paraId="4E890E80" w14:textId="77777777" w:rsidR="00354967" w:rsidRDefault="00354967" w:rsidP="00354967">
      <w:pPr>
        <w:jc w:val="center"/>
        <w:rPr>
          <w:b/>
        </w:rPr>
      </w:pPr>
    </w:p>
    <w:p w14:paraId="48934B73" w14:textId="77777777" w:rsidR="00354967" w:rsidRDefault="00354967" w:rsidP="00354967">
      <w:pPr>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2222F05A" w14:textId="77777777" w:rsidTr="00354967">
        <w:tc>
          <w:tcPr>
            <w:tcW w:w="2179" w:type="dxa"/>
            <w:shd w:val="clear" w:color="auto" w:fill="auto"/>
          </w:tcPr>
          <w:p w14:paraId="185EE703" w14:textId="19191978" w:rsidR="00354967" w:rsidRPr="00354967" w:rsidRDefault="00354967" w:rsidP="00354967">
            <w:pPr>
              <w:keepNext/>
              <w:ind w:firstLine="0"/>
            </w:pPr>
            <w:r>
              <w:t>Felder</w:t>
            </w:r>
          </w:p>
        </w:tc>
        <w:tc>
          <w:tcPr>
            <w:tcW w:w="2179" w:type="dxa"/>
            <w:shd w:val="clear" w:color="auto" w:fill="auto"/>
          </w:tcPr>
          <w:p w14:paraId="0BD11491" w14:textId="77777777" w:rsidR="00354967" w:rsidRPr="00354967" w:rsidRDefault="00354967" w:rsidP="00354967">
            <w:pPr>
              <w:keepNext/>
              <w:ind w:firstLine="0"/>
            </w:pPr>
          </w:p>
        </w:tc>
        <w:tc>
          <w:tcPr>
            <w:tcW w:w="2180" w:type="dxa"/>
            <w:shd w:val="clear" w:color="auto" w:fill="auto"/>
          </w:tcPr>
          <w:p w14:paraId="6F0EB42C" w14:textId="77777777" w:rsidR="00354967" w:rsidRPr="00354967" w:rsidRDefault="00354967" w:rsidP="00354967">
            <w:pPr>
              <w:keepNext/>
              <w:ind w:firstLine="0"/>
            </w:pPr>
          </w:p>
        </w:tc>
      </w:tr>
    </w:tbl>
    <w:p w14:paraId="655603D9" w14:textId="77777777" w:rsidR="00354967" w:rsidRDefault="00354967" w:rsidP="00354967"/>
    <w:p w14:paraId="3F174B40" w14:textId="77777777" w:rsidR="00354967" w:rsidRDefault="00354967" w:rsidP="00354967">
      <w:pPr>
        <w:jc w:val="center"/>
        <w:rPr>
          <w:b/>
        </w:rPr>
      </w:pPr>
      <w:r w:rsidRPr="00354967">
        <w:rPr>
          <w:b/>
        </w:rPr>
        <w:t>Total--1</w:t>
      </w:r>
    </w:p>
    <w:p w14:paraId="7641D1DE" w14:textId="7BAEADEA" w:rsidR="00354967" w:rsidRDefault="00354967" w:rsidP="00354967">
      <w:pPr>
        <w:jc w:val="center"/>
        <w:rPr>
          <w:b/>
        </w:rPr>
      </w:pPr>
    </w:p>
    <w:p w14:paraId="3FCCC222" w14:textId="46D293C9" w:rsidR="00354967" w:rsidRDefault="00354967" w:rsidP="00354967">
      <w:r>
        <w:t>So, the Bill</w:t>
      </w:r>
      <w:r w:rsidR="00B636FC">
        <w:t xml:space="preserve"> </w:t>
      </w:r>
      <w:r>
        <w:t>was read the second time and ordered to third reading.</w:t>
      </w:r>
    </w:p>
    <w:p w14:paraId="618537BF" w14:textId="77777777" w:rsidR="00354967" w:rsidRDefault="00354967" w:rsidP="00354967"/>
    <w:p w14:paraId="155B263A" w14:textId="0B94118C" w:rsidR="00354967" w:rsidRDefault="00354967" w:rsidP="00354967">
      <w:pPr>
        <w:keepNext/>
        <w:jc w:val="center"/>
        <w:rPr>
          <w:b/>
        </w:rPr>
      </w:pPr>
      <w:r w:rsidRPr="00354967">
        <w:rPr>
          <w:b/>
        </w:rPr>
        <w:t>H. 4953--ORDERED TO BE READ THIRD TIME TOMORROW</w:t>
      </w:r>
    </w:p>
    <w:p w14:paraId="0E7F3254" w14:textId="61BA6417" w:rsidR="00354967" w:rsidRDefault="00354967" w:rsidP="00354967">
      <w:r>
        <w:t>On motion of Rep. B. J. COX, with unanimous consent, it was ordered that H. 4953 be read the third time tomorrow.</w:t>
      </w:r>
    </w:p>
    <w:p w14:paraId="51DB68A6" w14:textId="77777777" w:rsidR="00354967" w:rsidRDefault="00354967" w:rsidP="00354967"/>
    <w:p w14:paraId="6CF65A03" w14:textId="00E02C19" w:rsidR="00354967" w:rsidRDefault="00354967" w:rsidP="00354967">
      <w:pPr>
        <w:keepNext/>
        <w:jc w:val="center"/>
        <w:rPr>
          <w:b/>
        </w:rPr>
      </w:pPr>
      <w:r w:rsidRPr="00354967">
        <w:rPr>
          <w:b/>
        </w:rPr>
        <w:t>H. 4934--AMENDED AND ORDERED TO THIRD READING</w:t>
      </w:r>
    </w:p>
    <w:p w14:paraId="677D3EFD" w14:textId="573C624C" w:rsidR="00354967" w:rsidRDefault="00354967" w:rsidP="00354967">
      <w:pPr>
        <w:keepNext/>
      </w:pPr>
      <w:r>
        <w:t>The following Bill was taken up:</w:t>
      </w:r>
    </w:p>
    <w:p w14:paraId="73081DAA" w14:textId="77777777" w:rsidR="00354967" w:rsidRDefault="00354967" w:rsidP="00354967">
      <w:pPr>
        <w:keepNext/>
      </w:pPr>
      <w:bookmarkStart w:id="143" w:name="include_clip_start_351"/>
      <w:bookmarkEnd w:id="143"/>
    </w:p>
    <w:p w14:paraId="402CCB2E" w14:textId="77777777" w:rsidR="00354967" w:rsidRDefault="00354967" w:rsidP="00354967">
      <w:r>
        <w:t>H. 4934 -- Reps. Mitchell, Gilliam, Pace, Yow, Murphy, Guffey, Pope, Sandifer, Hart and Rivers: A BILL TO AMEND THE SOUTH CAROLINA CODE OF LAWS BY AMENDING SECTION 8-7-90, RELATING TO LEAVES OF ABSENCE FOR PUBLIC OFFICERS AND EMPLOYEES IN NATIONAL GUARD OR RESERVE MILITARY FORCES, SO AS TO PROVIDE THAT CERTAIN STATE EMPLOYEES RECEIVE FORTY-FIVE DAYS OF PAID MILITARY LEAVE EACH YEAR.</w:t>
      </w:r>
    </w:p>
    <w:p w14:paraId="4D2BB9AB" w14:textId="117B6E1E" w:rsidR="00354967" w:rsidRDefault="00354967" w:rsidP="00354967"/>
    <w:p w14:paraId="2D4076AF" w14:textId="77777777" w:rsidR="00354967" w:rsidRPr="00E82077" w:rsidRDefault="00354967" w:rsidP="00354967">
      <w:pPr>
        <w:pStyle w:val="scamendsponsorline"/>
        <w:ind w:firstLine="216"/>
        <w:jc w:val="both"/>
        <w:rPr>
          <w:sz w:val="22"/>
        </w:rPr>
      </w:pPr>
      <w:r w:rsidRPr="00E82077">
        <w:rPr>
          <w:sz w:val="22"/>
        </w:rPr>
        <w:t>The Committee on Medical, Military, Public and Municipal Affairs proposed the following Amendment No. 1 to H. 4934 (LC-4934.DG0002H), which was adopted:</w:t>
      </w:r>
    </w:p>
    <w:p w14:paraId="217EA5AC" w14:textId="77777777" w:rsidR="00354967" w:rsidRPr="00E82077" w:rsidRDefault="00354967" w:rsidP="00354967">
      <w:pPr>
        <w:pStyle w:val="scamendlanginstruction"/>
        <w:spacing w:before="0" w:after="0"/>
        <w:ind w:firstLine="216"/>
        <w:jc w:val="both"/>
        <w:rPr>
          <w:sz w:val="22"/>
        </w:rPr>
      </w:pPr>
      <w:r w:rsidRPr="00E82077">
        <w:rPr>
          <w:sz w:val="22"/>
        </w:rPr>
        <w:t>Amend the bill, as and if amended, SECTION 1, Section 8-7-90, by striking the first undesignated paragraph and inserting:</w:t>
      </w:r>
    </w:p>
    <w:p w14:paraId="12A67514" w14:textId="3B7ED5C7" w:rsidR="00354967" w:rsidRPr="00E82077"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82077">
        <w:rPr>
          <w:rFonts w:cs="Times New Roman"/>
          <w:sz w:val="22"/>
        </w:rPr>
        <w:tab/>
        <w:t>All officers and employees of this State or a political subdivision of this State</w:t>
      </w:r>
      <w:r w:rsidRPr="00E82077">
        <w:rPr>
          <w:rStyle w:val="scinsert"/>
          <w:rFonts w:cs="Times New Roman"/>
          <w:sz w:val="22"/>
        </w:rPr>
        <w:t>, including school districts,</w:t>
      </w:r>
      <w:r w:rsidRPr="00E82077">
        <w:rPr>
          <w:rFonts w:cs="Times New Roman"/>
          <w:sz w:val="22"/>
        </w:rPr>
        <w:t xml:space="preserv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w:t>
      </w:r>
      <w:r w:rsidRPr="00E82077">
        <w:rPr>
          <w:rStyle w:val="scstrike"/>
          <w:rFonts w:cs="Times New Roman"/>
          <w:sz w:val="22"/>
        </w:rPr>
        <w:t xml:space="preserve">fifteen </w:t>
      </w:r>
      <w:r w:rsidRPr="00E82077">
        <w:rPr>
          <w:rStyle w:val="scinsert"/>
          <w:rFonts w:cs="Times New Roman"/>
          <w:sz w:val="22"/>
        </w:rPr>
        <w:t xml:space="preserve">thirty </w:t>
      </w:r>
      <w:r w:rsidRPr="00E82077">
        <w:rPr>
          <w:rFonts w:cs="Times New Roman"/>
          <w:sz w:val="22"/>
        </w:rPr>
        <w:t xml:space="preserve">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w:t>
      </w:r>
      <w:r w:rsidRPr="00E82077">
        <w:rPr>
          <w:rStyle w:val="scstrike"/>
          <w:rFonts w:cs="Times New Roman"/>
          <w:sz w:val="22"/>
        </w:rPr>
        <w:t>fifteen</w:t>
      </w:r>
      <w:r w:rsidRPr="00E82077">
        <w:rPr>
          <w:rStyle w:val="scinsert"/>
          <w:rFonts w:cs="Times New Roman"/>
          <w:sz w:val="22"/>
        </w:rPr>
        <w:t>thirty</w:t>
      </w:r>
      <w:r w:rsidRPr="00E82077">
        <w:rPr>
          <w:rFonts w:cs="Times New Roman"/>
          <w:sz w:val="22"/>
        </w:rPr>
        <w:t>‑day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w:t>
      </w:r>
    </w:p>
    <w:p w14:paraId="16E63F95" w14:textId="77777777" w:rsidR="00354967" w:rsidRPr="00E82077" w:rsidRDefault="00354967" w:rsidP="00354967">
      <w:pPr>
        <w:pStyle w:val="scamendconformline"/>
        <w:spacing w:before="0"/>
        <w:ind w:firstLine="216"/>
        <w:jc w:val="both"/>
        <w:rPr>
          <w:sz w:val="22"/>
        </w:rPr>
      </w:pPr>
      <w:r w:rsidRPr="00E82077">
        <w:rPr>
          <w:sz w:val="22"/>
        </w:rPr>
        <w:t>Renumber sections to conform.</w:t>
      </w:r>
    </w:p>
    <w:p w14:paraId="48BBFFB2" w14:textId="77777777" w:rsidR="00354967" w:rsidRDefault="00354967" w:rsidP="00354967">
      <w:pPr>
        <w:pStyle w:val="scamendtitleconform"/>
        <w:ind w:firstLine="216"/>
        <w:jc w:val="both"/>
        <w:rPr>
          <w:sz w:val="22"/>
        </w:rPr>
      </w:pPr>
      <w:r w:rsidRPr="00E82077">
        <w:rPr>
          <w:sz w:val="22"/>
        </w:rPr>
        <w:t>Amend title to conform.</w:t>
      </w:r>
    </w:p>
    <w:p w14:paraId="599F4D3D" w14:textId="6F4D302B" w:rsidR="00354967" w:rsidRDefault="00354967" w:rsidP="00354967">
      <w:pPr>
        <w:pStyle w:val="scamendtitleconform"/>
        <w:ind w:firstLine="216"/>
        <w:jc w:val="both"/>
        <w:rPr>
          <w:sz w:val="22"/>
        </w:rPr>
      </w:pPr>
    </w:p>
    <w:p w14:paraId="1D15D35F" w14:textId="77777777" w:rsidR="00354967" w:rsidRDefault="00354967" w:rsidP="00354967">
      <w:r>
        <w:t>Rep. B. J. COX explained the amendment.</w:t>
      </w:r>
    </w:p>
    <w:p w14:paraId="6BC49FB0" w14:textId="712F0325" w:rsidR="00354967" w:rsidRDefault="00354967" w:rsidP="00354967">
      <w:r>
        <w:t>The amendment was then adopted.</w:t>
      </w:r>
    </w:p>
    <w:p w14:paraId="7D3218E6" w14:textId="77777777" w:rsidR="00354967" w:rsidRDefault="00354967" w:rsidP="00354967"/>
    <w:p w14:paraId="3572AA92" w14:textId="0B06643B" w:rsidR="00354967" w:rsidRDefault="00354967" w:rsidP="00354967">
      <w:r>
        <w:t>The question recurred to the passage of the Bill.</w:t>
      </w:r>
    </w:p>
    <w:p w14:paraId="207FA082" w14:textId="77777777" w:rsidR="00354967" w:rsidRDefault="00354967" w:rsidP="00354967"/>
    <w:p w14:paraId="04261768" w14:textId="77777777" w:rsidR="00354967" w:rsidRDefault="00354967" w:rsidP="00354967">
      <w:r>
        <w:t xml:space="preserve">The yeas and nays were taken resulting as follows: </w:t>
      </w:r>
    </w:p>
    <w:p w14:paraId="5CCA00FD" w14:textId="3052D272" w:rsidR="00354967" w:rsidRDefault="00354967" w:rsidP="00354967">
      <w:pPr>
        <w:jc w:val="center"/>
      </w:pPr>
      <w:r>
        <w:t xml:space="preserve"> </w:t>
      </w:r>
      <w:bookmarkStart w:id="144" w:name="vote_start356"/>
      <w:bookmarkEnd w:id="144"/>
      <w:r>
        <w:t>Yeas 103; Nays 0</w:t>
      </w:r>
    </w:p>
    <w:p w14:paraId="2670B31A" w14:textId="77777777" w:rsidR="00354967" w:rsidRDefault="00354967" w:rsidP="00354967">
      <w:pPr>
        <w:jc w:val="center"/>
      </w:pPr>
    </w:p>
    <w:p w14:paraId="372AB7AE"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27D1E6EB" w14:textId="77777777" w:rsidTr="00354967">
        <w:tc>
          <w:tcPr>
            <w:tcW w:w="2179" w:type="dxa"/>
            <w:shd w:val="clear" w:color="auto" w:fill="auto"/>
          </w:tcPr>
          <w:p w14:paraId="522820BB" w14:textId="49F69110" w:rsidR="00354967" w:rsidRPr="00354967" w:rsidRDefault="00354967" w:rsidP="00354967">
            <w:pPr>
              <w:keepNext/>
              <w:ind w:firstLine="0"/>
            </w:pPr>
            <w:r>
              <w:t>Anderson</w:t>
            </w:r>
          </w:p>
        </w:tc>
        <w:tc>
          <w:tcPr>
            <w:tcW w:w="2179" w:type="dxa"/>
            <w:shd w:val="clear" w:color="auto" w:fill="auto"/>
          </w:tcPr>
          <w:p w14:paraId="687C858A" w14:textId="1327DD25" w:rsidR="00354967" w:rsidRPr="00354967" w:rsidRDefault="00354967" w:rsidP="00354967">
            <w:pPr>
              <w:keepNext/>
              <w:ind w:firstLine="0"/>
            </w:pPr>
            <w:r>
              <w:t>Bailey</w:t>
            </w:r>
          </w:p>
        </w:tc>
        <w:tc>
          <w:tcPr>
            <w:tcW w:w="2180" w:type="dxa"/>
            <w:shd w:val="clear" w:color="auto" w:fill="auto"/>
          </w:tcPr>
          <w:p w14:paraId="0C1BF6A6" w14:textId="7B5B8F1B" w:rsidR="00354967" w:rsidRPr="00354967" w:rsidRDefault="00354967" w:rsidP="00354967">
            <w:pPr>
              <w:keepNext/>
              <w:ind w:firstLine="0"/>
            </w:pPr>
            <w:r>
              <w:t>Bannister</w:t>
            </w:r>
          </w:p>
        </w:tc>
      </w:tr>
      <w:tr w:rsidR="00354967" w:rsidRPr="00354967" w14:paraId="36E82E8D" w14:textId="77777777" w:rsidTr="00354967">
        <w:tc>
          <w:tcPr>
            <w:tcW w:w="2179" w:type="dxa"/>
            <w:shd w:val="clear" w:color="auto" w:fill="auto"/>
          </w:tcPr>
          <w:p w14:paraId="3A948A15" w14:textId="028E07A2" w:rsidR="00354967" w:rsidRPr="00354967" w:rsidRDefault="00354967" w:rsidP="00354967">
            <w:pPr>
              <w:ind w:firstLine="0"/>
            </w:pPr>
            <w:r>
              <w:t>Bauer</w:t>
            </w:r>
          </w:p>
        </w:tc>
        <w:tc>
          <w:tcPr>
            <w:tcW w:w="2179" w:type="dxa"/>
            <w:shd w:val="clear" w:color="auto" w:fill="auto"/>
          </w:tcPr>
          <w:p w14:paraId="6F8210C2" w14:textId="1DC7790B" w:rsidR="00354967" w:rsidRPr="00354967" w:rsidRDefault="00354967" w:rsidP="00354967">
            <w:pPr>
              <w:ind w:firstLine="0"/>
            </w:pPr>
            <w:r>
              <w:t>Beach</w:t>
            </w:r>
          </w:p>
        </w:tc>
        <w:tc>
          <w:tcPr>
            <w:tcW w:w="2180" w:type="dxa"/>
            <w:shd w:val="clear" w:color="auto" w:fill="auto"/>
          </w:tcPr>
          <w:p w14:paraId="6BC9C71A" w14:textId="087B4E67" w:rsidR="00354967" w:rsidRPr="00354967" w:rsidRDefault="00354967" w:rsidP="00354967">
            <w:pPr>
              <w:ind w:firstLine="0"/>
            </w:pPr>
            <w:r>
              <w:t>Bernstein</w:t>
            </w:r>
          </w:p>
        </w:tc>
      </w:tr>
      <w:tr w:rsidR="00354967" w:rsidRPr="00354967" w14:paraId="20EB9218" w14:textId="77777777" w:rsidTr="00354967">
        <w:tc>
          <w:tcPr>
            <w:tcW w:w="2179" w:type="dxa"/>
            <w:shd w:val="clear" w:color="auto" w:fill="auto"/>
          </w:tcPr>
          <w:p w14:paraId="044EA5AD" w14:textId="7D7B80C2" w:rsidR="00354967" w:rsidRPr="00354967" w:rsidRDefault="00354967" w:rsidP="00354967">
            <w:pPr>
              <w:ind w:firstLine="0"/>
            </w:pPr>
            <w:r>
              <w:t>Blackwell</w:t>
            </w:r>
          </w:p>
        </w:tc>
        <w:tc>
          <w:tcPr>
            <w:tcW w:w="2179" w:type="dxa"/>
            <w:shd w:val="clear" w:color="auto" w:fill="auto"/>
          </w:tcPr>
          <w:p w14:paraId="58369824" w14:textId="06078D4A" w:rsidR="00354967" w:rsidRPr="00354967" w:rsidRDefault="00354967" w:rsidP="00354967">
            <w:pPr>
              <w:ind w:firstLine="0"/>
            </w:pPr>
            <w:r>
              <w:t>Bradley</w:t>
            </w:r>
          </w:p>
        </w:tc>
        <w:tc>
          <w:tcPr>
            <w:tcW w:w="2180" w:type="dxa"/>
            <w:shd w:val="clear" w:color="auto" w:fill="auto"/>
          </w:tcPr>
          <w:p w14:paraId="4177830E" w14:textId="6AC3F844" w:rsidR="00354967" w:rsidRPr="00354967" w:rsidRDefault="00354967" w:rsidP="00354967">
            <w:pPr>
              <w:ind w:firstLine="0"/>
            </w:pPr>
            <w:r>
              <w:t>Brittain</w:t>
            </w:r>
          </w:p>
        </w:tc>
      </w:tr>
      <w:tr w:rsidR="00354967" w:rsidRPr="00354967" w14:paraId="03B9F769" w14:textId="77777777" w:rsidTr="00354967">
        <w:tc>
          <w:tcPr>
            <w:tcW w:w="2179" w:type="dxa"/>
            <w:shd w:val="clear" w:color="auto" w:fill="auto"/>
          </w:tcPr>
          <w:p w14:paraId="08506CAD" w14:textId="7B18453B" w:rsidR="00354967" w:rsidRPr="00354967" w:rsidRDefault="00354967" w:rsidP="00354967">
            <w:pPr>
              <w:ind w:firstLine="0"/>
            </w:pPr>
            <w:r>
              <w:t>Burns</w:t>
            </w:r>
          </w:p>
        </w:tc>
        <w:tc>
          <w:tcPr>
            <w:tcW w:w="2179" w:type="dxa"/>
            <w:shd w:val="clear" w:color="auto" w:fill="auto"/>
          </w:tcPr>
          <w:p w14:paraId="1065E70B" w14:textId="6D24E44A" w:rsidR="00354967" w:rsidRPr="00354967" w:rsidRDefault="00354967" w:rsidP="00354967">
            <w:pPr>
              <w:ind w:firstLine="0"/>
            </w:pPr>
            <w:r>
              <w:t>Bustos</w:t>
            </w:r>
          </w:p>
        </w:tc>
        <w:tc>
          <w:tcPr>
            <w:tcW w:w="2180" w:type="dxa"/>
            <w:shd w:val="clear" w:color="auto" w:fill="auto"/>
          </w:tcPr>
          <w:p w14:paraId="305D3B55" w14:textId="3B56CE77" w:rsidR="00354967" w:rsidRPr="00354967" w:rsidRDefault="00354967" w:rsidP="00354967">
            <w:pPr>
              <w:ind w:firstLine="0"/>
            </w:pPr>
            <w:r>
              <w:t>Calhoon</w:t>
            </w:r>
          </w:p>
        </w:tc>
      </w:tr>
      <w:tr w:rsidR="00354967" w:rsidRPr="00354967" w14:paraId="647F5270" w14:textId="77777777" w:rsidTr="00354967">
        <w:tc>
          <w:tcPr>
            <w:tcW w:w="2179" w:type="dxa"/>
            <w:shd w:val="clear" w:color="auto" w:fill="auto"/>
          </w:tcPr>
          <w:p w14:paraId="10552E38" w14:textId="0C3B6E25" w:rsidR="00354967" w:rsidRPr="00354967" w:rsidRDefault="00354967" w:rsidP="00354967">
            <w:pPr>
              <w:ind w:firstLine="0"/>
            </w:pPr>
            <w:r>
              <w:t>Carter</w:t>
            </w:r>
          </w:p>
        </w:tc>
        <w:tc>
          <w:tcPr>
            <w:tcW w:w="2179" w:type="dxa"/>
            <w:shd w:val="clear" w:color="auto" w:fill="auto"/>
          </w:tcPr>
          <w:p w14:paraId="2EDAE13A" w14:textId="5EFD3CC8" w:rsidR="00354967" w:rsidRPr="00354967" w:rsidRDefault="00354967" w:rsidP="00354967">
            <w:pPr>
              <w:ind w:firstLine="0"/>
            </w:pPr>
            <w:r>
              <w:t>Caskey</w:t>
            </w:r>
          </w:p>
        </w:tc>
        <w:tc>
          <w:tcPr>
            <w:tcW w:w="2180" w:type="dxa"/>
            <w:shd w:val="clear" w:color="auto" w:fill="auto"/>
          </w:tcPr>
          <w:p w14:paraId="1DFF4178" w14:textId="3411BF77" w:rsidR="00354967" w:rsidRPr="00354967" w:rsidRDefault="00354967" w:rsidP="00354967">
            <w:pPr>
              <w:ind w:firstLine="0"/>
            </w:pPr>
            <w:r>
              <w:t>Chapman</w:t>
            </w:r>
          </w:p>
        </w:tc>
      </w:tr>
      <w:tr w:rsidR="00354967" w:rsidRPr="00354967" w14:paraId="528429D5" w14:textId="77777777" w:rsidTr="00354967">
        <w:tc>
          <w:tcPr>
            <w:tcW w:w="2179" w:type="dxa"/>
            <w:shd w:val="clear" w:color="auto" w:fill="auto"/>
          </w:tcPr>
          <w:p w14:paraId="038A7539" w14:textId="27EB06E8" w:rsidR="00354967" w:rsidRPr="00354967" w:rsidRDefault="00354967" w:rsidP="00354967">
            <w:pPr>
              <w:ind w:firstLine="0"/>
            </w:pPr>
            <w:r>
              <w:t>Chumley</w:t>
            </w:r>
          </w:p>
        </w:tc>
        <w:tc>
          <w:tcPr>
            <w:tcW w:w="2179" w:type="dxa"/>
            <w:shd w:val="clear" w:color="auto" w:fill="auto"/>
          </w:tcPr>
          <w:p w14:paraId="71BFB9B6" w14:textId="7E74C17A" w:rsidR="00354967" w:rsidRPr="00354967" w:rsidRDefault="00354967" w:rsidP="00354967">
            <w:pPr>
              <w:ind w:firstLine="0"/>
            </w:pPr>
            <w:r>
              <w:t>Clyburn</w:t>
            </w:r>
          </w:p>
        </w:tc>
        <w:tc>
          <w:tcPr>
            <w:tcW w:w="2180" w:type="dxa"/>
            <w:shd w:val="clear" w:color="auto" w:fill="auto"/>
          </w:tcPr>
          <w:p w14:paraId="6344692F" w14:textId="602F654C" w:rsidR="00354967" w:rsidRPr="00354967" w:rsidRDefault="00354967" w:rsidP="00354967">
            <w:pPr>
              <w:ind w:firstLine="0"/>
            </w:pPr>
            <w:r>
              <w:t>Collins</w:t>
            </w:r>
          </w:p>
        </w:tc>
      </w:tr>
      <w:tr w:rsidR="00354967" w:rsidRPr="00354967" w14:paraId="4803EFEE" w14:textId="77777777" w:rsidTr="00354967">
        <w:tc>
          <w:tcPr>
            <w:tcW w:w="2179" w:type="dxa"/>
            <w:shd w:val="clear" w:color="auto" w:fill="auto"/>
          </w:tcPr>
          <w:p w14:paraId="3345B097" w14:textId="154DF7BE" w:rsidR="00354967" w:rsidRPr="00354967" w:rsidRDefault="00354967" w:rsidP="00354967">
            <w:pPr>
              <w:ind w:firstLine="0"/>
            </w:pPr>
            <w:r>
              <w:t>Connell</w:t>
            </w:r>
          </w:p>
        </w:tc>
        <w:tc>
          <w:tcPr>
            <w:tcW w:w="2179" w:type="dxa"/>
            <w:shd w:val="clear" w:color="auto" w:fill="auto"/>
          </w:tcPr>
          <w:p w14:paraId="13944D07" w14:textId="6B25F369" w:rsidR="00354967" w:rsidRPr="00354967" w:rsidRDefault="00354967" w:rsidP="00354967">
            <w:pPr>
              <w:ind w:firstLine="0"/>
            </w:pPr>
            <w:r>
              <w:t>B. J. Cox</w:t>
            </w:r>
          </w:p>
        </w:tc>
        <w:tc>
          <w:tcPr>
            <w:tcW w:w="2180" w:type="dxa"/>
            <w:shd w:val="clear" w:color="auto" w:fill="auto"/>
          </w:tcPr>
          <w:p w14:paraId="3B5BB38D" w14:textId="29F7F69C" w:rsidR="00354967" w:rsidRPr="00354967" w:rsidRDefault="00354967" w:rsidP="00354967">
            <w:pPr>
              <w:ind w:firstLine="0"/>
            </w:pPr>
            <w:r>
              <w:t>B. L. Cox</w:t>
            </w:r>
          </w:p>
        </w:tc>
      </w:tr>
      <w:tr w:rsidR="00354967" w:rsidRPr="00354967" w14:paraId="0E62D69E" w14:textId="77777777" w:rsidTr="00354967">
        <w:tc>
          <w:tcPr>
            <w:tcW w:w="2179" w:type="dxa"/>
            <w:shd w:val="clear" w:color="auto" w:fill="auto"/>
          </w:tcPr>
          <w:p w14:paraId="5A1850C8" w14:textId="28BC9511" w:rsidR="00354967" w:rsidRPr="00354967" w:rsidRDefault="00354967" w:rsidP="00354967">
            <w:pPr>
              <w:ind w:firstLine="0"/>
            </w:pPr>
            <w:r>
              <w:t>Crawford</w:t>
            </w:r>
          </w:p>
        </w:tc>
        <w:tc>
          <w:tcPr>
            <w:tcW w:w="2179" w:type="dxa"/>
            <w:shd w:val="clear" w:color="auto" w:fill="auto"/>
          </w:tcPr>
          <w:p w14:paraId="71DFE1E5" w14:textId="65AF7135" w:rsidR="00354967" w:rsidRPr="00354967" w:rsidRDefault="00354967" w:rsidP="00354967">
            <w:pPr>
              <w:ind w:firstLine="0"/>
            </w:pPr>
            <w:r>
              <w:t>Cromer</w:t>
            </w:r>
          </w:p>
        </w:tc>
        <w:tc>
          <w:tcPr>
            <w:tcW w:w="2180" w:type="dxa"/>
            <w:shd w:val="clear" w:color="auto" w:fill="auto"/>
          </w:tcPr>
          <w:p w14:paraId="34E9F4D8" w14:textId="1696FBC3" w:rsidR="00354967" w:rsidRPr="00354967" w:rsidRDefault="00354967" w:rsidP="00354967">
            <w:pPr>
              <w:ind w:firstLine="0"/>
            </w:pPr>
            <w:r>
              <w:t>Dillard</w:t>
            </w:r>
          </w:p>
        </w:tc>
      </w:tr>
      <w:tr w:rsidR="00354967" w:rsidRPr="00354967" w14:paraId="474E0F9D" w14:textId="77777777" w:rsidTr="00354967">
        <w:tc>
          <w:tcPr>
            <w:tcW w:w="2179" w:type="dxa"/>
            <w:shd w:val="clear" w:color="auto" w:fill="auto"/>
          </w:tcPr>
          <w:p w14:paraId="00D01E34" w14:textId="394524D5" w:rsidR="00354967" w:rsidRPr="00354967" w:rsidRDefault="00354967" w:rsidP="00354967">
            <w:pPr>
              <w:ind w:firstLine="0"/>
            </w:pPr>
            <w:r>
              <w:t>Elliott</w:t>
            </w:r>
          </w:p>
        </w:tc>
        <w:tc>
          <w:tcPr>
            <w:tcW w:w="2179" w:type="dxa"/>
            <w:shd w:val="clear" w:color="auto" w:fill="auto"/>
          </w:tcPr>
          <w:p w14:paraId="4B236A36" w14:textId="2CA2D3AD" w:rsidR="00354967" w:rsidRPr="00354967" w:rsidRDefault="00354967" w:rsidP="00354967">
            <w:pPr>
              <w:ind w:firstLine="0"/>
            </w:pPr>
            <w:r>
              <w:t>Erickson</w:t>
            </w:r>
          </w:p>
        </w:tc>
        <w:tc>
          <w:tcPr>
            <w:tcW w:w="2180" w:type="dxa"/>
            <w:shd w:val="clear" w:color="auto" w:fill="auto"/>
          </w:tcPr>
          <w:p w14:paraId="28AE71BC" w14:textId="7D9F5495" w:rsidR="00354967" w:rsidRPr="00354967" w:rsidRDefault="00354967" w:rsidP="00354967">
            <w:pPr>
              <w:ind w:firstLine="0"/>
            </w:pPr>
            <w:r>
              <w:t>Felder</w:t>
            </w:r>
          </w:p>
        </w:tc>
      </w:tr>
      <w:tr w:rsidR="00354967" w:rsidRPr="00354967" w14:paraId="471D78EE" w14:textId="77777777" w:rsidTr="00354967">
        <w:tc>
          <w:tcPr>
            <w:tcW w:w="2179" w:type="dxa"/>
            <w:shd w:val="clear" w:color="auto" w:fill="auto"/>
          </w:tcPr>
          <w:p w14:paraId="18B9DD78" w14:textId="647CD5EE" w:rsidR="00354967" w:rsidRPr="00354967" w:rsidRDefault="00354967" w:rsidP="00354967">
            <w:pPr>
              <w:ind w:firstLine="0"/>
            </w:pPr>
            <w:r>
              <w:t>Forrest</w:t>
            </w:r>
          </w:p>
        </w:tc>
        <w:tc>
          <w:tcPr>
            <w:tcW w:w="2179" w:type="dxa"/>
            <w:shd w:val="clear" w:color="auto" w:fill="auto"/>
          </w:tcPr>
          <w:p w14:paraId="2D71F97F" w14:textId="24280AC4" w:rsidR="00354967" w:rsidRPr="00354967" w:rsidRDefault="00354967" w:rsidP="00354967">
            <w:pPr>
              <w:ind w:firstLine="0"/>
            </w:pPr>
            <w:r>
              <w:t>Gagnon</w:t>
            </w:r>
          </w:p>
        </w:tc>
        <w:tc>
          <w:tcPr>
            <w:tcW w:w="2180" w:type="dxa"/>
            <w:shd w:val="clear" w:color="auto" w:fill="auto"/>
          </w:tcPr>
          <w:p w14:paraId="087D39C2" w14:textId="2F31CBFC" w:rsidR="00354967" w:rsidRPr="00354967" w:rsidRDefault="00354967" w:rsidP="00354967">
            <w:pPr>
              <w:ind w:firstLine="0"/>
            </w:pPr>
            <w:r>
              <w:t>Garvin</w:t>
            </w:r>
          </w:p>
        </w:tc>
      </w:tr>
      <w:tr w:rsidR="00354967" w:rsidRPr="00354967" w14:paraId="116724F1" w14:textId="77777777" w:rsidTr="00354967">
        <w:tc>
          <w:tcPr>
            <w:tcW w:w="2179" w:type="dxa"/>
            <w:shd w:val="clear" w:color="auto" w:fill="auto"/>
          </w:tcPr>
          <w:p w14:paraId="50B517CE" w14:textId="246B40AA" w:rsidR="00354967" w:rsidRPr="00354967" w:rsidRDefault="00354967" w:rsidP="00354967">
            <w:pPr>
              <w:ind w:firstLine="0"/>
            </w:pPr>
            <w:r>
              <w:t>Gatch</w:t>
            </w:r>
          </w:p>
        </w:tc>
        <w:tc>
          <w:tcPr>
            <w:tcW w:w="2179" w:type="dxa"/>
            <w:shd w:val="clear" w:color="auto" w:fill="auto"/>
          </w:tcPr>
          <w:p w14:paraId="4E5F0F67" w14:textId="419C837D" w:rsidR="00354967" w:rsidRPr="00354967" w:rsidRDefault="00354967" w:rsidP="00354967">
            <w:pPr>
              <w:ind w:firstLine="0"/>
            </w:pPr>
            <w:r>
              <w:t>Gibson</w:t>
            </w:r>
          </w:p>
        </w:tc>
        <w:tc>
          <w:tcPr>
            <w:tcW w:w="2180" w:type="dxa"/>
            <w:shd w:val="clear" w:color="auto" w:fill="auto"/>
          </w:tcPr>
          <w:p w14:paraId="2FDECCE4" w14:textId="2C6D220F" w:rsidR="00354967" w:rsidRPr="00354967" w:rsidRDefault="00354967" w:rsidP="00354967">
            <w:pPr>
              <w:ind w:firstLine="0"/>
            </w:pPr>
            <w:r>
              <w:t>Gilliam</w:t>
            </w:r>
          </w:p>
        </w:tc>
      </w:tr>
      <w:tr w:rsidR="00354967" w:rsidRPr="00354967" w14:paraId="405ABB56" w14:textId="77777777" w:rsidTr="00354967">
        <w:tc>
          <w:tcPr>
            <w:tcW w:w="2179" w:type="dxa"/>
            <w:shd w:val="clear" w:color="auto" w:fill="auto"/>
          </w:tcPr>
          <w:p w14:paraId="3D00EA6C" w14:textId="71C07682" w:rsidR="00354967" w:rsidRPr="00354967" w:rsidRDefault="00354967" w:rsidP="00354967">
            <w:pPr>
              <w:ind w:firstLine="0"/>
            </w:pPr>
            <w:r>
              <w:t>Guest</w:t>
            </w:r>
          </w:p>
        </w:tc>
        <w:tc>
          <w:tcPr>
            <w:tcW w:w="2179" w:type="dxa"/>
            <w:shd w:val="clear" w:color="auto" w:fill="auto"/>
          </w:tcPr>
          <w:p w14:paraId="672E05E7" w14:textId="7F8F49FD" w:rsidR="00354967" w:rsidRPr="00354967" w:rsidRDefault="00354967" w:rsidP="00354967">
            <w:pPr>
              <w:ind w:firstLine="0"/>
            </w:pPr>
            <w:r>
              <w:t>Guffey</w:t>
            </w:r>
          </w:p>
        </w:tc>
        <w:tc>
          <w:tcPr>
            <w:tcW w:w="2180" w:type="dxa"/>
            <w:shd w:val="clear" w:color="auto" w:fill="auto"/>
          </w:tcPr>
          <w:p w14:paraId="6BA5527F" w14:textId="37167D5A" w:rsidR="00354967" w:rsidRPr="00354967" w:rsidRDefault="00354967" w:rsidP="00354967">
            <w:pPr>
              <w:ind w:firstLine="0"/>
            </w:pPr>
            <w:r>
              <w:t>Haddon</w:t>
            </w:r>
          </w:p>
        </w:tc>
      </w:tr>
      <w:tr w:rsidR="00354967" w:rsidRPr="00354967" w14:paraId="609E822F" w14:textId="77777777" w:rsidTr="00354967">
        <w:tc>
          <w:tcPr>
            <w:tcW w:w="2179" w:type="dxa"/>
            <w:shd w:val="clear" w:color="auto" w:fill="auto"/>
          </w:tcPr>
          <w:p w14:paraId="73D1ACFA" w14:textId="74D3A4B5" w:rsidR="00354967" w:rsidRPr="00354967" w:rsidRDefault="00354967" w:rsidP="00354967">
            <w:pPr>
              <w:ind w:firstLine="0"/>
            </w:pPr>
            <w:r>
              <w:t>Hager</w:t>
            </w:r>
          </w:p>
        </w:tc>
        <w:tc>
          <w:tcPr>
            <w:tcW w:w="2179" w:type="dxa"/>
            <w:shd w:val="clear" w:color="auto" w:fill="auto"/>
          </w:tcPr>
          <w:p w14:paraId="4DE5F1C0" w14:textId="7662AABD" w:rsidR="00354967" w:rsidRPr="00354967" w:rsidRDefault="00354967" w:rsidP="00354967">
            <w:pPr>
              <w:ind w:firstLine="0"/>
            </w:pPr>
            <w:r>
              <w:t>Harris</w:t>
            </w:r>
          </w:p>
        </w:tc>
        <w:tc>
          <w:tcPr>
            <w:tcW w:w="2180" w:type="dxa"/>
            <w:shd w:val="clear" w:color="auto" w:fill="auto"/>
          </w:tcPr>
          <w:p w14:paraId="09782134" w14:textId="423CFF95" w:rsidR="00354967" w:rsidRPr="00354967" w:rsidRDefault="00354967" w:rsidP="00354967">
            <w:pPr>
              <w:ind w:firstLine="0"/>
            </w:pPr>
            <w:r>
              <w:t>Hart</w:t>
            </w:r>
          </w:p>
        </w:tc>
      </w:tr>
      <w:tr w:rsidR="00354967" w:rsidRPr="00354967" w14:paraId="0B466706" w14:textId="77777777" w:rsidTr="00354967">
        <w:tc>
          <w:tcPr>
            <w:tcW w:w="2179" w:type="dxa"/>
            <w:shd w:val="clear" w:color="auto" w:fill="auto"/>
          </w:tcPr>
          <w:p w14:paraId="3BF52B0D" w14:textId="3925D8C3" w:rsidR="00354967" w:rsidRPr="00354967" w:rsidRDefault="00354967" w:rsidP="00354967">
            <w:pPr>
              <w:ind w:firstLine="0"/>
            </w:pPr>
            <w:r>
              <w:t>Hartnett</w:t>
            </w:r>
          </w:p>
        </w:tc>
        <w:tc>
          <w:tcPr>
            <w:tcW w:w="2179" w:type="dxa"/>
            <w:shd w:val="clear" w:color="auto" w:fill="auto"/>
          </w:tcPr>
          <w:p w14:paraId="478173BB" w14:textId="7BF97E50" w:rsidR="00354967" w:rsidRPr="00354967" w:rsidRDefault="00354967" w:rsidP="00354967">
            <w:pPr>
              <w:ind w:firstLine="0"/>
            </w:pPr>
            <w:r>
              <w:t>Hayes</w:t>
            </w:r>
          </w:p>
        </w:tc>
        <w:tc>
          <w:tcPr>
            <w:tcW w:w="2180" w:type="dxa"/>
            <w:shd w:val="clear" w:color="auto" w:fill="auto"/>
          </w:tcPr>
          <w:p w14:paraId="4C4196E3" w14:textId="2D6FBC39" w:rsidR="00354967" w:rsidRPr="00354967" w:rsidRDefault="00354967" w:rsidP="00354967">
            <w:pPr>
              <w:ind w:firstLine="0"/>
            </w:pPr>
            <w:r>
              <w:t>Henderson-Myers</w:t>
            </w:r>
          </w:p>
        </w:tc>
      </w:tr>
      <w:tr w:rsidR="00354967" w:rsidRPr="00354967" w14:paraId="58815A25" w14:textId="77777777" w:rsidTr="00354967">
        <w:tc>
          <w:tcPr>
            <w:tcW w:w="2179" w:type="dxa"/>
            <w:shd w:val="clear" w:color="auto" w:fill="auto"/>
          </w:tcPr>
          <w:p w14:paraId="26EAFB84" w14:textId="3294A59C" w:rsidR="00354967" w:rsidRPr="00354967" w:rsidRDefault="00354967" w:rsidP="00354967">
            <w:pPr>
              <w:ind w:firstLine="0"/>
            </w:pPr>
            <w:r>
              <w:t>Henegan</w:t>
            </w:r>
          </w:p>
        </w:tc>
        <w:tc>
          <w:tcPr>
            <w:tcW w:w="2179" w:type="dxa"/>
            <w:shd w:val="clear" w:color="auto" w:fill="auto"/>
          </w:tcPr>
          <w:p w14:paraId="1FBFC27C" w14:textId="0BA20F6B" w:rsidR="00354967" w:rsidRPr="00354967" w:rsidRDefault="00354967" w:rsidP="00354967">
            <w:pPr>
              <w:ind w:firstLine="0"/>
            </w:pPr>
            <w:r>
              <w:t>Herbkersman</w:t>
            </w:r>
          </w:p>
        </w:tc>
        <w:tc>
          <w:tcPr>
            <w:tcW w:w="2180" w:type="dxa"/>
            <w:shd w:val="clear" w:color="auto" w:fill="auto"/>
          </w:tcPr>
          <w:p w14:paraId="1A94C61F" w14:textId="633622C2" w:rsidR="00354967" w:rsidRPr="00354967" w:rsidRDefault="00354967" w:rsidP="00354967">
            <w:pPr>
              <w:ind w:firstLine="0"/>
            </w:pPr>
            <w:r>
              <w:t>Hewitt</w:t>
            </w:r>
          </w:p>
        </w:tc>
      </w:tr>
      <w:tr w:rsidR="00354967" w:rsidRPr="00354967" w14:paraId="082EFE92" w14:textId="77777777" w:rsidTr="00354967">
        <w:tc>
          <w:tcPr>
            <w:tcW w:w="2179" w:type="dxa"/>
            <w:shd w:val="clear" w:color="auto" w:fill="auto"/>
          </w:tcPr>
          <w:p w14:paraId="756C10D5" w14:textId="2EE050BB" w:rsidR="00354967" w:rsidRPr="00354967" w:rsidRDefault="00354967" w:rsidP="00354967">
            <w:pPr>
              <w:ind w:firstLine="0"/>
            </w:pPr>
            <w:r>
              <w:t>Hiott</w:t>
            </w:r>
          </w:p>
        </w:tc>
        <w:tc>
          <w:tcPr>
            <w:tcW w:w="2179" w:type="dxa"/>
            <w:shd w:val="clear" w:color="auto" w:fill="auto"/>
          </w:tcPr>
          <w:p w14:paraId="4DCEC1F3" w14:textId="6E85F11E" w:rsidR="00354967" w:rsidRPr="00354967" w:rsidRDefault="00354967" w:rsidP="00354967">
            <w:pPr>
              <w:ind w:firstLine="0"/>
            </w:pPr>
            <w:r>
              <w:t>Hixon</w:t>
            </w:r>
          </w:p>
        </w:tc>
        <w:tc>
          <w:tcPr>
            <w:tcW w:w="2180" w:type="dxa"/>
            <w:shd w:val="clear" w:color="auto" w:fill="auto"/>
          </w:tcPr>
          <w:p w14:paraId="0FF369D0" w14:textId="23800E47" w:rsidR="00354967" w:rsidRPr="00354967" w:rsidRDefault="00354967" w:rsidP="00354967">
            <w:pPr>
              <w:ind w:firstLine="0"/>
            </w:pPr>
            <w:r>
              <w:t>Hosey</w:t>
            </w:r>
          </w:p>
        </w:tc>
      </w:tr>
      <w:tr w:rsidR="00354967" w:rsidRPr="00354967" w14:paraId="4BB936ED" w14:textId="77777777" w:rsidTr="00354967">
        <w:tc>
          <w:tcPr>
            <w:tcW w:w="2179" w:type="dxa"/>
            <w:shd w:val="clear" w:color="auto" w:fill="auto"/>
          </w:tcPr>
          <w:p w14:paraId="0DE8EEC0" w14:textId="02B06F5F" w:rsidR="00354967" w:rsidRPr="00354967" w:rsidRDefault="00354967" w:rsidP="00354967">
            <w:pPr>
              <w:ind w:firstLine="0"/>
            </w:pPr>
            <w:r>
              <w:t>Howard</w:t>
            </w:r>
          </w:p>
        </w:tc>
        <w:tc>
          <w:tcPr>
            <w:tcW w:w="2179" w:type="dxa"/>
            <w:shd w:val="clear" w:color="auto" w:fill="auto"/>
          </w:tcPr>
          <w:p w14:paraId="3C1BE8B5" w14:textId="45AD3E1E" w:rsidR="00354967" w:rsidRPr="00354967" w:rsidRDefault="00354967" w:rsidP="00354967">
            <w:pPr>
              <w:ind w:firstLine="0"/>
            </w:pPr>
            <w:r>
              <w:t>Hyde</w:t>
            </w:r>
          </w:p>
        </w:tc>
        <w:tc>
          <w:tcPr>
            <w:tcW w:w="2180" w:type="dxa"/>
            <w:shd w:val="clear" w:color="auto" w:fill="auto"/>
          </w:tcPr>
          <w:p w14:paraId="15BB40FF" w14:textId="2234DDFE" w:rsidR="00354967" w:rsidRPr="00354967" w:rsidRDefault="00354967" w:rsidP="00354967">
            <w:pPr>
              <w:ind w:firstLine="0"/>
            </w:pPr>
            <w:r>
              <w:t>Jefferson</w:t>
            </w:r>
          </w:p>
        </w:tc>
      </w:tr>
      <w:tr w:rsidR="00354967" w:rsidRPr="00354967" w14:paraId="6A013778" w14:textId="77777777" w:rsidTr="00354967">
        <w:tc>
          <w:tcPr>
            <w:tcW w:w="2179" w:type="dxa"/>
            <w:shd w:val="clear" w:color="auto" w:fill="auto"/>
          </w:tcPr>
          <w:p w14:paraId="1B7CF618" w14:textId="613522A0" w:rsidR="00354967" w:rsidRPr="00354967" w:rsidRDefault="00354967" w:rsidP="00354967">
            <w:pPr>
              <w:ind w:firstLine="0"/>
            </w:pPr>
            <w:r>
              <w:t>J. E. Johnson</w:t>
            </w:r>
          </w:p>
        </w:tc>
        <w:tc>
          <w:tcPr>
            <w:tcW w:w="2179" w:type="dxa"/>
            <w:shd w:val="clear" w:color="auto" w:fill="auto"/>
          </w:tcPr>
          <w:p w14:paraId="23F9C1F3" w14:textId="4E7E4DA8" w:rsidR="00354967" w:rsidRPr="00354967" w:rsidRDefault="00354967" w:rsidP="00354967">
            <w:pPr>
              <w:ind w:firstLine="0"/>
            </w:pPr>
            <w:r>
              <w:t>S. Jones</w:t>
            </w:r>
          </w:p>
        </w:tc>
        <w:tc>
          <w:tcPr>
            <w:tcW w:w="2180" w:type="dxa"/>
            <w:shd w:val="clear" w:color="auto" w:fill="auto"/>
          </w:tcPr>
          <w:p w14:paraId="3F9248D7" w14:textId="5E7617B2" w:rsidR="00354967" w:rsidRPr="00354967" w:rsidRDefault="00354967" w:rsidP="00354967">
            <w:pPr>
              <w:ind w:firstLine="0"/>
            </w:pPr>
            <w:r>
              <w:t>W. Jones</w:t>
            </w:r>
          </w:p>
        </w:tc>
      </w:tr>
      <w:tr w:rsidR="00354967" w:rsidRPr="00354967" w14:paraId="36293818" w14:textId="77777777" w:rsidTr="00354967">
        <w:tc>
          <w:tcPr>
            <w:tcW w:w="2179" w:type="dxa"/>
            <w:shd w:val="clear" w:color="auto" w:fill="auto"/>
          </w:tcPr>
          <w:p w14:paraId="4BB9EEDA" w14:textId="7377F68E" w:rsidR="00354967" w:rsidRPr="00354967" w:rsidRDefault="00354967" w:rsidP="00354967">
            <w:pPr>
              <w:ind w:firstLine="0"/>
            </w:pPr>
            <w:r>
              <w:t>Jordan</w:t>
            </w:r>
          </w:p>
        </w:tc>
        <w:tc>
          <w:tcPr>
            <w:tcW w:w="2179" w:type="dxa"/>
            <w:shd w:val="clear" w:color="auto" w:fill="auto"/>
          </w:tcPr>
          <w:p w14:paraId="370D0F7E" w14:textId="5C3A9F31" w:rsidR="00354967" w:rsidRPr="00354967" w:rsidRDefault="00354967" w:rsidP="00354967">
            <w:pPr>
              <w:ind w:firstLine="0"/>
            </w:pPr>
            <w:r>
              <w:t>Kilmartin</w:t>
            </w:r>
          </w:p>
        </w:tc>
        <w:tc>
          <w:tcPr>
            <w:tcW w:w="2180" w:type="dxa"/>
            <w:shd w:val="clear" w:color="auto" w:fill="auto"/>
          </w:tcPr>
          <w:p w14:paraId="0B1816A4" w14:textId="4FFA1382" w:rsidR="00354967" w:rsidRPr="00354967" w:rsidRDefault="00354967" w:rsidP="00354967">
            <w:pPr>
              <w:ind w:firstLine="0"/>
            </w:pPr>
            <w:r>
              <w:t>King</w:t>
            </w:r>
          </w:p>
        </w:tc>
      </w:tr>
      <w:tr w:rsidR="00354967" w:rsidRPr="00354967" w14:paraId="70DCC64A" w14:textId="77777777" w:rsidTr="00354967">
        <w:tc>
          <w:tcPr>
            <w:tcW w:w="2179" w:type="dxa"/>
            <w:shd w:val="clear" w:color="auto" w:fill="auto"/>
          </w:tcPr>
          <w:p w14:paraId="6659B221" w14:textId="47CB53F8" w:rsidR="00354967" w:rsidRPr="00354967" w:rsidRDefault="00354967" w:rsidP="00354967">
            <w:pPr>
              <w:ind w:firstLine="0"/>
            </w:pPr>
            <w:r>
              <w:t>Kirby</w:t>
            </w:r>
          </w:p>
        </w:tc>
        <w:tc>
          <w:tcPr>
            <w:tcW w:w="2179" w:type="dxa"/>
            <w:shd w:val="clear" w:color="auto" w:fill="auto"/>
          </w:tcPr>
          <w:p w14:paraId="1A138BC9" w14:textId="5E612097" w:rsidR="00354967" w:rsidRPr="00354967" w:rsidRDefault="00354967" w:rsidP="00354967">
            <w:pPr>
              <w:ind w:firstLine="0"/>
            </w:pPr>
            <w:r>
              <w:t>Landing</w:t>
            </w:r>
          </w:p>
        </w:tc>
        <w:tc>
          <w:tcPr>
            <w:tcW w:w="2180" w:type="dxa"/>
            <w:shd w:val="clear" w:color="auto" w:fill="auto"/>
          </w:tcPr>
          <w:p w14:paraId="7AE651CB" w14:textId="4F2C3658" w:rsidR="00354967" w:rsidRPr="00354967" w:rsidRDefault="00354967" w:rsidP="00354967">
            <w:pPr>
              <w:ind w:firstLine="0"/>
            </w:pPr>
            <w:r>
              <w:t>Lawson</w:t>
            </w:r>
          </w:p>
        </w:tc>
      </w:tr>
      <w:tr w:rsidR="00354967" w:rsidRPr="00354967" w14:paraId="0238C181" w14:textId="77777777" w:rsidTr="00354967">
        <w:tc>
          <w:tcPr>
            <w:tcW w:w="2179" w:type="dxa"/>
            <w:shd w:val="clear" w:color="auto" w:fill="auto"/>
          </w:tcPr>
          <w:p w14:paraId="60AFF44D" w14:textId="6E2DA09D" w:rsidR="00354967" w:rsidRPr="00354967" w:rsidRDefault="00354967" w:rsidP="00354967">
            <w:pPr>
              <w:ind w:firstLine="0"/>
            </w:pPr>
            <w:r>
              <w:t>Leber</w:t>
            </w:r>
          </w:p>
        </w:tc>
        <w:tc>
          <w:tcPr>
            <w:tcW w:w="2179" w:type="dxa"/>
            <w:shd w:val="clear" w:color="auto" w:fill="auto"/>
          </w:tcPr>
          <w:p w14:paraId="593C0BB5" w14:textId="67778E49" w:rsidR="00354967" w:rsidRPr="00354967" w:rsidRDefault="00354967" w:rsidP="00354967">
            <w:pPr>
              <w:ind w:firstLine="0"/>
            </w:pPr>
            <w:r>
              <w:t>Ligon</w:t>
            </w:r>
          </w:p>
        </w:tc>
        <w:tc>
          <w:tcPr>
            <w:tcW w:w="2180" w:type="dxa"/>
            <w:shd w:val="clear" w:color="auto" w:fill="auto"/>
          </w:tcPr>
          <w:p w14:paraId="6F9A0182" w14:textId="709A6C0B" w:rsidR="00354967" w:rsidRPr="00354967" w:rsidRDefault="00354967" w:rsidP="00354967">
            <w:pPr>
              <w:ind w:firstLine="0"/>
            </w:pPr>
            <w:r>
              <w:t>Long</w:t>
            </w:r>
          </w:p>
        </w:tc>
      </w:tr>
      <w:tr w:rsidR="00354967" w:rsidRPr="00354967" w14:paraId="7F0E9C16" w14:textId="77777777" w:rsidTr="00354967">
        <w:tc>
          <w:tcPr>
            <w:tcW w:w="2179" w:type="dxa"/>
            <w:shd w:val="clear" w:color="auto" w:fill="auto"/>
          </w:tcPr>
          <w:p w14:paraId="56642D48" w14:textId="6F2FE6EB" w:rsidR="00354967" w:rsidRPr="00354967" w:rsidRDefault="00354967" w:rsidP="00354967">
            <w:pPr>
              <w:ind w:firstLine="0"/>
            </w:pPr>
            <w:r>
              <w:t>Lowe</w:t>
            </w:r>
          </w:p>
        </w:tc>
        <w:tc>
          <w:tcPr>
            <w:tcW w:w="2179" w:type="dxa"/>
            <w:shd w:val="clear" w:color="auto" w:fill="auto"/>
          </w:tcPr>
          <w:p w14:paraId="5C29FE92" w14:textId="1BBAA834" w:rsidR="00354967" w:rsidRPr="00354967" w:rsidRDefault="00354967" w:rsidP="00354967">
            <w:pPr>
              <w:ind w:firstLine="0"/>
            </w:pPr>
            <w:r>
              <w:t>Magnuson</w:t>
            </w:r>
          </w:p>
        </w:tc>
        <w:tc>
          <w:tcPr>
            <w:tcW w:w="2180" w:type="dxa"/>
            <w:shd w:val="clear" w:color="auto" w:fill="auto"/>
          </w:tcPr>
          <w:p w14:paraId="52180898" w14:textId="62D39CD8" w:rsidR="00354967" w:rsidRPr="00354967" w:rsidRDefault="00354967" w:rsidP="00354967">
            <w:pPr>
              <w:ind w:firstLine="0"/>
            </w:pPr>
            <w:r>
              <w:t>May</w:t>
            </w:r>
          </w:p>
        </w:tc>
      </w:tr>
      <w:tr w:rsidR="00354967" w:rsidRPr="00354967" w14:paraId="594FCC8A" w14:textId="77777777" w:rsidTr="00354967">
        <w:tc>
          <w:tcPr>
            <w:tcW w:w="2179" w:type="dxa"/>
            <w:shd w:val="clear" w:color="auto" w:fill="auto"/>
          </w:tcPr>
          <w:p w14:paraId="6E86F545" w14:textId="6B34EF05" w:rsidR="00354967" w:rsidRPr="00354967" w:rsidRDefault="00354967" w:rsidP="00354967">
            <w:pPr>
              <w:ind w:firstLine="0"/>
            </w:pPr>
            <w:r>
              <w:t>McCabe</w:t>
            </w:r>
          </w:p>
        </w:tc>
        <w:tc>
          <w:tcPr>
            <w:tcW w:w="2179" w:type="dxa"/>
            <w:shd w:val="clear" w:color="auto" w:fill="auto"/>
          </w:tcPr>
          <w:p w14:paraId="4A7C4CE1" w14:textId="68C289E0" w:rsidR="00354967" w:rsidRPr="00354967" w:rsidRDefault="00354967" w:rsidP="00354967">
            <w:pPr>
              <w:ind w:firstLine="0"/>
            </w:pPr>
            <w:r>
              <w:t>McGinnis</w:t>
            </w:r>
          </w:p>
        </w:tc>
        <w:tc>
          <w:tcPr>
            <w:tcW w:w="2180" w:type="dxa"/>
            <w:shd w:val="clear" w:color="auto" w:fill="auto"/>
          </w:tcPr>
          <w:p w14:paraId="1D9E3479" w14:textId="0A304858" w:rsidR="00354967" w:rsidRPr="00354967" w:rsidRDefault="00354967" w:rsidP="00354967">
            <w:pPr>
              <w:ind w:firstLine="0"/>
            </w:pPr>
            <w:r>
              <w:t>Mitchell</w:t>
            </w:r>
          </w:p>
        </w:tc>
      </w:tr>
      <w:tr w:rsidR="00354967" w:rsidRPr="00354967" w14:paraId="059CE26B" w14:textId="77777777" w:rsidTr="00354967">
        <w:tc>
          <w:tcPr>
            <w:tcW w:w="2179" w:type="dxa"/>
            <w:shd w:val="clear" w:color="auto" w:fill="auto"/>
          </w:tcPr>
          <w:p w14:paraId="6566A804" w14:textId="79541602" w:rsidR="00354967" w:rsidRPr="00354967" w:rsidRDefault="00354967" w:rsidP="00354967">
            <w:pPr>
              <w:ind w:firstLine="0"/>
            </w:pPr>
            <w:r>
              <w:t>T. Moore</w:t>
            </w:r>
          </w:p>
        </w:tc>
        <w:tc>
          <w:tcPr>
            <w:tcW w:w="2179" w:type="dxa"/>
            <w:shd w:val="clear" w:color="auto" w:fill="auto"/>
          </w:tcPr>
          <w:p w14:paraId="2E489226" w14:textId="29DD33DA" w:rsidR="00354967" w:rsidRPr="00354967" w:rsidRDefault="00354967" w:rsidP="00354967">
            <w:pPr>
              <w:ind w:firstLine="0"/>
            </w:pPr>
            <w:r>
              <w:t>A. M. Morgan</w:t>
            </w:r>
          </w:p>
        </w:tc>
        <w:tc>
          <w:tcPr>
            <w:tcW w:w="2180" w:type="dxa"/>
            <w:shd w:val="clear" w:color="auto" w:fill="auto"/>
          </w:tcPr>
          <w:p w14:paraId="311B767A" w14:textId="261B060B" w:rsidR="00354967" w:rsidRPr="00354967" w:rsidRDefault="00354967" w:rsidP="00354967">
            <w:pPr>
              <w:ind w:firstLine="0"/>
            </w:pPr>
            <w:r>
              <w:t>T. A. Morgan</w:t>
            </w:r>
          </w:p>
        </w:tc>
      </w:tr>
      <w:tr w:rsidR="00354967" w:rsidRPr="00354967" w14:paraId="0AC3F1AF" w14:textId="77777777" w:rsidTr="00354967">
        <w:tc>
          <w:tcPr>
            <w:tcW w:w="2179" w:type="dxa"/>
            <w:shd w:val="clear" w:color="auto" w:fill="auto"/>
          </w:tcPr>
          <w:p w14:paraId="6EA6C9E8" w14:textId="75C39149" w:rsidR="00354967" w:rsidRPr="00354967" w:rsidRDefault="00354967" w:rsidP="00354967">
            <w:pPr>
              <w:ind w:firstLine="0"/>
            </w:pPr>
            <w:r>
              <w:t>Moss</w:t>
            </w:r>
          </w:p>
        </w:tc>
        <w:tc>
          <w:tcPr>
            <w:tcW w:w="2179" w:type="dxa"/>
            <w:shd w:val="clear" w:color="auto" w:fill="auto"/>
          </w:tcPr>
          <w:p w14:paraId="0F9CBB7A" w14:textId="6AA98DAF" w:rsidR="00354967" w:rsidRPr="00354967" w:rsidRDefault="00354967" w:rsidP="00354967">
            <w:pPr>
              <w:ind w:firstLine="0"/>
            </w:pPr>
            <w:r>
              <w:t>Neese</w:t>
            </w:r>
          </w:p>
        </w:tc>
        <w:tc>
          <w:tcPr>
            <w:tcW w:w="2180" w:type="dxa"/>
            <w:shd w:val="clear" w:color="auto" w:fill="auto"/>
          </w:tcPr>
          <w:p w14:paraId="0AD0E3E8" w14:textId="05AD6FA2" w:rsidR="00354967" w:rsidRPr="00354967" w:rsidRDefault="00354967" w:rsidP="00354967">
            <w:pPr>
              <w:ind w:firstLine="0"/>
            </w:pPr>
            <w:r>
              <w:t>B. Newton</w:t>
            </w:r>
          </w:p>
        </w:tc>
      </w:tr>
      <w:tr w:rsidR="00354967" w:rsidRPr="00354967" w14:paraId="2B1B1879" w14:textId="77777777" w:rsidTr="00354967">
        <w:tc>
          <w:tcPr>
            <w:tcW w:w="2179" w:type="dxa"/>
            <w:shd w:val="clear" w:color="auto" w:fill="auto"/>
          </w:tcPr>
          <w:p w14:paraId="1A1B751B" w14:textId="69A05365" w:rsidR="00354967" w:rsidRPr="00354967" w:rsidRDefault="00354967" w:rsidP="00354967">
            <w:pPr>
              <w:ind w:firstLine="0"/>
            </w:pPr>
            <w:r>
              <w:t>W. Newton</w:t>
            </w:r>
          </w:p>
        </w:tc>
        <w:tc>
          <w:tcPr>
            <w:tcW w:w="2179" w:type="dxa"/>
            <w:shd w:val="clear" w:color="auto" w:fill="auto"/>
          </w:tcPr>
          <w:p w14:paraId="2A685EEF" w14:textId="46AC36B6" w:rsidR="00354967" w:rsidRPr="00354967" w:rsidRDefault="00354967" w:rsidP="00354967">
            <w:pPr>
              <w:ind w:firstLine="0"/>
            </w:pPr>
            <w:r>
              <w:t>Nutt</w:t>
            </w:r>
          </w:p>
        </w:tc>
        <w:tc>
          <w:tcPr>
            <w:tcW w:w="2180" w:type="dxa"/>
            <w:shd w:val="clear" w:color="auto" w:fill="auto"/>
          </w:tcPr>
          <w:p w14:paraId="010EAD4D" w14:textId="57BBC8F8" w:rsidR="00354967" w:rsidRPr="00354967" w:rsidRDefault="00354967" w:rsidP="00354967">
            <w:pPr>
              <w:ind w:firstLine="0"/>
            </w:pPr>
            <w:r>
              <w:t>O'Neal</w:t>
            </w:r>
          </w:p>
        </w:tc>
      </w:tr>
      <w:tr w:rsidR="00354967" w:rsidRPr="00354967" w14:paraId="5987ACD4" w14:textId="77777777" w:rsidTr="00354967">
        <w:tc>
          <w:tcPr>
            <w:tcW w:w="2179" w:type="dxa"/>
            <w:shd w:val="clear" w:color="auto" w:fill="auto"/>
          </w:tcPr>
          <w:p w14:paraId="4986A7F5" w14:textId="5A19BEAA" w:rsidR="00354967" w:rsidRPr="00354967" w:rsidRDefault="00354967" w:rsidP="00354967">
            <w:pPr>
              <w:ind w:firstLine="0"/>
            </w:pPr>
            <w:r>
              <w:t>Oremus</w:t>
            </w:r>
          </w:p>
        </w:tc>
        <w:tc>
          <w:tcPr>
            <w:tcW w:w="2179" w:type="dxa"/>
            <w:shd w:val="clear" w:color="auto" w:fill="auto"/>
          </w:tcPr>
          <w:p w14:paraId="4DE64AB7" w14:textId="28B4612B" w:rsidR="00354967" w:rsidRPr="00354967" w:rsidRDefault="00354967" w:rsidP="00354967">
            <w:pPr>
              <w:ind w:firstLine="0"/>
            </w:pPr>
            <w:r>
              <w:t>Ott</w:t>
            </w:r>
          </w:p>
        </w:tc>
        <w:tc>
          <w:tcPr>
            <w:tcW w:w="2180" w:type="dxa"/>
            <w:shd w:val="clear" w:color="auto" w:fill="auto"/>
          </w:tcPr>
          <w:p w14:paraId="16CD356F" w14:textId="2B006732" w:rsidR="00354967" w:rsidRPr="00354967" w:rsidRDefault="00354967" w:rsidP="00354967">
            <w:pPr>
              <w:ind w:firstLine="0"/>
            </w:pPr>
            <w:r>
              <w:t>Pace</w:t>
            </w:r>
          </w:p>
        </w:tc>
      </w:tr>
      <w:tr w:rsidR="00354967" w:rsidRPr="00354967" w14:paraId="5A8A3D8B" w14:textId="77777777" w:rsidTr="00354967">
        <w:tc>
          <w:tcPr>
            <w:tcW w:w="2179" w:type="dxa"/>
            <w:shd w:val="clear" w:color="auto" w:fill="auto"/>
          </w:tcPr>
          <w:p w14:paraId="44FE221F" w14:textId="4983A1F6" w:rsidR="00354967" w:rsidRPr="00354967" w:rsidRDefault="00354967" w:rsidP="00354967">
            <w:pPr>
              <w:ind w:firstLine="0"/>
            </w:pPr>
            <w:r>
              <w:t>Pope</w:t>
            </w:r>
          </w:p>
        </w:tc>
        <w:tc>
          <w:tcPr>
            <w:tcW w:w="2179" w:type="dxa"/>
            <w:shd w:val="clear" w:color="auto" w:fill="auto"/>
          </w:tcPr>
          <w:p w14:paraId="646FE8AF" w14:textId="59E92811" w:rsidR="00354967" w:rsidRPr="00354967" w:rsidRDefault="00354967" w:rsidP="00354967">
            <w:pPr>
              <w:ind w:firstLine="0"/>
            </w:pPr>
            <w:r>
              <w:t>Rivers</w:t>
            </w:r>
          </w:p>
        </w:tc>
        <w:tc>
          <w:tcPr>
            <w:tcW w:w="2180" w:type="dxa"/>
            <w:shd w:val="clear" w:color="auto" w:fill="auto"/>
          </w:tcPr>
          <w:p w14:paraId="343E7138" w14:textId="60B2FBE0" w:rsidR="00354967" w:rsidRPr="00354967" w:rsidRDefault="00354967" w:rsidP="00354967">
            <w:pPr>
              <w:ind w:firstLine="0"/>
            </w:pPr>
            <w:r>
              <w:t>Robbins</w:t>
            </w:r>
          </w:p>
        </w:tc>
      </w:tr>
      <w:tr w:rsidR="00354967" w:rsidRPr="00354967" w14:paraId="5E827BE9" w14:textId="77777777" w:rsidTr="00354967">
        <w:tc>
          <w:tcPr>
            <w:tcW w:w="2179" w:type="dxa"/>
            <w:shd w:val="clear" w:color="auto" w:fill="auto"/>
          </w:tcPr>
          <w:p w14:paraId="0467F34A" w14:textId="4D75A933" w:rsidR="00354967" w:rsidRPr="00354967" w:rsidRDefault="00354967" w:rsidP="00354967">
            <w:pPr>
              <w:ind w:firstLine="0"/>
            </w:pPr>
            <w:r>
              <w:t>Rose</w:t>
            </w:r>
          </w:p>
        </w:tc>
        <w:tc>
          <w:tcPr>
            <w:tcW w:w="2179" w:type="dxa"/>
            <w:shd w:val="clear" w:color="auto" w:fill="auto"/>
          </w:tcPr>
          <w:p w14:paraId="22ECFFAD" w14:textId="35E8E7CA" w:rsidR="00354967" w:rsidRPr="00354967" w:rsidRDefault="00354967" w:rsidP="00354967">
            <w:pPr>
              <w:ind w:firstLine="0"/>
            </w:pPr>
            <w:r>
              <w:t>Rutherford</w:t>
            </w:r>
          </w:p>
        </w:tc>
        <w:tc>
          <w:tcPr>
            <w:tcW w:w="2180" w:type="dxa"/>
            <w:shd w:val="clear" w:color="auto" w:fill="auto"/>
          </w:tcPr>
          <w:p w14:paraId="7919669D" w14:textId="4310F731" w:rsidR="00354967" w:rsidRPr="00354967" w:rsidRDefault="00354967" w:rsidP="00354967">
            <w:pPr>
              <w:ind w:firstLine="0"/>
            </w:pPr>
            <w:r>
              <w:t>Sandifer</w:t>
            </w:r>
          </w:p>
        </w:tc>
      </w:tr>
      <w:tr w:rsidR="00354967" w:rsidRPr="00354967" w14:paraId="140BA5FC" w14:textId="77777777" w:rsidTr="00354967">
        <w:tc>
          <w:tcPr>
            <w:tcW w:w="2179" w:type="dxa"/>
            <w:shd w:val="clear" w:color="auto" w:fill="auto"/>
          </w:tcPr>
          <w:p w14:paraId="4ED8829E" w14:textId="7CE7DF39" w:rsidR="00354967" w:rsidRPr="00354967" w:rsidRDefault="00354967" w:rsidP="00354967">
            <w:pPr>
              <w:ind w:firstLine="0"/>
            </w:pPr>
            <w:r>
              <w:t>Schuessler</w:t>
            </w:r>
          </w:p>
        </w:tc>
        <w:tc>
          <w:tcPr>
            <w:tcW w:w="2179" w:type="dxa"/>
            <w:shd w:val="clear" w:color="auto" w:fill="auto"/>
          </w:tcPr>
          <w:p w14:paraId="6317D398" w14:textId="666B9866" w:rsidR="00354967" w:rsidRPr="00354967" w:rsidRDefault="00354967" w:rsidP="00354967">
            <w:pPr>
              <w:ind w:firstLine="0"/>
            </w:pPr>
            <w:r>
              <w:t>G. M. Smith</w:t>
            </w:r>
          </w:p>
        </w:tc>
        <w:tc>
          <w:tcPr>
            <w:tcW w:w="2180" w:type="dxa"/>
            <w:shd w:val="clear" w:color="auto" w:fill="auto"/>
          </w:tcPr>
          <w:p w14:paraId="241D5326" w14:textId="48C26349" w:rsidR="00354967" w:rsidRPr="00354967" w:rsidRDefault="00354967" w:rsidP="00354967">
            <w:pPr>
              <w:ind w:firstLine="0"/>
            </w:pPr>
            <w:r>
              <w:t>M. M. Smith</w:t>
            </w:r>
          </w:p>
        </w:tc>
      </w:tr>
      <w:tr w:rsidR="00354967" w:rsidRPr="00354967" w14:paraId="71B35D1E" w14:textId="77777777" w:rsidTr="00354967">
        <w:tc>
          <w:tcPr>
            <w:tcW w:w="2179" w:type="dxa"/>
            <w:shd w:val="clear" w:color="auto" w:fill="auto"/>
          </w:tcPr>
          <w:p w14:paraId="1DEB6B79" w14:textId="6467C660" w:rsidR="00354967" w:rsidRPr="00354967" w:rsidRDefault="00354967" w:rsidP="00354967">
            <w:pPr>
              <w:ind w:firstLine="0"/>
            </w:pPr>
            <w:r>
              <w:t>Stavrinakis</w:t>
            </w:r>
          </w:p>
        </w:tc>
        <w:tc>
          <w:tcPr>
            <w:tcW w:w="2179" w:type="dxa"/>
            <w:shd w:val="clear" w:color="auto" w:fill="auto"/>
          </w:tcPr>
          <w:p w14:paraId="6B86B9E6" w14:textId="7C324F6D" w:rsidR="00354967" w:rsidRPr="00354967" w:rsidRDefault="00354967" w:rsidP="00354967">
            <w:pPr>
              <w:ind w:firstLine="0"/>
            </w:pPr>
            <w:r>
              <w:t>Taylor</w:t>
            </w:r>
          </w:p>
        </w:tc>
        <w:tc>
          <w:tcPr>
            <w:tcW w:w="2180" w:type="dxa"/>
            <w:shd w:val="clear" w:color="auto" w:fill="auto"/>
          </w:tcPr>
          <w:p w14:paraId="2A96AE8F" w14:textId="311E00C9" w:rsidR="00354967" w:rsidRPr="00354967" w:rsidRDefault="00354967" w:rsidP="00354967">
            <w:pPr>
              <w:ind w:firstLine="0"/>
            </w:pPr>
            <w:r>
              <w:t>Thayer</w:t>
            </w:r>
          </w:p>
        </w:tc>
      </w:tr>
      <w:tr w:rsidR="00354967" w:rsidRPr="00354967" w14:paraId="4C584D83" w14:textId="77777777" w:rsidTr="00354967">
        <w:tc>
          <w:tcPr>
            <w:tcW w:w="2179" w:type="dxa"/>
            <w:shd w:val="clear" w:color="auto" w:fill="auto"/>
          </w:tcPr>
          <w:p w14:paraId="09083872" w14:textId="6710DFFB" w:rsidR="00354967" w:rsidRPr="00354967" w:rsidRDefault="00354967" w:rsidP="00354967">
            <w:pPr>
              <w:ind w:firstLine="0"/>
            </w:pPr>
            <w:r>
              <w:t>Vaughan</w:t>
            </w:r>
          </w:p>
        </w:tc>
        <w:tc>
          <w:tcPr>
            <w:tcW w:w="2179" w:type="dxa"/>
            <w:shd w:val="clear" w:color="auto" w:fill="auto"/>
          </w:tcPr>
          <w:p w14:paraId="1B6A1A4C" w14:textId="0D6D8C89" w:rsidR="00354967" w:rsidRPr="00354967" w:rsidRDefault="00354967" w:rsidP="00354967">
            <w:pPr>
              <w:ind w:firstLine="0"/>
            </w:pPr>
            <w:r>
              <w:t>Weeks</w:t>
            </w:r>
          </w:p>
        </w:tc>
        <w:tc>
          <w:tcPr>
            <w:tcW w:w="2180" w:type="dxa"/>
            <w:shd w:val="clear" w:color="auto" w:fill="auto"/>
          </w:tcPr>
          <w:p w14:paraId="507FA7E1" w14:textId="3EB509E9" w:rsidR="00354967" w:rsidRPr="00354967" w:rsidRDefault="00354967" w:rsidP="00354967">
            <w:pPr>
              <w:ind w:firstLine="0"/>
            </w:pPr>
            <w:r>
              <w:t>West</w:t>
            </w:r>
          </w:p>
        </w:tc>
      </w:tr>
      <w:tr w:rsidR="00354967" w:rsidRPr="00354967" w14:paraId="0B3E50CB" w14:textId="77777777" w:rsidTr="00354967">
        <w:tc>
          <w:tcPr>
            <w:tcW w:w="2179" w:type="dxa"/>
            <w:shd w:val="clear" w:color="auto" w:fill="auto"/>
          </w:tcPr>
          <w:p w14:paraId="72A26E35" w14:textId="4249F494" w:rsidR="00354967" w:rsidRPr="00354967" w:rsidRDefault="00354967" w:rsidP="00354967">
            <w:pPr>
              <w:ind w:firstLine="0"/>
            </w:pPr>
            <w:r>
              <w:t>Wetmore</w:t>
            </w:r>
          </w:p>
        </w:tc>
        <w:tc>
          <w:tcPr>
            <w:tcW w:w="2179" w:type="dxa"/>
            <w:shd w:val="clear" w:color="auto" w:fill="auto"/>
          </w:tcPr>
          <w:p w14:paraId="5C6ADC5E" w14:textId="2A38AFCD" w:rsidR="00354967" w:rsidRPr="00354967" w:rsidRDefault="00354967" w:rsidP="00354967">
            <w:pPr>
              <w:ind w:firstLine="0"/>
            </w:pPr>
            <w:r>
              <w:t>Wheeler</w:t>
            </w:r>
          </w:p>
        </w:tc>
        <w:tc>
          <w:tcPr>
            <w:tcW w:w="2180" w:type="dxa"/>
            <w:shd w:val="clear" w:color="auto" w:fill="auto"/>
          </w:tcPr>
          <w:p w14:paraId="0A94D865" w14:textId="5BBD23BD" w:rsidR="00354967" w:rsidRPr="00354967" w:rsidRDefault="00354967" w:rsidP="00354967">
            <w:pPr>
              <w:ind w:firstLine="0"/>
            </w:pPr>
            <w:r>
              <w:t>White</w:t>
            </w:r>
          </w:p>
        </w:tc>
      </w:tr>
      <w:tr w:rsidR="00354967" w:rsidRPr="00354967" w14:paraId="2A82DEB8" w14:textId="77777777" w:rsidTr="00354967">
        <w:tc>
          <w:tcPr>
            <w:tcW w:w="2179" w:type="dxa"/>
            <w:shd w:val="clear" w:color="auto" w:fill="auto"/>
          </w:tcPr>
          <w:p w14:paraId="70AE34C4" w14:textId="0210E274" w:rsidR="00354967" w:rsidRPr="00354967" w:rsidRDefault="00354967" w:rsidP="00354967">
            <w:pPr>
              <w:keepNext/>
              <w:ind w:firstLine="0"/>
            </w:pPr>
            <w:r>
              <w:t>Whitmire</w:t>
            </w:r>
          </w:p>
        </w:tc>
        <w:tc>
          <w:tcPr>
            <w:tcW w:w="2179" w:type="dxa"/>
            <w:shd w:val="clear" w:color="auto" w:fill="auto"/>
          </w:tcPr>
          <w:p w14:paraId="662B25CF" w14:textId="5CCC38FB" w:rsidR="00354967" w:rsidRPr="00354967" w:rsidRDefault="00354967" w:rsidP="00354967">
            <w:pPr>
              <w:keepNext/>
              <w:ind w:firstLine="0"/>
            </w:pPr>
            <w:r>
              <w:t>Williams</w:t>
            </w:r>
          </w:p>
        </w:tc>
        <w:tc>
          <w:tcPr>
            <w:tcW w:w="2180" w:type="dxa"/>
            <w:shd w:val="clear" w:color="auto" w:fill="auto"/>
          </w:tcPr>
          <w:p w14:paraId="2056518A" w14:textId="21B2E1E9" w:rsidR="00354967" w:rsidRPr="00354967" w:rsidRDefault="00354967" w:rsidP="00354967">
            <w:pPr>
              <w:keepNext/>
              <w:ind w:firstLine="0"/>
            </w:pPr>
            <w:r>
              <w:t>Willis</w:t>
            </w:r>
          </w:p>
        </w:tc>
      </w:tr>
      <w:tr w:rsidR="00354967" w:rsidRPr="00354967" w14:paraId="48D4A064" w14:textId="77777777" w:rsidTr="00354967">
        <w:tc>
          <w:tcPr>
            <w:tcW w:w="2179" w:type="dxa"/>
            <w:shd w:val="clear" w:color="auto" w:fill="auto"/>
          </w:tcPr>
          <w:p w14:paraId="79A70C89" w14:textId="66916143" w:rsidR="00354967" w:rsidRPr="00354967" w:rsidRDefault="00354967" w:rsidP="00354967">
            <w:pPr>
              <w:keepNext/>
              <w:ind w:firstLine="0"/>
            </w:pPr>
            <w:r>
              <w:t>Yow</w:t>
            </w:r>
          </w:p>
        </w:tc>
        <w:tc>
          <w:tcPr>
            <w:tcW w:w="2179" w:type="dxa"/>
            <w:shd w:val="clear" w:color="auto" w:fill="auto"/>
          </w:tcPr>
          <w:p w14:paraId="1898DFDA" w14:textId="77777777" w:rsidR="00354967" w:rsidRPr="00354967" w:rsidRDefault="00354967" w:rsidP="00354967">
            <w:pPr>
              <w:keepNext/>
              <w:ind w:firstLine="0"/>
            </w:pPr>
          </w:p>
        </w:tc>
        <w:tc>
          <w:tcPr>
            <w:tcW w:w="2180" w:type="dxa"/>
            <w:shd w:val="clear" w:color="auto" w:fill="auto"/>
          </w:tcPr>
          <w:p w14:paraId="3BD0803E" w14:textId="77777777" w:rsidR="00354967" w:rsidRPr="00354967" w:rsidRDefault="00354967" w:rsidP="00354967">
            <w:pPr>
              <w:keepNext/>
              <w:ind w:firstLine="0"/>
            </w:pPr>
          </w:p>
        </w:tc>
      </w:tr>
    </w:tbl>
    <w:p w14:paraId="17E9E640" w14:textId="77777777" w:rsidR="00354967" w:rsidRDefault="00354967" w:rsidP="00354967"/>
    <w:p w14:paraId="5B72B878" w14:textId="0332EBE9" w:rsidR="00354967" w:rsidRDefault="00354967" w:rsidP="00354967">
      <w:pPr>
        <w:jc w:val="center"/>
        <w:rPr>
          <w:b/>
        </w:rPr>
      </w:pPr>
      <w:r w:rsidRPr="00354967">
        <w:rPr>
          <w:b/>
        </w:rPr>
        <w:t>Total--103</w:t>
      </w:r>
    </w:p>
    <w:p w14:paraId="7DF1ECEC" w14:textId="77777777" w:rsidR="00354967" w:rsidRDefault="00354967" w:rsidP="00354967">
      <w:pPr>
        <w:jc w:val="center"/>
        <w:rPr>
          <w:b/>
        </w:rPr>
      </w:pPr>
    </w:p>
    <w:p w14:paraId="7AD8DD76" w14:textId="77777777" w:rsidR="00354967" w:rsidRDefault="00354967" w:rsidP="00354967">
      <w:pPr>
        <w:ind w:firstLine="0"/>
      </w:pPr>
      <w:r w:rsidRPr="00354967">
        <w:t xml:space="preserve"> </w:t>
      </w:r>
      <w:r>
        <w:t>Those who voted in the negative are:</w:t>
      </w:r>
    </w:p>
    <w:p w14:paraId="1412F393" w14:textId="77777777" w:rsidR="00354967" w:rsidRDefault="00354967" w:rsidP="00354967"/>
    <w:p w14:paraId="6C05041A" w14:textId="77777777" w:rsidR="00354967" w:rsidRDefault="00354967" w:rsidP="00354967">
      <w:pPr>
        <w:jc w:val="center"/>
        <w:rPr>
          <w:b/>
        </w:rPr>
      </w:pPr>
      <w:r w:rsidRPr="00354967">
        <w:rPr>
          <w:b/>
        </w:rPr>
        <w:t>Total--0</w:t>
      </w:r>
    </w:p>
    <w:p w14:paraId="05D79ADE" w14:textId="177B4D96" w:rsidR="00354967" w:rsidRDefault="00354967" w:rsidP="00354967">
      <w:pPr>
        <w:jc w:val="center"/>
        <w:rPr>
          <w:b/>
        </w:rPr>
      </w:pPr>
    </w:p>
    <w:p w14:paraId="695A950A" w14:textId="02473C01" w:rsidR="00354967" w:rsidRDefault="00354967" w:rsidP="00354967">
      <w:r>
        <w:t>So, the Bill</w:t>
      </w:r>
      <w:r w:rsidR="00B636FC">
        <w:t xml:space="preserve">, as amended, </w:t>
      </w:r>
      <w:r>
        <w:t xml:space="preserve">was read the second time and ordered to third reading.  </w:t>
      </w:r>
    </w:p>
    <w:p w14:paraId="1E8BA3D7" w14:textId="77777777" w:rsidR="00354967" w:rsidRDefault="00354967" w:rsidP="00354967"/>
    <w:p w14:paraId="587B1B54" w14:textId="3E8EA9B1" w:rsidR="00354967" w:rsidRDefault="00354967" w:rsidP="00354967">
      <w:pPr>
        <w:keepNext/>
        <w:jc w:val="center"/>
        <w:rPr>
          <w:b/>
        </w:rPr>
      </w:pPr>
      <w:r w:rsidRPr="00354967">
        <w:rPr>
          <w:b/>
        </w:rPr>
        <w:t>H. 4934--ORDERED TO BE READ THIRD TIME TOMORROW</w:t>
      </w:r>
    </w:p>
    <w:p w14:paraId="56F21890" w14:textId="4B9BD76A" w:rsidR="00354967" w:rsidRDefault="00354967" w:rsidP="00354967">
      <w:r>
        <w:t>On motion of Rep. B. J. COX, with unanimous consent, it was ordered that H. 4934 be read the third time tomorrow.</w:t>
      </w:r>
    </w:p>
    <w:p w14:paraId="0F5222EF" w14:textId="77777777" w:rsidR="00354967" w:rsidRDefault="00354967" w:rsidP="00354967"/>
    <w:p w14:paraId="39E6AAA0" w14:textId="612C90DE" w:rsidR="00354967" w:rsidRDefault="00354967" w:rsidP="00354967">
      <w:r>
        <w:t xml:space="preserve">Further proceedings were interrupted by expiration of time on the uncontested Calendar.  </w:t>
      </w:r>
    </w:p>
    <w:p w14:paraId="7822863D" w14:textId="77777777" w:rsidR="00354967" w:rsidRDefault="00354967" w:rsidP="00354967"/>
    <w:p w14:paraId="05B7E943" w14:textId="7B7C6908" w:rsidR="00354967" w:rsidRDefault="00354967" w:rsidP="00354967">
      <w:pPr>
        <w:keepNext/>
        <w:jc w:val="center"/>
        <w:rPr>
          <w:b/>
        </w:rPr>
      </w:pPr>
      <w:r w:rsidRPr="00354967">
        <w:rPr>
          <w:b/>
        </w:rPr>
        <w:t>RECURRENCE TO THE MORNING HOUR</w:t>
      </w:r>
    </w:p>
    <w:p w14:paraId="2F35C4F9" w14:textId="6BB22FB6" w:rsidR="00354967" w:rsidRDefault="00354967" w:rsidP="00354967">
      <w:r>
        <w:t>Rep. FORREST moved that the House recur to the morning hour, which was agreed to.</w:t>
      </w:r>
    </w:p>
    <w:p w14:paraId="1F7EF320" w14:textId="77777777" w:rsidR="00354967" w:rsidRDefault="00354967" w:rsidP="00354967"/>
    <w:p w14:paraId="4C2E3009" w14:textId="473F7B29" w:rsidR="00354967" w:rsidRDefault="00354967" w:rsidP="00354967">
      <w:pPr>
        <w:keepNext/>
        <w:jc w:val="center"/>
        <w:rPr>
          <w:b/>
        </w:rPr>
      </w:pPr>
      <w:r w:rsidRPr="00354967">
        <w:rPr>
          <w:b/>
        </w:rPr>
        <w:t>H. 4681--ORDERED TO THIRD READING</w:t>
      </w:r>
    </w:p>
    <w:p w14:paraId="54840CD3" w14:textId="02BE9BD3" w:rsidR="00354967" w:rsidRDefault="00354967" w:rsidP="00354967">
      <w:pPr>
        <w:keepNext/>
      </w:pPr>
      <w:r>
        <w:t>The following Bill was taken up:</w:t>
      </w:r>
    </w:p>
    <w:p w14:paraId="416D6C1F" w14:textId="77777777" w:rsidR="00354967" w:rsidRDefault="00354967" w:rsidP="00354967">
      <w:pPr>
        <w:keepNext/>
      </w:pPr>
      <w:bookmarkStart w:id="145" w:name="include_clip_start_364"/>
      <w:bookmarkEnd w:id="145"/>
    </w:p>
    <w:p w14:paraId="30ACE514" w14:textId="77777777" w:rsidR="00354967" w:rsidRDefault="00354967" w:rsidP="00354967">
      <w:r>
        <w:t>H. 4681 -- Reps. M. M. Smith, Henegan, Chapman and Hartnett: A BILL TO AMEND THE SOUTH CAROLINA CODE OF LAWS BY AMENDING SECTION 23-1-230, RELATING TO THE FIRST RESPONDERS ADVISORY COMMITTEE, SO AS TO INCREASE THE NUMBER OF COMMITTEE MEMBERS FROM NINE TO TEN BY ADDING A PERSON WHO REPRESENTS THE SOUTH CAROLINA CORONERS' ASSOCIATION AS A MEMBER.</w:t>
      </w:r>
    </w:p>
    <w:p w14:paraId="15C9E582" w14:textId="47194D07" w:rsidR="00354967" w:rsidRDefault="00354967" w:rsidP="00354967">
      <w:bookmarkStart w:id="146" w:name="include_clip_end_364"/>
      <w:bookmarkEnd w:id="146"/>
    </w:p>
    <w:p w14:paraId="7F80BA82" w14:textId="04B3E163" w:rsidR="00354967" w:rsidRDefault="00354967" w:rsidP="00354967">
      <w:r>
        <w:t>Rep. BUSTOS explained the Bill.</w:t>
      </w:r>
    </w:p>
    <w:p w14:paraId="66A23C2C" w14:textId="77777777" w:rsidR="00354967" w:rsidRDefault="00354967" w:rsidP="00354967"/>
    <w:p w14:paraId="626CF96C" w14:textId="77777777" w:rsidR="00354967" w:rsidRDefault="00354967" w:rsidP="00354967">
      <w:r>
        <w:t xml:space="preserve">The yeas and nays were taken resulting as follows: </w:t>
      </w:r>
    </w:p>
    <w:p w14:paraId="749B4EB7" w14:textId="47FCFD90" w:rsidR="00354967" w:rsidRDefault="00354967" w:rsidP="00354967">
      <w:pPr>
        <w:jc w:val="center"/>
      </w:pPr>
      <w:r>
        <w:t xml:space="preserve"> </w:t>
      </w:r>
      <w:bookmarkStart w:id="147" w:name="vote_start366"/>
      <w:bookmarkEnd w:id="147"/>
      <w:r>
        <w:t>Yeas 108; Nays 0</w:t>
      </w:r>
    </w:p>
    <w:p w14:paraId="237697C8" w14:textId="77777777" w:rsidR="00354967" w:rsidRDefault="00354967" w:rsidP="00354967">
      <w:pPr>
        <w:jc w:val="center"/>
      </w:pPr>
    </w:p>
    <w:p w14:paraId="22F60AA8"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0A0E6C34" w14:textId="77777777" w:rsidTr="00354967">
        <w:tc>
          <w:tcPr>
            <w:tcW w:w="2179" w:type="dxa"/>
            <w:shd w:val="clear" w:color="auto" w:fill="auto"/>
          </w:tcPr>
          <w:p w14:paraId="12E4E6A4" w14:textId="0A4BA1EF" w:rsidR="00354967" w:rsidRPr="00354967" w:rsidRDefault="00354967" w:rsidP="00354967">
            <w:pPr>
              <w:keepNext/>
              <w:ind w:firstLine="0"/>
            </w:pPr>
            <w:r>
              <w:t>Anderson</w:t>
            </w:r>
          </w:p>
        </w:tc>
        <w:tc>
          <w:tcPr>
            <w:tcW w:w="2179" w:type="dxa"/>
            <w:shd w:val="clear" w:color="auto" w:fill="auto"/>
          </w:tcPr>
          <w:p w14:paraId="7270CEC2" w14:textId="129016E2" w:rsidR="00354967" w:rsidRPr="00354967" w:rsidRDefault="00354967" w:rsidP="00354967">
            <w:pPr>
              <w:keepNext/>
              <w:ind w:firstLine="0"/>
            </w:pPr>
            <w:r>
              <w:t>Bailey</w:t>
            </w:r>
          </w:p>
        </w:tc>
        <w:tc>
          <w:tcPr>
            <w:tcW w:w="2180" w:type="dxa"/>
            <w:shd w:val="clear" w:color="auto" w:fill="auto"/>
          </w:tcPr>
          <w:p w14:paraId="6CB8D69E" w14:textId="3CCAAA65" w:rsidR="00354967" w:rsidRPr="00354967" w:rsidRDefault="00354967" w:rsidP="00354967">
            <w:pPr>
              <w:keepNext/>
              <w:ind w:firstLine="0"/>
            </w:pPr>
            <w:r>
              <w:t>Bannister</w:t>
            </w:r>
          </w:p>
        </w:tc>
      </w:tr>
      <w:tr w:rsidR="00354967" w:rsidRPr="00354967" w14:paraId="0BF82895" w14:textId="77777777" w:rsidTr="00354967">
        <w:tc>
          <w:tcPr>
            <w:tcW w:w="2179" w:type="dxa"/>
            <w:shd w:val="clear" w:color="auto" w:fill="auto"/>
          </w:tcPr>
          <w:p w14:paraId="6659C3A8" w14:textId="45F7A82A" w:rsidR="00354967" w:rsidRPr="00354967" w:rsidRDefault="00354967" w:rsidP="00354967">
            <w:pPr>
              <w:ind w:firstLine="0"/>
            </w:pPr>
            <w:r>
              <w:t>Bauer</w:t>
            </w:r>
          </w:p>
        </w:tc>
        <w:tc>
          <w:tcPr>
            <w:tcW w:w="2179" w:type="dxa"/>
            <w:shd w:val="clear" w:color="auto" w:fill="auto"/>
          </w:tcPr>
          <w:p w14:paraId="1CB3E9C9" w14:textId="48FB2FB8" w:rsidR="00354967" w:rsidRPr="00354967" w:rsidRDefault="00354967" w:rsidP="00354967">
            <w:pPr>
              <w:ind w:firstLine="0"/>
            </w:pPr>
            <w:r>
              <w:t>Beach</w:t>
            </w:r>
          </w:p>
        </w:tc>
        <w:tc>
          <w:tcPr>
            <w:tcW w:w="2180" w:type="dxa"/>
            <w:shd w:val="clear" w:color="auto" w:fill="auto"/>
          </w:tcPr>
          <w:p w14:paraId="3D1C911F" w14:textId="6762853A" w:rsidR="00354967" w:rsidRPr="00354967" w:rsidRDefault="00354967" w:rsidP="00354967">
            <w:pPr>
              <w:ind w:firstLine="0"/>
            </w:pPr>
            <w:r>
              <w:t>Bernstein</w:t>
            </w:r>
          </w:p>
        </w:tc>
      </w:tr>
      <w:tr w:rsidR="00354967" w:rsidRPr="00354967" w14:paraId="08673B96" w14:textId="77777777" w:rsidTr="00354967">
        <w:tc>
          <w:tcPr>
            <w:tcW w:w="2179" w:type="dxa"/>
            <w:shd w:val="clear" w:color="auto" w:fill="auto"/>
          </w:tcPr>
          <w:p w14:paraId="4A399932" w14:textId="499DE4AD" w:rsidR="00354967" w:rsidRPr="00354967" w:rsidRDefault="00354967" w:rsidP="00354967">
            <w:pPr>
              <w:ind w:firstLine="0"/>
            </w:pPr>
            <w:r>
              <w:t>Blackwell</w:t>
            </w:r>
          </w:p>
        </w:tc>
        <w:tc>
          <w:tcPr>
            <w:tcW w:w="2179" w:type="dxa"/>
            <w:shd w:val="clear" w:color="auto" w:fill="auto"/>
          </w:tcPr>
          <w:p w14:paraId="1EB6EE6E" w14:textId="495A9C2F" w:rsidR="00354967" w:rsidRPr="00354967" w:rsidRDefault="00354967" w:rsidP="00354967">
            <w:pPr>
              <w:ind w:firstLine="0"/>
            </w:pPr>
            <w:r>
              <w:t>Bradley</w:t>
            </w:r>
          </w:p>
        </w:tc>
        <w:tc>
          <w:tcPr>
            <w:tcW w:w="2180" w:type="dxa"/>
            <w:shd w:val="clear" w:color="auto" w:fill="auto"/>
          </w:tcPr>
          <w:p w14:paraId="6AE5AE93" w14:textId="3426A106" w:rsidR="00354967" w:rsidRPr="00354967" w:rsidRDefault="00354967" w:rsidP="00354967">
            <w:pPr>
              <w:ind w:firstLine="0"/>
            </w:pPr>
            <w:r>
              <w:t>Brittain</w:t>
            </w:r>
          </w:p>
        </w:tc>
      </w:tr>
      <w:tr w:rsidR="00354967" w:rsidRPr="00354967" w14:paraId="5C560005" w14:textId="77777777" w:rsidTr="00354967">
        <w:tc>
          <w:tcPr>
            <w:tcW w:w="2179" w:type="dxa"/>
            <w:shd w:val="clear" w:color="auto" w:fill="auto"/>
          </w:tcPr>
          <w:p w14:paraId="7B659878" w14:textId="48FC36E0" w:rsidR="00354967" w:rsidRPr="00354967" w:rsidRDefault="00354967" w:rsidP="00354967">
            <w:pPr>
              <w:ind w:firstLine="0"/>
            </w:pPr>
            <w:r>
              <w:t>Burns</w:t>
            </w:r>
          </w:p>
        </w:tc>
        <w:tc>
          <w:tcPr>
            <w:tcW w:w="2179" w:type="dxa"/>
            <w:shd w:val="clear" w:color="auto" w:fill="auto"/>
          </w:tcPr>
          <w:p w14:paraId="03972F87" w14:textId="0ED20519" w:rsidR="00354967" w:rsidRPr="00354967" w:rsidRDefault="00354967" w:rsidP="00354967">
            <w:pPr>
              <w:ind w:firstLine="0"/>
            </w:pPr>
            <w:r>
              <w:t>Bustos</w:t>
            </w:r>
          </w:p>
        </w:tc>
        <w:tc>
          <w:tcPr>
            <w:tcW w:w="2180" w:type="dxa"/>
            <w:shd w:val="clear" w:color="auto" w:fill="auto"/>
          </w:tcPr>
          <w:p w14:paraId="5A07124D" w14:textId="2A1A3BC4" w:rsidR="00354967" w:rsidRPr="00354967" w:rsidRDefault="00354967" w:rsidP="00354967">
            <w:pPr>
              <w:ind w:firstLine="0"/>
            </w:pPr>
            <w:r>
              <w:t>Calhoon</w:t>
            </w:r>
          </w:p>
        </w:tc>
      </w:tr>
      <w:tr w:rsidR="00354967" w:rsidRPr="00354967" w14:paraId="01D69441" w14:textId="77777777" w:rsidTr="00354967">
        <w:tc>
          <w:tcPr>
            <w:tcW w:w="2179" w:type="dxa"/>
            <w:shd w:val="clear" w:color="auto" w:fill="auto"/>
          </w:tcPr>
          <w:p w14:paraId="6A4B96CE" w14:textId="4B73A412" w:rsidR="00354967" w:rsidRPr="00354967" w:rsidRDefault="00354967" w:rsidP="00354967">
            <w:pPr>
              <w:ind w:firstLine="0"/>
            </w:pPr>
            <w:r>
              <w:t>Carter</w:t>
            </w:r>
          </w:p>
        </w:tc>
        <w:tc>
          <w:tcPr>
            <w:tcW w:w="2179" w:type="dxa"/>
            <w:shd w:val="clear" w:color="auto" w:fill="auto"/>
          </w:tcPr>
          <w:p w14:paraId="70E5589D" w14:textId="2E6A2686" w:rsidR="00354967" w:rsidRPr="00354967" w:rsidRDefault="00354967" w:rsidP="00354967">
            <w:pPr>
              <w:ind w:firstLine="0"/>
            </w:pPr>
            <w:r>
              <w:t>Caskey</w:t>
            </w:r>
          </w:p>
        </w:tc>
        <w:tc>
          <w:tcPr>
            <w:tcW w:w="2180" w:type="dxa"/>
            <w:shd w:val="clear" w:color="auto" w:fill="auto"/>
          </w:tcPr>
          <w:p w14:paraId="298581F0" w14:textId="3954B04E" w:rsidR="00354967" w:rsidRPr="00354967" w:rsidRDefault="00354967" w:rsidP="00354967">
            <w:pPr>
              <w:ind w:firstLine="0"/>
            </w:pPr>
            <w:r>
              <w:t>Chapman</w:t>
            </w:r>
          </w:p>
        </w:tc>
      </w:tr>
      <w:tr w:rsidR="00354967" w:rsidRPr="00354967" w14:paraId="084E44C7" w14:textId="77777777" w:rsidTr="00354967">
        <w:tc>
          <w:tcPr>
            <w:tcW w:w="2179" w:type="dxa"/>
            <w:shd w:val="clear" w:color="auto" w:fill="auto"/>
          </w:tcPr>
          <w:p w14:paraId="200240B5" w14:textId="00FC8113" w:rsidR="00354967" w:rsidRPr="00354967" w:rsidRDefault="00354967" w:rsidP="00354967">
            <w:pPr>
              <w:ind w:firstLine="0"/>
            </w:pPr>
            <w:r>
              <w:t>Chumley</w:t>
            </w:r>
          </w:p>
        </w:tc>
        <w:tc>
          <w:tcPr>
            <w:tcW w:w="2179" w:type="dxa"/>
            <w:shd w:val="clear" w:color="auto" w:fill="auto"/>
          </w:tcPr>
          <w:p w14:paraId="117910FD" w14:textId="71F0561E" w:rsidR="00354967" w:rsidRPr="00354967" w:rsidRDefault="00354967" w:rsidP="00354967">
            <w:pPr>
              <w:ind w:firstLine="0"/>
            </w:pPr>
            <w:r>
              <w:t>Clyburn</w:t>
            </w:r>
          </w:p>
        </w:tc>
        <w:tc>
          <w:tcPr>
            <w:tcW w:w="2180" w:type="dxa"/>
            <w:shd w:val="clear" w:color="auto" w:fill="auto"/>
          </w:tcPr>
          <w:p w14:paraId="6C8D6AFC" w14:textId="2C24C126" w:rsidR="00354967" w:rsidRPr="00354967" w:rsidRDefault="00354967" w:rsidP="00354967">
            <w:pPr>
              <w:ind w:firstLine="0"/>
            </w:pPr>
            <w:r>
              <w:t>Cobb-Hunter</w:t>
            </w:r>
          </w:p>
        </w:tc>
      </w:tr>
      <w:tr w:rsidR="00354967" w:rsidRPr="00354967" w14:paraId="2EB9310F" w14:textId="77777777" w:rsidTr="00354967">
        <w:tc>
          <w:tcPr>
            <w:tcW w:w="2179" w:type="dxa"/>
            <w:shd w:val="clear" w:color="auto" w:fill="auto"/>
          </w:tcPr>
          <w:p w14:paraId="3DB14A41" w14:textId="1912A4C0" w:rsidR="00354967" w:rsidRPr="00354967" w:rsidRDefault="00354967" w:rsidP="00354967">
            <w:pPr>
              <w:ind w:firstLine="0"/>
            </w:pPr>
            <w:r>
              <w:t>Collins</w:t>
            </w:r>
          </w:p>
        </w:tc>
        <w:tc>
          <w:tcPr>
            <w:tcW w:w="2179" w:type="dxa"/>
            <w:shd w:val="clear" w:color="auto" w:fill="auto"/>
          </w:tcPr>
          <w:p w14:paraId="557A6FC9" w14:textId="7B471A56" w:rsidR="00354967" w:rsidRPr="00354967" w:rsidRDefault="00354967" w:rsidP="00354967">
            <w:pPr>
              <w:ind w:firstLine="0"/>
            </w:pPr>
            <w:r>
              <w:t>Connell</w:t>
            </w:r>
          </w:p>
        </w:tc>
        <w:tc>
          <w:tcPr>
            <w:tcW w:w="2180" w:type="dxa"/>
            <w:shd w:val="clear" w:color="auto" w:fill="auto"/>
          </w:tcPr>
          <w:p w14:paraId="551F597F" w14:textId="71CA451B" w:rsidR="00354967" w:rsidRPr="00354967" w:rsidRDefault="00354967" w:rsidP="00354967">
            <w:pPr>
              <w:ind w:firstLine="0"/>
            </w:pPr>
            <w:r>
              <w:t>B. J. Cox</w:t>
            </w:r>
          </w:p>
        </w:tc>
      </w:tr>
      <w:tr w:rsidR="00354967" w:rsidRPr="00354967" w14:paraId="0B4650A7" w14:textId="77777777" w:rsidTr="00354967">
        <w:tc>
          <w:tcPr>
            <w:tcW w:w="2179" w:type="dxa"/>
            <w:shd w:val="clear" w:color="auto" w:fill="auto"/>
          </w:tcPr>
          <w:p w14:paraId="119BD0B6" w14:textId="77CA245A" w:rsidR="00354967" w:rsidRPr="00354967" w:rsidRDefault="00354967" w:rsidP="00354967">
            <w:pPr>
              <w:ind w:firstLine="0"/>
            </w:pPr>
            <w:r>
              <w:t>B. L. Cox</w:t>
            </w:r>
          </w:p>
        </w:tc>
        <w:tc>
          <w:tcPr>
            <w:tcW w:w="2179" w:type="dxa"/>
            <w:shd w:val="clear" w:color="auto" w:fill="auto"/>
          </w:tcPr>
          <w:p w14:paraId="21A29BCD" w14:textId="20E1812A" w:rsidR="00354967" w:rsidRPr="00354967" w:rsidRDefault="00354967" w:rsidP="00354967">
            <w:pPr>
              <w:ind w:firstLine="0"/>
            </w:pPr>
            <w:r>
              <w:t>Crawford</w:t>
            </w:r>
          </w:p>
        </w:tc>
        <w:tc>
          <w:tcPr>
            <w:tcW w:w="2180" w:type="dxa"/>
            <w:shd w:val="clear" w:color="auto" w:fill="auto"/>
          </w:tcPr>
          <w:p w14:paraId="763FDE76" w14:textId="0624F477" w:rsidR="00354967" w:rsidRPr="00354967" w:rsidRDefault="00354967" w:rsidP="00354967">
            <w:pPr>
              <w:ind w:firstLine="0"/>
            </w:pPr>
            <w:r>
              <w:t>Cromer</w:t>
            </w:r>
          </w:p>
        </w:tc>
      </w:tr>
      <w:tr w:rsidR="00354967" w:rsidRPr="00354967" w14:paraId="75285D9F" w14:textId="77777777" w:rsidTr="00354967">
        <w:tc>
          <w:tcPr>
            <w:tcW w:w="2179" w:type="dxa"/>
            <w:shd w:val="clear" w:color="auto" w:fill="auto"/>
          </w:tcPr>
          <w:p w14:paraId="2390CCD8" w14:textId="52C3224A" w:rsidR="00354967" w:rsidRPr="00354967" w:rsidRDefault="00354967" w:rsidP="00354967">
            <w:pPr>
              <w:ind w:firstLine="0"/>
            </w:pPr>
            <w:r>
              <w:t>Dillard</w:t>
            </w:r>
          </w:p>
        </w:tc>
        <w:tc>
          <w:tcPr>
            <w:tcW w:w="2179" w:type="dxa"/>
            <w:shd w:val="clear" w:color="auto" w:fill="auto"/>
          </w:tcPr>
          <w:p w14:paraId="050F3A76" w14:textId="23075F67" w:rsidR="00354967" w:rsidRPr="00354967" w:rsidRDefault="00354967" w:rsidP="00354967">
            <w:pPr>
              <w:ind w:firstLine="0"/>
            </w:pPr>
            <w:r>
              <w:t>Elliott</w:t>
            </w:r>
          </w:p>
        </w:tc>
        <w:tc>
          <w:tcPr>
            <w:tcW w:w="2180" w:type="dxa"/>
            <w:shd w:val="clear" w:color="auto" w:fill="auto"/>
          </w:tcPr>
          <w:p w14:paraId="344278FD" w14:textId="6CE3C92F" w:rsidR="00354967" w:rsidRPr="00354967" w:rsidRDefault="00354967" w:rsidP="00354967">
            <w:pPr>
              <w:ind w:firstLine="0"/>
            </w:pPr>
            <w:r>
              <w:t>Erickson</w:t>
            </w:r>
          </w:p>
        </w:tc>
      </w:tr>
      <w:tr w:rsidR="00354967" w:rsidRPr="00354967" w14:paraId="6F2CE890" w14:textId="77777777" w:rsidTr="00354967">
        <w:tc>
          <w:tcPr>
            <w:tcW w:w="2179" w:type="dxa"/>
            <w:shd w:val="clear" w:color="auto" w:fill="auto"/>
          </w:tcPr>
          <w:p w14:paraId="289C8331" w14:textId="79A9F6F3" w:rsidR="00354967" w:rsidRPr="00354967" w:rsidRDefault="00354967" w:rsidP="00354967">
            <w:pPr>
              <w:ind w:firstLine="0"/>
            </w:pPr>
            <w:r>
              <w:t>Felder</w:t>
            </w:r>
          </w:p>
        </w:tc>
        <w:tc>
          <w:tcPr>
            <w:tcW w:w="2179" w:type="dxa"/>
            <w:shd w:val="clear" w:color="auto" w:fill="auto"/>
          </w:tcPr>
          <w:p w14:paraId="1761ADF8" w14:textId="0873B141" w:rsidR="00354967" w:rsidRPr="00354967" w:rsidRDefault="00354967" w:rsidP="00354967">
            <w:pPr>
              <w:ind w:firstLine="0"/>
            </w:pPr>
            <w:r>
              <w:t>Forrest</w:t>
            </w:r>
          </w:p>
        </w:tc>
        <w:tc>
          <w:tcPr>
            <w:tcW w:w="2180" w:type="dxa"/>
            <w:shd w:val="clear" w:color="auto" w:fill="auto"/>
          </w:tcPr>
          <w:p w14:paraId="195BBB4B" w14:textId="5963D085" w:rsidR="00354967" w:rsidRPr="00354967" w:rsidRDefault="00354967" w:rsidP="00354967">
            <w:pPr>
              <w:ind w:firstLine="0"/>
            </w:pPr>
            <w:r>
              <w:t>Gagnon</w:t>
            </w:r>
          </w:p>
        </w:tc>
      </w:tr>
      <w:tr w:rsidR="00354967" w:rsidRPr="00354967" w14:paraId="2BBDA947" w14:textId="77777777" w:rsidTr="00354967">
        <w:tc>
          <w:tcPr>
            <w:tcW w:w="2179" w:type="dxa"/>
            <w:shd w:val="clear" w:color="auto" w:fill="auto"/>
          </w:tcPr>
          <w:p w14:paraId="28E2BE9F" w14:textId="65436A36" w:rsidR="00354967" w:rsidRPr="00354967" w:rsidRDefault="00354967" w:rsidP="00354967">
            <w:pPr>
              <w:ind w:firstLine="0"/>
            </w:pPr>
            <w:r>
              <w:t>Garvin</w:t>
            </w:r>
          </w:p>
        </w:tc>
        <w:tc>
          <w:tcPr>
            <w:tcW w:w="2179" w:type="dxa"/>
            <w:shd w:val="clear" w:color="auto" w:fill="auto"/>
          </w:tcPr>
          <w:p w14:paraId="1DB7993A" w14:textId="664E8909" w:rsidR="00354967" w:rsidRPr="00354967" w:rsidRDefault="00354967" w:rsidP="00354967">
            <w:pPr>
              <w:ind w:firstLine="0"/>
            </w:pPr>
            <w:r>
              <w:t>Gatch</w:t>
            </w:r>
          </w:p>
        </w:tc>
        <w:tc>
          <w:tcPr>
            <w:tcW w:w="2180" w:type="dxa"/>
            <w:shd w:val="clear" w:color="auto" w:fill="auto"/>
          </w:tcPr>
          <w:p w14:paraId="277E1A24" w14:textId="6DEBFBED" w:rsidR="00354967" w:rsidRPr="00354967" w:rsidRDefault="00354967" w:rsidP="00354967">
            <w:pPr>
              <w:ind w:firstLine="0"/>
            </w:pPr>
            <w:r>
              <w:t>Gibson</w:t>
            </w:r>
          </w:p>
        </w:tc>
      </w:tr>
      <w:tr w:rsidR="00354967" w:rsidRPr="00354967" w14:paraId="1F2A7BEB" w14:textId="77777777" w:rsidTr="00354967">
        <w:tc>
          <w:tcPr>
            <w:tcW w:w="2179" w:type="dxa"/>
            <w:shd w:val="clear" w:color="auto" w:fill="auto"/>
          </w:tcPr>
          <w:p w14:paraId="2613C63C" w14:textId="112CB540" w:rsidR="00354967" w:rsidRPr="00354967" w:rsidRDefault="00354967" w:rsidP="00354967">
            <w:pPr>
              <w:ind w:firstLine="0"/>
            </w:pPr>
            <w:r>
              <w:t>Gilliam</w:t>
            </w:r>
          </w:p>
        </w:tc>
        <w:tc>
          <w:tcPr>
            <w:tcW w:w="2179" w:type="dxa"/>
            <w:shd w:val="clear" w:color="auto" w:fill="auto"/>
          </w:tcPr>
          <w:p w14:paraId="5FA8C389" w14:textId="7B321F5B" w:rsidR="00354967" w:rsidRPr="00354967" w:rsidRDefault="00354967" w:rsidP="00354967">
            <w:pPr>
              <w:ind w:firstLine="0"/>
            </w:pPr>
            <w:r>
              <w:t>Guest</w:t>
            </w:r>
          </w:p>
        </w:tc>
        <w:tc>
          <w:tcPr>
            <w:tcW w:w="2180" w:type="dxa"/>
            <w:shd w:val="clear" w:color="auto" w:fill="auto"/>
          </w:tcPr>
          <w:p w14:paraId="68625381" w14:textId="4CE9CE5C" w:rsidR="00354967" w:rsidRPr="00354967" w:rsidRDefault="00354967" w:rsidP="00354967">
            <w:pPr>
              <w:ind w:firstLine="0"/>
            </w:pPr>
            <w:r>
              <w:t>Guffey</w:t>
            </w:r>
          </w:p>
        </w:tc>
      </w:tr>
      <w:tr w:rsidR="00354967" w:rsidRPr="00354967" w14:paraId="3F4CC0D7" w14:textId="77777777" w:rsidTr="00354967">
        <w:tc>
          <w:tcPr>
            <w:tcW w:w="2179" w:type="dxa"/>
            <w:shd w:val="clear" w:color="auto" w:fill="auto"/>
          </w:tcPr>
          <w:p w14:paraId="3BE0AA1B" w14:textId="409E7344" w:rsidR="00354967" w:rsidRPr="00354967" w:rsidRDefault="00354967" w:rsidP="00354967">
            <w:pPr>
              <w:ind w:firstLine="0"/>
            </w:pPr>
            <w:r>
              <w:t>Haddon</w:t>
            </w:r>
          </w:p>
        </w:tc>
        <w:tc>
          <w:tcPr>
            <w:tcW w:w="2179" w:type="dxa"/>
            <w:shd w:val="clear" w:color="auto" w:fill="auto"/>
          </w:tcPr>
          <w:p w14:paraId="34EAAF71" w14:textId="19B8DB5C" w:rsidR="00354967" w:rsidRPr="00354967" w:rsidRDefault="00354967" w:rsidP="00354967">
            <w:pPr>
              <w:ind w:firstLine="0"/>
            </w:pPr>
            <w:r>
              <w:t>Hager</w:t>
            </w:r>
          </w:p>
        </w:tc>
        <w:tc>
          <w:tcPr>
            <w:tcW w:w="2180" w:type="dxa"/>
            <w:shd w:val="clear" w:color="auto" w:fill="auto"/>
          </w:tcPr>
          <w:p w14:paraId="2A594F87" w14:textId="63C42239" w:rsidR="00354967" w:rsidRPr="00354967" w:rsidRDefault="00354967" w:rsidP="00354967">
            <w:pPr>
              <w:ind w:firstLine="0"/>
            </w:pPr>
            <w:r>
              <w:t>Harris</w:t>
            </w:r>
          </w:p>
        </w:tc>
      </w:tr>
      <w:tr w:rsidR="00354967" w:rsidRPr="00354967" w14:paraId="60A33764" w14:textId="77777777" w:rsidTr="00354967">
        <w:tc>
          <w:tcPr>
            <w:tcW w:w="2179" w:type="dxa"/>
            <w:shd w:val="clear" w:color="auto" w:fill="auto"/>
          </w:tcPr>
          <w:p w14:paraId="7E8EC6ED" w14:textId="7661E1AF" w:rsidR="00354967" w:rsidRPr="00354967" w:rsidRDefault="00354967" w:rsidP="00354967">
            <w:pPr>
              <w:ind w:firstLine="0"/>
            </w:pPr>
            <w:r>
              <w:t>Hart</w:t>
            </w:r>
          </w:p>
        </w:tc>
        <w:tc>
          <w:tcPr>
            <w:tcW w:w="2179" w:type="dxa"/>
            <w:shd w:val="clear" w:color="auto" w:fill="auto"/>
          </w:tcPr>
          <w:p w14:paraId="46727599" w14:textId="241BF5E1" w:rsidR="00354967" w:rsidRPr="00354967" w:rsidRDefault="00354967" w:rsidP="00354967">
            <w:pPr>
              <w:ind w:firstLine="0"/>
            </w:pPr>
            <w:r>
              <w:t>Hartnett</w:t>
            </w:r>
          </w:p>
        </w:tc>
        <w:tc>
          <w:tcPr>
            <w:tcW w:w="2180" w:type="dxa"/>
            <w:shd w:val="clear" w:color="auto" w:fill="auto"/>
          </w:tcPr>
          <w:p w14:paraId="30164008" w14:textId="5FB48397" w:rsidR="00354967" w:rsidRPr="00354967" w:rsidRDefault="00354967" w:rsidP="00354967">
            <w:pPr>
              <w:ind w:firstLine="0"/>
            </w:pPr>
            <w:r>
              <w:t>Hayes</w:t>
            </w:r>
          </w:p>
        </w:tc>
      </w:tr>
      <w:tr w:rsidR="00354967" w:rsidRPr="00354967" w14:paraId="37D70B8B" w14:textId="77777777" w:rsidTr="00354967">
        <w:tc>
          <w:tcPr>
            <w:tcW w:w="2179" w:type="dxa"/>
            <w:shd w:val="clear" w:color="auto" w:fill="auto"/>
          </w:tcPr>
          <w:p w14:paraId="7090D1EA" w14:textId="2B29234E" w:rsidR="00354967" w:rsidRPr="00354967" w:rsidRDefault="00354967" w:rsidP="00354967">
            <w:pPr>
              <w:ind w:firstLine="0"/>
            </w:pPr>
            <w:r>
              <w:t>Henderson-Myers</w:t>
            </w:r>
          </w:p>
        </w:tc>
        <w:tc>
          <w:tcPr>
            <w:tcW w:w="2179" w:type="dxa"/>
            <w:shd w:val="clear" w:color="auto" w:fill="auto"/>
          </w:tcPr>
          <w:p w14:paraId="7ED1EEFF" w14:textId="643C2CF1" w:rsidR="00354967" w:rsidRPr="00354967" w:rsidRDefault="00354967" w:rsidP="00354967">
            <w:pPr>
              <w:ind w:firstLine="0"/>
            </w:pPr>
            <w:r>
              <w:t>Henegan</w:t>
            </w:r>
          </w:p>
        </w:tc>
        <w:tc>
          <w:tcPr>
            <w:tcW w:w="2180" w:type="dxa"/>
            <w:shd w:val="clear" w:color="auto" w:fill="auto"/>
          </w:tcPr>
          <w:p w14:paraId="56CAA98B" w14:textId="73950FEF" w:rsidR="00354967" w:rsidRPr="00354967" w:rsidRDefault="00354967" w:rsidP="00354967">
            <w:pPr>
              <w:ind w:firstLine="0"/>
            </w:pPr>
            <w:r>
              <w:t>Herbkersman</w:t>
            </w:r>
          </w:p>
        </w:tc>
      </w:tr>
      <w:tr w:rsidR="00354967" w:rsidRPr="00354967" w14:paraId="341B3389" w14:textId="77777777" w:rsidTr="00354967">
        <w:tc>
          <w:tcPr>
            <w:tcW w:w="2179" w:type="dxa"/>
            <w:shd w:val="clear" w:color="auto" w:fill="auto"/>
          </w:tcPr>
          <w:p w14:paraId="4FE2A95D" w14:textId="389143BA" w:rsidR="00354967" w:rsidRPr="00354967" w:rsidRDefault="00354967" w:rsidP="00354967">
            <w:pPr>
              <w:ind w:firstLine="0"/>
            </w:pPr>
            <w:r>
              <w:t>Hewitt</w:t>
            </w:r>
          </w:p>
        </w:tc>
        <w:tc>
          <w:tcPr>
            <w:tcW w:w="2179" w:type="dxa"/>
            <w:shd w:val="clear" w:color="auto" w:fill="auto"/>
          </w:tcPr>
          <w:p w14:paraId="458834C5" w14:textId="37E012CF" w:rsidR="00354967" w:rsidRPr="00354967" w:rsidRDefault="00354967" w:rsidP="00354967">
            <w:pPr>
              <w:ind w:firstLine="0"/>
            </w:pPr>
            <w:r>
              <w:t>Hiott</w:t>
            </w:r>
          </w:p>
        </w:tc>
        <w:tc>
          <w:tcPr>
            <w:tcW w:w="2180" w:type="dxa"/>
            <w:shd w:val="clear" w:color="auto" w:fill="auto"/>
          </w:tcPr>
          <w:p w14:paraId="155D3732" w14:textId="2A3E59AE" w:rsidR="00354967" w:rsidRPr="00354967" w:rsidRDefault="00354967" w:rsidP="00354967">
            <w:pPr>
              <w:ind w:firstLine="0"/>
            </w:pPr>
            <w:r>
              <w:t>Hixon</w:t>
            </w:r>
          </w:p>
        </w:tc>
      </w:tr>
      <w:tr w:rsidR="00354967" w:rsidRPr="00354967" w14:paraId="41C72289" w14:textId="77777777" w:rsidTr="00354967">
        <w:tc>
          <w:tcPr>
            <w:tcW w:w="2179" w:type="dxa"/>
            <w:shd w:val="clear" w:color="auto" w:fill="auto"/>
          </w:tcPr>
          <w:p w14:paraId="1294D55B" w14:textId="350330D1" w:rsidR="00354967" w:rsidRPr="00354967" w:rsidRDefault="00354967" w:rsidP="00354967">
            <w:pPr>
              <w:ind w:firstLine="0"/>
            </w:pPr>
            <w:r>
              <w:t>Hosey</w:t>
            </w:r>
          </w:p>
        </w:tc>
        <w:tc>
          <w:tcPr>
            <w:tcW w:w="2179" w:type="dxa"/>
            <w:shd w:val="clear" w:color="auto" w:fill="auto"/>
          </w:tcPr>
          <w:p w14:paraId="72C9BB94" w14:textId="56749C23" w:rsidR="00354967" w:rsidRPr="00354967" w:rsidRDefault="00354967" w:rsidP="00354967">
            <w:pPr>
              <w:ind w:firstLine="0"/>
            </w:pPr>
            <w:r>
              <w:t>Howard</w:t>
            </w:r>
          </w:p>
        </w:tc>
        <w:tc>
          <w:tcPr>
            <w:tcW w:w="2180" w:type="dxa"/>
            <w:shd w:val="clear" w:color="auto" w:fill="auto"/>
          </w:tcPr>
          <w:p w14:paraId="402E0D75" w14:textId="5296DF3A" w:rsidR="00354967" w:rsidRPr="00354967" w:rsidRDefault="00354967" w:rsidP="00354967">
            <w:pPr>
              <w:ind w:firstLine="0"/>
            </w:pPr>
            <w:r>
              <w:t>Hyde</w:t>
            </w:r>
          </w:p>
        </w:tc>
      </w:tr>
      <w:tr w:rsidR="00354967" w:rsidRPr="00354967" w14:paraId="4332CCF7" w14:textId="77777777" w:rsidTr="00354967">
        <w:tc>
          <w:tcPr>
            <w:tcW w:w="2179" w:type="dxa"/>
            <w:shd w:val="clear" w:color="auto" w:fill="auto"/>
          </w:tcPr>
          <w:p w14:paraId="0F84C43B" w14:textId="00FE9F39" w:rsidR="00354967" w:rsidRPr="00354967" w:rsidRDefault="00354967" w:rsidP="00354967">
            <w:pPr>
              <w:ind w:firstLine="0"/>
            </w:pPr>
            <w:r>
              <w:t>Jefferson</w:t>
            </w:r>
          </w:p>
        </w:tc>
        <w:tc>
          <w:tcPr>
            <w:tcW w:w="2179" w:type="dxa"/>
            <w:shd w:val="clear" w:color="auto" w:fill="auto"/>
          </w:tcPr>
          <w:p w14:paraId="7368B278" w14:textId="432EF771" w:rsidR="00354967" w:rsidRPr="00354967" w:rsidRDefault="00354967" w:rsidP="00354967">
            <w:pPr>
              <w:ind w:firstLine="0"/>
            </w:pPr>
            <w:r>
              <w:t>J. E. Johnson</w:t>
            </w:r>
          </w:p>
        </w:tc>
        <w:tc>
          <w:tcPr>
            <w:tcW w:w="2180" w:type="dxa"/>
            <w:shd w:val="clear" w:color="auto" w:fill="auto"/>
          </w:tcPr>
          <w:p w14:paraId="129397CA" w14:textId="7BD78A8E" w:rsidR="00354967" w:rsidRPr="00354967" w:rsidRDefault="00354967" w:rsidP="00354967">
            <w:pPr>
              <w:ind w:firstLine="0"/>
            </w:pPr>
            <w:r>
              <w:t>J. L. Johnson</w:t>
            </w:r>
          </w:p>
        </w:tc>
      </w:tr>
      <w:tr w:rsidR="00354967" w:rsidRPr="00354967" w14:paraId="17C3635D" w14:textId="77777777" w:rsidTr="00354967">
        <w:tc>
          <w:tcPr>
            <w:tcW w:w="2179" w:type="dxa"/>
            <w:shd w:val="clear" w:color="auto" w:fill="auto"/>
          </w:tcPr>
          <w:p w14:paraId="0EEDFC7F" w14:textId="16EB7375" w:rsidR="00354967" w:rsidRPr="00354967" w:rsidRDefault="00354967" w:rsidP="00354967">
            <w:pPr>
              <w:ind w:firstLine="0"/>
            </w:pPr>
            <w:r>
              <w:t>S. Jones</w:t>
            </w:r>
          </w:p>
        </w:tc>
        <w:tc>
          <w:tcPr>
            <w:tcW w:w="2179" w:type="dxa"/>
            <w:shd w:val="clear" w:color="auto" w:fill="auto"/>
          </w:tcPr>
          <w:p w14:paraId="5AFC42AA" w14:textId="61B90B5F" w:rsidR="00354967" w:rsidRPr="00354967" w:rsidRDefault="00354967" w:rsidP="00354967">
            <w:pPr>
              <w:ind w:firstLine="0"/>
            </w:pPr>
            <w:r>
              <w:t>Jordan</w:t>
            </w:r>
          </w:p>
        </w:tc>
        <w:tc>
          <w:tcPr>
            <w:tcW w:w="2180" w:type="dxa"/>
            <w:shd w:val="clear" w:color="auto" w:fill="auto"/>
          </w:tcPr>
          <w:p w14:paraId="1A966C3F" w14:textId="12F61A60" w:rsidR="00354967" w:rsidRPr="00354967" w:rsidRDefault="00354967" w:rsidP="00354967">
            <w:pPr>
              <w:ind w:firstLine="0"/>
            </w:pPr>
            <w:r>
              <w:t>Kilmartin</w:t>
            </w:r>
          </w:p>
        </w:tc>
      </w:tr>
      <w:tr w:rsidR="00354967" w:rsidRPr="00354967" w14:paraId="1DDD0C63" w14:textId="77777777" w:rsidTr="00354967">
        <w:tc>
          <w:tcPr>
            <w:tcW w:w="2179" w:type="dxa"/>
            <w:shd w:val="clear" w:color="auto" w:fill="auto"/>
          </w:tcPr>
          <w:p w14:paraId="3DC79C49" w14:textId="065E86B5" w:rsidR="00354967" w:rsidRPr="00354967" w:rsidRDefault="00354967" w:rsidP="00354967">
            <w:pPr>
              <w:ind w:firstLine="0"/>
            </w:pPr>
            <w:r>
              <w:t>King</w:t>
            </w:r>
          </w:p>
        </w:tc>
        <w:tc>
          <w:tcPr>
            <w:tcW w:w="2179" w:type="dxa"/>
            <w:shd w:val="clear" w:color="auto" w:fill="auto"/>
          </w:tcPr>
          <w:p w14:paraId="2DC36A85" w14:textId="73627936" w:rsidR="00354967" w:rsidRPr="00354967" w:rsidRDefault="00354967" w:rsidP="00354967">
            <w:pPr>
              <w:ind w:firstLine="0"/>
            </w:pPr>
            <w:r>
              <w:t>Kirby</w:t>
            </w:r>
          </w:p>
        </w:tc>
        <w:tc>
          <w:tcPr>
            <w:tcW w:w="2180" w:type="dxa"/>
            <w:shd w:val="clear" w:color="auto" w:fill="auto"/>
          </w:tcPr>
          <w:p w14:paraId="3CDA4D87" w14:textId="23D0F3F2" w:rsidR="00354967" w:rsidRPr="00354967" w:rsidRDefault="00354967" w:rsidP="00354967">
            <w:pPr>
              <w:ind w:firstLine="0"/>
            </w:pPr>
            <w:r>
              <w:t>Landing</w:t>
            </w:r>
          </w:p>
        </w:tc>
      </w:tr>
      <w:tr w:rsidR="00354967" w:rsidRPr="00354967" w14:paraId="4B11BED3" w14:textId="77777777" w:rsidTr="00354967">
        <w:tc>
          <w:tcPr>
            <w:tcW w:w="2179" w:type="dxa"/>
            <w:shd w:val="clear" w:color="auto" w:fill="auto"/>
          </w:tcPr>
          <w:p w14:paraId="4430EB5C" w14:textId="222B50F9" w:rsidR="00354967" w:rsidRPr="00354967" w:rsidRDefault="00354967" w:rsidP="00354967">
            <w:pPr>
              <w:ind w:firstLine="0"/>
            </w:pPr>
            <w:r>
              <w:t>Lawson</w:t>
            </w:r>
          </w:p>
        </w:tc>
        <w:tc>
          <w:tcPr>
            <w:tcW w:w="2179" w:type="dxa"/>
            <w:shd w:val="clear" w:color="auto" w:fill="auto"/>
          </w:tcPr>
          <w:p w14:paraId="23C20782" w14:textId="72CE33ED" w:rsidR="00354967" w:rsidRPr="00354967" w:rsidRDefault="00354967" w:rsidP="00354967">
            <w:pPr>
              <w:ind w:firstLine="0"/>
            </w:pPr>
            <w:r>
              <w:t>Leber</w:t>
            </w:r>
          </w:p>
        </w:tc>
        <w:tc>
          <w:tcPr>
            <w:tcW w:w="2180" w:type="dxa"/>
            <w:shd w:val="clear" w:color="auto" w:fill="auto"/>
          </w:tcPr>
          <w:p w14:paraId="65A6CCF5" w14:textId="6BAAF246" w:rsidR="00354967" w:rsidRPr="00354967" w:rsidRDefault="00354967" w:rsidP="00354967">
            <w:pPr>
              <w:ind w:firstLine="0"/>
            </w:pPr>
            <w:r>
              <w:t>Ligon</w:t>
            </w:r>
          </w:p>
        </w:tc>
      </w:tr>
      <w:tr w:rsidR="00354967" w:rsidRPr="00354967" w14:paraId="0417529C" w14:textId="77777777" w:rsidTr="00354967">
        <w:tc>
          <w:tcPr>
            <w:tcW w:w="2179" w:type="dxa"/>
            <w:shd w:val="clear" w:color="auto" w:fill="auto"/>
          </w:tcPr>
          <w:p w14:paraId="02D28D1B" w14:textId="181D45EB" w:rsidR="00354967" w:rsidRPr="00354967" w:rsidRDefault="00354967" w:rsidP="00354967">
            <w:pPr>
              <w:ind w:firstLine="0"/>
            </w:pPr>
            <w:r>
              <w:t>Long</w:t>
            </w:r>
          </w:p>
        </w:tc>
        <w:tc>
          <w:tcPr>
            <w:tcW w:w="2179" w:type="dxa"/>
            <w:shd w:val="clear" w:color="auto" w:fill="auto"/>
          </w:tcPr>
          <w:p w14:paraId="627C003A" w14:textId="360FFDCC" w:rsidR="00354967" w:rsidRPr="00354967" w:rsidRDefault="00354967" w:rsidP="00354967">
            <w:pPr>
              <w:ind w:firstLine="0"/>
            </w:pPr>
            <w:r>
              <w:t>Lowe</w:t>
            </w:r>
          </w:p>
        </w:tc>
        <w:tc>
          <w:tcPr>
            <w:tcW w:w="2180" w:type="dxa"/>
            <w:shd w:val="clear" w:color="auto" w:fill="auto"/>
          </w:tcPr>
          <w:p w14:paraId="4A218C7C" w14:textId="1E884225" w:rsidR="00354967" w:rsidRPr="00354967" w:rsidRDefault="00354967" w:rsidP="00354967">
            <w:pPr>
              <w:ind w:firstLine="0"/>
            </w:pPr>
            <w:r>
              <w:t>Magnuson</w:t>
            </w:r>
          </w:p>
        </w:tc>
      </w:tr>
      <w:tr w:rsidR="00354967" w:rsidRPr="00354967" w14:paraId="17106E1B" w14:textId="77777777" w:rsidTr="00354967">
        <w:tc>
          <w:tcPr>
            <w:tcW w:w="2179" w:type="dxa"/>
            <w:shd w:val="clear" w:color="auto" w:fill="auto"/>
          </w:tcPr>
          <w:p w14:paraId="0DC8CAD2" w14:textId="6C5E4068" w:rsidR="00354967" w:rsidRPr="00354967" w:rsidRDefault="00354967" w:rsidP="00354967">
            <w:pPr>
              <w:ind w:firstLine="0"/>
            </w:pPr>
            <w:r>
              <w:t>May</w:t>
            </w:r>
          </w:p>
        </w:tc>
        <w:tc>
          <w:tcPr>
            <w:tcW w:w="2179" w:type="dxa"/>
            <w:shd w:val="clear" w:color="auto" w:fill="auto"/>
          </w:tcPr>
          <w:p w14:paraId="6B198AD7" w14:textId="76D9D41B" w:rsidR="00354967" w:rsidRPr="00354967" w:rsidRDefault="00354967" w:rsidP="00354967">
            <w:pPr>
              <w:ind w:firstLine="0"/>
            </w:pPr>
            <w:r>
              <w:t>McCabe</w:t>
            </w:r>
          </w:p>
        </w:tc>
        <w:tc>
          <w:tcPr>
            <w:tcW w:w="2180" w:type="dxa"/>
            <w:shd w:val="clear" w:color="auto" w:fill="auto"/>
          </w:tcPr>
          <w:p w14:paraId="4DF04EEB" w14:textId="1DAB199B" w:rsidR="00354967" w:rsidRPr="00354967" w:rsidRDefault="00354967" w:rsidP="00354967">
            <w:pPr>
              <w:ind w:firstLine="0"/>
            </w:pPr>
            <w:r>
              <w:t>McCravy</w:t>
            </w:r>
          </w:p>
        </w:tc>
      </w:tr>
      <w:tr w:rsidR="00354967" w:rsidRPr="00354967" w14:paraId="01CF919B" w14:textId="77777777" w:rsidTr="00354967">
        <w:tc>
          <w:tcPr>
            <w:tcW w:w="2179" w:type="dxa"/>
            <w:shd w:val="clear" w:color="auto" w:fill="auto"/>
          </w:tcPr>
          <w:p w14:paraId="6C5CC863" w14:textId="48020448" w:rsidR="00354967" w:rsidRPr="00354967" w:rsidRDefault="00354967" w:rsidP="00354967">
            <w:pPr>
              <w:ind w:firstLine="0"/>
            </w:pPr>
            <w:r>
              <w:t>McDaniel</w:t>
            </w:r>
          </w:p>
        </w:tc>
        <w:tc>
          <w:tcPr>
            <w:tcW w:w="2179" w:type="dxa"/>
            <w:shd w:val="clear" w:color="auto" w:fill="auto"/>
          </w:tcPr>
          <w:p w14:paraId="3E808237" w14:textId="106B281C" w:rsidR="00354967" w:rsidRPr="00354967" w:rsidRDefault="00354967" w:rsidP="00354967">
            <w:pPr>
              <w:ind w:firstLine="0"/>
            </w:pPr>
            <w:r>
              <w:t>McGinnis</w:t>
            </w:r>
          </w:p>
        </w:tc>
        <w:tc>
          <w:tcPr>
            <w:tcW w:w="2180" w:type="dxa"/>
            <w:shd w:val="clear" w:color="auto" w:fill="auto"/>
          </w:tcPr>
          <w:p w14:paraId="63104262" w14:textId="79EE6780" w:rsidR="00354967" w:rsidRPr="00354967" w:rsidRDefault="00354967" w:rsidP="00354967">
            <w:pPr>
              <w:ind w:firstLine="0"/>
            </w:pPr>
            <w:r>
              <w:t>Mitchell</w:t>
            </w:r>
          </w:p>
        </w:tc>
      </w:tr>
      <w:tr w:rsidR="00354967" w:rsidRPr="00354967" w14:paraId="3F728DFD" w14:textId="77777777" w:rsidTr="00354967">
        <w:tc>
          <w:tcPr>
            <w:tcW w:w="2179" w:type="dxa"/>
            <w:shd w:val="clear" w:color="auto" w:fill="auto"/>
          </w:tcPr>
          <w:p w14:paraId="13119F48" w14:textId="4A059595" w:rsidR="00354967" w:rsidRPr="00354967" w:rsidRDefault="00354967" w:rsidP="00354967">
            <w:pPr>
              <w:ind w:firstLine="0"/>
            </w:pPr>
            <w:r>
              <w:t>J. Moore</w:t>
            </w:r>
          </w:p>
        </w:tc>
        <w:tc>
          <w:tcPr>
            <w:tcW w:w="2179" w:type="dxa"/>
            <w:shd w:val="clear" w:color="auto" w:fill="auto"/>
          </w:tcPr>
          <w:p w14:paraId="26185AF0" w14:textId="5348472D" w:rsidR="00354967" w:rsidRPr="00354967" w:rsidRDefault="00354967" w:rsidP="00354967">
            <w:pPr>
              <w:ind w:firstLine="0"/>
            </w:pPr>
            <w:r>
              <w:t>T. Moore</w:t>
            </w:r>
          </w:p>
        </w:tc>
        <w:tc>
          <w:tcPr>
            <w:tcW w:w="2180" w:type="dxa"/>
            <w:shd w:val="clear" w:color="auto" w:fill="auto"/>
          </w:tcPr>
          <w:p w14:paraId="0F656223" w14:textId="16DF5F38" w:rsidR="00354967" w:rsidRPr="00354967" w:rsidRDefault="00354967" w:rsidP="00354967">
            <w:pPr>
              <w:ind w:firstLine="0"/>
            </w:pPr>
            <w:r>
              <w:t>A. M. Morgan</w:t>
            </w:r>
          </w:p>
        </w:tc>
      </w:tr>
      <w:tr w:rsidR="00354967" w:rsidRPr="00354967" w14:paraId="58F4AA8E" w14:textId="77777777" w:rsidTr="00354967">
        <w:tc>
          <w:tcPr>
            <w:tcW w:w="2179" w:type="dxa"/>
            <w:shd w:val="clear" w:color="auto" w:fill="auto"/>
          </w:tcPr>
          <w:p w14:paraId="28BE025F" w14:textId="1254A0F7" w:rsidR="00354967" w:rsidRPr="00354967" w:rsidRDefault="00354967" w:rsidP="00354967">
            <w:pPr>
              <w:ind w:firstLine="0"/>
            </w:pPr>
            <w:r>
              <w:t>T. A. Morgan</w:t>
            </w:r>
          </w:p>
        </w:tc>
        <w:tc>
          <w:tcPr>
            <w:tcW w:w="2179" w:type="dxa"/>
            <w:shd w:val="clear" w:color="auto" w:fill="auto"/>
          </w:tcPr>
          <w:p w14:paraId="1C6DB9BA" w14:textId="53AFF15B" w:rsidR="00354967" w:rsidRPr="00354967" w:rsidRDefault="00354967" w:rsidP="00354967">
            <w:pPr>
              <w:ind w:firstLine="0"/>
            </w:pPr>
            <w:r>
              <w:t>Moss</w:t>
            </w:r>
          </w:p>
        </w:tc>
        <w:tc>
          <w:tcPr>
            <w:tcW w:w="2180" w:type="dxa"/>
            <w:shd w:val="clear" w:color="auto" w:fill="auto"/>
          </w:tcPr>
          <w:p w14:paraId="387AC56D" w14:textId="1FCB10CB" w:rsidR="00354967" w:rsidRPr="00354967" w:rsidRDefault="00354967" w:rsidP="00354967">
            <w:pPr>
              <w:ind w:firstLine="0"/>
            </w:pPr>
            <w:r>
              <w:t>Neese</w:t>
            </w:r>
          </w:p>
        </w:tc>
      </w:tr>
      <w:tr w:rsidR="00354967" w:rsidRPr="00354967" w14:paraId="701CD263" w14:textId="77777777" w:rsidTr="00354967">
        <w:tc>
          <w:tcPr>
            <w:tcW w:w="2179" w:type="dxa"/>
            <w:shd w:val="clear" w:color="auto" w:fill="auto"/>
          </w:tcPr>
          <w:p w14:paraId="3D40001F" w14:textId="4C500254" w:rsidR="00354967" w:rsidRPr="00354967" w:rsidRDefault="00354967" w:rsidP="00354967">
            <w:pPr>
              <w:ind w:firstLine="0"/>
            </w:pPr>
            <w:r>
              <w:t>B. Newton</w:t>
            </w:r>
          </w:p>
        </w:tc>
        <w:tc>
          <w:tcPr>
            <w:tcW w:w="2179" w:type="dxa"/>
            <w:shd w:val="clear" w:color="auto" w:fill="auto"/>
          </w:tcPr>
          <w:p w14:paraId="5B518CBD" w14:textId="34762E67" w:rsidR="00354967" w:rsidRPr="00354967" w:rsidRDefault="00354967" w:rsidP="00354967">
            <w:pPr>
              <w:ind w:firstLine="0"/>
            </w:pPr>
            <w:r>
              <w:t>W. Newton</w:t>
            </w:r>
          </w:p>
        </w:tc>
        <w:tc>
          <w:tcPr>
            <w:tcW w:w="2180" w:type="dxa"/>
            <w:shd w:val="clear" w:color="auto" w:fill="auto"/>
          </w:tcPr>
          <w:p w14:paraId="62910294" w14:textId="34DEEFBF" w:rsidR="00354967" w:rsidRPr="00354967" w:rsidRDefault="00354967" w:rsidP="00354967">
            <w:pPr>
              <w:ind w:firstLine="0"/>
            </w:pPr>
            <w:r>
              <w:t>Nutt</w:t>
            </w:r>
          </w:p>
        </w:tc>
      </w:tr>
      <w:tr w:rsidR="00354967" w:rsidRPr="00354967" w14:paraId="6BDD01AD" w14:textId="77777777" w:rsidTr="00354967">
        <w:tc>
          <w:tcPr>
            <w:tcW w:w="2179" w:type="dxa"/>
            <w:shd w:val="clear" w:color="auto" w:fill="auto"/>
          </w:tcPr>
          <w:p w14:paraId="1CC00C04" w14:textId="67A0536B" w:rsidR="00354967" w:rsidRPr="00354967" w:rsidRDefault="00354967" w:rsidP="00354967">
            <w:pPr>
              <w:ind w:firstLine="0"/>
            </w:pPr>
            <w:r>
              <w:t>O'Neal</w:t>
            </w:r>
          </w:p>
        </w:tc>
        <w:tc>
          <w:tcPr>
            <w:tcW w:w="2179" w:type="dxa"/>
            <w:shd w:val="clear" w:color="auto" w:fill="auto"/>
          </w:tcPr>
          <w:p w14:paraId="0E99A63C" w14:textId="0CAD1255" w:rsidR="00354967" w:rsidRPr="00354967" w:rsidRDefault="00354967" w:rsidP="00354967">
            <w:pPr>
              <w:ind w:firstLine="0"/>
            </w:pPr>
            <w:r>
              <w:t>Oremus</w:t>
            </w:r>
          </w:p>
        </w:tc>
        <w:tc>
          <w:tcPr>
            <w:tcW w:w="2180" w:type="dxa"/>
            <w:shd w:val="clear" w:color="auto" w:fill="auto"/>
          </w:tcPr>
          <w:p w14:paraId="378B08CA" w14:textId="66A4EDEA" w:rsidR="00354967" w:rsidRPr="00354967" w:rsidRDefault="00354967" w:rsidP="00354967">
            <w:pPr>
              <w:ind w:firstLine="0"/>
            </w:pPr>
            <w:r>
              <w:t>Ott</w:t>
            </w:r>
          </w:p>
        </w:tc>
      </w:tr>
      <w:tr w:rsidR="00354967" w:rsidRPr="00354967" w14:paraId="0ED0E1EE" w14:textId="77777777" w:rsidTr="00354967">
        <w:tc>
          <w:tcPr>
            <w:tcW w:w="2179" w:type="dxa"/>
            <w:shd w:val="clear" w:color="auto" w:fill="auto"/>
          </w:tcPr>
          <w:p w14:paraId="189630F4" w14:textId="60481C32" w:rsidR="00354967" w:rsidRPr="00354967" w:rsidRDefault="00354967" w:rsidP="00354967">
            <w:pPr>
              <w:ind w:firstLine="0"/>
            </w:pPr>
            <w:r>
              <w:t>Pace</w:t>
            </w:r>
          </w:p>
        </w:tc>
        <w:tc>
          <w:tcPr>
            <w:tcW w:w="2179" w:type="dxa"/>
            <w:shd w:val="clear" w:color="auto" w:fill="auto"/>
          </w:tcPr>
          <w:p w14:paraId="54E0B1B8" w14:textId="496EA379" w:rsidR="00354967" w:rsidRPr="00354967" w:rsidRDefault="00354967" w:rsidP="00354967">
            <w:pPr>
              <w:ind w:firstLine="0"/>
            </w:pPr>
            <w:r>
              <w:t>Pendarvis</w:t>
            </w:r>
          </w:p>
        </w:tc>
        <w:tc>
          <w:tcPr>
            <w:tcW w:w="2180" w:type="dxa"/>
            <w:shd w:val="clear" w:color="auto" w:fill="auto"/>
          </w:tcPr>
          <w:p w14:paraId="4B0EB8B5" w14:textId="348235B8" w:rsidR="00354967" w:rsidRPr="00354967" w:rsidRDefault="00354967" w:rsidP="00354967">
            <w:pPr>
              <w:ind w:firstLine="0"/>
            </w:pPr>
            <w:r>
              <w:t>Pope</w:t>
            </w:r>
          </w:p>
        </w:tc>
      </w:tr>
      <w:tr w:rsidR="00354967" w:rsidRPr="00354967" w14:paraId="211DDA1B" w14:textId="77777777" w:rsidTr="00354967">
        <w:tc>
          <w:tcPr>
            <w:tcW w:w="2179" w:type="dxa"/>
            <w:shd w:val="clear" w:color="auto" w:fill="auto"/>
          </w:tcPr>
          <w:p w14:paraId="7E7829B2" w14:textId="0253A8BE" w:rsidR="00354967" w:rsidRPr="00354967" w:rsidRDefault="00354967" w:rsidP="00354967">
            <w:pPr>
              <w:ind w:firstLine="0"/>
            </w:pPr>
            <w:r>
              <w:t>Rivers</w:t>
            </w:r>
          </w:p>
        </w:tc>
        <w:tc>
          <w:tcPr>
            <w:tcW w:w="2179" w:type="dxa"/>
            <w:shd w:val="clear" w:color="auto" w:fill="auto"/>
          </w:tcPr>
          <w:p w14:paraId="62E48161" w14:textId="5E7D2CC8" w:rsidR="00354967" w:rsidRPr="00354967" w:rsidRDefault="00354967" w:rsidP="00354967">
            <w:pPr>
              <w:ind w:firstLine="0"/>
            </w:pPr>
            <w:r>
              <w:t>Robbins</w:t>
            </w:r>
          </w:p>
        </w:tc>
        <w:tc>
          <w:tcPr>
            <w:tcW w:w="2180" w:type="dxa"/>
            <w:shd w:val="clear" w:color="auto" w:fill="auto"/>
          </w:tcPr>
          <w:p w14:paraId="73445FD8" w14:textId="032BD180" w:rsidR="00354967" w:rsidRPr="00354967" w:rsidRDefault="00354967" w:rsidP="00354967">
            <w:pPr>
              <w:ind w:firstLine="0"/>
            </w:pPr>
            <w:r>
              <w:t>Rose</w:t>
            </w:r>
          </w:p>
        </w:tc>
      </w:tr>
      <w:tr w:rsidR="00354967" w:rsidRPr="00354967" w14:paraId="44296842" w14:textId="77777777" w:rsidTr="00354967">
        <w:tc>
          <w:tcPr>
            <w:tcW w:w="2179" w:type="dxa"/>
            <w:shd w:val="clear" w:color="auto" w:fill="auto"/>
          </w:tcPr>
          <w:p w14:paraId="1145025F" w14:textId="4310C1A3" w:rsidR="00354967" w:rsidRPr="00354967" w:rsidRDefault="00354967" w:rsidP="00354967">
            <w:pPr>
              <w:ind w:firstLine="0"/>
            </w:pPr>
            <w:r>
              <w:t>Rutherford</w:t>
            </w:r>
          </w:p>
        </w:tc>
        <w:tc>
          <w:tcPr>
            <w:tcW w:w="2179" w:type="dxa"/>
            <w:shd w:val="clear" w:color="auto" w:fill="auto"/>
          </w:tcPr>
          <w:p w14:paraId="1F78B1B5" w14:textId="74E17583" w:rsidR="00354967" w:rsidRPr="00354967" w:rsidRDefault="00354967" w:rsidP="00354967">
            <w:pPr>
              <w:ind w:firstLine="0"/>
            </w:pPr>
            <w:r>
              <w:t>Sandifer</w:t>
            </w:r>
          </w:p>
        </w:tc>
        <w:tc>
          <w:tcPr>
            <w:tcW w:w="2180" w:type="dxa"/>
            <w:shd w:val="clear" w:color="auto" w:fill="auto"/>
          </w:tcPr>
          <w:p w14:paraId="74463342" w14:textId="086617A2" w:rsidR="00354967" w:rsidRPr="00354967" w:rsidRDefault="00354967" w:rsidP="00354967">
            <w:pPr>
              <w:ind w:firstLine="0"/>
            </w:pPr>
            <w:r>
              <w:t>Schuessler</w:t>
            </w:r>
          </w:p>
        </w:tc>
      </w:tr>
      <w:tr w:rsidR="00354967" w:rsidRPr="00354967" w14:paraId="3A8381F0" w14:textId="77777777" w:rsidTr="00354967">
        <w:tc>
          <w:tcPr>
            <w:tcW w:w="2179" w:type="dxa"/>
            <w:shd w:val="clear" w:color="auto" w:fill="auto"/>
          </w:tcPr>
          <w:p w14:paraId="03917A6E" w14:textId="4FA54AD6" w:rsidR="00354967" w:rsidRPr="00354967" w:rsidRDefault="00354967" w:rsidP="00354967">
            <w:pPr>
              <w:ind w:firstLine="0"/>
            </w:pPr>
            <w:r>
              <w:t>G. M. Smith</w:t>
            </w:r>
          </w:p>
        </w:tc>
        <w:tc>
          <w:tcPr>
            <w:tcW w:w="2179" w:type="dxa"/>
            <w:shd w:val="clear" w:color="auto" w:fill="auto"/>
          </w:tcPr>
          <w:p w14:paraId="7F128840" w14:textId="1334DB4C" w:rsidR="00354967" w:rsidRPr="00354967" w:rsidRDefault="00354967" w:rsidP="00354967">
            <w:pPr>
              <w:ind w:firstLine="0"/>
            </w:pPr>
            <w:r>
              <w:t>M. M. Smith</w:t>
            </w:r>
          </w:p>
        </w:tc>
        <w:tc>
          <w:tcPr>
            <w:tcW w:w="2180" w:type="dxa"/>
            <w:shd w:val="clear" w:color="auto" w:fill="auto"/>
          </w:tcPr>
          <w:p w14:paraId="05020B98" w14:textId="6DCDA722" w:rsidR="00354967" w:rsidRPr="00354967" w:rsidRDefault="00354967" w:rsidP="00354967">
            <w:pPr>
              <w:ind w:firstLine="0"/>
            </w:pPr>
            <w:r>
              <w:t>Stavrinakis</w:t>
            </w:r>
          </w:p>
        </w:tc>
      </w:tr>
      <w:tr w:rsidR="00354967" w:rsidRPr="00354967" w14:paraId="63FDD1C1" w14:textId="77777777" w:rsidTr="00354967">
        <w:tc>
          <w:tcPr>
            <w:tcW w:w="2179" w:type="dxa"/>
            <w:shd w:val="clear" w:color="auto" w:fill="auto"/>
          </w:tcPr>
          <w:p w14:paraId="621CA51C" w14:textId="0591A9DB" w:rsidR="00354967" w:rsidRPr="00354967" w:rsidRDefault="00354967" w:rsidP="00354967">
            <w:pPr>
              <w:ind w:firstLine="0"/>
            </w:pPr>
            <w:r>
              <w:t>Taylor</w:t>
            </w:r>
          </w:p>
        </w:tc>
        <w:tc>
          <w:tcPr>
            <w:tcW w:w="2179" w:type="dxa"/>
            <w:shd w:val="clear" w:color="auto" w:fill="auto"/>
          </w:tcPr>
          <w:p w14:paraId="7FF7039A" w14:textId="402DFC9E" w:rsidR="00354967" w:rsidRPr="00354967" w:rsidRDefault="00354967" w:rsidP="00354967">
            <w:pPr>
              <w:ind w:firstLine="0"/>
            </w:pPr>
            <w:r>
              <w:t>Vaughan</w:t>
            </w:r>
          </w:p>
        </w:tc>
        <w:tc>
          <w:tcPr>
            <w:tcW w:w="2180" w:type="dxa"/>
            <w:shd w:val="clear" w:color="auto" w:fill="auto"/>
          </w:tcPr>
          <w:p w14:paraId="42522262" w14:textId="3F410CDE" w:rsidR="00354967" w:rsidRPr="00354967" w:rsidRDefault="00354967" w:rsidP="00354967">
            <w:pPr>
              <w:ind w:firstLine="0"/>
            </w:pPr>
            <w:r>
              <w:t>Weeks</w:t>
            </w:r>
          </w:p>
        </w:tc>
      </w:tr>
      <w:tr w:rsidR="00354967" w:rsidRPr="00354967" w14:paraId="0B76E9DF" w14:textId="77777777" w:rsidTr="00354967">
        <w:tc>
          <w:tcPr>
            <w:tcW w:w="2179" w:type="dxa"/>
            <w:shd w:val="clear" w:color="auto" w:fill="auto"/>
          </w:tcPr>
          <w:p w14:paraId="1B64D63F" w14:textId="3D9787D3" w:rsidR="00354967" w:rsidRPr="00354967" w:rsidRDefault="00354967" w:rsidP="00354967">
            <w:pPr>
              <w:ind w:firstLine="0"/>
            </w:pPr>
            <w:r>
              <w:t>West</w:t>
            </w:r>
          </w:p>
        </w:tc>
        <w:tc>
          <w:tcPr>
            <w:tcW w:w="2179" w:type="dxa"/>
            <w:shd w:val="clear" w:color="auto" w:fill="auto"/>
          </w:tcPr>
          <w:p w14:paraId="067BEF67" w14:textId="7942880F" w:rsidR="00354967" w:rsidRPr="00354967" w:rsidRDefault="00354967" w:rsidP="00354967">
            <w:pPr>
              <w:ind w:firstLine="0"/>
            </w:pPr>
            <w:r>
              <w:t>Wetmore</w:t>
            </w:r>
          </w:p>
        </w:tc>
        <w:tc>
          <w:tcPr>
            <w:tcW w:w="2180" w:type="dxa"/>
            <w:shd w:val="clear" w:color="auto" w:fill="auto"/>
          </w:tcPr>
          <w:p w14:paraId="5B9C04F4" w14:textId="086AA28F" w:rsidR="00354967" w:rsidRPr="00354967" w:rsidRDefault="00354967" w:rsidP="00354967">
            <w:pPr>
              <w:ind w:firstLine="0"/>
            </w:pPr>
            <w:r>
              <w:t>Wheeler</w:t>
            </w:r>
          </w:p>
        </w:tc>
      </w:tr>
      <w:tr w:rsidR="00354967" w:rsidRPr="00354967" w14:paraId="54462E26" w14:textId="77777777" w:rsidTr="00354967">
        <w:tc>
          <w:tcPr>
            <w:tcW w:w="2179" w:type="dxa"/>
            <w:shd w:val="clear" w:color="auto" w:fill="auto"/>
          </w:tcPr>
          <w:p w14:paraId="6BF6D2B2" w14:textId="7DEB0C35" w:rsidR="00354967" w:rsidRPr="00354967" w:rsidRDefault="00354967" w:rsidP="00354967">
            <w:pPr>
              <w:keepNext/>
              <w:ind w:firstLine="0"/>
            </w:pPr>
            <w:r>
              <w:t>White</w:t>
            </w:r>
          </w:p>
        </w:tc>
        <w:tc>
          <w:tcPr>
            <w:tcW w:w="2179" w:type="dxa"/>
            <w:shd w:val="clear" w:color="auto" w:fill="auto"/>
          </w:tcPr>
          <w:p w14:paraId="76FDE9D3" w14:textId="3D40394D" w:rsidR="00354967" w:rsidRPr="00354967" w:rsidRDefault="00354967" w:rsidP="00354967">
            <w:pPr>
              <w:keepNext/>
              <w:ind w:firstLine="0"/>
            </w:pPr>
            <w:r>
              <w:t>Whitmire</w:t>
            </w:r>
          </w:p>
        </w:tc>
        <w:tc>
          <w:tcPr>
            <w:tcW w:w="2180" w:type="dxa"/>
            <w:shd w:val="clear" w:color="auto" w:fill="auto"/>
          </w:tcPr>
          <w:p w14:paraId="06004AE7" w14:textId="63E3161D" w:rsidR="00354967" w:rsidRPr="00354967" w:rsidRDefault="00354967" w:rsidP="00354967">
            <w:pPr>
              <w:keepNext/>
              <w:ind w:firstLine="0"/>
            </w:pPr>
            <w:r>
              <w:t>Williams</w:t>
            </w:r>
          </w:p>
        </w:tc>
      </w:tr>
      <w:tr w:rsidR="00354967" w:rsidRPr="00354967" w14:paraId="73770379" w14:textId="77777777" w:rsidTr="00354967">
        <w:tc>
          <w:tcPr>
            <w:tcW w:w="2179" w:type="dxa"/>
            <w:shd w:val="clear" w:color="auto" w:fill="auto"/>
          </w:tcPr>
          <w:p w14:paraId="2365446B" w14:textId="19D439E5" w:rsidR="00354967" w:rsidRPr="00354967" w:rsidRDefault="00354967" w:rsidP="00354967">
            <w:pPr>
              <w:keepNext/>
              <w:ind w:firstLine="0"/>
            </w:pPr>
            <w:r>
              <w:t>Willis</w:t>
            </w:r>
          </w:p>
        </w:tc>
        <w:tc>
          <w:tcPr>
            <w:tcW w:w="2179" w:type="dxa"/>
            <w:shd w:val="clear" w:color="auto" w:fill="auto"/>
          </w:tcPr>
          <w:p w14:paraId="7EFE83D3" w14:textId="7DBDB41E" w:rsidR="00354967" w:rsidRPr="00354967" w:rsidRDefault="00354967" w:rsidP="00354967">
            <w:pPr>
              <w:keepNext/>
              <w:ind w:firstLine="0"/>
            </w:pPr>
            <w:r>
              <w:t>Wooten</w:t>
            </w:r>
          </w:p>
        </w:tc>
        <w:tc>
          <w:tcPr>
            <w:tcW w:w="2180" w:type="dxa"/>
            <w:shd w:val="clear" w:color="auto" w:fill="auto"/>
          </w:tcPr>
          <w:p w14:paraId="05143662" w14:textId="71B3F05C" w:rsidR="00354967" w:rsidRPr="00354967" w:rsidRDefault="00354967" w:rsidP="00354967">
            <w:pPr>
              <w:keepNext/>
              <w:ind w:firstLine="0"/>
            </w:pPr>
            <w:r>
              <w:t>Yow</w:t>
            </w:r>
          </w:p>
        </w:tc>
      </w:tr>
    </w:tbl>
    <w:p w14:paraId="1BD14503" w14:textId="77777777" w:rsidR="00354967" w:rsidRDefault="00354967" w:rsidP="00354967"/>
    <w:p w14:paraId="5E7E0BD7" w14:textId="46514EDE" w:rsidR="00354967" w:rsidRDefault="00354967" w:rsidP="00354967">
      <w:pPr>
        <w:jc w:val="center"/>
        <w:rPr>
          <w:b/>
        </w:rPr>
      </w:pPr>
      <w:r w:rsidRPr="00354967">
        <w:rPr>
          <w:b/>
        </w:rPr>
        <w:t>Total--108</w:t>
      </w:r>
    </w:p>
    <w:p w14:paraId="4358DEB8" w14:textId="77777777" w:rsidR="00354967" w:rsidRDefault="00354967" w:rsidP="00354967">
      <w:pPr>
        <w:jc w:val="center"/>
        <w:rPr>
          <w:b/>
        </w:rPr>
      </w:pPr>
    </w:p>
    <w:p w14:paraId="604A8E62" w14:textId="77777777" w:rsidR="00354967" w:rsidRDefault="00354967" w:rsidP="00354967">
      <w:pPr>
        <w:ind w:firstLine="0"/>
      </w:pPr>
      <w:r w:rsidRPr="00354967">
        <w:t xml:space="preserve"> </w:t>
      </w:r>
      <w:r>
        <w:t>Those who voted in the negative are:</w:t>
      </w:r>
    </w:p>
    <w:p w14:paraId="17DB0BB0" w14:textId="77777777" w:rsidR="00354967" w:rsidRDefault="00354967" w:rsidP="00354967"/>
    <w:p w14:paraId="1D74A58F" w14:textId="77777777" w:rsidR="00354967" w:rsidRDefault="00354967" w:rsidP="00354967">
      <w:pPr>
        <w:jc w:val="center"/>
        <w:rPr>
          <w:b/>
        </w:rPr>
      </w:pPr>
      <w:r w:rsidRPr="00354967">
        <w:rPr>
          <w:b/>
        </w:rPr>
        <w:t>Total--0</w:t>
      </w:r>
    </w:p>
    <w:p w14:paraId="48F7E358" w14:textId="1F000F21" w:rsidR="00354967" w:rsidRDefault="00354967" w:rsidP="00354967">
      <w:pPr>
        <w:jc w:val="center"/>
        <w:rPr>
          <w:b/>
        </w:rPr>
      </w:pPr>
    </w:p>
    <w:p w14:paraId="53147CF2" w14:textId="77777777" w:rsidR="00354967" w:rsidRDefault="00354967" w:rsidP="00354967">
      <w:r>
        <w:t xml:space="preserve">So, the Bill was read the second time and ordered to third reading.  </w:t>
      </w:r>
    </w:p>
    <w:p w14:paraId="07086FB6" w14:textId="77777777" w:rsidR="00354967" w:rsidRDefault="00354967" w:rsidP="00354967"/>
    <w:p w14:paraId="7A9E18F4" w14:textId="3C2B2671" w:rsidR="00354967" w:rsidRDefault="00354967" w:rsidP="00354967">
      <w:pPr>
        <w:keepNext/>
        <w:jc w:val="center"/>
        <w:rPr>
          <w:b/>
        </w:rPr>
      </w:pPr>
      <w:r w:rsidRPr="00354967">
        <w:rPr>
          <w:b/>
        </w:rPr>
        <w:t>H. 4681--ORDERED TO BE READ THIRD TIME TOMORROW</w:t>
      </w:r>
    </w:p>
    <w:p w14:paraId="538B5B68" w14:textId="376D5742" w:rsidR="00354967" w:rsidRDefault="00354967" w:rsidP="00354967">
      <w:r>
        <w:t>On motion of Rep. BUSTOS, with unanimous consent, it was ordered that H. 4681 be read the third time tomorrow.</w:t>
      </w:r>
    </w:p>
    <w:p w14:paraId="761BC36D" w14:textId="77777777" w:rsidR="00354967" w:rsidRDefault="00354967" w:rsidP="00354967"/>
    <w:p w14:paraId="07A7810D" w14:textId="0711359C" w:rsidR="00354967" w:rsidRDefault="00354967" w:rsidP="00354967">
      <w:pPr>
        <w:keepNext/>
        <w:jc w:val="center"/>
        <w:rPr>
          <w:b/>
        </w:rPr>
      </w:pPr>
      <w:r w:rsidRPr="00354967">
        <w:rPr>
          <w:b/>
        </w:rPr>
        <w:t>H. 5169--AMENDED AND ORDERED TO THIRD READING</w:t>
      </w:r>
    </w:p>
    <w:p w14:paraId="1D9E466B" w14:textId="45117E30" w:rsidR="00354967" w:rsidRDefault="00354967" w:rsidP="00354967">
      <w:pPr>
        <w:keepNext/>
      </w:pPr>
      <w:r>
        <w:t>The following Bill was taken up:</w:t>
      </w:r>
    </w:p>
    <w:p w14:paraId="505EEA5B" w14:textId="77777777" w:rsidR="00354967" w:rsidRDefault="00354967" w:rsidP="00354967">
      <w:pPr>
        <w:keepNext/>
      </w:pPr>
      <w:bookmarkStart w:id="148" w:name="include_clip_start_371"/>
      <w:bookmarkEnd w:id="148"/>
    </w:p>
    <w:p w14:paraId="26B64A45" w14:textId="77777777" w:rsidR="00354967" w:rsidRDefault="00354967" w:rsidP="00354967">
      <w:r>
        <w:t>H. 5169 -- Reps. Haddon, G. M. Smith, Hiott, Taylor, Hixon, Forrest, Wooten, Crawford, Gibson, Hartnett, Robbins, Sessions, Mitchell, T. Moore, Gilliam, Brewer, Ligon, Bradley, Brittain, Guest, B. L. Cox, Long, Chapman, J. E. Johnson, Burns, O'Neal, Vaughan, McCravy, Davis, Nutt, Trantham, Hyde, McGinnis, Hardee, Bailey, S. Jones, Guffey, West, Schuessler, Gatch, Gagnon, Herbkersman, Lawson, Moss, Murphy, Chumley, Carter, Magnuson, M. M. Smith, Pope, Cromer, Oremus and Beach: A BILL TO AMEND THE SOUTH CAROLINA CODE OF LAWS BY ADDING ARTICLE 3 TO CHAPTER 1, TITLE 46 BY ENACTING THE "FARMERS PROTECTION ACT" TO PREVENT DISCRIMINATION IN FINANCING AGAINST FARMERS.</w:t>
      </w:r>
    </w:p>
    <w:p w14:paraId="0FB529B9" w14:textId="3A4BF6CF" w:rsidR="00354967" w:rsidRDefault="00354967" w:rsidP="00354967"/>
    <w:p w14:paraId="540A215C" w14:textId="77777777" w:rsidR="00354967" w:rsidRPr="00770DAB" w:rsidRDefault="00354967" w:rsidP="00354967">
      <w:pPr>
        <w:pStyle w:val="scamendsponsorline"/>
        <w:ind w:firstLine="216"/>
        <w:jc w:val="both"/>
        <w:rPr>
          <w:sz w:val="22"/>
        </w:rPr>
      </w:pPr>
      <w:r w:rsidRPr="00770DAB">
        <w:rPr>
          <w:sz w:val="22"/>
        </w:rPr>
        <w:t>The Committee on Agriculture, Natural Res. and Environmental Affairs proposed the following Amendment No. 1 to H. 5169 (LC-5169.PH0006H), which was adopted:</w:t>
      </w:r>
    </w:p>
    <w:p w14:paraId="340E5F65" w14:textId="77777777" w:rsidR="00354967" w:rsidRPr="00770DAB" w:rsidRDefault="00354967" w:rsidP="00354967">
      <w:pPr>
        <w:pStyle w:val="scamendlanginstruction"/>
        <w:spacing w:before="0" w:after="0"/>
        <w:ind w:firstLine="216"/>
        <w:jc w:val="both"/>
        <w:rPr>
          <w:sz w:val="22"/>
        </w:rPr>
      </w:pPr>
      <w:r w:rsidRPr="00770DAB">
        <w:rPr>
          <w:sz w:val="22"/>
        </w:rPr>
        <w:t>Amend the bill, by deleting all after the title but before the enacting words.</w:t>
      </w:r>
    </w:p>
    <w:p w14:paraId="266E8095" w14:textId="77777777" w:rsidR="00354967" w:rsidRPr="00770DAB" w:rsidRDefault="00354967" w:rsidP="00354967">
      <w:pPr>
        <w:pStyle w:val="scamendlanginstruction"/>
        <w:spacing w:before="0" w:after="0"/>
        <w:ind w:firstLine="216"/>
        <w:jc w:val="both"/>
        <w:rPr>
          <w:sz w:val="22"/>
        </w:rPr>
      </w:pPr>
      <w:r w:rsidRPr="00770DAB">
        <w:rPr>
          <w:sz w:val="22"/>
        </w:rPr>
        <w:t>Amend the bill further, SECTION 1, by striking Section 46-1-310(1) and inserting:</w:t>
      </w:r>
    </w:p>
    <w:p w14:paraId="78479444" w14:textId="492688C4"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(1) “Agriculture producer” means a person or company authorized to do business in South Carolina and engaged in the production of goods derived from plants or animals including, but not limited to, the growing of crops, animal husbandry, or the production of livestock or dairy products.</w:t>
      </w:r>
    </w:p>
    <w:p w14:paraId="6D0FE11F" w14:textId="77777777" w:rsidR="00354967" w:rsidRPr="00770DAB" w:rsidRDefault="00354967" w:rsidP="00354967">
      <w:pPr>
        <w:pStyle w:val="scamendlanginstruction"/>
        <w:spacing w:before="0" w:after="0"/>
        <w:ind w:firstLine="216"/>
        <w:jc w:val="both"/>
        <w:rPr>
          <w:sz w:val="22"/>
        </w:rPr>
      </w:pPr>
      <w:r w:rsidRPr="00770DAB">
        <w:rPr>
          <w:sz w:val="22"/>
        </w:rPr>
        <w:t>Amend the bill further, SECTION 1, by striking Section 46-1-310(3), (4), (5), (6), and (7) and inserting:</w:t>
      </w:r>
    </w:p>
    <w:p w14:paraId="153C5C2C" w14:textId="6FAB8BF0"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(3) “Company” means a for‑profit organization, association, corporation, partnership, joint venture, sole proprietorship, limited partnership, limited liability partnership, or limited liability company, including a wholly owned subsidiary, majority‑owned subsidiary, parent company, or affiliate of those entities or business associations authorized to do business in South Carolina.</w:t>
      </w:r>
    </w:p>
    <w:p w14:paraId="47A8CBD7" w14:textId="77777777"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(4) “Denies or restricts” means refusing to provide services, terminating existing services, or restricting or burdening the scope or nature of services offered or provided.</w:t>
      </w:r>
    </w:p>
    <w:p w14:paraId="31A0D85D" w14:textId="77777777"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(5) “Discriminate in the provision of financial services” means to deny or restrict services and thereby decline to provide financial services.</w:t>
      </w:r>
    </w:p>
    <w:p w14:paraId="029938C9" w14:textId="77777777"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(6) “ESG commitment” means any purpose for a financial institution’s customers, or a financial institution’s decision to join any initiative or organization that has a purpose for its signatories’ or members’ customers to be aligned with any environmental, social, or political goals to deny agriculture producers financial services based on these institutions’ policies on greenhouse gas emissions, use of fossil fuel-derived fertilizers, or fossil fuel-powered machinery by these agriculture producers. Evidence of an ESG commitment includes, but is not limited to, any of the following:</w:t>
      </w:r>
    </w:p>
    <w:p w14:paraId="4B24380F" w14:textId="77777777"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r>
      <w:r w:rsidRPr="00770DAB">
        <w:rPr>
          <w:rFonts w:cs="Times New Roman"/>
          <w:sz w:val="22"/>
        </w:rPr>
        <w:tab/>
        <w:t>(a) advertising, statements, explanations, reports, or statements of principles; and</w:t>
      </w:r>
    </w:p>
    <w:p w14:paraId="47876467" w14:textId="77777777"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r>
      <w:r w:rsidRPr="00770DAB">
        <w:rPr>
          <w:rFonts w:cs="Times New Roman"/>
          <w:sz w:val="22"/>
        </w:rPr>
        <w:tab/>
        <w:t>(b) participation in, affiliation with, or status as a signatory to, any coalition, initiative, joint statement of principles, or agreement the purpose of which is to use business activity to further environmental, social, or political goals.</w:t>
      </w:r>
    </w:p>
    <w:p w14:paraId="3023A2CE" w14:textId="5A6F01F9"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(7) “Financial institution” means a company authorized to do business in South Carolina that has total assets over one hundred billion dollars and offers financial services. A financial institution includes any affiliate or subsidiary company, even if that affiliate or subsidiary company is also a financial institution.</w:t>
      </w:r>
    </w:p>
    <w:p w14:paraId="62297514" w14:textId="77777777" w:rsidR="00354967" w:rsidRPr="00770DAB" w:rsidRDefault="00354967" w:rsidP="00354967">
      <w:pPr>
        <w:pStyle w:val="scamendlanginstruction"/>
        <w:spacing w:before="0" w:after="0"/>
        <w:ind w:firstLine="216"/>
        <w:jc w:val="both"/>
        <w:rPr>
          <w:sz w:val="22"/>
        </w:rPr>
      </w:pPr>
      <w:r w:rsidRPr="00770DAB">
        <w:rPr>
          <w:sz w:val="22"/>
        </w:rPr>
        <w:t>Amend the bill further, SECTION 1, by striking Section 46-1-320(B) and (C) and inserting:</w:t>
      </w:r>
    </w:p>
    <w:p w14:paraId="6B7D5B9A" w14:textId="2E7BB22C"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(B) If a financial institution has made any ESG commitment related to agriculture, there is an inference that the institution’s denial or restriction of a financial service to an agriculture producer violates subsection (A).</w:t>
      </w:r>
    </w:p>
    <w:p w14:paraId="43300CE5" w14:textId="65955F73"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(C) A financial institution may overcome the inference in subsection (B) by demonstrating that its denial or restriction of a financial service was based solely on documented financial considerations, and not on any ESG commitment.</w:t>
      </w:r>
    </w:p>
    <w:p w14:paraId="256B810A" w14:textId="77777777" w:rsidR="00354967" w:rsidRPr="00770DAB" w:rsidRDefault="00354967" w:rsidP="00354967">
      <w:pPr>
        <w:pStyle w:val="scamendlanginstruction"/>
        <w:spacing w:before="0" w:after="0"/>
        <w:ind w:firstLine="216"/>
        <w:jc w:val="both"/>
        <w:rPr>
          <w:sz w:val="22"/>
        </w:rPr>
      </w:pPr>
      <w:r w:rsidRPr="00770DAB">
        <w:rPr>
          <w:sz w:val="22"/>
        </w:rPr>
        <w:t>Amend the bill further, SECTION 1, by striking Section 46-1-330 and inserting:</w:t>
      </w:r>
    </w:p>
    <w:p w14:paraId="284219ED" w14:textId="01D50E61"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Section 46‑1‑330.</w:t>
      </w:r>
      <w:r w:rsidRPr="00770DAB">
        <w:rPr>
          <w:rFonts w:cs="Times New Roman"/>
          <w:sz w:val="22"/>
        </w:rPr>
        <w:tab/>
        <w:t>Section 43‑1‑320 may be enforced by the South Carolina Attorney General. Any violation of Section 46‑1‑320 constitutes an unfair trade practice in violation of Chapter 5, Title 39, and the Attorney General may investigate and seek remedies as provided in that law.</w:t>
      </w:r>
    </w:p>
    <w:p w14:paraId="36840E89" w14:textId="77777777" w:rsidR="00354967" w:rsidRPr="00770DAB" w:rsidRDefault="00354967" w:rsidP="00354967">
      <w:pPr>
        <w:pStyle w:val="scamendconformline"/>
        <w:spacing w:before="0"/>
        <w:ind w:firstLine="216"/>
        <w:jc w:val="both"/>
        <w:rPr>
          <w:sz w:val="22"/>
        </w:rPr>
      </w:pPr>
      <w:r w:rsidRPr="00770DAB">
        <w:rPr>
          <w:sz w:val="22"/>
        </w:rPr>
        <w:t>Renumber sections to conform.</w:t>
      </w:r>
    </w:p>
    <w:p w14:paraId="03C83082" w14:textId="77777777" w:rsidR="00354967" w:rsidRDefault="00354967" w:rsidP="00354967">
      <w:pPr>
        <w:pStyle w:val="scamendtitleconform"/>
        <w:ind w:firstLine="216"/>
        <w:jc w:val="both"/>
        <w:rPr>
          <w:sz w:val="22"/>
        </w:rPr>
      </w:pPr>
      <w:r w:rsidRPr="00770DAB">
        <w:rPr>
          <w:sz w:val="22"/>
        </w:rPr>
        <w:t>Amend title to conform.</w:t>
      </w:r>
    </w:p>
    <w:p w14:paraId="26A9D343" w14:textId="31F9951D" w:rsidR="00354967" w:rsidRDefault="00354967" w:rsidP="00354967">
      <w:pPr>
        <w:pStyle w:val="scamendtitleconform"/>
        <w:ind w:firstLine="216"/>
        <w:jc w:val="both"/>
        <w:rPr>
          <w:sz w:val="22"/>
        </w:rPr>
      </w:pPr>
    </w:p>
    <w:p w14:paraId="23AEB146" w14:textId="77777777" w:rsidR="00354967" w:rsidRDefault="00354967" w:rsidP="00354967">
      <w:r>
        <w:t>Rep. HADDON explained the amendment.</w:t>
      </w:r>
    </w:p>
    <w:p w14:paraId="50411CFE" w14:textId="77777777" w:rsidR="00354967" w:rsidRDefault="00354967" w:rsidP="00354967"/>
    <w:p w14:paraId="05397B26" w14:textId="0E3CD793" w:rsidR="00354967" w:rsidRDefault="00354967" w:rsidP="00354967">
      <w:pPr>
        <w:keepNext/>
        <w:jc w:val="center"/>
        <w:rPr>
          <w:b/>
        </w:rPr>
      </w:pPr>
      <w:r w:rsidRPr="00354967">
        <w:rPr>
          <w:b/>
        </w:rPr>
        <w:t>ACTING SPEAKER HIOTT</w:t>
      </w:r>
      <w:r w:rsidR="00401F6F">
        <w:rPr>
          <w:b/>
        </w:rPr>
        <w:t xml:space="preserve"> </w:t>
      </w:r>
      <w:r w:rsidRPr="00354967">
        <w:rPr>
          <w:b/>
        </w:rPr>
        <w:t>IN CHAIR</w:t>
      </w:r>
    </w:p>
    <w:p w14:paraId="48E26FAE" w14:textId="77777777" w:rsidR="00354967" w:rsidRDefault="00354967" w:rsidP="00354967"/>
    <w:p w14:paraId="774AD6D0" w14:textId="1AAB894C" w:rsidR="00354967" w:rsidRDefault="00354967" w:rsidP="00354967">
      <w:r>
        <w:t>Rep. HADDON continued speaking.</w:t>
      </w:r>
    </w:p>
    <w:p w14:paraId="541C11FF" w14:textId="77777777" w:rsidR="00354967" w:rsidRDefault="00354967" w:rsidP="00354967"/>
    <w:p w14:paraId="04880D24" w14:textId="726CCB2F" w:rsidR="00354967" w:rsidRDefault="00354967" w:rsidP="00354967">
      <w:pPr>
        <w:keepNext/>
        <w:jc w:val="center"/>
        <w:rPr>
          <w:b/>
        </w:rPr>
      </w:pPr>
      <w:r w:rsidRPr="00354967">
        <w:rPr>
          <w:b/>
        </w:rPr>
        <w:t xml:space="preserve">SPEAKER </w:t>
      </w:r>
      <w:r w:rsidRPr="00354967">
        <w:rPr>
          <w:b/>
          <w:i/>
        </w:rPr>
        <w:t>PRO TEMPORE</w:t>
      </w:r>
      <w:r w:rsidRPr="00354967">
        <w:rPr>
          <w:b/>
        </w:rPr>
        <w:t xml:space="preserve"> IN CHAIR</w:t>
      </w:r>
    </w:p>
    <w:p w14:paraId="058BC2BD" w14:textId="77777777" w:rsidR="00354967" w:rsidRDefault="00354967" w:rsidP="00354967"/>
    <w:p w14:paraId="571A6D27" w14:textId="7239E95A" w:rsidR="00354967" w:rsidRDefault="00354967" w:rsidP="00354967">
      <w:r>
        <w:t>Rep. HADDON continued speaking.</w:t>
      </w:r>
    </w:p>
    <w:p w14:paraId="25E4D212" w14:textId="77777777" w:rsidR="00354967" w:rsidRDefault="00354967" w:rsidP="00354967"/>
    <w:p w14:paraId="18CF605B" w14:textId="66B05361" w:rsidR="00354967" w:rsidRDefault="00354967" w:rsidP="00354967">
      <w:pPr>
        <w:keepNext/>
        <w:jc w:val="center"/>
        <w:rPr>
          <w:b/>
        </w:rPr>
      </w:pPr>
      <w:r w:rsidRPr="00354967">
        <w:rPr>
          <w:b/>
        </w:rPr>
        <w:t>SPEAKER IN CHAIR</w:t>
      </w:r>
    </w:p>
    <w:p w14:paraId="438EC358" w14:textId="77777777" w:rsidR="00354967" w:rsidRDefault="00354967" w:rsidP="00354967"/>
    <w:p w14:paraId="41A5D89C" w14:textId="3F4BFD0A" w:rsidR="00354967" w:rsidRDefault="00354967" w:rsidP="00354967">
      <w:r>
        <w:t>Rep. HADDON spoke in favor of the amendment.</w:t>
      </w:r>
    </w:p>
    <w:p w14:paraId="1FBEB07A" w14:textId="7184F948" w:rsidR="00354967" w:rsidRDefault="00354967" w:rsidP="00354967">
      <w:r>
        <w:t>The amendment was then adopted.</w:t>
      </w:r>
    </w:p>
    <w:p w14:paraId="0BFDC085" w14:textId="77777777" w:rsidR="00354967" w:rsidRDefault="00354967" w:rsidP="00354967"/>
    <w:p w14:paraId="4DDC2672" w14:textId="11BBBC6F" w:rsidR="00354967" w:rsidRDefault="00354967" w:rsidP="00354967">
      <w:r>
        <w:t>The question recurred to the passage of the Bill.</w:t>
      </w:r>
    </w:p>
    <w:p w14:paraId="186D951D" w14:textId="77777777" w:rsidR="00354967" w:rsidRDefault="00354967" w:rsidP="00354967"/>
    <w:p w14:paraId="45CE11E5" w14:textId="77777777" w:rsidR="00354967" w:rsidRDefault="00354967" w:rsidP="00354967">
      <w:r>
        <w:t xml:space="preserve">The yeas and nays were taken resulting as follows: </w:t>
      </w:r>
    </w:p>
    <w:p w14:paraId="3B75B6B5" w14:textId="1B66C288" w:rsidR="00354967" w:rsidRDefault="00354967" w:rsidP="00354967">
      <w:pPr>
        <w:jc w:val="center"/>
      </w:pPr>
      <w:r>
        <w:t xml:space="preserve"> </w:t>
      </w:r>
      <w:bookmarkStart w:id="149" w:name="vote_start382"/>
      <w:bookmarkEnd w:id="149"/>
      <w:r>
        <w:t>Yeas 110; Nays 0</w:t>
      </w:r>
    </w:p>
    <w:p w14:paraId="7DABCA6D" w14:textId="77777777" w:rsidR="00354967" w:rsidRDefault="00354967" w:rsidP="00354967">
      <w:pPr>
        <w:jc w:val="center"/>
      </w:pPr>
    </w:p>
    <w:p w14:paraId="4E1CE6F5"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5A36F422" w14:textId="77777777" w:rsidTr="00354967">
        <w:tc>
          <w:tcPr>
            <w:tcW w:w="2179" w:type="dxa"/>
            <w:shd w:val="clear" w:color="auto" w:fill="auto"/>
          </w:tcPr>
          <w:p w14:paraId="581FAF97" w14:textId="173A95C6" w:rsidR="00354967" w:rsidRPr="00354967" w:rsidRDefault="00354967" w:rsidP="00354967">
            <w:pPr>
              <w:keepNext/>
              <w:ind w:firstLine="0"/>
            </w:pPr>
            <w:r>
              <w:t>Anderson</w:t>
            </w:r>
          </w:p>
        </w:tc>
        <w:tc>
          <w:tcPr>
            <w:tcW w:w="2179" w:type="dxa"/>
            <w:shd w:val="clear" w:color="auto" w:fill="auto"/>
          </w:tcPr>
          <w:p w14:paraId="52A01017" w14:textId="3D907E88" w:rsidR="00354967" w:rsidRPr="00354967" w:rsidRDefault="00354967" w:rsidP="00354967">
            <w:pPr>
              <w:keepNext/>
              <w:ind w:firstLine="0"/>
            </w:pPr>
            <w:r>
              <w:t>Bailey</w:t>
            </w:r>
          </w:p>
        </w:tc>
        <w:tc>
          <w:tcPr>
            <w:tcW w:w="2180" w:type="dxa"/>
            <w:shd w:val="clear" w:color="auto" w:fill="auto"/>
          </w:tcPr>
          <w:p w14:paraId="61963332" w14:textId="6B530AAF" w:rsidR="00354967" w:rsidRPr="00354967" w:rsidRDefault="00354967" w:rsidP="00354967">
            <w:pPr>
              <w:keepNext/>
              <w:ind w:firstLine="0"/>
            </w:pPr>
            <w:r>
              <w:t>Bannister</w:t>
            </w:r>
          </w:p>
        </w:tc>
      </w:tr>
      <w:tr w:rsidR="00354967" w:rsidRPr="00354967" w14:paraId="20A70393" w14:textId="77777777" w:rsidTr="00354967">
        <w:tc>
          <w:tcPr>
            <w:tcW w:w="2179" w:type="dxa"/>
            <w:shd w:val="clear" w:color="auto" w:fill="auto"/>
          </w:tcPr>
          <w:p w14:paraId="09409692" w14:textId="6BCDCF43" w:rsidR="00354967" w:rsidRPr="00354967" w:rsidRDefault="00354967" w:rsidP="00354967">
            <w:pPr>
              <w:ind w:firstLine="0"/>
            </w:pPr>
            <w:r>
              <w:t>Bauer</w:t>
            </w:r>
          </w:p>
        </w:tc>
        <w:tc>
          <w:tcPr>
            <w:tcW w:w="2179" w:type="dxa"/>
            <w:shd w:val="clear" w:color="auto" w:fill="auto"/>
          </w:tcPr>
          <w:p w14:paraId="0DDD06D4" w14:textId="51952890" w:rsidR="00354967" w:rsidRPr="00354967" w:rsidRDefault="00354967" w:rsidP="00354967">
            <w:pPr>
              <w:ind w:firstLine="0"/>
            </w:pPr>
            <w:r>
              <w:t>Beach</w:t>
            </w:r>
          </w:p>
        </w:tc>
        <w:tc>
          <w:tcPr>
            <w:tcW w:w="2180" w:type="dxa"/>
            <w:shd w:val="clear" w:color="auto" w:fill="auto"/>
          </w:tcPr>
          <w:p w14:paraId="735BB7CC" w14:textId="6241F374" w:rsidR="00354967" w:rsidRPr="00354967" w:rsidRDefault="00354967" w:rsidP="00354967">
            <w:pPr>
              <w:ind w:firstLine="0"/>
            </w:pPr>
            <w:r>
              <w:t>Bernstein</w:t>
            </w:r>
          </w:p>
        </w:tc>
      </w:tr>
      <w:tr w:rsidR="00354967" w:rsidRPr="00354967" w14:paraId="76B04F3E" w14:textId="77777777" w:rsidTr="00354967">
        <w:tc>
          <w:tcPr>
            <w:tcW w:w="2179" w:type="dxa"/>
            <w:shd w:val="clear" w:color="auto" w:fill="auto"/>
          </w:tcPr>
          <w:p w14:paraId="4240D89F" w14:textId="17258C80" w:rsidR="00354967" w:rsidRPr="00354967" w:rsidRDefault="00354967" w:rsidP="00354967">
            <w:pPr>
              <w:ind w:firstLine="0"/>
            </w:pPr>
            <w:r>
              <w:t>Blackwell</w:t>
            </w:r>
          </w:p>
        </w:tc>
        <w:tc>
          <w:tcPr>
            <w:tcW w:w="2179" w:type="dxa"/>
            <w:shd w:val="clear" w:color="auto" w:fill="auto"/>
          </w:tcPr>
          <w:p w14:paraId="4CC32AC5" w14:textId="168BB86F" w:rsidR="00354967" w:rsidRPr="00354967" w:rsidRDefault="00354967" w:rsidP="00354967">
            <w:pPr>
              <w:ind w:firstLine="0"/>
            </w:pPr>
            <w:r>
              <w:t>Bradley</w:t>
            </w:r>
          </w:p>
        </w:tc>
        <w:tc>
          <w:tcPr>
            <w:tcW w:w="2180" w:type="dxa"/>
            <w:shd w:val="clear" w:color="auto" w:fill="auto"/>
          </w:tcPr>
          <w:p w14:paraId="764CADB1" w14:textId="092F3B11" w:rsidR="00354967" w:rsidRPr="00354967" w:rsidRDefault="00354967" w:rsidP="00354967">
            <w:pPr>
              <w:ind w:firstLine="0"/>
            </w:pPr>
            <w:r>
              <w:t>Brittain</w:t>
            </w:r>
          </w:p>
        </w:tc>
      </w:tr>
      <w:tr w:rsidR="00354967" w:rsidRPr="00354967" w14:paraId="1BE7A93E" w14:textId="77777777" w:rsidTr="00354967">
        <w:tc>
          <w:tcPr>
            <w:tcW w:w="2179" w:type="dxa"/>
            <w:shd w:val="clear" w:color="auto" w:fill="auto"/>
          </w:tcPr>
          <w:p w14:paraId="64DCE5BF" w14:textId="73F9AC40" w:rsidR="00354967" w:rsidRPr="00354967" w:rsidRDefault="00354967" w:rsidP="00354967">
            <w:pPr>
              <w:ind w:firstLine="0"/>
            </w:pPr>
            <w:r>
              <w:t>Burns</w:t>
            </w:r>
          </w:p>
        </w:tc>
        <w:tc>
          <w:tcPr>
            <w:tcW w:w="2179" w:type="dxa"/>
            <w:shd w:val="clear" w:color="auto" w:fill="auto"/>
          </w:tcPr>
          <w:p w14:paraId="0966C3B4" w14:textId="4C52127A" w:rsidR="00354967" w:rsidRPr="00354967" w:rsidRDefault="00354967" w:rsidP="00354967">
            <w:pPr>
              <w:ind w:firstLine="0"/>
            </w:pPr>
            <w:r>
              <w:t>Bustos</w:t>
            </w:r>
          </w:p>
        </w:tc>
        <w:tc>
          <w:tcPr>
            <w:tcW w:w="2180" w:type="dxa"/>
            <w:shd w:val="clear" w:color="auto" w:fill="auto"/>
          </w:tcPr>
          <w:p w14:paraId="466E98C5" w14:textId="039BBCA6" w:rsidR="00354967" w:rsidRPr="00354967" w:rsidRDefault="00354967" w:rsidP="00354967">
            <w:pPr>
              <w:ind w:firstLine="0"/>
            </w:pPr>
            <w:r>
              <w:t>Calhoon</w:t>
            </w:r>
          </w:p>
        </w:tc>
      </w:tr>
      <w:tr w:rsidR="00354967" w:rsidRPr="00354967" w14:paraId="20D9FC6D" w14:textId="77777777" w:rsidTr="00354967">
        <w:tc>
          <w:tcPr>
            <w:tcW w:w="2179" w:type="dxa"/>
            <w:shd w:val="clear" w:color="auto" w:fill="auto"/>
          </w:tcPr>
          <w:p w14:paraId="215463AD" w14:textId="08A0D61E" w:rsidR="00354967" w:rsidRPr="00354967" w:rsidRDefault="00354967" w:rsidP="00354967">
            <w:pPr>
              <w:ind w:firstLine="0"/>
            </w:pPr>
            <w:r>
              <w:t>Carter</w:t>
            </w:r>
          </w:p>
        </w:tc>
        <w:tc>
          <w:tcPr>
            <w:tcW w:w="2179" w:type="dxa"/>
            <w:shd w:val="clear" w:color="auto" w:fill="auto"/>
          </w:tcPr>
          <w:p w14:paraId="3D80A782" w14:textId="1D42FE03" w:rsidR="00354967" w:rsidRPr="00354967" w:rsidRDefault="00354967" w:rsidP="00354967">
            <w:pPr>
              <w:ind w:firstLine="0"/>
            </w:pPr>
            <w:r>
              <w:t>Caskey</w:t>
            </w:r>
          </w:p>
        </w:tc>
        <w:tc>
          <w:tcPr>
            <w:tcW w:w="2180" w:type="dxa"/>
            <w:shd w:val="clear" w:color="auto" w:fill="auto"/>
          </w:tcPr>
          <w:p w14:paraId="0BA700E5" w14:textId="2E178D03" w:rsidR="00354967" w:rsidRPr="00354967" w:rsidRDefault="00354967" w:rsidP="00354967">
            <w:pPr>
              <w:ind w:firstLine="0"/>
            </w:pPr>
            <w:r>
              <w:t>Chapman</w:t>
            </w:r>
          </w:p>
        </w:tc>
      </w:tr>
      <w:tr w:rsidR="00354967" w:rsidRPr="00354967" w14:paraId="43F660B7" w14:textId="77777777" w:rsidTr="00354967">
        <w:tc>
          <w:tcPr>
            <w:tcW w:w="2179" w:type="dxa"/>
            <w:shd w:val="clear" w:color="auto" w:fill="auto"/>
          </w:tcPr>
          <w:p w14:paraId="65B5B404" w14:textId="58897059" w:rsidR="00354967" w:rsidRPr="00354967" w:rsidRDefault="00354967" w:rsidP="00354967">
            <w:pPr>
              <w:ind w:firstLine="0"/>
            </w:pPr>
            <w:r>
              <w:t>Chumley</w:t>
            </w:r>
          </w:p>
        </w:tc>
        <w:tc>
          <w:tcPr>
            <w:tcW w:w="2179" w:type="dxa"/>
            <w:shd w:val="clear" w:color="auto" w:fill="auto"/>
          </w:tcPr>
          <w:p w14:paraId="06C7F62B" w14:textId="2BA7F261" w:rsidR="00354967" w:rsidRPr="00354967" w:rsidRDefault="00354967" w:rsidP="00354967">
            <w:pPr>
              <w:ind w:firstLine="0"/>
            </w:pPr>
            <w:r>
              <w:t>Clyburn</w:t>
            </w:r>
          </w:p>
        </w:tc>
        <w:tc>
          <w:tcPr>
            <w:tcW w:w="2180" w:type="dxa"/>
            <w:shd w:val="clear" w:color="auto" w:fill="auto"/>
          </w:tcPr>
          <w:p w14:paraId="403B74A3" w14:textId="650A4A3A" w:rsidR="00354967" w:rsidRPr="00354967" w:rsidRDefault="00354967" w:rsidP="00354967">
            <w:pPr>
              <w:ind w:firstLine="0"/>
            </w:pPr>
            <w:r>
              <w:t>Cobb-Hunter</w:t>
            </w:r>
          </w:p>
        </w:tc>
      </w:tr>
      <w:tr w:rsidR="00354967" w:rsidRPr="00354967" w14:paraId="67A03E34" w14:textId="77777777" w:rsidTr="00354967">
        <w:tc>
          <w:tcPr>
            <w:tcW w:w="2179" w:type="dxa"/>
            <w:shd w:val="clear" w:color="auto" w:fill="auto"/>
          </w:tcPr>
          <w:p w14:paraId="5DE91B9A" w14:textId="56CE8EDA" w:rsidR="00354967" w:rsidRPr="00354967" w:rsidRDefault="00354967" w:rsidP="00354967">
            <w:pPr>
              <w:ind w:firstLine="0"/>
            </w:pPr>
            <w:r>
              <w:t>Collins</w:t>
            </w:r>
          </w:p>
        </w:tc>
        <w:tc>
          <w:tcPr>
            <w:tcW w:w="2179" w:type="dxa"/>
            <w:shd w:val="clear" w:color="auto" w:fill="auto"/>
          </w:tcPr>
          <w:p w14:paraId="52D4DBF4" w14:textId="4D4B1DBB" w:rsidR="00354967" w:rsidRPr="00354967" w:rsidRDefault="00354967" w:rsidP="00354967">
            <w:pPr>
              <w:ind w:firstLine="0"/>
            </w:pPr>
            <w:r>
              <w:t>Connell</w:t>
            </w:r>
          </w:p>
        </w:tc>
        <w:tc>
          <w:tcPr>
            <w:tcW w:w="2180" w:type="dxa"/>
            <w:shd w:val="clear" w:color="auto" w:fill="auto"/>
          </w:tcPr>
          <w:p w14:paraId="4B0706E4" w14:textId="55C07549" w:rsidR="00354967" w:rsidRPr="00354967" w:rsidRDefault="00354967" w:rsidP="00354967">
            <w:pPr>
              <w:ind w:firstLine="0"/>
            </w:pPr>
            <w:r>
              <w:t>B. J. Cox</w:t>
            </w:r>
          </w:p>
        </w:tc>
      </w:tr>
      <w:tr w:rsidR="00354967" w:rsidRPr="00354967" w14:paraId="5E220847" w14:textId="77777777" w:rsidTr="00354967">
        <w:tc>
          <w:tcPr>
            <w:tcW w:w="2179" w:type="dxa"/>
            <w:shd w:val="clear" w:color="auto" w:fill="auto"/>
          </w:tcPr>
          <w:p w14:paraId="097F47E1" w14:textId="53605001" w:rsidR="00354967" w:rsidRPr="00354967" w:rsidRDefault="00354967" w:rsidP="00354967">
            <w:pPr>
              <w:ind w:firstLine="0"/>
            </w:pPr>
            <w:r>
              <w:t>B. L. Cox</w:t>
            </w:r>
          </w:p>
        </w:tc>
        <w:tc>
          <w:tcPr>
            <w:tcW w:w="2179" w:type="dxa"/>
            <w:shd w:val="clear" w:color="auto" w:fill="auto"/>
          </w:tcPr>
          <w:p w14:paraId="72F5474B" w14:textId="30EA1214" w:rsidR="00354967" w:rsidRPr="00354967" w:rsidRDefault="00354967" w:rsidP="00354967">
            <w:pPr>
              <w:ind w:firstLine="0"/>
            </w:pPr>
            <w:r>
              <w:t>Crawford</w:t>
            </w:r>
          </w:p>
        </w:tc>
        <w:tc>
          <w:tcPr>
            <w:tcW w:w="2180" w:type="dxa"/>
            <w:shd w:val="clear" w:color="auto" w:fill="auto"/>
          </w:tcPr>
          <w:p w14:paraId="46BD102A" w14:textId="1EC44955" w:rsidR="00354967" w:rsidRPr="00354967" w:rsidRDefault="00354967" w:rsidP="00354967">
            <w:pPr>
              <w:ind w:firstLine="0"/>
            </w:pPr>
            <w:r>
              <w:t>Cromer</w:t>
            </w:r>
          </w:p>
        </w:tc>
      </w:tr>
      <w:tr w:rsidR="00354967" w:rsidRPr="00354967" w14:paraId="4C21D592" w14:textId="77777777" w:rsidTr="00354967">
        <w:tc>
          <w:tcPr>
            <w:tcW w:w="2179" w:type="dxa"/>
            <w:shd w:val="clear" w:color="auto" w:fill="auto"/>
          </w:tcPr>
          <w:p w14:paraId="5AA470A5" w14:textId="6B3E00F7" w:rsidR="00354967" w:rsidRPr="00354967" w:rsidRDefault="00354967" w:rsidP="00354967">
            <w:pPr>
              <w:ind w:firstLine="0"/>
            </w:pPr>
            <w:r>
              <w:t>Dillard</w:t>
            </w:r>
          </w:p>
        </w:tc>
        <w:tc>
          <w:tcPr>
            <w:tcW w:w="2179" w:type="dxa"/>
            <w:shd w:val="clear" w:color="auto" w:fill="auto"/>
          </w:tcPr>
          <w:p w14:paraId="71825683" w14:textId="44B801AF" w:rsidR="00354967" w:rsidRPr="00354967" w:rsidRDefault="00354967" w:rsidP="00354967">
            <w:pPr>
              <w:ind w:firstLine="0"/>
            </w:pPr>
            <w:r>
              <w:t>Elliott</w:t>
            </w:r>
          </w:p>
        </w:tc>
        <w:tc>
          <w:tcPr>
            <w:tcW w:w="2180" w:type="dxa"/>
            <w:shd w:val="clear" w:color="auto" w:fill="auto"/>
          </w:tcPr>
          <w:p w14:paraId="303DC0FF" w14:textId="62257D73" w:rsidR="00354967" w:rsidRPr="00354967" w:rsidRDefault="00354967" w:rsidP="00354967">
            <w:pPr>
              <w:ind w:firstLine="0"/>
            </w:pPr>
            <w:r>
              <w:t>Erickson</w:t>
            </w:r>
          </w:p>
        </w:tc>
      </w:tr>
      <w:tr w:rsidR="00354967" w:rsidRPr="00354967" w14:paraId="61C9CD64" w14:textId="77777777" w:rsidTr="00354967">
        <w:tc>
          <w:tcPr>
            <w:tcW w:w="2179" w:type="dxa"/>
            <w:shd w:val="clear" w:color="auto" w:fill="auto"/>
          </w:tcPr>
          <w:p w14:paraId="490B2133" w14:textId="534A8DAD" w:rsidR="00354967" w:rsidRPr="00354967" w:rsidRDefault="00354967" w:rsidP="00354967">
            <w:pPr>
              <w:ind w:firstLine="0"/>
            </w:pPr>
            <w:r>
              <w:t>Felder</w:t>
            </w:r>
          </w:p>
        </w:tc>
        <w:tc>
          <w:tcPr>
            <w:tcW w:w="2179" w:type="dxa"/>
            <w:shd w:val="clear" w:color="auto" w:fill="auto"/>
          </w:tcPr>
          <w:p w14:paraId="4B056F3A" w14:textId="6E2A0B13" w:rsidR="00354967" w:rsidRPr="00354967" w:rsidRDefault="00354967" w:rsidP="00354967">
            <w:pPr>
              <w:ind w:firstLine="0"/>
            </w:pPr>
            <w:r>
              <w:t>Forrest</w:t>
            </w:r>
          </w:p>
        </w:tc>
        <w:tc>
          <w:tcPr>
            <w:tcW w:w="2180" w:type="dxa"/>
            <w:shd w:val="clear" w:color="auto" w:fill="auto"/>
          </w:tcPr>
          <w:p w14:paraId="2A88EBC6" w14:textId="5DF7C0F3" w:rsidR="00354967" w:rsidRPr="00354967" w:rsidRDefault="00354967" w:rsidP="00354967">
            <w:pPr>
              <w:ind w:firstLine="0"/>
            </w:pPr>
            <w:r>
              <w:t>Gagnon</w:t>
            </w:r>
          </w:p>
        </w:tc>
      </w:tr>
      <w:tr w:rsidR="00354967" w:rsidRPr="00354967" w14:paraId="104CDB68" w14:textId="77777777" w:rsidTr="00354967">
        <w:tc>
          <w:tcPr>
            <w:tcW w:w="2179" w:type="dxa"/>
            <w:shd w:val="clear" w:color="auto" w:fill="auto"/>
          </w:tcPr>
          <w:p w14:paraId="15D95397" w14:textId="04B21D99" w:rsidR="00354967" w:rsidRPr="00354967" w:rsidRDefault="00354967" w:rsidP="00354967">
            <w:pPr>
              <w:ind w:firstLine="0"/>
            </w:pPr>
            <w:r>
              <w:t>Garvin</w:t>
            </w:r>
          </w:p>
        </w:tc>
        <w:tc>
          <w:tcPr>
            <w:tcW w:w="2179" w:type="dxa"/>
            <w:shd w:val="clear" w:color="auto" w:fill="auto"/>
          </w:tcPr>
          <w:p w14:paraId="4D688EAA" w14:textId="4026189A" w:rsidR="00354967" w:rsidRPr="00354967" w:rsidRDefault="00354967" w:rsidP="00354967">
            <w:pPr>
              <w:ind w:firstLine="0"/>
            </w:pPr>
            <w:r>
              <w:t>Gatch</w:t>
            </w:r>
          </w:p>
        </w:tc>
        <w:tc>
          <w:tcPr>
            <w:tcW w:w="2180" w:type="dxa"/>
            <w:shd w:val="clear" w:color="auto" w:fill="auto"/>
          </w:tcPr>
          <w:p w14:paraId="3F35DC2F" w14:textId="108A9142" w:rsidR="00354967" w:rsidRPr="00354967" w:rsidRDefault="00354967" w:rsidP="00354967">
            <w:pPr>
              <w:ind w:firstLine="0"/>
            </w:pPr>
            <w:r>
              <w:t>Gibson</w:t>
            </w:r>
          </w:p>
        </w:tc>
      </w:tr>
      <w:tr w:rsidR="00354967" w:rsidRPr="00354967" w14:paraId="7951AB44" w14:textId="77777777" w:rsidTr="00354967">
        <w:tc>
          <w:tcPr>
            <w:tcW w:w="2179" w:type="dxa"/>
            <w:shd w:val="clear" w:color="auto" w:fill="auto"/>
          </w:tcPr>
          <w:p w14:paraId="6F89E092" w14:textId="2EF34521" w:rsidR="00354967" w:rsidRPr="00354967" w:rsidRDefault="00354967" w:rsidP="00354967">
            <w:pPr>
              <w:ind w:firstLine="0"/>
            </w:pPr>
            <w:r>
              <w:t>Gilliam</w:t>
            </w:r>
          </w:p>
        </w:tc>
        <w:tc>
          <w:tcPr>
            <w:tcW w:w="2179" w:type="dxa"/>
            <w:shd w:val="clear" w:color="auto" w:fill="auto"/>
          </w:tcPr>
          <w:p w14:paraId="17793F4C" w14:textId="45AFC6A6" w:rsidR="00354967" w:rsidRPr="00354967" w:rsidRDefault="00354967" w:rsidP="00354967">
            <w:pPr>
              <w:ind w:firstLine="0"/>
            </w:pPr>
            <w:r>
              <w:t>Guest</w:t>
            </w:r>
          </w:p>
        </w:tc>
        <w:tc>
          <w:tcPr>
            <w:tcW w:w="2180" w:type="dxa"/>
            <w:shd w:val="clear" w:color="auto" w:fill="auto"/>
          </w:tcPr>
          <w:p w14:paraId="217DFCA3" w14:textId="0364A8F9" w:rsidR="00354967" w:rsidRPr="00354967" w:rsidRDefault="00354967" w:rsidP="00354967">
            <w:pPr>
              <w:ind w:firstLine="0"/>
            </w:pPr>
            <w:r>
              <w:t>Guffey</w:t>
            </w:r>
          </w:p>
        </w:tc>
      </w:tr>
      <w:tr w:rsidR="00354967" w:rsidRPr="00354967" w14:paraId="7F73F014" w14:textId="77777777" w:rsidTr="00354967">
        <w:tc>
          <w:tcPr>
            <w:tcW w:w="2179" w:type="dxa"/>
            <w:shd w:val="clear" w:color="auto" w:fill="auto"/>
          </w:tcPr>
          <w:p w14:paraId="4D24366E" w14:textId="47B303B1" w:rsidR="00354967" w:rsidRPr="00354967" w:rsidRDefault="00354967" w:rsidP="00354967">
            <w:pPr>
              <w:ind w:firstLine="0"/>
            </w:pPr>
            <w:r>
              <w:t>Haddon</w:t>
            </w:r>
          </w:p>
        </w:tc>
        <w:tc>
          <w:tcPr>
            <w:tcW w:w="2179" w:type="dxa"/>
            <w:shd w:val="clear" w:color="auto" w:fill="auto"/>
          </w:tcPr>
          <w:p w14:paraId="0148F501" w14:textId="39A16FB9" w:rsidR="00354967" w:rsidRPr="00354967" w:rsidRDefault="00354967" w:rsidP="00354967">
            <w:pPr>
              <w:ind w:firstLine="0"/>
            </w:pPr>
            <w:r>
              <w:t>Hager</w:t>
            </w:r>
          </w:p>
        </w:tc>
        <w:tc>
          <w:tcPr>
            <w:tcW w:w="2180" w:type="dxa"/>
            <w:shd w:val="clear" w:color="auto" w:fill="auto"/>
          </w:tcPr>
          <w:p w14:paraId="66EBCF13" w14:textId="0147DE8F" w:rsidR="00354967" w:rsidRPr="00354967" w:rsidRDefault="00354967" w:rsidP="00354967">
            <w:pPr>
              <w:ind w:firstLine="0"/>
            </w:pPr>
            <w:r>
              <w:t>Harris</w:t>
            </w:r>
          </w:p>
        </w:tc>
      </w:tr>
      <w:tr w:rsidR="00354967" w:rsidRPr="00354967" w14:paraId="2FB8C2A7" w14:textId="77777777" w:rsidTr="00354967">
        <w:tc>
          <w:tcPr>
            <w:tcW w:w="2179" w:type="dxa"/>
            <w:shd w:val="clear" w:color="auto" w:fill="auto"/>
          </w:tcPr>
          <w:p w14:paraId="1DCE3551" w14:textId="3D31B8F7" w:rsidR="00354967" w:rsidRPr="00354967" w:rsidRDefault="00354967" w:rsidP="00354967">
            <w:pPr>
              <w:ind w:firstLine="0"/>
            </w:pPr>
            <w:r>
              <w:t>Hart</w:t>
            </w:r>
          </w:p>
        </w:tc>
        <w:tc>
          <w:tcPr>
            <w:tcW w:w="2179" w:type="dxa"/>
            <w:shd w:val="clear" w:color="auto" w:fill="auto"/>
          </w:tcPr>
          <w:p w14:paraId="0AE01642" w14:textId="3791AB3B" w:rsidR="00354967" w:rsidRPr="00354967" w:rsidRDefault="00354967" w:rsidP="00354967">
            <w:pPr>
              <w:ind w:firstLine="0"/>
            </w:pPr>
            <w:r>
              <w:t>Hartnett</w:t>
            </w:r>
          </w:p>
        </w:tc>
        <w:tc>
          <w:tcPr>
            <w:tcW w:w="2180" w:type="dxa"/>
            <w:shd w:val="clear" w:color="auto" w:fill="auto"/>
          </w:tcPr>
          <w:p w14:paraId="51C28D6F" w14:textId="6A62D105" w:rsidR="00354967" w:rsidRPr="00354967" w:rsidRDefault="00354967" w:rsidP="00354967">
            <w:pPr>
              <w:ind w:firstLine="0"/>
            </w:pPr>
            <w:r>
              <w:t>Hayes</w:t>
            </w:r>
          </w:p>
        </w:tc>
      </w:tr>
      <w:tr w:rsidR="00354967" w:rsidRPr="00354967" w14:paraId="3A5B8A68" w14:textId="77777777" w:rsidTr="00354967">
        <w:tc>
          <w:tcPr>
            <w:tcW w:w="2179" w:type="dxa"/>
            <w:shd w:val="clear" w:color="auto" w:fill="auto"/>
          </w:tcPr>
          <w:p w14:paraId="5E1046A6" w14:textId="6BF99DCE" w:rsidR="00354967" w:rsidRPr="00354967" w:rsidRDefault="00354967" w:rsidP="00354967">
            <w:pPr>
              <w:ind w:firstLine="0"/>
            </w:pPr>
            <w:r>
              <w:t>Henderson-Myers</w:t>
            </w:r>
          </w:p>
        </w:tc>
        <w:tc>
          <w:tcPr>
            <w:tcW w:w="2179" w:type="dxa"/>
            <w:shd w:val="clear" w:color="auto" w:fill="auto"/>
          </w:tcPr>
          <w:p w14:paraId="3173412C" w14:textId="6227E4BD" w:rsidR="00354967" w:rsidRPr="00354967" w:rsidRDefault="00354967" w:rsidP="00354967">
            <w:pPr>
              <w:ind w:firstLine="0"/>
            </w:pPr>
            <w:r>
              <w:t>Henegan</w:t>
            </w:r>
          </w:p>
        </w:tc>
        <w:tc>
          <w:tcPr>
            <w:tcW w:w="2180" w:type="dxa"/>
            <w:shd w:val="clear" w:color="auto" w:fill="auto"/>
          </w:tcPr>
          <w:p w14:paraId="2D97F9EB" w14:textId="2F7F1F12" w:rsidR="00354967" w:rsidRPr="00354967" w:rsidRDefault="00354967" w:rsidP="00354967">
            <w:pPr>
              <w:ind w:firstLine="0"/>
            </w:pPr>
            <w:r>
              <w:t>Herbkersman</w:t>
            </w:r>
          </w:p>
        </w:tc>
      </w:tr>
      <w:tr w:rsidR="00354967" w:rsidRPr="00354967" w14:paraId="7CFBB772" w14:textId="77777777" w:rsidTr="00354967">
        <w:tc>
          <w:tcPr>
            <w:tcW w:w="2179" w:type="dxa"/>
            <w:shd w:val="clear" w:color="auto" w:fill="auto"/>
          </w:tcPr>
          <w:p w14:paraId="64D9900B" w14:textId="3AD7CB68" w:rsidR="00354967" w:rsidRPr="00354967" w:rsidRDefault="00354967" w:rsidP="00354967">
            <w:pPr>
              <w:ind w:firstLine="0"/>
            </w:pPr>
            <w:r>
              <w:t>Hewitt</w:t>
            </w:r>
          </w:p>
        </w:tc>
        <w:tc>
          <w:tcPr>
            <w:tcW w:w="2179" w:type="dxa"/>
            <w:shd w:val="clear" w:color="auto" w:fill="auto"/>
          </w:tcPr>
          <w:p w14:paraId="0977F527" w14:textId="03A334C5" w:rsidR="00354967" w:rsidRPr="00354967" w:rsidRDefault="00354967" w:rsidP="00354967">
            <w:pPr>
              <w:ind w:firstLine="0"/>
            </w:pPr>
            <w:r>
              <w:t>Hiott</w:t>
            </w:r>
          </w:p>
        </w:tc>
        <w:tc>
          <w:tcPr>
            <w:tcW w:w="2180" w:type="dxa"/>
            <w:shd w:val="clear" w:color="auto" w:fill="auto"/>
          </w:tcPr>
          <w:p w14:paraId="5A049602" w14:textId="272C10D5" w:rsidR="00354967" w:rsidRPr="00354967" w:rsidRDefault="00354967" w:rsidP="00354967">
            <w:pPr>
              <w:ind w:firstLine="0"/>
            </w:pPr>
            <w:r>
              <w:t>Hixon</w:t>
            </w:r>
          </w:p>
        </w:tc>
      </w:tr>
      <w:tr w:rsidR="00354967" w:rsidRPr="00354967" w14:paraId="3E7CD4D8" w14:textId="77777777" w:rsidTr="00354967">
        <w:tc>
          <w:tcPr>
            <w:tcW w:w="2179" w:type="dxa"/>
            <w:shd w:val="clear" w:color="auto" w:fill="auto"/>
          </w:tcPr>
          <w:p w14:paraId="5FB97FC2" w14:textId="608E75BF" w:rsidR="00354967" w:rsidRPr="00354967" w:rsidRDefault="00354967" w:rsidP="00354967">
            <w:pPr>
              <w:ind w:firstLine="0"/>
            </w:pPr>
            <w:r>
              <w:t>Hosey</w:t>
            </w:r>
          </w:p>
        </w:tc>
        <w:tc>
          <w:tcPr>
            <w:tcW w:w="2179" w:type="dxa"/>
            <w:shd w:val="clear" w:color="auto" w:fill="auto"/>
          </w:tcPr>
          <w:p w14:paraId="6A670C51" w14:textId="54480D55" w:rsidR="00354967" w:rsidRPr="00354967" w:rsidRDefault="00354967" w:rsidP="00354967">
            <w:pPr>
              <w:ind w:firstLine="0"/>
            </w:pPr>
            <w:r>
              <w:t>Howard</w:t>
            </w:r>
          </w:p>
        </w:tc>
        <w:tc>
          <w:tcPr>
            <w:tcW w:w="2180" w:type="dxa"/>
            <w:shd w:val="clear" w:color="auto" w:fill="auto"/>
          </w:tcPr>
          <w:p w14:paraId="0E506D46" w14:textId="6B3453C3" w:rsidR="00354967" w:rsidRPr="00354967" w:rsidRDefault="00354967" w:rsidP="00354967">
            <w:pPr>
              <w:ind w:firstLine="0"/>
            </w:pPr>
            <w:r>
              <w:t>Hyde</w:t>
            </w:r>
          </w:p>
        </w:tc>
      </w:tr>
      <w:tr w:rsidR="00354967" w:rsidRPr="00354967" w14:paraId="122C50FB" w14:textId="77777777" w:rsidTr="00354967">
        <w:tc>
          <w:tcPr>
            <w:tcW w:w="2179" w:type="dxa"/>
            <w:shd w:val="clear" w:color="auto" w:fill="auto"/>
          </w:tcPr>
          <w:p w14:paraId="55FE4812" w14:textId="517E5088" w:rsidR="00354967" w:rsidRPr="00354967" w:rsidRDefault="00354967" w:rsidP="00354967">
            <w:pPr>
              <w:ind w:firstLine="0"/>
            </w:pPr>
            <w:r>
              <w:t>Jefferson</w:t>
            </w:r>
          </w:p>
        </w:tc>
        <w:tc>
          <w:tcPr>
            <w:tcW w:w="2179" w:type="dxa"/>
            <w:shd w:val="clear" w:color="auto" w:fill="auto"/>
          </w:tcPr>
          <w:p w14:paraId="171FC012" w14:textId="75E4526F" w:rsidR="00354967" w:rsidRPr="00354967" w:rsidRDefault="00354967" w:rsidP="00354967">
            <w:pPr>
              <w:ind w:firstLine="0"/>
            </w:pPr>
            <w:r>
              <w:t>J. E. Johnson</w:t>
            </w:r>
          </w:p>
        </w:tc>
        <w:tc>
          <w:tcPr>
            <w:tcW w:w="2180" w:type="dxa"/>
            <w:shd w:val="clear" w:color="auto" w:fill="auto"/>
          </w:tcPr>
          <w:p w14:paraId="38182ABC" w14:textId="533B7524" w:rsidR="00354967" w:rsidRPr="00354967" w:rsidRDefault="00354967" w:rsidP="00354967">
            <w:pPr>
              <w:ind w:firstLine="0"/>
            </w:pPr>
            <w:r>
              <w:t>J. L. Johnson</w:t>
            </w:r>
          </w:p>
        </w:tc>
      </w:tr>
      <w:tr w:rsidR="00354967" w:rsidRPr="00354967" w14:paraId="33848DD1" w14:textId="77777777" w:rsidTr="00354967">
        <w:tc>
          <w:tcPr>
            <w:tcW w:w="2179" w:type="dxa"/>
            <w:shd w:val="clear" w:color="auto" w:fill="auto"/>
          </w:tcPr>
          <w:p w14:paraId="492B6920" w14:textId="2B09D9FE" w:rsidR="00354967" w:rsidRPr="00354967" w:rsidRDefault="00354967" w:rsidP="00354967">
            <w:pPr>
              <w:ind w:firstLine="0"/>
            </w:pPr>
            <w:r>
              <w:t>S. Jones</w:t>
            </w:r>
          </w:p>
        </w:tc>
        <w:tc>
          <w:tcPr>
            <w:tcW w:w="2179" w:type="dxa"/>
            <w:shd w:val="clear" w:color="auto" w:fill="auto"/>
          </w:tcPr>
          <w:p w14:paraId="216CD674" w14:textId="33FCBF0A" w:rsidR="00354967" w:rsidRPr="00354967" w:rsidRDefault="00354967" w:rsidP="00354967">
            <w:pPr>
              <w:ind w:firstLine="0"/>
            </w:pPr>
            <w:r>
              <w:t>W. Jones</w:t>
            </w:r>
          </w:p>
        </w:tc>
        <w:tc>
          <w:tcPr>
            <w:tcW w:w="2180" w:type="dxa"/>
            <w:shd w:val="clear" w:color="auto" w:fill="auto"/>
          </w:tcPr>
          <w:p w14:paraId="676BF435" w14:textId="0239AD57" w:rsidR="00354967" w:rsidRPr="00354967" w:rsidRDefault="00354967" w:rsidP="00354967">
            <w:pPr>
              <w:ind w:firstLine="0"/>
            </w:pPr>
            <w:r>
              <w:t>Jordan</w:t>
            </w:r>
          </w:p>
        </w:tc>
      </w:tr>
      <w:tr w:rsidR="00354967" w:rsidRPr="00354967" w14:paraId="44C17673" w14:textId="77777777" w:rsidTr="00354967">
        <w:tc>
          <w:tcPr>
            <w:tcW w:w="2179" w:type="dxa"/>
            <w:shd w:val="clear" w:color="auto" w:fill="auto"/>
          </w:tcPr>
          <w:p w14:paraId="7F41485D" w14:textId="79BB99C0" w:rsidR="00354967" w:rsidRPr="00354967" w:rsidRDefault="00354967" w:rsidP="00354967">
            <w:pPr>
              <w:ind w:firstLine="0"/>
            </w:pPr>
            <w:r>
              <w:t>Kilmartin</w:t>
            </w:r>
          </w:p>
        </w:tc>
        <w:tc>
          <w:tcPr>
            <w:tcW w:w="2179" w:type="dxa"/>
            <w:shd w:val="clear" w:color="auto" w:fill="auto"/>
          </w:tcPr>
          <w:p w14:paraId="068215E5" w14:textId="2D064EF8" w:rsidR="00354967" w:rsidRPr="00354967" w:rsidRDefault="00354967" w:rsidP="00354967">
            <w:pPr>
              <w:ind w:firstLine="0"/>
            </w:pPr>
            <w:r>
              <w:t>King</w:t>
            </w:r>
          </w:p>
        </w:tc>
        <w:tc>
          <w:tcPr>
            <w:tcW w:w="2180" w:type="dxa"/>
            <w:shd w:val="clear" w:color="auto" w:fill="auto"/>
          </w:tcPr>
          <w:p w14:paraId="478E9A47" w14:textId="66104001" w:rsidR="00354967" w:rsidRPr="00354967" w:rsidRDefault="00354967" w:rsidP="00354967">
            <w:pPr>
              <w:ind w:firstLine="0"/>
            </w:pPr>
            <w:r>
              <w:t>Kirby</w:t>
            </w:r>
          </w:p>
        </w:tc>
      </w:tr>
      <w:tr w:rsidR="00354967" w:rsidRPr="00354967" w14:paraId="66972E88" w14:textId="77777777" w:rsidTr="00354967">
        <w:tc>
          <w:tcPr>
            <w:tcW w:w="2179" w:type="dxa"/>
            <w:shd w:val="clear" w:color="auto" w:fill="auto"/>
          </w:tcPr>
          <w:p w14:paraId="4CE9FFC1" w14:textId="1874643F" w:rsidR="00354967" w:rsidRPr="00354967" w:rsidRDefault="00354967" w:rsidP="00354967">
            <w:pPr>
              <w:ind w:firstLine="0"/>
            </w:pPr>
            <w:r>
              <w:t>Landing</w:t>
            </w:r>
          </w:p>
        </w:tc>
        <w:tc>
          <w:tcPr>
            <w:tcW w:w="2179" w:type="dxa"/>
            <w:shd w:val="clear" w:color="auto" w:fill="auto"/>
          </w:tcPr>
          <w:p w14:paraId="4805711F" w14:textId="44367E5B" w:rsidR="00354967" w:rsidRPr="00354967" w:rsidRDefault="00354967" w:rsidP="00354967">
            <w:pPr>
              <w:ind w:firstLine="0"/>
            </w:pPr>
            <w:r>
              <w:t>Lawson</w:t>
            </w:r>
          </w:p>
        </w:tc>
        <w:tc>
          <w:tcPr>
            <w:tcW w:w="2180" w:type="dxa"/>
            <w:shd w:val="clear" w:color="auto" w:fill="auto"/>
          </w:tcPr>
          <w:p w14:paraId="13D17C38" w14:textId="799A4F1C" w:rsidR="00354967" w:rsidRPr="00354967" w:rsidRDefault="00354967" w:rsidP="00354967">
            <w:pPr>
              <w:ind w:firstLine="0"/>
            </w:pPr>
            <w:r>
              <w:t>Leber</w:t>
            </w:r>
          </w:p>
        </w:tc>
      </w:tr>
      <w:tr w:rsidR="00354967" w:rsidRPr="00354967" w14:paraId="783A58E8" w14:textId="77777777" w:rsidTr="00354967">
        <w:tc>
          <w:tcPr>
            <w:tcW w:w="2179" w:type="dxa"/>
            <w:shd w:val="clear" w:color="auto" w:fill="auto"/>
          </w:tcPr>
          <w:p w14:paraId="50E10E77" w14:textId="2FD9CE26" w:rsidR="00354967" w:rsidRPr="00354967" w:rsidRDefault="00354967" w:rsidP="00354967">
            <w:pPr>
              <w:ind w:firstLine="0"/>
            </w:pPr>
            <w:r>
              <w:t>Ligon</w:t>
            </w:r>
          </w:p>
        </w:tc>
        <w:tc>
          <w:tcPr>
            <w:tcW w:w="2179" w:type="dxa"/>
            <w:shd w:val="clear" w:color="auto" w:fill="auto"/>
          </w:tcPr>
          <w:p w14:paraId="64F4DD1F" w14:textId="51C64DB6" w:rsidR="00354967" w:rsidRPr="00354967" w:rsidRDefault="00354967" w:rsidP="00354967">
            <w:pPr>
              <w:ind w:firstLine="0"/>
            </w:pPr>
            <w:r>
              <w:t>Long</w:t>
            </w:r>
          </w:p>
        </w:tc>
        <w:tc>
          <w:tcPr>
            <w:tcW w:w="2180" w:type="dxa"/>
            <w:shd w:val="clear" w:color="auto" w:fill="auto"/>
          </w:tcPr>
          <w:p w14:paraId="20D3CBB3" w14:textId="3FA02B04" w:rsidR="00354967" w:rsidRPr="00354967" w:rsidRDefault="00354967" w:rsidP="00354967">
            <w:pPr>
              <w:ind w:firstLine="0"/>
            </w:pPr>
            <w:r>
              <w:t>Lowe</w:t>
            </w:r>
          </w:p>
        </w:tc>
      </w:tr>
      <w:tr w:rsidR="00354967" w:rsidRPr="00354967" w14:paraId="65812258" w14:textId="77777777" w:rsidTr="00354967">
        <w:tc>
          <w:tcPr>
            <w:tcW w:w="2179" w:type="dxa"/>
            <w:shd w:val="clear" w:color="auto" w:fill="auto"/>
          </w:tcPr>
          <w:p w14:paraId="7171B609" w14:textId="7E9F0181" w:rsidR="00354967" w:rsidRPr="00354967" w:rsidRDefault="00354967" w:rsidP="00354967">
            <w:pPr>
              <w:ind w:firstLine="0"/>
            </w:pPr>
            <w:r>
              <w:t>Magnuson</w:t>
            </w:r>
          </w:p>
        </w:tc>
        <w:tc>
          <w:tcPr>
            <w:tcW w:w="2179" w:type="dxa"/>
            <w:shd w:val="clear" w:color="auto" w:fill="auto"/>
          </w:tcPr>
          <w:p w14:paraId="32617DEB" w14:textId="3509B5E3" w:rsidR="00354967" w:rsidRPr="00354967" w:rsidRDefault="00354967" w:rsidP="00354967">
            <w:pPr>
              <w:ind w:firstLine="0"/>
            </w:pPr>
            <w:r>
              <w:t>May</w:t>
            </w:r>
          </w:p>
        </w:tc>
        <w:tc>
          <w:tcPr>
            <w:tcW w:w="2180" w:type="dxa"/>
            <w:shd w:val="clear" w:color="auto" w:fill="auto"/>
          </w:tcPr>
          <w:p w14:paraId="61286394" w14:textId="5093A167" w:rsidR="00354967" w:rsidRPr="00354967" w:rsidRDefault="00354967" w:rsidP="00354967">
            <w:pPr>
              <w:ind w:firstLine="0"/>
            </w:pPr>
            <w:r>
              <w:t>McCabe</w:t>
            </w:r>
          </w:p>
        </w:tc>
      </w:tr>
      <w:tr w:rsidR="00354967" w:rsidRPr="00354967" w14:paraId="67A5D340" w14:textId="77777777" w:rsidTr="00354967">
        <w:tc>
          <w:tcPr>
            <w:tcW w:w="2179" w:type="dxa"/>
            <w:shd w:val="clear" w:color="auto" w:fill="auto"/>
          </w:tcPr>
          <w:p w14:paraId="260F744B" w14:textId="4AA3C163" w:rsidR="00354967" w:rsidRPr="00354967" w:rsidRDefault="00354967" w:rsidP="00354967">
            <w:pPr>
              <w:ind w:firstLine="0"/>
            </w:pPr>
            <w:r>
              <w:t>McCravy</w:t>
            </w:r>
          </w:p>
        </w:tc>
        <w:tc>
          <w:tcPr>
            <w:tcW w:w="2179" w:type="dxa"/>
            <w:shd w:val="clear" w:color="auto" w:fill="auto"/>
          </w:tcPr>
          <w:p w14:paraId="39ED316C" w14:textId="073ECC0F" w:rsidR="00354967" w:rsidRPr="00354967" w:rsidRDefault="00354967" w:rsidP="00354967">
            <w:pPr>
              <w:ind w:firstLine="0"/>
            </w:pPr>
            <w:r>
              <w:t>McDaniel</w:t>
            </w:r>
          </w:p>
        </w:tc>
        <w:tc>
          <w:tcPr>
            <w:tcW w:w="2180" w:type="dxa"/>
            <w:shd w:val="clear" w:color="auto" w:fill="auto"/>
          </w:tcPr>
          <w:p w14:paraId="5B8DBD59" w14:textId="0F270DCE" w:rsidR="00354967" w:rsidRPr="00354967" w:rsidRDefault="00354967" w:rsidP="00354967">
            <w:pPr>
              <w:ind w:firstLine="0"/>
            </w:pPr>
            <w:r>
              <w:t>McGinnis</w:t>
            </w:r>
          </w:p>
        </w:tc>
      </w:tr>
      <w:tr w:rsidR="00354967" w:rsidRPr="00354967" w14:paraId="48F8D978" w14:textId="77777777" w:rsidTr="00354967">
        <w:tc>
          <w:tcPr>
            <w:tcW w:w="2179" w:type="dxa"/>
            <w:shd w:val="clear" w:color="auto" w:fill="auto"/>
          </w:tcPr>
          <w:p w14:paraId="5FA628DF" w14:textId="68494DB5" w:rsidR="00354967" w:rsidRPr="00354967" w:rsidRDefault="00354967" w:rsidP="00354967">
            <w:pPr>
              <w:ind w:firstLine="0"/>
            </w:pPr>
            <w:r>
              <w:t>Mitchell</w:t>
            </w:r>
          </w:p>
        </w:tc>
        <w:tc>
          <w:tcPr>
            <w:tcW w:w="2179" w:type="dxa"/>
            <w:shd w:val="clear" w:color="auto" w:fill="auto"/>
          </w:tcPr>
          <w:p w14:paraId="047ADF10" w14:textId="5F370998" w:rsidR="00354967" w:rsidRPr="00354967" w:rsidRDefault="00354967" w:rsidP="00354967">
            <w:pPr>
              <w:ind w:firstLine="0"/>
            </w:pPr>
            <w:r>
              <w:t>T. Moore</w:t>
            </w:r>
          </w:p>
        </w:tc>
        <w:tc>
          <w:tcPr>
            <w:tcW w:w="2180" w:type="dxa"/>
            <w:shd w:val="clear" w:color="auto" w:fill="auto"/>
          </w:tcPr>
          <w:p w14:paraId="78CC1970" w14:textId="5D77FB30" w:rsidR="00354967" w:rsidRPr="00354967" w:rsidRDefault="00354967" w:rsidP="00354967">
            <w:pPr>
              <w:ind w:firstLine="0"/>
            </w:pPr>
            <w:r>
              <w:t>A. M. Morgan</w:t>
            </w:r>
          </w:p>
        </w:tc>
      </w:tr>
      <w:tr w:rsidR="00354967" w:rsidRPr="00354967" w14:paraId="5C368F24" w14:textId="77777777" w:rsidTr="00354967">
        <w:tc>
          <w:tcPr>
            <w:tcW w:w="2179" w:type="dxa"/>
            <w:shd w:val="clear" w:color="auto" w:fill="auto"/>
          </w:tcPr>
          <w:p w14:paraId="0DBBAD22" w14:textId="5EEC3AA6" w:rsidR="00354967" w:rsidRPr="00354967" w:rsidRDefault="00354967" w:rsidP="00354967">
            <w:pPr>
              <w:ind w:firstLine="0"/>
            </w:pPr>
            <w:r>
              <w:t>T. A. Morgan</w:t>
            </w:r>
          </w:p>
        </w:tc>
        <w:tc>
          <w:tcPr>
            <w:tcW w:w="2179" w:type="dxa"/>
            <w:shd w:val="clear" w:color="auto" w:fill="auto"/>
          </w:tcPr>
          <w:p w14:paraId="73EDB156" w14:textId="2792E6D2" w:rsidR="00354967" w:rsidRPr="00354967" w:rsidRDefault="00354967" w:rsidP="00354967">
            <w:pPr>
              <w:ind w:firstLine="0"/>
            </w:pPr>
            <w:r>
              <w:t>Moss</w:t>
            </w:r>
          </w:p>
        </w:tc>
        <w:tc>
          <w:tcPr>
            <w:tcW w:w="2180" w:type="dxa"/>
            <w:shd w:val="clear" w:color="auto" w:fill="auto"/>
          </w:tcPr>
          <w:p w14:paraId="00B93518" w14:textId="49ADCB13" w:rsidR="00354967" w:rsidRPr="00354967" w:rsidRDefault="00354967" w:rsidP="00354967">
            <w:pPr>
              <w:ind w:firstLine="0"/>
            </w:pPr>
            <w:r>
              <w:t>Neese</w:t>
            </w:r>
          </w:p>
        </w:tc>
      </w:tr>
      <w:tr w:rsidR="00354967" w:rsidRPr="00354967" w14:paraId="5F57DB62" w14:textId="77777777" w:rsidTr="00354967">
        <w:tc>
          <w:tcPr>
            <w:tcW w:w="2179" w:type="dxa"/>
            <w:shd w:val="clear" w:color="auto" w:fill="auto"/>
          </w:tcPr>
          <w:p w14:paraId="341E457A" w14:textId="2B546801" w:rsidR="00354967" w:rsidRPr="00354967" w:rsidRDefault="00354967" w:rsidP="00354967">
            <w:pPr>
              <w:ind w:firstLine="0"/>
            </w:pPr>
            <w:r>
              <w:t>B. Newton</w:t>
            </w:r>
          </w:p>
        </w:tc>
        <w:tc>
          <w:tcPr>
            <w:tcW w:w="2179" w:type="dxa"/>
            <w:shd w:val="clear" w:color="auto" w:fill="auto"/>
          </w:tcPr>
          <w:p w14:paraId="085C1FC2" w14:textId="6026A882" w:rsidR="00354967" w:rsidRPr="00354967" w:rsidRDefault="00354967" w:rsidP="00354967">
            <w:pPr>
              <w:ind w:firstLine="0"/>
            </w:pPr>
            <w:r>
              <w:t>W. Newton</w:t>
            </w:r>
          </w:p>
        </w:tc>
        <w:tc>
          <w:tcPr>
            <w:tcW w:w="2180" w:type="dxa"/>
            <w:shd w:val="clear" w:color="auto" w:fill="auto"/>
          </w:tcPr>
          <w:p w14:paraId="513AFF10" w14:textId="461B5B44" w:rsidR="00354967" w:rsidRPr="00354967" w:rsidRDefault="00354967" w:rsidP="00354967">
            <w:pPr>
              <w:ind w:firstLine="0"/>
            </w:pPr>
            <w:r>
              <w:t>Nutt</w:t>
            </w:r>
          </w:p>
        </w:tc>
      </w:tr>
      <w:tr w:rsidR="00354967" w:rsidRPr="00354967" w14:paraId="20B3EF3F" w14:textId="77777777" w:rsidTr="00354967">
        <w:tc>
          <w:tcPr>
            <w:tcW w:w="2179" w:type="dxa"/>
            <w:shd w:val="clear" w:color="auto" w:fill="auto"/>
          </w:tcPr>
          <w:p w14:paraId="48881EE2" w14:textId="228929F4" w:rsidR="00354967" w:rsidRPr="00354967" w:rsidRDefault="00354967" w:rsidP="00354967">
            <w:pPr>
              <w:ind w:firstLine="0"/>
            </w:pPr>
            <w:r>
              <w:t>O'Neal</w:t>
            </w:r>
          </w:p>
        </w:tc>
        <w:tc>
          <w:tcPr>
            <w:tcW w:w="2179" w:type="dxa"/>
            <w:shd w:val="clear" w:color="auto" w:fill="auto"/>
          </w:tcPr>
          <w:p w14:paraId="2915AD9A" w14:textId="031B3EDA" w:rsidR="00354967" w:rsidRPr="00354967" w:rsidRDefault="00354967" w:rsidP="00354967">
            <w:pPr>
              <w:ind w:firstLine="0"/>
            </w:pPr>
            <w:r>
              <w:t>Oremus</w:t>
            </w:r>
          </w:p>
        </w:tc>
        <w:tc>
          <w:tcPr>
            <w:tcW w:w="2180" w:type="dxa"/>
            <w:shd w:val="clear" w:color="auto" w:fill="auto"/>
          </w:tcPr>
          <w:p w14:paraId="3FB1BD32" w14:textId="4746D011" w:rsidR="00354967" w:rsidRPr="00354967" w:rsidRDefault="00354967" w:rsidP="00354967">
            <w:pPr>
              <w:ind w:firstLine="0"/>
            </w:pPr>
            <w:r>
              <w:t>Ott</w:t>
            </w:r>
          </w:p>
        </w:tc>
      </w:tr>
      <w:tr w:rsidR="00354967" w:rsidRPr="00354967" w14:paraId="55692510" w14:textId="77777777" w:rsidTr="00354967">
        <w:tc>
          <w:tcPr>
            <w:tcW w:w="2179" w:type="dxa"/>
            <w:shd w:val="clear" w:color="auto" w:fill="auto"/>
          </w:tcPr>
          <w:p w14:paraId="31EE13B0" w14:textId="02A8EFBA" w:rsidR="00354967" w:rsidRPr="00354967" w:rsidRDefault="00354967" w:rsidP="00354967">
            <w:pPr>
              <w:ind w:firstLine="0"/>
            </w:pPr>
            <w:r>
              <w:t>Pace</w:t>
            </w:r>
          </w:p>
        </w:tc>
        <w:tc>
          <w:tcPr>
            <w:tcW w:w="2179" w:type="dxa"/>
            <w:shd w:val="clear" w:color="auto" w:fill="auto"/>
          </w:tcPr>
          <w:p w14:paraId="15760B93" w14:textId="26016AFE" w:rsidR="00354967" w:rsidRPr="00354967" w:rsidRDefault="00354967" w:rsidP="00354967">
            <w:pPr>
              <w:ind w:firstLine="0"/>
            </w:pPr>
            <w:r>
              <w:t>Pendarvis</w:t>
            </w:r>
          </w:p>
        </w:tc>
        <w:tc>
          <w:tcPr>
            <w:tcW w:w="2180" w:type="dxa"/>
            <w:shd w:val="clear" w:color="auto" w:fill="auto"/>
          </w:tcPr>
          <w:p w14:paraId="6CA6C890" w14:textId="1F726380" w:rsidR="00354967" w:rsidRPr="00354967" w:rsidRDefault="00354967" w:rsidP="00354967">
            <w:pPr>
              <w:ind w:firstLine="0"/>
            </w:pPr>
            <w:r>
              <w:t>Pope</w:t>
            </w:r>
          </w:p>
        </w:tc>
      </w:tr>
      <w:tr w:rsidR="00354967" w:rsidRPr="00354967" w14:paraId="51092073" w14:textId="77777777" w:rsidTr="00354967">
        <w:tc>
          <w:tcPr>
            <w:tcW w:w="2179" w:type="dxa"/>
            <w:shd w:val="clear" w:color="auto" w:fill="auto"/>
          </w:tcPr>
          <w:p w14:paraId="3DBFAE41" w14:textId="025FEC16" w:rsidR="00354967" w:rsidRPr="00354967" w:rsidRDefault="00354967" w:rsidP="00354967">
            <w:pPr>
              <w:ind w:firstLine="0"/>
            </w:pPr>
            <w:r>
              <w:t>Rivers</w:t>
            </w:r>
          </w:p>
        </w:tc>
        <w:tc>
          <w:tcPr>
            <w:tcW w:w="2179" w:type="dxa"/>
            <w:shd w:val="clear" w:color="auto" w:fill="auto"/>
          </w:tcPr>
          <w:p w14:paraId="7D8CCC7A" w14:textId="34F0BF84" w:rsidR="00354967" w:rsidRPr="00354967" w:rsidRDefault="00354967" w:rsidP="00354967">
            <w:pPr>
              <w:ind w:firstLine="0"/>
            </w:pPr>
            <w:r>
              <w:t>Robbins</w:t>
            </w:r>
          </w:p>
        </w:tc>
        <w:tc>
          <w:tcPr>
            <w:tcW w:w="2180" w:type="dxa"/>
            <w:shd w:val="clear" w:color="auto" w:fill="auto"/>
          </w:tcPr>
          <w:p w14:paraId="1D8D4E7F" w14:textId="12EFF54A" w:rsidR="00354967" w:rsidRPr="00354967" w:rsidRDefault="00354967" w:rsidP="00354967">
            <w:pPr>
              <w:ind w:firstLine="0"/>
            </w:pPr>
            <w:r>
              <w:t>Rose</w:t>
            </w:r>
          </w:p>
        </w:tc>
      </w:tr>
      <w:tr w:rsidR="00354967" w:rsidRPr="00354967" w14:paraId="49586DEF" w14:textId="77777777" w:rsidTr="00354967">
        <w:tc>
          <w:tcPr>
            <w:tcW w:w="2179" w:type="dxa"/>
            <w:shd w:val="clear" w:color="auto" w:fill="auto"/>
          </w:tcPr>
          <w:p w14:paraId="662EAC19" w14:textId="1AA1C332" w:rsidR="00354967" w:rsidRPr="00354967" w:rsidRDefault="00354967" w:rsidP="00354967">
            <w:pPr>
              <w:ind w:firstLine="0"/>
            </w:pPr>
            <w:r>
              <w:t>Rutherford</w:t>
            </w:r>
          </w:p>
        </w:tc>
        <w:tc>
          <w:tcPr>
            <w:tcW w:w="2179" w:type="dxa"/>
            <w:shd w:val="clear" w:color="auto" w:fill="auto"/>
          </w:tcPr>
          <w:p w14:paraId="278D307F" w14:textId="4ACA0831" w:rsidR="00354967" w:rsidRPr="00354967" w:rsidRDefault="00354967" w:rsidP="00354967">
            <w:pPr>
              <w:ind w:firstLine="0"/>
            </w:pPr>
            <w:r>
              <w:t>Sandifer</w:t>
            </w:r>
          </w:p>
        </w:tc>
        <w:tc>
          <w:tcPr>
            <w:tcW w:w="2180" w:type="dxa"/>
            <w:shd w:val="clear" w:color="auto" w:fill="auto"/>
          </w:tcPr>
          <w:p w14:paraId="6E8A43D0" w14:textId="43A90E07" w:rsidR="00354967" w:rsidRPr="00354967" w:rsidRDefault="00354967" w:rsidP="00354967">
            <w:pPr>
              <w:ind w:firstLine="0"/>
            </w:pPr>
            <w:r>
              <w:t>Schuessler</w:t>
            </w:r>
          </w:p>
        </w:tc>
      </w:tr>
      <w:tr w:rsidR="00354967" w:rsidRPr="00354967" w14:paraId="09565C57" w14:textId="77777777" w:rsidTr="00354967">
        <w:tc>
          <w:tcPr>
            <w:tcW w:w="2179" w:type="dxa"/>
            <w:shd w:val="clear" w:color="auto" w:fill="auto"/>
          </w:tcPr>
          <w:p w14:paraId="607E4EE7" w14:textId="478BEE4C" w:rsidR="00354967" w:rsidRPr="00354967" w:rsidRDefault="00354967" w:rsidP="00354967">
            <w:pPr>
              <w:ind w:firstLine="0"/>
            </w:pPr>
            <w:r>
              <w:t>G. M. Smith</w:t>
            </w:r>
          </w:p>
        </w:tc>
        <w:tc>
          <w:tcPr>
            <w:tcW w:w="2179" w:type="dxa"/>
            <w:shd w:val="clear" w:color="auto" w:fill="auto"/>
          </w:tcPr>
          <w:p w14:paraId="68A5CF07" w14:textId="5E41A596" w:rsidR="00354967" w:rsidRPr="00354967" w:rsidRDefault="00354967" w:rsidP="00354967">
            <w:pPr>
              <w:ind w:firstLine="0"/>
            </w:pPr>
            <w:r>
              <w:t>M. M. Smith</w:t>
            </w:r>
          </w:p>
        </w:tc>
        <w:tc>
          <w:tcPr>
            <w:tcW w:w="2180" w:type="dxa"/>
            <w:shd w:val="clear" w:color="auto" w:fill="auto"/>
          </w:tcPr>
          <w:p w14:paraId="3C043AF3" w14:textId="177A4C61" w:rsidR="00354967" w:rsidRPr="00354967" w:rsidRDefault="00354967" w:rsidP="00354967">
            <w:pPr>
              <w:ind w:firstLine="0"/>
            </w:pPr>
            <w:r>
              <w:t>Stavrinakis</w:t>
            </w:r>
          </w:p>
        </w:tc>
      </w:tr>
      <w:tr w:rsidR="00354967" w:rsidRPr="00354967" w14:paraId="455C82E4" w14:textId="77777777" w:rsidTr="00354967">
        <w:tc>
          <w:tcPr>
            <w:tcW w:w="2179" w:type="dxa"/>
            <w:shd w:val="clear" w:color="auto" w:fill="auto"/>
          </w:tcPr>
          <w:p w14:paraId="512123D6" w14:textId="49D0D365" w:rsidR="00354967" w:rsidRPr="00354967" w:rsidRDefault="00354967" w:rsidP="00354967">
            <w:pPr>
              <w:ind w:firstLine="0"/>
            </w:pPr>
            <w:r>
              <w:t>Taylor</w:t>
            </w:r>
          </w:p>
        </w:tc>
        <w:tc>
          <w:tcPr>
            <w:tcW w:w="2179" w:type="dxa"/>
            <w:shd w:val="clear" w:color="auto" w:fill="auto"/>
          </w:tcPr>
          <w:p w14:paraId="7F68A55A" w14:textId="6B4A9F55" w:rsidR="00354967" w:rsidRPr="00354967" w:rsidRDefault="00354967" w:rsidP="00354967">
            <w:pPr>
              <w:ind w:firstLine="0"/>
            </w:pPr>
            <w:r>
              <w:t>Thayer</w:t>
            </w:r>
          </w:p>
        </w:tc>
        <w:tc>
          <w:tcPr>
            <w:tcW w:w="2180" w:type="dxa"/>
            <w:shd w:val="clear" w:color="auto" w:fill="auto"/>
          </w:tcPr>
          <w:p w14:paraId="6C9C5B03" w14:textId="28CF7152" w:rsidR="00354967" w:rsidRPr="00354967" w:rsidRDefault="00354967" w:rsidP="00354967">
            <w:pPr>
              <w:ind w:firstLine="0"/>
            </w:pPr>
            <w:r>
              <w:t>Thigpen</w:t>
            </w:r>
          </w:p>
        </w:tc>
      </w:tr>
      <w:tr w:rsidR="00354967" w:rsidRPr="00354967" w14:paraId="2879E616" w14:textId="77777777" w:rsidTr="00354967">
        <w:tc>
          <w:tcPr>
            <w:tcW w:w="2179" w:type="dxa"/>
            <w:shd w:val="clear" w:color="auto" w:fill="auto"/>
          </w:tcPr>
          <w:p w14:paraId="091647F6" w14:textId="393B30EE" w:rsidR="00354967" w:rsidRPr="00354967" w:rsidRDefault="00354967" w:rsidP="00354967">
            <w:pPr>
              <w:ind w:firstLine="0"/>
            </w:pPr>
            <w:r>
              <w:t>Vaughan</w:t>
            </w:r>
          </w:p>
        </w:tc>
        <w:tc>
          <w:tcPr>
            <w:tcW w:w="2179" w:type="dxa"/>
            <w:shd w:val="clear" w:color="auto" w:fill="auto"/>
          </w:tcPr>
          <w:p w14:paraId="36D367C2" w14:textId="2ED0E1A5" w:rsidR="00354967" w:rsidRPr="00354967" w:rsidRDefault="00354967" w:rsidP="00354967">
            <w:pPr>
              <w:ind w:firstLine="0"/>
            </w:pPr>
            <w:r>
              <w:t>Weeks</w:t>
            </w:r>
          </w:p>
        </w:tc>
        <w:tc>
          <w:tcPr>
            <w:tcW w:w="2180" w:type="dxa"/>
            <w:shd w:val="clear" w:color="auto" w:fill="auto"/>
          </w:tcPr>
          <w:p w14:paraId="67404A93" w14:textId="1E6D3FD9" w:rsidR="00354967" w:rsidRPr="00354967" w:rsidRDefault="00354967" w:rsidP="00354967">
            <w:pPr>
              <w:ind w:firstLine="0"/>
            </w:pPr>
            <w:r>
              <w:t>West</w:t>
            </w:r>
          </w:p>
        </w:tc>
      </w:tr>
      <w:tr w:rsidR="00354967" w:rsidRPr="00354967" w14:paraId="0A31D8E7" w14:textId="77777777" w:rsidTr="00354967">
        <w:tc>
          <w:tcPr>
            <w:tcW w:w="2179" w:type="dxa"/>
            <w:shd w:val="clear" w:color="auto" w:fill="auto"/>
          </w:tcPr>
          <w:p w14:paraId="677C970F" w14:textId="6037378E" w:rsidR="00354967" w:rsidRPr="00354967" w:rsidRDefault="00354967" w:rsidP="00354967">
            <w:pPr>
              <w:ind w:firstLine="0"/>
            </w:pPr>
            <w:r>
              <w:t>Wetmore</w:t>
            </w:r>
          </w:p>
        </w:tc>
        <w:tc>
          <w:tcPr>
            <w:tcW w:w="2179" w:type="dxa"/>
            <w:shd w:val="clear" w:color="auto" w:fill="auto"/>
          </w:tcPr>
          <w:p w14:paraId="31BBF5B7" w14:textId="415B269E" w:rsidR="00354967" w:rsidRPr="00354967" w:rsidRDefault="00354967" w:rsidP="00354967">
            <w:pPr>
              <w:ind w:firstLine="0"/>
            </w:pPr>
            <w:r>
              <w:t>Wheeler</w:t>
            </w:r>
          </w:p>
        </w:tc>
        <w:tc>
          <w:tcPr>
            <w:tcW w:w="2180" w:type="dxa"/>
            <w:shd w:val="clear" w:color="auto" w:fill="auto"/>
          </w:tcPr>
          <w:p w14:paraId="12CE2A1A" w14:textId="60E541AE" w:rsidR="00354967" w:rsidRPr="00354967" w:rsidRDefault="00354967" w:rsidP="00354967">
            <w:pPr>
              <w:ind w:firstLine="0"/>
            </w:pPr>
            <w:r>
              <w:t>White</w:t>
            </w:r>
          </w:p>
        </w:tc>
      </w:tr>
      <w:tr w:rsidR="00354967" w:rsidRPr="00354967" w14:paraId="42A6467B" w14:textId="77777777" w:rsidTr="00354967">
        <w:tc>
          <w:tcPr>
            <w:tcW w:w="2179" w:type="dxa"/>
            <w:shd w:val="clear" w:color="auto" w:fill="auto"/>
          </w:tcPr>
          <w:p w14:paraId="355AC4E6" w14:textId="56159896" w:rsidR="00354967" w:rsidRPr="00354967" w:rsidRDefault="00354967" w:rsidP="00354967">
            <w:pPr>
              <w:keepNext/>
              <w:ind w:firstLine="0"/>
            </w:pPr>
            <w:r>
              <w:t>Whitmire</w:t>
            </w:r>
          </w:p>
        </w:tc>
        <w:tc>
          <w:tcPr>
            <w:tcW w:w="2179" w:type="dxa"/>
            <w:shd w:val="clear" w:color="auto" w:fill="auto"/>
          </w:tcPr>
          <w:p w14:paraId="7640811F" w14:textId="158B8D4F" w:rsidR="00354967" w:rsidRPr="00354967" w:rsidRDefault="00354967" w:rsidP="00354967">
            <w:pPr>
              <w:keepNext/>
              <w:ind w:firstLine="0"/>
            </w:pPr>
            <w:r>
              <w:t>Williams</w:t>
            </w:r>
          </w:p>
        </w:tc>
        <w:tc>
          <w:tcPr>
            <w:tcW w:w="2180" w:type="dxa"/>
            <w:shd w:val="clear" w:color="auto" w:fill="auto"/>
          </w:tcPr>
          <w:p w14:paraId="23A66CBD" w14:textId="25B8C8DF" w:rsidR="00354967" w:rsidRPr="00354967" w:rsidRDefault="00354967" w:rsidP="00354967">
            <w:pPr>
              <w:keepNext/>
              <w:ind w:firstLine="0"/>
            </w:pPr>
            <w:r>
              <w:t>Willis</w:t>
            </w:r>
          </w:p>
        </w:tc>
      </w:tr>
      <w:tr w:rsidR="00354967" w:rsidRPr="00354967" w14:paraId="0D000D9F" w14:textId="77777777" w:rsidTr="00354967">
        <w:tc>
          <w:tcPr>
            <w:tcW w:w="2179" w:type="dxa"/>
            <w:shd w:val="clear" w:color="auto" w:fill="auto"/>
          </w:tcPr>
          <w:p w14:paraId="7FEAC2E2" w14:textId="3CFEDD31" w:rsidR="00354967" w:rsidRPr="00354967" w:rsidRDefault="00354967" w:rsidP="00354967">
            <w:pPr>
              <w:keepNext/>
              <w:ind w:firstLine="0"/>
            </w:pPr>
            <w:r>
              <w:t>Wooten</w:t>
            </w:r>
          </w:p>
        </w:tc>
        <w:tc>
          <w:tcPr>
            <w:tcW w:w="2179" w:type="dxa"/>
            <w:shd w:val="clear" w:color="auto" w:fill="auto"/>
          </w:tcPr>
          <w:p w14:paraId="6C434F03" w14:textId="187873E6" w:rsidR="00354967" w:rsidRPr="00354967" w:rsidRDefault="00354967" w:rsidP="00354967">
            <w:pPr>
              <w:keepNext/>
              <w:ind w:firstLine="0"/>
            </w:pPr>
            <w:r>
              <w:t>Yow</w:t>
            </w:r>
          </w:p>
        </w:tc>
        <w:tc>
          <w:tcPr>
            <w:tcW w:w="2180" w:type="dxa"/>
            <w:shd w:val="clear" w:color="auto" w:fill="auto"/>
          </w:tcPr>
          <w:p w14:paraId="6D3B0A1E" w14:textId="77777777" w:rsidR="00354967" w:rsidRPr="00354967" w:rsidRDefault="00354967" w:rsidP="00354967">
            <w:pPr>
              <w:keepNext/>
              <w:ind w:firstLine="0"/>
            </w:pPr>
          </w:p>
        </w:tc>
      </w:tr>
    </w:tbl>
    <w:p w14:paraId="6E92B17A" w14:textId="77777777" w:rsidR="00354967" w:rsidRDefault="00354967" w:rsidP="00354967"/>
    <w:p w14:paraId="04A04ECB" w14:textId="0CAF8E8F" w:rsidR="00354967" w:rsidRDefault="00354967" w:rsidP="00354967">
      <w:pPr>
        <w:jc w:val="center"/>
        <w:rPr>
          <w:b/>
        </w:rPr>
      </w:pPr>
      <w:r w:rsidRPr="00354967">
        <w:rPr>
          <w:b/>
        </w:rPr>
        <w:t>Total--110</w:t>
      </w:r>
    </w:p>
    <w:p w14:paraId="0A8028FF" w14:textId="77777777" w:rsidR="00354967" w:rsidRDefault="00354967" w:rsidP="00354967">
      <w:pPr>
        <w:jc w:val="center"/>
        <w:rPr>
          <w:b/>
        </w:rPr>
      </w:pPr>
    </w:p>
    <w:p w14:paraId="7DF37A01" w14:textId="77777777" w:rsidR="00354967" w:rsidRDefault="00354967" w:rsidP="00354967">
      <w:pPr>
        <w:ind w:firstLine="0"/>
      </w:pPr>
      <w:r w:rsidRPr="00354967">
        <w:t xml:space="preserve"> </w:t>
      </w:r>
      <w:r>
        <w:t>Those who voted in the negative are:</w:t>
      </w:r>
    </w:p>
    <w:p w14:paraId="1191F4BD" w14:textId="77777777" w:rsidR="00354967" w:rsidRDefault="00354967" w:rsidP="00354967"/>
    <w:p w14:paraId="5F779008" w14:textId="77777777" w:rsidR="00354967" w:rsidRDefault="00354967" w:rsidP="00354967">
      <w:pPr>
        <w:jc w:val="center"/>
        <w:rPr>
          <w:b/>
        </w:rPr>
      </w:pPr>
      <w:r w:rsidRPr="00354967">
        <w:rPr>
          <w:b/>
        </w:rPr>
        <w:t>Total--0</w:t>
      </w:r>
    </w:p>
    <w:p w14:paraId="47E19AA7" w14:textId="08DD5E19" w:rsidR="00354967" w:rsidRDefault="00354967" w:rsidP="00354967">
      <w:pPr>
        <w:jc w:val="center"/>
        <w:rPr>
          <w:b/>
        </w:rPr>
      </w:pPr>
    </w:p>
    <w:p w14:paraId="7FD37EA7" w14:textId="77777777" w:rsidR="00354967" w:rsidRDefault="00354967" w:rsidP="00354967">
      <w:r>
        <w:t>So, the Bill, as amended, was read the second time and ordered to third reading.</w:t>
      </w:r>
    </w:p>
    <w:p w14:paraId="30848DCB" w14:textId="77777777" w:rsidR="00354967" w:rsidRDefault="00354967" w:rsidP="00354967"/>
    <w:p w14:paraId="0D5091A6" w14:textId="2D282558" w:rsidR="00354967" w:rsidRDefault="00354967" w:rsidP="00354967">
      <w:pPr>
        <w:keepNext/>
        <w:jc w:val="center"/>
        <w:rPr>
          <w:b/>
        </w:rPr>
      </w:pPr>
      <w:r w:rsidRPr="00354967">
        <w:rPr>
          <w:b/>
        </w:rPr>
        <w:t>H. 5169--ORDERED TO BE READ THIRD TIME TOMORROW</w:t>
      </w:r>
    </w:p>
    <w:p w14:paraId="7F94597E" w14:textId="53923BAD" w:rsidR="00354967" w:rsidRDefault="00354967" w:rsidP="00354967">
      <w:r>
        <w:t xml:space="preserve">On motion of Rep. HADDON, with unanimous consent, it was ordered that H. 5169 be read the third time tomorrow.  </w:t>
      </w:r>
    </w:p>
    <w:p w14:paraId="55F16537" w14:textId="77777777" w:rsidR="00354967" w:rsidRDefault="00354967" w:rsidP="00354967"/>
    <w:p w14:paraId="21F9BF36" w14:textId="1A38A51B" w:rsidR="00354967" w:rsidRDefault="00354967" w:rsidP="00354967">
      <w:pPr>
        <w:keepNext/>
        <w:jc w:val="center"/>
        <w:rPr>
          <w:b/>
        </w:rPr>
      </w:pPr>
      <w:r w:rsidRPr="00354967">
        <w:rPr>
          <w:b/>
        </w:rPr>
        <w:t>H. 4289--AMENDED AND SENT TO THE SENATE</w:t>
      </w:r>
    </w:p>
    <w:p w14:paraId="71ABFCDA" w14:textId="26E428FF" w:rsidR="00354967" w:rsidRDefault="00354967" w:rsidP="00354967">
      <w:pPr>
        <w:keepNext/>
      </w:pPr>
      <w:r>
        <w:t>The following Bill was taken up:</w:t>
      </w:r>
    </w:p>
    <w:p w14:paraId="0194045D" w14:textId="77777777" w:rsidR="00354967" w:rsidRDefault="00354967" w:rsidP="00354967">
      <w:pPr>
        <w:keepNext/>
      </w:pPr>
      <w:bookmarkStart w:id="150" w:name="include_clip_start_387"/>
      <w:bookmarkEnd w:id="150"/>
    </w:p>
    <w:p w14:paraId="678FD3DE" w14:textId="77777777" w:rsidR="00354967" w:rsidRDefault="00354967" w:rsidP="00354967">
      <w:r>
        <w:t>H. 4289 -- Reps. McGinnis, Erickson, Ballentine, Murphy, Brewer, Robbins, Gatch, Mitchell, Yow, Cromer, Beach, Pace, Taylor, Guffey, Magnuson, Burns, Kilmartin, Chapman, Gagnon, Forrest, Oremus and Hixon: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68412BEE" w14:textId="13BFE6FC" w:rsidR="00354967" w:rsidRDefault="00354967" w:rsidP="00354967"/>
    <w:p w14:paraId="6FAEBDA8" w14:textId="77777777" w:rsidR="00354967" w:rsidRPr="00CD1ED8" w:rsidRDefault="00354967" w:rsidP="00354967">
      <w:pPr>
        <w:pStyle w:val="scamendsponsorline"/>
        <w:ind w:firstLine="216"/>
        <w:jc w:val="both"/>
        <w:rPr>
          <w:sz w:val="22"/>
        </w:rPr>
      </w:pPr>
      <w:r w:rsidRPr="00CD1ED8">
        <w:rPr>
          <w:sz w:val="22"/>
        </w:rPr>
        <w:t>Rep. Erickson proposed the following Amendment No. 119 to H. 4289 (LC-4289.WAB0127H), which was adopted:</w:t>
      </w:r>
    </w:p>
    <w:p w14:paraId="273F41F3" w14:textId="77777777" w:rsidR="00354967" w:rsidRPr="00CD1ED8" w:rsidRDefault="00354967" w:rsidP="00354967">
      <w:pPr>
        <w:pStyle w:val="scamendlanginstruction"/>
        <w:spacing w:before="0" w:after="0"/>
        <w:ind w:firstLine="216"/>
        <w:jc w:val="both"/>
        <w:rPr>
          <w:sz w:val="22"/>
        </w:rPr>
      </w:pPr>
      <w:r w:rsidRPr="00CD1ED8">
        <w:rPr>
          <w:sz w:val="22"/>
        </w:rPr>
        <w:t>Amend the bill, as and if amended, SECTION 1, by striking Section 59-101-680(D) and inserting:</w:t>
      </w:r>
    </w:p>
    <w:p w14:paraId="40D1BDC0" w14:textId="4AC6FAEC" w:rsidR="00354967" w:rsidRPr="00CD1ED8"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D1ED8">
        <w:rPr>
          <w:rFonts w:cs="Times New Roman"/>
          <w:sz w:val="22"/>
        </w:rPr>
        <w:tab/>
        <w:t>(D) A public institution of higher learning shall not require a faculty member or employee of the institution to complete or participate in mandatory training or other educational program regarding diversity, equity, inclusion. A public institution of higher learning shall not take an adverse employment action against a faculty member or employee of the institution for the faculty member's or employee’s failure or refusal to participate in such training or program.</w:t>
      </w:r>
    </w:p>
    <w:p w14:paraId="49694A9D" w14:textId="77777777" w:rsidR="00354967" w:rsidRPr="00CD1ED8" w:rsidRDefault="00354967" w:rsidP="00354967">
      <w:pPr>
        <w:pStyle w:val="scamendconformline"/>
        <w:spacing w:before="0"/>
        <w:ind w:firstLine="216"/>
        <w:jc w:val="both"/>
        <w:rPr>
          <w:sz w:val="22"/>
        </w:rPr>
      </w:pPr>
      <w:r w:rsidRPr="00CD1ED8">
        <w:rPr>
          <w:sz w:val="22"/>
        </w:rPr>
        <w:t>Renumber sections to conform.</w:t>
      </w:r>
    </w:p>
    <w:p w14:paraId="26141A33" w14:textId="77777777" w:rsidR="00354967" w:rsidRDefault="00354967" w:rsidP="00354967">
      <w:pPr>
        <w:pStyle w:val="scamendtitleconform"/>
        <w:ind w:firstLine="216"/>
        <w:jc w:val="both"/>
        <w:rPr>
          <w:sz w:val="22"/>
        </w:rPr>
      </w:pPr>
      <w:r w:rsidRPr="00CD1ED8">
        <w:rPr>
          <w:sz w:val="22"/>
        </w:rPr>
        <w:t>Amend title to conform.</w:t>
      </w:r>
    </w:p>
    <w:p w14:paraId="7A3C91F1" w14:textId="6C3DDB29" w:rsidR="00354967" w:rsidRDefault="00354967" w:rsidP="00354967">
      <w:pPr>
        <w:pStyle w:val="scamendtitleconform"/>
        <w:ind w:firstLine="216"/>
        <w:jc w:val="both"/>
        <w:rPr>
          <w:sz w:val="22"/>
        </w:rPr>
      </w:pPr>
    </w:p>
    <w:p w14:paraId="1DAED2F0" w14:textId="77777777" w:rsidR="00354967" w:rsidRDefault="00354967" w:rsidP="00354967">
      <w:r>
        <w:t>Rep. ERICKSON explained the amendment.</w:t>
      </w:r>
    </w:p>
    <w:p w14:paraId="0B756199" w14:textId="312DD435" w:rsidR="00354967" w:rsidRDefault="00354967" w:rsidP="00354967">
      <w:r>
        <w:t>The amendment was then adopted.</w:t>
      </w:r>
    </w:p>
    <w:p w14:paraId="22CE9508" w14:textId="77777777" w:rsidR="00354967" w:rsidRDefault="00354967" w:rsidP="00354967"/>
    <w:p w14:paraId="04DE90FD" w14:textId="696CF9BF" w:rsidR="00354967" w:rsidRDefault="00354967" w:rsidP="00354967">
      <w:r>
        <w:t>The question recurred to the passage of the Bill.</w:t>
      </w:r>
    </w:p>
    <w:p w14:paraId="26DC4691" w14:textId="77777777" w:rsidR="00354967" w:rsidRDefault="00354967" w:rsidP="00354967"/>
    <w:p w14:paraId="0525807A" w14:textId="77777777" w:rsidR="00354967" w:rsidRDefault="00354967" w:rsidP="00354967">
      <w:r>
        <w:t xml:space="preserve">The yeas and nays were taken resulting as follows: </w:t>
      </w:r>
    </w:p>
    <w:p w14:paraId="714FC167" w14:textId="4A691E38" w:rsidR="00354967" w:rsidRDefault="00354967" w:rsidP="00354967">
      <w:pPr>
        <w:jc w:val="center"/>
      </w:pPr>
      <w:r>
        <w:t xml:space="preserve"> </w:t>
      </w:r>
      <w:bookmarkStart w:id="151" w:name="vote_start392"/>
      <w:bookmarkEnd w:id="151"/>
      <w:r>
        <w:t>Yeas 77; Nays 30</w:t>
      </w:r>
    </w:p>
    <w:p w14:paraId="0226D6D4" w14:textId="77777777" w:rsidR="00354967" w:rsidRDefault="00354967" w:rsidP="00354967">
      <w:pPr>
        <w:jc w:val="center"/>
      </w:pPr>
    </w:p>
    <w:p w14:paraId="065A7603"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62257B09" w14:textId="77777777" w:rsidTr="00354967">
        <w:tc>
          <w:tcPr>
            <w:tcW w:w="2179" w:type="dxa"/>
            <w:shd w:val="clear" w:color="auto" w:fill="auto"/>
          </w:tcPr>
          <w:p w14:paraId="476A742D" w14:textId="3D728FB1" w:rsidR="00354967" w:rsidRPr="00354967" w:rsidRDefault="00354967" w:rsidP="00354967">
            <w:pPr>
              <w:keepNext/>
              <w:ind w:firstLine="0"/>
            </w:pPr>
            <w:r>
              <w:t>Bailey</w:t>
            </w:r>
          </w:p>
        </w:tc>
        <w:tc>
          <w:tcPr>
            <w:tcW w:w="2179" w:type="dxa"/>
            <w:shd w:val="clear" w:color="auto" w:fill="auto"/>
          </w:tcPr>
          <w:p w14:paraId="59F7C6D3" w14:textId="6EFF4128" w:rsidR="00354967" w:rsidRPr="00354967" w:rsidRDefault="00354967" w:rsidP="00354967">
            <w:pPr>
              <w:keepNext/>
              <w:ind w:firstLine="0"/>
            </w:pPr>
            <w:r>
              <w:t>Bannister</w:t>
            </w:r>
          </w:p>
        </w:tc>
        <w:tc>
          <w:tcPr>
            <w:tcW w:w="2180" w:type="dxa"/>
            <w:shd w:val="clear" w:color="auto" w:fill="auto"/>
          </w:tcPr>
          <w:p w14:paraId="11937CC0" w14:textId="51737CCA" w:rsidR="00354967" w:rsidRPr="00354967" w:rsidRDefault="00354967" w:rsidP="00354967">
            <w:pPr>
              <w:keepNext/>
              <w:ind w:firstLine="0"/>
            </w:pPr>
            <w:r>
              <w:t>Beach</w:t>
            </w:r>
          </w:p>
        </w:tc>
      </w:tr>
      <w:tr w:rsidR="00354967" w:rsidRPr="00354967" w14:paraId="085DFEDF" w14:textId="77777777" w:rsidTr="00354967">
        <w:tc>
          <w:tcPr>
            <w:tcW w:w="2179" w:type="dxa"/>
            <w:shd w:val="clear" w:color="auto" w:fill="auto"/>
          </w:tcPr>
          <w:p w14:paraId="52EDE554" w14:textId="56872287" w:rsidR="00354967" w:rsidRPr="00354967" w:rsidRDefault="00354967" w:rsidP="00354967">
            <w:pPr>
              <w:ind w:firstLine="0"/>
            </w:pPr>
            <w:r>
              <w:t>Blackwell</w:t>
            </w:r>
          </w:p>
        </w:tc>
        <w:tc>
          <w:tcPr>
            <w:tcW w:w="2179" w:type="dxa"/>
            <w:shd w:val="clear" w:color="auto" w:fill="auto"/>
          </w:tcPr>
          <w:p w14:paraId="0B83B849" w14:textId="19448A62" w:rsidR="00354967" w:rsidRPr="00354967" w:rsidRDefault="00354967" w:rsidP="00354967">
            <w:pPr>
              <w:ind w:firstLine="0"/>
            </w:pPr>
            <w:r>
              <w:t>Brittain</w:t>
            </w:r>
          </w:p>
        </w:tc>
        <w:tc>
          <w:tcPr>
            <w:tcW w:w="2180" w:type="dxa"/>
            <w:shd w:val="clear" w:color="auto" w:fill="auto"/>
          </w:tcPr>
          <w:p w14:paraId="57418A28" w14:textId="757D964F" w:rsidR="00354967" w:rsidRPr="00354967" w:rsidRDefault="00354967" w:rsidP="00354967">
            <w:pPr>
              <w:ind w:firstLine="0"/>
            </w:pPr>
            <w:r>
              <w:t>Burns</w:t>
            </w:r>
          </w:p>
        </w:tc>
      </w:tr>
      <w:tr w:rsidR="00354967" w:rsidRPr="00354967" w14:paraId="35DC6966" w14:textId="77777777" w:rsidTr="00354967">
        <w:tc>
          <w:tcPr>
            <w:tcW w:w="2179" w:type="dxa"/>
            <w:shd w:val="clear" w:color="auto" w:fill="auto"/>
          </w:tcPr>
          <w:p w14:paraId="1907586D" w14:textId="6DFC4431" w:rsidR="00354967" w:rsidRPr="00354967" w:rsidRDefault="00354967" w:rsidP="00354967">
            <w:pPr>
              <w:ind w:firstLine="0"/>
            </w:pPr>
            <w:r>
              <w:t>Bustos</w:t>
            </w:r>
          </w:p>
        </w:tc>
        <w:tc>
          <w:tcPr>
            <w:tcW w:w="2179" w:type="dxa"/>
            <w:shd w:val="clear" w:color="auto" w:fill="auto"/>
          </w:tcPr>
          <w:p w14:paraId="49D815E7" w14:textId="01D0F06F" w:rsidR="00354967" w:rsidRPr="00354967" w:rsidRDefault="00354967" w:rsidP="00354967">
            <w:pPr>
              <w:ind w:firstLine="0"/>
            </w:pPr>
            <w:r>
              <w:t>Calhoon</w:t>
            </w:r>
          </w:p>
        </w:tc>
        <w:tc>
          <w:tcPr>
            <w:tcW w:w="2180" w:type="dxa"/>
            <w:shd w:val="clear" w:color="auto" w:fill="auto"/>
          </w:tcPr>
          <w:p w14:paraId="01CD23A0" w14:textId="47A483B4" w:rsidR="00354967" w:rsidRPr="00354967" w:rsidRDefault="00354967" w:rsidP="00354967">
            <w:pPr>
              <w:ind w:firstLine="0"/>
            </w:pPr>
            <w:r>
              <w:t>Carter</w:t>
            </w:r>
          </w:p>
        </w:tc>
      </w:tr>
      <w:tr w:rsidR="00354967" w:rsidRPr="00354967" w14:paraId="7CA33A8C" w14:textId="77777777" w:rsidTr="00354967">
        <w:tc>
          <w:tcPr>
            <w:tcW w:w="2179" w:type="dxa"/>
            <w:shd w:val="clear" w:color="auto" w:fill="auto"/>
          </w:tcPr>
          <w:p w14:paraId="63C43157" w14:textId="0D5D5EC5" w:rsidR="00354967" w:rsidRPr="00354967" w:rsidRDefault="00354967" w:rsidP="00354967">
            <w:pPr>
              <w:ind w:firstLine="0"/>
            </w:pPr>
            <w:r>
              <w:t>Caskey</w:t>
            </w:r>
          </w:p>
        </w:tc>
        <w:tc>
          <w:tcPr>
            <w:tcW w:w="2179" w:type="dxa"/>
            <w:shd w:val="clear" w:color="auto" w:fill="auto"/>
          </w:tcPr>
          <w:p w14:paraId="78A5CBCA" w14:textId="520975E5" w:rsidR="00354967" w:rsidRPr="00354967" w:rsidRDefault="00354967" w:rsidP="00354967">
            <w:pPr>
              <w:ind w:firstLine="0"/>
            </w:pPr>
            <w:r>
              <w:t>Chapman</w:t>
            </w:r>
          </w:p>
        </w:tc>
        <w:tc>
          <w:tcPr>
            <w:tcW w:w="2180" w:type="dxa"/>
            <w:shd w:val="clear" w:color="auto" w:fill="auto"/>
          </w:tcPr>
          <w:p w14:paraId="0B8807E3" w14:textId="4FFCB339" w:rsidR="00354967" w:rsidRPr="00354967" w:rsidRDefault="00354967" w:rsidP="00354967">
            <w:pPr>
              <w:ind w:firstLine="0"/>
            </w:pPr>
            <w:r>
              <w:t>Chumley</w:t>
            </w:r>
          </w:p>
        </w:tc>
      </w:tr>
      <w:tr w:rsidR="00354967" w:rsidRPr="00354967" w14:paraId="765B86E7" w14:textId="77777777" w:rsidTr="00354967">
        <w:tc>
          <w:tcPr>
            <w:tcW w:w="2179" w:type="dxa"/>
            <w:shd w:val="clear" w:color="auto" w:fill="auto"/>
          </w:tcPr>
          <w:p w14:paraId="1D09F7B6" w14:textId="2C74742A" w:rsidR="00354967" w:rsidRPr="00354967" w:rsidRDefault="00354967" w:rsidP="00354967">
            <w:pPr>
              <w:ind w:firstLine="0"/>
            </w:pPr>
            <w:r>
              <w:t>Collins</w:t>
            </w:r>
          </w:p>
        </w:tc>
        <w:tc>
          <w:tcPr>
            <w:tcW w:w="2179" w:type="dxa"/>
            <w:shd w:val="clear" w:color="auto" w:fill="auto"/>
          </w:tcPr>
          <w:p w14:paraId="2270B57F" w14:textId="0A993CAA" w:rsidR="00354967" w:rsidRPr="00354967" w:rsidRDefault="00354967" w:rsidP="00354967">
            <w:pPr>
              <w:ind w:firstLine="0"/>
            </w:pPr>
            <w:r>
              <w:t>Connell</w:t>
            </w:r>
          </w:p>
        </w:tc>
        <w:tc>
          <w:tcPr>
            <w:tcW w:w="2180" w:type="dxa"/>
            <w:shd w:val="clear" w:color="auto" w:fill="auto"/>
          </w:tcPr>
          <w:p w14:paraId="58EF7B56" w14:textId="33B8EB39" w:rsidR="00354967" w:rsidRPr="00354967" w:rsidRDefault="00354967" w:rsidP="00354967">
            <w:pPr>
              <w:ind w:firstLine="0"/>
            </w:pPr>
            <w:r>
              <w:t>B. J. Cox</w:t>
            </w:r>
          </w:p>
        </w:tc>
      </w:tr>
      <w:tr w:rsidR="00354967" w:rsidRPr="00354967" w14:paraId="53812CF1" w14:textId="77777777" w:rsidTr="00354967">
        <w:tc>
          <w:tcPr>
            <w:tcW w:w="2179" w:type="dxa"/>
            <w:shd w:val="clear" w:color="auto" w:fill="auto"/>
          </w:tcPr>
          <w:p w14:paraId="30534501" w14:textId="5824BCA7" w:rsidR="00354967" w:rsidRPr="00354967" w:rsidRDefault="00354967" w:rsidP="00354967">
            <w:pPr>
              <w:ind w:firstLine="0"/>
            </w:pPr>
            <w:r>
              <w:t>B. L. Cox</w:t>
            </w:r>
          </w:p>
        </w:tc>
        <w:tc>
          <w:tcPr>
            <w:tcW w:w="2179" w:type="dxa"/>
            <w:shd w:val="clear" w:color="auto" w:fill="auto"/>
          </w:tcPr>
          <w:p w14:paraId="058AFF39" w14:textId="14662F6F" w:rsidR="00354967" w:rsidRPr="00354967" w:rsidRDefault="00354967" w:rsidP="00354967">
            <w:pPr>
              <w:ind w:firstLine="0"/>
            </w:pPr>
            <w:r>
              <w:t>Crawford</w:t>
            </w:r>
          </w:p>
        </w:tc>
        <w:tc>
          <w:tcPr>
            <w:tcW w:w="2180" w:type="dxa"/>
            <w:shd w:val="clear" w:color="auto" w:fill="auto"/>
          </w:tcPr>
          <w:p w14:paraId="406DE89A" w14:textId="2F3663DB" w:rsidR="00354967" w:rsidRPr="00354967" w:rsidRDefault="00354967" w:rsidP="00354967">
            <w:pPr>
              <w:ind w:firstLine="0"/>
            </w:pPr>
            <w:r>
              <w:t>Cromer</w:t>
            </w:r>
          </w:p>
        </w:tc>
      </w:tr>
      <w:tr w:rsidR="00354967" w:rsidRPr="00354967" w14:paraId="30F1D141" w14:textId="77777777" w:rsidTr="00354967">
        <w:tc>
          <w:tcPr>
            <w:tcW w:w="2179" w:type="dxa"/>
            <w:shd w:val="clear" w:color="auto" w:fill="auto"/>
          </w:tcPr>
          <w:p w14:paraId="1DA600F4" w14:textId="54A19AAE" w:rsidR="00354967" w:rsidRPr="00354967" w:rsidRDefault="00354967" w:rsidP="00354967">
            <w:pPr>
              <w:ind w:firstLine="0"/>
            </w:pPr>
            <w:r>
              <w:t>Elliott</w:t>
            </w:r>
          </w:p>
        </w:tc>
        <w:tc>
          <w:tcPr>
            <w:tcW w:w="2179" w:type="dxa"/>
            <w:shd w:val="clear" w:color="auto" w:fill="auto"/>
          </w:tcPr>
          <w:p w14:paraId="047F5D99" w14:textId="56B7E20C" w:rsidR="00354967" w:rsidRPr="00354967" w:rsidRDefault="00354967" w:rsidP="00354967">
            <w:pPr>
              <w:ind w:firstLine="0"/>
            </w:pPr>
            <w:r>
              <w:t>Erickson</w:t>
            </w:r>
          </w:p>
        </w:tc>
        <w:tc>
          <w:tcPr>
            <w:tcW w:w="2180" w:type="dxa"/>
            <w:shd w:val="clear" w:color="auto" w:fill="auto"/>
          </w:tcPr>
          <w:p w14:paraId="2536589A" w14:textId="6767C238" w:rsidR="00354967" w:rsidRPr="00354967" w:rsidRDefault="00354967" w:rsidP="00354967">
            <w:pPr>
              <w:ind w:firstLine="0"/>
            </w:pPr>
            <w:r>
              <w:t>Felder</w:t>
            </w:r>
          </w:p>
        </w:tc>
      </w:tr>
      <w:tr w:rsidR="00354967" w:rsidRPr="00354967" w14:paraId="46BE43B1" w14:textId="77777777" w:rsidTr="00354967">
        <w:tc>
          <w:tcPr>
            <w:tcW w:w="2179" w:type="dxa"/>
            <w:shd w:val="clear" w:color="auto" w:fill="auto"/>
          </w:tcPr>
          <w:p w14:paraId="47F58520" w14:textId="1292D2B6" w:rsidR="00354967" w:rsidRPr="00354967" w:rsidRDefault="00354967" w:rsidP="00354967">
            <w:pPr>
              <w:ind w:firstLine="0"/>
            </w:pPr>
            <w:r>
              <w:t>Forrest</w:t>
            </w:r>
          </w:p>
        </w:tc>
        <w:tc>
          <w:tcPr>
            <w:tcW w:w="2179" w:type="dxa"/>
            <w:shd w:val="clear" w:color="auto" w:fill="auto"/>
          </w:tcPr>
          <w:p w14:paraId="310106A6" w14:textId="25AA46F7" w:rsidR="00354967" w:rsidRPr="00354967" w:rsidRDefault="00354967" w:rsidP="00354967">
            <w:pPr>
              <w:ind w:firstLine="0"/>
            </w:pPr>
            <w:r>
              <w:t>Gagnon</w:t>
            </w:r>
          </w:p>
        </w:tc>
        <w:tc>
          <w:tcPr>
            <w:tcW w:w="2180" w:type="dxa"/>
            <w:shd w:val="clear" w:color="auto" w:fill="auto"/>
          </w:tcPr>
          <w:p w14:paraId="0F68E8F9" w14:textId="10714A13" w:rsidR="00354967" w:rsidRPr="00354967" w:rsidRDefault="00354967" w:rsidP="00354967">
            <w:pPr>
              <w:ind w:firstLine="0"/>
            </w:pPr>
            <w:r>
              <w:t>Gatch</w:t>
            </w:r>
          </w:p>
        </w:tc>
      </w:tr>
      <w:tr w:rsidR="00354967" w:rsidRPr="00354967" w14:paraId="7680EB3A" w14:textId="77777777" w:rsidTr="00354967">
        <w:tc>
          <w:tcPr>
            <w:tcW w:w="2179" w:type="dxa"/>
            <w:shd w:val="clear" w:color="auto" w:fill="auto"/>
          </w:tcPr>
          <w:p w14:paraId="0C37AFBA" w14:textId="6533744C" w:rsidR="00354967" w:rsidRPr="00354967" w:rsidRDefault="00354967" w:rsidP="00354967">
            <w:pPr>
              <w:ind w:firstLine="0"/>
            </w:pPr>
            <w:r>
              <w:t>Gibson</w:t>
            </w:r>
          </w:p>
        </w:tc>
        <w:tc>
          <w:tcPr>
            <w:tcW w:w="2179" w:type="dxa"/>
            <w:shd w:val="clear" w:color="auto" w:fill="auto"/>
          </w:tcPr>
          <w:p w14:paraId="4F5D1E8D" w14:textId="020166B3" w:rsidR="00354967" w:rsidRPr="00354967" w:rsidRDefault="00354967" w:rsidP="00354967">
            <w:pPr>
              <w:ind w:firstLine="0"/>
            </w:pPr>
            <w:r>
              <w:t>Gilliam</w:t>
            </w:r>
          </w:p>
        </w:tc>
        <w:tc>
          <w:tcPr>
            <w:tcW w:w="2180" w:type="dxa"/>
            <w:shd w:val="clear" w:color="auto" w:fill="auto"/>
          </w:tcPr>
          <w:p w14:paraId="4269F8F7" w14:textId="0ACD8166" w:rsidR="00354967" w:rsidRPr="00354967" w:rsidRDefault="00354967" w:rsidP="00354967">
            <w:pPr>
              <w:ind w:firstLine="0"/>
            </w:pPr>
            <w:r>
              <w:t>Guest</w:t>
            </w:r>
          </w:p>
        </w:tc>
      </w:tr>
      <w:tr w:rsidR="00354967" w:rsidRPr="00354967" w14:paraId="5AF66FF8" w14:textId="77777777" w:rsidTr="00354967">
        <w:tc>
          <w:tcPr>
            <w:tcW w:w="2179" w:type="dxa"/>
            <w:shd w:val="clear" w:color="auto" w:fill="auto"/>
          </w:tcPr>
          <w:p w14:paraId="4ACD058F" w14:textId="08E9EB85" w:rsidR="00354967" w:rsidRPr="00354967" w:rsidRDefault="00354967" w:rsidP="00354967">
            <w:pPr>
              <w:ind w:firstLine="0"/>
            </w:pPr>
            <w:r>
              <w:t>Guffey</w:t>
            </w:r>
          </w:p>
        </w:tc>
        <w:tc>
          <w:tcPr>
            <w:tcW w:w="2179" w:type="dxa"/>
            <w:shd w:val="clear" w:color="auto" w:fill="auto"/>
          </w:tcPr>
          <w:p w14:paraId="365B1199" w14:textId="10FD0009" w:rsidR="00354967" w:rsidRPr="00354967" w:rsidRDefault="00354967" w:rsidP="00354967">
            <w:pPr>
              <w:ind w:firstLine="0"/>
            </w:pPr>
            <w:r>
              <w:t>Haddon</w:t>
            </w:r>
          </w:p>
        </w:tc>
        <w:tc>
          <w:tcPr>
            <w:tcW w:w="2180" w:type="dxa"/>
            <w:shd w:val="clear" w:color="auto" w:fill="auto"/>
          </w:tcPr>
          <w:p w14:paraId="5EBEDB78" w14:textId="54F722BA" w:rsidR="00354967" w:rsidRPr="00354967" w:rsidRDefault="00354967" w:rsidP="00354967">
            <w:pPr>
              <w:ind w:firstLine="0"/>
            </w:pPr>
            <w:r>
              <w:t>Harris</w:t>
            </w:r>
          </w:p>
        </w:tc>
      </w:tr>
      <w:tr w:rsidR="00354967" w:rsidRPr="00354967" w14:paraId="30068525" w14:textId="77777777" w:rsidTr="00354967">
        <w:tc>
          <w:tcPr>
            <w:tcW w:w="2179" w:type="dxa"/>
            <w:shd w:val="clear" w:color="auto" w:fill="auto"/>
          </w:tcPr>
          <w:p w14:paraId="3B327415" w14:textId="27FC1B21" w:rsidR="00354967" w:rsidRPr="00354967" w:rsidRDefault="00354967" w:rsidP="00354967">
            <w:pPr>
              <w:ind w:firstLine="0"/>
            </w:pPr>
            <w:r>
              <w:t>Hartnett</w:t>
            </w:r>
          </w:p>
        </w:tc>
        <w:tc>
          <w:tcPr>
            <w:tcW w:w="2179" w:type="dxa"/>
            <w:shd w:val="clear" w:color="auto" w:fill="auto"/>
          </w:tcPr>
          <w:p w14:paraId="199C0E31" w14:textId="0DA98780" w:rsidR="00354967" w:rsidRPr="00354967" w:rsidRDefault="00354967" w:rsidP="00354967">
            <w:pPr>
              <w:ind w:firstLine="0"/>
            </w:pPr>
            <w:r>
              <w:t>Herbkersman</w:t>
            </w:r>
          </w:p>
        </w:tc>
        <w:tc>
          <w:tcPr>
            <w:tcW w:w="2180" w:type="dxa"/>
            <w:shd w:val="clear" w:color="auto" w:fill="auto"/>
          </w:tcPr>
          <w:p w14:paraId="12D928FF" w14:textId="3BBFEA0E" w:rsidR="00354967" w:rsidRPr="00354967" w:rsidRDefault="00354967" w:rsidP="00354967">
            <w:pPr>
              <w:ind w:firstLine="0"/>
            </w:pPr>
            <w:r>
              <w:t>Hewitt</w:t>
            </w:r>
          </w:p>
        </w:tc>
      </w:tr>
      <w:tr w:rsidR="00354967" w:rsidRPr="00354967" w14:paraId="0B36D340" w14:textId="77777777" w:rsidTr="00354967">
        <w:tc>
          <w:tcPr>
            <w:tcW w:w="2179" w:type="dxa"/>
            <w:shd w:val="clear" w:color="auto" w:fill="auto"/>
          </w:tcPr>
          <w:p w14:paraId="052EB35D" w14:textId="4C82E989" w:rsidR="00354967" w:rsidRPr="00354967" w:rsidRDefault="00354967" w:rsidP="00354967">
            <w:pPr>
              <w:ind w:firstLine="0"/>
            </w:pPr>
            <w:r>
              <w:t>Hiott</w:t>
            </w:r>
          </w:p>
        </w:tc>
        <w:tc>
          <w:tcPr>
            <w:tcW w:w="2179" w:type="dxa"/>
            <w:shd w:val="clear" w:color="auto" w:fill="auto"/>
          </w:tcPr>
          <w:p w14:paraId="6BA39EDF" w14:textId="55460D6D" w:rsidR="00354967" w:rsidRPr="00354967" w:rsidRDefault="00354967" w:rsidP="00354967">
            <w:pPr>
              <w:ind w:firstLine="0"/>
            </w:pPr>
            <w:r>
              <w:t>Hixon</w:t>
            </w:r>
          </w:p>
        </w:tc>
        <w:tc>
          <w:tcPr>
            <w:tcW w:w="2180" w:type="dxa"/>
            <w:shd w:val="clear" w:color="auto" w:fill="auto"/>
          </w:tcPr>
          <w:p w14:paraId="7F12B1AA" w14:textId="7B7DF492" w:rsidR="00354967" w:rsidRPr="00354967" w:rsidRDefault="00354967" w:rsidP="00354967">
            <w:pPr>
              <w:ind w:firstLine="0"/>
            </w:pPr>
            <w:r>
              <w:t>Hyde</w:t>
            </w:r>
          </w:p>
        </w:tc>
      </w:tr>
      <w:tr w:rsidR="00354967" w:rsidRPr="00354967" w14:paraId="7E300053" w14:textId="77777777" w:rsidTr="00354967">
        <w:tc>
          <w:tcPr>
            <w:tcW w:w="2179" w:type="dxa"/>
            <w:shd w:val="clear" w:color="auto" w:fill="auto"/>
          </w:tcPr>
          <w:p w14:paraId="515307E7" w14:textId="2A1C8D69" w:rsidR="00354967" w:rsidRPr="00354967" w:rsidRDefault="00354967" w:rsidP="00354967">
            <w:pPr>
              <w:ind w:firstLine="0"/>
            </w:pPr>
            <w:r>
              <w:t>J. E. Johnson</w:t>
            </w:r>
          </w:p>
        </w:tc>
        <w:tc>
          <w:tcPr>
            <w:tcW w:w="2179" w:type="dxa"/>
            <w:shd w:val="clear" w:color="auto" w:fill="auto"/>
          </w:tcPr>
          <w:p w14:paraId="796317F5" w14:textId="2469BF1A" w:rsidR="00354967" w:rsidRPr="00354967" w:rsidRDefault="00354967" w:rsidP="00354967">
            <w:pPr>
              <w:ind w:firstLine="0"/>
            </w:pPr>
            <w:r>
              <w:t>S. Jones</w:t>
            </w:r>
          </w:p>
        </w:tc>
        <w:tc>
          <w:tcPr>
            <w:tcW w:w="2180" w:type="dxa"/>
            <w:shd w:val="clear" w:color="auto" w:fill="auto"/>
          </w:tcPr>
          <w:p w14:paraId="699B198C" w14:textId="07D506A4" w:rsidR="00354967" w:rsidRPr="00354967" w:rsidRDefault="00354967" w:rsidP="00354967">
            <w:pPr>
              <w:ind w:firstLine="0"/>
            </w:pPr>
            <w:r>
              <w:t>Jordan</w:t>
            </w:r>
          </w:p>
        </w:tc>
      </w:tr>
      <w:tr w:rsidR="00354967" w:rsidRPr="00354967" w14:paraId="16173046" w14:textId="77777777" w:rsidTr="00354967">
        <w:tc>
          <w:tcPr>
            <w:tcW w:w="2179" w:type="dxa"/>
            <w:shd w:val="clear" w:color="auto" w:fill="auto"/>
          </w:tcPr>
          <w:p w14:paraId="128962A5" w14:textId="126C6BEA" w:rsidR="00354967" w:rsidRPr="00354967" w:rsidRDefault="00354967" w:rsidP="00354967">
            <w:pPr>
              <w:ind w:firstLine="0"/>
            </w:pPr>
            <w:r>
              <w:t>Kilmartin</w:t>
            </w:r>
          </w:p>
        </w:tc>
        <w:tc>
          <w:tcPr>
            <w:tcW w:w="2179" w:type="dxa"/>
            <w:shd w:val="clear" w:color="auto" w:fill="auto"/>
          </w:tcPr>
          <w:p w14:paraId="3B9A1C66" w14:textId="6474BB89" w:rsidR="00354967" w:rsidRPr="00354967" w:rsidRDefault="00354967" w:rsidP="00354967">
            <w:pPr>
              <w:ind w:firstLine="0"/>
            </w:pPr>
            <w:r>
              <w:t>Landing</w:t>
            </w:r>
          </w:p>
        </w:tc>
        <w:tc>
          <w:tcPr>
            <w:tcW w:w="2180" w:type="dxa"/>
            <w:shd w:val="clear" w:color="auto" w:fill="auto"/>
          </w:tcPr>
          <w:p w14:paraId="22404155" w14:textId="6D4B5434" w:rsidR="00354967" w:rsidRPr="00354967" w:rsidRDefault="00354967" w:rsidP="00354967">
            <w:pPr>
              <w:ind w:firstLine="0"/>
            </w:pPr>
            <w:r>
              <w:t>Lawson</w:t>
            </w:r>
          </w:p>
        </w:tc>
      </w:tr>
      <w:tr w:rsidR="00354967" w:rsidRPr="00354967" w14:paraId="612DDCF1" w14:textId="77777777" w:rsidTr="00354967">
        <w:tc>
          <w:tcPr>
            <w:tcW w:w="2179" w:type="dxa"/>
            <w:shd w:val="clear" w:color="auto" w:fill="auto"/>
          </w:tcPr>
          <w:p w14:paraId="12A3B178" w14:textId="7DEA3C22" w:rsidR="00354967" w:rsidRPr="00354967" w:rsidRDefault="00354967" w:rsidP="00354967">
            <w:pPr>
              <w:ind w:firstLine="0"/>
            </w:pPr>
            <w:r>
              <w:t>Leber</w:t>
            </w:r>
          </w:p>
        </w:tc>
        <w:tc>
          <w:tcPr>
            <w:tcW w:w="2179" w:type="dxa"/>
            <w:shd w:val="clear" w:color="auto" w:fill="auto"/>
          </w:tcPr>
          <w:p w14:paraId="2CDBF960" w14:textId="1E11DE43" w:rsidR="00354967" w:rsidRPr="00354967" w:rsidRDefault="00354967" w:rsidP="00354967">
            <w:pPr>
              <w:ind w:firstLine="0"/>
            </w:pPr>
            <w:r>
              <w:t>Ligon</w:t>
            </w:r>
          </w:p>
        </w:tc>
        <w:tc>
          <w:tcPr>
            <w:tcW w:w="2180" w:type="dxa"/>
            <w:shd w:val="clear" w:color="auto" w:fill="auto"/>
          </w:tcPr>
          <w:p w14:paraId="0DFA94DF" w14:textId="2E887833" w:rsidR="00354967" w:rsidRPr="00354967" w:rsidRDefault="00354967" w:rsidP="00354967">
            <w:pPr>
              <w:ind w:firstLine="0"/>
            </w:pPr>
            <w:r>
              <w:t>Long</w:t>
            </w:r>
          </w:p>
        </w:tc>
      </w:tr>
      <w:tr w:rsidR="00354967" w:rsidRPr="00354967" w14:paraId="488C4071" w14:textId="77777777" w:rsidTr="00354967">
        <w:tc>
          <w:tcPr>
            <w:tcW w:w="2179" w:type="dxa"/>
            <w:shd w:val="clear" w:color="auto" w:fill="auto"/>
          </w:tcPr>
          <w:p w14:paraId="3781F0A7" w14:textId="4477F76C" w:rsidR="00354967" w:rsidRPr="00354967" w:rsidRDefault="00354967" w:rsidP="00354967">
            <w:pPr>
              <w:ind w:firstLine="0"/>
            </w:pPr>
            <w:r>
              <w:t>Lowe</w:t>
            </w:r>
          </w:p>
        </w:tc>
        <w:tc>
          <w:tcPr>
            <w:tcW w:w="2179" w:type="dxa"/>
            <w:shd w:val="clear" w:color="auto" w:fill="auto"/>
          </w:tcPr>
          <w:p w14:paraId="0EFA0E1D" w14:textId="495BBB3B" w:rsidR="00354967" w:rsidRPr="00354967" w:rsidRDefault="00354967" w:rsidP="00354967">
            <w:pPr>
              <w:ind w:firstLine="0"/>
            </w:pPr>
            <w:r>
              <w:t>Magnuson</w:t>
            </w:r>
          </w:p>
        </w:tc>
        <w:tc>
          <w:tcPr>
            <w:tcW w:w="2180" w:type="dxa"/>
            <w:shd w:val="clear" w:color="auto" w:fill="auto"/>
          </w:tcPr>
          <w:p w14:paraId="29FC210A" w14:textId="5F2AADD5" w:rsidR="00354967" w:rsidRPr="00354967" w:rsidRDefault="00354967" w:rsidP="00354967">
            <w:pPr>
              <w:ind w:firstLine="0"/>
            </w:pPr>
            <w:r>
              <w:t>May</w:t>
            </w:r>
          </w:p>
        </w:tc>
      </w:tr>
      <w:tr w:rsidR="00354967" w:rsidRPr="00354967" w14:paraId="189A4000" w14:textId="77777777" w:rsidTr="00354967">
        <w:tc>
          <w:tcPr>
            <w:tcW w:w="2179" w:type="dxa"/>
            <w:shd w:val="clear" w:color="auto" w:fill="auto"/>
          </w:tcPr>
          <w:p w14:paraId="479117A7" w14:textId="035BB7B3" w:rsidR="00354967" w:rsidRPr="00354967" w:rsidRDefault="00354967" w:rsidP="00354967">
            <w:pPr>
              <w:ind w:firstLine="0"/>
            </w:pPr>
            <w:r>
              <w:t>McCabe</w:t>
            </w:r>
          </w:p>
        </w:tc>
        <w:tc>
          <w:tcPr>
            <w:tcW w:w="2179" w:type="dxa"/>
            <w:shd w:val="clear" w:color="auto" w:fill="auto"/>
          </w:tcPr>
          <w:p w14:paraId="24452B06" w14:textId="70A2F00B" w:rsidR="00354967" w:rsidRPr="00354967" w:rsidRDefault="00354967" w:rsidP="00354967">
            <w:pPr>
              <w:ind w:firstLine="0"/>
            </w:pPr>
            <w:r>
              <w:t>McCravy</w:t>
            </w:r>
          </w:p>
        </w:tc>
        <w:tc>
          <w:tcPr>
            <w:tcW w:w="2180" w:type="dxa"/>
            <w:shd w:val="clear" w:color="auto" w:fill="auto"/>
          </w:tcPr>
          <w:p w14:paraId="0C90585B" w14:textId="35DFC1AB" w:rsidR="00354967" w:rsidRPr="00354967" w:rsidRDefault="00354967" w:rsidP="00354967">
            <w:pPr>
              <w:ind w:firstLine="0"/>
            </w:pPr>
            <w:r>
              <w:t>McGinnis</w:t>
            </w:r>
          </w:p>
        </w:tc>
      </w:tr>
      <w:tr w:rsidR="00354967" w:rsidRPr="00354967" w14:paraId="33A735D5" w14:textId="77777777" w:rsidTr="00354967">
        <w:tc>
          <w:tcPr>
            <w:tcW w:w="2179" w:type="dxa"/>
            <w:shd w:val="clear" w:color="auto" w:fill="auto"/>
          </w:tcPr>
          <w:p w14:paraId="70960887" w14:textId="641597B5" w:rsidR="00354967" w:rsidRPr="00354967" w:rsidRDefault="00354967" w:rsidP="00354967">
            <w:pPr>
              <w:ind w:firstLine="0"/>
            </w:pPr>
            <w:r>
              <w:t>Mitchell</w:t>
            </w:r>
          </w:p>
        </w:tc>
        <w:tc>
          <w:tcPr>
            <w:tcW w:w="2179" w:type="dxa"/>
            <w:shd w:val="clear" w:color="auto" w:fill="auto"/>
          </w:tcPr>
          <w:p w14:paraId="46D21CA7" w14:textId="2B69EBBF" w:rsidR="00354967" w:rsidRPr="00354967" w:rsidRDefault="00354967" w:rsidP="00354967">
            <w:pPr>
              <w:ind w:firstLine="0"/>
            </w:pPr>
            <w:r>
              <w:t>T. Moore</w:t>
            </w:r>
          </w:p>
        </w:tc>
        <w:tc>
          <w:tcPr>
            <w:tcW w:w="2180" w:type="dxa"/>
            <w:shd w:val="clear" w:color="auto" w:fill="auto"/>
          </w:tcPr>
          <w:p w14:paraId="05A20505" w14:textId="1985D4EE" w:rsidR="00354967" w:rsidRPr="00354967" w:rsidRDefault="00354967" w:rsidP="00354967">
            <w:pPr>
              <w:ind w:firstLine="0"/>
            </w:pPr>
            <w:r>
              <w:t>A. M. Morgan</w:t>
            </w:r>
          </w:p>
        </w:tc>
      </w:tr>
      <w:tr w:rsidR="00354967" w:rsidRPr="00354967" w14:paraId="4FFADEB6" w14:textId="77777777" w:rsidTr="00354967">
        <w:tc>
          <w:tcPr>
            <w:tcW w:w="2179" w:type="dxa"/>
            <w:shd w:val="clear" w:color="auto" w:fill="auto"/>
          </w:tcPr>
          <w:p w14:paraId="30C8FBE1" w14:textId="3E46806F" w:rsidR="00354967" w:rsidRPr="00354967" w:rsidRDefault="00354967" w:rsidP="00354967">
            <w:pPr>
              <w:ind w:firstLine="0"/>
            </w:pPr>
            <w:r>
              <w:t>T. A. Morgan</w:t>
            </w:r>
          </w:p>
        </w:tc>
        <w:tc>
          <w:tcPr>
            <w:tcW w:w="2179" w:type="dxa"/>
            <w:shd w:val="clear" w:color="auto" w:fill="auto"/>
          </w:tcPr>
          <w:p w14:paraId="2973B5DD" w14:textId="31B9F13A" w:rsidR="00354967" w:rsidRPr="00354967" w:rsidRDefault="00354967" w:rsidP="00354967">
            <w:pPr>
              <w:ind w:firstLine="0"/>
            </w:pPr>
            <w:r>
              <w:t>Moss</w:t>
            </w:r>
          </w:p>
        </w:tc>
        <w:tc>
          <w:tcPr>
            <w:tcW w:w="2180" w:type="dxa"/>
            <w:shd w:val="clear" w:color="auto" w:fill="auto"/>
          </w:tcPr>
          <w:p w14:paraId="5714B1EE" w14:textId="4567FBD0" w:rsidR="00354967" w:rsidRPr="00354967" w:rsidRDefault="00354967" w:rsidP="00354967">
            <w:pPr>
              <w:ind w:firstLine="0"/>
            </w:pPr>
            <w:r>
              <w:t>Neese</w:t>
            </w:r>
          </w:p>
        </w:tc>
      </w:tr>
      <w:tr w:rsidR="00354967" w:rsidRPr="00354967" w14:paraId="00E5C09E" w14:textId="77777777" w:rsidTr="00354967">
        <w:tc>
          <w:tcPr>
            <w:tcW w:w="2179" w:type="dxa"/>
            <w:shd w:val="clear" w:color="auto" w:fill="auto"/>
          </w:tcPr>
          <w:p w14:paraId="663ED17E" w14:textId="413427D0" w:rsidR="00354967" w:rsidRPr="00354967" w:rsidRDefault="00354967" w:rsidP="00354967">
            <w:pPr>
              <w:ind w:firstLine="0"/>
            </w:pPr>
            <w:r>
              <w:t>B. Newton</w:t>
            </w:r>
          </w:p>
        </w:tc>
        <w:tc>
          <w:tcPr>
            <w:tcW w:w="2179" w:type="dxa"/>
            <w:shd w:val="clear" w:color="auto" w:fill="auto"/>
          </w:tcPr>
          <w:p w14:paraId="12F7C5C3" w14:textId="08E83AD2" w:rsidR="00354967" w:rsidRPr="00354967" w:rsidRDefault="00354967" w:rsidP="00354967">
            <w:pPr>
              <w:ind w:firstLine="0"/>
            </w:pPr>
            <w:r>
              <w:t>W. Newton</w:t>
            </w:r>
          </w:p>
        </w:tc>
        <w:tc>
          <w:tcPr>
            <w:tcW w:w="2180" w:type="dxa"/>
            <w:shd w:val="clear" w:color="auto" w:fill="auto"/>
          </w:tcPr>
          <w:p w14:paraId="466A8E66" w14:textId="50253F1D" w:rsidR="00354967" w:rsidRPr="00354967" w:rsidRDefault="00354967" w:rsidP="00354967">
            <w:pPr>
              <w:ind w:firstLine="0"/>
            </w:pPr>
            <w:r>
              <w:t>Nutt</w:t>
            </w:r>
          </w:p>
        </w:tc>
      </w:tr>
      <w:tr w:rsidR="00354967" w:rsidRPr="00354967" w14:paraId="7CD447EB" w14:textId="77777777" w:rsidTr="00354967">
        <w:tc>
          <w:tcPr>
            <w:tcW w:w="2179" w:type="dxa"/>
            <w:shd w:val="clear" w:color="auto" w:fill="auto"/>
          </w:tcPr>
          <w:p w14:paraId="091B0D8C" w14:textId="3FF3178C" w:rsidR="00354967" w:rsidRPr="00354967" w:rsidRDefault="00354967" w:rsidP="00354967">
            <w:pPr>
              <w:ind w:firstLine="0"/>
            </w:pPr>
            <w:r>
              <w:t>O'Neal</w:t>
            </w:r>
          </w:p>
        </w:tc>
        <w:tc>
          <w:tcPr>
            <w:tcW w:w="2179" w:type="dxa"/>
            <w:shd w:val="clear" w:color="auto" w:fill="auto"/>
          </w:tcPr>
          <w:p w14:paraId="6DE36469" w14:textId="6BDB31CB" w:rsidR="00354967" w:rsidRPr="00354967" w:rsidRDefault="00354967" w:rsidP="00354967">
            <w:pPr>
              <w:ind w:firstLine="0"/>
            </w:pPr>
            <w:r>
              <w:t>Oremus</w:t>
            </w:r>
          </w:p>
        </w:tc>
        <w:tc>
          <w:tcPr>
            <w:tcW w:w="2180" w:type="dxa"/>
            <w:shd w:val="clear" w:color="auto" w:fill="auto"/>
          </w:tcPr>
          <w:p w14:paraId="47901076" w14:textId="53123414" w:rsidR="00354967" w:rsidRPr="00354967" w:rsidRDefault="00354967" w:rsidP="00354967">
            <w:pPr>
              <w:ind w:firstLine="0"/>
            </w:pPr>
            <w:r>
              <w:t>Pace</w:t>
            </w:r>
          </w:p>
        </w:tc>
      </w:tr>
      <w:tr w:rsidR="00354967" w:rsidRPr="00354967" w14:paraId="7254CE76" w14:textId="77777777" w:rsidTr="00354967">
        <w:tc>
          <w:tcPr>
            <w:tcW w:w="2179" w:type="dxa"/>
            <w:shd w:val="clear" w:color="auto" w:fill="auto"/>
          </w:tcPr>
          <w:p w14:paraId="76D80664" w14:textId="7C64BC80" w:rsidR="00354967" w:rsidRPr="00354967" w:rsidRDefault="00354967" w:rsidP="00354967">
            <w:pPr>
              <w:ind w:firstLine="0"/>
            </w:pPr>
            <w:r>
              <w:t>Pope</w:t>
            </w:r>
          </w:p>
        </w:tc>
        <w:tc>
          <w:tcPr>
            <w:tcW w:w="2179" w:type="dxa"/>
            <w:shd w:val="clear" w:color="auto" w:fill="auto"/>
          </w:tcPr>
          <w:p w14:paraId="587A2CA1" w14:textId="3FA08784" w:rsidR="00354967" w:rsidRPr="00354967" w:rsidRDefault="00354967" w:rsidP="00354967">
            <w:pPr>
              <w:ind w:firstLine="0"/>
            </w:pPr>
            <w:r>
              <w:t>Robbins</w:t>
            </w:r>
          </w:p>
        </w:tc>
        <w:tc>
          <w:tcPr>
            <w:tcW w:w="2180" w:type="dxa"/>
            <w:shd w:val="clear" w:color="auto" w:fill="auto"/>
          </w:tcPr>
          <w:p w14:paraId="620EF188" w14:textId="0C7BA71A" w:rsidR="00354967" w:rsidRPr="00354967" w:rsidRDefault="00354967" w:rsidP="00354967">
            <w:pPr>
              <w:ind w:firstLine="0"/>
            </w:pPr>
            <w:r>
              <w:t>Sandifer</w:t>
            </w:r>
          </w:p>
        </w:tc>
      </w:tr>
      <w:tr w:rsidR="00354967" w:rsidRPr="00354967" w14:paraId="37E960A6" w14:textId="77777777" w:rsidTr="00354967">
        <w:tc>
          <w:tcPr>
            <w:tcW w:w="2179" w:type="dxa"/>
            <w:shd w:val="clear" w:color="auto" w:fill="auto"/>
          </w:tcPr>
          <w:p w14:paraId="3A817FD3" w14:textId="7EC6433E" w:rsidR="00354967" w:rsidRPr="00354967" w:rsidRDefault="00354967" w:rsidP="00354967">
            <w:pPr>
              <w:ind w:firstLine="0"/>
            </w:pPr>
            <w:r>
              <w:t>Schuessler</w:t>
            </w:r>
          </w:p>
        </w:tc>
        <w:tc>
          <w:tcPr>
            <w:tcW w:w="2179" w:type="dxa"/>
            <w:shd w:val="clear" w:color="auto" w:fill="auto"/>
          </w:tcPr>
          <w:p w14:paraId="15119E57" w14:textId="170EA793" w:rsidR="00354967" w:rsidRPr="00354967" w:rsidRDefault="00354967" w:rsidP="00354967">
            <w:pPr>
              <w:ind w:firstLine="0"/>
            </w:pPr>
            <w:r>
              <w:t>G. M. Smith</w:t>
            </w:r>
          </w:p>
        </w:tc>
        <w:tc>
          <w:tcPr>
            <w:tcW w:w="2180" w:type="dxa"/>
            <w:shd w:val="clear" w:color="auto" w:fill="auto"/>
          </w:tcPr>
          <w:p w14:paraId="5FF43D87" w14:textId="283F643B" w:rsidR="00354967" w:rsidRPr="00354967" w:rsidRDefault="00354967" w:rsidP="00354967">
            <w:pPr>
              <w:ind w:firstLine="0"/>
            </w:pPr>
            <w:r>
              <w:t>M. M. Smith</w:t>
            </w:r>
          </w:p>
        </w:tc>
      </w:tr>
      <w:tr w:rsidR="00354967" w:rsidRPr="00354967" w14:paraId="7E6C1D6B" w14:textId="77777777" w:rsidTr="00354967">
        <w:tc>
          <w:tcPr>
            <w:tcW w:w="2179" w:type="dxa"/>
            <w:shd w:val="clear" w:color="auto" w:fill="auto"/>
          </w:tcPr>
          <w:p w14:paraId="0F2D9CC5" w14:textId="22F4FD42" w:rsidR="00354967" w:rsidRPr="00354967" w:rsidRDefault="00354967" w:rsidP="00354967">
            <w:pPr>
              <w:ind w:firstLine="0"/>
            </w:pPr>
            <w:r>
              <w:t>Taylor</w:t>
            </w:r>
          </w:p>
        </w:tc>
        <w:tc>
          <w:tcPr>
            <w:tcW w:w="2179" w:type="dxa"/>
            <w:shd w:val="clear" w:color="auto" w:fill="auto"/>
          </w:tcPr>
          <w:p w14:paraId="63E3EA96" w14:textId="2BA48DF1" w:rsidR="00354967" w:rsidRPr="00354967" w:rsidRDefault="00354967" w:rsidP="00354967">
            <w:pPr>
              <w:ind w:firstLine="0"/>
            </w:pPr>
            <w:r>
              <w:t>Vaughan</w:t>
            </w:r>
          </w:p>
        </w:tc>
        <w:tc>
          <w:tcPr>
            <w:tcW w:w="2180" w:type="dxa"/>
            <w:shd w:val="clear" w:color="auto" w:fill="auto"/>
          </w:tcPr>
          <w:p w14:paraId="39AB5F19" w14:textId="62E61C88" w:rsidR="00354967" w:rsidRPr="00354967" w:rsidRDefault="00354967" w:rsidP="00354967">
            <w:pPr>
              <w:ind w:firstLine="0"/>
            </w:pPr>
            <w:r>
              <w:t>West</w:t>
            </w:r>
          </w:p>
        </w:tc>
      </w:tr>
      <w:tr w:rsidR="00354967" w:rsidRPr="00354967" w14:paraId="4A70B5AE" w14:textId="77777777" w:rsidTr="00354967">
        <w:tc>
          <w:tcPr>
            <w:tcW w:w="2179" w:type="dxa"/>
            <w:shd w:val="clear" w:color="auto" w:fill="auto"/>
          </w:tcPr>
          <w:p w14:paraId="14B17BD3" w14:textId="30E18046" w:rsidR="00354967" w:rsidRPr="00354967" w:rsidRDefault="00354967" w:rsidP="00354967">
            <w:pPr>
              <w:keepNext/>
              <w:ind w:firstLine="0"/>
            </w:pPr>
            <w:r>
              <w:t>White</w:t>
            </w:r>
          </w:p>
        </w:tc>
        <w:tc>
          <w:tcPr>
            <w:tcW w:w="2179" w:type="dxa"/>
            <w:shd w:val="clear" w:color="auto" w:fill="auto"/>
          </w:tcPr>
          <w:p w14:paraId="77E7FB21" w14:textId="5602C25D" w:rsidR="00354967" w:rsidRPr="00354967" w:rsidRDefault="00354967" w:rsidP="00354967">
            <w:pPr>
              <w:keepNext/>
              <w:ind w:firstLine="0"/>
            </w:pPr>
            <w:r>
              <w:t>Whitmire</w:t>
            </w:r>
          </w:p>
        </w:tc>
        <w:tc>
          <w:tcPr>
            <w:tcW w:w="2180" w:type="dxa"/>
            <w:shd w:val="clear" w:color="auto" w:fill="auto"/>
          </w:tcPr>
          <w:p w14:paraId="199A2B02" w14:textId="42E747D2" w:rsidR="00354967" w:rsidRPr="00354967" w:rsidRDefault="00354967" w:rsidP="00354967">
            <w:pPr>
              <w:keepNext/>
              <w:ind w:firstLine="0"/>
            </w:pPr>
            <w:r>
              <w:t>Willis</w:t>
            </w:r>
          </w:p>
        </w:tc>
      </w:tr>
      <w:tr w:rsidR="00354967" w:rsidRPr="00354967" w14:paraId="5B5096D9" w14:textId="77777777" w:rsidTr="00354967">
        <w:tc>
          <w:tcPr>
            <w:tcW w:w="2179" w:type="dxa"/>
            <w:shd w:val="clear" w:color="auto" w:fill="auto"/>
          </w:tcPr>
          <w:p w14:paraId="60F6B8C3" w14:textId="3DBB1B8E" w:rsidR="00354967" w:rsidRPr="00354967" w:rsidRDefault="00354967" w:rsidP="00354967">
            <w:pPr>
              <w:keepNext/>
              <w:ind w:firstLine="0"/>
            </w:pPr>
            <w:r>
              <w:t>Wooten</w:t>
            </w:r>
          </w:p>
        </w:tc>
        <w:tc>
          <w:tcPr>
            <w:tcW w:w="2179" w:type="dxa"/>
            <w:shd w:val="clear" w:color="auto" w:fill="auto"/>
          </w:tcPr>
          <w:p w14:paraId="741B07E6" w14:textId="4E1CEF60" w:rsidR="00354967" w:rsidRPr="00354967" w:rsidRDefault="00354967" w:rsidP="00354967">
            <w:pPr>
              <w:keepNext/>
              <w:ind w:firstLine="0"/>
            </w:pPr>
            <w:r>
              <w:t>Yow</w:t>
            </w:r>
          </w:p>
        </w:tc>
        <w:tc>
          <w:tcPr>
            <w:tcW w:w="2180" w:type="dxa"/>
            <w:shd w:val="clear" w:color="auto" w:fill="auto"/>
          </w:tcPr>
          <w:p w14:paraId="4C0AF472" w14:textId="77777777" w:rsidR="00354967" w:rsidRPr="00354967" w:rsidRDefault="00354967" w:rsidP="00354967">
            <w:pPr>
              <w:keepNext/>
              <w:ind w:firstLine="0"/>
            </w:pPr>
          </w:p>
        </w:tc>
      </w:tr>
    </w:tbl>
    <w:p w14:paraId="028700FE" w14:textId="77777777" w:rsidR="00354967" w:rsidRDefault="00354967" w:rsidP="00354967"/>
    <w:p w14:paraId="1AC9EEFE" w14:textId="103DB2E5" w:rsidR="00354967" w:rsidRDefault="00354967" w:rsidP="00354967">
      <w:pPr>
        <w:jc w:val="center"/>
        <w:rPr>
          <w:b/>
        </w:rPr>
      </w:pPr>
      <w:r w:rsidRPr="00354967">
        <w:rPr>
          <w:b/>
        </w:rPr>
        <w:t>Total--77</w:t>
      </w:r>
    </w:p>
    <w:p w14:paraId="1035043B" w14:textId="77777777" w:rsidR="00354967" w:rsidRDefault="00354967" w:rsidP="00354967">
      <w:pPr>
        <w:jc w:val="center"/>
        <w:rPr>
          <w:b/>
        </w:rPr>
      </w:pPr>
    </w:p>
    <w:p w14:paraId="3844BCBC" w14:textId="77777777" w:rsidR="00354967" w:rsidRDefault="00354967" w:rsidP="00354967">
      <w:pPr>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5E723219" w14:textId="77777777" w:rsidTr="00354967">
        <w:tc>
          <w:tcPr>
            <w:tcW w:w="2179" w:type="dxa"/>
            <w:shd w:val="clear" w:color="auto" w:fill="auto"/>
          </w:tcPr>
          <w:p w14:paraId="01974C35" w14:textId="5159C375" w:rsidR="00354967" w:rsidRPr="00354967" w:rsidRDefault="00354967" w:rsidP="00354967">
            <w:pPr>
              <w:keepNext/>
              <w:ind w:firstLine="0"/>
            </w:pPr>
            <w:r>
              <w:t>Anderson</w:t>
            </w:r>
          </w:p>
        </w:tc>
        <w:tc>
          <w:tcPr>
            <w:tcW w:w="2179" w:type="dxa"/>
            <w:shd w:val="clear" w:color="auto" w:fill="auto"/>
          </w:tcPr>
          <w:p w14:paraId="24533318" w14:textId="7BAC3897" w:rsidR="00354967" w:rsidRPr="00354967" w:rsidRDefault="00354967" w:rsidP="00354967">
            <w:pPr>
              <w:keepNext/>
              <w:ind w:firstLine="0"/>
            </w:pPr>
            <w:r>
              <w:t>Bauer</w:t>
            </w:r>
          </w:p>
        </w:tc>
        <w:tc>
          <w:tcPr>
            <w:tcW w:w="2180" w:type="dxa"/>
            <w:shd w:val="clear" w:color="auto" w:fill="auto"/>
          </w:tcPr>
          <w:p w14:paraId="26DBEF25" w14:textId="1903F7F0" w:rsidR="00354967" w:rsidRPr="00354967" w:rsidRDefault="00354967" w:rsidP="00354967">
            <w:pPr>
              <w:keepNext/>
              <w:ind w:firstLine="0"/>
            </w:pPr>
            <w:r>
              <w:t>Bernstein</w:t>
            </w:r>
          </w:p>
        </w:tc>
      </w:tr>
      <w:tr w:rsidR="00354967" w:rsidRPr="00354967" w14:paraId="43409C97" w14:textId="77777777" w:rsidTr="00354967">
        <w:tc>
          <w:tcPr>
            <w:tcW w:w="2179" w:type="dxa"/>
            <w:shd w:val="clear" w:color="auto" w:fill="auto"/>
          </w:tcPr>
          <w:p w14:paraId="5DF8CE7F" w14:textId="484B6810" w:rsidR="00354967" w:rsidRPr="00354967" w:rsidRDefault="00354967" w:rsidP="00354967">
            <w:pPr>
              <w:ind w:firstLine="0"/>
            </w:pPr>
            <w:r>
              <w:t>Clyburn</w:t>
            </w:r>
          </w:p>
        </w:tc>
        <w:tc>
          <w:tcPr>
            <w:tcW w:w="2179" w:type="dxa"/>
            <w:shd w:val="clear" w:color="auto" w:fill="auto"/>
          </w:tcPr>
          <w:p w14:paraId="2D16C564" w14:textId="0FE3F84B" w:rsidR="00354967" w:rsidRPr="00354967" w:rsidRDefault="00354967" w:rsidP="00354967">
            <w:pPr>
              <w:ind w:firstLine="0"/>
            </w:pPr>
            <w:r>
              <w:t>Cobb-Hunter</w:t>
            </w:r>
          </w:p>
        </w:tc>
        <w:tc>
          <w:tcPr>
            <w:tcW w:w="2180" w:type="dxa"/>
            <w:shd w:val="clear" w:color="auto" w:fill="auto"/>
          </w:tcPr>
          <w:p w14:paraId="5D9F4C57" w14:textId="37B91DDA" w:rsidR="00354967" w:rsidRPr="00354967" w:rsidRDefault="00354967" w:rsidP="00354967">
            <w:pPr>
              <w:ind w:firstLine="0"/>
            </w:pPr>
            <w:r>
              <w:t>Dillard</w:t>
            </w:r>
          </w:p>
        </w:tc>
      </w:tr>
      <w:tr w:rsidR="00354967" w:rsidRPr="00354967" w14:paraId="64EA7B4E" w14:textId="77777777" w:rsidTr="00354967">
        <w:tc>
          <w:tcPr>
            <w:tcW w:w="2179" w:type="dxa"/>
            <w:shd w:val="clear" w:color="auto" w:fill="auto"/>
          </w:tcPr>
          <w:p w14:paraId="20C437C8" w14:textId="53BB0E68" w:rsidR="00354967" w:rsidRPr="00354967" w:rsidRDefault="00354967" w:rsidP="00354967">
            <w:pPr>
              <w:ind w:firstLine="0"/>
            </w:pPr>
            <w:r>
              <w:t>Garvin</w:t>
            </w:r>
          </w:p>
        </w:tc>
        <w:tc>
          <w:tcPr>
            <w:tcW w:w="2179" w:type="dxa"/>
            <w:shd w:val="clear" w:color="auto" w:fill="auto"/>
          </w:tcPr>
          <w:p w14:paraId="229CAEDA" w14:textId="4A24A04B" w:rsidR="00354967" w:rsidRPr="00354967" w:rsidRDefault="00354967" w:rsidP="00354967">
            <w:pPr>
              <w:ind w:firstLine="0"/>
            </w:pPr>
            <w:r>
              <w:t>Hart</w:t>
            </w:r>
          </w:p>
        </w:tc>
        <w:tc>
          <w:tcPr>
            <w:tcW w:w="2180" w:type="dxa"/>
            <w:shd w:val="clear" w:color="auto" w:fill="auto"/>
          </w:tcPr>
          <w:p w14:paraId="6FECA7B3" w14:textId="7A264864" w:rsidR="00354967" w:rsidRPr="00354967" w:rsidRDefault="00354967" w:rsidP="00354967">
            <w:pPr>
              <w:ind w:firstLine="0"/>
            </w:pPr>
            <w:r>
              <w:t>Hayes</w:t>
            </w:r>
          </w:p>
        </w:tc>
      </w:tr>
      <w:tr w:rsidR="00354967" w:rsidRPr="00354967" w14:paraId="46EE4A7A" w14:textId="77777777" w:rsidTr="00354967">
        <w:tc>
          <w:tcPr>
            <w:tcW w:w="2179" w:type="dxa"/>
            <w:shd w:val="clear" w:color="auto" w:fill="auto"/>
          </w:tcPr>
          <w:p w14:paraId="12895427" w14:textId="29B41ACB" w:rsidR="00354967" w:rsidRPr="00354967" w:rsidRDefault="00354967" w:rsidP="00354967">
            <w:pPr>
              <w:ind w:firstLine="0"/>
            </w:pPr>
            <w:r>
              <w:t>Henderson-Myers</w:t>
            </w:r>
          </w:p>
        </w:tc>
        <w:tc>
          <w:tcPr>
            <w:tcW w:w="2179" w:type="dxa"/>
            <w:shd w:val="clear" w:color="auto" w:fill="auto"/>
          </w:tcPr>
          <w:p w14:paraId="396E1677" w14:textId="7D7497F6" w:rsidR="00354967" w:rsidRPr="00354967" w:rsidRDefault="00354967" w:rsidP="00354967">
            <w:pPr>
              <w:ind w:firstLine="0"/>
            </w:pPr>
            <w:r>
              <w:t>Henegan</w:t>
            </w:r>
          </w:p>
        </w:tc>
        <w:tc>
          <w:tcPr>
            <w:tcW w:w="2180" w:type="dxa"/>
            <w:shd w:val="clear" w:color="auto" w:fill="auto"/>
          </w:tcPr>
          <w:p w14:paraId="4F6092D8" w14:textId="7CF6BDBC" w:rsidR="00354967" w:rsidRPr="00354967" w:rsidRDefault="00354967" w:rsidP="00354967">
            <w:pPr>
              <w:ind w:firstLine="0"/>
            </w:pPr>
            <w:r>
              <w:t>Hosey</w:t>
            </w:r>
          </w:p>
        </w:tc>
      </w:tr>
      <w:tr w:rsidR="00354967" w:rsidRPr="00354967" w14:paraId="1161ED6B" w14:textId="77777777" w:rsidTr="00354967">
        <w:tc>
          <w:tcPr>
            <w:tcW w:w="2179" w:type="dxa"/>
            <w:shd w:val="clear" w:color="auto" w:fill="auto"/>
          </w:tcPr>
          <w:p w14:paraId="3EABF446" w14:textId="20D9E1CA" w:rsidR="00354967" w:rsidRPr="00354967" w:rsidRDefault="00354967" w:rsidP="00354967">
            <w:pPr>
              <w:ind w:firstLine="0"/>
            </w:pPr>
            <w:r>
              <w:t>Howard</w:t>
            </w:r>
          </w:p>
        </w:tc>
        <w:tc>
          <w:tcPr>
            <w:tcW w:w="2179" w:type="dxa"/>
            <w:shd w:val="clear" w:color="auto" w:fill="auto"/>
          </w:tcPr>
          <w:p w14:paraId="65C705FB" w14:textId="61B7CC09" w:rsidR="00354967" w:rsidRPr="00354967" w:rsidRDefault="00354967" w:rsidP="00354967">
            <w:pPr>
              <w:ind w:firstLine="0"/>
            </w:pPr>
            <w:r>
              <w:t>Jefferson</w:t>
            </w:r>
          </w:p>
        </w:tc>
        <w:tc>
          <w:tcPr>
            <w:tcW w:w="2180" w:type="dxa"/>
            <w:shd w:val="clear" w:color="auto" w:fill="auto"/>
          </w:tcPr>
          <w:p w14:paraId="1F3D653F" w14:textId="631B6450" w:rsidR="00354967" w:rsidRPr="00354967" w:rsidRDefault="00354967" w:rsidP="00354967">
            <w:pPr>
              <w:ind w:firstLine="0"/>
            </w:pPr>
            <w:r>
              <w:t>J. L. Johnson</w:t>
            </w:r>
          </w:p>
        </w:tc>
      </w:tr>
      <w:tr w:rsidR="00354967" w:rsidRPr="00354967" w14:paraId="0FDFB7E4" w14:textId="77777777" w:rsidTr="00354967">
        <w:tc>
          <w:tcPr>
            <w:tcW w:w="2179" w:type="dxa"/>
            <w:shd w:val="clear" w:color="auto" w:fill="auto"/>
          </w:tcPr>
          <w:p w14:paraId="74DDD8F1" w14:textId="2CE4323F" w:rsidR="00354967" w:rsidRPr="00354967" w:rsidRDefault="00354967" w:rsidP="00354967">
            <w:pPr>
              <w:ind w:firstLine="0"/>
            </w:pPr>
            <w:r>
              <w:t>W. Jones</w:t>
            </w:r>
          </w:p>
        </w:tc>
        <w:tc>
          <w:tcPr>
            <w:tcW w:w="2179" w:type="dxa"/>
            <w:shd w:val="clear" w:color="auto" w:fill="auto"/>
          </w:tcPr>
          <w:p w14:paraId="7DD882CB" w14:textId="496864EA" w:rsidR="00354967" w:rsidRPr="00354967" w:rsidRDefault="00354967" w:rsidP="00354967">
            <w:pPr>
              <w:ind w:firstLine="0"/>
            </w:pPr>
            <w:r>
              <w:t>King</w:t>
            </w:r>
          </w:p>
        </w:tc>
        <w:tc>
          <w:tcPr>
            <w:tcW w:w="2180" w:type="dxa"/>
            <w:shd w:val="clear" w:color="auto" w:fill="auto"/>
          </w:tcPr>
          <w:p w14:paraId="761E9FA7" w14:textId="44F45088" w:rsidR="00354967" w:rsidRPr="00354967" w:rsidRDefault="00354967" w:rsidP="00354967">
            <w:pPr>
              <w:ind w:firstLine="0"/>
            </w:pPr>
            <w:r>
              <w:t>Kirby</w:t>
            </w:r>
          </w:p>
        </w:tc>
      </w:tr>
      <w:tr w:rsidR="00354967" w:rsidRPr="00354967" w14:paraId="00233E68" w14:textId="77777777" w:rsidTr="00354967">
        <w:tc>
          <w:tcPr>
            <w:tcW w:w="2179" w:type="dxa"/>
            <w:shd w:val="clear" w:color="auto" w:fill="auto"/>
          </w:tcPr>
          <w:p w14:paraId="149E60CD" w14:textId="6BC23DFB" w:rsidR="00354967" w:rsidRPr="00354967" w:rsidRDefault="00354967" w:rsidP="00354967">
            <w:pPr>
              <w:ind w:firstLine="0"/>
            </w:pPr>
            <w:r>
              <w:t>McDaniel</w:t>
            </w:r>
          </w:p>
        </w:tc>
        <w:tc>
          <w:tcPr>
            <w:tcW w:w="2179" w:type="dxa"/>
            <w:shd w:val="clear" w:color="auto" w:fill="auto"/>
          </w:tcPr>
          <w:p w14:paraId="1AF44A14" w14:textId="15D0B874" w:rsidR="00354967" w:rsidRPr="00354967" w:rsidRDefault="00354967" w:rsidP="00354967">
            <w:pPr>
              <w:ind w:firstLine="0"/>
            </w:pPr>
            <w:r>
              <w:t>Ott</w:t>
            </w:r>
          </w:p>
        </w:tc>
        <w:tc>
          <w:tcPr>
            <w:tcW w:w="2180" w:type="dxa"/>
            <w:shd w:val="clear" w:color="auto" w:fill="auto"/>
          </w:tcPr>
          <w:p w14:paraId="28CA9E2F" w14:textId="0340EDC5" w:rsidR="00354967" w:rsidRPr="00354967" w:rsidRDefault="00354967" w:rsidP="00354967">
            <w:pPr>
              <w:ind w:firstLine="0"/>
            </w:pPr>
            <w:r>
              <w:t>Pendarvis</w:t>
            </w:r>
          </w:p>
        </w:tc>
      </w:tr>
      <w:tr w:rsidR="00354967" w:rsidRPr="00354967" w14:paraId="61C40648" w14:textId="77777777" w:rsidTr="00354967">
        <w:tc>
          <w:tcPr>
            <w:tcW w:w="2179" w:type="dxa"/>
            <w:shd w:val="clear" w:color="auto" w:fill="auto"/>
          </w:tcPr>
          <w:p w14:paraId="631DBA46" w14:textId="6CEE57CF" w:rsidR="00354967" w:rsidRPr="00354967" w:rsidRDefault="00354967" w:rsidP="00354967">
            <w:pPr>
              <w:ind w:firstLine="0"/>
            </w:pPr>
            <w:r>
              <w:t>Rivers</w:t>
            </w:r>
          </w:p>
        </w:tc>
        <w:tc>
          <w:tcPr>
            <w:tcW w:w="2179" w:type="dxa"/>
            <w:shd w:val="clear" w:color="auto" w:fill="auto"/>
          </w:tcPr>
          <w:p w14:paraId="06800CDD" w14:textId="0EAB97B7" w:rsidR="00354967" w:rsidRPr="00354967" w:rsidRDefault="00354967" w:rsidP="00354967">
            <w:pPr>
              <w:ind w:firstLine="0"/>
            </w:pPr>
            <w:r>
              <w:t>Rose</w:t>
            </w:r>
          </w:p>
        </w:tc>
        <w:tc>
          <w:tcPr>
            <w:tcW w:w="2180" w:type="dxa"/>
            <w:shd w:val="clear" w:color="auto" w:fill="auto"/>
          </w:tcPr>
          <w:p w14:paraId="797A3EB1" w14:textId="67E80718" w:rsidR="00354967" w:rsidRPr="00354967" w:rsidRDefault="00354967" w:rsidP="00354967">
            <w:pPr>
              <w:ind w:firstLine="0"/>
            </w:pPr>
            <w:r>
              <w:t>Rutherford</w:t>
            </w:r>
          </w:p>
        </w:tc>
      </w:tr>
      <w:tr w:rsidR="00354967" w:rsidRPr="00354967" w14:paraId="14E49777" w14:textId="77777777" w:rsidTr="00354967">
        <w:tc>
          <w:tcPr>
            <w:tcW w:w="2179" w:type="dxa"/>
            <w:shd w:val="clear" w:color="auto" w:fill="auto"/>
          </w:tcPr>
          <w:p w14:paraId="3831ED45" w14:textId="4B6505B9" w:rsidR="00354967" w:rsidRPr="00354967" w:rsidRDefault="00354967" w:rsidP="00354967">
            <w:pPr>
              <w:keepNext/>
              <w:ind w:firstLine="0"/>
            </w:pPr>
            <w:r>
              <w:t>Stavrinakis</w:t>
            </w:r>
          </w:p>
        </w:tc>
        <w:tc>
          <w:tcPr>
            <w:tcW w:w="2179" w:type="dxa"/>
            <w:shd w:val="clear" w:color="auto" w:fill="auto"/>
          </w:tcPr>
          <w:p w14:paraId="6E68463B" w14:textId="7D997A85" w:rsidR="00354967" w:rsidRPr="00354967" w:rsidRDefault="00354967" w:rsidP="00354967">
            <w:pPr>
              <w:keepNext/>
              <w:ind w:firstLine="0"/>
            </w:pPr>
            <w:r>
              <w:t>Thigpen</w:t>
            </w:r>
          </w:p>
        </w:tc>
        <w:tc>
          <w:tcPr>
            <w:tcW w:w="2180" w:type="dxa"/>
            <w:shd w:val="clear" w:color="auto" w:fill="auto"/>
          </w:tcPr>
          <w:p w14:paraId="315B414B" w14:textId="03FE4B3D" w:rsidR="00354967" w:rsidRPr="00354967" w:rsidRDefault="00354967" w:rsidP="00354967">
            <w:pPr>
              <w:keepNext/>
              <w:ind w:firstLine="0"/>
            </w:pPr>
            <w:r>
              <w:t>Weeks</w:t>
            </w:r>
          </w:p>
        </w:tc>
      </w:tr>
      <w:tr w:rsidR="00354967" w:rsidRPr="00354967" w14:paraId="6D3ECFB3" w14:textId="77777777" w:rsidTr="00354967">
        <w:tc>
          <w:tcPr>
            <w:tcW w:w="2179" w:type="dxa"/>
            <w:shd w:val="clear" w:color="auto" w:fill="auto"/>
          </w:tcPr>
          <w:p w14:paraId="20937312" w14:textId="4D990DA5" w:rsidR="00354967" w:rsidRPr="00354967" w:rsidRDefault="00354967" w:rsidP="00354967">
            <w:pPr>
              <w:keepNext/>
              <w:ind w:firstLine="0"/>
            </w:pPr>
            <w:r>
              <w:t>Wetmore</w:t>
            </w:r>
          </w:p>
        </w:tc>
        <w:tc>
          <w:tcPr>
            <w:tcW w:w="2179" w:type="dxa"/>
            <w:shd w:val="clear" w:color="auto" w:fill="auto"/>
          </w:tcPr>
          <w:p w14:paraId="53B22DEA" w14:textId="03AD4C69" w:rsidR="00354967" w:rsidRPr="00354967" w:rsidRDefault="00354967" w:rsidP="00354967">
            <w:pPr>
              <w:keepNext/>
              <w:ind w:firstLine="0"/>
            </w:pPr>
            <w:r>
              <w:t>Wheeler</w:t>
            </w:r>
          </w:p>
        </w:tc>
        <w:tc>
          <w:tcPr>
            <w:tcW w:w="2180" w:type="dxa"/>
            <w:shd w:val="clear" w:color="auto" w:fill="auto"/>
          </w:tcPr>
          <w:p w14:paraId="75984292" w14:textId="2A5906FA" w:rsidR="00354967" w:rsidRPr="00354967" w:rsidRDefault="00354967" w:rsidP="00354967">
            <w:pPr>
              <w:keepNext/>
              <w:ind w:firstLine="0"/>
            </w:pPr>
            <w:r>
              <w:t>Williams</w:t>
            </w:r>
          </w:p>
        </w:tc>
      </w:tr>
    </w:tbl>
    <w:p w14:paraId="64E66A7E" w14:textId="77777777" w:rsidR="00354967" w:rsidRDefault="00354967" w:rsidP="00354967"/>
    <w:p w14:paraId="4269CA25" w14:textId="77777777" w:rsidR="00354967" w:rsidRDefault="00354967" w:rsidP="00354967">
      <w:pPr>
        <w:jc w:val="center"/>
        <w:rPr>
          <w:b/>
        </w:rPr>
      </w:pPr>
      <w:r w:rsidRPr="00354967">
        <w:rPr>
          <w:b/>
        </w:rPr>
        <w:t>Total--30</w:t>
      </w:r>
    </w:p>
    <w:p w14:paraId="1575ECD1" w14:textId="6F7CC9AD" w:rsidR="00354967" w:rsidRDefault="00354967" w:rsidP="00354967">
      <w:pPr>
        <w:jc w:val="center"/>
        <w:rPr>
          <w:b/>
        </w:rPr>
      </w:pPr>
    </w:p>
    <w:p w14:paraId="56DF133C" w14:textId="77777777" w:rsidR="00354967" w:rsidRDefault="00354967" w:rsidP="00354967">
      <w:r>
        <w:t>So, the Bill, as amended, was read the third time and ordered sent to the Senate.</w:t>
      </w:r>
    </w:p>
    <w:p w14:paraId="68C00C6D" w14:textId="77777777" w:rsidR="00354967" w:rsidRDefault="00354967" w:rsidP="00354967"/>
    <w:p w14:paraId="4A3C77FA" w14:textId="2A2609A1" w:rsidR="00354967" w:rsidRDefault="00354967" w:rsidP="00354967">
      <w:pPr>
        <w:keepNext/>
        <w:jc w:val="center"/>
        <w:rPr>
          <w:b/>
        </w:rPr>
      </w:pPr>
      <w:r w:rsidRPr="00354967">
        <w:rPr>
          <w:b/>
        </w:rPr>
        <w:t>H. 5118--SENT TO THE SENATE</w:t>
      </w:r>
    </w:p>
    <w:p w14:paraId="55E4852E" w14:textId="5C45B51B" w:rsidR="00354967" w:rsidRDefault="00354967" w:rsidP="00354967">
      <w:pPr>
        <w:keepNext/>
      </w:pPr>
      <w:r>
        <w:t>The following Bill was taken up:</w:t>
      </w:r>
    </w:p>
    <w:p w14:paraId="12B10AE4" w14:textId="77777777" w:rsidR="00354967" w:rsidRDefault="00354967" w:rsidP="00354967">
      <w:pPr>
        <w:keepNext/>
      </w:pPr>
      <w:bookmarkStart w:id="152" w:name="include_clip_start_395"/>
      <w:bookmarkEnd w:id="152"/>
    </w:p>
    <w:p w14:paraId="37F9653F" w14:textId="7B0070BD" w:rsidR="00354967" w:rsidRDefault="00354967" w:rsidP="00354967">
      <w:r>
        <w:t>H. 5118 -- Reps. G. M. Smith, West, Davis, Hager, Hewitt, Kirby, Long, M. 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 L. Cox, Chapman, Leber, Anderson, Bannister, Calhoon, Felder, Hixon, Lowe, Taylor, Thigpen, Willis and Pope: 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w:t>
      </w:r>
      <w:r w:rsidR="009E71EC">
        <w:t xml:space="preserve">, </w:t>
      </w:r>
      <w:r>
        <w:t>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w:t>
      </w:r>
      <w:r w:rsidR="009E71EC">
        <w:t>-</w:t>
      </w:r>
      <w:r>
        <w:t>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6A129867" w14:textId="2D9B402A" w:rsidR="00354967" w:rsidRDefault="00354967" w:rsidP="00354967">
      <w:bookmarkStart w:id="153" w:name="include_clip_end_395"/>
      <w:bookmarkEnd w:id="153"/>
    </w:p>
    <w:p w14:paraId="648DD8DA" w14:textId="77777777" w:rsidR="00354967" w:rsidRDefault="00354967" w:rsidP="00354967">
      <w:r>
        <w:t>Rep. WEEKS demanded the yeas and nays which were taken, resulting as follows:</w:t>
      </w:r>
    </w:p>
    <w:p w14:paraId="2F7C3649" w14:textId="30C50833" w:rsidR="00354967" w:rsidRDefault="00354967" w:rsidP="00354967">
      <w:pPr>
        <w:jc w:val="center"/>
      </w:pPr>
      <w:bookmarkStart w:id="154" w:name="vote_start396"/>
      <w:bookmarkEnd w:id="154"/>
      <w:r>
        <w:t>Yeas 83; Nays 21</w:t>
      </w:r>
    </w:p>
    <w:p w14:paraId="35017FA6" w14:textId="77777777" w:rsidR="00354967" w:rsidRDefault="00354967" w:rsidP="00354967">
      <w:pPr>
        <w:jc w:val="center"/>
      </w:pPr>
    </w:p>
    <w:p w14:paraId="49CE5BB0"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3E435D50" w14:textId="77777777" w:rsidTr="00354967">
        <w:tc>
          <w:tcPr>
            <w:tcW w:w="2179" w:type="dxa"/>
            <w:shd w:val="clear" w:color="auto" w:fill="auto"/>
          </w:tcPr>
          <w:p w14:paraId="1CD49453" w14:textId="6612742B" w:rsidR="00354967" w:rsidRPr="00354967" w:rsidRDefault="00354967" w:rsidP="00354967">
            <w:pPr>
              <w:keepNext/>
              <w:ind w:firstLine="0"/>
            </w:pPr>
            <w:r>
              <w:t>Anderson</w:t>
            </w:r>
          </w:p>
        </w:tc>
        <w:tc>
          <w:tcPr>
            <w:tcW w:w="2179" w:type="dxa"/>
            <w:shd w:val="clear" w:color="auto" w:fill="auto"/>
          </w:tcPr>
          <w:p w14:paraId="224B0048" w14:textId="6CFF89C2" w:rsidR="00354967" w:rsidRPr="00354967" w:rsidRDefault="00354967" w:rsidP="00354967">
            <w:pPr>
              <w:keepNext/>
              <w:ind w:firstLine="0"/>
            </w:pPr>
            <w:r>
              <w:t>Bailey</w:t>
            </w:r>
          </w:p>
        </w:tc>
        <w:tc>
          <w:tcPr>
            <w:tcW w:w="2180" w:type="dxa"/>
            <w:shd w:val="clear" w:color="auto" w:fill="auto"/>
          </w:tcPr>
          <w:p w14:paraId="3256929D" w14:textId="2254C626" w:rsidR="00354967" w:rsidRPr="00354967" w:rsidRDefault="00354967" w:rsidP="00354967">
            <w:pPr>
              <w:keepNext/>
              <w:ind w:firstLine="0"/>
            </w:pPr>
            <w:r>
              <w:t>Bannister</w:t>
            </w:r>
          </w:p>
        </w:tc>
      </w:tr>
      <w:tr w:rsidR="00354967" w:rsidRPr="00354967" w14:paraId="31A669C9" w14:textId="77777777" w:rsidTr="00354967">
        <w:tc>
          <w:tcPr>
            <w:tcW w:w="2179" w:type="dxa"/>
            <w:shd w:val="clear" w:color="auto" w:fill="auto"/>
          </w:tcPr>
          <w:p w14:paraId="395F9C75" w14:textId="29425E39" w:rsidR="00354967" w:rsidRPr="00354967" w:rsidRDefault="00354967" w:rsidP="00354967">
            <w:pPr>
              <w:ind w:firstLine="0"/>
            </w:pPr>
            <w:r>
              <w:t>Blackwell</w:t>
            </w:r>
          </w:p>
        </w:tc>
        <w:tc>
          <w:tcPr>
            <w:tcW w:w="2179" w:type="dxa"/>
            <w:shd w:val="clear" w:color="auto" w:fill="auto"/>
          </w:tcPr>
          <w:p w14:paraId="2401F88A" w14:textId="72256FF2" w:rsidR="00354967" w:rsidRPr="00354967" w:rsidRDefault="00354967" w:rsidP="00354967">
            <w:pPr>
              <w:ind w:firstLine="0"/>
            </w:pPr>
            <w:r>
              <w:t>Bradley</w:t>
            </w:r>
          </w:p>
        </w:tc>
        <w:tc>
          <w:tcPr>
            <w:tcW w:w="2180" w:type="dxa"/>
            <w:shd w:val="clear" w:color="auto" w:fill="auto"/>
          </w:tcPr>
          <w:p w14:paraId="7AA89D45" w14:textId="21447C72" w:rsidR="00354967" w:rsidRPr="00354967" w:rsidRDefault="00354967" w:rsidP="00354967">
            <w:pPr>
              <w:ind w:firstLine="0"/>
            </w:pPr>
            <w:r>
              <w:t>Brittain</w:t>
            </w:r>
          </w:p>
        </w:tc>
      </w:tr>
      <w:tr w:rsidR="00354967" w:rsidRPr="00354967" w14:paraId="0D68224D" w14:textId="77777777" w:rsidTr="00354967">
        <w:tc>
          <w:tcPr>
            <w:tcW w:w="2179" w:type="dxa"/>
            <w:shd w:val="clear" w:color="auto" w:fill="auto"/>
          </w:tcPr>
          <w:p w14:paraId="58351876" w14:textId="5B66D9AF" w:rsidR="00354967" w:rsidRPr="00354967" w:rsidRDefault="00354967" w:rsidP="00354967">
            <w:pPr>
              <w:ind w:firstLine="0"/>
            </w:pPr>
            <w:r>
              <w:t>Burns</w:t>
            </w:r>
          </w:p>
        </w:tc>
        <w:tc>
          <w:tcPr>
            <w:tcW w:w="2179" w:type="dxa"/>
            <w:shd w:val="clear" w:color="auto" w:fill="auto"/>
          </w:tcPr>
          <w:p w14:paraId="07F85BE9" w14:textId="13B9F83A" w:rsidR="00354967" w:rsidRPr="00354967" w:rsidRDefault="00354967" w:rsidP="00354967">
            <w:pPr>
              <w:ind w:firstLine="0"/>
            </w:pPr>
            <w:r>
              <w:t>Bustos</w:t>
            </w:r>
          </w:p>
        </w:tc>
        <w:tc>
          <w:tcPr>
            <w:tcW w:w="2180" w:type="dxa"/>
            <w:shd w:val="clear" w:color="auto" w:fill="auto"/>
          </w:tcPr>
          <w:p w14:paraId="5DEAA27B" w14:textId="607480E4" w:rsidR="00354967" w:rsidRPr="00354967" w:rsidRDefault="00354967" w:rsidP="00354967">
            <w:pPr>
              <w:ind w:firstLine="0"/>
            </w:pPr>
            <w:r>
              <w:t>Calhoon</w:t>
            </w:r>
          </w:p>
        </w:tc>
      </w:tr>
      <w:tr w:rsidR="00354967" w:rsidRPr="00354967" w14:paraId="081FA1BC" w14:textId="77777777" w:rsidTr="00354967">
        <w:tc>
          <w:tcPr>
            <w:tcW w:w="2179" w:type="dxa"/>
            <w:shd w:val="clear" w:color="auto" w:fill="auto"/>
          </w:tcPr>
          <w:p w14:paraId="6EF8A0BD" w14:textId="70819107" w:rsidR="00354967" w:rsidRPr="00354967" w:rsidRDefault="00354967" w:rsidP="00354967">
            <w:pPr>
              <w:ind w:firstLine="0"/>
            </w:pPr>
            <w:r>
              <w:t>Carter</w:t>
            </w:r>
          </w:p>
        </w:tc>
        <w:tc>
          <w:tcPr>
            <w:tcW w:w="2179" w:type="dxa"/>
            <w:shd w:val="clear" w:color="auto" w:fill="auto"/>
          </w:tcPr>
          <w:p w14:paraId="533B5869" w14:textId="35A5B075" w:rsidR="00354967" w:rsidRPr="00354967" w:rsidRDefault="00354967" w:rsidP="00354967">
            <w:pPr>
              <w:ind w:firstLine="0"/>
            </w:pPr>
            <w:r>
              <w:t>Caskey</w:t>
            </w:r>
          </w:p>
        </w:tc>
        <w:tc>
          <w:tcPr>
            <w:tcW w:w="2180" w:type="dxa"/>
            <w:shd w:val="clear" w:color="auto" w:fill="auto"/>
          </w:tcPr>
          <w:p w14:paraId="26BBA7C3" w14:textId="306F362C" w:rsidR="00354967" w:rsidRPr="00354967" w:rsidRDefault="00354967" w:rsidP="00354967">
            <w:pPr>
              <w:ind w:firstLine="0"/>
            </w:pPr>
            <w:r>
              <w:t>Chapman</w:t>
            </w:r>
          </w:p>
        </w:tc>
      </w:tr>
      <w:tr w:rsidR="00354967" w:rsidRPr="00354967" w14:paraId="3BF55F1E" w14:textId="77777777" w:rsidTr="00354967">
        <w:tc>
          <w:tcPr>
            <w:tcW w:w="2179" w:type="dxa"/>
            <w:shd w:val="clear" w:color="auto" w:fill="auto"/>
          </w:tcPr>
          <w:p w14:paraId="408C5E1F" w14:textId="357DFC45" w:rsidR="00354967" w:rsidRPr="00354967" w:rsidRDefault="00354967" w:rsidP="00354967">
            <w:pPr>
              <w:ind w:firstLine="0"/>
            </w:pPr>
            <w:r>
              <w:t>Chumley</w:t>
            </w:r>
          </w:p>
        </w:tc>
        <w:tc>
          <w:tcPr>
            <w:tcW w:w="2179" w:type="dxa"/>
            <w:shd w:val="clear" w:color="auto" w:fill="auto"/>
          </w:tcPr>
          <w:p w14:paraId="6403A746" w14:textId="3D43A514" w:rsidR="00354967" w:rsidRPr="00354967" w:rsidRDefault="00354967" w:rsidP="00354967">
            <w:pPr>
              <w:ind w:firstLine="0"/>
            </w:pPr>
            <w:r>
              <w:t>Clyburn</w:t>
            </w:r>
          </w:p>
        </w:tc>
        <w:tc>
          <w:tcPr>
            <w:tcW w:w="2180" w:type="dxa"/>
            <w:shd w:val="clear" w:color="auto" w:fill="auto"/>
          </w:tcPr>
          <w:p w14:paraId="7B35045D" w14:textId="6720CB14" w:rsidR="00354967" w:rsidRPr="00354967" w:rsidRDefault="00354967" w:rsidP="00354967">
            <w:pPr>
              <w:ind w:firstLine="0"/>
            </w:pPr>
            <w:r>
              <w:t>Collins</w:t>
            </w:r>
          </w:p>
        </w:tc>
      </w:tr>
      <w:tr w:rsidR="00354967" w:rsidRPr="00354967" w14:paraId="5CC7ACAB" w14:textId="77777777" w:rsidTr="00354967">
        <w:tc>
          <w:tcPr>
            <w:tcW w:w="2179" w:type="dxa"/>
            <w:shd w:val="clear" w:color="auto" w:fill="auto"/>
          </w:tcPr>
          <w:p w14:paraId="4F4EDB23" w14:textId="701B9DCC" w:rsidR="00354967" w:rsidRPr="00354967" w:rsidRDefault="00354967" w:rsidP="00354967">
            <w:pPr>
              <w:ind w:firstLine="0"/>
            </w:pPr>
            <w:r>
              <w:t>Connell</w:t>
            </w:r>
          </w:p>
        </w:tc>
        <w:tc>
          <w:tcPr>
            <w:tcW w:w="2179" w:type="dxa"/>
            <w:shd w:val="clear" w:color="auto" w:fill="auto"/>
          </w:tcPr>
          <w:p w14:paraId="1F39B45E" w14:textId="6E818BA6" w:rsidR="00354967" w:rsidRPr="00354967" w:rsidRDefault="00354967" w:rsidP="00354967">
            <w:pPr>
              <w:ind w:firstLine="0"/>
            </w:pPr>
            <w:r>
              <w:t>B. J. Cox</w:t>
            </w:r>
          </w:p>
        </w:tc>
        <w:tc>
          <w:tcPr>
            <w:tcW w:w="2180" w:type="dxa"/>
            <w:shd w:val="clear" w:color="auto" w:fill="auto"/>
          </w:tcPr>
          <w:p w14:paraId="03C94E26" w14:textId="7AD758E9" w:rsidR="00354967" w:rsidRPr="00354967" w:rsidRDefault="00354967" w:rsidP="00354967">
            <w:pPr>
              <w:ind w:firstLine="0"/>
            </w:pPr>
            <w:r>
              <w:t>B. L. Cox</w:t>
            </w:r>
          </w:p>
        </w:tc>
      </w:tr>
      <w:tr w:rsidR="00354967" w:rsidRPr="00354967" w14:paraId="7C3FDF43" w14:textId="77777777" w:rsidTr="00354967">
        <w:tc>
          <w:tcPr>
            <w:tcW w:w="2179" w:type="dxa"/>
            <w:shd w:val="clear" w:color="auto" w:fill="auto"/>
          </w:tcPr>
          <w:p w14:paraId="7338040B" w14:textId="327ADB5B" w:rsidR="00354967" w:rsidRPr="00354967" w:rsidRDefault="00354967" w:rsidP="00354967">
            <w:pPr>
              <w:ind w:firstLine="0"/>
            </w:pPr>
            <w:r>
              <w:t>Crawford</w:t>
            </w:r>
          </w:p>
        </w:tc>
        <w:tc>
          <w:tcPr>
            <w:tcW w:w="2179" w:type="dxa"/>
            <w:shd w:val="clear" w:color="auto" w:fill="auto"/>
          </w:tcPr>
          <w:p w14:paraId="470017BA" w14:textId="2E3DFD83" w:rsidR="00354967" w:rsidRPr="00354967" w:rsidRDefault="00354967" w:rsidP="00354967">
            <w:pPr>
              <w:ind w:firstLine="0"/>
            </w:pPr>
            <w:r>
              <w:t>Cromer</w:t>
            </w:r>
          </w:p>
        </w:tc>
        <w:tc>
          <w:tcPr>
            <w:tcW w:w="2180" w:type="dxa"/>
            <w:shd w:val="clear" w:color="auto" w:fill="auto"/>
          </w:tcPr>
          <w:p w14:paraId="699B0C9D" w14:textId="1B33610F" w:rsidR="00354967" w:rsidRPr="00354967" w:rsidRDefault="00354967" w:rsidP="00354967">
            <w:pPr>
              <w:ind w:firstLine="0"/>
            </w:pPr>
            <w:r>
              <w:t>Elliott</w:t>
            </w:r>
          </w:p>
        </w:tc>
      </w:tr>
      <w:tr w:rsidR="00354967" w:rsidRPr="00354967" w14:paraId="120431D6" w14:textId="77777777" w:rsidTr="00354967">
        <w:tc>
          <w:tcPr>
            <w:tcW w:w="2179" w:type="dxa"/>
            <w:shd w:val="clear" w:color="auto" w:fill="auto"/>
          </w:tcPr>
          <w:p w14:paraId="396513B0" w14:textId="1D1F4774" w:rsidR="00354967" w:rsidRPr="00354967" w:rsidRDefault="00354967" w:rsidP="00354967">
            <w:pPr>
              <w:ind w:firstLine="0"/>
            </w:pPr>
            <w:r>
              <w:t>Erickson</w:t>
            </w:r>
          </w:p>
        </w:tc>
        <w:tc>
          <w:tcPr>
            <w:tcW w:w="2179" w:type="dxa"/>
            <w:shd w:val="clear" w:color="auto" w:fill="auto"/>
          </w:tcPr>
          <w:p w14:paraId="75B114A3" w14:textId="54050029" w:rsidR="00354967" w:rsidRPr="00354967" w:rsidRDefault="00354967" w:rsidP="00354967">
            <w:pPr>
              <w:ind w:firstLine="0"/>
            </w:pPr>
            <w:r>
              <w:t>Felder</w:t>
            </w:r>
          </w:p>
        </w:tc>
        <w:tc>
          <w:tcPr>
            <w:tcW w:w="2180" w:type="dxa"/>
            <w:shd w:val="clear" w:color="auto" w:fill="auto"/>
          </w:tcPr>
          <w:p w14:paraId="257198EB" w14:textId="5EE4089F" w:rsidR="00354967" w:rsidRPr="00354967" w:rsidRDefault="00354967" w:rsidP="00354967">
            <w:pPr>
              <w:ind w:firstLine="0"/>
            </w:pPr>
            <w:r>
              <w:t>Forrest</w:t>
            </w:r>
          </w:p>
        </w:tc>
      </w:tr>
      <w:tr w:rsidR="00354967" w:rsidRPr="00354967" w14:paraId="4D0252A8" w14:textId="77777777" w:rsidTr="00354967">
        <w:tc>
          <w:tcPr>
            <w:tcW w:w="2179" w:type="dxa"/>
            <w:shd w:val="clear" w:color="auto" w:fill="auto"/>
          </w:tcPr>
          <w:p w14:paraId="45F896A3" w14:textId="6D2BB2E5" w:rsidR="00354967" w:rsidRPr="00354967" w:rsidRDefault="00354967" w:rsidP="00354967">
            <w:pPr>
              <w:ind w:firstLine="0"/>
            </w:pPr>
            <w:r>
              <w:t>Gagnon</w:t>
            </w:r>
          </w:p>
        </w:tc>
        <w:tc>
          <w:tcPr>
            <w:tcW w:w="2179" w:type="dxa"/>
            <w:shd w:val="clear" w:color="auto" w:fill="auto"/>
          </w:tcPr>
          <w:p w14:paraId="6CB7D862" w14:textId="407AF40D" w:rsidR="00354967" w:rsidRPr="00354967" w:rsidRDefault="00354967" w:rsidP="00354967">
            <w:pPr>
              <w:ind w:firstLine="0"/>
            </w:pPr>
            <w:r>
              <w:t>Gibson</w:t>
            </w:r>
          </w:p>
        </w:tc>
        <w:tc>
          <w:tcPr>
            <w:tcW w:w="2180" w:type="dxa"/>
            <w:shd w:val="clear" w:color="auto" w:fill="auto"/>
          </w:tcPr>
          <w:p w14:paraId="63F51A64" w14:textId="47F1701D" w:rsidR="00354967" w:rsidRPr="00354967" w:rsidRDefault="00354967" w:rsidP="00354967">
            <w:pPr>
              <w:ind w:firstLine="0"/>
            </w:pPr>
            <w:r>
              <w:t>Gilliam</w:t>
            </w:r>
          </w:p>
        </w:tc>
      </w:tr>
      <w:tr w:rsidR="00354967" w:rsidRPr="00354967" w14:paraId="2D132E69" w14:textId="77777777" w:rsidTr="00354967">
        <w:tc>
          <w:tcPr>
            <w:tcW w:w="2179" w:type="dxa"/>
            <w:shd w:val="clear" w:color="auto" w:fill="auto"/>
          </w:tcPr>
          <w:p w14:paraId="6D29D92F" w14:textId="1466D6C3" w:rsidR="00354967" w:rsidRPr="00354967" w:rsidRDefault="00354967" w:rsidP="00354967">
            <w:pPr>
              <w:ind w:firstLine="0"/>
            </w:pPr>
            <w:r>
              <w:t>Guest</w:t>
            </w:r>
          </w:p>
        </w:tc>
        <w:tc>
          <w:tcPr>
            <w:tcW w:w="2179" w:type="dxa"/>
            <w:shd w:val="clear" w:color="auto" w:fill="auto"/>
          </w:tcPr>
          <w:p w14:paraId="797DDE53" w14:textId="4849C298" w:rsidR="00354967" w:rsidRPr="00354967" w:rsidRDefault="00354967" w:rsidP="00354967">
            <w:pPr>
              <w:ind w:firstLine="0"/>
            </w:pPr>
            <w:r>
              <w:t>Guffey</w:t>
            </w:r>
          </w:p>
        </w:tc>
        <w:tc>
          <w:tcPr>
            <w:tcW w:w="2180" w:type="dxa"/>
            <w:shd w:val="clear" w:color="auto" w:fill="auto"/>
          </w:tcPr>
          <w:p w14:paraId="6CC718E6" w14:textId="50BB0D32" w:rsidR="00354967" w:rsidRPr="00354967" w:rsidRDefault="00354967" w:rsidP="00354967">
            <w:pPr>
              <w:ind w:firstLine="0"/>
            </w:pPr>
            <w:r>
              <w:t>Haddon</w:t>
            </w:r>
          </w:p>
        </w:tc>
      </w:tr>
      <w:tr w:rsidR="00354967" w:rsidRPr="00354967" w14:paraId="3A7285A4" w14:textId="77777777" w:rsidTr="00354967">
        <w:tc>
          <w:tcPr>
            <w:tcW w:w="2179" w:type="dxa"/>
            <w:shd w:val="clear" w:color="auto" w:fill="auto"/>
          </w:tcPr>
          <w:p w14:paraId="53E8398D" w14:textId="32F6180C" w:rsidR="00354967" w:rsidRPr="00354967" w:rsidRDefault="00354967" w:rsidP="00354967">
            <w:pPr>
              <w:ind w:firstLine="0"/>
            </w:pPr>
            <w:r>
              <w:t>Hager</w:t>
            </w:r>
          </w:p>
        </w:tc>
        <w:tc>
          <w:tcPr>
            <w:tcW w:w="2179" w:type="dxa"/>
            <w:shd w:val="clear" w:color="auto" w:fill="auto"/>
          </w:tcPr>
          <w:p w14:paraId="0EF4B409" w14:textId="260558E1" w:rsidR="00354967" w:rsidRPr="00354967" w:rsidRDefault="00354967" w:rsidP="00354967">
            <w:pPr>
              <w:ind w:firstLine="0"/>
            </w:pPr>
            <w:r>
              <w:t>Hartnett</w:t>
            </w:r>
          </w:p>
        </w:tc>
        <w:tc>
          <w:tcPr>
            <w:tcW w:w="2180" w:type="dxa"/>
            <w:shd w:val="clear" w:color="auto" w:fill="auto"/>
          </w:tcPr>
          <w:p w14:paraId="5CAB80A1" w14:textId="362F8562" w:rsidR="00354967" w:rsidRPr="00354967" w:rsidRDefault="00354967" w:rsidP="00354967">
            <w:pPr>
              <w:ind w:firstLine="0"/>
            </w:pPr>
            <w:r>
              <w:t>Hayes</w:t>
            </w:r>
          </w:p>
        </w:tc>
      </w:tr>
      <w:tr w:rsidR="00354967" w:rsidRPr="00354967" w14:paraId="246101FF" w14:textId="77777777" w:rsidTr="00354967">
        <w:tc>
          <w:tcPr>
            <w:tcW w:w="2179" w:type="dxa"/>
            <w:shd w:val="clear" w:color="auto" w:fill="auto"/>
          </w:tcPr>
          <w:p w14:paraId="567DC6A9" w14:textId="581CCBAE" w:rsidR="00354967" w:rsidRPr="00354967" w:rsidRDefault="00354967" w:rsidP="00354967">
            <w:pPr>
              <w:ind w:firstLine="0"/>
            </w:pPr>
            <w:r>
              <w:t>Herbkersman</w:t>
            </w:r>
          </w:p>
        </w:tc>
        <w:tc>
          <w:tcPr>
            <w:tcW w:w="2179" w:type="dxa"/>
            <w:shd w:val="clear" w:color="auto" w:fill="auto"/>
          </w:tcPr>
          <w:p w14:paraId="323B1251" w14:textId="63BEAC33" w:rsidR="00354967" w:rsidRPr="00354967" w:rsidRDefault="00354967" w:rsidP="00354967">
            <w:pPr>
              <w:ind w:firstLine="0"/>
            </w:pPr>
            <w:r>
              <w:t>Hewitt</w:t>
            </w:r>
          </w:p>
        </w:tc>
        <w:tc>
          <w:tcPr>
            <w:tcW w:w="2180" w:type="dxa"/>
            <w:shd w:val="clear" w:color="auto" w:fill="auto"/>
          </w:tcPr>
          <w:p w14:paraId="1F3A8DDC" w14:textId="24E10023" w:rsidR="00354967" w:rsidRPr="00354967" w:rsidRDefault="00354967" w:rsidP="00354967">
            <w:pPr>
              <w:ind w:firstLine="0"/>
            </w:pPr>
            <w:r>
              <w:t>Hiott</w:t>
            </w:r>
          </w:p>
        </w:tc>
      </w:tr>
      <w:tr w:rsidR="00354967" w:rsidRPr="00354967" w14:paraId="59401ECC" w14:textId="77777777" w:rsidTr="00354967">
        <w:tc>
          <w:tcPr>
            <w:tcW w:w="2179" w:type="dxa"/>
            <w:shd w:val="clear" w:color="auto" w:fill="auto"/>
          </w:tcPr>
          <w:p w14:paraId="38965BA5" w14:textId="66CF0FDC" w:rsidR="00354967" w:rsidRPr="00354967" w:rsidRDefault="00354967" w:rsidP="00354967">
            <w:pPr>
              <w:ind w:firstLine="0"/>
            </w:pPr>
            <w:r>
              <w:t>Hixon</w:t>
            </w:r>
          </w:p>
        </w:tc>
        <w:tc>
          <w:tcPr>
            <w:tcW w:w="2179" w:type="dxa"/>
            <w:shd w:val="clear" w:color="auto" w:fill="auto"/>
          </w:tcPr>
          <w:p w14:paraId="7B4691C5" w14:textId="30A06043" w:rsidR="00354967" w:rsidRPr="00354967" w:rsidRDefault="00354967" w:rsidP="00354967">
            <w:pPr>
              <w:ind w:firstLine="0"/>
            </w:pPr>
            <w:r>
              <w:t>Howard</w:t>
            </w:r>
          </w:p>
        </w:tc>
        <w:tc>
          <w:tcPr>
            <w:tcW w:w="2180" w:type="dxa"/>
            <w:shd w:val="clear" w:color="auto" w:fill="auto"/>
          </w:tcPr>
          <w:p w14:paraId="5D5321AF" w14:textId="1399AF0D" w:rsidR="00354967" w:rsidRPr="00354967" w:rsidRDefault="00354967" w:rsidP="00354967">
            <w:pPr>
              <w:ind w:firstLine="0"/>
            </w:pPr>
            <w:r>
              <w:t>Hyde</w:t>
            </w:r>
          </w:p>
        </w:tc>
      </w:tr>
      <w:tr w:rsidR="00354967" w:rsidRPr="00354967" w14:paraId="6F1DE215" w14:textId="77777777" w:rsidTr="00354967">
        <w:tc>
          <w:tcPr>
            <w:tcW w:w="2179" w:type="dxa"/>
            <w:shd w:val="clear" w:color="auto" w:fill="auto"/>
          </w:tcPr>
          <w:p w14:paraId="0BEA6B5A" w14:textId="09DD4EDB" w:rsidR="00354967" w:rsidRPr="00354967" w:rsidRDefault="00354967" w:rsidP="00354967">
            <w:pPr>
              <w:ind w:firstLine="0"/>
            </w:pPr>
            <w:r>
              <w:t>Jefferson</w:t>
            </w:r>
          </w:p>
        </w:tc>
        <w:tc>
          <w:tcPr>
            <w:tcW w:w="2179" w:type="dxa"/>
            <w:shd w:val="clear" w:color="auto" w:fill="auto"/>
          </w:tcPr>
          <w:p w14:paraId="3B251D1C" w14:textId="0A26E5D4" w:rsidR="00354967" w:rsidRPr="00354967" w:rsidRDefault="00354967" w:rsidP="00354967">
            <w:pPr>
              <w:ind w:firstLine="0"/>
            </w:pPr>
            <w:r>
              <w:t>J. E. Johnson</w:t>
            </w:r>
          </w:p>
        </w:tc>
        <w:tc>
          <w:tcPr>
            <w:tcW w:w="2180" w:type="dxa"/>
            <w:shd w:val="clear" w:color="auto" w:fill="auto"/>
          </w:tcPr>
          <w:p w14:paraId="19DA849B" w14:textId="114BA752" w:rsidR="00354967" w:rsidRPr="00354967" w:rsidRDefault="00354967" w:rsidP="00354967">
            <w:pPr>
              <w:ind w:firstLine="0"/>
            </w:pPr>
            <w:r>
              <w:t>S. Jones</w:t>
            </w:r>
          </w:p>
        </w:tc>
      </w:tr>
      <w:tr w:rsidR="00354967" w:rsidRPr="00354967" w14:paraId="4A41B40D" w14:textId="77777777" w:rsidTr="00354967">
        <w:tc>
          <w:tcPr>
            <w:tcW w:w="2179" w:type="dxa"/>
            <w:shd w:val="clear" w:color="auto" w:fill="auto"/>
          </w:tcPr>
          <w:p w14:paraId="68772D2C" w14:textId="1E5EBC33" w:rsidR="00354967" w:rsidRPr="00354967" w:rsidRDefault="00354967" w:rsidP="00354967">
            <w:pPr>
              <w:ind w:firstLine="0"/>
            </w:pPr>
            <w:r>
              <w:t>Jordan</w:t>
            </w:r>
          </w:p>
        </w:tc>
        <w:tc>
          <w:tcPr>
            <w:tcW w:w="2179" w:type="dxa"/>
            <w:shd w:val="clear" w:color="auto" w:fill="auto"/>
          </w:tcPr>
          <w:p w14:paraId="3F0CE067" w14:textId="3366A7FA" w:rsidR="00354967" w:rsidRPr="00354967" w:rsidRDefault="00354967" w:rsidP="00354967">
            <w:pPr>
              <w:ind w:firstLine="0"/>
            </w:pPr>
            <w:r>
              <w:t>Kilmartin</w:t>
            </w:r>
          </w:p>
        </w:tc>
        <w:tc>
          <w:tcPr>
            <w:tcW w:w="2180" w:type="dxa"/>
            <w:shd w:val="clear" w:color="auto" w:fill="auto"/>
          </w:tcPr>
          <w:p w14:paraId="6C09AD13" w14:textId="0446E52F" w:rsidR="00354967" w:rsidRPr="00354967" w:rsidRDefault="00354967" w:rsidP="00354967">
            <w:pPr>
              <w:ind w:firstLine="0"/>
            </w:pPr>
            <w:r>
              <w:t>Kirby</w:t>
            </w:r>
          </w:p>
        </w:tc>
      </w:tr>
      <w:tr w:rsidR="00354967" w:rsidRPr="00354967" w14:paraId="3721C38A" w14:textId="77777777" w:rsidTr="00354967">
        <w:tc>
          <w:tcPr>
            <w:tcW w:w="2179" w:type="dxa"/>
            <w:shd w:val="clear" w:color="auto" w:fill="auto"/>
          </w:tcPr>
          <w:p w14:paraId="55A54431" w14:textId="2ED2FADE" w:rsidR="00354967" w:rsidRPr="00354967" w:rsidRDefault="00354967" w:rsidP="00354967">
            <w:pPr>
              <w:ind w:firstLine="0"/>
            </w:pPr>
            <w:r>
              <w:t>Landing</w:t>
            </w:r>
          </w:p>
        </w:tc>
        <w:tc>
          <w:tcPr>
            <w:tcW w:w="2179" w:type="dxa"/>
            <w:shd w:val="clear" w:color="auto" w:fill="auto"/>
          </w:tcPr>
          <w:p w14:paraId="4035F41A" w14:textId="6EEED25D" w:rsidR="00354967" w:rsidRPr="00354967" w:rsidRDefault="00354967" w:rsidP="00354967">
            <w:pPr>
              <w:ind w:firstLine="0"/>
            </w:pPr>
            <w:r>
              <w:t>Lawson</w:t>
            </w:r>
          </w:p>
        </w:tc>
        <w:tc>
          <w:tcPr>
            <w:tcW w:w="2180" w:type="dxa"/>
            <w:shd w:val="clear" w:color="auto" w:fill="auto"/>
          </w:tcPr>
          <w:p w14:paraId="70E25D4A" w14:textId="5B093112" w:rsidR="00354967" w:rsidRPr="00354967" w:rsidRDefault="00354967" w:rsidP="00354967">
            <w:pPr>
              <w:ind w:firstLine="0"/>
            </w:pPr>
            <w:r>
              <w:t>Leber</w:t>
            </w:r>
          </w:p>
        </w:tc>
      </w:tr>
      <w:tr w:rsidR="00354967" w:rsidRPr="00354967" w14:paraId="0B1D337B" w14:textId="77777777" w:rsidTr="00354967">
        <w:tc>
          <w:tcPr>
            <w:tcW w:w="2179" w:type="dxa"/>
            <w:shd w:val="clear" w:color="auto" w:fill="auto"/>
          </w:tcPr>
          <w:p w14:paraId="25574F17" w14:textId="0AAC5FFA" w:rsidR="00354967" w:rsidRPr="00354967" w:rsidRDefault="00354967" w:rsidP="00354967">
            <w:pPr>
              <w:ind w:firstLine="0"/>
            </w:pPr>
            <w:r>
              <w:t>Ligon</w:t>
            </w:r>
          </w:p>
        </w:tc>
        <w:tc>
          <w:tcPr>
            <w:tcW w:w="2179" w:type="dxa"/>
            <w:shd w:val="clear" w:color="auto" w:fill="auto"/>
          </w:tcPr>
          <w:p w14:paraId="2181E38C" w14:textId="11EAA488" w:rsidR="00354967" w:rsidRPr="00354967" w:rsidRDefault="00354967" w:rsidP="00354967">
            <w:pPr>
              <w:ind w:firstLine="0"/>
            </w:pPr>
            <w:r>
              <w:t>Long</w:t>
            </w:r>
          </w:p>
        </w:tc>
        <w:tc>
          <w:tcPr>
            <w:tcW w:w="2180" w:type="dxa"/>
            <w:shd w:val="clear" w:color="auto" w:fill="auto"/>
          </w:tcPr>
          <w:p w14:paraId="0F03428F" w14:textId="71B6BD69" w:rsidR="00354967" w:rsidRPr="00354967" w:rsidRDefault="00354967" w:rsidP="00354967">
            <w:pPr>
              <w:ind w:firstLine="0"/>
            </w:pPr>
            <w:r>
              <w:t>Lowe</w:t>
            </w:r>
          </w:p>
        </w:tc>
      </w:tr>
      <w:tr w:rsidR="00354967" w:rsidRPr="00354967" w14:paraId="14F45AE1" w14:textId="77777777" w:rsidTr="00354967">
        <w:tc>
          <w:tcPr>
            <w:tcW w:w="2179" w:type="dxa"/>
            <w:shd w:val="clear" w:color="auto" w:fill="auto"/>
          </w:tcPr>
          <w:p w14:paraId="7A4CACC1" w14:textId="0A8D5457" w:rsidR="00354967" w:rsidRPr="00354967" w:rsidRDefault="00354967" w:rsidP="00354967">
            <w:pPr>
              <w:ind w:firstLine="0"/>
            </w:pPr>
            <w:r>
              <w:t>Magnuson</w:t>
            </w:r>
          </w:p>
        </w:tc>
        <w:tc>
          <w:tcPr>
            <w:tcW w:w="2179" w:type="dxa"/>
            <w:shd w:val="clear" w:color="auto" w:fill="auto"/>
          </w:tcPr>
          <w:p w14:paraId="6A8C555B" w14:textId="6AE9565C" w:rsidR="00354967" w:rsidRPr="00354967" w:rsidRDefault="00354967" w:rsidP="00354967">
            <w:pPr>
              <w:ind w:firstLine="0"/>
            </w:pPr>
            <w:r>
              <w:t>May</w:t>
            </w:r>
          </w:p>
        </w:tc>
        <w:tc>
          <w:tcPr>
            <w:tcW w:w="2180" w:type="dxa"/>
            <w:shd w:val="clear" w:color="auto" w:fill="auto"/>
          </w:tcPr>
          <w:p w14:paraId="24B37DF8" w14:textId="14A2EF93" w:rsidR="00354967" w:rsidRPr="00354967" w:rsidRDefault="00354967" w:rsidP="00354967">
            <w:pPr>
              <w:ind w:firstLine="0"/>
            </w:pPr>
            <w:r>
              <w:t>McCravy</w:t>
            </w:r>
          </w:p>
        </w:tc>
      </w:tr>
      <w:tr w:rsidR="00354967" w:rsidRPr="00354967" w14:paraId="53AAA6E4" w14:textId="77777777" w:rsidTr="00354967">
        <w:tc>
          <w:tcPr>
            <w:tcW w:w="2179" w:type="dxa"/>
            <w:shd w:val="clear" w:color="auto" w:fill="auto"/>
          </w:tcPr>
          <w:p w14:paraId="7D4F1DA9" w14:textId="49CDA076" w:rsidR="00354967" w:rsidRPr="00354967" w:rsidRDefault="00354967" w:rsidP="00354967">
            <w:pPr>
              <w:ind w:firstLine="0"/>
            </w:pPr>
            <w:r>
              <w:t>McGinnis</w:t>
            </w:r>
          </w:p>
        </w:tc>
        <w:tc>
          <w:tcPr>
            <w:tcW w:w="2179" w:type="dxa"/>
            <w:shd w:val="clear" w:color="auto" w:fill="auto"/>
          </w:tcPr>
          <w:p w14:paraId="5F31D7E0" w14:textId="7091A256" w:rsidR="00354967" w:rsidRPr="00354967" w:rsidRDefault="00354967" w:rsidP="00354967">
            <w:pPr>
              <w:ind w:firstLine="0"/>
            </w:pPr>
            <w:r>
              <w:t>Mitchell</w:t>
            </w:r>
          </w:p>
        </w:tc>
        <w:tc>
          <w:tcPr>
            <w:tcW w:w="2180" w:type="dxa"/>
            <w:shd w:val="clear" w:color="auto" w:fill="auto"/>
          </w:tcPr>
          <w:p w14:paraId="16339367" w14:textId="1E0DA46C" w:rsidR="00354967" w:rsidRPr="00354967" w:rsidRDefault="00354967" w:rsidP="00354967">
            <w:pPr>
              <w:ind w:firstLine="0"/>
            </w:pPr>
            <w:r>
              <w:t>T. Moore</w:t>
            </w:r>
          </w:p>
        </w:tc>
      </w:tr>
      <w:tr w:rsidR="00354967" w:rsidRPr="00354967" w14:paraId="384F9988" w14:textId="77777777" w:rsidTr="00354967">
        <w:tc>
          <w:tcPr>
            <w:tcW w:w="2179" w:type="dxa"/>
            <w:shd w:val="clear" w:color="auto" w:fill="auto"/>
          </w:tcPr>
          <w:p w14:paraId="54D155D0" w14:textId="0C697B5C" w:rsidR="00354967" w:rsidRPr="00354967" w:rsidRDefault="00354967" w:rsidP="00354967">
            <w:pPr>
              <w:ind w:firstLine="0"/>
            </w:pPr>
            <w:r>
              <w:t>A. M. Morgan</w:t>
            </w:r>
          </w:p>
        </w:tc>
        <w:tc>
          <w:tcPr>
            <w:tcW w:w="2179" w:type="dxa"/>
            <w:shd w:val="clear" w:color="auto" w:fill="auto"/>
          </w:tcPr>
          <w:p w14:paraId="7DD5F65C" w14:textId="45AE2DC5" w:rsidR="00354967" w:rsidRPr="00354967" w:rsidRDefault="00354967" w:rsidP="00354967">
            <w:pPr>
              <w:ind w:firstLine="0"/>
            </w:pPr>
            <w:r>
              <w:t>T. A. Morgan</w:t>
            </w:r>
          </w:p>
        </w:tc>
        <w:tc>
          <w:tcPr>
            <w:tcW w:w="2180" w:type="dxa"/>
            <w:shd w:val="clear" w:color="auto" w:fill="auto"/>
          </w:tcPr>
          <w:p w14:paraId="1459138C" w14:textId="461EC4FE" w:rsidR="00354967" w:rsidRPr="00354967" w:rsidRDefault="00354967" w:rsidP="00354967">
            <w:pPr>
              <w:ind w:firstLine="0"/>
            </w:pPr>
            <w:r>
              <w:t>Moss</w:t>
            </w:r>
          </w:p>
        </w:tc>
      </w:tr>
      <w:tr w:rsidR="00354967" w:rsidRPr="00354967" w14:paraId="7751F092" w14:textId="77777777" w:rsidTr="00354967">
        <w:tc>
          <w:tcPr>
            <w:tcW w:w="2179" w:type="dxa"/>
            <w:shd w:val="clear" w:color="auto" w:fill="auto"/>
          </w:tcPr>
          <w:p w14:paraId="60C1CEAC" w14:textId="257829BA" w:rsidR="00354967" w:rsidRPr="00354967" w:rsidRDefault="00354967" w:rsidP="00354967">
            <w:pPr>
              <w:ind w:firstLine="0"/>
            </w:pPr>
            <w:r>
              <w:t>Neese</w:t>
            </w:r>
          </w:p>
        </w:tc>
        <w:tc>
          <w:tcPr>
            <w:tcW w:w="2179" w:type="dxa"/>
            <w:shd w:val="clear" w:color="auto" w:fill="auto"/>
          </w:tcPr>
          <w:p w14:paraId="06227547" w14:textId="0DE59C2A" w:rsidR="00354967" w:rsidRPr="00354967" w:rsidRDefault="00354967" w:rsidP="00354967">
            <w:pPr>
              <w:ind w:firstLine="0"/>
            </w:pPr>
            <w:r>
              <w:t>B. Newton</w:t>
            </w:r>
          </w:p>
        </w:tc>
        <w:tc>
          <w:tcPr>
            <w:tcW w:w="2180" w:type="dxa"/>
            <w:shd w:val="clear" w:color="auto" w:fill="auto"/>
          </w:tcPr>
          <w:p w14:paraId="72F9E1A2" w14:textId="3CA4B7B2" w:rsidR="00354967" w:rsidRPr="00354967" w:rsidRDefault="00354967" w:rsidP="00354967">
            <w:pPr>
              <w:ind w:firstLine="0"/>
            </w:pPr>
            <w:r>
              <w:t>W. Newton</w:t>
            </w:r>
          </w:p>
        </w:tc>
      </w:tr>
      <w:tr w:rsidR="00354967" w:rsidRPr="00354967" w14:paraId="18E33E49" w14:textId="77777777" w:rsidTr="00354967">
        <w:tc>
          <w:tcPr>
            <w:tcW w:w="2179" w:type="dxa"/>
            <w:shd w:val="clear" w:color="auto" w:fill="auto"/>
          </w:tcPr>
          <w:p w14:paraId="1D870076" w14:textId="16280999" w:rsidR="00354967" w:rsidRPr="00354967" w:rsidRDefault="00354967" w:rsidP="00354967">
            <w:pPr>
              <w:ind w:firstLine="0"/>
            </w:pPr>
            <w:r>
              <w:t>Nutt</w:t>
            </w:r>
          </w:p>
        </w:tc>
        <w:tc>
          <w:tcPr>
            <w:tcW w:w="2179" w:type="dxa"/>
            <w:shd w:val="clear" w:color="auto" w:fill="auto"/>
          </w:tcPr>
          <w:p w14:paraId="5F29663D" w14:textId="1904F592" w:rsidR="00354967" w:rsidRPr="00354967" w:rsidRDefault="00354967" w:rsidP="00354967">
            <w:pPr>
              <w:ind w:firstLine="0"/>
            </w:pPr>
            <w:r>
              <w:t>O'Neal</w:t>
            </w:r>
          </w:p>
        </w:tc>
        <w:tc>
          <w:tcPr>
            <w:tcW w:w="2180" w:type="dxa"/>
            <w:shd w:val="clear" w:color="auto" w:fill="auto"/>
          </w:tcPr>
          <w:p w14:paraId="524414EA" w14:textId="6E4DA459" w:rsidR="00354967" w:rsidRPr="00354967" w:rsidRDefault="00354967" w:rsidP="00354967">
            <w:pPr>
              <w:ind w:firstLine="0"/>
            </w:pPr>
            <w:r>
              <w:t>Oremus</w:t>
            </w:r>
          </w:p>
        </w:tc>
      </w:tr>
      <w:tr w:rsidR="00354967" w:rsidRPr="00354967" w14:paraId="4EB42ADF" w14:textId="77777777" w:rsidTr="00354967">
        <w:tc>
          <w:tcPr>
            <w:tcW w:w="2179" w:type="dxa"/>
            <w:shd w:val="clear" w:color="auto" w:fill="auto"/>
          </w:tcPr>
          <w:p w14:paraId="60D931DC" w14:textId="33A6E105" w:rsidR="00354967" w:rsidRPr="00354967" w:rsidRDefault="00354967" w:rsidP="00354967">
            <w:pPr>
              <w:ind w:firstLine="0"/>
            </w:pPr>
            <w:r>
              <w:t>Pace</w:t>
            </w:r>
          </w:p>
        </w:tc>
        <w:tc>
          <w:tcPr>
            <w:tcW w:w="2179" w:type="dxa"/>
            <w:shd w:val="clear" w:color="auto" w:fill="auto"/>
          </w:tcPr>
          <w:p w14:paraId="075ABFBC" w14:textId="24134BDE" w:rsidR="00354967" w:rsidRPr="00354967" w:rsidRDefault="00354967" w:rsidP="00354967">
            <w:pPr>
              <w:ind w:firstLine="0"/>
            </w:pPr>
            <w:r>
              <w:t>Pope</w:t>
            </w:r>
          </w:p>
        </w:tc>
        <w:tc>
          <w:tcPr>
            <w:tcW w:w="2180" w:type="dxa"/>
            <w:shd w:val="clear" w:color="auto" w:fill="auto"/>
          </w:tcPr>
          <w:p w14:paraId="3F7A379C" w14:textId="13524F54" w:rsidR="00354967" w:rsidRPr="00354967" w:rsidRDefault="00354967" w:rsidP="00354967">
            <w:pPr>
              <w:ind w:firstLine="0"/>
            </w:pPr>
            <w:r>
              <w:t>Robbins</w:t>
            </w:r>
          </w:p>
        </w:tc>
      </w:tr>
      <w:tr w:rsidR="00354967" w:rsidRPr="00354967" w14:paraId="6FA71D31" w14:textId="77777777" w:rsidTr="00354967">
        <w:tc>
          <w:tcPr>
            <w:tcW w:w="2179" w:type="dxa"/>
            <w:shd w:val="clear" w:color="auto" w:fill="auto"/>
          </w:tcPr>
          <w:p w14:paraId="70DD86A0" w14:textId="57BA0E86" w:rsidR="00354967" w:rsidRPr="00354967" w:rsidRDefault="00354967" w:rsidP="00354967">
            <w:pPr>
              <w:ind w:firstLine="0"/>
            </w:pPr>
            <w:r>
              <w:t>Sandifer</w:t>
            </w:r>
          </w:p>
        </w:tc>
        <w:tc>
          <w:tcPr>
            <w:tcW w:w="2179" w:type="dxa"/>
            <w:shd w:val="clear" w:color="auto" w:fill="auto"/>
          </w:tcPr>
          <w:p w14:paraId="7D828B40" w14:textId="17CC0FB0" w:rsidR="00354967" w:rsidRPr="00354967" w:rsidRDefault="00354967" w:rsidP="00354967">
            <w:pPr>
              <w:ind w:firstLine="0"/>
            </w:pPr>
            <w:r>
              <w:t>Schuessler</w:t>
            </w:r>
          </w:p>
        </w:tc>
        <w:tc>
          <w:tcPr>
            <w:tcW w:w="2180" w:type="dxa"/>
            <w:shd w:val="clear" w:color="auto" w:fill="auto"/>
          </w:tcPr>
          <w:p w14:paraId="14252272" w14:textId="0A8280B9" w:rsidR="00354967" w:rsidRPr="00354967" w:rsidRDefault="00354967" w:rsidP="00354967">
            <w:pPr>
              <w:ind w:firstLine="0"/>
            </w:pPr>
            <w:r>
              <w:t>G. M. Smith</w:t>
            </w:r>
          </w:p>
        </w:tc>
      </w:tr>
      <w:tr w:rsidR="00354967" w:rsidRPr="00354967" w14:paraId="1A214A73" w14:textId="77777777" w:rsidTr="00354967">
        <w:tc>
          <w:tcPr>
            <w:tcW w:w="2179" w:type="dxa"/>
            <w:shd w:val="clear" w:color="auto" w:fill="auto"/>
          </w:tcPr>
          <w:p w14:paraId="7917E053" w14:textId="4B90EC02" w:rsidR="00354967" w:rsidRPr="00354967" w:rsidRDefault="00354967" w:rsidP="00354967">
            <w:pPr>
              <w:ind w:firstLine="0"/>
            </w:pPr>
            <w:r>
              <w:t>M. M. Smith</w:t>
            </w:r>
          </w:p>
        </w:tc>
        <w:tc>
          <w:tcPr>
            <w:tcW w:w="2179" w:type="dxa"/>
            <w:shd w:val="clear" w:color="auto" w:fill="auto"/>
          </w:tcPr>
          <w:p w14:paraId="2405D65A" w14:textId="11BAE86A" w:rsidR="00354967" w:rsidRPr="00354967" w:rsidRDefault="00354967" w:rsidP="00354967">
            <w:pPr>
              <w:ind w:firstLine="0"/>
            </w:pPr>
            <w:r>
              <w:t>Taylor</w:t>
            </w:r>
          </w:p>
        </w:tc>
        <w:tc>
          <w:tcPr>
            <w:tcW w:w="2180" w:type="dxa"/>
            <w:shd w:val="clear" w:color="auto" w:fill="auto"/>
          </w:tcPr>
          <w:p w14:paraId="0EFCFA76" w14:textId="4A72DC43" w:rsidR="00354967" w:rsidRPr="00354967" w:rsidRDefault="00354967" w:rsidP="00354967">
            <w:pPr>
              <w:ind w:firstLine="0"/>
            </w:pPr>
            <w:r>
              <w:t>Vaughan</w:t>
            </w:r>
          </w:p>
        </w:tc>
      </w:tr>
      <w:tr w:rsidR="00354967" w:rsidRPr="00354967" w14:paraId="6BD7A065" w14:textId="77777777" w:rsidTr="00354967">
        <w:tc>
          <w:tcPr>
            <w:tcW w:w="2179" w:type="dxa"/>
            <w:shd w:val="clear" w:color="auto" w:fill="auto"/>
          </w:tcPr>
          <w:p w14:paraId="0A31DF7E" w14:textId="3378C132" w:rsidR="00354967" w:rsidRPr="00354967" w:rsidRDefault="00354967" w:rsidP="00354967">
            <w:pPr>
              <w:ind w:firstLine="0"/>
            </w:pPr>
            <w:r>
              <w:t>Weeks</w:t>
            </w:r>
          </w:p>
        </w:tc>
        <w:tc>
          <w:tcPr>
            <w:tcW w:w="2179" w:type="dxa"/>
            <w:shd w:val="clear" w:color="auto" w:fill="auto"/>
          </w:tcPr>
          <w:p w14:paraId="3657A3B7" w14:textId="3A986040" w:rsidR="00354967" w:rsidRPr="00354967" w:rsidRDefault="00354967" w:rsidP="00354967">
            <w:pPr>
              <w:ind w:firstLine="0"/>
            </w:pPr>
            <w:r>
              <w:t>West</w:t>
            </w:r>
          </w:p>
        </w:tc>
        <w:tc>
          <w:tcPr>
            <w:tcW w:w="2180" w:type="dxa"/>
            <w:shd w:val="clear" w:color="auto" w:fill="auto"/>
          </w:tcPr>
          <w:p w14:paraId="5B306D22" w14:textId="02B13CDD" w:rsidR="00354967" w:rsidRPr="00354967" w:rsidRDefault="00354967" w:rsidP="00354967">
            <w:pPr>
              <w:ind w:firstLine="0"/>
            </w:pPr>
            <w:r>
              <w:t>Wheeler</w:t>
            </w:r>
          </w:p>
        </w:tc>
      </w:tr>
      <w:tr w:rsidR="00354967" w:rsidRPr="00354967" w14:paraId="3D022805" w14:textId="77777777" w:rsidTr="00354967">
        <w:tc>
          <w:tcPr>
            <w:tcW w:w="2179" w:type="dxa"/>
            <w:shd w:val="clear" w:color="auto" w:fill="auto"/>
          </w:tcPr>
          <w:p w14:paraId="4A3123E0" w14:textId="647893F2" w:rsidR="00354967" w:rsidRPr="00354967" w:rsidRDefault="00354967" w:rsidP="00354967">
            <w:pPr>
              <w:keepNext/>
              <w:ind w:firstLine="0"/>
            </w:pPr>
            <w:r>
              <w:t>White</w:t>
            </w:r>
          </w:p>
        </w:tc>
        <w:tc>
          <w:tcPr>
            <w:tcW w:w="2179" w:type="dxa"/>
            <w:shd w:val="clear" w:color="auto" w:fill="auto"/>
          </w:tcPr>
          <w:p w14:paraId="5A3A127A" w14:textId="00D08476" w:rsidR="00354967" w:rsidRPr="00354967" w:rsidRDefault="00354967" w:rsidP="00354967">
            <w:pPr>
              <w:keepNext/>
              <w:ind w:firstLine="0"/>
            </w:pPr>
            <w:r>
              <w:t>Whitmire</w:t>
            </w:r>
          </w:p>
        </w:tc>
        <w:tc>
          <w:tcPr>
            <w:tcW w:w="2180" w:type="dxa"/>
            <w:shd w:val="clear" w:color="auto" w:fill="auto"/>
          </w:tcPr>
          <w:p w14:paraId="00E3C4D1" w14:textId="5A76494E" w:rsidR="00354967" w:rsidRPr="00354967" w:rsidRDefault="00354967" w:rsidP="00354967">
            <w:pPr>
              <w:keepNext/>
              <w:ind w:firstLine="0"/>
            </w:pPr>
            <w:r>
              <w:t>Willis</w:t>
            </w:r>
          </w:p>
        </w:tc>
      </w:tr>
      <w:tr w:rsidR="00354967" w:rsidRPr="00354967" w14:paraId="42EFB874" w14:textId="77777777" w:rsidTr="00354967">
        <w:tc>
          <w:tcPr>
            <w:tcW w:w="2179" w:type="dxa"/>
            <w:shd w:val="clear" w:color="auto" w:fill="auto"/>
          </w:tcPr>
          <w:p w14:paraId="16C61419" w14:textId="06E71626" w:rsidR="00354967" w:rsidRPr="00354967" w:rsidRDefault="00354967" w:rsidP="00354967">
            <w:pPr>
              <w:keepNext/>
              <w:ind w:firstLine="0"/>
            </w:pPr>
            <w:r>
              <w:t>Wooten</w:t>
            </w:r>
          </w:p>
        </w:tc>
        <w:tc>
          <w:tcPr>
            <w:tcW w:w="2179" w:type="dxa"/>
            <w:shd w:val="clear" w:color="auto" w:fill="auto"/>
          </w:tcPr>
          <w:p w14:paraId="47FDBE93" w14:textId="6A496274" w:rsidR="00354967" w:rsidRPr="00354967" w:rsidRDefault="00354967" w:rsidP="00354967">
            <w:pPr>
              <w:keepNext/>
              <w:ind w:firstLine="0"/>
            </w:pPr>
            <w:r>
              <w:t>Yow</w:t>
            </w:r>
          </w:p>
        </w:tc>
        <w:tc>
          <w:tcPr>
            <w:tcW w:w="2180" w:type="dxa"/>
            <w:shd w:val="clear" w:color="auto" w:fill="auto"/>
          </w:tcPr>
          <w:p w14:paraId="6C84EFC8" w14:textId="77777777" w:rsidR="00354967" w:rsidRPr="00354967" w:rsidRDefault="00354967" w:rsidP="00354967">
            <w:pPr>
              <w:keepNext/>
              <w:ind w:firstLine="0"/>
            </w:pPr>
          </w:p>
        </w:tc>
      </w:tr>
    </w:tbl>
    <w:p w14:paraId="35711B9C" w14:textId="77777777" w:rsidR="00354967" w:rsidRDefault="00354967" w:rsidP="00354967"/>
    <w:p w14:paraId="0C32DC08" w14:textId="4F3CF9C6" w:rsidR="00354967" w:rsidRDefault="00354967" w:rsidP="00354967">
      <w:pPr>
        <w:jc w:val="center"/>
        <w:rPr>
          <w:b/>
        </w:rPr>
      </w:pPr>
      <w:r w:rsidRPr="00354967">
        <w:rPr>
          <w:b/>
        </w:rPr>
        <w:t>Total--83</w:t>
      </w:r>
    </w:p>
    <w:p w14:paraId="4EC0DEB1" w14:textId="77777777" w:rsidR="00354967" w:rsidRDefault="00354967" w:rsidP="00354967">
      <w:pPr>
        <w:jc w:val="center"/>
        <w:rPr>
          <w:b/>
        </w:rPr>
      </w:pPr>
    </w:p>
    <w:p w14:paraId="60265FAB" w14:textId="77777777" w:rsidR="00354967" w:rsidRDefault="00354967" w:rsidP="00B636FC">
      <w:pPr>
        <w:keepNext/>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259FF97B" w14:textId="77777777" w:rsidTr="00354967">
        <w:tc>
          <w:tcPr>
            <w:tcW w:w="2179" w:type="dxa"/>
            <w:shd w:val="clear" w:color="auto" w:fill="auto"/>
          </w:tcPr>
          <w:p w14:paraId="7EFFF20C" w14:textId="0849F499" w:rsidR="00354967" w:rsidRPr="00354967" w:rsidRDefault="00354967" w:rsidP="00B636FC">
            <w:pPr>
              <w:keepNext/>
              <w:ind w:firstLine="0"/>
            </w:pPr>
            <w:r>
              <w:t>Bauer</w:t>
            </w:r>
          </w:p>
        </w:tc>
        <w:tc>
          <w:tcPr>
            <w:tcW w:w="2179" w:type="dxa"/>
            <w:shd w:val="clear" w:color="auto" w:fill="auto"/>
          </w:tcPr>
          <w:p w14:paraId="3BF5BC2F" w14:textId="183955D8" w:rsidR="00354967" w:rsidRPr="00354967" w:rsidRDefault="00354967" w:rsidP="00B636FC">
            <w:pPr>
              <w:keepNext/>
              <w:ind w:firstLine="0"/>
            </w:pPr>
            <w:r>
              <w:t>Bernstein</w:t>
            </w:r>
          </w:p>
        </w:tc>
        <w:tc>
          <w:tcPr>
            <w:tcW w:w="2180" w:type="dxa"/>
            <w:shd w:val="clear" w:color="auto" w:fill="auto"/>
          </w:tcPr>
          <w:p w14:paraId="5D411A6F" w14:textId="6A9F0526" w:rsidR="00354967" w:rsidRPr="00354967" w:rsidRDefault="00354967" w:rsidP="00B636FC">
            <w:pPr>
              <w:keepNext/>
              <w:ind w:firstLine="0"/>
            </w:pPr>
            <w:r>
              <w:t>Cobb-Hunter</w:t>
            </w:r>
          </w:p>
        </w:tc>
      </w:tr>
      <w:tr w:rsidR="00354967" w:rsidRPr="00354967" w14:paraId="63D7ADB5" w14:textId="77777777" w:rsidTr="00354967">
        <w:tc>
          <w:tcPr>
            <w:tcW w:w="2179" w:type="dxa"/>
            <w:shd w:val="clear" w:color="auto" w:fill="auto"/>
          </w:tcPr>
          <w:p w14:paraId="05329F68" w14:textId="71958028" w:rsidR="00354967" w:rsidRPr="00354967" w:rsidRDefault="00354967" w:rsidP="00B636FC">
            <w:pPr>
              <w:keepNext/>
              <w:ind w:firstLine="0"/>
            </w:pPr>
            <w:r>
              <w:t>Dillard</w:t>
            </w:r>
          </w:p>
        </w:tc>
        <w:tc>
          <w:tcPr>
            <w:tcW w:w="2179" w:type="dxa"/>
            <w:shd w:val="clear" w:color="auto" w:fill="auto"/>
          </w:tcPr>
          <w:p w14:paraId="021A0358" w14:textId="0F627A51" w:rsidR="00354967" w:rsidRPr="00354967" w:rsidRDefault="00354967" w:rsidP="00B636FC">
            <w:pPr>
              <w:keepNext/>
              <w:ind w:firstLine="0"/>
            </w:pPr>
            <w:r>
              <w:t>Garvin</w:t>
            </w:r>
          </w:p>
        </w:tc>
        <w:tc>
          <w:tcPr>
            <w:tcW w:w="2180" w:type="dxa"/>
            <w:shd w:val="clear" w:color="auto" w:fill="auto"/>
          </w:tcPr>
          <w:p w14:paraId="3AFF010A" w14:textId="4FFB2B99" w:rsidR="00354967" w:rsidRPr="00354967" w:rsidRDefault="00354967" w:rsidP="00B636FC">
            <w:pPr>
              <w:keepNext/>
              <w:ind w:firstLine="0"/>
            </w:pPr>
            <w:r>
              <w:t>Hart</w:t>
            </w:r>
          </w:p>
        </w:tc>
      </w:tr>
      <w:tr w:rsidR="00354967" w:rsidRPr="00354967" w14:paraId="3E7CB68F" w14:textId="77777777" w:rsidTr="00354967">
        <w:tc>
          <w:tcPr>
            <w:tcW w:w="2179" w:type="dxa"/>
            <w:shd w:val="clear" w:color="auto" w:fill="auto"/>
          </w:tcPr>
          <w:p w14:paraId="642FD7C3" w14:textId="71C472EE" w:rsidR="00354967" w:rsidRPr="00354967" w:rsidRDefault="00354967" w:rsidP="00354967">
            <w:pPr>
              <w:ind w:firstLine="0"/>
            </w:pPr>
            <w:r>
              <w:t>Henderson-Myers</w:t>
            </w:r>
          </w:p>
        </w:tc>
        <w:tc>
          <w:tcPr>
            <w:tcW w:w="2179" w:type="dxa"/>
            <w:shd w:val="clear" w:color="auto" w:fill="auto"/>
          </w:tcPr>
          <w:p w14:paraId="1A7539F8" w14:textId="187A1950" w:rsidR="00354967" w:rsidRPr="00354967" w:rsidRDefault="00354967" w:rsidP="00354967">
            <w:pPr>
              <w:ind w:firstLine="0"/>
            </w:pPr>
            <w:r>
              <w:t>Henegan</w:t>
            </w:r>
          </w:p>
        </w:tc>
        <w:tc>
          <w:tcPr>
            <w:tcW w:w="2180" w:type="dxa"/>
            <w:shd w:val="clear" w:color="auto" w:fill="auto"/>
          </w:tcPr>
          <w:p w14:paraId="1E3DA8AD" w14:textId="1F29C77D" w:rsidR="00354967" w:rsidRPr="00354967" w:rsidRDefault="00354967" w:rsidP="00354967">
            <w:pPr>
              <w:ind w:firstLine="0"/>
            </w:pPr>
            <w:r>
              <w:t>Hosey</w:t>
            </w:r>
          </w:p>
        </w:tc>
      </w:tr>
      <w:tr w:rsidR="00354967" w:rsidRPr="00354967" w14:paraId="3312F7B8" w14:textId="77777777" w:rsidTr="00354967">
        <w:tc>
          <w:tcPr>
            <w:tcW w:w="2179" w:type="dxa"/>
            <w:shd w:val="clear" w:color="auto" w:fill="auto"/>
          </w:tcPr>
          <w:p w14:paraId="51747140" w14:textId="20D6CD72" w:rsidR="00354967" w:rsidRPr="00354967" w:rsidRDefault="00354967" w:rsidP="00354967">
            <w:pPr>
              <w:ind w:firstLine="0"/>
            </w:pPr>
            <w:r>
              <w:t>W. Jones</w:t>
            </w:r>
          </w:p>
        </w:tc>
        <w:tc>
          <w:tcPr>
            <w:tcW w:w="2179" w:type="dxa"/>
            <w:shd w:val="clear" w:color="auto" w:fill="auto"/>
          </w:tcPr>
          <w:p w14:paraId="7B299444" w14:textId="6B944961" w:rsidR="00354967" w:rsidRPr="00354967" w:rsidRDefault="00354967" w:rsidP="00354967">
            <w:pPr>
              <w:ind w:firstLine="0"/>
            </w:pPr>
            <w:r>
              <w:t>King</w:t>
            </w:r>
          </w:p>
        </w:tc>
        <w:tc>
          <w:tcPr>
            <w:tcW w:w="2180" w:type="dxa"/>
            <w:shd w:val="clear" w:color="auto" w:fill="auto"/>
          </w:tcPr>
          <w:p w14:paraId="0529E3C0" w14:textId="32D00C92" w:rsidR="00354967" w:rsidRPr="00354967" w:rsidRDefault="00354967" w:rsidP="00354967">
            <w:pPr>
              <w:ind w:firstLine="0"/>
            </w:pPr>
            <w:r>
              <w:t>McDaniel</w:t>
            </w:r>
          </w:p>
        </w:tc>
      </w:tr>
      <w:tr w:rsidR="00354967" w:rsidRPr="00354967" w14:paraId="1C88C4D2" w14:textId="77777777" w:rsidTr="00354967">
        <w:tc>
          <w:tcPr>
            <w:tcW w:w="2179" w:type="dxa"/>
            <w:shd w:val="clear" w:color="auto" w:fill="auto"/>
          </w:tcPr>
          <w:p w14:paraId="79B625CE" w14:textId="727EFA1A" w:rsidR="00354967" w:rsidRPr="00354967" w:rsidRDefault="00354967" w:rsidP="00354967">
            <w:pPr>
              <w:ind w:firstLine="0"/>
            </w:pPr>
            <w:r>
              <w:t>Ott</w:t>
            </w:r>
          </w:p>
        </w:tc>
        <w:tc>
          <w:tcPr>
            <w:tcW w:w="2179" w:type="dxa"/>
            <w:shd w:val="clear" w:color="auto" w:fill="auto"/>
          </w:tcPr>
          <w:p w14:paraId="5BD5597A" w14:textId="0C4DB913" w:rsidR="00354967" w:rsidRPr="00354967" w:rsidRDefault="00354967" w:rsidP="00354967">
            <w:pPr>
              <w:ind w:firstLine="0"/>
            </w:pPr>
            <w:r>
              <w:t>Pendarvis</w:t>
            </w:r>
          </w:p>
        </w:tc>
        <w:tc>
          <w:tcPr>
            <w:tcW w:w="2180" w:type="dxa"/>
            <w:shd w:val="clear" w:color="auto" w:fill="auto"/>
          </w:tcPr>
          <w:p w14:paraId="22D69116" w14:textId="1CC1CAAC" w:rsidR="00354967" w:rsidRPr="00354967" w:rsidRDefault="00354967" w:rsidP="00354967">
            <w:pPr>
              <w:ind w:firstLine="0"/>
            </w:pPr>
            <w:r>
              <w:t>Rivers</w:t>
            </w:r>
          </w:p>
        </w:tc>
      </w:tr>
      <w:tr w:rsidR="00354967" w:rsidRPr="00354967" w14:paraId="5E7ECF97" w14:textId="77777777" w:rsidTr="00354967">
        <w:tc>
          <w:tcPr>
            <w:tcW w:w="2179" w:type="dxa"/>
            <w:shd w:val="clear" w:color="auto" w:fill="auto"/>
          </w:tcPr>
          <w:p w14:paraId="45F37F3C" w14:textId="5188E7DF" w:rsidR="00354967" w:rsidRPr="00354967" w:rsidRDefault="00354967" w:rsidP="00354967">
            <w:pPr>
              <w:keepNext/>
              <w:ind w:firstLine="0"/>
            </w:pPr>
            <w:r>
              <w:t>Rose</w:t>
            </w:r>
          </w:p>
        </w:tc>
        <w:tc>
          <w:tcPr>
            <w:tcW w:w="2179" w:type="dxa"/>
            <w:shd w:val="clear" w:color="auto" w:fill="auto"/>
          </w:tcPr>
          <w:p w14:paraId="2964FD8F" w14:textId="0C34497B" w:rsidR="00354967" w:rsidRPr="00354967" w:rsidRDefault="00354967" w:rsidP="00354967">
            <w:pPr>
              <w:keepNext/>
              <w:ind w:firstLine="0"/>
            </w:pPr>
            <w:r>
              <w:t>Rutherford</w:t>
            </w:r>
          </w:p>
        </w:tc>
        <w:tc>
          <w:tcPr>
            <w:tcW w:w="2180" w:type="dxa"/>
            <w:shd w:val="clear" w:color="auto" w:fill="auto"/>
          </w:tcPr>
          <w:p w14:paraId="22602BD8" w14:textId="4CF3A3A3" w:rsidR="00354967" w:rsidRPr="00354967" w:rsidRDefault="00354967" w:rsidP="00354967">
            <w:pPr>
              <w:keepNext/>
              <w:ind w:firstLine="0"/>
            </w:pPr>
            <w:r>
              <w:t>Stavrinakis</w:t>
            </w:r>
          </w:p>
        </w:tc>
      </w:tr>
      <w:tr w:rsidR="00354967" w:rsidRPr="00354967" w14:paraId="1D2C3844" w14:textId="77777777" w:rsidTr="00354967">
        <w:tc>
          <w:tcPr>
            <w:tcW w:w="2179" w:type="dxa"/>
            <w:shd w:val="clear" w:color="auto" w:fill="auto"/>
          </w:tcPr>
          <w:p w14:paraId="41EEB0B1" w14:textId="39D987A5" w:rsidR="00354967" w:rsidRPr="00354967" w:rsidRDefault="00354967" w:rsidP="00354967">
            <w:pPr>
              <w:keepNext/>
              <w:ind w:firstLine="0"/>
            </w:pPr>
            <w:r>
              <w:t>Thigpen</w:t>
            </w:r>
          </w:p>
        </w:tc>
        <w:tc>
          <w:tcPr>
            <w:tcW w:w="2179" w:type="dxa"/>
            <w:shd w:val="clear" w:color="auto" w:fill="auto"/>
          </w:tcPr>
          <w:p w14:paraId="7CFD5229" w14:textId="6935A034" w:rsidR="00354967" w:rsidRPr="00354967" w:rsidRDefault="00354967" w:rsidP="00354967">
            <w:pPr>
              <w:keepNext/>
              <w:ind w:firstLine="0"/>
            </w:pPr>
            <w:r>
              <w:t>Wetmore</w:t>
            </w:r>
          </w:p>
        </w:tc>
        <w:tc>
          <w:tcPr>
            <w:tcW w:w="2180" w:type="dxa"/>
            <w:shd w:val="clear" w:color="auto" w:fill="auto"/>
          </w:tcPr>
          <w:p w14:paraId="1D45E343" w14:textId="494FCDDF" w:rsidR="00354967" w:rsidRPr="00354967" w:rsidRDefault="00354967" w:rsidP="00354967">
            <w:pPr>
              <w:keepNext/>
              <w:ind w:firstLine="0"/>
            </w:pPr>
            <w:r>
              <w:t>Williams</w:t>
            </w:r>
          </w:p>
        </w:tc>
      </w:tr>
    </w:tbl>
    <w:p w14:paraId="45C7895C" w14:textId="77777777" w:rsidR="00354967" w:rsidRDefault="00354967" w:rsidP="00354967"/>
    <w:p w14:paraId="51369DB2" w14:textId="77777777" w:rsidR="00354967" w:rsidRDefault="00354967" w:rsidP="00354967">
      <w:pPr>
        <w:jc w:val="center"/>
        <w:rPr>
          <w:b/>
        </w:rPr>
      </w:pPr>
      <w:r w:rsidRPr="00354967">
        <w:rPr>
          <w:b/>
        </w:rPr>
        <w:t>Total--21</w:t>
      </w:r>
    </w:p>
    <w:p w14:paraId="475CDDB5" w14:textId="77777777" w:rsidR="00354967" w:rsidRDefault="00354967" w:rsidP="00354967">
      <w:pPr>
        <w:jc w:val="center"/>
        <w:rPr>
          <w:b/>
        </w:rPr>
      </w:pPr>
    </w:p>
    <w:p w14:paraId="46F1BAAA" w14:textId="77777777" w:rsidR="00354967" w:rsidRDefault="00354967" w:rsidP="00354967">
      <w:r>
        <w:t xml:space="preserve">So, the Bill was read the third time and ordered sent to the Senate.  </w:t>
      </w:r>
    </w:p>
    <w:p w14:paraId="5926E00E" w14:textId="50B24D15" w:rsidR="00354967" w:rsidRDefault="00354967" w:rsidP="00354967"/>
    <w:p w14:paraId="4292EBBE" w14:textId="77777777" w:rsidR="00354967" w:rsidRPr="001013A7" w:rsidRDefault="00354967" w:rsidP="00354967">
      <w:pPr>
        <w:pStyle w:val="Title"/>
        <w:keepNext/>
      </w:pPr>
      <w:bookmarkStart w:id="155" w:name="file_start398"/>
      <w:bookmarkEnd w:id="155"/>
      <w:r w:rsidRPr="001013A7">
        <w:t>RECORD FOR VOTING</w:t>
      </w:r>
    </w:p>
    <w:p w14:paraId="436E55EC" w14:textId="77777777" w:rsidR="00354967" w:rsidRPr="001013A7" w:rsidRDefault="00354967" w:rsidP="00354967">
      <w:pPr>
        <w:tabs>
          <w:tab w:val="left" w:pos="360"/>
          <w:tab w:val="left" w:pos="630"/>
          <w:tab w:val="left" w:pos="900"/>
          <w:tab w:val="left" w:pos="1260"/>
          <w:tab w:val="left" w:pos="1620"/>
          <w:tab w:val="left" w:pos="1980"/>
          <w:tab w:val="left" w:pos="2340"/>
          <w:tab w:val="left" w:pos="2700"/>
        </w:tabs>
        <w:ind w:firstLine="0"/>
      </w:pPr>
      <w:r w:rsidRPr="001013A7">
        <w:tab/>
        <w:t>I inadvertently voted in favor of H. 5118. I intended to vote against the Bill.</w:t>
      </w:r>
    </w:p>
    <w:p w14:paraId="5D72690E" w14:textId="77777777" w:rsidR="00354967" w:rsidRDefault="00354967" w:rsidP="00354967">
      <w:pPr>
        <w:tabs>
          <w:tab w:val="left" w:pos="360"/>
          <w:tab w:val="left" w:pos="630"/>
          <w:tab w:val="left" w:pos="900"/>
          <w:tab w:val="left" w:pos="1260"/>
          <w:tab w:val="left" w:pos="1620"/>
          <w:tab w:val="left" w:pos="1980"/>
          <w:tab w:val="left" w:pos="2340"/>
          <w:tab w:val="left" w:pos="2700"/>
        </w:tabs>
        <w:ind w:firstLine="0"/>
      </w:pPr>
      <w:r w:rsidRPr="001013A7">
        <w:tab/>
        <w:t>Rep. William Clyburn</w:t>
      </w:r>
    </w:p>
    <w:p w14:paraId="5E6BBC76" w14:textId="0935263D" w:rsidR="00354967" w:rsidRDefault="00354967" w:rsidP="00354967">
      <w:pPr>
        <w:tabs>
          <w:tab w:val="left" w:pos="360"/>
          <w:tab w:val="left" w:pos="630"/>
          <w:tab w:val="left" w:pos="900"/>
          <w:tab w:val="left" w:pos="1260"/>
          <w:tab w:val="left" w:pos="1620"/>
          <w:tab w:val="left" w:pos="1980"/>
          <w:tab w:val="left" w:pos="2340"/>
          <w:tab w:val="left" w:pos="2700"/>
        </w:tabs>
        <w:ind w:firstLine="0"/>
      </w:pPr>
    </w:p>
    <w:p w14:paraId="196AA5A7" w14:textId="77777777" w:rsidR="00354967" w:rsidRPr="00CB3A76" w:rsidRDefault="00354967" w:rsidP="00354967">
      <w:pPr>
        <w:pStyle w:val="Title"/>
        <w:keepNext/>
      </w:pPr>
      <w:bookmarkStart w:id="156" w:name="file_start399"/>
      <w:bookmarkEnd w:id="156"/>
      <w:r w:rsidRPr="00CB3A76">
        <w:t>STATEMENT FOR JOURNAL</w:t>
      </w:r>
    </w:p>
    <w:p w14:paraId="6629D95A" w14:textId="77777777" w:rsidR="00354967" w:rsidRPr="00CB3A76" w:rsidRDefault="00354967" w:rsidP="00354967">
      <w:pPr>
        <w:tabs>
          <w:tab w:val="left" w:pos="270"/>
          <w:tab w:val="left" w:pos="630"/>
          <w:tab w:val="left" w:pos="900"/>
          <w:tab w:val="left" w:pos="1260"/>
          <w:tab w:val="left" w:pos="1620"/>
          <w:tab w:val="left" w:pos="1980"/>
          <w:tab w:val="left" w:pos="2340"/>
          <w:tab w:val="left" w:pos="2700"/>
        </w:tabs>
        <w:ind w:firstLine="0"/>
      </w:pPr>
      <w:r w:rsidRPr="00CB3A76">
        <w:tab/>
        <w:t>I was temporarily out of the Chamber on constituent business during the vote on H. 5118. If I had been present, I would have voted in favor of the Bill.</w:t>
      </w:r>
    </w:p>
    <w:p w14:paraId="048A5014" w14:textId="77777777" w:rsidR="00354967" w:rsidRDefault="00354967" w:rsidP="00354967">
      <w:pPr>
        <w:tabs>
          <w:tab w:val="left" w:pos="270"/>
          <w:tab w:val="left" w:pos="630"/>
          <w:tab w:val="left" w:pos="900"/>
          <w:tab w:val="left" w:pos="1260"/>
          <w:tab w:val="left" w:pos="1620"/>
          <w:tab w:val="left" w:pos="1980"/>
          <w:tab w:val="left" w:pos="2340"/>
          <w:tab w:val="left" w:pos="2700"/>
        </w:tabs>
        <w:ind w:firstLine="0"/>
      </w:pPr>
      <w:r w:rsidRPr="00CB3A76">
        <w:tab/>
        <w:t>Rep. Thomas Beach</w:t>
      </w:r>
    </w:p>
    <w:p w14:paraId="5F9C63A4" w14:textId="492EB1F5" w:rsidR="00354967" w:rsidRDefault="00354967" w:rsidP="00354967">
      <w:pPr>
        <w:tabs>
          <w:tab w:val="left" w:pos="270"/>
          <w:tab w:val="left" w:pos="630"/>
          <w:tab w:val="left" w:pos="900"/>
          <w:tab w:val="left" w:pos="1260"/>
          <w:tab w:val="left" w:pos="1620"/>
          <w:tab w:val="left" w:pos="1980"/>
          <w:tab w:val="left" w:pos="2340"/>
          <w:tab w:val="left" w:pos="2700"/>
        </w:tabs>
        <w:ind w:firstLine="0"/>
      </w:pPr>
    </w:p>
    <w:p w14:paraId="2B61B20A" w14:textId="77777777" w:rsidR="00354967" w:rsidRPr="005C44BC" w:rsidRDefault="00354967" w:rsidP="00354967">
      <w:pPr>
        <w:keepNext/>
        <w:ind w:firstLine="0"/>
        <w:jc w:val="center"/>
        <w:rPr>
          <w:b/>
          <w:bCs/>
          <w:szCs w:val="24"/>
        </w:rPr>
      </w:pPr>
      <w:bookmarkStart w:id="157" w:name="file_start400"/>
      <w:bookmarkEnd w:id="157"/>
      <w:r w:rsidRPr="005C44BC">
        <w:rPr>
          <w:b/>
          <w:bCs/>
          <w:szCs w:val="24"/>
        </w:rPr>
        <w:t>ABSTENTION FROM VOTING</w:t>
      </w:r>
    </w:p>
    <w:p w14:paraId="0DA76326" w14:textId="77777777" w:rsidR="00354967" w:rsidRPr="005C44BC" w:rsidRDefault="00354967" w:rsidP="00354967">
      <w:pPr>
        <w:ind w:firstLine="0"/>
        <w:rPr>
          <w:szCs w:val="24"/>
        </w:rPr>
      </w:pPr>
      <w:r w:rsidRPr="005C44BC">
        <w:rPr>
          <w:szCs w:val="24"/>
        </w:rPr>
        <w:t>March 27, 2024</w:t>
      </w:r>
    </w:p>
    <w:p w14:paraId="699350BD" w14:textId="77777777" w:rsidR="00354967" w:rsidRPr="005C44BC" w:rsidRDefault="00354967" w:rsidP="00354967">
      <w:pPr>
        <w:ind w:firstLine="0"/>
        <w:rPr>
          <w:szCs w:val="24"/>
        </w:rPr>
      </w:pPr>
      <w:r w:rsidRPr="005C44BC">
        <w:rPr>
          <w:szCs w:val="24"/>
        </w:rPr>
        <w:t>The Honorable Charles Reid</w:t>
      </w:r>
    </w:p>
    <w:p w14:paraId="538D5BBE" w14:textId="77777777" w:rsidR="00354967" w:rsidRPr="005C44BC" w:rsidRDefault="00354967" w:rsidP="00354967">
      <w:pPr>
        <w:ind w:firstLine="0"/>
        <w:rPr>
          <w:szCs w:val="24"/>
        </w:rPr>
      </w:pPr>
      <w:r w:rsidRPr="005C44BC">
        <w:rPr>
          <w:szCs w:val="24"/>
        </w:rPr>
        <w:t xml:space="preserve">Clerk of the South Carolina House of Representatives </w:t>
      </w:r>
    </w:p>
    <w:p w14:paraId="7105763E" w14:textId="77777777" w:rsidR="00354967" w:rsidRPr="005C44BC" w:rsidRDefault="00354967" w:rsidP="00354967">
      <w:pPr>
        <w:ind w:firstLine="0"/>
        <w:rPr>
          <w:szCs w:val="24"/>
        </w:rPr>
      </w:pPr>
      <w:r w:rsidRPr="005C44BC">
        <w:rPr>
          <w:szCs w:val="24"/>
        </w:rPr>
        <w:t>213 Blatt Bldg.</w:t>
      </w:r>
    </w:p>
    <w:p w14:paraId="799609C7" w14:textId="77777777" w:rsidR="00354967" w:rsidRPr="005C44BC" w:rsidRDefault="00354967" w:rsidP="00354967">
      <w:pPr>
        <w:ind w:firstLine="0"/>
        <w:rPr>
          <w:szCs w:val="24"/>
        </w:rPr>
      </w:pPr>
      <w:r w:rsidRPr="005C44BC">
        <w:rPr>
          <w:szCs w:val="24"/>
        </w:rPr>
        <w:t>Columbia, SC 29201</w:t>
      </w:r>
    </w:p>
    <w:p w14:paraId="0C020ECF" w14:textId="77777777" w:rsidR="00354967" w:rsidRPr="00B636FC" w:rsidRDefault="00354967" w:rsidP="00354967">
      <w:pPr>
        <w:ind w:firstLine="0"/>
        <w:rPr>
          <w:sz w:val="16"/>
          <w:szCs w:val="16"/>
        </w:rPr>
      </w:pPr>
    </w:p>
    <w:p w14:paraId="45FEC3E3" w14:textId="77777777" w:rsidR="00354967" w:rsidRPr="005C44BC" w:rsidRDefault="00354967" w:rsidP="00354967">
      <w:pPr>
        <w:ind w:firstLine="0"/>
        <w:rPr>
          <w:szCs w:val="24"/>
        </w:rPr>
      </w:pPr>
      <w:r w:rsidRPr="005C44BC">
        <w:rPr>
          <w:szCs w:val="24"/>
        </w:rPr>
        <w:t>Dear Clerk Reid,</w:t>
      </w:r>
    </w:p>
    <w:p w14:paraId="59ADA724" w14:textId="77777777" w:rsidR="00354967" w:rsidRPr="005C44BC" w:rsidRDefault="00354967" w:rsidP="00354967">
      <w:pPr>
        <w:ind w:firstLine="0"/>
        <w:rPr>
          <w:szCs w:val="24"/>
        </w:rPr>
      </w:pPr>
      <w:r w:rsidRPr="005C44BC">
        <w:rPr>
          <w:szCs w:val="24"/>
        </w:rPr>
        <w:tab/>
        <w:t>I am notifying you in accordance with S.C. Code Ann. Section 8-13-700 of the SC Code, I hereby recuse myself from voting on H. 5118, relating to the “South Carolina Ten-Year Energy Transformation Act” out of an abundance of caution. I will abstain from this vote because of a potential conflict of interest, as an economic interest of myself and the business with which I am associated may be affected. Please note this in the House Journal.</w:t>
      </w:r>
    </w:p>
    <w:p w14:paraId="75F1FB73" w14:textId="77777777" w:rsidR="00354967" w:rsidRPr="005C44BC" w:rsidRDefault="00354967" w:rsidP="00354967">
      <w:pPr>
        <w:ind w:firstLine="0"/>
        <w:rPr>
          <w:szCs w:val="24"/>
        </w:rPr>
      </w:pPr>
    </w:p>
    <w:p w14:paraId="5F484FC7" w14:textId="77777777" w:rsidR="00354967" w:rsidRPr="005C44BC" w:rsidRDefault="00354967" w:rsidP="00354967">
      <w:pPr>
        <w:ind w:firstLine="0"/>
        <w:rPr>
          <w:szCs w:val="24"/>
        </w:rPr>
      </w:pPr>
      <w:r w:rsidRPr="005C44BC">
        <w:rPr>
          <w:szCs w:val="24"/>
        </w:rPr>
        <w:t>Sincerely,</w:t>
      </w:r>
    </w:p>
    <w:p w14:paraId="5577128B" w14:textId="77777777" w:rsidR="00354967" w:rsidRDefault="00354967" w:rsidP="00354967">
      <w:pPr>
        <w:ind w:firstLine="0"/>
        <w:rPr>
          <w:szCs w:val="24"/>
        </w:rPr>
      </w:pPr>
      <w:r w:rsidRPr="005C44BC">
        <w:rPr>
          <w:szCs w:val="24"/>
        </w:rPr>
        <w:t>Rep. Heath Sessions</w:t>
      </w:r>
    </w:p>
    <w:p w14:paraId="7613A5F6" w14:textId="540F4BE4" w:rsidR="00354967" w:rsidRDefault="00354967" w:rsidP="00354967">
      <w:pPr>
        <w:ind w:firstLine="0"/>
        <w:rPr>
          <w:szCs w:val="24"/>
        </w:rPr>
      </w:pPr>
    </w:p>
    <w:p w14:paraId="5DF7F037" w14:textId="77777777" w:rsidR="00354967" w:rsidRPr="00943CDA" w:rsidRDefault="00354967" w:rsidP="00354967">
      <w:pPr>
        <w:keepNext/>
        <w:ind w:firstLine="0"/>
        <w:jc w:val="center"/>
        <w:rPr>
          <w:b/>
          <w:bCs/>
          <w:szCs w:val="24"/>
        </w:rPr>
      </w:pPr>
      <w:bookmarkStart w:id="158" w:name="file_start401"/>
      <w:bookmarkEnd w:id="158"/>
      <w:r w:rsidRPr="00943CDA">
        <w:rPr>
          <w:b/>
          <w:bCs/>
          <w:szCs w:val="24"/>
        </w:rPr>
        <w:t>ABSTENTION FROM VOTING</w:t>
      </w:r>
    </w:p>
    <w:p w14:paraId="6AD2D41D" w14:textId="77777777" w:rsidR="00354967" w:rsidRPr="00943CDA" w:rsidRDefault="00354967" w:rsidP="00354967">
      <w:pPr>
        <w:ind w:firstLine="0"/>
        <w:rPr>
          <w:szCs w:val="24"/>
        </w:rPr>
      </w:pPr>
      <w:r w:rsidRPr="00943CDA">
        <w:rPr>
          <w:szCs w:val="24"/>
        </w:rPr>
        <w:t>March 27, 2024</w:t>
      </w:r>
    </w:p>
    <w:p w14:paraId="35203F37" w14:textId="77777777" w:rsidR="00354967" w:rsidRPr="00943CDA" w:rsidRDefault="00354967" w:rsidP="00354967">
      <w:pPr>
        <w:ind w:firstLine="0"/>
        <w:rPr>
          <w:szCs w:val="24"/>
        </w:rPr>
      </w:pPr>
      <w:r w:rsidRPr="00943CDA">
        <w:rPr>
          <w:szCs w:val="24"/>
        </w:rPr>
        <w:t>The Honorable Charles Reid</w:t>
      </w:r>
    </w:p>
    <w:p w14:paraId="3126035D" w14:textId="77777777" w:rsidR="00354967" w:rsidRPr="00943CDA" w:rsidRDefault="00354967" w:rsidP="00354967">
      <w:pPr>
        <w:ind w:firstLine="0"/>
        <w:rPr>
          <w:szCs w:val="24"/>
        </w:rPr>
      </w:pPr>
      <w:r w:rsidRPr="00943CDA">
        <w:rPr>
          <w:szCs w:val="24"/>
        </w:rPr>
        <w:t xml:space="preserve">Clerk of the South Carolina House of Representatives </w:t>
      </w:r>
    </w:p>
    <w:p w14:paraId="1A5BCD38" w14:textId="77777777" w:rsidR="00354967" w:rsidRPr="00943CDA" w:rsidRDefault="00354967" w:rsidP="00354967">
      <w:pPr>
        <w:ind w:firstLine="0"/>
        <w:rPr>
          <w:szCs w:val="24"/>
        </w:rPr>
      </w:pPr>
      <w:r w:rsidRPr="00943CDA">
        <w:rPr>
          <w:szCs w:val="24"/>
        </w:rPr>
        <w:t>213 Blatt Bldg.</w:t>
      </w:r>
    </w:p>
    <w:p w14:paraId="4EDCAD4B" w14:textId="77777777" w:rsidR="00354967" w:rsidRPr="00943CDA" w:rsidRDefault="00354967" w:rsidP="00354967">
      <w:pPr>
        <w:ind w:firstLine="0"/>
        <w:rPr>
          <w:szCs w:val="24"/>
        </w:rPr>
      </w:pPr>
      <w:r w:rsidRPr="00943CDA">
        <w:rPr>
          <w:szCs w:val="24"/>
        </w:rPr>
        <w:t>Columbia, SC 29201</w:t>
      </w:r>
    </w:p>
    <w:p w14:paraId="02F0E8D2" w14:textId="77777777" w:rsidR="00354967" w:rsidRPr="00943CDA" w:rsidRDefault="00354967" w:rsidP="00354967">
      <w:pPr>
        <w:ind w:firstLine="0"/>
        <w:rPr>
          <w:szCs w:val="24"/>
        </w:rPr>
      </w:pPr>
    </w:p>
    <w:p w14:paraId="6F207A35" w14:textId="77777777" w:rsidR="00354967" w:rsidRPr="00943CDA" w:rsidRDefault="00354967" w:rsidP="00354967">
      <w:pPr>
        <w:ind w:firstLine="0"/>
        <w:rPr>
          <w:szCs w:val="24"/>
        </w:rPr>
      </w:pPr>
      <w:r w:rsidRPr="00943CDA">
        <w:rPr>
          <w:szCs w:val="24"/>
        </w:rPr>
        <w:t>Dear Clerk Reid,</w:t>
      </w:r>
    </w:p>
    <w:p w14:paraId="4BFD2CC1" w14:textId="77777777" w:rsidR="00354967" w:rsidRPr="00943CDA" w:rsidRDefault="00354967" w:rsidP="00354967">
      <w:pPr>
        <w:ind w:firstLine="0"/>
        <w:rPr>
          <w:szCs w:val="24"/>
        </w:rPr>
      </w:pPr>
      <w:r w:rsidRPr="00943CDA">
        <w:rPr>
          <w:szCs w:val="24"/>
        </w:rPr>
        <w:tab/>
        <w:t>I am notifying you in accordance with S.C. Code Ann. Section 8-13-700 of the SC Code, I hereby recuse myself from voting on H. 5118, relating to the “South Carolina Ten-Year Energy Transformation Act” out of an abundance of caution. I will abstain from this vote because of a potential conflict of interest, as an economic interest of myself and the business with which I am associated may be affected. Please note this in the House Journal.</w:t>
      </w:r>
    </w:p>
    <w:p w14:paraId="4AAACF70" w14:textId="77777777" w:rsidR="00354967" w:rsidRPr="00943CDA" w:rsidRDefault="00354967" w:rsidP="00354967">
      <w:pPr>
        <w:ind w:firstLine="0"/>
        <w:rPr>
          <w:szCs w:val="24"/>
        </w:rPr>
      </w:pPr>
    </w:p>
    <w:p w14:paraId="15E4E809" w14:textId="77777777" w:rsidR="00354967" w:rsidRPr="00943CDA" w:rsidRDefault="00354967" w:rsidP="00354967">
      <w:pPr>
        <w:ind w:firstLine="0"/>
        <w:rPr>
          <w:szCs w:val="24"/>
        </w:rPr>
      </w:pPr>
      <w:r w:rsidRPr="00943CDA">
        <w:rPr>
          <w:szCs w:val="24"/>
        </w:rPr>
        <w:t>Sincerely,</w:t>
      </w:r>
    </w:p>
    <w:p w14:paraId="42DEF6E9" w14:textId="77777777" w:rsidR="00354967" w:rsidRDefault="00354967" w:rsidP="00354967">
      <w:pPr>
        <w:ind w:firstLine="0"/>
        <w:rPr>
          <w:szCs w:val="24"/>
        </w:rPr>
      </w:pPr>
      <w:r w:rsidRPr="00943CDA">
        <w:rPr>
          <w:szCs w:val="24"/>
        </w:rPr>
        <w:t>Rep. Gil Gatch</w:t>
      </w:r>
    </w:p>
    <w:p w14:paraId="0039808D" w14:textId="7EB324F4" w:rsidR="00354967" w:rsidRDefault="00354967" w:rsidP="00354967">
      <w:pPr>
        <w:ind w:firstLine="0"/>
        <w:rPr>
          <w:szCs w:val="24"/>
        </w:rPr>
      </w:pPr>
    </w:p>
    <w:p w14:paraId="0BC74BDE" w14:textId="77777777" w:rsidR="00354967" w:rsidRDefault="00354967" w:rsidP="00354967">
      <w:pPr>
        <w:keepNext/>
        <w:jc w:val="center"/>
        <w:rPr>
          <w:b/>
        </w:rPr>
      </w:pPr>
      <w:r w:rsidRPr="00354967">
        <w:rPr>
          <w:b/>
        </w:rPr>
        <w:t>MOTION PERIOD</w:t>
      </w:r>
    </w:p>
    <w:p w14:paraId="64411B36" w14:textId="7E0B11F4" w:rsidR="00354967" w:rsidRDefault="00354967" w:rsidP="00354967">
      <w:r>
        <w:t>The motion period was dispensed with on motion of Rep. FORREST.</w:t>
      </w:r>
    </w:p>
    <w:p w14:paraId="2661D4F3" w14:textId="77777777" w:rsidR="00354967" w:rsidRDefault="00354967" w:rsidP="00354967"/>
    <w:p w14:paraId="4F1E5539" w14:textId="0F702518" w:rsidR="00354967" w:rsidRDefault="00354967" w:rsidP="00354967">
      <w:pPr>
        <w:keepNext/>
        <w:jc w:val="center"/>
        <w:rPr>
          <w:b/>
        </w:rPr>
      </w:pPr>
      <w:r w:rsidRPr="00354967">
        <w:rPr>
          <w:b/>
        </w:rPr>
        <w:t>H. 4158--AMENDED AND ORDERED TO THIRD READING</w:t>
      </w:r>
    </w:p>
    <w:p w14:paraId="5ED72DA8" w14:textId="37617030" w:rsidR="00354967" w:rsidRDefault="00354967" w:rsidP="00354967">
      <w:pPr>
        <w:keepNext/>
      </w:pPr>
      <w:r>
        <w:t>The following Bill was taken up:</w:t>
      </w:r>
    </w:p>
    <w:p w14:paraId="69E542C9" w14:textId="77777777" w:rsidR="00354967" w:rsidRDefault="00354967" w:rsidP="00354967">
      <w:pPr>
        <w:keepNext/>
      </w:pPr>
      <w:bookmarkStart w:id="159" w:name="include_clip_start_405"/>
      <w:bookmarkEnd w:id="159"/>
    </w:p>
    <w:p w14:paraId="36533BDC" w14:textId="77777777" w:rsidR="00354967" w:rsidRDefault="00354967" w:rsidP="00354967">
      <w:r>
        <w:t>H. 4158 -- Reps. Pendarvis, M. M. Smith, Bauer, King, Henderson-Myers, Gilliard, Rivers, Jefferson, Henegan and Williams: A BILL TO AMEND THE SOUTH CAROLINA CODE OF LAWS BY ADDING SECTION 27-40-350 SO AS TO PROVIDE THAT RESIDENTIAL TENANTS WHO ARE VICTIMS OF CERTAIN DOMESTIC VIOLENCE MAY TERMINATE A RENTAL AGREEMENT AND TO PROVIDE FOR NECESSARY REQUIREMENTS.</w:t>
      </w:r>
    </w:p>
    <w:p w14:paraId="0CBEACFA" w14:textId="322C4A34" w:rsidR="00354967" w:rsidRDefault="00354967" w:rsidP="00354967"/>
    <w:p w14:paraId="77B64DF9" w14:textId="77777777" w:rsidR="00354967" w:rsidRPr="0081293E" w:rsidRDefault="00354967" w:rsidP="00354967">
      <w:pPr>
        <w:pStyle w:val="scamendsponsorline"/>
        <w:ind w:firstLine="216"/>
        <w:jc w:val="both"/>
        <w:rPr>
          <w:sz w:val="22"/>
        </w:rPr>
      </w:pPr>
      <w:r w:rsidRPr="0081293E">
        <w:rPr>
          <w:sz w:val="22"/>
        </w:rPr>
        <w:t>The Committee on Judiciary proposed the following Amendment No. 1 to H. 4158 (LC-4158.SA0001H), which was adopted:</w:t>
      </w:r>
    </w:p>
    <w:p w14:paraId="09FEACAB" w14:textId="77777777" w:rsidR="00354967" w:rsidRPr="0081293E" w:rsidRDefault="00354967" w:rsidP="00354967">
      <w:pPr>
        <w:pStyle w:val="scamendlanginstruction"/>
        <w:spacing w:before="0" w:after="0"/>
        <w:ind w:firstLine="216"/>
        <w:jc w:val="both"/>
        <w:rPr>
          <w:sz w:val="22"/>
        </w:rPr>
      </w:pPr>
      <w:r w:rsidRPr="0081293E">
        <w:rPr>
          <w:sz w:val="22"/>
        </w:rPr>
        <w:t>Amend the bill, as and if amended, SECTION 1, by striking Section 27-40-350 and inserting:</w:t>
      </w:r>
    </w:p>
    <w:p w14:paraId="0A32D84B" w14:textId="03E4ACDB"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t>Section 27-40-350 (A) If a residential tenant is a protected tenant, the tenant may:</w:t>
      </w:r>
    </w:p>
    <w:p w14:paraId="5BA06340"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r>
      <w:r w:rsidRPr="0081293E">
        <w:rPr>
          <w:rFonts w:cs="Times New Roman"/>
          <w:sz w:val="22"/>
        </w:rPr>
        <w:tab/>
        <w:t>(1) terminate the protected tenant’s obligations under a rental agreement within sixty days of the date of the documented qualifying incident; and</w:t>
      </w:r>
    </w:p>
    <w:p w14:paraId="330C7C52"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r>
      <w:r w:rsidRPr="0081293E">
        <w:rPr>
          <w:rFonts w:cs="Times New Roman"/>
          <w:sz w:val="22"/>
        </w:rPr>
        <w:tab/>
        <w:t>(2) not be held liable for penalties or fees that might otherwise be imposed for the termination of the protected tenant’s obligations under a rental agreement within sixty days of the documented qualifying incident.</w:t>
      </w:r>
    </w:p>
    <w:p w14:paraId="010A291D"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t>(B) A protected tenant shall provide the landlord with written notice of the intent to terminate the protected tenant’s obligations under a rental agreement within sixty days after the documented qualifying incident and is entitled to remain at the residence for at least thirty days following the submission of the notice to the landlord. The protected tenant is still responsible for paying rent and other amounts owed, other than any fees imposed for early termination of the rental agreement, during the thirty days before the termination of the protected tenant’s obligations under a rental agreement.</w:t>
      </w:r>
    </w:p>
    <w:p w14:paraId="7DD7F068"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t>(C) The protected tenant’s obligations as a tenant must continue through the effective date of the termination. Any cotenants on the lease with the protected tenant shall remain responsible for the rent for the balance of the term of the rental agreement. If the perpetrator is the remaining sole tenant obligated on the rental agreement, the landlord may terminate the rental agreement with five days’ written notice and collect actual damages for such termination against the perpetrator.</w:t>
      </w:r>
    </w:p>
    <w:p w14:paraId="602ED2CC"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t>(D) A landlord:</w:t>
      </w:r>
    </w:p>
    <w:p w14:paraId="7F59BBA4"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r>
      <w:r w:rsidRPr="0081293E">
        <w:rPr>
          <w:rFonts w:cs="Times New Roman"/>
          <w:sz w:val="22"/>
        </w:rPr>
        <w:tab/>
        <w:t>(1) may not require or force the protected tenant to vacate the residence before the expiration of the thirty days authorized by this section, but may enter into an agreement with the protected tenant to terminate the protected tenant’s obligations under a rental agreement earlier than what is required pursuant to this section; and</w:t>
      </w:r>
    </w:p>
    <w:p w14:paraId="3080731F" w14:textId="29DFA5B4"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r>
      <w:r w:rsidRPr="0081293E">
        <w:rPr>
          <w:rFonts w:cs="Times New Roman"/>
          <w:sz w:val="22"/>
        </w:rPr>
        <w:tab/>
        <w:t>(2) is entitled to all remedies available arising from the destruction or damage of the rental unit caused by the protected tenant or permitted by the protected tenant while on the premises with the protected tenant’s permission.</w:t>
      </w:r>
    </w:p>
    <w:p w14:paraId="4ACD3F82" w14:textId="788BE511"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t>(E) A landlord may not take any retaliatory action against a protected tenant in response to the early termination of the protected tenant’s obligations under a rental agreement pursuant to this section.</w:t>
      </w:r>
    </w:p>
    <w:p w14:paraId="3F0A3080"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t>(F) A landlord may not terminate a tenancy, fail to renew a tenancy, refuse to enter into a rental agreement, or otherwise retaliate in the rental of a dwelling based substantially on:</w:t>
      </w:r>
    </w:p>
    <w:p w14:paraId="04F362EA"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r>
      <w:r w:rsidRPr="0081293E">
        <w:rPr>
          <w:rFonts w:cs="Times New Roman"/>
          <w:sz w:val="22"/>
        </w:rPr>
        <w:tab/>
        <w:t xml:space="preserve">(1) the tenant, applicant, or a household member's status as a protected tenant; or </w:t>
      </w:r>
    </w:p>
    <w:p w14:paraId="08265845" w14:textId="3838DD3B"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r>
      <w:r w:rsidRPr="0081293E">
        <w:rPr>
          <w:rFonts w:cs="Times New Roman"/>
          <w:sz w:val="22"/>
        </w:rPr>
        <w:tab/>
        <w:t>(2) the tenant or applicant having terminated a rental agreement under Section 27-40-350.</w:t>
      </w:r>
    </w:p>
    <w:p w14:paraId="4214F774" w14:textId="77777777" w:rsidR="00354967" w:rsidRPr="0081293E" w:rsidRDefault="00354967" w:rsidP="00354967">
      <w:pPr>
        <w:pStyle w:val="scamendlanginstruction"/>
        <w:spacing w:before="0" w:after="0"/>
        <w:ind w:firstLine="216"/>
        <w:jc w:val="both"/>
        <w:rPr>
          <w:sz w:val="22"/>
        </w:rPr>
      </w:pPr>
      <w:r w:rsidRPr="0081293E">
        <w:rPr>
          <w:sz w:val="22"/>
        </w:rPr>
        <w:t>Amend the bill further, by adding an appropriately numbered SECTION to read:</w:t>
      </w:r>
    </w:p>
    <w:p w14:paraId="3965F34F" w14:textId="6A6ED045" w:rsidR="00354967" w:rsidRPr="0081293E"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1293E">
        <w:rPr>
          <w:rFonts w:cs="Times New Roman"/>
          <w:sz w:val="22"/>
        </w:rPr>
        <w:t>SECTION X.</w:t>
      </w:r>
      <w:r w:rsidRPr="0081293E">
        <w:rPr>
          <w:rFonts w:cs="Times New Roman"/>
          <w:sz w:val="22"/>
        </w:rPr>
        <w:tab/>
        <w:t>Section 27-40-210 of the S.C. Code is amended by adding:</w:t>
      </w:r>
    </w:p>
    <w:p w14:paraId="1733F332"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(19) “Protected tenant” means a tenant or household member who is a victim of a qualifying incident.</w:t>
      </w:r>
    </w:p>
    <w:p w14:paraId="3F05824E" w14:textId="2FF523E5"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(20) “Qualifying Incident” means domestic abuse or violence as defined by Chapter 4 of Title 20 or Chapter 25 of Title 16 wherein both the victim and the perpetrator are leaseholders on the same property and the domestic abuse or violence is documented by law enforcement, court, or other federal or state agency records or files.</w:t>
      </w:r>
    </w:p>
    <w:p w14:paraId="5164CC91" w14:textId="77777777" w:rsidR="00354967" w:rsidRPr="0081293E" w:rsidRDefault="00354967" w:rsidP="00354967">
      <w:pPr>
        <w:pStyle w:val="scamendconformline"/>
        <w:spacing w:before="0"/>
        <w:ind w:firstLine="216"/>
        <w:jc w:val="both"/>
        <w:rPr>
          <w:sz w:val="22"/>
        </w:rPr>
      </w:pPr>
      <w:r w:rsidRPr="0081293E">
        <w:rPr>
          <w:sz w:val="22"/>
        </w:rPr>
        <w:t>Renumber sections to conform.</w:t>
      </w:r>
    </w:p>
    <w:p w14:paraId="6E87D2B3" w14:textId="77777777" w:rsidR="00354967" w:rsidRDefault="00354967" w:rsidP="00354967">
      <w:pPr>
        <w:pStyle w:val="scamendtitleconform"/>
        <w:ind w:firstLine="216"/>
        <w:jc w:val="both"/>
        <w:rPr>
          <w:sz w:val="22"/>
        </w:rPr>
      </w:pPr>
      <w:r w:rsidRPr="0081293E">
        <w:rPr>
          <w:sz w:val="22"/>
        </w:rPr>
        <w:t>Amend title to conform.</w:t>
      </w:r>
    </w:p>
    <w:p w14:paraId="73F144A4" w14:textId="6BAAFE95" w:rsidR="00354967" w:rsidRDefault="00354967" w:rsidP="00354967">
      <w:pPr>
        <w:pStyle w:val="scamendtitleconform"/>
        <w:ind w:firstLine="216"/>
        <w:jc w:val="both"/>
        <w:rPr>
          <w:sz w:val="22"/>
        </w:rPr>
      </w:pPr>
    </w:p>
    <w:p w14:paraId="27DA50DB" w14:textId="77777777" w:rsidR="00354967" w:rsidRDefault="00354967" w:rsidP="00354967">
      <w:r>
        <w:t>Rep. BERNSTEIN explained the amendment.</w:t>
      </w:r>
    </w:p>
    <w:p w14:paraId="4D887B34" w14:textId="77777777" w:rsidR="00354967" w:rsidRDefault="00354967" w:rsidP="00354967">
      <w:r>
        <w:t>The amendment was then adopted.</w:t>
      </w:r>
    </w:p>
    <w:p w14:paraId="72F00C95" w14:textId="07EB50F6" w:rsidR="00354967" w:rsidRDefault="00354967" w:rsidP="00354967"/>
    <w:p w14:paraId="7D5C9DB9" w14:textId="77777777" w:rsidR="00354967" w:rsidRPr="00BF147F" w:rsidRDefault="00354967" w:rsidP="00354967">
      <w:pPr>
        <w:pStyle w:val="scamendsponsorline"/>
        <w:ind w:firstLine="216"/>
        <w:jc w:val="both"/>
        <w:rPr>
          <w:sz w:val="22"/>
        </w:rPr>
      </w:pPr>
      <w:r w:rsidRPr="00BF147F">
        <w:rPr>
          <w:sz w:val="22"/>
        </w:rPr>
        <w:t>Rep. Robbins proposed the following Amendment No. 2 to H. 4158 (LC-4158.VR0002H), which was adopted:</w:t>
      </w:r>
    </w:p>
    <w:p w14:paraId="7E1FAB28" w14:textId="77777777" w:rsidR="00354967" w:rsidRPr="00BF147F" w:rsidRDefault="00354967" w:rsidP="00354967">
      <w:pPr>
        <w:pStyle w:val="scamendlanginstruction"/>
        <w:spacing w:before="0" w:after="0"/>
        <w:ind w:firstLine="216"/>
        <w:jc w:val="both"/>
        <w:rPr>
          <w:sz w:val="22"/>
        </w:rPr>
      </w:pPr>
      <w:r w:rsidRPr="00BF147F">
        <w:rPr>
          <w:sz w:val="22"/>
        </w:rPr>
        <w:t>Amend the bill, as and if amended, SECTION 2, by striking Section 27-40-210(20) and inserting:</w:t>
      </w:r>
    </w:p>
    <w:p w14:paraId="1FF627A0" w14:textId="64A825F3" w:rsidR="00354967" w:rsidRPr="00BF147F"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F147F">
        <w:rPr>
          <w:rFonts w:cs="Times New Roman"/>
          <w:sz w:val="22"/>
        </w:rPr>
        <w:t>(20) “Qualifying Incident” means domestic abuse or violence as defined by Chapter 4 of Title 20 or Chapter 25 of Title 16 wherein both the victim and the perpetrator are leaseholders on the same property, and the domestic abuse or violence is documented by a restraining order or an order of protection or the perpetrator has been convicted of the domestic violence or abuse.</w:t>
      </w:r>
    </w:p>
    <w:p w14:paraId="415AF5F9" w14:textId="77777777" w:rsidR="00354967" w:rsidRPr="00BF147F" w:rsidRDefault="00354967" w:rsidP="00354967">
      <w:pPr>
        <w:pStyle w:val="scamendconformline"/>
        <w:spacing w:before="0"/>
        <w:ind w:firstLine="216"/>
        <w:jc w:val="both"/>
        <w:rPr>
          <w:sz w:val="22"/>
        </w:rPr>
      </w:pPr>
      <w:r w:rsidRPr="00BF147F">
        <w:rPr>
          <w:sz w:val="22"/>
        </w:rPr>
        <w:t>Renumber sections to conform.</w:t>
      </w:r>
    </w:p>
    <w:p w14:paraId="7B4EA1BB" w14:textId="77777777" w:rsidR="00354967" w:rsidRDefault="00354967" w:rsidP="00354967">
      <w:pPr>
        <w:pStyle w:val="scamendtitleconform"/>
        <w:ind w:firstLine="216"/>
        <w:jc w:val="both"/>
        <w:rPr>
          <w:sz w:val="22"/>
        </w:rPr>
      </w:pPr>
      <w:r w:rsidRPr="00BF147F">
        <w:rPr>
          <w:sz w:val="22"/>
        </w:rPr>
        <w:t>Amend title to conform.</w:t>
      </w:r>
    </w:p>
    <w:p w14:paraId="3CC93770" w14:textId="129F767A" w:rsidR="00354967" w:rsidRDefault="00354967" w:rsidP="00354967">
      <w:pPr>
        <w:pStyle w:val="scamendtitleconform"/>
        <w:ind w:firstLine="216"/>
        <w:jc w:val="both"/>
        <w:rPr>
          <w:sz w:val="22"/>
        </w:rPr>
      </w:pPr>
    </w:p>
    <w:p w14:paraId="651BBCF0" w14:textId="77777777" w:rsidR="00354967" w:rsidRDefault="00354967" w:rsidP="00354967">
      <w:r>
        <w:t>Rep. ROBBINS explained the amendment.</w:t>
      </w:r>
    </w:p>
    <w:p w14:paraId="79C20BBE" w14:textId="77777777" w:rsidR="00354967" w:rsidRDefault="00354967" w:rsidP="00354967">
      <w:r>
        <w:t>The amendment was then adopted.</w:t>
      </w:r>
    </w:p>
    <w:p w14:paraId="6E26B87C" w14:textId="24495EC1" w:rsidR="00354967" w:rsidRDefault="00354967" w:rsidP="00354967"/>
    <w:p w14:paraId="742C3167" w14:textId="77777777" w:rsidR="00354967" w:rsidRPr="005530C3" w:rsidRDefault="00354967" w:rsidP="00354967">
      <w:pPr>
        <w:pStyle w:val="scamendsponsorline"/>
        <w:ind w:firstLine="216"/>
        <w:jc w:val="both"/>
        <w:rPr>
          <w:sz w:val="22"/>
        </w:rPr>
      </w:pPr>
      <w:r w:rsidRPr="005530C3">
        <w:rPr>
          <w:sz w:val="22"/>
        </w:rPr>
        <w:t>Rep. Rose proposed the following Amendment No. 4 to H. 4158 (LC-4158.SA0006H), which was adopted:</w:t>
      </w:r>
    </w:p>
    <w:p w14:paraId="5E8056EB" w14:textId="77777777" w:rsidR="00354967" w:rsidRPr="005530C3" w:rsidRDefault="00354967" w:rsidP="00354967">
      <w:pPr>
        <w:pStyle w:val="scamendlanginstruction"/>
        <w:spacing w:before="0" w:after="0"/>
        <w:ind w:firstLine="216"/>
        <w:jc w:val="both"/>
        <w:rPr>
          <w:sz w:val="22"/>
        </w:rPr>
      </w:pPr>
      <w:r w:rsidRPr="005530C3">
        <w:rPr>
          <w:sz w:val="22"/>
        </w:rPr>
        <w:t>Amend the bill, as and if amended, SECTION 1, by striking Section 27-40-350(B) and inserting:</w:t>
      </w:r>
    </w:p>
    <w:p w14:paraId="7C936888" w14:textId="5590BC0C" w:rsidR="00354967" w:rsidRPr="005530C3"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530C3">
        <w:rPr>
          <w:rFonts w:cs="Times New Roman"/>
          <w:sz w:val="22"/>
        </w:rPr>
        <w:tab/>
        <w:t>(B) A protected tenant shall provide the landlord with written notice of the intent to terminate the protected tenant’s obligations under a rental agreement within sixty days after the documented qualifying incident provided the protected tenant relinquishes all legal rights of possession to the premises. The protected tenant is still responsible for paying rent and other amounts owed, other than any fees imposed for early termination of the rental agreement.</w:t>
      </w:r>
    </w:p>
    <w:p w14:paraId="3E1E3094" w14:textId="77777777" w:rsidR="00354967" w:rsidRPr="005530C3" w:rsidRDefault="00354967" w:rsidP="00354967">
      <w:pPr>
        <w:pStyle w:val="scamendconformline"/>
        <w:spacing w:before="0"/>
        <w:ind w:firstLine="216"/>
        <w:jc w:val="both"/>
        <w:rPr>
          <w:sz w:val="22"/>
        </w:rPr>
      </w:pPr>
      <w:r w:rsidRPr="005530C3">
        <w:rPr>
          <w:sz w:val="22"/>
        </w:rPr>
        <w:t>Renumber sections to conform.</w:t>
      </w:r>
    </w:p>
    <w:p w14:paraId="728A3292" w14:textId="77777777" w:rsidR="00354967" w:rsidRDefault="00354967" w:rsidP="00354967">
      <w:pPr>
        <w:pStyle w:val="scamendtitleconform"/>
        <w:ind w:firstLine="216"/>
        <w:jc w:val="both"/>
        <w:rPr>
          <w:sz w:val="22"/>
        </w:rPr>
      </w:pPr>
      <w:r w:rsidRPr="005530C3">
        <w:rPr>
          <w:sz w:val="22"/>
        </w:rPr>
        <w:t>Amend title to conform.</w:t>
      </w:r>
    </w:p>
    <w:p w14:paraId="0FAE3F1E" w14:textId="3AC304CC" w:rsidR="00354967" w:rsidRDefault="00354967" w:rsidP="00354967">
      <w:pPr>
        <w:pStyle w:val="scamendtitleconform"/>
        <w:ind w:firstLine="216"/>
        <w:jc w:val="both"/>
        <w:rPr>
          <w:sz w:val="22"/>
        </w:rPr>
      </w:pPr>
    </w:p>
    <w:p w14:paraId="5E704409" w14:textId="77777777" w:rsidR="00354967" w:rsidRDefault="00354967" w:rsidP="00354967">
      <w:r>
        <w:t>Rep. ROSE explained the amendment.</w:t>
      </w:r>
    </w:p>
    <w:p w14:paraId="7DB5454B" w14:textId="2E304981" w:rsidR="00354967" w:rsidRDefault="00354967" w:rsidP="00354967">
      <w:r>
        <w:t>The amendment was then adopted.</w:t>
      </w:r>
    </w:p>
    <w:p w14:paraId="1C559F42" w14:textId="77777777" w:rsidR="00354967" w:rsidRDefault="00354967" w:rsidP="00354967"/>
    <w:p w14:paraId="6309696F" w14:textId="7B1EA103" w:rsidR="00354967" w:rsidRDefault="00354967" w:rsidP="00354967">
      <w:r>
        <w:t>The question recurred to the passage of the Bill.</w:t>
      </w:r>
    </w:p>
    <w:p w14:paraId="51A64511" w14:textId="77777777" w:rsidR="00354967" w:rsidRDefault="00354967" w:rsidP="00354967"/>
    <w:p w14:paraId="516E44E8" w14:textId="77777777" w:rsidR="00354967" w:rsidRDefault="00354967" w:rsidP="00354967">
      <w:r>
        <w:t xml:space="preserve">The yeas and nays were taken resulting as follows: </w:t>
      </w:r>
    </w:p>
    <w:p w14:paraId="142C1940" w14:textId="24761473" w:rsidR="00354967" w:rsidRDefault="00354967" w:rsidP="00354967">
      <w:pPr>
        <w:jc w:val="center"/>
      </w:pPr>
      <w:r>
        <w:t xml:space="preserve"> </w:t>
      </w:r>
      <w:bookmarkStart w:id="160" w:name="vote_start416"/>
      <w:bookmarkEnd w:id="160"/>
      <w:r>
        <w:t>Yeas 98; Nays 10</w:t>
      </w:r>
    </w:p>
    <w:p w14:paraId="201DD3F6" w14:textId="77777777" w:rsidR="00354967" w:rsidRDefault="00354967" w:rsidP="00354967">
      <w:pPr>
        <w:jc w:val="center"/>
      </w:pPr>
    </w:p>
    <w:p w14:paraId="523A67E9"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54FFD5B6" w14:textId="77777777" w:rsidTr="00354967">
        <w:tc>
          <w:tcPr>
            <w:tcW w:w="2179" w:type="dxa"/>
            <w:shd w:val="clear" w:color="auto" w:fill="auto"/>
          </w:tcPr>
          <w:p w14:paraId="2211410D" w14:textId="3F211583" w:rsidR="00354967" w:rsidRPr="00354967" w:rsidRDefault="00354967" w:rsidP="00354967">
            <w:pPr>
              <w:keepNext/>
              <w:ind w:firstLine="0"/>
            </w:pPr>
            <w:r>
              <w:t>Anderson</w:t>
            </w:r>
          </w:p>
        </w:tc>
        <w:tc>
          <w:tcPr>
            <w:tcW w:w="2179" w:type="dxa"/>
            <w:shd w:val="clear" w:color="auto" w:fill="auto"/>
          </w:tcPr>
          <w:p w14:paraId="0AF94FAD" w14:textId="73431D8D" w:rsidR="00354967" w:rsidRPr="00354967" w:rsidRDefault="00354967" w:rsidP="00354967">
            <w:pPr>
              <w:keepNext/>
              <w:ind w:firstLine="0"/>
            </w:pPr>
            <w:r>
              <w:t>Bailey</w:t>
            </w:r>
          </w:p>
        </w:tc>
        <w:tc>
          <w:tcPr>
            <w:tcW w:w="2180" w:type="dxa"/>
            <w:shd w:val="clear" w:color="auto" w:fill="auto"/>
          </w:tcPr>
          <w:p w14:paraId="197267AB" w14:textId="70D197B1" w:rsidR="00354967" w:rsidRPr="00354967" w:rsidRDefault="00354967" w:rsidP="00354967">
            <w:pPr>
              <w:keepNext/>
              <w:ind w:firstLine="0"/>
            </w:pPr>
            <w:r>
              <w:t>Bannister</w:t>
            </w:r>
          </w:p>
        </w:tc>
      </w:tr>
      <w:tr w:rsidR="00354967" w:rsidRPr="00354967" w14:paraId="166AF6B5" w14:textId="77777777" w:rsidTr="00354967">
        <w:tc>
          <w:tcPr>
            <w:tcW w:w="2179" w:type="dxa"/>
            <w:shd w:val="clear" w:color="auto" w:fill="auto"/>
          </w:tcPr>
          <w:p w14:paraId="75B68D5B" w14:textId="33B549AD" w:rsidR="00354967" w:rsidRPr="00354967" w:rsidRDefault="00354967" w:rsidP="00354967">
            <w:pPr>
              <w:ind w:firstLine="0"/>
            </w:pPr>
            <w:r>
              <w:t>Bauer</w:t>
            </w:r>
          </w:p>
        </w:tc>
        <w:tc>
          <w:tcPr>
            <w:tcW w:w="2179" w:type="dxa"/>
            <w:shd w:val="clear" w:color="auto" w:fill="auto"/>
          </w:tcPr>
          <w:p w14:paraId="7759C34F" w14:textId="4CD84CBC" w:rsidR="00354967" w:rsidRPr="00354967" w:rsidRDefault="00354967" w:rsidP="00354967">
            <w:pPr>
              <w:ind w:firstLine="0"/>
            </w:pPr>
            <w:r>
              <w:t>Beach</w:t>
            </w:r>
          </w:p>
        </w:tc>
        <w:tc>
          <w:tcPr>
            <w:tcW w:w="2180" w:type="dxa"/>
            <w:shd w:val="clear" w:color="auto" w:fill="auto"/>
          </w:tcPr>
          <w:p w14:paraId="49A6933A" w14:textId="2104AECD" w:rsidR="00354967" w:rsidRPr="00354967" w:rsidRDefault="00354967" w:rsidP="00354967">
            <w:pPr>
              <w:ind w:firstLine="0"/>
            </w:pPr>
            <w:r>
              <w:t>Bernstein</w:t>
            </w:r>
          </w:p>
        </w:tc>
      </w:tr>
      <w:tr w:rsidR="00354967" w:rsidRPr="00354967" w14:paraId="26CE648A" w14:textId="77777777" w:rsidTr="00354967">
        <w:tc>
          <w:tcPr>
            <w:tcW w:w="2179" w:type="dxa"/>
            <w:shd w:val="clear" w:color="auto" w:fill="auto"/>
          </w:tcPr>
          <w:p w14:paraId="2087410B" w14:textId="4BB2B488" w:rsidR="00354967" w:rsidRPr="00354967" w:rsidRDefault="00354967" w:rsidP="00354967">
            <w:pPr>
              <w:ind w:firstLine="0"/>
            </w:pPr>
            <w:r>
              <w:t>Blackwell</w:t>
            </w:r>
          </w:p>
        </w:tc>
        <w:tc>
          <w:tcPr>
            <w:tcW w:w="2179" w:type="dxa"/>
            <w:shd w:val="clear" w:color="auto" w:fill="auto"/>
          </w:tcPr>
          <w:p w14:paraId="7FD6FAD0" w14:textId="21C498E1" w:rsidR="00354967" w:rsidRPr="00354967" w:rsidRDefault="00354967" w:rsidP="00354967">
            <w:pPr>
              <w:ind w:firstLine="0"/>
            </w:pPr>
            <w:r>
              <w:t>Bradley</w:t>
            </w:r>
          </w:p>
        </w:tc>
        <w:tc>
          <w:tcPr>
            <w:tcW w:w="2180" w:type="dxa"/>
            <w:shd w:val="clear" w:color="auto" w:fill="auto"/>
          </w:tcPr>
          <w:p w14:paraId="75610A20" w14:textId="0E29B08E" w:rsidR="00354967" w:rsidRPr="00354967" w:rsidRDefault="00354967" w:rsidP="00354967">
            <w:pPr>
              <w:ind w:firstLine="0"/>
            </w:pPr>
            <w:r>
              <w:t>Bustos</w:t>
            </w:r>
          </w:p>
        </w:tc>
      </w:tr>
      <w:tr w:rsidR="00354967" w:rsidRPr="00354967" w14:paraId="2EF0433A" w14:textId="77777777" w:rsidTr="00354967">
        <w:tc>
          <w:tcPr>
            <w:tcW w:w="2179" w:type="dxa"/>
            <w:shd w:val="clear" w:color="auto" w:fill="auto"/>
          </w:tcPr>
          <w:p w14:paraId="56F3BFCC" w14:textId="7066EFA1" w:rsidR="00354967" w:rsidRPr="00354967" w:rsidRDefault="00354967" w:rsidP="00354967">
            <w:pPr>
              <w:ind w:firstLine="0"/>
            </w:pPr>
            <w:r>
              <w:t>Calhoon</w:t>
            </w:r>
          </w:p>
        </w:tc>
        <w:tc>
          <w:tcPr>
            <w:tcW w:w="2179" w:type="dxa"/>
            <w:shd w:val="clear" w:color="auto" w:fill="auto"/>
          </w:tcPr>
          <w:p w14:paraId="6011E1C1" w14:textId="3803EE99" w:rsidR="00354967" w:rsidRPr="00354967" w:rsidRDefault="00354967" w:rsidP="00354967">
            <w:pPr>
              <w:ind w:firstLine="0"/>
            </w:pPr>
            <w:r>
              <w:t>Carter</w:t>
            </w:r>
          </w:p>
        </w:tc>
        <w:tc>
          <w:tcPr>
            <w:tcW w:w="2180" w:type="dxa"/>
            <w:shd w:val="clear" w:color="auto" w:fill="auto"/>
          </w:tcPr>
          <w:p w14:paraId="290E917D" w14:textId="09E527D8" w:rsidR="00354967" w:rsidRPr="00354967" w:rsidRDefault="00354967" w:rsidP="00354967">
            <w:pPr>
              <w:ind w:firstLine="0"/>
            </w:pPr>
            <w:r>
              <w:t>Caskey</w:t>
            </w:r>
          </w:p>
        </w:tc>
      </w:tr>
      <w:tr w:rsidR="00354967" w:rsidRPr="00354967" w14:paraId="5B4D14BE" w14:textId="77777777" w:rsidTr="00354967">
        <w:tc>
          <w:tcPr>
            <w:tcW w:w="2179" w:type="dxa"/>
            <w:shd w:val="clear" w:color="auto" w:fill="auto"/>
          </w:tcPr>
          <w:p w14:paraId="524FC13D" w14:textId="37364F27" w:rsidR="00354967" w:rsidRPr="00354967" w:rsidRDefault="00354967" w:rsidP="00354967">
            <w:pPr>
              <w:ind w:firstLine="0"/>
            </w:pPr>
            <w:r>
              <w:t>Chapman</w:t>
            </w:r>
          </w:p>
        </w:tc>
        <w:tc>
          <w:tcPr>
            <w:tcW w:w="2179" w:type="dxa"/>
            <w:shd w:val="clear" w:color="auto" w:fill="auto"/>
          </w:tcPr>
          <w:p w14:paraId="58B531B4" w14:textId="39876229" w:rsidR="00354967" w:rsidRPr="00354967" w:rsidRDefault="00354967" w:rsidP="00354967">
            <w:pPr>
              <w:ind w:firstLine="0"/>
            </w:pPr>
            <w:r>
              <w:t>Clyburn</w:t>
            </w:r>
          </w:p>
        </w:tc>
        <w:tc>
          <w:tcPr>
            <w:tcW w:w="2180" w:type="dxa"/>
            <w:shd w:val="clear" w:color="auto" w:fill="auto"/>
          </w:tcPr>
          <w:p w14:paraId="3A40997D" w14:textId="19CD9451" w:rsidR="00354967" w:rsidRPr="00354967" w:rsidRDefault="00354967" w:rsidP="00354967">
            <w:pPr>
              <w:ind w:firstLine="0"/>
            </w:pPr>
            <w:r>
              <w:t>Cobb-Hunter</w:t>
            </w:r>
          </w:p>
        </w:tc>
      </w:tr>
      <w:tr w:rsidR="00354967" w:rsidRPr="00354967" w14:paraId="30021A0C" w14:textId="77777777" w:rsidTr="00354967">
        <w:tc>
          <w:tcPr>
            <w:tcW w:w="2179" w:type="dxa"/>
            <w:shd w:val="clear" w:color="auto" w:fill="auto"/>
          </w:tcPr>
          <w:p w14:paraId="3721B00A" w14:textId="7EBF9D98" w:rsidR="00354967" w:rsidRPr="00354967" w:rsidRDefault="00354967" w:rsidP="00354967">
            <w:pPr>
              <w:ind w:firstLine="0"/>
            </w:pPr>
            <w:r>
              <w:t>Collins</w:t>
            </w:r>
          </w:p>
        </w:tc>
        <w:tc>
          <w:tcPr>
            <w:tcW w:w="2179" w:type="dxa"/>
            <w:shd w:val="clear" w:color="auto" w:fill="auto"/>
          </w:tcPr>
          <w:p w14:paraId="226B4281" w14:textId="180DDCF0" w:rsidR="00354967" w:rsidRPr="00354967" w:rsidRDefault="00354967" w:rsidP="00354967">
            <w:pPr>
              <w:ind w:firstLine="0"/>
            </w:pPr>
            <w:r>
              <w:t>Connell</w:t>
            </w:r>
          </w:p>
        </w:tc>
        <w:tc>
          <w:tcPr>
            <w:tcW w:w="2180" w:type="dxa"/>
            <w:shd w:val="clear" w:color="auto" w:fill="auto"/>
          </w:tcPr>
          <w:p w14:paraId="07E324A9" w14:textId="66E19B75" w:rsidR="00354967" w:rsidRPr="00354967" w:rsidRDefault="00354967" w:rsidP="00354967">
            <w:pPr>
              <w:ind w:firstLine="0"/>
            </w:pPr>
            <w:r>
              <w:t>B. J. Cox</w:t>
            </w:r>
          </w:p>
        </w:tc>
      </w:tr>
      <w:tr w:rsidR="00354967" w:rsidRPr="00354967" w14:paraId="1552B6B3" w14:textId="77777777" w:rsidTr="00354967">
        <w:tc>
          <w:tcPr>
            <w:tcW w:w="2179" w:type="dxa"/>
            <w:shd w:val="clear" w:color="auto" w:fill="auto"/>
          </w:tcPr>
          <w:p w14:paraId="5BAE101B" w14:textId="7815C126" w:rsidR="00354967" w:rsidRPr="00354967" w:rsidRDefault="00354967" w:rsidP="00354967">
            <w:pPr>
              <w:ind w:firstLine="0"/>
            </w:pPr>
            <w:r>
              <w:t>B. L. Cox</w:t>
            </w:r>
          </w:p>
        </w:tc>
        <w:tc>
          <w:tcPr>
            <w:tcW w:w="2179" w:type="dxa"/>
            <w:shd w:val="clear" w:color="auto" w:fill="auto"/>
          </w:tcPr>
          <w:p w14:paraId="3FACBC2B" w14:textId="759FD35A" w:rsidR="00354967" w:rsidRPr="00354967" w:rsidRDefault="00354967" w:rsidP="00354967">
            <w:pPr>
              <w:ind w:firstLine="0"/>
            </w:pPr>
            <w:r>
              <w:t>Crawford</w:t>
            </w:r>
          </w:p>
        </w:tc>
        <w:tc>
          <w:tcPr>
            <w:tcW w:w="2180" w:type="dxa"/>
            <w:shd w:val="clear" w:color="auto" w:fill="auto"/>
          </w:tcPr>
          <w:p w14:paraId="60BB87B9" w14:textId="0F7C09FA" w:rsidR="00354967" w:rsidRPr="00354967" w:rsidRDefault="00354967" w:rsidP="00354967">
            <w:pPr>
              <w:ind w:firstLine="0"/>
            </w:pPr>
            <w:r>
              <w:t>Cromer</w:t>
            </w:r>
          </w:p>
        </w:tc>
      </w:tr>
      <w:tr w:rsidR="00354967" w:rsidRPr="00354967" w14:paraId="3292F2F8" w14:textId="77777777" w:rsidTr="00354967">
        <w:tc>
          <w:tcPr>
            <w:tcW w:w="2179" w:type="dxa"/>
            <w:shd w:val="clear" w:color="auto" w:fill="auto"/>
          </w:tcPr>
          <w:p w14:paraId="2137B97C" w14:textId="24976D0D" w:rsidR="00354967" w:rsidRPr="00354967" w:rsidRDefault="00354967" w:rsidP="00354967">
            <w:pPr>
              <w:ind w:firstLine="0"/>
            </w:pPr>
            <w:r>
              <w:t>Dillard</w:t>
            </w:r>
          </w:p>
        </w:tc>
        <w:tc>
          <w:tcPr>
            <w:tcW w:w="2179" w:type="dxa"/>
            <w:shd w:val="clear" w:color="auto" w:fill="auto"/>
          </w:tcPr>
          <w:p w14:paraId="71D39652" w14:textId="603F4C29" w:rsidR="00354967" w:rsidRPr="00354967" w:rsidRDefault="00354967" w:rsidP="00354967">
            <w:pPr>
              <w:ind w:firstLine="0"/>
            </w:pPr>
            <w:r>
              <w:t>Elliott</w:t>
            </w:r>
          </w:p>
        </w:tc>
        <w:tc>
          <w:tcPr>
            <w:tcW w:w="2180" w:type="dxa"/>
            <w:shd w:val="clear" w:color="auto" w:fill="auto"/>
          </w:tcPr>
          <w:p w14:paraId="5D3AC48B" w14:textId="7759A2D3" w:rsidR="00354967" w:rsidRPr="00354967" w:rsidRDefault="00354967" w:rsidP="00354967">
            <w:pPr>
              <w:ind w:firstLine="0"/>
            </w:pPr>
            <w:r>
              <w:t>Erickson</w:t>
            </w:r>
          </w:p>
        </w:tc>
      </w:tr>
      <w:tr w:rsidR="00354967" w:rsidRPr="00354967" w14:paraId="488A74D3" w14:textId="77777777" w:rsidTr="00354967">
        <w:tc>
          <w:tcPr>
            <w:tcW w:w="2179" w:type="dxa"/>
            <w:shd w:val="clear" w:color="auto" w:fill="auto"/>
          </w:tcPr>
          <w:p w14:paraId="4A7FF234" w14:textId="44C86200" w:rsidR="00354967" w:rsidRPr="00354967" w:rsidRDefault="00354967" w:rsidP="00354967">
            <w:pPr>
              <w:ind w:firstLine="0"/>
            </w:pPr>
            <w:r>
              <w:t>Felder</w:t>
            </w:r>
          </w:p>
        </w:tc>
        <w:tc>
          <w:tcPr>
            <w:tcW w:w="2179" w:type="dxa"/>
            <w:shd w:val="clear" w:color="auto" w:fill="auto"/>
          </w:tcPr>
          <w:p w14:paraId="297B9420" w14:textId="566482D3" w:rsidR="00354967" w:rsidRPr="00354967" w:rsidRDefault="00354967" w:rsidP="00354967">
            <w:pPr>
              <w:ind w:firstLine="0"/>
            </w:pPr>
            <w:r>
              <w:t>Forrest</w:t>
            </w:r>
          </w:p>
        </w:tc>
        <w:tc>
          <w:tcPr>
            <w:tcW w:w="2180" w:type="dxa"/>
            <w:shd w:val="clear" w:color="auto" w:fill="auto"/>
          </w:tcPr>
          <w:p w14:paraId="04EE644C" w14:textId="68FBB6E9" w:rsidR="00354967" w:rsidRPr="00354967" w:rsidRDefault="00354967" w:rsidP="00354967">
            <w:pPr>
              <w:ind w:firstLine="0"/>
            </w:pPr>
            <w:r>
              <w:t>Gagnon</w:t>
            </w:r>
          </w:p>
        </w:tc>
      </w:tr>
      <w:tr w:rsidR="00354967" w:rsidRPr="00354967" w14:paraId="65D90AA1" w14:textId="77777777" w:rsidTr="00354967">
        <w:tc>
          <w:tcPr>
            <w:tcW w:w="2179" w:type="dxa"/>
            <w:shd w:val="clear" w:color="auto" w:fill="auto"/>
          </w:tcPr>
          <w:p w14:paraId="02B0ABDB" w14:textId="1BA4F5D1" w:rsidR="00354967" w:rsidRPr="00354967" w:rsidRDefault="00354967" w:rsidP="00354967">
            <w:pPr>
              <w:ind w:firstLine="0"/>
            </w:pPr>
            <w:r>
              <w:t>Gatch</w:t>
            </w:r>
          </w:p>
        </w:tc>
        <w:tc>
          <w:tcPr>
            <w:tcW w:w="2179" w:type="dxa"/>
            <w:shd w:val="clear" w:color="auto" w:fill="auto"/>
          </w:tcPr>
          <w:p w14:paraId="4EBDA4EF" w14:textId="22771F5B" w:rsidR="00354967" w:rsidRPr="00354967" w:rsidRDefault="00354967" w:rsidP="00354967">
            <w:pPr>
              <w:ind w:firstLine="0"/>
            </w:pPr>
            <w:r>
              <w:t>Gibson</w:t>
            </w:r>
          </w:p>
        </w:tc>
        <w:tc>
          <w:tcPr>
            <w:tcW w:w="2180" w:type="dxa"/>
            <w:shd w:val="clear" w:color="auto" w:fill="auto"/>
          </w:tcPr>
          <w:p w14:paraId="5C6D3D64" w14:textId="4EFAA406" w:rsidR="00354967" w:rsidRPr="00354967" w:rsidRDefault="00354967" w:rsidP="00354967">
            <w:pPr>
              <w:ind w:firstLine="0"/>
            </w:pPr>
            <w:r>
              <w:t>Gilliam</w:t>
            </w:r>
          </w:p>
        </w:tc>
      </w:tr>
      <w:tr w:rsidR="00354967" w:rsidRPr="00354967" w14:paraId="0E27A543" w14:textId="77777777" w:rsidTr="00354967">
        <w:tc>
          <w:tcPr>
            <w:tcW w:w="2179" w:type="dxa"/>
            <w:shd w:val="clear" w:color="auto" w:fill="auto"/>
          </w:tcPr>
          <w:p w14:paraId="5279B281" w14:textId="00735C57" w:rsidR="00354967" w:rsidRPr="00354967" w:rsidRDefault="00354967" w:rsidP="00354967">
            <w:pPr>
              <w:ind w:firstLine="0"/>
            </w:pPr>
            <w:r>
              <w:t>Guest</w:t>
            </w:r>
          </w:p>
        </w:tc>
        <w:tc>
          <w:tcPr>
            <w:tcW w:w="2179" w:type="dxa"/>
            <w:shd w:val="clear" w:color="auto" w:fill="auto"/>
          </w:tcPr>
          <w:p w14:paraId="21C1EDE9" w14:textId="64AA2722" w:rsidR="00354967" w:rsidRPr="00354967" w:rsidRDefault="00354967" w:rsidP="00354967">
            <w:pPr>
              <w:ind w:firstLine="0"/>
            </w:pPr>
            <w:r>
              <w:t>Guffey</w:t>
            </w:r>
          </w:p>
        </w:tc>
        <w:tc>
          <w:tcPr>
            <w:tcW w:w="2180" w:type="dxa"/>
            <w:shd w:val="clear" w:color="auto" w:fill="auto"/>
          </w:tcPr>
          <w:p w14:paraId="27D0BE77" w14:textId="6EAC1FA9" w:rsidR="00354967" w:rsidRPr="00354967" w:rsidRDefault="00354967" w:rsidP="00354967">
            <w:pPr>
              <w:ind w:firstLine="0"/>
            </w:pPr>
            <w:r>
              <w:t>Haddon</w:t>
            </w:r>
          </w:p>
        </w:tc>
      </w:tr>
      <w:tr w:rsidR="00354967" w:rsidRPr="00354967" w14:paraId="0D47DD8A" w14:textId="77777777" w:rsidTr="00354967">
        <w:tc>
          <w:tcPr>
            <w:tcW w:w="2179" w:type="dxa"/>
            <w:shd w:val="clear" w:color="auto" w:fill="auto"/>
          </w:tcPr>
          <w:p w14:paraId="21FBC080" w14:textId="5C4799AB" w:rsidR="00354967" w:rsidRPr="00354967" w:rsidRDefault="00354967" w:rsidP="00354967">
            <w:pPr>
              <w:ind w:firstLine="0"/>
            </w:pPr>
            <w:r>
              <w:t>Hager</w:t>
            </w:r>
          </w:p>
        </w:tc>
        <w:tc>
          <w:tcPr>
            <w:tcW w:w="2179" w:type="dxa"/>
            <w:shd w:val="clear" w:color="auto" w:fill="auto"/>
          </w:tcPr>
          <w:p w14:paraId="5214BB13" w14:textId="41DF17F4" w:rsidR="00354967" w:rsidRPr="00354967" w:rsidRDefault="00354967" w:rsidP="00354967">
            <w:pPr>
              <w:ind w:firstLine="0"/>
            </w:pPr>
            <w:r>
              <w:t>Hart</w:t>
            </w:r>
          </w:p>
        </w:tc>
        <w:tc>
          <w:tcPr>
            <w:tcW w:w="2180" w:type="dxa"/>
            <w:shd w:val="clear" w:color="auto" w:fill="auto"/>
          </w:tcPr>
          <w:p w14:paraId="0059BA2C" w14:textId="26A6B586" w:rsidR="00354967" w:rsidRPr="00354967" w:rsidRDefault="00354967" w:rsidP="00354967">
            <w:pPr>
              <w:ind w:firstLine="0"/>
            </w:pPr>
            <w:r>
              <w:t>Hartnett</w:t>
            </w:r>
          </w:p>
        </w:tc>
      </w:tr>
      <w:tr w:rsidR="00354967" w:rsidRPr="00354967" w14:paraId="09826720" w14:textId="77777777" w:rsidTr="00354967">
        <w:tc>
          <w:tcPr>
            <w:tcW w:w="2179" w:type="dxa"/>
            <w:shd w:val="clear" w:color="auto" w:fill="auto"/>
          </w:tcPr>
          <w:p w14:paraId="190AA96A" w14:textId="648E8CE6" w:rsidR="00354967" w:rsidRPr="00354967" w:rsidRDefault="00354967" w:rsidP="00354967">
            <w:pPr>
              <w:ind w:firstLine="0"/>
            </w:pPr>
            <w:r>
              <w:t>Hayes</w:t>
            </w:r>
          </w:p>
        </w:tc>
        <w:tc>
          <w:tcPr>
            <w:tcW w:w="2179" w:type="dxa"/>
            <w:shd w:val="clear" w:color="auto" w:fill="auto"/>
          </w:tcPr>
          <w:p w14:paraId="491204CA" w14:textId="4BC04EBD" w:rsidR="00354967" w:rsidRPr="00354967" w:rsidRDefault="00354967" w:rsidP="00354967">
            <w:pPr>
              <w:ind w:firstLine="0"/>
            </w:pPr>
            <w:r>
              <w:t>Henderson-Myers</w:t>
            </w:r>
          </w:p>
        </w:tc>
        <w:tc>
          <w:tcPr>
            <w:tcW w:w="2180" w:type="dxa"/>
            <w:shd w:val="clear" w:color="auto" w:fill="auto"/>
          </w:tcPr>
          <w:p w14:paraId="534E9A4D" w14:textId="2B9973D1" w:rsidR="00354967" w:rsidRPr="00354967" w:rsidRDefault="00354967" w:rsidP="00354967">
            <w:pPr>
              <w:ind w:firstLine="0"/>
            </w:pPr>
            <w:r>
              <w:t>Henegan</w:t>
            </w:r>
          </w:p>
        </w:tc>
      </w:tr>
      <w:tr w:rsidR="00354967" w:rsidRPr="00354967" w14:paraId="716563BF" w14:textId="77777777" w:rsidTr="00354967">
        <w:tc>
          <w:tcPr>
            <w:tcW w:w="2179" w:type="dxa"/>
            <w:shd w:val="clear" w:color="auto" w:fill="auto"/>
          </w:tcPr>
          <w:p w14:paraId="6ABAE05C" w14:textId="38FCD385" w:rsidR="00354967" w:rsidRPr="00354967" w:rsidRDefault="00354967" w:rsidP="00354967">
            <w:pPr>
              <w:ind w:firstLine="0"/>
            </w:pPr>
            <w:r>
              <w:t>Herbkersman</w:t>
            </w:r>
          </w:p>
        </w:tc>
        <w:tc>
          <w:tcPr>
            <w:tcW w:w="2179" w:type="dxa"/>
            <w:shd w:val="clear" w:color="auto" w:fill="auto"/>
          </w:tcPr>
          <w:p w14:paraId="1E3E09EF" w14:textId="564B70CE" w:rsidR="00354967" w:rsidRPr="00354967" w:rsidRDefault="00354967" w:rsidP="00354967">
            <w:pPr>
              <w:ind w:firstLine="0"/>
            </w:pPr>
            <w:r>
              <w:t>Hewitt</w:t>
            </w:r>
          </w:p>
        </w:tc>
        <w:tc>
          <w:tcPr>
            <w:tcW w:w="2180" w:type="dxa"/>
            <w:shd w:val="clear" w:color="auto" w:fill="auto"/>
          </w:tcPr>
          <w:p w14:paraId="4D0FC780" w14:textId="2733605C" w:rsidR="00354967" w:rsidRPr="00354967" w:rsidRDefault="00354967" w:rsidP="00354967">
            <w:pPr>
              <w:ind w:firstLine="0"/>
            </w:pPr>
            <w:r>
              <w:t>Hiott</w:t>
            </w:r>
          </w:p>
        </w:tc>
      </w:tr>
      <w:tr w:rsidR="00354967" w:rsidRPr="00354967" w14:paraId="50D4016D" w14:textId="77777777" w:rsidTr="00354967">
        <w:tc>
          <w:tcPr>
            <w:tcW w:w="2179" w:type="dxa"/>
            <w:shd w:val="clear" w:color="auto" w:fill="auto"/>
          </w:tcPr>
          <w:p w14:paraId="59B085F4" w14:textId="790474DF" w:rsidR="00354967" w:rsidRPr="00354967" w:rsidRDefault="00354967" w:rsidP="00354967">
            <w:pPr>
              <w:ind w:firstLine="0"/>
            </w:pPr>
            <w:r>
              <w:t>Hixon</w:t>
            </w:r>
          </w:p>
        </w:tc>
        <w:tc>
          <w:tcPr>
            <w:tcW w:w="2179" w:type="dxa"/>
            <w:shd w:val="clear" w:color="auto" w:fill="auto"/>
          </w:tcPr>
          <w:p w14:paraId="640FCD50" w14:textId="3B048BD8" w:rsidR="00354967" w:rsidRPr="00354967" w:rsidRDefault="00354967" w:rsidP="00354967">
            <w:pPr>
              <w:ind w:firstLine="0"/>
            </w:pPr>
            <w:r>
              <w:t>Hosey</w:t>
            </w:r>
          </w:p>
        </w:tc>
        <w:tc>
          <w:tcPr>
            <w:tcW w:w="2180" w:type="dxa"/>
            <w:shd w:val="clear" w:color="auto" w:fill="auto"/>
          </w:tcPr>
          <w:p w14:paraId="4D445093" w14:textId="3875A89F" w:rsidR="00354967" w:rsidRPr="00354967" w:rsidRDefault="00354967" w:rsidP="00354967">
            <w:pPr>
              <w:ind w:firstLine="0"/>
            </w:pPr>
            <w:r>
              <w:t>Hyde</w:t>
            </w:r>
          </w:p>
        </w:tc>
      </w:tr>
      <w:tr w:rsidR="00354967" w:rsidRPr="00354967" w14:paraId="11E4CBE4" w14:textId="77777777" w:rsidTr="00354967">
        <w:tc>
          <w:tcPr>
            <w:tcW w:w="2179" w:type="dxa"/>
            <w:shd w:val="clear" w:color="auto" w:fill="auto"/>
          </w:tcPr>
          <w:p w14:paraId="70478D42" w14:textId="14D2BCB9" w:rsidR="00354967" w:rsidRPr="00354967" w:rsidRDefault="00354967" w:rsidP="00354967">
            <w:pPr>
              <w:ind w:firstLine="0"/>
            </w:pPr>
            <w:r>
              <w:t>Jefferson</w:t>
            </w:r>
          </w:p>
        </w:tc>
        <w:tc>
          <w:tcPr>
            <w:tcW w:w="2179" w:type="dxa"/>
            <w:shd w:val="clear" w:color="auto" w:fill="auto"/>
          </w:tcPr>
          <w:p w14:paraId="040314F1" w14:textId="739EBA54" w:rsidR="00354967" w:rsidRPr="00354967" w:rsidRDefault="00354967" w:rsidP="00354967">
            <w:pPr>
              <w:ind w:firstLine="0"/>
            </w:pPr>
            <w:r>
              <w:t>J. E. Johnson</w:t>
            </w:r>
          </w:p>
        </w:tc>
        <w:tc>
          <w:tcPr>
            <w:tcW w:w="2180" w:type="dxa"/>
            <w:shd w:val="clear" w:color="auto" w:fill="auto"/>
          </w:tcPr>
          <w:p w14:paraId="05470DB0" w14:textId="2B5F2067" w:rsidR="00354967" w:rsidRPr="00354967" w:rsidRDefault="00354967" w:rsidP="00354967">
            <w:pPr>
              <w:ind w:firstLine="0"/>
            </w:pPr>
            <w:r>
              <w:t>J. L. Johnson</w:t>
            </w:r>
          </w:p>
        </w:tc>
      </w:tr>
      <w:tr w:rsidR="00354967" w:rsidRPr="00354967" w14:paraId="4E37F3A7" w14:textId="77777777" w:rsidTr="00354967">
        <w:tc>
          <w:tcPr>
            <w:tcW w:w="2179" w:type="dxa"/>
            <w:shd w:val="clear" w:color="auto" w:fill="auto"/>
          </w:tcPr>
          <w:p w14:paraId="116EB117" w14:textId="7B6ADADE" w:rsidR="00354967" w:rsidRPr="00354967" w:rsidRDefault="00354967" w:rsidP="00354967">
            <w:pPr>
              <w:ind w:firstLine="0"/>
            </w:pPr>
            <w:r>
              <w:t>W. Jones</w:t>
            </w:r>
          </w:p>
        </w:tc>
        <w:tc>
          <w:tcPr>
            <w:tcW w:w="2179" w:type="dxa"/>
            <w:shd w:val="clear" w:color="auto" w:fill="auto"/>
          </w:tcPr>
          <w:p w14:paraId="5E8C68DD" w14:textId="4D5B737A" w:rsidR="00354967" w:rsidRPr="00354967" w:rsidRDefault="00354967" w:rsidP="00354967">
            <w:pPr>
              <w:ind w:firstLine="0"/>
            </w:pPr>
            <w:r>
              <w:t>Jordan</w:t>
            </w:r>
          </w:p>
        </w:tc>
        <w:tc>
          <w:tcPr>
            <w:tcW w:w="2180" w:type="dxa"/>
            <w:shd w:val="clear" w:color="auto" w:fill="auto"/>
          </w:tcPr>
          <w:p w14:paraId="4B9FD840" w14:textId="486A00D6" w:rsidR="00354967" w:rsidRPr="00354967" w:rsidRDefault="00354967" w:rsidP="00354967">
            <w:pPr>
              <w:ind w:firstLine="0"/>
            </w:pPr>
            <w:r>
              <w:t>Kilmartin</w:t>
            </w:r>
          </w:p>
        </w:tc>
      </w:tr>
      <w:tr w:rsidR="00354967" w:rsidRPr="00354967" w14:paraId="77B87A80" w14:textId="77777777" w:rsidTr="00354967">
        <w:tc>
          <w:tcPr>
            <w:tcW w:w="2179" w:type="dxa"/>
            <w:shd w:val="clear" w:color="auto" w:fill="auto"/>
          </w:tcPr>
          <w:p w14:paraId="538B36CB" w14:textId="25AEF2B4" w:rsidR="00354967" w:rsidRPr="00354967" w:rsidRDefault="00354967" w:rsidP="00354967">
            <w:pPr>
              <w:ind w:firstLine="0"/>
            </w:pPr>
            <w:r>
              <w:t>King</w:t>
            </w:r>
          </w:p>
        </w:tc>
        <w:tc>
          <w:tcPr>
            <w:tcW w:w="2179" w:type="dxa"/>
            <w:shd w:val="clear" w:color="auto" w:fill="auto"/>
          </w:tcPr>
          <w:p w14:paraId="1EC1DD85" w14:textId="43A19884" w:rsidR="00354967" w:rsidRPr="00354967" w:rsidRDefault="00354967" w:rsidP="00354967">
            <w:pPr>
              <w:ind w:firstLine="0"/>
            </w:pPr>
            <w:r>
              <w:t>Kirby</w:t>
            </w:r>
          </w:p>
        </w:tc>
        <w:tc>
          <w:tcPr>
            <w:tcW w:w="2180" w:type="dxa"/>
            <w:shd w:val="clear" w:color="auto" w:fill="auto"/>
          </w:tcPr>
          <w:p w14:paraId="0E5BEDA5" w14:textId="2964D17A" w:rsidR="00354967" w:rsidRPr="00354967" w:rsidRDefault="00354967" w:rsidP="00354967">
            <w:pPr>
              <w:ind w:firstLine="0"/>
            </w:pPr>
            <w:r>
              <w:t>Landing</w:t>
            </w:r>
          </w:p>
        </w:tc>
      </w:tr>
      <w:tr w:rsidR="00354967" w:rsidRPr="00354967" w14:paraId="77529F37" w14:textId="77777777" w:rsidTr="00354967">
        <w:tc>
          <w:tcPr>
            <w:tcW w:w="2179" w:type="dxa"/>
            <w:shd w:val="clear" w:color="auto" w:fill="auto"/>
          </w:tcPr>
          <w:p w14:paraId="7B407D1A" w14:textId="1BC500C7" w:rsidR="00354967" w:rsidRPr="00354967" w:rsidRDefault="00354967" w:rsidP="00354967">
            <w:pPr>
              <w:ind w:firstLine="0"/>
            </w:pPr>
            <w:r>
              <w:t>Lawson</w:t>
            </w:r>
          </w:p>
        </w:tc>
        <w:tc>
          <w:tcPr>
            <w:tcW w:w="2179" w:type="dxa"/>
            <w:shd w:val="clear" w:color="auto" w:fill="auto"/>
          </w:tcPr>
          <w:p w14:paraId="740C5158" w14:textId="6FBB8265" w:rsidR="00354967" w:rsidRPr="00354967" w:rsidRDefault="00354967" w:rsidP="00354967">
            <w:pPr>
              <w:ind w:firstLine="0"/>
            </w:pPr>
            <w:r>
              <w:t>Leber</w:t>
            </w:r>
          </w:p>
        </w:tc>
        <w:tc>
          <w:tcPr>
            <w:tcW w:w="2180" w:type="dxa"/>
            <w:shd w:val="clear" w:color="auto" w:fill="auto"/>
          </w:tcPr>
          <w:p w14:paraId="17998366" w14:textId="07864E10" w:rsidR="00354967" w:rsidRPr="00354967" w:rsidRDefault="00354967" w:rsidP="00354967">
            <w:pPr>
              <w:ind w:firstLine="0"/>
            </w:pPr>
            <w:r>
              <w:t>Ligon</w:t>
            </w:r>
          </w:p>
        </w:tc>
      </w:tr>
      <w:tr w:rsidR="00354967" w:rsidRPr="00354967" w14:paraId="1FAA8A13" w14:textId="77777777" w:rsidTr="00354967">
        <w:tc>
          <w:tcPr>
            <w:tcW w:w="2179" w:type="dxa"/>
            <w:shd w:val="clear" w:color="auto" w:fill="auto"/>
          </w:tcPr>
          <w:p w14:paraId="37B305E7" w14:textId="466D688B" w:rsidR="00354967" w:rsidRPr="00354967" w:rsidRDefault="00354967" w:rsidP="00354967">
            <w:pPr>
              <w:ind w:firstLine="0"/>
            </w:pPr>
            <w:r>
              <w:t>Lowe</w:t>
            </w:r>
          </w:p>
        </w:tc>
        <w:tc>
          <w:tcPr>
            <w:tcW w:w="2179" w:type="dxa"/>
            <w:shd w:val="clear" w:color="auto" w:fill="auto"/>
          </w:tcPr>
          <w:p w14:paraId="69F651BF" w14:textId="6E508731" w:rsidR="00354967" w:rsidRPr="00354967" w:rsidRDefault="00354967" w:rsidP="00354967">
            <w:pPr>
              <w:ind w:firstLine="0"/>
            </w:pPr>
            <w:r>
              <w:t>Magnuson</w:t>
            </w:r>
          </w:p>
        </w:tc>
        <w:tc>
          <w:tcPr>
            <w:tcW w:w="2180" w:type="dxa"/>
            <w:shd w:val="clear" w:color="auto" w:fill="auto"/>
          </w:tcPr>
          <w:p w14:paraId="29AAFCA2" w14:textId="225F55D1" w:rsidR="00354967" w:rsidRPr="00354967" w:rsidRDefault="00354967" w:rsidP="00354967">
            <w:pPr>
              <w:ind w:firstLine="0"/>
            </w:pPr>
            <w:r>
              <w:t>McCravy</w:t>
            </w:r>
          </w:p>
        </w:tc>
      </w:tr>
      <w:tr w:rsidR="00354967" w:rsidRPr="00354967" w14:paraId="3684B5AC" w14:textId="77777777" w:rsidTr="00354967">
        <w:tc>
          <w:tcPr>
            <w:tcW w:w="2179" w:type="dxa"/>
            <w:shd w:val="clear" w:color="auto" w:fill="auto"/>
          </w:tcPr>
          <w:p w14:paraId="6C7FCFB8" w14:textId="3E6C05DF" w:rsidR="00354967" w:rsidRPr="00354967" w:rsidRDefault="00354967" w:rsidP="00354967">
            <w:pPr>
              <w:ind w:firstLine="0"/>
            </w:pPr>
            <w:r>
              <w:t>McDaniel</w:t>
            </w:r>
          </w:p>
        </w:tc>
        <w:tc>
          <w:tcPr>
            <w:tcW w:w="2179" w:type="dxa"/>
            <w:shd w:val="clear" w:color="auto" w:fill="auto"/>
          </w:tcPr>
          <w:p w14:paraId="7E50B75B" w14:textId="512A18C6" w:rsidR="00354967" w:rsidRPr="00354967" w:rsidRDefault="00354967" w:rsidP="00354967">
            <w:pPr>
              <w:ind w:firstLine="0"/>
            </w:pPr>
            <w:r>
              <w:t>McGinnis</w:t>
            </w:r>
          </w:p>
        </w:tc>
        <w:tc>
          <w:tcPr>
            <w:tcW w:w="2180" w:type="dxa"/>
            <w:shd w:val="clear" w:color="auto" w:fill="auto"/>
          </w:tcPr>
          <w:p w14:paraId="79972573" w14:textId="570538D3" w:rsidR="00354967" w:rsidRPr="00354967" w:rsidRDefault="00354967" w:rsidP="00354967">
            <w:pPr>
              <w:ind w:firstLine="0"/>
            </w:pPr>
            <w:r>
              <w:t>Mitchell</w:t>
            </w:r>
          </w:p>
        </w:tc>
      </w:tr>
      <w:tr w:rsidR="00354967" w:rsidRPr="00354967" w14:paraId="2D4C6BA0" w14:textId="77777777" w:rsidTr="00354967">
        <w:tc>
          <w:tcPr>
            <w:tcW w:w="2179" w:type="dxa"/>
            <w:shd w:val="clear" w:color="auto" w:fill="auto"/>
          </w:tcPr>
          <w:p w14:paraId="1C3A5BEE" w14:textId="7E61C8C5" w:rsidR="00354967" w:rsidRPr="00354967" w:rsidRDefault="00354967" w:rsidP="00354967">
            <w:pPr>
              <w:ind w:firstLine="0"/>
            </w:pPr>
            <w:r>
              <w:t>J. Moore</w:t>
            </w:r>
          </w:p>
        </w:tc>
        <w:tc>
          <w:tcPr>
            <w:tcW w:w="2179" w:type="dxa"/>
            <w:shd w:val="clear" w:color="auto" w:fill="auto"/>
          </w:tcPr>
          <w:p w14:paraId="05E58824" w14:textId="086030C5" w:rsidR="00354967" w:rsidRPr="00354967" w:rsidRDefault="00354967" w:rsidP="00354967">
            <w:pPr>
              <w:ind w:firstLine="0"/>
            </w:pPr>
            <w:r>
              <w:t>T. Moore</w:t>
            </w:r>
          </w:p>
        </w:tc>
        <w:tc>
          <w:tcPr>
            <w:tcW w:w="2180" w:type="dxa"/>
            <w:shd w:val="clear" w:color="auto" w:fill="auto"/>
          </w:tcPr>
          <w:p w14:paraId="51A475EA" w14:textId="6D3BAB23" w:rsidR="00354967" w:rsidRPr="00354967" w:rsidRDefault="00354967" w:rsidP="00354967">
            <w:pPr>
              <w:ind w:firstLine="0"/>
            </w:pPr>
            <w:r>
              <w:t>Moss</w:t>
            </w:r>
          </w:p>
        </w:tc>
      </w:tr>
      <w:tr w:rsidR="00354967" w:rsidRPr="00354967" w14:paraId="06DA23C1" w14:textId="77777777" w:rsidTr="00354967">
        <w:tc>
          <w:tcPr>
            <w:tcW w:w="2179" w:type="dxa"/>
            <w:shd w:val="clear" w:color="auto" w:fill="auto"/>
          </w:tcPr>
          <w:p w14:paraId="67C995E4" w14:textId="2521590C" w:rsidR="00354967" w:rsidRPr="00354967" w:rsidRDefault="00354967" w:rsidP="00354967">
            <w:pPr>
              <w:ind w:firstLine="0"/>
            </w:pPr>
            <w:r>
              <w:t>Neese</w:t>
            </w:r>
          </w:p>
        </w:tc>
        <w:tc>
          <w:tcPr>
            <w:tcW w:w="2179" w:type="dxa"/>
            <w:shd w:val="clear" w:color="auto" w:fill="auto"/>
          </w:tcPr>
          <w:p w14:paraId="3B883195" w14:textId="0B61FA9A" w:rsidR="00354967" w:rsidRPr="00354967" w:rsidRDefault="00354967" w:rsidP="00354967">
            <w:pPr>
              <w:ind w:firstLine="0"/>
            </w:pPr>
            <w:r>
              <w:t>B. Newton</w:t>
            </w:r>
          </w:p>
        </w:tc>
        <w:tc>
          <w:tcPr>
            <w:tcW w:w="2180" w:type="dxa"/>
            <w:shd w:val="clear" w:color="auto" w:fill="auto"/>
          </w:tcPr>
          <w:p w14:paraId="72E2EE3A" w14:textId="48D7A63C" w:rsidR="00354967" w:rsidRPr="00354967" w:rsidRDefault="00354967" w:rsidP="00354967">
            <w:pPr>
              <w:ind w:firstLine="0"/>
            </w:pPr>
            <w:r>
              <w:t>W. Newton</w:t>
            </w:r>
          </w:p>
        </w:tc>
      </w:tr>
      <w:tr w:rsidR="00354967" w:rsidRPr="00354967" w14:paraId="6279BE3E" w14:textId="77777777" w:rsidTr="00354967">
        <w:tc>
          <w:tcPr>
            <w:tcW w:w="2179" w:type="dxa"/>
            <w:shd w:val="clear" w:color="auto" w:fill="auto"/>
          </w:tcPr>
          <w:p w14:paraId="799A602D" w14:textId="14111FCB" w:rsidR="00354967" w:rsidRPr="00354967" w:rsidRDefault="00354967" w:rsidP="00354967">
            <w:pPr>
              <w:ind w:firstLine="0"/>
            </w:pPr>
            <w:r>
              <w:t>Nutt</w:t>
            </w:r>
          </w:p>
        </w:tc>
        <w:tc>
          <w:tcPr>
            <w:tcW w:w="2179" w:type="dxa"/>
            <w:shd w:val="clear" w:color="auto" w:fill="auto"/>
          </w:tcPr>
          <w:p w14:paraId="32689FFA" w14:textId="6FFD79F9" w:rsidR="00354967" w:rsidRPr="00354967" w:rsidRDefault="00354967" w:rsidP="00354967">
            <w:pPr>
              <w:ind w:firstLine="0"/>
            </w:pPr>
            <w:r>
              <w:t>O'Neal</w:t>
            </w:r>
          </w:p>
        </w:tc>
        <w:tc>
          <w:tcPr>
            <w:tcW w:w="2180" w:type="dxa"/>
            <w:shd w:val="clear" w:color="auto" w:fill="auto"/>
          </w:tcPr>
          <w:p w14:paraId="72CDF696" w14:textId="6A3D2D61" w:rsidR="00354967" w:rsidRPr="00354967" w:rsidRDefault="00354967" w:rsidP="00354967">
            <w:pPr>
              <w:ind w:firstLine="0"/>
            </w:pPr>
            <w:r>
              <w:t>Oremus</w:t>
            </w:r>
          </w:p>
        </w:tc>
      </w:tr>
      <w:tr w:rsidR="00354967" w:rsidRPr="00354967" w14:paraId="0E133CEA" w14:textId="77777777" w:rsidTr="00354967">
        <w:tc>
          <w:tcPr>
            <w:tcW w:w="2179" w:type="dxa"/>
            <w:shd w:val="clear" w:color="auto" w:fill="auto"/>
          </w:tcPr>
          <w:p w14:paraId="73844423" w14:textId="4802E00B" w:rsidR="00354967" w:rsidRPr="00354967" w:rsidRDefault="00354967" w:rsidP="00354967">
            <w:pPr>
              <w:ind w:firstLine="0"/>
            </w:pPr>
            <w:r>
              <w:t>Ott</w:t>
            </w:r>
          </w:p>
        </w:tc>
        <w:tc>
          <w:tcPr>
            <w:tcW w:w="2179" w:type="dxa"/>
            <w:shd w:val="clear" w:color="auto" w:fill="auto"/>
          </w:tcPr>
          <w:p w14:paraId="3436D6F8" w14:textId="3159DEDD" w:rsidR="00354967" w:rsidRPr="00354967" w:rsidRDefault="00354967" w:rsidP="00354967">
            <w:pPr>
              <w:ind w:firstLine="0"/>
            </w:pPr>
            <w:r>
              <w:t>Pace</w:t>
            </w:r>
          </w:p>
        </w:tc>
        <w:tc>
          <w:tcPr>
            <w:tcW w:w="2180" w:type="dxa"/>
            <w:shd w:val="clear" w:color="auto" w:fill="auto"/>
          </w:tcPr>
          <w:p w14:paraId="36E1C36F" w14:textId="5FC78818" w:rsidR="00354967" w:rsidRPr="00354967" w:rsidRDefault="00354967" w:rsidP="00354967">
            <w:pPr>
              <w:ind w:firstLine="0"/>
            </w:pPr>
            <w:r>
              <w:t>Pendarvis</w:t>
            </w:r>
          </w:p>
        </w:tc>
      </w:tr>
      <w:tr w:rsidR="00354967" w:rsidRPr="00354967" w14:paraId="1E373D66" w14:textId="77777777" w:rsidTr="00354967">
        <w:tc>
          <w:tcPr>
            <w:tcW w:w="2179" w:type="dxa"/>
            <w:shd w:val="clear" w:color="auto" w:fill="auto"/>
          </w:tcPr>
          <w:p w14:paraId="13148A58" w14:textId="04BCE953" w:rsidR="00354967" w:rsidRPr="00354967" w:rsidRDefault="00354967" w:rsidP="00354967">
            <w:pPr>
              <w:ind w:firstLine="0"/>
            </w:pPr>
            <w:r>
              <w:t>Pope</w:t>
            </w:r>
          </w:p>
        </w:tc>
        <w:tc>
          <w:tcPr>
            <w:tcW w:w="2179" w:type="dxa"/>
            <w:shd w:val="clear" w:color="auto" w:fill="auto"/>
          </w:tcPr>
          <w:p w14:paraId="160C0154" w14:textId="5E4FB824" w:rsidR="00354967" w:rsidRPr="00354967" w:rsidRDefault="00354967" w:rsidP="00354967">
            <w:pPr>
              <w:ind w:firstLine="0"/>
            </w:pPr>
            <w:r>
              <w:t>Rivers</w:t>
            </w:r>
          </w:p>
        </w:tc>
        <w:tc>
          <w:tcPr>
            <w:tcW w:w="2180" w:type="dxa"/>
            <w:shd w:val="clear" w:color="auto" w:fill="auto"/>
          </w:tcPr>
          <w:p w14:paraId="659B9F32" w14:textId="3358369D" w:rsidR="00354967" w:rsidRPr="00354967" w:rsidRDefault="00354967" w:rsidP="00354967">
            <w:pPr>
              <w:ind w:firstLine="0"/>
            </w:pPr>
            <w:r>
              <w:t>Robbins</w:t>
            </w:r>
          </w:p>
        </w:tc>
      </w:tr>
      <w:tr w:rsidR="00354967" w:rsidRPr="00354967" w14:paraId="5230E7E2" w14:textId="77777777" w:rsidTr="00354967">
        <w:tc>
          <w:tcPr>
            <w:tcW w:w="2179" w:type="dxa"/>
            <w:shd w:val="clear" w:color="auto" w:fill="auto"/>
          </w:tcPr>
          <w:p w14:paraId="483B2BAD" w14:textId="5A33F056" w:rsidR="00354967" w:rsidRPr="00354967" w:rsidRDefault="00354967" w:rsidP="00354967">
            <w:pPr>
              <w:ind w:firstLine="0"/>
            </w:pPr>
            <w:r>
              <w:t>Rose</w:t>
            </w:r>
          </w:p>
        </w:tc>
        <w:tc>
          <w:tcPr>
            <w:tcW w:w="2179" w:type="dxa"/>
            <w:shd w:val="clear" w:color="auto" w:fill="auto"/>
          </w:tcPr>
          <w:p w14:paraId="2107597A" w14:textId="15980224" w:rsidR="00354967" w:rsidRPr="00354967" w:rsidRDefault="00354967" w:rsidP="00354967">
            <w:pPr>
              <w:ind w:firstLine="0"/>
            </w:pPr>
            <w:r>
              <w:t>Sandifer</w:t>
            </w:r>
          </w:p>
        </w:tc>
        <w:tc>
          <w:tcPr>
            <w:tcW w:w="2180" w:type="dxa"/>
            <w:shd w:val="clear" w:color="auto" w:fill="auto"/>
          </w:tcPr>
          <w:p w14:paraId="320057B1" w14:textId="0396CBF7" w:rsidR="00354967" w:rsidRPr="00354967" w:rsidRDefault="00354967" w:rsidP="00354967">
            <w:pPr>
              <w:ind w:firstLine="0"/>
            </w:pPr>
            <w:r>
              <w:t>Schuessler</w:t>
            </w:r>
          </w:p>
        </w:tc>
      </w:tr>
      <w:tr w:rsidR="00354967" w:rsidRPr="00354967" w14:paraId="1E649D42" w14:textId="77777777" w:rsidTr="00354967">
        <w:tc>
          <w:tcPr>
            <w:tcW w:w="2179" w:type="dxa"/>
            <w:shd w:val="clear" w:color="auto" w:fill="auto"/>
          </w:tcPr>
          <w:p w14:paraId="393CA6FD" w14:textId="4B1B6EA3" w:rsidR="00354967" w:rsidRPr="00354967" w:rsidRDefault="00354967" w:rsidP="00354967">
            <w:pPr>
              <w:ind w:firstLine="0"/>
            </w:pPr>
            <w:r>
              <w:t>G. M. Smith</w:t>
            </w:r>
          </w:p>
        </w:tc>
        <w:tc>
          <w:tcPr>
            <w:tcW w:w="2179" w:type="dxa"/>
            <w:shd w:val="clear" w:color="auto" w:fill="auto"/>
          </w:tcPr>
          <w:p w14:paraId="66DF023D" w14:textId="76704DFC" w:rsidR="00354967" w:rsidRPr="00354967" w:rsidRDefault="00354967" w:rsidP="00354967">
            <w:pPr>
              <w:ind w:firstLine="0"/>
            </w:pPr>
            <w:r>
              <w:t>M. M. Smith</w:t>
            </w:r>
          </w:p>
        </w:tc>
        <w:tc>
          <w:tcPr>
            <w:tcW w:w="2180" w:type="dxa"/>
            <w:shd w:val="clear" w:color="auto" w:fill="auto"/>
          </w:tcPr>
          <w:p w14:paraId="1465BF32" w14:textId="4D6CB688" w:rsidR="00354967" w:rsidRPr="00354967" w:rsidRDefault="00354967" w:rsidP="00354967">
            <w:pPr>
              <w:ind w:firstLine="0"/>
            </w:pPr>
            <w:r>
              <w:t>Stavrinakis</w:t>
            </w:r>
          </w:p>
        </w:tc>
      </w:tr>
      <w:tr w:rsidR="00354967" w:rsidRPr="00354967" w14:paraId="29006406" w14:textId="77777777" w:rsidTr="00354967">
        <w:tc>
          <w:tcPr>
            <w:tcW w:w="2179" w:type="dxa"/>
            <w:shd w:val="clear" w:color="auto" w:fill="auto"/>
          </w:tcPr>
          <w:p w14:paraId="14F1BA61" w14:textId="5EA34E28" w:rsidR="00354967" w:rsidRPr="00354967" w:rsidRDefault="00354967" w:rsidP="00354967">
            <w:pPr>
              <w:ind w:firstLine="0"/>
            </w:pPr>
            <w:r>
              <w:t>Taylor</w:t>
            </w:r>
          </w:p>
        </w:tc>
        <w:tc>
          <w:tcPr>
            <w:tcW w:w="2179" w:type="dxa"/>
            <w:shd w:val="clear" w:color="auto" w:fill="auto"/>
          </w:tcPr>
          <w:p w14:paraId="1887E712" w14:textId="39FA2AB3" w:rsidR="00354967" w:rsidRPr="00354967" w:rsidRDefault="00354967" w:rsidP="00354967">
            <w:pPr>
              <w:ind w:firstLine="0"/>
            </w:pPr>
            <w:r>
              <w:t>Thayer</w:t>
            </w:r>
          </w:p>
        </w:tc>
        <w:tc>
          <w:tcPr>
            <w:tcW w:w="2180" w:type="dxa"/>
            <w:shd w:val="clear" w:color="auto" w:fill="auto"/>
          </w:tcPr>
          <w:p w14:paraId="30B84A1F" w14:textId="4D44EA85" w:rsidR="00354967" w:rsidRPr="00354967" w:rsidRDefault="00354967" w:rsidP="00354967">
            <w:pPr>
              <w:ind w:firstLine="0"/>
            </w:pPr>
            <w:r>
              <w:t>Thigpen</w:t>
            </w:r>
          </w:p>
        </w:tc>
      </w:tr>
      <w:tr w:rsidR="00354967" w:rsidRPr="00354967" w14:paraId="6375DA50" w14:textId="77777777" w:rsidTr="00354967">
        <w:tc>
          <w:tcPr>
            <w:tcW w:w="2179" w:type="dxa"/>
            <w:shd w:val="clear" w:color="auto" w:fill="auto"/>
          </w:tcPr>
          <w:p w14:paraId="0F0A0F14" w14:textId="67E5D3D2" w:rsidR="00354967" w:rsidRPr="00354967" w:rsidRDefault="00354967" w:rsidP="00354967">
            <w:pPr>
              <w:ind w:firstLine="0"/>
            </w:pPr>
            <w:r>
              <w:t>Vaughan</w:t>
            </w:r>
          </w:p>
        </w:tc>
        <w:tc>
          <w:tcPr>
            <w:tcW w:w="2179" w:type="dxa"/>
            <w:shd w:val="clear" w:color="auto" w:fill="auto"/>
          </w:tcPr>
          <w:p w14:paraId="0FF11E07" w14:textId="76FC0184" w:rsidR="00354967" w:rsidRPr="00354967" w:rsidRDefault="00354967" w:rsidP="00354967">
            <w:pPr>
              <w:ind w:firstLine="0"/>
            </w:pPr>
            <w:r>
              <w:t>Weeks</w:t>
            </w:r>
          </w:p>
        </w:tc>
        <w:tc>
          <w:tcPr>
            <w:tcW w:w="2180" w:type="dxa"/>
            <w:shd w:val="clear" w:color="auto" w:fill="auto"/>
          </w:tcPr>
          <w:p w14:paraId="3019A904" w14:textId="3CD32A2D" w:rsidR="00354967" w:rsidRPr="00354967" w:rsidRDefault="00354967" w:rsidP="00354967">
            <w:pPr>
              <w:ind w:firstLine="0"/>
            </w:pPr>
            <w:r>
              <w:t>West</w:t>
            </w:r>
          </w:p>
        </w:tc>
      </w:tr>
      <w:tr w:rsidR="00354967" w:rsidRPr="00354967" w14:paraId="2766C7E5" w14:textId="77777777" w:rsidTr="00354967">
        <w:tc>
          <w:tcPr>
            <w:tcW w:w="2179" w:type="dxa"/>
            <w:shd w:val="clear" w:color="auto" w:fill="auto"/>
          </w:tcPr>
          <w:p w14:paraId="3B45236D" w14:textId="0C05D8B1" w:rsidR="00354967" w:rsidRPr="00354967" w:rsidRDefault="00354967" w:rsidP="00354967">
            <w:pPr>
              <w:ind w:firstLine="0"/>
            </w:pPr>
            <w:r>
              <w:t>Wetmore</w:t>
            </w:r>
          </w:p>
        </w:tc>
        <w:tc>
          <w:tcPr>
            <w:tcW w:w="2179" w:type="dxa"/>
            <w:shd w:val="clear" w:color="auto" w:fill="auto"/>
          </w:tcPr>
          <w:p w14:paraId="666CE9CE" w14:textId="5756B7B2" w:rsidR="00354967" w:rsidRPr="00354967" w:rsidRDefault="00354967" w:rsidP="00354967">
            <w:pPr>
              <w:ind w:firstLine="0"/>
            </w:pPr>
            <w:r>
              <w:t>Wheeler</w:t>
            </w:r>
          </w:p>
        </w:tc>
        <w:tc>
          <w:tcPr>
            <w:tcW w:w="2180" w:type="dxa"/>
            <w:shd w:val="clear" w:color="auto" w:fill="auto"/>
          </w:tcPr>
          <w:p w14:paraId="7B528289" w14:textId="34D206C0" w:rsidR="00354967" w:rsidRPr="00354967" w:rsidRDefault="00354967" w:rsidP="00354967">
            <w:pPr>
              <w:ind w:firstLine="0"/>
            </w:pPr>
            <w:r>
              <w:t>White</w:t>
            </w:r>
          </w:p>
        </w:tc>
      </w:tr>
      <w:tr w:rsidR="00354967" w:rsidRPr="00354967" w14:paraId="491EF08A" w14:textId="77777777" w:rsidTr="00354967">
        <w:tc>
          <w:tcPr>
            <w:tcW w:w="2179" w:type="dxa"/>
            <w:shd w:val="clear" w:color="auto" w:fill="auto"/>
          </w:tcPr>
          <w:p w14:paraId="2D0F5510" w14:textId="7859BA7B" w:rsidR="00354967" w:rsidRPr="00354967" w:rsidRDefault="00354967" w:rsidP="00354967">
            <w:pPr>
              <w:keepNext/>
              <w:ind w:firstLine="0"/>
            </w:pPr>
            <w:r>
              <w:t>Whitmire</w:t>
            </w:r>
          </w:p>
        </w:tc>
        <w:tc>
          <w:tcPr>
            <w:tcW w:w="2179" w:type="dxa"/>
            <w:shd w:val="clear" w:color="auto" w:fill="auto"/>
          </w:tcPr>
          <w:p w14:paraId="403F1B7B" w14:textId="2553EC82" w:rsidR="00354967" w:rsidRPr="00354967" w:rsidRDefault="00354967" w:rsidP="00354967">
            <w:pPr>
              <w:keepNext/>
              <w:ind w:firstLine="0"/>
            </w:pPr>
            <w:r>
              <w:t>Williams</w:t>
            </w:r>
          </w:p>
        </w:tc>
        <w:tc>
          <w:tcPr>
            <w:tcW w:w="2180" w:type="dxa"/>
            <w:shd w:val="clear" w:color="auto" w:fill="auto"/>
          </w:tcPr>
          <w:p w14:paraId="500E2143" w14:textId="1FA4F964" w:rsidR="00354967" w:rsidRPr="00354967" w:rsidRDefault="00354967" w:rsidP="00354967">
            <w:pPr>
              <w:keepNext/>
              <w:ind w:firstLine="0"/>
            </w:pPr>
            <w:r>
              <w:t>Willis</w:t>
            </w:r>
          </w:p>
        </w:tc>
      </w:tr>
      <w:tr w:rsidR="00354967" w:rsidRPr="00354967" w14:paraId="1AB01DE6" w14:textId="77777777" w:rsidTr="00354967">
        <w:tc>
          <w:tcPr>
            <w:tcW w:w="2179" w:type="dxa"/>
            <w:shd w:val="clear" w:color="auto" w:fill="auto"/>
          </w:tcPr>
          <w:p w14:paraId="42FEB8DF" w14:textId="170033B8" w:rsidR="00354967" w:rsidRPr="00354967" w:rsidRDefault="00354967" w:rsidP="00354967">
            <w:pPr>
              <w:keepNext/>
              <w:ind w:firstLine="0"/>
            </w:pPr>
            <w:r>
              <w:t>Wooten</w:t>
            </w:r>
          </w:p>
        </w:tc>
        <w:tc>
          <w:tcPr>
            <w:tcW w:w="2179" w:type="dxa"/>
            <w:shd w:val="clear" w:color="auto" w:fill="auto"/>
          </w:tcPr>
          <w:p w14:paraId="41071B94" w14:textId="7DCCCAC5" w:rsidR="00354967" w:rsidRPr="00354967" w:rsidRDefault="00354967" w:rsidP="00354967">
            <w:pPr>
              <w:keepNext/>
              <w:ind w:firstLine="0"/>
            </w:pPr>
            <w:r>
              <w:t>Yow</w:t>
            </w:r>
          </w:p>
        </w:tc>
        <w:tc>
          <w:tcPr>
            <w:tcW w:w="2180" w:type="dxa"/>
            <w:shd w:val="clear" w:color="auto" w:fill="auto"/>
          </w:tcPr>
          <w:p w14:paraId="48B9CB11" w14:textId="77777777" w:rsidR="00354967" w:rsidRPr="00354967" w:rsidRDefault="00354967" w:rsidP="00354967">
            <w:pPr>
              <w:keepNext/>
              <w:ind w:firstLine="0"/>
            </w:pPr>
          </w:p>
        </w:tc>
      </w:tr>
    </w:tbl>
    <w:p w14:paraId="740B3BF9" w14:textId="77777777" w:rsidR="00354967" w:rsidRDefault="00354967" w:rsidP="00354967"/>
    <w:p w14:paraId="0110A786" w14:textId="6E08A74E" w:rsidR="00354967" w:rsidRDefault="00354967" w:rsidP="00354967">
      <w:pPr>
        <w:jc w:val="center"/>
        <w:rPr>
          <w:b/>
        </w:rPr>
      </w:pPr>
      <w:r w:rsidRPr="00354967">
        <w:rPr>
          <w:b/>
        </w:rPr>
        <w:t>Total--98</w:t>
      </w:r>
    </w:p>
    <w:p w14:paraId="7CEB1EEA" w14:textId="77777777" w:rsidR="00354967" w:rsidRDefault="00354967" w:rsidP="00354967">
      <w:pPr>
        <w:jc w:val="center"/>
        <w:rPr>
          <w:b/>
        </w:rPr>
      </w:pPr>
    </w:p>
    <w:p w14:paraId="738EE8F4" w14:textId="77777777" w:rsidR="00354967" w:rsidRDefault="00354967" w:rsidP="00354967">
      <w:pPr>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7FF78581" w14:textId="77777777" w:rsidTr="00354967">
        <w:tc>
          <w:tcPr>
            <w:tcW w:w="2179" w:type="dxa"/>
            <w:shd w:val="clear" w:color="auto" w:fill="auto"/>
          </w:tcPr>
          <w:p w14:paraId="6831E466" w14:textId="1B4D53F3" w:rsidR="00354967" w:rsidRPr="00354967" w:rsidRDefault="00354967" w:rsidP="00354967">
            <w:pPr>
              <w:keepNext/>
              <w:ind w:firstLine="0"/>
            </w:pPr>
            <w:r>
              <w:t>Burns</w:t>
            </w:r>
          </w:p>
        </w:tc>
        <w:tc>
          <w:tcPr>
            <w:tcW w:w="2179" w:type="dxa"/>
            <w:shd w:val="clear" w:color="auto" w:fill="auto"/>
          </w:tcPr>
          <w:p w14:paraId="5D141EC1" w14:textId="009A5205" w:rsidR="00354967" w:rsidRPr="00354967" w:rsidRDefault="00354967" w:rsidP="00354967">
            <w:pPr>
              <w:keepNext/>
              <w:ind w:firstLine="0"/>
            </w:pPr>
            <w:r>
              <w:t>Chumley</w:t>
            </w:r>
          </w:p>
        </w:tc>
        <w:tc>
          <w:tcPr>
            <w:tcW w:w="2180" w:type="dxa"/>
            <w:shd w:val="clear" w:color="auto" w:fill="auto"/>
          </w:tcPr>
          <w:p w14:paraId="67ECBC0F" w14:textId="3B493AE5" w:rsidR="00354967" w:rsidRPr="00354967" w:rsidRDefault="00354967" w:rsidP="00354967">
            <w:pPr>
              <w:keepNext/>
              <w:ind w:firstLine="0"/>
            </w:pPr>
            <w:r>
              <w:t>Harris</w:t>
            </w:r>
          </w:p>
        </w:tc>
      </w:tr>
      <w:tr w:rsidR="00354967" w:rsidRPr="00354967" w14:paraId="037886C9" w14:textId="77777777" w:rsidTr="00354967">
        <w:tc>
          <w:tcPr>
            <w:tcW w:w="2179" w:type="dxa"/>
            <w:shd w:val="clear" w:color="auto" w:fill="auto"/>
          </w:tcPr>
          <w:p w14:paraId="55C9A1F2" w14:textId="03653C10" w:rsidR="00354967" w:rsidRPr="00354967" w:rsidRDefault="00354967" w:rsidP="00354967">
            <w:pPr>
              <w:keepNext/>
              <w:ind w:firstLine="0"/>
            </w:pPr>
            <w:r>
              <w:t>S. Jones</w:t>
            </w:r>
          </w:p>
        </w:tc>
        <w:tc>
          <w:tcPr>
            <w:tcW w:w="2179" w:type="dxa"/>
            <w:shd w:val="clear" w:color="auto" w:fill="auto"/>
          </w:tcPr>
          <w:p w14:paraId="335692F6" w14:textId="5DBDDAB9" w:rsidR="00354967" w:rsidRPr="00354967" w:rsidRDefault="00354967" w:rsidP="00354967">
            <w:pPr>
              <w:keepNext/>
              <w:ind w:firstLine="0"/>
            </w:pPr>
            <w:r>
              <w:t>Long</w:t>
            </w:r>
          </w:p>
        </w:tc>
        <w:tc>
          <w:tcPr>
            <w:tcW w:w="2180" w:type="dxa"/>
            <w:shd w:val="clear" w:color="auto" w:fill="auto"/>
          </w:tcPr>
          <w:p w14:paraId="1B50BD3D" w14:textId="577CCBCA" w:rsidR="00354967" w:rsidRPr="00354967" w:rsidRDefault="00354967" w:rsidP="00354967">
            <w:pPr>
              <w:keepNext/>
              <w:ind w:firstLine="0"/>
            </w:pPr>
            <w:r>
              <w:t>May</w:t>
            </w:r>
          </w:p>
        </w:tc>
      </w:tr>
      <w:tr w:rsidR="00354967" w:rsidRPr="00354967" w14:paraId="3EDBE508" w14:textId="77777777" w:rsidTr="00354967">
        <w:tc>
          <w:tcPr>
            <w:tcW w:w="2179" w:type="dxa"/>
            <w:shd w:val="clear" w:color="auto" w:fill="auto"/>
          </w:tcPr>
          <w:p w14:paraId="41D77448" w14:textId="69A2E364" w:rsidR="00354967" w:rsidRPr="00354967" w:rsidRDefault="00354967" w:rsidP="00354967">
            <w:pPr>
              <w:keepNext/>
              <w:ind w:firstLine="0"/>
            </w:pPr>
            <w:r>
              <w:t>McCabe</w:t>
            </w:r>
          </w:p>
        </w:tc>
        <w:tc>
          <w:tcPr>
            <w:tcW w:w="2179" w:type="dxa"/>
            <w:shd w:val="clear" w:color="auto" w:fill="auto"/>
          </w:tcPr>
          <w:p w14:paraId="0194CEE5" w14:textId="28FA5975" w:rsidR="00354967" w:rsidRPr="00354967" w:rsidRDefault="00354967" w:rsidP="00354967">
            <w:pPr>
              <w:keepNext/>
              <w:ind w:firstLine="0"/>
            </w:pPr>
            <w:r>
              <w:t>A. M. Morgan</w:t>
            </w:r>
          </w:p>
        </w:tc>
        <w:tc>
          <w:tcPr>
            <w:tcW w:w="2180" w:type="dxa"/>
            <w:shd w:val="clear" w:color="auto" w:fill="auto"/>
          </w:tcPr>
          <w:p w14:paraId="44D1C769" w14:textId="2746A716" w:rsidR="00354967" w:rsidRPr="00354967" w:rsidRDefault="00354967" w:rsidP="00354967">
            <w:pPr>
              <w:keepNext/>
              <w:ind w:firstLine="0"/>
            </w:pPr>
            <w:r>
              <w:t>T. A. Morgan</w:t>
            </w:r>
          </w:p>
        </w:tc>
      </w:tr>
      <w:tr w:rsidR="00354967" w:rsidRPr="00354967" w14:paraId="0565BD63" w14:textId="77777777" w:rsidTr="00354967">
        <w:tc>
          <w:tcPr>
            <w:tcW w:w="2179" w:type="dxa"/>
            <w:shd w:val="clear" w:color="auto" w:fill="auto"/>
          </w:tcPr>
          <w:p w14:paraId="14EE39B4" w14:textId="5C84B8B4" w:rsidR="00354967" w:rsidRPr="00354967" w:rsidRDefault="00354967" w:rsidP="00354967">
            <w:pPr>
              <w:keepNext/>
              <w:ind w:firstLine="0"/>
            </w:pPr>
            <w:r>
              <w:t>Rutherford</w:t>
            </w:r>
          </w:p>
        </w:tc>
        <w:tc>
          <w:tcPr>
            <w:tcW w:w="2179" w:type="dxa"/>
            <w:shd w:val="clear" w:color="auto" w:fill="auto"/>
          </w:tcPr>
          <w:p w14:paraId="1228610C" w14:textId="77777777" w:rsidR="00354967" w:rsidRPr="00354967" w:rsidRDefault="00354967" w:rsidP="00354967">
            <w:pPr>
              <w:keepNext/>
              <w:ind w:firstLine="0"/>
            </w:pPr>
          </w:p>
        </w:tc>
        <w:tc>
          <w:tcPr>
            <w:tcW w:w="2180" w:type="dxa"/>
            <w:shd w:val="clear" w:color="auto" w:fill="auto"/>
          </w:tcPr>
          <w:p w14:paraId="321FB4BE" w14:textId="77777777" w:rsidR="00354967" w:rsidRPr="00354967" w:rsidRDefault="00354967" w:rsidP="00354967">
            <w:pPr>
              <w:keepNext/>
              <w:ind w:firstLine="0"/>
            </w:pPr>
          </w:p>
        </w:tc>
      </w:tr>
    </w:tbl>
    <w:p w14:paraId="4BA39451" w14:textId="77777777" w:rsidR="00354967" w:rsidRDefault="00354967" w:rsidP="00354967"/>
    <w:p w14:paraId="710B0175" w14:textId="77777777" w:rsidR="00354967" w:rsidRDefault="00354967" w:rsidP="00354967">
      <w:pPr>
        <w:jc w:val="center"/>
        <w:rPr>
          <w:b/>
        </w:rPr>
      </w:pPr>
      <w:r w:rsidRPr="00354967">
        <w:rPr>
          <w:b/>
        </w:rPr>
        <w:t>Total--10</w:t>
      </w:r>
    </w:p>
    <w:p w14:paraId="54A3B92F" w14:textId="4E43C9AF" w:rsidR="00354967" w:rsidRDefault="00354967" w:rsidP="00354967">
      <w:pPr>
        <w:jc w:val="center"/>
        <w:rPr>
          <w:b/>
        </w:rPr>
      </w:pPr>
    </w:p>
    <w:p w14:paraId="13EF04C8" w14:textId="77777777" w:rsidR="00354967" w:rsidRDefault="00354967" w:rsidP="00354967">
      <w:r>
        <w:t>So, the Bill, as amended, was read the second time and ordered to third reading.</w:t>
      </w:r>
    </w:p>
    <w:p w14:paraId="3BAEDD8D" w14:textId="77777777" w:rsidR="00354967" w:rsidRDefault="00354967" w:rsidP="00354967"/>
    <w:p w14:paraId="57A587EF" w14:textId="7744234D" w:rsidR="00354967" w:rsidRDefault="00354967" w:rsidP="00354967">
      <w:pPr>
        <w:keepNext/>
        <w:jc w:val="center"/>
        <w:rPr>
          <w:b/>
        </w:rPr>
      </w:pPr>
      <w:r w:rsidRPr="00354967">
        <w:rPr>
          <w:b/>
        </w:rPr>
        <w:t>H. 4158--ORDERED TO BE READ THIRD TIME TOMORROW</w:t>
      </w:r>
    </w:p>
    <w:p w14:paraId="25D3387A" w14:textId="2CDFE72B" w:rsidR="00354967" w:rsidRDefault="00354967" w:rsidP="00354967">
      <w:r>
        <w:t>On motion of Rep. BERNSTEIN, with unanimous consent, it was ordered that H. 4158 be read the third time tomorrow.</w:t>
      </w:r>
    </w:p>
    <w:p w14:paraId="2F862AF5" w14:textId="77777777" w:rsidR="00354967" w:rsidRDefault="00354967" w:rsidP="00354967"/>
    <w:p w14:paraId="06E26871" w14:textId="040BF13C" w:rsidR="00354967" w:rsidRDefault="00354967" w:rsidP="00354967">
      <w:pPr>
        <w:keepNext/>
        <w:jc w:val="center"/>
        <w:rPr>
          <w:b/>
        </w:rPr>
      </w:pPr>
      <w:r w:rsidRPr="00354967">
        <w:rPr>
          <w:b/>
        </w:rPr>
        <w:t>H. 5066--AMENDED AND ORDERED TO THIRD READING</w:t>
      </w:r>
    </w:p>
    <w:p w14:paraId="74A63677" w14:textId="77112283" w:rsidR="00354967" w:rsidRDefault="00354967" w:rsidP="00354967">
      <w:pPr>
        <w:keepNext/>
      </w:pPr>
      <w:r>
        <w:t>The following Bill was taken up:</w:t>
      </w:r>
    </w:p>
    <w:p w14:paraId="34921368" w14:textId="77777777" w:rsidR="00354967" w:rsidRDefault="00354967" w:rsidP="00354967">
      <w:pPr>
        <w:keepNext/>
      </w:pPr>
      <w:bookmarkStart w:id="161" w:name="include_clip_start_421"/>
      <w:bookmarkEnd w:id="161"/>
    </w:p>
    <w:p w14:paraId="39E9B5C0" w14:textId="77777777" w:rsidR="00354967" w:rsidRDefault="00354967" w:rsidP="00354967">
      <w:r>
        <w:t>H. 5066 -- Reps. Elliott, G. M. Smith, W. Newton, Bailey, Wheeler, T. Moore, Taylor, Hixon, Oremus, Blackwell, Schuessler, Stavrinakis, Wetmore, Bradley, Erickson, Hyde, Ballentine, Calhoon, Crawford, Guest and M. M. Smith: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1FEE805A" w14:textId="55EE5E31" w:rsidR="00354967" w:rsidRDefault="00354967" w:rsidP="00354967"/>
    <w:p w14:paraId="53973BA1" w14:textId="77777777" w:rsidR="00354967" w:rsidRPr="003A5E3D" w:rsidRDefault="00354967" w:rsidP="00354967">
      <w:pPr>
        <w:pStyle w:val="scamendsponsorline"/>
        <w:ind w:firstLine="216"/>
        <w:jc w:val="both"/>
        <w:rPr>
          <w:sz w:val="22"/>
        </w:rPr>
      </w:pPr>
      <w:r w:rsidRPr="003A5E3D">
        <w:rPr>
          <w:sz w:val="22"/>
        </w:rPr>
        <w:t>The Committee on Judiciary proposed the following Amendment No. 1 to H. 5066 (LC-5066.PH0005H), which was adopted:</w:t>
      </w:r>
    </w:p>
    <w:p w14:paraId="1BBECA53" w14:textId="77777777" w:rsidR="00354967" w:rsidRPr="003A5E3D" w:rsidRDefault="00354967" w:rsidP="00354967">
      <w:pPr>
        <w:pStyle w:val="scamendlanginstruction"/>
        <w:spacing w:before="0" w:after="0"/>
        <w:ind w:firstLine="216"/>
        <w:jc w:val="both"/>
        <w:rPr>
          <w:sz w:val="22"/>
        </w:rPr>
      </w:pPr>
      <w:r w:rsidRPr="003A5E3D">
        <w:rPr>
          <w:sz w:val="22"/>
        </w:rPr>
        <w:t>Amend the bill, as and if amended, by striking all after the enacting words and inserting:</w:t>
      </w:r>
    </w:p>
    <w:p w14:paraId="01648C87" w14:textId="3EE730AD" w:rsidR="00354967" w:rsidRPr="003A5E3D"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SECTION 1.</w:t>
      </w:r>
      <w:r w:rsidRPr="003A5E3D">
        <w:rPr>
          <w:rFonts w:cs="Times New Roman"/>
          <w:sz w:val="22"/>
        </w:rPr>
        <w:tab/>
        <w:t>Section 38-90-20(A) of the S.C. Code is amended to read:</w:t>
      </w:r>
    </w:p>
    <w:p w14:paraId="096FB744"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3A5E3D">
        <w:rPr>
          <w:rStyle w:val="scinsert"/>
          <w:rFonts w:cs="Times New Roman"/>
          <w:sz w:val="22"/>
        </w:rPr>
        <w:t>including without limitation liquor liability insurance;</w:t>
      </w:r>
      <w:r w:rsidRPr="003A5E3D">
        <w:rPr>
          <w:rFonts w:cs="Times New Roman"/>
          <w:sz w:val="22"/>
        </w:rPr>
        <w:t xml:space="preserve"> however:</w:t>
      </w:r>
    </w:p>
    <w:p w14:paraId="1DD6633B"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r>
      <w:r w:rsidRPr="003A5E3D">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44A97DE7"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r>
      <w:r w:rsidRPr="003A5E3D">
        <w:rPr>
          <w:rFonts w:cs="Times New Roman"/>
          <w:sz w:val="22"/>
        </w:rPr>
        <w:tab/>
        <w:t>(2) an association captive insurance company may not insure any risks other than those of the member organizations of its association and their affiliated companies;</w:t>
      </w:r>
    </w:p>
    <w:p w14:paraId="354FD03C"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r>
      <w:r w:rsidRPr="003A5E3D">
        <w:rPr>
          <w:rFonts w:cs="Times New Roman"/>
          <w:sz w:val="22"/>
        </w:rPr>
        <w:tab/>
        <w:t>(3) an industrial insured captive insurance company may not insure any risks other than those of the industrial insureds that comprise the industrial insured group and their affiliated companies;</w:t>
      </w:r>
    </w:p>
    <w:p w14:paraId="51F470B4"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r>
      <w:r w:rsidRPr="003A5E3D">
        <w:rPr>
          <w:rFonts w:cs="Times New Roman"/>
          <w:sz w:val="22"/>
        </w:rPr>
        <w:tab/>
        <w:t>(4) a special purpose captive insurance company may provide insurance or reinsurance, or both, for risks as approved by the director;</w:t>
      </w:r>
    </w:p>
    <w:p w14:paraId="29947A3D"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r>
      <w:r w:rsidRPr="003A5E3D">
        <w:rPr>
          <w:rFonts w:cs="Times New Roman"/>
          <w:sz w:val="22"/>
        </w:rPr>
        <w:tab/>
        <w:t>(5) a captive insurance company may not provide personal motor vehicle or homeowner's insurance coverage written on a direct basis;</w:t>
      </w:r>
    </w:p>
    <w:p w14:paraId="40224FA0"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r>
      <w:r w:rsidRPr="003A5E3D">
        <w:rPr>
          <w:rFonts w:cs="Times New Roman"/>
          <w:sz w:val="22"/>
        </w:rPr>
        <w:tab/>
        <w:t>(6) a captive insurance company may not accept or cede reinsurance except as provided in Section 38-90-110.</w:t>
      </w:r>
    </w:p>
    <w:p w14:paraId="7F558251" w14:textId="77777777" w:rsidR="00354967" w:rsidRPr="003A5E3D"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SECTION 2.</w:t>
      </w:r>
      <w:r w:rsidRPr="003A5E3D">
        <w:rPr>
          <w:rFonts w:cs="Times New Roman"/>
          <w:sz w:val="22"/>
        </w:rPr>
        <w:tab/>
        <w:t>Section 61-2-60 of the S.C. Code is amended by adding:</w:t>
      </w:r>
    </w:p>
    <w:p w14:paraId="0E754B6D"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(9) regulations governing the development, implementation, education, and enforcement of responsible alcohol server training positions.</w:t>
      </w:r>
    </w:p>
    <w:p w14:paraId="44DB3A96" w14:textId="77777777" w:rsidR="00354967" w:rsidRPr="003A5E3D"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SECTION 3.</w:t>
      </w:r>
      <w:r w:rsidRPr="003A5E3D">
        <w:rPr>
          <w:rFonts w:cs="Times New Roman"/>
          <w:sz w:val="22"/>
        </w:rPr>
        <w:tab/>
        <w:t>Section 61-2-145 of the S.C. Code is amended to read:</w:t>
      </w:r>
    </w:p>
    <w:p w14:paraId="296369DB"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t>Section 61-2-145.</w:t>
      </w:r>
      <w:r w:rsidRPr="003A5E3D">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3A5E3D">
        <w:rPr>
          <w:rStyle w:val="scstrike"/>
          <w:rFonts w:cs="Times New Roman"/>
          <w:sz w:val="22"/>
        </w:rPr>
        <w:t>for a total coverage</w:t>
      </w:r>
      <w:r w:rsidRPr="003A5E3D">
        <w:rPr>
          <w:rStyle w:val="scinsert"/>
          <w:rFonts w:cs="Times New Roman"/>
          <w:sz w:val="22"/>
        </w:rPr>
        <w:t>with an annual aggregate limit</w:t>
      </w:r>
      <w:r w:rsidRPr="003A5E3D">
        <w:rPr>
          <w:rFonts w:cs="Times New Roman"/>
          <w:sz w:val="22"/>
        </w:rPr>
        <w:t xml:space="preserve"> of at least one million dollars during the period of the biennial permit or license</w:t>
      </w:r>
      <w:r w:rsidRPr="003A5E3D">
        <w:rPr>
          <w:rStyle w:val="scinsert"/>
          <w:rFonts w:cs="Times New Roman"/>
          <w:sz w:val="22"/>
        </w:rPr>
        <w:t>, unless the person licensed or permitted to sell alcoholic beverages qualifies unde the terms of a liquor liability risk mitigation program pursuant to subsection (E)</w:t>
      </w:r>
      <w:r w:rsidRPr="003A5E3D">
        <w:rPr>
          <w:rFonts w:cs="Times New Roman"/>
          <w:sz w:val="22"/>
        </w:rPr>
        <w:t xml:space="preserve">. Failure to maintain this coverage </w:t>
      </w:r>
      <w:r w:rsidRPr="003A5E3D">
        <w:rPr>
          <w:rStyle w:val="scinsert"/>
          <w:rFonts w:cs="Times New Roman"/>
          <w:sz w:val="22"/>
        </w:rPr>
        <w:t xml:space="preserve">during the period of the biennial permit or license </w:t>
      </w:r>
      <w:r w:rsidRPr="003A5E3D">
        <w:rPr>
          <w:rFonts w:cs="Times New Roman"/>
          <w:sz w:val="22"/>
        </w:rPr>
        <w:t>constitutes grounds for suspension or revocation of the permit or license</w:t>
      </w:r>
      <w:r w:rsidRPr="003A5E3D">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rsidRPr="003A5E3D">
        <w:rPr>
          <w:rFonts w:cs="Times New Roman"/>
          <w:sz w:val="22"/>
        </w:rPr>
        <w:t>.</w:t>
      </w:r>
    </w:p>
    <w:p w14:paraId="65E0B678"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78C51778"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p>
    <w:p w14:paraId="3C225CCA"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t>(D) For the purposes of this section, the term “alcoholic beverages” means beer, wine, alcoholic liquors, and alcoholic liquor by the drink as defined in Chapter 4, Title 61, and Chapter 6, Title 61.</w:t>
      </w:r>
    </w:p>
    <w:p w14:paraId="0D4E9783"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person qualifies if the person:</w:t>
      </w:r>
    </w:p>
    <w:p w14:paraId="1B17462C"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Style w:val="scinsert"/>
          <w:rFonts w:cs="Times New Roman"/>
          <w:sz w:val="22"/>
        </w:rPr>
        <w:tab/>
      </w:r>
      <w:r w:rsidRPr="003A5E3D">
        <w:rPr>
          <w:rStyle w:val="scinsert"/>
          <w:rFonts w:cs="Times New Roman"/>
          <w:sz w:val="22"/>
        </w:rPr>
        <w:tab/>
        <w:t>(1) stops serving alcohol by twelve o-clock a.m.. A person meeting the requirements of this item may reduce the required annual aggregate limit by one hundred thousand dollars, and an additional one hundred thousand dollars for each hour earlier until six o’clock p.m.;</w:t>
      </w:r>
    </w:p>
    <w:p w14:paraId="66EBC7B2"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Style w:val="scinsert"/>
          <w:rFonts w:cs="Times New Roman"/>
          <w:sz w:val="22"/>
        </w:rPr>
        <w:tab/>
      </w:r>
      <w:r w:rsidRPr="003A5E3D">
        <w:rPr>
          <w:rStyle w:val="scinsert"/>
          <w:rFonts w:cs="Times New Roman"/>
          <w:sz w:val="22"/>
        </w:rPr>
        <w:tab/>
        <w:t>(2) completes an alcohol server training course pursuant to Title 61, Chapter 3;</w:t>
      </w:r>
    </w:p>
    <w:p w14:paraId="7E58DCF7"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Style w:val="scinsert"/>
          <w:rFonts w:cs="Times New Roman"/>
          <w:sz w:val="22"/>
        </w:rPr>
        <w:tab/>
      </w:r>
      <w:r w:rsidRPr="003A5E3D">
        <w:rPr>
          <w:rStyle w:val="scinsert"/>
          <w:rFonts w:cs="Times New Roman"/>
          <w:sz w:val="22"/>
        </w:rPr>
        <w:tab/>
        <w:t>(3) has less than forty percent of its total sales deriving from alcohol sales; or</w:t>
      </w:r>
    </w:p>
    <w:p w14:paraId="3221DFC0"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Style w:val="scinsert"/>
          <w:rFonts w:cs="Times New Roman"/>
          <w:sz w:val="22"/>
        </w:rPr>
        <w:tab/>
      </w:r>
      <w:r w:rsidRPr="003A5E3D">
        <w:rPr>
          <w:rStyle w:val="scinsert"/>
          <w:rFonts w:cs="Times New Roman"/>
          <w:sz w:val="22"/>
        </w:rPr>
        <w:tab/>
        <w:t>(4) is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58919181"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Style w:val="scinsert"/>
          <w:rFonts w:cs="Times New Roman"/>
          <w:sz w:val="22"/>
        </w:rPr>
        <w:tab/>
      </w:r>
      <w:r w:rsidRPr="003A5E3D">
        <w:rPr>
          <w:rStyle w:val="scinsert"/>
          <w:rFonts w:cs="Times New Roman"/>
          <w:sz w:val="22"/>
        </w:rPr>
        <w:tab/>
        <w:t>(5) A person meeting the requirements of items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6387EA03"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Style w:val="scinsert"/>
          <w:rFonts w:cs="Times New Roman"/>
          <w:sz w:val="22"/>
        </w:rPr>
        <w:tab/>
      </w:r>
      <w:r w:rsidRPr="003A5E3D">
        <w:rPr>
          <w:rStyle w:val="scinsert"/>
          <w:rFonts w:cs="Times New Roman"/>
          <w:sz w:val="22"/>
        </w:rPr>
        <w:tab/>
        <w:t>(6) Insurers must establish liquor liability mitigation measures and offer premium discounts for compliance therewith that reduce the risk to the general public associated with the service of on-premises consumption of alcohol.</w:t>
      </w:r>
    </w:p>
    <w:p w14:paraId="7029615C" w14:textId="77777777" w:rsidR="00354967" w:rsidRPr="003A5E3D"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SECTION 4.</w:t>
      </w:r>
      <w:r w:rsidRPr="003A5E3D">
        <w:rPr>
          <w:rFonts w:cs="Times New Roman"/>
          <w:sz w:val="22"/>
        </w:rPr>
        <w:tab/>
        <w:t>Title 61 of the S.C. Code is amended by adding:</w:t>
      </w:r>
    </w:p>
    <w:p w14:paraId="7E88F251" w14:textId="77777777" w:rsidR="00354967" w:rsidRPr="003A5E3D" w:rsidRDefault="00354967" w:rsidP="00B636F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3A5E3D">
        <w:rPr>
          <w:rFonts w:cs="Times New Roman"/>
          <w:sz w:val="22"/>
        </w:rPr>
        <w:t>CHAPTER 3</w:t>
      </w:r>
    </w:p>
    <w:p w14:paraId="66C4FCD8" w14:textId="77777777" w:rsidR="00354967" w:rsidRPr="003A5E3D" w:rsidRDefault="00354967" w:rsidP="00B636F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3A5E3D">
        <w:rPr>
          <w:rFonts w:cs="Times New Roman"/>
          <w:sz w:val="22"/>
        </w:rPr>
        <w:t>Alcohol Server Training</w:t>
      </w:r>
    </w:p>
    <w:p w14:paraId="2E24C835"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Section 61-3-100.</w:t>
      </w:r>
      <w:r w:rsidRPr="003A5E3D">
        <w:rPr>
          <w:rFonts w:cs="Times New Roman"/>
          <w:sz w:val="22"/>
        </w:rPr>
        <w:tab/>
        <w:t>For the purposes of this chapter, the following definitions apply:</w:t>
      </w:r>
    </w:p>
    <w:p w14:paraId="542155A5"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(1) "Alcohol" means beer, wine, alcoholic liquors, or any other type of alcoholic beverage that contains any amount of alcohol and is used as a beverage for human consumption.</w:t>
      </w:r>
    </w:p>
    <w:p w14:paraId="1DDF843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22E013B0"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(3) "Alcohol server certificate" means an authorization issued by the department for an individual to be employed or engaged as an alcohol server for on-premises consumption.</w:t>
      </w:r>
    </w:p>
    <w:p w14:paraId="09601B63"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(4) "DAODAS" means the South Carolina Department of Alcohol and Other Drug Abuse Services.</w:t>
      </w:r>
    </w:p>
    <w:p w14:paraId="47074D47"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(5) "Department" means the South Carolina Department of Revenue.</w:t>
      </w:r>
    </w:p>
    <w:p w14:paraId="7E2C6BFD"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(6) "Division" means the South Carolina Law Enforcement Division.</w:t>
      </w:r>
    </w:p>
    <w:p w14:paraId="0937C8E4"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(7) "Employee" means a person who is employed for at least ten hours a week by a permittee or a licensee.</w:t>
      </w:r>
    </w:p>
    <w:p w14:paraId="3C228F9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(8) "Licensee" means a person issued a license by the department pursuant to Title 61 to sell, serve, transfer, or dispense alcoholic liquors or alcoholic liquor by the drink for on-premises consumption.</w:t>
      </w:r>
    </w:p>
    <w:p w14:paraId="14EB9FF9"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(9) "Manager" means an individual employed by a permittee or licensee who manages, directs, or controls the sale, service, transfer, or dispensing of alcoholic beverages for on-premises consumption at the permitted or licensed premises.</w:t>
      </w:r>
    </w:p>
    <w:p w14:paraId="2E64E08F"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(10) "Permittee" means a person issued a permit by the department pursuant to Title 61 to sell, serve, transfer, or dispense beer, wine, ale, porter, or other malted beverages for on-premises consumption.</w:t>
      </w:r>
    </w:p>
    <w:p w14:paraId="6F07A444"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(11) "Program" means an alcohol server training and education course and examination approved by the department with input from DAODAS and the division that is administered by authorized providers.</w:t>
      </w:r>
    </w:p>
    <w:p w14:paraId="1335A823"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(12) "Provider" means an individual, partnership, corporation, or other legal entity authorized by the department that offers and administers a program.</w:t>
      </w:r>
    </w:p>
    <w:p w14:paraId="0C7FFBB1"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Section 61-3-110.</w:t>
      </w:r>
      <w:r w:rsidRPr="003A5E3D">
        <w:rPr>
          <w:rFonts w:cs="Times New Roman"/>
          <w:sz w:val="22"/>
        </w:rPr>
        <w:tab/>
        <w:t>(A) An entity may not qualify for the liquor liability mitigation program pursuant to Section 61-2-145(E)(2) unless all employees who are employed as an alcohol server or a manager on permitted or licensed premises obtain, within one hundred twenty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be mentally or physically impaired by alcohol, drugs, or controlled substances while serving alcohol.</w:t>
      </w:r>
    </w:p>
    <w:p w14:paraId="24E778E3"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5F15702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(C) Failure to produce a copy of an alcohol server certificate when an alcohol server has been employed for one hundred twenty calendar days subjects the permittee or licensee to noncompliance with Section 61-2-145(E).</w:t>
      </w:r>
    </w:p>
    <w:p w14:paraId="547CAA9D"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Section 61-3-120.</w:t>
      </w:r>
      <w:r w:rsidRPr="003A5E3D">
        <w:rPr>
          <w:rFonts w:cs="Times New Roman"/>
          <w:sz w:val="22"/>
        </w:rPr>
        <w:tab/>
        <w:t>(A)(1) The department, in collaboration with DAODAS and the division, is authorized to approve alcohol server training programs, based on best 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4DAA1B15"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(2) A provider must provide alcohol server training programs to all applicable individuals free of charge.</w:t>
      </w:r>
    </w:p>
    <w:p w14:paraId="11DDCA80"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(B) The curricula of each program must include the following subjects:</w:t>
      </w:r>
    </w:p>
    <w:p w14:paraId="04AE4A20"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(1) state laws and regulations pertaining to:</w:t>
      </w:r>
    </w:p>
    <w:p w14:paraId="2D5E54E4"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r>
      <w:r w:rsidRPr="003A5E3D">
        <w:rPr>
          <w:rFonts w:cs="Times New Roman"/>
          <w:sz w:val="22"/>
        </w:rPr>
        <w:tab/>
        <w:t>(a) the sale and service of alcoholic beverages;</w:t>
      </w:r>
    </w:p>
    <w:p w14:paraId="16EB6933"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r>
      <w:r w:rsidRPr="003A5E3D">
        <w:rPr>
          <w:rFonts w:cs="Times New Roman"/>
          <w:sz w:val="22"/>
        </w:rPr>
        <w:tab/>
        <w:t>(b) the permitting and licensing of sellers of alcoholic beverages;</w:t>
      </w:r>
    </w:p>
    <w:p w14:paraId="602F901C"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r>
      <w:r w:rsidRPr="003A5E3D">
        <w:rPr>
          <w:rFonts w:cs="Times New Roman"/>
          <w:sz w:val="22"/>
        </w:rPr>
        <w:tab/>
        <w:t>(c) impaired driving or driving under the influence of alcohol or drugs;</w:t>
      </w:r>
    </w:p>
    <w:p w14:paraId="1BB8600F"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r>
      <w:r w:rsidRPr="003A5E3D">
        <w:rPr>
          <w:rFonts w:cs="Times New Roman"/>
          <w:sz w:val="22"/>
        </w:rPr>
        <w:tab/>
        <w:t>(d) liquor liability issues;</w:t>
      </w:r>
    </w:p>
    <w:p w14:paraId="0B49E9C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r>
      <w:r w:rsidRPr="003A5E3D">
        <w:rPr>
          <w:rFonts w:cs="Times New Roman"/>
          <w:sz w:val="22"/>
        </w:rPr>
        <w:tab/>
        <w:t>(e) the carrying of concealed weapons by authorized permit holders into businesses selling and serving alcoholic beverages; and</w:t>
      </w:r>
    </w:p>
    <w:p w14:paraId="2D9A5854"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r>
      <w:r w:rsidRPr="003A5E3D">
        <w:rPr>
          <w:rFonts w:cs="Times New Roman"/>
          <w:sz w:val="22"/>
        </w:rPr>
        <w:tab/>
        <w:t>(f) life consequences, such as the loss of education scholarships, to minors relating to the unlawful use, transfer, or sale of alcoholic beverages;</w:t>
      </w:r>
    </w:p>
    <w:p w14:paraId="153B4A9C"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(2) the effect that alcohol has on the body and human behavior including, but not limited to, its effect on an individual's ability to operate a motor vehicle when intoxicated;</w:t>
      </w:r>
    </w:p>
    <w:p w14:paraId="1EAA1013"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(3) information on blood alcohol concentration and factors that change or alter blood alcohol concentration;</w:t>
      </w:r>
    </w:p>
    <w:p w14:paraId="7D3774BA"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(4) the effect that alcohol has on an individual when taken in combination with commonly used prescription or nonprescription drugs or with illegal drugs;</w:t>
      </w:r>
    </w:p>
    <w:p w14:paraId="5385FCE1"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(5) information on recognizing the signs of intoxication and methods for preventing intoxication;</w:t>
      </w:r>
    </w:p>
    <w:p w14:paraId="56432093"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(6) methods of recognizing problem drinkers and techniques for intervening with and refusing to serve problem drinkers;</w:t>
      </w:r>
    </w:p>
    <w:p w14:paraId="68458343"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 xml:space="preserve">(7) methods of identifying and refusing to serve or sell alcoholic beverages to individuals under twenty-one years of age and intoxicated individuals; </w:t>
      </w:r>
    </w:p>
    <w:p w14:paraId="4DC995B4"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 xml:space="preserve">(8) methods for properly and effectively checking the identification of an individual, for identifying illegal identification, and for handling situations involving individuals who have provided illegal identification; </w:t>
      </w:r>
    </w:p>
    <w:p w14:paraId="4980F79A"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(9) South Carolina law enforcement information; and</w:t>
      </w:r>
    </w:p>
    <w:p w14:paraId="73A7A74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(10) other topics related to alcohol server education and training designated by the department, in collaboration with DAODAS and the division, to be included.</w:t>
      </w:r>
    </w:p>
    <w:p w14:paraId="01C97B4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(C) The department shall approve only online designed training programs that meet each of the following criteria:</w:t>
      </w:r>
    </w:p>
    <w:p w14:paraId="298B3207"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(1) a program must cover the content specified in subsection (B);</w:t>
      </w:r>
    </w:p>
    <w:p w14:paraId="5C0B0B37"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2EBA1134"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(3) a program shall be offered online;</w:t>
      </w:r>
    </w:p>
    <w:p w14:paraId="3332B1A9"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(4) online training must be at least four hours, be available in English and Spanish, and include a test;</w:t>
      </w:r>
    </w:p>
    <w:p w14:paraId="3AD67BF5"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(5) online or computer-based training programs must use linear navigation that requires the completion of a module before the course proceeds to the next module, with no content omitted; be interactive; have audio for content; and include a test;</w:t>
      </w:r>
    </w:p>
    <w:p w14:paraId="515E3E7E"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(6) training and testing must be conducted online. All tests must be monitored by an online proctor. A passing grade for a test, as provided by the program, is required; and</w:t>
      </w:r>
    </w:p>
    <w:p w14:paraId="2790557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(7) training certificates are issued by the provider only after training is complete and a test has been passed successfully.</w:t>
      </w:r>
    </w:p>
    <w:p w14:paraId="672BB36F"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(8)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128F972C"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29A73167"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Section 61-3-130.</w:t>
      </w:r>
      <w:r w:rsidRPr="003A5E3D">
        <w:rPr>
          <w:rFonts w:cs="Times New Roman"/>
          <w:sz w:val="22"/>
        </w:rPr>
        <w:tab/>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0E1EFBA9"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(B) The Responsible Alcohol Server Training Fund is a revolving fund, and no funds deposited therein shall revert to the general fund of the state treasury.</w:t>
      </w:r>
    </w:p>
    <w:p w14:paraId="55A9418F"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5944E982"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Section 61-3-140.</w:t>
      </w:r>
      <w:r w:rsidRPr="003A5E3D">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not more than thirty calendar days.</w:t>
      </w:r>
    </w:p>
    <w:p w14:paraId="43BF02E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(2) The department, in collaboration with DAODAS and the division, may issue an alcohol server certificate to an individual from out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14:paraId="11DF6097"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(B) Alcohol server certificates shall not be issued to graduates of programs that are not approved by the department.</w:t>
      </w:r>
    </w:p>
    <w:p w14:paraId="41894052"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(C) An alcohol server certificate is the property of the individual to whom it is issued and is transferrable among employers.</w:t>
      </w:r>
    </w:p>
    <w:p w14:paraId="49755DDC"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369E931E"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(E) Upon expiration of an alcohol server certificate, the individual to whom the alcohol server certificate was issued may obtain recertification in accordance with regulations promulgated by the department and approved by the General Assembly.</w:t>
      </w:r>
    </w:p>
    <w:p w14:paraId="7C7EC9B3"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(F) The department must issue and renew alcohol server certificates for all qualifying applicants free of charge.</w:t>
      </w:r>
    </w:p>
    <w:p w14:paraId="270CD622"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327FA4CD"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Section 61-3-150.</w:t>
      </w:r>
      <w:r w:rsidRPr="003A5E3D">
        <w:rPr>
          <w:rFonts w:cs="Times New Roman"/>
          <w:sz w:val="22"/>
        </w:rPr>
        <w:tab/>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65E22D21"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Section 61-3-160.</w:t>
      </w:r>
      <w:r w:rsidRPr="003A5E3D">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30EA30F8" w14:textId="03A07CFA" w:rsidR="00354967" w:rsidRPr="003A5E3D" w:rsidRDefault="00354967" w:rsidP="0035496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SECTION 5.</w:t>
      </w:r>
      <w:r w:rsidRPr="003A5E3D">
        <w:rPr>
          <w:rFonts w:cs="Times New Roman"/>
          <w:sz w:val="22"/>
        </w:rPr>
        <w:tab/>
        <w:t>This act takes effect upon approval by the Governor and the first insurance policy therefrom may be issued ninety days after the Governor’s approval.</w:t>
      </w:r>
    </w:p>
    <w:p w14:paraId="236555BD" w14:textId="77777777" w:rsidR="00354967" w:rsidRPr="003A5E3D" w:rsidRDefault="00354967" w:rsidP="00354967">
      <w:pPr>
        <w:pStyle w:val="scamendconformline"/>
        <w:spacing w:before="0"/>
        <w:ind w:firstLine="216"/>
        <w:jc w:val="both"/>
        <w:rPr>
          <w:sz w:val="22"/>
        </w:rPr>
      </w:pPr>
      <w:r w:rsidRPr="003A5E3D">
        <w:rPr>
          <w:sz w:val="22"/>
        </w:rPr>
        <w:t>Renumber sections to conform.</w:t>
      </w:r>
    </w:p>
    <w:p w14:paraId="05E273D5" w14:textId="77777777" w:rsidR="00354967" w:rsidRDefault="00354967" w:rsidP="00354967">
      <w:pPr>
        <w:pStyle w:val="scamendtitleconform"/>
        <w:ind w:firstLine="216"/>
        <w:jc w:val="both"/>
        <w:rPr>
          <w:sz w:val="22"/>
        </w:rPr>
      </w:pPr>
      <w:r w:rsidRPr="003A5E3D">
        <w:rPr>
          <w:sz w:val="22"/>
        </w:rPr>
        <w:t>Amend title to conform.</w:t>
      </w:r>
    </w:p>
    <w:p w14:paraId="0FE97971" w14:textId="5B825C43" w:rsidR="00354967" w:rsidRDefault="00354967" w:rsidP="00354967">
      <w:pPr>
        <w:pStyle w:val="scamendtitleconform"/>
        <w:ind w:firstLine="216"/>
        <w:jc w:val="both"/>
        <w:rPr>
          <w:sz w:val="22"/>
        </w:rPr>
      </w:pPr>
    </w:p>
    <w:p w14:paraId="6BD77A8F" w14:textId="77777777" w:rsidR="00354967" w:rsidRDefault="00354967" w:rsidP="00354967">
      <w:r>
        <w:t>Rep. ELLIOTT explained the amendment.</w:t>
      </w:r>
    </w:p>
    <w:p w14:paraId="6AFCC9AE" w14:textId="77777777" w:rsidR="00354967" w:rsidRDefault="00354967" w:rsidP="00354967"/>
    <w:p w14:paraId="59171942" w14:textId="6630E818" w:rsidR="00354967" w:rsidRDefault="00354967" w:rsidP="00354967">
      <w:pPr>
        <w:keepNext/>
        <w:jc w:val="center"/>
        <w:rPr>
          <w:b/>
        </w:rPr>
      </w:pPr>
      <w:r w:rsidRPr="00354967">
        <w:rPr>
          <w:b/>
        </w:rPr>
        <w:t>LEAVE OF ABSENCE</w:t>
      </w:r>
    </w:p>
    <w:p w14:paraId="68144EFD" w14:textId="72C7EAB9" w:rsidR="00354967" w:rsidRDefault="00354967" w:rsidP="00354967">
      <w:r>
        <w:t>The SPEAKER granted Rep. WEST a temporary leave of absence.</w:t>
      </w:r>
    </w:p>
    <w:p w14:paraId="2018C837" w14:textId="77777777" w:rsidR="00401F6F" w:rsidRDefault="00401F6F" w:rsidP="00354967"/>
    <w:p w14:paraId="4DC3A32C" w14:textId="4F26D727" w:rsidR="00354967" w:rsidRDefault="00354967" w:rsidP="00354967">
      <w:r>
        <w:t>Rep. ELLIOTT spoke in favor of the amendment.</w:t>
      </w:r>
    </w:p>
    <w:p w14:paraId="03A771EE" w14:textId="41602C50" w:rsidR="00354967" w:rsidRDefault="00354967" w:rsidP="00354967">
      <w:r>
        <w:t>Rep. OTT spoke against the amendment.</w:t>
      </w:r>
    </w:p>
    <w:p w14:paraId="4DD4E41F" w14:textId="111715B2" w:rsidR="00354967" w:rsidRDefault="00354967" w:rsidP="00354967">
      <w:r>
        <w:t>Rep. OTT spoke against the amendment.</w:t>
      </w:r>
    </w:p>
    <w:p w14:paraId="1341D491" w14:textId="77777777" w:rsidR="009E71EC" w:rsidRDefault="009E71EC" w:rsidP="00354967"/>
    <w:p w14:paraId="0629A1EF" w14:textId="77777777" w:rsidR="00354967" w:rsidRDefault="00354967" w:rsidP="00354967">
      <w:r>
        <w:t>The amendment was then adopted.</w:t>
      </w:r>
    </w:p>
    <w:p w14:paraId="2072FFA6" w14:textId="06361011" w:rsidR="00354967" w:rsidRDefault="00354967" w:rsidP="00354967"/>
    <w:p w14:paraId="4485AF71" w14:textId="77777777" w:rsidR="00354967" w:rsidRPr="00C476E8" w:rsidRDefault="00354967" w:rsidP="00354967">
      <w:pPr>
        <w:pStyle w:val="scamendsponsorline"/>
        <w:ind w:firstLine="216"/>
        <w:jc w:val="both"/>
        <w:rPr>
          <w:sz w:val="22"/>
        </w:rPr>
      </w:pPr>
      <w:r w:rsidRPr="00C476E8">
        <w:rPr>
          <w:sz w:val="22"/>
        </w:rPr>
        <w:t>Rep. W. Newton proposed the following Amendment No. 2 to H. 5066 (LC-5066.DG0006H), which was adopted:</w:t>
      </w:r>
    </w:p>
    <w:p w14:paraId="76C646D0" w14:textId="77777777" w:rsidR="00354967" w:rsidRPr="00C476E8" w:rsidRDefault="00354967" w:rsidP="00354967">
      <w:pPr>
        <w:pStyle w:val="scamendlanginstruction"/>
        <w:spacing w:before="0" w:after="0"/>
        <w:ind w:firstLine="216"/>
        <w:jc w:val="both"/>
        <w:rPr>
          <w:sz w:val="22"/>
        </w:rPr>
      </w:pPr>
      <w:r w:rsidRPr="00C476E8">
        <w:rPr>
          <w:sz w:val="22"/>
        </w:rPr>
        <w:t>Amend the bill, as and if amended, by adding an appropriately numbered SECTION to read:</w:t>
      </w:r>
    </w:p>
    <w:p w14:paraId="2F978CA7" w14:textId="53DF1CCE" w:rsidR="00354967" w:rsidRPr="00C476E8"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476E8">
        <w:rPr>
          <w:rFonts w:cs="Times New Roman"/>
          <w:sz w:val="22"/>
        </w:rPr>
        <w:t>SECTION X.</w:t>
      </w:r>
      <w:r w:rsidRPr="00C476E8">
        <w:rPr>
          <w:rFonts w:cs="Times New Roman"/>
          <w:sz w:val="22"/>
        </w:rPr>
        <w:tab/>
        <w:t>Section 61-6-2220 of the S.C. Code is amended to read:</w:t>
      </w:r>
    </w:p>
    <w:p w14:paraId="63FBBC81" w14:textId="31C7AA5A" w:rsidR="00354967" w:rsidRPr="00C476E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476E8">
        <w:rPr>
          <w:rFonts w:cs="Times New Roman"/>
          <w:sz w:val="22"/>
        </w:rPr>
        <w:tab/>
        <w:t>Section 61-6-2220.</w:t>
      </w:r>
      <w:r w:rsidRPr="00C476E8">
        <w:rPr>
          <w:rFonts w:cs="Times New Roman"/>
          <w:sz w:val="22"/>
        </w:rPr>
        <w:tab/>
        <w:t xml:space="preserve">A person or establishment licensed to sell alcoholic liquors or liquor by the drink pursuant to this article may not </w:t>
      </w:r>
      <w:r w:rsidRPr="00C476E8">
        <w:rPr>
          <w:rStyle w:val="scinsert"/>
          <w:rFonts w:cs="Times New Roman"/>
          <w:sz w:val="22"/>
        </w:rPr>
        <w:t xml:space="preserve">knowingly </w:t>
      </w:r>
      <w:r w:rsidRPr="00C476E8">
        <w:rPr>
          <w:rFonts w:cs="Times New Roman"/>
          <w:sz w:val="22"/>
        </w:rPr>
        <w:t>sell these beverages to persons in an intoxicated condition;  these sales are considered violations of the provisions thereof and subject to the penalties contained herein.</w:t>
      </w:r>
    </w:p>
    <w:p w14:paraId="4B7B98E6" w14:textId="77777777" w:rsidR="00354967" w:rsidRPr="00C476E8" w:rsidRDefault="00354967" w:rsidP="00354967">
      <w:pPr>
        <w:pStyle w:val="scamendconformline"/>
        <w:spacing w:before="0"/>
        <w:ind w:firstLine="216"/>
        <w:jc w:val="both"/>
        <w:rPr>
          <w:sz w:val="22"/>
          <w:szCs w:val="22"/>
        </w:rPr>
      </w:pPr>
      <w:r w:rsidRPr="00C476E8">
        <w:rPr>
          <w:sz w:val="22"/>
          <w:szCs w:val="22"/>
        </w:rPr>
        <w:t>Renumber sections to conform.</w:t>
      </w:r>
    </w:p>
    <w:p w14:paraId="169942D2" w14:textId="77777777" w:rsidR="00354967" w:rsidRDefault="00354967" w:rsidP="00354967">
      <w:pPr>
        <w:pStyle w:val="scamendtitleconform"/>
        <w:ind w:firstLine="216"/>
        <w:jc w:val="both"/>
        <w:rPr>
          <w:sz w:val="22"/>
          <w:szCs w:val="22"/>
        </w:rPr>
      </w:pPr>
      <w:r w:rsidRPr="00C476E8">
        <w:rPr>
          <w:sz w:val="22"/>
          <w:szCs w:val="22"/>
        </w:rPr>
        <w:t>Amend title to conform.</w:t>
      </w:r>
    </w:p>
    <w:p w14:paraId="70F8EB55" w14:textId="10A536ED" w:rsidR="00354967" w:rsidRDefault="00354967" w:rsidP="00354967">
      <w:pPr>
        <w:pStyle w:val="scamendtitleconform"/>
        <w:ind w:firstLine="216"/>
        <w:jc w:val="both"/>
        <w:rPr>
          <w:sz w:val="22"/>
          <w:szCs w:val="22"/>
        </w:rPr>
      </w:pPr>
    </w:p>
    <w:p w14:paraId="57A866AE" w14:textId="77777777" w:rsidR="00354967" w:rsidRDefault="00354967" w:rsidP="00354967">
      <w:r>
        <w:t>Rep. W. NEWTON explained the amendment.</w:t>
      </w:r>
    </w:p>
    <w:p w14:paraId="6AD3E7CA" w14:textId="77777777" w:rsidR="00354967" w:rsidRDefault="00354967" w:rsidP="00354967">
      <w:r>
        <w:t>The amendment was then adopted.</w:t>
      </w:r>
    </w:p>
    <w:p w14:paraId="00C1C423" w14:textId="5E70220C" w:rsidR="00354967" w:rsidRDefault="00354967" w:rsidP="00354967"/>
    <w:p w14:paraId="7277F8E0" w14:textId="77777777" w:rsidR="00354967" w:rsidRPr="000108BD" w:rsidRDefault="00354967" w:rsidP="00B636FC">
      <w:pPr>
        <w:pStyle w:val="scamendsponsorline"/>
        <w:keepNext/>
        <w:widowControl/>
        <w:ind w:firstLine="216"/>
        <w:jc w:val="both"/>
        <w:rPr>
          <w:sz w:val="22"/>
        </w:rPr>
      </w:pPr>
      <w:r w:rsidRPr="000108BD">
        <w:rPr>
          <w:sz w:val="22"/>
        </w:rPr>
        <w:t>Rep. Elliott proposed the following Amendment No. 3 to H. 5066 (LC-5066.DG0007H), which was adopted:</w:t>
      </w:r>
    </w:p>
    <w:p w14:paraId="248E2D50" w14:textId="77777777" w:rsidR="00354967" w:rsidRPr="000108BD" w:rsidRDefault="00354967" w:rsidP="00B636FC">
      <w:pPr>
        <w:pStyle w:val="scamendlanginstruction"/>
        <w:keepNext/>
        <w:widowControl/>
        <w:spacing w:before="0" w:after="0"/>
        <w:ind w:firstLine="216"/>
        <w:jc w:val="both"/>
        <w:rPr>
          <w:sz w:val="22"/>
        </w:rPr>
      </w:pPr>
      <w:r w:rsidRPr="000108BD">
        <w:rPr>
          <w:sz w:val="22"/>
        </w:rPr>
        <w:t>Amend the bill, as and if amended, by striking SECTION 5 and inserting:</w:t>
      </w:r>
    </w:p>
    <w:p w14:paraId="7D6D0B2F" w14:textId="792EFF5A" w:rsidR="00354967" w:rsidRPr="000108BD" w:rsidRDefault="00354967" w:rsidP="0035496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08BD">
        <w:rPr>
          <w:rFonts w:cs="Times New Roman"/>
          <w:sz w:val="22"/>
        </w:rPr>
        <w:t>SECTION 5.</w:t>
      </w:r>
      <w:r w:rsidRPr="000108BD">
        <w:rPr>
          <w:rFonts w:cs="Times New Roman"/>
          <w:sz w:val="22"/>
        </w:rPr>
        <w:tab/>
        <w:t>This act takes effect upon approval by the Governor.</w:t>
      </w:r>
    </w:p>
    <w:p w14:paraId="5B530D76" w14:textId="77777777" w:rsidR="00354967" w:rsidRPr="000108BD" w:rsidRDefault="00354967" w:rsidP="00354967">
      <w:pPr>
        <w:pStyle w:val="scamendconformline"/>
        <w:spacing w:before="0"/>
        <w:ind w:firstLine="216"/>
        <w:jc w:val="both"/>
        <w:rPr>
          <w:sz w:val="22"/>
        </w:rPr>
      </w:pPr>
      <w:r w:rsidRPr="000108BD">
        <w:rPr>
          <w:sz w:val="22"/>
        </w:rPr>
        <w:t>Renumber sections to conform.</w:t>
      </w:r>
    </w:p>
    <w:p w14:paraId="7A99A0B9" w14:textId="77777777" w:rsidR="00354967" w:rsidRDefault="00354967" w:rsidP="00354967">
      <w:pPr>
        <w:pStyle w:val="scamendtitleconform"/>
        <w:ind w:firstLine="216"/>
        <w:jc w:val="both"/>
        <w:rPr>
          <w:sz w:val="22"/>
        </w:rPr>
      </w:pPr>
      <w:r w:rsidRPr="000108BD">
        <w:rPr>
          <w:sz w:val="22"/>
        </w:rPr>
        <w:t>Amend title to conform.</w:t>
      </w:r>
    </w:p>
    <w:p w14:paraId="11A1ECAB" w14:textId="72B7D6DC" w:rsidR="00354967" w:rsidRDefault="00354967" w:rsidP="00354967">
      <w:pPr>
        <w:pStyle w:val="scamendtitleconform"/>
        <w:ind w:firstLine="216"/>
        <w:jc w:val="both"/>
        <w:rPr>
          <w:sz w:val="22"/>
        </w:rPr>
      </w:pPr>
    </w:p>
    <w:p w14:paraId="7F939724" w14:textId="77777777" w:rsidR="00354967" w:rsidRDefault="00354967" w:rsidP="00354967">
      <w:r>
        <w:t>Rep. ELLIOTT explained the amendment.</w:t>
      </w:r>
    </w:p>
    <w:p w14:paraId="6C5A11BA" w14:textId="77777777" w:rsidR="00354967" w:rsidRDefault="00354967" w:rsidP="00354967">
      <w:r>
        <w:t>The amendment was then adopted.</w:t>
      </w:r>
    </w:p>
    <w:p w14:paraId="612F6073" w14:textId="56670115" w:rsidR="00354967" w:rsidRDefault="00354967" w:rsidP="00354967"/>
    <w:p w14:paraId="5C1A4453" w14:textId="77777777" w:rsidR="00354967" w:rsidRPr="000234C7" w:rsidRDefault="00354967" w:rsidP="00354967">
      <w:pPr>
        <w:pStyle w:val="scamendsponsorline"/>
        <w:ind w:firstLine="216"/>
        <w:jc w:val="both"/>
        <w:rPr>
          <w:sz w:val="22"/>
        </w:rPr>
      </w:pPr>
      <w:r w:rsidRPr="000234C7">
        <w:rPr>
          <w:sz w:val="22"/>
        </w:rPr>
        <w:t>Rep. McCabe proposed the following Amendment No. 4 to H. 5066 (LC-5066.DG0008H), which was ruled out of order:</w:t>
      </w:r>
    </w:p>
    <w:p w14:paraId="719405B9" w14:textId="77777777" w:rsidR="00354967" w:rsidRPr="000234C7" w:rsidRDefault="00354967" w:rsidP="00354967">
      <w:pPr>
        <w:pStyle w:val="scamendlanginstruction"/>
        <w:spacing w:before="0" w:after="0"/>
        <w:ind w:firstLine="216"/>
        <w:jc w:val="both"/>
        <w:rPr>
          <w:sz w:val="22"/>
        </w:rPr>
      </w:pPr>
      <w:r w:rsidRPr="000234C7">
        <w:rPr>
          <w:sz w:val="22"/>
        </w:rPr>
        <w:t>Amend the bill, as and if amended, by adding an appropriately numbered SECTION to read:</w:t>
      </w:r>
    </w:p>
    <w:p w14:paraId="56AC8444" w14:textId="4FCB1A7E" w:rsidR="00354967" w:rsidRPr="000234C7"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34C7">
        <w:rPr>
          <w:rFonts w:cs="Times New Roman"/>
          <w:sz w:val="22"/>
        </w:rPr>
        <w:t>SECTION X.</w:t>
      </w:r>
      <w:r w:rsidRPr="000234C7">
        <w:rPr>
          <w:rFonts w:cs="Times New Roman"/>
          <w:sz w:val="22"/>
        </w:rPr>
        <w:tab/>
        <w:t>Section 15-38-15(F) of the S.C. Code is amended to read:</w:t>
      </w:r>
    </w:p>
    <w:p w14:paraId="335AFA7F" w14:textId="72D42638" w:rsidR="00354967" w:rsidRPr="000234C7"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34C7">
        <w:rPr>
          <w:rFonts w:cs="Times New Roman"/>
          <w:sz w:val="22"/>
        </w:rPr>
        <w:tab/>
        <w:t xml:space="preserve">(F) This section does not apply to a defendant whose conduct is determined to be wilful, wanton, reckless, grossly negligent, or intentional </w:t>
      </w:r>
      <w:r w:rsidRPr="000234C7">
        <w:rPr>
          <w:rStyle w:val="scstrike"/>
          <w:rFonts w:cs="Times New Roman"/>
          <w:sz w:val="22"/>
        </w:rPr>
        <w:t xml:space="preserve">or conduct involving the use, sale, or possession of alcohol </w:t>
      </w:r>
      <w:r w:rsidRPr="000234C7">
        <w:rPr>
          <w:rFonts w:cs="Times New Roman"/>
          <w:sz w:val="22"/>
        </w:rPr>
        <w:t>or the illegal or illicit use, sale, or possession of drugs.</w:t>
      </w:r>
    </w:p>
    <w:p w14:paraId="4448B327" w14:textId="77777777" w:rsidR="00354967" w:rsidRPr="000234C7" w:rsidRDefault="00354967" w:rsidP="00354967">
      <w:pPr>
        <w:pStyle w:val="scamendconformline"/>
        <w:spacing w:before="0"/>
        <w:ind w:firstLine="216"/>
        <w:jc w:val="both"/>
        <w:rPr>
          <w:sz w:val="22"/>
        </w:rPr>
      </w:pPr>
      <w:r w:rsidRPr="000234C7">
        <w:rPr>
          <w:sz w:val="22"/>
        </w:rPr>
        <w:t>Renumber sections to conform.</w:t>
      </w:r>
    </w:p>
    <w:p w14:paraId="40B094FB" w14:textId="77777777" w:rsidR="00354967" w:rsidRDefault="00354967" w:rsidP="00354967">
      <w:pPr>
        <w:pStyle w:val="scamendtitleconform"/>
        <w:ind w:firstLine="216"/>
        <w:jc w:val="both"/>
        <w:rPr>
          <w:sz w:val="22"/>
        </w:rPr>
      </w:pPr>
      <w:r w:rsidRPr="000234C7">
        <w:rPr>
          <w:sz w:val="22"/>
        </w:rPr>
        <w:t>Amend title to conform.</w:t>
      </w:r>
    </w:p>
    <w:p w14:paraId="7041C8E0" w14:textId="51502584" w:rsidR="00354967" w:rsidRDefault="00354967" w:rsidP="00354967">
      <w:pPr>
        <w:pStyle w:val="scamendtitleconform"/>
        <w:ind w:firstLine="216"/>
        <w:jc w:val="both"/>
        <w:rPr>
          <w:sz w:val="22"/>
        </w:rPr>
      </w:pPr>
    </w:p>
    <w:p w14:paraId="76BC14EB" w14:textId="77777777" w:rsidR="00354967" w:rsidRDefault="00354967" w:rsidP="00354967">
      <w:pPr>
        <w:keepNext/>
        <w:jc w:val="center"/>
        <w:rPr>
          <w:b/>
        </w:rPr>
      </w:pPr>
      <w:r w:rsidRPr="00354967">
        <w:rPr>
          <w:b/>
        </w:rPr>
        <w:t>POINT OF ORDER</w:t>
      </w:r>
    </w:p>
    <w:p w14:paraId="45D40C53" w14:textId="77777777" w:rsidR="00354967" w:rsidRDefault="00354967" w:rsidP="00354967">
      <w:r>
        <w:t xml:space="preserve"> Rep. STAVRINAKIS raised the Rule 9.3 Point of Order that Amendment No. 4 to H. 5066 was not germane to the bill.</w:t>
      </w:r>
    </w:p>
    <w:p w14:paraId="062AAEA0" w14:textId="77777777" w:rsidR="00354967" w:rsidRDefault="00354967" w:rsidP="00354967">
      <w:r>
        <w:t xml:space="preserve">Rep. MCCABE argued against the Point of Order. </w:t>
      </w:r>
    </w:p>
    <w:p w14:paraId="74001B42" w14:textId="77777777" w:rsidR="00354967" w:rsidRDefault="00354967" w:rsidP="00354967">
      <w:r>
        <w:t xml:space="preserve">The SPEAKER stated that Rule 9.3 required him to look at the substantial effect of the amendment and the bill.  He stated that the bill concerned access to insurance for businesses that serve alcoholic beverages, but the amendment created joint and several liability.  He further stated that the amendment did not concern the provision of insurance or the conditions for the provision of insurance, and he ruled the amendment to be out of order.  He sustained the Point of Order. </w:t>
      </w:r>
    </w:p>
    <w:p w14:paraId="3C88C091" w14:textId="4322B5BA" w:rsidR="00354967" w:rsidRDefault="00354967" w:rsidP="00354967"/>
    <w:p w14:paraId="287B6360" w14:textId="77777777" w:rsidR="00354967" w:rsidRPr="00A4616E" w:rsidRDefault="00354967" w:rsidP="00354967">
      <w:pPr>
        <w:pStyle w:val="scamendsponsorline"/>
        <w:ind w:firstLine="216"/>
        <w:jc w:val="both"/>
        <w:rPr>
          <w:sz w:val="22"/>
        </w:rPr>
      </w:pPr>
      <w:r w:rsidRPr="00A4616E">
        <w:rPr>
          <w:sz w:val="22"/>
        </w:rPr>
        <w:t>Rep. Caskey proposed the following Amendment No. 5 to H. 5066 (LC-5066.HA0010H), which was adopted:</w:t>
      </w:r>
    </w:p>
    <w:p w14:paraId="65505F87" w14:textId="77777777" w:rsidR="00354967" w:rsidRPr="00A4616E" w:rsidRDefault="00354967" w:rsidP="00354967">
      <w:pPr>
        <w:pStyle w:val="scamendlanginstruction"/>
        <w:spacing w:before="0" w:after="0"/>
        <w:ind w:firstLine="216"/>
        <w:jc w:val="both"/>
        <w:rPr>
          <w:sz w:val="22"/>
        </w:rPr>
      </w:pPr>
      <w:r w:rsidRPr="00A4616E">
        <w:rPr>
          <w:sz w:val="22"/>
        </w:rPr>
        <w:t>Amend the bill, as and if amended, SECTION 3, Section 61-2-145, by adding a subsection to read:</w:t>
      </w:r>
    </w:p>
    <w:p w14:paraId="576DAA9D" w14:textId="386E8B13" w:rsidR="00354967" w:rsidRPr="00A4616E"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4616E">
        <w:rPr>
          <w:rStyle w:val="scinsert"/>
          <w:rFonts w:cs="Times New Roman"/>
          <w:sz w:val="22"/>
        </w:rPr>
        <w:tab/>
        <w:t>(F) For purposes of this section, the calculation of total sales shall include sales of alcohol sold for on</w:t>
      </w:r>
      <w:r w:rsidRPr="00A4616E">
        <w:rPr>
          <w:rStyle w:val="scinsert"/>
          <w:rFonts w:cs="Times New Roman"/>
          <w:sz w:val="22"/>
        </w:rPr>
        <w:noBreakHyphen/>
        <w:t>premises consumption and all food and non</w:t>
      </w:r>
      <w:r w:rsidRPr="00A4616E">
        <w:rPr>
          <w:rStyle w:val="scinsert"/>
          <w:rFonts w:cs="Times New Roman"/>
          <w:sz w:val="22"/>
        </w:rPr>
        <w:noBreakHyphen/>
        <w:t>alcoholic beverages sold on the premises where the alcohol is sold, including food and non</w:t>
      </w:r>
      <w:r w:rsidRPr="00A4616E">
        <w:rPr>
          <w:rStyle w:val="scinsert"/>
          <w:rFonts w:cs="Times New Roman"/>
          <w:sz w:val="22"/>
        </w:rPr>
        <w:noBreakHyphen/>
        <w:t>alcoholic beverages sold by third</w:t>
      </w:r>
      <w:r w:rsidRPr="00A4616E">
        <w:rPr>
          <w:rStyle w:val="scinsert"/>
          <w:rFonts w:cs="Times New Roman"/>
          <w:sz w:val="22"/>
        </w:rPr>
        <w:noBreakHyphen/>
        <w:t>party vendors.</w:t>
      </w:r>
    </w:p>
    <w:p w14:paraId="25372A72" w14:textId="77777777" w:rsidR="00354967" w:rsidRPr="00A4616E" w:rsidRDefault="00354967" w:rsidP="00354967">
      <w:pPr>
        <w:pStyle w:val="scamendconformline"/>
        <w:spacing w:before="0"/>
        <w:ind w:firstLine="216"/>
        <w:jc w:val="both"/>
        <w:rPr>
          <w:sz w:val="22"/>
        </w:rPr>
      </w:pPr>
      <w:r w:rsidRPr="00A4616E">
        <w:rPr>
          <w:sz w:val="22"/>
        </w:rPr>
        <w:t>Renumber sections to conform.</w:t>
      </w:r>
    </w:p>
    <w:p w14:paraId="6FEF9BF6" w14:textId="77777777" w:rsidR="00354967" w:rsidRDefault="00354967" w:rsidP="00354967">
      <w:pPr>
        <w:pStyle w:val="scamendtitleconform"/>
        <w:ind w:firstLine="216"/>
        <w:jc w:val="both"/>
        <w:rPr>
          <w:sz w:val="22"/>
        </w:rPr>
      </w:pPr>
      <w:r w:rsidRPr="00A4616E">
        <w:rPr>
          <w:sz w:val="22"/>
        </w:rPr>
        <w:t>Amend title to conform.</w:t>
      </w:r>
    </w:p>
    <w:p w14:paraId="790D5D77" w14:textId="77777777" w:rsidR="009E71EC" w:rsidRDefault="009E71EC" w:rsidP="00354967">
      <w:pPr>
        <w:pStyle w:val="scamendtitleconform"/>
        <w:ind w:firstLine="216"/>
        <w:jc w:val="both"/>
        <w:rPr>
          <w:sz w:val="22"/>
        </w:rPr>
      </w:pPr>
    </w:p>
    <w:p w14:paraId="68D1B3C8" w14:textId="47F3B67B" w:rsidR="00354967" w:rsidRDefault="00354967" w:rsidP="00354967">
      <w:r>
        <w:t>Rep. CASKEY explained the amendment.</w:t>
      </w:r>
    </w:p>
    <w:p w14:paraId="7CCDF8CB" w14:textId="04CE8A06" w:rsidR="00354967" w:rsidRDefault="00354967" w:rsidP="00354967">
      <w:r>
        <w:t>The amendment was then adopted.</w:t>
      </w:r>
    </w:p>
    <w:p w14:paraId="28F90ED0" w14:textId="77777777" w:rsidR="00354967" w:rsidRDefault="00354967" w:rsidP="00354967"/>
    <w:p w14:paraId="7CC908F9" w14:textId="476A34C3" w:rsidR="00354967" w:rsidRDefault="00354967" w:rsidP="00354967">
      <w:r>
        <w:t>The question recurred to the passage of the Bill.</w:t>
      </w:r>
    </w:p>
    <w:p w14:paraId="00DC2C20" w14:textId="77777777" w:rsidR="00354967" w:rsidRDefault="00354967" w:rsidP="00354967"/>
    <w:p w14:paraId="58F157C5" w14:textId="77777777" w:rsidR="00354967" w:rsidRDefault="00354967" w:rsidP="009E71EC">
      <w:pPr>
        <w:keepNext/>
      </w:pPr>
      <w:r>
        <w:t xml:space="preserve">The yeas and nays were taken resulting as follows: </w:t>
      </w:r>
    </w:p>
    <w:p w14:paraId="171920B1" w14:textId="33D9A556" w:rsidR="00354967" w:rsidRDefault="00354967" w:rsidP="009E71EC">
      <w:pPr>
        <w:keepNext/>
        <w:jc w:val="center"/>
      </w:pPr>
      <w:r>
        <w:t xml:space="preserve"> </w:t>
      </w:r>
      <w:bookmarkStart w:id="162" w:name="vote_start443"/>
      <w:bookmarkEnd w:id="162"/>
      <w:r>
        <w:t>Yeas 106; Nays 2</w:t>
      </w:r>
    </w:p>
    <w:p w14:paraId="436DA159" w14:textId="77777777" w:rsidR="00354967" w:rsidRDefault="00354967" w:rsidP="009E71EC">
      <w:pPr>
        <w:keepNext/>
        <w:jc w:val="center"/>
      </w:pPr>
    </w:p>
    <w:p w14:paraId="1815C05C"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0AD3DB12" w14:textId="77777777" w:rsidTr="00354967">
        <w:tc>
          <w:tcPr>
            <w:tcW w:w="2179" w:type="dxa"/>
            <w:shd w:val="clear" w:color="auto" w:fill="auto"/>
          </w:tcPr>
          <w:p w14:paraId="7493D9F6" w14:textId="182508B3" w:rsidR="00354967" w:rsidRPr="00354967" w:rsidRDefault="00354967" w:rsidP="00354967">
            <w:pPr>
              <w:keepNext/>
              <w:ind w:firstLine="0"/>
            </w:pPr>
            <w:r>
              <w:t>Anderson</w:t>
            </w:r>
          </w:p>
        </w:tc>
        <w:tc>
          <w:tcPr>
            <w:tcW w:w="2179" w:type="dxa"/>
            <w:shd w:val="clear" w:color="auto" w:fill="auto"/>
          </w:tcPr>
          <w:p w14:paraId="671DB843" w14:textId="5FCB7C97" w:rsidR="00354967" w:rsidRPr="00354967" w:rsidRDefault="00354967" w:rsidP="00354967">
            <w:pPr>
              <w:keepNext/>
              <w:ind w:firstLine="0"/>
            </w:pPr>
            <w:r>
              <w:t>Bailey</w:t>
            </w:r>
          </w:p>
        </w:tc>
        <w:tc>
          <w:tcPr>
            <w:tcW w:w="2180" w:type="dxa"/>
            <w:shd w:val="clear" w:color="auto" w:fill="auto"/>
          </w:tcPr>
          <w:p w14:paraId="7A32D2F4" w14:textId="1C778439" w:rsidR="00354967" w:rsidRPr="00354967" w:rsidRDefault="00354967" w:rsidP="00354967">
            <w:pPr>
              <w:keepNext/>
              <w:ind w:firstLine="0"/>
            </w:pPr>
            <w:r>
              <w:t>Bannister</w:t>
            </w:r>
          </w:p>
        </w:tc>
      </w:tr>
      <w:tr w:rsidR="00354967" w:rsidRPr="00354967" w14:paraId="55D7C74B" w14:textId="77777777" w:rsidTr="00354967">
        <w:tc>
          <w:tcPr>
            <w:tcW w:w="2179" w:type="dxa"/>
            <w:shd w:val="clear" w:color="auto" w:fill="auto"/>
          </w:tcPr>
          <w:p w14:paraId="7C8801E6" w14:textId="3018509B" w:rsidR="00354967" w:rsidRPr="00354967" w:rsidRDefault="00354967" w:rsidP="00354967">
            <w:pPr>
              <w:ind w:firstLine="0"/>
            </w:pPr>
            <w:r>
              <w:t>Bauer</w:t>
            </w:r>
          </w:p>
        </w:tc>
        <w:tc>
          <w:tcPr>
            <w:tcW w:w="2179" w:type="dxa"/>
            <w:shd w:val="clear" w:color="auto" w:fill="auto"/>
          </w:tcPr>
          <w:p w14:paraId="08BDD5E2" w14:textId="2FD9123E" w:rsidR="00354967" w:rsidRPr="00354967" w:rsidRDefault="00354967" w:rsidP="00354967">
            <w:pPr>
              <w:ind w:firstLine="0"/>
            </w:pPr>
            <w:r>
              <w:t>Beach</w:t>
            </w:r>
          </w:p>
        </w:tc>
        <w:tc>
          <w:tcPr>
            <w:tcW w:w="2180" w:type="dxa"/>
            <w:shd w:val="clear" w:color="auto" w:fill="auto"/>
          </w:tcPr>
          <w:p w14:paraId="75C3065B" w14:textId="359D9663" w:rsidR="00354967" w:rsidRPr="00354967" w:rsidRDefault="00354967" w:rsidP="00354967">
            <w:pPr>
              <w:ind w:firstLine="0"/>
            </w:pPr>
            <w:r>
              <w:t>Bernstein</w:t>
            </w:r>
          </w:p>
        </w:tc>
      </w:tr>
      <w:tr w:rsidR="00354967" w:rsidRPr="00354967" w14:paraId="31A0D7BA" w14:textId="77777777" w:rsidTr="00354967">
        <w:tc>
          <w:tcPr>
            <w:tcW w:w="2179" w:type="dxa"/>
            <w:shd w:val="clear" w:color="auto" w:fill="auto"/>
          </w:tcPr>
          <w:p w14:paraId="52057A5C" w14:textId="799F20D7" w:rsidR="00354967" w:rsidRPr="00354967" w:rsidRDefault="00354967" w:rsidP="00354967">
            <w:pPr>
              <w:ind w:firstLine="0"/>
            </w:pPr>
            <w:r>
              <w:t>Blackwell</w:t>
            </w:r>
          </w:p>
        </w:tc>
        <w:tc>
          <w:tcPr>
            <w:tcW w:w="2179" w:type="dxa"/>
            <w:shd w:val="clear" w:color="auto" w:fill="auto"/>
          </w:tcPr>
          <w:p w14:paraId="37340DC3" w14:textId="68BBBFE1" w:rsidR="00354967" w:rsidRPr="00354967" w:rsidRDefault="00354967" w:rsidP="00354967">
            <w:pPr>
              <w:ind w:firstLine="0"/>
            </w:pPr>
            <w:r>
              <w:t>Bradley</w:t>
            </w:r>
          </w:p>
        </w:tc>
        <w:tc>
          <w:tcPr>
            <w:tcW w:w="2180" w:type="dxa"/>
            <w:shd w:val="clear" w:color="auto" w:fill="auto"/>
          </w:tcPr>
          <w:p w14:paraId="6300D2B8" w14:textId="05BD0A9C" w:rsidR="00354967" w:rsidRPr="00354967" w:rsidRDefault="00354967" w:rsidP="00354967">
            <w:pPr>
              <w:ind w:firstLine="0"/>
            </w:pPr>
            <w:r>
              <w:t>Brittain</w:t>
            </w:r>
          </w:p>
        </w:tc>
      </w:tr>
      <w:tr w:rsidR="00354967" w:rsidRPr="00354967" w14:paraId="4E7CF54C" w14:textId="77777777" w:rsidTr="00354967">
        <w:tc>
          <w:tcPr>
            <w:tcW w:w="2179" w:type="dxa"/>
            <w:shd w:val="clear" w:color="auto" w:fill="auto"/>
          </w:tcPr>
          <w:p w14:paraId="0280D038" w14:textId="404CBD6A" w:rsidR="00354967" w:rsidRPr="00354967" w:rsidRDefault="00354967" w:rsidP="00354967">
            <w:pPr>
              <w:ind w:firstLine="0"/>
            </w:pPr>
            <w:r>
              <w:t>Burns</w:t>
            </w:r>
          </w:p>
        </w:tc>
        <w:tc>
          <w:tcPr>
            <w:tcW w:w="2179" w:type="dxa"/>
            <w:shd w:val="clear" w:color="auto" w:fill="auto"/>
          </w:tcPr>
          <w:p w14:paraId="22C09910" w14:textId="5B0B74EE" w:rsidR="00354967" w:rsidRPr="00354967" w:rsidRDefault="00354967" w:rsidP="00354967">
            <w:pPr>
              <w:ind w:firstLine="0"/>
            </w:pPr>
            <w:r>
              <w:t>Bustos</w:t>
            </w:r>
          </w:p>
        </w:tc>
        <w:tc>
          <w:tcPr>
            <w:tcW w:w="2180" w:type="dxa"/>
            <w:shd w:val="clear" w:color="auto" w:fill="auto"/>
          </w:tcPr>
          <w:p w14:paraId="51BCAE71" w14:textId="6191BE1A" w:rsidR="00354967" w:rsidRPr="00354967" w:rsidRDefault="00354967" w:rsidP="00354967">
            <w:pPr>
              <w:ind w:firstLine="0"/>
            </w:pPr>
            <w:r>
              <w:t>Calhoon</w:t>
            </w:r>
          </w:p>
        </w:tc>
      </w:tr>
      <w:tr w:rsidR="00354967" w:rsidRPr="00354967" w14:paraId="5D02739B" w14:textId="77777777" w:rsidTr="00354967">
        <w:tc>
          <w:tcPr>
            <w:tcW w:w="2179" w:type="dxa"/>
            <w:shd w:val="clear" w:color="auto" w:fill="auto"/>
          </w:tcPr>
          <w:p w14:paraId="2ADB530E" w14:textId="2F36DE03" w:rsidR="00354967" w:rsidRPr="00354967" w:rsidRDefault="00354967" w:rsidP="00354967">
            <w:pPr>
              <w:ind w:firstLine="0"/>
            </w:pPr>
            <w:r>
              <w:t>Carter</w:t>
            </w:r>
          </w:p>
        </w:tc>
        <w:tc>
          <w:tcPr>
            <w:tcW w:w="2179" w:type="dxa"/>
            <w:shd w:val="clear" w:color="auto" w:fill="auto"/>
          </w:tcPr>
          <w:p w14:paraId="3B0E0FE3" w14:textId="66EFE883" w:rsidR="00354967" w:rsidRPr="00354967" w:rsidRDefault="00354967" w:rsidP="00354967">
            <w:pPr>
              <w:ind w:firstLine="0"/>
            </w:pPr>
            <w:r>
              <w:t>Caskey</w:t>
            </w:r>
          </w:p>
        </w:tc>
        <w:tc>
          <w:tcPr>
            <w:tcW w:w="2180" w:type="dxa"/>
            <w:shd w:val="clear" w:color="auto" w:fill="auto"/>
          </w:tcPr>
          <w:p w14:paraId="25843C1A" w14:textId="1CB7D81D" w:rsidR="00354967" w:rsidRPr="00354967" w:rsidRDefault="00354967" w:rsidP="00354967">
            <w:pPr>
              <w:ind w:firstLine="0"/>
            </w:pPr>
            <w:r>
              <w:t>Chapman</w:t>
            </w:r>
          </w:p>
        </w:tc>
      </w:tr>
      <w:tr w:rsidR="00354967" w:rsidRPr="00354967" w14:paraId="4C888BB1" w14:textId="77777777" w:rsidTr="00354967">
        <w:tc>
          <w:tcPr>
            <w:tcW w:w="2179" w:type="dxa"/>
            <w:shd w:val="clear" w:color="auto" w:fill="auto"/>
          </w:tcPr>
          <w:p w14:paraId="4219EA0F" w14:textId="53EA80F0" w:rsidR="00354967" w:rsidRPr="00354967" w:rsidRDefault="00354967" w:rsidP="00354967">
            <w:pPr>
              <w:ind w:firstLine="0"/>
            </w:pPr>
            <w:r>
              <w:t>Chumley</w:t>
            </w:r>
          </w:p>
        </w:tc>
        <w:tc>
          <w:tcPr>
            <w:tcW w:w="2179" w:type="dxa"/>
            <w:shd w:val="clear" w:color="auto" w:fill="auto"/>
          </w:tcPr>
          <w:p w14:paraId="773518BD" w14:textId="66615E10" w:rsidR="00354967" w:rsidRPr="00354967" w:rsidRDefault="00354967" w:rsidP="00354967">
            <w:pPr>
              <w:ind w:firstLine="0"/>
            </w:pPr>
            <w:r>
              <w:t>Clyburn</w:t>
            </w:r>
          </w:p>
        </w:tc>
        <w:tc>
          <w:tcPr>
            <w:tcW w:w="2180" w:type="dxa"/>
            <w:shd w:val="clear" w:color="auto" w:fill="auto"/>
          </w:tcPr>
          <w:p w14:paraId="4B02FBF4" w14:textId="406274B6" w:rsidR="00354967" w:rsidRPr="00354967" w:rsidRDefault="00354967" w:rsidP="00354967">
            <w:pPr>
              <w:ind w:firstLine="0"/>
            </w:pPr>
            <w:r>
              <w:t>Cobb-Hunter</w:t>
            </w:r>
          </w:p>
        </w:tc>
      </w:tr>
      <w:tr w:rsidR="00354967" w:rsidRPr="00354967" w14:paraId="42DF4D39" w14:textId="77777777" w:rsidTr="00354967">
        <w:tc>
          <w:tcPr>
            <w:tcW w:w="2179" w:type="dxa"/>
            <w:shd w:val="clear" w:color="auto" w:fill="auto"/>
          </w:tcPr>
          <w:p w14:paraId="2D63ED27" w14:textId="1C244F59" w:rsidR="00354967" w:rsidRPr="00354967" w:rsidRDefault="00354967" w:rsidP="00354967">
            <w:pPr>
              <w:ind w:firstLine="0"/>
            </w:pPr>
            <w:r>
              <w:t>Collins</w:t>
            </w:r>
          </w:p>
        </w:tc>
        <w:tc>
          <w:tcPr>
            <w:tcW w:w="2179" w:type="dxa"/>
            <w:shd w:val="clear" w:color="auto" w:fill="auto"/>
          </w:tcPr>
          <w:p w14:paraId="6D8DC190" w14:textId="3804CC05" w:rsidR="00354967" w:rsidRPr="00354967" w:rsidRDefault="00354967" w:rsidP="00354967">
            <w:pPr>
              <w:ind w:firstLine="0"/>
            </w:pPr>
            <w:r>
              <w:t>Connell</w:t>
            </w:r>
          </w:p>
        </w:tc>
        <w:tc>
          <w:tcPr>
            <w:tcW w:w="2180" w:type="dxa"/>
            <w:shd w:val="clear" w:color="auto" w:fill="auto"/>
          </w:tcPr>
          <w:p w14:paraId="7247ADB1" w14:textId="2B13A89F" w:rsidR="00354967" w:rsidRPr="00354967" w:rsidRDefault="00354967" w:rsidP="00354967">
            <w:pPr>
              <w:ind w:firstLine="0"/>
            </w:pPr>
            <w:r>
              <w:t>B. J. Cox</w:t>
            </w:r>
          </w:p>
        </w:tc>
      </w:tr>
      <w:tr w:rsidR="00354967" w:rsidRPr="00354967" w14:paraId="12BD3843" w14:textId="77777777" w:rsidTr="00354967">
        <w:tc>
          <w:tcPr>
            <w:tcW w:w="2179" w:type="dxa"/>
            <w:shd w:val="clear" w:color="auto" w:fill="auto"/>
          </w:tcPr>
          <w:p w14:paraId="0BA2492B" w14:textId="2C389635" w:rsidR="00354967" w:rsidRPr="00354967" w:rsidRDefault="00354967" w:rsidP="00354967">
            <w:pPr>
              <w:ind w:firstLine="0"/>
            </w:pPr>
            <w:r>
              <w:t>B. L. Cox</w:t>
            </w:r>
          </w:p>
        </w:tc>
        <w:tc>
          <w:tcPr>
            <w:tcW w:w="2179" w:type="dxa"/>
            <w:shd w:val="clear" w:color="auto" w:fill="auto"/>
          </w:tcPr>
          <w:p w14:paraId="6BDDB8B5" w14:textId="11E73CCF" w:rsidR="00354967" w:rsidRPr="00354967" w:rsidRDefault="00354967" w:rsidP="00354967">
            <w:pPr>
              <w:ind w:firstLine="0"/>
            </w:pPr>
            <w:r>
              <w:t>Crawford</w:t>
            </w:r>
          </w:p>
        </w:tc>
        <w:tc>
          <w:tcPr>
            <w:tcW w:w="2180" w:type="dxa"/>
            <w:shd w:val="clear" w:color="auto" w:fill="auto"/>
          </w:tcPr>
          <w:p w14:paraId="3403D989" w14:textId="6F148499" w:rsidR="00354967" w:rsidRPr="00354967" w:rsidRDefault="00354967" w:rsidP="00354967">
            <w:pPr>
              <w:ind w:firstLine="0"/>
            </w:pPr>
            <w:r>
              <w:t>Cromer</w:t>
            </w:r>
          </w:p>
        </w:tc>
      </w:tr>
      <w:tr w:rsidR="00354967" w:rsidRPr="00354967" w14:paraId="6119388C" w14:textId="77777777" w:rsidTr="00354967">
        <w:tc>
          <w:tcPr>
            <w:tcW w:w="2179" w:type="dxa"/>
            <w:shd w:val="clear" w:color="auto" w:fill="auto"/>
          </w:tcPr>
          <w:p w14:paraId="00240D81" w14:textId="012FD2A7" w:rsidR="00354967" w:rsidRPr="00354967" w:rsidRDefault="00354967" w:rsidP="00354967">
            <w:pPr>
              <w:ind w:firstLine="0"/>
            </w:pPr>
            <w:r>
              <w:t>Dillard</w:t>
            </w:r>
          </w:p>
        </w:tc>
        <w:tc>
          <w:tcPr>
            <w:tcW w:w="2179" w:type="dxa"/>
            <w:shd w:val="clear" w:color="auto" w:fill="auto"/>
          </w:tcPr>
          <w:p w14:paraId="0226B2F5" w14:textId="22B107E4" w:rsidR="00354967" w:rsidRPr="00354967" w:rsidRDefault="00354967" w:rsidP="00354967">
            <w:pPr>
              <w:ind w:firstLine="0"/>
            </w:pPr>
            <w:r>
              <w:t>Elliott</w:t>
            </w:r>
          </w:p>
        </w:tc>
        <w:tc>
          <w:tcPr>
            <w:tcW w:w="2180" w:type="dxa"/>
            <w:shd w:val="clear" w:color="auto" w:fill="auto"/>
          </w:tcPr>
          <w:p w14:paraId="21AC111D" w14:textId="7C888AA5" w:rsidR="00354967" w:rsidRPr="00354967" w:rsidRDefault="00354967" w:rsidP="00354967">
            <w:pPr>
              <w:ind w:firstLine="0"/>
            </w:pPr>
            <w:r>
              <w:t>Erickson</w:t>
            </w:r>
          </w:p>
        </w:tc>
      </w:tr>
      <w:tr w:rsidR="00354967" w:rsidRPr="00354967" w14:paraId="11E50ED9" w14:textId="77777777" w:rsidTr="00354967">
        <w:tc>
          <w:tcPr>
            <w:tcW w:w="2179" w:type="dxa"/>
            <w:shd w:val="clear" w:color="auto" w:fill="auto"/>
          </w:tcPr>
          <w:p w14:paraId="1F9B4790" w14:textId="1D3BD8F6" w:rsidR="00354967" w:rsidRPr="00354967" w:rsidRDefault="00354967" w:rsidP="00354967">
            <w:pPr>
              <w:ind w:firstLine="0"/>
            </w:pPr>
            <w:r>
              <w:t>Forrest</w:t>
            </w:r>
          </w:p>
        </w:tc>
        <w:tc>
          <w:tcPr>
            <w:tcW w:w="2179" w:type="dxa"/>
            <w:shd w:val="clear" w:color="auto" w:fill="auto"/>
          </w:tcPr>
          <w:p w14:paraId="2315224D" w14:textId="1BFF1EB9" w:rsidR="00354967" w:rsidRPr="00354967" w:rsidRDefault="00354967" w:rsidP="00354967">
            <w:pPr>
              <w:ind w:firstLine="0"/>
            </w:pPr>
            <w:r>
              <w:t>Gagnon</w:t>
            </w:r>
          </w:p>
        </w:tc>
        <w:tc>
          <w:tcPr>
            <w:tcW w:w="2180" w:type="dxa"/>
            <w:shd w:val="clear" w:color="auto" w:fill="auto"/>
          </w:tcPr>
          <w:p w14:paraId="7CD1A648" w14:textId="254A7261" w:rsidR="00354967" w:rsidRPr="00354967" w:rsidRDefault="00354967" w:rsidP="00354967">
            <w:pPr>
              <w:ind w:firstLine="0"/>
            </w:pPr>
            <w:r>
              <w:t>Garvin</w:t>
            </w:r>
          </w:p>
        </w:tc>
      </w:tr>
      <w:tr w:rsidR="00354967" w:rsidRPr="00354967" w14:paraId="78DF5DF1" w14:textId="77777777" w:rsidTr="00354967">
        <w:tc>
          <w:tcPr>
            <w:tcW w:w="2179" w:type="dxa"/>
            <w:shd w:val="clear" w:color="auto" w:fill="auto"/>
          </w:tcPr>
          <w:p w14:paraId="1B774385" w14:textId="3412BE8B" w:rsidR="00354967" w:rsidRPr="00354967" w:rsidRDefault="00354967" w:rsidP="00354967">
            <w:pPr>
              <w:ind w:firstLine="0"/>
            </w:pPr>
            <w:r>
              <w:t>Gatch</w:t>
            </w:r>
          </w:p>
        </w:tc>
        <w:tc>
          <w:tcPr>
            <w:tcW w:w="2179" w:type="dxa"/>
            <w:shd w:val="clear" w:color="auto" w:fill="auto"/>
          </w:tcPr>
          <w:p w14:paraId="496610FE" w14:textId="4E24A307" w:rsidR="00354967" w:rsidRPr="00354967" w:rsidRDefault="00354967" w:rsidP="00354967">
            <w:pPr>
              <w:ind w:firstLine="0"/>
            </w:pPr>
            <w:r>
              <w:t>Gibson</w:t>
            </w:r>
          </w:p>
        </w:tc>
        <w:tc>
          <w:tcPr>
            <w:tcW w:w="2180" w:type="dxa"/>
            <w:shd w:val="clear" w:color="auto" w:fill="auto"/>
          </w:tcPr>
          <w:p w14:paraId="6BA6CBA5" w14:textId="6E8F16C9" w:rsidR="00354967" w:rsidRPr="00354967" w:rsidRDefault="00354967" w:rsidP="00354967">
            <w:pPr>
              <w:ind w:firstLine="0"/>
            </w:pPr>
            <w:r>
              <w:t>Gilliam</w:t>
            </w:r>
          </w:p>
        </w:tc>
      </w:tr>
      <w:tr w:rsidR="00354967" w:rsidRPr="00354967" w14:paraId="6FD91FFF" w14:textId="77777777" w:rsidTr="00354967">
        <w:tc>
          <w:tcPr>
            <w:tcW w:w="2179" w:type="dxa"/>
            <w:shd w:val="clear" w:color="auto" w:fill="auto"/>
          </w:tcPr>
          <w:p w14:paraId="2C23E10F" w14:textId="026A15A8" w:rsidR="00354967" w:rsidRPr="00354967" w:rsidRDefault="00354967" w:rsidP="00354967">
            <w:pPr>
              <w:ind w:firstLine="0"/>
            </w:pPr>
            <w:r>
              <w:t>Guest</w:t>
            </w:r>
          </w:p>
        </w:tc>
        <w:tc>
          <w:tcPr>
            <w:tcW w:w="2179" w:type="dxa"/>
            <w:shd w:val="clear" w:color="auto" w:fill="auto"/>
          </w:tcPr>
          <w:p w14:paraId="777DD5B0" w14:textId="3ACD9297" w:rsidR="00354967" w:rsidRPr="00354967" w:rsidRDefault="00354967" w:rsidP="00354967">
            <w:pPr>
              <w:ind w:firstLine="0"/>
            </w:pPr>
            <w:r>
              <w:t>Haddon</w:t>
            </w:r>
          </w:p>
        </w:tc>
        <w:tc>
          <w:tcPr>
            <w:tcW w:w="2180" w:type="dxa"/>
            <w:shd w:val="clear" w:color="auto" w:fill="auto"/>
          </w:tcPr>
          <w:p w14:paraId="317BA797" w14:textId="7B7D8C69" w:rsidR="00354967" w:rsidRPr="00354967" w:rsidRDefault="00354967" w:rsidP="00354967">
            <w:pPr>
              <w:ind w:firstLine="0"/>
            </w:pPr>
            <w:r>
              <w:t>Hager</w:t>
            </w:r>
          </w:p>
        </w:tc>
      </w:tr>
      <w:tr w:rsidR="00354967" w:rsidRPr="00354967" w14:paraId="72D676A0" w14:textId="77777777" w:rsidTr="00354967">
        <w:tc>
          <w:tcPr>
            <w:tcW w:w="2179" w:type="dxa"/>
            <w:shd w:val="clear" w:color="auto" w:fill="auto"/>
          </w:tcPr>
          <w:p w14:paraId="77AD7929" w14:textId="1A809C05" w:rsidR="00354967" w:rsidRPr="00354967" w:rsidRDefault="00354967" w:rsidP="00354967">
            <w:pPr>
              <w:ind w:firstLine="0"/>
            </w:pPr>
            <w:r>
              <w:t>Harris</w:t>
            </w:r>
          </w:p>
        </w:tc>
        <w:tc>
          <w:tcPr>
            <w:tcW w:w="2179" w:type="dxa"/>
            <w:shd w:val="clear" w:color="auto" w:fill="auto"/>
          </w:tcPr>
          <w:p w14:paraId="550E2017" w14:textId="52EE39AB" w:rsidR="00354967" w:rsidRPr="00354967" w:rsidRDefault="00354967" w:rsidP="00354967">
            <w:pPr>
              <w:ind w:firstLine="0"/>
            </w:pPr>
            <w:r>
              <w:t>Hart</w:t>
            </w:r>
          </w:p>
        </w:tc>
        <w:tc>
          <w:tcPr>
            <w:tcW w:w="2180" w:type="dxa"/>
            <w:shd w:val="clear" w:color="auto" w:fill="auto"/>
          </w:tcPr>
          <w:p w14:paraId="19F1F87C" w14:textId="18272466" w:rsidR="00354967" w:rsidRPr="00354967" w:rsidRDefault="00354967" w:rsidP="00354967">
            <w:pPr>
              <w:ind w:firstLine="0"/>
            </w:pPr>
            <w:r>
              <w:t>Hartnett</w:t>
            </w:r>
          </w:p>
        </w:tc>
      </w:tr>
      <w:tr w:rsidR="00354967" w:rsidRPr="00354967" w14:paraId="178D9DD8" w14:textId="77777777" w:rsidTr="00354967">
        <w:tc>
          <w:tcPr>
            <w:tcW w:w="2179" w:type="dxa"/>
            <w:shd w:val="clear" w:color="auto" w:fill="auto"/>
          </w:tcPr>
          <w:p w14:paraId="2891C034" w14:textId="30AC1746" w:rsidR="00354967" w:rsidRPr="00354967" w:rsidRDefault="00354967" w:rsidP="00354967">
            <w:pPr>
              <w:ind w:firstLine="0"/>
            </w:pPr>
            <w:r>
              <w:t>Hayes</w:t>
            </w:r>
          </w:p>
        </w:tc>
        <w:tc>
          <w:tcPr>
            <w:tcW w:w="2179" w:type="dxa"/>
            <w:shd w:val="clear" w:color="auto" w:fill="auto"/>
          </w:tcPr>
          <w:p w14:paraId="7A8749E7" w14:textId="5505B770" w:rsidR="00354967" w:rsidRPr="00354967" w:rsidRDefault="00354967" w:rsidP="00354967">
            <w:pPr>
              <w:ind w:firstLine="0"/>
            </w:pPr>
            <w:r>
              <w:t>Henderson-Myers</w:t>
            </w:r>
          </w:p>
        </w:tc>
        <w:tc>
          <w:tcPr>
            <w:tcW w:w="2180" w:type="dxa"/>
            <w:shd w:val="clear" w:color="auto" w:fill="auto"/>
          </w:tcPr>
          <w:p w14:paraId="332B19E8" w14:textId="575B29D0" w:rsidR="00354967" w:rsidRPr="00354967" w:rsidRDefault="00354967" w:rsidP="00354967">
            <w:pPr>
              <w:ind w:firstLine="0"/>
            </w:pPr>
            <w:r>
              <w:t>Henegan</w:t>
            </w:r>
          </w:p>
        </w:tc>
      </w:tr>
      <w:tr w:rsidR="00354967" w:rsidRPr="00354967" w14:paraId="5F061736" w14:textId="77777777" w:rsidTr="00354967">
        <w:tc>
          <w:tcPr>
            <w:tcW w:w="2179" w:type="dxa"/>
            <w:shd w:val="clear" w:color="auto" w:fill="auto"/>
          </w:tcPr>
          <w:p w14:paraId="2EED22AA" w14:textId="5F600081" w:rsidR="00354967" w:rsidRPr="00354967" w:rsidRDefault="00354967" w:rsidP="00354967">
            <w:pPr>
              <w:ind w:firstLine="0"/>
            </w:pPr>
            <w:r>
              <w:t>Herbkersman</w:t>
            </w:r>
          </w:p>
        </w:tc>
        <w:tc>
          <w:tcPr>
            <w:tcW w:w="2179" w:type="dxa"/>
            <w:shd w:val="clear" w:color="auto" w:fill="auto"/>
          </w:tcPr>
          <w:p w14:paraId="5A579A44" w14:textId="01003CF1" w:rsidR="00354967" w:rsidRPr="00354967" w:rsidRDefault="00354967" w:rsidP="00354967">
            <w:pPr>
              <w:ind w:firstLine="0"/>
            </w:pPr>
            <w:r>
              <w:t>Hewitt</w:t>
            </w:r>
          </w:p>
        </w:tc>
        <w:tc>
          <w:tcPr>
            <w:tcW w:w="2180" w:type="dxa"/>
            <w:shd w:val="clear" w:color="auto" w:fill="auto"/>
          </w:tcPr>
          <w:p w14:paraId="6DC5F99E" w14:textId="012EA87F" w:rsidR="00354967" w:rsidRPr="00354967" w:rsidRDefault="00354967" w:rsidP="00354967">
            <w:pPr>
              <w:ind w:firstLine="0"/>
            </w:pPr>
            <w:r>
              <w:t>Hiott</w:t>
            </w:r>
          </w:p>
        </w:tc>
      </w:tr>
      <w:tr w:rsidR="00354967" w:rsidRPr="00354967" w14:paraId="504EF48A" w14:textId="77777777" w:rsidTr="00354967">
        <w:tc>
          <w:tcPr>
            <w:tcW w:w="2179" w:type="dxa"/>
            <w:shd w:val="clear" w:color="auto" w:fill="auto"/>
          </w:tcPr>
          <w:p w14:paraId="07B5535A" w14:textId="7602B36D" w:rsidR="00354967" w:rsidRPr="00354967" w:rsidRDefault="00354967" w:rsidP="00354967">
            <w:pPr>
              <w:ind w:firstLine="0"/>
            </w:pPr>
            <w:r>
              <w:t>Hixon</w:t>
            </w:r>
          </w:p>
        </w:tc>
        <w:tc>
          <w:tcPr>
            <w:tcW w:w="2179" w:type="dxa"/>
            <w:shd w:val="clear" w:color="auto" w:fill="auto"/>
          </w:tcPr>
          <w:p w14:paraId="524B6A47" w14:textId="60AA5724" w:rsidR="00354967" w:rsidRPr="00354967" w:rsidRDefault="00354967" w:rsidP="00354967">
            <w:pPr>
              <w:ind w:firstLine="0"/>
            </w:pPr>
            <w:r>
              <w:t>Hosey</w:t>
            </w:r>
          </w:p>
        </w:tc>
        <w:tc>
          <w:tcPr>
            <w:tcW w:w="2180" w:type="dxa"/>
            <w:shd w:val="clear" w:color="auto" w:fill="auto"/>
          </w:tcPr>
          <w:p w14:paraId="323903AE" w14:textId="01DDD906" w:rsidR="00354967" w:rsidRPr="00354967" w:rsidRDefault="00354967" w:rsidP="00354967">
            <w:pPr>
              <w:ind w:firstLine="0"/>
            </w:pPr>
            <w:r>
              <w:t>Howard</w:t>
            </w:r>
          </w:p>
        </w:tc>
      </w:tr>
      <w:tr w:rsidR="00354967" w:rsidRPr="00354967" w14:paraId="5F89C090" w14:textId="77777777" w:rsidTr="00354967">
        <w:tc>
          <w:tcPr>
            <w:tcW w:w="2179" w:type="dxa"/>
            <w:shd w:val="clear" w:color="auto" w:fill="auto"/>
          </w:tcPr>
          <w:p w14:paraId="0008332B" w14:textId="36DB5F99" w:rsidR="00354967" w:rsidRPr="00354967" w:rsidRDefault="00354967" w:rsidP="00354967">
            <w:pPr>
              <w:ind w:firstLine="0"/>
            </w:pPr>
            <w:r>
              <w:t>Hyde</w:t>
            </w:r>
          </w:p>
        </w:tc>
        <w:tc>
          <w:tcPr>
            <w:tcW w:w="2179" w:type="dxa"/>
            <w:shd w:val="clear" w:color="auto" w:fill="auto"/>
          </w:tcPr>
          <w:p w14:paraId="559FB4B6" w14:textId="18EF2EB4" w:rsidR="00354967" w:rsidRPr="00354967" w:rsidRDefault="00354967" w:rsidP="00354967">
            <w:pPr>
              <w:ind w:firstLine="0"/>
            </w:pPr>
            <w:r>
              <w:t>Jefferson</w:t>
            </w:r>
          </w:p>
        </w:tc>
        <w:tc>
          <w:tcPr>
            <w:tcW w:w="2180" w:type="dxa"/>
            <w:shd w:val="clear" w:color="auto" w:fill="auto"/>
          </w:tcPr>
          <w:p w14:paraId="6AE49DE1" w14:textId="2ADF69C3" w:rsidR="00354967" w:rsidRPr="00354967" w:rsidRDefault="00354967" w:rsidP="00354967">
            <w:pPr>
              <w:ind w:firstLine="0"/>
            </w:pPr>
            <w:r>
              <w:t>J. E. Johnson</w:t>
            </w:r>
          </w:p>
        </w:tc>
      </w:tr>
      <w:tr w:rsidR="00354967" w:rsidRPr="00354967" w14:paraId="20803604" w14:textId="77777777" w:rsidTr="00354967">
        <w:tc>
          <w:tcPr>
            <w:tcW w:w="2179" w:type="dxa"/>
            <w:shd w:val="clear" w:color="auto" w:fill="auto"/>
          </w:tcPr>
          <w:p w14:paraId="42AD5005" w14:textId="57E9246C" w:rsidR="00354967" w:rsidRPr="00354967" w:rsidRDefault="00354967" w:rsidP="00354967">
            <w:pPr>
              <w:ind w:firstLine="0"/>
            </w:pPr>
            <w:r>
              <w:t>J. L. Johnson</w:t>
            </w:r>
          </w:p>
        </w:tc>
        <w:tc>
          <w:tcPr>
            <w:tcW w:w="2179" w:type="dxa"/>
            <w:shd w:val="clear" w:color="auto" w:fill="auto"/>
          </w:tcPr>
          <w:p w14:paraId="0DE3A563" w14:textId="2627211F" w:rsidR="00354967" w:rsidRPr="00354967" w:rsidRDefault="00354967" w:rsidP="00354967">
            <w:pPr>
              <w:ind w:firstLine="0"/>
            </w:pPr>
            <w:r>
              <w:t>S. Jones</w:t>
            </w:r>
          </w:p>
        </w:tc>
        <w:tc>
          <w:tcPr>
            <w:tcW w:w="2180" w:type="dxa"/>
            <w:shd w:val="clear" w:color="auto" w:fill="auto"/>
          </w:tcPr>
          <w:p w14:paraId="714C8B12" w14:textId="462E6C97" w:rsidR="00354967" w:rsidRPr="00354967" w:rsidRDefault="00354967" w:rsidP="00354967">
            <w:pPr>
              <w:ind w:firstLine="0"/>
            </w:pPr>
            <w:r>
              <w:t>W. Jones</w:t>
            </w:r>
          </w:p>
        </w:tc>
      </w:tr>
      <w:tr w:rsidR="00354967" w:rsidRPr="00354967" w14:paraId="1D961097" w14:textId="77777777" w:rsidTr="00354967">
        <w:tc>
          <w:tcPr>
            <w:tcW w:w="2179" w:type="dxa"/>
            <w:shd w:val="clear" w:color="auto" w:fill="auto"/>
          </w:tcPr>
          <w:p w14:paraId="71A4F052" w14:textId="7E08BDE2" w:rsidR="00354967" w:rsidRPr="00354967" w:rsidRDefault="00354967" w:rsidP="00354967">
            <w:pPr>
              <w:ind w:firstLine="0"/>
            </w:pPr>
            <w:r>
              <w:t>Jordan</w:t>
            </w:r>
          </w:p>
        </w:tc>
        <w:tc>
          <w:tcPr>
            <w:tcW w:w="2179" w:type="dxa"/>
            <w:shd w:val="clear" w:color="auto" w:fill="auto"/>
          </w:tcPr>
          <w:p w14:paraId="5FA474D2" w14:textId="30698FEC" w:rsidR="00354967" w:rsidRPr="00354967" w:rsidRDefault="00354967" w:rsidP="00354967">
            <w:pPr>
              <w:ind w:firstLine="0"/>
            </w:pPr>
            <w:r>
              <w:t>Kilmartin</w:t>
            </w:r>
          </w:p>
        </w:tc>
        <w:tc>
          <w:tcPr>
            <w:tcW w:w="2180" w:type="dxa"/>
            <w:shd w:val="clear" w:color="auto" w:fill="auto"/>
          </w:tcPr>
          <w:p w14:paraId="43228005" w14:textId="5CC31E49" w:rsidR="00354967" w:rsidRPr="00354967" w:rsidRDefault="00354967" w:rsidP="00354967">
            <w:pPr>
              <w:ind w:firstLine="0"/>
            </w:pPr>
            <w:r>
              <w:t>King</w:t>
            </w:r>
          </w:p>
        </w:tc>
      </w:tr>
      <w:tr w:rsidR="00354967" w:rsidRPr="00354967" w14:paraId="532C0D34" w14:textId="77777777" w:rsidTr="00354967">
        <w:tc>
          <w:tcPr>
            <w:tcW w:w="2179" w:type="dxa"/>
            <w:shd w:val="clear" w:color="auto" w:fill="auto"/>
          </w:tcPr>
          <w:p w14:paraId="2107435B" w14:textId="446DB049" w:rsidR="00354967" w:rsidRPr="00354967" w:rsidRDefault="00354967" w:rsidP="00354967">
            <w:pPr>
              <w:ind w:firstLine="0"/>
            </w:pPr>
            <w:r>
              <w:t>Kirby</w:t>
            </w:r>
          </w:p>
        </w:tc>
        <w:tc>
          <w:tcPr>
            <w:tcW w:w="2179" w:type="dxa"/>
            <w:shd w:val="clear" w:color="auto" w:fill="auto"/>
          </w:tcPr>
          <w:p w14:paraId="2EAFAD03" w14:textId="3F10AB39" w:rsidR="00354967" w:rsidRPr="00354967" w:rsidRDefault="00354967" w:rsidP="00354967">
            <w:pPr>
              <w:ind w:firstLine="0"/>
            </w:pPr>
            <w:r>
              <w:t>Landing</w:t>
            </w:r>
          </w:p>
        </w:tc>
        <w:tc>
          <w:tcPr>
            <w:tcW w:w="2180" w:type="dxa"/>
            <w:shd w:val="clear" w:color="auto" w:fill="auto"/>
          </w:tcPr>
          <w:p w14:paraId="248D1359" w14:textId="7D858737" w:rsidR="00354967" w:rsidRPr="00354967" w:rsidRDefault="00354967" w:rsidP="00354967">
            <w:pPr>
              <w:ind w:firstLine="0"/>
            </w:pPr>
            <w:r>
              <w:t>Lawson</w:t>
            </w:r>
          </w:p>
        </w:tc>
      </w:tr>
      <w:tr w:rsidR="00354967" w:rsidRPr="00354967" w14:paraId="6E96098A" w14:textId="77777777" w:rsidTr="00354967">
        <w:tc>
          <w:tcPr>
            <w:tcW w:w="2179" w:type="dxa"/>
            <w:shd w:val="clear" w:color="auto" w:fill="auto"/>
          </w:tcPr>
          <w:p w14:paraId="5C0375DB" w14:textId="06A13D33" w:rsidR="00354967" w:rsidRPr="00354967" w:rsidRDefault="00354967" w:rsidP="00354967">
            <w:pPr>
              <w:ind w:firstLine="0"/>
            </w:pPr>
            <w:r>
              <w:t>Leber</w:t>
            </w:r>
          </w:p>
        </w:tc>
        <w:tc>
          <w:tcPr>
            <w:tcW w:w="2179" w:type="dxa"/>
            <w:shd w:val="clear" w:color="auto" w:fill="auto"/>
          </w:tcPr>
          <w:p w14:paraId="0BCD36F7" w14:textId="72B57683" w:rsidR="00354967" w:rsidRPr="00354967" w:rsidRDefault="00354967" w:rsidP="00354967">
            <w:pPr>
              <w:ind w:firstLine="0"/>
            </w:pPr>
            <w:r>
              <w:t>Ligon</w:t>
            </w:r>
          </w:p>
        </w:tc>
        <w:tc>
          <w:tcPr>
            <w:tcW w:w="2180" w:type="dxa"/>
            <w:shd w:val="clear" w:color="auto" w:fill="auto"/>
          </w:tcPr>
          <w:p w14:paraId="5AC2647E" w14:textId="36906724" w:rsidR="00354967" w:rsidRPr="00354967" w:rsidRDefault="00354967" w:rsidP="00354967">
            <w:pPr>
              <w:ind w:firstLine="0"/>
            </w:pPr>
            <w:r>
              <w:t>Long</w:t>
            </w:r>
          </w:p>
        </w:tc>
      </w:tr>
      <w:tr w:rsidR="00354967" w:rsidRPr="00354967" w14:paraId="18A17DE1" w14:textId="77777777" w:rsidTr="00354967">
        <w:tc>
          <w:tcPr>
            <w:tcW w:w="2179" w:type="dxa"/>
            <w:shd w:val="clear" w:color="auto" w:fill="auto"/>
          </w:tcPr>
          <w:p w14:paraId="0CF8F630" w14:textId="5CD1AB1D" w:rsidR="00354967" w:rsidRPr="00354967" w:rsidRDefault="00354967" w:rsidP="00354967">
            <w:pPr>
              <w:ind w:firstLine="0"/>
            </w:pPr>
            <w:r>
              <w:t>Lowe</w:t>
            </w:r>
          </w:p>
        </w:tc>
        <w:tc>
          <w:tcPr>
            <w:tcW w:w="2179" w:type="dxa"/>
            <w:shd w:val="clear" w:color="auto" w:fill="auto"/>
          </w:tcPr>
          <w:p w14:paraId="46093713" w14:textId="729E6BF9" w:rsidR="00354967" w:rsidRPr="00354967" w:rsidRDefault="00354967" w:rsidP="00354967">
            <w:pPr>
              <w:ind w:firstLine="0"/>
            </w:pPr>
            <w:r>
              <w:t>Magnuson</w:t>
            </w:r>
          </w:p>
        </w:tc>
        <w:tc>
          <w:tcPr>
            <w:tcW w:w="2180" w:type="dxa"/>
            <w:shd w:val="clear" w:color="auto" w:fill="auto"/>
          </w:tcPr>
          <w:p w14:paraId="6A92B11C" w14:textId="42A113A3" w:rsidR="00354967" w:rsidRPr="00354967" w:rsidRDefault="00354967" w:rsidP="00354967">
            <w:pPr>
              <w:ind w:firstLine="0"/>
            </w:pPr>
            <w:r>
              <w:t>May</w:t>
            </w:r>
          </w:p>
        </w:tc>
      </w:tr>
      <w:tr w:rsidR="00354967" w:rsidRPr="00354967" w14:paraId="4DDC18B1" w14:textId="77777777" w:rsidTr="00354967">
        <w:tc>
          <w:tcPr>
            <w:tcW w:w="2179" w:type="dxa"/>
            <w:shd w:val="clear" w:color="auto" w:fill="auto"/>
          </w:tcPr>
          <w:p w14:paraId="0666DA23" w14:textId="387B2883" w:rsidR="00354967" w:rsidRPr="00354967" w:rsidRDefault="00354967" w:rsidP="00354967">
            <w:pPr>
              <w:ind w:firstLine="0"/>
            </w:pPr>
            <w:r>
              <w:t>McCabe</w:t>
            </w:r>
          </w:p>
        </w:tc>
        <w:tc>
          <w:tcPr>
            <w:tcW w:w="2179" w:type="dxa"/>
            <w:shd w:val="clear" w:color="auto" w:fill="auto"/>
          </w:tcPr>
          <w:p w14:paraId="32CB2970" w14:textId="67CDEA53" w:rsidR="00354967" w:rsidRPr="00354967" w:rsidRDefault="00354967" w:rsidP="00354967">
            <w:pPr>
              <w:ind w:firstLine="0"/>
            </w:pPr>
            <w:r>
              <w:t>McCravy</w:t>
            </w:r>
          </w:p>
        </w:tc>
        <w:tc>
          <w:tcPr>
            <w:tcW w:w="2180" w:type="dxa"/>
            <w:shd w:val="clear" w:color="auto" w:fill="auto"/>
          </w:tcPr>
          <w:p w14:paraId="3701746C" w14:textId="61A36FF5" w:rsidR="00354967" w:rsidRPr="00354967" w:rsidRDefault="00354967" w:rsidP="00354967">
            <w:pPr>
              <w:ind w:firstLine="0"/>
            </w:pPr>
            <w:r>
              <w:t>McDaniel</w:t>
            </w:r>
          </w:p>
        </w:tc>
      </w:tr>
      <w:tr w:rsidR="00354967" w:rsidRPr="00354967" w14:paraId="3032EBD8" w14:textId="77777777" w:rsidTr="00354967">
        <w:tc>
          <w:tcPr>
            <w:tcW w:w="2179" w:type="dxa"/>
            <w:shd w:val="clear" w:color="auto" w:fill="auto"/>
          </w:tcPr>
          <w:p w14:paraId="0FAC26C1" w14:textId="560AE2DE" w:rsidR="00354967" w:rsidRPr="00354967" w:rsidRDefault="00354967" w:rsidP="00354967">
            <w:pPr>
              <w:ind w:firstLine="0"/>
            </w:pPr>
            <w:r>
              <w:t>McGinnis</w:t>
            </w:r>
          </w:p>
        </w:tc>
        <w:tc>
          <w:tcPr>
            <w:tcW w:w="2179" w:type="dxa"/>
            <w:shd w:val="clear" w:color="auto" w:fill="auto"/>
          </w:tcPr>
          <w:p w14:paraId="5A577588" w14:textId="7AAE48D2" w:rsidR="00354967" w:rsidRPr="00354967" w:rsidRDefault="00354967" w:rsidP="00354967">
            <w:pPr>
              <w:ind w:firstLine="0"/>
            </w:pPr>
            <w:r>
              <w:t>Mitchell</w:t>
            </w:r>
          </w:p>
        </w:tc>
        <w:tc>
          <w:tcPr>
            <w:tcW w:w="2180" w:type="dxa"/>
            <w:shd w:val="clear" w:color="auto" w:fill="auto"/>
          </w:tcPr>
          <w:p w14:paraId="6844BDD1" w14:textId="0B2C88E4" w:rsidR="00354967" w:rsidRPr="00354967" w:rsidRDefault="00354967" w:rsidP="00354967">
            <w:pPr>
              <w:ind w:firstLine="0"/>
            </w:pPr>
            <w:r>
              <w:t>J. Moore</w:t>
            </w:r>
          </w:p>
        </w:tc>
      </w:tr>
      <w:tr w:rsidR="00354967" w:rsidRPr="00354967" w14:paraId="4171FC5D" w14:textId="77777777" w:rsidTr="00354967">
        <w:tc>
          <w:tcPr>
            <w:tcW w:w="2179" w:type="dxa"/>
            <w:shd w:val="clear" w:color="auto" w:fill="auto"/>
          </w:tcPr>
          <w:p w14:paraId="2C8E8D0B" w14:textId="468C5C2F" w:rsidR="00354967" w:rsidRPr="00354967" w:rsidRDefault="00354967" w:rsidP="00354967">
            <w:pPr>
              <w:ind w:firstLine="0"/>
            </w:pPr>
            <w:r>
              <w:t>T. Moore</w:t>
            </w:r>
          </w:p>
        </w:tc>
        <w:tc>
          <w:tcPr>
            <w:tcW w:w="2179" w:type="dxa"/>
            <w:shd w:val="clear" w:color="auto" w:fill="auto"/>
          </w:tcPr>
          <w:p w14:paraId="73C5B516" w14:textId="11B94A3F" w:rsidR="00354967" w:rsidRPr="00354967" w:rsidRDefault="00354967" w:rsidP="00354967">
            <w:pPr>
              <w:ind w:firstLine="0"/>
            </w:pPr>
            <w:r>
              <w:t>A. M. Morgan</w:t>
            </w:r>
          </w:p>
        </w:tc>
        <w:tc>
          <w:tcPr>
            <w:tcW w:w="2180" w:type="dxa"/>
            <w:shd w:val="clear" w:color="auto" w:fill="auto"/>
          </w:tcPr>
          <w:p w14:paraId="02C101E2" w14:textId="0C621E31" w:rsidR="00354967" w:rsidRPr="00354967" w:rsidRDefault="00354967" w:rsidP="00354967">
            <w:pPr>
              <w:ind w:firstLine="0"/>
            </w:pPr>
            <w:r>
              <w:t>T. A. Morgan</w:t>
            </w:r>
          </w:p>
        </w:tc>
      </w:tr>
      <w:tr w:rsidR="00354967" w:rsidRPr="00354967" w14:paraId="63E169EE" w14:textId="77777777" w:rsidTr="00354967">
        <w:tc>
          <w:tcPr>
            <w:tcW w:w="2179" w:type="dxa"/>
            <w:shd w:val="clear" w:color="auto" w:fill="auto"/>
          </w:tcPr>
          <w:p w14:paraId="4CEB5DA5" w14:textId="2B2D0655" w:rsidR="00354967" w:rsidRPr="00354967" w:rsidRDefault="00354967" w:rsidP="00354967">
            <w:pPr>
              <w:ind w:firstLine="0"/>
            </w:pPr>
            <w:r>
              <w:t>Moss</w:t>
            </w:r>
          </w:p>
        </w:tc>
        <w:tc>
          <w:tcPr>
            <w:tcW w:w="2179" w:type="dxa"/>
            <w:shd w:val="clear" w:color="auto" w:fill="auto"/>
          </w:tcPr>
          <w:p w14:paraId="7C7455F5" w14:textId="7958BE1F" w:rsidR="00354967" w:rsidRPr="00354967" w:rsidRDefault="00354967" w:rsidP="00354967">
            <w:pPr>
              <w:ind w:firstLine="0"/>
            </w:pPr>
            <w:r>
              <w:t>Neese</w:t>
            </w:r>
          </w:p>
        </w:tc>
        <w:tc>
          <w:tcPr>
            <w:tcW w:w="2180" w:type="dxa"/>
            <w:shd w:val="clear" w:color="auto" w:fill="auto"/>
          </w:tcPr>
          <w:p w14:paraId="1612A21A" w14:textId="5C82A3E5" w:rsidR="00354967" w:rsidRPr="00354967" w:rsidRDefault="00354967" w:rsidP="00354967">
            <w:pPr>
              <w:ind w:firstLine="0"/>
            </w:pPr>
            <w:r>
              <w:t>B. Newton</w:t>
            </w:r>
          </w:p>
        </w:tc>
      </w:tr>
      <w:tr w:rsidR="00354967" w:rsidRPr="00354967" w14:paraId="38BB2117" w14:textId="77777777" w:rsidTr="00354967">
        <w:tc>
          <w:tcPr>
            <w:tcW w:w="2179" w:type="dxa"/>
            <w:shd w:val="clear" w:color="auto" w:fill="auto"/>
          </w:tcPr>
          <w:p w14:paraId="59A9A8ED" w14:textId="1AD6731E" w:rsidR="00354967" w:rsidRPr="00354967" w:rsidRDefault="00354967" w:rsidP="00354967">
            <w:pPr>
              <w:ind w:firstLine="0"/>
            </w:pPr>
            <w:r>
              <w:t>W. Newton</w:t>
            </w:r>
          </w:p>
        </w:tc>
        <w:tc>
          <w:tcPr>
            <w:tcW w:w="2179" w:type="dxa"/>
            <w:shd w:val="clear" w:color="auto" w:fill="auto"/>
          </w:tcPr>
          <w:p w14:paraId="5CC2614A" w14:textId="300B0118" w:rsidR="00354967" w:rsidRPr="00354967" w:rsidRDefault="00354967" w:rsidP="00354967">
            <w:pPr>
              <w:ind w:firstLine="0"/>
            </w:pPr>
            <w:r>
              <w:t>Nutt</w:t>
            </w:r>
          </w:p>
        </w:tc>
        <w:tc>
          <w:tcPr>
            <w:tcW w:w="2180" w:type="dxa"/>
            <w:shd w:val="clear" w:color="auto" w:fill="auto"/>
          </w:tcPr>
          <w:p w14:paraId="281B41E1" w14:textId="3135BC3A" w:rsidR="00354967" w:rsidRPr="00354967" w:rsidRDefault="00354967" w:rsidP="00354967">
            <w:pPr>
              <w:ind w:firstLine="0"/>
            </w:pPr>
            <w:r>
              <w:t>O'Neal</w:t>
            </w:r>
          </w:p>
        </w:tc>
      </w:tr>
      <w:tr w:rsidR="00354967" w:rsidRPr="00354967" w14:paraId="144E52FB" w14:textId="77777777" w:rsidTr="00354967">
        <w:tc>
          <w:tcPr>
            <w:tcW w:w="2179" w:type="dxa"/>
            <w:shd w:val="clear" w:color="auto" w:fill="auto"/>
          </w:tcPr>
          <w:p w14:paraId="7DF14CB6" w14:textId="7582D3FC" w:rsidR="00354967" w:rsidRPr="00354967" w:rsidRDefault="00354967" w:rsidP="00354967">
            <w:pPr>
              <w:ind w:firstLine="0"/>
            </w:pPr>
            <w:r>
              <w:t>Oremus</w:t>
            </w:r>
          </w:p>
        </w:tc>
        <w:tc>
          <w:tcPr>
            <w:tcW w:w="2179" w:type="dxa"/>
            <w:shd w:val="clear" w:color="auto" w:fill="auto"/>
          </w:tcPr>
          <w:p w14:paraId="2D18EEC2" w14:textId="370B5F5C" w:rsidR="00354967" w:rsidRPr="00354967" w:rsidRDefault="00354967" w:rsidP="00354967">
            <w:pPr>
              <w:ind w:firstLine="0"/>
            </w:pPr>
            <w:r>
              <w:t>Ott</w:t>
            </w:r>
          </w:p>
        </w:tc>
        <w:tc>
          <w:tcPr>
            <w:tcW w:w="2180" w:type="dxa"/>
            <w:shd w:val="clear" w:color="auto" w:fill="auto"/>
          </w:tcPr>
          <w:p w14:paraId="308C6012" w14:textId="4A562D27" w:rsidR="00354967" w:rsidRPr="00354967" w:rsidRDefault="00354967" w:rsidP="00354967">
            <w:pPr>
              <w:ind w:firstLine="0"/>
            </w:pPr>
            <w:r>
              <w:t>Pace</w:t>
            </w:r>
          </w:p>
        </w:tc>
      </w:tr>
      <w:tr w:rsidR="00354967" w:rsidRPr="00354967" w14:paraId="4F989ECD" w14:textId="77777777" w:rsidTr="00354967">
        <w:tc>
          <w:tcPr>
            <w:tcW w:w="2179" w:type="dxa"/>
            <w:shd w:val="clear" w:color="auto" w:fill="auto"/>
          </w:tcPr>
          <w:p w14:paraId="1BD222C1" w14:textId="670F1E1D" w:rsidR="00354967" w:rsidRPr="00354967" w:rsidRDefault="00354967" w:rsidP="00354967">
            <w:pPr>
              <w:ind w:firstLine="0"/>
            </w:pPr>
            <w:r>
              <w:t>Pendarvis</w:t>
            </w:r>
          </w:p>
        </w:tc>
        <w:tc>
          <w:tcPr>
            <w:tcW w:w="2179" w:type="dxa"/>
            <w:shd w:val="clear" w:color="auto" w:fill="auto"/>
          </w:tcPr>
          <w:p w14:paraId="678C0919" w14:textId="4A031C6C" w:rsidR="00354967" w:rsidRPr="00354967" w:rsidRDefault="00354967" w:rsidP="00354967">
            <w:pPr>
              <w:ind w:firstLine="0"/>
            </w:pPr>
            <w:r>
              <w:t>Pope</w:t>
            </w:r>
          </w:p>
        </w:tc>
        <w:tc>
          <w:tcPr>
            <w:tcW w:w="2180" w:type="dxa"/>
            <w:shd w:val="clear" w:color="auto" w:fill="auto"/>
          </w:tcPr>
          <w:p w14:paraId="0245ECC3" w14:textId="7466258F" w:rsidR="00354967" w:rsidRPr="00354967" w:rsidRDefault="00354967" w:rsidP="00354967">
            <w:pPr>
              <w:ind w:firstLine="0"/>
            </w:pPr>
            <w:r>
              <w:t>Rivers</w:t>
            </w:r>
          </w:p>
        </w:tc>
      </w:tr>
      <w:tr w:rsidR="00354967" w:rsidRPr="00354967" w14:paraId="46F47466" w14:textId="77777777" w:rsidTr="00354967">
        <w:tc>
          <w:tcPr>
            <w:tcW w:w="2179" w:type="dxa"/>
            <w:shd w:val="clear" w:color="auto" w:fill="auto"/>
          </w:tcPr>
          <w:p w14:paraId="2D10ED87" w14:textId="0DBBE659" w:rsidR="00354967" w:rsidRPr="00354967" w:rsidRDefault="00354967" w:rsidP="00354967">
            <w:pPr>
              <w:ind w:firstLine="0"/>
            </w:pPr>
            <w:r>
              <w:t>Robbins</w:t>
            </w:r>
          </w:p>
        </w:tc>
        <w:tc>
          <w:tcPr>
            <w:tcW w:w="2179" w:type="dxa"/>
            <w:shd w:val="clear" w:color="auto" w:fill="auto"/>
          </w:tcPr>
          <w:p w14:paraId="7D75105B" w14:textId="7C80A07F" w:rsidR="00354967" w:rsidRPr="00354967" w:rsidRDefault="00354967" w:rsidP="00354967">
            <w:pPr>
              <w:ind w:firstLine="0"/>
            </w:pPr>
            <w:r>
              <w:t>Rose</w:t>
            </w:r>
          </w:p>
        </w:tc>
        <w:tc>
          <w:tcPr>
            <w:tcW w:w="2180" w:type="dxa"/>
            <w:shd w:val="clear" w:color="auto" w:fill="auto"/>
          </w:tcPr>
          <w:p w14:paraId="0F017BBB" w14:textId="6D9A22DE" w:rsidR="00354967" w:rsidRPr="00354967" w:rsidRDefault="00354967" w:rsidP="00354967">
            <w:pPr>
              <w:ind w:firstLine="0"/>
            </w:pPr>
            <w:r>
              <w:t>Rutherford</w:t>
            </w:r>
          </w:p>
        </w:tc>
      </w:tr>
      <w:tr w:rsidR="00354967" w:rsidRPr="00354967" w14:paraId="22066676" w14:textId="77777777" w:rsidTr="00354967">
        <w:tc>
          <w:tcPr>
            <w:tcW w:w="2179" w:type="dxa"/>
            <w:shd w:val="clear" w:color="auto" w:fill="auto"/>
          </w:tcPr>
          <w:p w14:paraId="2B224120" w14:textId="4D388CDE" w:rsidR="00354967" w:rsidRPr="00354967" w:rsidRDefault="00354967" w:rsidP="00354967">
            <w:pPr>
              <w:ind w:firstLine="0"/>
            </w:pPr>
            <w:r>
              <w:t>Sandifer</w:t>
            </w:r>
          </w:p>
        </w:tc>
        <w:tc>
          <w:tcPr>
            <w:tcW w:w="2179" w:type="dxa"/>
            <w:shd w:val="clear" w:color="auto" w:fill="auto"/>
          </w:tcPr>
          <w:p w14:paraId="5C293AD2" w14:textId="0D8101FC" w:rsidR="00354967" w:rsidRPr="00354967" w:rsidRDefault="00354967" w:rsidP="00354967">
            <w:pPr>
              <w:ind w:firstLine="0"/>
            </w:pPr>
            <w:r>
              <w:t>Schuessler</w:t>
            </w:r>
          </w:p>
        </w:tc>
        <w:tc>
          <w:tcPr>
            <w:tcW w:w="2180" w:type="dxa"/>
            <w:shd w:val="clear" w:color="auto" w:fill="auto"/>
          </w:tcPr>
          <w:p w14:paraId="34C26E18" w14:textId="2935D227" w:rsidR="00354967" w:rsidRPr="00354967" w:rsidRDefault="00354967" w:rsidP="00354967">
            <w:pPr>
              <w:ind w:firstLine="0"/>
            </w:pPr>
            <w:r>
              <w:t>G. M. Smith</w:t>
            </w:r>
          </w:p>
        </w:tc>
      </w:tr>
      <w:tr w:rsidR="00354967" w:rsidRPr="00354967" w14:paraId="0369A61E" w14:textId="77777777" w:rsidTr="00354967">
        <w:tc>
          <w:tcPr>
            <w:tcW w:w="2179" w:type="dxa"/>
            <w:shd w:val="clear" w:color="auto" w:fill="auto"/>
          </w:tcPr>
          <w:p w14:paraId="6A958B3D" w14:textId="10CBDF16" w:rsidR="00354967" w:rsidRPr="00354967" w:rsidRDefault="00354967" w:rsidP="00354967">
            <w:pPr>
              <w:ind w:firstLine="0"/>
            </w:pPr>
            <w:r>
              <w:t>M. M. Smith</w:t>
            </w:r>
          </w:p>
        </w:tc>
        <w:tc>
          <w:tcPr>
            <w:tcW w:w="2179" w:type="dxa"/>
            <w:shd w:val="clear" w:color="auto" w:fill="auto"/>
          </w:tcPr>
          <w:p w14:paraId="060BA337" w14:textId="783A1C51" w:rsidR="00354967" w:rsidRPr="00354967" w:rsidRDefault="00354967" w:rsidP="00354967">
            <w:pPr>
              <w:ind w:firstLine="0"/>
            </w:pPr>
            <w:r>
              <w:t>Stavrinakis</w:t>
            </w:r>
          </w:p>
        </w:tc>
        <w:tc>
          <w:tcPr>
            <w:tcW w:w="2180" w:type="dxa"/>
            <w:shd w:val="clear" w:color="auto" w:fill="auto"/>
          </w:tcPr>
          <w:p w14:paraId="078138B8" w14:textId="685D3AA5" w:rsidR="00354967" w:rsidRPr="00354967" w:rsidRDefault="00354967" w:rsidP="00354967">
            <w:pPr>
              <w:ind w:firstLine="0"/>
            </w:pPr>
            <w:r>
              <w:t>Taylor</w:t>
            </w:r>
          </w:p>
        </w:tc>
      </w:tr>
      <w:tr w:rsidR="00354967" w:rsidRPr="00354967" w14:paraId="3CD90C05" w14:textId="77777777" w:rsidTr="00354967">
        <w:tc>
          <w:tcPr>
            <w:tcW w:w="2179" w:type="dxa"/>
            <w:shd w:val="clear" w:color="auto" w:fill="auto"/>
          </w:tcPr>
          <w:p w14:paraId="07167404" w14:textId="5B9FC972" w:rsidR="00354967" w:rsidRPr="00354967" w:rsidRDefault="00354967" w:rsidP="00354967">
            <w:pPr>
              <w:ind w:firstLine="0"/>
            </w:pPr>
            <w:r>
              <w:t>Thigpen</w:t>
            </w:r>
          </w:p>
        </w:tc>
        <w:tc>
          <w:tcPr>
            <w:tcW w:w="2179" w:type="dxa"/>
            <w:shd w:val="clear" w:color="auto" w:fill="auto"/>
          </w:tcPr>
          <w:p w14:paraId="036D69E4" w14:textId="1BFFFDC6" w:rsidR="00354967" w:rsidRPr="00354967" w:rsidRDefault="00354967" w:rsidP="00354967">
            <w:pPr>
              <w:ind w:firstLine="0"/>
            </w:pPr>
            <w:r>
              <w:t>Vaughan</w:t>
            </w:r>
          </w:p>
        </w:tc>
        <w:tc>
          <w:tcPr>
            <w:tcW w:w="2180" w:type="dxa"/>
            <w:shd w:val="clear" w:color="auto" w:fill="auto"/>
          </w:tcPr>
          <w:p w14:paraId="1783F84B" w14:textId="46B742DC" w:rsidR="00354967" w:rsidRPr="00354967" w:rsidRDefault="00354967" w:rsidP="00354967">
            <w:pPr>
              <w:ind w:firstLine="0"/>
            </w:pPr>
            <w:r>
              <w:t>Weeks</w:t>
            </w:r>
          </w:p>
        </w:tc>
      </w:tr>
      <w:tr w:rsidR="00354967" w:rsidRPr="00354967" w14:paraId="0F4EC0EB" w14:textId="77777777" w:rsidTr="00354967">
        <w:tc>
          <w:tcPr>
            <w:tcW w:w="2179" w:type="dxa"/>
            <w:shd w:val="clear" w:color="auto" w:fill="auto"/>
          </w:tcPr>
          <w:p w14:paraId="6DAEED30" w14:textId="7F8CD905" w:rsidR="00354967" w:rsidRPr="00354967" w:rsidRDefault="00354967" w:rsidP="009E71EC">
            <w:pPr>
              <w:keepNext/>
              <w:ind w:firstLine="0"/>
            </w:pPr>
            <w:r>
              <w:t>Wetmore</w:t>
            </w:r>
          </w:p>
        </w:tc>
        <w:tc>
          <w:tcPr>
            <w:tcW w:w="2179" w:type="dxa"/>
            <w:shd w:val="clear" w:color="auto" w:fill="auto"/>
          </w:tcPr>
          <w:p w14:paraId="6ACE2E51" w14:textId="596E929F" w:rsidR="00354967" w:rsidRPr="00354967" w:rsidRDefault="00354967" w:rsidP="009E71EC">
            <w:pPr>
              <w:keepNext/>
              <w:ind w:firstLine="0"/>
            </w:pPr>
            <w:r>
              <w:t>Wheeler</w:t>
            </w:r>
          </w:p>
        </w:tc>
        <w:tc>
          <w:tcPr>
            <w:tcW w:w="2180" w:type="dxa"/>
            <w:shd w:val="clear" w:color="auto" w:fill="auto"/>
          </w:tcPr>
          <w:p w14:paraId="02D3B837" w14:textId="01FBB6B5" w:rsidR="00354967" w:rsidRPr="00354967" w:rsidRDefault="00354967" w:rsidP="009E71EC">
            <w:pPr>
              <w:keepNext/>
              <w:ind w:firstLine="0"/>
            </w:pPr>
            <w:r>
              <w:t>White</w:t>
            </w:r>
          </w:p>
        </w:tc>
      </w:tr>
      <w:tr w:rsidR="00354967" w:rsidRPr="00354967" w14:paraId="7EA5EE95" w14:textId="77777777" w:rsidTr="00354967">
        <w:tc>
          <w:tcPr>
            <w:tcW w:w="2179" w:type="dxa"/>
            <w:shd w:val="clear" w:color="auto" w:fill="auto"/>
          </w:tcPr>
          <w:p w14:paraId="5B4BADEB" w14:textId="309CE22C" w:rsidR="00354967" w:rsidRPr="00354967" w:rsidRDefault="00354967" w:rsidP="009E71EC">
            <w:pPr>
              <w:keepNext/>
              <w:ind w:firstLine="0"/>
            </w:pPr>
            <w:r>
              <w:t>Whitmire</w:t>
            </w:r>
          </w:p>
        </w:tc>
        <w:tc>
          <w:tcPr>
            <w:tcW w:w="2179" w:type="dxa"/>
            <w:shd w:val="clear" w:color="auto" w:fill="auto"/>
          </w:tcPr>
          <w:p w14:paraId="015C0A35" w14:textId="0D9D701B" w:rsidR="00354967" w:rsidRPr="00354967" w:rsidRDefault="00354967" w:rsidP="009E71EC">
            <w:pPr>
              <w:keepNext/>
              <w:ind w:firstLine="0"/>
            </w:pPr>
            <w:r>
              <w:t>Williams</w:t>
            </w:r>
          </w:p>
        </w:tc>
        <w:tc>
          <w:tcPr>
            <w:tcW w:w="2180" w:type="dxa"/>
            <w:shd w:val="clear" w:color="auto" w:fill="auto"/>
          </w:tcPr>
          <w:p w14:paraId="43005411" w14:textId="6BE2762D" w:rsidR="00354967" w:rsidRPr="00354967" w:rsidRDefault="00354967" w:rsidP="009E71EC">
            <w:pPr>
              <w:keepNext/>
              <w:ind w:firstLine="0"/>
            </w:pPr>
            <w:r>
              <w:t>Willis</w:t>
            </w:r>
          </w:p>
        </w:tc>
      </w:tr>
      <w:tr w:rsidR="00354967" w:rsidRPr="00354967" w14:paraId="765F387E" w14:textId="77777777" w:rsidTr="00354967">
        <w:tc>
          <w:tcPr>
            <w:tcW w:w="2179" w:type="dxa"/>
            <w:shd w:val="clear" w:color="auto" w:fill="auto"/>
          </w:tcPr>
          <w:p w14:paraId="3EBED0B3" w14:textId="69DC894B" w:rsidR="00354967" w:rsidRPr="00354967" w:rsidRDefault="00354967" w:rsidP="009E71EC">
            <w:pPr>
              <w:keepNext/>
              <w:ind w:firstLine="0"/>
            </w:pPr>
            <w:r>
              <w:t>Yow</w:t>
            </w:r>
          </w:p>
        </w:tc>
        <w:tc>
          <w:tcPr>
            <w:tcW w:w="2179" w:type="dxa"/>
            <w:shd w:val="clear" w:color="auto" w:fill="auto"/>
          </w:tcPr>
          <w:p w14:paraId="3959458F" w14:textId="77777777" w:rsidR="00354967" w:rsidRPr="00354967" w:rsidRDefault="00354967" w:rsidP="009E71EC">
            <w:pPr>
              <w:keepNext/>
              <w:ind w:firstLine="0"/>
            </w:pPr>
          </w:p>
        </w:tc>
        <w:tc>
          <w:tcPr>
            <w:tcW w:w="2180" w:type="dxa"/>
            <w:shd w:val="clear" w:color="auto" w:fill="auto"/>
          </w:tcPr>
          <w:p w14:paraId="30CE5352" w14:textId="77777777" w:rsidR="00354967" w:rsidRPr="00354967" w:rsidRDefault="00354967" w:rsidP="009E71EC">
            <w:pPr>
              <w:keepNext/>
              <w:ind w:firstLine="0"/>
            </w:pPr>
          </w:p>
        </w:tc>
      </w:tr>
    </w:tbl>
    <w:p w14:paraId="2D28026C" w14:textId="77777777" w:rsidR="00354967" w:rsidRDefault="00354967" w:rsidP="009E71EC">
      <w:pPr>
        <w:keepNext/>
      </w:pPr>
    </w:p>
    <w:p w14:paraId="54937A95" w14:textId="72F1C206" w:rsidR="00354967" w:rsidRDefault="00354967" w:rsidP="009E71EC">
      <w:pPr>
        <w:keepNext/>
        <w:jc w:val="center"/>
        <w:rPr>
          <w:b/>
        </w:rPr>
      </w:pPr>
      <w:r w:rsidRPr="00354967">
        <w:rPr>
          <w:b/>
        </w:rPr>
        <w:t>Total--106</w:t>
      </w:r>
    </w:p>
    <w:p w14:paraId="74FEF352" w14:textId="77777777" w:rsidR="00354967" w:rsidRDefault="00354967" w:rsidP="00354967">
      <w:pPr>
        <w:jc w:val="center"/>
        <w:rPr>
          <w:b/>
        </w:rPr>
      </w:pPr>
    </w:p>
    <w:p w14:paraId="517BA056" w14:textId="77777777" w:rsidR="00354967" w:rsidRDefault="00354967" w:rsidP="00401F6F">
      <w:pPr>
        <w:keepNext/>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7BCC697D" w14:textId="77777777" w:rsidTr="00354967">
        <w:tc>
          <w:tcPr>
            <w:tcW w:w="2179" w:type="dxa"/>
            <w:shd w:val="clear" w:color="auto" w:fill="auto"/>
          </w:tcPr>
          <w:p w14:paraId="202F98D2" w14:textId="46B6D7B6" w:rsidR="00354967" w:rsidRPr="00354967" w:rsidRDefault="00354967" w:rsidP="00401F6F">
            <w:pPr>
              <w:keepNext/>
              <w:ind w:firstLine="0"/>
            </w:pPr>
            <w:r>
              <w:t>Felder</w:t>
            </w:r>
          </w:p>
        </w:tc>
        <w:tc>
          <w:tcPr>
            <w:tcW w:w="2179" w:type="dxa"/>
            <w:shd w:val="clear" w:color="auto" w:fill="auto"/>
          </w:tcPr>
          <w:p w14:paraId="5D067466" w14:textId="6F7E28BF" w:rsidR="00354967" w:rsidRPr="00354967" w:rsidRDefault="00354967" w:rsidP="00401F6F">
            <w:pPr>
              <w:keepNext/>
              <w:ind w:firstLine="0"/>
            </w:pPr>
            <w:r>
              <w:t>Guffey</w:t>
            </w:r>
          </w:p>
        </w:tc>
        <w:tc>
          <w:tcPr>
            <w:tcW w:w="2180" w:type="dxa"/>
            <w:shd w:val="clear" w:color="auto" w:fill="auto"/>
          </w:tcPr>
          <w:p w14:paraId="5BAC4B2A" w14:textId="77777777" w:rsidR="00354967" w:rsidRPr="00354967" w:rsidRDefault="00354967" w:rsidP="00401F6F">
            <w:pPr>
              <w:keepNext/>
              <w:ind w:firstLine="0"/>
            </w:pPr>
          </w:p>
        </w:tc>
      </w:tr>
    </w:tbl>
    <w:p w14:paraId="2A6C34E2" w14:textId="77777777" w:rsidR="00354967" w:rsidRDefault="00354967" w:rsidP="00401F6F">
      <w:pPr>
        <w:keepNext/>
      </w:pPr>
    </w:p>
    <w:p w14:paraId="650B2224" w14:textId="77777777" w:rsidR="00354967" w:rsidRDefault="00354967" w:rsidP="00401F6F">
      <w:pPr>
        <w:keepNext/>
        <w:jc w:val="center"/>
        <w:rPr>
          <w:b/>
        </w:rPr>
      </w:pPr>
      <w:r w:rsidRPr="00354967">
        <w:rPr>
          <w:b/>
        </w:rPr>
        <w:t>Total--2</w:t>
      </w:r>
    </w:p>
    <w:p w14:paraId="096CDF49" w14:textId="77777777" w:rsidR="00354967" w:rsidRDefault="00354967" w:rsidP="00354967">
      <w:pPr>
        <w:jc w:val="center"/>
        <w:rPr>
          <w:b/>
        </w:rPr>
      </w:pPr>
    </w:p>
    <w:p w14:paraId="20A011D9" w14:textId="77777777" w:rsidR="00354967" w:rsidRDefault="00354967" w:rsidP="00354967">
      <w:r>
        <w:t>So, the Bill, as amended, was read the second time and ordered to third reading.</w:t>
      </w:r>
    </w:p>
    <w:p w14:paraId="505B65E9" w14:textId="30BEA965" w:rsidR="00354967" w:rsidRDefault="00354967" w:rsidP="00354967"/>
    <w:p w14:paraId="37D97F9C" w14:textId="77777777" w:rsidR="00354967" w:rsidRPr="002E0FC8" w:rsidRDefault="00354967" w:rsidP="00354967">
      <w:pPr>
        <w:pStyle w:val="Title"/>
        <w:keepNext/>
      </w:pPr>
      <w:bookmarkStart w:id="163" w:name="file_start445"/>
      <w:bookmarkEnd w:id="163"/>
      <w:r w:rsidRPr="002E0FC8">
        <w:t>STATEMENT FOR JOURNAL</w:t>
      </w:r>
    </w:p>
    <w:p w14:paraId="5D616B24" w14:textId="77777777" w:rsidR="00354967" w:rsidRPr="002E0FC8" w:rsidRDefault="00354967" w:rsidP="00354967">
      <w:pPr>
        <w:tabs>
          <w:tab w:val="left" w:pos="270"/>
          <w:tab w:val="left" w:pos="630"/>
          <w:tab w:val="left" w:pos="900"/>
          <w:tab w:val="left" w:pos="1260"/>
          <w:tab w:val="left" w:pos="1620"/>
          <w:tab w:val="left" w:pos="1980"/>
          <w:tab w:val="left" w:pos="2340"/>
          <w:tab w:val="left" w:pos="2700"/>
        </w:tabs>
        <w:ind w:firstLine="0"/>
      </w:pPr>
      <w:r w:rsidRPr="002E0FC8">
        <w:tab/>
        <w:t>I was temporarily out of the Chamber on constituent business during the vote on H. 5066. If I had been present, I would have voted in favor of the Bill.</w:t>
      </w:r>
    </w:p>
    <w:p w14:paraId="38DE2A97" w14:textId="77777777" w:rsidR="00354967" w:rsidRDefault="00354967" w:rsidP="00354967">
      <w:pPr>
        <w:tabs>
          <w:tab w:val="left" w:pos="270"/>
          <w:tab w:val="left" w:pos="630"/>
          <w:tab w:val="left" w:pos="900"/>
          <w:tab w:val="left" w:pos="1260"/>
          <w:tab w:val="left" w:pos="1620"/>
          <w:tab w:val="left" w:pos="1980"/>
          <w:tab w:val="left" w:pos="2340"/>
          <w:tab w:val="left" w:pos="2700"/>
        </w:tabs>
        <w:ind w:firstLine="0"/>
      </w:pPr>
      <w:r w:rsidRPr="002E0FC8">
        <w:tab/>
        <w:t>Rep. Chris Wooten</w:t>
      </w:r>
    </w:p>
    <w:p w14:paraId="027DD907" w14:textId="3E14BD12" w:rsidR="00354967" w:rsidRDefault="00354967" w:rsidP="00354967">
      <w:pPr>
        <w:tabs>
          <w:tab w:val="left" w:pos="270"/>
          <w:tab w:val="left" w:pos="630"/>
          <w:tab w:val="left" w:pos="900"/>
          <w:tab w:val="left" w:pos="1260"/>
          <w:tab w:val="left" w:pos="1620"/>
          <w:tab w:val="left" w:pos="1980"/>
          <w:tab w:val="left" w:pos="2340"/>
          <w:tab w:val="left" w:pos="2700"/>
        </w:tabs>
        <w:ind w:firstLine="0"/>
      </w:pPr>
    </w:p>
    <w:p w14:paraId="2E014BFB" w14:textId="77777777" w:rsidR="00354967" w:rsidRDefault="00354967" w:rsidP="00354967">
      <w:pPr>
        <w:keepNext/>
        <w:jc w:val="center"/>
        <w:rPr>
          <w:b/>
        </w:rPr>
      </w:pPr>
      <w:r w:rsidRPr="00354967">
        <w:rPr>
          <w:b/>
        </w:rPr>
        <w:t>H. 5066--ORDERED TO BE READ THIRD TIME TOMORROW</w:t>
      </w:r>
    </w:p>
    <w:p w14:paraId="62103C1C" w14:textId="7577E783" w:rsidR="00354967" w:rsidRDefault="00354967" w:rsidP="00354967">
      <w:r>
        <w:t>On motion of Rep. ELLIOTT, with unanimous consent, it was ordered that H. 5066 be read the third time tomorrow.</w:t>
      </w:r>
    </w:p>
    <w:p w14:paraId="659E5075" w14:textId="77777777" w:rsidR="00354967" w:rsidRDefault="00354967" w:rsidP="00354967"/>
    <w:p w14:paraId="5425F375" w14:textId="5A4FCD3C" w:rsidR="00354967" w:rsidRDefault="00354967" w:rsidP="00354967">
      <w:pPr>
        <w:keepNext/>
        <w:jc w:val="center"/>
        <w:rPr>
          <w:b/>
        </w:rPr>
      </w:pPr>
      <w:r w:rsidRPr="00354967">
        <w:rPr>
          <w:b/>
        </w:rPr>
        <w:t>H. 4649--AMENDED AND ORDERED TO THIRD READING</w:t>
      </w:r>
    </w:p>
    <w:p w14:paraId="78AE4FFA" w14:textId="5161C9F6" w:rsidR="00354967" w:rsidRDefault="00354967" w:rsidP="00354967">
      <w:pPr>
        <w:keepNext/>
      </w:pPr>
      <w:r>
        <w:t>The following Bill was taken up:</w:t>
      </w:r>
    </w:p>
    <w:p w14:paraId="61CD8CB1" w14:textId="77777777" w:rsidR="00354967" w:rsidRDefault="00354967" w:rsidP="00354967">
      <w:pPr>
        <w:keepNext/>
      </w:pPr>
      <w:bookmarkStart w:id="164" w:name="include_clip_start_449"/>
      <w:bookmarkEnd w:id="164"/>
    </w:p>
    <w:p w14:paraId="1B8B58EE" w14:textId="77777777" w:rsidR="00354967" w:rsidRDefault="00354967" w:rsidP="00354967">
      <w:r>
        <w:t>H. 4649 -- Reps. Bannister, Carter, Leber, Vaughan, West, Elliott, Williams, Henegan, Caskey, Erickson, Bradley and Rivers: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5738E263" w14:textId="4BDF6FA3" w:rsidR="00354967" w:rsidRDefault="00354967" w:rsidP="00354967"/>
    <w:p w14:paraId="02CC9A87" w14:textId="77777777" w:rsidR="00354967" w:rsidRPr="005A7599" w:rsidRDefault="00354967" w:rsidP="00354967">
      <w:pPr>
        <w:pStyle w:val="scamendsponsorline"/>
        <w:ind w:firstLine="216"/>
        <w:jc w:val="both"/>
        <w:rPr>
          <w:sz w:val="22"/>
        </w:rPr>
      </w:pPr>
      <w:r w:rsidRPr="005A7599">
        <w:rPr>
          <w:sz w:val="22"/>
        </w:rPr>
        <w:t>Reps. Bradley and Erickson proposed the following Amendment No. 2 to H. 4649 (LC-4649.WAB0002H), which was adopted:</w:t>
      </w:r>
    </w:p>
    <w:p w14:paraId="3C51D964" w14:textId="77777777" w:rsidR="00354967" w:rsidRPr="005A7599" w:rsidRDefault="00354967" w:rsidP="00354967">
      <w:pPr>
        <w:pStyle w:val="scamendlanginstruction"/>
        <w:spacing w:before="0" w:after="0"/>
        <w:ind w:firstLine="216"/>
        <w:jc w:val="both"/>
        <w:rPr>
          <w:sz w:val="22"/>
        </w:rPr>
      </w:pPr>
      <w:r w:rsidRPr="005A7599">
        <w:rPr>
          <w:sz w:val="22"/>
        </w:rPr>
        <w:t>Amend the bill, as and if amended, SECTION 1, by striking Section 59-19-275 and inserting:</w:t>
      </w:r>
    </w:p>
    <w:p w14:paraId="2B0D9A9C" w14:textId="70BA3AB9" w:rsidR="00354967" w:rsidRPr="005A7599"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7599">
        <w:rPr>
          <w:rFonts w:cs="Times New Roman"/>
          <w:sz w:val="22"/>
        </w:rPr>
        <w:tab/>
        <w:t>Section 59‑19‑275.</w:t>
      </w:r>
      <w:r w:rsidRPr="005A7599">
        <w:rPr>
          <w:rFonts w:cs="Times New Roman"/>
          <w:sz w:val="22"/>
        </w:rPr>
        <w:tab/>
        <w:t>Each public school district with more than fifteen thousand students may use the services of personnel who are armed or delegated arrest authority to work on the premises of the district to promote safety and security on the premises, provided the district shall obtain proprietary security business licensure as provided in Section 40‑18‑60 and Section 40‑18‑80 and otherwise complies with the applicable requirements of those sections. The provisions of this section do not affect any requirement that a school district use the services of a school resource officer as provided by law. A school district by obtaining a proprietary security business license may enhance school security and safety but shall not supplant the use of school resource officer in a school.</w:t>
      </w:r>
    </w:p>
    <w:p w14:paraId="43F11EE0" w14:textId="77777777" w:rsidR="00354967" w:rsidRPr="005A7599" w:rsidRDefault="00354967" w:rsidP="00354967">
      <w:pPr>
        <w:pStyle w:val="scamendconformline"/>
        <w:spacing w:before="0"/>
        <w:ind w:firstLine="216"/>
        <w:jc w:val="both"/>
        <w:rPr>
          <w:sz w:val="22"/>
        </w:rPr>
      </w:pPr>
      <w:r w:rsidRPr="005A7599">
        <w:rPr>
          <w:sz w:val="22"/>
        </w:rPr>
        <w:t>Renumber sections to conform.</w:t>
      </w:r>
    </w:p>
    <w:p w14:paraId="4D9A3016" w14:textId="77777777" w:rsidR="00354967" w:rsidRDefault="00354967" w:rsidP="00354967">
      <w:pPr>
        <w:pStyle w:val="scamendtitleconform"/>
        <w:ind w:firstLine="216"/>
        <w:jc w:val="both"/>
        <w:rPr>
          <w:sz w:val="22"/>
        </w:rPr>
      </w:pPr>
      <w:r w:rsidRPr="005A7599">
        <w:rPr>
          <w:sz w:val="22"/>
        </w:rPr>
        <w:t>Amend title to conform.</w:t>
      </w:r>
    </w:p>
    <w:p w14:paraId="4ABBABDE" w14:textId="2F338C18" w:rsidR="00354967" w:rsidRDefault="00354967" w:rsidP="00354967">
      <w:pPr>
        <w:pStyle w:val="scamendtitleconform"/>
        <w:ind w:firstLine="216"/>
        <w:jc w:val="both"/>
        <w:rPr>
          <w:sz w:val="22"/>
        </w:rPr>
      </w:pPr>
    </w:p>
    <w:p w14:paraId="7E50E550" w14:textId="77777777" w:rsidR="00354967" w:rsidRDefault="00354967" w:rsidP="00354967">
      <w:r>
        <w:t>Rep. BRADLEY explained the amendment.</w:t>
      </w:r>
    </w:p>
    <w:p w14:paraId="44A3C6D7" w14:textId="5A0FF574" w:rsidR="00354967" w:rsidRDefault="00354967" w:rsidP="00354967">
      <w:r>
        <w:t>The amendment was then adopted.</w:t>
      </w:r>
    </w:p>
    <w:p w14:paraId="3D664330" w14:textId="77777777" w:rsidR="00354967" w:rsidRDefault="00354967" w:rsidP="00354967"/>
    <w:p w14:paraId="1EA8D99C" w14:textId="4EB10924" w:rsidR="00354967" w:rsidRDefault="00354967" w:rsidP="00354967">
      <w:r>
        <w:t>The question recurred to the passage of the Bill.</w:t>
      </w:r>
    </w:p>
    <w:p w14:paraId="4CE32EE9" w14:textId="77777777" w:rsidR="00354967" w:rsidRDefault="00354967" w:rsidP="00354967">
      <w:r>
        <w:t xml:space="preserve">The yeas and nays were taken resulting as follows: </w:t>
      </w:r>
    </w:p>
    <w:p w14:paraId="62982B48" w14:textId="7B2ED7FF" w:rsidR="00354967" w:rsidRDefault="00354967" w:rsidP="00354967">
      <w:pPr>
        <w:jc w:val="center"/>
      </w:pPr>
      <w:r>
        <w:t xml:space="preserve"> </w:t>
      </w:r>
      <w:bookmarkStart w:id="165" w:name="vote_start454"/>
      <w:bookmarkEnd w:id="165"/>
      <w:r>
        <w:t>Yeas 103; Nays 0</w:t>
      </w:r>
    </w:p>
    <w:p w14:paraId="4A286F7A" w14:textId="77777777" w:rsidR="00354967" w:rsidRDefault="00354967" w:rsidP="00354967">
      <w:pPr>
        <w:jc w:val="center"/>
      </w:pPr>
    </w:p>
    <w:p w14:paraId="7CCA58D0"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2F24B310" w14:textId="77777777" w:rsidTr="00354967">
        <w:tc>
          <w:tcPr>
            <w:tcW w:w="2179" w:type="dxa"/>
            <w:shd w:val="clear" w:color="auto" w:fill="auto"/>
          </w:tcPr>
          <w:p w14:paraId="5802B628" w14:textId="0007A569" w:rsidR="00354967" w:rsidRPr="00354967" w:rsidRDefault="00354967" w:rsidP="00354967">
            <w:pPr>
              <w:keepNext/>
              <w:ind w:firstLine="0"/>
            </w:pPr>
            <w:r>
              <w:t>Anderson</w:t>
            </w:r>
          </w:p>
        </w:tc>
        <w:tc>
          <w:tcPr>
            <w:tcW w:w="2179" w:type="dxa"/>
            <w:shd w:val="clear" w:color="auto" w:fill="auto"/>
          </w:tcPr>
          <w:p w14:paraId="7B12FCD0" w14:textId="40616497" w:rsidR="00354967" w:rsidRPr="00354967" w:rsidRDefault="00354967" w:rsidP="00354967">
            <w:pPr>
              <w:keepNext/>
              <w:ind w:firstLine="0"/>
            </w:pPr>
            <w:r>
              <w:t>Bailey</w:t>
            </w:r>
          </w:p>
        </w:tc>
        <w:tc>
          <w:tcPr>
            <w:tcW w:w="2180" w:type="dxa"/>
            <w:shd w:val="clear" w:color="auto" w:fill="auto"/>
          </w:tcPr>
          <w:p w14:paraId="2279A110" w14:textId="735CDE94" w:rsidR="00354967" w:rsidRPr="00354967" w:rsidRDefault="00354967" w:rsidP="00354967">
            <w:pPr>
              <w:keepNext/>
              <w:ind w:firstLine="0"/>
            </w:pPr>
            <w:r>
              <w:t>Bannister</w:t>
            </w:r>
          </w:p>
        </w:tc>
      </w:tr>
      <w:tr w:rsidR="00354967" w:rsidRPr="00354967" w14:paraId="252DD4CF" w14:textId="77777777" w:rsidTr="00354967">
        <w:tc>
          <w:tcPr>
            <w:tcW w:w="2179" w:type="dxa"/>
            <w:shd w:val="clear" w:color="auto" w:fill="auto"/>
          </w:tcPr>
          <w:p w14:paraId="2DF634E5" w14:textId="4CD3C68E" w:rsidR="00354967" w:rsidRPr="00354967" w:rsidRDefault="00354967" w:rsidP="00354967">
            <w:pPr>
              <w:ind w:firstLine="0"/>
            </w:pPr>
            <w:r>
              <w:t>Bauer</w:t>
            </w:r>
          </w:p>
        </w:tc>
        <w:tc>
          <w:tcPr>
            <w:tcW w:w="2179" w:type="dxa"/>
            <w:shd w:val="clear" w:color="auto" w:fill="auto"/>
          </w:tcPr>
          <w:p w14:paraId="595804FD" w14:textId="737519E9" w:rsidR="00354967" w:rsidRPr="00354967" w:rsidRDefault="00354967" w:rsidP="00354967">
            <w:pPr>
              <w:ind w:firstLine="0"/>
            </w:pPr>
            <w:r>
              <w:t>Beach</w:t>
            </w:r>
          </w:p>
        </w:tc>
        <w:tc>
          <w:tcPr>
            <w:tcW w:w="2180" w:type="dxa"/>
            <w:shd w:val="clear" w:color="auto" w:fill="auto"/>
          </w:tcPr>
          <w:p w14:paraId="20C448E9" w14:textId="6E700829" w:rsidR="00354967" w:rsidRPr="00354967" w:rsidRDefault="00354967" w:rsidP="00354967">
            <w:pPr>
              <w:ind w:firstLine="0"/>
            </w:pPr>
            <w:r>
              <w:t>Blackwell</w:t>
            </w:r>
          </w:p>
        </w:tc>
      </w:tr>
      <w:tr w:rsidR="00354967" w:rsidRPr="00354967" w14:paraId="33EE6B55" w14:textId="77777777" w:rsidTr="00354967">
        <w:tc>
          <w:tcPr>
            <w:tcW w:w="2179" w:type="dxa"/>
            <w:shd w:val="clear" w:color="auto" w:fill="auto"/>
          </w:tcPr>
          <w:p w14:paraId="6A49CB95" w14:textId="5AF60B4C" w:rsidR="00354967" w:rsidRPr="00354967" w:rsidRDefault="00354967" w:rsidP="00354967">
            <w:pPr>
              <w:ind w:firstLine="0"/>
            </w:pPr>
            <w:r>
              <w:t>Bradley</w:t>
            </w:r>
          </w:p>
        </w:tc>
        <w:tc>
          <w:tcPr>
            <w:tcW w:w="2179" w:type="dxa"/>
            <w:shd w:val="clear" w:color="auto" w:fill="auto"/>
          </w:tcPr>
          <w:p w14:paraId="2C1410C9" w14:textId="2C1C4CEF" w:rsidR="00354967" w:rsidRPr="00354967" w:rsidRDefault="00354967" w:rsidP="00354967">
            <w:pPr>
              <w:ind w:firstLine="0"/>
            </w:pPr>
            <w:r>
              <w:t>Brittain</w:t>
            </w:r>
          </w:p>
        </w:tc>
        <w:tc>
          <w:tcPr>
            <w:tcW w:w="2180" w:type="dxa"/>
            <w:shd w:val="clear" w:color="auto" w:fill="auto"/>
          </w:tcPr>
          <w:p w14:paraId="18D4B9F3" w14:textId="54C03CFF" w:rsidR="00354967" w:rsidRPr="00354967" w:rsidRDefault="00354967" w:rsidP="00354967">
            <w:pPr>
              <w:ind w:firstLine="0"/>
            </w:pPr>
            <w:r>
              <w:t>Burns</w:t>
            </w:r>
          </w:p>
        </w:tc>
      </w:tr>
      <w:tr w:rsidR="00354967" w:rsidRPr="00354967" w14:paraId="37E5764C" w14:textId="77777777" w:rsidTr="00354967">
        <w:tc>
          <w:tcPr>
            <w:tcW w:w="2179" w:type="dxa"/>
            <w:shd w:val="clear" w:color="auto" w:fill="auto"/>
          </w:tcPr>
          <w:p w14:paraId="5C985D5D" w14:textId="6DF0EA1C" w:rsidR="00354967" w:rsidRPr="00354967" w:rsidRDefault="00354967" w:rsidP="00354967">
            <w:pPr>
              <w:ind w:firstLine="0"/>
            </w:pPr>
            <w:r>
              <w:t>Bustos</w:t>
            </w:r>
          </w:p>
        </w:tc>
        <w:tc>
          <w:tcPr>
            <w:tcW w:w="2179" w:type="dxa"/>
            <w:shd w:val="clear" w:color="auto" w:fill="auto"/>
          </w:tcPr>
          <w:p w14:paraId="5C42AF8C" w14:textId="4E522E74" w:rsidR="00354967" w:rsidRPr="00354967" w:rsidRDefault="00354967" w:rsidP="00354967">
            <w:pPr>
              <w:ind w:firstLine="0"/>
            </w:pPr>
            <w:r>
              <w:t>Calhoon</w:t>
            </w:r>
          </w:p>
        </w:tc>
        <w:tc>
          <w:tcPr>
            <w:tcW w:w="2180" w:type="dxa"/>
            <w:shd w:val="clear" w:color="auto" w:fill="auto"/>
          </w:tcPr>
          <w:p w14:paraId="055563E2" w14:textId="41CD02C4" w:rsidR="00354967" w:rsidRPr="00354967" w:rsidRDefault="00354967" w:rsidP="00354967">
            <w:pPr>
              <w:ind w:firstLine="0"/>
            </w:pPr>
            <w:r>
              <w:t>Carter</w:t>
            </w:r>
          </w:p>
        </w:tc>
      </w:tr>
      <w:tr w:rsidR="00354967" w:rsidRPr="00354967" w14:paraId="07E1F55E" w14:textId="77777777" w:rsidTr="00354967">
        <w:tc>
          <w:tcPr>
            <w:tcW w:w="2179" w:type="dxa"/>
            <w:shd w:val="clear" w:color="auto" w:fill="auto"/>
          </w:tcPr>
          <w:p w14:paraId="78F806FD" w14:textId="70EFDEE2" w:rsidR="00354967" w:rsidRPr="00354967" w:rsidRDefault="00354967" w:rsidP="00354967">
            <w:pPr>
              <w:ind w:firstLine="0"/>
            </w:pPr>
            <w:r>
              <w:t>Caskey</w:t>
            </w:r>
          </w:p>
        </w:tc>
        <w:tc>
          <w:tcPr>
            <w:tcW w:w="2179" w:type="dxa"/>
            <w:shd w:val="clear" w:color="auto" w:fill="auto"/>
          </w:tcPr>
          <w:p w14:paraId="5E311FC1" w14:textId="3D468175" w:rsidR="00354967" w:rsidRPr="00354967" w:rsidRDefault="00354967" w:rsidP="00354967">
            <w:pPr>
              <w:ind w:firstLine="0"/>
            </w:pPr>
            <w:r>
              <w:t>Chapman</w:t>
            </w:r>
          </w:p>
        </w:tc>
        <w:tc>
          <w:tcPr>
            <w:tcW w:w="2180" w:type="dxa"/>
            <w:shd w:val="clear" w:color="auto" w:fill="auto"/>
          </w:tcPr>
          <w:p w14:paraId="1D9C1518" w14:textId="54E13AFF" w:rsidR="00354967" w:rsidRPr="00354967" w:rsidRDefault="00354967" w:rsidP="00354967">
            <w:pPr>
              <w:ind w:firstLine="0"/>
            </w:pPr>
            <w:r>
              <w:t>Chumley</w:t>
            </w:r>
          </w:p>
        </w:tc>
      </w:tr>
      <w:tr w:rsidR="00354967" w:rsidRPr="00354967" w14:paraId="37F1DCBE" w14:textId="77777777" w:rsidTr="00354967">
        <w:tc>
          <w:tcPr>
            <w:tcW w:w="2179" w:type="dxa"/>
            <w:shd w:val="clear" w:color="auto" w:fill="auto"/>
          </w:tcPr>
          <w:p w14:paraId="028EBABE" w14:textId="5FA12C24" w:rsidR="00354967" w:rsidRPr="00354967" w:rsidRDefault="00354967" w:rsidP="00354967">
            <w:pPr>
              <w:ind w:firstLine="0"/>
            </w:pPr>
            <w:r>
              <w:t>Clyburn</w:t>
            </w:r>
          </w:p>
        </w:tc>
        <w:tc>
          <w:tcPr>
            <w:tcW w:w="2179" w:type="dxa"/>
            <w:shd w:val="clear" w:color="auto" w:fill="auto"/>
          </w:tcPr>
          <w:p w14:paraId="389EC937" w14:textId="4527434F" w:rsidR="00354967" w:rsidRPr="00354967" w:rsidRDefault="00354967" w:rsidP="00354967">
            <w:pPr>
              <w:ind w:firstLine="0"/>
            </w:pPr>
            <w:r>
              <w:t>Collins</w:t>
            </w:r>
          </w:p>
        </w:tc>
        <w:tc>
          <w:tcPr>
            <w:tcW w:w="2180" w:type="dxa"/>
            <w:shd w:val="clear" w:color="auto" w:fill="auto"/>
          </w:tcPr>
          <w:p w14:paraId="3E9A13AE" w14:textId="0E4E0C90" w:rsidR="00354967" w:rsidRPr="00354967" w:rsidRDefault="00354967" w:rsidP="00354967">
            <w:pPr>
              <w:ind w:firstLine="0"/>
            </w:pPr>
            <w:r>
              <w:t>Connell</w:t>
            </w:r>
          </w:p>
        </w:tc>
      </w:tr>
      <w:tr w:rsidR="00354967" w:rsidRPr="00354967" w14:paraId="5A153F1D" w14:textId="77777777" w:rsidTr="00354967">
        <w:tc>
          <w:tcPr>
            <w:tcW w:w="2179" w:type="dxa"/>
            <w:shd w:val="clear" w:color="auto" w:fill="auto"/>
          </w:tcPr>
          <w:p w14:paraId="54AE3964" w14:textId="6344A223" w:rsidR="00354967" w:rsidRPr="00354967" w:rsidRDefault="00354967" w:rsidP="00354967">
            <w:pPr>
              <w:ind w:firstLine="0"/>
            </w:pPr>
            <w:r>
              <w:t>B. J. Cox</w:t>
            </w:r>
          </w:p>
        </w:tc>
        <w:tc>
          <w:tcPr>
            <w:tcW w:w="2179" w:type="dxa"/>
            <w:shd w:val="clear" w:color="auto" w:fill="auto"/>
          </w:tcPr>
          <w:p w14:paraId="3ADC9F66" w14:textId="5B0D10E6" w:rsidR="00354967" w:rsidRPr="00354967" w:rsidRDefault="00354967" w:rsidP="00354967">
            <w:pPr>
              <w:ind w:firstLine="0"/>
            </w:pPr>
            <w:r>
              <w:t>B. L. Cox</w:t>
            </w:r>
          </w:p>
        </w:tc>
        <w:tc>
          <w:tcPr>
            <w:tcW w:w="2180" w:type="dxa"/>
            <w:shd w:val="clear" w:color="auto" w:fill="auto"/>
          </w:tcPr>
          <w:p w14:paraId="3CDBDF60" w14:textId="1F4E2EE2" w:rsidR="00354967" w:rsidRPr="00354967" w:rsidRDefault="00354967" w:rsidP="00354967">
            <w:pPr>
              <w:ind w:firstLine="0"/>
            </w:pPr>
            <w:r>
              <w:t>Crawford</w:t>
            </w:r>
          </w:p>
        </w:tc>
      </w:tr>
      <w:tr w:rsidR="00354967" w:rsidRPr="00354967" w14:paraId="7DAC1917" w14:textId="77777777" w:rsidTr="00354967">
        <w:tc>
          <w:tcPr>
            <w:tcW w:w="2179" w:type="dxa"/>
            <w:shd w:val="clear" w:color="auto" w:fill="auto"/>
          </w:tcPr>
          <w:p w14:paraId="7C23222F" w14:textId="15695A16" w:rsidR="00354967" w:rsidRPr="00354967" w:rsidRDefault="00354967" w:rsidP="00354967">
            <w:pPr>
              <w:ind w:firstLine="0"/>
            </w:pPr>
            <w:r>
              <w:t>Cromer</w:t>
            </w:r>
          </w:p>
        </w:tc>
        <w:tc>
          <w:tcPr>
            <w:tcW w:w="2179" w:type="dxa"/>
            <w:shd w:val="clear" w:color="auto" w:fill="auto"/>
          </w:tcPr>
          <w:p w14:paraId="6AE35F6E" w14:textId="05B1CA7F" w:rsidR="00354967" w:rsidRPr="00354967" w:rsidRDefault="00354967" w:rsidP="00354967">
            <w:pPr>
              <w:ind w:firstLine="0"/>
            </w:pPr>
            <w:r>
              <w:t>Dillard</w:t>
            </w:r>
          </w:p>
        </w:tc>
        <w:tc>
          <w:tcPr>
            <w:tcW w:w="2180" w:type="dxa"/>
            <w:shd w:val="clear" w:color="auto" w:fill="auto"/>
          </w:tcPr>
          <w:p w14:paraId="2FD0F0A1" w14:textId="10B22F13" w:rsidR="00354967" w:rsidRPr="00354967" w:rsidRDefault="00354967" w:rsidP="00354967">
            <w:pPr>
              <w:ind w:firstLine="0"/>
            </w:pPr>
            <w:r>
              <w:t>Elliott</w:t>
            </w:r>
          </w:p>
        </w:tc>
      </w:tr>
      <w:tr w:rsidR="00354967" w:rsidRPr="00354967" w14:paraId="5EE92A68" w14:textId="77777777" w:rsidTr="00354967">
        <w:tc>
          <w:tcPr>
            <w:tcW w:w="2179" w:type="dxa"/>
            <w:shd w:val="clear" w:color="auto" w:fill="auto"/>
          </w:tcPr>
          <w:p w14:paraId="4E4B87EF" w14:textId="1EC4A394" w:rsidR="00354967" w:rsidRPr="00354967" w:rsidRDefault="00354967" w:rsidP="00354967">
            <w:pPr>
              <w:ind w:firstLine="0"/>
            </w:pPr>
            <w:r>
              <w:t>Erickson</w:t>
            </w:r>
          </w:p>
        </w:tc>
        <w:tc>
          <w:tcPr>
            <w:tcW w:w="2179" w:type="dxa"/>
            <w:shd w:val="clear" w:color="auto" w:fill="auto"/>
          </w:tcPr>
          <w:p w14:paraId="42AAA9F9" w14:textId="78C416AA" w:rsidR="00354967" w:rsidRPr="00354967" w:rsidRDefault="00354967" w:rsidP="00354967">
            <w:pPr>
              <w:ind w:firstLine="0"/>
            </w:pPr>
            <w:r>
              <w:t>Felder</w:t>
            </w:r>
          </w:p>
        </w:tc>
        <w:tc>
          <w:tcPr>
            <w:tcW w:w="2180" w:type="dxa"/>
            <w:shd w:val="clear" w:color="auto" w:fill="auto"/>
          </w:tcPr>
          <w:p w14:paraId="2847A09B" w14:textId="15A676EA" w:rsidR="00354967" w:rsidRPr="00354967" w:rsidRDefault="00354967" w:rsidP="00354967">
            <w:pPr>
              <w:ind w:firstLine="0"/>
            </w:pPr>
            <w:r>
              <w:t>Forrest</w:t>
            </w:r>
          </w:p>
        </w:tc>
      </w:tr>
      <w:tr w:rsidR="00354967" w:rsidRPr="00354967" w14:paraId="3AC5CDC1" w14:textId="77777777" w:rsidTr="00354967">
        <w:tc>
          <w:tcPr>
            <w:tcW w:w="2179" w:type="dxa"/>
            <w:shd w:val="clear" w:color="auto" w:fill="auto"/>
          </w:tcPr>
          <w:p w14:paraId="320CB84A" w14:textId="2E2CABED" w:rsidR="00354967" w:rsidRPr="00354967" w:rsidRDefault="00354967" w:rsidP="00354967">
            <w:pPr>
              <w:ind w:firstLine="0"/>
            </w:pPr>
            <w:r>
              <w:t>Gagnon</w:t>
            </w:r>
          </w:p>
        </w:tc>
        <w:tc>
          <w:tcPr>
            <w:tcW w:w="2179" w:type="dxa"/>
            <w:shd w:val="clear" w:color="auto" w:fill="auto"/>
          </w:tcPr>
          <w:p w14:paraId="2D06C6ED" w14:textId="02CC706D" w:rsidR="00354967" w:rsidRPr="00354967" w:rsidRDefault="00354967" w:rsidP="00354967">
            <w:pPr>
              <w:ind w:firstLine="0"/>
            </w:pPr>
            <w:r>
              <w:t>Garvin</w:t>
            </w:r>
          </w:p>
        </w:tc>
        <w:tc>
          <w:tcPr>
            <w:tcW w:w="2180" w:type="dxa"/>
            <w:shd w:val="clear" w:color="auto" w:fill="auto"/>
          </w:tcPr>
          <w:p w14:paraId="780A35FB" w14:textId="7801CA74" w:rsidR="00354967" w:rsidRPr="00354967" w:rsidRDefault="00354967" w:rsidP="00354967">
            <w:pPr>
              <w:ind w:firstLine="0"/>
            </w:pPr>
            <w:r>
              <w:t>Gatch</w:t>
            </w:r>
          </w:p>
        </w:tc>
      </w:tr>
      <w:tr w:rsidR="00354967" w:rsidRPr="00354967" w14:paraId="420A3ECF" w14:textId="77777777" w:rsidTr="00354967">
        <w:tc>
          <w:tcPr>
            <w:tcW w:w="2179" w:type="dxa"/>
            <w:shd w:val="clear" w:color="auto" w:fill="auto"/>
          </w:tcPr>
          <w:p w14:paraId="51732A6C" w14:textId="77C0C192" w:rsidR="00354967" w:rsidRPr="00354967" w:rsidRDefault="00354967" w:rsidP="00354967">
            <w:pPr>
              <w:ind w:firstLine="0"/>
            </w:pPr>
            <w:r>
              <w:t>Gibson</w:t>
            </w:r>
          </w:p>
        </w:tc>
        <w:tc>
          <w:tcPr>
            <w:tcW w:w="2179" w:type="dxa"/>
            <w:shd w:val="clear" w:color="auto" w:fill="auto"/>
          </w:tcPr>
          <w:p w14:paraId="4A2F4BBF" w14:textId="38CEF181" w:rsidR="00354967" w:rsidRPr="00354967" w:rsidRDefault="00354967" w:rsidP="00354967">
            <w:pPr>
              <w:ind w:firstLine="0"/>
            </w:pPr>
            <w:r>
              <w:t>Gilliam</w:t>
            </w:r>
          </w:p>
        </w:tc>
        <w:tc>
          <w:tcPr>
            <w:tcW w:w="2180" w:type="dxa"/>
            <w:shd w:val="clear" w:color="auto" w:fill="auto"/>
          </w:tcPr>
          <w:p w14:paraId="1379C86A" w14:textId="7613B841" w:rsidR="00354967" w:rsidRPr="00354967" w:rsidRDefault="00354967" w:rsidP="00354967">
            <w:pPr>
              <w:ind w:firstLine="0"/>
            </w:pPr>
            <w:r>
              <w:t>Guest</w:t>
            </w:r>
          </w:p>
        </w:tc>
      </w:tr>
      <w:tr w:rsidR="00354967" w:rsidRPr="00354967" w14:paraId="500A8E7E" w14:textId="77777777" w:rsidTr="00354967">
        <w:tc>
          <w:tcPr>
            <w:tcW w:w="2179" w:type="dxa"/>
            <w:shd w:val="clear" w:color="auto" w:fill="auto"/>
          </w:tcPr>
          <w:p w14:paraId="1E185CCC" w14:textId="6D908002" w:rsidR="00354967" w:rsidRPr="00354967" w:rsidRDefault="00354967" w:rsidP="00354967">
            <w:pPr>
              <w:ind w:firstLine="0"/>
            </w:pPr>
            <w:r>
              <w:t>Guffey</w:t>
            </w:r>
          </w:p>
        </w:tc>
        <w:tc>
          <w:tcPr>
            <w:tcW w:w="2179" w:type="dxa"/>
            <w:shd w:val="clear" w:color="auto" w:fill="auto"/>
          </w:tcPr>
          <w:p w14:paraId="27ACD088" w14:textId="5B8BCA3B" w:rsidR="00354967" w:rsidRPr="00354967" w:rsidRDefault="00354967" w:rsidP="00354967">
            <w:pPr>
              <w:ind w:firstLine="0"/>
            </w:pPr>
            <w:r>
              <w:t>Haddon</w:t>
            </w:r>
          </w:p>
        </w:tc>
        <w:tc>
          <w:tcPr>
            <w:tcW w:w="2180" w:type="dxa"/>
            <w:shd w:val="clear" w:color="auto" w:fill="auto"/>
          </w:tcPr>
          <w:p w14:paraId="2BC8C3C1" w14:textId="1CDA1CDE" w:rsidR="00354967" w:rsidRPr="00354967" w:rsidRDefault="00354967" w:rsidP="00354967">
            <w:pPr>
              <w:ind w:firstLine="0"/>
            </w:pPr>
            <w:r>
              <w:t>Hager</w:t>
            </w:r>
          </w:p>
        </w:tc>
      </w:tr>
      <w:tr w:rsidR="00354967" w:rsidRPr="00354967" w14:paraId="37623FB0" w14:textId="77777777" w:rsidTr="00354967">
        <w:tc>
          <w:tcPr>
            <w:tcW w:w="2179" w:type="dxa"/>
            <w:shd w:val="clear" w:color="auto" w:fill="auto"/>
          </w:tcPr>
          <w:p w14:paraId="40094746" w14:textId="7692258B" w:rsidR="00354967" w:rsidRPr="00354967" w:rsidRDefault="00354967" w:rsidP="00354967">
            <w:pPr>
              <w:ind w:firstLine="0"/>
            </w:pPr>
            <w:r>
              <w:t>Harris</w:t>
            </w:r>
          </w:p>
        </w:tc>
        <w:tc>
          <w:tcPr>
            <w:tcW w:w="2179" w:type="dxa"/>
            <w:shd w:val="clear" w:color="auto" w:fill="auto"/>
          </w:tcPr>
          <w:p w14:paraId="3F00178E" w14:textId="5FB74ED7" w:rsidR="00354967" w:rsidRPr="00354967" w:rsidRDefault="00354967" w:rsidP="00354967">
            <w:pPr>
              <w:ind w:firstLine="0"/>
            </w:pPr>
            <w:r>
              <w:t>Hartnett</w:t>
            </w:r>
          </w:p>
        </w:tc>
        <w:tc>
          <w:tcPr>
            <w:tcW w:w="2180" w:type="dxa"/>
            <w:shd w:val="clear" w:color="auto" w:fill="auto"/>
          </w:tcPr>
          <w:p w14:paraId="0194753C" w14:textId="16586600" w:rsidR="00354967" w:rsidRPr="00354967" w:rsidRDefault="00354967" w:rsidP="00354967">
            <w:pPr>
              <w:ind w:firstLine="0"/>
            </w:pPr>
            <w:r>
              <w:t>Hayes</w:t>
            </w:r>
          </w:p>
        </w:tc>
      </w:tr>
      <w:tr w:rsidR="00354967" w:rsidRPr="00354967" w14:paraId="6005642B" w14:textId="77777777" w:rsidTr="00354967">
        <w:tc>
          <w:tcPr>
            <w:tcW w:w="2179" w:type="dxa"/>
            <w:shd w:val="clear" w:color="auto" w:fill="auto"/>
          </w:tcPr>
          <w:p w14:paraId="4F3201F4" w14:textId="584DC3F2" w:rsidR="00354967" w:rsidRPr="00354967" w:rsidRDefault="00354967" w:rsidP="00354967">
            <w:pPr>
              <w:ind w:firstLine="0"/>
            </w:pPr>
            <w:r>
              <w:t>Henderson-Myers</w:t>
            </w:r>
          </w:p>
        </w:tc>
        <w:tc>
          <w:tcPr>
            <w:tcW w:w="2179" w:type="dxa"/>
            <w:shd w:val="clear" w:color="auto" w:fill="auto"/>
          </w:tcPr>
          <w:p w14:paraId="4C81C9BA" w14:textId="3A6312BA" w:rsidR="00354967" w:rsidRPr="00354967" w:rsidRDefault="00354967" w:rsidP="00354967">
            <w:pPr>
              <w:ind w:firstLine="0"/>
            </w:pPr>
            <w:r>
              <w:t>Henegan</w:t>
            </w:r>
          </w:p>
        </w:tc>
        <w:tc>
          <w:tcPr>
            <w:tcW w:w="2180" w:type="dxa"/>
            <w:shd w:val="clear" w:color="auto" w:fill="auto"/>
          </w:tcPr>
          <w:p w14:paraId="2A24C77A" w14:textId="05D22E0F" w:rsidR="00354967" w:rsidRPr="00354967" w:rsidRDefault="00354967" w:rsidP="00354967">
            <w:pPr>
              <w:ind w:firstLine="0"/>
            </w:pPr>
            <w:r>
              <w:t>Herbkersman</w:t>
            </w:r>
          </w:p>
        </w:tc>
      </w:tr>
      <w:tr w:rsidR="00354967" w:rsidRPr="00354967" w14:paraId="29E8F7E5" w14:textId="77777777" w:rsidTr="00354967">
        <w:tc>
          <w:tcPr>
            <w:tcW w:w="2179" w:type="dxa"/>
            <w:shd w:val="clear" w:color="auto" w:fill="auto"/>
          </w:tcPr>
          <w:p w14:paraId="49E09F16" w14:textId="6B3DA9AC" w:rsidR="00354967" w:rsidRPr="00354967" w:rsidRDefault="00354967" w:rsidP="00354967">
            <w:pPr>
              <w:ind w:firstLine="0"/>
            </w:pPr>
            <w:r>
              <w:t>Hewitt</w:t>
            </w:r>
          </w:p>
        </w:tc>
        <w:tc>
          <w:tcPr>
            <w:tcW w:w="2179" w:type="dxa"/>
            <w:shd w:val="clear" w:color="auto" w:fill="auto"/>
          </w:tcPr>
          <w:p w14:paraId="4943E42F" w14:textId="37A31C7A" w:rsidR="00354967" w:rsidRPr="00354967" w:rsidRDefault="00354967" w:rsidP="00354967">
            <w:pPr>
              <w:ind w:firstLine="0"/>
            </w:pPr>
            <w:r>
              <w:t>Hiott</w:t>
            </w:r>
          </w:p>
        </w:tc>
        <w:tc>
          <w:tcPr>
            <w:tcW w:w="2180" w:type="dxa"/>
            <w:shd w:val="clear" w:color="auto" w:fill="auto"/>
          </w:tcPr>
          <w:p w14:paraId="4C95CD12" w14:textId="07884ADE" w:rsidR="00354967" w:rsidRPr="00354967" w:rsidRDefault="00354967" w:rsidP="00354967">
            <w:pPr>
              <w:ind w:firstLine="0"/>
            </w:pPr>
            <w:r>
              <w:t>Hixon</w:t>
            </w:r>
          </w:p>
        </w:tc>
      </w:tr>
      <w:tr w:rsidR="00354967" w:rsidRPr="00354967" w14:paraId="64444B78" w14:textId="77777777" w:rsidTr="00354967">
        <w:tc>
          <w:tcPr>
            <w:tcW w:w="2179" w:type="dxa"/>
            <w:shd w:val="clear" w:color="auto" w:fill="auto"/>
          </w:tcPr>
          <w:p w14:paraId="697AC330" w14:textId="12ACD243" w:rsidR="00354967" w:rsidRPr="00354967" w:rsidRDefault="00354967" w:rsidP="00354967">
            <w:pPr>
              <w:ind w:firstLine="0"/>
            </w:pPr>
            <w:r>
              <w:t>Hosey</w:t>
            </w:r>
          </w:p>
        </w:tc>
        <w:tc>
          <w:tcPr>
            <w:tcW w:w="2179" w:type="dxa"/>
            <w:shd w:val="clear" w:color="auto" w:fill="auto"/>
          </w:tcPr>
          <w:p w14:paraId="259EEEB7" w14:textId="0B0AFCE1" w:rsidR="00354967" w:rsidRPr="00354967" w:rsidRDefault="00354967" w:rsidP="00354967">
            <w:pPr>
              <w:ind w:firstLine="0"/>
            </w:pPr>
            <w:r>
              <w:t>Howard</w:t>
            </w:r>
          </w:p>
        </w:tc>
        <w:tc>
          <w:tcPr>
            <w:tcW w:w="2180" w:type="dxa"/>
            <w:shd w:val="clear" w:color="auto" w:fill="auto"/>
          </w:tcPr>
          <w:p w14:paraId="5D38B9FF" w14:textId="3F94017B" w:rsidR="00354967" w:rsidRPr="00354967" w:rsidRDefault="00354967" w:rsidP="00354967">
            <w:pPr>
              <w:ind w:firstLine="0"/>
            </w:pPr>
            <w:r>
              <w:t>Hyde</w:t>
            </w:r>
          </w:p>
        </w:tc>
      </w:tr>
      <w:tr w:rsidR="00354967" w:rsidRPr="00354967" w14:paraId="62886AD1" w14:textId="77777777" w:rsidTr="00354967">
        <w:tc>
          <w:tcPr>
            <w:tcW w:w="2179" w:type="dxa"/>
            <w:shd w:val="clear" w:color="auto" w:fill="auto"/>
          </w:tcPr>
          <w:p w14:paraId="2B1020A6" w14:textId="2C0998F0" w:rsidR="00354967" w:rsidRPr="00354967" w:rsidRDefault="00354967" w:rsidP="00354967">
            <w:pPr>
              <w:ind w:firstLine="0"/>
            </w:pPr>
            <w:r>
              <w:t>Jefferson</w:t>
            </w:r>
          </w:p>
        </w:tc>
        <w:tc>
          <w:tcPr>
            <w:tcW w:w="2179" w:type="dxa"/>
            <w:shd w:val="clear" w:color="auto" w:fill="auto"/>
          </w:tcPr>
          <w:p w14:paraId="24C142EB" w14:textId="073CED15" w:rsidR="00354967" w:rsidRPr="00354967" w:rsidRDefault="00354967" w:rsidP="00354967">
            <w:pPr>
              <w:ind w:firstLine="0"/>
            </w:pPr>
            <w:r>
              <w:t>J. E. Johnson</w:t>
            </w:r>
          </w:p>
        </w:tc>
        <w:tc>
          <w:tcPr>
            <w:tcW w:w="2180" w:type="dxa"/>
            <w:shd w:val="clear" w:color="auto" w:fill="auto"/>
          </w:tcPr>
          <w:p w14:paraId="2530F735" w14:textId="475FF374" w:rsidR="00354967" w:rsidRPr="00354967" w:rsidRDefault="00354967" w:rsidP="00354967">
            <w:pPr>
              <w:ind w:firstLine="0"/>
            </w:pPr>
            <w:r>
              <w:t>J. L. Johnson</w:t>
            </w:r>
          </w:p>
        </w:tc>
      </w:tr>
      <w:tr w:rsidR="00354967" w:rsidRPr="00354967" w14:paraId="220B35FB" w14:textId="77777777" w:rsidTr="00354967">
        <w:tc>
          <w:tcPr>
            <w:tcW w:w="2179" w:type="dxa"/>
            <w:shd w:val="clear" w:color="auto" w:fill="auto"/>
          </w:tcPr>
          <w:p w14:paraId="2676C778" w14:textId="470B8527" w:rsidR="00354967" w:rsidRPr="00354967" w:rsidRDefault="00354967" w:rsidP="00354967">
            <w:pPr>
              <w:ind w:firstLine="0"/>
            </w:pPr>
            <w:r>
              <w:t>S. Jones</w:t>
            </w:r>
          </w:p>
        </w:tc>
        <w:tc>
          <w:tcPr>
            <w:tcW w:w="2179" w:type="dxa"/>
            <w:shd w:val="clear" w:color="auto" w:fill="auto"/>
          </w:tcPr>
          <w:p w14:paraId="35CEFD84" w14:textId="2000051B" w:rsidR="00354967" w:rsidRPr="00354967" w:rsidRDefault="00354967" w:rsidP="00354967">
            <w:pPr>
              <w:ind w:firstLine="0"/>
            </w:pPr>
            <w:r>
              <w:t>W. Jones</w:t>
            </w:r>
          </w:p>
        </w:tc>
        <w:tc>
          <w:tcPr>
            <w:tcW w:w="2180" w:type="dxa"/>
            <w:shd w:val="clear" w:color="auto" w:fill="auto"/>
          </w:tcPr>
          <w:p w14:paraId="60E09043" w14:textId="3BD0B1C7" w:rsidR="00354967" w:rsidRPr="00354967" w:rsidRDefault="00354967" w:rsidP="00354967">
            <w:pPr>
              <w:ind w:firstLine="0"/>
            </w:pPr>
            <w:r>
              <w:t>Jordan</w:t>
            </w:r>
          </w:p>
        </w:tc>
      </w:tr>
      <w:tr w:rsidR="00354967" w:rsidRPr="00354967" w14:paraId="794C9B1B" w14:textId="77777777" w:rsidTr="00354967">
        <w:tc>
          <w:tcPr>
            <w:tcW w:w="2179" w:type="dxa"/>
            <w:shd w:val="clear" w:color="auto" w:fill="auto"/>
          </w:tcPr>
          <w:p w14:paraId="23229748" w14:textId="5040F862" w:rsidR="00354967" w:rsidRPr="00354967" w:rsidRDefault="00354967" w:rsidP="00354967">
            <w:pPr>
              <w:ind w:firstLine="0"/>
            </w:pPr>
            <w:r>
              <w:t>Kilmartin</w:t>
            </w:r>
          </w:p>
        </w:tc>
        <w:tc>
          <w:tcPr>
            <w:tcW w:w="2179" w:type="dxa"/>
            <w:shd w:val="clear" w:color="auto" w:fill="auto"/>
          </w:tcPr>
          <w:p w14:paraId="0112685F" w14:textId="6785A051" w:rsidR="00354967" w:rsidRPr="00354967" w:rsidRDefault="00354967" w:rsidP="00354967">
            <w:pPr>
              <w:ind w:firstLine="0"/>
            </w:pPr>
            <w:r>
              <w:t>King</w:t>
            </w:r>
          </w:p>
        </w:tc>
        <w:tc>
          <w:tcPr>
            <w:tcW w:w="2180" w:type="dxa"/>
            <w:shd w:val="clear" w:color="auto" w:fill="auto"/>
          </w:tcPr>
          <w:p w14:paraId="3A3AB55E" w14:textId="0C641FAA" w:rsidR="00354967" w:rsidRPr="00354967" w:rsidRDefault="00354967" w:rsidP="00354967">
            <w:pPr>
              <w:ind w:firstLine="0"/>
            </w:pPr>
            <w:r>
              <w:t>Kirby</w:t>
            </w:r>
          </w:p>
        </w:tc>
      </w:tr>
      <w:tr w:rsidR="00354967" w:rsidRPr="00354967" w14:paraId="30B3496B" w14:textId="77777777" w:rsidTr="00354967">
        <w:tc>
          <w:tcPr>
            <w:tcW w:w="2179" w:type="dxa"/>
            <w:shd w:val="clear" w:color="auto" w:fill="auto"/>
          </w:tcPr>
          <w:p w14:paraId="0AE75CD0" w14:textId="781F873C" w:rsidR="00354967" w:rsidRPr="00354967" w:rsidRDefault="00354967" w:rsidP="00354967">
            <w:pPr>
              <w:ind w:firstLine="0"/>
            </w:pPr>
            <w:r>
              <w:t>Landing</w:t>
            </w:r>
          </w:p>
        </w:tc>
        <w:tc>
          <w:tcPr>
            <w:tcW w:w="2179" w:type="dxa"/>
            <w:shd w:val="clear" w:color="auto" w:fill="auto"/>
          </w:tcPr>
          <w:p w14:paraId="68E050BB" w14:textId="6C93F7C3" w:rsidR="00354967" w:rsidRPr="00354967" w:rsidRDefault="00354967" w:rsidP="00354967">
            <w:pPr>
              <w:ind w:firstLine="0"/>
            </w:pPr>
            <w:r>
              <w:t>Lawson</w:t>
            </w:r>
          </w:p>
        </w:tc>
        <w:tc>
          <w:tcPr>
            <w:tcW w:w="2180" w:type="dxa"/>
            <w:shd w:val="clear" w:color="auto" w:fill="auto"/>
          </w:tcPr>
          <w:p w14:paraId="0086067B" w14:textId="0394F47F" w:rsidR="00354967" w:rsidRPr="00354967" w:rsidRDefault="00354967" w:rsidP="00354967">
            <w:pPr>
              <w:ind w:firstLine="0"/>
            </w:pPr>
            <w:r>
              <w:t>Leber</w:t>
            </w:r>
          </w:p>
        </w:tc>
      </w:tr>
      <w:tr w:rsidR="00354967" w:rsidRPr="00354967" w14:paraId="4447761D" w14:textId="77777777" w:rsidTr="00354967">
        <w:tc>
          <w:tcPr>
            <w:tcW w:w="2179" w:type="dxa"/>
            <w:shd w:val="clear" w:color="auto" w:fill="auto"/>
          </w:tcPr>
          <w:p w14:paraId="69145234" w14:textId="04745AF9" w:rsidR="00354967" w:rsidRPr="00354967" w:rsidRDefault="00354967" w:rsidP="00354967">
            <w:pPr>
              <w:ind w:firstLine="0"/>
            </w:pPr>
            <w:r>
              <w:t>Ligon</w:t>
            </w:r>
          </w:p>
        </w:tc>
        <w:tc>
          <w:tcPr>
            <w:tcW w:w="2179" w:type="dxa"/>
            <w:shd w:val="clear" w:color="auto" w:fill="auto"/>
          </w:tcPr>
          <w:p w14:paraId="4BA29368" w14:textId="7ED2A3B9" w:rsidR="00354967" w:rsidRPr="00354967" w:rsidRDefault="00354967" w:rsidP="00354967">
            <w:pPr>
              <w:ind w:firstLine="0"/>
            </w:pPr>
            <w:r>
              <w:t>Long</w:t>
            </w:r>
          </w:p>
        </w:tc>
        <w:tc>
          <w:tcPr>
            <w:tcW w:w="2180" w:type="dxa"/>
            <w:shd w:val="clear" w:color="auto" w:fill="auto"/>
          </w:tcPr>
          <w:p w14:paraId="36FDDE57" w14:textId="71DFE2EB" w:rsidR="00354967" w:rsidRPr="00354967" w:rsidRDefault="00354967" w:rsidP="00354967">
            <w:pPr>
              <w:ind w:firstLine="0"/>
            </w:pPr>
            <w:r>
              <w:t>Magnuson</w:t>
            </w:r>
          </w:p>
        </w:tc>
      </w:tr>
      <w:tr w:rsidR="00354967" w:rsidRPr="00354967" w14:paraId="102F5592" w14:textId="77777777" w:rsidTr="00354967">
        <w:tc>
          <w:tcPr>
            <w:tcW w:w="2179" w:type="dxa"/>
            <w:shd w:val="clear" w:color="auto" w:fill="auto"/>
          </w:tcPr>
          <w:p w14:paraId="048B0D75" w14:textId="3511552C" w:rsidR="00354967" w:rsidRPr="00354967" w:rsidRDefault="00354967" w:rsidP="00354967">
            <w:pPr>
              <w:ind w:firstLine="0"/>
            </w:pPr>
            <w:r>
              <w:t>May</w:t>
            </w:r>
          </w:p>
        </w:tc>
        <w:tc>
          <w:tcPr>
            <w:tcW w:w="2179" w:type="dxa"/>
            <w:shd w:val="clear" w:color="auto" w:fill="auto"/>
          </w:tcPr>
          <w:p w14:paraId="658FE997" w14:textId="74FD3FF0" w:rsidR="00354967" w:rsidRPr="00354967" w:rsidRDefault="00354967" w:rsidP="00354967">
            <w:pPr>
              <w:ind w:firstLine="0"/>
            </w:pPr>
            <w:r>
              <w:t>McCabe</w:t>
            </w:r>
          </w:p>
        </w:tc>
        <w:tc>
          <w:tcPr>
            <w:tcW w:w="2180" w:type="dxa"/>
            <w:shd w:val="clear" w:color="auto" w:fill="auto"/>
          </w:tcPr>
          <w:p w14:paraId="5D012683" w14:textId="328ADAEA" w:rsidR="00354967" w:rsidRPr="00354967" w:rsidRDefault="00354967" w:rsidP="00354967">
            <w:pPr>
              <w:ind w:firstLine="0"/>
            </w:pPr>
            <w:r>
              <w:t>McCravy</w:t>
            </w:r>
          </w:p>
        </w:tc>
      </w:tr>
      <w:tr w:rsidR="00354967" w:rsidRPr="00354967" w14:paraId="4402E448" w14:textId="77777777" w:rsidTr="00354967">
        <w:tc>
          <w:tcPr>
            <w:tcW w:w="2179" w:type="dxa"/>
            <w:shd w:val="clear" w:color="auto" w:fill="auto"/>
          </w:tcPr>
          <w:p w14:paraId="02F27DB0" w14:textId="13FD1F3F" w:rsidR="00354967" w:rsidRPr="00354967" w:rsidRDefault="00354967" w:rsidP="00354967">
            <w:pPr>
              <w:ind w:firstLine="0"/>
            </w:pPr>
            <w:r>
              <w:t>McDaniel</w:t>
            </w:r>
          </w:p>
        </w:tc>
        <w:tc>
          <w:tcPr>
            <w:tcW w:w="2179" w:type="dxa"/>
            <w:shd w:val="clear" w:color="auto" w:fill="auto"/>
          </w:tcPr>
          <w:p w14:paraId="2BCC6C88" w14:textId="70A47E5D" w:rsidR="00354967" w:rsidRPr="00354967" w:rsidRDefault="00354967" w:rsidP="00354967">
            <w:pPr>
              <w:ind w:firstLine="0"/>
            </w:pPr>
            <w:r>
              <w:t>McGinnis</w:t>
            </w:r>
          </w:p>
        </w:tc>
        <w:tc>
          <w:tcPr>
            <w:tcW w:w="2180" w:type="dxa"/>
            <w:shd w:val="clear" w:color="auto" w:fill="auto"/>
          </w:tcPr>
          <w:p w14:paraId="5C6C5B99" w14:textId="7190A4C0" w:rsidR="00354967" w:rsidRPr="00354967" w:rsidRDefault="00354967" w:rsidP="00354967">
            <w:pPr>
              <w:ind w:firstLine="0"/>
            </w:pPr>
            <w:r>
              <w:t>Mitchell</w:t>
            </w:r>
          </w:p>
        </w:tc>
      </w:tr>
      <w:tr w:rsidR="00354967" w:rsidRPr="00354967" w14:paraId="38A67422" w14:textId="77777777" w:rsidTr="00354967">
        <w:tc>
          <w:tcPr>
            <w:tcW w:w="2179" w:type="dxa"/>
            <w:shd w:val="clear" w:color="auto" w:fill="auto"/>
          </w:tcPr>
          <w:p w14:paraId="3DFC86FB" w14:textId="550D5A67" w:rsidR="00354967" w:rsidRPr="00354967" w:rsidRDefault="00354967" w:rsidP="00354967">
            <w:pPr>
              <w:ind w:firstLine="0"/>
            </w:pPr>
            <w:r>
              <w:t>J. Moore</w:t>
            </w:r>
          </w:p>
        </w:tc>
        <w:tc>
          <w:tcPr>
            <w:tcW w:w="2179" w:type="dxa"/>
            <w:shd w:val="clear" w:color="auto" w:fill="auto"/>
          </w:tcPr>
          <w:p w14:paraId="1BD32972" w14:textId="7C51F69C" w:rsidR="00354967" w:rsidRPr="00354967" w:rsidRDefault="00354967" w:rsidP="00354967">
            <w:pPr>
              <w:ind w:firstLine="0"/>
            </w:pPr>
            <w:r>
              <w:t>T. Moore</w:t>
            </w:r>
          </w:p>
        </w:tc>
        <w:tc>
          <w:tcPr>
            <w:tcW w:w="2180" w:type="dxa"/>
            <w:shd w:val="clear" w:color="auto" w:fill="auto"/>
          </w:tcPr>
          <w:p w14:paraId="0EE9C13A" w14:textId="6F6EACAA" w:rsidR="00354967" w:rsidRPr="00354967" w:rsidRDefault="00354967" w:rsidP="00354967">
            <w:pPr>
              <w:ind w:firstLine="0"/>
            </w:pPr>
            <w:r>
              <w:t>A. M. Morgan</w:t>
            </w:r>
          </w:p>
        </w:tc>
      </w:tr>
      <w:tr w:rsidR="00354967" w:rsidRPr="00354967" w14:paraId="536CCEF2" w14:textId="77777777" w:rsidTr="00354967">
        <w:tc>
          <w:tcPr>
            <w:tcW w:w="2179" w:type="dxa"/>
            <w:shd w:val="clear" w:color="auto" w:fill="auto"/>
          </w:tcPr>
          <w:p w14:paraId="64C220AE" w14:textId="03E2E87A" w:rsidR="00354967" w:rsidRPr="00354967" w:rsidRDefault="00354967" w:rsidP="00354967">
            <w:pPr>
              <w:ind w:firstLine="0"/>
            </w:pPr>
            <w:r>
              <w:t>T. A. Morgan</w:t>
            </w:r>
          </w:p>
        </w:tc>
        <w:tc>
          <w:tcPr>
            <w:tcW w:w="2179" w:type="dxa"/>
            <w:shd w:val="clear" w:color="auto" w:fill="auto"/>
          </w:tcPr>
          <w:p w14:paraId="066C955F" w14:textId="32FD4765" w:rsidR="00354967" w:rsidRPr="00354967" w:rsidRDefault="00354967" w:rsidP="00354967">
            <w:pPr>
              <w:ind w:firstLine="0"/>
            </w:pPr>
            <w:r>
              <w:t>Moss</w:t>
            </w:r>
          </w:p>
        </w:tc>
        <w:tc>
          <w:tcPr>
            <w:tcW w:w="2180" w:type="dxa"/>
            <w:shd w:val="clear" w:color="auto" w:fill="auto"/>
          </w:tcPr>
          <w:p w14:paraId="0EAB0F0B" w14:textId="39A8B493" w:rsidR="00354967" w:rsidRPr="00354967" w:rsidRDefault="00354967" w:rsidP="00354967">
            <w:pPr>
              <w:ind w:firstLine="0"/>
            </w:pPr>
            <w:r>
              <w:t>Neese</w:t>
            </w:r>
          </w:p>
        </w:tc>
      </w:tr>
      <w:tr w:rsidR="00354967" w:rsidRPr="00354967" w14:paraId="00C7AFAA" w14:textId="77777777" w:rsidTr="00354967">
        <w:tc>
          <w:tcPr>
            <w:tcW w:w="2179" w:type="dxa"/>
            <w:shd w:val="clear" w:color="auto" w:fill="auto"/>
          </w:tcPr>
          <w:p w14:paraId="104BEB5D" w14:textId="18243ECD" w:rsidR="00354967" w:rsidRPr="00354967" w:rsidRDefault="00354967" w:rsidP="00354967">
            <w:pPr>
              <w:ind w:firstLine="0"/>
            </w:pPr>
            <w:r>
              <w:t>B. Newton</w:t>
            </w:r>
          </w:p>
        </w:tc>
        <w:tc>
          <w:tcPr>
            <w:tcW w:w="2179" w:type="dxa"/>
            <w:shd w:val="clear" w:color="auto" w:fill="auto"/>
          </w:tcPr>
          <w:p w14:paraId="4B911345" w14:textId="4189F851" w:rsidR="00354967" w:rsidRPr="00354967" w:rsidRDefault="00354967" w:rsidP="00354967">
            <w:pPr>
              <w:ind w:firstLine="0"/>
            </w:pPr>
            <w:r>
              <w:t>Nutt</w:t>
            </w:r>
          </w:p>
        </w:tc>
        <w:tc>
          <w:tcPr>
            <w:tcW w:w="2180" w:type="dxa"/>
            <w:shd w:val="clear" w:color="auto" w:fill="auto"/>
          </w:tcPr>
          <w:p w14:paraId="179D18A8" w14:textId="65081DF4" w:rsidR="00354967" w:rsidRPr="00354967" w:rsidRDefault="00354967" w:rsidP="00354967">
            <w:pPr>
              <w:ind w:firstLine="0"/>
            </w:pPr>
            <w:r>
              <w:t>O'Neal</w:t>
            </w:r>
          </w:p>
        </w:tc>
      </w:tr>
      <w:tr w:rsidR="00354967" w:rsidRPr="00354967" w14:paraId="14C1500A" w14:textId="77777777" w:rsidTr="00354967">
        <w:tc>
          <w:tcPr>
            <w:tcW w:w="2179" w:type="dxa"/>
            <w:shd w:val="clear" w:color="auto" w:fill="auto"/>
          </w:tcPr>
          <w:p w14:paraId="07AABCF1" w14:textId="03721461" w:rsidR="00354967" w:rsidRPr="00354967" w:rsidRDefault="00354967" w:rsidP="00354967">
            <w:pPr>
              <w:ind w:firstLine="0"/>
            </w:pPr>
            <w:r>
              <w:t>Oremus</w:t>
            </w:r>
          </w:p>
        </w:tc>
        <w:tc>
          <w:tcPr>
            <w:tcW w:w="2179" w:type="dxa"/>
            <w:shd w:val="clear" w:color="auto" w:fill="auto"/>
          </w:tcPr>
          <w:p w14:paraId="3C1F1529" w14:textId="4A846E95" w:rsidR="00354967" w:rsidRPr="00354967" w:rsidRDefault="00354967" w:rsidP="00354967">
            <w:pPr>
              <w:ind w:firstLine="0"/>
            </w:pPr>
            <w:r>
              <w:t>Ott</w:t>
            </w:r>
          </w:p>
        </w:tc>
        <w:tc>
          <w:tcPr>
            <w:tcW w:w="2180" w:type="dxa"/>
            <w:shd w:val="clear" w:color="auto" w:fill="auto"/>
          </w:tcPr>
          <w:p w14:paraId="0F7BA04C" w14:textId="55931D73" w:rsidR="00354967" w:rsidRPr="00354967" w:rsidRDefault="00354967" w:rsidP="00354967">
            <w:pPr>
              <w:ind w:firstLine="0"/>
            </w:pPr>
            <w:r>
              <w:t>Pace</w:t>
            </w:r>
          </w:p>
        </w:tc>
      </w:tr>
      <w:tr w:rsidR="00354967" w:rsidRPr="00354967" w14:paraId="6C344788" w14:textId="77777777" w:rsidTr="00354967">
        <w:tc>
          <w:tcPr>
            <w:tcW w:w="2179" w:type="dxa"/>
            <w:shd w:val="clear" w:color="auto" w:fill="auto"/>
          </w:tcPr>
          <w:p w14:paraId="57284D99" w14:textId="07DD9E05" w:rsidR="00354967" w:rsidRPr="00354967" w:rsidRDefault="00354967" w:rsidP="00354967">
            <w:pPr>
              <w:ind w:firstLine="0"/>
            </w:pPr>
            <w:r>
              <w:t>Pendarvis</w:t>
            </w:r>
          </w:p>
        </w:tc>
        <w:tc>
          <w:tcPr>
            <w:tcW w:w="2179" w:type="dxa"/>
            <w:shd w:val="clear" w:color="auto" w:fill="auto"/>
          </w:tcPr>
          <w:p w14:paraId="4035C8BD" w14:textId="5C03E61A" w:rsidR="00354967" w:rsidRPr="00354967" w:rsidRDefault="00354967" w:rsidP="00354967">
            <w:pPr>
              <w:ind w:firstLine="0"/>
            </w:pPr>
            <w:r>
              <w:t>Pope</w:t>
            </w:r>
          </w:p>
        </w:tc>
        <w:tc>
          <w:tcPr>
            <w:tcW w:w="2180" w:type="dxa"/>
            <w:shd w:val="clear" w:color="auto" w:fill="auto"/>
          </w:tcPr>
          <w:p w14:paraId="6A62D28C" w14:textId="1C9F6DCE" w:rsidR="00354967" w:rsidRPr="00354967" w:rsidRDefault="00354967" w:rsidP="00354967">
            <w:pPr>
              <w:ind w:firstLine="0"/>
            </w:pPr>
            <w:r>
              <w:t>Rivers</w:t>
            </w:r>
          </w:p>
        </w:tc>
      </w:tr>
      <w:tr w:rsidR="00354967" w:rsidRPr="00354967" w14:paraId="71CC4DFA" w14:textId="77777777" w:rsidTr="00354967">
        <w:tc>
          <w:tcPr>
            <w:tcW w:w="2179" w:type="dxa"/>
            <w:shd w:val="clear" w:color="auto" w:fill="auto"/>
          </w:tcPr>
          <w:p w14:paraId="2CA92438" w14:textId="2B444311" w:rsidR="00354967" w:rsidRPr="00354967" w:rsidRDefault="00354967" w:rsidP="00354967">
            <w:pPr>
              <w:ind w:firstLine="0"/>
            </w:pPr>
            <w:r>
              <w:t>Robbins</w:t>
            </w:r>
          </w:p>
        </w:tc>
        <w:tc>
          <w:tcPr>
            <w:tcW w:w="2179" w:type="dxa"/>
            <w:shd w:val="clear" w:color="auto" w:fill="auto"/>
          </w:tcPr>
          <w:p w14:paraId="6FDF3CE7" w14:textId="74CDA4BC" w:rsidR="00354967" w:rsidRPr="00354967" w:rsidRDefault="00354967" w:rsidP="00354967">
            <w:pPr>
              <w:ind w:firstLine="0"/>
            </w:pPr>
            <w:r>
              <w:t>Rose</w:t>
            </w:r>
          </w:p>
        </w:tc>
        <w:tc>
          <w:tcPr>
            <w:tcW w:w="2180" w:type="dxa"/>
            <w:shd w:val="clear" w:color="auto" w:fill="auto"/>
          </w:tcPr>
          <w:p w14:paraId="62304B79" w14:textId="1035BE08" w:rsidR="00354967" w:rsidRPr="00354967" w:rsidRDefault="00354967" w:rsidP="00354967">
            <w:pPr>
              <w:ind w:firstLine="0"/>
            </w:pPr>
            <w:r>
              <w:t>Sandifer</w:t>
            </w:r>
          </w:p>
        </w:tc>
      </w:tr>
      <w:tr w:rsidR="00354967" w:rsidRPr="00354967" w14:paraId="109C957E" w14:textId="77777777" w:rsidTr="00354967">
        <w:tc>
          <w:tcPr>
            <w:tcW w:w="2179" w:type="dxa"/>
            <w:shd w:val="clear" w:color="auto" w:fill="auto"/>
          </w:tcPr>
          <w:p w14:paraId="45D854AC" w14:textId="78C7E496" w:rsidR="00354967" w:rsidRPr="00354967" w:rsidRDefault="00354967" w:rsidP="00354967">
            <w:pPr>
              <w:ind w:firstLine="0"/>
            </w:pPr>
            <w:r>
              <w:t>Schuessler</w:t>
            </w:r>
          </w:p>
        </w:tc>
        <w:tc>
          <w:tcPr>
            <w:tcW w:w="2179" w:type="dxa"/>
            <w:shd w:val="clear" w:color="auto" w:fill="auto"/>
          </w:tcPr>
          <w:p w14:paraId="17353735" w14:textId="27994ABA" w:rsidR="00354967" w:rsidRPr="00354967" w:rsidRDefault="00354967" w:rsidP="00354967">
            <w:pPr>
              <w:ind w:firstLine="0"/>
            </w:pPr>
            <w:r>
              <w:t>G. M. Smith</w:t>
            </w:r>
          </w:p>
        </w:tc>
        <w:tc>
          <w:tcPr>
            <w:tcW w:w="2180" w:type="dxa"/>
            <w:shd w:val="clear" w:color="auto" w:fill="auto"/>
          </w:tcPr>
          <w:p w14:paraId="6F93B53B" w14:textId="3ED47B57" w:rsidR="00354967" w:rsidRPr="00354967" w:rsidRDefault="00354967" w:rsidP="00354967">
            <w:pPr>
              <w:ind w:firstLine="0"/>
            </w:pPr>
            <w:r>
              <w:t>M. M. Smith</w:t>
            </w:r>
          </w:p>
        </w:tc>
      </w:tr>
      <w:tr w:rsidR="00354967" w:rsidRPr="00354967" w14:paraId="4C5F7B8D" w14:textId="77777777" w:rsidTr="00354967">
        <w:tc>
          <w:tcPr>
            <w:tcW w:w="2179" w:type="dxa"/>
            <w:shd w:val="clear" w:color="auto" w:fill="auto"/>
          </w:tcPr>
          <w:p w14:paraId="621FBC64" w14:textId="788C942A" w:rsidR="00354967" w:rsidRPr="00354967" w:rsidRDefault="00354967" w:rsidP="00354967">
            <w:pPr>
              <w:ind w:firstLine="0"/>
            </w:pPr>
            <w:r>
              <w:t>Stavrinakis</w:t>
            </w:r>
          </w:p>
        </w:tc>
        <w:tc>
          <w:tcPr>
            <w:tcW w:w="2179" w:type="dxa"/>
            <w:shd w:val="clear" w:color="auto" w:fill="auto"/>
          </w:tcPr>
          <w:p w14:paraId="768B3C50" w14:textId="441D0E1D" w:rsidR="00354967" w:rsidRPr="00354967" w:rsidRDefault="00354967" w:rsidP="00354967">
            <w:pPr>
              <w:ind w:firstLine="0"/>
            </w:pPr>
            <w:r>
              <w:t>Taylor</w:t>
            </w:r>
          </w:p>
        </w:tc>
        <w:tc>
          <w:tcPr>
            <w:tcW w:w="2180" w:type="dxa"/>
            <w:shd w:val="clear" w:color="auto" w:fill="auto"/>
          </w:tcPr>
          <w:p w14:paraId="5695D028" w14:textId="29B335F2" w:rsidR="00354967" w:rsidRPr="00354967" w:rsidRDefault="00354967" w:rsidP="00354967">
            <w:pPr>
              <w:ind w:firstLine="0"/>
            </w:pPr>
            <w:r>
              <w:t>Thigpen</w:t>
            </w:r>
          </w:p>
        </w:tc>
      </w:tr>
      <w:tr w:rsidR="00354967" w:rsidRPr="00354967" w14:paraId="216E1BB9" w14:textId="77777777" w:rsidTr="00354967">
        <w:tc>
          <w:tcPr>
            <w:tcW w:w="2179" w:type="dxa"/>
            <w:shd w:val="clear" w:color="auto" w:fill="auto"/>
          </w:tcPr>
          <w:p w14:paraId="0613B514" w14:textId="5B293C5C" w:rsidR="00354967" w:rsidRPr="00354967" w:rsidRDefault="00354967" w:rsidP="00354967">
            <w:pPr>
              <w:ind w:firstLine="0"/>
            </w:pPr>
            <w:r>
              <w:t>Vaughan</w:t>
            </w:r>
          </w:p>
        </w:tc>
        <w:tc>
          <w:tcPr>
            <w:tcW w:w="2179" w:type="dxa"/>
            <w:shd w:val="clear" w:color="auto" w:fill="auto"/>
          </w:tcPr>
          <w:p w14:paraId="3D168679" w14:textId="57FD7F25" w:rsidR="00354967" w:rsidRPr="00354967" w:rsidRDefault="00354967" w:rsidP="00354967">
            <w:pPr>
              <w:ind w:firstLine="0"/>
            </w:pPr>
            <w:r>
              <w:t>Weeks</w:t>
            </w:r>
          </w:p>
        </w:tc>
        <w:tc>
          <w:tcPr>
            <w:tcW w:w="2180" w:type="dxa"/>
            <w:shd w:val="clear" w:color="auto" w:fill="auto"/>
          </w:tcPr>
          <w:p w14:paraId="2431B15E" w14:textId="33039399" w:rsidR="00354967" w:rsidRPr="00354967" w:rsidRDefault="00354967" w:rsidP="00354967">
            <w:pPr>
              <w:ind w:firstLine="0"/>
            </w:pPr>
            <w:r>
              <w:t>Wetmore</w:t>
            </w:r>
          </w:p>
        </w:tc>
      </w:tr>
      <w:tr w:rsidR="00354967" w:rsidRPr="00354967" w14:paraId="1D085C6B" w14:textId="77777777" w:rsidTr="00354967">
        <w:tc>
          <w:tcPr>
            <w:tcW w:w="2179" w:type="dxa"/>
            <w:shd w:val="clear" w:color="auto" w:fill="auto"/>
          </w:tcPr>
          <w:p w14:paraId="182A4101" w14:textId="2B42104D" w:rsidR="00354967" w:rsidRPr="00354967" w:rsidRDefault="00354967" w:rsidP="00354967">
            <w:pPr>
              <w:ind w:firstLine="0"/>
            </w:pPr>
            <w:r>
              <w:t>Wheeler</w:t>
            </w:r>
          </w:p>
        </w:tc>
        <w:tc>
          <w:tcPr>
            <w:tcW w:w="2179" w:type="dxa"/>
            <w:shd w:val="clear" w:color="auto" w:fill="auto"/>
          </w:tcPr>
          <w:p w14:paraId="280C9111" w14:textId="20782AE6" w:rsidR="00354967" w:rsidRPr="00354967" w:rsidRDefault="00354967" w:rsidP="00354967">
            <w:pPr>
              <w:ind w:firstLine="0"/>
            </w:pPr>
            <w:r>
              <w:t>White</w:t>
            </w:r>
          </w:p>
        </w:tc>
        <w:tc>
          <w:tcPr>
            <w:tcW w:w="2180" w:type="dxa"/>
            <w:shd w:val="clear" w:color="auto" w:fill="auto"/>
          </w:tcPr>
          <w:p w14:paraId="0525FA84" w14:textId="3D1273A0" w:rsidR="00354967" w:rsidRPr="00354967" w:rsidRDefault="00354967" w:rsidP="00354967">
            <w:pPr>
              <w:ind w:firstLine="0"/>
            </w:pPr>
            <w:r>
              <w:t>Whitmire</w:t>
            </w:r>
          </w:p>
        </w:tc>
      </w:tr>
      <w:tr w:rsidR="00354967" w:rsidRPr="00354967" w14:paraId="0DAB094E" w14:textId="77777777" w:rsidTr="00354967">
        <w:tc>
          <w:tcPr>
            <w:tcW w:w="2179" w:type="dxa"/>
            <w:shd w:val="clear" w:color="auto" w:fill="auto"/>
          </w:tcPr>
          <w:p w14:paraId="64CE2CC4" w14:textId="07EA9233" w:rsidR="00354967" w:rsidRPr="00354967" w:rsidRDefault="00354967" w:rsidP="00354967">
            <w:pPr>
              <w:keepNext/>
              <w:ind w:firstLine="0"/>
            </w:pPr>
            <w:r>
              <w:t>Williams</w:t>
            </w:r>
          </w:p>
        </w:tc>
        <w:tc>
          <w:tcPr>
            <w:tcW w:w="2179" w:type="dxa"/>
            <w:shd w:val="clear" w:color="auto" w:fill="auto"/>
          </w:tcPr>
          <w:p w14:paraId="5498485F" w14:textId="4CF77688" w:rsidR="00354967" w:rsidRPr="00354967" w:rsidRDefault="00354967" w:rsidP="00354967">
            <w:pPr>
              <w:keepNext/>
              <w:ind w:firstLine="0"/>
            </w:pPr>
            <w:r>
              <w:t>Willis</w:t>
            </w:r>
          </w:p>
        </w:tc>
        <w:tc>
          <w:tcPr>
            <w:tcW w:w="2180" w:type="dxa"/>
            <w:shd w:val="clear" w:color="auto" w:fill="auto"/>
          </w:tcPr>
          <w:p w14:paraId="711D574D" w14:textId="4C8B2E99" w:rsidR="00354967" w:rsidRPr="00354967" w:rsidRDefault="00354967" w:rsidP="00354967">
            <w:pPr>
              <w:keepNext/>
              <w:ind w:firstLine="0"/>
            </w:pPr>
            <w:r>
              <w:t>Wooten</w:t>
            </w:r>
          </w:p>
        </w:tc>
      </w:tr>
      <w:tr w:rsidR="00354967" w:rsidRPr="00354967" w14:paraId="7ABBDE1C" w14:textId="77777777" w:rsidTr="00354967">
        <w:tc>
          <w:tcPr>
            <w:tcW w:w="2179" w:type="dxa"/>
            <w:shd w:val="clear" w:color="auto" w:fill="auto"/>
          </w:tcPr>
          <w:p w14:paraId="7590B133" w14:textId="128792B4" w:rsidR="00354967" w:rsidRPr="00354967" w:rsidRDefault="00354967" w:rsidP="00354967">
            <w:pPr>
              <w:keepNext/>
              <w:ind w:firstLine="0"/>
            </w:pPr>
            <w:r>
              <w:t>Yow</w:t>
            </w:r>
          </w:p>
        </w:tc>
        <w:tc>
          <w:tcPr>
            <w:tcW w:w="2179" w:type="dxa"/>
            <w:shd w:val="clear" w:color="auto" w:fill="auto"/>
          </w:tcPr>
          <w:p w14:paraId="4AEAF6C0" w14:textId="77777777" w:rsidR="00354967" w:rsidRPr="00354967" w:rsidRDefault="00354967" w:rsidP="00354967">
            <w:pPr>
              <w:keepNext/>
              <w:ind w:firstLine="0"/>
            </w:pPr>
          </w:p>
        </w:tc>
        <w:tc>
          <w:tcPr>
            <w:tcW w:w="2180" w:type="dxa"/>
            <w:shd w:val="clear" w:color="auto" w:fill="auto"/>
          </w:tcPr>
          <w:p w14:paraId="3308FC17" w14:textId="77777777" w:rsidR="00354967" w:rsidRPr="00354967" w:rsidRDefault="00354967" w:rsidP="00354967">
            <w:pPr>
              <w:keepNext/>
              <w:ind w:firstLine="0"/>
            </w:pPr>
          </w:p>
        </w:tc>
      </w:tr>
    </w:tbl>
    <w:p w14:paraId="6F803B9E" w14:textId="77777777" w:rsidR="00354967" w:rsidRDefault="00354967" w:rsidP="00354967"/>
    <w:p w14:paraId="7C08F611" w14:textId="257C085F" w:rsidR="00354967" w:rsidRDefault="00354967" w:rsidP="00354967">
      <w:pPr>
        <w:jc w:val="center"/>
        <w:rPr>
          <w:b/>
        </w:rPr>
      </w:pPr>
      <w:r w:rsidRPr="00354967">
        <w:rPr>
          <w:b/>
        </w:rPr>
        <w:t>Total--103</w:t>
      </w:r>
    </w:p>
    <w:p w14:paraId="7009E52D" w14:textId="77777777" w:rsidR="00354967" w:rsidRDefault="00354967" w:rsidP="00354967">
      <w:pPr>
        <w:jc w:val="center"/>
        <w:rPr>
          <w:b/>
        </w:rPr>
      </w:pPr>
    </w:p>
    <w:p w14:paraId="04CAC8E0" w14:textId="77777777" w:rsidR="00354967" w:rsidRDefault="00354967" w:rsidP="00354967">
      <w:pPr>
        <w:ind w:firstLine="0"/>
      </w:pPr>
      <w:r w:rsidRPr="00354967">
        <w:t xml:space="preserve"> </w:t>
      </w:r>
      <w:r>
        <w:t>Those who voted in the negative are:</w:t>
      </w:r>
    </w:p>
    <w:p w14:paraId="239E8378" w14:textId="77777777" w:rsidR="00354967" w:rsidRDefault="00354967" w:rsidP="00354967"/>
    <w:p w14:paraId="590916CF" w14:textId="77777777" w:rsidR="00354967" w:rsidRDefault="00354967" w:rsidP="00354967">
      <w:pPr>
        <w:jc w:val="center"/>
        <w:rPr>
          <w:b/>
        </w:rPr>
      </w:pPr>
      <w:r w:rsidRPr="00354967">
        <w:rPr>
          <w:b/>
        </w:rPr>
        <w:t>Total--0</w:t>
      </w:r>
    </w:p>
    <w:p w14:paraId="6E1CAC53" w14:textId="77777777" w:rsidR="00354967" w:rsidRDefault="00354967" w:rsidP="00354967">
      <w:pPr>
        <w:jc w:val="center"/>
        <w:rPr>
          <w:b/>
        </w:rPr>
      </w:pPr>
    </w:p>
    <w:p w14:paraId="007A17B8" w14:textId="77777777" w:rsidR="00354967" w:rsidRDefault="00354967" w:rsidP="00354967">
      <w:r>
        <w:t>So, the Bill, as amended, was read the second time and ordered to third reading.</w:t>
      </w:r>
    </w:p>
    <w:p w14:paraId="4CBE1732" w14:textId="5D0BD666" w:rsidR="00354967" w:rsidRDefault="00354967" w:rsidP="00354967"/>
    <w:p w14:paraId="66EC9661" w14:textId="77777777" w:rsidR="00354967" w:rsidRPr="004B32C9" w:rsidRDefault="00354967" w:rsidP="00354967">
      <w:pPr>
        <w:pStyle w:val="Title"/>
        <w:keepNext/>
      </w:pPr>
      <w:bookmarkStart w:id="166" w:name="file_start456"/>
      <w:bookmarkEnd w:id="166"/>
      <w:r w:rsidRPr="004B32C9">
        <w:t>STATEMENT FOR JOURNAL</w:t>
      </w:r>
    </w:p>
    <w:p w14:paraId="338CC729" w14:textId="77777777" w:rsidR="00354967" w:rsidRPr="004B32C9" w:rsidRDefault="00354967" w:rsidP="00354967">
      <w:pPr>
        <w:tabs>
          <w:tab w:val="left" w:pos="270"/>
          <w:tab w:val="left" w:pos="630"/>
          <w:tab w:val="left" w:pos="900"/>
          <w:tab w:val="left" w:pos="1260"/>
          <w:tab w:val="left" w:pos="1620"/>
          <w:tab w:val="left" w:pos="1980"/>
          <w:tab w:val="left" w:pos="2340"/>
          <w:tab w:val="left" w:pos="2700"/>
        </w:tabs>
        <w:ind w:firstLine="0"/>
      </w:pPr>
      <w:r w:rsidRPr="004B32C9">
        <w:tab/>
        <w:t>I was temporarily out of the Chamber on constituent business during the vote on H. 4649. If I had been present, I would have voted in favor of the Bill.</w:t>
      </w:r>
    </w:p>
    <w:p w14:paraId="1A03DD1A" w14:textId="77777777" w:rsidR="00354967" w:rsidRDefault="00354967" w:rsidP="00354967">
      <w:pPr>
        <w:tabs>
          <w:tab w:val="left" w:pos="270"/>
          <w:tab w:val="left" w:pos="630"/>
          <w:tab w:val="left" w:pos="900"/>
          <w:tab w:val="left" w:pos="1260"/>
          <w:tab w:val="left" w:pos="1620"/>
          <w:tab w:val="left" w:pos="1980"/>
          <w:tab w:val="left" w:pos="2340"/>
          <w:tab w:val="left" w:pos="2700"/>
        </w:tabs>
        <w:ind w:firstLine="0"/>
      </w:pPr>
      <w:r w:rsidRPr="004B32C9">
        <w:tab/>
        <w:t>Rep. Wm. Weston Newton</w:t>
      </w:r>
    </w:p>
    <w:p w14:paraId="4A28D5DA" w14:textId="2145F9C0" w:rsidR="00354967" w:rsidRDefault="00354967" w:rsidP="00354967">
      <w:pPr>
        <w:tabs>
          <w:tab w:val="left" w:pos="270"/>
          <w:tab w:val="left" w:pos="630"/>
          <w:tab w:val="left" w:pos="900"/>
          <w:tab w:val="left" w:pos="1260"/>
          <w:tab w:val="left" w:pos="1620"/>
          <w:tab w:val="left" w:pos="1980"/>
          <w:tab w:val="left" w:pos="2340"/>
          <w:tab w:val="left" w:pos="2700"/>
        </w:tabs>
        <w:ind w:firstLine="0"/>
      </w:pPr>
    </w:p>
    <w:p w14:paraId="1D51EB59" w14:textId="77777777" w:rsidR="00354967" w:rsidRDefault="00354967" w:rsidP="00354967">
      <w:pPr>
        <w:keepNext/>
        <w:jc w:val="center"/>
        <w:rPr>
          <w:b/>
        </w:rPr>
      </w:pPr>
      <w:r w:rsidRPr="00354967">
        <w:rPr>
          <w:b/>
        </w:rPr>
        <w:t>H. 4649--ORDERED TO BE READ THIRD TIME TOMORROW</w:t>
      </w:r>
    </w:p>
    <w:p w14:paraId="3409B467" w14:textId="77777777" w:rsidR="00354967" w:rsidRDefault="00354967" w:rsidP="00354967">
      <w:r>
        <w:t xml:space="preserve">On motion of Rep. BRADLEY, with unanimous consent, it was ordered that H. 4649 be read the third time tomorrow.  </w:t>
      </w:r>
    </w:p>
    <w:p w14:paraId="666688CF" w14:textId="77777777" w:rsidR="00354967" w:rsidRDefault="00354967" w:rsidP="00354967"/>
    <w:p w14:paraId="6ABE67AE" w14:textId="77777777" w:rsidR="00354967" w:rsidRDefault="00354967" w:rsidP="00354967">
      <w:pPr>
        <w:pStyle w:val="NormalWeb"/>
        <w:rPr>
          <w:color w:val="000000"/>
          <w:sz w:val="22"/>
          <w:szCs w:val="27"/>
        </w:rPr>
      </w:pPr>
      <w:bookmarkStart w:id="167" w:name="file_start459"/>
      <w:bookmarkEnd w:id="167"/>
      <w:r w:rsidRPr="00775EB3">
        <w:rPr>
          <w:color w:val="000000"/>
          <w:sz w:val="22"/>
          <w:szCs w:val="27"/>
        </w:rPr>
        <w:t>Rep. FORREST moved that when the House adjourn today, it stand adjourned to meet in Local Session on Friday, March 29, and to next meet in Statewide Session on Tuesday, April 9, at 12:00 noon, which was agreed to.</w:t>
      </w:r>
    </w:p>
    <w:p w14:paraId="029B5E98" w14:textId="069B695C" w:rsidR="00354967" w:rsidRDefault="00354967" w:rsidP="00354967">
      <w:pPr>
        <w:pStyle w:val="NormalWeb"/>
        <w:rPr>
          <w:color w:val="000000"/>
          <w:sz w:val="22"/>
          <w:szCs w:val="27"/>
        </w:rPr>
      </w:pPr>
    </w:p>
    <w:p w14:paraId="259C80D0" w14:textId="77777777" w:rsidR="00354967" w:rsidRDefault="00354967" w:rsidP="00354967">
      <w:r>
        <w:t>Rep. FORREST moved that the House do now adjourn, which was agreed to.</w:t>
      </w:r>
    </w:p>
    <w:p w14:paraId="13DAF11C" w14:textId="77777777" w:rsidR="00354967" w:rsidRDefault="00354967" w:rsidP="00354967"/>
    <w:p w14:paraId="7D8B0B6B" w14:textId="5A421137" w:rsidR="00354967" w:rsidRDefault="00354967" w:rsidP="00354967">
      <w:pPr>
        <w:keepNext/>
        <w:pBdr>
          <w:top w:val="single" w:sz="4" w:space="1" w:color="auto"/>
          <w:left w:val="single" w:sz="4" w:space="4" w:color="auto"/>
          <w:right w:val="single" w:sz="4" w:space="4" w:color="auto"/>
          <w:between w:val="single" w:sz="4" w:space="1" w:color="auto"/>
          <w:bar w:val="single" w:sz="4" w:color="auto"/>
        </w:pBdr>
        <w:jc w:val="center"/>
        <w:rPr>
          <w:b/>
        </w:rPr>
      </w:pPr>
      <w:r w:rsidRPr="00354967">
        <w:rPr>
          <w:b/>
        </w:rPr>
        <w:t>ADJOURNMENT</w:t>
      </w:r>
    </w:p>
    <w:p w14:paraId="66614152" w14:textId="76E5DCBC" w:rsidR="00354967" w:rsidRDefault="00354967" w:rsidP="00354967">
      <w:pPr>
        <w:keepNext/>
        <w:pBdr>
          <w:left w:val="single" w:sz="4" w:space="4" w:color="auto"/>
          <w:right w:val="single" w:sz="4" w:space="4" w:color="auto"/>
          <w:between w:val="single" w:sz="4" w:space="1" w:color="auto"/>
          <w:bar w:val="single" w:sz="4" w:color="auto"/>
        </w:pBdr>
      </w:pPr>
      <w:r>
        <w:t>At 1:57 p.m. the House, in accordance with the motion of Rep. MCCRAVY, adjourned in memory of Augustus "Gus" Burgdorf, to meet at 10:00 a.m. tomorrow.</w:t>
      </w:r>
    </w:p>
    <w:p w14:paraId="45AE8476" w14:textId="77777777" w:rsidR="00354967" w:rsidRDefault="00354967" w:rsidP="00354967">
      <w:pPr>
        <w:pBdr>
          <w:left w:val="single" w:sz="4" w:space="4" w:color="auto"/>
          <w:bottom w:val="single" w:sz="4" w:space="1" w:color="auto"/>
          <w:right w:val="single" w:sz="4" w:space="4" w:color="auto"/>
          <w:between w:val="single" w:sz="4" w:space="1" w:color="auto"/>
          <w:bar w:val="single" w:sz="4" w:color="auto"/>
        </w:pBdr>
        <w:jc w:val="center"/>
      </w:pPr>
      <w:r>
        <w:t>***</w:t>
      </w:r>
    </w:p>
    <w:p w14:paraId="1464D3D1" w14:textId="77777777" w:rsidR="00BE74DA" w:rsidRDefault="00BE74DA" w:rsidP="00BE74DA">
      <w:pPr>
        <w:jc w:val="center"/>
      </w:pPr>
    </w:p>
    <w:p w14:paraId="20E6F4B2" w14:textId="6952DA24" w:rsidR="00BE74DA" w:rsidRPr="00BE74DA" w:rsidRDefault="00BE74DA" w:rsidP="00BE74DA">
      <w:pPr>
        <w:tabs>
          <w:tab w:val="right" w:leader="dot" w:pos="2520"/>
        </w:tabs>
        <w:rPr>
          <w:sz w:val="20"/>
        </w:rPr>
      </w:pPr>
    </w:p>
    <w:sectPr w:rsidR="00BE74DA" w:rsidRPr="00BE74DA" w:rsidSect="00B636FC">
      <w:headerReference w:type="default" r:id="rId7"/>
      <w:footerReference w:type="default" r:id="rId8"/>
      <w:headerReference w:type="first" r:id="rId9"/>
      <w:footerReference w:type="first" r:id="rId10"/>
      <w:pgSz w:w="12240" w:h="15840" w:code="1"/>
      <w:pgMar w:top="1008" w:right="4694" w:bottom="3499" w:left="1224" w:header="1008" w:footer="3499" w:gutter="0"/>
      <w:pgNumType w:start="290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2BAD" w14:textId="77777777" w:rsidR="00354967" w:rsidRDefault="00354967">
      <w:r>
        <w:separator/>
      </w:r>
    </w:p>
  </w:endnote>
  <w:endnote w:type="continuationSeparator" w:id="0">
    <w:p w14:paraId="0C6E843D" w14:textId="77777777" w:rsidR="00354967" w:rsidRDefault="0035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06520"/>
      <w:docPartObj>
        <w:docPartGallery w:val="Page Numbers (Bottom of Page)"/>
        <w:docPartUnique/>
      </w:docPartObj>
    </w:sdtPr>
    <w:sdtEndPr>
      <w:rPr>
        <w:noProof/>
      </w:rPr>
    </w:sdtEndPr>
    <w:sdtContent>
      <w:p w14:paraId="11BC1AA2" w14:textId="1E683BB7" w:rsidR="00414BC4" w:rsidRDefault="00414B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BF2E" w14:textId="77777777" w:rsidR="00354967" w:rsidRDefault="0035496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84279F" w14:textId="77777777" w:rsidR="00354967" w:rsidRDefault="00354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EC46" w14:textId="77777777" w:rsidR="00354967" w:rsidRDefault="00354967">
      <w:r>
        <w:separator/>
      </w:r>
    </w:p>
  </w:footnote>
  <w:footnote w:type="continuationSeparator" w:id="0">
    <w:p w14:paraId="01F5609C" w14:textId="77777777" w:rsidR="00354967" w:rsidRDefault="00354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57A9" w14:textId="53055629" w:rsidR="00414BC4" w:rsidRDefault="00414BC4" w:rsidP="00414BC4">
    <w:pPr>
      <w:pStyle w:val="Cover3"/>
    </w:pPr>
    <w:r>
      <w:t>THURSDAY, MARCH 28, 2024</w:t>
    </w:r>
  </w:p>
  <w:p w14:paraId="71993392" w14:textId="77777777" w:rsidR="00414BC4" w:rsidRDefault="00414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1826" w14:textId="77777777" w:rsidR="00354967" w:rsidRDefault="00354967">
    <w:pPr>
      <w:pStyle w:val="Header"/>
      <w:jc w:val="center"/>
      <w:rPr>
        <w:b/>
      </w:rPr>
    </w:pPr>
    <w:r>
      <w:rPr>
        <w:b/>
      </w:rPr>
      <w:t>Thursday, March 28, 2024</w:t>
    </w:r>
  </w:p>
  <w:p w14:paraId="40F8364F" w14:textId="77777777" w:rsidR="00354967" w:rsidRDefault="0035496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3734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67"/>
    <w:rsid w:val="00170841"/>
    <w:rsid w:val="00354967"/>
    <w:rsid w:val="00375044"/>
    <w:rsid w:val="00401F6F"/>
    <w:rsid w:val="00414BC4"/>
    <w:rsid w:val="008B41A5"/>
    <w:rsid w:val="0092241F"/>
    <w:rsid w:val="009E71EC"/>
    <w:rsid w:val="00A4019B"/>
    <w:rsid w:val="00AB4B8D"/>
    <w:rsid w:val="00B636FC"/>
    <w:rsid w:val="00BE74DA"/>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D2C75"/>
  <w15:chartTrackingRefBased/>
  <w15:docId w15:val="{3F922BF4-532E-4B38-B631-92808602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354967"/>
    <w:pPr>
      <w:widowControl w:val="0"/>
    </w:pPr>
    <w:rPr>
      <w:rFonts w:eastAsia="Yu Gothic Light"/>
      <w:sz w:val="28"/>
      <w:szCs w:val="28"/>
    </w:rPr>
  </w:style>
  <w:style w:type="paragraph" w:customStyle="1" w:styleId="scamendlanginstruction">
    <w:name w:val="sc_amend_langinstruction"/>
    <w:qFormat/>
    <w:rsid w:val="00354967"/>
    <w:pPr>
      <w:widowControl w:val="0"/>
      <w:spacing w:before="480" w:after="480"/>
    </w:pPr>
    <w:rPr>
      <w:rFonts w:eastAsia="Yu Gothic Light"/>
      <w:sz w:val="28"/>
      <w:szCs w:val="28"/>
    </w:rPr>
  </w:style>
  <w:style w:type="paragraph" w:customStyle="1" w:styleId="scamendtitleconform">
    <w:name w:val="sc_amend_titleconform"/>
    <w:qFormat/>
    <w:rsid w:val="00354967"/>
    <w:pPr>
      <w:widowControl w:val="0"/>
      <w:ind w:left="216"/>
    </w:pPr>
    <w:rPr>
      <w:rFonts w:eastAsia="Yu Gothic Light"/>
      <w:sz w:val="28"/>
      <w:szCs w:val="28"/>
    </w:rPr>
  </w:style>
  <w:style w:type="paragraph" w:customStyle="1" w:styleId="scamendconformline">
    <w:name w:val="sc_amend_conformline"/>
    <w:qFormat/>
    <w:rsid w:val="00354967"/>
    <w:pPr>
      <w:widowControl w:val="0"/>
      <w:spacing w:before="720"/>
      <w:ind w:left="216"/>
    </w:pPr>
    <w:rPr>
      <w:rFonts w:eastAsia="Yu Gothic Light"/>
      <w:sz w:val="28"/>
      <w:szCs w:val="28"/>
    </w:rPr>
  </w:style>
  <w:style w:type="character" w:customStyle="1" w:styleId="scinsert">
    <w:name w:val="sc_insert"/>
    <w:uiPriority w:val="1"/>
    <w:qFormat/>
    <w:rsid w:val="00354967"/>
    <w:rPr>
      <w:caps w:val="0"/>
      <w:smallCaps w:val="0"/>
      <w:strike w:val="0"/>
      <w:dstrike w:val="0"/>
      <w:vanish w:val="0"/>
      <w:u w:val="single"/>
      <w:vertAlign w:val="baseline"/>
      <w:lang w:val="en-US"/>
    </w:rPr>
  </w:style>
  <w:style w:type="paragraph" w:customStyle="1" w:styleId="scnewcodesection">
    <w:name w:val="sc_new_code_section"/>
    <w:qFormat/>
    <w:rsid w:val="003549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354967"/>
    <w:rPr>
      <w:strike/>
      <w:dstrike w:val="0"/>
      <w:lang w:val="en-US"/>
    </w:rPr>
  </w:style>
  <w:style w:type="paragraph" w:customStyle="1" w:styleId="sccodifiedsection">
    <w:name w:val="sc_codified_section"/>
    <w:qFormat/>
    <w:rsid w:val="0035496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35496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oncodifiedsection">
    <w:name w:val="sc_non_codified_section"/>
    <w:qFormat/>
    <w:rsid w:val="003549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35496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54967"/>
    <w:rPr>
      <w:b/>
      <w:sz w:val="22"/>
    </w:rPr>
  </w:style>
  <w:style w:type="paragraph" w:styleId="NormalWeb">
    <w:name w:val="Normal (Web)"/>
    <w:basedOn w:val="Normal"/>
    <w:uiPriority w:val="99"/>
    <w:semiHidden/>
    <w:unhideWhenUsed/>
    <w:rsid w:val="00354967"/>
    <w:pPr>
      <w:spacing w:before="100" w:beforeAutospacing="1" w:after="100" w:afterAutospacing="1"/>
      <w:ind w:firstLine="0"/>
      <w:jc w:val="left"/>
    </w:pPr>
    <w:rPr>
      <w:sz w:val="24"/>
      <w:szCs w:val="24"/>
    </w:rPr>
  </w:style>
  <w:style w:type="paragraph" w:customStyle="1" w:styleId="Cover1">
    <w:name w:val="Cover1"/>
    <w:basedOn w:val="Normal"/>
    <w:rsid w:val="0035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54967"/>
    <w:pPr>
      <w:ind w:firstLine="0"/>
      <w:jc w:val="left"/>
    </w:pPr>
    <w:rPr>
      <w:sz w:val="20"/>
    </w:rPr>
  </w:style>
  <w:style w:type="paragraph" w:customStyle="1" w:styleId="Cover3">
    <w:name w:val="Cover3"/>
    <w:basedOn w:val="Normal"/>
    <w:rsid w:val="00354967"/>
    <w:pPr>
      <w:ind w:firstLine="0"/>
      <w:jc w:val="center"/>
    </w:pPr>
    <w:rPr>
      <w:b/>
    </w:rPr>
  </w:style>
  <w:style w:type="paragraph" w:customStyle="1" w:styleId="Cover4">
    <w:name w:val="Cover4"/>
    <w:basedOn w:val="Cover1"/>
    <w:rsid w:val="00354967"/>
    <w:pPr>
      <w:keepNext/>
    </w:pPr>
    <w:rPr>
      <w:b/>
      <w:sz w:val="20"/>
    </w:rPr>
  </w:style>
  <w:style w:type="character" w:customStyle="1" w:styleId="HeaderChar">
    <w:name w:val="Header Char"/>
    <w:basedOn w:val="DefaultParagraphFont"/>
    <w:link w:val="Header"/>
    <w:uiPriority w:val="99"/>
    <w:rsid w:val="00414BC4"/>
    <w:rPr>
      <w:sz w:val="22"/>
    </w:rPr>
  </w:style>
  <w:style w:type="character" w:customStyle="1" w:styleId="FooterChar">
    <w:name w:val="Footer Char"/>
    <w:basedOn w:val="DefaultParagraphFont"/>
    <w:link w:val="Footer"/>
    <w:uiPriority w:val="99"/>
    <w:rsid w:val="00414BC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25036</Words>
  <Characters>137954</Characters>
  <Application>Microsoft Office Word</Application>
  <DocSecurity>0</DocSecurity>
  <Lines>2602</Lines>
  <Paragraphs>751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2024-10-31T16:12:00Z</cp:lastPrinted>
  <dcterms:created xsi:type="dcterms:W3CDTF">2025-03-13T15:25:00Z</dcterms:created>
  <dcterms:modified xsi:type="dcterms:W3CDTF">2025-03-13T15:25:00Z</dcterms:modified>
</cp:coreProperties>
</file>