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05E1" w14:textId="77777777" w:rsidR="00DC54D4" w:rsidRDefault="00DC54D4" w:rsidP="00DC54D4">
      <w:pPr>
        <w:ind w:firstLine="0"/>
        <w:rPr>
          <w:strike/>
        </w:rPr>
      </w:pPr>
    </w:p>
    <w:p w14:paraId="174E881F" w14:textId="77777777" w:rsidR="00DC54D4" w:rsidRDefault="00DC54D4" w:rsidP="00DC54D4">
      <w:pPr>
        <w:ind w:firstLine="0"/>
        <w:rPr>
          <w:strike/>
        </w:rPr>
      </w:pPr>
      <w:r>
        <w:rPr>
          <w:strike/>
        </w:rPr>
        <w:t>Indicates Matter Stricken</w:t>
      </w:r>
    </w:p>
    <w:p w14:paraId="3AC8B8A5" w14:textId="77777777" w:rsidR="00DC54D4" w:rsidRDefault="00DC54D4" w:rsidP="00DC54D4">
      <w:pPr>
        <w:ind w:firstLine="0"/>
        <w:rPr>
          <w:u w:val="single"/>
        </w:rPr>
      </w:pPr>
      <w:r>
        <w:rPr>
          <w:u w:val="single"/>
        </w:rPr>
        <w:t>Indicates New Matter</w:t>
      </w:r>
    </w:p>
    <w:p w14:paraId="4160724D" w14:textId="77777777" w:rsidR="00375044" w:rsidRDefault="00375044"/>
    <w:p w14:paraId="466EFC9A" w14:textId="77777777" w:rsidR="00DC54D4" w:rsidRDefault="00DC54D4">
      <w:r>
        <w:t>The House assembled at 10:00 a.m.</w:t>
      </w:r>
    </w:p>
    <w:p w14:paraId="418FA83C" w14:textId="77777777" w:rsidR="00DC54D4" w:rsidRDefault="00DC54D4">
      <w:r>
        <w:t>Deliberations were opened with prayer by Rev. Charles E. Seastrunk, Jr., as follows:</w:t>
      </w:r>
    </w:p>
    <w:p w14:paraId="3A5A3CEC" w14:textId="77777777" w:rsidR="00DC54D4" w:rsidRDefault="00DC54D4"/>
    <w:p w14:paraId="33772C3D" w14:textId="77777777" w:rsidR="00322193" w:rsidRDefault="00322193" w:rsidP="00322193">
      <w:pPr>
        <w:tabs>
          <w:tab w:val="left" w:pos="270"/>
        </w:tabs>
        <w:rPr>
          <w:sz w:val="24"/>
          <w:szCs w:val="24"/>
        </w:rPr>
      </w:pPr>
      <w:r w:rsidRPr="004C56B5">
        <w:rPr>
          <w:sz w:val="38"/>
          <w:szCs w:val="38"/>
        </w:rPr>
        <w:tab/>
      </w:r>
      <w:r w:rsidRPr="00DE1E24">
        <w:rPr>
          <w:sz w:val="24"/>
          <w:szCs w:val="24"/>
        </w:rPr>
        <w:t xml:space="preserve">Our thought for today is from </w:t>
      </w:r>
      <w:r>
        <w:rPr>
          <w:sz w:val="24"/>
          <w:szCs w:val="24"/>
        </w:rPr>
        <w:t>Psalm 98:4: “Make a joyful noise to the Lord, all the earth; break forth into joyous song and sing praises.”</w:t>
      </w:r>
    </w:p>
    <w:p w14:paraId="32DFFBA2" w14:textId="325BF870" w:rsidR="00322193" w:rsidRDefault="00322193" w:rsidP="00322193">
      <w:pPr>
        <w:tabs>
          <w:tab w:val="left" w:pos="270"/>
        </w:tabs>
        <w:rPr>
          <w:sz w:val="24"/>
          <w:szCs w:val="24"/>
        </w:rPr>
      </w:pPr>
      <w:r w:rsidRPr="00DE1E24">
        <w:rPr>
          <w:sz w:val="24"/>
          <w:szCs w:val="24"/>
        </w:rPr>
        <w:tab/>
        <w:t xml:space="preserve">Let us pray. </w:t>
      </w:r>
      <w:r>
        <w:rPr>
          <w:sz w:val="24"/>
          <w:szCs w:val="24"/>
        </w:rPr>
        <w:t xml:space="preserve">For food that strengthens the body and Your </w:t>
      </w:r>
      <w:r w:rsidR="00660D62">
        <w:rPr>
          <w:sz w:val="24"/>
          <w:szCs w:val="24"/>
        </w:rPr>
        <w:t>w</w:t>
      </w:r>
      <w:r>
        <w:rPr>
          <w:sz w:val="24"/>
          <w:szCs w:val="24"/>
        </w:rPr>
        <w:t>ord that strengthens our soul, we thank You. As we go into the weekend, keep us safe and secure in the presence of the Lord. Guide us in all we do. Provide for these Representatives and Staff strength and courage. Grant them a welcome home with the</w:t>
      </w:r>
      <w:r w:rsidR="00660D62">
        <w:rPr>
          <w:sz w:val="24"/>
          <w:szCs w:val="24"/>
        </w:rPr>
        <w:t>ir</w:t>
      </w:r>
      <w:r>
        <w:rPr>
          <w:sz w:val="24"/>
          <w:szCs w:val="24"/>
        </w:rPr>
        <w:t xml:space="preserve"> family and friends. Continue Your blessings on our defenders of freedom and first responders as they care for us. Bless our World, </w:t>
      </w:r>
      <w:r w:rsidRPr="00DE1E24">
        <w:rPr>
          <w:sz w:val="24"/>
          <w:szCs w:val="24"/>
        </w:rPr>
        <w:t xml:space="preserve">Nation, President, State, Governor, Speaker, </w:t>
      </w:r>
      <w:r>
        <w:rPr>
          <w:sz w:val="24"/>
          <w:szCs w:val="24"/>
        </w:rPr>
        <w:t xml:space="preserve">Staff, </w:t>
      </w:r>
      <w:r w:rsidRPr="00DE1E24">
        <w:rPr>
          <w:sz w:val="24"/>
          <w:szCs w:val="24"/>
        </w:rPr>
        <w:t xml:space="preserve">and all who </w:t>
      </w:r>
      <w:r>
        <w:rPr>
          <w:sz w:val="24"/>
          <w:szCs w:val="24"/>
        </w:rPr>
        <w:t xml:space="preserve">give of their time and talents. Heal the wounds of our women and men who suffer and sacrifice for our freedom. Lord, in Your mercy, hear our prayers. Amen. </w:t>
      </w:r>
    </w:p>
    <w:p w14:paraId="1DCEA197" w14:textId="55C53DC8" w:rsidR="00DC54D4" w:rsidRDefault="00DC54D4"/>
    <w:p w14:paraId="47FF215F" w14:textId="79DDA122" w:rsidR="00DC54D4" w:rsidRDefault="00DC54D4">
      <w:r>
        <w:t>After corrections to the Journal of the proceedings of yesterday, the SPEAKER ordered it confirmed.</w:t>
      </w:r>
    </w:p>
    <w:p w14:paraId="0CC96A0F" w14:textId="77777777" w:rsidR="00DC54D4" w:rsidRDefault="00DC54D4"/>
    <w:p w14:paraId="7CF3029E" w14:textId="11B85E63" w:rsidR="00DC54D4" w:rsidRDefault="00DC54D4" w:rsidP="00DC54D4">
      <w:pPr>
        <w:keepNext/>
        <w:jc w:val="center"/>
        <w:rPr>
          <w:b/>
        </w:rPr>
      </w:pPr>
      <w:r w:rsidRPr="00DC54D4">
        <w:rPr>
          <w:b/>
        </w:rPr>
        <w:t>SENT TO THE SENATE</w:t>
      </w:r>
    </w:p>
    <w:p w14:paraId="362BB63D" w14:textId="45FB08AB" w:rsidR="00DC54D4" w:rsidRDefault="00DC54D4" w:rsidP="00DC54D4">
      <w:r>
        <w:t>The following Bills were taken up, read the third time, and ordered sent to the Senate:</w:t>
      </w:r>
    </w:p>
    <w:p w14:paraId="1C811DA6" w14:textId="77777777" w:rsidR="00DC54D4" w:rsidRDefault="00DC54D4" w:rsidP="00DC54D4">
      <w:bookmarkStart w:id="0" w:name="include_clip_start_6"/>
      <w:bookmarkEnd w:id="0"/>
    </w:p>
    <w:p w14:paraId="75F9D3A6" w14:textId="77777777" w:rsidR="00DC54D4" w:rsidRDefault="00DC54D4" w:rsidP="00DC54D4">
      <w:r>
        <w:t>H. 5014 -- Reps. Caskey, Ballentine, Calhoon, Forrest, Kilmartin, May, McCabe, Ott, Taylor, White and Wooten: A BILL TO EXTEND THE ONE PERCENT SALES TAX IMPOSED BY ACT 378 OF 2004, AS AMENDED, THE LEXINGTON COUNTY SCHOOL DISTRICT PROPERTY TAX RELIEF ACT, FOR AN ADDITIONAL SEVEN YEARS.</w:t>
      </w:r>
    </w:p>
    <w:p w14:paraId="13A373E9" w14:textId="77777777" w:rsidR="00DC54D4" w:rsidRDefault="00DC54D4" w:rsidP="00DC54D4">
      <w:bookmarkStart w:id="1" w:name="include_clip_end_6"/>
      <w:bookmarkStart w:id="2" w:name="include_clip_start_7"/>
      <w:bookmarkEnd w:id="1"/>
      <w:bookmarkEnd w:id="2"/>
    </w:p>
    <w:p w14:paraId="0DA7D656" w14:textId="77777777" w:rsidR="00DC54D4" w:rsidRDefault="00DC54D4" w:rsidP="00DC54D4">
      <w:r>
        <w:t xml:space="preserve">H. 5154 -- Reps. West and Sandifer: A BILL TO AMEND THE SOUTH CAROLINA CODE OF LAWS BY AMENDING SECTION 58-5-1030, RELATING TO CIVIL PENALTIES, SO AS TO PROVIDE </w:t>
      </w:r>
      <w:r>
        <w:lastRenderedPageBreak/>
        <w:t>A GAS UTILITY WHICH VIOLATES SECTION 58-5-1020 OR A REGULATION UNDER ARTICLE 9 OF CHAPTER 5, TITLE 58 IS SUBJECT TO A CIVIL PENALTY NOT MORE THAN THE CIVIL PENALTY PROVIDED BY 49 U.S.C. SECTION 60122 AND 49 C.F.R. 190.233.</w:t>
      </w:r>
    </w:p>
    <w:p w14:paraId="0AB3B192" w14:textId="77777777" w:rsidR="00DC54D4" w:rsidRDefault="00DC54D4" w:rsidP="00DC54D4">
      <w:bookmarkStart w:id="3" w:name="include_clip_end_7"/>
      <w:bookmarkStart w:id="4" w:name="include_clip_start_8"/>
      <w:bookmarkEnd w:id="3"/>
      <w:bookmarkEnd w:id="4"/>
    </w:p>
    <w:p w14:paraId="31277322" w14:textId="77777777" w:rsidR="00DC54D4" w:rsidRDefault="00DC54D4" w:rsidP="00DC54D4">
      <w:r>
        <w:t>H. 4189 -- 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1D6E551B" w14:textId="77777777" w:rsidR="00DC54D4" w:rsidRDefault="00DC54D4" w:rsidP="00DC54D4">
      <w:bookmarkStart w:id="5" w:name="include_clip_end_8"/>
      <w:bookmarkStart w:id="6" w:name="include_clip_start_9"/>
      <w:bookmarkEnd w:id="5"/>
      <w:bookmarkEnd w:id="6"/>
    </w:p>
    <w:p w14:paraId="0512FD22" w14:textId="77777777" w:rsidR="00DC54D4" w:rsidRDefault="00DC54D4" w:rsidP="00DC54D4">
      <w:r>
        <w:t>H. 5245 -- Reps. G. 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565A9300" w14:textId="77777777" w:rsidR="00DC54D4" w:rsidRDefault="00DC54D4" w:rsidP="00DC54D4">
      <w:bookmarkStart w:id="7" w:name="include_clip_end_9"/>
      <w:bookmarkStart w:id="8" w:name="include_clip_start_10"/>
      <w:bookmarkEnd w:id="7"/>
      <w:bookmarkEnd w:id="8"/>
    </w:p>
    <w:p w14:paraId="0EEEEADD" w14:textId="77777777" w:rsidR="00DC54D4" w:rsidRDefault="00DC54D4" w:rsidP="00DC54D4">
      <w:r>
        <w:t>H. 4702 -- Reps. Davis, Pope, Erickson and Bradley: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7A327140" w14:textId="77777777" w:rsidR="00DC54D4" w:rsidRDefault="00DC54D4" w:rsidP="00DC54D4">
      <w:bookmarkStart w:id="9" w:name="include_clip_end_10"/>
      <w:bookmarkStart w:id="10" w:name="include_clip_start_11"/>
      <w:bookmarkEnd w:id="9"/>
      <w:bookmarkEnd w:id="10"/>
    </w:p>
    <w:p w14:paraId="66E7041B" w14:textId="77777777" w:rsidR="00DC54D4" w:rsidRDefault="00DC54D4" w:rsidP="00DC54D4">
      <w:r>
        <w:t>H. 4703 -- Reps. Davis, Pope, West, Schuessler, Erickson and Bradley: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48AB51D3" w14:textId="77777777" w:rsidR="00DC54D4" w:rsidRDefault="00DC54D4" w:rsidP="00DC54D4">
      <w:bookmarkStart w:id="11" w:name="include_clip_end_11"/>
      <w:bookmarkStart w:id="12" w:name="include_clip_start_12"/>
      <w:bookmarkEnd w:id="11"/>
      <w:bookmarkEnd w:id="12"/>
    </w:p>
    <w:p w14:paraId="6DBB930A" w14:textId="5E37182E" w:rsidR="00DC54D4" w:rsidRDefault="00DC54D4" w:rsidP="00DC54D4">
      <w:r>
        <w:t>H. 4673 -- 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w:t>
      </w:r>
      <w:r w:rsidR="00660D62">
        <w:t>’</w:t>
      </w:r>
      <w:r>
        <w:t>S PERMIT FOR AT LEAST THIRTY DAYS.</w:t>
      </w:r>
    </w:p>
    <w:p w14:paraId="65CB007D" w14:textId="77777777" w:rsidR="00DC54D4" w:rsidRDefault="00DC54D4" w:rsidP="00DC54D4">
      <w:bookmarkStart w:id="13" w:name="include_clip_end_12"/>
      <w:bookmarkStart w:id="14" w:name="include_clip_start_13"/>
      <w:bookmarkEnd w:id="13"/>
      <w:bookmarkEnd w:id="14"/>
    </w:p>
    <w:p w14:paraId="455F96CF" w14:textId="77777777" w:rsidR="00DC54D4" w:rsidRDefault="00DC54D4" w:rsidP="00DC54D4">
      <w:r>
        <w:t>H. 5016 -- Reps. B. Newton, Murphy, Caskey, Mitchell and Yow: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008A421" w14:textId="77777777" w:rsidR="00DC54D4" w:rsidRDefault="00DC54D4" w:rsidP="00DC54D4">
      <w:bookmarkStart w:id="15" w:name="include_clip_end_13"/>
      <w:bookmarkStart w:id="16" w:name="include_clip_start_14"/>
      <w:bookmarkEnd w:id="15"/>
      <w:bookmarkEnd w:id="16"/>
    </w:p>
    <w:p w14:paraId="10980D79" w14:textId="77777777" w:rsidR="00DC54D4" w:rsidRDefault="00DC54D4" w:rsidP="00DC54D4">
      <w:r>
        <w:t>H. 3227 -- Reps. Rutherford, Crawford, Gagnon, Mitchell, Taylor, Guffey, O'Neal, Pope, Felder and Ligon: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070C316E" w14:textId="77777777" w:rsidR="00DC54D4" w:rsidRDefault="00DC54D4" w:rsidP="00DC54D4">
      <w:bookmarkStart w:id="17" w:name="include_clip_end_14"/>
      <w:bookmarkStart w:id="18" w:name="include_clip_start_15"/>
      <w:bookmarkEnd w:id="17"/>
      <w:bookmarkEnd w:id="18"/>
    </w:p>
    <w:p w14:paraId="5F04424B" w14:textId="77777777" w:rsidR="00DC54D4" w:rsidRDefault="00DC54D4" w:rsidP="00DC54D4">
      <w:r>
        <w:t>H. 4304 -- Reps. Connell, Mitchell, Yow, Murphy, Elliott, Robbins, Collins, Pope and B. Newton: A BILL TO AMEND THE SOUTH CAROLINA CODE OF LAWS BY ADDING SECTION 15-75-30 SO AS TO PERMIT PARENTAL AND FILIAL CONSORTIUM CLAIMS.</w:t>
      </w:r>
    </w:p>
    <w:p w14:paraId="046BBDBC" w14:textId="77777777" w:rsidR="00DC54D4" w:rsidRDefault="00DC54D4" w:rsidP="00DC54D4">
      <w:bookmarkStart w:id="19" w:name="include_clip_end_15"/>
      <w:bookmarkStart w:id="20" w:name="include_clip_start_16"/>
      <w:bookmarkEnd w:id="19"/>
      <w:bookmarkEnd w:id="20"/>
    </w:p>
    <w:p w14:paraId="1A2FA2FE" w14:textId="77777777" w:rsidR="00DC54D4" w:rsidRDefault="00DC54D4" w:rsidP="00DC54D4">
      <w:r>
        <w:t>H. 3980 -- Reps. J. E. Johnson, M. M. Smith, Moss, Lawson, Guffey, West, Brittain, Hardee, McGinnis, Bailey, B. L. Cox, Pace, Mitchell, Chapman, Davis, B. Newton, Burns, Cromer, Hixon, A. M. Morgan and Robbins: A BILL 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1F6CAAD4" w14:textId="77777777" w:rsidR="00DC54D4" w:rsidRDefault="00DC54D4" w:rsidP="00DC54D4">
      <w:bookmarkStart w:id="21" w:name="include_clip_end_16"/>
      <w:bookmarkStart w:id="22" w:name="include_clip_start_17"/>
      <w:bookmarkEnd w:id="21"/>
      <w:bookmarkEnd w:id="22"/>
    </w:p>
    <w:p w14:paraId="4185D712" w14:textId="77777777" w:rsidR="00DC54D4" w:rsidRDefault="00DC54D4" w:rsidP="00DC54D4">
      <w:r>
        <w:t>H. 5225 -- Reps. Cobb-Hunter and King: A BILL TO AMEND THE SOUTH CAROLINA CODE OF LAWS BY ADDING SECTION 12-6-1180 SO AS TO ALLOW AN INCOME TAX DEDUCTION FOR EACH CLINICAL ROTATION SERVED BY A PHYSICIAN, ADVANCED PRACTICE NURSE, OR PHYSICIAN ASSISTANT AS A PRECEPTOR FOR CERTAIN PROGRAMS.</w:t>
      </w:r>
    </w:p>
    <w:p w14:paraId="6903C9CA" w14:textId="77777777" w:rsidR="00DC54D4" w:rsidRDefault="00DC54D4" w:rsidP="00DC54D4">
      <w:bookmarkStart w:id="23" w:name="include_clip_end_17"/>
      <w:bookmarkStart w:id="24" w:name="include_clip_start_18"/>
      <w:bookmarkEnd w:id="23"/>
      <w:bookmarkEnd w:id="24"/>
    </w:p>
    <w:p w14:paraId="3C8C4E9D" w14:textId="77777777" w:rsidR="00DC54D4" w:rsidRDefault="00DC54D4" w:rsidP="00DC54D4">
      <w:r>
        <w:t>H. 5183 -- Reps. M. M. Smith, West, Hewitt, Chapman, B. Newton, Hiott, Sessions, Pope, Davis, Gagnon, Thayer and Carter: 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2DC693AC" w14:textId="77777777" w:rsidR="00DC54D4" w:rsidRDefault="00DC54D4" w:rsidP="00DC54D4">
      <w:bookmarkStart w:id="25" w:name="include_clip_end_18"/>
      <w:bookmarkStart w:id="26" w:name="include_clip_start_19"/>
      <w:bookmarkEnd w:id="25"/>
      <w:bookmarkEnd w:id="26"/>
    </w:p>
    <w:p w14:paraId="35416A38" w14:textId="35225527" w:rsidR="00DC54D4" w:rsidRDefault="00DC54D4" w:rsidP="00DC54D4">
      <w:r>
        <w:t xml:space="preserve">H. 4867 -- Reps. Lawson, Hayes, G. M. Smith, Moss, Hiott, Blackwell, B. L. Cox, Caskey, M. M. Smith, Hart, Sandifer, J. E. Johnson, Brittain and Bauer: A BILL TO AMEND THE SOUTH CAROLINA CODE OF LAWS BY ADDING SECTION 23-23-45 SO AS TO REQUIRE ALL 911 TELECOMMUNICATORS </w:t>
      </w:r>
      <w:r w:rsidR="00660D62">
        <w:t>WHO</w:t>
      </w:r>
      <w:r>
        <w:t xml:space="preserve"> PROVIDE DISPATCH FOR EMERGENCY MEDICAL CONDITIONS TO BE TRAINED IN HIGH-QUALITY TELECOMMUNICATOR CARDIOPULMONARY RESUSCITATION (T-CPR).</w:t>
      </w:r>
    </w:p>
    <w:p w14:paraId="4AA07C9E" w14:textId="77777777" w:rsidR="00DC54D4" w:rsidRDefault="00DC54D4" w:rsidP="00DC54D4">
      <w:bookmarkStart w:id="27" w:name="include_clip_end_19"/>
      <w:bookmarkStart w:id="28" w:name="include_clip_start_20"/>
      <w:bookmarkEnd w:id="27"/>
      <w:bookmarkEnd w:id="28"/>
    </w:p>
    <w:p w14:paraId="7818F56F" w14:textId="77777777" w:rsidR="00DC54D4" w:rsidRDefault="00DC54D4" w:rsidP="00DC54D4">
      <w:r>
        <w:t>H. 4953 -- Reps. B. J. Cox, Davis, M. M. Smith, Bustos, Hart, Williams, Henegan, Caskey, Jefferson, J. Moore and Rivers: A BILL TO AMEND THE SOUTH CAROLINA CODE OF LAWS BY AMENDING SECTION 25-11-80, RELATING TO STATE VETERANS' CEMETERIES, SO AS TO REMOVE A RESIDENCY REQUIREMENT.</w:t>
      </w:r>
    </w:p>
    <w:p w14:paraId="5EFFBD10" w14:textId="77777777" w:rsidR="00DC54D4" w:rsidRDefault="00DC54D4" w:rsidP="00DC54D4">
      <w:bookmarkStart w:id="29" w:name="include_clip_end_20"/>
      <w:bookmarkStart w:id="30" w:name="include_clip_start_21"/>
      <w:bookmarkEnd w:id="29"/>
      <w:bookmarkEnd w:id="30"/>
    </w:p>
    <w:p w14:paraId="3F8F9A32" w14:textId="77777777" w:rsidR="00DC54D4" w:rsidRDefault="00DC54D4" w:rsidP="00DC54D4">
      <w:r>
        <w:t>H. 4934 -- Reps. Mitchell, Gilliam, Pace, Yow, Murphy, Guffey, Pope, Sandifer, Hart and Rivers: 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46CDD2BC" w14:textId="77777777" w:rsidR="00DC54D4" w:rsidRDefault="00DC54D4" w:rsidP="00DC54D4">
      <w:bookmarkStart w:id="31" w:name="include_clip_end_21"/>
      <w:bookmarkStart w:id="32" w:name="include_clip_start_22"/>
      <w:bookmarkEnd w:id="31"/>
      <w:bookmarkEnd w:id="32"/>
    </w:p>
    <w:p w14:paraId="0E73E956" w14:textId="77777777" w:rsidR="00DC54D4" w:rsidRDefault="00DC54D4" w:rsidP="00DC54D4">
      <w:r>
        <w:t>H. 4681 -- Reps. M. M. Smith, Henegan, Chapman and Hartnett: 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042BE318" w14:textId="77777777" w:rsidR="00DC54D4" w:rsidRDefault="00DC54D4" w:rsidP="00DC54D4">
      <w:bookmarkStart w:id="33" w:name="include_clip_end_22"/>
      <w:bookmarkStart w:id="34" w:name="include_clip_start_23"/>
      <w:bookmarkEnd w:id="33"/>
      <w:bookmarkEnd w:id="34"/>
    </w:p>
    <w:p w14:paraId="76288F77" w14:textId="77777777" w:rsidR="00DC54D4" w:rsidRDefault="00DC54D4" w:rsidP="00DC54D4">
      <w:r>
        <w:t>H. 5169 -- 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Murphy, Chumley, Carter, Magnuson, M. M. Smith, Pope, Cromer, Oremus and Beach: A BILL TO AMEND THE SOUTH CAROLINA CODE OF LAWS BY ADDING ARTICLE 3 TO CHAPTER 1, TITLE 46 BY ENACTING THE "FARMERS PROTECTION ACT" TO PREVENT DISCRIMINATION IN FINANCING AGAINST FARMERS.</w:t>
      </w:r>
    </w:p>
    <w:p w14:paraId="6DD0A4BB" w14:textId="77777777" w:rsidR="00DC54D4" w:rsidRDefault="00DC54D4" w:rsidP="00DC54D4">
      <w:bookmarkStart w:id="35" w:name="include_clip_end_23"/>
      <w:bookmarkStart w:id="36" w:name="include_clip_start_24"/>
      <w:bookmarkEnd w:id="35"/>
      <w:bookmarkEnd w:id="36"/>
    </w:p>
    <w:p w14:paraId="306D58E7" w14:textId="77777777" w:rsidR="00DC54D4" w:rsidRDefault="00DC54D4" w:rsidP="00DC54D4">
      <w:r>
        <w:t>H. 4158 -- Reps. Pendarvis, M. M. Smith, Bauer, King, Henderson-Myers, Gilliard, Rivers, Jefferson, Henegan and Williams: A BILL TO AMEND THE SOUTH CAROLINA CODE OF LAWS BY ADDING SECTION 27-40-350 SO AS TO PROVIDE THAT RESIDENTIAL TENANTS WHO ARE VICTIMS OF CERTAIN DOMESTIC VIOLENCE MAY TERMINATE A RENTAL AGREEMENT AND TO PROVIDE FOR NECESSARY REQUIREMENTS.</w:t>
      </w:r>
    </w:p>
    <w:p w14:paraId="6DB664BA" w14:textId="77777777" w:rsidR="00DC54D4" w:rsidRDefault="00DC54D4" w:rsidP="00DC54D4">
      <w:bookmarkStart w:id="37" w:name="include_clip_end_24"/>
      <w:bookmarkStart w:id="38" w:name="include_clip_start_25"/>
      <w:bookmarkEnd w:id="37"/>
      <w:bookmarkEnd w:id="38"/>
    </w:p>
    <w:p w14:paraId="026763AC" w14:textId="77777777" w:rsidR="00DC54D4" w:rsidRDefault="00DC54D4" w:rsidP="00DC54D4">
      <w:r>
        <w:t>H. 5066 -- Reps. Elliott, G. M. Smith, W. Newton, Bailey, Wheeler, T. Moore, Taylor, Hixon, Oremus, Blackwell, Schuessler, Stavrinakis, Wetmore, Bradley, Erickson, Hyde, Ballentine, Calhoon, Crawford, Guest and M. M. Smith: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449E856F" w14:textId="77777777" w:rsidR="00DC54D4" w:rsidRDefault="00DC54D4" w:rsidP="00DC54D4">
      <w:bookmarkStart w:id="39" w:name="include_clip_end_25"/>
      <w:bookmarkStart w:id="40" w:name="include_clip_start_26"/>
      <w:bookmarkEnd w:id="39"/>
      <w:bookmarkEnd w:id="40"/>
    </w:p>
    <w:p w14:paraId="5F0A56A3" w14:textId="77777777" w:rsidR="00DC54D4" w:rsidRDefault="00DC54D4" w:rsidP="00DC54D4">
      <w:r>
        <w:t>H. 4649 -- Reps. Bannister, Carter, Leber, Vaughan, West, Elliott, Williams, Henegan, Caskey, Erickson, Bradley and Rivers: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6CB2D115" w14:textId="3971D522" w:rsidR="00DC54D4" w:rsidRDefault="00DC54D4" w:rsidP="00DC54D4">
      <w:bookmarkStart w:id="41" w:name="include_clip_end_26"/>
      <w:bookmarkEnd w:id="41"/>
    </w:p>
    <w:p w14:paraId="6B911251" w14:textId="37788CE3" w:rsidR="00DC54D4" w:rsidRDefault="00DC54D4" w:rsidP="00DC54D4">
      <w:pPr>
        <w:keepNext/>
        <w:jc w:val="center"/>
        <w:rPr>
          <w:b/>
        </w:rPr>
      </w:pPr>
      <w:r w:rsidRPr="00DC54D4">
        <w:rPr>
          <w:b/>
        </w:rPr>
        <w:t>ADJOURNMENT</w:t>
      </w:r>
    </w:p>
    <w:p w14:paraId="6DB6BACE" w14:textId="7125C01A" w:rsidR="00DC54D4" w:rsidRDefault="00DC54D4" w:rsidP="00DC54D4">
      <w:pPr>
        <w:keepNext/>
      </w:pPr>
      <w:r>
        <w:t xml:space="preserve">At 11:00 </w:t>
      </w:r>
      <w:r w:rsidR="00322193">
        <w:t>a.m.</w:t>
      </w:r>
      <w:r>
        <w:t xml:space="preserve"> the House, in accordance with the ruling of the SPEAKER, adjourned to meet at 12:00 noon, Tuesday, April 9.</w:t>
      </w:r>
    </w:p>
    <w:p w14:paraId="35B9B70A" w14:textId="77777777" w:rsidR="00DC54D4" w:rsidRDefault="00DC54D4" w:rsidP="00DC54D4">
      <w:pPr>
        <w:jc w:val="center"/>
      </w:pPr>
      <w:r>
        <w:t>***</w:t>
      </w:r>
    </w:p>
    <w:p w14:paraId="159EBBBB" w14:textId="0594BA3F" w:rsidR="00DC54D4" w:rsidRDefault="00DC54D4" w:rsidP="00DC54D4"/>
    <w:sectPr w:rsidR="00DC54D4" w:rsidSect="0076646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0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E44B" w14:textId="77777777" w:rsidR="00DC54D4" w:rsidRDefault="00DC54D4">
      <w:r>
        <w:separator/>
      </w:r>
    </w:p>
  </w:endnote>
  <w:endnote w:type="continuationSeparator" w:id="0">
    <w:p w14:paraId="2E147878" w14:textId="77777777" w:rsidR="00DC54D4" w:rsidRDefault="00DC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108420"/>
      <w:docPartObj>
        <w:docPartGallery w:val="Page Numbers (Bottom of Page)"/>
        <w:docPartUnique/>
      </w:docPartObj>
    </w:sdtPr>
    <w:sdtEndPr>
      <w:rPr>
        <w:noProof/>
      </w:rPr>
    </w:sdtEndPr>
    <w:sdtContent>
      <w:p w14:paraId="67C63544" w14:textId="380D54B5" w:rsidR="00660D62" w:rsidRDefault="00660D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7D2C" w14:textId="77777777" w:rsidR="00DC54D4" w:rsidRDefault="00DC54D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8CE5E9" w14:textId="77777777" w:rsidR="00DC54D4" w:rsidRDefault="00DC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9766" w14:textId="77777777" w:rsidR="00DC54D4" w:rsidRDefault="00DC54D4">
      <w:r>
        <w:separator/>
      </w:r>
    </w:p>
  </w:footnote>
  <w:footnote w:type="continuationSeparator" w:id="0">
    <w:p w14:paraId="53C1CDDC" w14:textId="77777777" w:rsidR="00DC54D4" w:rsidRDefault="00DC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07B3" w14:textId="0B5C0F0F" w:rsidR="00660D62" w:rsidRDefault="00660D62" w:rsidP="00660D62">
    <w:pPr>
      <w:pStyle w:val="Cover3"/>
    </w:pPr>
    <w:r>
      <w:t>FRIDAY, MARCH 29, 2024</w:t>
    </w:r>
  </w:p>
  <w:p w14:paraId="5B8A514B" w14:textId="77777777" w:rsidR="00660D62" w:rsidRDefault="00660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0686" w14:textId="77777777" w:rsidR="00DC54D4" w:rsidRDefault="00DC54D4">
    <w:pPr>
      <w:pStyle w:val="Header"/>
      <w:jc w:val="center"/>
      <w:rPr>
        <w:b/>
      </w:rPr>
    </w:pPr>
    <w:r>
      <w:rPr>
        <w:b/>
      </w:rPr>
      <w:t>Friday, March 29, 2024</w:t>
    </w:r>
  </w:p>
  <w:p w14:paraId="56DE34B8" w14:textId="77777777" w:rsidR="00DC54D4" w:rsidRDefault="00DC54D4">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654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D4"/>
    <w:rsid w:val="00322193"/>
    <w:rsid w:val="00375044"/>
    <w:rsid w:val="004E59ED"/>
    <w:rsid w:val="00535F36"/>
    <w:rsid w:val="00660D62"/>
    <w:rsid w:val="00766465"/>
    <w:rsid w:val="008B41A5"/>
    <w:rsid w:val="0092241F"/>
    <w:rsid w:val="00A4019B"/>
    <w:rsid w:val="00C242D2"/>
    <w:rsid w:val="00C719B2"/>
    <w:rsid w:val="00DC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3082D"/>
  <w15:chartTrackingRefBased/>
  <w15:docId w15:val="{8BB04FA1-A336-41C4-A464-1B63F78A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C5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C54D4"/>
    <w:rPr>
      <w:b/>
      <w:sz w:val="30"/>
    </w:rPr>
  </w:style>
  <w:style w:type="paragraph" w:customStyle="1" w:styleId="Cover1">
    <w:name w:val="Cover1"/>
    <w:basedOn w:val="Normal"/>
    <w:rsid w:val="00DC5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C54D4"/>
    <w:pPr>
      <w:ind w:firstLine="0"/>
      <w:jc w:val="left"/>
    </w:pPr>
    <w:rPr>
      <w:sz w:val="20"/>
    </w:rPr>
  </w:style>
  <w:style w:type="paragraph" w:customStyle="1" w:styleId="Cover3">
    <w:name w:val="Cover3"/>
    <w:basedOn w:val="Normal"/>
    <w:rsid w:val="00DC54D4"/>
    <w:pPr>
      <w:ind w:firstLine="0"/>
      <w:jc w:val="center"/>
    </w:pPr>
    <w:rPr>
      <w:b/>
    </w:rPr>
  </w:style>
  <w:style w:type="paragraph" w:customStyle="1" w:styleId="Cover4">
    <w:name w:val="Cover4"/>
    <w:basedOn w:val="Cover1"/>
    <w:rsid w:val="00DC54D4"/>
    <w:pPr>
      <w:keepNext/>
    </w:pPr>
    <w:rPr>
      <w:b/>
      <w:sz w:val="20"/>
    </w:rPr>
  </w:style>
  <w:style w:type="character" w:customStyle="1" w:styleId="HeaderChar">
    <w:name w:val="Header Char"/>
    <w:basedOn w:val="DefaultParagraphFont"/>
    <w:link w:val="Header"/>
    <w:uiPriority w:val="99"/>
    <w:rsid w:val="00660D62"/>
    <w:rPr>
      <w:sz w:val="22"/>
    </w:rPr>
  </w:style>
  <w:style w:type="character" w:customStyle="1" w:styleId="FooterChar">
    <w:name w:val="Footer Char"/>
    <w:basedOn w:val="DefaultParagraphFont"/>
    <w:link w:val="Footer"/>
    <w:uiPriority w:val="99"/>
    <w:rsid w:val="00660D6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2029</Words>
  <Characters>11182</Characters>
  <Application>Microsoft Office Word</Application>
  <DocSecurity>0</DocSecurity>
  <Lines>210</Lines>
  <Paragraphs>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2024-10-31T16:38:00Z</cp:lastPrinted>
  <dcterms:created xsi:type="dcterms:W3CDTF">2025-03-13T15:25:00Z</dcterms:created>
  <dcterms:modified xsi:type="dcterms:W3CDTF">2025-03-13T15:25:00Z</dcterms:modified>
</cp:coreProperties>
</file>