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7D27" w14:textId="77777777" w:rsidR="00AC7211" w:rsidRDefault="00AC7211" w:rsidP="00AC7211">
      <w:pPr>
        <w:ind w:firstLine="0"/>
        <w:rPr>
          <w:strike/>
        </w:rPr>
      </w:pPr>
    </w:p>
    <w:p w14:paraId="0E8D3828" w14:textId="77777777" w:rsidR="00AC7211" w:rsidRDefault="00AC7211" w:rsidP="00AC7211">
      <w:pPr>
        <w:ind w:firstLine="0"/>
        <w:rPr>
          <w:strike/>
        </w:rPr>
      </w:pPr>
      <w:r>
        <w:rPr>
          <w:strike/>
        </w:rPr>
        <w:t>Indicates Matter Stricken</w:t>
      </w:r>
    </w:p>
    <w:p w14:paraId="5AB01B17" w14:textId="77777777" w:rsidR="00AC7211" w:rsidRDefault="00AC7211" w:rsidP="00AC7211">
      <w:pPr>
        <w:ind w:firstLine="0"/>
        <w:rPr>
          <w:u w:val="single"/>
        </w:rPr>
      </w:pPr>
      <w:r>
        <w:rPr>
          <w:u w:val="single"/>
        </w:rPr>
        <w:t>Indicates New Matter</w:t>
      </w:r>
    </w:p>
    <w:p w14:paraId="310C22EA" w14:textId="77777777" w:rsidR="00375044" w:rsidRDefault="00375044"/>
    <w:p w14:paraId="5649BCE6" w14:textId="77777777" w:rsidR="00AC7211" w:rsidRDefault="00AC7211">
      <w:r>
        <w:t>The House assembled at 12:00 noon.</w:t>
      </w:r>
    </w:p>
    <w:p w14:paraId="4840C194" w14:textId="77777777" w:rsidR="00AC7211" w:rsidRDefault="00AC7211">
      <w:r>
        <w:t>Deliberations were opened with prayer by Rev. Charles E. Seastrunk, Jr., as follows:</w:t>
      </w:r>
    </w:p>
    <w:p w14:paraId="0482AFA9" w14:textId="774F1E88" w:rsidR="00AC7211" w:rsidRDefault="00AC7211"/>
    <w:p w14:paraId="114DF967" w14:textId="77777777" w:rsidR="00AC7211" w:rsidRPr="00FB4623" w:rsidRDefault="00AC7211" w:rsidP="00AC7211">
      <w:pPr>
        <w:tabs>
          <w:tab w:val="left" w:pos="270"/>
        </w:tabs>
        <w:ind w:firstLine="0"/>
        <w:rPr>
          <w:szCs w:val="24"/>
        </w:rPr>
      </w:pPr>
      <w:bookmarkStart w:id="0" w:name="file_start2"/>
      <w:bookmarkEnd w:id="0"/>
      <w:r w:rsidRPr="00FB4623">
        <w:rPr>
          <w:szCs w:val="38"/>
        </w:rPr>
        <w:tab/>
      </w:r>
      <w:r w:rsidRPr="00FB4623">
        <w:rPr>
          <w:szCs w:val="24"/>
        </w:rPr>
        <w:t>Our thought for today is from Psalm 147:1: “Praise the Lord! How good it is to sing praises to our God; for He is gracious and a song of praise is fitting.”</w:t>
      </w:r>
    </w:p>
    <w:p w14:paraId="635C3881" w14:textId="01EEC059" w:rsidR="00AC7211" w:rsidRDefault="00AC7211" w:rsidP="00AC7211">
      <w:pPr>
        <w:tabs>
          <w:tab w:val="left" w:pos="270"/>
        </w:tabs>
        <w:ind w:firstLine="0"/>
        <w:rPr>
          <w:szCs w:val="24"/>
        </w:rPr>
      </w:pPr>
      <w:r w:rsidRPr="00FB4623">
        <w:rPr>
          <w:szCs w:val="24"/>
        </w:rPr>
        <w:tab/>
        <w:t xml:space="preserve">Let us pray. The Lord lifts us up when we feel not so well. We need the help which we know comes from You. Be with these Representatives and Staff as they work for the people of South Carolina. Bless our defenders of freedom and first responders as they give of their efforts to keep us safe. Thank You for keeping us in Your loving care. Look in favor upon our World, Nation, President, State, Governor, Speaker, Staff, and all who labor in this </w:t>
      </w:r>
      <w:r w:rsidR="00521351">
        <w:rPr>
          <w:szCs w:val="24"/>
        </w:rPr>
        <w:t>v</w:t>
      </w:r>
      <w:r w:rsidRPr="00FB4623">
        <w:rPr>
          <w:szCs w:val="24"/>
        </w:rPr>
        <w:t xml:space="preserve">ineyard. Remember our men and women who serve us in the Armed Forces. Bless those with </w:t>
      </w:r>
      <w:r w:rsidR="00521351">
        <w:rPr>
          <w:szCs w:val="24"/>
        </w:rPr>
        <w:t>h</w:t>
      </w:r>
      <w:r w:rsidRPr="00FB4623">
        <w:rPr>
          <w:szCs w:val="24"/>
        </w:rPr>
        <w:t xml:space="preserve">idden </w:t>
      </w:r>
      <w:r w:rsidR="00521351">
        <w:rPr>
          <w:szCs w:val="24"/>
        </w:rPr>
        <w:t>w</w:t>
      </w:r>
      <w:r w:rsidRPr="00FB4623">
        <w:rPr>
          <w:szCs w:val="24"/>
        </w:rPr>
        <w:t xml:space="preserve">ounds. Lord, in Your mercy, hear our prayers. Amen. </w:t>
      </w:r>
    </w:p>
    <w:p w14:paraId="144A915E" w14:textId="63F08A12" w:rsidR="00AC7211" w:rsidRDefault="00AC7211" w:rsidP="00AC7211">
      <w:pPr>
        <w:tabs>
          <w:tab w:val="left" w:pos="270"/>
        </w:tabs>
        <w:ind w:firstLine="0"/>
        <w:rPr>
          <w:szCs w:val="24"/>
        </w:rPr>
      </w:pPr>
    </w:p>
    <w:p w14:paraId="7765ACA5" w14:textId="77777777" w:rsidR="00AC7211" w:rsidRDefault="00AC7211" w:rsidP="00AC7211">
      <w:r>
        <w:t>Pursuant to Rule 6.3, the House of Representatives was led in the Pledge of Allegiance to the Flag of the United States of America by the SPEAKER.</w:t>
      </w:r>
    </w:p>
    <w:p w14:paraId="05477118" w14:textId="77777777" w:rsidR="00AC7211" w:rsidRDefault="00AC7211" w:rsidP="00AC7211"/>
    <w:p w14:paraId="0F7331D4" w14:textId="50D81762" w:rsidR="00AC7211" w:rsidRDefault="00AC7211" w:rsidP="00AC7211">
      <w:r>
        <w:t>After corrections to the Journal of the proceedings of Friday, March 29, the SPEAKER ordered it confirmed.</w:t>
      </w:r>
    </w:p>
    <w:p w14:paraId="36E5AB8B" w14:textId="77777777" w:rsidR="00AC7211" w:rsidRDefault="00AC7211" w:rsidP="00AC7211"/>
    <w:p w14:paraId="31103834" w14:textId="56490126" w:rsidR="00AC7211" w:rsidRDefault="00AC7211" w:rsidP="00AC7211">
      <w:pPr>
        <w:keepNext/>
        <w:jc w:val="center"/>
        <w:rPr>
          <w:b/>
        </w:rPr>
      </w:pPr>
      <w:r w:rsidRPr="00AC7211">
        <w:rPr>
          <w:b/>
        </w:rPr>
        <w:t>MOTION ADOPTED</w:t>
      </w:r>
    </w:p>
    <w:p w14:paraId="18787240" w14:textId="4A32AD9B" w:rsidR="00AC7211" w:rsidRDefault="00AC7211" w:rsidP="00AC7211">
      <w:r>
        <w:t>Rep. MOSS moved that when the House adjourns, it adjourn in memory of former Representative V. Stephen "Steve" Moss, which was agreed to.</w:t>
      </w:r>
    </w:p>
    <w:p w14:paraId="110A5815" w14:textId="77777777" w:rsidR="00AC7211" w:rsidRDefault="00AC7211" w:rsidP="00AC7211"/>
    <w:p w14:paraId="780E343C" w14:textId="53F6CF44" w:rsidR="00AC7211" w:rsidRDefault="00AC7211" w:rsidP="00AC7211">
      <w:pPr>
        <w:keepNext/>
        <w:jc w:val="center"/>
        <w:rPr>
          <w:b/>
        </w:rPr>
      </w:pPr>
      <w:r w:rsidRPr="00AC7211">
        <w:rPr>
          <w:b/>
        </w:rPr>
        <w:t>SILENT PRAYER</w:t>
      </w:r>
    </w:p>
    <w:p w14:paraId="74C57613" w14:textId="564FBCCC" w:rsidR="00AC7211" w:rsidRDefault="00AC7211" w:rsidP="00AC7211">
      <w:r>
        <w:t xml:space="preserve">The House stood in silent prayer for the family and friends of former Representative V. Stephen "Steve" Moss. </w:t>
      </w:r>
    </w:p>
    <w:p w14:paraId="55A98FA2" w14:textId="77777777" w:rsidR="00AC7211" w:rsidRDefault="00AC7211" w:rsidP="00AC7211"/>
    <w:p w14:paraId="1E00E8FD" w14:textId="6049E585" w:rsidR="00AC7211" w:rsidRDefault="00636D0A" w:rsidP="00AC7211">
      <w:pPr>
        <w:keepNext/>
        <w:jc w:val="center"/>
        <w:rPr>
          <w:b/>
        </w:rPr>
      </w:pPr>
      <w:r>
        <w:rPr>
          <w:b/>
        </w:rPr>
        <w:br w:type="column"/>
      </w:r>
      <w:r w:rsidR="00AC7211" w:rsidRPr="00AC7211">
        <w:rPr>
          <w:b/>
        </w:rPr>
        <w:lastRenderedPageBreak/>
        <w:t>COMMUNICATION</w:t>
      </w:r>
    </w:p>
    <w:p w14:paraId="15706962" w14:textId="77777777" w:rsidR="00AC7211" w:rsidRDefault="00AC7211" w:rsidP="00AC7211">
      <w:pPr>
        <w:keepNext/>
      </w:pPr>
      <w:r>
        <w:t>The following was received:</w:t>
      </w:r>
    </w:p>
    <w:p w14:paraId="258451FC" w14:textId="77777777" w:rsidR="00636D0A" w:rsidRDefault="00636D0A" w:rsidP="00AC7211">
      <w:pPr>
        <w:keepNext/>
      </w:pPr>
    </w:p>
    <w:p w14:paraId="1487A3A7"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1" w:name="file_start10"/>
      <w:bookmarkEnd w:id="1"/>
      <w:r w:rsidRPr="004222CD">
        <w:rPr>
          <w:szCs w:val="22"/>
        </w:rPr>
        <w:t>STATE OF SOUTH CAROLINA</w:t>
      </w:r>
    </w:p>
    <w:p w14:paraId="329E0959"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4222CD">
        <w:rPr>
          <w:szCs w:val="22"/>
        </w:rPr>
        <w:t>OFFICE OF THE SECRETARY OF STATE</w:t>
      </w:r>
    </w:p>
    <w:p w14:paraId="73D96057"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7551CE9B"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April 9, 2024</w:t>
      </w:r>
    </w:p>
    <w:p w14:paraId="5E700AD1"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Mr. Charles F. Reid, Clerk</w:t>
      </w:r>
    </w:p>
    <w:p w14:paraId="0B5BCD2B"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South Carolina House of Representatives</w:t>
      </w:r>
    </w:p>
    <w:p w14:paraId="5BDAAAE8"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Post Office Box 11867</w:t>
      </w:r>
    </w:p>
    <w:p w14:paraId="6EDB80A3"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Columbia, SC 29211</w:t>
      </w:r>
    </w:p>
    <w:p w14:paraId="75E2DECE"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1B8A6CC4"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Dear Mr. Reid:</w:t>
      </w:r>
    </w:p>
    <w:p w14:paraId="287B4C48"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ab/>
        <w:t xml:space="preserve">The State Election Commission has certified to this office that the Honorable Tiffany Spann-Wilder received the greatest number of votes cast for the State House of Representatives District 109 Special Election held on April 2, 2024. </w:t>
      </w:r>
    </w:p>
    <w:p w14:paraId="1D2A3F06"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ab/>
        <w:t>The attached hereby certifies Tiffany Spann-Wilder as a duly and properly elected member of the House of Representatives.</w:t>
      </w:r>
    </w:p>
    <w:p w14:paraId="78C08CFD"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ab/>
      </w:r>
    </w:p>
    <w:p w14:paraId="0DEDAE83"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Sincerely,</w:t>
      </w:r>
    </w:p>
    <w:p w14:paraId="724CA0F1"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Mark Hammond</w:t>
      </w:r>
    </w:p>
    <w:p w14:paraId="00C73717" w14:textId="77777777" w:rsidR="00AC7211" w:rsidRPr="004222CD" w:rsidRDefault="00AC7211" w:rsidP="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4222CD">
        <w:rPr>
          <w:szCs w:val="22"/>
        </w:rPr>
        <w:t>Secretary of State</w:t>
      </w:r>
    </w:p>
    <w:p w14:paraId="75991271" w14:textId="77777777" w:rsidR="00AC7211" w:rsidRPr="004222CD" w:rsidRDefault="00AC7211" w:rsidP="00AC7211">
      <w:pPr>
        <w:ind w:firstLine="0"/>
      </w:pPr>
    </w:p>
    <w:p w14:paraId="0C6575E3" w14:textId="77777777" w:rsidR="00AC7211" w:rsidRPr="004222CD" w:rsidRDefault="00AC7211" w:rsidP="00AC7211">
      <w:pPr>
        <w:spacing w:before="1"/>
        <w:ind w:firstLine="0"/>
        <w:jc w:val="center"/>
        <w:rPr>
          <w:szCs w:val="22"/>
        </w:rPr>
      </w:pPr>
      <w:r w:rsidRPr="004222CD">
        <w:rPr>
          <w:szCs w:val="22"/>
        </w:rPr>
        <w:t>SOUTH CAROLINA ELECTION COMMISSION</w:t>
      </w:r>
    </w:p>
    <w:p w14:paraId="2B6835A5" w14:textId="77777777" w:rsidR="00AC7211" w:rsidRPr="004222CD" w:rsidRDefault="00AC7211" w:rsidP="00AC7211">
      <w:pPr>
        <w:spacing w:before="1"/>
        <w:ind w:firstLine="0"/>
        <w:rPr>
          <w:szCs w:val="22"/>
        </w:rPr>
      </w:pPr>
    </w:p>
    <w:p w14:paraId="57DECCE9" w14:textId="77777777" w:rsidR="00AC7211" w:rsidRPr="004222CD" w:rsidRDefault="00AC7211" w:rsidP="00AC7211">
      <w:pPr>
        <w:ind w:firstLine="0"/>
        <w:rPr>
          <w:rFonts w:eastAsia="Arial"/>
        </w:rPr>
      </w:pPr>
      <w:r w:rsidRPr="004222CD">
        <w:rPr>
          <w:w w:val="105"/>
        </w:rPr>
        <w:t>April 8, 2024</w:t>
      </w:r>
    </w:p>
    <w:p w14:paraId="1967FBE9" w14:textId="77777777" w:rsidR="00AC7211" w:rsidRPr="004222CD" w:rsidRDefault="00AC7211" w:rsidP="00AC7211">
      <w:pPr>
        <w:ind w:firstLine="0"/>
        <w:rPr>
          <w:w w:val="105"/>
        </w:rPr>
      </w:pPr>
      <w:r w:rsidRPr="004222CD">
        <w:rPr>
          <w:w w:val="105"/>
        </w:rPr>
        <w:t>The</w:t>
      </w:r>
      <w:r w:rsidRPr="004222CD">
        <w:rPr>
          <w:spacing w:val="13"/>
          <w:w w:val="105"/>
        </w:rPr>
        <w:t xml:space="preserve"> </w:t>
      </w:r>
      <w:r w:rsidRPr="004222CD">
        <w:rPr>
          <w:w w:val="105"/>
        </w:rPr>
        <w:t>Honorable</w:t>
      </w:r>
      <w:r w:rsidRPr="004222CD">
        <w:rPr>
          <w:spacing w:val="15"/>
          <w:w w:val="105"/>
        </w:rPr>
        <w:t xml:space="preserve"> </w:t>
      </w:r>
      <w:r w:rsidRPr="004222CD">
        <w:rPr>
          <w:w w:val="105"/>
        </w:rPr>
        <w:t>Mark</w:t>
      </w:r>
      <w:r w:rsidRPr="004222CD">
        <w:rPr>
          <w:spacing w:val="-5"/>
          <w:w w:val="105"/>
        </w:rPr>
        <w:t xml:space="preserve"> </w:t>
      </w:r>
      <w:r w:rsidRPr="004222CD">
        <w:rPr>
          <w:w w:val="105"/>
        </w:rPr>
        <w:t>Hammond</w:t>
      </w:r>
    </w:p>
    <w:p w14:paraId="4537D763" w14:textId="77777777" w:rsidR="00AC7211" w:rsidRPr="004222CD" w:rsidRDefault="00AC7211" w:rsidP="00AC7211">
      <w:pPr>
        <w:ind w:firstLine="0"/>
        <w:rPr>
          <w:rFonts w:eastAsia="Arial"/>
        </w:rPr>
      </w:pPr>
      <w:r w:rsidRPr="004222CD">
        <w:rPr>
          <w:w w:val="105"/>
        </w:rPr>
        <w:t>Secretary</w:t>
      </w:r>
      <w:r w:rsidRPr="004222CD">
        <w:rPr>
          <w:spacing w:val="-12"/>
          <w:w w:val="105"/>
        </w:rPr>
        <w:t xml:space="preserve"> </w:t>
      </w:r>
      <w:r w:rsidRPr="004222CD">
        <w:rPr>
          <w:w w:val="105"/>
        </w:rPr>
        <w:t>of</w:t>
      </w:r>
      <w:r w:rsidRPr="004222CD">
        <w:rPr>
          <w:spacing w:val="-24"/>
          <w:w w:val="105"/>
        </w:rPr>
        <w:t xml:space="preserve"> </w:t>
      </w:r>
      <w:r w:rsidRPr="004222CD">
        <w:rPr>
          <w:w w:val="105"/>
        </w:rPr>
        <w:t>State</w:t>
      </w:r>
    </w:p>
    <w:p w14:paraId="0A4EBE38" w14:textId="77777777" w:rsidR="00AC7211" w:rsidRPr="004222CD" w:rsidRDefault="00AC7211" w:rsidP="00AC7211">
      <w:pPr>
        <w:ind w:firstLine="0"/>
        <w:rPr>
          <w:rFonts w:eastAsia="Arial"/>
        </w:rPr>
      </w:pPr>
      <w:r w:rsidRPr="004222CD">
        <w:rPr>
          <w:w w:val="105"/>
        </w:rPr>
        <w:t>1205</w:t>
      </w:r>
      <w:r w:rsidRPr="004222CD">
        <w:rPr>
          <w:spacing w:val="13"/>
          <w:w w:val="105"/>
        </w:rPr>
        <w:t xml:space="preserve"> </w:t>
      </w:r>
      <w:r w:rsidRPr="004222CD">
        <w:rPr>
          <w:w w:val="105"/>
        </w:rPr>
        <w:t>Pendleton</w:t>
      </w:r>
      <w:r w:rsidRPr="004222CD">
        <w:rPr>
          <w:spacing w:val="-1"/>
          <w:w w:val="105"/>
        </w:rPr>
        <w:t xml:space="preserve"> </w:t>
      </w:r>
      <w:r w:rsidRPr="004222CD">
        <w:rPr>
          <w:w w:val="105"/>
        </w:rPr>
        <w:t>Street,</w:t>
      </w:r>
      <w:r w:rsidRPr="004222CD">
        <w:rPr>
          <w:spacing w:val="-7"/>
          <w:w w:val="105"/>
        </w:rPr>
        <w:t xml:space="preserve"> </w:t>
      </w:r>
      <w:r w:rsidRPr="004222CD">
        <w:rPr>
          <w:w w:val="105"/>
        </w:rPr>
        <w:t>Suite 525</w:t>
      </w:r>
    </w:p>
    <w:p w14:paraId="09E4283D" w14:textId="77777777" w:rsidR="00AC7211" w:rsidRPr="004222CD" w:rsidRDefault="00AC7211" w:rsidP="00AC7211">
      <w:pPr>
        <w:ind w:firstLine="0"/>
      </w:pPr>
      <w:r w:rsidRPr="004222CD">
        <w:t>Columbia,</w:t>
      </w:r>
      <w:r w:rsidRPr="004222CD">
        <w:rPr>
          <w:spacing w:val="7"/>
        </w:rPr>
        <w:t xml:space="preserve"> </w:t>
      </w:r>
      <w:r w:rsidRPr="004222CD">
        <w:t>SC</w:t>
      </w:r>
      <w:r w:rsidRPr="004222CD">
        <w:rPr>
          <w:spacing w:val="7"/>
        </w:rPr>
        <w:t xml:space="preserve"> </w:t>
      </w:r>
      <w:r w:rsidRPr="004222CD">
        <w:t>29201</w:t>
      </w:r>
    </w:p>
    <w:p w14:paraId="10E860FD" w14:textId="77777777" w:rsidR="00AC7211" w:rsidRPr="004222CD" w:rsidRDefault="00AC7211" w:rsidP="00AC7211">
      <w:pPr>
        <w:ind w:firstLine="0"/>
      </w:pPr>
    </w:p>
    <w:p w14:paraId="3DDD7F8F" w14:textId="77777777" w:rsidR="00AC7211" w:rsidRPr="004222CD" w:rsidRDefault="00AC7211" w:rsidP="00AC7211">
      <w:pPr>
        <w:ind w:firstLine="0"/>
      </w:pPr>
      <w:r w:rsidRPr="004222CD">
        <w:t>Dear</w:t>
      </w:r>
      <w:r w:rsidRPr="004222CD">
        <w:rPr>
          <w:spacing w:val="39"/>
        </w:rPr>
        <w:t xml:space="preserve"> </w:t>
      </w:r>
      <w:r w:rsidRPr="004222CD">
        <w:t>Mr.</w:t>
      </w:r>
      <w:r w:rsidRPr="004222CD">
        <w:rPr>
          <w:spacing w:val="12"/>
        </w:rPr>
        <w:t xml:space="preserve"> </w:t>
      </w:r>
      <w:r w:rsidRPr="004222CD">
        <w:t>Secretary,</w:t>
      </w:r>
    </w:p>
    <w:p w14:paraId="75736CE2" w14:textId="77777777" w:rsidR="00AC7211" w:rsidRPr="004222CD" w:rsidRDefault="00AC7211" w:rsidP="00AC7211">
      <w:pPr>
        <w:ind w:firstLine="0"/>
      </w:pPr>
      <w:r w:rsidRPr="004222CD">
        <w:tab/>
        <w:t>The State Election Commission hereby certifies Tiffany Spann-Wilder as the winner of the State House District 109 Special Election held on April 2, 2024, in Dorchester and Charleston Counties. The official results are as follows:</w:t>
      </w:r>
    </w:p>
    <w:p w14:paraId="6825156E" w14:textId="77777777" w:rsidR="00AC7211" w:rsidRPr="004222CD" w:rsidRDefault="00AC7211" w:rsidP="00AC7211">
      <w:pPr>
        <w:ind w:firstLine="0"/>
        <w:rPr>
          <w:rFonts w:eastAsia="Arial"/>
        </w:rPr>
      </w:pPr>
    </w:p>
    <w:p w14:paraId="71B41C90" w14:textId="2C849B51" w:rsidR="00AC7211" w:rsidRPr="004222CD" w:rsidRDefault="00AC7211" w:rsidP="00AC7211">
      <w:pPr>
        <w:keepLines/>
        <w:tabs>
          <w:tab w:val="left" w:pos="216"/>
        </w:tabs>
        <w:ind w:firstLine="0"/>
      </w:pPr>
      <w:r w:rsidRPr="004222CD">
        <w:t xml:space="preserve">Candidate    </w:t>
      </w:r>
      <w:r w:rsidRPr="004222CD">
        <w:tab/>
      </w:r>
      <w:r w:rsidRPr="004222CD">
        <w:tab/>
      </w:r>
      <w:r w:rsidRPr="004222CD">
        <w:tab/>
      </w:r>
      <w:r w:rsidR="00636D0A">
        <w:tab/>
      </w:r>
      <w:r w:rsidR="00636D0A">
        <w:tab/>
      </w:r>
      <w:r w:rsidR="00636D0A">
        <w:tab/>
      </w:r>
      <w:r w:rsidR="00636D0A">
        <w:tab/>
      </w:r>
      <w:r w:rsidR="00636D0A">
        <w:tab/>
      </w:r>
      <w:r w:rsidR="00636D0A">
        <w:tab/>
      </w:r>
      <w:r w:rsidR="00636D0A">
        <w:tab/>
        <w:t xml:space="preserve"> </w:t>
      </w:r>
      <w:r w:rsidRPr="004222CD">
        <w:t>Votes</w:t>
      </w:r>
      <w:r w:rsidRPr="004222CD">
        <w:tab/>
      </w:r>
      <w:r w:rsidRPr="004222CD">
        <w:tab/>
      </w:r>
      <w:r w:rsidR="00636D0A">
        <w:t xml:space="preserve">    </w:t>
      </w:r>
      <w:r w:rsidRPr="004222CD">
        <w:t>Percent</w:t>
      </w:r>
    </w:p>
    <w:p w14:paraId="25B8A6F7" w14:textId="23D9E651" w:rsidR="00AC7211" w:rsidRPr="004222CD" w:rsidRDefault="00636D0A" w:rsidP="00AC7211">
      <w:pPr>
        <w:keepLines/>
        <w:tabs>
          <w:tab w:val="left" w:pos="216"/>
        </w:tabs>
        <w:ind w:firstLine="0"/>
      </w:pPr>
      <w:r>
        <w:t>Tiffany Spann-Wilder, Winner</w:t>
      </w:r>
      <w:r w:rsidR="00AC7211" w:rsidRPr="004222CD">
        <w:tab/>
      </w:r>
      <w:r w:rsidR="00AC7211" w:rsidRPr="004222CD">
        <w:tab/>
      </w:r>
      <w:r w:rsidR="00AC7211" w:rsidRPr="004222CD">
        <w:tab/>
        <w:t xml:space="preserve">    299</w:t>
      </w:r>
      <w:r w:rsidR="00AC7211" w:rsidRPr="004222CD">
        <w:tab/>
      </w:r>
      <w:r w:rsidR="00AC7211" w:rsidRPr="004222CD">
        <w:tab/>
      </w:r>
      <w:r>
        <w:tab/>
      </w:r>
      <w:r w:rsidR="00AC7211" w:rsidRPr="004222CD">
        <w:t>97.39%</w:t>
      </w:r>
    </w:p>
    <w:p w14:paraId="37EA25E0" w14:textId="05E77EC4" w:rsidR="00AC7211" w:rsidRPr="004222CD" w:rsidRDefault="00636D0A" w:rsidP="00AC7211">
      <w:pPr>
        <w:keepLines/>
        <w:tabs>
          <w:tab w:val="left" w:pos="216"/>
        </w:tabs>
        <w:ind w:firstLine="0"/>
      </w:pPr>
      <w:r>
        <w:t>Write-in</w:t>
      </w:r>
      <w:r>
        <w:tab/>
      </w:r>
      <w:r>
        <w:tab/>
      </w:r>
      <w:r>
        <w:tab/>
      </w:r>
      <w:r>
        <w:tab/>
      </w:r>
      <w:r>
        <w:tab/>
      </w:r>
      <w:r>
        <w:tab/>
      </w:r>
      <w:r>
        <w:tab/>
      </w:r>
      <w:r>
        <w:tab/>
      </w:r>
      <w:r>
        <w:tab/>
      </w:r>
      <w:r>
        <w:tab/>
      </w:r>
      <w:r>
        <w:tab/>
      </w:r>
      <w:r>
        <w:tab/>
      </w:r>
      <w:r>
        <w:tab/>
        <w:t xml:space="preserve"> </w:t>
      </w:r>
      <w:r w:rsidR="00AC7211" w:rsidRPr="004222CD">
        <w:t xml:space="preserve">   8</w:t>
      </w:r>
      <w:r w:rsidR="00AC7211" w:rsidRPr="004222CD">
        <w:tab/>
      </w:r>
      <w:r w:rsidR="00AC7211" w:rsidRPr="004222CD">
        <w:tab/>
        <w:t xml:space="preserve"> </w:t>
      </w:r>
      <w:r>
        <w:t xml:space="preserve">  </w:t>
      </w:r>
      <w:r w:rsidR="00AC7211" w:rsidRPr="004222CD">
        <w:t xml:space="preserve">   2.61%</w:t>
      </w:r>
    </w:p>
    <w:p w14:paraId="2CBBDB8B" w14:textId="77777777" w:rsidR="00AC7211" w:rsidRPr="004222CD" w:rsidRDefault="00AC7211" w:rsidP="00AC7211">
      <w:pPr>
        <w:keepLines/>
        <w:tabs>
          <w:tab w:val="left" w:pos="216"/>
        </w:tabs>
        <w:ind w:firstLine="0"/>
      </w:pPr>
    </w:p>
    <w:p w14:paraId="3DE21CD1" w14:textId="77777777" w:rsidR="00AC7211" w:rsidRPr="004222CD" w:rsidRDefault="00AC7211" w:rsidP="00AC7211">
      <w:pPr>
        <w:keepLines/>
        <w:tabs>
          <w:tab w:val="left" w:pos="216"/>
        </w:tabs>
        <w:ind w:firstLine="0"/>
      </w:pPr>
      <w:r w:rsidRPr="004222CD">
        <w:t>Sincerely,</w:t>
      </w:r>
    </w:p>
    <w:p w14:paraId="2678560B" w14:textId="77777777" w:rsidR="00AC7211" w:rsidRPr="004222CD" w:rsidRDefault="00AC7211" w:rsidP="00AC7211">
      <w:pPr>
        <w:keepLines/>
        <w:tabs>
          <w:tab w:val="left" w:pos="216"/>
        </w:tabs>
        <w:ind w:firstLine="0"/>
      </w:pPr>
      <w:r w:rsidRPr="004222CD">
        <w:t>Howard M. Knapp</w:t>
      </w:r>
    </w:p>
    <w:p w14:paraId="47CDD148" w14:textId="77777777" w:rsidR="00AC7211" w:rsidRDefault="00AC7211" w:rsidP="00AC7211">
      <w:pPr>
        <w:keepLines/>
        <w:tabs>
          <w:tab w:val="left" w:pos="216"/>
        </w:tabs>
        <w:ind w:firstLine="0"/>
      </w:pPr>
      <w:r w:rsidRPr="004222CD">
        <w:t>Executive Director</w:t>
      </w:r>
    </w:p>
    <w:p w14:paraId="455377D7" w14:textId="77777777" w:rsidR="00636D0A" w:rsidRDefault="00636D0A" w:rsidP="00AC7211">
      <w:pPr>
        <w:keepLines/>
        <w:tabs>
          <w:tab w:val="left" w:pos="216"/>
        </w:tabs>
        <w:ind w:firstLine="0"/>
      </w:pPr>
    </w:p>
    <w:p w14:paraId="00D0AEC4" w14:textId="515BE85A" w:rsidR="00AC7211" w:rsidRDefault="00AC7211" w:rsidP="00AC7211">
      <w:pPr>
        <w:keepNext/>
        <w:jc w:val="center"/>
        <w:rPr>
          <w:b/>
        </w:rPr>
      </w:pPr>
      <w:r w:rsidRPr="00AC7211">
        <w:rPr>
          <w:b/>
        </w:rPr>
        <w:t>MEMBER-ELECT SWORN IN</w:t>
      </w:r>
    </w:p>
    <w:p w14:paraId="096A0431" w14:textId="2BC08CD4" w:rsidR="00AC7211" w:rsidRDefault="00AC7211" w:rsidP="00AC7211">
      <w:r>
        <w:t xml:space="preserve"> The Honorable Tiffany Spann-Wilder, Member-elect from District No. 109, presented her credentials and the oath of office was administered to her by the SPEAKER.  </w:t>
      </w:r>
    </w:p>
    <w:p w14:paraId="0CDD1234" w14:textId="77777777" w:rsidR="00AC7211" w:rsidRDefault="00AC7211" w:rsidP="00AC7211"/>
    <w:p w14:paraId="459DF4C6" w14:textId="77777777" w:rsidR="00AC7211" w:rsidRPr="00AC7211" w:rsidRDefault="00AC7211" w:rsidP="00AC7211">
      <w:pPr>
        <w:keepNext/>
        <w:jc w:val="center"/>
        <w:rPr>
          <w:b/>
        </w:rPr>
      </w:pPr>
      <w:r w:rsidRPr="00AC7211">
        <w:rPr>
          <w:b/>
        </w:rPr>
        <w:t>REGULATION WITHDRAWN AND RESUBMITTED</w:t>
      </w:r>
    </w:p>
    <w:p w14:paraId="57C43921" w14:textId="77777777" w:rsidR="00AC7211" w:rsidRPr="009B6E56" w:rsidRDefault="00AC7211" w:rsidP="00AC7211">
      <w:bookmarkStart w:id="2" w:name="file_start13"/>
      <w:bookmarkEnd w:id="2"/>
      <w:r w:rsidRPr="009B6E56">
        <w:t>Document No. 5190</w:t>
      </w:r>
    </w:p>
    <w:p w14:paraId="1DD081BB" w14:textId="77777777" w:rsidR="00AC7211" w:rsidRPr="009B6E56" w:rsidRDefault="00AC7211" w:rsidP="00AC7211">
      <w:r w:rsidRPr="009B6E56">
        <w:t>Agency: Department of Mental Health</w:t>
      </w:r>
    </w:p>
    <w:p w14:paraId="630D9522" w14:textId="77777777" w:rsidR="00AC7211" w:rsidRPr="009B6E56" w:rsidRDefault="00AC7211" w:rsidP="00636D0A">
      <w:pPr>
        <w:ind w:left="216" w:firstLine="0"/>
      </w:pPr>
      <w:r w:rsidRPr="009B6E56">
        <w:t>Statutory Authority: 1976 Code Sections 44-9-100, 44-11-70, and 56-21-70</w:t>
      </w:r>
    </w:p>
    <w:p w14:paraId="1B1F2E04" w14:textId="77777777" w:rsidR="00AC7211" w:rsidRPr="009B6E56" w:rsidRDefault="00AC7211" w:rsidP="00AC7211">
      <w:r w:rsidRPr="009B6E56">
        <w:t>Parking Regulations</w:t>
      </w:r>
    </w:p>
    <w:p w14:paraId="1635222D" w14:textId="77777777" w:rsidR="00AC7211" w:rsidRPr="009B6E56" w:rsidRDefault="00AC7211" w:rsidP="00AC7211">
      <w:r w:rsidRPr="009B6E56">
        <w:t>Received by Speaker of the House of Representatives January 9, 2024</w:t>
      </w:r>
    </w:p>
    <w:p w14:paraId="0F6CE035" w14:textId="77777777" w:rsidR="00AC7211" w:rsidRPr="009B6E56" w:rsidRDefault="00AC7211" w:rsidP="00AC7211">
      <w:r w:rsidRPr="009B6E56">
        <w:t>Referred to Regulations and Administrative Procedures Committee</w:t>
      </w:r>
    </w:p>
    <w:p w14:paraId="02469C70" w14:textId="77777777" w:rsidR="00AC7211" w:rsidRDefault="00AC7211" w:rsidP="00AC7211">
      <w:r w:rsidRPr="009B6E56">
        <w:t>Legislative Review Expiration May 8, 2024</w:t>
      </w:r>
    </w:p>
    <w:p w14:paraId="6B383A37" w14:textId="69EC36C6" w:rsidR="00AC7211" w:rsidRDefault="00AC7211" w:rsidP="00AC7211"/>
    <w:p w14:paraId="129D3A0B" w14:textId="77777777" w:rsidR="00AC7211" w:rsidRPr="00AC7211" w:rsidRDefault="00AC7211" w:rsidP="00AC7211">
      <w:pPr>
        <w:keepNext/>
        <w:jc w:val="center"/>
        <w:rPr>
          <w:b/>
        </w:rPr>
      </w:pPr>
      <w:r w:rsidRPr="00AC7211">
        <w:rPr>
          <w:b/>
        </w:rPr>
        <w:t>REGULATION WITHDRAWN AND RESUBMITTED</w:t>
      </w:r>
    </w:p>
    <w:p w14:paraId="671E350F" w14:textId="77777777" w:rsidR="00AC7211" w:rsidRPr="00586773" w:rsidRDefault="00AC7211" w:rsidP="00AC7211">
      <w:pPr>
        <w:jc w:val="left"/>
      </w:pPr>
      <w:bookmarkStart w:id="3" w:name="file_start14"/>
      <w:bookmarkEnd w:id="3"/>
      <w:r w:rsidRPr="00586773">
        <w:t>Document No. 5235</w:t>
      </w:r>
    </w:p>
    <w:p w14:paraId="0CE65BA4" w14:textId="77777777" w:rsidR="00AC7211" w:rsidRPr="00586773" w:rsidRDefault="00AC7211" w:rsidP="00636D0A">
      <w:pPr>
        <w:ind w:left="216" w:firstLine="0"/>
        <w:jc w:val="left"/>
      </w:pPr>
      <w:r w:rsidRPr="00586773">
        <w:t>Agency: Department of Labor, Licensing and Regulation - State Board of Physical Therapy Examiners</w:t>
      </w:r>
    </w:p>
    <w:p w14:paraId="7C565839" w14:textId="77777777" w:rsidR="00AC7211" w:rsidRPr="00586773" w:rsidRDefault="00AC7211" w:rsidP="00AC7211">
      <w:pPr>
        <w:jc w:val="left"/>
      </w:pPr>
      <w:r w:rsidRPr="00586773">
        <w:t>Statutory Authority: 1976 Code Section 40-45-60</w:t>
      </w:r>
    </w:p>
    <w:p w14:paraId="17838503" w14:textId="77777777" w:rsidR="00AC7211" w:rsidRPr="00586773" w:rsidRDefault="00AC7211" w:rsidP="00AC7211">
      <w:pPr>
        <w:jc w:val="left"/>
      </w:pPr>
      <w:r w:rsidRPr="00586773">
        <w:t>Board of Physical Therapy Examiners</w:t>
      </w:r>
    </w:p>
    <w:p w14:paraId="2B9272C6" w14:textId="77777777" w:rsidR="00AC7211" w:rsidRPr="00586773" w:rsidRDefault="00AC7211" w:rsidP="00636D0A">
      <w:pPr>
        <w:ind w:left="216" w:firstLine="0"/>
        <w:jc w:val="left"/>
      </w:pPr>
      <w:r w:rsidRPr="00586773">
        <w:t>Received by Speaker of the House of Representatives January 9, 2024</w:t>
      </w:r>
    </w:p>
    <w:p w14:paraId="2C49CFA0" w14:textId="77777777" w:rsidR="00AC7211" w:rsidRPr="00586773" w:rsidRDefault="00AC7211" w:rsidP="00AC7211">
      <w:pPr>
        <w:jc w:val="left"/>
      </w:pPr>
      <w:r w:rsidRPr="00586773">
        <w:t xml:space="preserve">Referred to </w:t>
      </w:r>
      <w:r w:rsidRPr="00636D0A">
        <w:t>Regulations and Administrative Procedures</w:t>
      </w:r>
      <w:r w:rsidRPr="00586773">
        <w:t xml:space="preserve"> Committee</w:t>
      </w:r>
    </w:p>
    <w:p w14:paraId="22DFD789" w14:textId="77777777" w:rsidR="00AC7211" w:rsidRDefault="00AC7211" w:rsidP="00AC7211">
      <w:pPr>
        <w:jc w:val="left"/>
      </w:pPr>
      <w:r w:rsidRPr="00586773">
        <w:t>Legislative Review Expiration May 8, 2024</w:t>
      </w:r>
    </w:p>
    <w:p w14:paraId="6E6B9A8C" w14:textId="005C6443" w:rsidR="00AC7211" w:rsidRDefault="00AC7211" w:rsidP="00AC7211">
      <w:pPr>
        <w:jc w:val="left"/>
      </w:pPr>
    </w:p>
    <w:p w14:paraId="34C87477" w14:textId="77777777" w:rsidR="00AC7211" w:rsidRPr="00AC7211" w:rsidRDefault="00AC7211" w:rsidP="00AC7211">
      <w:pPr>
        <w:keepNext/>
        <w:jc w:val="center"/>
        <w:rPr>
          <w:b/>
        </w:rPr>
      </w:pPr>
      <w:r w:rsidRPr="00AC7211">
        <w:rPr>
          <w:b/>
        </w:rPr>
        <w:t>REGULATION WITHDRAWN AND RESUBMITTED</w:t>
      </w:r>
    </w:p>
    <w:p w14:paraId="3114DCF4" w14:textId="77777777" w:rsidR="00AC7211" w:rsidRPr="00D3261D" w:rsidRDefault="00AC7211" w:rsidP="00AC7211">
      <w:pPr>
        <w:jc w:val="left"/>
      </w:pPr>
      <w:bookmarkStart w:id="4" w:name="file_start15"/>
      <w:bookmarkEnd w:id="4"/>
      <w:r w:rsidRPr="00D3261D">
        <w:t>Document No. 5252</w:t>
      </w:r>
    </w:p>
    <w:p w14:paraId="086D4C4B" w14:textId="77777777" w:rsidR="00AC7211" w:rsidRPr="00D3261D" w:rsidRDefault="00AC7211" w:rsidP="00636D0A">
      <w:pPr>
        <w:ind w:left="216" w:firstLine="0"/>
        <w:jc w:val="left"/>
      </w:pPr>
      <w:r w:rsidRPr="00D3261D">
        <w:t>Agency: Department of Labor, Licensing and Regulation - State Board of Social Work Examiners</w:t>
      </w:r>
    </w:p>
    <w:p w14:paraId="64148FF1" w14:textId="77777777" w:rsidR="00AC7211" w:rsidRPr="00D3261D" w:rsidRDefault="00AC7211" w:rsidP="00AC7211">
      <w:pPr>
        <w:jc w:val="left"/>
      </w:pPr>
      <w:r w:rsidRPr="00D3261D">
        <w:t>Statutory Authority: 1976 Code Sections 40-1-70 and 40-63-70</w:t>
      </w:r>
    </w:p>
    <w:p w14:paraId="03E30152" w14:textId="77777777" w:rsidR="00AC7211" w:rsidRPr="00D3261D" w:rsidRDefault="00AC7211" w:rsidP="00AC7211">
      <w:pPr>
        <w:jc w:val="left"/>
      </w:pPr>
      <w:r w:rsidRPr="00D3261D">
        <w:t>State Board of Social Work Examiners</w:t>
      </w:r>
    </w:p>
    <w:p w14:paraId="36B6686D" w14:textId="77777777" w:rsidR="00AC7211" w:rsidRPr="00D3261D" w:rsidRDefault="00AC7211" w:rsidP="00636D0A">
      <w:pPr>
        <w:ind w:left="216" w:firstLine="0"/>
        <w:jc w:val="left"/>
      </w:pPr>
      <w:r w:rsidRPr="00D3261D">
        <w:t>Received by Speaker of the House of Representatives January 9, 2024</w:t>
      </w:r>
    </w:p>
    <w:p w14:paraId="0ED0FBF0" w14:textId="77777777" w:rsidR="00AC7211" w:rsidRPr="00D3261D" w:rsidRDefault="00AC7211" w:rsidP="00AC7211">
      <w:pPr>
        <w:jc w:val="left"/>
      </w:pPr>
      <w:r w:rsidRPr="00D3261D">
        <w:t>Referred to Regulations and Administrative Procedures Committee</w:t>
      </w:r>
    </w:p>
    <w:p w14:paraId="6B7120E4" w14:textId="77777777" w:rsidR="00AC7211" w:rsidRDefault="00AC7211" w:rsidP="00AC7211">
      <w:pPr>
        <w:jc w:val="left"/>
      </w:pPr>
      <w:r w:rsidRPr="00D3261D">
        <w:t>Legislative Review Expiration May 8, 2024</w:t>
      </w:r>
    </w:p>
    <w:p w14:paraId="4A554719" w14:textId="6E07C722" w:rsidR="00AC7211" w:rsidRDefault="00AC7211" w:rsidP="00AC7211">
      <w:pPr>
        <w:jc w:val="left"/>
      </w:pPr>
    </w:p>
    <w:p w14:paraId="0928C31D" w14:textId="77777777" w:rsidR="00AC7211" w:rsidRPr="00AC7211" w:rsidRDefault="00AC7211" w:rsidP="00AC7211">
      <w:pPr>
        <w:keepNext/>
        <w:jc w:val="center"/>
        <w:rPr>
          <w:b/>
        </w:rPr>
      </w:pPr>
      <w:r w:rsidRPr="00AC7211">
        <w:rPr>
          <w:b/>
        </w:rPr>
        <w:t>REGULATION WITHDRAWN AND RESUBMITTED</w:t>
      </w:r>
    </w:p>
    <w:p w14:paraId="44955B74" w14:textId="77777777" w:rsidR="00AC7211" w:rsidRPr="008A69AA" w:rsidRDefault="00AC7211" w:rsidP="00AC7211">
      <w:pPr>
        <w:jc w:val="left"/>
      </w:pPr>
      <w:bookmarkStart w:id="5" w:name="file_start16"/>
      <w:bookmarkEnd w:id="5"/>
      <w:r w:rsidRPr="008A69AA">
        <w:t>Document No. 5253</w:t>
      </w:r>
    </w:p>
    <w:p w14:paraId="30E25505" w14:textId="77777777" w:rsidR="00AC7211" w:rsidRPr="008A69AA" w:rsidRDefault="00AC7211" w:rsidP="00636D0A">
      <w:pPr>
        <w:ind w:left="216" w:firstLine="0"/>
        <w:jc w:val="left"/>
      </w:pPr>
      <w:r w:rsidRPr="008A69AA">
        <w:t>Agency: Department of Labor, Licensing and Regulation - South Carolina Real Estate Commission</w:t>
      </w:r>
    </w:p>
    <w:p w14:paraId="75E47F86" w14:textId="77777777" w:rsidR="00AC7211" w:rsidRPr="008A69AA" w:rsidRDefault="00AC7211" w:rsidP="00636D0A">
      <w:pPr>
        <w:ind w:left="216" w:firstLine="0"/>
        <w:jc w:val="left"/>
      </w:pPr>
      <w:r w:rsidRPr="008A69AA">
        <w:t>Statutory Authority: 1976 Code Sections 40-1-50, 40-1-70, 40-57-60, 40-57-135, 40-57-320, 40-57-340, and 40-57-740</w:t>
      </w:r>
    </w:p>
    <w:p w14:paraId="59FD284C" w14:textId="77777777" w:rsidR="00AC7211" w:rsidRPr="008A69AA" w:rsidRDefault="00AC7211" w:rsidP="00AC7211">
      <w:pPr>
        <w:jc w:val="left"/>
      </w:pPr>
      <w:r w:rsidRPr="008A69AA">
        <w:t>Real Estate Commission</w:t>
      </w:r>
    </w:p>
    <w:p w14:paraId="5FFFC5BF" w14:textId="77777777" w:rsidR="00AC7211" w:rsidRPr="008A69AA" w:rsidRDefault="00AC7211" w:rsidP="00636D0A">
      <w:pPr>
        <w:ind w:left="216" w:firstLine="0"/>
        <w:jc w:val="left"/>
      </w:pPr>
      <w:r w:rsidRPr="008A69AA">
        <w:t>Received by Speaker of the House of Representatives January 9, 2024</w:t>
      </w:r>
    </w:p>
    <w:p w14:paraId="72521DEE" w14:textId="77777777" w:rsidR="00AC7211" w:rsidRPr="008A69AA" w:rsidRDefault="00AC7211" w:rsidP="00AC7211">
      <w:pPr>
        <w:jc w:val="left"/>
      </w:pPr>
      <w:r w:rsidRPr="008A69AA">
        <w:t>Referred to Regulations and Administrative Procedures Committee</w:t>
      </w:r>
    </w:p>
    <w:p w14:paraId="37853BC9" w14:textId="77777777" w:rsidR="00AC7211" w:rsidRDefault="00AC7211" w:rsidP="00AC7211">
      <w:pPr>
        <w:jc w:val="left"/>
      </w:pPr>
      <w:r w:rsidRPr="008A69AA">
        <w:t>Legislative Review Expiration May 8, 2024</w:t>
      </w:r>
    </w:p>
    <w:p w14:paraId="241990E1" w14:textId="0D5371FA" w:rsidR="00AC7211" w:rsidRDefault="00AC7211" w:rsidP="00AC7211">
      <w:pPr>
        <w:jc w:val="left"/>
      </w:pPr>
    </w:p>
    <w:p w14:paraId="7BD1E6C1" w14:textId="77777777" w:rsidR="00AC7211" w:rsidRPr="00AC7211" w:rsidRDefault="00AC7211" w:rsidP="00AC7211">
      <w:pPr>
        <w:keepNext/>
        <w:jc w:val="center"/>
        <w:rPr>
          <w:b/>
        </w:rPr>
      </w:pPr>
      <w:r w:rsidRPr="00AC7211">
        <w:rPr>
          <w:b/>
        </w:rPr>
        <w:t>REGULATION WITHDRAWN AND RESUBMITTED</w:t>
      </w:r>
    </w:p>
    <w:p w14:paraId="03D7C1F6" w14:textId="77777777" w:rsidR="00AC7211" w:rsidRPr="00100C3B" w:rsidRDefault="00AC7211" w:rsidP="00AC7211">
      <w:pPr>
        <w:jc w:val="left"/>
      </w:pPr>
      <w:bookmarkStart w:id="6" w:name="file_start17"/>
      <w:bookmarkEnd w:id="6"/>
      <w:r w:rsidRPr="00100C3B">
        <w:t>Document No. 5257</w:t>
      </w:r>
    </w:p>
    <w:p w14:paraId="0738B304" w14:textId="77777777" w:rsidR="00AC7211" w:rsidRPr="00100C3B" w:rsidRDefault="00AC7211" w:rsidP="00636D0A">
      <w:pPr>
        <w:ind w:left="216" w:firstLine="0"/>
        <w:jc w:val="left"/>
      </w:pPr>
      <w:r w:rsidRPr="00100C3B">
        <w:t>Agency: Department of Labor, Licensing and Regulation - State Board of Pharmacy</w:t>
      </w:r>
    </w:p>
    <w:p w14:paraId="25386038" w14:textId="77777777" w:rsidR="00AC7211" w:rsidRPr="00100C3B" w:rsidRDefault="00AC7211" w:rsidP="00636D0A">
      <w:pPr>
        <w:ind w:left="216" w:firstLine="0"/>
        <w:jc w:val="left"/>
      </w:pPr>
      <w:r w:rsidRPr="00100C3B">
        <w:t>Statutory Authority: 1976 Code Sections 40-1-70, 40-43-60(D)(8), 40-43-83(I), and 40-43-86(B)(3)(c)</w:t>
      </w:r>
    </w:p>
    <w:p w14:paraId="7ED00DEB" w14:textId="77777777" w:rsidR="00AC7211" w:rsidRPr="00100C3B" w:rsidRDefault="00AC7211" w:rsidP="00AC7211">
      <w:pPr>
        <w:jc w:val="left"/>
      </w:pPr>
      <w:r w:rsidRPr="00100C3B">
        <w:t>State Board of Pharmacy</w:t>
      </w:r>
    </w:p>
    <w:p w14:paraId="0EB2FED0" w14:textId="77777777" w:rsidR="00AC7211" w:rsidRPr="00100C3B" w:rsidRDefault="00AC7211" w:rsidP="00636D0A">
      <w:pPr>
        <w:ind w:left="216" w:firstLine="0"/>
        <w:jc w:val="left"/>
      </w:pPr>
      <w:r w:rsidRPr="00100C3B">
        <w:t>Received by Speaker of the House of Representatives January 9, 2024</w:t>
      </w:r>
    </w:p>
    <w:p w14:paraId="03E63095" w14:textId="3D9046FA" w:rsidR="00AC7211" w:rsidRPr="00100C3B" w:rsidRDefault="00AC7211" w:rsidP="00AC7211">
      <w:pPr>
        <w:jc w:val="left"/>
      </w:pPr>
      <w:r w:rsidRPr="00100C3B">
        <w:t xml:space="preserve">Referred </w:t>
      </w:r>
      <w:r w:rsidR="00636D0A" w:rsidRPr="00100C3B">
        <w:t>to Regulations</w:t>
      </w:r>
      <w:r w:rsidRPr="00100C3B">
        <w:t xml:space="preserve"> and Administrative Procedures Committee</w:t>
      </w:r>
    </w:p>
    <w:p w14:paraId="50445BD9" w14:textId="77777777" w:rsidR="00AC7211" w:rsidRDefault="00AC7211" w:rsidP="00AC7211">
      <w:pPr>
        <w:jc w:val="left"/>
      </w:pPr>
      <w:r w:rsidRPr="00100C3B">
        <w:t>Legislative Review Expiration May 8, 2024</w:t>
      </w:r>
    </w:p>
    <w:p w14:paraId="0E7A1A8F" w14:textId="69846E45" w:rsidR="00AC7211" w:rsidRDefault="00AC7211" w:rsidP="00AC7211">
      <w:pPr>
        <w:jc w:val="left"/>
      </w:pPr>
    </w:p>
    <w:p w14:paraId="3E8E754C" w14:textId="77777777" w:rsidR="00AC7211" w:rsidRPr="00AC7211" w:rsidRDefault="00AC7211" w:rsidP="00AC7211">
      <w:pPr>
        <w:keepNext/>
        <w:jc w:val="center"/>
        <w:rPr>
          <w:b/>
        </w:rPr>
      </w:pPr>
      <w:r w:rsidRPr="00AC7211">
        <w:rPr>
          <w:b/>
        </w:rPr>
        <w:t>REGULATION WITHDRAWN AND RESUBMITTED</w:t>
      </w:r>
    </w:p>
    <w:p w14:paraId="7D59A5EE" w14:textId="77777777" w:rsidR="00AC7211" w:rsidRPr="002117CB" w:rsidRDefault="00AC7211" w:rsidP="00AC7211">
      <w:bookmarkStart w:id="7" w:name="file_start18"/>
      <w:bookmarkEnd w:id="7"/>
      <w:r w:rsidRPr="002117CB">
        <w:t>Document No. 5248</w:t>
      </w:r>
    </w:p>
    <w:p w14:paraId="733F8E53" w14:textId="77777777" w:rsidR="00AC7211" w:rsidRPr="002117CB" w:rsidRDefault="00AC7211" w:rsidP="00636D0A">
      <w:pPr>
        <w:ind w:left="216" w:firstLine="0"/>
      </w:pPr>
      <w:r w:rsidRPr="002117CB">
        <w:t>Agency: Department of Labor, Licensing and Regulation - Building Codes Council</w:t>
      </w:r>
    </w:p>
    <w:p w14:paraId="6843F186" w14:textId="77777777" w:rsidR="00AC7211" w:rsidRPr="002117CB" w:rsidRDefault="00AC7211" w:rsidP="00636D0A">
      <w:pPr>
        <w:ind w:left="216" w:firstLine="0"/>
      </w:pPr>
      <w:r w:rsidRPr="002117CB">
        <w:t>Statutory Authority: 1976 Code Sections 6-8-20, 6-9-40, 6-9-55, 6-9-63, 10-5-250, 23-43-40, 40-1-50, and 40-1-70</w:t>
      </w:r>
    </w:p>
    <w:p w14:paraId="119586C3" w14:textId="77777777" w:rsidR="00AC7211" w:rsidRPr="002117CB" w:rsidRDefault="00AC7211" w:rsidP="00AC7211">
      <w:r w:rsidRPr="002117CB">
        <w:t>Building Codes Council</w:t>
      </w:r>
    </w:p>
    <w:p w14:paraId="305F9B97" w14:textId="77777777" w:rsidR="00AC7211" w:rsidRPr="002117CB" w:rsidRDefault="00AC7211" w:rsidP="00AC7211">
      <w:r w:rsidRPr="002117CB">
        <w:t>Received by Speaker of the House of Representatives January 9, 2024</w:t>
      </w:r>
    </w:p>
    <w:p w14:paraId="5EE0C4E6" w14:textId="77777777" w:rsidR="00AC7211" w:rsidRPr="002117CB" w:rsidRDefault="00AC7211" w:rsidP="00AC7211">
      <w:r w:rsidRPr="002117CB">
        <w:t>Referred to Regulations and Administrative Procedures Committee</w:t>
      </w:r>
    </w:p>
    <w:p w14:paraId="154DF40D" w14:textId="77777777" w:rsidR="00AC7211" w:rsidRDefault="00AC7211" w:rsidP="00AC7211">
      <w:r w:rsidRPr="002117CB">
        <w:t>Legislative Review Expiration May 8, 2024</w:t>
      </w:r>
    </w:p>
    <w:p w14:paraId="38E535D7" w14:textId="6A984194" w:rsidR="00AC7211" w:rsidRDefault="00AC7211" w:rsidP="00AC7211"/>
    <w:p w14:paraId="7A36AFC2" w14:textId="77777777" w:rsidR="00AC7211" w:rsidRPr="00AC7211" w:rsidRDefault="00AC7211" w:rsidP="00AC7211">
      <w:pPr>
        <w:keepNext/>
        <w:jc w:val="center"/>
        <w:rPr>
          <w:b/>
        </w:rPr>
      </w:pPr>
      <w:r w:rsidRPr="00AC7211">
        <w:rPr>
          <w:b/>
        </w:rPr>
        <w:t>REGULATIONS WITHDRAWN</w:t>
      </w:r>
    </w:p>
    <w:p w14:paraId="4C4F45C2" w14:textId="77777777" w:rsidR="00AC7211" w:rsidRPr="00BE5C43" w:rsidRDefault="00AC7211" w:rsidP="00AC7211">
      <w:bookmarkStart w:id="8" w:name="file_start19"/>
      <w:bookmarkEnd w:id="8"/>
      <w:r w:rsidRPr="00BE5C43">
        <w:t>Document No. 5255</w:t>
      </w:r>
    </w:p>
    <w:p w14:paraId="1833F65A" w14:textId="77777777" w:rsidR="00AC7211" w:rsidRPr="00BE5C43" w:rsidRDefault="00AC7211" w:rsidP="00636D0A">
      <w:pPr>
        <w:ind w:left="216" w:firstLine="0"/>
      </w:pPr>
      <w:r w:rsidRPr="00BE5C43">
        <w:t>Agency: Department of Labor, Licensing and Regulation - Office of Elevators and Amusement Rides</w:t>
      </w:r>
    </w:p>
    <w:p w14:paraId="1C7E8A21" w14:textId="77777777" w:rsidR="00AC7211" w:rsidRPr="00BE5C43" w:rsidRDefault="00AC7211" w:rsidP="00AC7211">
      <w:r w:rsidRPr="00BE5C43">
        <w:t>Statutory Authority: 1976 Code Sections 41-16-140 and 41-18-120</w:t>
      </w:r>
    </w:p>
    <w:p w14:paraId="3D85C6A4" w14:textId="77777777" w:rsidR="00AC7211" w:rsidRPr="00BE5C43" w:rsidRDefault="00AC7211" w:rsidP="00AC7211">
      <w:r w:rsidRPr="00BE5C43">
        <w:t>Office of Elevators and Amusement Rides</w:t>
      </w:r>
    </w:p>
    <w:p w14:paraId="50225353" w14:textId="77777777" w:rsidR="00AC7211" w:rsidRPr="00BE5C43" w:rsidRDefault="00AC7211" w:rsidP="00AC7211">
      <w:r w:rsidRPr="00BE5C43">
        <w:t>Received by Speaker of the House of Representatives January 9, 2024</w:t>
      </w:r>
    </w:p>
    <w:p w14:paraId="4FE37782" w14:textId="03217FEA" w:rsidR="00AC7211" w:rsidRPr="00BE5C43" w:rsidRDefault="00AC7211" w:rsidP="00AC7211">
      <w:r w:rsidRPr="00BE5C43">
        <w:t xml:space="preserve">Referred </w:t>
      </w:r>
      <w:r w:rsidR="00636D0A" w:rsidRPr="00BE5C43">
        <w:t>to Regulations</w:t>
      </w:r>
      <w:r w:rsidRPr="00BE5C43">
        <w:t xml:space="preserve"> and Administrative Procedures Committee</w:t>
      </w:r>
    </w:p>
    <w:p w14:paraId="4799E47E" w14:textId="06673BE8" w:rsidR="00AC7211" w:rsidRDefault="00AC7211" w:rsidP="00AC7211">
      <w:r w:rsidRPr="00BE5C43">
        <w:t xml:space="preserve">Legislative Review Expiration: permanently </w:t>
      </w:r>
      <w:r w:rsidR="00636D0A" w:rsidRPr="00BE5C43">
        <w:t>withdrawn.</w:t>
      </w:r>
    </w:p>
    <w:p w14:paraId="0D153771" w14:textId="75DF7F6D" w:rsidR="00AC7211" w:rsidRDefault="00AC7211" w:rsidP="00AC7211"/>
    <w:p w14:paraId="1F01ACCD" w14:textId="77777777" w:rsidR="00AC7211" w:rsidRDefault="00AC7211" w:rsidP="00AC7211">
      <w:pPr>
        <w:keepNext/>
        <w:jc w:val="center"/>
        <w:rPr>
          <w:b/>
        </w:rPr>
      </w:pPr>
      <w:r w:rsidRPr="00AC7211">
        <w:rPr>
          <w:b/>
        </w:rPr>
        <w:t>MESSAGE FROM THE SENATE</w:t>
      </w:r>
    </w:p>
    <w:p w14:paraId="6E00964C" w14:textId="77777777" w:rsidR="00AC7211" w:rsidRDefault="00AC7211" w:rsidP="00AC7211">
      <w:r>
        <w:t>The following was received:</w:t>
      </w:r>
    </w:p>
    <w:p w14:paraId="467DF673" w14:textId="77777777" w:rsidR="00AC7211" w:rsidRDefault="00AC7211" w:rsidP="00AC7211"/>
    <w:p w14:paraId="125B6AD9" w14:textId="1D14C163" w:rsidR="00AC7211" w:rsidRDefault="00AC7211" w:rsidP="00AC7211">
      <w:r>
        <w:t>Columbia, S.C. Tuesday, April 2</w:t>
      </w:r>
      <w:r w:rsidR="00636D0A">
        <w:t>, 2024</w:t>
      </w:r>
      <w:r>
        <w:t xml:space="preserve"> </w:t>
      </w:r>
    </w:p>
    <w:p w14:paraId="2DE9B9DB" w14:textId="77777777" w:rsidR="00AC7211" w:rsidRDefault="00AC7211" w:rsidP="00AC7211">
      <w:r>
        <w:t>Mr. Speaker and Members of the House:</w:t>
      </w:r>
    </w:p>
    <w:p w14:paraId="54EB7FC4" w14:textId="404BA757" w:rsidR="00AC7211" w:rsidRDefault="00AC7211" w:rsidP="00AC7211">
      <w:r>
        <w:t>The Senate respectfully informs your Honorable Body that it has appointed Senators Allen, Climer and Goldfinch to the Committee of Conference on the part of the Senate on</w:t>
      </w:r>
      <w:r w:rsidR="00636D0A">
        <w:t xml:space="preserve"> </w:t>
      </w:r>
      <w:r>
        <w:t>H. 4116:</w:t>
      </w:r>
    </w:p>
    <w:p w14:paraId="0AB28A95" w14:textId="77777777" w:rsidR="00AC7211" w:rsidRDefault="00AC7211" w:rsidP="00AC7211"/>
    <w:p w14:paraId="11BD5631" w14:textId="77777777" w:rsidR="00AC7211" w:rsidRDefault="00AC7211" w:rsidP="00AC7211">
      <w:pPr>
        <w:keepNext/>
      </w:pPr>
      <w:r>
        <w:t>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9B79F49" w14:textId="77777777" w:rsidR="00636D0A" w:rsidRDefault="00636D0A" w:rsidP="00AC7211">
      <w:pPr>
        <w:keepNext/>
      </w:pPr>
    </w:p>
    <w:p w14:paraId="6716BE3C" w14:textId="77777777" w:rsidR="00AC7211" w:rsidRDefault="00AC7211" w:rsidP="00AC7211">
      <w:r>
        <w:t xml:space="preserve"> Very Respectfully,</w:t>
      </w:r>
    </w:p>
    <w:p w14:paraId="32274DF3" w14:textId="77777777" w:rsidR="00AC7211" w:rsidRDefault="00AC7211" w:rsidP="00AC7211">
      <w:r>
        <w:t>President</w:t>
      </w:r>
    </w:p>
    <w:p w14:paraId="4D76ADE2" w14:textId="28E63806" w:rsidR="00AC7211" w:rsidRDefault="00AC7211" w:rsidP="00AC7211">
      <w:r>
        <w:t xml:space="preserve">Received as information.  </w:t>
      </w:r>
    </w:p>
    <w:p w14:paraId="52678EDD" w14:textId="77777777" w:rsidR="00AC7211" w:rsidRDefault="00AC7211" w:rsidP="00AC7211"/>
    <w:p w14:paraId="66EA1119" w14:textId="3C9ECC24" w:rsidR="00AC7211" w:rsidRDefault="00AC7211" w:rsidP="00AC7211">
      <w:pPr>
        <w:keepNext/>
        <w:jc w:val="center"/>
        <w:rPr>
          <w:b/>
        </w:rPr>
      </w:pPr>
      <w:r w:rsidRPr="00AC7211">
        <w:rPr>
          <w:b/>
        </w:rPr>
        <w:t>HOUSE RESOLUTION</w:t>
      </w:r>
    </w:p>
    <w:p w14:paraId="2E858419" w14:textId="53297A0A" w:rsidR="00AC7211" w:rsidRDefault="00AC7211" w:rsidP="00AC7211">
      <w:pPr>
        <w:keepNext/>
      </w:pPr>
      <w:r>
        <w:t>The following was introduced:</w:t>
      </w:r>
    </w:p>
    <w:p w14:paraId="6A222E41" w14:textId="77777777" w:rsidR="00AC7211" w:rsidRDefault="00AC7211" w:rsidP="00AC7211">
      <w:pPr>
        <w:keepNext/>
      </w:pPr>
      <w:bookmarkStart w:id="9" w:name="include_clip_start_23"/>
      <w:bookmarkEnd w:id="9"/>
    </w:p>
    <w:p w14:paraId="28392A7F" w14:textId="77777777" w:rsidR="00636D0A" w:rsidRDefault="00AC7211" w:rsidP="00AC7211">
      <w:r>
        <w:t>H. 5359 --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JAMES GRAY, FOREMAN OF THE MOWING CREW WITH THE SOUTH CAROLINA DEPARTMENT OF TRANSPORTATION, AND TO</w:t>
      </w:r>
      <w:r w:rsidR="00636D0A">
        <w:br/>
      </w:r>
    </w:p>
    <w:p w14:paraId="42E3A6F0" w14:textId="1AAC0517" w:rsidR="00AC7211" w:rsidRDefault="00636D0A" w:rsidP="00636D0A">
      <w:pPr>
        <w:ind w:firstLine="0"/>
      </w:pPr>
      <w:r>
        <w:br w:type="column"/>
      </w:r>
      <w:r w:rsidR="00AC7211">
        <w:t>COMMEND HIM FOR HIS SWIFT RESPONSE AND HEROIC ACTIONS TO CARE FOR AN INJURED COWORKER.</w:t>
      </w:r>
    </w:p>
    <w:p w14:paraId="014231BA" w14:textId="433427B2" w:rsidR="00AC7211" w:rsidRDefault="00AC7211" w:rsidP="00AC7211">
      <w:bookmarkStart w:id="10" w:name="include_clip_end_23"/>
      <w:bookmarkEnd w:id="10"/>
    </w:p>
    <w:p w14:paraId="2C1DD594" w14:textId="0F974E88" w:rsidR="00AC7211" w:rsidRDefault="00AC7211" w:rsidP="00AC7211">
      <w:r>
        <w:t>The Resolution was adopted.</w:t>
      </w:r>
    </w:p>
    <w:p w14:paraId="06DD2BA0" w14:textId="77777777" w:rsidR="00AC7211" w:rsidRDefault="00AC7211" w:rsidP="00AC7211"/>
    <w:p w14:paraId="2C424DD5" w14:textId="06B0AD23" w:rsidR="00AC7211" w:rsidRDefault="00AC7211" w:rsidP="00AC7211">
      <w:pPr>
        <w:keepNext/>
        <w:jc w:val="center"/>
        <w:rPr>
          <w:b/>
        </w:rPr>
      </w:pPr>
      <w:r w:rsidRPr="00AC7211">
        <w:rPr>
          <w:b/>
        </w:rPr>
        <w:t>HOUSE RESOLUTION</w:t>
      </w:r>
    </w:p>
    <w:p w14:paraId="601AEFC5" w14:textId="046D4478" w:rsidR="00AC7211" w:rsidRDefault="00AC7211" w:rsidP="00AC7211">
      <w:pPr>
        <w:keepNext/>
      </w:pPr>
      <w:r>
        <w:t>The following was introduced:</w:t>
      </w:r>
    </w:p>
    <w:p w14:paraId="2B32CD46" w14:textId="77777777" w:rsidR="00AC7211" w:rsidRDefault="00AC7211" w:rsidP="00AC7211">
      <w:pPr>
        <w:keepNext/>
      </w:pPr>
      <w:bookmarkStart w:id="11" w:name="include_clip_start_26"/>
      <w:bookmarkEnd w:id="11"/>
    </w:p>
    <w:p w14:paraId="6109A117" w14:textId="77777777" w:rsidR="00AC7211" w:rsidRDefault="00AC7211" w:rsidP="00AC7211">
      <w:r>
        <w:t>H. 5360 --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SHAQUILLE OLIVER, EQUIPMENT OPERATOR OF DISTRICT 2 BRIDGE CREW WITH THE SOUTH CAROLINA DEPARTMENT OF TRANSPORTATION, AND TO COMMEND HIM FOR HIS SWIFT RESPONSE AND HEROIC ACTIONS TO CARE FOR AN INJURED COWORKER.</w:t>
      </w:r>
    </w:p>
    <w:p w14:paraId="61A9982E" w14:textId="178193A3" w:rsidR="00AC7211" w:rsidRDefault="00AC7211" w:rsidP="00AC7211">
      <w:bookmarkStart w:id="12" w:name="include_clip_end_26"/>
      <w:bookmarkEnd w:id="12"/>
    </w:p>
    <w:p w14:paraId="48CAFCC8" w14:textId="2E505ECC" w:rsidR="00AC7211" w:rsidRDefault="00AC7211" w:rsidP="00AC7211">
      <w:r>
        <w:t>The Resolution was adopted.</w:t>
      </w:r>
    </w:p>
    <w:p w14:paraId="3D8D2927" w14:textId="77777777" w:rsidR="00AC7211" w:rsidRDefault="00AC7211" w:rsidP="00AC7211"/>
    <w:p w14:paraId="57D9EADB" w14:textId="5E13C047" w:rsidR="00AC7211" w:rsidRDefault="00AC7211" w:rsidP="00AC7211">
      <w:pPr>
        <w:keepNext/>
        <w:jc w:val="center"/>
        <w:rPr>
          <w:b/>
        </w:rPr>
      </w:pPr>
      <w:r w:rsidRPr="00AC7211">
        <w:rPr>
          <w:b/>
        </w:rPr>
        <w:t>HOUSE RESOLUTION</w:t>
      </w:r>
    </w:p>
    <w:p w14:paraId="24B63C69" w14:textId="7E3841B0" w:rsidR="00AC7211" w:rsidRDefault="00AC7211" w:rsidP="00AC7211">
      <w:pPr>
        <w:keepNext/>
      </w:pPr>
      <w:r>
        <w:t>The following was introduced:</w:t>
      </w:r>
    </w:p>
    <w:p w14:paraId="7EC4836F" w14:textId="77777777" w:rsidR="00AC7211" w:rsidRDefault="00AC7211" w:rsidP="00AC7211">
      <w:pPr>
        <w:keepNext/>
      </w:pPr>
      <w:bookmarkStart w:id="13" w:name="include_clip_start_29"/>
      <w:bookmarkEnd w:id="13"/>
    </w:p>
    <w:p w14:paraId="321B8296" w14:textId="77777777" w:rsidR="00AC7211" w:rsidRDefault="00AC7211" w:rsidP="00AC7211">
      <w:r>
        <w:t>H. 5362 -- Rep. King: A HOUSE RESOLUTION TO HONOR PASTOR ROSAVELT COPELAND FOR THE MANY YEARS OF SERVICE HE HAS GIVEN TO HIS CHURCH AND COMMUNITY.</w:t>
      </w:r>
    </w:p>
    <w:p w14:paraId="05680B98" w14:textId="77777777" w:rsidR="00636D0A" w:rsidRDefault="00636D0A" w:rsidP="00AC7211"/>
    <w:p w14:paraId="574563B8" w14:textId="1C0F5EF7" w:rsidR="00AC7211" w:rsidRDefault="00AC7211" w:rsidP="00AC7211">
      <w:bookmarkStart w:id="14" w:name="include_clip_end_29"/>
      <w:bookmarkEnd w:id="14"/>
      <w:r>
        <w:t>The Resolution was adopted.</w:t>
      </w:r>
    </w:p>
    <w:p w14:paraId="61BEF52A" w14:textId="77777777" w:rsidR="00AC7211" w:rsidRDefault="00AC7211" w:rsidP="00AC7211"/>
    <w:p w14:paraId="4DCB1952" w14:textId="03974AEA" w:rsidR="00AC7211" w:rsidRDefault="00AC7211" w:rsidP="00AC7211">
      <w:pPr>
        <w:keepNext/>
        <w:jc w:val="center"/>
        <w:rPr>
          <w:b/>
        </w:rPr>
      </w:pPr>
      <w:r w:rsidRPr="00AC7211">
        <w:rPr>
          <w:b/>
        </w:rPr>
        <w:t>HOUSE RESOLUTION</w:t>
      </w:r>
    </w:p>
    <w:p w14:paraId="4C9ACD9B" w14:textId="69CE9038" w:rsidR="00AC7211" w:rsidRDefault="00AC7211" w:rsidP="00AC7211">
      <w:pPr>
        <w:keepNext/>
      </w:pPr>
      <w:r>
        <w:t>The following was introduced:</w:t>
      </w:r>
    </w:p>
    <w:p w14:paraId="744252D9" w14:textId="77777777" w:rsidR="00AC7211" w:rsidRDefault="00AC7211" w:rsidP="00AC7211">
      <w:pPr>
        <w:keepNext/>
      </w:pPr>
      <w:bookmarkStart w:id="15" w:name="include_clip_start_32"/>
      <w:bookmarkEnd w:id="15"/>
    </w:p>
    <w:p w14:paraId="26BE775E" w14:textId="77777777" w:rsidR="00AC7211" w:rsidRDefault="00AC7211" w:rsidP="00AC7211">
      <w:r>
        <w:t>H. 5363 -- Rep. King: A HOUSE RESOLUTION TO CONGRATULATE LEOLA ALEXANDER OF YORK COUNTY ON THE OCCASION OF HER ONE HUNDRED THIRD BIRTHDAY AND TO WISH HER A JOYOUS BIRTHDAY CELEBRATION AND MANY YEARS OF CONTINUED HEALTH AND HAPPINESS.</w:t>
      </w:r>
    </w:p>
    <w:p w14:paraId="1DD7633B" w14:textId="2F71405A" w:rsidR="00AC7211" w:rsidRDefault="00AC7211" w:rsidP="00AC7211">
      <w:bookmarkStart w:id="16" w:name="include_clip_end_32"/>
      <w:bookmarkEnd w:id="16"/>
    </w:p>
    <w:p w14:paraId="4166D0ED" w14:textId="2069E001" w:rsidR="00AC7211" w:rsidRDefault="00AC7211" w:rsidP="00AC7211">
      <w:r>
        <w:t>The Resolution was adopted.</w:t>
      </w:r>
    </w:p>
    <w:p w14:paraId="14919EA7" w14:textId="77777777" w:rsidR="00AC7211" w:rsidRDefault="00AC7211" w:rsidP="00AC7211"/>
    <w:p w14:paraId="1AAEA501" w14:textId="38FCDF98" w:rsidR="00AC7211" w:rsidRDefault="00AC7211" w:rsidP="00AC7211">
      <w:pPr>
        <w:keepNext/>
        <w:jc w:val="center"/>
        <w:rPr>
          <w:b/>
        </w:rPr>
      </w:pPr>
      <w:r w:rsidRPr="00AC7211">
        <w:rPr>
          <w:b/>
        </w:rPr>
        <w:t>HOUSE RESOLUTION</w:t>
      </w:r>
    </w:p>
    <w:p w14:paraId="11AA1E66" w14:textId="465CF1F7" w:rsidR="00AC7211" w:rsidRDefault="00AC7211" w:rsidP="00AC7211">
      <w:pPr>
        <w:keepNext/>
      </w:pPr>
      <w:r>
        <w:t>The following was introduced:</w:t>
      </w:r>
    </w:p>
    <w:p w14:paraId="1BBE259E" w14:textId="77777777" w:rsidR="00AC7211" w:rsidRDefault="00AC7211" w:rsidP="00AC7211">
      <w:pPr>
        <w:keepNext/>
      </w:pPr>
      <w:bookmarkStart w:id="17" w:name="include_clip_start_35"/>
      <w:bookmarkEnd w:id="17"/>
    </w:p>
    <w:p w14:paraId="219A978D" w14:textId="77777777" w:rsidR="00AC7211" w:rsidRDefault="00AC7211" w:rsidP="00AC7211">
      <w:r>
        <w:t>H. 5365 -- Rep. McDaniel: A HOUSE RESOLUTION TO CONGRATULATE BLACKJACK BAPTIST CHURCH OF WINNSBORO ON THE OCCASION OF ITS HISTORIC TWO HUNDRED SECOND ANNIVERSARY AND TO COMMEND THE CHURCH FOR MORE THAN TWO CENTURIES OF SERVICE TO GOD AND THE COMMUNITY.</w:t>
      </w:r>
    </w:p>
    <w:p w14:paraId="10220723" w14:textId="68B5CD87" w:rsidR="00AC7211" w:rsidRDefault="00AC7211" w:rsidP="00AC7211">
      <w:bookmarkStart w:id="18" w:name="include_clip_end_35"/>
      <w:bookmarkEnd w:id="18"/>
    </w:p>
    <w:p w14:paraId="2A072937" w14:textId="6FC4FB2B" w:rsidR="00AC7211" w:rsidRDefault="00AC7211" w:rsidP="00AC7211">
      <w:r>
        <w:t>The Resolution was adopted.</w:t>
      </w:r>
    </w:p>
    <w:p w14:paraId="46C6FE29" w14:textId="77777777" w:rsidR="00AC7211" w:rsidRDefault="00AC7211" w:rsidP="00AC7211"/>
    <w:p w14:paraId="434F91E5" w14:textId="5E9CE55E" w:rsidR="00AC7211" w:rsidRDefault="00AC7211" w:rsidP="00AC7211">
      <w:pPr>
        <w:keepNext/>
        <w:jc w:val="center"/>
        <w:rPr>
          <w:b/>
        </w:rPr>
      </w:pPr>
      <w:r w:rsidRPr="00AC7211">
        <w:rPr>
          <w:b/>
        </w:rPr>
        <w:t>HOUSE RESOLUTION</w:t>
      </w:r>
    </w:p>
    <w:p w14:paraId="6D65B3B1" w14:textId="71AB77D9" w:rsidR="00AC7211" w:rsidRDefault="00AC7211" w:rsidP="00AC7211">
      <w:pPr>
        <w:keepNext/>
      </w:pPr>
      <w:r>
        <w:t>The following was introduced:</w:t>
      </w:r>
    </w:p>
    <w:p w14:paraId="753DA4AB" w14:textId="77777777" w:rsidR="00AC7211" w:rsidRDefault="00AC7211" w:rsidP="00AC7211">
      <w:pPr>
        <w:keepNext/>
      </w:pPr>
      <w:bookmarkStart w:id="19" w:name="include_clip_start_38"/>
      <w:bookmarkEnd w:id="19"/>
    </w:p>
    <w:p w14:paraId="55C23BDE" w14:textId="77777777" w:rsidR="00AC7211" w:rsidRDefault="00AC7211" w:rsidP="00AC7211">
      <w:r>
        <w:t>H. 5366 -- Reps. Rutherford,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 Stavrinakis, Taylor, Thayer, Thigpen, Trantham, Vaughan, Weeks, West, Wetmore, Wheeler, White, Whitmire, Williams, Willis, Wooten and Yow: A HOUSE RESOLUTION TO RECOGNIZE AND HONOR THE UNIVERSITY OF SOUTH CAROLINA WOMEN'S BASKETBALL TEAM AND COACHES AND TO CONGRATULATE THEM FOR THEIR AMAZING WIN IN THE NATIONAL COLLEGIATE ATHLETIC ASSOCIATION'S 2024 NATIONAL CHAMPIONSHIP.</w:t>
      </w:r>
    </w:p>
    <w:p w14:paraId="57C61993" w14:textId="2E06CBB9" w:rsidR="00AC7211" w:rsidRDefault="00AC7211" w:rsidP="00AC7211">
      <w:bookmarkStart w:id="20" w:name="include_clip_end_38"/>
      <w:bookmarkEnd w:id="20"/>
    </w:p>
    <w:p w14:paraId="138364AA" w14:textId="32B979D1" w:rsidR="00AC7211" w:rsidRDefault="00AC7211" w:rsidP="00AC7211">
      <w:r>
        <w:t>The Resolution was adopted.</w:t>
      </w:r>
    </w:p>
    <w:p w14:paraId="106D5DD0" w14:textId="77777777" w:rsidR="00AC7211" w:rsidRDefault="00AC7211" w:rsidP="00AC7211"/>
    <w:p w14:paraId="0212AB28" w14:textId="213CC9D1" w:rsidR="00AC7211" w:rsidRDefault="00AC7211" w:rsidP="00AC7211">
      <w:pPr>
        <w:keepNext/>
        <w:jc w:val="center"/>
        <w:rPr>
          <w:b/>
        </w:rPr>
      </w:pPr>
      <w:r w:rsidRPr="00AC7211">
        <w:rPr>
          <w:b/>
        </w:rPr>
        <w:t>HOUSE RESOLUTION</w:t>
      </w:r>
    </w:p>
    <w:p w14:paraId="74F982F1" w14:textId="23214579" w:rsidR="00AC7211" w:rsidRDefault="00AC7211" w:rsidP="00AC7211">
      <w:pPr>
        <w:keepNext/>
      </w:pPr>
      <w:r>
        <w:t>The following was introduced:</w:t>
      </w:r>
    </w:p>
    <w:p w14:paraId="5B7AA46E" w14:textId="77777777" w:rsidR="00AC7211" w:rsidRDefault="00AC7211" w:rsidP="00AC7211">
      <w:pPr>
        <w:keepNext/>
      </w:pPr>
      <w:bookmarkStart w:id="21" w:name="include_clip_start_41"/>
      <w:bookmarkEnd w:id="21"/>
    </w:p>
    <w:p w14:paraId="3F64DE28" w14:textId="77777777" w:rsidR="00AC7211" w:rsidRDefault="00AC7211" w:rsidP="00AC7211">
      <w:r>
        <w:t>H. 5367 -- Reps. Rutherford and Rose: A HOUSE RESOLUTION TO EXTEND THE PRIVILEGE OF THE FLOOR OF THE SOUTH CAROLINA HOUSE OF REPRESENTATIVES TO THE UNIVERSITY OF SOUTH CAROLINA WOMEN'S BASKETBALL TEAM OF RICHLAND COUNTY WITH THE TEAM COACHES, AT A DATE AND TIME TO BE DETERMINED BY THE SPEAKER, FOR THE PURPOSE OF BEING RECOGNIZED AND COMMENDED FOR CAPTURING THE 2024 NATIONAL COLLEGIATE ATHLETIC ASSOCIATION NATIONAL CHAMPIONSHIP TITLE.</w:t>
      </w:r>
    </w:p>
    <w:p w14:paraId="2BB0E2F6" w14:textId="0D458751" w:rsidR="00AC7211" w:rsidRDefault="00AC7211" w:rsidP="00AC7211">
      <w:bookmarkStart w:id="22" w:name="include_clip_end_41"/>
      <w:bookmarkEnd w:id="22"/>
    </w:p>
    <w:p w14:paraId="1B69C7B7" w14:textId="441F72F9" w:rsidR="00AC7211" w:rsidRDefault="00AC7211" w:rsidP="00AC7211">
      <w:r>
        <w:t>The Resolution was adopted.</w:t>
      </w:r>
    </w:p>
    <w:p w14:paraId="31AFAA8A" w14:textId="77777777" w:rsidR="00AC7211" w:rsidRDefault="00AC7211" w:rsidP="00AC7211"/>
    <w:p w14:paraId="785D3832" w14:textId="2B41DCD0" w:rsidR="00AC7211" w:rsidRDefault="00AC7211" w:rsidP="00AC7211">
      <w:pPr>
        <w:keepNext/>
        <w:jc w:val="center"/>
        <w:rPr>
          <w:b/>
        </w:rPr>
      </w:pPr>
      <w:r w:rsidRPr="00AC7211">
        <w:rPr>
          <w:b/>
        </w:rPr>
        <w:t>HOUSE RESOLUTION</w:t>
      </w:r>
    </w:p>
    <w:p w14:paraId="3995B526" w14:textId="3F5336C4" w:rsidR="00AC7211" w:rsidRDefault="00AC7211" w:rsidP="00AC7211">
      <w:pPr>
        <w:keepNext/>
      </w:pPr>
      <w:r>
        <w:t>The following was introduced:</w:t>
      </w:r>
    </w:p>
    <w:p w14:paraId="26D97C88" w14:textId="77777777" w:rsidR="00AC7211" w:rsidRDefault="00AC7211" w:rsidP="00AC7211">
      <w:pPr>
        <w:keepNext/>
      </w:pPr>
      <w:bookmarkStart w:id="23" w:name="include_clip_start_44"/>
      <w:bookmarkEnd w:id="23"/>
    </w:p>
    <w:p w14:paraId="53FC8AC8" w14:textId="77777777" w:rsidR="00AC7211" w:rsidRDefault="00AC7211" w:rsidP="00AC7211">
      <w:r>
        <w:t>H. 5369 --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Whitmire, Williams, Willis, Wooten and Yow: A HOUSE RESOLUTION TO RECOGNIZE AND HONOR HARPER ROWE, A FIFTH GRADE STUDENT AT REUBEN ELEMENTARY SCHOOL IN NEWBERRY, AND TO CONGRATULATE HER FOR WINNING 2024 ENLIGHTENSC CHILDREN'S BOOK CHALLENGE, IN THE GROUP DIVISION.</w:t>
      </w:r>
    </w:p>
    <w:p w14:paraId="2D9BC35A" w14:textId="35A69DB2" w:rsidR="00AC7211" w:rsidRDefault="00AC7211" w:rsidP="00AC7211">
      <w:bookmarkStart w:id="24" w:name="include_clip_end_44"/>
      <w:bookmarkEnd w:id="24"/>
    </w:p>
    <w:p w14:paraId="2FFE670C" w14:textId="4DC41458" w:rsidR="00AC7211" w:rsidRDefault="00AC7211" w:rsidP="00AC7211">
      <w:r>
        <w:t>The Resolution was adopted.</w:t>
      </w:r>
    </w:p>
    <w:p w14:paraId="11131454" w14:textId="77777777" w:rsidR="00AC7211" w:rsidRDefault="00AC7211" w:rsidP="00AC7211"/>
    <w:p w14:paraId="1E9813B5" w14:textId="4B38B92E" w:rsidR="00AC7211" w:rsidRDefault="00AC7211" w:rsidP="00AC7211">
      <w:pPr>
        <w:keepNext/>
        <w:jc w:val="center"/>
        <w:rPr>
          <w:b/>
        </w:rPr>
      </w:pPr>
      <w:r w:rsidRPr="00AC7211">
        <w:rPr>
          <w:b/>
        </w:rPr>
        <w:t>HOUSE RESOLUTION</w:t>
      </w:r>
    </w:p>
    <w:p w14:paraId="580789BA" w14:textId="343B93EA" w:rsidR="00AC7211" w:rsidRDefault="00AC7211" w:rsidP="00AC7211">
      <w:pPr>
        <w:keepNext/>
      </w:pPr>
      <w:r>
        <w:t>The following was introduced:</w:t>
      </w:r>
    </w:p>
    <w:p w14:paraId="7CB43452" w14:textId="77777777" w:rsidR="00AC7211" w:rsidRDefault="00AC7211" w:rsidP="00AC7211">
      <w:pPr>
        <w:keepNext/>
      </w:pPr>
      <w:bookmarkStart w:id="25" w:name="include_clip_start_47"/>
      <w:bookmarkEnd w:id="25"/>
    </w:p>
    <w:p w14:paraId="5E5D807D" w14:textId="77777777" w:rsidR="00AC7211" w:rsidRDefault="00AC7211" w:rsidP="00AC7211">
      <w:r>
        <w:t>H. 5370 --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Whitmire, Williams, Willis, Wooten and Yow: A HOUSE RESOLUTION TO RECOGNIZE AND HONOR ALI CHAPMAN, FIFTH GRADE STUDENT AT REUBEN ELEMENTARY SCHOOL IN NEWBERRY, AND TO CONGRATULATE HER FOR WINNING THE GROUP DIVISION OF THE 2024 ENLIGHTENSC CHILDREN'S BOOK CHALLENGE.</w:t>
      </w:r>
    </w:p>
    <w:p w14:paraId="432608F0" w14:textId="58916F09" w:rsidR="00AC7211" w:rsidRDefault="00AC7211" w:rsidP="00AC7211">
      <w:bookmarkStart w:id="26" w:name="include_clip_end_47"/>
      <w:bookmarkEnd w:id="26"/>
    </w:p>
    <w:p w14:paraId="45887F0F" w14:textId="207F3AF1" w:rsidR="00AC7211" w:rsidRDefault="00AC7211" w:rsidP="00AC7211">
      <w:r>
        <w:t>The Resolution was adopted.</w:t>
      </w:r>
    </w:p>
    <w:p w14:paraId="758012F1" w14:textId="77777777" w:rsidR="00AC7211" w:rsidRDefault="00AC7211" w:rsidP="00AC7211"/>
    <w:p w14:paraId="006728A0" w14:textId="108E28F1" w:rsidR="00AC7211" w:rsidRDefault="00AC7211" w:rsidP="00AC7211">
      <w:pPr>
        <w:keepNext/>
        <w:jc w:val="center"/>
        <w:rPr>
          <w:b/>
        </w:rPr>
      </w:pPr>
      <w:r w:rsidRPr="00AC7211">
        <w:rPr>
          <w:b/>
        </w:rPr>
        <w:t>HOUSE RESOLUTION</w:t>
      </w:r>
    </w:p>
    <w:p w14:paraId="06797BA3" w14:textId="7D88D48F" w:rsidR="00AC7211" w:rsidRDefault="00AC7211" w:rsidP="00AC7211">
      <w:pPr>
        <w:keepNext/>
      </w:pPr>
      <w:r>
        <w:t>The following was introduced:</w:t>
      </w:r>
    </w:p>
    <w:p w14:paraId="2C532E14" w14:textId="77777777" w:rsidR="00AC7211" w:rsidRDefault="00AC7211" w:rsidP="00AC7211">
      <w:pPr>
        <w:keepNext/>
      </w:pPr>
      <w:bookmarkStart w:id="27" w:name="include_clip_start_50"/>
      <w:bookmarkEnd w:id="27"/>
    </w:p>
    <w:p w14:paraId="60F45D2F" w14:textId="77777777" w:rsidR="00AC7211" w:rsidRDefault="00AC7211" w:rsidP="00AC7211">
      <w:r>
        <w:t>H. 5371 --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THE BLACKSBURG HIGH SCHOOL WINTER GUARD, DIRECTOR OF GUARDS, AND SCHOOL OFFICIALS FOR AN OUTSTANDING SEASON AND TO CONGRATULATE THEM FOR WINNING THE 2023 SOUTH CAROLINA BAND DIRECTORS ASSOCIATION SCHOLASTIC AAA STATE CHAMPIONSHIP TITLE.</w:t>
      </w:r>
    </w:p>
    <w:p w14:paraId="51852ED0" w14:textId="63CA3F89" w:rsidR="00AC7211" w:rsidRDefault="00AC7211" w:rsidP="00AC7211">
      <w:bookmarkStart w:id="28" w:name="include_clip_end_50"/>
      <w:bookmarkEnd w:id="28"/>
    </w:p>
    <w:p w14:paraId="52E1437F" w14:textId="26E73528" w:rsidR="00AC7211" w:rsidRDefault="00AC7211" w:rsidP="00AC7211">
      <w:r>
        <w:t>The Resolution was adopted.</w:t>
      </w:r>
    </w:p>
    <w:p w14:paraId="02EFC2BE" w14:textId="77777777" w:rsidR="00AC7211" w:rsidRDefault="00AC7211" w:rsidP="00AC7211"/>
    <w:p w14:paraId="253B80FC" w14:textId="76D00F39" w:rsidR="00AC7211" w:rsidRDefault="00AC7211" w:rsidP="00AC7211">
      <w:pPr>
        <w:keepNext/>
        <w:jc w:val="center"/>
        <w:rPr>
          <w:b/>
        </w:rPr>
      </w:pPr>
      <w:r w:rsidRPr="00AC7211">
        <w:rPr>
          <w:b/>
        </w:rPr>
        <w:t>CONCURRENT RESOLUTION</w:t>
      </w:r>
    </w:p>
    <w:p w14:paraId="36CE8958" w14:textId="2C77D015" w:rsidR="00AC7211" w:rsidRDefault="00AC7211" w:rsidP="00AC7211">
      <w:pPr>
        <w:keepNext/>
      </w:pPr>
      <w:r>
        <w:t>The following was introduced:</w:t>
      </w:r>
    </w:p>
    <w:p w14:paraId="3C67BBF8" w14:textId="77777777" w:rsidR="00AC7211" w:rsidRDefault="00AC7211" w:rsidP="00AC7211">
      <w:pPr>
        <w:keepNext/>
      </w:pPr>
      <w:bookmarkStart w:id="29" w:name="include_clip_start_53"/>
      <w:bookmarkEnd w:id="29"/>
    </w:p>
    <w:p w14:paraId="6D7A2D15" w14:textId="77777777" w:rsidR="00AC7211" w:rsidRDefault="00AC7211" w:rsidP="00AC7211">
      <w:pPr>
        <w:keepNext/>
      </w:pPr>
      <w:r>
        <w:t>H. 5361 -- Rep. Trantham: A CONCURRENT RESOLUTION TO RECOGNIZE THE NEED TO PROTECT WORKPLACE SAFETY AND PRIVATE PROPERTY RIGHTS FROM INFRINGEMENT BY PROPOSED CHANGES TO THE OSHA WORKER WALKAROUND REPRESENTATIVE DESIGNATION PROCESS.</w:t>
      </w:r>
    </w:p>
    <w:p w14:paraId="5DB2C88A" w14:textId="110A7EFE" w:rsidR="00AC7211" w:rsidRDefault="00AC7211" w:rsidP="00AC7211">
      <w:bookmarkStart w:id="30" w:name="include_clip_end_53"/>
      <w:bookmarkEnd w:id="30"/>
      <w:r>
        <w:t>The Resolution was ordered referred to the Committee on Labor, Commerce and Industry.</w:t>
      </w:r>
    </w:p>
    <w:p w14:paraId="2645A525" w14:textId="77777777" w:rsidR="00AC7211" w:rsidRDefault="00AC7211" w:rsidP="00AC7211"/>
    <w:p w14:paraId="3B35FD01" w14:textId="2137F126" w:rsidR="00AC7211" w:rsidRDefault="00AC7211" w:rsidP="00AC7211">
      <w:pPr>
        <w:keepNext/>
        <w:jc w:val="center"/>
        <w:rPr>
          <w:b/>
        </w:rPr>
      </w:pPr>
      <w:r w:rsidRPr="00AC7211">
        <w:rPr>
          <w:b/>
        </w:rPr>
        <w:t>CONCURRENT RESOLUTION</w:t>
      </w:r>
    </w:p>
    <w:p w14:paraId="5CD9E31C" w14:textId="2DEA9F2F" w:rsidR="00AC7211" w:rsidRDefault="00AC7211" w:rsidP="00AC7211">
      <w:pPr>
        <w:keepNext/>
      </w:pPr>
      <w:r>
        <w:t>The following was introduced:</w:t>
      </w:r>
    </w:p>
    <w:p w14:paraId="5D9BCBE3" w14:textId="77777777" w:rsidR="00AC7211" w:rsidRDefault="00AC7211" w:rsidP="00AC7211">
      <w:pPr>
        <w:keepNext/>
      </w:pPr>
      <w:bookmarkStart w:id="31" w:name="include_clip_start_56"/>
      <w:bookmarkEnd w:id="31"/>
    </w:p>
    <w:p w14:paraId="3820D4BD" w14:textId="77777777" w:rsidR="00AC7211" w:rsidRDefault="00AC7211" w:rsidP="00AC7211">
      <w:r>
        <w:t>H. 5364 -- Rep. Taylor: A CONCURRENT RESOLUTION TO DECLARE THE MONTH OF APRIL 2024 AS "DISTRACTED DRIVER AWARENESS MONTH" THROUGHOUT OUR STATE AND TO ENCOURAGE ALL SOUTH CAROLINA CITIZENS TO PRACTICE SAFE DRIVING BEHAVIORS AND PLEDGE TO DRIVE DISTRACTION FREE.</w:t>
      </w:r>
    </w:p>
    <w:p w14:paraId="4B57281E" w14:textId="6D357D9D" w:rsidR="00AC7211" w:rsidRDefault="00AC7211" w:rsidP="00AC7211">
      <w:bookmarkStart w:id="32" w:name="include_clip_end_56"/>
      <w:bookmarkEnd w:id="32"/>
    </w:p>
    <w:p w14:paraId="109F67E6" w14:textId="4E619A60" w:rsidR="00AC7211" w:rsidRDefault="00AC7211" w:rsidP="00AC7211">
      <w:r>
        <w:t>The Concurrent Resolution was agreed to and ordered sent to the Senate.</w:t>
      </w:r>
    </w:p>
    <w:p w14:paraId="00233ED1" w14:textId="77777777" w:rsidR="00AC7211" w:rsidRDefault="00AC7211" w:rsidP="00AC7211"/>
    <w:p w14:paraId="66CDCEA1" w14:textId="007CF160" w:rsidR="00AC7211" w:rsidRDefault="00AC7211" w:rsidP="00AC7211">
      <w:pPr>
        <w:keepNext/>
        <w:jc w:val="center"/>
        <w:rPr>
          <w:b/>
        </w:rPr>
      </w:pPr>
      <w:r w:rsidRPr="00AC7211">
        <w:rPr>
          <w:b/>
        </w:rPr>
        <w:t>CONCURRENT RESOLUTION</w:t>
      </w:r>
    </w:p>
    <w:p w14:paraId="679A8C9C" w14:textId="2F112220" w:rsidR="00AC7211" w:rsidRDefault="00AC7211" w:rsidP="00AC7211">
      <w:r>
        <w:t>The Senate sent to the House the following:</w:t>
      </w:r>
    </w:p>
    <w:p w14:paraId="4A98CAD7" w14:textId="77777777" w:rsidR="00AC7211" w:rsidRDefault="00AC7211" w:rsidP="00AC7211">
      <w:bookmarkStart w:id="33" w:name="include_clip_start_59"/>
      <w:bookmarkEnd w:id="33"/>
    </w:p>
    <w:p w14:paraId="4802664F" w14:textId="77777777" w:rsidR="00AC7211" w:rsidRDefault="00AC7211" w:rsidP="00AC7211">
      <w:r>
        <w:t>S. 1230 -- Senator Alexander: 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073D0DC9" w14:textId="1F16C7F9" w:rsidR="00AC7211" w:rsidRDefault="00AC7211" w:rsidP="00AC7211">
      <w:bookmarkStart w:id="34" w:name="include_clip_end_59"/>
      <w:bookmarkEnd w:id="34"/>
    </w:p>
    <w:p w14:paraId="090D076B" w14:textId="53E23D88" w:rsidR="00AC7211" w:rsidRDefault="00AC7211" w:rsidP="00AC7211">
      <w:r>
        <w:t>The Concurrent Resolution was agreed to and ordered returned to the Senate with concurrence.</w:t>
      </w:r>
    </w:p>
    <w:p w14:paraId="4B8A1713" w14:textId="77777777" w:rsidR="00AC7211" w:rsidRDefault="00AC7211" w:rsidP="00AC7211"/>
    <w:p w14:paraId="32172805" w14:textId="3D6721A8" w:rsidR="00AC7211" w:rsidRDefault="00AC7211" w:rsidP="00AC7211">
      <w:pPr>
        <w:keepNext/>
        <w:jc w:val="center"/>
        <w:rPr>
          <w:b/>
        </w:rPr>
      </w:pPr>
      <w:r w:rsidRPr="00AC7211">
        <w:rPr>
          <w:b/>
        </w:rPr>
        <w:t>CONCURRENT RESOLUTION</w:t>
      </w:r>
    </w:p>
    <w:p w14:paraId="13FF01C8" w14:textId="38F423E2" w:rsidR="00AC7211" w:rsidRDefault="00AC7211" w:rsidP="00AC7211">
      <w:r>
        <w:t>The Senate sent to the House the following:</w:t>
      </w:r>
    </w:p>
    <w:p w14:paraId="72C8C842" w14:textId="77777777" w:rsidR="00AC7211" w:rsidRDefault="00AC7211" w:rsidP="00AC7211">
      <w:bookmarkStart w:id="35" w:name="include_clip_start_62"/>
      <w:bookmarkEnd w:id="35"/>
    </w:p>
    <w:p w14:paraId="6BF3ED98" w14:textId="77777777" w:rsidR="00AC7211" w:rsidRDefault="00AC7211" w:rsidP="00AC7211">
      <w:r>
        <w:t>S. 1240 -- Senator Sabb: A CONCURRENT RESOLUTION TO CONGRATULATE EDITH MCCLARY REDDEN UPON THE OCCASION OF HER RETIREMENT, TO COMMEND HER FOR HER FORTY-SEVEN YEARS OF DEDICATED SERVICE, AND TO WISH HER MUCH HAPPINESS AND FULFILLMENT IN THE YEARS AHEAD.</w:t>
      </w:r>
    </w:p>
    <w:p w14:paraId="7ABD7D88" w14:textId="1BB78EF4" w:rsidR="00AC7211" w:rsidRDefault="00AC7211" w:rsidP="00AC7211">
      <w:bookmarkStart w:id="36" w:name="include_clip_end_62"/>
      <w:bookmarkEnd w:id="36"/>
    </w:p>
    <w:p w14:paraId="72388026" w14:textId="7C9922A5" w:rsidR="00AC7211" w:rsidRDefault="00AC7211" w:rsidP="00AC7211">
      <w:r>
        <w:t>The Concurrent Resolution was agreed to and ordered returned to the Senate with concurrence.</w:t>
      </w:r>
    </w:p>
    <w:p w14:paraId="4F293EAD" w14:textId="77777777" w:rsidR="00AC7211" w:rsidRDefault="00AC7211" w:rsidP="00AC7211"/>
    <w:p w14:paraId="13D783FC" w14:textId="4DEF240D" w:rsidR="00AC7211" w:rsidRDefault="00AC7211" w:rsidP="00AC7211">
      <w:pPr>
        <w:keepNext/>
        <w:jc w:val="center"/>
        <w:rPr>
          <w:b/>
        </w:rPr>
      </w:pPr>
      <w:r w:rsidRPr="00AC7211">
        <w:rPr>
          <w:b/>
        </w:rPr>
        <w:t xml:space="preserve">INTRODUCTION OF BILLS  </w:t>
      </w:r>
    </w:p>
    <w:p w14:paraId="3D389971" w14:textId="3F634D55" w:rsidR="00AC7211" w:rsidRDefault="00AC7211" w:rsidP="00AC7211">
      <w:r>
        <w:t>The following Bills and Joint Resolution were introduced, read the first time, and referred to appropriate committees:</w:t>
      </w:r>
    </w:p>
    <w:p w14:paraId="457D2F0E" w14:textId="77777777" w:rsidR="00AC7211" w:rsidRDefault="00AC7211" w:rsidP="00AC7211"/>
    <w:p w14:paraId="4F60511E" w14:textId="77777777" w:rsidR="00AC7211" w:rsidRDefault="00AC7211" w:rsidP="00AC7211">
      <w:pPr>
        <w:keepNext/>
      </w:pPr>
      <w:bookmarkStart w:id="37" w:name="include_clip_start_66"/>
      <w:bookmarkEnd w:id="37"/>
      <w:r>
        <w:t>H. 5368 -- Rep. Herbkersman: A BILL TO AMEND THE SOUTH CAROLINA CODE OF LAWS BY ADDING SECTION 44-6-120 SO AS TO AUTHORIZE TWELVE CHIROPRACTIC VISITS PER STATE FISCAL YEAR FOR ELIGIBLE MEDICAID BENEFICIARIES.</w:t>
      </w:r>
    </w:p>
    <w:p w14:paraId="30E0C54B" w14:textId="3D14C8E3" w:rsidR="00AC7211" w:rsidRDefault="00AC7211" w:rsidP="00AC7211">
      <w:bookmarkStart w:id="38" w:name="include_clip_end_66"/>
      <w:bookmarkEnd w:id="38"/>
      <w:r>
        <w:t>Referred to Committee on Ways and Means</w:t>
      </w:r>
    </w:p>
    <w:p w14:paraId="71B0B6AC" w14:textId="77777777" w:rsidR="00AC7211" w:rsidRDefault="00AC7211" w:rsidP="00AC7211"/>
    <w:p w14:paraId="4054B829" w14:textId="77777777" w:rsidR="00AC7211" w:rsidRDefault="00AC7211" w:rsidP="00AC7211">
      <w:pPr>
        <w:keepNext/>
      </w:pPr>
      <w:bookmarkStart w:id="39" w:name="include_clip_start_68"/>
      <w:bookmarkEnd w:id="39"/>
      <w:r>
        <w:t>H. 5372 -- Rep. W. Jones: A BILL TO AMEND THE SOUTH CAROLINA CODE OF LAWS BY ENACTING THE "ACCESSORY DWELLING UNIT AFFORDABLE HOUSING INCENTIVE ACT" BY AMENDING SECTION 12-37-220, RELATING TO PROPERTY TAX EXEMPTIONS, SO AS TO PROVIDE A PROPERTY TAX EXEMPTION FOR CERTAIN ACCESSORY DWELLING UNITS.</w:t>
      </w:r>
    </w:p>
    <w:p w14:paraId="3E5C1EA6" w14:textId="0D29DA69" w:rsidR="00AC7211" w:rsidRDefault="00AC7211" w:rsidP="00AC7211">
      <w:bookmarkStart w:id="40" w:name="include_clip_end_68"/>
      <w:bookmarkEnd w:id="40"/>
      <w:r>
        <w:t>Referred to Committee on Ways and Means</w:t>
      </w:r>
    </w:p>
    <w:p w14:paraId="0CF53721" w14:textId="77777777" w:rsidR="00AC7211" w:rsidRDefault="00AC7211" w:rsidP="00AC7211"/>
    <w:p w14:paraId="17AD6CC1" w14:textId="77777777" w:rsidR="00AC7211" w:rsidRDefault="00AC7211" w:rsidP="00AC7211">
      <w:pPr>
        <w:keepNext/>
      </w:pPr>
      <w:bookmarkStart w:id="41" w:name="include_clip_start_70"/>
      <w:bookmarkEnd w:id="41"/>
      <w:r>
        <w:t>H. 5373 -- Rep. W. Jones: A BILL TO AMEND THE SOUTH CAROLINA CODE OF LAWS BY ENACTING THE "SOUTH CAROLINA LOTTERY SCHOLARSHIP GUARANTEED ADMISSION ACT" BY ADDING SECTION 59-150-372 SO AS TO CREATE THE LOTTERY SCHOLARSHIP GUARANTEED ADMISSIONS PROGRAM, TO PROVIDE INSTITUTIONS OF HIGHER LEARNING IN THIS STATE THAT RECEIVE LOTTERY SCHOLARSHIP FUNDS MUST GUARANTEE ADMISSION TO STUDENTS WHO GRADUATE IN THE TOP TEN PERCENT OF THEIR HIGH SCHOOL CLASS, AMONG OTHER THINGS, AND TO IMPOSE A RELATED REPORTING REQUIREMENT ON THE INSTITUTIONS.</w:t>
      </w:r>
    </w:p>
    <w:p w14:paraId="4F2B7B43" w14:textId="7331F1C4" w:rsidR="00AC7211" w:rsidRDefault="00AC7211" w:rsidP="00AC7211">
      <w:bookmarkStart w:id="42" w:name="include_clip_end_70"/>
      <w:bookmarkEnd w:id="42"/>
      <w:r>
        <w:t>Referred to Committee on Ways and Means</w:t>
      </w:r>
    </w:p>
    <w:p w14:paraId="612BE138" w14:textId="77777777" w:rsidR="00AC7211" w:rsidRDefault="00AC7211" w:rsidP="00AC7211"/>
    <w:p w14:paraId="737DAABB" w14:textId="77777777" w:rsidR="00AC7211" w:rsidRDefault="00AC7211" w:rsidP="00AC7211">
      <w:pPr>
        <w:keepNext/>
      </w:pPr>
      <w:bookmarkStart w:id="43" w:name="include_clip_start_72"/>
      <w:bookmarkEnd w:id="43"/>
      <w:r>
        <w:t>H. 5374 -- Reps. Henegan, Williams, Rivers and Kirby: A BILL TO AMEND THE SOUTH CAROLINA CODE OF LAWS BY ADDING SECTION 39-5-190 SO AS TO PROVIDE THAT EVERY INDIVIDUAL HAS A PROPERTY RIGHT IN THE USE OF THAT INDIVIDUAL'S NAME, PHOTOGRAPH, VOICE, OR LIKENESS IN ANY MEDIUM IN ANY MANNER AND TO PROVIDE PENALTIES.</w:t>
      </w:r>
    </w:p>
    <w:p w14:paraId="28482EFB" w14:textId="370BCB0F" w:rsidR="00AC7211" w:rsidRDefault="00AC7211" w:rsidP="00AC7211">
      <w:bookmarkStart w:id="44" w:name="include_clip_end_72"/>
      <w:bookmarkEnd w:id="44"/>
      <w:r>
        <w:t>Referred to Committee on Judiciary</w:t>
      </w:r>
    </w:p>
    <w:p w14:paraId="0EB368D6" w14:textId="77777777" w:rsidR="00AC7211" w:rsidRDefault="00AC7211" w:rsidP="00AC7211"/>
    <w:p w14:paraId="10379BB0" w14:textId="77777777" w:rsidR="00AC7211" w:rsidRDefault="00AC7211" w:rsidP="00AC7211">
      <w:pPr>
        <w:keepNext/>
      </w:pPr>
      <w:bookmarkStart w:id="45" w:name="include_clip_start_74"/>
      <w:bookmarkEnd w:id="45"/>
      <w:r>
        <w:t>H. 5375 -- Reps. A. M. Morgan, Landing, Beach, Brittain, Mitchell, Taylor, Schuessler, Guffey, Crawford, O'Neal, May, Calhoon, Hayes, M. M. Smith, Elliott, T. Moore, Forrest, McCravy, B. J. Cox, Kilmartin, Long, Burns, McCabe, Ligon, T. A. Morgan, Willis, Yow, Oremus, S. Jones, Chumley, Leber, White, Gilliam, Magnuson, Guest, Nutt, Pace, B. L. Cox, McGinnis, Pope, Hager, Wooten, Vaughan, Bustos, Harris, B. Newton, Hyde, Hartnett, Lawson, Gibson, McDaniel, Blackwell, Haddon, Herbkersman, Hewitt, Hiott, Hixon, Lowe, Moss and Thayer: A BILL 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w:t>
      </w:r>
    </w:p>
    <w:p w14:paraId="35723812" w14:textId="405C62CA" w:rsidR="00AC7211" w:rsidRDefault="00AC7211" w:rsidP="00AC7211">
      <w:bookmarkStart w:id="46" w:name="include_clip_end_74"/>
      <w:bookmarkEnd w:id="46"/>
      <w:r>
        <w:t>Referred to Committee on Judiciary</w:t>
      </w:r>
    </w:p>
    <w:p w14:paraId="397C258E" w14:textId="77777777" w:rsidR="00AC7211" w:rsidRDefault="00AC7211" w:rsidP="00AC7211"/>
    <w:p w14:paraId="61D8AD12" w14:textId="7C75702C" w:rsidR="00AC7211" w:rsidRDefault="00AC7211" w:rsidP="00636D0A">
      <w:bookmarkStart w:id="47" w:name="include_clip_start_76"/>
      <w:bookmarkEnd w:id="47"/>
      <w:r>
        <w:t>S. 32 -- Senators Hutto, Senn and Sabb: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6ABD8214" w14:textId="50746D18" w:rsidR="00AC7211" w:rsidRDefault="00AC7211" w:rsidP="00AC7211">
      <w:bookmarkStart w:id="48" w:name="include_clip_end_76"/>
      <w:bookmarkEnd w:id="48"/>
      <w:r>
        <w:t>Referred to Committee on Judiciary</w:t>
      </w:r>
    </w:p>
    <w:p w14:paraId="56C45DC5" w14:textId="77777777" w:rsidR="00AC7211" w:rsidRDefault="00AC7211" w:rsidP="00AC7211"/>
    <w:p w14:paraId="07E1D39C" w14:textId="77777777" w:rsidR="00AC7211" w:rsidRDefault="00AC7211" w:rsidP="00AC7211">
      <w:pPr>
        <w:keepNext/>
      </w:pPr>
      <w:bookmarkStart w:id="49" w:name="include_clip_start_78"/>
      <w:bookmarkEnd w:id="49"/>
      <w:r>
        <w:t>S. 723 -- Senators Talley, Turner, Campsen and Bennett: 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437BC0E5" w14:textId="7D7FB201" w:rsidR="00AC7211" w:rsidRDefault="00AC7211" w:rsidP="00AC7211">
      <w:bookmarkStart w:id="50" w:name="include_clip_end_78"/>
      <w:bookmarkEnd w:id="50"/>
      <w:r>
        <w:t>Referred to Committee on Judiciary</w:t>
      </w:r>
    </w:p>
    <w:p w14:paraId="7E15150C" w14:textId="77777777" w:rsidR="00AC7211" w:rsidRDefault="00AC7211" w:rsidP="00AC7211"/>
    <w:p w14:paraId="3C79B2BA" w14:textId="77777777" w:rsidR="00AC7211" w:rsidRDefault="00AC7211" w:rsidP="00AC7211">
      <w:pPr>
        <w:keepNext/>
      </w:pPr>
      <w:bookmarkStart w:id="51" w:name="include_clip_start_80"/>
      <w:bookmarkEnd w:id="51"/>
      <w:r>
        <w:t>S. 841 -- 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5901BFDA" w14:textId="23CA5A1F" w:rsidR="00AC7211" w:rsidRDefault="00AC7211" w:rsidP="00AC7211">
      <w:bookmarkStart w:id="52" w:name="include_clip_end_80"/>
      <w:bookmarkEnd w:id="52"/>
      <w:r>
        <w:t>Referred to Committee on Judiciary</w:t>
      </w:r>
    </w:p>
    <w:p w14:paraId="295CD4E0" w14:textId="77777777" w:rsidR="00AC7211" w:rsidRDefault="00AC7211" w:rsidP="00AC7211"/>
    <w:p w14:paraId="2DB59288" w14:textId="77777777" w:rsidR="00AC7211" w:rsidRDefault="00AC7211" w:rsidP="00AC7211">
      <w:pPr>
        <w:keepNext/>
      </w:pPr>
      <w:bookmarkStart w:id="53" w:name="include_clip_start_82"/>
      <w:bookmarkEnd w:id="53"/>
      <w:r>
        <w:t>S. 843 -- 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0A4664AB" w14:textId="29C32BFF" w:rsidR="00AC7211" w:rsidRDefault="00AC7211" w:rsidP="00AC7211">
      <w:bookmarkStart w:id="54" w:name="include_clip_end_82"/>
      <w:bookmarkEnd w:id="54"/>
      <w:r>
        <w:t>Referred to Committee on Judiciary</w:t>
      </w:r>
    </w:p>
    <w:p w14:paraId="04950930" w14:textId="77777777" w:rsidR="00AC7211" w:rsidRDefault="00AC7211" w:rsidP="00AC7211"/>
    <w:p w14:paraId="7030A97C" w14:textId="77777777" w:rsidR="00AC7211" w:rsidRDefault="00AC7211" w:rsidP="00AC7211">
      <w:pPr>
        <w:keepNext/>
      </w:pPr>
      <w:bookmarkStart w:id="55" w:name="include_clip_start_84"/>
      <w:bookmarkEnd w:id="55"/>
      <w:r>
        <w:t>S. 846 -- 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 A STATE DESIGNATED TRIBE, GROUP, OR SPECIAL INTEREST ORGANIZATION.</w:t>
      </w:r>
    </w:p>
    <w:p w14:paraId="3F40ACC8" w14:textId="15E2F72E" w:rsidR="00AC7211" w:rsidRDefault="00AC7211" w:rsidP="00AC7211">
      <w:bookmarkStart w:id="56" w:name="include_clip_end_84"/>
      <w:bookmarkEnd w:id="56"/>
      <w:r>
        <w:t>Referred to Committee on Labor, Commerce and Industry</w:t>
      </w:r>
    </w:p>
    <w:p w14:paraId="644B1359" w14:textId="77777777" w:rsidR="00AC7211" w:rsidRDefault="00AC7211" w:rsidP="00AC7211"/>
    <w:p w14:paraId="016F431F" w14:textId="77777777" w:rsidR="00AC7211" w:rsidRDefault="00AC7211" w:rsidP="00AC7211">
      <w:pPr>
        <w:keepNext/>
      </w:pPr>
      <w:bookmarkStart w:id="57" w:name="include_clip_start_86"/>
      <w:bookmarkEnd w:id="57"/>
      <w:r>
        <w:t>S. 849 -- Senators Verdin and Senn: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30287F3A" w14:textId="246EB2D0" w:rsidR="00AC7211" w:rsidRDefault="00AC7211" w:rsidP="00AC7211">
      <w:bookmarkStart w:id="58" w:name="include_clip_end_86"/>
      <w:bookmarkEnd w:id="58"/>
      <w:r>
        <w:t>Referred to Committee on Medical, Military, Public and Municipal Affairs</w:t>
      </w:r>
    </w:p>
    <w:p w14:paraId="20C5124A" w14:textId="77777777" w:rsidR="00AC7211" w:rsidRDefault="00AC7211" w:rsidP="00AC7211"/>
    <w:p w14:paraId="0E434F4A" w14:textId="5644995F" w:rsidR="00AC7211" w:rsidRDefault="00AC7211" w:rsidP="009777CA">
      <w:bookmarkStart w:id="59" w:name="include_clip_start_88"/>
      <w:bookmarkEnd w:id="59"/>
      <w:r>
        <w:t xml:space="preserve">S. 857 -- Senators Davis and Senn: 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w:t>
      </w:r>
      <w:r>
        <w:br/>
        <w:t>SALONS AND PORTABLE COSMETOLOGIST, ESTHETICIAN, OR NAIL TECHNICIAN OPERATIONS.</w:t>
      </w:r>
    </w:p>
    <w:p w14:paraId="24805F69" w14:textId="47458620" w:rsidR="00AC7211" w:rsidRDefault="00AC7211" w:rsidP="00AC7211">
      <w:bookmarkStart w:id="60" w:name="include_clip_end_88"/>
      <w:bookmarkEnd w:id="60"/>
      <w:r>
        <w:t>Referred to Committee on Medical, Military, Public and Municipal Affairs</w:t>
      </w:r>
    </w:p>
    <w:p w14:paraId="547C8780" w14:textId="77777777" w:rsidR="00AC7211" w:rsidRDefault="00AC7211" w:rsidP="00AC7211"/>
    <w:p w14:paraId="3D65D167" w14:textId="77777777" w:rsidR="00AC7211" w:rsidRDefault="00AC7211" w:rsidP="00AC7211">
      <w:pPr>
        <w:keepNext/>
      </w:pPr>
      <w:bookmarkStart w:id="61" w:name="include_clip_start_90"/>
      <w:bookmarkEnd w:id="61"/>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37E7650D" w14:textId="061F3EA7" w:rsidR="00AC7211" w:rsidRDefault="00AC7211" w:rsidP="00AC7211">
      <w:bookmarkStart w:id="62" w:name="include_clip_end_90"/>
      <w:bookmarkEnd w:id="62"/>
      <w:r>
        <w:t>Referred to Committee on Medical, Military, Public and Municipal Affairs</w:t>
      </w:r>
    </w:p>
    <w:p w14:paraId="33713473" w14:textId="77777777" w:rsidR="00AC7211" w:rsidRDefault="00AC7211" w:rsidP="00AC7211"/>
    <w:p w14:paraId="0CBA7D94" w14:textId="77777777" w:rsidR="00AC7211" w:rsidRDefault="00AC7211" w:rsidP="00AC7211">
      <w:pPr>
        <w:keepNext/>
      </w:pPr>
      <w:bookmarkStart w:id="63" w:name="include_clip_start_92"/>
      <w:bookmarkEnd w:id="63"/>
      <w:r>
        <w:t>S. 866 -- Senator Shealy: 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p w14:paraId="2E4541C8" w14:textId="69706031" w:rsidR="00AC7211" w:rsidRDefault="00AC7211" w:rsidP="00AC7211">
      <w:bookmarkStart w:id="64" w:name="include_clip_end_92"/>
      <w:bookmarkEnd w:id="64"/>
      <w:r>
        <w:t>Referred to Committee on Judiciary</w:t>
      </w:r>
    </w:p>
    <w:p w14:paraId="56A7CF84" w14:textId="77777777" w:rsidR="00AC7211" w:rsidRDefault="00AC7211" w:rsidP="00AC7211"/>
    <w:p w14:paraId="7A6DE926" w14:textId="77777777" w:rsidR="00AC7211" w:rsidRDefault="00AC7211" w:rsidP="00AC7211">
      <w:pPr>
        <w:keepNext/>
      </w:pPr>
      <w:bookmarkStart w:id="65" w:name="include_clip_start_94"/>
      <w:bookmarkEnd w:id="65"/>
      <w:r>
        <w:t>S. 955 -- Senators Campsen and Matthews: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2FB65C6F" w14:textId="659641A7" w:rsidR="00AC7211" w:rsidRDefault="00AC7211" w:rsidP="00AC7211">
      <w:bookmarkStart w:id="66" w:name="include_clip_end_94"/>
      <w:bookmarkEnd w:id="66"/>
      <w:r>
        <w:t>Referred to Committee on Agriculture, Natural Resources and Environmental Affairs</w:t>
      </w:r>
    </w:p>
    <w:p w14:paraId="473B3459" w14:textId="77777777" w:rsidR="00AC7211" w:rsidRDefault="00AC7211" w:rsidP="00AC7211"/>
    <w:p w14:paraId="14EFC13D" w14:textId="77777777" w:rsidR="00AC7211" w:rsidRDefault="00AC7211" w:rsidP="00AC7211">
      <w:pPr>
        <w:keepNext/>
      </w:pPr>
      <w:bookmarkStart w:id="67" w:name="include_clip_start_96"/>
      <w:bookmarkEnd w:id="67"/>
      <w:r>
        <w:t>S. 971 -- Senator Hutto: A BILL TO AMEND THE SOUTH CAROLINA CODE OF LAWS BY AMENDING SECTION 7-7-100, RELATING TO DESIGNATION OF VOTING PRECINCTS IN BARNWELL COUNTY, SO AS TO IDENTIFY THE VOTING PLACE FOR CERTAIN PRECINCTS.</w:t>
      </w:r>
    </w:p>
    <w:p w14:paraId="43DC0193" w14:textId="4CD4EBCB" w:rsidR="00AC7211" w:rsidRDefault="00AC7211" w:rsidP="00AC7211">
      <w:bookmarkStart w:id="68" w:name="include_clip_end_96"/>
      <w:bookmarkEnd w:id="68"/>
      <w:r>
        <w:t>Referred to Barnwell Delegation</w:t>
      </w:r>
    </w:p>
    <w:p w14:paraId="41CD28C2" w14:textId="77777777" w:rsidR="00AC7211" w:rsidRDefault="00AC7211" w:rsidP="00AC7211"/>
    <w:p w14:paraId="207340BE" w14:textId="77777777" w:rsidR="00AC7211" w:rsidRDefault="00AC7211" w:rsidP="00AC7211">
      <w:pPr>
        <w:keepNext/>
      </w:pPr>
      <w:bookmarkStart w:id="69" w:name="include_clip_start_98"/>
      <w:bookmarkEnd w:id="69"/>
      <w:r>
        <w:t>S. 994 -- Senators Alexander, Hutto, Verdin, Grooms, Kimbrell, Gambrell, Shealy, Hembree, McElveen, Davis, Young, Loftis, K. Johnson, McLeod, Martin, Senn, Garrett, Fanning, Cromer, Devine, Williams and Setzler: A BILL TO AMEND THE SOUTH CAROLINA CODE OF LAWS BY ADDING SECTION 44-95-65 SO AS TO PROVIDE REGULATIONS FOR THE SALE OF ELECTRONIC NICOTINE DELIVERY SYSTEMS AND TO PROVIDE PENALTIES FOR VIOLATIONS OF THIS SECTION.</w:t>
      </w:r>
    </w:p>
    <w:p w14:paraId="285A573B" w14:textId="00878B13" w:rsidR="00AC7211" w:rsidRDefault="00AC7211" w:rsidP="00AC7211">
      <w:bookmarkStart w:id="70" w:name="include_clip_end_98"/>
      <w:bookmarkEnd w:id="70"/>
      <w:r>
        <w:t>Referred to Committee on Judiciary</w:t>
      </w:r>
    </w:p>
    <w:p w14:paraId="6EFC00C3" w14:textId="77777777" w:rsidR="00AC7211" w:rsidRDefault="00AC7211" w:rsidP="00AC7211"/>
    <w:p w14:paraId="1737A2AC" w14:textId="77777777" w:rsidR="00AC7211" w:rsidRDefault="00AC7211" w:rsidP="00AC7211">
      <w:pPr>
        <w:keepNext/>
      </w:pPr>
      <w:bookmarkStart w:id="71" w:name="include_clip_start_100"/>
      <w:bookmarkEnd w:id="71"/>
      <w:r>
        <w:t>S. 1088 -- Senators Young, Hutto and Massey: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6DA02DC6" w14:textId="4C686C16" w:rsidR="00AC7211" w:rsidRDefault="00AC7211" w:rsidP="00AC7211">
      <w:bookmarkStart w:id="72" w:name="include_clip_end_100"/>
      <w:bookmarkEnd w:id="72"/>
      <w:r>
        <w:t>Referred to Committee on Judiciary</w:t>
      </w:r>
    </w:p>
    <w:p w14:paraId="00D647D2" w14:textId="77777777" w:rsidR="00AC7211" w:rsidRDefault="00AC7211" w:rsidP="00AC7211"/>
    <w:p w14:paraId="7FEE1216" w14:textId="77777777" w:rsidR="00AC7211" w:rsidRDefault="00AC7211" w:rsidP="00AC7211">
      <w:pPr>
        <w:keepNext/>
      </w:pPr>
      <w:bookmarkStart w:id="73" w:name="include_clip_start_102"/>
      <w:bookmarkEnd w:id="73"/>
      <w:r>
        <w:t>S. 1112 -- Senator Shealy: A BILL TO AMEND THE SOUTH CAROLINA CODE OF LAWS BY AMENDING SECTION 63-7-2340, RELATING TO FINGERPRINT REVIEW, SO AS TO PROVIDE FOR FINGERPRINT-BASED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63-7-2345, RELATING TO PAYMENT OF COSTS OF FEDERAL BUREAU OF 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OR PLED GUILTY TO A CRIMINAL OFFENSE IF MORE THAN FIVE YEARS HAVE PASSED SINCE THE CONVICTION AND THE OFFENSE WAS NOT A FELONY INVOLVING VIOLENCE OR ANY CRIME AGAINST A CHILD; BY AMENDING SECTION 63-13-50, RELATING TO FINGERPRINT EXEMPTIONS, SO AS TO MAKE CONFORMING CHANGES; BY AMENDING SECTION 63-13-60, RELATING TO CRIMINAL HISTORY REVIEW FEE, SO AS TO MAKE CONFORMING 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 BACKGROUND CHECKS AND PARDONS, SO AS TO MAKE CONFORMING CHANGES.</w:t>
      </w:r>
    </w:p>
    <w:p w14:paraId="5B57B95A" w14:textId="6B38CDCD" w:rsidR="00AC7211" w:rsidRDefault="00AC7211" w:rsidP="00AC7211">
      <w:bookmarkStart w:id="74" w:name="include_clip_end_102"/>
      <w:bookmarkEnd w:id="74"/>
      <w:r>
        <w:t>Referred to Committee on Judiciary</w:t>
      </w:r>
    </w:p>
    <w:p w14:paraId="061A3054" w14:textId="77777777" w:rsidR="00AC7211" w:rsidRDefault="00AC7211" w:rsidP="00AC7211"/>
    <w:p w14:paraId="3CCBD092" w14:textId="77777777" w:rsidR="00AC7211" w:rsidRDefault="00AC7211" w:rsidP="00AC7211">
      <w:pPr>
        <w:keepNext/>
      </w:pPr>
      <w:bookmarkStart w:id="75" w:name="include_clip_start_104"/>
      <w:bookmarkEnd w:id="75"/>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2260AC28" w14:textId="720D5896" w:rsidR="00AC7211" w:rsidRDefault="00AC7211" w:rsidP="00AC7211">
      <w:bookmarkStart w:id="76" w:name="include_clip_end_104"/>
      <w:bookmarkEnd w:id="76"/>
      <w:r>
        <w:t>Referred to Committee on Judiciary</w:t>
      </w:r>
    </w:p>
    <w:p w14:paraId="49C1269A" w14:textId="77777777" w:rsidR="00AC7211" w:rsidRDefault="00AC7211" w:rsidP="00AC7211"/>
    <w:p w14:paraId="2B6320AD" w14:textId="77777777" w:rsidR="00AC7211" w:rsidRDefault="00AC7211" w:rsidP="00AC7211">
      <w:pPr>
        <w:keepNext/>
      </w:pPr>
      <w:bookmarkStart w:id="77" w:name="include_clip_start_106"/>
      <w:bookmarkEnd w:id="77"/>
      <w:r>
        <w:t>S. 1132 -- Senators Davis, Climer and Senn: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262F55CF" w14:textId="14E96351" w:rsidR="00AC7211" w:rsidRDefault="00AC7211" w:rsidP="00AC7211">
      <w:bookmarkStart w:id="78" w:name="include_clip_end_106"/>
      <w:bookmarkEnd w:id="78"/>
      <w:r>
        <w:t>Referred to Committee on Medical, Military, Public and Municipal Affairs</w:t>
      </w:r>
    </w:p>
    <w:p w14:paraId="3CD57FFB" w14:textId="77777777" w:rsidR="00AC7211" w:rsidRDefault="00AC7211" w:rsidP="00AC7211"/>
    <w:p w14:paraId="6E04844D" w14:textId="77777777" w:rsidR="00AC7211" w:rsidRDefault="00AC7211" w:rsidP="00AC7211">
      <w:pPr>
        <w:keepNext/>
      </w:pPr>
      <w:bookmarkStart w:id="79" w:name="include_clip_start_108"/>
      <w:bookmarkEnd w:id="79"/>
      <w:r>
        <w:t>S. 1150 -- Senators Climer, Verdin, Kimbrell, K. Johnson, Martin and Fanning: A BILL 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1EEC18C8" w14:textId="3E547436" w:rsidR="00AC7211" w:rsidRDefault="00AC7211" w:rsidP="00AC7211">
      <w:bookmarkStart w:id="80" w:name="include_clip_end_108"/>
      <w:bookmarkEnd w:id="80"/>
      <w:r>
        <w:t>Referred to Committee on Agriculture, Natural Resources and Environmental Affairs</w:t>
      </w:r>
    </w:p>
    <w:p w14:paraId="6156937D" w14:textId="77777777" w:rsidR="00AC7211" w:rsidRDefault="00AC7211" w:rsidP="00AC7211"/>
    <w:p w14:paraId="4C5313A2" w14:textId="77777777" w:rsidR="00AC7211" w:rsidRDefault="00AC7211" w:rsidP="00AC7211">
      <w:pPr>
        <w:keepNext/>
      </w:pPr>
      <w:bookmarkStart w:id="81" w:name="include_clip_start_110"/>
      <w:bookmarkEnd w:id="81"/>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2B3C28C4" w14:textId="2A250D89" w:rsidR="00AC7211" w:rsidRDefault="00AC7211" w:rsidP="00AC7211">
      <w:bookmarkStart w:id="82" w:name="include_clip_end_110"/>
      <w:bookmarkEnd w:id="82"/>
      <w:r>
        <w:t>Referred to Committee on Education and Public Works</w:t>
      </w:r>
    </w:p>
    <w:p w14:paraId="0F188752" w14:textId="77777777" w:rsidR="00AC7211" w:rsidRDefault="00AC7211" w:rsidP="00AC7211"/>
    <w:p w14:paraId="7CAB2D23" w14:textId="0D51CD53" w:rsidR="009777CA" w:rsidRPr="009777CA" w:rsidRDefault="009777CA" w:rsidP="009777CA">
      <w:pPr>
        <w:keepNext/>
        <w:jc w:val="center"/>
        <w:rPr>
          <w:b/>
          <w:bCs/>
        </w:rPr>
      </w:pPr>
      <w:r>
        <w:rPr>
          <w:b/>
          <w:bCs/>
        </w:rPr>
        <w:t>ROLL CALL</w:t>
      </w:r>
    </w:p>
    <w:p w14:paraId="1A3D6A44" w14:textId="77777777" w:rsidR="00521351" w:rsidRDefault="00521351" w:rsidP="009777CA">
      <w:pPr>
        <w:keepNext/>
      </w:pPr>
      <w:r>
        <w:t>The roll call of the House of Representatives was taken resulting as follows:</w:t>
      </w:r>
    </w:p>
    <w:p w14:paraId="1F907CBD" w14:textId="77777777" w:rsidR="009777CA" w:rsidRDefault="009777CA" w:rsidP="009777CA">
      <w:pPr>
        <w:keepNext/>
      </w:pPr>
    </w:p>
    <w:tbl>
      <w:tblPr>
        <w:tblW w:w="0" w:type="auto"/>
        <w:jc w:val="right"/>
        <w:tblLayout w:type="fixed"/>
        <w:tblLook w:val="0000" w:firstRow="0" w:lastRow="0" w:firstColumn="0" w:lastColumn="0" w:noHBand="0" w:noVBand="0"/>
      </w:tblPr>
      <w:tblGrid>
        <w:gridCol w:w="2179"/>
        <w:gridCol w:w="2179"/>
        <w:gridCol w:w="2180"/>
      </w:tblGrid>
      <w:tr w:rsidR="00521351" w:rsidRPr="00EF5462" w14:paraId="3D1CE81A" w14:textId="77777777" w:rsidTr="0003334B">
        <w:trPr>
          <w:jc w:val="right"/>
        </w:trPr>
        <w:tc>
          <w:tcPr>
            <w:tcW w:w="2179" w:type="dxa"/>
            <w:shd w:val="clear" w:color="auto" w:fill="auto"/>
          </w:tcPr>
          <w:p w14:paraId="4122711E" w14:textId="77777777" w:rsidR="00521351" w:rsidRPr="00EF5462" w:rsidRDefault="00521351" w:rsidP="009777CA">
            <w:pPr>
              <w:keepNext/>
              <w:ind w:firstLine="0"/>
            </w:pPr>
            <w:bookmarkStart w:id="83" w:name="vote_start2"/>
            <w:bookmarkEnd w:id="83"/>
            <w:r>
              <w:t>Alexander</w:t>
            </w:r>
          </w:p>
        </w:tc>
        <w:tc>
          <w:tcPr>
            <w:tcW w:w="2179" w:type="dxa"/>
            <w:shd w:val="clear" w:color="auto" w:fill="auto"/>
          </w:tcPr>
          <w:p w14:paraId="615A7180" w14:textId="77777777" w:rsidR="00521351" w:rsidRPr="00EF5462" w:rsidRDefault="00521351" w:rsidP="009777CA">
            <w:pPr>
              <w:keepNext/>
              <w:ind w:firstLine="0"/>
            </w:pPr>
            <w:r>
              <w:t>Anderson</w:t>
            </w:r>
          </w:p>
        </w:tc>
        <w:tc>
          <w:tcPr>
            <w:tcW w:w="2180" w:type="dxa"/>
            <w:shd w:val="clear" w:color="auto" w:fill="auto"/>
          </w:tcPr>
          <w:p w14:paraId="65C12107" w14:textId="77777777" w:rsidR="00521351" w:rsidRPr="00EF5462" w:rsidRDefault="00521351" w:rsidP="009777CA">
            <w:pPr>
              <w:keepNext/>
              <w:ind w:firstLine="0"/>
            </w:pPr>
            <w:r>
              <w:t>Atkinson</w:t>
            </w:r>
          </w:p>
        </w:tc>
      </w:tr>
      <w:tr w:rsidR="00521351" w:rsidRPr="00EF5462" w14:paraId="133B5FF5" w14:textId="77777777" w:rsidTr="0003334B">
        <w:tblPrEx>
          <w:jc w:val="left"/>
        </w:tblPrEx>
        <w:tc>
          <w:tcPr>
            <w:tcW w:w="2179" w:type="dxa"/>
            <w:shd w:val="clear" w:color="auto" w:fill="auto"/>
          </w:tcPr>
          <w:p w14:paraId="19011021" w14:textId="77777777" w:rsidR="00521351" w:rsidRPr="00EF5462" w:rsidRDefault="00521351" w:rsidP="009777CA">
            <w:pPr>
              <w:keepNext/>
              <w:ind w:firstLine="0"/>
            </w:pPr>
            <w:r>
              <w:t>Bailey</w:t>
            </w:r>
          </w:p>
        </w:tc>
        <w:tc>
          <w:tcPr>
            <w:tcW w:w="2179" w:type="dxa"/>
            <w:shd w:val="clear" w:color="auto" w:fill="auto"/>
          </w:tcPr>
          <w:p w14:paraId="58D47DEE" w14:textId="77777777" w:rsidR="00521351" w:rsidRPr="00EF5462" w:rsidRDefault="00521351" w:rsidP="009777CA">
            <w:pPr>
              <w:keepNext/>
              <w:ind w:firstLine="0"/>
            </w:pPr>
            <w:r>
              <w:t>Ballentine</w:t>
            </w:r>
          </w:p>
        </w:tc>
        <w:tc>
          <w:tcPr>
            <w:tcW w:w="2180" w:type="dxa"/>
            <w:shd w:val="clear" w:color="auto" w:fill="auto"/>
          </w:tcPr>
          <w:p w14:paraId="6AEFF949" w14:textId="77777777" w:rsidR="00521351" w:rsidRPr="00EF5462" w:rsidRDefault="00521351" w:rsidP="009777CA">
            <w:pPr>
              <w:keepNext/>
              <w:ind w:firstLine="0"/>
            </w:pPr>
            <w:r>
              <w:t>Bamberg</w:t>
            </w:r>
          </w:p>
        </w:tc>
      </w:tr>
      <w:tr w:rsidR="00521351" w:rsidRPr="00EF5462" w14:paraId="2D97A2BA" w14:textId="77777777" w:rsidTr="0003334B">
        <w:tblPrEx>
          <w:jc w:val="left"/>
        </w:tblPrEx>
        <w:tc>
          <w:tcPr>
            <w:tcW w:w="2179" w:type="dxa"/>
            <w:shd w:val="clear" w:color="auto" w:fill="auto"/>
          </w:tcPr>
          <w:p w14:paraId="67DCE5FC" w14:textId="77777777" w:rsidR="00521351" w:rsidRPr="00EF5462" w:rsidRDefault="00521351" w:rsidP="0003334B">
            <w:pPr>
              <w:ind w:firstLine="0"/>
            </w:pPr>
            <w:r>
              <w:t>Bannister</w:t>
            </w:r>
          </w:p>
        </w:tc>
        <w:tc>
          <w:tcPr>
            <w:tcW w:w="2179" w:type="dxa"/>
            <w:shd w:val="clear" w:color="auto" w:fill="auto"/>
          </w:tcPr>
          <w:p w14:paraId="206FE64A" w14:textId="77777777" w:rsidR="00521351" w:rsidRPr="00EF5462" w:rsidRDefault="00521351" w:rsidP="0003334B">
            <w:pPr>
              <w:ind w:firstLine="0"/>
            </w:pPr>
            <w:r>
              <w:t>Bauer</w:t>
            </w:r>
          </w:p>
        </w:tc>
        <w:tc>
          <w:tcPr>
            <w:tcW w:w="2180" w:type="dxa"/>
            <w:shd w:val="clear" w:color="auto" w:fill="auto"/>
          </w:tcPr>
          <w:p w14:paraId="7FE27461" w14:textId="77777777" w:rsidR="00521351" w:rsidRPr="00EF5462" w:rsidRDefault="00521351" w:rsidP="0003334B">
            <w:pPr>
              <w:ind w:firstLine="0"/>
            </w:pPr>
            <w:r>
              <w:t>Beach</w:t>
            </w:r>
          </w:p>
        </w:tc>
      </w:tr>
      <w:tr w:rsidR="00521351" w:rsidRPr="00EF5462" w14:paraId="2AB91130" w14:textId="77777777" w:rsidTr="0003334B">
        <w:tblPrEx>
          <w:jc w:val="left"/>
        </w:tblPrEx>
        <w:tc>
          <w:tcPr>
            <w:tcW w:w="2179" w:type="dxa"/>
            <w:shd w:val="clear" w:color="auto" w:fill="auto"/>
          </w:tcPr>
          <w:p w14:paraId="2D4A8C38" w14:textId="77777777" w:rsidR="00521351" w:rsidRPr="00EF5462" w:rsidRDefault="00521351" w:rsidP="0003334B">
            <w:pPr>
              <w:ind w:firstLine="0"/>
            </w:pPr>
            <w:r>
              <w:t>Bernstein</w:t>
            </w:r>
          </w:p>
        </w:tc>
        <w:tc>
          <w:tcPr>
            <w:tcW w:w="2179" w:type="dxa"/>
            <w:shd w:val="clear" w:color="auto" w:fill="auto"/>
          </w:tcPr>
          <w:p w14:paraId="1FF2013C" w14:textId="77777777" w:rsidR="00521351" w:rsidRPr="00EF5462" w:rsidRDefault="00521351" w:rsidP="0003334B">
            <w:pPr>
              <w:ind w:firstLine="0"/>
            </w:pPr>
            <w:r>
              <w:t>Blackwell</w:t>
            </w:r>
          </w:p>
        </w:tc>
        <w:tc>
          <w:tcPr>
            <w:tcW w:w="2180" w:type="dxa"/>
            <w:shd w:val="clear" w:color="auto" w:fill="auto"/>
          </w:tcPr>
          <w:p w14:paraId="222619D0" w14:textId="77777777" w:rsidR="00521351" w:rsidRPr="00EF5462" w:rsidRDefault="00521351" w:rsidP="0003334B">
            <w:pPr>
              <w:ind w:firstLine="0"/>
            </w:pPr>
            <w:r>
              <w:t>Bradley</w:t>
            </w:r>
          </w:p>
        </w:tc>
      </w:tr>
      <w:tr w:rsidR="00521351" w:rsidRPr="00EF5462" w14:paraId="742AD366" w14:textId="77777777" w:rsidTr="0003334B">
        <w:tblPrEx>
          <w:jc w:val="left"/>
        </w:tblPrEx>
        <w:tc>
          <w:tcPr>
            <w:tcW w:w="2179" w:type="dxa"/>
            <w:shd w:val="clear" w:color="auto" w:fill="auto"/>
          </w:tcPr>
          <w:p w14:paraId="18D52300" w14:textId="77777777" w:rsidR="00521351" w:rsidRPr="00EF5462" w:rsidRDefault="00521351" w:rsidP="0003334B">
            <w:pPr>
              <w:ind w:firstLine="0"/>
            </w:pPr>
            <w:r>
              <w:t>Brewer</w:t>
            </w:r>
          </w:p>
        </w:tc>
        <w:tc>
          <w:tcPr>
            <w:tcW w:w="2179" w:type="dxa"/>
            <w:shd w:val="clear" w:color="auto" w:fill="auto"/>
          </w:tcPr>
          <w:p w14:paraId="43AC7232" w14:textId="77777777" w:rsidR="00521351" w:rsidRPr="00EF5462" w:rsidRDefault="00521351" w:rsidP="0003334B">
            <w:pPr>
              <w:ind w:firstLine="0"/>
            </w:pPr>
            <w:r>
              <w:t>Brittain</w:t>
            </w:r>
          </w:p>
        </w:tc>
        <w:tc>
          <w:tcPr>
            <w:tcW w:w="2180" w:type="dxa"/>
            <w:shd w:val="clear" w:color="auto" w:fill="auto"/>
          </w:tcPr>
          <w:p w14:paraId="49A5AEAC" w14:textId="77777777" w:rsidR="00521351" w:rsidRPr="00EF5462" w:rsidRDefault="00521351" w:rsidP="0003334B">
            <w:pPr>
              <w:ind w:firstLine="0"/>
            </w:pPr>
            <w:r>
              <w:t>Burns</w:t>
            </w:r>
          </w:p>
        </w:tc>
      </w:tr>
      <w:tr w:rsidR="00521351" w:rsidRPr="00EF5462" w14:paraId="5B2E47F5" w14:textId="77777777" w:rsidTr="0003334B">
        <w:tblPrEx>
          <w:jc w:val="left"/>
        </w:tblPrEx>
        <w:tc>
          <w:tcPr>
            <w:tcW w:w="2179" w:type="dxa"/>
            <w:shd w:val="clear" w:color="auto" w:fill="auto"/>
          </w:tcPr>
          <w:p w14:paraId="29FCE4DF" w14:textId="77777777" w:rsidR="00521351" w:rsidRPr="00EF5462" w:rsidRDefault="00521351" w:rsidP="0003334B">
            <w:pPr>
              <w:ind w:firstLine="0"/>
            </w:pPr>
            <w:r>
              <w:t>Bustos</w:t>
            </w:r>
          </w:p>
        </w:tc>
        <w:tc>
          <w:tcPr>
            <w:tcW w:w="2179" w:type="dxa"/>
            <w:shd w:val="clear" w:color="auto" w:fill="auto"/>
          </w:tcPr>
          <w:p w14:paraId="65E4F961" w14:textId="77777777" w:rsidR="00521351" w:rsidRPr="00EF5462" w:rsidRDefault="00521351" w:rsidP="0003334B">
            <w:pPr>
              <w:ind w:firstLine="0"/>
            </w:pPr>
            <w:r>
              <w:t>Calhoon</w:t>
            </w:r>
          </w:p>
        </w:tc>
        <w:tc>
          <w:tcPr>
            <w:tcW w:w="2180" w:type="dxa"/>
            <w:shd w:val="clear" w:color="auto" w:fill="auto"/>
          </w:tcPr>
          <w:p w14:paraId="1C3FEB30" w14:textId="77777777" w:rsidR="00521351" w:rsidRPr="00EF5462" w:rsidRDefault="00521351" w:rsidP="0003334B">
            <w:pPr>
              <w:ind w:firstLine="0"/>
            </w:pPr>
            <w:r>
              <w:t>Carter</w:t>
            </w:r>
          </w:p>
        </w:tc>
      </w:tr>
      <w:tr w:rsidR="00521351" w:rsidRPr="00EF5462" w14:paraId="769A54A9" w14:textId="77777777" w:rsidTr="0003334B">
        <w:tblPrEx>
          <w:jc w:val="left"/>
        </w:tblPrEx>
        <w:tc>
          <w:tcPr>
            <w:tcW w:w="2179" w:type="dxa"/>
            <w:shd w:val="clear" w:color="auto" w:fill="auto"/>
          </w:tcPr>
          <w:p w14:paraId="198B72B3" w14:textId="77777777" w:rsidR="00521351" w:rsidRPr="00EF5462" w:rsidRDefault="00521351" w:rsidP="0003334B">
            <w:pPr>
              <w:ind w:firstLine="0"/>
            </w:pPr>
            <w:r>
              <w:t>Caskey</w:t>
            </w:r>
          </w:p>
        </w:tc>
        <w:tc>
          <w:tcPr>
            <w:tcW w:w="2179" w:type="dxa"/>
            <w:shd w:val="clear" w:color="auto" w:fill="auto"/>
          </w:tcPr>
          <w:p w14:paraId="15BBF7B3" w14:textId="77777777" w:rsidR="00521351" w:rsidRPr="00EF5462" w:rsidRDefault="00521351" w:rsidP="0003334B">
            <w:pPr>
              <w:ind w:firstLine="0"/>
            </w:pPr>
            <w:r>
              <w:t>Chapman</w:t>
            </w:r>
          </w:p>
        </w:tc>
        <w:tc>
          <w:tcPr>
            <w:tcW w:w="2180" w:type="dxa"/>
            <w:shd w:val="clear" w:color="auto" w:fill="auto"/>
          </w:tcPr>
          <w:p w14:paraId="671A4A1E" w14:textId="77777777" w:rsidR="00521351" w:rsidRPr="00EF5462" w:rsidRDefault="00521351" w:rsidP="0003334B">
            <w:pPr>
              <w:ind w:firstLine="0"/>
            </w:pPr>
            <w:r>
              <w:t>Chumley</w:t>
            </w:r>
          </w:p>
        </w:tc>
      </w:tr>
      <w:tr w:rsidR="00521351" w:rsidRPr="00EF5462" w14:paraId="656363AB" w14:textId="77777777" w:rsidTr="0003334B">
        <w:tblPrEx>
          <w:jc w:val="left"/>
        </w:tblPrEx>
        <w:tc>
          <w:tcPr>
            <w:tcW w:w="2179" w:type="dxa"/>
            <w:shd w:val="clear" w:color="auto" w:fill="auto"/>
          </w:tcPr>
          <w:p w14:paraId="19AEC997" w14:textId="77777777" w:rsidR="00521351" w:rsidRPr="00EF5462" w:rsidRDefault="00521351" w:rsidP="0003334B">
            <w:pPr>
              <w:ind w:firstLine="0"/>
            </w:pPr>
            <w:r>
              <w:t>Clyburn</w:t>
            </w:r>
          </w:p>
        </w:tc>
        <w:tc>
          <w:tcPr>
            <w:tcW w:w="2179" w:type="dxa"/>
            <w:shd w:val="clear" w:color="auto" w:fill="auto"/>
          </w:tcPr>
          <w:p w14:paraId="61785270" w14:textId="77777777" w:rsidR="00521351" w:rsidRPr="00EF5462" w:rsidRDefault="00521351" w:rsidP="0003334B">
            <w:pPr>
              <w:ind w:firstLine="0"/>
            </w:pPr>
            <w:r>
              <w:t>Cobb-Hunter</w:t>
            </w:r>
          </w:p>
        </w:tc>
        <w:tc>
          <w:tcPr>
            <w:tcW w:w="2180" w:type="dxa"/>
            <w:shd w:val="clear" w:color="auto" w:fill="auto"/>
          </w:tcPr>
          <w:p w14:paraId="5FFF6F72" w14:textId="77777777" w:rsidR="00521351" w:rsidRPr="00EF5462" w:rsidRDefault="00521351" w:rsidP="0003334B">
            <w:pPr>
              <w:ind w:firstLine="0"/>
            </w:pPr>
            <w:r>
              <w:t>Collins</w:t>
            </w:r>
          </w:p>
        </w:tc>
      </w:tr>
      <w:tr w:rsidR="00521351" w:rsidRPr="00EF5462" w14:paraId="62DCC356" w14:textId="77777777" w:rsidTr="0003334B">
        <w:tblPrEx>
          <w:jc w:val="left"/>
        </w:tblPrEx>
        <w:tc>
          <w:tcPr>
            <w:tcW w:w="2179" w:type="dxa"/>
            <w:shd w:val="clear" w:color="auto" w:fill="auto"/>
          </w:tcPr>
          <w:p w14:paraId="30F38F9B" w14:textId="77777777" w:rsidR="00521351" w:rsidRPr="00EF5462" w:rsidRDefault="00521351" w:rsidP="0003334B">
            <w:pPr>
              <w:ind w:firstLine="0"/>
            </w:pPr>
            <w:r>
              <w:t>Connell</w:t>
            </w:r>
          </w:p>
        </w:tc>
        <w:tc>
          <w:tcPr>
            <w:tcW w:w="2179" w:type="dxa"/>
            <w:shd w:val="clear" w:color="auto" w:fill="auto"/>
          </w:tcPr>
          <w:p w14:paraId="0AD90A26" w14:textId="77777777" w:rsidR="00521351" w:rsidRPr="00EF5462" w:rsidRDefault="00521351" w:rsidP="0003334B">
            <w:pPr>
              <w:ind w:firstLine="0"/>
            </w:pPr>
            <w:r>
              <w:t>B. L. Cox</w:t>
            </w:r>
          </w:p>
        </w:tc>
        <w:tc>
          <w:tcPr>
            <w:tcW w:w="2180" w:type="dxa"/>
            <w:shd w:val="clear" w:color="auto" w:fill="auto"/>
          </w:tcPr>
          <w:p w14:paraId="4367094E" w14:textId="77777777" w:rsidR="00521351" w:rsidRPr="00EF5462" w:rsidRDefault="00521351" w:rsidP="0003334B">
            <w:pPr>
              <w:ind w:firstLine="0"/>
            </w:pPr>
            <w:r>
              <w:t>Crawford</w:t>
            </w:r>
          </w:p>
        </w:tc>
      </w:tr>
      <w:tr w:rsidR="00521351" w:rsidRPr="00EF5462" w14:paraId="4ACFA122" w14:textId="77777777" w:rsidTr="0003334B">
        <w:tblPrEx>
          <w:jc w:val="left"/>
        </w:tblPrEx>
        <w:tc>
          <w:tcPr>
            <w:tcW w:w="2179" w:type="dxa"/>
            <w:shd w:val="clear" w:color="auto" w:fill="auto"/>
          </w:tcPr>
          <w:p w14:paraId="4A3E9774" w14:textId="77777777" w:rsidR="00521351" w:rsidRPr="00EF5462" w:rsidRDefault="00521351" w:rsidP="0003334B">
            <w:pPr>
              <w:ind w:firstLine="0"/>
            </w:pPr>
            <w:r>
              <w:t>Cromer</w:t>
            </w:r>
          </w:p>
        </w:tc>
        <w:tc>
          <w:tcPr>
            <w:tcW w:w="2179" w:type="dxa"/>
            <w:shd w:val="clear" w:color="auto" w:fill="auto"/>
          </w:tcPr>
          <w:p w14:paraId="5E45157B" w14:textId="77777777" w:rsidR="00521351" w:rsidRPr="00EF5462" w:rsidRDefault="00521351" w:rsidP="0003334B">
            <w:pPr>
              <w:ind w:firstLine="0"/>
            </w:pPr>
            <w:r>
              <w:t>Davis</w:t>
            </w:r>
          </w:p>
        </w:tc>
        <w:tc>
          <w:tcPr>
            <w:tcW w:w="2180" w:type="dxa"/>
            <w:shd w:val="clear" w:color="auto" w:fill="auto"/>
          </w:tcPr>
          <w:p w14:paraId="1B55EF72" w14:textId="77777777" w:rsidR="00521351" w:rsidRPr="00EF5462" w:rsidRDefault="00521351" w:rsidP="0003334B">
            <w:pPr>
              <w:ind w:firstLine="0"/>
            </w:pPr>
            <w:r>
              <w:t>Dillard</w:t>
            </w:r>
          </w:p>
        </w:tc>
      </w:tr>
      <w:tr w:rsidR="00521351" w:rsidRPr="00EF5462" w14:paraId="5A0633AB" w14:textId="77777777" w:rsidTr="0003334B">
        <w:tblPrEx>
          <w:jc w:val="left"/>
        </w:tblPrEx>
        <w:tc>
          <w:tcPr>
            <w:tcW w:w="2179" w:type="dxa"/>
            <w:shd w:val="clear" w:color="auto" w:fill="auto"/>
          </w:tcPr>
          <w:p w14:paraId="1A658273" w14:textId="77777777" w:rsidR="00521351" w:rsidRPr="00EF5462" w:rsidRDefault="00521351" w:rsidP="0003334B">
            <w:pPr>
              <w:ind w:firstLine="0"/>
            </w:pPr>
            <w:r>
              <w:t>Elliott</w:t>
            </w:r>
          </w:p>
        </w:tc>
        <w:tc>
          <w:tcPr>
            <w:tcW w:w="2179" w:type="dxa"/>
            <w:shd w:val="clear" w:color="auto" w:fill="auto"/>
          </w:tcPr>
          <w:p w14:paraId="434A3B3C" w14:textId="77777777" w:rsidR="00521351" w:rsidRPr="00EF5462" w:rsidRDefault="00521351" w:rsidP="0003334B">
            <w:pPr>
              <w:ind w:firstLine="0"/>
            </w:pPr>
            <w:r>
              <w:t>Erickson</w:t>
            </w:r>
          </w:p>
        </w:tc>
        <w:tc>
          <w:tcPr>
            <w:tcW w:w="2180" w:type="dxa"/>
            <w:shd w:val="clear" w:color="auto" w:fill="auto"/>
          </w:tcPr>
          <w:p w14:paraId="11CF5540" w14:textId="77777777" w:rsidR="00521351" w:rsidRPr="00EF5462" w:rsidRDefault="00521351" w:rsidP="0003334B">
            <w:pPr>
              <w:ind w:firstLine="0"/>
            </w:pPr>
            <w:r>
              <w:t>Felder</w:t>
            </w:r>
          </w:p>
        </w:tc>
      </w:tr>
      <w:tr w:rsidR="00521351" w:rsidRPr="00EF5462" w14:paraId="1DCF04D1" w14:textId="77777777" w:rsidTr="0003334B">
        <w:tblPrEx>
          <w:jc w:val="left"/>
        </w:tblPrEx>
        <w:tc>
          <w:tcPr>
            <w:tcW w:w="2179" w:type="dxa"/>
            <w:shd w:val="clear" w:color="auto" w:fill="auto"/>
          </w:tcPr>
          <w:p w14:paraId="3AF90289" w14:textId="77777777" w:rsidR="00521351" w:rsidRPr="00EF5462" w:rsidRDefault="00521351" w:rsidP="0003334B">
            <w:pPr>
              <w:ind w:firstLine="0"/>
            </w:pPr>
            <w:r>
              <w:t>Forrest</w:t>
            </w:r>
          </w:p>
        </w:tc>
        <w:tc>
          <w:tcPr>
            <w:tcW w:w="2179" w:type="dxa"/>
            <w:shd w:val="clear" w:color="auto" w:fill="auto"/>
          </w:tcPr>
          <w:p w14:paraId="7DE30C52" w14:textId="77777777" w:rsidR="00521351" w:rsidRPr="00EF5462" w:rsidRDefault="00521351" w:rsidP="0003334B">
            <w:pPr>
              <w:ind w:firstLine="0"/>
            </w:pPr>
            <w:r>
              <w:t>Gagnon</w:t>
            </w:r>
          </w:p>
        </w:tc>
        <w:tc>
          <w:tcPr>
            <w:tcW w:w="2180" w:type="dxa"/>
            <w:shd w:val="clear" w:color="auto" w:fill="auto"/>
          </w:tcPr>
          <w:p w14:paraId="0A5C9BBB" w14:textId="77777777" w:rsidR="00521351" w:rsidRPr="00EF5462" w:rsidRDefault="00521351" w:rsidP="0003334B">
            <w:pPr>
              <w:ind w:firstLine="0"/>
            </w:pPr>
            <w:r>
              <w:t>Garvin</w:t>
            </w:r>
          </w:p>
        </w:tc>
      </w:tr>
      <w:tr w:rsidR="00521351" w:rsidRPr="00EF5462" w14:paraId="1E3409B6" w14:textId="77777777" w:rsidTr="0003334B">
        <w:tblPrEx>
          <w:jc w:val="left"/>
        </w:tblPrEx>
        <w:tc>
          <w:tcPr>
            <w:tcW w:w="2179" w:type="dxa"/>
            <w:shd w:val="clear" w:color="auto" w:fill="auto"/>
          </w:tcPr>
          <w:p w14:paraId="29F87C07" w14:textId="77777777" w:rsidR="00521351" w:rsidRPr="00EF5462" w:rsidRDefault="00521351" w:rsidP="0003334B">
            <w:pPr>
              <w:ind w:firstLine="0"/>
            </w:pPr>
            <w:r>
              <w:t>Gatch</w:t>
            </w:r>
          </w:p>
        </w:tc>
        <w:tc>
          <w:tcPr>
            <w:tcW w:w="2179" w:type="dxa"/>
            <w:shd w:val="clear" w:color="auto" w:fill="auto"/>
          </w:tcPr>
          <w:p w14:paraId="3CBAD190" w14:textId="77777777" w:rsidR="00521351" w:rsidRPr="00EF5462" w:rsidRDefault="00521351" w:rsidP="0003334B">
            <w:pPr>
              <w:ind w:firstLine="0"/>
            </w:pPr>
            <w:r>
              <w:t>Gibson</w:t>
            </w:r>
          </w:p>
        </w:tc>
        <w:tc>
          <w:tcPr>
            <w:tcW w:w="2180" w:type="dxa"/>
            <w:shd w:val="clear" w:color="auto" w:fill="auto"/>
          </w:tcPr>
          <w:p w14:paraId="660663EB" w14:textId="77777777" w:rsidR="00521351" w:rsidRPr="00EF5462" w:rsidRDefault="00521351" w:rsidP="0003334B">
            <w:pPr>
              <w:ind w:firstLine="0"/>
            </w:pPr>
            <w:r>
              <w:t>Gilliam</w:t>
            </w:r>
          </w:p>
        </w:tc>
      </w:tr>
      <w:tr w:rsidR="00521351" w:rsidRPr="00EF5462" w14:paraId="6E6D9029" w14:textId="77777777" w:rsidTr="0003334B">
        <w:tblPrEx>
          <w:jc w:val="left"/>
        </w:tblPrEx>
        <w:tc>
          <w:tcPr>
            <w:tcW w:w="2179" w:type="dxa"/>
            <w:shd w:val="clear" w:color="auto" w:fill="auto"/>
          </w:tcPr>
          <w:p w14:paraId="4D654EB4" w14:textId="77777777" w:rsidR="00521351" w:rsidRPr="00EF5462" w:rsidRDefault="00521351" w:rsidP="0003334B">
            <w:pPr>
              <w:ind w:firstLine="0"/>
            </w:pPr>
            <w:r>
              <w:t>Gilliard</w:t>
            </w:r>
          </w:p>
        </w:tc>
        <w:tc>
          <w:tcPr>
            <w:tcW w:w="2179" w:type="dxa"/>
            <w:shd w:val="clear" w:color="auto" w:fill="auto"/>
          </w:tcPr>
          <w:p w14:paraId="42892316" w14:textId="77777777" w:rsidR="00521351" w:rsidRPr="00EF5462" w:rsidRDefault="00521351" w:rsidP="0003334B">
            <w:pPr>
              <w:ind w:firstLine="0"/>
            </w:pPr>
            <w:r>
              <w:t>Guest</w:t>
            </w:r>
          </w:p>
        </w:tc>
        <w:tc>
          <w:tcPr>
            <w:tcW w:w="2180" w:type="dxa"/>
            <w:shd w:val="clear" w:color="auto" w:fill="auto"/>
          </w:tcPr>
          <w:p w14:paraId="2213D8B6" w14:textId="77777777" w:rsidR="00521351" w:rsidRPr="00EF5462" w:rsidRDefault="00521351" w:rsidP="0003334B">
            <w:pPr>
              <w:ind w:firstLine="0"/>
            </w:pPr>
            <w:r>
              <w:t>Guffey</w:t>
            </w:r>
          </w:p>
        </w:tc>
      </w:tr>
      <w:tr w:rsidR="00521351" w:rsidRPr="00EF5462" w14:paraId="7C4925FE" w14:textId="77777777" w:rsidTr="0003334B">
        <w:tblPrEx>
          <w:jc w:val="left"/>
        </w:tblPrEx>
        <w:tc>
          <w:tcPr>
            <w:tcW w:w="2179" w:type="dxa"/>
            <w:shd w:val="clear" w:color="auto" w:fill="auto"/>
          </w:tcPr>
          <w:p w14:paraId="7C40711F" w14:textId="77777777" w:rsidR="00521351" w:rsidRPr="00EF5462" w:rsidRDefault="00521351" w:rsidP="0003334B">
            <w:pPr>
              <w:ind w:firstLine="0"/>
            </w:pPr>
            <w:r>
              <w:t>Haddon</w:t>
            </w:r>
          </w:p>
        </w:tc>
        <w:tc>
          <w:tcPr>
            <w:tcW w:w="2179" w:type="dxa"/>
            <w:shd w:val="clear" w:color="auto" w:fill="auto"/>
          </w:tcPr>
          <w:p w14:paraId="4F40B8C2" w14:textId="77777777" w:rsidR="00521351" w:rsidRPr="00EF5462" w:rsidRDefault="00521351" w:rsidP="0003334B">
            <w:pPr>
              <w:ind w:firstLine="0"/>
            </w:pPr>
            <w:r>
              <w:t>Hager</w:t>
            </w:r>
          </w:p>
        </w:tc>
        <w:tc>
          <w:tcPr>
            <w:tcW w:w="2180" w:type="dxa"/>
            <w:shd w:val="clear" w:color="auto" w:fill="auto"/>
          </w:tcPr>
          <w:p w14:paraId="00FCC61E" w14:textId="77777777" w:rsidR="00521351" w:rsidRPr="00EF5462" w:rsidRDefault="00521351" w:rsidP="0003334B">
            <w:pPr>
              <w:ind w:firstLine="0"/>
            </w:pPr>
            <w:r>
              <w:t>Hardee</w:t>
            </w:r>
          </w:p>
        </w:tc>
      </w:tr>
      <w:tr w:rsidR="00521351" w:rsidRPr="00EF5462" w14:paraId="75CF92CC" w14:textId="77777777" w:rsidTr="0003334B">
        <w:tblPrEx>
          <w:jc w:val="left"/>
        </w:tblPrEx>
        <w:tc>
          <w:tcPr>
            <w:tcW w:w="2179" w:type="dxa"/>
            <w:shd w:val="clear" w:color="auto" w:fill="auto"/>
          </w:tcPr>
          <w:p w14:paraId="1D436ADA" w14:textId="77777777" w:rsidR="00521351" w:rsidRPr="00EF5462" w:rsidRDefault="00521351" w:rsidP="0003334B">
            <w:pPr>
              <w:ind w:firstLine="0"/>
            </w:pPr>
            <w:r>
              <w:t>Harris</w:t>
            </w:r>
          </w:p>
        </w:tc>
        <w:tc>
          <w:tcPr>
            <w:tcW w:w="2179" w:type="dxa"/>
            <w:shd w:val="clear" w:color="auto" w:fill="auto"/>
          </w:tcPr>
          <w:p w14:paraId="3E66E9AA" w14:textId="77777777" w:rsidR="00521351" w:rsidRPr="00EF5462" w:rsidRDefault="00521351" w:rsidP="0003334B">
            <w:pPr>
              <w:ind w:firstLine="0"/>
            </w:pPr>
            <w:r>
              <w:t>Hart</w:t>
            </w:r>
          </w:p>
        </w:tc>
        <w:tc>
          <w:tcPr>
            <w:tcW w:w="2180" w:type="dxa"/>
            <w:shd w:val="clear" w:color="auto" w:fill="auto"/>
          </w:tcPr>
          <w:p w14:paraId="0D1EE8A4" w14:textId="77777777" w:rsidR="00521351" w:rsidRPr="00EF5462" w:rsidRDefault="00521351" w:rsidP="0003334B">
            <w:pPr>
              <w:ind w:firstLine="0"/>
            </w:pPr>
            <w:r>
              <w:t>Hartnett</w:t>
            </w:r>
          </w:p>
        </w:tc>
      </w:tr>
      <w:tr w:rsidR="00521351" w:rsidRPr="00EF5462" w14:paraId="5580CB94" w14:textId="77777777" w:rsidTr="0003334B">
        <w:tblPrEx>
          <w:jc w:val="left"/>
        </w:tblPrEx>
        <w:tc>
          <w:tcPr>
            <w:tcW w:w="2179" w:type="dxa"/>
            <w:shd w:val="clear" w:color="auto" w:fill="auto"/>
          </w:tcPr>
          <w:p w14:paraId="373F974B" w14:textId="77777777" w:rsidR="00521351" w:rsidRPr="00EF5462" w:rsidRDefault="00521351" w:rsidP="0003334B">
            <w:pPr>
              <w:ind w:firstLine="0"/>
            </w:pPr>
            <w:r>
              <w:t>Hayes</w:t>
            </w:r>
          </w:p>
        </w:tc>
        <w:tc>
          <w:tcPr>
            <w:tcW w:w="2179" w:type="dxa"/>
            <w:shd w:val="clear" w:color="auto" w:fill="auto"/>
          </w:tcPr>
          <w:p w14:paraId="1D9BE367" w14:textId="77777777" w:rsidR="00521351" w:rsidRPr="00EF5462" w:rsidRDefault="00521351" w:rsidP="0003334B">
            <w:pPr>
              <w:ind w:firstLine="0"/>
            </w:pPr>
            <w:r>
              <w:t>Henegan</w:t>
            </w:r>
          </w:p>
        </w:tc>
        <w:tc>
          <w:tcPr>
            <w:tcW w:w="2180" w:type="dxa"/>
            <w:shd w:val="clear" w:color="auto" w:fill="auto"/>
          </w:tcPr>
          <w:p w14:paraId="006FA104" w14:textId="77777777" w:rsidR="00521351" w:rsidRPr="00EF5462" w:rsidRDefault="00521351" w:rsidP="0003334B">
            <w:pPr>
              <w:ind w:firstLine="0"/>
            </w:pPr>
            <w:r>
              <w:t>Herbkersman</w:t>
            </w:r>
          </w:p>
        </w:tc>
      </w:tr>
      <w:tr w:rsidR="00521351" w:rsidRPr="00EF5462" w14:paraId="3E5FB764" w14:textId="77777777" w:rsidTr="0003334B">
        <w:tblPrEx>
          <w:jc w:val="left"/>
        </w:tblPrEx>
        <w:tc>
          <w:tcPr>
            <w:tcW w:w="2179" w:type="dxa"/>
            <w:shd w:val="clear" w:color="auto" w:fill="auto"/>
          </w:tcPr>
          <w:p w14:paraId="490EBE4A" w14:textId="77777777" w:rsidR="00521351" w:rsidRPr="00EF5462" w:rsidRDefault="00521351" w:rsidP="0003334B">
            <w:pPr>
              <w:ind w:firstLine="0"/>
            </w:pPr>
            <w:r>
              <w:t>Hewitt</w:t>
            </w:r>
          </w:p>
        </w:tc>
        <w:tc>
          <w:tcPr>
            <w:tcW w:w="2179" w:type="dxa"/>
            <w:shd w:val="clear" w:color="auto" w:fill="auto"/>
          </w:tcPr>
          <w:p w14:paraId="55A6F3CC" w14:textId="77777777" w:rsidR="00521351" w:rsidRPr="00EF5462" w:rsidRDefault="00521351" w:rsidP="0003334B">
            <w:pPr>
              <w:ind w:firstLine="0"/>
            </w:pPr>
            <w:r>
              <w:t>Hiott</w:t>
            </w:r>
          </w:p>
        </w:tc>
        <w:tc>
          <w:tcPr>
            <w:tcW w:w="2180" w:type="dxa"/>
            <w:shd w:val="clear" w:color="auto" w:fill="auto"/>
          </w:tcPr>
          <w:p w14:paraId="00E3CDED" w14:textId="77777777" w:rsidR="00521351" w:rsidRPr="00EF5462" w:rsidRDefault="00521351" w:rsidP="0003334B">
            <w:pPr>
              <w:ind w:firstLine="0"/>
            </w:pPr>
            <w:r>
              <w:t>Hixon</w:t>
            </w:r>
          </w:p>
        </w:tc>
      </w:tr>
      <w:tr w:rsidR="00521351" w:rsidRPr="00EF5462" w14:paraId="73A3536D" w14:textId="77777777" w:rsidTr="0003334B">
        <w:tblPrEx>
          <w:jc w:val="left"/>
        </w:tblPrEx>
        <w:tc>
          <w:tcPr>
            <w:tcW w:w="2179" w:type="dxa"/>
            <w:shd w:val="clear" w:color="auto" w:fill="auto"/>
          </w:tcPr>
          <w:p w14:paraId="790B5D4E" w14:textId="77777777" w:rsidR="00521351" w:rsidRPr="00EF5462" w:rsidRDefault="00521351" w:rsidP="0003334B">
            <w:pPr>
              <w:ind w:firstLine="0"/>
            </w:pPr>
            <w:r>
              <w:t>Hosey</w:t>
            </w:r>
          </w:p>
        </w:tc>
        <w:tc>
          <w:tcPr>
            <w:tcW w:w="2179" w:type="dxa"/>
            <w:shd w:val="clear" w:color="auto" w:fill="auto"/>
          </w:tcPr>
          <w:p w14:paraId="440766CE" w14:textId="77777777" w:rsidR="00521351" w:rsidRPr="00EF5462" w:rsidRDefault="00521351" w:rsidP="0003334B">
            <w:pPr>
              <w:ind w:firstLine="0"/>
            </w:pPr>
            <w:r>
              <w:t>Howard</w:t>
            </w:r>
          </w:p>
        </w:tc>
        <w:tc>
          <w:tcPr>
            <w:tcW w:w="2180" w:type="dxa"/>
            <w:shd w:val="clear" w:color="auto" w:fill="auto"/>
          </w:tcPr>
          <w:p w14:paraId="6AFFD535" w14:textId="77777777" w:rsidR="00521351" w:rsidRPr="00EF5462" w:rsidRDefault="00521351" w:rsidP="0003334B">
            <w:pPr>
              <w:ind w:firstLine="0"/>
            </w:pPr>
            <w:r>
              <w:t>Hyde</w:t>
            </w:r>
          </w:p>
        </w:tc>
      </w:tr>
      <w:tr w:rsidR="00521351" w:rsidRPr="00EF5462" w14:paraId="04690CE9" w14:textId="77777777" w:rsidTr="0003334B">
        <w:tblPrEx>
          <w:jc w:val="left"/>
        </w:tblPrEx>
        <w:tc>
          <w:tcPr>
            <w:tcW w:w="2179" w:type="dxa"/>
            <w:shd w:val="clear" w:color="auto" w:fill="auto"/>
          </w:tcPr>
          <w:p w14:paraId="5BC4827E" w14:textId="77777777" w:rsidR="00521351" w:rsidRPr="00EF5462" w:rsidRDefault="00521351" w:rsidP="0003334B">
            <w:pPr>
              <w:ind w:firstLine="0"/>
            </w:pPr>
            <w:r>
              <w:t>Jefferson</w:t>
            </w:r>
          </w:p>
        </w:tc>
        <w:tc>
          <w:tcPr>
            <w:tcW w:w="2179" w:type="dxa"/>
            <w:shd w:val="clear" w:color="auto" w:fill="auto"/>
          </w:tcPr>
          <w:p w14:paraId="1CCF0C65" w14:textId="77777777" w:rsidR="00521351" w:rsidRPr="00EF5462" w:rsidRDefault="00521351" w:rsidP="0003334B">
            <w:pPr>
              <w:ind w:firstLine="0"/>
            </w:pPr>
            <w:r>
              <w:t>J. E. Johnson</w:t>
            </w:r>
          </w:p>
        </w:tc>
        <w:tc>
          <w:tcPr>
            <w:tcW w:w="2180" w:type="dxa"/>
            <w:shd w:val="clear" w:color="auto" w:fill="auto"/>
          </w:tcPr>
          <w:p w14:paraId="4E1B3264" w14:textId="77777777" w:rsidR="00521351" w:rsidRPr="00EF5462" w:rsidRDefault="00521351" w:rsidP="0003334B">
            <w:pPr>
              <w:ind w:firstLine="0"/>
            </w:pPr>
            <w:r>
              <w:t>J. L. Johnson</w:t>
            </w:r>
          </w:p>
        </w:tc>
      </w:tr>
      <w:tr w:rsidR="00521351" w:rsidRPr="00EF5462" w14:paraId="02CDC38A" w14:textId="77777777" w:rsidTr="0003334B">
        <w:tblPrEx>
          <w:jc w:val="left"/>
        </w:tblPrEx>
        <w:tc>
          <w:tcPr>
            <w:tcW w:w="2179" w:type="dxa"/>
            <w:shd w:val="clear" w:color="auto" w:fill="auto"/>
          </w:tcPr>
          <w:p w14:paraId="4D20ED4F" w14:textId="77777777" w:rsidR="00521351" w:rsidRPr="00EF5462" w:rsidRDefault="00521351" w:rsidP="0003334B">
            <w:pPr>
              <w:ind w:firstLine="0"/>
            </w:pPr>
            <w:r>
              <w:t>S. Jones</w:t>
            </w:r>
          </w:p>
        </w:tc>
        <w:tc>
          <w:tcPr>
            <w:tcW w:w="2179" w:type="dxa"/>
            <w:shd w:val="clear" w:color="auto" w:fill="auto"/>
          </w:tcPr>
          <w:p w14:paraId="033CBF0D" w14:textId="77777777" w:rsidR="00521351" w:rsidRPr="00EF5462" w:rsidRDefault="00521351" w:rsidP="0003334B">
            <w:pPr>
              <w:ind w:firstLine="0"/>
            </w:pPr>
            <w:r>
              <w:t>W. Jones</w:t>
            </w:r>
          </w:p>
        </w:tc>
        <w:tc>
          <w:tcPr>
            <w:tcW w:w="2180" w:type="dxa"/>
            <w:shd w:val="clear" w:color="auto" w:fill="auto"/>
          </w:tcPr>
          <w:p w14:paraId="4C7A16E9" w14:textId="77777777" w:rsidR="00521351" w:rsidRPr="00EF5462" w:rsidRDefault="00521351" w:rsidP="0003334B">
            <w:pPr>
              <w:ind w:firstLine="0"/>
            </w:pPr>
            <w:r>
              <w:t>Jordan</w:t>
            </w:r>
          </w:p>
        </w:tc>
      </w:tr>
      <w:tr w:rsidR="00521351" w:rsidRPr="00EF5462" w14:paraId="35D267A5" w14:textId="77777777" w:rsidTr="0003334B">
        <w:tblPrEx>
          <w:jc w:val="left"/>
        </w:tblPrEx>
        <w:tc>
          <w:tcPr>
            <w:tcW w:w="2179" w:type="dxa"/>
            <w:shd w:val="clear" w:color="auto" w:fill="auto"/>
          </w:tcPr>
          <w:p w14:paraId="2AD335EA" w14:textId="77777777" w:rsidR="00521351" w:rsidRPr="00EF5462" w:rsidRDefault="00521351" w:rsidP="0003334B">
            <w:pPr>
              <w:ind w:firstLine="0"/>
            </w:pPr>
            <w:r>
              <w:t>Kilmartin</w:t>
            </w:r>
          </w:p>
        </w:tc>
        <w:tc>
          <w:tcPr>
            <w:tcW w:w="2179" w:type="dxa"/>
            <w:shd w:val="clear" w:color="auto" w:fill="auto"/>
          </w:tcPr>
          <w:p w14:paraId="03C80F01" w14:textId="77777777" w:rsidR="00521351" w:rsidRPr="00EF5462" w:rsidRDefault="00521351" w:rsidP="0003334B">
            <w:pPr>
              <w:ind w:firstLine="0"/>
            </w:pPr>
            <w:r>
              <w:t>King</w:t>
            </w:r>
          </w:p>
        </w:tc>
        <w:tc>
          <w:tcPr>
            <w:tcW w:w="2180" w:type="dxa"/>
            <w:shd w:val="clear" w:color="auto" w:fill="auto"/>
          </w:tcPr>
          <w:p w14:paraId="2CF45E4C" w14:textId="77777777" w:rsidR="00521351" w:rsidRPr="00EF5462" w:rsidRDefault="00521351" w:rsidP="0003334B">
            <w:pPr>
              <w:ind w:firstLine="0"/>
            </w:pPr>
            <w:r>
              <w:t>Kirby</w:t>
            </w:r>
          </w:p>
        </w:tc>
      </w:tr>
      <w:tr w:rsidR="00521351" w:rsidRPr="00EF5462" w14:paraId="1A29E140" w14:textId="77777777" w:rsidTr="0003334B">
        <w:tblPrEx>
          <w:jc w:val="left"/>
        </w:tblPrEx>
        <w:tc>
          <w:tcPr>
            <w:tcW w:w="2179" w:type="dxa"/>
            <w:shd w:val="clear" w:color="auto" w:fill="auto"/>
          </w:tcPr>
          <w:p w14:paraId="63DEFD34" w14:textId="77777777" w:rsidR="00521351" w:rsidRPr="00EF5462" w:rsidRDefault="00521351" w:rsidP="0003334B">
            <w:pPr>
              <w:ind w:firstLine="0"/>
            </w:pPr>
            <w:r>
              <w:t>Landing</w:t>
            </w:r>
          </w:p>
        </w:tc>
        <w:tc>
          <w:tcPr>
            <w:tcW w:w="2179" w:type="dxa"/>
            <w:shd w:val="clear" w:color="auto" w:fill="auto"/>
          </w:tcPr>
          <w:p w14:paraId="7CA4B30A" w14:textId="77777777" w:rsidR="00521351" w:rsidRPr="00EF5462" w:rsidRDefault="00521351" w:rsidP="0003334B">
            <w:pPr>
              <w:ind w:firstLine="0"/>
            </w:pPr>
            <w:r>
              <w:t>Lawson</w:t>
            </w:r>
          </w:p>
        </w:tc>
        <w:tc>
          <w:tcPr>
            <w:tcW w:w="2180" w:type="dxa"/>
            <w:shd w:val="clear" w:color="auto" w:fill="auto"/>
          </w:tcPr>
          <w:p w14:paraId="55759033" w14:textId="77777777" w:rsidR="00521351" w:rsidRPr="00EF5462" w:rsidRDefault="00521351" w:rsidP="0003334B">
            <w:pPr>
              <w:ind w:firstLine="0"/>
            </w:pPr>
            <w:r>
              <w:t>Leber</w:t>
            </w:r>
          </w:p>
        </w:tc>
      </w:tr>
      <w:tr w:rsidR="00521351" w:rsidRPr="00EF5462" w14:paraId="1F919C6E" w14:textId="77777777" w:rsidTr="0003334B">
        <w:tblPrEx>
          <w:jc w:val="left"/>
        </w:tblPrEx>
        <w:tc>
          <w:tcPr>
            <w:tcW w:w="2179" w:type="dxa"/>
            <w:shd w:val="clear" w:color="auto" w:fill="auto"/>
          </w:tcPr>
          <w:p w14:paraId="53B31D3B" w14:textId="77777777" w:rsidR="00521351" w:rsidRPr="00EF5462" w:rsidRDefault="00521351" w:rsidP="0003334B">
            <w:pPr>
              <w:ind w:firstLine="0"/>
            </w:pPr>
            <w:r>
              <w:t>Ligon</w:t>
            </w:r>
          </w:p>
        </w:tc>
        <w:tc>
          <w:tcPr>
            <w:tcW w:w="2179" w:type="dxa"/>
            <w:shd w:val="clear" w:color="auto" w:fill="auto"/>
          </w:tcPr>
          <w:p w14:paraId="19753721" w14:textId="77777777" w:rsidR="00521351" w:rsidRPr="00EF5462" w:rsidRDefault="00521351" w:rsidP="0003334B">
            <w:pPr>
              <w:ind w:firstLine="0"/>
            </w:pPr>
            <w:r>
              <w:t>Long</w:t>
            </w:r>
          </w:p>
        </w:tc>
        <w:tc>
          <w:tcPr>
            <w:tcW w:w="2180" w:type="dxa"/>
            <w:shd w:val="clear" w:color="auto" w:fill="auto"/>
          </w:tcPr>
          <w:p w14:paraId="40D0A689" w14:textId="77777777" w:rsidR="00521351" w:rsidRPr="00EF5462" w:rsidRDefault="00521351" w:rsidP="0003334B">
            <w:pPr>
              <w:ind w:firstLine="0"/>
            </w:pPr>
            <w:r>
              <w:t>Lowe</w:t>
            </w:r>
          </w:p>
        </w:tc>
      </w:tr>
      <w:tr w:rsidR="00521351" w:rsidRPr="00EF5462" w14:paraId="44951298" w14:textId="77777777" w:rsidTr="0003334B">
        <w:tblPrEx>
          <w:jc w:val="left"/>
        </w:tblPrEx>
        <w:tc>
          <w:tcPr>
            <w:tcW w:w="2179" w:type="dxa"/>
            <w:shd w:val="clear" w:color="auto" w:fill="auto"/>
          </w:tcPr>
          <w:p w14:paraId="302AE674" w14:textId="77777777" w:rsidR="00521351" w:rsidRPr="00EF5462" w:rsidRDefault="00521351" w:rsidP="0003334B">
            <w:pPr>
              <w:ind w:firstLine="0"/>
            </w:pPr>
            <w:r>
              <w:t>Magnuson</w:t>
            </w:r>
          </w:p>
        </w:tc>
        <w:tc>
          <w:tcPr>
            <w:tcW w:w="2179" w:type="dxa"/>
            <w:shd w:val="clear" w:color="auto" w:fill="auto"/>
          </w:tcPr>
          <w:p w14:paraId="78D7B658" w14:textId="77777777" w:rsidR="00521351" w:rsidRPr="00EF5462" w:rsidRDefault="00521351" w:rsidP="0003334B">
            <w:pPr>
              <w:ind w:firstLine="0"/>
            </w:pPr>
            <w:r>
              <w:t>May</w:t>
            </w:r>
          </w:p>
        </w:tc>
        <w:tc>
          <w:tcPr>
            <w:tcW w:w="2180" w:type="dxa"/>
            <w:shd w:val="clear" w:color="auto" w:fill="auto"/>
          </w:tcPr>
          <w:p w14:paraId="067B55BE" w14:textId="77777777" w:rsidR="00521351" w:rsidRPr="00EF5462" w:rsidRDefault="00521351" w:rsidP="0003334B">
            <w:pPr>
              <w:ind w:firstLine="0"/>
            </w:pPr>
            <w:r>
              <w:t>McCabe</w:t>
            </w:r>
          </w:p>
        </w:tc>
      </w:tr>
      <w:tr w:rsidR="00521351" w:rsidRPr="00EF5462" w14:paraId="492C094A" w14:textId="77777777" w:rsidTr="0003334B">
        <w:tblPrEx>
          <w:jc w:val="left"/>
        </w:tblPrEx>
        <w:tc>
          <w:tcPr>
            <w:tcW w:w="2179" w:type="dxa"/>
            <w:shd w:val="clear" w:color="auto" w:fill="auto"/>
          </w:tcPr>
          <w:p w14:paraId="25F73061" w14:textId="77777777" w:rsidR="00521351" w:rsidRPr="00EF5462" w:rsidRDefault="00521351" w:rsidP="0003334B">
            <w:pPr>
              <w:ind w:firstLine="0"/>
            </w:pPr>
            <w:r>
              <w:t>McCravy</w:t>
            </w:r>
          </w:p>
        </w:tc>
        <w:tc>
          <w:tcPr>
            <w:tcW w:w="2179" w:type="dxa"/>
            <w:shd w:val="clear" w:color="auto" w:fill="auto"/>
          </w:tcPr>
          <w:p w14:paraId="1707C6F1" w14:textId="77777777" w:rsidR="00521351" w:rsidRPr="00EF5462" w:rsidRDefault="00521351" w:rsidP="0003334B">
            <w:pPr>
              <w:ind w:firstLine="0"/>
            </w:pPr>
            <w:r>
              <w:t>McDaniel</w:t>
            </w:r>
          </w:p>
        </w:tc>
        <w:tc>
          <w:tcPr>
            <w:tcW w:w="2180" w:type="dxa"/>
            <w:shd w:val="clear" w:color="auto" w:fill="auto"/>
          </w:tcPr>
          <w:p w14:paraId="2067CCE4" w14:textId="77777777" w:rsidR="00521351" w:rsidRPr="00EF5462" w:rsidRDefault="00521351" w:rsidP="0003334B">
            <w:pPr>
              <w:ind w:firstLine="0"/>
            </w:pPr>
            <w:r>
              <w:t>McGinnis</w:t>
            </w:r>
          </w:p>
        </w:tc>
      </w:tr>
      <w:tr w:rsidR="00521351" w:rsidRPr="00EF5462" w14:paraId="7D594C2C" w14:textId="77777777" w:rsidTr="0003334B">
        <w:tblPrEx>
          <w:jc w:val="left"/>
        </w:tblPrEx>
        <w:tc>
          <w:tcPr>
            <w:tcW w:w="2179" w:type="dxa"/>
            <w:shd w:val="clear" w:color="auto" w:fill="auto"/>
          </w:tcPr>
          <w:p w14:paraId="396D3A25" w14:textId="77777777" w:rsidR="00521351" w:rsidRPr="00EF5462" w:rsidRDefault="00521351" w:rsidP="0003334B">
            <w:pPr>
              <w:ind w:firstLine="0"/>
            </w:pPr>
            <w:r>
              <w:t>Mitchell</w:t>
            </w:r>
          </w:p>
        </w:tc>
        <w:tc>
          <w:tcPr>
            <w:tcW w:w="2179" w:type="dxa"/>
            <w:shd w:val="clear" w:color="auto" w:fill="auto"/>
          </w:tcPr>
          <w:p w14:paraId="2E5C6440" w14:textId="77777777" w:rsidR="00521351" w:rsidRPr="00EF5462" w:rsidRDefault="00521351" w:rsidP="0003334B">
            <w:pPr>
              <w:ind w:firstLine="0"/>
            </w:pPr>
            <w:r>
              <w:t>J. Moore</w:t>
            </w:r>
          </w:p>
        </w:tc>
        <w:tc>
          <w:tcPr>
            <w:tcW w:w="2180" w:type="dxa"/>
            <w:shd w:val="clear" w:color="auto" w:fill="auto"/>
          </w:tcPr>
          <w:p w14:paraId="297EB7AE" w14:textId="77777777" w:rsidR="00521351" w:rsidRPr="00EF5462" w:rsidRDefault="00521351" w:rsidP="0003334B">
            <w:pPr>
              <w:ind w:firstLine="0"/>
            </w:pPr>
            <w:r>
              <w:t>T. Moore</w:t>
            </w:r>
          </w:p>
        </w:tc>
      </w:tr>
      <w:tr w:rsidR="00521351" w:rsidRPr="00EF5462" w14:paraId="6A235AD3" w14:textId="77777777" w:rsidTr="0003334B">
        <w:tblPrEx>
          <w:jc w:val="left"/>
        </w:tblPrEx>
        <w:tc>
          <w:tcPr>
            <w:tcW w:w="2179" w:type="dxa"/>
            <w:shd w:val="clear" w:color="auto" w:fill="auto"/>
          </w:tcPr>
          <w:p w14:paraId="65CC3C80" w14:textId="77777777" w:rsidR="00521351" w:rsidRPr="00EF5462" w:rsidRDefault="00521351" w:rsidP="0003334B">
            <w:pPr>
              <w:ind w:firstLine="0"/>
            </w:pPr>
            <w:r>
              <w:t>A. M. Morgan</w:t>
            </w:r>
          </w:p>
        </w:tc>
        <w:tc>
          <w:tcPr>
            <w:tcW w:w="2179" w:type="dxa"/>
            <w:shd w:val="clear" w:color="auto" w:fill="auto"/>
          </w:tcPr>
          <w:p w14:paraId="6739F8E7" w14:textId="77777777" w:rsidR="00521351" w:rsidRPr="00EF5462" w:rsidRDefault="00521351" w:rsidP="0003334B">
            <w:pPr>
              <w:ind w:firstLine="0"/>
            </w:pPr>
            <w:r>
              <w:t>T. A. Morgan</w:t>
            </w:r>
          </w:p>
        </w:tc>
        <w:tc>
          <w:tcPr>
            <w:tcW w:w="2180" w:type="dxa"/>
            <w:shd w:val="clear" w:color="auto" w:fill="auto"/>
          </w:tcPr>
          <w:p w14:paraId="360EA02B" w14:textId="77777777" w:rsidR="00521351" w:rsidRPr="00EF5462" w:rsidRDefault="00521351" w:rsidP="0003334B">
            <w:pPr>
              <w:ind w:firstLine="0"/>
            </w:pPr>
            <w:r>
              <w:t>Moss</w:t>
            </w:r>
          </w:p>
        </w:tc>
      </w:tr>
      <w:tr w:rsidR="00521351" w:rsidRPr="00EF5462" w14:paraId="01C0C01F" w14:textId="77777777" w:rsidTr="0003334B">
        <w:tblPrEx>
          <w:jc w:val="left"/>
        </w:tblPrEx>
        <w:tc>
          <w:tcPr>
            <w:tcW w:w="2179" w:type="dxa"/>
            <w:shd w:val="clear" w:color="auto" w:fill="auto"/>
          </w:tcPr>
          <w:p w14:paraId="69603C3F" w14:textId="77777777" w:rsidR="00521351" w:rsidRPr="00EF5462" w:rsidRDefault="00521351" w:rsidP="0003334B">
            <w:pPr>
              <w:ind w:firstLine="0"/>
            </w:pPr>
            <w:r>
              <w:t>Murphy</w:t>
            </w:r>
          </w:p>
        </w:tc>
        <w:tc>
          <w:tcPr>
            <w:tcW w:w="2179" w:type="dxa"/>
            <w:shd w:val="clear" w:color="auto" w:fill="auto"/>
          </w:tcPr>
          <w:p w14:paraId="2BF436CC" w14:textId="77777777" w:rsidR="00521351" w:rsidRPr="00EF5462" w:rsidRDefault="00521351" w:rsidP="0003334B">
            <w:pPr>
              <w:ind w:firstLine="0"/>
            </w:pPr>
            <w:r>
              <w:t>Neese</w:t>
            </w:r>
          </w:p>
        </w:tc>
        <w:tc>
          <w:tcPr>
            <w:tcW w:w="2180" w:type="dxa"/>
            <w:shd w:val="clear" w:color="auto" w:fill="auto"/>
          </w:tcPr>
          <w:p w14:paraId="52E6F7E4" w14:textId="77777777" w:rsidR="00521351" w:rsidRPr="00EF5462" w:rsidRDefault="00521351" w:rsidP="0003334B">
            <w:pPr>
              <w:ind w:firstLine="0"/>
            </w:pPr>
            <w:r>
              <w:t>B. Newton</w:t>
            </w:r>
          </w:p>
        </w:tc>
      </w:tr>
      <w:tr w:rsidR="00521351" w:rsidRPr="00EF5462" w14:paraId="19E61AE4" w14:textId="77777777" w:rsidTr="0003334B">
        <w:tblPrEx>
          <w:jc w:val="left"/>
        </w:tblPrEx>
        <w:tc>
          <w:tcPr>
            <w:tcW w:w="2179" w:type="dxa"/>
            <w:shd w:val="clear" w:color="auto" w:fill="auto"/>
          </w:tcPr>
          <w:p w14:paraId="5A971404" w14:textId="77777777" w:rsidR="00521351" w:rsidRPr="00EF5462" w:rsidRDefault="00521351" w:rsidP="0003334B">
            <w:pPr>
              <w:ind w:firstLine="0"/>
            </w:pPr>
            <w:r>
              <w:t>W. Newton</w:t>
            </w:r>
          </w:p>
        </w:tc>
        <w:tc>
          <w:tcPr>
            <w:tcW w:w="2179" w:type="dxa"/>
            <w:shd w:val="clear" w:color="auto" w:fill="auto"/>
          </w:tcPr>
          <w:p w14:paraId="70E7C47B" w14:textId="77777777" w:rsidR="00521351" w:rsidRPr="00EF5462" w:rsidRDefault="00521351" w:rsidP="0003334B">
            <w:pPr>
              <w:ind w:firstLine="0"/>
            </w:pPr>
            <w:r>
              <w:t>Nutt</w:t>
            </w:r>
          </w:p>
        </w:tc>
        <w:tc>
          <w:tcPr>
            <w:tcW w:w="2180" w:type="dxa"/>
            <w:shd w:val="clear" w:color="auto" w:fill="auto"/>
          </w:tcPr>
          <w:p w14:paraId="06698A2A" w14:textId="77777777" w:rsidR="00521351" w:rsidRPr="00EF5462" w:rsidRDefault="00521351" w:rsidP="0003334B">
            <w:pPr>
              <w:ind w:firstLine="0"/>
            </w:pPr>
            <w:r>
              <w:t>O'Neal</w:t>
            </w:r>
          </w:p>
        </w:tc>
      </w:tr>
      <w:tr w:rsidR="00521351" w:rsidRPr="00EF5462" w14:paraId="6CDF0D66" w14:textId="77777777" w:rsidTr="0003334B">
        <w:tblPrEx>
          <w:jc w:val="left"/>
        </w:tblPrEx>
        <w:tc>
          <w:tcPr>
            <w:tcW w:w="2179" w:type="dxa"/>
            <w:shd w:val="clear" w:color="auto" w:fill="auto"/>
          </w:tcPr>
          <w:p w14:paraId="2BA2680F" w14:textId="77777777" w:rsidR="00521351" w:rsidRPr="00EF5462" w:rsidRDefault="00521351" w:rsidP="0003334B">
            <w:pPr>
              <w:ind w:firstLine="0"/>
            </w:pPr>
            <w:r>
              <w:t>Oremus</w:t>
            </w:r>
          </w:p>
        </w:tc>
        <w:tc>
          <w:tcPr>
            <w:tcW w:w="2179" w:type="dxa"/>
            <w:shd w:val="clear" w:color="auto" w:fill="auto"/>
          </w:tcPr>
          <w:p w14:paraId="107EC904" w14:textId="77777777" w:rsidR="00521351" w:rsidRPr="00EF5462" w:rsidRDefault="00521351" w:rsidP="0003334B">
            <w:pPr>
              <w:ind w:firstLine="0"/>
            </w:pPr>
            <w:r>
              <w:t>Ott</w:t>
            </w:r>
          </w:p>
        </w:tc>
        <w:tc>
          <w:tcPr>
            <w:tcW w:w="2180" w:type="dxa"/>
            <w:shd w:val="clear" w:color="auto" w:fill="auto"/>
          </w:tcPr>
          <w:p w14:paraId="6AF24F74" w14:textId="77777777" w:rsidR="00521351" w:rsidRPr="00EF5462" w:rsidRDefault="00521351" w:rsidP="0003334B">
            <w:pPr>
              <w:ind w:firstLine="0"/>
            </w:pPr>
            <w:r>
              <w:t>Pace</w:t>
            </w:r>
          </w:p>
        </w:tc>
      </w:tr>
      <w:tr w:rsidR="00521351" w:rsidRPr="00EF5462" w14:paraId="0E04B086" w14:textId="77777777" w:rsidTr="0003334B">
        <w:tblPrEx>
          <w:jc w:val="left"/>
        </w:tblPrEx>
        <w:tc>
          <w:tcPr>
            <w:tcW w:w="2179" w:type="dxa"/>
            <w:shd w:val="clear" w:color="auto" w:fill="auto"/>
          </w:tcPr>
          <w:p w14:paraId="4411F06D" w14:textId="77777777" w:rsidR="00521351" w:rsidRPr="00EF5462" w:rsidRDefault="00521351" w:rsidP="0003334B">
            <w:pPr>
              <w:ind w:firstLine="0"/>
            </w:pPr>
            <w:r>
              <w:t>Pedalino</w:t>
            </w:r>
          </w:p>
        </w:tc>
        <w:tc>
          <w:tcPr>
            <w:tcW w:w="2179" w:type="dxa"/>
            <w:shd w:val="clear" w:color="auto" w:fill="auto"/>
          </w:tcPr>
          <w:p w14:paraId="7F414E80" w14:textId="77777777" w:rsidR="00521351" w:rsidRPr="00EF5462" w:rsidRDefault="00521351" w:rsidP="0003334B">
            <w:pPr>
              <w:ind w:firstLine="0"/>
            </w:pPr>
            <w:r>
              <w:t>Pendarvis</w:t>
            </w:r>
          </w:p>
        </w:tc>
        <w:tc>
          <w:tcPr>
            <w:tcW w:w="2180" w:type="dxa"/>
            <w:shd w:val="clear" w:color="auto" w:fill="auto"/>
          </w:tcPr>
          <w:p w14:paraId="076D7A97" w14:textId="77777777" w:rsidR="00521351" w:rsidRPr="00EF5462" w:rsidRDefault="00521351" w:rsidP="0003334B">
            <w:pPr>
              <w:ind w:firstLine="0"/>
            </w:pPr>
            <w:r>
              <w:t>Pope</w:t>
            </w:r>
          </w:p>
        </w:tc>
      </w:tr>
      <w:tr w:rsidR="00521351" w:rsidRPr="00EF5462" w14:paraId="639EB746" w14:textId="77777777" w:rsidTr="0003334B">
        <w:tblPrEx>
          <w:jc w:val="left"/>
        </w:tblPrEx>
        <w:tc>
          <w:tcPr>
            <w:tcW w:w="2179" w:type="dxa"/>
            <w:shd w:val="clear" w:color="auto" w:fill="auto"/>
          </w:tcPr>
          <w:p w14:paraId="64F4CAF6" w14:textId="77777777" w:rsidR="00521351" w:rsidRPr="00EF5462" w:rsidRDefault="00521351" w:rsidP="0003334B">
            <w:pPr>
              <w:ind w:firstLine="0"/>
            </w:pPr>
            <w:r>
              <w:t>Rivers</w:t>
            </w:r>
          </w:p>
        </w:tc>
        <w:tc>
          <w:tcPr>
            <w:tcW w:w="2179" w:type="dxa"/>
            <w:shd w:val="clear" w:color="auto" w:fill="auto"/>
          </w:tcPr>
          <w:p w14:paraId="1E1B27BF" w14:textId="77777777" w:rsidR="00521351" w:rsidRPr="00EF5462" w:rsidRDefault="00521351" w:rsidP="0003334B">
            <w:pPr>
              <w:ind w:firstLine="0"/>
            </w:pPr>
            <w:r>
              <w:t>Robbins</w:t>
            </w:r>
          </w:p>
        </w:tc>
        <w:tc>
          <w:tcPr>
            <w:tcW w:w="2180" w:type="dxa"/>
            <w:shd w:val="clear" w:color="auto" w:fill="auto"/>
          </w:tcPr>
          <w:p w14:paraId="12D07ED7" w14:textId="77777777" w:rsidR="00521351" w:rsidRPr="00EF5462" w:rsidRDefault="00521351" w:rsidP="0003334B">
            <w:pPr>
              <w:ind w:firstLine="0"/>
            </w:pPr>
            <w:r>
              <w:t>Rose</w:t>
            </w:r>
          </w:p>
        </w:tc>
      </w:tr>
      <w:tr w:rsidR="00521351" w:rsidRPr="00EF5462" w14:paraId="3B362C63" w14:textId="77777777" w:rsidTr="0003334B">
        <w:tblPrEx>
          <w:jc w:val="left"/>
        </w:tblPrEx>
        <w:tc>
          <w:tcPr>
            <w:tcW w:w="2179" w:type="dxa"/>
            <w:shd w:val="clear" w:color="auto" w:fill="auto"/>
          </w:tcPr>
          <w:p w14:paraId="5AE9E8F8" w14:textId="77777777" w:rsidR="00521351" w:rsidRPr="00EF5462" w:rsidRDefault="00521351" w:rsidP="0003334B">
            <w:pPr>
              <w:ind w:firstLine="0"/>
            </w:pPr>
            <w:r>
              <w:t>Rutherford</w:t>
            </w:r>
          </w:p>
        </w:tc>
        <w:tc>
          <w:tcPr>
            <w:tcW w:w="2179" w:type="dxa"/>
            <w:shd w:val="clear" w:color="auto" w:fill="auto"/>
          </w:tcPr>
          <w:p w14:paraId="5A9B6B8D" w14:textId="77777777" w:rsidR="00521351" w:rsidRPr="00EF5462" w:rsidRDefault="00521351" w:rsidP="0003334B">
            <w:pPr>
              <w:ind w:firstLine="0"/>
            </w:pPr>
            <w:r>
              <w:t>Sandifer</w:t>
            </w:r>
          </w:p>
        </w:tc>
        <w:tc>
          <w:tcPr>
            <w:tcW w:w="2180" w:type="dxa"/>
            <w:shd w:val="clear" w:color="auto" w:fill="auto"/>
          </w:tcPr>
          <w:p w14:paraId="1779EAEC" w14:textId="77777777" w:rsidR="00521351" w:rsidRPr="00EF5462" w:rsidRDefault="00521351" w:rsidP="0003334B">
            <w:pPr>
              <w:ind w:firstLine="0"/>
            </w:pPr>
            <w:r>
              <w:t>Schuessler</w:t>
            </w:r>
          </w:p>
        </w:tc>
      </w:tr>
      <w:tr w:rsidR="00521351" w:rsidRPr="00EF5462" w14:paraId="7E0F63C3" w14:textId="77777777" w:rsidTr="0003334B">
        <w:tblPrEx>
          <w:jc w:val="left"/>
        </w:tblPrEx>
        <w:tc>
          <w:tcPr>
            <w:tcW w:w="2179" w:type="dxa"/>
            <w:shd w:val="clear" w:color="auto" w:fill="auto"/>
          </w:tcPr>
          <w:p w14:paraId="2851A4D6" w14:textId="77777777" w:rsidR="00521351" w:rsidRPr="00EF5462" w:rsidRDefault="00521351" w:rsidP="0003334B">
            <w:pPr>
              <w:ind w:firstLine="0"/>
            </w:pPr>
            <w:r>
              <w:t>Sessions</w:t>
            </w:r>
          </w:p>
        </w:tc>
        <w:tc>
          <w:tcPr>
            <w:tcW w:w="2179" w:type="dxa"/>
            <w:shd w:val="clear" w:color="auto" w:fill="auto"/>
          </w:tcPr>
          <w:p w14:paraId="5F2D7B89" w14:textId="77777777" w:rsidR="00521351" w:rsidRPr="00EF5462" w:rsidRDefault="00521351" w:rsidP="0003334B">
            <w:pPr>
              <w:ind w:firstLine="0"/>
            </w:pPr>
            <w:r>
              <w:t>G. M. Smith</w:t>
            </w:r>
          </w:p>
        </w:tc>
        <w:tc>
          <w:tcPr>
            <w:tcW w:w="2180" w:type="dxa"/>
            <w:shd w:val="clear" w:color="auto" w:fill="auto"/>
          </w:tcPr>
          <w:p w14:paraId="6EE90FC8" w14:textId="77777777" w:rsidR="00521351" w:rsidRPr="00EF5462" w:rsidRDefault="00521351" w:rsidP="0003334B">
            <w:pPr>
              <w:ind w:firstLine="0"/>
            </w:pPr>
            <w:r>
              <w:t>M. M. Smith</w:t>
            </w:r>
          </w:p>
        </w:tc>
      </w:tr>
      <w:tr w:rsidR="00521351" w:rsidRPr="00EF5462" w14:paraId="6E88BFB2" w14:textId="77777777" w:rsidTr="0003334B">
        <w:tblPrEx>
          <w:jc w:val="left"/>
        </w:tblPrEx>
        <w:tc>
          <w:tcPr>
            <w:tcW w:w="2179" w:type="dxa"/>
            <w:shd w:val="clear" w:color="auto" w:fill="auto"/>
          </w:tcPr>
          <w:p w14:paraId="2F7336A3" w14:textId="77777777" w:rsidR="00521351" w:rsidRPr="00EF5462" w:rsidRDefault="00521351" w:rsidP="0003334B">
            <w:pPr>
              <w:ind w:firstLine="0"/>
            </w:pPr>
            <w:r>
              <w:t>Spann-Wilder</w:t>
            </w:r>
          </w:p>
        </w:tc>
        <w:tc>
          <w:tcPr>
            <w:tcW w:w="2179" w:type="dxa"/>
            <w:shd w:val="clear" w:color="auto" w:fill="auto"/>
          </w:tcPr>
          <w:p w14:paraId="7203DC5C" w14:textId="77777777" w:rsidR="00521351" w:rsidRPr="00EF5462" w:rsidRDefault="00521351" w:rsidP="0003334B">
            <w:pPr>
              <w:ind w:firstLine="0"/>
            </w:pPr>
            <w:r>
              <w:t>Stavrinakis</w:t>
            </w:r>
          </w:p>
        </w:tc>
        <w:tc>
          <w:tcPr>
            <w:tcW w:w="2180" w:type="dxa"/>
            <w:shd w:val="clear" w:color="auto" w:fill="auto"/>
          </w:tcPr>
          <w:p w14:paraId="1929AAC3" w14:textId="77777777" w:rsidR="00521351" w:rsidRPr="00EF5462" w:rsidRDefault="00521351" w:rsidP="0003334B">
            <w:pPr>
              <w:ind w:firstLine="0"/>
            </w:pPr>
            <w:r>
              <w:t>Taylor</w:t>
            </w:r>
          </w:p>
        </w:tc>
      </w:tr>
      <w:tr w:rsidR="00521351" w:rsidRPr="00EF5462" w14:paraId="44FD3737" w14:textId="77777777" w:rsidTr="0003334B">
        <w:tblPrEx>
          <w:jc w:val="left"/>
        </w:tblPrEx>
        <w:tc>
          <w:tcPr>
            <w:tcW w:w="2179" w:type="dxa"/>
            <w:shd w:val="clear" w:color="auto" w:fill="auto"/>
          </w:tcPr>
          <w:p w14:paraId="0F2F0D19" w14:textId="77777777" w:rsidR="00521351" w:rsidRPr="00EF5462" w:rsidRDefault="00521351" w:rsidP="0003334B">
            <w:pPr>
              <w:ind w:firstLine="0"/>
            </w:pPr>
            <w:r>
              <w:t>Thayer</w:t>
            </w:r>
          </w:p>
        </w:tc>
        <w:tc>
          <w:tcPr>
            <w:tcW w:w="2179" w:type="dxa"/>
            <w:shd w:val="clear" w:color="auto" w:fill="auto"/>
          </w:tcPr>
          <w:p w14:paraId="1B162E42" w14:textId="77777777" w:rsidR="00521351" w:rsidRPr="00EF5462" w:rsidRDefault="00521351" w:rsidP="0003334B">
            <w:pPr>
              <w:ind w:firstLine="0"/>
            </w:pPr>
            <w:r>
              <w:t>Thigpen</w:t>
            </w:r>
          </w:p>
        </w:tc>
        <w:tc>
          <w:tcPr>
            <w:tcW w:w="2180" w:type="dxa"/>
            <w:shd w:val="clear" w:color="auto" w:fill="auto"/>
          </w:tcPr>
          <w:p w14:paraId="3CF959F7" w14:textId="77777777" w:rsidR="00521351" w:rsidRPr="00EF5462" w:rsidRDefault="00521351" w:rsidP="0003334B">
            <w:pPr>
              <w:ind w:firstLine="0"/>
            </w:pPr>
            <w:r>
              <w:t>Vaughan</w:t>
            </w:r>
          </w:p>
        </w:tc>
      </w:tr>
      <w:tr w:rsidR="00521351" w:rsidRPr="00EF5462" w14:paraId="38977EC6" w14:textId="77777777" w:rsidTr="0003334B">
        <w:tblPrEx>
          <w:jc w:val="left"/>
        </w:tblPrEx>
        <w:tc>
          <w:tcPr>
            <w:tcW w:w="2179" w:type="dxa"/>
            <w:shd w:val="clear" w:color="auto" w:fill="auto"/>
          </w:tcPr>
          <w:p w14:paraId="413C14B1" w14:textId="77777777" w:rsidR="00521351" w:rsidRPr="00EF5462" w:rsidRDefault="00521351" w:rsidP="0003334B">
            <w:pPr>
              <w:ind w:firstLine="0"/>
            </w:pPr>
            <w:r>
              <w:t>Weeks</w:t>
            </w:r>
          </w:p>
        </w:tc>
        <w:tc>
          <w:tcPr>
            <w:tcW w:w="2179" w:type="dxa"/>
            <w:shd w:val="clear" w:color="auto" w:fill="auto"/>
          </w:tcPr>
          <w:p w14:paraId="38F2B0BA" w14:textId="77777777" w:rsidR="00521351" w:rsidRPr="00EF5462" w:rsidRDefault="00521351" w:rsidP="0003334B">
            <w:pPr>
              <w:ind w:firstLine="0"/>
            </w:pPr>
            <w:r>
              <w:t>West</w:t>
            </w:r>
          </w:p>
        </w:tc>
        <w:tc>
          <w:tcPr>
            <w:tcW w:w="2180" w:type="dxa"/>
            <w:shd w:val="clear" w:color="auto" w:fill="auto"/>
          </w:tcPr>
          <w:p w14:paraId="5172B506" w14:textId="77777777" w:rsidR="00521351" w:rsidRPr="00EF5462" w:rsidRDefault="00521351" w:rsidP="0003334B">
            <w:pPr>
              <w:ind w:firstLine="0"/>
            </w:pPr>
            <w:r>
              <w:t>Wetmore</w:t>
            </w:r>
          </w:p>
        </w:tc>
      </w:tr>
      <w:tr w:rsidR="00521351" w:rsidRPr="00EF5462" w14:paraId="1D3469B6" w14:textId="77777777" w:rsidTr="0003334B">
        <w:tblPrEx>
          <w:jc w:val="left"/>
        </w:tblPrEx>
        <w:tc>
          <w:tcPr>
            <w:tcW w:w="2179" w:type="dxa"/>
            <w:shd w:val="clear" w:color="auto" w:fill="auto"/>
          </w:tcPr>
          <w:p w14:paraId="26E7325F" w14:textId="77777777" w:rsidR="00521351" w:rsidRPr="00EF5462" w:rsidRDefault="00521351" w:rsidP="0003334B">
            <w:pPr>
              <w:ind w:firstLine="0"/>
            </w:pPr>
            <w:r>
              <w:t>Wheeler</w:t>
            </w:r>
          </w:p>
        </w:tc>
        <w:tc>
          <w:tcPr>
            <w:tcW w:w="2179" w:type="dxa"/>
            <w:shd w:val="clear" w:color="auto" w:fill="auto"/>
          </w:tcPr>
          <w:p w14:paraId="0E842215" w14:textId="77777777" w:rsidR="00521351" w:rsidRPr="00EF5462" w:rsidRDefault="00521351" w:rsidP="0003334B">
            <w:pPr>
              <w:ind w:firstLine="0"/>
            </w:pPr>
            <w:r>
              <w:t>White</w:t>
            </w:r>
          </w:p>
        </w:tc>
        <w:tc>
          <w:tcPr>
            <w:tcW w:w="2180" w:type="dxa"/>
            <w:shd w:val="clear" w:color="auto" w:fill="auto"/>
          </w:tcPr>
          <w:p w14:paraId="7E1C429D" w14:textId="77777777" w:rsidR="00521351" w:rsidRPr="00EF5462" w:rsidRDefault="00521351" w:rsidP="0003334B">
            <w:pPr>
              <w:ind w:firstLine="0"/>
            </w:pPr>
            <w:r>
              <w:t>Whitmire</w:t>
            </w:r>
          </w:p>
        </w:tc>
      </w:tr>
      <w:tr w:rsidR="00521351" w:rsidRPr="00EF5462" w14:paraId="785582D5" w14:textId="77777777" w:rsidTr="0003334B">
        <w:tblPrEx>
          <w:jc w:val="left"/>
        </w:tblPrEx>
        <w:tc>
          <w:tcPr>
            <w:tcW w:w="2179" w:type="dxa"/>
            <w:shd w:val="clear" w:color="auto" w:fill="auto"/>
          </w:tcPr>
          <w:p w14:paraId="7EC83B83" w14:textId="77777777" w:rsidR="00521351" w:rsidRPr="00EF5462" w:rsidRDefault="00521351" w:rsidP="0003334B">
            <w:pPr>
              <w:ind w:firstLine="0"/>
            </w:pPr>
            <w:r>
              <w:t>Williams</w:t>
            </w:r>
          </w:p>
        </w:tc>
        <w:tc>
          <w:tcPr>
            <w:tcW w:w="2179" w:type="dxa"/>
            <w:shd w:val="clear" w:color="auto" w:fill="auto"/>
          </w:tcPr>
          <w:p w14:paraId="62A00CF8" w14:textId="77777777" w:rsidR="00521351" w:rsidRPr="00EF5462" w:rsidRDefault="00521351" w:rsidP="0003334B">
            <w:pPr>
              <w:ind w:firstLine="0"/>
            </w:pPr>
            <w:r>
              <w:t>Willis</w:t>
            </w:r>
          </w:p>
        </w:tc>
        <w:tc>
          <w:tcPr>
            <w:tcW w:w="2180" w:type="dxa"/>
            <w:shd w:val="clear" w:color="auto" w:fill="auto"/>
          </w:tcPr>
          <w:p w14:paraId="311E7404" w14:textId="77777777" w:rsidR="00521351" w:rsidRPr="00EF5462" w:rsidRDefault="00521351" w:rsidP="0003334B">
            <w:pPr>
              <w:ind w:firstLine="0"/>
            </w:pPr>
            <w:r>
              <w:t>Wooten</w:t>
            </w:r>
          </w:p>
        </w:tc>
      </w:tr>
      <w:tr w:rsidR="00521351" w:rsidRPr="00EF5462" w14:paraId="41B4BE15" w14:textId="77777777" w:rsidTr="0003334B">
        <w:tblPrEx>
          <w:jc w:val="left"/>
        </w:tblPrEx>
        <w:tc>
          <w:tcPr>
            <w:tcW w:w="2179" w:type="dxa"/>
            <w:shd w:val="clear" w:color="auto" w:fill="auto"/>
          </w:tcPr>
          <w:p w14:paraId="03892D3A" w14:textId="77777777" w:rsidR="00521351" w:rsidRPr="00EF5462" w:rsidRDefault="00521351" w:rsidP="0003334B">
            <w:pPr>
              <w:ind w:firstLine="0"/>
            </w:pPr>
            <w:r>
              <w:t>Yow</w:t>
            </w:r>
          </w:p>
        </w:tc>
        <w:tc>
          <w:tcPr>
            <w:tcW w:w="2179" w:type="dxa"/>
            <w:shd w:val="clear" w:color="auto" w:fill="auto"/>
          </w:tcPr>
          <w:p w14:paraId="4098C9AF" w14:textId="77777777" w:rsidR="00521351" w:rsidRPr="00EF5462" w:rsidRDefault="00521351" w:rsidP="0003334B">
            <w:pPr>
              <w:ind w:firstLine="0"/>
            </w:pPr>
          </w:p>
        </w:tc>
        <w:tc>
          <w:tcPr>
            <w:tcW w:w="2180" w:type="dxa"/>
            <w:shd w:val="clear" w:color="auto" w:fill="auto"/>
          </w:tcPr>
          <w:p w14:paraId="407E2095" w14:textId="77777777" w:rsidR="00521351" w:rsidRPr="00EF5462" w:rsidRDefault="00521351" w:rsidP="0003334B">
            <w:pPr>
              <w:ind w:firstLine="0"/>
            </w:pPr>
          </w:p>
        </w:tc>
      </w:tr>
    </w:tbl>
    <w:p w14:paraId="4DED102F" w14:textId="77777777" w:rsidR="00521351" w:rsidRDefault="00521351" w:rsidP="00521351"/>
    <w:p w14:paraId="1A92ABC6" w14:textId="77777777" w:rsidR="00521351" w:rsidRDefault="00521351" w:rsidP="00521351">
      <w:pPr>
        <w:jc w:val="center"/>
        <w:rPr>
          <w:b/>
        </w:rPr>
      </w:pPr>
      <w:r w:rsidRPr="00EF5462">
        <w:rPr>
          <w:b/>
        </w:rPr>
        <w:t>Total Present--121</w:t>
      </w:r>
    </w:p>
    <w:p w14:paraId="07D49676" w14:textId="77777777" w:rsidR="00521351" w:rsidRDefault="00521351" w:rsidP="00521351"/>
    <w:p w14:paraId="7C228E9C" w14:textId="54C5F287" w:rsidR="00AC7211" w:rsidRDefault="00AC7211" w:rsidP="00AC7211">
      <w:pPr>
        <w:keepNext/>
        <w:jc w:val="center"/>
        <w:rPr>
          <w:b/>
        </w:rPr>
      </w:pPr>
      <w:r w:rsidRPr="00AC7211">
        <w:rPr>
          <w:b/>
        </w:rPr>
        <w:t>LEAVE OF ABSENCE</w:t>
      </w:r>
    </w:p>
    <w:p w14:paraId="21B5A4F7" w14:textId="4B228060" w:rsidR="00AC7211" w:rsidRDefault="00AC7211" w:rsidP="00AC7211">
      <w:r>
        <w:t>The SPEAKER granted Rep. B. J. COX a leave of absence for the day due to military duty.</w:t>
      </w:r>
    </w:p>
    <w:p w14:paraId="73D0DE11" w14:textId="77777777" w:rsidR="00AC7211" w:rsidRDefault="00AC7211" w:rsidP="00AC7211"/>
    <w:p w14:paraId="00BBA407" w14:textId="39905225" w:rsidR="00AC7211" w:rsidRDefault="00AC7211" w:rsidP="00AC7211">
      <w:pPr>
        <w:keepNext/>
        <w:jc w:val="center"/>
        <w:rPr>
          <w:b/>
        </w:rPr>
      </w:pPr>
      <w:r w:rsidRPr="00AC7211">
        <w:rPr>
          <w:b/>
        </w:rPr>
        <w:t>LEAVE OF ABSENCE</w:t>
      </w:r>
    </w:p>
    <w:p w14:paraId="1A08EA00" w14:textId="6E7A0AB2" w:rsidR="00AC7211" w:rsidRDefault="00AC7211" w:rsidP="00AC7211">
      <w:r>
        <w:t>The SPEAKER granted Rep. HENDERSON-MYERS a leave of absence for the day due to medical reasons.</w:t>
      </w:r>
    </w:p>
    <w:p w14:paraId="262E909C" w14:textId="77777777" w:rsidR="00AC7211" w:rsidRDefault="00AC7211" w:rsidP="00AC7211"/>
    <w:p w14:paraId="1E71E70E" w14:textId="12B9C4D4" w:rsidR="00AC7211" w:rsidRDefault="00AC7211" w:rsidP="00AC7211">
      <w:pPr>
        <w:keepNext/>
        <w:jc w:val="center"/>
        <w:rPr>
          <w:b/>
        </w:rPr>
      </w:pPr>
      <w:r w:rsidRPr="00AC7211">
        <w:rPr>
          <w:b/>
        </w:rPr>
        <w:t>LEAVE OF ABSENCE</w:t>
      </w:r>
    </w:p>
    <w:p w14:paraId="7208C350" w14:textId="22DC7121" w:rsidR="00AC7211" w:rsidRDefault="00AC7211" w:rsidP="00AC7211">
      <w:r>
        <w:t>The SPEAKER granted Rep. CRAWFORD a temporary leave of absence.</w:t>
      </w:r>
    </w:p>
    <w:p w14:paraId="001687E9" w14:textId="77777777" w:rsidR="00AC7211" w:rsidRDefault="00AC7211" w:rsidP="00AC7211"/>
    <w:p w14:paraId="78D0E012" w14:textId="00310A81" w:rsidR="00AC7211" w:rsidRDefault="00AC7211" w:rsidP="00AC7211">
      <w:pPr>
        <w:keepNext/>
        <w:jc w:val="center"/>
        <w:rPr>
          <w:b/>
        </w:rPr>
      </w:pPr>
      <w:r w:rsidRPr="00AC7211">
        <w:rPr>
          <w:b/>
        </w:rPr>
        <w:t>CO-SPONSORS ADDED</w:t>
      </w:r>
    </w:p>
    <w:p w14:paraId="3AD695A4" w14:textId="5553CF02" w:rsidR="00AC7211" w:rsidRDefault="00636D0A" w:rsidP="00AC7211">
      <w:r>
        <w:t>I</w:t>
      </w:r>
      <w:r w:rsidR="00AC7211">
        <w:t>n accordance with House Rule 5.2 below:</w:t>
      </w:r>
    </w:p>
    <w:p w14:paraId="34DCE271" w14:textId="77777777" w:rsidR="00636D0A" w:rsidRDefault="00636D0A" w:rsidP="00AC7211">
      <w:pPr>
        <w:ind w:firstLine="270"/>
        <w:rPr>
          <w:b/>
          <w:bCs/>
          <w:color w:val="000000"/>
          <w:szCs w:val="22"/>
          <w:lang w:val="en"/>
        </w:rPr>
      </w:pPr>
      <w:bookmarkStart w:id="84" w:name="file_start121"/>
      <w:bookmarkEnd w:id="84"/>
    </w:p>
    <w:p w14:paraId="553792C3" w14:textId="0B396B7A" w:rsidR="00AC7211" w:rsidRPr="00CA29CB" w:rsidRDefault="00AC7211" w:rsidP="00AC721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A06BA99" w14:textId="09B9E017" w:rsidR="00AC7211" w:rsidRDefault="00AC7211" w:rsidP="00AC7211">
      <w:bookmarkStart w:id="85" w:name="file_end121"/>
      <w:bookmarkEnd w:id="85"/>
    </w:p>
    <w:p w14:paraId="7E12C047" w14:textId="30676D96" w:rsidR="00AC7211" w:rsidRDefault="00AC7211" w:rsidP="00AC7211">
      <w:pPr>
        <w:keepNext/>
        <w:jc w:val="center"/>
        <w:rPr>
          <w:b/>
        </w:rPr>
      </w:pPr>
      <w:r w:rsidRPr="00AC7211">
        <w:rPr>
          <w:b/>
        </w:rPr>
        <w:t>CO-SPONSOR ADDED</w:t>
      </w:r>
    </w:p>
    <w:tbl>
      <w:tblPr>
        <w:tblW w:w="0" w:type="auto"/>
        <w:tblLayout w:type="fixed"/>
        <w:tblLook w:val="0000" w:firstRow="0" w:lastRow="0" w:firstColumn="0" w:lastColumn="0" w:noHBand="0" w:noVBand="0"/>
      </w:tblPr>
      <w:tblGrid>
        <w:gridCol w:w="1551"/>
        <w:gridCol w:w="1101"/>
      </w:tblGrid>
      <w:tr w:rsidR="00AC7211" w:rsidRPr="00AC7211" w14:paraId="1724C0EF" w14:textId="77777777" w:rsidTr="00AC7211">
        <w:tc>
          <w:tcPr>
            <w:tcW w:w="1551" w:type="dxa"/>
            <w:shd w:val="clear" w:color="auto" w:fill="auto"/>
          </w:tcPr>
          <w:p w14:paraId="0A97177A" w14:textId="41583B19" w:rsidR="00AC7211" w:rsidRPr="00AC7211" w:rsidRDefault="00AC7211" w:rsidP="00AC7211">
            <w:pPr>
              <w:keepNext/>
              <w:ind w:firstLine="0"/>
            </w:pPr>
            <w:r w:rsidRPr="00AC7211">
              <w:t>Bill Number:</w:t>
            </w:r>
          </w:p>
        </w:tc>
        <w:tc>
          <w:tcPr>
            <w:tcW w:w="1101" w:type="dxa"/>
            <w:shd w:val="clear" w:color="auto" w:fill="auto"/>
          </w:tcPr>
          <w:p w14:paraId="616C69D3" w14:textId="70DFF689" w:rsidR="00AC7211" w:rsidRPr="00AC7211" w:rsidRDefault="00AC7211" w:rsidP="00AC7211">
            <w:pPr>
              <w:keepNext/>
              <w:ind w:firstLine="0"/>
            </w:pPr>
            <w:r w:rsidRPr="00AC7211">
              <w:t>H. 4187</w:t>
            </w:r>
          </w:p>
        </w:tc>
      </w:tr>
      <w:tr w:rsidR="00AC7211" w:rsidRPr="00AC7211" w14:paraId="33C8EF1F" w14:textId="77777777" w:rsidTr="00AC7211">
        <w:tc>
          <w:tcPr>
            <w:tcW w:w="1551" w:type="dxa"/>
            <w:shd w:val="clear" w:color="auto" w:fill="auto"/>
          </w:tcPr>
          <w:p w14:paraId="780A5F45" w14:textId="5B01D869" w:rsidR="00AC7211" w:rsidRPr="00AC7211" w:rsidRDefault="00AC7211" w:rsidP="00AC7211">
            <w:pPr>
              <w:keepNext/>
              <w:ind w:firstLine="0"/>
            </w:pPr>
            <w:r w:rsidRPr="00AC7211">
              <w:t>Date:</w:t>
            </w:r>
          </w:p>
        </w:tc>
        <w:tc>
          <w:tcPr>
            <w:tcW w:w="1101" w:type="dxa"/>
            <w:shd w:val="clear" w:color="auto" w:fill="auto"/>
          </w:tcPr>
          <w:p w14:paraId="40F5E116" w14:textId="70D80AAF" w:rsidR="00AC7211" w:rsidRPr="00AC7211" w:rsidRDefault="00AC7211" w:rsidP="00AC7211">
            <w:pPr>
              <w:keepNext/>
              <w:ind w:firstLine="0"/>
            </w:pPr>
            <w:r w:rsidRPr="00AC7211">
              <w:t>ADD:</w:t>
            </w:r>
          </w:p>
        </w:tc>
      </w:tr>
      <w:tr w:rsidR="00AC7211" w:rsidRPr="00AC7211" w14:paraId="58C27303" w14:textId="77777777" w:rsidTr="00AC7211">
        <w:tc>
          <w:tcPr>
            <w:tcW w:w="1551" w:type="dxa"/>
            <w:shd w:val="clear" w:color="auto" w:fill="auto"/>
          </w:tcPr>
          <w:p w14:paraId="3E8A41D7" w14:textId="2B1ED3E9" w:rsidR="00AC7211" w:rsidRPr="00AC7211" w:rsidRDefault="00AC7211" w:rsidP="00AC7211">
            <w:pPr>
              <w:keepNext/>
              <w:ind w:firstLine="0"/>
            </w:pPr>
            <w:r w:rsidRPr="00AC7211">
              <w:t>04/09/24</w:t>
            </w:r>
          </w:p>
        </w:tc>
        <w:tc>
          <w:tcPr>
            <w:tcW w:w="1101" w:type="dxa"/>
            <w:shd w:val="clear" w:color="auto" w:fill="auto"/>
          </w:tcPr>
          <w:p w14:paraId="590CBD2E" w14:textId="58B460B1" w:rsidR="00AC7211" w:rsidRPr="00AC7211" w:rsidRDefault="00AC7211" w:rsidP="00AC7211">
            <w:pPr>
              <w:keepNext/>
              <w:ind w:firstLine="0"/>
            </w:pPr>
            <w:r w:rsidRPr="00AC7211">
              <w:t>LONG</w:t>
            </w:r>
          </w:p>
        </w:tc>
      </w:tr>
    </w:tbl>
    <w:p w14:paraId="654E24F6" w14:textId="77777777" w:rsidR="00AC7211" w:rsidRDefault="00AC7211" w:rsidP="00AC7211"/>
    <w:p w14:paraId="5886311D" w14:textId="2F16FDA7" w:rsidR="00AC7211" w:rsidRDefault="00AC7211" w:rsidP="00AC7211">
      <w:pPr>
        <w:keepNext/>
        <w:jc w:val="center"/>
        <w:rPr>
          <w:b/>
        </w:rPr>
      </w:pPr>
      <w:r w:rsidRPr="00AC7211">
        <w:rPr>
          <w:b/>
        </w:rPr>
        <w:t>CO-SPONSOR ADDED</w:t>
      </w:r>
    </w:p>
    <w:tbl>
      <w:tblPr>
        <w:tblW w:w="0" w:type="auto"/>
        <w:tblLayout w:type="fixed"/>
        <w:tblLook w:val="0000" w:firstRow="0" w:lastRow="0" w:firstColumn="0" w:lastColumn="0" w:noHBand="0" w:noVBand="0"/>
      </w:tblPr>
      <w:tblGrid>
        <w:gridCol w:w="1551"/>
        <w:gridCol w:w="1101"/>
        <w:gridCol w:w="1668"/>
      </w:tblGrid>
      <w:tr w:rsidR="00AC7211" w:rsidRPr="00AC7211" w14:paraId="2139370D" w14:textId="77777777" w:rsidTr="00AC7211">
        <w:trPr>
          <w:gridAfter w:val="1"/>
          <w:wAfter w:w="1668" w:type="dxa"/>
        </w:trPr>
        <w:tc>
          <w:tcPr>
            <w:tcW w:w="1551" w:type="dxa"/>
            <w:shd w:val="clear" w:color="auto" w:fill="auto"/>
          </w:tcPr>
          <w:p w14:paraId="4B40DE08" w14:textId="68516DAC" w:rsidR="00AC7211" w:rsidRPr="00AC7211" w:rsidRDefault="00AC7211" w:rsidP="00AC7211">
            <w:pPr>
              <w:keepNext/>
              <w:ind w:firstLine="0"/>
            </w:pPr>
            <w:r w:rsidRPr="00AC7211">
              <w:t>Bill Number:</w:t>
            </w:r>
          </w:p>
        </w:tc>
        <w:tc>
          <w:tcPr>
            <w:tcW w:w="1101" w:type="dxa"/>
            <w:shd w:val="clear" w:color="auto" w:fill="auto"/>
          </w:tcPr>
          <w:p w14:paraId="1292B512" w14:textId="16E9489D" w:rsidR="00AC7211" w:rsidRPr="00AC7211" w:rsidRDefault="00AC7211" w:rsidP="00AC7211">
            <w:pPr>
              <w:keepNext/>
              <w:ind w:firstLine="0"/>
            </w:pPr>
            <w:r w:rsidRPr="00AC7211">
              <w:t>H. 4561</w:t>
            </w:r>
          </w:p>
        </w:tc>
      </w:tr>
      <w:tr w:rsidR="00AC7211" w:rsidRPr="00AC7211" w14:paraId="3CDD2A12" w14:textId="77777777" w:rsidTr="00AC7211">
        <w:trPr>
          <w:gridAfter w:val="1"/>
          <w:wAfter w:w="1668" w:type="dxa"/>
        </w:trPr>
        <w:tc>
          <w:tcPr>
            <w:tcW w:w="1551" w:type="dxa"/>
            <w:shd w:val="clear" w:color="auto" w:fill="auto"/>
          </w:tcPr>
          <w:p w14:paraId="2B01BA73" w14:textId="0E935C72" w:rsidR="00AC7211" w:rsidRPr="00AC7211" w:rsidRDefault="00AC7211" w:rsidP="00AC7211">
            <w:pPr>
              <w:keepNext/>
              <w:ind w:firstLine="0"/>
            </w:pPr>
            <w:r w:rsidRPr="00AC7211">
              <w:t>Date:</w:t>
            </w:r>
          </w:p>
        </w:tc>
        <w:tc>
          <w:tcPr>
            <w:tcW w:w="1101" w:type="dxa"/>
            <w:shd w:val="clear" w:color="auto" w:fill="auto"/>
          </w:tcPr>
          <w:p w14:paraId="7C5AA79D" w14:textId="464E37BD" w:rsidR="00AC7211" w:rsidRPr="00AC7211" w:rsidRDefault="00AC7211" w:rsidP="00AC7211">
            <w:pPr>
              <w:keepNext/>
              <w:ind w:firstLine="0"/>
            </w:pPr>
            <w:r w:rsidRPr="00AC7211">
              <w:t>ADD:</w:t>
            </w:r>
          </w:p>
        </w:tc>
      </w:tr>
      <w:tr w:rsidR="00AC7211" w:rsidRPr="00AC7211" w14:paraId="0F148C7A" w14:textId="77777777" w:rsidTr="00636D0A">
        <w:tc>
          <w:tcPr>
            <w:tcW w:w="1551" w:type="dxa"/>
            <w:shd w:val="clear" w:color="auto" w:fill="auto"/>
          </w:tcPr>
          <w:p w14:paraId="0BA3CE15" w14:textId="41BD1B96" w:rsidR="00AC7211" w:rsidRPr="00AC7211" w:rsidRDefault="00AC7211" w:rsidP="00AC7211">
            <w:pPr>
              <w:keepNext/>
              <w:ind w:firstLine="0"/>
            </w:pPr>
            <w:r w:rsidRPr="00AC7211">
              <w:t>04/09/24</w:t>
            </w:r>
          </w:p>
        </w:tc>
        <w:tc>
          <w:tcPr>
            <w:tcW w:w="2769" w:type="dxa"/>
            <w:gridSpan w:val="2"/>
            <w:shd w:val="clear" w:color="auto" w:fill="auto"/>
          </w:tcPr>
          <w:p w14:paraId="2625B16E" w14:textId="4B510B38" w:rsidR="00AC7211" w:rsidRPr="00AC7211" w:rsidRDefault="00636D0A" w:rsidP="00AC7211">
            <w:pPr>
              <w:keepNext/>
              <w:ind w:firstLine="0"/>
            </w:pPr>
            <w:r>
              <w:t>SPANN-WILDER</w:t>
            </w:r>
          </w:p>
        </w:tc>
      </w:tr>
    </w:tbl>
    <w:p w14:paraId="49B96BC3" w14:textId="77777777" w:rsidR="00AC7211" w:rsidRDefault="00AC7211" w:rsidP="00AC7211"/>
    <w:p w14:paraId="14464BC3" w14:textId="3EEB6401" w:rsidR="00AC7211" w:rsidRDefault="00AC7211" w:rsidP="00AC7211">
      <w:pPr>
        <w:keepNext/>
        <w:jc w:val="center"/>
        <w:rPr>
          <w:b/>
        </w:rPr>
      </w:pPr>
      <w:r w:rsidRPr="00AC7211">
        <w:rPr>
          <w:b/>
        </w:rPr>
        <w:t>CO-SPONSOR ADDED</w:t>
      </w:r>
    </w:p>
    <w:tbl>
      <w:tblPr>
        <w:tblW w:w="0" w:type="auto"/>
        <w:tblLayout w:type="fixed"/>
        <w:tblLook w:val="0000" w:firstRow="0" w:lastRow="0" w:firstColumn="0" w:lastColumn="0" w:noHBand="0" w:noVBand="0"/>
      </w:tblPr>
      <w:tblGrid>
        <w:gridCol w:w="1551"/>
        <w:gridCol w:w="1296"/>
      </w:tblGrid>
      <w:tr w:rsidR="00AC7211" w:rsidRPr="00AC7211" w14:paraId="573EBC8C" w14:textId="77777777" w:rsidTr="00AC7211">
        <w:tc>
          <w:tcPr>
            <w:tcW w:w="1551" w:type="dxa"/>
            <w:shd w:val="clear" w:color="auto" w:fill="auto"/>
          </w:tcPr>
          <w:p w14:paraId="2DC56E90" w14:textId="2D2350FC" w:rsidR="00AC7211" w:rsidRPr="00AC7211" w:rsidRDefault="00AC7211" w:rsidP="00AC7211">
            <w:pPr>
              <w:keepNext/>
              <w:ind w:firstLine="0"/>
            </w:pPr>
            <w:r w:rsidRPr="00AC7211">
              <w:t>Bill Number:</w:t>
            </w:r>
          </w:p>
        </w:tc>
        <w:tc>
          <w:tcPr>
            <w:tcW w:w="1296" w:type="dxa"/>
            <w:shd w:val="clear" w:color="auto" w:fill="auto"/>
          </w:tcPr>
          <w:p w14:paraId="0A2F64E8" w14:textId="3EE6AC43" w:rsidR="00AC7211" w:rsidRPr="00AC7211" w:rsidRDefault="00AC7211" w:rsidP="00AC7211">
            <w:pPr>
              <w:keepNext/>
              <w:ind w:firstLine="0"/>
            </w:pPr>
            <w:r w:rsidRPr="00AC7211">
              <w:t>H. 5080</w:t>
            </w:r>
          </w:p>
        </w:tc>
      </w:tr>
      <w:tr w:rsidR="00AC7211" w:rsidRPr="00AC7211" w14:paraId="04F92D3B" w14:textId="77777777" w:rsidTr="00AC7211">
        <w:tc>
          <w:tcPr>
            <w:tcW w:w="1551" w:type="dxa"/>
            <w:shd w:val="clear" w:color="auto" w:fill="auto"/>
          </w:tcPr>
          <w:p w14:paraId="1CD41D67" w14:textId="326B6294" w:rsidR="00AC7211" w:rsidRPr="00AC7211" w:rsidRDefault="00AC7211" w:rsidP="00AC7211">
            <w:pPr>
              <w:keepNext/>
              <w:ind w:firstLine="0"/>
            </w:pPr>
            <w:r w:rsidRPr="00AC7211">
              <w:t>Date:</w:t>
            </w:r>
          </w:p>
        </w:tc>
        <w:tc>
          <w:tcPr>
            <w:tcW w:w="1296" w:type="dxa"/>
            <w:shd w:val="clear" w:color="auto" w:fill="auto"/>
          </w:tcPr>
          <w:p w14:paraId="1078CA65" w14:textId="5CB1923E" w:rsidR="00AC7211" w:rsidRPr="00AC7211" w:rsidRDefault="00AC7211" w:rsidP="00AC7211">
            <w:pPr>
              <w:keepNext/>
              <w:ind w:firstLine="0"/>
            </w:pPr>
            <w:r w:rsidRPr="00AC7211">
              <w:t>ADD:</w:t>
            </w:r>
          </w:p>
        </w:tc>
      </w:tr>
      <w:tr w:rsidR="00AC7211" w:rsidRPr="00AC7211" w14:paraId="10D82ED7" w14:textId="77777777" w:rsidTr="00AC7211">
        <w:tc>
          <w:tcPr>
            <w:tcW w:w="1551" w:type="dxa"/>
            <w:shd w:val="clear" w:color="auto" w:fill="auto"/>
          </w:tcPr>
          <w:p w14:paraId="6648EE2C" w14:textId="2344437F" w:rsidR="00AC7211" w:rsidRPr="00AC7211" w:rsidRDefault="00AC7211" w:rsidP="00AC7211">
            <w:pPr>
              <w:keepNext/>
              <w:ind w:firstLine="0"/>
            </w:pPr>
            <w:r w:rsidRPr="00AC7211">
              <w:t>04/09/24</w:t>
            </w:r>
          </w:p>
        </w:tc>
        <w:tc>
          <w:tcPr>
            <w:tcW w:w="1296" w:type="dxa"/>
            <w:shd w:val="clear" w:color="auto" w:fill="auto"/>
          </w:tcPr>
          <w:p w14:paraId="16E6019A" w14:textId="0CDE12FE" w:rsidR="00AC7211" w:rsidRPr="00AC7211" w:rsidRDefault="00AC7211" w:rsidP="00AC7211">
            <w:pPr>
              <w:keepNext/>
              <w:ind w:firstLine="0"/>
            </w:pPr>
            <w:r w:rsidRPr="00AC7211">
              <w:t>LAWSON</w:t>
            </w:r>
          </w:p>
        </w:tc>
      </w:tr>
    </w:tbl>
    <w:p w14:paraId="2736EECA" w14:textId="77777777" w:rsidR="00AC7211" w:rsidRDefault="00AC7211" w:rsidP="00AC7211"/>
    <w:p w14:paraId="79E1943D" w14:textId="16F17EF6" w:rsidR="00AC7211" w:rsidRDefault="00AC7211" w:rsidP="00AC7211">
      <w:pPr>
        <w:keepNext/>
        <w:jc w:val="center"/>
        <w:rPr>
          <w:b/>
        </w:rPr>
      </w:pPr>
      <w:r w:rsidRPr="00AC7211">
        <w:rPr>
          <w:b/>
        </w:rPr>
        <w:t>CO-SPONSOR ADDED</w:t>
      </w:r>
    </w:p>
    <w:tbl>
      <w:tblPr>
        <w:tblW w:w="0" w:type="auto"/>
        <w:tblLayout w:type="fixed"/>
        <w:tblLook w:val="0000" w:firstRow="0" w:lastRow="0" w:firstColumn="0" w:lastColumn="0" w:noHBand="0" w:noVBand="0"/>
      </w:tblPr>
      <w:tblGrid>
        <w:gridCol w:w="1551"/>
        <w:gridCol w:w="1446"/>
      </w:tblGrid>
      <w:tr w:rsidR="00AC7211" w:rsidRPr="00AC7211" w14:paraId="4D9603F5" w14:textId="77777777" w:rsidTr="00AC7211">
        <w:tc>
          <w:tcPr>
            <w:tcW w:w="1551" w:type="dxa"/>
            <w:shd w:val="clear" w:color="auto" w:fill="auto"/>
          </w:tcPr>
          <w:p w14:paraId="60AF7A84" w14:textId="0BA04FFE" w:rsidR="00AC7211" w:rsidRPr="00AC7211" w:rsidRDefault="00AC7211" w:rsidP="00AC7211">
            <w:pPr>
              <w:keepNext/>
              <w:ind w:firstLine="0"/>
            </w:pPr>
            <w:r w:rsidRPr="00AC7211">
              <w:t>Bill Number:</w:t>
            </w:r>
          </w:p>
        </w:tc>
        <w:tc>
          <w:tcPr>
            <w:tcW w:w="1446" w:type="dxa"/>
            <w:shd w:val="clear" w:color="auto" w:fill="auto"/>
          </w:tcPr>
          <w:p w14:paraId="46FC0699" w14:textId="20298D4E" w:rsidR="00AC7211" w:rsidRPr="00AC7211" w:rsidRDefault="00AC7211" w:rsidP="00AC7211">
            <w:pPr>
              <w:keepNext/>
              <w:ind w:firstLine="0"/>
            </w:pPr>
            <w:r w:rsidRPr="00AC7211">
              <w:t>H. 5323</w:t>
            </w:r>
          </w:p>
        </w:tc>
      </w:tr>
      <w:tr w:rsidR="00AC7211" w:rsidRPr="00AC7211" w14:paraId="59B02E0C" w14:textId="77777777" w:rsidTr="00AC7211">
        <w:tc>
          <w:tcPr>
            <w:tcW w:w="1551" w:type="dxa"/>
            <w:shd w:val="clear" w:color="auto" w:fill="auto"/>
          </w:tcPr>
          <w:p w14:paraId="0F22A8D2" w14:textId="751EAE7E" w:rsidR="00AC7211" w:rsidRPr="00AC7211" w:rsidRDefault="00AC7211" w:rsidP="00AC7211">
            <w:pPr>
              <w:keepNext/>
              <w:ind w:firstLine="0"/>
            </w:pPr>
            <w:r w:rsidRPr="00AC7211">
              <w:t>Date:</w:t>
            </w:r>
          </w:p>
        </w:tc>
        <w:tc>
          <w:tcPr>
            <w:tcW w:w="1446" w:type="dxa"/>
            <w:shd w:val="clear" w:color="auto" w:fill="auto"/>
          </w:tcPr>
          <w:p w14:paraId="3FB33976" w14:textId="35190AB7" w:rsidR="00AC7211" w:rsidRPr="00AC7211" w:rsidRDefault="00AC7211" w:rsidP="00AC7211">
            <w:pPr>
              <w:keepNext/>
              <w:ind w:firstLine="0"/>
            </w:pPr>
            <w:r w:rsidRPr="00AC7211">
              <w:t>ADD:</w:t>
            </w:r>
          </w:p>
        </w:tc>
      </w:tr>
      <w:tr w:rsidR="00AC7211" w:rsidRPr="00AC7211" w14:paraId="6DB55DC1" w14:textId="77777777" w:rsidTr="00AC7211">
        <w:tc>
          <w:tcPr>
            <w:tcW w:w="1551" w:type="dxa"/>
            <w:shd w:val="clear" w:color="auto" w:fill="auto"/>
          </w:tcPr>
          <w:p w14:paraId="56E35574" w14:textId="1CBCDA89" w:rsidR="00AC7211" w:rsidRPr="00AC7211" w:rsidRDefault="00AC7211" w:rsidP="00AC7211">
            <w:pPr>
              <w:keepNext/>
              <w:ind w:firstLine="0"/>
            </w:pPr>
            <w:r w:rsidRPr="00AC7211">
              <w:t>04/09/24</w:t>
            </w:r>
          </w:p>
        </w:tc>
        <w:tc>
          <w:tcPr>
            <w:tcW w:w="1446" w:type="dxa"/>
            <w:shd w:val="clear" w:color="auto" w:fill="auto"/>
          </w:tcPr>
          <w:p w14:paraId="6A522DD6" w14:textId="14187B43" w:rsidR="00AC7211" w:rsidRPr="00AC7211" w:rsidRDefault="00AC7211" w:rsidP="00AC7211">
            <w:pPr>
              <w:keepNext/>
              <w:ind w:firstLine="0"/>
            </w:pPr>
            <w:r w:rsidRPr="00AC7211">
              <w:t>WILLIAMS</w:t>
            </w:r>
          </w:p>
        </w:tc>
      </w:tr>
    </w:tbl>
    <w:p w14:paraId="273BEDA0" w14:textId="77777777" w:rsidR="00AC7211" w:rsidRDefault="00AC7211" w:rsidP="00AC7211"/>
    <w:p w14:paraId="4722AA2C" w14:textId="77777777" w:rsidR="00AC7211" w:rsidRDefault="00AC7211" w:rsidP="00AC7211"/>
    <w:p w14:paraId="05436062" w14:textId="05AEBA1A" w:rsidR="00AC7211" w:rsidRDefault="00AC7211" w:rsidP="00AC7211">
      <w:pPr>
        <w:keepNext/>
        <w:jc w:val="center"/>
        <w:rPr>
          <w:b/>
        </w:rPr>
      </w:pPr>
      <w:r w:rsidRPr="00AC7211">
        <w:rPr>
          <w:b/>
        </w:rPr>
        <w:t>S. 1025--ORDERED TO THIRD READING</w:t>
      </w:r>
    </w:p>
    <w:p w14:paraId="2520B0B0" w14:textId="263725CD" w:rsidR="00AC7211" w:rsidRDefault="00AC7211" w:rsidP="00AC7211">
      <w:pPr>
        <w:keepNext/>
      </w:pPr>
      <w:r>
        <w:t>The following Bill was taken up:</w:t>
      </w:r>
    </w:p>
    <w:p w14:paraId="4FBED511" w14:textId="77777777" w:rsidR="00AC7211" w:rsidRDefault="00AC7211" w:rsidP="00AC7211">
      <w:pPr>
        <w:keepNext/>
      </w:pPr>
      <w:bookmarkStart w:id="86" w:name="include_clip_start_131"/>
      <w:bookmarkEnd w:id="86"/>
    </w:p>
    <w:p w14:paraId="50A015A7" w14:textId="77777777" w:rsidR="00AC7211" w:rsidRDefault="00AC7211" w:rsidP="00AC7211">
      <w:r>
        <w:t>S. 1025 -- 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43D14A43" w14:textId="22FCA058" w:rsidR="00AC7211" w:rsidRDefault="00AC7211" w:rsidP="00AC7211">
      <w:bookmarkStart w:id="87" w:name="include_clip_end_131"/>
      <w:bookmarkEnd w:id="87"/>
    </w:p>
    <w:p w14:paraId="76466B6E" w14:textId="77777777" w:rsidR="00AC7211" w:rsidRDefault="00AC7211" w:rsidP="00AC7211">
      <w:r>
        <w:t xml:space="preserve">The yeas and nays were taken resulting as follows: </w:t>
      </w:r>
    </w:p>
    <w:p w14:paraId="3EE6EED0" w14:textId="052C63FE" w:rsidR="00AC7211" w:rsidRDefault="00AC7211" w:rsidP="00AC7211">
      <w:pPr>
        <w:jc w:val="center"/>
      </w:pPr>
      <w:r>
        <w:t xml:space="preserve"> </w:t>
      </w:r>
      <w:bookmarkStart w:id="88" w:name="vote_start132"/>
      <w:bookmarkEnd w:id="88"/>
      <w:r>
        <w:t>Yeas 105; Nays 0</w:t>
      </w:r>
    </w:p>
    <w:p w14:paraId="34ABA9E2" w14:textId="77777777" w:rsidR="00AC7211" w:rsidRDefault="00AC7211" w:rsidP="00AC7211">
      <w:pPr>
        <w:jc w:val="center"/>
      </w:pPr>
    </w:p>
    <w:p w14:paraId="376CDE3A"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48705038" w14:textId="77777777" w:rsidTr="00AC7211">
        <w:tc>
          <w:tcPr>
            <w:tcW w:w="2179" w:type="dxa"/>
            <w:shd w:val="clear" w:color="auto" w:fill="auto"/>
          </w:tcPr>
          <w:p w14:paraId="6187AF4F" w14:textId="778E3F80" w:rsidR="00AC7211" w:rsidRPr="00AC7211" w:rsidRDefault="00AC7211" w:rsidP="00AC7211">
            <w:pPr>
              <w:keepNext/>
              <w:ind w:firstLine="0"/>
            </w:pPr>
            <w:r>
              <w:t>Anderson</w:t>
            </w:r>
          </w:p>
        </w:tc>
        <w:tc>
          <w:tcPr>
            <w:tcW w:w="2179" w:type="dxa"/>
            <w:shd w:val="clear" w:color="auto" w:fill="auto"/>
          </w:tcPr>
          <w:p w14:paraId="2D5D52D4" w14:textId="272700C5" w:rsidR="00AC7211" w:rsidRPr="00AC7211" w:rsidRDefault="00AC7211" w:rsidP="00AC7211">
            <w:pPr>
              <w:keepNext/>
              <w:ind w:firstLine="0"/>
            </w:pPr>
            <w:r>
              <w:t>Atkinson</w:t>
            </w:r>
          </w:p>
        </w:tc>
        <w:tc>
          <w:tcPr>
            <w:tcW w:w="2180" w:type="dxa"/>
            <w:shd w:val="clear" w:color="auto" w:fill="auto"/>
          </w:tcPr>
          <w:p w14:paraId="703F536C" w14:textId="1E55555E" w:rsidR="00AC7211" w:rsidRPr="00AC7211" w:rsidRDefault="00AC7211" w:rsidP="00AC7211">
            <w:pPr>
              <w:keepNext/>
              <w:ind w:firstLine="0"/>
            </w:pPr>
            <w:r>
              <w:t>Bailey</w:t>
            </w:r>
          </w:p>
        </w:tc>
      </w:tr>
      <w:tr w:rsidR="00AC7211" w:rsidRPr="00AC7211" w14:paraId="56AC1C82" w14:textId="77777777" w:rsidTr="00AC7211">
        <w:tc>
          <w:tcPr>
            <w:tcW w:w="2179" w:type="dxa"/>
            <w:shd w:val="clear" w:color="auto" w:fill="auto"/>
          </w:tcPr>
          <w:p w14:paraId="17C24319" w14:textId="4AB8BBC8" w:rsidR="00AC7211" w:rsidRPr="00AC7211" w:rsidRDefault="00AC7211" w:rsidP="00AC7211">
            <w:pPr>
              <w:ind w:firstLine="0"/>
            </w:pPr>
            <w:r>
              <w:t>Ballentine</w:t>
            </w:r>
          </w:p>
        </w:tc>
        <w:tc>
          <w:tcPr>
            <w:tcW w:w="2179" w:type="dxa"/>
            <w:shd w:val="clear" w:color="auto" w:fill="auto"/>
          </w:tcPr>
          <w:p w14:paraId="1294C5E4" w14:textId="2C08D02F" w:rsidR="00AC7211" w:rsidRPr="00AC7211" w:rsidRDefault="00AC7211" w:rsidP="00AC7211">
            <w:pPr>
              <w:ind w:firstLine="0"/>
            </w:pPr>
            <w:r>
              <w:t>Bamberg</w:t>
            </w:r>
          </w:p>
        </w:tc>
        <w:tc>
          <w:tcPr>
            <w:tcW w:w="2180" w:type="dxa"/>
            <w:shd w:val="clear" w:color="auto" w:fill="auto"/>
          </w:tcPr>
          <w:p w14:paraId="70786AF5" w14:textId="69275D75" w:rsidR="00AC7211" w:rsidRPr="00AC7211" w:rsidRDefault="00AC7211" w:rsidP="00AC7211">
            <w:pPr>
              <w:ind w:firstLine="0"/>
            </w:pPr>
            <w:r>
              <w:t>Bannister</w:t>
            </w:r>
          </w:p>
        </w:tc>
      </w:tr>
      <w:tr w:rsidR="00AC7211" w:rsidRPr="00AC7211" w14:paraId="7C711FA3" w14:textId="77777777" w:rsidTr="00AC7211">
        <w:tc>
          <w:tcPr>
            <w:tcW w:w="2179" w:type="dxa"/>
            <w:shd w:val="clear" w:color="auto" w:fill="auto"/>
          </w:tcPr>
          <w:p w14:paraId="23CE8976" w14:textId="26394F29" w:rsidR="00AC7211" w:rsidRPr="00AC7211" w:rsidRDefault="00AC7211" w:rsidP="00AC7211">
            <w:pPr>
              <w:ind w:firstLine="0"/>
            </w:pPr>
            <w:r>
              <w:t>Bauer</w:t>
            </w:r>
          </w:p>
        </w:tc>
        <w:tc>
          <w:tcPr>
            <w:tcW w:w="2179" w:type="dxa"/>
            <w:shd w:val="clear" w:color="auto" w:fill="auto"/>
          </w:tcPr>
          <w:p w14:paraId="457C2C5D" w14:textId="7F9EA2D2" w:rsidR="00AC7211" w:rsidRPr="00AC7211" w:rsidRDefault="00AC7211" w:rsidP="00AC7211">
            <w:pPr>
              <w:ind w:firstLine="0"/>
            </w:pPr>
            <w:r>
              <w:t>Beach</w:t>
            </w:r>
          </w:p>
        </w:tc>
        <w:tc>
          <w:tcPr>
            <w:tcW w:w="2180" w:type="dxa"/>
            <w:shd w:val="clear" w:color="auto" w:fill="auto"/>
          </w:tcPr>
          <w:p w14:paraId="47BEC3FA" w14:textId="03D944B5" w:rsidR="00AC7211" w:rsidRPr="00AC7211" w:rsidRDefault="00AC7211" w:rsidP="00AC7211">
            <w:pPr>
              <w:ind w:firstLine="0"/>
            </w:pPr>
            <w:r>
              <w:t>Bernstein</w:t>
            </w:r>
          </w:p>
        </w:tc>
      </w:tr>
      <w:tr w:rsidR="00AC7211" w:rsidRPr="00AC7211" w14:paraId="0A571415" w14:textId="77777777" w:rsidTr="00AC7211">
        <w:tc>
          <w:tcPr>
            <w:tcW w:w="2179" w:type="dxa"/>
            <w:shd w:val="clear" w:color="auto" w:fill="auto"/>
          </w:tcPr>
          <w:p w14:paraId="1AD7BDE8" w14:textId="412D9551" w:rsidR="00AC7211" w:rsidRPr="00AC7211" w:rsidRDefault="00AC7211" w:rsidP="00AC7211">
            <w:pPr>
              <w:ind w:firstLine="0"/>
            </w:pPr>
            <w:r>
              <w:t>Blackwell</w:t>
            </w:r>
          </w:p>
        </w:tc>
        <w:tc>
          <w:tcPr>
            <w:tcW w:w="2179" w:type="dxa"/>
            <w:shd w:val="clear" w:color="auto" w:fill="auto"/>
          </w:tcPr>
          <w:p w14:paraId="619D3356" w14:textId="0CC61BCC" w:rsidR="00AC7211" w:rsidRPr="00AC7211" w:rsidRDefault="00AC7211" w:rsidP="00AC7211">
            <w:pPr>
              <w:ind w:firstLine="0"/>
            </w:pPr>
            <w:r>
              <w:t>Bradley</w:t>
            </w:r>
          </w:p>
        </w:tc>
        <w:tc>
          <w:tcPr>
            <w:tcW w:w="2180" w:type="dxa"/>
            <w:shd w:val="clear" w:color="auto" w:fill="auto"/>
          </w:tcPr>
          <w:p w14:paraId="66C76413" w14:textId="27250CA5" w:rsidR="00AC7211" w:rsidRPr="00AC7211" w:rsidRDefault="00AC7211" w:rsidP="00AC7211">
            <w:pPr>
              <w:ind w:firstLine="0"/>
            </w:pPr>
            <w:r>
              <w:t>Brewer</w:t>
            </w:r>
          </w:p>
        </w:tc>
      </w:tr>
      <w:tr w:rsidR="00AC7211" w:rsidRPr="00AC7211" w14:paraId="37AD017F" w14:textId="77777777" w:rsidTr="00AC7211">
        <w:tc>
          <w:tcPr>
            <w:tcW w:w="2179" w:type="dxa"/>
            <w:shd w:val="clear" w:color="auto" w:fill="auto"/>
          </w:tcPr>
          <w:p w14:paraId="49AA21AD" w14:textId="5362DDDF" w:rsidR="00AC7211" w:rsidRPr="00AC7211" w:rsidRDefault="00AC7211" w:rsidP="00AC7211">
            <w:pPr>
              <w:ind w:firstLine="0"/>
            </w:pPr>
            <w:r>
              <w:t>Brittain</w:t>
            </w:r>
          </w:p>
        </w:tc>
        <w:tc>
          <w:tcPr>
            <w:tcW w:w="2179" w:type="dxa"/>
            <w:shd w:val="clear" w:color="auto" w:fill="auto"/>
          </w:tcPr>
          <w:p w14:paraId="1EDABE98" w14:textId="12E69C3D" w:rsidR="00AC7211" w:rsidRPr="00AC7211" w:rsidRDefault="00AC7211" w:rsidP="00AC7211">
            <w:pPr>
              <w:ind w:firstLine="0"/>
            </w:pPr>
            <w:r>
              <w:t>Burns</w:t>
            </w:r>
          </w:p>
        </w:tc>
        <w:tc>
          <w:tcPr>
            <w:tcW w:w="2180" w:type="dxa"/>
            <w:shd w:val="clear" w:color="auto" w:fill="auto"/>
          </w:tcPr>
          <w:p w14:paraId="48CE9167" w14:textId="34049D0A" w:rsidR="00AC7211" w:rsidRPr="00AC7211" w:rsidRDefault="00AC7211" w:rsidP="00AC7211">
            <w:pPr>
              <w:ind w:firstLine="0"/>
            </w:pPr>
            <w:r>
              <w:t>Bustos</w:t>
            </w:r>
          </w:p>
        </w:tc>
      </w:tr>
      <w:tr w:rsidR="00AC7211" w:rsidRPr="00AC7211" w14:paraId="271C30EF" w14:textId="77777777" w:rsidTr="00AC7211">
        <w:tc>
          <w:tcPr>
            <w:tcW w:w="2179" w:type="dxa"/>
            <w:shd w:val="clear" w:color="auto" w:fill="auto"/>
          </w:tcPr>
          <w:p w14:paraId="031F4041" w14:textId="30094A0C" w:rsidR="00AC7211" w:rsidRPr="00AC7211" w:rsidRDefault="00AC7211" w:rsidP="00AC7211">
            <w:pPr>
              <w:ind w:firstLine="0"/>
            </w:pPr>
            <w:r>
              <w:t>Calhoon</w:t>
            </w:r>
          </w:p>
        </w:tc>
        <w:tc>
          <w:tcPr>
            <w:tcW w:w="2179" w:type="dxa"/>
            <w:shd w:val="clear" w:color="auto" w:fill="auto"/>
          </w:tcPr>
          <w:p w14:paraId="60F0AC4B" w14:textId="6F6A77C9" w:rsidR="00AC7211" w:rsidRPr="00AC7211" w:rsidRDefault="00AC7211" w:rsidP="00AC7211">
            <w:pPr>
              <w:ind w:firstLine="0"/>
            </w:pPr>
            <w:r>
              <w:t>Carter</w:t>
            </w:r>
          </w:p>
        </w:tc>
        <w:tc>
          <w:tcPr>
            <w:tcW w:w="2180" w:type="dxa"/>
            <w:shd w:val="clear" w:color="auto" w:fill="auto"/>
          </w:tcPr>
          <w:p w14:paraId="0C0E994F" w14:textId="62825A85" w:rsidR="00AC7211" w:rsidRPr="00AC7211" w:rsidRDefault="00AC7211" w:rsidP="00AC7211">
            <w:pPr>
              <w:ind w:firstLine="0"/>
            </w:pPr>
            <w:r>
              <w:t>Caskey</w:t>
            </w:r>
          </w:p>
        </w:tc>
      </w:tr>
      <w:tr w:rsidR="00AC7211" w:rsidRPr="00AC7211" w14:paraId="35E1FFA1" w14:textId="77777777" w:rsidTr="00AC7211">
        <w:tc>
          <w:tcPr>
            <w:tcW w:w="2179" w:type="dxa"/>
            <w:shd w:val="clear" w:color="auto" w:fill="auto"/>
          </w:tcPr>
          <w:p w14:paraId="7F8E145E" w14:textId="3DD78DF0" w:rsidR="00AC7211" w:rsidRPr="00AC7211" w:rsidRDefault="00AC7211" w:rsidP="00AC7211">
            <w:pPr>
              <w:ind w:firstLine="0"/>
            </w:pPr>
            <w:r>
              <w:t>Chapman</w:t>
            </w:r>
          </w:p>
        </w:tc>
        <w:tc>
          <w:tcPr>
            <w:tcW w:w="2179" w:type="dxa"/>
            <w:shd w:val="clear" w:color="auto" w:fill="auto"/>
          </w:tcPr>
          <w:p w14:paraId="08B0484C" w14:textId="116D0010" w:rsidR="00AC7211" w:rsidRPr="00AC7211" w:rsidRDefault="00AC7211" w:rsidP="00AC7211">
            <w:pPr>
              <w:ind w:firstLine="0"/>
            </w:pPr>
            <w:r>
              <w:t>Clyburn</w:t>
            </w:r>
          </w:p>
        </w:tc>
        <w:tc>
          <w:tcPr>
            <w:tcW w:w="2180" w:type="dxa"/>
            <w:shd w:val="clear" w:color="auto" w:fill="auto"/>
          </w:tcPr>
          <w:p w14:paraId="6DD23FAF" w14:textId="1DA8316B" w:rsidR="00AC7211" w:rsidRPr="00AC7211" w:rsidRDefault="00AC7211" w:rsidP="00AC7211">
            <w:pPr>
              <w:ind w:firstLine="0"/>
            </w:pPr>
            <w:r>
              <w:t>Cobb-Hunter</w:t>
            </w:r>
          </w:p>
        </w:tc>
      </w:tr>
      <w:tr w:rsidR="00AC7211" w:rsidRPr="00AC7211" w14:paraId="30133C08" w14:textId="77777777" w:rsidTr="00AC7211">
        <w:tc>
          <w:tcPr>
            <w:tcW w:w="2179" w:type="dxa"/>
            <w:shd w:val="clear" w:color="auto" w:fill="auto"/>
          </w:tcPr>
          <w:p w14:paraId="3A18A26C" w14:textId="587C93E9" w:rsidR="00AC7211" w:rsidRPr="00AC7211" w:rsidRDefault="00AC7211" w:rsidP="00AC7211">
            <w:pPr>
              <w:ind w:firstLine="0"/>
            </w:pPr>
            <w:r>
              <w:t>Collins</w:t>
            </w:r>
          </w:p>
        </w:tc>
        <w:tc>
          <w:tcPr>
            <w:tcW w:w="2179" w:type="dxa"/>
            <w:shd w:val="clear" w:color="auto" w:fill="auto"/>
          </w:tcPr>
          <w:p w14:paraId="5E1BE864" w14:textId="3E433AC5" w:rsidR="00AC7211" w:rsidRPr="00AC7211" w:rsidRDefault="00AC7211" w:rsidP="00AC7211">
            <w:pPr>
              <w:ind w:firstLine="0"/>
            </w:pPr>
            <w:r>
              <w:t>Connell</w:t>
            </w:r>
          </w:p>
        </w:tc>
        <w:tc>
          <w:tcPr>
            <w:tcW w:w="2180" w:type="dxa"/>
            <w:shd w:val="clear" w:color="auto" w:fill="auto"/>
          </w:tcPr>
          <w:p w14:paraId="6FAF3864" w14:textId="34326B56" w:rsidR="00AC7211" w:rsidRPr="00AC7211" w:rsidRDefault="00AC7211" w:rsidP="00AC7211">
            <w:pPr>
              <w:ind w:firstLine="0"/>
            </w:pPr>
            <w:r>
              <w:t>B. L. Cox</w:t>
            </w:r>
          </w:p>
        </w:tc>
      </w:tr>
      <w:tr w:rsidR="00AC7211" w:rsidRPr="00AC7211" w14:paraId="44B1AFCF" w14:textId="77777777" w:rsidTr="00AC7211">
        <w:tc>
          <w:tcPr>
            <w:tcW w:w="2179" w:type="dxa"/>
            <w:shd w:val="clear" w:color="auto" w:fill="auto"/>
          </w:tcPr>
          <w:p w14:paraId="6CF2C15D" w14:textId="0D4C9EEF" w:rsidR="00AC7211" w:rsidRPr="00AC7211" w:rsidRDefault="00AC7211" w:rsidP="00AC7211">
            <w:pPr>
              <w:ind w:firstLine="0"/>
            </w:pPr>
            <w:r>
              <w:t>Cromer</w:t>
            </w:r>
          </w:p>
        </w:tc>
        <w:tc>
          <w:tcPr>
            <w:tcW w:w="2179" w:type="dxa"/>
            <w:shd w:val="clear" w:color="auto" w:fill="auto"/>
          </w:tcPr>
          <w:p w14:paraId="37F11169" w14:textId="4F79DE63" w:rsidR="00AC7211" w:rsidRPr="00AC7211" w:rsidRDefault="00AC7211" w:rsidP="00AC7211">
            <w:pPr>
              <w:ind w:firstLine="0"/>
            </w:pPr>
            <w:r>
              <w:t>Davis</w:t>
            </w:r>
          </w:p>
        </w:tc>
        <w:tc>
          <w:tcPr>
            <w:tcW w:w="2180" w:type="dxa"/>
            <w:shd w:val="clear" w:color="auto" w:fill="auto"/>
          </w:tcPr>
          <w:p w14:paraId="3635B01A" w14:textId="11555236" w:rsidR="00AC7211" w:rsidRPr="00AC7211" w:rsidRDefault="00AC7211" w:rsidP="00AC7211">
            <w:pPr>
              <w:ind w:firstLine="0"/>
            </w:pPr>
            <w:r>
              <w:t>Elliott</w:t>
            </w:r>
          </w:p>
        </w:tc>
      </w:tr>
      <w:tr w:rsidR="00AC7211" w:rsidRPr="00AC7211" w14:paraId="46F0ABE1" w14:textId="77777777" w:rsidTr="00AC7211">
        <w:tc>
          <w:tcPr>
            <w:tcW w:w="2179" w:type="dxa"/>
            <w:shd w:val="clear" w:color="auto" w:fill="auto"/>
          </w:tcPr>
          <w:p w14:paraId="6FB27449" w14:textId="113F97B8" w:rsidR="00AC7211" w:rsidRPr="00AC7211" w:rsidRDefault="00AC7211" w:rsidP="00AC7211">
            <w:pPr>
              <w:ind w:firstLine="0"/>
            </w:pPr>
            <w:r>
              <w:t>Felder</w:t>
            </w:r>
          </w:p>
        </w:tc>
        <w:tc>
          <w:tcPr>
            <w:tcW w:w="2179" w:type="dxa"/>
            <w:shd w:val="clear" w:color="auto" w:fill="auto"/>
          </w:tcPr>
          <w:p w14:paraId="2C23F76D" w14:textId="4FAC26DD" w:rsidR="00AC7211" w:rsidRPr="00AC7211" w:rsidRDefault="00AC7211" w:rsidP="00AC7211">
            <w:pPr>
              <w:ind w:firstLine="0"/>
            </w:pPr>
            <w:r>
              <w:t>Forrest</w:t>
            </w:r>
          </w:p>
        </w:tc>
        <w:tc>
          <w:tcPr>
            <w:tcW w:w="2180" w:type="dxa"/>
            <w:shd w:val="clear" w:color="auto" w:fill="auto"/>
          </w:tcPr>
          <w:p w14:paraId="7AD7E171" w14:textId="1A5BCEE5" w:rsidR="00AC7211" w:rsidRPr="00AC7211" w:rsidRDefault="00AC7211" w:rsidP="00AC7211">
            <w:pPr>
              <w:ind w:firstLine="0"/>
            </w:pPr>
            <w:r>
              <w:t>Gagnon</w:t>
            </w:r>
          </w:p>
        </w:tc>
      </w:tr>
      <w:tr w:rsidR="00AC7211" w:rsidRPr="00AC7211" w14:paraId="06338254" w14:textId="77777777" w:rsidTr="00AC7211">
        <w:tc>
          <w:tcPr>
            <w:tcW w:w="2179" w:type="dxa"/>
            <w:shd w:val="clear" w:color="auto" w:fill="auto"/>
          </w:tcPr>
          <w:p w14:paraId="19FEAC16" w14:textId="4F1CDC2A" w:rsidR="00AC7211" w:rsidRPr="00AC7211" w:rsidRDefault="00AC7211" w:rsidP="00AC7211">
            <w:pPr>
              <w:ind w:firstLine="0"/>
            </w:pPr>
            <w:r>
              <w:t>Garvin</w:t>
            </w:r>
          </w:p>
        </w:tc>
        <w:tc>
          <w:tcPr>
            <w:tcW w:w="2179" w:type="dxa"/>
            <w:shd w:val="clear" w:color="auto" w:fill="auto"/>
          </w:tcPr>
          <w:p w14:paraId="5A1C7732" w14:textId="21372135" w:rsidR="00AC7211" w:rsidRPr="00AC7211" w:rsidRDefault="00AC7211" w:rsidP="00AC7211">
            <w:pPr>
              <w:ind w:firstLine="0"/>
            </w:pPr>
            <w:r>
              <w:t>Gatch</w:t>
            </w:r>
          </w:p>
        </w:tc>
        <w:tc>
          <w:tcPr>
            <w:tcW w:w="2180" w:type="dxa"/>
            <w:shd w:val="clear" w:color="auto" w:fill="auto"/>
          </w:tcPr>
          <w:p w14:paraId="1115A3A4" w14:textId="5B01C1F3" w:rsidR="00AC7211" w:rsidRPr="00AC7211" w:rsidRDefault="00AC7211" w:rsidP="00AC7211">
            <w:pPr>
              <w:ind w:firstLine="0"/>
            </w:pPr>
            <w:r>
              <w:t>Gibson</w:t>
            </w:r>
          </w:p>
        </w:tc>
      </w:tr>
      <w:tr w:rsidR="00AC7211" w:rsidRPr="00AC7211" w14:paraId="7AA5D9A9" w14:textId="77777777" w:rsidTr="00AC7211">
        <w:tc>
          <w:tcPr>
            <w:tcW w:w="2179" w:type="dxa"/>
            <w:shd w:val="clear" w:color="auto" w:fill="auto"/>
          </w:tcPr>
          <w:p w14:paraId="011B8964" w14:textId="6D7A5CFE" w:rsidR="00AC7211" w:rsidRPr="00AC7211" w:rsidRDefault="00AC7211" w:rsidP="00AC7211">
            <w:pPr>
              <w:ind w:firstLine="0"/>
            </w:pPr>
            <w:r>
              <w:t>Gilliam</w:t>
            </w:r>
          </w:p>
        </w:tc>
        <w:tc>
          <w:tcPr>
            <w:tcW w:w="2179" w:type="dxa"/>
            <w:shd w:val="clear" w:color="auto" w:fill="auto"/>
          </w:tcPr>
          <w:p w14:paraId="18726FA3" w14:textId="0A4E74B0" w:rsidR="00AC7211" w:rsidRPr="00AC7211" w:rsidRDefault="00AC7211" w:rsidP="00AC7211">
            <w:pPr>
              <w:ind w:firstLine="0"/>
            </w:pPr>
            <w:r>
              <w:t>Guest</w:t>
            </w:r>
          </w:p>
        </w:tc>
        <w:tc>
          <w:tcPr>
            <w:tcW w:w="2180" w:type="dxa"/>
            <w:shd w:val="clear" w:color="auto" w:fill="auto"/>
          </w:tcPr>
          <w:p w14:paraId="79317D6E" w14:textId="7EDF3383" w:rsidR="00AC7211" w:rsidRPr="00AC7211" w:rsidRDefault="00AC7211" w:rsidP="00AC7211">
            <w:pPr>
              <w:ind w:firstLine="0"/>
            </w:pPr>
            <w:r>
              <w:t>Guffey</w:t>
            </w:r>
          </w:p>
        </w:tc>
      </w:tr>
      <w:tr w:rsidR="00AC7211" w:rsidRPr="00AC7211" w14:paraId="61B3BAD6" w14:textId="77777777" w:rsidTr="00AC7211">
        <w:tc>
          <w:tcPr>
            <w:tcW w:w="2179" w:type="dxa"/>
            <w:shd w:val="clear" w:color="auto" w:fill="auto"/>
          </w:tcPr>
          <w:p w14:paraId="479C11D2" w14:textId="53C835E7" w:rsidR="00AC7211" w:rsidRPr="00AC7211" w:rsidRDefault="00AC7211" w:rsidP="00AC7211">
            <w:pPr>
              <w:ind w:firstLine="0"/>
            </w:pPr>
            <w:r>
              <w:t>Haddon</w:t>
            </w:r>
          </w:p>
        </w:tc>
        <w:tc>
          <w:tcPr>
            <w:tcW w:w="2179" w:type="dxa"/>
            <w:shd w:val="clear" w:color="auto" w:fill="auto"/>
          </w:tcPr>
          <w:p w14:paraId="49646EA5" w14:textId="42C8CEF0" w:rsidR="00AC7211" w:rsidRPr="00AC7211" w:rsidRDefault="00AC7211" w:rsidP="00AC7211">
            <w:pPr>
              <w:ind w:firstLine="0"/>
            </w:pPr>
            <w:r>
              <w:t>Hager</w:t>
            </w:r>
          </w:p>
        </w:tc>
        <w:tc>
          <w:tcPr>
            <w:tcW w:w="2180" w:type="dxa"/>
            <w:shd w:val="clear" w:color="auto" w:fill="auto"/>
          </w:tcPr>
          <w:p w14:paraId="2CF5831D" w14:textId="2CB795DF" w:rsidR="00AC7211" w:rsidRPr="00AC7211" w:rsidRDefault="00AC7211" w:rsidP="00AC7211">
            <w:pPr>
              <w:ind w:firstLine="0"/>
            </w:pPr>
            <w:r>
              <w:t>Hardee</w:t>
            </w:r>
          </w:p>
        </w:tc>
      </w:tr>
      <w:tr w:rsidR="00AC7211" w:rsidRPr="00AC7211" w14:paraId="103E207E" w14:textId="77777777" w:rsidTr="00AC7211">
        <w:tc>
          <w:tcPr>
            <w:tcW w:w="2179" w:type="dxa"/>
            <w:shd w:val="clear" w:color="auto" w:fill="auto"/>
          </w:tcPr>
          <w:p w14:paraId="471392A3" w14:textId="19FD46D5" w:rsidR="00AC7211" w:rsidRPr="00AC7211" w:rsidRDefault="00AC7211" w:rsidP="00AC7211">
            <w:pPr>
              <w:ind w:firstLine="0"/>
            </w:pPr>
            <w:r>
              <w:t>Harris</w:t>
            </w:r>
          </w:p>
        </w:tc>
        <w:tc>
          <w:tcPr>
            <w:tcW w:w="2179" w:type="dxa"/>
            <w:shd w:val="clear" w:color="auto" w:fill="auto"/>
          </w:tcPr>
          <w:p w14:paraId="54ED4A76" w14:textId="24932369" w:rsidR="00AC7211" w:rsidRPr="00AC7211" w:rsidRDefault="00AC7211" w:rsidP="00AC7211">
            <w:pPr>
              <w:ind w:firstLine="0"/>
            </w:pPr>
            <w:r>
              <w:t>Hartnett</w:t>
            </w:r>
          </w:p>
        </w:tc>
        <w:tc>
          <w:tcPr>
            <w:tcW w:w="2180" w:type="dxa"/>
            <w:shd w:val="clear" w:color="auto" w:fill="auto"/>
          </w:tcPr>
          <w:p w14:paraId="2E4E6324" w14:textId="3BC2384E" w:rsidR="00AC7211" w:rsidRPr="00AC7211" w:rsidRDefault="00AC7211" w:rsidP="00AC7211">
            <w:pPr>
              <w:ind w:firstLine="0"/>
            </w:pPr>
            <w:r>
              <w:t>Hayes</w:t>
            </w:r>
          </w:p>
        </w:tc>
      </w:tr>
      <w:tr w:rsidR="00AC7211" w:rsidRPr="00AC7211" w14:paraId="3DFF4505" w14:textId="77777777" w:rsidTr="00AC7211">
        <w:tc>
          <w:tcPr>
            <w:tcW w:w="2179" w:type="dxa"/>
            <w:shd w:val="clear" w:color="auto" w:fill="auto"/>
          </w:tcPr>
          <w:p w14:paraId="3A712F08" w14:textId="24F6D4EA" w:rsidR="00AC7211" w:rsidRPr="00AC7211" w:rsidRDefault="00AC7211" w:rsidP="00AC7211">
            <w:pPr>
              <w:ind w:firstLine="0"/>
            </w:pPr>
            <w:r>
              <w:t>Henegan</w:t>
            </w:r>
          </w:p>
        </w:tc>
        <w:tc>
          <w:tcPr>
            <w:tcW w:w="2179" w:type="dxa"/>
            <w:shd w:val="clear" w:color="auto" w:fill="auto"/>
          </w:tcPr>
          <w:p w14:paraId="232614A8" w14:textId="2C52E0E9" w:rsidR="00AC7211" w:rsidRPr="00AC7211" w:rsidRDefault="00AC7211" w:rsidP="00AC7211">
            <w:pPr>
              <w:ind w:firstLine="0"/>
            </w:pPr>
            <w:r>
              <w:t>Herbkersman</w:t>
            </w:r>
          </w:p>
        </w:tc>
        <w:tc>
          <w:tcPr>
            <w:tcW w:w="2180" w:type="dxa"/>
            <w:shd w:val="clear" w:color="auto" w:fill="auto"/>
          </w:tcPr>
          <w:p w14:paraId="06F34734" w14:textId="028B2490" w:rsidR="00AC7211" w:rsidRPr="00AC7211" w:rsidRDefault="00AC7211" w:rsidP="00AC7211">
            <w:pPr>
              <w:ind w:firstLine="0"/>
            </w:pPr>
            <w:r>
              <w:t>Hewitt</w:t>
            </w:r>
          </w:p>
        </w:tc>
      </w:tr>
      <w:tr w:rsidR="00AC7211" w:rsidRPr="00AC7211" w14:paraId="1E933B0A" w14:textId="77777777" w:rsidTr="00AC7211">
        <w:tc>
          <w:tcPr>
            <w:tcW w:w="2179" w:type="dxa"/>
            <w:shd w:val="clear" w:color="auto" w:fill="auto"/>
          </w:tcPr>
          <w:p w14:paraId="0507B453" w14:textId="2F065A97" w:rsidR="00AC7211" w:rsidRPr="00AC7211" w:rsidRDefault="00AC7211" w:rsidP="00AC7211">
            <w:pPr>
              <w:ind w:firstLine="0"/>
            </w:pPr>
            <w:r>
              <w:t>Hiott</w:t>
            </w:r>
          </w:p>
        </w:tc>
        <w:tc>
          <w:tcPr>
            <w:tcW w:w="2179" w:type="dxa"/>
            <w:shd w:val="clear" w:color="auto" w:fill="auto"/>
          </w:tcPr>
          <w:p w14:paraId="139D9006" w14:textId="21CE2821" w:rsidR="00AC7211" w:rsidRPr="00AC7211" w:rsidRDefault="00AC7211" w:rsidP="00AC7211">
            <w:pPr>
              <w:ind w:firstLine="0"/>
            </w:pPr>
            <w:r>
              <w:t>Hixon</w:t>
            </w:r>
          </w:p>
        </w:tc>
        <w:tc>
          <w:tcPr>
            <w:tcW w:w="2180" w:type="dxa"/>
            <w:shd w:val="clear" w:color="auto" w:fill="auto"/>
          </w:tcPr>
          <w:p w14:paraId="1EAAEEAE" w14:textId="7CE63939" w:rsidR="00AC7211" w:rsidRPr="00AC7211" w:rsidRDefault="00AC7211" w:rsidP="00AC7211">
            <w:pPr>
              <w:ind w:firstLine="0"/>
            </w:pPr>
            <w:r>
              <w:t>Hosey</w:t>
            </w:r>
          </w:p>
        </w:tc>
      </w:tr>
      <w:tr w:rsidR="00AC7211" w:rsidRPr="00AC7211" w14:paraId="30212845" w14:textId="77777777" w:rsidTr="00AC7211">
        <w:tc>
          <w:tcPr>
            <w:tcW w:w="2179" w:type="dxa"/>
            <w:shd w:val="clear" w:color="auto" w:fill="auto"/>
          </w:tcPr>
          <w:p w14:paraId="114CC075" w14:textId="272E4B9A" w:rsidR="00AC7211" w:rsidRPr="00AC7211" w:rsidRDefault="00AC7211" w:rsidP="00AC7211">
            <w:pPr>
              <w:ind w:firstLine="0"/>
            </w:pPr>
            <w:r>
              <w:t>Hyde</w:t>
            </w:r>
          </w:p>
        </w:tc>
        <w:tc>
          <w:tcPr>
            <w:tcW w:w="2179" w:type="dxa"/>
            <w:shd w:val="clear" w:color="auto" w:fill="auto"/>
          </w:tcPr>
          <w:p w14:paraId="48800977" w14:textId="36170B38" w:rsidR="00AC7211" w:rsidRPr="00AC7211" w:rsidRDefault="00AC7211" w:rsidP="00AC7211">
            <w:pPr>
              <w:ind w:firstLine="0"/>
            </w:pPr>
            <w:r>
              <w:t>Jefferson</w:t>
            </w:r>
          </w:p>
        </w:tc>
        <w:tc>
          <w:tcPr>
            <w:tcW w:w="2180" w:type="dxa"/>
            <w:shd w:val="clear" w:color="auto" w:fill="auto"/>
          </w:tcPr>
          <w:p w14:paraId="72F80693" w14:textId="2D1626A1" w:rsidR="00AC7211" w:rsidRPr="00AC7211" w:rsidRDefault="00AC7211" w:rsidP="00AC7211">
            <w:pPr>
              <w:ind w:firstLine="0"/>
            </w:pPr>
            <w:r>
              <w:t>J. E. Johnson</w:t>
            </w:r>
          </w:p>
        </w:tc>
      </w:tr>
      <w:tr w:rsidR="00AC7211" w:rsidRPr="00AC7211" w14:paraId="385916C4" w14:textId="77777777" w:rsidTr="00AC7211">
        <w:tc>
          <w:tcPr>
            <w:tcW w:w="2179" w:type="dxa"/>
            <w:shd w:val="clear" w:color="auto" w:fill="auto"/>
          </w:tcPr>
          <w:p w14:paraId="0312A414" w14:textId="45D4CCAC" w:rsidR="00AC7211" w:rsidRPr="00AC7211" w:rsidRDefault="00AC7211" w:rsidP="00AC7211">
            <w:pPr>
              <w:ind w:firstLine="0"/>
            </w:pPr>
            <w:r>
              <w:t>J. L. Johnson</w:t>
            </w:r>
          </w:p>
        </w:tc>
        <w:tc>
          <w:tcPr>
            <w:tcW w:w="2179" w:type="dxa"/>
            <w:shd w:val="clear" w:color="auto" w:fill="auto"/>
          </w:tcPr>
          <w:p w14:paraId="7D2D51E7" w14:textId="0FBCC8B1" w:rsidR="00AC7211" w:rsidRPr="00AC7211" w:rsidRDefault="00AC7211" w:rsidP="00AC7211">
            <w:pPr>
              <w:ind w:firstLine="0"/>
            </w:pPr>
            <w:r>
              <w:t>S. Jones</w:t>
            </w:r>
          </w:p>
        </w:tc>
        <w:tc>
          <w:tcPr>
            <w:tcW w:w="2180" w:type="dxa"/>
            <w:shd w:val="clear" w:color="auto" w:fill="auto"/>
          </w:tcPr>
          <w:p w14:paraId="4EAC056D" w14:textId="586BD87C" w:rsidR="00AC7211" w:rsidRPr="00AC7211" w:rsidRDefault="00AC7211" w:rsidP="00AC7211">
            <w:pPr>
              <w:ind w:firstLine="0"/>
            </w:pPr>
            <w:r>
              <w:t>Jordan</w:t>
            </w:r>
          </w:p>
        </w:tc>
      </w:tr>
      <w:tr w:rsidR="00AC7211" w:rsidRPr="00AC7211" w14:paraId="6D656E18" w14:textId="77777777" w:rsidTr="00AC7211">
        <w:tc>
          <w:tcPr>
            <w:tcW w:w="2179" w:type="dxa"/>
            <w:shd w:val="clear" w:color="auto" w:fill="auto"/>
          </w:tcPr>
          <w:p w14:paraId="4CCB33D2" w14:textId="3C5CF100" w:rsidR="00AC7211" w:rsidRPr="00AC7211" w:rsidRDefault="00AC7211" w:rsidP="00AC7211">
            <w:pPr>
              <w:ind w:firstLine="0"/>
            </w:pPr>
            <w:r>
              <w:t>Kilmartin</w:t>
            </w:r>
          </w:p>
        </w:tc>
        <w:tc>
          <w:tcPr>
            <w:tcW w:w="2179" w:type="dxa"/>
            <w:shd w:val="clear" w:color="auto" w:fill="auto"/>
          </w:tcPr>
          <w:p w14:paraId="2A8FD83B" w14:textId="549672AD" w:rsidR="00AC7211" w:rsidRPr="00AC7211" w:rsidRDefault="00AC7211" w:rsidP="00AC7211">
            <w:pPr>
              <w:ind w:firstLine="0"/>
            </w:pPr>
            <w:r>
              <w:t>King</w:t>
            </w:r>
          </w:p>
        </w:tc>
        <w:tc>
          <w:tcPr>
            <w:tcW w:w="2180" w:type="dxa"/>
            <w:shd w:val="clear" w:color="auto" w:fill="auto"/>
          </w:tcPr>
          <w:p w14:paraId="6B671A36" w14:textId="2ABA4358" w:rsidR="00AC7211" w:rsidRPr="00AC7211" w:rsidRDefault="00AC7211" w:rsidP="00AC7211">
            <w:pPr>
              <w:ind w:firstLine="0"/>
            </w:pPr>
            <w:r>
              <w:t>Kirby</w:t>
            </w:r>
          </w:p>
        </w:tc>
      </w:tr>
      <w:tr w:rsidR="00AC7211" w:rsidRPr="00AC7211" w14:paraId="7B08C4B4" w14:textId="77777777" w:rsidTr="00AC7211">
        <w:tc>
          <w:tcPr>
            <w:tcW w:w="2179" w:type="dxa"/>
            <w:shd w:val="clear" w:color="auto" w:fill="auto"/>
          </w:tcPr>
          <w:p w14:paraId="673D7EE2" w14:textId="46B66168" w:rsidR="00AC7211" w:rsidRPr="00AC7211" w:rsidRDefault="00AC7211" w:rsidP="00AC7211">
            <w:pPr>
              <w:ind w:firstLine="0"/>
            </w:pPr>
            <w:r>
              <w:t>Landing</w:t>
            </w:r>
          </w:p>
        </w:tc>
        <w:tc>
          <w:tcPr>
            <w:tcW w:w="2179" w:type="dxa"/>
            <w:shd w:val="clear" w:color="auto" w:fill="auto"/>
          </w:tcPr>
          <w:p w14:paraId="3D39A128" w14:textId="5DC3B5D6" w:rsidR="00AC7211" w:rsidRPr="00AC7211" w:rsidRDefault="00AC7211" w:rsidP="00AC7211">
            <w:pPr>
              <w:ind w:firstLine="0"/>
            </w:pPr>
            <w:r>
              <w:t>Lawson</w:t>
            </w:r>
          </w:p>
        </w:tc>
        <w:tc>
          <w:tcPr>
            <w:tcW w:w="2180" w:type="dxa"/>
            <w:shd w:val="clear" w:color="auto" w:fill="auto"/>
          </w:tcPr>
          <w:p w14:paraId="66E85B70" w14:textId="3823B187" w:rsidR="00AC7211" w:rsidRPr="00AC7211" w:rsidRDefault="00AC7211" w:rsidP="00AC7211">
            <w:pPr>
              <w:ind w:firstLine="0"/>
            </w:pPr>
            <w:r>
              <w:t>Leber</w:t>
            </w:r>
          </w:p>
        </w:tc>
      </w:tr>
      <w:tr w:rsidR="00AC7211" w:rsidRPr="00AC7211" w14:paraId="2B9EC129" w14:textId="77777777" w:rsidTr="00AC7211">
        <w:tc>
          <w:tcPr>
            <w:tcW w:w="2179" w:type="dxa"/>
            <w:shd w:val="clear" w:color="auto" w:fill="auto"/>
          </w:tcPr>
          <w:p w14:paraId="1A6F389C" w14:textId="4C5E5944" w:rsidR="00AC7211" w:rsidRPr="00AC7211" w:rsidRDefault="00AC7211" w:rsidP="00AC7211">
            <w:pPr>
              <w:ind w:firstLine="0"/>
            </w:pPr>
            <w:r>
              <w:t>Ligon</w:t>
            </w:r>
          </w:p>
        </w:tc>
        <w:tc>
          <w:tcPr>
            <w:tcW w:w="2179" w:type="dxa"/>
            <w:shd w:val="clear" w:color="auto" w:fill="auto"/>
          </w:tcPr>
          <w:p w14:paraId="37DB7F08" w14:textId="5A935BA5" w:rsidR="00AC7211" w:rsidRPr="00AC7211" w:rsidRDefault="00AC7211" w:rsidP="00AC7211">
            <w:pPr>
              <w:ind w:firstLine="0"/>
            </w:pPr>
            <w:r>
              <w:t>Long</w:t>
            </w:r>
          </w:p>
        </w:tc>
        <w:tc>
          <w:tcPr>
            <w:tcW w:w="2180" w:type="dxa"/>
            <w:shd w:val="clear" w:color="auto" w:fill="auto"/>
          </w:tcPr>
          <w:p w14:paraId="7AA51EE2" w14:textId="622FAFE4" w:rsidR="00AC7211" w:rsidRPr="00AC7211" w:rsidRDefault="00AC7211" w:rsidP="00AC7211">
            <w:pPr>
              <w:ind w:firstLine="0"/>
            </w:pPr>
            <w:r>
              <w:t>Lowe</w:t>
            </w:r>
          </w:p>
        </w:tc>
      </w:tr>
      <w:tr w:rsidR="00AC7211" w:rsidRPr="00AC7211" w14:paraId="0B96EF16" w14:textId="77777777" w:rsidTr="00AC7211">
        <w:tc>
          <w:tcPr>
            <w:tcW w:w="2179" w:type="dxa"/>
            <w:shd w:val="clear" w:color="auto" w:fill="auto"/>
          </w:tcPr>
          <w:p w14:paraId="0464FB85" w14:textId="5A7BADB2" w:rsidR="00AC7211" w:rsidRPr="00AC7211" w:rsidRDefault="00AC7211" w:rsidP="00AC7211">
            <w:pPr>
              <w:ind w:firstLine="0"/>
            </w:pPr>
            <w:r>
              <w:t>Magnuson</w:t>
            </w:r>
          </w:p>
        </w:tc>
        <w:tc>
          <w:tcPr>
            <w:tcW w:w="2179" w:type="dxa"/>
            <w:shd w:val="clear" w:color="auto" w:fill="auto"/>
          </w:tcPr>
          <w:p w14:paraId="3111C494" w14:textId="55C366C5" w:rsidR="00AC7211" w:rsidRPr="00AC7211" w:rsidRDefault="00AC7211" w:rsidP="00AC7211">
            <w:pPr>
              <w:ind w:firstLine="0"/>
            </w:pPr>
            <w:r>
              <w:t>McCabe</w:t>
            </w:r>
          </w:p>
        </w:tc>
        <w:tc>
          <w:tcPr>
            <w:tcW w:w="2180" w:type="dxa"/>
            <w:shd w:val="clear" w:color="auto" w:fill="auto"/>
          </w:tcPr>
          <w:p w14:paraId="11AF4280" w14:textId="444A7CFE" w:rsidR="00AC7211" w:rsidRPr="00AC7211" w:rsidRDefault="00AC7211" w:rsidP="00AC7211">
            <w:pPr>
              <w:ind w:firstLine="0"/>
            </w:pPr>
            <w:r>
              <w:t>McCravy</w:t>
            </w:r>
          </w:p>
        </w:tc>
      </w:tr>
      <w:tr w:rsidR="00AC7211" w:rsidRPr="00AC7211" w14:paraId="4F7602E5" w14:textId="77777777" w:rsidTr="00AC7211">
        <w:tc>
          <w:tcPr>
            <w:tcW w:w="2179" w:type="dxa"/>
            <w:shd w:val="clear" w:color="auto" w:fill="auto"/>
          </w:tcPr>
          <w:p w14:paraId="385ED684" w14:textId="78A9E58D" w:rsidR="00AC7211" w:rsidRPr="00AC7211" w:rsidRDefault="00AC7211" w:rsidP="00AC7211">
            <w:pPr>
              <w:ind w:firstLine="0"/>
            </w:pPr>
            <w:r>
              <w:t>McDaniel</w:t>
            </w:r>
          </w:p>
        </w:tc>
        <w:tc>
          <w:tcPr>
            <w:tcW w:w="2179" w:type="dxa"/>
            <w:shd w:val="clear" w:color="auto" w:fill="auto"/>
          </w:tcPr>
          <w:p w14:paraId="29585049" w14:textId="28D844CA" w:rsidR="00AC7211" w:rsidRPr="00AC7211" w:rsidRDefault="00AC7211" w:rsidP="00AC7211">
            <w:pPr>
              <w:ind w:firstLine="0"/>
            </w:pPr>
            <w:r>
              <w:t>McGinnis</w:t>
            </w:r>
          </w:p>
        </w:tc>
        <w:tc>
          <w:tcPr>
            <w:tcW w:w="2180" w:type="dxa"/>
            <w:shd w:val="clear" w:color="auto" w:fill="auto"/>
          </w:tcPr>
          <w:p w14:paraId="3C0CBB30" w14:textId="0BD3C8E3" w:rsidR="00AC7211" w:rsidRPr="00AC7211" w:rsidRDefault="00AC7211" w:rsidP="00AC7211">
            <w:pPr>
              <w:ind w:firstLine="0"/>
            </w:pPr>
            <w:r>
              <w:t>Mitchell</w:t>
            </w:r>
          </w:p>
        </w:tc>
      </w:tr>
      <w:tr w:rsidR="00AC7211" w:rsidRPr="00AC7211" w14:paraId="05F8F32D" w14:textId="77777777" w:rsidTr="00AC7211">
        <w:tc>
          <w:tcPr>
            <w:tcW w:w="2179" w:type="dxa"/>
            <w:shd w:val="clear" w:color="auto" w:fill="auto"/>
          </w:tcPr>
          <w:p w14:paraId="7D59D897" w14:textId="56CE553A" w:rsidR="00AC7211" w:rsidRPr="00AC7211" w:rsidRDefault="00AC7211" w:rsidP="00AC7211">
            <w:pPr>
              <w:ind w:firstLine="0"/>
            </w:pPr>
            <w:r>
              <w:t>T. Moore</w:t>
            </w:r>
          </w:p>
        </w:tc>
        <w:tc>
          <w:tcPr>
            <w:tcW w:w="2179" w:type="dxa"/>
            <w:shd w:val="clear" w:color="auto" w:fill="auto"/>
          </w:tcPr>
          <w:p w14:paraId="7AD70B0B" w14:textId="44A864B7" w:rsidR="00AC7211" w:rsidRPr="00AC7211" w:rsidRDefault="00AC7211" w:rsidP="00AC7211">
            <w:pPr>
              <w:ind w:firstLine="0"/>
            </w:pPr>
            <w:r>
              <w:t>A. M. Morgan</w:t>
            </w:r>
          </w:p>
        </w:tc>
        <w:tc>
          <w:tcPr>
            <w:tcW w:w="2180" w:type="dxa"/>
            <w:shd w:val="clear" w:color="auto" w:fill="auto"/>
          </w:tcPr>
          <w:p w14:paraId="26CF9E4F" w14:textId="0B2CA7BC" w:rsidR="00AC7211" w:rsidRPr="00AC7211" w:rsidRDefault="00AC7211" w:rsidP="00AC7211">
            <w:pPr>
              <w:ind w:firstLine="0"/>
            </w:pPr>
            <w:r>
              <w:t>Moss</w:t>
            </w:r>
          </w:p>
        </w:tc>
      </w:tr>
      <w:tr w:rsidR="00AC7211" w:rsidRPr="00AC7211" w14:paraId="06742533" w14:textId="77777777" w:rsidTr="00AC7211">
        <w:tc>
          <w:tcPr>
            <w:tcW w:w="2179" w:type="dxa"/>
            <w:shd w:val="clear" w:color="auto" w:fill="auto"/>
          </w:tcPr>
          <w:p w14:paraId="3A95BAD9" w14:textId="4B2B9650" w:rsidR="00AC7211" w:rsidRPr="00AC7211" w:rsidRDefault="00AC7211" w:rsidP="00AC7211">
            <w:pPr>
              <w:ind w:firstLine="0"/>
            </w:pPr>
            <w:r>
              <w:t>Murphy</w:t>
            </w:r>
          </w:p>
        </w:tc>
        <w:tc>
          <w:tcPr>
            <w:tcW w:w="2179" w:type="dxa"/>
            <w:shd w:val="clear" w:color="auto" w:fill="auto"/>
          </w:tcPr>
          <w:p w14:paraId="1D2DE4D6" w14:textId="62324BAF" w:rsidR="00AC7211" w:rsidRPr="00AC7211" w:rsidRDefault="00AC7211" w:rsidP="00AC7211">
            <w:pPr>
              <w:ind w:firstLine="0"/>
            </w:pPr>
            <w:r>
              <w:t>B. Newton</w:t>
            </w:r>
          </w:p>
        </w:tc>
        <w:tc>
          <w:tcPr>
            <w:tcW w:w="2180" w:type="dxa"/>
            <w:shd w:val="clear" w:color="auto" w:fill="auto"/>
          </w:tcPr>
          <w:p w14:paraId="04B09C98" w14:textId="3E8E637F" w:rsidR="00AC7211" w:rsidRPr="00AC7211" w:rsidRDefault="00AC7211" w:rsidP="00AC7211">
            <w:pPr>
              <w:ind w:firstLine="0"/>
            </w:pPr>
            <w:r>
              <w:t>W. Newton</w:t>
            </w:r>
          </w:p>
        </w:tc>
      </w:tr>
      <w:tr w:rsidR="00AC7211" w:rsidRPr="00AC7211" w14:paraId="7B68B0A3" w14:textId="77777777" w:rsidTr="00AC7211">
        <w:tc>
          <w:tcPr>
            <w:tcW w:w="2179" w:type="dxa"/>
            <w:shd w:val="clear" w:color="auto" w:fill="auto"/>
          </w:tcPr>
          <w:p w14:paraId="30C3CEEC" w14:textId="778BE0B1" w:rsidR="00AC7211" w:rsidRPr="00AC7211" w:rsidRDefault="00AC7211" w:rsidP="00AC7211">
            <w:pPr>
              <w:ind w:firstLine="0"/>
            </w:pPr>
            <w:r>
              <w:t>Nutt</w:t>
            </w:r>
          </w:p>
        </w:tc>
        <w:tc>
          <w:tcPr>
            <w:tcW w:w="2179" w:type="dxa"/>
            <w:shd w:val="clear" w:color="auto" w:fill="auto"/>
          </w:tcPr>
          <w:p w14:paraId="62E612D1" w14:textId="4C37D32C" w:rsidR="00AC7211" w:rsidRPr="00AC7211" w:rsidRDefault="00AC7211" w:rsidP="00AC7211">
            <w:pPr>
              <w:ind w:firstLine="0"/>
            </w:pPr>
            <w:r>
              <w:t>O'Neal</w:t>
            </w:r>
          </w:p>
        </w:tc>
        <w:tc>
          <w:tcPr>
            <w:tcW w:w="2180" w:type="dxa"/>
            <w:shd w:val="clear" w:color="auto" w:fill="auto"/>
          </w:tcPr>
          <w:p w14:paraId="2F6CC906" w14:textId="14AD15FB" w:rsidR="00AC7211" w:rsidRPr="00AC7211" w:rsidRDefault="00AC7211" w:rsidP="00AC7211">
            <w:pPr>
              <w:ind w:firstLine="0"/>
            </w:pPr>
            <w:r>
              <w:t>Oremus</w:t>
            </w:r>
          </w:p>
        </w:tc>
      </w:tr>
      <w:tr w:rsidR="00AC7211" w:rsidRPr="00AC7211" w14:paraId="74ED0A10" w14:textId="77777777" w:rsidTr="00AC7211">
        <w:tc>
          <w:tcPr>
            <w:tcW w:w="2179" w:type="dxa"/>
            <w:shd w:val="clear" w:color="auto" w:fill="auto"/>
          </w:tcPr>
          <w:p w14:paraId="7A4D45A9" w14:textId="4F30ED3D" w:rsidR="00AC7211" w:rsidRPr="00AC7211" w:rsidRDefault="00AC7211" w:rsidP="00AC7211">
            <w:pPr>
              <w:ind w:firstLine="0"/>
            </w:pPr>
            <w:r>
              <w:t>Pace</w:t>
            </w:r>
          </w:p>
        </w:tc>
        <w:tc>
          <w:tcPr>
            <w:tcW w:w="2179" w:type="dxa"/>
            <w:shd w:val="clear" w:color="auto" w:fill="auto"/>
          </w:tcPr>
          <w:p w14:paraId="01766CB1" w14:textId="230A19B3" w:rsidR="00AC7211" w:rsidRPr="00AC7211" w:rsidRDefault="00AC7211" w:rsidP="00AC7211">
            <w:pPr>
              <w:ind w:firstLine="0"/>
            </w:pPr>
            <w:r>
              <w:t>Pedalino</w:t>
            </w:r>
          </w:p>
        </w:tc>
        <w:tc>
          <w:tcPr>
            <w:tcW w:w="2180" w:type="dxa"/>
            <w:shd w:val="clear" w:color="auto" w:fill="auto"/>
          </w:tcPr>
          <w:p w14:paraId="3734855D" w14:textId="5588A804" w:rsidR="00AC7211" w:rsidRPr="00AC7211" w:rsidRDefault="00AC7211" w:rsidP="00AC7211">
            <w:pPr>
              <w:ind w:firstLine="0"/>
            </w:pPr>
            <w:r>
              <w:t>Pendarvis</w:t>
            </w:r>
          </w:p>
        </w:tc>
      </w:tr>
      <w:tr w:rsidR="00AC7211" w:rsidRPr="00AC7211" w14:paraId="3BEC41BB" w14:textId="77777777" w:rsidTr="00AC7211">
        <w:tc>
          <w:tcPr>
            <w:tcW w:w="2179" w:type="dxa"/>
            <w:shd w:val="clear" w:color="auto" w:fill="auto"/>
          </w:tcPr>
          <w:p w14:paraId="44A805D8" w14:textId="76A27FEF" w:rsidR="00AC7211" w:rsidRPr="00AC7211" w:rsidRDefault="00AC7211" w:rsidP="00AC7211">
            <w:pPr>
              <w:ind w:firstLine="0"/>
            </w:pPr>
            <w:r>
              <w:t>Pope</w:t>
            </w:r>
          </w:p>
        </w:tc>
        <w:tc>
          <w:tcPr>
            <w:tcW w:w="2179" w:type="dxa"/>
            <w:shd w:val="clear" w:color="auto" w:fill="auto"/>
          </w:tcPr>
          <w:p w14:paraId="7CF4F706" w14:textId="5312F5E6" w:rsidR="00AC7211" w:rsidRPr="00AC7211" w:rsidRDefault="00AC7211" w:rsidP="00AC7211">
            <w:pPr>
              <w:ind w:firstLine="0"/>
            </w:pPr>
            <w:r>
              <w:t>Rivers</w:t>
            </w:r>
          </w:p>
        </w:tc>
        <w:tc>
          <w:tcPr>
            <w:tcW w:w="2180" w:type="dxa"/>
            <w:shd w:val="clear" w:color="auto" w:fill="auto"/>
          </w:tcPr>
          <w:p w14:paraId="5CB58CED" w14:textId="19705EFC" w:rsidR="00AC7211" w:rsidRPr="00AC7211" w:rsidRDefault="00AC7211" w:rsidP="00AC7211">
            <w:pPr>
              <w:ind w:firstLine="0"/>
            </w:pPr>
            <w:r>
              <w:t>Robbins</w:t>
            </w:r>
          </w:p>
        </w:tc>
      </w:tr>
      <w:tr w:rsidR="00AC7211" w:rsidRPr="00AC7211" w14:paraId="7ED989F4" w14:textId="77777777" w:rsidTr="00AC7211">
        <w:tc>
          <w:tcPr>
            <w:tcW w:w="2179" w:type="dxa"/>
            <w:shd w:val="clear" w:color="auto" w:fill="auto"/>
          </w:tcPr>
          <w:p w14:paraId="71A27068" w14:textId="06F8A8A4" w:rsidR="00AC7211" w:rsidRPr="00AC7211" w:rsidRDefault="00AC7211" w:rsidP="00AC7211">
            <w:pPr>
              <w:ind w:firstLine="0"/>
            </w:pPr>
            <w:r>
              <w:t>Rose</w:t>
            </w:r>
          </w:p>
        </w:tc>
        <w:tc>
          <w:tcPr>
            <w:tcW w:w="2179" w:type="dxa"/>
            <w:shd w:val="clear" w:color="auto" w:fill="auto"/>
          </w:tcPr>
          <w:p w14:paraId="7FBF3EF0" w14:textId="0C6A4CCF" w:rsidR="00AC7211" w:rsidRPr="00AC7211" w:rsidRDefault="00AC7211" w:rsidP="00AC7211">
            <w:pPr>
              <w:ind w:firstLine="0"/>
            </w:pPr>
            <w:r>
              <w:t>Rutherford</w:t>
            </w:r>
          </w:p>
        </w:tc>
        <w:tc>
          <w:tcPr>
            <w:tcW w:w="2180" w:type="dxa"/>
            <w:shd w:val="clear" w:color="auto" w:fill="auto"/>
          </w:tcPr>
          <w:p w14:paraId="66DE7273" w14:textId="651161A3" w:rsidR="00AC7211" w:rsidRPr="00AC7211" w:rsidRDefault="00AC7211" w:rsidP="00AC7211">
            <w:pPr>
              <w:ind w:firstLine="0"/>
            </w:pPr>
            <w:r>
              <w:t>Sandifer</w:t>
            </w:r>
          </w:p>
        </w:tc>
      </w:tr>
      <w:tr w:rsidR="00AC7211" w:rsidRPr="00AC7211" w14:paraId="57B5097B" w14:textId="77777777" w:rsidTr="00AC7211">
        <w:tc>
          <w:tcPr>
            <w:tcW w:w="2179" w:type="dxa"/>
            <w:shd w:val="clear" w:color="auto" w:fill="auto"/>
          </w:tcPr>
          <w:p w14:paraId="7A8E5038" w14:textId="66DB8C25" w:rsidR="00AC7211" w:rsidRPr="00AC7211" w:rsidRDefault="00AC7211" w:rsidP="00AC7211">
            <w:pPr>
              <w:ind w:firstLine="0"/>
            </w:pPr>
            <w:r>
              <w:t>Schuessler</w:t>
            </w:r>
          </w:p>
        </w:tc>
        <w:tc>
          <w:tcPr>
            <w:tcW w:w="2179" w:type="dxa"/>
            <w:shd w:val="clear" w:color="auto" w:fill="auto"/>
          </w:tcPr>
          <w:p w14:paraId="40A87AD7" w14:textId="0F9C50CB" w:rsidR="00AC7211" w:rsidRPr="00AC7211" w:rsidRDefault="00AC7211" w:rsidP="00AC7211">
            <w:pPr>
              <w:ind w:firstLine="0"/>
            </w:pPr>
            <w:r>
              <w:t>Sessions</w:t>
            </w:r>
          </w:p>
        </w:tc>
        <w:tc>
          <w:tcPr>
            <w:tcW w:w="2180" w:type="dxa"/>
            <w:shd w:val="clear" w:color="auto" w:fill="auto"/>
          </w:tcPr>
          <w:p w14:paraId="1A7D65BF" w14:textId="7AD43E0E" w:rsidR="00AC7211" w:rsidRPr="00AC7211" w:rsidRDefault="00AC7211" w:rsidP="00AC7211">
            <w:pPr>
              <w:ind w:firstLine="0"/>
            </w:pPr>
            <w:r>
              <w:t>M. M. Smith</w:t>
            </w:r>
          </w:p>
        </w:tc>
      </w:tr>
      <w:tr w:rsidR="00AC7211" w:rsidRPr="00AC7211" w14:paraId="22E979CD" w14:textId="77777777" w:rsidTr="00AC7211">
        <w:tc>
          <w:tcPr>
            <w:tcW w:w="2179" w:type="dxa"/>
            <w:shd w:val="clear" w:color="auto" w:fill="auto"/>
          </w:tcPr>
          <w:p w14:paraId="57399D42" w14:textId="3B5D95C6" w:rsidR="00AC7211" w:rsidRPr="00AC7211" w:rsidRDefault="00AC7211" w:rsidP="00AC7211">
            <w:pPr>
              <w:ind w:firstLine="0"/>
            </w:pPr>
            <w:r>
              <w:t>Stavrinakis</w:t>
            </w:r>
          </w:p>
        </w:tc>
        <w:tc>
          <w:tcPr>
            <w:tcW w:w="2179" w:type="dxa"/>
            <w:shd w:val="clear" w:color="auto" w:fill="auto"/>
          </w:tcPr>
          <w:p w14:paraId="5852C431" w14:textId="10479BFB" w:rsidR="00AC7211" w:rsidRPr="00AC7211" w:rsidRDefault="00AC7211" w:rsidP="00AC7211">
            <w:pPr>
              <w:ind w:firstLine="0"/>
            </w:pPr>
            <w:r>
              <w:t>Taylor</w:t>
            </w:r>
          </w:p>
        </w:tc>
        <w:tc>
          <w:tcPr>
            <w:tcW w:w="2180" w:type="dxa"/>
            <w:shd w:val="clear" w:color="auto" w:fill="auto"/>
          </w:tcPr>
          <w:p w14:paraId="7A3D761F" w14:textId="2637B7DD" w:rsidR="00AC7211" w:rsidRPr="00AC7211" w:rsidRDefault="00AC7211" w:rsidP="00AC7211">
            <w:pPr>
              <w:ind w:firstLine="0"/>
            </w:pPr>
            <w:r>
              <w:t>Thayer</w:t>
            </w:r>
          </w:p>
        </w:tc>
      </w:tr>
      <w:tr w:rsidR="00AC7211" w:rsidRPr="00AC7211" w14:paraId="16CF5D79" w14:textId="77777777" w:rsidTr="00AC7211">
        <w:tc>
          <w:tcPr>
            <w:tcW w:w="2179" w:type="dxa"/>
            <w:shd w:val="clear" w:color="auto" w:fill="auto"/>
          </w:tcPr>
          <w:p w14:paraId="71F26EBC" w14:textId="42955E4B" w:rsidR="00AC7211" w:rsidRPr="00AC7211" w:rsidRDefault="00AC7211" w:rsidP="00AC7211">
            <w:pPr>
              <w:ind w:firstLine="0"/>
            </w:pPr>
            <w:r>
              <w:t>Thigpen</w:t>
            </w:r>
          </w:p>
        </w:tc>
        <w:tc>
          <w:tcPr>
            <w:tcW w:w="2179" w:type="dxa"/>
            <w:shd w:val="clear" w:color="auto" w:fill="auto"/>
          </w:tcPr>
          <w:p w14:paraId="7C8F0426" w14:textId="774F483F" w:rsidR="00AC7211" w:rsidRPr="00AC7211" w:rsidRDefault="00AC7211" w:rsidP="00AC7211">
            <w:pPr>
              <w:ind w:firstLine="0"/>
            </w:pPr>
            <w:r>
              <w:t>Vaughan</w:t>
            </w:r>
          </w:p>
        </w:tc>
        <w:tc>
          <w:tcPr>
            <w:tcW w:w="2180" w:type="dxa"/>
            <w:shd w:val="clear" w:color="auto" w:fill="auto"/>
          </w:tcPr>
          <w:p w14:paraId="159F2EB4" w14:textId="37939365" w:rsidR="00AC7211" w:rsidRPr="00AC7211" w:rsidRDefault="00AC7211" w:rsidP="00AC7211">
            <w:pPr>
              <w:ind w:firstLine="0"/>
            </w:pPr>
            <w:r>
              <w:t>Weeks</w:t>
            </w:r>
          </w:p>
        </w:tc>
      </w:tr>
      <w:tr w:rsidR="00AC7211" w:rsidRPr="00AC7211" w14:paraId="6DEEC55F" w14:textId="77777777" w:rsidTr="00AC7211">
        <w:tc>
          <w:tcPr>
            <w:tcW w:w="2179" w:type="dxa"/>
            <w:shd w:val="clear" w:color="auto" w:fill="auto"/>
          </w:tcPr>
          <w:p w14:paraId="2C41B9A2" w14:textId="338A62EF" w:rsidR="00AC7211" w:rsidRPr="00AC7211" w:rsidRDefault="00AC7211" w:rsidP="00AC7211">
            <w:pPr>
              <w:ind w:firstLine="0"/>
            </w:pPr>
            <w:r>
              <w:t>West</w:t>
            </w:r>
          </w:p>
        </w:tc>
        <w:tc>
          <w:tcPr>
            <w:tcW w:w="2179" w:type="dxa"/>
            <w:shd w:val="clear" w:color="auto" w:fill="auto"/>
          </w:tcPr>
          <w:p w14:paraId="707B4B0C" w14:textId="5F022B1C" w:rsidR="00AC7211" w:rsidRPr="00AC7211" w:rsidRDefault="00AC7211" w:rsidP="00AC7211">
            <w:pPr>
              <w:ind w:firstLine="0"/>
            </w:pPr>
            <w:r>
              <w:t>Wetmore</w:t>
            </w:r>
          </w:p>
        </w:tc>
        <w:tc>
          <w:tcPr>
            <w:tcW w:w="2180" w:type="dxa"/>
            <w:shd w:val="clear" w:color="auto" w:fill="auto"/>
          </w:tcPr>
          <w:p w14:paraId="44FB0B56" w14:textId="713CCB87" w:rsidR="00AC7211" w:rsidRPr="00AC7211" w:rsidRDefault="00AC7211" w:rsidP="00AC7211">
            <w:pPr>
              <w:ind w:firstLine="0"/>
            </w:pPr>
            <w:r>
              <w:t>Wheeler</w:t>
            </w:r>
          </w:p>
        </w:tc>
      </w:tr>
      <w:tr w:rsidR="00AC7211" w:rsidRPr="00AC7211" w14:paraId="05805441" w14:textId="77777777" w:rsidTr="00AC7211">
        <w:tc>
          <w:tcPr>
            <w:tcW w:w="2179" w:type="dxa"/>
            <w:shd w:val="clear" w:color="auto" w:fill="auto"/>
          </w:tcPr>
          <w:p w14:paraId="7C16B343" w14:textId="4458EBA2" w:rsidR="00AC7211" w:rsidRPr="00AC7211" w:rsidRDefault="00AC7211" w:rsidP="00AC7211">
            <w:pPr>
              <w:keepNext/>
              <w:ind w:firstLine="0"/>
            </w:pPr>
            <w:r>
              <w:t>White</w:t>
            </w:r>
          </w:p>
        </w:tc>
        <w:tc>
          <w:tcPr>
            <w:tcW w:w="2179" w:type="dxa"/>
            <w:shd w:val="clear" w:color="auto" w:fill="auto"/>
          </w:tcPr>
          <w:p w14:paraId="0DE804F5" w14:textId="22548DC7" w:rsidR="00AC7211" w:rsidRPr="00AC7211" w:rsidRDefault="00AC7211" w:rsidP="00AC7211">
            <w:pPr>
              <w:keepNext/>
              <w:ind w:firstLine="0"/>
            </w:pPr>
            <w:r>
              <w:t>Whitmire</w:t>
            </w:r>
          </w:p>
        </w:tc>
        <w:tc>
          <w:tcPr>
            <w:tcW w:w="2180" w:type="dxa"/>
            <w:shd w:val="clear" w:color="auto" w:fill="auto"/>
          </w:tcPr>
          <w:p w14:paraId="1912E8F9" w14:textId="20CFE2A9" w:rsidR="00AC7211" w:rsidRPr="00AC7211" w:rsidRDefault="00AC7211" w:rsidP="00AC7211">
            <w:pPr>
              <w:keepNext/>
              <w:ind w:firstLine="0"/>
            </w:pPr>
            <w:r>
              <w:t>Williams</w:t>
            </w:r>
          </w:p>
        </w:tc>
      </w:tr>
      <w:tr w:rsidR="00AC7211" w:rsidRPr="00AC7211" w14:paraId="79BCD7C7" w14:textId="77777777" w:rsidTr="00AC7211">
        <w:tc>
          <w:tcPr>
            <w:tcW w:w="2179" w:type="dxa"/>
            <w:shd w:val="clear" w:color="auto" w:fill="auto"/>
          </w:tcPr>
          <w:p w14:paraId="272CF325" w14:textId="62373F4A" w:rsidR="00AC7211" w:rsidRPr="00AC7211" w:rsidRDefault="00AC7211" w:rsidP="00AC7211">
            <w:pPr>
              <w:keepNext/>
              <w:ind w:firstLine="0"/>
            </w:pPr>
            <w:r>
              <w:t>Willis</w:t>
            </w:r>
          </w:p>
        </w:tc>
        <w:tc>
          <w:tcPr>
            <w:tcW w:w="2179" w:type="dxa"/>
            <w:shd w:val="clear" w:color="auto" w:fill="auto"/>
          </w:tcPr>
          <w:p w14:paraId="02788865" w14:textId="7C83E82D" w:rsidR="00AC7211" w:rsidRPr="00AC7211" w:rsidRDefault="00AC7211" w:rsidP="00AC7211">
            <w:pPr>
              <w:keepNext/>
              <w:ind w:firstLine="0"/>
            </w:pPr>
            <w:r>
              <w:t>Wooten</w:t>
            </w:r>
          </w:p>
        </w:tc>
        <w:tc>
          <w:tcPr>
            <w:tcW w:w="2180" w:type="dxa"/>
            <w:shd w:val="clear" w:color="auto" w:fill="auto"/>
          </w:tcPr>
          <w:p w14:paraId="651535C6" w14:textId="6B6EEE92" w:rsidR="00AC7211" w:rsidRPr="00AC7211" w:rsidRDefault="00AC7211" w:rsidP="00AC7211">
            <w:pPr>
              <w:keepNext/>
              <w:ind w:firstLine="0"/>
            </w:pPr>
            <w:r>
              <w:t>Yow</w:t>
            </w:r>
          </w:p>
        </w:tc>
      </w:tr>
    </w:tbl>
    <w:p w14:paraId="74084D83" w14:textId="77777777" w:rsidR="00AC7211" w:rsidRDefault="00AC7211" w:rsidP="00AC7211"/>
    <w:p w14:paraId="17983E75" w14:textId="7D928D3A" w:rsidR="00AC7211" w:rsidRDefault="00AC7211" w:rsidP="00AC7211">
      <w:pPr>
        <w:jc w:val="center"/>
        <w:rPr>
          <w:b/>
        </w:rPr>
      </w:pPr>
      <w:r w:rsidRPr="00AC7211">
        <w:rPr>
          <w:b/>
        </w:rPr>
        <w:t>Total--105</w:t>
      </w:r>
    </w:p>
    <w:p w14:paraId="26E9D6DE" w14:textId="77777777" w:rsidR="00AC7211" w:rsidRDefault="00AC7211" w:rsidP="00AC7211">
      <w:pPr>
        <w:jc w:val="center"/>
        <w:rPr>
          <w:b/>
        </w:rPr>
      </w:pPr>
    </w:p>
    <w:p w14:paraId="5CE3B057" w14:textId="77777777" w:rsidR="00AC7211" w:rsidRDefault="00AC7211" w:rsidP="00AC7211">
      <w:pPr>
        <w:ind w:firstLine="0"/>
      </w:pPr>
      <w:r w:rsidRPr="00AC7211">
        <w:t xml:space="preserve"> </w:t>
      </w:r>
      <w:r>
        <w:t>Those who voted in the negative are:</w:t>
      </w:r>
    </w:p>
    <w:p w14:paraId="22501862" w14:textId="77777777" w:rsidR="00AC7211" w:rsidRDefault="00AC7211" w:rsidP="00AC7211"/>
    <w:p w14:paraId="3ED71925" w14:textId="77777777" w:rsidR="00AC7211" w:rsidRDefault="00AC7211" w:rsidP="00AC7211">
      <w:pPr>
        <w:jc w:val="center"/>
        <w:rPr>
          <w:b/>
        </w:rPr>
      </w:pPr>
      <w:r w:rsidRPr="00AC7211">
        <w:rPr>
          <w:b/>
        </w:rPr>
        <w:t>Total--0</w:t>
      </w:r>
    </w:p>
    <w:p w14:paraId="31ED22D9" w14:textId="5CEC6EBD" w:rsidR="00AC7211" w:rsidRDefault="00AC7211" w:rsidP="00AC7211">
      <w:pPr>
        <w:jc w:val="center"/>
        <w:rPr>
          <w:b/>
        </w:rPr>
      </w:pPr>
    </w:p>
    <w:p w14:paraId="1E4EE9C0" w14:textId="77777777" w:rsidR="00AC7211" w:rsidRDefault="00AC7211" w:rsidP="00AC7211">
      <w:r>
        <w:t xml:space="preserve">So, the Bill was read the second time and ordered to third reading.  </w:t>
      </w:r>
    </w:p>
    <w:p w14:paraId="4546686C" w14:textId="77777777" w:rsidR="00AC7211" w:rsidRDefault="00AC7211" w:rsidP="00AC7211"/>
    <w:p w14:paraId="39388C23" w14:textId="416B58BB" w:rsidR="00AC7211" w:rsidRDefault="00AC7211" w:rsidP="00AC7211">
      <w:pPr>
        <w:keepNext/>
        <w:jc w:val="center"/>
        <w:rPr>
          <w:b/>
        </w:rPr>
      </w:pPr>
      <w:r w:rsidRPr="00AC7211">
        <w:rPr>
          <w:b/>
        </w:rPr>
        <w:t>S. 916--ORDERED TO THIRD READING</w:t>
      </w:r>
    </w:p>
    <w:p w14:paraId="50ADE978" w14:textId="66FE8F84" w:rsidR="00AC7211" w:rsidRDefault="00AC7211" w:rsidP="00AC7211">
      <w:pPr>
        <w:keepNext/>
      </w:pPr>
      <w:r>
        <w:t>The following Bill was taken up:</w:t>
      </w:r>
    </w:p>
    <w:p w14:paraId="5D838E4B" w14:textId="77777777" w:rsidR="00AC7211" w:rsidRDefault="00AC7211" w:rsidP="00AC7211">
      <w:pPr>
        <w:keepNext/>
      </w:pPr>
      <w:bookmarkStart w:id="89" w:name="include_clip_start_135"/>
      <w:bookmarkEnd w:id="89"/>
    </w:p>
    <w:p w14:paraId="5203BF16" w14:textId="77777777" w:rsidR="00AC7211" w:rsidRDefault="00AC7211" w:rsidP="00AC7211">
      <w:r>
        <w:t>S. 916 -- 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50F1CCA7" w14:textId="05636AC5" w:rsidR="00AC7211" w:rsidRDefault="00AC7211" w:rsidP="00AC7211">
      <w:bookmarkStart w:id="90" w:name="include_clip_end_135"/>
      <w:bookmarkEnd w:id="90"/>
    </w:p>
    <w:p w14:paraId="6A71BD7A" w14:textId="77777777" w:rsidR="00AC7211" w:rsidRDefault="00AC7211" w:rsidP="00AC7211">
      <w:r>
        <w:t xml:space="preserve">The yeas and nays were taken resulting as follows: </w:t>
      </w:r>
    </w:p>
    <w:p w14:paraId="02E8DD9C" w14:textId="23FF8D2A" w:rsidR="00AC7211" w:rsidRDefault="00AC7211" w:rsidP="00AC7211">
      <w:pPr>
        <w:jc w:val="center"/>
      </w:pPr>
      <w:r>
        <w:t xml:space="preserve"> </w:t>
      </w:r>
      <w:bookmarkStart w:id="91" w:name="vote_start136"/>
      <w:bookmarkEnd w:id="91"/>
      <w:r>
        <w:t>Yeas 105; Nays 1</w:t>
      </w:r>
    </w:p>
    <w:p w14:paraId="648A9894" w14:textId="77777777" w:rsidR="00AC7211" w:rsidRDefault="00AC7211" w:rsidP="00AC7211">
      <w:pPr>
        <w:jc w:val="center"/>
      </w:pPr>
    </w:p>
    <w:p w14:paraId="290A7A12"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4C18BE16" w14:textId="77777777" w:rsidTr="00AC7211">
        <w:tc>
          <w:tcPr>
            <w:tcW w:w="2179" w:type="dxa"/>
            <w:shd w:val="clear" w:color="auto" w:fill="auto"/>
          </w:tcPr>
          <w:p w14:paraId="7EED13F2" w14:textId="1C95366B" w:rsidR="00AC7211" w:rsidRPr="00AC7211" w:rsidRDefault="00AC7211" w:rsidP="00AC7211">
            <w:pPr>
              <w:keepNext/>
              <w:ind w:firstLine="0"/>
            </w:pPr>
            <w:r>
              <w:t>Anderson</w:t>
            </w:r>
          </w:p>
        </w:tc>
        <w:tc>
          <w:tcPr>
            <w:tcW w:w="2179" w:type="dxa"/>
            <w:shd w:val="clear" w:color="auto" w:fill="auto"/>
          </w:tcPr>
          <w:p w14:paraId="68231E27" w14:textId="2355716D" w:rsidR="00AC7211" w:rsidRPr="00AC7211" w:rsidRDefault="00AC7211" w:rsidP="00AC7211">
            <w:pPr>
              <w:keepNext/>
              <w:ind w:firstLine="0"/>
            </w:pPr>
            <w:r>
              <w:t>Atkinson</w:t>
            </w:r>
          </w:p>
        </w:tc>
        <w:tc>
          <w:tcPr>
            <w:tcW w:w="2180" w:type="dxa"/>
            <w:shd w:val="clear" w:color="auto" w:fill="auto"/>
          </w:tcPr>
          <w:p w14:paraId="2648A618" w14:textId="1FED322C" w:rsidR="00AC7211" w:rsidRPr="00AC7211" w:rsidRDefault="00AC7211" w:rsidP="00AC7211">
            <w:pPr>
              <w:keepNext/>
              <w:ind w:firstLine="0"/>
            </w:pPr>
            <w:r>
              <w:t>Bailey</w:t>
            </w:r>
          </w:p>
        </w:tc>
      </w:tr>
      <w:tr w:rsidR="00AC7211" w:rsidRPr="00AC7211" w14:paraId="1CA74945" w14:textId="77777777" w:rsidTr="00AC7211">
        <w:tc>
          <w:tcPr>
            <w:tcW w:w="2179" w:type="dxa"/>
            <w:shd w:val="clear" w:color="auto" w:fill="auto"/>
          </w:tcPr>
          <w:p w14:paraId="6C4123E3" w14:textId="69AA9813" w:rsidR="00AC7211" w:rsidRPr="00AC7211" w:rsidRDefault="00AC7211" w:rsidP="00AC7211">
            <w:pPr>
              <w:ind w:firstLine="0"/>
            </w:pPr>
            <w:r>
              <w:t>Ballentine</w:t>
            </w:r>
          </w:p>
        </w:tc>
        <w:tc>
          <w:tcPr>
            <w:tcW w:w="2179" w:type="dxa"/>
            <w:shd w:val="clear" w:color="auto" w:fill="auto"/>
          </w:tcPr>
          <w:p w14:paraId="1A0AA9C3" w14:textId="509905CA" w:rsidR="00AC7211" w:rsidRPr="00AC7211" w:rsidRDefault="00AC7211" w:rsidP="00AC7211">
            <w:pPr>
              <w:ind w:firstLine="0"/>
            </w:pPr>
            <w:r>
              <w:t>Bannister</w:t>
            </w:r>
          </w:p>
        </w:tc>
        <w:tc>
          <w:tcPr>
            <w:tcW w:w="2180" w:type="dxa"/>
            <w:shd w:val="clear" w:color="auto" w:fill="auto"/>
          </w:tcPr>
          <w:p w14:paraId="261F5FB4" w14:textId="197FFE03" w:rsidR="00AC7211" w:rsidRPr="00AC7211" w:rsidRDefault="00AC7211" w:rsidP="00AC7211">
            <w:pPr>
              <w:ind w:firstLine="0"/>
            </w:pPr>
            <w:r>
              <w:t>Bauer</w:t>
            </w:r>
          </w:p>
        </w:tc>
      </w:tr>
      <w:tr w:rsidR="00AC7211" w:rsidRPr="00AC7211" w14:paraId="4AD1E707" w14:textId="77777777" w:rsidTr="00AC7211">
        <w:tc>
          <w:tcPr>
            <w:tcW w:w="2179" w:type="dxa"/>
            <w:shd w:val="clear" w:color="auto" w:fill="auto"/>
          </w:tcPr>
          <w:p w14:paraId="58B29D7A" w14:textId="5E407495" w:rsidR="00AC7211" w:rsidRPr="00AC7211" w:rsidRDefault="00AC7211" w:rsidP="00AC7211">
            <w:pPr>
              <w:ind w:firstLine="0"/>
            </w:pPr>
            <w:r>
              <w:t>Beach</w:t>
            </w:r>
          </w:p>
        </w:tc>
        <w:tc>
          <w:tcPr>
            <w:tcW w:w="2179" w:type="dxa"/>
            <w:shd w:val="clear" w:color="auto" w:fill="auto"/>
          </w:tcPr>
          <w:p w14:paraId="5750411D" w14:textId="69C55A82" w:rsidR="00AC7211" w:rsidRPr="00AC7211" w:rsidRDefault="00AC7211" w:rsidP="00AC7211">
            <w:pPr>
              <w:ind w:firstLine="0"/>
            </w:pPr>
            <w:r>
              <w:t>Bernstein</w:t>
            </w:r>
          </w:p>
        </w:tc>
        <w:tc>
          <w:tcPr>
            <w:tcW w:w="2180" w:type="dxa"/>
            <w:shd w:val="clear" w:color="auto" w:fill="auto"/>
          </w:tcPr>
          <w:p w14:paraId="3CDECFAD" w14:textId="532E1A06" w:rsidR="00AC7211" w:rsidRPr="00AC7211" w:rsidRDefault="00AC7211" w:rsidP="00AC7211">
            <w:pPr>
              <w:ind w:firstLine="0"/>
            </w:pPr>
            <w:r>
              <w:t>Blackwell</w:t>
            </w:r>
          </w:p>
        </w:tc>
      </w:tr>
      <w:tr w:rsidR="00AC7211" w:rsidRPr="00AC7211" w14:paraId="4CC57C81" w14:textId="77777777" w:rsidTr="00AC7211">
        <w:tc>
          <w:tcPr>
            <w:tcW w:w="2179" w:type="dxa"/>
            <w:shd w:val="clear" w:color="auto" w:fill="auto"/>
          </w:tcPr>
          <w:p w14:paraId="7198E6CF" w14:textId="2AA92821" w:rsidR="00AC7211" w:rsidRPr="00AC7211" w:rsidRDefault="00AC7211" w:rsidP="00AC7211">
            <w:pPr>
              <w:ind w:firstLine="0"/>
            </w:pPr>
            <w:r>
              <w:t>Bradley</w:t>
            </w:r>
          </w:p>
        </w:tc>
        <w:tc>
          <w:tcPr>
            <w:tcW w:w="2179" w:type="dxa"/>
            <w:shd w:val="clear" w:color="auto" w:fill="auto"/>
          </w:tcPr>
          <w:p w14:paraId="11DB894A" w14:textId="36754C8F" w:rsidR="00AC7211" w:rsidRPr="00AC7211" w:rsidRDefault="00AC7211" w:rsidP="00AC7211">
            <w:pPr>
              <w:ind w:firstLine="0"/>
            </w:pPr>
            <w:r>
              <w:t>Brewer</w:t>
            </w:r>
          </w:p>
        </w:tc>
        <w:tc>
          <w:tcPr>
            <w:tcW w:w="2180" w:type="dxa"/>
            <w:shd w:val="clear" w:color="auto" w:fill="auto"/>
          </w:tcPr>
          <w:p w14:paraId="2E2E998D" w14:textId="4D06EA3B" w:rsidR="00AC7211" w:rsidRPr="00AC7211" w:rsidRDefault="00AC7211" w:rsidP="00AC7211">
            <w:pPr>
              <w:ind w:firstLine="0"/>
            </w:pPr>
            <w:r>
              <w:t>Brittain</w:t>
            </w:r>
          </w:p>
        </w:tc>
      </w:tr>
      <w:tr w:rsidR="00AC7211" w:rsidRPr="00AC7211" w14:paraId="1299C875" w14:textId="77777777" w:rsidTr="00AC7211">
        <w:tc>
          <w:tcPr>
            <w:tcW w:w="2179" w:type="dxa"/>
            <w:shd w:val="clear" w:color="auto" w:fill="auto"/>
          </w:tcPr>
          <w:p w14:paraId="4F46493D" w14:textId="1D54C2EF" w:rsidR="00AC7211" w:rsidRPr="00AC7211" w:rsidRDefault="00AC7211" w:rsidP="00AC7211">
            <w:pPr>
              <w:ind w:firstLine="0"/>
            </w:pPr>
            <w:r>
              <w:t>Burns</w:t>
            </w:r>
          </w:p>
        </w:tc>
        <w:tc>
          <w:tcPr>
            <w:tcW w:w="2179" w:type="dxa"/>
            <w:shd w:val="clear" w:color="auto" w:fill="auto"/>
          </w:tcPr>
          <w:p w14:paraId="567483F9" w14:textId="57C71B12" w:rsidR="00AC7211" w:rsidRPr="00AC7211" w:rsidRDefault="00AC7211" w:rsidP="00AC7211">
            <w:pPr>
              <w:ind w:firstLine="0"/>
            </w:pPr>
            <w:r>
              <w:t>Bustos</w:t>
            </w:r>
          </w:p>
        </w:tc>
        <w:tc>
          <w:tcPr>
            <w:tcW w:w="2180" w:type="dxa"/>
            <w:shd w:val="clear" w:color="auto" w:fill="auto"/>
          </w:tcPr>
          <w:p w14:paraId="4EF7C6FD" w14:textId="0C666FFD" w:rsidR="00AC7211" w:rsidRPr="00AC7211" w:rsidRDefault="00AC7211" w:rsidP="00AC7211">
            <w:pPr>
              <w:ind w:firstLine="0"/>
            </w:pPr>
            <w:r>
              <w:t>Calhoon</w:t>
            </w:r>
          </w:p>
        </w:tc>
      </w:tr>
      <w:tr w:rsidR="00AC7211" w:rsidRPr="00AC7211" w14:paraId="16B19542" w14:textId="77777777" w:rsidTr="00AC7211">
        <w:tc>
          <w:tcPr>
            <w:tcW w:w="2179" w:type="dxa"/>
            <w:shd w:val="clear" w:color="auto" w:fill="auto"/>
          </w:tcPr>
          <w:p w14:paraId="30ABDD3D" w14:textId="50E2E658" w:rsidR="00AC7211" w:rsidRPr="00AC7211" w:rsidRDefault="00AC7211" w:rsidP="00AC7211">
            <w:pPr>
              <w:ind w:firstLine="0"/>
            </w:pPr>
            <w:r>
              <w:t>Carter</w:t>
            </w:r>
          </w:p>
        </w:tc>
        <w:tc>
          <w:tcPr>
            <w:tcW w:w="2179" w:type="dxa"/>
            <w:shd w:val="clear" w:color="auto" w:fill="auto"/>
          </w:tcPr>
          <w:p w14:paraId="4C53317F" w14:textId="2BABA8F8" w:rsidR="00AC7211" w:rsidRPr="00AC7211" w:rsidRDefault="00AC7211" w:rsidP="00AC7211">
            <w:pPr>
              <w:ind w:firstLine="0"/>
            </w:pPr>
            <w:r>
              <w:t>Caskey</w:t>
            </w:r>
          </w:p>
        </w:tc>
        <w:tc>
          <w:tcPr>
            <w:tcW w:w="2180" w:type="dxa"/>
            <w:shd w:val="clear" w:color="auto" w:fill="auto"/>
          </w:tcPr>
          <w:p w14:paraId="2E9EA1CA" w14:textId="737DF441" w:rsidR="00AC7211" w:rsidRPr="00AC7211" w:rsidRDefault="00AC7211" w:rsidP="00AC7211">
            <w:pPr>
              <w:ind w:firstLine="0"/>
            </w:pPr>
            <w:r>
              <w:t>Chapman</w:t>
            </w:r>
          </w:p>
        </w:tc>
      </w:tr>
      <w:tr w:rsidR="00AC7211" w:rsidRPr="00AC7211" w14:paraId="30618AEB" w14:textId="77777777" w:rsidTr="00AC7211">
        <w:tc>
          <w:tcPr>
            <w:tcW w:w="2179" w:type="dxa"/>
            <w:shd w:val="clear" w:color="auto" w:fill="auto"/>
          </w:tcPr>
          <w:p w14:paraId="35B7B468" w14:textId="42104A5D" w:rsidR="00AC7211" w:rsidRPr="00AC7211" w:rsidRDefault="00AC7211" w:rsidP="00AC7211">
            <w:pPr>
              <w:ind w:firstLine="0"/>
            </w:pPr>
            <w:r>
              <w:t>Clyburn</w:t>
            </w:r>
          </w:p>
        </w:tc>
        <w:tc>
          <w:tcPr>
            <w:tcW w:w="2179" w:type="dxa"/>
            <w:shd w:val="clear" w:color="auto" w:fill="auto"/>
          </w:tcPr>
          <w:p w14:paraId="6390D2CB" w14:textId="0601A93B" w:rsidR="00AC7211" w:rsidRPr="00AC7211" w:rsidRDefault="00AC7211" w:rsidP="00AC7211">
            <w:pPr>
              <w:ind w:firstLine="0"/>
            </w:pPr>
            <w:r>
              <w:t>Cobb-Hunter</w:t>
            </w:r>
          </w:p>
        </w:tc>
        <w:tc>
          <w:tcPr>
            <w:tcW w:w="2180" w:type="dxa"/>
            <w:shd w:val="clear" w:color="auto" w:fill="auto"/>
          </w:tcPr>
          <w:p w14:paraId="45F3ADDB" w14:textId="08C5EEF0" w:rsidR="00AC7211" w:rsidRPr="00AC7211" w:rsidRDefault="00AC7211" w:rsidP="00AC7211">
            <w:pPr>
              <w:ind w:firstLine="0"/>
            </w:pPr>
            <w:r>
              <w:t>Collins</w:t>
            </w:r>
          </w:p>
        </w:tc>
      </w:tr>
      <w:tr w:rsidR="00AC7211" w:rsidRPr="00AC7211" w14:paraId="6C9FA112" w14:textId="77777777" w:rsidTr="00AC7211">
        <w:tc>
          <w:tcPr>
            <w:tcW w:w="2179" w:type="dxa"/>
            <w:shd w:val="clear" w:color="auto" w:fill="auto"/>
          </w:tcPr>
          <w:p w14:paraId="291B237A" w14:textId="2C6C3100" w:rsidR="00AC7211" w:rsidRPr="00AC7211" w:rsidRDefault="00AC7211" w:rsidP="00AC7211">
            <w:pPr>
              <w:ind w:firstLine="0"/>
            </w:pPr>
            <w:r>
              <w:t>Connell</w:t>
            </w:r>
          </w:p>
        </w:tc>
        <w:tc>
          <w:tcPr>
            <w:tcW w:w="2179" w:type="dxa"/>
            <w:shd w:val="clear" w:color="auto" w:fill="auto"/>
          </w:tcPr>
          <w:p w14:paraId="112CCB73" w14:textId="4DA08F3C" w:rsidR="00AC7211" w:rsidRPr="00AC7211" w:rsidRDefault="00AC7211" w:rsidP="00AC7211">
            <w:pPr>
              <w:ind w:firstLine="0"/>
            </w:pPr>
            <w:r>
              <w:t>B. L. Cox</w:t>
            </w:r>
          </w:p>
        </w:tc>
        <w:tc>
          <w:tcPr>
            <w:tcW w:w="2180" w:type="dxa"/>
            <w:shd w:val="clear" w:color="auto" w:fill="auto"/>
          </w:tcPr>
          <w:p w14:paraId="7E85C33B" w14:textId="23A3E084" w:rsidR="00AC7211" w:rsidRPr="00AC7211" w:rsidRDefault="00AC7211" w:rsidP="00AC7211">
            <w:pPr>
              <w:ind w:firstLine="0"/>
            </w:pPr>
            <w:r>
              <w:t>Cromer</w:t>
            </w:r>
          </w:p>
        </w:tc>
      </w:tr>
      <w:tr w:rsidR="00AC7211" w:rsidRPr="00AC7211" w14:paraId="40FC3B48" w14:textId="77777777" w:rsidTr="00AC7211">
        <w:tc>
          <w:tcPr>
            <w:tcW w:w="2179" w:type="dxa"/>
            <w:shd w:val="clear" w:color="auto" w:fill="auto"/>
          </w:tcPr>
          <w:p w14:paraId="42F32C72" w14:textId="60E8FB1F" w:rsidR="00AC7211" w:rsidRPr="00AC7211" w:rsidRDefault="00AC7211" w:rsidP="00AC7211">
            <w:pPr>
              <w:ind w:firstLine="0"/>
            </w:pPr>
            <w:r>
              <w:t>Davis</w:t>
            </w:r>
          </w:p>
        </w:tc>
        <w:tc>
          <w:tcPr>
            <w:tcW w:w="2179" w:type="dxa"/>
            <w:shd w:val="clear" w:color="auto" w:fill="auto"/>
          </w:tcPr>
          <w:p w14:paraId="05FCE377" w14:textId="64F6C5ED" w:rsidR="00AC7211" w:rsidRPr="00AC7211" w:rsidRDefault="00AC7211" w:rsidP="00AC7211">
            <w:pPr>
              <w:ind w:firstLine="0"/>
            </w:pPr>
            <w:r>
              <w:t>Elliott</w:t>
            </w:r>
          </w:p>
        </w:tc>
        <w:tc>
          <w:tcPr>
            <w:tcW w:w="2180" w:type="dxa"/>
            <w:shd w:val="clear" w:color="auto" w:fill="auto"/>
          </w:tcPr>
          <w:p w14:paraId="51AEFBBC" w14:textId="6A1403FD" w:rsidR="00AC7211" w:rsidRPr="00AC7211" w:rsidRDefault="00AC7211" w:rsidP="00AC7211">
            <w:pPr>
              <w:ind w:firstLine="0"/>
            </w:pPr>
            <w:r>
              <w:t>Erickson</w:t>
            </w:r>
          </w:p>
        </w:tc>
      </w:tr>
      <w:tr w:rsidR="00AC7211" w:rsidRPr="00AC7211" w14:paraId="4501C188" w14:textId="77777777" w:rsidTr="00AC7211">
        <w:tc>
          <w:tcPr>
            <w:tcW w:w="2179" w:type="dxa"/>
            <w:shd w:val="clear" w:color="auto" w:fill="auto"/>
          </w:tcPr>
          <w:p w14:paraId="277B06C9" w14:textId="1CE9FA85" w:rsidR="00AC7211" w:rsidRPr="00AC7211" w:rsidRDefault="00AC7211" w:rsidP="00AC7211">
            <w:pPr>
              <w:ind w:firstLine="0"/>
            </w:pPr>
            <w:r>
              <w:t>Felder</w:t>
            </w:r>
          </w:p>
        </w:tc>
        <w:tc>
          <w:tcPr>
            <w:tcW w:w="2179" w:type="dxa"/>
            <w:shd w:val="clear" w:color="auto" w:fill="auto"/>
          </w:tcPr>
          <w:p w14:paraId="35C00764" w14:textId="573C9296" w:rsidR="00AC7211" w:rsidRPr="00AC7211" w:rsidRDefault="00AC7211" w:rsidP="00AC7211">
            <w:pPr>
              <w:ind w:firstLine="0"/>
            </w:pPr>
            <w:r>
              <w:t>Forrest</w:t>
            </w:r>
          </w:p>
        </w:tc>
        <w:tc>
          <w:tcPr>
            <w:tcW w:w="2180" w:type="dxa"/>
            <w:shd w:val="clear" w:color="auto" w:fill="auto"/>
          </w:tcPr>
          <w:p w14:paraId="22E84DEA" w14:textId="49D06F44" w:rsidR="00AC7211" w:rsidRPr="00AC7211" w:rsidRDefault="00AC7211" w:rsidP="00AC7211">
            <w:pPr>
              <w:ind w:firstLine="0"/>
            </w:pPr>
            <w:r>
              <w:t>Gagnon</w:t>
            </w:r>
          </w:p>
        </w:tc>
      </w:tr>
      <w:tr w:rsidR="00AC7211" w:rsidRPr="00AC7211" w14:paraId="1D6D32BB" w14:textId="77777777" w:rsidTr="00AC7211">
        <w:tc>
          <w:tcPr>
            <w:tcW w:w="2179" w:type="dxa"/>
            <w:shd w:val="clear" w:color="auto" w:fill="auto"/>
          </w:tcPr>
          <w:p w14:paraId="6F6A48BC" w14:textId="5C495752" w:rsidR="00AC7211" w:rsidRPr="00AC7211" w:rsidRDefault="00AC7211" w:rsidP="00AC7211">
            <w:pPr>
              <w:ind w:firstLine="0"/>
            </w:pPr>
            <w:r>
              <w:t>Garvin</w:t>
            </w:r>
          </w:p>
        </w:tc>
        <w:tc>
          <w:tcPr>
            <w:tcW w:w="2179" w:type="dxa"/>
            <w:shd w:val="clear" w:color="auto" w:fill="auto"/>
          </w:tcPr>
          <w:p w14:paraId="5B753554" w14:textId="04A7D9E8" w:rsidR="00AC7211" w:rsidRPr="00AC7211" w:rsidRDefault="00AC7211" w:rsidP="00AC7211">
            <w:pPr>
              <w:ind w:firstLine="0"/>
            </w:pPr>
            <w:r>
              <w:t>Gatch</w:t>
            </w:r>
          </w:p>
        </w:tc>
        <w:tc>
          <w:tcPr>
            <w:tcW w:w="2180" w:type="dxa"/>
            <w:shd w:val="clear" w:color="auto" w:fill="auto"/>
          </w:tcPr>
          <w:p w14:paraId="3A8BBA0C" w14:textId="365F4916" w:rsidR="00AC7211" w:rsidRPr="00AC7211" w:rsidRDefault="00AC7211" w:rsidP="00AC7211">
            <w:pPr>
              <w:ind w:firstLine="0"/>
            </w:pPr>
            <w:r>
              <w:t>Gibson</w:t>
            </w:r>
          </w:p>
        </w:tc>
      </w:tr>
      <w:tr w:rsidR="00AC7211" w:rsidRPr="00AC7211" w14:paraId="1C1E56E7" w14:textId="77777777" w:rsidTr="00AC7211">
        <w:tc>
          <w:tcPr>
            <w:tcW w:w="2179" w:type="dxa"/>
            <w:shd w:val="clear" w:color="auto" w:fill="auto"/>
          </w:tcPr>
          <w:p w14:paraId="013FF7A5" w14:textId="0083A67D" w:rsidR="00AC7211" w:rsidRPr="00AC7211" w:rsidRDefault="00AC7211" w:rsidP="00AC7211">
            <w:pPr>
              <w:ind w:firstLine="0"/>
            </w:pPr>
            <w:r>
              <w:t>Gilliam</w:t>
            </w:r>
          </w:p>
        </w:tc>
        <w:tc>
          <w:tcPr>
            <w:tcW w:w="2179" w:type="dxa"/>
            <w:shd w:val="clear" w:color="auto" w:fill="auto"/>
          </w:tcPr>
          <w:p w14:paraId="0E0C21E7" w14:textId="5596C68D" w:rsidR="00AC7211" w:rsidRPr="00AC7211" w:rsidRDefault="00AC7211" w:rsidP="00AC7211">
            <w:pPr>
              <w:ind w:firstLine="0"/>
            </w:pPr>
            <w:r>
              <w:t>Guest</w:t>
            </w:r>
          </w:p>
        </w:tc>
        <w:tc>
          <w:tcPr>
            <w:tcW w:w="2180" w:type="dxa"/>
            <w:shd w:val="clear" w:color="auto" w:fill="auto"/>
          </w:tcPr>
          <w:p w14:paraId="027D4DCD" w14:textId="144BF175" w:rsidR="00AC7211" w:rsidRPr="00AC7211" w:rsidRDefault="00AC7211" w:rsidP="00AC7211">
            <w:pPr>
              <w:ind w:firstLine="0"/>
            </w:pPr>
            <w:r>
              <w:t>Guffey</w:t>
            </w:r>
          </w:p>
        </w:tc>
      </w:tr>
      <w:tr w:rsidR="00AC7211" w:rsidRPr="00AC7211" w14:paraId="13472CC5" w14:textId="77777777" w:rsidTr="00AC7211">
        <w:tc>
          <w:tcPr>
            <w:tcW w:w="2179" w:type="dxa"/>
            <w:shd w:val="clear" w:color="auto" w:fill="auto"/>
          </w:tcPr>
          <w:p w14:paraId="52F89833" w14:textId="407AD977" w:rsidR="00AC7211" w:rsidRPr="00AC7211" w:rsidRDefault="00AC7211" w:rsidP="00AC7211">
            <w:pPr>
              <w:ind w:firstLine="0"/>
            </w:pPr>
            <w:r>
              <w:t>Haddon</w:t>
            </w:r>
          </w:p>
        </w:tc>
        <w:tc>
          <w:tcPr>
            <w:tcW w:w="2179" w:type="dxa"/>
            <w:shd w:val="clear" w:color="auto" w:fill="auto"/>
          </w:tcPr>
          <w:p w14:paraId="25F3BF2C" w14:textId="43F57A67" w:rsidR="00AC7211" w:rsidRPr="00AC7211" w:rsidRDefault="00AC7211" w:rsidP="00AC7211">
            <w:pPr>
              <w:ind w:firstLine="0"/>
            </w:pPr>
            <w:r>
              <w:t>Hager</w:t>
            </w:r>
          </w:p>
        </w:tc>
        <w:tc>
          <w:tcPr>
            <w:tcW w:w="2180" w:type="dxa"/>
            <w:shd w:val="clear" w:color="auto" w:fill="auto"/>
          </w:tcPr>
          <w:p w14:paraId="12F9C6AA" w14:textId="3B65A8E5" w:rsidR="00AC7211" w:rsidRPr="00AC7211" w:rsidRDefault="00AC7211" w:rsidP="00AC7211">
            <w:pPr>
              <w:ind w:firstLine="0"/>
            </w:pPr>
            <w:r>
              <w:t>Hardee</w:t>
            </w:r>
          </w:p>
        </w:tc>
      </w:tr>
      <w:tr w:rsidR="00AC7211" w:rsidRPr="00AC7211" w14:paraId="2DDB8B07" w14:textId="77777777" w:rsidTr="00AC7211">
        <w:tc>
          <w:tcPr>
            <w:tcW w:w="2179" w:type="dxa"/>
            <w:shd w:val="clear" w:color="auto" w:fill="auto"/>
          </w:tcPr>
          <w:p w14:paraId="2C8D4035" w14:textId="460D2D1C" w:rsidR="00AC7211" w:rsidRPr="00AC7211" w:rsidRDefault="00AC7211" w:rsidP="00AC7211">
            <w:pPr>
              <w:ind w:firstLine="0"/>
            </w:pPr>
            <w:r>
              <w:t>Harris</w:t>
            </w:r>
          </w:p>
        </w:tc>
        <w:tc>
          <w:tcPr>
            <w:tcW w:w="2179" w:type="dxa"/>
            <w:shd w:val="clear" w:color="auto" w:fill="auto"/>
          </w:tcPr>
          <w:p w14:paraId="41E50566" w14:textId="028875CD" w:rsidR="00AC7211" w:rsidRPr="00AC7211" w:rsidRDefault="00AC7211" w:rsidP="00AC7211">
            <w:pPr>
              <w:ind w:firstLine="0"/>
            </w:pPr>
            <w:r>
              <w:t>Hartnett</w:t>
            </w:r>
          </w:p>
        </w:tc>
        <w:tc>
          <w:tcPr>
            <w:tcW w:w="2180" w:type="dxa"/>
            <w:shd w:val="clear" w:color="auto" w:fill="auto"/>
          </w:tcPr>
          <w:p w14:paraId="0A0CF339" w14:textId="481BD8CB" w:rsidR="00AC7211" w:rsidRPr="00AC7211" w:rsidRDefault="00AC7211" w:rsidP="00AC7211">
            <w:pPr>
              <w:ind w:firstLine="0"/>
            </w:pPr>
            <w:r>
              <w:t>Hayes</w:t>
            </w:r>
          </w:p>
        </w:tc>
      </w:tr>
      <w:tr w:rsidR="00AC7211" w:rsidRPr="00AC7211" w14:paraId="0D8391DB" w14:textId="77777777" w:rsidTr="00AC7211">
        <w:tc>
          <w:tcPr>
            <w:tcW w:w="2179" w:type="dxa"/>
            <w:shd w:val="clear" w:color="auto" w:fill="auto"/>
          </w:tcPr>
          <w:p w14:paraId="5A7163A8" w14:textId="6F58BABD" w:rsidR="00AC7211" w:rsidRPr="00AC7211" w:rsidRDefault="00AC7211" w:rsidP="00AC7211">
            <w:pPr>
              <w:ind w:firstLine="0"/>
            </w:pPr>
            <w:r>
              <w:t>Henegan</w:t>
            </w:r>
          </w:p>
        </w:tc>
        <w:tc>
          <w:tcPr>
            <w:tcW w:w="2179" w:type="dxa"/>
            <w:shd w:val="clear" w:color="auto" w:fill="auto"/>
          </w:tcPr>
          <w:p w14:paraId="4B09153F" w14:textId="3A00D115" w:rsidR="00AC7211" w:rsidRPr="00AC7211" w:rsidRDefault="00AC7211" w:rsidP="00AC7211">
            <w:pPr>
              <w:ind w:firstLine="0"/>
            </w:pPr>
            <w:r>
              <w:t>Herbkersman</w:t>
            </w:r>
          </w:p>
        </w:tc>
        <w:tc>
          <w:tcPr>
            <w:tcW w:w="2180" w:type="dxa"/>
            <w:shd w:val="clear" w:color="auto" w:fill="auto"/>
          </w:tcPr>
          <w:p w14:paraId="3680FD56" w14:textId="4C61E62C" w:rsidR="00AC7211" w:rsidRPr="00AC7211" w:rsidRDefault="00AC7211" w:rsidP="00AC7211">
            <w:pPr>
              <w:ind w:firstLine="0"/>
            </w:pPr>
            <w:r>
              <w:t>Hewitt</w:t>
            </w:r>
          </w:p>
        </w:tc>
      </w:tr>
      <w:tr w:rsidR="00AC7211" w:rsidRPr="00AC7211" w14:paraId="681E3336" w14:textId="77777777" w:rsidTr="00AC7211">
        <w:tc>
          <w:tcPr>
            <w:tcW w:w="2179" w:type="dxa"/>
            <w:shd w:val="clear" w:color="auto" w:fill="auto"/>
          </w:tcPr>
          <w:p w14:paraId="0B7F2839" w14:textId="62C81421" w:rsidR="00AC7211" w:rsidRPr="00AC7211" w:rsidRDefault="00AC7211" w:rsidP="00AC7211">
            <w:pPr>
              <w:ind w:firstLine="0"/>
            </w:pPr>
            <w:r>
              <w:t>Hiott</w:t>
            </w:r>
          </w:p>
        </w:tc>
        <w:tc>
          <w:tcPr>
            <w:tcW w:w="2179" w:type="dxa"/>
            <w:shd w:val="clear" w:color="auto" w:fill="auto"/>
          </w:tcPr>
          <w:p w14:paraId="2836C5E3" w14:textId="30B91047" w:rsidR="00AC7211" w:rsidRPr="00AC7211" w:rsidRDefault="00AC7211" w:rsidP="00AC7211">
            <w:pPr>
              <w:ind w:firstLine="0"/>
            </w:pPr>
            <w:r>
              <w:t>Hixon</w:t>
            </w:r>
          </w:p>
        </w:tc>
        <w:tc>
          <w:tcPr>
            <w:tcW w:w="2180" w:type="dxa"/>
            <w:shd w:val="clear" w:color="auto" w:fill="auto"/>
          </w:tcPr>
          <w:p w14:paraId="58524B43" w14:textId="46B248E9" w:rsidR="00AC7211" w:rsidRPr="00AC7211" w:rsidRDefault="00AC7211" w:rsidP="00AC7211">
            <w:pPr>
              <w:ind w:firstLine="0"/>
            </w:pPr>
            <w:r>
              <w:t>Hosey</w:t>
            </w:r>
          </w:p>
        </w:tc>
      </w:tr>
      <w:tr w:rsidR="00AC7211" w:rsidRPr="00AC7211" w14:paraId="184A9238" w14:textId="77777777" w:rsidTr="00AC7211">
        <w:tc>
          <w:tcPr>
            <w:tcW w:w="2179" w:type="dxa"/>
            <w:shd w:val="clear" w:color="auto" w:fill="auto"/>
          </w:tcPr>
          <w:p w14:paraId="699F91B4" w14:textId="40A3F9AC" w:rsidR="00AC7211" w:rsidRPr="00AC7211" w:rsidRDefault="00AC7211" w:rsidP="00AC7211">
            <w:pPr>
              <w:ind w:firstLine="0"/>
            </w:pPr>
            <w:r>
              <w:t>Hyde</w:t>
            </w:r>
          </w:p>
        </w:tc>
        <w:tc>
          <w:tcPr>
            <w:tcW w:w="2179" w:type="dxa"/>
            <w:shd w:val="clear" w:color="auto" w:fill="auto"/>
          </w:tcPr>
          <w:p w14:paraId="29A5A698" w14:textId="6DAE0BF4" w:rsidR="00AC7211" w:rsidRPr="00AC7211" w:rsidRDefault="00AC7211" w:rsidP="00AC7211">
            <w:pPr>
              <w:ind w:firstLine="0"/>
            </w:pPr>
            <w:r>
              <w:t>J. E. Johnson</w:t>
            </w:r>
          </w:p>
        </w:tc>
        <w:tc>
          <w:tcPr>
            <w:tcW w:w="2180" w:type="dxa"/>
            <w:shd w:val="clear" w:color="auto" w:fill="auto"/>
          </w:tcPr>
          <w:p w14:paraId="52F4E6E4" w14:textId="490D92FD" w:rsidR="00AC7211" w:rsidRPr="00AC7211" w:rsidRDefault="00AC7211" w:rsidP="00AC7211">
            <w:pPr>
              <w:ind w:firstLine="0"/>
            </w:pPr>
            <w:r>
              <w:t>J. L. Johnson</w:t>
            </w:r>
          </w:p>
        </w:tc>
      </w:tr>
      <w:tr w:rsidR="00AC7211" w:rsidRPr="00AC7211" w14:paraId="0156ACF7" w14:textId="77777777" w:rsidTr="00AC7211">
        <w:tc>
          <w:tcPr>
            <w:tcW w:w="2179" w:type="dxa"/>
            <w:shd w:val="clear" w:color="auto" w:fill="auto"/>
          </w:tcPr>
          <w:p w14:paraId="7FD83C91" w14:textId="28CCDDC9" w:rsidR="00AC7211" w:rsidRPr="00AC7211" w:rsidRDefault="00AC7211" w:rsidP="00AC7211">
            <w:pPr>
              <w:ind w:firstLine="0"/>
            </w:pPr>
            <w:r>
              <w:t>W. Jones</w:t>
            </w:r>
          </w:p>
        </w:tc>
        <w:tc>
          <w:tcPr>
            <w:tcW w:w="2179" w:type="dxa"/>
            <w:shd w:val="clear" w:color="auto" w:fill="auto"/>
          </w:tcPr>
          <w:p w14:paraId="259878CB" w14:textId="566534BF" w:rsidR="00AC7211" w:rsidRPr="00AC7211" w:rsidRDefault="00AC7211" w:rsidP="00AC7211">
            <w:pPr>
              <w:ind w:firstLine="0"/>
            </w:pPr>
            <w:r>
              <w:t>Jordan</w:t>
            </w:r>
          </w:p>
        </w:tc>
        <w:tc>
          <w:tcPr>
            <w:tcW w:w="2180" w:type="dxa"/>
            <w:shd w:val="clear" w:color="auto" w:fill="auto"/>
          </w:tcPr>
          <w:p w14:paraId="655ECFCC" w14:textId="03A55D3B" w:rsidR="00AC7211" w:rsidRPr="00AC7211" w:rsidRDefault="00AC7211" w:rsidP="00AC7211">
            <w:pPr>
              <w:ind w:firstLine="0"/>
            </w:pPr>
            <w:r>
              <w:t>Kilmartin</w:t>
            </w:r>
          </w:p>
        </w:tc>
      </w:tr>
      <w:tr w:rsidR="00AC7211" w:rsidRPr="00AC7211" w14:paraId="0B17D62D" w14:textId="77777777" w:rsidTr="00AC7211">
        <w:tc>
          <w:tcPr>
            <w:tcW w:w="2179" w:type="dxa"/>
            <w:shd w:val="clear" w:color="auto" w:fill="auto"/>
          </w:tcPr>
          <w:p w14:paraId="753629C3" w14:textId="79F64BBD" w:rsidR="00AC7211" w:rsidRPr="00AC7211" w:rsidRDefault="00AC7211" w:rsidP="00AC7211">
            <w:pPr>
              <w:ind w:firstLine="0"/>
            </w:pPr>
            <w:r>
              <w:t>King</w:t>
            </w:r>
          </w:p>
        </w:tc>
        <w:tc>
          <w:tcPr>
            <w:tcW w:w="2179" w:type="dxa"/>
            <w:shd w:val="clear" w:color="auto" w:fill="auto"/>
          </w:tcPr>
          <w:p w14:paraId="39ED1A39" w14:textId="78C49169" w:rsidR="00AC7211" w:rsidRPr="00AC7211" w:rsidRDefault="00AC7211" w:rsidP="00AC7211">
            <w:pPr>
              <w:ind w:firstLine="0"/>
            </w:pPr>
            <w:r>
              <w:t>Kirby</w:t>
            </w:r>
          </w:p>
        </w:tc>
        <w:tc>
          <w:tcPr>
            <w:tcW w:w="2180" w:type="dxa"/>
            <w:shd w:val="clear" w:color="auto" w:fill="auto"/>
          </w:tcPr>
          <w:p w14:paraId="5813CFCD" w14:textId="280B5DCF" w:rsidR="00AC7211" w:rsidRPr="00AC7211" w:rsidRDefault="00AC7211" w:rsidP="00AC7211">
            <w:pPr>
              <w:ind w:firstLine="0"/>
            </w:pPr>
            <w:r>
              <w:t>Landing</w:t>
            </w:r>
          </w:p>
        </w:tc>
      </w:tr>
      <w:tr w:rsidR="00AC7211" w:rsidRPr="00AC7211" w14:paraId="647CDF08" w14:textId="77777777" w:rsidTr="00AC7211">
        <w:tc>
          <w:tcPr>
            <w:tcW w:w="2179" w:type="dxa"/>
            <w:shd w:val="clear" w:color="auto" w:fill="auto"/>
          </w:tcPr>
          <w:p w14:paraId="2C8022A3" w14:textId="571AA0FE" w:rsidR="00AC7211" w:rsidRPr="00AC7211" w:rsidRDefault="00AC7211" w:rsidP="00AC7211">
            <w:pPr>
              <w:ind w:firstLine="0"/>
            </w:pPr>
            <w:r>
              <w:t>Lawson</w:t>
            </w:r>
          </w:p>
        </w:tc>
        <w:tc>
          <w:tcPr>
            <w:tcW w:w="2179" w:type="dxa"/>
            <w:shd w:val="clear" w:color="auto" w:fill="auto"/>
          </w:tcPr>
          <w:p w14:paraId="4ABD9A16" w14:textId="339F2576" w:rsidR="00AC7211" w:rsidRPr="00AC7211" w:rsidRDefault="00AC7211" w:rsidP="00AC7211">
            <w:pPr>
              <w:ind w:firstLine="0"/>
            </w:pPr>
            <w:r>
              <w:t>Leber</w:t>
            </w:r>
          </w:p>
        </w:tc>
        <w:tc>
          <w:tcPr>
            <w:tcW w:w="2180" w:type="dxa"/>
            <w:shd w:val="clear" w:color="auto" w:fill="auto"/>
          </w:tcPr>
          <w:p w14:paraId="66CD13C8" w14:textId="7B6CFD00" w:rsidR="00AC7211" w:rsidRPr="00AC7211" w:rsidRDefault="00AC7211" w:rsidP="00AC7211">
            <w:pPr>
              <w:ind w:firstLine="0"/>
            </w:pPr>
            <w:r>
              <w:t>Ligon</w:t>
            </w:r>
          </w:p>
        </w:tc>
      </w:tr>
      <w:tr w:rsidR="00AC7211" w:rsidRPr="00AC7211" w14:paraId="28EF5440" w14:textId="77777777" w:rsidTr="00AC7211">
        <w:tc>
          <w:tcPr>
            <w:tcW w:w="2179" w:type="dxa"/>
            <w:shd w:val="clear" w:color="auto" w:fill="auto"/>
          </w:tcPr>
          <w:p w14:paraId="25852E05" w14:textId="1F32E0BD" w:rsidR="00AC7211" w:rsidRPr="00AC7211" w:rsidRDefault="00AC7211" w:rsidP="00AC7211">
            <w:pPr>
              <w:ind w:firstLine="0"/>
            </w:pPr>
            <w:r>
              <w:t>Long</w:t>
            </w:r>
          </w:p>
        </w:tc>
        <w:tc>
          <w:tcPr>
            <w:tcW w:w="2179" w:type="dxa"/>
            <w:shd w:val="clear" w:color="auto" w:fill="auto"/>
          </w:tcPr>
          <w:p w14:paraId="01432FD1" w14:textId="7DE47053" w:rsidR="00AC7211" w:rsidRPr="00AC7211" w:rsidRDefault="00AC7211" w:rsidP="00AC7211">
            <w:pPr>
              <w:ind w:firstLine="0"/>
            </w:pPr>
            <w:r>
              <w:t>Lowe</w:t>
            </w:r>
          </w:p>
        </w:tc>
        <w:tc>
          <w:tcPr>
            <w:tcW w:w="2180" w:type="dxa"/>
            <w:shd w:val="clear" w:color="auto" w:fill="auto"/>
          </w:tcPr>
          <w:p w14:paraId="098E08AC" w14:textId="3FB60CCC" w:rsidR="00AC7211" w:rsidRPr="00AC7211" w:rsidRDefault="00AC7211" w:rsidP="00AC7211">
            <w:pPr>
              <w:ind w:firstLine="0"/>
            </w:pPr>
            <w:r>
              <w:t>Magnuson</w:t>
            </w:r>
          </w:p>
        </w:tc>
      </w:tr>
      <w:tr w:rsidR="00AC7211" w:rsidRPr="00AC7211" w14:paraId="233570A3" w14:textId="77777777" w:rsidTr="00AC7211">
        <w:tc>
          <w:tcPr>
            <w:tcW w:w="2179" w:type="dxa"/>
            <w:shd w:val="clear" w:color="auto" w:fill="auto"/>
          </w:tcPr>
          <w:p w14:paraId="007FEF36" w14:textId="4615D6A2" w:rsidR="00AC7211" w:rsidRPr="00AC7211" w:rsidRDefault="00AC7211" w:rsidP="00AC7211">
            <w:pPr>
              <w:ind w:firstLine="0"/>
            </w:pPr>
            <w:r>
              <w:t>May</w:t>
            </w:r>
          </w:p>
        </w:tc>
        <w:tc>
          <w:tcPr>
            <w:tcW w:w="2179" w:type="dxa"/>
            <w:shd w:val="clear" w:color="auto" w:fill="auto"/>
          </w:tcPr>
          <w:p w14:paraId="47089F2E" w14:textId="4ED7ED9A" w:rsidR="00AC7211" w:rsidRPr="00AC7211" w:rsidRDefault="00AC7211" w:rsidP="00AC7211">
            <w:pPr>
              <w:ind w:firstLine="0"/>
            </w:pPr>
            <w:r>
              <w:t>McCabe</w:t>
            </w:r>
          </w:p>
        </w:tc>
        <w:tc>
          <w:tcPr>
            <w:tcW w:w="2180" w:type="dxa"/>
            <w:shd w:val="clear" w:color="auto" w:fill="auto"/>
          </w:tcPr>
          <w:p w14:paraId="30CF7E85" w14:textId="4CC3043C" w:rsidR="00AC7211" w:rsidRPr="00AC7211" w:rsidRDefault="00AC7211" w:rsidP="00AC7211">
            <w:pPr>
              <w:ind w:firstLine="0"/>
            </w:pPr>
            <w:r>
              <w:t>McCravy</w:t>
            </w:r>
          </w:p>
        </w:tc>
      </w:tr>
      <w:tr w:rsidR="00AC7211" w:rsidRPr="00AC7211" w14:paraId="50B3FDF8" w14:textId="77777777" w:rsidTr="00AC7211">
        <w:tc>
          <w:tcPr>
            <w:tcW w:w="2179" w:type="dxa"/>
            <w:shd w:val="clear" w:color="auto" w:fill="auto"/>
          </w:tcPr>
          <w:p w14:paraId="542ED928" w14:textId="70866316" w:rsidR="00AC7211" w:rsidRPr="00AC7211" w:rsidRDefault="00AC7211" w:rsidP="00AC7211">
            <w:pPr>
              <w:ind w:firstLine="0"/>
            </w:pPr>
            <w:r>
              <w:t>McDaniel</w:t>
            </w:r>
          </w:p>
        </w:tc>
        <w:tc>
          <w:tcPr>
            <w:tcW w:w="2179" w:type="dxa"/>
            <w:shd w:val="clear" w:color="auto" w:fill="auto"/>
          </w:tcPr>
          <w:p w14:paraId="244DB95C" w14:textId="6E943568" w:rsidR="00AC7211" w:rsidRPr="00AC7211" w:rsidRDefault="00AC7211" w:rsidP="00AC7211">
            <w:pPr>
              <w:ind w:firstLine="0"/>
            </w:pPr>
            <w:r>
              <w:t>McGinnis</w:t>
            </w:r>
          </w:p>
        </w:tc>
        <w:tc>
          <w:tcPr>
            <w:tcW w:w="2180" w:type="dxa"/>
            <w:shd w:val="clear" w:color="auto" w:fill="auto"/>
          </w:tcPr>
          <w:p w14:paraId="54CCD27E" w14:textId="46D1BEB5" w:rsidR="00AC7211" w:rsidRPr="00AC7211" w:rsidRDefault="00AC7211" w:rsidP="00AC7211">
            <w:pPr>
              <w:ind w:firstLine="0"/>
            </w:pPr>
            <w:r>
              <w:t>Mitchell</w:t>
            </w:r>
          </w:p>
        </w:tc>
      </w:tr>
      <w:tr w:rsidR="00AC7211" w:rsidRPr="00AC7211" w14:paraId="07993F64" w14:textId="77777777" w:rsidTr="00AC7211">
        <w:tc>
          <w:tcPr>
            <w:tcW w:w="2179" w:type="dxa"/>
            <w:shd w:val="clear" w:color="auto" w:fill="auto"/>
          </w:tcPr>
          <w:p w14:paraId="2422F6E6" w14:textId="778DFD31" w:rsidR="00AC7211" w:rsidRPr="00AC7211" w:rsidRDefault="00AC7211" w:rsidP="00AC7211">
            <w:pPr>
              <w:ind w:firstLine="0"/>
            </w:pPr>
            <w:r>
              <w:t>T. Moore</w:t>
            </w:r>
          </w:p>
        </w:tc>
        <w:tc>
          <w:tcPr>
            <w:tcW w:w="2179" w:type="dxa"/>
            <w:shd w:val="clear" w:color="auto" w:fill="auto"/>
          </w:tcPr>
          <w:p w14:paraId="6C66AD4B" w14:textId="1D374008" w:rsidR="00AC7211" w:rsidRPr="00AC7211" w:rsidRDefault="00AC7211" w:rsidP="00AC7211">
            <w:pPr>
              <w:ind w:firstLine="0"/>
            </w:pPr>
            <w:r>
              <w:t>A. M. Morgan</w:t>
            </w:r>
          </w:p>
        </w:tc>
        <w:tc>
          <w:tcPr>
            <w:tcW w:w="2180" w:type="dxa"/>
            <w:shd w:val="clear" w:color="auto" w:fill="auto"/>
          </w:tcPr>
          <w:p w14:paraId="3A130AFC" w14:textId="6BA036DD" w:rsidR="00AC7211" w:rsidRPr="00AC7211" w:rsidRDefault="00AC7211" w:rsidP="00AC7211">
            <w:pPr>
              <w:ind w:firstLine="0"/>
            </w:pPr>
            <w:r>
              <w:t>Moss</w:t>
            </w:r>
          </w:p>
        </w:tc>
      </w:tr>
      <w:tr w:rsidR="00AC7211" w:rsidRPr="00AC7211" w14:paraId="62D1E385" w14:textId="77777777" w:rsidTr="00AC7211">
        <w:tc>
          <w:tcPr>
            <w:tcW w:w="2179" w:type="dxa"/>
            <w:shd w:val="clear" w:color="auto" w:fill="auto"/>
          </w:tcPr>
          <w:p w14:paraId="1D218AA4" w14:textId="7C65B2D2" w:rsidR="00AC7211" w:rsidRPr="00AC7211" w:rsidRDefault="00AC7211" w:rsidP="00AC7211">
            <w:pPr>
              <w:ind w:firstLine="0"/>
            </w:pPr>
            <w:r>
              <w:t>Murphy</w:t>
            </w:r>
          </w:p>
        </w:tc>
        <w:tc>
          <w:tcPr>
            <w:tcW w:w="2179" w:type="dxa"/>
            <w:shd w:val="clear" w:color="auto" w:fill="auto"/>
          </w:tcPr>
          <w:p w14:paraId="2AD0689B" w14:textId="648A09EA" w:rsidR="00AC7211" w:rsidRPr="00AC7211" w:rsidRDefault="00AC7211" w:rsidP="00AC7211">
            <w:pPr>
              <w:ind w:firstLine="0"/>
            </w:pPr>
            <w:r>
              <w:t>B. Newton</w:t>
            </w:r>
          </w:p>
        </w:tc>
        <w:tc>
          <w:tcPr>
            <w:tcW w:w="2180" w:type="dxa"/>
            <w:shd w:val="clear" w:color="auto" w:fill="auto"/>
          </w:tcPr>
          <w:p w14:paraId="1849D089" w14:textId="1EAB37F1" w:rsidR="00AC7211" w:rsidRPr="00AC7211" w:rsidRDefault="00AC7211" w:rsidP="00AC7211">
            <w:pPr>
              <w:ind w:firstLine="0"/>
            </w:pPr>
            <w:r>
              <w:t>W. Newton</w:t>
            </w:r>
          </w:p>
        </w:tc>
      </w:tr>
      <w:tr w:rsidR="00AC7211" w:rsidRPr="00AC7211" w14:paraId="095229B1" w14:textId="77777777" w:rsidTr="00AC7211">
        <w:tc>
          <w:tcPr>
            <w:tcW w:w="2179" w:type="dxa"/>
            <w:shd w:val="clear" w:color="auto" w:fill="auto"/>
          </w:tcPr>
          <w:p w14:paraId="291257A9" w14:textId="298DDB8A" w:rsidR="00AC7211" w:rsidRPr="00AC7211" w:rsidRDefault="00AC7211" w:rsidP="00AC7211">
            <w:pPr>
              <w:ind w:firstLine="0"/>
            </w:pPr>
            <w:r>
              <w:t>Nutt</w:t>
            </w:r>
          </w:p>
        </w:tc>
        <w:tc>
          <w:tcPr>
            <w:tcW w:w="2179" w:type="dxa"/>
            <w:shd w:val="clear" w:color="auto" w:fill="auto"/>
          </w:tcPr>
          <w:p w14:paraId="3FB9A8EA" w14:textId="422BFF72" w:rsidR="00AC7211" w:rsidRPr="00AC7211" w:rsidRDefault="00AC7211" w:rsidP="00AC7211">
            <w:pPr>
              <w:ind w:firstLine="0"/>
            </w:pPr>
            <w:r>
              <w:t>O'Neal</w:t>
            </w:r>
          </w:p>
        </w:tc>
        <w:tc>
          <w:tcPr>
            <w:tcW w:w="2180" w:type="dxa"/>
            <w:shd w:val="clear" w:color="auto" w:fill="auto"/>
          </w:tcPr>
          <w:p w14:paraId="5091ED87" w14:textId="2CF388BD" w:rsidR="00AC7211" w:rsidRPr="00AC7211" w:rsidRDefault="00AC7211" w:rsidP="00AC7211">
            <w:pPr>
              <w:ind w:firstLine="0"/>
            </w:pPr>
            <w:r>
              <w:t>Oremus</w:t>
            </w:r>
          </w:p>
        </w:tc>
      </w:tr>
      <w:tr w:rsidR="00AC7211" w:rsidRPr="00AC7211" w14:paraId="36F2958B" w14:textId="77777777" w:rsidTr="00AC7211">
        <w:tc>
          <w:tcPr>
            <w:tcW w:w="2179" w:type="dxa"/>
            <w:shd w:val="clear" w:color="auto" w:fill="auto"/>
          </w:tcPr>
          <w:p w14:paraId="30161004" w14:textId="15D189B6" w:rsidR="00AC7211" w:rsidRPr="00AC7211" w:rsidRDefault="00AC7211" w:rsidP="00AC7211">
            <w:pPr>
              <w:ind w:firstLine="0"/>
            </w:pPr>
            <w:r>
              <w:t>Pace</w:t>
            </w:r>
          </w:p>
        </w:tc>
        <w:tc>
          <w:tcPr>
            <w:tcW w:w="2179" w:type="dxa"/>
            <w:shd w:val="clear" w:color="auto" w:fill="auto"/>
          </w:tcPr>
          <w:p w14:paraId="59714371" w14:textId="229CD6CC" w:rsidR="00AC7211" w:rsidRPr="00AC7211" w:rsidRDefault="00AC7211" w:rsidP="00AC7211">
            <w:pPr>
              <w:ind w:firstLine="0"/>
            </w:pPr>
            <w:r>
              <w:t>Pedalino</w:t>
            </w:r>
          </w:p>
        </w:tc>
        <w:tc>
          <w:tcPr>
            <w:tcW w:w="2180" w:type="dxa"/>
            <w:shd w:val="clear" w:color="auto" w:fill="auto"/>
          </w:tcPr>
          <w:p w14:paraId="693525A8" w14:textId="75E9151E" w:rsidR="00AC7211" w:rsidRPr="00AC7211" w:rsidRDefault="00AC7211" w:rsidP="00AC7211">
            <w:pPr>
              <w:ind w:firstLine="0"/>
            </w:pPr>
            <w:r>
              <w:t>Pendarvis</w:t>
            </w:r>
          </w:p>
        </w:tc>
      </w:tr>
      <w:tr w:rsidR="00AC7211" w:rsidRPr="00AC7211" w14:paraId="1EB00AE2" w14:textId="77777777" w:rsidTr="00AC7211">
        <w:tc>
          <w:tcPr>
            <w:tcW w:w="2179" w:type="dxa"/>
            <w:shd w:val="clear" w:color="auto" w:fill="auto"/>
          </w:tcPr>
          <w:p w14:paraId="135FC479" w14:textId="09DC04E8" w:rsidR="00AC7211" w:rsidRPr="00AC7211" w:rsidRDefault="00AC7211" w:rsidP="00AC7211">
            <w:pPr>
              <w:ind w:firstLine="0"/>
            </w:pPr>
            <w:r>
              <w:t>Pope</w:t>
            </w:r>
          </w:p>
        </w:tc>
        <w:tc>
          <w:tcPr>
            <w:tcW w:w="2179" w:type="dxa"/>
            <w:shd w:val="clear" w:color="auto" w:fill="auto"/>
          </w:tcPr>
          <w:p w14:paraId="5C011AAA" w14:textId="58B4E610" w:rsidR="00AC7211" w:rsidRPr="00AC7211" w:rsidRDefault="00AC7211" w:rsidP="00AC7211">
            <w:pPr>
              <w:ind w:firstLine="0"/>
            </w:pPr>
            <w:r>
              <w:t>Rivers</w:t>
            </w:r>
          </w:p>
        </w:tc>
        <w:tc>
          <w:tcPr>
            <w:tcW w:w="2180" w:type="dxa"/>
            <w:shd w:val="clear" w:color="auto" w:fill="auto"/>
          </w:tcPr>
          <w:p w14:paraId="3168DB41" w14:textId="2EEACCFB" w:rsidR="00AC7211" w:rsidRPr="00AC7211" w:rsidRDefault="00AC7211" w:rsidP="00AC7211">
            <w:pPr>
              <w:ind w:firstLine="0"/>
            </w:pPr>
            <w:r>
              <w:t>Robbins</w:t>
            </w:r>
          </w:p>
        </w:tc>
      </w:tr>
      <w:tr w:rsidR="00AC7211" w:rsidRPr="00AC7211" w14:paraId="6EE6C79C" w14:textId="77777777" w:rsidTr="00AC7211">
        <w:tc>
          <w:tcPr>
            <w:tcW w:w="2179" w:type="dxa"/>
            <w:shd w:val="clear" w:color="auto" w:fill="auto"/>
          </w:tcPr>
          <w:p w14:paraId="629E3167" w14:textId="00C67282" w:rsidR="00AC7211" w:rsidRPr="00AC7211" w:rsidRDefault="00AC7211" w:rsidP="00AC7211">
            <w:pPr>
              <w:ind w:firstLine="0"/>
            </w:pPr>
            <w:r>
              <w:t>Rose</w:t>
            </w:r>
          </w:p>
        </w:tc>
        <w:tc>
          <w:tcPr>
            <w:tcW w:w="2179" w:type="dxa"/>
            <w:shd w:val="clear" w:color="auto" w:fill="auto"/>
          </w:tcPr>
          <w:p w14:paraId="69DA2A30" w14:textId="582396FA" w:rsidR="00AC7211" w:rsidRPr="00AC7211" w:rsidRDefault="00AC7211" w:rsidP="00AC7211">
            <w:pPr>
              <w:ind w:firstLine="0"/>
            </w:pPr>
            <w:r>
              <w:t>Rutherford</w:t>
            </w:r>
          </w:p>
        </w:tc>
        <w:tc>
          <w:tcPr>
            <w:tcW w:w="2180" w:type="dxa"/>
            <w:shd w:val="clear" w:color="auto" w:fill="auto"/>
          </w:tcPr>
          <w:p w14:paraId="7191513F" w14:textId="6863E609" w:rsidR="00AC7211" w:rsidRPr="00AC7211" w:rsidRDefault="00AC7211" w:rsidP="00AC7211">
            <w:pPr>
              <w:ind w:firstLine="0"/>
            </w:pPr>
            <w:r>
              <w:t>Sandifer</w:t>
            </w:r>
          </w:p>
        </w:tc>
      </w:tr>
      <w:tr w:rsidR="00AC7211" w:rsidRPr="00AC7211" w14:paraId="31A137DF" w14:textId="77777777" w:rsidTr="00AC7211">
        <w:tc>
          <w:tcPr>
            <w:tcW w:w="2179" w:type="dxa"/>
            <w:shd w:val="clear" w:color="auto" w:fill="auto"/>
          </w:tcPr>
          <w:p w14:paraId="268490E7" w14:textId="5B7CDE2E" w:rsidR="00AC7211" w:rsidRPr="00AC7211" w:rsidRDefault="00AC7211" w:rsidP="00AC7211">
            <w:pPr>
              <w:ind w:firstLine="0"/>
            </w:pPr>
            <w:r>
              <w:t>Schuessler</w:t>
            </w:r>
          </w:p>
        </w:tc>
        <w:tc>
          <w:tcPr>
            <w:tcW w:w="2179" w:type="dxa"/>
            <w:shd w:val="clear" w:color="auto" w:fill="auto"/>
          </w:tcPr>
          <w:p w14:paraId="46B7B0AE" w14:textId="60646EAA" w:rsidR="00AC7211" w:rsidRPr="00AC7211" w:rsidRDefault="00AC7211" w:rsidP="00AC7211">
            <w:pPr>
              <w:ind w:firstLine="0"/>
            </w:pPr>
            <w:r>
              <w:t>Sessions</w:t>
            </w:r>
          </w:p>
        </w:tc>
        <w:tc>
          <w:tcPr>
            <w:tcW w:w="2180" w:type="dxa"/>
            <w:shd w:val="clear" w:color="auto" w:fill="auto"/>
          </w:tcPr>
          <w:p w14:paraId="1001D6FC" w14:textId="07F65570" w:rsidR="00AC7211" w:rsidRPr="00AC7211" w:rsidRDefault="00AC7211" w:rsidP="00AC7211">
            <w:pPr>
              <w:ind w:firstLine="0"/>
            </w:pPr>
            <w:r>
              <w:t>G. M. Smith</w:t>
            </w:r>
          </w:p>
        </w:tc>
      </w:tr>
      <w:tr w:rsidR="00AC7211" w:rsidRPr="00AC7211" w14:paraId="30E5FA9F" w14:textId="77777777" w:rsidTr="00AC7211">
        <w:tc>
          <w:tcPr>
            <w:tcW w:w="2179" w:type="dxa"/>
            <w:shd w:val="clear" w:color="auto" w:fill="auto"/>
          </w:tcPr>
          <w:p w14:paraId="10E933F1" w14:textId="10386FD3" w:rsidR="00AC7211" w:rsidRPr="00AC7211" w:rsidRDefault="00AC7211" w:rsidP="00AC7211">
            <w:pPr>
              <w:ind w:firstLine="0"/>
            </w:pPr>
            <w:r>
              <w:t>M. M. Smith</w:t>
            </w:r>
          </w:p>
        </w:tc>
        <w:tc>
          <w:tcPr>
            <w:tcW w:w="2179" w:type="dxa"/>
            <w:shd w:val="clear" w:color="auto" w:fill="auto"/>
          </w:tcPr>
          <w:p w14:paraId="5D7A546E" w14:textId="6026A5BA" w:rsidR="00AC7211" w:rsidRPr="00AC7211" w:rsidRDefault="00AC7211" w:rsidP="00AC7211">
            <w:pPr>
              <w:ind w:firstLine="0"/>
            </w:pPr>
            <w:r>
              <w:t>Stavrinakis</w:t>
            </w:r>
          </w:p>
        </w:tc>
        <w:tc>
          <w:tcPr>
            <w:tcW w:w="2180" w:type="dxa"/>
            <w:shd w:val="clear" w:color="auto" w:fill="auto"/>
          </w:tcPr>
          <w:p w14:paraId="3905DC6C" w14:textId="45B0B3A0" w:rsidR="00AC7211" w:rsidRPr="00AC7211" w:rsidRDefault="00AC7211" w:rsidP="00AC7211">
            <w:pPr>
              <w:ind w:firstLine="0"/>
            </w:pPr>
            <w:r>
              <w:t>Taylor</w:t>
            </w:r>
          </w:p>
        </w:tc>
      </w:tr>
      <w:tr w:rsidR="00AC7211" w:rsidRPr="00AC7211" w14:paraId="700A6084" w14:textId="77777777" w:rsidTr="00AC7211">
        <w:tc>
          <w:tcPr>
            <w:tcW w:w="2179" w:type="dxa"/>
            <w:shd w:val="clear" w:color="auto" w:fill="auto"/>
          </w:tcPr>
          <w:p w14:paraId="01CC6202" w14:textId="26E7DFE9" w:rsidR="00AC7211" w:rsidRPr="00AC7211" w:rsidRDefault="00AC7211" w:rsidP="00AC7211">
            <w:pPr>
              <w:ind w:firstLine="0"/>
            </w:pPr>
            <w:r>
              <w:t>Thayer</w:t>
            </w:r>
          </w:p>
        </w:tc>
        <w:tc>
          <w:tcPr>
            <w:tcW w:w="2179" w:type="dxa"/>
            <w:shd w:val="clear" w:color="auto" w:fill="auto"/>
          </w:tcPr>
          <w:p w14:paraId="18D89BB4" w14:textId="2885BEDE" w:rsidR="00AC7211" w:rsidRPr="00AC7211" w:rsidRDefault="00AC7211" w:rsidP="00AC7211">
            <w:pPr>
              <w:ind w:firstLine="0"/>
            </w:pPr>
            <w:r>
              <w:t>Vaughan</w:t>
            </w:r>
          </w:p>
        </w:tc>
        <w:tc>
          <w:tcPr>
            <w:tcW w:w="2180" w:type="dxa"/>
            <w:shd w:val="clear" w:color="auto" w:fill="auto"/>
          </w:tcPr>
          <w:p w14:paraId="48DA0BFA" w14:textId="2DF82098" w:rsidR="00AC7211" w:rsidRPr="00AC7211" w:rsidRDefault="00AC7211" w:rsidP="00AC7211">
            <w:pPr>
              <w:ind w:firstLine="0"/>
            </w:pPr>
            <w:r>
              <w:t>Weeks</w:t>
            </w:r>
          </w:p>
        </w:tc>
      </w:tr>
      <w:tr w:rsidR="00AC7211" w:rsidRPr="00AC7211" w14:paraId="22100A96" w14:textId="77777777" w:rsidTr="00AC7211">
        <w:tc>
          <w:tcPr>
            <w:tcW w:w="2179" w:type="dxa"/>
            <w:shd w:val="clear" w:color="auto" w:fill="auto"/>
          </w:tcPr>
          <w:p w14:paraId="59259AF8" w14:textId="230727CF" w:rsidR="00AC7211" w:rsidRPr="00AC7211" w:rsidRDefault="00AC7211" w:rsidP="00AC7211">
            <w:pPr>
              <w:ind w:firstLine="0"/>
            </w:pPr>
            <w:r>
              <w:t>West</w:t>
            </w:r>
          </w:p>
        </w:tc>
        <w:tc>
          <w:tcPr>
            <w:tcW w:w="2179" w:type="dxa"/>
            <w:shd w:val="clear" w:color="auto" w:fill="auto"/>
          </w:tcPr>
          <w:p w14:paraId="12B6EF0B" w14:textId="648EF9B4" w:rsidR="00AC7211" w:rsidRPr="00AC7211" w:rsidRDefault="00AC7211" w:rsidP="00AC7211">
            <w:pPr>
              <w:ind w:firstLine="0"/>
            </w:pPr>
            <w:r>
              <w:t>Wetmore</w:t>
            </w:r>
          </w:p>
        </w:tc>
        <w:tc>
          <w:tcPr>
            <w:tcW w:w="2180" w:type="dxa"/>
            <w:shd w:val="clear" w:color="auto" w:fill="auto"/>
          </w:tcPr>
          <w:p w14:paraId="0EFD2F66" w14:textId="5C0E4F7F" w:rsidR="00AC7211" w:rsidRPr="00AC7211" w:rsidRDefault="00AC7211" w:rsidP="00AC7211">
            <w:pPr>
              <w:ind w:firstLine="0"/>
            </w:pPr>
            <w:r>
              <w:t>Wheeler</w:t>
            </w:r>
          </w:p>
        </w:tc>
      </w:tr>
      <w:tr w:rsidR="00AC7211" w:rsidRPr="00AC7211" w14:paraId="25392E61" w14:textId="77777777" w:rsidTr="00AC7211">
        <w:tc>
          <w:tcPr>
            <w:tcW w:w="2179" w:type="dxa"/>
            <w:shd w:val="clear" w:color="auto" w:fill="auto"/>
          </w:tcPr>
          <w:p w14:paraId="5C72EE9D" w14:textId="2C0CA490" w:rsidR="00AC7211" w:rsidRPr="00AC7211" w:rsidRDefault="00AC7211" w:rsidP="00AC7211">
            <w:pPr>
              <w:keepNext/>
              <w:ind w:firstLine="0"/>
            </w:pPr>
            <w:r>
              <w:t>White</w:t>
            </w:r>
          </w:p>
        </w:tc>
        <w:tc>
          <w:tcPr>
            <w:tcW w:w="2179" w:type="dxa"/>
            <w:shd w:val="clear" w:color="auto" w:fill="auto"/>
          </w:tcPr>
          <w:p w14:paraId="4038D9DF" w14:textId="7C11F197" w:rsidR="00AC7211" w:rsidRPr="00AC7211" w:rsidRDefault="00AC7211" w:rsidP="00AC7211">
            <w:pPr>
              <w:keepNext/>
              <w:ind w:firstLine="0"/>
            </w:pPr>
            <w:r>
              <w:t>Whitmire</w:t>
            </w:r>
          </w:p>
        </w:tc>
        <w:tc>
          <w:tcPr>
            <w:tcW w:w="2180" w:type="dxa"/>
            <w:shd w:val="clear" w:color="auto" w:fill="auto"/>
          </w:tcPr>
          <w:p w14:paraId="600B1BDF" w14:textId="576E206B" w:rsidR="00AC7211" w:rsidRPr="00AC7211" w:rsidRDefault="00AC7211" w:rsidP="00AC7211">
            <w:pPr>
              <w:keepNext/>
              <w:ind w:firstLine="0"/>
            </w:pPr>
            <w:r>
              <w:t>Williams</w:t>
            </w:r>
          </w:p>
        </w:tc>
      </w:tr>
      <w:tr w:rsidR="00AC7211" w:rsidRPr="00AC7211" w14:paraId="7D940A4C" w14:textId="77777777" w:rsidTr="00AC7211">
        <w:tc>
          <w:tcPr>
            <w:tcW w:w="2179" w:type="dxa"/>
            <w:shd w:val="clear" w:color="auto" w:fill="auto"/>
          </w:tcPr>
          <w:p w14:paraId="1DB4F617" w14:textId="36DE9EBC" w:rsidR="00AC7211" w:rsidRPr="00AC7211" w:rsidRDefault="00AC7211" w:rsidP="00AC7211">
            <w:pPr>
              <w:keepNext/>
              <w:ind w:firstLine="0"/>
            </w:pPr>
            <w:r>
              <w:t>Willis</w:t>
            </w:r>
          </w:p>
        </w:tc>
        <w:tc>
          <w:tcPr>
            <w:tcW w:w="2179" w:type="dxa"/>
            <w:shd w:val="clear" w:color="auto" w:fill="auto"/>
          </w:tcPr>
          <w:p w14:paraId="42518255" w14:textId="157C616D" w:rsidR="00AC7211" w:rsidRPr="00AC7211" w:rsidRDefault="00AC7211" w:rsidP="00AC7211">
            <w:pPr>
              <w:keepNext/>
              <w:ind w:firstLine="0"/>
            </w:pPr>
            <w:r>
              <w:t>Wooten</w:t>
            </w:r>
          </w:p>
        </w:tc>
        <w:tc>
          <w:tcPr>
            <w:tcW w:w="2180" w:type="dxa"/>
            <w:shd w:val="clear" w:color="auto" w:fill="auto"/>
          </w:tcPr>
          <w:p w14:paraId="4C01D6A3" w14:textId="5FB23EE1" w:rsidR="00AC7211" w:rsidRPr="00AC7211" w:rsidRDefault="00AC7211" w:rsidP="00AC7211">
            <w:pPr>
              <w:keepNext/>
              <w:ind w:firstLine="0"/>
            </w:pPr>
            <w:r>
              <w:t>Yow</w:t>
            </w:r>
          </w:p>
        </w:tc>
      </w:tr>
    </w:tbl>
    <w:p w14:paraId="634EE349" w14:textId="77777777" w:rsidR="00AC7211" w:rsidRDefault="00AC7211" w:rsidP="00AC7211"/>
    <w:p w14:paraId="58C522E1" w14:textId="64725E81" w:rsidR="00AC7211" w:rsidRDefault="00AC7211" w:rsidP="00AC7211">
      <w:pPr>
        <w:jc w:val="center"/>
        <w:rPr>
          <w:b/>
        </w:rPr>
      </w:pPr>
      <w:r w:rsidRPr="00AC7211">
        <w:rPr>
          <w:b/>
        </w:rPr>
        <w:t>Total--105</w:t>
      </w:r>
    </w:p>
    <w:p w14:paraId="2E6DB194" w14:textId="77777777" w:rsidR="00AC7211" w:rsidRDefault="00AC7211" w:rsidP="00AC7211">
      <w:pPr>
        <w:jc w:val="center"/>
        <w:rPr>
          <w:b/>
        </w:rPr>
      </w:pPr>
    </w:p>
    <w:p w14:paraId="524CB10A" w14:textId="77777777" w:rsidR="00AC7211" w:rsidRDefault="00AC7211" w:rsidP="00AC7211">
      <w:pPr>
        <w:ind w:firstLine="0"/>
      </w:pPr>
      <w:r w:rsidRPr="00AC72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211" w:rsidRPr="00AC7211" w14:paraId="41515323" w14:textId="77777777" w:rsidTr="00AC7211">
        <w:tc>
          <w:tcPr>
            <w:tcW w:w="2179" w:type="dxa"/>
            <w:shd w:val="clear" w:color="auto" w:fill="auto"/>
          </w:tcPr>
          <w:p w14:paraId="1379CCF4" w14:textId="01EDBC56" w:rsidR="00AC7211" w:rsidRPr="00AC7211" w:rsidRDefault="00AC7211" w:rsidP="00AC7211">
            <w:pPr>
              <w:keepNext/>
              <w:ind w:firstLine="0"/>
            </w:pPr>
            <w:r>
              <w:t>Chumley</w:t>
            </w:r>
          </w:p>
        </w:tc>
        <w:tc>
          <w:tcPr>
            <w:tcW w:w="2179" w:type="dxa"/>
            <w:shd w:val="clear" w:color="auto" w:fill="auto"/>
          </w:tcPr>
          <w:p w14:paraId="42B8667C" w14:textId="77777777" w:rsidR="00AC7211" w:rsidRPr="00AC7211" w:rsidRDefault="00AC7211" w:rsidP="00AC7211">
            <w:pPr>
              <w:keepNext/>
              <w:ind w:firstLine="0"/>
            </w:pPr>
          </w:p>
        </w:tc>
        <w:tc>
          <w:tcPr>
            <w:tcW w:w="2180" w:type="dxa"/>
            <w:shd w:val="clear" w:color="auto" w:fill="auto"/>
          </w:tcPr>
          <w:p w14:paraId="37408594" w14:textId="77777777" w:rsidR="00AC7211" w:rsidRPr="00AC7211" w:rsidRDefault="00AC7211" w:rsidP="00AC7211">
            <w:pPr>
              <w:keepNext/>
              <w:ind w:firstLine="0"/>
            </w:pPr>
          </w:p>
        </w:tc>
      </w:tr>
    </w:tbl>
    <w:p w14:paraId="08FBF7BD" w14:textId="77777777" w:rsidR="00AC7211" w:rsidRDefault="00AC7211" w:rsidP="00AC7211"/>
    <w:p w14:paraId="2F24043F" w14:textId="77777777" w:rsidR="00AC7211" w:rsidRDefault="00AC7211" w:rsidP="00AC7211">
      <w:pPr>
        <w:jc w:val="center"/>
        <w:rPr>
          <w:b/>
        </w:rPr>
      </w:pPr>
      <w:r w:rsidRPr="00AC7211">
        <w:rPr>
          <w:b/>
        </w:rPr>
        <w:t>Total--1</w:t>
      </w:r>
    </w:p>
    <w:p w14:paraId="05A67D0C" w14:textId="13C39FDC" w:rsidR="00AC7211" w:rsidRDefault="00AC7211" w:rsidP="00AC7211">
      <w:pPr>
        <w:jc w:val="center"/>
        <w:rPr>
          <w:b/>
        </w:rPr>
      </w:pPr>
    </w:p>
    <w:p w14:paraId="546A23D8" w14:textId="77777777" w:rsidR="00AC7211" w:rsidRDefault="00AC7211" w:rsidP="00AC7211">
      <w:r>
        <w:t xml:space="preserve">So, the Bill was read the second time and ordered to third reading.  </w:t>
      </w:r>
    </w:p>
    <w:p w14:paraId="5F44F152" w14:textId="77777777" w:rsidR="00AC7211" w:rsidRDefault="00AC7211" w:rsidP="00AC7211"/>
    <w:p w14:paraId="355AEA8D" w14:textId="19A22DF0" w:rsidR="00AC7211" w:rsidRDefault="00AC7211" w:rsidP="00AC7211">
      <w:pPr>
        <w:keepNext/>
        <w:jc w:val="center"/>
        <w:rPr>
          <w:b/>
        </w:rPr>
      </w:pPr>
      <w:r w:rsidRPr="00AC7211">
        <w:rPr>
          <w:b/>
        </w:rPr>
        <w:t>H. 5356--ORDERED TO THIRD READING</w:t>
      </w:r>
    </w:p>
    <w:p w14:paraId="248FD791" w14:textId="757D3143" w:rsidR="00AC7211" w:rsidRDefault="00AC7211" w:rsidP="00AC7211">
      <w:pPr>
        <w:keepNext/>
      </w:pPr>
      <w:r>
        <w:t>The following Bill was taken up:</w:t>
      </w:r>
    </w:p>
    <w:p w14:paraId="754C69A9" w14:textId="77777777" w:rsidR="00AC7211" w:rsidRDefault="00AC7211" w:rsidP="00AC7211">
      <w:pPr>
        <w:keepNext/>
      </w:pPr>
      <w:bookmarkStart w:id="92" w:name="include_clip_start_139"/>
      <w:bookmarkEnd w:id="92"/>
    </w:p>
    <w:p w14:paraId="7F7BEA48" w14:textId="77777777" w:rsidR="00AC7211" w:rsidRDefault="00AC7211" w:rsidP="00AC7211">
      <w:r>
        <w:t>H. 5356 -- 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16D13F90" w14:textId="031609A0" w:rsidR="00AC7211" w:rsidRDefault="00AC7211" w:rsidP="00AC7211">
      <w:bookmarkStart w:id="93" w:name="include_clip_end_139"/>
      <w:bookmarkEnd w:id="93"/>
    </w:p>
    <w:p w14:paraId="0214EEE7" w14:textId="77777777" w:rsidR="00AC7211" w:rsidRDefault="00AC7211" w:rsidP="00AC7211">
      <w:r>
        <w:t xml:space="preserve">The yeas and nays were taken resulting as follows: </w:t>
      </w:r>
    </w:p>
    <w:p w14:paraId="229FE6EE" w14:textId="2AF2AE4C" w:rsidR="00AC7211" w:rsidRDefault="00AC7211" w:rsidP="00AC7211">
      <w:pPr>
        <w:jc w:val="center"/>
      </w:pPr>
      <w:r>
        <w:t xml:space="preserve"> </w:t>
      </w:r>
      <w:bookmarkStart w:id="94" w:name="vote_start140"/>
      <w:bookmarkEnd w:id="94"/>
      <w:r>
        <w:t>Yeas 101; Nays 0</w:t>
      </w:r>
    </w:p>
    <w:p w14:paraId="3D96BB82" w14:textId="77777777" w:rsidR="00AC7211" w:rsidRDefault="00AC7211" w:rsidP="00AC7211">
      <w:pPr>
        <w:jc w:val="center"/>
      </w:pPr>
    </w:p>
    <w:p w14:paraId="4AFD0FD4"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7DCF175D" w14:textId="77777777" w:rsidTr="00AC7211">
        <w:tc>
          <w:tcPr>
            <w:tcW w:w="2179" w:type="dxa"/>
            <w:shd w:val="clear" w:color="auto" w:fill="auto"/>
          </w:tcPr>
          <w:p w14:paraId="6198F5D3" w14:textId="63CB2688" w:rsidR="00AC7211" w:rsidRPr="00AC7211" w:rsidRDefault="00AC7211" w:rsidP="00AC7211">
            <w:pPr>
              <w:keepNext/>
              <w:ind w:firstLine="0"/>
            </w:pPr>
            <w:r>
              <w:t>Anderson</w:t>
            </w:r>
          </w:p>
        </w:tc>
        <w:tc>
          <w:tcPr>
            <w:tcW w:w="2179" w:type="dxa"/>
            <w:shd w:val="clear" w:color="auto" w:fill="auto"/>
          </w:tcPr>
          <w:p w14:paraId="441B7E96" w14:textId="039210D1" w:rsidR="00AC7211" w:rsidRPr="00AC7211" w:rsidRDefault="00AC7211" w:rsidP="00AC7211">
            <w:pPr>
              <w:keepNext/>
              <w:ind w:firstLine="0"/>
            </w:pPr>
            <w:r>
              <w:t>Atkinson</w:t>
            </w:r>
          </w:p>
        </w:tc>
        <w:tc>
          <w:tcPr>
            <w:tcW w:w="2180" w:type="dxa"/>
            <w:shd w:val="clear" w:color="auto" w:fill="auto"/>
          </w:tcPr>
          <w:p w14:paraId="6DD41FA6" w14:textId="159BDA80" w:rsidR="00AC7211" w:rsidRPr="00AC7211" w:rsidRDefault="00AC7211" w:rsidP="00AC7211">
            <w:pPr>
              <w:keepNext/>
              <w:ind w:firstLine="0"/>
            </w:pPr>
            <w:r>
              <w:t>Bailey</w:t>
            </w:r>
          </w:p>
        </w:tc>
      </w:tr>
      <w:tr w:rsidR="00AC7211" w:rsidRPr="00AC7211" w14:paraId="4EC40A25" w14:textId="77777777" w:rsidTr="00AC7211">
        <w:tc>
          <w:tcPr>
            <w:tcW w:w="2179" w:type="dxa"/>
            <w:shd w:val="clear" w:color="auto" w:fill="auto"/>
          </w:tcPr>
          <w:p w14:paraId="0CC058ED" w14:textId="171A194C" w:rsidR="00AC7211" w:rsidRPr="00AC7211" w:rsidRDefault="00AC7211" w:rsidP="00AC7211">
            <w:pPr>
              <w:ind w:firstLine="0"/>
            </w:pPr>
            <w:r>
              <w:t>Ballentine</w:t>
            </w:r>
          </w:p>
        </w:tc>
        <w:tc>
          <w:tcPr>
            <w:tcW w:w="2179" w:type="dxa"/>
            <w:shd w:val="clear" w:color="auto" w:fill="auto"/>
          </w:tcPr>
          <w:p w14:paraId="4A20459A" w14:textId="5F49464F" w:rsidR="00AC7211" w:rsidRPr="00AC7211" w:rsidRDefault="00AC7211" w:rsidP="00AC7211">
            <w:pPr>
              <w:ind w:firstLine="0"/>
            </w:pPr>
            <w:r>
              <w:t>Bannister</w:t>
            </w:r>
          </w:p>
        </w:tc>
        <w:tc>
          <w:tcPr>
            <w:tcW w:w="2180" w:type="dxa"/>
            <w:shd w:val="clear" w:color="auto" w:fill="auto"/>
          </w:tcPr>
          <w:p w14:paraId="531B060D" w14:textId="191B2C67" w:rsidR="00AC7211" w:rsidRPr="00AC7211" w:rsidRDefault="00AC7211" w:rsidP="00AC7211">
            <w:pPr>
              <w:ind w:firstLine="0"/>
            </w:pPr>
            <w:r>
              <w:t>Bauer</w:t>
            </w:r>
          </w:p>
        </w:tc>
      </w:tr>
      <w:tr w:rsidR="00AC7211" w:rsidRPr="00AC7211" w14:paraId="44D2CB03" w14:textId="77777777" w:rsidTr="00AC7211">
        <w:tc>
          <w:tcPr>
            <w:tcW w:w="2179" w:type="dxa"/>
            <w:shd w:val="clear" w:color="auto" w:fill="auto"/>
          </w:tcPr>
          <w:p w14:paraId="51C61D15" w14:textId="42832DE1" w:rsidR="00AC7211" w:rsidRPr="00AC7211" w:rsidRDefault="00AC7211" w:rsidP="00AC7211">
            <w:pPr>
              <w:ind w:firstLine="0"/>
            </w:pPr>
            <w:r>
              <w:t>Beach</w:t>
            </w:r>
          </w:p>
        </w:tc>
        <w:tc>
          <w:tcPr>
            <w:tcW w:w="2179" w:type="dxa"/>
            <w:shd w:val="clear" w:color="auto" w:fill="auto"/>
          </w:tcPr>
          <w:p w14:paraId="3856A132" w14:textId="3D83EF00" w:rsidR="00AC7211" w:rsidRPr="00AC7211" w:rsidRDefault="00AC7211" w:rsidP="00AC7211">
            <w:pPr>
              <w:ind w:firstLine="0"/>
            </w:pPr>
            <w:r>
              <w:t>Bernstein</w:t>
            </w:r>
          </w:p>
        </w:tc>
        <w:tc>
          <w:tcPr>
            <w:tcW w:w="2180" w:type="dxa"/>
            <w:shd w:val="clear" w:color="auto" w:fill="auto"/>
          </w:tcPr>
          <w:p w14:paraId="6E72CA96" w14:textId="097499D0" w:rsidR="00AC7211" w:rsidRPr="00AC7211" w:rsidRDefault="00AC7211" w:rsidP="00AC7211">
            <w:pPr>
              <w:ind w:firstLine="0"/>
            </w:pPr>
            <w:r>
              <w:t>Blackwell</w:t>
            </w:r>
          </w:p>
        </w:tc>
      </w:tr>
      <w:tr w:rsidR="00AC7211" w:rsidRPr="00AC7211" w14:paraId="2D8BDF24" w14:textId="77777777" w:rsidTr="00AC7211">
        <w:tc>
          <w:tcPr>
            <w:tcW w:w="2179" w:type="dxa"/>
            <w:shd w:val="clear" w:color="auto" w:fill="auto"/>
          </w:tcPr>
          <w:p w14:paraId="65C308EE" w14:textId="593D66A0" w:rsidR="00AC7211" w:rsidRPr="00AC7211" w:rsidRDefault="00AC7211" w:rsidP="00AC7211">
            <w:pPr>
              <w:ind w:firstLine="0"/>
            </w:pPr>
            <w:r>
              <w:t>Bradley</w:t>
            </w:r>
          </w:p>
        </w:tc>
        <w:tc>
          <w:tcPr>
            <w:tcW w:w="2179" w:type="dxa"/>
            <w:shd w:val="clear" w:color="auto" w:fill="auto"/>
          </w:tcPr>
          <w:p w14:paraId="063A804F" w14:textId="2396EC75" w:rsidR="00AC7211" w:rsidRPr="00AC7211" w:rsidRDefault="00AC7211" w:rsidP="00AC7211">
            <w:pPr>
              <w:ind w:firstLine="0"/>
            </w:pPr>
            <w:r>
              <w:t>Brewer</w:t>
            </w:r>
          </w:p>
        </w:tc>
        <w:tc>
          <w:tcPr>
            <w:tcW w:w="2180" w:type="dxa"/>
            <w:shd w:val="clear" w:color="auto" w:fill="auto"/>
          </w:tcPr>
          <w:p w14:paraId="0D59151E" w14:textId="6FFA004B" w:rsidR="00AC7211" w:rsidRPr="00AC7211" w:rsidRDefault="00AC7211" w:rsidP="00AC7211">
            <w:pPr>
              <w:ind w:firstLine="0"/>
            </w:pPr>
            <w:r>
              <w:t>Brittain</w:t>
            </w:r>
          </w:p>
        </w:tc>
      </w:tr>
      <w:tr w:rsidR="00AC7211" w:rsidRPr="00AC7211" w14:paraId="3E2B9501" w14:textId="77777777" w:rsidTr="00AC7211">
        <w:tc>
          <w:tcPr>
            <w:tcW w:w="2179" w:type="dxa"/>
            <w:shd w:val="clear" w:color="auto" w:fill="auto"/>
          </w:tcPr>
          <w:p w14:paraId="69FC273E" w14:textId="64EA3B80" w:rsidR="00AC7211" w:rsidRPr="00AC7211" w:rsidRDefault="00AC7211" w:rsidP="00AC7211">
            <w:pPr>
              <w:ind w:firstLine="0"/>
            </w:pPr>
            <w:r>
              <w:t>Burns</w:t>
            </w:r>
          </w:p>
        </w:tc>
        <w:tc>
          <w:tcPr>
            <w:tcW w:w="2179" w:type="dxa"/>
            <w:shd w:val="clear" w:color="auto" w:fill="auto"/>
          </w:tcPr>
          <w:p w14:paraId="097A5416" w14:textId="08F979E4" w:rsidR="00AC7211" w:rsidRPr="00AC7211" w:rsidRDefault="00AC7211" w:rsidP="00AC7211">
            <w:pPr>
              <w:ind w:firstLine="0"/>
            </w:pPr>
            <w:r>
              <w:t>Bustos</w:t>
            </w:r>
          </w:p>
        </w:tc>
        <w:tc>
          <w:tcPr>
            <w:tcW w:w="2180" w:type="dxa"/>
            <w:shd w:val="clear" w:color="auto" w:fill="auto"/>
          </w:tcPr>
          <w:p w14:paraId="34F88C4F" w14:textId="65C5D1E1" w:rsidR="00AC7211" w:rsidRPr="00AC7211" w:rsidRDefault="00AC7211" w:rsidP="00AC7211">
            <w:pPr>
              <w:ind w:firstLine="0"/>
            </w:pPr>
            <w:r>
              <w:t>Caskey</w:t>
            </w:r>
          </w:p>
        </w:tc>
      </w:tr>
      <w:tr w:rsidR="00AC7211" w:rsidRPr="00AC7211" w14:paraId="1AACA210" w14:textId="77777777" w:rsidTr="00AC7211">
        <w:tc>
          <w:tcPr>
            <w:tcW w:w="2179" w:type="dxa"/>
            <w:shd w:val="clear" w:color="auto" w:fill="auto"/>
          </w:tcPr>
          <w:p w14:paraId="29002D31" w14:textId="71118B76" w:rsidR="00AC7211" w:rsidRPr="00AC7211" w:rsidRDefault="00AC7211" w:rsidP="00AC7211">
            <w:pPr>
              <w:ind w:firstLine="0"/>
            </w:pPr>
            <w:r>
              <w:t>Chapman</w:t>
            </w:r>
          </w:p>
        </w:tc>
        <w:tc>
          <w:tcPr>
            <w:tcW w:w="2179" w:type="dxa"/>
            <w:shd w:val="clear" w:color="auto" w:fill="auto"/>
          </w:tcPr>
          <w:p w14:paraId="06D284E0" w14:textId="49202F31" w:rsidR="00AC7211" w:rsidRPr="00AC7211" w:rsidRDefault="00AC7211" w:rsidP="00AC7211">
            <w:pPr>
              <w:ind w:firstLine="0"/>
            </w:pPr>
            <w:r>
              <w:t>Chumley</w:t>
            </w:r>
          </w:p>
        </w:tc>
        <w:tc>
          <w:tcPr>
            <w:tcW w:w="2180" w:type="dxa"/>
            <w:shd w:val="clear" w:color="auto" w:fill="auto"/>
          </w:tcPr>
          <w:p w14:paraId="55403135" w14:textId="72BF586B" w:rsidR="00AC7211" w:rsidRPr="00AC7211" w:rsidRDefault="00AC7211" w:rsidP="00AC7211">
            <w:pPr>
              <w:ind w:firstLine="0"/>
            </w:pPr>
            <w:r>
              <w:t>Clyburn</w:t>
            </w:r>
          </w:p>
        </w:tc>
      </w:tr>
      <w:tr w:rsidR="00AC7211" w:rsidRPr="00AC7211" w14:paraId="1903C630" w14:textId="77777777" w:rsidTr="00AC7211">
        <w:tc>
          <w:tcPr>
            <w:tcW w:w="2179" w:type="dxa"/>
            <w:shd w:val="clear" w:color="auto" w:fill="auto"/>
          </w:tcPr>
          <w:p w14:paraId="6BD1F130" w14:textId="31AFF71C" w:rsidR="00AC7211" w:rsidRPr="00AC7211" w:rsidRDefault="00AC7211" w:rsidP="00AC7211">
            <w:pPr>
              <w:ind w:firstLine="0"/>
            </w:pPr>
            <w:r>
              <w:t>Cobb-Hunter</w:t>
            </w:r>
          </w:p>
        </w:tc>
        <w:tc>
          <w:tcPr>
            <w:tcW w:w="2179" w:type="dxa"/>
            <w:shd w:val="clear" w:color="auto" w:fill="auto"/>
          </w:tcPr>
          <w:p w14:paraId="701EB32C" w14:textId="46A7B8ED" w:rsidR="00AC7211" w:rsidRPr="00AC7211" w:rsidRDefault="00AC7211" w:rsidP="00AC7211">
            <w:pPr>
              <w:ind w:firstLine="0"/>
            </w:pPr>
            <w:r>
              <w:t>Collins</w:t>
            </w:r>
          </w:p>
        </w:tc>
        <w:tc>
          <w:tcPr>
            <w:tcW w:w="2180" w:type="dxa"/>
            <w:shd w:val="clear" w:color="auto" w:fill="auto"/>
          </w:tcPr>
          <w:p w14:paraId="64CC9F2F" w14:textId="2B6E2814" w:rsidR="00AC7211" w:rsidRPr="00AC7211" w:rsidRDefault="00AC7211" w:rsidP="00AC7211">
            <w:pPr>
              <w:ind w:firstLine="0"/>
            </w:pPr>
            <w:r>
              <w:t>Connell</w:t>
            </w:r>
          </w:p>
        </w:tc>
      </w:tr>
      <w:tr w:rsidR="00AC7211" w:rsidRPr="00AC7211" w14:paraId="5CF36BCF" w14:textId="77777777" w:rsidTr="00AC7211">
        <w:tc>
          <w:tcPr>
            <w:tcW w:w="2179" w:type="dxa"/>
            <w:shd w:val="clear" w:color="auto" w:fill="auto"/>
          </w:tcPr>
          <w:p w14:paraId="40D6D96F" w14:textId="3C0441C9" w:rsidR="00AC7211" w:rsidRPr="00AC7211" w:rsidRDefault="00AC7211" w:rsidP="00AC7211">
            <w:pPr>
              <w:ind w:firstLine="0"/>
            </w:pPr>
            <w:r>
              <w:t>B. L. Cox</w:t>
            </w:r>
          </w:p>
        </w:tc>
        <w:tc>
          <w:tcPr>
            <w:tcW w:w="2179" w:type="dxa"/>
            <w:shd w:val="clear" w:color="auto" w:fill="auto"/>
          </w:tcPr>
          <w:p w14:paraId="0D60416F" w14:textId="0A5C908B" w:rsidR="00AC7211" w:rsidRPr="00AC7211" w:rsidRDefault="00AC7211" w:rsidP="00AC7211">
            <w:pPr>
              <w:ind w:firstLine="0"/>
            </w:pPr>
            <w:r>
              <w:t>Cromer</w:t>
            </w:r>
          </w:p>
        </w:tc>
        <w:tc>
          <w:tcPr>
            <w:tcW w:w="2180" w:type="dxa"/>
            <w:shd w:val="clear" w:color="auto" w:fill="auto"/>
          </w:tcPr>
          <w:p w14:paraId="40BAE517" w14:textId="1C21D3C7" w:rsidR="00AC7211" w:rsidRPr="00AC7211" w:rsidRDefault="00AC7211" w:rsidP="00AC7211">
            <w:pPr>
              <w:ind w:firstLine="0"/>
            </w:pPr>
            <w:r>
              <w:t>Davis</w:t>
            </w:r>
          </w:p>
        </w:tc>
      </w:tr>
      <w:tr w:rsidR="00AC7211" w:rsidRPr="00AC7211" w14:paraId="67F98069" w14:textId="77777777" w:rsidTr="00AC7211">
        <w:tc>
          <w:tcPr>
            <w:tcW w:w="2179" w:type="dxa"/>
            <w:shd w:val="clear" w:color="auto" w:fill="auto"/>
          </w:tcPr>
          <w:p w14:paraId="017BD6D8" w14:textId="58C6445F" w:rsidR="00AC7211" w:rsidRPr="00AC7211" w:rsidRDefault="00AC7211" w:rsidP="00AC7211">
            <w:pPr>
              <w:ind w:firstLine="0"/>
            </w:pPr>
            <w:r>
              <w:t>Dillard</w:t>
            </w:r>
          </w:p>
        </w:tc>
        <w:tc>
          <w:tcPr>
            <w:tcW w:w="2179" w:type="dxa"/>
            <w:shd w:val="clear" w:color="auto" w:fill="auto"/>
          </w:tcPr>
          <w:p w14:paraId="06EDCC80" w14:textId="4939CA80" w:rsidR="00AC7211" w:rsidRPr="00AC7211" w:rsidRDefault="00AC7211" w:rsidP="00AC7211">
            <w:pPr>
              <w:ind w:firstLine="0"/>
            </w:pPr>
            <w:r>
              <w:t>Elliott</w:t>
            </w:r>
          </w:p>
        </w:tc>
        <w:tc>
          <w:tcPr>
            <w:tcW w:w="2180" w:type="dxa"/>
            <w:shd w:val="clear" w:color="auto" w:fill="auto"/>
          </w:tcPr>
          <w:p w14:paraId="6BCB0E89" w14:textId="491A701C" w:rsidR="00AC7211" w:rsidRPr="00AC7211" w:rsidRDefault="00AC7211" w:rsidP="00AC7211">
            <w:pPr>
              <w:ind w:firstLine="0"/>
            </w:pPr>
            <w:r>
              <w:t>Erickson</w:t>
            </w:r>
          </w:p>
        </w:tc>
      </w:tr>
      <w:tr w:rsidR="00AC7211" w:rsidRPr="00AC7211" w14:paraId="13640B39" w14:textId="77777777" w:rsidTr="00AC7211">
        <w:tc>
          <w:tcPr>
            <w:tcW w:w="2179" w:type="dxa"/>
            <w:shd w:val="clear" w:color="auto" w:fill="auto"/>
          </w:tcPr>
          <w:p w14:paraId="69C02E42" w14:textId="164BB352" w:rsidR="00AC7211" w:rsidRPr="00AC7211" w:rsidRDefault="00AC7211" w:rsidP="00AC7211">
            <w:pPr>
              <w:ind w:firstLine="0"/>
            </w:pPr>
            <w:r>
              <w:t>Felder</w:t>
            </w:r>
          </w:p>
        </w:tc>
        <w:tc>
          <w:tcPr>
            <w:tcW w:w="2179" w:type="dxa"/>
            <w:shd w:val="clear" w:color="auto" w:fill="auto"/>
          </w:tcPr>
          <w:p w14:paraId="0CBB8C52" w14:textId="712B1FC3" w:rsidR="00AC7211" w:rsidRPr="00AC7211" w:rsidRDefault="00AC7211" w:rsidP="00AC7211">
            <w:pPr>
              <w:ind w:firstLine="0"/>
            </w:pPr>
            <w:r>
              <w:t>Forrest</w:t>
            </w:r>
          </w:p>
        </w:tc>
        <w:tc>
          <w:tcPr>
            <w:tcW w:w="2180" w:type="dxa"/>
            <w:shd w:val="clear" w:color="auto" w:fill="auto"/>
          </w:tcPr>
          <w:p w14:paraId="1202E050" w14:textId="1E6E66EA" w:rsidR="00AC7211" w:rsidRPr="00AC7211" w:rsidRDefault="00AC7211" w:rsidP="00AC7211">
            <w:pPr>
              <w:ind w:firstLine="0"/>
            </w:pPr>
            <w:r>
              <w:t>Gagnon</w:t>
            </w:r>
          </w:p>
        </w:tc>
      </w:tr>
      <w:tr w:rsidR="00AC7211" w:rsidRPr="00AC7211" w14:paraId="2751A7CD" w14:textId="77777777" w:rsidTr="00AC7211">
        <w:tc>
          <w:tcPr>
            <w:tcW w:w="2179" w:type="dxa"/>
            <w:shd w:val="clear" w:color="auto" w:fill="auto"/>
          </w:tcPr>
          <w:p w14:paraId="000F38FE" w14:textId="0C6EE837" w:rsidR="00AC7211" w:rsidRPr="00AC7211" w:rsidRDefault="00AC7211" w:rsidP="00AC7211">
            <w:pPr>
              <w:ind w:firstLine="0"/>
            </w:pPr>
            <w:r>
              <w:t>Garvin</w:t>
            </w:r>
          </w:p>
        </w:tc>
        <w:tc>
          <w:tcPr>
            <w:tcW w:w="2179" w:type="dxa"/>
            <w:shd w:val="clear" w:color="auto" w:fill="auto"/>
          </w:tcPr>
          <w:p w14:paraId="630A0CFD" w14:textId="15CF4B38" w:rsidR="00AC7211" w:rsidRPr="00AC7211" w:rsidRDefault="00AC7211" w:rsidP="00AC7211">
            <w:pPr>
              <w:ind w:firstLine="0"/>
            </w:pPr>
            <w:r>
              <w:t>Gatch</w:t>
            </w:r>
          </w:p>
        </w:tc>
        <w:tc>
          <w:tcPr>
            <w:tcW w:w="2180" w:type="dxa"/>
            <w:shd w:val="clear" w:color="auto" w:fill="auto"/>
          </w:tcPr>
          <w:p w14:paraId="13A11FE7" w14:textId="4C855086" w:rsidR="00AC7211" w:rsidRPr="00AC7211" w:rsidRDefault="00AC7211" w:rsidP="00AC7211">
            <w:pPr>
              <w:ind w:firstLine="0"/>
            </w:pPr>
            <w:r>
              <w:t>Gibson</w:t>
            </w:r>
          </w:p>
        </w:tc>
      </w:tr>
      <w:tr w:rsidR="00AC7211" w:rsidRPr="00AC7211" w14:paraId="787D13B9" w14:textId="77777777" w:rsidTr="00AC7211">
        <w:tc>
          <w:tcPr>
            <w:tcW w:w="2179" w:type="dxa"/>
            <w:shd w:val="clear" w:color="auto" w:fill="auto"/>
          </w:tcPr>
          <w:p w14:paraId="029F36DF" w14:textId="316F12D3" w:rsidR="00AC7211" w:rsidRPr="00AC7211" w:rsidRDefault="00AC7211" w:rsidP="00AC7211">
            <w:pPr>
              <w:ind w:firstLine="0"/>
            </w:pPr>
            <w:r>
              <w:t>Gilliam</w:t>
            </w:r>
          </w:p>
        </w:tc>
        <w:tc>
          <w:tcPr>
            <w:tcW w:w="2179" w:type="dxa"/>
            <w:shd w:val="clear" w:color="auto" w:fill="auto"/>
          </w:tcPr>
          <w:p w14:paraId="3108C2DC" w14:textId="0D3202F2" w:rsidR="00AC7211" w:rsidRPr="00AC7211" w:rsidRDefault="00AC7211" w:rsidP="00AC7211">
            <w:pPr>
              <w:ind w:firstLine="0"/>
            </w:pPr>
            <w:r>
              <w:t>Guest</w:t>
            </w:r>
          </w:p>
        </w:tc>
        <w:tc>
          <w:tcPr>
            <w:tcW w:w="2180" w:type="dxa"/>
            <w:shd w:val="clear" w:color="auto" w:fill="auto"/>
          </w:tcPr>
          <w:p w14:paraId="38282E18" w14:textId="52A7ACAB" w:rsidR="00AC7211" w:rsidRPr="00AC7211" w:rsidRDefault="00AC7211" w:rsidP="00AC7211">
            <w:pPr>
              <w:ind w:firstLine="0"/>
            </w:pPr>
            <w:r>
              <w:t>Guffey</w:t>
            </w:r>
          </w:p>
        </w:tc>
      </w:tr>
      <w:tr w:rsidR="00AC7211" w:rsidRPr="00AC7211" w14:paraId="688CF3BB" w14:textId="77777777" w:rsidTr="00AC7211">
        <w:tc>
          <w:tcPr>
            <w:tcW w:w="2179" w:type="dxa"/>
            <w:shd w:val="clear" w:color="auto" w:fill="auto"/>
          </w:tcPr>
          <w:p w14:paraId="716AAB92" w14:textId="05980327" w:rsidR="00AC7211" w:rsidRPr="00AC7211" w:rsidRDefault="00AC7211" w:rsidP="00AC7211">
            <w:pPr>
              <w:ind w:firstLine="0"/>
            </w:pPr>
            <w:r>
              <w:t>Haddon</w:t>
            </w:r>
          </w:p>
        </w:tc>
        <w:tc>
          <w:tcPr>
            <w:tcW w:w="2179" w:type="dxa"/>
            <w:shd w:val="clear" w:color="auto" w:fill="auto"/>
          </w:tcPr>
          <w:p w14:paraId="2444FA8D" w14:textId="33BD9947" w:rsidR="00AC7211" w:rsidRPr="00AC7211" w:rsidRDefault="00AC7211" w:rsidP="00AC7211">
            <w:pPr>
              <w:ind w:firstLine="0"/>
            </w:pPr>
            <w:r>
              <w:t>Hardee</w:t>
            </w:r>
          </w:p>
        </w:tc>
        <w:tc>
          <w:tcPr>
            <w:tcW w:w="2180" w:type="dxa"/>
            <w:shd w:val="clear" w:color="auto" w:fill="auto"/>
          </w:tcPr>
          <w:p w14:paraId="054CA61A" w14:textId="0BAE15C8" w:rsidR="00AC7211" w:rsidRPr="00AC7211" w:rsidRDefault="00AC7211" w:rsidP="00AC7211">
            <w:pPr>
              <w:ind w:firstLine="0"/>
            </w:pPr>
            <w:r>
              <w:t>Harris</w:t>
            </w:r>
          </w:p>
        </w:tc>
      </w:tr>
      <w:tr w:rsidR="00AC7211" w:rsidRPr="00AC7211" w14:paraId="0D35BC78" w14:textId="77777777" w:rsidTr="00AC7211">
        <w:tc>
          <w:tcPr>
            <w:tcW w:w="2179" w:type="dxa"/>
            <w:shd w:val="clear" w:color="auto" w:fill="auto"/>
          </w:tcPr>
          <w:p w14:paraId="026F474C" w14:textId="30865D18" w:rsidR="00AC7211" w:rsidRPr="00AC7211" w:rsidRDefault="00AC7211" w:rsidP="00AC7211">
            <w:pPr>
              <w:ind w:firstLine="0"/>
            </w:pPr>
            <w:r>
              <w:t>Hartnett</w:t>
            </w:r>
          </w:p>
        </w:tc>
        <w:tc>
          <w:tcPr>
            <w:tcW w:w="2179" w:type="dxa"/>
            <w:shd w:val="clear" w:color="auto" w:fill="auto"/>
          </w:tcPr>
          <w:p w14:paraId="020ED37A" w14:textId="2DAE277A" w:rsidR="00AC7211" w:rsidRPr="00AC7211" w:rsidRDefault="00AC7211" w:rsidP="00AC7211">
            <w:pPr>
              <w:ind w:firstLine="0"/>
            </w:pPr>
            <w:r>
              <w:t>Hayes</w:t>
            </w:r>
          </w:p>
        </w:tc>
        <w:tc>
          <w:tcPr>
            <w:tcW w:w="2180" w:type="dxa"/>
            <w:shd w:val="clear" w:color="auto" w:fill="auto"/>
          </w:tcPr>
          <w:p w14:paraId="0DD3B0E3" w14:textId="0D2D5149" w:rsidR="00AC7211" w:rsidRPr="00AC7211" w:rsidRDefault="00AC7211" w:rsidP="00AC7211">
            <w:pPr>
              <w:ind w:firstLine="0"/>
            </w:pPr>
            <w:r>
              <w:t>Henegan</w:t>
            </w:r>
          </w:p>
        </w:tc>
      </w:tr>
      <w:tr w:rsidR="00AC7211" w:rsidRPr="00AC7211" w14:paraId="5E44E424" w14:textId="77777777" w:rsidTr="00AC7211">
        <w:tc>
          <w:tcPr>
            <w:tcW w:w="2179" w:type="dxa"/>
            <w:shd w:val="clear" w:color="auto" w:fill="auto"/>
          </w:tcPr>
          <w:p w14:paraId="618C08CC" w14:textId="1E940875" w:rsidR="00AC7211" w:rsidRPr="00AC7211" w:rsidRDefault="00AC7211" w:rsidP="00AC7211">
            <w:pPr>
              <w:ind w:firstLine="0"/>
            </w:pPr>
            <w:r>
              <w:t>Herbkersman</w:t>
            </w:r>
          </w:p>
        </w:tc>
        <w:tc>
          <w:tcPr>
            <w:tcW w:w="2179" w:type="dxa"/>
            <w:shd w:val="clear" w:color="auto" w:fill="auto"/>
          </w:tcPr>
          <w:p w14:paraId="543A7383" w14:textId="3015270E" w:rsidR="00AC7211" w:rsidRPr="00AC7211" w:rsidRDefault="00AC7211" w:rsidP="00AC7211">
            <w:pPr>
              <w:ind w:firstLine="0"/>
            </w:pPr>
            <w:r>
              <w:t>Hewitt</w:t>
            </w:r>
          </w:p>
        </w:tc>
        <w:tc>
          <w:tcPr>
            <w:tcW w:w="2180" w:type="dxa"/>
            <w:shd w:val="clear" w:color="auto" w:fill="auto"/>
          </w:tcPr>
          <w:p w14:paraId="616E4473" w14:textId="3688008E" w:rsidR="00AC7211" w:rsidRPr="00AC7211" w:rsidRDefault="00AC7211" w:rsidP="00AC7211">
            <w:pPr>
              <w:ind w:firstLine="0"/>
            </w:pPr>
            <w:r>
              <w:t>Hixon</w:t>
            </w:r>
          </w:p>
        </w:tc>
      </w:tr>
      <w:tr w:rsidR="00AC7211" w:rsidRPr="00AC7211" w14:paraId="40C54B51" w14:textId="77777777" w:rsidTr="00AC7211">
        <w:tc>
          <w:tcPr>
            <w:tcW w:w="2179" w:type="dxa"/>
            <w:shd w:val="clear" w:color="auto" w:fill="auto"/>
          </w:tcPr>
          <w:p w14:paraId="13F1164B" w14:textId="1A8A1178" w:rsidR="00AC7211" w:rsidRPr="00AC7211" w:rsidRDefault="00AC7211" w:rsidP="00AC7211">
            <w:pPr>
              <w:ind w:firstLine="0"/>
            </w:pPr>
            <w:r>
              <w:t>Hosey</w:t>
            </w:r>
          </w:p>
        </w:tc>
        <w:tc>
          <w:tcPr>
            <w:tcW w:w="2179" w:type="dxa"/>
            <w:shd w:val="clear" w:color="auto" w:fill="auto"/>
          </w:tcPr>
          <w:p w14:paraId="22F0ED3A" w14:textId="3DCCDFD1" w:rsidR="00AC7211" w:rsidRPr="00AC7211" w:rsidRDefault="00AC7211" w:rsidP="00AC7211">
            <w:pPr>
              <w:ind w:firstLine="0"/>
            </w:pPr>
            <w:r>
              <w:t>Howard</w:t>
            </w:r>
          </w:p>
        </w:tc>
        <w:tc>
          <w:tcPr>
            <w:tcW w:w="2180" w:type="dxa"/>
            <w:shd w:val="clear" w:color="auto" w:fill="auto"/>
          </w:tcPr>
          <w:p w14:paraId="0FC98378" w14:textId="77B329BE" w:rsidR="00AC7211" w:rsidRPr="00AC7211" w:rsidRDefault="00AC7211" w:rsidP="00AC7211">
            <w:pPr>
              <w:ind w:firstLine="0"/>
            </w:pPr>
            <w:r>
              <w:t>Hyde</w:t>
            </w:r>
          </w:p>
        </w:tc>
      </w:tr>
      <w:tr w:rsidR="00AC7211" w:rsidRPr="00AC7211" w14:paraId="2BD18518" w14:textId="77777777" w:rsidTr="00AC7211">
        <w:tc>
          <w:tcPr>
            <w:tcW w:w="2179" w:type="dxa"/>
            <w:shd w:val="clear" w:color="auto" w:fill="auto"/>
          </w:tcPr>
          <w:p w14:paraId="6BE72928" w14:textId="2F554F8B" w:rsidR="00AC7211" w:rsidRPr="00AC7211" w:rsidRDefault="00AC7211" w:rsidP="00AC7211">
            <w:pPr>
              <w:ind w:firstLine="0"/>
            </w:pPr>
            <w:r>
              <w:t>Jefferson</w:t>
            </w:r>
          </w:p>
        </w:tc>
        <w:tc>
          <w:tcPr>
            <w:tcW w:w="2179" w:type="dxa"/>
            <w:shd w:val="clear" w:color="auto" w:fill="auto"/>
          </w:tcPr>
          <w:p w14:paraId="1E22CF5B" w14:textId="76D94229" w:rsidR="00AC7211" w:rsidRPr="00AC7211" w:rsidRDefault="00AC7211" w:rsidP="00AC7211">
            <w:pPr>
              <w:ind w:firstLine="0"/>
            </w:pPr>
            <w:r>
              <w:t>J. E. Johnson</w:t>
            </w:r>
          </w:p>
        </w:tc>
        <w:tc>
          <w:tcPr>
            <w:tcW w:w="2180" w:type="dxa"/>
            <w:shd w:val="clear" w:color="auto" w:fill="auto"/>
          </w:tcPr>
          <w:p w14:paraId="38799839" w14:textId="07CC27B8" w:rsidR="00AC7211" w:rsidRPr="00AC7211" w:rsidRDefault="00AC7211" w:rsidP="00AC7211">
            <w:pPr>
              <w:ind w:firstLine="0"/>
            </w:pPr>
            <w:r>
              <w:t>J. L. Johnson</w:t>
            </w:r>
          </w:p>
        </w:tc>
      </w:tr>
      <w:tr w:rsidR="00AC7211" w:rsidRPr="00AC7211" w14:paraId="194A1E80" w14:textId="77777777" w:rsidTr="00AC7211">
        <w:tc>
          <w:tcPr>
            <w:tcW w:w="2179" w:type="dxa"/>
            <w:shd w:val="clear" w:color="auto" w:fill="auto"/>
          </w:tcPr>
          <w:p w14:paraId="1FEBC103" w14:textId="3E1C6508" w:rsidR="00AC7211" w:rsidRPr="00AC7211" w:rsidRDefault="00AC7211" w:rsidP="00AC7211">
            <w:pPr>
              <w:ind w:firstLine="0"/>
            </w:pPr>
            <w:r>
              <w:t>Jordan</w:t>
            </w:r>
          </w:p>
        </w:tc>
        <w:tc>
          <w:tcPr>
            <w:tcW w:w="2179" w:type="dxa"/>
            <w:shd w:val="clear" w:color="auto" w:fill="auto"/>
          </w:tcPr>
          <w:p w14:paraId="32585B05" w14:textId="625CBDAB" w:rsidR="00AC7211" w:rsidRPr="00AC7211" w:rsidRDefault="00AC7211" w:rsidP="00AC7211">
            <w:pPr>
              <w:ind w:firstLine="0"/>
            </w:pPr>
            <w:r>
              <w:t>Kilmartin</w:t>
            </w:r>
          </w:p>
        </w:tc>
        <w:tc>
          <w:tcPr>
            <w:tcW w:w="2180" w:type="dxa"/>
            <w:shd w:val="clear" w:color="auto" w:fill="auto"/>
          </w:tcPr>
          <w:p w14:paraId="02A89ADF" w14:textId="1AE53A31" w:rsidR="00AC7211" w:rsidRPr="00AC7211" w:rsidRDefault="00AC7211" w:rsidP="00AC7211">
            <w:pPr>
              <w:ind w:firstLine="0"/>
            </w:pPr>
            <w:r>
              <w:t>Kirby</w:t>
            </w:r>
          </w:p>
        </w:tc>
      </w:tr>
      <w:tr w:rsidR="00AC7211" w:rsidRPr="00AC7211" w14:paraId="2E7C5E30" w14:textId="77777777" w:rsidTr="00AC7211">
        <w:tc>
          <w:tcPr>
            <w:tcW w:w="2179" w:type="dxa"/>
            <w:shd w:val="clear" w:color="auto" w:fill="auto"/>
          </w:tcPr>
          <w:p w14:paraId="4B80E4E6" w14:textId="66F620F2" w:rsidR="00AC7211" w:rsidRPr="00AC7211" w:rsidRDefault="00AC7211" w:rsidP="00AC7211">
            <w:pPr>
              <w:ind w:firstLine="0"/>
            </w:pPr>
            <w:r>
              <w:t>Landing</w:t>
            </w:r>
          </w:p>
        </w:tc>
        <w:tc>
          <w:tcPr>
            <w:tcW w:w="2179" w:type="dxa"/>
            <w:shd w:val="clear" w:color="auto" w:fill="auto"/>
          </w:tcPr>
          <w:p w14:paraId="2ADA3894" w14:textId="0B5AD822" w:rsidR="00AC7211" w:rsidRPr="00AC7211" w:rsidRDefault="00AC7211" w:rsidP="00AC7211">
            <w:pPr>
              <w:ind w:firstLine="0"/>
            </w:pPr>
            <w:r>
              <w:t>Lawson</w:t>
            </w:r>
          </w:p>
        </w:tc>
        <w:tc>
          <w:tcPr>
            <w:tcW w:w="2180" w:type="dxa"/>
            <w:shd w:val="clear" w:color="auto" w:fill="auto"/>
          </w:tcPr>
          <w:p w14:paraId="10B94442" w14:textId="37223943" w:rsidR="00AC7211" w:rsidRPr="00AC7211" w:rsidRDefault="00AC7211" w:rsidP="00AC7211">
            <w:pPr>
              <w:ind w:firstLine="0"/>
            </w:pPr>
            <w:r>
              <w:t>Leber</w:t>
            </w:r>
          </w:p>
        </w:tc>
      </w:tr>
      <w:tr w:rsidR="00AC7211" w:rsidRPr="00AC7211" w14:paraId="17BEC686" w14:textId="77777777" w:rsidTr="00AC7211">
        <w:tc>
          <w:tcPr>
            <w:tcW w:w="2179" w:type="dxa"/>
            <w:shd w:val="clear" w:color="auto" w:fill="auto"/>
          </w:tcPr>
          <w:p w14:paraId="7436127A" w14:textId="36FB9FEC" w:rsidR="00AC7211" w:rsidRPr="00AC7211" w:rsidRDefault="00AC7211" w:rsidP="00AC7211">
            <w:pPr>
              <w:ind w:firstLine="0"/>
            </w:pPr>
            <w:r>
              <w:t>Ligon</w:t>
            </w:r>
          </w:p>
        </w:tc>
        <w:tc>
          <w:tcPr>
            <w:tcW w:w="2179" w:type="dxa"/>
            <w:shd w:val="clear" w:color="auto" w:fill="auto"/>
          </w:tcPr>
          <w:p w14:paraId="596FD79E" w14:textId="6E32FFBE" w:rsidR="00AC7211" w:rsidRPr="00AC7211" w:rsidRDefault="00AC7211" w:rsidP="00AC7211">
            <w:pPr>
              <w:ind w:firstLine="0"/>
            </w:pPr>
            <w:r>
              <w:t>Long</w:t>
            </w:r>
          </w:p>
        </w:tc>
        <w:tc>
          <w:tcPr>
            <w:tcW w:w="2180" w:type="dxa"/>
            <w:shd w:val="clear" w:color="auto" w:fill="auto"/>
          </w:tcPr>
          <w:p w14:paraId="32AFA7A2" w14:textId="358A0227" w:rsidR="00AC7211" w:rsidRPr="00AC7211" w:rsidRDefault="00AC7211" w:rsidP="00AC7211">
            <w:pPr>
              <w:ind w:firstLine="0"/>
            </w:pPr>
            <w:r>
              <w:t>Lowe</w:t>
            </w:r>
          </w:p>
        </w:tc>
      </w:tr>
      <w:tr w:rsidR="00AC7211" w:rsidRPr="00AC7211" w14:paraId="6452C4BD" w14:textId="77777777" w:rsidTr="00AC7211">
        <w:tc>
          <w:tcPr>
            <w:tcW w:w="2179" w:type="dxa"/>
            <w:shd w:val="clear" w:color="auto" w:fill="auto"/>
          </w:tcPr>
          <w:p w14:paraId="0CD2BFE6" w14:textId="0A815BD3" w:rsidR="00AC7211" w:rsidRPr="00AC7211" w:rsidRDefault="00AC7211" w:rsidP="00AC7211">
            <w:pPr>
              <w:ind w:firstLine="0"/>
            </w:pPr>
            <w:r>
              <w:t>Magnuson</w:t>
            </w:r>
          </w:p>
        </w:tc>
        <w:tc>
          <w:tcPr>
            <w:tcW w:w="2179" w:type="dxa"/>
            <w:shd w:val="clear" w:color="auto" w:fill="auto"/>
          </w:tcPr>
          <w:p w14:paraId="0C189D65" w14:textId="1FAC7656" w:rsidR="00AC7211" w:rsidRPr="00AC7211" w:rsidRDefault="00AC7211" w:rsidP="00AC7211">
            <w:pPr>
              <w:ind w:firstLine="0"/>
            </w:pPr>
            <w:r>
              <w:t>May</w:t>
            </w:r>
          </w:p>
        </w:tc>
        <w:tc>
          <w:tcPr>
            <w:tcW w:w="2180" w:type="dxa"/>
            <w:shd w:val="clear" w:color="auto" w:fill="auto"/>
          </w:tcPr>
          <w:p w14:paraId="275AE011" w14:textId="36447C10" w:rsidR="00AC7211" w:rsidRPr="00AC7211" w:rsidRDefault="00AC7211" w:rsidP="00AC7211">
            <w:pPr>
              <w:ind w:firstLine="0"/>
            </w:pPr>
            <w:r>
              <w:t>McCabe</w:t>
            </w:r>
          </w:p>
        </w:tc>
      </w:tr>
      <w:tr w:rsidR="00AC7211" w:rsidRPr="00AC7211" w14:paraId="076546B2" w14:textId="77777777" w:rsidTr="00AC7211">
        <w:tc>
          <w:tcPr>
            <w:tcW w:w="2179" w:type="dxa"/>
            <w:shd w:val="clear" w:color="auto" w:fill="auto"/>
          </w:tcPr>
          <w:p w14:paraId="56527B53" w14:textId="7C583BD7" w:rsidR="00AC7211" w:rsidRPr="00AC7211" w:rsidRDefault="00AC7211" w:rsidP="00AC7211">
            <w:pPr>
              <w:ind w:firstLine="0"/>
            </w:pPr>
            <w:r>
              <w:t>McCravy</w:t>
            </w:r>
          </w:p>
        </w:tc>
        <w:tc>
          <w:tcPr>
            <w:tcW w:w="2179" w:type="dxa"/>
            <w:shd w:val="clear" w:color="auto" w:fill="auto"/>
          </w:tcPr>
          <w:p w14:paraId="3551F1E0" w14:textId="5FFC92A0" w:rsidR="00AC7211" w:rsidRPr="00AC7211" w:rsidRDefault="00AC7211" w:rsidP="00AC7211">
            <w:pPr>
              <w:ind w:firstLine="0"/>
            </w:pPr>
            <w:r>
              <w:t>McGinnis</w:t>
            </w:r>
          </w:p>
        </w:tc>
        <w:tc>
          <w:tcPr>
            <w:tcW w:w="2180" w:type="dxa"/>
            <w:shd w:val="clear" w:color="auto" w:fill="auto"/>
          </w:tcPr>
          <w:p w14:paraId="23B8E63C" w14:textId="7791F723" w:rsidR="00AC7211" w:rsidRPr="00AC7211" w:rsidRDefault="00AC7211" w:rsidP="00AC7211">
            <w:pPr>
              <w:ind w:firstLine="0"/>
            </w:pPr>
            <w:r>
              <w:t>Mitchell</w:t>
            </w:r>
          </w:p>
        </w:tc>
      </w:tr>
      <w:tr w:rsidR="00AC7211" w:rsidRPr="00AC7211" w14:paraId="12656A61" w14:textId="77777777" w:rsidTr="00AC7211">
        <w:tc>
          <w:tcPr>
            <w:tcW w:w="2179" w:type="dxa"/>
            <w:shd w:val="clear" w:color="auto" w:fill="auto"/>
          </w:tcPr>
          <w:p w14:paraId="5355C54C" w14:textId="35C2F2F3" w:rsidR="00AC7211" w:rsidRPr="00AC7211" w:rsidRDefault="00AC7211" w:rsidP="00AC7211">
            <w:pPr>
              <w:ind w:firstLine="0"/>
            </w:pPr>
            <w:r>
              <w:t>T. Moore</w:t>
            </w:r>
          </w:p>
        </w:tc>
        <w:tc>
          <w:tcPr>
            <w:tcW w:w="2179" w:type="dxa"/>
            <w:shd w:val="clear" w:color="auto" w:fill="auto"/>
          </w:tcPr>
          <w:p w14:paraId="1C7EDC03" w14:textId="12EF2A39" w:rsidR="00AC7211" w:rsidRPr="00AC7211" w:rsidRDefault="00AC7211" w:rsidP="00AC7211">
            <w:pPr>
              <w:ind w:firstLine="0"/>
            </w:pPr>
            <w:r>
              <w:t>A. M. Morgan</w:t>
            </w:r>
          </w:p>
        </w:tc>
        <w:tc>
          <w:tcPr>
            <w:tcW w:w="2180" w:type="dxa"/>
            <w:shd w:val="clear" w:color="auto" w:fill="auto"/>
          </w:tcPr>
          <w:p w14:paraId="49CB2C0A" w14:textId="7C338D4B" w:rsidR="00AC7211" w:rsidRPr="00AC7211" w:rsidRDefault="00AC7211" w:rsidP="00AC7211">
            <w:pPr>
              <w:ind w:firstLine="0"/>
            </w:pPr>
            <w:r>
              <w:t>Moss</w:t>
            </w:r>
          </w:p>
        </w:tc>
      </w:tr>
      <w:tr w:rsidR="00AC7211" w:rsidRPr="00AC7211" w14:paraId="675D7D6E" w14:textId="77777777" w:rsidTr="00AC7211">
        <w:tc>
          <w:tcPr>
            <w:tcW w:w="2179" w:type="dxa"/>
            <w:shd w:val="clear" w:color="auto" w:fill="auto"/>
          </w:tcPr>
          <w:p w14:paraId="57AED08C" w14:textId="60C0661D" w:rsidR="00AC7211" w:rsidRPr="00AC7211" w:rsidRDefault="00AC7211" w:rsidP="00AC7211">
            <w:pPr>
              <w:ind w:firstLine="0"/>
            </w:pPr>
            <w:r>
              <w:t>Murphy</w:t>
            </w:r>
          </w:p>
        </w:tc>
        <w:tc>
          <w:tcPr>
            <w:tcW w:w="2179" w:type="dxa"/>
            <w:shd w:val="clear" w:color="auto" w:fill="auto"/>
          </w:tcPr>
          <w:p w14:paraId="6883655F" w14:textId="501A47B7" w:rsidR="00AC7211" w:rsidRPr="00AC7211" w:rsidRDefault="00AC7211" w:rsidP="00AC7211">
            <w:pPr>
              <w:ind w:firstLine="0"/>
            </w:pPr>
            <w:r>
              <w:t>B. Newton</w:t>
            </w:r>
          </w:p>
        </w:tc>
        <w:tc>
          <w:tcPr>
            <w:tcW w:w="2180" w:type="dxa"/>
            <w:shd w:val="clear" w:color="auto" w:fill="auto"/>
          </w:tcPr>
          <w:p w14:paraId="13D4D78A" w14:textId="1B3E27E0" w:rsidR="00AC7211" w:rsidRPr="00AC7211" w:rsidRDefault="00AC7211" w:rsidP="00AC7211">
            <w:pPr>
              <w:ind w:firstLine="0"/>
            </w:pPr>
            <w:r>
              <w:t>Nutt</w:t>
            </w:r>
          </w:p>
        </w:tc>
      </w:tr>
      <w:tr w:rsidR="00AC7211" w:rsidRPr="00AC7211" w14:paraId="6B330F1D" w14:textId="77777777" w:rsidTr="00AC7211">
        <w:tc>
          <w:tcPr>
            <w:tcW w:w="2179" w:type="dxa"/>
            <w:shd w:val="clear" w:color="auto" w:fill="auto"/>
          </w:tcPr>
          <w:p w14:paraId="08A1DCED" w14:textId="3A8C8189" w:rsidR="00AC7211" w:rsidRPr="00AC7211" w:rsidRDefault="00AC7211" w:rsidP="00AC7211">
            <w:pPr>
              <w:ind w:firstLine="0"/>
            </w:pPr>
            <w:r>
              <w:t>O'Neal</w:t>
            </w:r>
          </w:p>
        </w:tc>
        <w:tc>
          <w:tcPr>
            <w:tcW w:w="2179" w:type="dxa"/>
            <w:shd w:val="clear" w:color="auto" w:fill="auto"/>
          </w:tcPr>
          <w:p w14:paraId="44A51C28" w14:textId="3B523159" w:rsidR="00AC7211" w:rsidRPr="00AC7211" w:rsidRDefault="00AC7211" w:rsidP="00AC7211">
            <w:pPr>
              <w:ind w:firstLine="0"/>
            </w:pPr>
            <w:r>
              <w:t>Oremus</w:t>
            </w:r>
          </w:p>
        </w:tc>
        <w:tc>
          <w:tcPr>
            <w:tcW w:w="2180" w:type="dxa"/>
            <w:shd w:val="clear" w:color="auto" w:fill="auto"/>
          </w:tcPr>
          <w:p w14:paraId="0D35FCE2" w14:textId="5B3BEF3C" w:rsidR="00AC7211" w:rsidRPr="00AC7211" w:rsidRDefault="00AC7211" w:rsidP="00AC7211">
            <w:pPr>
              <w:ind w:firstLine="0"/>
            </w:pPr>
            <w:r>
              <w:t>Pace</w:t>
            </w:r>
          </w:p>
        </w:tc>
      </w:tr>
      <w:tr w:rsidR="00AC7211" w:rsidRPr="00AC7211" w14:paraId="017A0C34" w14:textId="77777777" w:rsidTr="00AC7211">
        <w:tc>
          <w:tcPr>
            <w:tcW w:w="2179" w:type="dxa"/>
            <w:shd w:val="clear" w:color="auto" w:fill="auto"/>
          </w:tcPr>
          <w:p w14:paraId="20D7C166" w14:textId="2555AAB6" w:rsidR="00AC7211" w:rsidRPr="00AC7211" w:rsidRDefault="00AC7211" w:rsidP="00AC7211">
            <w:pPr>
              <w:ind w:firstLine="0"/>
            </w:pPr>
            <w:r>
              <w:t>Pedalino</w:t>
            </w:r>
          </w:p>
        </w:tc>
        <w:tc>
          <w:tcPr>
            <w:tcW w:w="2179" w:type="dxa"/>
            <w:shd w:val="clear" w:color="auto" w:fill="auto"/>
          </w:tcPr>
          <w:p w14:paraId="10233542" w14:textId="6282E0C1" w:rsidR="00AC7211" w:rsidRPr="00AC7211" w:rsidRDefault="00AC7211" w:rsidP="00AC7211">
            <w:pPr>
              <w:ind w:firstLine="0"/>
            </w:pPr>
            <w:r>
              <w:t>Pendarvis</w:t>
            </w:r>
          </w:p>
        </w:tc>
        <w:tc>
          <w:tcPr>
            <w:tcW w:w="2180" w:type="dxa"/>
            <w:shd w:val="clear" w:color="auto" w:fill="auto"/>
          </w:tcPr>
          <w:p w14:paraId="31BED83B" w14:textId="51F547BF" w:rsidR="00AC7211" w:rsidRPr="00AC7211" w:rsidRDefault="00AC7211" w:rsidP="00AC7211">
            <w:pPr>
              <w:ind w:firstLine="0"/>
            </w:pPr>
            <w:r>
              <w:t>Pope</w:t>
            </w:r>
          </w:p>
        </w:tc>
      </w:tr>
      <w:tr w:rsidR="00AC7211" w:rsidRPr="00AC7211" w14:paraId="4D5C8BE3" w14:textId="77777777" w:rsidTr="00AC7211">
        <w:tc>
          <w:tcPr>
            <w:tcW w:w="2179" w:type="dxa"/>
            <w:shd w:val="clear" w:color="auto" w:fill="auto"/>
          </w:tcPr>
          <w:p w14:paraId="4232E648" w14:textId="49CE38FC" w:rsidR="00AC7211" w:rsidRPr="00AC7211" w:rsidRDefault="00AC7211" w:rsidP="00AC7211">
            <w:pPr>
              <w:ind w:firstLine="0"/>
            </w:pPr>
            <w:r>
              <w:t>Rivers</w:t>
            </w:r>
          </w:p>
        </w:tc>
        <w:tc>
          <w:tcPr>
            <w:tcW w:w="2179" w:type="dxa"/>
            <w:shd w:val="clear" w:color="auto" w:fill="auto"/>
          </w:tcPr>
          <w:p w14:paraId="35B92542" w14:textId="076D0A25" w:rsidR="00AC7211" w:rsidRPr="00AC7211" w:rsidRDefault="00AC7211" w:rsidP="00AC7211">
            <w:pPr>
              <w:ind w:firstLine="0"/>
            </w:pPr>
            <w:r>
              <w:t>Robbins</w:t>
            </w:r>
          </w:p>
        </w:tc>
        <w:tc>
          <w:tcPr>
            <w:tcW w:w="2180" w:type="dxa"/>
            <w:shd w:val="clear" w:color="auto" w:fill="auto"/>
          </w:tcPr>
          <w:p w14:paraId="1AD736C3" w14:textId="7D2AE4CF" w:rsidR="00AC7211" w:rsidRPr="00AC7211" w:rsidRDefault="00AC7211" w:rsidP="00AC7211">
            <w:pPr>
              <w:ind w:firstLine="0"/>
            </w:pPr>
            <w:r>
              <w:t>Rose</w:t>
            </w:r>
          </w:p>
        </w:tc>
      </w:tr>
      <w:tr w:rsidR="00AC7211" w:rsidRPr="00AC7211" w14:paraId="1A5F3C52" w14:textId="77777777" w:rsidTr="00AC7211">
        <w:tc>
          <w:tcPr>
            <w:tcW w:w="2179" w:type="dxa"/>
            <w:shd w:val="clear" w:color="auto" w:fill="auto"/>
          </w:tcPr>
          <w:p w14:paraId="726F7461" w14:textId="7198E251" w:rsidR="00AC7211" w:rsidRPr="00AC7211" w:rsidRDefault="00AC7211" w:rsidP="00AC7211">
            <w:pPr>
              <w:ind w:firstLine="0"/>
            </w:pPr>
            <w:r>
              <w:t>Rutherford</w:t>
            </w:r>
          </w:p>
        </w:tc>
        <w:tc>
          <w:tcPr>
            <w:tcW w:w="2179" w:type="dxa"/>
            <w:shd w:val="clear" w:color="auto" w:fill="auto"/>
          </w:tcPr>
          <w:p w14:paraId="38D0A32D" w14:textId="112F26DA" w:rsidR="00AC7211" w:rsidRPr="00AC7211" w:rsidRDefault="00AC7211" w:rsidP="00AC7211">
            <w:pPr>
              <w:ind w:firstLine="0"/>
            </w:pPr>
            <w:r>
              <w:t>Sandifer</w:t>
            </w:r>
          </w:p>
        </w:tc>
        <w:tc>
          <w:tcPr>
            <w:tcW w:w="2180" w:type="dxa"/>
            <w:shd w:val="clear" w:color="auto" w:fill="auto"/>
          </w:tcPr>
          <w:p w14:paraId="3710CB97" w14:textId="58F2428D" w:rsidR="00AC7211" w:rsidRPr="00AC7211" w:rsidRDefault="00AC7211" w:rsidP="00AC7211">
            <w:pPr>
              <w:ind w:firstLine="0"/>
            </w:pPr>
            <w:r>
              <w:t>Schuessler</w:t>
            </w:r>
          </w:p>
        </w:tc>
      </w:tr>
      <w:tr w:rsidR="00AC7211" w:rsidRPr="00AC7211" w14:paraId="1F867903" w14:textId="77777777" w:rsidTr="00AC7211">
        <w:tc>
          <w:tcPr>
            <w:tcW w:w="2179" w:type="dxa"/>
            <w:shd w:val="clear" w:color="auto" w:fill="auto"/>
          </w:tcPr>
          <w:p w14:paraId="5299CECF" w14:textId="60EFEE64" w:rsidR="00AC7211" w:rsidRPr="00AC7211" w:rsidRDefault="00AC7211" w:rsidP="00AC7211">
            <w:pPr>
              <w:ind w:firstLine="0"/>
            </w:pPr>
            <w:r>
              <w:t>Sessions</w:t>
            </w:r>
          </w:p>
        </w:tc>
        <w:tc>
          <w:tcPr>
            <w:tcW w:w="2179" w:type="dxa"/>
            <w:shd w:val="clear" w:color="auto" w:fill="auto"/>
          </w:tcPr>
          <w:p w14:paraId="719FBDCD" w14:textId="6F9963FE" w:rsidR="00AC7211" w:rsidRPr="00AC7211" w:rsidRDefault="00AC7211" w:rsidP="00AC7211">
            <w:pPr>
              <w:ind w:firstLine="0"/>
            </w:pPr>
            <w:r>
              <w:t>G. M. Smith</w:t>
            </w:r>
          </w:p>
        </w:tc>
        <w:tc>
          <w:tcPr>
            <w:tcW w:w="2180" w:type="dxa"/>
            <w:shd w:val="clear" w:color="auto" w:fill="auto"/>
          </w:tcPr>
          <w:p w14:paraId="1841632D" w14:textId="6A9DF62A" w:rsidR="00AC7211" w:rsidRPr="00AC7211" w:rsidRDefault="00AC7211" w:rsidP="00AC7211">
            <w:pPr>
              <w:ind w:firstLine="0"/>
            </w:pPr>
            <w:r>
              <w:t>M. M. Smith</w:t>
            </w:r>
          </w:p>
        </w:tc>
      </w:tr>
      <w:tr w:rsidR="00AC7211" w:rsidRPr="00AC7211" w14:paraId="54D27FA9" w14:textId="77777777" w:rsidTr="00AC7211">
        <w:tc>
          <w:tcPr>
            <w:tcW w:w="2179" w:type="dxa"/>
            <w:shd w:val="clear" w:color="auto" w:fill="auto"/>
          </w:tcPr>
          <w:p w14:paraId="04DD1C65" w14:textId="48F9A2DE" w:rsidR="00AC7211" w:rsidRPr="00AC7211" w:rsidRDefault="00AC7211" w:rsidP="00AC7211">
            <w:pPr>
              <w:ind w:firstLine="0"/>
            </w:pPr>
            <w:r>
              <w:t>Stavrinakis</w:t>
            </w:r>
          </w:p>
        </w:tc>
        <w:tc>
          <w:tcPr>
            <w:tcW w:w="2179" w:type="dxa"/>
            <w:shd w:val="clear" w:color="auto" w:fill="auto"/>
          </w:tcPr>
          <w:p w14:paraId="3196F9ED" w14:textId="2BE9F0EC" w:rsidR="00AC7211" w:rsidRPr="00AC7211" w:rsidRDefault="00AC7211" w:rsidP="00AC7211">
            <w:pPr>
              <w:ind w:firstLine="0"/>
            </w:pPr>
            <w:r>
              <w:t>Taylor</w:t>
            </w:r>
          </w:p>
        </w:tc>
        <w:tc>
          <w:tcPr>
            <w:tcW w:w="2180" w:type="dxa"/>
            <w:shd w:val="clear" w:color="auto" w:fill="auto"/>
          </w:tcPr>
          <w:p w14:paraId="07FECB86" w14:textId="48CC5225" w:rsidR="00AC7211" w:rsidRPr="00AC7211" w:rsidRDefault="00AC7211" w:rsidP="00AC7211">
            <w:pPr>
              <w:ind w:firstLine="0"/>
            </w:pPr>
            <w:r>
              <w:t>Thayer</w:t>
            </w:r>
          </w:p>
        </w:tc>
      </w:tr>
      <w:tr w:rsidR="00AC7211" w:rsidRPr="00AC7211" w14:paraId="36C19D75" w14:textId="77777777" w:rsidTr="00AC7211">
        <w:tc>
          <w:tcPr>
            <w:tcW w:w="2179" w:type="dxa"/>
            <w:shd w:val="clear" w:color="auto" w:fill="auto"/>
          </w:tcPr>
          <w:p w14:paraId="2A786823" w14:textId="6178290F" w:rsidR="00AC7211" w:rsidRPr="00AC7211" w:rsidRDefault="00AC7211" w:rsidP="00AC7211">
            <w:pPr>
              <w:ind w:firstLine="0"/>
            </w:pPr>
            <w:r>
              <w:t>Thigpen</w:t>
            </w:r>
          </w:p>
        </w:tc>
        <w:tc>
          <w:tcPr>
            <w:tcW w:w="2179" w:type="dxa"/>
            <w:shd w:val="clear" w:color="auto" w:fill="auto"/>
          </w:tcPr>
          <w:p w14:paraId="683FD636" w14:textId="59CC1990" w:rsidR="00AC7211" w:rsidRPr="00AC7211" w:rsidRDefault="00AC7211" w:rsidP="00AC7211">
            <w:pPr>
              <w:ind w:firstLine="0"/>
            </w:pPr>
            <w:r>
              <w:t>Vaughan</w:t>
            </w:r>
          </w:p>
        </w:tc>
        <w:tc>
          <w:tcPr>
            <w:tcW w:w="2180" w:type="dxa"/>
            <w:shd w:val="clear" w:color="auto" w:fill="auto"/>
          </w:tcPr>
          <w:p w14:paraId="7409CB1A" w14:textId="05FD7F7C" w:rsidR="00AC7211" w:rsidRPr="00AC7211" w:rsidRDefault="00AC7211" w:rsidP="00AC7211">
            <w:pPr>
              <w:ind w:firstLine="0"/>
            </w:pPr>
            <w:r>
              <w:t>Weeks</w:t>
            </w:r>
          </w:p>
        </w:tc>
      </w:tr>
      <w:tr w:rsidR="00AC7211" w:rsidRPr="00AC7211" w14:paraId="3C661100" w14:textId="77777777" w:rsidTr="00AC7211">
        <w:tc>
          <w:tcPr>
            <w:tcW w:w="2179" w:type="dxa"/>
            <w:shd w:val="clear" w:color="auto" w:fill="auto"/>
          </w:tcPr>
          <w:p w14:paraId="3CC25278" w14:textId="6910672D" w:rsidR="00AC7211" w:rsidRPr="00AC7211" w:rsidRDefault="00AC7211" w:rsidP="00AC7211">
            <w:pPr>
              <w:ind w:firstLine="0"/>
            </w:pPr>
            <w:r>
              <w:t>West</w:t>
            </w:r>
          </w:p>
        </w:tc>
        <w:tc>
          <w:tcPr>
            <w:tcW w:w="2179" w:type="dxa"/>
            <w:shd w:val="clear" w:color="auto" w:fill="auto"/>
          </w:tcPr>
          <w:p w14:paraId="05E28B95" w14:textId="35530CDA" w:rsidR="00AC7211" w:rsidRPr="00AC7211" w:rsidRDefault="00AC7211" w:rsidP="00AC7211">
            <w:pPr>
              <w:ind w:firstLine="0"/>
            </w:pPr>
            <w:r>
              <w:t>Wetmore</w:t>
            </w:r>
          </w:p>
        </w:tc>
        <w:tc>
          <w:tcPr>
            <w:tcW w:w="2180" w:type="dxa"/>
            <w:shd w:val="clear" w:color="auto" w:fill="auto"/>
          </w:tcPr>
          <w:p w14:paraId="5F117944" w14:textId="4E20E96D" w:rsidR="00AC7211" w:rsidRPr="00AC7211" w:rsidRDefault="00AC7211" w:rsidP="00AC7211">
            <w:pPr>
              <w:ind w:firstLine="0"/>
            </w:pPr>
            <w:r>
              <w:t>White</w:t>
            </w:r>
          </w:p>
        </w:tc>
      </w:tr>
      <w:tr w:rsidR="00AC7211" w:rsidRPr="00AC7211" w14:paraId="40AEE128" w14:textId="77777777" w:rsidTr="00AC7211">
        <w:tc>
          <w:tcPr>
            <w:tcW w:w="2179" w:type="dxa"/>
            <w:shd w:val="clear" w:color="auto" w:fill="auto"/>
          </w:tcPr>
          <w:p w14:paraId="32A70B09" w14:textId="5FA7D975" w:rsidR="00AC7211" w:rsidRPr="00AC7211" w:rsidRDefault="00AC7211" w:rsidP="00AC7211">
            <w:pPr>
              <w:keepNext/>
              <w:ind w:firstLine="0"/>
            </w:pPr>
            <w:r>
              <w:t>Whitmire</w:t>
            </w:r>
          </w:p>
        </w:tc>
        <w:tc>
          <w:tcPr>
            <w:tcW w:w="2179" w:type="dxa"/>
            <w:shd w:val="clear" w:color="auto" w:fill="auto"/>
          </w:tcPr>
          <w:p w14:paraId="4D5F3089" w14:textId="454E35B2" w:rsidR="00AC7211" w:rsidRPr="00AC7211" w:rsidRDefault="00AC7211" w:rsidP="00AC7211">
            <w:pPr>
              <w:keepNext/>
              <w:ind w:firstLine="0"/>
            </w:pPr>
            <w:r>
              <w:t>Williams</w:t>
            </w:r>
          </w:p>
        </w:tc>
        <w:tc>
          <w:tcPr>
            <w:tcW w:w="2180" w:type="dxa"/>
            <w:shd w:val="clear" w:color="auto" w:fill="auto"/>
          </w:tcPr>
          <w:p w14:paraId="57D5D08F" w14:textId="646EBF7C" w:rsidR="00AC7211" w:rsidRPr="00AC7211" w:rsidRDefault="00AC7211" w:rsidP="00AC7211">
            <w:pPr>
              <w:keepNext/>
              <w:ind w:firstLine="0"/>
            </w:pPr>
            <w:r>
              <w:t>Willis</w:t>
            </w:r>
          </w:p>
        </w:tc>
      </w:tr>
      <w:tr w:rsidR="00AC7211" w:rsidRPr="00AC7211" w14:paraId="52ADE9CF" w14:textId="77777777" w:rsidTr="00AC7211">
        <w:tc>
          <w:tcPr>
            <w:tcW w:w="2179" w:type="dxa"/>
            <w:shd w:val="clear" w:color="auto" w:fill="auto"/>
          </w:tcPr>
          <w:p w14:paraId="100081E4" w14:textId="07B4DF60" w:rsidR="00AC7211" w:rsidRPr="00AC7211" w:rsidRDefault="00AC7211" w:rsidP="00AC7211">
            <w:pPr>
              <w:keepNext/>
              <w:ind w:firstLine="0"/>
            </w:pPr>
            <w:r>
              <w:t>Wooten</w:t>
            </w:r>
          </w:p>
        </w:tc>
        <w:tc>
          <w:tcPr>
            <w:tcW w:w="2179" w:type="dxa"/>
            <w:shd w:val="clear" w:color="auto" w:fill="auto"/>
          </w:tcPr>
          <w:p w14:paraId="7E83D0CE" w14:textId="40EA2BDC" w:rsidR="00AC7211" w:rsidRPr="00AC7211" w:rsidRDefault="00AC7211" w:rsidP="00AC7211">
            <w:pPr>
              <w:keepNext/>
              <w:ind w:firstLine="0"/>
            </w:pPr>
            <w:r>
              <w:t>Yow</w:t>
            </w:r>
          </w:p>
        </w:tc>
        <w:tc>
          <w:tcPr>
            <w:tcW w:w="2180" w:type="dxa"/>
            <w:shd w:val="clear" w:color="auto" w:fill="auto"/>
          </w:tcPr>
          <w:p w14:paraId="21EE6BE5" w14:textId="77777777" w:rsidR="00AC7211" w:rsidRPr="00AC7211" w:rsidRDefault="00AC7211" w:rsidP="00AC7211">
            <w:pPr>
              <w:keepNext/>
              <w:ind w:firstLine="0"/>
            </w:pPr>
          </w:p>
        </w:tc>
      </w:tr>
    </w:tbl>
    <w:p w14:paraId="34701188" w14:textId="77777777" w:rsidR="00AC7211" w:rsidRDefault="00AC7211" w:rsidP="00AC7211"/>
    <w:p w14:paraId="678CB79C" w14:textId="4A5D6C71" w:rsidR="00AC7211" w:rsidRDefault="00AC7211" w:rsidP="00AC7211">
      <w:pPr>
        <w:jc w:val="center"/>
        <w:rPr>
          <w:b/>
        </w:rPr>
      </w:pPr>
      <w:r w:rsidRPr="00AC7211">
        <w:rPr>
          <w:b/>
        </w:rPr>
        <w:t>Total--101</w:t>
      </w:r>
    </w:p>
    <w:p w14:paraId="508A1337" w14:textId="77777777" w:rsidR="00AC7211" w:rsidRDefault="00AC7211" w:rsidP="00AC7211">
      <w:pPr>
        <w:jc w:val="center"/>
        <w:rPr>
          <w:b/>
        </w:rPr>
      </w:pPr>
    </w:p>
    <w:p w14:paraId="6F56B694" w14:textId="77777777" w:rsidR="00AC7211" w:rsidRDefault="00AC7211" w:rsidP="00AC7211">
      <w:pPr>
        <w:ind w:firstLine="0"/>
      </w:pPr>
      <w:r w:rsidRPr="00AC7211">
        <w:t xml:space="preserve"> </w:t>
      </w:r>
      <w:r>
        <w:t>Those who voted in the negative are:</w:t>
      </w:r>
    </w:p>
    <w:p w14:paraId="5ABC5FC3" w14:textId="77777777" w:rsidR="00AC7211" w:rsidRDefault="00AC7211" w:rsidP="00AC7211"/>
    <w:p w14:paraId="53C833F5" w14:textId="77777777" w:rsidR="00AC7211" w:rsidRDefault="00AC7211" w:rsidP="00AC7211">
      <w:pPr>
        <w:jc w:val="center"/>
        <w:rPr>
          <w:b/>
        </w:rPr>
      </w:pPr>
      <w:r w:rsidRPr="00AC7211">
        <w:rPr>
          <w:b/>
        </w:rPr>
        <w:t>Total--0</w:t>
      </w:r>
    </w:p>
    <w:p w14:paraId="1F35BF25" w14:textId="427E31B2" w:rsidR="00AC7211" w:rsidRDefault="00AC7211" w:rsidP="00AC7211">
      <w:pPr>
        <w:jc w:val="center"/>
        <w:rPr>
          <w:b/>
        </w:rPr>
      </w:pPr>
    </w:p>
    <w:p w14:paraId="06EDFF0C" w14:textId="77777777" w:rsidR="00AC7211" w:rsidRDefault="00AC7211" w:rsidP="00AC7211">
      <w:r>
        <w:t xml:space="preserve">So, the Bill was read the second time and ordered to third reading.  </w:t>
      </w:r>
    </w:p>
    <w:p w14:paraId="7FD72DE6" w14:textId="77777777" w:rsidR="00AC7211" w:rsidRDefault="00AC7211" w:rsidP="00AC7211"/>
    <w:p w14:paraId="53355724" w14:textId="405CE0A9" w:rsidR="00AC7211" w:rsidRDefault="00AC7211" w:rsidP="00AC7211">
      <w:pPr>
        <w:keepNext/>
        <w:jc w:val="center"/>
        <w:rPr>
          <w:b/>
        </w:rPr>
      </w:pPr>
      <w:r w:rsidRPr="00AC7211">
        <w:rPr>
          <w:b/>
        </w:rPr>
        <w:t xml:space="preserve">SPEAKER </w:t>
      </w:r>
      <w:r w:rsidRPr="00AC7211">
        <w:rPr>
          <w:b/>
          <w:i/>
        </w:rPr>
        <w:t>PRO TEMPORE</w:t>
      </w:r>
      <w:r w:rsidRPr="00AC7211">
        <w:rPr>
          <w:b/>
        </w:rPr>
        <w:t xml:space="preserve"> IN CHAIR</w:t>
      </w:r>
    </w:p>
    <w:p w14:paraId="5DB45F8B" w14:textId="77777777" w:rsidR="00AC7211" w:rsidRDefault="00AC7211" w:rsidP="00AC7211"/>
    <w:p w14:paraId="173B7BC4" w14:textId="6007CD37" w:rsidR="00AC7211" w:rsidRDefault="00AC7211" w:rsidP="00AC7211">
      <w:pPr>
        <w:keepNext/>
        <w:jc w:val="center"/>
        <w:rPr>
          <w:b/>
        </w:rPr>
      </w:pPr>
      <w:r w:rsidRPr="00AC7211">
        <w:rPr>
          <w:b/>
        </w:rPr>
        <w:t>RECURRENCE TO THE MORNING HOUR</w:t>
      </w:r>
    </w:p>
    <w:p w14:paraId="3316C7A7" w14:textId="7F17FE93" w:rsidR="00AC7211" w:rsidRDefault="00AC7211" w:rsidP="00AC7211">
      <w:r>
        <w:t>Rep. FORREST moved that the House recur to the morning hour, which was agreed to.</w:t>
      </w:r>
    </w:p>
    <w:p w14:paraId="2BD3EA07" w14:textId="77777777" w:rsidR="00AC7211" w:rsidRDefault="00AC7211" w:rsidP="00AC7211"/>
    <w:p w14:paraId="6DB69FB8" w14:textId="121A37EE" w:rsidR="00AC7211" w:rsidRDefault="00AC7211" w:rsidP="00AC7211">
      <w:pPr>
        <w:keepNext/>
        <w:jc w:val="center"/>
        <w:rPr>
          <w:b/>
        </w:rPr>
      </w:pPr>
      <w:r w:rsidRPr="00AC7211">
        <w:rPr>
          <w:b/>
        </w:rPr>
        <w:t>HOUSE RESOLUTION</w:t>
      </w:r>
    </w:p>
    <w:p w14:paraId="426D901F" w14:textId="003EC238" w:rsidR="00AC7211" w:rsidRDefault="00AC7211" w:rsidP="00AC7211">
      <w:pPr>
        <w:keepNext/>
      </w:pPr>
      <w:r>
        <w:t>The following was introduced:</w:t>
      </w:r>
    </w:p>
    <w:p w14:paraId="0745999E" w14:textId="77777777" w:rsidR="00AC7211" w:rsidRDefault="00AC7211" w:rsidP="00AC7211">
      <w:pPr>
        <w:keepNext/>
      </w:pPr>
      <w:bookmarkStart w:id="95" w:name="include_clip_start_146"/>
      <w:bookmarkEnd w:id="95"/>
    </w:p>
    <w:p w14:paraId="23FA81F8" w14:textId="77777777" w:rsidR="00AC7211" w:rsidRDefault="00AC7211" w:rsidP="00AC7211">
      <w:r>
        <w:t>H. 5376 -- Reps. Williams, Henegan, Yow, Mitchell, Alexander, Jordan, Lowe,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Kilmartin, King, Kirby, Landing, Lawson, Leber, Ligon, Long, Magnuson, May, McCabe, McCravy, McDaniel, McGinnis,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Willis and Wooten: A HOUSE RESOLUTION TO EXPRESS THE BELIEF OF THE SOUTH CAROLINA HOUSE OF REPRESENTATIVES THAT NASCAR RACING IS AN INTEGRAL AND VITAL PART OF THE STATE OF SOUTH CAROLINA AND ITS ECONOMY; TO CONGRATULATE THE DARLINGTON RACEWAY FOR THE CONTINUATION OF A SECOND RACE IN ITS SCHEDULE, THEREBY DOUBLING THE ECONOMIC IMPACT TO THE STATE OF SOUTH CAROLINA; TO HIGHLIGHT THE DARLINGTON RACEWAY AS ONE OF OUR STATE'S MOST TREASURED ATTRACTIONS; TO SPOTLIGHT SOUTH CAROLINA'S RICH NASCAR HISTORY; AND TO NAME THE WEEKS AROUND BOTH RACES, THE OFFICIAL THROWBACK WEEKEND OF NASCAR, MAY 6 THROUGH MAY 12, 2024, AND THE TRADITIONAL LABOR DAY WEEKEND, AUGUST 26 THROUGH SEPTEMBER 1, 2024, AS "DARLINGTON RACEWAY WEEK," TWO WEEKS TOO TOUGH TO TAME.</w:t>
      </w:r>
    </w:p>
    <w:p w14:paraId="55223518" w14:textId="45749164" w:rsidR="00AC7211" w:rsidRDefault="00AC7211" w:rsidP="00AC7211">
      <w:bookmarkStart w:id="96" w:name="include_clip_end_146"/>
      <w:bookmarkEnd w:id="96"/>
    </w:p>
    <w:p w14:paraId="580AAA62" w14:textId="2C376032" w:rsidR="00AC7211" w:rsidRDefault="00AC7211" w:rsidP="00AC7211">
      <w:r>
        <w:t>The Resolution was adopted.</w:t>
      </w:r>
    </w:p>
    <w:p w14:paraId="3070C950" w14:textId="77777777" w:rsidR="00AC7211" w:rsidRDefault="00AC7211" w:rsidP="00AC7211"/>
    <w:p w14:paraId="637C6629" w14:textId="36682DB4" w:rsidR="00AC7211" w:rsidRDefault="00AC7211" w:rsidP="00AC7211">
      <w:pPr>
        <w:keepNext/>
        <w:jc w:val="center"/>
        <w:rPr>
          <w:b/>
        </w:rPr>
      </w:pPr>
      <w:r w:rsidRPr="00AC7211">
        <w:rPr>
          <w:b/>
        </w:rPr>
        <w:t>HOUSE RESOLUTION</w:t>
      </w:r>
    </w:p>
    <w:p w14:paraId="14375861" w14:textId="2A46347E" w:rsidR="00AC7211" w:rsidRDefault="00AC7211" w:rsidP="00AC7211">
      <w:pPr>
        <w:keepNext/>
      </w:pPr>
      <w:r>
        <w:t>The following was introduced:</w:t>
      </w:r>
    </w:p>
    <w:p w14:paraId="69587311" w14:textId="77777777" w:rsidR="00AC7211" w:rsidRDefault="00AC7211" w:rsidP="00AC7211">
      <w:pPr>
        <w:keepNext/>
      </w:pPr>
      <w:bookmarkStart w:id="97" w:name="include_clip_start_149"/>
      <w:bookmarkEnd w:id="97"/>
    </w:p>
    <w:p w14:paraId="3227322E" w14:textId="77777777" w:rsidR="00AC7211" w:rsidRDefault="00AC7211" w:rsidP="00AC7211">
      <w:r>
        <w:t>H. 5377 --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EXPRESS THE PROFOUND SORROW OF THE MEMBERS OF THE SOUTH CAROLINA HOUSE OF REPRESENTATIVES UPON THE PASSING OF SCOTT WILLIAM DUCHESNEAU OF BEAUFORT COUNTY AND TO EXTEND THEIR DEEPEST SYMPATHY TO HIS LARGE AND LOVING FAMILY AND HIS MANY FRIENDS.</w:t>
      </w:r>
    </w:p>
    <w:p w14:paraId="7894CDE2" w14:textId="6238A538" w:rsidR="00AC7211" w:rsidRDefault="00AC7211" w:rsidP="00AC7211">
      <w:bookmarkStart w:id="98" w:name="include_clip_end_149"/>
      <w:bookmarkEnd w:id="98"/>
    </w:p>
    <w:p w14:paraId="7E7FD766" w14:textId="097767A2" w:rsidR="00AC7211" w:rsidRDefault="00AC7211" w:rsidP="00AC7211">
      <w:r>
        <w:t>The Resolution was adopted.</w:t>
      </w:r>
    </w:p>
    <w:p w14:paraId="63359BC6" w14:textId="77777777" w:rsidR="00AC7211" w:rsidRDefault="00AC7211" w:rsidP="00AC7211"/>
    <w:p w14:paraId="67A9922F" w14:textId="6F5A00E5" w:rsidR="00AC7211" w:rsidRDefault="00AC7211" w:rsidP="00AC7211">
      <w:pPr>
        <w:keepNext/>
        <w:jc w:val="center"/>
        <w:rPr>
          <w:b/>
        </w:rPr>
      </w:pPr>
      <w:r w:rsidRPr="00AC7211">
        <w:rPr>
          <w:b/>
        </w:rPr>
        <w:t>CONCURRENT RESOLUTION</w:t>
      </w:r>
    </w:p>
    <w:p w14:paraId="5D6D2A82" w14:textId="4004A6A7" w:rsidR="00AC7211" w:rsidRDefault="00AC7211" w:rsidP="00AC7211">
      <w:pPr>
        <w:keepNext/>
      </w:pPr>
      <w:r>
        <w:t>The following was introduced:</w:t>
      </w:r>
    </w:p>
    <w:p w14:paraId="222A7754" w14:textId="77777777" w:rsidR="00AC7211" w:rsidRDefault="00AC7211" w:rsidP="00AC7211">
      <w:pPr>
        <w:keepNext/>
      </w:pPr>
      <w:bookmarkStart w:id="99" w:name="include_clip_start_152"/>
      <w:bookmarkEnd w:id="99"/>
    </w:p>
    <w:p w14:paraId="432B50CE" w14:textId="77777777" w:rsidR="00AC7211" w:rsidRDefault="00AC7211" w:rsidP="00AC7211">
      <w:pPr>
        <w:keepNext/>
      </w:pPr>
      <w:r>
        <w:t>H. 5378 -- Reps. Thigpen, Howard, Garvin, Bernstein, Bauer, McDaniel and Rutherford: 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20DBBF7B" w14:textId="6FC7D410" w:rsidR="00AC7211" w:rsidRDefault="00AC7211" w:rsidP="00AC7211">
      <w:bookmarkStart w:id="100" w:name="include_clip_end_152"/>
      <w:bookmarkEnd w:id="100"/>
      <w:r>
        <w:t>The Concurrent Resolution was ordered referred to the Committee on Invitations and Memorial Resolutions.</w:t>
      </w:r>
    </w:p>
    <w:p w14:paraId="2CBAB53D" w14:textId="77777777" w:rsidR="00AC7211" w:rsidRDefault="00AC7211" w:rsidP="00AC7211"/>
    <w:p w14:paraId="345972CE" w14:textId="28D6F75B" w:rsidR="00AC7211" w:rsidRDefault="00AC7211" w:rsidP="00AC7211">
      <w:pPr>
        <w:keepNext/>
        <w:jc w:val="center"/>
        <w:rPr>
          <w:b/>
        </w:rPr>
      </w:pPr>
      <w:r w:rsidRPr="00AC7211">
        <w:rPr>
          <w:b/>
        </w:rPr>
        <w:t>H. 4561--AMENDED AND INTERRUPTED DEBATE</w:t>
      </w:r>
    </w:p>
    <w:p w14:paraId="7078E2CD" w14:textId="6044BC87" w:rsidR="00AC7211" w:rsidRDefault="00AC7211" w:rsidP="00AC7211">
      <w:pPr>
        <w:keepNext/>
      </w:pPr>
      <w:r>
        <w:t>The following Bill was taken up:</w:t>
      </w:r>
    </w:p>
    <w:p w14:paraId="15A7DBED" w14:textId="77777777" w:rsidR="00AC7211" w:rsidRDefault="00AC7211" w:rsidP="00AC7211">
      <w:pPr>
        <w:keepNext/>
      </w:pPr>
      <w:bookmarkStart w:id="101" w:name="include_clip_start_155"/>
      <w:bookmarkEnd w:id="101"/>
    </w:p>
    <w:p w14:paraId="417C71BF" w14:textId="77777777" w:rsidR="00AC7211" w:rsidRDefault="00AC7211" w:rsidP="00AC7211">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73FF85EB" w14:textId="5E2488EC" w:rsidR="00AC7211" w:rsidRDefault="00AC7211" w:rsidP="00AC7211"/>
    <w:p w14:paraId="735E2036" w14:textId="77777777" w:rsidR="00AC7211" w:rsidRPr="0080389C" w:rsidRDefault="00AC7211" w:rsidP="00AC7211">
      <w:pPr>
        <w:pStyle w:val="scamendsponsorline"/>
        <w:ind w:firstLine="216"/>
        <w:jc w:val="both"/>
        <w:rPr>
          <w:sz w:val="22"/>
        </w:rPr>
      </w:pPr>
      <w:r w:rsidRPr="0080389C">
        <w:rPr>
          <w:sz w:val="22"/>
        </w:rPr>
        <w:t>The Committee on Judiciary proposed the following Amendment No. 1 to H. 4561 (LC-4561.HA0001H), which was adopted:</w:t>
      </w:r>
    </w:p>
    <w:p w14:paraId="2CC175C5" w14:textId="77777777" w:rsidR="00AC7211" w:rsidRPr="0080389C" w:rsidRDefault="00AC7211" w:rsidP="00AC7211">
      <w:pPr>
        <w:pStyle w:val="scamendlanginstruction"/>
        <w:spacing w:before="0" w:after="0"/>
        <w:ind w:firstLine="216"/>
        <w:jc w:val="both"/>
        <w:rPr>
          <w:sz w:val="22"/>
        </w:rPr>
      </w:pPr>
      <w:r w:rsidRPr="0080389C">
        <w:rPr>
          <w:sz w:val="22"/>
        </w:rPr>
        <w:t>Amend the bill, as and if amended, SECTION 1, by striking Section 8-13-1348(A)</w:t>
      </w:r>
      <w:r w:rsidRPr="0080389C">
        <w:rPr>
          <w:rStyle w:val="scinsert"/>
          <w:sz w:val="22"/>
        </w:rPr>
        <w:t>(1)</w:t>
      </w:r>
      <w:r w:rsidRPr="0080389C">
        <w:rPr>
          <w:sz w:val="22"/>
        </w:rPr>
        <w:t xml:space="preserve">, </w:t>
      </w:r>
      <w:r w:rsidRPr="0080389C">
        <w:rPr>
          <w:rStyle w:val="scinsert"/>
          <w:sz w:val="22"/>
        </w:rPr>
        <w:t>(2)</w:t>
      </w:r>
      <w:r w:rsidRPr="0080389C">
        <w:rPr>
          <w:sz w:val="22"/>
        </w:rPr>
        <w:t xml:space="preserve">, </w:t>
      </w:r>
      <w:r w:rsidRPr="0080389C">
        <w:rPr>
          <w:rStyle w:val="scinsert"/>
          <w:sz w:val="22"/>
        </w:rPr>
        <w:t>(3)</w:t>
      </w:r>
      <w:r w:rsidRPr="0080389C">
        <w:rPr>
          <w:sz w:val="22"/>
        </w:rPr>
        <w:t xml:space="preserve">, and </w:t>
      </w:r>
      <w:r w:rsidRPr="0080389C">
        <w:rPr>
          <w:rStyle w:val="scinsert"/>
          <w:sz w:val="22"/>
        </w:rPr>
        <w:t>(4)</w:t>
      </w:r>
      <w:r w:rsidRPr="0080389C">
        <w:rPr>
          <w:sz w:val="22"/>
        </w:rPr>
        <w:t xml:space="preserve"> and inserting:</w:t>
      </w:r>
    </w:p>
    <w:p w14:paraId="14CFC18A" w14:textId="4A080BAB"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Fonts w:cs="Times New Roman"/>
          <w:sz w:val="22"/>
        </w:rPr>
        <w:tab/>
        <w:t>(A)</w:t>
      </w:r>
      <w:r w:rsidRPr="0080389C">
        <w:rPr>
          <w:rStyle w:val="scinsert"/>
          <w:rFonts w:cs="Times New Roman"/>
          <w:sz w:val="22"/>
        </w:rPr>
        <w:t>(1)</w:t>
      </w:r>
      <w:r w:rsidRPr="0080389C">
        <w:rPr>
          <w:rFonts w:cs="Times New Roman"/>
          <w:sz w:val="22"/>
        </w:rPr>
        <w:t xml:space="preserve">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w:t>
      </w:r>
      <w:r w:rsidRPr="0080389C">
        <w:rPr>
          <w:rStyle w:val="scinsert"/>
          <w:rFonts w:cs="Times New Roman"/>
          <w:sz w:val="22"/>
        </w:rPr>
        <w:t>:</w:t>
      </w:r>
    </w:p>
    <w:p w14:paraId="01407CBD" w14:textId="77777777"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Style w:val="scinsert"/>
          <w:rFonts w:cs="Times New Roman"/>
          <w:sz w:val="22"/>
        </w:rPr>
        <w:tab/>
      </w:r>
      <w:r w:rsidRPr="0080389C">
        <w:rPr>
          <w:rStyle w:val="scinsert"/>
          <w:rFonts w:cs="Times New Roman"/>
          <w:sz w:val="22"/>
        </w:rPr>
        <w:tab/>
        <w:t xml:space="preserve">(a) </w:t>
      </w:r>
      <w:r w:rsidRPr="0080389C">
        <w:rPr>
          <w:rFonts w:cs="Times New Roman"/>
          <w:sz w:val="22"/>
        </w:rPr>
        <w:t>the incidental personal use of campaign materials or equipment</w:t>
      </w:r>
      <w:r w:rsidRPr="0080389C">
        <w:rPr>
          <w:rStyle w:val="scinsert"/>
          <w:rFonts w:cs="Times New Roman"/>
          <w:sz w:val="22"/>
        </w:rPr>
        <w:t>;</w:t>
      </w:r>
      <w:r w:rsidRPr="0080389C">
        <w:rPr>
          <w:rFonts w:cs="Times New Roman"/>
          <w:sz w:val="22"/>
        </w:rPr>
        <w:t xml:space="preserve"> </w:t>
      </w:r>
      <w:r w:rsidRPr="0080389C">
        <w:rPr>
          <w:rStyle w:val="scstrike"/>
          <w:rFonts w:cs="Times New Roman"/>
          <w:sz w:val="22"/>
        </w:rPr>
        <w:t>nor to</w:t>
      </w:r>
    </w:p>
    <w:p w14:paraId="21FE1B94" w14:textId="77777777"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Style w:val="scinsert"/>
          <w:rFonts w:cs="Times New Roman"/>
          <w:sz w:val="22"/>
        </w:rPr>
        <w:tab/>
      </w:r>
      <w:r w:rsidRPr="0080389C">
        <w:rPr>
          <w:rStyle w:val="scinsert"/>
          <w:rFonts w:cs="Times New Roman"/>
          <w:sz w:val="22"/>
        </w:rPr>
        <w:tab/>
        <w:t xml:space="preserve">(b) </w:t>
      </w:r>
      <w:r w:rsidRPr="0080389C">
        <w:rPr>
          <w:rFonts w:cs="Times New Roman"/>
          <w:sz w:val="22"/>
        </w:rPr>
        <w:t>an expenditure used to defray any ordinary expenses incurred in connection with an individual's duties as a holder of elective office</w:t>
      </w:r>
      <w:r w:rsidRPr="0080389C">
        <w:rPr>
          <w:rStyle w:val="scinsert"/>
          <w:rFonts w:cs="Times New Roman"/>
          <w:sz w:val="22"/>
        </w:rPr>
        <w:t>;</w:t>
      </w:r>
    </w:p>
    <w:p w14:paraId="2C74CA18" w14:textId="77777777"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Style w:val="scinsert"/>
          <w:rFonts w:cs="Times New Roman"/>
          <w:sz w:val="22"/>
        </w:rPr>
        <w:tab/>
      </w:r>
      <w:r w:rsidRPr="0080389C">
        <w:rPr>
          <w:rStyle w:val="scinsert"/>
          <w:rFonts w:cs="Times New Roman"/>
          <w:sz w:val="22"/>
        </w:rPr>
        <w:tab/>
        <w:t>(c) an expenditure used to defray dependent care expenses incurred in connection with a candidate’s campaign for the time in which the candidate is engaging in campaign activity and the expenses would not exist in the absence of the campaign; or</w:t>
      </w:r>
    </w:p>
    <w:p w14:paraId="1779CB15" w14:textId="77777777"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Style w:val="scinsert"/>
          <w:rFonts w:cs="Times New Roman"/>
          <w:sz w:val="22"/>
        </w:rPr>
        <w:tab/>
      </w:r>
      <w:r w:rsidRPr="0080389C">
        <w:rPr>
          <w:rStyle w:val="scinsert"/>
          <w:rFonts w:cs="Times New Roman"/>
          <w:sz w:val="22"/>
        </w:rPr>
        <w:tab/>
        <w:t>(d) an expenditure used to defray dependent care expenses incurred in connection with a public official’s duties for his or her public office and the expenses would not exist in the absence of the public official carrying out these duties</w:t>
      </w:r>
      <w:r w:rsidRPr="0080389C">
        <w:rPr>
          <w:rFonts w:cs="Times New Roman"/>
          <w:sz w:val="22"/>
        </w:rPr>
        <w:t>.</w:t>
      </w:r>
    </w:p>
    <w:p w14:paraId="3670A3FB" w14:textId="77777777"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0389C">
        <w:rPr>
          <w:rStyle w:val="scinsert"/>
          <w:rFonts w:cs="Times New Roman"/>
          <w:sz w:val="22"/>
        </w:rPr>
        <w:tab/>
        <w:t>(2)(a) For purposes of subsections (A)(1)(c) and (A)(1)(d), “dependent care” means the direct care, protection, and supervision of an immediate family member that is either a minor or that has a disability or medical condition for whom the candidate or the public official has direct caregiving responsibility. In addition, campaign funds may only be used to defray dependent care expenses if the dependent care is given by a provider that is licensed in this State to provide the type of care needed by the candidate’s or public official’s immediate family member. However, a non</w:t>
      </w:r>
      <w:r w:rsidRPr="0080389C">
        <w:rPr>
          <w:rStyle w:val="scinsert"/>
          <w:rFonts w:cs="Times New Roman"/>
          <w:sz w:val="22"/>
        </w:rPr>
        <w:noBreakHyphen/>
        <w:t>licensed provider may be used if no licensed provider is available so long as the dependent care is not being provided by a family member, as defined by Section 8</w:t>
      </w:r>
      <w:r w:rsidRPr="0080389C">
        <w:rPr>
          <w:rStyle w:val="scinsert"/>
          <w:rFonts w:cs="Times New Roman"/>
          <w:sz w:val="22"/>
        </w:rPr>
        <w:noBreakHyphen/>
        <w:t>13</w:t>
      </w:r>
      <w:r w:rsidRPr="0080389C">
        <w:rPr>
          <w:rStyle w:val="scinsert"/>
          <w:rFonts w:cs="Times New Roman"/>
          <w:sz w:val="22"/>
        </w:rPr>
        <w:noBreakHyphen/>
        <w:t>1300(14).</w:t>
      </w:r>
    </w:p>
    <w:p w14:paraId="1A4FB0FC" w14:textId="0E6EC1A8" w:rsidR="00AC7211" w:rsidRPr="0080389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89C">
        <w:rPr>
          <w:rStyle w:val="scinsert"/>
          <w:rFonts w:cs="Times New Roman"/>
          <w:sz w:val="22"/>
        </w:rPr>
        <w:tab/>
      </w:r>
      <w:r w:rsidRPr="0080389C">
        <w:rPr>
          <w:rStyle w:val="scinsert"/>
          <w:rFonts w:cs="Times New Roman"/>
          <w:sz w:val="22"/>
        </w:rPr>
        <w:tab/>
      </w:r>
      <w:r w:rsidRPr="0080389C">
        <w:rPr>
          <w:rStyle w:val="scinsert"/>
          <w:rFonts w:cs="Times New Roman"/>
          <w:sz w:val="22"/>
        </w:rPr>
        <w:tab/>
        <w:t>(b) For purposes of subsections (A)(1)(c) and (A)(1)(d), a record of the time, date, and location of the campaign or official duty must be kept for four years and made available to the State Ethics Commission upon request.</w:t>
      </w:r>
    </w:p>
    <w:p w14:paraId="7E4578C7" w14:textId="77777777" w:rsidR="00AC7211" w:rsidRPr="0080389C" w:rsidRDefault="00AC7211" w:rsidP="00AC7211">
      <w:pPr>
        <w:pStyle w:val="scamendconformline"/>
        <w:spacing w:before="0"/>
        <w:ind w:firstLine="216"/>
        <w:jc w:val="both"/>
        <w:rPr>
          <w:sz w:val="22"/>
        </w:rPr>
      </w:pPr>
      <w:r w:rsidRPr="0080389C">
        <w:rPr>
          <w:sz w:val="22"/>
        </w:rPr>
        <w:t>Renumber sections to conform.</w:t>
      </w:r>
    </w:p>
    <w:p w14:paraId="1B1CDFEA" w14:textId="77777777" w:rsidR="00AC7211" w:rsidRDefault="00AC7211" w:rsidP="00AC7211">
      <w:pPr>
        <w:pStyle w:val="scamendtitleconform"/>
        <w:ind w:firstLine="216"/>
        <w:jc w:val="both"/>
        <w:rPr>
          <w:sz w:val="22"/>
        </w:rPr>
      </w:pPr>
      <w:r w:rsidRPr="0080389C">
        <w:rPr>
          <w:sz w:val="22"/>
        </w:rPr>
        <w:t>Amend title to conform.</w:t>
      </w:r>
    </w:p>
    <w:p w14:paraId="1902AA09" w14:textId="3DC6C59C" w:rsidR="00AC7211" w:rsidRDefault="00AC7211" w:rsidP="00AC7211">
      <w:pPr>
        <w:pStyle w:val="scamendtitleconform"/>
        <w:ind w:firstLine="216"/>
        <w:jc w:val="both"/>
        <w:rPr>
          <w:sz w:val="22"/>
        </w:rPr>
      </w:pPr>
    </w:p>
    <w:p w14:paraId="7D06A1F0" w14:textId="77777777" w:rsidR="00AC7211" w:rsidRDefault="00AC7211" w:rsidP="00AC7211">
      <w:r>
        <w:t>Rep. JORDAN explained the amendment.</w:t>
      </w:r>
    </w:p>
    <w:p w14:paraId="448379EB" w14:textId="77777777" w:rsidR="00636D0A" w:rsidRDefault="00636D0A" w:rsidP="00AC7211"/>
    <w:p w14:paraId="4912712F" w14:textId="1000ABD6" w:rsidR="00AC7211" w:rsidRDefault="00AC7211" w:rsidP="00AC7211">
      <w:r>
        <w:t>Rep. KING spoke in favor of the amendment.</w:t>
      </w:r>
    </w:p>
    <w:p w14:paraId="442B00B4" w14:textId="3BA9BAFC" w:rsidR="00AC7211" w:rsidRDefault="00AC7211" w:rsidP="00AC7211">
      <w:r>
        <w:t>Rep. A. M. MORGAN spoke against the amendment.</w:t>
      </w:r>
    </w:p>
    <w:p w14:paraId="6C30DCD5" w14:textId="222DD003" w:rsidR="00AC7211" w:rsidRDefault="00AC7211" w:rsidP="00AC7211">
      <w:r>
        <w:t>Rep. A. M. MORGAN spoke against the amendment.</w:t>
      </w:r>
    </w:p>
    <w:p w14:paraId="1116A55C" w14:textId="77777777" w:rsidR="009777CA" w:rsidRDefault="009777CA" w:rsidP="00AC7211"/>
    <w:p w14:paraId="3EF27DDC" w14:textId="77D33C1B" w:rsidR="00AC7211" w:rsidRDefault="00AC7211" w:rsidP="00AC7211">
      <w:r>
        <w:t>The amendment was then adopted by a division vote of 57 to 46.</w:t>
      </w:r>
    </w:p>
    <w:p w14:paraId="44801903" w14:textId="77777777" w:rsidR="00AC7211" w:rsidRDefault="00AC7211" w:rsidP="00AC7211"/>
    <w:p w14:paraId="14D161F8" w14:textId="02E90624" w:rsidR="00AC7211" w:rsidRDefault="00AC7211" w:rsidP="00AC7211">
      <w:pPr>
        <w:keepNext/>
        <w:jc w:val="center"/>
        <w:rPr>
          <w:b/>
        </w:rPr>
      </w:pPr>
      <w:r w:rsidRPr="00AC7211">
        <w:rPr>
          <w:b/>
        </w:rPr>
        <w:t>ACTING SPEAKER HIOTT</w:t>
      </w:r>
      <w:r w:rsidR="00636D0A">
        <w:rPr>
          <w:b/>
        </w:rPr>
        <w:t xml:space="preserve"> </w:t>
      </w:r>
      <w:r w:rsidRPr="00AC7211">
        <w:rPr>
          <w:b/>
        </w:rPr>
        <w:t>IN CHAIR</w:t>
      </w:r>
    </w:p>
    <w:p w14:paraId="40CD1DE3" w14:textId="3FA82BF4" w:rsidR="00AC7211" w:rsidRDefault="00AC7211" w:rsidP="00AC7211">
      <w:pPr>
        <w:jc w:val="center"/>
        <w:rPr>
          <w:b/>
        </w:rPr>
      </w:pPr>
    </w:p>
    <w:p w14:paraId="027F6ACE" w14:textId="1F2A1CE8" w:rsidR="00AC7211" w:rsidRPr="00262B8F" w:rsidRDefault="00AC7211" w:rsidP="00AC7211">
      <w:pPr>
        <w:pStyle w:val="scamendsponsorline"/>
        <w:ind w:firstLine="216"/>
        <w:jc w:val="both"/>
        <w:rPr>
          <w:sz w:val="22"/>
        </w:rPr>
      </w:pPr>
      <w:r w:rsidRPr="00262B8F">
        <w:rPr>
          <w:sz w:val="22"/>
        </w:rPr>
        <w:t>Reps. W. Newton and Jordan proposed the following Amendment No. 3 to H. 4561 (LC-4561.HA0003H)</w:t>
      </w:r>
      <w:r w:rsidR="009777CA">
        <w:rPr>
          <w:sz w:val="22"/>
        </w:rPr>
        <w:t>:</w:t>
      </w:r>
      <w:r w:rsidRPr="00262B8F">
        <w:rPr>
          <w:sz w:val="22"/>
        </w:rPr>
        <w:t xml:space="preserve"> </w:t>
      </w:r>
    </w:p>
    <w:p w14:paraId="18005181" w14:textId="77777777" w:rsidR="00AC7211" w:rsidRPr="00262B8F" w:rsidRDefault="00AC7211" w:rsidP="00AC7211">
      <w:pPr>
        <w:pStyle w:val="scamendlanginstruction"/>
        <w:spacing w:before="0" w:after="0"/>
        <w:ind w:firstLine="216"/>
        <w:jc w:val="both"/>
        <w:rPr>
          <w:sz w:val="22"/>
        </w:rPr>
      </w:pPr>
      <w:r w:rsidRPr="00262B8F">
        <w:rPr>
          <w:sz w:val="22"/>
        </w:rPr>
        <w:t>Amend the bill, as and if amended, SECTION 1, by striking Section 8-13-1348(A)</w:t>
      </w:r>
      <w:r w:rsidRPr="00262B8F">
        <w:rPr>
          <w:rStyle w:val="scinsert"/>
          <w:sz w:val="22"/>
        </w:rPr>
        <w:t>(d)</w:t>
      </w:r>
      <w:r w:rsidRPr="00262B8F">
        <w:rPr>
          <w:sz w:val="22"/>
        </w:rPr>
        <w:t xml:space="preserve"> and inserting:</w:t>
      </w:r>
    </w:p>
    <w:p w14:paraId="5F4372A4" w14:textId="03A3C1B5" w:rsidR="00AC7211" w:rsidRPr="00262B8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2B8F">
        <w:rPr>
          <w:rStyle w:val="scinsert"/>
          <w:rFonts w:cs="Times New Roman"/>
          <w:sz w:val="22"/>
        </w:rPr>
        <w:tab/>
      </w:r>
      <w:r w:rsidRPr="00262B8F">
        <w:rPr>
          <w:rStyle w:val="scinsert"/>
          <w:rFonts w:cs="Times New Roman"/>
          <w:sz w:val="22"/>
        </w:rPr>
        <w:tab/>
        <w:t>(d) an expenditure used to defray dependent care expenses incurred in connection with a public official’s duties for his or her public office and the expenses would not exist in the absence of the public official carrying out these duties; however, for full</w:t>
      </w:r>
      <w:r w:rsidRPr="00262B8F">
        <w:rPr>
          <w:rStyle w:val="scinsert"/>
          <w:rFonts w:cs="Times New Roman"/>
          <w:sz w:val="22"/>
        </w:rPr>
        <w:noBreakHyphen/>
        <w:t>time public officials, the dependent care expenses must be incurred outside of the public official’s normal working hours</w:t>
      </w:r>
      <w:r w:rsidRPr="00262B8F">
        <w:rPr>
          <w:rFonts w:cs="Times New Roman"/>
          <w:sz w:val="22"/>
        </w:rPr>
        <w:t>.</w:t>
      </w:r>
    </w:p>
    <w:p w14:paraId="3991E0EF" w14:textId="77777777" w:rsidR="00AC7211" w:rsidRPr="00262B8F" w:rsidRDefault="00AC7211" w:rsidP="00AC7211">
      <w:pPr>
        <w:pStyle w:val="scamendconformline"/>
        <w:spacing w:before="0"/>
        <w:ind w:firstLine="216"/>
        <w:jc w:val="both"/>
        <w:rPr>
          <w:sz w:val="22"/>
        </w:rPr>
      </w:pPr>
      <w:r w:rsidRPr="00262B8F">
        <w:rPr>
          <w:sz w:val="22"/>
        </w:rPr>
        <w:t>Renumber sections to conform.</w:t>
      </w:r>
    </w:p>
    <w:p w14:paraId="092D2A25" w14:textId="77777777" w:rsidR="00AC7211" w:rsidRDefault="00AC7211" w:rsidP="00AC7211">
      <w:pPr>
        <w:pStyle w:val="scamendtitleconform"/>
        <w:ind w:firstLine="216"/>
        <w:jc w:val="both"/>
        <w:rPr>
          <w:sz w:val="22"/>
        </w:rPr>
      </w:pPr>
      <w:r w:rsidRPr="00262B8F">
        <w:rPr>
          <w:sz w:val="22"/>
        </w:rPr>
        <w:t>Amend title to conform.</w:t>
      </w:r>
    </w:p>
    <w:p w14:paraId="611EC8E4" w14:textId="24B67F7F" w:rsidR="00AC7211" w:rsidRDefault="00AC7211" w:rsidP="00AC7211">
      <w:pPr>
        <w:pStyle w:val="scamendtitleconform"/>
        <w:ind w:firstLine="216"/>
        <w:jc w:val="both"/>
        <w:rPr>
          <w:sz w:val="22"/>
        </w:rPr>
      </w:pPr>
    </w:p>
    <w:p w14:paraId="6D3102A0" w14:textId="77777777" w:rsidR="00AC7211" w:rsidRDefault="00AC7211" w:rsidP="00AC7211">
      <w:r>
        <w:t>Rep. W. NEWTON explained the amendment.</w:t>
      </w:r>
    </w:p>
    <w:p w14:paraId="2F34F396" w14:textId="1D7199D6" w:rsidR="00AC7211" w:rsidRDefault="00AC7211" w:rsidP="00AC7211">
      <w:pPr>
        <w:keepNext/>
        <w:jc w:val="center"/>
        <w:rPr>
          <w:b/>
        </w:rPr>
      </w:pPr>
      <w:r w:rsidRPr="00AC7211">
        <w:rPr>
          <w:b/>
        </w:rPr>
        <w:t xml:space="preserve">SPEAKER </w:t>
      </w:r>
      <w:r w:rsidRPr="00AC7211">
        <w:rPr>
          <w:b/>
          <w:i/>
        </w:rPr>
        <w:t>PRO TEMPORE</w:t>
      </w:r>
      <w:r w:rsidRPr="00AC7211">
        <w:rPr>
          <w:b/>
        </w:rPr>
        <w:t xml:space="preserve"> IN CHAIR</w:t>
      </w:r>
    </w:p>
    <w:p w14:paraId="439FFDCD" w14:textId="77777777" w:rsidR="00AC7211" w:rsidRDefault="00AC7211" w:rsidP="00AC7211"/>
    <w:p w14:paraId="68227EB6" w14:textId="2BAD2054" w:rsidR="00AC7211" w:rsidRDefault="00AC7211" w:rsidP="00AC7211">
      <w:r>
        <w:t>Rep. W. NEWTON continued speaking.</w:t>
      </w:r>
    </w:p>
    <w:p w14:paraId="35248921" w14:textId="77777777" w:rsidR="00AC7211" w:rsidRDefault="00AC7211" w:rsidP="00AC7211"/>
    <w:p w14:paraId="7C88FE7B" w14:textId="0B990A83" w:rsidR="00AC7211" w:rsidRDefault="00AC7211" w:rsidP="00AC7211">
      <w:r>
        <w:t>Further proceedings were interrupted by the time expiring on the uncontested calendar. the pending question being consideration of Amendment No. 3.</w:t>
      </w:r>
    </w:p>
    <w:p w14:paraId="4E450C60" w14:textId="77777777" w:rsidR="00AC7211" w:rsidRDefault="00AC7211" w:rsidP="00AC7211"/>
    <w:p w14:paraId="623B0850" w14:textId="0DBAD1DD" w:rsidR="00AC7211" w:rsidRDefault="00AC7211" w:rsidP="00AC7211">
      <w:pPr>
        <w:keepNext/>
        <w:jc w:val="center"/>
        <w:rPr>
          <w:b/>
        </w:rPr>
      </w:pPr>
      <w:r w:rsidRPr="00AC7211">
        <w:rPr>
          <w:b/>
        </w:rPr>
        <w:t>RECURRENCE TO THE MORNING HOUR</w:t>
      </w:r>
    </w:p>
    <w:p w14:paraId="6954A195" w14:textId="7DEDF2A4" w:rsidR="00AC7211" w:rsidRDefault="00AC7211" w:rsidP="00AC7211">
      <w:r>
        <w:t>Rep. JEFFERSON moved that the House recur to the morning hour, which was agreed to.</w:t>
      </w:r>
    </w:p>
    <w:p w14:paraId="23B043F5" w14:textId="77777777" w:rsidR="00AC7211" w:rsidRDefault="00AC7211" w:rsidP="00AC7211"/>
    <w:p w14:paraId="7AF44071" w14:textId="7FF8AA80" w:rsidR="00AC7211" w:rsidRDefault="00AC7211" w:rsidP="00AC7211">
      <w:pPr>
        <w:keepNext/>
        <w:jc w:val="center"/>
        <w:rPr>
          <w:b/>
        </w:rPr>
      </w:pPr>
      <w:r w:rsidRPr="00AC7211">
        <w:rPr>
          <w:b/>
        </w:rPr>
        <w:t>H. 4561--AMENDED AND INTERRUPTED DEBATE</w:t>
      </w:r>
    </w:p>
    <w:p w14:paraId="24B380F6" w14:textId="36881E43" w:rsidR="00AC7211" w:rsidRDefault="00AC7211" w:rsidP="00AC7211">
      <w:pPr>
        <w:keepNext/>
      </w:pPr>
      <w:r>
        <w:t>Debate was resumed on the following Bill, the pending question being the consideration of Amendment No. 3:</w:t>
      </w:r>
    </w:p>
    <w:p w14:paraId="570AD4B6" w14:textId="77777777" w:rsidR="00AC7211" w:rsidRDefault="00AC7211" w:rsidP="00AC7211">
      <w:pPr>
        <w:keepNext/>
      </w:pPr>
      <w:bookmarkStart w:id="102" w:name="include_clip_start_171"/>
      <w:bookmarkEnd w:id="102"/>
    </w:p>
    <w:p w14:paraId="00C7A67B" w14:textId="77777777" w:rsidR="00AC7211" w:rsidRDefault="00AC7211" w:rsidP="00AC7211">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7D51DA17" w14:textId="064A7209" w:rsidR="00AC7211" w:rsidRDefault="00AC7211" w:rsidP="00AC7211"/>
    <w:p w14:paraId="0C3EB143" w14:textId="705D76A5" w:rsidR="00AC7211" w:rsidRPr="00B32310" w:rsidRDefault="00AC7211" w:rsidP="00AC7211">
      <w:pPr>
        <w:pStyle w:val="scamendsponsorline"/>
        <w:ind w:firstLine="216"/>
        <w:jc w:val="both"/>
        <w:rPr>
          <w:sz w:val="22"/>
        </w:rPr>
      </w:pPr>
      <w:r w:rsidRPr="00B32310">
        <w:rPr>
          <w:sz w:val="22"/>
        </w:rPr>
        <w:t>Reps. W. Newton and Jordan proposedd the following Amendment No. 3</w:t>
      </w:r>
      <w:r w:rsidR="00521351">
        <w:rPr>
          <w:sz w:val="22"/>
        </w:rPr>
        <w:t xml:space="preserve"> t</w:t>
      </w:r>
      <w:r w:rsidRPr="00B32310">
        <w:rPr>
          <w:sz w:val="22"/>
        </w:rPr>
        <w:t>o H. 4561 (LC-4561.HA0003H)</w:t>
      </w:r>
      <w:r w:rsidR="009777CA">
        <w:rPr>
          <w:sz w:val="22"/>
        </w:rPr>
        <w:t>, which was adopted:</w:t>
      </w:r>
      <w:r w:rsidRPr="00B32310">
        <w:rPr>
          <w:sz w:val="22"/>
        </w:rPr>
        <w:t xml:space="preserve"> </w:t>
      </w:r>
    </w:p>
    <w:p w14:paraId="4828AA1A" w14:textId="77777777" w:rsidR="00AC7211" w:rsidRPr="00B32310" w:rsidRDefault="00AC7211" w:rsidP="00AC7211">
      <w:pPr>
        <w:pStyle w:val="scamendlanginstruction"/>
        <w:spacing w:before="0" w:after="0"/>
        <w:ind w:firstLine="216"/>
        <w:jc w:val="both"/>
        <w:rPr>
          <w:sz w:val="22"/>
        </w:rPr>
      </w:pPr>
      <w:r w:rsidRPr="00B32310">
        <w:rPr>
          <w:sz w:val="22"/>
        </w:rPr>
        <w:t>Amend the bill, as and if amended, SECTION 1, by striking Section 8-13-1348(A)</w:t>
      </w:r>
      <w:r w:rsidRPr="00B32310">
        <w:rPr>
          <w:rStyle w:val="scinsert"/>
          <w:sz w:val="22"/>
        </w:rPr>
        <w:t>(d)</w:t>
      </w:r>
      <w:r w:rsidRPr="00B32310">
        <w:rPr>
          <w:sz w:val="22"/>
        </w:rPr>
        <w:t xml:space="preserve"> and inserting:</w:t>
      </w:r>
    </w:p>
    <w:p w14:paraId="5B128A20" w14:textId="3809784E" w:rsidR="00AC7211" w:rsidRPr="00B32310"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2310">
        <w:rPr>
          <w:rStyle w:val="scinsert"/>
          <w:rFonts w:cs="Times New Roman"/>
          <w:sz w:val="22"/>
        </w:rPr>
        <w:tab/>
      </w:r>
      <w:r w:rsidRPr="00B32310">
        <w:rPr>
          <w:rStyle w:val="scinsert"/>
          <w:rFonts w:cs="Times New Roman"/>
          <w:sz w:val="22"/>
        </w:rPr>
        <w:tab/>
        <w:t>(d) an expenditure used to defray dependent care expenses incurred in connection with a public official’s duties for his or her public office and the expenses would not exist in the absence of the public official carrying out these duties; however, for full</w:t>
      </w:r>
      <w:r w:rsidRPr="00B32310">
        <w:rPr>
          <w:rStyle w:val="scinsert"/>
          <w:rFonts w:cs="Times New Roman"/>
          <w:sz w:val="22"/>
        </w:rPr>
        <w:noBreakHyphen/>
        <w:t>time public officials, the dependent care expenses must be incurred outside of the public official’s normal working hours</w:t>
      </w:r>
      <w:r w:rsidRPr="00B32310">
        <w:rPr>
          <w:rFonts w:cs="Times New Roman"/>
          <w:sz w:val="22"/>
        </w:rPr>
        <w:t>.</w:t>
      </w:r>
    </w:p>
    <w:p w14:paraId="7149CFEE" w14:textId="77777777" w:rsidR="00AC7211" w:rsidRPr="00B32310" w:rsidRDefault="00AC7211" w:rsidP="00AC7211">
      <w:pPr>
        <w:pStyle w:val="scamendconformline"/>
        <w:spacing w:before="0"/>
        <w:ind w:firstLine="216"/>
        <w:jc w:val="both"/>
        <w:rPr>
          <w:sz w:val="22"/>
        </w:rPr>
      </w:pPr>
      <w:r w:rsidRPr="00B32310">
        <w:rPr>
          <w:sz w:val="22"/>
        </w:rPr>
        <w:t>Renumber sections to conform.</w:t>
      </w:r>
    </w:p>
    <w:p w14:paraId="37BAC34A" w14:textId="77777777" w:rsidR="00AC7211" w:rsidRPr="00B32310" w:rsidRDefault="00AC7211" w:rsidP="00AC7211">
      <w:pPr>
        <w:pStyle w:val="scamendtitleconform"/>
        <w:ind w:firstLine="216"/>
        <w:jc w:val="both"/>
        <w:rPr>
          <w:sz w:val="22"/>
        </w:rPr>
      </w:pPr>
      <w:r w:rsidRPr="00B32310">
        <w:rPr>
          <w:sz w:val="22"/>
        </w:rPr>
        <w:t>Amend title to conform.</w:t>
      </w:r>
    </w:p>
    <w:p w14:paraId="0C5D960B" w14:textId="77777777" w:rsidR="00AC7211" w:rsidRDefault="00AC7211" w:rsidP="00AC7211">
      <w:bookmarkStart w:id="103" w:name="file_end172"/>
      <w:bookmarkEnd w:id="103"/>
    </w:p>
    <w:p w14:paraId="749B31A4" w14:textId="10AD8F77" w:rsidR="00AC7211" w:rsidRDefault="00AC7211" w:rsidP="00AC7211">
      <w:r>
        <w:t>Rep. RUTHERFORD spoke in favor of the amendment.</w:t>
      </w:r>
    </w:p>
    <w:p w14:paraId="6B782734" w14:textId="08E17743" w:rsidR="00AC7211" w:rsidRDefault="00AC7211" w:rsidP="00AC7211">
      <w:r>
        <w:t>Rep. RUTHERFORD spoke in favor of the amendment.</w:t>
      </w:r>
    </w:p>
    <w:p w14:paraId="3B45B3FE" w14:textId="77777777" w:rsidR="009777CA" w:rsidRDefault="009777CA" w:rsidP="00AC7211"/>
    <w:p w14:paraId="7B8C44D3" w14:textId="77777777" w:rsidR="00AC7211" w:rsidRDefault="00AC7211" w:rsidP="00AC7211">
      <w:r>
        <w:t>The amendment was then adopted.</w:t>
      </w:r>
    </w:p>
    <w:p w14:paraId="391F8179" w14:textId="4F3957A6" w:rsidR="00AC7211" w:rsidRDefault="00AC7211" w:rsidP="00AC7211"/>
    <w:p w14:paraId="5C230891" w14:textId="77777777" w:rsidR="00AC7211" w:rsidRPr="00FA7103" w:rsidRDefault="00AC7211" w:rsidP="00AC7211">
      <w:pPr>
        <w:pStyle w:val="scamendsponsorline"/>
        <w:ind w:firstLine="216"/>
        <w:jc w:val="both"/>
        <w:rPr>
          <w:sz w:val="22"/>
        </w:rPr>
      </w:pPr>
      <w:r w:rsidRPr="00FA7103">
        <w:rPr>
          <w:sz w:val="22"/>
        </w:rPr>
        <w:t>Reps. Guffey and Sessions proposed the following Amendment No. 4 to H. 4561 (LC-4561.WAB0005H), which was ruled out of order:</w:t>
      </w:r>
    </w:p>
    <w:p w14:paraId="08B6C2C5" w14:textId="77777777" w:rsidR="00AC7211" w:rsidRPr="00FA7103" w:rsidRDefault="00AC7211" w:rsidP="00AC7211">
      <w:pPr>
        <w:pStyle w:val="scamendlanginstruction"/>
        <w:spacing w:before="0" w:after="0"/>
        <w:ind w:firstLine="216"/>
        <w:jc w:val="both"/>
        <w:rPr>
          <w:sz w:val="22"/>
        </w:rPr>
      </w:pPr>
      <w:r w:rsidRPr="00FA7103">
        <w:rPr>
          <w:sz w:val="22"/>
        </w:rPr>
        <w:t>Amend the bill, as and if amended, by adding an appropriately numbered SECTION to read:</w:t>
      </w:r>
    </w:p>
    <w:p w14:paraId="665AC1CD" w14:textId="2565BC67" w:rsidR="00AC7211" w:rsidRPr="00FA7103"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A7103">
        <w:rPr>
          <w:rFonts w:cs="Times New Roman"/>
          <w:sz w:val="22"/>
        </w:rPr>
        <w:t>SECTION X.</w:t>
      </w:r>
      <w:r w:rsidRPr="00FA7103">
        <w:rPr>
          <w:rFonts w:cs="Times New Roman"/>
          <w:sz w:val="22"/>
        </w:rPr>
        <w:tab/>
        <w:t>Article 7, Chapter 13, Title 8 of the S.C. Code is amended by adding:</w:t>
      </w:r>
    </w:p>
    <w:p w14:paraId="42C9C531" w14:textId="77777777" w:rsidR="00AC7211" w:rsidRPr="00FA7103"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103">
        <w:rPr>
          <w:rFonts w:cs="Times New Roman"/>
          <w:sz w:val="22"/>
        </w:rPr>
        <w:tab/>
        <w:t>Section 8-13-746.</w:t>
      </w:r>
      <w:r w:rsidRPr="00FA7103">
        <w:rPr>
          <w:rFonts w:cs="Times New Roman"/>
          <w:sz w:val="22"/>
        </w:rPr>
        <w:tab/>
        <w:t>(A) A member of the General Assembly or an individual with whom he is associated or business with which he is associated must not provide any assistance, directly or indirectly, to another candidate in furtherance of his candidacy for the General Assembly for compensation or anything of value. This prohibition does not apply to a member of the General Assembly who makes a public appearance of support for another candidate for the General Assembly, so long as no compensation or anything of value is offered or given in exchange for the assistance.</w:t>
      </w:r>
    </w:p>
    <w:p w14:paraId="519EBBF8" w14:textId="77777777" w:rsidR="00AC7211" w:rsidRPr="00FA7103"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103">
        <w:rPr>
          <w:rFonts w:cs="Times New Roman"/>
          <w:sz w:val="22"/>
        </w:rPr>
        <w:tab/>
        <w:t>(B) If a member of the General Assembly or an individual with whom he is associated or business with which he is associated has previously provided any assistance, directly or indirectly, to a candidate in violation of subsection (A) and that candidate becomes a member of the General Assembly, the member who provided assistance must abstain from voting on legislation in which the former candidate sponsors or cosponsors and must comply with the recusal requirements of Section 8-13-700(B) for the duration of the two-year legislative session.</w:t>
      </w:r>
    </w:p>
    <w:p w14:paraId="519E0AC2" w14:textId="3F547051" w:rsidR="00AC7211" w:rsidRPr="00FA7103"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103">
        <w:rPr>
          <w:rFonts w:cs="Times New Roman"/>
          <w:sz w:val="22"/>
        </w:rPr>
        <w:tab/>
        <w:t>(C) In addition to any other available remedy at law, a person who violates this section must pay in the state’s General Fund the fair market value of the services provided in violation of this section.</w:t>
      </w:r>
    </w:p>
    <w:p w14:paraId="370FA35F" w14:textId="77777777" w:rsidR="00AC7211" w:rsidRPr="00FA7103" w:rsidRDefault="00AC7211" w:rsidP="00AC7211">
      <w:pPr>
        <w:pStyle w:val="scamendconformline"/>
        <w:spacing w:before="0"/>
        <w:ind w:firstLine="216"/>
        <w:jc w:val="both"/>
        <w:rPr>
          <w:sz w:val="22"/>
        </w:rPr>
      </w:pPr>
      <w:r w:rsidRPr="00FA7103">
        <w:rPr>
          <w:sz w:val="22"/>
        </w:rPr>
        <w:t>Renumber sections to conform.</w:t>
      </w:r>
    </w:p>
    <w:p w14:paraId="7D686876" w14:textId="77777777" w:rsidR="00AC7211" w:rsidRDefault="00AC7211" w:rsidP="00AC7211">
      <w:pPr>
        <w:pStyle w:val="scamendtitleconform"/>
        <w:ind w:firstLine="216"/>
        <w:jc w:val="both"/>
        <w:rPr>
          <w:sz w:val="22"/>
        </w:rPr>
      </w:pPr>
      <w:r w:rsidRPr="00FA7103">
        <w:rPr>
          <w:sz w:val="22"/>
        </w:rPr>
        <w:t>Amend title to conform.</w:t>
      </w:r>
    </w:p>
    <w:p w14:paraId="7B1A9C2D" w14:textId="297C6457" w:rsidR="00AC7211" w:rsidRDefault="00AC7211" w:rsidP="00AC7211">
      <w:pPr>
        <w:pStyle w:val="scamendtitleconform"/>
        <w:ind w:firstLine="216"/>
        <w:jc w:val="both"/>
        <w:rPr>
          <w:sz w:val="22"/>
        </w:rPr>
      </w:pPr>
    </w:p>
    <w:p w14:paraId="470C897A" w14:textId="77777777" w:rsidR="00AC7211" w:rsidRDefault="00AC7211" w:rsidP="00AC7211">
      <w:r>
        <w:t>Rep. SESSIONS explained the amendment.</w:t>
      </w:r>
    </w:p>
    <w:p w14:paraId="1728726F" w14:textId="77777777" w:rsidR="00AC7211" w:rsidRDefault="00AC7211" w:rsidP="00AC7211"/>
    <w:p w14:paraId="673A9A34" w14:textId="4E3AB6E0" w:rsidR="00AC7211" w:rsidRDefault="00AC7211" w:rsidP="00AC7211">
      <w:pPr>
        <w:keepNext/>
        <w:jc w:val="center"/>
        <w:rPr>
          <w:b/>
        </w:rPr>
      </w:pPr>
      <w:r w:rsidRPr="00AC7211">
        <w:rPr>
          <w:b/>
        </w:rPr>
        <w:t>POINT OF ORDER</w:t>
      </w:r>
    </w:p>
    <w:p w14:paraId="693783BD" w14:textId="77777777" w:rsidR="00AC7211" w:rsidRDefault="00AC7211" w:rsidP="00AC7211">
      <w:r>
        <w:t xml:space="preserve"> Rep. PACE raised the Rule 9.3 Point of Order that Amendment No. 4 was not germane to H. 4561. </w:t>
      </w:r>
    </w:p>
    <w:p w14:paraId="6D371CA8" w14:textId="77777777" w:rsidR="00AC7211" w:rsidRDefault="00AC7211" w:rsidP="00AC7211">
      <w:r>
        <w:t xml:space="preserve">Rep. CASKEY argued against the Point of Order. </w:t>
      </w:r>
    </w:p>
    <w:p w14:paraId="766246D0" w14:textId="6DC520D1" w:rsidR="00AC7211" w:rsidRDefault="00AC7211" w:rsidP="00AC7211">
      <w:r>
        <w:t xml:space="preserve">Rep. </w:t>
      </w:r>
      <w:r w:rsidR="00521351">
        <w:t xml:space="preserve">GATCH </w:t>
      </w:r>
      <w:r>
        <w:t xml:space="preserve">argued against the Point of Order. </w:t>
      </w:r>
    </w:p>
    <w:p w14:paraId="2CFAE994" w14:textId="30A3BBB7" w:rsidR="00AC7211" w:rsidRDefault="00636D0A" w:rsidP="00AC7211">
      <w:r>
        <w:t xml:space="preserve">SPEAKER </w:t>
      </w:r>
      <w:r w:rsidRPr="00636D0A">
        <w:rPr>
          <w:i/>
          <w:iCs/>
        </w:rPr>
        <w:t>PRO TEMPORE</w:t>
      </w:r>
      <w:r>
        <w:t xml:space="preserve"> </w:t>
      </w:r>
      <w:r w:rsidR="00AC7211">
        <w:t>POPE took the Point of Order under advisement and stated that he would rule upon the Point of Order.</w:t>
      </w:r>
    </w:p>
    <w:p w14:paraId="4A762238" w14:textId="77777777" w:rsidR="00AC7211" w:rsidRDefault="00AC7211" w:rsidP="00AC7211"/>
    <w:p w14:paraId="25A62B91" w14:textId="72E21B03" w:rsidR="00AC7211" w:rsidRDefault="00AC7211" w:rsidP="00AC7211">
      <w:pPr>
        <w:keepNext/>
        <w:jc w:val="center"/>
        <w:rPr>
          <w:b/>
        </w:rPr>
      </w:pPr>
      <w:r w:rsidRPr="00AC7211">
        <w:rPr>
          <w:b/>
        </w:rPr>
        <w:t>SPEAKER IN CHAIR</w:t>
      </w:r>
    </w:p>
    <w:p w14:paraId="31023158" w14:textId="77777777" w:rsidR="00AC7211" w:rsidRDefault="00AC7211" w:rsidP="00AC7211"/>
    <w:p w14:paraId="770DC9B1" w14:textId="7078B4FF" w:rsidR="00AC7211" w:rsidRDefault="00AC7211" w:rsidP="00AC7211">
      <w:r>
        <w:t>Rep. SESSIONS continued speaking.</w:t>
      </w:r>
    </w:p>
    <w:p w14:paraId="4B13C2DB" w14:textId="77777777" w:rsidR="00AC7211" w:rsidRDefault="00AC7211" w:rsidP="00AC7211"/>
    <w:p w14:paraId="0703C08D" w14:textId="043C35F3" w:rsidR="00AC7211" w:rsidRDefault="00AC7211" w:rsidP="00AC7211">
      <w:r>
        <w:t>Further proceedings were interrupted by the time expiring on the uncontested calendar the pending question being the consideration of Amendment No. 4.</w:t>
      </w:r>
    </w:p>
    <w:p w14:paraId="1A146880" w14:textId="77777777" w:rsidR="00AC7211" w:rsidRDefault="00AC7211" w:rsidP="00AC7211"/>
    <w:p w14:paraId="55D4F827" w14:textId="6640D41F" w:rsidR="00AC7211" w:rsidRDefault="00AC7211" w:rsidP="00AC7211">
      <w:pPr>
        <w:keepNext/>
        <w:jc w:val="center"/>
        <w:rPr>
          <w:b/>
        </w:rPr>
      </w:pPr>
      <w:r w:rsidRPr="00AC7211">
        <w:rPr>
          <w:b/>
        </w:rPr>
        <w:t>RECURRENCE TO THE MORNING HOUR</w:t>
      </w:r>
    </w:p>
    <w:p w14:paraId="5C7679AF" w14:textId="1C919B26" w:rsidR="00AC7211" w:rsidRDefault="00AC7211" w:rsidP="00AC7211">
      <w:r>
        <w:t>Rep. FORREST moved that the House recur to the morning hour, which was agreed to.</w:t>
      </w:r>
    </w:p>
    <w:p w14:paraId="3F43B74B" w14:textId="77777777" w:rsidR="00AC7211" w:rsidRDefault="00AC7211" w:rsidP="00AC7211"/>
    <w:p w14:paraId="38EAAE64" w14:textId="5839FB7C" w:rsidR="00AC7211" w:rsidRDefault="00AC7211" w:rsidP="00AC7211">
      <w:pPr>
        <w:keepNext/>
        <w:jc w:val="center"/>
        <w:rPr>
          <w:b/>
        </w:rPr>
      </w:pPr>
      <w:r w:rsidRPr="00AC7211">
        <w:rPr>
          <w:b/>
        </w:rPr>
        <w:t>H. 4561--INTERRUPTED DEBATE</w:t>
      </w:r>
    </w:p>
    <w:p w14:paraId="7B18C43C" w14:textId="3F2E66A5" w:rsidR="00AC7211" w:rsidRDefault="00AC7211" w:rsidP="00AC7211">
      <w:pPr>
        <w:keepNext/>
      </w:pPr>
      <w:r>
        <w:t>Debate was resumed on the following Bill, the pending question being the consideration of Amendment No. 4:</w:t>
      </w:r>
    </w:p>
    <w:p w14:paraId="23C477B7" w14:textId="77777777" w:rsidR="00AC7211" w:rsidRDefault="00AC7211" w:rsidP="00AC7211">
      <w:pPr>
        <w:keepNext/>
      </w:pPr>
      <w:bookmarkStart w:id="104" w:name="include_clip_start_186"/>
      <w:bookmarkEnd w:id="104"/>
    </w:p>
    <w:p w14:paraId="0604A2B3" w14:textId="77777777" w:rsidR="00AC7211" w:rsidRDefault="00AC7211" w:rsidP="00AC7211">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776E686B" w14:textId="3356C653" w:rsidR="00AC7211" w:rsidRDefault="00AC7211" w:rsidP="00AC7211"/>
    <w:p w14:paraId="4702EF40" w14:textId="77777777" w:rsidR="00AC7211" w:rsidRPr="00FA7707" w:rsidRDefault="00AC7211" w:rsidP="00AC7211">
      <w:pPr>
        <w:pStyle w:val="scamendsponsorline"/>
        <w:ind w:firstLine="216"/>
        <w:jc w:val="both"/>
        <w:rPr>
          <w:sz w:val="22"/>
        </w:rPr>
      </w:pPr>
      <w:r w:rsidRPr="00FA7707">
        <w:rPr>
          <w:sz w:val="22"/>
        </w:rPr>
        <w:t xml:space="preserve">Reps. Guffey and Sessions </w:t>
      </w:r>
      <w:r w:rsidR="00636D0A" w:rsidRPr="00FA7707">
        <w:rPr>
          <w:sz w:val="22"/>
        </w:rPr>
        <w:t>proposed</w:t>
      </w:r>
      <w:r w:rsidRPr="00FA7707">
        <w:rPr>
          <w:sz w:val="22"/>
        </w:rPr>
        <w:t xml:space="preserve"> the following Amendment No. 4</w:t>
      </w:r>
      <w:r w:rsidR="00636D0A">
        <w:rPr>
          <w:sz w:val="22"/>
        </w:rPr>
        <w:t xml:space="preserve"> </w:t>
      </w:r>
      <w:r w:rsidRPr="00FA7707">
        <w:rPr>
          <w:sz w:val="22"/>
        </w:rPr>
        <w:t>o</w:t>
      </w:r>
      <w:r w:rsidR="00636D0A">
        <w:rPr>
          <w:sz w:val="22"/>
        </w:rPr>
        <w:t>n</w:t>
      </w:r>
      <w:r w:rsidRPr="00FA7707">
        <w:rPr>
          <w:sz w:val="22"/>
        </w:rPr>
        <w:t xml:space="preserve"> H. 4561 (LC-4561.WAB0005H), which was ruled out of order:</w:t>
      </w:r>
    </w:p>
    <w:p w14:paraId="61A8C5D5" w14:textId="77777777" w:rsidR="00AC7211" w:rsidRPr="00FA7707" w:rsidRDefault="00AC7211" w:rsidP="00AC7211">
      <w:pPr>
        <w:pStyle w:val="scamendlanginstruction"/>
        <w:spacing w:before="0" w:after="0"/>
        <w:ind w:firstLine="216"/>
        <w:jc w:val="both"/>
        <w:rPr>
          <w:sz w:val="22"/>
        </w:rPr>
      </w:pPr>
      <w:r w:rsidRPr="00FA7707">
        <w:rPr>
          <w:sz w:val="22"/>
        </w:rPr>
        <w:t>Amend the bill, as and if amended, by adding an appropriately numbered SECTION to read:</w:t>
      </w:r>
    </w:p>
    <w:p w14:paraId="22BA6B0D" w14:textId="69B798A0" w:rsidR="00AC7211" w:rsidRPr="00FA7707"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A7707">
        <w:rPr>
          <w:rFonts w:cs="Times New Roman"/>
          <w:sz w:val="22"/>
        </w:rPr>
        <w:t>SECTION X.</w:t>
      </w:r>
      <w:r w:rsidRPr="00FA7707">
        <w:rPr>
          <w:rFonts w:cs="Times New Roman"/>
          <w:sz w:val="22"/>
        </w:rPr>
        <w:tab/>
        <w:t>Article 7, Chapter 13, Title 8 of the S.C. Code is amended by adding:</w:t>
      </w:r>
    </w:p>
    <w:p w14:paraId="64A99010" w14:textId="77777777" w:rsidR="00AC7211" w:rsidRPr="00FA770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707">
        <w:rPr>
          <w:rFonts w:cs="Times New Roman"/>
          <w:sz w:val="22"/>
        </w:rPr>
        <w:tab/>
        <w:t>Section 8-13-746.</w:t>
      </w:r>
      <w:r w:rsidRPr="00FA7707">
        <w:rPr>
          <w:rFonts w:cs="Times New Roman"/>
          <w:sz w:val="22"/>
        </w:rPr>
        <w:tab/>
        <w:t>(A) A member of the General Assembly or an individual with whom he is associated or business with which he is associated must not provide any assistance, directly or indirectly, to another candidate in furtherance of his candidacy for the General Assembly for compensation or anything of value. This prohibition does not apply to a member of the General Assembly who makes a public appearance of support for another candidate for the General Assembly, so long as no compensation or anything of value is offered or given in exchange for the assistance.</w:t>
      </w:r>
    </w:p>
    <w:p w14:paraId="58089472" w14:textId="77777777" w:rsidR="00AC7211" w:rsidRPr="00FA770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707">
        <w:rPr>
          <w:rFonts w:cs="Times New Roman"/>
          <w:sz w:val="22"/>
        </w:rPr>
        <w:tab/>
        <w:t>(B) If a member of the General Assembly or an individual with whom he is associated or business with which he is associated has previously provided any assistance, directly or indirectly, to a candidate in violation of subsection (A) and that candidate becomes a member of the General Assembly, the member who provided assistance must abstain from voting on legislation in which the former candidate sponsors or cosponsors and must comply with the recusal requirements of Section 8-13-700(B) for the duration of the two-year legislative session.</w:t>
      </w:r>
    </w:p>
    <w:p w14:paraId="5C33C310" w14:textId="5B1FB034" w:rsidR="00AC7211" w:rsidRPr="00FA770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A7707">
        <w:rPr>
          <w:rFonts w:cs="Times New Roman"/>
          <w:sz w:val="22"/>
        </w:rPr>
        <w:tab/>
        <w:t>(C) In addition to any other available remedy at law, a person who violates this section must pay in the state’s General Fund the fair market value of the services provided in violation of this section.</w:t>
      </w:r>
    </w:p>
    <w:p w14:paraId="48CF1AFF" w14:textId="77777777" w:rsidR="00AC7211" w:rsidRPr="00FA7707" w:rsidRDefault="00AC7211" w:rsidP="00AC7211">
      <w:pPr>
        <w:pStyle w:val="scamendconformline"/>
        <w:spacing w:before="0"/>
        <w:ind w:firstLine="216"/>
        <w:jc w:val="both"/>
        <w:rPr>
          <w:sz w:val="22"/>
        </w:rPr>
      </w:pPr>
      <w:r w:rsidRPr="00FA7707">
        <w:rPr>
          <w:sz w:val="22"/>
        </w:rPr>
        <w:t>Renumber sections to conform.</w:t>
      </w:r>
    </w:p>
    <w:p w14:paraId="4C4B8ED7" w14:textId="77777777" w:rsidR="00AC7211" w:rsidRPr="00FA7707" w:rsidRDefault="00AC7211" w:rsidP="00AC7211">
      <w:pPr>
        <w:pStyle w:val="scamendtitleconform"/>
        <w:ind w:firstLine="216"/>
        <w:jc w:val="both"/>
        <w:rPr>
          <w:sz w:val="22"/>
        </w:rPr>
      </w:pPr>
      <w:r w:rsidRPr="00FA7707">
        <w:rPr>
          <w:sz w:val="22"/>
        </w:rPr>
        <w:t>Amend title to conform.</w:t>
      </w:r>
    </w:p>
    <w:p w14:paraId="7C878E63" w14:textId="77777777" w:rsidR="00AC7211" w:rsidRDefault="00AC7211" w:rsidP="00AC7211">
      <w:bookmarkStart w:id="105" w:name="file_end187"/>
      <w:bookmarkEnd w:id="105"/>
    </w:p>
    <w:p w14:paraId="6D92E0DA" w14:textId="07455D1A" w:rsidR="00AC7211" w:rsidRDefault="00AC7211" w:rsidP="00AC7211">
      <w:r>
        <w:t>Rep. SESSIONS spoke in favor of the amendment.</w:t>
      </w:r>
    </w:p>
    <w:p w14:paraId="36451CA1" w14:textId="77777777" w:rsidR="00AC7211" w:rsidRDefault="00AC7211" w:rsidP="00AC7211"/>
    <w:p w14:paraId="79E6BDF2" w14:textId="2411D764" w:rsidR="00AC7211" w:rsidRDefault="00AC7211" w:rsidP="00AC7211">
      <w:pPr>
        <w:keepNext/>
        <w:jc w:val="center"/>
        <w:rPr>
          <w:b/>
        </w:rPr>
      </w:pPr>
      <w:r w:rsidRPr="00AC7211">
        <w:rPr>
          <w:b/>
        </w:rPr>
        <w:t xml:space="preserve">SPEAKER </w:t>
      </w:r>
      <w:r w:rsidRPr="00AC7211">
        <w:rPr>
          <w:b/>
          <w:i/>
        </w:rPr>
        <w:t>PRO TEMPORE</w:t>
      </w:r>
      <w:r w:rsidRPr="00AC7211">
        <w:rPr>
          <w:b/>
        </w:rPr>
        <w:t xml:space="preserve"> IN CHAIR</w:t>
      </w:r>
    </w:p>
    <w:p w14:paraId="7797CB01" w14:textId="77777777" w:rsidR="00AC7211" w:rsidRDefault="00AC7211" w:rsidP="00AC7211"/>
    <w:p w14:paraId="4D364D75" w14:textId="37466E27" w:rsidR="00AC7211" w:rsidRDefault="00AC7211" w:rsidP="00AC7211">
      <w:pPr>
        <w:keepNext/>
        <w:jc w:val="center"/>
        <w:rPr>
          <w:b/>
        </w:rPr>
      </w:pPr>
      <w:r w:rsidRPr="00AC7211">
        <w:rPr>
          <w:b/>
        </w:rPr>
        <w:t>RULING OF THE POINT OF ORDER</w:t>
      </w:r>
    </w:p>
    <w:p w14:paraId="2B340F87" w14:textId="5DFA7C58" w:rsidR="00AC7211" w:rsidRDefault="00AC7211" w:rsidP="00AC7211">
      <w:r>
        <w:t xml:space="preserve"> The SPEAKER </w:t>
      </w:r>
      <w:r w:rsidRPr="00636D0A">
        <w:rPr>
          <w:i/>
          <w:iCs/>
        </w:rPr>
        <w:t>PRO</w:t>
      </w:r>
      <w:r w:rsidR="00636D0A">
        <w:rPr>
          <w:i/>
          <w:iCs/>
        </w:rPr>
        <w:t xml:space="preserve"> </w:t>
      </w:r>
      <w:r w:rsidRPr="00636D0A">
        <w:rPr>
          <w:i/>
          <w:iCs/>
        </w:rPr>
        <w:t>TEMPORE</w:t>
      </w:r>
      <w:r>
        <w:t xml:space="preserve"> took the chair and stated that he had to look at the Bill’s intent and the Amendment </w:t>
      </w:r>
      <w:r w:rsidR="00360B40">
        <w:t>No. 4</w:t>
      </w:r>
      <w:r>
        <w:t xml:space="preserve">’s intent in determining germaneness.  He stated that </w:t>
      </w:r>
      <w:r w:rsidR="009777CA">
        <w:t>H.</w:t>
      </w:r>
      <w:r>
        <w:t xml:space="preserve"> 4561 focused on the issue of using campaign funds for dependent care and that Amendment No. 4 pertained to a member of the General Assembly providing campaign services to another legislator for compensation or anything of value.  He stated the Amendment’s impact went beyond the scope of the Bill. He sustained the Point of Order and ruled Amendment No. 4 to be out of order. </w:t>
      </w:r>
    </w:p>
    <w:p w14:paraId="75445F52" w14:textId="77777777" w:rsidR="00AC7211" w:rsidRDefault="00AC7211" w:rsidP="00AC7211"/>
    <w:p w14:paraId="210189EC" w14:textId="750DC651" w:rsidR="00AC7211" w:rsidRDefault="00AC7211" w:rsidP="00AC7211">
      <w:r>
        <w:t>Rep. HIOTT moved that the House recede until 3:45 p.m., which was agreed to.</w:t>
      </w:r>
    </w:p>
    <w:p w14:paraId="7B3DA1D1" w14:textId="77777777" w:rsidR="00AC7211" w:rsidRDefault="00AC7211" w:rsidP="00AC7211"/>
    <w:p w14:paraId="726C81BA" w14:textId="3AA2F43A" w:rsidR="00AC7211" w:rsidRDefault="00AC7211" w:rsidP="00AC7211">
      <w:r>
        <w:t>Further proceedings were interrupted by the House receding, the pending question being the consideration of amendments.</w:t>
      </w:r>
    </w:p>
    <w:p w14:paraId="08E20ED4" w14:textId="77777777" w:rsidR="00AC7211" w:rsidRDefault="00AC7211" w:rsidP="00AC7211"/>
    <w:p w14:paraId="646BA3A0" w14:textId="107110E3" w:rsidR="00AC7211" w:rsidRDefault="00AC7211" w:rsidP="00AC7211">
      <w:pPr>
        <w:keepNext/>
        <w:jc w:val="center"/>
        <w:rPr>
          <w:b/>
        </w:rPr>
      </w:pPr>
      <w:r w:rsidRPr="00AC7211">
        <w:rPr>
          <w:b/>
        </w:rPr>
        <w:t>THE HOUSE RESUMES</w:t>
      </w:r>
    </w:p>
    <w:p w14:paraId="3CB2312C" w14:textId="1C812549" w:rsidR="00AC7211" w:rsidRDefault="00AC7211" w:rsidP="00AC7211">
      <w:r>
        <w:t>At 3:45 p.m. the House resumed, the SPEAKER in the Chair.</w:t>
      </w:r>
    </w:p>
    <w:p w14:paraId="49EEA998" w14:textId="77777777" w:rsidR="00AC7211" w:rsidRDefault="00AC7211" w:rsidP="00AC7211"/>
    <w:p w14:paraId="158470D7" w14:textId="14E9B6A2" w:rsidR="00AC7211" w:rsidRDefault="00AC7211" w:rsidP="00AC7211">
      <w:pPr>
        <w:keepNext/>
        <w:jc w:val="center"/>
        <w:rPr>
          <w:b/>
        </w:rPr>
      </w:pPr>
      <w:r w:rsidRPr="00AC7211">
        <w:rPr>
          <w:b/>
        </w:rPr>
        <w:t>POINT OF QUORUM</w:t>
      </w:r>
    </w:p>
    <w:p w14:paraId="3E94FA8D" w14:textId="77777777" w:rsidR="00AC7211" w:rsidRDefault="00AC7211" w:rsidP="00AC7211">
      <w:r>
        <w:t>The question of a quorum was raised.</w:t>
      </w:r>
    </w:p>
    <w:p w14:paraId="37930864" w14:textId="745CC32B" w:rsidR="00AC7211" w:rsidRDefault="00AC7211" w:rsidP="00AC7211">
      <w:r>
        <w:t>A quorum was later present.</w:t>
      </w:r>
    </w:p>
    <w:p w14:paraId="28B7C505" w14:textId="77777777" w:rsidR="00AC7211" w:rsidRDefault="00AC7211" w:rsidP="00AC7211"/>
    <w:p w14:paraId="1236EFD6" w14:textId="4F5EA928" w:rsidR="00AC7211" w:rsidRDefault="00AC7211" w:rsidP="00AC7211">
      <w:r>
        <w:t>Further proceedings were interrupted by expiration of time on the uncontested Calendar, the pending question being the consideration of amendments to H. 4561.</w:t>
      </w:r>
    </w:p>
    <w:p w14:paraId="0A403E7C" w14:textId="77777777" w:rsidR="00AC7211" w:rsidRDefault="00AC7211" w:rsidP="00AC7211"/>
    <w:p w14:paraId="591C5D0E" w14:textId="302ABBA0" w:rsidR="00AC7211" w:rsidRDefault="00AC7211" w:rsidP="00AC7211">
      <w:pPr>
        <w:keepNext/>
        <w:jc w:val="center"/>
        <w:rPr>
          <w:b/>
        </w:rPr>
      </w:pPr>
      <w:r w:rsidRPr="00AC7211">
        <w:rPr>
          <w:b/>
        </w:rPr>
        <w:t>RECURRENCE TO THE MORNING HOUR</w:t>
      </w:r>
    </w:p>
    <w:p w14:paraId="51D96B64" w14:textId="36739895" w:rsidR="00AC7211" w:rsidRDefault="00AC7211" w:rsidP="00AC7211">
      <w:r>
        <w:t>Rep. HOWARD moved that the House recur to the morning hour, which was agreed to.</w:t>
      </w:r>
    </w:p>
    <w:p w14:paraId="2DCA41FA" w14:textId="77777777" w:rsidR="00AC7211" w:rsidRDefault="00AC7211" w:rsidP="00AC7211"/>
    <w:p w14:paraId="36D29831" w14:textId="48255DA7" w:rsidR="00AC7211" w:rsidRDefault="00AC7211" w:rsidP="00AC7211">
      <w:pPr>
        <w:keepNext/>
        <w:jc w:val="center"/>
        <w:rPr>
          <w:b/>
        </w:rPr>
      </w:pPr>
      <w:r w:rsidRPr="00AC7211">
        <w:rPr>
          <w:b/>
        </w:rPr>
        <w:t>LEAVE OF ABSENCE</w:t>
      </w:r>
    </w:p>
    <w:p w14:paraId="338C6422" w14:textId="5659EE8C" w:rsidR="00AC7211" w:rsidRDefault="00AC7211" w:rsidP="00AC7211">
      <w:r>
        <w:t xml:space="preserve">The SPEAKER granted Rep. YOW a leave of absence for the remainder of the day. </w:t>
      </w:r>
    </w:p>
    <w:p w14:paraId="428B808C" w14:textId="77777777" w:rsidR="00AC7211" w:rsidRDefault="00AC7211" w:rsidP="00AC7211"/>
    <w:p w14:paraId="3AA8F4EA" w14:textId="6C8D89FD" w:rsidR="00AC7211" w:rsidRDefault="00AC7211" w:rsidP="00AC7211">
      <w:pPr>
        <w:keepNext/>
        <w:jc w:val="center"/>
        <w:rPr>
          <w:b/>
        </w:rPr>
      </w:pPr>
      <w:r w:rsidRPr="00AC7211">
        <w:rPr>
          <w:b/>
        </w:rPr>
        <w:t>H. 4561--REQUESTS FOR DEBATE</w:t>
      </w:r>
    </w:p>
    <w:p w14:paraId="789ADF6C" w14:textId="164EE6E8" w:rsidR="00AC7211" w:rsidRDefault="00AC7211" w:rsidP="00AC7211">
      <w:pPr>
        <w:keepNext/>
      </w:pPr>
      <w:r>
        <w:t>Debate was resumed on the following Bill, the pending question being the consideration of amendments:</w:t>
      </w:r>
    </w:p>
    <w:p w14:paraId="4F3095C5" w14:textId="77777777" w:rsidR="00AC7211" w:rsidRDefault="00AC7211" w:rsidP="00AC7211">
      <w:pPr>
        <w:keepNext/>
      </w:pPr>
      <w:bookmarkStart w:id="106" w:name="include_clip_start_204"/>
      <w:bookmarkEnd w:id="106"/>
    </w:p>
    <w:p w14:paraId="1E1BB9BA" w14:textId="77777777" w:rsidR="00AC7211" w:rsidRDefault="00AC7211" w:rsidP="00AC7211">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65906C9C" w14:textId="79E6962A" w:rsidR="00AC7211" w:rsidRDefault="00AC7211" w:rsidP="00AC7211">
      <w:bookmarkStart w:id="107" w:name="include_clip_end_204"/>
      <w:bookmarkEnd w:id="107"/>
    </w:p>
    <w:p w14:paraId="24ABDB5B" w14:textId="702DE6BF" w:rsidR="00AC7211" w:rsidRDefault="00AC7211" w:rsidP="00AC7211">
      <w:r>
        <w:t>Reps. HIOTT, CARTER, MCCRAVY, FELDER, O'NEAL, LIGON, T. MOORE, GUEST, B. L. COX, DAVIS, LAWSON, HARRIS, MAGNUSON, OREMUS, BEACH, THAYER, CHAPMAN, CROMER, WHITE, GILLIAM, BREWER, MURPHY, WHITMIRE, SANDIFER and CALHOON requested debate on the Bill.</w:t>
      </w:r>
    </w:p>
    <w:p w14:paraId="33EDF70F" w14:textId="77777777" w:rsidR="00AC7211" w:rsidRDefault="00AC7211" w:rsidP="00AC7211"/>
    <w:p w14:paraId="67403D4F" w14:textId="217E149B" w:rsidR="00AC7211" w:rsidRDefault="00AC7211" w:rsidP="00AC7211">
      <w:pPr>
        <w:keepNext/>
        <w:jc w:val="center"/>
        <w:rPr>
          <w:b/>
        </w:rPr>
      </w:pPr>
      <w:r w:rsidRPr="00AC7211">
        <w:rPr>
          <w:b/>
        </w:rPr>
        <w:t>H. 4248--REQUESTS FOR DEBATE</w:t>
      </w:r>
    </w:p>
    <w:p w14:paraId="1A894DC9" w14:textId="00EBB714" w:rsidR="00AC7211" w:rsidRDefault="00AC7211" w:rsidP="00AC7211">
      <w:pPr>
        <w:keepNext/>
      </w:pPr>
      <w:r>
        <w:t>The following Bill was taken up:</w:t>
      </w:r>
    </w:p>
    <w:p w14:paraId="1953D169" w14:textId="77777777" w:rsidR="00AC7211" w:rsidRDefault="00AC7211" w:rsidP="00AC7211">
      <w:pPr>
        <w:keepNext/>
      </w:pPr>
      <w:bookmarkStart w:id="108" w:name="include_clip_start_207"/>
      <w:bookmarkEnd w:id="108"/>
    </w:p>
    <w:p w14:paraId="133A21AA" w14:textId="77777777" w:rsidR="00AC7211" w:rsidRDefault="00AC7211" w:rsidP="00AC7211">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0A153F1E" w14:textId="633F6CB4" w:rsidR="00AC7211" w:rsidRDefault="00AC7211" w:rsidP="00AC7211">
      <w:bookmarkStart w:id="109" w:name="include_clip_end_207"/>
      <w:bookmarkEnd w:id="109"/>
    </w:p>
    <w:p w14:paraId="4757D24D" w14:textId="1A4A6FA4" w:rsidR="00AC7211" w:rsidRDefault="00AC7211" w:rsidP="00AC7211">
      <w:r>
        <w:t>Reps. W. NEWTON, HIOTT, POPE, FELDER, CARTER, NUTT, GUEST, BRITTAIN, SCHUESSLER, B. L. COX, THAYER, WHITMIRE, SANDIFER, GILLIAM and HAGER requested debate on the Bill.</w:t>
      </w:r>
    </w:p>
    <w:p w14:paraId="6C761B00" w14:textId="77777777" w:rsidR="00AC7211" w:rsidRDefault="00AC7211" w:rsidP="00AC7211"/>
    <w:p w14:paraId="5C2FF2F2" w14:textId="1BD4E655" w:rsidR="00AC7211" w:rsidRDefault="00AC7211" w:rsidP="00AC7211">
      <w:pPr>
        <w:keepNext/>
        <w:jc w:val="center"/>
        <w:rPr>
          <w:b/>
        </w:rPr>
      </w:pPr>
      <w:r w:rsidRPr="00AC7211">
        <w:rPr>
          <w:b/>
        </w:rPr>
        <w:t>H. 5113--RECOMMITTED</w:t>
      </w:r>
    </w:p>
    <w:p w14:paraId="5BA11E39" w14:textId="7B37DD06" w:rsidR="00AC7211" w:rsidRDefault="00AC7211" w:rsidP="00AC7211">
      <w:pPr>
        <w:keepNext/>
      </w:pPr>
      <w:r>
        <w:t>The following Bill was taken up:</w:t>
      </w:r>
    </w:p>
    <w:p w14:paraId="4278B101" w14:textId="77777777" w:rsidR="00AC7211" w:rsidRDefault="00AC7211" w:rsidP="00AC7211">
      <w:pPr>
        <w:keepNext/>
      </w:pPr>
      <w:bookmarkStart w:id="110" w:name="include_clip_start_210"/>
      <w:bookmarkEnd w:id="110"/>
    </w:p>
    <w:p w14:paraId="234C96D8" w14:textId="77777777" w:rsidR="00AC7211" w:rsidRDefault="00AC7211" w:rsidP="00AC7211">
      <w:r>
        <w:t>H. 5113 -- Reps. Elliott, T. Moore, Guest, Brittain and Crawford: A BILL TO AMEND THE SOUTH CAROLINA CODE OF LAWS BY AMENDING SECTIONS 63-3-30 AND 63-15-230, BOTH RELATING TO JOINT CUSTODY ORDERS, SO AS TO CLARIFY THAT THERE IS NO REQUIREMENT FOR EXCEPTIONAL CIRCUMSTANCES TO AWARD JOINT CUSTODY IN A CHILD CUSTODY PROCEEDING.</w:t>
      </w:r>
    </w:p>
    <w:p w14:paraId="60208B09" w14:textId="376E735D" w:rsidR="00AC7211" w:rsidRDefault="00AC7211" w:rsidP="00AC7211">
      <w:bookmarkStart w:id="111" w:name="include_clip_end_210"/>
      <w:bookmarkEnd w:id="111"/>
    </w:p>
    <w:p w14:paraId="5BEC8F6C" w14:textId="5EA974B0" w:rsidR="00AC7211" w:rsidRDefault="00AC7211" w:rsidP="00AC7211">
      <w:r>
        <w:t>Rep. W. NEWTON moved to recommit the Bill to the Committee on Judiciary, which was agreed to.</w:t>
      </w:r>
    </w:p>
    <w:p w14:paraId="48F73A45" w14:textId="77777777" w:rsidR="00AC7211" w:rsidRDefault="00AC7211" w:rsidP="00AC7211"/>
    <w:p w14:paraId="78F857F8" w14:textId="28BF5DA3" w:rsidR="00AC7211" w:rsidRDefault="00AC7211" w:rsidP="00AC7211">
      <w:pPr>
        <w:keepNext/>
        <w:jc w:val="center"/>
        <w:rPr>
          <w:b/>
        </w:rPr>
      </w:pPr>
      <w:r w:rsidRPr="00AC7211">
        <w:rPr>
          <w:b/>
        </w:rPr>
        <w:t>H. 3180--ORDERED TO THIRD READING</w:t>
      </w:r>
    </w:p>
    <w:p w14:paraId="26357B7B" w14:textId="6C9A33D8" w:rsidR="00AC7211" w:rsidRDefault="00AC7211" w:rsidP="00AC7211">
      <w:pPr>
        <w:keepNext/>
      </w:pPr>
      <w:r>
        <w:t>The following Bill was taken up:</w:t>
      </w:r>
    </w:p>
    <w:p w14:paraId="6D581D66" w14:textId="77777777" w:rsidR="00AC7211" w:rsidRDefault="00AC7211" w:rsidP="00AC7211">
      <w:pPr>
        <w:keepNext/>
      </w:pPr>
      <w:bookmarkStart w:id="112" w:name="include_clip_start_213"/>
      <w:bookmarkEnd w:id="112"/>
    </w:p>
    <w:p w14:paraId="5A520F21" w14:textId="77777777" w:rsidR="00AC7211" w:rsidRDefault="00AC7211" w:rsidP="00AC7211">
      <w:r>
        <w:t>H. 3180 -- Reps. Rutherford and Kilmartin: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71339C79" w14:textId="191B5C6D" w:rsidR="00AC7211" w:rsidRDefault="00AC7211" w:rsidP="00AC7211"/>
    <w:p w14:paraId="56A15399" w14:textId="77777777" w:rsidR="00AC7211" w:rsidRPr="001B39EC" w:rsidRDefault="00AC7211" w:rsidP="00AC7211">
      <w:pPr>
        <w:pStyle w:val="scamendsponsorline"/>
        <w:ind w:firstLine="216"/>
        <w:jc w:val="both"/>
        <w:rPr>
          <w:sz w:val="22"/>
        </w:rPr>
      </w:pPr>
      <w:r w:rsidRPr="001B39EC">
        <w:rPr>
          <w:sz w:val="22"/>
        </w:rPr>
        <w:t>Rep. Pope proposed the following Amendment No. 2 to H. 3180 (LC-3180.CM0005H), which was tabled:</w:t>
      </w:r>
    </w:p>
    <w:p w14:paraId="6406D174" w14:textId="77777777" w:rsidR="00AC7211" w:rsidRPr="001B39EC" w:rsidRDefault="00AC7211" w:rsidP="00AC7211">
      <w:pPr>
        <w:pStyle w:val="scamendlanginstruction"/>
        <w:spacing w:before="0" w:after="0"/>
        <w:ind w:firstLine="216"/>
        <w:jc w:val="both"/>
        <w:rPr>
          <w:sz w:val="22"/>
        </w:rPr>
      </w:pPr>
      <w:r w:rsidRPr="001B39EC">
        <w:rPr>
          <w:sz w:val="22"/>
        </w:rPr>
        <w:t>Amend the bill, as and if amended, by adding an appropriately numbered SECTION to read:</w:t>
      </w:r>
    </w:p>
    <w:p w14:paraId="749E46F3" w14:textId="468F580B" w:rsidR="00AC7211" w:rsidRPr="001B39EC"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B39EC">
        <w:rPr>
          <w:rFonts w:cs="Times New Roman"/>
          <w:sz w:val="22"/>
        </w:rPr>
        <w:t>SECTION X.</w:t>
      </w:r>
      <w:r w:rsidRPr="001B39EC">
        <w:rPr>
          <w:rFonts w:cs="Times New Roman"/>
          <w:sz w:val="22"/>
        </w:rPr>
        <w:tab/>
        <w:t>Chapter 30, Title 27 of the S.C. Code is amended by adding:</w:t>
      </w:r>
    </w:p>
    <w:p w14:paraId="7714C31F" w14:textId="7D627E2C" w:rsidR="00AC7211" w:rsidRPr="001B39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B39EC">
        <w:rPr>
          <w:rFonts w:cs="Times New Roman"/>
          <w:sz w:val="22"/>
        </w:rPr>
        <w:tab/>
        <w:t>Section 27-30-180.</w:t>
      </w:r>
      <w:r w:rsidRPr="001B39EC">
        <w:rPr>
          <w:rFonts w:cs="Times New Roman"/>
          <w:sz w:val="22"/>
        </w:rPr>
        <w:tab/>
        <w:t>Notwithstanding any other provision of law, any provision of a governing document which restricts a constitutional right of a lot owner or a person residing in a residential planned community is void.</w:t>
      </w:r>
    </w:p>
    <w:p w14:paraId="728E7D5C" w14:textId="77777777" w:rsidR="00AC7211" w:rsidRPr="001B39EC" w:rsidRDefault="00AC7211" w:rsidP="00AC7211">
      <w:pPr>
        <w:pStyle w:val="scamendconformline"/>
        <w:spacing w:before="0"/>
        <w:ind w:firstLine="216"/>
        <w:jc w:val="both"/>
        <w:rPr>
          <w:sz w:val="22"/>
        </w:rPr>
      </w:pPr>
      <w:r w:rsidRPr="001B39EC">
        <w:rPr>
          <w:sz w:val="22"/>
        </w:rPr>
        <w:t>Renumber sections to conform.</w:t>
      </w:r>
    </w:p>
    <w:p w14:paraId="5F6C316C" w14:textId="77777777" w:rsidR="00AC7211" w:rsidRPr="001B39EC" w:rsidRDefault="00AC7211" w:rsidP="00AC7211">
      <w:pPr>
        <w:pStyle w:val="scamendtitleconform"/>
        <w:ind w:firstLine="216"/>
        <w:jc w:val="both"/>
        <w:rPr>
          <w:sz w:val="22"/>
        </w:rPr>
      </w:pPr>
      <w:r w:rsidRPr="001B39EC">
        <w:rPr>
          <w:sz w:val="22"/>
        </w:rPr>
        <w:t>Amend title to conform.</w:t>
      </w:r>
    </w:p>
    <w:p w14:paraId="5772FBD2" w14:textId="77777777" w:rsidR="00AC7211" w:rsidRDefault="00AC7211" w:rsidP="00AC7211">
      <w:bookmarkStart w:id="113" w:name="file_end214"/>
      <w:bookmarkEnd w:id="113"/>
    </w:p>
    <w:p w14:paraId="793CC98E" w14:textId="0306183F" w:rsidR="00AC7211" w:rsidRDefault="00AC7211" w:rsidP="00AC7211">
      <w:r>
        <w:t>Rep. POPE spoke in favor of the amendment.</w:t>
      </w:r>
    </w:p>
    <w:p w14:paraId="0412A10C" w14:textId="77777777" w:rsidR="00AC7211" w:rsidRDefault="00AC7211" w:rsidP="00AC7211"/>
    <w:p w14:paraId="546CC823" w14:textId="77777777" w:rsidR="00AC7211" w:rsidRDefault="00AC7211" w:rsidP="00AC7211">
      <w:r>
        <w:t>Rep. POPE moved to table the amendment, which was agreed to.</w:t>
      </w:r>
    </w:p>
    <w:p w14:paraId="18DDC625" w14:textId="6C46D5D5" w:rsidR="00AC7211" w:rsidRDefault="00AC7211" w:rsidP="00AC7211"/>
    <w:p w14:paraId="0610FD43" w14:textId="77777777" w:rsidR="00AC7211" w:rsidRPr="00ED5977" w:rsidRDefault="00AC7211" w:rsidP="00AC7211">
      <w:pPr>
        <w:pStyle w:val="scamendsponsorline"/>
        <w:ind w:firstLine="216"/>
        <w:jc w:val="both"/>
        <w:rPr>
          <w:sz w:val="22"/>
        </w:rPr>
      </w:pPr>
      <w:r w:rsidRPr="00ED5977">
        <w:rPr>
          <w:sz w:val="22"/>
        </w:rPr>
        <w:t>Rep. A. M. Morgan proposed the following Amendment No. 3 to H. 3180 (LC-3180.HA0006H), which was tabled:</w:t>
      </w:r>
    </w:p>
    <w:p w14:paraId="0F072607" w14:textId="77777777" w:rsidR="00AC7211" w:rsidRPr="00ED5977" w:rsidRDefault="00AC7211" w:rsidP="00AC7211">
      <w:pPr>
        <w:pStyle w:val="scamendlanginstruction"/>
        <w:spacing w:before="0" w:after="0"/>
        <w:ind w:firstLine="216"/>
        <w:jc w:val="both"/>
        <w:rPr>
          <w:sz w:val="22"/>
        </w:rPr>
      </w:pPr>
      <w:r w:rsidRPr="00ED5977">
        <w:rPr>
          <w:sz w:val="22"/>
        </w:rPr>
        <w:t>Amend the bill, as and if amended, by adding an appropriately numbered SECTION to read:</w:t>
      </w:r>
    </w:p>
    <w:p w14:paraId="204A90F1" w14:textId="69F2881F" w:rsidR="00AC7211" w:rsidRPr="00ED5977"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D5977">
        <w:rPr>
          <w:rFonts w:cs="Times New Roman"/>
          <w:sz w:val="22"/>
        </w:rPr>
        <w:t>SECTION X.</w:t>
      </w:r>
      <w:r w:rsidRPr="00ED5977">
        <w:rPr>
          <w:rFonts w:cs="Times New Roman"/>
          <w:sz w:val="22"/>
        </w:rPr>
        <w:tab/>
        <w:t>Article 13, Chapter 13, Title 8 of the S.C. Code is amended by adding:</w:t>
      </w:r>
    </w:p>
    <w:p w14:paraId="67A74271" w14:textId="0087847E" w:rsidR="00AC7211" w:rsidRPr="00ED597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5977">
        <w:rPr>
          <w:rFonts w:cs="Times New Roman"/>
          <w:sz w:val="22"/>
        </w:rPr>
        <w:tab/>
        <w:t>Section 8-13-1317.</w:t>
      </w:r>
      <w:r w:rsidRPr="00ED5977">
        <w:rPr>
          <w:rFonts w:cs="Times New Roman"/>
          <w:sz w:val="22"/>
        </w:rPr>
        <w:tab/>
        <w:t>A legislative caucus or special legislative caucus may not violate a member of the General Assembly’s constitutional rights.</w:t>
      </w:r>
    </w:p>
    <w:p w14:paraId="16ACE18A" w14:textId="77777777" w:rsidR="00AC7211" w:rsidRPr="00ED5977" w:rsidRDefault="00AC7211" w:rsidP="00AC7211">
      <w:pPr>
        <w:pStyle w:val="scamendconformline"/>
        <w:spacing w:before="0"/>
        <w:ind w:firstLine="216"/>
        <w:jc w:val="both"/>
        <w:rPr>
          <w:sz w:val="22"/>
        </w:rPr>
      </w:pPr>
      <w:r w:rsidRPr="00ED5977">
        <w:rPr>
          <w:sz w:val="22"/>
        </w:rPr>
        <w:t>Renumber sections to conform.</w:t>
      </w:r>
    </w:p>
    <w:p w14:paraId="4C23CB36" w14:textId="77777777" w:rsidR="00AC7211" w:rsidRDefault="00AC7211" w:rsidP="00AC7211">
      <w:pPr>
        <w:pStyle w:val="scamendtitleconform"/>
        <w:ind w:firstLine="216"/>
        <w:jc w:val="both"/>
        <w:rPr>
          <w:sz w:val="22"/>
        </w:rPr>
      </w:pPr>
      <w:r w:rsidRPr="00ED5977">
        <w:rPr>
          <w:sz w:val="22"/>
        </w:rPr>
        <w:t>Amend title to conform.</w:t>
      </w:r>
    </w:p>
    <w:p w14:paraId="31548354" w14:textId="1437B627" w:rsidR="00AC7211" w:rsidRDefault="00AC7211" w:rsidP="00AC7211">
      <w:pPr>
        <w:pStyle w:val="scamendtitleconform"/>
        <w:ind w:firstLine="216"/>
        <w:jc w:val="both"/>
        <w:rPr>
          <w:sz w:val="22"/>
        </w:rPr>
      </w:pPr>
    </w:p>
    <w:p w14:paraId="54D09D4C" w14:textId="77777777" w:rsidR="00AC7211" w:rsidRDefault="00AC7211" w:rsidP="00AC7211">
      <w:r>
        <w:t>Rep. A. M. MORGAN explained the amendment.</w:t>
      </w:r>
    </w:p>
    <w:p w14:paraId="5C4A8A2F" w14:textId="77777777" w:rsidR="00AC7211" w:rsidRDefault="00AC7211" w:rsidP="00AC7211"/>
    <w:p w14:paraId="5A004CCC" w14:textId="06979442" w:rsidR="00AC7211" w:rsidRDefault="00AC7211" w:rsidP="00AC7211">
      <w:r>
        <w:t>Rep. A. M. MORGAN moved to table the amendment, which was agreed to.</w:t>
      </w:r>
    </w:p>
    <w:p w14:paraId="4D520AD5" w14:textId="77777777" w:rsidR="00AC7211" w:rsidRDefault="00AC7211" w:rsidP="00AC7211"/>
    <w:p w14:paraId="5A5D46AE" w14:textId="476D62B1" w:rsidR="00AC7211" w:rsidRDefault="00AC7211" w:rsidP="00AC7211">
      <w:r>
        <w:t>The question recurred to the passage of the Bill.</w:t>
      </w:r>
    </w:p>
    <w:p w14:paraId="46AAD3EE" w14:textId="77777777" w:rsidR="00AC7211" w:rsidRDefault="00AC7211" w:rsidP="00AC7211"/>
    <w:p w14:paraId="52C39480" w14:textId="77777777" w:rsidR="00521351" w:rsidRDefault="00521351" w:rsidP="00521351">
      <w:r>
        <w:t xml:space="preserve">The yeas and nays were taken resulting as follows: </w:t>
      </w:r>
    </w:p>
    <w:p w14:paraId="3424D302" w14:textId="77777777" w:rsidR="00521351" w:rsidRDefault="00521351" w:rsidP="00521351">
      <w:pPr>
        <w:jc w:val="center"/>
      </w:pPr>
      <w:r>
        <w:t xml:space="preserve"> </w:t>
      </w:r>
      <w:bookmarkStart w:id="114" w:name="vote_start10"/>
      <w:bookmarkEnd w:id="114"/>
      <w:r>
        <w:t>Yeas 99; Nays 0</w:t>
      </w:r>
    </w:p>
    <w:p w14:paraId="03BFCBC5" w14:textId="77777777" w:rsidR="00521351" w:rsidRDefault="00521351" w:rsidP="00521351">
      <w:pPr>
        <w:jc w:val="center"/>
      </w:pPr>
    </w:p>
    <w:p w14:paraId="6FF90873" w14:textId="77777777" w:rsidR="00521351" w:rsidRDefault="00521351" w:rsidP="005213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1351" w:rsidRPr="005411C4" w14:paraId="5F21E461" w14:textId="77777777" w:rsidTr="0003334B">
        <w:tc>
          <w:tcPr>
            <w:tcW w:w="2179" w:type="dxa"/>
            <w:shd w:val="clear" w:color="auto" w:fill="auto"/>
          </w:tcPr>
          <w:p w14:paraId="3FC61359" w14:textId="77777777" w:rsidR="00521351" w:rsidRPr="005411C4" w:rsidRDefault="00521351" w:rsidP="0003334B">
            <w:pPr>
              <w:keepNext/>
              <w:ind w:firstLine="0"/>
            </w:pPr>
            <w:r>
              <w:t>Anderson</w:t>
            </w:r>
          </w:p>
        </w:tc>
        <w:tc>
          <w:tcPr>
            <w:tcW w:w="2179" w:type="dxa"/>
            <w:shd w:val="clear" w:color="auto" w:fill="auto"/>
          </w:tcPr>
          <w:p w14:paraId="2CE102A4" w14:textId="77777777" w:rsidR="00521351" w:rsidRPr="005411C4" w:rsidRDefault="00521351" w:rsidP="0003334B">
            <w:pPr>
              <w:keepNext/>
              <w:ind w:firstLine="0"/>
            </w:pPr>
            <w:r>
              <w:t>Atkinson</w:t>
            </w:r>
          </w:p>
        </w:tc>
        <w:tc>
          <w:tcPr>
            <w:tcW w:w="2180" w:type="dxa"/>
            <w:shd w:val="clear" w:color="auto" w:fill="auto"/>
          </w:tcPr>
          <w:p w14:paraId="4F2F2817" w14:textId="77777777" w:rsidR="00521351" w:rsidRPr="005411C4" w:rsidRDefault="00521351" w:rsidP="0003334B">
            <w:pPr>
              <w:keepNext/>
              <w:ind w:firstLine="0"/>
            </w:pPr>
            <w:r>
              <w:t>Bailey</w:t>
            </w:r>
          </w:p>
        </w:tc>
      </w:tr>
      <w:tr w:rsidR="00521351" w:rsidRPr="005411C4" w14:paraId="4E486138" w14:textId="77777777" w:rsidTr="0003334B">
        <w:tc>
          <w:tcPr>
            <w:tcW w:w="2179" w:type="dxa"/>
            <w:shd w:val="clear" w:color="auto" w:fill="auto"/>
          </w:tcPr>
          <w:p w14:paraId="324337E7" w14:textId="77777777" w:rsidR="00521351" w:rsidRPr="005411C4" w:rsidRDefault="00521351" w:rsidP="0003334B">
            <w:pPr>
              <w:ind w:firstLine="0"/>
            </w:pPr>
            <w:r>
              <w:t>Ballentine</w:t>
            </w:r>
          </w:p>
        </w:tc>
        <w:tc>
          <w:tcPr>
            <w:tcW w:w="2179" w:type="dxa"/>
            <w:shd w:val="clear" w:color="auto" w:fill="auto"/>
          </w:tcPr>
          <w:p w14:paraId="57C46A84" w14:textId="77777777" w:rsidR="00521351" w:rsidRPr="005411C4" w:rsidRDefault="00521351" w:rsidP="0003334B">
            <w:pPr>
              <w:ind w:firstLine="0"/>
            </w:pPr>
            <w:r>
              <w:t>Bannister</w:t>
            </w:r>
          </w:p>
        </w:tc>
        <w:tc>
          <w:tcPr>
            <w:tcW w:w="2180" w:type="dxa"/>
            <w:shd w:val="clear" w:color="auto" w:fill="auto"/>
          </w:tcPr>
          <w:p w14:paraId="25371C60" w14:textId="77777777" w:rsidR="00521351" w:rsidRPr="005411C4" w:rsidRDefault="00521351" w:rsidP="0003334B">
            <w:pPr>
              <w:ind w:firstLine="0"/>
            </w:pPr>
            <w:r>
              <w:t>Beach</w:t>
            </w:r>
          </w:p>
        </w:tc>
      </w:tr>
      <w:tr w:rsidR="00521351" w:rsidRPr="005411C4" w14:paraId="2F1F4C34" w14:textId="77777777" w:rsidTr="0003334B">
        <w:tc>
          <w:tcPr>
            <w:tcW w:w="2179" w:type="dxa"/>
            <w:shd w:val="clear" w:color="auto" w:fill="auto"/>
          </w:tcPr>
          <w:p w14:paraId="49C69316" w14:textId="77777777" w:rsidR="00521351" w:rsidRPr="005411C4" w:rsidRDefault="00521351" w:rsidP="0003334B">
            <w:pPr>
              <w:ind w:firstLine="0"/>
            </w:pPr>
            <w:r>
              <w:t>Blackwell</w:t>
            </w:r>
          </w:p>
        </w:tc>
        <w:tc>
          <w:tcPr>
            <w:tcW w:w="2179" w:type="dxa"/>
            <w:shd w:val="clear" w:color="auto" w:fill="auto"/>
          </w:tcPr>
          <w:p w14:paraId="6205827D" w14:textId="77777777" w:rsidR="00521351" w:rsidRPr="005411C4" w:rsidRDefault="00521351" w:rsidP="0003334B">
            <w:pPr>
              <w:ind w:firstLine="0"/>
            </w:pPr>
            <w:r>
              <w:t>Brewer</w:t>
            </w:r>
          </w:p>
        </w:tc>
        <w:tc>
          <w:tcPr>
            <w:tcW w:w="2180" w:type="dxa"/>
            <w:shd w:val="clear" w:color="auto" w:fill="auto"/>
          </w:tcPr>
          <w:p w14:paraId="086BEAE7" w14:textId="77777777" w:rsidR="00521351" w:rsidRPr="005411C4" w:rsidRDefault="00521351" w:rsidP="0003334B">
            <w:pPr>
              <w:ind w:firstLine="0"/>
            </w:pPr>
            <w:r>
              <w:t>Brittain</w:t>
            </w:r>
          </w:p>
        </w:tc>
      </w:tr>
      <w:tr w:rsidR="00521351" w:rsidRPr="005411C4" w14:paraId="4E4443BB" w14:textId="77777777" w:rsidTr="0003334B">
        <w:tc>
          <w:tcPr>
            <w:tcW w:w="2179" w:type="dxa"/>
            <w:shd w:val="clear" w:color="auto" w:fill="auto"/>
          </w:tcPr>
          <w:p w14:paraId="5EBB27C7" w14:textId="77777777" w:rsidR="00521351" w:rsidRPr="005411C4" w:rsidRDefault="00521351" w:rsidP="0003334B">
            <w:pPr>
              <w:ind w:firstLine="0"/>
            </w:pPr>
            <w:r>
              <w:t>Burns</w:t>
            </w:r>
          </w:p>
        </w:tc>
        <w:tc>
          <w:tcPr>
            <w:tcW w:w="2179" w:type="dxa"/>
            <w:shd w:val="clear" w:color="auto" w:fill="auto"/>
          </w:tcPr>
          <w:p w14:paraId="4CF1E2AC" w14:textId="77777777" w:rsidR="00521351" w:rsidRPr="005411C4" w:rsidRDefault="00521351" w:rsidP="0003334B">
            <w:pPr>
              <w:ind w:firstLine="0"/>
            </w:pPr>
            <w:r>
              <w:t>Bustos</w:t>
            </w:r>
          </w:p>
        </w:tc>
        <w:tc>
          <w:tcPr>
            <w:tcW w:w="2180" w:type="dxa"/>
            <w:shd w:val="clear" w:color="auto" w:fill="auto"/>
          </w:tcPr>
          <w:p w14:paraId="7691B11B" w14:textId="77777777" w:rsidR="00521351" w:rsidRPr="005411C4" w:rsidRDefault="00521351" w:rsidP="0003334B">
            <w:pPr>
              <w:ind w:firstLine="0"/>
            </w:pPr>
            <w:r>
              <w:t>Calhoon</w:t>
            </w:r>
          </w:p>
        </w:tc>
      </w:tr>
      <w:tr w:rsidR="00521351" w:rsidRPr="005411C4" w14:paraId="18AE928F" w14:textId="77777777" w:rsidTr="0003334B">
        <w:tc>
          <w:tcPr>
            <w:tcW w:w="2179" w:type="dxa"/>
            <w:shd w:val="clear" w:color="auto" w:fill="auto"/>
          </w:tcPr>
          <w:p w14:paraId="2BE73E91" w14:textId="77777777" w:rsidR="00521351" w:rsidRPr="005411C4" w:rsidRDefault="00521351" w:rsidP="0003334B">
            <w:pPr>
              <w:ind w:firstLine="0"/>
            </w:pPr>
            <w:r>
              <w:t>Carter</w:t>
            </w:r>
          </w:p>
        </w:tc>
        <w:tc>
          <w:tcPr>
            <w:tcW w:w="2179" w:type="dxa"/>
            <w:shd w:val="clear" w:color="auto" w:fill="auto"/>
          </w:tcPr>
          <w:p w14:paraId="61580E26" w14:textId="77777777" w:rsidR="00521351" w:rsidRPr="005411C4" w:rsidRDefault="00521351" w:rsidP="0003334B">
            <w:pPr>
              <w:ind w:firstLine="0"/>
            </w:pPr>
            <w:r>
              <w:t>Caskey</w:t>
            </w:r>
          </w:p>
        </w:tc>
        <w:tc>
          <w:tcPr>
            <w:tcW w:w="2180" w:type="dxa"/>
            <w:shd w:val="clear" w:color="auto" w:fill="auto"/>
          </w:tcPr>
          <w:p w14:paraId="0A23C0F8" w14:textId="77777777" w:rsidR="00521351" w:rsidRPr="005411C4" w:rsidRDefault="00521351" w:rsidP="0003334B">
            <w:pPr>
              <w:ind w:firstLine="0"/>
            </w:pPr>
            <w:r>
              <w:t>Chapman</w:t>
            </w:r>
          </w:p>
        </w:tc>
      </w:tr>
      <w:tr w:rsidR="00521351" w:rsidRPr="005411C4" w14:paraId="6532C564" w14:textId="77777777" w:rsidTr="0003334B">
        <w:tc>
          <w:tcPr>
            <w:tcW w:w="2179" w:type="dxa"/>
            <w:shd w:val="clear" w:color="auto" w:fill="auto"/>
          </w:tcPr>
          <w:p w14:paraId="7C392EB8" w14:textId="77777777" w:rsidR="00521351" w:rsidRPr="005411C4" w:rsidRDefault="00521351" w:rsidP="0003334B">
            <w:pPr>
              <w:ind w:firstLine="0"/>
            </w:pPr>
            <w:r>
              <w:t>Clyburn</w:t>
            </w:r>
          </w:p>
        </w:tc>
        <w:tc>
          <w:tcPr>
            <w:tcW w:w="2179" w:type="dxa"/>
            <w:shd w:val="clear" w:color="auto" w:fill="auto"/>
          </w:tcPr>
          <w:p w14:paraId="38C24094" w14:textId="77777777" w:rsidR="00521351" w:rsidRPr="005411C4" w:rsidRDefault="00521351" w:rsidP="0003334B">
            <w:pPr>
              <w:ind w:firstLine="0"/>
            </w:pPr>
            <w:r>
              <w:t>Cobb-Hunter</w:t>
            </w:r>
          </w:p>
        </w:tc>
        <w:tc>
          <w:tcPr>
            <w:tcW w:w="2180" w:type="dxa"/>
            <w:shd w:val="clear" w:color="auto" w:fill="auto"/>
          </w:tcPr>
          <w:p w14:paraId="0F3451CC" w14:textId="77777777" w:rsidR="00521351" w:rsidRPr="005411C4" w:rsidRDefault="00521351" w:rsidP="0003334B">
            <w:pPr>
              <w:ind w:firstLine="0"/>
            </w:pPr>
            <w:r>
              <w:t>Collins</w:t>
            </w:r>
          </w:p>
        </w:tc>
      </w:tr>
      <w:tr w:rsidR="00521351" w:rsidRPr="005411C4" w14:paraId="52059EC7" w14:textId="77777777" w:rsidTr="0003334B">
        <w:tc>
          <w:tcPr>
            <w:tcW w:w="2179" w:type="dxa"/>
            <w:shd w:val="clear" w:color="auto" w:fill="auto"/>
          </w:tcPr>
          <w:p w14:paraId="67CB75B3" w14:textId="77777777" w:rsidR="00521351" w:rsidRPr="005411C4" w:rsidRDefault="00521351" w:rsidP="0003334B">
            <w:pPr>
              <w:ind w:firstLine="0"/>
            </w:pPr>
            <w:r>
              <w:t>B. L. Cox</w:t>
            </w:r>
          </w:p>
        </w:tc>
        <w:tc>
          <w:tcPr>
            <w:tcW w:w="2179" w:type="dxa"/>
            <w:shd w:val="clear" w:color="auto" w:fill="auto"/>
          </w:tcPr>
          <w:p w14:paraId="036F5535" w14:textId="77777777" w:rsidR="00521351" w:rsidRPr="005411C4" w:rsidRDefault="00521351" w:rsidP="0003334B">
            <w:pPr>
              <w:ind w:firstLine="0"/>
            </w:pPr>
            <w:r>
              <w:t>Crawford</w:t>
            </w:r>
          </w:p>
        </w:tc>
        <w:tc>
          <w:tcPr>
            <w:tcW w:w="2180" w:type="dxa"/>
            <w:shd w:val="clear" w:color="auto" w:fill="auto"/>
          </w:tcPr>
          <w:p w14:paraId="61248B6C" w14:textId="77777777" w:rsidR="00521351" w:rsidRPr="005411C4" w:rsidRDefault="00521351" w:rsidP="0003334B">
            <w:pPr>
              <w:ind w:firstLine="0"/>
            </w:pPr>
            <w:r>
              <w:t>Cromer</w:t>
            </w:r>
          </w:p>
        </w:tc>
      </w:tr>
      <w:tr w:rsidR="00521351" w:rsidRPr="005411C4" w14:paraId="7CD6F403" w14:textId="77777777" w:rsidTr="0003334B">
        <w:tc>
          <w:tcPr>
            <w:tcW w:w="2179" w:type="dxa"/>
            <w:shd w:val="clear" w:color="auto" w:fill="auto"/>
          </w:tcPr>
          <w:p w14:paraId="3CA90B64" w14:textId="77777777" w:rsidR="00521351" w:rsidRPr="005411C4" w:rsidRDefault="00521351" w:rsidP="0003334B">
            <w:pPr>
              <w:ind w:firstLine="0"/>
            </w:pPr>
            <w:r>
              <w:t>Davis</w:t>
            </w:r>
          </w:p>
        </w:tc>
        <w:tc>
          <w:tcPr>
            <w:tcW w:w="2179" w:type="dxa"/>
            <w:shd w:val="clear" w:color="auto" w:fill="auto"/>
          </w:tcPr>
          <w:p w14:paraId="3C26BFAA" w14:textId="77777777" w:rsidR="00521351" w:rsidRPr="005411C4" w:rsidRDefault="00521351" w:rsidP="0003334B">
            <w:pPr>
              <w:ind w:firstLine="0"/>
            </w:pPr>
            <w:r>
              <w:t>Dillard</w:t>
            </w:r>
          </w:p>
        </w:tc>
        <w:tc>
          <w:tcPr>
            <w:tcW w:w="2180" w:type="dxa"/>
            <w:shd w:val="clear" w:color="auto" w:fill="auto"/>
          </w:tcPr>
          <w:p w14:paraId="3593A969" w14:textId="77777777" w:rsidR="00521351" w:rsidRPr="005411C4" w:rsidRDefault="00521351" w:rsidP="0003334B">
            <w:pPr>
              <w:ind w:firstLine="0"/>
            </w:pPr>
            <w:r>
              <w:t>Elliott</w:t>
            </w:r>
          </w:p>
        </w:tc>
      </w:tr>
      <w:tr w:rsidR="00521351" w:rsidRPr="005411C4" w14:paraId="0E2AC702" w14:textId="77777777" w:rsidTr="0003334B">
        <w:tc>
          <w:tcPr>
            <w:tcW w:w="2179" w:type="dxa"/>
            <w:shd w:val="clear" w:color="auto" w:fill="auto"/>
          </w:tcPr>
          <w:p w14:paraId="5D5C133F" w14:textId="77777777" w:rsidR="00521351" w:rsidRPr="005411C4" w:rsidRDefault="00521351" w:rsidP="0003334B">
            <w:pPr>
              <w:ind w:firstLine="0"/>
            </w:pPr>
            <w:r>
              <w:t>Erickson</w:t>
            </w:r>
          </w:p>
        </w:tc>
        <w:tc>
          <w:tcPr>
            <w:tcW w:w="2179" w:type="dxa"/>
            <w:shd w:val="clear" w:color="auto" w:fill="auto"/>
          </w:tcPr>
          <w:p w14:paraId="305B30FA" w14:textId="77777777" w:rsidR="00521351" w:rsidRPr="005411C4" w:rsidRDefault="00521351" w:rsidP="0003334B">
            <w:pPr>
              <w:ind w:firstLine="0"/>
            </w:pPr>
            <w:r>
              <w:t>Forrest</w:t>
            </w:r>
          </w:p>
        </w:tc>
        <w:tc>
          <w:tcPr>
            <w:tcW w:w="2180" w:type="dxa"/>
            <w:shd w:val="clear" w:color="auto" w:fill="auto"/>
          </w:tcPr>
          <w:p w14:paraId="3572BF89" w14:textId="77777777" w:rsidR="00521351" w:rsidRPr="005411C4" w:rsidRDefault="00521351" w:rsidP="0003334B">
            <w:pPr>
              <w:ind w:firstLine="0"/>
            </w:pPr>
            <w:r>
              <w:t>Gagnon</w:t>
            </w:r>
          </w:p>
        </w:tc>
      </w:tr>
      <w:tr w:rsidR="00521351" w:rsidRPr="005411C4" w14:paraId="3BF481DE" w14:textId="77777777" w:rsidTr="0003334B">
        <w:tc>
          <w:tcPr>
            <w:tcW w:w="2179" w:type="dxa"/>
            <w:shd w:val="clear" w:color="auto" w:fill="auto"/>
          </w:tcPr>
          <w:p w14:paraId="1A216235" w14:textId="77777777" w:rsidR="00521351" w:rsidRPr="005411C4" w:rsidRDefault="00521351" w:rsidP="0003334B">
            <w:pPr>
              <w:ind w:firstLine="0"/>
            </w:pPr>
            <w:r>
              <w:t>Garvin</w:t>
            </w:r>
          </w:p>
        </w:tc>
        <w:tc>
          <w:tcPr>
            <w:tcW w:w="2179" w:type="dxa"/>
            <w:shd w:val="clear" w:color="auto" w:fill="auto"/>
          </w:tcPr>
          <w:p w14:paraId="0DC153DD" w14:textId="77777777" w:rsidR="00521351" w:rsidRPr="005411C4" w:rsidRDefault="00521351" w:rsidP="0003334B">
            <w:pPr>
              <w:ind w:firstLine="0"/>
            </w:pPr>
            <w:r>
              <w:t>Gatch</w:t>
            </w:r>
          </w:p>
        </w:tc>
        <w:tc>
          <w:tcPr>
            <w:tcW w:w="2180" w:type="dxa"/>
            <w:shd w:val="clear" w:color="auto" w:fill="auto"/>
          </w:tcPr>
          <w:p w14:paraId="4CBAF923" w14:textId="77777777" w:rsidR="00521351" w:rsidRPr="005411C4" w:rsidRDefault="00521351" w:rsidP="0003334B">
            <w:pPr>
              <w:ind w:firstLine="0"/>
            </w:pPr>
            <w:r>
              <w:t>Gibson</w:t>
            </w:r>
          </w:p>
        </w:tc>
      </w:tr>
      <w:tr w:rsidR="00521351" w:rsidRPr="005411C4" w14:paraId="36ACC411" w14:textId="77777777" w:rsidTr="0003334B">
        <w:tc>
          <w:tcPr>
            <w:tcW w:w="2179" w:type="dxa"/>
            <w:shd w:val="clear" w:color="auto" w:fill="auto"/>
          </w:tcPr>
          <w:p w14:paraId="2E26E66F" w14:textId="77777777" w:rsidR="00521351" w:rsidRPr="005411C4" w:rsidRDefault="00521351" w:rsidP="0003334B">
            <w:pPr>
              <w:ind w:firstLine="0"/>
            </w:pPr>
            <w:r>
              <w:t>Gilliam</w:t>
            </w:r>
          </w:p>
        </w:tc>
        <w:tc>
          <w:tcPr>
            <w:tcW w:w="2179" w:type="dxa"/>
            <w:shd w:val="clear" w:color="auto" w:fill="auto"/>
          </w:tcPr>
          <w:p w14:paraId="2563006D" w14:textId="77777777" w:rsidR="00521351" w:rsidRPr="005411C4" w:rsidRDefault="00521351" w:rsidP="0003334B">
            <w:pPr>
              <w:ind w:firstLine="0"/>
            </w:pPr>
            <w:r>
              <w:t>Gilliard</w:t>
            </w:r>
          </w:p>
        </w:tc>
        <w:tc>
          <w:tcPr>
            <w:tcW w:w="2180" w:type="dxa"/>
            <w:shd w:val="clear" w:color="auto" w:fill="auto"/>
          </w:tcPr>
          <w:p w14:paraId="62140FBE" w14:textId="77777777" w:rsidR="00521351" w:rsidRPr="005411C4" w:rsidRDefault="00521351" w:rsidP="0003334B">
            <w:pPr>
              <w:ind w:firstLine="0"/>
            </w:pPr>
            <w:r>
              <w:t>Guest</w:t>
            </w:r>
          </w:p>
        </w:tc>
      </w:tr>
      <w:tr w:rsidR="00521351" w:rsidRPr="005411C4" w14:paraId="0A099245" w14:textId="77777777" w:rsidTr="0003334B">
        <w:tc>
          <w:tcPr>
            <w:tcW w:w="2179" w:type="dxa"/>
            <w:shd w:val="clear" w:color="auto" w:fill="auto"/>
          </w:tcPr>
          <w:p w14:paraId="1CEA8410" w14:textId="77777777" w:rsidR="00521351" w:rsidRPr="005411C4" w:rsidRDefault="00521351" w:rsidP="0003334B">
            <w:pPr>
              <w:ind w:firstLine="0"/>
            </w:pPr>
            <w:r>
              <w:t>Haddon</w:t>
            </w:r>
          </w:p>
        </w:tc>
        <w:tc>
          <w:tcPr>
            <w:tcW w:w="2179" w:type="dxa"/>
            <w:shd w:val="clear" w:color="auto" w:fill="auto"/>
          </w:tcPr>
          <w:p w14:paraId="6BD92304" w14:textId="77777777" w:rsidR="00521351" w:rsidRPr="005411C4" w:rsidRDefault="00521351" w:rsidP="0003334B">
            <w:pPr>
              <w:ind w:firstLine="0"/>
            </w:pPr>
            <w:r>
              <w:t>Hager</w:t>
            </w:r>
          </w:p>
        </w:tc>
        <w:tc>
          <w:tcPr>
            <w:tcW w:w="2180" w:type="dxa"/>
            <w:shd w:val="clear" w:color="auto" w:fill="auto"/>
          </w:tcPr>
          <w:p w14:paraId="04213C0E" w14:textId="77777777" w:rsidR="00521351" w:rsidRPr="005411C4" w:rsidRDefault="00521351" w:rsidP="0003334B">
            <w:pPr>
              <w:ind w:firstLine="0"/>
            </w:pPr>
            <w:r>
              <w:t>Harris</w:t>
            </w:r>
          </w:p>
        </w:tc>
      </w:tr>
      <w:tr w:rsidR="00521351" w:rsidRPr="005411C4" w14:paraId="5BC52143" w14:textId="77777777" w:rsidTr="0003334B">
        <w:tc>
          <w:tcPr>
            <w:tcW w:w="2179" w:type="dxa"/>
            <w:shd w:val="clear" w:color="auto" w:fill="auto"/>
          </w:tcPr>
          <w:p w14:paraId="2C3D28D9" w14:textId="77777777" w:rsidR="00521351" w:rsidRPr="005411C4" w:rsidRDefault="00521351" w:rsidP="0003334B">
            <w:pPr>
              <w:ind w:firstLine="0"/>
            </w:pPr>
            <w:r>
              <w:t>Hartnett</w:t>
            </w:r>
          </w:p>
        </w:tc>
        <w:tc>
          <w:tcPr>
            <w:tcW w:w="2179" w:type="dxa"/>
            <w:shd w:val="clear" w:color="auto" w:fill="auto"/>
          </w:tcPr>
          <w:p w14:paraId="4154E71F" w14:textId="77777777" w:rsidR="00521351" w:rsidRPr="005411C4" w:rsidRDefault="00521351" w:rsidP="0003334B">
            <w:pPr>
              <w:ind w:firstLine="0"/>
            </w:pPr>
            <w:r>
              <w:t>Hayes</w:t>
            </w:r>
          </w:p>
        </w:tc>
        <w:tc>
          <w:tcPr>
            <w:tcW w:w="2180" w:type="dxa"/>
            <w:shd w:val="clear" w:color="auto" w:fill="auto"/>
          </w:tcPr>
          <w:p w14:paraId="71336561" w14:textId="77777777" w:rsidR="00521351" w:rsidRPr="005411C4" w:rsidRDefault="00521351" w:rsidP="0003334B">
            <w:pPr>
              <w:ind w:firstLine="0"/>
            </w:pPr>
            <w:r>
              <w:t>Henegan</w:t>
            </w:r>
          </w:p>
        </w:tc>
      </w:tr>
      <w:tr w:rsidR="00521351" w:rsidRPr="005411C4" w14:paraId="55AE202C" w14:textId="77777777" w:rsidTr="0003334B">
        <w:tc>
          <w:tcPr>
            <w:tcW w:w="2179" w:type="dxa"/>
            <w:shd w:val="clear" w:color="auto" w:fill="auto"/>
          </w:tcPr>
          <w:p w14:paraId="3499FE41" w14:textId="77777777" w:rsidR="00521351" w:rsidRPr="005411C4" w:rsidRDefault="00521351" w:rsidP="0003334B">
            <w:pPr>
              <w:ind w:firstLine="0"/>
            </w:pPr>
            <w:r>
              <w:t>Herbkersman</w:t>
            </w:r>
          </w:p>
        </w:tc>
        <w:tc>
          <w:tcPr>
            <w:tcW w:w="2179" w:type="dxa"/>
            <w:shd w:val="clear" w:color="auto" w:fill="auto"/>
          </w:tcPr>
          <w:p w14:paraId="12BBC135" w14:textId="77777777" w:rsidR="00521351" w:rsidRPr="005411C4" w:rsidRDefault="00521351" w:rsidP="0003334B">
            <w:pPr>
              <w:ind w:firstLine="0"/>
            </w:pPr>
            <w:r>
              <w:t>Hewitt</w:t>
            </w:r>
          </w:p>
        </w:tc>
        <w:tc>
          <w:tcPr>
            <w:tcW w:w="2180" w:type="dxa"/>
            <w:shd w:val="clear" w:color="auto" w:fill="auto"/>
          </w:tcPr>
          <w:p w14:paraId="47EFCD91" w14:textId="77777777" w:rsidR="00521351" w:rsidRPr="005411C4" w:rsidRDefault="00521351" w:rsidP="0003334B">
            <w:pPr>
              <w:ind w:firstLine="0"/>
            </w:pPr>
            <w:r>
              <w:t>Hiott</w:t>
            </w:r>
          </w:p>
        </w:tc>
      </w:tr>
      <w:tr w:rsidR="00521351" w:rsidRPr="005411C4" w14:paraId="5FCEEE57" w14:textId="77777777" w:rsidTr="0003334B">
        <w:tc>
          <w:tcPr>
            <w:tcW w:w="2179" w:type="dxa"/>
            <w:shd w:val="clear" w:color="auto" w:fill="auto"/>
          </w:tcPr>
          <w:p w14:paraId="1415126D" w14:textId="77777777" w:rsidR="00521351" w:rsidRPr="005411C4" w:rsidRDefault="00521351" w:rsidP="0003334B">
            <w:pPr>
              <w:ind w:firstLine="0"/>
            </w:pPr>
            <w:r>
              <w:t>Hixon</w:t>
            </w:r>
          </w:p>
        </w:tc>
        <w:tc>
          <w:tcPr>
            <w:tcW w:w="2179" w:type="dxa"/>
            <w:shd w:val="clear" w:color="auto" w:fill="auto"/>
          </w:tcPr>
          <w:p w14:paraId="07709C4B" w14:textId="77777777" w:rsidR="00521351" w:rsidRPr="005411C4" w:rsidRDefault="00521351" w:rsidP="0003334B">
            <w:pPr>
              <w:ind w:firstLine="0"/>
            </w:pPr>
            <w:r>
              <w:t>Hosey</w:t>
            </w:r>
          </w:p>
        </w:tc>
        <w:tc>
          <w:tcPr>
            <w:tcW w:w="2180" w:type="dxa"/>
            <w:shd w:val="clear" w:color="auto" w:fill="auto"/>
          </w:tcPr>
          <w:p w14:paraId="0628A1AC" w14:textId="77777777" w:rsidR="00521351" w:rsidRPr="005411C4" w:rsidRDefault="00521351" w:rsidP="0003334B">
            <w:pPr>
              <w:ind w:firstLine="0"/>
            </w:pPr>
            <w:r>
              <w:t>Howard</w:t>
            </w:r>
          </w:p>
        </w:tc>
      </w:tr>
      <w:tr w:rsidR="00521351" w:rsidRPr="005411C4" w14:paraId="0D28281A" w14:textId="77777777" w:rsidTr="0003334B">
        <w:tc>
          <w:tcPr>
            <w:tcW w:w="2179" w:type="dxa"/>
            <w:shd w:val="clear" w:color="auto" w:fill="auto"/>
          </w:tcPr>
          <w:p w14:paraId="209A7BEA" w14:textId="77777777" w:rsidR="00521351" w:rsidRPr="005411C4" w:rsidRDefault="00521351" w:rsidP="0003334B">
            <w:pPr>
              <w:ind w:firstLine="0"/>
            </w:pPr>
            <w:r>
              <w:t>Hyde</w:t>
            </w:r>
          </w:p>
        </w:tc>
        <w:tc>
          <w:tcPr>
            <w:tcW w:w="2179" w:type="dxa"/>
            <w:shd w:val="clear" w:color="auto" w:fill="auto"/>
          </w:tcPr>
          <w:p w14:paraId="61908098" w14:textId="77777777" w:rsidR="00521351" w:rsidRPr="005411C4" w:rsidRDefault="00521351" w:rsidP="0003334B">
            <w:pPr>
              <w:ind w:firstLine="0"/>
            </w:pPr>
            <w:r>
              <w:t>Jefferson</w:t>
            </w:r>
          </w:p>
        </w:tc>
        <w:tc>
          <w:tcPr>
            <w:tcW w:w="2180" w:type="dxa"/>
            <w:shd w:val="clear" w:color="auto" w:fill="auto"/>
          </w:tcPr>
          <w:p w14:paraId="7FA23715" w14:textId="77777777" w:rsidR="00521351" w:rsidRPr="005411C4" w:rsidRDefault="00521351" w:rsidP="0003334B">
            <w:pPr>
              <w:ind w:firstLine="0"/>
            </w:pPr>
            <w:r>
              <w:t>J. E. Johnson</w:t>
            </w:r>
          </w:p>
        </w:tc>
      </w:tr>
      <w:tr w:rsidR="00521351" w:rsidRPr="005411C4" w14:paraId="035E6A64" w14:textId="77777777" w:rsidTr="0003334B">
        <w:tc>
          <w:tcPr>
            <w:tcW w:w="2179" w:type="dxa"/>
            <w:shd w:val="clear" w:color="auto" w:fill="auto"/>
          </w:tcPr>
          <w:p w14:paraId="58973081" w14:textId="77777777" w:rsidR="00521351" w:rsidRPr="005411C4" w:rsidRDefault="00521351" w:rsidP="0003334B">
            <w:pPr>
              <w:ind w:firstLine="0"/>
            </w:pPr>
            <w:r>
              <w:t>S. Jones</w:t>
            </w:r>
          </w:p>
        </w:tc>
        <w:tc>
          <w:tcPr>
            <w:tcW w:w="2179" w:type="dxa"/>
            <w:shd w:val="clear" w:color="auto" w:fill="auto"/>
          </w:tcPr>
          <w:p w14:paraId="3B2CB482" w14:textId="77777777" w:rsidR="00521351" w:rsidRPr="005411C4" w:rsidRDefault="00521351" w:rsidP="0003334B">
            <w:pPr>
              <w:ind w:firstLine="0"/>
            </w:pPr>
            <w:r>
              <w:t>Jordan</w:t>
            </w:r>
          </w:p>
        </w:tc>
        <w:tc>
          <w:tcPr>
            <w:tcW w:w="2180" w:type="dxa"/>
            <w:shd w:val="clear" w:color="auto" w:fill="auto"/>
          </w:tcPr>
          <w:p w14:paraId="3D15AB6E" w14:textId="77777777" w:rsidR="00521351" w:rsidRPr="005411C4" w:rsidRDefault="00521351" w:rsidP="0003334B">
            <w:pPr>
              <w:ind w:firstLine="0"/>
            </w:pPr>
            <w:r>
              <w:t>Kilmartin</w:t>
            </w:r>
          </w:p>
        </w:tc>
      </w:tr>
      <w:tr w:rsidR="00521351" w:rsidRPr="005411C4" w14:paraId="003B34DA" w14:textId="77777777" w:rsidTr="0003334B">
        <w:tc>
          <w:tcPr>
            <w:tcW w:w="2179" w:type="dxa"/>
            <w:shd w:val="clear" w:color="auto" w:fill="auto"/>
          </w:tcPr>
          <w:p w14:paraId="5824201F" w14:textId="77777777" w:rsidR="00521351" w:rsidRPr="005411C4" w:rsidRDefault="00521351" w:rsidP="0003334B">
            <w:pPr>
              <w:ind w:firstLine="0"/>
            </w:pPr>
            <w:r>
              <w:t>Landing</w:t>
            </w:r>
          </w:p>
        </w:tc>
        <w:tc>
          <w:tcPr>
            <w:tcW w:w="2179" w:type="dxa"/>
            <w:shd w:val="clear" w:color="auto" w:fill="auto"/>
          </w:tcPr>
          <w:p w14:paraId="7CF11C06" w14:textId="77777777" w:rsidR="00521351" w:rsidRPr="005411C4" w:rsidRDefault="00521351" w:rsidP="0003334B">
            <w:pPr>
              <w:ind w:firstLine="0"/>
            </w:pPr>
            <w:r>
              <w:t>Lawson</w:t>
            </w:r>
          </w:p>
        </w:tc>
        <w:tc>
          <w:tcPr>
            <w:tcW w:w="2180" w:type="dxa"/>
            <w:shd w:val="clear" w:color="auto" w:fill="auto"/>
          </w:tcPr>
          <w:p w14:paraId="48CD1F6B" w14:textId="77777777" w:rsidR="00521351" w:rsidRPr="005411C4" w:rsidRDefault="00521351" w:rsidP="0003334B">
            <w:pPr>
              <w:ind w:firstLine="0"/>
            </w:pPr>
            <w:r>
              <w:t>Leber</w:t>
            </w:r>
          </w:p>
        </w:tc>
      </w:tr>
      <w:tr w:rsidR="00521351" w:rsidRPr="005411C4" w14:paraId="7B9F09DC" w14:textId="77777777" w:rsidTr="0003334B">
        <w:tc>
          <w:tcPr>
            <w:tcW w:w="2179" w:type="dxa"/>
            <w:shd w:val="clear" w:color="auto" w:fill="auto"/>
          </w:tcPr>
          <w:p w14:paraId="7A672EA9" w14:textId="77777777" w:rsidR="00521351" w:rsidRPr="005411C4" w:rsidRDefault="00521351" w:rsidP="0003334B">
            <w:pPr>
              <w:ind w:firstLine="0"/>
            </w:pPr>
            <w:r>
              <w:t>Long</w:t>
            </w:r>
          </w:p>
        </w:tc>
        <w:tc>
          <w:tcPr>
            <w:tcW w:w="2179" w:type="dxa"/>
            <w:shd w:val="clear" w:color="auto" w:fill="auto"/>
          </w:tcPr>
          <w:p w14:paraId="637614B0" w14:textId="77777777" w:rsidR="00521351" w:rsidRPr="005411C4" w:rsidRDefault="00521351" w:rsidP="0003334B">
            <w:pPr>
              <w:ind w:firstLine="0"/>
            </w:pPr>
            <w:r>
              <w:t>Lowe</w:t>
            </w:r>
          </w:p>
        </w:tc>
        <w:tc>
          <w:tcPr>
            <w:tcW w:w="2180" w:type="dxa"/>
            <w:shd w:val="clear" w:color="auto" w:fill="auto"/>
          </w:tcPr>
          <w:p w14:paraId="44047F93" w14:textId="77777777" w:rsidR="00521351" w:rsidRPr="005411C4" w:rsidRDefault="00521351" w:rsidP="0003334B">
            <w:pPr>
              <w:ind w:firstLine="0"/>
            </w:pPr>
            <w:r>
              <w:t>Magnuson</w:t>
            </w:r>
          </w:p>
        </w:tc>
      </w:tr>
      <w:tr w:rsidR="00521351" w:rsidRPr="005411C4" w14:paraId="5E0139E1" w14:textId="77777777" w:rsidTr="0003334B">
        <w:tc>
          <w:tcPr>
            <w:tcW w:w="2179" w:type="dxa"/>
            <w:shd w:val="clear" w:color="auto" w:fill="auto"/>
          </w:tcPr>
          <w:p w14:paraId="1F4A2680" w14:textId="77777777" w:rsidR="00521351" w:rsidRPr="005411C4" w:rsidRDefault="00521351" w:rsidP="0003334B">
            <w:pPr>
              <w:ind w:firstLine="0"/>
            </w:pPr>
            <w:r>
              <w:t>May</w:t>
            </w:r>
          </w:p>
        </w:tc>
        <w:tc>
          <w:tcPr>
            <w:tcW w:w="2179" w:type="dxa"/>
            <w:shd w:val="clear" w:color="auto" w:fill="auto"/>
          </w:tcPr>
          <w:p w14:paraId="7AB3AD6D" w14:textId="77777777" w:rsidR="00521351" w:rsidRPr="005411C4" w:rsidRDefault="00521351" w:rsidP="0003334B">
            <w:pPr>
              <w:ind w:firstLine="0"/>
            </w:pPr>
            <w:r>
              <w:t>McCabe</w:t>
            </w:r>
          </w:p>
        </w:tc>
        <w:tc>
          <w:tcPr>
            <w:tcW w:w="2180" w:type="dxa"/>
            <w:shd w:val="clear" w:color="auto" w:fill="auto"/>
          </w:tcPr>
          <w:p w14:paraId="5A111FE3" w14:textId="77777777" w:rsidR="00521351" w:rsidRPr="005411C4" w:rsidRDefault="00521351" w:rsidP="0003334B">
            <w:pPr>
              <w:ind w:firstLine="0"/>
            </w:pPr>
            <w:r>
              <w:t>McCravy</w:t>
            </w:r>
          </w:p>
        </w:tc>
      </w:tr>
      <w:tr w:rsidR="00521351" w:rsidRPr="005411C4" w14:paraId="727DB247" w14:textId="77777777" w:rsidTr="0003334B">
        <w:tc>
          <w:tcPr>
            <w:tcW w:w="2179" w:type="dxa"/>
            <w:shd w:val="clear" w:color="auto" w:fill="auto"/>
          </w:tcPr>
          <w:p w14:paraId="70165496" w14:textId="77777777" w:rsidR="00521351" w:rsidRPr="005411C4" w:rsidRDefault="00521351" w:rsidP="0003334B">
            <w:pPr>
              <w:ind w:firstLine="0"/>
            </w:pPr>
            <w:r>
              <w:t>McGinnis</w:t>
            </w:r>
          </w:p>
        </w:tc>
        <w:tc>
          <w:tcPr>
            <w:tcW w:w="2179" w:type="dxa"/>
            <w:shd w:val="clear" w:color="auto" w:fill="auto"/>
          </w:tcPr>
          <w:p w14:paraId="23B7F541" w14:textId="77777777" w:rsidR="00521351" w:rsidRPr="005411C4" w:rsidRDefault="00521351" w:rsidP="0003334B">
            <w:pPr>
              <w:ind w:firstLine="0"/>
            </w:pPr>
            <w:r>
              <w:t>Mitchell</w:t>
            </w:r>
          </w:p>
        </w:tc>
        <w:tc>
          <w:tcPr>
            <w:tcW w:w="2180" w:type="dxa"/>
            <w:shd w:val="clear" w:color="auto" w:fill="auto"/>
          </w:tcPr>
          <w:p w14:paraId="634894B4" w14:textId="77777777" w:rsidR="00521351" w:rsidRPr="005411C4" w:rsidRDefault="00521351" w:rsidP="0003334B">
            <w:pPr>
              <w:ind w:firstLine="0"/>
            </w:pPr>
            <w:r>
              <w:t>J. Moore</w:t>
            </w:r>
          </w:p>
        </w:tc>
      </w:tr>
      <w:tr w:rsidR="00521351" w:rsidRPr="005411C4" w14:paraId="74ABA11C" w14:textId="77777777" w:rsidTr="0003334B">
        <w:tc>
          <w:tcPr>
            <w:tcW w:w="2179" w:type="dxa"/>
            <w:shd w:val="clear" w:color="auto" w:fill="auto"/>
          </w:tcPr>
          <w:p w14:paraId="5B2D356B" w14:textId="77777777" w:rsidR="00521351" w:rsidRPr="005411C4" w:rsidRDefault="00521351" w:rsidP="0003334B">
            <w:pPr>
              <w:ind w:firstLine="0"/>
            </w:pPr>
            <w:r>
              <w:t>T. Moore</w:t>
            </w:r>
          </w:p>
        </w:tc>
        <w:tc>
          <w:tcPr>
            <w:tcW w:w="2179" w:type="dxa"/>
            <w:shd w:val="clear" w:color="auto" w:fill="auto"/>
          </w:tcPr>
          <w:p w14:paraId="70672BCD" w14:textId="77777777" w:rsidR="00521351" w:rsidRPr="005411C4" w:rsidRDefault="00521351" w:rsidP="0003334B">
            <w:pPr>
              <w:ind w:firstLine="0"/>
            </w:pPr>
            <w:r>
              <w:t>A. M. Morgan</w:t>
            </w:r>
          </w:p>
        </w:tc>
        <w:tc>
          <w:tcPr>
            <w:tcW w:w="2180" w:type="dxa"/>
            <w:shd w:val="clear" w:color="auto" w:fill="auto"/>
          </w:tcPr>
          <w:p w14:paraId="410840D2" w14:textId="77777777" w:rsidR="00521351" w:rsidRPr="005411C4" w:rsidRDefault="00521351" w:rsidP="0003334B">
            <w:pPr>
              <w:ind w:firstLine="0"/>
            </w:pPr>
            <w:r>
              <w:t>T. A. Morgan</w:t>
            </w:r>
          </w:p>
        </w:tc>
      </w:tr>
      <w:tr w:rsidR="00521351" w:rsidRPr="005411C4" w14:paraId="5F09D82A" w14:textId="77777777" w:rsidTr="0003334B">
        <w:tc>
          <w:tcPr>
            <w:tcW w:w="2179" w:type="dxa"/>
            <w:shd w:val="clear" w:color="auto" w:fill="auto"/>
          </w:tcPr>
          <w:p w14:paraId="7750B3CB" w14:textId="77777777" w:rsidR="00521351" w:rsidRPr="005411C4" w:rsidRDefault="00521351" w:rsidP="0003334B">
            <w:pPr>
              <w:ind w:firstLine="0"/>
            </w:pPr>
            <w:r>
              <w:t>Moss</w:t>
            </w:r>
          </w:p>
        </w:tc>
        <w:tc>
          <w:tcPr>
            <w:tcW w:w="2179" w:type="dxa"/>
            <w:shd w:val="clear" w:color="auto" w:fill="auto"/>
          </w:tcPr>
          <w:p w14:paraId="6E0E6010" w14:textId="77777777" w:rsidR="00521351" w:rsidRPr="005411C4" w:rsidRDefault="00521351" w:rsidP="0003334B">
            <w:pPr>
              <w:ind w:firstLine="0"/>
            </w:pPr>
            <w:r>
              <w:t>Murphy</w:t>
            </w:r>
          </w:p>
        </w:tc>
        <w:tc>
          <w:tcPr>
            <w:tcW w:w="2180" w:type="dxa"/>
            <w:shd w:val="clear" w:color="auto" w:fill="auto"/>
          </w:tcPr>
          <w:p w14:paraId="3888469D" w14:textId="77777777" w:rsidR="00521351" w:rsidRPr="005411C4" w:rsidRDefault="00521351" w:rsidP="0003334B">
            <w:pPr>
              <w:ind w:firstLine="0"/>
            </w:pPr>
            <w:r>
              <w:t>B. Newton</w:t>
            </w:r>
          </w:p>
        </w:tc>
      </w:tr>
      <w:tr w:rsidR="00521351" w:rsidRPr="005411C4" w14:paraId="2B7AA554" w14:textId="77777777" w:rsidTr="0003334B">
        <w:tc>
          <w:tcPr>
            <w:tcW w:w="2179" w:type="dxa"/>
            <w:shd w:val="clear" w:color="auto" w:fill="auto"/>
          </w:tcPr>
          <w:p w14:paraId="17B6A903" w14:textId="77777777" w:rsidR="00521351" w:rsidRPr="005411C4" w:rsidRDefault="00521351" w:rsidP="0003334B">
            <w:pPr>
              <w:ind w:firstLine="0"/>
            </w:pPr>
            <w:r>
              <w:t>W. Newton</w:t>
            </w:r>
          </w:p>
        </w:tc>
        <w:tc>
          <w:tcPr>
            <w:tcW w:w="2179" w:type="dxa"/>
            <w:shd w:val="clear" w:color="auto" w:fill="auto"/>
          </w:tcPr>
          <w:p w14:paraId="557EA531" w14:textId="77777777" w:rsidR="00521351" w:rsidRPr="005411C4" w:rsidRDefault="00521351" w:rsidP="0003334B">
            <w:pPr>
              <w:ind w:firstLine="0"/>
            </w:pPr>
            <w:r>
              <w:t>Nutt</w:t>
            </w:r>
          </w:p>
        </w:tc>
        <w:tc>
          <w:tcPr>
            <w:tcW w:w="2180" w:type="dxa"/>
            <w:shd w:val="clear" w:color="auto" w:fill="auto"/>
          </w:tcPr>
          <w:p w14:paraId="76941F1D" w14:textId="77777777" w:rsidR="00521351" w:rsidRPr="005411C4" w:rsidRDefault="00521351" w:rsidP="0003334B">
            <w:pPr>
              <w:ind w:firstLine="0"/>
            </w:pPr>
            <w:r>
              <w:t>O'Neal</w:t>
            </w:r>
          </w:p>
        </w:tc>
      </w:tr>
      <w:tr w:rsidR="00521351" w:rsidRPr="005411C4" w14:paraId="55EE7E6F" w14:textId="77777777" w:rsidTr="0003334B">
        <w:tc>
          <w:tcPr>
            <w:tcW w:w="2179" w:type="dxa"/>
            <w:shd w:val="clear" w:color="auto" w:fill="auto"/>
          </w:tcPr>
          <w:p w14:paraId="1B2562DB" w14:textId="77777777" w:rsidR="00521351" w:rsidRPr="005411C4" w:rsidRDefault="00521351" w:rsidP="0003334B">
            <w:pPr>
              <w:ind w:firstLine="0"/>
            </w:pPr>
            <w:r>
              <w:t>Oremus</w:t>
            </w:r>
          </w:p>
        </w:tc>
        <w:tc>
          <w:tcPr>
            <w:tcW w:w="2179" w:type="dxa"/>
            <w:shd w:val="clear" w:color="auto" w:fill="auto"/>
          </w:tcPr>
          <w:p w14:paraId="044E2F26" w14:textId="77777777" w:rsidR="00521351" w:rsidRPr="005411C4" w:rsidRDefault="00521351" w:rsidP="0003334B">
            <w:pPr>
              <w:ind w:firstLine="0"/>
            </w:pPr>
            <w:r>
              <w:t>Ott</w:t>
            </w:r>
          </w:p>
        </w:tc>
        <w:tc>
          <w:tcPr>
            <w:tcW w:w="2180" w:type="dxa"/>
            <w:shd w:val="clear" w:color="auto" w:fill="auto"/>
          </w:tcPr>
          <w:p w14:paraId="46737223" w14:textId="77777777" w:rsidR="00521351" w:rsidRPr="005411C4" w:rsidRDefault="00521351" w:rsidP="0003334B">
            <w:pPr>
              <w:ind w:firstLine="0"/>
            </w:pPr>
            <w:r>
              <w:t>Pace</w:t>
            </w:r>
          </w:p>
        </w:tc>
      </w:tr>
      <w:tr w:rsidR="00521351" w:rsidRPr="005411C4" w14:paraId="3AC5C155" w14:textId="77777777" w:rsidTr="0003334B">
        <w:tc>
          <w:tcPr>
            <w:tcW w:w="2179" w:type="dxa"/>
            <w:shd w:val="clear" w:color="auto" w:fill="auto"/>
          </w:tcPr>
          <w:p w14:paraId="39753A5F" w14:textId="77777777" w:rsidR="00521351" w:rsidRPr="005411C4" w:rsidRDefault="00521351" w:rsidP="0003334B">
            <w:pPr>
              <w:ind w:firstLine="0"/>
            </w:pPr>
            <w:r>
              <w:t>Pope</w:t>
            </w:r>
          </w:p>
        </w:tc>
        <w:tc>
          <w:tcPr>
            <w:tcW w:w="2179" w:type="dxa"/>
            <w:shd w:val="clear" w:color="auto" w:fill="auto"/>
          </w:tcPr>
          <w:p w14:paraId="614D2461" w14:textId="77777777" w:rsidR="00521351" w:rsidRPr="005411C4" w:rsidRDefault="00521351" w:rsidP="0003334B">
            <w:pPr>
              <w:ind w:firstLine="0"/>
            </w:pPr>
            <w:r>
              <w:t>Rivers</w:t>
            </w:r>
          </w:p>
        </w:tc>
        <w:tc>
          <w:tcPr>
            <w:tcW w:w="2180" w:type="dxa"/>
            <w:shd w:val="clear" w:color="auto" w:fill="auto"/>
          </w:tcPr>
          <w:p w14:paraId="67797D38" w14:textId="77777777" w:rsidR="00521351" w:rsidRPr="005411C4" w:rsidRDefault="00521351" w:rsidP="0003334B">
            <w:pPr>
              <w:ind w:firstLine="0"/>
            </w:pPr>
            <w:r>
              <w:t>Robbins</w:t>
            </w:r>
          </w:p>
        </w:tc>
      </w:tr>
      <w:tr w:rsidR="00521351" w:rsidRPr="005411C4" w14:paraId="109B50DA" w14:textId="77777777" w:rsidTr="0003334B">
        <w:tc>
          <w:tcPr>
            <w:tcW w:w="2179" w:type="dxa"/>
            <w:shd w:val="clear" w:color="auto" w:fill="auto"/>
          </w:tcPr>
          <w:p w14:paraId="4F96BA9C" w14:textId="77777777" w:rsidR="00521351" w:rsidRPr="005411C4" w:rsidRDefault="00521351" w:rsidP="0003334B">
            <w:pPr>
              <w:ind w:firstLine="0"/>
            </w:pPr>
            <w:r>
              <w:t>Rose</w:t>
            </w:r>
          </w:p>
        </w:tc>
        <w:tc>
          <w:tcPr>
            <w:tcW w:w="2179" w:type="dxa"/>
            <w:shd w:val="clear" w:color="auto" w:fill="auto"/>
          </w:tcPr>
          <w:p w14:paraId="6481DF9E" w14:textId="77777777" w:rsidR="00521351" w:rsidRPr="005411C4" w:rsidRDefault="00521351" w:rsidP="0003334B">
            <w:pPr>
              <w:ind w:firstLine="0"/>
            </w:pPr>
            <w:r>
              <w:t>Rutherford</w:t>
            </w:r>
          </w:p>
        </w:tc>
        <w:tc>
          <w:tcPr>
            <w:tcW w:w="2180" w:type="dxa"/>
            <w:shd w:val="clear" w:color="auto" w:fill="auto"/>
          </w:tcPr>
          <w:p w14:paraId="656C8E48" w14:textId="77777777" w:rsidR="00521351" w:rsidRPr="005411C4" w:rsidRDefault="00521351" w:rsidP="0003334B">
            <w:pPr>
              <w:ind w:firstLine="0"/>
            </w:pPr>
            <w:r>
              <w:t>Sandifer</w:t>
            </w:r>
          </w:p>
        </w:tc>
      </w:tr>
      <w:tr w:rsidR="00521351" w:rsidRPr="005411C4" w14:paraId="3064D86D" w14:textId="77777777" w:rsidTr="0003334B">
        <w:tc>
          <w:tcPr>
            <w:tcW w:w="2179" w:type="dxa"/>
            <w:shd w:val="clear" w:color="auto" w:fill="auto"/>
          </w:tcPr>
          <w:p w14:paraId="317975DE" w14:textId="77777777" w:rsidR="00521351" w:rsidRPr="005411C4" w:rsidRDefault="00521351" w:rsidP="0003334B">
            <w:pPr>
              <w:ind w:firstLine="0"/>
            </w:pPr>
            <w:r>
              <w:t>Schuessler</w:t>
            </w:r>
          </w:p>
        </w:tc>
        <w:tc>
          <w:tcPr>
            <w:tcW w:w="2179" w:type="dxa"/>
            <w:shd w:val="clear" w:color="auto" w:fill="auto"/>
          </w:tcPr>
          <w:p w14:paraId="1BAB81BE" w14:textId="77777777" w:rsidR="00521351" w:rsidRPr="005411C4" w:rsidRDefault="00521351" w:rsidP="0003334B">
            <w:pPr>
              <w:ind w:firstLine="0"/>
            </w:pPr>
            <w:r>
              <w:t>Sessions</w:t>
            </w:r>
          </w:p>
        </w:tc>
        <w:tc>
          <w:tcPr>
            <w:tcW w:w="2180" w:type="dxa"/>
            <w:shd w:val="clear" w:color="auto" w:fill="auto"/>
          </w:tcPr>
          <w:p w14:paraId="1D9D236D" w14:textId="77777777" w:rsidR="00521351" w:rsidRPr="005411C4" w:rsidRDefault="00521351" w:rsidP="0003334B">
            <w:pPr>
              <w:ind w:firstLine="0"/>
            </w:pPr>
            <w:r>
              <w:t>G. M. Smith</w:t>
            </w:r>
          </w:p>
        </w:tc>
      </w:tr>
      <w:tr w:rsidR="00521351" w:rsidRPr="005411C4" w14:paraId="69EE2E22" w14:textId="77777777" w:rsidTr="0003334B">
        <w:tc>
          <w:tcPr>
            <w:tcW w:w="2179" w:type="dxa"/>
            <w:shd w:val="clear" w:color="auto" w:fill="auto"/>
          </w:tcPr>
          <w:p w14:paraId="27CFA08C" w14:textId="77777777" w:rsidR="00521351" w:rsidRPr="005411C4" w:rsidRDefault="00521351" w:rsidP="0003334B">
            <w:pPr>
              <w:ind w:firstLine="0"/>
            </w:pPr>
            <w:r>
              <w:t>M. M. Smith</w:t>
            </w:r>
          </w:p>
        </w:tc>
        <w:tc>
          <w:tcPr>
            <w:tcW w:w="2179" w:type="dxa"/>
            <w:shd w:val="clear" w:color="auto" w:fill="auto"/>
          </w:tcPr>
          <w:p w14:paraId="634ED141" w14:textId="77777777" w:rsidR="00521351" w:rsidRPr="005411C4" w:rsidRDefault="00521351" w:rsidP="0003334B">
            <w:pPr>
              <w:ind w:firstLine="0"/>
            </w:pPr>
            <w:r>
              <w:t>Spann-Wilder</w:t>
            </w:r>
          </w:p>
        </w:tc>
        <w:tc>
          <w:tcPr>
            <w:tcW w:w="2180" w:type="dxa"/>
            <w:shd w:val="clear" w:color="auto" w:fill="auto"/>
          </w:tcPr>
          <w:p w14:paraId="61BEA5DE" w14:textId="77777777" w:rsidR="00521351" w:rsidRPr="005411C4" w:rsidRDefault="00521351" w:rsidP="0003334B">
            <w:pPr>
              <w:ind w:firstLine="0"/>
            </w:pPr>
            <w:r>
              <w:t>Stavrinakis</w:t>
            </w:r>
          </w:p>
        </w:tc>
      </w:tr>
      <w:tr w:rsidR="00521351" w:rsidRPr="005411C4" w14:paraId="6108147B" w14:textId="77777777" w:rsidTr="0003334B">
        <w:tc>
          <w:tcPr>
            <w:tcW w:w="2179" w:type="dxa"/>
            <w:shd w:val="clear" w:color="auto" w:fill="auto"/>
          </w:tcPr>
          <w:p w14:paraId="716CAB2F" w14:textId="77777777" w:rsidR="00521351" w:rsidRPr="005411C4" w:rsidRDefault="00521351" w:rsidP="0003334B">
            <w:pPr>
              <w:ind w:firstLine="0"/>
            </w:pPr>
            <w:r>
              <w:t>Taylor</w:t>
            </w:r>
          </w:p>
        </w:tc>
        <w:tc>
          <w:tcPr>
            <w:tcW w:w="2179" w:type="dxa"/>
            <w:shd w:val="clear" w:color="auto" w:fill="auto"/>
          </w:tcPr>
          <w:p w14:paraId="70F02C4C" w14:textId="77777777" w:rsidR="00521351" w:rsidRPr="005411C4" w:rsidRDefault="00521351" w:rsidP="0003334B">
            <w:pPr>
              <w:ind w:firstLine="0"/>
            </w:pPr>
            <w:r>
              <w:t>Thayer</w:t>
            </w:r>
          </w:p>
        </w:tc>
        <w:tc>
          <w:tcPr>
            <w:tcW w:w="2180" w:type="dxa"/>
            <w:shd w:val="clear" w:color="auto" w:fill="auto"/>
          </w:tcPr>
          <w:p w14:paraId="48E0541F" w14:textId="77777777" w:rsidR="00521351" w:rsidRPr="005411C4" w:rsidRDefault="00521351" w:rsidP="0003334B">
            <w:pPr>
              <w:ind w:firstLine="0"/>
            </w:pPr>
            <w:r>
              <w:t>Vaughan</w:t>
            </w:r>
          </w:p>
        </w:tc>
      </w:tr>
      <w:tr w:rsidR="00521351" w:rsidRPr="005411C4" w14:paraId="73217A87" w14:textId="77777777" w:rsidTr="0003334B">
        <w:tc>
          <w:tcPr>
            <w:tcW w:w="2179" w:type="dxa"/>
            <w:shd w:val="clear" w:color="auto" w:fill="auto"/>
          </w:tcPr>
          <w:p w14:paraId="0E06B01E" w14:textId="77777777" w:rsidR="00521351" w:rsidRPr="005411C4" w:rsidRDefault="00521351" w:rsidP="0003334B">
            <w:pPr>
              <w:ind w:firstLine="0"/>
            </w:pPr>
            <w:r>
              <w:t>Weeks</w:t>
            </w:r>
          </w:p>
        </w:tc>
        <w:tc>
          <w:tcPr>
            <w:tcW w:w="2179" w:type="dxa"/>
            <w:shd w:val="clear" w:color="auto" w:fill="auto"/>
          </w:tcPr>
          <w:p w14:paraId="319F24EC" w14:textId="77777777" w:rsidR="00521351" w:rsidRPr="005411C4" w:rsidRDefault="00521351" w:rsidP="0003334B">
            <w:pPr>
              <w:ind w:firstLine="0"/>
            </w:pPr>
            <w:r>
              <w:t>West</w:t>
            </w:r>
          </w:p>
        </w:tc>
        <w:tc>
          <w:tcPr>
            <w:tcW w:w="2180" w:type="dxa"/>
            <w:shd w:val="clear" w:color="auto" w:fill="auto"/>
          </w:tcPr>
          <w:p w14:paraId="41584A26" w14:textId="77777777" w:rsidR="00521351" w:rsidRPr="005411C4" w:rsidRDefault="00521351" w:rsidP="0003334B">
            <w:pPr>
              <w:ind w:firstLine="0"/>
            </w:pPr>
            <w:r>
              <w:t>Wetmore</w:t>
            </w:r>
          </w:p>
        </w:tc>
      </w:tr>
      <w:tr w:rsidR="00521351" w:rsidRPr="005411C4" w14:paraId="6179BCA7" w14:textId="77777777" w:rsidTr="0003334B">
        <w:tc>
          <w:tcPr>
            <w:tcW w:w="2179" w:type="dxa"/>
            <w:shd w:val="clear" w:color="auto" w:fill="auto"/>
          </w:tcPr>
          <w:p w14:paraId="66668E5E" w14:textId="77777777" w:rsidR="00521351" w:rsidRPr="005411C4" w:rsidRDefault="00521351" w:rsidP="0003334B">
            <w:pPr>
              <w:keepNext/>
              <w:ind w:firstLine="0"/>
            </w:pPr>
            <w:r>
              <w:t>Wheeler</w:t>
            </w:r>
          </w:p>
        </w:tc>
        <w:tc>
          <w:tcPr>
            <w:tcW w:w="2179" w:type="dxa"/>
            <w:shd w:val="clear" w:color="auto" w:fill="auto"/>
          </w:tcPr>
          <w:p w14:paraId="077099C6" w14:textId="77777777" w:rsidR="00521351" w:rsidRPr="005411C4" w:rsidRDefault="00521351" w:rsidP="0003334B">
            <w:pPr>
              <w:keepNext/>
              <w:ind w:firstLine="0"/>
            </w:pPr>
            <w:r>
              <w:t>White</w:t>
            </w:r>
          </w:p>
        </w:tc>
        <w:tc>
          <w:tcPr>
            <w:tcW w:w="2180" w:type="dxa"/>
            <w:shd w:val="clear" w:color="auto" w:fill="auto"/>
          </w:tcPr>
          <w:p w14:paraId="05C7EA72" w14:textId="77777777" w:rsidR="00521351" w:rsidRPr="005411C4" w:rsidRDefault="00521351" w:rsidP="0003334B">
            <w:pPr>
              <w:keepNext/>
              <w:ind w:firstLine="0"/>
            </w:pPr>
            <w:r>
              <w:t>Whitmire</w:t>
            </w:r>
          </w:p>
        </w:tc>
      </w:tr>
      <w:tr w:rsidR="00521351" w:rsidRPr="005411C4" w14:paraId="7884D6BA" w14:textId="77777777" w:rsidTr="0003334B">
        <w:tc>
          <w:tcPr>
            <w:tcW w:w="2179" w:type="dxa"/>
            <w:shd w:val="clear" w:color="auto" w:fill="auto"/>
          </w:tcPr>
          <w:p w14:paraId="16473713" w14:textId="77777777" w:rsidR="00521351" w:rsidRPr="005411C4" w:rsidRDefault="00521351" w:rsidP="0003334B">
            <w:pPr>
              <w:keepNext/>
              <w:ind w:firstLine="0"/>
            </w:pPr>
            <w:r>
              <w:t>Williams</w:t>
            </w:r>
          </w:p>
        </w:tc>
        <w:tc>
          <w:tcPr>
            <w:tcW w:w="2179" w:type="dxa"/>
            <w:shd w:val="clear" w:color="auto" w:fill="auto"/>
          </w:tcPr>
          <w:p w14:paraId="451896AA" w14:textId="77777777" w:rsidR="00521351" w:rsidRPr="005411C4" w:rsidRDefault="00521351" w:rsidP="0003334B">
            <w:pPr>
              <w:keepNext/>
              <w:ind w:firstLine="0"/>
            </w:pPr>
            <w:r>
              <w:t>Willis</w:t>
            </w:r>
          </w:p>
        </w:tc>
        <w:tc>
          <w:tcPr>
            <w:tcW w:w="2180" w:type="dxa"/>
            <w:shd w:val="clear" w:color="auto" w:fill="auto"/>
          </w:tcPr>
          <w:p w14:paraId="5B58CB87" w14:textId="77777777" w:rsidR="00521351" w:rsidRPr="005411C4" w:rsidRDefault="00521351" w:rsidP="0003334B">
            <w:pPr>
              <w:keepNext/>
              <w:ind w:firstLine="0"/>
            </w:pPr>
            <w:r>
              <w:t>Wooten</w:t>
            </w:r>
          </w:p>
        </w:tc>
      </w:tr>
    </w:tbl>
    <w:p w14:paraId="1B2E91DD" w14:textId="77777777" w:rsidR="00521351" w:rsidRDefault="00521351" w:rsidP="00521351"/>
    <w:p w14:paraId="649E7B2A" w14:textId="77777777" w:rsidR="00521351" w:rsidRDefault="00521351" w:rsidP="00521351">
      <w:pPr>
        <w:jc w:val="center"/>
        <w:rPr>
          <w:b/>
        </w:rPr>
      </w:pPr>
      <w:r w:rsidRPr="005411C4">
        <w:rPr>
          <w:b/>
        </w:rPr>
        <w:t>Total--99</w:t>
      </w:r>
    </w:p>
    <w:p w14:paraId="2EE7D6B8" w14:textId="77777777" w:rsidR="00521351" w:rsidRDefault="00521351" w:rsidP="00521351">
      <w:pPr>
        <w:jc w:val="center"/>
        <w:rPr>
          <w:b/>
        </w:rPr>
      </w:pPr>
    </w:p>
    <w:p w14:paraId="3A8E2170" w14:textId="77777777" w:rsidR="00AC7211" w:rsidRDefault="00AC7211" w:rsidP="00AC7211">
      <w:pPr>
        <w:ind w:firstLine="0"/>
      </w:pPr>
      <w:r w:rsidRPr="00AC7211">
        <w:t xml:space="preserve"> </w:t>
      </w:r>
      <w:r>
        <w:t>Those who voted in the negative are:</w:t>
      </w:r>
    </w:p>
    <w:p w14:paraId="7870C9FC" w14:textId="77777777" w:rsidR="00AC7211" w:rsidRDefault="00AC7211" w:rsidP="00AC7211"/>
    <w:p w14:paraId="5B9A0B76" w14:textId="77777777" w:rsidR="00AC7211" w:rsidRDefault="00AC7211" w:rsidP="00AC7211">
      <w:pPr>
        <w:jc w:val="center"/>
        <w:rPr>
          <w:b/>
        </w:rPr>
      </w:pPr>
      <w:r w:rsidRPr="00AC7211">
        <w:rPr>
          <w:b/>
        </w:rPr>
        <w:t>Total--0</w:t>
      </w:r>
    </w:p>
    <w:p w14:paraId="393318E2" w14:textId="3FB6A7C7" w:rsidR="00AC7211" w:rsidRDefault="00AC7211" w:rsidP="00AC7211">
      <w:pPr>
        <w:jc w:val="center"/>
        <w:rPr>
          <w:b/>
        </w:rPr>
      </w:pPr>
    </w:p>
    <w:p w14:paraId="622F6205" w14:textId="77777777" w:rsidR="00AC7211" w:rsidRDefault="00AC7211" w:rsidP="00AC7211">
      <w:r>
        <w:t>So, the Bill, as amended, was read the second time and ordered to third reading.</w:t>
      </w:r>
    </w:p>
    <w:p w14:paraId="3847EA01" w14:textId="77777777" w:rsidR="00AC7211" w:rsidRDefault="00AC7211" w:rsidP="00AC7211"/>
    <w:p w14:paraId="371E0392" w14:textId="4691E00E" w:rsidR="00AC7211" w:rsidRDefault="00AC7211" w:rsidP="00AC7211">
      <w:pPr>
        <w:keepNext/>
        <w:jc w:val="center"/>
        <w:rPr>
          <w:b/>
        </w:rPr>
      </w:pPr>
      <w:r w:rsidRPr="00AC7211">
        <w:rPr>
          <w:b/>
        </w:rPr>
        <w:t>H. 4843--AMENDED AND ORDERED TO THIRD READING</w:t>
      </w:r>
    </w:p>
    <w:p w14:paraId="60063BB4" w14:textId="653CA57B" w:rsidR="00AC7211" w:rsidRDefault="00AC7211" w:rsidP="00AC7211">
      <w:pPr>
        <w:keepNext/>
      </w:pPr>
      <w:r>
        <w:t>The following Bill was taken up:</w:t>
      </w:r>
    </w:p>
    <w:p w14:paraId="5AA6FF25" w14:textId="77777777" w:rsidR="00AC7211" w:rsidRDefault="00AC7211" w:rsidP="00AC7211">
      <w:pPr>
        <w:keepNext/>
      </w:pPr>
      <w:bookmarkStart w:id="115" w:name="include_clip_start_224"/>
      <w:bookmarkEnd w:id="115"/>
    </w:p>
    <w:p w14:paraId="4777FA13" w14:textId="77777777" w:rsidR="00AC7211" w:rsidRDefault="00AC7211" w:rsidP="00AC7211">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7B5F9006" w14:textId="63762BB7" w:rsidR="00AC7211" w:rsidRDefault="00AC7211" w:rsidP="00AC7211">
      <w:bookmarkStart w:id="116" w:name="include_clip_end_224"/>
      <w:bookmarkStart w:id="117" w:name="file_start225"/>
      <w:bookmarkEnd w:id="116"/>
      <w:bookmarkEnd w:id="117"/>
    </w:p>
    <w:p w14:paraId="2E2A56AD" w14:textId="0153E645" w:rsidR="00AC7211" w:rsidRPr="00A25546" w:rsidRDefault="00AC7211" w:rsidP="00AC7211">
      <w:pPr>
        <w:pStyle w:val="scamendsponsorline"/>
        <w:ind w:firstLine="216"/>
        <w:jc w:val="both"/>
        <w:rPr>
          <w:sz w:val="22"/>
        </w:rPr>
      </w:pPr>
      <w:r w:rsidRPr="00A25546">
        <w:rPr>
          <w:sz w:val="22"/>
        </w:rPr>
        <w:t>The Committee on Labor, Commerce and Industry proposed the following Amendment No. 1 to H. 4843 (LC-4843.WAB0001H)</w:t>
      </w:r>
      <w:r w:rsidR="009777CA">
        <w:rPr>
          <w:sz w:val="22"/>
        </w:rPr>
        <w:t>:</w:t>
      </w:r>
      <w:r w:rsidRPr="00A25546">
        <w:rPr>
          <w:sz w:val="22"/>
        </w:rPr>
        <w:t xml:space="preserve"> </w:t>
      </w:r>
    </w:p>
    <w:p w14:paraId="294BEBD0" w14:textId="77777777" w:rsidR="00AC7211" w:rsidRPr="00A25546" w:rsidRDefault="00AC7211" w:rsidP="00AC7211">
      <w:pPr>
        <w:pStyle w:val="scamendlanginstruction"/>
        <w:spacing w:before="0" w:after="0"/>
        <w:ind w:firstLine="216"/>
        <w:jc w:val="both"/>
        <w:rPr>
          <w:sz w:val="22"/>
        </w:rPr>
      </w:pPr>
      <w:r w:rsidRPr="00A25546">
        <w:rPr>
          <w:sz w:val="22"/>
        </w:rPr>
        <w:t>Amend the bill, as and if amended, SECTION 1, by striking Section 48-39-148 and inserting:</w:t>
      </w:r>
    </w:p>
    <w:p w14:paraId="60A2508B" w14:textId="7F637184" w:rsidR="00AC7211" w:rsidRPr="00A25546"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5546">
        <w:rPr>
          <w:rFonts w:cs="Times New Roman"/>
          <w:sz w:val="22"/>
        </w:rPr>
        <w:tab/>
        <w:t>Section 48-39-148.</w:t>
      </w:r>
      <w:r w:rsidRPr="00A25546">
        <w:rPr>
          <w:rFonts w:cs="Times New Roman"/>
          <w:sz w:val="22"/>
        </w:rPr>
        <w:tab/>
        <w:t>Notwithstanding any statutory or regulatory provision of law to the contrary, including any provision of or authorized by this chapter, a business that contains a deck, dock, or structure that is located in a critical area may utilize such deck, dock, or structure for purposes that directly relate to the operation of the business.</w:t>
      </w:r>
    </w:p>
    <w:p w14:paraId="4DF8D75C" w14:textId="77777777" w:rsidR="00AC7211" w:rsidRPr="00A25546" w:rsidRDefault="00AC7211" w:rsidP="00AC7211">
      <w:pPr>
        <w:pStyle w:val="scamendconformline"/>
        <w:spacing w:before="0"/>
        <w:ind w:firstLine="216"/>
        <w:jc w:val="both"/>
        <w:rPr>
          <w:sz w:val="22"/>
        </w:rPr>
      </w:pPr>
      <w:r w:rsidRPr="00A25546">
        <w:rPr>
          <w:sz w:val="22"/>
        </w:rPr>
        <w:t>Renumber sections to conform.</w:t>
      </w:r>
    </w:p>
    <w:p w14:paraId="0006E96F" w14:textId="77777777" w:rsidR="00AC7211" w:rsidRDefault="00AC7211" w:rsidP="00AC7211">
      <w:pPr>
        <w:pStyle w:val="scamendtitleconform"/>
        <w:ind w:firstLine="216"/>
        <w:jc w:val="both"/>
        <w:rPr>
          <w:sz w:val="22"/>
        </w:rPr>
      </w:pPr>
      <w:r w:rsidRPr="00A25546">
        <w:rPr>
          <w:sz w:val="22"/>
        </w:rPr>
        <w:t>Amend title to conform.</w:t>
      </w:r>
    </w:p>
    <w:p w14:paraId="4519C431" w14:textId="2435E54C" w:rsidR="00AC7211" w:rsidRDefault="00AC7211" w:rsidP="00AC7211">
      <w:pPr>
        <w:pStyle w:val="scamendtitleconform"/>
        <w:ind w:firstLine="216"/>
        <w:jc w:val="both"/>
        <w:rPr>
          <w:sz w:val="22"/>
        </w:rPr>
      </w:pPr>
    </w:p>
    <w:p w14:paraId="4ED04BDB" w14:textId="77777777" w:rsidR="00AC7211" w:rsidRDefault="00AC7211" w:rsidP="00AC7211">
      <w:r>
        <w:t xml:space="preserve">Rep. SANDIFER moved to adjourn debate on the amendment, which was agreed to.  </w:t>
      </w:r>
    </w:p>
    <w:p w14:paraId="5156779F" w14:textId="088860EC" w:rsidR="00AC7211" w:rsidRDefault="00AC7211" w:rsidP="00AC7211"/>
    <w:p w14:paraId="27FAFBEF" w14:textId="77777777" w:rsidR="00AC7211" w:rsidRPr="00EA1487" w:rsidRDefault="00AC7211" w:rsidP="00AC7211">
      <w:pPr>
        <w:pStyle w:val="scamendsponsorline"/>
        <w:ind w:firstLine="216"/>
        <w:jc w:val="both"/>
        <w:rPr>
          <w:sz w:val="22"/>
        </w:rPr>
      </w:pPr>
      <w:r w:rsidRPr="00EA1487">
        <w:rPr>
          <w:sz w:val="22"/>
        </w:rPr>
        <w:t>Rep. Bailey proposed the following Amendment No. 2 to H. 4843 (LC-4843.VR0002H), which was adopted:</w:t>
      </w:r>
    </w:p>
    <w:p w14:paraId="7D37FFE6" w14:textId="77777777" w:rsidR="00AC7211" w:rsidRPr="00EA1487" w:rsidRDefault="00AC7211" w:rsidP="00AC7211">
      <w:pPr>
        <w:pStyle w:val="scamendlanginstruction"/>
        <w:spacing w:before="0" w:after="0"/>
        <w:ind w:firstLine="216"/>
        <w:jc w:val="both"/>
        <w:rPr>
          <w:sz w:val="22"/>
        </w:rPr>
      </w:pPr>
      <w:r w:rsidRPr="00EA1487">
        <w:rPr>
          <w:sz w:val="22"/>
        </w:rPr>
        <w:t>Amend the bill, as and if amended, SECTION 1, by striking Section 48-39-148 and inserting:</w:t>
      </w:r>
    </w:p>
    <w:p w14:paraId="68612565" w14:textId="5F6684E0" w:rsidR="00AC7211" w:rsidRPr="00EA148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1487">
        <w:rPr>
          <w:rFonts w:cs="Times New Roman"/>
          <w:sz w:val="22"/>
        </w:rPr>
        <w:tab/>
        <w:t>Section 48-39-148.</w:t>
      </w:r>
      <w:r w:rsidRPr="00EA1487">
        <w:rPr>
          <w:rFonts w:cs="Times New Roman"/>
          <w:sz w:val="22"/>
        </w:rPr>
        <w:tab/>
        <w:t>Notwithstanding any statutory or regulatory provision of law to the contrary, including any provision of or authorized by this chapter, a business that contains a grandfathered or permitted commercial deck or marina that is located in a critical area may utilize such structure for purposes of providing food and beverage services for consumption by patrons of the business.</w:t>
      </w:r>
    </w:p>
    <w:p w14:paraId="71E483DB" w14:textId="77777777" w:rsidR="00AC7211" w:rsidRPr="00EA1487" w:rsidRDefault="00AC7211" w:rsidP="00AC7211">
      <w:pPr>
        <w:pStyle w:val="scamendconformline"/>
        <w:spacing w:before="0"/>
        <w:ind w:firstLine="216"/>
        <w:jc w:val="both"/>
        <w:rPr>
          <w:sz w:val="22"/>
        </w:rPr>
      </w:pPr>
      <w:r w:rsidRPr="00EA1487">
        <w:rPr>
          <w:sz w:val="22"/>
        </w:rPr>
        <w:t>Renumber sections to conform.</w:t>
      </w:r>
    </w:p>
    <w:p w14:paraId="1D6227DA" w14:textId="77777777" w:rsidR="00AC7211" w:rsidRDefault="00AC7211" w:rsidP="00AC7211">
      <w:pPr>
        <w:pStyle w:val="scamendtitleconform"/>
        <w:ind w:firstLine="216"/>
        <w:jc w:val="both"/>
        <w:rPr>
          <w:sz w:val="22"/>
        </w:rPr>
      </w:pPr>
      <w:r w:rsidRPr="00EA1487">
        <w:rPr>
          <w:sz w:val="22"/>
        </w:rPr>
        <w:t>Amend title to conform.</w:t>
      </w:r>
    </w:p>
    <w:p w14:paraId="4692CC0A" w14:textId="599F87DF" w:rsidR="00AC7211" w:rsidRDefault="00AC7211" w:rsidP="00AC7211">
      <w:pPr>
        <w:pStyle w:val="scamendtitleconform"/>
        <w:ind w:firstLine="216"/>
        <w:jc w:val="both"/>
        <w:rPr>
          <w:sz w:val="22"/>
        </w:rPr>
      </w:pPr>
    </w:p>
    <w:p w14:paraId="629FBE76" w14:textId="77777777" w:rsidR="00AC7211" w:rsidRDefault="00AC7211" w:rsidP="00AC7211">
      <w:r>
        <w:t>Rep. BAILEY explained the amendment.</w:t>
      </w:r>
    </w:p>
    <w:p w14:paraId="21FE5F88" w14:textId="77777777" w:rsidR="00AC7211" w:rsidRDefault="00AC7211" w:rsidP="00AC7211">
      <w:r>
        <w:t>The amendment was then adopted.</w:t>
      </w:r>
    </w:p>
    <w:p w14:paraId="247FB751" w14:textId="30175976" w:rsidR="00AC7211" w:rsidRDefault="00AC7211" w:rsidP="00AC7211"/>
    <w:p w14:paraId="255AAF60" w14:textId="447755AE" w:rsidR="00AC7211" w:rsidRPr="006E0468" w:rsidRDefault="00AC7211" w:rsidP="00AC7211">
      <w:pPr>
        <w:pStyle w:val="scamendsponsorline"/>
        <w:ind w:firstLine="216"/>
        <w:jc w:val="both"/>
        <w:rPr>
          <w:sz w:val="22"/>
        </w:rPr>
      </w:pPr>
      <w:r w:rsidRPr="006E0468">
        <w:rPr>
          <w:sz w:val="22"/>
        </w:rPr>
        <w:t xml:space="preserve">The Committee on Labor, Commerce and Industry </w:t>
      </w:r>
      <w:r w:rsidR="00360B40" w:rsidRPr="006E0468">
        <w:rPr>
          <w:sz w:val="22"/>
        </w:rPr>
        <w:t>proposed</w:t>
      </w:r>
      <w:r w:rsidRPr="006E0468">
        <w:rPr>
          <w:sz w:val="22"/>
        </w:rPr>
        <w:t xml:space="preserve"> the following Amendment No. 1</w:t>
      </w:r>
      <w:r w:rsidR="00521351">
        <w:rPr>
          <w:sz w:val="22"/>
        </w:rPr>
        <w:t xml:space="preserve"> t</w:t>
      </w:r>
      <w:r w:rsidRPr="006E0468">
        <w:rPr>
          <w:sz w:val="22"/>
        </w:rPr>
        <w:t>o H. 4843 (LC-4843.WAB0001H)</w:t>
      </w:r>
      <w:r w:rsidR="009777CA">
        <w:rPr>
          <w:sz w:val="22"/>
        </w:rPr>
        <w:t>, which was tabled:</w:t>
      </w:r>
      <w:r w:rsidRPr="006E0468">
        <w:rPr>
          <w:sz w:val="22"/>
        </w:rPr>
        <w:t xml:space="preserve"> </w:t>
      </w:r>
    </w:p>
    <w:p w14:paraId="52A860D0" w14:textId="77777777" w:rsidR="00AC7211" w:rsidRPr="006E0468" w:rsidRDefault="00AC7211" w:rsidP="00AC7211">
      <w:pPr>
        <w:pStyle w:val="scamendlanginstruction"/>
        <w:spacing w:before="0" w:after="0"/>
        <w:ind w:firstLine="216"/>
        <w:jc w:val="both"/>
        <w:rPr>
          <w:sz w:val="22"/>
        </w:rPr>
      </w:pPr>
      <w:r w:rsidRPr="006E0468">
        <w:rPr>
          <w:sz w:val="22"/>
        </w:rPr>
        <w:t>Amend the bill, as and if amended, SECTION 1, by striking Section 48-39-148 and inserting:</w:t>
      </w:r>
    </w:p>
    <w:p w14:paraId="2096E2DB" w14:textId="0F8786F4" w:rsidR="00AC7211" w:rsidRPr="006E0468"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E0468">
        <w:rPr>
          <w:rFonts w:cs="Times New Roman"/>
          <w:sz w:val="22"/>
        </w:rPr>
        <w:tab/>
        <w:t>Section 48-39-148.</w:t>
      </w:r>
      <w:r w:rsidRPr="006E0468">
        <w:rPr>
          <w:rFonts w:cs="Times New Roman"/>
          <w:sz w:val="22"/>
        </w:rPr>
        <w:tab/>
        <w:t>Notwithstanding any statutory or regulatory provision of law to the contrary, including any provision of or authorized by this chapter, a business that contains a deck, dock, or structure that is located in a critical area may utilize such deck, dock, or structure for purposes that directly relate to the operation of the business.</w:t>
      </w:r>
    </w:p>
    <w:p w14:paraId="5789B67C" w14:textId="77777777" w:rsidR="00AC7211" w:rsidRPr="006E0468" w:rsidRDefault="00AC7211" w:rsidP="00AC7211">
      <w:pPr>
        <w:pStyle w:val="scamendconformline"/>
        <w:spacing w:before="0"/>
        <w:ind w:firstLine="216"/>
        <w:jc w:val="both"/>
        <w:rPr>
          <w:sz w:val="22"/>
        </w:rPr>
      </w:pPr>
      <w:r w:rsidRPr="006E0468">
        <w:rPr>
          <w:sz w:val="22"/>
        </w:rPr>
        <w:t>Renumber sections to conform.</w:t>
      </w:r>
    </w:p>
    <w:p w14:paraId="3975B38C" w14:textId="77777777" w:rsidR="00AC7211" w:rsidRDefault="00AC7211" w:rsidP="00AC7211">
      <w:pPr>
        <w:pStyle w:val="scamendtitleconform"/>
        <w:ind w:firstLine="216"/>
        <w:jc w:val="both"/>
        <w:rPr>
          <w:sz w:val="22"/>
        </w:rPr>
      </w:pPr>
      <w:r w:rsidRPr="006E0468">
        <w:rPr>
          <w:sz w:val="22"/>
        </w:rPr>
        <w:t>Amend title to conform.</w:t>
      </w:r>
    </w:p>
    <w:p w14:paraId="46131817" w14:textId="7375C717" w:rsidR="00AC7211" w:rsidRDefault="00AC7211" w:rsidP="00AC7211">
      <w:pPr>
        <w:pStyle w:val="scamendtitleconform"/>
        <w:ind w:firstLine="216"/>
        <w:jc w:val="both"/>
        <w:rPr>
          <w:sz w:val="22"/>
        </w:rPr>
      </w:pPr>
    </w:p>
    <w:p w14:paraId="2306CF0B" w14:textId="77777777" w:rsidR="00AC7211" w:rsidRDefault="00AC7211" w:rsidP="00AC7211">
      <w:r>
        <w:t>Rep. SANDIFER moved to table the amendment, which was agreed to.</w:t>
      </w:r>
    </w:p>
    <w:p w14:paraId="537E145F" w14:textId="77777777" w:rsidR="00AC7211" w:rsidRDefault="00AC7211" w:rsidP="00AC7211"/>
    <w:p w14:paraId="0BAB95B1" w14:textId="509A6F75" w:rsidR="00AC7211" w:rsidRDefault="00AC7211" w:rsidP="00AC7211">
      <w:r>
        <w:t>The question recurred to the passage of the Bill.</w:t>
      </w:r>
    </w:p>
    <w:p w14:paraId="156DE7F2" w14:textId="77777777" w:rsidR="00AC7211" w:rsidRDefault="00AC7211" w:rsidP="00AC7211"/>
    <w:p w14:paraId="098724E1" w14:textId="77777777" w:rsidR="00521351" w:rsidRDefault="00521351" w:rsidP="00521351">
      <w:r>
        <w:t xml:space="preserve">The yeas and nays were taken resulting as follows: </w:t>
      </w:r>
    </w:p>
    <w:p w14:paraId="209E7B52" w14:textId="77777777" w:rsidR="00521351" w:rsidRDefault="00521351" w:rsidP="00521351">
      <w:pPr>
        <w:jc w:val="center"/>
      </w:pPr>
      <w:r>
        <w:t xml:space="preserve"> </w:t>
      </w:r>
      <w:bookmarkStart w:id="118" w:name="vote_start22"/>
      <w:bookmarkEnd w:id="118"/>
      <w:r>
        <w:t>Yeas 103; Nays 0</w:t>
      </w:r>
    </w:p>
    <w:p w14:paraId="7AEDC708" w14:textId="77777777" w:rsidR="00521351" w:rsidRDefault="00521351" w:rsidP="00521351">
      <w:pPr>
        <w:jc w:val="center"/>
      </w:pPr>
    </w:p>
    <w:p w14:paraId="0EF96828" w14:textId="77777777" w:rsidR="00521351" w:rsidRDefault="00521351" w:rsidP="005213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1351" w:rsidRPr="005411C4" w14:paraId="1DC3A8D9" w14:textId="77777777" w:rsidTr="0003334B">
        <w:tc>
          <w:tcPr>
            <w:tcW w:w="2179" w:type="dxa"/>
            <w:shd w:val="clear" w:color="auto" w:fill="auto"/>
          </w:tcPr>
          <w:p w14:paraId="111D8FE4" w14:textId="77777777" w:rsidR="00521351" w:rsidRPr="005411C4" w:rsidRDefault="00521351" w:rsidP="0003334B">
            <w:pPr>
              <w:keepNext/>
              <w:ind w:firstLine="0"/>
            </w:pPr>
            <w:r>
              <w:t>Anderson</w:t>
            </w:r>
          </w:p>
        </w:tc>
        <w:tc>
          <w:tcPr>
            <w:tcW w:w="2179" w:type="dxa"/>
            <w:shd w:val="clear" w:color="auto" w:fill="auto"/>
          </w:tcPr>
          <w:p w14:paraId="3625CAA3" w14:textId="77777777" w:rsidR="00521351" w:rsidRPr="005411C4" w:rsidRDefault="00521351" w:rsidP="0003334B">
            <w:pPr>
              <w:keepNext/>
              <w:ind w:firstLine="0"/>
            </w:pPr>
            <w:r>
              <w:t>Atkinson</w:t>
            </w:r>
          </w:p>
        </w:tc>
        <w:tc>
          <w:tcPr>
            <w:tcW w:w="2180" w:type="dxa"/>
            <w:shd w:val="clear" w:color="auto" w:fill="auto"/>
          </w:tcPr>
          <w:p w14:paraId="62DB9A84" w14:textId="77777777" w:rsidR="00521351" w:rsidRPr="005411C4" w:rsidRDefault="00521351" w:rsidP="0003334B">
            <w:pPr>
              <w:keepNext/>
              <w:ind w:firstLine="0"/>
            </w:pPr>
            <w:r>
              <w:t>Bailey</w:t>
            </w:r>
          </w:p>
        </w:tc>
      </w:tr>
      <w:tr w:rsidR="00521351" w:rsidRPr="005411C4" w14:paraId="4AE8CADB" w14:textId="77777777" w:rsidTr="0003334B">
        <w:tc>
          <w:tcPr>
            <w:tcW w:w="2179" w:type="dxa"/>
            <w:shd w:val="clear" w:color="auto" w:fill="auto"/>
          </w:tcPr>
          <w:p w14:paraId="76316013" w14:textId="77777777" w:rsidR="00521351" w:rsidRPr="005411C4" w:rsidRDefault="00521351" w:rsidP="0003334B">
            <w:pPr>
              <w:ind w:firstLine="0"/>
            </w:pPr>
            <w:r>
              <w:t>Ballentine</w:t>
            </w:r>
          </w:p>
        </w:tc>
        <w:tc>
          <w:tcPr>
            <w:tcW w:w="2179" w:type="dxa"/>
            <w:shd w:val="clear" w:color="auto" w:fill="auto"/>
          </w:tcPr>
          <w:p w14:paraId="5F3FB189" w14:textId="77777777" w:rsidR="00521351" w:rsidRPr="005411C4" w:rsidRDefault="00521351" w:rsidP="0003334B">
            <w:pPr>
              <w:ind w:firstLine="0"/>
            </w:pPr>
            <w:r>
              <w:t>Bannister</w:t>
            </w:r>
          </w:p>
        </w:tc>
        <w:tc>
          <w:tcPr>
            <w:tcW w:w="2180" w:type="dxa"/>
            <w:shd w:val="clear" w:color="auto" w:fill="auto"/>
          </w:tcPr>
          <w:p w14:paraId="298ABFB2" w14:textId="77777777" w:rsidR="00521351" w:rsidRPr="005411C4" w:rsidRDefault="00521351" w:rsidP="0003334B">
            <w:pPr>
              <w:ind w:firstLine="0"/>
            </w:pPr>
            <w:r>
              <w:t>Bauer</w:t>
            </w:r>
          </w:p>
        </w:tc>
      </w:tr>
      <w:tr w:rsidR="00521351" w:rsidRPr="005411C4" w14:paraId="7015C218" w14:textId="77777777" w:rsidTr="0003334B">
        <w:tc>
          <w:tcPr>
            <w:tcW w:w="2179" w:type="dxa"/>
            <w:shd w:val="clear" w:color="auto" w:fill="auto"/>
          </w:tcPr>
          <w:p w14:paraId="5FBB206E" w14:textId="77777777" w:rsidR="00521351" w:rsidRPr="005411C4" w:rsidRDefault="00521351" w:rsidP="0003334B">
            <w:pPr>
              <w:ind w:firstLine="0"/>
            </w:pPr>
            <w:r>
              <w:t>Beach</w:t>
            </w:r>
          </w:p>
        </w:tc>
        <w:tc>
          <w:tcPr>
            <w:tcW w:w="2179" w:type="dxa"/>
            <w:shd w:val="clear" w:color="auto" w:fill="auto"/>
          </w:tcPr>
          <w:p w14:paraId="28D7F2E1" w14:textId="77777777" w:rsidR="00521351" w:rsidRPr="005411C4" w:rsidRDefault="00521351" w:rsidP="0003334B">
            <w:pPr>
              <w:ind w:firstLine="0"/>
            </w:pPr>
            <w:r>
              <w:t>Blackwell</w:t>
            </w:r>
          </w:p>
        </w:tc>
        <w:tc>
          <w:tcPr>
            <w:tcW w:w="2180" w:type="dxa"/>
            <w:shd w:val="clear" w:color="auto" w:fill="auto"/>
          </w:tcPr>
          <w:p w14:paraId="7F8D702F" w14:textId="77777777" w:rsidR="00521351" w:rsidRPr="005411C4" w:rsidRDefault="00521351" w:rsidP="0003334B">
            <w:pPr>
              <w:ind w:firstLine="0"/>
            </w:pPr>
            <w:r>
              <w:t>Brewer</w:t>
            </w:r>
          </w:p>
        </w:tc>
      </w:tr>
      <w:tr w:rsidR="00521351" w:rsidRPr="005411C4" w14:paraId="64D75D89" w14:textId="77777777" w:rsidTr="0003334B">
        <w:tc>
          <w:tcPr>
            <w:tcW w:w="2179" w:type="dxa"/>
            <w:shd w:val="clear" w:color="auto" w:fill="auto"/>
          </w:tcPr>
          <w:p w14:paraId="0DC3F8D9" w14:textId="77777777" w:rsidR="00521351" w:rsidRPr="005411C4" w:rsidRDefault="00521351" w:rsidP="0003334B">
            <w:pPr>
              <w:ind w:firstLine="0"/>
            </w:pPr>
            <w:r>
              <w:t>Brittain</w:t>
            </w:r>
          </w:p>
        </w:tc>
        <w:tc>
          <w:tcPr>
            <w:tcW w:w="2179" w:type="dxa"/>
            <w:shd w:val="clear" w:color="auto" w:fill="auto"/>
          </w:tcPr>
          <w:p w14:paraId="322E667D" w14:textId="77777777" w:rsidR="00521351" w:rsidRPr="005411C4" w:rsidRDefault="00521351" w:rsidP="0003334B">
            <w:pPr>
              <w:ind w:firstLine="0"/>
            </w:pPr>
            <w:r>
              <w:t>Burns</w:t>
            </w:r>
          </w:p>
        </w:tc>
        <w:tc>
          <w:tcPr>
            <w:tcW w:w="2180" w:type="dxa"/>
            <w:shd w:val="clear" w:color="auto" w:fill="auto"/>
          </w:tcPr>
          <w:p w14:paraId="391E9217" w14:textId="77777777" w:rsidR="00521351" w:rsidRPr="005411C4" w:rsidRDefault="00521351" w:rsidP="0003334B">
            <w:pPr>
              <w:ind w:firstLine="0"/>
            </w:pPr>
            <w:r>
              <w:t>Bustos</w:t>
            </w:r>
          </w:p>
        </w:tc>
      </w:tr>
      <w:tr w:rsidR="00521351" w:rsidRPr="005411C4" w14:paraId="30A23DD5" w14:textId="77777777" w:rsidTr="0003334B">
        <w:tc>
          <w:tcPr>
            <w:tcW w:w="2179" w:type="dxa"/>
            <w:shd w:val="clear" w:color="auto" w:fill="auto"/>
          </w:tcPr>
          <w:p w14:paraId="352C412A" w14:textId="77777777" w:rsidR="00521351" w:rsidRPr="005411C4" w:rsidRDefault="00521351" w:rsidP="0003334B">
            <w:pPr>
              <w:ind w:firstLine="0"/>
            </w:pPr>
            <w:r>
              <w:t>Calhoon</w:t>
            </w:r>
          </w:p>
        </w:tc>
        <w:tc>
          <w:tcPr>
            <w:tcW w:w="2179" w:type="dxa"/>
            <w:shd w:val="clear" w:color="auto" w:fill="auto"/>
          </w:tcPr>
          <w:p w14:paraId="7DCCAD6A" w14:textId="77777777" w:rsidR="00521351" w:rsidRPr="005411C4" w:rsidRDefault="00521351" w:rsidP="0003334B">
            <w:pPr>
              <w:ind w:firstLine="0"/>
            </w:pPr>
            <w:r>
              <w:t>Carter</w:t>
            </w:r>
          </w:p>
        </w:tc>
        <w:tc>
          <w:tcPr>
            <w:tcW w:w="2180" w:type="dxa"/>
            <w:shd w:val="clear" w:color="auto" w:fill="auto"/>
          </w:tcPr>
          <w:p w14:paraId="3025AE73" w14:textId="77777777" w:rsidR="00521351" w:rsidRPr="005411C4" w:rsidRDefault="00521351" w:rsidP="0003334B">
            <w:pPr>
              <w:ind w:firstLine="0"/>
            </w:pPr>
            <w:r>
              <w:t>Caskey</w:t>
            </w:r>
          </w:p>
        </w:tc>
      </w:tr>
      <w:tr w:rsidR="00521351" w:rsidRPr="005411C4" w14:paraId="7065D0CB" w14:textId="77777777" w:rsidTr="0003334B">
        <w:tc>
          <w:tcPr>
            <w:tcW w:w="2179" w:type="dxa"/>
            <w:shd w:val="clear" w:color="auto" w:fill="auto"/>
          </w:tcPr>
          <w:p w14:paraId="5B2AD5DD" w14:textId="77777777" w:rsidR="00521351" w:rsidRPr="005411C4" w:rsidRDefault="00521351" w:rsidP="0003334B">
            <w:pPr>
              <w:ind w:firstLine="0"/>
            </w:pPr>
            <w:r>
              <w:t>Chapman</w:t>
            </w:r>
          </w:p>
        </w:tc>
        <w:tc>
          <w:tcPr>
            <w:tcW w:w="2179" w:type="dxa"/>
            <w:shd w:val="clear" w:color="auto" w:fill="auto"/>
          </w:tcPr>
          <w:p w14:paraId="155B760D" w14:textId="77777777" w:rsidR="00521351" w:rsidRPr="005411C4" w:rsidRDefault="00521351" w:rsidP="0003334B">
            <w:pPr>
              <w:ind w:firstLine="0"/>
            </w:pPr>
            <w:r>
              <w:t>Clyburn</w:t>
            </w:r>
          </w:p>
        </w:tc>
        <w:tc>
          <w:tcPr>
            <w:tcW w:w="2180" w:type="dxa"/>
            <w:shd w:val="clear" w:color="auto" w:fill="auto"/>
          </w:tcPr>
          <w:p w14:paraId="70CC8060" w14:textId="77777777" w:rsidR="00521351" w:rsidRPr="005411C4" w:rsidRDefault="00521351" w:rsidP="0003334B">
            <w:pPr>
              <w:ind w:firstLine="0"/>
            </w:pPr>
            <w:r>
              <w:t>Cobb-Hunter</w:t>
            </w:r>
          </w:p>
        </w:tc>
      </w:tr>
      <w:tr w:rsidR="00521351" w:rsidRPr="005411C4" w14:paraId="4EA53216" w14:textId="77777777" w:rsidTr="0003334B">
        <w:tc>
          <w:tcPr>
            <w:tcW w:w="2179" w:type="dxa"/>
            <w:shd w:val="clear" w:color="auto" w:fill="auto"/>
          </w:tcPr>
          <w:p w14:paraId="0D07E792" w14:textId="77777777" w:rsidR="00521351" w:rsidRPr="005411C4" w:rsidRDefault="00521351" w:rsidP="0003334B">
            <w:pPr>
              <w:ind w:firstLine="0"/>
            </w:pPr>
            <w:r>
              <w:t>Collins</w:t>
            </w:r>
          </w:p>
        </w:tc>
        <w:tc>
          <w:tcPr>
            <w:tcW w:w="2179" w:type="dxa"/>
            <w:shd w:val="clear" w:color="auto" w:fill="auto"/>
          </w:tcPr>
          <w:p w14:paraId="034B8E34" w14:textId="77777777" w:rsidR="00521351" w:rsidRPr="005411C4" w:rsidRDefault="00521351" w:rsidP="0003334B">
            <w:pPr>
              <w:ind w:firstLine="0"/>
            </w:pPr>
            <w:r>
              <w:t>B. L. Cox</w:t>
            </w:r>
          </w:p>
        </w:tc>
        <w:tc>
          <w:tcPr>
            <w:tcW w:w="2180" w:type="dxa"/>
            <w:shd w:val="clear" w:color="auto" w:fill="auto"/>
          </w:tcPr>
          <w:p w14:paraId="049B2348" w14:textId="77777777" w:rsidR="00521351" w:rsidRPr="005411C4" w:rsidRDefault="00521351" w:rsidP="0003334B">
            <w:pPr>
              <w:ind w:firstLine="0"/>
            </w:pPr>
            <w:r>
              <w:t>Crawford</w:t>
            </w:r>
          </w:p>
        </w:tc>
      </w:tr>
      <w:tr w:rsidR="00521351" w:rsidRPr="005411C4" w14:paraId="7C0516EC" w14:textId="77777777" w:rsidTr="0003334B">
        <w:tc>
          <w:tcPr>
            <w:tcW w:w="2179" w:type="dxa"/>
            <w:shd w:val="clear" w:color="auto" w:fill="auto"/>
          </w:tcPr>
          <w:p w14:paraId="327F57EA" w14:textId="77777777" w:rsidR="00521351" w:rsidRPr="005411C4" w:rsidRDefault="00521351" w:rsidP="0003334B">
            <w:pPr>
              <w:ind w:firstLine="0"/>
            </w:pPr>
            <w:r>
              <w:t>Cromer</w:t>
            </w:r>
          </w:p>
        </w:tc>
        <w:tc>
          <w:tcPr>
            <w:tcW w:w="2179" w:type="dxa"/>
            <w:shd w:val="clear" w:color="auto" w:fill="auto"/>
          </w:tcPr>
          <w:p w14:paraId="5A5C8612" w14:textId="77777777" w:rsidR="00521351" w:rsidRPr="005411C4" w:rsidRDefault="00521351" w:rsidP="0003334B">
            <w:pPr>
              <w:ind w:firstLine="0"/>
            </w:pPr>
            <w:r>
              <w:t>Davis</w:t>
            </w:r>
          </w:p>
        </w:tc>
        <w:tc>
          <w:tcPr>
            <w:tcW w:w="2180" w:type="dxa"/>
            <w:shd w:val="clear" w:color="auto" w:fill="auto"/>
          </w:tcPr>
          <w:p w14:paraId="2A90471E" w14:textId="77777777" w:rsidR="00521351" w:rsidRPr="005411C4" w:rsidRDefault="00521351" w:rsidP="0003334B">
            <w:pPr>
              <w:ind w:firstLine="0"/>
            </w:pPr>
            <w:r>
              <w:t>Dillard</w:t>
            </w:r>
          </w:p>
        </w:tc>
      </w:tr>
      <w:tr w:rsidR="00521351" w:rsidRPr="005411C4" w14:paraId="00DE14CC" w14:textId="77777777" w:rsidTr="0003334B">
        <w:tc>
          <w:tcPr>
            <w:tcW w:w="2179" w:type="dxa"/>
            <w:shd w:val="clear" w:color="auto" w:fill="auto"/>
          </w:tcPr>
          <w:p w14:paraId="6A4D5172" w14:textId="77777777" w:rsidR="00521351" w:rsidRPr="005411C4" w:rsidRDefault="00521351" w:rsidP="0003334B">
            <w:pPr>
              <w:ind w:firstLine="0"/>
            </w:pPr>
            <w:r>
              <w:t>Elliott</w:t>
            </w:r>
          </w:p>
        </w:tc>
        <w:tc>
          <w:tcPr>
            <w:tcW w:w="2179" w:type="dxa"/>
            <w:shd w:val="clear" w:color="auto" w:fill="auto"/>
          </w:tcPr>
          <w:p w14:paraId="333A6A0A" w14:textId="77777777" w:rsidR="00521351" w:rsidRPr="005411C4" w:rsidRDefault="00521351" w:rsidP="0003334B">
            <w:pPr>
              <w:ind w:firstLine="0"/>
            </w:pPr>
            <w:r>
              <w:t>Erickson</w:t>
            </w:r>
          </w:p>
        </w:tc>
        <w:tc>
          <w:tcPr>
            <w:tcW w:w="2180" w:type="dxa"/>
            <w:shd w:val="clear" w:color="auto" w:fill="auto"/>
          </w:tcPr>
          <w:p w14:paraId="6302E37D" w14:textId="77777777" w:rsidR="00521351" w:rsidRPr="005411C4" w:rsidRDefault="00521351" w:rsidP="0003334B">
            <w:pPr>
              <w:ind w:firstLine="0"/>
            </w:pPr>
            <w:r>
              <w:t>Felder</w:t>
            </w:r>
          </w:p>
        </w:tc>
      </w:tr>
      <w:tr w:rsidR="00521351" w:rsidRPr="005411C4" w14:paraId="49E1C34D" w14:textId="77777777" w:rsidTr="0003334B">
        <w:tc>
          <w:tcPr>
            <w:tcW w:w="2179" w:type="dxa"/>
            <w:shd w:val="clear" w:color="auto" w:fill="auto"/>
          </w:tcPr>
          <w:p w14:paraId="62D0762D" w14:textId="77777777" w:rsidR="00521351" w:rsidRPr="005411C4" w:rsidRDefault="00521351" w:rsidP="0003334B">
            <w:pPr>
              <w:ind w:firstLine="0"/>
            </w:pPr>
            <w:r>
              <w:t>Forrest</w:t>
            </w:r>
          </w:p>
        </w:tc>
        <w:tc>
          <w:tcPr>
            <w:tcW w:w="2179" w:type="dxa"/>
            <w:shd w:val="clear" w:color="auto" w:fill="auto"/>
          </w:tcPr>
          <w:p w14:paraId="725292A8" w14:textId="77777777" w:rsidR="00521351" w:rsidRPr="005411C4" w:rsidRDefault="00521351" w:rsidP="0003334B">
            <w:pPr>
              <w:ind w:firstLine="0"/>
            </w:pPr>
            <w:r>
              <w:t>Gagnon</w:t>
            </w:r>
          </w:p>
        </w:tc>
        <w:tc>
          <w:tcPr>
            <w:tcW w:w="2180" w:type="dxa"/>
            <w:shd w:val="clear" w:color="auto" w:fill="auto"/>
          </w:tcPr>
          <w:p w14:paraId="64D13B6D" w14:textId="77777777" w:rsidR="00521351" w:rsidRPr="005411C4" w:rsidRDefault="00521351" w:rsidP="0003334B">
            <w:pPr>
              <w:ind w:firstLine="0"/>
            </w:pPr>
            <w:r>
              <w:t>Garvin</w:t>
            </w:r>
          </w:p>
        </w:tc>
      </w:tr>
      <w:tr w:rsidR="00521351" w:rsidRPr="005411C4" w14:paraId="7B66818C" w14:textId="77777777" w:rsidTr="0003334B">
        <w:tc>
          <w:tcPr>
            <w:tcW w:w="2179" w:type="dxa"/>
            <w:shd w:val="clear" w:color="auto" w:fill="auto"/>
          </w:tcPr>
          <w:p w14:paraId="750E40BA" w14:textId="77777777" w:rsidR="00521351" w:rsidRPr="005411C4" w:rsidRDefault="00521351" w:rsidP="0003334B">
            <w:pPr>
              <w:ind w:firstLine="0"/>
            </w:pPr>
            <w:r>
              <w:t>Gatch</w:t>
            </w:r>
          </w:p>
        </w:tc>
        <w:tc>
          <w:tcPr>
            <w:tcW w:w="2179" w:type="dxa"/>
            <w:shd w:val="clear" w:color="auto" w:fill="auto"/>
          </w:tcPr>
          <w:p w14:paraId="3ED62505" w14:textId="77777777" w:rsidR="00521351" w:rsidRPr="005411C4" w:rsidRDefault="00521351" w:rsidP="0003334B">
            <w:pPr>
              <w:ind w:firstLine="0"/>
            </w:pPr>
            <w:r>
              <w:t>Gibson</w:t>
            </w:r>
          </w:p>
        </w:tc>
        <w:tc>
          <w:tcPr>
            <w:tcW w:w="2180" w:type="dxa"/>
            <w:shd w:val="clear" w:color="auto" w:fill="auto"/>
          </w:tcPr>
          <w:p w14:paraId="3856F7A0" w14:textId="77777777" w:rsidR="00521351" w:rsidRPr="005411C4" w:rsidRDefault="00521351" w:rsidP="0003334B">
            <w:pPr>
              <w:ind w:firstLine="0"/>
            </w:pPr>
            <w:r>
              <w:t>Gilliam</w:t>
            </w:r>
          </w:p>
        </w:tc>
      </w:tr>
      <w:tr w:rsidR="00521351" w:rsidRPr="005411C4" w14:paraId="70C43A30" w14:textId="77777777" w:rsidTr="0003334B">
        <w:tc>
          <w:tcPr>
            <w:tcW w:w="2179" w:type="dxa"/>
            <w:shd w:val="clear" w:color="auto" w:fill="auto"/>
          </w:tcPr>
          <w:p w14:paraId="2684E28E" w14:textId="77777777" w:rsidR="00521351" w:rsidRPr="005411C4" w:rsidRDefault="00521351" w:rsidP="0003334B">
            <w:pPr>
              <w:ind w:firstLine="0"/>
            </w:pPr>
            <w:r>
              <w:t>Gilliard</w:t>
            </w:r>
          </w:p>
        </w:tc>
        <w:tc>
          <w:tcPr>
            <w:tcW w:w="2179" w:type="dxa"/>
            <w:shd w:val="clear" w:color="auto" w:fill="auto"/>
          </w:tcPr>
          <w:p w14:paraId="52F41D74" w14:textId="77777777" w:rsidR="00521351" w:rsidRPr="005411C4" w:rsidRDefault="00521351" w:rsidP="0003334B">
            <w:pPr>
              <w:ind w:firstLine="0"/>
            </w:pPr>
            <w:r>
              <w:t>Guest</w:t>
            </w:r>
          </w:p>
        </w:tc>
        <w:tc>
          <w:tcPr>
            <w:tcW w:w="2180" w:type="dxa"/>
            <w:shd w:val="clear" w:color="auto" w:fill="auto"/>
          </w:tcPr>
          <w:p w14:paraId="7A1AC9FF" w14:textId="77777777" w:rsidR="00521351" w:rsidRPr="005411C4" w:rsidRDefault="00521351" w:rsidP="0003334B">
            <w:pPr>
              <w:ind w:firstLine="0"/>
            </w:pPr>
            <w:r>
              <w:t>Guffey</w:t>
            </w:r>
          </w:p>
        </w:tc>
      </w:tr>
      <w:tr w:rsidR="00521351" w:rsidRPr="005411C4" w14:paraId="12BCE234" w14:textId="77777777" w:rsidTr="0003334B">
        <w:tc>
          <w:tcPr>
            <w:tcW w:w="2179" w:type="dxa"/>
            <w:shd w:val="clear" w:color="auto" w:fill="auto"/>
          </w:tcPr>
          <w:p w14:paraId="32F93BB3" w14:textId="77777777" w:rsidR="00521351" w:rsidRPr="005411C4" w:rsidRDefault="00521351" w:rsidP="0003334B">
            <w:pPr>
              <w:ind w:firstLine="0"/>
            </w:pPr>
            <w:r>
              <w:t>Haddon</w:t>
            </w:r>
          </w:p>
        </w:tc>
        <w:tc>
          <w:tcPr>
            <w:tcW w:w="2179" w:type="dxa"/>
            <w:shd w:val="clear" w:color="auto" w:fill="auto"/>
          </w:tcPr>
          <w:p w14:paraId="1E740A09" w14:textId="77777777" w:rsidR="00521351" w:rsidRPr="005411C4" w:rsidRDefault="00521351" w:rsidP="0003334B">
            <w:pPr>
              <w:ind w:firstLine="0"/>
            </w:pPr>
            <w:r>
              <w:t>Hager</w:t>
            </w:r>
          </w:p>
        </w:tc>
        <w:tc>
          <w:tcPr>
            <w:tcW w:w="2180" w:type="dxa"/>
            <w:shd w:val="clear" w:color="auto" w:fill="auto"/>
          </w:tcPr>
          <w:p w14:paraId="64B1C419" w14:textId="77777777" w:rsidR="00521351" w:rsidRPr="005411C4" w:rsidRDefault="00521351" w:rsidP="0003334B">
            <w:pPr>
              <w:ind w:firstLine="0"/>
            </w:pPr>
            <w:r>
              <w:t>Harris</w:t>
            </w:r>
          </w:p>
        </w:tc>
      </w:tr>
      <w:tr w:rsidR="00521351" w:rsidRPr="005411C4" w14:paraId="70DC5C08" w14:textId="77777777" w:rsidTr="0003334B">
        <w:tc>
          <w:tcPr>
            <w:tcW w:w="2179" w:type="dxa"/>
            <w:shd w:val="clear" w:color="auto" w:fill="auto"/>
          </w:tcPr>
          <w:p w14:paraId="733EA6AD" w14:textId="77777777" w:rsidR="00521351" w:rsidRPr="005411C4" w:rsidRDefault="00521351" w:rsidP="0003334B">
            <w:pPr>
              <w:ind w:firstLine="0"/>
            </w:pPr>
            <w:r>
              <w:t>Hartnett</w:t>
            </w:r>
          </w:p>
        </w:tc>
        <w:tc>
          <w:tcPr>
            <w:tcW w:w="2179" w:type="dxa"/>
            <w:shd w:val="clear" w:color="auto" w:fill="auto"/>
          </w:tcPr>
          <w:p w14:paraId="458D271E" w14:textId="77777777" w:rsidR="00521351" w:rsidRPr="005411C4" w:rsidRDefault="00521351" w:rsidP="0003334B">
            <w:pPr>
              <w:ind w:firstLine="0"/>
            </w:pPr>
            <w:r>
              <w:t>Hayes</w:t>
            </w:r>
          </w:p>
        </w:tc>
        <w:tc>
          <w:tcPr>
            <w:tcW w:w="2180" w:type="dxa"/>
            <w:shd w:val="clear" w:color="auto" w:fill="auto"/>
          </w:tcPr>
          <w:p w14:paraId="532295DF" w14:textId="77777777" w:rsidR="00521351" w:rsidRPr="005411C4" w:rsidRDefault="00521351" w:rsidP="0003334B">
            <w:pPr>
              <w:ind w:firstLine="0"/>
            </w:pPr>
            <w:r>
              <w:t>Henegan</w:t>
            </w:r>
          </w:p>
        </w:tc>
      </w:tr>
      <w:tr w:rsidR="00521351" w:rsidRPr="005411C4" w14:paraId="13766061" w14:textId="77777777" w:rsidTr="0003334B">
        <w:tc>
          <w:tcPr>
            <w:tcW w:w="2179" w:type="dxa"/>
            <w:shd w:val="clear" w:color="auto" w:fill="auto"/>
          </w:tcPr>
          <w:p w14:paraId="50C39ECF" w14:textId="77777777" w:rsidR="00521351" w:rsidRPr="005411C4" w:rsidRDefault="00521351" w:rsidP="0003334B">
            <w:pPr>
              <w:ind w:firstLine="0"/>
            </w:pPr>
            <w:r>
              <w:t>Herbkersman</w:t>
            </w:r>
          </w:p>
        </w:tc>
        <w:tc>
          <w:tcPr>
            <w:tcW w:w="2179" w:type="dxa"/>
            <w:shd w:val="clear" w:color="auto" w:fill="auto"/>
          </w:tcPr>
          <w:p w14:paraId="7BB0476F" w14:textId="77777777" w:rsidR="00521351" w:rsidRPr="005411C4" w:rsidRDefault="00521351" w:rsidP="0003334B">
            <w:pPr>
              <w:ind w:firstLine="0"/>
            </w:pPr>
            <w:r>
              <w:t>Hewitt</w:t>
            </w:r>
          </w:p>
        </w:tc>
        <w:tc>
          <w:tcPr>
            <w:tcW w:w="2180" w:type="dxa"/>
            <w:shd w:val="clear" w:color="auto" w:fill="auto"/>
          </w:tcPr>
          <w:p w14:paraId="34B15E2B" w14:textId="77777777" w:rsidR="00521351" w:rsidRPr="005411C4" w:rsidRDefault="00521351" w:rsidP="0003334B">
            <w:pPr>
              <w:ind w:firstLine="0"/>
            </w:pPr>
            <w:r>
              <w:t>Hiott</w:t>
            </w:r>
          </w:p>
        </w:tc>
      </w:tr>
      <w:tr w:rsidR="00521351" w:rsidRPr="005411C4" w14:paraId="3E2D99E7" w14:textId="77777777" w:rsidTr="0003334B">
        <w:tc>
          <w:tcPr>
            <w:tcW w:w="2179" w:type="dxa"/>
            <w:shd w:val="clear" w:color="auto" w:fill="auto"/>
          </w:tcPr>
          <w:p w14:paraId="3F5C2B07" w14:textId="77777777" w:rsidR="00521351" w:rsidRPr="005411C4" w:rsidRDefault="00521351" w:rsidP="0003334B">
            <w:pPr>
              <w:ind w:firstLine="0"/>
            </w:pPr>
            <w:r>
              <w:t>Hixon</w:t>
            </w:r>
          </w:p>
        </w:tc>
        <w:tc>
          <w:tcPr>
            <w:tcW w:w="2179" w:type="dxa"/>
            <w:shd w:val="clear" w:color="auto" w:fill="auto"/>
          </w:tcPr>
          <w:p w14:paraId="4DEB7173" w14:textId="77777777" w:rsidR="00521351" w:rsidRPr="005411C4" w:rsidRDefault="00521351" w:rsidP="0003334B">
            <w:pPr>
              <w:ind w:firstLine="0"/>
            </w:pPr>
            <w:r>
              <w:t>Hosey</w:t>
            </w:r>
          </w:p>
        </w:tc>
        <w:tc>
          <w:tcPr>
            <w:tcW w:w="2180" w:type="dxa"/>
            <w:shd w:val="clear" w:color="auto" w:fill="auto"/>
          </w:tcPr>
          <w:p w14:paraId="5C6C34AC" w14:textId="77777777" w:rsidR="00521351" w:rsidRPr="005411C4" w:rsidRDefault="00521351" w:rsidP="0003334B">
            <w:pPr>
              <w:ind w:firstLine="0"/>
            </w:pPr>
            <w:r>
              <w:t>Howard</w:t>
            </w:r>
          </w:p>
        </w:tc>
      </w:tr>
      <w:tr w:rsidR="00521351" w:rsidRPr="005411C4" w14:paraId="248FE59A" w14:textId="77777777" w:rsidTr="0003334B">
        <w:tc>
          <w:tcPr>
            <w:tcW w:w="2179" w:type="dxa"/>
            <w:shd w:val="clear" w:color="auto" w:fill="auto"/>
          </w:tcPr>
          <w:p w14:paraId="76761093" w14:textId="77777777" w:rsidR="00521351" w:rsidRPr="005411C4" w:rsidRDefault="00521351" w:rsidP="0003334B">
            <w:pPr>
              <w:ind w:firstLine="0"/>
            </w:pPr>
            <w:r>
              <w:t>Hyde</w:t>
            </w:r>
          </w:p>
        </w:tc>
        <w:tc>
          <w:tcPr>
            <w:tcW w:w="2179" w:type="dxa"/>
            <w:shd w:val="clear" w:color="auto" w:fill="auto"/>
          </w:tcPr>
          <w:p w14:paraId="2A66D98E" w14:textId="77777777" w:rsidR="00521351" w:rsidRPr="005411C4" w:rsidRDefault="00521351" w:rsidP="0003334B">
            <w:pPr>
              <w:ind w:firstLine="0"/>
            </w:pPr>
            <w:r>
              <w:t>Jefferson</w:t>
            </w:r>
          </w:p>
        </w:tc>
        <w:tc>
          <w:tcPr>
            <w:tcW w:w="2180" w:type="dxa"/>
            <w:shd w:val="clear" w:color="auto" w:fill="auto"/>
          </w:tcPr>
          <w:p w14:paraId="46B4E3B1" w14:textId="77777777" w:rsidR="00521351" w:rsidRPr="005411C4" w:rsidRDefault="00521351" w:rsidP="0003334B">
            <w:pPr>
              <w:ind w:firstLine="0"/>
            </w:pPr>
            <w:r>
              <w:t>J. E. Johnson</w:t>
            </w:r>
          </w:p>
        </w:tc>
      </w:tr>
      <w:tr w:rsidR="00521351" w:rsidRPr="005411C4" w14:paraId="2F14CD4E" w14:textId="77777777" w:rsidTr="0003334B">
        <w:tc>
          <w:tcPr>
            <w:tcW w:w="2179" w:type="dxa"/>
            <w:shd w:val="clear" w:color="auto" w:fill="auto"/>
          </w:tcPr>
          <w:p w14:paraId="3F6818CA" w14:textId="77777777" w:rsidR="00521351" w:rsidRPr="005411C4" w:rsidRDefault="00521351" w:rsidP="0003334B">
            <w:pPr>
              <w:ind w:firstLine="0"/>
            </w:pPr>
            <w:r>
              <w:t>S. Jones</w:t>
            </w:r>
          </w:p>
        </w:tc>
        <w:tc>
          <w:tcPr>
            <w:tcW w:w="2179" w:type="dxa"/>
            <w:shd w:val="clear" w:color="auto" w:fill="auto"/>
          </w:tcPr>
          <w:p w14:paraId="178BE10A" w14:textId="77777777" w:rsidR="00521351" w:rsidRPr="005411C4" w:rsidRDefault="00521351" w:rsidP="0003334B">
            <w:pPr>
              <w:ind w:firstLine="0"/>
            </w:pPr>
            <w:r>
              <w:t>Jordan</w:t>
            </w:r>
          </w:p>
        </w:tc>
        <w:tc>
          <w:tcPr>
            <w:tcW w:w="2180" w:type="dxa"/>
            <w:shd w:val="clear" w:color="auto" w:fill="auto"/>
          </w:tcPr>
          <w:p w14:paraId="6C45066F" w14:textId="77777777" w:rsidR="00521351" w:rsidRPr="005411C4" w:rsidRDefault="00521351" w:rsidP="0003334B">
            <w:pPr>
              <w:ind w:firstLine="0"/>
            </w:pPr>
            <w:r>
              <w:t>Kilmartin</w:t>
            </w:r>
          </w:p>
        </w:tc>
      </w:tr>
      <w:tr w:rsidR="00521351" w:rsidRPr="005411C4" w14:paraId="4F94B10C" w14:textId="77777777" w:rsidTr="0003334B">
        <w:tc>
          <w:tcPr>
            <w:tcW w:w="2179" w:type="dxa"/>
            <w:shd w:val="clear" w:color="auto" w:fill="auto"/>
          </w:tcPr>
          <w:p w14:paraId="4C150247" w14:textId="77777777" w:rsidR="00521351" w:rsidRPr="005411C4" w:rsidRDefault="00521351" w:rsidP="0003334B">
            <w:pPr>
              <w:ind w:firstLine="0"/>
            </w:pPr>
            <w:r>
              <w:t>King</w:t>
            </w:r>
          </w:p>
        </w:tc>
        <w:tc>
          <w:tcPr>
            <w:tcW w:w="2179" w:type="dxa"/>
            <w:shd w:val="clear" w:color="auto" w:fill="auto"/>
          </w:tcPr>
          <w:p w14:paraId="5D052892" w14:textId="77777777" w:rsidR="00521351" w:rsidRPr="005411C4" w:rsidRDefault="00521351" w:rsidP="0003334B">
            <w:pPr>
              <w:ind w:firstLine="0"/>
            </w:pPr>
            <w:r>
              <w:t>Landing</w:t>
            </w:r>
          </w:p>
        </w:tc>
        <w:tc>
          <w:tcPr>
            <w:tcW w:w="2180" w:type="dxa"/>
            <w:shd w:val="clear" w:color="auto" w:fill="auto"/>
          </w:tcPr>
          <w:p w14:paraId="29F24D85" w14:textId="77777777" w:rsidR="00521351" w:rsidRPr="005411C4" w:rsidRDefault="00521351" w:rsidP="0003334B">
            <w:pPr>
              <w:ind w:firstLine="0"/>
            </w:pPr>
            <w:r>
              <w:t>Lawson</w:t>
            </w:r>
          </w:p>
        </w:tc>
      </w:tr>
      <w:tr w:rsidR="00521351" w:rsidRPr="005411C4" w14:paraId="5A683818" w14:textId="77777777" w:rsidTr="0003334B">
        <w:tc>
          <w:tcPr>
            <w:tcW w:w="2179" w:type="dxa"/>
            <w:shd w:val="clear" w:color="auto" w:fill="auto"/>
          </w:tcPr>
          <w:p w14:paraId="1658E903" w14:textId="77777777" w:rsidR="00521351" w:rsidRPr="005411C4" w:rsidRDefault="00521351" w:rsidP="0003334B">
            <w:pPr>
              <w:ind w:firstLine="0"/>
            </w:pPr>
            <w:r>
              <w:t>Leber</w:t>
            </w:r>
          </w:p>
        </w:tc>
        <w:tc>
          <w:tcPr>
            <w:tcW w:w="2179" w:type="dxa"/>
            <w:shd w:val="clear" w:color="auto" w:fill="auto"/>
          </w:tcPr>
          <w:p w14:paraId="6BEFCEC9" w14:textId="77777777" w:rsidR="00521351" w:rsidRPr="005411C4" w:rsidRDefault="00521351" w:rsidP="0003334B">
            <w:pPr>
              <w:ind w:firstLine="0"/>
            </w:pPr>
            <w:r>
              <w:t>Ligon</w:t>
            </w:r>
          </w:p>
        </w:tc>
        <w:tc>
          <w:tcPr>
            <w:tcW w:w="2180" w:type="dxa"/>
            <w:shd w:val="clear" w:color="auto" w:fill="auto"/>
          </w:tcPr>
          <w:p w14:paraId="69DCE5C9" w14:textId="77777777" w:rsidR="00521351" w:rsidRPr="005411C4" w:rsidRDefault="00521351" w:rsidP="0003334B">
            <w:pPr>
              <w:ind w:firstLine="0"/>
            </w:pPr>
            <w:r>
              <w:t>Long</w:t>
            </w:r>
          </w:p>
        </w:tc>
      </w:tr>
      <w:tr w:rsidR="00521351" w:rsidRPr="005411C4" w14:paraId="0D18B74A" w14:textId="77777777" w:rsidTr="0003334B">
        <w:tc>
          <w:tcPr>
            <w:tcW w:w="2179" w:type="dxa"/>
            <w:shd w:val="clear" w:color="auto" w:fill="auto"/>
          </w:tcPr>
          <w:p w14:paraId="6B3CD605" w14:textId="77777777" w:rsidR="00521351" w:rsidRPr="005411C4" w:rsidRDefault="00521351" w:rsidP="0003334B">
            <w:pPr>
              <w:ind w:firstLine="0"/>
            </w:pPr>
            <w:r>
              <w:t>Lowe</w:t>
            </w:r>
          </w:p>
        </w:tc>
        <w:tc>
          <w:tcPr>
            <w:tcW w:w="2179" w:type="dxa"/>
            <w:shd w:val="clear" w:color="auto" w:fill="auto"/>
          </w:tcPr>
          <w:p w14:paraId="17EB6DD6" w14:textId="77777777" w:rsidR="00521351" w:rsidRPr="005411C4" w:rsidRDefault="00521351" w:rsidP="0003334B">
            <w:pPr>
              <w:ind w:firstLine="0"/>
            </w:pPr>
            <w:r>
              <w:t>Magnuson</w:t>
            </w:r>
          </w:p>
        </w:tc>
        <w:tc>
          <w:tcPr>
            <w:tcW w:w="2180" w:type="dxa"/>
            <w:shd w:val="clear" w:color="auto" w:fill="auto"/>
          </w:tcPr>
          <w:p w14:paraId="3DE1737F" w14:textId="77777777" w:rsidR="00521351" w:rsidRPr="005411C4" w:rsidRDefault="00521351" w:rsidP="0003334B">
            <w:pPr>
              <w:ind w:firstLine="0"/>
            </w:pPr>
            <w:r>
              <w:t>May</w:t>
            </w:r>
          </w:p>
        </w:tc>
      </w:tr>
      <w:tr w:rsidR="00521351" w:rsidRPr="005411C4" w14:paraId="3BB38847" w14:textId="77777777" w:rsidTr="0003334B">
        <w:tc>
          <w:tcPr>
            <w:tcW w:w="2179" w:type="dxa"/>
            <w:shd w:val="clear" w:color="auto" w:fill="auto"/>
          </w:tcPr>
          <w:p w14:paraId="083C57CB" w14:textId="77777777" w:rsidR="00521351" w:rsidRPr="005411C4" w:rsidRDefault="00521351" w:rsidP="0003334B">
            <w:pPr>
              <w:ind w:firstLine="0"/>
            </w:pPr>
            <w:r>
              <w:t>McCabe</w:t>
            </w:r>
          </w:p>
        </w:tc>
        <w:tc>
          <w:tcPr>
            <w:tcW w:w="2179" w:type="dxa"/>
            <w:shd w:val="clear" w:color="auto" w:fill="auto"/>
          </w:tcPr>
          <w:p w14:paraId="0E00CC48" w14:textId="77777777" w:rsidR="00521351" w:rsidRPr="005411C4" w:rsidRDefault="00521351" w:rsidP="0003334B">
            <w:pPr>
              <w:ind w:firstLine="0"/>
            </w:pPr>
            <w:r>
              <w:t>McCravy</w:t>
            </w:r>
          </w:p>
        </w:tc>
        <w:tc>
          <w:tcPr>
            <w:tcW w:w="2180" w:type="dxa"/>
            <w:shd w:val="clear" w:color="auto" w:fill="auto"/>
          </w:tcPr>
          <w:p w14:paraId="4FA9AF36" w14:textId="77777777" w:rsidR="00521351" w:rsidRPr="005411C4" w:rsidRDefault="00521351" w:rsidP="0003334B">
            <w:pPr>
              <w:ind w:firstLine="0"/>
            </w:pPr>
            <w:r>
              <w:t>McDaniel</w:t>
            </w:r>
          </w:p>
        </w:tc>
      </w:tr>
      <w:tr w:rsidR="00521351" w:rsidRPr="005411C4" w14:paraId="2B596D0A" w14:textId="77777777" w:rsidTr="0003334B">
        <w:tc>
          <w:tcPr>
            <w:tcW w:w="2179" w:type="dxa"/>
            <w:shd w:val="clear" w:color="auto" w:fill="auto"/>
          </w:tcPr>
          <w:p w14:paraId="717FE794" w14:textId="77777777" w:rsidR="00521351" w:rsidRPr="005411C4" w:rsidRDefault="00521351" w:rsidP="0003334B">
            <w:pPr>
              <w:ind w:firstLine="0"/>
            </w:pPr>
            <w:r>
              <w:t>McGinnis</w:t>
            </w:r>
          </w:p>
        </w:tc>
        <w:tc>
          <w:tcPr>
            <w:tcW w:w="2179" w:type="dxa"/>
            <w:shd w:val="clear" w:color="auto" w:fill="auto"/>
          </w:tcPr>
          <w:p w14:paraId="52E40629" w14:textId="77777777" w:rsidR="00521351" w:rsidRPr="005411C4" w:rsidRDefault="00521351" w:rsidP="0003334B">
            <w:pPr>
              <w:ind w:firstLine="0"/>
            </w:pPr>
            <w:r>
              <w:t>Mitchell</w:t>
            </w:r>
          </w:p>
        </w:tc>
        <w:tc>
          <w:tcPr>
            <w:tcW w:w="2180" w:type="dxa"/>
            <w:shd w:val="clear" w:color="auto" w:fill="auto"/>
          </w:tcPr>
          <w:p w14:paraId="10CD343B" w14:textId="77777777" w:rsidR="00521351" w:rsidRPr="005411C4" w:rsidRDefault="00521351" w:rsidP="0003334B">
            <w:pPr>
              <w:ind w:firstLine="0"/>
            </w:pPr>
            <w:r>
              <w:t>T. Moore</w:t>
            </w:r>
          </w:p>
        </w:tc>
      </w:tr>
      <w:tr w:rsidR="00521351" w:rsidRPr="005411C4" w14:paraId="03E291C6" w14:textId="77777777" w:rsidTr="0003334B">
        <w:tc>
          <w:tcPr>
            <w:tcW w:w="2179" w:type="dxa"/>
            <w:shd w:val="clear" w:color="auto" w:fill="auto"/>
          </w:tcPr>
          <w:p w14:paraId="20B8D58D" w14:textId="77777777" w:rsidR="00521351" w:rsidRPr="005411C4" w:rsidRDefault="00521351" w:rsidP="0003334B">
            <w:pPr>
              <w:ind w:firstLine="0"/>
            </w:pPr>
            <w:r>
              <w:t>A. M. Morgan</w:t>
            </w:r>
          </w:p>
        </w:tc>
        <w:tc>
          <w:tcPr>
            <w:tcW w:w="2179" w:type="dxa"/>
            <w:shd w:val="clear" w:color="auto" w:fill="auto"/>
          </w:tcPr>
          <w:p w14:paraId="6DE54F8C" w14:textId="77777777" w:rsidR="00521351" w:rsidRPr="005411C4" w:rsidRDefault="00521351" w:rsidP="0003334B">
            <w:pPr>
              <w:ind w:firstLine="0"/>
            </w:pPr>
            <w:r>
              <w:t>T. A. Morgan</w:t>
            </w:r>
          </w:p>
        </w:tc>
        <w:tc>
          <w:tcPr>
            <w:tcW w:w="2180" w:type="dxa"/>
            <w:shd w:val="clear" w:color="auto" w:fill="auto"/>
          </w:tcPr>
          <w:p w14:paraId="11299916" w14:textId="77777777" w:rsidR="00521351" w:rsidRPr="005411C4" w:rsidRDefault="00521351" w:rsidP="0003334B">
            <w:pPr>
              <w:ind w:firstLine="0"/>
            </w:pPr>
            <w:r>
              <w:t>Moss</w:t>
            </w:r>
          </w:p>
        </w:tc>
      </w:tr>
      <w:tr w:rsidR="00521351" w:rsidRPr="005411C4" w14:paraId="126D8363" w14:textId="77777777" w:rsidTr="0003334B">
        <w:tc>
          <w:tcPr>
            <w:tcW w:w="2179" w:type="dxa"/>
            <w:shd w:val="clear" w:color="auto" w:fill="auto"/>
          </w:tcPr>
          <w:p w14:paraId="25FF15EC" w14:textId="77777777" w:rsidR="00521351" w:rsidRPr="005411C4" w:rsidRDefault="00521351" w:rsidP="0003334B">
            <w:pPr>
              <w:ind w:firstLine="0"/>
            </w:pPr>
            <w:r>
              <w:t>Murphy</w:t>
            </w:r>
          </w:p>
        </w:tc>
        <w:tc>
          <w:tcPr>
            <w:tcW w:w="2179" w:type="dxa"/>
            <w:shd w:val="clear" w:color="auto" w:fill="auto"/>
          </w:tcPr>
          <w:p w14:paraId="45F8D307" w14:textId="77777777" w:rsidR="00521351" w:rsidRPr="005411C4" w:rsidRDefault="00521351" w:rsidP="0003334B">
            <w:pPr>
              <w:ind w:firstLine="0"/>
            </w:pPr>
            <w:r>
              <w:t>B. Newton</w:t>
            </w:r>
          </w:p>
        </w:tc>
        <w:tc>
          <w:tcPr>
            <w:tcW w:w="2180" w:type="dxa"/>
            <w:shd w:val="clear" w:color="auto" w:fill="auto"/>
          </w:tcPr>
          <w:p w14:paraId="75C49AA4" w14:textId="77777777" w:rsidR="00521351" w:rsidRPr="005411C4" w:rsidRDefault="00521351" w:rsidP="0003334B">
            <w:pPr>
              <w:ind w:firstLine="0"/>
            </w:pPr>
            <w:r>
              <w:t>W. Newton</w:t>
            </w:r>
          </w:p>
        </w:tc>
      </w:tr>
      <w:tr w:rsidR="00521351" w:rsidRPr="005411C4" w14:paraId="48C36360" w14:textId="77777777" w:rsidTr="0003334B">
        <w:tc>
          <w:tcPr>
            <w:tcW w:w="2179" w:type="dxa"/>
            <w:shd w:val="clear" w:color="auto" w:fill="auto"/>
          </w:tcPr>
          <w:p w14:paraId="0E561F8B" w14:textId="77777777" w:rsidR="00521351" w:rsidRPr="005411C4" w:rsidRDefault="00521351" w:rsidP="0003334B">
            <w:pPr>
              <w:ind w:firstLine="0"/>
            </w:pPr>
            <w:r>
              <w:t>Nutt</w:t>
            </w:r>
          </w:p>
        </w:tc>
        <w:tc>
          <w:tcPr>
            <w:tcW w:w="2179" w:type="dxa"/>
            <w:shd w:val="clear" w:color="auto" w:fill="auto"/>
          </w:tcPr>
          <w:p w14:paraId="1904E247" w14:textId="77777777" w:rsidR="00521351" w:rsidRPr="005411C4" w:rsidRDefault="00521351" w:rsidP="0003334B">
            <w:pPr>
              <w:ind w:firstLine="0"/>
            </w:pPr>
            <w:r>
              <w:t>O'Neal</w:t>
            </w:r>
          </w:p>
        </w:tc>
        <w:tc>
          <w:tcPr>
            <w:tcW w:w="2180" w:type="dxa"/>
            <w:shd w:val="clear" w:color="auto" w:fill="auto"/>
          </w:tcPr>
          <w:p w14:paraId="6B697BE8" w14:textId="77777777" w:rsidR="00521351" w:rsidRPr="005411C4" w:rsidRDefault="00521351" w:rsidP="0003334B">
            <w:pPr>
              <w:ind w:firstLine="0"/>
            </w:pPr>
            <w:r>
              <w:t>Oremus</w:t>
            </w:r>
          </w:p>
        </w:tc>
      </w:tr>
      <w:tr w:rsidR="00521351" w:rsidRPr="005411C4" w14:paraId="67C79A99" w14:textId="77777777" w:rsidTr="0003334B">
        <w:tc>
          <w:tcPr>
            <w:tcW w:w="2179" w:type="dxa"/>
            <w:shd w:val="clear" w:color="auto" w:fill="auto"/>
          </w:tcPr>
          <w:p w14:paraId="0AC82987" w14:textId="77777777" w:rsidR="00521351" w:rsidRPr="005411C4" w:rsidRDefault="00521351" w:rsidP="0003334B">
            <w:pPr>
              <w:ind w:firstLine="0"/>
            </w:pPr>
            <w:r>
              <w:t>Ott</w:t>
            </w:r>
          </w:p>
        </w:tc>
        <w:tc>
          <w:tcPr>
            <w:tcW w:w="2179" w:type="dxa"/>
            <w:shd w:val="clear" w:color="auto" w:fill="auto"/>
          </w:tcPr>
          <w:p w14:paraId="3BEDD6BE" w14:textId="77777777" w:rsidR="00521351" w:rsidRPr="005411C4" w:rsidRDefault="00521351" w:rsidP="0003334B">
            <w:pPr>
              <w:ind w:firstLine="0"/>
            </w:pPr>
            <w:r>
              <w:t>Pace</w:t>
            </w:r>
          </w:p>
        </w:tc>
        <w:tc>
          <w:tcPr>
            <w:tcW w:w="2180" w:type="dxa"/>
            <w:shd w:val="clear" w:color="auto" w:fill="auto"/>
          </w:tcPr>
          <w:p w14:paraId="2E54016E" w14:textId="77777777" w:rsidR="00521351" w:rsidRPr="005411C4" w:rsidRDefault="00521351" w:rsidP="0003334B">
            <w:pPr>
              <w:ind w:firstLine="0"/>
            </w:pPr>
            <w:r>
              <w:t>Pedalino</w:t>
            </w:r>
          </w:p>
        </w:tc>
      </w:tr>
      <w:tr w:rsidR="00521351" w:rsidRPr="005411C4" w14:paraId="4E83C69E" w14:textId="77777777" w:rsidTr="0003334B">
        <w:tc>
          <w:tcPr>
            <w:tcW w:w="2179" w:type="dxa"/>
            <w:shd w:val="clear" w:color="auto" w:fill="auto"/>
          </w:tcPr>
          <w:p w14:paraId="6F82BDEA" w14:textId="77777777" w:rsidR="00521351" w:rsidRPr="005411C4" w:rsidRDefault="00521351" w:rsidP="0003334B">
            <w:pPr>
              <w:ind w:firstLine="0"/>
            </w:pPr>
            <w:r>
              <w:t>Pope</w:t>
            </w:r>
          </w:p>
        </w:tc>
        <w:tc>
          <w:tcPr>
            <w:tcW w:w="2179" w:type="dxa"/>
            <w:shd w:val="clear" w:color="auto" w:fill="auto"/>
          </w:tcPr>
          <w:p w14:paraId="05BCAE27" w14:textId="77777777" w:rsidR="00521351" w:rsidRPr="005411C4" w:rsidRDefault="00521351" w:rsidP="0003334B">
            <w:pPr>
              <w:ind w:firstLine="0"/>
            </w:pPr>
            <w:r>
              <w:t>Rivers</w:t>
            </w:r>
          </w:p>
        </w:tc>
        <w:tc>
          <w:tcPr>
            <w:tcW w:w="2180" w:type="dxa"/>
            <w:shd w:val="clear" w:color="auto" w:fill="auto"/>
          </w:tcPr>
          <w:p w14:paraId="3271B043" w14:textId="77777777" w:rsidR="00521351" w:rsidRPr="005411C4" w:rsidRDefault="00521351" w:rsidP="0003334B">
            <w:pPr>
              <w:ind w:firstLine="0"/>
            </w:pPr>
            <w:r>
              <w:t>Robbins</w:t>
            </w:r>
          </w:p>
        </w:tc>
      </w:tr>
      <w:tr w:rsidR="00521351" w:rsidRPr="005411C4" w14:paraId="015AC478" w14:textId="77777777" w:rsidTr="0003334B">
        <w:tc>
          <w:tcPr>
            <w:tcW w:w="2179" w:type="dxa"/>
            <w:shd w:val="clear" w:color="auto" w:fill="auto"/>
          </w:tcPr>
          <w:p w14:paraId="306771CB" w14:textId="77777777" w:rsidR="00521351" w:rsidRPr="005411C4" w:rsidRDefault="00521351" w:rsidP="0003334B">
            <w:pPr>
              <w:ind w:firstLine="0"/>
            </w:pPr>
            <w:r>
              <w:t>Rose</w:t>
            </w:r>
          </w:p>
        </w:tc>
        <w:tc>
          <w:tcPr>
            <w:tcW w:w="2179" w:type="dxa"/>
            <w:shd w:val="clear" w:color="auto" w:fill="auto"/>
          </w:tcPr>
          <w:p w14:paraId="0B853CC9" w14:textId="77777777" w:rsidR="00521351" w:rsidRPr="005411C4" w:rsidRDefault="00521351" w:rsidP="0003334B">
            <w:pPr>
              <w:ind w:firstLine="0"/>
            </w:pPr>
            <w:r>
              <w:t>Rutherford</w:t>
            </w:r>
          </w:p>
        </w:tc>
        <w:tc>
          <w:tcPr>
            <w:tcW w:w="2180" w:type="dxa"/>
            <w:shd w:val="clear" w:color="auto" w:fill="auto"/>
          </w:tcPr>
          <w:p w14:paraId="11799BCD" w14:textId="77777777" w:rsidR="00521351" w:rsidRPr="005411C4" w:rsidRDefault="00521351" w:rsidP="0003334B">
            <w:pPr>
              <w:ind w:firstLine="0"/>
            </w:pPr>
            <w:r>
              <w:t>Sandifer</w:t>
            </w:r>
          </w:p>
        </w:tc>
      </w:tr>
      <w:tr w:rsidR="00521351" w:rsidRPr="005411C4" w14:paraId="2802C822" w14:textId="77777777" w:rsidTr="0003334B">
        <w:tc>
          <w:tcPr>
            <w:tcW w:w="2179" w:type="dxa"/>
            <w:shd w:val="clear" w:color="auto" w:fill="auto"/>
          </w:tcPr>
          <w:p w14:paraId="122FDD87" w14:textId="77777777" w:rsidR="00521351" w:rsidRPr="005411C4" w:rsidRDefault="00521351" w:rsidP="0003334B">
            <w:pPr>
              <w:ind w:firstLine="0"/>
            </w:pPr>
            <w:r>
              <w:t>Schuessler</w:t>
            </w:r>
          </w:p>
        </w:tc>
        <w:tc>
          <w:tcPr>
            <w:tcW w:w="2179" w:type="dxa"/>
            <w:shd w:val="clear" w:color="auto" w:fill="auto"/>
          </w:tcPr>
          <w:p w14:paraId="515244C8" w14:textId="77777777" w:rsidR="00521351" w:rsidRPr="005411C4" w:rsidRDefault="00521351" w:rsidP="0003334B">
            <w:pPr>
              <w:ind w:firstLine="0"/>
            </w:pPr>
            <w:r>
              <w:t>Sessions</w:t>
            </w:r>
          </w:p>
        </w:tc>
        <w:tc>
          <w:tcPr>
            <w:tcW w:w="2180" w:type="dxa"/>
            <w:shd w:val="clear" w:color="auto" w:fill="auto"/>
          </w:tcPr>
          <w:p w14:paraId="5C258F99" w14:textId="77777777" w:rsidR="00521351" w:rsidRPr="005411C4" w:rsidRDefault="00521351" w:rsidP="0003334B">
            <w:pPr>
              <w:ind w:firstLine="0"/>
            </w:pPr>
            <w:r>
              <w:t>G. M. Smith</w:t>
            </w:r>
          </w:p>
        </w:tc>
      </w:tr>
      <w:tr w:rsidR="00521351" w:rsidRPr="005411C4" w14:paraId="4409E965" w14:textId="77777777" w:rsidTr="0003334B">
        <w:tc>
          <w:tcPr>
            <w:tcW w:w="2179" w:type="dxa"/>
            <w:shd w:val="clear" w:color="auto" w:fill="auto"/>
          </w:tcPr>
          <w:p w14:paraId="0DC49B3E" w14:textId="77777777" w:rsidR="00521351" w:rsidRPr="005411C4" w:rsidRDefault="00521351" w:rsidP="0003334B">
            <w:pPr>
              <w:ind w:firstLine="0"/>
            </w:pPr>
            <w:r>
              <w:t>M. M. Smith</w:t>
            </w:r>
          </w:p>
        </w:tc>
        <w:tc>
          <w:tcPr>
            <w:tcW w:w="2179" w:type="dxa"/>
            <w:shd w:val="clear" w:color="auto" w:fill="auto"/>
          </w:tcPr>
          <w:p w14:paraId="4A8459A9" w14:textId="77777777" w:rsidR="00521351" w:rsidRPr="005411C4" w:rsidRDefault="00521351" w:rsidP="0003334B">
            <w:pPr>
              <w:ind w:firstLine="0"/>
            </w:pPr>
            <w:r>
              <w:t>Spann-Wilder</w:t>
            </w:r>
          </w:p>
        </w:tc>
        <w:tc>
          <w:tcPr>
            <w:tcW w:w="2180" w:type="dxa"/>
            <w:shd w:val="clear" w:color="auto" w:fill="auto"/>
          </w:tcPr>
          <w:p w14:paraId="527094D1" w14:textId="77777777" w:rsidR="00521351" w:rsidRPr="005411C4" w:rsidRDefault="00521351" w:rsidP="0003334B">
            <w:pPr>
              <w:ind w:firstLine="0"/>
            </w:pPr>
            <w:r>
              <w:t>Stavrinakis</w:t>
            </w:r>
          </w:p>
        </w:tc>
      </w:tr>
      <w:tr w:rsidR="00521351" w:rsidRPr="005411C4" w14:paraId="3301675A" w14:textId="77777777" w:rsidTr="0003334B">
        <w:tc>
          <w:tcPr>
            <w:tcW w:w="2179" w:type="dxa"/>
            <w:shd w:val="clear" w:color="auto" w:fill="auto"/>
          </w:tcPr>
          <w:p w14:paraId="4B4BAEDE" w14:textId="77777777" w:rsidR="00521351" w:rsidRPr="005411C4" w:rsidRDefault="00521351" w:rsidP="0003334B">
            <w:pPr>
              <w:ind w:firstLine="0"/>
            </w:pPr>
            <w:r>
              <w:t>Taylor</w:t>
            </w:r>
          </w:p>
        </w:tc>
        <w:tc>
          <w:tcPr>
            <w:tcW w:w="2179" w:type="dxa"/>
            <w:shd w:val="clear" w:color="auto" w:fill="auto"/>
          </w:tcPr>
          <w:p w14:paraId="3180590F" w14:textId="77777777" w:rsidR="00521351" w:rsidRPr="005411C4" w:rsidRDefault="00521351" w:rsidP="0003334B">
            <w:pPr>
              <w:ind w:firstLine="0"/>
            </w:pPr>
            <w:r>
              <w:t>Thayer</w:t>
            </w:r>
          </w:p>
        </w:tc>
        <w:tc>
          <w:tcPr>
            <w:tcW w:w="2180" w:type="dxa"/>
            <w:shd w:val="clear" w:color="auto" w:fill="auto"/>
          </w:tcPr>
          <w:p w14:paraId="23E56932" w14:textId="77777777" w:rsidR="00521351" w:rsidRPr="005411C4" w:rsidRDefault="00521351" w:rsidP="0003334B">
            <w:pPr>
              <w:ind w:firstLine="0"/>
            </w:pPr>
            <w:r>
              <w:t>Vaughan</w:t>
            </w:r>
          </w:p>
        </w:tc>
      </w:tr>
      <w:tr w:rsidR="00521351" w:rsidRPr="005411C4" w14:paraId="1AE3A1E1" w14:textId="77777777" w:rsidTr="0003334B">
        <w:tc>
          <w:tcPr>
            <w:tcW w:w="2179" w:type="dxa"/>
            <w:shd w:val="clear" w:color="auto" w:fill="auto"/>
          </w:tcPr>
          <w:p w14:paraId="57E6A669" w14:textId="77777777" w:rsidR="00521351" w:rsidRPr="005411C4" w:rsidRDefault="00521351" w:rsidP="0003334B">
            <w:pPr>
              <w:ind w:firstLine="0"/>
            </w:pPr>
            <w:r>
              <w:t>West</w:t>
            </w:r>
          </w:p>
        </w:tc>
        <w:tc>
          <w:tcPr>
            <w:tcW w:w="2179" w:type="dxa"/>
            <w:shd w:val="clear" w:color="auto" w:fill="auto"/>
          </w:tcPr>
          <w:p w14:paraId="468AE542" w14:textId="77777777" w:rsidR="00521351" w:rsidRPr="005411C4" w:rsidRDefault="00521351" w:rsidP="0003334B">
            <w:pPr>
              <w:ind w:firstLine="0"/>
            </w:pPr>
            <w:r>
              <w:t>Wetmore</w:t>
            </w:r>
          </w:p>
        </w:tc>
        <w:tc>
          <w:tcPr>
            <w:tcW w:w="2180" w:type="dxa"/>
            <w:shd w:val="clear" w:color="auto" w:fill="auto"/>
          </w:tcPr>
          <w:p w14:paraId="5989EA05" w14:textId="77777777" w:rsidR="00521351" w:rsidRPr="005411C4" w:rsidRDefault="00521351" w:rsidP="0003334B">
            <w:pPr>
              <w:ind w:firstLine="0"/>
            </w:pPr>
            <w:r>
              <w:t>White</w:t>
            </w:r>
          </w:p>
        </w:tc>
      </w:tr>
      <w:tr w:rsidR="00521351" w:rsidRPr="005411C4" w14:paraId="56ECCE7B" w14:textId="77777777" w:rsidTr="0003334B">
        <w:tc>
          <w:tcPr>
            <w:tcW w:w="2179" w:type="dxa"/>
            <w:shd w:val="clear" w:color="auto" w:fill="auto"/>
          </w:tcPr>
          <w:p w14:paraId="29C5E2F9" w14:textId="77777777" w:rsidR="00521351" w:rsidRPr="005411C4" w:rsidRDefault="00521351" w:rsidP="0003334B">
            <w:pPr>
              <w:keepNext/>
              <w:ind w:firstLine="0"/>
            </w:pPr>
            <w:r>
              <w:t>Whitmire</w:t>
            </w:r>
          </w:p>
        </w:tc>
        <w:tc>
          <w:tcPr>
            <w:tcW w:w="2179" w:type="dxa"/>
            <w:shd w:val="clear" w:color="auto" w:fill="auto"/>
          </w:tcPr>
          <w:p w14:paraId="27A120B5" w14:textId="77777777" w:rsidR="00521351" w:rsidRPr="005411C4" w:rsidRDefault="00521351" w:rsidP="0003334B">
            <w:pPr>
              <w:keepNext/>
              <w:ind w:firstLine="0"/>
            </w:pPr>
            <w:r>
              <w:t>Williams</w:t>
            </w:r>
          </w:p>
        </w:tc>
        <w:tc>
          <w:tcPr>
            <w:tcW w:w="2180" w:type="dxa"/>
            <w:shd w:val="clear" w:color="auto" w:fill="auto"/>
          </w:tcPr>
          <w:p w14:paraId="6B7086B5" w14:textId="77777777" w:rsidR="00521351" w:rsidRPr="005411C4" w:rsidRDefault="00521351" w:rsidP="0003334B">
            <w:pPr>
              <w:keepNext/>
              <w:ind w:firstLine="0"/>
            </w:pPr>
            <w:r>
              <w:t>Willis</w:t>
            </w:r>
          </w:p>
        </w:tc>
      </w:tr>
      <w:tr w:rsidR="00521351" w:rsidRPr="005411C4" w14:paraId="44A48AB5" w14:textId="77777777" w:rsidTr="0003334B">
        <w:tc>
          <w:tcPr>
            <w:tcW w:w="2179" w:type="dxa"/>
            <w:shd w:val="clear" w:color="auto" w:fill="auto"/>
          </w:tcPr>
          <w:p w14:paraId="55BA20EB" w14:textId="77777777" w:rsidR="00521351" w:rsidRPr="005411C4" w:rsidRDefault="00521351" w:rsidP="0003334B">
            <w:pPr>
              <w:keepNext/>
              <w:ind w:firstLine="0"/>
            </w:pPr>
            <w:r>
              <w:t>Wooten</w:t>
            </w:r>
          </w:p>
        </w:tc>
        <w:tc>
          <w:tcPr>
            <w:tcW w:w="2179" w:type="dxa"/>
            <w:shd w:val="clear" w:color="auto" w:fill="auto"/>
          </w:tcPr>
          <w:p w14:paraId="608DC836" w14:textId="77777777" w:rsidR="00521351" w:rsidRPr="005411C4" w:rsidRDefault="00521351" w:rsidP="0003334B">
            <w:pPr>
              <w:keepNext/>
              <w:ind w:firstLine="0"/>
            </w:pPr>
          </w:p>
        </w:tc>
        <w:tc>
          <w:tcPr>
            <w:tcW w:w="2180" w:type="dxa"/>
            <w:shd w:val="clear" w:color="auto" w:fill="auto"/>
          </w:tcPr>
          <w:p w14:paraId="3A46AE96" w14:textId="77777777" w:rsidR="00521351" w:rsidRPr="005411C4" w:rsidRDefault="00521351" w:rsidP="0003334B">
            <w:pPr>
              <w:keepNext/>
              <w:ind w:firstLine="0"/>
            </w:pPr>
          </w:p>
        </w:tc>
      </w:tr>
    </w:tbl>
    <w:p w14:paraId="776A0FE7" w14:textId="77777777" w:rsidR="00521351" w:rsidRDefault="00521351" w:rsidP="00521351"/>
    <w:p w14:paraId="3AF0FC11" w14:textId="77777777" w:rsidR="00521351" w:rsidRDefault="00521351" w:rsidP="00521351">
      <w:pPr>
        <w:jc w:val="center"/>
        <w:rPr>
          <w:b/>
        </w:rPr>
      </w:pPr>
      <w:r w:rsidRPr="005411C4">
        <w:rPr>
          <w:b/>
        </w:rPr>
        <w:t>Total--103</w:t>
      </w:r>
    </w:p>
    <w:p w14:paraId="4A02E86C" w14:textId="77777777" w:rsidR="00521351" w:rsidRDefault="00521351" w:rsidP="00521351">
      <w:pPr>
        <w:jc w:val="center"/>
        <w:rPr>
          <w:b/>
        </w:rPr>
      </w:pPr>
    </w:p>
    <w:p w14:paraId="038D10F2" w14:textId="77777777" w:rsidR="00AC7211" w:rsidRDefault="00AC7211" w:rsidP="00AC7211">
      <w:pPr>
        <w:ind w:firstLine="0"/>
      </w:pPr>
      <w:r w:rsidRPr="00AC7211">
        <w:t xml:space="preserve"> </w:t>
      </w:r>
      <w:r>
        <w:t>Those who voted in the negative are:</w:t>
      </w:r>
    </w:p>
    <w:p w14:paraId="21B63B42" w14:textId="77777777" w:rsidR="00AC7211" w:rsidRDefault="00AC7211" w:rsidP="00AC7211"/>
    <w:p w14:paraId="3320DA82" w14:textId="77777777" w:rsidR="00AC7211" w:rsidRDefault="00AC7211" w:rsidP="00AC7211">
      <w:pPr>
        <w:jc w:val="center"/>
        <w:rPr>
          <w:b/>
        </w:rPr>
      </w:pPr>
      <w:r w:rsidRPr="00AC7211">
        <w:rPr>
          <w:b/>
        </w:rPr>
        <w:t>Total--0</w:t>
      </w:r>
    </w:p>
    <w:p w14:paraId="5EC13697" w14:textId="0E6B8BF0" w:rsidR="00AC7211" w:rsidRDefault="00AC7211" w:rsidP="00AC7211">
      <w:pPr>
        <w:jc w:val="center"/>
        <w:rPr>
          <w:b/>
        </w:rPr>
      </w:pPr>
    </w:p>
    <w:p w14:paraId="57419251" w14:textId="77777777" w:rsidR="00AC7211" w:rsidRDefault="00AC7211" w:rsidP="00AC7211">
      <w:r>
        <w:t>So, the Bill, as amended, was read the second time and ordered to third reading.</w:t>
      </w:r>
    </w:p>
    <w:p w14:paraId="37119CDE" w14:textId="77777777" w:rsidR="00AC7211" w:rsidRDefault="00AC7211" w:rsidP="00AC7211"/>
    <w:p w14:paraId="71882F48" w14:textId="38D6D58E" w:rsidR="00AC7211" w:rsidRDefault="00AC7211" w:rsidP="00AC7211">
      <w:pPr>
        <w:keepNext/>
        <w:jc w:val="center"/>
        <w:rPr>
          <w:b/>
        </w:rPr>
      </w:pPr>
      <w:r w:rsidRPr="00AC7211">
        <w:rPr>
          <w:b/>
        </w:rPr>
        <w:t>H. 5144--AMENDED AND ORDERED TO THIRD READING</w:t>
      </w:r>
    </w:p>
    <w:p w14:paraId="2B692306" w14:textId="06181175" w:rsidR="00AC7211" w:rsidRDefault="00AC7211" w:rsidP="00AC7211">
      <w:pPr>
        <w:keepNext/>
      </w:pPr>
      <w:r>
        <w:t>The following Bill was taken up:</w:t>
      </w:r>
    </w:p>
    <w:p w14:paraId="02E3511D" w14:textId="77777777" w:rsidR="00AC7211" w:rsidRDefault="00AC7211" w:rsidP="00AC7211">
      <w:pPr>
        <w:keepNext/>
      </w:pPr>
      <w:bookmarkStart w:id="119" w:name="include_clip_start_236"/>
      <w:bookmarkEnd w:id="119"/>
    </w:p>
    <w:p w14:paraId="2589091E" w14:textId="77777777" w:rsidR="00AC7211" w:rsidRDefault="00AC7211" w:rsidP="00AC7211">
      <w:r>
        <w:t>H. 5144 -- Reps. B. J. Cox, Elliott, Wooten and Caskey: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1B9E96C0" w14:textId="152F841D" w:rsidR="00AC7211" w:rsidRDefault="00AC7211" w:rsidP="00AC7211"/>
    <w:p w14:paraId="0997058C" w14:textId="77777777" w:rsidR="00AC7211" w:rsidRPr="008C6EEC" w:rsidRDefault="00AC7211" w:rsidP="00AC7211">
      <w:pPr>
        <w:pStyle w:val="scamendsponsorline"/>
        <w:ind w:firstLine="216"/>
        <w:jc w:val="both"/>
        <w:rPr>
          <w:sz w:val="22"/>
        </w:rPr>
      </w:pPr>
      <w:r w:rsidRPr="008C6EEC">
        <w:rPr>
          <w:sz w:val="22"/>
        </w:rPr>
        <w:t>The Committee on Education and Public Works proposed the following Amendment No. 1 to H. 5144 (LC-5144.WAB0002H), which was adopted:</w:t>
      </w:r>
    </w:p>
    <w:p w14:paraId="2E09F461" w14:textId="77777777" w:rsidR="00AC7211" w:rsidRPr="008C6EEC" w:rsidRDefault="00AC7211" w:rsidP="00AC7211">
      <w:pPr>
        <w:pStyle w:val="scamendlanginstruction"/>
        <w:spacing w:before="0" w:after="0"/>
        <w:ind w:firstLine="216"/>
        <w:jc w:val="both"/>
        <w:rPr>
          <w:sz w:val="22"/>
        </w:rPr>
      </w:pPr>
      <w:r w:rsidRPr="008C6EEC">
        <w:rPr>
          <w:sz w:val="22"/>
        </w:rPr>
        <w:t>Amend the bill, as and if amended, SECTION 1, by striking Section 59-5-105(B)(1) and (2) and inserting:</w:t>
      </w:r>
    </w:p>
    <w:p w14:paraId="4EF102A8" w14:textId="1DE6CD52"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t>(B)(1)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including charter schools and special schools. The data must be provided to each school district and charter school authorizer for the schools within their respective jurisdictions, local law enforcement agencies, and public safety agencies for use in response to emergencies. For purposes of this section, emergencies include, but are not limited to, any event in which a law enforcement officer, firefighter, rescue squad, emergency medical service provider, public safety telecommunicator, or any other emergency management provider may respond.</w:t>
      </w:r>
    </w:p>
    <w:p w14:paraId="0EFFC392" w14:textId="77777777"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r>
      <w:r w:rsidRPr="008C6EEC">
        <w:rPr>
          <w:rFonts w:cs="Times New Roman"/>
          <w:sz w:val="22"/>
        </w:rPr>
        <w:tab/>
        <w:t>(2) In addition to requirements set forth by the Department and in consultation with the Center for School Safety and Targeted Violence within the State Law Enforcement Division, school mapping data must:</w:t>
      </w:r>
    </w:p>
    <w:p w14:paraId="04FE7808" w14:textId="77777777"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r>
      <w:r w:rsidRPr="008C6EEC">
        <w:rPr>
          <w:rFonts w:cs="Times New Roman"/>
          <w:sz w:val="22"/>
        </w:rPr>
        <w:tab/>
      </w:r>
      <w:r w:rsidRPr="008C6EEC">
        <w:rPr>
          <w:rFonts w:cs="Times New Roman"/>
          <w:sz w:val="22"/>
        </w:rPr>
        <w:tab/>
        <w:t>(a) 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14F8307" w14:textId="77777777"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r>
      <w:r w:rsidRPr="008C6EEC">
        <w:rPr>
          <w:rFonts w:cs="Times New Roman"/>
          <w:sz w:val="22"/>
        </w:rPr>
        <w:tab/>
      </w:r>
      <w:r w:rsidRPr="008C6EEC">
        <w:rPr>
          <w:rFonts w:cs="Times New Roman"/>
          <w:sz w:val="22"/>
        </w:rPr>
        <w:tab/>
        <w:t>(b) be compatible with security software platforms in use by the specific school for which the data is provided without requiring the local law enforcement agencies or school districts to purchase additional software or requiring a fee to view or access the data; and</w:t>
      </w:r>
    </w:p>
    <w:p w14:paraId="52627F41" w14:textId="21FA644E"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r>
      <w:r w:rsidRPr="008C6EEC">
        <w:rPr>
          <w:rFonts w:cs="Times New Roman"/>
          <w:sz w:val="22"/>
        </w:rPr>
        <w:tab/>
      </w:r>
      <w:r w:rsidRPr="008C6EEC">
        <w:rPr>
          <w:rFonts w:cs="Times New Roman"/>
          <w:sz w:val="22"/>
        </w:rPr>
        <w:tab/>
        <w:t>(c) provide that any updates to school mapping data as defined by this section must be accessible within software platforms used by local, county, state, and federal public safety agencies that provide emergency services to the specific school.</w:t>
      </w:r>
    </w:p>
    <w:p w14:paraId="27B8C70B" w14:textId="77777777" w:rsidR="00AC7211" w:rsidRPr="008C6EEC" w:rsidRDefault="00AC7211" w:rsidP="00AC7211">
      <w:pPr>
        <w:pStyle w:val="scamendlanginstruction"/>
        <w:spacing w:before="0" w:after="0"/>
        <w:ind w:firstLine="216"/>
        <w:jc w:val="both"/>
        <w:rPr>
          <w:sz w:val="22"/>
        </w:rPr>
      </w:pPr>
      <w:r w:rsidRPr="008C6EEC">
        <w:rPr>
          <w:sz w:val="22"/>
        </w:rPr>
        <w:t>Amend the bill further, SECTION 1, by striking Section 59-5-105(C) and inserting:</w:t>
      </w:r>
    </w:p>
    <w:p w14:paraId="76B8B015" w14:textId="0A74129A" w:rsidR="00AC7211" w:rsidRPr="008C6EEC"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6EEC">
        <w:rPr>
          <w:rFonts w:cs="Times New Roman"/>
          <w:sz w:val="22"/>
        </w:rPr>
        <w:tab/>
        <w:t>(C) School districts and charter schools must pay annual maintenance fees to update their school maps to ensure the school floor plans and aerial imagery are accurate and up to date. If the annual maintenance fee exceeds six hundred fifty dollars per school and the district or charter cannot afford the fee, the district or charter school shall submit a request to the State Superintendent of Education that state funds be requested of the General Assembly to cover the fees.</w:t>
      </w:r>
    </w:p>
    <w:p w14:paraId="26481396" w14:textId="77777777" w:rsidR="00AC7211" w:rsidRPr="008C6EEC" w:rsidRDefault="00AC7211" w:rsidP="00AC7211">
      <w:pPr>
        <w:pStyle w:val="scamendconformline"/>
        <w:spacing w:before="0"/>
        <w:ind w:firstLine="216"/>
        <w:jc w:val="both"/>
        <w:rPr>
          <w:sz w:val="22"/>
        </w:rPr>
      </w:pPr>
      <w:r w:rsidRPr="008C6EEC">
        <w:rPr>
          <w:sz w:val="22"/>
        </w:rPr>
        <w:t>Renumber sections to conform.</w:t>
      </w:r>
    </w:p>
    <w:p w14:paraId="747A738E" w14:textId="77777777" w:rsidR="00AC7211" w:rsidRDefault="00AC7211" w:rsidP="00AC7211">
      <w:pPr>
        <w:pStyle w:val="scamendtitleconform"/>
        <w:ind w:firstLine="216"/>
        <w:jc w:val="both"/>
        <w:rPr>
          <w:sz w:val="22"/>
        </w:rPr>
      </w:pPr>
      <w:r w:rsidRPr="008C6EEC">
        <w:rPr>
          <w:sz w:val="22"/>
        </w:rPr>
        <w:t>Amend title to conform.</w:t>
      </w:r>
    </w:p>
    <w:p w14:paraId="3CF4C5A7" w14:textId="18B01635" w:rsidR="00AC7211" w:rsidRDefault="00AC7211" w:rsidP="00AC7211">
      <w:pPr>
        <w:pStyle w:val="scamendtitleconform"/>
        <w:ind w:firstLine="216"/>
        <w:jc w:val="both"/>
        <w:rPr>
          <w:sz w:val="22"/>
        </w:rPr>
      </w:pPr>
    </w:p>
    <w:p w14:paraId="01BC705B" w14:textId="77777777" w:rsidR="00AC7211" w:rsidRDefault="00AC7211" w:rsidP="00AC7211">
      <w:r>
        <w:t>Rep. ERICKSON explained the amendment.</w:t>
      </w:r>
    </w:p>
    <w:p w14:paraId="2E9D78AA" w14:textId="77777777" w:rsidR="00AC7211" w:rsidRDefault="00AC7211" w:rsidP="00AC7211">
      <w:r>
        <w:t>The amendment was then adopted.</w:t>
      </w:r>
    </w:p>
    <w:p w14:paraId="0D5B1E80" w14:textId="6A2AD2F1" w:rsidR="00AC7211" w:rsidRDefault="00AC7211" w:rsidP="00AC7211"/>
    <w:p w14:paraId="352EF1C8" w14:textId="77777777" w:rsidR="00AC7211" w:rsidRPr="0086552B" w:rsidRDefault="00AC7211" w:rsidP="00AC7211">
      <w:pPr>
        <w:pStyle w:val="scamendsponsorline"/>
        <w:ind w:firstLine="216"/>
        <w:jc w:val="both"/>
        <w:rPr>
          <w:sz w:val="22"/>
        </w:rPr>
      </w:pPr>
      <w:r w:rsidRPr="0086552B">
        <w:rPr>
          <w:sz w:val="22"/>
        </w:rPr>
        <w:t>Rep. Erickson proposed the following Amendment No. 2 to H. 5144 (LC-5144.WAB0003H), which was adopted:</w:t>
      </w:r>
    </w:p>
    <w:p w14:paraId="7BADDB9B" w14:textId="77777777" w:rsidR="00AC7211" w:rsidRPr="0086552B" w:rsidRDefault="00AC7211" w:rsidP="00AC7211">
      <w:pPr>
        <w:pStyle w:val="scamendlanginstruction"/>
        <w:spacing w:before="0" w:after="0"/>
        <w:ind w:firstLine="216"/>
        <w:jc w:val="both"/>
        <w:rPr>
          <w:sz w:val="22"/>
        </w:rPr>
      </w:pPr>
      <w:r w:rsidRPr="0086552B">
        <w:rPr>
          <w:sz w:val="22"/>
        </w:rPr>
        <w:t>Amend the bill, as and if amended, SECTION 1, by striking Section 59-5-105(C) and inserting:</w:t>
      </w:r>
    </w:p>
    <w:p w14:paraId="57CEB19C" w14:textId="6B2EEBA4" w:rsidR="00AC7211" w:rsidRPr="0086552B"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6552B">
        <w:rPr>
          <w:rFonts w:cs="Times New Roman"/>
          <w:sz w:val="22"/>
        </w:rPr>
        <w:tab/>
        <w:t>(C) The State Department of Education must pay annual maintenance fees to update school maps to ensure the floor plans and aerial imagery are accurate and up-to-date.</w:t>
      </w:r>
    </w:p>
    <w:p w14:paraId="2F808185" w14:textId="77777777" w:rsidR="00AC7211" w:rsidRPr="0086552B" w:rsidRDefault="00AC7211" w:rsidP="00AC7211">
      <w:pPr>
        <w:pStyle w:val="scamendconformline"/>
        <w:spacing w:before="0"/>
        <w:ind w:firstLine="216"/>
        <w:jc w:val="both"/>
        <w:rPr>
          <w:sz w:val="22"/>
        </w:rPr>
      </w:pPr>
      <w:r w:rsidRPr="0086552B">
        <w:rPr>
          <w:sz w:val="22"/>
        </w:rPr>
        <w:t>Renumber sections to conform.</w:t>
      </w:r>
    </w:p>
    <w:p w14:paraId="52F1FE64" w14:textId="77777777" w:rsidR="00AC7211" w:rsidRDefault="00AC7211" w:rsidP="00AC7211">
      <w:pPr>
        <w:pStyle w:val="scamendtitleconform"/>
        <w:ind w:firstLine="216"/>
        <w:jc w:val="both"/>
        <w:rPr>
          <w:sz w:val="22"/>
        </w:rPr>
      </w:pPr>
      <w:r w:rsidRPr="0086552B">
        <w:rPr>
          <w:sz w:val="22"/>
        </w:rPr>
        <w:t>Amend title to conform.</w:t>
      </w:r>
    </w:p>
    <w:p w14:paraId="32139CF4" w14:textId="28B92D67" w:rsidR="00AC7211" w:rsidRDefault="00AC7211" w:rsidP="00AC7211">
      <w:pPr>
        <w:pStyle w:val="scamendtitleconform"/>
        <w:ind w:firstLine="216"/>
        <w:jc w:val="both"/>
        <w:rPr>
          <w:sz w:val="22"/>
        </w:rPr>
      </w:pPr>
    </w:p>
    <w:p w14:paraId="64FE4B44" w14:textId="77777777" w:rsidR="00AC7211" w:rsidRDefault="00AC7211" w:rsidP="00AC7211">
      <w:r>
        <w:t>Rep. ERICKSON explained the amendment.</w:t>
      </w:r>
    </w:p>
    <w:p w14:paraId="78E729F1" w14:textId="5740EA7A" w:rsidR="00AC7211" w:rsidRDefault="00AC7211" w:rsidP="00AC7211">
      <w:r>
        <w:t>The amendment was then adopted.</w:t>
      </w:r>
    </w:p>
    <w:p w14:paraId="18CC0EB5" w14:textId="77777777" w:rsidR="00AC7211" w:rsidRDefault="00AC7211" w:rsidP="00AC7211"/>
    <w:p w14:paraId="74E4B1A7" w14:textId="04803B26" w:rsidR="00AC7211" w:rsidRDefault="00AC7211" w:rsidP="00AC7211">
      <w:r>
        <w:t>The question recurred to the passage of the Bill.</w:t>
      </w:r>
    </w:p>
    <w:p w14:paraId="642169EA" w14:textId="77777777" w:rsidR="00AC7211" w:rsidRDefault="00AC7211" w:rsidP="00AC7211"/>
    <w:p w14:paraId="4707B8B3" w14:textId="77777777" w:rsidR="00AC7211" w:rsidRDefault="00AC7211" w:rsidP="00AC7211">
      <w:r>
        <w:t xml:space="preserve">The yeas and nays were taken resulting as follows: </w:t>
      </w:r>
    </w:p>
    <w:p w14:paraId="3A2E3131" w14:textId="1CF2BFB8" w:rsidR="00AC7211" w:rsidRDefault="00AC7211" w:rsidP="00AC7211">
      <w:pPr>
        <w:jc w:val="center"/>
      </w:pPr>
      <w:r>
        <w:t xml:space="preserve"> </w:t>
      </w:r>
      <w:bookmarkStart w:id="120" w:name="vote_start244"/>
      <w:bookmarkEnd w:id="120"/>
      <w:r>
        <w:t>Yeas 109; Nays 0</w:t>
      </w:r>
    </w:p>
    <w:p w14:paraId="66C1F490" w14:textId="77777777" w:rsidR="00AC7211" w:rsidRDefault="00AC7211" w:rsidP="00AC7211">
      <w:pPr>
        <w:jc w:val="center"/>
      </w:pPr>
    </w:p>
    <w:p w14:paraId="171FC607" w14:textId="77777777" w:rsidR="00521351" w:rsidRDefault="00521351" w:rsidP="005213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1351" w:rsidRPr="005411C4" w14:paraId="5662EEF3" w14:textId="77777777" w:rsidTr="0003334B">
        <w:tc>
          <w:tcPr>
            <w:tcW w:w="2179" w:type="dxa"/>
            <w:shd w:val="clear" w:color="auto" w:fill="auto"/>
          </w:tcPr>
          <w:p w14:paraId="38FCAA0C" w14:textId="77777777" w:rsidR="00521351" w:rsidRPr="005411C4" w:rsidRDefault="00521351" w:rsidP="0003334B">
            <w:pPr>
              <w:keepNext/>
              <w:ind w:firstLine="0"/>
            </w:pPr>
            <w:r>
              <w:t>Anderson</w:t>
            </w:r>
          </w:p>
        </w:tc>
        <w:tc>
          <w:tcPr>
            <w:tcW w:w="2179" w:type="dxa"/>
            <w:shd w:val="clear" w:color="auto" w:fill="auto"/>
          </w:tcPr>
          <w:p w14:paraId="50146E58" w14:textId="77777777" w:rsidR="00521351" w:rsidRPr="005411C4" w:rsidRDefault="00521351" w:rsidP="0003334B">
            <w:pPr>
              <w:keepNext/>
              <w:ind w:firstLine="0"/>
            </w:pPr>
            <w:r>
              <w:t>Atkinson</w:t>
            </w:r>
          </w:p>
        </w:tc>
        <w:tc>
          <w:tcPr>
            <w:tcW w:w="2180" w:type="dxa"/>
            <w:shd w:val="clear" w:color="auto" w:fill="auto"/>
          </w:tcPr>
          <w:p w14:paraId="3AD9F398" w14:textId="77777777" w:rsidR="00521351" w:rsidRPr="005411C4" w:rsidRDefault="00521351" w:rsidP="0003334B">
            <w:pPr>
              <w:keepNext/>
              <w:ind w:firstLine="0"/>
            </w:pPr>
            <w:r>
              <w:t>Bailey</w:t>
            </w:r>
          </w:p>
        </w:tc>
      </w:tr>
      <w:tr w:rsidR="00521351" w:rsidRPr="005411C4" w14:paraId="459F31E4" w14:textId="77777777" w:rsidTr="0003334B">
        <w:tc>
          <w:tcPr>
            <w:tcW w:w="2179" w:type="dxa"/>
            <w:shd w:val="clear" w:color="auto" w:fill="auto"/>
          </w:tcPr>
          <w:p w14:paraId="2C75CD39" w14:textId="77777777" w:rsidR="00521351" w:rsidRPr="005411C4" w:rsidRDefault="00521351" w:rsidP="0003334B">
            <w:pPr>
              <w:ind w:firstLine="0"/>
            </w:pPr>
            <w:r>
              <w:t>Ballentine</w:t>
            </w:r>
          </w:p>
        </w:tc>
        <w:tc>
          <w:tcPr>
            <w:tcW w:w="2179" w:type="dxa"/>
            <w:shd w:val="clear" w:color="auto" w:fill="auto"/>
          </w:tcPr>
          <w:p w14:paraId="3E4EE198" w14:textId="77777777" w:rsidR="00521351" w:rsidRPr="005411C4" w:rsidRDefault="00521351" w:rsidP="0003334B">
            <w:pPr>
              <w:ind w:firstLine="0"/>
            </w:pPr>
            <w:r>
              <w:t>Bannister</w:t>
            </w:r>
          </w:p>
        </w:tc>
        <w:tc>
          <w:tcPr>
            <w:tcW w:w="2180" w:type="dxa"/>
            <w:shd w:val="clear" w:color="auto" w:fill="auto"/>
          </w:tcPr>
          <w:p w14:paraId="73314E8B" w14:textId="77777777" w:rsidR="00521351" w:rsidRPr="005411C4" w:rsidRDefault="00521351" w:rsidP="0003334B">
            <w:pPr>
              <w:ind w:firstLine="0"/>
            </w:pPr>
            <w:r>
              <w:t>Bauer</w:t>
            </w:r>
          </w:p>
        </w:tc>
      </w:tr>
      <w:tr w:rsidR="00521351" w:rsidRPr="005411C4" w14:paraId="78F14375" w14:textId="77777777" w:rsidTr="0003334B">
        <w:tc>
          <w:tcPr>
            <w:tcW w:w="2179" w:type="dxa"/>
            <w:shd w:val="clear" w:color="auto" w:fill="auto"/>
          </w:tcPr>
          <w:p w14:paraId="0749DA5D" w14:textId="77777777" w:rsidR="00521351" w:rsidRPr="005411C4" w:rsidRDefault="00521351" w:rsidP="0003334B">
            <w:pPr>
              <w:ind w:firstLine="0"/>
            </w:pPr>
            <w:r>
              <w:t>Beach</w:t>
            </w:r>
          </w:p>
        </w:tc>
        <w:tc>
          <w:tcPr>
            <w:tcW w:w="2179" w:type="dxa"/>
            <w:shd w:val="clear" w:color="auto" w:fill="auto"/>
          </w:tcPr>
          <w:p w14:paraId="374ACFCB" w14:textId="77777777" w:rsidR="00521351" w:rsidRPr="005411C4" w:rsidRDefault="00521351" w:rsidP="0003334B">
            <w:pPr>
              <w:ind w:firstLine="0"/>
            </w:pPr>
            <w:r>
              <w:t>Bernstein</w:t>
            </w:r>
          </w:p>
        </w:tc>
        <w:tc>
          <w:tcPr>
            <w:tcW w:w="2180" w:type="dxa"/>
            <w:shd w:val="clear" w:color="auto" w:fill="auto"/>
          </w:tcPr>
          <w:p w14:paraId="4C126674" w14:textId="77777777" w:rsidR="00521351" w:rsidRPr="005411C4" w:rsidRDefault="00521351" w:rsidP="0003334B">
            <w:pPr>
              <w:ind w:firstLine="0"/>
            </w:pPr>
            <w:r>
              <w:t>Blackwell</w:t>
            </w:r>
          </w:p>
        </w:tc>
      </w:tr>
      <w:tr w:rsidR="00521351" w:rsidRPr="005411C4" w14:paraId="6492EA67" w14:textId="77777777" w:rsidTr="0003334B">
        <w:tc>
          <w:tcPr>
            <w:tcW w:w="2179" w:type="dxa"/>
            <w:shd w:val="clear" w:color="auto" w:fill="auto"/>
          </w:tcPr>
          <w:p w14:paraId="5AB5DF1B" w14:textId="77777777" w:rsidR="00521351" w:rsidRPr="005411C4" w:rsidRDefault="00521351" w:rsidP="0003334B">
            <w:pPr>
              <w:ind w:firstLine="0"/>
            </w:pPr>
            <w:r>
              <w:t>Brewer</w:t>
            </w:r>
          </w:p>
        </w:tc>
        <w:tc>
          <w:tcPr>
            <w:tcW w:w="2179" w:type="dxa"/>
            <w:shd w:val="clear" w:color="auto" w:fill="auto"/>
          </w:tcPr>
          <w:p w14:paraId="0E3CF58A" w14:textId="77777777" w:rsidR="00521351" w:rsidRPr="005411C4" w:rsidRDefault="00521351" w:rsidP="0003334B">
            <w:pPr>
              <w:ind w:firstLine="0"/>
            </w:pPr>
            <w:r>
              <w:t>Brittain</w:t>
            </w:r>
          </w:p>
        </w:tc>
        <w:tc>
          <w:tcPr>
            <w:tcW w:w="2180" w:type="dxa"/>
            <w:shd w:val="clear" w:color="auto" w:fill="auto"/>
          </w:tcPr>
          <w:p w14:paraId="53A463BB" w14:textId="77777777" w:rsidR="00521351" w:rsidRPr="005411C4" w:rsidRDefault="00521351" w:rsidP="0003334B">
            <w:pPr>
              <w:ind w:firstLine="0"/>
            </w:pPr>
            <w:r>
              <w:t>Burns</w:t>
            </w:r>
          </w:p>
        </w:tc>
      </w:tr>
      <w:tr w:rsidR="00521351" w:rsidRPr="005411C4" w14:paraId="64FE9AE4" w14:textId="77777777" w:rsidTr="0003334B">
        <w:tc>
          <w:tcPr>
            <w:tcW w:w="2179" w:type="dxa"/>
            <w:shd w:val="clear" w:color="auto" w:fill="auto"/>
          </w:tcPr>
          <w:p w14:paraId="733759B7" w14:textId="77777777" w:rsidR="00521351" w:rsidRPr="005411C4" w:rsidRDefault="00521351" w:rsidP="0003334B">
            <w:pPr>
              <w:ind w:firstLine="0"/>
            </w:pPr>
            <w:r>
              <w:t>Bustos</w:t>
            </w:r>
          </w:p>
        </w:tc>
        <w:tc>
          <w:tcPr>
            <w:tcW w:w="2179" w:type="dxa"/>
            <w:shd w:val="clear" w:color="auto" w:fill="auto"/>
          </w:tcPr>
          <w:p w14:paraId="2D79BBB1" w14:textId="77777777" w:rsidR="00521351" w:rsidRPr="005411C4" w:rsidRDefault="00521351" w:rsidP="0003334B">
            <w:pPr>
              <w:ind w:firstLine="0"/>
            </w:pPr>
            <w:r>
              <w:t>Calhoon</w:t>
            </w:r>
          </w:p>
        </w:tc>
        <w:tc>
          <w:tcPr>
            <w:tcW w:w="2180" w:type="dxa"/>
            <w:shd w:val="clear" w:color="auto" w:fill="auto"/>
          </w:tcPr>
          <w:p w14:paraId="322232AB" w14:textId="77777777" w:rsidR="00521351" w:rsidRPr="005411C4" w:rsidRDefault="00521351" w:rsidP="0003334B">
            <w:pPr>
              <w:ind w:firstLine="0"/>
            </w:pPr>
            <w:r>
              <w:t>Carter</w:t>
            </w:r>
          </w:p>
        </w:tc>
      </w:tr>
      <w:tr w:rsidR="00521351" w:rsidRPr="005411C4" w14:paraId="6FEA58E2" w14:textId="77777777" w:rsidTr="0003334B">
        <w:tc>
          <w:tcPr>
            <w:tcW w:w="2179" w:type="dxa"/>
            <w:shd w:val="clear" w:color="auto" w:fill="auto"/>
          </w:tcPr>
          <w:p w14:paraId="168915B1" w14:textId="77777777" w:rsidR="00521351" w:rsidRPr="005411C4" w:rsidRDefault="00521351" w:rsidP="0003334B">
            <w:pPr>
              <w:ind w:firstLine="0"/>
            </w:pPr>
            <w:r>
              <w:t>Caskey</w:t>
            </w:r>
          </w:p>
        </w:tc>
        <w:tc>
          <w:tcPr>
            <w:tcW w:w="2179" w:type="dxa"/>
            <w:shd w:val="clear" w:color="auto" w:fill="auto"/>
          </w:tcPr>
          <w:p w14:paraId="2411DA41" w14:textId="77777777" w:rsidR="00521351" w:rsidRPr="005411C4" w:rsidRDefault="00521351" w:rsidP="0003334B">
            <w:pPr>
              <w:ind w:firstLine="0"/>
            </w:pPr>
            <w:r>
              <w:t>Chapman</w:t>
            </w:r>
          </w:p>
        </w:tc>
        <w:tc>
          <w:tcPr>
            <w:tcW w:w="2180" w:type="dxa"/>
            <w:shd w:val="clear" w:color="auto" w:fill="auto"/>
          </w:tcPr>
          <w:p w14:paraId="5BEEB6DE" w14:textId="77777777" w:rsidR="00521351" w:rsidRPr="005411C4" w:rsidRDefault="00521351" w:rsidP="0003334B">
            <w:pPr>
              <w:ind w:firstLine="0"/>
            </w:pPr>
            <w:r>
              <w:t>Clyburn</w:t>
            </w:r>
          </w:p>
        </w:tc>
      </w:tr>
      <w:tr w:rsidR="00521351" w:rsidRPr="005411C4" w14:paraId="016B3E7E" w14:textId="77777777" w:rsidTr="0003334B">
        <w:tc>
          <w:tcPr>
            <w:tcW w:w="2179" w:type="dxa"/>
            <w:shd w:val="clear" w:color="auto" w:fill="auto"/>
          </w:tcPr>
          <w:p w14:paraId="0C60C812" w14:textId="77777777" w:rsidR="00521351" w:rsidRPr="005411C4" w:rsidRDefault="00521351" w:rsidP="0003334B">
            <w:pPr>
              <w:ind w:firstLine="0"/>
            </w:pPr>
            <w:r>
              <w:t>Cobb-Hunter</w:t>
            </w:r>
          </w:p>
        </w:tc>
        <w:tc>
          <w:tcPr>
            <w:tcW w:w="2179" w:type="dxa"/>
            <w:shd w:val="clear" w:color="auto" w:fill="auto"/>
          </w:tcPr>
          <w:p w14:paraId="77E818A7" w14:textId="77777777" w:rsidR="00521351" w:rsidRPr="005411C4" w:rsidRDefault="00521351" w:rsidP="0003334B">
            <w:pPr>
              <w:ind w:firstLine="0"/>
            </w:pPr>
            <w:r>
              <w:t>Collins</w:t>
            </w:r>
          </w:p>
        </w:tc>
        <w:tc>
          <w:tcPr>
            <w:tcW w:w="2180" w:type="dxa"/>
            <w:shd w:val="clear" w:color="auto" w:fill="auto"/>
          </w:tcPr>
          <w:p w14:paraId="1E06AEC3" w14:textId="77777777" w:rsidR="00521351" w:rsidRPr="005411C4" w:rsidRDefault="00521351" w:rsidP="0003334B">
            <w:pPr>
              <w:ind w:firstLine="0"/>
            </w:pPr>
            <w:r>
              <w:t>Connell</w:t>
            </w:r>
          </w:p>
        </w:tc>
      </w:tr>
      <w:tr w:rsidR="00521351" w:rsidRPr="005411C4" w14:paraId="2C2F78B8" w14:textId="77777777" w:rsidTr="0003334B">
        <w:tc>
          <w:tcPr>
            <w:tcW w:w="2179" w:type="dxa"/>
            <w:shd w:val="clear" w:color="auto" w:fill="auto"/>
          </w:tcPr>
          <w:p w14:paraId="0A491E7A" w14:textId="77777777" w:rsidR="00521351" w:rsidRPr="005411C4" w:rsidRDefault="00521351" w:rsidP="0003334B">
            <w:pPr>
              <w:ind w:firstLine="0"/>
            </w:pPr>
            <w:r>
              <w:t>B. L. Cox</w:t>
            </w:r>
          </w:p>
        </w:tc>
        <w:tc>
          <w:tcPr>
            <w:tcW w:w="2179" w:type="dxa"/>
            <w:shd w:val="clear" w:color="auto" w:fill="auto"/>
          </w:tcPr>
          <w:p w14:paraId="3222D25D" w14:textId="77777777" w:rsidR="00521351" w:rsidRPr="005411C4" w:rsidRDefault="00521351" w:rsidP="0003334B">
            <w:pPr>
              <w:ind w:firstLine="0"/>
            </w:pPr>
            <w:r>
              <w:t>Crawford</w:t>
            </w:r>
          </w:p>
        </w:tc>
        <w:tc>
          <w:tcPr>
            <w:tcW w:w="2180" w:type="dxa"/>
            <w:shd w:val="clear" w:color="auto" w:fill="auto"/>
          </w:tcPr>
          <w:p w14:paraId="7CED06EC" w14:textId="77777777" w:rsidR="00521351" w:rsidRPr="005411C4" w:rsidRDefault="00521351" w:rsidP="0003334B">
            <w:pPr>
              <w:ind w:firstLine="0"/>
            </w:pPr>
            <w:r>
              <w:t>Cromer</w:t>
            </w:r>
          </w:p>
        </w:tc>
      </w:tr>
      <w:tr w:rsidR="00521351" w:rsidRPr="005411C4" w14:paraId="6B3DCBCA" w14:textId="77777777" w:rsidTr="0003334B">
        <w:tc>
          <w:tcPr>
            <w:tcW w:w="2179" w:type="dxa"/>
            <w:shd w:val="clear" w:color="auto" w:fill="auto"/>
          </w:tcPr>
          <w:p w14:paraId="3436F925" w14:textId="77777777" w:rsidR="00521351" w:rsidRPr="005411C4" w:rsidRDefault="00521351" w:rsidP="0003334B">
            <w:pPr>
              <w:ind w:firstLine="0"/>
            </w:pPr>
            <w:r>
              <w:t>Davis</w:t>
            </w:r>
          </w:p>
        </w:tc>
        <w:tc>
          <w:tcPr>
            <w:tcW w:w="2179" w:type="dxa"/>
            <w:shd w:val="clear" w:color="auto" w:fill="auto"/>
          </w:tcPr>
          <w:p w14:paraId="3C00D32A" w14:textId="77777777" w:rsidR="00521351" w:rsidRPr="005411C4" w:rsidRDefault="00521351" w:rsidP="0003334B">
            <w:pPr>
              <w:ind w:firstLine="0"/>
            </w:pPr>
            <w:r>
              <w:t>Dillard</w:t>
            </w:r>
          </w:p>
        </w:tc>
        <w:tc>
          <w:tcPr>
            <w:tcW w:w="2180" w:type="dxa"/>
            <w:shd w:val="clear" w:color="auto" w:fill="auto"/>
          </w:tcPr>
          <w:p w14:paraId="06B1BA1E" w14:textId="77777777" w:rsidR="00521351" w:rsidRPr="005411C4" w:rsidRDefault="00521351" w:rsidP="0003334B">
            <w:pPr>
              <w:ind w:firstLine="0"/>
            </w:pPr>
            <w:r>
              <w:t>Elliott</w:t>
            </w:r>
          </w:p>
        </w:tc>
      </w:tr>
      <w:tr w:rsidR="00521351" w:rsidRPr="005411C4" w14:paraId="423DF47F" w14:textId="77777777" w:rsidTr="0003334B">
        <w:tc>
          <w:tcPr>
            <w:tcW w:w="2179" w:type="dxa"/>
            <w:shd w:val="clear" w:color="auto" w:fill="auto"/>
          </w:tcPr>
          <w:p w14:paraId="3CBFFBBE" w14:textId="77777777" w:rsidR="00521351" w:rsidRPr="005411C4" w:rsidRDefault="00521351" w:rsidP="0003334B">
            <w:pPr>
              <w:ind w:firstLine="0"/>
            </w:pPr>
            <w:r>
              <w:t>Erickson</w:t>
            </w:r>
          </w:p>
        </w:tc>
        <w:tc>
          <w:tcPr>
            <w:tcW w:w="2179" w:type="dxa"/>
            <w:shd w:val="clear" w:color="auto" w:fill="auto"/>
          </w:tcPr>
          <w:p w14:paraId="2C298F80" w14:textId="77777777" w:rsidR="00521351" w:rsidRPr="005411C4" w:rsidRDefault="00521351" w:rsidP="0003334B">
            <w:pPr>
              <w:ind w:firstLine="0"/>
            </w:pPr>
            <w:r>
              <w:t>Felder</w:t>
            </w:r>
          </w:p>
        </w:tc>
        <w:tc>
          <w:tcPr>
            <w:tcW w:w="2180" w:type="dxa"/>
            <w:shd w:val="clear" w:color="auto" w:fill="auto"/>
          </w:tcPr>
          <w:p w14:paraId="5172F56B" w14:textId="77777777" w:rsidR="00521351" w:rsidRPr="005411C4" w:rsidRDefault="00521351" w:rsidP="0003334B">
            <w:pPr>
              <w:ind w:firstLine="0"/>
            </w:pPr>
            <w:r>
              <w:t>Forrest</w:t>
            </w:r>
          </w:p>
        </w:tc>
      </w:tr>
      <w:tr w:rsidR="00521351" w:rsidRPr="005411C4" w14:paraId="49F5E2F0" w14:textId="77777777" w:rsidTr="0003334B">
        <w:tc>
          <w:tcPr>
            <w:tcW w:w="2179" w:type="dxa"/>
            <w:shd w:val="clear" w:color="auto" w:fill="auto"/>
          </w:tcPr>
          <w:p w14:paraId="5DD971D2" w14:textId="77777777" w:rsidR="00521351" w:rsidRPr="005411C4" w:rsidRDefault="00521351" w:rsidP="0003334B">
            <w:pPr>
              <w:ind w:firstLine="0"/>
            </w:pPr>
            <w:r>
              <w:t>Gagnon</w:t>
            </w:r>
          </w:p>
        </w:tc>
        <w:tc>
          <w:tcPr>
            <w:tcW w:w="2179" w:type="dxa"/>
            <w:shd w:val="clear" w:color="auto" w:fill="auto"/>
          </w:tcPr>
          <w:p w14:paraId="79F05C47" w14:textId="77777777" w:rsidR="00521351" w:rsidRPr="005411C4" w:rsidRDefault="00521351" w:rsidP="0003334B">
            <w:pPr>
              <w:ind w:firstLine="0"/>
            </w:pPr>
            <w:r>
              <w:t>Garvin</w:t>
            </w:r>
          </w:p>
        </w:tc>
        <w:tc>
          <w:tcPr>
            <w:tcW w:w="2180" w:type="dxa"/>
            <w:shd w:val="clear" w:color="auto" w:fill="auto"/>
          </w:tcPr>
          <w:p w14:paraId="15110B94" w14:textId="77777777" w:rsidR="00521351" w:rsidRPr="005411C4" w:rsidRDefault="00521351" w:rsidP="0003334B">
            <w:pPr>
              <w:ind w:firstLine="0"/>
            </w:pPr>
            <w:r>
              <w:t>Gatch</w:t>
            </w:r>
          </w:p>
        </w:tc>
      </w:tr>
      <w:tr w:rsidR="00521351" w:rsidRPr="005411C4" w14:paraId="54AA7C8B" w14:textId="77777777" w:rsidTr="0003334B">
        <w:tc>
          <w:tcPr>
            <w:tcW w:w="2179" w:type="dxa"/>
            <w:shd w:val="clear" w:color="auto" w:fill="auto"/>
          </w:tcPr>
          <w:p w14:paraId="790FF789" w14:textId="77777777" w:rsidR="00521351" w:rsidRPr="005411C4" w:rsidRDefault="00521351" w:rsidP="0003334B">
            <w:pPr>
              <w:ind w:firstLine="0"/>
            </w:pPr>
            <w:r>
              <w:t>Gibson</w:t>
            </w:r>
          </w:p>
        </w:tc>
        <w:tc>
          <w:tcPr>
            <w:tcW w:w="2179" w:type="dxa"/>
            <w:shd w:val="clear" w:color="auto" w:fill="auto"/>
          </w:tcPr>
          <w:p w14:paraId="7498479D" w14:textId="77777777" w:rsidR="00521351" w:rsidRPr="005411C4" w:rsidRDefault="00521351" w:rsidP="0003334B">
            <w:pPr>
              <w:ind w:firstLine="0"/>
            </w:pPr>
            <w:r>
              <w:t>Gilliam</w:t>
            </w:r>
          </w:p>
        </w:tc>
        <w:tc>
          <w:tcPr>
            <w:tcW w:w="2180" w:type="dxa"/>
            <w:shd w:val="clear" w:color="auto" w:fill="auto"/>
          </w:tcPr>
          <w:p w14:paraId="11005430" w14:textId="77777777" w:rsidR="00521351" w:rsidRPr="005411C4" w:rsidRDefault="00521351" w:rsidP="0003334B">
            <w:pPr>
              <w:ind w:firstLine="0"/>
            </w:pPr>
            <w:r>
              <w:t>Gilliard</w:t>
            </w:r>
          </w:p>
        </w:tc>
      </w:tr>
      <w:tr w:rsidR="00521351" w:rsidRPr="005411C4" w14:paraId="1A86866B" w14:textId="77777777" w:rsidTr="0003334B">
        <w:tc>
          <w:tcPr>
            <w:tcW w:w="2179" w:type="dxa"/>
            <w:shd w:val="clear" w:color="auto" w:fill="auto"/>
          </w:tcPr>
          <w:p w14:paraId="2B78C8CC" w14:textId="77777777" w:rsidR="00521351" w:rsidRPr="005411C4" w:rsidRDefault="00521351" w:rsidP="0003334B">
            <w:pPr>
              <w:ind w:firstLine="0"/>
            </w:pPr>
            <w:r>
              <w:t>Guest</w:t>
            </w:r>
          </w:p>
        </w:tc>
        <w:tc>
          <w:tcPr>
            <w:tcW w:w="2179" w:type="dxa"/>
            <w:shd w:val="clear" w:color="auto" w:fill="auto"/>
          </w:tcPr>
          <w:p w14:paraId="53BC0DF4" w14:textId="77777777" w:rsidR="00521351" w:rsidRPr="005411C4" w:rsidRDefault="00521351" w:rsidP="0003334B">
            <w:pPr>
              <w:ind w:firstLine="0"/>
            </w:pPr>
            <w:r>
              <w:t>Guffey</w:t>
            </w:r>
          </w:p>
        </w:tc>
        <w:tc>
          <w:tcPr>
            <w:tcW w:w="2180" w:type="dxa"/>
            <w:shd w:val="clear" w:color="auto" w:fill="auto"/>
          </w:tcPr>
          <w:p w14:paraId="70702D4B" w14:textId="77777777" w:rsidR="00521351" w:rsidRPr="005411C4" w:rsidRDefault="00521351" w:rsidP="0003334B">
            <w:pPr>
              <w:ind w:firstLine="0"/>
            </w:pPr>
            <w:r>
              <w:t>Haddon</w:t>
            </w:r>
          </w:p>
        </w:tc>
      </w:tr>
      <w:tr w:rsidR="00521351" w:rsidRPr="005411C4" w14:paraId="3775AED3" w14:textId="77777777" w:rsidTr="0003334B">
        <w:tc>
          <w:tcPr>
            <w:tcW w:w="2179" w:type="dxa"/>
            <w:shd w:val="clear" w:color="auto" w:fill="auto"/>
          </w:tcPr>
          <w:p w14:paraId="35DF6733" w14:textId="77777777" w:rsidR="00521351" w:rsidRPr="005411C4" w:rsidRDefault="00521351" w:rsidP="0003334B">
            <w:pPr>
              <w:ind w:firstLine="0"/>
            </w:pPr>
            <w:r>
              <w:t>Hager</w:t>
            </w:r>
          </w:p>
        </w:tc>
        <w:tc>
          <w:tcPr>
            <w:tcW w:w="2179" w:type="dxa"/>
            <w:shd w:val="clear" w:color="auto" w:fill="auto"/>
          </w:tcPr>
          <w:p w14:paraId="5686EF6F" w14:textId="77777777" w:rsidR="00521351" w:rsidRPr="005411C4" w:rsidRDefault="00521351" w:rsidP="0003334B">
            <w:pPr>
              <w:ind w:firstLine="0"/>
            </w:pPr>
            <w:r>
              <w:t>Harris</w:t>
            </w:r>
          </w:p>
        </w:tc>
        <w:tc>
          <w:tcPr>
            <w:tcW w:w="2180" w:type="dxa"/>
            <w:shd w:val="clear" w:color="auto" w:fill="auto"/>
          </w:tcPr>
          <w:p w14:paraId="119C6259" w14:textId="77777777" w:rsidR="00521351" w:rsidRPr="005411C4" w:rsidRDefault="00521351" w:rsidP="0003334B">
            <w:pPr>
              <w:ind w:firstLine="0"/>
            </w:pPr>
            <w:r>
              <w:t>Hartnett</w:t>
            </w:r>
          </w:p>
        </w:tc>
      </w:tr>
      <w:tr w:rsidR="00521351" w:rsidRPr="005411C4" w14:paraId="5402FEEF" w14:textId="77777777" w:rsidTr="0003334B">
        <w:tc>
          <w:tcPr>
            <w:tcW w:w="2179" w:type="dxa"/>
            <w:shd w:val="clear" w:color="auto" w:fill="auto"/>
          </w:tcPr>
          <w:p w14:paraId="38C09ADC" w14:textId="77777777" w:rsidR="00521351" w:rsidRPr="005411C4" w:rsidRDefault="00521351" w:rsidP="0003334B">
            <w:pPr>
              <w:ind w:firstLine="0"/>
            </w:pPr>
            <w:r>
              <w:t>Hayes</w:t>
            </w:r>
          </w:p>
        </w:tc>
        <w:tc>
          <w:tcPr>
            <w:tcW w:w="2179" w:type="dxa"/>
            <w:shd w:val="clear" w:color="auto" w:fill="auto"/>
          </w:tcPr>
          <w:p w14:paraId="5001CB54" w14:textId="77777777" w:rsidR="00521351" w:rsidRPr="005411C4" w:rsidRDefault="00521351" w:rsidP="0003334B">
            <w:pPr>
              <w:ind w:firstLine="0"/>
            </w:pPr>
            <w:r>
              <w:t>Henegan</w:t>
            </w:r>
          </w:p>
        </w:tc>
        <w:tc>
          <w:tcPr>
            <w:tcW w:w="2180" w:type="dxa"/>
            <w:shd w:val="clear" w:color="auto" w:fill="auto"/>
          </w:tcPr>
          <w:p w14:paraId="6FE23472" w14:textId="77777777" w:rsidR="00521351" w:rsidRPr="005411C4" w:rsidRDefault="00521351" w:rsidP="0003334B">
            <w:pPr>
              <w:ind w:firstLine="0"/>
            </w:pPr>
            <w:r>
              <w:t>Herbkersman</w:t>
            </w:r>
          </w:p>
        </w:tc>
      </w:tr>
      <w:tr w:rsidR="00521351" w:rsidRPr="005411C4" w14:paraId="1925064C" w14:textId="77777777" w:rsidTr="0003334B">
        <w:tc>
          <w:tcPr>
            <w:tcW w:w="2179" w:type="dxa"/>
            <w:shd w:val="clear" w:color="auto" w:fill="auto"/>
          </w:tcPr>
          <w:p w14:paraId="11FB0B0B" w14:textId="77777777" w:rsidR="00521351" w:rsidRPr="005411C4" w:rsidRDefault="00521351" w:rsidP="0003334B">
            <w:pPr>
              <w:ind w:firstLine="0"/>
            </w:pPr>
            <w:r>
              <w:t>Hewitt</w:t>
            </w:r>
          </w:p>
        </w:tc>
        <w:tc>
          <w:tcPr>
            <w:tcW w:w="2179" w:type="dxa"/>
            <w:shd w:val="clear" w:color="auto" w:fill="auto"/>
          </w:tcPr>
          <w:p w14:paraId="66E34DE8" w14:textId="77777777" w:rsidR="00521351" w:rsidRPr="005411C4" w:rsidRDefault="00521351" w:rsidP="0003334B">
            <w:pPr>
              <w:ind w:firstLine="0"/>
            </w:pPr>
            <w:r>
              <w:t>Hiott</w:t>
            </w:r>
          </w:p>
        </w:tc>
        <w:tc>
          <w:tcPr>
            <w:tcW w:w="2180" w:type="dxa"/>
            <w:shd w:val="clear" w:color="auto" w:fill="auto"/>
          </w:tcPr>
          <w:p w14:paraId="39309DDD" w14:textId="77777777" w:rsidR="00521351" w:rsidRPr="005411C4" w:rsidRDefault="00521351" w:rsidP="0003334B">
            <w:pPr>
              <w:ind w:firstLine="0"/>
            </w:pPr>
            <w:r>
              <w:t>Hixon</w:t>
            </w:r>
          </w:p>
        </w:tc>
      </w:tr>
      <w:tr w:rsidR="00521351" w:rsidRPr="005411C4" w14:paraId="0858264A" w14:textId="77777777" w:rsidTr="0003334B">
        <w:tc>
          <w:tcPr>
            <w:tcW w:w="2179" w:type="dxa"/>
            <w:shd w:val="clear" w:color="auto" w:fill="auto"/>
          </w:tcPr>
          <w:p w14:paraId="3C6F5160" w14:textId="77777777" w:rsidR="00521351" w:rsidRPr="005411C4" w:rsidRDefault="00521351" w:rsidP="0003334B">
            <w:pPr>
              <w:ind w:firstLine="0"/>
            </w:pPr>
            <w:r>
              <w:t>Hosey</w:t>
            </w:r>
          </w:p>
        </w:tc>
        <w:tc>
          <w:tcPr>
            <w:tcW w:w="2179" w:type="dxa"/>
            <w:shd w:val="clear" w:color="auto" w:fill="auto"/>
          </w:tcPr>
          <w:p w14:paraId="15919975" w14:textId="77777777" w:rsidR="00521351" w:rsidRPr="005411C4" w:rsidRDefault="00521351" w:rsidP="0003334B">
            <w:pPr>
              <w:ind w:firstLine="0"/>
            </w:pPr>
            <w:r>
              <w:t>Howard</w:t>
            </w:r>
          </w:p>
        </w:tc>
        <w:tc>
          <w:tcPr>
            <w:tcW w:w="2180" w:type="dxa"/>
            <w:shd w:val="clear" w:color="auto" w:fill="auto"/>
          </w:tcPr>
          <w:p w14:paraId="0DB8DF38" w14:textId="77777777" w:rsidR="00521351" w:rsidRPr="005411C4" w:rsidRDefault="00521351" w:rsidP="0003334B">
            <w:pPr>
              <w:ind w:firstLine="0"/>
            </w:pPr>
            <w:r>
              <w:t>Hyde</w:t>
            </w:r>
          </w:p>
        </w:tc>
      </w:tr>
      <w:tr w:rsidR="00521351" w:rsidRPr="005411C4" w14:paraId="4C6D69AD" w14:textId="77777777" w:rsidTr="0003334B">
        <w:tc>
          <w:tcPr>
            <w:tcW w:w="2179" w:type="dxa"/>
            <w:shd w:val="clear" w:color="auto" w:fill="auto"/>
          </w:tcPr>
          <w:p w14:paraId="38C1882D" w14:textId="77777777" w:rsidR="00521351" w:rsidRPr="005411C4" w:rsidRDefault="00521351" w:rsidP="0003334B">
            <w:pPr>
              <w:ind w:firstLine="0"/>
            </w:pPr>
            <w:r>
              <w:t>Jefferson</w:t>
            </w:r>
          </w:p>
        </w:tc>
        <w:tc>
          <w:tcPr>
            <w:tcW w:w="2179" w:type="dxa"/>
            <w:shd w:val="clear" w:color="auto" w:fill="auto"/>
          </w:tcPr>
          <w:p w14:paraId="7391EF06" w14:textId="77777777" w:rsidR="00521351" w:rsidRPr="005411C4" w:rsidRDefault="00521351" w:rsidP="0003334B">
            <w:pPr>
              <w:ind w:firstLine="0"/>
            </w:pPr>
            <w:r>
              <w:t>J. E. Johnson</w:t>
            </w:r>
          </w:p>
        </w:tc>
        <w:tc>
          <w:tcPr>
            <w:tcW w:w="2180" w:type="dxa"/>
            <w:shd w:val="clear" w:color="auto" w:fill="auto"/>
          </w:tcPr>
          <w:p w14:paraId="408BC0BA" w14:textId="77777777" w:rsidR="00521351" w:rsidRPr="005411C4" w:rsidRDefault="00521351" w:rsidP="0003334B">
            <w:pPr>
              <w:ind w:firstLine="0"/>
            </w:pPr>
            <w:r>
              <w:t>J. L. Johnson</w:t>
            </w:r>
          </w:p>
        </w:tc>
      </w:tr>
      <w:tr w:rsidR="00521351" w:rsidRPr="005411C4" w14:paraId="5B3D00EE" w14:textId="77777777" w:rsidTr="0003334B">
        <w:tc>
          <w:tcPr>
            <w:tcW w:w="2179" w:type="dxa"/>
            <w:shd w:val="clear" w:color="auto" w:fill="auto"/>
          </w:tcPr>
          <w:p w14:paraId="1C7BDDFA" w14:textId="77777777" w:rsidR="00521351" w:rsidRPr="005411C4" w:rsidRDefault="00521351" w:rsidP="0003334B">
            <w:pPr>
              <w:ind w:firstLine="0"/>
            </w:pPr>
            <w:r>
              <w:t>S. Jones</w:t>
            </w:r>
          </w:p>
        </w:tc>
        <w:tc>
          <w:tcPr>
            <w:tcW w:w="2179" w:type="dxa"/>
            <w:shd w:val="clear" w:color="auto" w:fill="auto"/>
          </w:tcPr>
          <w:p w14:paraId="56FF8846" w14:textId="77777777" w:rsidR="00521351" w:rsidRPr="005411C4" w:rsidRDefault="00521351" w:rsidP="0003334B">
            <w:pPr>
              <w:ind w:firstLine="0"/>
            </w:pPr>
            <w:r>
              <w:t>Jordan</w:t>
            </w:r>
          </w:p>
        </w:tc>
        <w:tc>
          <w:tcPr>
            <w:tcW w:w="2180" w:type="dxa"/>
            <w:shd w:val="clear" w:color="auto" w:fill="auto"/>
          </w:tcPr>
          <w:p w14:paraId="241BD812" w14:textId="77777777" w:rsidR="00521351" w:rsidRPr="005411C4" w:rsidRDefault="00521351" w:rsidP="0003334B">
            <w:pPr>
              <w:ind w:firstLine="0"/>
            </w:pPr>
            <w:r>
              <w:t>Kilmartin</w:t>
            </w:r>
          </w:p>
        </w:tc>
      </w:tr>
      <w:tr w:rsidR="00521351" w:rsidRPr="005411C4" w14:paraId="4DA135EA" w14:textId="77777777" w:rsidTr="0003334B">
        <w:tc>
          <w:tcPr>
            <w:tcW w:w="2179" w:type="dxa"/>
            <w:shd w:val="clear" w:color="auto" w:fill="auto"/>
          </w:tcPr>
          <w:p w14:paraId="4E5994DC" w14:textId="77777777" w:rsidR="00521351" w:rsidRPr="005411C4" w:rsidRDefault="00521351" w:rsidP="0003334B">
            <w:pPr>
              <w:ind w:firstLine="0"/>
            </w:pPr>
            <w:r>
              <w:t>King</w:t>
            </w:r>
          </w:p>
        </w:tc>
        <w:tc>
          <w:tcPr>
            <w:tcW w:w="2179" w:type="dxa"/>
            <w:shd w:val="clear" w:color="auto" w:fill="auto"/>
          </w:tcPr>
          <w:p w14:paraId="5DB09310" w14:textId="77777777" w:rsidR="00521351" w:rsidRPr="005411C4" w:rsidRDefault="00521351" w:rsidP="0003334B">
            <w:pPr>
              <w:ind w:firstLine="0"/>
            </w:pPr>
            <w:r>
              <w:t>Landing</w:t>
            </w:r>
          </w:p>
        </w:tc>
        <w:tc>
          <w:tcPr>
            <w:tcW w:w="2180" w:type="dxa"/>
            <w:shd w:val="clear" w:color="auto" w:fill="auto"/>
          </w:tcPr>
          <w:p w14:paraId="5A06B02B" w14:textId="77777777" w:rsidR="00521351" w:rsidRPr="005411C4" w:rsidRDefault="00521351" w:rsidP="0003334B">
            <w:pPr>
              <w:ind w:firstLine="0"/>
            </w:pPr>
            <w:r>
              <w:t>Lawson</w:t>
            </w:r>
          </w:p>
        </w:tc>
      </w:tr>
      <w:tr w:rsidR="00521351" w:rsidRPr="005411C4" w14:paraId="2F2412BB" w14:textId="77777777" w:rsidTr="0003334B">
        <w:tc>
          <w:tcPr>
            <w:tcW w:w="2179" w:type="dxa"/>
            <w:shd w:val="clear" w:color="auto" w:fill="auto"/>
          </w:tcPr>
          <w:p w14:paraId="3C9E391C" w14:textId="77777777" w:rsidR="00521351" w:rsidRPr="005411C4" w:rsidRDefault="00521351" w:rsidP="0003334B">
            <w:pPr>
              <w:ind w:firstLine="0"/>
            </w:pPr>
            <w:r>
              <w:t>Leber</w:t>
            </w:r>
          </w:p>
        </w:tc>
        <w:tc>
          <w:tcPr>
            <w:tcW w:w="2179" w:type="dxa"/>
            <w:shd w:val="clear" w:color="auto" w:fill="auto"/>
          </w:tcPr>
          <w:p w14:paraId="1D01BE9E" w14:textId="77777777" w:rsidR="00521351" w:rsidRPr="005411C4" w:rsidRDefault="00521351" w:rsidP="0003334B">
            <w:pPr>
              <w:ind w:firstLine="0"/>
            </w:pPr>
            <w:r>
              <w:t>Ligon</w:t>
            </w:r>
          </w:p>
        </w:tc>
        <w:tc>
          <w:tcPr>
            <w:tcW w:w="2180" w:type="dxa"/>
            <w:shd w:val="clear" w:color="auto" w:fill="auto"/>
          </w:tcPr>
          <w:p w14:paraId="66FA65E6" w14:textId="77777777" w:rsidR="00521351" w:rsidRPr="005411C4" w:rsidRDefault="00521351" w:rsidP="0003334B">
            <w:pPr>
              <w:ind w:firstLine="0"/>
            </w:pPr>
            <w:r>
              <w:t>Long</w:t>
            </w:r>
          </w:p>
        </w:tc>
      </w:tr>
      <w:tr w:rsidR="00521351" w:rsidRPr="005411C4" w14:paraId="35C84C99" w14:textId="77777777" w:rsidTr="0003334B">
        <w:tc>
          <w:tcPr>
            <w:tcW w:w="2179" w:type="dxa"/>
            <w:shd w:val="clear" w:color="auto" w:fill="auto"/>
          </w:tcPr>
          <w:p w14:paraId="15EF522C" w14:textId="77777777" w:rsidR="00521351" w:rsidRPr="005411C4" w:rsidRDefault="00521351" w:rsidP="0003334B">
            <w:pPr>
              <w:ind w:firstLine="0"/>
            </w:pPr>
            <w:r>
              <w:t>Lowe</w:t>
            </w:r>
          </w:p>
        </w:tc>
        <w:tc>
          <w:tcPr>
            <w:tcW w:w="2179" w:type="dxa"/>
            <w:shd w:val="clear" w:color="auto" w:fill="auto"/>
          </w:tcPr>
          <w:p w14:paraId="19302B58" w14:textId="77777777" w:rsidR="00521351" w:rsidRPr="005411C4" w:rsidRDefault="00521351" w:rsidP="0003334B">
            <w:pPr>
              <w:ind w:firstLine="0"/>
            </w:pPr>
            <w:r>
              <w:t>Magnuson</w:t>
            </w:r>
          </w:p>
        </w:tc>
        <w:tc>
          <w:tcPr>
            <w:tcW w:w="2180" w:type="dxa"/>
            <w:shd w:val="clear" w:color="auto" w:fill="auto"/>
          </w:tcPr>
          <w:p w14:paraId="67FB7BC6" w14:textId="77777777" w:rsidR="00521351" w:rsidRPr="005411C4" w:rsidRDefault="00521351" w:rsidP="0003334B">
            <w:pPr>
              <w:ind w:firstLine="0"/>
            </w:pPr>
            <w:r>
              <w:t>May</w:t>
            </w:r>
          </w:p>
        </w:tc>
      </w:tr>
      <w:tr w:rsidR="00521351" w:rsidRPr="005411C4" w14:paraId="44EE2DDF" w14:textId="77777777" w:rsidTr="0003334B">
        <w:tc>
          <w:tcPr>
            <w:tcW w:w="2179" w:type="dxa"/>
            <w:shd w:val="clear" w:color="auto" w:fill="auto"/>
          </w:tcPr>
          <w:p w14:paraId="602F521C" w14:textId="77777777" w:rsidR="00521351" w:rsidRPr="005411C4" w:rsidRDefault="00521351" w:rsidP="0003334B">
            <w:pPr>
              <w:ind w:firstLine="0"/>
            </w:pPr>
            <w:r>
              <w:t>McCabe</w:t>
            </w:r>
          </w:p>
        </w:tc>
        <w:tc>
          <w:tcPr>
            <w:tcW w:w="2179" w:type="dxa"/>
            <w:shd w:val="clear" w:color="auto" w:fill="auto"/>
          </w:tcPr>
          <w:p w14:paraId="126DF5C9" w14:textId="77777777" w:rsidR="00521351" w:rsidRPr="005411C4" w:rsidRDefault="00521351" w:rsidP="0003334B">
            <w:pPr>
              <w:ind w:firstLine="0"/>
            </w:pPr>
            <w:r>
              <w:t>McCravy</w:t>
            </w:r>
          </w:p>
        </w:tc>
        <w:tc>
          <w:tcPr>
            <w:tcW w:w="2180" w:type="dxa"/>
            <w:shd w:val="clear" w:color="auto" w:fill="auto"/>
          </w:tcPr>
          <w:p w14:paraId="1F7ACBEE" w14:textId="77777777" w:rsidR="00521351" w:rsidRPr="005411C4" w:rsidRDefault="00521351" w:rsidP="0003334B">
            <w:pPr>
              <w:ind w:firstLine="0"/>
            </w:pPr>
            <w:r>
              <w:t>McDaniel</w:t>
            </w:r>
          </w:p>
        </w:tc>
      </w:tr>
      <w:tr w:rsidR="00521351" w:rsidRPr="005411C4" w14:paraId="245CAE6B" w14:textId="77777777" w:rsidTr="0003334B">
        <w:tc>
          <w:tcPr>
            <w:tcW w:w="2179" w:type="dxa"/>
            <w:shd w:val="clear" w:color="auto" w:fill="auto"/>
          </w:tcPr>
          <w:p w14:paraId="006297A3" w14:textId="77777777" w:rsidR="00521351" w:rsidRPr="005411C4" w:rsidRDefault="00521351" w:rsidP="0003334B">
            <w:pPr>
              <w:ind w:firstLine="0"/>
            </w:pPr>
            <w:r>
              <w:t>McGinnis</w:t>
            </w:r>
          </w:p>
        </w:tc>
        <w:tc>
          <w:tcPr>
            <w:tcW w:w="2179" w:type="dxa"/>
            <w:shd w:val="clear" w:color="auto" w:fill="auto"/>
          </w:tcPr>
          <w:p w14:paraId="615FF099" w14:textId="77777777" w:rsidR="00521351" w:rsidRPr="005411C4" w:rsidRDefault="00521351" w:rsidP="0003334B">
            <w:pPr>
              <w:ind w:firstLine="0"/>
            </w:pPr>
            <w:r>
              <w:t>Mitchell</w:t>
            </w:r>
          </w:p>
        </w:tc>
        <w:tc>
          <w:tcPr>
            <w:tcW w:w="2180" w:type="dxa"/>
            <w:shd w:val="clear" w:color="auto" w:fill="auto"/>
          </w:tcPr>
          <w:p w14:paraId="389E1A1D" w14:textId="77777777" w:rsidR="00521351" w:rsidRPr="005411C4" w:rsidRDefault="00521351" w:rsidP="0003334B">
            <w:pPr>
              <w:ind w:firstLine="0"/>
            </w:pPr>
            <w:r>
              <w:t>J. Moore</w:t>
            </w:r>
          </w:p>
        </w:tc>
      </w:tr>
      <w:tr w:rsidR="00521351" w:rsidRPr="005411C4" w14:paraId="4A49DC85" w14:textId="77777777" w:rsidTr="0003334B">
        <w:tc>
          <w:tcPr>
            <w:tcW w:w="2179" w:type="dxa"/>
            <w:shd w:val="clear" w:color="auto" w:fill="auto"/>
          </w:tcPr>
          <w:p w14:paraId="129BF738" w14:textId="77777777" w:rsidR="00521351" w:rsidRPr="005411C4" w:rsidRDefault="00521351" w:rsidP="0003334B">
            <w:pPr>
              <w:ind w:firstLine="0"/>
            </w:pPr>
            <w:r>
              <w:t>T. Moore</w:t>
            </w:r>
          </w:p>
        </w:tc>
        <w:tc>
          <w:tcPr>
            <w:tcW w:w="2179" w:type="dxa"/>
            <w:shd w:val="clear" w:color="auto" w:fill="auto"/>
          </w:tcPr>
          <w:p w14:paraId="0467E99A" w14:textId="77777777" w:rsidR="00521351" w:rsidRPr="005411C4" w:rsidRDefault="00521351" w:rsidP="0003334B">
            <w:pPr>
              <w:ind w:firstLine="0"/>
            </w:pPr>
            <w:r>
              <w:t>A. M. Morgan</w:t>
            </w:r>
          </w:p>
        </w:tc>
        <w:tc>
          <w:tcPr>
            <w:tcW w:w="2180" w:type="dxa"/>
            <w:shd w:val="clear" w:color="auto" w:fill="auto"/>
          </w:tcPr>
          <w:p w14:paraId="21796CA6" w14:textId="77777777" w:rsidR="00521351" w:rsidRPr="005411C4" w:rsidRDefault="00521351" w:rsidP="0003334B">
            <w:pPr>
              <w:ind w:firstLine="0"/>
            </w:pPr>
            <w:r>
              <w:t>T. A. Morgan</w:t>
            </w:r>
          </w:p>
        </w:tc>
      </w:tr>
      <w:tr w:rsidR="00521351" w:rsidRPr="005411C4" w14:paraId="7CFF6DB4" w14:textId="77777777" w:rsidTr="0003334B">
        <w:tc>
          <w:tcPr>
            <w:tcW w:w="2179" w:type="dxa"/>
            <w:shd w:val="clear" w:color="auto" w:fill="auto"/>
          </w:tcPr>
          <w:p w14:paraId="0E9DA759" w14:textId="77777777" w:rsidR="00521351" w:rsidRPr="005411C4" w:rsidRDefault="00521351" w:rsidP="0003334B">
            <w:pPr>
              <w:ind w:firstLine="0"/>
            </w:pPr>
            <w:r>
              <w:t>Moss</w:t>
            </w:r>
          </w:p>
        </w:tc>
        <w:tc>
          <w:tcPr>
            <w:tcW w:w="2179" w:type="dxa"/>
            <w:shd w:val="clear" w:color="auto" w:fill="auto"/>
          </w:tcPr>
          <w:p w14:paraId="5129AA51" w14:textId="77777777" w:rsidR="00521351" w:rsidRPr="005411C4" w:rsidRDefault="00521351" w:rsidP="0003334B">
            <w:pPr>
              <w:ind w:firstLine="0"/>
            </w:pPr>
            <w:r>
              <w:t>Murphy</w:t>
            </w:r>
          </w:p>
        </w:tc>
        <w:tc>
          <w:tcPr>
            <w:tcW w:w="2180" w:type="dxa"/>
            <w:shd w:val="clear" w:color="auto" w:fill="auto"/>
          </w:tcPr>
          <w:p w14:paraId="4677CCFA" w14:textId="77777777" w:rsidR="00521351" w:rsidRPr="005411C4" w:rsidRDefault="00521351" w:rsidP="0003334B">
            <w:pPr>
              <w:ind w:firstLine="0"/>
            </w:pPr>
            <w:r>
              <w:t>B. Newton</w:t>
            </w:r>
          </w:p>
        </w:tc>
      </w:tr>
      <w:tr w:rsidR="00521351" w:rsidRPr="005411C4" w14:paraId="1002AAC9" w14:textId="77777777" w:rsidTr="0003334B">
        <w:tc>
          <w:tcPr>
            <w:tcW w:w="2179" w:type="dxa"/>
            <w:shd w:val="clear" w:color="auto" w:fill="auto"/>
          </w:tcPr>
          <w:p w14:paraId="6E209F41" w14:textId="77777777" w:rsidR="00521351" w:rsidRPr="005411C4" w:rsidRDefault="00521351" w:rsidP="0003334B">
            <w:pPr>
              <w:ind w:firstLine="0"/>
            </w:pPr>
            <w:r>
              <w:t>W. Newton</w:t>
            </w:r>
          </w:p>
        </w:tc>
        <w:tc>
          <w:tcPr>
            <w:tcW w:w="2179" w:type="dxa"/>
            <w:shd w:val="clear" w:color="auto" w:fill="auto"/>
          </w:tcPr>
          <w:p w14:paraId="748A6D08" w14:textId="77777777" w:rsidR="00521351" w:rsidRPr="005411C4" w:rsidRDefault="00521351" w:rsidP="0003334B">
            <w:pPr>
              <w:ind w:firstLine="0"/>
            </w:pPr>
            <w:r>
              <w:t>Nutt</w:t>
            </w:r>
          </w:p>
        </w:tc>
        <w:tc>
          <w:tcPr>
            <w:tcW w:w="2180" w:type="dxa"/>
            <w:shd w:val="clear" w:color="auto" w:fill="auto"/>
          </w:tcPr>
          <w:p w14:paraId="7D85C5D0" w14:textId="77777777" w:rsidR="00521351" w:rsidRPr="005411C4" w:rsidRDefault="00521351" w:rsidP="0003334B">
            <w:pPr>
              <w:ind w:firstLine="0"/>
            </w:pPr>
            <w:r>
              <w:t>O'Neal</w:t>
            </w:r>
          </w:p>
        </w:tc>
      </w:tr>
      <w:tr w:rsidR="00521351" w:rsidRPr="005411C4" w14:paraId="7385AE5B" w14:textId="77777777" w:rsidTr="0003334B">
        <w:tc>
          <w:tcPr>
            <w:tcW w:w="2179" w:type="dxa"/>
            <w:shd w:val="clear" w:color="auto" w:fill="auto"/>
          </w:tcPr>
          <w:p w14:paraId="515E9BFD" w14:textId="77777777" w:rsidR="00521351" w:rsidRPr="005411C4" w:rsidRDefault="00521351" w:rsidP="0003334B">
            <w:pPr>
              <w:ind w:firstLine="0"/>
            </w:pPr>
            <w:r>
              <w:t>Oremus</w:t>
            </w:r>
          </w:p>
        </w:tc>
        <w:tc>
          <w:tcPr>
            <w:tcW w:w="2179" w:type="dxa"/>
            <w:shd w:val="clear" w:color="auto" w:fill="auto"/>
          </w:tcPr>
          <w:p w14:paraId="359310E0" w14:textId="77777777" w:rsidR="00521351" w:rsidRPr="005411C4" w:rsidRDefault="00521351" w:rsidP="0003334B">
            <w:pPr>
              <w:ind w:firstLine="0"/>
            </w:pPr>
            <w:r>
              <w:t>Ott</w:t>
            </w:r>
          </w:p>
        </w:tc>
        <w:tc>
          <w:tcPr>
            <w:tcW w:w="2180" w:type="dxa"/>
            <w:shd w:val="clear" w:color="auto" w:fill="auto"/>
          </w:tcPr>
          <w:p w14:paraId="65FB44A7" w14:textId="77777777" w:rsidR="00521351" w:rsidRPr="005411C4" w:rsidRDefault="00521351" w:rsidP="0003334B">
            <w:pPr>
              <w:ind w:firstLine="0"/>
            </w:pPr>
            <w:r>
              <w:t>Pace</w:t>
            </w:r>
          </w:p>
        </w:tc>
      </w:tr>
      <w:tr w:rsidR="00521351" w:rsidRPr="005411C4" w14:paraId="0D6B8307" w14:textId="77777777" w:rsidTr="0003334B">
        <w:tc>
          <w:tcPr>
            <w:tcW w:w="2179" w:type="dxa"/>
            <w:shd w:val="clear" w:color="auto" w:fill="auto"/>
          </w:tcPr>
          <w:p w14:paraId="6A7EC447" w14:textId="77777777" w:rsidR="00521351" w:rsidRPr="005411C4" w:rsidRDefault="00521351" w:rsidP="0003334B">
            <w:pPr>
              <w:ind w:firstLine="0"/>
            </w:pPr>
            <w:r>
              <w:t>Pedalino</w:t>
            </w:r>
          </w:p>
        </w:tc>
        <w:tc>
          <w:tcPr>
            <w:tcW w:w="2179" w:type="dxa"/>
            <w:shd w:val="clear" w:color="auto" w:fill="auto"/>
          </w:tcPr>
          <w:p w14:paraId="1C3CD54D" w14:textId="77777777" w:rsidR="00521351" w:rsidRPr="005411C4" w:rsidRDefault="00521351" w:rsidP="0003334B">
            <w:pPr>
              <w:ind w:firstLine="0"/>
            </w:pPr>
            <w:r>
              <w:t>Pendarvis</w:t>
            </w:r>
          </w:p>
        </w:tc>
        <w:tc>
          <w:tcPr>
            <w:tcW w:w="2180" w:type="dxa"/>
            <w:shd w:val="clear" w:color="auto" w:fill="auto"/>
          </w:tcPr>
          <w:p w14:paraId="64CFA7F6" w14:textId="77777777" w:rsidR="00521351" w:rsidRPr="005411C4" w:rsidRDefault="00521351" w:rsidP="0003334B">
            <w:pPr>
              <w:ind w:firstLine="0"/>
            </w:pPr>
            <w:r>
              <w:t>Pope</w:t>
            </w:r>
          </w:p>
        </w:tc>
      </w:tr>
      <w:tr w:rsidR="00521351" w:rsidRPr="005411C4" w14:paraId="79D62A74" w14:textId="77777777" w:rsidTr="0003334B">
        <w:tc>
          <w:tcPr>
            <w:tcW w:w="2179" w:type="dxa"/>
            <w:shd w:val="clear" w:color="auto" w:fill="auto"/>
          </w:tcPr>
          <w:p w14:paraId="708E6447" w14:textId="77777777" w:rsidR="00521351" w:rsidRPr="005411C4" w:rsidRDefault="00521351" w:rsidP="0003334B">
            <w:pPr>
              <w:ind w:firstLine="0"/>
            </w:pPr>
            <w:r>
              <w:t>Rivers</w:t>
            </w:r>
          </w:p>
        </w:tc>
        <w:tc>
          <w:tcPr>
            <w:tcW w:w="2179" w:type="dxa"/>
            <w:shd w:val="clear" w:color="auto" w:fill="auto"/>
          </w:tcPr>
          <w:p w14:paraId="21A9F59A" w14:textId="77777777" w:rsidR="00521351" w:rsidRPr="005411C4" w:rsidRDefault="00521351" w:rsidP="0003334B">
            <w:pPr>
              <w:ind w:firstLine="0"/>
            </w:pPr>
            <w:r>
              <w:t>Robbins</w:t>
            </w:r>
          </w:p>
        </w:tc>
        <w:tc>
          <w:tcPr>
            <w:tcW w:w="2180" w:type="dxa"/>
            <w:shd w:val="clear" w:color="auto" w:fill="auto"/>
          </w:tcPr>
          <w:p w14:paraId="103FC786" w14:textId="77777777" w:rsidR="00521351" w:rsidRPr="005411C4" w:rsidRDefault="00521351" w:rsidP="0003334B">
            <w:pPr>
              <w:ind w:firstLine="0"/>
            </w:pPr>
            <w:r>
              <w:t>Rose</w:t>
            </w:r>
          </w:p>
        </w:tc>
      </w:tr>
      <w:tr w:rsidR="00521351" w:rsidRPr="005411C4" w14:paraId="6E7B1800" w14:textId="77777777" w:rsidTr="0003334B">
        <w:tc>
          <w:tcPr>
            <w:tcW w:w="2179" w:type="dxa"/>
            <w:shd w:val="clear" w:color="auto" w:fill="auto"/>
          </w:tcPr>
          <w:p w14:paraId="2827AEFC" w14:textId="77777777" w:rsidR="00521351" w:rsidRPr="005411C4" w:rsidRDefault="00521351" w:rsidP="0003334B">
            <w:pPr>
              <w:ind w:firstLine="0"/>
            </w:pPr>
            <w:r>
              <w:t>Rutherford</w:t>
            </w:r>
          </w:p>
        </w:tc>
        <w:tc>
          <w:tcPr>
            <w:tcW w:w="2179" w:type="dxa"/>
            <w:shd w:val="clear" w:color="auto" w:fill="auto"/>
          </w:tcPr>
          <w:p w14:paraId="1570C35B" w14:textId="77777777" w:rsidR="00521351" w:rsidRPr="005411C4" w:rsidRDefault="00521351" w:rsidP="0003334B">
            <w:pPr>
              <w:ind w:firstLine="0"/>
            </w:pPr>
            <w:r>
              <w:t>Sandifer</w:t>
            </w:r>
          </w:p>
        </w:tc>
        <w:tc>
          <w:tcPr>
            <w:tcW w:w="2180" w:type="dxa"/>
            <w:shd w:val="clear" w:color="auto" w:fill="auto"/>
          </w:tcPr>
          <w:p w14:paraId="22032A51" w14:textId="77777777" w:rsidR="00521351" w:rsidRPr="005411C4" w:rsidRDefault="00521351" w:rsidP="0003334B">
            <w:pPr>
              <w:ind w:firstLine="0"/>
            </w:pPr>
            <w:r>
              <w:t>Schuessler</w:t>
            </w:r>
          </w:p>
        </w:tc>
      </w:tr>
      <w:tr w:rsidR="00521351" w:rsidRPr="005411C4" w14:paraId="1F3B66A5" w14:textId="77777777" w:rsidTr="0003334B">
        <w:tc>
          <w:tcPr>
            <w:tcW w:w="2179" w:type="dxa"/>
            <w:shd w:val="clear" w:color="auto" w:fill="auto"/>
          </w:tcPr>
          <w:p w14:paraId="0354A925" w14:textId="77777777" w:rsidR="00521351" w:rsidRPr="005411C4" w:rsidRDefault="00521351" w:rsidP="0003334B">
            <w:pPr>
              <w:ind w:firstLine="0"/>
            </w:pPr>
            <w:r>
              <w:t>Sessions</w:t>
            </w:r>
          </w:p>
        </w:tc>
        <w:tc>
          <w:tcPr>
            <w:tcW w:w="2179" w:type="dxa"/>
            <w:shd w:val="clear" w:color="auto" w:fill="auto"/>
          </w:tcPr>
          <w:p w14:paraId="61E9AEB4" w14:textId="77777777" w:rsidR="00521351" w:rsidRPr="005411C4" w:rsidRDefault="00521351" w:rsidP="0003334B">
            <w:pPr>
              <w:ind w:firstLine="0"/>
            </w:pPr>
            <w:r>
              <w:t>G. M. Smith</w:t>
            </w:r>
          </w:p>
        </w:tc>
        <w:tc>
          <w:tcPr>
            <w:tcW w:w="2180" w:type="dxa"/>
            <w:shd w:val="clear" w:color="auto" w:fill="auto"/>
          </w:tcPr>
          <w:p w14:paraId="5CE02D6C" w14:textId="77777777" w:rsidR="00521351" w:rsidRPr="005411C4" w:rsidRDefault="00521351" w:rsidP="0003334B">
            <w:pPr>
              <w:ind w:firstLine="0"/>
            </w:pPr>
            <w:r>
              <w:t>M. M. Smith</w:t>
            </w:r>
          </w:p>
        </w:tc>
      </w:tr>
      <w:tr w:rsidR="00521351" w:rsidRPr="005411C4" w14:paraId="2C7856B8" w14:textId="77777777" w:rsidTr="0003334B">
        <w:tc>
          <w:tcPr>
            <w:tcW w:w="2179" w:type="dxa"/>
            <w:shd w:val="clear" w:color="auto" w:fill="auto"/>
          </w:tcPr>
          <w:p w14:paraId="44DD9CAF" w14:textId="77777777" w:rsidR="00521351" w:rsidRPr="005411C4" w:rsidRDefault="00521351" w:rsidP="0003334B">
            <w:pPr>
              <w:ind w:firstLine="0"/>
            </w:pPr>
            <w:r>
              <w:t>Spann-Wilder</w:t>
            </w:r>
          </w:p>
        </w:tc>
        <w:tc>
          <w:tcPr>
            <w:tcW w:w="2179" w:type="dxa"/>
            <w:shd w:val="clear" w:color="auto" w:fill="auto"/>
          </w:tcPr>
          <w:p w14:paraId="04D0D020" w14:textId="77777777" w:rsidR="00521351" w:rsidRPr="005411C4" w:rsidRDefault="00521351" w:rsidP="0003334B">
            <w:pPr>
              <w:ind w:firstLine="0"/>
            </w:pPr>
            <w:r>
              <w:t>Stavrinakis</w:t>
            </w:r>
          </w:p>
        </w:tc>
        <w:tc>
          <w:tcPr>
            <w:tcW w:w="2180" w:type="dxa"/>
            <w:shd w:val="clear" w:color="auto" w:fill="auto"/>
          </w:tcPr>
          <w:p w14:paraId="59CD1A57" w14:textId="77777777" w:rsidR="00521351" w:rsidRPr="005411C4" w:rsidRDefault="00521351" w:rsidP="0003334B">
            <w:pPr>
              <w:ind w:firstLine="0"/>
            </w:pPr>
            <w:r>
              <w:t>Taylor</w:t>
            </w:r>
          </w:p>
        </w:tc>
      </w:tr>
      <w:tr w:rsidR="00521351" w:rsidRPr="005411C4" w14:paraId="60E13C0A" w14:textId="77777777" w:rsidTr="0003334B">
        <w:tc>
          <w:tcPr>
            <w:tcW w:w="2179" w:type="dxa"/>
            <w:shd w:val="clear" w:color="auto" w:fill="auto"/>
          </w:tcPr>
          <w:p w14:paraId="1FA3A5E4" w14:textId="77777777" w:rsidR="00521351" w:rsidRPr="005411C4" w:rsidRDefault="00521351" w:rsidP="0003334B">
            <w:pPr>
              <w:ind w:firstLine="0"/>
            </w:pPr>
            <w:r>
              <w:t>Thayer</w:t>
            </w:r>
          </w:p>
        </w:tc>
        <w:tc>
          <w:tcPr>
            <w:tcW w:w="2179" w:type="dxa"/>
            <w:shd w:val="clear" w:color="auto" w:fill="auto"/>
          </w:tcPr>
          <w:p w14:paraId="641FD585" w14:textId="77777777" w:rsidR="00521351" w:rsidRPr="005411C4" w:rsidRDefault="00521351" w:rsidP="0003334B">
            <w:pPr>
              <w:ind w:firstLine="0"/>
            </w:pPr>
            <w:r>
              <w:t>Vaughan</w:t>
            </w:r>
          </w:p>
        </w:tc>
        <w:tc>
          <w:tcPr>
            <w:tcW w:w="2180" w:type="dxa"/>
            <w:shd w:val="clear" w:color="auto" w:fill="auto"/>
          </w:tcPr>
          <w:p w14:paraId="344F4A46" w14:textId="77777777" w:rsidR="00521351" w:rsidRPr="005411C4" w:rsidRDefault="00521351" w:rsidP="0003334B">
            <w:pPr>
              <w:ind w:firstLine="0"/>
            </w:pPr>
            <w:r>
              <w:t>Weeks</w:t>
            </w:r>
          </w:p>
        </w:tc>
      </w:tr>
      <w:tr w:rsidR="00521351" w:rsidRPr="005411C4" w14:paraId="0E9DF3B0" w14:textId="77777777" w:rsidTr="0003334B">
        <w:tc>
          <w:tcPr>
            <w:tcW w:w="2179" w:type="dxa"/>
            <w:shd w:val="clear" w:color="auto" w:fill="auto"/>
          </w:tcPr>
          <w:p w14:paraId="3BC938F4" w14:textId="77777777" w:rsidR="00521351" w:rsidRPr="005411C4" w:rsidRDefault="00521351" w:rsidP="0003334B">
            <w:pPr>
              <w:ind w:firstLine="0"/>
            </w:pPr>
            <w:r>
              <w:t>West</w:t>
            </w:r>
          </w:p>
        </w:tc>
        <w:tc>
          <w:tcPr>
            <w:tcW w:w="2179" w:type="dxa"/>
            <w:shd w:val="clear" w:color="auto" w:fill="auto"/>
          </w:tcPr>
          <w:p w14:paraId="319AC301" w14:textId="77777777" w:rsidR="00521351" w:rsidRPr="005411C4" w:rsidRDefault="00521351" w:rsidP="0003334B">
            <w:pPr>
              <w:ind w:firstLine="0"/>
            </w:pPr>
            <w:r>
              <w:t>Wetmore</w:t>
            </w:r>
          </w:p>
        </w:tc>
        <w:tc>
          <w:tcPr>
            <w:tcW w:w="2180" w:type="dxa"/>
            <w:shd w:val="clear" w:color="auto" w:fill="auto"/>
          </w:tcPr>
          <w:p w14:paraId="1937D974" w14:textId="77777777" w:rsidR="00521351" w:rsidRPr="005411C4" w:rsidRDefault="00521351" w:rsidP="0003334B">
            <w:pPr>
              <w:ind w:firstLine="0"/>
            </w:pPr>
            <w:r>
              <w:t>White</w:t>
            </w:r>
          </w:p>
        </w:tc>
      </w:tr>
      <w:tr w:rsidR="00521351" w:rsidRPr="005411C4" w14:paraId="2D6C3757" w14:textId="77777777" w:rsidTr="0003334B">
        <w:tc>
          <w:tcPr>
            <w:tcW w:w="2179" w:type="dxa"/>
            <w:shd w:val="clear" w:color="auto" w:fill="auto"/>
          </w:tcPr>
          <w:p w14:paraId="5C9A516C" w14:textId="77777777" w:rsidR="00521351" w:rsidRPr="005411C4" w:rsidRDefault="00521351" w:rsidP="0003334B">
            <w:pPr>
              <w:keepNext/>
              <w:ind w:firstLine="0"/>
            </w:pPr>
            <w:r>
              <w:t>Whitmire</w:t>
            </w:r>
          </w:p>
        </w:tc>
        <w:tc>
          <w:tcPr>
            <w:tcW w:w="2179" w:type="dxa"/>
            <w:shd w:val="clear" w:color="auto" w:fill="auto"/>
          </w:tcPr>
          <w:p w14:paraId="273275B3" w14:textId="77777777" w:rsidR="00521351" w:rsidRPr="005411C4" w:rsidRDefault="00521351" w:rsidP="0003334B">
            <w:pPr>
              <w:keepNext/>
              <w:ind w:firstLine="0"/>
            </w:pPr>
            <w:r>
              <w:t>Williams</w:t>
            </w:r>
          </w:p>
        </w:tc>
        <w:tc>
          <w:tcPr>
            <w:tcW w:w="2180" w:type="dxa"/>
            <w:shd w:val="clear" w:color="auto" w:fill="auto"/>
          </w:tcPr>
          <w:p w14:paraId="55DA2938" w14:textId="77777777" w:rsidR="00521351" w:rsidRPr="005411C4" w:rsidRDefault="00521351" w:rsidP="0003334B">
            <w:pPr>
              <w:keepNext/>
              <w:ind w:firstLine="0"/>
            </w:pPr>
            <w:r>
              <w:t>Willis</w:t>
            </w:r>
          </w:p>
        </w:tc>
      </w:tr>
      <w:tr w:rsidR="00521351" w:rsidRPr="005411C4" w14:paraId="14273F55" w14:textId="77777777" w:rsidTr="0003334B">
        <w:tc>
          <w:tcPr>
            <w:tcW w:w="2179" w:type="dxa"/>
            <w:shd w:val="clear" w:color="auto" w:fill="auto"/>
          </w:tcPr>
          <w:p w14:paraId="2B93D0F5" w14:textId="77777777" w:rsidR="00521351" w:rsidRPr="005411C4" w:rsidRDefault="00521351" w:rsidP="0003334B">
            <w:pPr>
              <w:keepNext/>
              <w:ind w:firstLine="0"/>
            </w:pPr>
            <w:r>
              <w:t>Wooten</w:t>
            </w:r>
          </w:p>
        </w:tc>
        <w:tc>
          <w:tcPr>
            <w:tcW w:w="2179" w:type="dxa"/>
            <w:shd w:val="clear" w:color="auto" w:fill="auto"/>
          </w:tcPr>
          <w:p w14:paraId="60C4245D" w14:textId="77777777" w:rsidR="00521351" w:rsidRPr="005411C4" w:rsidRDefault="00521351" w:rsidP="0003334B">
            <w:pPr>
              <w:keepNext/>
              <w:ind w:firstLine="0"/>
            </w:pPr>
          </w:p>
        </w:tc>
        <w:tc>
          <w:tcPr>
            <w:tcW w:w="2180" w:type="dxa"/>
            <w:shd w:val="clear" w:color="auto" w:fill="auto"/>
          </w:tcPr>
          <w:p w14:paraId="5FB3EA10" w14:textId="77777777" w:rsidR="00521351" w:rsidRPr="005411C4" w:rsidRDefault="00521351" w:rsidP="0003334B">
            <w:pPr>
              <w:keepNext/>
              <w:ind w:firstLine="0"/>
            </w:pPr>
          </w:p>
        </w:tc>
      </w:tr>
    </w:tbl>
    <w:p w14:paraId="40B55959" w14:textId="77777777" w:rsidR="00521351" w:rsidRDefault="00521351" w:rsidP="00521351"/>
    <w:p w14:paraId="08319163" w14:textId="77777777" w:rsidR="00521351" w:rsidRDefault="00521351" w:rsidP="00521351">
      <w:pPr>
        <w:jc w:val="center"/>
        <w:rPr>
          <w:b/>
        </w:rPr>
      </w:pPr>
      <w:r w:rsidRPr="005411C4">
        <w:rPr>
          <w:b/>
        </w:rPr>
        <w:t>Total--109</w:t>
      </w:r>
    </w:p>
    <w:p w14:paraId="1B3B9261" w14:textId="70A34593" w:rsidR="00AC7211" w:rsidRDefault="00AC7211" w:rsidP="00521351">
      <w:pPr>
        <w:ind w:firstLine="0"/>
        <w:rPr>
          <w:b/>
        </w:rPr>
      </w:pPr>
    </w:p>
    <w:p w14:paraId="1BC4C503" w14:textId="77777777" w:rsidR="00AC7211" w:rsidRDefault="00AC7211" w:rsidP="00AC7211">
      <w:pPr>
        <w:ind w:firstLine="0"/>
      </w:pPr>
      <w:r w:rsidRPr="00AC7211">
        <w:t xml:space="preserve"> </w:t>
      </w:r>
      <w:r>
        <w:t>Those who voted in the negative are:</w:t>
      </w:r>
    </w:p>
    <w:p w14:paraId="4508FFDE" w14:textId="77777777" w:rsidR="00AC7211" w:rsidRDefault="00AC7211" w:rsidP="00AC7211"/>
    <w:p w14:paraId="6D2066F9" w14:textId="77777777" w:rsidR="00AC7211" w:rsidRDefault="00AC7211" w:rsidP="00AC7211">
      <w:pPr>
        <w:jc w:val="center"/>
        <w:rPr>
          <w:b/>
        </w:rPr>
      </w:pPr>
      <w:r w:rsidRPr="00AC7211">
        <w:rPr>
          <w:b/>
        </w:rPr>
        <w:t>Total--0</w:t>
      </w:r>
    </w:p>
    <w:p w14:paraId="55FA1671" w14:textId="0F1B4AE2" w:rsidR="00AC7211" w:rsidRDefault="00AC7211" w:rsidP="00AC7211">
      <w:pPr>
        <w:jc w:val="center"/>
        <w:rPr>
          <w:b/>
        </w:rPr>
      </w:pPr>
    </w:p>
    <w:p w14:paraId="0A9A56BC" w14:textId="77777777" w:rsidR="00AC7211" w:rsidRDefault="00AC7211" w:rsidP="00AC7211">
      <w:r>
        <w:t>So, the Bill, as amended, was read the second time and ordered to third reading.</w:t>
      </w:r>
    </w:p>
    <w:p w14:paraId="1D943B40" w14:textId="77777777" w:rsidR="00AC7211" w:rsidRDefault="00AC7211" w:rsidP="00AC7211"/>
    <w:p w14:paraId="6F62A3E9" w14:textId="7C6ACFF4" w:rsidR="00AC7211" w:rsidRDefault="00AC7211" w:rsidP="00AC7211">
      <w:pPr>
        <w:keepNext/>
        <w:jc w:val="center"/>
        <w:rPr>
          <w:b/>
        </w:rPr>
      </w:pPr>
      <w:r w:rsidRPr="00AC7211">
        <w:rPr>
          <w:b/>
        </w:rPr>
        <w:t>H. 5236--ORDERED TO THIRD READING</w:t>
      </w:r>
    </w:p>
    <w:p w14:paraId="542C9C8E" w14:textId="09B68E14" w:rsidR="00AC7211" w:rsidRDefault="00AC7211" w:rsidP="00AC7211">
      <w:pPr>
        <w:keepNext/>
      </w:pPr>
      <w:r>
        <w:t>The following Bill was taken up:</w:t>
      </w:r>
    </w:p>
    <w:p w14:paraId="29D20A56" w14:textId="77777777" w:rsidR="00AC7211" w:rsidRDefault="00AC7211" w:rsidP="00AC7211">
      <w:pPr>
        <w:keepNext/>
      </w:pPr>
      <w:bookmarkStart w:id="121" w:name="include_clip_start_247"/>
      <w:bookmarkEnd w:id="121"/>
    </w:p>
    <w:p w14:paraId="1BB1514E" w14:textId="77777777" w:rsidR="00AC7211" w:rsidRDefault="00AC7211" w:rsidP="00AC7211">
      <w:r>
        <w:t>H. 5236 -- 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0517D3D3" w14:textId="7C88D142" w:rsidR="00AC7211" w:rsidRDefault="00AC7211" w:rsidP="00AC7211"/>
    <w:p w14:paraId="5DFE1468" w14:textId="77777777" w:rsidR="00AC7211" w:rsidRPr="0064327F" w:rsidRDefault="00AC7211" w:rsidP="00AC7211">
      <w:pPr>
        <w:pStyle w:val="scamendsponsorline"/>
        <w:ind w:firstLine="216"/>
        <w:jc w:val="both"/>
        <w:rPr>
          <w:sz w:val="22"/>
        </w:rPr>
      </w:pPr>
      <w:r w:rsidRPr="0064327F">
        <w:rPr>
          <w:sz w:val="22"/>
        </w:rPr>
        <w:t>Rep. Ott proposed the following Amendment No. 1 to H. 5236 (LC-5236.HA0001H), which was ruled out of order:</w:t>
      </w:r>
    </w:p>
    <w:p w14:paraId="7E26050A" w14:textId="77777777" w:rsidR="00AC7211" w:rsidRPr="0064327F" w:rsidRDefault="00AC7211" w:rsidP="00AC7211">
      <w:pPr>
        <w:pStyle w:val="scamendlanginstruction"/>
        <w:spacing w:before="0" w:after="0"/>
        <w:ind w:firstLine="216"/>
        <w:jc w:val="both"/>
        <w:rPr>
          <w:sz w:val="22"/>
        </w:rPr>
      </w:pPr>
      <w:r w:rsidRPr="0064327F">
        <w:rPr>
          <w:sz w:val="22"/>
        </w:rPr>
        <w:t>Amend the bill, as and if amended, by adding an appropriately numbered SECTION to read:</w:t>
      </w:r>
    </w:p>
    <w:p w14:paraId="139C441A" w14:textId="03CD19D2" w:rsidR="00AC7211" w:rsidRPr="0064327F"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4327F">
        <w:rPr>
          <w:rFonts w:cs="Times New Roman"/>
          <w:sz w:val="22"/>
        </w:rPr>
        <w:t>SECTION X.</w:t>
      </w:r>
      <w:r w:rsidRPr="0064327F">
        <w:rPr>
          <w:rFonts w:cs="Times New Roman"/>
          <w:sz w:val="22"/>
        </w:rPr>
        <w:tab/>
        <w:t>Chapter 6, Title 44 of the S.C. Code is amended by adding:</w:t>
      </w:r>
    </w:p>
    <w:p w14:paraId="6CED4979" w14:textId="621CBEB5" w:rsidR="00AC7211" w:rsidRPr="0064327F"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4327F">
        <w:rPr>
          <w:rFonts w:cs="Times New Roman"/>
          <w:sz w:val="22"/>
        </w:rPr>
        <w:tab/>
        <w:t>Section 44-6-120.</w:t>
      </w:r>
      <w:r w:rsidRPr="0064327F">
        <w:rPr>
          <w:rFonts w:cs="Times New Roman"/>
          <w:sz w:val="22"/>
        </w:rPr>
        <w:tab/>
        <w:t>Beginning January 1, 2024, an adult sixty</w:t>
      </w:r>
      <w:r w:rsidRPr="0064327F">
        <w:rPr>
          <w:rFonts w:cs="Times New Roman"/>
          <w:sz w:val="22"/>
        </w:rPr>
        <w:noBreakHyphen/>
        <w:t>five years of age and younger whose income is at or below one hundred thirty</w:t>
      </w:r>
      <w:r w:rsidRPr="0064327F">
        <w:rPr>
          <w:rFonts w:cs="Times New Roman"/>
          <w:sz w:val="22"/>
        </w:rPr>
        <w:noBreakHyphen/>
        <w:t>three percent of the federal poverty level, with a five percent income disregard, is eligible for Medicaid as provided for in the “Patient Protection and Affordable Care Act” (P.L. No. 111-148), and amendments to that act.</w:t>
      </w:r>
    </w:p>
    <w:p w14:paraId="63E67582" w14:textId="77777777" w:rsidR="00360B40" w:rsidRDefault="00AC7211" w:rsidP="00AC7211">
      <w:pPr>
        <w:pStyle w:val="scamendconformline"/>
        <w:spacing w:before="0"/>
        <w:ind w:firstLine="216"/>
        <w:jc w:val="both"/>
        <w:rPr>
          <w:sz w:val="22"/>
        </w:rPr>
      </w:pPr>
      <w:r w:rsidRPr="0064327F">
        <w:rPr>
          <w:sz w:val="22"/>
        </w:rPr>
        <w:t>Renumber sections to conform.</w:t>
      </w:r>
    </w:p>
    <w:p w14:paraId="674F8C7C" w14:textId="1B3C1A7E" w:rsidR="00AC7211" w:rsidRDefault="00AC7211" w:rsidP="00AC7211">
      <w:pPr>
        <w:pStyle w:val="scamendconformline"/>
        <w:spacing w:before="0"/>
        <w:ind w:firstLine="216"/>
        <w:jc w:val="both"/>
        <w:rPr>
          <w:sz w:val="22"/>
        </w:rPr>
      </w:pPr>
      <w:r w:rsidRPr="0064327F">
        <w:rPr>
          <w:sz w:val="22"/>
        </w:rPr>
        <w:t>Amend title to conform.</w:t>
      </w:r>
    </w:p>
    <w:p w14:paraId="00FC4BDA" w14:textId="71CD6F13" w:rsidR="00AC7211" w:rsidRDefault="00AC7211" w:rsidP="00AC7211">
      <w:pPr>
        <w:pStyle w:val="scamendconformline"/>
        <w:spacing w:before="0"/>
        <w:ind w:firstLine="216"/>
        <w:jc w:val="both"/>
        <w:rPr>
          <w:sz w:val="22"/>
        </w:rPr>
      </w:pPr>
    </w:p>
    <w:p w14:paraId="7761B6C4" w14:textId="77777777" w:rsidR="00AC7211" w:rsidRDefault="00AC7211" w:rsidP="00AC7211">
      <w:r>
        <w:t>Rep. OTT explained the amendment.</w:t>
      </w:r>
    </w:p>
    <w:p w14:paraId="22C1FC36" w14:textId="77777777" w:rsidR="00AC7211" w:rsidRDefault="00AC7211" w:rsidP="00AC7211"/>
    <w:p w14:paraId="1117777C" w14:textId="4C4F7DE7" w:rsidR="00AC7211" w:rsidRDefault="00AC7211" w:rsidP="00AC7211">
      <w:pPr>
        <w:keepNext/>
        <w:jc w:val="center"/>
        <w:rPr>
          <w:b/>
        </w:rPr>
      </w:pPr>
      <w:r w:rsidRPr="00AC7211">
        <w:rPr>
          <w:b/>
        </w:rPr>
        <w:t>POINT OF ORDER</w:t>
      </w:r>
    </w:p>
    <w:p w14:paraId="3DCA806C" w14:textId="4E6044CA" w:rsidR="00AC7211" w:rsidRDefault="00AC7211" w:rsidP="00AC7211">
      <w:r>
        <w:t xml:space="preserve"> Rep. HERBKERSMAN raised the Point of Order that Amendment No. 1 was not germane to the </w:t>
      </w:r>
      <w:r w:rsidR="00360B40">
        <w:t>B</w:t>
      </w:r>
      <w:r>
        <w:t xml:space="preserve">ill. </w:t>
      </w:r>
    </w:p>
    <w:p w14:paraId="64B5B948" w14:textId="47FD74BF" w:rsidR="00AC7211" w:rsidRDefault="00AC7211" w:rsidP="00AC7211">
      <w:r>
        <w:t xml:space="preserve">The SPEAKER stated that the substantial effect of the Bill gave the successor agency of HHS the authority to procure services through a contractual process.  The Amendment expanded Medicaid and went beyond the scope of the Bill.  He sustained the Point of Order. </w:t>
      </w:r>
    </w:p>
    <w:p w14:paraId="536438DC" w14:textId="77777777" w:rsidR="00AC7211" w:rsidRDefault="00AC7211" w:rsidP="00AC7211"/>
    <w:p w14:paraId="089D5B57" w14:textId="08ED1977" w:rsidR="00AC7211" w:rsidRDefault="00AC7211" w:rsidP="00AC7211">
      <w:r>
        <w:t>Rep. COBB-HUNTER explained the Bill.</w:t>
      </w:r>
    </w:p>
    <w:p w14:paraId="312FA463" w14:textId="77777777" w:rsidR="00AC7211" w:rsidRDefault="00AC7211" w:rsidP="00AC7211"/>
    <w:p w14:paraId="5C6883F6" w14:textId="77777777" w:rsidR="00521351" w:rsidRDefault="00521351" w:rsidP="00521351">
      <w:r>
        <w:t xml:space="preserve">The yeas and nays were taken resulting as follows: </w:t>
      </w:r>
    </w:p>
    <w:p w14:paraId="309B5FAA" w14:textId="77777777" w:rsidR="00521351" w:rsidRDefault="00521351" w:rsidP="00521351">
      <w:pPr>
        <w:jc w:val="center"/>
      </w:pPr>
      <w:r>
        <w:t xml:space="preserve"> </w:t>
      </w:r>
      <w:bookmarkStart w:id="122" w:name="vote_start42"/>
      <w:bookmarkEnd w:id="122"/>
      <w:r>
        <w:t>Yeas 107; Nays 0</w:t>
      </w:r>
    </w:p>
    <w:p w14:paraId="53B1DACB" w14:textId="77777777" w:rsidR="00521351" w:rsidRDefault="00521351" w:rsidP="00521351">
      <w:pPr>
        <w:jc w:val="center"/>
      </w:pPr>
    </w:p>
    <w:p w14:paraId="69237602" w14:textId="77777777" w:rsidR="00521351" w:rsidRDefault="00521351" w:rsidP="005213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1351" w:rsidRPr="005411C4" w14:paraId="7DF49F68" w14:textId="77777777" w:rsidTr="0003334B">
        <w:tc>
          <w:tcPr>
            <w:tcW w:w="2179" w:type="dxa"/>
            <w:shd w:val="clear" w:color="auto" w:fill="auto"/>
          </w:tcPr>
          <w:p w14:paraId="107329E2" w14:textId="77777777" w:rsidR="00521351" w:rsidRPr="005411C4" w:rsidRDefault="00521351" w:rsidP="0003334B">
            <w:pPr>
              <w:keepNext/>
              <w:ind w:firstLine="0"/>
            </w:pPr>
            <w:r>
              <w:t>Bailey</w:t>
            </w:r>
          </w:p>
        </w:tc>
        <w:tc>
          <w:tcPr>
            <w:tcW w:w="2179" w:type="dxa"/>
            <w:shd w:val="clear" w:color="auto" w:fill="auto"/>
          </w:tcPr>
          <w:p w14:paraId="2D1A7FF2" w14:textId="77777777" w:rsidR="00521351" w:rsidRPr="005411C4" w:rsidRDefault="00521351" w:rsidP="0003334B">
            <w:pPr>
              <w:keepNext/>
              <w:ind w:firstLine="0"/>
            </w:pPr>
            <w:r>
              <w:t>Ballentine</w:t>
            </w:r>
          </w:p>
        </w:tc>
        <w:tc>
          <w:tcPr>
            <w:tcW w:w="2180" w:type="dxa"/>
            <w:shd w:val="clear" w:color="auto" w:fill="auto"/>
          </w:tcPr>
          <w:p w14:paraId="6CAB2D45" w14:textId="77777777" w:rsidR="00521351" w:rsidRPr="005411C4" w:rsidRDefault="00521351" w:rsidP="0003334B">
            <w:pPr>
              <w:keepNext/>
              <w:ind w:firstLine="0"/>
            </w:pPr>
            <w:r>
              <w:t>Bannister</w:t>
            </w:r>
          </w:p>
        </w:tc>
      </w:tr>
      <w:tr w:rsidR="00521351" w:rsidRPr="005411C4" w14:paraId="2CA5BA4E" w14:textId="77777777" w:rsidTr="0003334B">
        <w:tc>
          <w:tcPr>
            <w:tcW w:w="2179" w:type="dxa"/>
            <w:shd w:val="clear" w:color="auto" w:fill="auto"/>
          </w:tcPr>
          <w:p w14:paraId="2C9455FD" w14:textId="77777777" w:rsidR="00521351" w:rsidRPr="005411C4" w:rsidRDefault="00521351" w:rsidP="0003334B">
            <w:pPr>
              <w:ind w:firstLine="0"/>
            </w:pPr>
            <w:r>
              <w:t>Bauer</w:t>
            </w:r>
          </w:p>
        </w:tc>
        <w:tc>
          <w:tcPr>
            <w:tcW w:w="2179" w:type="dxa"/>
            <w:shd w:val="clear" w:color="auto" w:fill="auto"/>
          </w:tcPr>
          <w:p w14:paraId="51B39277" w14:textId="77777777" w:rsidR="00521351" w:rsidRPr="005411C4" w:rsidRDefault="00521351" w:rsidP="0003334B">
            <w:pPr>
              <w:ind w:firstLine="0"/>
            </w:pPr>
            <w:r>
              <w:t>Beach</w:t>
            </w:r>
          </w:p>
        </w:tc>
        <w:tc>
          <w:tcPr>
            <w:tcW w:w="2180" w:type="dxa"/>
            <w:shd w:val="clear" w:color="auto" w:fill="auto"/>
          </w:tcPr>
          <w:p w14:paraId="7106CAFA" w14:textId="77777777" w:rsidR="00521351" w:rsidRPr="005411C4" w:rsidRDefault="00521351" w:rsidP="0003334B">
            <w:pPr>
              <w:ind w:firstLine="0"/>
            </w:pPr>
            <w:r>
              <w:t>Bernstein</w:t>
            </w:r>
          </w:p>
        </w:tc>
      </w:tr>
      <w:tr w:rsidR="00521351" w:rsidRPr="005411C4" w14:paraId="677F4982" w14:textId="77777777" w:rsidTr="0003334B">
        <w:tc>
          <w:tcPr>
            <w:tcW w:w="2179" w:type="dxa"/>
            <w:shd w:val="clear" w:color="auto" w:fill="auto"/>
          </w:tcPr>
          <w:p w14:paraId="6CE901F3" w14:textId="77777777" w:rsidR="00521351" w:rsidRPr="005411C4" w:rsidRDefault="00521351" w:rsidP="0003334B">
            <w:pPr>
              <w:ind w:firstLine="0"/>
            </w:pPr>
            <w:r>
              <w:t>Blackwell</w:t>
            </w:r>
          </w:p>
        </w:tc>
        <w:tc>
          <w:tcPr>
            <w:tcW w:w="2179" w:type="dxa"/>
            <w:shd w:val="clear" w:color="auto" w:fill="auto"/>
          </w:tcPr>
          <w:p w14:paraId="41FCA949" w14:textId="77777777" w:rsidR="00521351" w:rsidRPr="005411C4" w:rsidRDefault="00521351" w:rsidP="0003334B">
            <w:pPr>
              <w:ind w:firstLine="0"/>
            </w:pPr>
            <w:r>
              <w:t>Bradley</w:t>
            </w:r>
          </w:p>
        </w:tc>
        <w:tc>
          <w:tcPr>
            <w:tcW w:w="2180" w:type="dxa"/>
            <w:shd w:val="clear" w:color="auto" w:fill="auto"/>
          </w:tcPr>
          <w:p w14:paraId="14F71F7A" w14:textId="77777777" w:rsidR="00521351" w:rsidRPr="005411C4" w:rsidRDefault="00521351" w:rsidP="0003334B">
            <w:pPr>
              <w:ind w:firstLine="0"/>
            </w:pPr>
            <w:r>
              <w:t>Brewer</w:t>
            </w:r>
          </w:p>
        </w:tc>
      </w:tr>
      <w:tr w:rsidR="00521351" w:rsidRPr="005411C4" w14:paraId="64D2F516" w14:textId="77777777" w:rsidTr="0003334B">
        <w:tc>
          <w:tcPr>
            <w:tcW w:w="2179" w:type="dxa"/>
            <w:shd w:val="clear" w:color="auto" w:fill="auto"/>
          </w:tcPr>
          <w:p w14:paraId="1933F74A" w14:textId="77777777" w:rsidR="00521351" w:rsidRPr="005411C4" w:rsidRDefault="00521351" w:rsidP="0003334B">
            <w:pPr>
              <w:ind w:firstLine="0"/>
            </w:pPr>
            <w:r>
              <w:t>Brittain</w:t>
            </w:r>
          </w:p>
        </w:tc>
        <w:tc>
          <w:tcPr>
            <w:tcW w:w="2179" w:type="dxa"/>
            <w:shd w:val="clear" w:color="auto" w:fill="auto"/>
          </w:tcPr>
          <w:p w14:paraId="79A29D68" w14:textId="77777777" w:rsidR="00521351" w:rsidRPr="005411C4" w:rsidRDefault="00521351" w:rsidP="0003334B">
            <w:pPr>
              <w:ind w:firstLine="0"/>
            </w:pPr>
            <w:r>
              <w:t>Burns</w:t>
            </w:r>
          </w:p>
        </w:tc>
        <w:tc>
          <w:tcPr>
            <w:tcW w:w="2180" w:type="dxa"/>
            <w:shd w:val="clear" w:color="auto" w:fill="auto"/>
          </w:tcPr>
          <w:p w14:paraId="6E7DA294" w14:textId="77777777" w:rsidR="00521351" w:rsidRPr="005411C4" w:rsidRDefault="00521351" w:rsidP="0003334B">
            <w:pPr>
              <w:ind w:firstLine="0"/>
            </w:pPr>
            <w:r>
              <w:t>Bustos</w:t>
            </w:r>
          </w:p>
        </w:tc>
      </w:tr>
      <w:tr w:rsidR="00521351" w:rsidRPr="005411C4" w14:paraId="10CAE763" w14:textId="77777777" w:rsidTr="0003334B">
        <w:tc>
          <w:tcPr>
            <w:tcW w:w="2179" w:type="dxa"/>
            <w:shd w:val="clear" w:color="auto" w:fill="auto"/>
          </w:tcPr>
          <w:p w14:paraId="0C11276F" w14:textId="77777777" w:rsidR="00521351" w:rsidRPr="005411C4" w:rsidRDefault="00521351" w:rsidP="0003334B">
            <w:pPr>
              <w:ind w:firstLine="0"/>
            </w:pPr>
            <w:r>
              <w:t>Calhoon</w:t>
            </w:r>
          </w:p>
        </w:tc>
        <w:tc>
          <w:tcPr>
            <w:tcW w:w="2179" w:type="dxa"/>
            <w:shd w:val="clear" w:color="auto" w:fill="auto"/>
          </w:tcPr>
          <w:p w14:paraId="09228A05" w14:textId="77777777" w:rsidR="00521351" w:rsidRPr="005411C4" w:rsidRDefault="00521351" w:rsidP="0003334B">
            <w:pPr>
              <w:ind w:firstLine="0"/>
            </w:pPr>
            <w:r>
              <w:t>Carter</w:t>
            </w:r>
          </w:p>
        </w:tc>
        <w:tc>
          <w:tcPr>
            <w:tcW w:w="2180" w:type="dxa"/>
            <w:shd w:val="clear" w:color="auto" w:fill="auto"/>
          </w:tcPr>
          <w:p w14:paraId="0D159A3E" w14:textId="77777777" w:rsidR="00521351" w:rsidRPr="005411C4" w:rsidRDefault="00521351" w:rsidP="0003334B">
            <w:pPr>
              <w:ind w:firstLine="0"/>
            </w:pPr>
            <w:r>
              <w:t>Caskey</w:t>
            </w:r>
          </w:p>
        </w:tc>
      </w:tr>
      <w:tr w:rsidR="00521351" w:rsidRPr="005411C4" w14:paraId="02517F44" w14:textId="77777777" w:rsidTr="0003334B">
        <w:tc>
          <w:tcPr>
            <w:tcW w:w="2179" w:type="dxa"/>
            <w:shd w:val="clear" w:color="auto" w:fill="auto"/>
          </w:tcPr>
          <w:p w14:paraId="531B708B" w14:textId="77777777" w:rsidR="00521351" w:rsidRPr="005411C4" w:rsidRDefault="00521351" w:rsidP="0003334B">
            <w:pPr>
              <w:ind w:firstLine="0"/>
            </w:pPr>
            <w:r>
              <w:t>Chapman</w:t>
            </w:r>
          </w:p>
        </w:tc>
        <w:tc>
          <w:tcPr>
            <w:tcW w:w="2179" w:type="dxa"/>
            <w:shd w:val="clear" w:color="auto" w:fill="auto"/>
          </w:tcPr>
          <w:p w14:paraId="5EB96B72" w14:textId="77777777" w:rsidR="00521351" w:rsidRPr="005411C4" w:rsidRDefault="00521351" w:rsidP="0003334B">
            <w:pPr>
              <w:ind w:firstLine="0"/>
            </w:pPr>
            <w:r>
              <w:t>Chumley</w:t>
            </w:r>
          </w:p>
        </w:tc>
        <w:tc>
          <w:tcPr>
            <w:tcW w:w="2180" w:type="dxa"/>
            <w:shd w:val="clear" w:color="auto" w:fill="auto"/>
          </w:tcPr>
          <w:p w14:paraId="0A5BE449" w14:textId="77777777" w:rsidR="00521351" w:rsidRPr="005411C4" w:rsidRDefault="00521351" w:rsidP="0003334B">
            <w:pPr>
              <w:ind w:firstLine="0"/>
            </w:pPr>
            <w:r>
              <w:t>Clyburn</w:t>
            </w:r>
          </w:p>
        </w:tc>
      </w:tr>
      <w:tr w:rsidR="00521351" w:rsidRPr="005411C4" w14:paraId="39E295FF" w14:textId="77777777" w:rsidTr="0003334B">
        <w:tc>
          <w:tcPr>
            <w:tcW w:w="2179" w:type="dxa"/>
            <w:shd w:val="clear" w:color="auto" w:fill="auto"/>
          </w:tcPr>
          <w:p w14:paraId="0B8C16C4" w14:textId="77777777" w:rsidR="00521351" w:rsidRPr="005411C4" w:rsidRDefault="00521351" w:rsidP="0003334B">
            <w:pPr>
              <w:ind w:firstLine="0"/>
            </w:pPr>
            <w:r>
              <w:t>Cobb-Hunter</w:t>
            </w:r>
          </w:p>
        </w:tc>
        <w:tc>
          <w:tcPr>
            <w:tcW w:w="2179" w:type="dxa"/>
            <w:shd w:val="clear" w:color="auto" w:fill="auto"/>
          </w:tcPr>
          <w:p w14:paraId="1852267D" w14:textId="77777777" w:rsidR="00521351" w:rsidRPr="005411C4" w:rsidRDefault="00521351" w:rsidP="0003334B">
            <w:pPr>
              <w:ind w:firstLine="0"/>
            </w:pPr>
            <w:r>
              <w:t>Collins</w:t>
            </w:r>
          </w:p>
        </w:tc>
        <w:tc>
          <w:tcPr>
            <w:tcW w:w="2180" w:type="dxa"/>
            <w:shd w:val="clear" w:color="auto" w:fill="auto"/>
          </w:tcPr>
          <w:p w14:paraId="229B463F" w14:textId="77777777" w:rsidR="00521351" w:rsidRPr="005411C4" w:rsidRDefault="00521351" w:rsidP="0003334B">
            <w:pPr>
              <w:ind w:firstLine="0"/>
            </w:pPr>
            <w:r>
              <w:t>B. L. Cox</w:t>
            </w:r>
          </w:p>
        </w:tc>
      </w:tr>
      <w:tr w:rsidR="00521351" w:rsidRPr="005411C4" w14:paraId="35ED3A0B" w14:textId="77777777" w:rsidTr="0003334B">
        <w:tc>
          <w:tcPr>
            <w:tcW w:w="2179" w:type="dxa"/>
            <w:shd w:val="clear" w:color="auto" w:fill="auto"/>
          </w:tcPr>
          <w:p w14:paraId="44A1352F" w14:textId="77777777" w:rsidR="00521351" w:rsidRPr="005411C4" w:rsidRDefault="00521351" w:rsidP="0003334B">
            <w:pPr>
              <w:ind w:firstLine="0"/>
            </w:pPr>
            <w:r>
              <w:t>Crawford</w:t>
            </w:r>
          </w:p>
        </w:tc>
        <w:tc>
          <w:tcPr>
            <w:tcW w:w="2179" w:type="dxa"/>
            <w:shd w:val="clear" w:color="auto" w:fill="auto"/>
          </w:tcPr>
          <w:p w14:paraId="778230A0" w14:textId="77777777" w:rsidR="00521351" w:rsidRPr="005411C4" w:rsidRDefault="00521351" w:rsidP="0003334B">
            <w:pPr>
              <w:ind w:firstLine="0"/>
            </w:pPr>
            <w:r>
              <w:t>Cromer</w:t>
            </w:r>
          </w:p>
        </w:tc>
        <w:tc>
          <w:tcPr>
            <w:tcW w:w="2180" w:type="dxa"/>
            <w:shd w:val="clear" w:color="auto" w:fill="auto"/>
          </w:tcPr>
          <w:p w14:paraId="5890612F" w14:textId="77777777" w:rsidR="00521351" w:rsidRPr="005411C4" w:rsidRDefault="00521351" w:rsidP="0003334B">
            <w:pPr>
              <w:ind w:firstLine="0"/>
            </w:pPr>
            <w:r>
              <w:t>Davis</w:t>
            </w:r>
          </w:p>
        </w:tc>
      </w:tr>
      <w:tr w:rsidR="00521351" w:rsidRPr="005411C4" w14:paraId="0821098F" w14:textId="77777777" w:rsidTr="0003334B">
        <w:tc>
          <w:tcPr>
            <w:tcW w:w="2179" w:type="dxa"/>
            <w:shd w:val="clear" w:color="auto" w:fill="auto"/>
          </w:tcPr>
          <w:p w14:paraId="68D87609" w14:textId="77777777" w:rsidR="00521351" w:rsidRPr="005411C4" w:rsidRDefault="00521351" w:rsidP="0003334B">
            <w:pPr>
              <w:ind w:firstLine="0"/>
            </w:pPr>
            <w:r>
              <w:t>Dillard</w:t>
            </w:r>
          </w:p>
        </w:tc>
        <w:tc>
          <w:tcPr>
            <w:tcW w:w="2179" w:type="dxa"/>
            <w:shd w:val="clear" w:color="auto" w:fill="auto"/>
          </w:tcPr>
          <w:p w14:paraId="53352065" w14:textId="77777777" w:rsidR="00521351" w:rsidRPr="005411C4" w:rsidRDefault="00521351" w:rsidP="0003334B">
            <w:pPr>
              <w:ind w:firstLine="0"/>
            </w:pPr>
            <w:r>
              <w:t>Elliott</w:t>
            </w:r>
          </w:p>
        </w:tc>
        <w:tc>
          <w:tcPr>
            <w:tcW w:w="2180" w:type="dxa"/>
            <w:shd w:val="clear" w:color="auto" w:fill="auto"/>
          </w:tcPr>
          <w:p w14:paraId="38289676" w14:textId="77777777" w:rsidR="00521351" w:rsidRPr="005411C4" w:rsidRDefault="00521351" w:rsidP="0003334B">
            <w:pPr>
              <w:ind w:firstLine="0"/>
            </w:pPr>
            <w:r>
              <w:t>Erickson</w:t>
            </w:r>
          </w:p>
        </w:tc>
      </w:tr>
      <w:tr w:rsidR="00521351" w:rsidRPr="005411C4" w14:paraId="3200735D" w14:textId="77777777" w:rsidTr="0003334B">
        <w:tc>
          <w:tcPr>
            <w:tcW w:w="2179" w:type="dxa"/>
            <w:shd w:val="clear" w:color="auto" w:fill="auto"/>
          </w:tcPr>
          <w:p w14:paraId="76785A82" w14:textId="77777777" w:rsidR="00521351" w:rsidRPr="005411C4" w:rsidRDefault="00521351" w:rsidP="0003334B">
            <w:pPr>
              <w:ind w:firstLine="0"/>
            </w:pPr>
            <w:r>
              <w:t>Felder</w:t>
            </w:r>
          </w:p>
        </w:tc>
        <w:tc>
          <w:tcPr>
            <w:tcW w:w="2179" w:type="dxa"/>
            <w:shd w:val="clear" w:color="auto" w:fill="auto"/>
          </w:tcPr>
          <w:p w14:paraId="023529D6" w14:textId="77777777" w:rsidR="00521351" w:rsidRPr="005411C4" w:rsidRDefault="00521351" w:rsidP="0003334B">
            <w:pPr>
              <w:ind w:firstLine="0"/>
            </w:pPr>
            <w:r>
              <w:t>Forrest</w:t>
            </w:r>
          </w:p>
        </w:tc>
        <w:tc>
          <w:tcPr>
            <w:tcW w:w="2180" w:type="dxa"/>
            <w:shd w:val="clear" w:color="auto" w:fill="auto"/>
          </w:tcPr>
          <w:p w14:paraId="4C92ACEA" w14:textId="77777777" w:rsidR="00521351" w:rsidRPr="005411C4" w:rsidRDefault="00521351" w:rsidP="0003334B">
            <w:pPr>
              <w:ind w:firstLine="0"/>
            </w:pPr>
            <w:r>
              <w:t>Gagnon</w:t>
            </w:r>
          </w:p>
        </w:tc>
      </w:tr>
      <w:tr w:rsidR="00521351" w:rsidRPr="005411C4" w14:paraId="031A41BC" w14:textId="77777777" w:rsidTr="0003334B">
        <w:tc>
          <w:tcPr>
            <w:tcW w:w="2179" w:type="dxa"/>
            <w:shd w:val="clear" w:color="auto" w:fill="auto"/>
          </w:tcPr>
          <w:p w14:paraId="565685E9" w14:textId="77777777" w:rsidR="00521351" w:rsidRPr="005411C4" w:rsidRDefault="00521351" w:rsidP="0003334B">
            <w:pPr>
              <w:ind w:firstLine="0"/>
            </w:pPr>
            <w:r>
              <w:t>Garvin</w:t>
            </w:r>
          </w:p>
        </w:tc>
        <w:tc>
          <w:tcPr>
            <w:tcW w:w="2179" w:type="dxa"/>
            <w:shd w:val="clear" w:color="auto" w:fill="auto"/>
          </w:tcPr>
          <w:p w14:paraId="505C0E4A" w14:textId="77777777" w:rsidR="00521351" w:rsidRPr="005411C4" w:rsidRDefault="00521351" w:rsidP="0003334B">
            <w:pPr>
              <w:ind w:firstLine="0"/>
            </w:pPr>
            <w:r>
              <w:t>Gatch</w:t>
            </w:r>
          </w:p>
        </w:tc>
        <w:tc>
          <w:tcPr>
            <w:tcW w:w="2180" w:type="dxa"/>
            <w:shd w:val="clear" w:color="auto" w:fill="auto"/>
          </w:tcPr>
          <w:p w14:paraId="769D1422" w14:textId="77777777" w:rsidR="00521351" w:rsidRPr="005411C4" w:rsidRDefault="00521351" w:rsidP="0003334B">
            <w:pPr>
              <w:ind w:firstLine="0"/>
            </w:pPr>
            <w:r>
              <w:t>Gibson</w:t>
            </w:r>
          </w:p>
        </w:tc>
      </w:tr>
      <w:tr w:rsidR="00521351" w:rsidRPr="005411C4" w14:paraId="2EA89B07" w14:textId="77777777" w:rsidTr="0003334B">
        <w:tc>
          <w:tcPr>
            <w:tcW w:w="2179" w:type="dxa"/>
            <w:shd w:val="clear" w:color="auto" w:fill="auto"/>
          </w:tcPr>
          <w:p w14:paraId="215873A2" w14:textId="77777777" w:rsidR="00521351" w:rsidRPr="005411C4" w:rsidRDefault="00521351" w:rsidP="0003334B">
            <w:pPr>
              <w:ind w:firstLine="0"/>
            </w:pPr>
            <w:r>
              <w:t>Gilliam</w:t>
            </w:r>
          </w:p>
        </w:tc>
        <w:tc>
          <w:tcPr>
            <w:tcW w:w="2179" w:type="dxa"/>
            <w:shd w:val="clear" w:color="auto" w:fill="auto"/>
          </w:tcPr>
          <w:p w14:paraId="5958D961" w14:textId="77777777" w:rsidR="00521351" w:rsidRPr="005411C4" w:rsidRDefault="00521351" w:rsidP="0003334B">
            <w:pPr>
              <w:ind w:firstLine="0"/>
            </w:pPr>
            <w:r>
              <w:t>Gilliard</w:t>
            </w:r>
          </w:p>
        </w:tc>
        <w:tc>
          <w:tcPr>
            <w:tcW w:w="2180" w:type="dxa"/>
            <w:shd w:val="clear" w:color="auto" w:fill="auto"/>
          </w:tcPr>
          <w:p w14:paraId="409852AD" w14:textId="77777777" w:rsidR="00521351" w:rsidRPr="005411C4" w:rsidRDefault="00521351" w:rsidP="0003334B">
            <w:pPr>
              <w:ind w:firstLine="0"/>
            </w:pPr>
            <w:r>
              <w:t>Guest</w:t>
            </w:r>
          </w:p>
        </w:tc>
      </w:tr>
      <w:tr w:rsidR="00521351" w:rsidRPr="005411C4" w14:paraId="0ADD574F" w14:textId="77777777" w:rsidTr="0003334B">
        <w:tc>
          <w:tcPr>
            <w:tcW w:w="2179" w:type="dxa"/>
            <w:shd w:val="clear" w:color="auto" w:fill="auto"/>
          </w:tcPr>
          <w:p w14:paraId="15502FC4" w14:textId="77777777" w:rsidR="00521351" w:rsidRPr="005411C4" w:rsidRDefault="00521351" w:rsidP="0003334B">
            <w:pPr>
              <w:ind w:firstLine="0"/>
            </w:pPr>
            <w:r>
              <w:t>Guffey</w:t>
            </w:r>
          </w:p>
        </w:tc>
        <w:tc>
          <w:tcPr>
            <w:tcW w:w="2179" w:type="dxa"/>
            <w:shd w:val="clear" w:color="auto" w:fill="auto"/>
          </w:tcPr>
          <w:p w14:paraId="40452BF9" w14:textId="77777777" w:rsidR="00521351" w:rsidRPr="005411C4" w:rsidRDefault="00521351" w:rsidP="0003334B">
            <w:pPr>
              <w:ind w:firstLine="0"/>
            </w:pPr>
            <w:r>
              <w:t>Haddon</w:t>
            </w:r>
          </w:p>
        </w:tc>
        <w:tc>
          <w:tcPr>
            <w:tcW w:w="2180" w:type="dxa"/>
            <w:shd w:val="clear" w:color="auto" w:fill="auto"/>
          </w:tcPr>
          <w:p w14:paraId="38B4CB05" w14:textId="77777777" w:rsidR="00521351" w:rsidRPr="005411C4" w:rsidRDefault="00521351" w:rsidP="0003334B">
            <w:pPr>
              <w:ind w:firstLine="0"/>
            </w:pPr>
            <w:r>
              <w:t>Harris</w:t>
            </w:r>
          </w:p>
        </w:tc>
      </w:tr>
      <w:tr w:rsidR="00521351" w:rsidRPr="005411C4" w14:paraId="3F66235D" w14:textId="77777777" w:rsidTr="0003334B">
        <w:tc>
          <w:tcPr>
            <w:tcW w:w="2179" w:type="dxa"/>
            <w:shd w:val="clear" w:color="auto" w:fill="auto"/>
          </w:tcPr>
          <w:p w14:paraId="686B3907" w14:textId="77777777" w:rsidR="00521351" w:rsidRPr="005411C4" w:rsidRDefault="00521351" w:rsidP="0003334B">
            <w:pPr>
              <w:ind w:firstLine="0"/>
            </w:pPr>
            <w:r>
              <w:t>Hartnett</w:t>
            </w:r>
          </w:p>
        </w:tc>
        <w:tc>
          <w:tcPr>
            <w:tcW w:w="2179" w:type="dxa"/>
            <w:shd w:val="clear" w:color="auto" w:fill="auto"/>
          </w:tcPr>
          <w:p w14:paraId="7477BEBF" w14:textId="77777777" w:rsidR="00521351" w:rsidRPr="005411C4" w:rsidRDefault="00521351" w:rsidP="0003334B">
            <w:pPr>
              <w:ind w:firstLine="0"/>
            </w:pPr>
            <w:r>
              <w:t>Hayes</w:t>
            </w:r>
          </w:p>
        </w:tc>
        <w:tc>
          <w:tcPr>
            <w:tcW w:w="2180" w:type="dxa"/>
            <w:shd w:val="clear" w:color="auto" w:fill="auto"/>
          </w:tcPr>
          <w:p w14:paraId="30DD933C" w14:textId="77777777" w:rsidR="00521351" w:rsidRPr="005411C4" w:rsidRDefault="00521351" w:rsidP="0003334B">
            <w:pPr>
              <w:ind w:firstLine="0"/>
            </w:pPr>
            <w:r>
              <w:t>Henegan</w:t>
            </w:r>
          </w:p>
        </w:tc>
      </w:tr>
      <w:tr w:rsidR="00521351" w:rsidRPr="005411C4" w14:paraId="072ECC76" w14:textId="77777777" w:rsidTr="0003334B">
        <w:tc>
          <w:tcPr>
            <w:tcW w:w="2179" w:type="dxa"/>
            <w:shd w:val="clear" w:color="auto" w:fill="auto"/>
          </w:tcPr>
          <w:p w14:paraId="4C6773F6" w14:textId="77777777" w:rsidR="00521351" w:rsidRPr="005411C4" w:rsidRDefault="00521351" w:rsidP="0003334B">
            <w:pPr>
              <w:ind w:firstLine="0"/>
            </w:pPr>
            <w:r>
              <w:t>Herbkersman</w:t>
            </w:r>
          </w:p>
        </w:tc>
        <w:tc>
          <w:tcPr>
            <w:tcW w:w="2179" w:type="dxa"/>
            <w:shd w:val="clear" w:color="auto" w:fill="auto"/>
          </w:tcPr>
          <w:p w14:paraId="37D881A7" w14:textId="77777777" w:rsidR="00521351" w:rsidRPr="005411C4" w:rsidRDefault="00521351" w:rsidP="0003334B">
            <w:pPr>
              <w:ind w:firstLine="0"/>
            </w:pPr>
            <w:r>
              <w:t>Hewitt</w:t>
            </w:r>
          </w:p>
        </w:tc>
        <w:tc>
          <w:tcPr>
            <w:tcW w:w="2180" w:type="dxa"/>
            <w:shd w:val="clear" w:color="auto" w:fill="auto"/>
          </w:tcPr>
          <w:p w14:paraId="07F2C2FB" w14:textId="77777777" w:rsidR="00521351" w:rsidRPr="005411C4" w:rsidRDefault="00521351" w:rsidP="0003334B">
            <w:pPr>
              <w:ind w:firstLine="0"/>
            </w:pPr>
            <w:r>
              <w:t>Hiott</w:t>
            </w:r>
          </w:p>
        </w:tc>
      </w:tr>
      <w:tr w:rsidR="00521351" w:rsidRPr="005411C4" w14:paraId="71C5F286" w14:textId="77777777" w:rsidTr="0003334B">
        <w:tc>
          <w:tcPr>
            <w:tcW w:w="2179" w:type="dxa"/>
            <w:shd w:val="clear" w:color="auto" w:fill="auto"/>
          </w:tcPr>
          <w:p w14:paraId="296683F7" w14:textId="77777777" w:rsidR="00521351" w:rsidRPr="005411C4" w:rsidRDefault="00521351" w:rsidP="0003334B">
            <w:pPr>
              <w:ind w:firstLine="0"/>
            </w:pPr>
            <w:r>
              <w:t>Hixon</w:t>
            </w:r>
          </w:p>
        </w:tc>
        <w:tc>
          <w:tcPr>
            <w:tcW w:w="2179" w:type="dxa"/>
            <w:shd w:val="clear" w:color="auto" w:fill="auto"/>
          </w:tcPr>
          <w:p w14:paraId="5CE15DF1" w14:textId="77777777" w:rsidR="00521351" w:rsidRPr="005411C4" w:rsidRDefault="00521351" w:rsidP="0003334B">
            <w:pPr>
              <w:ind w:firstLine="0"/>
            </w:pPr>
            <w:r>
              <w:t>Hosey</w:t>
            </w:r>
          </w:p>
        </w:tc>
        <w:tc>
          <w:tcPr>
            <w:tcW w:w="2180" w:type="dxa"/>
            <w:shd w:val="clear" w:color="auto" w:fill="auto"/>
          </w:tcPr>
          <w:p w14:paraId="4CDDBDC4" w14:textId="77777777" w:rsidR="00521351" w:rsidRPr="005411C4" w:rsidRDefault="00521351" w:rsidP="0003334B">
            <w:pPr>
              <w:ind w:firstLine="0"/>
            </w:pPr>
            <w:r>
              <w:t>Howard</w:t>
            </w:r>
          </w:p>
        </w:tc>
      </w:tr>
      <w:tr w:rsidR="00521351" w:rsidRPr="005411C4" w14:paraId="7E7A2FA3" w14:textId="77777777" w:rsidTr="0003334B">
        <w:tc>
          <w:tcPr>
            <w:tcW w:w="2179" w:type="dxa"/>
            <w:shd w:val="clear" w:color="auto" w:fill="auto"/>
          </w:tcPr>
          <w:p w14:paraId="51F5F537" w14:textId="77777777" w:rsidR="00521351" w:rsidRPr="005411C4" w:rsidRDefault="00521351" w:rsidP="0003334B">
            <w:pPr>
              <w:ind w:firstLine="0"/>
            </w:pPr>
            <w:r>
              <w:t>Hyde</w:t>
            </w:r>
          </w:p>
        </w:tc>
        <w:tc>
          <w:tcPr>
            <w:tcW w:w="2179" w:type="dxa"/>
            <w:shd w:val="clear" w:color="auto" w:fill="auto"/>
          </w:tcPr>
          <w:p w14:paraId="63CD269B" w14:textId="77777777" w:rsidR="00521351" w:rsidRPr="005411C4" w:rsidRDefault="00521351" w:rsidP="0003334B">
            <w:pPr>
              <w:ind w:firstLine="0"/>
            </w:pPr>
            <w:r>
              <w:t>Jefferson</w:t>
            </w:r>
          </w:p>
        </w:tc>
        <w:tc>
          <w:tcPr>
            <w:tcW w:w="2180" w:type="dxa"/>
            <w:shd w:val="clear" w:color="auto" w:fill="auto"/>
          </w:tcPr>
          <w:p w14:paraId="504EEA2A" w14:textId="77777777" w:rsidR="00521351" w:rsidRPr="005411C4" w:rsidRDefault="00521351" w:rsidP="0003334B">
            <w:pPr>
              <w:ind w:firstLine="0"/>
            </w:pPr>
            <w:r>
              <w:t>J. E. Johnson</w:t>
            </w:r>
          </w:p>
        </w:tc>
      </w:tr>
      <w:tr w:rsidR="00521351" w:rsidRPr="005411C4" w14:paraId="4309312C" w14:textId="77777777" w:rsidTr="0003334B">
        <w:tc>
          <w:tcPr>
            <w:tcW w:w="2179" w:type="dxa"/>
            <w:shd w:val="clear" w:color="auto" w:fill="auto"/>
          </w:tcPr>
          <w:p w14:paraId="30826D03" w14:textId="77777777" w:rsidR="00521351" w:rsidRPr="005411C4" w:rsidRDefault="00521351" w:rsidP="0003334B">
            <w:pPr>
              <w:ind w:firstLine="0"/>
            </w:pPr>
            <w:r>
              <w:t>J. L. Johnson</w:t>
            </w:r>
          </w:p>
        </w:tc>
        <w:tc>
          <w:tcPr>
            <w:tcW w:w="2179" w:type="dxa"/>
            <w:shd w:val="clear" w:color="auto" w:fill="auto"/>
          </w:tcPr>
          <w:p w14:paraId="169CDC0B" w14:textId="77777777" w:rsidR="00521351" w:rsidRPr="005411C4" w:rsidRDefault="00521351" w:rsidP="0003334B">
            <w:pPr>
              <w:ind w:firstLine="0"/>
            </w:pPr>
            <w:r>
              <w:t>S. Jones</w:t>
            </w:r>
          </w:p>
        </w:tc>
        <w:tc>
          <w:tcPr>
            <w:tcW w:w="2180" w:type="dxa"/>
            <w:shd w:val="clear" w:color="auto" w:fill="auto"/>
          </w:tcPr>
          <w:p w14:paraId="1AB23E35" w14:textId="77777777" w:rsidR="00521351" w:rsidRPr="005411C4" w:rsidRDefault="00521351" w:rsidP="0003334B">
            <w:pPr>
              <w:ind w:firstLine="0"/>
            </w:pPr>
            <w:r>
              <w:t>Jordan</w:t>
            </w:r>
          </w:p>
        </w:tc>
      </w:tr>
      <w:tr w:rsidR="00521351" w:rsidRPr="005411C4" w14:paraId="01E9C81B" w14:textId="77777777" w:rsidTr="0003334B">
        <w:tc>
          <w:tcPr>
            <w:tcW w:w="2179" w:type="dxa"/>
            <w:shd w:val="clear" w:color="auto" w:fill="auto"/>
          </w:tcPr>
          <w:p w14:paraId="52B04E7C" w14:textId="77777777" w:rsidR="00521351" w:rsidRPr="005411C4" w:rsidRDefault="00521351" w:rsidP="0003334B">
            <w:pPr>
              <w:ind w:firstLine="0"/>
            </w:pPr>
            <w:r>
              <w:t>Kilmartin</w:t>
            </w:r>
          </w:p>
        </w:tc>
        <w:tc>
          <w:tcPr>
            <w:tcW w:w="2179" w:type="dxa"/>
            <w:shd w:val="clear" w:color="auto" w:fill="auto"/>
          </w:tcPr>
          <w:p w14:paraId="50BFBB4B" w14:textId="77777777" w:rsidR="00521351" w:rsidRPr="005411C4" w:rsidRDefault="00521351" w:rsidP="0003334B">
            <w:pPr>
              <w:ind w:firstLine="0"/>
            </w:pPr>
            <w:r>
              <w:t>King</w:t>
            </w:r>
          </w:p>
        </w:tc>
        <w:tc>
          <w:tcPr>
            <w:tcW w:w="2180" w:type="dxa"/>
            <w:shd w:val="clear" w:color="auto" w:fill="auto"/>
          </w:tcPr>
          <w:p w14:paraId="66811AB0" w14:textId="77777777" w:rsidR="00521351" w:rsidRPr="005411C4" w:rsidRDefault="00521351" w:rsidP="0003334B">
            <w:pPr>
              <w:ind w:firstLine="0"/>
            </w:pPr>
            <w:r>
              <w:t>Kirby</w:t>
            </w:r>
          </w:p>
        </w:tc>
      </w:tr>
      <w:tr w:rsidR="00521351" w:rsidRPr="005411C4" w14:paraId="0586DD79" w14:textId="77777777" w:rsidTr="0003334B">
        <w:tc>
          <w:tcPr>
            <w:tcW w:w="2179" w:type="dxa"/>
            <w:shd w:val="clear" w:color="auto" w:fill="auto"/>
          </w:tcPr>
          <w:p w14:paraId="00AE5215" w14:textId="77777777" w:rsidR="00521351" w:rsidRPr="005411C4" w:rsidRDefault="00521351" w:rsidP="0003334B">
            <w:pPr>
              <w:ind w:firstLine="0"/>
            </w:pPr>
            <w:r>
              <w:t>Landing</w:t>
            </w:r>
          </w:p>
        </w:tc>
        <w:tc>
          <w:tcPr>
            <w:tcW w:w="2179" w:type="dxa"/>
            <w:shd w:val="clear" w:color="auto" w:fill="auto"/>
          </w:tcPr>
          <w:p w14:paraId="3A8FB1CB" w14:textId="77777777" w:rsidR="00521351" w:rsidRPr="005411C4" w:rsidRDefault="00521351" w:rsidP="0003334B">
            <w:pPr>
              <w:ind w:firstLine="0"/>
            </w:pPr>
            <w:r>
              <w:t>Lawson</w:t>
            </w:r>
          </w:p>
        </w:tc>
        <w:tc>
          <w:tcPr>
            <w:tcW w:w="2180" w:type="dxa"/>
            <w:shd w:val="clear" w:color="auto" w:fill="auto"/>
          </w:tcPr>
          <w:p w14:paraId="35A49221" w14:textId="77777777" w:rsidR="00521351" w:rsidRPr="005411C4" w:rsidRDefault="00521351" w:rsidP="0003334B">
            <w:pPr>
              <w:ind w:firstLine="0"/>
            </w:pPr>
            <w:r>
              <w:t>Leber</w:t>
            </w:r>
          </w:p>
        </w:tc>
      </w:tr>
      <w:tr w:rsidR="00521351" w:rsidRPr="005411C4" w14:paraId="0C06FC6B" w14:textId="77777777" w:rsidTr="0003334B">
        <w:tc>
          <w:tcPr>
            <w:tcW w:w="2179" w:type="dxa"/>
            <w:shd w:val="clear" w:color="auto" w:fill="auto"/>
          </w:tcPr>
          <w:p w14:paraId="21EB2A80" w14:textId="77777777" w:rsidR="00521351" w:rsidRPr="005411C4" w:rsidRDefault="00521351" w:rsidP="0003334B">
            <w:pPr>
              <w:ind w:firstLine="0"/>
            </w:pPr>
            <w:r>
              <w:t>Ligon</w:t>
            </w:r>
          </w:p>
        </w:tc>
        <w:tc>
          <w:tcPr>
            <w:tcW w:w="2179" w:type="dxa"/>
            <w:shd w:val="clear" w:color="auto" w:fill="auto"/>
          </w:tcPr>
          <w:p w14:paraId="55CA252C" w14:textId="77777777" w:rsidR="00521351" w:rsidRPr="005411C4" w:rsidRDefault="00521351" w:rsidP="0003334B">
            <w:pPr>
              <w:ind w:firstLine="0"/>
            </w:pPr>
            <w:r>
              <w:t>Long</w:t>
            </w:r>
          </w:p>
        </w:tc>
        <w:tc>
          <w:tcPr>
            <w:tcW w:w="2180" w:type="dxa"/>
            <w:shd w:val="clear" w:color="auto" w:fill="auto"/>
          </w:tcPr>
          <w:p w14:paraId="4700FD6C" w14:textId="77777777" w:rsidR="00521351" w:rsidRPr="005411C4" w:rsidRDefault="00521351" w:rsidP="0003334B">
            <w:pPr>
              <w:ind w:firstLine="0"/>
            </w:pPr>
            <w:r>
              <w:t>Lowe</w:t>
            </w:r>
          </w:p>
        </w:tc>
      </w:tr>
      <w:tr w:rsidR="00521351" w:rsidRPr="005411C4" w14:paraId="63F9C522" w14:textId="77777777" w:rsidTr="0003334B">
        <w:tc>
          <w:tcPr>
            <w:tcW w:w="2179" w:type="dxa"/>
            <w:shd w:val="clear" w:color="auto" w:fill="auto"/>
          </w:tcPr>
          <w:p w14:paraId="030E42BB" w14:textId="77777777" w:rsidR="00521351" w:rsidRPr="005411C4" w:rsidRDefault="00521351" w:rsidP="0003334B">
            <w:pPr>
              <w:ind w:firstLine="0"/>
            </w:pPr>
            <w:r>
              <w:t>Magnuson</w:t>
            </w:r>
          </w:p>
        </w:tc>
        <w:tc>
          <w:tcPr>
            <w:tcW w:w="2179" w:type="dxa"/>
            <w:shd w:val="clear" w:color="auto" w:fill="auto"/>
          </w:tcPr>
          <w:p w14:paraId="5522B9B4" w14:textId="77777777" w:rsidR="00521351" w:rsidRPr="005411C4" w:rsidRDefault="00521351" w:rsidP="0003334B">
            <w:pPr>
              <w:ind w:firstLine="0"/>
            </w:pPr>
            <w:r>
              <w:t>May</w:t>
            </w:r>
          </w:p>
        </w:tc>
        <w:tc>
          <w:tcPr>
            <w:tcW w:w="2180" w:type="dxa"/>
            <w:shd w:val="clear" w:color="auto" w:fill="auto"/>
          </w:tcPr>
          <w:p w14:paraId="303B09F5" w14:textId="77777777" w:rsidR="00521351" w:rsidRPr="005411C4" w:rsidRDefault="00521351" w:rsidP="0003334B">
            <w:pPr>
              <w:ind w:firstLine="0"/>
            </w:pPr>
            <w:r>
              <w:t>McCabe</w:t>
            </w:r>
          </w:p>
        </w:tc>
      </w:tr>
      <w:tr w:rsidR="00521351" w:rsidRPr="005411C4" w14:paraId="653A3E77" w14:textId="77777777" w:rsidTr="0003334B">
        <w:tc>
          <w:tcPr>
            <w:tcW w:w="2179" w:type="dxa"/>
            <w:shd w:val="clear" w:color="auto" w:fill="auto"/>
          </w:tcPr>
          <w:p w14:paraId="000C8DFC" w14:textId="77777777" w:rsidR="00521351" w:rsidRPr="005411C4" w:rsidRDefault="00521351" w:rsidP="0003334B">
            <w:pPr>
              <w:ind w:firstLine="0"/>
            </w:pPr>
            <w:r>
              <w:t>McCravy</w:t>
            </w:r>
          </w:p>
        </w:tc>
        <w:tc>
          <w:tcPr>
            <w:tcW w:w="2179" w:type="dxa"/>
            <w:shd w:val="clear" w:color="auto" w:fill="auto"/>
          </w:tcPr>
          <w:p w14:paraId="7CAFADD9" w14:textId="77777777" w:rsidR="00521351" w:rsidRPr="005411C4" w:rsidRDefault="00521351" w:rsidP="0003334B">
            <w:pPr>
              <w:ind w:firstLine="0"/>
            </w:pPr>
            <w:r>
              <w:t>McDaniel</w:t>
            </w:r>
          </w:p>
        </w:tc>
        <w:tc>
          <w:tcPr>
            <w:tcW w:w="2180" w:type="dxa"/>
            <w:shd w:val="clear" w:color="auto" w:fill="auto"/>
          </w:tcPr>
          <w:p w14:paraId="7AAD4B9A" w14:textId="77777777" w:rsidR="00521351" w:rsidRPr="005411C4" w:rsidRDefault="00521351" w:rsidP="0003334B">
            <w:pPr>
              <w:ind w:firstLine="0"/>
            </w:pPr>
            <w:r>
              <w:t>McGinnis</w:t>
            </w:r>
          </w:p>
        </w:tc>
      </w:tr>
      <w:tr w:rsidR="00521351" w:rsidRPr="005411C4" w14:paraId="220A9915" w14:textId="77777777" w:rsidTr="0003334B">
        <w:tc>
          <w:tcPr>
            <w:tcW w:w="2179" w:type="dxa"/>
            <w:shd w:val="clear" w:color="auto" w:fill="auto"/>
          </w:tcPr>
          <w:p w14:paraId="067B4E40" w14:textId="77777777" w:rsidR="00521351" w:rsidRPr="005411C4" w:rsidRDefault="00521351" w:rsidP="0003334B">
            <w:pPr>
              <w:ind w:firstLine="0"/>
            </w:pPr>
            <w:r>
              <w:t>Mitchell</w:t>
            </w:r>
          </w:p>
        </w:tc>
        <w:tc>
          <w:tcPr>
            <w:tcW w:w="2179" w:type="dxa"/>
            <w:shd w:val="clear" w:color="auto" w:fill="auto"/>
          </w:tcPr>
          <w:p w14:paraId="437599C2" w14:textId="77777777" w:rsidR="00521351" w:rsidRPr="005411C4" w:rsidRDefault="00521351" w:rsidP="0003334B">
            <w:pPr>
              <w:ind w:firstLine="0"/>
            </w:pPr>
            <w:r>
              <w:t>J. Moore</w:t>
            </w:r>
          </w:p>
        </w:tc>
        <w:tc>
          <w:tcPr>
            <w:tcW w:w="2180" w:type="dxa"/>
            <w:shd w:val="clear" w:color="auto" w:fill="auto"/>
          </w:tcPr>
          <w:p w14:paraId="11987D46" w14:textId="77777777" w:rsidR="00521351" w:rsidRPr="005411C4" w:rsidRDefault="00521351" w:rsidP="0003334B">
            <w:pPr>
              <w:ind w:firstLine="0"/>
            </w:pPr>
            <w:r>
              <w:t>T. Moore</w:t>
            </w:r>
          </w:p>
        </w:tc>
      </w:tr>
      <w:tr w:rsidR="00521351" w:rsidRPr="005411C4" w14:paraId="56FF0C0C" w14:textId="77777777" w:rsidTr="0003334B">
        <w:tc>
          <w:tcPr>
            <w:tcW w:w="2179" w:type="dxa"/>
            <w:shd w:val="clear" w:color="auto" w:fill="auto"/>
          </w:tcPr>
          <w:p w14:paraId="0B9F8C61" w14:textId="77777777" w:rsidR="00521351" w:rsidRPr="005411C4" w:rsidRDefault="00521351" w:rsidP="0003334B">
            <w:pPr>
              <w:ind w:firstLine="0"/>
            </w:pPr>
            <w:r>
              <w:t>A. M. Morgan</w:t>
            </w:r>
          </w:p>
        </w:tc>
        <w:tc>
          <w:tcPr>
            <w:tcW w:w="2179" w:type="dxa"/>
            <w:shd w:val="clear" w:color="auto" w:fill="auto"/>
          </w:tcPr>
          <w:p w14:paraId="02D91F3D" w14:textId="77777777" w:rsidR="00521351" w:rsidRPr="005411C4" w:rsidRDefault="00521351" w:rsidP="0003334B">
            <w:pPr>
              <w:ind w:firstLine="0"/>
            </w:pPr>
            <w:r>
              <w:t>T. A. Morgan</w:t>
            </w:r>
          </w:p>
        </w:tc>
        <w:tc>
          <w:tcPr>
            <w:tcW w:w="2180" w:type="dxa"/>
            <w:shd w:val="clear" w:color="auto" w:fill="auto"/>
          </w:tcPr>
          <w:p w14:paraId="5E900AE6" w14:textId="77777777" w:rsidR="00521351" w:rsidRPr="005411C4" w:rsidRDefault="00521351" w:rsidP="0003334B">
            <w:pPr>
              <w:ind w:firstLine="0"/>
            </w:pPr>
            <w:r>
              <w:t>Moss</w:t>
            </w:r>
          </w:p>
        </w:tc>
      </w:tr>
      <w:tr w:rsidR="00521351" w:rsidRPr="005411C4" w14:paraId="4ABF9DCE" w14:textId="77777777" w:rsidTr="0003334B">
        <w:tc>
          <w:tcPr>
            <w:tcW w:w="2179" w:type="dxa"/>
            <w:shd w:val="clear" w:color="auto" w:fill="auto"/>
          </w:tcPr>
          <w:p w14:paraId="117E07D2" w14:textId="77777777" w:rsidR="00521351" w:rsidRPr="005411C4" w:rsidRDefault="00521351" w:rsidP="0003334B">
            <w:pPr>
              <w:ind w:firstLine="0"/>
            </w:pPr>
            <w:r>
              <w:t>Murphy</w:t>
            </w:r>
          </w:p>
        </w:tc>
        <w:tc>
          <w:tcPr>
            <w:tcW w:w="2179" w:type="dxa"/>
            <w:shd w:val="clear" w:color="auto" w:fill="auto"/>
          </w:tcPr>
          <w:p w14:paraId="2AFEC680" w14:textId="77777777" w:rsidR="00521351" w:rsidRPr="005411C4" w:rsidRDefault="00521351" w:rsidP="0003334B">
            <w:pPr>
              <w:ind w:firstLine="0"/>
            </w:pPr>
            <w:r>
              <w:t>B. Newton</w:t>
            </w:r>
          </w:p>
        </w:tc>
        <w:tc>
          <w:tcPr>
            <w:tcW w:w="2180" w:type="dxa"/>
            <w:shd w:val="clear" w:color="auto" w:fill="auto"/>
          </w:tcPr>
          <w:p w14:paraId="0B11F3B8" w14:textId="77777777" w:rsidR="00521351" w:rsidRPr="005411C4" w:rsidRDefault="00521351" w:rsidP="0003334B">
            <w:pPr>
              <w:ind w:firstLine="0"/>
            </w:pPr>
            <w:r>
              <w:t>W. Newton</w:t>
            </w:r>
          </w:p>
        </w:tc>
      </w:tr>
      <w:tr w:rsidR="00521351" w:rsidRPr="005411C4" w14:paraId="6E0BC1D2" w14:textId="77777777" w:rsidTr="0003334B">
        <w:tc>
          <w:tcPr>
            <w:tcW w:w="2179" w:type="dxa"/>
            <w:shd w:val="clear" w:color="auto" w:fill="auto"/>
          </w:tcPr>
          <w:p w14:paraId="3415B803" w14:textId="77777777" w:rsidR="00521351" w:rsidRPr="005411C4" w:rsidRDefault="00521351" w:rsidP="0003334B">
            <w:pPr>
              <w:ind w:firstLine="0"/>
            </w:pPr>
            <w:r>
              <w:t>Nutt</w:t>
            </w:r>
          </w:p>
        </w:tc>
        <w:tc>
          <w:tcPr>
            <w:tcW w:w="2179" w:type="dxa"/>
            <w:shd w:val="clear" w:color="auto" w:fill="auto"/>
          </w:tcPr>
          <w:p w14:paraId="40410C34" w14:textId="77777777" w:rsidR="00521351" w:rsidRPr="005411C4" w:rsidRDefault="00521351" w:rsidP="0003334B">
            <w:pPr>
              <w:ind w:firstLine="0"/>
            </w:pPr>
            <w:r>
              <w:t>O'Neal</w:t>
            </w:r>
          </w:p>
        </w:tc>
        <w:tc>
          <w:tcPr>
            <w:tcW w:w="2180" w:type="dxa"/>
            <w:shd w:val="clear" w:color="auto" w:fill="auto"/>
          </w:tcPr>
          <w:p w14:paraId="1A7DFAD0" w14:textId="77777777" w:rsidR="00521351" w:rsidRPr="005411C4" w:rsidRDefault="00521351" w:rsidP="0003334B">
            <w:pPr>
              <w:ind w:firstLine="0"/>
            </w:pPr>
            <w:r>
              <w:t>Oremus</w:t>
            </w:r>
          </w:p>
        </w:tc>
      </w:tr>
      <w:tr w:rsidR="00521351" w:rsidRPr="005411C4" w14:paraId="6BA4244C" w14:textId="77777777" w:rsidTr="0003334B">
        <w:tc>
          <w:tcPr>
            <w:tcW w:w="2179" w:type="dxa"/>
            <w:shd w:val="clear" w:color="auto" w:fill="auto"/>
          </w:tcPr>
          <w:p w14:paraId="54178156" w14:textId="77777777" w:rsidR="00521351" w:rsidRPr="005411C4" w:rsidRDefault="00521351" w:rsidP="0003334B">
            <w:pPr>
              <w:ind w:firstLine="0"/>
            </w:pPr>
            <w:r>
              <w:t>Ott</w:t>
            </w:r>
          </w:p>
        </w:tc>
        <w:tc>
          <w:tcPr>
            <w:tcW w:w="2179" w:type="dxa"/>
            <w:shd w:val="clear" w:color="auto" w:fill="auto"/>
          </w:tcPr>
          <w:p w14:paraId="24C99763" w14:textId="77777777" w:rsidR="00521351" w:rsidRPr="005411C4" w:rsidRDefault="00521351" w:rsidP="0003334B">
            <w:pPr>
              <w:ind w:firstLine="0"/>
            </w:pPr>
            <w:r>
              <w:t>Pace</w:t>
            </w:r>
          </w:p>
        </w:tc>
        <w:tc>
          <w:tcPr>
            <w:tcW w:w="2180" w:type="dxa"/>
            <w:shd w:val="clear" w:color="auto" w:fill="auto"/>
          </w:tcPr>
          <w:p w14:paraId="64C16DF4" w14:textId="77777777" w:rsidR="00521351" w:rsidRPr="005411C4" w:rsidRDefault="00521351" w:rsidP="0003334B">
            <w:pPr>
              <w:ind w:firstLine="0"/>
            </w:pPr>
            <w:r>
              <w:t>Pedalino</w:t>
            </w:r>
          </w:p>
        </w:tc>
      </w:tr>
      <w:tr w:rsidR="00521351" w:rsidRPr="005411C4" w14:paraId="0AB21EBD" w14:textId="77777777" w:rsidTr="0003334B">
        <w:tc>
          <w:tcPr>
            <w:tcW w:w="2179" w:type="dxa"/>
            <w:shd w:val="clear" w:color="auto" w:fill="auto"/>
          </w:tcPr>
          <w:p w14:paraId="13115EB7" w14:textId="77777777" w:rsidR="00521351" w:rsidRPr="005411C4" w:rsidRDefault="00521351" w:rsidP="0003334B">
            <w:pPr>
              <w:ind w:firstLine="0"/>
            </w:pPr>
            <w:r>
              <w:t>Pendarvis</w:t>
            </w:r>
          </w:p>
        </w:tc>
        <w:tc>
          <w:tcPr>
            <w:tcW w:w="2179" w:type="dxa"/>
            <w:shd w:val="clear" w:color="auto" w:fill="auto"/>
          </w:tcPr>
          <w:p w14:paraId="1C6B4390" w14:textId="77777777" w:rsidR="00521351" w:rsidRPr="005411C4" w:rsidRDefault="00521351" w:rsidP="0003334B">
            <w:pPr>
              <w:ind w:firstLine="0"/>
            </w:pPr>
            <w:r>
              <w:t>Pope</w:t>
            </w:r>
          </w:p>
        </w:tc>
        <w:tc>
          <w:tcPr>
            <w:tcW w:w="2180" w:type="dxa"/>
            <w:shd w:val="clear" w:color="auto" w:fill="auto"/>
          </w:tcPr>
          <w:p w14:paraId="5A0B9DD0" w14:textId="77777777" w:rsidR="00521351" w:rsidRPr="005411C4" w:rsidRDefault="00521351" w:rsidP="0003334B">
            <w:pPr>
              <w:ind w:firstLine="0"/>
            </w:pPr>
            <w:r>
              <w:t>Rivers</w:t>
            </w:r>
          </w:p>
        </w:tc>
      </w:tr>
      <w:tr w:rsidR="00521351" w:rsidRPr="005411C4" w14:paraId="4CD7C819" w14:textId="77777777" w:rsidTr="0003334B">
        <w:tc>
          <w:tcPr>
            <w:tcW w:w="2179" w:type="dxa"/>
            <w:shd w:val="clear" w:color="auto" w:fill="auto"/>
          </w:tcPr>
          <w:p w14:paraId="6E51FAE5" w14:textId="77777777" w:rsidR="00521351" w:rsidRPr="005411C4" w:rsidRDefault="00521351" w:rsidP="0003334B">
            <w:pPr>
              <w:ind w:firstLine="0"/>
            </w:pPr>
            <w:r>
              <w:t>Robbins</w:t>
            </w:r>
          </w:p>
        </w:tc>
        <w:tc>
          <w:tcPr>
            <w:tcW w:w="2179" w:type="dxa"/>
            <w:shd w:val="clear" w:color="auto" w:fill="auto"/>
          </w:tcPr>
          <w:p w14:paraId="5A1312E9" w14:textId="77777777" w:rsidR="00521351" w:rsidRPr="005411C4" w:rsidRDefault="00521351" w:rsidP="0003334B">
            <w:pPr>
              <w:ind w:firstLine="0"/>
            </w:pPr>
            <w:r>
              <w:t>Rose</w:t>
            </w:r>
          </w:p>
        </w:tc>
        <w:tc>
          <w:tcPr>
            <w:tcW w:w="2180" w:type="dxa"/>
            <w:shd w:val="clear" w:color="auto" w:fill="auto"/>
          </w:tcPr>
          <w:p w14:paraId="28C947E4" w14:textId="77777777" w:rsidR="00521351" w:rsidRPr="005411C4" w:rsidRDefault="00521351" w:rsidP="0003334B">
            <w:pPr>
              <w:ind w:firstLine="0"/>
            </w:pPr>
            <w:r>
              <w:t>Rutherford</w:t>
            </w:r>
          </w:p>
        </w:tc>
      </w:tr>
      <w:tr w:rsidR="00521351" w:rsidRPr="005411C4" w14:paraId="667DAE08" w14:textId="77777777" w:rsidTr="0003334B">
        <w:tc>
          <w:tcPr>
            <w:tcW w:w="2179" w:type="dxa"/>
            <w:shd w:val="clear" w:color="auto" w:fill="auto"/>
          </w:tcPr>
          <w:p w14:paraId="0D2451DC" w14:textId="77777777" w:rsidR="00521351" w:rsidRPr="005411C4" w:rsidRDefault="00521351" w:rsidP="0003334B">
            <w:pPr>
              <w:ind w:firstLine="0"/>
            </w:pPr>
            <w:r>
              <w:t>Sandifer</w:t>
            </w:r>
          </w:p>
        </w:tc>
        <w:tc>
          <w:tcPr>
            <w:tcW w:w="2179" w:type="dxa"/>
            <w:shd w:val="clear" w:color="auto" w:fill="auto"/>
          </w:tcPr>
          <w:p w14:paraId="4565122E" w14:textId="77777777" w:rsidR="00521351" w:rsidRPr="005411C4" w:rsidRDefault="00521351" w:rsidP="0003334B">
            <w:pPr>
              <w:ind w:firstLine="0"/>
            </w:pPr>
            <w:r>
              <w:t>Schuessler</w:t>
            </w:r>
          </w:p>
        </w:tc>
        <w:tc>
          <w:tcPr>
            <w:tcW w:w="2180" w:type="dxa"/>
            <w:shd w:val="clear" w:color="auto" w:fill="auto"/>
          </w:tcPr>
          <w:p w14:paraId="51773D76" w14:textId="77777777" w:rsidR="00521351" w:rsidRPr="005411C4" w:rsidRDefault="00521351" w:rsidP="0003334B">
            <w:pPr>
              <w:ind w:firstLine="0"/>
            </w:pPr>
            <w:r>
              <w:t>G. M. Smith</w:t>
            </w:r>
          </w:p>
        </w:tc>
      </w:tr>
      <w:tr w:rsidR="00521351" w:rsidRPr="005411C4" w14:paraId="23C8FD63" w14:textId="77777777" w:rsidTr="0003334B">
        <w:tc>
          <w:tcPr>
            <w:tcW w:w="2179" w:type="dxa"/>
            <w:shd w:val="clear" w:color="auto" w:fill="auto"/>
          </w:tcPr>
          <w:p w14:paraId="7E8A64C2" w14:textId="77777777" w:rsidR="00521351" w:rsidRPr="005411C4" w:rsidRDefault="00521351" w:rsidP="0003334B">
            <w:pPr>
              <w:ind w:firstLine="0"/>
            </w:pPr>
            <w:r>
              <w:t>M. M. Smith</w:t>
            </w:r>
          </w:p>
        </w:tc>
        <w:tc>
          <w:tcPr>
            <w:tcW w:w="2179" w:type="dxa"/>
            <w:shd w:val="clear" w:color="auto" w:fill="auto"/>
          </w:tcPr>
          <w:p w14:paraId="1E487059" w14:textId="77777777" w:rsidR="00521351" w:rsidRPr="005411C4" w:rsidRDefault="00521351" w:rsidP="0003334B">
            <w:pPr>
              <w:ind w:firstLine="0"/>
            </w:pPr>
            <w:r>
              <w:t>Spann-Wilder</w:t>
            </w:r>
          </w:p>
        </w:tc>
        <w:tc>
          <w:tcPr>
            <w:tcW w:w="2180" w:type="dxa"/>
            <w:shd w:val="clear" w:color="auto" w:fill="auto"/>
          </w:tcPr>
          <w:p w14:paraId="5C0AC233" w14:textId="77777777" w:rsidR="00521351" w:rsidRPr="005411C4" w:rsidRDefault="00521351" w:rsidP="0003334B">
            <w:pPr>
              <w:ind w:firstLine="0"/>
            </w:pPr>
            <w:r>
              <w:t>Stavrinakis</w:t>
            </w:r>
          </w:p>
        </w:tc>
      </w:tr>
      <w:tr w:rsidR="00521351" w:rsidRPr="005411C4" w14:paraId="7A2D4329" w14:textId="77777777" w:rsidTr="0003334B">
        <w:tc>
          <w:tcPr>
            <w:tcW w:w="2179" w:type="dxa"/>
            <w:shd w:val="clear" w:color="auto" w:fill="auto"/>
          </w:tcPr>
          <w:p w14:paraId="70AD9727" w14:textId="77777777" w:rsidR="00521351" w:rsidRPr="005411C4" w:rsidRDefault="00521351" w:rsidP="0003334B">
            <w:pPr>
              <w:ind w:firstLine="0"/>
            </w:pPr>
            <w:r>
              <w:t>Taylor</w:t>
            </w:r>
          </w:p>
        </w:tc>
        <w:tc>
          <w:tcPr>
            <w:tcW w:w="2179" w:type="dxa"/>
            <w:shd w:val="clear" w:color="auto" w:fill="auto"/>
          </w:tcPr>
          <w:p w14:paraId="4E8CAB5A" w14:textId="77777777" w:rsidR="00521351" w:rsidRPr="005411C4" w:rsidRDefault="00521351" w:rsidP="0003334B">
            <w:pPr>
              <w:ind w:firstLine="0"/>
            </w:pPr>
            <w:r>
              <w:t>Thayer</w:t>
            </w:r>
          </w:p>
        </w:tc>
        <w:tc>
          <w:tcPr>
            <w:tcW w:w="2180" w:type="dxa"/>
            <w:shd w:val="clear" w:color="auto" w:fill="auto"/>
          </w:tcPr>
          <w:p w14:paraId="05968306" w14:textId="77777777" w:rsidR="00521351" w:rsidRPr="005411C4" w:rsidRDefault="00521351" w:rsidP="0003334B">
            <w:pPr>
              <w:ind w:firstLine="0"/>
            </w:pPr>
            <w:r>
              <w:t>Vaughan</w:t>
            </w:r>
          </w:p>
        </w:tc>
      </w:tr>
      <w:tr w:rsidR="00521351" w:rsidRPr="005411C4" w14:paraId="0A42D5E4" w14:textId="77777777" w:rsidTr="0003334B">
        <w:tc>
          <w:tcPr>
            <w:tcW w:w="2179" w:type="dxa"/>
            <w:shd w:val="clear" w:color="auto" w:fill="auto"/>
          </w:tcPr>
          <w:p w14:paraId="35766EC3" w14:textId="77777777" w:rsidR="00521351" w:rsidRPr="005411C4" w:rsidRDefault="00521351" w:rsidP="0003334B">
            <w:pPr>
              <w:ind w:firstLine="0"/>
            </w:pPr>
            <w:r>
              <w:t>Weeks</w:t>
            </w:r>
          </w:p>
        </w:tc>
        <w:tc>
          <w:tcPr>
            <w:tcW w:w="2179" w:type="dxa"/>
            <w:shd w:val="clear" w:color="auto" w:fill="auto"/>
          </w:tcPr>
          <w:p w14:paraId="1B83F3DA" w14:textId="77777777" w:rsidR="00521351" w:rsidRPr="005411C4" w:rsidRDefault="00521351" w:rsidP="0003334B">
            <w:pPr>
              <w:ind w:firstLine="0"/>
            </w:pPr>
            <w:r>
              <w:t>West</w:t>
            </w:r>
          </w:p>
        </w:tc>
        <w:tc>
          <w:tcPr>
            <w:tcW w:w="2180" w:type="dxa"/>
            <w:shd w:val="clear" w:color="auto" w:fill="auto"/>
          </w:tcPr>
          <w:p w14:paraId="302EB0D6" w14:textId="77777777" w:rsidR="00521351" w:rsidRPr="005411C4" w:rsidRDefault="00521351" w:rsidP="0003334B">
            <w:pPr>
              <w:ind w:firstLine="0"/>
            </w:pPr>
            <w:r>
              <w:t>Wheeler</w:t>
            </w:r>
          </w:p>
        </w:tc>
      </w:tr>
      <w:tr w:rsidR="00521351" w:rsidRPr="005411C4" w14:paraId="24A2964D" w14:textId="77777777" w:rsidTr="0003334B">
        <w:tc>
          <w:tcPr>
            <w:tcW w:w="2179" w:type="dxa"/>
            <w:shd w:val="clear" w:color="auto" w:fill="auto"/>
          </w:tcPr>
          <w:p w14:paraId="41143EA1" w14:textId="77777777" w:rsidR="00521351" w:rsidRPr="005411C4" w:rsidRDefault="00521351" w:rsidP="0003334B">
            <w:pPr>
              <w:keepNext/>
              <w:ind w:firstLine="0"/>
            </w:pPr>
            <w:r>
              <w:t>White</w:t>
            </w:r>
          </w:p>
        </w:tc>
        <w:tc>
          <w:tcPr>
            <w:tcW w:w="2179" w:type="dxa"/>
            <w:shd w:val="clear" w:color="auto" w:fill="auto"/>
          </w:tcPr>
          <w:p w14:paraId="40B3862C" w14:textId="77777777" w:rsidR="00521351" w:rsidRPr="005411C4" w:rsidRDefault="00521351" w:rsidP="0003334B">
            <w:pPr>
              <w:keepNext/>
              <w:ind w:firstLine="0"/>
            </w:pPr>
            <w:r>
              <w:t>Whitmire</w:t>
            </w:r>
          </w:p>
        </w:tc>
        <w:tc>
          <w:tcPr>
            <w:tcW w:w="2180" w:type="dxa"/>
            <w:shd w:val="clear" w:color="auto" w:fill="auto"/>
          </w:tcPr>
          <w:p w14:paraId="422F1E1A" w14:textId="77777777" w:rsidR="00521351" w:rsidRPr="005411C4" w:rsidRDefault="00521351" w:rsidP="0003334B">
            <w:pPr>
              <w:keepNext/>
              <w:ind w:firstLine="0"/>
            </w:pPr>
            <w:r>
              <w:t>Williams</w:t>
            </w:r>
          </w:p>
        </w:tc>
      </w:tr>
      <w:tr w:rsidR="00521351" w:rsidRPr="005411C4" w14:paraId="71955C7E" w14:textId="77777777" w:rsidTr="0003334B">
        <w:tc>
          <w:tcPr>
            <w:tcW w:w="2179" w:type="dxa"/>
            <w:shd w:val="clear" w:color="auto" w:fill="auto"/>
          </w:tcPr>
          <w:p w14:paraId="0C6CCD0F" w14:textId="77777777" w:rsidR="00521351" w:rsidRPr="005411C4" w:rsidRDefault="00521351" w:rsidP="0003334B">
            <w:pPr>
              <w:keepNext/>
              <w:ind w:firstLine="0"/>
            </w:pPr>
            <w:r>
              <w:t>Willis</w:t>
            </w:r>
          </w:p>
        </w:tc>
        <w:tc>
          <w:tcPr>
            <w:tcW w:w="2179" w:type="dxa"/>
            <w:shd w:val="clear" w:color="auto" w:fill="auto"/>
          </w:tcPr>
          <w:p w14:paraId="45037E0F" w14:textId="77777777" w:rsidR="00521351" w:rsidRPr="005411C4" w:rsidRDefault="00521351" w:rsidP="0003334B">
            <w:pPr>
              <w:keepNext/>
              <w:ind w:firstLine="0"/>
            </w:pPr>
            <w:r>
              <w:t>Wooten</w:t>
            </w:r>
          </w:p>
        </w:tc>
        <w:tc>
          <w:tcPr>
            <w:tcW w:w="2180" w:type="dxa"/>
            <w:shd w:val="clear" w:color="auto" w:fill="auto"/>
          </w:tcPr>
          <w:p w14:paraId="3207D579" w14:textId="77777777" w:rsidR="00521351" w:rsidRPr="005411C4" w:rsidRDefault="00521351" w:rsidP="0003334B">
            <w:pPr>
              <w:keepNext/>
              <w:ind w:firstLine="0"/>
            </w:pPr>
          </w:p>
        </w:tc>
      </w:tr>
    </w:tbl>
    <w:p w14:paraId="0A0A504D" w14:textId="77777777" w:rsidR="00521351" w:rsidRDefault="00521351" w:rsidP="00521351"/>
    <w:p w14:paraId="48B75DA2" w14:textId="77777777" w:rsidR="00521351" w:rsidRDefault="00521351" w:rsidP="00521351">
      <w:pPr>
        <w:jc w:val="center"/>
        <w:rPr>
          <w:b/>
        </w:rPr>
      </w:pPr>
      <w:r w:rsidRPr="005411C4">
        <w:rPr>
          <w:b/>
        </w:rPr>
        <w:t>Total--107</w:t>
      </w:r>
    </w:p>
    <w:p w14:paraId="3D8FEA84" w14:textId="77777777" w:rsidR="00521351" w:rsidRDefault="00521351" w:rsidP="00521351">
      <w:pPr>
        <w:jc w:val="center"/>
        <w:rPr>
          <w:b/>
        </w:rPr>
      </w:pPr>
    </w:p>
    <w:p w14:paraId="00F087DF" w14:textId="77777777" w:rsidR="00AC7211" w:rsidRDefault="00AC7211" w:rsidP="00AC7211">
      <w:pPr>
        <w:ind w:firstLine="0"/>
      </w:pPr>
      <w:r w:rsidRPr="00AC7211">
        <w:t xml:space="preserve"> </w:t>
      </w:r>
      <w:r>
        <w:t>Those who voted in the negative are:</w:t>
      </w:r>
    </w:p>
    <w:p w14:paraId="5DF32568" w14:textId="77777777" w:rsidR="00AC7211" w:rsidRDefault="00AC7211" w:rsidP="00AC7211"/>
    <w:p w14:paraId="10408B89" w14:textId="77777777" w:rsidR="00AC7211" w:rsidRDefault="00AC7211" w:rsidP="00AC7211">
      <w:pPr>
        <w:jc w:val="center"/>
        <w:rPr>
          <w:b/>
        </w:rPr>
      </w:pPr>
      <w:r w:rsidRPr="00AC7211">
        <w:rPr>
          <w:b/>
        </w:rPr>
        <w:t>Total--0</w:t>
      </w:r>
    </w:p>
    <w:p w14:paraId="4C9ABBA0" w14:textId="1735B0E2" w:rsidR="00AC7211" w:rsidRDefault="00AC7211" w:rsidP="00AC7211">
      <w:pPr>
        <w:jc w:val="center"/>
        <w:rPr>
          <w:b/>
        </w:rPr>
      </w:pPr>
    </w:p>
    <w:p w14:paraId="7AAD6700" w14:textId="77777777" w:rsidR="00AC7211" w:rsidRDefault="00AC7211" w:rsidP="00AC7211">
      <w:r>
        <w:t xml:space="preserve">So, the Bill was read the second time and ordered to third reading.  </w:t>
      </w:r>
    </w:p>
    <w:p w14:paraId="257879A4" w14:textId="77777777" w:rsidR="00AC7211" w:rsidRDefault="00AC7211" w:rsidP="00AC7211"/>
    <w:p w14:paraId="267C9AD3" w14:textId="2E6203AC" w:rsidR="00AC7211" w:rsidRDefault="00AC7211" w:rsidP="00AC7211">
      <w:pPr>
        <w:keepNext/>
        <w:jc w:val="center"/>
        <w:rPr>
          <w:b/>
        </w:rPr>
      </w:pPr>
      <w:r w:rsidRPr="00AC7211">
        <w:rPr>
          <w:b/>
        </w:rPr>
        <w:t>H. 5235--ORDERED TO THIRD READING</w:t>
      </w:r>
    </w:p>
    <w:p w14:paraId="36ED49C2" w14:textId="311309C6" w:rsidR="00AC7211" w:rsidRDefault="00AC7211" w:rsidP="00AC7211">
      <w:pPr>
        <w:keepNext/>
      </w:pPr>
      <w:r>
        <w:t>The following Bill was taken up:</w:t>
      </w:r>
    </w:p>
    <w:p w14:paraId="5BEE5086" w14:textId="77777777" w:rsidR="00AC7211" w:rsidRDefault="00AC7211" w:rsidP="00AC7211">
      <w:pPr>
        <w:keepNext/>
      </w:pPr>
      <w:bookmarkStart w:id="123" w:name="include_clip_start_256"/>
      <w:bookmarkEnd w:id="123"/>
    </w:p>
    <w:p w14:paraId="1B80AAE7" w14:textId="77777777" w:rsidR="00AC7211" w:rsidRDefault="00AC7211" w:rsidP="00AC7211">
      <w:r>
        <w:t>H. 5235 -- Reps. Bannister and Herbkersman: A BILL TO AMEND THE SOUTH CAROLINA CODE OF LAWS BY AMENDING SECTION 43-7-465, RELATING TO INSURERS PROVIDING COVERAGE TO PERSONS RECEIVING MEDICAID, SO AS TO COMPORT WITH THE FEDERAL CONSOLIDATED APPROPRIATIONS ACT OF 2022.</w:t>
      </w:r>
    </w:p>
    <w:p w14:paraId="15733EEE" w14:textId="2C74E4F7" w:rsidR="00AC7211" w:rsidRDefault="00AC7211" w:rsidP="00AC7211">
      <w:bookmarkStart w:id="124" w:name="include_clip_end_256"/>
      <w:bookmarkEnd w:id="124"/>
    </w:p>
    <w:p w14:paraId="706BF23C" w14:textId="6D992E70" w:rsidR="00AC7211" w:rsidRDefault="00AC7211" w:rsidP="00AC7211">
      <w:r>
        <w:t>Rep. COBB-HUNTER explained the Bill.</w:t>
      </w:r>
    </w:p>
    <w:p w14:paraId="566A6878" w14:textId="77777777" w:rsidR="00AC7211" w:rsidRDefault="00AC7211" w:rsidP="00AC7211"/>
    <w:p w14:paraId="290BCA08" w14:textId="77777777" w:rsidR="00AC7211" w:rsidRDefault="00AC7211" w:rsidP="00AC7211">
      <w:r>
        <w:t xml:space="preserve">The yeas and nays were taken resulting as follows: </w:t>
      </w:r>
    </w:p>
    <w:p w14:paraId="0A5390B7" w14:textId="28EE0CE1" w:rsidR="00AC7211" w:rsidRDefault="00AC7211" w:rsidP="00AC7211">
      <w:pPr>
        <w:jc w:val="center"/>
      </w:pPr>
      <w:r>
        <w:t xml:space="preserve"> </w:t>
      </w:r>
      <w:bookmarkStart w:id="125" w:name="vote_start258"/>
      <w:bookmarkEnd w:id="125"/>
      <w:r>
        <w:t>Yeas 107; Nays 0</w:t>
      </w:r>
    </w:p>
    <w:p w14:paraId="39518435" w14:textId="77777777" w:rsidR="00AC7211" w:rsidRDefault="00AC7211" w:rsidP="00AC7211">
      <w:pPr>
        <w:jc w:val="center"/>
      </w:pPr>
    </w:p>
    <w:p w14:paraId="3661400D" w14:textId="77777777" w:rsidR="00521351" w:rsidRDefault="00521351" w:rsidP="00521351">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521351" w:rsidRPr="005411C4" w14:paraId="27F4E076" w14:textId="77777777" w:rsidTr="0003334B">
        <w:tc>
          <w:tcPr>
            <w:tcW w:w="2179" w:type="dxa"/>
            <w:shd w:val="clear" w:color="auto" w:fill="auto"/>
          </w:tcPr>
          <w:p w14:paraId="4BE302F8" w14:textId="77777777" w:rsidR="00521351" w:rsidRPr="005411C4" w:rsidRDefault="00521351" w:rsidP="0003334B">
            <w:pPr>
              <w:keepNext/>
              <w:ind w:firstLine="0"/>
            </w:pPr>
            <w:r>
              <w:t>Bailey</w:t>
            </w:r>
          </w:p>
        </w:tc>
        <w:tc>
          <w:tcPr>
            <w:tcW w:w="2179" w:type="dxa"/>
            <w:shd w:val="clear" w:color="auto" w:fill="auto"/>
          </w:tcPr>
          <w:p w14:paraId="5EF5D289" w14:textId="77777777" w:rsidR="00521351" w:rsidRPr="005411C4" w:rsidRDefault="00521351" w:rsidP="0003334B">
            <w:pPr>
              <w:keepNext/>
              <w:ind w:firstLine="0"/>
            </w:pPr>
            <w:r>
              <w:t>Ballentine</w:t>
            </w:r>
          </w:p>
        </w:tc>
        <w:tc>
          <w:tcPr>
            <w:tcW w:w="2180" w:type="dxa"/>
            <w:shd w:val="clear" w:color="auto" w:fill="auto"/>
          </w:tcPr>
          <w:p w14:paraId="179AC7EF" w14:textId="77777777" w:rsidR="00521351" w:rsidRPr="005411C4" w:rsidRDefault="00521351" w:rsidP="0003334B">
            <w:pPr>
              <w:keepNext/>
              <w:ind w:firstLine="0"/>
            </w:pPr>
            <w:r>
              <w:t>Bannister</w:t>
            </w:r>
          </w:p>
        </w:tc>
      </w:tr>
      <w:tr w:rsidR="00521351" w:rsidRPr="005411C4" w14:paraId="749FEECD" w14:textId="77777777" w:rsidTr="0003334B">
        <w:tc>
          <w:tcPr>
            <w:tcW w:w="2179" w:type="dxa"/>
            <w:shd w:val="clear" w:color="auto" w:fill="auto"/>
          </w:tcPr>
          <w:p w14:paraId="7853D107" w14:textId="77777777" w:rsidR="00521351" w:rsidRPr="005411C4" w:rsidRDefault="00521351" w:rsidP="0003334B">
            <w:pPr>
              <w:ind w:firstLine="0"/>
            </w:pPr>
            <w:r>
              <w:t>Bauer</w:t>
            </w:r>
          </w:p>
        </w:tc>
        <w:tc>
          <w:tcPr>
            <w:tcW w:w="2179" w:type="dxa"/>
            <w:shd w:val="clear" w:color="auto" w:fill="auto"/>
          </w:tcPr>
          <w:p w14:paraId="4286E24B" w14:textId="77777777" w:rsidR="00521351" w:rsidRPr="005411C4" w:rsidRDefault="00521351" w:rsidP="0003334B">
            <w:pPr>
              <w:ind w:firstLine="0"/>
            </w:pPr>
            <w:r>
              <w:t>Beach</w:t>
            </w:r>
          </w:p>
        </w:tc>
        <w:tc>
          <w:tcPr>
            <w:tcW w:w="2180" w:type="dxa"/>
            <w:shd w:val="clear" w:color="auto" w:fill="auto"/>
          </w:tcPr>
          <w:p w14:paraId="4BA42EB0" w14:textId="77777777" w:rsidR="00521351" w:rsidRPr="005411C4" w:rsidRDefault="00521351" w:rsidP="0003334B">
            <w:pPr>
              <w:ind w:firstLine="0"/>
            </w:pPr>
            <w:r>
              <w:t>Bernstein</w:t>
            </w:r>
          </w:p>
        </w:tc>
      </w:tr>
      <w:tr w:rsidR="00521351" w:rsidRPr="005411C4" w14:paraId="4CDB9B42" w14:textId="77777777" w:rsidTr="0003334B">
        <w:tc>
          <w:tcPr>
            <w:tcW w:w="2179" w:type="dxa"/>
            <w:shd w:val="clear" w:color="auto" w:fill="auto"/>
          </w:tcPr>
          <w:p w14:paraId="369918A6" w14:textId="77777777" w:rsidR="00521351" w:rsidRPr="005411C4" w:rsidRDefault="00521351" w:rsidP="0003334B">
            <w:pPr>
              <w:ind w:firstLine="0"/>
            </w:pPr>
            <w:r>
              <w:t>Blackwell</w:t>
            </w:r>
          </w:p>
        </w:tc>
        <w:tc>
          <w:tcPr>
            <w:tcW w:w="2179" w:type="dxa"/>
            <w:shd w:val="clear" w:color="auto" w:fill="auto"/>
          </w:tcPr>
          <w:p w14:paraId="2A535A9E" w14:textId="77777777" w:rsidR="00521351" w:rsidRPr="005411C4" w:rsidRDefault="00521351" w:rsidP="0003334B">
            <w:pPr>
              <w:ind w:firstLine="0"/>
            </w:pPr>
            <w:r>
              <w:t>Bradley</w:t>
            </w:r>
          </w:p>
        </w:tc>
        <w:tc>
          <w:tcPr>
            <w:tcW w:w="2180" w:type="dxa"/>
            <w:shd w:val="clear" w:color="auto" w:fill="auto"/>
          </w:tcPr>
          <w:p w14:paraId="5AC82FB8" w14:textId="77777777" w:rsidR="00521351" w:rsidRPr="005411C4" w:rsidRDefault="00521351" w:rsidP="0003334B">
            <w:pPr>
              <w:ind w:firstLine="0"/>
            </w:pPr>
            <w:r>
              <w:t>Brewer</w:t>
            </w:r>
          </w:p>
        </w:tc>
      </w:tr>
      <w:tr w:rsidR="00521351" w:rsidRPr="005411C4" w14:paraId="6C7C8D5B" w14:textId="77777777" w:rsidTr="0003334B">
        <w:tc>
          <w:tcPr>
            <w:tcW w:w="2179" w:type="dxa"/>
            <w:shd w:val="clear" w:color="auto" w:fill="auto"/>
          </w:tcPr>
          <w:p w14:paraId="1FDFFEA8" w14:textId="77777777" w:rsidR="00521351" w:rsidRPr="005411C4" w:rsidRDefault="00521351" w:rsidP="0003334B">
            <w:pPr>
              <w:ind w:firstLine="0"/>
            </w:pPr>
            <w:r>
              <w:t>Brittain</w:t>
            </w:r>
          </w:p>
        </w:tc>
        <w:tc>
          <w:tcPr>
            <w:tcW w:w="2179" w:type="dxa"/>
            <w:shd w:val="clear" w:color="auto" w:fill="auto"/>
          </w:tcPr>
          <w:p w14:paraId="6F39380A" w14:textId="77777777" w:rsidR="00521351" w:rsidRPr="005411C4" w:rsidRDefault="00521351" w:rsidP="0003334B">
            <w:pPr>
              <w:ind w:firstLine="0"/>
            </w:pPr>
            <w:r>
              <w:t>Burns</w:t>
            </w:r>
          </w:p>
        </w:tc>
        <w:tc>
          <w:tcPr>
            <w:tcW w:w="2180" w:type="dxa"/>
            <w:shd w:val="clear" w:color="auto" w:fill="auto"/>
          </w:tcPr>
          <w:p w14:paraId="0127BCA4" w14:textId="77777777" w:rsidR="00521351" w:rsidRPr="005411C4" w:rsidRDefault="00521351" w:rsidP="0003334B">
            <w:pPr>
              <w:ind w:firstLine="0"/>
            </w:pPr>
            <w:r>
              <w:t>Bustos</w:t>
            </w:r>
          </w:p>
        </w:tc>
      </w:tr>
      <w:tr w:rsidR="00521351" w:rsidRPr="005411C4" w14:paraId="688ECDB5" w14:textId="77777777" w:rsidTr="0003334B">
        <w:tc>
          <w:tcPr>
            <w:tcW w:w="2179" w:type="dxa"/>
            <w:shd w:val="clear" w:color="auto" w:fill="auto"/>
          </w:tcPr>
          <w:p w14:paraId="0147DB98" w14:textId="77777777" w:rsidR="00521351" w:rsidRPr="005411C4" w:rsidRDefault="00521351" w:rsidP="0003334B">
            <w:pPr>
              <w:ind w:firstLine="0"/>
            </w:pPr>
            <w:r>
              <w:t>Calhoon</w:t>
            </w:r>
          </w:p>
        </w:tc>
        <w:tc>
          <w:tcPr>
            <w:tcW w:w="2179" w:type="dxa"/>
            <w:shd w:val="clear" w:color="auto" w:fill="auto"/>
          </w:tcPr>
          <w:p w14:paraId="3CBFF4B7" w14:textId="77777777" w:rsidR="00521351" w:rsidRPr="005411C4" w:rsidRDefault="00521351" w:rsidP="0003334B">
            <w:pPr>
              <w:ind w:firstLine="0"/>
            </w:pPr>
            <w:r>
              <w:t>Carter</w:t>
            </w:r>
          </w:p>
        </w:tc>
        <w:tc>
          <w:tcPr>
            <w:tcW w:w="2180" w:type="dxa"/>
            <w:shd w:val="clear" w:color="auto" w:fill="auto"/>
          </w:tcPr>
          <w:p w14:paraId="2B1BE78D" w14:textId="77777777" w:rsidR="00521351" w:rsidRPr="005411C4" w:rsidRDefault="00521351" w:rsidP="0003334B">
            <w:pPr>
              <w:ind w:firstLine="0"/>
            </w:pPr>
            <w:r>
              <w:t>Caskey</w:t>
            </w:r>
          </w:p>
        </w:tc>
      </w:tr>
      <w:tr w:rsidR="00521351" w:rsidRPr="005411C4" w14:paraId="5B5D26D6" w14:textId="77777777" w:rsidTr="0003334B">
        <w:tc>
          <w:tcPr>
            <w:tcW w:w="2179" w:type="dxa"/>
            <w:shd w:val="clear" w:color="auto" w:fill="auto"/>
          </w:tcPr>
          <w:p w14:paraId="49768F84" w14:textId="77777777" w:rsidR="00521351" w:rsidRPr="005411C4" w:rsidRDefault="00521351" w:rsidP="0003334B">
            <w:pPr>
              <w:ind w:firstLine="0"/>
            </w:pPr>
            <w:r>
              <w:t>Chapman</w:t>
            </w:r>
          </w:p>
        </w:tc>
        <w:tc>
          <w:tcPr>
            <w:tcW w:w="2179" w:type="dxa"/>
            <w:shd w:val="clear" w:color="auto" w:fill="auto"/>
          </w:tcPr>
          <w:p w14:paraId="646C90F8" w14:textId="77777777" w:rsidR="00521351" w:rsidRPr="005411C4" w:rsidRDefault="00521351" w:rsidP="0003334B">
            <w:pPr>
              <w:ind w:firstLine="0"/>
            </w:pPr>
            <w:r>
              <w:t>Chumley</w:t>
            </w:r>
          </w:p>
        </w:tc>
        <w:tc>
          <w:tcPr>
            <w:tcW w:w="2180" w:type="dxa"/>
            <w:shd w:val="clear" w:color="auto" w:fill="auto"/>
          </w:tcPr>
          <w:p w14:paraId="34026804" w14:textId="77777777" w:rsidR="00521351" w:rsidRPr="005411C4" w:rsidRDefault="00521351" w:rsidP="0003334B">
            <w:pPr>
              <w:ind w:firstLine="0"/>
            </w:pPr>
            <w:r>
              <w:t>Clyburn</w:t>
            </w:r>
          </w:p>
        </w:tc>
      </w:tr>
      <w:tr w:rsidR="00521351" w:rsidRPr="005411C4" w14:paraId="3FA73832" w14:textId="77777777" w:rsidTr="0003334B">
        <w:tc>
          <w:tcPr>
            <w:tcW w:w="2179" w:type="dxa"/>
            <w:shd w:val="clear" w:color="auto" w:fill="auto"/>
          </w:tcPr>
          <w:p w14:paraId="1FA7C13A" w14:textId="77777777" w:rsidR="00521351" w:rsidRPr="005411C4" w:rsidRDefault="00521351" w:rsidP="0003334B">
            <w:pPr>
              <w:ind w:firstLine="0"/>
            </w:pPr>
            <w:r>
              <w:t>Cobb-Hunter</w:t>
            </w:r>
          </w:p>
        </w:tc>
        <w:tc>
          <w:tcPr>
            <w:tcW w:w="2179" w:type="dxa"/>
            <w:shd w:val="clear" w:color="auto" w:fill="auto"/>
          </w:tcPr>
          <w:p w14:paraId="01AC8D9D" w14:textId="77777777" w:rsidR="00521351" w:rsidRPr="005411C4" w:rsidRDefault="00521351" w:rsidP="0003334B">
            <w:pPr>
              <w:ind w:firstLine="0"/>
            </w:pPr>
            <w:r>
              <w:t>Collins</w:t>
            </w:r>
          </w:p>
        </w:tc>
        <w:tc>
          <w:tcPr>
            <w:tcW w:w="2180" w:type="dxa"/>
            <w:shd w:val="clear" w:color="auto" w:fill="auto"/>
          </w:tcPr>
          <w:p w14:paraId="53C174B5" w14:textId="77777777" w:rsidR="00521351" w:rsidRPr="005411C4" w:rsidRDefault="00521351" w:rsidP="0003334B">
            <w:pPr>
              <w:ind w:firstLine="0"/>
            </w:pPr>
            <w:r>
              <w:t>Connell</w:t>
            </w:r>
          </w:p>
        </w:tc>
      </w:tr>
      <w:tr w:rsidR="00521351" w:rsidRPr="005411C4" w14:paraId="393A7609" w14:textId="77777777" w:rsidTr="0003334B">
        <w:tc>
          <w:tcPr>
            <w:tcW w:w="2179" w:type="dxa"/>
            <w:shd w:val="clear" w:color="auto" w:fill="auto"/>
          </w:tcPr>
          <w:p w14:paraId="0D23AAFC" w14:textId="77777777" w:rsidR="00521351" w:rsidRPr="005411C4" w:rsidRDefault="00521351" w:rsidP="0003334B">
            <w:pPr>
              <w:ind w:firstLine="0"/>
            </w:pPr>
            <w:r>
              <w:t>B. L. Cox</w:t>
            </w:r>
          </w:p>
        </w:tc>
        <w:tc>
          <w:tcPr>
            <w:tcW w:w="2179" w:type="dxa"/>
            <w:shd w:val="clear" w:color="auto" w:fill="auto"/>
          </w:tcPr>
          <w:p w14:paraId="2C6350B4" w14:textId="77777777" w:rsidR="00521351" w:rsidRPr="005411C4" w:rsidRDefault="00521351" w:rsidP="0003334B">
            <w:pPr>
              <w:ind w:firstLine="0"/>
            </w:pPr>
            <w:r>
              <w:t>Crawford</w:t>
            </w:r>
          </w:p>
        </w:tc>
        <w:tc>
          <w:tcPr>
            <w:tcW w:w="2180" w:type="dxa"/>
            <w:shd w:val="clear" w:color="auto" w:fill="auto"/>
          </w:tcPr>
          <w:p w14:paraId="791BC3FB" w14:textId="77777777" w:rsidR="00521351" w:rsidRPr="005411C4" w:rsidRDefault="00521351" w:rsidP="0003334B">
            <w:pPr>
              <w:ind w:firstLine="0"/>
            </w:pPr>
            <w:r>
              <w:t>Cromer</w:t>
            </w:r>
          </w:p>
        </w:tc>
      </w:tr>
      <w:tr w:rsidR="00521351" w:rsidRPr="005411C4" w14:paraId="78DFFAD7" w14:textId="77777777" w:rsidTr="0003334B">
        <w:tc>
          <w:tcPr>
            <w:tcW w:w="2179" w:type="dxa"/>
            <w:shd w:val="clear" w:color="auto" w:fill="auto"/>
          </w:tcPr>
          <w:p w14:paraId="12CF08DF" w14:textId="77777777" w:rsidR="00521351" w:rsidRPr="005411C4" w:rsidRDefault="00521351" w:rsidP="0003334B">
            <w:pPr>
              <w:ind w:firstLine="0"/>
            </w:pPr>
            <w:r>
              <w:t>Davis</w:t>
            </w:r>
          </w:p>
        </w:tc>
        <w:tc>
          <w:tcPr>
            <w:tcW w:w="2179" w:type="dxa"/>
            <w:shd w:val="clear" w:color="auto" w:fill="auto"/>
          </w:tcPr>
          <w:p w14:paraId="2B93FF12" w14:textId="77777777" w:rsidR="00521351" w:rsidRPr="005411C4" w:rsidRDefault="00521351" w:rsidP="0003334B">
            <w:pPr>
              <w:ind w:firstLine="0"/>
            </w:pPr>
            <w:r>
              <w:t>Dillard</w:t>
            </w:r>
          </w:p>
        </w:tc>
        <w:tc>
          <w:tcPr>
            <w:tcW w:w="2180" w:type="dxa"/>
            <w:shd w:val="clear" w:color="auto" w:fill="auto"/>
          </w:tcPr>
          <w:p w14:paraId="67AD27E2" w14:textId="77777777" w:rsidR="00521351" w:rsidRPr="005411C4" w:rsidRDefault="00521351" w:rsidP="0003334B">
            <w:pPr>
              <w:ind w:firstLine="0"/>
            </w:pPr>
            <w:r>
              <w:t>Elliott</w:t>
            </w:r>
          </w:p>
        </w:tc>
      </w:tr>
      <w:tr w:rsidR="00521351" w:rsidRPr="005411C4" w14:paraId="02BE550E" w14:textId="77777777" w:rsidTr="0003334B">
        <w:tc>
          <w:tcPr>
            <w:tcW w:w="2179" w:type="dxa"/>
            <w:shd w:val="clear" w:color="auto" w:fill="auto"/>
          </w:tcPr>
          <w:p w14:paraId="43A6FFF8" w14:textId="77777777" w:rsidR="00521351" w:rsidRPr="005411C4" w:rsidRDefault="00521351" w:rsidP="0003334B">
            <w:pPr>
              <w:ind w:firstLine="0"/>
            </w:pPr>
            <w:r>
              <w:t>Erickson</w:t>
            </w:r>
          </w:p>
        </w:tc>
        <w:tc>
          <w:tcPr>
            <w:tcW w:w="2179" w:type="dxa"/>
            <w:shd w:val="clear" w:color="auto" w:fill="auto"/>
          </w:tcPr>
          <w:p w14:paraId="78B69C4A" w14:textId="77777777" w:rsidR="00521351" w:rsidRPr="005411C4" w:rsidRDefault="00521351" w:rsidP="0003334B">
            <w:pPr>
              <w:ind w:firstLine="0"/>
            </w:pPr>
            <w:r>
              <w:t>Felder</w:t>
            </w:r>
          </w:p>
        </w:tc>
        <w:tc>
          <w:tcPr>
            <w:tcW w:w="2180" w:type="dxa"/>
            <w:shd w:val="clear" w:color="auto" w:fill="auto"/>
          </w:tcPr>
          <w:p w14:paraId="1096C2DD" w14:textId="77777777" w:rsidR="00521351" w:rsidRPr="005411C4" w:rsidRDefault="00521351" w:rsidP="0003334B">
            <w:pPr>
              <w:ind w:firstLine="0"/>
            </w:pPr>
            <w:r>
              <w:t>Gagnon</w:t>
            </w:r>
          </w:p>
        </w:tc>
      </w:tr>
      <w:tr w:rsidR="00521351" w:rsidRPr="005411C4" w14:paraId="496667F3" w14:textId="77777777" w:rsidTr="0003334B">
        <w:tc>
          <w:tcPr>
            <w:tcW w:w="2179" w:type="dxa"/>
            <w:shd w:val="clear" w:color="auto" w:fill="auto"/>
          </w:tcPr>
          <w:p w14:paraId="5AD1B979" w14:textId="77777777" w:rsidR="00521351" w:rsidRPr="005411C4" w:rsidRDefault="00521351" w:rsidP="0003334B">
            <w:pPr>
              <w:ind w:firstLine="0"/>
            </w:pPr>
            <w:r>
              <w:t>Garvin</w:t>
            </w:r>
          </w:p>
        </w:tc>
        <w:tc>
          <w:tcPr>
            <w:tcW w:w="2179" w:type="dxa"/>
            <w:shd w:val="clear" w:color="auto" w:fill="auto"/>
          </w:tcPr>
          <w:p w14:paraId="3AC54A6D" w14:textId="77777777" w:rsidR="00521351" w:rsidRPr="005411C4" w:rsidRDefault="00521351" w:rsidP="0003334B">
            <w:pPr>
              <w:ind w:firstLine="0"/>
            </w:pPr>
            <w:r>
              <w:t>Gatch</w:t>
            </w:r>
          </w:p>
        </w:tc>
        <w:tc>
          <w:tcPr>
            <w:tcW w:w="2180" w:type="dxa"/>
            <w:shd w:val="clear" w:color="auto" w:fill="auto"/>
          </w:tcPr>
          <w:p w14:paraId="3DC4FE8E" w14:textId="77777777" w:rsidR="00521351" w:rsidRPr="005411C4" w:rsidRDefault="00521351" w:rsidP="0003334B">
            <w:pPr>
              <w:ind w:firstLine="0"/>
            </w:pPr>
            <w:r>
              <w:t>Gibson</w:t>
            </w:r>
          </w:p>
        </w:tc>
      </w:tr>
      <w:tr w:rsidR="00521351" w:rsidRPr="005411C4" w14:paraId="4B117D45" w14:textId="77777777" w:rsidTr="0003334B">
        <w:tc>
          <w:tcPr>
            <w:tcW w:w="2179" w:type="dxa"/>
            <w:shd w:val="clear" w:color="auto" w:fill="auto"/>
          </w:tcPr>
          <w:p w14:paraId="78AEB15C" w14:textId="77777777" w:rsidR="00521351" w:rsidRPr="005411C4" w:rsidRDefault="00521351" w:rsidP="0003334B">
            <w:pPr>
              <w:ind w:firstLine="0"/>
            </w:pPr>
            <w:r>
              <w:t>Gilliam</w:t>
            </w:r>
          </w:p>
        </w:tc>
        <w:tc>
          <w:tcPr>
            <w:tcW w:w="2179" w:type="dxa"/>
            <w:shd w:val="clear" w:color="auto" w:fill="auto"/>
          </w:tcPr>
          <w:p w14:paraId="60D71FB0" w14:textId="77777777" w:rsidR="00521351" w:rsidRPr="005411C4" w:rsidRDefault="00521351" w:rsidP="0003334B">
            <w:pPr>
              <w:ind w:firstLine="0"/>
            </w:pPr>
            <w:r>
              <w:t>Gilliard</w:t>
            </w:r>
          </w:p>
        </w:tc>
        <w:tc>
          <w:tcPr>
            <w:tcW w:w="2180" w:type="dxa"/>
            <w:shd w:val="clear" w:color="auto" w:fill="auto"/>
          </w:tcPr>
          <w:p w14:paraId="37E79A26" w14:textId="77777777" w:rsidR="00521351" w:rsidRPr="005411C4" w:rsidRDefault="00521351" w:rsidP="0003334B">
            <w:pPr>
              <w:ind w:firstLine="0"/>
            </w:pPr>
            <w:r>
              <w:t>Guest</w:t>
            </w:r>
          </w:p>
        </w:tc>
      </w:tr>
      <w:tr w:rsidR="00521351" w:rsidRPr="005411C4" w14:paraId="5125108F" w14:textId="77777777" w:rsidTr="0003334B">
        <w:tc>
          <w:tcPr>
            <w:tcW w:w="2179" w:type="dxa"/>
            <w:shd w:val="clear" w:color="auto" w:fill="auto"/>
          </w:tcPr>
          <w:p w14:paraId="78FF9542" w14:textId="77777777" w:rsidR="00521351" w:rsidRPr="005411C4" w:rsidRDefault="00521351" w:rsidP="0003334B">
            <w:pPr>
              <w:ind w:firstLine="0"/>
            </w:pPr>
            <w:r>
              <w:t>Guffey</w:t>
            </w:r>
          </w:p>
        </w:tc>
        <w:tc>
          <w:tcPr>
            <w:tcW w:w="2179" w:type="dxa"/>
            <w:shd w:val="clear" w:color="auto" w:fill="auto"/>
          </w:tcPr>
          <w:p w14:paraId="000DF2FA" w14:textId="77777777" w:rsidR="00521351" w:rsidRPr="005411C4" w:rsidRDefault="00521351" w:rsidP="0003334B">
            <w:pPr>
              <w:ind w:firstLine="0"/>
            </w:pPr>
            <w:r>
              <w:t>Haddon</w:t>
            </w:r>
          </w:p>
        </w:tc>
        <w:tc>
          <w:tcPr>
            <w:tcW w:w="2180" w:type="dxa"/>
            <w:shd w:val="clear" w:color="auto" w:fill="auto"/>
          </w:tcPr>
          <w:p w14:paraId="322F06CF" w14:textId="77777777" w:rsidR="00521351" w:rsidRPr="005411C4" w:rsidRDefault="00521351" w:rsidP="0003334B">
            <w:pPr>
              <w:ind w:firstLine="0"/>
            </w:pPr>
            <w:r>
              <w:t>Hager</w:t>
            </w:r>
          </w:p>
        </w:tc>
      </w:tr>
      <w:tr w:rsidR="00521351" w:rsidRPr="005411C4" w14:paraId="6DDB891B" w14:textId="77777777" w:rsidTr="0003334B">
        <w:tc>
          <w:tcPr>
            <w:tcW w:w="2179" w:type="dxa"/>
            <w:shd w:val="clear" w:color="auto" w:fill="auto"/>
          </w:tcPr>
          <w:p w14:paraId="15F931DE" w14:textId="77777777" w:rsidR="00521351" w:rsidRPr="005411C4" w:rsidRDefault="00521351" w:rsidP="0003334B">
            <w:pPr>
              <w:ind w:firstLine="0"/>
            </w:pPr>
            <w:r>
              <w:t>Harris</w:t>
            </w:r>
          </w:p>
        </w:tc>
        <w:tc>
          <w:tcPr>
            <w:tcW w:w="2179" w:type="dxa"/>
            <w:shd w:val="clear" w:color="auto" w:fill="auto"/>
          </w:tcPr>
          <w:p w14:paraId="13FAC50D" w14:textId="77777777" w:rsidR="00521351" w:rsidRPr="005411C4" w:rsidRDefault="00521351" w:rsidP="0003334B">
            <w:pPr>
              <w:ind w:firstLine="0"/>
            </w:pPr>
            <w:r>
              <w:t>Hartnett</w:t>
            </w:r>
          </w:p>
        </w:tc>
        <w:tc>
          <w:tcPr>
            <w:tcW w:w="2180" w:type="dxa"/>
            <w:shd w:val="clear" w:color="auto" w:fill="auto"/>
          </w:tcPr>
          <w:p w14:paraId="16664E6E" w14:textId="77777777" w:rsidR="00521351" w:rsidRPr="005411C4" w:rsidRDefault="00521351" w:rsidP="0003334B">
            <w:pPr>
              <w:ind w:firstLine="0"/>
            </w:pPr>
            <w:r>
              <w:t>Hayes</w:t>
            </w:r>
          </w:p>
        </w:tc>
      </w:tr>
      <w:tr w:rsidR="00521351" w:rsidRPr="005411C4" w14:paraId="3C4BF21C" w14:textId="77777777" w:rsidTr="0003334B">
        <w:tc>
          <w:tcPr>
            <w:tcW w:w="2179" w:type="dxa"/>
            <w:shd w:val="clear" w:color="auto" w:fill="auto"/>
          </w:tcPr>
          <w:p w14:paraId="1A27C506" w14:textId="77777777" w:rsidR="00521351" w:rsidRPr="005411C4" w:rsidRDefault="00521351" w:rsidP="0003334B">
            <w:pPr>
              <w:ind w:firstLine="0"/>
            </w:pPr>
            <w:r>
              <w:t>Henegan</w:t>
            </w:r>
          </w:p>
        </w:tc>
        <w:tc>
          <w:tcPr>
            <w:tcW w:w="2179" w:type="dxa"/>
            <w:shd w:val="clear" w:color="auto" w:fill="auto"/>
          </w:tcPr>
          <w:p w14:paraId="02BE4688" w14:textId="77777777" w:rsidR="00521351" w:rsidRPr="005411C4" w:rsidRDefault="00521351" w:rsidP="0003334B">
            <w:pPr>
              <w:ind w:firstLine="0"/>
            </w:pPr>
            <w:r>
              <w:t>Herbkersman</w:t>
            </w:r>
          </w:p>
        </w:tc>
        <w:tc>
          <w:tcPr>
            <w:tcW w:w="2180" w:type="dxa"/>
            <w:shd w:val="clear" w:color="auto" w:fill="auto"/>
          </w:tcPr>
          <w:p w14:paraId="58A49098" w14:textId="77777777" w:rsidR="00521351" w:rsidRPr="005411C4" w:rsidRDefault="00521351" w:rsidP="0003334B">
            <w:pPr>
              <w:ind w:firstLine="0"/>
            </w:pPr>
            <w:r>
              <w:t>Hewitt</w:t>
            </w:r>
          </w:p>
        </w:tc>
      </w:tr>
      <w:tr w:rsidR="00521351" w:rsidRPr="005411C4" w14:paraId="4B011A6F" w14:textId="77777777" w:rsidTr="0003334B">
        <w:tc>
          <w:tcPr>
            <w:tcW w:w="2179" w:type="dxa"/>
            <w:shd w:val="clear" w:color="auto" w:fill="auto"/>
          </w:tcPr>
          <w:p w14:paraId="4893F350" w14:textId="77777777" w:rsidR="00521351" w:rsidRPr="005411C4" w:rsidRDefault="00521351" w:rsidP="0003334B">
            <w:pPr>
              <w:ind w:firstLine="0"/>
            </w:pPr>
            <w:r>
              <w:t>Hiott</w:t>
            </w:r>
          </w:p>
        </w:tc>
        <w:tc>
          <w:tcPr>
            <w:tcW w:w="2179" w:type="dxa"/>
            <w:shd w:val="clear" w:color="auto" w:fill="auto"/>
          </w:tcPr>
          <w:p w14:paraId="6EEA276A" w14:textId="77777777" w:rsidR="00521351" w:rsidRPr="005411C4" w:rsidRDefault="00521351" w:rsidP="0003334B">
            <w:pPr>
              <w:ind w:firstLine="0"/>
            </w:pPr>
            <w:r>
              <w:t>Hixon</w:t>
            </w:r>
          </w:p>
        </w:tc>
        <w:tc>
          <w:tcPr>
            <w:tcW w:w="2180" w:type="dxa"/>
            <w:shd w:val="clear" w:color="auto" w:fill="auto"/>
          </w:tcPr>
          <w:p w14:paraId="27F7082B" w14:textId="77777777" w:rsidR="00521351" w:rsidRPr="005411C4" w:rsidRDefault="00521351" w:rsidP="0003334B">
            <w:pPr>
              <w:ind w:firstLine="0"/>
            </w:pPr>
            <w:r>
              <w:t>Hosey</w:t>
            </w:r>
          </w:p>
        </w:tc>
      </w:tr>
      <w:tr w:rsidR="00521351" w:rsidRPr="005411C4" w14:paraId="6BEACEF0" w14:textId="77777777" w:rsidTr="0003334B">
        <w:tc>
          <w:tcPr>
            <w:tcW w:w="2179" w:type="dxa"/>
            <w:shd w:val="clear" w:color="auto" w:fill="auto"/>
          </w:tcPr>
          <w:p w14:paraId="045FF2BD" w14:textId="77777777" w:rsidR="00521351" w:rsidRPr="005411C4" w:rsidRDefault="00521351" w:rsidP="0003334B">
            <w:pPr>
              <w:ind w:firstLine="0"/>
            </w:pPr>
            <w:r>
              <w:t>Howard</w:t>
            </w:r>
          </w:p>
        </w:tc>
        <w:tc>
          <w:tcPr>
            <w:tcW w:w="2179" w:type="dxa"/>
            <w:shd w:val="clear" w:color="auto" w:fill="auto"/>
          </w:tcPr>
          <w:p w14:paraId="6FEFEB0A" w14:textId="77777777" w:rsidR="00521351" w:rsidRPr="005411C4" w:rsidRDefault="00521351" w:rsidP="0003334B">
            <w:pPr>
              <w:ind w:firstLine="0"/>
            </w:pPr>
            <w:r>
              <w:t>Hyde</w:t>
            </w:r>
          </w:p>
        </w:tc>
        <w:tc>
          <w:tcPr>
            <w:tcW w:w="2180" w:type="dxa"/>
            <w:shd w:val="clear" w:color="auto" w:fill="auto"/>
          </w:tcPr>
          <w:p w14:paraId="6218C92E" w14:textId="77777777" w:rsidR="00521351" w:rsidRPr="005411C4" w:rsidRDefault="00521351" w:rsidP="0003334B">
            <w:pPr>
              <w:ind w:firstLine="0"/>
            </w:pPr>
            <w:r>
              <w:t>Jefferson</w:t>
            </w:r>
          </w:p>
        </w:tc>
      </w:tr>
      <w:tr w:rsidR="00521351" w:rsidRPr="005411C4" w14:paraId="6BD863AD" w14:textId="77777777" w:rsidTr="0003334B">
        <w:tc>
          <w:tcPr>
            <w:tcW w:w="2179" w:type="dxa"/>
            <w:shd w:val="clear" w:color="auto" w:fill="auto"/>
          </w:tcPr>
          <w:p w14:paraId="2A11B63D" w14:textId="77777777" w:rsidR="00521351" w:rsidRPr="005411C4" w:rsidRDefault="00521351" w:rsidP="0003334B">
            <w:pPr>
              <w:ind w:firstLine="0"/>
            </w:pPr>
            <w:r>
              <w:t>J. E. Johnson</w:t>
            </w:r>
          </w:p>
        </w:tc>
        <w:tc>
          <w:tcPr>
            <w:tcW w:w="2179" w:type="dxa"/>
            <w:shd w:val="clear" w:color="auto" w:fill="auto"/>
          </w:tcPr>
          <w:p w14:paraId="04890F1E" w14:textId="77777777" w:rsidR="00521351" w:rsidRPr="005411C4" w:rsidRDefault="00521351" w:rsidP="0003334B">
            <w:pPr>
              <w:ind w:firstLine="0"/>
            </w:pPr>
            <w:r>
              <w:t>J. L. Johnson</w:t>
            </w:r>
          </w:p>
        </w:tc>
        <w:tc>
          <w:tcPr>
            <w:tcW w:w="2180" w:type="dxa"/>
            <w:shd w:val="clear" w:color="auto" w:fill="auto"/>
          </w:tcPr>
          <w:p w14:paraId="191593EB" w14:textId="77777777" w:rsidR="00521351" w:rsidRPr="005411C4" w:rsidRDefault="00521351" w:rsidP="0003334B">
            <w:pPr>
              <w:ind w:firstLine="0"/>
            </w:pPr>
            <w:r>
              <w:t>S. Jones</w:t>
            </w:r>
          </w:p>
        </w:tc>
      </w:tr>
      <w:tr w:rsidR="00521351" w:rsidRPr="005411C4" w14:paraId="5E05A9AD" w14:textId="77777777" w:rsidTr="0003334B">
        <w:tc>
          <w:tcPr>
            <w:tcW w:w="2179" w:type="dxa"/>
            <w:shd w:val="clear" w:color="auto" w:fill="auto"/>
          </w:tcPr>
          <w:p w14:paraId="6774E4B9" w14:textId="77777777" w:rsidR="00521351" w:rsidRPr="005411C4" w:rsidRDefault="00521351" w:rsidP="0003334B">
            <w:pPr>
              <w:ind w:firstLine="0"/>
            </w:pPr>
            <w:r>
              <w:t>Jordan</w:t>
            </w:r>
          </w:p>
        </w:tc>
        <w:tc>
          <w:tcPr>
            <w:tcW w:w="2179" w:type="dxa"/>
            <w:shd w:val="clear" w:color="auto" w:fill="auto"/>
          </w:tcPr>
          <w:p w14:paraId="0A77773C" w14:textId="77777777" w:rsidR="00521351" w:rsidRPr="005411C4" w:rsidRDefault="00521351" w:rsidP="0003334B">
            <w:pPr>
              <w:ind w:firstLine="0"/>
            </w:pPr>
            <w:r>
              <w:t>Kilmartin</w:t>
            </w:r>
          </w:p>
        </w:tc>
        <w:tc>
          <w:tcPr>
            <w:tcW w:w="2180" w:type="dxa"/>
            <w:shd w:val="clear" w:color="auto" w:fill="auto"/>
          </w:tcPr>
          <w:p w14:paraId="2425ED19" w14:textId="77777777" w:rsidR="00521351" w:rsidRPr="005411C4" w:rsidRDefault="00521351" w:rsidP="0003334B">
            <w:pPr>
              <w:ind w:firstLine="0"/>
            </w:pPr>
            <w:r>
              <w:t>King</w:t>
            </w:r>
          </w:p>
        </w:tc>
      </w:tr>
      <w:tr w:rsidR="00521351" w:rsidRPr="005411C4" w14:paraId="27F3F9C8" w14:textId="77777777" w:rsidTr="0003334B">
        <w:tc>
          <w:tcPr>
            <w:tcW w:w="2179" w:type="dxa"/>
            <w:shd w:val="clear" w:color="auto" w:fill="auto"/>
          </w:tcPr>
          <w:p w14:paraId="1A4B4AA2" w14:textId="77777777" w:rsidR="00521351" w:rsidRPr="005411C4" w:rsidRDefault="00521351" w:rsidP="0003334B">
            <w:pPr>
              <w:ind w:firstLine="0"/>
            </w:pPr>
            <w:r>
              <w:t>Kirby</w:t>
            </w:r>
          </w:p>
        </w:tc>
        <w:tc>
          <w:tcPr>
            <w:tcW w:w="2179" w:type="dxa"/>
            <w:shd w:val="clear" w:color="auto" w:fill="auto"/>
          </w:tcPr>
          <w:p w14:paraId="557AFB32" w14:textId="77777777" w:rsidR="00521351" w:rsidRPr="005411C4" w:rsidRDefault="00521351" w:rsidP="0003334B">
            <w:pPr>
              <w:ind w:firstLine="0"/>
            </w:pPr>
            <w:r>
              <w:t>Landing</w:t>
            </w:r>
          </w:p>
        </w:tc>
        <w:tc>
          <w:tcPr>
            <w:tcW w:w="2180" w:type="dxa"/>
            <w:shd w:val="clear" w:color="auto" w:fill="auto"/>
          </w:tcPr>
          <w:p w14:paraId="6A039EE7" w14:textId="77777777" w:rsidR="00521351" w:rsidRPr="005411C4" w:rsidRDefault="00521351" w:rsidP="0003334B">
            <w:pPr>
              <w:ind w:firstLine="0"/>
            </w:pPr>
            <w:r>
              <w:t>Lawson</w:t>
            </w:r>
          </w:p>
        </w:tc>
      </w:tr>
      <w:tr w:rsidR="00521351" w:rsidRPr="005411C4" w14:paraId="54E00C16" w14:textId="77777777" w:rsidTr="0003334B">
        <w:tc>
          <w:tcPr>
            <w:tcW w:w="2179" w:type="dxa"/>
            <w:shd w:val="clear" w:color="auto" w:fill="auto"/>
          </w:tcPr>
          <w:p w14:paraId="55C23CC8" w14:textId="77777777" w:rsidR="00521351" w:rsidRPr="005411C4" w:rsidRDefault="00521351" w:rsidP="0003334B">
            <w:pPr>
              <w:ind w:firstLine="0"/>
            </w:pPr>
            <w:r>
              <w:t>Leber</w:t>
            </w:r>
          </w:p>
        </w:tc>
        <w:tc>
          <w:tcPr>
            <w:tcW w:w="2179" w:type="dxa"/>
            <w:shd w:val="clear" w:color="auto" w:fill="auto"/>
          </w:tcPr>
          <w:p w14:paraId="17A2974E" w14:textId="77777777" w:rsidR="00521351" w:rsidRPr="005411C4" w:rsidRDefault="00521351" w:rsidP="0003334B">
            <w:pPr>
              <w:ind w:firstLine="0"/>
            </w:pPr>
            <w:r>
              <w:t>Ligon</w:t>
            </w:r>
          </w:p>
        </w:tc>
        <w:tc>
          <w:tcPr>
            <w:tcW w:w="2180" w:type="dxa"/>
            <w:shd w:val="clear" w:color="auto" w:fill="auto"/>
          </w:tcPr>
          <w:p w14:paraId="53934C39" w14:textId="77777777" w:rsidR="00521351" w:rsidRPr="005411C4" w:rsidRDefault="00521351" w:rsidP="0003334B">
            <w:pPr>
              <w:ind w:firstLine="0"/>
            </w:pPr>
            <w:r>
              <w:t>Long</w:t>
            </w:r>
          </w:p>
        </w:tc>
      </w:tr>
      <w:tr w:rsidR="00521351" w:rsidRPr="005411C4" w14:paraId="7FAEA3D1" w14:textId="77777777" w:rsidTr="0003334B">
        <w:tc>
          <w:tcPr>
            <w:tcW w:w="2179" w:type="dxa"/>
            <w:shd w:val="clear" w:color="auto" w:fill="auto"/>
          </w:tcPr>
          <w:p w14:paraId="323C789E" w14:textId="77777777" w:rsidR="00521351" w:rsidRPr="005411C4" w:rsidRDefault="00521351" w:rsidP="0003334B">
            <w:pPr>
              <w:ind w:firstLine="0"/>
            </w:pPr>
            <w:r>
              <w:t>Lowe</w:t>
            </w:r>
          </w:p>
        </w:tc>
        <w:tc>
          <w:tcPr>
            <w:tcW w:w="2179" w:type="dxa"/>
            <w:shd w:val="clear" w:color="auto" w:fill="auto"/>
          </w:tcPr>
          <w:p w14:paraId="54EC09F5" w14:textId="77777777" w:rsidR="00521351" w:rsidRPr="005411C4" w:rsidRDefault="00521351" w:rsidP="0003334B">
            <w:pPr>
              <w:ind w:firstLine="0"/>
            </w:pPr>
            <w:r>
              <w:t>Magnuson</w:t>
            </w:r>
          </w:p>
        </w:tc>
        <w:tc>
          <w:tcPr>
            <w:tcW w:w="2180" w:type="dxa"/>
            <w:shd w:val="clear" w:color="auto" w:fill="auto"/>
          </w:tcPr>
          <w:p w14:paraId="7E46DD8F" w14:textId="77777777" w:rsidR="00521351" w:rsidRPr="005411C4" w:rsidRDefault="00521351" w:rsidP="0003334B">
            <w:pPr>
              <w:ind w:firstLine="0"/>
            </w:pPr>
            <w:r>
              <w:t>McCabe</w:t>
            </w:r>
          </w:p>
        </w:tc>
      </w:tr>
      <w:tr w:rsidR="00521351" w:rsidRPr="005411C4" w14:paraId="0D82336F" w14:textId="77777777" w:rsidTr="0003334B">
        <w:tc>
          <w:tcPr>
            <w:tcW w:w="2179" w:type="dxa"/>
            <w:shd w:val="clear" w:color="auto" w:fill="auto"/>
          </w:tcPr>
          <w:p w14:paraId="69CF8647" w14:textId="77777777" w:rsidR="00521351" w:rsidRPr="005411C4" w:rsidRDefault="00521351" w:rsidP="0003334B">
            <w:pPr>
              <w:ind w:firstLine="0"/>
            </w:pPr>
            <w:r>
              <w:t>McCravy</w:t>
            </w:r>
          </w:p>
        </w:tc>
        <w:tc>
          <w:tcPr>
            <w:tcW w:w="2179" w:type="dxa"/>
            <w:shd w:val="clear" w:color="auto" w:fill="auto"/>
          </w:tcPr>
          <w:p w14:paraId="595F4DA6" w14:textId="77777777" w:rsidR="00521351" w:rsidRPr="005411C4" w:rsidRDefault="00521351" w:rsidP="0003334B">
            <w:pPr>
              <w:ind w:firstLine="0"/>
            </w:pPr>
            <w:r>
              <w:t>McDaniel</w:t>
            </w:r>
          </w:p>
        </w:tc>
        <w:tc>
          <w:tcPr>
            <w:tcW w:w="2180" w:type="dxa"/>
            <w:shd w:val="clear" w:color="auto" w:fill="auto"/>
          </w:tcPr>
          <w:p w14:paraId="3832BCCF" w14:textId="77777777" w:rsidR="00521351" w:rsidRPr="005411C4" w:rsidRDefault="00521351" w:rsidP="0003334B">
            <w:pPr>
              <w:ind w:firstLine="0"/>
            </w:pPr>
            <w:r>
              <w:t>McGinnis</w:t>
            </w:r>
          </w:p>
        </w:tc>
      </w:tr>
      <w:tr w:rsidR="00521351" w:rsidRPr="005411C4" w14:paraId="4388B131" w14:textId="77777777" w:rsidTr="0003334B">
        <w:tc>
          <w:tcPr>
            <w:tcW w:w="2179" w:type="dxa"/>
            <w:shd w:val="clear" w:color="auto" w:fill="auto"/>
          </w:tcPr>
          <w:p w14:paraId="56FBE1D2" w14:textId="77777777" w:rsidR="00521351" w:rsidRPr="005411C4" w:rsidRDefault="00521351" w:rsidP="0003334B">
            <w:pPr>
              <w:ind w:firstLine="0"/>
            </w:pPr>
            <w:r>
              <w:t>Mitchell</w:t>
            </w:r>
          </w:p>
        </w:tc>
        <w:tc>
          <w:tcPr>
            <w:tcW w:w="2179" w:type="dxa"/>
            <w:shd w:val="clear" w:color="auto" w:fill="auto"/>
          </w:tcPr>
          <w:p w14:paraId="18130D7C" w14:textId="77777777" w:rsidR="00521351" w:rsidRPr="005411C4" w:rsidRDefault="00521351" w:rsidP="0003334B">
            <w:pPr>
              <w:ind w:firstLine="0"/>
            </w:pPr>
            <w:r>
              <w:t>J. Moore</w:t>
            </w:r>
          </w:p>
        </w:tc>
        <w:tc>
          <w:tcPr>
            <w:tcW w:w="2180" w:type="dxa"/>
            <w:shd w:val="clear" w:color="auto" w:fill="auto"/>
          </w:tcPr>
          <w:p w14:paraId="2DF8F982" w14:textId="77777777" w:rsidR="00521351" w:rsidRPr="005411C4" w:rsidRDefault="00521351" w:rsidP="0003334B">
            <w:pPr>
              <w:ind w:firstLine="0"/>
            </w:pPr>
            <w:r>
              <w:t>T. Moore</w:t>
            </w:r>
          </w:p>
        </w:tc>
      </w:tr>
      <w:tr w:rsidR="00521351" w:rsidRPr="005411C4" w14:paraId="1659AF05" w14:textId="77777777" w:rsidTr="0003334B">
        <w:tc>
          <w:tcPr>
            <w:tcW w:w="2179" w:type="dxa"/>
            <w:shd w:val="clear" w:color="auto" w:fill="auto"/>
          </w:tcPr>
          <w:p w14:paraId="6E026AC8" w14:textId="77777777" w:rsidR="00521351" w:rsidRPr="005411C4" w:rsidRDefault="00521351" w:rsidP="0003334B">
            <w:pPr>
              <w:ind w:firstLine="0"/>
            </w:pPr>
            <w:r>
              <w:t>A. M. Morgan</w:t>
            </w:r>
          </w:p>
        </w:tc>
        <w:tc>
          <w:tcPr>
            <w:tcW w:w="2179" w:type="dxa"/>
            <w:shd w:val="clear" w:color="auto" w:fill="auto"/>
          </w:tcPr>
          <w:p w14:paraId="6DC76D85" w14:textId="77777777" w:rsidR="00521351" w:rsidRPr="005411C4" w:rsidRDefault="00521351" w:rsidP="0003334B">
            <w:pPr>
              <w:ind w:firstLine="0"/>
            </w:pPr>
            <w:r>
              <w:t>T. A. Morgan</w:t>
            </w:r>
          </w:p>
        </w:tc>
        <w:tc>
          <w:tcPr>
            <w:tcW w:w="2180" w:type="dxa"/>
            <w:shd w:val="clear" w:color="auto" w:fill="auto"/>
          </w:tcPr>
          <w:p w14:paraId="16C172B1" w14:textId="77777777" w:rsidR="00521351" w:rsidRPr="005411C4" w:rsidRDefault="00521351" w:rsidP="0003334B">
            <w:pPr>
              <w:ind w:firstLine="0"/>
            </w:pPr>
            <w:r>
              <w:t>Moss</w:t>
            </w:r>
          </w:p>
        </w:tc>
      </w:tr>
      <w:tr w:rsidR="00521351" w:rsidRPr="005411C4" w14:paraId="57064683" w14:textId="77777777" w:rsidTr="0003334B">
        <w:tc>
          <w:tcPr>
            <w:tcW w:w="2179" w:type="dxa"/>
            <w:shd w:val="clear" w:color="auto" w:fill="auto"/>
          </w:tcPr>
          <w:p w14:paraId="099C0792" w14:textId="77777777" w:rsidR="00521351" w:rsidRPr="005411C4" w:rsidRDefault="00521351" w:rsidP="0003334B">
            <w:pPr>
              <w:ind w:firstLine="0"/>
            </w:pPr>
            <w:r>
              <w:t>Murphy</w:t>
            </w:r>
          </w:p>
        </w:tc>
        <w:tc>
          <w:tcPr>
            <w:tcW w:w="2179" w:type="dxa"/>
            <w:shd w:val="clear" w:color="auto" w:fill="auto"/>
          </w:tcPr>
          <w:p w14:paraId="41DB1AB8" w14:textId="77777777" w:rsidR="00521351" w:rsidRPr="005411C4" w:rsidRDefault="00521351" w:rsidP="0003334B">
            <w:pPr>
              <w:ind w:firstLine="0"/>
            </w:pPr>
            <w:r>
              <w:t>B. Newton</w:t>
            </w:r>
          </w:p>
        </w:tc>
        <w:tc>
          <w:tcPr>
            <w:tcW w:w="2180" w:type="dxa"/>
            <w:shd w:val="clear" w:color="auto" w:fill="auto"/>
          </w:tcPr>
          <w:p w14:paraId="0D9CE4E8" w14:textId="77777777" w:rsidR="00521351" w:rsidRPr="005411C4" w:rsidRDefault="00521351" w:rsidP="0003334B">
            <w:pPr>
              <w:ind w:firstLine="0"/>
            </w:pPr>
            <w:r>
              <w:t>W. Newton</w:t>
            </w:r>
          </w:p>
        </w:tc>
      </w:tr>
      <w:tr w:rsidR="00521351" w:rsidRPr="005411C4" w14:paraId="6E385266" w14:textId="77777777" w:rsidTr="0003334B">
        <w:tc>
          <w:tcPr>
            <w:tcW w:w="2179" w:type="dxa"/>
            <w:shd w:val="clear" w:color="auto" w:fill="auto"/>
          </w:tcPr>
          <w:p w14:paraId="26CBEC34" w14:textId="77777777" w:rsidR="00521351" w:rsidRPr="005411C4" w:rsidRDefault="00521351" w:rsidP="0003334B">
            <w:pPr>
              <w:ind w:firstLine="0"/>
            </w:pPr>
            <w:r>
              <w:t>Nutt</w:t>
            </w:r>
          </w:p>
        </w:tc>
        <w:tc>
          <w:tcPr>
            <w:tcW w:w="2179" w:type="dxa"/>
            <w:shd w:val="clear" w:color="auto" w:fill="auto"/>
          </w:tcPr>
          <w:p w14:paraId="78314DD8" w14:textId="77777777" w:rsidR="00521351" w:rsidRPr="005411C4" w:rsidRDefault="00521351" w:rsidP="0003334B">
            <w:pPr>
              <w:ind w:firstLine="0"/>
            </w:pPr>
            <w:r>
              <w:t>Oremus</w:t>
            </w:r>
          </w:p>
        </w:tc>
        <w:tc>
          <w:tcPr>
            <w:tcW w:w="2180" w:type="dxa"/>
            <w:shd w:val="clear" w:color="auto" w:fill="auto"/>
          </w:tcPr>
          <w:p w14:paraId="16845833" w14:textId="77777777" w:rsidR="00521351" w:rsidRPr="005411C4" w:rsidRDefault="00521351" w:rsidP="0003334B">
            <w:pPr>
              <w:ind w:firstLine="0"/>
            </w:pPr>
            <w:r>
              <w:t>Ott</w:t>
            </w:r>
          </w:p>
        </w:tc>
      </w:tr>
      <w:tr w:rsidR="00521351" w:rsidRPr="005411C4" w14:paraId="0DC5DD2F" w14:textId="77777777" w:rsidTr="0003334B">
        <w:tc>
          <w:tcPr>
            <w:tcW w:w="2179" w:type="dxa"/>
            <w:shd w:val="clear" w:color="auto" w:fill="auto"/>
          </w:tcPr>
          <w:p w14:paraId="01BE03E7" w14:textId="77777777" w:rsidR="00521351" w:rsidRPr="005411C4" w:rsidRDefault="00521351" w:rsidP="0003334B">
            <w:pPr>
              <w:ind w:firstLine="0"/>
            </w:pPr>
            <w:r>
              <w:t>Pedalino</w:t>
            </w:r>
          </w:p>
        </w:tc>
        <w:tc>
          <w:tcPr>
            <w:tcW w:w="2179" w:type="dxa"/>
            <w:shd w:val="clear" w:color="auto" w:fill="auto"/>
          </w:tcPr>
          <w:p w14:paraId="71A8574F" w14:textId="77777777" w:rsidR="00521351" w:rsidRPr="005411C4" w:rsidRDefault="00521351" w:rsidP="0003334B">
            <w:pPr>
              <w:ind w:firstLine="0"/>
            </w:pPr>
            <w:r>
              <w:t>Pendarvis</w:t>
            </w:r>
          </w:p>
        </w:tc>
        <w:tc>
          <w:tcPr>
            <w:tcW w:w="2180" w:type="dxa"/>
            <w:shd w:val="clear" w:color="auto" w:fill="auto"/>
          </w:tcPr>
          <w:p w14:paraId="622A59DA" w14:textId="77777777" w:rsidR="00521351" w:rsidRPr="005411C4" w:rsidRDefault="00521351" w:rsidP="0003334B">
            <w:pPr>
              <w:ind w:firstLine="0"/>
            </w:pPr>
            <w:r>
              <w:t>Pope</w:t>
            </w:r>
          </w:p>
        </w:tc>
      </w:tr>
      <w:tr w:rsidR="00521351" w:rsidRPr="005411C4" w14:paraId="2D9B246A" w14:textId="77777777" w:rsidTr="0003334B">
        <w:tc>
          <w:tcPr>
            <w:tcW w:w="2179" w:type="dxa"/>
            <w:shd w:val="clear" w:color="auto" w:fill="auto"/>
          </w:tcPr>
          <w:p w14:paraId="7AC31782" w14:textId="77777777" w:rsidR="00521351" w:rsidRPr="005411C4" w:rsidRDefault="00521351" w:rsidP="0003334B">
            <w:pPr>
              <w:ind w:firstLine="0"/>
            </w:pPr>
            <w:r>
              <w:t>Rivers</w:t>
            </w:r>
          </w:p>
        </w:tc>
        <w:tc>
          <w:tcPr>
            <w:tcW w:w="2179" w:type="dxa"/>
            <w:shd w:val="clear" w:color="auto" w:fill="auto"/>
          </w:tcPr>
          <w:p w14:paraId="2969C25A" w14:textId="77777777" w:rsidR="00521351" w:rsidRPr="005411C4" w:rsidRDefault="00521351" w:rsidP="0003334B">
            <w:pPr>
              <w:ind w:firstLine="0"/>
            </w:pPr>
            <w:r>
              <w:t>Robbins</w:t>
            </w:r>
          </w:p>
        </w:tc>
        <w:tc>
          <w:tcPr>
            <w:tcW w:w="2180" w:type="dxa"/>
            <w:shd w:val="clear" w:color="auto" w:fill="auto"/>
          </w:tcPr>
          <w:p w14:paraId="5951AE5E" w14:textId="77777777" w:rsidR="00521351" w:rsidRPr="005411C4" w:rsidRDefault="00521351" w:rsidP="0003334B">
            <w:pPr>
              <w:ind w:firstLine="0"/>
            </w:pPr>
            <w:r>
              <w:t>Rose</w:t>
            </w:r>
          </w:p>
        </w:tc>
      </w:tr>
      <w:tr w:rsidR="00521351" w:rsidRPr="005411C4" w14:paraId="33357293" w14:textId="77777777" w:rsidTr="0003334B">
        <w:tc>
          <w:tcPr>
            <w:tcW w:w="2179" w:type="dxa"/>
            <w:shd w:val="clear" w:color="auto" w:fill="auto"/>
          </w:tcPr>
          <w:p w14:paraId="33D0CF4D" w14:textId="77777777" w:rsidR="00521351" w:rsidRPr="005411C4" w:rsidRDefault="00521351" w:rsidP="0003334B">
            <w:pPr>
              <w:ind w:firstLine="0"/>
            </w:pPr>
            <w:r>
              <w:t>Rutherford</w:t>
            </w:r>
          </w:p>
        </w:tc>
        <w:tc>
          <w:tcPr>
            <w:tcW w:w="2179" w:type="dxa"/>
            <w:shd w:val="clear" w:color="auto" w:fill="auto"/>
          </w:tcPr>
          <w:p w14:paraId="6CAD79D0" w14:textId="77777777" w:rsidR="00521351" w:rsidRPr="005411C4" w:rsidRDefault="00521351" w:rsidP="0003334B">
            <w:pPr>
              <w:ind w:firstLine="0"/>
            </w:pPr>
            <w:r>
              <w:t>Sandifer</w:t>
            </w:r>
          </w:p>
        </w:tc>
        <w:tc>
          <w:tcPr>
            <w:tcW w:w="2180" w:type="dxa"/>
            <w:shd w:val="clear" w:color="auto" w:fill="auto"/>
          </w:tcPr>
          <w:p w14:paraId="56270D48" w14:textId="77777777" w:rsidR="00521351" w:rsidRPr="005411C4" w:rsidRDefault="00521351" w:rsidP="0003334B">
            <w:pPr>
              <w:ind w:firstLine="0"/>
            </w:pPr>
            <w:r>
              <w:t>Schuessler</w:t>
            </w:r>
          </w:p>
        </w:tc>
      </w:tr>
      <w:tr w:rsidR="00521351" w:rsidRPr="005411C4" w14:paraId="63A21E26" w14:textId="77777777" w:rsidTr="0003334B">
        <w:tc>
          <w:tcPr>
            <w:tcW w:w="2179" w:type="dxa"/>
            <w:shd w:val="clear" w:color="auto" w:fill="auto"/>
          </w:tcPr>
          <w:p w14:paraId="24794F11" w14:textId="77777777" w:rsidR="00521351" w:rsidRPr="005411C4" w:rsidRDefault="00521351" w:rsidP="0003334B">
            <w:pPr>
              <w:ind w:firstLine="0"/>
            </w:pPr>
            <w:r>
              <w:t>Sessions</w:t>
            </w:r>
          </w:p>
        </w:tc>
        <w:tc>
          <w:tcPr>
            <w:tcW w:w="2179" w:type="dxa"/>
            <w:shd w:val="clear" w:color="auto" w:fill="auto"/>
          </w:tcPr>
          <w:p w14:paraId="5CDAF499" w14:textId="77777777" w:rsidR="00521351" w:rsidRPr="005411C4" w:rsidRDefault="00521351" w:rsidP="0003334B">
            <w:pPr>
              <w:ind w:firstLine="0"/>
            </w:pPr>
            <w:r>
              <w:t>G. M. Smith</w:t>
            </w:r>
          </w:p>
        </w:tc>
        <w:tc>
          <w:tcPr>
            <w:tcW w:w="2180" w:type="dxa"/>
            <w:shd w:val="clear" w:color="auto" w:fill="auto"/>
          </w:tcPr>
          <w:p w14:paraId="56E67EFA" w14:textId="77777777" w:rsidR="00521351" w:rsidRPr="005411C4" w:rsidRDefault="00521351" w:rsidP="0003334B">
            <w:pPr>
              <w:ind w:firstLine="0"/>
            </w:pPr>
            <w:r>
              <w:t>M. M. Smith</w:t>
            </w:r>
          </w:p>
        </w:tc>
      </w:tr>
      <w:tr w:rsidR="00521351" w:rsidRPr="005411C4" w14:paraId="473AEE92" w14:textId="77777777" w:rsidTr="0003334B">
        <w:tc>
          <w:tcPr>
            <w:tcW w:w="2179" w:type="dxa"/>
            <w:shd w:val="clear" w:color="auto" w:fill="auto"/>
          </w:tcPr>
          <w:p w14:paraId="5D6B9622" w14:textId="77777777" w:rsidR="00521351" w:rsidRPr="005411C4" w:rsidRDefault="00521351" w:rsidP="0003334B">
            <w:pPr>
              <w:ind w:firstLine="0"/>
            </w:pPr>
            <w:r>
              <w:t>Spann-Wilder</w:t>
            </w:r>
          </w:p>
        </w:tc>
        <w:tc>
          <w:tcPr>
            <w:tcW w:w="2179" w:type="dxa"/>
            <w:shd w:val="clear" w:color="auto" w:fill="auto"/>
          </w:tcPr>
          <w:p w14:paraId="036B79A3" w14:textId="77777777" w:rsidR="00521351" w:rsidRPr="005411C4" w:rsidRDefault="00521351" w:rsidP="0003334B">
            <w:pPr>
              <w:ind w:firstLine="0"/>
            </w:pPr>
            <w:r>
              <w:t>Stavrinakis</w:t>
            </w:r>
          </w:p>
        </w:tc>
        <w:tc>
          <w:tcPr>
            <w:tcW w:w="2180" w:type="dxa"/>
            <w:shd w:val="clear" w:color="auto" w:fill="auto"/>
          </w:tcPr>
          <w:p w14:paraId="4D26092D" w14:textId="77777777" w:rsidR="00521351" w:rsidRPr="005411C4" w:rsidRDefault="00521351" w:rsidP="0003334B">
            <w:pPr>
              <w:ind w:firstLine="0"/>
            </w:pPr>
            <w:r>
              <w:t>Taylor</w:t>
            </w:r>
          </w:p>
        </w:tc>
      </w:tr>
      <w:tr w:rsidR="00521351" w:rsidRPr="005411C4" w14:paraId="3624607E" w14:textId="77777777" w:rsidTr="0003334B">
        <w:tc>
          <w:tcPr>
            <w:tcW w:w="2179" w:type="dxa"/>
            <w:shd w:val="clear" w:color="auto" w:fill="auto"/>
          </w:tcPr>
          <w:p w14:paraId="3ADF2E1B" w14:textId="77777777" w:rsidR="00521351" w:rsidRPr="005411C4" w:rsidRDefault="00521351" w:rsidP="0003334B">
            <w:pPr>
              <w:ind w:firstLine="0"/>
            </w:pPr>
            <w:r>
              <w:t>Thayer</w:t>
            </w:r>
          </w:p>
        </w:tc>
        <w:tc>
          <w:tcPr>
            <w:tcW w:w="2179" w:type="dxa"/>
            <w:shd w:val="clear" w:color="auto" w:fill="auto"/>
          </w:tcPr>
          <w:p w14:paraId="1EF89E33" w14:textId="77777777" w:rsidR="00521351" w:rsidRPr="005411C4" w:rsidRDefault="00521351" w:rsidP="0003334B">
            <w:pPr>
              <w:ind w:firstLine="0"/>
            </w:pPr>
            <w:r>
              <w:t>Vaughan</w:t>
            </w:r>
          </w:p>
        </w:tc>
        <w:tc>
          <w:tcPr>
            <w:tcW w:w="2180" w:type="dxa"/>
            <w:shd w:val="clear" w:color="auto" w:fill="auto"/>
          </w:tcPr>
          <w:p w14:paraId="42D9BC94" w14:textId="77777777" w:rsidR="00521351" w:rsidRPr="005411C4" w:rsidRDefault="00521351" w:rsidP="0003334B">
            <w:pPr>
              <w:ind w:firstLine="0"/>
            </w:pPr>
            <w:r>
              <w:t>Weeks</w:t>
            </w:r>
          </w:p>
        </w:tc>
      </w:tr>
      <w:tr w:rsidR="00521351" w:rsidRPr="005411C4" w14:paraId="2E90A0B6" w14:textId="77777777" w:rsidTr="0003334B">
        <w:tc>
          <w:tcPr>
            <w:tcW w:w="2179" w:type="dxa"/>
            <w:shd w:val="clear" w:color="auto" w:fill="auto"/>
          </w:tcPr>
          <w:p w14:paraId="2C969CBD" w14:textId="77777777" w:rsidR="00521351" w:rsidRPr="005411C4" w:rsidRDefault="00521351" w:rsidP="0003334B">
            <w:pPr>
              <w:ind w:firstLine="0"/>
            </w:pPr>
            <w:r>
              <w:t>West</w:t>
            </w:r>
          </w:p>
        </w:tc>
        <w:tc>
          <w:tcPr>
            <w:tcW w:w="2179" w:type="dxa"/>
            <w:shd w:val="clear" w:color="auto" w:fill="auto"/>
          </w:tcPr>
          <w:p w14:paraId="2907C5C5" w14:textId="77777777" w:rsidR="00521351" w:rsidRPr="005411C4" w:rsidRDefault="00521351" w:rsidP="0003334B">
            <w:pPr>
              <w:ind w:firstLine="0"/>
            </w:pPr>
            <w:r>
              <w:t>Wetmore</w:t>
            </w:r>
          </w:p>
        </w:tc>
        <w:tc>
          <w:tcPr>
            <w:tcW w:w="2180" w:type="dxa"/>
            <w:shd w:val="clear" w:color="auto" w:fill="auto"/>
          </w:tcPr>
          <w:p w14:paraId="2A3AD881" w14:textId="77777777" w:rsidR="00521351" w:rsidRPr="005411C4" w:rsidRDefault="00521351" w:rsidP="0003334B">
            <w:pPr>
              <w:ind w:firstLine="0"/>
            </w:pPr>
            <w:r>
              <w:t>Wheeler</w:t>
            </w:r>
          </w:p>
        </w:tc>
      </w:tr>
      <w:tr w:rsidR="00521351" w:rsidRPr="005411C4" w14:paraId="55BE6600" w14:textId="77777777" w:rsidTr="0003334B">
        <w:tc>
          <w:tcPr>
            <w:tcW w:w="2179" w:type="dxa"/>
            <w:shd w:val="clear" w:color="auto" w:fill="auto"/>
          </w:tcPr>
          <w:p w14:paraId="7D722368" w14:textId="77777777" w:rsidR="00521351" w:rsidRPr="005411C4" w:rsidRDefault="00521351" w:rsidP="0003334B">
            <w:pPr>
              <w:keepNext/>
              <w:ind w:firstLine="0"/>
            </w:pPr>
            <w:r>
              <w:t>White</w:t>
            </w:r>
          </w:p>
        </w:tc>
        <w:tc>
          <w:tcPr>
            <w:tcW w:w="2179" w:type="dxa"/>
            <w:shd w:val="clear" w:color="auto" w:fill="auto"/>
          </w:tcPr>
          <w:p w14:paraId="1EC53CF4" w14:textId="77777777" w:rsidR="00521351" w:rsidRPr="005411C4" w:rsidRDefault="00521351" w:rsidP="0003334B">
            <w:pPr>
              <w:keepNext/>
              <w:ind w:firstLine="0"/>
            </w:pPr>
            <w:r>
              <w:t>Whitmire</w:t>
            </w:r>
          </w:p>
        </w:tc>
        <w:tc>
          <w:tcPr>
            <w:tcW w:w="2180" w:type="dxa"/>
            <w:shd w:val="clear" w:color="auto" w:fill="auto"/>
          </w:tcPr>
          <w:p w14:paraId="0FC00CF9" w14:textId="77777777" w:rsidR="00521351" w:rsidRPr="005411C4" w:rsidRDefault="00521351" w:rsidP="0003334B">
            <w:pPr>
              <w:keepNext/>
              <w:ind w:firstLine="0"/>
            </w:pPr>
            <w:r>
              <w:t>Williams</w:t>
            </w:r>
          </w:p>
        </w:tc>
      </w:tr>
      <w:tr w:rsidR="00521351" w:rsidRPr="005411C4" w14:paraId="2F9DEEB5" w14:textId="77777777" w:rsidTr="0003334B">
        <w:tc>
          <w:tcPr>
            <w:tcW w:w="2179" w:type="dxa"/>
            <w:shd w:val="clear" w:color="auto" w:fill="auto"/>
          </w:tcPr>
          <w:p w14:paraId="045BFB06" w14:textId="77777777" w:rsidR="00521351" w:rsidRPr="005411C4" w:rsidRDefault="00521351" w:rsidP="0003334B">
            <w:pPr>
              <w:keepNext/>
              <w:ind w:firstLine="0"/>
            </w:pPr>
            <w:r>
              <w:t>Willis</w:t>
            </w:r>
          </w:p>
        </w:tc>
        <w:tc>
          <w:tcPr>
            <w:tcW w:w="2179" w:type="dxa"/>
            <w:shd w:val="clear" w:color="auto" w:fill="auto"/>
          </w:tcPr>
          <w:p w14:paraId="57B9D3AB" w14:textId="77777777" w:rsidR="00521351" w:rsidRPr="005411C4" w:rsidRDefault="00521351" w:rsidP="0003334B">
            <w:pPr>
              <w:keepNext/>
              <w:ind w:firstLine="0"/>
            </w:pPr>
            <w:r>
              <w:t>Wooten</w:t>
            </w:r>
          </w:p>
        </w:tc>
        <w:tc>
          <w:tcPr>
            <w:tcW w:w="2180" w:type="dxa"/>
            <w:shd w:val="clear" w:color="auto" w:fill="auto"/>
          </w:tcPr>
          <w:p w14:paraId="0EFA33B2" w14:textId="77777777" w:rsidR="00521351" w:rsidRPr="005411C4" w:rsidRDefault="00521351" w:rsidP="0003334B">
            <w:pPr>
              <w:keepNext/>
              <w:ind w:firstLine="0"/>
            </w:pPr>
          </w:p>
        </w:tc>
      </w:tr>
    </w:tbl>
    <w:p w14:paraId="58DB74B0" w14:textId="77777777" w:rsidR="00521351" w:rsidRDefault="00521351" w:rsidP="00521351"/>
    <w:p w14:paraId="76186318" w14:textId="77777777" w:rsidR="00521351" w:rsidRDefault="00521351" w:rsidP="00521351">
      <w:pPr>
        <w:jc w:val="center"/>
        <w:rPr>
          <w:b/>
        </w:rPr>
      </w:pPr>
      <w:r w:rsidRPr="005411C4">
        <w:rPr>
          <w:b/>
        </w:rPr>
        <w:t>Total--107</w:t>
      </w:r>
    </w:p>
    <w:p w14:paraId="3CCA3F6C" w14:textId="77777777" w:rsidR="00AC7211" w:rsidRDefault="00AC7211" w:rsidP="00AC7211">
      <w:pPr>
        <w:jc w:val="center"/>
        <w:rPr>
          <w:b/>
        </w:rPr>
      </w:pPr>
    </w:p>
    <w:p w14:paraId="2AA0C26B" w14:textId="77777777" w:rsidR="00AC7211" w:rsidRDefault="00AC7211" w:rsidP="00AC7211">
      <w:pPr>
        <w:ind w:firstLine="0"/>
      </w:pPr>
      <w:r w:rsidRPr="00AC7211">
        <w:t xml:space="preserve"> </w:t>
      </w:r>
      <w:r>
        <w:t>Those who voted in the negative are:</w:t>
      </w:r>
    </w:p>
    <w:p w14:paraId="7FBEBA16" w14:textId="77777777" w:rsidR="00AC7211" w:rsidRDefault="00AC7211" w:rsidP="00AC7211"/>
    <w:p w14:paraId="11239702" w14:textId="77777777" w:rsidR="00AC7211" w:rsidRDefault="00AC7211" w:rsidP="00AC7211">
      <w:pPr>
        <w:jc w:val="center"/>
        <w:rPr>
          <w:b/>
        </w:rPr>
      </w:pPr>
      <w:r w:rsidRPr="00AC7211">
        <w:rPr>
          <w:b/>
        </w:rPr>
        <w:t>Total--0</w:t>
      </w:r>
    </w:p>
    <w:p w14:paraId="741B80F1" w14:textId="1D64ED7D" w:rsidR="00AC7211" w:rsidRDefault="00AC7211" w:rsidP="00AC7211">
      <w:pPr>
        <w:jc w:val="center"/>
        <w:rPr>
          <w:b/>
        </w:rPr>
      </w:pPr>
    </w:p>
    <w:p w14:paraId="6955571F" w14:textId="77777777" w:rsidR="00AC7211" w:rsidRDefault="00AC7211" w:rsidP="00AC7211">
      <w:r>
        <w:t xml:space="preserve">So, the Bill was read the second time and ordered to third reading.  </w:t>
      </w:r>
    </w:p>
    <w:p w14:paraId="4ACD6C76" w14:textId="77777777" w:rsidR="00AC7211" w:rsidRDefault="00AC7211" w:rsidP="00AC7211"/>
    <w:p w14:paraId="77E7C93B" w14:textId="68E7C769" w:rsidR="00AC7211" w:rsidRDefault="00AC7211" w:rsidP="00AC7211">
      <w:pPr>
        <w:keepNext/>
        <w:jc w:val="center"/>
        <w:rPr>
          <w:b/>
        </w:rPr>
      </w:pPr>
      <w:r w:rsidRPr="00AC7211">
        <w:rPr>
          <w:b/>
        </w:rPr>
        <w:t>H. 5230--AMENDED AND INTERRUPTED DEBATE</w:t>
      </w:r>
    </w:p>
    <w:p w14:paraId="2C366011" w14:textId="5B742517" w:rsidR="00AC7211" w:rsidRDefault="00AC7211" w:rsidP="00AC7211">
      <w:pPr>
        <w:keepNext/>
      </w:pPr>
      <w:r>
        <w:t>The following Bill was taken up:</w:t>
      </w:r>
    </w:p>
    <w:p w14:paraId="03A6D1D3" w14:textId="77777777" w:rsidR="00AC7211" w:rsidRDefault="00AC7211" w:rsidP="00AC7211">
      <w:pPr>
        <w:keepNext/>
      </w:pPr>
      <w:bookmarkStart w:id="126" w:name="include_clip_start_261"/>
      <w:bookmarkEnd w:id="126"/>
    </w:p>
    <w:p w14:paraId="0E357253" w14:textId="77777777" w:rsidR="00AC7211" w:rsidRDefault="00AC7211" w:rsidP="00AC7211">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4B7531E7" w14:textId="336F9187" w:rsidR="00AC7211" w:rsidRDefault="00AC7211" w:rsidP="00AC7211"/>
    <w:p w14:paraId="09FC1E4D" w14:textId="77777777" w:rsidR="00AC7211" w:rsidRPr="00857C7C" w:rsidRDefault="00AC7211" w:rsidP="00AC7211">
      <w:pPr>
        <w:pStyle w:val="scamendsponsorline"/>
        <w:ind w:firstLine="216"/>
        <w:jc w:val="both"/>
        <w:rPr>
          <w:sz w:val="22"/>
        </w:rPr>
      </w:pPr>
      <w:r w:rsidRPr="00857C7C">
        <w:rPr>
          <w:sz w:val="22"/>
        </w:rPr>
        <w:t>The Committee on Ways and Means proposed the following Amendment No. 1 to H. 5230 (LC-5230.SA0005H), which was adopted:</w:t>
      </w:r>
    </w:p>
    <w:p w14:paraId="6A084A60" w14:textId="77777777" w:rsidR="00AC7211" w:rsidRPr="00857C7C" w:rsidRDefault="00AC7211" w:rsidP="00AC7211">
      <w:pPr>
        <w:pStyle w:val="scamendlanginstruction"/>
        <w:spacing w:before="0" w:after="0"/>
        <w:ind w:firstLine="216"/>
        <w:jc w:val="both"/>
        <w:rPr>
          <w:sz w:val="22"/>
        </w:rPr>
      </w:pPr>
      <w:r w:rsidRPr="00857C7C">
        <w:rPr>
          <w:sz w:val="22"/>
        </w:rPr>
        <w:t>Amend the bill, as and if amended, SECTION 2, Section 9-8-40(1), by adding an item to read:</w:t>
      </w:r>
    </w:p>
    <w:p w14:paraId="5B1A2E73" w14:textId="5C7C09B5" w:rsidR="00AC7211" w:rsidRPr="00857C7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7C7C">
        <w:rPr>
          <w:rStyle w:val="scinsert"/>
          <w:rFonts w:cs="Times New Roman"/>
          <w:sz w:val="22"/>
        </w:rPr>
        <w:tab/>
      </w:r>
      <w:r w:rsidRPr="00857C7C">
        <w:rPr>
          <w:rStyle w:val="scinsert"/>
          <w:rFonts w:cs="Times New Roman"/>
          <w:sz w:val="22"/>
        </w:rPr>
        <w:tab/>
        <w:t>(b) All full-time masters-in-equity on July 1, 2024, who have not retired may elect to become a member of the system. Masters-in-equity making that election may transfer prior service into the system as provided in Section 9‑8‑50, and to the extent the service thus transferred occurred after the member took office as a master-in-equity, that service is deemed earned service in the system.</w:t>
      </w:r>
    </w:p>
    <w:p w14:paraId="1674C8FF" w14:textId="77777777" w:rsidR="00AC7211" w:rsidRPr="00857C7C" w:rsidRDefault="00AC7211" w:rsidP="00AC7211">
      <w:pPr>
        <w:pStyle w:val="scamendlanginstruction"/>
        <w:spacing w:before="0" w:after="0"/>
        <w:ind w:firstLine="216"/>
        <w:jc w:val="both"/>
        <w:rPr>
          <w:sz w:val="22"/>
        </w:rPr>
      </w:pPr>
      <w:r w:rsidRPr="00857C7C">
        <w:rPr>
          <w:sz w:val="22"/>
        </w:rPr>
        <w:t>Amend the bill further, by adding an appropriately numbered SECTION to read:</w:t>
      </w:r>
    </w:p>
    <w:p w14:paraId="194FA299" w14:textId="4AA60610" w:rsidR="00AC7211" w:rsidRPr="00857C7C"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57C7C">
        <w:rPr>
          <w:rFonts w:cs="Times New Roman"/>
          <w:sz w:val="22"/>
        </w:rPr>
        <w:t>SECTION X.</w:t>
      </w:r>
      <w:r w:rsidRPr="00857C7C">
        <w:rPr>
          <w:rFonts w:cs="Times New Roman"/>
          <w:sz w:val="22"/>
        </w:rPr>
        <w:tab/>
        <w:t>Section 9-8-10(16) of the S.C. Code is amended to read:</w:t>
      </w:r>
    </w:p>
    <w:p w14:paraId="1F1D97C2" w14:textId="3563A462" w:rsidR="00AC7211" w:rsidRPr="00857C7C"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7C7C">
        <w:rPr>
          <w:rFonts w:cs="Times New Roman"/>
          <w:sz w:val="22"/>
        </w:rPr>
        <w:tab/>
        <w:t>(16) “Judge” means a justice of the Supreme Court or a judge of the court of appeals, circuit or family court of the State of South Carolina. Subject to the provisions of Section 9-8-40, “judge” also means an administrative law judge</w:t>
      </w:r>
      <w:r w:rsidRPr="00857C7C">
        <w:rPr>
          <w:rStyle w:val="scinsert"/>
          <w:rFonts w:cs="Times New Roman"/>
          <w:sz w:val="22"/>
        </w:rPr>
        <w:t xml:space="preserve"> or a full-time master-in-equity</w:t>
      </w:r>
      <w:r w:rsidRPr="00857C7C">
        <w:rPr>
          <w:rFonts w:cs="Times New Roman"/>
          <w:sz w:val="22"/>
        </w:rPr>
        <w:t>.</w:t>
      </w:r>
    </w:p>
    <w:p w14:paraId="4D53AE97" w14:textId="77777777" w:rsidR="00AC7211" w:rsidRPr="00857C7C" w:rsidRDefault="00AC7211" w:rsidP="00AC7211">
      <w:pPr>
        <w:pStyle w:val="scamendconformline"/>
        <w:spacing w:before="0"/>
        <w:ind w:firstLine="216"/>
        <w:jc w:val="both"/>
        <w:rPr>
          <w:sz w:val="22"/>
        </w:rPr>
      </w:pPr>
      <w:r w:rsidRPr="00857C7C">
        <w:rPr>
          <w:sz w:val="22"/>
        </w:rPr>
        <w:t>Renumber sections to conform.</w:t>
      </w:r>
    </w:p>
    <w:p w14:paraId="1D84B95F" w14:textId="77777777" w:rsidR="00AC7211" w:rsidRDefault="00AC7211" w:rsidP="00AC7211">
      <w:pPr>
        <w:pStyle w:val="scamendtitleconform"/>
        <w:ind w:firstLine="216"/>
        <w:jc w:val="both"/>
        <w:rPr>
          <w:sz w:val="22"/>
        </w:rPr>
      </w:pPr>
      <w:r w:rsidRPr="00857C7C">
        <w:rPr>
          <w:sz w:val="22"/>
        </w:rPr>
        <w:t>Amend title to conform.</w:t>
      </w:r>
    </w:p>
    <w:p w14:paraId="202EFB4D" w14:textId="07C83BEB" w:rsidR="00AC7211" w:rsidRDefault="00AC7211" w:rsidP="00AC7211">
      <w:pPr>
        <w:pStyle w:val="scamendtitleconform"/>
        <w:ind w:firstLine="216"/>
        <w:jc w:val="both"/>
        <w:rPr>
          <w:sz w:val="22"/>
        </w:rPr>
      </w:pPr>
    </w:p>
    <w:p w14:paraId="282321E0" w14:textId="77777777" w:rsidR="00AC7211" w:rsidRDefault="00AC7211" w:rsidP="00AC7211">
      <w:r>
        <w:t>Rep. COBB-HUNTER explained the amendment.</w:t>
      </w:r>
    </w:p>
    <w:p w14:paraId="4A671F99" w14:textId="77777777" w:rsidR="00AC7211" w:rsidRDefault="00AC7211" w:rsidP="00AC7211">
      <w:r>
        <w:t>The amendment was then adopted.</w:t>
      </w:r>
    </w:p>
    <w:p w14:paraId="31D2D325" w14:textId="71341249" w:rsidR="00AC7211" w:rsidRDefault="00AC7211" w:rsidP="00AC7211"/>
    <w:p w14:paraId="66D7672A" w14:textId="77777777" w:rsidR="00AC7211" w:rsidRPr="00AB0C0E" w:rsidRDefault="00AC7211" w:rsidP="00AC7211">
      <w:pPr>
        <w:pStyle w:val="scamendsponsorline"/>
        <w:ind w:firstLine="216"/>
        <w:jc w:val="both"/>
        <w:rPr>
          <w:sz w:val="22"/>
        </w:rPr>
      </w:pPr>
      <w:r w:rsidRPr="00AB0C0E">
        <w:rPr>
          <w:sz w:val="22"/>
        </w:rPr>
        <w:t>Rep. Rutherford proposed the following Amendment No. 2 to H. 5230 (LC-5230.SA0012H), which was ruled out of order:</w:t>
      </w:r>
    </w:p>
    <w:p w14:paraId="7FFB06CF" w14:textId="77777777" w:rsidR="00AC7211" w:rsidRPr="00AB0C0E" w:rsidRDefault="00AC7211" w:rsidP="00AC7211">
      <w:pPr>
        <w:pStyle w:val="scamendlanginstruction"/>
        <w:spacing w:before="0" w:after="0"/>
        <w:ind w:firstLine="216"/>
        <w:jc w:val="both"/>
        <w:rPr>
          <w:sz w:val="22"/>
        </w:rPr>
      </w:pPr>
      <w:r w:rsidRPr="00AB0C0E">
        <w:rPr>
          <w:sz w:val="22"/>
        </w:rPr>
        <w:t>Amend the bill, as and if amended, by adding an appropriately numbered SECTION to read:</w:t>
      </w:r>
    </w:p>
    <w:p w14:paraId="5C412144" w14:textId="703B418C" w:rsidR="00AC7211" w:rsidRPr="00AB0C0E"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B0C0E">
        <w:rPr>
          <w:rFonts w:cs="Times New Roman"/>
          <w:sz w:val="22"/>
        </w:rPr>
        <w:t>SECTION X.</w:t>
      </w:r>
      <w:r w:rsidRPr="00AB0C0E">
        <w:rPr>
          <w:rFonts w:cs="Times New Roman"/>
          <w:sz w:val="22"/>
        </w:rPr>
        <w:tab/>
        <w:t>Chapter 9, Title 9 of the S.C. Code is amended by adding:</w:t>
      </w:r>
    </w:p>
    <w:p w14:paraId="49A62776" w14:textId="77777777" w:rsidR="00AC7211" w:rsidRPr="00AB0C0E"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0C0E">
        <w:rPr>
          <w:rFonts w:cs="Times New Roman"/>
          <w:sz w:val="22"/>
        </w:rPr>
        <w:tab/>
        <w:t>Section 9-9-6. (A) Notwithstanding the provisions of Section 9</w:t>
      </w:r>
      <w:r w:rsidRPr="00AB0C0E">
        <w:rPr>
          <w:rFonts w:cs="Times New Roman"/>
          <w:sz w:val="22"/>
        </w:rPr>
        <w:noBreakHyphen/>
        <w:t>9</w:t>
      </w:r>
      <w:r w:rsidRPr="00AB0C0E">
        <w:rPr>
          <w:rFonts w:cs="Times New Roman"/>
          <w:sz w:val="22"/>
        </w:rPr>
        <w:noBreakHyphen/>
        <w:t>5, an individual first elected to the General Assembly at or after the general election of 2024, upon his election, may elect to become a member of the Retirement System for Members of the General Assembly as provided in this chapter as if the provisions of that section had never been enacted, the South Carolina Retirement System, or the State Optional Retirement Program. For purposes of this subsection “first elected” means an individual who became a member of the General Assembly for the first time at or after the general election of 2024 and had no prior service in the General Assembly.</w:t>
      </w:r>
    </w:p>
    <w:p w14:paraId="0644BA14" w14:textId="77777777" w:rsidR="00AC7211" w:rsidRPr="00AB0C0E"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0C0E">
        <w:rPr>
          <w:rFonts w:cs="Times New Roman"/>
          <w:sz w:val="22"/>
        </w:rPr>
        <w:tab/>
        <w:t>(B) Notwithstanding the provisions of Section 9</w:t>
      </w:r>
      <w:r w:rsidRPr="00AB0C0E">
        <w:rPr>
          <w:rFonts w:cs="Times New Roman"/>
          <w:sz w:val="22"/>
        </w:rPr>
        <w:noBreakHyphen/>
        <w:t>9</w:t>
      </w:r>
      <w:r w:rsidRPr="00AB0C0E">
        <w:rPr>
          <w:rFonts w:cs="Times New Roman"/>
          <w:sz w:val="22"/>
        </w:rPr>
        <w:noBreakHyphen/>
        <w:t>5, an individual first elected to the General Assembly at or after the general election of 2012 may elect to become a member of the Retirement System for Members of the General Assembly as provided in this chapter as if the provisions of that section had never been enacted. For purposes of this section “first elected” means an individual who became a member of the General Assembly for the first time at or after the general election of 2012 and had no prior service in the General Assembly.</w:t>
      </w:r>
    </w:p>
    <w:p w14:paraId="15A34D70" w14:textId="77777777" w:rsidR="00AC7211" w:rsidRPr="00AB0C0E"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0C0E">
        <w:rPr>
          <w:rFonts w:cs="Times New Roman"/>
          <w:sz w:val="22"/>
        </w:rPr>
        <w:tab/>
        <w:t>(C) A member of the General Assembly earning service credit in the South Carolina Retirement System or making contributions to the State Optional Retirement Program pursuant to the then applicable provisions of Section 9</w:t>
      </w:r>
      <w:r w:rsidRPr="00AB0C0E">
        <w:rPr>
          <w:rFonts w:cs="Times New Roman"/>
          <w:sz w:val="22"/>
        </w:rPr>
        <w:noBreakHyphen/>
        <w:t>9</w:t>
      </w:r>
      <w:r w:rsidRPr="00AB0C0E">
        <w:rPr>
          <w:rFonts w:cs="Times New Roman"/>
          <w:sz w:val="22"/>
        </w:rPr>
        <w:noBreakHyphen/>
        <w:t>5(A) and (B) irrevocably may elect to become a member of the Retirement System for Members of the General Assembly. A member making the election allowed by this item may establish as credited service in GARS the time the member served in the General Assembly as an active contributing member of the South Carolina Retirement System or who made contributions to the State Optional Retirement Program on account of the service.</w:t>
      </w:r>
    </w:p>
    <w:p w14:paraId="34DE6FB2" w14:textId="423E6F29" w:rsidR="00AC7211" w:rsidRPr="00AB0C0E"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0C0E">
        <w:rPr>
          <w:rFonts w:cs="Times New Roman"/>
          <w:sz w:val="22"/>
        </w:rPr>
        <w:tab/>
        <w:t>(D) Service credit in the Retirement System for Members of the General Assembly pursuant to the provisions this section may be established as provided in Section 9-9-50(2) and a member may transfer the balance of the member’s South Carolina Retirement System or State Optional Retirement Program contributions plus interest attributable to the service to GARS as a credit against the amount otherwise due GARS.</w:t>
      </w:r>
    </w:p>
    <w:p w14:paraId="546FC75F" w14:textId="77777777" w:rsidR="00AC7211" w:rsidRPr="00AB0C0E" w:rsidRDefault="00AC7211" w:rsidP="00AC7211">
      <w:pPr>
        <w:pStyle w:val="scamendconformline"/>
        <w:spacing w:before="0"/>
        <w:ind w:firstLine="216"/>
        <w:jc w:val="both"/>
        <w:rPr>
          <w:sz w:val="22"/>
        </w:rPr>
      </w:pPr>
      <w:r w:rsidRPr="00AB0C0E">
        <w:rPr>
          <w:sz w:val="22"/>
        </w:rPr>
        <w:t>Renumber sections to conform.</w:t>
      </w:r>
    </w:p>
    <w:p w14:paraId="0F35F311" w14:textId="77777777" w:rsidR="00AC7211" w:rsidRDefault="00AC7211" w:rsidP="00AC7211">
      <w:pPr>
        <w:pStyle w:val="scamendtitleconform"/>
        <w:ind w:firstLine="216"/>
        <w:jc w:val="both"/>
        <w:rPr>
          <w:sz w:val="22"/>
        </w:rPr>
      </w:pPr>
      <w:r w:rsidRPr="00AB0C0E">
        <w:rPr>
          <w:sz w:val="22"/>
        </w:rPr>
        <w:t>Amend title to conform.</w:t>
      </w:r>
    </w:p>
    <w:p w14:paraId="29F2B206" w14:textId="23BA7A97" w:rsidR="00AC7211" w:rsidRDefault="00AC7211" w:rsidP="00AC7211">
      <w:pPr>
        <w:pStyle w:val="scamendtitleconform"/>
        <w:ind w:firstLine="216"/>
        <w:jc w:val="both"/>
        <w:rPr>
          <w:sz w:val="22"/>
        </w:rPr>
      </w:pPr>
    </w:p>
    <w:p w14:paraId="709D9976" w14:textId="77777777" w:rsidR="00AC7211" w:rsidRDefault="00AC7211" w:rsidP="00AC7211">
      <w:r>
        <w:t>Rep. RUTHERFORD explained the amendment.</w:t>
      </w:r>
    </w:p>
    <w:p w14:paraId="243E4504" w14:textId="77777777" w:rsidR="00AC7211" w:rsidRDefault="00AC7211" w:rsidP="00AC7211"/>
    <w:p w14:paraId="5666687A" w14:textId="31C30177" w:rsidR="00AC7211" w:rsidRDefault="00AC7211" w:rsidP="00AC7211">
      <w:pPr>
        <w:keepNext/>
        <w:jc w:val="center"/>
        <w:rPr>
          <w:b/>
        </w:rPr>
      </w:pPr>
      <w:r w:rsidRPr="00AC7211">
        <w:rPr>
          <w:b/>
        </w:rPr>
        <w:t>POINT OF ORDER</w:t>
      </w:r>
    </w:p>
    <w:p w14:paraId="6BB19CED" w14:textId="77777777" w:rsidR="00AC7211" w:rsidRDefault="00AC7211" w:rsidP="00AC7211">
      <w:r>
        <w:t xml:space="preserve"> Rep. PACE raised the Rule 9.3 Point of Order that Amendment No. 2 was not germane to H. 5230.</w:t>
      </w:r>
    </w:p>
    <w:p w14:paraId="3F9FA65C" w14:textId="77777777" w:rsidR="00AC7211" w:rsidRDefault="00AC7211" w:rsidP="00AC7211">
      <w:r>
        <w:t xml:space="preserve">Rep. RUTHERFORD argued contra. </w:t>
      </w:r>
    </w:p>
    <w:p w14:paraId="47E05010" w14:textId="6ABDFCB9" w:rsidR="00AC7211" w:rsidRDefault="00AC7211" w:rsidP="00AC7211">
      <w:r>
        <w:t xml:space="preserve">The SPEAKER sustained the Point of Order and ruled Amendment No. 2 out of order. </w:t>
      </w:r>
    </w:p>
    <w:p w14:paraId="1827BAC1" w14:textId="77777777" w:rsidR="00AC7211" w:rsidRDefault="00AC7211" w:rsidP="00AC7211"/>
    <w:p w14:paraId="3978F2DB" w14:textId="379BDF6C" w:rsidR="00AC7211" w:rsidRDefault="00AC7211" w:rsidP="00AC7211">
      <w:r>
        <w:t>Further proceedings were interrupted by expiration of time on the uncontested Calendar, the pending question being the consideration of amendments.</w:t>
      </w:r>
    </w:p>
    <w:p w14:paraId="5FE61E5E" w14:textId="77777777" w:rsidR="00AC7211" w:rsidRDefault="00AC7211" w:rsidP="00AC7211"/>
    <w:p w14:paraId="09A46A68" w14:textId="0392D71A" w:rsidR="00AC7211" w:rsidRDefault="00AC7211" w:rsidP="00AC7211">
      <w:pPr>
        <w:keepNext/>
        <w:jc w:val="center"/>
        <w:rPr>
          <w:b/>
        </w:rPr>
      </w:pPr>
      <w:r w:rsidRPr="00AC7211">
        <w:rPr>
          <w:b/>
        </w:rPr>
        <w:t>RECURRENCE TO THE MORNING HOUR</w:t>
      </w:r>
    </w:p>
    <w:p w14:paraId="03D9386C" w14:textId="6B78B9E1" w:rsidR="00AC7211" w:rsidRDefault="00AC7211" w:rsidP="00AC7211">
      <w:r>
        <w:t>Rep. COBB-HUNTER moved that the House recur to the morning hour, which was agreed to.</w:t>
      </w:r>
    </w:p>
    <w:p w14:paraId="72671A18" w14:textId="77777777" w:rsidR="00AC7211" w:rsidRDefault="00AC7211" w:rsidP="00AC7211"/>
    <w:p w14:paraId="3A241D24" w14:textId="1638F188" w:rsidR="00AC7211" w:rsidRDefault="00AC7211" w:rsidP="00AC7211">
      <w:pPr>
        <w:keepNext/>
        <w:jc w:val="center"/>
        <w:rPr>
          <w:b/>
        </w:rPr>
      </w:pPr>
      <w:r w:rsidRPr="00AC7211">
        <w:rPr>
          <w:b/>
        </w:rPr>
        <w:t>H. 5230--AMENDED AND ORDERED TO THIRD READING</w:t>
      </w:r>
    </w:p>
    <w:p w14:paraId="2D904CF6" w14:textId="633F5AFA" w:rsidR="00AC7211" w:rsidRDefault="00AC7211" w:rsidP="00AC7211">
      <w:pPr>
        <w:keepNext/>
      </w:pPr>
      <w:r>
        <w:t>Debate was resumed on the following Bill, the pending question being the consideration of amendments:</w:t>
      </w:r>
    </w:p>
    <w:p w14:paraId="353415D3" w14:textId="77777777" w:rsidR="00AC7211" w:rsidRDefault="00AC7211" w:rsidP="00AC7211">
      <w:pPr>
        <w:keepNext/>
      </w:pPr>
      <w:bookmarkStart w:id="127" w:name="include_clip_start_273"/>
      <w:bookmarkEnd w:id="127"/>
    </w:p>
    <w:p w14:paraId="40D7E644" w14:textId="77777777" w:rsidR="00AC7211" w:rsidRDefault="00AC7211" w:rsidP="00AC7211">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32FF4E93" w14:textId="35A994F2" w:rsidR="00AC7211" w:rsidRDefault="00AC7211" w:rsidP="00AC7211"/>
    <w:p w14:paraId="69153096" w14:textId="77777777" w:rsidR="00AC7211" w:rsidRPr="00A741ED" w:rsidRDefault="00AC7211" w:rsidP="00AC7211">
      <w:pPr>
        <w:pStyle w:val="scamendsponsorline"/>
        <w:ind w:firstLine="216"/>
        <w:jc w:val="both"/>
        <w:rPr>
          <w:sz w:val="22"/>
        </w:rPr>
      </w:pPr>
      <w:r w:rsidRPr="00A741ED">
        <w:rPr>
          <w:sz w:val="22"/>
        </w:rPr>
        <w:t>Rep. Caskey proposed the following Amendment No. 3 to H. 5230 (LC-5230.SA0008H), which was adopted:</w:t>
      </w:r>
    </w:p>
    <w:p w14:paraId="077637FF" w14:textId="77777777" w:rsidR="00AC7211" w:rsidRPr="00A741ED" w:rsidRDefault="00AC7211" w:rsidP="00AC7211">
      <w:pPr>
        <w:pStyle w:val="scamendlanginstruction"/>
        <w:spacing w:before="0" w:after="0"/>
        <w:ind w:firstLine="216"/>
        <w:jc w:val="both"/>
        <w:rPr>
          <w:sz w:val="22"/>
        </w:rPr>
      </w:pPr>
      <w:r w:rsidRPr="00A741ED">
        <w:rPr>
          <w:sz w:val="22"/>
        </w:rPr>
        <w:t>Amend the bill, as and if amended, SECTION 1, by striking Section 9-8-10(17) and inserting:</w:t>
      </w:r>
    </w:p>
    <w:p w14:paraId="5D4ED5E7" w14:textId="673CB656" w:rsidR="00AC7211" w:rsidRPr="00A741ED"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741ED">
        <w:rPr>
          <w:rFonts w:cs="Times New Roman"/>
          <w:sz w:val="22"/>
        </w:rPr>
        <w:tab/>
        <w:t xml:space="preserve">(17) “Solicitor” means the person holding office as described under Section 1‑7‑310 of the </w:t>
      </w:r>
      <w:r w:rsidRPr="00A741ED">
        <w:rPr>
          <w:rStyle w:val="scstrike"/>
          <w:rFonts w:cs="Times New Roman"/>
          <w:sz w:val="22"/>
        </w:rPr>
        <w:t>1976</w:t>
      </w:r>
      <w:r w:rsidRPr="00A741ED">
        <w:rPr>
          <w:rFonts w:cs="Times New Roman"/>
          <w:sz w:val="22"/>
        </w:rPr>
        <w:t xml:space="preserve"> </w:t>
      </w:r>
      <w:r w:rsidRPr="00A741ED">
        <w:rPr>
          <w:rStyle w:val="scinsert"/>
          <w:rFonts w:cs="Times New Roman"/>
          <w:sz w:val="22"/>
        </w:rPr>
        <w:t xml:space="preserve">S.C. </w:t>
      </w:r>
      <w:r w:rsidRPr="00A741ED">
        <w:rPr>
          <w:rFonts w:cs="Times New Roman"/>
          <w:sz w:val="22"/>
        </w:rPr>
        <w:t>Code.</w:t>
      </w:r>
      <w:r w:rsidRPr="00A741ED">
        <w:rPr>
          <w:rStyle w:val="scinsert"/>
          <w:rFonts w:cs="Times New Roman"/>
          <w:sz w:val="22"/>
        </w:rPr>
        <w:t xml:space="preserve"> Subject to the provisions of Section 9‑8‑40, beginning after the 2026 general election in this State, “solicitor” also means the Attorney General of this State as the chief prosecuting officer of the State. For all purposes of this chapter including, but not limited to, employer and employee contributions, calculation of a retirement or other benefits, and adjustment of benefits paid to a retiree or beneficiary, wherever mention is made of the salary of a circuit solicitor, in the case of the Attorney General of this State, the salary referred to is the higher of the salary provided by law for the Attorney General of this State or a circuit solicitor of this State.</w:t>
      </w:r>
    </w:p>
    <w:p w14:paraId="3470D576" w14:textId="77777777" w:rsidR="00AC7211" w:rsidRPr="00A741ED" w:rsidRDefault="00AC7211" w:rsidP="00AC7211">
      <w:pPr>
        <w:pStyle w:val="scamendlanginstruction"/>
        <w:spacing w:before="0" w:after="0"/>
        <w:ind w:firstLine="216"/>
        <w:jc w:val="both"/>
        <w:rPr>
          <w:sz w:val="22"/>
        </w:rPr>
      </w:pPr>
      <w:r w:rsidRPr="00A741ED">
        <w:rPr>
          <w:sz w:val="22"/>
        </w:rPr>
        <w:t>Amend the bill further, SECTION 2, by striking Section 9-8-40(1)</w:t>
      </w:r>
      <w:r w:rsidRPr="00A741ED">
        <w:rPr>
          <w:rStyle w:val="scinsert"/>
          <w:sz w:val="22"/>
        </w:rPr>
        <w:t>(b)</w:t>
      </w:r>
      <w:r w:rsidRPr="00A741ED">
        <w:rPr>
          <w:sz w:val="22"/>
        </w:rPr>
        <w:t xml:space="preserve"> and inserting:</w:t>
      </w:r>
    </w:p>
    <w:p w14:paraId="67B9E1D6" w14:textId="6A99CE5E" w:rsidR="00AC7211" w:rsidRPr="00A741ED"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741ED">
        <w:rPr>
          <w:rStyle w:val="scinsert"/>
          <w:rFonts w:cs="Times New Roman"/>
          <w:sz w:val="22"/>
        </w:rPr>
        <w:tab/>
      </w:r>
      <w:r w:rsidRPr="00A741ED">
        <w:rPr>
          <w:rStyle w:val="scinsert"/>
          <w:rFonts w:cs="Times New Roman"/>
          <w:sz w:val="22"/>
        </w:rPr>
        <w:tab/>
        <w:t>(b) The Attorney General elected in the 2026 general election in this State may elect to become a member of the system. If the Attorney General makes that election, he may transfer prior service into the system as provided in Section 9‑8‑50, and to the extent the service thus transferred occurred after he took office as the Attorney General of this State, that service is deemed earned service in the system.</w:t>
      </w:r>
    </w:p>
    <w:p w14:paraId="6119C401" w14:textId="77777777" w:rsidR="00AC7211" w:rsidRPr="00A741ED" w:rsidRDefault="00AC7211" w:rsidP="00AC7211">
      <w:pPr>
        <w:pStyle w:val="scamendconformline"/>
        <w:spacing w:before="0"/>
        <w:ind w:firstLine="216"/>
        <w:jc w:val="both"/>
        <w:rPr>
          <w:sz w:val="22"/>
        </w:rPr>
      </w:pPr>
      <w:r w:rsidRPr="00A741ED">
        <w:rPr>
          <w:sz w:val="22"/>
        </w:rPr>
        <w:t>Renumber sections to conform.</w:t>
      </w:r>
    </w:p>
    <w:p w14:paraId="7801F898" w14:textId="77777777" w:rsidR="00AC7211" w:rsidRDefault="00AC7211" w:rsidP="00AC7211">
      <w:pPr>
        <w:pStyle w:val="scamendtitleconform"/>
        <w:ind w:firstLine="216"/>
        <w:jc w:val="both"/>
        <w:rPr>
          <w:sz w:val="22"/>
        </w:rPr>
      </w:pPr>
      <w:r w:rsidRPr="00A741ED">
        <w:rPr>
          <w:sz w:val="22"/>
        </w:rPr>
        <w:t>Amend title to conform.</w:t>
      </w:r>
    </w:p>
    <w:p w14:paraId="5A1F3B2D" w14:textId="7EAAE437" w:rsidR="00AC7211" w:rsidRDefault="00AC7211" w:rsidP="00AC7211">
      <w:pPr>
        <w:pStyle w:val="scamendtitleconform"/>
        <w:ind w:firstLine="216"/>
        <w:jc w:val="both"/>
        <w:rPr>
          <w:sz w:val="22"/>
        </w:rPr>
      </w:pPr>
    </w:p>
    <w:p w14:paraId="6CF5D9E8" w14:textId="77777777" w:rsidR="00AC7211" w:rsidRDefault="00AC7211" w:rsidP="00AC7211">
      <w:r>
        <w:t>Rep. CASKEY explained the amendment.</w:t>
      </w:r>
    </w:p>
    <w:p w14:paraId="071D1643" w14:textId="77777777" w:rsidR="00AC7211" w:rsidRDefault="00AC7211" w:rsidP="00AC7211">
      <w:r>
        <w:t>The amendment was then adopted.</w:t>
      </w:r>
    </w:p>
    <w:p w14:paraId="37712494" w14:textId="01EBC496" w:rsidR="00AC7211" w:rsidRDefault="00AC7211" w:rsidP="00AC7211"/>
    <w:p w14:paraId="2EB59D4E" w14:textId="77777777" w:rsidR="00AC7211" w:rsidRPr="006207AB" w:rsidRDefault="00AC7211" w:rsidP="00AC7211">
      <w:pPr>
        <w:pStyle w:val="scamendsponsorline"/>
        <w:ind w:firstLine="216"/>
        <w:jc w:val="both"/>
        <w:rPr>
          <w:sz w:val="22"/>
        </w:rPr>
      </w:pPr>
      <w:r w:rsidRPr="006207AB">
        <w:rPr>
          <w:sz w:val="22"/>
        </w:rPr>
        <w:t>Reps. Wooten and Bannister proposed the following Amendment No. 4 to H. 5230 (LC-5230.SA0009H), which was adopted:</w:t>
      </w:r>
    </w:p>
    <w:p w14:paraId="0A950787" w14:textId="77777777" w:rsidR="00AC7211" w:rsidRPr="006207AB" w:rsidRDefault="00AC7211" w:rsidP="00AC7211">
      <w:pPr>
        <w:pStyle w:val="scamendlanginstruction"/>
        <w:spacing w:before="0" w:after="0"/>
        <w:ind w:firstLine="216"/>
        <w:jc w:val="both"/>
        <w:rPr>
          <w:sz w:val="22"/>
        </w:rPr>
      </w:pPr>
      <w:r w:rsidRPr="006207AB">
        <w:rPr>
          <w:sz w:val="22"/>
        </w:rPr>
        <w:t>Amend the bill, as and if amended, SECTION 2, by deleting Section 9-8-40(1)</w:t>
      </w:r>
      <w:r w:rsidRPr="006207AB">
        <w:rPr>
          <w:rStyle w:val="scinsert"/>
          <w:sz w:val="22"/>
        </w:rPr>
        <w:t>(b)</w:t>
      </w:r>
      <w:r w:rsidRPr="006207AB">
        <w:rPr>
          <w:sz w:val="22"/>
        </w:rPr>
        <w:t>.</w:t>
      </w:r>
    </w:p>
    <w:p w14:paraId="124E7DA5" w14:textId="77777777" w:rsidR="00AC7211" w:rsidRPr="006207AB" w:rsidRDefault="00AC7211" w:rsidP="00AC7211">
      <w:pPr>
        <w:pStyle w:val="scamendlanginstruction"/>
        <w:spacing w:before="0" w:after="0"/>
        <w:ind w:firstLine="216"/>
        <w:jc w:val="both"/>
        <w:rPr>
          <w:sz w:val="22"/>
        </w:rPr>
      </w:pPr>
      <w:r w:rsidRPr="006207AB">
        <w:rPr>
          <w:sz w:val="22"/>
        </w:rPr>
        <w:t>Amend the bill further, SECTION 3, by striking Section 9-8-10(16) and inserting:</w:t>
      </w:r>
    </w:p>
    <w:p w14:paraId="6836CDE0" w14:textId="6D348A90" w:rsidR="00AC7211" w:rsidRPr="006207AB"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207AB">
        <w:rPr>
          <w:rFonts w:cs="Times New Roman"/>
          <w:sz w:val="22"/>
        </w:rPr>
        <w:tab/>
        <w:t>(16) “Judge” means a justice of the Supreme Court or a judge of the court of appeals, circuit or family court of the State of South Carolina. Subject to the provisions of Section 9-8-40, “judge” also means an administrative law judge.</w:t>
      </w:r>
    </w:p>
    <w:p w14:paraId="1984E74A" w14:textId="77777777" w:rsidR="00AC7211" w:rsidRPr="006207AB" w:rsidRDefault="00AC7211" w:rsidP="00AC7211">
      <w:pPr>
        <w:pStyle w:val="scamendlanginstruction"/>
        <w:spacing w:before="0" w:after="0"/>
        <w:ind w:firstLine="216"/>
        <w:jc w:val="both"/>
        <w:rPr>
          <w:sz w:val="22"/>
        </w:rPr>
      </w:pPr>
      <w:r w:rsidRPr="006207AB">
        <w:rPr>
          <w:sz w:val="22"/>
        </w:rPr>
        <w:t>Amend the bill further, by adding an appropriately numbered SECTION to read:</w:t>
      </w:r>
    </w:p>
    <w:p w14:paraId="1AA9BE5A" w14:textId="16FECFC8" w:rsidR="00AC7211" w:rsidRPr="006207AB"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207AB">
        <w:rPr>
          <w:rFonts w:cs="Times New Roman"/>
          <w:sz w:val="22"/>
        </w:rPr>
        <w:t>SECTION X.</w:t>
      </w:r>
      <w:r w:rsidRPr="006207AB">
        <w:rPr>
          <w:rFonts w:cs="Times New Roman"/>
          <w:sz w:val="22"/>
        </w:rPr>
        <w:tab/>
        <w:t>Article 1, Chapter 11, Title 9 of the S.C. Code is amended by adding:</w:t>
      </w:r>
    </w:p>
    <w:p w14:paraId="7CF84C92" w14:textId="77777777" w:rsidR="00AC7211" w:rsidRPr="006207AB"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207AB">
        <w:rPr>
          <w:rFonts w:cs="Times New Roman"/>
          <w:sz w:val="22"/>
        </w:rPr>
        <w:tab/>
        <w:t>Section 9-11-28.</w:t>
      </w:r>
      <w:r w:rsidRPr="006207AB">
        <w:rPr>
          <w:rFonts w:cs="Times New Roman"/>
          <w:sz w:val="22"/>
        </w:rPr>
        <w:tab/>
        <w:t>(A) After December 31, 2024, any person who is a full-time master-in-equity shall participate in the South Carolina Police Officers Retirement System for his service as a master-in-equity.</w:t>
      </w:r>
    </w:p>
    <w:p w14:paraId="5C9E80FD" w14:textId="0CC9062E" w:rsidR="00AC7211" w:rsidRPr="006207AB"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207AB">
        <w:rPr>
          <w:rFonts w:cs="Times New Roman"/>
          <w:sz w:val="22"/>
        </w:rPr>
        <w:tab/>
        <w:t>(B) From July 1, 2024, to January 1, 2025, a full-time master-in-equity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2024, for each year of service prorated for periods of less than a year. After January 1, 2025, a master-in-equity may elect to transfer credited service received under the South Carolina Retirement System to the South Carolina Police Officers Retirement System as provided in Section 9-11-40(9).</w:t>
      </w:r>
    </w:p>
    <w:p w14:paraId="47C73ECE" w14:textId="77777777" w:rsidR="00AC7211" w:rsidRPr="006207AB" w:rsidRDefault="00AC7211" w:rsidP="00AC7211">
      <w:pPr>
        <w:pStyle w:val="scamendconformline"/>
        <w:spacing w:before="0"/>
        <w:ind w:firstLine="216"/>
        <w:jc w:val="both"/>
        <w:rPr>
          <w:sz w:val="22"/>
        </w:rPr>
      </w:pPr>
      <w:r w:rsidRPr="006207AB">
        <w:rPr>
          <w:sz w:val="22"/>
        </w:rPr>
        <w:t>Renumber sections to conform.</w:t>
      </w:r>
    </w:p>
    <w:p w14:paraId="50220D9E" w14:textId="77777777" w:rsidR="00AC7211" w:rsidRDefault="00AC7211" w:rsidP="00AC7211">
      <w:pPr>
        <w:pStyle w:val="scamendtitleconform"/>
        <w:ind w:firstLine="216"/>
        <w:jc w:val="both"/>
        <w:rPr>
          <w:sz w:val="22"/>
        </w:rPr>
      </w:pPr>
      <w:r w:rsidRPr="006207AB">
        <w:rPr>
          <w:sz w:val="22"/>
        </w:rPr>
        <w:t>Amend title to conform.</w:t>
      </w:r>
    </w:p>
    <w:p w14:paraId="2E72BD24" w14:textId="45714F86" w:rsidR="00AC7211" w:rsidRDefault="00AC7211" w:rsidP="00AC7211">
      <w:pPr>
        <w:pStyle w:val="scamendtitleconform"/>
        <w:ind w:firstLine="216"/>
        <w:jc w:val="both"/>
        <w:rPr>
          <w:sz w:val="22"/>
        </w:rPr>
      </w:pPr>
    </w:p>
    <w:p w14:paraId="08609547" w14:textId="77777777" w:rsidR="00AC7211" w:rsidRDefault="00AC7211" w:rsidP="00AC7211">
      <w:r>
        <w:t>Rep. BANNISTER explained the amendment.</w:t>
      </w:r>
    </w:p>
    <w:p w14:paraId="31B59670" w14:textId="1E5918F6" w:rsidR="00AC7211" w:rsidRDefault="00AC7211" w:rsidP="00AC7211">
      <w:r>
        <w:t>The amendment was then adopted.</w:t>
      </w:r>
    </w:p>
    <w:p w14:paraId="5CC3FAE9" w14:textId="77777777" w:rsidR="00AC7211" w:rsidRDefault="00AC7211" w:rsidP="00AC7211"/>
    <w:p w14:paraId="221935A5" w14:textId="3C2BD06F" w:rsidR="00AC7211" w:rsidRDefault="00AC7211" w:rsidP="00AC7211">
      <w:r>
        <w:t>The question recurred to the passage of the Bill.</w:t>
      </w:r>
    </w:p>
    <w:p w14:paraId="1D9A4840" w14:textId="77777777" w:rsidR="00AC7211" w:rsidRDefault="00AC7211" w:rsidP="00AC7211"/>
    <w:p w14:paraId="357E1706" w14:textId="77777777" w:rsidR="00AC7211" w:rsidRDefault="00AC7211" w:rsidP="00AC7211">
      <w:r>
        <w:t xml:space="preserve">The yeas and nays were taken resulting as follows: </w:t>
      </w:r>
    </w:p>
    <w:p w14:paraId="1F4B9273" w14:textId="360688D7" w:rsidR="00AC7211" w:rsidRDefault="00AC7211" w:rsidP="00AC7211">
      <w:pPr>
        <w:jc w:val="center"/>
      </w:pPr>
      <w:r>
        <w:t xml:space="preserve"> </w:t>
      </w:r>
      <w:bookmarkStart w:id="128" w:name="vote_start281"/>
      <w:bookmarkEnd w:id="128"/>
      <w:r>
        <w:t>Yeas 103; Nays 1</w:t>
      </w:r>
    </w:p>
    <w:p w14:paraId="5DC4EB6F" w14:textId="77777777" w:rsidR="00AC7211" w:rsidRDefault="00AC7211" w:rsidP="00AC7211">
      <w:pPr>
        <w:jc w:val="center"/>
      </w:pPr>
    </w:p>
    <w:p w14:paraId="57781AB1" w14:textId="77777777" w:rsidR="00BF778B" w:rsidRDefault="00AC7211" w:rsidP="00BF778B">
      <w:pPr>
        <w:ind w:firstLine="0"/>
      </w:pPr>
      <w:r>
        <w:t xml:space="preserve"> </w:t>
      </w:r>
      <w:r w:rsidR="00BF778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778B" w:rsidRPr="005411C4" w14:paraId="61DE434C" w14:textId="77777777" w:rsidTr="0003334B">
        <w:tc>
          <w:tcPr>
            <w:tcW w:w="2179" w:type="dxa"/>
            <w:shd w:val="clear" w:color="auto" w:fill="auto"/>
          </w:tcPr>
          <w:p w14:paraId="35A4DCDB" w14:textId="77777777" w:rsidR="00BF778B" w:rsidRPr="005411C4" w:rsidRDefault="00BF778B" w:rsidP="0003334B">
            <w:pPr>
              <w:keepNext/>
              <w:ind w:firstLine="0"/>
            </w:pPr>
            <w:r>
              <w:t>Bailey</w:t>
            </w:r>
          </w:p>
        </w:tc>
        <w:tc>
          <w:tcPr>
            <w:tcW w:w="2179" w:type="dxa"/>
            <w:shd w:val="clear" w:color="auto" w:fill="auto"/>
          </w:tcPr>
          <w:p w14:paraId="10B98E42" w14:textId="77777777" w:rsidR="00BF778B" w:rsidRPr="005411C4" w:rsidRDefault="00BF778B" w:rsidP="0003334B">
            <w:pPr>
              <w:keepNext/>
              <w:ind w:firstLine="0"/>
            </w:pPr>
            <w:r>
              <w:t>Ballentine</w:t>
            </w:r>
          </w:p>
        </w:tc>
        <w:tc>
          <w:tcPr>
            <w:tcW w:w="2180" w:type="dxa"/>
            <w:shd w:val="clear" w:color="auto" w:fill="auto"/>
          </w:tcPr>
          <w:p w14:paraId="39934581" w14:textId="77777777" w:rsidR="00BF778B" w:rsidRPr="005411C4" w:rsidRDefault="00BF778B" w:rsidP="0003334B">
            <w:pPr>
              <w:keepNext/>
              <w:ind w:firstLine="0"/>
            </w:pPr>
            <w:r>
              <w:t>Bamberg</w:t>
            </w:r>
          </w:p>
        </w:tc>
      </w:tr>
      <w:tr w:rsidR="00BF778B" w:rsidRPr="005411C4" w14:paraId="61101E5C" w14:textId="77777777" w:rsidTr="0003334B">
        <w:tc>
          <w:tcPr>
            <w:tcW w:w="2179" w:type="dxa"/>
            <w:shd w:val="clear" w:color="auto" w:fill="auto"/>
          </w:tcPr>
          <w:p w14:paraId="26C8A7DB" w14:textId="77777777" w:rsidR="00BF778B" w:rsidRPr="005411C4" w:rsidRDefault="00BF778B" w:rsidP="0003334B">
            <w:pPr>
              <w:ind w:firstLine="0"/>
            </w:pPr>
            <w:r>
              <w:t>Bannister</w:t>
            </w:r>
          </w:p>
        </w:tc>
        <w:tc>
          <w:tcPr>
            <w:tcW w:w="2179" w:type="dxa"/>
            <w:shd w:val="clear" w:color="auto" w:fill="auto"/>
          </w:tcPr>
          <w:p w14:paraId="7ADC4FF3" w14:textId="77777777" w:rsidR="00BF778B" w:rsidRPr="005411C4" w:rsidRDefault="00BF778B" w:rsidP="0003334B">
            <w:pPr>
              <w:ind w:firstLine="0"/>
            </w:pPr>
            <w:r>
              <w:t>Bauer</w:t>
            </w:r>
          </w:p>
        </w:tc>
        <w:tc>
          <w:tcPr>
            <w:tcW w:w="2180" w:type="dxa"/>
            <w:shd w:val="clear" w:color="auto" w:fill="auto"/>
          </w:tcPr>
          <w:p w14:paraId="70F423D9" w14:textId="77777777" w:rsidR="00BF778B" w:rsidRPr="005411C4" w:rsidRDefault="00BF778B" w:rsidP="0003334B">
            <w:pPr>
              <w:ind w:firstLine="0"/>
            </w:pPr>
            <w:r>
              <w:t>Beach</w:t>
            </w:r>
          </w:p>
        </w:tc>
      </w:tr>
      <w:tr w:rsidR="00BF778B" w:rsidRPr="005411C4" w14:paraId="06DC1B21" w14:textId="77777777" w:rsidTr="0003334B">
        <w:tc>
          <w:tcPr>
            <w:tcW w:w="2179" w:type="dxa"/>
            <w:shd w:val="clear" w:color="auto" w:fill="auto"/>
          </w:tcPr>
          <w:p w14:paraId="4269AA3B" w14:textId="77777777" w:rsidR="00BF778B" w:rsidRPr="005411C4" w:rsidRDefault="00BF778B" w:rsidP="0003334B">
            <w:pPr>
              <w:ind w:firstLine="0"/>
            </w:pPr>
            <w:r>
              <w:t>Bernstein</w:t>
            </w:r>
          </w:p>
        </w:tc>
        <w:tc>
          <w:tcPr>
            <w:tcW w:w="2179" w:type="dxa"/>
            <w:shd w:val="clear" w:color="auto" w:fill="auto"/>
          </w:tcPr>
          <w:p w14:paraId="6AB4681B" w14:textId="77777777" w:rsidR="00BF778B" w:rsidRPr="005411C4" w:rsidRDefault="00BF778B" w:rsidP="0003334B">
            <w:pPr>
              <w:ind w:firstLine="0"/>
            </w:pPr>
            <w:r>
              <w:t>Blackwell</w:t>
            </w:r>
          </w:p>
        </w:tc>
        <w:tc>
          <w:tcPr>
            <w:tcW w:w="2180" w:type="dxa"/>
            <w:shd w:val="clear" w:color="auto" w:fill="auto"/>
          </w:tcPr>
          <w:p w14:paraId="260AC95F" w14:textId="77777777" w:rsidR="00BF778B" w:rsidRPr="005411C4" w:rsidRDefault="00BF778B" w:rsidP="0003334B">
            <w:pPr>
              <w:ind w:firstLine="0"/>
            </w:pPr>
            <w:r>
              <w:t>Brewer</w:t>
            </w:r>
          </w:p>
        </w:tc>
      </w:tr>
      <w:tr w:rsidR="00BF778B" w:rsidRPr="005411C4" w14:paraId="3D655311" w14:textId="77777777" w:rsidTr="0003334B">
        <w:tc>
          <w:tcPr>
            <w:tcW w:w="2179" w:type="dxa"/>
            <w:shd w:val="clear" w:color="auto" w:fill="auto"/>
          </w:tcPr>
          <w:p w14:paraId="45097DC1" w14:textId="77777777" w:rsidR="00BF778B" w:rsidRPr="005411C4" w:rsidRDefault="00BF778B" w:rsidP="0003334B">
            <w:pPr>
              <w:ind w:firstLine="0"/>
            </w:pPr>
            <w:r>
              <w:t>Brittain</w:t>
            </w:r>
          </w:p>
        </w:tc>
        <w:tc>
          <w:tcPr>
            <w:tcW w:w="2179" w:type="dxa"/>
            <w:shd w:val="clear" w:color="auto" w:fill="auto"/>
          </w:tcPr>
          <w:p w14:paraId="182A3ADE" w14:textId="77777777" w:rsidR="00BF778B" w:rsidRPr="005411C4" w:rsidRDefault="00BF778B" w:rsidP="0003334B">
            <w:pPr>
              <w:ind w:firstLine="0"/>
            </w:pPr>
            <w:r>
              <w:t>Burns</w:t>
            </w:r>
          </w:p>
        </w:tc>
        <w:tc>
          <w:tcPr>
            <w:tcW w:w="2180" w:type="dxa"/>
            <w:shd w:val="clear" w:color="auto" w:fill="auto"/>
          </w:tcPr>
          <w:p w14:paraId="272123C0" w14:textId="77777777" w:rsidR="00BF778B" w:rsidRPr="005411C4" w:rsidRDefault="00BF778B" w:rsidP="0003334B">
            <w:pPr>
              <w:ind w:firstLine="0"/>
            </w:pPr>
            <w:r>
              <w:t>Bustos</w:t>
            </w:r>
          </w:p>
        </w:tc>
      </w:tr>
      <w:tr w:rsidR="00BF778B" w:rsidRPr="005411C4" w14:paraId="14C4F660" w14:textId="77777777" w:rsidTr="0003334B">
        <w:tc>
          <w:tcPr>
            <w:tcW w:w="2179" w:type="dxa"/>
            <w:shd w:val="clear" w:color="auto" w:fill="auto"/>
          </w:tcPr>
          <w:p w14:paraId="7330969A" w14:textId="77777777" w:rsidR="00BF778B" w:rsidRPr="005411C4" w:rsidRDefault="00BF778B" w:rsidP="0003334B">
            <w:pPr>
              <w:ind w:firstLine="0"/>
            </w:pPr>
            <w:r>
              <w:t>Carter</w:t>
            </w:r>
          </w:p>
        </w:tc>
        <w:tc>
          <w:tcPr>
            <w:tcW w:w="2179" w:type="dxa"/>
            <w:shd w:val="clear" w:color="auto" w:fill="auto"/>
          </w:tcPr>
          <w:p w14:paraId="2A0E9393" w14:textId="77777777" w:rsidR="00BF778B" w:rsidRPr="005411C4" w:rsidRDefault="00BF778B" w:rsidP="0003334B">
            <w:pPr>
              <w:ind w:firstLine="0"/>
            </w:pPr>
            <w:r>
              <w:t>Caskey</w:t>
            </w:r>
          </w:p>
        </w:tc>
        <w:tc>
          <w:tcPr>
            <w:tcW w:w="2180" w:type="dxa"/>
            <w:shd w:val="clear" w:color="auto" w:fill="auto"/>
          </w:tcPr>
          <w:p w14:paraId="0C402B2C" w14:textId="77777777" w:rsidR="00BF778B" w:rsidRPr="005411C4" w:rsidRDefault="00BF778B" w:rsidP="0003334B">
            <w:pPr>
              <w:ind w:firstLine="0"/>
            </w:pPr>
            <w:r>
              <w:t>Chapman</w:t>
            </w:r>
          </w:p>
        </w:tc>
      </w:tr>
      <w:tr w:rsidR="00BF778B" w:rsidRPr="005411C4" w14:paraId="0712F6B5" w14:textId="77777777" w:rsidTr="0003334B">
        <w:tc>
          <w:tcPr>
            <w:tcW w:w="2179" w:type="dxa"/>
            <w:shd w:val="clear" w:color="auto" w:fill="auto"/>
          </w:tcPr>
          <w:p w14:paraId="632C8DF9" w14:textId="77777777" w:rsidR="00BF778B" w:rsidRPr="005411C4" w:rsidRDefault="00BF778B" w:rsidP="0003334B">
            <w:pPr>
              <w:ind w:firstLine="0"/>
            </w:pPr>
            <w:r>
              <w:t>Chumley</w:t>
            </w:r>
          </w:p>
        </w:tc>
        <w:tc>
          <w:tcPr>
            <w:tcW w:w="2179" w:type="dxa"/>
            <w:shd w:val="clear" w:color="auto" w:fill="auto"/>
          </w:tcPr>
          <w:p w14:paraId="3F4F8623" w14:textId="77777777" w:rsidR="00BF778B" w:rsidRPr="005411C4" w:rsidRDefault="00BF778B" w:rsidP="0003334B">
            <w:pPr>
              <w:ind w:firstLine="0"/>
            </w:pPr>
            <w:r>
              <w:t>Clyburn</w:t>
            </w:r>
          </w:p>
        </w:tc>
        <w:tc>
          <w:tcPr>
            <w:tcW w:w="2180" w:type="dxa"/>
            <w:shd w:val="clear" w:color="auto" w:fill="auto"/>
          </w:tcPr>
          <w:p w14:paraId="68D9D024" w14:textId="77777777" w:rsidR="00BF778B" w:rsidRPr="005411C4" w:rsidRDefault="00BF778B" w:rsidP="0003334B">
            <w:pPr>
              <w:ind w:firstLine="0"/>
            </w:pPr>
            <w:r>
              <w:t>Cobb-Hunter</w:t>
            </w:r>
          </w:p>
        </w:tc>
      </w:tr>
      <w:tr w:rsidR="00BF778B" w:rsidRPr="005411C4" w14:paraId="126E8291" w14:textId="77777777" w:rsidTr="0003334B">
        <w:tc>
          <w:tcPr>
            <w:tcW w:w="2179" w:type="dxa"/>
            <w:shd w:val="clear" w:color="auto" w:fill="auto"/>
          </w:tcPr>
          <w:p w14:paraId="7D8F3A5E" w14:textId="77777777" w:rsidR="00BF778B" w:rsidRPr="005411C4" w:rsidRDefault="00BF778B" w:rsidP="0003334B">
            <w:pPr>
              <w:ind w:firstLine="0"/>
            </w:pPr>
            <w:r>
              <w:t>Collins</w:t>
            </w:r>
          </w:p>
        </w:tc>
        <w:tc>
          <w:tcPr>
            <w:tcW w:w="2179" w:type="dxa"/>
            <w:shd w:val="clear" w:color="auto" w:fill="auto"/>
          </w:tcPr>
          <w:p w14:paraId="7ABF2653" w14:textId="77777777" w:rsidR="00BF778B" w:rsidRPr="005411C4" w:rsidRDefault="00BF778B" w:rsidP="0003334B">
            <w:pPr>
              <w:ind w:firstLine="0"/>
            </w:pPr>
            <w:r>
              <w:t>Connell</w:t>
            </w:r>
          </w:p>
        </w:tc>
        <w:tc>
          <w:tcPr>
            <w:tcW w:w="2180" w:type="dxa"/>
            <w:shd w:val="clear" w:color="auto" w:fill="auto"/>
          </w:tcPr>
          <w:p w14:paraId="122E39DD" w14:textId="77777777" w:rsidR="00BF778B" w:rsidRPr="005411C4" w:rsidRDefault="00BF778B" w:rsidP="0003334B">
            <w:pPr>
              <w:ind w:firstLine="0"/>
            </w:pPr>
            <w:r>
              <w:t>B. L. Cox</w:t>
            </w:r>
          </w:p>
        </w:tc>
      </w:tr>
      <w:tr w:rsidR="00BF778B" w:rsidRPr="005411C4" w14:paraId="3379AC3C" w14:textId="77777777" w:rsidTr="0003334B">
        <w:tc>
          <w:tcPr>
            <w:tcW w:w="2179" w:type="dxa"/>
            <w:shd w:val="clear" w:color="auto" w:fill="auto"/>
          </w:tcPr>
          <w:p w14:paraId="3493BFC1" w14:textId="77777777" w:rsidR="00BF778B" w:rsidRPr="005411C4" w:rsidRDefault="00BF778B" w:rsidP="0003334B">
            <w:pPr>
              <w:ind w:firstLine="0"/>
            </w:pPr>
            <w:r>
              <w:t>Crawford</w:t>
            </w:r>
          </w:p>
        </w:tc>
        <w:tc>
          <w:tcPr>
            <w:tcW w:w="2179" w:type="dxa"/>
            <w:shd w:val="clear" w:color="auto" w:fill="auto"/>
          </w:tcPr>
          <w:p w14:paraId="2330291B" w14:textId="77777777" w:rsidR="00BF778B" w:rsidRPr="005411C4" w:rsidRDefault="00BF778B" w:rsidP="0003334B">
            <w:pPr>
              <w:ind w:firstLine="0"/>
            </w:pPr>
            <w:r>
              <w:t>Cromer</w:t>
            </w:r>
          </w:p>
        </w:tc>
        <w:tc>
          <w:tcPr>
            <w:tcW w:w="2180" w:type="dxa"/>
            <w:shd w:val="clear" w:color="auto" w:fill="auto"/>
          </w:tcPr>
          <w:p w14:paraId="09A5AA0F" w14:textId="77777777" w:rsidR="00BF778B" w:rsidRPr="005411C4" w:rsidRDefault="00BF778B" w:rsidP="0003334B">
            <w:pPr>
              <w:ind w:firstLine="0"/>
            </w:pPr>
            <w:r>
              <w:t>Davis</w:t>
            </w:r>
          </w:p>
        </w:tc>
      </w:tr>
      <w:tr w:rsidR="00BF778B" w:rsidRPr="005411C4" w14:paraId="69BAC861" w14:textId="77777777" w:rsidTr="0003334B">
        <w:tc>
          <w:tcPr>
            <w:tcW w:w="2179" w:type="dxa"/>
            <w:shd w:val="clear" w:color="auto" w:fill="auto"/>
          </w:tcPr>
          <w:p w14:paraId="5DD148C5" w14:textId="77777777" w:rsidR="00BF778B" w:rsidRPr="005411C4" w:rsidRDefault="00BF778B" w:rsidP="0003334B">
            <w:pPr>
              <w:ind w:firstLine="0"/>
            </w:pPr>
            <w:r>
              <w:t>Elliott</w:t>
            </w:r>
          </w:p>
        </w:tc>
        <w:tc>
          <w:tcPr>
            <w:tcW w:w="2179" w:type="dxa"/>
            <w:shd w:val="clear" w:color="auto" w:fill="auto"/>
          </w:tcPr>
          <w:p w14:paraId="40E198A4" w14:textId="77777777" w:rsidR="00BF778B" w:rsidRPr="005411C4" w:rsidRDefault="00BF778B" w:rsidP="0003334B">
            <w:pPr>
              <w:ind w:firstLine="0"/>
            </w:pPr>
            <w:r>
              <w:t>Erickson</w:t>
            </w:r>
          </w:p>
        </w:tc>
        <w:tc>
          <w:tcPr>
            <w:tcW w:w="2180" w:type="dxa"/>
            <w:shd w:val="clear" w:color="auto" w:fill="auto"/>
          </w:tcPr>
          <w:p w14:paraId="29A994B6" w14:textId="77777777" w:rsidR="00BF778B" w:rsidRPr="005411C4" w:rsidRDefault="00BF778B" w:rsidP="0003334B">
            <w:pPr>
              <w:ind w:firstLine="0"/>
            </w:pPr>
            <w:r>
              <w:t>Felder</w:t>
            </w:r>
          </w:p>
        </w:tc>
      </w:tr>
      <w:tr w:rsidR="00BF778B" w:rsidRPr="005411C4" w14:paraId="0D8A64EE" w14:textId="77777777" w:rsidTr="0003334B">
        <w:tc>
          <w:tcPr>
            <w:tcW w:w="2179" w:type="dxa"/>
            <w:shd w:val="clear" w:color="auto" w:fill="auto"/>
          </w:tcPr>
          <w:p w14:paraId="3DA62F45" w14:textId="77777777" w:rsidR="00BF778B" w:rsidRPr="005411C4" w:rsidRDefault="00BF778B" w:rsidP="0003334B">
            <w:pPr>
              <w:ind w:firstLine="0"/>
            </w:pPr>
            <w:r>
              <w:t>Forrest</w:t>
            </w:r>
          </w:p>
        </w:tc>
        <w:tc>
          <w:tcPr>
            <w:tcW w:w="2179" w:type="dxa"/>
            <w:shd w:val="clear" w:color="auto" w:fill="auto"/>
          </w:tcPr>
          <w:p w14:paraId="2B70317A" w14:textId="77777777" w:rsidR="00BF778B" w:rsidRPr="005411C4" w:rsidRDefault="00BF778B" w:rsidP="0003334B">
            <w:pPr>
              <w:ind w:firstLine="0"/>
            </w:pPr>
            <w:r>
              <w:t>Gagnon</w:t>
            </w:r>
          </w:p>
        </w:tc>
        <w:tc>
          <w:tcPr>
            <w:tcW w:w="2180" w:type="dxa"/>
            <w:shd w:val="clear" w:color="auto" w:fill="auto"/>
          </w:tcPr>
          <w:p w14:paraId="0A26CCC5" w14:textId="77777777" w:rsidR="00BF778B" w:rsidRPr="005411C4" w:rsidRDefault="00BF778B" w:rsidP="0003334B">
            <w:pPr>
              <w:ind w:firstLine="0"/>
            </w:pPr>
            <w:r>
              <w:t>Garvin</w:t>
            </w:r>
          </w:p>
        </w:tc>
      </w:tr>
      <w:tr w:rsidR="00BF778B" w:rsidRPr="005411C4" w14:paraId="028D83E9" w14:textId="77777777" w:rsidTr="0003334B">
        <w:tc>
          <w:tcPr>
            <w:tcW w:w="2179" w:type="dxa"/>
            <w:shd w:val="clear" w:color="auto" w:fill="auto"/>
          </w:tcPr>
          <w:p w14:paraId="114EBD41" w14:textId="77777777" w:rsidR="00BF778B" w:rsidRPr="005411C4" w:rsidRDefault="00BF778B" w:rsidP="0003334B">
            <w:pPr>
              <w:ind w:firstLine="0"/>
            </w:pPr>
            <w:r>
              <w:t>Gatch</w:t>
            </w:r>
          </w:p>
        </w:tc>
        <w:tc>
          <w:tcPr>
            <w:tcW w:w="2179" w:type="dxa"/>
            <w:shd w:val="clear" w:color="auto" w:fill="auto"/>
          </w:tcPr>
          <w:p w14:paraId="14BF2256" w14:textId="77777777" w:rsidR="00BF778B" w:rsidRPr="005411C4" w:rsidRDefault="00BF778B" w:rsidP="0003334B">
            <w:pPr>
              <w:ind w:firstLine="0"/>
            </w:pPr>
            <w:r>
              <w:t>Gibson</w:t>
            </w:r>
          </w:p>
        </w:tc>
        <w:tc>
          <w:tcPr>
            <w:tcW w:w="2180" w:type="dxa"/>
            <w:shd w:val="clear" w:color="auto" w:fill="auto"/>
          </w:tcPr>
          <w:p w14:paraId="0394E7CE" w14:textId="77777777" w:rsidR="00BF778B" w:rsidRPr="005411C4" w:rsidRDefault="00BF778B" w:rsidP="0003334B">
            <w:pPr>
              <w:ind w:firstLine="0"/>
            </w:pPr>
            <w:r>
              <w:t>Gilliam</w:t>
            </w:r>
          </w:p>
        </w:tc>
      </w:tr>
      <w:tr w:rsidR="00BF778B" w:rsidRPr="005411C4" w14:paraId="3FFEF1C4" w14:textId="77777777" w:rsidTr="0003334B">
        <w:tc>
          <w:tcPr>
            <w:tcW w:w="2179" w:type="dxa"/>
            <w:shd w:val="clear" w:color="auto" w:fill="auto"/>
          </w:tcPr>
          <w:p w14:paraId="0A0A2C5B" w14:textId="77777777" w:rsidR="00BF778B" w:rsidRPr="005411C4" w:rsidRDefault="00BF778B" w:rsidP="0003334B">
            <w:pPr>
              <w:ind w:firstLine="0"/>
            </w:pPr>
            <w:r>
              <w:t>Gilliard</w:t>
            </w:r>
          </w:p>
        </w:tc>
        <w:tc>
          <w:tcPr>
            <w:tcW w:w="2179" w:type="dxa"/>
            <w:shd w:val="clear" w:color="auto" w:fill="auto"/>
          </w:tcPr>
          <w:p w14:paraId="43546711" w14:textId="77777777" w:rsidR="00BF778B" w:rsidRPr="005411C4" w:rsidRDefault="00BF778B" w:rsidP="0003334B">
            <w:pPr>
              <w:ind w:firstLine="0"/>
            </w:pPr>
            <w:r>
              <w:t>Guest</w:t>
            </w:r>
          </w:p>
        </w:tc>
        <w:tc>
          <w:tcPr>
            <w:tcW w:w="2180" w:type="dxa"/>
            <w:shd w:val="clear" w:color="auto" w:fill="auto"/>
          </w:tcPr>
          <w:p w14:paraId="1802D701" w14:textId="77777777" w:rsidR="00BF778B" w:rsidRPr="005411C4" w:rsidRDefault="00BF778B" w:rsidP="0003334B">
            <w:pPr>
              <w:ind w:firstLine="0"/>
            </w:pPr>
            <w:r>
              <w:t>Haddon</w:t>
            </w:r>
          </w:p>
        </w:tc>
      </w:tr>
      <w:tr w:rsidR="00BF778B" w:rsidRPr="005411C4" w14:paraId="129A3519" w14:textId="77777777" w:rsidTr="0003334B">
        <w:tc>
          <w:tcPr>
            <w:tcW w:w="2179" w:type="dxa"/>
            <w:shd w:val="clear" w:color="auto" w:fill="auto"/>
          </w:tcPr>
          <w:p w14:paraId="328DD315" w14:textId="77777777" w:rsidR="00BF778B" w:rsidRPr="005411C4" w:rsidRDefault="00BF778B" w:rsidP="0003334B">
            <w:pPr>
              <w:ind w:firstLine="0"/>
            </w:pPr>
            <w:r>
              <w:t>Harris</w:t>
            </w:r>
          </w:p>
        </w:tc>
        <w:tc>
          <w:tcPr>
            <w:tcW w:w="2179" w:type="dxa"/>
            <w:shd w:val="clear" w:color="auto" w:fill="auto"/>
          </w:tcPr>
          <w:p w14:paraId="05E78F2B" w14:textId="77777777" w:rsidR="00BF778B" w:rsidRPr="005411C4" w:rsidRDefault="00BF778B" w:rsidP="0003334B">
            <w:pPr>
              <w:ind w:firstLine="0"/>
            </w:pPr>
            <w:r>
              <w:t>Hartnett</w:t>
            </w:r>
          </w:p>
        </w:tc>
        <w:tc>
          <w:tcPr>
            <w:tcW w:w="2180" w:type="dxa"/>
            <w:shd w:val="clear" w:color="auto" w:fill="auto"/>
          </w:tcPr>
          <w:p w14:paraId="1F6C237D" w14:textId="77777777" w:rsidR="00BF778B" w:rsidRPr="005411C4" w:rsidRDefault="00BF778B" w:rsidP="0003334B">
            <w:pPr>
              <w:ind w:firstLine="0"/>
            </w:pPr>
            <w:r>
              <w:t>Hayes</w:t>
            </w:r>
          </w:p>
        </w:tc>
      </w:tr>
      <w:tr w:rsidR="00BF778B" w:rsidRPr="005411C4" w14:paraId="0CD659EE" w14:textId="77777777" w:rsidTr="0003334B">
        <w:tc>
          <w:tcPr>
            <w:tcW w:w="2179" w:type="dxa"/>
            <w:shd w:val="clear" w:color="auto" w:fill="auto"/>
          </w:tcPr>
          <w:p w14:paraId="40F3CCE2" w14:textId="77777777" w:rsidR="00BF778B" w:rsidRPr="005411C4" w:rsidRDefault="00BF778B" w:rsidP="0003334B">
            <w:pPr>
              <w:ind w:firstLine="0"/>
            </w:pPr>
            <w:r>
              <w:t>Henegan</w:t>
            </w:r>
          </w:p>
        </w:tc>
        <w:tc>
          <w:tcPr>
            <w:tcW w:w="2179" w:type="dxa"/>
            <w:shd w:val="clear" w:color="auto" w:fill="auto"/>
          </w:tcPr>
          <w:p w14:paraId="6407DAE8" w14:textId="77777777" w:rsidR="00BF778B" w:rsidRPr="005411C4" w:rsidRDefault="00BF778B" w:rsidP="0003334B">
            <w:pPr>
              <w:ind w:firstLine="0"/>
            </w:pPr>
            <w:r>
              <w:t>Herbkersman</w:t>
            </w:r>
          </w:p>
        </w:tc>
        <w:tc>
          <w:tcPr>
            <w:tcW w:w="2180" w:type="dxa"/>
            <w:shd w:val="clear" w:color="auto" w:fill="auto"/>
          </w:tcPr>
          <w:p w14:paraId="1C65EA33" w14:textId="77777777" w:rsidR="00BF778B" w:rsidRPr="005411C4" w:rsidRDefault="00BF778B" w:rsidP="0003334B">
            <w:pPr>
              <w:ind w:firstLine="0"/>
            </w:pPr>
            <w:r>
              <w:t>Hewitt</w:t>
            </w:r>
          </w:p>
        </w:tc>
      </w:tr>
      <w:tr w:rsidR="00BF778B" w:rsidRPr="005411C4" w14:paraId="2B895926" w14:textId="77777777" w:rsidTr="0003334B">
        <w:tc>
          <w:tcPr>
            <w:tcW w:w="2179" w:type="dxa"/>
            <w:shd w:val="clear" w:color="auto" w:fill="auto"/>
          </w:tcPr>
          <w:p w14:paraId="1644CA2B" w14:textId="77777777" w:rsidR="00BF778B" w:rsidRPr="005411C4" w:rsidRDefault="00BF778B" w:rsidP="0003334B">
            <w:pPr>
              <w:ind w:firstLine="0"/>
            </w:pPr>
            <w:r>
              <w:t>Hiott</w:t>
            </w:r>
          </w:p>
        </w:tc>
        <w:tc>
          <w:tcPr>
            <w:tcW w:w="2179" w:type="dxa"/>
            <w:shd w:val="clear" w:color="auto" w:fill="auto"/>
          </w:tcPr>
          <w:p w14:paraId="680C8AC4" w14:textId="77777777" w:rsidR="00BF778B" w:rsidRPr="005411C4" w:rsidRDefault="00BF778B" w:rsidP="0003334B">
            <w:pPr>
              <w:ind w:firstLine="0"/>
            </w:pPr>
            <w:r>
              <w:t>Hixon</w:t>
            </w:r>
          </w:p>
        </w:tc>
        <w:tc>
          <w:tcPr>
            <w:tcW w:w="2180" w:type="dxa"/>
            <w:shd w:val="clear" w:color="auto" w:fill="auto"/>
          </w:tcPr>
          <w:p w14:paraId="4434756B" w14:textId="77777777" w:rsidR="00BF778B" w:rsidRPr="005411C4" w:rsidRDefault="00BF778B" w:rsidP="0003334B">
            <w:pPr>
              <w:ind w:firstLine="0"/>
            </w:pPr>
            <w:r>
              <w:t>Hosey</w:t>
            </w:r>
          </w:p>
        </w:tc>
      </w:tr>
      <w:tr w:rsidR="00BF778B" w:rsidRPr="005411C4" w14:paraId="2DC65142" w14:textId="77777777" w:rsidTr="0003334B">
        <w:tc>
          <w:tcPr>
            <w:tcW w:w="2179" w:type="dxa"/>
            <w:shd w:val="clear" w:color="auto" w:fill="auto"/>
          </w:tcPr>
          <w:p w14:paraId="4F2DC106" w14:textId="77777777" w:rsidR="00BF778B" w:rsidRPr="005411C4" w:rsidRDefault="00BF778B" w:rsidP="0003334B">
            <w:pPr>
              <w:ind w:firstLine="0"/>
            </w:pPr>
            <w:r>
              <w:t>Hyde</w:t>
            </w:r>
          </w:p>
        </w:tc>
        <w:tc>
          <w:tcPr>
            <w:tcW w:w="2179" w:type="dxa"/>
            <w:shd w:val="clear" w:color="auto" w:fill="auto"/>
          </w:tcPr>
          <w:p w14:paraId="2952E231" w14:textId="77777777" w:rsidR="00BF778B" w:rsidRPr="005411C4" w:rsidRDefault="00BF778B" w:rsidP="0003334B">
            <w:pPr>
              <w:ind w:firstLine="0"/>
            </w:pPr>
            <w:r>
              <w:t>Jefferson</w:t>
            </w:r>
          </w:p>
        </w:tc>
        <w:tc>
          <w:tcPr>
            <w:tcW w:w="2180" w:type="dxa"/>
            <w:shd w:val="clear" w:color="auto" w:fill="auto"/>
          </w:tcPr>
          <w:p w14:paraId="6BBC3190" w14:textId="77777777" w:rsidR="00BF778B" w:rsidRPr="005411C4" w:rsidRDefault="00BF778B" w:rsidP="0003334B">
            <w:pPr>
              <w:ind w:firstLine="0"/>
            </w:pPr>
            <w:r>
              <w:t>J. E. Johnson</w:t>
            </w:r>
          </w:p>
        </w:tc>
      </w:tr>
      <w:tr w:rsidR="00BF778B" w:rsidRPr="005411C4" w14:paraId="0B4818CD" w14:textId="77777777" w:rsidTr="0003334B">
        <w:tc>
          <w:tcPr>
            <w:tcW w:w="2179" w:type="dxa"/>
            <w:shd w:val="clear" w:color="auto" w:fill="auto"/>
          </w:tcPr>
          <w:p w14:paraId="2C2812D7" w14:textId="77777777" w:rsidR="00BF778B" w:rsidRPr="005411C4" w:rsidRDefault="00BF778B" w:rsidP="0003334B">
            <w:pPr>
              <w:ind w:firstLine="0"/>
            </w:pPr>
            <w:r>
              <w:t>J. L. Johnson</w:t>
            </w:r>
          </w:p>
        </w:tc>
        <w:tc>
          <w:tcPr>
            <w:tcW w:w="2179" w:type="dxa"/>
            <w:shd w:val="clear" w:color="auto" w:fill="auto"/>
          </w:tcPr>
          <w:p w14:paraId="18678EFC" w14:textId="77777777" w:rsidR="00BF778B" w:rsidRPr="005411C4" w:rsidRDefault="00BF778B" w:rsidP="0003334B">
            <w:pPr>
              <w:ind w:firstLine="0"/>
            </w:pPr>
            <w:r>
              <w:t>S. Jones</w:t>
            </w:r>
          </w:p>
        </w:tc>
        <w:tc>
          <w:tcPr>
            <w:tcW w:w="2180" w:type="dxa"/>
            <w:shd w:val="clear" w:color="auto" w:fill="auto"/>
          </w:tcPr>
          <w:p w14:paraId="57E51AF5" w14:textId="77777777" w:rsidR="00BF778B" w:rsidRPr="005411C4" w:rsidRDefault="00BF778B" w:rsidP="0003334B">
            <w:pPr>
              <w:ind w:firstLine="0"/>
            </w:pPr>
            <w:r>
              <w:t>Jordan</w:t>
            </w:r>
          </w:p>
        </w:tc>
      </w:tr>
      <w:tr w:rsidR="00BF778B" w:rsidRPr="005411C4" w14:paraId="6C5A0828" w14:textId="77777777" w:rsidTr="0003334B">
        <w:tc>
          <w:tcPr>
            <w:tcW w:w="2179" w:type="dxa"/>
            <w:shd w:val="clear" w:color="auto" w:fill="auto"/>
          </w:tcPr>
          <w:p w14:paraId="67EC243F" w14:textId="77777777" w:rsidR="00BF778B" w:rsidRPr="005411C4" w:rsidRDefault="00BF778B" w:rsidP="0003334B">
            <w:pPr>
              <w:ind w:firstLine="0"/>
            </w:pPr>
            <w:r>
              <w:t>Kilmartin</w:t>
            </w:r>
          </w:p>
        </w:tc>
        <w:tc>
          <w:tcPr>
            <w:tcW w:w="2179" w:type="dxa"/>
            <w:shd w:val="clear" w:color="auto" w:fill="auto"/>
          </w:tcPr>
          <w:p w14:paraId="6937726E" w14:textId="77777777" w:rsidR="00BF778B" w:rsidRPr="005411C4" w:rsidRDefault="00BF778B" w:rsidP="0003334B">
            <w:pPr>
              <w:ind w:firstLine="0"/>
            </w:pPr>
            <w:r>
              <w:t>King</w:t>
            </w:r>
          </w:p>
        </w:tc>
        <w:tc>
          <w:tcPr>
            <w:tcW w:w="2180" w:type="dxa"/>
            <w:shd w:val="clear" w:color="auto" w:fill="auto"/>
          </w:tcPr>
          <w:p w14:paraId="0F2DD53C" w14:textId="77777777" w:rsidR="00BF778B" w:rsidRPr="005411C4" w:rsidRDefault="00BF778B" w:rsidP="0003334B">
            <w:pPr>
              <w:ind w:firstLine="0"/>
            </w:pPr>
            <w:r>
              <w:t>Kirby</w:t>
            </w:r>
          </w:p>
        </w:tc>
      </w:tr>
      <w:tr w:rsidR="00BF778B" w:rsidRPr="005411C4" w14:paraId="3E6C3AEC" w14:textId="77777777" w:rsidTr="0003334B">
        <w:tc>
          <w:tcPr>
            <w:tcW w:w="2179" w:type="dxa"/>
            <w:shd w:val="clear" w:color="auto" w:fill="auto"/>
          </w:tcPr>
          <w:p w14:paraId="54F7CA8F" w14:textId="77777777" w:rsidR="00BF778B" w:rsidRPr="005411C4" w:rsidRDefault="00BF778B" w:rsidP="0003334B">
            <w:pPr>
              <w:ind w:firstLine="0"/>
            </w:pPr>
            <w:r>
              <w:t>Landing</w:t>
            </w:r>
          </w:p>
        </w:tc>
        <w:tc>
          <w:tcPr>
            <w:tcW w:w="2179" w:type="dxa"/>
            <w:shd w:val="clear" w:color="auto" w:fill="auto"/>
          </w:tcPr>
          <w:p w14:paraId="4122BCAC" w14:textId="77777777" w:rsidR="00BF778B" w:rsidRPr="005411C4" w:rsidRDefault="00BF778B" w:rsidP="0003334B">
            <w:pPr>
              <w:ind w:firstLine="0"/>
            </w:pPr>
            <w:r>
              <w:t>Lawson</w:t>
            </w:r>
          </w:p>
        </w:tc>
        <w:tc>
          <w:tcPr>
            <w:tcW w:w="2180" w:type="dxa"/>
            <w:shd w:val="clear" w:color="auto" w:fill="auto"/>
          </w:tcPr>
          <w:p w14:paraId="6CACDB76" w14:textId="77777777" w:rsidR="00BF778B" w:rsidRPr="005411C4" w:rsidRDefault="00BF778B" w:rsidP="0003334B">
            <w:pPr>
              <w:ind w:firstLine="0"/>
            </w:pPr>
            <w:r>
              <w:t>Leber</w:t>
            </w:r>
          </w:p>
        </w:tc>
      </w:tr>
      <w:tr w:rsidR="00BF778B" w:rsidRPr="005411C4" w14:paraId="0BD5341A" w14:textId="77777777" w:rsidTr="0003334B">
        <w:tc>
          <w:tcPr>
            <w:tcW w:w="2179" w:type="dxa"/>
            <w:shd w:val="clear" w:color="auto" w:fill="auto"/>
          </w:tcPr>
          <w:p w14:paraId="591D4FB7" w14:textId="77777777" w:rsidR="00BF778B" w:rsidRPr="005411C4" w:rsidRDefault="00BF778B" w:rsidP="0003334B">
            <w:pPr>
              <w:ind w:firstLine="0"/>
            </w:pPr>
            <w:r>
              <w:t>Ligon</w:t>
            </w:r>
          </w:p>
        </w:tc>
        <w:tc>
          <w:tcPr>
            <w:tcW w:w="2179" w:type="dxa"/>
            <w:shd w:val="clear" w:color="auto" w:fill="auto"/>
          </w:tcPr>
          <w:p w14:paraId="54881378" w14:textId="77777777" w:rsidR="00BF778B" w:rsidRPr="005411C4" w:rsidRDefault="00BF778B" w:rsidP="0003334B">
            <w:pPr>
              <w:ind w:firstLine="0"/>
            </w:pPr>
            <w:r>
              <w:t>Long</w:t>
            </w:r>
          </w:p>
        </w:tc>
        <w:tc>
          <w:tcPr>
            <w:tcW w:w="2180" w:type="dxa"/>
            <w:shd w:val="clear" w:color="auto" w:fill="auto"/>
          </w:tcPr>
          <w:p w14:paraId="035FC355" w14:textId="77777777" w:rsidR="00BF778B" w:rsidRPr="005411C4" w:rsidRDefault="00BF778B" w:rsidP="0003334B">
            <w:pPr>
              <w:ind w:firstLine="0"/>
            </w:pPr>
            <w:r>
              <w:t>Lowe</w:t>
            </w:r>
          </w:p>
        </w:tc>
      </w:tr>
      <w:tr w:rsidR="00BF778B" w:rsidRPr="005411C4" w14:paraId="1290F729" w14:textId="77777777" w:rsidTr="0003334B">
        <w:tc>
          <w:tcPr>
            <w:tcW w:w="2179" w:type="dxa"/>
            <w:shd w:val="clear" w:color="auto" w:fill="auto"/>
          </w:tcPr>
          <w:p w14:paraId="0D3C80F8" w14:textId="77777777" w:rsidR="00BF778B" w:rsidRPr="005411C4" w:rsidRDefault="00BF778B" w:rsidP="0003334B">
            <w:pPr>
              <w:ind w:firstLine="0"/>
            </w:pPr>
            <w:r>
              <w:t>Magnuson</w:t>
            </w:r>
          </w:p>
        </w:tc>
        <w:tc>
          <w:tcPr>
            <w:tcW w:w="2179" w:type="dxa"/>
            <w:shd w:val="clear" w:color="auto" w:fill="auto"/>
          </w:tcPr>
          <w:p w14:paraId="652C746C" w14:textId="77777777" w:rsidR="00BF778B" w:rsidRPr="005411C4" w:rsidRDefault="00BF778B" w:rsidP="0003334B">
            <w:pPr>
              <w:ind w:firstLine="0"/>
            </w:pPr>
            <w:r>
              <w:t>May</w:t>
            </w:r>
          </w:p>
        </w:tc>
        <w:tc>
          <w:tcPr>
            <w:tcW w:w="2180" w:type="dxa"/>
            <w:shd w:val="clear" w:color="auto" w:fill="auto"/>
          </w:tcPr>
          <w:p w14:paraId="757B3443" w14:textId="77777777" w:rsidR="00BF778B" w:rsidRPr="005411C4" w:rsidRDefault="00BF778B" w:rsidP="0003334B">
            <w:pPr>
              <w:ind w:firstLine="0"/>
            </w:pPr>
            <w:r>
              <w:t>McCravy</w:t>
            </w:r>
          </w:p>
        </w:tc>
      </w:tr>
      <w:tr w:rsidR="00BF778B" w:rsidRPr="005411C4" w14:paraId="385A5B05" w14:textId="77777777" w:rsidTr="0003334B">
        <w:tc>
          <w:tcPr>
            <w:tcW w:w="2179" w:type="dxa"/>
            <w:shd w:val="clear" w:color="auto" w:fill="auto"/>
          </w:tcPr>
          <w:p w14:paraId="5E66AD72" w14:textId="77777777" w:rsidR="00BF778B" w:rsidRPr="005411C4" w:rsidRDefault="00BF778B" w:rsidP="0003334B">
            <w:pPr>
              <w:ind w:firstLine="0"/>
            </w:pPr>
            <w:r>
              <w:t>McDaniel</w:t>
            </w:r>
          </w:p>
        </w:tc>
        <w:tc>
          <w:tcPr>
            <w:tcW w:w="2179" w:type="dxa"/>
            <w:shd w:val="clear" w:color="auto" w:fill="auto"/>
          </w:tcPr>
          <w:p w14:paraId="2418C82E" w14:textId="77777777" w:rsidR="00BF778B" w:rsidRPr="005411C4" w:rsidRDefault="00BF778B" w:rsidP="0003334B">
            <w:pPr>
              <w:ind w:firstLine="0"/>
            </w:pPr>
            <w:r>
              <w:t>McGinnis</w:t>
            </w:r>
          </w:p>
        </w:tc>
        <w:tc>
          <w:tcPr>
            <w:tcW w:w="2180" w:type="dxa"/>
            <w:shd w:val="clear" w:color="auto" w:fill="auto"/>
          </w:tcPr>
          <w:p w14:paraId="65C4576A" w14:textId="77777777" w:rsidR="00BF778B" w:rsidRPr="005411C4" w:rsidRDefault="00BF778B" w:rsidP="0003334B">
            <w:pPr>
              <w:ind w:firstLine="0"/>
            </w:pPr>
            <w:r>
              <w:t>Mitchell</w:t>
            </w:r>
          </w:p>
        </w:tc>
      </w:tr>
      <w:tr w:rsidR="00BF778B" w:rsidRPr="005411C4" w14:paraId="2FA9662E" w14:textId="77777777" w:rsidTr="0003334B">
        <w:tc>
          <w:tcPr>
            <w:tcW w:w="2179" w:type="dxa"/>
            <w:shd w:val="clear" w:color="auto" w:fill="auto"/>
          </w:tcPr>
          <w:p w14:paraId="7D629CAA" w14:textId="77777777" w:rsidR="00BF778B" w:rsidRPr="005411C4" w:rsidRDefault="00BF778B" w:rsidP="0003334B">
            <w:pPr>
              <w:ind w:firstLine="0"/>
            </w:pPr>
            <w:r>
              <w:t>J. Moore</w:t>
            </w:r>
          </w:p>
        </w:tc>
        <w:tc>
          <w:tcPr>
            <w:tcW w:w="2179" w:type="dxa"/>
            <w:shd w:val="clear" w:color="auto" w:fill="auto"/>
          </w:tcPr>
          <w:p w14:paraId="4B211B65" w14:textId="77777777" w:rsidR="00BF778B" w:rsidRPr="005411C4" w:rsidRDefault="00BF778B" w:rsidP="0003334B">
            <w:pPr>
              <w:ind w:firstLine="0"/>
            </w:pPr>
            <w:r>
              <w:t>T. Moore</w:t>
            </w:r>
          </w:p>
        </w:tc>
        <w:tc>
          <w:tcPr>
            <w:tcW w:w="2180" w:type="dxa"/>
            <w:shd w:val="clear" w:color="auto" w:fill="auto"/>
          </w:tcPr>
          <w:p w14:paraId="5024D26C" w14:textId="77777777" w:rsidR="00BF778B" w:rsidRPr="005411C4" w:rsidRDefault="00BF778B" w:rsidP="0003334B">
            <w:pPr>
              <w:ind w:firstLine="0"/>
            </w:pPr>
            <w:r>
              <w:t>A. M. Morgan</w:t>
            </w:r>
          </w:p>
        </w:tc>
      </w:tr>
      <w:tr w:rsidR="00BF778B" w:rsidRPr="005411C4" w14:paraId="78144D60" w14:textId="77777777" w:rsidTr="0003334B">
        <w:tc>
          <w:tcPr>
            <w:tcW w:w="2179" w:type="dxa"/>
            <w:shd w:val="clear" w:color="auto" w:fill="auto"/>
          </w:tcPr>
          <w:p w14:paraId="10C1D099" w14:textId="77777777" w:rsidR="00BF778B" w:rsidRPr="005411C4" w:rsidRDefault="00BF778B" w:rsidP="0003334B">
            <w:pPr>
              <w:ind w:firstLine="0"/>
            </w:pPr>
            <w:r>
              <w:t>T. A. Morgan</w:t>
            </w:r>
          </w:p>
        </w:tc>
        <w:tc>
          <w:tcPr>
            <w:tcW w:w="2179" w:type="dxa"/>
            <w:shd w:val="clear" w:color="auto" w:fill="auto"/>
          </w:tcPr>
          <w:p w14:paraId="766C47E8" w14:textId="77777777" w:rsidR="00BF778B" w:rsidRPr="005411C4" w:rsidRDefault="00BF778B" w:rsidP="0003334B">
            <w:pPr>
              <w:ind w:firstLine="0"/>
            </w:pPr>
            <w:r>
              <w:t>Moss</w:t>
            </w:r>
          </w:p>
        </w:tc>
        <w:tc>
          <w:tcPr>
            <w:tcW w:w="2180" w:type="dxa"/>
            <w:shd w:val="clear" w:color="auto" w:fill="auto"/>
          </w:tcPr>
          <w:p w14:paraId="330F96AE" w14:textId="77777777" w:rsidR="00BF778B" w:rsidRPr="005411C4" w:rsidRDefault="00BF778B" w:rsidP="0003334B">
            <w:pPr>
              <w:ind w:firstLine="0"/>
            </w:pPr>
            <w:r>
              <w:t>Murphy</w:t>
            </w:r>
          </w:p>
        </w:tc>
      </w:tr>
      <w:tr w:rsidR="00BF778B" w:rsidRPr="005411C4" w14:paraId="1BF19CF9" w14:textId="77777777" w:rsidTr="0003334B">
        <w:tc>
          <w:tcPr>
            <w:tcW w:w="2179" w:type="dxa"/>
            <w:shd w:val="clear" w:color="auto" w:fill="auto"/>
          </w:tcPr>
          <w:p w14:paraId="3DE9569C" w14:textId="77777777" w:rsidR="00BF778B" w:rsidRPr="005411C4" w:rsidRDefault="00BF778B" w:rsidP="0003334B">
            <w:pPr>
              <w:ind w:firstLine="0"/>
            </w:pPr>
            <w:r>
              <w:t>Neese</w:t>
            </w:r>
          </w:p>
        </w:tc>
        <w:tc>
          <w:tcPr>
            <w:tcW w:w="2179" w:type="dxa"/>
            <w:shd w:val="clear" w:color="auto" w:fill="auto"/>
          </w:tcPr>
          <w:p w14:paraId="3BAC6687" w14:textId="77777777" w:rsidR="00BF778B" w:rsidRPr="005411C4" w:rsidRDefault="00BF778B" w:rsidP="0003334B">
            <w:pPr>
              <w:ind w:firstLine="0"/>
            </w:pPr>
            <w:r>
              <w:t>B. Newton</w:t>
            </w:r>
          </w:p>
        </w:tc>
        <w:tc>
          <w:tcPr>
            <w:tcW w:w="2180" w:type="dxa"/>
            <w:shd w:val="clear" w:color="auto" w:fill="auto"/>
          </w:tcPr>
          <w:p w14:paraId="5FE62A4C" w14:textId="77777777" w:rsidR="00BF778B" w:rsidRPr="005411C4" w:rsidRDefault="00BF778B" w:rsidP="0003334B">
            <w:pPr>
              <w:ind w:firstLine="0"/>
            </w:pPr>
            <w:r>
              <w:t>W. Newton</w:t>
            </w:r>
          </w:p>
        </w:tc>
      </w:tr>
      <w:tr w:rsidR="00BF778B" w:rsidRPr="005411C4" w14:paraId="3E3017F8" w14:textId="77777777" w:rsidTr="0003334B">
        <w:tc>
          <w:tcPr>
            <w:tcW w:w="2179" w:type="dxa"/>
            <w:shd w:val="clear" w:color="auto" w:fill="auto"/>
          </w:tcPr>
          <w:p w14:paraId="1F1FBD7F" w14:textId="77777777" w:rsidR="00BF778B" w:rsidRPr="005411C4" w:rsidRDefault="00BF778B" w:rsidP="0003334B">
            <w:pPr>
              <w:ind w:firstLine="0"/>
            </w:pPr>
            <w:r>
              <w:t>O'Neal</w:t>
            </w:r>
          </w:p>
        </w:tc>
        <w:tc>
          <w:tcPr>
            <w:tcW w:w="2179" w:type="dxa"/>
            <w:shd w:val="clear" w:color="auto" w:fill="auto"/>
          </w:tcPr>
          <w:p w14:paraId="1FB57E17" w14:textId="77777777" w:rsidR="00BF778B" w:rsidRPr="005411C4" w:rsidRDefault="00BF778B" w:rsidP="0003334B">
            <w:pPr>
              <w:ind w:firstLine="0"/>
            </w:pPr>
            <w:r>
              <w:t>Oremus</w:t>
            </w:r>
          </w:p>
        </w:tc>
        <w:tc>
          <w:tcPr>
            <w:tcW w:w="2180" w:type="dxa"/>
            <w:shd w:val="clear" w:color="auto" w:fill="auto"/>
          </w:tcPr>
          <w:p w14:paraId="10B300BD" w14:textId="77777777" w:rsidR="00BF778B" w:rsidRPr="005411C4" w:rsidRDefault="00BF778B" w:rsidP="0003334B">
            <w:pPr>
              <w:ind w:firstLine="0"/>
            </w:pPr>
            <w:r>
              <w:t>Ott</w:t>
            </w:r>
          </w:p>
        </w:tc>
      </w:tr>
      <w:tr w:rsidR="00BF778B" w:rsidRPr="005411C4" w14:paraId="7F69A017" w14:textId="77777777" w:rsidTr="0003334B">
        <w:tc>
          <w:tcPr>
            <w:tcW w:w="2179" w:type="dxa"/>
            <w:shd w:val="clear" w:color="auto" w:fill="auto"/>
          </w:tcPr>
          <w:p w14:paraId="56145F9B" w14:textId="77777777" w:rsidR="00BF778B" w:rsidRPr="005411C4" w:rsidRDefault="00BF778B" w:rsidP="0003334B">
            <w:pPr>
              <w:ind w:firstLine="0"/>
            </w:pPr>
            <w:r>
              <w:t>Pace</w:t>
            </w:r>
          </w:p>
        </w:tc>
        <w:tc>
          <w:tcPr>
            <w:tcW w:w="2179" w:type="dxa"/>
            <w:shd w:val="clear" w:color="auto" w:fill="auto"/>
          </w:tcPr>
          <w:p w14:paraId="66A4A755" w14:textId="77777777" w:rsidR="00BF778B" w:rsidRPr="005411C4" w:rsidRDefault="00BF778B" w:rsidP="0003334B">
            <w:pPr>
              <w:ind w:firstLine="0"/>
            </w:pPr>
            <w:r>
              <w:t>Pendarvis</w:t>
            </w:r>
          </w:p>
        </w:tc>
        <w:tc>
          <w:tcPr>
            <w:tcW w:w="2180" w:type="dxa"/>
            <w:shd w:val="clear" w:color="auto" w:fill="auto"/>
          </w:tcPr>
          <w:p w14:paraId="55B4428B" w14:textId="77777777" w:rsidR="00BF778B" w:rsidRPr="005411C4" w:rsidRDefault="00BF778B" w:rsidP="0003334B">
            <w:pPr>
              <w:ind w:firstLine="0"/>
            </w:pPr>
            <w:r>
              <w:t>Pope</w:t>
            </w:r>
          </w:p>
        </w:tc>
      </w:tr>
      <w:tr w:rsidR="00BF778B" w:rsidRPr="005411C4" w14:paraId="14F4CC52" w14:textId="77777777" w:rsidTr="0003334B">
        <w:tc>
          <w:tcPr>
            <w:tcW w:w="2179" w:type="dxa"/>
            <w:shd w:val="clear" w:color="auto" w:fill="auto"/>
          </w:tcPr>
          <w:p w14:paraId="122F8B25" w14:textId="77777777" w:rsidR="00BF778B" w:rsidRPr="005411C4" w:rsidRDefault="00BF778B" w:rsidP="0003334B">
            <w:pPr>
              <w:ind w:firstLine="0"/>
            </w:pPr>
            <w:r>
              <w:t>Rivers</w:t>
            </w:r>
          </w:p>
        </w:tc>
        <w:tc>
          <w:tcPr>
            <w:tcW w:w="2179" w:type="dxa"/>
            <w:shd w:val="clear" w:color="auto" w:fill="auto"/>
          </w:tcPr>
          <w:p w14:paraId="44F9B66D" w14:textId="77777777" w:rsidR="00BF778B" w:rsidRPr="005411C4" w:rsidRDefault="00BF778B" w:rsidP="0003334B">
            <w:pPr>
              <w:ind w:firstLine="0"/>
            </w:pPr>
            <w:r>
              <w:t>Robbins</w:t>
            </w:r>
          </w:p>
        </w:tc>
        <w:tc>
          <w:tcPr>
            <w:tcW w:w="2180" w:type="dxa"/>
            <w:shd w:val="clear" w:color="auto" w:fill="auto"/>
          </w:tcPr>
          <w:p w14:paraId="3AD83EFA" w14:textId="77777777" w:rsidR="00BF778B" w:rsidRPr="005411C4" w:rsidRDefault="00BF778B" w:rsidP="0003334B">
            <w:pPr>
              <w:ind w:firstLine="0"/>
            </w:pPr>
            <w:r>
              <w:t>Rose</w:t>
            </w:r>
          </w:p>
        </w:tc>
      </w:tr>
      <w:tr w:rsidR="00BF778B" w:rsidRPr="005411C4" w14:paraId="2D8174C0" w14:textId="77777777" w:rsidTr="0003334B">
        <w:tc>
          <w:tcPr>
            <w:tcW w:w="2179" w:type="dxa"/>
            <w:shd w:val="clear" w:color="auto" w:fill="auto"/>
          </w:tcPr>
          <w:p w14:paraId="0E4F34EB" w14:textId="77777777" w:rsidR="00BF778B" w:rsidRPr="005411C4" w:rsidRDefault="00BF778B" w:rsidP="0003334B">
            <w:pPr>
              <w:ind w:firstLine="0"/>
            </w:pPr>
            <w:r>
              <w:t>Sandifer</w:t>
            </w:r>
          </w:p>
        </w:tc>
        <w:tc>
          <w:tcPr>
            <w:tcW w:w="2179" w:type="dxa"/>
            <w:shd w:val="clear" w:color="auto" w:fill="auto"/>
          </w:tcPr>
          <w:p w14:paraId="0FADC7A8" w14:textId="77777777" w:rsidR="00BF778B" w:rsidRPr="005411C4" w:rsidRDefault="00BF778B" w:rsidP="0003334B">
            <w:pPr>
              <w:ind w:firstLine="0"/>
            </w:pPr>
            <w:r>
              <w:t>Schuessler</w:t>
            </w:r>
          </w:p>
        </w:tc>
        <w:tc>
          <w:tcPr>
            <w:tcW w:w="2180" w:type="dxa"/>
            <w:shd w:val="clear" w:color="auto" w:fill="auto"/>
          </w:tcPr>
          <w:p w14:paraId="18D138EC" w14:textId="77777777" w:rsidR="00BF778B" w:rsidRPr="005411C4" w:rsidRDefault="00BF778B" w:rsidP="0003334B">
            <w:pPr>
              <w:ind w:firstLine="0"/>
            </w:pPr>
            <w:r>
              <w:t>Sessions</w:t>
            </w:r>
          </w:p>
        </w:tc>
      </w:tr>
      <w:tr w:rsidR="00BF778B" w:rsidRPr="005411C4" w14:paraId="26D17CC3" w14:textId="77777777" w:rsidTr="0003334B">
        <w:tc>
          <w:tcPr>
            <w:tcW w:w="2179" w:type="dxa"/>
            <w:shd w:val="clear" w:color="auto" w:fill="auto"/>
          </w:tcPr>
          <w:p w14:paraId="5A68BA5F" w14:textId="77777777" w:rsidR="00BF778B" w:rsidRPr="005411C4" w:rsidRDefault="00BF778B" w:rsidP="0003334B">
            <w:pPr>
              <w:ind w:firstLine="0"/>
            </w:pPr>
            <w:r>
              <w:t>G. M. Smith</w:t>
            </w:r>
          </w:p>
        </w:tc>
        <w:tc>
          <w:tcPr>
            <w:tcW w:w="2179" w:type="dxa"/>
            <w:shd w:val="clear" w:color="auto" w:fill="auto"/>
          </w:tcPr>
          <w:p w14:paraId="7EC2B96E" w14:textId="77777777" w:rsidR="00BF778B" w:rsidRPr="005411C4" w:rsidRDefault="00BF778B" w:rsidP="0003334B">
            <w:pPr>
              <w:ind w:firstLine="0"/>
            </w:pPr>
            <w:r>
              <w:t>M. M. Smith</w:t>
            </w:r>
          </w:p>
        </w:tc>
        <w:tc>
          <w:tcPr>
            <w:tcW w:w="2180" w:type="dxa"/>
            <w:shd w:val="clear" w:color="auto" w:fill="auto"/>
          </w:tcPr>
          <w:p w14:paraId="0F50B8E2" w14:textId="77777777" w:rsidR="00BF778B" w:rsidRPr="005411C4" w:rsidRDefault="00BF778B" w:rsidP="0003334B">
            <w:pPr>
              <w:ind w:firstLine="0"/>
            </w:pPr>
            <w:r>
              <w:t>Spann-Wilder</w:t>
            </w:r>
          </w:p>
        </w:tc>
      </w:tr>
      <w:tr w:rsidR="00BF778B" w:rsidRPr="005411C4" w14:paraId="101D6AFE" w14:textId="77777777" w:rsidTr="0003334B">
        <w:tc>
          <w:tcPr>
            <w:tcW w:w="2179" w:type="dxa"/>
            <w:shd w:val="clear" w:color="auto" w:fill="auto"/>
          </w:tcPr>
          <w:p w14:paraId="4DAC0354" w14:textId="77777777" w:rsidR="00BF778B" w:rsidRPr="005411C4" w:rsidRDefault="00BF778B" w:rsidP="0003334B">
            <w:pPr>
              <w:ind w:firstLine="0"/>
            </w:pPr>
            <w:r>
              <w:t>Stavrinakis</w:t>
            </w:r>
          </w:p>
        </w:tc>
        <w:tc>
          <w:tcPr>
            <w:tcW w:w="2179" w:type="dxa"/>
            <w:shd w:val="clear" w:color="auto" w:fill="auto"/>
          </w:tcPr>
          <w:p w14:paraId="5B089A16" w14:textId="77777777" w:rsidR="00BF778B" w:rsidRPr="005411C4" w:rsidRDefault="00BF778B" w:rsidP="0003334B">
            <w:pPr>
              <w:ind w:firstLine="0"/>
            </w:pPr>
            <w:r>
              <w:t>Taylor</w:t>
            </w:r>
          </w:p>
        </w:tc>
        <w:tc>
          <w:tcPr>
            <w:tcW w:w="2180" w:type="dxa"/>
            <w:shd w:val="clear" w:color="auto" w:fill="auto"/>
          </w:tcPr>
          <w:p w14:paraId="740C1F65" w14:textId="77777777" w:rsidR="00BF778B" w:rsidRPr="005411C4" w:rsidRDefault="00BF778B" w:rsidP="0003334B">
            <w:pPr>
              <w:ind w:firstLine="0"/>
            </w:pPr>
            <w:r>
              <w:t>Thayer</w:t>
            </w:r>
          </w:p>
        </w:tc>
      </w:tr>
      <w:tr w:rsidR="00BF778B" w:rsidRPr="005411C4" w14:paraId="09792707" w14:textId="77777777" w:rsidTr="0003334B">
        <w:tc>
          <w:tcPr>
            <w:tcW w:w="2179" w:type="dxa"/>
            <w:shd w:val="clear" w:color="auto" w:fill="auto"/>
          </w:tcPr>
          <w:p w14:paraId="539E4B25" w14:textId="77777777" w:rsidR="00BF778B" w:rsidRPr="005411C4" w:rsidRDefault="00BF778B" w:rsidP="0003334B">
            <w:pPr>
              <w:ind w:firstLine="0"/>
            </w:pPr>
            <w:r>
              <w:t>Vaughan</w:t>
            </w:r>
          </w:p>
        </w:tc>
        <w:tc>
          <w:tcPr>
            <w:tcW w:w="2179" w:type="dxa"/>
            <w:shd w:val="clear" w:color="auto" w:fill="auto"/>
          </w:tcPr>
          <w:p w14:paraId="7AB59F1B" w14:textId="77777777" w:rsidR="00BF778B" w:rsidRPr="005411C4" w:rsidRDefault="00BF778B" w:rsidP="0003334B">
            <w:pPr>
              <w:ind w:firstLine="0"/>
            </w:pPr>
            <w:r>
              <w:t>Weeks</w:t>
            </w:r>
          </w:p>
        </w:tc>
        <w:tc>
          <w:tcPr>
            <w:tcW w:w="2180" w:type="dxa"/>
            <w:shd w:val="clear" w:color="auto" w:fill="auto"/>
          </w:tcPr>
          <w:p w14:paraId="24A5D8C1" w14:textId="77777777" w:rsidR="00BF778B" w:rsidRPr="005411C4" w:rsidRDefault="00BF778B" w:rsidP="0003334B">
            <w:pPr>
              <w:ind w:firstLine="0"/>
            </w:pPr>
            <w:r>
              <w:t>West</w:t>
            </w:r>
          </w:p>
        </w:tc>
      </w:tr>
      <w:tr w:rsidR="00BF778B" w:rsidRPr="005411C4" w14:paraId="507BA023" w14:textId="77777777" w:rsidTr="0003334B">
        <w:tc>
          <w:tcPr>
            <w:tcW w:w="2179" w:type="dxa"/>
            <w:shd w:val="clear" w:color="auto" w:fill="auto"/>
          </w:tcPr>
          <w:p w14:paraId="07DAF2E4" w14:textId="77777777" w:rsidR="00BF778B" w:rsidRPr="005411C4" w:rsidRDefault="00BF778B" w:rsidP="0003334B">
            <w:pPr>
              <w:ind w:firstLine="0"/>
            </w:pPr>
            <w:r>
              <w:t>Wetmore</w:t>
            </w:r>
          </w:p>
        </w:tc>
        <w:tc>
          <w:tcPr>
            <w:tcW w:w="2179" w:type="dxa"/>
            <w:shd w:val="clear" w:color="auto" w:fill="auto"/>
          </w:tcPr>
          <w:p w14:paraId="75A4C2E8" w14:textId="77777777" w:rsidR="00BF778B" w:rsidRPr="005411C4" w:rsidRDefault="00BF778B" w:rsidP="0003334B">
            <w:pPr>
              <w:ind w:firstLine="0"/>
            </w:pPr>
            <w:r>
              <w:t>Wheeler</w:t>
            </w:r>
          </w:p>
        </w:tc>
        <w:tc>
          <w:tcPr>
            <w:tcW w:w="2180" w:type="dxa"/>
            <w:shd w:val="clear" w:color="auto" w:fill="auto"/>
          </w:tcPr>
          <w:p w14:paraId="4CD63352" w14:textId="77777777" w:rsidR="00BF778B" w:rsidRPr="005411C4" w:rsidRDefault="00BF778B" w:rsidP="0003334B">
            <w:pPr>
              <w:ind w:firstLine="0"/>
            </w:pPr>
            <w:r>
              <w:t>White</w:t>
            </w:r>
          </w:p>
        </w:tc>
      </w:tr>
      <w:tr w:rsidR="00BF778B" w:rsidRPr="005411C4" w14:paraId="339B9B7B" w14:textId="77777777" w:rsidTr="0003334B">
        <w:tc>
          <w:tcPr>
            <w:tcW w:w="2179" w:type="dxa"/>
            <w:shd w:val="clear" w:color="auto" w:fill="auto"/>
          </w:tcPr>
          <w:p w14:paraId="31BB4644" w14:textId="77777777" w:rsidR="00BF778B" w:rsidRPr="005411C4" w:rsidRDefault="00BF778B" w:rsidP="0003334B">
            <w:pPr>
              <w:keepNext/>
              <w:ind w:firstLine="0"/>
            </w:pPr>
            <w:r>
              <w:t>Whitmire</w:t>
            </w:r>
          </w:p>
        </w:tc>
        <w:tc>
          <w:tcPr>
            <w:tcW w:w="2179" w:type="dxa"/>
            <w:shd w:val="clear" w:color="auto" w:fill="auto"/>
          </w:tcPr>
          <w:p w14:paraId="78837997" w14:textId="77777777" w:rsidR="00BF778B" w:rsidRPr="005411C4" w:rsidRDefault="00BF778B" w:rsidP="0003334B">
            <w:pPr>
              <w:keepNext/>
              <w:ind w:firstLine="0"/>
            </w:pPr>
            <w:r>
              <w:t>Williams</w:t>
            </w:r>
          </w:p>
        </w:tc>
        <w:tc>
          <w:tcPr>
            <w:tcW w:w="2180" w:type="dxa"/>
            <w:shd w:val="clear" w:color="auto" w:fill="auto"/>
          </w:tcPr>
          <w:p w14:paraId="66DC7C5B" w14:textId="77777777" w:rsidR="00BF778B" w:rsidRPr="005411C4" w:rsidRDefault="00BF778B" w:rsidP="0003334B">
            <w:pPr>
              <w:keepNext/>
              <w:ind w:firstLine="0"/>
            </w:pPr>
            <w:r>
              <w:t>Willis</w:t>
            </w:r>
          </w:p>
        </w:tc>
      </w:tr>
      <w:tr w:rsidR="00BF778B" w:rsidRPr="005411C4" w14:paraId="61F71FDA" w14:textId="77777777" w:rsidTr="0003334B">
        <w:tc>
          <w:tcPr>
            <w:tcW w:w="2179" w:type="dxa"/>
            <w:shd w:val="clear" w:color="auto" w:fill="auto"/>
          </w:tcPr>
          <w:p w14:paraId="73A89127" w14:textId="77777777" w:rsidR="00BF778B" w:rsidRPr="005411C4" w:rsidRDefault="00BF778B" w:rsidP="0003334B">
            <w:pPr>
              <w:keepNext/>
              <w:ind w:firstLine="0"/>
            </w:pPr>
            <w:r>
              <w:t>Wooten</w:t>
            </w:r>
          </w:p>
        </w:tc>
        <w:tc>
          <w:tcPr>
            <w:tcW w:w="2179" w:type="dxa"/>
            <w:shd w:val="clear" w:color="auto" w:fill="auto"/>
          </w:tcPr>
          <w:p w14:paraId="24D56C59" w14:textId="77777777" w:rsidR="00BF778B" w:rsidRPr="005411C4" w:rsidRDefault="00BF778B" w:rsidP="0003334B">
            <w:pPr>
              <w:keepNext/>
              <w:ind w:firstLine="0"/>
            </w:pPr>
          </w:p>
        </w:tc>
        <w:tc>
          <w:tcPr>
            <w:tcW w:w="2180" w:type="dxa"/>
            <w:shd w:val="clear" w:color="auto" w:fill="auto"/>
          </w:tcPr>
          <w:p w14:paraId="2AAA4A74" w14:textId="77777777" w:rsidR="00BF778B" w:rsidRPr="005411C4" w:rsidRDefault="00BF778B" w:rsidP="0003334B">
            <w:pPr>
              <w:keepNext/>
              <w:ind w:firstLine="0"/>
            </w:pPr>
          </w:p>
        </w:tc>
      </w:tr>
    </w:tbl>
    <w:p w14:paraId="608DD49F" w14:textId="77777777" w:rsidR="00BF778B" w:rsidRDefault="00BF778B" w:rsidP="00BF778B"/>
    <w:p w14:paraId="3C22BD37" w14:textId="77777777" w:rsidR="00BF778B" w:rsidRDefault="00BF778B" w:rsidP="00BF778B">
      <w:pPr>
        <w:jc w:val="center"/>
        <w:rPr>
          <w:b/>
        </w:rPr>
      </w:pPr>
      <w:r w:rsidRPr="005411C4">
        <w:rPr>
          <w:b/>
        </w:rPr>
        <w:t>Total--103</w:t>
      </w:r>
    </w:p>
    <w:p w14:paraId="5B139910" w14:textId="1BC1BE93" w:rsidR="00AC7211" w:rsidRDefault="00AC7211" w:rsidP="00BF778B">
      <w:pPr>
        <w:ind w:firstLine="0"/>
        <w:rPr>
          <w:b/>
        </w:rPr>
      </w:pPr>
    </w:p>
    <w:p w14:paraId="6163E430" w14:textId="77777777" w:rsidR="00AC7211" w:rsidRDefault="00AC7211" w:rsidP="00AC7211">
      <w:pPr>
        <w:ind w:firstLine="0"/>
      </w:pPr>
      <w:r w:rsidRPr="00AC72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211" w:rsidRPr="00AC7211" w14:paraId="66A7E772" w14:textId="77777777" w:rsidTr="00AC7211">
        <w:tc>
          <w:tcPr>
            <w:tcW w:w="2179" w:type="dxa"/>
            <w:shd w:val="clear" w:color="auto" w:fill="auto"/>
          </w:tcPr>
          <w:p w14:paraId="4BD2DE02" w14:textId="5D80C1AC" w:rsidR="00AC7211" w:rsidRPr="00AC7211" w:rsidRDefault="00AC7211" w:rsidP="00AC7211">
            <w:pPr>
              <w:keepNext/>
              <w:ind w:firstLine="0"/>
            </w:pPr>
            <w:r>
              <w:t>Bradley</w:t>
            </w:r>
          </w:p>
        </w:tc>
        <w:tc>
          <w:tcPr>
            <w:tcW w:w="2179" w:type="dxa"/>
            <w:shd w:val="clear" w:color="auto" w:fill="auto"/>
          </w:tcPr>
          <w:p w14:paraId="739BDE9F" w14:textId="77777777" w:rsidR="00AC7211" w:rsidRPr="00AC7211" w:rsidRDefault="00AC7211" w:rsidP="00AC7211">
            <w:pPr>
              <w:keepNext/>
              <w:ind w:firstLine="0"/>
            </w:pPr>
          </w:p>
        </w:tc>
        <w:tc>
          <w:tcPr>
            <w:tcW w:w="2180" w:type="dxa"/>
            <w:shd w:val="clear" w:color="auto" w:fill="auto"/>
          </w:tcPr>
          <w:p w14:paraId="3DB8692E" w14:textId="77777777" w:rsidR="00AC7211" w:rsidRPr="00AC7211" w:rsidRDefault="00AC7211" w:rsidP="00AC7211">
            <w:pPr>
              <w:keepNext/>
              <w:ind w:firstLine="0"/>
            </w:pPr>
          </w:p>
        </w:tc>
      </w:tr>
    </w:tbl>
    <w:p w14:paraId="2F9D7AFA" w14:textId="77777777" w:rsidR="00AC7211" w:rsidRDefault="00AC7211" w:rsidP="00AC7211"/>
    <w:p w14:paraId="7DB1B62E" w14:textId="77777777" w:rsidR="00AC7211" w:rsidRDefault="00AC7211" w:rsidP="00AC7211">
      <w:pPr>
        <w:jc w:val="center"/>
        <w:rPr>
          <w:b/>
        </w:rPr>
      </w:pPr>
      <w:r w:rsidRPr="00AC7211">
        <w:rPr>
          <w:b/>
        </w:rPr>
        <w:t>Total--1</w:t>
      </w:r>
    </w:p>
    <w:p w14:paraId="13917F5A" w14:textId="25A6ED69" w:rsidR="00AC7211" w:rsidRDefault="00AC7211" w:rsidP="00AC7211">
      <w:pPr>
        <w:jc w:val="center"/>
        <w:rPr>
          <w:b/>
        </w:rPr>
      </w:pPr>
    </w:p>
    <w:p w14:paraId="7C4B7365" w14:textId="77777777" w:rsidR="00AC7211" w:rsidRDefault="00AC7211" w:rsidP="00AC7211">
      <w:r>
        <w:t>So, the Bill, as amended, was read the second time and ordered to third reading.</w:t>
      </w:r>
    </w:p>
    <w:p w14:paraId="45DD0E43" w14:textId="77777777" w:rsidR="00AC7211" w:rsidRDefault="00AC7211" w:rsidP="00AC7211"/>
    <w:p w14:paraId="57F76A52" w14:textId="49B6BCA1" w:rsidR="00AC7211" w:rsidRDefault="00AC7211" w:rsidP="00AC7211">
      <w:pPr>
        <w:keepNext/>
        <w:jc w:val="center"/>
        <w:rPr>
          <w:b/>
        </w:rPr>
      </w:pPr>
      <w:r w:rsidRPr="00AC7211">
        <w:rPr>
          <w:b/>
        </w:rPr>
        <w:t>LEAVE OF ABSENCE</w:t>
      </w:r>
    </w:p>
    <w:p w14:paraId="051471B9" w14:textId="5A97AB6A" w:rsidR="00AC7211" w:rsidRDefault="00AC7211" w:rsidP="00AC7211">
      <w:r>
        <w:t xml:space="preserve">The SPEAKER granted Rep. WILLIS a leave of absence for the remainder of the day. </w:t>
      </w:r>
    </w:p>
    <w:p w14:paraId="686D6F80" w14:textId="77777777" w:rsidR="00AC7211" w:rsidRDefault="00AC7211" w:rsidP="00AC7211"/>
    <w:p w14:paraId="55273819" w14:textId="00B08AFA" w:rsidR="00AC7211" w:rsidRDefault="00AC7211" w:rsidP="00AC7211">
      <w:pPr>
        <w:keepNext/>
        <w:jc w:val="center"/>
        <w:rPr>
          <w:b/>
        </w:rPr>
      </w:pPr>
      <w:r w:rsidRPr="00AC7211">
        <w:rPr>
          <w:b/>
        </w:rPr>
        <w:t>H. 5310--RECOMMITTED</w:t>
      </w:r>
    </w:p>
    <w:p w14:paraId="4522D03F" w14:textId="7BD5D5D8" w:rsidR="00AC7211" w:rsidRDefault="00AC7211" w:rsidP="00AC7211">
      <w:pPr>
        <w:keepNext/>
      </w:pPr>
      <w:r>
        <w:t>The following Bill was taken up:</w:t>
      </w:r>
    </w:p>
    <w:p w14:paraId="007521DD" w14:textId="77777777" w:rsidR="00AC7211" w:rsidRDefault="00AC7211" w:rsidP="00AC7211">
      <w:pPr>
        <w:keepNext/>
      </w:pPr>
      <w:bookmarkStart w:id="129" w:name="include_clip_start_286"/>
      <w:bookmarkEnd w:id="129"/>
    </w:p>
    <w:p w14:paraId="363D3FAE" w14:textId="77777777" w:rsidR="00AC7211" w:rsidRDefault="00AC7211" w:rsidP="00AC7211">
      <w:r>
        <w:t>H. 5310 -- Reps. Murphy, G. M. Smith, Bannister, Brewer, Caskey, Gatch, Guest, J. E. Johnson, Mitchell, W. Newton, Robbins, Rose, Rutherford, Sandifer, Stavrinakis, West and Whitmire: A BILL 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p w14:paraId="3C646817" w14:textId="737A4F33" w:rsidR="00AC7211" w:rsidRDefault="00AC7211" w:rsidP="00AC7211">
      <w:bookmarkStart w:id="130" w:name="include_clip_end_286"/>
      <w:bookmarkEnd w:id="130"/>
    </w:p>
    <w:p w14:paraId="0B03768A" w14:textId="23071DBE" w:rsidR="00AC7211" w:rsidRDefault="00AC7211" w:rsidP="00AC7211">
      <w:r>
        <w:t>Rep. HEWITT moved to recommit the Bill to the Committee on Ways and Means, which was agreed to.</w:t>
      </w:r>
    </w:p>
    <w:p w14:paraId="7B4B04C6" w14:textId="77777777" w:rsidR="00AC7211" w:rsidRDefault="00AC7211" w:rsidP="00AC7211"/>
    <w:p w14:paraId="78E0C218" w14:textId="7DC44AAE" w:rsidR="00AC7211" w:rsidRDefault="00AC7211" w:rsidP="00AC7211">
      <w:pPr>
        <w:keepNext/>
        <w:jc w:val="center"/>
        <w:rPr>
          <w:b/>
        </w:rPr>
      </w:pPr>
      <w:r w:rsidRPr="00AC7211">
        <w:rPr>
          <w:b/>
        </w:rPr>
        <w:t>H. 4622--AMENDED AND ORDERED TO THIRD READING</w:t>
      </w:r>
    </w:p>
    <w:p w14:paraId="24DDD576" w14:textId="65998350" w:rsidR="00AC7211" w:rsidRDefault="00AC7211" w:rsidP="00AC7211">
      <w:pPr>
        <w:keepNext/>
      </w:pPr>
      <w:r>
        <w:t>The following Bill was taken up:</w:t>
      </w:r>
    </w:p>
    <w:p w14:paraId="38BA6F08" w14:textId="77777777" w:rsidR="00AC7211" w:rsidRDefault="00AC7211" w:rsidP="00AC7211">
      <w:pPr>
        <w:keepNext/>
      </w:pPr>
      <w:bookmarkStart w:id="131" w:name="include_clip_start_289"/>
      <w:bookmarkEnd w:id="131"/>
    </w:p>
    <w:p w14:paraId="50C1E1FB" w14:textId="77777777" w:rsidR="00AC7211" w:rsidRDefault="00AC7211" w:rsidP="00AC7211">
      <w:r>
        <w:t>H. 4622 -- Reps. Sessions, J. L. Johnson, Pope, Guffey, Mitchell, King and Hart: A BILL TO AMEND THE SOUTH CAROLINA CODE OF LAWS BY ADDING SECTION 44-7-327 SO AS TO ESTABLISH CERTAIN REQUIREMENTS PERTAINING TO ITEMIZED PATIENT BILLING FOR HEALTH CARE SERVICES AND SUPPLIES.</w:t>
      </w:r>
    </w:p>
    <w:p w14:paraId="2F9FCFE3" w14:textId="39072FFA" w:rsidR="00AC7211" w:rsidRDefault="00AC7211" w:rsidP="00AC7211"/>
    <w:p w14:paraId="7596E924" w14:textId="77777777" w:rsidR="00AC7211" w:rsidRPr="00C57CD5" w:rsidRDefault="00AC7211" w:rsidP="00AC7211">
      <w:pPr>
        <w:pStyle w:val="scamendsponsorline"/>
        <w:ind w:firstLine="216"/>
        <w:jc w:val="both"/>
        <w:rPr>
          <w:sz w:val="22"/>
        </w:rPr>
      </w:pPr>
      <w:r w:rsidRPr="00C57CD5">
        <w:rPr>
          <w:sz w:val="22"/>
        </w:rPr>
        <w:t>The Committee on Medical, Military, Public and Municipal Affairs proposed the following Amendment No. 1 to H. 4622 (LC-4622.VR0001H), which was adopted:</w:t>
      </w:r>
    </w:p>
    <w:p w14:paraId="20F6F4D5" w14:textId="77777777" w:rsidR="00AC7211" w:rsidRPr="00C57CD5" w:rsidRDefault="00AC7211" w:rsidP="00AC7211">
      <w:pPr>
        <w:pStyle w:val="scamendlanginstruction"/>
        <w:spacing w:before="0" w:after="0"/>
        <w:ind w:firstLine="216"/>
        <w:jc w:val="both"/>
        <w:rPr>
          <w:sz w:val="22"/>
        </w:rPr>
      </w:pPr>
      <w:r w:rsidRPr="00C57CD5">
        <w:rPr>
          <w:sz w:val="22"/>
        </w:rPr>
        <w:t>Amend the bill, as and if amended, by striking all after the enacting words and inserting:</w:t>
      </w:r>
    </w:p>
    <w:p w14:paraId="3D1B6027" w14:textId="5D616F6A" w:rsidR="00AC7211" w:rsidRPr="00C57CD5"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57CD5">
        <w:rPr>
          <w:rFonts w:cs="Times New Roman"/>
          <w:sz w:val="22"/>
        </w:rPr>
        <w:t>SECTION 1.</w:t>
      </w:r>
      <w:r w:rsidRPr="00C57CD5">
        <w:rPr>
          <w:rFonts w:cs="Times New Roman"/>
          <w:sz w:val="22"/>
        </w:rPr>
        <w:tab/>
        <w:t>Article 3, Chapter 7, Title 44 of the S.C. Code is amended by adding:</w:t>
      </w:r>
    </w:p>
    <w:p w14:paraId="5E448AAA"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t>Section 44-7-327.</w:t>
      </w:r>
      <w:r w:rsidRPr="00C57CD5">
        <w:rPr>
          <w:rFonts w:cs="Times New Roman"/>
          <w:sz w:val="22"/>
        </w:rPr>
        <w:tab/>
        <w:t>(A) For purposes of this section:</w:t>
      </w:r>
    </w:p>
    <w:p w14:paraId="06887513"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(1) “Debt collection” means an action, conduct, or practice in collecting, or in soliciting for collection, consumer debts that are due or alleged to be due a creditor.</w:t>
      </w:r>
    </w:p>
    <w:p w14:paraId="3C002129"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(2) “Health care provider” means a hospital or ambulatory surgical facility as defined in S.C. Code Section 44-7-130.</w:t>
      </w:r>
    </w:p>
    <w:p w14:paraId="6C04F1C4"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(3) “Health care service” means a service a health care provider provides to an individual to diagnose, prevent, treat, alleviate, cure, or heal a human health condition, illness, injury, or disease.</w:t>
      </w:r>
    </w:p>
    <w:p w14:paraId="14BBDE2C"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t>(B)(1) Beginning January 1, 2025, a health care provider that requests payment from a patient after providing a health care service or related supply to the patient shall submit with the request a written, itemized bill of the alleged remittance sought for each service and supply provided to the patient during the patient’s visit to the health care provider.  The provider must submit the itemized bill no later than the thirtieth day after the provider receives a final payment on the provided service or supply from a third party.</w:t>
      </w:r>
    </w:p>
    <w:p w14:paraId="0646FC1B"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(2) The itemized bill must include:</w:t>
      </w:r>
    </w:p>
    <w:p w14:paraId="6C423B2C"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r>
      <w:r w:rsidRPr="00C57CD5">
        <w:rPr>
          <w:rFonts w:cs="Times New Roman"/>
          <w:sz w:val="22"/>
        </w:rPr>
        <w:tab/>
        <w:t>(a) a plain language description, in accordance with the most current billing reading level requirements and guidance provided by the Centers for Medicare and Medicaid Services, for each distinct health care service and quantity of supply the health care provider provided to the patient;</w:t>
      </w:r>
    </w:p>
    <w:p w14:paraId="43E4FCFF"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r>
      <w:r w:rsidRPr="00C57CD5">
        <w:rPr>
          <w:rFonts w:cs="Times New Roman"/>
          <w:sz w:val="22"/>
        </w:rPr>
        <w:tab/>
        <w:t>(b) the amount the provider alleges is due from the patient for each service and supply provided to the patient; and</w:t>
      </w:r>
    </w:p>
    <w:p w14:paraId="42CA9FC6"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r>
      <w:r w:rsidRPr="00C57CD5">
        <w:rPr>
          <w:rFonts w:cs="Times New Roman"/>
          <w:sz w:val="22"/>
        </w:rPr>
        <w:tab/>
        <w:t>(c) if the provider sought or is seeking reimbursement from a third party, any billing code submitted to the third party, and the patient’s responsibility amount due to the provider pursuant the third party insurer’s explanation of benefits. The third party insurer’s explanation of benefits shall set forth a specific explanation of the patient’s responsibility amount including, but not limited to, whether the amount is a deductible, coinsurance, or noncovered charges.</w:t>
      </w:r>
    </w:p>
    <w:p w14:paraId="7260404D"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(3) A health care provider may issue the itemized bill electronically, including through a patient portal on the provider’s Internet website.</w:t>
      </w:r>
    </w:p>
    <w:p w14:paraId="718FADD9"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(4) A patient is entitled to obtain from the health care provider an itemized bill on request at any time after the itemized bill is initially issued under item (1).</w:t>
      </w:r>
    </w:p>
    <w:p w14:paraId="300D62FB"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(5) A health care provider may not pursue debt collection against a patient for a provided health care service or supply unless the provider has complied with this section.</w:t>
      </w:r>
    </w:p>
    <w:p w14:paraId="0C9B087C"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r>
      <w:r w:rsidRPr="00C57CD5">
        <w:rPr>
          <w:rFonts w:cs="Times New Roman"/>
          <w:sz w:val="22"/>
        </w:rPr>
        <w:tab/>
        <w:t>(6) A collection agency is not liable under this section for billing inaccuracies provided by the health care provider.  If any inaccuracies are determined, the collection agency must cease collection activities and return the account back to the health care provider.</w:t>
      </w:r>
    </w:p>
    <w:p w14:paraId="32A13399" w14:textId="77777777" w:rsidR="00AC7211" w:rsidRPr="00C57CD5"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ab/>
        <w:t>(C) The appropriate licensing authority shall take disciplinary action against the provider for the violation as if the provider violated an applicable licensing law.</w:t>
      </w:r>
    </w:p>
    <w:p w14:paraId="6D45310C" w14:textId="3C77DCE1" w:rsidR="00AC7211" w:rsidRPr="00C57CD5" w:rsidRDefault="00AC7211" w:rsidP="00AC721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CD5">
        <w:rPr>
          <w:rFonts w:cs="Times New Roman"/>
          <w:sz w:val="22"/>
        </w:rPr>
        <w:t>SECTION 2.</w:t>
      </w:r>
      <w:r w:rsidRPr="00C57CD5">
        <w:rPr>
          <w:rFonts w:cs="Times New Roman"/>
          <w:sz w:val="22"/>
        </w:rPr>
        <w:tab/>
        <w:t>This act takes effect upon approval by the Governor.</w:t>
      </w:r>
    </w:p>
    <w:p w14:paraId="1277899B" w14:textId="77777777" w:rsidR="00AC7211" w:rsidRPr="00C57CD5" w:rsidRDefault="00AC7211" w:rsidP="00AC7211">
      <w:pPr>
        <w:pStyle w:val="scamendconformline"/>
        <w:spacing w:before="0"/>
        <w:ind w:firstLine="216"/>
        <w:jc w:val="both"/>
        <w:rPr>
          <w:sz w:val="22"/>
        </w:rPr>
      </w:pPr>
      <w:r w:rsidRPr="00C57CD5">
        <w:rPr>
          <w:sz w:val="22"/>
        </w:rPr>
        <w:t>Renumber sections to conform.</w:t>
      </w:r>
    </w:p>
    <w:p w14:paraId="76CC6776" w14:textId="77777777" w:rsidR="00AC7211" w:rsidRDefault="00AC7211" w:rsidP="00AC7211">
      <w:pPr>
        <w:pStyle w:val="scamendtitleconform"/>
        <w:ind w:firstLine="216"/>
        <w:jc w:val="both"/>
        <w:rPr>
          <w:sz w:val="22"/>
        </w:rPr>
      </w:pPr>
      <w:r w:rsidRPr="00C57CD5">
        <w:rPr>
          <w:sz w:val="22"/>
        </w:rPr>
        <w:t>Amend title to conform.</w:t>
      </w:r>
    </w:p>
    <w:p w14:paraId="30F262C1" w14:textId="1AAA0E29" w:rsidR="00AC7211" w:rsidRDefault="00AC7211" w:rsidP="00AC7211">
      <w:pPr>
        <w:pStyle w:val="scamendtitleconform"/>
        <w:ind w:firstLine="216"/>
        <w:jc w:val="both"/>
        <w:rPr>
          <w:sz w:val="22"/>
        </w:rPr>
      </w:pPr>
    </w:p>
    <w:p w14:paraId="397B093B" w14:textId="77777777" w:rsidR="00AC7211" w:rsidRDefault="00AC7211" w:rsidP="00AC7211">
      <w:r>
        <w:t>Rep. M. M. SMITH explained the amendment.</w:t>
      </w:r>
    </w:p>
    <w:p w14:paraId="2182D12D" w14:textId="329F5E13" w:rsidR="00AC7211" w:rsidRDefault="00AC7211" w:rsidP="00AC7211">
      <w:r>
        <w:t>The amendment was then adopted.</w:t>
      </w:r>
    </w:p>
    <w:p w14:paraId="4DA4A4A2" w14:textId="77777777" w:rsidR="00AC7211" w:rsidRDefault="00AC7211" w:rsidP="00AC7211"/>
    <w:p w14:paraId="5D2F3445" w14:textId="76F51547" w:rsidR="00AC7211" w:rsidRDefault="00AC7211" w:rsidP="00AC7211">
      <w:r>
        <w:t>The question recurred to the passage of the Bill.</w:t>
      </w:r>
    </w:p>
    <w:p w14:paraId="7529508E" w14:textId="77777777" w:rsidR="00AC7211" w:rsidRDefault="00AC7211" w:rsidP="00AC7211"/>
    <w:p w14:paraId="71DBFED2" w14:textId="77777777" w:rsidR="00AC7211" w:rsidRDefault="00AC7211" w:rsidP="00AC7211">
      <w:r>
        <w:t xml:space="preserve">The yeas and nays were taken resulting as follows: </w:t>
      </w:r>
    </w:p>
    <w:p w14:paraId="3A3E56FE" w14:textId="669F9636" w:rsidR="00AC7211" w:rsidRDefault="00AC7211" w:rsidP="00AC7211">
      <w:pPr>
        <w:jc w:val="center"/>
      </w:pPr>
      <w:r>
        <w:t xml:space="preserve"> </w:t>
      </w:r>
      <w:bookmarkStart w:id="132" w:name="vote_start294"/>
      <w:bookmarkEnd w:id="132"/>
      <w:r>
        <w:t>Yeas 107; Nays 0</w:t>
      </w:r>
    </w:p>
    <w:p w14:paraId="5E483921" w14:textId="77777777" w:rsidR="00AC7211" w:rsidRDefault="00AC7211" w:rsidP="00AC7211">
      <w:pPr>
        <w:jc w:val="center"/>
      </w:pPr>
    </w:p>
    <w:p w14:paraId="079064D0" w14:textId="77777777" w:rsidR="00BF778B" w:rsidRDefault="00AC7211" w:rsidP="00BF778B">
      <w:pPr>
        <w:ind w:firstLine="0"/>
      </w:pPr>
      <w:r>
        <w:t xml:space="preserve"> </w:t>
      </w:r>
      <w:r w:rsidR="00BF778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778B" w:rsidRPr="005411C4" w14:paraId="269B7907" w14:textId="77777777" w:rsidTr="0003334B">
        <w:tc>
          <w:tcPr>
            <w:tcW w:w="2179" w:type="dxa"/>
            <w:shd w:val="clear" w:color="auto" w:fill="auto"/>
          </w:tcPr>
          <w:p w14:paraId="4978441F" w14:textId="77777777" w:rsidR="00BF778B" w:rsidRPr="005411C4" w:rsidRDefault="00BF778B" w:rsidP="0003334B">
            <w:pPr>
              <w:keepNext/>
              <w:ind w:firstLine="0"/>
            </w:pPr>
            <w:r>
              <w:t>Bailey</w:t>
            </w:r>
          </w:p>
        </w:tc>
        <w:tc>
          <w:tcPr>
            <w:tcW w:w="2179" w:type="dxa"/>
            <w:shd w:val="clear" w:color="auto" w:fill="auto"/>
          </w:tcPr>
          <w:p w14:paraId="25DA3AD2" w14:textId="77777777" w:rsidR="00BF778B" w:rsidRPr="005411C4" w:rsidRDefault="00BF778B" w:rsidP="0003334B">
            <w:pPr>
              <w:keepNext/>
              <w:ind w:firstLine="0"/>
            </w:pPr>
            <w:r>
              <w:t>Ballentine</w:t>
            </w:r>
          </w:p>
        </w:tc>
        <w:tc>
          <w:tcPr>
            <w:tcW w:w="2180" w:type="dxa"/>
            <w:shd w:val="clear" w:color="auto" w:fill="auto"/>
          </w:tcPr>
          <w:p w14:paraId="400F50CC" w14:textId="77777777" w:rsidR="00BF778B" w:rsidRPr="005411C4" w:rsidRDefault="00BF778B" w:rsidP="0003334B">
            <w:pPr>
              <w:keepNext/>
              <w:ind w:firstLine="0"/>
            </w:pPr>
            <w:r>
              <w:t>Bamberg</w:t>
            </w:r>
          </w:p>
        </w:tc>
      </w:tr>
      <w:tr w:rsidR="00BF778B" w:rsidRPr="005411C4" w14:paraId="718275B1" w14:textId="77777777" w:rsidTr="0003334B">
        <w:tc>
          <w:tcPr>
            <w:tcW w:w="2179" w:type="dxa"/>
            <w:shd w:val="clear" w:color="auto" w:fill="auto"/>
          </w:tcPr>
          <w:p w14:paraId="357ECFFE" w14:textId="77777777" w:rsidR="00BF778B" w:rsidRPr="005411C4" w:rsidRDefault="00BF778B" w:rsidP="0003334B">
            <w:pPr>
              <w:ind w:firstLine="0"/>
            </w:pPr>
            <w:r>
              <w:t>Bannister</w:t>
            </w:r>
          </w:p>
        </w:tc>
        <w:tc>
          <w:tcPr>
            <w:tcW w:w="2179" w:type="dxa"/>
            <w:shd w:val="clear" w:color="auto" w:fill="auto"/>
          </w:tcPr>
          <w:p w14:paraId="5CFE23EE" w14:textId="77777777" w:rsidR="00BF778B" w:rsidRPr="005411C4" w:rsidRDefault="00BF778B" w:rsidP="0003334B">
            <w:pPr>
              <w:ind w:firstLine="0"/>
            </w:pPr>
            <w:r>
              <w:t>Bauer</w:t>
            </w:r>
          </w:p>
        </w:tc>
        <w:tc>
          <w:tcPr>
            <w:tcW w:w="2180" w:type="dxa"/>
            <w:shd w:val="clear" w:color="auto" w:fill="auto"/>
          </w:tcPr>
          <w:p w14:paraId="1CB54771" w14:textId="77777777" w:rsidR="00BF778B" w:rsidRPr="005411C4" w:rsidRDefault="00BF778B" w:rsidP="0003334B">
            <w:pPr>
              <w:ind w:firstLine="0"/>
            </w:pPr>
            <w:r>
              <w:t>Beach</w:t>
            </w:r>
          </w:p>
        </w:tc>
      </w:tr>
      <w:tr w:rsidR="00BF778B" w:rsidRPr="005411C4" w14:paraId="23032807" w14:textId="77777777" w:rsidTr="0003334B">
        <w:tc>
          <w:tcPr>
            <w:tcW w:w="2179" w:type="dxa"/>
            <w:shd w:val="clear" w:color="auto" w:fill="auto"/>
          </w:tcPr>
          <w:p w14:paraId="34E9F79F" w14:textId="77777777" w:rsidR="00BF778B" w:rsidRPr="005411C4" w:rsidRDefault="00BF778B" w:rsidP="0003334B">
            <w:pPr>
              <w:ind w:firstLine="0"/>
            </w:pPr>
            <w:r>
              <w:t>Bernstein</w:t>
            </w:r>
          </w:p>
        </w:tc>
        <w:tc>
          <w:tcPr>
            <w:tcW w:w="2179" w:type="dxa"/>
            <w:shd w:val="clear" w:color="auto" w:fill="auto"/>
          </w:tcPr>
          <w:p w14:paraId="0ECD4D08" w14:textId="77777777" w:rsidR="00BF778B" w:rsidRPr="005411C4" w:rsidRDefault="00BF778B" w:rsidP="0003334B">
            <w:pPr>
              <w:ind w:firstLine="0"/>
            </w:pPr>
            <w:r>
              <w:t>Blackwell</w:t>
            </w:r>
          </w:p>
        </w:tc>
        <w:tc>
          <w:tcPr>
            <w:tcW w:w="2180" w:type="dxa"/>
            <w:shd w:val="clear" w:color="auto" w:fill="auto"/>
          </w:tcPr>
          <w:p w14:paraId="7510DD35" w14:textId="77777777" w:rsidR="00BF778B" w:rsidRPr="005411C4" w:rsidRDefault="00BF778B" w:rsidP="0003334B">
            <w:pPr>
              <w:ind w:firstLine="0"/>
            </w:pPr>
            <w:r>
              <w:t>Bradley</w:t>
            </w:r>
          </w:p>
        </w:tc>
      </w:tr>
      <w:tr w:rsidR="00BF778B" w:rsidRPr="005411C4" w14:paraId="285976A6" w14:textId="77777777" w:rsidTr="0003334B">
        <w:tc>
          <w:tcPr>
            <w:tcW w:w="2179" w:type="dxa"/>
            <w:shd w:val="clear" w:color="auto" w:fill="auto"/>
          </w:tcPr>
          <w:p w14:paraId="4B234C11" w14:textId="77777777" w:rsidR="00BF778B" w:rsidRPr="005411C4" w:rsidRDefault="00BF778B" w:rsidP="0003334B">
            <w:pPr>
              <w:ind w:firstLine="0"/>
            </w:pPr>
            <w:r>
              <w:t>Brewer</w:t>
            </w:r>
          </w:p>
        </w:tc>
        <w:tc>
          <w:tcPr>
            <w:tcW w:w="2179" w:type="dxa"/>
            <w:shd w:val="clear" w:color="auto" w:fill="auto"/>
          </w:tcPr>
          <w:p w14:paraId="2429F282" w14:textId="77777777" w:rsidR="00BF778B" w:rsidRPr="005411C4" w:rsidRDefault="00BF778B" w:rsidP="0003334B">
            <w:pPr>
              <w:ind w:firstLine="0"/>
            </w:pPr>
            <w:r>
              <w:t>Brittain</w:t>
            </w:r>
          </w:p>
        </w:tc>
        <w:tc>
          <w:tcPr>
            <w:tcW w:w="2180" w:type="dxa"/>
            <w:shd w:val="clear" w:color="auto" w:fill="auto"/>
          </w:tcPr>
          <w:p w14:paraId="78491FE4" w14:textId="77777777" w:rsidR="00BF778B" w:rsidRPr="005411C4" w:rsidRDefault="00BF778B" w:rsidP="0003334B">
            <w:pPr>
              <w:ind w:firstLine="0"/>
            </w:pPr>
            <w:r>
              <w:t>Burns</w:t>
            </w:r>
          </w:p>
        </w:tc>
      </w:tr>
      <w:tr w:rsidR="00BF778B" w:rsidRPr="005411C4" w14:paraId="1275BB12" w14:textId="77777777" w:rsidTr="0003334B">
        <w:tc>
          <w:tcPr>
            <w:tcW w:w="2179" w:type="dxa"/>
            <w:shd w:val="clear" w:color="auto" w:fill="auto"/>
          </w:tcPr>
          <w:p w14:paraId="0B298BDC" w14:textId="77777777" w:rsidR="00BF778B" w:rsidRPr="005411C4" w:rsidRDefault="00BF778B" w:rsidP="0003334B">
            <w:pPr>
              <w:ind w:firstLine="0"/>
            </w:pPr>
            <w:r>
              <w:t>Bustos</w:t>
            </w:r>
          </w:p>
        </w:tc>
        <w:tc>
          <w:tcPr>
            <w:tcW w:w="2179" w:type="dxa"/>
            <w:shd w:val="clear" w:color="auto" w:fill="auto"/>
          </w:tcPr>
          <w:p w14:paraId="53E72A52" w14:textId="77777777" w:rsidR="00BF778B" w:rsidRPr="005411C4" w:rsidRDefault="00BF778B" w:rsidP="0003334B">
            <w:pPr>
              <w:ind w:firstLine="0"/>
            </w:pPr>
            <w:r>
              <w:t>Calhoon</w:t>
            </w:r>
          </w:p>
        </w:tc>
        <w:tc>
          <w:tcPr>
            <w:tcW w:w="2180" w:type="dxa"/>
            <w:shd w:val="clear" w:color="auto" w:fill="auto"/>
          </w:tcPr>
          <w:p w14:paraId="664F7CDB" w14:textId="77777777" w:rsidR="00BF778B" w:rsidRPr="005411C4" w:rsidRDefault="00BF778B" w:rsidP="0003334B">
            <w:pPr>
              <w:ind w:firstLine="0"/>
            </w:pPr>
            <w:r>
              <w:t>Carter</w:t>
            </w:r>
          </w:p>
        </w:tc>
      </w:tr>
      <w:tr w:rsidR="00BF778B" w:rsidRPr="005411C4" w14:paraId="03C24C0E" w14:textId="77777777" w:rsidTr="0003334B">
        <w:tc>
          <w:tcPr>
            <w:tcW w:w="2179" w:type="dxa"/>
            <w:shd w:val="clear" w:color="auto" w:fill="auto"/>
          </w:tcPr>
          <w:p w14:paraId="49966F64" w14:textId="77777777" w:rsidR="00BF778B" w:rsidRPr="005411C4" w:rsidRDefault="00BF778B" w:rsidP="0003334B">
            <w:pPr>
              <w:ind w:firstLine="0"/>
            </w:pPr>
            <w:r>
              <w:t>Caskey</w:t>
            </w:r>
          </w:p>
        </w:tc>
        <w:tc>
          <w:tcPr>
            <w:tcW w:w="2179" w:type="dxa"/>
            <w:shd w:val="clear" w:color="auto" w:fill="auto"/>
          </w:tcPr>
          <w:p w14:paraId="2B3C1E9B" w14:textId="77777777" w:rsidR="00BF778B" w:rsidRPr="005411C4" w:rsidRDefault="00BF778B" w:rsidP="0003334B">
            <w:pPr>
              <w:ind w:firstLine="0"/>
            </w:pPr>
            <w:r>
              <w:t>Chapman</w:t>
            </w:r>
          </w:p>
        </w:tc>
        <w:tc>
          <w:tcPr>
            <w:tcW w:w="2180" w:type="dxa"/>
            <w:shd w:val="clear" w:color="auto" w:fill="auto"/>
          </w:tcPr>
          <w:p w14:paraId="3C6EDA87" w14:textId="77777777" w:rsidR="00BF778B" w:rsidRPr="005411C4" w:rsidRDefault="00BF778B" w:rsidP="0003334B">
            <w:pPr>
              <w:ind w:firstLine="0"/>
            </w:pPr>
            <w:r>
              <w:t>Chumley</w:t>
            </w:r>
          </w:p>
        </w:tc>
      </w:tr>
      <w:tr w:rsidR="00BF778B" w:rsidRPr="005411C4" w14:paraId="230F27AB" w14:textId="77777777" w:rsidTr="0003334B">
        <w:tc>
          <w:tcPr>
            <w:tcW w:w="2179" w:type="dxa"/>
            <w:shd w:val="clear" w:color="auto" w:fill="auto"/>
          </w:tcPr>
          <w:p w14:paraId="4FEC74D9" w14:textId="77777777" w:rsidR="00BF778B" w:rsidRPr="005411C4" w:rsidRDefault="00BF778B" w:rsidP="0003334B">
            <w:pPr>
              <w:ind w:firstLine="0"/>
            </w:pPr>
            <w:r>
              <w:t>Cobb-Hunter</w:t>
            </w:r>
          </w:p>
        </w:tc>
        <w:tc>
          <w:tcPr>
            <w:tcW w:w="2179" w:type="dxa"/>
            <w:shd w:val="clear" w:color="auto" w:fill="auto"/>
          </w:tcPr>
          <w:p w14:paraId="3D4B98C6" w14:textId="77777777" w:rsidR="00BF778B" w:rsidRPr="005411C4" w:rsidRDefault="00BF778B" w:rsidP="0003334B">
            <w:pPr>
              <w:ind w:firstLine="0"/>
            </w:pPr>
            <w:r>
              <w:t>Collins</w:t>
            </w:r>
          </w:p>
        </w:tc>
        <w:tc>
          <w:tcPr>
            <w:tcW w:w="2180" w:type="dxa"/>
            <w:shd w:val="clear" w:color="auto" w:fill="auto"/>
          </w:tcPr>
          <w:p w14:paraId="1830CC02" w14:textId="77777777" w:rsidR="00BF778B" w:rsidRPr="005411C4" w:rsidRDefault="00BF778B" w:rsidP="0003334B">
            <w:pPr>
              <w:ind w:firstLine="0"/>
            </w:pPr>
            <w:r>
              <w:t>Connell</w:t>
            </w:r>
          </w:p>
        </w:tc>
      </w:tr>
      <w:tr w:rsidR="00BF778B" w:rsidRPr="005411C4" w14:paraId="4AA3F8AF" w14:textId="77777777" w:rsidTr="0003334B">
        <w:tc>
          <w:tcPr>
            <w:tcW w:w="2179" w:type="dxa"/>
            <w:shd w:val="clear" w:color="auto" w:fill="auto"/>
          </w:tcPr>
          <w:p w14:paraId="177194C7" w14:textId="77777777" w:rsidR="00BF778B" w:rsidRPr="005411C4" w:rsidRDefault="00BF778B" w:rsidP="0003334B">
            <w:pPr>
              <w:ind w:firstLine="0"/>
            </w:pPr>
            <w:r>
              <w:t>B. L. Cox</w:t>
            </w:r>
          </w:p>
        </w:tc>
        <w:tc>
          <w:tcPr>
            <w:tcW w:w="2179" w:type="dxa"/>
            <w:shd w:val="clear" w:color="auto" w:fill="auto"/>
          </w:tcPr>
          <w:p w14:paraId="7B655EF8" w14:textId="77777777" w:rsidR="00BF778B" w:rsidRPr="005411C4" w:rsidRDefault="00BF778B" w:rsidP="0003334B">
            <w:pPr>
              <w:ind w:firstLine="0"/>
            </w:pPr>
            <w:r>
              <w:t>Crawford</w:t>
            </w:r>
          </w:p>
        </w:tc>
        <w:tc>
          <w:tcPr>
            <w:tcW w:w="2180" w:type="dxa"/>
            <w:shd w:val="clear" w:color="auto" w:fill="auto"/>
          </w:tcPr>
          <w:p w14:paraId="7AF957A3" w14:textId="77777777" w:rsidR="00BF778B" w:rsidRPr="005411C4" w:rsidRDefault="00BF778B" w:rsidP="0003334B">
            <w:pPr>
              <w:ind w:firstLine="0"/>
            </w:pPr>
            <w:r>
              <w:t>Cromer</w:t>
            </w:r>
          </w:p>
        </w:tc>
      </w:tr>
      <w:tr w:rsidR="00BF778B" w:rsidRPr="005411C4" w14:paraId="6DDDDFD7" w14:textId="77777777" w:rsidTr="0003334B">
        <w:tc>
          <w:tcPr>
            <w:tcW w:w="2179" w:type="dxa"/>
            <w:shd w:val="clear" w:color="auto" w:fill="auto"/>
          </w:tcPr>
          <w:p w14:paraId="0F881DC8" w14:textId="77777777" w:rsidR="00BF778B" w:rsidRPr="005411C4" w:rsidRDefault="00BF778B" w:rsidP="0003334B">
            <w:pPr>
              <w:ind w:firstLine="0"/>
            </w:pPr>
            <w:r>
              <w:t>Davis</w:t>
            </w:r>
          </w:p>
        </w:tc>
        <w:tc>
          <w:tcPr>
            <w:tcW w:w="2179" w:type="dxa"/>
            <w:shd w:val="clear" w:color="auto" w:fill="auto"/>
          </w:tcPr>
          <w:p w14:paraId="73EB2AB7" w14:textId="77777777" w:rsidR="00BF778B" w:rsidRPr="005411C4" w:rsidRDefault="00BF778B" w:rsidP="0003334B">
            <w:pPr>
              <w:ind w:firstLine="0"/>
            </w:pPr>
            <w:r>
              <w:t>Dillard</w:t>
            </w:r>
          </w:p>
        </w:tc>
        <w:tc>
          <w:tcPr>
            <w:tcW w:w="2180" w:type="dxa"/>
            <w:shd w:val="clear" w:color="auto" w:fill="auto"/>
          </w:tcPr>
          <w:p w14:paraId="1FD29D01" w14:textId="77777777" w:rsidR="00BF778B" w:rsidRPr="005411C4" w:rsidRDefault="00BF778B" w:rsidP="0003334B">
            <w:pPr>
              <w:ind w:firstLine="0"/>
            </w:pPr>
            <w:r>
              <w:t>Elliott</w:t>
            </w:r>
          </w:p>
        </w:tc>
      </w:tr>
      <w:tr w:rsidR="00BF778B" w:rsidRPr="005411C4" w14:paraId="5A8D0E1E" w14:textId="77777777" w:rsidTr="0003334B">
        <w:tc>
          <w:tcPr>
            <w:tcW w:w="2179" w:type="dxa"/>
            <w:shd w:val="clear" w:color="auto" w:fill="auto"/>
          </w:tcPr>
          <w:p w14:paraId="73E128F3" w14:textId="77777777" w:rsidR="00BF778B" w:rsidRPr="005411C4" w:rsidRDefault="00BF778B" w:rsidP="0003334B">
            <w:pPr>
              <w:ind w:firstLine="0"/>
            </w:pPr>
            <w:r>
              <w:t>Erickson</w:t>
            </w:r>
          </w:p>
        </w:tc>
        <w:tc>
          <w:tcPr>
            <w:tcW w:w="2179" w:type="dxa"/>
            <w:shd w:val="clear" w:color="auto" w:fill="auto"/>
          </w:tcPr>
          <w:p w14:paraId="1FECD735" w14:textId="77777777" w:rsidR="00BF778B" w:rsidRPr="005411C4" w:rsidRDefault="00BF778B" w:rsidP="0003334B">
            <w:pPr>
              <w:ind w:firstLine="0"/>
            </w:pPr>
            <w:r>
              <w:t>Felder</w:t>
            </w:r>
          </w:p>
        </w:tc>
        <w:tc>
          <w:tcPr>
            <w:tcW w:w="2180" w:type="dxa"/>
            <w:shd w:val="clear" w:color="auto" w:fill="auto"/>
          </w:tcPr>
          <w:p w14:paraId="5C08D981" w14:textId="77777777" w:rsidR="00BF778B" w:rsidRPr="005411C4" w:rsidRDefault="00BF778B" w:rsidP="0003334B">
            <w:pPr>
              <w:ind w:firstLine="0"/>
            </w:pPr>
            <w:r>
              <w:t>Forrest</w:t>
            </w:r>
          </w:p>
        </w:tc>
      </w:tr>
      <w:tr w:rsidR="00BF778B" w:rsidRPr="005411C4" w14:paraId="13C6B0F2" w14:textId="77777777" w:rsidTr="0003334B">
        <w:tc>
          <w:tcPr>
            <w:tcW w:w="2179" w:type="dxa"/>
            <w:shd w:val="clear" w:color="auto" w:fill="auto"/>
          </w:tcPr>
          <w:p w14:paraId="70637015" w14:textId="77777777" w:rsidR="00BF778B" w:rsidRPr="005411C4" w:rsidRDefault="00BF778B" w:rsidP="0003334B">
            <w:pPr>
              <w:ind w:firstLine="0"/>
            </w:pPr>
            <w:r>
              <w:t>Gagnon</w:t>
            </w:r>
          </w:p>
        </w:tc>
        <w:tc>
          <w:tcPr>
            <w:tcW w:w="2179" w:type="dxa"/>
            <w:shd w:val="clear" w:color="auto" w:fill="auto"/>
          </w:tcPr>
          <w:p w14:paraId="31CFD801" w14:textId="77777777" w:rsidR="00BF778B" w:rsidRPr="005411C4" w:rsidRDefault="00BF778B" w:rsidP="0003334B">
            <w:pPr>
              <w:ind w:firstLine="0"/>
            </w:pPr>
            <w:r>
              <w:t>Garvin</w:t>
            </w:r>
          </w:p>
        </w:tc>
        <w:tc>
          <w:tcPr>
            <w:tcW w:w="2180" w:type="dxa"/>
            <w:shd w:val="clear" w:color="auto" w:fill="auto"/>
          </w:tcPr>
          <w:p w14:paraId="0D9E7A4E" w14:textId="77777777" w:rsidR="00BF778B" w:rsidRPr="005411C4" w:rsidRDefault="00BF778B" w:rsidP="0003334B">
            <w:pPr>
              <w:ind w:firstLine="0"/>
            </w:pPr>
            <w:r>
              <w:t>Gatch</w:t>
            </w:r>
          </w:p>
        </w:tc>
      </w:tr>
      <w:tr w:rsidR="00BF778B" w:rsidRPr="005411C4" w14:paraId="2BDEBE87" w14:textId="77777777" w:rsidTr="0003334B">
        <w:tc>
          <w:tcPr>
            <w:tcW w:w="2179" w:type="dxa"/>
            <w:shd w:val="clear" w:color="auto" w:fill="auto"/>
          </w:tcPr>
          <w:p w14:paraId="487EE6A4" w14:textId="77777777" w:rsidR="00BF778B" w:rsidRPr="005411C4" w:rsidRDefault="00BF778B" w:rsidP="0003334B">
            <w:pPr>
              <w:ind w:firstLine="0"/>
            </w:pPr>
            <w:r>
              <w:t>Gibson</w:t>
            </w:r>
          </w:p>
        </w:tc>
        <w:tc>
          <w:tcPr>
            <w:tcW w:w="2179" w:type="dxa"/>
            <w:shd w:val="clear" w:color="auto" w:fill="auto"/>
          </w:tcPr>
          <w:p w14:paraId="4762FA4B" w14:textId="77777777" w:rsidR="00BF778B" w:rsidRPr="005411C4" w:rsidRDefault="00BF778B" w:rsidP="0003334B">
            <w:pPr>
              <w:ind w:firstLine="0"/>
            </w:pPr>
            <w:r>
              <w:t>Gilliam</w:t>
            </w:r>
          </w:p>
        </w:tc>
        <w:tc>
          <w:tcPr>
            <w:tcW w:w="2180" w:type="dxa"/>
            <w:shd w:val="clear" w:color="auto" w:fill="auto"/>
          </w:tcPr>
          <w:p w14:paraId="3B28EB7C" w14:textId="77777777" w:rsidR="00BF778B" w:rsidRPr="005411C4" w:rsidRDefault="00BF778B" w:rsidP="0003334B">
            <w:pPr>
              <w:ind w:firstLine="0"/>
            </w:pPr>
            <w:r>
              <w:t>Gilliard</w:t>
            </w:r>
          </w:p>
        </w:tc>
      </w:tr>
      <w:tr w:rsidR="00BF778B" w:rsidRPr="005411C4" w14:paraId="3D244361" w14:textId="77777777" w:rsidTr="0003334B">
        <w:tc>
          <w:tcPr>
            <w:tcW w:w="2179" w:type="dxa"/>
            <w:shd w:val="clear" w:color="auto" w:fill="auto"/>
          </w:tcPr>
          <w:p w14:paraId="1B4009A7" w14:textId="77777777" w:rsidR="00BF778B" w:rsidRPr="005411C4" w:rsidRDefault="00BF778B" w:rsidP="0003334B">
            <w:pPr>
              <w:ind w:firstLine="0"/>
            </w:pPr>
            <w:r>
              <w:t>Guest</w:t>
            </w:r>
          </w:p>
        </w:tc>
        <w:tc>
          <w:tcPr>
            <w:tcW w:w="2179" w:type="dxa"/>
            <w:shd w:val="clear" w:color="auto" w:fill="auto"/>
          </w:tcPr>
          <w:p w14:paraId="02BEFF86" w14:textId="77777777" w:rsidR="00BF778B" w:rsidRPr="005411C4" w:rsidRDefault="00BF778B" w:rsidP="0003334B">
            <w:pPr>
              <w:ind w:firstLine="0"/>
            </w:pPr>
            <w:r>
              <w:t>Guffey</w:t>
            </w:r>
          </w:p>
        </w:tc>
        <w:tc>
          <w:tcPr>
            <w:tcW w:w="2180" w:type="dxa"/>
            <w:shd w:val="clear" w:color="auto" w:fill="auto"/>
          </w:tcPr>
          <w:p w14:paraId="745D5F77" w14:textId="77777777" w:rsidR="00BF778B" w:rsidRPr="005411C4" w:rsidRDefault="00BF778B" w:rsidP="0003334B">
            <w:pPr>
              <w:ind w:firstLine="0"/>
            </w:pPr>
            <w:r>
              <w:t>Haddon</w:t>
            </w:r>
          </w:p>
        </w:tc>
      </w:tr>
      <w:tr w:rsidR="00BF778B" w:rsidRPr="005411C4" w14:paraId="09394216" w14:textId="77777777" w:rsidTr="0003334B">
        <w:tc>
          <w:tcPr>
            <w:tcW w:w="2179" w:type="dxa"/>
            <w:shd w:val="clear" w:color="auto" w:fill="auto"/>
          </w:tcPr>
          <w:p w14:paraId="3339C76A" w14:textId="77777777" w:rsidR="00BF778B" w:rsidRPr="005411C4" w:rsidRDefault="00BF778B" w:rsidP="0003334B">
            <w:pPr>
              <w:ind w:firstLine="0"/>
            </w:pPr>
            <w:r>
              <w:t>Harris</w:t>
            </w:r>
          </w:p>
        </w:tc>
        <w:tc>
          <w:tcPr>
            <w:tcW w:w="2179" w:type="dxa"/>
            <w:shd w:val="clear" w:color="auto" w:fill="auto"/>
          </w:tcPr>
          <w:p w14:paraId="4AA40BEB" w14:textId="77777777" w:rsidR="00BF778B" w:rsidRPr="005411C4" w:rsidRDefault="00BF778B" w:rsidP="0003334B">
            <w:pPr>
              <w:ind w:firstLine="0"/>
            </w:pPr>
            <w:r>
              <w:t>Hartnett</w:t>
            </w:r>
          </w:p>
        </w:tc>
        <w:tc>
          <w:tcPr>
            <w:tcW w:w="2180" w:type="dxa"/>
            <w:shd w:val="clear" w:color="auto" w:fill="auto"/>
          </w:tcPr>
          <w:p w14:paraId="126A0B1E" w14:textId="77777777" w:rsidR="00BF778B" w:rsidRPr="005411C4" w:rsidRDefault="00BF778B" w:rsidP="0003334B">
            <w:pPr>
              <w:ind w:firstLine="0"/>
            </w:pPr>
            <w:r>
              <w:t>Hayes</w:t>
            </w:r>
          </w:p>
        </w:tc>
      </w:tr>
      <w:tr w:rsidR="00BF778B" w:rsidRPr="005411C4" w14:paraId="4CFED95C" w14:textId="77777777" w:rsidTr="0003334B">
        <w:tc>
          <w:tcPr>
            <w:tcW w:w="2179" w:type="dxa"/>
            <w:shd w:val="clear" w:color="auto" w:fill="auto"/>
          </w:tcPr>
          <w:p w14:paraId="74A904B4" w14:textId="77777777" w:rsidR="00BF778B" w:rsidRPr="005411C4" w:rsidRDefault="00BF778B" w:rsidP="0003334B">
            <w:pPr>
              <w:ind w:firstLine="0"/>
            </w:pPr>
            <w:r>
              <w:t>Henegan</w:t>
            </w:r>
          </w:p>
        </w:tc>
        <w:tc>
          <w:tcPr>
            <w:tcW w:w="2179" w:type="dxa"/>
            <w:shd w:val="clear" w:color="auto" w:fill="auto"/>
          </w:tcPr>
          <w:p w14:paraId="13266EDF" w14:textId="77777777" w:rsidR="00BF778B" w:rsidRPr="005411C4" w:rsidRDefault="00BF778B" w:rsidP="0003334B">
            <w:pPr>
              <w:ind w:firstLine="0"/>
            </w:pPr>
            <w:r>
              <w:t>Herbkersman</w:t>
            </w:r>
          </w:p>
        </w:tc>
        <w:tc>
          <w:tcPr>
            <w:tcW w:w="2180" w:type="dxa"/>
            <w:shd w:val="clear" w:color="auto" w:fill="auto"/>
          </w:tcPr>
          <w:p w14:paraId="44780FB1" w14:textId="77777777" w:rsidR="00BF778B" w:rsidRPr="005411C4" w:rsidRDefault="00BF778B" w:rsidP="0003334B">
            <w:pPr>
              <w:ind w:firstLine="0"/>
            </w:pPr>
            <w:r>
              <w:t>Hiott</w:t>
            </w:r>
          </w:p>
        </w:tc>
      </w:tr>
      <w:tr w:rsidR="00BF778B" w:rsidRPr="005411C4" w14:paraId="7FF7FEB6" w14:textId="77777777" w:rsidTr="0003334B">
        <w:tc>
          <w:tcPr>
            <w:tcW w:w="2179" w:type="dxa"/>
            <w:shd w:val="clear" w:color="auto" w:fill="auto"/>
          </w:tcPr>
          <w:p w14:paraId="67E57304" w14:textId="77777777" w:rsidR="00BF778B" w:rsidRPr="005411C4" w:rsidRDefault="00BF778B" w:rsidP="0003334B">
            <w:pPr>
              <w:ind w:firstLine="0"/>
            </w:pPr>
            <w:r>
              <w:t>Hixon</w:t>
            </w:r>
          </w:p>
        </w:tc>
        <w:tc>
          <w:tcPr>
            <w:tcW w:w="2179" w:type="dxa"/>
            <w:shd w:val="clear" w:color="auto" w:fill="auto"/>
          </w:tcPr>
          <w:p w14:paraId="687A3D10" w14:textId="77777777" w:rsidR="00BF778B" w:rsidRPr="005411C4" w:rsidRDefault="00BF778B" w:rsidP="0003334B">
            <w:pPr>
              <w:ind w:firstLine="0"/>
            </w:pPr>
            <w:r>
              <w:t>Hosey</w:t>
            </w:r>
          </w:p>
        </w:tc>
        <w:tc>
          <w:tcPr>
            <w:tcW w:w="2180" w:type="dxa"/>
            <w:shd w:val="clear" w:color="auto" w:fill="auto"/>
          </w:tcPr>
          <w:p w14:paraId="34857C22" w14:textId="77777777" w:rsidR="00BF778B" w:rsidRPr="005411C4" w:rsidRDefault="00BF778B" w:rsidP="0003334B">
            <w:pPr>
              <w:ind w:firstLine="0"/>
            </w:pPr>
            <w:r>
              <w:t>Howard</w:t>
            </w:r>
          </w:p>
        </w:tc>
      </w:tr>
      <w:tr w:rsidR="00BF778B" w:rsidRPr="005411C4" w14:paraId="745CD92C" w14:textId="77777777" w:rsidTr="0003334B">
        <w:tc>
          <w:tcPr>
            <w:tcW w:w="2179" w:type="dxa"/>
            <w:shd w:val="clear" w:color="auto" w:fill="auto"/>
          </w:tcPr>
          <w:p w14:paraId="67F38E91" w14:textId="77777777" w:rsidR="00BF778B" w:rsidRPr="005411C4" w:rsidRDefault="00BF778B" w:rsidP="0003334B">
            <w:pPr>
              <w:ind w:firstLine="0"/>
            </w:pPr>
            <w:r>
              <w:t>Hyde</w:t>
            </w:r>
          </w:p>
        </w:tc>
        <w:tc>
          <w:tcPr>
            <w:tcW w:w="2179" w:type="dxa"/>
            <w:shd w:val="clear" w:color="auto" w:fill="auto"/>
          </w:tcPr>
          <w:p w14:paraId="05B133A9" w14:textId="77777777" w:rsidR="00BF778B" w:rsidRPr="005411C4" w:rsidRDefault="00BF778B" w:rsidP="0003334B">
            <w:pPr>
              <w:ind w:firstLine="0"/>
            </w:pPr>
            <w:r>
              <w:t>Jefferson</w:t>
            </w:r>
          </w:p>
        </w:tc>
        <w:tc>
          <w:tcPr>
            <w:tcW w:w="2180" w:type="dxa"/>
            <w:shd w:val="clear" w:color="auto" w:fill="auto"/>
          </w:tcPr>
          <w:p w14:paraId="7A178BD8" w14:textId="77777777" w:rsidR="00BF778B" w:rsidRPr="005411C4" w:rsidRDefault="00BF778B" w:rsidP="0003334B">
            <w:pPr>
              <w:ind w:firstLine="0"/>
            </w:pPr>
            <w:r>
              <w:t>J. E. Johnson</w:t>
            </w:r>
          </w:p>
        </w:tc>
      </w:tr>
      <w:tr w:rsidR="00BF778B" w:rsidRPr="005411C4" w14:paraId="0CB5BC14" w14:textId="77777777" w:rsidTr="0003334B">
        <w:tc>
          <w:tcPr>
            <w:tcW w:w="2179" w:type="dxa"/>
            <w:shd w:val="clear" w:color="auto" w:fill="auto"/>
          </w:tcPr>
          <w:p w14:paraId="290468FE" w14:textId="77777777" w:rsidR="00BF778B" w:rsidRPr="005411C4" w:rsidRDefault="00BF778B" w:rsidP="0003334B">
            <w:pPr>
              <w:ind w:firstLine="0"/>
            </w:pPr>
            <w:r>
              <w:t>J. L. Johnson</w:t>
            </w:r>
          </w:p>
        </w:tc>
        <w:tc>
          <w:tcPr>
            <w:tcW w:w="2179" w:type="dxa"/>
            <w:shd w:val="clear" w:color="auto" w:fill="auto"/>
          </w:tcPr>
          <w:p w14:paraId="293CA36E" w14:textId="77777777" w:rsidR="00BF778B" w:rsidRPr="005411C4" w:rsidRDefault="00BF778B" w:rsidP="0003334B">
            <w:pPr>
              <w:ind w:firstLine="0"/>
            </w:pPr>
            <w:r>
              <w:t>S. Jones</w:t>
            </w:r>
          </w:p>
        </w:tc>
        <w:tc>
          <w:tcPr>
            <w:tcW w:w="2180" w:type="dxa"/>
            <w:shd w:val="clear" w:color="auto" w:fill="auto"/>
          </w:tcPr>
          <w:p w14:paraId="16566D8F" w14:textId="77777777" w:rsidR="00BF778B" w:rsidRPr="005411C4" w:rsidRDefault="00BF778B" w:rsidP="0003334B">
            <w:pPr>
              <w:ind w:firstLine="0"/>
            </w:pPr>
            <w:r>
              <w:t>Jordan</w:t>
            </w:r>
          </w:p>
        </w:tc>
      </w:tr>
      <w:tr w:rsidR="00BF778B" w:rsidRPr="005411C4" w14:paraId="6CA5DECD" w14:textId="77777777" w:rsidTr="0003334B">
        <w:tc>
          <w:tcPr>
            <w:tcW w:w="2179" w:type="dxa"/>
            <w:shd w:val="clear" w:color="auto" w:fill="auto"/>
          </w:tcPr>
          <w:p w14:paraId="32FCF66D" w14:textId="77777777" w:rsidR="00BF778B" w:rsidRPr="005411C4" w:rsidRDefault="00BF778B" w:rsidP="0003334B">
            <w:pPr>
              <w:ind w:firstLine="0"/>
            </w:pPr>
            <w:r>
              <w:t>Kilmartin</w:t>
            </w:r>
          </w:p>
        </w:tc>
        <w:tc>
          <w:tcPr>
            <w:tcW w:w="2179" w:type="dxa"/>
            <w:shd w:val="clear" w:color="auto" w:fill="auto"/>
          </w:tcPr>
          <w:p w14:paraId="2D867F0D" w14:textId="77777777" w:rsidR="00BF778B" w:rsidRPr="005411C4" w:rsidRDefault="00BF778B" w:rsidP="0003334B">
            <w:pPr>
              <w:ind w:firstLine="0"/>
            </w:pPr>
            <w:r>
              <w:t>King</w:t>
            </w:r>
          </w:p>
        </w:tc>
        <w:tc>
          <w:tcPr>
            <w:tcW w:w="2180" w:type="dxa"/>
            <w:shd w:val="clear" w:color="auto" w:fill="auto"/>
          </w:tcPr>
          <w:p w14:paraId="1BC4EC31" w14:textId="77777777" w:rsidR="00BF778B" w:rsidRPr="005411C4" w:rsidRDefault="00BF778B" w:rsidP="0003334B">
            <w:pPr>
              <w:ind w:firstLine="0"/>
            </w:pPr>
            <w:r>
              <w:t>Kirby</w:t>
            </w:r>
          </w:p>
        </w:tc>
      </w:tr>
      <w:tr w:rsidR="00BF778B" w:rsidRPr="005411C4" w14:paraId="5C81BA87" w14:textId="77777777" w:rsidTr="0003334B">
        <w:tc>
          <w:tcPr>
            <w:tcW w:w="2179" w:type="dxa"/>
            <w:shd w:val="clear" w:color="auto" w:fill="auto"/>
          </w:tcPr>
          <w:p w14:paraId="326157DC" w14:textId="77777777" w:rsidR="00BF778B" w:rsidRPr="005411C4" w:rsidRDefault="00BF778B" w:rsidP="0003334B">
            <w:pPr>
              <w:ind w:firstLine="0"/>
            </w:pPr>
            <w:r>
              <w:t>Landing</w:t>
            </w:r>
          </w:p>
        </w:tc>
        <w:tc>
          <w:tcPr>
            <w:tcW w:w="2179" w:type="dxa"/>
            <w:shd w:val="clear" w:color="auto" w:fill="auto"/>
          </w:tcPr>
          <w:p w14:paraId="5B745049" w14:textId="77777777" w:rsidR="00BF778B" w:rsidRPr="005411C4" w:rsidRDefault="00BF778B" w:rsidP="0003334B">
            <w:pPr>
              <w:ind w:firstLine="0"/>
            </w:pPr>
            <w:r>
              <w:t>Lawson</w:t>
            </w:r>
          </w:p>
        </w:tc>
        <w:tc>
          <w:tcPr>
            <w:tcW w:w="2180" w:type="dxa"/>
            <w:shd w:val="clear" w:color="auto" w:fill="auto"/>
          </w:tcPr>
          <w:p w14:paraId="1838F7A9" w14:textId="77777777" w:rsidR="00BF778B" w:rsidRPr="005411C4" w:rsidRDefault="00BF778B" w:rsidP="0003334B">
            <w:pPr>
              <w:ind w:firstLine="0"/>
            </w:pPr>
            <w:r>
              <w:t>Leber</w:t>
            </w:r>
          </w:p>
        </w:tc>
      </w:tr>
      <w:tr w:rsidR="00BF778B" w:rsidRPr="005411C4" w14:paraId="6514BC77" w14:textId="77777777" w:rsidTr="0003334B">
        <w:tc>
          <w:tcPr>
            <w:tcW w:w="2179" w:type="dxa"/>
            <w:shd w:val="clear" w:color="auto" w:fill="auto"/>
          </w:tcPr>
          <w:p w14:paraId="77DDA65B" w14:textId="77777777" w:rsidR="00BF778B" w:rsidRPr="005411C4" w:rsidRDefault="00BF778B" w:rsidP="0003334B">
            <w:pPr>
              <w:ind w:firstLine="0"/>
            </w:pPr>
            <w:r>
              <w:t>Ligon</w:t>
            </w:r>
          </w:p>
        </w:tc>
        <w:tc>
          <w:tcPr>
            <w:tcW w:w="2179" w:type="dxa"/>
            <w:shd w:val="clear" w:color="auto" w:fill="auto"/>
          </w:tcPr>
          <w:p w14:paraId="0D43DEAF" w14:textId="77777777" w:rsidR="00BF778B" w:rsidRPr="005411C4" w:rsidRDefault="00BF778B" w:rsidP="0003334B">
            <w:pPr>
              <w:ind w:firstLine="0"/>
            </w:pPr>
            <w:r>
              <w:t>Long</w:t>
            </w:r>
          </w:p>
        </w:tc>
        <w:tc>
          <w:tcPr>
            <w:tcW w:w="2180" w:type="dxa"/>
            <w:shd w:val="clear" w:color="auto" w:fill="auto"/>
          </w:tcPr>
          <w:p w14:paraId="7FC28928" w14:textId="77777777" w:rsidR="00BF778B" w:rsidRPr="005411C4" w:rsidRDefault="00BF778B" w:rsidP="0003334B">
            <w:pPr>
              <w:ind w:firstLine="0"/>
            </w:pPr>
            <w:r>
              <w:t>Lowe</w:t>
            </w:r>
          </w:p>
        </w:tc>
      </w:tr>
      <w:tr w:rsidR="00BF778B" w:rsidRPr="005411C4" w14:paraId="7A2FC4DE" w14:textId="77777777" w:rsidTr="0003334B">
        <w:tc>
          <w:tcPr>
            <w:tcW w:w="2179" w:type="dxa"/>
            <w:shd w:val="clear" w:color="auto" w:fill="auto"/>
          </w:tcPr>
          <w:p w14:paraId="678F01A9" w14:textId="77777777" w:rsidR="00BF778B" w:rsidRPr="005411C4" w:rsidRDefault="00BF778B" w:rsidP="0003334B">
            <w:pPr>
              <w:ind w:firstLine="0"/>
            </w:pPr>
            <w:r>
              <w:t>Magnuson</w:t>
            </w:r>
          </w:p>
        </w:tc>
        <w:tc>
          <w:tcPr>
            <w:tcW w:w="2179" w:type="dxa"/>
            <w:shd w:val="clear" w:color="auto" w:fill="auto"/>
          </w:tcPr>
          <w:p w14:paraId="743FA7D4" w14:textId="77777777" w:rsidR="00BF778B" w:rsidRPr="005411C4" w:rsidRDefault="00BF778B" w:rsidP="0003334B">
            <w:pPr>
              <w:ind w:firstLine="0"/>
            </w:pPr>
            <w:r>
              <w:t>May</w:t>
            </w:r>
          </w:p>
        </w:tc>
        <w:tc>
          <w:tcPr>
            <w:tcW w:w="2180" w:type="dxa"/>
            <w:shd w:val="clear" w:color="auto" w:fill="auto"/>
          </w:tcPr>
          <w:p w14:paraId="49165E63" w14:textId="77777777" w:rsidR="00BF778B" w:rsidRPr="005411C4" w:rsidRDefault="00BF778B" w:rsidP="0003334B">
            <w:pPr>
              <w:ind w:firstLine="0"/>
            </w:pPr>
            <w:r>
              <w:t>McCabe</w:t>
            </w:r>
          </w:p>
        </w:tc>
      </w:tr>
      <w:tr w:rsidR="00BF778B" w:rsidRPr="005411C4" w14:paraId="37299C7C" w14:textId="77777777" w:rsidTr="0003334B">
        <w:tc>
          <w:tcPr>
            <w:tcW w:w="2179" w:type="dxa"/>
            <w:shd w:val="clear" w:color="auto" w:fill="auto"/>
          </w:tcPr>
          <w:p w14:paraId="15A06EBD" w14:textId="77777777" w:rsidR="00BF778B" w:rsidRPr="005411C4" w:rsidRDefault="00BF778B" w:rsidP="0003334B">
            <w:pPr>
              <w:ind w:firstLine="0"/>
            </w:pPr>
            <w:r>
              <w:t>McCravy</w:t>
            </w:r>
          </w:p>
        </w:tc>
        <w:tc>
          <w:tcPr>
            <w:tcW w:w="2179" w:type="dxa"/>
            <w:shd w:val="clear" w:color="auto" w:fill="auto"/>
          </w:tcPr>
          <w:p w14:paraId="46C50653" w14:textId="77777777" w:rsidR="00BF778B" w:rsidRPr="005411C4" w:rsidRDefault="00BF778B" w:rsidP="0003334B">
            <w:pPr>
              <w:ind w:firstLine="0"/>
            </w:pPr>
            <w:r>
              <w:t>McDaniel</w:t>
            </w:r>
          </w:p>
        </w:tc>
        <w:tc>
          <w:tcPr>
            <w:tcW w:w="2180" w:type="dxa"/>
            <w:shd w:val="clear" w:color="auto" w:fill="auto"/>
          </w:tcPr>
          <w:p w14:paraId="0F908ACD" w14:textId="77777777" w:rsidR="00BF778B" w:rsidRPr="005411C4" w:rsidRDefault="00BF778B" w:rsidP="0003334B">
            <w:pPr>
              <w:ind w:firstLine="0"/>
            </w:pPr>
            <w:r>
              <w:t>McGinnis</w:t>
            </w:r>
          </w:p>
        </w:tc>
      </w:tr>
      <w:tr w:rsidR="00BF778B" w:rsidRPr="005411C4" w14:paraId="67212CAB" w14:textId="77777777" w:rsidTr="0003334B">
        <w:tc>
          <w:tcPr>
            <w:tcW w:w="2179" w:type="dxa"/>
            <w:shd w:val="clear" w:color="auto" w:fill="auto"/>
          </w:tcPr>
          <w:p w14:paraId="52651BDC" w14:textId="77777777" w:rsidR="00BF778B" w:rsidRPr="005411C4" w:rsidRDefault="00BF778B" w:rsidP="0003334B">
            <w:pPr>
              <w:ind w:firstLine="0"/>
            </w:pPr>
            <w:r>
              <w:t>Mitchell</w:t>
            </w:r>
          </w:p>
        </w:tc>
        <w:tc>
          <w:tcPr>
            <w:tcW w:w="2179" w:type="dxa"/>
            <w:shd w:val="clear" w:color="auto" w:fill="auto"/>
          </w:tcPr>
          <w:p w14:paraId="0BEAA675" w14:textId="77777777" w:rsidR="00BF778B" w:rsidRPr="005411C4" w:rsidRDefault="00BF778B" w:rsidP="0003334B">
            <w:pPr>
              <w:ind w:firstLine="0"/>
            </w:pPr>
            <w:r>
              <w:t>J. Moore</w:t>
            </w:r>
          </w:p>
        </w:tc>
        <w:tc>
          <w:tcPr>
            <w:tcW w:w="2180" w:type="dxa"/>
            <w:shd w:val="clear" w:color="auto" w:fill="auto"/>
          </w:tcPr>
          <w:p w14:paraId="4400A0AF" w14:textId="77777777" w:rsidR="00BF778B" w:rsidRPr="005411C4" w:rsidRDefault="00BF778B" w:rsidP="0003334B">
            <w:pPr>
              <w:ind w:firstLine="0"/>
            </w:pPr>
            <w:r>
              <w:t>T. Moore</w:t>
            </w:r>
          </w:p>
        </w:tc>
      </w:tr>
      <w:tr w:rsidR="00BF778B" w:rsidRPr="005411C4" w14:paraId="6BD616F8" w14:textId="77777777" w:rsidTr="0003334B">
        <w:tc>
          <w:tcPr>
            <w:tcW w:w="2179" w:type="dxa"/>
            <w:shd w:val="clear" w:color="auto" w:fill="auto"/>
          </w:tcPr>
          <w:p w14:paraId="7EBB86D1" w14:textId="77777777" w:rsidR="00BF778B" w:rsidRPr="005411C4" w:rsidRDefault="00BF778B" w:rsidP="0003334B">
            <w:pPr>
              <w:ind w:firstLine="0"/>
            </w:pPr>
            <w:r>
              <w:t>A. M. Morgan</w:t>
            </w:r>
          </w:p>
        </w:tc>
        <w:tc>
          <w:tcPr>
            <w:tcW w:w="2179" w:type="dxa"/>
            <w:shd w:val="clear" w:color="auto" w:fill="auto"/>
          </w:tcPr>
          <w:p w14:paraId="7B2FF2F0" w14:textId="77777777" w:rsidR="00BF778B" w:rsidRPr="005411C4" w:rsidRDefault="00BF778B" w:rsidP="0003334B">
            <w:pPr>
              <w:ind w:firstLine="0"/>
            </w:pPr>
            <w:r>
              <w:t>T. A. Morgan</w:t>
            </w:r>
          </w:p>
        </w:tc>
        <w:tc>
          <w:tcPr>
            <w:tcW w:w="2180" w:type="dxa"/>
            <w:shd w:val="clear" w:color="auto" w:fill="auto"/>
          </w:tcPr>
          <w:p w14:paraId="7987DA7E" w14:textId="77777777" w:rsidR="00BF778B" w:rsidRPr="005411C4" w:rsidRDefault="00BF778B" w:rsidP="0003334B">
            <w:pPr>
              <w:ind w:firstLine="0"/>
            </w:pPr>
            <w:r>
              <w:t>Moss</w:t>
            </w:r>
          </w:p>
        </w:tc>
      </w:tr>
      <w:tr w:rsidR="00BF778B" w:rsidRPr="005411C4" w14:paraId="331894A7" w14:textId="77777777" w:rsidTr="0003334B">
        <w:tc>
          <w:tcPr>
            <w:tcW w:w="2179" w:type="dxa"/>
            <w:shd w:val="clear" w:color="auto" w:fill="auto"/>
          </w:tcPr>
          <w:p w14:paraId="0F3C2A66" w14:textId="77777777" w:rsidR="00BF778B" w:rsidRPr="005411C4" w:rsidRDefault="00BF778B" w:rsidP="0003334B">
            <w:pPr>
              <w:ind w:firstLine="0"/>
            </w:pPr>
            <w:r>
              <w:t>Murphy</w:t>
            </w:r>
          </w:p>
        </w:tc>
        <w:tc>
          <w:tcPr>
            <w:tcW w:w="2179" w:type="dxa"/>
            <w:shd w:val="clear" w:color="auto" w:fill="auto"/>
          </w:tcPr>
          <w:p w14:paraId="123339BD" w14:textId="77777777" w:rsidR="00BF778B" w:rsidRPr="005411C4" w:rsidRDefault="00BF778B" w:rsidP="0003334B">
            <w:pPr>
              <w:ind w:firstLine="0"/>
            </w:pPr>
            <w:r>
              <w:t>Neese</w:t>
            </w:r>
          </w:p>
        </w:tc>
        <w:tc>
          <w:tcPr>
            <w:tcW w:w="2180" w:type="dxa"/>
            <w:shd w:val="clear" w:color="auto" w:fill="auto"/>
          </w:tcPr>
          <w:p w14:paraId="523AC15B" w14:textId="77777777" w:rsidR="00BF778B" w:rsidRPr="005411C4" w:rsidRDefault="00BF778B" w:rsidP="0003334B">
            <w:pPr>
              <w:ind w:firstLine="0"/>
            </w:pPr>
            <w:r>
              <w:t>B. Newton</w:t>
            </w:r>
          </w:p>
        </w:tc>
      </w:tr>
      <w:tr w:rsidR="00BF778B" w:rsidRPr="005411C4" w14:paraId="2D1A99A5" w14:textId="77777777" w:rsidTr="0003334B">
        <w:tc>
          <w:tcPr>
            <w:tcW w:w="2179" w:type="dxa"/>
            <w:shd w:val="clear" w:color="auto" w:fill="auto"/>
          </w:tcPr>
          <w:p w14:paraId="510BA747" w14:textId="77777777" w:rsidR="00BF778B" w:rsidRPr="005411C4" w:rsidRDefault="00BF778B" w:rsidP="0003334B">
            <w:pPr>
              <w:ind w:firstLine="0"/>
            </w:pPr>
            <w:r>
              <w:t>W. Newton</w:t>
            </w:r>
          </w:p>
        </w:tc>
        <w:tc>
          <w:tcPr>
            <w:tcW w:w="2179" w:type="dxa"/>
            <w:shd w:val="clear" w:color="auto" w:fill="auto"/>
          </w:tcPr>
          <w:p w14:paraId="471D3C1D" w14:textId="77777777" w:rsidR="00BF778B" w:rsidRPr="005411C4" w:rsidRDefault="00BF778B" w:rsidP="0003334B">
            <w:pPr>
              <w:ind w:firstLine="0"/>
            </w:pPr>
            <w:r>
              <w:t>O'Neal</w:t>
            </w:r>
          </w:p>
        </w:tc>
        <w:tc>
          <w:tcPr>
            <w:tcW w:w="2180" w:type="dxa"/>
            <w:shd w:val="clear" w:color="auto" w:fill="auto"/>
          </w:tcPr>
          <w:p w14:paraId="4797FEE6" w14:textId="77777777" w:rsidR="00BF778B" w:rsidRPr="005411C4" w:rsidRDefault="00BF778B" w:rsidP="0003334B">
            <w:pPr>
              <w:ind w:firstLine="0"/>
            </w:pPr>
            <w:r>
              <w:t>Oremus</w:t>
            </w:r>
          </w:p>
        </w:tc>
      </w:tr>
      <w:tr w:rsidR="00BF778B" w:rsidRPr="005411C4" w14:paraId="03EFA819" w14:textId="77777777" w:rsidTr="0003334B">
        <w:tc>
          <w:tcPr>
            <w:tcW w:w="2179" w:type="dxa"/>
            <w:shd w:val="clear" w:color="auto" w:fill="auto"/>
          </w:tcPr>
          <w:p w14:paraId="70850B7B" w14:textId="77777777" w:rsidR="00BF778B" w:rsidRPr="005411C4" w:rsidRDefault="00BF778B" w:rsidP="0003334B">
            <w:pPr>
              <w:ind w:firstLine="0"/>
            </w:pPr>
            <w:r>
              <w:t>Ott</w:t>
            </w:r>
          </w:p>
        </w:tc>
        <w:tc>
          <w:tcPr>
            <w:tcW w:w="2179" w:type="dxa"/>
            <w:shd w:val="clear" w:color="auto" w:fill="auto"/>
          </w:tcPr>
          <w:p w14:paraId="3B1664E5" w14:textId="77777777" w:rsidR="00BF778B" w:rsidRPr="005411C4" w:rsidRDefault="00BF778B" w:rsidP="0003334B">
            <w:pPr>
              <w:ind w:firstLine="0"/>
            </w:pPr>
            <w:r>
              <w:t>Pace</w:t>
            </w:r>
          </w:p>
        </w:tc>
        <w:tc>
          <w:tcPr>
            <w:tcW w:w="2180" w:type="dxa"/>
            <w:shd w:val="clear" w:color="auto" w:fill="auto"/>
          </w:tcPr>
          <w:p w14:paraId="65297EBB" w14:textId="77777777" w:rsidR="00BF778B" w:rsidRPr="005411C4" w:rsidRDefault="00BF778B" w:rsidP="0003334B">
            <w:pPr>
              <w:ind w:firstLine="0"/>
            </w:pPr>
            <w:r>
              <w:t>Pedalino</w:t>
            </w:r>
          </w:p>
        </w:tc>
      </w:tr>
      <w:tr w:rsidR="00BF778B" w:rsidRPr="005411C4" w14:paraId="3BE763C9" w14:textId="77777777" w:rsidTr="0003334B">
        <w:tc>
          <w:tcPr>
            <w:tcW w:w="2179" w:type="dxa"/>
            <w:shd w:val="clear" w:color="auto" w:fill="auto"/>
          </w:tcPr>
          <w:p w14:paraId="1C108A98" w14:textId="77777777" w:rsidR="00BF778B" w:rsidRPr="005411C4" w:rsidRDefault="00BF778B" w:rsidP="0003334B">
            <w:pPr>
              <w:ind w:firstLine="0"/>
            </w:pPr>
            <w:r>
              <w:t>Pendarvis</w:t>
            </w:r>
          </w:p>
        </w:tc>
        <w:tc>
          <w:tcPr>
            <w:tcW w:w="2179" w:type="dxa"/>
            <w:shd w:val="clear" w:color="auto" w:fill="auto"/>
          </w:tcPr>
          <w:p w14:paraId="41A1B5F2" w14:textId="77777777" w:rsidR="00BF778B" w:rsidRPr="005411C4" w:rsidRDefault="00BF778B" w:rsidP="0003334B">
            <w:pPr>
              <w:ind w:firstLine="0"/>
            </w:pPr>
            <w:r>
              <w:t>Pope</w:t>
            </w:r>
          </w:p>
        </w:tc>
        <w:tc>
          <w:tcPr>
            <w:tcW w:w="2180" w:type="dxa"/>
            <w:shd w:val="clear" w:color="auto" w:fill="auto"/>
          </w:tcPr>
          <w:p w14:paraId="73CDDEC0" w14:textId="77777777" w:rsidR="00BF778B" w:rsidRPr="005411C4" w:rsidRDefault="00BF778B" w:rsidP="0003334B">
            <w:pPr>
              <w:ind w:firstLine="0"/>
            </w:pPr>
            <w:r>
              <w:t>Rivers</w:t>
            </w:r>
          </w:p>
        </w:tc>
      </w:tr>
      <w:tr w:rsidR="00BF778B" w:rsidRPr="005411C4" w14:paraId="314F8A16" w14:textId="77777777" w:rsidTr="0003334B">
        <w:tc>
          <w:tcPr>
            <w:tcW w:w="2179" w:type="dxa"/>
            <w:shd w:val="clear" w:color="auto" w:fill="auto"/>
          </w:tcPr>
          <w:p w14:paraId="36EBEF8F" w14:textId="77777777" w:rsidR="00BF778B" w:rsidRPr="005411C4" w:rsidRDefault="00BF778B" w:rsidP="0003334B">
            <w:pPr>
              <w:ind w:firstLine="0"/>
            </w:pPr>
            <w:r>
              <w:t>Rose</w:t>
            </w:r>
          </w:p>
        </w:tc>
        <w:tc>
          <w:tcPr>
            <w:tcW w:w="2179" w:type="dxa"/>
            <w:shd w:val="clear" w:color="auto" w:fill="auto"/>
          </w:tcPr>
          <w:p w14:paraId="14521D1D" w14:textId="77777777" w:rsidR="00BF778B" w:rsidRPr="005411C4" w:rsidRDefault="00BF778B" w:rsidP="0003334B">
            <w:pPr>
              <w:ind w:firstLine="0"/>
            </w:pPr>
            <w:r>
              <w:t>Rutherford</w:t>
            </w:r>
          </w:p>
        </w:tc>
        <w:tc>
          <w:tcPr>
            <w:tcW w:w="2180" w:type="dxa"/>
            <w:shd w:val="clear" w:color="auto" w:fill="auto"/>
          </w:tcPr>
          <w:p w14:paraId="2D33A50C" w14:textId="77777777" w:rsidR="00BF778B" w:rsidRPr="005411C4" w:rsidRDefault="00BF778B" w:rsidP="0003334B">
            <w:pPr>
              <w:ind w:firstLine="0"/>
            </w:pPr>
            <w:r>
              <w:t>Sandifer</w:t>
            </w:r>
          </w:p>
        </w:tc>
      </w:tr>
      <w:tr w:rsidR="00BF778B" w:rsidRPr="005411C4" w14:paraId="28110AC3" w14:textId="77777777" w:rsidTr="0003334B">
        <w:tc>
          <w:tcPr>
            <w:tcW w:w="2179" w:type="dxa"/>
            <w:shd w:val="clear" w:color="auto" w:fill="auto"/>
          </w:tcPr>
          <w:p w14:paraId="537147D5" w14:textId="77777777" w:rsidR="00BF778B" w:rsidRPr="005411C4" w:rsidRDefault="00BF778B" w:rsidP="0003334B">
            <w:pPr>
              <w:ind w:firstLine="0"/>
            </w:pPr>
            <w:r>
              <w:t>Schuessler</w:t>
            </w:r>
          </w:p>
        </w:tc>
        <w:tc>
          <w:tcPr>
            <w:tcW w:w="2179" w:type="dxa"/>
            <w:shd w:val="clear" w:color="auto" w:fill="auto"/>
          </w:tcPr>
          <w:p w14:paraId="3BDD880D" w14:textId="77777777" w:rsidR="00BF778B" w:rsidRPr="005411C4" w:rsidRDefault="00BF778B" w:rsidP="0003334B">
            <w:pPr>
              <w:ind w:firstLine="0"/>
            </w:pPr>
            <w:r>
              <w:t>Sessions</w:t>
            </w:r>
          </w:p>
        </w:tc>
        <w:tc>
          <w:tcPr>
            <w:tcW w:w="2180" w:type="dxa"/>
            <w:shd w:val="clear" w:color="auto" w:fill="auto"/>
          </w:tcPr>
          <w:p w14:paraId="3CB9341D" w14:textId="77777777" w:rsidR="00BF778B" w:rsidRPr="005411C4" w:rsidRDefault="00BF778B" w:rsidP="0003334B">
            <w:pPr>
              <w:ind w:firstLine="0"/>
            </w:pPr>
            <w:r>
              <w:t>G. M. Smith</w:t>
            </w:r>
          </w:p>
        </w:tc>
      </w:tr>
      <w:tr w:rsidR="00BF778B" w:rsidRPr="005411C4" w14:paraId="2EE5CCE1" w14:textId="77777777" w:rsidTr="0003334B">
        <w:tc>
          <w:tcPr>
            <w:tcW w:w="2179" w:type="dxa"/>
            <w:shd w:val="clear" w:color="auto" w:fill="auto"/>
          </w:tcPr>
          <w:p w14:paraId="30D6A698" w14:textId="77777777" w:rsidR="00BF778B" w:rsidRPr="005411C4" w:rsidRDefault="00BF778B" w:rsidP="0003334B">
            <w:pPr>
              <w:ind w:firstLine="0"/>
            </w:pPr>
            <w:r>
              <w:t>M. M. Smith</w:t>
            </w:r>
          </w:p>
        </w:tc>
        <w:tc>
          <w:tcPr>
            <w:tcW w:w="2179" w:type="dxa"/>
            <w:shd w:val="clear" w:color="auto" w:fill="auto"/>
          </w:tcPr>
          <w:p w14:paraId="35C1E132" w14:textId="77777777" w:rsidR="00BF778B" w:rsidRPr="005411C4" w:rsidRDefault="00BF778B" w:rsidP="0003334B">
            <w:pPr>
              <w:ind w:firstLine="0"/>
            </w:pPr>
            <w:r>
              <w:t>Spann-Wilder</w:t>
            </w:r>
          </w:p>
        </w:tc>
        <w:tc>
          <w:tcPr>
            <w:tcW w:w="2180" w:type="dxa"/>
            <w:shd w:val="clear" w:color="auto" w:fill="auto"/>
          </w:tcPr>
          <w:p w14:paraId="69E91C0B" w14:textId="77777777" w:rsidR="00BF778B" w:rsidRPr="005411C4" w:rsidRDefault="00BF778B" w:rsidP="0003334B">
            <w:pPr>
              <w:ind w:firstLine="0"/>
            </w:pPr>
            <w:r>
              <w:t>Stavrinakis</w:t>
            </w:r>
          </w:p>
        </w:tc>
      </w:tr>
      <w:tr w:rsidR="00BF778B" w:rsidRPr="005411C4" w14:paraId="32CBB423" w14:textId="77777777" w:rsidTr="0003334B">
        <w:tc>
          <w:tcPr>
            <w:tcW w:w="2179" w:type="dxa"/>
            <w:shd w:val="clear" w:color="auto" w:fill="auto"/>
          </w:tcPr>
          <w:p w14:paraId="40F1A962" w14:textId="77777777" w:rsidR="00BF778B" w:rsidRPr="005411C4" w:rsidRDefault="00BF778B" w:rsidP="0003334B">
            <w:pPr>
              <w:ind w:firstLine="0"/>
            </w:pPr>
            <w:r>
              <w:t>Taylor</w:t>
            </w:r>
          </w:p>
        </w:tc>
        <w:tc>
          <w:tcPr>
            <w:tcW w:w="2179" w:type="dxa"/>
            <w:shd w:val="clear" w:color="auto" w:fill="auto"/>
          </w:tcPr>
          <w:p w14:paraId="11FBDFAF" w14:textId="77777777" w:rsidR="00BF778B" w:rsidRPr="005411C4" w:rsidRDefault="00BF778B" w:rsidP="0003334B">
            <w:pPr>
              <w:ind w:firstLine="0"/>
            </w:pPr>
            <w:r>
              <w:t>Thayer</w:t>
            </w:r>
          </w:p>
        </w:tc>
        <w:tc>
          <w:tcPr>
            <w:tcW w:w="2180" w:type="dxa"/>
            <w:shd w:val="clear" w:color="auto" w:fill="auto"/>
          </w:tcPr>
          <w:p w14:paraId="06C0F034" w14:textId="77777777" w:rsidR="00BF778B" w:rsidRPr="005411C4" w:rsidRDefault="00BF778B" w:rsidP="0003334B">
            <w:pPr>
              <w:ind w:firstLine="0"/>
            </w:pPr>
            <w:r>
              <w:t>Vaughan</w:t>
            </w:r>
          </w:p>
        </w:tc>
      </w:tr>
      <w:tr w:rsidR="00BF778B" w:rsidRPr="005411C4" w14:paraId="54E642DA" w14:textId="77777777" w:rsidTr="0003334B">
        <w:tc>
          <w:tcPr>
            <w:tcW w:w="2179" w:type="dxa"/>
            <w:shd w:val="clear" w:color="auto" w:fill="auto"/>
          </w:tcPr>
          <w:p w14:paraId="4BCA73DD" w14:textId="77777777" w:rsidR="00BF778B" w:rsidRPr="005411C4" w:rsidRDefault="00BF778B" w:rsidP="0003334B">
            <w:pPr>
              <w:ind w:firstLine="0"/>
            </w:pPr>
            <w:r>
              <w:t>Weeks</w:t>
            </w:r>
          </w:p>
        </w:tc>
        <w:tc>
          <w:tcPr>
            <w:tcW w:w="2179" w:type="dxa"/>
            <w:shd w:val="clear" w:color="auto" w:fill="auto"/>
          </w:tcPr>
          <w:p w14:paraId="30CBB443" w14:textId="77777777" w:rsidR="00BF778B" w:rsidRPr="005411C4" w:rsidRDefault="00BF778B" w:rsidP="0003334B">
            <w:pPr>
              <w:ind w:firstLine="0"/>
            </w:pPr>
            <w:r>
              <w:t>West</w:t>
            </w:r>
          </w:p>
        </w:tc>
        <w:tc>
          <w:tcPr>
            <w:tcW w:w="2180" w:type="dxa"/>
            <w:shd w:val="clear" w:color="auto" w:fill="auto"/>
          </w:tcPr>
          <w:p w14:paraId="11CF330D" w14:textId="77777777" w:rsidR="00BF778B" w:rsidRPr="005411C4" w:rsidRDefault="00BF778B" w:rsidP="0003334B">
            <w:pPr>
              <w:ind w:firstLine="0"/>
            </w:pPr>
            <w:r>
              <w:t>Wetmore</w:t>
            </w:r>
          </w:p>
        </w:tc>
      </w:tr>
      <w:tr w:rsidR="00BF778B" w:rsidRPr="005411C4" w14:paraId="0FE1DBFA" w14:textId="77777777" w:rsidTr="0003334B">
        <w:tc>
          <w:tcPr>
            <w:tcW w:w="2179" w:type="dxa"/>
            <w:shd w:val="clear" w:color="auto" w:fill="auto"/>
          </w:tcPr>
          <w:p w14:paraId="209F89D4" w14:textId="77777777" w:rsidR="00BF778B" w:rsidRPr="005411C4" w:rsidRDefault="00BF778B" w:rsidP="0003334B">
            <w:pPr>
              <w:keepNext/>
              <w:ind w:firstLine="0"/>
            </w:pPr>
            <w:r>
              <w:t>Wheeler</w:t>
            </w:r>
          </w:p>
        </w:tc>
        <w:tc>
          <w:tcPr>
            <w:tcW w:w="2179" w:type="dxa"/>
            <w:shd w:val="clear" w:color="auto" w:fill="auto"/>
          </w:tcPr>
          <w:p w14:paraId="23773B52" w14:textId="77777777" w:rsidR="00BF778B" w:rsidRPr="005411C4" w:rsidRDefault="00BF778B" w:rsidP="0003334B">
            <w:pPr>
              <w:keepNext/>
              <w:ind w:firstLine="0"/>
            </w:pPr>
            <w:r>
              <w:t>White</w:t>
            </w:r>
          </w:p>
        </w:tc>
        <w:tc>
          <w:tcPr>
            <w:tcW w:w="2180" w:type="dxa"/>
            <w:shd w:val="clear" w:color="auto" w:fill="auto"/>
          </w:tcPr>
          <w:p w14:paraId="302B8032" w14:textId="77777777" w:rsidR="00BF778B" w:rsidRPr="005411C4" w:rsidRDefault="00BF778B" w:rsidP="0003334B">
            <w:pPr>
              <w:keepNext/>
              <w:ind w:firstLine="0"/>
            </w:pPr>
            <w:r>
              <w:t>Whitmire</w:t>
            </w:r>
          </w:p>
        </w:tc>
      </w:tr>
      <w:tr w:rsidR="00BF778B" w:rsidRPr="005411C4" w14:paraId="6D8AA512" w14:textId="77777777" w:rsidTr="0003334B">
        <w:tc>
          <w:tcPr>
            <w:tcW w:w="2179" w:type="dxa"/>
            <w:shd w:val="clear" w:color="auto" w:fill="auto"/>
          </w:tcPr>
          <w:p w14:paraId="66C0C92E" w14:textId="77777777" w:rsidR="00BF778B" w:rsidRPr="005411C4" w:rsidRDefault="00BF778B" w:rsidP="0003334B">
            <w:pPr>
              <w:keepNext/>
              <w:ind w:firstLine="0"/>
            </w:pPr>
            <w:r>
              <w:t>Williams</w:t>
            </w:r>
          </w:p>
        </w:tc>
        <w:tc>
          <w:tcPr>
            <w:tcW w:w="2179" w:type="dxa"/>
            <w:shd w:val="clear" w:color="auto" w:fill="auto"/>
          </w:tcPr>
          <w:p w14:paraId="0CF2CEDE" w14:textId="77777777" w:rsidR="00BF778B" w:rsidRPr="005411C4" w:rsidRDefault="00BF778B" w:rsidP="0003334B">
            <w:pPr>
              <w:keepNext/>
              <w:ind w:firstLine="0"/>
            </w:pPr>
            <w:r>
              <w:t>Wooten</w:t>
            </w:r>
          </w:p>
        </w:tc>
        <w:tc>
          <w:tcPr>
            <w:tcW w:w="2180" w:type="dxa"/>
            <w:shd w:val="clear" w:color="auto" w:fill="auto"/>
          </w:tcPr>
          <w:p w14:paraId="59F6D65D" w14:textId="77777777" w:rsidR="00BF778B" w:rsidRPr="005411C4" w:rsidRDefault="00BF778B" w:rsidP="0003334B">
            <w:pPr>
              <w:keepNext/>
              <w:ind w:firstLine="0"/>
            </w:pPr>
          </w:p>
        </w:tc>
      </w:tr>
    </w:tbl>
    <w:p w14:paraId="7AEB83F8" w14:textId="77777777" w:rsidR="00BF778B" w:rsidRDefault="00BF778B" w:rsidP="00BF778B"/>
    <w:p w14:paraId="3832B89B" w14:textId="77777777" w:rsidR="00BF778B" w:rsidRDefault="00BF778B" w:rsidP="00BF778B">
      <w:pPr>
        <w:jc w:val="center"/>
        <w:rPr>
          <w:b/>
        </w:rPr>
      </w:pPr>
      <w:r w:rsidRPr="005411C4">
        <w:rPr>
          <w:b/>
        </w:rPr>
        <w:t>Total--107</w:t>
      </w:r>
    </w:p>
    <w:p w14:paraId="6A4F382C" w14:textId="0CE0E15D" w:rsidR="00AC7211" w:rsidRDefault="00AC7211" w:rsidP="00BF778B">
      <w:pPr>
        <w:ind w:firstLine="0"/>
        <w:rPr>
          <w:b/>
        </w:rPr>
      </w:pPr>
    </w:p>
    <w:p w14:paraId="04D20B57" w14:textId="77777777" w:rsidR="00AC7211" w:rsidRDefault="00AC7211" w:rsidP="00AC7211">
      <w:pPr>
        <w:ind w:firstLine="0"/>
      </w:pPr>
      <w:r w:rsidRPr="00AC7211">
        <w:t xml:space="preserve"> </w:t>
      </w:r>
      <w:r>
        <w:t>Those who voted in the negative are:</w:t>
      </w:r>
    </w:p>
    <w:p w14:paraId="51E27D21" w14:textId="77777777" w:rsidR="00AC7211" w:rsidRDefault="00AC7211" w:rsidP="00AC7211"/>
    <w:p w14:paraId="19847D7E" w14:textId="77777777" w:rsidR="00AC7211" w:rsidRDefault="00AC7211" w:rsidP="00AC7211">
      <w:pPr>
        <w:jc w:val="center"/>
        <w:rPr>
          <w:b/>
        </w:rPr>
      </w:pPr>
      <w:r w:rsidRPr="00AC7211">
        <w:rPr>
          <w:b/>
        </w:rPr>
        <w:t>Total--0</w:t>
      </w:r>
    </w:p>
    <w:p w14:paraId="11DE39C7" w14:textId="0ACF04C6" w:rsidR="00AC7211" w:rsidRDefault="00AC7211" w:rsidP="00AC7211">
      <w:pPr>
        <w:jc w:val="center"/>
        <w:rPr>
          <w:b/>
        </w:rPr>
      </w:pPr>
    </w:p>
    <w:p w14:paraId="401DFFB7" w14:textId="77777777" w:rsidR="00AC7211" w:rsidRDefault="00AC7211" w:rsidP="00AC7211">
      <w:r>
        <w:t>So, the Bill, as amended, was read the second time and ordered to third reading.</w:t>
      </w:r>
    </w:p>
    <w:p w14:paraId="5623814D" w14:textId="77777777" w:rsidR="00AC7211" w:rsidRDefault="00AC7211" w:rsidP="00AC7211"/>
    <w:p w14:paraId="2BC57B7B" w14:textId="08C2C497" w:rsidR="00AC7211" w:rsidRDefault="00AC7211" w:rsidP="00AC7211">
      <w:pPr>
        <w:keepNext/>
        <w:jc w:val="center"/>
        <w:rPr>
          <w:b/>
        </w:rPr>
      </w:pPr>
      <w:r w:rsidRPr="00AC7211">
        <w:rPr>
          <w:b/>
        </w:rPr>
        <w:t>H. 5179--ORDERED TO THIRD READING</w:t>
      </w:r>
    </w:p>
    <w:p w14:paraId="1B26EC27" w14:textId="358D5079" w:rsidR="00AC7211" w:rsidRDefault="00AC7211" w:rsidP="00AC7211">
      <w:pPr>
        <w:keepNext/>
      </w:pPr>
      <w:r>
        <w:t>The following Joint Resolution was taken up:</w:t>
      </w:r>
    </w:p>
    <w:p w14:paraId="5DD751A4" w14:textId="77777777" w:rsidR="00AC7211" w:rsidRDefault="00AC7211" w:rsidP="00AC7211">
      <w:pPr>
        <w:keepNext/>
      </w:pPr>
      <w:bookmarkStart w:id="133" w:name="include_clip_start_297"/>
      <w:bookmarkEnd w:id="133"/>
    </w:p>
    <w:p w14:paraId="6823BAA6" w14:textId="77777777" w:rsidR="00AC7211" w:rsidRDefault="00AC7211" w:rsidP="00AC7211">
      <w:r>
        <w:t>H. 5179 -- 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1AE10EC1" w14:textId="1E98D4AD" w:rsidR="00AC7211" w:rsidRDefault="00AC7211" w:rsidP="00AC7211">
      <w:bookmarkStart w:id="134" w:name="include_clip_end_297"/>
      <w:bookmarkEnd w:id="134"/>
    </w:p>
    <w:p w14:paraId="2FA58F6C" w14:textId="77777777" w:rsidR="00AC7211" w:rsidRDefault="00AC7211" w:rsidP="00AC7211">
      <w:r>
        <w:t xml:space="preserve">The yeas and nays were taken resulting as follows: </w:t>
      </w:r>
    </w:p>
    <w:p w14:paraId="01061C77" w14:textId="17CFFE98" w:rsidR="00AC7211" w:rsidRDefault="00AC7211" w:rsidP="00AC7211">
      <w:pPr>
        <w:jc w:val="center"/>
      </w:pPr>
      <w:r>
        <w:t xml:space="preserve"> </w:t>
      </w:r>
      <w:bookmarkStart w:id="135" w:name="vote_start298"/>
      <w:bookmarkEnd w:id="135"/>
      <w:r>
        <w:t>Yeas 109; Nays 0</w:t>
      </w:r>
    </w:p>
    <w:p w14:paraId="01B59367" w14:textId="77777777" w:rsidR="00AC7211" w:rsidRDefault="00AC7211" w:rsidP="00AC7211">
      <w:pPr>
        <w:jc w:val="center"/>
      </w:pPr>
    </w:p>
    <w:p w14:paraId="18ABACEA" w14:textId="77777777" w:rsidR="00BF778B" w:rsidRDefault="00AC7211" w:rsidP="00BF778B">
      <w:pPr>
        <w:ind w:firstLine="0"/>
      </w:pPr>
      <w:r>
        <w:t xml:space="preserve"> </w:t>
      </w:r>
      <w:r w:rsidR="00BF778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778B" w:rsidRPr="005411C4" w14:paraId="6B37D93A" w14:textId="77777777" w:rsidTr="0003334B">
        <w:tc>
          <w:tcPr>
            <w:tcW w:w="2179" w:type="dxa"/>
            <w:shd w:val="clear" w:color="auto" w:fill="auto"/>
          </w:tcPr>
          <w:p w14:paraId="0D15565E" w14:textId="77777777" w:rsidR="00BF778B" w:rsidRPr="005411C4" w:rsidRDefault="00BF778B" w:rsidP="0003334B">
            <w:pPr>
              <w:keepNext/>
              <w:ind w:firstLine="0"/>
            </w:pPr>
            <w:r>
              <w:t>Bailey</w:t>
            </w:r>
          </w:p>
        </w:tc>
        <w:tc>
          <w:tcPr>
            <w:tcW w:w="2179" w:type="dxa"/>
            <w:shd w:val="clear" w:color="auto" w:fill="auto"/>
          </w:tcPr>
          <w:p w14:paraId="069F00F6" w14:textId="77777777" w:rsidR="00BF778B" w:rsidRPr="005411C4" w:rsidRDefault="00BF778B" w:rsidP="0003334B">
            <w:pPr>
              <w:keepNext/>
              <w:ind w:firstLine="0"/>
            </w:pPr>
            <w:r>
              <w:t>Ballentine</w:t>
            </w:r>
          </w:p>
        </w:tc>
        <w:tc>
          <w:tcPr>
            <w:tcW w:w="2180" w:type="dxa"/>
            <w:shd w:val="clear" w:color="auto" w:fill="auto"/>
          </w:tcPr>
          <w:p w14:paraId="1CF4824F" w14:textId="77777777" w:rsidR="00BF778B" w:rsidRPr="005411C4" w:rsidRDefault="00BF778B" w:rsidP="0003334B">
            <w:pPr>
              <w:keepNext/>
              <w:ind w:firstLine="0"/>
            </w:pPr>
            <w:r>
              <w:t>Bamberg</w:t>
            </w:r>
          </w:p>
        </w:tc>
      </w:tr>
      <w:tr w:rsidR="00BF778B" w:rsidRPr="005411C4" w14:paraId="21BC632B" w14:textId="77777777" w:rsidTr="0003334B">
        <w:tc>
          <w:tcPr>
            <w:tcW w:w="2179" w:type="dxa"/>
            <w:shd w:val="clear" w:color="auto" w:fill="auto"/>
          </w:tcPr>
          <w:p w14:paraId="58957FAE" w14:textId="77777777" w:rsidR="00BF778B" w:rsidRPr="005411C4" w:rsidRDefault="00BF778B" w:rsidP="0003334B">
            <w:pPr>
              <w:ind w:firstLine="0"/>
            </w:pPr>
            <w:r>
              <w:t>Bannister</w:t>
            </w:r>
          </w:p>
        </w:tc>
        <w:tc>
          <w:tcPr>
            <w:tcW w:w="2179" w:type="dxa"/>
            <w:shd w:val="clear" w:color="auto" w:fill="auto"/>
          </w:tcPr>
          <w:p w14:paraId="7A50088E" w14:textId="77777777" w:rsidR="00BF778B" w:rsidRPr="005411C4" w:rsidRDefault="00BF778B" w:rsidP="0003334B">
            <w:pPr>
              <w:ind w:firstLine="0"/>
            </w:pPr>
            <w:r>
              <w:t>Bauer</w:t>
            </w:r>
          </w:p>
        </w:tc>
        <w:tc>
          <w:tcPr>
            <w:tcW w:w="2180" w:type="dxa"/>
            <w:shd w:val="clear" w:color="auto" w:fill="auto"/>
          </w:tcPr>
          <w:p w14:paraId="6B652153" w14:textId="77777777" w:rsidR="00BF778B" w:rsidRPr="005411C4" w:rsidRDefault="00BF778B" w:rsidP="0003334B">
            <w:pPr>
              <w:ind w:firstLine="0"/>
            </w:pPr>
            <w:r>
              <w:t>Beach</w:t>
            </w:r>
          </w:p>
        </w:tc>
      </w:tr>
      <w:tr w:rsidR="00BF778B" w:rsidRPr="005411C4" w14:paraId="59E31902" w14:textId="77777777" w:rsidTr="0003334B">
        <w:tc>
          <w:tcPr>
            <w:tcW w:w="2179" w:type="dxa"/>
            <w:shd w:val="clear" w:color="auto" w:fill="auto"/>
          </w:tcPr>
          <w:p w14:paraId="53351F65" w14:textId="77777777" w:rsidR="00BF778B" w:rsidRPr="005411C4" w:rsidRDefault="00BF778B" w:rsidP="0003334B">
            <w:pPr>
              <w:ind w:firstLine="0"/>
            </w:pPr>
            <w:r>
              <w:t>Bernstein</w:t>
            </w:r>
          </w:p>
        </w:tc>
        <w:tc>
          <w:tcPr>
            <w:tcW w:w="2179" w:type="dxa"/>
            <w:shd w:val="clear" w:color="auto" w:fill="auto"/>
          </w:tcPr>
          <w:p w14:paraId="38023710" w14:textId="77777777" w:rsidR="00BF778B" w:rsidRPr="005411C4" w:rsidRDefault="00BF778B" w:rsidP="0003334B">
            <w:pPr>
              <w:ind w:firstLine="0"/>
            </w:pPr>
            <w:r>
              <w:t>Blackwell</w:t>
            </w:r>
          </w:p>
        </w:tc>
        <w:tc>
          <w:tcPr>
            <w:tcW w:w="2180" w:type="dxa"/>
            <w:shd w:val="clear" w:color="auto" w:fill="auto"/>
          </w:tcPr>
          <w:p w14:paraId="480744B1" w14:textId="77777777" w:rsidR="00BF778B" w:rsidRPr="005411C4" w:rsidRDefault="00BF778B" w:rsidP="0003334B">
            <w:pPr>
              <w:ind w:firstLine="0"/>
            </w:pPr>
            <w:r>
              <w:t>Bradley</w:t>
            </w:r>
          </w:p>
        </w:tc>
      </w:tr>
      <w:tr w:rsidR="00BF778B" w:rsidRPr="005411C4" w14:paraId="052EAAD2" w14:textId="77777777" w:rsidTr="0003334B">
        <w:tc>
          <w:tcPr>
            <w:tcW w:w="2179" w:type="dxa"/>
            <w:shd w:val="clear" w:color="auto" w:fill="auto"/>
          </w:tcPr>
          <w:p w14:paraId="78435257" w14:textId="77777777" w:rsidR="00BF778B" w:rsidRPr="005411C4" w:rsidRDefault="00BF778B" w:rsidP="0003334B">
            <w:pPr>
              <w:ind w:firstLine="0"/>
            </w:pPr>
            <w:r>
              <w:t>Brewer</w:t>
            </w:r>
          </w:p>
        </w:tc>
        <w:tc>
          <w:tcPr>
            <w:tcW w:w="2179" w:type="dxa"/>
            <w:shd w:val="clear" w:color="auto" w:fill="auto"/>
          </w:tcPr>
          <w:p w14:paraId="49BAD408" w14:textId="77777777" w:rsidR="00BF778B" w:rsidRPr="005411C4" w:rsidRDefault="00BF778B" w:rsidP="0003334B">
            <w:pPr>
              <w:ind w:firstLine="0"/>
            </w:pPr>
            <w:r>
              <w:t>Brittain</w:t>
            </w:r>
          </w:p>
        </w:tc>
        <w:tc>
          <w:tcPr>
            <w:tcW w:w="2180" w:type="dxa"/>
            <w:shd w:val="clear" w:color="auto" w:fill="auto"/>
          </w:tcPr>
          <w:p w14:paraId="1F651DA3" w14:textId="77777777" w:rsidR="00BF778B" w:rsidRPr="005411C4" w:rsidRDefault="00BF778B" w:rsidP="0003334B">
            <w:pPr>
              <w:ind w:firstLine="0"/>
            </w:pPr>
            <w:r>
              <w:t>Burns</w:t>
            </w:r>
          </w:p>
        </w:tc>
      </w:tr>
      <w:tr w:rsidR="00BF778B" w:rsidRPr="005411C4" w14:paraId="2BBFADBD" w14:textId="77777777" w:rsidTr="0003334B">
        <w:tc>
          <w:tcPr>
            <w:tcW w:w="2179" w:type="dxa"/>
            <w:shd w:val="clear" w:color="auto" w:fill="auto"/>
          </w:tcPr>
          <w:p w14:paraId="6A5BDB08" w14:textId="77777777" w:rsidR="00BF778B" w:rsidRPr="005411C4" w:rsidRDefault="00BF778B" w:rsidP="0003334B">
            <w:pPr>
              <w:ind w:firstLine="0"/>
            </w:pPr>
            <w:r>
              <w:t>Bustos</w:t>
            </w:r>
          </w:p>
        </w:tc>
        <w:tc>
          <w:tcPr>
            <w:tcW w:w="2179" w:type="dxa"/>
            <w:shd w:val="clear" w:color="auto" w:fill="auto"/>
          </w:tcPr>
          <w:p w14:paraId="60EEAA34" w14:textId="77777777" w:rsidR="00BF778B" w:rsidRPr="005411C4" w:rsidRDefault="00BF778B" w:rsidP="0003334B">
            <w:pPr>
              <w:ind w:firstLine="0"/>
            </w:pPr>
            <w:r>
              <w:t>Calhoon</w:t>
            </w:r>
          </w:p>
        </w:tc>
        <w:tc>
          <w:tcPr>
            <w:tcW w:w="2180" w:type="dxa"/>
            <w:shd w:val="clear" w:color="auto" w:fill="auto"/>
          </w:tcPr>
          <w:p w14:paraId="3F048719" w14:textId="77777777" w:rsidR="00BF778B" w:rsidRPr="005411C4" w:rsidRDefault="00BF778B" w:rsidP="0003334B">
            <w:pPr>
              <w:ind w:firstLine="0"/>
            </w:pPr>
            <w:r>
              <w:t>Carter</w:t>
            </w:r>
          </w:p>
        </w:tc>
      </w:tr>
      <w:tr w:rsidR="00BF778B" w:rsidRPr="005411C4" w14:paraId="6A8B4BB5" w14:textId="77777777" w:rsidTr="0003334B">
        <w:tc>
          <w:tcPr>
            <w:tcW w:w="2179" w:type="dxa"/>
            <w:shd w:val="clear" w:color="auto" w:fill="auto"/>
          </w:tcPr>
          <w:p w14:paraId="7378F576" w14:textId="77777777" w:rsidR="00BF778B" w:rsidRPr="005411C4" w:rsidRDefault="00BF778B" w:rsidP="0003334B">
            <w:pPr>
              <w:ind w:firstLine="0"/>
            </w:pPr>
            <w:r>
              <w:t>Caskey</w:t>
            </w:r>
          </w:p>
        </w:tc>
        <w:tc>
          <w:tcPr>
            <w:tcW w:w="2179" w:type="dxa"/>
            <w:shd w:val="clear" w:color="auto" w:fill="auto"/>
          </w:tcPr>
          <w:p w14:paraId="026DACDA" w14:textId="77777777" w:rsidR="00BF778B" w:rsidRPr="005411C4" w:rsidRDefault="00BF778B" w:rsidP="0003334B">
            <w:pPr>
              <w:ind w:firstLine="0"/>
            </w:pPr>
            <w:r>
              <w:t>Chapman</w:t>
            </w:r>
          </w:p>
        </w:tc>
        <w:tc>
          <w:tcPr>
            <w:tcW w:w="2180" w:type="dxa"/>
            <w:shd w:val="clear" w:color="auto" w:fill="auto"/>
          </w:tcPr>
          <w:p w14:paraId="448CD9C6" w14:textId="77777777" w:rsidR="00BF778B" w:rsidRPr="005411C4" w:rsidRDefault="00BF778B" w:rsidP="0003334B">
            <w:pPr>
              <w:ind w:firstLine="0"/>
            </w:pPr>
            <w:r>
              <w:t>Chumley</w:t>
            </w:r>
          </w:p>
        </w:tc>
      </w:tr>
      <w:tr w:rsidR="00BF778B" w:rsidRPr="005411C4" w14:paraId="20FCA17C" w14:textId="77777777" w:rsidTr="0003334B">
        <w:tc>
          <w:tcPr>
            <w:tcW w:w="2179" w:type="dxa"/>
            <w:shd w:val="clear" w:color="auto" w:fill="auto"/>
          </w:tcPr>
          <w:p w14:paraId="7CE45A3B" w14:textId="77777777" w:rsidR="00BF778B" w:rsidRPr="005411C4" w:rsidRDefault="00BF778B" w:rsidP="0003334B">
            <w:pPr>
              <w:ind w:firstLine="0"/>
            </w:pPr>
            <w:r>
              <w:t>Clyburn</w:t>
            </w:r>
          </w:p>
        </w:tc>
        <w:tc>
          <w:tcPr>
            <w:tcW w:w="2179" w:type="dxa"/>
            <w:shd w:val="clear" w:color="auto" w:fill="auto"/>
          </w:tcPr>
          <w:p w14:paraId="5F6696D2" w14:textId="77777777" w:rsidR="00BF778B" w:rsidRPr="005411C4" w:rsidRDefault="00BF778B" w:rsidP="0003334B">
            <w:pPr>
              <w:ind w:firstLine="0"/>
            </w:pPr>
            <w:r>
              <w:t>Cobb-Hunter</w:t>
            </w:r>
          </w:p>
        </w:tc>
        <w:tc>
          <w:tcPr>
            <w:tcW w:w="2180" w:type="dxa"/>
            <w:shd w:val="clear" w:color="auto" w:fill="auto"/>
          </w:tcPr>
          <w:p w14:paraId="7DB4ED32" w14:textId="77777777" w:rsidR="00BF778B" w:rsidRPr="005411C4" w:rsidRDefault="00BF778B" w:rsidP="0003334B">
            <w:pPr>
              <w:ind w:firstLine="0"/>
            </w:pPr>
            <w:r>
              <w:t>Collins</w:t>
            </w:r>
          </w:p>
        </w:tc>
      </w:tr>
      <w:tr w:rsidR="00BF778B" w:rsidRPr="005411C4" w14:paraId="1F9CE7AA" w14:textId="77777777" w:rsidTr="0003334B">
        <w:tc>
          <w:tcPr>
            <w:tcW w:w="2179" w:type="dxa"/>
            <w:shd w:val="clear" w:color="auto" w:fill="auto"/>
          </w:tcPr>
          <w:p w14:paraId="16CBD184" w14:textId="77777777" w:rsidR="00BF778B" w:rsidRPr="005411C4" w:rsidRDefault="00BF778B" w:rsidP="0003334B">
            <w:pPr>
              <w:ind w:firstLine="0"/>
            </w:pPr>
            <w:r>
              <w:t>Connell</w:t>
            </w:r>
          </w:p>
        </w:tc>
        <w:tc>
          <w:tcPr>
            <w:tcW w:w="2179" w:type="dxa"/>
            <w:shd w:val="clear" w:color="auto" w:fill="auto"/>
          </w:tcPr>
          <w:p w14:paraId="243162A9" w14:textId="77777777" w:rsidR="00BF778B" w:rsidRPr="005411C4" w:rsidRDefault="00BF778B" w:rsidP="0003334B">
            <w:pPr>
              <w:ind w:firstLine="0"/>
            </w:pPr>
            <w:r>
              <w:t>B. L. Cox</w:t>
            </w:r>
          </w:p>
        </w:tc>
        <w:tc>
          <w:tcPr>
            <w:tcW w:w="2180" w:type="dxa"/>
            <w:shd w:val="clear" w:color="auto" w:fill="auto"/>
          </w:tcPr>
          <w:p w14:paraId="15A2BF98" w14:textId="77777777" w:rsidR="00BF778B" w:rsidRPr="005411C4" w:rsidRDefault="00BF778B" w:rsidP="0003334B">
            <w:pPr>
              <w:ind w:firstLine="0"/>
            </w:pPr>
            <w:r>
              <w:t>Crawford</w:t>
            </w:r>
          </w:p>
        </w:tc>
      </w:tr>
      <w:tr w:rsidR="00BF778B" w:rsidRPr="005411C4" w14:paraId="3D67CF18" w14:textId="77777777" w:rsidTr="0003334B">
        <w:tc>
          <w:tcPr>
            <w:tcW w:w="2179" w:type="dxa"/>
            <w:shd w:val="clear" w:color="auto" w:fill="auto"/>
          </w:tcPr>
          <w:p w14:paraId="61701622" w14:textId="77777777" w:rsidR="00BF778B" w:rsidRPr="005411C4" w:rsidRDefault="00BF778B" w:rsidP="0003334B">
            <w:pPr>
              <w:ind w:firstLine="0"/>
            </w:pPr>
            <w:r>
              <w:t>Cromer</w:t>
            </w:r>
          </w:p>
        </w:tc>
        <w:tc>
          <w:tcPr>
            <w:tcW w:w="2179" w:type="dxa"/>
            <w:shd w:val="clear" w:color="auto" w:fill="auto"/>
          </w:tcPr>
          <w:p w14:paraId="240E0B18" w14:textId="77777777" w:rsidR="00BF778B" w:rsidRPr="005411C4" w:rsidRDefault="00BF778B" w:rsidP="0003334B">
            <w:pPr>
              <w:ind w:firstLine="0"/>
            </w:pPr>
            <w:r>
              <w:t>Davis</w:t>
            </w:r>
          </w:p>
        </w:tc>
        <w:tc>
          <w:tcPr>
            <w:tcW w:w="2180" w:type="dxa"/>
            <w:shd w:val="clear" w:color="auto" w:fill="auto"/>
          </w:tcPr>
          <w:p w14:paraId="49CC4B0B" w14:textId="77777777" w:rsidR="00BF778B" w:rsidRPr="005411C4" w:rsidRDefault="00BF778B" w:rsidP="0003334B">
            <w:pPr>
              <w:ind w:firstLine="0"/>
            </w:pPr>
            <w:r>
              <w:t>Dillard</w:t>
            </w:r>
          </w:p>
        </w:tc>
      </w:tr>
      <w:tr w:rsidR="00BF778B" w:rsidRPr="005411C4" w14:paraId="73E5C47A" w14:textId="77777777" w:rsidTr="0003334B">
        <w:tc>
          <w:tcPr>
            <w:tcW w:w="2179" w:type="dxa"/>
            <w:shd w:val="clear" w:color="auto" w:fill="auto"/>
          </w:tcPr>
          <w:p w14:paraId="5280AD59" w14:textId="77777777" w:rsidR="00BF778B" w:rsidRPr="005411C4" w:rsidRDefault="00BF778B" w:rsidP="0003334B">
            <w:pPr>
              <w:ind w:firstLine="0"/>
            </w:pPr>
            <w:r>
              <w:t>Elliott</w:t>
            </w:r>
          </w:p>
        </w:tc>
        <w:tc>
          <w:tcPr>
            <w:tcW w:w="2179" w:type="dxa"/>
            <w:shd w:val="clear" w:color="auto" w:fill="auto"/>
          </w:tcPr>
          <w:p w14:paraId="2D87232C" w14:textId="77777777" w:rsidR="00BF778B" w:rsidRPr="005411C4" w:rsidRDefault="00BF778B" w:rsidP="0003334B">
            <w:pPr>
              <w:ind w:firstLine="0"/>
            </w:pPr>
            <w:r>
              <w:t>Erickson</w:t>
            </w:r>
          </w:p>
        </w:tc>
        <w:tc>
          <w:tcPr>
            <w:tcW w:w="2180" w:type="dxa"/>
            <w:shd w:val="clear" w:color="auto" w:fill="auto"/>
          </w:tcPr>
          <w:p w14:paraId="345D21C8" w14:textId="77777777" w:rsidR="00BF778B" w:rsidRPr="005411C4" w:rsidRDefault="00BF778B" w:rsidP="0003334B">
            <w:pPr>
              <w:ind w:firstLine="0"/>
            </w:pPr>
            <w:r>
              <w:t>Felder</w:t>
            </w:r>
          </w:p>
        </w:tc>
      </w:tr>
      <w:tr w:rsidR="00BF778B" w:rsidRPr="005411C4" w14:paraId="6CB98D2D" w14:textId="77777777" w:rsidTr="0003334B">
        <w:tc>
          <w:tcPr>
            <w:tcW w:w="2179" w:type="dxa"/>
            <w:shd w:val="clear" w:color="auto" w:fill="auto"/>
          </w:tcPr>
          <w:p w14:paraId="50AF7FD2" w14:textId="77777777" w:rsidR="00BF778B" w:rsidRPr="005411C4" w:rsidRDefault="00BF778B" w:rsidP="0003334B">
            <w:pPr>
              <w:ind w:firstLine="0"/>
            </w:pPr>
            <w:r>
              <w:t>Forrest</w:t>
            </w:r>
          </w:p>
        </w:tc>
        <w:tc>
          <w:tcPr>
            <w:tcW w:w="2179" w:type="dxa"/>
            <w:shd w:val="clear" w:color="auto" w:fill="auto"/>
          </w:tcPr>
          <w:p w14:paraId="77C76CBC" w14:textId="77777777" w:rsidR="00BF778B" w:rsidRPr="005411C4" w:rsidRDefault="00BF778B" w:rsidP="0003334B">
            <w:pPr>
              <w:ind w:firstLine="0"/>
            </w:pPr>
            <w:r>
              <w:t>Gagnon</w:t>
            </w:r>
          </w:p>
        </w:tc>
        <w:tc>
          <w:tcPr>
            <w:tcW w:w="2180" w:type="dxa"/>
            <w:shd w:val="clear" w:color="auto" w:fill="auto"/>
          </w:tcPr>
          <w:p w14:paraId="38A35325" w14:textId="77777777" w:rsidR="00BF778B" w:rsidRPr="005411C4" w:rsidRDefault="00BF778B" w:rsidP="0003334B">
            <w:pPr>
              <w:ind w:firstLine="0"/>
            </w:pPr>
            <w:r>
              <w:t>Garvin</w:t>
            </w:r>
          </w:p>
        </w:tc>
      </w:tr>
      <w:tr w:rsidR="00BF778B" w:rsidRPr="005411C4" w14:paraId="2457B9D7" w14:textId="77777777" w:rsidTr="0003334B">
        <w:tc>
          <w:tcPr>
            <w:tcW w:w="2179" w:type="dxa"/>
            <w:shd w:val="clear" w:color="auto" w:fill="auto"/>
          </w:tcPr>
          <w:p w14:paraId="2569F647" w14:textId="77777777" w:rsidR="00BF778B" w:rsidRPr="005411C4" w:rsidRDefault="00BF778B" w:rsidP="0003334B">
            <w:pPr>
              <w:ind w:firstLine="0"/>
            </w:pPr>
            <w:r>
              <w:t>Gatch</w:t>
            </w:r>
          </w:p>
        </w:tc>
        <w:tc>
          <w:tcPr>
            <w:tcW w:w="2179" w:type="dxa"/>
            <w:shd w:val="clear" w:color="auto" w:fill="auto"/>
          </w:tcPr>
          <w:p w14:paraId="6D19D03E" w14:textId="77777777" w:rsidR="00BF778B" w:rsidRPr="005411C4" w:rsidRDefault="00BF778B" w:rsidP="0003334B">
            <w:pPr>
              <w:ind w:firstLine="0"/>
            </w:pPr>
            <w:r>
              <w:t>Gibson</w:t>
            </w:r>
          </w:p>
        </w:tc>
        <w:tc>
          <w:tcPr>
            <w:tcW w:w="2180" w:type="dxa"/>
            <w:shd w:val="clear" w:color="auto" w:fill="auto"/>
          </w:tcPr>
          <w:p w14:paraId="1256BB2F" w14:textId="77777777" w:rsidR="00BF778B" w:rsidRPr="005411C4" w:rsidRDefault="00BF778B" w:rsidP="0003334B">
            <w:pPr>
              <w:ind w:firstLine="0"/>
            </w:pPr>
            <w:r>
              <w:t>Gilliam</w:t>
            </w:r>
          </w:p>
        </w:tc>
      </w:tr>
      <w:tr w:rsidR="00BF778B" w:rsidRPr="005411C4" w14:paraId="01E6B255" w14:textId="77777777" w:rsidTr="0003334B">
        <w:tc>
          <w:tcPr>
            <w:tcW w:w="2179" w:type="dxa"/>
            <w:shd w:val="clear" w:color="auto" w:fill="auto"/>
          </w:tcPr>
          <w:p w14:paraId="548136AF" w14:textId="77777777" w:rsidR="00BF778B" w:rsidRPr="005411C4" w:rsidRDefault="00BF778B" w:rsidP="0003334B">
            <w:pPr>
              <w:ind w:firstLine="0"/>
            </w:pPr>
            <w:r>
              <w:t>Gilliard</w:t>
            </w:r>
          </w:p>
        </w:tc>
        <w:tc>
          <w:tcPr>
            <w:tcW w:w="2179" w:type="dxa"/>
            <w:shd w:val="clear" w:color="auto" w:fill="auto"/>
          </w:tcPr>
          <w:p w14:paraId="7C1BBFA5" w14:textId="77777777" w:rsidR="00BF778B" w:rsidRPr="005411C4" w:rsidRDefault="00BF778B" w:rsidP="0003334B">
            <w:pPr>
              <w:ind w:firstLine="0"/>
            </w:pPr>
            <w:r>
              <w:t>Guest</w:t>
            </w:r>
          </w:p>
        </w:tc>
        <w:tc>
          <w:tcPr>
            <w:tcW w:w="2180" w:type="dxa"/>
            <w:shd w:val="clear" w:color="auto" w:fill="auto"/>
          </w:tcPr>
          <w:p w14:paraId="4F94289B" w14:textId="77777777" w:rsidR="00BF778B" w:rsidRPr="005411C4" w:rsidRDefault="00BF778B" w:rsidP="0003334B">
            <w:pPr>
              <w:ind w:firstLine="0"/>
            </w:pPr>
            <w:r>
              <w:t>Guffey</w:t>
            </w:r>
          </w:p>
        </w:tc>
      </w:tr>
      <w:tr w:rsidR="00BF778B" w:rsidRPr="005411C4" w14:paraId="4B98353B" w14:textId="77777777" w:rsidTr="0003334B">
        <w:tc>
          <w:tcPr>
            <w:tcW w:w="2179" w:type="dxa"/>
            <w:shd w:val="clear" w:color="auto" w:fill="auto"/>
          </w:tcPr>
          <w:p w14:paraId="0A540933" w14:textId="77777777" w:rsidR="00BF778B" w:rsidRPr="005411C4" w:rsidRDefault="00BF778B" w:rsidP="0003334B">
            <w:pPr>
              <w:ind w:firstLine="0"/>
            </w:pPr>
            <w:r>
              <w:t>Haddon</w:t>
            </w:r>
          </w:p>
        </w:tc>
        <w:tc>
          <w:tcPr>
            <w:tcW w:w="2179" w:type="dxa"/>
            <w:shd w:val="clear" w:color="auto" w:fill="auto"/>
          </w:tcPr>
          <w:p w14:paraId="54F1A459" w14:textId="77777777" w:rsidR="00BF778B" w:rsidRPr="005411C4" w:rsidRDefault="00BF778B" w:rsidP="0003334B">
            <w:pPr>
              <w:ind w:firstLine="0"/>
            </w:pPr>
            <w:r>
              <w:t>Harris</w:t>
            </w:r>
          </w:p>
        </w:tc>
        <w:tc>
          <w:tcPr>
            <w:tcW w:w="2180" w:type="dxa"/>
            <w:shd w:val="clear" w:color="auto" w:fill="auto"/>
          </w:tcPr>
          <w:p w14:paraId="553ACB5B" w14:textId="77777777" w:rsidR="00BF778B" w:rsidRPr="005411C4" w:rsidRDefault="00BF778B" w:rsidP="0003334B">
            <w:pPr>
              <w:ind w:firstLine="0"/>
            </w:pPr>
            <w:r>
              <w:t>Hartnett</w:t>
            </w:r>
          </w:p>
        </w:tc>
      </w:tr>
      <w:tr w:rsidR="00BF778B" w:rsidRPr="005411C4" w14:paraId="498BDFB5" w14:textId="77777777" w:rsidTr="0003334B">
        <w:tc>
          <w:tcPr>
            <w:tcW w:w="2179" w:type="dxa"/>
            <w:shd w:val="clear" w:color="auto" w:fill="auto"/>
          </w:tcPr>
          <w:p w14:paraId="293EE3BD" w14:textId="77777777" w:rsidR="00BF778B" w:rsidRPr="005411C4" w:rsidRDefault="00BF778B" w:rsidP="0003334B">
            <w:pPr>
              <w:ind w:firstLine="0"/>
            </w:pPr>
            <w:r>
              <w:t>Hayes</w:t>
            </w:r>
          </w:p>
        </w:tc>
        <w:tc>
          <w:tcPr>
            <w:tcW w:w="2179" w:type="dxa"/>
            <w:shd w:val="clear" w:color="auto" w:fill="auto"/>
          </w:tcPr>
          <w:p w14:paraId="6CB39230" w14:textId="77777777" w:rsidR="00BF778B" w:rsidRPr="005411C4" w:rsidRDefault="00BF778B" w:rsidP="0003334B">
            <w:pPr>
              <w:ind w:firstLine="0"/>
            </w:pPr>
            <w:r>
              <w:t>Henegan</w:t>
            </w:r>
          </w:p>
        </w:tc>
        <w:tc>
          <w:tcPr>
            <w:tcW w:w="2180" w:type="dxa"/>
            <w:shd w:val="clear" w:color="auto" w:fill="auto"/>
          </w:tcPr>
          <w:p w14:paraId="3FFC350C" w14:textId="77777777" w:rsidR="00BF778B" w:rsidRPr="005411C4" w:rsidRDefault="00BF778B" w:rsidP="0003334B">
            <w:pPr>
              <w:ind w:firstLine="0"/>
            </w:pPr>
            <w:r>
              <w:t>Herbkersman</w:t>
            </w:r>
          </w:p>
        </w:tc>
      </w:tr>
      <w:tr w:rsidR="00BF778B" w:rsidRPr="005411C4" w14:paraId="269D7370" w14:textId="77777777" w:rsidTr="0003334B">
        <w:tc>
          <w:tcPr>
            <w:tcW w:w="2179" w:type="dxa"/>
            <w:shd w:val="clear" w:color="auto" w:fill="auto"/>
          </w:tcPr>
          <w:p w14:paraId="1611EE22" w14:textId="77777777" w:rsidR="00BF778B" w:rsidRPr="005411C4" w:rsidRDefault="00BF778B" w:rsidP="0003334B">
            <w:pPr>
              <w:ind w:firstLine="0"/>
            </w:pPr>
            <w:r>
              <w:t>Hewitt</w:t>
            </w:r>
          </w:p>
        </w:tc>
        <w:tc>
          <w:tcPr>
            <w:tcW w:w="2179" w:type="dxa"/>
            <w:shd w:val="clear" w:color="auto" w:fill="auto"/>
          </w:tcPr>
          <w:p w14:paraId="48E95DDA" w14:textId="77777777" w:rsidR="00BF778B" w:rsidRPr="005411C4" w:rsidRDefault="00BF778B" w:rsidP="0003334B">
            <w:pPr>
              <w:ind w:firstLine="0"/>
            </w:pPr>
            <w:r>
              <w:t>Hiott</w:t>
            </w:r>
          </w:p>
        </w:tc>
        <w:tc>
          <w:tcPr>
            <w:tcW w:w="2180" w:type="dxa"/>
            <w:shd w:val="clear" w:color="auto" w:fill="auto"/>
          </w:tcPr>
          <w:p w14:paraId="3BC24352" w14:textId="77777777" w:rsidR="00BF778B" w:rsidRPr="005411C4" w:rsidRDefault="00BF778B" w:rsidP="0003334B">
            <w:pPr>
              <w:ind w:firstLine="0"/>
            </w:pPr>
            <w:r>
              <w:t>Hixon</w:t>
            </w:r>
          </w:p>
        </w:tc>
      </w:tr>
      <w:tr w:rsidR="00BF778B" w:rsidRPr="005411C4" w14:paraId="438B7B38" w14:textId="77777777" w:rsidTr="0003334B">
        <w:tc>
          <w:tcPr>
            <w:tcW w:w="2179" w:type="dxa"/>
            <w:shd w:val="clear" w:color="auto" w:fill="auto"/>
          </w:tcPr>
          <w:p w14:paraId="01625094" w14:textId="77777777" w:rsidR="00BF778B" w:rsidRPr="005411C4" w:rsidRDefault="00BF778B" w:rsidP="0003334B">
            <w:pPr>
              <w:ind w:firstLine="0"/>
            </w:pPr>
            <w:r>
              <w:t>Hosey</w:t>
            </w:r>
          </w:p>
        </w:tc>
        <w:tc>
          <w:tcPr>
            <w:tcW w:w="2179" w:type="dxa"/>
            <w:shd w:val="clear" w:color="auto" w:fill="auto"/>
          </w:tcPr>
          <w:p w14:paraId="33B9FCC8" w14:textId="77777777" w:rsidR="00BF778B" w:rsidRPr="005411C4" w:rsidRDefault="00BF778B" w:rsidP="0003334B">
            <w:pPr>
              <w:ind w:firstLine="0"/>
            </w:pPr>
            <w:r>
              <w:t>Howard</w:t>
            </w:r>
          </w:p>
        </w:tc>
        <w:tc>
          <w:tcPr>
            <w:tcW w:w="2180" w:type="dxa"/>
            <w:shd w:val="clear" w:color="auto" w:fill="auto"/>
          </w:tcPr>
          <w:p w14:paraId="01235549" w14:textId="77777777" w:rsidR="00BF778B" w:rsidRPr="005411C4" w:rsidRDefault="00BF778B" w:rsidP="0003334B">
            <w:pPr>
              <w:ind w:firstLine="0"/>
            </w:pPr>
            <w:r>
              <w:t>Hyde</w:t>
            </w:r>
          </w:p>
        </w:tc>
      </w:tr>
      <w:tr w:rsidR="00BF778B" w:rsidRPr="005411C4" w14:paraId="2D593072" w14:textId="77777777" w:rsidTr="0003334B">
        <w:tc>
          <w:tcPr>
            <w:tcW w:w="2179" w:type="dxa"/>
            <w:shd w:val="clear" w:color="auto" w:fill="auto"/>
          </w:tcPr>
          <w:p w14:paraId="5902DD30" w14:textId="77777777" w:rsidR="00BF778B" w:rsidRPr="005411C4" w:rsidRDefault="00BF778B" w:rsidP="0003334B">
            <w:pPr>
              <w:ind w:firstLine="0"/>
            </w:pPr>
            <w:r>
              <w:t>Jefferson</w:t>
            </w:r>
          </w:p>
        </w:tc>
        <w:tc>
          <w:tcPr>
            <w:tcW w:w="2179" w:type="dxa"/>
            <w:shd w:val="clear" w:color="auto" w:fill="auto"/>
          </w:tcPr>
          <w:p w14:paraId="5DEC4CDB" w14:textId="77777777" w:rsidR="00BF778B" w:rsidRPr="005411C4" w:rsidRDefault="00BF778B" w:rsidP="0003334B">
            <w:pPr>
              <w:ind w:firstLine="0"/>
            </w:pPr>
            <w:r>
              <w:t>J. E. Johnson</w:t>
            </w:r>
          </w:p>
        </w:tc>
        <w:tc>
          <w:tcPr>
            <w:tcW w:w="2180" w:type="dxa"/>
            <w:shd w:val="clear" w:color="auto" w:fill="auto"/>
          </w:tcPr>
          <w:p w14:paraId="4D4D6645" w14:textId="77777777" w:rsidR="00BF778B" w:rsidRPr="005411C4" w:rsidRDefault="00BF778B" w:rsidP="0003334B">
            <w:pPr>
              <w:ind w:firstLine="0"/>
            </w:pPr>
            <w:r>
              <w:t>J. L. Johnson</w:t>
            </w:r>
          </w:p>
        </w:tc>
      </w:tr>
      <w:tr w:rsidR="00BF778B" w:rsidRPr="005411C4" w14:paraId="203DA3E4" w14:textId="77777777" w:rsidTr="0003334B">
        <w:tc>
          <w:tcPr>
            <w:tcW w:w="2179" w:type="dxa"/>
            <w:shd w:val="clear" w:color="auto" w:fill="auto"/>
          </w:tcPr>
          <w:p w14:paraId="51A454EA" w14:textId="77777777" w:rsidR="00BF778B" w:rsidRPr="005411C4" w:rsidRDefault="00BF778B" w:rsidP="0003334B">
            <w:pPr>
              <w:ind w:firstLine="0"/>
            </w:pPr>
            <w:r>
              <w:t>S. Jones</w:t>
            </w:r>
          </w:p>
        </w:tc>
        <w:tc>
          <w:tcPr>
            <w:tcW w:w="2179" w:type="dxa"/>
            <w:shd w:val="clear" w:color="auto" w:fill="auto"/>
          </w:tcPr>
          <w:p w14:paraId="285A6422" w14:textId="77777777" w:rsidR="00BF778B" w:rsidRPr="005411C4" w:rsidRDefault="00BF778B" w:rsidP="0003334B">
            <w:pPr>
              <w:ind w:firstLine="0"/>
            </w:pPr>
            <w:r>
              <w:t>Jordan</w:t>
            </w:r>
          </w:p>
        </w:tc>
        <w:tc>
          <w:tcPr>
            <w:tcW w:w="2180" w:type="dxa"/>
            <w:shd w:val="clear" w:color="auto" w:fill="auto"/>
          </w:tcPr>
          <w:p w14:paraId="2EC03F00" w14:textId="77777777" w:rsidR="00BF778B" w:rsidRPr="005411C4" w:rsidRDefault="00BF778B" w:rsidP="0003334B">
            <w:pPr>
              <w:ind w:firstLine="0"/>
            </w:pPr>
            <w:r>
              <w:t>Kilmartin</w:t>
            </w:r>
          </w:p>
        </w:tc>
      </w:tr>
      <w:tr w:rsidR="00BF778B" w:rsidRPr="005411C4" w14:paraId="58DDD559" w14:textId="77777777" w:rsidTr="0003334B">
        <w:tc>
          <w:tcPr>
            <w:tcW w:w="2179" w:type="dxa"/>
            <w:shd w:val="clear" w:color="auto" w:fill="auto"/>
          </w:tcPr>
          <w:p w14:paraId="77C520D7" w14:textId="77777777" w:rsidR="00BF778B" w:rsidRPr="005411C4" w:rsidRDefault="00BF778B" w:rsidP="0003334B">
            <w:pPr>
              <w:ind w:firstLine="0"/>
            </w:pPr>
            <w:r>
              <w:t>King</w:t>
            </w:r>
          </w:p>
        </w:tc>
        <w:tc>
          <w:tcPr>
            <w:tcW w:w="2179" w:type="dxa"/>
            <w:shd w:val="clear" w:color="auto" w:fill="auto"/>
          </w:tcPr>
          <w:p w14:paraId="6089CF17" w14:textId="77777777" w:rsidR="00BF778B" w:rsidRPr="005411C4" w:rsidRDefault="00BF778B" w:rsidP="0003334B">
            <w:pPr>
              <w:ind w:firstLine="0"/>
            </w:pPr>
            <w:r>
              <w:t>Kirby</w:t>
            </w:r>
          </w:p>
        </w:tc>
        <w:tc>
          <w:tcPr>
            <w:tcW w:w="2180" w:type="dxa"/>
            <w:shd w:val="clear" w:color="auto" w:fill="auto"/>
          </w:tcPr>
          <w:p w14:paraId="21DA9048" w14:textId="77777777" w:rsidR="00BF778B" w:rsidRPr="005411C4" w:rsidRDefault="00BF778B" w:rsidP="0003334B">
            <w:pPr>
              <w:ind w:firstLine="0"/>
            </w:pPr>
            <w:r>
              <w:t>Landing</w:t>
            </w:r>
          </w:p>
        </w:tc>
      </w:tr>
      <w:tr w:rsidR="00BF778B" w:rsidRPr="005411C4" w14:paraId="4B1C04F6" w14:textId="77777777" w:rsidTr="0003334B">
        <w:tc>
          <w:tcPr>
            <w:tcW w:w="2179" w:type="dxa"/>
            <w:shd w:val="clear" w:color="auto" w:fill="auto"/>
          </w:tcPr>
          <w:p w14:paraId="514EA434" w14:textId="77777777" w:rsidR="00BF778B" w:rsidRPr="005411C4" w:rsidRDefault="00BF778B" w:rsidP="0003334B">
            <w:pPr>
              <w:ind w:firstLine="0"/>
            </w:pPr>
            <w:r>
              <w:t>Lawson</w:t>
            </w:r>
          </w:p>
        </w:tc>
        <w:tc>
          <w:tcPr>
            <w:tcW w:w="2179" w:type="dxa"/>
            <w:shd w:val="clear" w:color="auto" w:fill="auto"/>
          </w:tcPr>
          <w:p w14:paraId="50FE35CF" w14:textId="77777777" w:rsidR="00BF778B" w:rsidRPr="005411C4" w:rsidRDefault="00BF778B" w:rsidP="0003334B">
            <w:pPr>
              <w:ind w:firstLine="0"/>
            </w:pPr>
            <w:r>
              <w:t>Leber</w:t>
            </w:r>
          </w:p>
        </w:tc>
        <w:tc>
          <w:tcPr>
            <w:tcW w:w="2180" w:type="dxa"/>
            <w:shd w:val="clear" w:color="auto" w:fill="auto"/>
          </w:tcPr>
          <w:p w14:paraId="436314A6" w14:textId="77777777" w:rsidR="00BF778B" w:rsidRPr="005411C4" w:rsidRDefault="00BF778B" w:rsidP="0003334B">
            <w:pPr>
              <w:ind w:firstLine="0"/>
            </w:pPr>
            <w:r>
              <w:t>Ligon</w:t>
            </w:r>
          </w:p>
        </w:tc>
      </w:tr>
      <w:tr w:rsidR="00BF778B" w:rsidRPr="005411C4" w14:paraId="5FBC3C7C" w14:textId="77777777" w:rsidTr="0003334B">
        <w:tc>
          <w:tcPr>
            <w:tcW w:w="2179" w:type="dxa"/>
            <w:shd w:val="clear" w:color="auto" w:fill="auto"/>
          </w:tcPr>
          <w:p w14:paraId="0CF73759" w14:textId="77777777" w:rsidR="00BF778B" w:rsidRPr="005411C4" w:rsidRDefault="00BF778B" w:rsidP="0003334B">
            <w:pPr>
              <w:ind w:firstLine="0"/>
            </w:pPr>
            <w:r>
              <w:t>Long</w:t>
            </w:r>
          </w:p>
        </w:tc>
        <w:tc>
          <w:tcPr>
            <w:tcW w:w="2179" w:type="dxa"/>
            <w:shd w:val="clear" w:color="auto" w:fill="auto"/>
          </w:tcPr>
          <w:p w14:paraId="03130CFB" w14:textId="77777777" w:rsidR="00BF778B" w:rsidRPr="005411C4" w:rsidRDefault="00BF778B" w:rsidP="0003334B">
            <w:pPr>
              <w:ind w:firstLine="0"/>
            </w:pPr>
            <w:r>
              <w:t>Lowe</w:t>
            </w:r>
          </w:p>
        </w:tc>
        <w:tc>
          <w:tcPr>
            <w:tcW w:w="2180" w:type="dxa"/>
            <w:shd w:val="clear" w:color="auto" w:fill="auto"/>
          </w:tcPr>
          <w:p w14:paraId="0CE59CC7" w14:textId="77777777" w:rsidR="00BF778B" w:rsidRPr="005411C4" w:rsidRDefault="00BF778B" w:rsidP="0003334B">
            <w:pPr>
              <w:ind w:firstLine="0"/>
            </w:pPr>
            <w:r>
              <w:t>Magnuson</w:t>
            </w:r>
          </w:p>
        </w:tc>
      </w:tr>
      <w:tr w:rsidR="00BF778B" w:rsidRPr="005411C4" w14:paraId="42B7BDD0" w14:textId="77777777" w:rsidTr="0003334B">
        <w:tc>
          <w:tcPr>
            <w:tcW w:w="2179" w:type="dxa"/>
            <w:shd w:val="clear" w:color="auto" w:fill="auto"/>
          </w:tcPr>
          <w:p w14:paraId="536948BD" w14:textId="77777777" w:rsidR="00BF778B" w:rsidRPr="005411C4" w:rsidRDefault="00BF778B" w:rsidP="0003334B">
            <w:pPr>
              <w:ind w:firstLine="0"/>
            </w:pPr>
            <w:r>
              <w:t>McCabe</w:t>
            </w:r>
          </w:p>
        </w:tc>
        <w:tc>
          <w:tcPr>
            <w:tcW w:w="2179" w:type="dxa"/>
            <w:shd w:val="clear" w:color="auto" w:fill="auto"/>
          </w:tcPr>
          <w:p w14:paraId="09185434" w14:textId="77777777" w:rsidR="00BF778B" w:rsidRPr="005411C4" w:rsidRDefault="00BF778B" w:rsidP="0003334B">
            <w:pPr>
              <w:ind w:firstLine="0"/>
            </w:pPr>
            <w:r>
              <w:t>McCravy</w:t>
            </w:r>
          </w:p>
        </w:tc>
        <w:tc>
          <w:tcPr>
            <w:tcW w:w="2180" w:type="dxa"/>
            <w:shd w:val="clear" w:color="auto" w:fill="auto"/>
          </w:tcPr>
          <w:p w14:paraId="056304B1" w14:textId="77777777" w:rsidR="00BF778B" w:rsidRPr="005411C4" w:rsidRDefault="00BF778B" w:rsidP="0003334B">
            <w:pPr>
              <w:ind w:firstLine="0"/>
            </w:pPr>
            <w:r>
              <w:t>McDaniel</w:t>
            </w:r>
          </w:p>
        </w:tc>
      </w:tr>
      <w:tr w:rsidR="00BF778B" w:rsidRPr="005411C4" w14:paraId="4E084821" w14:textId="77777777" w:rsidTr="0003334B">
        <w:tc>
          <w:tcPr>
            <w:tcW w:w="2179" w:type="dxa"/>
            <w:shd w:val="clear" w:color="auto" w:fill="auto"/>
          </w:tcPr>
          <w:p w14:paraId="1DF9A14B" w14:textId="77777777" w:rsidR="00BF778B" w:rsidRPr="005411C4" w:rsidRDefault="00BF778B" w:rsidP="0003334B">
            <w:pPr>
              <w:ind w:firstLine="0"/>
            </w:pPr>
            <w:r>
              <w:t>McGinnis</w:t>
            </w:r>
          </w:p>
        </w:tc>
        <w:tc>
          <w:tcPr>
            <w:tcW w:w="2179" w:type="dxa"/>
            <w:shd w:val="clear" w:color="auto" w:fill="auto"/>
          </w:tcPr>
          <w:p w14:paraId="0CAD6DBA" w14:textId="77777777" w:rsidR="00BF778B" w:rsidRPr="005411C4" w:rsidRDefault="00BF778B" w:rsidP="0003334B">
            <w:pPr>
              <w:ind w:firstLine="0"/>
            </w:pPr>
            <w:r>
              <w:t>Mitchell</w:t>
            </w:r>
          </w:p>
        </w:tc>
        <w:tc>
          <w:tcPr>
            <w:tcW w:w="2180" w:type="dxa"/>
            <w:shd w:val="clear" w:color="auto" w:fill="auto"/>
          </w:tcPr>
          <w:p w14:paraId="745723E0" w14:textId="77777777" w:rsidR="00BF778B" w:rsidRPr="005411C4" w:rsidRDefault="00BF778B" w:rsidP="0003334B">
            <w:pPr>
              <w:ind w:firstLine="0"/>
            </w:pPr>
            <w:r>
              <w:t>J. Moore</w:t>
            </w:r>
          </w:p>
        </w:tc>
      </w:tr>
      <w:tr w:rsidR="00BF778B" w:rsidRPr="005411C4" w14:paraId="42525F84" w14:textId="77777777" w:rsidTr="0003334B">
        <w:tc>
          <w:tcPr>
            <w:tcW w:w="2179" w:type="dxa"/>
            <w:shd w:val="clear" w:color="auto" w:fill="auto"/>
          </w:tcPr>
          <w:p w14:paraId="2EC3E84A" w14:textId="77777777" w:rsidR="00BF778B" w:rsidRPr="005411C4" w:rsidRDefault="00BF778B" w:rsidP="0003334B">
            <w:pPr>
              <w:ind w:firstLine="0"/>
            </w:pPr>
            <w:r>
              <w:t>T. Moore</w:t>
            </w:r>
          </w:p>
        </w:tc>
        <w:tc>
          <w:tcPr>
            <w:tcW w:w="2179" w:type="dxa"/>
            <w:shd w:val="clear" w:color="auto" w:fill="auto"/>
          </w:tcPr>
          <w:p w14:paraId="2CB3319B" w14:textId="77777777" w:rsidR="00BF778B" w:rsidRPr="005411C4" w:rsidRDefault="00BF778B" w:rsidP="0003334B">
            <w:pPr>
              <w:ind w:firstLine="0"/>
            </w:pPr>
            <w:r>
              <w:t>A. M. Morgan</w:t>
            </w:r>
          </w:p>
        </w:tc>
        <w:tc>
          <w:tcPr>
            <w:tcW w:w="2180" w:type="dxa"/>
            <w:shd w:val="clear" w:color="auto" w:fill="auto"/>
          </w:tcPr>
          <w:p w14:paraId="7182CF2A" w14:textId="77777777" w:rsidR="00BF778B" w:rsidRPr="005411C4" w:rsidRDefault="00BF778B" w:rsidP="0003334B">
            <w:pPr>
              <w:ind w:firstLine="0"/>
            </w:pPr>
            <w:r>
              <w:t>T. A. Morgan</w:t>
            </w:r>
          </w:p>
        </w:tc>
      </w:tr>
      <w:tr w:rsidR="00BF778B" w:rsidRPr="005411C4" w14:paraId="6571F3C9" w14:textId="77777777" w:rsidTr="0003334B">
        <w:tc>
          <w:tcPr>
            <w:tcW w:w="2179" w:type="dxa"/>
            <w:shd w:val="clear" w:color="auto" w:fill="auto"/>
          </w:tcPr>
          <w:p w14:paraId="6D271C19" w14:textId="77777777" w:rsidR="00BF778B" w:rsidRPr="005411C4" w:rsidRDefault="00BF778B" w:rsidP="0003334B">
            <w:pPr>
              <w:ind w:firstLine="0"/>
            </w:pPr>
            <w:r>
              <w:t>Moss</w:t>
            </w:r>
          </w:p>
        </w:tc>
        <w:tc>
          <w:tcPr>
            <w:tcW w:w="2179" w:type="dxa"/>
            <w:shd w:val="clear" w:color="auto" w:fill="auto"/>
          </w:tcPr>
          <w:p w14:paraId="106DE06C" w14:textId="77777777" w:rsidR="00BF778B" w:rsidRPr="005411C4" w:rsidRDefault="00BF778B" w:rsidP="0003334B">
            <w:pPr>
              <w:ind w:firstLine="0"/>
            </w:pPr>
            <w:r>
              <w:t>Murphy</w:t>
            </w:r>
          </w:p>
        </w:tc>
        <w:tc>
          <w:tcPr>
            <w:tcW w:w="2180" w:type="dxa"/>
            <w:shd w:val="clear" w:color="auto" w:fill="auto"/>
          </w:tcPr>
          <w:p w14:paraId="62475417" w14:textId="77777777" w:rsidR="00BF778B" w:rsidRPr="005411C4" w:rsidRDefault="00BF778B" w:rsidP="0003334B">
            <w:pPr>
              <w:ind w:firstLine="0"/>
            </w:pPr>
            <w:r>
              <w:t>Neese</w:t>
            </w:r>
          </w:p>
        </w:tc>
      </w:tr>
      <w:tr w:rsidR="00BF778B" w:rsidRPr="005411C4" w14:paraId="58B301DD" w14:textId="77777777" w:rsidTr="0003334B">
        <w:tc>
          <w:tcPr>
            <w:tcW w:w="2179" w:type="dxa"/>
            <w:shd w:val="clear" w:color="auto" w:fill="auto"/>
          </w:tcPr>
          <w:p w14:paraId="5FA24268" w14:textId="77777777" w:rsidR="00BF778B" w:rsidRPr="005411C4" w:rsidRDefault="00BF778B" w:rsidP="0003334B">
            <w:pPr>
              <w:ind w:firstLine="0"/>
            </w:pPr>
            <w:r>
              <w:t>B. Newton</w:t>
            </w:r>
          </w:p>
        </w:tc>
        <w:tc>
          <w:tcPr>
            <w:tcW w:w="2179" w:type="dxa"/>
            <w:shd w:val="clear" w:color="auto" w:fill="auto"/>
          </w:tcPr>
          <w:p w14:paraId="6EDA6832" w14:textId="77777777" w:rsidR="00BF778B" w:rsidRPr="005411C4" w:rsidRDefault="00BF778B" w:rsidP="0003334B">
            <w:pPr>
              <w:ind w:firstLine="0"/>
            </w:pPr>
            <w:r>
              <w:t>W. Newton</w:t>
            </w:r>
          </w:p>
        </w:tc>
        <w:tc>
          <w:tcPr>
            <w:tcW w:w="2180" w:type="dxa"/>
            <w:shd w:val="clear" w:color="auto" w:fill="auto"/>
          </w:tcPr>
          <w:p w14:paraId="4BDC2CE4" w14:textId="77777777" w:rsidR="00BF778B" w:rsidRPr="005411C4" w:rsidRDefault="00BF778B" w:rsidP="0003334B">
            <w:pPr>
              <w:ind w:firstLine="0"/>
            </w:pPr>
            <w:r>
              <w:t>Nutt</w:t>
            </w:r>
          </w:p>
        </w:tc>
      </w:tr>
      <w:tr w:rsidR="00BF778B" w:rsidRPr="005411C4" w14:paraId="6CAA1D34" w14:textId="77777777" w:rsidTr="0003334B">
        <w:tc>
          <w:tcPr>
            <w:tcW w:w="2179" w:type="dxa"/>
            <w:shd w:val="clear" w:color="auto" w:fill="auto"/>
          </w:tcPr>
          <w:p w14:paraId="665B6FB9" w14:textId="77777777" w:rsidR="00BF778B" w:rsidRPr="005411C4" w:rsidRDefault="00BF778B" w:rsidP="0003334B">
            <w:pPr>
              <w:ind w:firstLine="0"/>
            </w:pPr>
            <w:r>
              <w:t>O'Neal</w:t>
            </w:r>
          </w:p>
        </w:tc>
        <w:tc>
          <w:tcPr>
            <w:tcW w:w="2179" w:type="dxa"/>
            <w:shd w:val="clear" w:color="auto" w:fill="auto"/>
          </w:tcPr>
          <w:p w14:paraId="5CD9F062" w14:textId="77777777" w:rsidR="00BF778B" w:rsidRPr="005411C4" w:rsidRDefault="00BF778B" w:rsidP="0003334B">
            <w:pPr>
              <w:ind w:firstLine="0"/>
            </w:pPr>
            <w:r>
              <w:t>Oremus</w:t>
            </w:r>
          </w:p>
        </w:tc>
        <w:tc>
          <w:tcPr>
            <w:tcW w:w="2180" w:type="dxa"/>
            <w:shd w:val="clear" w:color="auto" w:fill="auto"/>
          </w:tcPr>
          <w:p w14:paraId="2FE7DA30" w14:textId="77777777" w:rsidR="00BF778B" w:rsidRPr="005411C4" w:rsidRDefault="00BF778B" w:rsidP="0003334B">
            <w:pPr>
              <w:ind w:firstLine="0"/>
            </w:pPr>
            <w:r>
              <w:t>Ott</w:t>
            </w:r>
          </w:p>
        </w:tc>
      </w:tr>
      <w:tr w:rsidR="00BF778B" w:rsidRPr="005411C4" w14:paraId="11FCA884" w14:textId="77777777" w:rsidTr="0003334B">
        <w:tc>
          <w:tcPr>
            <w:tcW w:w="2179" w:type="dxa"/>
            <w:shd w:val="clear" w:color="auto" w:fill="auto"/>
          </w:tcPr>
          <w:p w14:paraId="552F55D1" w14:textId="77777777" w:rsidR="00BF778B" w:rsidRPr="005411C4" w:rsidRDefault="00BF778B" w:rsidP="0003334B">
            <w:pPr>
              <w:ind w:firstLine="0"/>
            </w:pPr>
            <w:r>
              <w:t>Pace</w:t>
            </w:r>
          </w:p>
        </w:tc>
        <w:tc>
          <w:tcPr>
            <w:tcW w:w="2179" w:type="dxa"/>
            <w:shd w:val="clear" w:color="auto" w:fill="auto"/>
          </w:tcPr>
          <w:p w14:paraId="13FC0B92" w14:textId="77777777" w:rsidR="00BF778B" w:rsidRPr="005411C4" w:rsidRDefault="00BF778B" w:rsidP="0003334B">
            <w:pPr>
              <w:ind w:firstLine="0"/>
            </w:pPr>
            <w:r>
              <w:t>Pedalino</w:t>
            </w:r>
          </w:p>
        </w:tc>
        <w:tc>
          <w:tcPr>
            <w:tcW w:w="2180" w:type="dxa"/>
            <w:shd w:val="clear" w:color="auto" w:fill="auto"/>
          </w:tcPr>
          <w:p w14:paraId="47548EF2" w14:textId="77777777" w:rsidR="00BF778B" w:rsidRPr="005411C4" w:rsidRDefault="00BF778B" w:rsidP="0003334B">
            <w:pPr>
              <w:ind w:firstLine="0"/>
            </w:pPr>
            <w:r>
              <w:t>Pendarvis</w:t>
            </w:r>
          </w:p>
        </w:tc>
      </w:tr>
      <w:tr w:rsidR="00BF778B" w:rsidRPr="005411C4" w14:paraId="0A5784EB" w14:textId="77777777" w:rsidTr="0003334B">
        <w:tc>
          <w:tcPr>
            <w:tcW w:w="2179" w:type="dxa"/>
            <w:shd w:val="clear" w:color="auto" w:fill="auto"/>
          </w:tcPr>
          <w:p w14:paraId="24D99830" w14:textId="77777777" w:rsidR="00BF778B" w:rsidRPr="005411C4" w:rsidRDefault="00BF778B" w:rsidP="0003334B">
            <w:pPr>
              <w:ind w:firstLine="0"/>
            </w:pPr>
            <w:r>
              <w:t>Pope</w:t>
            </w:r>
          </w:p>
        </w:tc>
        <w:tc>
          <w:tcPr>
            <w:tcW w:w="2179" w:type="dxa"/>
            <w:shd w:val="clear" w:color="auto" w:fill="auto"/>
          </w:tcPr>
          <w:p w14:paraId="4AB020CF" w14:textId="77777777" w:rsidR="00BF778B" w:rsidRPr="005411C4" w:rsidRDefault="00BF778B" w:rsidP="0003334B">
            <w:pPr>
              <w:ind w:firstLine="0"/>
            </w:pPr>
            <w:r>
              <w:t>Rivers</w:t>
            </w:r>
          </w:p>
        </w:tc>
        <w:tc>
          <w:tcPr>
            <w:tcW w:w="2180" w:type="dxa"/>
            <w:shd w:val="clear" w:color="auto" w:fill="auto"/>
          </w:tcPr>
          <w:p w14:paraId="61E787F4" w14:textId="77777777" w:rsidR="00BF778B" w:rsidRPr="005411C4" w:rsidRDefault="00BF778B" w:rsidP="0003334B">
            <w:pPr>
              <w:ind w:firstLine="0"/>
            </w:pPr>
            <w:r>
              <w:t>Robbins</w:t>
            </w:r>
          </w:p>
        </w:tc>
      </w:tr>
      <w:tr w:rsidR="00BF778B" w:rsidRPr="005411C4" w14:paraId="0C4D0322" w14:textId="77777777" w:rsidTr="0003334B">
        <w:tc>
          <w:tcPr>
            <w:tcW w:w="2179" w:type="dxa"/>
            <w:shd w:val="clear" w:color="auto" w:fill="auto"/>
          </w:tcPr>
          <w:p w14:paraId="5A92E6B7" w14:textId="77777777" w:rsidR="00BF778B" w:rsidRPr="005411C4" w:rsidRDefault="00BF778B" w:rsidP="0003334B">
            <w:pPr>
              <w:ind w:firstLine="0"/>
            </w:pPr>
            <w:r>
              <w:t>Rose</w:t>
            </w:r>
          </w:p>
        </w:tc>
        <w:tc>
          <w:tcPr>
            <w:tcW w:w="2179" w:type="dxa"/>
            <w:shd w:val="clear" w:color="auto" w:fill="auto"/>
          </w:tcPr>
          <w:p w14:paraId="50A9CEED" w14:textId="77777777" w:rsidR="00BF778B" w:rsidRPr="005411C4" w:rsidRDefault="00BF778B" w:rsidP="0003334B">
            <w:pPr>
              <w:ind w:firstLine="0"/>
            </w:pPr>
            <w:r>
              <w:t>Rutherford</w:t>
            </w:r>
          </w:p>
        </w:tc>
        <w:tc>
          <w:tcPr>
            <w:tcW w:w="2180" w:type="dxa"/>
            <w:shd w:val="clear" w:color="auto" w:fill="auto"/>
          </w:tcPr>
          <w:p w14:paraId="1D7428C6" w14:textId="77777777" w:rsidR="00BF778B" w:rsidRPr="005411C4" w:rsidRDefault="00BF778B" w:rsidP="0003334B">
            <w:pPr>
              <w:ind w:firstLine="0"/>
            </w:pPr>
            <w:r>
              <w:t>Sandifer</w:t>
            </w:r>
          </w:p>
        </w:tc>
      </w:tr>
      <w:tr w:rsidR="00BF778B" w:rsidRPr="005411C4" w14:paraId="11AF649A" w14:textId="77777777" w:rsidTr="0003334B">
        <w:tc>
          <w:tcPr>
            <w:tcW w:w="2179" w:type="dxa"/>
            <w:shd w:val="clear" w:color="auto" w:fill="auto"/>
          </w:tcPr>
          <w:p w14:paraId="017DE29B" w14:textId="77777777" w:rsidR="00BF778B" w:rsidRPr="005411C4" w:rsidRDefault="00BF778B" w:rsidP="0003334B">
            <w:pPr>
              <w:ind w:firstLine="0"/>
            </w:pPr>
            <w:r>
              <w:t>Schuessler</w:t>
            </w:r>
          </w:p>
        </w:tc>
        <w:tc>
          <w:tcPr>
            <w:tcW w:w="2179" w:type="dxa"/>
            <w:shd w:val="clear" w:color="auto" w:fill="auto"/>
          </w:tcPr>
          <w:p w14:paraId="556B1113" w14:textId="77777777" w:rsidR="00BF778B" w:rsidRPr="005411C4" w:rsidRDefault="00BF778B" w:rsidP="0003334B">
            <w:pPr>
              <w:ind w:firstLine="0"/>
            </w:pPr>
            <w:r>
              <w:t>Sessions</w:t>
            </w:r>
          </w:p>
        </w:tc>
        <w:tc>
          <w:tcPr>
            <w:tcW w:w="2180" w:type="dxa"/>
            <w:shd w:val="clear" w:color="auto" w:fill="auto"/>
          </w:tcPr>
          <w:p w14:paraId="077AEBA9" w14:textId="77777777" w:rsidR="00BF778B" w:rsidRPr="005411C4" w:rsidRDefault="00BF778B" w:rsidP="0003334B">
            <w:pPr>
              <w:ind w:firstLine="0"/>
            </w:pPr>
            <w:r>
              <w:t>G. M. Smith</w:t>
            </w:r>
          </w:p>
        </w:tc>
      </w:tr>
      <w:tr w:rsidR="00BF778B" w:rsidRPr="005411C4" w14:paraId="4534E57C" w14:textId="77777777" w:rsidTr="0003334B">
        <w:tc>
          <w:tcPr>
            <w:tcW w:w="2179" w:type="dxa"/>
            <w:shd w:val="clear" w:color="auto" w:fill="auto"/>
          </w:tcPr>
          <w:p w14:paraId="10B30FE3" w14:textId="77777777" w:rsidR="00BF778B" w:rsidRPr="005411C4" w:rsidRDefault="00BF778B" w:rsidP="0003334B">
            <w:pPr>
              <w:ind w:firstLine="0"/>
            </w:pPr>
            <w:r>
              <w:t>M. M. Smith</w:t>
            </w:r>
          </w:p>
        </w:tc>
        <w:tc>
          <w:tcPr>
            <w:tcW w:w="2179" w:type="dxa"/>
            <w:shd w:val="clear" w:color="auto" w:fill="auto"/>
          </w:tcPr>
          <w:p w14:paraId="407523D3" w14:textId="77777777" w:rsidR="00BF778B" w:rsidRPr="005411C4" w:rsidRDefault="00BF778B" w:rsidP="0003334B">
            <w:pPr>
              <w:ind w:firstLine="0"/>
            </w:pPr>
            <w:r>
              <w:t>Spann-Wilder</w:t>
            </w:r>
          </w:p>
        </w:tc>
        <w:tc>
          <w:tcPr>
            <w:tcW w:w="2180" w:type="dxa"/>
            <w:shd w:val="clear" w:color="auto" w:fill="auto"/>
          </w:tcPr>
          <w:p w14:paraId="68EC1D82" w14:textId="77777777" w:rsidR="00BF778B" w:rsidRPr="005411C4" w:rsidRDefault="00BF778B" w:rsidP="0003334B">
            <w:pPr>
              <w:ind w:firstLine="0"/>
            </w:pPr>
            <w:r>
              <w:t>Stavrinakis</w:t>
            </w:r>
          </w:p>
        </w:tc>
      </w:tr>
      <w:tr w:rsidR="00BF778B" w:rsidRPr="005411C4" w14:paraId="58A9BB1B" w14:textId="77777777" w:rsidTr="0003334B">
        <w:tc>
          <w:tcPr>
            <w:tcW w:w="2179" w:type="dxa"/>
            <w:shd w:val="clear" w:color="auto" w:fill="auto"/>
          </w:tcPr>
          <w:p w14:paraId="1954970C" w14:textId="77777777" w:rsidR="00BF778B" w:rsidRPr="005411C4" w:rsidRDefault="00BF778B" w:rsidP="0003334B">
            <w:pPr>
              <w:ind w:firstLine="0"/>
            </w:pPr>
            <w:r>
              <w:t>Taylor</w:t>
            </w:r>
          </w:p>
        </w:tc>
        <w:tc>
          <w:tcPr>
            <w:tcW w:w="2179" w:type="dxa"/>
            <w:shd w:val="clear" w:color="auto" w:fill="auto"/>
          </w:tcPr>
          <w:p w14:paraId="5D336865" w14:textId="77777777" w:rsidR="00BF778B" w:rsidRPr="005411C4" w:rsidRDefault="00BF778B" w:rsidP="0003334B">
            <w:pPr>
              <w:ind w:firstLine="0"/>
            </w:pPr>
            <w:r>
              <w:t>Thayer</w:t>
            </w:r>
          </w:p>
        </w:tc>
        <w:tc>
          <w:tcPr>
            <w:tcW w:w="2180" w:type="dxa"/>
            <w:shd w:val="clear" w:color="auto" w:fill="auto"/>
          </w:tcPr>
          <w:p w14:paraId="1838DE02" w14:textId="77777777" w:rsidR="00BF778B" w:rsidRPr="005411C4" w:rsidRDefault="00BF778B" w:rsidP="0003334B">
            <w:pPr>
              <w:ind w:firstLine="0"/>
            </w:pPr>
            <w:r>
              <w:t>Vaughan</w:t>
            </w:r>
          </w:p>
        </w:tc>
      </w:tr>
      <w:tr w:rsidR="00BF778B" w:rsidRPr="005411C4" w14:paraId="3E7EBA1B" w14:textId="77777777" w:rsidTr="0003334B">
        <w:tc>
          <w:tcPr>
            <w:tcW w:w="2179" w:type="dxa"/>
            <w:shd w:val="clear" w:color="auto" w:fill="auto"/>
          </w:tcPr>
          <w:p w14:paraId="027BE67C" w14:textId="77777777" w:rsidR="00BF778B" w:rsidRPr="005411C4" w:rsidRDefault="00BF778B" w:rsidP="0003334B">
            <w:pPr>
              <w:ind w:firstLine="0"/>
            </w:pPr>
            <w:r>
              <w:t>Weeks</w:t>
            </w:r>
          </w:p>
        </w:tc>
        <w:tc>
          <w:tcPr>
            <w:tcW w:w="2179" w:type="dxa"/>
            <w:shd w:val="clear" w:color="auto" w:fill="auto"/>
          </w:tcPr>
          <w:p w14:paraId="6645D732" w14:textId="77777777" w:rsidR="00BF778B" w:rsidRPr="005411C4" w:rsidRDefault="00BF778B" w:rsidP="0003334B">
            <w:pPr>
              <w:ind w:firstLine="0"/>
            </w:pPr>
            <w:r>
              <w:t>Wetmore</w:t>
            </w:r>
          </w:p>
        </w:tc>
        <w:tc>
          <w:tcPr>
            <w:tcW w:w="2180" w:type="dxa"/>
            <w:shd w:val="clear" w:color="auto" w:fill="auto"/>
          </w:tcPr>
          <w:p w14:paraId="205D8331" w14:textId="77777777" w:rsidR="00BF778B" w:rsidRPr="005411C4" w:rsidRDefault="00BF778B" w:rsidP="0003334B">
            <w:pPr>
              <w:ind w:firstLine="0"/>
            </w:pPr>
            <w:r>
              <w:t>Wheeler</w:t>
            </w:r>
          </w:p>
        </w:tc>
      </w:tr>
      <w:tr w:rsidR="00BF778B" w:rsidRPr="005411C4" w14:paraId="692CE300" w14:textId="77777777" w:rsidTr="0003334B">
        <w:tc>
          <w:tcPr>
            <w:tcW w:w="2179" w:type="dxa"/>
            <w:shd w:val="clear" w:color="auto" w:fill="auto"/>
          </w:tcPr>
          <w:p w14:paraId="1EB66657" w14:textId="77777777" w:rsidR="00BF778B" w:rsidRPr="005411C4" w:rsidRDefault="00BF778B" w:rsidP="0003334B">
            <w:pPr>
              <w:keepNext/>
              <w:ind w:firstLine="0"/>
            </w:pPr>
            <w:r>
              <w:t>White</w:t>
            </w:r>
          </w:p>
        </w:tc>
        <w:tc>
          <w:tcPr>
            <w:tcW w:w="2179" w:type="dxa"/>
            <w:shd w:val="clear" w:color="auto" w:fill="auto"/>
          </w:tcPr>
          <w:p w14:paraId="5680EADA" w14:textId="77777777" w:rsidR="00BF778B" w:rsidRPr="005411C4" w:rsidRDefault="00BF778B" w:rsidP="0003334B">
            <w:pPr>
              <w:keepNext/>
              <w:ind w:firstLine="0"/>
            </w:pPr>
            <w:r>
              <w:t>Whitmire</w:t>
            </w:r>
          </w:p>
        </w:tc>
        <w:tc>
          <w:tcPr>
            <w:tcW w:w="2180" w:type="dxa"/>
            <w:shd w:val="clear" w:color="auto" w:fill="auto"/>
          </w:tcPr>
          <w:p w14:paraId="2ABE7F78" w14:textId="77777777" w:rsidR="00BF778B" w:rsidRPr="005411C4" w:rsidRDefault="00BF778B" w:rsidP="0003334B">
            <w:pPr>
              <w:keepNext/>
              <w:ind w:firstLine="0"/>
            </w:pPr>
            <w:r>
              <w:t>Williams</w:t>
            </w:r>
          </w:p>
        </w:tc>
      </w:tr>
      <w:tr w:rsidR="00BF778B" w:rsidRPr="005411C4" w14:paraId="5BB20EBB" w14:textId="77777777" w:rsidTr="0003334B">
        <w:tc>
          <w:tcPr>
            <w:tcW w:w="2179" w:type="dxa"/>
            <w:shd w:val="clear" w:color="auto" w:fill="auto"/>
          </w:tcPr>
          <w:p w14:paraId="7A0D70FB" w14:textId="77777777" w:rsidR="00BF778B" w:rsidRPr="005411C4" w:rsidRDefault="00BF778B" w:rsidP="0003334B">
            <w:pPr>
              <w:keepNext/>
              <w:ind w:firstLine="0"/>
            </w:pPr>
            <w:r>
              <w:t>Wooten</w:t>
            </w:r>
          </w:p>
        </w:tc>
        <w:tc>
          <w:tcPr>
            <w:tcW w:w="2179" w:type="dxa"/>
            <w:shd w:val="clear" w:color="auto" w:fill="auto"/>
          </w:tcPr>
          <w:p w14:paraId="70B4424B" w14:textId="77777777" w:rsidR="00BF778B" w:rsidRPr="005411C4" w:rsidRDefault="00BF778B" w:rsidP="0003334B">
            <w:pPr>
              <w:keepNext/>
              <w:ind w:firstLine="0"/>
            </w:pPr>
          </w:p>
        </w:tc>
        <w:tc>
          <w:tcPr>
            <w:tcW w:w="2180" w:type="dxa"/>
            <w:shd w:val="clear" w:color="auto" w:fill="auto"/>
          </w:tcPr>
          <w:p w14:paraId="4E6033DA" w14:textId="77777777" w:rsidR="00BF778B" w:rsidRPr="005411C4" w:rsidRDefault="00BF778B" w:rsidP="0003334B">
            <w:pPr>
              <w:keepNext/>
              <w:ind w:firstLine="0"/>
            </w:pPr>
          </w:p>
        </w:tc>
      </w:tr>
    </w:tbl>
    <w:p w14:paraId="58EC0249" w14:textId="77777777" w:rsidR="00BF778B" w:rsidRDefault="00BF778B" w:rsidP="00BF778B"/>
    <w:p w14:paraId="71208900" w14:textId="77777777" w:rsidR="00BF778B" w:rsidRDefault="00BF778B" w:rsidP="00BF778B">
      <w:pPr>
        <w:jc w:val="center"/>
        <w:rPr>
          <w:b/>
        </w:rPr>
      </w:pPr>
      <w:r w:rsidRPr="005411C4">
        <w:rPr>
          <w:b/>
        </w:rPr>
        <w:t>Total--109</w:t>
      </w:r>
    </w:p>
    <w:p w14:paraId="41DEE8E3" w14:textId="0834C714" w:rsidR="00AC7211" w:rsidRDefault="00AC7211" w:rsidP="00BF778B">
      <w:pPr>
        <w:ind w:firstLine="0"/>
        <w:rPr>
          <w:b/>
        </w:rPr>
      </w:pPr>
    </w:p>
    <w:p w14:paraId="3B05D677" w14:textId="77777777" w:rsidR="00AC7211" w:rsidRDefault="00AC7211" w:rsidP="00AC7211">
      <w:pPr>
        <w:ind w:firstLine="0"/>
      </w:pPr>
      <w:r w:rsidRPr="00AC7211">
        <w:t xml:space="preserve"> </w:t>
      </w:r>
      <w:r>
        <w:t>Those who voted in the negative are:</w:t>
      </w:r>
    </w:p>
    <w:p w14:paraId="789CE3C2" w14:textId="77777777" w:rsidR="00AC7211" w:rsidRDefault="00AC7211" w:rsidP="00AC7211"/>
    <w:p w14:paraId="0FBD699D" w14:textId="77777777" w:rsidR="00AC7211" w:rsidRDefault="00AC7211" w:rsidP="00AC7211">
      <w:pPr>
        <w:jc w:val="center"/>
        <w:rPr>
          <w:b/>
        </w:rPr>
      </w:pPr>
      <w:r w:rsidRPr="00AC7211">
        <w:rPr>
          <w:b/>
        </w:rPr>
        <w:t>Total--0</w:t>
      </w:r>
    </w:p>
    <w:p w14:paraId="0C7BDB88" w14:textId="7089747D" w:rsidR="00AC7211" w:rsidRDefault="00AC7211" w:rsidP="00AC7211">
      <w:pPr>
        <w:jc w:val="center"/>
        <w:rPr>
          <w:b/>
        </w:rPr>
      </w:pPr>
    </w:p>
    <w:p w14:paraId="59E7DCCE" w14:textId="77777777" w:rsidR="00AC7211" w:rsidRDefault="00AC7211" w:rsidP="00AC7211">
      <w:r>
        <w:t xml:space="preserve">So, the Joint Resolution was read the second time and ordered to third reading.  </w:t>
      </w:r>
    </w:p>
    <w:p w14:paraId="0A085E33" w14:textId="77777777" w:rsidR="00AC7211" w:rsidRDefault="00AC7211" w:rsidP="00AC7211"/>
    <w:p w14:paraId="28CBC344" w14:textId="2C0ED81A" w:rsidR="00AC7211" w:rsidRDefault="00AC7211" w:rsidP="00AC7211">
      <w:pPr>
        <w:keepNext/>
        <w:jc w:val="center"/>
        <w:rPr>
          <w:b/>
        </w:rPr>
      </w:pPr>
      <w:r w:rsidRPr="00AC7211">
        <w:rPr>
          <w:b/>
        </w:rPr>
        <w:t>OBJECTION TO RECALL</w:t>
      </w:r>
    </w:p>
    <w:p w14:paraId="258B7680" w14:textId="77777777" w:rsidR="00AC7211" w:rsidRDefault="00AC7211" w:rsidP="00AC7211">
      <w:r>
        <w:t>Rep. MAGNUSON asked unanimous consent to recall H. 4246 from the Committee on Judiciary.</w:t>
      </w:r>
    </w:p>
    <w:p w14:paraId="211423CA" w14:textId="2D5D1963" w:rsidR="00AC7211" w:rsidRDefault="00AC7211" w:rsidP="00AC7211">
      <w:r>
        <w:t>Rep. COBB-HUNTER objected.</w:t>
      </w:r>
    </w:p>
    <w:p w14:paraId="107CE79D" w14:textId="77777777" w:rsidR="00AC7211" w:rsidRDefault="00AC7211" w:rsidP="00AC7211"/>
    <w:p w14:paraId="5CC37EC1" w14:textId="5CEE29F6" w:rsidR="00AC7211" w:rsidRDefault="00AC7211" w:rsidP="00AC7211">
      <w:pPr>
        <w:keepNext/>
        <w:jc w:val="center"/>
        <w:rPr>
          <w:b/>
        </w:rPr>
      </w:pPr>
      <w:r w:rsidRPr="00AC7211">
        <w:rPr>
          <w:b/>
        </w:rPr>
        <w:t>S. 1047--RECALLED FROM COMMITTEE ON EDUCATION AND PUBLIC WORKS</w:t>
      </w:r>
    </w:p>
    <w:p w14:paraId="3FA2AE26" w14:textId="1BEB0F83" w:rsidR="00AC7211" w:rsidRDefault="00AC7211" w:rsidP="00AC7211">
      <w:r>
        <w:t>On motion of Rep. BAMBERG, with unanimous consent, the following Bill was ordered recalled from the Committee on Education and Public Works:</w:t>
      </w:r>
    </w:p>
    <w:p w14:paraId="6BF3DD7B" w14:textId="77777777" w:rsidR="00AC7211" w:rsidRDefault="00AC7211" w:rsidP="00AC7211">
      <w:bookmarkStart w:id="136" w:name="include_clip_start_303"/>
      <w:bookmarkEnd w:id="136"/>
    </w:p>
    <w:p w14:paraId="6A34218E" w14:textId="77777777" w:rsidR="00AC7211" w:rsidRDefault="00AC7211" w:rsidP="00AC7211">
      <w:r>
        <w:t>S. 1047 -- 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6BCB664A" w14:textId="4C36B7C0" w:rsidR="00AC7211" w:rsidRDefault="00AC7211" w:rsidP="00AC7211">
      <w:bookmarkStart w:id="137" w:name="include_clip_end_303"/>
      <w:bookmarkEnd w:id="137"/>
    </w:p>
    <w:p w14:paraId="099C6045" w14:textId="7A64C208" w:rsidR="00AC7211" w:rsidRDefault="00AC7211" w:rsidP="00AC7211">
      <w:pPr>
        <w:keepNext/>
        <w:jc w:val="center"/>
        <w:rPr>
          <w:b/>
        </w:rPr>
      </w:pPr>
      <w:r w:rsidRPr="00AC7211">
        <w:rPr>
          <w:b/>
        </w:rPr>
        <w:t>S. 557--DEBATE ADJOURNED</w:t>
      </w:r>
    </w:p>
    <w:p w14:paraId="4219BFD6" w14:textId="0F90504B" w:rsidR="00AC7211" w:rsidRDefault="00AC7211" w:rsidP="00AC7211">
      <w:r>
        <w:t xml:space="preserve">The Senate Amendments to the following Bill were taken up for consideration: </w:t>
      </w:r>
    </w:p>
    <w:p w14:paraId="40C6B3E6" w14:textId="77777777" w:rsidR="00AC7211" w:rsidRDefault="00AC7211" w:rsidP="00AC7211">
      <w:bookmarkStart w:id="138" w:name="include_clip_start_305"/>
      <w:bookmarkEnd w:id="138"/>
    </w:p>
    <w:p w14:paraId="5984DC7E" w14:textId="77777777" w:rsidR="00AC7211" w:rsidRDefault="00AC7211" w:rsidP="00AC7211">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7651EE6D" w14:textId="1A4B6596" w:rsidR="00AC7211" w:rsidRDefault="00AC7211" w:rsidP="00AC7211">
      <w:bookmarkStart w:id="139" w:name="include_clip_end_305"/>
      <w:bookmarkEnd w:id="139"/>
    </w:p>
    <w:p w14:paraId="33B90F34" w14:textId="6BC85BFD" w:rsidR="00AC7211" w:rsidRDefault="00AC7211" w:rsidP="00AC7211">
      <w:r>
        <w:t xml:space="preserve">Rep. HIOTT moved to adjourn debate on the Senate Amendments, which was agreed to.  </w:t>
      </w:r>
    </w:p>
    <w:p w14:paraId="78218970" w14:textId="77777777" w:rsidR="00AC7211" w:rsidRDefault="00AC7211" w:rsidP="00AC7211"/>
    <w:p w14:paraId="2D41147F" w14:textId="2E6637E3" w:rsidR="00AC7211" w:rsidRDefault="00AC7211" w:rsidP="00AC7211">
      <w:pPr>
        <w:keepNext/>
        <w:jc w:val="center"/>
        <w:rPr>
          <w:b/>
        </w:rPr>
      </w:pPr>
      <w:r w:rsidRPr="00AC7211">
        <w:rPr>
          <w:b/>
        </w:rPr>
        <w:t>H. 3992--DEBATE ADJOURNED</w:t>
      </w:r>
    </w:p>
    <w:p w14:paraId="5985A9D5" w14:textId="2F7B4A70" w:rsidR="00AC7211" w:rsidRDefault="00AC7211" w:rsidP="00AC7211">
      <w:r>
        <w:t xml:space="preserve">The Senate Amendments to the following Bill were taken up for consideration: </w:t>
      </w:r>
    </w:p>
    <w:p w14:paraId="044EEC3B" w14:textId="77777777" w:rsidR="00AC7211" w:rsidRDefault="00AC7211" w:rsidP="00AC7211">
      <w:bookmarkStart w:id="140" w:name="include_clip_start_308"/>
      <w:bookmarkEnd w:id="140"/>
    </w:p>
    <w:p w14:paraId="32DC9292" w14:textId="77777777" w:rsidR="00AC7211" w:rsidRDefault="00AC7211" w:rsidP="00AC7211">
      <w:r>
        <w:t>H. 3992 --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5CB693DB" w14:textId="5FF41BD5" w:rsidR="00AC7211" w:rsidRDefault="00AC7211" w:rsidP="00AC7211">
      <w:bookmarkStart w:id="141" w:name="include_clip_end_308"/>
      <w:bookmarkEnd w:id="141"/>
    </w:p>
    <w:p w14:paraId="522D2B3F" w14:textId="3739564D" w:rsidR="00AC7211" w:rsidRDefault="00AC7211" w:rsidP="00AC7211">
      <w:r>
        <w:t xml:space="preserve">Rep. HIOTT moved to adjourn debate on the Senate Amendments, which was agreed to.  </w:t>
      </w:r>
    </w:p>
    <w:p w14:paraId="691A7E50" w14:textId="77777777" w:rsidR="00AC7211" w:rsidRDefault="00AC7211" w:rsidP="00AC7211"/>
    <w:p w14:paraId="3F4F7C17" w14:textId="5E3BE368" w:rsidR="00AC7211" w:rsidRDefault="00360B40" w:rsidP="00AC7211">
      <w:pPr>
        <w:keepNext/>
        <w:jc w:val="center"/>
        <w:rPr>
          <w:b/>
        </w:rPr>
      </w:pPr>
      <w:r>
        <w:rPr>
          <w:b/>
        </w:rPr>
        <w:br w:type="column"/>
      </w:r>
      <w:r w:rsidR="00AC7211" w:rsidRPr="00AC7211">
        <w:rPr>
          <w:b/>
        </w:rPr>
        <w:t>S. 479--DEBATE ADJOURNED</w:t>
      </w:r>
    </w:p>
    <w:p w14:paraId="05472DED" w14:textId="16B996A5" w:rsidR="00AC7211" w:rsidRDefault="00AC7211" w:rsidP="00AC7211">
      <w:r>
        <w:t xml:space="preserve">The following Concurrent Resolution was taken up:  </w:t>
      </w:r>
    </w:p>
    <w:p w14:paraId="13C2A09A" w14:textId="77777777" w:rsidR="00AC7211" w:rsidRDefault="00AC7211" w:rsidP="00AC7211">
      <w:bookmarkStart w:id="142" w:name="include_clip_start_311"/>
      <w:bookmarkEnd w:id="142"/>
    </w:p>
    <w:p w14:paraId="0F3C1D3D" w14:textId="77777777" w:rsidR="00AC7211" w:rsidRDefault="00AC7211" w:rsidP="00AC7211">
      <w:r>
        <w:t>S. 479 -- Senator Jackson: 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4E38186F" w14:textId="5B59631C" w:rsidR="00AC7211" w:rsidRDefault="00AC7211" w:rsidP="00AC7211">
      <w:bookmarkStart w:id="143" w:name="include_clip_end_311"/>
      <w:bookmarkEnd w:id="143"/>
    </w:p>
    <w:p w14:paraId="2CADE6F7" w14:textId="54FA6C09" w:rsidR="00AC7211" w:rsidRDefault="00AC7211" w:rsidP="00AC7211">
      <w:r>
        <w:t xml:space="preserve">Rep. HIOTT moved to adjourn debate on the Concurrent Resolution which was agreed to. </w:t>
      </w:r>
    </w:p>
    <w:p w14:paraId="3AB8C4BD" w14:textId="77777777" w:rsidR="00AC7211" w:rsidRDefault="00AC7211" w:rsidP="00AC7211"/>
    <w:p w14:paraId="55182389" w14:textId="2832F8D4" w:rsidR="00AC7211" w:rsidRDefault="00AC7211" w:rsidP="00AC7211">
      <w:pPr>
        <w:keepNext/>
        <w:jc w:val="center"/>
        <w:rPr>
          <w:b/>
        </w:rPr>
      </w:pPr>
      <w:r w:rsidRPr="00AC7211">
        <w:rPr>
          <w:b/>
        </w:rPr>
        <w:t>S. 988--DEBATE ADJOURNED</w:t>
      </w:r>
    </w:p>
    <w:p w14:paraId="53107FF0" w14:textId="3B08F0BB" w:rsidR="00AC7211" w:rsidRDefault="00AC7211" w:rsidP="00AC7211">
      <w:r>
        <w:t xml:space="preserve">The following Concurrent Resolution was taken up:  </w:t>
      </w:r>
    </w:p>
    <w:p w14:paraId="758D552D" w14:textId="77777777" w:rsidR="00AC7211" w:rsidRDefault="00AC7211" w:rsidP="00AC7211">
      <w:bookmarkStart w:id="144" w:name="include_clip_start_314"/>
      <w:bookmarkEnd w:id="144"/>
    </w:p>
    <w:p w14:paraId="6A0A8648" w14:textId="77777777" w:rsidR="00AC7211" w:rsidRDefault="00AC7211" w:rsidP="00AC7211">
      <w:r>
        <w:t>S. 988 -- Senator Shealy: A CONCURRENT RESOLUTION TO AUTHORIZE AMERICAN LEGION AUXILIARY PALMETTO GIRLS STATE TO USE THE CHAMBERS OF THE SOUTH CAROLINA SENATE AND HOUSE OF REPRESENTATIVES ON FRIDAY, JUNE 14, 2024.</w:t>
      </w:r>
    </w:p>
    <w:p w14:paraId="0C241E2F" w14:textId="4A09839A" w:rsidR="00AC7211" w:rsidRDefault="00AC7211" w:rsidP="00AC7211">
      <w:bookmarkStart w:id="145" w:name="include_clip_end_314"/>
      <w:bookmarkEnd w:id="145"/>
    </w:p>
    <w:p w14:paraId="78967980" w14:textId="3437B937" w:rsidR="00AC7211" w:rsidRDefault="00AC7211" w:rsidP="00AC7211">
      <w:r>
        <w:t xml:space="preserve">Rep. HIOTT moved to adjourn debate on the Concurrent Resolution which was agreed to. </w:t>
      </w:r>
    </w:p>
    <w:p w14:paraId="3E809B5B" w14:textId="77777777" w:rsidR="00AC7211" w:rsidRDefault="00AC7211" w:rsidP="00AC7211"/>
    <w:p w14:paraId="0DA77C55" w14:textId="1D9FB9C0" w:rsidR="00AC7211" w:rsidRDefault="00AC7211" w:rsidP="00AC7211">
      <w:pPr>
        <w:keepNext/>
        <w:jc w:val="center"/>
        <w:rPr>
          <w:b/>
        </w:rPr>
      </w:pPr>
      <w:r w:rsidRPr="00AC7211">
        <w:rPr>
          <w:b/>
        </w:rPr>
        <w:t>S. 1037--DEBATE ADJOURNED</w:t>
      </w:r>
    </w:p>
    <w:p w14:paraId="572DAC53" w14:textId="0E38DFEB" w:rsidR="00AC7211" w:rsidRDefault="00AC7211" w:rsidP="00AC7211">
      <w:r>
        <w:t xml:space="preserve">The following Concurrent Resolution was taken up:  </w:t>
      </w:r>
    </w:p>
    <w:p w14:paraId="187A3ABE" w14:textId="77777777" w:rsidR="00AC7211" w:rsidRDefault="00AC7211" w:rsidP="00AC7211">
      <w:bookmarkStart w:id="146" w:name="include_clip_start_317"/>
      <w:bookmarkEnd w:id="146"/>
    </w:p>
    <w:p w14:paraId="29E184A3" w14:textId="77777777" w:rsidR="00AC7211" w:rsidRDefault="00AC7211" w:rsidP="00AC7211">
      <w:r>
        <w:t>S. 1037 -- Senators Adams and Grooms: 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2441A57A" w14:textId="4F3E737E" w:rsidR="00AC7211" w:rsidRDefault="00AC7211" w:rsidP="00AC7211">
      <w:bookmarkStart w:id="147" w:name="include_clip_end_317"/>
      <w:bookmarkEnd w:id="147"/>
    </w:p>
    <w:p w14:paraId="5AE22E31" w14:textId="058C3AD5" w:rsidR="00AC7211" w:rsidRDefault="00AC7211" w:rsidP="00AC7211">
      <w:r>
        <w:t xml:space="preserve">Rep. HIOTT moved to adjourn debate on the Concurrent Resolution which was agreed to. </w:t>
      </w:r>
    </w:p>
    <w:p w14:paraId="3DAED203" w14:textId="77777777" w:rsidR="00360B40" w:rsidRDefault="00360B40" w:rsidP="00AC7211">
      <w:pPr>
        <w:keepNext/>
        <w:jc w:val="center"/>
        <w:rPr>
          <w:b/>
        </w:rPr>
      </w:pPr>
    </w:p>
    <w:p w14:paraId="5678C40B" w14:textId="3A8FE772" w:rsidR="00AC7211" w:rsidRDefault="00AC7211" w:rsidP="00AC7211">
      <w:pPr>
        <w:keepNext/>
        <w:jc w:val="center"/>
        <w:rPr>
          <w:b/>
        </w:rPr>
      </w:pPr>
      <w:r w:rsidRPr="00AC7211">
        <w:rPr>
          <w:b/>
        </w:rPr>
        <w:t>S. 1041--DEBATE ADJOURNED</w:t>
      </w:r>
    </w:p>
    <w:p w14:paraId="560847E2" w14:textId="16BA9FDE" w:rsidR="00AC7211" w:rsidRDefault="00AC7211" w:rsidP="00AC7211">
      <w:r>
        <w:t xml:space="preserve">The following Concurrent Resolution was taken up:  </w:t>
      </w:r>
    </w:p>
    <w:p w14:paraId="266CE8E3" w14:textId="77777777" w:rsidR="00AC7211" w:rsidRDefault="00AC7211" w:rsidP="00AC7211">
      <w:bookmarkStart w:id="148" w:name="include_clip_start_320"/>
      <w:bookmarkEnd w:id="148"/>
    </w:p>
    <w:p w14:paraId="04C8067F" w14:textId="77777777" w:rsidR="00AC7211" w:rsidRDefault="00AC7211" w:rsidP="00AC7211">
      <w:r>
        <w:t>S. 1041 -- Senator Grooms: 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0DEBF2E5" w14:textId="16EC5D67" w:rsidR="00AC7211" w:rsidRDefault="00AC7211" w:rsidP="00AC7211">
      <w:bookmarkStart w:id="149" w:name="include_clip_end_320"/>
      <w:bookmarkEnd w:id="149"/>
    </w:p>
    <w:p w14:paraId="1474ABDD" w14:textId="7C224BCB" w:rsidR="00AC7211" w:rsidRDefault="00AC7211" w:rsidP="00AC7211">
      <w:r>
        <w:t xml:space="preserve">Rep. HIOTT moved to adjourn debate on the Concurrent Resolution which was agreed to. </w:t>
      </w:r>
    </w:p>
    <w:p w14:paraId="265EFDE5" w14:textId="77777777" w:rsidR="00AC7211" w:rsidRDefault="00AC7211" w:rsidP="00AC7211"/>
    <w:p w14:paraId="7D300842" w14:textId="129E1E15" w:rsidR="00AC7211" w:rsidRDefault="00AC7211" w:rsidP="00AC7211">
      <w:pPr>
        <w:keepNext/>
        <w:jc w:val="center"/>
        <w:rPr>
          <w:b/>
        </w:rPr>
      </w:pPr>
      <w:r w:rsidRPr="00AC7211">
        <w:rPr>
          <w:b/>
        </w:rPr>
        <w:t>S. 1101--DEBATE ADJOURNED</w:t>
      </w:r>
    </w:p>
    <w:p w14:paraId="07095856" w14:textId="0C8E9730" w:rsidR="00AC7211" w:rsidRDefault="00AC7211" w:rsidP="00AC7211">
      <w:r>
        <w:t xml:space="preserve">The following Concurrent Resolution was taken up:  </w:t>
      </w:r>
    </w:p>
    <w:p w14:paraId="1C21EB9E" w14:textId="77777777" w:rsidR="00AC7211" w:rsidRDefault="00AC7211" w:rsidP="00AC7211">
      <w:bookmarkStart w:id="150" w:name="include_clip_start_323"/>
      <w:bookmarkEnd w:id="150"/>
    </w:p>
    <w:p w14:paraId="5597FECF" w14:textId="77777777" w:rsidR="00AC7211" w:rsidRDefault="00AC7211" w:rsidP="00AC7211">
      <w:r>
        <w:t>S. 1101 -- 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317D30FD" w14:textId="537549AB" w:rsidR="00AC7211" w:rsidRDefault="00AC7211" w:rsidP="00AC7211">
      <w:bookmarkStart w:id="151" w:name="include_clip_end_323"/>
      <w:bookmarkEnd w:id="151"/>
    </w:p>
    <w:p w14:paraId="6C64863D" w14:textId="6ABCE0AC" w:rsidR="00AC7211" w:rsidRDefault="00AC7211" w:rsidP="00AC7211">
      <w:r>
        <w:t xml:space="preserve">Rep. HIOTT moved to adjourn debate on the Concurrent Resolution which was agreed to. </w:t>
      </w:r>
    </w:p>
    <w:p w14:paraId="188F4826" w14:textId="77777777" w:rsidR="00AC7211" w:rsidRDefault="00AC7211" w:rsidP="00AC7211"/>
    <w:p w14:paraId="74DECFA7" w14:textId="4DDFC631" w:rsidR="00AC7211" w:rsidRDefault="00AC7211" w:rsidP="00AC7211">
      <w:pPr>
        <w:keepNext/>
        <w:jc w:val="center"/>
        <w:rPr>
          <w:b/>
        </w:rPr>
      </w:pPr>
      <w:r w:rsidRPr="00AC7211">
        <w:rPr>
          <w:b/>
        </w:rPr>
        <w:t>S. 1163--DEBATE ADJOURNED</w:t>
      </w:r>
    </w:p>
    <w:p w14:paraId="05737ED0" w14:textId="3AD4AAA9" w:rsidR="00AC7211" w:rsidRDefault="00AC7211" w:rsidP="00AC7211">
      <w:r>
        <w:t xml:space="preserve">The following Concurrent Resolution was taken up:  </w:t>
      </w:r>
    </w:p>
    <w:p w14:paraId="147D66F0" w14:textId="77777777" w:rsidR="00360B40" w:rsidRDefault="00360B40" w:rsidP="00AC7211"/>
    <w:p w14:paraId="68E77675" w14:textId="77777777" w:rsidR="00AC7211" w:rsidRDefault="00AC7211" w:rsidP="00AC7211">
      <w:bookmarkStart w:id="152" w:name="include_clip_start_326"/>
      <w:bookmarkEnd w:id="152"/>
      <w:r>
        <w:t>S. 1163 -- Senators Campsen, Grooms and Adams: 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27B98987" w14:textId="75F591CE" w:rsidR="00AC7211" w:rsidRDefault="00AC7211" w:rsidP="00AC7211">
      <w:bookmarkStart w:id="153" w:name="include_clip_end_326"/>
      <w:bookmarkEnd w:id="153"/>
    </w:p>
    <w:p w14:paraId="4446A216" w14:textId="52F18493" w:rsidR="00AC7211" w:rsidRDefault="00AC7211" w:rsidP="00AC7211">
      <w:r>
        <w:t xml:space="preserve">Rep. HIOTT moved to adjourn debate on the Concurrent Resolution which was agreed to. </w:t>
      </w:r>
    </w:p>
    <w:p w14:paraId="119AD667" w14:textId="77777777" w:rsidR="00AC7211" w:rsidRDefault="00AC7211" w:rsidP="00AC7211"/>
    <w:p w14:paraId="6CA4D2A3" w14:textId="30E04F69" w:rsidR="00AC7211" w:rsidRDefault="00AC7211" w:rsidP="00AC7211">
      <w:pPr>
        <w:keepNext/>
        <w:jc w:val="center"/>
        <w:rPr>
          <w:b/>
        </w:rPr>
      </w:pPr>
      <w:r w:rsidRPr="00AC7211">
        <w:rPr>
          <w:b/>
        </w:rPr>
        <w:t>H. 5314--ADOPTED AND SENT TO SENATE</w:t>
      </w:r>
    </w:p>
    <w:p w14:paraId="1E37DC51" w14:textId="600BCBF7" w:rsidR="00AC7211" w:rsidRDefault="00AC7211" w:rsidP="00AC7211">
      <w:r>
        <w:t xml:space="preserve">The following Concurrent Resolution was taken up:  </w:t>
      </w:r>
    </w:p>
    <w:p w14:paraId="5FBF2A02" w14:textId="77777777" w:rsidR="00AC7211" w:rsidRDefault="00AC7211" w:rsidP="00AC7211">
      <w:bookmarkStart w:id="154" w:name="include_clip_start_329"/>
      <w:bookmarkEnd w:id="154"/>
    </w:p>
    <w:p w14:paraId="3A87E925" w14:textId="77777777" w:rsidR="00AC7211" w:rsidRDefault="00AC7211" w:rsidP="00AC7211">
      <w:pPr>
        <w:keepNext/>
      </w:pPr>
      <w:r>
        <w:t>H. 5314 --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7D6AFA0B" w14:textId="77777777" w:rsidR="00360B40" w:rsidRDefault="00360B40" w:rsidP="00AC7211">
      <w:pPr>
        <w:keepNext/>
      </w:pPr>
    </w:p>
    <w:p w14:paraId="7A962C03" w14:textId="0B0804D0" w:rsidR="00AC7211" w:rsidRDefault="00AC7211" w:rsidP="00AC7211">
      <w:bookmarkStart w:id="155" w:name="include_clip_end_329"/>
      <w:bookmarkEnd w:id="155"/>
      <w:r>
        <w:t>The Concurrent Resolution was adopted and sent to the Senate.</w:t>
      </w:r>
    </w:p>
    <w:p w14:paraId="105F9564" w14:textId="77777777" w:rsidR="00AC7211" w:rsidRDefault="00AC7211" w:rsidP="00AC7211"/>
    <w:p w14:paraId="272A418B" w14:textId="6673BE00" w:rsidR="00AC7211" w:rsidRDefault="00AC7211" w:rsidP="00AC7211">
      <w:pPr>
        <w:keepNext/>
        <w:jc w:val="center"/>
        <w:rPr>
          <w:b/>
        </w:rPr>
      </w:pPr>
      <w:r w:rsidRPr="00AC7211">
        <w:rPr>
          <w:b/>
        </w:rPr>
        <w:t>H. 5323--ADOPTED AND SENT TO SENATE</w:t>
      </w:r>
    </w:p>
    <w:p w14:paraId="7F507476" w14:textId="4C90CB21" w:rsidR="00AC7211" w:rsidRDefault="00AC7211" w:rsidP="00AC7211">
      <w:r>
        <w:t xml:space="preserve">The following Concurrent Resolution was taken up:  </w:t>
      </w:r>
    </w:p>
    <w:p w14:paraId="435840B5" w14:textId="77777777" w:rsidR="00AC7211" w:rsidRDefault="00AC7211" w:rsidP="00AC7211">
      <w:bookmarkStart w:id="156" w:name="include_clip_start_332"/>
      <w:bookmarkEnd w:id="156"/>
    </w:p>
    <w:p w14:paraId="2F06C9FA" w14:textId="77777777" w:rsidR="00AC7211" w:rsidRDefault="00AC7211" w:rsidP="00AC7211">
      <w:pPr>
        <w:keepNext/>
      </w:pPr>
      <w:r>
        <w:t>H. 5323 -- Reps. Yow, Henegan, Mitchell and Williams: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1361E7E2" w14:textId="77777777" w:rsidR="00360B40" w:rsidRDefault="00360B40" w:rsidP="00AC7211">
      <w:pPr>
        <w:keepNext/>
      </w:pPr>
    </w:p>
    <w:p w14:paraId="0C62438E" w14:textId="327F3F42" w:rsidR="00AC7211" w:rsidRDefault="00AC7211" w:rsidP="00AC7211">
      <w:bookmarkStart w:id="157" w:name="include_clip_end_332"/>
      <w:bookmarkEnd w:id="157"/>
      <w:r>
        <w:t>The Concurrent Resolution was adopted and sent to the Senate.</w:t>
      </w:r>
    </w:p>
    <w:p w14:paraId="67E5E641" w14:textId="77777777" w:rsidR="00AC7211" w:rsidRDefault="00AC7211" w:rsidP="00AC7211"/>
    <w:p w14:paraId="3984B157" w14:textId="32943970" w:rsidR="00AC7211" w:rsidRDefault="00AC7211" w:rsidP="00AC7211">
      <w:pPr>
        <w:keepNext/>
        <w:jc w:val="center"/>
        <w:rPr>
          <w:b/>
        </w:rPr>
      </w:pPr>
      <w:r w:rsidRPr="00AC7211">
        <w:rPr>
          <w:b/>
        </w:rPr>
        <w:t>MOTION PERIOD</w:t>
      </w:r>
    </w:p>
    <w:p w14:paraId="04026344" w14:textId="1D758DEC" w:rsidR="00AC7211" w:rsidRDefault="00AC7211" w:rsidP="00AC7211">
      <w:r>
        <w:t>The motion period was dispensed with on motion of Rep. FORREST.</w:t>
      </w:r>
    </w:p>
    <w:p w14:paraId="3BE8C61E" w14:textId="77777777" w:rsidR="00AC7211" w:rsidRDefault="00AC7211" w:rsidP="00AC7211"/>
    <w:p w14:paraId="1FB166C5" w14:textId="3238C541" w:rsidR="00AC7211" w:rsidRDefault="00AC7211" w:rsidP="00AC7211">
      <w:pPr>
        <w:keepNext/>
        <w:jc w:val="center"/>
        <w:rPr>
          <w:b/>
        </w:rPr>
      </w:pPr>
      <w:r w:rsidRPr="00AC7211">
        <w:rPr>
          <w:b/>
        </w:rPr>
        <w:t>H. 4187--AMENDED AND ORDERED TO THIRD READING</w:t>
      </w:r>
    </w:p>
    <w:p w14:paraId="208FB281" w14:textId="4FAC93F8" w:rsidR="00AC7211" w:rsidRDefault="00AC7211" w:rsidP="00AC7211">
      <w:pPr>
        <w:keepNext/>
      </w:pPr>
      <w:r>
        <w:t>The following Bill was taken up:</w:t>
      </w:r>
    </w:p>
    <w:p w14:paraId="062EB6D3" w14:textId="77777777" w:rsidR="00AC7211" w:rsidRDefault="00AC7211" w:rsidP="00AC7211">
      <w:pPr>
        <w:keepNext/>
      </w:pPr>
      <w:bookmarkStart w:id="158" w:name="include_clip_start_337"/>
      <w:bookmarkEnd w:id="158"/>
    </w:p>
    <w:p w14:paraId="0BF51345" w14:textId="77777777" w:rsidR="00AC7211" w:rsidRDefault="00AC7211" w:rsidP="00AC7211">
      <w:r>
        <w:t>H. 4187 --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6AED06B0" w14:textId="53F0E9AC" w:rsidR="00AC7211" w:rsidRDefault="00AC7211" w:rsidP="00AC7211"/>
    <w:p w14:paraId="2F0EB60F" w14:textId="77777777" w:rsidR="00AC7211" w:rsidRPr="00183ECF" w:rsidRDefault="00AC7211" w:rsidP="00AC7211">
      <w:pPr>
        <w:pStyle w:val="scamendsponsorline"/>
        <w:ind w:firstLine="216"/>
        <w:jc w:val="both"/>
        <w:rPr>
          <w:sz w:val="22"/>
        </w:rPr>
      </w:pPr>
      <w:r w:rsidRPr="00183ECF">
        <w:rPr>
          <w:sz w:val="22"/>
        </w:rPr>
        <w:t>The Committee on Judiciary proposed the following Amendment No. 1 to H. 4187 (LC-4187.AHB0001H), which was adopted:</w:t>
      </w:r>
    </w:p>
    <w:p w14:paraId="22267C02" w14:textId="77777777" w:rsidR="00AC7211" w:rsidRPr="00183ECF" w:rsidRDefault="00AC7211" w:rsidP="00AC7211">
      <w:pPr>
        <w:pStyle w:val="scamendlanginstruction"/>
        <w:spacing w:before="0" w:after="0"/>
        <w:ind w:firstLine="216"/>
        <w:jc w:val="both"/>
        <w:rPr>
          <w:sz w:val="22"/>
        </w:rPr>
      </w:pPr>
      <w:r w:rsidRPr="00183ECF">
        <w:rPr>
          <w:sz w:val="22"/>
        </w:rPr>
        <w:t>Amend the bill, as and if amended, by striking all after the enacting words and inserting:</w:t>
      </w:r>
    </w:p>
    <w:p w14:paraId="39702C1F" w14:textId="5D06819F" w:rsidR="00AC7211" w:rsidRPr="00183ECF"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SECTION 1.</w:t>
      </w:r>
      <w:r w:rsidRPr="00183ECF">
        <w:rPr>
          <w:rFonts w:cs="Times New Roman"/>
          <w:sz w:val="22"/>
        </w:rPr>
        <w:tab/>
        <w:t>Section 16‑13‑135 of the S.C. Code is amended to read:</w:t>
      </w:r>
    </w:p>
    <w:p w14:paraId="1F598179"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t>Section 16‑13‑135.</w:t>
      </w:r>
      <w:r w:rsidRPr="00183ECF">
        <w:rPr>
          <w:rFonts w:cs="Times New Roman"/>
          <w:sz w:val="22"/>
        </w:rPr>
        <w:tab/>
        <w:t>(A) As used in this section:</w:t>
      </w:r>
    </w:p>
    <w:p w14:paraId="47C8BB20"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183ECF">
        <w:rPr>
          <w:rFonts w:cs="Times New Roman"/>
          <w:sz w:val="22"/>
        </w:rPr>
        <w:tab/>
      </w:r>
      <w:r w:rsidRPr="00183ECF">
        <w:rPr>
          <w:rFonts w:cs="Times New Roman"/>
          <w:sz w:val="22"/>
        </w:rPr>
        <w:tab/>
        <w:t>(1)</w:t>
      </w:r>
      <w:r w:rsidRPr="00183ECF">
        <w:rPr>
          <w:rStyle w:val="scinsert"/>
          <w:rFonts w:cs="Times New Roman"/>
          <w:sz w:val="22"/>
        </w:rPr>
        <w:t xml:space="preserve"> “Organized retail crime” means two or more people conspiring to commit theft of retail property from a retail establishment with the intent to sell, barter, exchange, or reenter such retail property into commerce for monetary or other gain.</w:t>
      </w:r>
    </w:p>
    <w:p w14:paraId="7ABF8EFE"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t xml:space="preserve">(2) </w:t>
      </w:r>
      <w:r w:rsidRPr="00183ECF">
        <w:rPr>
          <w:rFonts w:cs="Times New Roman"/>
          <w:sz w:val="22"/>
        </w:rPr>
        <w:t xml:space="preserve">“Retail property” means </w:t>
      </w:r>
      <w:r w:rsidRPr="00183ECF">
        <w:rPr>
          <w:rStyle w:val="scstrike"/>
          <w:rFonts w:cs="Times New Roman"/>
          <w:sz w:val="22"/>
        </w:rPr>
        <w:t>a new</w:t>
      </w:r>
      <w:r w:rsidRPr="00183ECF">
        <w:rPr>
          <w:rFonts w:cs="Times New Roman"/>
          <w:sz w:val="22"/>
        </w:rPr>
        <w:t xml:space="preserve"> </w:t>
      </w:r>
      <w:r w:rsidRPr="00183ECF">
        <w:rPr>
          <w:rStyle w:val="scinsert"/>
          <w:rFonts w:cs="Times New Roman"/>
          <w:sz w:val="22"/>
        </w:rPr>
        <w:t xml:space="preserve">an </w:t>
      </w:r>
      <w:r w:rsidRPr="00183ECF">
        <w:rPr>
          <w:rFonts w:cs="Times New Roman"/>
          <w:sz w:val="22"/>
        </w:rPr>
        <w:t xml:space="preserve">article, </w:t>
      </w:r>
      <w:r w:rsidRPr="00183ECF">
        <w:rPr>
          <w:rStyle w:val="scinsert"/>
          <w:rFonts w:cs="Times New Roman"/>
          <w:sz w:val="22"/>
        </w:rPr>
        <w:t xml:space="preserve">merchandise, property, money or negotiable documents, including gift cards or other forms of credit, </w:t>
      </w:r>
      <w:r w:rsidRPr="00183ECF">
        <w:rPr>
          <w:rStyle w:val="scstrike"/>
          <w:rFonts w:cs="Times New Roman"/>
          <w:sz w:val="22"/>
        </w:rPr>
        <w:t>product</w:t>
      </w:r>
      <w:r w:rsidRPr="00183ECF">
        <w:rPr>
          <w:rStyle w:val="scinsert"/>
          <w:rFonts w:cs="Times New Roman"/>
          <w:sz w:val="22"/>
        </w:rPr>
        <w:t>products</w:t>
      </w:r>
      <w:r w:rsidRPr="00183ECF">
        <w:rPr>
          <w:rFonts w:cs="Times New Roman"/>
          <w:sz w:val="22"/>
        </w:rPr>
        <w:t xml:space="preserve">, </w:t>
      </w:r>
      <w:r w:rsidRPr="00183ECF">
        <w:rPr>
          <w:rStyle w:val="scstrike"/>
          <w:rFonts w:cs="Times New Roman"/>
          <w:sz w:val="22"/>
        </w:rPr>
        <w:t>commodity</w:t>
      </w:r>
      <w:r w:rsidRPr="00183ECF">
        <w:rPr>
          <w:rStyle w:val="scinsert"/>
          <w:rFonts w:cs="Times New Roman"/>
          <w:sz w:val="22"/>
        </w:rPr>
        <w:t>commodities</w:t>
      </w:r>
      <w:r w:rsidRPr="00183ECF">
        <w:rPr>
          <w:rFonts w:cs="Times New Roman"/>
          <w:sz w:val="22"/>
        </w:rPr>
        <w:t xml:space="preserve">, </w:t>
      </w:r>
      <w:r w:rsidRPr="00183ECF">
        <w:rPr>
          <w:rStyle w:val="scstrike"/>
          <w:rFonts w:cs="Times New Roman"/>
          <w:sz w:val="22"/>
        </w:rPr>
        <w:t>item</w:t>
      </w:r>
      <w:r w:rsidRPr="00183ECF">
        <w:rPr>
          <w:rStyle w:val="scinsert"/>
          <w:rFonts w:cs="Times New Roman"/>
          <w:sz w:val="22"/>
        </w:rPr>
        <w:t>items</w:t>
      </w:r>
      <w:r w:rsidRPr="00183ECF">
        <w:rPr>
          <w:rFonts w:cs="Times New Roman"/>
          <w:sz w:val="22"/>
        </w:rPr>
        <w:t xml:space="preserve">, or </w:t>
      </w:r>
      <w:r w:rsidRPr="00183ECF">
        <w:rPr>
          <w:rStyle w:val="scstrike"/>
          <w:rFonts w:cs="Times New Roman"/>
          <w:sz w:val="22"/>
        </w:rPr>
        <w:t>component</w:t>
      </w:r>
      <w:r w:rsidRPr="00183ECF">
        <w:rPr>
          <w:rStyle w:val="scinsert"/>
          <w:rFonts w:cs="Times New Roman"/>
          <w:sz w:val="22"/>
        </w:rPr>
        <w:t>components</w:t>
      </w:r>
      <w:r w:rsidRPr="00183ECF">
        <w:rPr>
          <w:rFonts w:cs="Times New Roman"/>
          <w:sz w:val="22"/>
        </w:rPr>
        <w:t xml:space="preserve"> intended to be sold in retail commerce.</w:t>
      </w:r>
    </w:p>
    <w:p w14:paraId="21DD9458"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r>
      <w:r w:rsidRPr="00183ECF">
        <w:rPr>
          <w:rStyle w:val="scstrike"/>
          <w:rFonts w:cs="Times New Roman"/>
          <w:sz w:val="22"/>
        </w:rPr>
        <w:t xml:space="preserve">(2) </w:t>
      </w:r>
      <w:r w:rsidRPr="00183ECF">
        <w:rPr>
          <w:rStyle w:val="scinsert"/>
          <w:rFonts w:cs="Times New Roman"/>
          <w:sz w:val="22"/>
        </w:rPr>
        <w:t xml:space="preserve">(3) </w:t>
      </w:r>
      <w:r w:rsidRPr="00183ECF">
        <w:rPr>
          <w:rFonts w:cs="Times New Roman"/>
          <w:sz w:val="22"/>
        </w:rPr>
        <w:t>“Retail property fence” means a person or business that buys retail property knowing or believing that the retail property is stolen.</w:t>
      </w:r>
    </w:p>
    <w:p w14:paraId="4C90C75D"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r>
      <w:r w:rsidRPr="00183ECF">
        <w:rPr>
          <w:rStyle w:val="scstrike"/>
          <w:rFonts w:cs="Times New Roman"/>
          <w:sz w:val="22"/>
        </w:rPr>
        <w:t xml:space="preserve">(3) </w:t>
      </w:r>
      <w:r w:rsidRPr="00183ECF">
        <w:rPr>
          <w:rStyle w:val="scinsert"/>
          <w:rFonts w:cs="Times New Roman"/>
          <w:sz w:val="22"/>
        </w:rPr>
        <w:t xml:space="preserve">(4) </w:t>
      </w:r>
      <w:r w:rsidRPr="00183ECF">
        <w:rPr>
          <w:rFonts w:cs="Times New Roman"/>
          <w:sz w:val="22"/>
        </w:rPr>
        <w:t xml:space="preserve">“Theft” means to take possession of, carry away, transfer, or cause to be carried away the retail property of another with the intent to </w:t>
      </w:r>
      <w:r w:rsidRPr="00183ECF">
        <w:rPr>
          <w:rStyle w:val="scstrike"/>
          <w:rFonts w:cs="Times New Roman"/>
          <w:sz w:val="22"/>
        </w:rPr>
        <w:t>steal</w:t>
      </w:r>
      <w:r w:rsidRPr="00183ECF">
        <w:rPr>
          <w:rStyle w:val="scinsert"/>
          <w:rFonts w:cs="Times New Roman"/>
          <w:sz w:val="22"/>
        </w:rPr>
        <w:t>deprive the merchant of possession, use, benefit, and value of</w:t>
      </w:r>
      <w:r w:rsidRPr="00183ECF">
        <w:rPr>
          <w:rFonts w:cs="Times New Roman"/>
          <w:sz w:val="22"/>
        </w:rPr>
        <w:t xml:space="preserve"> the retail property.</w:t>
      </w:r>
    </w:p>
    <w:p w14:paraId="693D1AFE"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r>
      <w:r w:rsidRPr="00183ECF">
        <w:rPr>
          <w:rStyle w:val="scstrike"/>
          <w:rFonts w:cs="Times New Roman"/>
          <w:sz w:val="22"/>
        </w:rPr>
        <w:t xml:space="preserve">(4) </w:t>
      </w:r>
      <w:r w:rsidRPr="00183ECF">
        <w:rPr>
          <w:rStyle w:val="scinsert"/>
          <w:rFonts w:cs="Times New Roman"/>
          <w:sz w:val="22"/>
        </w:rPr>
        <w:t xml:space="preserve">(5) </w:t>
      </w:r>
      <w:r w:rsidRPr="00183ECF">
        <w:rPr>
          <w:rFonts w:cs="Times New Roman"/>
          <w:sz w:val="22"/>
        </w:rPr>
        <w:t>“Value” means the retail value of an item as offered for sale to the public by the affected retail establishment and includes all applicable taxes.</w:t>
      </w:r>
    </w:p>
    <w:p w14:paraId="684164CD"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t>(B) It is unlawful for a person to:</w:t>
      </w:r>
    </w:p>
    <w:p w14:paraId="2FC50735"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r>
      <w:r w:rsidRPr="00183ECF">
        <w:rPr>
          <w:rStyle w:val="scinsert"/>
          <w:rFonts w:cs="Times New Roman"/>
          <w:sz w:val="22"/>
        </w:rPr>
        <w:t>(1)</w:t>
      </w:r>
      <w:r w:rsidRPr="00183ECF">
        <w:rPr>
          <w:rFonts w:cs="Times New Roman"/>
          <w:sz w:val="22"/>
        </w:rPr>
        <w:t xml:space="preserve"> commit</w:t>
      </w:r>
      <w:r w:rsidRPr="00183ECF">
        <w:rPr>
          <w:rStyle w:val="scstrike"/>
          <w:rFonts w:cs="Times New Roman"/>
          <w:sz w:val="22"/>
        </w:rPr>
        <w:t xml:space="preserve"> theft of retail property from a retail establishment</w:t>
      </w:r>
      <w:r w:rsidRPr="00183ECF">
        <w:rPr>
          <w:rStyle w:val="scinsert"/>
          <w:rFonts w:cs="Times New Roman"/>
          <w:sz w:val="22"/>
        </w:rPr>
        <w:t>organized retail crime</w:t>
      </w:r>
      <w:r w:rsidRPr="00183ECF">
        <w:rPr>
          <w:rFonts w:cs="Times New Roman"/>
          <w:sz w:val="22"/>
        </w:rPr>
        <w:t xml:space="preserve">, with a value exceeding two thousand dollars aggregated over a ninety‑day period, with the intent to </w:t>
      </w:r>
      <w:r w:rsidRPr="00183ECF">
        <w:rPr>
          <w:rStyle w:val="scstrike"/>
          <w:rFonts w:cs="Times New Roman"/>
          <w:sz w:val="22"/>
        </w:rPr>
        <w:t xml:space="preserve">sell the retail property for monetary or other gain, and sell, barter, take, or </w:t>
      </w:r>
      <w:r w:rsidRPr="00183ECF">
        <w:rPr>
          <w:rFonts w:cs="Times New Roman"/>
          <w:sz w:val="22"/>
        </w:rPr>
        <w:t>cause the retail property to be placed in the control of a retail property fence or other person in exchange for consideration;</w:t>
      </w:r>
      <w:r w:rsidRPr="00183ECF">
        <w:rPr>
          <w:rStyle w:val="scinsert"/>
          <w:rFonts w:cs="Times New Roman"/>
          <w:sz w:val="22"/>
        </w:rPr>
        <w:t xml:space="preserve"> or</w:t>
      </w:r>
    </w:p>
    <w:p w14:paraId="34B243F6" w14:textId="77777777" w:rsidR="00AC7211" w:rsidRPr="00183ECF" w:rsidDel="008B2A63"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strike"/>
          <w:rFonts w:cs="Times New Roman"/>
          <w:sz w:val="22"/>
        </w:rPr>
        <w:tab/>
      </w:r>
      <w:r w:rsidRPr="00183ECF">
        <w:rPr>
          <w:rStyle w:val="scstrike"/>
          <w:rFonts w:cs="Times New Roman"/>
          <w:sz w:val="22"/>
        </w:rPr>
        <w:tab/>
        <w:t xml:space="preserve"> conspire with another person to commit theft of retail property from a retail establishment, with a value exceeding two thousand dollars aggregated over a ninety‑day period, with the intent to:</w:t>
      </w:r>
    </w:p>
    <w:p w14:paraId="35E607B0" w14:textId="77777777" w:rsidR="00AC7211" w:rsidRPr="00183ECF" w:rsidDel="008B2A63"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strike"/>
          <w:rFonts w:cs="Times New Roman"/>
          <w:sz w:val="22"/>
        </w:rPr>
        <w:tab/>
      </w:r>
      <w:r w:rsidRPr="00183ECF">
        <w:rPr>
          <w:rStyle w:val="scstrike"/>
          <w:rFonts w:cs="Times New Roman"/>
          <w:sz w:val="22"/>
        </w:rPr>
        <w:tab/>
      </w:r>
      <w:r w:rsidRPr="00183ECF">
        <w:rPr>
          <w:rStyle w:val="scstrike"/>
          <w:rFonts w:cs="Times New Roman"/>
          <w:sz w:val="22"/>
        </w:rPr>
        <w:tab/>
        <w:t xml:space="preserve"> sell, barter, or exchange the retail property for monetary or other gain;  or</w:t>
      </w:r>
    </w:p>
    <w:p w14:paraId="54C1C42D" w14:textId="77777777" w:rsidR="00AC7211" w:rsidRPr="00183ECF" w:rsidDel="008B2A63"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strike"/>
          <w:rFonts w:cs="Times New Roman"/>
          <w:sz w:val="22"/>
        </w:rPr>
        <w:tab/>
      </w:r>
      <w:r w:rsidRPr="00183ECF">
        <w:rPr>
          <w:rStyle w:val="scstrike"/>
          <w:rFonts w:cs="Times New Roman"/>
          <w:sz w:val="22"/>
        </w:rPr>
        <w:tab/>
      </w:r>
      <w:r w:rsidRPr="00183ECF">
        <w:rPr>
          <w:rStyle w:val="scstrike"/>
          <w:rFonts w:cs="Times New Roman"/>
          <w:sz w:val="22"/>
        </w:rPr>
        <w:tab/>
        <w:t>(b) place the retail property in the control of a retail property fence or other person in exchange for consideration; or</w:t>
      </w:r>
    </w:p>
    <w:p w14:paraId="288FD900"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r>
      <w:r w:rsidRPr="00183ECF">
        <w:rPr>
          <w:rStyle w:val="scstrike"/>
          <w:rFonts w:cs="Times New Roman"/>
          <w:sz w:val="22"/>
        </w:rPr>
        <w:t>(3)</w:t>
      </w:r>
      <w:r w:rsidRPr="00183ECF">
        <w:rPr>
          <w:rStyle w:val="scinsert"/>
          <w:rFonts w:cs="Times New Roman"/>
          <w:sz w:val="22"/>
        </w:rPr>
        <w:t>(2)</w:t>
      </w:r>
      <w:r w:rsidRPr="00183ECF">
        <w:rPr>
          <w:rFonts w:cs="Times New Roman"/>
          <w:sz w:val="22"/>
        </w:rPr>
        <w:t xml:space="preserve"> receive, possess, or sell retail property that has been taken or stolen in violation of item (1)</w:t>
      </w:r>
      <w:r w:rsidRPr="00183ECF">
        <w:rPr>
          <w:rStyle w:val="scstrike"/>
          <w:rFonts w:cs="Times New Roman"/>
          <w:sz w:val="22"/>
        </w:rPr>
        <w:t xml:space="preserve"> or (2) </w:t>
      </w:r>
      <w:r w:rsidRPr="00183ECF">
        <w:rPr>
          <w:rFonts w:cs="Times New Roman"/>
          <w:sz w:val="22"/>
        </w:rPr>
        <w:t>while knowing or having reasonable grounds to believe the property is stolen. A person is guilty of this offense whether or not anyone is convicted of the property theft.</w:t>
      </w:r>
    </w:p>
    <w:p w14:paraId="3184A8FF"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14:paraId="495409DD" w14:textId="77777777" w:rsidR="00AC7211" w:rsidRPr="00183ECF" w:rsidDel="000F7866"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t>(D) Property, funds, and interest a person has acquired or maintained in violation of this section are subject to forfeiture pursuant to the procedures for forfeiture as provided in Section 44‑53‑530.</w:t>
      </w:r>
    </w:p>
    <w:p w14:paraId="380B4B36"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t>(E) A person who violates this section</w:t>
      </w:r>
      <w:r w:rsidRPr="00183ECF">
        <w:rPr>
          <w:rStyle w:val="scinsert"/>
          <w:rFonts w:cs="Times New Roman"/>
          <w:sz w:val="22"/>
        </w:rPr>
        <w:t xml:space="preserve"> commits the felony offense of organized retail crime and, upon conviction</w:t>
      </w:r>
      <w:r w:rsidRPr="00183ECF">
        <w:rPr>
          <w:rFonts w:cs="Times New Roman"/>
          <w:sz w:val="22"/>
        </w:rPr>
        <w:t>:</w:t>
      </w:r>
    </w:p>
    <w:p w14:paraId="24512DFC"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t>(1)</w:t>
      </w:r>
      <w:r w:rsidRPr="00183ECF">
        <w:rPr>
          <w:rStyle w:val="scinsert"/>
          <w:rFonts w:cs="Times New Roman"/>
          <w:sz w:val="22"/>
        </w:rPr>
        <w:t xml:space="preserve"> for a first offense:</w:t>
      </w:r>
    </w:p>
    <w:p w14:paraId="595DEE71"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(a)</w:t>
      </w:r>
      <w:r w:rsidRPr="00183ECF">
        <w:rPr>
          <w:rFonts w:cs="Times New Roman"/>
          <w:sz w:val="22"/>
        </w:rPr>
        <w:t xml:space="preserve"> </w:t>
      </w:r>
      <w:r w:rsidRPr="00183ECF">
        <w:rPr>
          <w:rStyle w:val="scstrike"/>
          <w:rFonts w:cs="Times New Roman"/>
          <w:sz w:val="22"/>
        </w:rPr>
        <w:t xml:space="preserve">for a first offense, is guilty of a misdemeanor and, upon conviction, </w:t>
      </w:r>
      <w:r w:rsidRPr="00183ECF">
        <w:rPr>
          <w:rFonts w:cs="Times New Roman"/>
          <w:sz w:val="22"/>
        </w:rPr>
        <w:t>must be fined not more than five thousand dollars or imprisoned for not more than three years, or both</w:t>
      </w:r>
      <w:r w:rsidRPr="00183ECF">
        <w:rPr>
          <w:rStyle w:val="scstrike"/>
          <w:rFonts w:cs="Times New Roman"/>
          <w:sz w:val="22"/>
        </w:rPr>
        <w:t>;</w:t>
      </w:r>
      <w:r w:rsidRPr="00183ECF">
        <w:rPr>
          <w:rStyle w:val="scinsert"/>
          <w:rFonts w:cs="Times New Roman"/>
          <w:sz w:val="22"/>
        </w:rPr>
        <w:t>, if the value of the retail property is more than two thousand dollars but less than ten thousand dollars</w:t>
      </w:r>
      <w:r w:rsidRPr="00183ECF">
        <w:rPr>
          <w:rStyle w:val="scstrike"/>
          <w:rFonts w:cs="Times New Roman"/>
          <w:sz w:val="22"/>
        </w:rPr>
        <w:t xml:space="preserve">  and</w:t>
      </w:r>
      <w:r w:rsidRPr="00183ECF">
        <w:rPr>
          <w:rStyle w:val="scinsert"/>
          <w:rFonts w:cs="Times New Roman"/>
          <w:sz w:val="22"/>
        </w:rPr>
        <w:t>;</w:t>
      </w:r>
    </w:p>
    <w:p w14:paraId="03915359"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(b) must be fined not more than ten thousand dollars or imprisoned for not more than five years, or both, if the value of the retail property is more than ten thousand dollars but less than twenty thousand dollars;</w:t>
      </w:r>
    </w:p>
    <w:p w14:paraId="79373F31"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(c) must be fined not more than twenty thousand dollars or imprisoned for not more than ten years, or both, if the value of the retail property is more than twenty thousand dollars but less than fifty thousand dollars;</w:t>
      </w:r>
    </w:p>
    <w:p w14:paraId="57802E0A"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(d) must be fined not more than fifty thousand dollars or imprisoned for not more than twenty years, or both, if the value of the retail property is more than fifty thousand dollars;</w:t>
      </w:r>
    </w:p>
    <w:p w14:paraId="6B731D8E"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Fonts w:cs="Times New Roman"/>
          <w:sz w:val="22"/>
        </w:rPr>
        <w:tab/>
      </w:r>
      <w:r w:rsidRPr="00183ECF">
        <w:rPr>
          <w:rFonts w:cs="Times New Roman"/>
          <w:sz w:val="22"/>
        </w:rPr>
        <w:tab/>
        <w:t xml:space="preserve">(2) for a second or subsequent offense, </w:t>
      </w:r>
      <w:r w:rsidRPr="00183ECF">
        <w:rPr>
          <w:rStyle w:val="scstrike"/>
          <w:rFonts w:cs="Times New Roman"/>
          <w:sz w:val="22"/>
        </w:rPr>
        <w:t xml:space="preserve">is guilty of a felony and, upon conviction, </w:t>
      </w:r>
      <w:r w:rsidRPr="00183ECF">
        <w:rPr>
          <w:rStyle w:val="scinsert"/>
          <w:rFonts w:cs="Times New Roman"/>
          <w:sz w:val="22"/>
        </w:rPr>
        <w:t xml:space="preserve">regardless of the value of the retail property in any offense, </w:t>
      </w:r>
      <w:r w:rsidRPr="00183ECF">
        <w:rPr>
          <w:rFonts w:cs="Times New Roman"/>
          <w:sz w:val="22"/>
        </w:rPr>
        <w:t xml:space="preserve">must be fined not more than </w:t>
      </w:r>
      <w:r w:rsidRPr="00183ECF">
        <w:rPr>
          <w:rStyle w:val="scstrike"/>
          <w:rFonts w:cs="Times New Roman"/>
          <w:sz w:val="22"/>
        </w:rPr>
        <w:t>ten</w:t>
      </w:r>
      <w:r w:rsidRPr="00183ECF">
        <w:rPr>
          <w:rStyle w:val="scinsert"/>
          <w:rFonts w:cs="Times New Roman"/>
          <w:sz w:val="22"/>
        </w:rPr>
        <w:t>fifty</w:t>
      </w:r>
      <w:r w:rsidRPr="00183ECF">
        <w:rPr>
          <w:rFonts w:cs="Times New Roman"/>
          <w:sz w:val="22"/>
        </w:rPr>
        <w:t xml:space="preserve"> thousand dollars or imprisoned for not more than twenty years, or both.</w:t>
      </w:r>
    </w:p>
    <w:p w14:paraId="3A41CE51"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3ECF">
        <w:rPr>
          <w:rStyle w:val="scinsert"/>
          <w:rFonts w:cs="Times New Roman"/>
          <w:sz w:val="22"/>
        </w:rPr>
        <w:tab/>
      </w:r>
      <w:r w:rsidRPr="00183ECF">
        <w:rPr>
          <w:rStyle w:val="scinsert"/>
          <w:rFonts w:cs="Times New Roman"/>
          <w:sz w:val="22"/>
        </w:rPr>
        <w:tab/>
        <w:t>(3) For purposes of this section, multiple offenses occurring within a ninety-day period may be aggregated into a single count with the aggregated value used to determine the total value of the property.</w:t>
      </w:r>
    </w:p>
    <w:p w14:paraId="0994CB7A"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t>(4) Organized retail crime is a lesser‑included offense of organized retail crime of an aggravated nature as provided in subsection (F).</w:t>
      </w:r>
    </w:p>
    <w:p w14:paraId="2C4EB6D4"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t>(F)(1) A person commits the offense of organized retail crime of an aggravated nature if, while committing the offense of organized retail crime, the person wilfully and maliciously:</w:t>
      </w:r>
    </w:p>
    <w:p w14:paraId="62C89CA2"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(a) damages, destroys, or defaces real or personal property in excess of two thousand dollars; or</w:t>
      </w:r>
    </w:p>
    <w:p w14:paraId="452DE6D7"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r>
      <w:r w:rsidRPr="00183ECF">
        <w:rPr>
          <w:rStyle w:val="scinsert"/>
          <w:rFonts w:cs="Times New Roman"/>
          <w:sz w:val="22"/>
        </w:rPr>
        <w:tab/>
        <w:t>(b) causes unlawful bodily injury to another person. “Bodily injury” has the same meaning as defined in Section 16-3-600.</w:t>
      </w:r>
    </w:p>
    <w:p w14:paraId="0CFDA6D7" w14:textId="77777777" w:rsidR="00AC7211" w:rsidRPr="00183ECF" w:rsidRDefault="00AC7211" w:rsidP="00AC721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3ECF">
        <w:rPr>
          <w:rStyle w:val="scinsert"/>
          <w:rFonts w:cs="Times New Roman"/>
          <w:sz w:val="22"/>
        </w:rPr>
        <w:tab/>
      </w:r>
      <w:r w:rsidRPr="00183ECF">
        <w:rPr>
          <w:rStyle w:val="scinsert"/>
          <w:rFonts w:cs="Times New Roman"/>
          <w:sz w:val="22"/>
        </w:rPr>
        <w:tab/>
        <w:t>(2) A person convicted of organized retail crime of an aggravated nature is guilty of a felony and must be fined not more than fifty thousand dollars or imprisoned not more than fifteen years, or both.</w:t>
      </w:r>
    </w:p>
    <w:p w14:paraId="79F64CAF" w14:textId="77777777" w:rsidR="00AC7211" w:rsidRPr="00183ECF" w:rsidRDefault="00AC7211" w:rsidP="00AC721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ECF">
        <w:rPr>
          <w:rFonts w:cs="Times New Roman"/>
          <w:sz w:val="22"/>
        </w:rPr>
        <w:t>SECTION 2.</w:t>
      </w:r>
      <w:r w:rsidRPr="00183ECF">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8E8D9D2" w14:textId="7C6F8321" w:rsidR="00AC7211" w:rsidRPr="00183ECF" w:rsidRDefault="00AC7211" w:rsidP="00AC721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3ECF">
        <w:rPr>
          <w:rFonts w:cs="Times New Roman"/>
          <w:sz w:val="22"/>
        </w:rPr>
        <w:t>SECTION 3.</w:t>
      </w:r>
      <w:r w:rsidRPr="00183ECF">
        <w:rPr>
          <w:rFonts w:cs="Times New Roman"/>
          <w:sz w:val="22"/>
        </w:rPr>
        <w:tab/>
        <w:t>This act takes effect upon approval by the Governor.</w:t>
      </w:r>
    </w:p>
    <w:p w14:paraId="17F93E0F" w14:textId="77777777" w:rsidR="00AC7211" w:rsidRPr="00183ECF" w:rsidRDefault="00AC7211" w:rsidP="00AC7211">
      <w:pPr>
        <w:pStyle w:val="scamendconformline"/>
        <w:spacing w:before="0"/>
        <w:ind w:firstLine="216"/>
        <w:jc w:val="both"/>
        <w:rPr>
          <w:sz w:val="22"/>
        </w:rPr>
      </w:pPr>
      <w:r w:rsidRPr="00183ECF">
        <w:rPr>
          <w:sz w:val="22"/>
        </w:rPr>
        <w:t>Renumber sections to conform.</w:t>
      </w:r>
    </w:p>
    <w:p w14:paraId="4FCE8729" w14:textId="77777777" w:rsidR="00AC7211" w:rsidRPr="00183ECF" w:rsidRDefault="00AC7211" w:rsidP="00AC7211">
      <w:pPr>
        <w:pStyle w:val="scamendtitleconform"/>
        <w:ind w:firstLine="216"/>
        <w:jc w:val="both"/>
        <w:rPr>
          <w:sz w:val="22"/>
        </w:rPr>
      </w:pPr>
      <w:r w:rsidRPr="00183ECF">
        <w:rPr>
          <w:sz w:val="22"/>
        </w:rPr>
        <w:t>Amend title to conform.</w:t>
      </w:r>
    </w:p>
    <w:p w14:paraId="4D12F27A" w14:textId="77777777" w:rsidR="00AC7211" w:rsidRDefault="00AC7211" w:rsidP="00AC7211">
      <w:bookmarkStart w:id="159" w:name="file_end338"/>
      <w:bookmarkEnd w:id="159"/>
    </w:p>
    <w:p w14:paraId="6848C97B" w14:textId="3FE17049" w:rsidR="00AC7211" w:rsidRDefault="00AC7211" w:rsidP="00AC7211">
      <w:r>
        <w:t>Rep. J. E. JOHNSON spoke in favor of the amendment.</w:t>
      </w:r>
    </w:p>
    <w:p w14:paraId="2046E5CC" w14:textId="4A9F8854" w:rsidR="00AC7211" w:rsidRDefault="00AC7211" w:rsidP="00AC7211">
      <w:r>
        <w:t>Rep. RUTHERFORD spoke against the amendment.</w:t>
      </w:r>
    </w:p>
    <w:p w14:paraId="11EF5DBB" w14:textId="6BA024CB" w:rsidR="00AC7211" w:rsidRDefault="00AC7211" w:rsidP="00AC7211">
      <w:r>
        <w:t>Rep. RUTHERFORD spoke against the amendment.</w:t>
      </w:r>
    </w:p>
    <w:p w14:paraId="7F552B32" w14:textId="77777777" w:rsidR="00AC7211" w:rsidRDefault="00AC7211" w:rsidP="00AC7211"/>
    <w:p w14:paraId="6BC771ED" w14:textId="5D6A926C" w:rsidR="00AC7211" w:rsidRDefault="00AC7211" w:rsidP="00AC7211">
      <w:pPr>
        <w:keepNext/>
        <w:jc w:val="center"/>
        <w:rPr>
          <w:b/>
        </w:rPr>
      </w:pPr>
      <w:r w:rsidRPr="00AC7211">
        <w:rPr>
          <w:b/>
        </w:rPr>
        <w:t>LEAVE OF ABSENCE</w:t>
      </w:r>
    </w:p>
    <w:p w14:paraId="3D145BC6" w14:textId="2C3FC753" w:rsidR="00AC7211" w:rsidRDefault="00AC7211" w:rsidP="00AC7211">
      <w:r>
        <w:t xml:space="preserve">The SPEAKER granted Rep. OTT a leave of absence for the remainder of the day. </w:t>
      </w:r>
    </w:p>
    <w:p w14:paraId="3F83CE57" w14:textId="77777777" w:rsidR="00360B40" w:rsidRDefault="00360B40" w:rsidP="00AC7211"/>
    <w:p w14:paraId="7E064AAC" w14:textId="044D9B0E" w:rsidR="00AC7211" w:rsidRDefault="00AC7211" w:rsidP="00AC7211">
      <w:r>
        <w:t>Rep. RUTHERFORD continued speaking.</w:t>
      </w:r>
    </w:p>
    <w:p w14:paraId="29BEC81D" w14:textId="77777777" w:rsidR="00360B40" w:rsidRDefault="00360B40" w:rsidP="00AC7211"/>
    <w:p w14:paraId="727E9C9D" w14:textId="7E4B1962" w:rsidR="00AC7211" w:rsidRDefault="00AC7211" w:rsidP="00AC7211">
      <w:r>
        <w:t>The amendment was then adopted.</w:t>
      </w:r>
    </w:p>
    <w:p w14:paraId="5257DC4E" w14:textId="77777777" w:rsidR="00AC7211" w:rsidRDefault="00AC7211" w:rsidP="00AC7211"/>
    <w:p w14:paraId="41937A7E" w14:textId="64DAED27" w:rsidR="00AC7211" w:rsidRDefault="00AC7211" w:rsidP="00AC7211">
      <w:r>
        <w:t>Rep. J. E. JOHNSON explained the Bill.</w:t>
      </w:r>
    </w:p>
    <w:p w14:paraId="5E3479F6" w14:textId="77777777" w:rsidR="00AC7211" w:rsidRDefault="00AC7211" w:rsidP="00AC7211"/>
    <w:p w14:paraId="5C069A32" w14:textId="25A025C4" w:rsidR="00AC7211" w:rsidRDefault="00AC7211" w:rsidP="00AC7211">
      <w:r>
        <w:t>Rep. RUTHERFORD spoke against the Bill.</w:t>
      </w:r>
    </w:p>
    <w:p w14:paraId="19BC23AD" w14:textId="77777777" w:rsidR="00AC7211" w:rsidRDefault="00AC7211" w:rsidP="00AC7211"/>
    <w:p w14:paraId="6DA62358" w14:textId="19A6E081" w:rsidR="00AC7211" w:rsidRDefault="00AC7211" w:rsidP="00AC7211">
      <w:r>
        <w:t>The question recurred to the passage of the Bill.</w:t>
      </w:r>
    </w:p>
    <w:p w14:paraId="31EA79E5" w14:textId="77777777" w:rsidR="00AC7211" w:rsidRDefault="00AC7211" w:rsidP="00AC7211"/>
    <w:p w14:paraId="3965139C" w14:textId="77777777" w:rsidR="00AC7211" w:rsidRDefault="00AC7211" w:rsidP="00AC7211">
      <w:r>
        <w:t xml:space="preserve">The yeas and nays were taken resulting as follows: </w:t>
      </w:r>
    </w:p>
    <w:p w14:paraId="0CC77E30" w14:textId="332EBCF0" w:rsidR="00AC7211" w:rsidRDefault="00AC7211" w:rsidP="00AC7211">
      <w:pPr>
        <w:jc w:val="center"/>
      </w:pPr>
      <w:r>
        <w:t xml:space="preserve"> </w:t>
      </w:r>
      <w:bookmarkStart w:id="160" w:name="vote_start349"/>
      <w:bookmarkEnd w:id="160"/>
      <w:r>
        <w:t>Yeas 87; Nays 21</w:t>
      </w:r>
    </w:p>
    <w:p w14:paraId="2C84874A" w14:textId="77777777" w:rsidR="00AC7211" w:rsidRDefault="00AC7211" w:rsidP="00AC7211">
      <w:pPr>
        <w:jc w:val="center"/>
      </w:pPr>
    </w:p>
    <w:p w14:paraId="0CCF7EA1" w14:textId="77777777" w:rsidR="00AC7211" w:rsidRDefault="00AC7211" w:rsidP="00AC72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211" w:rsidRPr="00AC7211" w14:paraId="4A9C6F71" w14:textId="77777777" w:rsidTr="00AC7211">
        <w:tc>
          <w:tcPr>
            <w:tcW w:w="2179" w:type="dxa"/>
            <w:shd w:val="clear" w:color="auto" w:fill="auto"/>
          </w:tcPr>
          <w:p w14:paraId="70E1BDD3" w14:textId="7D120675" w:rsidR="00AC7211" w:rsidRPr="00AC7211" w:rsidRDefault="00AC7211" w:rsidP="00AC7211">
            <w:pPr>
              <w:keepNext/>
              <w:ind w:firstLine="0"/>
            </w:pPr>
            <w:r>
              <w:t>Bailey</w:t>
            </w:r>
          </w:p>
        </w:tc>
        <w:tc>
          <w:tcPr>
            <w:tcW w:w="2179" w:type="dxa"/>
            <w:shd w:val="clear" w:color="auto" w:fill="auto"/>
          </w:tcPr>
          <w:p w14:paraId="1F3C41DD" w14:textId="378EC086" w:rsidR="00AC7211" w:rsidRPr="00AC7211" w:rsidRDefault="00AC7211" w:rsidP="00AC7211">
            <w:pPr>
              <w:keepNext/>
              <w:ind w:firstLine="0"/>
            </w:pPr>
            <w:r>
              <w:t>Ballentine</w:t>
            </w:r>
          </w:p>
        </w:tc>
        <w:tc>
          <w:tcPr>
            <w:tcW w:w="2180" w:type="dxa"/>
            <w:shd w:val="clear" w:color="auto" w:fill="auto"/>
          </w:tcPr>
          <w:p w14:paraId="65B778A6" w14:textId="7A7CB58F" w:rsidR="00AC7211" w:rsidRPr="00AC7211" w:rsidRDefault="00AC7211" w:rsidP="00AC7211">
            <w:pPr>
              <w:keepNext/>
              <w:ind w:firstLine="0"/>
            </w:pPr>
            <w:r>
              <w:t>Bannister</w:t>
            </w:r>
          </w:p>
        </w:tc>
      </w:tr>
      <w:tr w:rsidR="00AC7211" w:rsidRPr="00AC7211" w14:paraId="5DC9332E" w14:textId="77777777" w:rsidTr="00AC7211">
        <w:tc>
          <w:tcPr>
            <w:tcW w:w="2179" w:type="dxa"/>
            <w:shd w:val="clear" w:color="auto" w:fill="auto"/>
          </w:tcPr>
          <w:p w14:paraId="6E6C148B" w14:textId="1D4E29D6" w:rsidR="00AC7211" w:rsidRPr="00AC7211" w:rsidRDefault="00AC7211" w:rsidP="00AC7211">
            <w:pPr>
              <w:ind w:firstLine="0"/>
            </w:pPr>
            <w:r>
              <w:t>Bauer</w:t>
            </w:r>
          </w:p>
        </w:tc>
        <w:tc>
          <w:tcPr>
            <w:tcW w:w="2179" w:type="dxa"/>
            <w:shd w:val="clear" w:color="auto" w:fill="auto"/>
          </w:tcPr>
          <w:p w14:paraId="435D182D" w14:textId="5AA7A605" w:rsidR="00AC7211" w:rsidRPr="00AC7211" w:rsidRDefault="00AC7211" w:rsidP="00AC7211">
            <w:pPr>
              <w:ind w:firstLine="0"/>
            </w:pPr>
            <w:r>
              <w:t>Beach</w:t>
            </w:r>
          </w:p>
        </w:tc>
        <w:tc>
          <w:tcPr>
            <w:tcW w:w="2180" w:type="dxa"/>
            <w:shd w:val="clear" w:color="auto" w:fill="auto"/>
          </w:tcPr>
          <w:p w14:paraId="65753D9A" w14:textId="6C98FF41" w:rsidR="00AC7211" w:rsidRPr="00AC7211" w:rsidRDefault="00AC7211" w:rsidP="00AC7211">
            <w:pPr>
              <w:ind w:firstLine="0"/>
            </w:pPr>
            <w:r>
              <w:t>Bernstein</w:t>
            </w:r>
          </w:p>
        </w:tc>
      </w:tr>
      <w:tr w:rsidR="00AC7211" w:rsidRPr="00AC7211" w14:paraId="7F69A0A4" w14:textId="77777777" w:rsidTr="00AC7211">
        <w:tc>
          <w:tcPr>
            <w:tcW w:w="2179" w:type="dxa"/>
            <w:shd w:val="clear" w:color="auto" w:fill="auto"/>
          </w:tcPr>
          <w:p w14:paraId="0ABD5DAE" w14:textId="448560F7" w:rsidR="00AC7211" w:rsidRPr="00AC7211" w:rsidRDefault="00AC7211" w:rsidP="00AC7211">
            <w:pPr>
              <w:ind w:firstLine="0"/>
            </w:pPr>
            <w:r>
              <w:t>Blackwell</w:t>
            </w:r>
          </w:p>
        </w:tc>
        <w:tc>
          <w:tcPr>
            <w:tcW w:w="2179" w:type="dxa"/>
            <w:shd w:val="clear" w:color="auto" w:fill="auto"/>
          </w:tcPr>
          <w:p w14:paraId="1DBF9A41" w14:textId="4BE5C36A" w:rsidR="00AC7211" w:rsidRPr="00AC7211" w:rsidRDefault="00AC7211" w:rsidP="00AC7211">
            <w:pPr>
              <w:ind w:firstLine="0"/>
            </w:pPr>
            <w:r>
              <w:t>Bradley</w:t>
            </w:r>
          </w:p>
        </w:tc>
        <w:tc>
          <w:tcPr>
            <w:tcW w:w="2180" w:type="dxa"/>
            <w:shd w:val="clear" w:color="auto" w:fill="auto"/>
          </w:tcPr>
          <w:p w14:paraId="5A8D7260" w14:textId="488691A0" w:rsidR="00AC7211" w:rsidRPr="00AC7211" w:rsidRDefault="00AC7211" w:rsidP="00AC7211">
            <w:pPr>
              <w:ind w:firstLine="0"/>
            </w:pPr>
            <w:r>
              <w:t>Brewer</w:t>
            </w:r>
          </w:p>
        </w:tc>
      </w:tr>
      <w:tr w:rsidR="00AC7211" w:rsidRPr="00AC7211" w14:paraId="576B501A" w14:textId="77777777" w:rsidTr="00AC7211">
        <w:tc>
          <w:tcPr>
            <w:tcW w:w="2179" w:type="dxa"/>
            <w:shd w:val="clear" w:color="auto" w:fill="auto"/>
          </w:tcPr>
          <w:p w14:paraId="1244B6A1" w14:textId="6D8D71FA" w:rsidR="00AC7211" w:rsidRPr="00AC7211" w:rsidRDefault="00AC7211" w:rsidP="00AC7211">
            <w:pPr>
              <w:ind w:firstLine="0"/>
            </w:pPr>
            <w:r>
              <w:t>Brittain</w:t>
            </w:r>
          </w:p>
        </w:tc>
        <w:tc>
          <w:tcPr>
            <w:tcW w:w="2179" w:type="dxa"/>
            <w:shd w:val="clear" w:color="auto" w:fill="auto"/>
          </w:tcPr>
          <w:p w14:paraId="711F0C7C" w14:textId="665A6F44" w:rsidR="00AC7211" w:rsidRPr="00AC7211" w:rsidRDefault="00AC7211" w:rsidP="00AC7211">
            <w:pPr>
              <w:ind w:firstLine="0"/>
            </w:pPr>
            <w:r>
              <w:t>Burns</w:t>
            </w:r>
          </w:p>
        </w:tc>
        <w:tc>
          <w:tcPr>
            <w:tcW w:w="2180" w:type="dxa"/>
            <w:shd w:val="clear" w:color="auto" w:fill="auto"/>
          </w:tcPr>
          <w:p w14:paraId="4F2EF49F" w14:textId="366B6FD3" w:rsidR="00AC7211" w:rsidRPr="00AC7211" w:rsidRDefault="00AC7211" w:rsidP="00AC7211">
            <w:pPr>
              <w:ind w:firstLine="0"/>
            </w:pPr>
            <w:r>
              <w:t>Bustos</w:t>
            </w:r>
          </w:p>
        </w:tc>
      </w:tr>
      <w:tr w:rsidR="00AC7211" w:rsidRPr="00AC7211" w14:paraId="1876100C" w14:textId="77777777" w:rsidTr="00AC7211">
        <w:tc>
          <w:tcPr>
            <w:tcW w:w="2179" w:type="dxa"/>
            <w:shd w:val="clear" w:color="auto" w:fill="auto"/>
          </w:tcPr>
          <w:p w14:paraId="4AECD534" w14:textId="52ADCF9D" w:rsidR="00AC7211" w:rsidRPr="00AC7211" w:rsidRDefault="00AC7211" w:rsidP="00AC7211">
            <w:pPr>
              <w:ind w:firstLine="0"/>
            </w:pPr>
            <w:r>
              <w:t>Calhoon</w:t>
            </w:r>
          </w:p>
        </w:tc>
        <w:tc>
          <w:tcPr>
            <w:tcW w:w="2179" w:type="dxa"/>
            <w:shd w:val="clear" w:color="auto" w:fill="auto"/>
          </w:tcPr>
          <w:p w14:paraId="7ABC0AF9" w14:textId="71028B54" w:rsidR="00AC7211" w:rsidRPr="00AC7211" w:rsidRDefault="00AC7211" w:rsidP="00AC7211">
            <w:pPr>
              <w:ind w:firstLine="0"/>
            </w:pPr>
            <w:r>
              <w:t>Carter</w:t>
            </w:r>
          </w:p>
        </w:tc>
        <w:tc>
          <w:tcPr>
            <w:tcW w:w="2180" w:type="dxa"/>
            <w:shd w:val="clear" w:color="auto" w:fill="auto"/>
          </w:tcPr>
          <w:p w14:paraId="1AFDDF8E" w14:textId="09A818CB" w:rsidR="00AC7211" w:rsidRPr="00AC7211" w:rsidRDefault="00AC7211" w:rsidP="00AC7211">
            <w:pPr>
              <w:ind w:firstLine="0"/>
            </w:pPr>
            <w:r>
              <w:t>Caskey</w:t>
            </w:r>
          </w:p>
        </w:tc>
      </w:tr>
      <w:tr w:rsidR="00AC7211" w:rsidRPr="00AC7211" w14:paraId="12AB1253" w14:textId="77777777" w:rsidTr="00AC7211">
        <w:tc>
          <w:tcPr>
            <w:tcW w:w="2179" w:type="dxa"/>
            <w:shd w:val="clear" w:color="auto" w:fill="auto"/>
          </w:tcPr>
          <w:p w14:paraId="04525E73" w14:textId="10CBE037" w:rsidR="00AC7211" w:rsidRPr="00AC7211" w:rsidRDefault="00AC7211" w:rsidP="00AC7211">
            <w:pPr>
              <w:ind w:firstLine="0"/>
            </w:pPr>
            <w:r>
              <w:t>Chapman</w:t>
            </w:r>
          </w:p>
        </w:tc>
        <w:tc>
          <w:tcPr>
            <w:tcW w:w="2179" w:type="dxa"/>
            <w:shd w:val="clear" w:color="auto" w:fill="auto"/>
          </w:tcPr>
          <w:p w14:paraId="66FE1D32" w14:textId="786567DB" w:rsidR="00AC7211" w:rsidRPr="00AC7211" w:rsidRDefault="00AC7211" w:rsidP="00AC7211">
            <w:pPr>
              <w:ind w:firstLine="0"/>
            </w:pPr>
            <w:r>
              <w:t>Chumley</w:t>
            </w:r>
          </w:p>
        </w:tc>
        <w:tc>
          <w:tcPr>
            <w:tcW w:w="2180" w:type="dxa"/>
            <w:shd w:val="clear" w:color="auto" w:fill="auto"/>
          </w:tcPr>
          <w:p w14:paraId="3DB2E294" w14:textId="654E4081" w:rsidR="00AC7211" w:rsidRPr="00AC7211" w:rsidRDefault="00AC7211" w:rsidP="00AC7211">
            <w:pPr>
              <w:ind w:firstLine="0"/>
            </w:pPr>
            <w:r>
              <w:t>Connell</w:t>
            </w:r>
          </w:p>
        </w:tc>
      </w:tr>
      <w:tr w:rsidR="00AC7211" w:rsidRPr="00AC7211" w14:paraId="79447BF6" w14:textId="77777777" w:rsidTr="00AC7211">
        <w:tc>
          <w:tcPr>
            <w:tcW w:w="2179" w:type="dxa"/>
            <w:shd w:val="clear" w:color="auto" w:fill="auto"/>
          </w:tcPr>
          <w:p w14:paraId="47EAA35D" w14:textId="060D9020" w:rsidR="00AC7211" w:rsidRPr="00AC7211" w:rsidRDefault="00AC7211" w:rsidP="00AC7211">
            <w:pPr>
              <w:ind w:firstLine="0"/>
            </w:pPr>
            <w:r>
              <w:t>B. L. Cox</w:t>
            </w:r>
          </w:p>
        </w:tc>
        <w:tc>
          <w:tcPr>
            <w:tcW w:w="2179" w:type="dxa"/>
            <w:shd w:val="clear" w:color="auto" w:fill="auto"/>
          </w:tcPr>
          <w:p w14:paraId="0F89FCE2" w14:textId="515EC762" w:rsidR="00AC7211" w:rsidRPr="00AC7211" w:rsidRDefault="00AC7211" w:rsidP="00AC7211">
            <w:pPr>
              <w:ind w:firstLine="0"/>
            </w:pPr>
            <w:r>
              <w:t>Crawford</w:t>
            </w:r>
          </w:p>
        </w:tc>
        <w:tc>
          <w:tcPr>
            <w:tcW w:w="2180" w:type="dxa"/>
            <w:shd w:val="clear" w:color="auto" w:fill="auto"/>
          </w:tcPr>
          <w:p w14:paraId="3BB71244" w14:textId="3C13D770" w:rsidR="00AC7211" w:rsidRPr="00AC7211" w:rsidRDefault="00AC7211" w:rsidP="00AC7211">
            <w:pPr>
              <w:ind w:firstLine="0"/>
            </w:pPr>
            <w:r>
              <w:t>Cromer</w:t>
            </w:r>
          </w:p>
        </w:tc>
      </w:tr>
      <w:tr w:rsidR="00AC7211" w:rsidRPr="00AC7211" w14:paraId="766E6413" w14:textId="77777777" w:rsidTr="00AC7211">
        <w:tc>
          <w:tcPr>
            <w:tcW w:w="2179" w:type="dxa"/>
            <w:shd w:val="clear" w:color="auto" w:fill="auto"/>
          </w:tcPr>
          <w:p w14:paraId="53549496" w14:textId="603CBF8C" w:rsidR="00AC7211" w:rsidRPr="00AC7211" w:rsidRDefault="00AC7211" w:rsidP="00AC7211">
            <w:pPr>
              <w:ind w:firstLine="0"/>
            </w:pPr>
            <w:r>
              <w:t>Davis</w:t>
            </w:r>
          </w:p>
        </w:tc>
        <w:tc>
          <w:tcPr>
            <w:tcW w:w="2179" w:type="dxa"/>
            <w:shd w:val="clear" w:color="auto" w:fill="auto"/>
          </w:tcPr>
          <w:p w14:paraId="6ED52105" w14:textId="158D523A" w:rsidR="00AC7211" w:rsidRPr="00AC7211" w:rsidRDefault="00AC7211" w:rsidP="00AC7211">
            <w:pPr>
              <w:ind w:firstLine="0"/>
            </w:pPr>
            <w:r>
              <w:t>Elliott</w:t>
            </w:r>
          </w:p>
        </w:tc>
        <w:tc>
          <w:tcPr>
            <w:tcW w:w="2180" w:type="dxa"/>
            <w:shd w:val="clear" w:color="auto" w:fill="auto"/>
          </w:tcPr>
          <w:p w14:paraId="0160B78E" w14:textId="699831EA" w:rsidR="00AC7211" w:rsidRPr="00AC7211" w:rsidRDefault="00AC7211" w:rsidP="00AC7211">
            <w:pPr>
              <w:ind w:firstLine="0"/>
            </w:pPr>
            <w:r>
              <w:t>Erickson</w:t>
            </w:r>
          </w:p>
        </w:tc>
      </w:tr>
      <w:tr w:rsidR="00AC7211" w:rsidRPr="00AC7211" w14:paraId="2B94EC5D" w14:textId="77777777" w:rsidTr="00AC7211">
        <w:tc>
          <w:tcPr>
            <w:tcW w:w="2179" w:type="dxa"/>
            <w:shd w:val="clear" w:color="auto" w:fill="auto"/>
          </w:tcPr>
          <w:p w14:paraId="04023487" w14:textId="0EBFDCB7" w:rsidR="00AC7211" w:rsidRPr="00AC7211" w:rsidRDefault="00AC7211" w:rsidP="00AC7211">
            <w:pPr>
              <w:ind w:firstLine="0"/>
            </w:pPr>
            <w:r>
              <w:t>Felder</w:t>
            </w:r>
          </w:p>
        </w:tc>
        <w:tc>
          <w:tcPr>
            <w:tcW w:w="2179" w:type="dxa"/>
            <w:shd w:val="clear" w:color="auto" w:fill="auto"/>
          </w:tcPr>
          <w:p w14:paraId="63A5D537" w14:textId="718311DF" w:rsidR="00AC7211" w:rsidRPr="00AC7211" w:rsidRDefault="00AC7211" w:rsidP="00AC7211">
            <w:pPr>
              <w:ind w:firstLine="0"/>
            </w:pPr>
            <w:r>
              <w:t>Forrest</w:t>
            </w:r>
          </w:p>
        </w:tc>
        <w:tc>
          <w:tcPr>
            <w:tcW w:w="2180" w:type="dxa"/>
            <w:shd w:val="clear" w:color="auto" w:fill="auto"/>
          </w:tcPr>
          <w:p w14:paraId="6BF18555" w14:textId="4C519D75" w:rsidR="00AC7211" w:rsidRPr="00AC7211" w:rsidRDefault="00AC7211" w:rsidP="00AC7211">
            <w:pPr>
              <w:ind w:firstLine="0"/>
            </w:pPr>
            <w:r>
              <w:t>Gagnon</w:t>
            </w:r>
          </w:p>
        </w:tc>
      </w:tr>
      <w:tr w:rsidR="00AC7211" w:rsidRPr="00AC7211" w14:paraId="4F60FCFF" w14:textId="77777777" w:rsidTr="00AC7211">
        <w:tc>
          <w:tcPr>
            <w:tcW w:w="2179" w:type="dxa"/>
            <w:shd w:val="clear" w:color="auto" w:fill="auto"/>
          </w:tcPr>
          <w:p w14:paraId="0B3C8793" w14:textId="72127EAC" w:rsidR="00AC7211" w:rsidRPr="00AC7211" w:rsidRDefault="00AC7211" w:rsidP="00AC7211">
            <w:pPr>
              <w:ind w:firstLine="0"/>
            </w:pPr>
            <w:r>
              <w:t>Gatch</w:t>
            </w:r>
          </w:p>
        </w:tc>
        <w:tc>
          <w:tcPr>
            <w:tcW w:w="2179" w:type="dxa"/>
            <w:shd w:val="clear" w:color="auto" w:fill="auto"/>
          </w:tcPr>
          <w:p w14:paraId="2C29D970" w14:textId="4A927F46" w:rsidR="00AC7211" w:rsidRPr="00AC7211" w:rsidRDefault="00AC7211" w:rsidP="00AC7211">
            <w:pPr>
              <w:ind w:firstLine="0"/>
            </w:pPr>
            <w:r>
              <w:t>Gibson</w:t>
            </w:r>
          </w:p>
        </w:tc>
        <w:tc>
          <w:tcPr>
            <w:tcW w:w="2180" w:type="dxa"/>
            <w:shd w:val="clear" w:color="auto" w:fill="auto"/>
          </w:tcPr>
          <w:p w14:paraId="5C8758A8" w14:textId="712984C2" w:rsidR="00AC7211" w:rsidRPr="00AC7211" w:rsidRDefault="00AC7211" w:rsidP="00AC7211">
            <w:pPr>
              <w:ind w:firstLine="0"/>
            </w:pPr>
            <w:r>
              <w:t>Gilliam</w:t>
            </w:r>
          </w:p>
        </w:tc>
      </w:tr>
      <w:tr w:rsidR="00AC7211" w:rsidRPr="00AC7211" w14:paraId="02BB1389" w14:textId="77777777" w:rsidTr="00AC7211">
        <w:tc>
          <w:tcPr>
            <w:tcW w:w="2179" w:type="dxa"/>
            <w:shd w:val="clear" w:color="auto" w:fill="auto"/>
          </w:tcPr>
          <w:p w14:paraId="56D6A5EA" w14:textId="60D6E8A2" w:rsidR="00AC7211" w:rsidRPr="00AC7211" w:rsidRDefault="00AC7211" w:rsidP="00AC7211">
            <w:pPr>
              <w:ind w:firstLine="0"/>
            </w:pPr>
            <w:r>
              <w:t>Guest</w:t>
            </w:r>
          </w:p>
        </w:tc>
        <w:tc>
          <w:tcPr>
            <w:tcW w:w="2179" w:type="dxa"/>
            <w:shd w:val="clear" w:color="auto" w:fill="auto"/>
          </w:tcPr>
          <w:p w14:paraId="03A7F5B3" w14:textId="2FA766E5" w:rsidR="00AC7211" w:rsidRPr="00AC7211" w:rsidRDefault="00AC7211" w:rsidP="00AC7211">
            <w:pPr>
              <w:ind w:firstLine="0"/>
            </w:pPr>
            <w:r>
              <w:t>Guffey</w:t>
            </w:r>
          </w:p>
        </w:tc>
        <w:tc>
          <w:tcPr>
            <w:tcW w:w="2180" w:type="dxa"/>
            <w:shd w:val="clear" w:color="auto" w:fill="auto"/>
          </w:tcPr>
          <w:p w14:paraId="5D8998E3" w14:textId="44232314" w:rsidR="00AC7211" w:rsidRPr="00AC7211" w:rsidRDefault="00AC7211" w:rsidP="00AC7211">
            <w:pPr>
              <w:ind w:firstLine="0"/>
            </w:pPr>
            <w:r>
              <w:t>Haddon</w:t>
            </w:r>
          </w:p>
        </w:tc>
      </w:tr>
      <w:tr w:rsidR="00AC7211" w:rsidRPr="00AC7211" w14:paraId="6FFE3E05" w14:textId="77777777" w:rsidTr="00AC7211">
        <w:tc>
          <w:tcPr>
            <w:tcW w:w="2179" w:type="dxa"/>
            <w:shd w:val="clear" w:color="auto" w:fill="auto"/>
          </w:tcPr>
          <w:p w14:paraId="5DE924CB" w14:textId="13057F79" w:rsidR="00AC7211" w:rsidRPr="00AC7211" w:rsidRDefault="00AC7211" w:rsidP="00AC7211">
            <w:pPr>
              <w:ind w:firstLine="0"/>
            </w:pPr>
            <w:r>
              <w:t>Harris</w:t>
            </w:r>
          </w:p>
        </w:tc>
        <w:tc>
          <w:tcPr>
            <w:tcW w:w="2179" w:type="dxa"/>
            <w:shd w:val="clear" w:color="auto" w:fill="auto"/>
          </w:tcPr>
          <w:p w14:paraId="5435582A" w14:textId="54F80A31" w:rsidR="00AC7211" w:rsidRPr="00AC7211" w:rsidRDefault="00AC7211" w:rsidP="00AC7211">
            <w:pPr>
              <w:ind w:firstLine="0"/>
            </w:pPr>
            <w:r>
              <w:t>Hartnett</w:t>
            </w:r>
          </w:p>
        </w:tc>
        <w:tc>
          <w:tcPr>
            <w:tcW w:w="2180" w:type="dxa"/>
            <w:shd w:val="clear" w:color="auto" w:fill="auto"/>
          </w:tcPr>
          <w:p w14:paraId="1D841AA0" w14:textId="4AABCD58" w:rsidR="00AC7211" w:rsidRPr="00AC7211" w:rsidRDefault="00AC7211" w:rsidP="00AC7211">
            <w:pPr>
              <w:ind w:firstLine="0"/>
            </w:pPr>
            <w:r>
              <w:t>Hayes</w:t>
            </w:r>
          </w:p>
        </w:tc>
      </w:tr>
      <w:tr w:rsidR="00AC7211" w:rsidRPr="00AC7211" w14:paraId="00D8A13E" w14:textId="77777777" w:rsidTr="00AC7211">
        <w:tc>
          <w:tcPr>
            <w:tcW w:w="2179" w:type="dxa"/>
            <w:shd w:val="clear" w:color="auto" w:fill="auto"/>
          </w:tcPr>
          <w:p w14:paraId="079E341D" w14:textId="3BF1971D" w:rsidR="00AC7211" w:rsidRPr="00AC7211" w:rsidRDefault="00AC7211" w:rsidP="00AC7211">
            <w:pPr>
              <w:ind w:firstLine="0"/>
            </w:pPr>
            <w:r>
              <w:t>Herbkersman</w:t>
            </w:r>
          </w:p>
        </w:tc>
        <w:tc>
          <w:tcPr>
            <w:tcW w:w="2179" w:type="dxa"/>
            <w:shd w:val="clear" w:color="auto" w:fill="auto"/>
          </w:tcPr>
          <w:p w14:paraId="5B41FE65" w14:textId="3E3F0DD3" w:rsidR="00AC7211" w:rsidRPr="00AC7211" w:rsidRDefault="00AC7211" w:rsidP="00AC7211">
            <w:pPr>
              <w:ind w:firstLine="0"/>
            </w:pPr>
            <w:r>
              <w:t>Hewitt</w:t>
            </w:r>
          </w:p>
        </w:tc>
        <w:tc>
          <w:tcPr>
            <w:tcW w:w="2180" w:type="dxa"/>
            <w:shd w:val="clear" w:color="auto" w:fill="auto"/>
          </w:tcPr>
          <w:p w14:paraId="0DC95BEF" w14:textId="14022CC6" w:rsidR="00AC7211" w:rsidRPr="00AC7211" w:rsidRDefault="00AC7211" w:rsidP="00AC7211">
            <w:pPr>
              <w:ind w:firstLine="0"/>
            </w:pPr>
            <w:r>
              <w:t>Hiott</w:t>
            </w:r>
          </w:p>
        </w:tc>
      </w:tr>
      <w:tr w:rsidR="00AC7211" w:rsidRPr="00AC7211" w14:paraId="0F1E4262" w14:textId="77777777" w:rsidTr="00AC7211">
        <w:tc>
          <w:tcPr>
            <w:tcW w:w="2179" w:type="dxa"/>
            <w:shd w:val="clear" w:color="auto" w:fill="auto"/>
          </w:tcPr>
          <w:p w14:paraId="11AE6A98" w14:textId="327C6898" w:rsidR="00AC7211" w:rsidRPr="00AC7211" w:rsidRDefault="00AC7211" w:rsidP="00AC7211">
            <w:pPr>
              <w:ind w:firstLine="0"/>
            </w:pPr>
            <w:r>
              <w:t>Hixon</w:t>
            </w:r>
          </w:p>
        </w:tc>
        <w:tc>
          <w:tcPr>
            <w:tcW w:w="2179" w:type="dxa"/>
            <w:shd w:val="clear" w:color="auto" w:fill="auto"/>
          </w:tcPr>
          <w:p w14:paraId="6B3BFCFE" w14:textId="69C55FB1" w:rsidR="00AC7211" w:rsidRPr="00AC7211" w:rsidRDefault="00AC7211" w:rsidP="00AC7211">
            <w:pPr>
              <w:ind w:firstLine="0"/>
            </w:pPr>
            <w:r>
              <w:t>Hyde</w:t>
            </w:r>
          </w:p>
        </w:tc>
        <w:tc>
          <w:tcPr>
            <w:tcW w:w="2180" w:type="dxa"/>
            <w:shd w:val="clear" w:color="auto" w:fill="auto"/>
          </w:tcPr>
          <w:p w14:paraId="77659551" w14:textId="53F4E649" w:rsidR="00AC7211" w:rsidRPr="00AC7211" w:rsidRDefault="00AC7211" w:rsidP="00AC7211">
            <w:pPr>
              <w:ind w:firstLine="0"/>
            </w:pPr>
            <w:r>
              <w:t>J. E. Johnson</w:t>
            </w:r>
          </w:p>
        </w:tc>
      </w:tr>
      <w:tr w:rsidR="00AC7211" w:rsidRPr="00AC7211" w14:paraId="5EBA3058" w14:textId="77777777" w:rsidTr="00AC7211">
        <w:tc>
          <w:tcPr>
            <w:tcW w:w="2179" w:type="dxa"/>
            <w:shd w:val="clear" w:color="auto" w:fill="auto"/>
          </w:tcPr>
          <w:p w14:paraId="16E56A1E" w14:textId="75336851" w:rsidR="00AC7211" w:rsidRPr="00AC7211" w:rsidRDefault="00AC7211" w:rsidP="00AC7211">
            <w:pPr>
              <w:ind w:firstLine="0"/>
            </w:pPr>
            <w:r>
              <w:t>J. L. Johnson</w:t>
            </w:r>
          </w:p>
        </w:tc>
        <w:tc>
          <w:tcPr>
            <w:tcW w:w="2179" w:type="dxa"/>
            <w:shd w:val="clear" w:color="auto" w:fill="auto"/>
          </w:tcPr>
          <w:p w14:paraId="7A24C36E" w14:textId="5035D78C" w:rsidR="00AC7211" w:rsidRPr="00AC7211" w:rsidRDefault="00AC7211" w:rsidP="00AC7211">
            <w:pPr>
              <w:ind w:firstLine="0"/>
            </w:pPr>
            <w:r>
              <w:t>S. Jones</w:t>
            </w:r>
          </w:p>
        </w:tc>
        <w:tc>
          <w:tcPr>
            <w:tcW w:w="2180" w:type="dxa"/>
            <w:shd w:val="clear" w:color="auto" w:fill="auto"/>
          </w:tcPr>
          <w:p w14:paraId="6F6A5E8D" w14:textId="3C9AF3E5" w:rsidR="00AC7211" w:rsidRPr="00AC7211" w:rsidRDefault="00AC7211" w:rsidP="00AC7211">
            <w:pPr>
              <w:ind w:firstLine="0"/>
            </w:pPr>
            <w:r>
              <w:t>Jordan</w:t>
            </w:r>
          </w:p>
        </w:tc>
      </w:tr>
      <w:tr w:rsidR="00AC7211" w:rsidRPr="00AC7211" w14:paraId="4F0EAC50" w14:textId="77777777" w:rsidTr="00AC7211">
        <w:tc>
          <w:tcPr>
            <w:tcW w:w="2179" w:type="dxa"/>
            <w:shd w:val="clear" w:color="auto" w:fill="auto"/>
          </w:tcPr>
          <w:p w14:paraId="27DD9A2E" w14:textId="1F8B7076" w:rsidR="00AC7211" w:rsidRPr="00AC7211" w:rsidRDefault="00AC7211" w:rsidP="00AC7211">
            <w:pPr>
              <w:ind w:firstLine="0"/>
            </w:pPr>
            <w:r>
              <w:t>Kilmartin</w:t>
            </w:r>
          </w:p>
        </w:tc>
        <w:tc>
          <w:tcPr>
            <w:tcW w:w="2179" w:type="dxa"/>
            <w:shd w:val="clear" w:color="auto" w:fill="auto"/>
          </w:tcPr>
          <w:p w14:paraId="7B709400" w14:textId="4366114B" w:rsidR="00AC7211" w:rsidRPr="00AC7211" w:rsidRDefault="00AC7211" w:rsidP="00AC7211">
            <w:pPr>
              <w:ind w:firstLine="0"/>
            </w:pPr>
            <w:r>
              <w:t>Landing</w:t>
            </w:r>
          </w:p>
        </w:tc>
        <w:tc>
          <w:tcPr>
            <w:tcW w:w="2180" w:type="dxa"/>
            <w:shd w:val="clear" w:color="auto" w:fill="auto"/>
          </w:tcPr>
          <w:p w14:paraId="28EAB42B" w14:textId="3DB24D74" w:rsidR="00AC7211" w:rsidRPr="00AC7211" w:rsidRDefault="00AC7211" w:rsidP="00AC7211">
            <w:pPr>
              <w:ind w:firstLine="0"/>
            </w:pPr>
            <w:r>
              <w:t>Lawson</w:t>
            </w:r>
          </w:p>
        </w:tc>
      </w:tr>
      <w:tr w:rsidR="00AC7211" w:rsidRPr="00AC7211" w14:paraId="3746BE00" w14:textId="77777777" w:rsidTr="00AC7211">
        <w:tc>
          <w:tcPr>
            <w:tcW w:w="2179" w:type="dxa"/>
            <w:shd w:val="clear" w:color="auto" w:fill="auto"/>
          </w:tcPr>
          <w:p w14:paraId="00F558FA" w14:textId="7C52217F" w:rsidR="00AC7211" w:rsidRPr="00AC7211" w:rsidRDefault="00AC7211" w:rsidP="00AC7211">
            <w:pPr>
              <w:ind w:firstLine="0"/>
            </w:pPr>
            <w:r>
              <w:t>Leber</w:t>
            </w:r>
          </w:p>
        </w:tc>
        <w:tc>
          <w:tcPr>
            <w:tcW w:w="2179" w:type="dxa"/>
            <w:shd w:val="clear" w:color="auto" w:fill="auto"/>
          </w:tcPr>
          <w:p w14:paraId="5F630F1D" w14:textId="75DBF47A" w:rsidR="00AC7211" w:rsidRPr="00AC7211" w:rsidRDefault="00AC7211" w:rsidP="00AC7211">
            <w:pPr>
              <w:ind w:firstLine="0"/>
            </w:pPr>
            <w:r>
              <w:t>Ligon</w:t>
            </w:r>
          </w:p>
        </w:tc>
        <w:tc>
          <w:tcPr>
            <w:tcW w:w="2180" w:type="dxa"/>
            <w:shd w:val="clear" w:color="auto" w:fill="auto"/>
          </w:tcPr>
          <w:p w14:paraId="7647B063" w14:textId="123EE987" w:rsidR="00AC7211" w:rsidRPr="00AC7211" w:rsidRDefault="00AC7211" w:rsidP="00AC7211">
            <w:pPr>
              <w:ind w:firstLine="0"/>
            </w:pPr>
            <w:r>
              <w:t>Long</w:t>
            </w:r>
          </w:p>
        </w:tc>
      </w:tr>
      <w:tr w:rsidR="00AC7211" w:rsidRPr="00AC7211" w14:paraId="51D451FD" w14:textId="77777777" w:rsidTr="00AC7211">
        <w:tc>
          <w:tcPr>
            <w:tcW w:w="2179" w:type="dxa"/>
            <w:shd w:val="clear" w:color="auto" w:fill="auto"/>
          </w:tcPr>
          <w:p w14:paraId="2FF3DF8A" w14:textId="1291A79A" w:rsidR="00AC7211" w:rsidRPr="00AC7211" w:rsidRDefault="00AC7211" w:rsidP="00AC7211">
            <w:pPr>
              <w:ind w:firstLine="0"/>
            </w:pPr>
            <w:r>
              <w:t>Lowe</w:t>
            </w:r>
          </w:p>
        </w:tc>
        <w:tc>
          <w:tcPr>
            <w:tcW w:w="2179" w:type="dxa"/>
            <w:shd w:val="clear" w:color="auto" w:fill="auto"/>
          </w:tcPr>
          <w:p w14:paraId="39D38D4C" w14:textId="78D78453" w:rsidR="00AC7211" w:rsidRPr="00AC7211" w:rsidRDefault="00AC7211" w:rsidP="00AC7211">
            <w:pPr>
              <w:ind w:firstLine="0"/>
            </w:pPr>
            <w:r>
              <w:t>Magnuson</w:t>
            </w:r>
          </w:p>
        </w:tc>
        <w:tc>
          <w:tcPr>
            <w:tcW w:w="2180" w:type="dxa"/>
            <w:shd w:val="clear" w:color="auto" w:fill="auto"/>
          </w:tcPr>
          <w:p w14:paraId="03E06020" w14:textId="7EFC6BFE" w:rsidR="00AC7211" w:rsidRPr="00AC7211" w:rsidRDefault="00AC7211" w:rsidP="00AC7211">
            <w:pPr>
              <w:ind w:firstLine="0"/>
            </w:pPr>
            <w:r>
              <w:t>May</w:t>
            </w:r>
          </w:p>
        </w:tc>
      </w:tr>
      <w:tr w:rsidR="00AC7211" w:rsidRPr="00AC7211" w14:paraId="39462F6D" w14:textId="77777777" w:rsidTr="00AC7211">
        <w:tc>
          <w:tcPr>
            <w:tcW w:w="2179" w:type="dxa"/>
            <w:shd w:val="clear" w:color="auto" w:fill="auto"/>
          </w:tcPr>
          <w:p w14:paraId="595A30BF" w14:textId="34C7FB9D" w:rsidR="00AC7211" w:rsidRPr="00AC7211" w:rsidRDefault="00AC7211" w:rsidP="00AC7211">
            <w:pPr>
              <w:ind w:firstLine="0"/>
            </w:pPr>
            <w:r>
              <w:t>McCabe</w:t>
            </w:r>
          </w:p>
        </w:tc>
        <w:tc>
          <w:tcPr>
            <w:tcW w:w="2179" w:type="dxa"/>
            <w:shd w:val="clear" w:color="auto" w:fill="auto"/>
          </w:tcPr>
          <w:p w14:paraId="740D076B" w14:textId="770C981D" w:rsidR="00AC7211" w:rsidRPr="00AC7211" w:rsidRDefault="00AC7211" w:rsidP="00AC7211">
            <w:pPr>
              <w:ind w:firstLine="0"/>
            </w:pPr>
            <w:r>
              <w:t>McCravy</w:t>
            </w:r>
          </w:p>
        </w:tc>
        <w:tc>
          <w:tcPr>
            <w:tcW w:w="2180" w:type="dxa"/>
            <w:shd w:val="clear" w:color="auto" w:fill="auto"/>
          </w:tcPr>
          <w:p w14:paraId="32E293A0" w14:textId="393487D2" w:rsidR="00AC7211" w:rsidRPr="00AC7211" w:rsidRDefault="00AC7211" w:rsidP="00AC7211">
            <w:pPr>
              <w:ind w:firstLine="0"/>
            </w:pPr>
            <w:r>
              <w:t>McGinnis</w:t>
            </w:r>
          </w:p>
        </w:tc>
      </w:tr>
      <w:tr w:rsidR="00AC7211" w:rsidRPr="00AC7211" w14:paraId="2A024487" w14:textId="77777777" w:rsidTr="00AC7211">
        <w:tc>
          <w:tcPr>
            <w:tcW w:w="2179" w:type="dxa"/>
            <w:shd w:val="clear" w:color="auto" w:fill="auto"/>
          </w:tcPr>
          <w:p w14:paraId="54963B51" w14:textId="2F4B63B9" w:rsidR="00AC7211" w:rsidRPr="00AC7211" w:rsidRDefault="00AC7211" w:rsidP="00AC7211">
            <w:pPr>
              <w:ind w:firstLine="0"/>
            </w:pPr>
            <w:r>
              <w:t>Mitchell</w:t>
            </w:r>
          </w:p>
        </w:tc>
        <w:tc>
          <w:tcPr>
            <w:tcW w:w="2179" w:type="dxa"/>
            <w:shd w:val="clear" w:color="auto" w:fill="auto"/>
          </w:tcPr>
          <w:p w14:paraId="226E80A6" w14:textId="7A3D8147" w:rsidR="00AC7211" w:rsidRPr="00AC7211" w:rsidRDefault="00AC7211" w:rsidP="00AC7211">
            <w:pPr>
              <w:ind w:firstLine="0"/>
            </w:pPr>
            <w:r>
              <w:t>T. Moore</w:t>
            </w:r>
          </w:p>
        </w:tc>
        <w:tc>
          <w:tcPr>
            <w:tcW w:w="2180" w:type="dxa"/>
            <w:shd w:val="clear" w:color="auto" w:fill="auto"/>
          </w:tcPr>
          <w:p w14:paraId="044A1B34" w14:textId="24956F2A" w:rsidR="00AC7211" w:rsidRPr="00AC7211" w:rsidRDefault="00AC7211" w:rsidP="00AC7211">
            <w:pPr>
              <w:ind w:firstLine="0"/>
            </w:pPr>
            <w:r>
              <w:t>A. M. Morgan</w:t>
            </w:r>
          </w:p>
        </w:tc>
      </w:tr>
      <w:tr w:rsidR="00AC7211" w:rsidRPr="00AC7211" w14:paraId="75F304E5" w14:textId="77777777" w:rsidTr="00AC7211">
        <w:tc>
          <w:tcPr>
            <w:tcW w:w="2179" w:type="dxa"/>
            <w:shd w:val="clear" w:color="auto" w:fill="auto"/>
          </w:tcPr>
          <w:p w14:paraId="340BB015" w14:textId="13D6672B" w:rsidR="00AC7211" w:rsidRPr="00AC7211" w:rsidRDefault="00AC7211" w:rsidP="00AC7211">
            <w:pPr>
              <w:ind w:firstLine="0"/>
            </w:pPr>
            <w:r>
              <w:t>T. A. Morgan</w:t>
            </w:r>
          </w:p>
        </w:tc>
        <w:tc>
          <w:tcPr>
            <w:tcW w:w="2179" w:type="dxa"/>
            <w:shd w:val="clear" w:color="auto" w:fill="auto"/>
          </w:tcPr>
          <w:p w14:paraId="3F6EE295" w14:textId="234085FC" w:rsidR="00AC7211" w:rsidRPr="00AC7211" w:rsidRDefault="00AC7211" w:rsidP="00AC7211">
            <w:pPr>
              <w:ind w:firstLine="0"/>
            </w:pPr>
            <w:r>
              <w:t>Moss</w:t>
            </w:r>
          </w:p>
        </w:tc>
        <w:tc>
          <w:tcPr>
            <w:tcW w:w="2180" w:type="dxa"/>
            <w:shd w:val="clear" w:color="auto" w:fill="auto"/>
          </w:tcPr>
          <w:p w14:paraId="1BF73683" w14:textId="7D60D236" w:rsidR="00AC7211" w:rsidRPr="00AC7211" w:rsidRDefault="00AC7211" w:rsidP="00AC7211">
            <w:pPr>
              <w:ind w:firstLine="0"/>
            </w:pPr>
            <w:r>
              <w:t>Murphy</w:t>
            </w:r>
          </w:p>
        </w:tc>
      </w:tr>
      <w:tr w:rsidR="00AC7211" w:rsidRPr="00AC7211" w14:paraId="57A0D066" w14:textId="77777777" w:rsidTr="00AC7211">
        <w:tc>
          <w:tcPr>
            <w:tcW w:w="2179" w:type="dxa"/>
            <w:shd w:val="clear" w:color="auto" w:fill="auto"/>
          </w:tcPr>
          <w:p w14:paraId="070FC612" w14:textId="066D4E44" w:rsidR="00AC7211" w:rsidRPr="00AC7211" w:rsidRDefault="00AC7211" w:rsidP="00AC7211">
            <w:pPr>
              <w:ind w:firstLine="0"/>
            </w:pPr>
            <w:r>
              <w:t>Neese</w:t>
            </w:r>
          </w:p>
        </w:tc>
        <w:tc>
          <w:tcPr>
            <w:tcW w:w="2179" w:type="dxa"/>
            <w:shd w:val="clear" w:color="auto" w:fill="auto"/>
          </w:tcPr>
          <w:p w14:paraId="032E6434" w14:textId="2A6048DE" w:rsidR="00AC7211" w:rsidRPr="00AC7211" w:rsidRDefault="00AC7211" w:rsidP="00AC7211">
            <w:pPr>
              <w:ind w:firstLine="0"/>
            </w:pPr>
            <w:r>
              <w:t>B. Newton</w:t>
            </w:r>
          </w:p>
        </w:tc>
        <w:tc>
          <w:tcPr>
            <w:tcW w:w="2180" w:type="dxa"/>
            <w:shd w:val="clear" w:color="auto" w:fill="auto"/>
          </w:tcPr>
          <w:p w14:paraId="25C6D331" w14:textId="4AD82F09" w:rsidR="00AC7211" w:rsidRPr="00AC7211" w:rsidRDefault="00AC7211" w:rsidP="00AC7211">
            <w:pPr>
              <w:ind w:firstLine="0"/>
            </w:pPr>
            <w:r>
              <w:t>W. Newton</w:t>
            </w:r>
          </w:p>
        </w:tc>
      </w:tr>
      <w:tr w:rsidR="00AC7211" w:rsidRPr="00AC7211" w14:paraId="43B6CC40" w14:textId="77777777" w:rsidTr="00AC7211">
        <w:tc>
          <w:tcPr>
            <w:tcW w:w="2179" w:type="dxa"/>
            <w:shd w:val="clear" w:color="auto" w:fill="auto"/>
          </w:tcPr>
          <w:p w14:paraId="4F67C27A" w14:textId="6291438F" w:rsidR="00AC7211" w:rsidRPr="00AC7211" w:rsidRDefault="00AC7211" w:rsidP="00AC7211">
            <w:pPr>
              <w:ind w:firstLine="0"/>
            </w:pPr>
            <w:r>
              <w:t>Nutt</w:t>
            </w:r>
          </w:p>
        </w:tc>
        <w:tc>
          <w:tcPr>
            <w:tcW w:w="2179" w:type="dxa"/>
            <w:shd w:val="clear" w:color="auto" w:fill="auto"/>
          </w:tcPr>
          <w:p w14:paraId="5A9CB1F6" w14:textId="79D9B63D" w:rsidR="00AC7211" w:rsidRPr="00AC7211" w:rsidRDefault="00AC7211" w:rsidP="00AC7211">
            <w:pPr>
              <w:ind w:firstLine="0"/>
            </w:pPr>
            <w:r>
              <w:t>O'Neal</w:t>
            </w:r>
          </w:p>
        </w:tc>
        <w:tc>
          <w:tcPr>
            <w:tcW w:w="2180" w:type="dxa"/>
            <w:shd w:val="clear" w:color="auto" w:fill="auto"/>
          </w:tcPr>
          <w:p w14:paraId="48641CEF" w14:textId="30313494" w:rsidR="00AC7211" w:rsidRPr="00AC7211" w:rsidRDefault="00AC7211" w:rsidP="00AC7211">
            <w:pPr>
              <w:ind w:firstLine="0"/>
            </w:pPr>
            <w:r>
              <w:t>Oremus</w:t>
            </w:r>
          </w:p>
        </w:tc>
      </w:tr>
      <w:tr w:rsidR="00AC7211" w:rsidRPr="00AC7211" w14:paraId="79E30531" w14:textId="77777777" w:rsidTr="00AC7211">
        <w:tc>
          <w:tcPr>
            <w:tcW w:w="2179" w:type="dxa"/>
            <w:shd w:val="clear" w:color="auto" w:fill="auto"/>
          </w:tcPr>
          <w:p w14:paraId="56C67B68" w14:textId="6ABAD353" w:rsidR="00AC7211" w:rsidRPr="00AC7211" w:rsidRDefault="00AC7211" w:rsidP="00AC7211">
            <w:pPr>
              <w:ind w:firstLine="0"/>
            </w:pPr>
            <w:r>
              <w:t>Pace</w:t>
            </w:r>
          </w:p>
        </w:tc>
        <w:tc>
          <w:tcPr>
            <w:tcW w:w="2179" w:type="dxa"/>
            <w:shd w:val="clear" w:color="auto" w:fill="auto"/>
          </w:tcPr>
          <w:p w14:paraId="17791B8D" w14:textId="1C4A14E2" w:rsidR="00AC7211" w:rsidRPr="00AC7211" w:rsidRDefault="00AC7211" w:rsidP="00AC7211">
            <w:pPr>
              <w:ind w:firstLine="0"/>
            </w:pPr>
            <w:r>
              <w:t>Pedalino</w:t>
            </w:r>
          </w:p>
        </w:tc>
        <w:tc>
          <w:tcPr>
            <w:tcW w:w="2180" w:type="dxa"/>
            <w:shd w:val="clear" w:color="auto" w:fill="auto"/>
          </w:tcPr>
          <w:p w14:paraId="1C22B0BD" w14:textId="610FF3FF" w:rsidR="00AC7211" w:rsidRPr="00AC7211" w:rsidRDefault="00AC7211" w:rsidP="00AC7211">
            <w:pPr>
              <w:ind w:firstLine="0"/>
            </w:pPr>
            <w:r>
              <w:t>Pope</w:t>
            </w:r>
          </w:p>
        </w:tc>
      </w:tr>
      <w:tr w:rsidR="00AC7211" w:rsidRPr="00AC7211" w14:paraId="3416D955" w14:textId="77777777" w:rsidTr="00AC7211">
        <w:tc>
          <w:tcPr>
            <w:tcW w:w="2179" w:type="dxa"/>
            <w:shd w:val="clear" w:color="auto" w:fill="auto"/>
          </w:tcPr>
          <w:p w14:paraId="154B3465" w14:textId="3C106BEF" w:rsidR="00AC7211" w:rsidRPr="00AC7211" w:rsidRDefault="00AC7211" w:rsidP="00AC7211">
            <w:pPr>
              <w:ind w:firstLine="0"/>
            </w:pPr>
            <w:r>
              <w:t>Robbins</w:t>
            </w:r>
          </w:p>
        </w:tc>
        <w:tc>
          <w:tcPr>
            <w:tcW w:w="2179" w:type="dxa"/>
            <w:shd w:val="clear" w:color="auto" w:fill="auto"/>
          </w:tcPr>
          <w:p w14:paraId="0125C975" w14:textId="5D0971AF" w:rsidR="00AC7211" w:rsidRPr="00AC7211" w:rsidRDefault="00AC7211" w:rsidP="00AC7211">
            <w:pPr>
              <w:ind w:firstLine="0"/>
            </w:pPr>
            <w:r>
              <w:t>Sandifer</w:t>
            </w:r>
          </w:p>
        </w:tc>
        <w:tc>
          <w:tcPr>
            <w:tcW w:w="2180" w:type="dxa"/>
            <w:shd w:val="clear" w:color="auto" w:fill="auto"/>
          </w:tcPr>
          <w:p w14:paraId="21AE3AEA" w14:textId="4E5B39D0" w:rsidR="00AC7211" w:rsidRPr="00AC7211" w:rsidRDefault="00AC7211" w:rsidP="00AC7211">
            <w:pPr>
              <w:ind w:firstLine="0"/>
            </w:pPr>
            <w:r>
              <w:t>Schuessler</w:t>
            </w:r>
          </w:p>
        </w:tc>
      </w:tr>
      <w:tr w:rsidR="00AC7211" w:rsidRPr="00AC7211" w14:paraId="3AEBACF6" w14:textId="77777777" w:rsidTr="00AC7211">
        <w:tc>
          <w:tcPr>
            <w:tcW w:w="2179" w:type="dxa"/>
            <w:shd w:val="clear" w:color="auto" w:fill="auto"/>
          </w:tcPr>
          <w:p w14:paraId="6B9C6B4E" w14:textId="1CC5C857" w:rsidR="00AC7211" w:rsidRPr="00AC7211" w:rsidRDefault="00AC7211" w:rsidP="00AC7211">
            <w:pPr>
              <w:ind w:firstLine="0"/>
            </w:pPr>
            <w:r>
              <w:t>Sessions</w:t>
            </w:r>
          </w:p>
        </w:tc>
        <w:tc>
          <w:tcPr>
            <w:tcW w:w="2179" w:type="dxa"/>
            <w:shd w:val="clear" w:color="auto" w:fill="auto"/>
          </w:tcPr>
          <w:p w14:paraId="6ACD7439" w14:textId="6AA37B08" w:rsidR="00AC7211" w:rsidRPr="00AC7211" w:rsidRDefault="00AC7211" w:rsidP="00AC7211">
            <w:pPr>
              <w:ind w:firstLine="0"/>
            </w:pPr>
            <w:r>
              <w:t>G. M. Smith</w:t>
            </w:r>
          </w:p>
        </w:tc>
        <w:tc>
          <w:tcPr>
            <w:tcW w:w="2180" w:type="dxa"/>
            <w:shd w:val="clear" w:color="auto" w:fill="auto"/>
          </w:tcPr>
          <w:p w14:paraId="66F0B20E" w14:textId="1CB3E269" w:rsidR="00AC7211" w:rsidRPr="00AC7211" w:rsidRDefault="00AC7211" w:rsidP="00AC7211">
            <w:pPr>
              <w:ind w:firstLine="0"/>
            </w:pPr>
            <w:r>
              <w:t>M. M. Smith</w:t>
            </w:r>
          </w:p>
        </w:tc>
      </w:tr>
      <w:tr w:rsidR="00AC7211" w:rsidRPr="00AC7211" w14:paraId="5D69B018" w14:textId="77777777" w:rsidTr="00AC7211">
        <w:tc>
          <w:tcPr>
            <w:tcW w:w="2179" w:type="dxa"/>
            <w:shd w:val="clear" w:color="auto" w:fill="auto"/>
          </w:tcPr>
          <w:p w14:paraId="7E572617" w14:textId="3C019D54" w:rsidR="00AC7211" w:rsidRPr="00AC7211" w:rsidRDefault="00AC7211" w:rsidP="00AC7211">
            <w:pPr>
              <w:ind w:firstLine="0"/>
            </w:pPr>
            <w:r>
              <w:t>Stavrinakis</w:t>
            </w:r>
          </w:p>
        </w:tc>
        <w:tc>
          <w:tcPr>
            <w:tcW w:w="2179" w:type="dxa"/>
            <w:shd w:val="clear" w:color="auto" w:fill="auto"/>
          </w:tcPr>
          <w:p w14:paraId="705D408E" w14:textId="24FD686C" w:rsidR="00AC7211" w:rsidRPr="00AC7211" w:rsidRDefault="00AC7211" w:rsidP="00AC7211">
            <w:pPr>
              <w:ind w:firstLine="0"/>
            </w:pPr>
            <w:r>
              <w:t>Taylor</w:t>
            </w:r>
          </w:p>
        </w:tc>
        <w:tc>
          <w:tcPr>
            <w:tcW w:w="2180" w:type="dxa"/>
            <w:shd w:val="clear" w:color="auto" w:fill="auto"/>
          </w:tcPr>
          <w:p w14:paraId="44827FB2" w14:textId="289BC6F6" w:rsidR="00AC7211" w:rsidRPr="00AC7211" w:rsidRDefault="00AC7211" w:rsidP="00AC7211">
            <w:pPr>
              <w:ind w:firstLine="0"/>
            </w:pPr>
            <w:r>
              <w:t>Thayer</w:t>
            </w:r>
          </w:p>
        </w:tc>
      </w:tr>
      <w:tr w:rsidR="00AC7211" w:rsidRPr="00AC7211" w14:paraId="36B4A07D" w14:textId="77777777" w:rsidTr="00AC7211">
        <w:tc>
          <w:tcPr>
            <w:tcW w:w="2179" w:type="dxa"/>
            <w:shd w:val="clear" w:color="auto" w:fill="auto"/>
          </w:tcPr>
          <w:p w14:paraId="3A958028" w14:textId="7B2C8908" w:rsidR="00AC7211" w:rsidRPr="00AC7211" w:rsidRDefault="00AC7211" w:rsidP="00AC7211">
            <w:pPr>
              <w:keepNext/>
              <w:ind w:firstLine="0"/>
            </w:pPr>
            <w:r>
              <w:t>Vaughan</w:t>
            </w:r>
          </w:p>
        </w:tc>
        <w:tc>
          <w:tcPr>
            <w:tcW w:w="2179" w:type="dxa"/>
            <w:shd w:val="clear" w:color="auto" w:fill="auto"/>
          </w:tcPr>
          <w:p w14:paraId="1462468A" w14:textId="7691E48D" w:rsidR="00AC7211" w:rsidRPr="00AC7211" w:rsidRDefault="00AC7211" w:rsidP="00AC7211">
            <w:pPr>
              <w:keepNext/>
              <w:ind w:firstLine="0"/>
            </w:pPr>
            <w:r>
              <w:t>West</w:t>
            </w:r>
          </w:p>
        </w:tc>
        <w:tc>
          <w:tcPr>
            <w:tcW w:w="2180" w:type="dxa"/>
            <w:shd w:val="clear" w:color="auto" w:fill="auto"/>
          </w:tcPr>
          <w:p w14:paraId="1938E4F7" w14:textId="55F9DDBF" w:rsidR="00AC7211" w:rsidRPr="00AC7211" w:rsidRDefault="00AC7211" w:rsidP="00AC7211">
            <w:pPr>
              <w:keepNext/>
              <w:ind w:firstLine="0"/>
            </w:pPr>
            <w:r>
              <w:t>Wetmore</w:t>
            </w:r>
          </w:p>
        </w:tc>
      </w:tr>
      <w:tr w:rsidR="00AC7211" w:rsidRPr="00AC7211" w14:paraId="414B34C3" w14:textId="77777777" w:rsidTr="00AC7211">
        <w:tc>
          <w:tcPr>
            <w:tcW w:w="2179" w:type="dxa"/>
            <w:shd w:val="clear" w:color="auto" w:fill="auto"/>
          </w:tcPr>
          <w:p w14:paraId="4A7D9D32" w14:textId="6DBCD135" w:rsidR="00AC7211" w:rsidRPr="00AC7211" w:rsidRDefault="00AC7211" w:rsidP="00AC7211">
            <w:pPr>
              <w:keepNext/>
              <w:ind w:firstLine="0"/>
            </w:pPr>
            <w:r>
              <w:t>White</w:t>
            </w:r>
          </w:p>
        </w:tc>
        <w:tc>
          <w:tcPr>
            <w:tcW w:w="2179" w:type="dxa"/>
            <w:shd w:val="clear" w:color="auto" w:fill="auto"/>
          </w:tcPr>
          <w:p w14:paraId="5004736F" w14:textId="7FB2E2E0" w:rsidR="00AC7211" w:rsidRPr="00AC7211" w:rsidRDefault="00AC7211" w:rsidP="00AC7211">
            <w:pPr>
              <w:keepNext/>
              <w:ind w:firstLine="0"/>
            </w:pPr>
            <w:r>
              <w:t>Whitmire</w:t>
            </w:r>
          </w:p>
        </w:tc>
        <w:tc>
          <w:tcPr>
            <w:tcW w:w="2180" w:type="dxa"/>
            <w:shd w:val="clear" w:color="auto" w:fill="auto"/>
          </w:tcPr>
          <w:p w14:paraId="55CD5538" w14:textId="0CB698B3" w:rsidR="00AC7211" w:rsidRPr="00AC7211" w:rsidRDefault="00AC7211" w:rsidP="00AC7211">
            <w:pPr>
              <w:keepNext/>
              <w:ind w:firstLine="0"/>
            </w:pPr>
            <w:r>
              <w:t>Wooten</w:t>
            </w:r>
          </w:p>
        </w:tc>
      </w:tr>
    </w:tbl>
    <w:p w14:paraId="080C2B81" w14:textId="77777777" w:rsidR="00AC7211" w:rsidRDefault="00AC7211" w:rsidP="00AC7211"/>
    <w:p w14:paraId="03119274" w14:textId="55EDAC49" w:rsidR="00AC7211" w:rsidRDefault="00AC7211" w:rsidP="00AC7211">
      <w:pPr>
        <w:jc w:val="center"/>
        <w:rPr>
          <w:b/>
        </w:rPr>
      </w:pPr>
      <w:r w:rsidRPr="00AC7211">
        <w:rPr>
          <w:b/>
        </w:rPr>
        <w:t>Total--87</w:t>
      </w:r>
    </w:p>
    <w:p w14:paraId="3D0877F7" w14:textId="77777777" w:rsidR="00AC7211" w:rsidRDefault="00AC7211" w:rsidP="00AC7211">
      <w:pPr>
        <w:jc w:val="center"/>
        <w:rPr>
          <w:b/>
        </w:rPr>
      </w:pPr>
    </w:p>
    <w:p w14:paraId="689E0F5F" w14:textId="77777777" w:rsidR="00BF778B" w:rsidRDefault="00BF778B" w:rsidP="00BF778B">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BF778B" w:rsidRPr="005411C4" w14:paraId="4A1F84FA" w14:textId="77777777" w:rsidTr="0003334B">
        <w:tc>
          <w:tcPr>
            <w:tcW w:w="2179" w:type="dxa"/>
            <w:shd w:val="clear" w:color="auto" w:fill="auto"/>
          </w:tcPr>
          <w:p w14:paraId="12C0A4ED" w14:textId="77777777" w:rsidR="00BF778B" w:rsidRPr="005411C4" w:rsidRDefault="00BF778B" w:rsidP="0003334B">
            <w:pPr>
              <w:keepNext/>
              <w:ind w:firstLine="0"/>
            </w:pPr>
            <w:r>
              <w:t>Bamberg</w:t>
            </w:r>
          </w:p>
        </w:tc>
        <w:tc>
          <w:tcPr>
            <w:tcW w:w="2179" w:type="dxa"/>
            <w:shd w:val="clear" w:color="auto" w:fill="auto"/>
          </w:tcPr>
          <w:p w14:paraId="0383E3C7" w14:textId="77777777" w:rsidR="00BF778B" w:rsidRPr="005411C4" w:rsidRDefault="00BF778B" w:rsidP="0003334B">
            <w:pPr>
              <w:keepNext/>
              <w:ind w:firstLine="0"/>
            </w:pPr>
            <w:r>
              <w:t>Clyburn</w:t>
            </w:r>
          </w:p>
        </w:tc>
        <w:tc>
          <w:tcPr>
            <w:tcW w:w="2180" w:type="dxa"/>
            <w:shd w:val="clear" w:color="auto" w:fill="auto"/>
          </w:tcPr>
          <w:p w14:paraId="75C60E4D" w14:textId="77777777" w:rsidR="00BF778B" w:rsidRPr="005411C4" w:rsidRDefault="00BF778B" w:rsidP="0003334B">
            <w:pPr>
              <w:keepNext/>
              <w:ind w:firstLine="0"/>
            </w:pPr>
            <w:r>
              <w:t>Cobb-Hunter</w:t>
            </w:r>
          </w:p>
        </w:tc>
      </w:tr>
      <w:tr w:rsidR="00BF778B" w:rsidRPr="005411C4" w14:paraId="4BA6CB7E" w14:textId="77777777" w:rsidTr="0003334B">
        <w:tc>
          <w:tcPr>
            <w:tcW w:w="2179" w:type="dxa"/>
            <w:shd w:val="clear" w:color="auto" w:fill="auto"/>
          </w:tcPr>
          <w:p w14:paraId="363D3EF7" w14:textId="77777777" w:rsidR="00BF778B" w:rsidRPr="005411C4" w:rsidRDefault="00BF778B" w:rsidP="0003334B">
            <w:pPr>
              <w:ind w:firstLine="0"/>
            </w:pPr>
            <w:r>
              <w:t>Dillard</w:t>
            </w:r>
          </w:p>
        </w:tc>
        <w:tc>
          <w:tcPr>
            <w:tcW w:w="2179" w:type="dxa"/>
            <w:shd w:val="clear" w:color="auto" w:fill="auto"/>
          </w:tcPr>
          <w:p w14:paraId="66A562E5" w14:textId="77777777" w:rsidR="00BF778B" w:rsidRPr="005411C4" w:rsidRDefault="00BF778B" w:rsidP="0003334B">
            <w:pPr>
              <w:ind w:firstLine="0"/>
            </w:pPr>
            <w:r>
              <w:t>Garvin</w:t>
            </w:r>
          </w:p>
        </w:tc>
        <w:tc>
          <w:tcPr>
            <w:tcW w:w="2180" w:type="dxa"/>
            <w:shd w:val="clear" w:color="auto" w:fill="auto"/>
          </w:tcPr>
          <w:p w14:paraId="71CFCADF" w14:textId="77777777" w:rsidR="00BF778B" w:rsidRPr="005411C4" w:rsidRDefault="00BF778B" w:rsidP="0003334B">
            <w:pPr>
              <w:ind w:firstLine="0"/>
            </w:pPr>
            <w:r>
              <w:t>Gilliard</w:t>
            </w:r>
          </w:p>
        </w:tc>
      </w:tr>
      <w:tr w:rsidR="00BF778B" w:rsidRPr="005411C4" w14:paraId="51FFA01D" w14:textId="77777777" w:rsidTr="0003334B">
        <w:tc>
          <w:tcPr>
            <w:tcW w:w="2179" w:type="dxa"/>
            <w:shd w:val="clear" w:color="auto" w:fill="auto"/>
          </w:tcPr>
          <w:p w14:paraId="58D96BA0" w14:textId="77777777" w:rsidR="00BF778B" w:rsidRPr="005411C4" w:rsidRDefault="00BF778B" w:rsidP="0003334B">
            <w:pPr>
              <w:ind w:firstLine="0"/>
            </w:pPr>
            <w:r>
              <w:t>Henegan</w:t>
            </w:r>
          </w:p>
        </w:tc>
        <w:tc>
          <w:tcPr>
            <w:tcW w:w="2179" w:type="dxa"/>
            <w:shd w:val="clear" w:color="auto" w:fill="auto"/>
          </w:tcPr>
          <w:p w14:paraId="2802C493" w14:textId="77777777" w:rsidR="00BF778B" w:rsidRPr="005411C4" w:rsidRDefault="00BF778B" w:rsidP="0003334B">
            <w:pPr>
              <w:ind w:firstLine="0"/>
            </w:pPr>
            <w:r>
              <w:t>Hosey</w:t>
            </w:r>
          </w:p>
        </w:tc>
        <w:tc>
          <w:tcPr>
            <w:tcW w:w="2180" w:type="dxa"/>
            <w:shd w:val="clear" w:color="auto" w:fill="auto"/>
          </w:tcPr>
          <w:p w14:paraId="0D3C0104" w14:textId="77777777" w:rsidR="00BF778B" w:rsidRPr="005411C4" w:rsidRDefault="00BF778B" w:rsidP="0003334B">
            <w:pPr>
              <w:ind w:firstLine="0"/>
            </w:pPr>
            <w:r>
              <w:t>Howard</w:t>
            </w:r>
          </w:p>
        </w:tc>
      </w:tr>
      <w:tr w:rsidR="00BF778B" w:rsidRPr="005411C4" w14:paraId="0FDE96BE" w14:textId="77777777" w:rsidTr="0003334B">
        <w:tc>
          <w:tcPr>
            <w:tcW w:w="2179" w:type="dxa"/>
            <w:shd w:val="clear" w:color="auto" w:fill="auto"/>
          </w:tcPr>
          <w:p w14:paraId="56AE5213" w14:textId="77777777" w:rsidR="00BF778B" w:rsidRPr="005411C4" w:rsidRDefault="00BF778B" w:rsidP="0003334B">
            <w:pPr>
              <w:ind w:firstLine="0"/>
            </w:pPr>
            <w:r>
              <w:t>Jefferson</w:t>
            </w:r>
          </w:p>
        </w:tc>
        <w:tc>
          <w:tcPr>
            <w:tcW w:w="2179" w:type="dxa"/>
            <w:shd w:val="clear" w:color="auto" w:fill="auto"/>
          </w:tcPr>
          <w:p w14:paraId="788F7F10" w14:textId="77777777" w:rsidR="00BF778B" w:rsidRPr="005411C4" w:rsidRDefault="00BF778B" w:rsidP="0003334B">
            <w:pPr>
              <w:ind w:firstLine="0"/>
            </w:pPr>
            <w:r>
              <w:t>King</w:t>
            </w:r>
          </w:p>
        </w:tc>
        <w:tc>
          <w:tcPr>
            <w:tcW w:w="2180" w:type="dxa"/>
            <w:shd w:val="clear" w:color="auto" w:fill="auto"/>
          </w:tcPr>
          <w:p w14:paraId="340A72B0" w14:textId="77777777" w:rsidR="00BF778B" w:rsidRPr="005411C4" w:rsidRDefault="00BF778B" w:rsidP="0003334B">
            <w:pPr>
              <w:ind w:firstLine="0"/>
            </w:pPr>
            <w:r>
              <w:t>Kirby</w:t>
            </w:r>
          </w:p>
        </w:tc>
      </w:tr>
      <w:tr w:rsidR="00BF778B" w:rsidRPr="005411C4" w14:paraId="2C0AB2F5" w14:textId="77777777" w:rsidTr="0003334B">
        <w:tc>
          <w:tcPr>
            <w:tcW w:w="2179" w:type="dxa"/>
            <w:shd w:val="clear" w:color="auto" w:fill="auto"/>
          </w:tcPr>
          <w:p w14:paraId="6949B177" w14:textId="77777777" w:rsidR="00BF778B" w:rsidRPr="005411C4" w:rsidRDefault="00BF778B" w:rsidP="0003334B">
            <w:pPr>
              <w:ind w:firstLine="0"/>
            </w:pPr>
            <w:r>
              <w:t>McDaniel</w:t>
            </w:r>
          </w:p>
        </w:tc>
        <w:tc>
          <w:tcPr>
            <w:tcW w:w="2179" w:type="dxa"/>
            <w:shd w:val="clear" w:color="auto" w:fill="auto"/>
          </w:tcPr>
          <w:p w14:paraId="4B2A1625" w14:textId="77777777" w:rsidR="00BF778B" w:rsidRPr="005411C4" w:rsidRDefault="00BF778B" w:rsidP="0003334B">
            <w:pPr>
              <w:ind w:firstLine="0"/>
            </w:pPr>
            <w:r>
              <w:t>J. Moore</w:t>
            </w:r>
          </w:p>
        </w:tc>
        <w:tc>
          <w:tcPr>
            <w:tcW w:w="2180" w:type="dxa"/>
            <w:shd w:val="clear" w:color="auto" w:fill="auto"/>
          </w:tcPr>
          <w:p w14:paraId="28A06335" w14:textId="77777777" w:rsidR="00BF778B" w:rsidRPr="005411C4" w:rsidRDefault="00BF778B" w:rsidP="0003334B">
            <w:pPr>
              <w:ind w:firstLine="0"/>
            </w:pPr>
            <w:r>
              <w:t>Pendarvis</w:t>
            </w:r>
          </w:p>
        </w:tc>
      </w:tr>
      <w:tr w:rsidR="00BF778B" w:rsidRPr="005411C4" w14:paraId="3D4A7BC1" w14:textId="77777777" w:rsidTr="0003334B">
        <w:tc>
          <w:tcPr>
            <w:tcW w:w="2179" w:type="dxa"/>
            <w:shd w:val="clear" w:color="auto" w:fill="auto"/>
          </w:tcPr>
          <w:p w14:paraId="31803E84" w14:textId="77777777" w:rsidR="00BF778B" w:rsidRPr="005411C4" w:rsidRDefault="00BF778B" w:rsidP="0003334B">
            <w:pPr>
              <w:keepNext/>
              <w:ind w:firstLine="0"/>
            </w:pPr>
            <w:r>
              <w:t>Rivers</w:t>
            </w:r>
          </w:p>
        </w:tc>
        <w:tc>
          <w:tcPr>
            <w:tcW w:w="2179" w:type="dxa"/>
            <w:shd w:val="clear" w:color="auto" w:fill="auto"/>
          </w:tcPr>
          <w:p w14:paraId="1FEB1BCE" w14:textId="77777777" w:rsidR="00BF778B" w:rsidRPr="005411C4" w:rsidRDefault="00BF778B" w:rsidP="0003334B">
            <w:pPr>
              <w:keepNext/>
              <w:ind w:firstLine="0"/>
            </w:pPr>
            <w:r>
              <w:t>Rose</w:t>
            </w:r>
          </w:p>
        </w:tc>
        <w:tc>
          <w:tcPr>
            <w:tcW w:w="2180" w:type="dxa"/>
            <w:shd w:val="clear" w:color="auto" w:fill="auto"/>
          </w:tcPr>
          <w:p w14:paraId="19967D1D" w14:textId="77777777" w:rsidR="00BF778B" w:rsidRPr="005411C4" w:rsidRDefault="00BF778B" w:rsidP="0003334B">
            <w:pPr>
              <w:keepNext/>
              <w:ind w:firstLine="0"/>
            </w:pPr>
            <w:r>
              <w:t>Rutherford</w:t>
            </w:r>
          </w:p>
        </w:tc>
      </w:tr>
      <w:tr w:rsidR="00BF778B" w:rsidRPr="005411C4" w14:paraId="5DA0A23A" w14:textId="77777777" w:rsidTr="0003334B">
        <w:tc>
          <w:tcPr>
            <w:tcW w:w="2179" w:type="dxa"/>
            <w:shd w:val="clear" w:color="auto" w:fill="auto"/>
          </w:tcPr>
          <w:p w14:paraId="6D7A7A1F" w14:textId="77777777" w:rsidR="00BF778B" w:rsidRPr="005411C4" w:rsidRDefault="00BF778B" w:rsidP="0003334B">
            <w:pPr>
              <w:keepNext/>
              <w:ind w:firstLine="0"/>
            </w:pPr>
            <w:r>
              <w:t>Spann-Wilder</w:t>
            </w:r>
          </w:p>
        </w:tc>
        <w:tc>
          <w:tcPr>
            <w:tcW w:w="2179" w:type="dxa"/>
            <w:shd w:val="clear" w:color="auto" w:fill="auto"/>
          </w:tcPr>
          <w:p w14:paraId="0EABDD64" w14:textId="77777777" w:rsidR="00BF778B" w:rsidRPr="005411C4" w:rsidRDefault="00BF778B" w:rsidP="0003334B">
            <w:pPr>
              <w:keepNext/>
              <w:ind w:firstLine="0"/>
            </w:pPr>
            <w:r>
              <w:t>Wheeler</w:t>
            </w:r>
          </w:p>
        </w:tc>
        <w:tc>
          <w:tcPr>
            <w:tcW w:w="2180" w:type="dxa"/>
            <w:shd w:val="clear" w:color="auto" w:fill="auto"/>
          </w:tcPr>
          <w:p w14:paraId="72590EFB" w14:textId="77777777" w:rsidR="00BF778B" w:rsidRPr="005411C4" w:rsidRDefault="00BF778B" w:rsidP="0003334B">
            <w:pPr>
              <w:keepNext/>
              <w:ind w:firstLine="0"/>
            </w:pPr>
            <w:r>
              <w:t>Williams</w:t>
            </w:r>
          </w:p>
        </w:tc>
      </w:tr>
    </w:tbl>
    <w:p w14:paraId="767C6C66" w14:textId="77777777" w:rsidR="00BF778B" w:rsidRDefault="00BF778B" w:rsidP="00BF778B"/>
    <w:p w14:paraId="1E578363" w14:textId="77777777" w:rsidR="00BF778B" w:rsidRDefault="00BF778B" w:rsidP="00BF778B">
      <w:pPr>
        <w:jc w:val="center"/>
        <w:rPr>
          <w:b/>
        </w:rPr>
      </w:pPr>
      <w:r w:rsidRPr="005411C4">
        <w:rPr>
          <w:b/>
        </w:rPr>
        <w:t>Total--21</w:t>
      </w:r>
    </w:p>
    <w:p w14:paraId="626B3484" w14:textId="298B5813" w:rsidR="00BF778B" w:rsidRDefault="00BF778B" w:rsidP="00BF778B">
      <w:pPr>
        <w:jc w:val="center"/>
        <w:rPr>
          <w:b/>
        </w:rPr>
      </w:pPr>
    </w:p>
    <w:p w14:paraId="04486DE7" w14:textId="77777777" w:rsidR="00AC7211" w:rsidRDefault="00AC7211" w:rsidP="00AC7211">
      <w:r>
        <w:t>So, the Bill, as amended, was read the second time and ordered to third reading.</w:t>
      </w:r>
    </w:p>
    <w:p w14:paraId="2F753087" w14:textId="77777777" w:rsidR="00AC7211" w:rsidRDefault="00AC7211" w:rsidP="00AC7211"/>
    <w:p w14:paraId="72AF9109" w14:textId="670FBD1E" w:rsidR="00AC7211" w:rsidRDefault="00AC7211" w:rsidP="00AC7211">
      <w:pPr>
        <w:keepNext/>
        <w:jc w:val="center"/>
        <w:rPr>
          <w:b/>
        </w:rPr>
      </w:pPr>
      <w:r w:rsidRPr="00AC7211">
        <w:rPr>
          <w:b/>
        </w:rPr>
        <w:t>H. 4561--ORDERED TO THIRD READING</w:t>
      </w:r>
    </w:p>
    <w:p w14:paraId="15D6E2DF" w14:textId="52261C4C" w:rsidR="00AC7211" w:rsidRDefault="00AC7211" w:rsidP="00AC7211">
      <w:pPr>
        <w:keepNext/>
      </w:pPr>
      <w:r>
        <w:t>The following Bill was taken up:</w:t>
      </w:r>
    </w:p>
    <w:p w14:paraId="5B55BC02" w14:textId="77777777" w:rsidR="00AC7211" w:rsidRDefault="00AC7211" w:rsidP="00AC7211">
      <w:pPr>
        <w:keepNext/>
      </w:pPr>
      <w:bookmarkStart w:id="161" w:name="include_clip_start_352"/>
      <w:bookmarkEnd w:id="161"/>
    </w:p>
    <w:p w14:paraId="4A5635A9" w14:textId="77777777" w:rsidR="00AC7211" w:rsidRDefault="00AC7211" w:rsidP="00AC7211">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24FF0995" w14:textId="68557E57" w:rsidR="00AC7211" w:rsidRDefault="00AC7211" w:rsidP="00AC7211"/>
    <w:p w14:paraId="45CA8857" w14:textId="77777777" w:rsidR="00AC7211" w:rsidRPr="007969F7" w:rsidRDefault="00AC7211" w:rsidP="00AC7211">
      <w:pPr>
        <w:pStyle w:val="scamendsponsorline"/>
        <w:ind w:firstLine="216"/>
        <w:jc w:val="both"/>
        <w:rPr>
          <w:sz w:val="22"/>
        </w:rPr>
      </w:pPr>
      <w:r w:rsidRPr="007969F7">
        <w:rPr>
          <w:sz w:val="22"/>
        </w:rPr>
        <w:t>Rep. A. M. Morgan proposed the following Amendment No. 5 to H. 4561 (LC-4561.SA0006H), which was tabled:</w:t>
      </w:r>
    </w:p>
    <w:p w14:paraId="671F6182" w14:textId="77777777" w:rsidR="00AC7211" w:rsidRPr="007969F7" w:rsidRDefault="00AC7211" w:rsidP="00AC7211">
      <w:pPr>
        <w:pStyle w:val="scamendlanginstruction"/>
        <w:spacing w:before="0" w:after="0"/>
        <w:ind w:firstLine="216"/>
        <w:jc w:val="both"/>
        <w:rPr>
          <w:sz w:val="22"/>
        </w:rPr>
      </w:pPr>
      <w:r w:rsidRPr="007969F7">
        <w:rPr>
          <w:sz w:val="22"/>
        </w:rPr>
        <w:t>Amend the bill, as and if amended, by striking all after the enacting words and inserting:</w:t>
      </w:r>
    </w:p>
    <w:p w14:paraId="39ECA3E6" w14:textId="3CDD6CAC" w:rsidR="00AC7211" w:rsidRPr="007969F7" w:rsidRDefault="00AC7211" w:rsidP="00AC721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969F7">
        <w:rPr>
          <w:rFonts w:cs="Times New Roman"/>
          <w:sz w:val="22"/>
        </w:rPr>
        <w:t>SECTION 1.</w:t>
      </w:r>
      <w:r w:rsidRPr="007969F7">
        <w:rPr>
          <w:rFonts w:cs="Times New Roman"/>
          <w:sz w:val="22"/>
        </w:rPr>
        <w:tab/>
        <w:t>Chapter 13, Title 8 of the S.C. Code is amended by adding:</w:t>
      </w:r>
    </w:p>
    <w:p w14:paraId="46588911" w14:textId="77777777" w:rsidR="00AC7211" w:rsidRPr="007969F7"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969F7">
        <w:rPr>
          <w:rFonts w:cs="Times New Roman"/>
          <w:sz w:val="22"/>
        </w:rPr>
        <w:tab/>
        <w:t>Section 8-13-1349.</w:t>
      </w:r>
      <w:r w:rsidRPr="007969F7">
        <w:rPr>
          <w:rFonts w:cs="Times New Roman"/>
          <w:sz w:val="22"/>
        </w:rPr>
        <w:tab/>
        <w:t>A candidate or public official is prohibited from using campaign funds for dependent care. For purposes of this section, “dependent care” means the direct care, protection, and supervision of an immediate family member that is either a minor or that has a disability or medical condition for whom the candidate or the public official has direct caregiving responsibility. In addition, campaign funds may only be used to defray dependent care expenses if the dependent care is given by a provider that is licensed in this State to provide the type of care needed by the candidate’s or public official’s immediate family member.</w:t>
      </w:r>
    </w:p>
    <w:p w14:paraId="4D8F3B33" w14:textId="18638476" w:rsidR="00AC7211" w:rsidRPr="007969F7" w:rsidRDefault="00AC7211" w:rsidP="00AC721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969F7">
        <w:rPr>
          <w:rFonts w:cs="Times New Roman"/>
          <w:sz w:val="22"/>
        </w:rPr>
        <w:t>SECTION 2.</w:t>
      </w:r>
      <w:r w:rsidRPr="007969F7">
        <w:rPr>
          <w:rFonts w:cs="Times New Roman"/>
          <w:sz w:val="22"/>
        </w:rPr>
        <w:tab/>
        <w:t>This act takes effect upon approval by the Governor.</w:t>
      </w:r>
    </w:p>
    <w:p w14:paraId="0ADEEE32" w14:textId="77777777" w:rsidR="00AC7211" w:rsidRPr="007969F7" w:rsidRDefault="00AC7211" w:rsidP="00AC7211">
      <w:pPr>
        <w:pStyle w:val="scamendconformline"/>
        <w:spacing w:before="0"/>
        <w:ind w:firstLine="216"/>
        <w:jc w:val="both"/>
        <w:rPr>
          <w:sz w:val="22"/>
        </w:rPr>
      </w:pPr>
      <w:r w:rsidRPr="007969F7">
        <w:rPr>
          <w:sz w:val="22"/>
        </w:rPr>
        <w:t>Renumber sections to conform.</w:t>
      </w:r>
    </w:p>
    <w:p w14:paraId="2A548A65" w14:textId="77777777" w:rsidR="00AC7211" w:rsidRDefault="00AC7211" w:rsidP="00AC7211">
      <w:pPr>
        <w:pStyle w:val="scamendtitleconform"/>
        <w:ind w:firstLine="216"/>
        <w:jc w:val="both"/>
        <w:rPr>
          <w:sz w:val="22"/>
        </w:rPr>
      </w:pPr>
      <w:r w:rsidRPr="007969F7">
        <w:rPr>
          <w:sz w:val="22"/>
        </w:rPr>
        <w:t>Amend title to conform.</w:t>
      </w:r>
    </w:p>
    <w:p w14:paraId="26843BB5" w14:textId="084DFDB7" w:rsidR="00AC7211" w:rsidRDefault="00AC7211" w:rsidP="00AC7211">
      <w:pPr>
        <w:pStyle w:val="scamendtitleconform"/>
        <w:ind w:firstLine="216"/>
        <w:jc w:val="both"/>
        <w:rPr>
          <w:sz w:val="22"/>
        </w:rPr>
      </w:pPr>
    </w:p>
    <w:p w14:paraId="05DD4A06" w14:textId="77777777" w:rsidR="00AC7211" w:rsidRDefault="00AC7211" w:rsidP="00AC7211">
      <w:r>
        <w:t>Rep. A. M. MORGAN explained the amendment.</w:t>
      </w:r>
    </w:p>
    <w:p w14:paraId="3C860C27" w14:textId="77777777" w:rsidR="00AC7211" w:rsidRDefault="00AC7211" w:rsidP="00AC7211"/>
    <w:p w14:paraId="293C5EEF" w14:textId="4402134C" w:rsidR="00AC7211" w:rsidRDefault="00AC7211" w:rsidP="00AC7211">
      <w:r>
        <w:t>Rep. JORDAN moved to table the amendment.</w:t>
      </w:r>
    </w:p>
    <w:p w14:paraId="28E6C754" w14:textId="77777777" w:rsidR="00AC7211" w:rsidRDefault="00AC7211" w:rsidP="00AC7211"/>
    <w:p w14:paraId="6A45A6AD" w14:textId="77777777" w:rsidR="00AC7211" w:rsidRDefault="00AC7211" w:rsidP="00AC7211">
      <w:r>
        <w:t>Rep. MAY demanded the yeas and nays which were taken, resulting as follows:</w:t>
      </w:r>
    </w:p>
    <w:p w14:paraId="2CFF12CE" w14:textId="0D181A4F" w:rsidR="00AC7211" w:rsidRDefault="00AC7211" w:rsidP="00AC7211">
      <w:pPr>
        <w:jc w:val="center"/>
      </w:pPr>
      <w:bookmarkStart w:id="162" w:name="vote_start356"/>
      <w:bookmarkEnd w:id="162"/>
      <w:r>
        <w:t>Yeas 60; Nays 36</w:t>
      </w:r>
    </w:p>
    <w:p w14:paraId="12F3C0DD" w14:textId="77777777" w:rsidR="00AC7211" w:rsidRDefault="00AC7211" w:rsidP="00AC7211">
      <w:pPr>
        <w:jc w:val="center"/>
      </w:pPr>
    </w:p>
    <w:p w14:paraId="70E2172D" w14:textId="77777777" w:rsidR="00BF778B" w:rsidRDefault="00AC7211" w:rsidP="00BF778B">
      <w:pPr>
        <w:ind w:firstLine="0"/>
      </w:pPr>
      <w:r>
        <w:t xml:space="preserve"> </w:t>
      </w:r>
      <w:r w:rsidR="00BF778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778B" w:rsidRPr="005411C4" w14:paraId="0E9C73D7" w14:textId="77777777" w:rsidTr="0003334B">
        <w:tc>
          <w:tcPr>
            <w:tcW w:w="2179" w:type="dxa"/>
            <w:shd w:val="clear" w:color="auto" w:fill="auto"/>
          </w:tcPr>
          <w:p w14:paraId="2CA00698" w14:textId="77777777" w:rsidR="00BF778B" w:rsidRPr="005411C4" w:rsidRDefault="00BF778B" w:rsidP="0003334B">
            <w:pPr>
              <w:keepNext/>
              <w:ind w:firstLine="0"/>
            </w:pPr>
            <w:r>
              <w:t>Atkinson</w:t>
            </w:r>
          </w:p>
        </w:tc>
        <w:tc>
          <w:tcPr>
            <w:tcW w:w="2179" w:type="dxa"/>
            <w:shd w:val="clear" w:color="auto" w:fill="auto"/>
          </w:tcPr>
          <w:p w14:paraId="1229C8C4" w14:textId="77777777" w:rsidR="00BF778B" w:rsidRPr="005411C4" w:rsidRDefault="00BF778B" w:rsidP="0003334B">
            <w:pPr>
              <w:keepNext/>
              <w:ind w:firstLine="0"/>
            </w:pPr>
            <w:r>
              <w:t>Ballentine</w:t>
            </w:r>
          </w:p>
        </w:tc>
        <w:tc>
          <w:tcPr>
            <w:tcW w:w="2180" w:type="dxa"/>
            <w:shd w:val="clear" w:color="auto" w:fill="auto"/>
          </w:tcPr>
          <w:p w14:paraId="6807CEFB" w14:textId="77777777" w:rsidR="00BF778B" w:rsidRPr="005411C4" w:rsidRDefault="00BF778B" w:rsidP="0003334B">
            <w:pPr>
              <w:keepNext/>
              <w:ind w:firstLine="0"/>
            </w:pPr>
            <w:r>
              <w:t>Bamberg</w:t>
            </w:r>
          </w:p>
        </w:tc>
      </w:tr>
      <w:tr w:rsidR="00BF778B" w:rsidRPr="005411C4" w14:paraId="0E2063E4" w14:textId="77777777" w:rsidTr="0003334B">
        <w:tc>
          <w:tcPr>
            <w:tcW w:w="2179" w:type="dxa"/>
            <w:shd w:val="clear" w:color="auto" w:fill="auto"/>
          </w:tcPr>
          <w:p w14:paraId="2314ADDD" w14:textId="77777777" w:rsidR="00BF778B" w:rsidRPr="005411C4" w:rsidRDefault="00BF778B" w:rsidP="0003334B">
            <w:pPr>
              <w:ind w:firstLine="0"/>
            </w:pPr>
            <w:r>
              <w:t>Bannister</w:t>
            </w:r>
          </w:p>
        </w:tc>
        <w:tc>
          <w:tcPr>
            <w:tcW w:w="2179" w:type="dxa"/>
            <w:shd w:val="clear" w:color="auto" w:fill="auto"/>
          </w:tcPr>
          <w:p w14:paraId="6B5EB7F2" w14:textId="77777777" w:rsidR="00BF778B" w:rsidRPr="005411C4" w:rsidRDefault="00BF778B" w:rsidP="0003334B">
            <w:pPr>
              <w:ind w:firstLine="0"/>
            </w:pPr>
            <w:r>
              <w:t>Bauer</w:t>
            </w:r>
          </w:p>
        </w:tc>
        <w:tc>
          <w:tcPr>
            <w:tcW w:w="2180" w:type="dxa"/>
            <w:shd w:val="clear" w:color="auto" w:fill="auto"/>
          </w:tcPr>
          <w:p w14:paraId="2BC3B5C0" w14:textId="77777777" w:rsidR="00BF778B" w:rsidRPr="005411C4" w:rsidRDefault="00BF778B" w:rsidP="0003334B">
            <w:pPr>
              <w:ind w:firstLine="0"/>
            </w:pPr>
            <w:r>
              <w:t>Bernstein</w:t>
            </w:r>
          </w:p>
        </w:tc>
      </w:tr>
      <w:tr w:rsidR="00BF778B" w:rsidRPr="005411C4" w14:paraId="59A4EF36" w14:textId="77777777" w:rsidTr="0003334B">
        <w:tc>
          <w:tcPr>
            <w:tcW w:w="2179" w:type="dxa"/>
            <w:shd w:val="clear" w:color="auto" w:fill="auto"/>
          </w:tcPr>
          <w:p w14:paraId="0BA4CCD7" w14:textId="77777777" w:rsidR="00BF778B" w:rsidRPr="005411C4" w:rsidRDefault="00BF778B" w:rsidP="0003334B">
            <w:pPr>
              <w:ind w:firstLine="0"/>
            </w:pPr>
            <w:r>
              <w:t>Bustos</w:t>
            </w:r>
          </w:p>
        </w:tc>
        <w:tc>
          <w:tcPr>
            <w:tcW w:w="2179" w:type="dxa"/>
            <w:shd w:val="clear" w:color="auto" w:fill="auto"/>
          </w:tcPr>
          <w:p w14:paraId="4C53119F" w14:textId="77777777" w:rsidR="00BF778B" w:rsidRPr="005411C4" w:rsidRDefault="00BF778B" w:rsidP="0003334B">
            <w:pPr>
              <w:ind w:firstLine="0"/>
            </w:pPr>
            <w:r>
              <w:t>Carter</w:t>
            </w:r>
          </w:p>
        </w:tc>
        <w:tc>
          <w:tcPr>
            <w:tcW w:w="2180" w:type="dxa"/>
            <w:shd w:val="clear" w:color="auto" w:fill="auto"/>
          </w:tcPr>
          <w:p w14:paraId="29D7DF79" w14:textId="77777777" w:rsidR="00BF778B" w:rsidRPr="005411C4" w:rsidRDefault="00BF778B" w:rsidP="0003334B">
            <w:pPr>
              <w:ind w:firstLine="0"/>
            </w:pPr>
            <w:r>
              <w:t>Caskey</w:t>
            </w:r>
          </w:p>
        </w:tc>
      </w:tr>
      <w:tr w:rsidR="00BF778B" w:rsidRPr="005411C4" w14:paraId="2F5D6A7F" w14:textId="77777777" w:rsidTr="0003334B">
        <w:tc>
          <w:tcPr>
            <w:tcW w:w="2179" w:type="dxa"/>
            <w:shd w:val="clear" w:color="auto" w:fill="auto"/>
          </w:tcPr>
          <w:p w14:paraId="2779C4AF" w14:textId="77777777" w:rsidR="00BF778B" w:rsidRPr="005411C4" w:rsidRDefault="00BF778B" w:rsidP="0003334B">
            <w:pPr>
              <w:ind w:firstLine="0"/>
            </w:pPr>
            <w:r>
              <w:t>Clyburn</w:t>
            </w:r>
          </w:p>
        </w:tc>
        <w:tc>
          <w:tcPr>
            <w:tcW w:w="2179" w:type="dxa"/>
            <w:shd w:val="clear" w:color="auto" w:fill="auto"/>
          </w:tcPr>
          <w:p w14:paraId="057B2DCB" w14:textId="77777777" w:rsidR="00BF778B" w:rsidRPr="005411C4" w:rsidRDefault="00BF778B" w:rsidP="0003334B">
            <w:pPr>
              <w:ind w:firstLine="0"/>
            </w:pPr>
            <w:r>
              <w:t>Cobb-Hunter</w:t>
            </w:r>
          </w:p>
        </w:tc>
        <w:tc>
          <w:tcPr>
            <w:tcW w:w="2180" w:type="dxa"/>
            <w:shd w:val="clear" w:color="auto" w:fill="auto"/>
          </w:tcPr>
          <w:p w14:paraId="61986B68" w14:textId="77777777" w:rsidR="00BF778B" w:rsidRPr="005411C4" w:rsidRDefault="00BF778B" w:rsidP="0003334B">
            <w:pPr>
              <w:ind w:firstLine="0"/>
            </w:pPr>
            <w:r>
              <w:t>Connell</w:t>
            </w:r>
          </w:p>
        </w:tc>
      </w:tr>
      <w:tr w:rsidR="00BF778B" w:rsidRPr="005411C4" w14:paraId="033C6CC7" w14:textId="77777777" w:rsidTr="0003334B">
        <w:tc>
          <w:tcPr>
            <w:tcW w:w="2179" w:type="dxa"/>
            <w:shd w:val="clear" w:color="auto" w:fill="auto"/>
          </w:tcPr>
          <w:p w14:paraId="2DCB4B53" w14:textId="77777777" w:rsidR="00BF778B" w:rsidRPr="005411C4" w:rsidRDefault="00BF778B" w:rsidP="0003334B">
            <w:pPr>
              <w:ind w:firstLine="0"/>
            </w:pPr>
            <w:r>
              <w:t>B. L. Cox</w:t>
            </w:r>
          </w:p>
        </w:tc>
        <w:tc>
          <w:tcPr>
            <w:tcW w:w="2179" w:type="dxa"/>
            <w:shd w:val="clear" w:color="auto" w:fill="auto"/>
          </w:tcPr>
          <w:p w14:paraId="6B158A0A" w14:textId="77777777" w:rsidR="00BF778B" w:rsidRPr="005411C4" w:rsidRDefault="00BF778B" w:rsidP="0003334B">
            <w:pPr>
              <w:ind w:firstLine="0"/>
            </w:pPr>
            <w:r>
              <w:t>Davis</w:t>
            </w:r>
          </w:p>
        </w:tc>
        <w:tc>
          <w:tcPr>
            <w:tcW w:w="2180" w:type="dxa"/>
            <w:shd w:val="clear" w:color="auto" w:fill="auto"/>
          </w:tcPr>
          <w:p w14:paraId="345D8823" w14:textId="77777777" w:rsidR="00BF778B" w:rsidRPr="005411C4" w:rsidRDefault="00BF778B" w:rsidP="0003334B">
            <w:pPr>
              <w:ind w:firstLine="0"/>
            </w:pPr>
            <w:r>
              <w:t>Dillard</w:t>
            </w:r>
          </w:p>
        </w:tc>
      </w:tr>
      <w:tr w:rsidR="00BF778B" w:rsidRPr="005411C4" w14:paraId="72C6C382" w14:textId="77777777" w:rsidTr="0003334B">
        <w:tc>
          <w:tcPr>
            <w:tcW w:w="2179" w:type="dxa"/>
            <w:shd w:val="clear" w:color="auto" w:fill="auto"/>
          </w:tcPr>
          <w:p w14:paraId="4025BB66" w14:textId="77777777" w:rsidR="00BF778B" w:rsidRPr="005411C4" w:rsidRDefault="00BF778B" w:rsidP="0003334B">
            <w:pPr>
              <w:ind w:firstLine="0"/>
            </w:pPr>
            <w:r>
              <w:t>Gagnon</w:t>
            </w:r>
          </w:p>
        </w:tc>
        <w:tc>
          <w:tcPr>
            <w:tcW w:w="2179" w:type="dxa"/>
            <w:shd w:val="clear" w:color="auto" w:fill="auto"/>
          </w:tcPr>
          <w:p w14:paraId="02931F3D" w14:textId="77777777" w:rsidR="00BF778B" w:rsidRPr="005411C4" w:rsidRDefault="00BF778B" w:rsidP="0003334B">
            <w:pPr>
              <w:ind w:firstLine="0"/>
            </w:pPr>
            <w:r>
              <w:t>Garvin</w:t>
            </w:r>
          </w:p>
        </w:tc>
        <w:tc>
          <w:tcPr>
            <w:tcW w:w="2180" w:type="dxa"/>
            <w:shd w:val="clear" w:color="auto" w:fill="auto"/>
          </w:tcPr>
          <w:p w14:paraId="61220FD8" w14:textId="77777777" w:rsidR="00BF778B" w:rsidRPr="005411C4" w:rsidRDefault="00BF778B" w:rsidP="0003334B">
            <w:pPr>
              <w:ind w:firstLine="0"/>
            </w:pPr>
            <w:r>
              <w:t>Gatch</w:t>
            </w:r>
          </w:p>
        </w:tc>
      </w:tr>
      <w:tr w:rsidR="00BF778B" w:rsidRPr="005411C4" w14:paraId="0E46DDA2" w14:textId="77777777" w:rsidTr="0003334B">
        <w:tc>
          <w:tcPr>
            <w:tcW w:w="2179" w:type="dxa"/>
            <w:shd w:val="clear" w:color="auto" w:fill="auto"/>
          </w:tcPr>
          <w:p w14:paraId="4E47549A" w14:textId="77777777" w:rsidR="00BF778B" w:rsidRPr="005411C4" w:rsidRDefault="00BF778B" w:rsidP="0003334B">
            <w:pPr>
              <w:ind w:firstLine="0"/>
            </w:pPr>
            <w:r>
              <w:t>Gibson</w:t>
            </w:r>
          </w:p>
        </w:tc>
        <w:tc>
          <w:tcPr>
            <w:tcW w:w="2179" w:type="dxa"/>
            <w:shd w:val="clear" w:color="auto" w:fill="auto"/>
          </w:tcPr>
          <w:p w14:paraId="218573E2" w14:textId="77777777" w:rsidR="00BF778B" w:rsidRPr="005411C4" w:rsidRDefault="00BF778B" w:rsidP="0003334B">
            <w:pPr>
              <w:ind w:firstLine="0"/>
            </w:pPr>
            <w:r>
              <w:t>Gilliard</w:t>
            </w:r>
          </w:p>
        </w:tc>
        <w:tc>
          <w:tcPr>
            <w:tcW w:w="2180" w:type="dxa"/>
            <w:shd w:val="clear" w:color="auto" w:fill="auto"/>
          </w:tcPr>
          <w:p w14:paraId="17BB7A13" w14:textId="77777777" w:rsidR="00BF778B" w:rsidRPr="005411C4" w:rsidRDefault="00BF778B" w:rsidP="0003334B">
            <w:pPr>
              <w:ind w:firstLine="0"/>
            </w:pPr>
            <w:r>
              <w:t>Guffey</w:t>
            </w:r>
          </w:p>
        </w:tc>
      </w:tr>
      <w:tr w:rsidR="00BF778B" w:rsidRPr="005411C4" w14:paraId="1E007934" w14:textId="77777777" w:rsidTr="0003334B">
        <w:tc>
          <w:tcPr>
            <w:tcW w:w="2179" w:type="dxa"/>
            <w:shd w:val="clear" w:color="auto" w:fill="auto"/>
          </w:tcPr>
          <w:p w14:paraId="4FB14234" w14:textId="77777777" w:rsidR="00BF778B" w:rsidRPr="005411C4" w:rsidRDefault="00BF778B" w:rsidP="0003334B">
            <w:pPr>
              <w:ind w:firstLine="0"/>
            </w:pPr>
            <w:r>
              <w:t>Hartnett</w:t>
            </w:r>
          </w:p>
        </w:tc>
        <w:tc>
          <w:tcPr>
            <w:tcW w:w="2179" w:type="dxa"/>
            <w:shd w:val="clear" w:color="auto" w:fill="auto"/>
          </w:tcPr>
          <w:p w14:paraId="5E45A120" w14:textId="77777777" w:rsidR="00BF778B" w:rsidRPr="005411C4" w:rsidRDefault="00BF778B" w:rsidP="0003334B">
            <w:pPr>
              <w:ind w:firstLine="0"/>
            </w:pPr>
            <w:r>
              <w:t>Hayes</w:t>
            </w:r>
          </w:p>
        </w:tc>
        <w:tc>
          <w:tcPr>
            <w:tcW w:w="2180" w:type="dxa"/>
            <w:shd w:val="clear" w:color="auto" w:fill="auto"/>
          </w:tcPr>
          <w:p w14:paraId="30433978" w14:textId="77777777" w:rsidR="00BF778B" w:rsidRPr="005411C4" w:rsidRDefault="00BF778B" w:rsidP="0003334B">
            <w:pPr>
              <w:ind w:firstLine="0"/>
            </w:pPr>
            <w:r>
              <w:t>Henegan</w:t>
            </w:r>
          </w:p>
        </w:tc>
      </w:tr>
      <w:tr w:rsidR="00BF778B" w:rsidRPr="005411C4" w14:paraId="4F567D73" w14:textId="77777777" w:rsidTr="0003334B">
        <w:tc>
          <w:tcPr>
            <w:tcW w:w="2179" w:type="dxa"/>
            <w:shd w:val="clear" w:color="auto" w:fill="auto"/>
          </w:tcPr>
          <w:p w14:paraId="133673BE" w14:textId="77777777" w:rsidR="00BF778B" w:rsidRPr="005411C4" w:rsidRDefault="00BF778B" w:rsidP="0003334B">
            <w:pPr>
              <w:ind w:firstLine="0"/>
            </w:pPr>
            <w:r>
              <w:t>Herbkersman</w:t>
            </w:r>
          </w:p>
        </w:tc>
        <w:tc>
          <w:tcPr>
            <w:tcW w:w="2179" w:type="dxa"/>
            <w:shd w:val="clear" w:color="auto" w:fill="auto"/>
          </w:tcPr>
          <w:p w14:paraId="2B030E2D" w14:textId="77777777" w:rsidR="00BF778B" w:rsidRPr="005411C4" w:rsidRDefault="00BF778B" w:rsidP="0003334B">
            <w:pPr>
              <w:ind w:firstLine="0"/>
            </w:pPr>
            <w:r>
              <w:t>Hewitt</w:t>
            </w:r>
          </w:p>
        </w:tc>
        <w:tc>
          <w:tcPr>
            <w:tcW w:w="2180" w:type="dxa"/>
            <w:shd w:val="clear" w:color="auto" w:fill="auto"/>
          </w:tcPr>
          <w:p w14:paraId="2F439922" w14:textId="77777777" w:rsidR="00BF778B" w:rsidRPr="005411C4" w:rsidRDefault="00BF778B" w:rsidP="0003334B">
            <w:pPr>
              <w:ind w:firstLine="0"/>
            </w:pPr>
            <w:r>
              <w:t>Hixon</w:t>
            </w:r>
          </w:p>
        </w:tc>
      </w:tr>
      <w:tr w:rsidR="00BF778B" w:rsidRPr="005411C4" w14:paraId="6F5006BB" w14:textId="77777777" w:rsidTr="0003334B">
        <w:tc>
          <w:tcPr>
            <w:tcW w:w="2179" w:type="dxa"/>
            <w:shd w:val="clear" w:color="auto" w:fill="auto"/>
          </w:tcPr>
          <w:p w14:paraId="44178549" w14:textId="77777777" w:rsidR="00BF778B" w:rsidRPr="005411C4" w:rsidRDefault="00BF778B" w:rsidP="0003334B">
            <w:pPr>
              <w:ind w:firstLine="0"/>
            </w:pPr>
            <w:r>
              <w:t>Hosey</w:t>
            </w:r>
          </w:p>
        </w:tc>
        <w:tc>
          <w:tcPr>
            <w:tcW w:w="2179" w:type="dxa"/>
            <w:shd w:val="clear" w:color="auto" w:fill="auto"/>
          </w:tcPr>
          <w:p w14:paraId="5561198F" w14:textId="77777777" w:rsidR="00BF778B" w:rsidRPr="005411C4" w:rsidRDefault="00BF778B" w:rsidP="0003334B">
            <w:pPr>
              <w:ind w:firstLine="0"/>
            </w:pPr>
            <w:r>
              <w:t>Howard</w:t>
            </w:r>
          </w:p>
        </w:tc>
        <w:tc>
          <w:tcPr>
            <w:tcW w:w="2180" w:type="dxa"/>
            <w:shd w:val="clear" w:color="auto" w:fill="auto"/>
          </w:tcPr>
          <w:p w14:paraId="091E6D34" w14:textId="77777777" w:rsidR="00BF778B" w:rsidRPr="005411C4" w:rsidRDefault="00BF778B" w:rsidP="0003334B">
            <w:pPr>
              <w:ind w:firstLine="0"/>
            </w:pPr>
            <w:r>
              <w:t>Hyde</w:t>
            </w:r>
          </w:p>
        </w:tc>
      </w:tr>
      <w:tr w:rsidR="00BF778B" w:rsidRPr="005411C4" w14:paraId="65665065" w14:textId="77777777" w:rsidTr="0003334B">
        <w:tc>
          <w:tcPr>
            <w:tcW w:w="2179" w:type="dxa"/>
            <w:shd w:val="clear" w:color="auto" w:fill="auto"/>
          </w:tcPr>
          <w:p w14:paraId="6C1F1F87" w14:textId="77777777" w:rsidR="00BF778B" w:rsidRPr="005411C4" w:rsidRDefault="00BF778B" w:rsidP="0003334B">
            <w:pPr>
              <w:ind w:firstLine="0"/>
            </w:pPr>
            <w:r>
              <w:t>Jefferson</w:t>
            </w:r>
          </w:p>
        </w:tc>
        <w:tc>
          <w:tcPr>
            <w:tcW w:w="2179" w:type="dxa"/>
            <w:shd w:val="clear" w:color="auto" w:fill="auto"/>
          </w:tcPr>
          <w:p w14:paraId="010977F5" w14:textId="77777777" w:rsidR="00BF778B" w:rsidRPr="005411C4" w:rsidRDefault="00BF778B" w:rsidP="0003334B">
            <w:pPr>
              <w:ind w:firstLine="0"/>
            </w:pPr>
            <w:r>
              <w:t>J. L. Johnson</w:t>
            </w:r>
          </w:p>
        </w:tc>
        <w:tc>
          <w:tcPr>
            <w:tcW w:w="2180" w:type="dxa"/>
            <w:shd w:val="clear" w:color="auto" w:fill="auto"/>
          </w:tcPr>
          <w:p w14:paraId="634B937F" w14:textId="77777777" w:rsidR="00BF778B" w:rsidRPr="005411C4" w:rsidRDefault="00BF778B" w:rsidP="0003334B">
            <w:pPr>
              <w:ind w:firstLine="0"/>
            </w:pPr>
            <w:r>
              <w:t>Jordan</w:t>
            </w:r>
          </w:p>
        </w:tc>
      </w:tr>
      <w:tr w:rsidR="00BF778B" w:rsidRPr="005411C4" w14:paraId="2541B15B" w14:textId="77777777" w:rsidTr="0003334B">
        <w:tc>
          <w:tcPr>
            <w:tcW w:w="2179" w:type="dxa"/>
            <w:shd w:val="clear" w:color="auto" w:fill="auto"/>
          </w:tcPr>
          <w:p w14:paraId="21270F28" w14:textId="77777777" w:rsidR="00BF778B" w:rsidRPr="005411C4" w:rsidRDefault="00BF778B" w:rsidP="0003334B">
            <w:pPr>
              <w:ind w:firstLine="0"/>
            </w:pPr>
            <w:r>
              <w:t>King</w:t>
            </w:r>
          </w:p>
        </w:tc>
        <w:tc>
          <w:tcPr>
            <w:tcW w:w="2179" w:type="dxa"/>
            <w:shd w:val="clear" w:color="auto" w:fill="auto"/>
          </w:tcPr>
          <w:p w14:paraId="727D2A8D" w14:textId="77777777" w:rsidR="00BF778B" w:rsidRPr="005411C4" w:rsidRDefault="00BF778B" w:rsidP="0003334B">
            <w:pPr>
              <w:ind w:firstLine="0"/>
            </w:pPr>
            <w:r>
              <w:t>Kirby</w:t>
            </w:r>
          </w:p>
        </w:tc>
        <w:tc>
          <w:tcPr>
            <w:tcW w:w="2180" w:type="dxa"/>
            <w:shd w:val="clear" w:color="auto" w:fill="auto"/>
          </w:tcPr>
          <w:p w14:paraId="46D645D4" w14:textId="77777777" w:rsidR="00BF778B" w:rsidRPr="005411C4" w:rsidRDefault="00BF778B" w:rsidP="0003334B">
            <w:pPr>
              <w:ind w:firstLine="0"/>
            </w:pPr>
            <w:r>
              <w:t>Landing</w:t>
            </w:r>
          </w:p>
        </w:tc>
      </w:tr>
      <w:tr w:rsidR="00BF778B" w:rsidRPr="005411C4" w14:paraId="6E26D0DE" w14:textId="77777777" w:rsidTr="0003334B">
        <w:tc>
          <w:tcPr>
            <w:tcW w:w="2179" w:type="dxa"/>
            <w:shd w:val="clear" w:color="auto" w:fill="auto"/>
          </w:tcPr>
          <w:p w14:paraId="643DB3A4" w14:textId="77777777" w:rsidR="00BF778B" w:rsidRPr="005411C4" w:rsidRDefault="00BF778B" w:rsidP="0003334B">
            <w:pPr>
              <w:ind w:firstLine="0"/>
            </w:pPr>
            <w:r>
              <w:t>Lawson</w:t>
            </w:r>
          </w:p>
        </w:tc>
        <w:tc>
          <w:tcPr>
            <w:tcW w:w="2179" w:type="dxa"/>
            <w:shd w:val="clear" w:color="auto" w:fill="auto"/>
          </w:tcPr>
          <w:p w14:paraId="2E2194A3" w14:textId="77777777" w:rsidR="00BF778B" w:rsidRPr="005411C4" w:rsidRDefault="00BF778B" w:rsidP="0003334B">
            <w:pPr>
              <w:ind w:firstLine="0"/>
            </w:pPr>
            <w:r>
              <w:t>Ligon</w:t>
            </w:r>
          </w:p>
        </w:tc>
        <w:tc>
          <w:tcPr>
            <w:tcW w:w="2180" w:type="dxa"/>
            <w:shd w:val="clear" w:color="auto" w:fill="auto"/>
          </w:tcPr>
          <w:p w14:paraId="595006EE" w14:textId="77777777" w:rsidR="00BF778B" w:rsidRPr="005411C4" w:rsidRDefault="00BF778B" w:rsidP="0003334B">
            <w:pPr>
              <w:ind w:firstLine="0"/>
            </w:pPr>
            <w:r>
              <w:t>Lowe</w:t>
            </w:r>
          </w:p>
        </w:tc>
      </w:tr>
      <w:tr w:rsidR="00BF778B" w:rsidRPr="005411C4" w14:paraId="34ACECE5" w14:textId="77777777" w:rsidTr="0003334B">
        <w:tc>
          <w:tcPr>
            <w:tcW w:w="2179" w:type="dxa"/>
            <w:shd w:val="clear" w:color="auto" w:fill="auto"/>
          </w:tcPr>
          <w:p w14:paraId="6227D0E1" w14:textId="77777777" w:rsidR="00BF778B" w:rsidRPr="005411C4" w:rsidRDefault="00BF778B" w:rsidP="0003334B">
            <w:pPr>
              <w:ind w:firstLine="0"/>
            </w:pPr>
            <w:r>
              <w:t>McDaniel</w:t>
            </w:r>
          </w:p>
        </w:tc>
        <w:tc>
          <w:tcPr>
            <w:tcW w:w="2179" w:type="dxa"/>
            <w:shd w:val="clear" w:color="auto" w:fill="auto"/>
          </w:tcPr>
          <w:p w14:paraId="2C8527DF" w14:textId="77777777" w:rsidR="00BF778B" w:rsidRPr="005411C4" w:rsidRDefault="00BF778B" w:rsidP="0003334B">
            <w:pPr>
              <w:ind w:firstLine="0"/>
            </w:pPr>
            <w:r>
              <w:t>J. Moore</w:t>
            </w:r>
          </w:p>
        </w:tc>
        <w:tc>
          <w:tcPr>
            <w:tcW w:w="2180" w:type="dxa"/>
            <w:shd w:val="clear" w:color="auto" w:fill="auto"/>
          </w:tcPr>
          <w:p w14:paraId="0B577194" w14:textId="77777777" w:rsidR="00BF778B" w:rsidRPr="005411C4" w:rsidRDefault="00BF778B" w:rsidP="0003334B">
            <w:pPr>
              <w:ind w:firstLine="0"/>
            </w:pPr>
            <w:r>
              <w:t>Neese</w:t>
            </w:r>
          </w:p>
        </w:tc>
      </w:tr>
      <w:tr w:rsidR="00BF778B" w:rsidRPr="005411C4" w14:paraId="74CE9CAC" w14:textId="77777777" w:rsidTr="0003334B">
        <w:tc>
          <w:tcPr>
            <w:tcW w:w="2179" w:type="dxa"/>
            <w:shd w:val="clear" w:color="auto" w:fill="auto"/>
          </w:tcPr>
          <w:p w14:paraId="6908D485" w14:textId="77777777" w:rsidR="00BF778B" w:rsidRPr="005411C4" w:rsidRDefault="00BF778B" w:rsidP="0003334B">
            <w:pPr>
              <w:ind w:firstLine="0"/>
            </w:pPr>
            <w:r>
              <w:t>B. Newton</w:t>
            </w:r>
          </w:p>
        </w:tc>
        <w:tc>
          <w:tcPr>
            <w:tcW w:w="2179" w:type="dxa"/>
            <w:shd w:val="clear" w:color="auto" w:fill="auto"/>
          </w:tcPr>
          <w:p w14:paraId="12CDEF86" w14:textId="77777777" w:rsidR="00BF778B" w:rsidRPr="005411C4" w:rsidRDefault="00BF778B" w:rsidP="0003334B">
            <w:pPr>
              <w:ind w:firstLine="0"/>
            </w:pPr>
            <w:r>
              <w:t>W. Newton</w:t>
            </w:r>
          </w:p>
        </w:tc>
        <w:tc>
          <w:tcPr>
            <w:tcW w:w="2180" w:type="dxa"/>
            <w:shd w:val="clear" w:color="auto" w:fill="auto"/>
          </w:tcPr>
          <w:p w14:paraId="016AAF2A" w14:textId="77777777" w:rsidR="00BF778B" w:rsidRPr="005411C4" w:rsidRDefault="00BF778B" w:rsidP="0003334B">
            <w:pPr>
              <w:ind w:firstLine="0"/>
            </w:pPr>
            <w:r>
              <w:t>Pedalino</w:t>
            </w:r>
          </w:p>
        </w:tc>
      </w:tr>
      <w:tr w:rsidR="00BF778B" w:rsidRPr="005411C4" w14:paraId="6D327437" w14:textId="77777777" w:rsidTr="0003334B">
        <w:tc>
          <w:tcPr>
            <w:tcW w:w="2179" w:type="dxa"/>
            <w:shd w:val="clear" w:color="auto" w:fill="auto"/>
          </w:tcPr>
          <w:p w14:paraId="355D5817" w14:textId="77777777" w:rsidR="00BF778B" w:rsidRPr="005411C4" w:rsidRDefault="00BF778B" w:rsidP="0003334B">
            <w:pPr>
              <w:ind w:firstLine="0"/>
            </w:pPr>
            <w:r>
              <w:t>Pendarvis</w:t>
            </w:r>
          </w:p>
        </w:tc>
        <w:tc>
          <w:tcPr>
            <w:tcW w:w="2179" w:type="dxa"/>
            <w:shd w:val="clear" w:color="auto" w:fill="auto"/>
          </w:tcPr>
          <w:p w14:paraId="5909350F" w14:textId="77777777" w:rsidR="00BF778B" w:rsidRPr="005411C4" w:rsidRDefault="00BF778B" w:rsidP="0003334B">
            <w:pPr>
              <w:ind w:firstLine="0"/>
            </w:pPr>
            <w:r>
              <w:t>Pope</w:t>
            </w:r>
          </w:p>
        </w:tc>
        <w:tc>
          <w:tcPr>
            <w:tcW w:w="2180" w:type="dxa"/>
            <w:shd w:val="clear" w:color="auto" w:fill="auto"/>
          </w:tcPr>
          <w:p w14:paraId="51455DF6" w14:textId="77777777" w:rsidR="00BF778B" w:rsidRPr="005411C4" w:rsidRDefault="00BF778B" w:rsidP="0003334B">
            <w:pPr>
              <w:ind w:firstLine="0"/>
            </w:pPr>
            <w:r>
              <w:t>Rivers</w:t>
            </w:r>
          </w:p>
        </w:tc>
      </w:tr>
      <w:tr w:rsidR="00BF778B" w:rsidRPr="005411C4" w14:paraId="694A85B5" w14:textId="77777777" w:rsidTr="0003334B">
        <w:tc>
          <w:tcPr>
            <w:tcW w:w="2179" w:type="dxa"/>
            <w:shd w:val="clear" w:color="auto" w:fill="auto"/>
          </w:tcPr>
          <w:p w14:paraId="43A1579E" w14:textId="77777777" w:rsidR="00BF778B" w:rsidRPr="005411C4" w:rsidRDefault="00BF778B" w:rsidP="0003334B">
            <w:pPr>
              <w:ind w:firstLine="0"/>
            </w:pPr>
            <w:r>
              <w:t>Robbins</w:t>
            </w:r>
          </w:p>
        </w:tc>
        <w:tc>
          <w:tcPr>
            <w:tcW w:w="2179" w:type="dxa"/>
            <w:shd w:val="clear" w:color="auto" w:fill="auto"/>
          </w:tcPr>
          <w:p w14:paraId="1FAB2922" w14:textId="77777777" w:rsidR="00BF778B" w:rsidRPr="005411C4" w:rsidRDefault="00BF778B" w:rsidP="0003334B">
            <w:pPr>
              <w:ind w:firstLine="0"/>
            </w:pPr>
            <w:r>
              <w:t>Rose</w:t>
            </w:r>
          </w:p>
        </w:tc>
        <w:tc>
          <w:tcPr>
            <w:tcW w:w="2180" w:type="dxa"/>
            <w:shd w:val="clear" w:color="auto" w:fill="auto"/>
          </w:tcPr>
          <w:p w14:paraId="0455C3F0" w14:textId="77777777" w:rsidR="00BF778B" w:rsidRPr="005411C4" w:rsidRDefault="00BF778B" w:rsidP="0003334B">
            <w:pPr>
              <w:ind w:firstLine="0"/>
            </w:pPr>
            <w:r>
              <w:t>Rutherford</w:t>
            </w:r>
          </w:p>
        </w:tc>
      </w:tr>
      <w:tr w:rsidR="00BF778B" w:rsidRPr="005411C4" w14:paraId="7083DE48" w14:textId="77777777" w:rsidTr="0003334B">
        <w:tc>
          <w:tcPr>
            <w:tcW w:w="2179" w:type="dxa"/>
            <w:shd w:val="clear" w:color="auto" w:fill="auto"/>
          </w:tcPr>
          <w:p w14:paraId="6AF86172" w14:textId="77777777" w:rsidR="00BF778B" w:rsidRPr="005411C4" w:rsidRDefault="00BF778B" w:rsidP="0003334B">
            <w:pPr>
              <w:ind w:firstLine="0"/>
            </w:pPr>
            <w:r>
              <w:t>Schuessler</w:t>
            </w:r>
          </w:p>
        </w:tc>
        <w:tc>
          <w:tcPr>
            <w:tcW w:w="2179" w:type="dxa"/>
            <w:shd w:val="clear" w:color="auto" w:fill="auto"/>
          </w:tcPr>
          <w:p w14:paraId="55BF3372" w14:textId="77777777" w:rsidR="00BF778B" w:rsidRPr="005411C4" w:rsidRDefault="00BF778B" w:rsidP="0003334B">
            <w:pPr>
              <w:ind w:firstLine="0"/>
            </w:pPr>
            <w:r>
              <w:t>G. M. Smith</w:t>
            </w:r>
          </w:p>
        </w:tc>
        <w:tc>
          <w:tcPr>
            <w:tcW w:w="2180" w:type="dxa"/>
            <w:shd w:val="clear" w:color="auto" w:fill="auto"/>
          </w:tcPr>
          <w:p w14:paraId="23257EF2" w14:textId="77777777" w:rsidR="00BF778B" w:rsidRPr="005411C4" w:rsidRDefault="00BF778B" w:rsidP="0003334B">
            <w:pPr>
              <w:ind w:firstLine="0"/>
            </w:pPr>
            <w:r>
              <w:t>M. M. Smith</w:t>
            </w:r>
          </w:p>
        </w:tc>
      </w:tr>
      <w:tr w:rsidR="00BF778B" w:rsidRPr="005411C4" w14:paraId="07ACE639" w14:textId="77777777" w:rsidTr="0003334B">
        <w:tc>
          <w:tcPr>
            <w:tcW w:w="2179" w:type="dxa"/>
            <w:shd w:val="clear" w:color="auto" w:fill="auto"/>
          </w:tcPr>
          <w:p w14:paraId="0DF35E3B" w14:textId="77777777" w:rsidR="00BF778B" w:rsidRPr="005411C4" w:rsidRDefault="00BF778B" w:rsidP="0003334B">
            <w:pPr>
              <w:keepNext/>
              <w:ind w:firstLine="0"/>
            </w:pPr>
            <w:r>
              <w:t>Spann-Wilder</w:t>
            </w:r>
          </w:p>
        </w:tc>
        <w:tc>
          <w:tcPr>
            <w:tcW w:w="2179" w:type="dxa"/>
            <w:shd w:val="clear" w:color="auto" w:fill="auto"/>
          </w:tcPr>
          <w:p w14:paraId="4C72AA77" w14:textId="77777777" w:rsidR="00BF778B" w:rsidRPr="005411C4" w:rsidRDefault="00BF778B" w:rsidP="0003334B">
            <w:pPr>
              <w:keepNext/>
              <w:ind w:firstLine="0"/>
            </w:pPr>
            <w:r>
              <w:t>Stavrinakis</w:t>
            </w:r>
          </w:p>
        </w:tc>
        <w:tc>
          <w:tcPr>
            <w:tcW w:w="2180" w:type="dxa"/>
            <w:shd w:val="clear" w:color="auto" w:fill="auto"/>
          </w:tcPr>
          <w:p w14:paraId="66027770" w14:textId="77777777" w:rsidR="00BF778B" w:rsidRPr="005411C4" w:rsidRDefault="00BF778B" w:rsidP="0003334B">
            <w:pPr>
              <w:keepNext/>
              <w:ind w:firstLine="0"/>
            </w:pPr>
            <w:r>
              <w:t>Wetmore</w:t>
            </w:r>
          </w:p>
        </w:tc>
      </w:tr>
      <w:tr w:rsidR="00BF778B" w:rsidRPr="005411C4" w14:paraId="0ED811B8" w14:textId="77777777" w:rsidTr="0003334B">
        <w:tc>
          <w:tcPr>
            <w:tcW w:w="2179" w:type="dxa"/>
            <w:shd w:val="clear" w:color="auto" w:fill="auto"/>
          </w:tcPr>
          <w:p w14:paraId="0F08C6B7" w14:textId="77777777" w:rsidR="00BF778B" w:rsidRPr="005411C4" w:rsidRDefault="00BF778B" w:rsidP="0003334B">
            <w:pPr>
              <w:keepNext/>
              <w:ind w:firstLine="0"/>
            </w:pPr>
            <w:r>
              <w:t>Wheeler</w:t>
            </w:r>
          </w:p>
        </w:tc>
        <w:tc>
          <w:tcPr>
            <w:tcW w:w="2179" w:type="dxa"/>
            <w:shd w:val="clear" w:color="auto" w:fill="auto"/>
          </w:tcPr>
          <w:p w14:paraId="5EBC222F" w14:textId="77777777" w:rsidR="00BF778B" w:rsidRPr="005411C4" w:rsidRDefault="00BF778B" w:rsidP="0003334B">
            <w:pPr>
              <w:keepNext/>
              <w:ind w:firstLine="0"/>
            </w:pPr>
            <w:r>
              <w:t>Williams</w:t>
            </w:r>
          </w:p>
        </w:tc>
        <w:tc>
          <w:tcPr>
            <w:tcW w:w="2180" w:type="dxa"/>
            <w:shd w:val="clear" w:color="auto" w:fill="auto"/>
          </w:tcPr>
          <w:p w14:paraId="72785EC1" w14:textId="77777777" w:rsidR="00BF778B" w:rsidRPr="005411C4" w:rsidRDefault="00BF778B" w:rsidP="0003334B">
            <w:pPr>
              <w:keepNext/>
              <w:ind w:firstLine="0"/>
            </w:pPr>
            <w:r>
              <w:t>Wooten</w:t>
            </w:r>
          </w:p>
        </w:tc>
      </w:tr>
    </w:tbl>
    <w:p w14:paraId="122C8036" w14:textId="77777777" w:rsidR="00BF778B" w:rsidRDefault="00BF778B" w:rsidP="00BF778B"/>
    <w:p w14:paraId="503F4C37" w14:textId="77777777" w:rsidR="00BF778B" w:rsidRDefault="00BF778B" w:rsidP="00BF778B">
      <w:pPr>
        <w:jc w:val="center"/>
        <w:rPr>
          <w:b/>
        </w:rPr>
      </w:pPr>
      <w:r w:rsidRPr="005411C4">
        <w:rPr>
          <w:b/>
        </w:rPr>
        <w:t>Total--60</w:t>
      </w:r>
    </w:p>
    <w:p w14:paraId="26732A57" w14:textId="275BC774" w:rsidR="00AC7211" w:rsidRDefault="00AC7211" w:rsidP="00BF778B">
      <w:pPr>
        <w:ind w:firstLine="0"/>
        <w:rPr>
          <w:b/>
        </w:rPr>
      </w:pPr>
    </w:p>
    <w:p w14:paraId="7CB5CA3D" w14:textId="77777777" w:rsidR="00AC7211" w:rsidRDefault="00AC7211" w:rsidP="00AC7211">
      <w:pPr>
        <w:ind w:firstLine="0"/>
      </w:pPr>
      <w:r w:rsidRPr="00AC72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211" w:rsidRPr="00AC7211" w14:paraId="525FAD79" w14:textId="77777777" w:rsidTr="00AC7211">
        <w:tc>
          <w:tcPr>
            <w:tcW w:w="2179" w:type="dxa"/>
            <w:shd w:val="clear" w:color="auto" w:fill="auto"/>
          </w:tcPr>
          <w:p w14:paraId="732134D3" w14:textId="4D7E8765" w:rsidR="00AC7211" w:rsidRPr="00AC7211" w:rsidRDefault="00AC7211" w:rsidP="00AC7211">
            <w:pPr>
              <w:keepNext/>
              <w:ind w:firstLine="0"/>
            </w:pPr>
            <w:r>
              <w:t>Bailey</w:t>
            </w:r>
          </w:p>
        </w:tc>
        <w:tc>
          <w:tcPr>
            <w:tcW w:w="2179" w:type="dxa"/>
            <w:shd w:val="clear" w:color="auto" w:fill="auto"/>
          </w:tcPr>
          <w:p w14:paraId="5BF48301" w14:textId="0A1D140C" w:rsidR="00AC7211" w:rsidRPr="00AC7211" w:rsidRDefault="00AC7211" w:rsidP="00AC7211">
            <w:pPr>
              <w:keepNext/>
              <w:ind w:firstLine="0"/>
            </w:pPr>
            <w:r>
              <w:t>Beach</w:t>
            </w:r>
          </w:p>
        </w:tc>
        <w:tc>
          <w:tcPr>
            <w:tcW w:w="2180" w:type="dxa"/>
            <w:shd w:val="clear" w:color="auto" w:fill="auto"/>
          </w:tcPr>
          <w:p w14:paraId="4E529D0C" w14:textId="1896C87C" w:rsidR="00AC7211" w:rsidRPr="00AC7211" w:rsidRDefault="00AC7211" w:rsidP="00AC7211">
            <w:pPr>
              <w:keepNext/>
              <w:ind w:firstLine="0"/>
            </w:pPr>
            <w:r>
              <w:t>Blackwell</w:t>
            </w:r>
          </w:p>
        </w:tc>
      </w:tr>
      <w:tr w:rsidR="00AC7211" w:rsidRPr="00AC7211" w14:paraId="0F5C82ED" w14:textId="77777777" w:rsidTr="00AC7211">
        <w:tc>
          <w:tcPr>
            <w:tcW w:w="2179" w:type="dxa"/>
            <w:shd w:val="clear" w:color="auto" w:fill="auto"/>
          </w:tcPr>
          <w:p w14:paraId="3B8EEC2D" w14:textId="6B95F265" w:rsidR="00AC7211" w:rsidRPr="00AC7211" w:rsidRDefault="00AC7211" w:rsidP="00AC7211">
            <w:pPr>
              <w:ind w:firstLine="0"/>
            </w:pPr>
            <w:r>
              <w:t>Burns</w:t>
            </w:r>
          </w:p>
        </w:tc>
        <w:tc>
          <w:tcPr>
            <w:tcW w:w="2179" w:type="dxa"/>
            <w:shd w:val="clear" w:color="auto" w:fill="auto"/>
          </w:tcPr>
          <w:p w14:paraId="75073F6E" w14:textId="7280F31E" w:rsidR="00AC7211" w:rsidRPr="00AC7211" w:rsidRDefault="00AC7211" w:rsidP="00AC7211">
            <w:pPr>
              <w:ind w:firstLine="0"/>
            </w:pPr>
            <w:r>
              <w:t>Chumley</w:t>
            </w:r>
          </w:p>
        </w:tc>
        <w:tc>
          <w:tcPr>
            <w:tcW w:w="2180" w:type="dxa"/>
            <w:shd w:val="clear" w:color="auto" w:fill="auto"/>
          </w:tcPr>
          <w:p w14:paraId="32194AEF" w14:textId="57FBAB6D" w:rsidR="00AC7211" w:rsidRPr="00AC7211" w:rsidRDefault="00AC7211" w:rsidP="00AC7211">
            <w:pPr>
              <w:ind w:firstLine="0"/>
            </w:pPr>
            <w:r>
              <w:t>Crawford</w:t>
            </w:r>
          </w:p>
        </w:tc>
      </w:tr>
      <w:tr w:rsidR="00AC7211" w:rsidRPr="00AC7211" w14:paraId="64110D76" w14:textId="77777777" w:rsidTr="00AC7211">
        <w:tc>
          <w:tcPr>
            <w:tcW w:w="2179" w:type="dxa"/>
            <w:shd w:val="clear" w:color="auto" w:fill="auto"/>
          </w:tcPr>
          <w:p w14:paraId="6B17783D" w14:textId="6CEC533B" w:rsidR="00AC7211" w:rsidRPr="00AC7211" w:rsidRDefault="00AC7211" w:rsidP="00AC7211">
            <w:pPr>
              <w:ind w:firstLine="0"/>
            </w:pPr>
            <w:r>
              <w:t>Cromer</w:t>
            </w:r>
          </w:p>
        </w:tc>
        <w:tc>
          <w:tcPr>
            <w:tcW w:w="2179" w:type="dxa"/>
            <w:shd w:val="clear" w:color="auto" w:fill="auto"/>
          </w:tcPr>
          <w:p w14:paraId="7E6CBA90" w14:textId="4141E815" w:rsidR="00AC7211" w:rsidRPr="00AC7211" w:rsidRDefault="00AC7211" w:rsidP="00AC7211">
            <w:pPr>
              <w:ind w:firstLine="0"/>
            </w:pPr>
            <w:r>
              <w:t>Felder</w:t>
            </w:r>
          </w:p>
        </w:tc>
        <w:tc>
          <w:tcPr>
            <w:tcW w:w="2180" w:type="dxa"/>
            <w:shd w:val="clear" w:color="auto" w:fill="auto"/>
          </w:tcPr>
          <w:p w14:paraId="2C3E10A3" w14:textId="18714BF7" w:rsidR="00AC7211" w:rsidRPr="00AC7211" w:rsidRDefault="00AC7211" w:rsidP="00AC7211">
            <w:pPr>
              <w:ind w:firstLine="0"/>
            </w:pPr>
            <w:r>
              <w:t>Forrest</w:t>
            </w:r>
          </w:p>
        </w:tc>
      </w:tr>
      <w:tr w:rsidR="00AC7211" w:rsidRPr="00AC7211" w14:paraId="1AE5F3C5" w14:textId="77777777" w:rsidTr="00AC7211">
        <w:tc>
          <w:tcPr>
            <w:tcW w:w="2179" w:type="dxa"/>
            <w:shd w:val="clear" w:color="auto" w:fill="auto"/>
          </w:tcPr>
          <w:p w14:paraId="7D3E564F" w14:textId="4D7C1081" w:rsidR="00AC7211" w:rsidRPr="00AC7211" w:rsidRDefault="00AC7211" w:rsidP="00AC7211">
            <w:pPr>
              <w:ind w:firstLine="0"/>
            </w:pPr>
            <w:r>
              <w:t>Gilliam</w:t>
            </w:r>
          </w:p>
        </w:tc>
        <w:tc>
          <w:tcPr>
            <w:tcW w:w="2179" w:type="dxa"/>
            <w:shd w:val="clear" w:color="auto" w:fill="auto"/>
          </w:tcPr>
          <w:p w14:paraId="5B820ADC" w14:textId="2B921389" w:rsidR="00AC7211" w:rsidRPr="00AC7211" w:rsidRDefault="00AC7211" w:rsidP="00AC7211">
            <w:pPr>
              <w:ind w:firstLine="0"/>
            </w:pPr>
            <w:r>
              <w:t>Guest</w:t>
            </w:r>
          </w:p>
        </w:tc>
        <w:tc>
          <w:tcPr>
            <w:tcW w:w="2180" w:type="dxa"/>
            <w:shd w:val="clear" w:color="auto" w:fill="auto"/>
          </w:tcPr>
          <w:p w14:paraId="26E784FF" w14:textId="1E042D1D" w:rsidR="00AC7211" w:rsidRPr="00AC7211" w:rsidRDefault="00AC7211" w:rsidP="00AC7211">
            <w:pPr>
              <w:ind w:firstLine="0"/>
            </w:pPr>
            <w:r>
              <w:t>Haddon</w:t>
            </w:r>
          </w:p>
        </w:tc>
      </w:tr>
      <w:tr w:rsidR="00AC7211" w:rsidRPr="00AC7211" w14:paraId="180F8805" w14:textId="77777777" w:rsidTr="00AC7211">
        <w:tc>
          <w:tcPr>
            <w:tcW w:w="2179" w:type="dxa"/>
            <w:shd w:val="clear" w:color="auto" w:fill="auto"/>
          </w:tcPr>
          <w:p w14:paraId="02C58AD6" w14:textId="214369CF" w:rsidR="00AC7211" w:rsidRPr="00AC7211" w:rsidRDefault="00AC7211" w:rsidP="00AC7211">
            <w:pPr>
              <w:ind w:firstLine="0"/>
            </w:pPr>
            <w:r>
              <w:t>Harris</w:t>
            </w:r>
          </w:p>
        </w:tc>
        <w:tc>
          <w:tcPr>
            <w:tcW w:w="2179" w:type="dxa"/>
            <w:shd w:val="clear" w:color="auto" w:fill="auto"/>
          </w:tcPr>
          <w:p w14:paraId="6F6BE50B" w14:textId="323EED7C" w:rsidR="00AC7211" w:rsidRPr="00AC7211" w:rsidRDefault="00AC7211" w:rsidP="00AC7211">
            <w:pPr>
              <w:ind w:firstLine="0"/>
            </w:pPr>
            <w:r>
              <w:t>Hiott</w:t>
            </w:r>
          </w:p>
        </w:tc>
        <w:tc>
          <w:tcPr>
            <w:tcW w:w="2180" w:type="dxa"/>
            <w:shd w:val="clear" w:color="auto" w:fill="auto"/>
          </w:tcPr>
          <w:p w14:paraId="193EC4C5" w14:textId="33298C3C" w:rsidR="00AC7211" w:rsidRPr="00AC7211" w:rsidRDefault="00AC7211" w:rsidP="00AC7211">
            <w:pPr>
              <w:ind w:firstLine="0"/>
            </w:pPr>
            <w:r>
              <w:t>J. E. Johnson</w:t>
            </w:r>
          </w:p>
        </w:tc>
      </w:tr>
      <w:tr w:rsidR="00AC7211" w:rsidRPr="00AC7211" w14:paraId="7ADA9E83" w14:textId="77777777" w:rsidTr="00AC7211">
        <w:tc>
          <w:tcPr>
            <w:tcW w:w="2179" w:type="dxa"/>
            <w:shd w:val="clear" w:color="auto" w:fill="auto"/>
          </w:tcPr>
          <w:p w14:paraId="26E1E21D" w14:textId="5BF599A2" w:rsidR="00AC7211" w:rsidRPr="00AC7211" w:rsidRDefault="00AC7211" w:rsidP="00AC7211">
            <w:pPr>
              <w:ind w:firstLine="0"/>
            </w:pPr>
            <w:r>
              <w:t>S. Jones</w:t>
            </w:r>
          </w:p>
        </w:tc>
        <w:tc>
          <w:tcPr>
            <w:tcW w:w="2179" w:type="dxa"/>
            <w:shd w:val="clear" w:color="auto" w:fill="auto"/>
          </w:tcPr>
          <w:p w14:paraId="42AC3226" w14:textId="7813D2C2" w:rsidR="00AC7211" w:rsidRPr="00AC7211" w:rsidRDefault="00AC7211" w:rsidP="00AC7211">
            <w:pPr>
              <w:ind w:firstLine="0"/>
            </w:pPr>
            <w:r>
              <w:t>Kilmartin</w:t>
            </w:r>
          </w:p>
        </w:tc>
        <w:tc>
          <w:tcPr>
            <w:tcW w:w="2180" w:type="dxa"/>
            <w:shd w:val="clear" w:color="auto" w:fill="auto"/>
          </w:tcPr>
          <w:p w14:paraId="630CBDCF" w14:textId="2B8966CC" w:rsidR="00AC7211" w:rsidRPr="00AC7211" w:rsidRDefault="00AC7211" w:rsidP="00AC7211">
            <w:pPr>
              <w:ind w:firstLine="0"/>
            </w:pPr>
            <w:r>
              <w:t>Leber</w:t>
            </w:r>
          </w:p>
        </w:tc>
      </w:tr>
      <w:tr w:rsidR="00AC7211" w:rsidRPr="00AC7211" w14:paraId="70C29B57" w14:textId="77777777" w:rsidTr="00AC7211">
        <w:tc>
          <w:tcPr>
            <w:tcW w:w="2179" w:type="dxa"/>
            <w:shd w:val="clear" w:color="auto" w:fill="auto"/>
          </w:tcPr>
          <w:p w14:paraId="30001282" w14:textId="51395F93" w:rsidR="00AC7211" w:rsidRPr="00AC7211" w:rsidRDefault="00AC7211" w:rsidP="00AC7211">
            <w:pPr>
              <w:ind w:firstLine="0"/>
            </w:pPr>
            <w:r>
              <w:t>Long</w:t>
            </w:r>
          </w:p>
        </w:tc>
        <w:tc>
          <w:tcPr>
            <w:tcW w:w="2179" w:type="dxa"/>
            <w:shd w:val="clear" w:color="auto" w:fill="auto"/>
          </w:tcPr>
          <w:p w14:paraId="0DD2D614" w14:textId="21145E79" w:rsidR="00AC7211" w:rsidRPr="00AC7211" w:rsidRDefault="00AC7211" w:rsidP="00AC7211">
            <w:pPr>
              <w:ind w:firstLine="0"/>
            </w:pPr>
            <w:r>
              <w:t>Magnuson</w:t>
            </w:r>
          </w:p>
        </w:tc>
        <w:tc>
          <w:tcPr>
            <w:tcW w:w="2180" w:type="dxa"/>
            <w:shd w:val="clear" w:color="auto" w:fill="auto"/>
          </w:tcPr>
          <w:p w14:paraId="6C6B705D" w14:textId="25791A28" w:rsidR="00AC7211" w:rsidRPr="00AC7211" w:rsidRDefault="00AC7211" w:rsidP="00AC7211">
            <w:pPr>
              <w:ind w:firstLine="0"/>
            </w:pPr>
            <w:r>
              <w:t>May</w:t>
            </w:r>
          </w:p>
        </w:tc>
      </w:tr>
      <w:tr w:rsidR="00AC7211" w:rsidRPr="00AC7211" w14:paraId="0A592857" w14:textId="77777777" w:rsidTr="00AC7211">
        <w:tc>
          <w:tcPr>
            <w:tcW w:w="2179" w:type="dxa"/>
            <w:shd w:val="clear" w:color="auto" w:fill="auto"/>
          </w:tcPr>
          <w:p w14:paraId="74CE46AC" w14:textId="31ED2DF9" w:rsidR="00AC7211" w:rsidRPr="00AC7211" w:rsidRDefault="00AC7211" w:rsidP="00AC7211">
            <w:pPr>
              <w:ind w:firstLine="0"/>
            </w:pPr>
            <w:r>
              <w:t>McCabe</w:t>
            </w:r>
          </w:p>
        </w:tc>
        <w:tc>
          <w:tcPr>
            <w:tcW w:w="2179" w:type="dxa"/>
            <w:shd w:val="clear" w:color="auto" w:fill="auto"/>
          </w:tcPr>
          <w:p w14:paraId="287A2E3F" w14:textId="73098132" w:rsidR="00AC7211" w:rsidRPr="00AC7211" w:rsidRDefault="00AC7211" w:rsidP="00AC7211">
            <w:pPr>
              <w:ind w:firstLine="0"/>
            </w:pPr>
            <w:r>
              <w:t>McCravy</w:t>
            </w:r>
          </w:p>
        </w:tc>
        <w:tc>
          <w:tcPr>
            <w:tcW w:w="2180" w:type="dxa"/>
            <w:shd w:val="clear" w:color="auto" w:fill="auto"/>
          </w:tcPr>
          <w:p w14:paraId="724CE0CE" w14:textId="4EAE4FE7" w:rsidR="00AC7211" w:rsidRPr="00AC7211" w:rsidRDefault="00AC7211" w:rsidP="00AC7211">
            <w:pPr>
              <w:ind w:firstLine="0"/>
            </w:pPr>
            <w:r>
              <w:t>McGinnis</w:t>
            </w:r>
          </w:p>
        </w:tc>
      </w:tr>
      <w:tr w:rsidR="00AC7211" w:rsidRPr="00AC7211" w14:paraId="796EE30E" w14:textId="77777777" w:rsidTr="00AC7211">
        <w:tc>
          <w:tcPr>
            <w:tcW w:w="2179" w:type="dxa"/>
            <w:shd w:val="clear" w:color="auto" w:fill="auto"/>
          </w:tcPr>
          <w:p w14:paraId="196D3B7E" w14:textId="103C2AC3" w:rsidR="00AC7211" w:rsidRPr="00AC7211" w:rsidRDefault="00AC7211" w:rsidP="00AC7211">
            <w:pPr>
              <w:ind w:firstLine="0"/>
            </w:pPr>
            <w:r>
              <w:t>A. M. Morgan</w:t>
            </w:r>
          </w:p>
        </w:tc>
        <w:tc>
          <w:tcPr>
            <w:tcW w:w="2179" w:type="dxa"/>
            <w:shd w:val="clear" w:color="auto" w:fill="auto"/>
          </w:tcPr>
          <w:p w14:paraId="0E9018DC" w14:textId="6F412625" w:rsidR="00AC7211" w:rsidRPr="00AC7211" w:rsidRDefault="00AC7211" w:rsidP="00AC7211">
            <w:pPr>
              <w:ind w:firstLine="0"/>
            </w:pPr>
            <w:r>
              <w:t>T. A. Morgan</w:t>
            </w:r>
          </w:p>
        </w:tc>
        <w:tc>
          <w:tcPr>
            <w:tcW w:w="2180" w:type="dxa"/>
            <w:shd w:val="clear" w:color="auto" w:fill="auto"/>
          </w:tcPr>
          <w:p w14:paraId="4916595B" w14:textId="31615932" w:rsidR="00AC7211" w:rsidRPr="00AC7211" w:rsidRDefault="00AC7211" w:rsidP="00AC7211">
            <w:pPr>
              <w:ind w:firstLine="0"/>
            </w:pPr>
            <w:r>
              <w:t>Moss</w:t>
            </w:r>
          </w:p>
        </w:tc>
      </w:tr>
      <w:tr w:rsidR="00AC7211" w:rsidRPr="00AC7211" w14:paraId="762846DC" w14:textId="77777777" w:rsidTr="00AC7211">
        <w:tc>
          <w:tcPr>
            <w:tcW w:w="2179" w:type="dxa"/>
            <w:shd w:val="clear" w:color="auto" w:fill="auto"/>
          </w:tcPr>
          <w:p w14:paraId="2E09789D" w14:textId="7EA7A176" w:rsidR="00AC7211" w:rsidRPr="00AC7211" w:rsidRDefault="00AC7211" w:rsidP="00AC7211">
            <w:pPr>
              <w:ind w:firstLine="0"/>
            </w:pPr>
            <w:r>
              <w:t>O'Neal</w:t>
            </w:r>
          </w:p>
        </w:tc>
        <w:tc>
          <w:tcPr>
            <w:tcW w:w="2179" w:type="dxa"/>
            <w:shd w:val="clear" w:color="auto" w:fill="auto"/>
          </w:tcPr>
          <w:p w14:paraId="3C64E17F" w14:textId="7FEA24F3" w:rsidR="00AC7211" w:rsidRPr="00AC7211" w:rsidRDefault="00AC7211" w:rsidP="00AC7211">
            <w:pPr>
              <w:ind w:firstLine="0"/>
            </w:pPr>
            <w:r>
              <w:t>Oremus</w:t>
            </w:r>
          </w:p>
        </w:tc>
        <w:tc>
          <w:tcPr>
            <w:tcW w:w="2180" w:type="dxa"/>
            <w:shd w:val="clear" w:color="auto" w:fill="auto"/>
          </w:tcPr>
          <w:p w14:paraId="052BA367" w14:textId="54986C7F" w:rsidR="00AC7211" w:rsidRPr="00AC7211" w:rsidRDefault="00AC7211" w:rsidP="00AC7211">
            <w:pPr>
              <w:ind w:firstLine="0"/>
            </w:pPr>
            <w:r>
              <w:t>Pace</w:t>
            </w:r>
          </w:p>
        </w:tc>
      </w:tr>
      <w:tr w:rsidR="00AC7211" w:rsidRPr="00AC7211" w14:paraId="66FB3CEC" w14:textId="77777777" w:rsidTr="00AC7211">
        <w:tc>
          <w:tcPr>
            <w:tcW w:w="2179" w:type="dxa"/>
            <w:shd w:val="clear" w:color="auto" w:fill="auto"/>
          </w:tcPr>
          <w:p w14:paraId="023358B7" w14:textId="76872577" w:rsidR="00AC7211" w:rsidRPr="00AC7211" w:rsidRDefault="00AC7211" w:rsidP="00AC7211">
            <w:pPr>
              <w:keepNext/>
              <w:ind w:firstLine="0"/>
            </w:pPr>
            <w:r>
              <w:t>Sandifer</w:t>
            </w:r>
          </w:p>
        </w:tc>
        <w:tc>
          <w:tcPr>
            <w:tcW w:w="2179" w:type="dxa"/>
            <w:shd w:val="clear" w:color="auto" w:fill="auto"/>
          </w:tcPr>
          <w:p w14:paraId="06DF2273" w14:textId="39B5448F" w:rsidR="00AC7211" w:rsidRPr="00AC7211" w:rsidRDefault="00AC7211" w:rsidP="00AC7211">
            <w:pPr>
              <w:keepNext/>
              <w:ind w:firstLine="0"/>
            </w:pPr>
            <w:r>
              <w:t>Sessions</w:t>
            </w:r>
          </w:p>
        </w:tc>
        <w:tc>
          <w:tcPr>
            <w:tcW w:w="2180" w:type="dxa"/>
            <w:shd w:val="clear" w:color="auto" w:fill="auto"/>
          </w:tcPr>
          <w:p w14:paraId="39395193" w14:textId="7A140560" w:rsidR="00AC7211" w:rsidRPr="00AC7211" w:rsidRDefault="00AC7211" w:rsidP="00AC7211">
            <w:pPr>
              <w:keepNext/>
              <w:ind w:firstLine="0"/>
            </w:pPr>
            <w:r>
              <w:t>Taylor</w:t>
            </w:r>
          </w:p>
        </w:tc>
      </w:tr>
      <w:tr w:rsidR="00AC7211" w:rsidRPr="00AC7211" w14:paraId="39871215" w14:textId="77777777" w:rsidTr="00AC7211">
        <w:tc>
          <w:tcPr>
            <w:tcW w:w="2179" w:type="dxa"/>
            <w:shd w:val="clear" w:color="auto" w:fill="auto"/>
          </w:tcPr>
          <w:p w14:paraId="4F5D140F" w14:textId="6D1F3580" w:rsidR="00AC7211" w:rsidRPr="00AC7211" w:rsidRDefault="00AC7211" w:rsidP="00AC7211">
            <w:pPr>
              <w:keepNext/>
              <w:ind w:firstLine="0"/>
            </w:pPr>
            <w:r>
              <w:t>Thayer</w:t>
            </w:r>
          </w:p>
        </w:tc>
        <w:tc>
          <w:tcPr>
            <w:tcW w:w="2179" w:type="dxa"/>
            <w:shd w:val="clear" w:color="auto" w:fill="auto"/>
          </w:tcPr>
          <w:p w14:paraId="40D7539F" w14:textId="615452A1" w:rsidR="00AC7211" w:rsidRPr="00AC7211" w:rsidRDefault="00AC7211" w:rsidP="00AC7211">
            <w:pPr>
              <w:keepNext/>
              <w:ind w:firstLine="0"/>
            </w:pPr>
            <w:r>
              <w:t>White</w:t>
            </w:r>
          </w:p>
        </w:tc>
        <w:tc>
          <w:tcPr>
            <w:tcW w:w="2180" w:type="dxa"/>
            <w:shd w:val="clear" w:color="auto" w:fill="auto"/>
          </w:tcPr>
          <w:p w14:paraId="1FAFE23D" w14:textId="7AF2D050" w:rsidR="00AC7211" w:rsidRPr="00AC7211" w:rsidRDefault="00AC7211" w:rsidP="00AC7211">
            <w:pPr>
              <w:keepNext/>
              <w:ind w:firstLine="0"/>
            </w:pPr>
            <w:r>
              <w:t>Whitmire</w:t>
            </w:r>
          </w:p>
        </w:tc>
      </w:tr>
    </w:tbl>
    <w:p w14:paraId="2410E57C" w14:textId="77777777" w:rsidR="00AC7211" w:rsidRDefault="00AC7211" w:rsidP="00AC7211"/>
    <w:p w14:paraId="5B315479" w14:textId="77777777" w:rsidR="00AC7211" w:rsidRDefault="00AC7211" w:rsidP="00AC7211">
      <w:pPr>
        <w:jc w:val="center"/>
        <w:rPr>
          <w:b/>
        </w:rPr>
      </w:pPr>
      <w:r w:rsidRPr="00AC7211">
        <w:rPr>
          <w:b/>
        </w:rPr>
        <w:t>Total--36</w:t>
      </w:r>
    </w:p>
    <w:p w14:paraId="57BF0518" w14:textId="0E829E5F" w:rsidR="00AC7211" w:rsidRDefault="00AC7211" w:rsidP="00AC7211">
      <w:pPr>
        <w:jc w:val="center"/>
        <w:rPr>
          <w:b/>
        </w:rPr>
      </w:pPr>
    </w:p>
    <w:p w14:paraId="156D888C" w14:textId="77777777" w:rsidR="00AC7211" w:rsidRDefault="00AC7211" w:rsidP="00AC7211">
      <w:r>
        <w:t>So, the amendment was tabled.</w:t>
      </w:r>
    </w:p>
    <w:p w14:paraId="4B0769E9" w14:textId="77777777" w:rsidR="00AC7211" w:rsidRDefault="00AC7211" w:rsidP="00AC7211"/>
    <w:p w14:paraId="4A163529" w14:textId="5102394A" w:rsidR="00AC7211" w:rsidRDefault="00AC7211" w:rsidP="00AC7211">
      <w:r>
        <w:t>The question recurred to the passage of the Bill.</w:t>
      </w:r>
    </w:p>
    <w:p w14:paraId="4742D0E3" w14:textId="77777777" w:rsidR="00AC7211" w:rsidRDefault="00AC7211" w:rsidP="00AC7211"/>
    <w:p w14:paraId="7C877451" w14:textId="77777777" w:rsidR="00AC7211" w:rsidRDefault="00AC7211" w:rsidP="00AC7211">
      <w:r>
        <w:t xml:space="preserve">The yeas and nays were taken resulting as follows: </w:t>
      </w:r>
    </w:p>
    <w:p w14:paraId="6646A172" w14:textId="03624733" w:rsidR="00AC7211" w:rsidRDefault="00AC7211" w:rsidP="00AC7211">
      <w:pPr>
        <w:jc w:val="center"/>
      </w:pPr>
      <w:r>
        <w:t xml:space="preserve"> </w:t>
      </w:r>
      <w:bookmarkStart w:id="163" w:name="vote_start359"/>
      <w:bookmarkEnd w:id="163"/>
      <w:r>
        <w:t>Yeas 53; Nays 45</w:t>
      </w:r>
    </w:p>
    <w:p w14:paraId="25FEB012" w14:textId="77777777" w:rsidR="00AC7211" w:rsidRDefault="00AC7211" w:rsidP="00AC7211">
      <w:pPr>
        <w:jc w:val="center"/>
      </w:pPr>
    </w:p>
    <w:p w14:paraId="2522727B" w14:textId="77777777" w:rsidR="00BF778B" w:rsidRDefault="00AC7211" w:rsidP="00BF778B">
      <w:pPr>
        <w:ind w:firstLine="0"/>
      </w:pPr>
      <w:r>
        <w:t xml:space="preserve"> </w:t>
      </w:r>
      <w:r w:rsidR="00BF778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778B" w:rsidRPr="005411C4" w14:paraId="21386EA2" w14:textId="77777777" w:rsidTr="0003334B">
        <w:tc>
          <w:tcPr>
            <w:tcW w:w="2179" w:type="dxa"/>
            <w:shd w:val="clear" w:color="auto" w:fill="auto"/>
          </w:tcPr>
          <w:p w14:paraId="358E9D3E" w14:textId="77777777" w:rsidR="00BF778B" w:rsidRPr="005411C4" w:rsidRDefault="00BF778B" w:rsidP="0003334B">
            <w:pPr>
              <w:keepNext/>
              <w:ind w:firstLine="0"/>
            </w:pPr>
            <w:r>
              <w:t>Atkinson</w:t>
            </w:r>
          </w:p>
        </w:tc>
        <w:tc>
          <w:tcPr>
            <w:tcW w:w="2179" w:type="dxa"/>
            <w:shd w:val="clear" w:color="auto" w:fill="auto"/>
          </w:tcPr>
          <w:p w14:paraId="3B333515" w14:textId="77777777" w:rsidR="00BF778B" w:rsidRPr="005411C4" w:rsidRDefault="00BF778B" w:rsidP="0003334B">
            <w:pPr>
              <w:keepNext/>
              <w:ind w:firstLine="0"/>
            </w:pPr>
            <w:r>
              <w:t>Ballentine</w:t>
            </w:r>
          </w:p>
        </w:tc>
        <w:tc>
          <w:tcPr>
            <w:tcW w:w="2180" w:type="dxa"/>
            <w:shd w:val="clear" w:color="auto" w:fill="auto"/>
          </w:tcPr>
          <w:p w14:paraId="36882D23" w14:textId="77777777" w:rsidR="00BF778B" w:rsidRPr="005411C4" w:rsidRDefault="00BF778B" w:rsidP="0003334B">
            <w:pPr>
              <w:keepNext/>
              <w:ind w:firstLine="0"/>
            </w:pPr>
            <w:r>
              <w:t>Bamberg</w:t>
            </w:r>
          </w:p>
        </w:tc>
      </w:tr>
      <w:tr w:rsidR="00BF778B" w:rsidRPr="005411C4" w14:paraId="3B58563D" w14:textId="77777777" w:rsidTr="0003334B">
        <w:tc>
          <w:tcPr>
            <w:tcW w:w="2179" w:type="dxa"/>
            <w:shd w:val="clear" w:color="auto" w:fill="auto"/>
          </w:tcPr>
          <w:p w14:paraId="0CF90B4E" w14:textId="77777777" w:rsidR="00BF778B" w:rsidRPr="005411C4" w:rsidRDefault="00BF778B" w:rsidP="0003334B">
            <w:pPr>
              <w:ind w:firstLine="0"/>
            </w:pPr>
            <w:r>
              <w:t>Bannister</w:t>
            </w:r>
          </w:p>
        </w:tc>
        <w:tc>
          <w:tcPr>
            <w:tcW w:w="2179" w:type="dxa"/>
            <w:shd w:val="clear" w:color="auto" w:fill="auto"/>
          </w:tcPr>
          <w:p w14:paraId="493369A1" w14:textId="77777777" w:rsidR="00BF778B" w:rsidRPr="005411C4" w:rsidRDefault="00BF778B" w:rsidP="0003334B">
            <w:pPr>
              <w:ind w:firstLine="0"/>
            </w:pPr>
            <w:r>
              <w:t>Bauer</w:t>
            </w:r>
          </w:p>
        </w:tc>
        <w:tc>
          <w:tcPr>
            <w:tcW w:w="2180" w:type="dxa"/>
            <w:shd w:val="clear" w:color="auto" w:fill="auto"/>
          </w:tcPr>
          <w:p w14:paraId="54682B77" w14:textId="77777777" w:rsidR="00BF778B" w:rsidRPr="005411C4" w:rsidRDefault="00BF778B" w:rsidP="0003334B">
            <w:pPr>
              <w:ind w:firstLine="0"/>
            </w:pPr>
            <w:r>
              <w:t>Bernstein</w:t>
            </w:r>
          </w:p>
        </w:tc>
      </w:tr>
      <w:tr w:rsidR="00BF778B" w:rsidRPr="005411C4" w14:paraId="6890FC9D" w14:textId="77777777" w:rsidTr="0003334B">
        <w:tc>
          <w:tcPr>
            <w:tcW w:w="2179" w:type="dxa"/>
            <w:shd w:val="clear" w:color="auto" w:fill="auto"/>
          </w:tcPr>
          <w:p w14:paraId="46F12C1D" w14:textId="77777777" w:rsidR="00BF778B" w:rsidRPr="005411C4" w:rsidRDefault="00BF778B" w:rsidP="0003334B">
            <w:pPr>
              <w:ind w:firstLine="0"/>
            </w:pPr>
            <w:r>
              <w:t>Bustos</w:t>
            </w:r>
          </w:p>
        </w:tc>
        <w:tc>
          <w:tcPr>
            <w:tcW w:w="2179" w:type="dxa"/>
            <w:shd w:val="clear" w:color="auto" w:fill="auto"/>
          </w:tcPr>
          <w:p w14:paraId="2D363917" w14:textId="77777777" w:rsidR="00BF778B" w:rsidRPr="005411C4" w:rsidRDefault="00BF778B" w:rsidP="0003334B">
            <w:pPr>
              <w:ind w:firstLine="0"/>
            </w:pPr>
            <w:r>
              <w:t>Caskey</w:t>
            </w:r>
          </w:p>
        </w:tc>
        <w:tc>
          <w:tcPr>
            <w:tcW w:w="2180" w:type="dxa"/>
            <w:shd w:val="clear" w:color="auto" w:fill="auto"/>
          </w:tcPr>
          <w:p w14:paraId="1438F80E" w14:textId="77777777" w:rsidR="00BF778B" w:rsidRPr="005411C4" w:rsidRDefault="00BF778B" w:rsidP="0003334B">
            <w:pPr>
              <w:ind w:firstLine="0"/>
            </w:pPr>
            <w:r>
              <w:t>Clyburn</w:t>
            </w:r>
          </w:p>
        </w:tc>
      </w:tr>
      <w:tr w:rsidR="00BF778B" w:rsidRPr="005411C4" w14:paraId="7442E5B4" w14:textId="77777777" w:rsidTr="0003334B">
        <w:tc>
          <w:tcPr>
            <w:tcW w:w="2179" w:type="dxa"/>
            <w:shd w:val="clear" w:color="auto" w:fill="auto"/>
          </w:tcPr>
          <w:p w14:paraId="1D37F079" w14:textId="77777777" w:rsidR="00BF778B" w:rsidRPr="005411C4" w:rsidRDefault="00BF778B" w:rsidP="0003334B">
            <w:pPr>
              <w:ind w:firstLine="0"/>
            </w:pPr>
            <w:r>
              <w:t>Cobb-Hunter</w:t>
            </w:r>
          </w:p>
        </w:tc>
        <w:tc>
          <w:tcPr>
            <w:tcW w:w="2179" w:type="dxa"/>
            <w:shd w:val="clear" w:color="auto" w:fill="auto"/>
          </w:tcPr>
          <w:p w14:paraId="061118D8" w14:textId="77777777" w:rsidR="00BF778B" w:rsidRPr="005411C4" w:rsidRDefault="00BF778B" w:rsidP="0003334B">
            <w:pPr>
              <w:ind w:firstLine="0"/>
            </w:pPr>
            <w:r>
              <w:t>Collins</w:t>
            </w:r>
          </w:p>
        </w:tc>
        <w:tc>
          <w:tcPr>
            <w:tcW w:w="2180" w:type="dxa"/>
            <w:shd w:val="clear" w:color="auto" w:fill="auto"/>
          </w:tcPr>
          <w:p w14:paraId="58F2C380" w14:textId="77777777" w:rsidR="00BF778B" w:rsidRPr="005411C4" w:rsidRDefault="00BF778B" w:rsidP="0003334B">
            <w:pPr>
              <w:ind w:firstLine="0"/>
            </w:pPr>
            <w:r>
              <w:t>B. L. Cox</w:t>
            </w:r>
          </w:p>
        </w:tc>
      </w:tr>
      <w:tr w:rsidR="00BF778B" w:rsidRPr="005411C4" w14:paraId="52D69221" w14:textId="77777777" w:rsidTr="0003334B">
        <w:tc>
          <w:tcPr>
            <w:tcW w:w="2179" w:type="dxa"/>
            <w:shd w:val="clear" w:color="auto" w:fill="auto"/>
          </w:tcPr>
          <w:p w14:paraId="45733349" w14:textId="77777777" w:rsidR="00BF778B" w:rsidRPr="005411C4" w:rsidRDefault="00BF778B" w:rsidP="0003334B">
            <w:pPr>
              <w:ind w:firstLine="0"/>
            </w:pPr>
            <w:r>
              <w:t>Dillard</w:t>
            </w:r>
          </w:p>
        </w:tc>
        <w:tc>
          <w:tcPr>
            <w:tcW w:w="2179" w:type="dxa"/>
            <w:shd w:val="clear" w:color="auto" w:fill="auto"/>
          </w:tcPr>
          <w:p w14:paraId="6F834BF6" w14:textId="77777777" w:rsidR="00BF778B" w:rsidRPr="005411C4" w:rsidRDefault="00BF778B" w:rsidP="0003334B">
            <w:pPr>
              <w:ind w:firstLine="0"/>
            </w:pPr>
            <w:r>
              <w:t>Elliott</w:t>
            </w:r>
          </w:p>
        </w:tc>
        <w:tc>
          <w:tcPr>
            <w:tcW w:w="2180" w:type="dxa"/>
            <w:shd w:val="clear" w:color="auto" w:fill="auto"/>
          </w:tcPr>
          <w:p w14:paraId="1B061168" w14:textId="77777777" w:rsidR="00BF778B" w:rsidRPr="005411C4" w:rsidRDefault="00BF778B" w:rsidP="0003334B">
            <w:pPr>
              <w:ind w:firstLine="0"/>
            </w:pPr>
            <w:r>
              <w:t>Garvin</w:t>
            </w:r>
          </w:p>
        </w:tc>
      </w:tr>
      <w:tr w:rsidR="00BF778B" w:rsidRPr="005411C4" w14:paraId="45F85DD9" w14:textId="77777777" w:rsidTr="0003334B">
        <w:tc>
          <w:tcPr>
            <w:tcW w:w="2179" w:type="dxa"/>
            <w:shd w:val="clear" w:color="auto" w:fill="auto"/>
          </w:tcPr>
          <w:p w14:paraId="0CB0E38B" w14:textId="77777777" w:rsidR="00BF778B" w:rsidRPr="005411C4" w:rsidRDefault="00BF778B" w:rsidP="0003334B">
            <w:pPr>
              <w:ind w:firstLine="0"/>
            </w:pPr>
            <w:r>
              <w:t>Gatch</w:t>
            </w:r>
          </w:p>
        </w:tc>
        <w:tc>
          <w:tcPr>
            <w:tcW w:w="2179" w:type="dxa"/>
            <w:shd w:val="clear" w:color="auto" w:fill="auto"/>
          </w:tcPr>
          <w:p w14:paraId="79160005" w14:textId="77777777" w:rsidR="00BF778B" w:rsidRPr="005411C4" w:rsidRDefault="00BF778B" w:rsidP="0003334B">
            <w:pPr>
              <w:ind w:firstLine="0"/>
            </w:pPr>
            <w:r>
              <w:t>Gilliard</w:t>
            </w:r>
          </w:p>
        </w:tc>
        <w:tc>
          <w:tcPr>
            <w:tcW w:w="2180" w:type="dxa"/>
            <w:shd w:val="clear" w:color="auto" w:fill="auto"/>
          </w:tcPr>
          <w:p w14:paraId="5C0BA651" w14:textId="77777777" w:rsidR="00BF778B" w:rsidRPr="005411C4" w:rsidRDefault="00BF778B" w:rsidP="0003334B">
            <w:pPr>
              <w:ind w:firstLine="0"/>
            </w:pPr>
            <w:r>
              <w:t>Guffey</w:t>
            </w:r>
          </w:p>
        </w:tc>
      </w:tr>
      <w:tr w:rsidR="00BF778B" w:rsidRPr="005411C4" w14:paraId="7CA2C0B9" w14:textId="77777777" w:rsidTr="0003334B">
        <w:tc>
          <w:tcPr>
            <w:tcW w:w="2179" w:type="dxa"/>
            <w:shd w:val="clear" w:color="auto" w:fill="auto"/>
          </w:tcPr>
          <w:p w14:paraId="6435214D" w14:textId="77777777" w:rsidR="00BF778B" w:rsidRPr="005411C4" w:rsidRDefault="00BF778B" w:rsidP="0003334B">
            <w:pPr>
              <w:ind w:firstLine="0"/>
            </w:pPr>
            <w:r>
              <w:t>Hartnett</w:t>
            </w:r>
          </w:p>
        </w:tc>
        <w:tc>
          <w:tcPr>
            <w:tcW w:w="2179" w:type="dxa"/>
            <w:shd w:val="clear" w:color="auto" w:fill="auto"/>
          </w:tcPr>
          <w:p w14:paraId="654B6E26" w14:textId="77777777" w:rsidR="00BF778B" w:rsidRPr="005411C4" w:rsidRDefault="00BF778B" w:rsidP="0003334B">
            <w:pPr>
              <w:ind w:firstLine="0"/>
            </w:pPr>
            <w:r>
              <w:t>Hayes</w:t>
            </w:r>
          </w:p>
        </w:tc>
        <w:tc>
          <w:tcPr>
            <w:tcW w:w="2180" w:type="dxa"/>
            <w:shd w:val="clear" w:color="auto" w:fill="auto"/>
          </w:tcPr>
          <w:p w14:paraId="19CD8638" w14:textId="77777777" w:rsidR="00BF778B" w:rsidRPr="005411C4" w:rsidRDefault="00BF778B" w:rsidP="0003334B">
            <w:pPr>
              <w:ind w:firstLine="0"/>
            </w:pPr>
            <w:r>
              <w:t>Henegan</w:t>
            </w:r>
          </w:p>
        </w:tc>
      </w:tr>
      <w:tr w:rsidR="00BF778B" w:rsidRPr="005411C4" w14:paraId="4BE2EBD5" w14:textId="77777777" w:rsidTr="0003334B">
        <w:tc>
          <w:tcPr>
            <w:tcW w:w="2179" w:type="dxa"/>
            <w:shd w:val="clear" w:color="auto" w:fill="auto"/>
          </w:tcPr>
          <w:p w14:paraId="0AC863C2" w14:textId="77777777" w:rsidR="00BF778B" w:rsidRPr="005411C4" w:rsidRDefault="00BF778B" w:rsidP="0003334B">
            <w:pPr>
              <w:ind w:firstLine="0"/>
            </w:pPr>
            <w:r>
              <w:t>Herbkersman</w:t>
            </w:r>
          </w:p>
        </w:tc>
        <w:tc>
          <w:tcPr>
            <w:tcW w:w="2179" w:type="dxa"/>
            <w:shd w:val="clear" w:color="auto" w:fill="auto"/>
          </w:tcPr>
          <w:p w14:paraId="44A7C857" w14:textId="77777777" w:rsidR="00BF778B" w:rsidRPr="005411C4" w:rsidRDefault="00BF778B" w:rsidP="0003334B">
            <w:pPr>
              <w:ind w:firstLine="0"/>
            </w:pPr>
            <w:r>
              <w:t>Hosey</w:t>
            </w:r>
          </w:p>
        </w:tc>
        <w:tc>
          <w:tcPr>
            <w:tcW w:w="2180" w:type="dxa"/>
            <w:shd w:val="clear" w:color="auto" w:fill="auto"/>
          </w:tcPr>
          <w:p w14:paraId="73BD9AA7" w14:textId="77777777" w:rsidR="00BF778B" w:rsidRPr="005411C4" w:rsidRDefault="00BF778B" w:rsidP="0003334B">
            <w:pPr>
              <w:ind w:firstLine="0"/>
            </w:pPr>
            <w:r>
              <w:t>Howard</w:t>
            </w:r>
          </w:p>
        </w:tc>
      </w:tr>
      <w:tr w:rsidR="00BF778B" w:rsidRPr="005411C4" w14:paraId="5C1D23C1" w14:textId="77777777" w:rsidTr="0003334B">
        <w:tc>
          <w:tcPr>
            <w:tcW w:w="2179" w:type="dxa"/>
            <w:shd w:val="clear" w:color="auto" w:fill="auto"/>
          </w:tcPr>
          <w:p w14:paraId="5B7E2B43" w14:textId="77777777" w:rsidR="00BF778B" w:rsidRPr="005411C4" w:rsidRDefault="00BF778B" w:rsidP="0003334B">
            <w:pPr>
              <w:ind w:firstLine="0"/>
            </w:pPr>
            <w:r>
              <w:t>Hyde</w:t>
            </w:r>
          </w:p>
        </w:tc>
        <w:tc>
          <w:tcPr>
            <w:tcW w:w="2179" w:type="dxa"/>
            <w:shd w:val="clear" w:color="auto" w:fill="auto"/>
          </w:tcPr>
          <w:p w14:paraId="124E7DDD" w14:textId="77777777" w:rsidR="00BF778B" w:rsidRPr="005411C4" w:rsidRDefault="00BF778B" w:rsidP="0003334B">
            <w:pPr>
              <w:ind w:firstLine="0"/>
            </w:pPr>
            <w:r>
              <w:t>Jefferson</w:t>
            </w:r>
          </w:p>
        </w:tc>
        <w:tc>
          <w:tcPr>
            <w:tcW w:w="2180" w:type="dxa"/>
            <w:shd w:val="clear" w:color="auto" w:fill="auto"/>
          </w:tcPr>
          <w:p w14:paraId="683F3690" w14:textId="77777777" w:rsidR="00BF778B" w:rsidRPr="005411C4" w:rsidRDefault="00BF778B" w:rsidP="0003334B">
            <w:pPr>
              <w:ind w:firstLine="0"/>
            </w:pPr>
            <w:r>
              <w:t>J. L. Johnson</w:t>
            </w:r>
          </w:p>
        </w:tc>
      </w:tr>
      <w:tr w:rsidR="00BF778B" w:rsidRPr="005411C4" w14:paraId="6C37ECC5" w14:textId="77777777" w:rsidTr="0003334B">
        <w:tc>
          <w:tcPr>
            <w:tcW w:w="2179" w:type="dxa"/>
            <w:shd w:val="clear" w:color="auto" w:fill="auto"/>
          </w:tcPr>
          <w:p w14:paraId="64F17D1A" w14:textId="77777777" w:rsidR="00BF778B" w:rsidRPr="005411C4" w:rsidRDefault="00BF778B" w:rsidP="0003334B">
            <w:pPr>
              <w:ind w:firstLine="0"/>
            </w:pPr>
            <w:r>
              <w:t>Jordan</w:t>
            </w:r>
          </w:p>
        </w:tc>
        <w:tc>
          <w:tcPr>
            <w:tcW w:w="2179" w:type="dxa"/>
            <w:shd w:val="clear" w:color="auto" w:fill="auto"/>
          </w:tcPr>
          <w:p w14:paraId="1F592E0E" w14:textId="77777777" w:rsidR="00BF778B" w:rsidRPr="005411C4" w:rsidRDefault="00BF778B" w:rsidP="0003334B">
            <w:pPr>
              <w:ind w:firstLine="0"/>
            </w:pPr>
            <w:r>
              <w:t>King</w:t>
            </w:r>
          </w:p>
        </w:tc>
        <w:tc>
          <w:tcPr>
            <w:tcW w:w="2180" w:type="dxa"/>
            <w:shd w:val="clear" w:color="auto" w:fill="auto"/>
          </w:tcPr>
          <w:p w14:paraId="3B48A03C" w14:textId="77777777" w:rsidR="00BF778B" w:rsidRPr="005411C4" w:rsidRDefault="00BF778B" w:rsidP="0003334B">
            <w:pPr>
              <w:ind w:firstLine="0"/>
            </w:pPr>
            <w:r>
              <w:t>Kirby</w:t>
            </w:r>
          </w:p>
        </w:tc>
      </w:tr>
      <w:tr w:rsidR="00BF778B" w:rsidRPr="005411C4" w14:paraId="39B47D29" w14:textId="77777777" w:rsidTr="0003334B">
        <w:tc>
          <w:tcPr>
            <w:tcW w:w="2179" w:type="dxa"/>
            <w:shd w:val="clear" w:color="auto" w:fill="auto"/>
          </w:tcPr>
          <w:p w14:paraId="38832CA4" w14:textId="77777777" w:rsidR="00BF778B" w:rsidRPr="005411C4" w:rsidRDefault="00BF778B" w:rsidP="0003334B">
            <w:pPr>
              <w:ind w:firstLine="0"/>
            </w:pPr>
            <w:r>
              <w:t>Landing</w:t>
            </w:r>
          </w:p>
        </w:tc>
        <w:tc>
          <w:tcPr>
            <w:tcW w:w="2179" w:type="dxa"/>
            <w:shd w:val="clear" w:color="auto" w:fill="auto"/>
          </w:tcPr>
          <w:p w14:paraId="1B5458C9" w14:textId="77777777" w:rsidR="00BF778B" w:rsidRPr="005411C4" w:rsidRDefault="00BF778B" w:rsidP="0003334B">
            <w:pPr>
              <w:ind w:firstLine="0"/>
            </w:pPr>
            <w:r>
              <w:t>Lowe</w:t>
            </w:r>
          </w:p>
        </w:tc>
        <w:tc>
          <w:tcPr>
            <w:tcW w:w="2180" w:type="dxa"/>
            <w:shd w:val="clear" w:color="auto" w:fill="auto"/>
          </w:tcPr>
          <w:p w14:paraId="0DDEDC42" w14:textId="77777777" w:rsidR="00BF778B" w:rsidRPr="005411C4" w:rsidRDefault="00BF778B" w:rsidP="0003334B">
            <w:pPr>
              <w:ind w:firstLine="0"/>
            </w:pPr>
            <w:r>
              <w:t>McDaniel</w:t>
            </w:r>
          </w:p>
        </w:tc>
      </w:tr>
      <w:tr w:rsidR="00BF778B" w:rsidRPr="005411C4" w14:paraId="3950A168" w14:textId="77777777" w:rsidTr="0003334B">
        <w:tc>
          <w:tcPr>
            <w:tcW w:w="2179" w:type="dxa"/>
            <w:shd w:val="clear" w:color="auto" w:fill="auto"/>
          </w:tcPr>
          <w:p w14:paraId="5C3255AD" w14:textId="77777777" w:rsidR="00BF778B" w:rsidRPr="005411C4" w:rsidRDefault="00BF778B" w:rsidP="0003334B">
            <w:pPr>
              <w:ind w:firstLine="0"/>
            </w:pPr>
            <w:r>
              <w:t>J. Moore</w:t>
            </w:r>
          </w:p>
        </w:tc>
        <w:tc>
          <w:tcPr>
            <w:tcW w:w="2179" w:type="dxa"/>
            <w:shd w:val="clear" w:color="auto" w:fill="auto"/>
          </w:tcPr>
          <w:p w14:paraId="120DA824" w14:textId="77777777" w:rsidR="00BF778B" w:rsidRPr="005411C4" w:rsidRDefault="00BF778B" w:rsidP="0003334B">
            <w:pPr>
              <w:ind w:firstLine="0"/>
            </w:pPr>
            <w:r>
              <w:t>Neese</w:t>
            </w:r>
          </w:p>
        </w:tc>
        <w:tc>
          <w:tcPr>
            <w:tcW w:w="2180" w:type="dxa"/>
            <w:shd w:val="clear" w:color="auto" w:fill="auto"/>
          </w:tcPr>
          <w:p w14:paraId="30F81BD6" w14:textId="77777777" w:rsidR="00BF778B" w:rsidRPr="005411C4" w:rsidRDefault="00BF778B" w:rsidP="0003334B">
            <w:pPr>
              <w:ind w:firstLine="0"/>
            </w:pPr>
            <w:r>
              <w:t>B. Newton</w:t>
            </w:r>
          </w:p>
        </w:tc>
      </w:tr>
      <w:tr w:rsidR="00BF778B" w:rsidRPr="005411C4" w14:paraId="4853E95C" w14:textId="77777777" w:rsidTr="0003334B">
        <w:tc>
          <w:tcPr>
            <w:tcW w:w="2179" w:type="dxa"/>
            <w:shd w:val="clear" w:color="auto" w:fill="auto"/>
          </w:tcPr>
          <w:p w14:paraId="654CE341" w14:textId="77777777" w:rsidR="00BF778B" w:rsidRPr="005411C4" w:rsidRDefault="00BF778B" w:rsidP="0003334B">
            <w:pPr>
              <w:ind w:firstLine="0"/>
            </w:pPr>
            <w:r>
              <w:t>W. Newton</w:t>
            </w:r>
          </w:p>
        </w:tc>
        <w:tc>
          <w:tcPr>
            <w:tcW w:w="2179" w:type="dxa"/>
            <w:shd w:val="clear" w:color="auto" w:fill="auto"/>
          </w:tcPr>
          <w:p w14:paraId="51B71199" w14:textId="77777777" w:rsidR="00BF778B" w:rsidRPr="005411C4" w:rsidRDefault="00BF778B" w:rsidP="0003334B">
            <w:pPr>
              <w:ind w:firstLine="0"/>
            </w:pPr>
            <w:r>
              <w:t>Pendarvis</w:t>
            </w:r>
          </w:p>
        </w:tc>
        <w:tc>
          <w:tcPr>
            <w:tcW w:w="2180" w:type="dxa"/>
            <w:shd w:val="clear" w:color="auto" w:fill="auto"/>
          </w:tcPr>
          <w:p w14:paraId="772B0461" w14:textId="77777777" w:rsidR="00BF778B" w:rsidRPr="005411C4" w:rsidRDefault="00BF778B" w:rsidP="0003334B">
            <w:pPr>
              <w:ind w:firstLine="0"/>
            </w:pPr>
            <w:r>
              <w:t>Pope</w:t>
            </w:r>
          </w:p>
        </w:tc>
      </w:tr>
      <w:tr w:rsidR="00BF778B" w:rsidRPr="005411C4" w14:paraId="09698858" w14:textId="77777777" w:rsidTr="0003334B">
        <w:tc>
          <w:tcPr>
            <w:tcW w:w="2179" w:type="dxa"/>
            <w:shd w:val="clear" w:color="auto" w:fill="auto"/>
          </w:tcPr>
          <w:p w14:paraId="562C4C75" w14:textId="77777777" w:rsidR="00BF778B" w:rsidRPr="005411C4" w:rsidRDefault="00BF778B" w:rsidP="0003334B">
            <w:pPr>
              <w:ind w:firstLine="0"/>
            </w:pPr>
            <w:r>
              <w:t>Rivers</w:t>
            </w:r>
          </w:p>
        </w:tc>
        <w:tc>
          <w:tcPr>
            <w:tcW w:w="2179" w:type="dxa"/>
            <w:shd w:val="clear" w:color="auto" w:fill="auto"/>
          </w:tcPr>
          <w:p w14:paraId="7C7DFCC4" w14:textId="77777777" w:rsidR="00BF778B" w:rsidRPr="005411C4" w:rsidRDefault="00BF778B" w:rsidP="0003334B">
            <w:pPr>
              <w:ind w:firstLine="0"/>
            </w:pPr>
            <w:r>
              <w:t>Robbins</w:t>
            </w:r>
          </w:p>
        </w:tc>
        <w:tc>
          <w:tcPr>
            <w:tcW w:w="2180" w:type="dxa"/>
            <w:shd w:val="clear" w:color="auto" w:fill="auto"/>
          </w:tcPr>
          <w:p w14:paraId="0856EA5C" w14:textId="77777777" w:rsidR="00BF778B" w:rsidRPr="005411C4" w:rsidRDefault="00BF778B" w:rsidP="0003334B">
            <w:pPr>
              <w:ind w:firstLine="0"/>
            </w:pPr>
            <w:r>
              <w:t>Rose</w:t>
            </w:r>
          </w:p>
        </w:tc>
      </w:tr>
      <w:tr w:rsidR="00BF778B" w:rsidRPr="005411C4" w14:paraId="646D72F6" w14:textId="77777777" w:rsidTr="0003334B">
        <w:tc>
          <w:tcPr>
            <w:tcW w:w="2179" w:type="dxa"/>
            <w:shd w:val="clear" w:color="auto" w:fill="auto"/>
          </w:tcPr>
          <w:p w14:paraId="30A03EEF" w14:textId="77777777" w:rsidR="00BF778B" w:rsidRPr="005411C4" w:rsidRDefault="00BF778B" w:rsidP="0003334B">
            <w:pPr>
              <w:ind w:firstLine="0"/>
            </w:pPr>
            <w:r>
              <w:t>Rutherford</w:t>
            </w:r>
          </w:p>
        </w:tc>
        <w:tc>
          <w:tcPr>
            <w:tcW w:w="2179" w:type="dxa"/>
            <w:shd w:val="clear" w:color="auto" w:fill="auto"/>
          </w:tcPr>
          <w:p w14:paraId="0E9B1BB0" w14:textId="77777777" w:rsidR="00BF778B" w:rsidRPr="005411C4" w:rsidRDefault="00BF778B" w:rsidP="0003334B">
            <w:pPr>
              <w:ind w:firstLine="0"/>
            </w:pPr>
            <w:r>
              <w:t>Sessions</w:t>
            </w:r>
          </w:p>
        </w:tc>
        <w:tc>
          <w:tcPr>
            <w:tcW w:w="2180" w:type="dxa"/>
            <w:shd w:val="clear" w:color="auto" w:fill="auto"/>
          </w:tcPr>
          <w:p w14:paraId="6F81DFA3" w14:textId="77777777" w:rsidR="00BF778B" w:rsidRPr="005411C4" w:rsidRDefault="00BF778B" w:rsidP="0003334B">
            <w:pPr>
              <w:ind w:firstLine="0"/>
            </w:pPr>
            <w:r>
              <w:t>G. M. Smith</w:t>
            </w:r>
          </w:p>
        </w:tc>
      </w:tr>
      <w:tr w:rsidR="00BF778B" w:rsidRPr="005411C4" w14:paraId="55710DCD" w14:textId="77777777" w:rsidTr="0003334B">
        <w:tc>
          <w:tcPr>
            <w:tcW w:w="2179" w:type="dxa"/>
            <w:shd w:val="clear" w:color="auto" w:fill="auto"/>
          </w:tcPr>
          <w:p w14:paraId="55E04638" w14:textId="77777777" w:rsidR="00BF778B" w:rsidRPr="005411C4" w:rsidRDefault="00BF778B" w:rsidP="0003334B">
            <w:pPr>
              <w:ind w:firstLine="0"/>
            </w:pPr>
            <w:r>
              <w:t>M. M. Smith</w:t>
            </w:r>
          </w:p>
        </w:tc>
        <w:tc>
          <w:tcPr>
            <w:tcW w:w="2179" w:type="dxa"/>
            <w:shd w:val="clear" w:color="auto" w:fill="auto"/>
          </w:tcPr>
          <w:p w14:paraId="17F2C00B" w14:textId="77777777" w:rsidR="00BF778B" w:rsidRPr="005411C4" w:rsidRDefault="00BF778B" w:rsidP="0003334B">
            <w:pPr>
              <w:ind w:firstLine="0"/>
            </w:pPr>
            <w:r>
              <w:t>Spann-Wilder</w:t>
            </w:r>
          </w:p>
        </w:tc>
        <w:tc>
          <w:tcPr>
            <w:tcW w:w="2180" w:type="dxa"/>
            <w:shd w:val="clear" w:color="auto" w:fill="auto"/>
          </w:tcPr>
          <w:p w14:paraId="56BE1679" w14:textId="77777777" w:rsidR="00BF778B" w:rsidRPr="005411C4" w:rsidRDefault="00BF778B" w:rsidP="0003334B">
            <w:pPr>
              <w:ind w:firstLine="0"/>
            </w:pPr>
            <w:r>
              <w:t>Stavrinakis</w:t>
            </w:r>
          </w:p>
        </w:tc>
      </w:tr>
      <w:tr w:rsidR="00BF778B" w:rsidRPr="005411C4" w14:paraId="7F51F1C3" w14:textId="77777777" w:rsidTr="0003334B">
        <w:tc>
          <w:tcPr>
            <w:tcW w:w="2179" w:type="dxa"/>
            <w:shd w:val="clear" w:color="auto" w:fill="auto"/>
          </w:tcPr>
          <w:p w14:paraId="6D2B5640" w14:textId="77777777" w:rsidR="00BF778B" w:rsidRPr="005411C4" w:rsidRDefault="00BF778B" w:rsidP="0003334B">
            <w:pPr>
              <w:keepNext/>
              <w:ind w:firstLine="0"/>
            </w:pPr>
            <w:r>
              <w:t>Weeks</w:t>
            </w:r>
          </w:p>
        </w:tc>
        <w:tc>
          <w:tcPr>
            <w:tcW w:w="2179" w:type="dxa"/>
            <w:shd w:val="clear" w:color="auto" w:fill="auto"/>
          </w:tcPr>
          <w:p w14:paraId="3298BADB" w14:textId="77777777" w:rsidR="00BF778B" w:rsidRPr="005411C4" w:rsidRDefault="00BF778B" w:rsidP="0003334B">
            <w:pPr>
              <w:keepNext/>
              <w:ind w:firstLine="0"/>
            </w:pPr>
            <w:r>
              <w:t>Wetmore</w:t>
            </w:r>
          </w:p>
        </w:tc>
        <w:tc>
          <w:tcPr>
            <w:tcW w:w="2180" w:type="dxa"/>
            <w:shd w:val="clear" w:color="auto" w:fill="auto"/>
          </w:tcPr>
          <w:p w14:paraId="284522BA" w14:textId="77777777" w:rsidR="00BF778B" w:rsidRPr="005411C4" w:rsidRDefault="00BF778B" w:rsidP="0003334B">
            <w:pPr>
              <w:keepNext/>
              <w:ind w:firstLine="0"/>
            </w:pPr>
            <w:r>
              <w:t>Wheeler</w:t>
            </w:r>
          </w:p>
        </w:tc>
      </w:tr>
      <w:tr w:rsidR="00BF778B" w:rsidRPr="005411C4" w14:paraId="5FF213A1" w14:textId="77777777" w:rsidTr="0003334B">
        <w:tc>
          <w:tcPr>
            <w:tcW w:w="2179" w:type="dxa"/>
            <w:shd w:val="clear" w:color="auto" w:fill="auto"/>
          </w:tcPr>
          <w:p w14:paraId="05B4CEE3" w14:textId="77777777" w:rsidR="00BF778B" w:rsidRPr="005411C4" w:rsidRDefault="00BF778B" w:rsidP="0003334B">
            <w:pPr>
              <w:keepNext/>
              <w:ind w:firstLine="0"/>
            </w:pPr>
            <w:r>
              <w:t>Williams</w:t>
            </w:r>
          </w:p>
        </w:tc>
        <w:tc>
          <w:tcPr>
            <w:tcW w:w="2179" w:type="dxa"/>
            <w:shd w:val="clear" w:color="auto" w:fill="auto"/>
          </w:tcPr>
          <w:p w14:paraId="0471967D" w14:textId="77777777" w:rsidR="00BF778B" w:rsidRPr="005411C4" w:rsidRDefault="00BF778B" w:rsidP="0003334B">
            <w:pPr>
              <w:keepNext/>
              <w:ind w:firstLine="0"/>
            </w:pPr>
            <w:r>
              <w:t>Wooten</w:t>
            </w:r>
          </w:p>
        </w:tc>
        <w:tc>
          <w:tcPr>
            <w:tcW w:w="2180" w:type="dxa"/>
            <w:shd w:val="clear" w:color="auto" w:fill="auto"/>
          </w:tcPr>
          <w:p w14:paraId="14A6D97C" w14:textId="77777777" w:rsidR="00BF778B" w:rsidRPr="005411C4" w:rsidRDefault="00BF778B" w:rsidP="0003334B">
            <w:pPr>
              <w:keepNext/>
              <w:ind w:firstLine="0"/>
            </w:pPr>
          </w:p>
        </w:tc>
      </w:tr>
    </w:tbl>
    <w:p w14:paraId="64E8006C" w14:textId="77777777" w:rsidR="00BF778B" w:rsidRDefault="00BF778B" w:rsidP="00BF778B"/>
    <w:p w14:paraId="33650F85" w14:textId="77777777" w:rsidR="00BF778B" w:rsidRDefault="00BF778B" w:rsidP="00BF778B">
      <w:pPr>
        <w:jc w:val="center"/>
        <w:rPr>
          <w:b/>
        </w:rPr>
      </w:pPr>
      <w:r w:rsidRPr="005411C4">
        <w:rPr>
          <w:b/>
        </w:rPr>
        <w:t>Total--53</w:t>
      </w:r>
    </w:p>
    <w:p w14:paraId="670F01DC" w14:textId="47112474" w:rsidR="00AC7211" w:rsidRDefault="00AC7211" w:rsidP="00BF778B">
      <w:pPr>
        <w:ind w:firstLine="0"/>
        <w:rPr>
          <w:b/>
        </w:rPr>
      </w:pPr>
    </w:p>
    <w:p w14:paraId="4A4CA240" w14:textId="77777777" w:rsidR="00AC7211" w:rsidRDefault="00AC7211" w:rsidP="00AC7211">
      <w:pPr>
        <w:ind w:firstLine="0"/>
      </w:pPr>
      <w:r w:rsidRPr="00AC72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211" w:rsidRPr="00AC7211" w14:paraId="7E3B2CC5" w14:textId="77777777" w:rsidTr="00AC7211">
        <w:tc>
          <w:tcPr>
            <w:tcW w:w="2179" w:type="dxa"/>
            <w:shd w:val="clear" w:color="auto" w:fill="auto"/>
          </w:tcPr>
          <w:p w14:paraId="64EBEDB9" w14:textId="01549B76" w:rsidR="00AC7211" w:rsidRPr="00AC7211" w:rsidRDefault="00AC7211" w:rsidP="00AC7211">
            <w:pPr>
              <w:keepNext/>
              <w:ind w:firstLine="0"/>
            </w:pPr>
            <w:r>
              <w:t>Bailey</w:t>
            </w:r>
          </w:p>
        </w:tc>
        <w:tc>
          <w:tcPr>
            <w:tcW w:w="2179" w:type="dxa"/>
            <w:shd w:val="clear" w:color="auto" w:fill="auto"/>
          </w:tcPr>
          <w:p w14:paraId="4A0BC047" w14:textId="25DCBB3C" w:rsidR="00AC7211" w:rsidRPr="00AC7211" w:rsidRDefault="00AC7211" w:rsidP="00AC7211">
            <w:pPr>
              <w:keepNext/>
              <w:ind w:firstLine="0"/>
            </w:pPr>
            <w:r>
              <w:t>Beach</w:t>
            </w:r>
          </w:p>
        </w:tc>
        <w:tc>
          <w:tcPr>
            <w:tcW w:w="2180" w:type="dxa"/>
            <w:shd w:val="clear" w:color="auto" w:fill="auto"/>
          </w:tcPr>
          <w:p w14:paraId="3FDC371D" w14:textId="2007BD93" w:rsidR="00AC7211" w:rsidRPr="00AC7211" w:rsidRDefault="00AC7211" w:rsidP="00AC7211">
            <w:pPr>
              <w:keepNext/>
              <w:ind w:firstLine="0"/>
            </w:pPr>
            <w:r>
              <w:t>Blackwell</w:t>
            </w:r>
          </w:p>
        </w:tc>
      </w:tr>
      <w:tr w:rsidR="00AC7211" w:rsidRPr="00AC7211" w14:paraId="016C130E" w14:textId="77777777" w:rsidTr="00AC7211">
        <w:tc>
          <w:tcPr>
            <w:tcW w:w="2179" w:type="dxa"/>
            <w:shd w:val="clear" w:color="auto" w:fill="auto"/>
          </w:tcPr>
          <w:p w14:paraId="3F318E95" w14:textId="64006809" w:rsidR="00AC7211" w:rsidRPr="00AC7211" w:rsidRDefault="00AC7211" w:rsidP="00AC7211">
            <w:pPr>
              <w:ind w:firstLine="0"/>
            </w:pPr>
            <w:r>
              <w:t>Burns</w:t>
            </w:r>
          </w:p>
        </w:tc>
        <w:tc>
          <w:tcPr>
            <w:tcW w:w="2179" w:type="dxa"/>
            <w:shd w:val="clear" w:color="auto" w:fill="auto"/>
          </w:tcPr>
          <w:p w14:paraId="6B37BE45" w14:textId="7EA4093B" w:rsidR="00AC7211" w:rsidRPr="00AC7211" w:rsidRDefault="00AC7211" w:rsidP="00AC7211">
            <w:pPr>
              <w:ind w:firstLine="0"/>
            </w:pPr>
            <w:r>
              <w:t>Carter</w:t>
            </w:r>
          </w:p>
        </w:tc>
        <w:tc>
          <w:tcPr>
            <w:tcW w:w="2180" w:type="dxa"/>
            <w:shd w:val="clear" w:color="auto" w:fill="auto"/>
          </w:tcPr>
          <w:p w14:paraId="548B5C98" w14:textId="76030A6D" w:rsidR="00AC7211" w:rsidRPr="00AC7211" w:rsidRDefault="00AC7211" w:rsidP="00AC7211">
            <w:pPr>
              <w:ind w:firstLine="0"/>
            </w:pPr>
            <w:r>
              <w:t>Chapman</w:t>
            </w:r>
          </w:p>
        </w:tc>
      </w:tr>
      <w:tr w:rsidR="00AC7211" w:rsidRPr="00AC7211" w14:paraId="68288A93" w14:textId="77777777" w:rsidTr="00AC7211">
        <w:tc>
          <w:tcPr>
            <w:tcW w:w="2179" w:type="dxa"/>
            <w:shd w:val="clear" w:color="auto" w:fill="auto"/>
          </w:tcPr>
          <w:p w14:paraId="2A23BFC7" w14:textId="6DB3EA4F" w:rsidR="00AC7211" w:rsidRPr="00AC7211" w:rsidRDefault="00AC7211" w:rsidP="00AC7211">
            <w:pPr>
              <w:ind w:firstLine="0"/>
            </w:pPr>
            <w:r>
              <w:t>Chumley</w:t>
            </w:r>
          </w:p>
        </w:tc>
        <w:tc>
          <w:tcPr>
            <w:tcW w:w="2179" w:type="dxa"/>
            <w:shd w:val="clear" w:color="auto" w:fill="auto"/>
          </w:tcPr>
          <w:p w14:paraId="3880F7E8" w14:textId="2A30DC80" w:rsidR="00AC7211" w:rsidRPr="00AC7211" w:rsidRDefault="00AC7211" w:rsidP="00AC7211">
            <w:pPr>
              <w:ind w:firstLine="0"/>
            </w:pPr>
            <w:r>
              <w:t>Crawford</w:t>
            </w:r>
          </w:p>
        </w:tc>
        <w:tc>
          <w:tcPr>
            <w:tcW w:w="2180" w:type="dxa"/>
            <w:shd w:val="clear" w:color="auto" w:fill="auto"/>
          </w:tcPr>
          <w:p w14:paraId="46B3509E" w14:textId="2F87E175" w:rsidR="00AC7211" w:rsidRPr="00AC7211" w:rsidRDefault="00AC7211" w:rsidP="00AC7211">
            <w:pPr>
              <w:ind w:firstLine="0"/>
            </w:pPr>
            <w:r>
              <w:t>Cromer</w:t>
            </w:r>
          </w:p>
        </w:tc>
      </w:tr>
      <w:tr w:rsidR="00AC7211" w:rsidRPr="00AC7211" w14:paraId="5C432523" w14:textId="77777777" w:rsidTr="00AC7211">
        <w:tc>
          <w:tcPr>
            <w:tcW w:w="2179" w:type="dxa"/>
            <w:shd w:val="clear" w:color="auto" w:fill="auto"/>
          </w:tcPr>
          <w:p w14:paraId="765906AF" w14:textId="0AE11FDF" w:rsidR="00AC7211" w:rsidRPr="00AC7211" w:rsidRDefault="00AC7211" w:rsidP="00AC7211">
            <w:pPr>
              <w:ind w:firstLine="0"/>
            </w:pPr>
            <w:r>
              <w:t>Davis</w:t>
            </w:r>
          </w:p>
        </w:tc>
        <w:tc>
          <w:tcPr>
            <w:tcW w:w="2179" w:type="dxa"/>
            <w:shd w:val="clear" w:color="auto" w:fill="auto"/>
          </w:tcPr>
          <w:p w14:paraId="50626D3F" w14:textId="799063BB" w:rsidR="00AC7211" w:rsidRPr="00AC7211" w:rsidRDefault="00AC7211" w:rsidP="00AC7211">
            <w:pPr>
              <w:ind w:firstLine="0"/>
            </w:pPr>
            <w:r>
              <w:t>Felder</w:t>
            </w:r>
          </w:p>
        </w:tc>
        <w:tc>
          <w:tcPr>
            <w:tcW w:w="2180" w:type="dxa"/>
            <w:shd w:val="clear" w:color="auto" w:fill="auto"/>
          </w:tcPr>
          <w:p w14:paraId="6B05E586" w14:textId="334F0634" w:rsidR="00AC7211" w:rsidRPr="00AC7211" w:rsidRDefault="00AC7211" w:rsidP="00AC7211">
            <w:pPr>
              <w:ind w:firstLine="0"/>
            </w:pPr>
            <w:r>
              <w:t>Forrest</w:t>
            </w:r>
          </w:p>
        </w:tc>
      </w:tr>
      <w:tr w:rsidR="00AC7211" w:rsidRPr="00AC7211" w14:paraId="17A7465D" w14:textId="77777777" w:rsidTr="00AC7211">
        <w:tc>
          <w:tcPr>
            <w:tcW w:w="2179" w:type="dxa"/>
            <w:shd w:val="clear" w:color="auto" w:fill="auto"/>
          </w:tcPr>
          <w:p w14:paraId="16F49971" w14:textId="79ADC9BC" w:rsidR="00AC7211" w:rsidRPr="00AC7211" w:rsidRDefault="00AC7211" w:rsidP="00AC7211">
            <w:pPr>
              <w:ind w:firstLine="0"/>
            </w:pPr>
            <w:r>
              <w:t>Gagnon</w:t>
            </w:r>
          </w:p>
        </w:tc>
        <w:tc>
          <w:tcPr>
            <w:tcW w:w="2179" w:type="dxa"/>
            <w:shd w:val="clear" w:color="auto" w:fill="auto"/>
          </w:tcPr>
          <w:p w14:paraId="40AF42D7" w14:textId="1B213121" w:rsidR="00AC7211" w:rsidRPr="00AC7211" w:rsidRDefault="00AC7211" w:rsidP="00AC7211">
            <w:pPr>
              <w:ind w:firstLine="0"/>
            </w:pPr>
            <w:r>
              <w:t>Gibson</w:t>
            </w:r>
          </w:p>
        </w:tc>
        <w:tc>
          <w:tcPr>
            <w:tcW w:w="2180" w:type="dxa"/>
            <w:shd w:val="clear" w:color="auto" w:fill="auto"/>
          </w:tcPr>
          <w:p w14:paraId="1EA41430" w14:textId="63666DF7" w:rsidR="00AC7211" w:rsidRPr="00AC7211" w:rsidRDefault="00AC7211" w:rsidP="00AC7211">
            <w:pPr>
              <w:ind w:firstLine="0"/>
            </w:pPr>
            <w:r>
              <w:t>Gilliam</w:t>
            </w:r>
          </w:p>
        </w:tc>
      </w:tr>
      <w:tr w:rsidR="00AC7211" w:rsidRPr="00AC7211" w14:paraId="606D7BC0" w14:textId="77777777" w:rsidTr="00AC7211">
        <w:tc>
          <w:tcPr>
            <w:tcW w:w="2179" w:type="dxa"/>
            <w:shd w:val="clear" w:color="auto" w:fill="auto"/>
          </w:tcPr>
          <w:p w14:paraId="074317DC" w14:textId="6B9598A9" w:rsidR="00AC7211" w:rsidRPr="00AC7211" w:rsidRDefault="00AC7211" w:rsidP="00AC7211">
            <w:pPr>
              <w:ind w:firstLine="0"/>
            </w:pPr>
            <w:r>
              <w:t>Guest</w:t>
            </w:r>
          </w:p>
        </w:tc>
        <w:tc>
          <w:tcPr>
            <w:tcW w:w="2179" w:type="dxa"/>
            <w:shd w:val="clear" w:color="auto" w:fill="auto"/>
          </w:tcPr>
          <w:p w14:paraId="33F6FDA2" w14:textId="650E75DE" w:rsidR="00AC7211" w:rsidRPr="00AC7211" w:rsidRDefault="00AC7211" w:rsidP="00AC7211">
            <w:pPr>
              <w:ind w:firstLine="0"/>
            </w:pPr>
            <w:r>
              <w:t>Haddon</w:t>
            </w:r>
          </w:p>
        </w:tc>
        <w:tc>
          <w:tcPr>
            <w:tcW w:w="2180" w:type="dxa"/>
            <w:shd w:val="clear" w:color="auto" w:fill="auto"/>
          </w:tcPr>
          <w:p w14:paraId="256CF7DC" w14:textId="76CCA3D5" w:rsidR="00AC7211" w:rsidRPr="00AC7211" w:rsidRDefault="00AC7211" w:rsidP="00AC7211">
            <w:pPr>
              <w:ind w:firstLine="0"/>
            </w:pPr>
            <w:r>
              <w:t>Harris</w:t>
            </w:r>
          </w:p>
        </w:tc>
      </w:tr>
      <w:tr w:rsidR="00AC7211" w:rsidRPr="00AC7211" w14:paraId="4EA7B636" w14:textId="77777777" w:rsidTr="00AC7211">
        <w:tc>
          <w:tcPr>
            <w:tcW w:w="2179" w:type="dxa"/>
            <w:shd w:val="clear" w:color="auto" w:fill="auto"/>
          </w:tcPr>
          <w:p w14:paraId="633163DE" w14:textId="23B60895" w:rsidR="00AC7211" w:rsidRPr="00AC7211" w:rsidRDefault="00AC7211" w:rsidP="00AC7211">
            <w:pPr>
              <w:ind w:firstLine="0"/>
            </w:pPr>
            <w:r>
              <w:t>Hiott</w:t>
            </w:r>
          </w:p>
        </w:tc>
        <w:tc>
          <w:tcPr>
            <w:tcW w:w="2179" w:type="dxa"/>
            <w:shd w:val="clear" w:color="auto" w:fill="auto"/>
          </w:tcPr>
          <w:p w14:paraId="78D123CC" w14:textId="19740CAE" w:rsidR="00AC7211" w:rsidRPr="00AC7211" w:rsidRDefault="00AC7211" w:rsidP="00AC7211">
            <w:pPr>
              <w:ind w:firstLine="0"/>
            </w:pPr>
            <w:r>
              <w:t>Hixon</w:t>
            </w:r>
          </w:p>
        </w:tc>
        <w:tc>
          <w:tcPr>
            <w:tcW w:w="2180" w:type="dxa"/>
            <w:shd w:val="clear" w:color="auto" w:fill="auto"/>
          </w:tcPr>
          <w:p w14:paraId="0A573562" w14:textId="14172CCE" w:rsidR="00AC7211" w:rsidRPr="00AC7211" w:rsidRDefault="00AC7211" w:rsidP="00AC7211">
            <w:pPr>
              <w:ind w:firstLine="0"/>
            </w:pPr>
            <w:r>
              <w:t>J. E. Johnson</w:t>
            </w:r>
          </w:p>
        </w:tc>
      </w:tr>
      <w:tr w:rsidR="00AC7211" w:rsidRPr="00AC7211" w14:paraId="7AC0E652" w14:textId="77777777" w:rsidTr="00AC7211">
        <w:tc>
          <w:tcPr>
            <w:tcW w:w="2179" w:type="dxa"/>
            <w:shd w:val="clear" w:color="auto" w:fill="auto"/>
          </w:tcPr>
          <w:p w14:paraId="130605A5" w14:textId="581E9A26" w:rsidR="00AC7211" w:rsidRPr="00AC7211" w:rsidRDefault="00AC7211" w:rsidP="00AC7211">
            <w:pPr>
              <w:ind w:firstLine="0"/>
            </w:pPr>
            <w:r>
              <w:t>S. Jones</w:t>
            </w:r>
          </w:p>
        </w:tc>
        <w:tc>
          <w:tcPr>
            <w:tcW w:w="2179" w:type="dxa"/>
            <w:shd w:val="clear" w:color="auto" w:fill="auto"/>
          </w:tcPr>
          <w:p w14:paraId="69133E1E" w14:textId="290C904D" w:rsidR="00AC7211" w:rsidRPr="00AC7211" w:rsidRDefault="00AC7211" w:rsidP="00AC7211">
            <w:pPr>
              <w:ind w:firstLine="0"/>
            </w:pPr>
            <w:r>
              <w:t>Kilmartin</w:t>
            </w:r>
          </w:p>
        </w:tc>
        <w:tc>
          <w:tcPr>
            <w:tcW w:w="2180" w:type="dxa"/>
            <w:shd w:val="clear" w:color="auto" w:fill="auto"/>
          </w:tcPr>
          <w:p w14:paraId="2242E110" w14:textId="6208B469" w:rsidR="00AC7211" w:rsidRPr="00AC7211" w:rsidRDefault="00AC7211" w:rsidP="00AC7211">
            <w:pPr>
              <w:ind w:firstLine="0"/>
            </w:pPr>
            <w:r>
              <w:t>Leber</w:t>
            </w:r>
          </w:p>
        </w:tc>
      </w:tr>
      <w:tr w:rsidR="00AC7211" w:rsidRPr="00AC7211" w14:paraId="56AF1013" w14:textId="77777777" w:rsidTr="00AC7211">
        <w:tc>
          <w:tcPr>
            <w:tcW w:w="2179" w:type="dxa"/>
            <w:shd w:val="clear" w:color="auto" w:fill="auto"/>
          </w:tcPr>
          <w:p w14:paraId="5550CAE1" w14:textId="02FE0334" w:rsidR="00AC7211" w:rsidRPr="00AC7211" w:rsidRDefault="00AC7211" w:rsidP="00AC7211">
            <w:pPr>
              <w:ind w:firstLine="0"/>
            </w:pPr>
            <w:r>
              <w:t>Ligon</w:t>
            </w:r>
          </w:p>
        </w:tc>
        <w:tc>
          <w:tcPr>
            <w:tcW w:w="2179" w:type="dxa"/>
            <w:shd w:val="clear" w:color="auto" w:fill="auto"/>
          </w:tcPr>
          <w:p w14:paraId="1783F395" w14:textId="65CD9A4F" w:rsidR="00AC7211" w:rsidRPr="00AC7211" w:rsidRDefault="00AC7211" w:rsidP="00AC7211">
            <w:pPr>
              <w:ind w:firstLine="0"/>
            </w:pPr>
            <w:r>
              <w:t>Long</w:t>
            </w:r>
          </w:p>
        </w:tc>
        <w:tc>
          <w:tcPr>
            <w:tcW w:w="2180" w:type="dxa"/>
            <w:shd w:val="clear" w:color="auto" w:fill="auto"/>
          </w:tcPr>
          <w:p w14:paraId="3C244670" w14:textId="1BA5C04A" w:rsidR="00AC7211" w:rsidRPr="00AC7211" w:rsidRDefault="00AC7211" w:rsidP="00AC7211">
            <w:pPr>
              <w:ind w:firstLine="0"/>
            </w:pPr>
            <w:r>
              <w:t>Magnuson</w:t>
            </w:r>
          </w:p>
        </w:tc>
      </w:tr>
      <w:tr w:rsidR="00AC7211" w:rsidRPr="00AC7211" w14:paraId="298211B3" w14:textId="77777777" w:rsidTr="00AC7211">
        <w:tc>
          <w:tcPr>
            <w:tcW w:w="2179" w:type="dxa"/>
            <w:shd w:val="clear" w:color="auto" w:fill="auto"/>
          </w:tcPr>
          <w:p w14:paraId="15089D7E" w14:textId="40CE9D77" w:rsidR="00AC7211" w:rsidRPr="00AC7211" w:rsidRDefault="00AC7211" w:rsidP="00AC7211">
            <w:pPr>
              <w:ind w:firstLine="0"/>
            </w:pPr>
            <w:r>
              <w:t>May</w:t>
            </w:r>
          </w:p>
        </w:tc>
        <w:tc>
          <w:tcPr>
            <w:tcW w:w="2179" w:type="dxa"/>
            <w:shd w:val="clear" w:color="auto" w:fill="auto"/>
          </w:tcPr>
          <w:p w14:paraId="068EB688" w14:textId="517BBC1D" w:rsidR="00AC7211" w:rsidRPr="00AC7211" w:rsidRDefault="00AC7211" w:rsidP="00AC7211">
            <w:pPr>
              <w:ind w:firstLine="0"/>
            </w:pPr>
            <w:r>
              <w:t>McCabe</w:t>
            </w:r>
          </w:p>
        </w:tc>
        <w:tc>
          <w:tcPr>
            <w:tcW w:w="2180" w:type="dxa"/>
            <w:shd w:val="clear" w:color="auto" w:fill="auto"/>
          </w:tcPr>
          <w:p w14:paraId="2BFD2506" w14:textId="12EC953B" w:rsidR="00AC7211" w:rsidRPr="00AC7211" w:rsidRDefault="00AC7211" w:rsidP="00AC7211">
            <w:pPr>
              <w:ind w:firstLine="0"/>
            </w:pPr>
            <w:r>
              <w:t>McCravy</w:t>
            </w:r>
          </w:p>
        </w:tc>
      </w:tr>
      <w:tr w:rsidR="00AC7211" w:rsidRPr="00AC7211" w14:paraId="2DDA8E69" w14:textId="77777777" w:rsidTr="00AC7211">
        <w:tc>
          <w:tcPr>
            <w:tcW w:w="2179" w:type="dxa"/>
            <w:shd w:val="clear" w:color="auto" w:fill="auto"/>
          </w:tcPr>
          <w:p w14:paraId="7DEDD48B" w14:textId="1925B31B" w:rsidR="00AC7211" w:rsidRPr="00AC7211" w:rsidRDefault="00AC7211" w:rsidP="00AC7211">
            <w:pPr>
              <w:ind w:firstLine="0"/>
            </w:pPr>
            <w:r>
              <w:t>McGinnis</w:t>
            </w:r>
          </w:p>
        </w:tc>
        <w:tc>
          <w:tcPr>
            <w:tcW w:w="2179" w:type="dxa"/>
            <w:shd w:val="clear" w:color="auto" w:fill="auto"/>
          </w:tcPr>
          <w:p w14:paraId="27FFD481" w14:textId="5654CEE6" w:rsidR="00AC7211" w:rsidRPr="00AC7211" w:rsidRDefault="00AC7211" w:rsidP="00AC7211">
            <w:pPr>
              <w:ind w:firstLine="0"/>
            </w:pPr>
            <w:r>
              <w:t>A. M. Morgan</w:t>
            </w:r>
          </w:p>
        </w:tc>
        <w:tc>
          <w:tcPr>
            <w:tcW w:w="2180" w:type="dxa"/>
            <w:shd w:val="clear" w:color="auto" w:fill="auto"/>
          </w:tcPr>
          <w:p w14:paraId="1C882405" w14:textId="0E924152" w:rsidR="00AC7211" w:rsidRPr="00AC7211" w:rsidRDefault="00AC7211" w:rsidP="00AC7211">
            <w:pPr>
              <w:ind w:firstLine="0"/>
            </w:pPr>
            <w:r>
              <w:t>T. A. Morgan</w:t>
            </w:r>
          </w:p>
        </w:tc>
      </w:tr>
      <w:tr w:rsidR="00AC7211" w:rsidRPr="00AC7211" w14:paraId="08BBDBFD" w14:textId="77777777" w:rsidTr="00AC7211">
        <w:tc>
          <w:tcPr>
            <w:tcW w:w="2179" w:type="dxa"/>
            <w:shd w:val="clear" w:color="auto" w:fill="auto"/>
          </w:tcPr>
          <w:p w14:paraId="34962DA2" w14:textId="1BE0B29E" w:rsidR="00AC7211" w:rsidRPr="00AC7211" w:rsidRDefault="00AC7211" w:rsidP="00AC7211">
            <w:pPr>
              <w:ind w:firstLine="0"/>
            </w:pPr>
            <w:r>
              <w:t>Moss</w:t>
            </w:r>
          </w:p>
        </w:tc>
        <w:tc>
          <w:tcPr>
            <w:tcW w:w="2179" w:type="dxa"/>
            <w:shd w:val="clear" w:color="auto" w:fill="auto"/>
          </w:tcPr>
          <w:p w14:paraId="00617161" w14:textId="16312A59" w:rsidR="00AC7211" w:rsidRPr="00AC7211" w:rsidRDefault="00AC7211" w:rsidP="00AC7211">
            <w:pPr>
              <w:ind w:firstLine="0"/>
            </w:pPr>
            <w:r>
              <w:t>Nutt</w:t>
            </w:r>
          </w:p>
        </w:tc>
        <w:tc>
          <w:tcPr>
            <w:tcW w:w="2180" w:type="dxa"/>
            <w:shd w:val="clear" w:color="auto" w:fill="auto"/>
          </w:tcPr>
          <w:p w14:paraId="35473B54" w14:textId="77324EBA" w:rsidR="00AC7211" w:rsidRPr="00AC7211" w:rsidRDefault="00AC7211" w:rsidP="00AC7211">
            <w:pPr>
              <w:ind w:firstLine="0"/>
            </w:pPr>
            <w:r>
              <w:t>O'Neal</w:t>
            </w:r>
          </w:p>
        </w:tc>
      </w:tr>
      <w:tr w:rsidR="00AC7211" w:rsidRPr="00AC7211" w14:paraId="48699064" w14:textId="77777777" w:rsidTr="00AC7211">
        <w:tc>
          <w:tcPr>
            <w:tcW w:w="2179" w:type="dxa"/>
            <w:shd w:val="clear" w:color="auto" w:fill="auto"/>
          </w:tcPr>
          <w:p w14:paraId="29F32BF0" w14:textId="600330D3" w:rsidR="00AC7211" w:rsidRPr="00AC7211" w:rsidRDefault="00AC7211" w:rsidP="00AC7211">
            <w:pPr>
              <w:ind w:firstLine="0"/>
            </w:pPr>
            <w:r>
              <w:t>Oremus</w:t>
            </w:r>
          </w:p>
        </w:tc>
        <w:tc>
          <w:tcPr>
            <w:tcW w:w="2179" w:type="dxa"/>
            <w:shd w:val="clear" w:color="auto" w:fill="auto"/>
          </w:tcPr>
          <w:p w14:paraId="70E96469" w14:textId="75750736" w:rsidR="00AC7211" w:rsidRPr="00AC7211" w:rsidRDefault="00AC7211" w:rsidP="00AC7211">
            <w:pPr>
              <w:ind w:firstLine="0"/>
            </w:pPr>
            <w:r>
              <w:t>Pace</w:t>
            </w:r>
          </w:p>
        </w:tc>
        <w:tc>
          <w:tcPr>
            <w:tcW w:w="2180" w:type="dxa"/>
            <w:shd w:val="clear" w:color="auto" w:fill="auto"/>
          </w:tcPr>
          <w:p w14:paraId="44BE0243" w14:textId="25A2866C" w:rsidR="00AC7211" w:rsidRPr="00AC7211" w:rsidRDefault="00AC7211" w:rsidP="00AC7211">
            <w:pPr>
              <w:ind w:firstLine="0"/>
            </w:pPr>
            <w:r>
              <w:t>Pedalino</w:t>
            </w:r>
          </w:p>
        </w:tc>
      </w:tr>
      <w:tr w:rsidR="00AC7211" w:rsidRPr="00AC7211" w14:paraId="2658285C" w14:textId="77777777" w:rsidTr="00AC7211">
        <w:tc>
          <w:tcPr>
            <w:tcW w:w="2179" w:type="dxa"/>
            <w:shd w:val="clear" w:color="auto" w:fill="auto"/>
          </w:tcPr>
          <w:p w14:paraId="14D5342F" w14:textId="670BB4F9" w:rsidR="00AC7211" w:rsidRPr="00AC7211" w:rsidRDefault="00AC7211" w:rsidP="00AC7211">
            <w:pPr>
              <w:keepNext/>
              <w:ind w:firstLine="0"/>
            </w:pPr>
            <w:r>
              <w:t>Sandifer</w:t>
            </w:r>
          </w:p>
        </w:tc>
        <w:tc>
          <w:tcPr>
            <w:tcW w:w="2179" w:type="dxa"/>
            <w:shd w:val="clear" w:color="auto" w:fill="auto"/>
          </w:tcPr>
          <w:p w14:paraId="523F991C" w14:textId="472AA932" w:rsidR="00AC7211" w:rsidRPr="00AC7211" w:rsidRDefault="00AC7211" w:rsidP="00AC7211">
            <w:pPr>
              <w:keepNext/>
              <w:ind w:firstLine="0"/>
            </w:pPr>
            <w:r>
              <w:t>Taylor</w:t>
            </w:r>
          </w:p>
        </w:tc>
        <w:tc>
          <w:tcPr>
            <w:tcW w:w="2180" w:type="dxa"/>
            <w:shd w:val="clear" w:color="auto" w:fill="auto"/>
          </w:tcPr>
          <w:p w14:paraId="6CE19D30" w14:textId="4AA9BCDA" w:rsidR="00AC7211" w:rsidRPr="00AC7211" w:rsidRDefault="00AC7211" w:rsidP="00AC7211">
            <w:pPr>
              <w:keepNext/>
              <w:ind w:firstLine="0"/>
            </w:pPr>
            <w:r>
              <w:t>Thayer</w:t>
            </w:r>
          </w:p>
        </w:tc>
      </w:tr>
      <w:tr w:rsidR="00AC7211" w:rsidRPr="00AC7211" w14:paraId="267334D5" w14:textId="77777777" w:rsidTr="00AC7211">
        <w:tc>
          <w:tcPr>
            <w:tcW w:w="2179" w:type="dxa"/>
            <w:shd w:val="clear" w:color="auto" w:fill="auto"/>
          </w:tcPr>
          <w:p w14:paraId="1F1116E2" w14:textId="6CBEE14B" w:rsidR="00AC7211" w:rsidRPr="00AC7211" w:rsidRDefault="00AC7211" w:rsidP="00AC7211">
            <w:pPr>
              <w:keepNext/>
              <w:ind w:firstLine="0"/>
            </w:pPr>
            <w:r>
              <w:t>West</w:t>
            </w:r>
          </w:p>
        </w:tc>
        <w:tc>
          <w:tcPr>
            <w:tcW w:w="2179" w:type="dxa"/>
            <w:shd w:val="clear" w:color="auto" w:fill="auto"/>
          </w:tcPr>
          <w:p w14:paraId="6DA79E30" w14:textId="71D5DBE0" w:rsidR="00AC7211" w:rsidRPr="00AC7211" w:rsidRDefault="00AC7211" w:rsidP="00AC7211">
            <w:pPr>
              <w:keepNext/>
              <w:ind w:firstLine="0"/>
            </w:pPr>
            <w:r>
              <w:t>White</w:t>
            </w:r>
          </w:p>
        </w:tc>
        <w:tc>
          <w:tcPr>
            <w:tcW w:w="2180" w:type="dxa"/>
            <w:shd w:val="clear" w:color="auto" w:fill="auto"/>
          </w:tcPr>
          <w:p w14:paraId="526C7938" w14:textId="3461144A" w:rsidR="00AC7211" w:rsidRPr="00AC7211" w:rsidRDefault="00AC7211" w:rsidP="00AC7211">
            <w:pPr>
              <w:keepNext/>
              <w:ind w:firstLine="0"/>
            </w:pPr>
            <w:r>
              <w:t>Whitmire</w:t>
            </w:r>
          </w:p>
        </w:tc>
      </w:tr>
    </w:tbl>
    <w:p w14:paraId="38776EE1" w14:textId="77777777" w:rsidR="00AC7211" w:rsidRDefault="00AC7211" w:rsidP="00AC7211"/>
    <w:p w14:paraId="28114370" w14:textId="77777777" w:rsidR="00AC7211" w:rsidRDefault="00AC7211" w:rsidP="00AC7211">
      <w:pPr>
        <w:jc w:val="center"/>
        <w:rPr>
          <w:b/>
        </w:rPr>
      </w:pPr>
      <w:r w:rsidRPr="00AC7211">
        <w:rPr>
          <w:b/>
        </w:rPr>
        <w:t>Total--45</w:t>
      </w:r>
    </w:p>
    <w:p w14:paraId="4AB3C18B" w14:textId="77777777" w:rsidR="00AC7211" w:rsidRDefault="00AC7211" w:rsidP="00AC7211">
      <w:pPr>
        <w:jc w:val="center"/>
        <w:rPr>
          <w:b/>
        </w:rPr>
      </w:pPr>
    </w:p>
    <w:p w14:paraId="261C1776" w14:textId="77777777" w:rsidR="00AC7211" w:rsidRDefault="00AC7211" w:rsidP="00AC7211">
      <w:r>
        <w:t>So, the Bill, as amended, was read the second time and ordered to third reading.</w:t>
      </w:r>
    </w:p>
    <w:p w14:paraId="271355AD" w14:textId="6D14DB71" w:rsidR="00AC7211" w:rsidRDefault="00AC7211" w:rsidP="00AC7211"/>
    <w:p w14:paraId="1EBCD0FA" w14:textId="77777777" w:rsidR="00AC7211" w:rsidRPr="002E256B" w:rsidRDefault="00AC7211" w:rsidP="00AC7211">
      <w:pPr>
        <w:keepNext/>
        <w:tabs>
          <w:tab w:val="left" w:pos="270"/>
          <w:tab w:val="left" w:pos="540"/>
          <w:tab w:val="left" w:pos="810"/>
          <w:tab w:val="left" w:pos="1080"/>
          <w:tab w:val="left" w:pos="1350"/>
        </w:tabs>
        <w:ind w:firstLine="0"/>
        <w:jc w:val="center"/>
        <w:rPr>
          <w:b/>
          <w:szCs w:val="24"/>
        </w:rPr>
      </w:pPr>
      <w:bookmarkStart w:id="164" w:name="file_start361"/>
      <w:bookmarkEnd w:id="164"/>
      <w:r w:rsidRPr="002E256B">
        <w:rPr>
          <w:b/>
          <w:szCs w:val="24"/>
        </w:rPr>
        <w:t>STATEMENT FOR THE JOURNAL</w:t>
      </w:r>
    </w:p>
    <w:p w14:paraId="2BCA8C1D" w14:textId="77777777" w:rsidR="00AC7211" w:rsidRPr="002E256B" w:rsidRDefault="00AC7211" w:rsidP="00AC7211">
      <w:pPr>
        <w:tabs>
          <w:tab w:val="left" w:pos="270"/>
          <w:tab w:val="left" w:pos="540"/>
          <w:tab w:val="left" w:pos="810"/>
          <w:tab w:val="left" w:pos="1080"/>
          <w:tab w:val="left" w:pos="1350"/>
        </w:tabs>
        <w:ind w:firstLine="0"/>
        <w:rPr>
          <w:szCs w:val="24"/>
        </w:rPr>
      </w:pPr>
      <w:r w:rsidRPr="002E256B">
        <w:rPr>
          <w:szCs w:val="24"/>
        </w:rPr>
        <w:tab/>
        <w:t xml:space="preserve">I abstained on the votes for H. 4561 so as to ensure my noted neutrality on this issue. </w:t>
      </w:r>
    </w:p>
    <w:p w14:paraId="55939FF7" w14:textId="77777777" w:rsidR="00AC7211" w:rsidRDefault="00AC7211" w:rsidP="00AC7211">
      <w:pPr>
        <w:tabs>
          <w:tab w:val="left" w:pos="270"/>
          <w:tab w:val="left" w:pos="540"/>
          <w:tab w:val="left" w:pos="810"/>
          <w:tab w:val="left" w:pos="1080"/>
          <w:tab w:val="left" w:pos="1350"/>
        </w:tabs>
        <w:ind w:firstLine="0"/>
        <w:rPr>
          <w:szCs w:val="24"/>
        </w:rPr>
      </w:pPr>
      <w:r w:rsidRPr="002E256B">
        <w:rPr>
          <w:szCs w:val="24"/>
        </w:rPr>
        <w:tab/>
        <w:t xml:space="preserve">Rep. Shannon Erickson </w:t>
      </w:r>
    </w:p>
    <w:p w14:paraId="38D46293" w14:textId="1B6C9FBF" w:rsidR="00AC7211" w:rsidRDefault="00AC7211" w:rsidP="00AC7211">
      <w:pPr>
        <w:tabs>
          <w:tab w:val="left" w:pos="270"/>
          <w:tab w:val="left" w:pos="540"/>
          <w:tab w:val="left" w:pos="810"/>
          <w:tab w:val="left" w:pos="1080"/>
          <w:tab w:val="left" w:pos="1350"/>
        </w:tabs>
        <w:ind w:firstLine="0"/>
        <w:rPr>
          <w:szCs w:val="24"/>
        </w:rPr>
      </w:pPr>
    </w:p>
    <w:p w14:paraId="4CA9C8C2" w14:textId="77777777" w:rsidR="00AC7211" w:rsidRDefault="00AC7211" w:rsidP="00AC7211">
      <w:pPr>
        <w:keepNext/>
        <w:jc w:val="center"/>
        <w:rPr>
          <w:b/>
        </w:rPr>
      </w:pPr>
      <w:r w:rsidRPr="00AC7211">
        <w:rPr>
          <w:b/>
        </w:rPr>
        <w:t>H. 4248--AMENDED AND ORDERED TO THIRD READING</w:t>
      </w:r>
    </w:p>
    <w:p w14:paraId="06B657DF" w14:textId="67BC7463" w:rsidR="00AC7211" w:rsidRDefault="00AC7211" w:rsidP="00AC7211">
      <w:pPr>
        <w:keepNext/>
      </w:pPr>
      <w:r>
        <w:t>The following Bill was taken up:</w:t>
      </w:r>
    </w:p>
    <w:p w14:paraId="106AA564" w14:textId="77777777" w:rsidR="00AC7211" w:rsidRDefault="00AC7211" w:rsidP="00AC7211">
      <w:pPr>
        <w:keepNext/>
      </w:pPr>
      <w:bookmarkStart w:id="165" w:name="include_clip_start_363"/>
      <w:bookmarkEnd w:id="165"/>
    </w:p>
    <w:p w14:paraId="2DA8B6B1" w14:textId="77777777" w:rsidR="00AC7211" w:rsidRDefault="00AC7211" w:rsidP="00AC7211">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717A9450" w14:textId="3C758230" w:rsidR="00AC7211" w:rsidRDefault="00AC7211" w:rsidP="00AC7211"/>
    <w:p w14:paraId="28878E53" w14:textId="77777777" w:rsidR="00AC7211" w:rsidRPr="003E5890" w:rsidRDefault="00AC7211" w:rsidP="00AC7211">
      <w:pPr>
        <w:pStyle w:val="scamendsponsorline"/>
        <w:ind w:firstLine="216"/>
        <w:jc w:val="both"/>
        <w:rPr>
          <w:sz w:val="22"/>
        </w:rPr>
      </w:pPr>
      <w:r w:rsidRPr="003E5890">
        <w:rPr>
          <w:sz w:val="22"/>
        </w:rPr>
        <w:t>The Committee on Judiciary proposed the following Amendment No. 1 to H. 4248 (LC-4248.SA0001H), which was adopted:</w:t>
      </w:r>
    </w:p>
    <w:p w14:paraId="0698B940" w14:textId="77777777" w:rsidR="00AC7211" w:rsidRPr="003E5890" w:rsidRDefault="00AC7211" w:rsidP="00AC7211">
      <w:pPr>
        <w:pStyle w:val="scamendlanginstruction"/>
        <w:spacing w:before="0" w:after="0"/>
        <w:ind w:firstLine="216"/>
        <w:jc w:val="both"/>
        <w:rPr>
          <w:sz w:val="22"/>
        </w:rPr>
      </w:pPr>
      <w:r w:rsidRPr="003E5890">
        <w:rPr>
          <w:sz w:val="22"/>
        </w:rPr>
        <w:t>Amend the bill, as and if amended, SECTION 1, by striking Section 61-4-50(D)(1) and (2) and inserting:</w:t>
      </w:r>
    </w:p>
    <w:p w14:paraId="2C078D37" w14:textId="0BFF05E0" w:rsidR="00AC7211" w:rsidRPr="003E5890"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5890">
        <w:rPr>
          <w:rFonts w:cs="Times New Roman"/>
          <w:sz w:val="22"/>
        </w:rPr>
        <w:t>(1)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solely for the purpose of use by the courts in determining whether or not a person has committed a subsequent offense under this section. Discharge and dismissal under this section may occur only once with respect to any person.</w:t>
      </w:r>
    </w:p>
    <w:p w14:paraId="38C13CF7" w14:textId="759C65EC" w:rsidR="00AC7211" w:rsidRPr="003E5890"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5890">
        <w:rPr>
          <w:rFonts w:cs="Times New Roman"/>
          <w:sz w:val="22"/>
        </w:rPr>
        <w:tab/>
      </w:r>
      <w:r w:rsidRPr="003E5890">
        <w:rPr>
          <w:rFonts w:cs="Times New Roman"/>
          <w:sz w:val="22"/>
        </w:rPr>
        <w:tab/>
        <w:t xml:space="preserve">(2)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A conditional discharge granted pursuant to this section does not preclude a person from availing themselves of subsequent pre-trial diversion options provided by law. </w:t>
      </w:r>
    </w:p>
    <w:p w14:paraId="684C9C3B" w14:textId="77777777" w:rsidR="00AC7211" w:rsidRPr="003E5890" w:rsidRDefault="00AC7211" w:rsidP="00AC7211">
      <w:pPr>
        <w:pStyle w:val="scamendlanginstruction"/>
        <w:spacing w:before="0" w:after="0"/>
        <w:ind w:firstLine="216"/>
        <w:jc w:val="both"/>
        <w:rPr>
          <w:sz w:val="22"/>
        </w:rPr>
      </w:pPr>
      <w:r w:rsidRPr="003E5890">
        <w:rPr>
          <w:sz w:val="22"/>
        </w:rPr>
        <w:t>Amend the bill further, SECTION 2, by striking Section 61-6-4080(D)(1) and (2) and inserting:</w:t>
      </w:r>
    </w:p>
    <w:p w14:paraId="5E126EBB" w14:textId="32AEC3DB" w:rsidR="00AC7211" w:rsidRPr="003E5890"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5890">
        <w:rPr>
          <w:rFonts w:cs="Times New Roman"/>
          <w:sz w:val="22"/>
        </w:rPr>
        <w:t>(1)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solely for the purpose of use by the courts in determining whether or not a person has committed a subsequent offense under this section. Discharge and dismissal under this section may occur only once with respect to any person.</w:t>
      </w:r>
    </w:p>
    <w:p w14:paraId="042ED9F9" w14:textId="25185CD9" w:rsidR="00AC7211" w:rsidRPr="003E5890" w:rsidRDefault="00AC7211" w:rsidP="00AC721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5890">
        <w:rPr>
          <w:rFonts w:cs="Times New Roman"/>
          <w:sz w:val="22"/>
        </w:rPr>
        <w:tab/>
      </w:r>
      <w:r w:rsidRPr="003E5890">
        <w:rPr>
          <w:rFonts w:cs="Times New Roman"/>
          <w:sz w:val="22"/>
        </w:rPr>
        <w:tab/>
        <w:t>(2)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A conditional discharge granted pursuant to this section does not preclude a person from availing themselves of subsequent pre-trial diversion options provided by law.</w:t>
      </w:r>
    </w:p>
    <w:p w14:paraId="146CD75D" w14:textId="77777777" w:rsidR="00AC7211" w:rsidRPr="003E5890" w:rsidRDefault="00AC7211" w:rsidP="00AC7211">
      <w:pPr>
        <w:pStyle w:val="scamendconformline"/>
        <w:spacing w:before="0"/>
        <w:ind w:firstLine="216"/>
        <w:jc w:val="both"/>
        <w:rPr>
          <w:sz w:val="22"/>
        </w:rPr>
      </w:pPr>
      <w:r w:rsidRPr="003E5890">
        <w:rPr>
          <w:sz w:val="22"/>
        </w:rPr>
        <w:t>Renumber sections to conform.</w:t>
      </w:r>
    </w:p>
    <w:p w14:paraId="7A91DCB5" w14:textId="77777777" w:rsidR="00AC7211" w:rsidRDefault="00AC7211" w:rsidP="00AC7211">
      <w:pPr>
        <w:pStyle w:val="scamendtitleconform"/>
        <w:ind w:firstLine="216"/>
        <w:jc w:val="both"/>
        <w:rPr>
          <w:sz w:val="22"/>
        </w:rPr>
      </w:pPr>
      <w:r w:rsidRPr="003E5890">
        <w:rPr>
          <w:sz w:val="22"/>
        </w:rPr>
        <w:t>Amend title to conform.</w:t>
      </w:r>
    </w:p>
    <w:p w14:paraId="449171C8" w14:textId="48CCFC39" w:rsidR="00AC7211" w:rsidRDefault="00AC7211" w:rsidP="00AC7211">
      <w:pPr>
        <w:pStyle w:val="scamendtitleconform"/>
        <w:ind w:firstLine="216"/>
        <w:jc w:val="both"/>
        <w:rPr>
          <w:sz w:val="22"/>
        </w:rPr>
      </w:pPr>
    </w:p>
    <w:p w14:paraId="736BC371" w14:textId="77777777" w:rsidR="00AC7211" w:rsidRDefault="00AC7211" w:rsidP="00AC7211">
      <w:r>
        <w:t>Rep. ROBBINS explained the amendment.</w:t>
      </w:r>
    </w:p>
    <w:p w14:paraId="7B84B982" w14:textId="2DCDB021" w:rsidR="00AC7211" w:rsidRDefault="00AC7211" w:rsidP="00AC7211">
      <w:r>
        <w:t>The amendment was then adopted.</w:t>
      </w:r>
    </w:p>
    <w:p w14:paraId="3690818D" w14:textId="77777777" w:rsidR="00AC7211" w:rsidRDefault="00AC7211" w:rsidP="00AC7211"/>
    <w:p w14:paraId="44C68D3B" w14:textId="1024DE96" w:rsidR="00AC7211" w:rsidRDefault="00AC7211" w:rsidP="00AC7211">
      <w:r>
        <w:t>The question recurred to the passage of the Bill.</w:t>
      </w:r>
    </w:p>
    <w:p w14:paraId="3917A4E4" w14:textId="77777777" w:rsidR="00AC7211" w:rsidRDefault="00AC7211" w:rsidP="00AC7211"/>
    <w:p w14:paraId="3ECC0130" w14:textId="77777777" w:rsidR="00AC7211" w:rsidRDefault="00AC7211" w:rsidP="00AC7211">
      <w:r>
        <w:t xml:space="preserve">The yeas and nays were taken resulting as follows: </w:t>
      </w:r>
    </w:p>
    <w:p w14:paraId="1A795E28" w14:textId="170D64E5" w:rsidR="00AC7211" w:rsidRDefault="00AC7211" w:rsidP="00AC7211">
      <w:pPr>
        <w:jc w:val="center"/>
      </w:pPr>
      <w:r>
        <w:t xml:space="preserve"> </w:t>
      </w:r>
      <w:bookmarkStart w:id="166" w:name="vote_start368"/>
      <w:bookmarkEnd w:id="166"/>
      <w:r>
        <w:t>Yeas 80; Nays 23</w:t>
      </w:r>
    </w:p>
    <w:p w14:paraId="117D4384" w14:textId="77777777" w:rsidR="00AC7211" w:rsidRDefault="00AC7211" w:rsidP="00AC7211">
      <w:pPr>
        <w:jc w:val="center"/>
      </w:pPr>
    </w:p>
    <w:p w14:paraId="4CB33AB5" w14:textId="77777777" w:rsidR="00BF778B" w:rsidRDefault="00BF778B" w:rsidP="00BF77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F778B" w:rsidRPr="005411C4" w14:paraId="3B0BBA70" w14:textId="77777777" w:rsidTr="0003334B">
        <w:tc>
          <w:tcPr>
            <w:tcW w:w="2179" w:type="dxa"/>
            <w:shd w:val="clear" w:color="auto" w:fill="auto"/>
          </w:tcPr>
          <w:p w14:paraId="12E00D65" w14:textId="77777777" w:rsidR="00BF778B" w:rsidRPr="005411C4" w:rsidRDefault="00BF778B" w:rsidP="0003334B">
            <w:pPr>
              <w:keepNext/>
              <w:ind w:firstLine="0"/>
            </w:pPr>
            <w:r>
              <w:t>Atkinson</w:t>
            </w:r>
          </w:p>
        </w:tc>
        <w:tc>
          <w:tcPr>
            <w:tcW w:w="2179" w:type="dxa"/>
            <w:shd w:val="clear" w:color="auto" w:fill="auto"/>
          </w:tcPr>
          <w:p w14:paraId="386E94CA" w14:textId="77777777" w:rsidR="00BF778B" w:rsidRPr="005411C4" w:rsidRDefault="00BF778B" w:rsidP="0003334B">
            <w:pPr>
              <w:keepNext/>
              <w:ind w:firstLine="0"/>
            </w:pPr>
            <w:r>
              <w:t>Bailey</w:t>
            </w:r>
          </w:p>
        </w:tc>
        <w:tc>
          <w:tcPr>
            <w:tcW w:w="2180" w:type="dxa"/>
            <w:shd w:val="clear" w:color="auto" w:fill="auto"/>
          </w:tcPr>
          <w:p w14:paraId="054ECC99" w14:textId="77777777" w:rsidR="00BF778B" w:rsidRPr="005411C4" w:rsidRDefault="00BF778B" w:rsidP="0003334B">
            <w:pPr>
              <w:keepNext/>
              <w:ind w:firstLine="0"/>
            </w:pPr>
            <w:r>
              <w:t>Ballentine</w:t>
            </w:r>
          </w:p>
        </w:tc>
      </w:tr>
      <w:tr w:rsidR="00BF778B" w:rsidRPr="005411C4" w14:paraId="375D3F08" w14:textId="77777777" w:rsidTr="0003334B">
        <w:tc>
          <w:tcPr>
            <w:tcW w:w="2179" w:type="dxa"/>
            <w:shd w:val="clear" w:color="auto" w:fill="auto"/>
          </w:tcPr>
          <w:p w14:paraId="4BFC1EA6" w14:textId="77777777" w:rsidR="00BF778B" w:rsidRPr="005411C4" w:rsidRDefault="00BF778B" w:rsidP="0003334B">
            <w:pPr>
              <w:ind w:firstLine="0"/>
            </w:pPr>
            <w:r>
              <w:t>Bamberg</w:t>
            </w:r>
          </w:p>
        </w:tc>
        <w:tc>
          <w:tcPr>
            <w:tcW w:w="2179" w:type="dxa"/>
            <w:shd w:val="clear" w:color="auto" w:fill="auto"/>
          </w:tcPr>
          <w:p w14:paraId="2230967B" w14:textId="77777777" w:rsidR="00BF778B" w:rsidRPr="005411C4" w:rsidRDefault="00BF778B" w:rsidP="0003334B">
            <w:pPr>
              <w:ind w:firstLine="0"/>
            </w:pPr>
            <w:r>
              <w:t>Bannister</w:t>
            </w:r>
          </w:p>
        </w:tc>
        <w:tc>
          <w:tcPr>
            <w:tcW w:w="2180" w:type="dxa"/>
            <w:shd w:val="clear" w:color="auto" w:fill="auto"/>
          </w:tcPr>
          <w:p w14:paraId="3D09ADCC" w14:textId="77777777" w:rsidR="00BF778B" w:rsidRPr="005411C4" w:rsidRDefault="00BF778B" w:rsidP="0003334B">
            <w:pPr>
              <w:ind w:firstLine="0"/>
            </w:pPr>
            <w:r>
              <w:t>Bauer</w:t>
            </w:r>
          </w:p>
        </w:tc>
      </w:tr>
      <w:tr w:rsidR="00BF778B" w:rsidRPr="005411C4" w14:paraId="2E74E7EF" w14:textId="77777777" w:rsidTr="0003334B">
        <w:tc>
          <w:tcPr>
            <w:tcW w:w="2179" w:type="dxa"/>
            <w:shd w:val="clear" w:color="auto" w:fill="auto"/>
          </w:tcPr>
          <w:p w14:paraId="0F47DA2B" w14:textId="77777777" w:rsidR="00BF778B" w:rsidRPr="005411C4" w:rsidRDefault="00BF778B" w:rsidP="0003334B">
            <w:pPr>
              <w:ind w:firstLine="0"/>
            </w:pPr>
            <w:r>
              <w:t>Beach</w:t>
            </w:r>
          </w:p>
        </w:tc>
        <w:tc>
          <w:tcPr>
            <w:tcW w:w="2179" w:type="dxa"/>
            <w:shd w:val="clear" w:color="auto" w:fill="auto"/>
          </w:tcPr>
          <w:p w14:paraId="5289694E" w14:textId="77777777" w:rsidR="00BF778B" w:rsidRPr="005411C4" w:rsidRDefault="00BF778B" w:rsidP="0003334B">
            <w:pPr>
              <w:ind w:firstLine="0"/>
            </w:pPr>
            <w:r>
              <w:t>Bernstein</w:t>
            </w:r>
          </w:p>
        </w:tc>
        <w:tc>
          <w:tcPr>
            <w:tcW w:w="2180" w:type="dxa"/>
            <w:shd w:val="clear" w:color="auto" w:fill="auto"/>
          </w:tcPr>
          <w:p w14:paraId="7C99AC53" w14:textId="77777777" w:rsidR="00BF778B" w:rsidRPr="005411C4" w:rsidRDefault="00BF778B" w:rsidP="0003334B">
            <w:pPr>
              <w:ind w:firstLine="0"/>
            </w:pPr>
            <w:r>
              <w:t>Blackwell</w:t>
            </w:r>
          </w:p>
        </w:tc>
      </w:tr>
      <w:tr w:rsidR="00BF778B" w:rsidRPr="005411C4" w14:paraId="52B03F38" w14:textId="77777777" w:rsidTr="0003334B">
        <w:tc>
          <w:tcPr>
            <w:tcW w:w="2179" w:type="dxa"/>
            <w:shd w:val="clear" w:color="auto" w:fill="auto"/>
          </w:tcPr>
          <w:p w14:paraId="55F2985C" w14:textId="77777777" w:rsidR="00BF778B" w:rsidRPr="005411C4" w:rsidRDefault="00BF778B" w:rsidP="0003334B">
            <w:pPr>
              <w:ind w:firstLine="0"/>
            </w:pPr>
            <w:r>
              <w:t>Bradley</w:t>
            </w:r>
          </w:p>
        </w:tc>
        <w:tc>
          <w:tcPr>
            <w:tcW w:w="2179" w:type="dxa"/>
            <w:shd w:val="clear" w:color="auto" w:fill="auto"/>
          </w:tcPr>
          <w:p w14:paraId="56CBE7C6" w14:textId="77777777" w:rsidR="00BF778B" w:rsidRPr="005411C4" w:rsidRDefault="00BF778B" w:rsidP="0003334B">
            <w:pPr>
              <w:ind w:firstLine="0"/>
            </w:pPr>
            <w:r>
              <w:t>Brewer</w:t>
            </w:r>
          </w:p>
        </w:tc>
        <w:tc>
          <w:tcPr>
            <w:tcW w:w="2180" w:type="dxa"/>
            <w:shd w:val="clear" w:color="auto" w:fill="auto"/>
          </w:tcPr>
          <w:p w14:paraId="6787756A" w14:textId="77777777" w:rsidR="00BF778B" w:rsidRPr="005411C4" w:rsidRDefault="00BF778B" w:rsidP="0003334B">
            <w:pPr>
              <w:ind w:firstLine="0"/>
            </w:pPr>
            <w:r>
              <w:t>Calhoon</w:t>
            </w:r>
          </w:p>
        </w:tc>
      </w:tr>
      <w:tr w:rsidR="00BF778B" w:rsidRPr="005411C4" w14:paraId="603A3B95" w14:textId="77777777" w:rsidTr="0003334B">
        <w:tc>
          <w:tcPr>
            <w:tcW w:w="2179" w:type="dxa"/>
            <w:shd w:val="clear" w:color="auto" w:fill="auto"/>
          </w:tcPr>
          <w:p w14:paraId="4E762DC5" w14:textId="77777777" w:rsidR="00BF778B" w:rsidRPr="005411C4" w:rsidRDefault="00BF778B" w:rsidP="0003334B">
            <w:pPr>
              <w:ind w:firstLine="0"/>
            </w:pPr>
            <w:r>
              <w:t>Carter</w:t>
            </w:r>
          </w:p>
        </w:tc>
        <w:tc>
          <w:tcPr>
            <w:tcW w:w="2179" w:type="dxa"/>
            <w:shd w:val="clear" w:color="auto" w:fill="auto"/>
          </w:tcPr>
          <w:p w14:paraId="26C6C405" w14:textId="77777777" w:rsidR="00BF778B" w:rsidRPr="005411C4" w:rsidRDefault="00BF778B" w:rsidP="0003334B">
            <w:pPr>
              <w:ind w:firstLine="0"/>
            </w:pPr>
            <w:r>
              <w:t>Caskey</w:t>
            </w:r>
          </w:p>
        </w:tc>
        <w:tc>
          <w:tcPr>
            <w:tcW w:w="2180" w:type="dxa"/>
            <w:shd w:val="clear" w:color="auto" w:fill="auto"/>
          </w:tcPr>
          <w:p w14:paraId="325ACB69" w14:textId="77777777" w:rsidR="00BF778B" w:rsidRPr="005411C4" w:rsidRDefault="00BF778B" w:rsidP="0003334B">
            <w:pPr>
              <w:ind w:firstLine="0"/>
            </w:pPr>
            <w:r>
              <w:t>Clyburn</w:t>
            </w:r>
          </w:p>
        </w:tc>
      </w:tr>
      <w:tr w:rsidR="00BF778B" w:rsidRPr="005411C4" w14:paraId="1EA7E258" w14:textId="77777777" w:rsidTr="0003334B">
        <w:tc>
          <w:tcPr>
            <w:tcW w:w="2179" w:type="dxa"/>
            <w:shd w:val="clear" w:color="auto" w:fill="auto"/>
          </w:tcPr>
          <w:p w14:paraId="350CA510" w14:textId="77777777" w:rsidR="00BF778B" w:rsidRPr="005411C4" w:rsidRDefault="00BF778B" w:rsidP="0003334B">
            <w:pPr>
              <w:ind w:firstLine="0"/>
            </w:pPr>
            <w:r>
              <w:t>Cobb-Hunter</w:t>
            </w:r>
          </w:p>
        </w:tc>
        <w:tc>
          <w:tcPr>
            <w:tcW w:w="2179" w:type="dxa"/>
            <w:shd w:val="clear" w:color="auto" w:fill="auto"/>
          </w:tcPr>
          <w:p w14:paraId="412519CC" w14:textId="77777777" w:rsidR="00BF778B" w:rsidRPr="005411C4" w:rsidRDefault="00BF778B" w:rsidP="0003334B">
            <w:pPr>
              <w:ind w:firstLine="0"/>
            </w:pPr>
            <w:r>
              <w:t>Collins</w:t>
            </w:r>
          </w:p>
        </w:tc>
        <w:tc>
          <w:tcPr>
            <w:tcW w:w="2180" w:type="dxa"/>
            <w:shd w:val="clear" w:color="auto" w:fill="auto"/>
          </w:tcPr>
          <w:p w14:paraId="475B8FC9" w14:textId="77777777" w:rsidR="00BF778B" w:rsidRPr="005411C4" w:rsidRDefault="00BF778B" w:rsidP="0003334B">
            <w:pPr>
              <w:ind w:firstLine="0"/>
            </w:pPr>
            <w:r>
              <w:t>Connell</w:t>
            </w:r>
          </w:p>
        </w:tc>
      </w:tr>
      <w:tr w:rsidR="00BF778B" w:rsidRPr="005411C4" w14:paraId="77068984" w14:textId="77777777" w:rsidTr="0003334B">
        <w:tc>
          <w:tcPr>
            <w:tcW w:w="2179" w:type="dxa"/>
            <w:shd w:val="clear" w:color="auto" w:fill="auto"/>
          </w:tcPr>
          <w:p w14:paraId="29A31905" w14:textId="77777777" w:rsidR="00BF778B" w:rsidRPr="005411C4" w:rsidRDefault="00BF778B" w:rsidP="0003334B">
            <w:pPr>
              <w:ind w:firstLine="0"/>
            </w:pPr>
            <w:r>
              <w:t>B. L. Cox</w:t>
            </w:r>
          </w:p>
        </w:tc>
        <w:tc>
          <w:tcPr>
            <w:tcW w:w="2179" w:type="dxa"/>
            <w:shd w:val="clear" w:color="auto" w:fill="auto"/>
          </w:tcPr>
          <w:p w14:paraId="7103A07E" w14:textId="77777777" w:rsidR="00BF778B" w:rsidRPr="005411C4" w:rsidRDefault="00BF778B" w:rsidP="0003334B">
            <w:pPr>
              <w:ind w:firstLine="0"/>
            </w:pPr>
            <w:r>
              <w:t>Davis</w:t>
            </w:r>
          </w:p>
        </w:tc>
        <w:tc>
          <w:tcPr>
            <w:tcW w:w="2180" w:type="dxa"/>
            <w:shd w:val="clear" w:color="auto" w:fill="auto"/>
          </w:tcPr>
          <w:p w14:paraId="3330ED26" w14:textId="77777777" w:rsidR="00BF778B" w:rsidRPr="005411C4" w:rsidRDefault="00BF778B" w:rsidP="0003334B">
            <w:pPr>
              <w:ind w:firstLine="0"/>
            </w:pPr>
            <w:r>
              <w:t>Dillard</w:t>
            </w:r>
          </w:p>
        </w:tc>
      </w:tr>
      <w:tr w:rsidR="00BF778B" w:rsidRPr="005411C4" w14:paraId="78AE90D3" w14:textId="77777777" w:rsidTr="0003334B">
        <w:tc>
          <w:tcPr>
            <w:tcW w:w="2179" w:type="dxa"/>
            <w:shd w:val="clear" w:color="auto" w:fill="auto"/>
          </w:tcPr>
          <w:p w14:paraId="50D68E6E" w14:textId="77777777" w:rsidR="00BF778B" w:rsidRPr="005411C4" w:rsidRDefault="00BF778B" w:rsidP="0003334B">
            <w:pPr>
              <w:ind w:firstLine="0"/>
            </w:pPr>
            <w:r>
              <w:t>Elliott</w:t>
            </w:r>
          </w:p>
        </w:tc>
        <w:tc>
          <w:tcPr>
            <w:tcW w:w="2179" w:type="dxa"/>
            <w:shd w:val="clear" w:color="auto" w:fill="auto"/>
          </w:tcPr>
          <w:p w14:paraId="5222E701" w14:textId="77777777" w:rsidR="00BF778B" w:rsidRPr="005411C4" w:rsidRDefault="00BF778B" w:rsidP="0003334B">
            <w:pPr>
              <w:ind w:firstLine="0"/>
            </w:pPr>
            <w:r>
              <w:t>Erickson</w:t>
            </w:r>
          </w:p>
        </w:tc>
        <w:tc>
          <w:tcPr>
            <w:tcW w:w="2180" w:type="dxa"/>
            <w:shd w:val="clear" w:color="auto" w:fill="auto"/>
          </w:tcPr>
          <w:p w14:paraId="2004F16C" w14:textId="77777777" w:rsidR="00BF778B" w:rsidRPr="005411C4" w:rsidRDefault="00BF778B" w:rsidP="0003334B">
            <w:pPr>
              <w:ind w:firstLine="0"/>
            </w:pPr>
            <w:r>
              <w:t>Forrest</w:t>
            </w:r>
          </w:p>
        </w:tc>
      </w:tr>
      <w:tr w:rsidR="00BF778B" w:rsidRPr="005411C4" w14:paraId="29239562" w14:textId="77777777" w:rsidTr="0003334B">
        <w:tc>
          <w:tcPr>
            <w:tcW w:w="2179" w:type="dxa"/>
            <w:shd w:val="clear" w:color="auto" w:fill="auto"/>
          </w:tcPr>
          <w:p w14:paraId="5BF6F1A0" w14:textId="77777777" w:rsidR="00BF778B" w:rsidRPr="005411C4" w:rsidRDefault="00BF778B" w:rsidP="0003334B">
            <w:pPr>
              <w:ind w:firstLine="0"/>
            </w:pPr>
            <w:r>
              <w:t>Gagnon</w:t>
            </w:r>
          </w:p>
        </w:tc>
        <w:tc>
          <w:tcPr>
            <w:tcW w:w="2179" w:type="dxa"/>
            <w:shd w:val="clear" w:color="auto" w:fill="auto"/>
          </w:tcPr>
          <w:p w14:paraId="2BA07472" w14:textId="77777777" w:rsidR="00BF778B" w:rsidRPr="005411C4" w:rsidRDefault="00BF778B" w:rsidP="0003334B">
            <w:pPr>
              <w:ind w:firstLine="0"/>
            </w:pPr>
            <w:r>
              <w:t>Garvin</w:t>
            </w:r>
          </w:p>
        </w:tc>
        <w:tc>
          <w:tcPr>
            <w:tcW w:w="2180" w:type="dxa"/>
            <w:shd w:val="clear" w:color="auto" w:fill="auto"/>
          </w:tcPr>
          <w:p w14:paraId="45A013C7" w14:textId="77777777" w:rsidR="00BF778B" w:rsidRPr="005411C4" w:rsidRDefault="00BF778B" w:rsidP="0003334B">
            <w:pPr>
              <w:ind w:firstLine="0"/>
            </w:pPr>
            <w:r>
              <w:t>Gatch</w:t>
            </w:r>
          </w:p>
        </w:tc>
      </w:tr>
      <w:tr w:rsidR="00BF778B" w:rsidRPr="005411C4" w14:paraId="72AB5886" w14:textId="77777777" w:rsidTr="0003334B">
        <w:tc>
          <w:tcPr>
            <w:tcW w:w="2179" w:type="dxa"/>
            <w:shd w:val="clear" w:color="auto" w:fill="auto"/>
          </w:tcPr>
          <w:p w14:paraId="55268D25" w14:textId="77777777" w:rsidR="00BF778B" w:rsidRPr="005411C4" w:rsidRDefault="00BF778B" w:rsidP="0003334B">
            <w:pPr>
              <w:ind w:firstLine="0"/>
            </w:pPr>
            <w:r>
              <w:t>Gibson</w:t>
            </w:r>
          </w:p>
        </w:tc>
        <w:tc>
          <w:tcPr>
            <w:tcW w:w="2179" w:type="dxa"/>
            <w:shd w:val="clear" w:color="auto" w:fill="auto"/>
          </w:tcPr>
          <w:p w14:paraId="4301954A" w14:textId="77777777" w:rsidR="00BF778B" w:rsidRPr="005411C4" w:rsidRDefault="00BF778B" w:rsidP="0003334B">
            <w:pPr>
              <w:ind w:firstLine="0"/>
            </w:pPr>
            <w:r>
              <w:t>Gilliard</w:t>
            </w:r>
          </w:p>
        </w:tc>
        <w:tc>
          <w:tcPr>
            <w:tcW w:w="2180" w:type="dxa"/>
            <w:shd w:val="clear" w:color="auto" w:fill="auto"/>
          </w:tcPr>
          <w:p w14:paraId="2EC91159" w14:textId="77777777" w:rsidR="00BF778B" w:rsidRPr="005411C4" w:rsidRDefault="00BF778B" w:rsidP="0003334B">
            <w:pPr>
              <w:ind w:firstLine="0"/>
            </w:pPr>
            <w:r>
              <w:t>Guest</w:t>
            </w:r>
          </w:p>
        </w:tc>
      </w:tr>
      <w:tr w:rsidR="00BF778B" w:rsidRPr="005411C4" w14:paraId="7143EABD" w14:textId="77777777" w:rsidTr="0003334B">
        <w:tc>
          <w:tcPr>
            <w:tcW w:w="2179" w:type="dxa"/>
            <w:shd w:val="clear" w:color="auto" w:fill="auto"/>
          </w:tcPr>
          <w:p w14:paraId="326FFAAD" w14:textId="77777777" w:rsidR="00BF778B" w:rsidRPr="005411C4" w:rsidRDefault="00BF778B" w:rsidP="0003334B">
            <w:pPr>
              <w:ind w:firstLine="0"/>
            </w:pPr>
            <w:r>
              <w:t>Guffey</w:t>
            </w:r>
          </w:p>
        </w:tc>
        <w:tc>
          <w:tcPr>
            <w:tcW w:w="2179" w:type="dxa"/>
            <w:shd w:val="clear" w:color="auto" w:fill="auto"/>
          </w:tcPr>
          <w:p w14:paraId="0CF08B34" w14:textId="77777777" w:rsidR="00BF778B" w:rsidRPr="005411C4" w:rsidRDefault="00BF778B" w:rsidP="0003334B">
            <w:pPr>
              <w:ind w:firstLine="0"/>
            </w:pPr>
            <w:r>
              <w:t>Harris</w:t>
            </w:r>
          </w:p>
        </w:tc>
        <w:tc>
          <w:tcPr>
            <w:tcW w:w="2180" w:type="dxa"/>
            <w:shd w:val="clear" w:color="auto" w:fill="auto"/>
          </w:tcPr>
          <w:p w14:paraId="031900E4" w14:textId="77777777" w:rsidR="00BF778B" w:rsidRPr="005411C4" w:rsidRDefault="00BF778B" w:rsidP="0003334B">
            <w:pPr>
              <w:ind w:firstLine="0"/>
            </w:pPr>
            <w:r>
              <w:t>Hartnett</w:t>
            </w:r>
          </w:p>
        </w:tc>
      </w:tr>
      <w:tr w:rsidR="00BF778B" w:rsidRPr="005411C4" w14:paraId="20F13BF5" w14:textId="77777777" w:rsidTr="0003334B">
        <w:tc>
          <w:tcPr>
            <w:tcW w:w="2179" w:type="dxa"/>
            <w:shd w:val="clear" w:color="auto" w:fill="auto"/>
          </w:tcPr>
          <w:p w14:paraId="5591528B" w14:textId="77777777" w:rsidR="00BF778B" w:rsidRPr="005411C4" w:rsidRDefault="00BF778B" w:rsidP="0003334B">
            <w:pPr>
              <w:ind w:firstLine="0"/>
            </w:pPr>
            <w:r>
              <w:t>Henegan</w:t>
            </w:r>
          </w:p>
        </w:tc>
        <w:tc>
          <w:tcPr>
            <w:tcW w:w="2179" w:type="dxa"/>
            <w:shd w:val="clear" w:color="auto" w:fill="auto"/>
          </w:tcPr>
          <w:p w14:paraId="43186F0B" w14:textId="77777777" w:rsidR="00BF778B" w:rsidRPr="005411C4" w:rsidRDefault="00BF778B" w:rsidP="0003334B">
            <w:pPr>
              <w:ind w:firstLine="0"/>
            </w:pPr>
            <w:r>
              <w:t>Herbkersman</w:t>
            </w:r>
          </w:p>
        </w:tc>
        <w:tc>
          <w:tcPr>
            <w:tcW w:w="2180" w:type="dxa"/>
            <w:shd w:val="clear" w:color="auto" w:fill="auto"/>
          </w:tcPr>
          <w:p w14:paraId="1B68DCF4" w14:textId="77777777" w:rsidR="00BF778B" w:rsidRPr="005411C4" w:rsidRDefault="00BF778B" w:rsidP="0003334B">
            <w:pPr>
              <w:ind w:firstLine="0"/>
            </w:pPr>
            <w:r>
              <w:t>Hewitt</w:t>
            </w:r>
          </w:p>
        </w:tc>
      </w:tr>
      <w:tr w:rsidR="00BF778B" w:rsidRPr="005411C4" w14:paraId="099D957F" w14:textId="77777777" w:rsidTr="0003334B">
        <w:tc>
          <w:tcPr>
            <w:tcW w:w="2179" w:type="dxa"/>
            <w:shd w:val="clear" w:color="auto" w:fill="auto"/>
          </w:tcPr>
          <w:p w14:paraId="6195EC23" w14:textId="77777777" w:rsidR="00BF778B" w:rsidRPr="005411C4" w:rsidRDefault="00BF778B" w:rsidP="0003334B">
            <w:pPr>
              <w:ind w:firstLine="0"/>
            </w:pPr>
            <w:r>
              <w:t>Hosey</w:t>
            </w:r>
          </w:p>
        </w:tc>
        <w:tc>
          <w:tcPr>
            <w:tcW w:w="2179" w:type="dxa"/>
            <w:shd w:val="clear" w:color="auto" w:fill="auto"/>
          </w:tcPr>
          <w:p w14:paraId="4F90D527" w14:textId="77777777" w:rsidR="00BF778B" w:rsidRPr="005411C4" w:rsidRDefault="00BF778B" w:rsidP="0003334B">
            <w:pPr>
              <w:ind w:firstLine="0"/>
            </w:pPr>
            <w:r>
              <w:t>Howard</w:t>
            </w:r>
          </w:p>
        </w:tc>
        <w:tc>
          <w:tcPr>
            <w:tcW w:w="2180" w:type="dxa"/>
            <w:shd w:val="clear" w:color="auto" w:fill="auto"/>
          </w:tcPr>
          <w:p w14:paraId="024E1C3A" w14:textId="77777777" w:rsidR="00BF778B" w:rsidRPr="005411C4" w:rsidRDefault="00BF778B" w:rsidP="0003334B">
            <w:pPr>
              <w:ind w:firstLine="0"/>
            </w:pPr>
            <w:r>
              <w:t>Hyde</w:t>
            </w:r>
          </w:p>
        </w:tc>
      </w:tr>
      <w:tr w:rsidR="00BF778B" w:rsidRPr="005411C4" w14:paraId="3CC40656" w14:textId="77777777" w:rsidTr="0003334B">
        <w:tc>
          <w:tcPr>
            <w:tcW w:w="2179" w:type="dxa"/>
            <w:shd w:val="clear" w:color="auto" w:fill="auto"/>
          </w:tcPr>
          <w:p w14:paraId="7D7CD3FF" w14:textId="77777777" w:rsidR="00BF778B" w:rsidRPr="005411C4" w:rsidRDefault="00BF778B" w:rsidP="0003334B">
            <w:pPr>
              <w:ind w:firstLine="0"/>
            </w:pPr>
            <w:r>
              <w:t>Jefferson</w:t>
            </w:r>
          </w:p>
        </w:tc>
        <w:tc>
          <w:tcPr>
            <w:tcW w:w="2179" w:type="dxa"/>
            <w:shd w:val="clear" w:color="auto" w:fill="auto"/>
          </w:tcPr>
          <w:p w14:paraId="38DDCA93" w14:textId="77777777" w:rsidR="00BF778B" w:rsidRPr="005411C4" w:rsidRDefault="00BF778B" w:rsidP="0003334B">
            <w:pPr>
              <w:ind w:firstLine="0"/>
            </w:pPr>
            <w:r>
              <w:t>J. L. Johnson</w:t>
            </w:r>
          </w:p>
        </w:tc>
        <w:tc>
          <w:tcPr>
            <w:tcW w:w="2180" w:type="dxa"/>
            <w:shd w:val="clear" w:color="auto" w:fill="auto"/>
          </w:tcPr>
          <w:p w14:paraId="2FB13827" w14:textId="77777777" w:rsidR="00BF778B" w:rsidRPr="005411C4" w:rsidRDefault="00BF778B" w:rsidP="0003334B">
            <w:pPr>
              <w:ind w:firstLine="0"/>
            </w:pPr>
            <w:r>
              <w:t>Jordan</w:t>
            </w:r>
          </w:p>
        </w:tc>
      </w:tr>
      <w:tr w:rsidR="00BF778B" w:rsidRPr="005411C4" w14:paraId="48DE0F40" w14:textId="77777777" w:rsidTr="0003334B">
        <w:tc>
          <w:tcPr>
            <w:tcW w:w="2179" w:type="dxa"/>
            <w:shd w:val="clear" w:color="auto" w:fill="auto"/>
          </w:tcPr>
          <w:p w14:paraId="4733E6BC" w14:textId="77777777" w:rsidR="00BF778B" w:rsidRPr="005411C4" w:rsidRDefault="00BF778B" w:rsidP="0003334B">
            <w:pPr>
              <w:ind w:firstLine="0"/>
            </w:pPr>
            <w:r>
              <w:t>Kilmartin</w:t>
            </w:r>
          </w:p>
        </w:tc>
        <w:tc>
          <w:tcPr>
            <w:tcW w:w="2179" w:type="dxa"/>
            <w:shd w:val="clear" w:color="auto" w:fill="auto"/>
          </w:tcPr>
          <w:p w14:paraId="2D279DCE" w14:textId="77777777" w:rsidR="00BF778B" w:rsidRPr="005411C4" w:rsidRDefault="00BF778B" w:rsidP="0003334B">
            <w:pPr>
              <w:ind w:firstLine="0"/>
            </w:pPr>
            <w:r>
              <w:t>King</w:t>
            </w:r>
          </w:p>
        </w:tc>
        <w:tc>
          <w:tcPr>
            <w:tcW w:w="2180" w:type="dxa"/>
            <w:shd w:val="clear" w:color="auto" w:fill="auto"/>
          </w:tcPr>
          <w:p w14:paraId="63DDA3B4" w14:textId="77777777" w:rsidR="00BF778B" w:rsidRPr="005411C4" w:rsidRDefault="00BF778B" w:rsidP="0003334B">
            <w:pPr>
              <w:ind w:firstLine="0"/>
            </w:pPr>
            <w:r>
              <w:t>Kirby</w:t>
            </w:r>
          </w:p>
        </w:tc>
      </w:tr>
      <w:tr w:rsidR="00BF778B" w:rsidRPr="005411C4" w14:paraId="1CB0C397" w14:textId="77777777" w:rsidTr="0003334B">
        <w:tc>
          <w:tcPr>
            <w:tcW w:w="2179" w:type="dxa"/>
            <w:shd w:val="clear" w:color="auto" w:fill="auto"/>
          </w:tcPr>
          <w:p w14:paraId="09FBE272" w14:textId="77777777" w:rsidR="00BF778B" w:rsidRPr="005411C4" w:rsidRDefault="00BF778B" w:rsidP="0003334B">
            <w:pPr>
              <w:ind w:firstLine="0"/>
            </w:pPr>
            <w:r>
              <w:t>Lawson</w:t>
            </w:r>
          </w:p>
        </w:tc>
        <w:tc>
          <w:tcPr>
            <w:tcW w:w="2179" w:type="dxa"/>
            <w:shd w:val="clear" w:color="auto" w:fill="auto"/>
          </w:tcPr>
          <w:p w14:paraId="1F2ADAE0" w14:textId="77777777" w:rsidR="00BF778B" w:rsidRPr="005411C4" w:rsidRDefault="00BF778B" w:rsidP="0003334B">
            <w:pPr>
              <w:ind w:firstLine="0"/>
            </w:pPr>
            <w:r>
              <w:t>Leber</w:t>
            </w:r>
          </w:p>
        </w:tc>
        <w:tc>
          <w:tcPr>
            <w:tcW w:w="2180" w:type="dxa"/>
            <w:shd w:val="clear" w:color="auto" w:fill="auto"/>
          </w:tcPr>
          <w:p w14:paraId="4A1B8456" w14:textId="77777777" w:rsidR="00BF778B" w:rsidRPr="005411C4" w:rsidRDefault="00BF778B" w:rsidP="0003334B">
            <w:pPr>
              <w:ind w:firstLine="0"/>
            </w:pPr>
            <w:r>
              <w:t>Lowe</w:t>
            </w:r>
          </w:p>
        </w:tc>
      </w:tr>
      <w:tr w:rsidR="00BF778B" w:rsidRPr="005411C4" w14:paraId="2E241FFC" w14:textId="77777777" w:rsidTr="0003334B">
        <w:tc>
          <w:tcPr>
            <w:tcW w:w="2179" w:type="dxa"/>
            <w:shd w:val="clear" w:color="auto" w:fill="auto"/>
          </w:tcPr>
          <w:p w14:paraId="444C445B" w14:textId="77777777" w:rsidR="00BF778B" w:rsidRPr="005411C4" w:rsidRDefault="00BF778B" w:rsidP="0003334B">
            <w:pPr>
              <w:ind w:firstLine="0"/>
            </w:pPr>
            <w:r>
              <w:t>Magnuson</w:t>
            </w:r>
          </w:p>
        </w:tc>
        <w:tc>
          <w:tcPr>
            <w:tcW w:w="2179" w:type="dxa"/>
            <w:shd w:val="clear" w:color="auto" w:fill="auto"/>
          </w:tcPr>
          <w:p w14:paraId="3CE7425B" w14:textId="77777777" w:rsidR="00BF778B" w:rsidRPr="005411C4" w:rsidRDefault="00BF778B" w:rsidP="0003334B">
            <w:pPr>
              <w:ind w:firstLine="0"/>
            </w:pPr>
            <w:r>
              <w:t>McDaniel</w:t>
            </w:r>
          </w:p>
        </w:tc>
        <w:tc>
          <w:tcPr>
            <w:tcW w:w="2180" w:type="dxa"/>
            <w:shd w:val="clear" w:color="auto" w:fill="auto"/>
          </w:tcPr>
          <w:p w14:paraId="0EE97B19" w14:textId="77777777" w:rsidR="00BF778B" w:rsidRPr="005411C4" w:rsidRDefault="00BF778B" w:rsidP="0003334B">
            <w:pPr>
              <w:ind w:firstLine="0"/>
            </w:pPr>
            <w:r>
              <w:t>McGinnis</w:t>
            </w:r>
          </w:p>
        </w:tc>
      </w:tr>
      <w:tr w:rsidR="00BF778B" w:rsidRPr="005411C4" w14:paraId="2B8292B2" w14:textId="77777777" w:rsidTr="0003334B">
        <w:tc>
          <w:tcPr>
            <w:tcW w:w="2179" w:type="dxa"/>
            <w:shd w:val="clear" w:color="auto" w:fill="auto"/>
          </w:tcPr>
          <w:p w14:paraId="3AEBDF56" w14:textId="77777777" w:rsidR="00BF778B" w:rsidRPr="005411C4" w:rsidRDefault="00BF778B" w:rsidP="0003334B">
            <w:pPr>
              <w:ind w:firstLine="0"/>
            </w:pPr>
            <w:r>
              <w:t>Mitchell</w:t>
            </w:r>
          </w:p>
        </w:tc>
        <w:tc>
          <w:tcPr>
            <w:tcW w:w="2179" w:type="dxa"/>
            <w:shd w:val="clear" w:color="auto" w:fill="auto"/>
          </w:tcPr>
          <w:p w14:paraId="05E3C973" w14:textId="77777777" w:rsidR="00BF778B" w:rsidRPr="005411C4" w:rsidRDefault="00BF778B" w:rsidP="0003334B">
            <w:pPr>
              <w:ind w:firstLine="0"/>
            </w:pPr>
            <w:r>
              <w:t>J. Moore</w:t>
            </w:r>
          </w:p>
        </w:tc>
        <w:tc>
          <w:tcPr>
            <w:tcW w:w="2180" w:type="dxa"/>
            <w:shd w:val="clear" w:color="auto" w:fill="auto"/>
          </w:tcPr>
          <w:p w14:paraId="0EB40723" w14:textId="77777777" w:rsidR="00BF778B" w:rsidRPr="005411C4" w:rsidRDefault="00BF778B" w:rsidP="0003334B">
            <w:pPr>
              <w:ind w:firstLine="0"/>
            </w:pPr>
            <w:r>
              <w:t>T. Moore</w:t>
            </w:r>
          </w:p>
        </w:tc>
      </w:tr>
      <w:tr w:rsidR="00BF778B" w:rsidRPr="005411C4" w14:paraId="6B2CAD9A" w14:textId="77777777" w:rsidTr="0003334B">
        <w:tc>
          <w:tcPr>
            <w:tcW w:w="2179" w:type="dxa"/>
            <w:shd w:val="clear" w:color="auto" w:fill="auto"/>
          </w:tcPr>
          <w:p w14:paraId="4B428D5B" w14:textId="77777777" w:rsidR="00BF778B" w:rsidRPr="005411C4" w:rsidRDefault="00BF778B" w:rsidP="0003334B">
            <w:pPr>
              <w:ind w:firstLine="0"/>
            </w:pPr>
            <w:r>
              <w:t>A. M. Morgan</w:t>
            </w:r>
          </w:p>
        </w:tc>
        <w:tc>
          <w:tcPr>
            <w:tcW w:w="2179" w:type="dxa"/>
            <w:shd w:val="clear" w:color="auto" w:fill="auto"/>
          </w:tcPr>
          <w:p w14:paraId="5335BBF7" w14:textId="77777777" w:rsidR="00BF778B" w:rsidRPr="005411C4" w:rsidRDefault="00BF778B" w:rsidP="0003334B">
            <w:pPr>
              <w:ind w:firstLine="0"/>
            </w:pPr>
            <w:r>
              <w:t>T. A. Morgan</w:t>
            </w:r>
          </w:p>
        </w:tc>
        <w:tc>
          <w:tcPr>
            <w:tcW w:w="2180" w:type="dxa"/>
            <w:shd w:val="clear" w:color="auto" w:fill="auto"/>
          </w:tcPr>
          <w:p w14:paraId="4F78DFC0" w14:textId="77777777" w:rsidR="00BF778B" w:rsidRPr="005411C4" w:rsidRDefault="00BF778B" w:rsidP="0003334B">
            <w:pPr>
              <w:ind w:firstLine="0"/>
            </w:pPr>
            <w:r>
              <w:t>Murphy</w:t>
            </w:r>
          </w:p>
        </w:tc>
      </w:tr>
      <w:tr w:rsidR="00BF778B" w:rsidRPr="005411C4" w14:paraId="1831E21C" w14:textId="77777777" w:rsidTr="0003334B">
        <w:tc>
          <w:tcPr>
            <w:tcW w:w="2179" w:type="dxa"/>
            <w:shd w:val="clear" w:color="auto" w:fill="auto"/>
          </w:tcPr>
          <w:p w14:paraId="2C0CD985" w14:textId="77777777" w:rsidR="00BF778B" w:rsidRPr="005411C4" w:rsidRDefault="00BF778B" w:rsidP="0003334B">
            <w:pPr>
              <w:ind w:firstLine="0"/>
            </w:pPr>
            <w:r>
              <w:t>Neese</w:t>
            </w:r>
          </w:p>
        </w:tc>
        <w:tc>
          <w:tcPr>
            <w:tcW w:w="2179" w:type="dxa"/>
            <w:shd w:val="clear" w:color="auto" w:fill="auto"/>
          </w:tcPr>
          <w:p w14:paraId="04017E70" w14:textId="77777777" w:rsidR="00BF778B" w:rsidRPr="005411C4" w:rsidRDefault="00BF778B" w:rsidP="0003334B">
            <w:pPr>
              <w:ind w:firstLine="0"/>
            </w:pPr>
            <w:r>
              <w:t>B. Newton</w:t>
            </w:r>
          </w:p>
        </w:tc>
        <w:tc>
          <w:tcPr>
            <w:tcW w:w="2180" w:type="dxa"/>
            <w:shd w:val="clear" w:color="auto" w:fill="auto"/>
          </w:tcPr>
          <w:p w14:paraId="485C4E3A" w14:textId="77777777" w:rsidR="00BF778B" w:rsidRPr="005411C4" w:rsidRDefault="00BF778B" w:rsidP="0003334B">
            <w:pPr>
              <w:ind w:firstLine="0"/>
            </w:pPr>
            <w:r>
              <w:t>W. Newton</w:t>
            </w:r>
          </w:p>
        </w:tc>
      </w:tr>
      <w:tr w:rsidR="00BF778B" w:rsidRPr="005411C4" w14:paraId="463821D3" w14:textId="77777777" w:rsidTr="0003334B">
        <w:tc>
          <w:tcPr>
            <w:tcW w:w="2179" w:type="dxa"/>
            <w:shd w:val="clear" w:color="auto" w:fill="auto"/>
          </w:tcPr>
          <w:p w14:paraId="4CBC1A3F" w14:textId="77777777" w:rsidR="00BF778B" w:rsidRPr="005411C4" w:rsidRDefault="00BF778B" w:rsidP="0003334B">
            <w:pPr>
              <w:ind w:firstLine="0"/>
            </w:pPr>
            <w:r>
              <w:t>O'Neal</w:t>
            </w:r>
          </w:p>
        </w:tc>
        <w:tc>
          <w:tcPr>
            <w:tcW w:w="2179" w:type="dxa"/>
            <w:shd w:val="clear" w:color="auto" w:fill="auto"/>
          </w:tcPr>
          <w:p w14:paraId="6747C710" w14:textId="77777777" w:rsidR="00BF778B" w:rsidRPr="005411C4" w:rsidRDefault="00BF778B" w:rsidP="0003334B">
            <w:pPr>
              <w:ind w:firstLine="0"/>
            </w:pPr>
            <w:r>
              <w:t>Pace</w:t>
            </w:r>
          </w:p>
        </w:tc>
        <w:tc>
          <w:tcPr>
            <w:tcW w:w="2180" w:type="dxa"/>
            <w:shd w:val="clear" w:color="auto" w:fill="auto"/>
          </w:tcPr>
          <w:p w14:paraId="47ACAB65" w14:textId="77777777" w:rsidR="00BF778B" w:rsidRPr="005411C4" w:rsidRDefault="00BF778B" w:rsidP="0003334B">
            <w:pPr>
              <w:ind w:firstLine="0"/>
            </w:pPr>
            <w:r>
              <w:t>Pope</w:t>
            </w:r>
          </w:p>
        </w:tc>
      </w:tr>
      <w:tr w:rsidR="00BF778B" w:rsidRPr="005411C4" w14:paraId="29000B99" w14:textId="77777777" w:rsidTr="0003334B">
        <w:tc>
          <w:tcPr>
            <w:tcW w:w="2179" w:type="dxa"/>
            <w:shd w:val="clear" w:color="auto" w:fill="auto"/>
          </w:tcPr>
          <w:p w14:paraId="72767736" w14:textId="77777777" w:rsidR="00BF778B" w:rsidRPr="005411C4" w:rsidRDefault="00BF778B" w:rsidP="0003334B">
            <w:pPr>
              <w:ind w:firstLine="0"/>
            </w:pPr>
            <w:r>
              <w:t>Rivers</w:t>
            </w:r>
          </w:p>
        </w:tc>
        <w:tc>
          <w:tcPr>
            <w:tcW w:w="2179" w:type="dxa"/>
            <w:shd w:val="clear" w:color="auto" w:fill="auto"/>
          </w:tcPr>
          <w:p w14:paraId="45C85179" w14:textId="77777777" w:rsidR="00BF778B" w:rsidRPr="005411C4" w:rsidRDefault="00BF778B" w:rsidP="0003334B">
            <w:pPr>
              <w:ind w:firstLine="0"/>
            </w:pPr>
            <w:r>
              <w:t>Robbins</w:t>
            </w:r>
          </w:p>
        </w:tc>
        <w:tc>
          <w:tcPr>
            <w:tcW w:w="2180" w:type="dxa"/>
            <w:shd w:val="clear" w:color="auto" w:fill="auto"/>
          </w:tcPr>
          <w:p w14:paraId="30EA565D" w14:textId="77777777" w:rsidR="00BF778B" w:rsidRPr="005411C4" w:rsidRDefault="00BF778B" w:rsidP="0003334B">
            <w:pPr>
              <w:ind w:firstLine="0"/>
            </w:pPr>
            <w:r>
              <w:t>Rose</w:t>
            </w:r>
          </w:p>
        </w:tc>
      </w:tr>
      <w:tr w:rsidR="00BF778B" w:rsidRPr="005411C4" w14:paraId="3FB895E2" w14:textId="77777777" w:rsidTr="0003334B">
        <w:tc>
          <w:tcPr>
            <w:tcW w:w="2179" w:type="dxa"/>
            <w:shd w:val="clear" w:color="auto" w:fill="auto"/>
          </w:tcPr>
          <w:p w14:paraId="01C9AFF2" w14:textId="77777777" w:rsidR="00BF778B" w:rsidRPr="005411C4" w:rsidRDefault="00BF778B" w:rsidP="0003334B">
            <w:pPr>
              <w:ind w:firstLine="0"/>
            </w:pPr>
            <w:r>
              <w:t>Rutherford</w:t>
            </w:r>
          </w:p>
        </w:tc>
        <w:tc>
          <w:tcPr>
            <w:tcW w:w="2179" w:type="dxa"/>
            <w:shd w:val="clear" w:color="auto" w:fill="auto"/>
          </w:tcPr>
          <w:p w14:paraId="316F95B5" w14:textId="77777777" w:rsidR="00BF778B" w:rsidRPr="005411C4" w:rsidRDefault="00BF778B" w:rsidP="0003334B">
            <w:pPr>
              <w:ind w:firstLine="0"/>
            </w:pPr>
            <w:r>
              <w:t>Sandifer</w:t>
            </w:r>
          </w:p>
        </w:tc>
        <w:tc>
          <w:tcPr>
            <w:tcW w:w="2180" w:type="dxa"/>
            <w:shd w:val="clear" w:color="auto" w:fill="auto"/>
          </w:tcPr>
          <w:p w14:paraId="20CEFC7A" w14:textId="77777777" w:rsidR="00BF778B" w:rsidRPr="005411C4" w:rsidRDefault="00BF778B" w:rsidP="0003334B">
            <w:pPr>
              <w:ind w:firstLine="0"/>
            </w:pPr>
            <w:r>
              <w:t>Schuessler</w:t>
            </w:r>
          </w:p>
        </w:tc>
      </w:tr>
      <w:tr w:rsidR="00BF778B" w:rsidRPr="005411C4" w14:paraId="423C699E" w14:textId="77777777" w:rsidTr="0003334B">
        <w:tc>
          <w:tcPr>
            <w:tcW w:w="2179" w:type="dxa"/>
            <w:shd w:val="clear" w:color="auto" w:fill="auto"/>
          </w:tcPr>
          <w:p w14:paraId="275AD678" w14:textId="77777777" w:rsidR="00BF778B" w:rsidRPr="005411C4" w:rsidRDefault="00BF778B" w:rsidP="0003334B">
            <w:pPr>
              <w:ind w:firstLine="0"/>
            </w:pPr>
            <w:r>
              <w:t>Sessions</w:t>
            </w:r>
          </w:p>
        </w:tc>
        <w:tc>
          <w:tcPr>
            <w:tcW w:w="2179" w:type="dxa"/>
            <w:shd w:val="clear" w:color="auto" w:fill="auto"/>
          </w:tcPr>
          <w:p w14:paraId="62E28B7D" w14:textId="77777777" w:rsidR="00BF778B" w:rsidRPr="005411C4" w:rsidRDefault="00BF778B" w:rsidP="0003334B">
            <w:pPr>
              <w:ind w:firstLine="0"/>
            </w:pPr>
            <w:r>
              <w:t>G. M. Smith</w:t>
            </w:r>
          </w:p>
        </w:tc>
        <w:tc>
          <w:tcPr>
            <w:tcW w:w="2180" w:type="dxa"/>
            <w:shd w:val="clear" w:color="auto" w:fill="auto"/>
          </w:tcPr>
          <w:p w14:paraId="280E28B5" w14:textId="77777777" w:rsidR="00BF778B" w:rsidRPr="005411C4" w:rsidRDefault="00BF778B" w:rsidP="0003334B">
            <w:pPr>
              <w:ind w:firstLine="0"/>
            </w:pPr>
            <w:r>
              <w:t>M. M. Smith</w:t>
            </w:r>
          </w:p>
        </w:tc>
      </w:tr>
      <w:tr w:rsidR="00BF778B" w:rsidRPr="005411C4" w14:paraId="01D10DB8" w14:textId="77777777" w:rsidTr="0003334B">
        <w:tc>
          <w:tcPr>
            <w:tcW w:w="2179" w:type="dxa"/>
            <w:shd w:val="clear" w:color="auto" w:fill="auto"/>
          </w:tcPr>
          <w:p w14:paraId="22AC9F47" w14:textId="77777777" w:rsidR="00BF778B" w:rsidRPr="005411C4" w:rsidRDefault="00BF778B" w:rsidP="0003334B">
            <w:pPr>
              <w:ind w:firstLine="0"/>
            </w:pPr>
            <w:r>
              <w:t>Spann-Wilder</w:t>
            </w:r>
          </w:p>
        </w:tc>
        <w:tc>
          <w:tcPr>
            <w:tcW w:w="2179" w:type="dxa"/>
            <w:shd w:val="clear" w:color="auto" w:fill="auto"/>
          </w:tcPr>
          <w:p w14:paraId="53672834" w14:textId="77777777" w:rsidR="00BF778B" w:rsidRPr="005411C4" w:rsidRDefault="00BF778B" w:rsidP="0003334B">
            <w:pPr>
              <w:ind w:firstLine="0"/>
            </w:pPr>
            <w:r>
              <w:t>Stavrinakis</w:t>
            </w:r>
          </w:p>
        </w:tc>
        <w:tc>
          <w:tcPr>
            <w:tcW w:w="2180" w:type="dxa"/>
            <w:shd w:val="clear" w:color="auto" w:fill="auto"/>
          </w:tcPr>
          <w:p w14:paraId="377E42AF" w14:textId="77777777" w:rsidR="00BF778B" w:rsidRPr="005411C4" w:rsidRDefault="00BF778B" w:rsidP="0003334B">
            <w:pPr>
              <w:ind w:firstLine="0"/>
            </w:pPr>
            <w:r>
              <w:t>Taylor</w:t>
            </w:r>
          </w:p>
        </w:tc>
      </w:tr>
      <w:tr w:rsidR="00BF778B" w:rsidRPr="005411C4" w14:paraId="289BBE03" w14:textId="77777777" w:rsidTr="0003334B">
        <w:tc>
          <w:tcPr>
            <w:tcW w:w="2179" w:type="dxa"/>
            <w:shd w:val="clear" w:color="auto" w:fill="auto"/>
          </w:tcPr>
          <w:p w14:paraId="4C07ECA9" w14:textId="77777777" w:rsidR="00BF778B" w:rsidRPr="005411C4" w:rsidRDefault="00BF778B" w:rsidP="0003334B">
            <w:pPr>
              <w:keepNext/>
              <w:ind w:firstLine="0"/>
            </w:pPr>
            <w:r>
              <w:t>West</w:t>
            </w:r>
          </w:p>
        </w:tc>
        <w:tc>
          <w:tcPr>
            <w:tcW w:w="2179" w:type="dxa"/>
            <w:shd w:val="clear" w:color="auto" w:fill="auto"/>
          </w:tcPr>
          <w:p w14:paraId="670EFEAA" w14:textId="77777777" w:rsidR="00BF778B" w:rsidRPr="005411C4" w:rsidRDefault="00BF778B" w:rsidP="0003334B">
            <w:pPr>
              <w:keepNext/>
              <w:ind w:firstLine="0"/>
            </w:pPr>
            <w:r>
              <w:t>Wetmore</w:t>
            </w:r>
          </w:p>
        </w:tc>
        <w:tc>
          <w:tcPr>
            <w:tcW w:w="2180" w:type="dxa"/>
            <w:shd w:val="clear" w:color="auto" w:fill="auto"/>
          </w:tcPr>
          <w:p w14:paraId="454CA67C" w14:textId="77777777" w:rsidR="00BF778B" w:rsidRPr="005411C4" w:rsidRDefault="00BF778B" w:rsidP="0003334B">
            <w:pPr>
              <w:keepNext/>
              <w:ind w:firstLine="0"/>
            </w:pPr>
            <w:r>
              <w:t>Wheeler</w:t>
            </w:r>
          </w:p>
        </w:tc>
      </w:tr>
      <w:tr w:rsidR="00BF778B" w:rsidRPr="005411C4" w14:paraId="29C5778F" w14:textId="77777777" w:rsidTr="0003334B">
        <w:tc>
          <w:tcPr>
            <w:tcW w:w="2179" w:type="dxa"/>
            <w:shd w:val="clear" w:color="auto" w:fill="auto"/>
          </w:tcPr>
          <w:p w14:paraId="79D54032" w14:textId="77777777" w:rsidR="00BF778B" w:rsidRPr="005411C4" w:rsidRDefault="00BF778B" w:rsidP="0003334B">
            <w:pPr>
              <w:keepNext/>
              <w:ind w:firstLine="0"/>
            </w:pPr>
            <w:r>
              <w:t>Williams</w:t>
            </w:r>
          </w:p>
        </w:tc>
        <w:tc>
          <w:tcPr>
            <w:tcW w:w="2179" w:type="dxa"/>
            <w:shd w:val="clear" w:color="auto" w:fill="auto"/>
          </w:tcPr>
          <w:p w14:paraId="050CA678" w14:textId="77777777" w:rsidR="00BF778B" w:rsidRPr="005411C4" w:rsidRDefault="00BF778B" w:rsidP="0003334B">
            <w:pPr>
              <w:keepNext/>
              <w:ind w:firstLine="0"/>
            </w:pPr>
            <w:r>
              <w:t>Wooten</w:t>
            </w:r>
          </w:p>
        </w:tc>
        <w:tc>
          <w:tcPr>
            <w:tcW w:w="2180" w:type="dxa"/>
            <w:shd w:val="clear" w:color="auto" w:fill="auto"/>
          </w:tcPr>
          <w:p w14:paraId="515AF713" w14:textId="77777777" w:rsidR="00BF778B" w:rsidRPr="005411C4" w:rsidRDefault="00BF778B" w:rsidP="0003334B">
            <w:pPr>
              <w:keepNext/>
              <w:ind w:firstLine="0"/>
            </w:pPr>
          </w:p>
        </w:tc>
      </w:tr>
    </w:tbl>
    <w:p w14:paraId="178872C2" w14:textId="77777777" w:rsidR="00BF778B" w:rsidRDefault="00BF778B" w:rsidP="00BF778B"/>
    <w:p w14:paraId="68A72CBA" w14:textId="77777777" w:rsidR="00BF778B" w:rsidRDefault="00BF778B" w:rsidP="00BF778B">
      <w:pPr>
        <w:jc w:val="center"/>
        <w:rPr>
          <w:b/>
        </w:rPr>
      </w:pPr>
      <w:r w:rsidRPr="005411C4">
        <w:rPr>
          <w:b/>
        </w:rPr>
        <w:t>Total--80</w:t>
      </w:r>
    </w:p>
    <w:p w14:paraId="23866914" w14:textId="77777777" w:rsidR="00AC7211" w:rsidRDefault="00AC7211" w:rsidP="00AC7211">
      <w:pPr>
        <w:jc w:val="center"/>
        <w:rPr>
          <w:b/>
        </w:rPr>
      </w:pPr>
    </w:p>
    <w:p w14:paraId="621C31D0" w14:textId="77777777" w:rsidR="00AC7211" w:rsidRDefault="00AC7211" w:rsidP="00AC7211">
      <w:pPr>
        <w:ind w:firstLine="0"/>
      </w:pPr>
      <w:r w:rsidRPr="00AC72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211" w:rsidRPr="00AC7211" w14:paraId="0F819C68" w14:textId="77777777" w:rsidTr="00AC7211">
        <w:tc>
          <w:tcPr>
            <w:tcW w:w="2179" w:type="dxa"/>
            <w:shd w:val="clear" w:color="auto" w:fill="auto"/>
          </w:tcPr>
          <w:p w14:paraId="2BA2D8B8" w14:textId="3C10614A" w:rsidR="00AC7211" w:rsidRPr="00AC7211" w:rsidRDefault="00AC7211" w:rsidP="00AC7211">
            <w:pPr>
              <w:keepNext/>
              <w:ind w:firstLine="0"/>
            </w:pPr>
            <w:r>
              <w:t>Burns</w:t>
            </w:r>
          </w:p>
        </w:tc>
        <w:tc>
          <w:tcPr>
            <w:tcW w:w="2179" w:type="dxa"/>
            <w:shd w:val="clear" w:color="auto" w:fill="auto"/>
          </w:tcPr>
          <w:p w14:paraId="2160E549" w14:textId="35AE6EF7" w:rsidR="00AC7211" w:rsidRPr="00AC7211" w:rsidRDefault="00AC7211" w:rsidP="00AC7211">
            <w:pPr>
              <w:keepNext/>
              <w:ind w:firstLine="0"/>
            </w:pPr>
            <w:r>
              <w:t>Bustos</w:t>
            </w:r>
          </w:p>
        </w:tc>
        <w:tc>
          <w:tcPr>
            <w:tcW w:w="2180" w:type="dxa"/>
            <w:shd w:val="clear" w:color="auto" w:fill="auto"/>
          </w:tcPr>
          <w:p w14:paraId="1D48DE37" w14:textId="7FE3C82D" w:rsidR="00AC7211" w:rsidRPr="00AC7211" w:rsidRDefault="00AC7211" w:rsidP="00AC7211">
            <w:pPr>
              <w:keepNext/>
              <w:ind w:firstLine="0"/>
            </w:pPr>
            <w:r>
              <w:t>Chumley</w:t>
            </w:r>
          </w:p>
        </w:tc>
      </w:tr>
      <w:tr w:rsidR="00AC7211" w:rsidRPr="00AC7211" w14:paraId="43AB6E71" w14:textId="77777777" w:rsidTr="00AC7211">
        <w:tc>
          <w:tcPr>
            <w:tcW w:w="2179" w:type="dxa"/>
            <w:shd w:val="clear" w:color="auto" w:fill="auto"/>
          </w:tcPr>
          <w:p w14:paraId="7A59ECA3" w14:textId="60836D5E" w:rsidR="00AC7211" w:rsidRPr="00AC7211" w:rsidRDefault="00AC7211" w:rsidP="00AC7211">
            <w:pPr>
              <w:ind w:firstLine="0"/>
            </w:pPr>
            <w:r>
              <w:t>Crawford</w:t>
            </w:r>
          </w:p>
        </w:tc>
        <w:tc>
          <w:tcPr>
            <w:tcW w:w="2179" w:type="dxa"/>
            <w:shd w:val="clear" w:color="auto" w:fill="auto"/>
          </w:tcPr>
          <w:p w14:paraId="66D82585" w14:textId="2D079547" w:rsidR="00AC7211" w:rsidRPr="00AC7211" w:rsidRDefault="00AC7211" w:rsidP="00AC7211">
            <w:pPr>
              <w:ind w:firstLine="0"/>
            </w:pPr>
            <w:r>
              <w:t>Cromer</w:t>
            </w:r>
          </w:p>
        </w:tc>
        <w:tc>
          <w:tcPr>
            <w:tcW w:w="2180" w:type="dxa"/>
            <w:shd w:val="clear" w:color="auto" w:fill="auto"/>
          </w:tcPr>
          <w:p w14:paraId="0D244659" w14:textId="16F68E60" w:rsidR="00AC7211" w:rsidRPr="00AC7211" w:rsidRDefault="00AC7211" w:rsidP="00AC7211">
            <w:pPr>
              <w:ind w:firstLine="0"/>
            </w:pPr>
            <w:r>
              <w:t>Felder</w:t>
            </w:r>
          </w:p>
        </w:tc>
      </w:tr>
      <w:tr w:rsidR="00AC7211" w:rsidRPr="00AC7211" w14:paraId="695C3E91" w14:textId="77777777" w:rsidTr="00AC7211">
        <w:tc>
          <w:tcPr>
            <w:tcW w:w="2179" w:type="dxa"/>
            <w:shd w:val="clear" w:color="auto" w:fill="auto"/>
          </w:tcPr>
          <w:p w14:paraId="22B8C20A" w14:textId="0BC0BA97" w:rsidR="00AC7211" w:rsidRPr="00AC7211" w:rsidRDefault="00AC7211" w:rsidP="00AC7211">
            <w:pPr>
              <w:ind w:firstLine="0"/>
            </w:pPr>
            <w:r>
              <w:t>Gilliam</w:t>
            </w:r>
          </w:p>
        </w:tc>
        <w:tc>
          <w:tcPr>
            <w:tcW w:w="2179" w:type="dxa"/>
            <w:shd w:val="clear" w:color="auto" w:fill="auto"/>
          </w:tcPr>
          <w:p w14:paraId="24F8BD12" w14:textId="7BC2F1CB" w:rsidR="00AC7211" w:rsidRPr="00AC7211" w:rsidRDefault="00AC7211" w:rsidP="00AC7211">
            <w:pPr>
              <w:ind w:firstLine="0"/>
            </w:pPr>
            <w:r>
              <w:t>Haddon</w:t>
            </w:r>
          </w:p>
        </w:tc>
        <w:tc>
          <w:tcPr>
            <w:tcW w:w="2180" w:type="dxa"/>
            <w:shd w:val="clear" w:color="auto" w:fill="auto"/>
          </w:tcPr>
          <w:p w14:paraId="757A214B" w14:textId="00C2E8C5" w:rsidR="00AC7211" w:rsidRPr="00AC7211" w:rsidRDefault="00AC7211" w:rsidP="00AC7211">
            <w:pPr>
              <w:ind w:firstLine="0"/>
            </w:pPr>
            <w:r>
              <w:t>Hayes</w:t>
            </w:r>
          </w:p>
        </w:tc>
      </w:tr>
      <w:tr w:rsidR="00AC7211" w:rsidRPr="00AC7211" w14:paraId="032B314A" w14:textId="77777777" w:rsidTr="00AC7211">
        <w:tc>
          <w:tcPr>
            <w:tcW w:w="2179" w:type="dxa"/>
            <w:shd w:val="clear" w:color="auto" w:fill="auto"/>
          </w:tcPr>
          <w:p w14:paraId="12D9387D" w14:textId="50686FF5" w:rsidR="00AC7211" w:rsidRPr="00AC7211" w:rsidRDefault="00AC7211" w:rsidP="00AC7211">
            <w:pPr>
              <w:ind w:firstLine="0"/>
            </w:pPr>
            <w:r>
              <w:t>Hiott</w:t>
            </w:r>
          </w:p>
        </w:tc>
        <w:tc>
          <w:tcPr>
            <w:tcW w:w="2179" w:type="dxa"/>
            <w:shd w:val="clear" w:color="auto" w:fill="auto"/>
          </w:tcPr>
          <w:p w14:paraId="3258D7E5" w14:textId="519BF228" w:rsidR="00AC7211" w:rsidRPr="00AC7211" w:rsidRDefault="00AC7211" w:rsidP="00AC7211">
            <w:pPr>
              <w:ind w:firstLine="0"/>
            </w:pPr>
            <w:r>
              <w:t>Hixon</w:t>
            </w:r>
          </w:p>
        </w:tc>
        <w:tc>
          <w:tcPr>
            <w:tcW w:w="2180" w:type="dxa"/>
            <w:shd w:val="clear" w:color="auto" w:fill="auto"/>
          </w:tcPr>
          <w:p w14:paraId="155F46C8" w14:textId="66A5B9E7" w:rsidR="00AC7211" w:rsidRPr="00AC7211" w:rsidRDefault="00AC7211" w:rsidP="00AC7211">
            <w:pPr>
              <w:ind w:firstLine="0"/>
            </w:pPr>
            <w:r>
              <w:t>S. Jones</w:t>
            </w:r>
          </w:p>
        </w:tc>
      </w:tr>
      <w:tr w:rsidR="00AC7211" w:rsidRPr="00AC7211" w14:paraId="16DEBFC6" w14:textId="77777777" w:rsidTr="00AC7211">
        <w:tc>
          <w:tcPr>
            <w:tcW w:w="2179" w:type="dxa"/>
            <w:shd w:val="clear" w:color="auto" w:fill="auto"/>
          </w:tcPr>
          <w:p w14:paraId="2B0E9410" w14:textId="7ED9B6CB" w:rsidR="00AC7211" w:rsidRPr="00AC7211" w:rsidRDefault="00AC7211" w:rsidP="00AC7211">
            <w:pPr>
              <w:ind w:firstLine="0"/>
            </w:pPr>
            <w:r>
              <w:t>Landing</w:t>
            </w:r>
          </w:p>
        </w:tc>
        <w:tc>
          <w:tcPr>
            <w:tcW w:w="2179" w:type="dxa"/>
            <w:shd w:val="clear" w:color="auto" w:fill="auto"/>
          </w:tcPr>
          <w:p w14:paraId="6952FBC9" w14:textId="01468ED3" w:rsidR="00AC7211" w:rsidRPr="00AC7211" w:rsidRDefault="00AC7211" w:rsidP="00AC7211">
            <w:pPr>
              <w:ind w:firstLine="0"/>
            </w:pPr>
            <w:r>
              <w:t>Ligon</w:t>
            </w:r>
          </w:p>
        </w:tc>
        <w:tc>
          <w:tcPr>
            <w:tcW w:w="2180" w:type="dxa"/>
            <w:shd w:val="clear" w:color="auto" w:fill="auto"/>
          </w:tcPr>
          <w:p w14:paraId="2F9233EC" w14:textId="0AE1D88C" w:rsidR="00AC7211" w:rsidRPr="00AC7211" w:rsidRDefault="00AC7211" w:rsidP="00AC7211">
            <w:pPr>
              <w:ind w:firstLine="0"/>
            </w:pPr>
            <w:r>
              <w:t>Long</w:t>
            </w:r>
          </w:p>
        </w:tc>
      </w:tr>
      <w:tr w:rsidR="00AC7211" w:rsidRPr="00AC7211" w14:paraId="38CB5F7C" w14:textId="77777777" w:rsidTr="00AC7211">
        <w:tc>
          <w:tcPr>
            <w:tcW w:w="2179" w:type="dxa"/>
            <w:shd w:val="clear" w:color="auto" w:fill="auto"/>
          </w:tcPr>
          <w:p w14:paraId="7A6FDD00" w14:textId="153D2690" w:rsidR="00AC7211" w:rsidRPr="00AC7211" w:rsidRDefault="00AC7211" w:rsidP="00AC7211">
            <w:pPr>
              <w:ind w:firstLine="0"/>
            </w:pPr>
            <w:r>
              <w:t>McCabe</w:t>
            </w:r>
          </w:p>
        </w:tc>
        <w:tc>
          <w:tcPr>
            <w:tcW w:w="2179" w:type="dxa"/>
            <w:shd w:val="clear" w:color="auto" w:fill="auto"/>
          </w:tcPr>
          <w:p w14:paraId="307E538B" w14:textId="65FD2E07" w:rsidR="00AC7211" w:rsidRPr="00AC7211" w:rsidRDefault="00AC7211" w:rsidP="00AC7211">
            <w:pPr>
              <w:ind w:firstLine="0"/>
            </w:pPr>
            <w:r>
              <w:t>McCravy</w:t>
            </w:r>
          </w:p>
        </w:tc>
        <w:tc>
          <w:tcPr>
            <w:tcW w:w="2180" w:type="dxa"/>
            <w:shd w:val="clear" w:color="auto" w:fill="auto"/>
          </w:tcPr>
          <w:p w14:paraId="7957CFCA" w14:textId="3CDB9E38" w:rsidR="00AC7211" w:rsidRPr="00AC7211" w:rsidRDefault="00AC7211" w:rsidP="00AC7211">
            <w:pPr>
              <w:ind w:firstLine="0"/>
            </w:pPr>
            <w:r>
              <w:t>Moss</w:t>
            </w:r>
          </w:p>
        </w:tc>
      </w:tr>
      <w:tr w:rsidR="00AC7211" w:rsidRPr="00AC7211" w14:paraId="1D42064A" w14:textId="77777777" w:rsidTr="00AC7211">
        <w:tc>
          <w:tcPr>
            <w:tcW w:w="2179" w:type="dxa"/>
            <w:shd w:val="clear" w:color="auto" w:fill="auto"/>
          </w:tcPr>
          <w:p w14:paraId="6D1AEF7C" w14:textId="50519A11" w:rsidR="00AC7211" w:rsidRPr="00AC7211" w:rsidRDefault="00AC7211" w:rsidP="00AC7211">
            <w:pPr>
              <w:keepNext/>
              <w:ind w:firstLine="0"/>
            </w:pPr>
            <w:r>
              <w:t>Nutt</w:t>
            </w:r>
          </w:p>
        </w:tc>
        <w:tc>
          <w:tcPr>
            <w:tcW w:w="2179" w:type="dxa"/>
            <w:shd w:val="clear" w:color="auto" w:fill="auto"/>
          </w:tcPr>
          <w:p w14:paraId="3D626747" w14:textId="65906234" w:rsidR="00AC7211" w:rsidRPr="00AC7211" w:rsidRDefault="00AC7211" w:rsidP="00AC7211">
            <w:pPr>
              <w:keepNext/>
              <w:ind w:firstLine="0"/>
            </w:pPr>
            <w:r>
              <w:t>Oremus</w:t>
            </w:r>
          </w:p>
        </w:tc>
        <w:tc>
          <w:tcPr>
            <w:tcW w:w="2180" w:type="dxa"/>
            <w:shd w:val="clear" w:color="auto" w:fill="auto"/>
          </w:tcPr>
          <w:p w14:paraId="0320D2C2" w14:textId="6F145189" w:rsidR="00AC7211" w:rsidRPr="00AC7211" w:rsidRDefault="00AC7211" w:rsidP="00AC7211">
            <w:pPr>
              <w:keepNext/>
              <w:ind w:firstLine="0"/>
            </w:pPr>
            <w:r>
              <w:t>Pedalino</w:t>
            </w:r>
          </w:p>
        </w:tc>
      </w:tr>
      <w:tr w:rsidR="00AC7211" w:rsidRPr="00AC7211" w14:paraId="5792F6BC" w14:textId="77777777" w:rsidTr="00AC7211">
        <w:tc>
          <w:tcPr>
            <w:tcW w:w="2179" w:type="dxa"/>
            <w:shd w:val="clear" w:color="auto" w:fill="auto"/>
          </w:tcPr>
          <w:p w14:paraId="08F80600" w14:textId="7988DD24" w:rsidR="00AC7211" w:rsidRPr="00AC7211" w:rsidRDefault="00AC7211" w:rsidP="00AC7211">
            <w:pPr>
              <w:keepNext/>
              <w:ind w:firstLine="0"/>
            </w:pPr>
            <w:r>
              <w:t>White</w:t>
            </w:r>
          </w:p>
        </w:tc>
        <w:tc>
          <w:tcPr>
            <w:tcW w:w="2179" w:type="dxa"/>
            <w:shd w:val="clear" w:color="auto" w:fill="auto"/>
          </w:tcPr>
          <w:p w14:paraId="2E0AF290" w14:textId="1298AF55" w:rsidR="00AC7211" w:rsidRPr="00AC7211" w:rsidRDefault="00AC7211" w:rsidP="00AC7211">
            <w:pPr>
              <w:keepNext/>
              <w:ind w:firstLine="0"/>
            </w:pPr>
            <w:r>
              <w:t>Whitmire</w:t>
            </w:r>
          </w:p>
        </w:tc>
        <w:tc>
          <w:tcPr>
            <w:tcW w:w="2180" w:type="dxa"/>
            <w:shd w:val="clear" w:color="auto" w:fill="auto"/>
          </w:tcPr>
          <w:p w14:paraId="75083981" w14:textId="77777777" w:rsidR="00AC7211" w:rsidRPr="00AC7211" w:rsidRDefault="00AC7211" w:rsidP="00AC7211">
            <w:pPr>
              <w:keepNext/>
              <w:ind w:firstLine="0"/>
            </w:pPr>
          </w:p>
        </w:tc>
      </w:tr>
    </w:tbl>
    <w:p w14:paraId="1FF535BF" w14:textId="77777777" w:rsidR="00AC7211" w:rsidRDefault="00AC7211" w:rsidP="00AC7211"/>
    <w:p w14:paraId="1FEB813D" w14:textId="77777777" w:rsidR="00AC7211" w:rsidRDefault="00AC7211" w:rsidP="00AC7211">
      <w:pPr>
        <w:jc w:val="center"/>
        <w:rPr>
          <w:b/>
        </w:rPr>
      </w:pPr>
      <w:r w:rsidRPr="00AC7211">
        <w:rPr>
          <w:b/>
        </w:rPr>
        <w:t>Total--23</w:t>
      </w:r>
    </w:p>
    <w:p w14:paraId="16447769" w14:textId="28C9BD42" w:rsidR="00AC7211" w:rsidRDefault="00AC7211" w:rsidP="00AC7211">
      <w:pPr>
        <w:jc w:val="center"/>
        <w:rPr>
          <w:b/>
        </w:rPr>
      </w:pPr>
    </w:p>
    <w:p w14:paraId="0835B639" w14:textId="77777777" w:rsidR="00AC7211" w:rsidRDefault="00AC7211" w:rsidP="00AC7211">
      <w:r>
        <w:t>So, the Bill, as amended, was read the second time and ordered to third reading.</w:t>
      </w:r>
    </w:p>
    <w:p w14:paraId="34318452" w14:textId="77777777" w:rsidR="00AC7211" w:rsidRDefault="00AC7211" w:rsidP="00AC7211"/>
    <w:p w14:paraId="33CD4D29" w14:textId="73BC79BE" w:rsidR="00AC7211" w:rsidRDefault="00AC7211" w:rsidP="00AC7211">
      <w:r>
        <w:t>Rep. COBB-HUNTER moved that the House do now adjourn, which was agreed to.</w:t>
      </w:r>
    </w:p>
    <w:p w14:paraId="6A501121" w14:textId="77777777" w:rsidR="00AC7211" w:rsidRDefault="00AC7211" w:rsidP="00AC7211"/>
    <w:p w14:paraId="5B493681" w14:textId="22BCC8E2" w:rsidR="00AC7211" w:rsidRDefault="00AC7211" w:rsidP="00AC7211">
      <w:pPr>
        <w:keepNext/>
        <w:jc w:val="center"/>
        <w:rPr>
          <w:b/>
        </w:rPr>
      </w:pPr>
      <w:r w:rsidRPr="00AC7211">
        <w:rPr>
          <w:b/>
        </w:rPr>
        <w:t>RETURNED WITH CONCURRENCE</w:t>
      </w:r>
    </w:p>
    <w:p w14:paraId="457711C7" w14:textId="03F1E0C7" w:rsidR="00AC7211" w:rsidRDefault="00AC7211" w:rsidP="00AC7211">
      <w:r>
        <w:t>The Senate returned to the House with concurrence the following:</w:t>
      </w:r>
    </w:p>
    <w:p w14:paraId="307BF0F7" w14:textId="77777777" w:rsidR="00AC7211" w:rsidRDefault="00AC7211" w:rsidP="00AC7211">
      <w:bookmarkStart w:id="167" w:name="include_clip_start_373"/>
      <w:bookmarkEnd w:id="167"/>
    </w:p>
    <w:p w14:paraId="33183BA1" w14:textId="5C2EB8A6" w:rsidR="00AC7211" w:rsidRDefault="00AC7211" w:rsidP="00AC7211">
      <w:r>
        <w:t>H. 4288 -- Reps. Erickson, McGinnis, Ballentine, Alexander, Anderson, Atkinson, Bailey,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APRIL 19, 202</w:t>
      </w:r>
      <w:r w:rsidR="00BF778B">
        <w:t>4</w:t>
      </w:r>
      <w:r>
        <w:t>, AS "SOUTH CAROLINA HIGHER EDUCATION DAY."</w:t>
      </w:r>
    </w:p>
    <w:p w14:paraId="1672536B" w14:textId="38BFD9ED" w:rsidR="00AC7211" w:rsidRDefault="00AC7211" w:rsidP="00AC7211">
      <w:bookmarkStart w:id="168" w:name="include_clip_end_373"/>
      <w:bookmarkEnd w:id="168"/>
    </w:p>
    <w:p w14:paraId="7A67B6A0" w14:textId="77D611CE" w:rsidR="00AC7211" w:rsidRDefault="00AC7211" w:rsidP="00AC7211">
      <w:pPr>
        <w:keepNext/>
        <w:pBdr>
          <w:top w:val="single" w:sz="4" w:space="1" w:color="auto"/>
          <w:left w:val="single" w:sz="4" w:space="4" w:color="auto"/>
          <w:right w:val="single" w:sz="4" w:space="4" w:color="auto"/>
          <w:between w:val="single" w:sz="4" w:space="1" w:color="auto"/>
          <w:bar w:val="single" w:sz="4" w:color="auto"/>
        </w:pBdr>
        <w:jc w:val="center"/>
        <w:rPr>
          <w:b/>
        </w:rPr>
      </w:pPr>
      <w:r w:rsidRPr="00AC7211">
        <w:rPr>
          <w:b/>
        </w:rPr>
        <w:t>ADJOURNMENT</w:t>
      </w:r>
    </w:p>
    <w:p w14:paraId="4DA1AE6A" w14:textId="241496E5" w:rsidR="00AC7211" w:rsidRDefault="00AC7211" w:rsidP="00AC7211">
      <w:pPr>
        <w:keepNext/>
        <w:pBdr>
          <w:left w:val="single" w:sz="4" w:space="4" w:color="auto"/>
          <w:right w:val="single" w:sz="4" w:space="4" w:color="auto"/>
          <w:between w:val="single" w:sz="4" w:space="1" w:color="auto"/>
          <w:bar w:val="single" w:sz="4" w:color="auto"/>
        </w:pBdr>
      </w:pPr>
      <w:r>
        <w:t>At 5:39 p.m. the House, in accordance with the motion of Rep. MOSS, adjourned in memory of former Representative V. Stephen "Steve" Moss, to meet at 10:00 a.m. tomorrow.</w:t>
      </w:r>
    </w:p>
    <w:p w14:paraId="4AACBD5D" w14:textId="77777777" w:rsidR="00AC7211" w:rsidRDefault="00AC7211" w:rsidP="00AC7211">
      <w:pPr>
        <w:pBdr>
          <w:left w:val="single" w:sz="4" w:space="4" w:color="auto"/>
          <w:bottom w:val="single" w:sz="4" w:space="1" w:color="auto"/>
          <w:right w:val="single" w:sz="4" w:space="4" w:color="auto"/>
          <w:between w:val="single" w:sz="4" w:space="1" w:color="auto"/>
          <w:bar w:val="single" w:sz="4" w:color="auto"/>
        </w:pBdr>
        <w:jc w:val="center"/>
      </w:pPr>
      <w:r>
        <w:t>***</w:t>
      </w:r>
    </w:p>
    <w:p w14:paraId="77C919EB" w14:textId="77777777" w:rsidR="00F00838" w:rsidRDefault="00F00838" w:rsidP="00F00838">
      <w:pPr>
        <w:jc w:val="center"/>
      </w:pPr>
    </w:p>
    <w:p w14:paraId="4F89F3E9" w14:textId="1946E69C" w:rsidR="00F00838" w:rsidRPr="00F00838" w:rsidRDefault="00F00838" w:rsidP="00F00838">
      <w:pPr>
        <w:tabs>
          <w:tab w:val="right" w:leader="dot" w:pos="2520"/>
        </w:tabs>
        <w:rPr>
          <w:sz w:val="20"/>
        </w:rPr>
      </w:pPr>
    </w:p>
    <w:sectPr w:rsidR="00F00838" w:rsidRPr="00F00838" w:rsidSect="005633E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01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4D90" w14:textId="77777777" w:rsidR="00AC7211" w:rsidRDefault="00AC7211">
      <w:r>
        <w:separator/>
      </w:r>
    </w:p>
  </w:endnote>
  <w:endnote w:type="continuationSeparator" w:id="0">
    <w:p w14:paraId="74EFE457" w14:textId="77777777" w:rsidR="00AC7211" w:rsidRDefault="00AC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14520"/>
      <w:docPartObj>
        <w:docPartGallery w:val="Page Numbers (Bottom of Page)"/>
        <w:docPartUnique/>
      </w:docPartObj>
    </w:sdtPr>
    <w:sdtEndPr>
      <w:rPr>
        <w:noProof/>
      </w:rPr>
    </w:sdtEndPr>
    <w:sdtContent>
      <w:p w14:paraId="12FB4E1C" w14:textId="19CDAF02" w:rsidR="00521351" w:rsidRDefault="005213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1DB5" w14:textId="77777777" w:rsidR="00AC7211" w:rsidRDefault="00AC721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C48BE2" w14:textId="77777777" w:rsidR="00AC7211" w:rsidRDefault="00AC7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C856" w14:textId="77777777" w:rsidR="00AC7211" w:rsidRDefault="00AC7211">
      <w:r>
        <w:separator/>
      </w:r>
    </w:p>
  </w:footnote>
  <w:footnote w:type="continuationSeparator" w:id="0">
    <w:p w14:paraId="5F600690" w14:textId="77777777" w:rsidR="00AC7211" w:rsidRDefault="00AC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DB7B" w14:textId="64584C14" w:rsidR="00521351" w:rsidRDefault="00521351" w:rsidP="00521351">
    <w:pPr>
      <w:pStyle w:val="Cover3"/>
    </w:pPr>
    <w:r>
      <w:t>TUESDAY, APRIL 9, 2024</w:t>
    </w:r>
  </w:p>
  <w:p w14:paraId="1EEEFCC1" w14:textId="77777777" w:rsidR="00521351" w:rsidRDefault="00521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8A34" w14:textId="77777777" w:rsidR="00AC7211" w:rsidRDefault="00AC7211">
    <w:pPr>
      <w:pStyle w:val="Header"/>
      <w:jc w:val="center"/>
      <w:rPr>
        <w:b/>
      </w:rPr>
    </w:pPr>
    <w:r>
      <w:rPr>
        <w:b/>
      </w:rPr>
      <w:t>Tuesday, April 9, 2024</w:t>
    </w:r>
  </w:p>
  <w:p w14:paraId="71B6C275" w14:textId="77777777" w:rsidR="00AC7211" w:rsidRDefault="00AC721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590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11"/>
    <w:rsid w:val="00360B40"/>
    <w:rsid w:val="00375044"/>
    <w:rsid w:val="00521351"/>
    <w:rsid w:val="005633EB"/>
    <w:rsid w:val="00636D0A"/>
    <w:rsid w:val="008B41A5"/>
    <w:rsid w:val="0092241F"/>
    <w:rsid w:val="009777CA"/>
    <w:rsid w:val="009B0842"/>
    <w:rsid w:val="00AC7211"/>
    <w:rsid w:val="00BF778B"/>
    <w:rsid w:val="00C719B2"/>
    <w:rsid w:val="00DC0593"/>
    <w:rsid w:val="00F0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CAAEF"/>
  <w15:chartTrackingRefBased/>
  <w15:docId w15:val="{1A255DE2-B643-4341-A52C-7C2E1B9A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AC7211"/>
    <w:pPr>
      <w:widowControl w:val="0"/>
    </w:pPr>
    <w:rPr>
      <w:rFonts w:eastAsia="Yu Gothic Light"/>
      <w:sz w:val="28"/>
      <w:szCs w:val="28"/>
    </w:rPr>
  </w:style>
  <w:style w:type="paragraph" w:customStyle="1" w:styleId="scamendlanginstruction">
    <w:name w:val="sc_amend_langinstruction"/>
    <w:qFormat/>
    <w:rsid w:val="00AC7211"/>
    <w:pPr>
      <w:widowControl w:val="0"/>
      <w:spacing w:before="480" w:after="480"/>
    </w:pPr>
    <w:rPr>
      <w:rFonts w:eastAsia="Yu Gothic Light"/>
      <w:sz w:val="28"/>
      <w:szCs w:val="28"/>
    </w:rPr>
  </w:style>
  <w:style w:type="paragraph" w:customStyle="1" w:styleId="scamendtitleconform">
    <w:name w:val="sc_amend_titleconform"/>
    <w:qFormat/>
    <w:rsid w:val="00AC7211"/>
    <w:pPr>
      <w:widowControl w:val="0"/>
      <w:ind w:left="216"/>
    </w:pPr>
    <w:rPr>
      <w:rFonts w:eastAsia="Yu Gothic Light"/>
      <w:sz w:val="28"/>
      <w:szCs w:val="28"/>
    </w:rPr>
  </w:style>
  <w:style w:type="paragraph" w:customStyle="1" w:styleId="scamendconformline">
    <w:name w:val="sc_amend_conformline"/>
    <w:qFormat/>
    <w:rsid w:val="00AC7211"/>
    <w:pPr>
      <w:widowControl w:val="0"/>
      <w:spacing w:before="720"/>
      <w:ind w:left="216"/>
    </w:pPr>
    <w:rPr>
      <w:rFonts w:eastAsia="Yu Gothic Light"/>
      <w:sz w:val="28"/>
      <w:szCs w:val="28"/>
    </w:rPr>
  </w:style>
  <w:style w:type="character" w:customStyle="1" w:styleId="scinsert">
    <w:name w:val="sc_insert"/>
    <w:uiPriority w:val="1"/>
    <w:qFormat/>
    <w:rsid w:val="00AC7211"/>
    <w:rPr>
      <w:caps w:val="0"/>
      <w:smallCaps w:val="0"/>
      <w:strike w:val="0"/>
      <w:dstrike w:val="0"/>
      <w:vanish w:val="0"/>
      <w:u w:val="single"/>
      <w:vertAlign w:val="baseline"/>
      <w:lang w:val="en-US"/>
    </w:rPr>
  </w:style>
  <w:style w:type="character" w:customStyle="1" w:styleId="scstrike">
    <w:name w:val="sc_strike"/>
    <w:uiPriority w:val="1"/>
    <w:qFormat/>
    <w:rsid w:val="00AC7211"/>
    <w:rPr>
      <w:strike/>
      <w:dstrike w:val="0"/>
      <w:lang w:val="en-US"/>
    </w:rPr>
  </w:style>
  <w:style w:type="paragraph" w:customStyle="1" w:styleId="sccodifiedsection">
    <w:name w:val="sc_codified_section"/>
    <w:qFormat/>
    <w:rsid w:val="00AC721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AC7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AC721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amendbillnum">
    <w:name w:val="sc_amend_billnum"/>
    <w:qFormat/>
    <w:rsid w:val="00AC7211"/>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AC7211"/>
    <w:rPr>
      <w:rFonts w:ascii="Times New Roman" w:hAnsi="Times New Roman"/>
      <w:b w:val="0"/>
      <w:i w:val="0"/>
      <w:sz w:val="28"/>
      <w:lang w:val="en-US"/>
    </w:rPr>
  </w:style>
  <w:style w:type="paragraph" w:customStyle="1" w:styleId="scnoncodifiedsection">
    <w:name w:val="sc_non_codified_section"/>
    <w:qFormat/>
    <w:rsid w:val="00AC7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C7211"/>
    <w:rPr>
      <w:b/>
      <w:sz w:val="30"/>
    </w:rPr>
  </w:style>
  <w:style w:type="paragraph" w:customStyle="1" w:styleId="Cover1">
    <w:name w:val="Cover1"/>
    <w:basedOn w:val="Normal"/>
    <w:rsid w:val="00AC7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7211"/>
    <w:pPr>
      <w:ind w:firstLine="0"/>
      <w:jc w:val="left"/>
    </w:pPr>
    <w:rPr>
      <w:sz w:val="20"/>
    </w:rPr>
  </w:style>
  <w:style w:type="paragraph" w:customStyle="1" w:styleId="Cover3">
    <w:name w:val="Cover3"/>
    <w:basedOn w:val="Normal"/>
    <w:rsid w:val="00AC7211"/>
    <w:pPr>
      <w:ind w:firstLine="0"/>
      <w:jc w:val="center"/>
    </w:pPr>
    <w:rPr>
      <w:b/>
    </w:rPr>
  </w:style>
  <w:style w:type="paragraph" w:customStyle="1" w:styleId="Cover4">
    <w:name w:val="Cover4"/>
    <w:basedOn w:val="Cover1"/>
    <w:rsid w:val="00AC7211"/>
    <w:pPr>
      <w:keepNext/>
    </w:pPr>
    <w:rPr>
      <w:b/>
      <w:sz w:val="20"/>
    </w:rPr>
  </w:style>
  <w:style w:type="character" w:customStyle="1" w:styleId="HeaderChar">
    <w:name w:val="Header Char"/>
    <w:basedOn w:val="DefaultParagraphFont"/>
    <w:link w:val="Header"/>
    <w:uiPriority w:val="99"/>
    <w:rsid w:val="00521351"/>
    <w:rPr>
      <w:sz w:val="22"/>
    </w:rPr>
  </w:style>
  <w:style w:type="character" w:customStyle="1" w:styleId="FooterChar">
    <w:name w:val="Footer Char"/>
    <w:basedOn w:val="DefaultParagraphFont"/>
    <w:link w:val="Footer"/>
    <w:uiPriority w:val="99"/>
    <w:rsid w:val="005213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0B5CB-5464-46DF-B939-B80A407D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19323</Words>
  <Characters>106472</Characters>
  <Application>Microsoft Office Word</Application>
  <DocSecurity>0</DocSecurity>
  <Lines>2008</Lines>
  <Paragraphs>579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2024-11-05T15:05:00Z</cp:lastPrinted>
  <dcterms:created xsi:type="dcterms:W3CDTF">2025-03-13T15:25:00Z</dcterms:created>
  <dcterms:modified xsi:type="dcterms:W3CDTF">2025-03-13T15:25:00Z</dcterms:modified>
</cp:coreProperties>
</file>