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3472E" w14:textId="77777777" w:rsidR="000B0FA7" w:rsidRDefault="000B0FA7" w:rsidP="000B0FA7">
      <w:pPr>
        <w:ind w:firstLine="0"/>
        <w:rPr>
          <w:strike/>
        </w:rPr>
      </w:pPr>
    </w:p>
    <w:p w14:paraId="580E9251" w14:textId="77777777" w:rsidR="000B0FA7" w:rsidRDefault="000B0FA7" w:rsidP="000B0FA7">
      <w:pPr>
        <w:ind w:firstLine="0"/>
        <w:rPr>
          <w:strike/>
        </w:rPr>
      </w:pPr>
      <w:r>
        <w:rPr>
          <w:strike/>
        </w:rPr>
        <w:t>Indicates Matter Stricken</w:t>
      </w:r>
    </w:p>
    <w:p w14:paraId="421008C3" w14:textId="77777777" w:rsidR="000B0FA7" w:rsidRDefault="000B0FA7" w:rsidP="000B0FA7">
      <w:pPr>
        <w:ind w:firstLine="0"/>
        <w:rPr>
          <w:u w:val="single"/>
        </w:rPr>
      </w:pPr>
      <w:r>
        <w:rPr>
          <w:u w:val="single"/>
        </w:rPr>
        <w:t>Indicates New Matter</w:t>
      </w:r>
    </w:p>
    <w:p w14:paraId="7C2D0AC9" w14:textId="77777777" w:rsidR="00375044" w:rsidRDefault="00375044"/>
    <w:p w14:paraId="0B571EFE" w14:textId="77777777" w:rsidR="000B0FA7" w:rsidRDefault="000B0FA7">
      <w:r>
        <w:t>The House assembled at 10:00 a.m.</w:t>
      </w:r>
    </w:p>
    <w:p w14:paraId="3D888E78" w14:textId="77777777" w:rsidR="000B0FA7" w:rsidRDefault="000B0FA7">
      <w:r>
        <w:t>Deliberations were opened with prayer by Rev. Charles E. Seastrunk, Jr., as follows:</w:t>
      </w:r>
    </w:p>
    <w:p w14:paraId="5196C343" w14:textId="3ACE6E0E" w:rsidR="000B0FA7" w:rsidRDefault="000B0FA7"/>
    <w:p w14:paraId="77B1C919" w14:textId="77777777" w:rsidR="000B0FA7" w:rsidRPr="00B25CD3" w:rsidRDefault="000B0FA7" w:rsidP="000B0FA7">
      <w:pPr>
        <w:tabs>
          <w:tab w:val="left" w:pos="270"/>
        </w:tabs>
        <w:ind w:firstLine="0"/>
        <w:rPr>
          <w:szCs w:val="24"/>
        </w:rPr>
      </w:pPr>
      <w:bookmarkStart w:id="0" w:name="file_start2"/>
      <w:bookmarkEnd w:id="0"/>
      <w:r w:rsidRPr="00B25CD3">
        <w:rPr>
          <w:szCs w:val="38"/>
        </w:rPr>
        <w:tab/>
      </w:r>
      <w:r w:rsidRPr="00B25CD3">
        <w:rPr>
          <w:szCs w:val="24"/>
        </w:rPr>
        <w:t>Our thought for today is from Isaiah 63:15: “Look down from heaven and see, from your holy and glorious habitation, where are your zeal and your might?”</w:t>
      </w:r>
    </w:p>
    <w:p w14:paraId="4DA95433" w14:textId="01F62043" w:rsidR="000B0FA7" w:rsidRDefault="000B0FA7" w:rsidP="000B0FA7">
      <w:pPr>
        <w:tabs>
          <w:tab w:val="left" w:pos="270"/>
        </w:tabs>
        <w:ind w:firstLine="0"/>
        <w:rPr>
          <w:szCs w:val="24"/>
        </w:rPr>
      </w:pPr>
      <w:r w:rsidRPr="00B25CD3">
        <w:rPr>
          <w:szCs w:val="24"/>
        </w:rPr>
        <w:tab/>
        <w:t xml:space="preserve">Let us pray. God of awesome power, give us hearts filled with hope and gladness as we prepare for the work to be accomplished this day. May the blessings of Almighty God refresh us with the hope given to these women and men of South Carolina. Bless and keep our defenders of freedom and first responders in our hearts. Look in favor </w:t>
      </w:r>
      <w:r w:rsidR="00843B33">
        <w:rPr>
          <w:szCs w:val="24"/>
        </w:rPr>
        <w:t>up</w:t>
      </w:r>
      <w:r w:rsidRPr="00B25CD3">
        <w:rPr>
          <w:szCs w:val="24"/>
        </w:rPr>
        <w:t>on our World, Nation, President, State, Governor, Speaker,</w:t>
      </w:r>
      <w:r w:rsidR="00843B33">
        <w:rPr>
          <w:szCs w:val="24"/>
        </w:rPr>
        <w:t xml:space="preserve"> Staff,</w:t>
      </w:r>
      <w:r w:rsidRPr="00B25CD3">
        <w:rPr>
          <w:szCs w:val="24"/>
        </w:rPr>
        <w:t xml:space="preserve"> and all who labor in these Halls of Government</w:t>
      </w:r>
      <w:r w:rsidR="00843B33">
        <w:rPr>
          <w:szCs w:val="24"/>
        </w:rPr>
        <w:t>, and e</w:t>
      </w:r>
      <w:r w:rsidRPr="00B25CD3">
        <w:rPr>
          <w:szCs w:val="24"/>
        </w:rPr>
        <w:t xml:space="preserve">specially for our brave men and women who keep us safe. Remember our men and women who suffer </w:t>
      </w:r>
      <w:r w:rsidR="00843B33">
        <w:rPr>
          <w:szCs w:val="24"/>
        </w:rPr>
        <w:t xml:space="preserve">from </w:t>
      </w:r>
      <w:r w:rsidRPr="00B25CD3">
        <w:rPr>
          <w:szCs w:val="24"/>
        </w:rPr>
        <w:t xml:space="preserve">hidden wounds. Lord, in Your mercy, hear our prayers. Amen. </w:t>
      </w:r>
    </w:p>
    <w:p w14:paraId="432C819B" w14:textId="741003DD" w:rsidR="000B0FA7" w:rsidRDefault="000B0FA7" w:rsidP="000B0FA7">
      <w:pPr>
        <w:tabs>
          <w:tab w:val="left" w:pos="270"/>
        </w:tabs>
        <w:ind w:firstLine="0"/>
        <w:rPr>
          <w:szCs w:val="24"/>
        </w:rPr>
      </w:pPr>
    </w:p>
    <w:p w14:paraId="7A7CAD21" w14:textId="77777777" w:rsidR="000B0FA7" w:rsidRDefault="000B0FA7" w:rsidP="000B0FA7">
      <w:r>
        <w:t>Pursuant to Rule 6.3, the House of Representatives was led in the Pledge of Allegiance to the Flag of the United States of America by the SPEAKER.</w:t>
      </w:r>
    </w:p>
    <w:p w14:paraId="0FDA8C81" w14:textId="77777777" w:rsidR="000B0FA7" w:rsidRDefault="000B0FA7" w:rsidP="000B0FA7"/>
    <w:p w14:paraId="7A110A8C" w14:textId="606FA2F5" w:rsidR="000B0FA7" w:rsidRDefault="000B0FA7" w:rsidP="000B0FA7">
      <w:r>
        <w:t>After corrections to the Journal of the proceedings of yesterday, the SPEAKER ordered it confirmed.</w:t>
      </w:r>
    </w:p>
    <w:p w14:paraId="5C18C0BD" w14:textId="77777777" w:rsidR="000B0FA7" w:rsidRDefault="000B0FA7" w:rsidP="000B0FA7"/>
    <w:p w14:paraId="6A86BF46" w14:textId="4E64CFFF" w:rsidR="000B0FA7" w:rsidRDefault="000B0FA7" w:rsidP="000B0FA7">
      <w:pPr>
        <w:keepNext/>
        <w:jc w:val="center"/>
        <w:rPr>
          <w:b/>
        </w:rPr>
      </w:pPr>
      <w:r w:rsidRPr="000B0FA7">
        <w:rPr>
          <w:b/>
        </w:rPr>
        <w:t>MOTION ADOPTED</w:t>
      </w:r>
    </w:p>
    <w:p w14:paraId="7EAEB257" w14:textId="0D2A9D7F" w:rsidR="000B0FA7" w:rsidRDefault="000B0FA7" w:rsidP="000B0FA7">
      <w:r>
        <w:t>Rep. FELDER moved that when the House adjourns, it adjourn in memory of Stanley Brucker, which was agreed to.</w:t>
      </w:r>
    </w:p>
    <w:p w14:paraId="1B89442D" w14:textId="77777777" w:rsidR="000B0FA7" w:rsidRDefault="000B0FA7" w:rsidP="000B0FA7"/>
    <w:p w14:paraId="0567680E" w14:textId="6B0F8460" w:rsidR="000B0FA7" w:rsidRDefault="000B0FA7" w:rsidP="000B0FA7">
      <w:pPr>
        <w:keepNext/>
        <w:jc w:val="center"/>
        <w:rPr>
          <w:b/>
        </w:rPr>
      </w:pPr>
      <w:r w:rsidRPr="000B0FA7">
        <w:rPr>
          <w:b/>
        </w:rPr>
        <w:t>SILENT PRAYER</w:t>
      </w:r>
    </w:p>
    <w:p w14:paraId="01C529B5" w14:textId="03DDB65C" w:rsidR="000B0FA7" w:rsidRDefault="000B0FA7" w:rsidP="000B0FA7">
      <w:r>
        <w:t xml:space="preserve">The House stood in silent prayer for the family and friends of Stanley Brucker. </w:t>
      </w:r>
    </w:p>
    <w:p w14:paraId="661281EC" w14:textId="77777777" w:rsidR="000B0FA7" w:rsidRDefault="000B0FA7" w:rsidP="000B0FA7"/>
    <w:p w14:paraId="354C66C2" w14:textId="4F0EF585" w:rsidR="000B0FA7" w:rsidRDefault="000B0FA7" w:rsidP="000B0FA7">
      <w:pPr>
        <w:keepNext/>
        <w:jc w:val="center"/>
        <w:rPr>
          <w:b/>
        </w:rPr>
      </w:pPr>
      <w:r w:rsidRPr="000B0FA7">
        <w:rPr>
          <w:b/>
        </w:rPr>
        <w:lastRenderedPageBreak/>
        <w:t>HOUSE RESOLUTION</w:t>
      </w:r>
    </w:p>
    <w:p w14:paraId="3D396A78" w14:textId="5EB65A34" w:rsidR="000B0FA7" w:rsidRDefault="000B0FA7" w:rsidP="000B0FA7">
      <w:pPr>
        <w:keepNext/>
      </w:pPr>
      <w:r>
        <w:t>The following was introduced:</w:t>
      </w:r>
    </w:p>
    <w:p w14:paraId="52FE79F9" w14:textId="77777777" w:rsidR="000B0FA7" w:rsidRDefault="000B0FA7" w:rsidP="000B0FA7">
      <w:pPr>
        <w:keepNext/>
      </w:pPr>
      <w:bookmarkStart w:id="1" w:name="include_clip_start_10"/>
      <w:bookmarkEnd w:id="1"/>
    </w:p>
    <w:p w14:paraId="37BF6198" w14:textId="77777777" w:rsidR="000B0FA7" w:rsidRDefault="000B0FA7" w:rsidP="000B0FA7">
      <w:r>
        <w:t>H. 5379 -- Reps. Ligon,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Long, Lowe, Magnuson, May, McCabe, McCravy, McDaniel, McGinnis, Mitchell, J. Moore, T. Moore, A. M. Morgan, T. A. Morgan, Moss, Murphy, Neese, B. Newton, W. Newton, Nutt, O'Neal, Oremus, Ott, Pace, Pedalino, Pendarvis, Pope, Rivers, Robbins, Rose, Rutherford, Sandifer, Schuessler, Sessions, G. M. Smith, M. M. Smith, , Stavrinakis, Taylor, Thayer, Thigpen, Trantham, Vaughan, Weeks, West, Wetmore, Wheeler, White, Whitmire, Williams, Willis, Wooten and Yow: A HOUSE RESOLUTION TO RECOGNIZE FIFTY YEARS OF SHARED FRATERNAL BONDS AMONG THE MEMBERS OF CLEMSON UNIVERSITY'S ALPHA GAMMA RHO ALUMNI ASSOCIATION.</w:t>
      </w:r>
    </w:p>
    <w:p w14:paraId="288A73FC" w14:textId="6BDA7B76" w:rsidR="000B0FA7" w:rsidRDefault="000B0FA7" w:rsidP="000B0FA7">
      <w:bookmarkStart w:id="2" w:name="include_clip_end_10"/>
      <w:bookmarkEnd w:id="2"/>
    </w:p>
    <w:p w14:paraId="2BE9E39C" w14:textId="46CDAF43" w:rsidR="000B0FA7" w:rsidRDefault="000B0FA7" w:rsidP="000B0FA7">
      <w:r>
        <w:t>The Resolution was adopted.</w:t>
      </w:r>
    </w:p>
    <w:p w14:paraId="5CDF3B02" w14:textId="77777777" w:rsidR="000B0FA7" w:rsidRDefault="000B0FA7" w:rsidP="000B0FA7"/>
    <w:p w14:paraId="23B4B294" w14:textId="6633A829" w:rsidR="000B0FA7" w:rsidRDefault="000B0FA7" w:rsidP="000B0FA7">
      <w:pPr>
        <w:keepNext/>
        <w:jc w:val="center"/>
        <w:rPr>
          <w:b/>
        </w:rPr>
      </w:pPr>
      <w:r w:rsidRPr="000B0FA7">
        <w:rPr>
          <w:b/>
        </w:rPr>
        <w:t>HOUSE RESOLUTION</w:t>
      </w:r>
    </w:p>
    <w:p w14:paraId="0187505B" w14:textId="3F225214" w:rsidR="000B0FA7" w:rsidRDefault="000B0FA7" w:rsidP="000B0FA7">
      <w:pPr>
        <w:keepNext/>
      </w:pPr>
      <w:r>
        <w:t>The following was introduced:</w:t>
      </w:r>
    </w:p>
    <w:p w14:paraId="46DAC115" w14:textId="77777777" w:rsidR="000B0FA7" w:rsidRDefault="000B0FA7" w:rsidP="000B0FA7">
      <w:pPr>
        <w:keepNext/>
      </w:pPr>
      <w:bookmarkStart w:id="3" w:name="include_clip_start_13"/>
      <w:bookmarkEnd w:id="3"/>
    </w:p>
    <w:p w14:paraId="4E043D04" w14:textId="77777777" w:rsidR="000B0FA7" w:rsidRDefault="000B0FA7" w:rsidP="000B0FA7">
      <w:r>
        <w:t>H. 5380 -- Reps. J. Moore,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T. Moore, A. M. Morgan, T. A. Morgan, Moss, Murphy, Neese, B. Newton, W. Newton, Nutt, O'Neal, Oremus, Ott, Pace, Pedalino, Pendarvis, Pope, Rivers, Robbins, Rose, Rutherford, Sandifer, Schuessler, Sessions, G. M. Smith, M. M. Smith, , Stavrinakis, Taylor, Thayer, Thigpen, Trantham, Vaughan, Weeks, West, Wetmore, Wheeler, White, Whitmire, Williams, Willis, Wooten and Yow: A HOUSE RESOLUTION TO COMMEND THE LIFE CENTER CHURCH, CHARLESTON CAMPUS, FOR HOSTING ITS ANNUAL "STOMP OUT THE USE OF CHILD ABUSE!" STEP SHOW ON SATURDAY, MAY 4, 2024.</w:t>
      </w:r>
    </w:p>
    <w:p w14:paraId="61AA52C0" w14:textId="7B2ED091" w:rsidR="000B0FA7" w:rsidRDefault="000B0FA7" w:rsidP="000B0FA7">
      <w:bookmarkStart w:id="4" w:name="include_clip_end_13"/>
      <w:bookmarkEnd w:id="4"/>
    </w:p>
    <w:p w14:paraId="547DAE80" w14:textId="749C5843" w:rsidR="000B0FA7" w:rsidRDefault="000B0FA7" w:rsidP="000B0FA7">
      <w:r>
        <w:t>The Resolution was adopted.</w:t>
      </w:r>
    </w:p>
    <w:p w14:paraId="7F9BD859" w14:textId="77777777" w:rsidR="000B0FA7" w:rsidRDefault="000B0FA7" w:rsidP="000B0FA7"/>
    <w:p w14:paraId="44BB4A8C" w14:textId="6027BCEA" w:rsidR="000B0FA7" w:rsidRDefault="000B0FA7" w:rsidP="000B0FA7">
      <w:pPr>
        <w:keepNext/>
        <w:jc w:val="center"/>
        <w:rPr>
          <w:b/>
        </w:rPr>
      </w:pPr>
      <w:r w:rsidRPr="000B0FA7">
        <w:rPr>
          <w:b/>
        </w:rPr>
        <w:t>HOUSE RESOLUTION</w:t>
      </w:r>
    </w:p>
    <w:p w14:paraId="36467B58" w14:textId="48F6A5ED" w:rsidR="000B0FA7" w:rsidRDefault="000B0FA7" w:rsidP="000B0FA7">
      <w:pPr>
        <w:keepNext/>
      </w:pPr>
      <w:r>
        <w:t>The following was introduced:</w:t>
      </w:r>
    </w:p>
    <w:p w14:paraId="592877B5" w14:textId="77777777" w:rsidR="000B0FA7" w:rsidRDefault="000B0FA7" w:rsidP="000B0FA7">
      <w:pPr>
        <w:keepNext/>
      </w:pPr>
      <w:bookmarkStart w:id="5" w:name="include_clip_start_16"/>
      <w:bookmarkEnd w:id="5"/>
    </w:p>
    <w:p w14:paraId="39619182" w14:textId="77777777" w:rsidR="000B0FA7" w:rsidRDefault="000B0FA7" w:rsidP="000B0FA7">
      <w:r>
        <w:t>H. 5381 -- Reps. Bamberg, Alexander, Anderson, Atkinson, Bailey, Ballentine,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 Stavrinakis, Taylor, Thayer, Thigpen, Trantham, Vaughan, Weeks, West, Wetmore, Wheeler, White, Whitmire, Williams, Willis, Wooten and Yow: A HOUSE RESOLUTION TO RECOGNIZE AND HONOR JAMES SMOAK, FORMER CHIEF OF THE CITY OF BAMBERG POLICE DEPARTMENT, UPON THE OCCASION OF HIS RECENT RETIREMENT AFTER TWENTY-SIX YEARS OF OUTSTANDING SERVICE AND TO WISH HIM CONTINUED SUCCESS AND HAPPINESS IN ALL HIS FUTURE ENDEAVORS.</w:t>
      </w:r>
    </w:p>
    <w:p w14:paraId="64F1741C" w14:textId="77777777" w:rsidR="00D56609" w:rsidRDefault="00D56609" w:rsidP="000B0FA7"/>
    <w:p w14:paraId="04E39112" w14:textId="2941109E" w:rsidR="000B0FA7" w:rsidRDefault="000B0FA7" w:rsidP="000B0FA7">
      <w:bookmarkStart w:id="6" w:name="include_clip_end_16"/>
      <w:bookmarkEnd w:id="6"/>
      <w:r>
        <w:t>The Resolution was adopted.</w:t>
      </w:r>
    </w:p>
    <w:p w14:paraId="6B808527" w14:textId="3C8122C7" w:rsidR="000B0FA7" w:rsidRDefault="000B0FA7" w:rsidP="000B0FA7">
      <w:pPr>
        <w:keepNext/>
        <w:jc w:val="center"/>
        <w:rPr>
          <w:b/>
        </w:rPr>
      </w:pPr>
      <w:r w:rsidRPr="000B0FA7">
        <w:rPr>
          <w:b/>
        </w:rPr>
        <w:t>HOUSE RESOLUTION</w:t>
      </w:r>
    </w:p>
    <w:p w14:paraId="0378A4F6" w14:textId="465D1A81" w:rsidR="000B0FA7" w:rsidRDefault="000B0FA7" w:rsidP="000B0FA7">
      <w:pPr>
        <w:keepNext/>
      </w:pPr>
      <w:r>
        <w:t>The following was introduced:</w:t>
      </w:r>
    </w:p>
    <w:p w14:paraId="408111FE" w14:textId="77777777" w:rsidR="000B0FA7" w:rsidRDefault="000B0FA7" w:rsidP="000B0FA7">
      <w:pPr>
        <w:keepNext/>
      </w:pPr>
      <w:bookmarkStart w:id="7" w:name="include_clip_start_19"/>
      <w:bookmarkEnd w:id="7"/>
    </w:p>
    <w:p w14:paraId="72207B1A" w14:textId="77777777" w:rsidR="000B0FA7" w:rsidRDefault="000B0FA7" w:rsidP="000B0FA7">
      <w:r>
        <w:t>H. 5382 -- Rep. Taylor: A HOUSE RESOLUTION TO HONOR DR. CHRIS MASTERS, SENIOR PASTOR OF SHILOH BAPTIST CHURCH IN AIKEN, FOR HIS MANY YEARS OF MINISTRY, TO CONGRATULATE HIM ON THE OCCASION OF HIS RETIREMENT, AND TO WISH HIM THE LORD'S RICHEST BLESSINGS IN THE DAYS AHEAD.</w:t>
      </w:r>
    </w:p>
    <w:p w14:paraId="1C5CDD8F" w14:textId="272FDC3B" w:rsidR="000B0FA7" w:rsidRDefault="000B0FA7" w:rsidP="000B0FA7">
      <w:bookmarkStart w:id="8" w:name="include_clip_end_19"/>
      <w:bookmarkEnd w:id="8"/>
    </w:p>
    <w:p w14:paraId="4D5A18D7" w14:textId="1477E140" w:rsidR="000B0FA7" w:rsidRDefault="000B0FA7" w:rsidP="000B0FA7">
      <w:r>
        <w:t>The Resolution was adopted.</w:t>
      </w:r>
    </w:p>
    <w:p w14:paraId="351269E1" w14:textId="77777777" w:rsidR="000B0FA7" w:rsidRDefault="000B0FA7" w:rsidP="000B0FA7"/>
    <w:p w14:paraId="7D062F06" w14:textId="7146E9F2" w:rsidR="000B0FA7" w:rsidRDefault="000B0FA7" w:rsidP="000B0FA7">
      <w:pPr>
        <w:keepNext/>
        <w:jc w:val="center"/>
        <w:rPr>
          <w:b/>
        </w:rPr>
      </w:pPr>
      <w:r w:rsidRPr="000B0FA7">
        <w:rPr>
          <w:b/>
        </w:rPr>
        <w:t>HOUSE RESOLUTION</w:t>
      </w:r>
    </w:p>
    <w:p w14:paraId="6A235F49" w14:textId="6A0B6A81" w:rsidR="000B0FA7" w:rsidRDefault="000B0FA7" w:rsidP="000B0FA7">
      <w:pPr>
        <w:keepNext/>
      </w:pPr>
      <w:r>
        <w:t>The following was introduced:</w:t>
      </w:r>
    </w:p>
    <w:p w14:paraId="4B95BD59" w14:textId="77777777" w:rsidR="000B0FA7" w:rsidRDefault="000B0FA7" w:rsidP="000B0FA7">
      <w:pPr>
        <w:keepNext/>
      </w:pPr>
      <w:bookmarkStart w:id="9" w:name="include_clip_start_22"/>
      <w:bookmarkEnd w:id="9"/>
    </w:p>
    <w:p w14:paraId="028EAD0B" w14:textId="77777777" w:rsidR="000B0FA7" w:rsidRDefault="000B0FA7" w:rsidP="000B0FA7">
      <w:r>
        <w:t>H. 5383 -- Rep. Taylor: A HOUSE RESOLUTION TO RECOGNIZE AND HONOR THE GARDEN CLUB OF AIKEN, TO CONGRATULATE THE MEMBERS UPON THE OCCASION OF THE CLUB'S CENTENNIAL ANNIVERSARY, AND TO EXPRESS DEEP APPRECIATION FOR THEIR PRESERVATION OF THE STATE'S HORTICULTURAL HISTORY AND FOR THEIR CONTRIBUTION TO AIKEN COMMUNITY'S NATURAL BEAUTY.</w:t>
      </w:r>
    </w:p>
    <w:p w14:paraId="05741D94" w14:textId="3D1C5250" w:rsidR="000B0FA7" w:rsidRDefault="000B0FA7" w:rsidP="000B0FA7">
      <w:bookmarkStart w:id="10" w:name="include_clip_end_22"/>
      <w:bookmarkEnd w:id="10"/>
    </w:p>
    <w:p w14:paraId="7C836F88" w14:textId="595AAFF6" w:rsidR="000B0FA7" w:rsidRDefault="000B0FA7" w:rsidP="000B0FA7">
      <w:r>
        <w:t>The Resolution was adopted.</w:t>
      </w:r>
    </w:p>
    <w:p w14:paraId="0CBCC203" w14:textId="77777777" w:rsidR="000B0FA7" w:rsidRDefault="000B0FA7" w:rsidP="000B0FA7"/>
    <w:p w14:paraId="7BE4AD61" w14:textId="0EDC5C99" w:rsidR="000B0FA7" w:rsidRDefault="000B0FA7" w:rsidP="000B0FA7">
      <w:pPr>
        <w:keepNext/>
        <w:jc w:val="center"/>
        <w:rPr>
          <w:b/>
        </w:rPr>
      </w:pPr>
      <w:r w:rsidRPr="000B0FA7">
        <w:rPr>
          <w:b/>
        </w:rPr>
        <w:t>HOUSE RESOLUTION</w:t>
      </w:r>
    </w:p>
    <w:p w14:paraId="4368E0FF" w14:textId="298C69E2" w:rsidR="000B0FA7" w:rsidRDefault="000B0FA7" w:rsidP="000B0FA7">
      <w:pPr>
        <w:keepNext/>
      </w:pPr>
      <w:r>
        <w:t>The following was introduced:</w:t>
      </w:r>
    </w:p>
    <w:p w14:paraId="02332FD5" w14:textId="77777777" w:rsidR="000B0FA7" w:rsidRDefault="000B0FA7" w:rsidP="000B0FA7">
      <w:pPr>
        <w:keepNext/>
      </w:pPr>
      <w:bookmarkStart w:id="11" w:name="include_clip_start_25"/>
      <w:bookmarkEnd w:id="11"/>
    </w:p>
    <w:p w14:paraId="5A5A61B9" w14:textId="77777777" w:rsidR="000B0FA7" w:rsidRDefault="000B0FA7" w:rsidP="000B0FA7">
      <w:r>
        <w:t>H. 5384 -- Reps. Anderson, Hewitt, Alexander,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 Stavrinakis, Taylor, Thayer, Thigpen, Trantham, Vaughan, Weeks, West, Wetmore, Wheeler, White, Whitmire, Williams, Willis, Wooten and Yow: A HOUSE RESOLUTION TO RECOGNIZE AND HONOR THE MEMBERS OF THE PRINCE HALL GRAND CHAPTER OF THE ORDER OF THE EASTERN STAR AND RITE OF ADOPTION FOR THE STATE OF SOUTH CAROLINA AND JURISDICTION DURING THEIR ONE HUNDRED SIXTEENTH YEAR OF SERVICE AND CAMARADERIE.</w:t>
      </w:r>
    </w:p>
    <w:p w14:paraId="08F4884A" w14:textId="13345981" w:rsidR="000B0FA7" w:rsidRDefault="000B0FA7" w:rsidP="000B0FA7">
      <w:bookmarkStart w:id="12" w:name="include_clip_end_25"/>
      <w:bookmarkEnd w:id="12"/>
    </w:p>
    <w:p w14:paraId="07B143D4" w14:textId="3683CA19" w:rsidR="000B0FA7" w:rsidRDefault="000B0FA7" w:rsidP="000B0FA7">
      <w:r>
        <w:t>The Resolution was adopted.</w:t>
      </w:r>
    </w:p>
    <w:p w14:paraId="34B6B4AD" w14:textId="77777777" w:rsidR="000B0FA7" w:rsidRDefault="000B0FA7" w:rsidP="000B0FA7"/>
    <w:p w14:paraId="4BF2B3DE" w14:textId="38EB2D48" w:rsidR="000B0FA7" w:rsidRDefault="000B0FA7" w:rsidP="000B0FA7">
      <w:pPr>
        <w:keepNext/>
        <w:jc w:val="center"/>
        <w:rPr>
          <w:b/>
        </w:rPr>
      </w:pPr>
      <w:r w:rsidRPr="000B0FA7">
        <w:rPr>
          <w:b/>
        </w:rPr>
        <w:t>HOUSE RESOLUTION</w:t>
      </w:r>
    </w:p>
    <w:p w14:paraId="570049A5" w14:textId="41163421" w:rsidR="000B0FA7" w:rsidRDefault="000B0FA7" w:rsidP="000B0FA7">
      <w:pPr>
        <w:keepNext/>
      </w:pPr>
      <w:r>
        <w:t>The following was introduced:</w:t>
      </w:r>
    </w:p>
    <w:p w14:paraId="57AA13A9" w14:textId="77777777" w:rsidR="000B0FA7" w:rsidRDefault="000B0FA7" w:rsidP="000B0FA7">
      <w:pPr>
        <w:keepNext/>
      </w:pPr>
      <w:bookmarkStart w:id="13" w:name="include_clip_start_28"/>
      <w:bookmarkEnd w:id="13"/>
    </w:p>
    <w:p w14:paraId="7CEEF10E" w14:textId="77777777" w:rsidR="000B0FA7" w:rsidRDefault="000B0FA7" w:rsidP="000B0FA7">
      <w:r>
        <w:t>H. 5385 -- Reps. Gilliard,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 Stavrinakis, Taylor, Thayer, Thigpen, Trantham, Vaughan, Weeks, West, Wetmore, Wheeler, White, Whitmire, Williams, Willis, Wooten and Yow: A HOUSE RESOLUTION TO HONOR DR. KAREN WRIGHT-CHISOLM, NATIVE OF CHARLESTON, FOR HER SIGNIFICANT ACHIEVEMENTS AND TO CONGRATULATE HER ON BEING ELECTED AS THE FIFTIETH IMPERIAL COMMANDRESS OF THE IMPERIAL COURT, AUXILIARY OF THE ANCIENT EGYPTIAN ARABIC ORDER NOBLES MYSTIC SHRINE, INC.</w:t>
      </w:r>
    </w:p>
    <w:p w14:paraId="6A9FC893" w14:textId="77777777" w:rsidR="00D56609" w:rsidRDefault="00D56609" w:rsidP="000B0FA7"/>
    <w:p w14:paraId="7DB800B2" w14:textId="16FFA693" w:rsidR="000B0FA7" w:rsidRDefault="000B0FA7" w:rsidP="000B0FA7">
      <w:bookmarkStart w:id="14" w:name="include_clip_end_28"/>
      <w:bookmarkEnd w:id="14"/>
      <w:r>
        <w:t>The Resolution was adopted.</w:t>
      </w:r>
    </w:p>
    <w:p w14:paraId="47BD4E3C" w14:textId="77777777" w:rsidR="000B0FA7" w:rsidRDefault="000B0FA7" w:rsidP="000B0FA7"/>
    <w:p w14:paraId="76E36725" w14:textId="0CF8E9C2" w:rsidR="000B0FA7" w:rsidRDefault="000B0FA7" w:rsidP="000B0FA7">
      <w:pPr>
        <w:keepNext/>
        <w:jc w:val="center"/>
        <w:rPr>
          <w:b/>
        </w:rPr>
      </w:pPr>
      <w:r w:rsidRPr="000B0FA7">
        <w:rPr>
          <w:b/>
        </w:rPr>
        <w:t>HOUSE RESOLUTION</w:t>
      </w:r>
    </w:p>
    <w:p w14:paraId="7A34C019" w14:textId="54BA7BD6" w:rsidR="000B0FA7" w:rsidRDefault="000B0FA7" w:rsidP="000B0FA7">
      <w:pPr>
        <w:keepNext/>
      </w:pPr>
      <w:r>
        <w:t>The following was introduced:</w:t>
      </w:r>
    </w:p>
    <w:p w14:paraId="0DD23587" w14:textId="77777777" w:rsidR="000B0FA7" w:rsidRDefault="000B0FA7" w:rsidP="000B0FA7">
      <w:pPr>
        <w:keepNext/>
      </w:pPr>
      <w:bookmarkStart w:id="15" w:name="include_clip_start_31"/>
      <w:bookmarkEnd w:id="15"/>
    </w:p>
    <w:p w14:paraId="7F5EA083" w14:textId="77777777" w:rsidR="000B0FA7" w:rsidRDefault="000B0FA7" w:rsidP="000B0FA7">
      <w:r>
        <w:t>H. 5386 -- Reps. Mitchell, Connell, Alexander, Anderson, Atkinson, Bailey, Ballentine, Bamberg, Bannister, Bauer, Beach, Bernstein, Blackwell, Bradley, Brewer, Brittain, Burns, Bustos, Calhoon, Carter, Caskey, Chapman, Chumley, Clyburn, Cobb-Hunter, Collins,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J. Moore, T. Moore, A. M. Morgan, T. A. Morgan, Moss, Murphy, Neese, B. Newton, W. Newton, Nutt, O'Neal, Oremus, Ott, Pace, Pedalino, Pendarvis, Pope, Rivers, Robbins, Rose, Rutherford, Sandifer, Schuessler, Sessions, G. M. Smith, M. M. Smith, , Stavrinakis, Taylor, Thayer, Thigpen, Trantham, Vaughan, Weeks, West, Wetmore, Wheeler, White, Whitmire, Williams, Willis, Wooten and Yow: A HOUSE RESOLUTION TO EXPRESS THE PROFOUND SORROW OF THE MEMBERS OF THE SOUTH CAROLINA HOUSE OF REPRESENTATIVES UPON THE PASSING OF THE HONORABLE CHARLES EDWARD MCCOY OF BETHUNE, FORMER MAYOR OF THE TOWN OF BETHUNE; TO CELEBRATE HIS LIFE; AND TO EXTEND THE DEEPEST SYMPATHY TO HIS FAMILY AND MANY FRIENDS.</w:t>
      </w:r>
    </w:p>
    <w:p w14:paraId="200E3B18" w14:textId="6D3402DC" w:rsidR="000B0FA7" w:rsidRDefault="000B0FA7" w:rsidP="000B0FA7">
      <w:bookmarkStart w:id="16" w:name="include_clip_end_31"/>
      <w:bookmarkEnd w:id="16"/>
    </w:p>
    <w:p w14:paraId="0BECD3C5" w14:textId="1784F686" w:rsidR="000B0FA7" w:rsidRDefault="000B0FA7" w:rsidP="000B0FA7">
      <w:r>
        <w:t>The Resolution was adopted.</w:t>
      </w:r>
    </w:p>
    <w:p w14:paraId="0049ABB7" w14:textId="77777777" w:rsidR="000B0FA7" w:rsidRDefault="000B0FA7" w:rsidP="000B0FA7"/>
    <w:p w14:paraId="1D500762" w14:textId="2237E982" w:rsidR="000B0FA7" w:rsidRDefault="000B0FA7" w:rsidP="000B0FA7">
      <w:pPr>
        <w:keepNext/>
        <w:jc w:val="center"/>
        <w:rPr>
          <w:b/>
        </w:rPr>
      </w:pPr>
      <w:r w:rsidRPr="000B0FA7">
        <w:rPr>
          <w:b/>
        </w:rPr>
        <w:t>HOUSE RESOLUTION</w:t>
      </w:r>
    </w:p>
    <w:p w14:paraId="3CA8033F" w14:textId="149165A0" w:rsidR="000B0FA7" w:rsidRDefault="000B0FA7" w:rsidP="000B0FA7">
      <w:pPr>
        <w:keepNext/>
      </w:pPr>
      <w:r>
        <w:t>The following was introduced:</w:t>
      </w:r>
    </w:p>
    <w:p w14:paraId="4642ACBD" w14:textId="77777777" w:rsidR="000B0FA7" w:rsidRPr="00D56609" w:rsidRDefault="000B0FA7" w:rsidP="000B0FA7">
      <w:pPr>
        <w:keepNext/>
        <w:rPr>
          <w:sz w:val="16"/>
          <w:szCs w:val="16"/>
        </w:rPr>
      </w:pPr>
      <w:bookmarkStart w:id="17" w:name="include_clip_start_34"/>
      <w:bookmarkEnd w:id="17"/>
    </w:p>
    <w:p w14:paraId="18FE657A" w14:textId="77777777" w:rsidR="000B0FA7" w:rsidRDefault="000B0FA7" w:rsidP="000B0FA7">
      <w:r>
        <w:t>H. 5392 -- Reps. Connell, Mitchell, B. Newton, Wheeler, Alexander, Anderson, Atkinson, Bailey, Ballentine, Bamberg, Bannister, Bauer, Beach, Bernstein, Blackwell, Bradley, Brewer, Brittain, Burns, Bustos, Calhoon, Carter, Caskey, Chapman, Chumley, Clyburn, Cobb-Hunter, Collins,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J. Moore, T. Moore, A. M. Morgan, T. A. Morgan, Moss, Murphy, Neese, W. Newton, Nutt, O'Neal, Oremus, Ott, Pace, Pedalino, Pendarvis, Pope, Rivers, Robbins, Rose, Rutherford, Sandifer, Schuessler, Sessions, G. M. Smith, M. M. Smith, , Stavrinakis, Taylor, Thayer, Thigpen, Trantham, Vaughan, Weeks, West, Wetmore, White, Whitmire, Williams, Willis, Wooten and Yow: A HOUSE RESOLUTION TO EXPRESS THE PROFOUND SORROW OF THE MEMBERS OF THE SOUTH CAROLINA HOUSE OF REPRESENTATIVES UPON THE PASSING OF CHARLES BURKE BAXLEY OF KERSHAW COUNTY AND TO EXTEND THEIR DEEPEST SYMPATHY TO HIS LARGE AND LOVING FAMILY AND HIS MANY FRIENDS.</w:t>
      </w:r>
    </w:p>
    <w:p w14:paraId="43341C3A" w14:textId="3EE60298" w:rsidR="000B0FA7" w:rsidRDefault="000B0FA7" w:rsidP="000B0FA7">
      <w:bookmarkStart w:id="18" w:name="include_clip_end_34"/>
      <w:bookmarkEnd w:id="18"/>
    </w:p>
    <w:p w14:paraId="5A309D74" w14:textId="16154715" w:rsidR="000B0FA7" w:rsidRDefault="000B0FA7" w:rsidP="000B0FA7">
      <w:r>
        <w:t>The Resolution was adopted.</w:t>
      </w:r>
    </w:p>
    <w:p w14:paraId="4E6D99E3" w14:textId="77777777" w:rsidR="000B0FA7" w:rsidRDefault="000B0FA7" w:rsidP="000B0FA7"/>
    <w:p w14:paraId="14EA2AF3" w14:textId="767E76C1" w:rsidR="000B0FA7" w:rsidRDefault="000B0FA7" w:rsidP="000B0FA7">
      <w:pPr>
        <w:keepNext/>
        <w:jc w:val="center"/>
        <w:rPr>
          <w:b/>
        </w:rPr>
      </w:pPr>
      <w:r w:rsidRPr="000B0FA7">
        <w:rPr>
          <w:b/>
        </w:rPr>
        <w:t>CONCURRENT RESOLUTION</w:t>
      </w:r>
    </w:p>
    <w:p w14:paraId="202F34EB" w14:textId="4E0DF090" w:rsidR="000B0FA7" w:rsidRDefault="000B0FA7" w:rsidP="000B0FA7">
      <w:r>
        <w:t>The Senate sent to the House the following:</w:t>
      </w:r>
    </w:p>
    <w:p w14:paraId="2E2E10E8" w14:textId="77777777" w:rsidR="000B0FA7" w:rsidRDefault="000B0FA7" w:rsidP="000B0FA7">
      <w:bookmarkStart w:id="19" w:name="include_clip_start_37"/>
      <w:bookmarkEnd w:id="19"/>
    </w:p>
    <w:p w14:paraId="22F5139B" w14:textId="77777777" w:rsidR="000B0FA7" w:rsidRDefault="000B0FA7" w:rsidP="000B0FA7">
      <w:r>
        <w:t>S. 1246 -- Senator McElveen: A CONCURRENT RESOLUTION TO HONOR THE LIFE OF CARL MARKS SIMPSON III OF SUMTER UPON HIS PASSING, TO CELEBRATE HIS MEMORY AND HIS CONTRIBUTIONS TO THE CITIZENS OF SUMTER, AND TO EXTEND THE DEEPEST SYMPATHY TO HIS FAMILY AND FRIENDS.</w:t>
      </w:r>
    </w:p>
    <w:p w14:paraId="390F4D0D" w14:textId="407350F1" w:rsidR="000B0FA7" w:rsidRDefault="000B0FA7" w:rsidP="000B0FA7">
      <w:bookmarkStart w:id="20" w:name="include_clip_end_37"/>
      <w:bookmarkEnd w:id="20"/>
    </w:p>
    <w:p w14:paraId="5D1D9A91" w14:textId="53BF919A" w:rsidR="000B0FA7" w:rsidRDefault="000B0FA7" w:rsidP="000B0FA7">
      <w:r>
        <w:t>The Concurrent Resolution was agreed to and ordered returned to the Senate with concurrence.</w:t>
      </w:r>
    </w:p>
    <w:p w14:paraId="0C6C04A8" w14:textId="77777777" w:rsidR="00D56609" w:rsidRDefault="00D56609" w:rsidP="000B0FA7"/>
    <w:p w14:paraId="564F9EF2" w14:textId="47918540" w:rsidR="000B0FA7" w:rsidRDefault="000B0FA7" w:rsidP="000B0FA7">
      <w:pPr>
        <w:keepNext/>
        <w:jc w:val="center"/>
        <w:rPr>
          <w:b/>
        </w:rPr>
      </w:pPr>
      <w:r w:rsidRPr="000B0FA7">
        <w:rPr>
          <w:b/>
        </w:rPr>
        <w:t xml:space="preserve">INTRODUCTION OF BILLS  </w:t>
      </w:r>
    </w:p>
    <w:p w14:paraId="24D9C239" w14:textId="50FCDA6D" w:rsidR="000B0FA7" w:rsidRDefault="000B0FA7" w:rsidP="000B0FA7">
      <w:r>
        <w:t>The following Bills were introduced, read the first time, and referred to appropriate committees:</w:t>
      </w:r>
    </w:p>
    <w:p w14:paraId="31FFE4CF" w14:textId="77777777" w:rsidR="000B0FA7" w:rsidRDefault="000B0FA7" w:rsidP="00D56609">
      <w:pPr>
        <w:widowControl w:val="0"/>
      </w:pPr>
    </w:p>
    <w:p w14:paraId="469D3B6C" w14:textId="69B46B1A" w:rsidR="000B0FA7" w:rsidRDefault="000B0FA7" w:rsidP="00D56609">
      <w:pPr>
        <w:keepNext/>
        <w:widowControl w:val="0"/>
      </w:pPr>
      <w:bookmarkStart w:id="21" w:name="include_clip_start_41"/>
      <w:bookmarkEnd w:id="21"/>
      <w:r>
        <w:t xml:space="preserve">H. 5387 -- Rep. Rutherford: A BILL TO PROVIDE FOR THE </w:t>
      </w:r>
      <w:r w:rsidR="00D56609">
        <w:br/>
      </w:r>
      <w:r>
        <w:t>OPERATION OF PERSONAL DELIVERY DEVICES IN RICHLAND COUNTY.</w:t>
      </w:r>
    </w:p>
    <w:p w14:paraId="47420DB3" w14:textId="4F8F7B97" w:rsidR="000B0FA7" w:rsidRDefault="000B0FA7" w:rsidP="00D56609">
      <w:pPr>
        <w:widowControl w:val="0"/>
      </w:pPr>
      <w:bookmarkStart w:id="22" w:name="include_clip_end_41"/>
      <w:bookmarkEnd w:id="22"/>
      <w:r>
        <w:t>On motion of Rep. RUTHERFORD, with unanimous consent, the Bill was ordered placed on the Calendar without reference.</w:t>
      </w:r>
    </w:p>
    <w:p w14:paraId="66B156EB" w14:textId="77777777" w:rsidR="000B0FA7" w:rsidRDefault="000B0FA7" w:rsidP="000B0FA7"/>
    <w:p w14:paraId="31F6C975" w14:textId="77777777" w:rsidR="000B0FA7" w:rsidRDefault="000B0FA7" w:rsidP="000B0FA7">
      <w:pPr>
        <w:keepNext/>
      </w:pPr>
      <w:bookmarkStart w:id="23" w:name="include_clip_start_43"/>
      <w:bookmarkEnd w:id="23"/>
      <w:r>
        <w:t>H. 5388 -- Reps. Bannister, Elliott, Willis, W. Jones, Dillard, Vaughan and Haddon: A BILL TO AMEND ACT 919 OF 1928, AS AMENDED, RELATING TO THE POWERS AND DUTIES OF THE GREENVILLE AIRPORT COMMISSION, SO AS TO INCREASE THE AUTHORIZED TOTAL INDEBTEDNESS TO TWENTY MILLION DOLLARS.</w:t>
      </w:r>
    </w:p>
    <w:p w14:paraId="59AE2F8B" w14:textId="639B5FA0" w:rsidR="000B0FA7" w:rsidRDefault="000B0FA7" w:rsidP="000B0FA7">
      <w:bookmarkStart w:id="24" w:name="include_clip_end_43"/>
      <w:bookmarkEnd w:id="24"/>
      <w:r>
        <w:t>Referred to Greenville Delegation</w:t>
      </w:r>
    </w:p>
    <w:p w14:paraId="3A780E3B" w14:textId="77777777" w:rsidR="000B0FA7" w:rsidRDefault="000B0FA7" w:rsidP="000B0FA7"/>
    <w:p w14:paraId="0B453C8C" w14:textId="77777777" w:rsidR="000B0FA7" w:rsidRDefault="000B0FA7" w:rsidP="000B0FA7">
      <w:pPr>
        <w:keepNext/>
      </w:pPr>
      <w:bookmarkStart w:id="25" w:name="include_clip_start_45"/>
      <w:bookmarkEnd w:id="25"/>
      <w:r>
        <w:t>H. 5389 -- Reps. A. M. Morgan, T. A. Morgan, Pace, May, O'Neal, Chumley, Kilmartin, McCabe, Beach, S. Jones, Oremus, Pedalino, Cromer, Willis, Magnuson, Harris, Burns, White, Nutt and Haddon: A BILL TO APPROPRIATE UP TO $1.8 BILLION TO PROVIDE FOR A ONE-TIME REBATE FOR INDIVIDUAL INCOME TAXPAYERS THAT FILED A RETURN IN 2023.</w:t>
      </w:r>
    </w:p>
    <w:p w14:paraId="25116E89" w14:textId="7A308DAA" w:rsidR="000B0FA7" w:rsidRDefault="000B0FA7" w:rsidP="000B0FA7">
      <w:bookmarkStart w:id="26" w:name="include_clip_end_45"/>
      <w:bookmarkEnd w:id="26"/>
      <w:r>
        <w:t>Referred to Committee on Ways and Means</w:t>
      </w:r>
    </w:p>
    <w:p w14:paraId="2756D031" w14:textId="77777777" w:rsidR="000B0FA7" w:rsidRDefault="000B0FA7" w:rsidP="000B0FA7"/>
    <w:p w14:paraId="6C77069E" w14:textId="77777777" w:rsidR="000B0FA7" w:rsidRDefault="000B0FA7" w:rsidP="000B0FA7">
      <w:pPr>
        <w:keepNext/>
      </w:pPr>
      <w:bookmarkStart w:id="27" w:name="include_clip_start_47"/>
      <w:bookmarkEnd w:id="27"/>
      <w:r>
        <w:t>H. 5390 -- Rep. Gatch: A BILL TO AMEND THE SOUTH CAROLINA CODE OF LAWS BY AMENDING SECTION 48-1-110, RELATING IN PART TO UNLAWFUL DISCHARGES OF AIR CONTAMINANTS, SO AS TO PROHIBIT THE EMISSION OF ANY AIR CONTAMINANT WHOSE PURPOSE IS TO AFFECT TEMPERATURE, WEATHER, OR SUNLIGHT INTENSITY.</w:t>
      </w:r>
    </w:p>
    <w:p w14:paraId="16F9D61D" w14:textId="2D45DC5A" w:rsidR="000B0FA7" w:rsidRDefault="000B0FA7" w:rsidP="000B0FA7">
      <w:bookmarkStart w:id="28" w:name="include_clip_end_47"/>
      <w:bookmarkEnd w:id="28"/>
      <w:r>
        <w:t>Referred to Committee on Agriculture, Natural Resources and Environmental Affairs</w:t>
      </w:r>
    </w:p>
    <w:p w14:paraId="1D77AD91" w14:textId="77777777" w:rsidR="000B0FA7" w:rsidRDefault="000B0FA7" w:rsidP="000B0FA7"/>
    <w:p w14:paraId="157E772E" w14:textId="77777777" w:rsidR="000B0FA7" w:rsidRDefault="000B0FA7" w:rsidP="000B0FA7">
      <w:pPr>
        <w:keepNext/>
      </w:pPr>
      <w:bookmarkStart w:id="29" w:name="include_clip_start_49"/>
      <w:bookmarkEnd w:id="29"/>
      <w:r>
        <w:t>H. 5391 -- Reps. Beach, Pace, Magnuson, Lawson, Nutt and O'Neal: A BILL TO AMEND THE SOUTH CAROLINA CODE OF LAWS BY ENACTING THE "CITIZENSHIP VERIFICATION ACT" BY ADDING SECTION 23-1-260 SO AS TO PROVIDE LAW ENFORCEMENT AGENCIES MUST CHECK THE IMMIGRATION STATUS OF PERSONS ARRESTED THROUGH THE UNITED STATES DEPARTMENT OF HOMELAND SECURITY SYSTEMATIC ALIEN VERIFICATION FOR ENTITLEMENTS PROGRAM, TO PROVIDE THEIR IMMIGRATION STATUS MUST BE RECORDED IN THEIR CRIMINAL RECORDS, AND TO PROVIDE SLED MUST PROVIDE THE GENERAL ASSEMBLY A REPORT CONTAINING THE NUMBER OF ILLEGAL IMMIGRANTS ARRESTED, CONVICTED, OR BOTH.</w:t>
      </w:r>
    </w:p>
    <w:p w14:paraId="278C4752" w14:textId="2FAEE16D" w:rsidR="000B0FA7" w:rsidRDefault="000B0FA7" w:rsidP="000B0FA7">
      <w:bookmarkStart w:id="30" w:name="include_clip_end_49"/>
      <w:bookmarkEnd w:id="30"/>
      <w:r>
        <w:t>Referred to Committee on Judiciary</w:t>
      </w:r>
    </w:p>
    <w:p w14:paraId="333C9402" w14:textId="77777777" w:rsidR="000B0FA7" w:rsidRDefault="000B0FA7" w:rsidP="000B0FA7"/>
    <w:p w14:paraId="42618E59" w14:textId="339EC5B9" w:rsidR="000B0FA7" w:rsidRDefault="000B0FA7" w:rsidP="000B0FA7">
      <w:pPr>
        <w:keepNext/>
        <w:jc w:val="center"/>
        <w:rPr>
          <w:b/>
        </w:rPr>
      </w:pPr>
      <w:r w:rsidRPr="000B0FA7">
        <w:rPr>
          <w:b/>
        </w:rPr>
        <w:t>ROLL CALL</w:t>
      </w:r>
    </w:p>
    <w:p w14:paraId="7A6DA046" w14:textId="77777777" w:rsidR="000B0FA7" w:rsidRDefault="000B0FA7" w:rsidP="000B0FA7">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0B0FA7" w:rsidRPr="000B0FA7" w14:paraId="46302667" w14:textId="77777777" w:rsidTr="000B0FA7">
        <w:trPr>
          <w:jc w:val="right"/>
        </w:trPr>
        <w:tc>
          <w:tcPr>
            <w:tcW w:w="2179" w:type="dxa"/>
            <w:shd w:val="clear" w:color="auto" w:fill="auto"/>
          </w:tcPr>
          <w:p w14:paraId="39E5D01B" w14:textId="77777777" w:rsidR="000B0FA7" w:rsidRPr="000B0FA7" w:rsidRDefault="000B0FA7" w:rsidP="000B0FA7">
            <w:pPr>
              <w:keepNext/>
              <w:ind w:firstLine="0"/>
            </w:pPr>
            <w:bookmarkStart w:id="31" w:name="vote_start52"/>
            <w:bookmarkEnd w:id="31"/>
          </w:p>
        </w:tc>
        <w:tc>
          <w:tcPr>
            <w:tcW w:w="2179" w:type="dxa"/>
            <w:shd w:val="clear" w:color="auto" w:fill="auto"/>
          </w:tcPr>
          <w:p w14:paraId="406D7DBD" w14:textId="3B1F23F4" w:rsidR="000B0FA7" w:rsidRPr="000B0FA7" w:rsidRDefault="000B0FA7" w:rsidP="000B0FA7">
            <w:pPr>
              <w:keepNext/>
              <w:ind w:firstLine="0"/>
            </w:pPr>
            <w:r>
              <w:t>Anderson</w:t>
            </w:r>
          </w:p>
        </w:tc>
        <w:tc>
          <w:tcPr>
            <w:tcW w:w="2180" w:type="dxa"/>
            <w:shd w:val="clear" w:color="auto" w:fill="auto"/>
          </w:tcPr>
          <w:p w14:paraId="437DA502" w14:textId="34B31CC3" w:rsidR="000B0FA7" w:rsidRPr="000B0FA7" w:rsidRDefault="000B0FA7" w:rsidP="000B0FA7">
            <w:pPr>
              <w:keepNext/>
              <w:ind w:firstLine="0"/>
            </w:pPr>
            <w:r>
              <w:t>Atkinson</w:t>
            </w:r>
          </w:p>
        </w:tc>
      </w:tr>
      <w:tr w:rsidR="000B0FA7" w:rsidRPr="000B0FA7" w14:paraId="3A197623" w14:textId="77777777" w:rsidTr="000B0FA7">
        <w:tblPrEx>
          <w:jc w:val="left"/>
        </w:tblPrEx>
        <w:tc>
          <w:tcPr>
            <w:tcW w:w="2179" w:type="dxa"/>
            <w:shd w:val="clear" w:color="auto" w:fill="auto"/>
          </w:tcPr>
          <w:p w14:paraId="403E0DBE" w14:textId="56632580" w:rsidR="000B0FA7" w:rsidRPr="000B0FA7" w:rsidRDefault="000B0FA7" w:rsidP="000B0FA7">
            <w:pPr>
              <w:ind w:firstLine="0"/>
            </w:pPr>
            <w:r>
              <w:t>Bailey</w:t>
            </w:r>
          </w:p>
        </w:tc>
        <w:tc>
          <w:tcPr>
            <w:tcW w:w="2179" w:type="dxa"/>
            <w:shd w:val="clear" w:color="auto" w:fill="auto"/>
          </w:tcPr>
          <w:p w14:paraId="27A20113" w14:textId="34A29656" w:rsidR="000B0FA7" w:rsidRPr="000B0FA7" w:rsidRDefault="000B0FA7" w:rsidP="000B0FA7">
            <w:pPr>
              <w:ind w:firstLine="0"/>
            </w:pPr>
            <w:r>
              <w:t>Bamberg</w:t>
            </w:r>
          </w:p>
        </w:tc>
        <w:tc>
          <w:tcPr>
            <w:tcW w:w="2180" w:type="dxa"/>
            <w:shd w:val="clear" w:color="auto" w:fill="auto"/>
          </w:tcPr>
          <w:p w14:paraId="0D100195" w14:textId="5C6E3E3A" w:rsidR="000B0FA7" w:rsidRPr="000B0FA7" w:rsidRDefault="000B0FA7" w:rsidP="000B0FA7">
            <w:pPr>
              <w:ind w:firstLine="0"/>
            </w:pPr>
            <w:r>
              <w:t>Bannister</w:t>
            </w:r>
          </w:p>
        </w:tc>
      </w:tr>
      <w:tr w:rsidR="000B0FA7" w:rsidRPr="000B0FA7" w14:paraId="3E718A75" w14:textId="77777777" w:rsidTr="000B0FA7">
        <w:tblPrEx>
          <w:jc w:val="left"/>
        </w:tblPrEx>
        <w:tc>
          <w:tcPr>
            <w:tcW w:w="2179" w:type="dxa"/>
            <w:shd w:val="clear" w:color="auto" w:fill="auto"/>
          </w:tcPr>
          <w:p w14:paraId="7DD601B7" w14:textId="0C5620DF" w:rsidR="000B0FA7" w:rsidRPr="000B0FA7" w:rsidRDefault="000B0FA7" w:rsidP="000B0FA7">
            <w:pPr>
              <w:ind w:firstLine="0"/>
            </w:pPr>
            <w:r>
              <w:t>Bauer</w:t>
            </w:r>
          </w:p>
        </w:tc>
        <w:tc>
          <w:tcPr>
            <w:tcW w:w="2179" w:type="dxa"/>
            <w:shd w:val="clear" w:color="auto" w:fill="auto"/>
          </w:tcPr>
          <w:p w14:paraId="160CC3FE" w14:textId="5F37D0C5" w:rsidR="000B0FA7" w:rsidRPr="000B0FA7" w:rsidRDefault="000B0FA7" w:rsidP="000B0FA7">
            <w:pPr>
              <w:ind w:firstLine="0"/>
            </w:pPr>
            <w:r>
              <w:t>Beach</w:t>
            </w:r>
          </w:p>
        </w:tc>
        <w:tc>
          <w:tcPr>
            <w:tcW w:w="2180" w:type="dxa"/>
            <w:shd w:val="clear" w:color="auto" w:fill="auto"/>
          </w:tcPr>
          <w:p w14:paraId="02C79A27" w14:textId="7B50F386" w:rsidR="000B0FA7" w:rsidRPr="000B0FA7" w:rsidRDefault="000B0FA7" w:rsidP="000B0FA7">
            <w:pPr>
              <w:ind w:firstLine="0"/>
            </w:pPr>
            <w:r>
              <w:t>Bernstein</w:t>
            </w:r>
          </w:p>
        </w:tc>
      </w:tr>
      <w:tr w:rsidR="000B0FA7" w:rsidRPr="000B0FA7" w14:paraId="6F8A1DEF" w14:textId="77777777" w:rsidTr="000B0FA7">
        <w:tblPrEx>
          <w:jc w:val="left"/>
        </w:tblPrEx>
        <w:tc>
          <w:tcPr>
            <w:tcW w:w="2179" w:type="dxa"/>
            <w:shd w:val="clear" w:color="auto" w:fill="auto"/>
          </w:tcPr>
          <w:p w14:paraId="24D97E81" w14:textId="6B9B5356" w:rsidR="000B0FA7" w:rsidRPr="000B0FA7" w:rsidRDefault="000B0FA7" w:rsidP="000B0FA7">
            <w:pPr>
              <w:ind w:firstLine="0"/>
            </w:pPr>
            <w:r>
              <w:t>Blackwell</w:t>
            </w:r>
          </w:p>
        </w:tc>
        <w:tc>
          <w:tcPr>
            <w:tcW w:w="2179" w:type="dxa"/>
            <w:shd w:val="clear" w:color="auto" w:fill="auto"/>
          </w:tcPr>
          <w:p w14:paraId="46D6D6BB" w14:textId="40D90D97" w:rsidR="000B0FA7" w:rsidRPr="000B0FA7" w:rsidRDefault="000B0FA7" w:rsidP="000B0FA7">
            <w:pPr>
              <w:ind w:firstLine="0"/>
            </w:pPr>
            <w:r>
              <w:t>Bradley</w:t>
            </w:r>
          </w:p>
        </w:tc>
        <w:tc>
          <w:tcPr>
            <w:tcW w:w="2180" w:type="dxa"/>
            <w:shd w:val="clear" w:color="auto" w:fill="auto"/>
          </w:tcPr>
          <w:p w14:paraId="3AF8A2CB" w14:textId="61EB43BA" w:rsidR="000B0FA7" w:rsidRPr="000B0FA7" w:rsidRDefault="000B0FA7" w:rsidP="000B0FA7">
            <w:pPr>
              <w:ind w:firstLine="0"/>
            </w:pPr>
            <w:r>
              <w:t>Brewer</w:t>
            </w:r>
          </w:p>
        </w:tc>
      </w:tr>
      <w:tr w:rsidR="000B0FA7" w:rsidRPr="000B0FA7" w14:paraId="7EBAF00A" w14:textId="77777777" w:rsidTr="000B0FA7">
        <w:tblPrEx>
          <w:jc w:val="left"/>
        </w:tblPrEx>
        <w:tc>
          <w:tcPr>
            <w:tcW w:w="2179" w:type="dxa"/>
            <w:shd w:val="clear" w:color="auto" w:fill="auto"/>
          </w:tcPr>
          <w:p w14:paraId="20AB5203" w14:textId="199229AA" w:rsidR="000B0FA7" w:rsidRPr="000B0FA7" w:rsidRDefault="000B0FA7" w:rsidP="000B0FA7">
            <w:pPr>
              <w:ind w:firstLine="0"/>
            </w:pPr>
            <w:r>
              <w:t>Brittain</w:t>
            </w:r>
          </w:p>
        </w:tc>
        <w:tc>
          <w:tcPr>
            <w:tcW w:w="2179" w:type="dxa"/>
            <w:shd w:val="clear" w:color="auto" w:fill="auto"/>
          </w:tcPr>
          <w:p w14:paraId="6775FE0D" w14:textId="1755123D" w:rsidR="000B0FA7" w:rsidRPr="000B0FA7" w:rsidRDefault="000B0FA7" w:rsidP="000B0FA7">
            <w:pPr>
              <w:ind w:firstLine="0"/>
            </w:pPr>
            <w:r>
              <w:t>Burns</w:t>
            </w:r>
          </w:p>
        </w:tc>
        <w:tc>
          <w:tcPr>
            <w:tcW w:w="2180" w:type="dxa"/>
            <w:shd w:val="clear" w:color="auto" w:fill="auto"/>
          </w:tcPr>
          <w:p w14:paraId="34A02512" w14:textId="35A95978" w:rsidR="000B0FA7" w:rsidRPr="000B0FA7" w:rsidRDefault="000B0FA7" w:rsidP="000B0FA7">
            <w:pPr>
              <w:ind w:firstLine="0"/>
            </w:pPr>
            <w:r>
              <w:t>Bustos</w:t>
            </w:r>
          </w:p>
        </w:tc>
      </w:tr>
      <w:tr w:rsidR="000B0FA7" w:rsidRPr="000B0FA7" w14:paraId="2BB97236" w14:textId="77777777" w:rsidTr="000B0FA7">
        <w:tblPrEx>
          <w:jc w:val="left"/>
        </w:tblPrEx>
        <w:tc>
          <w:tcPr>
            <w:tcW w:w="2179" w:type="dxa"/>
            <w:shd w:val="clear" w:color="auto" w:fill="auto"/>
          </w:tcPr>
          <w:p w14:paraId="64979AEE" w14:textId="3CDA29FC" w:rsidR="000B0FA7" w:rsidRPr="000B0FA7" w:rsidRDefault="000B0FA7" w:rsidP="000B0FA7">
            <w:pPr>
              <w:ind w:firstLine="0"/>
            </w:pPr>
            <w:r>
              <w:t>Calhoon</w:t>
            </w:r>
          </w:p>
        </w:tc>
        <w:tc>
          <w:tcPr>
            <w:tcW w:w="2179" w:type="dxa"/>
            <w:shd w:val="clear" w:color="auto" w:fill="auto"/>
          </w:tcPr>
          <w:p w14:paraId="271F7A7F" w14:textId="188976C6" w:rsidR="000B0FA7" w:rsidRPr="000B0FA7" w:rsidRDefault="000B0FA7" w:rsidP="000B0FA7">
            <w:pPr>
              <w:ind w:firstLine="0"/>
            </w:pPr>
            <w:r>
              <w:t>Carter</w:t>
            </w:r>
          </w:p>
        </w:tc>
        <w:tc>
          <w:tcPr>
            <w:tcW w:w="2180" w:type="dxa"/>
            <w:shd w:val="clear" w:color="auto" w:fill="auto"/>
          </w:tcPr>
          <w:p w14:paraId="7DAB3266" w14:textId="6C9E55AE" w:rsidR="000B0FA7" w:rsidRPr="000B0FA7" w:rsidRDefault="000B0FA7" w:rsidP="000B0FA7">
            <w:pPr>
              <w:ind w:firstLine="0"/>
            </w:pPr>
            <w:r>
              <w:t>Caskey</w:t>
            </w:r>
          </w:p>
        </w:tc>
      </w:tr>
      <w:tr w:rsidR="000B0FA7" w:rsidRPr="000B0FA7" w14:paraId="4FDB7E9E" w14:textId="77777777" w:rsidTr="000B0FA7">
        <w:tblPrEx>
          <w:jc w:val="left"/>
        </w:tblPrEx>
        <w:tc>
          <w:tcPr>
            <w:tcW w:w="2179" w:type="dxa"/>
            <w:shd w:val="clear" w:color="auto" w:fill="auto"/>
          </w:tcPr>
          <w:p w14:paraId="045F3E8A" w14:textId="1149E68E" w:rsidR="000B0FA7" w:rsidRPr="000B0FA7" w:rsidRDefault="000B0FA7" w:rsidP="000B0FA7">
            <w:pPr>
              <w:ind w:firstLine="0"/>
            </w:pPr>
            <w:r>
              <w:t>Chapman</w:t>
            </w:r>
          </w:p>
        </w:tc>
        <w:tc>
          <w:tcPr>
            <w:tcW w:w="2179" w:type="dxa"/>
            <w:shd w:val="clear" w:color="auto" w:fill="auto"/>
          </w:tcPr>
          <w:p w14:paraId="54EEDB18" w14:textId="5B1E9041" w:rsidR="000B0FA7" w:rsidRPr="000B0FA7" w:rsidRDefault="000B0FA7" w:rsidP="000B0FA7">
            <w:pPr>
              <w:ind w:firstLine="0"/>
            </w:pPr>
            <w:r>
              <w:t>Chumley</w:t>
            </w:r>
          </w:p>
        </w:tc>
        <w:tc>
          <w:tcPr>
            <w:tcW w:w="2180" w:type="dxa"/>
            <w:shd w:val="clear" w:color="auto" w:fill="auto"/>
          </w:tcPr>
          <w:p w14:paraId="6A5812F0" w14:textId="3E90F012" w:rsidR="000B0FA7" w:rsidRPr="000B0FA7" w:rsidRDefault="000B0FA7" w:rsidP="000B0FA7">
            <w:pPr>
              <w:ind w:firstLine="0"/>
            </w:pPr>
            <w:r>
              <w:t>Clyburn</w:t>
            </w:r>
          </w:p>
        </w:tc>
      </w:tr>
      <w:tr w:rsidR="000B0FA7" w:rsidRPr="000B0FA7" w14:paraId="6CD90CAF" w14:textId="77777777" w:rsidTr="000B0FA7">
        <w:tblPrEx>
          <w:jc w:val="left"/>
        </w:tblPrEx>
        <w:tc>
          <w:tcPr>
            <w:tcW w:w="2179" w:type="dxa"/>
            <w:shd w:val="clear" w:color="auto" w:fill="auto"/>
          </w:tcPr>
          <w:p w14:paraId="32954FC9" w14:textId="5956AFF0" w:rsidR="000B0FA7" w:rsidRPr="000B0FA7" w:rsidRDefault="000B0FA7" w:rsidP="000B0FA7">
            <w:pPr>
              <w:ind w:firstLine="0"/>
            </w:pPr>
            <w:r>
              <w:t>Cobb-Hunter</w:t>
            </w:r>
          </w:p>
        </w:tc>
        <w:tc>
          <w:tcPr>
            <w:tcW w:w="2179" w:type="dxa"/>
            <w:shd w:val="clear" w:color="auto" w:fill="auto"/>
          </w:tcPr>
          <w:p w14:paraId="2522AA70" w14:textId="6DA87C60" w:rsidR="000B0FA7" w:rsidRPr="000B0FA7" w:rsidRDefault="000B0FA7" w:rsidP="000B0FA7">
            <w:pPr>
              <w:ind w:firstLine="0"/>
            </w:pPr>
            <w:r>
              <w:t>Collins</w:t>
            </w:r>
          </w:p>
        </w:tc>
        <w:tc>
          <w:tcPr>
            <w:tcW w:w="2180" w:type="dxa"/>
            <w:shd w:val="clear" w:color="auto" w:fill="auto"/>
          </w:tcPr>
          <w:p w14:paraId="3DF14B0D" w14:textId="73B8682E" w:rsidR="000B0FA7" w:rsidRPr="000B0FA7" w:rsidRDefault="000B0FA7" w:rsidP="000B0FA7">
            <w:pPr>
              <w:ind w:firstLine="0"/>
            </w:pPr>
            <w:r>
              <w:t>Connell</w:t>
            </w:r>
          </w:p>
        </w:tc>
      </w:tr>
      <w:tr w:rsidR="000B0FA7" w:rsidRPr="000B0FA7" w14:paraId="5CE0B7AF" w14:textId="77777777" w:rsidTr="000B0FA7">
        <w:tblPrEx>
          <w:jc w:val="left"/>
        </w:tblPrEx>
        <w:tc>
          <w:tcPr>
            <w:tcW w:w="2179" w:type="dxa"/>
            <w:shd w:val="clear" w:color="auto" w:fill="auto"/>
          </w:tcPr>
          <w:p w14:paraId="5DC8830B" w14:textId="0481AFEA" w:rsidR="000B0FA7" w:rsidRPr="000B0FA7" w:rsidRDefault="000B0FA7" w:rsidP="000B0FA7">
            <w:pPr>
              <w:ind w:firstLine="0"/>
            </w:pPr>
            <w:r>
              <w:t>B. J. Cox</w:t>
            </w:r>
          </w:p>
        </w:tc>
        <w:tc>
          <w:tcPr>
            <w:tcW w:w="2179" w:type="dxa"/>
            <w:shd w:val="clear" w:color="auto" w:fill="auto"/>
          </w:tcPr>
          <w:p w14:paraId="7058255E" w14:textId="7E465994" w:rsidR="000B0FA7" w:rsidRPr="000B0FA7" w:rsidRDefault="000B0FA7" w:rsidP="000B0FA7">
            <w:pPr>
              <w:ind w:firstLine="0"/>
            </w:pPr>
            <w:r>
              <w:t>B. L. Cox</w:t>
            </w:r>
          </w:p>
        </w:tc>
        <w:tc>
          <w:tcPr>
            <w:tcW w:w="2180" w:type="dxa"/>
            <w:shd w:val="clear" w:color="auto" w:fill="auto"/>
          </w:tcPr>
          <w:p w14:paraId="009E8854" w14:textId="6BE77E18" w:rsidR="000B0FA7" w:rsidRPr="000B0FA7" w:rsidRDefault="000B0FA7" w:rsidP="000B0FA7">
            <w:pPr>
              <w:ind w:firstLine="0"/>
            </w:pPr>
            <w:r>
              <w:t>Crawford</w:t>
            </w:r>
          </w:p>
        </w:tc>
      </w:tr>
      <w:tr w:rsidR="000B0FA7" w:rsidRPr="000B0FA7" w14:paraId="49F80A61" w14:textId="77777777" w:rsidTr="000B0FA7">
        <w:tblPrEx>
          <w:jc w:val="left"/>
        </w:tblPrEx>
        <w:tc>
          <w:tcPr>
            <w:tcW w:w="2179" w:type="dxa"/>
            <w:shd w:val="clear" w:color="auto" w:fill="auto"/>
          </w:tcPr>
          <w:p w14:paraId="33F3A51E" w14:textId="2ADD5E53" w:rsidR="000B0FA7" w:rsidRPr="000B0FA7" w:rsidRDefault="000B0FA7" w:rsidP="000B0FA7">
            <w:pPr>
              <w:ind w:firstLine="0"/>
            </w:pPr>
            <w:r>
              <w:t>Cromer</w:t>
            </w:r>
          </w:p>
        </w:tc>
        <w:tc>
          <w:tcPr>
            <w:tcW w:w="2179" w:type="dxa"/>
            <w:shd w:val="clear" w:color="auto" w:fill="auto"/>
          </w:tcPr>
          <w:p w14:paraId="25124E76" w14:textId="09785685" w:rsidR="000B0FA7" w:rsidRPr="000B0FA7" w:rsidRDefault="000B0FA7" w:rsidP="000B0FA7">
            <w:pPr>
              <w:ind w:firstLine="0"/>
            </w:pPr>
            <w:r>
              <w:t>Davis</w:t>
            </w:r>
          </w:p>
        </w:tc>
        <w:tc>
          <w:tcPr>
            <w:tcW w:w="2180" w:type="dxa"/>
            <w:shd w:val="clear" w:color="auto" w:fill="auto"/>
          </w:tcPr>
          <w:p w14:paraId="4A58C12F" w14:textId="689BE0EA" w:rsidR="000B0FA7" w:rsidRPr="000B0FA7" w:rsidRDefault="000B0FA7" w:rsidP="000B0FA7">
            <w:pPr>
              <w:ind w:firstLine="0"/>
            </w:pPr>
            <w:r>
              <w:t>Dillard</w:t>
            </w:r>
          </w:p>
        </w:tc>
      </w:tr>
      <w:tr w:rsidR="000B0FA7" w:rsidRPr="000B0FA7" w14:paraId="5BD2156F" w14:textId="77777777" w:rsidTr="000B0FA7">
        <w:tblPrEx>
          <w:jc w:val="left"/>
        </w:tblPrEx>
        <w:tc>
          <w:tcPr>
            <w:tcW w:w="2179" w:type="dxa"/>
            <w:shd w:val="clear" w:color="auto" w:fill="auto"/>
          </w:tcPr>
          <w:p w14:paraId="4BB31111" w14:textId="3F105E7A" w:rsidR="000B0FA7" w:rsidRPr="000B0FA7" w:rsidRDefault="000B0FA7" w:rsidP="000B0FA7">
            <w:pPr>
              <w:ind w:firstLine="0"/>
            </w:pPr>
            <w:r>
              <w:t>Elliott</w:t>
            </w:r>
          </w:p>
        </w:tc>
        <w:tc>
          <w:tcPr>
            <w:tcW w:w="2179" w:type="dxa"/>
            <w:shd w:val="clear" w:color="auto" w:fill="auto"/>
          </w:tcPr>
          <w:p w14:paraId="2FA28D3F" w14:textId="7205569E" w:rsidR="000B0FA7" w:rsidRPr="000B0FA7" w:rsidRDefault="000B0FA7" w:rsidP="000B0FA7">
            <w:pPr>
              <w:ind w:firstLine="0"/>
            </w:pPr>
            <w:r>
              <w:t>Erickson</w:t>
            </w:r>
          </w:p>
        </w:tc>
        <w:tc>
          <w:tcPr>
            <w:tcW w:w="2180" w:type="dxa"/>
            <w:shd w:val="clear" w:color="auto" w:fill="auto"/>
          </w:tcPr>
          <w:p w14:paraId="0A117C16" w14:textId="51D8E59B" w:rsidR="000B0FA7" w:rsidRPr="000B0FA7" w:rsidRDefault="000B0FA7" w:rsidP="000B0FA7">
            <w:pPr>
              <w:ind w:firstLine="0"/>
            </w:pPr>
            <w:r>
              <w:t>Felder</w:t>
            </w:r>
          </w:p>
        </w:tc>
      </w:tr>
      <w:tr w:rsidR="000B0FA7" w:rsidRPr="000B0FA7" w14:paraId="75FCD7BD" w14:textId="77777777" w:rsidTr="000B0FA7">
        <w:tblPrEx>
          <w:jc w:val="left"/>
        </w:tblPrEx>
        <w:tc>
          <w:tcPr>
            <w:tcW w:w="2179" w:type="dxa"/>
            <w:shd w:val="clear" w:color="auto" w:fill="auto"/>
          </w:tcPr>
          <w:p w14:paraId="258D1B11" w14:textId="08ED4F0B" w:rsidR="000B0FA7" w:rsidRPr="000B0FA7" w:rsidRDefault="000B0FA7" w:rsidP="000B0FA7">
            <w:pPr>
              <w:ind w:firstLine="0"/>
            </w:pPr>
            <w:r>
              <w:t>Forrest</w:t>
            </w:r>
          </w:p>
        </w:tc>
        <w:tc>
          <w:tcPr>
            <w:tcW w:w="2179" w:type="dxa"/>
            <w:shd w:val="clear" w:color="auto" w:fill="auto"/>
          </w:tcPr>
          <w:p w14:paraId="3154298D" w14:textId="12FE0369" w:rsidR="000B0FA7" w:rsidRPr="000B0FA7" w:rsidRDefault="000B0FA7" w:rsidP="000B0FA7">
            <w:pPr>
              <w:ind w:firstLine="0"/>
            </w:pPr>
            <w:r>
              <w:t>Gagnon</w:t>
            </w:r>
          </w:p>
        </w:tc>
        <w:tc>
          <w:tcPr>
            <w:tcW w:w="2180" w:type="dxa"/>
            <w:shd w:val="clear" w:color="auto" w:fill="auto"/>
          </w:tcPr>
          <w:p w14:paraId="04CADFEA" w14:textId="35D57F47" w:rsidR="000B0FA7" w:rsidRPr="000B0FA7" w:rsidRDefault="000B0FA7" w:rsidP="000B0FA7">
            <w:pPr>
              <w:ind w:firstLine="0"/>
            </w:pPr>
            <w:r>
              <w:t>Garvin</w:t>
            </w:r>
          </w:p>
        </w:tc>
      </w:tr>
      <w:tr w:rsidR="000B0FA7" w:rsidRPr="000B0FA7" w14:paraId="0215E7C5" w14:textId="77777777" w:rsidTr="000B0FA7">
        <w:tblPrEx>
          <w:jc w:val="left"/>
        </w:tblPrEx>
        <w:tc>
          <w:tcPr>
            <w:tcW w:w="2179" w:type="dxa"/>
            <w:shd w:val="clear" w:color="auto" w:fill="auto"/>
          </w:tcPr>
          <w:p w14:paraId="7FED75A7" w14:textId="5A80A01B" w:rsidR="000B0FA7" w:rsidRPr="000B0FA7" w:rsidRDefault="000B0FA7" w:rsidP="000B0FA7">
            <w:pPr>
              <w:ind w:firstLine="0"/>
            </w:pPr>
            <w:r>
              <w:t>Gibson</w:t>
            </w:r>
          </w:p>
        </w:tc>
        <w:tc>
          <w:tcPr>
            <w:tcW w:w="2179" w:type="dxa"/>
            <w:shd w:val="clear" w:color="auto" w:fill="auto"/>
          </w:tcPr>
          <w:p w14:paraId="53C77B95" w14:textId="138B196F" w:rsidR="000B0FA7" w:rsidRPr="000B0FA7" w:rsidRDefault="000B0FA7" w:rsidP="000B0FA7">
            <w:pPr>
              <w:ind w:firstLine="0"/>
            </w:pPr>
            <w:r>
              <w:t>Gilliam</w:t>
            </w:r>
          </w:p>
        </w:tc>
        <w:tc>
          <w:tcPr>
            <w:tcW w:w="2180" w:type="dxa"/>
            <w:shd w:val="clear" w:color="auto" w:fill="auto"/>
          </w:tcPr>
          <w:p w14:paraId="26DCDCF8" w14:textId="5A5B60D5" w:rsidR="000B0FA7" w:rsidRPr="000B0FA7" w:rsidRDefault="000B0FA7" w:rsidP="000B0FA7">
            <w:pPr>
              <w:ind w:firstLine="0"/>
            </w:pPr>
            <w:r>
              <w:t>Gilliard</w:t>
            </w:r>
          </w:p>
        </w:tc>
      </w:tr>
      <w:tr w:rsidR="000B0FA7" w:rsidRPr="000B0FA7" w14:paraId="361D1EE5" w14:textId="77777777" w:rsidTr="000B0FA7">
        <w:tblPrEx>
          <w:jc w:val="left"/>
        </w:tblPrEx>
        <w:tc>
          <w:tcPr>
            <w:tcW w:w="2179" w:type="dxa"/>
            <w:shd w:val="clear" w:color="auto" w:fill="auto"/>
          </w:tcPr>
          <w:p w14:paraId="1D692398" w14:textId="7E9EBD57" w:rsidR="000B0FA7" w:rsidRPr="000B0FA7" w:rsidRDefault="000B0FA7" w:rsidP="000B0FA7">
            <w:pPr>
              <w:ind w:firstLine="0"/>
            </w:pPr>
            <w:r>
              <w:t>Guest</w:t>
            </w:r>
          </w:p>
        </w:tc>
        <w:tc>
          <w:tcPr>
            <w:tcW w:w="2179" w:type="dxa"/>
            <w:shd w:val="clear" w:color="auto" w:fill="auto"/>
          </w:tcPr>
          <w:p w14:paraId="65874C72" w14:textId="2AD2BD60" w:rsidR="000B0FA7" w:rsidRPr="000B0FA7" w:rsidRDefault="000B0FA7" w:rsidP="000B0FA7">
            <w:pPr>
              <w:ind w:firstLine="0"/>
            </w:pPr>
            <w:r>
              <w:t>Guffey</w:t>
            </w:r>
          </w:p>
        </w:tc>
        <w:tc>
          <w:tcPr>
            <w:tcW w:w="2180" w:type="dxa"/>
            <w:shd w:val="clear" w:color="auto" w:fill="auto"/>
          </w:tcPr>
          <w:p w14:paraId="128C942C" w14:textId="71B7CEA2" w:rsidR="000B0FA7" w:rsidRPr="000B0FA7" w:rsidRDefault="000B0FA7" w:rsidP="000B0FA7">
            <w:pPr>
              <w:ind w:firstLine="0"/>
            </w:pPr>
            <w:r>
              <w:t>Haddon</w:t>
            </w:r>
          </w:p>
        </w:tc>
      </w:tr>
      <w:tr w:rsidR="000B0FA7" w:rsidRPr="000B0FA7" w14:paraId="0E73B60D" w14:textId="77777777" w:rsidTr="000B0FA7">
        <w:tblPrEx>
          <w:jc w:val="left"/>
        </w:tblPrEx>
        <w:tc>
          <w:tcPr>
            <w:tcW w:w="2179" w:type="dxa"/>
            <w:shd w:val="clear" w:color="auto" w:fill="auto"/>
          </w:tcPr>
          <w:p w14:paraId="163718E7" w14:textId="337F16FC" w:rsidR="000B0FA7" w:rsidRPr="000B0FA7" w:rsidRDefault="000B0FA7" w:rsidP="000B0FA7">
            <w:pPr>
              <w:ind w:firstLine="0"/>
            </w:pPr>
            <w:r>
              <w:t>Hager</w:t>
            </w:r>
          </w:p>
        </w:tc>
        <w:tc>
          <w:tcPr>
            <w:tcW w:w="2179" w:type="dxa"/>
            <w:shd w:val="clear" w:color="auto" w:fill="auto"/>
          </w:tcPr>
          <w:p w14:paraId="5AC303FF" w14:textId="2DA19E62" w:rsidR="000B0FA7" w:rsidRPr="000B0FA7" w:rsidRDefault="000B0FA7" w:rsidP="000B0FA7">
            <w:pPr>
              <w:ind w:firstLine="0"/>
            </w:pPr>
            <w:r>
              <w:t>Hardee</w:t>
            </w:r>
          </w:p>
        </w:tc>
        <w:tc>
          <w:tcPr>
            <w:tcW w:w="2180" w:type="dxa"/>
            <w:shd w:val="clear" w:color="auto" w:fill="auto"/>
          </w:tcPr>
          <w:p w14:paraId="067D42AE" w14:textId="2C45F177" w:rsidR="000B0FA7" w:rsidRPr="000B0FA7" w:rsidRDefault="000B0FA7" w:rsidP="000B0FA7">
            <w:pPr>
              <w:ind w:firstLine="0"/>
            </w:pPr>
            <w:r>
              <w:t>Harris</w:t>
            </w:r>
          </w:p>
        </w:tc>
      </w:tr>
      <w:tr w:rsidR="000B0FA7" w:rsidRPr="000B0FA7" w14:paraId="4023F7FD" w14:textId="77777777" w:rsidTr="000B0FA7">
        <w:tblPrEx>
          <w:jc w:val="left"/>
        </w:tblPrEx>
        <w:tc>
          <w:tcPr>
            <w:tcW w:w="2179" w:type="dxa"/>
            <w:shd w:val="clear" w:color="auto" w:fill="auto"/>
          </w:tcPr>
          <w:p w14:paraId="081BC3FA" w14:textId="124D303C" w:rsidR="000B0FA7" w:rsidRPr="000B0FA7" w:rsidRDefault="000B0FA7" w:rsidP="000B0FA7">
            <w:pPr>
              <w:ind w:firstLine="0"/>
            </w:pPr>
            <w:r>
              <w:t>Hart</w:t>
            </w:r>
          </w:p>
        </w:tc>
        <w:tc>
          <w:tcPr>
            <w:tcW w:w="2179" w:type="dxa"/>
            <w:shd w:val="clear" w:color="auto" w:fill="auto"/>
          </w:tcPr>
          <w:p w14:paraId="2C3A0A97" w14:textId="364024A5" w:rsidR="000B0FA7" w:rsidRPr="000B0FA7" w:rsidRDefault="000B0FA7" w:rsidP="000B0FA7">
            <w:pPr>
              <w:ind w:firstLine="0"/>
            </w:pPr>
            <w:r>
              <w:t>Hartnett</w:t>
            </w:r>
          </w:p>
        </w:tc>
        <w:tc>
          <w:tcPr>
            <w:tcW w:w="2180" w:type="dxa"/>
            <w:shd w:val="clear" w:color="auto" w:fill="auto"/>
          </w:tcPr>
          <w:p w14:paraId="49B5023F" w14:textId="55CAA648" w:rsidR="000B0FA7" w:rsidRPr="000B0FA7" w:rsidRDefault="000B0FA7" w:rsidP="000B0FA7">
            <w:pPr>
              <w:ind w:firstLine="0"/>
            </w:pPr>
            <w:r>
              <w:t>Hayes</w:t>
            </w:r>
          </w:p>
        </w:tc>
      </w:tr>
      <w:tr w:rsidR="000B0FA7" w:rsidRPr="000B0FA7" w14:paraId="7913FBD1" w14:textId="77777777" w:rsidTr="000B0FA7">
        <w:tblPrEx>
          <w:jc w:val="left"/>
        </w:tblPrEx>
        <w:tc>
          <w:tcPr>
            <w:tcW w:w="2179" w:type="dxa"/>
            <w:shd w:val="clear" w:color="auto" w:fill="auto"/>
          </w:tcPr>
          <w:p w14:paraId="3EED7B3A" w14:textId="5A59F7EA" w:rsidR="000B0FA7" w:rsidRPr="000B0FA7" w:rsidRDefault="000B0FA7" w:rsidP="000B0FA7">
            <w:pPr>
              <w:ind w:firstLine="0"/>
            </w:pPr>
            <w:r>
              <w:t>Henderson-Myers</w:t>
            </w:r>
          </w:p>
        </w:tc>
        <w:tc>
          <w:tcPr>
            <w:tcW w:w="2179" w:type="dxa"/>
            <w:shd w:val="clear" w:color="auto" w:fill="auto"/>
          </w:tcPr>
          <w:p w14:paraId="379D4380" w14:textId="4888AB17" w:rsidR="000B0FA7" w:rsidRPr="000B0FA7" w:rsidRDefault="000B0FA7" w:rsidP="000B0FA7">
            <w:pPr>
              <w:ind w:firstLine="0"/>
            </w:pPr>
            <w:r>
              <w:t>Henegan</w:t>
            </w:r>
          </w:p>
        </w:tc>
        <w:tc>
          <w:tcPr>
            <w:tcW w:w="2180" w:type="dxa"/>
            <w:shd w:val="clear" w:color="auto" w:fill="auto"/>
          </w:tcPr>
          <w:p w14:paraId="273360C4" w14:textId="3E187E74" w:rsidR="000B0FA7" w:rsidRPr="000B0FA7" w:rsidRDefault="000B0FA7" w:rsidP="000B0FA7">
            <w:pPr>
              <w:ind w:firstLine="0"/>
            </w:pPr>
            <w:r>
              <w:t>Herbkersman</w:t>
            </w:r>
          </w:p>
        </w:tc>
      </w:tr>
      <w:tr w:rsidR="000B0FA7" w:rsidRPr="000B0FA7" w14:paraId="25A813C6" w14:textId="77777777" w:rsidTr="000B0FA7">
        <w:tblPrEx>
          <w:jc w:val="left"/>
        </w:tblPrEx>
        <w:tc>
          <w:tcPr>
            <w:tcW w:w="2179" w:type="dxa"/>
            <w:shd w:val="clear" w:color="auto" w:fill="auto"/>
          </w:tcPr>
          <w:p w14:paraId="0EB07F1C" w14:textId="4CB7ED99" w:rsidR="000B0FA7" w:rsidRPr="000B0FA7" w:rsidRDefault="000B0FA7" w:rsidP="000B0FA7">
            <w:pPr>
              <w:ind w:firstLine="0"/>
            </w:pPr>
            <w:r>
              <w:t>Hewitt</w:t>
            </w:r>
          </w:p>
        </w:tc>
        <w:tc>
          <w:tcPr>
            <w:tcW w:w="2179" w:type="dxa"/>
            <w:shd w:val="clear" w:color="auto" w:fill="auto"/>
          </w:tcPr>
          <w:p w14:paraId="24090427" w14:textId="4722EF08" w:rsidR="000B0FA7" w:rsidRPr="000B0FA7" w:rsidRDefault="000B0FA7" w:rsidP="000B0FA7">
            <w:pPr>
              <w:ind w:firstLine="0"/>
            </w:pPr>
            <w:r>
              <w:t>Hiott</w:t>
            </w:r>
          </w:p>
        </w:tc>
        <w:tc>
          <w:tcPr>
            <w:tcW w:w="2180" w:type="dxa"/>
            <w:shd w:val="clear" w:color="auto" w:fill="auto"/>
          </w:tcPr>
          <w:p w14:paraId="08F121BD" w14:textId="2238E7B1" w:rsidR="000B0FA7" w:rsidRPr="000B0FA7" w:rsidRDefault="000B0FA7" w:rsidP="000B0FA7">
            <w:pPr>
              <w:ind w:firstLine="0"/>
            </w:pPr>
            <w:r>
              <w:t>Hosey</w:t>
            </w:r>
          </w:p>
        </w:tc>
      </w:tr>
      <w:tr w:rsidR="000B0FA7" w:rsidRPr="000B0FA7" w14:paraId="751CB730" w14:textId="77777777" w:rsidTr="000B0FA7">
        <w:tblPrEx>
          <w:jc w:val="left"/>
        </w:tblPrEx>
        <w:tc>
          <w:tcPr>
            <w:tcW w:w="2179" w:type="dxa"/>
            <w:shd w:val="clear" w:color="auto" w:fill="auto"/>
          </w:tcPr>
          <w:p w14:paraId="3C0B4AAD" w14:textId="7C1D2659" w:rsidR="000B0FA7" w:rsidRPr="000B0FA7" w:rsidRDefault="000B0FA7" w:rsidP="000B0FA7">
            <w:pPr>
              <w:ind w:firstLine="0"/>
            </w:pPr>
            <w:r>
              <w:t>Howard</w:t>
            </w:r>
          </w:p>
        </w:tc>
        <w:tc>
          <w:tcPr>
            <w:tcW w:w="2179" w:type="dxa"/>
            <w:shd w:val="clear" w:color="auto" w:fill="auto"/>
          </w:tcPr>
          <w:p w14:paraId="183CAE16" w14:textId="05551541" w:rsidR="000B0FA7" w:rsidRPr="000B0FA7" w:rsidRDefault="000B0FA7" w:rsidP="000B0FA7">
            <w:pPr>
              <w:ind w:firstLine="0"/>
            </w:pPr>
            <w:r>
              <w:t>Hyde</w:t>
            </w:r>
          </w:p>
        </w:tc>
        <w:tc>
          <w:tcPr>
            <w:tcW w:w="2180" w:type="dxa"/>
            <w:shd w:val="clear" w:color="auto" w:fill="auto"/>
          </w:tcPr>
          <w:p w14:paraId="6AEF304C" w14:textId="2C1D07E6" w:rsidR="000B0FA7" w:rsidRPr="000B0FA7" w:rsidRDefault="000B0FA7" w:rsidP="000B0FA7">
            <w:pPr>
              <w:ind w:firstLine="0"/>
            </w:pPr>
            <w:r>
              <w:t>Jefferson</w:t>
            </w:r>
          </w:p>
        </w:tc>
      </w:tr>
      <w:tr w:rsidR="000B0FA7" w:rsidRPr="000B0FA7" w14:paraId="45A746A6" w14:textId="77777777" w:rsidTr="000B0FA7">
        <w:tblPrEx>
          <w:jc w:val="left"/>
        </w:tblPrEx>
        <w:tc>
          <w:tcPr>
            <w:tcW w:w="2179" w:type="dxa"/>
            <w:shd w:val="clear" w:color="auto" w:fill="auto"/>
          </w:tcPr>
          <w:p w14:paraId="69AC95B6" w14:textId="70C4DF9D" w:rsidR="000B0FA7" w:rsidRPr="000B0FA7" w:rsidRDefault="000B0FA7" w:rsidP="000B0FA7">
            <w:pPr>
              <w:ind w:firstLine="0"/>
            </w:pPr>
            <w:r>
              <w:t>J. E. Johnson</w:t>
            </w:r>
          </w:p>
        </w:tc>
        <w:tc>
          <w:tcPr>
            <w:tcW w:w="2179" w:type="dxa"/>
            <w:shd w:val="clear" w:color="auto" w:fill="auto"/>
          </w:tcPr>
          <w:p w14:paraId="1CF848E7" w14:textId="4BC37ACD" w:rsidR="000B0FA7" w:rsidRPr="000B0FA7" w:rsidRDefault="000B0FA7" w:rsidP="000B0FA7">
            <w:pPr>
              <w:ind w:firstLine="0"/>
            </w:pPr>
            <w:r>
              <w:t>J. L. Johnson</w:t>
            </w:r>
          </w:p>
        </w:tc>
        <w:tc>
          <w:tcPr>
            <w:tcW w:w="2180" w:type="dxa"/>
            <w:shd w:val="clear" w:color="auto" w:fill="auto"/>
          </w:tcPr>
          <w:p w14:paraId="7C117AF7" w14:textId="254AF28D" w:rsidR="000B0FA7" w:rsidRPr="000B0FA7" w:rsidRDefault="000B0FA7" w:rsidP="000B0FA7">
            <w:pPr>
              <w:ind w:firstLine="0"/>
            </w:pPr>
            <w:r>
              <w:t>S. Jones</w:t>
            </w:r>
          </w:p>
        </w:tc>
      </w:tr>
      <w:tr w:rsidR="000B0FA7" w:rsidRPr="000B0FA7" w14:paraId="2A0550D3" w14:textId="77777777" w:rsidTr="000B0FA7">
        <w:tblPrEx>
          <w:jc w:val="left"/>
        </w:tblPrEx>
        <w:tc>
          <w:tcPr>
            <w:tcW w:w="2179" w:type="dxa"/>
            <w:shd w:val="clear" w:color="auto" w:fill="auto"/>
          </w:tcPr>
          <w:p w14:paraId="3D4E1DF4" w14:textId="4747CA2A" w:rsidR="000B0FA7" w:rsidRPr="000B0FA7" w:rsidRDefault="000B0FA7" w:rsidP="000B0FA7">
            <w:pPr>
              <w:ind w:firstLine="0"/>
            </w:pPr>
            <w:r>
              <w:t>W. Jones</w:t>
            </w:r>
          </w:p>
        </w:tc>
        <w:tc>
          <w:tcPr>
            <w:tcW w:w="2179" w:type="dxa"/>
            <w:shd w:val="clear" w:color="auto" w:fill="auto"/>
          </w:tcPr>
          <w:p w14:paraId="78DFF6B3" w14:textId="282376EA" w:rsidR="000B0FA7" w:rsidRPr="000B0FA7" w:rsidRDefault="000B0FA7" w:rsidP="000B0FA7">
            <w:pPr>
              <w:ind w:firstLine="0"/>
            </w:pPr>
            <w:r>
              <w:t>Jordan</w:t>
            </w:r>
          </w:p>
        </w:tc>
        <w:tc>
          <w:tcPr>
            <w:tcW w:w="2180" w:type="dxa"/>
            <w:shd w:val="clear" w:color="auto" w:fill="auto"/>
          </w:tcPr>
          <w:p w14:paraId="430821CB" w14:textId="7395B7AF" w:rsidR="000B0FA7" w:rsidRPr="000B0FA7" w:rsidRDefault="000B0FA7" w:rsidP="000B0FA7">
            <w:pPr>
              <w:ind w:firstLine="0"/>
            </w:pPr>
            <w:r>
              <w:t>Kilmartin</w:t>
            </w:r>
          </w:p>
        </w:tc>
      </w:tr>
      <w:tr w:rsidR="000B0FA7" w:rsidRPr="000B0FA7" w14:paraId="2589DD45" w14:textId="77777777" w:rsidTr="000B0FA7">
        <w:tblPrEx>
          <w:jc w:val="left"/>
        </w:tblPrEx>
        <w:tc>
          <w:tcPr>
            <w:tcW w:w="2179" w:type="dxa"/>
            <w:shd w:val="clear" w:color="auto" w:fill="auto"/>
          </w:tcPr>
          <w:p w14:paraId="28FA6D98" w14:textId="51B4BC1E" w:rsidR="000B0FA7" w:rsidRPr="000B0FA7" w:rsidRDefault="000B0FA7" w:rsidP="000B0FA7">
            <w:pPr>
              <w:ind w:firstLine="0"/>
            </w:pPr>
            <w:r>
              <w:t>King</w:t>
            </w:r>
          </w:p>
        </w:tc>
        <w:tc>
          <w:tcPr>
            <w:tcW w:w="2179" w:type="dxa"/>
            <w:shd w:val="clear" w:color="auto" w:fill="auto"/>
          </w:tcPr>
          <w:p w14:paraId="2A4B29E0" w14:textId="1DA1BB5E" w:rsidR="000B0FA7" w:rsidRPr="000B0FA7" w:rsidRDefault="000B0FA7" w:rsidP="000B0FA7">
            <w:pPr>
              <w:ind w:firstLine="0"/>
            </w:pPr>
            <w:r>
              <w:t>Kirby</w:t>
            </w:r>
          </w:p>
        </w:tc>
        <w:tc>
          <w:tcPr>
            <w:tcW w:w="2180" w:type="dxa"/>
            <w:shd w:val="clear" w:color="auto" w:fill="auto"/>
          </w:tcPr>
          <w:p w14:paraId="20923F0F" w14:textId="609DD146" w:rsidR="000B0FA7" w:rsidRPr="000B0FA7" w:rsidRDefault="000B0FA7" w:rsidP="000B0FA7">
            <w:pPr>
              <w:ind w:firstLine="0"/>
            </w:pPr>
            <w:r>
              <w:t>Landing</w:t>
            </w:r>
          </w:p>
        </w:tc>
      </w:tr>
      <w:tr w:rsidR="000B0FA7" w:rsidRPr="000B0FA7" w14:paraId="30A0C259" w14:textId="77777777" w:rsidTr="000B0FA7">
        <w:tblPrEx>
          <w:jc w:val="left"/>
        </w:tblPrEx>
        <w:tc>
          <w:tcPr>
            <w:tcW w:w="2179" w:type="dxa"/>
            <w:shd w:val="clear" w:color="auto" w:fill="auto"/>
          </w:tcPr>
          <w:p w14:paraId="34FA6A19" w14:textId="21725940" w:rsidR="000B0FA7" w:rsidRPr="000B0FA7" w:rsidRDefault="000B0FA7" w:rsidP="000B0FA7">
            <w:pPr>
              <w:ind w:firstLine="0"/>
            </w:pPr>
            <w:r>
              <w:t>Lawson</w:t>
            </w:r>
          </w:p>
        </w:tc>
        <w:tc>
          <w:tcPr>
            <w:tcW w:w="2179" w:type="dxa"/>
            <w:shd w:val="clear" w:color="auto" w:fill="auto"/>
          </w:tcPr>
          <w:p w14:paraId="05C5063F" w14:textId="3AD6B887" w:rsidR="000B0FA7" w:rsidRPr="000B0FA7" w:rsidRDefault="000B0FA7" w:rsidP="000B0FA7">
            <w:pPr>
              <w:ind w:firstLine="0"/>
            </w:pPr>
            <w:r>
              <w:t>Leber</w:t>
            </w:r>
          </w:p>
        </w:tc>
        <w:tc>
          <w:tcPr>
            <w:tcW w:w="2180" w:type="dxa"/>
            <w:shd w:val="clear" w:color="auto" w:fill="auto"/>
          </w:tcPr>
          <w:p w14:paraId="728D4519" w14:textId="5A71E96F" w:rsidR="000B0FA7" w:rsidRPr="000B0FA7" w:rsidRDefault="000B0FA7" w:rsidP="000B0FA7">
            <w:pPr>
              <w:ind w:firstLine="0"/>
            </w:pPr>
            <w:r>
              <w:t>Ligon</w:t>
            </w:r>
          </w:p>
        </w:tc>
      </w:tr>
      <w:tr w:rsidR="000B0FA7" w:rsidRPr="000B0FA7" w14:paraId="3F7B8EF1" w14:textId="77777777" w:rsidTr="000B0FA7">
        <w:tblPrEx>
          <w:jc w:val="left"/>
        </w:tblPrEx>
        <w:tc>
          <w:tcPr>
            <w:tcW w:w="2179" w:type="dxa"/>
            <w:shd w:val="clear" w:color="auto" w:fill="auto"/>
          </w:tcPr>
          <w:p w14:paraId="224CAA53" w14:textId="5F1531B9" w:rsidR="000B0FA7" w:rsidRPr="000B0FA7" w:rsidRDefault="000B0FA7" w:rsidP="000B0FA7">
            <w:pPr>
              <w:ind w:firstLine="0"/>
            </w:pPr>
            <w:r>
              <w:t>Long</w:t>
            </w:r>
          </w:p>
        </w:tc>
        <w:tc>
          <w:tcPr>
            <w:tcW w:w="2179" w:type="dxa"/>
            <w:shd w:val="clear" w:color="auto" w:fill="auto"/>
          </w:tcPr>
          <w:p w14:paraId="722EEB65" w14:textId="4B215D59" w:rsidR="000B0FA7" w:rsidRPr="000B0FA7" w:rsidRDefault="000B0FA7" w:rsidP="000B0FA7">
            <w:pPr>
              <w:ind w:firstLine="0"/>
            </w:pPr>
            <w:r>
              <w:t>Lowe</w:t>
            </w:r>
          </w:p>
        </w:tc>
        <w:tc>
          <w:tcPr>
            <w:tcW w:w="2180" w:type="dxa"/>
            <w:shd w:val="clear" w:color="auto" w:fill="auto"/>
          </w:tcPr>
          <w:p w14:paraId="0D097935" w14:textId="5A0702B0" w:rsidR="000B0FA7" w:rsidRPr="000B0FA7" w:rsidRDefault="000B0FA7" w:rsidP="000B0FA7">
            <w:pPr>
              <w:ind w:firstLine="0"/>
            </w:pPr>
            <w:r>
              <w:t>Magnuson</w:t>
            </w:r>
          </w:p>
        </w:tc>
      </w:tr>
      <w:tr w:rsidR="000B0FA7" w:rsidRPr="000B0FA7" w14:paraId="117DFF3D" w14:textId="77777777" w:rsidTr="000B0FA7">
        <w:tblPrEx>
          <w:jc w:val="left"/>
        </w:tblPrEx>
        <w:tc>
          <w:tcPr>
            <w:tcW w:w="2179" w:type="dxa"/>
            <w:shd w:val="clear" w:color="auto" w:fill="auto"/>
          </w:tcPr>
          <w:p w14:paraId="02277F3C" w14:textId="59FEEE3B" w:rsidR="000B0FA7" w:rsidRPr="000B0FA7" w:rsidRDefault="000B0FA7" w:rsidP="000B0FA7">
            <w:pPr>
              <w:ind w:firstLine="0"/>
            </w:pPr>
            <w:r>
              <w:t>May</w:t>
            </w:r>
          </w:p>
        </w:tc>
        <w:tc>
          <w:tcPr>
            <w:tcW w:w="2179" w:type="dxa"/>
            <w:shd w:val="clear" w:color="auto" w:fill="auto"/>
          </w:tcPr>
          <w:p w14:paraId="4048BF71" w14:textId="24063489" w:rsidR="000B0FA7" w:rsidRPr="000B0FA7" w:rsidRDefault="000B0FA7" w:rsidP="000B0FA7">
            <w:pPr>
              <w:ind w:firstLine="0"/>
            </w:pPr>
            <w:r>
              <w:t>McCabe</w:t>
            </w:r>
          </w:p>
        </w:tc>
        <w:tc>
          <w:tcPr>
            <w:tcW w:w="2180" w:type="dxa"/>
            <w:shd w:val="clear" w:color="auto" w:fill="auto"/>
          </w:tcPr>
          <w:p w14:paraId="41E5370F" w14:textId="1D1A4337" w:rsidR="000B0FA7" w:rsidRPr="000B0FA7" w:rsidRDefault="000B0FA7" w:rsidP="000B0FA7">
            <w:pPr>
              <w:ind w:firstLine="0"/>
            </w:pPr>
            <w:r>
              <w:t>McCravy</w:t>
            </w:r>
          </w:p>
        </w:tc>
      </w:tr>
      <w:tr w:rsidR="000B0FA7" w:rsidRPr="000B0FA7" w14:paraId="7A203E6C" w14:textId="77777777" w:rsidTr="000B0FA7">
        <w:tblPrEx>
          <w:jc w:val="left"/>
        </w:tblPrEx>
        <w:tc>
          <w:tcPr>
            <w:tcW w:w="2179" w:type="dxa"/>
            <w:shd w:val="clear" w:color="auto" w:fill="auto"/>
          </w:tcPr>
          <w:p w14:paraId="29B570E6" w14:textId="1391477C" w:rsidR="000B0FA7" w:rsidRPr="000B0FA7" w:rsidRDefault="000B0FA7" w:rsidP="000B0FA7">
            <w:pPr>
              <w:ind w:firstLine="0"/>
            </w:pPr>
            <w:r>
              <w:t>McDaniel</w:t>
            </w:r>
          </w:p>
        </w:tc>
        <w:tc>
          <w:tcPr>
            <w:tcW w:w="2179" w:type="dxa"/>
            <w:shd w:val="clear" w:color="auto" w:fill="auto"/>
          </w:tcPr>
          <w:p w14:paraId="30B8E1B3" w14:textId="477023DB" w:rsidR="000B0FA7" w:rsidRPr="000B0FA7" w:rsidRDefault="000B0FA7" w:rsidP="000B0FA7">
            <w:pPr>
              <w:ind w:firstLine="0"/>
            </w:pPr>
            <w:r>
              <w:t>McGinnis</w:t>
            </w:r>
          </w:p>
        </w:tc>
        <w:tc>
          <w:tcPr>
            <w:tcW w:w="2180" w:type="dxa"/>
            <w:shd w:val="clear" w:color="auto" w:fill="auto"/>
          </w:tcPr>
          <w:p w14:paraId="3FB76812" w14:textId="341C7129" w:rsidR="000B0FA7" w:rsidRPr="000B0FA7" w:rsidRDefault="000B0FA7" w:rsidP="000B0FA7">
            <w:pPr>
              <w:ind w:firstLine="0"/>
            </w:pPr>
            <w:r>
              <w:t>Mitchell</w:t>
            </w:r>
          </w:p>
        </w:tc>
      </w:tr>
      <w:tr w:rsidR="000B0FA7" w:rsidRPr="000B0FA7" w14:paraId="037C23AB" w14:textId="77777777" w:rsidTr="000B0FA7">
        <w:tblPrEx>
          <w:jc w:val="left"/>
        </w:tblPrEx>
        <w:tc>
          <w:tcPr>
            <w:tcW w:w="2179" w:type="dxa"/>
            <w:shd w:val="clear" w:color="auto" w:fill="auto"/>
          </w:tcPr>
          <w:p w14:paraId="4207A4CE" w14:textId="422DFB40" w:rsidR="000B0FA7" w:rsidRPr="000B0FA7" w:rsidRDefault="000B0FA7" w:rsidP="000B0FA7">
            <w:pPr>
              <w:ind w:firstLine="0"/>
            </w:pPr>
            <w:r>
              <w:t>J. Moore</w:t>
            </w:r>
          </w:p>
        </w:tc>
        <w:tc>
          <w:tcPr>
            <w:tcW w:w="2179" w:type="dxa"/>
            <w:shd w:val="clear" w:color="auto" w:fill="auto"/>
          </w:tcPr>
          <w:p w14:paraId="3A4A3825" w14:textId="790C996B" w:rsidR="000B0FA7" w:rsidRPr="000B0FA7" w:rsidRDefault="000B0FA7" w:rsidP="000B0FA7">
            <w:pPr>
              <w:ind w:firstLine="0"/>
            </w:pPr>
            <w:r>
              <w:t>T. Moore</w:t>
            </w:r>
          </w:p>
        </w:tc>
        <w:tc>
          <w:tcPr>
            <w:tcW w:w="2180" w:type="dxa"/>
            <w:shd w:val="clear" w:color="auto" w:fill="auto"/>
          </w:tcPr>
          <w:p w14:paraId="4C58BDF4" w14:textId="73668F89" w:rsidR="000B0FA7" w:rsidRPr="000B0FA7" w:rsidRDefault="000B0FA7" w:rsidP="000B0FA7">
            <w:pPr>
              <w:ind w:firstLine="0"/>
            </w:pPr>
            <w:r>
              <w:t>A. M. Morgan</w:t>
            </w:r>
          </w:p>
        </w:tc>
      </w:tr>
      <w:tr w:rsidR="000B0FA7" w:rsidRPr="000B0FA7" w14:paraId="310C6AD2" w14:textId="77777777" w:rsidTr="000B0FA7">
        <w:tblPrEx>
          <w:jc w:val="left"/>
        </w:tblPrEx>
        <w:tc>
          <w:tcPr>
            <w:tcW w:w="2179" w:type="dxa"/>
            <w:shd w:val="clear" w:color="auto" w:fill="auto"/>
          </w:tcPr>
          <w:p w14:paraId="4C710B6C" w14:textId="409D69BD" w:rsidR="000B0FA7" w:rsidRPr="000B0FA7" w:rsidRDefault="000B0FA7" w:rsidP="000B0FA7">
            <w:pPr>
              <w:ind w:firstLine="0"/>
            </w:pPr>
            <w:r>
              <w:t>T. A. Morgan</w:t>
            </w:r>
          </w:p>
        </w:tc>
        <w:tc>
          <w:tcPr>
            <w:tcW w:w="2179" w:type="dxa"/>
            <w:shd w:val="clear" w:color="auto" w:fill="auto"/>
          </w:tcPr>
          <w:p w14:paraId="27CFFFD5" w14:textId="71EE51F2" w:rsidR="000B0FA7" w:rsidRPr="000B0FA7" w:rsidRDefault="000B0FA7" w:rsidP="000B0FA7">
            <w:pPr>
              <w:ind w:firstLine="0"/>
            </w:pPr>
            <w:r>
              <w:t>Moss</w:t>
            </w:r>
          </w:p>
        </w:tc>
        <w:tc>
          <w:tcPr>
            <w:tcW w:w="2180" w:type="dxa"/>
            <w:shd w:val="clear" w:color="auto" w:fill="auto"/>
          </w:tcPr>
          <w:p w14:paraId="719660CC" w14:textId="5ECAAC65" w:rsidR="000B0FA7" w:rsidRPr="000B0FA7" w:rsidRDefault="000B0FA7" w:rsidP="000B0FA7">
            <w:pPr>
              <w:ind w:firstLine="0"/>
            </w:pPr>
            <w:r>
              <w:t>Murphy</w:t>
            </w:r>
          </w:p>
        </w:tc>
      </w:tr>
      <w:tr w:rsidR="000B0FA7" w:rsidRPr="000B0FA7" w14:paraId="0BF40151" w14:textId="77777777" w:rsidTr="000B0FA7">
        <w:tblPrEx>
          <w:jc w:val="left"/>
        </w:tblPrEx>
        <w:tc>
          <w:tcPr>
            <w:tcW w:w="2179" w:type="dxa"/>
            <w:shd w:val="clear" w:color="auto" w:fill="auto"/>
          </w:tcPr>
          <w:p w14:paraId="446AC5BE" w14:textId="204485B8" w:rsidR="000B0FA7" w:rsidRPr="000B0FA7" w:rsidRDefault="000B0FA7" w:rsidP="000B0FA7">
            <w:pPr>
              <w:ind w:firstLine="0"/>
            </w:pPr>
            <w:r>
              <w:t>Neese</w:t>
            </w:r>
          </w:p>
        </w:tc>
        <w:tc>
          <w:tcPr>
            <w:tcW w:w="2179" w:type="dxa"/>
            <w:shd w:val="clear" w:color="auto" w:fill="auto"/>
          </w:tcPr>
          <w:p w14:paraId="4F30E07D" w14:textId="7FCAB450" w:rsidR="000B0FA7" w:rsidRPr="000B0FA7" w:rsidRDefault="000B0FA7" w:rsidP="000B0FA7">
            <w:pPr>
              <w:ind w:firstLine="0"/>
            </w:pPr>
            <w:r>
              <w:t>B. Newton</w:t>
            </w:r>
          </w:p>
        </w:tc>
        <w:tc>
          <w:tcPr>
            <w:tcW w:w="2180" w:type="dxa"/>
            <w:shd w:val="clear" w:color="auto" w:fill="auto"/>
          </w:tcPr>
          <w:p w14:paraId="21210CC7" w14:textId="1E74646A" w:rsidR="000B0FA7" w:rsidRPr="000B0FA7" w:rsidRDefault="000B0FA7" w:rsidP="000B0FA7">
            <w:pPr>
              <w:ind w:firstLine="0"/>
            </w:pPr>
            <w:r>
              <w:t>W. Newton</w:t>
            </w:r>
          </w:p>
        </w:tc>
      </w:tr>
      <w:tr w:rsidR="000B0FA7" w:rsidRPr="000B0FA7" w14:paraId="7BE811F3" w14:textId="77777777" w:rsidTr="000B0FA7">
        <w:tblPrEx>
          <w:jc w:val="left"/>
        </w:tblPrEx>
        <w:tc>
          <w:tcPr>
            <w:tcW w:w="2179" w:type="dxa"/>
            <w:shd w:val="clear" w:color="auto" w:fill="auto"/>
          </w:tcPr>
          <w:p w14:paraId="2AE33DCB" w14:textId="723CFA04" w:rsidR="000B0FA7" w:rsidRPr="000B0FA7" w:rsidRDefault="000B0FA7" w:rsidP="000B0FA7">
            <w:pPr>
              <w:ind w:firstLine="0"/>
            </w:pPr>
            <w:r>
              <w:t>Nutt</w:t>
            </w:r>
          </w:p>
        </w:tc>
        <w:tc>
          <w:tcPr>
            <w:tcW w:w="2179" w:type="dxa"/>
            <w:shd w:val="clear" w:color="auto" w:fill="auto"/>
          </w:tcPr>
          <w:p w14:paraId="6AC66584" w14:textId="28505E8B" w:rsidR="000B0FA7" w:rsidRPr="000B0FA7" w:rsidRDefault="000B0FA7" w:rsidP="000B0FA7">
            <w:pPr>
              <w:ind w:firstLine="0"/>
            </w:pPr>
            <w:r>
              <w:t>O'Neal</w:t>
            </w:r>
          </w:p>
        </w:tc>
        <w:tc>
          <w:tcPr>
            <w:tcW w:w="2180" w:type="dxa"/>
            <w:shd w:val="clear" w:color="auto" w:fill="auto"/>
          </w:tcPr>
          <w:p w14:paraId="583171D0" w14:textId="2E47D456" w:rsidR="000B0FA7" w:rsidRPr="000B0FA7" w:rsidRDefault="000B0FA7" w:rsidP="000B0FA7">
            <w:pPr>
              <w:ind w:firstLine="0"/>
            </w:pPr>
            <w:r>
              <w:t>Oremus</w:t>
            </w:r>
          </w:p>
        </w:tc>
      </w:tr>
      <w:tr w:rsidR="000B0FA7" w:rsidRPr="000B0FA7" w14:paraId="28CDB993" w14:textId="77777777" w:rsidTr="000B0FA7">
        <w:tblPrEx>
          <w:jc w:val="left"/>
        </w:tblPrEx>
        <w:tc>
          <w:tcPr>
            <w:tcW w:w="2179" w:type="dxa"/>
            <w:shd w:val="clear" w:color="auto" w:fill="auto"/>
          </w:tcPr>
          <w:p w14:paraId="11058BDE" w14:textId="14A9B8EB" w:rsidR="000B0FA7" w:rsidRPr="000B0FA7" w:rsidRDefault="000B0FA7" w:rsidP="000B0FA7">
            <w:pPr>
              <w:ind w:firstLine="0"/>
            </w:pPr>
            <w:r>
              <w:t>Ott</w:t>
            </w:r>
          </w:p>
        </w:tc>
        <w:tc>
          <w:tcPr>
            <w:tcW w:w="2179" w:type="dxa"/>
            <w:shd w:val="clear" w:color="auto" w:fill="auto"/>
          </w:tcPr>
          <w:p w14:paraId="1CD38F67" w14:textId="4E27C266" w:rsidR="000B0FA7" w:rsidRPr="000B0FA7" w:rsidRDefault="000B0FA7" w:rsidP="000B0FA7">
            <w:pPr>
              <w:ind w:firstLine="0"/>
            </w:pPr>
            <w:r>
              <w:t>Pace</w:t>
            </w:r>
          </w:p>
        </w:tc>
        <w:tc>
          <w:tcPr>
            <w:tcW w:w="2180" w:type="dxa"/>
            <w:shd w:val="clear" w:color="auto" w:fill="auto"/>
          </w:tcPr>
          <w:p w14:paraId="7B312E64" w14:textId="66599147" w:rsidR="000B0FA7" w:rsidRPr="000B0FA7" w:rsidRDefault="000B0FA7" w:rsidP="000B0FA7">
            <w:pPr>
              <w:ind w:firstLine="0"/>
            </w:pPr>
            <w:r>
              <w:t>Pedalino</w:t>
            </w:r>
          </w:p>
        </w:tc>
      </w:tr>
      <w:tr w:rsidR="000B0FA7" w:rsidRPr="000B0FA7" w14:paraId="7A732C9D" w14:textId="77777777" w:rsidTr="000B0FA7">
        <w:tblPrEx>
          <w:jc w:val="left"/>
        </w:tblPrEx>
        <w:tc>
          <w:tcPr>
            <w:tcW w:w="2179" w:type="dxa"/>
            <w:shd w:val="clear" w:color="auto" w:fill="auto"/>
          </w:tcPr>
          <w:p w14:paraId="775510FE" w14:textId="152742E9" w:rsidR="000B0FA7" w:rsidRPr="000B0FA7" w:rsidRDefault="000B0FA7" w:rsidP="000B0FA7">
            <w:pPr>
              <w:ind w:firstLine="0"/>
            </w:pPr>
            <w:r>
              <w:t>Pendarvis</w:t>
            </w:r>
          </w:p>
        </w:tc>
        <w:tc>
          <w:tcPr>
            <w:tcW w:w="2179" w:type="dxa"/>
            <w:shd w:val="clear" w:color="auto" w:fill="auto"/>
          </w:tcPr>
          <w:p w14:paraId="1579E340" w14:textId="1E3EB0A0" w:rsidR="000B0FA7" w:rsidRPr="000B0FA7" w:rsidRDefault="000B0FA7" w:rsidP="000B0FA7">
            <w:pPr>
              <w:ind w:firstLine="0"/>
            </w:pPr>
            <w:r>
              <w:t>Pope</w:t>
            </w:r>
          </w:p>
        </w:tc>
        <w:tc>
          <w:tcPr>
            <w:tcW w:w="2180" w:type="dxa"/>
            <w:shd w:val="clear" w:color="auto" w:fill="auto"/>
          </w:tcPr>
          <w:p w14:paraId="000FD536" w14:textId="660AA4A4" w:rsidR="000B0FA7" w:rsidRPr="000B0FA7" w:rsidRDefault="000B0FA7" w:rsidP="000B0FA7">
            <w:pPr>
              <w:ind w:firstLine="0"/>
            </w:pPr>
            <w:r>
              <w:t>Rivers</w:t>
            </w:r>
          </w:p>
        </w:tc>
      </w:tr>
      <w:tr w:rsidR="000B0FA7" w:rsidRPr="000B0FA7" w14:paraId="40D48BDE" w14:textId="77777777" w:rsidTr="000B0FA7">
        <w:tblPrEx>
          <w:jc w:val="left"/>
        </w:tblPrEx>
        <w:tc>
          <w:tcPr>
            <w:tcW w:w="2179" w:type="dxa"/>
            <w:shd w:val="clear" w:color="auto" w:fill="auto"/>
          </w:tcPr>
          <w:p w14:paraId="2F83857D" w14:textId="415B2276" w:rsidR="000B0FA7" w:rsidRPr="000B0FA7" w:rsidRDefault="000B0FA7" w:rsidP="000B0FA7">
            <w:pPr>
              <w:ind w:firstLine="0"/>
            </w:pPr>
            <w:r>
              <w:t>Robbins</w:t>
            </w:r>
          </w:p>
        </w:tc>
        <w:tc>
          <w:tcPr>
            <w:tcW w:w="2179" w:type="dxa"/>
            <w:shd w:val="clear" w:color="auto" w:fill="auto"/>
          </w:tcPr>
          <w:p w14:paraId="63A4D6AA" w14:textId="6045DE82" w:rsidR="000B0FA7" w:rsidRPr="000B0FA7" w:rsidRDefault="000B0FA7" w:rsidP="000B0FA7">
            <w:pPr>
              <w:ind w:firstLine="0"/>
            </w:pPr>
            <w:r>
              <w:t>Rose</w:t>
            </w:r>
          </w:p>
        </w:tc>
        <w:tc>
          <w:tcPr>
            <w:tcW w:w="2180" w:type="dxa"/>
            <w:shd w:val="clear" w:color="auto" w:fill="auto"/>
          </w:tcPr>
          <w:p w14:paraId="45CC11D2" w14:textId="737612AA" w:rsidR="000B0FA7" w:rsidRPr="000B0FA7" w:rsidRDefault="000B0FA7" w:rsidP="000B0FA7">
            <w:pPr>
              <w:ind w:firstLine="0"/>
            </w:pPr>
            <w:r>
              <w:t>Rutherford</w:t>
            </w:r>
          </w:p>
        </w:tc>
      </w:tr>
      <w:tr w:rsidR="000B0FA7" w:rsidRPr="000B0FA7" w14:paraId="0065645F" w14:textId="77777777" w:rsidTr="000B0FA7">
        <w:tblPrEx>
          <w:jc w:val="left"/>
        </w:tblPrEx>
        <w:tc>
          <w:tcPr>
            <w:tcW w:w="2179" w:type="dxa"/>
            <w:shd w:val="clear" w:color="auto" w:fill="auto"/>
          </w:tcPr>
          <w:p w14:paraId="350690AD" w14:textId="13B7041D" w:rsidR="000B0FA7" w:rsidRPr="000B0FA7" w:rsidRDefault="000B0FA7" w:rsidP="000B0FA7">
            <w:pPr>
              <w:ind w:firstLine="0"/>
            </w:pPr>
            <w:r>
              <w:t>Sandifer</w:t>
            </w:r>
          </w:p>
        </w:tc>
        <w:tc>
          <w:tcPr>
            <w:tcW w:w="2179" w:type="dxa"/>
            <w:shd w:val="clear" w:color="auto" w:fill="auto"/>
          </w:tcPr>
          <w:p w14:paraId="57E90C32" w14:textId="6F2585DA" w:rsidR="000B0FA7" w:rsidRPr="000B0FA7" w:rsidRDefault="000B0FA7" w:rsidP="000B0FA7">
            <w:pPr>
              <w:ind w:firstLine="0"/>
            </w:pPr>
            <w:r>
              <w:t>Schuessler</w:t>
            </w:r>
          </w:p>
        </w:tc>
        <w:tc>
          <w:tcPr>
            <w:tcW w:w="2180" w:type="dxa"/>
            <w:shd w:val="clear" w:color="auto" w:fill="auto"/>
          </w:tcPr>
          <w:p w14:paraId="2285C1B8" w14:textId="0D8CFAAD" w:rsidR="000B0FA7" w:rsidRPr="000B0FA7" w:rsidRDefault="000B0FA7" w:rsidP="000B0FA7">
            <w:pPr>
              <w:ind w:firstLine="0"/>
            </w:pPr>
            <w:r>
              <w:t>Sessions</w:t>
            </w:r>
          </w:p>
        </w:tc>
      </w:tr>
      <w:tr w:rsidR="000B0FA7" w:rsidRPr="000B0FA7" w14:paraId="604410FA" w14:textId="77777777" w:rsidTr="000B0FA7">
        <w:tblPrEx>
          <w:jc w:val="left"/>
        </w:tblPrEx>
        <w:tc>
          <w:tcPr>
            <w:tcW w:w="2179" w:type="dxa"/>
            <w:shd w:val="clear" w:color="auto" w:fill="auto"/>
          </w:tcPr>
          <w:p w14:paraId="4CC850A6" w14:textId="747989B3" w:rsidR="000B0FA7" w:rsidRPr="000B0FA7" w:rsidRDefault="000B0FA7" w:rsidP="000B0FA7">
            <w:pPr>
              <w:ind w:firstLine="0"/>
            </w:pPr>
            <w:r>
              <w:t>G. M. Smith</w:t>
            </w:r>
          </w:p>
        </w:tc>
        <w:tc>
          <w:tcPr>
            <w:tcW w:w="2179" w:type="dxa"/>
            <w:shd w:val="clear" w:color="auto" w:fill="auto"/>
          </w:tcPr>
          <w:p w14:paraId="3BCADCBA" w14:textId="75A48379" w:rsidR="000B0FA7" w:rsidRPr="000B0FA7" w:rsidRDefault="000B0FA7" w:rsidP="000B0FA7">
            <w:pPr>
              <w:ind w:firstLine="0"/>
            </w:pPr>
            <w:r>
              <w:t>M. M. Smith</w:t>
            </w:r>
          </w:p>
        </w:tc>
        <w:tc>
          <w:tcPr>
            <w:tcW w:w="2180" w:type="dxa"/>
            <w:shd w:val="clear" w:color="auto" w:fill="auto"/>
          </w:tcPr>
          <w:p w14:paraId="7082AD6D" w14:textId="4354A514" w:rsidR="000B0FA7" w:rsidRPr="000B0FA7" w:rsidRDefault="000B0FA7" w:rsidP="000B0FA7">
            <w:pPr>
              <w:ind w:firstLine="0"/>
            </w:pPr>
            <w:r>
              <w:t>Stavrinakis</w:t>
            </w:r>
          </w:p>
        </w:tc>
      </w:tr>
      <w:tr w:rsidR="000B0FA7" w:rsidRPr="000B0FA7" w14:paraId="54307A67" w14:textId="77777777" w:rsidTr="000B0FA7">
        <w:tblPrEx>
          <w:jc w:val="left"/>
        </w:tblPrEx>
        <w:tc>
          <w:tcPr>
            <w:tcW w:w="2179" w:type="dxa"/>
            <w:shd w:val="clear" w:color="auto" w:fill="auto"/>
          </w:tcPr>
          <w:p w14:paraId="2E4C33B1" w14:textId="214DCE4E" w:rsidR="000B0FA7" w:rsidRPr="000B0FA7" w:rsidRDefault="000B0FA7" w:rsidP="000B0FA7">
            <w:pPr>
              <w:ind w:firstLine="0"/>
            </w:pPr>
            <w:r>
              <w:t>Taylor</w:t>
            </w:r>
          </w:p>
        </w:tc>
        <w:tc>
          <w:tcPr>
            <w:tcW w:w="2179" w:type="dxa"/>
            <w:shd w:val="clear" w:color="auto" w:fill="auto"/>
          </w:tcPr>
          <w:p w14:paraId="3C67E438" w14:textId="40F0383D" w:rsidR="000B0FA7" w:rsidRPr="000B0FA7" w:rsidRDefault="000B0FA7" w:rsidP="000B0FA7">
            <w:pPr>
              <w:ind w:firstLine="0"/>
            </w:pPr>
            <w:r>
              <w:t>Thayer</w:t>
            </w:r>
          </w:p>
        </w:tc>
        <w:tc>
          <w:tcPr>
            <w:tcW w:w="2180" w:type="dxa"/>
            <w:shd w:val="clear" w:color="auto" w:fill="auto"/>
          </w:tcPr>
          <w:p w14:paraId="78AB06CA" w14:textId="5AAA54F3" w:rsidR="000B0FA7" w:rsidRPr="000B0FA7" w:rsidRDefault="000B0FA7" w:rsidP="000B0FA7">
            <w:pPr>
              <w:ind w:firstLine="0"/>
            </w:pPr>
            <w:r>
              <w:t>Thigpen</w:t>
            </w:r>
          </w:p>
        </w:tc>
      </w:tr>
      <w:tr w:rsidR="000B0FA7" w:rsidRPr="000B0FA7" w14:paraId="09E93526" w14:textId="77777777" w:rsidTr="000B0FA7">
        <w:tblPrEx>
          <w:jc w:val="left"/>
        </w:tblPrEx>
        <w:tc>
          <w:tcPr>
            <w:tcW w:w="2179" w:type="dxa"/>
            <w:shd w:val="clear" w:color="auto" w:fill="auto"/>
          </w:tcPr>
          <w:p w14:paraId="62D4A78B" w14:textId="5389D17B" w:rsidR="000B0FA7" w:rsidRPr="000B0FA7" w:rsidRDefault="000B0FA7" w:rsidP="000B0FA7">
            <w:pPr>
              <w:ind w:firstLine="0"/>
            </w:pPr>
            <w:r>
              <w:t>Vaughan</w:t>
            </w:r>
          </w:p>
        </w:tc>
        <w:tc>
          <w:tcPr>
            <w:tcW w:w="2179" w:type="dxa"/>
            <w:shd w:val="clear" w:color="auto" w:fill="auto"/>
          </w:tcPr>
          <w:p w14:paraId="132C6F71" w14:textId="69364867" w:rsidR="000B0FA7" w:rsidRPr="000B0FA7" w:rsidRDefault="000B0FA7" w:rsidP="000B0FA7">
            <w:pPr>
              <w:ind w:firstLine="0"/>
            </w:pPr>
            <w:r>
              <w:t>Weeks</w:t>
            </w:r>
          </w:p>
        </w:tc>
        <w:tc>
          <w:tcPr>
            <w:tcW w:w="2180" w:type="dxa"/>
            <w:shd w:val="clear" w:color="auto" w:fill="auto"/>
          </w:tcPr>
          <w:p w14:paraId="2ABC03C4" w14:textId="628486C2" w:rsidR="000B0FA7" w:rsidRPr="000B0FA7" w:rsidRDefault="000B0FA7" w:rsidP="000B0FA7">
            <w:pPr>
              <w:ind w:firstLine="0"/>
            </w:pPr>
            <w:r>
              <w:t>West</w:t>
            </w:r>
          </w:p>
        </w:tc>
      </w:tr>
      <w:tr w:rsidR="000B0FA7" w:rsidRPr="000B0FA7" w14:paraId="5A550F35" w14:textId="77777777" w:rsidTr="000B0FA7">
        <w:tblPrEx>
          <w:jc w:val="left"/>
        </w:tblPrEx>
        <w:tc>
          <w:tcPr>
            <w:tcW w:w="2179" w:type="dxa"/>
            <w:shd w:val="clear" w:color="auto" w:fill="auto"/>
          </w:tcPr>
          <w:p w14:paraId="52A89618" w14:textId="1132BD89" w:rsidR="000B0FA7" w:rsidRPr="000B0FA7" w:rsidRDefault="000B0FA7" w:rsidP="000B0FA7">
            <w:pPr>
              <w:ind w:firstLine="0"/>
            </w:pPr>
            <w:r>
              <w:t>Wetmore</w:t>
            </w:r>
          </w:p>
        </w:tc>
        <w:tc>
          <w:tcPr>
            <w:tcW w:w="2179" w:type="dxa"/>
            <w:shd w:val="clear" w:color="auto" w:fill="auto"/>
          </w:tcPr>
          <w:p w14:paraId="289305C4" w14:textId="629DEA50" w:rsidR="000B0FA7" w:rsidRPr="000B0FA7" w:rsidRDefault="000B0FA7" w:rsidP="000B0FA7">
            <w:pPr>
              <w:ind w:firstLine="0"/>
            </w:pPr>
            <w:r>
              <w:t>Wheeler</w:t>
            </w:r>
          </w:p>
        </w:tc>
        <w:tc>
          <w:tcPr>
            <w:tcW w:w="2180" w:type="dxa"/>
            <w:shd w:val="clear" w:color="auto" w:fill="auto"/>
          </w:tcPr>
          <w:p w14:paraId="2B50EB06" w14:textId="5F32EC15" w:rsidR="000B0FA7" w:rsidRPr="000B0FA7" w:rsidRDefault="000B0FA7" w:rsidP="000B0FA7">
            <w:pPr>
              <w:ind w:firstLine="0"/>
            </w:pPr>
            <w:r>
              <w:t>White</w:t>
            </w:r>
          </w:p>
        </w:tc>
      </w:tr>
      <w:tr w:rsidR="000B0FA7" w:rsidRPr="000B0FA7" w14:paraId="03DC2200" w14:textId="77777777" w:rsidTr="000B0FA7">
        <w:tblPrEx>
          <w:jc w:val="left"/>
        </w:tblPrEx>
        <w:tc>
          <w:tcPr>
            <w:tcW w:w="2179" w:type="dxa"/>
            <w:shd w:val="clear" w:color="auto" w:fill="auto"/>
          </w:tcPr>
          <w:p w14:paraId="0C354FC8" w14:textId="3F97C67C" w:rsidR="000B0FA7" w:rsidRPr="000B0FA7" w:rsidRDefault="000B0FA7" w:rsidP="000B0FA7">
            <w:pPr>
              <w:keepNext/>
              <w:ind w:firstLine="0"/>
            </w:pPr>
            <w:r>
              <w:t>Whitmire</w:t>
            </w:r>
          </w:p>
        </w:tc>
        <w:tc>
          <w:tcPr>
            <w:tcW w:w="2179" w:type="dxa"/>
            <w:shd w:val="clear" w:color="auto" w:fill="auto"/>
          </w:tcPr>
          <w:p w14:paraId="744251DE" w14:textId="3CA64941" w:rsidR="000B0FA7" w:rsidRPr="000B0FA7" w:rsidRDefault="000B0FA7" w:rsidP="000B0FA7">
            <w:pPr>
              <w:keepNext/>
              <w:ind w:firstLine="0"/>
            </w:pPr>
            <w:r>
              <w:t>Williams</w:t>
            </w:r>
          </w:p>
        </w:tc>
        <w:tc>
          <w:tcPr>
            <w:tcW w:w="2180" w:type="dxa"/>
            <w:shd w:val="clear" w:color="auto" w:fill="auto"/>
          </w:tcPr>
          <w:p w14:paraId="2F4BA3EA" w14:textId="52552405" w:rsidR="000B0FA7" w:rsidRPr="000B0FA7" w:rsidRDefault="000B0FA7" w:rsidP="000B0FA7">
            <w:pPr>
              <w:keepNext/>
              <w:ind w:firstLine="0"/>
            </w:pPr>
            <w:r>
              <w:t>Willis</w:t>
            </w:r>
          </w:p>
        </w:tc>
      </w:tr>
      <w:tr w:rsidR="000B0FA7" w:rsidRPr="000B0FA7" w14:paraId="658BEE98" w14:textId="77777777" w:rsidTr="000B0FA7">
        <w:tblPrEx>
          <w:jc w:val="left"/>
        </w:tblPrEx>
        <w:tc>
          <w:tcPr>
            <w:tcW w:w="2179" w:type="dxa"/>
            <w:shd w:val="clear" w:color="auto" w:fill="auto"/>
          </w:tcPr>
          <w:p w14:paraId="2F11133F" w14:textId="2753B2C1" w:rsidR="000B0FA7" w:rsidRPr="000B0FA7" w:rsidRDefault="000B0FA7" w:rsidP="000B0FA7">
            <w:pPr>
              <w:keepNext/>
              <w:ind w:firstLine="0"/>
            </w:pPr>
            <w:r>
              <w:t>Wooten</w:t>
            </w:r>
          </w:p>
        </w:tc>
        <w:tc>
          <w:tcPr>
            <w:tcW w:w="2179" w:type="dxa"/>
            <w:shd w:val="clear" w:color="auto" w:fill="auto"/>
          </w:tcPr>
          <w:p w14:paraId="3D1C2909" w14:textId="50FD4EE9" w:rsidR="000B0FA7" w:rsidRPr="000B0FA7" w:rsidRDefault="000B0FA7" w:rsidP="000B0FA7">
            <w:pPr>
              <w:keepNext/>
              <w:ind w:firstLine="0"/>
            </w:pPr>
            <w:r>
              <w:t>Yow</w:t>
            </w:r>
          </w:p>
        </w:tc>
        <w:tc>
          <w:tcPr>
            <w:tcW w:w="2180" w:type="dxa"/>
            <w:shd w:val="clear" w:color="auto" w:fill="auto"/>
          </w:tcPr>
          <w:p w14:paraId="7C5F0D3E" w14:textId="77777777" w:rsidR="000B0FA7" w:rsidRPr="000B0FA7" w:rsidRDefault="000B0FA7" w:rsidP="000B0FA7">
            <w:pPr>
              <w:keepNext/>
              <w:ind w:firstLine="0"/>
            </w:pPr>
          </w:p>
        </w:tc>
      </w:tr>
    </w:tbl>
    <w:p w14:paraId="5C382DAB" w14:textId="77777777" w:rsidR="000B0FA7" w:rsidRDefault="000B0FA7" w:rsidP="000B0FA7"/>
    <w:p w14:paraId="36FA2614" w14:textId="723CE1F1" w:rsidR="000B0FA7" w:rsidRDefault="000B0FA7" w:rsidP="000B0FA7">
      <w:pPr>
        <w:jc w:val="center"/>
        <w:rPr>
          <w:b/>
        </w:rPr>
      </w:pPr>
      <w:r w:rsidRPr="000B0FA7">
        <w:rPr>
          <w:b/>
        </w:rPr>
        <w:t>Total Present--119</w:t>
      </w:r>
    </w:p>
    <w:p w14:paraId="49E2884E" w14:textId="77777777" w:rsidR="000B0FA7" w:rsidRDefault="000B0FA7" w:rsidP="000B0FA7"/>
    <w:p w14:paraId="50D2991D" w14:textId="3A48D071" w:rsidR="000B0FA7" w:rsidRDefault="000B0FA7" w:rsidP="000B0FA7">
      <w:pPr>
        <w:keepNext/>
        <w:jc w:val="center"/>
        <w:rPr>
          <w:b/>
        </w:rPr>
      </w:pPr>
      <w:r w:rsidRPr="000B0FA7">
        <w:rPr>
          <w:b/>
        </w:rPr>
        <w:t>LEAVE OF ABSENCE</w:t>
      </w:r>
    </w:p>
    <w:p w14:paraId="14130406" w14:textId="3BFC7FB9" w:rsidR="000B0FA7" w:rsidRDefault="000B0FA7" w:rsidP="000B0FA7">
      <w:r>
        <w:t>The SPEAKER granted Rep. HIXON a leave of absence for the day due to a prior commitment.</w:t>
      </w:r>
    </w:p>
    <w:p w14:paraId="409B534F" w14:textId="77777777" w:rsidR="000B0FA7" w:rsidRDefault="000B0FA7" w:rsidP="000B0FA7"/>
    <w:p w14:paraId="7251C555" w14:textId="460C5413" w:rsidR="000B0FA7" w:rsidRDefault="000B0FA7" w:rsidP="000B0FA7">
      <w:pPr>
        <w:keepNext/>
        <w:jc w:val="center"/>
        <w:rPr>
          <w:b/>
        </w:rPr>
      </w:pPr>
      <w:r w:rsidRPr="000B0FA7">
        <w:rPr>
          <w:b/>
        </w:rPr>
        <w:t>LEAVE OF ABSENCE</w:t>
      </w:r>
    </w:p>
    <w:p w14:paraId="0BD2537D" w14:textId="1E7A1E91" w:rsidR="000B0FA7" w:rsidRDefault="000B0FA7" w:rsidP="000B0FA7">
      <w:r>
        <w:t>The SPEAKER granted Rep. BALLENTINE a leave of absence for the day due to business reasons.</w:t>
      </w:r>
    </w:p>
    <w:p w14:paraId="0E430790" w14:textId="77777777" w:rsidR="000B0FA7" w:rsidRDefault="000B0FA7" w:rsidP="000B0FA7"/>
    <w:p w14:paraId="7605FA94" w14:textId="77777777" w:rsidR="007E036A" w:rsidRDefault="007E036A" w:rsidP="007E036A">
      <w:pPr>
        <w:keepNext/>
        <w:jc w:val="center"/>
        <w:rPr>
          <w:b/>
        </w:rPr>
      </w:pPr>
      <w:r w:rsidRPr="000B0FA7">
        <w:rPr>
          <w:b/>
        </w:rPr>
        <w:t>LEAVE OF ABSENCE</w:t>
      </w:r>
    </w:p>
    <w:p w14:paraId="5E6AEE49" w14:textId="1457A246" w:rsidR="007E036A" w:rsidRDefault="007E036A" w:rsidP="007E036A">
      <w:r>
        <w:t>The SPEAKER granted Rep. GATCH a leave of absence for the day.</w:t>
      </w:r>
    </w:p>
    <w:p w14:paraId="10DFD549" w14:textId="77777777" w:rsidR="007E036A" w:rsidRDefault="007E036A" w:rsidP="000B0FA7"/>
    <w:p w14:paraId="760E1461" w14:textId="1530B8C3" w:rsidR="000B0FA7" w:rsidRDefault="000B0FA7" w:rsidP="000B0FA7">
      <w:pPr>
        <w:keepNext/>
        <w:jc w:val="center"/>
        <w:rPr>
          <w:b/>
        </w:rPr>
      </w:pPr>
      <w:r w:rsidRPr="000B0FA7">
        <w:rPr>
          <w:b/>
        </w:rPr>
        <w:t>LEAVE OF ABSENCE</w:t>
      </w:r>
    </w:p>
    <w:p w14:paraId="6C589D4F" w14:textId="423F00A2" w:rsidR="000B0FA7" w:rsidRDefault="000B0FA7" w:rsidP="000B0FA7">
      <w:r>
        <w:t>The SPEAKER granted Rep. HADDON a temporary leave of absence.</w:t>
      </w:r>
    </w:p>
    <w:p w14:paraId="7F8AA71A" w14:textId="77777777" w:rsidR="000B0FA7" w:rsidRDefault="000B0FA7" w:rsidP="000B0FA7"/>
    <w:p w14:paraId="09E27F56" w14:textId="513BC807" w:rsidR="000B0FA7" w:rsidRDefault="000B0FA7" w:rsidP="000B0FA7">
      <w:pPr>
        <w:keepNext/>
        <w:jc w:val="center"/>
        <w:rPr>
          <w:b/>
        </w:rPr>
      </w:pPr>
      <w:r w:rsidRPr="000B0FA7">
        <w:rPr>
          <w:b/>
        </w:rPr>
        <w:t xml:space="preserve">SPEAKER </w:t>
      </w:r>
      <w:r w:rsidRPr="000B0FA7">
        <w:rPr>
          <w:b/>
          <w:i/>
        </w:rPr>
        <w:t>PRO TEMPORE</w:t>
      </w:r>
      <w:r w:rsidRPr="000B0FA7">
        <w:rPr>
          <w:b/>
        </w:rPr>
        <w:t xml:space="preserve"> IN CHAIR</w:t>
      </w:r>
    </w:p>
    <w:p w14:paraId="24A73776" w14:textId="77777777" w:rsidR="000B0FA7" w:rsidRDefault="000B0FA7" w:rsidP="000B0FA7"/>
    <w:p w14:paraId="3ED0A565" w14:textId="6565EF7A" w:rsidR="000B0FA7" w:rsidRDefault="000B0FA7" w:rsidP="000B0FA7">
      <w:pPr>
        <w:keepNext/>
        <w:jc w:val="center"/>
        <w:rPr>
          <w:b/>
        </w:rPr>
      </w:pPr>
      <w:r w:rsidRPr="000B0FA7">
        <w:rPr>
          <w:b/>
        </w:rPr>
        <w:t>SPECIAL PRESENTATION</w:t>
      </w:r>
    </w:p>
    <w:p w14:paraId="46D835D0" w14:textId="4C72D253" w:rsidR="000B0FA7" w:rsidRDefault="000B0FA7" w:rsidP="000B0FA7">
      <w:r>
        <w:t xml:space="preserve">Rep. ATKINSON presented to the House the Pee Dee Academy "Golden Eagles" 3-A 2023 SCISA Baseball State Champions. </w:t>
      </w:r>
    </w:p>
    <w:p w14:paraId="2B8C1E6A" w14:textId="77777777" w:rsidR="000B0FA7" w:rsidRDefault="000B0FA7" w:rsidP="000B0FA7"/>
    <w:p w14:paraId="3C938DE7" w14:textId="03B7ABD1" w:rsidR="000B0FA7" w:rsidRDefault="000B0FA7" w:rsidP="000B0FA7">
      <w:pPr>
        <w:keepNext/>
        <w:jc w:val="center"/>
        <w:rPr>
          <w:b/>
        </w:rPr>
      </w:pPr>
      <w:r w:rsidRPr="000B0FA7">
        <w:rPr>
          <w:b/>
        </w:rPr>
        <w:t>SPECIAL PRESENTATION</w:t>
      </w:r>
    </w:p>
    <w:p w14:paraId="1B24426A" w14:textId="7ABF6FCC" w:rsidR="000B0FA7" w:rsidRDefault="000B0FA7" w:rsidP="000B0FA7">
      <w:r>
        <w:t xml:space="preserve">Rep. ATKINSON presented to the House </w:t>
      </w:r>
      <w:r w:rsidR="00843B33">
        <w:t xml:space="preserve">the </w:t>
      </w:r>
      <w:r>
        <w:t xml:space="preserve">Pee Dee Academy "Golden Eagles" 3-A 2023 SCISA Softball State Champions. </w:t>
      </w:r>
    </w:p>
    <w:p w14:paraId="79D160FE" w14:textId="77777777" w:rsidR="000B0FA7" w:rsidRDefault="000B0FA7" w:rsidP="000B0FA7"/>
    <w:p w14:paraId="6B363FB8" w14:textId="1B3765DD" w:rsidR="000B0FA7" w:rsidRDefault="000B0FA7" w:rsidP="000B0FA7">
      <w:pPr>
        <w:keepNext/>
        <w:jc w:val="center"/>
        <w:rPr>
          <w:b/>
        </w:rPr>
      </w:pPr>
      <w:r w:rsidRPr="000B0FA7">
        <w:rPr>
          <w:b/>
        </w:rPr>
        <w:t>SPECIAL PRESENTATION</w:t>
      </w:r>
    </w:p>
    <w:p w14:paraId="6A149FC8" w14:textId="7C311AFE" w:rsidR="000B0FA7" w:rsidRDefault="000B0FA7" w:rsidP="000B0FA7">
      <w:r>
        <w:t xml:space="preserve">Rep. WOOTEN presented to the House the Northside Christian Academy "Lady Crusaders" 3-A SCISA Girls Cross Country State Champions. </w:t>
      </w:r>
    </w:p>
    <w:p w14:paraId="0FDB60CB" w14:textId="77777777" w:rsidR="00D56609" w:rsidRDefault="00D56609" w:rsidP="00843B33">
      <w:pPr>
        <w:keepNext/>
      </w:pPr>
    </w:p>
    <w:p w14:paraId="00A66B76" w14:textId="0B754026" w:rsidR="000B0FA7" w:rsidRDefault="000B0FA7" w:rsidP="00843B33">
      <w:pPr>
        <w:keepNext/>
        <w:jc w:val="center"/>
        <w:rPr>
          <w:b/>
        </w:rPr>
      </w:pPr>
      <w:r w:rsidRPr="000B0FA7">
        <w:rPr>
          <w:b/>
        </w:rPr>
        <w:t>ORDERED ENROLLED FOR RATIFICATION</w:t>
      </w:r>
    </w:p>
    <w:p w14:paraId="7A644037" w14:textId="73007B38" w:rsidR="000B0FA7" w:rsidRDefault="000B0FA7" w:rsidP="00843B33">
      <w:pPr>
        <w:keepNext/>
      </w:pPr>
      <w:r>
        <w:t>The following Bills were read the third time, passed and, having received three readings in both Houses, it was ordered that the title of each be changed to that of an Act, and that they be enrolled for ratification:</w:t>
      </w:r>
    </w:p>
    <w:p w14:paraId="25FE72DC" w14:textId="77777777" w:rsidR="000B0FA7" w:rsidRDefault="000B0FA7" w:rsidP="00843B33">
      <w:pPr>
        <w:keepNext/>
      </w:pPr>
      <w:bookmarkStart w:id="32" w:name="include_clip_start_68"/>
      <w:bookmarkEnd w:id="32"/>
    </w:p>
    <w:p w14:paraId="46115427" w14:textId="77777777" w:rsidR="000B0FA7" w:rsidRDefault="000B0FA7" w:rsidP="00843B33">
      <w:pPr>
        <w:keepNext/>
      </w:pPr>
      <w:r>
        <w:t>S. 1025 -- Senators Young, Massey, Setzler and Hutto: A BILL TO AMEND ACT 588 OF 1986, AS AMENDED, RELATING TO THE ESTABLISHMENT OF SINGLE-MEMBER ELECTION DISTRICTS FOR THE SCHOOL BOARD OF AIKEN COUNTY, SO AS TO REAPPORTION THE DISTRICTS BEGINNING WITH THE SCHOOL BOARD ELECTIONS IN 2024, TO REDESIGNATE THE MAP NUMBER ON WHICH THESE DISTRICTS MAY BE FOUND, AND TO PROVIDE DEMOGRAPHIC INFORMATION REGARDING THE REAPPORTIONED ELECTION DISTRICTS.</w:t>
      </w:r>
    </w:p>
    <w:p w14:paraId="3075BB36" w14:textId="77777777" w:rsidR="000B0FA7" w:rsidRDefault="000B0FA7" w:rsidP="000B0FA7">
      <w:bookmarkStart w:id="33" w:name="include_clip_end_68"/>
      <w:bookmarkStart w:id="34" w:name="include_clip_start_69"/>
      <w:bookmarkEnd w:id="33"/>
      <w:bookmarkEnd w:id="34"/>
    </w:p>
    <w:p w14:paraId="10A28367" w14:textId="77777777" w:rsidR="000B0FA7" w:rsidRDefault="000B0FA7" w:rsidP="000B0FA7">
      <w:r>
        <w:t>S. 916 -- Senator Cromer: A BILL TO AMEND SECTION 1(C) OF ACT 485 OF 1998, RELATED TO THE NEWBERRY COUNTY SCHOOL DISTRICT, SO AS TO PROVIDE THAT ALL PERSONS DESIRING TO QUALIFY AS A CANDIDATE FOR THE BOARD OF TRUSTEES MUST FILE A STATEMENT OF INTENTION OF CANDIDACY WITH THE COUNTY ELECTION COMMISSION INSTEAD OF FILING A PETITION.</w:t>
      </w:r>
    </w:p>
    <w:p w14:paraId="0A956C1C" w14:textId="07277AE6" w:rsidR="000B0FA7" w:rsidRDefault="000B0FA7" w:rsidP="000B0FA7">
      <w:bookmarkStart w:id="35" w:name="include_clip_end_69"/>
      <w:bookmarkEnd w:id="35"/>
    </w:p>
    <w:p w14:paraId="6A10C8DC" w14:textId="20F68DFE" w:rsidR="000B0FA7" w:rsidRDefault="000B0FA7" w:rsidP="000B0FA7">
      <w:pPr>
        <w:keepNext/>
        <w:jc w:val="center"/>
        <w:rPr>
          <w:b/>
        </w:rPr>
      </w:pPr>
      <w:r w:rsidRPr="000B0FA7">
        <w:rPr>
          <w:b/>
        </w:rPr>
        <w:t>SENT TO THE SENATE</w:t>
      </w:r>
    </w:p>
    <w:p w14:paraId="24FFCC76" w14:textId="04538B29" w:rsidR="000B0FA7" w:rsidRDefault="000B0FA7" w:rsidP="000B0FA7">
      <w:r>
        <w:t>The following Bill was taken up, read the third time, and ordered sent to the Senate:</w:t>
      </w:r>
    </w:p>
    <w:p w14:paraId="64C3B8A3" w14:textId="77777777" w:rsidR="000B0FA7" w:rsidRDefault="000B0FA7" w:rsidP="000B0FA7">
      <w:bookmarkStart w:id="36" w:name="include_clip_start_72"/>
      <w:bookmarkEnd w:id="36"/>
    </w:p>
    <w:p w14:paraId="603F3479" w14:textId="77777777" w:rsidR="000B0FA7" w:rsidRDefault="000B0FA7" w:rsidP="000B0FA7">
      <w:r>
        <w:t>H. 5356 -- Rep. Gilliam: A BILL TO AMEND ACT 171 OF 1976, AS AMENDED, RELATING TO FISCAL MATTERS AND THE IMPOSITION OF SCHOOL TAXES FOR LAURENS COUNTY SCHOOL DISTRICTS FIFTY-FIVE AND FIFTY-SIX, SO AS TO ELIMINATE AN EQUALIZATION FORMULA AND PROVIDE EACH DISTRICT WITH FISCAL AUTONOMY; AND TO SPECIFY THE MANNER IN WHICH THE EQUALIZATION FORMULA APPLIES TO PREVIOUS TAX YEARS.</w:t>
      </w:r>
    </w:p>
    <w:p w14:paraId="045A7346" w14:textId="69363940" w:rsidR="000B0FA7" w:rsidRDefault="000B0FA7" w:rsidP="000B0FA7">
      <w:bookmarkStart w:id="37" w:name="include_clip_end_72"/>
      <w:bookmarkEnd w:id="37"/>
    </w:p>
    <w:p w14:paraId="1980DAF1" w14:textId="7F5C190D" w:rsidR="000B0FA7" w:rsidRDefault="000B0FA7" w:rsidP="000B0FA7">
      <w:pPr>
        <w:keepNext/>
        <w:jc w:val="center"/>
        <w:rPr>
          <w:b/>
        </w:rPr>
      </w:pPr>
      <w:r w:rsidRPr="000B0FA7">
        <w:rPr>
          <w:b/>
        </w:rPr>
        <w:t>SENT TO THE SENATE</w:t>
      </w:r>
    </w:p>
    <w:p w14:paraId="4D65B439" w14:textId="51BFDE59" w:rsidR="000B0FA7" w:rsidRDefault="000B0FA7" w:rsidP="000B0FA7">
      <w:r>
        <w:t>The following Bills and Joint Resolution were taken up, read the third time, and ordered sent to the Senate:</w:t>
      </w:r>
    </w:p>
    <w:p w14:paraId="07EC2D60" w14:textId="77777777" w:rsidR="000B0FA7" w:rsidRDefault="000B0FA7" w:rsidP="000B0FA7">
      <w:bookmarkStart w:id="38" w:name="include_clip_start_75"/>
      <w:bookmarkEnd w:id="38"/>
    </w:p>
    <w:p w14:paraId="07233BA5" w14:textId="77777777" w:rsidR="000B0FA7" w:rsidRDefault="000B0FA7" w:rsidP="000B0FA7">
      <w:r>
        <w:t>H. 3180 -- Reps. Rutherford and Kilmartin: A BILL TO AMEND THE SOUTH CAROLINA CODE OF LAWS BY AMENDING SECTION 15-41-30, RELATING TO PROPERTY EXEMPT FROM ATTACHMENT, LEVY, AND SALE, SO AS TO PROVIDE THAT A DEBTOR'S INTEREST IN REAL PROPERTY USED AS A PRIMARY RESIDENCE MAY NOT BE SOLD IF THE ACTION WAS INSTITUTED BY A HOMEOWNERS ASSOCIATION ATTEMPTING TO COLLECT UNPAID DUES, FEES, OR FINES; BY AMENDING SECTION 27-30-130, RELATING TO THE ENFORCEABILITY OF A HOMEOWNERS ASSOCIATION'S GOVERNING DOCUMENTS, SO AS TO PROHIBIT THE ENFORCEABILITY OF A PROVISION GRANTING A HOMEOWNERS ASSOCIATION THE AUTHORITY TO FORECLOSE ON PROPERTY; AND BY ADDING SECTION 29-3-810 SO AS TO PROHIBIT A FORECLOSURE ACTION NOT AUTHORIZED BY STATUTE.</w:t>
      </w:r>
    </w:p>
    <w:p w14:paraId="26279D0C" w14:textId="77777777" w:rsidR="000B0FA7" w:rsidRDefault="000B0FA7" w:rsidP="000B0FA7">
      <w:bookmarkStart w:id="39" w:name="include_clip_end_75"/>
      <w:bookmarkStart w:id="40" w:name="include_clip_start_76"/>
      <w:bookmarkEnd w:id="39"/>
      <w:bookmarkEnd w:id="40"/>
    </w:p>
    <w:p w14:paraId="5767ECD9" w14:textId="77777777" w:rsidR="000B0FA7" w:rsidRDefault="000B0FA7" w:rsidP="000B0FA7">
      <w:r>
        <w:t>H. 4843 -- Reps. Bailey, Brittain, Guest, J. E. Johnson, Sandifer and Anderson: A BILL TO AMEND THE SOUTH CAROLINA CODE OF LAWS BY ADDING SECTION 48-39-148 SO AS TO AUTHORIZE BUSINESSES WITH A DECK, DOCK, OR OTHER STRUCTURE LOCATED IN A CRITICAL AREA TO USE THE STRUCTURE FOR PURPOSES DIRECTLY RELATED TO OPERATION OF THE BUSINESS WITH LOCAL ZONING APPROVAL.</w:t>
      </w:r>
    </w:p>
    <w:p w14:paraId="24F9C3B1" w14:textId="77777777" w:rsidR="000B0FA7" w:rsidRDefault="000B0FA7" w:rsidP="000B0FA7">
      <w:bookmarkStart w:id="41" w:name="include_clip_end_76"/>
      <w:bookmarkStart w:id="42" w:name="include_clip_start_77"/>
      <w:bookmarkEnd w:id="41"/>
      <w:bookmarkEnd w:id="42"/>
    </w:p>
    <w:p w14:paraId="4CE55992" w14:textId="77777777" w:rsidR="000B0FA7" w:rsidRDefault="000B0FA7" w:rsidP="000B0FA7">
      <w:r>
        <w:t>H. 5144 -- Reps. B. J. Cox, Elliott, Wooten and Caskey: A BILL TO AMEND THE SOUTH CAROLINA CODE OF LAWS BY ADDING SECTION 59-5-105 SO AS TO CREATE THE SCHOOL MAPPING DATA PROGRAM WITHIN THE STATE DEPARTMENT OF EDUCATION FOR THE PURPOSE OF FACILITATING EFFICIENT EMERGENCY RESPONSES IN PUBLIC SCHOOLS BY PUBLIC SAFETY AGENCIES, TO DEFINE NECESSARY TERMS, TO PROVIDE REQUIREMENTS FOR THE PROGRAM AND ITS IMPLEMENTATION BY THE DEPARTMENT, AND TO PROVIDE RELATED REQUIREMENTS OF SCHOOL DISTRICTS.</w:t>
      </w:r>
    </w:p>
    <w:p w14:paraId="36F0EAC4" w14:textId="77777777" w:rsidR="000B0FA7" w:rsidRDefault="000B0FA7" w:rsidP="000B0FA7">
      <w:bookmarkStart w:id="43" w:name="include_clip_end_77"/>
      <w:bookmarkStart w:id="44" w:name="include_clip_start_78"/>
      <w:bookmarkEnd w:id="43"/>
      <w:bookmarkEnd w:id="44"/>
    </w:p>
    <w:p w14:paraId="61716A6E" w14:textId="77777777" w:rsidR="000B0FA7" w:rsidRDefault="000B0FA7" w:rsidP="000B0FA7">
      <w:r>
        <w:t>H. 5236 -- Reps. Bannister and Herbkersman: A BILL TO AMEND THE SOUTH CAROLINA CODE OF LAWS BY AMENDING SECTION 44-6-50, RELATING TO RESPONSIBILITIES OF THE DEPARTMENT OF HEALTH AND HUMAN SERVICES OR A SUCCESSOR AGENCY, SO AS TO MAKE CERTAIN CHANGES CONCERNING MEDICAID CLAIMS PROCESSING CONTRACTS.</w:t>
      </w:r>
    </w:p>
    <w:p w14:paraId="243B1413" w14:textId="77777777" w:rsidR="000B0FA7" w:rsidRDefault="000B0FA7" w:rsidP="000B0FA7">
      <w:bookmarkStart w:id="45" w:name="include_clip_end_78"/>
      <w:bookmarkStart w:id="46" w:name="include_clip_start_79"/>
      <w:bookmarkEnd w:id="45"/>
      <w:bookmarkEnd w:id="46"/>
    </w:p>
    <w:p w14:paraId="5FB304C4" w14:textId="77777777" w:rsidR="000B0FA7" w:rsidRDefault="000B0FA7" w:rsidP="000B0FA7">
      <w:r>
        <w:t>H. 5235 -- Reps. Bannister and Herbkersman: A BILL TO AMEND THE SOUTH CAROLINA CODE OF LAWS BY AMENDING SECTION 43-7-465, RELATING TO INSURERS PROVIDING COVERAGE TO PERSONS RECEIVING MEDICAID, SO AS TO COMPORT WITH THE FEDERAL CONSOLIDATED APPROPRIATIONS ACT OF 2022.</w:t>
      </w:r>
    </w:p>
    <w:p w14:paraId="0B9EBFA8" w14:textId="77777777" w:rsidR="000B0FA7" w:rsidRDefault="000B0FA7" w:rsidP="000B0FA7">
      <w:bookmarkStart w:id="47" w:name="include_clip_end_79"/>
      <w:bookmarkStart w:id="48" w:name="include_clip_start_80"/>
      <w:bookmarkEnd w:id="47"/>
      <w:bookmarkEnd w:id="48"/>
    </w:p>
    <w:p w14:paraId="283D9A02" w14:textId="77777777" w:rsidR="000B0FA7" w:rsidRDefault="000B0FA7" w:rsidP="000B0FA7">
      <w:r>
        <w:t>H. 5230 -- Rep. Wooten: A BILL TO AMEND THE SOUTH CAROLINA CODE OF LAWS BY AMENDING SECTION 9-8-10, RELATING TO DEFINITIONS PERTAINING TO THE RETIREMENT SYSTEM FOR JUDGES AND SOLICITORS, SO AS TO INCLUDE THE ATTORNEY GENERAL OF THIS STATE IN THE DEFINITION OF "SOLICITOR" AND TO MAKE THE NECESSARY PROVISIONS FOR THE ATTORNEY GENERAL TO BECOME A MEMBER OF THE SYSTEM; AND BY AMENDING SECTION 9-8-40, RELATING TO MEMBERSHIP IN THE SYSTEM, SO AS TO ALLOW THE ATTORNEY GENERAL SERVING ON JULY 1, 2024, TO ELECT TO BECOME A MEMBER.</w:t>
      </w:r>
    </w:p>
    <w:p w14:paraId="5A5B52D5" w14:textId="77777777" w:rsidR="000B0FA7" w:rsidRDefault="000B0FA7" w:rsidP="000B0FA7">
      <w:bookmarkStart w:id="49" w:name="include_clip_end_80"/>
      <w:bookmarkStart w:id="50" w:name="include_clip_start_81"/>
      <w:bookmarkEnd w:id="49"/>
      <w:bookmarkEnd w:id="50"/>
    </w:p>
    <w:p w14:paraId="76F67ABF" w14:textId="77777777" w:rsidR="000B0FA7" w:rsidRDefault="000B0FA7" w:rsidP="000B0FA7">
      <w:r>
        <w:t>H. 4622 -- Reps. Sessions, J. L. Johnson, Pope, Guffey, Mitchell, King and Hart: A BILL TO AMEND THE SOUTH CAROLINA CODE OF LAWS BY ADDING SECTION 44-7-327 SO AS TO ESTABLISH CERTAIN REQUIREMENTS PERTAINING TO ITEMIZED PATIENT BILLING FOR HEALTH CARE SERVICES AND SUPPLIES.</w:t>
      </w:r>
    </w:p>
    <w:p w14:paraId="0B462D43" w14:textId="77777777" w:rsidR="000B0FA7" w:rsidRDefault="000B0FA7" w:rsidP="000B0FA7">
      <w:bookmarkStart w:id="51" w:name="include_clip_end_81"/>
      <w:bookmarkStart w:id="52" w:name="include_clip_start_82"/>
      <w:bookmarkEnd w:id="51"/>
      <w:bookmarkEnd w:id="52"/>
    </w:p>
    <w:p w14:paraId="514C96A3" w14:textId="77777777" w:rsidR="000B0FA7" w:rsidRDefault="000B0FA7" w:rsidP="000B0FA7">
      <w:r>
        <w:t>H. 5179 -- Reps. T. Moore and Hyde: A JOINT RESOLUTION TO DIRECT THE DEPARTMENT OF EDUCATION TO NAME THE CONVERSE SCHOOL BUS MAINTENANCE SHOP IN SPARTANBURG COUNTY THE "DAVID T. BREWINGTON SCHOOL BUS MAINTENANCE CENTER", AND TO DIRECT THE DEPARTMENT TO INSTALL APPROPRIATE SIGNAGE CONTAINING THE WORDS "DAVID T. BREWINGTON SCHOOL BUS MAINTENANCE CENTER" AS THE DEPARTMENT CONSIDERS ADVISABLE.</w:t>
      </w:r>
    </w:p>
    <w:p w14:paraId="52F6BCFA" w14:textId="0CAFDA0B" w:rsidR="000B0FA7" w:rsidRDefault="000B0FA7" w:rsidP="000B0FA7">
      <w:bookmarkStart w:id="53" w:name="include_clip_end_82"/>
      <w:bookmarkEnd w:id="53"/>
    </w:p>
    <w:p w14:paraId="49290596" w14:textId="2B2D4C78" w:rsidR="000B0FA7" w:rsidRDefault="000B0FA7" w:rsidP="000B0FA7">
      <w:pPr>
        <w:keepNext/>
        <w:jc w:val="center"/>
        <w:rPr>
          <w:b/>
        </w:rPr>
      </w:pPr>
      <w:r w:rsidRPr="000B0FA7">
        <w:rPr>
          <w:b/>
        </w:rPr>
        <w:t>S. 1047--POINT OF ORDER</w:t>
      </w:r>
    </w:p>
    <w:p w14:paraId="1100CA83" w14:textId="0ED185E0" w:rsidR="000B0FA7" w:rsidRDefault="000B0FA7" w:rsidP="000B0FA7">
      <w:pPr>
        <w:keepNext/>
      </w:pPr>
      <w:r>
        <w:t>The following Bill was taken up:</w:t>
      </w:r>
    </w:p>
    <w:p w14:paraId="56DD9E21" w14:textId="77777777" w:rsidR="000B0FA7" w:rsidRDefault="000B0FA7" w:rsidP="000B0FA7">
      <w:pPr>
        <w:keepNext/>
      </w:pPr>
      <w:bookmarkStart w:id="54" w:name="include_clip_start_84"/>
      <w:bookmarkEnd w:id="54"/>
    </w:p>
    <w:p w14:paraId="47E14E8D" w14:textId="77777777" w:rsidR="000B0FA7" w:rsidRDefault="000B0FA7" w:rsidP="000B0FA7">
      <w:r>
        <w:t>S. 1047 -- Senator Hutto: A BILL TO AMEND THE SOUTH CAROLINA CODE OF LAWS BY AMENDING SECTION 59-53-610, RELATING TO DENMARK TECHNICAL COLLEGE AREA COMMISSION MEMBERS, SO AS TO PROVIDE THAT THE MANNER BY WHICH COMMISSIONERS ARE APPOINTED SHALL BE BY APPOINTMENT OF THE GOVERNOR UPON THE RECOMMENDATION OF A MAJORITY OF THE MEMBERS OF THE GENERAL ASSEMBLY REPRESENTING ALLENDALE, BAMBERG, AND BARNWELL COUNTIES.</w:t>
      </w:r>
    </w:p>
    <w:p w14:paraId="66115A81" w14:textId="49D69364" w:rsidR="000B0FA7" w:rsidRDefault="000B0FA7" w:rsidP="000B0FA7">
      <w:bookmarkStart w:id="55" w:name="include_clip_end_84"/>
      <w:bookmarkEnd w:id="55"/>
    </w:p>
    <w:p w14:paraId="79BB4944" w14:textId="20F6B47C" w:rsidR="000B0FA7" w:rsidRDefault="000B0FA7" w:rsidP="000B0FA7">
      <w:pPr>
        <w:keepNext/>
        <w:jc w:val="center"/>
        <w:rPr>
          <w:b/>
        </w:rPr>
      </w:pPr>
      <w:r w:rsidRPr="000B0FA7">
        <w:rPr>
          <w:b/>
        </w:rPr>
        <w:t>POINT OF ORDER</w:t>
      </w:r>
    </w:p>
    <w:p w14:paraId="04FB72DD" w14:textId="77777777" w:rsidR="000B0FA7" w:rsidRDefault="000B0FA7" w:rsidP="000B0FA7">
      <w:r>
        <w:t>Rep. TAYLOR made the Point of Order that the Bill was improperly before the House for consideration since its number and title have not been printed in the House Calendar at least one statewide legislative day prior to second reading.</w:t>
      </w:r>
    </w:p>
    <w:p w14:paraId="6CB3CC1B" w14:textId="3ACAB47A" w:rsidR="000B0FA7" w:rsidRDefault="000B0FA7" w:rsidP="000B0FA7">
      <w:r>
        <w:t xml:space="preserve">The SPEAKER </w:t>
      </w:r>
      <w:r w:rsidR="00497089" w:rsidRPr="00497089">
        <w:rPr>
          <w:bCs/>
          <w:i/>
        </w:rPr>
        <w:t>PRO TEMPORE</w:t>
      </w:r>
      <w:r w:rsidR="00497089" w:rsidRPr="000B0FA7">
        <w:rPr>
          <w:b/>
        </w:rPr>
        <w:t xml:space="preserve"> </w:t>
      </w:r>
      <w:r>
        <w:t xml:space="preserve">sustained the Point of Order.  </w:t>
      </w:r>
    </w:p>
    <w:p w14:paraId="48A4FCD5" w14:textId="77777777" w:rsidR="000B0FA7" w:rsidRDefault="000B0FA7" w:rsidP="000B0FA7"/>
    <w:p w14:paraId="7932B9C6" w14:textId="70ED2DD2" w:rsidR="000B0FA7" w:rsidRDefault="000B0FA7" w:rsidP="000B0FA7">
      <w:pPr>
        <w:keepNext/>
        <w:jc w:val="center"/>
        <w:rPr>
          <w:b/>
        </w:rPr>
      </w:pPr>
      <w:r w:rsidRPr="000B0FA7">
        <w:rPr>
          <w:b/>
        </w:rPr>
        <w:t>S. 557--DEBATE ADJOURNED</w:t>
      </w:r>
    </w:p>
    <w:p w14:paraId="6A2150C2" w14:textId="530E6D7F" w:rsidR="000B0FA7" w:rsidRDefault="000B0FA7" w:rsidP="000B0FA7">
      <w:r>
        <w:t xml:space="preserve">The Senate Amendments to the following Bill were taken up for consideration: </w:t>
      </w:r>
    </w:p>
    <w:p w14:paraId="526B2F88" w14:textId="77777777" w:rsidR="000B0FA7" w:rsidRDefault="000B0FA7" w:rsidP="000B0FA7">
      <w:bookmarkStart w:id="56" w:name="include_clip_start_88"/>
      <w:bookmarkEnd w:id="56"/>
    </w:p>
    <w:p w14:paraId="6324CC11" w14:textId="77777777" w:rsidR="000B0FA7" w:rsidRDefault="000B0FA7" w:rsidP="000B0FA7">
      <w:r>
        <w:t>S. 557 -- Senators M. Johnson, Peeler, Kimbrell, Adams, Rice, Rankin, Reichenbach, Young, Loftis, Climer, Garrett, Alexander, Campsen and Gustafson: A BILL TO AMEND THE SOUTH CAROLINA CODE OF LAWS BY AMENDING SECTION 12-6-3477, RELATING TO THE APPRENTICE INCOME TAX CREDIT, SO AS TO INCREASE THE AMOUNT OF THE CREDIT AND THE NUMBER OF YEARS IN WHICH IT MAY BE CLAIMED.</w:t>
      </w:r>
    </w:p>
    <w:p w14:paraId="61B47216" w14:textId="50FBB392" w:rsidR="000B0FA7" w:rsidRDefault="000B0FA7" w:rsidP="000B0FA7">
      <w:bookmarkStart w:id="57" w:name="include_clip_end_88"/>
      <w:bookmarkEnd w:id="57"/>
    </w:p>
    <w:p w14:paraId="721B24A9" w14:textId="03063996" w:rsidR="000B0FA7" w:rsidRDefault="000B0FA7" w:rsidP="000B0FA7">
      <w:r>
        <w:t>Rep. BANNISTER moved to adjourn debate upon the Senate Amendments until Thursday, April 18, which was agreed to.</w:t>
      </w:r>
    </w:p>
    <w:p w14:paraId="2D9C6169" w14:textId="77777777" w:rsidR="000B0FA7" w:rsidRDefault="000B0FA7" w:rsidP="000B0FA7"/>
    <w:p w14:paraId="50D0B07E" w14:textId="00BBDD46" w:rsidR="000B0FA7" w:rsidRDefault="000B0FA7" w:rsidP="000B0FA7">
      <w:pPr>
        <w:keepNext/>
        <w:jc w:val="center"/>
        <w:rPr>
          <w:b/>
        </w:rPr>
      </w:pPr>
      <w:r w:rsidRPr="000B0FA7">
        <w:rPr>
          <w:b/>
        </w:rPr>
        <w:t>H. 3992--SENATE AMENDMENTS CONCURRED IN AND BILL ENROLLED</w:t>
      </w:r>
    </w:p>
    <w:p w14:paraId="0A26A4D3" w14:textId="687200CA" w:rsidR="000B0FA7" w:rsidRDefault="000B0FA7" w:rsidP="000B0FA7">
      <w:r>
        <w:t xml:space="preserve">The Senate Amendments to the following Bill were taken up for consideration: </w:t>
      </w:r>
    </w:p>
    <w:p w14:paraId="456E895F" w14:textId="77777777" w:rsidR="000B0FA7" w:rsidRDefault="000B0FA7" w:rsidP="000B0FA7">
      <w:bookmarkStart w:id="58" w:name="include_clip_start_91"/>
      <w:bookmarkEnd w:id="58"/>
    </w:p>
    <w:p w14:paraId="4D192833" w14:textId="77777777" w:rsidR="000B0FA7" w:rsidRDefault="000B0FA7" w:rsidP="000B0FA7">
      <w:r>
        <w:t>H. 3992 -- Reps. Blackwell, McGinnis, Sandifer, Ligon, Cromer, Magnuson, White, Pace and Burns: A BILL TO AMEND THE SOUTH CAROLINA CODE OF LAWS BY AMENDING SECTION 41-31-60, RELATING TO DELINQUENT UNEMPLOYMENT COMPENSATION TAX RATES, SO AS TO PERMIT EMPLOYERS WITH INSTALLMENT PAYMENT AGREEMENTS APPROVED BY THE DEPARTMENT OF EMPLOYMENT AND WORKFORCE TO PAY THE TAX AT A REDUCED RATE, AND TO PROVIDE FOR THE AUTOMATIC REVERSION OF THIS RATE UPON FAILURE TO TIMELY COMPLY WITH THE PAYMENT AGREEMENT.</w:t>
      </w:r>
    </w:p>
    <w:p w14:paraId="0F0EDA86" w14:textId="513A8550" w:rsidR="000B0FA7" w:rsidRDefault="000B0FA7" w:rsidP="000B0FA7">
      <w:bookmarkStart w:id="59" w:name="include_clip_end_91"/>
      <w:bookmarkEnd w:id="59"/>
    </w:p>
    <w:p w14:paraId="727D13CE" w14:textId="63CF30C3" w:rsidR="000B0FA7" w:rsidRDefault="000B0FA7" w:rsidP="000B0FA7">
      <w:r>
        <w:t>Rep. BLACKWELL explained the Senate Amendments.</w:t>
      </w:r>
    </w:p>
    <w:p w14:paraId="5F099E6C" w14:textId="77777777" w:rsidR="000B0FA7" w:rsidRDefault="000B0FA7" w:rsidP="000B0FA7"/>
    <w:p w14:paraId="4BCA519B" w14:textId="77777777" w:rsidR="000B0FA7" w:rsidRDefault="000B0FA7" w:rsidP="000B0FA7">
      <w:r>
        <w:t xml:space="preserve">The yeas and nays were taken resulting as follows: </w:t>
      </w:r>
    </w:p>
    <w:p w14:paraId="5E4A5BE4" w14:textId="23532361" w:rsidR="000B0FA7" w:rsidRDefault="000B0FA7" w:rsidP="000B0FA7">
      <w:pPr>
        <w:jc w:val="center"/>
      </w:pPr>
      <w:r>
        <w:t xml:space="preserve"> </w:t>
      </w:r>
      <w:bookmarkStart w:id="60" w:name="vote_start93"/>
      <w:bookmarkEnd w:id="60"/>
      <w:r>
        <w:t>Yeas 110; Nays 0</w:t>
      </w:r>
    </w:p>
    <w:p w14:paraId="3DC6EEF7" w14:textId="77777777" w:rsidR="000B0FA7" w:rsidRDefault="000B0FA7" w:rsidP="000B0FA7">
      <w:pPr>
        <w:jc w:val="center"/>
      </w:pPr>
    </w:p>
    <w:p w14:paraId="527905D5" w14:textId="77777777" w:rsidR="000B0FA7" w:rsidRDefault="000B0FA7" w:rsidP="000B0FA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B0FA7" w:rsidRPr="000B0FA7" w14:paraId="1E3A1673" w14:textId="77777777" w:rsidTr="000B0FA7">
        <w:tc>
          <w:tcPr>
            <w:tcW w:w="2179" w:type="dxa"/>
            <w:shd w:val="clear" w:color="auto" w:fill="auto"/>
          </w:tcPr>
          <w:p w14:paraId="5092C1D6" w14:textId="77777777" w:rsidR="000B0FA7" w:rsidRPr="000B0FA7" w:rsidRDefault="000B0FA7" w:rsidP="000B0FA7">
            <w:pPr>
              <w:keepNext/>
              <w:ind w:firstLine="0"/>
            </w:pPr>
          </w:p>
        </w:tc>
        <w:tc>
          <w:tcPr>
            <w:tcW w:w="2179" w:type="dxa"/>
            <w:shd w:val="clear" w:color="auto" w:fill="auto"/>
          </w:tcPr>
          <w:p w14:paraId="292317F1" w14:textId="5A002EC7" w:rsidR="000B0FA7" w:rsidRPr="000B0FA7" w:rsidRDefault="000B0FA7" w:rsidP="000B0FA7">
            <w:pPr>
              <w:keepNext/>
              <w:ind w:firstLine="0"/>
            </w:pPr>
            <w:r>
              <w:t>Anderson</w:t>
            </w:r>
          </w:p>
        </w:tc>
        <w:tc>
          <w:tcPr>
            <w:tcW w:w="2180" w:type="dxa"/>
            <w:shd w:val="clear" w:color="auto" w:fill="auto"/>
          </w:tcPr>
          <w:p w14:paraId="425A534A" w14:textId="540F6E92" w:rsidR="000B0FA7" w:rsidRPr="000B0FA7" w:rsidRDefault="000B0FA7" w:rsidP="000B0FA7">
            <w:pPr>
              <w:keepNext/>
              <w:ind w:firstLine="0"/>
            </w:pPr>
            <w:r>
              <w:t>Bailey</w:t>
            </w:r>
          </w:p>
        </w:tc>
      </w:tr>
      <w:tr w:rsidR="000B0FA7" w:rsidRPr="000B0FA7" w14:paraId="683ECE88" w14:textId="77777777" w:rsidTr="000B0FA7">
        <w:tc>
          <w:tcPr>
            <w:tcW w:w="2179" w:type="dxa"/>
            <w:shd w:val="clear" w:color="auto" w:fill="auto"/>
          </w:tcPr>
          <w:p w14:paraId="357C0814" w14:textId="6F11AE8E" w:rsidR="000B0FA7" w:rsidRPr="000B0FA7" w:rsidRDefault="000B0FA7" w:rsidP="000B0FA7">
            <w:pPr>
              <w:ind w:firstLine="0"/>
            </w:pPr>
            <w:r>
              <w:t>Bannister</w:t>
            </w:r>
          </w:p>
        </w:tc>
        <w:tc>
          <w:tcPr>
            <w:tcW w:w="2179" w:type="dxa"/>
            <w:shd w:val="clear" w:color="auto" w:fill="auto"/>
          </w:tcPr>
          <w:p w14:paraId="724EB9FC" w14:textId="14625D6C" w:rsidR="000B0FA7" w:rsidRPr="000B0FA7" w:rsidRDefault="000B0FA7" w:rsidP="000B0FA7">
            <w:pPr>
              <w:ind w:firstLine="0"/>
            </w:pPr>
            <w:r>
              <w:t>Bauer</w:t>
            </w:r>
          </w:p>
        </w:tc>
        <w:tc>
          <w:tcPr>
            <w:tcW w:w="2180" w:type="dxa"/>
            <w:shd w:val="clear" w:color="auto" w:fill="auto"/>
          </w:tcPr>
          <w:p w14:paraId="5141E6C4" w14:textId="1CA6B800" w:rsidR="000B0FA7" w:rsidRPr="000B0FA7" w:rsidRDefault="000B0FA7" w:rsidP="000B0FA7">
            <w:pPr>
              <w:ind w:firstLine="0"/>
            </w:pPr>
            <w:r>
              <w:t>Beach</w:t>
            </w:r>
          </w:p>
        </w:tc>
      </w:tr>
      <w:tr w:rsidR="000B0FA7" w:rsidRPr="000B0FA7" w14:paraId="035E5C95" w14:textId="77777777" w:rsidTr="000B0FA7">
        <w:tc>
          <w:tcPr>
            <w:tcW w:w="2179" w:type="dxa"/>
            <w:shd w:val="clear" w:color="auto" w:fill="auto"/>
          </w:tcPr>
          <w:p w14:paraId="4C8635BC" w14:textId="42EDA194" w:rsidR="000B0FA7" w:rsidRPr="000B0FA7" w:rsidRDefault="000B0FA7" w:rsidP="000B0FA7">
            <w:pPr>
              <w:ind w:firstLine="0"/>
            </w:pPr>
            <w:r>
              <w:t>Bernstein</w:t>
            </w:r>
          </w:p>
        </w:tc>
        <w:tc>
          <w:tcPr>
            <w:tcW w:w="2179" w:type="dxa"/>
            <w:shd w:val="clear" w:color="auto" w:fill="auto"/>
          </w:tcPr>
          <w:p w14:paraId="53C85093" w14:textId="315C92D8" w:rsidR="000B0FA7" w:rsidRPr="000B0FA7" w:rsidRDefault="000B0FA7" w:rsidP="000B0FA7">
            <w:pPr>
              <w:ind w:firstLine="0"/>
            </w:pPr>
            <w:r>
              <w:t>Blackwell</w:t>
            </w:r>
          </w:p>
        </w:tc>
        <w:tc>
          <w:tcPr>
            <w:tcW w:w="2180" w:type="dxa"/>
            <w:shd w:val="clear" w:color="auto" w:fill="auto"/>
          </w:tcPr>
          <w:p w14:paraId="46C80B17" w14:textId="477A2769" w:rsidR="000B0FA7" w:rsidRPr="000B0FA7" w:rsidRDefault="000B0FA7" w:rsidP="000B0FA7">
            <w:pPr>
              <w:ind w:firstLine="0"/>
            </w:pPr>
            <w:r>
              <w:t>Bradley</w:t>
            </w:r>
          </w:p>
        </w:tc>
      </w:tr>
      <w:tr w:rsidR="000B0FA7" w:rsidRPr="000B0FA7" w14:paraId="0193FE21" w14:textId="77777777" w:rsidTr="000B0FA7">
        <w:tc>
          <w:tcPr>
            <w:tcW w:w="2179" w:type="dxa"/>
            <w:shd w:val="clear" w:color="auto" w:fill="auto"/>
          </w:tcPr>
          <w:p w14:paraId="561270D5" w14:textId="3446B0CD" w:rsidR="000B0FA7" w:rsidRPr="000B0FA7" w:rsidRDefault="000B0FA7" w:rsidP="000B0FA7">
            <w:pPr>
              <w:ind w:firstLine="0"/>
            </w:pPr>
            <w:r>
              <w:t>Brewer</w:t>
            </w:r>
          </w:p>
        </w:tc>
        <w:tc>
          <w:tcPr>
            <w:tcW w:w="2179" w:type="dxa"/>
            <w:shd w:val="clear" w:color="auto" w:fill="auto"/>
          </w:tcPr>
          <w:p w14:paraId="1C7F77C5" w14:textId="16F97128" w:rsidR="000B0FA7" w:rsidRPr="000B0FA7" w:rsidRDefault="000B0FA7" w:rsidP="000B0FA7">
            <w:pPr>
              <w:ind w:firstLine="0"/>
            </w:pPr>
            <w:r>
              <w:t>Brittain</w:t>
            </w:r>
          </w:p>
        </w:tc>
        <w:tc>
          <w:tcPr>
            <w:tcW w:w="2180" w:type="dxa"/>
            <w:shd w:val="clear" w:color="auto" w:fill="auto"/>
          </w:tcPr>
          <w:p w14:paraId="6122729E" w14:textId="7A76C659" w:rsidR="000B0FA7" w:rsidRPr="000B0FA7" w:rsidRDefault="000B0FA7" w:rsidP="000B0FA7">
            <w:pPr>
              <w:ind w:firstLine="0"/>
            </w:pPr>
            <w:r>
              <w:t>Burns</w:t>
            </w:r>
          </w:p>
        </w:tc>
      </w:tr>
      <w:tr w:rsidR="000B0FA7" w:rsidRPr="000B0FA7" w14:paraId="6415BC1D" w14:textId="77777777" w:rsidTr="000B0FA7">
        <w:tc>
          <w:tcPr>
            <w:tcW w:w="2179" w:type="dxa"/>
            <w:shd w:val="clear" w:color="auto" w:fill="auto"/>
          </w:tcPr>
          <w:p w14:paraId="2588EC97" w14:textId="39A434BA" w:rsidR="000B0FA7" w:rsidRPr="000B0FA7" w:rsidRDefault="000B0FA7" w:rsidP="000B0FA7">
            <w:pPr>
              <w:ind w:firstLine="0"/>
            </w:pPr>
            <w:r>
              <w:t>Bustos</w:t>
            </w:r>
          </w:p>
        </w:tc>
        <w:tc>
          <w:tcPr>
            <w:tcW w:w="2179" w:type="dxa"/>
            <w:shd w:val="clear" w:color="auto" w:fill="auto"/>
          </w:tcPr>
          <w:p w14:paraId="10E923F7" w14:textId="6B8788BA" w:rsidR="000B0FA7" w:rsidRPr="000B0FA7" w:rsidRDefault="000B0FA7" w:rsidP="000B0FA7">
            <w:pPr>
              <w:ind w:firstLine="0"/>
            </w:pPr>
            <w:r>
              <w:t>Calhoon</w:t>
            </w:r>
          </w:p>
        </w:tc>
        <w:tc>
          <w:tcPr>
            <w:tcW w:w="2180" w:type="dxa"/>
            <w:shd w:val="clear" w:color="auto" w:fill="auto"/>
          </w:tcPr>
          <w:p w14:paraId="5B15882B" w14:textId="49953A83" w:rsidR="000B0FA7" w:rsidRPr="000B0FA7" w:rsidRDefault="000B0FA7" w:rsidP="000B0FA7">
            <w:pPr>
              <w:ind w:firstLine="0"/>
            </w:pPr>
            <w:r>
              <w:t>Carter</w:t>
            </w:r>
          </w:p>
        </w:tc>
      </w:tr>
      <w:tr w:rsidR="000B0FA7" w:rsidRPr="000B0FA7" w14:paraId="0A379F42" w14:textId="77777777" w:rsidTr="000B0FA7">
        <w:tc>
          <w:tcPr>
            <w:tcW w:w="2179" w:type="dxa"/>
            <w:shd w:val="clear" w:color="auto" w:fill="auto"/>
          </w:tcPr>
          <w:p w14:paraId="30DE88A4" w14:textId="7CF27FA3" w:rsidR="000B0FA7" w:rsidRPr="000B0FA7" w:rsidRDefault="000B0FA7" w:rsidP="000B0FA7">
            <w:pPr>
              <w:ind w:firstLine="0"/>
            </w:pPr>
            <w:r>
              <w:t>Caskey</w:t>
            </w:r>
          </w:p>
        </w:tc>
        <w:tc>
          <w:tcPr>
            <w:tcW w:w="2179" w:type="dxa"/>
            <w:shd w:val="clear" w:color="auto" w:fill="auto"/>
          </w:tcPr>
          <w:p w14:paraId="642CC8D4" w14:textId="7E179E6D" w:rsidR="000B0FA7" w:rsidRPr="000B0FA7" w:rsidRDefault="000B0FA7" w:rsidP="000B0FA7">
            <w:pPr>
              <w:ind w:firstLine="0"/>
            </w:pPr>
            <w:r>
              <w:t>Chapman</w:t>
            </w:r>
          </w:p>
        </w:tc>
        <w:tc>
          <w:tcPr>
            <w:tcW w:w="2180" w:type="dxa"/>
            <w:shd w:val="clear" w:color="auto" w:fill="auto"/>
          </w:tcPr>
          <w:p w14:paraId="25215146" w14:textId="6B25B282" w:rsidR="000B0FA7" w:rsidRPr="000B0FA7" w:rsidRDefault="000B0FA7" w:rsidP="000B0FA7">
            <w:pPr>
              <w:ind w:firstLine="0"/>
            </w:pPr>
            <w:r>
              <w:t>Chumley</w:t>
            </w:r>
          </w:p>
        </w:tc>
      </w:tr>
      <w:tr w:rsidR="000B0FA7" w:rsidRPr="000B0FA7" w14:paraId="4093B5BF" w14:textId="77777777" w:rsidTr="000B0FA7">
        <w:tc>
          <w:tcPr>
            <w:tcW w:w="2179" w:type="dxa"/>
            <w:shd w:val="clear" w:color="auto" w:fill="auto"/>
          </w:tcPr>
          <w:p w14:paraId="12E55CA1" w14:textId="203E0942" w:rsidR="000B0FA7" w:rsidRPr="000B0FA7" w:rsidRDefault="000B0FA7" w:rsidP="000B0FA7">
            <w:pPr>
              <w:ind w:firstLine="0"/>
            </w:pPr>
            <w:r>
              <w:t>Clyburn</w:t>
            </w:r>
          </w:p>
        </w:tc>
        <w:tc>
          <w:tcPr>
            <w:tcW w:w="2179" w:type="dxa"/>
            <w:shd w:val="clear" w:color="auto" w:fill="auto"/>
          </w:tcPr>
          <w:p w14:paraId="041F4211" w14:textId="06F5EF57" w:rsidR="000B0FA7" w:rsidRPr="000B0FA7" w:rsidRDefault="000B0FA7" w:rsidP="000B0FA7">
            <w:pPr>
              <w:ind w:firstLine="0"/>
            </w:pPr>
            <w:r>
              <w:t>Cobb-Hunter</w:t>
            </w:r>
          </w:p>
        </w:tc>
        <w:tc>
          <w:tcPr>
            <w:tcW w:w="2180" w:type="dxa"/>
            <w:shd w:val="clear" w:color="auto" w:fill="auto"/>
          </w:tcPr>
          <w:p w14:paraId="3E3634C8" w14:textId="23EB7F39" w:rsidR="000B0FA7" w:rsidRPr="000B0FA7" w:rsidRDefault="000B0FA7" w:rsidP="000B0FA7">
            <w:pPr>
              <w:ind w:firstLine="0"/>
            </w:pPr>
            <w:r>
              <w:t>Collins</w:t>
            </w:r>
          </w:p>
        </w:tc>
      </w:tr>
      <w:tr w:rsidR="000B0FA7" w:rsidRPr="000B0FA7" w14:paraId="7C73DBA2" w14:textId="77777777" w:rsidTr="000B0FA7">
        <w:tc>
          <w:tcPr>
            <w:tcW w:w="2179" w:type="dxa"/>
            <w:shd w:val="clear" w:color="auto" w:fill="auto"/>
          </w:tcPr>
          <w:p w14:paraId="7DB03919" w14:textId="1C7C8467" w:rsidR="000B0FA7" w:rsidRPr="000B0FA7" w:rsidRDefault="000B0FA7" w:rsidP="000B0FA7">
            <w:pPr>
              <w:ind w:firstLine="0"/>
            </w:pPr>
            <w:r>
              <w:t>Connell</w:t>
            </w:r>
          </w:p>
        </w:tc>
        <w:tc>
          <w:tcPr>
            <w:tcW w:w="2179" w:type="dxa"/>
            <w:shd w:val="clear" w:color="auto" w:fill="auto"/>
          </w:tcPr>
          <w:p w14:paraId="6C8B76AE" w14:textId="6FF01CF6" w:rsidR="000B0FA7" w:rsidRPr="000B0FA7" w:rsidRDefault="000B0FA7" w:rsidP="000B0FA7">
            <w:pPr>
              <w:ind w:firstLine="0"/>
            </w:pPr>
            <w:r>
              <w:t>B. J. Cox</w:t>
            </w:r>
          </w:p>
        </w:tc>
        <w:tc>
          <w:tcPr>
            <w:tcW w:w="2180" w:type="dxa"/>
            <w:shd w:val="clear" w:color="auto" w:fill="auto"/>
          </w:tcPr>
          <w:p w14:paraId="3D54E221" w14:textId="6993F663" w:rsidR="000B0FA7" w:rsidRPr="000B0FA7" w:rsidRDefault="000B0FA7" w:rsidP="000B0FA7">
            <w:pPr>
              <w:ind w:firstLine="0"/>
            </w:pPr>
            <w:r>
              <w:t>B. L. Cox</w:t>
            </w:r>
          </w:p>
        </w:tc>
      </w:tr>
      <w:tr w:rsidR="000B0FA7" w:rsidRPr="000B0FA7" w14:paraId="3805A660" w14:textId="77777777" w:rsidTr="000B0FA7">
        <w:tc>
          <w:tcPr>
            <w:tcW w:w="2179" w:type="dxa"/>
            <w:shd w:val="clear" w:color="auto" w:fill="auto"/>
          </w:tcPr>
          <w:p w14:paraId="03BDD948" w14:textId="6C6018E4" w:rsidR="000B0FA7" w:rsidRPr="000B0FA7" w:rsidRDefault="000B0FA7" w:rsidP="000B0FA7">
            <w:pPr>
              <w:ind w:firstLine="0"/>
            </w:pPr>
            <w:r>
              <w:t>Crawford</w:t>
            </w:r>
          </w:p>
        </w:tc>
        <w:tc>
          <w:tcPr>
            <w:tcW w:w="2179" w:type="dxa"/>
            <w:shd w:val="clear" w:color="auto" w:fill="auto"/>
          </w:tcPr>
          <w:p w14:paraId="25454359" w14:textId="3DA7D65E" w:rsidR="000B0FA7" w:rsidRPr="000B0FA7" w:rsidRDefault="000B0FA7" w:rsidP="000B0FA7">
            <w:pPr>
              <w:ind w:firstLine="0"/>
            </w:pPr>
            <w:r>
              <w:t>Cromer</w:t>
            </w:r>
          </w:p>
        </w:tc>
        <w:tc>
          <w:tcPr>
            <w:tcW w:w="2180" w:type="dxa"/>
            <w:shd w:val="clear" w:color="auto" w:fill="auto"/>
          </w:tcPr>
          <w:p w14:paraId="6D357CE7" w14:textId="6AD7B195" w:rsidR="000B0FA7" w:rsidRPr="000B0FA7" w:rsidRDefault="000B0FA7" w:rsidP="000B0FA7">
            <w:pPr>
              <w:ind w:firstLine="0"/>
            </w:pPr>
            <w:r>
              <w:t>Davis</w:t>
            </w:r>
          </w:p>
        </w:tc>
      </w:tr>
      <w:tr w:rsidR="000B0FA7" w:rsidRPr="000B0FA7" w14:paraId="17A8EAD6" w14:textId="77777777" w:rsidTr="000B0FA7">
        <w:tc>
          <w:tcPr>
            <w:tcW w:w="2179" w:type="dxa"/>
            <w:shd w:val="clear" w:color="auto" w:fill="auto"/>
          </w:tcPr>
          <w:p w14:paraId="4BCC7F79" w14:textId="6FC48E5F" w:rsidR="000B0FA7" w:rsidRPr="000B0FA7" w:rsidRDefault="000B0FA7" w:rsidP="000B0FA7">
            <w:pPr>
              <w:ind w:firstLine="0"/>
            </w:pPr>
            <w:r>
              <w:t>Dillard</w:t>
            </w:r>
          </w:p>
        </w:tc>
        <w:tc>
          <w:tcPr>
            <w:tcW w:w="2179" w:type="dxa"/>
            <w:shd w:val="clear" w:color="auto" w:fill="auto"/>
          </w:tcPr>
          <w:p w14:paraId="7F43338C" w14:textId="6296CC6B" w:rsidR="000B0FA7" w:rsidRPr="000B0FA7" w:rsidRDefault="000B0FA7" w:rsidP="000B0FA7">
            <w:pPr>
              <w:ind w:firstLine="0"/>
            </w:pPr>
            <w:r>
              <w:t>Elliott</w:t>
            </w:r>
          </w:p>
        </w:tc>
        <w:tc>
          <w:tcPr>
            <w:tcW w:w="2180" w:type="dxa"/>
            <w:shd w:val="clear" w:color="auto" w:fill="auto"/>
          </w:tcPr>
          <w:p w14:paraId="501D85F5" w14:textId="4E2D1317" w:rsidR="000B0FA7" w:rsidRPr="000B0FA7" w:rsidRDefault="000B0FA7" w:rsidP="000B0FA7">
            <w:pPr>
              <w:ind w:firstLine="0"/>
            </w:pPr>
            <w:r>
              <w:t>Erickson</w:t>
            </w:r>
          </w:p>
        </w:tc>
      </w:tr>
      <w:tr w:rsidR="000B0FA7" w:rsidRPr="000B0FA7" w14:paraId="66778C52" w14:textId="77777777" w:rsidTr="000B0FA7">
        <w:tc>
          <w:tcPr>
            <w:tcW w:w="2179" w:type="dxa"/>
            <w:shd w:val="clear" w:color="auto" w:fill="auto"/>
          </w:tcPr>
          <w:p w14:paraId="4645DD9F" w14:textId="32423A9D" w:rsidR="000B0FA7" w:rsidRPr="000B0FA7" w:rsidRDefault="000B0FA7" w:rsidP="000B0FA7">
            <w:pPr>
              <w:ind w:firstLine="0"/>
            </w:pPr>
            <w:r>
              <w:t>Felder</w:t>
            </w:r>
          </w:p>
        </w:tc>
        <w:tc>
          <w:tcPr>
            <w:tcW w:w="2179" w:type="dxa"/>
            <w:shd w:val="clear" w:color="auto" w:fill="auto"/>
          </w:tcPr>
          <w:p w14:paraId="0153FA5A" w14:textId="31CF6A09" w:rsidR="000B0FA7" w:rsidRPr="000B0FA7" w:rsidRDefault="000B0FA7" w:rsidP="000B0FA7">
            <w:pPr>
              <w:ind w:firstLine="0"/>
            </w:pPr>
            <w:r>
              <w:t>Forrest</w:t>
            </w:r>
          </w:p>
        </w:tc>
        <w:tc>
          <w:tcPr>
            <w:tcW w:w="2180" w:type="dxa"/>
            <w:shd w:val="clear" w:color="auto" w:fill="auto"/>
          </w:tcPr>
          <w:p w14:paraId="0DB7FD27" w14:textId="7D239C4E" w:rsidR="000B0FA7" w:rsidRPr="000B0FA7" w:rsidRDefault="000B0FA7" w:rsidP="000B0FA7">
            <w:pPr>
              <w:ind w:firstLine="0"/>
            </w:pPr>
            <w:r>
              <w:t>Gagnon</w:t>
            </w:r>
          </w:p>
        </w:tc>
      </w:tr>
      <w:tr w:rsidR="000B0FA7" w:rsidRPr="000B0FA7" w14:paraId="6891A72F" w14:textId="77777777" w:rsidTr="000B0FA7">
        <w:tc>
          <w:tcPr>
            <w:tcW w:w="2179" w:type="dxa"/>
            <w:shd w:val="clear" w:color="auto" w:fill="auto"/>
          </w:tcPr>
          <w:p w14:paraId="134F1240" w14:textId="5A304FA6" w:rsidR="000B0FA7" w:rsidRPr="000B0FA7" w:rsidRDefault="000B0FA7" w:rsidP="000B0FA7">
            <w:pPr>
              <w:ind w:firstLine="0"/>
            </w:pPr>
            <w:r>
              <w:t>Garvin</w:t>
            </w:r>
          </w:p>
        </w:tc>
        <w:tc>
          <w:tcPr>
            <w:tcW w:w="2179" w:type="dxa"/>
            <w:shd w:val="clear" w:color="auto" w:fill="auto"/>
          </w:tcPr>
          <w:p w14:paraId="5B7BE4FC" w14:textId="0A6C8221" w:rsidR="000B0FA7" w:rsidRPr="000B0FA7" w:rsidRDefault="000B0FA7" w:rsidP="000B0FA7">
            <w:pPr>
              <w:ind w:firstLine="0"/>
            </w:pPr>
            <w:r>
              <w:t>Gibson</w:t>
            </w:r>
          </w:p>
        </w:tc>
        <w:tc>
          <w:tcPr>
            <w:tcW w:w="2180" w:type="dxa"/>
            <w:shd w:val="clear" w:color="auto" w:fill="auto"/>
          </w:tcPr>
          <w:p w14:paraId="3B0C792E" w14:textId="7FC8D1E6" w:rsidR="000B0FA7" w:rsidRPr="000B0FA7" w:rsidRDefault="000B0FA7" w:rsidP="000B0FA7">
            <w:pPr>
              <w:ind w:firstLine="0"/>
            </w:pPr>
            <w:r>
              <w:t>Gilliam</w:t>
            </w:r>
          </w:p>
        </w:tc>
      </w:tr>
      <w:tr w:rsidR="000B0FA7" w:rsidRPr="000B0FA7" w14:paraId="48FACFED" w14:textId="77777777" w:rsidTr="000B0FA7">
        <w:tc>
          <w:tcPr>
            <w:tcW w:w="2179" w:type="dxa"/>
            <w:shd w:val="clear" w:color="auto" w:fill="auto"/>
          </w:tcPr>
          <w:p w14:paraId="36C7AF3C" w14:textId="5629614F" w:rsidR="000B0FA7" w:rsidRPr="000B0FA7" w:rsidRDefault="000B0FA7" w:rsidP="000B0FA7">
            <w:pPr>
              <w:ind w:firstLine="0"/>
            </w:pPr>
            <w:r>
              <w:t>Gilliard</w:t>
            </w:r>
          </w:p>
        </w:tc>
        <w:tc>
          <w:tcPr>
            <w:tcW w:w="2179" w:type="dxa"/>
            <w:shd w:val="clear" w:color="auto" w:fill="auto"/>
          </w:tcPr>
          <w:p w14:paraId="259A5FA0" w14:textId="0C86FE2D" w:rsidR="000B0FA7" w:rsidRPr="000B0FA7" w:rsidRDefault="000B0FA7" w:rsidP="000B0FA7">
            <w:pPr>
              <w:ind w:firstLine="0"/>
            </w:pPr>
            <w:r>
              <w:t>Guest</w:t>
            </w:r>
          </w:p>
        </w:tc>
        <w:tc>
          <w:tcPr>
            <w:tcW w:w="2180" w:type="dxa"/>
            <w:shd w:val="clear" w:color="auto" w:fill="auto"/>
          </w:tcPr>
          <w:p w14:paraId="2E5333E6" w14:textId="31D1BC18" w:rsidR="000B0FA7" w:rsidRPr="000B0FA7" w:rsidRDefault="000B0FA7" w:rsidP="000B0FA7">
            <w:pPr>
              <w:ind w:firstLine="0"/>
            </w:pPr>
            <w:r>
              <w:t>Guffey</w:t>
            </w:r>
          </w:p>
        </w:tc>
      </w:tr>
      <w:tr w:rsidR="000B0FA7" w:rsidRPr="000B0FA7" w14:paraId="6C508B75" w14:textId="77777777" w:rsidTr="000B0FA7">
        <w:tc>
          <w:tcPr>
            <w:tcW w:w="2179" w:type="dxa"/>
            <w:shd w:val="clear" w:color="auto" w:fill="auto"/>
          </w:tcPr>
          <w:p w14:paraId="59079AFA" w14:textId="5629C3F4" w:rsidR="000B0FA7" w:rsidRPr="000B0FA7" w:rsidRDefault="000B0FA7" w:rsidP="000B0FA7">
            <w:pPr>
              <w:ind w:firstLine="0"/>
            </w:pPr>
            <w:r>
              <w:t>Haddon</w:t>
            </w:r>
          </w:p>
        </w:tc>
        <w:tc>
          <w:tcPr>
            <w:tcW w:w="2179" w:type="dxa"/>
            <w:shd w:val="clear" w:color="auto" w:fill="auto"/>
          </w:tcPr>
          <w:p w14:paraId="13D14788" w14:textId="1B4F3C50" w:rsidR="000B0FA7" w:rsidRPr="000B0FA7" w:rsidRDefault="000B0FA7" w:rsidP="000B0FA7">
            <w:pPr>
              <w:ind w:firstLine="0"/>
            </w:pPr>
            <w:r>
              <w:t>Hager</w:t>
            </w:r>
          </w:p>
        </w:tc>
        <w:tc>
          <w:tcPr>
            <w:tcW w:w="2180" w:type="dxa"/>
            <w:shd w:val="clear" w:color="auto" w:fill="auto"/>
          </w:tcPr>
          <w:p w14:paraId="5EB1F6A9" w14:textId="49C98647" w:rsidR="000B0FA7" w:rsidRPr="000B0FA7" w:rsidRDefault="000B0FA7" w:rsidP="000B0FA7">
            <w:pPr>
              <w:ind w:firstLine="0"/>
            </w:pPr>
            <w:r>
              <w:t>Hardee</w:t>
            </w:r>
          </w:p>
        </w:tc>
      </w:tr>
      <w:tr w:rsidR="000B0FA7" w:rsidRPr="000B0FA7" w14:paraId="1DC40EAF" w14:textId="77777777" w:rsidTr="000B0FA7">
        <w:tc>
          <w:tcPr>
            <w:tcW w:w="2179" w:type="dxa"/>
            <w:shd w:val="clear" w:color="auto" w:fill="auto"/>
          </w:tcPr>
          <w:p w14:paraId="6902EE14" w14:textId="53313AFE" w:rsidR="000B0FA7" w:rsidRPr="000B0FA7" w:rsidRDefault="000B0FA7" w:rsidP="000B0FA7">
            <w:pPr>
              <w:ind w:firstLine="0"/>
            </w:pPr>
            <w:r>
              <w:t>Harris</w:t>
            </w:r>
          </w:p>
        </w:tc>
        <w:tc>
          <w:tcPr>
            <w:tcW w:w="2179" w:type="dxa"/>
            <w:shd w:val="clear" w:color="auto" w:fill="auto"/>
          </w:tcPr>
          <w:p w14:paraId="307468BB" w14:textId="22B0FD04" w:rsidR="000B0FA7" w:rsidRPr="000B0FA7" w:rsidRDefault="000B0FA7" w:rsidP="000B0FA7">
            <w:pPr>
              <w:ind w:firstLine="0"/>
            </w:pPr>
            <w:r>
              <w:t>Hart</w:t>
            </w:r>
          </w:p>
        </w:tc>
        <w:tc>
          <w:tcPr>
            <w:tcW w:w="2180" w:type="dxa"/>
            <w:shd w:val="clear" w:color="auto" w:fill="auto"/>
          </w:tcPr>
          <w:p w14:paraId="7CE2A43F" w14:textId="7AE734A7" w:rsidR="000B0FA7" w:rsidRPr="000B0FA7" w:rsidRDefault="000B0FA7" w:rsidP="000B0FA7">
            <w:pPr>
              <w:ind w:firstLine="0"/>
            </w:pPr>
            <w:r>
              <w:t>Hartnett</w:t>
            </w:r>
          </w:p>
        </w:tc>
      </w:tr>
      <w:tr w:rsidR="000B0FA7" w:rsidRPr="000B0FA7" w14:paraId="7580B6E8" w14:textId="77777777" w:rsidTr="000B0FA7">
        <w:tc>
          <w:tcPr>
            <w:tcW w:w="2179" w:type="dxa"/>
            <w:shd w:val="clear" w:color="auto" w:fill="auto"/>
          </w:tcPr>
          <w:p w14:paraId="0574048D" w14:textId="12DBDF56" w:rsidR="000B0FA7" w:rsidRPr="000B0FA7" w:rsidRDefault="000B0FA7" w:rsidP="000B0FA7">
            <w:pPr>
              <w:ind w:firstLine="0"/>
            </w:pPr>
            <w:r>
              <w:t>Henegan</w:t>
            </w:r>
          </w:p>
        </w:tc>
        <w:tc>
          <w:tcPr>
            <w:tcW w:w="2179" w:type="dxa"/>
            <w:shd w:val="clear" w:color="auto" w:fill="auto"/>
          </w:tcPr>
          <w:p w14:paraId="4EDF58CF" w14:textId="181392AD" w:rsidR="000B0FA7" w:rsidRPr="000B0FA7" w:rsidRDefault="000B0FA7" w:rsidP="000B0FA7">
            <w:pPr>
              <w:ind w:firstLine="0"/>
            </w:pPr>
            <w:r>
              <w:t>Hewitt</w:t>
            </w:r>
          </w:p>
        </w:tc>
        <w:tc>
          <w:tcPr>
            <w:tcW w:w="2180" w:type="dxa"/>
            <w:shd w:val="clear" w:color="auto" w:fill="auto"/>
          </w:tcPr>
          <w:p w14:paraId="695ED0E4" w14:textId="41EEC5AC" w:rsidR="000B0FA7" w:rsidRPr="000B0FA7" w:rsidRDefault="000B0FA7" w:rsidP="000B0FA7">
            <w:pPr>
              <w:ind w:firstLine="0"/>
            </w:pPr>
            <w:r>
              <w:t>Hiott</w:t>
            </w:r>
          </w:p>
        </w:tc>
      </w:tr>
      <w:tr w:rsidR="000B0FA7" w:rsidRPr="000B0FA7" w14:paraId="00655CD4" w14:textId="77777777" w:rsidTr="000B0FA7">
        <w:tc>
          <w:tcPr>
            <w:tcW w:w="2179" w:type="dxa"/>
            <w:shd w:val="clear" w:color="auto" w:fill="auto"/>
          </w:tcPr>
          <w:p w14:paraId="65F5DAB0" w14:textId="002234A0" w:rsidR="000B0FA7" w:rsidRPr="000B0FA7" w:rsidRDefault="000B0FA7" w:rsidP="000B0FA7">
            <w:pPr>
              <w:ind w:firstLine="0"/>
            </w:pPr>
            <w:r>
              <w:t>Howard</w:t>
            </w:r>
          </w:p>
        </w:tc>
        <w:tc>
          <w:tcPr>
            <w:tcW w:w="2179" w:type="dxa"/>
            <w:shd w:val="clear" w:color="auto" w:fill="auto"/>
          </w:tcPr>
          <w:p w14:paraId="23D38E3F" w14:textId="3B498922" w:rsidR="000B0FA7" w:rsidRPr="000B0FA7" w:rsidRDefault="000B0FA7" w:rsidP="000B0FA7">
            <w:pPr>
              <w:ind w:firstLine="0"/>
            </w:pPr>
            <w:r>
              <w:t>Hyde</w:t>
            </w:r>
          </w:p>
        </w:tc>
        <w:tc>
          <w:tcPr>
            <w:tcW w:w="2180" w:type="dxa"/>
            <w:shd w:val="clear" w:color="auto" w:fill="auto"/>
          </w:tcPr>
          <w:p w14:paraId="0604C77B" w14:textId="0F1EC13C" w:rsidR="000B0FA7" w:rsidRPr="000B0FA7" w:rsidRDefault="000B0FA7" w:rsidP="000B0FA7">
            <w:pPr>
              <w:ind w:firstLine="0"/>
            </w:pPr>
            <w:r>
              <w:t>Jefferson</w:t>
            </w:r>
          </w:p>
        </w:tc>
      </w:tr>
      <w:tr w:rsidR="000B0FA7" w:rsidRPr="000B0FA7" w14:paraId="30DE6CE6" w14:textId="77777777" w:rsidTr="000B0FA7">
        <w:tc>
          <w:tcPr>
            <w:tcW w:w="2179" w:type="dxa"/>
            <w:shd w:val="clear" w:color="auto" w:fill="auto"/>
          </w:tcPr>
          <w:p w14:paraId="4BA6EBC2" w14:textId="29E7E188" w:rsidR="000B0FA7" w:rsidRPr="000B0FA7" w:rsidRDefault="000B0FA7" w:rsidP="000B0FA7">
            <w:pPr>
              <w:ind w:firstLine="0"/>
            </w:pPr>
            <w:r>
              <w:t>J. E. Johnson</w:t>
            </w:r>
          </w:p>
        </w:tc>
        <w:tc>
          <w:tcPr>
            <w:tcW w:w="2179" w:type="dxa"/>
            <w:shd w:val="clear" w:color="auto" w:fill="auto"/>
          </w:tcPr>
          <w:p w14:paraId="5DAF5AE7" w14:textId="3FC3E3DD" w:rsidR="000B0FA7" w:rsidRPr="000B0FA7" w:rsidRDefault="000B0FA7" w:rsidP="000B0FA7">
            <w:pPr>
              <w:ind w:firstLine="0"/>
            </w:pPr>
            <w:r>
              <w:t>J. L. Johnson</w:t>
            </w:r>
          </w:p>
        </w:tc>
        <w:tc>
          <w:tcPr>
            <w:tcW w:w="2180" w:type="dxa"/>
            <w:shd w:val="clear" w:color="auto" w:fill="auto"/>
          </w:tcPr>
          <w:p w14:paraId="2B3F2796" w14:textId="59097DBC" w:rsidR="000B0FA7" w:rsidRPr="000B0FA7" w:rsidRDefault="000B0FA7" w:rsidP="000B0FA7">
            <w:pPr>
              <w:ind w:firstLine="0"/>
            </w:pPr>
            <w:r>
              <w:t>S. Jones</w:t>
            </w:r>
          </w:p>
        </w:tc>
      </w:tr>
      <w:tr w:rsidR="000B0FA7" w:rsidRPr="000B0FA7" w14:paraId="39C68152" w14:textId="77777777" w:rsidTr="000B0FA7">
        <w:tc>
          <w:tcPr>
            <w:tcW w:w="2179" w:type="dxa"/>
            <w:shd w:val="clear" w:color="auto" w:fill="auto"/>
          </w:tcPr>
          <w:p w14:paraId="6004915D" w14:textId="5C297714" w:rsidR="000B0FA7" w:rsidRPr="000B0FA7" w:rsidRDefault="000B0FA7" w:rsidP="000B0FA7">
            <w:pPr>
              <w:ind w:firstLine="0"/>
            </w:pPr>
            <w:r>
              <w:t>W. Jones</w:t>
            </w:r>
          </w:p>
        </w:tc>
        <w:tc>
          <w:tcPr>
            <w:tcW w:w="2179" w:type="dxa"/>
            <w:shd w:val="clear" w:color="auto" w:fill="auto"/>
          </w:tcPr>
          <w:p w14:paraId="2A498683" w14:textId="3DCA15AE" w:rsidR="000B0FA7" w:rsidRPr="000B0FA7" w:rsidRDefault="000B0FA7" w:rsidP="000B0FA7">
            <w:pPr>
              <w:ind w:firstLine="0"/>
            </w:pPr>
            <w:r>
              <w:t>Jordan</w:t>
            </w:r>
          </w:p>
        </w:tc>
        <w:tc>
          <w:tcPr>
            <w:tcW w:w="2180" w:type="dxa"/>
            <w:shd w:val="clear" w:color="auto" w:fill="auto"/>
          </w:tcPr>
          <w:p w14:paraId="61BA0E61" w14:textId="0CAE7EC5" w:rsidR="000B0FA7" w:rsidRPr="000B0FA7" w:rsidRDefault="000B0FA7" w:rsidP="000B0FA7">
            <w:pPr>
              <w:ind w:firstLine="0"/>
            </w:pPr>
            <w:r>
              <w:t>Kilmartin</w:t>
            </w:r>
          </w:p>
        </w:tc>
      </w:tr>
      <w:tr w:rsidR="000B0FA7" w:rsidRPr="000B0FA7" w14:paraId="0BB0BE9E" w14:textId="77777777" w:rsidTr="000B0FA7">
        <w:tc>
          <w:tcPr>
            <w:tcW w:w="2179" w:type="dxa"/>
            <w:shd w:val="clear" w:color="auto" w:fill="auto"/>
          </w:tcPr>
          <w:p w14:paraId="0F5BF7B7" w14:textId="1D41F4C8" w:rsidR="000B0FA7" w:rsidRPr="000B0FA7" w:rsidRDefault="000B0FA7" w:rsidP="000B0FA7">
            <w:pPr>
              <w:ind w:firstLine="0"/>
            </w:pPr>
            <w:r>
              <w:t>King</w:t>
            </w:r>
          </w:p>
        </w:tc>
        <w:tc>
          <w:tcPr>
            <w:tcW w:w="2179" w:type="dxa"/>
            <w:shd w:val="clear" w:color="auto" w:fill="auto"/>
          </w:tcPr>
          <w:p w14:paraId="563AE18D" w14:textId="06584C64" w:rsidR="000B0FA7" w:rsidRPr="000B0FA7" w:rsidRDefault="000B0FA7" w:rsidP="000B0FA7">
            <w:pPr>
              <w:ind w:firstLine="0"/>
            </w:pPr>
            <w:r>
              <w:t>Kirby</w:t>
            </w:r>
          </w:p>
        </w:tc>
        <w:tc>
          <w:tcPr>
            <w:tcW w:w="2180" w:type="dxa"/>
            <w:shd w:val="clear" w:color="auto" w:fill="auto"/>
          </w:tcPr>
          <w:p w14:paraId="2BEBAF4C" w14:textId="0477407E" w:rsidR="000B0FA7" w:rsidRPr="000B0FA7" w:rsidRDefault="000B0FA7" w:rsidP="000B0FA7">
            <w:pPr>
              <w:ind w:firstLine="0"/>
            </w:pPr>
            <w:r>
              <w:t>Landing</w:t>
            </w:r>
          </w:p>
        </w:tc>
      </w:tr>
      <w:tr w:rsidR="000B0FA7" w:rsidRPr="000B0FA7" w14:paraId="35E487C4" w14:textId="77777777" w:rsidTr="000B0FA7">
        <w:tc>
          <w:tcPr>
            <w:tcW w:w="2179" w:type="dxa"/>
            <w:shd w:val="clear" w:color="auto" w:fill="auto"/>
          </w:tcPr>
          <w:p w14:paraId="168D7C3B" w14:textId="6DF1E309" w:rsidR="000B0FA7" w:rsidRPr="000B0FA7" w:rsidRDefault="000B0FA7" w:rsidP="000B0FA7">
            <w:pPr>
              <w:ind w:firstLine="0"/>
            </w:pPr>
            <w:r>
              <w:t>Lawson</w:t>
            </w:r>
          </w:p>
        </w:tc>
        <w:tc>
          <w:tcPr>
            <w:tcW w:w="2179" w:type="dxa"/>
            <w:shd w:val="clear" w:color="auto" w:fill="auto"/>
          </w:tcPr>
          <w:p w14:paraId="4CE3AC30" w14:textId="739FB220" w:rsidR="000B0FA7" w:rsidRPr="000B0FA7" w:rsidRDefault="000B0FA7" w:rsidP="000B0FA7">
            <w:pPr>
              <w:ind w:firstLine="0"/>
            </w:pPr>
            <w:r>
              <w:t>Leber</w:t>
            </w:r>
          </w:p>
        </w:tc>
        <w:tc>
          <w:tcPr>
            <w:tcW w:w="2180" w:type="dxa"/>
            <w:shd w:val="clear" w:color="auto" w:fill="auto"/>
          </w:tcPr>
          <w:p w14:paraId="55519596" w14:textId="50815828" w:rsidR="000B0FA7" w:rsidRPr="000B0FA7" w:rsidRDefault="000B0FA7" w:rsidP="000B0FA7">
            <w:pPr>
              <w:ind w:firstLine="0"/>
            </w:pPr>
            <w:r>
              <w:t>Ligon</w:t>
            </w:r>
          </w:p>
        </w:tc>
      </w:tr>
      <w:tr w:rsidR="000B0FA7" w:rsidRPr="000B0FA7" w14:paraId="36BC4104" w14:textId="77777777" w:rsidTr="000B0FA7">
        <w:tc>
          <w:tcPr>
            <w:tcW w:w="2179" w:type="dxa"/>
            <w:shd w:val="clear" w:color="auto" w:fill="auto"/>
          </w:tcPr>
          <w:p w14:paraId="1B392FBD" w14:textId="0D1FCAFB" w:rsidR="000B0FA7" w:rsidRPr="000B0FA7" w:rsidRDefault="000B0FA7" w:rsidP="000B0FA7">
            <w:pPr>
              <w:ind w:firstLine="0"/>
            </w:pPr>
            <w:r>
              <w:t>Long</w:t>
            </w:r>
          </w:p>
        </w:tc>
        <w:tc>
          <w:tcPr>
            <w:tcW w:w="2179" w:type="dxa"/>
            <w:shd w:val="clear" w:color="auto" w:fill="auto"/>
          </w:tcPr>
          <w:p w14:paraId="7BE92EB6" w14:textId="17BAA77F" w:rsidR="000B0FA7" w:rsidRPr="000B0FA7" w:rsidRDefault="000B0FA7" w:rsidP="000B0FA7">
            <w:pPr>
              <w:ind w:firstLine="0"/>
            </w:pPr>
            <w:r>
              <w:t>Lowe</w:t>
            </w:r>
          </w:p>
        </w:tc>
        <w:tc>
          <w:tcPr>
            <w:tcW w:w="2180" w:type="dxa"/>
            <w:shd w:val="clear" w:color="auto" w:fill="auto"/>
          </w:tcPr>
          <w:p w14:paraId="3BB20024" w14:textId="6EB88255" w:rsidR="000B0FA7" w:rsidRPr="000B0FA7" w:rsidRDefault="000B0FA7" w:rsidP="000B0FA7">
            <w:pPr>
              <w:ind w:firstLine="0"/>
            </w:pPr>
            <w:r>
              <w:t>Magnuson</w:t>
            </w:r>
          </w:p>
        </w:tc>
      </w:tr>
      <w:tr w:rsidR="000B0FA7" w:rsidRPr="000B0FA7" w14:paraId="21CEA7C2" w14:textId="77777777" w:rsidTr="000B0FA7">
        <w:tc>
          <w:tcPr>
            <w:tcW w:w="2179" w:type="dxa"/>
            <w:shd w:val="clear" w:color="auto" w:fill="auto"/>
          </w:tcPr>
          <w:p w14:paraId="6F170B6B" w14:textId="376CF6DB" w:rsidR="000B0FA7" w:rsidRPr="000B0FA7" w:rsidRDefault="000B0FA7" w:rsidP="000B0FA7">
            <w:pPr>
              <w:ind w:firstLine="0"/>
            </w:pPr>
            <w:r>
              <w:t>May</w:t>
            </w:r>
          </w:p>
        </w:tc>
        <w:tc>
          <w:tcPr>
            <w:tcW w:w="2179" w:type="dxa"/>
            <w:shd w:val="clear" w:color="auto" w:fill="auto"/>
          </w:tcPr>
          <w:p w14:paraId="621E0753" w14:textId="6A4712B0" w:rsidR="000B0FA7" w:rsidRPr="000B0FA7" w:rsidRDefault="000B0FA7" w:rsidP="000B0FA7">
            <w:pPr>
              <w:ind w:firstLine="0"/>
            </w:pPr>
            <w:r>
              <w:t>McCabe</w:t>
            </w:r>
          </w:p>
        </w:tc>
        <w:tc>
          <w:tcPr>
            <w:tcW w:w="2180" w:type="dxa"/>
            <w:shd w:val="clear" w:color="auto" w:fill="auto"/>
          </w:tcPr>
          <w:p w14:paraId="350BD3F2" w14:textId="43A4CFB1" w:rsidR="000B0FA7" w:rsidRPr="000B0FA7" w:rsidRDefault="000B0FA7" w:rsidP="000B0FA7">
            <w:pPr>
              <w:ind w:firstLine="0"/>
            </w:pPr>
            <w:r>
              <w:t>McCravy</w:t>
            </w:r>
          </w:p>
        </w:tc>
      </w:tr>
      <w:tr w:rsidR="000B0FA7" w:rsidRPr="000B0FA7" w14:paraId="76C70376" w14:textId="77777777" w:rsidTr="000B0FA7">
        <w:tc>
          <w:tcPr>
            <w:tcW w:w="2179" w:type="dxa"/>
            <w:shd w:val="clear" w:color="auto" w:fill="auto"/>
          </w:tcPr>
          <w:p w14:paraId="100683D6" w14:textId="24C08667" w:rsidR="000B0FA7" w:rsidRPr="000B0FA7" w:rsidRDefault="000B0FA7" w:rsidP="000B0FA7">
            <w:pPr>
              <w:ind w:firstLine="0"/>
            </w:pPr>
            <w:r>
              <w:t>McDaniel</w:t>
            </w:r>
          </w:p>
        </w:tc>
        <w:tc>
          <w:tcPr>
            <w:tcW w:w="2179" w:type="dxa"/>
            <w:shd w:val="clear" w:color="auto" w:fill="auto"/>
          </w:tcPr>
          <w:p w14:paraId="64FC71B8" w14:textId="08F0F3BD" w:rsidR="000B0FA7" w:rsidRPr="000B0FA7" w:rsidRDefault="000B0FA7" w:rsidP="000B0FA7">
            <w:pPr>
              <w:ind w:firstLine="0"/>
            </w:pPr>
            <w:r>
              <w:t>McGinnis</w:t>
            </w:r>
          </w:p>
        </w:tc>
        <w:tc>
          <w:tcPr>
            <w:tcW w:w="2180" w:type="dxa"/>
            <w:shd w:val="clear" w:color="auto" w:fill="auto"/>
          </w:tcPr>
          <w:p w14:paraId="43A39CE6" w14:textId="1EC356BB" w:rsidR="000B0FA7" w:rsidRPr="000B0FA7" w:rsidRDefault="000B0FA7" w:rsidP="000B0FA7">
            <w:pPr>
              <w:ind w:firstLine="0"/>
            </w:pPr>
            <w:r>
              <w:t>Mitchell</w:t>
            </w:r>
          </w:p>
        </w:tc>
      </w:tr>
      <w:tr w:rsidR="000B0FA7" w:rsidRPr="000B0FA7" w14:paraId="07076016" w14:textId="77777777" w:rsidTr="000B0FA7">
        <w:tc>
          <w:tcPr>
            <w:tcW w:w="2179" w:type="dxa"/>
            <w:shd w:val="clear" w:color="auto" w:fill="auto"/>
          </w:tcPr>
          <w:p w14:paraId="4BDCB2E3" w14:textId="46E2F8D5" w:rsidR="000B0FA7" w:rsidRPr="000B0FA7" w:rsidRDefault="000B0FA7" w:rsidP="000B0FA7">
            <w:pPr>
              <w:ind w:firstLine="0"/>
            </w:pPr>
            <w:r>
              <w:t>J. Moore</w:t>
            </w:r>
          </w:p>
        </w:tc>
        <w:tc>
          <w:tcPr>
            <w:tcW w:w="2179" w:type="dxa"/>
            <w:shd w:val="clear" w:color="auto" w:fill="auto"/>
          </w:tcPr>
          <w:p w14:paraId="6CC79364" w14:textId="0C70E65D" w:rsidR="000B0FA7" w:rsidRPr="000B0FA7" w:rsidRDefault="000B0FA7" w:rsidP="000B0FA7">
            <w:pPr>
              <w:ind w:firstLine="0"/>
            </w:pPr>
            <w:r>
              <w:t>T. Moore</w:t>
            </w:r>
          </w:p>
        </w:tc>
        <w:tc>
          <w:tcPr>
            <w:tcW w:w="2180" w:type="dxa"/>
            <w:shd w:val="clear" w:color="auto" w:fill="auto"/>
          </w:tcPr>
          <w:p w14:paraId="3F6E56DE" w14:textId="62422F3C" w:rsidR="000B0FA7" w:rsidRPr="000B0FA7" w:rsidRDefault="000B0FA7" w:rsidP="000B0FA7">
            <w:pPr>
              <w:ind w:firstLine="0"/>
            </w:pPr>
            <w:r>
              <w:t>A. M. Morgan</w:t>
            </w:r>
          </w:p>
        </w:tc>
      </w:tr>
      <w:tr w:rsidR="000B0FA7" w:rsidRPr="000B0FA7" w14:paraId="17D57D77" w14:textId="77777777" w:rsidTr="000B0FA7">
        <w:tc>
          <w:tcPr>
            <w:tcW w:w="2179" w:type="dxa"/>
            <w:shd w:val="clear" w:color="auto" w:fill="auto"/>
          </w:tcPr>
          <w:p w14:paraId="40FDF2E0" w14:textId="201B0C81" w:rsidR="000B0FA7" w:rsidRPr="000B0FA7" w:rsidRDefault="000B0FA7" w:rsidP="000B0FA7">
            <w:pPr>
              <w:ind w:firstLine="0"/>
            </w:pPr>
            <w:r>
              <w:t>T. A. Morgan</w:t>
            </w:r>
          </w:p>
        </w:tc>
        <w:tc>
          <w:tcPr>
            <w:tcW w:w="2179" w:type="dxa"/>
            <w:shd w:val="clear" w:color="auto" w:fill="auto"/>
          </w:tcPr>
          <w:p w14:paraId="695B4EC5" w14:textId="48BB866E" w:rsidR="000B0FA7" w:rsidRPr="000B0FA7" w:rsidRDefault="000B0FA7" w:rsidP="000B0FA7">
            <w:pPr>
              <w:ind w:firstLine="0"/>
            </w:pPr>
            <w:r>
              <w:t>Moss</w:t>
            </w:r>
          </w:p>
        </w:tc>
        <w:tc>
          <w:tcPr>
            <w:tcW w:w="2180" w:type="dxa"/>
            <w:shd w:val="clear" w:color="auto" w:fill="auto"/>
          </w:tcPr>
          <w:p w14:paraId="6EE9BBC6" w14:textId="5D21146F" w:rsidR="000B0FA7" w:rsidRPr="000B0FA7" w:rsidRDefault="000B0FA7" w:rsidP="000B0FA7">
            <w:pPr>
              <w:ind w:firstLine="0"/>
            </w:pPr>
            <w:r>
              <w:t>Murphy</w:t>
            </w:r>
          </w:p>
        </w:tc>
      </w:tr>
      <w:tr w:rsidR="000B0FA7" w:rsidRPr="000B0FA7" w14:paraId="6EE78D46" w14:textId="77777777" w:rsidTr="000B0FA7">
        <w:tc>
          <w:tcPr>
            <w:tcW w:w="2179" w:type="dxa"/>
            <w:shd w:val="clear" w:color="auto" w:fill="auto"/>
          </w:tcPr>
          <w:p w14:paraId="743AEC4F" w14:textId="5919C46F" w:rsidR="000B0FA7" w:rsidRPr="000B0FA7" w:rsidRDefault="000B0FA7" w:rsidP="000B0FA7">
            <w:pPr>
              <w:ind w:firstLine="0"/>
            </w:pPr>
            <w:r>
              <w:t>Neese</w:t>
            </w:r>
          </w:p>
        </w:tc>
        <w:tc>
          <w:tcPr>
            <w:tcW w:w="2179" w:type="dxa"/>
            <w:shd w:val="clear" w:color="auto" w:fill="auto"/>
          </w:tcPr>
          <w:p w14:paraId="138887BE" w14:textId="4C91B58F" w:rsidR="000B0FA7" w:rsidRPr="000B0FA7" w:rsidRDefault="000B0FA7" w:rsidP="000B0FA7">
            <w:pPr>
              <w:ind w:firstLine="0"/>
            </w:pPr>
            <w:r>
              <w:t>B. Newton</w:t>
            </w:r>
          </w:p>
        </w:tc>
        <w:tc>
          <w:tcPr>
            <w:tcW w:w="2180" w:type="dxa"/>
            <w:shd w:val="clear" w:color="auto" w:fill="auto"/>
          </w:tcPr>
          <w:p w14:paraId="77CC2D02" w14:textId="0CEF039F" w:rsidR="000B0FA7" w:rsidRPr="000B0FA7" w:rsidRDefault="000B0FA7" w:rsidP="000B0FA7">
            <w:pPr>
              <w:ind w:firstLine="0"/>
            </w:pPr>
            <w:r>
              <w:t>Nutt</w:t>
            </w:r>
          </w:p>
        </w:tc>
      </w:tr>
      <w:tr w:rsidR="000B0FA7" w:rsidRPr="000B0FA7" w14:paraId="541FC9E6" w14:textId="77777777" w:rsidTr="000B0FA7">
        <w:tc>
          <w:tcPr>
            <w:tcW w:w="2179" w:type="dxa"/>
            <w:shd w:val="clear" w:color="auto" w:fill="auto"/>
          </w:tcPr>
          <w:p w14:paraId="4423B7D5" w14:textId="486AA7FA" w:rsidR="000B0FA7" w:rsidRPr="000B0FA7" w:rsidRDefault="000B0FA7" w:rsidP="000B0FA7">
            <w:pPr>
              <w:ind w:firstLine="0"/>
            </w:pPr>
            <w:r>
              <w:t>O'Neal</w:t>
            </w:r>
          </w:p>
        </w:tc>
        <w:tc>
          <w:tcPr>
            <w:tcW w:w="2179" w:type="dxa"/>
            <w:shd w:val="clear" w:color="auto" w:fill="auto"/>
          </w:tcPr>
          <w:p w14:paraId="29503488" w14:textId="3EBB0B05" w:rsidR="000B0FA7" w:rsidRPr="000B0FA7" w:rsidRDefault="000B0FA7" w:rsidP="000B0FA7">
            <w:pPr>
              <w:ind w:firstLine="0"/>
            </w:pPr>
            <w:r>
              <w:t>Oremus</w:t>
            </w:r>
          </w:p>
        </w:tc>
        <w:tc>
          <w:tcPr>
            <w:tcW w:w="2180" w:type="dxa"/>
            <w:shd w:val="clear" w:color="auto" w:fill="auto"/>
          </w:tcPr>
          <w:p w14:paraId="04FC0A32" w14:textId="28A2998E" w:rsidR="000B0FA7" w:rsidRPr="000B0FA7" w:rsidRDefault="000B0FA7" w:rsidP="000B0FA7">
            <w:pPr>
              <w:ind w:firstLine="0"/>
            </w:pPr>
            <w:r>
              <w:t>Pace</w:t>
            </w:r>
          </w:p>
        </w:tc>
      </w:tr>
      <w:tr w:rsidR="000B0FA7" w:rsidRPr="000B0FA7" w14:paraId="6549B5C4" w14:textId="77777777" w:rsidTr="000B0FA7">
        <w:tc>
          <w:tcPr>
            <w:tcW w:w="2179" w:type="dxa"/>
            <w:shd w:val="clear" w:color="auto" w:fill="auto"/>
          </w:tcPr>
          <w:p w14:paraId="62915D0F" w14:textId="00E9B528" w:rsidR="000B0FA7" w:rsidRPr="000B0FA7" w:rsidRDefault="000B0FA7" w:rsidP="000B0FA7">
            <w:pPr>
              <w:ind w:firstLine="0"/>
            </w:pPr>
            <w:r>
              <w:t>Pedalino</w:t>
            </w:r>
          </w:p>
        </w:tc>
        <w:tc>
          <w:tcPr>
            <w:tcW w:w="2179" w:type="dxa"/>
            <w:shd w:val="clear" w:color="auto" w:fill="auto"/>
          </w:tcPr>
          <w:p w14:paraId="7DAC06DA" w14:textId="20D76778" w:rsidR="000B0FA7" w:rsidRPr="000B0FA7" w:rsidRDefault="000B0FA7" w:rsidP="000B0FA7">
            <w:pPr>
              <w:ind w:firstLine="0"/>
            </w:pPr>
            <w:r>
              <w:t>Pendarvis</w:t>
            </w:r>
          </w:p>
        </w:tc>
        <w:tc>
          <w:tcPr>
            <w:tcW w:w="2180" w:type="dxa"/>
            <w:shd w:val="clear" w:color="auto" w:fill="auto"/>
          </w:tcPr>
          <w:p w14:paraId="4B8FC371" w14:textId="02A93952" w:rsidR="000B0FA7" w:rsidRPr="000B0FA7" w:rsidRDefault="000B0FA7" w:rsidP="000B0FA7">
            <w:pPr>
              <w:ind w:firstLine="0"/>
            </w:pPr>
            <w:r>
              <w:t>Pope</w:t>
            </w:r>
          </w:p>
        </w:tc>
      </w:tr>
      <w:tr w:rsidR="000B0FA7" w:rsidRPr="000B0FA7" w14:paraId="4EBA3B96" w14:textId="77777777" w:rsidTr="000B0FA7">
        <w:tc>
          <w:tcPr>
            <w:tcW w:w="2179" w:type="dxa"/>
            <w:shd w:val="clear" w:color="auto" w:fill="auto"/>
          </w:tcPr>
          <w:p w14:paraId="57CF19BC" w14:textId="3108ABC9" w:rsidR="000B0FA7" w:rsidRPr="000B0FA7" w:rsidRDefault="000B0FA7" w:rsidP="000B0FA7">
            <w:pPr>
              <w:ind w:firstLine="0"/>
            </w:pPr>
            <w:r>
              <w:t>Rivers</w:t>
            </w:r>
          </w:p>
        </w:tc>
        <w:tc>
          <w:tcPr>
            <w:tcW w:w="2179" w:type="dxa"/>
            <w:shd w:val="clear" w:color="auto" w:fill="auto"/>
          </w:tcPr>
          <w:p w14:paraId="3F1B32F7" w14:textId="34B30791" w:rsidR="000B0FA7" w:rsidRPr="000B0FA7" w:rsidRDefault="000B0FA7" w:rsidP="000B0FA7">
            <w:pPr>
              <w:ind w:firstLine="0"/>
            </w:pPr>
            <w:r>
              <w:t>Robbins</w:t>
            </w:r>
          </w:p>
        </w:tc>
        <w:tc>
          <w:tcPr>
            <w:tcW w:w="2180" w:type="dxa"/>
            <w:shd w:val="clear" w:color="auto" w:fill="auto"/>
          </w:tcPr>
          <w:p w14:paraId="117EF644" w14:textId="533607B9" w:rsidR="000B0FA7" w:rsidRPr="000B0FA7" w:rsidRDefault="000B0FA7" w:rsidP="000B0FA7">
            <w:pPr>
              <w:ind w:firstLine="0"/>
            </w:pPr>
            <w:r>
              <w:t>Rose</w:t>
            </w:r>
          </w:p>
        </w:tc>
      </w:tr>
      <w:tr w:rsidR="000B0FA7" w:rsidRPr="000B0FA7" w14:paraId="3C7ACFC8" w14:textId="77777777" w:rsidTr="000B0FA7">
        <w:tc>
          <w:tcPr>
            <w:tcW w:w="2179" w:type="dxa"/>
            <w:shd w:val="clear" w:color="auto" w:fill="auto"/>
          </w:tcPr>
          <w:p w14:paraId="598CBBC3" w14:textId="5AD335AF" w:rsidR="000B0FA7" w:rsidRPr="000B0FA7" w:rsidRDefault="000B0FA7" w:rsidP="000B0FA7">
            <w:pPr>
              <w:ind w:firstLine="0"/>
            </w:pPr>
            <w:r>
              <w:t>Rutherford</w:t>
            </w:r>
          </w:p>
        </w:tc>
        <w:tc>
          <w:tcPr>
            <w:tcW w:w="2179" w:type="dxa"/>
            <w:shd w:val="clear" w:color="auto" w:fill="auto"/>
          </w:tcPr>
          <w:p w14:paraId="070C129E" w14:textId="73BF6B43" w:rsidR="000B0FA7" w:rsidRPr="000B0FA7" w:rsidRDefault="000B0FA7" w:rsidP="000B0FA7">
            <w:pPr>
              <w:ind w:firstLine="0"/>
            </w:pPr>
            <w:r>
              <w:t>Sandifer</w:t>
            </w:r>
          </w:p>
        </w:tc>
        <w:tc>
          <w:tcPr>
            <w:tcW w:w="2180" w:type="dxa"/>
            <w:shd w:val="clear" w:color="auto" w:fill="auto"/>
          </w:tcPr>
          <w:p w14:paraId="7532E4A7" w14:textId="1182F0BD" w:rsidR="000B0FA7" w:rsidRPr="000B0FA7" w:rsidRDefault="000B0FA7" w:rsidP="000B0FA7">
            <w:pPr>
              <w:ind w:firstLine="0"/>
            </w:pPr>
            <w:r>
              <w:t>Schuessler</w:t>
            </w:r>
          </w:p>
        </w:tc>
      </w:tr>
      <w:tr w:rsidR="000B0FA7" w:rsidRPr="000B0FA7" w14:paraId="5060856C" w14:textId="77777777" w:rsidTr="000B0FA7">
        <w:tc>
          <w:tcPr>
            <w:tcW w:w="2179" w:type="dxa"/>
            <w:shd w:val="clear" w:color="auto" w:fill="auto"/>
          </w:tcPr>
          <w:p w14:paraId="4E8201E6" w14:textId="675A3ED3" w:rsidR="000B0FA7" w:rsidRPr="000B0FA7" w:rsidRDefault="000B0FA7" w:rsidP="000B0FA7">
            <w:pPr>
              <w:ind w:firstLine="0"/>
            </w:pPr>
            <w:r>
              <w:t>Sessions</w:t>
            </w:r>
          </w:p>
        </w:tc>
        <w:tc>
          <w:tcPr>
            <w:tcW w:w="2179" w:type="dxa"/>
            <w:shd w:val="clear" w:color="auto" w:fill="auto"/>
          </w:tcPr>
          <w:p w14:paraId="6C8FB104" w14:textId="0C291F63" w:rsidR="000B0FA7" w:rsidRPr="000B0FA7" w:rsidRDefault="000B0FA7" w:rsidP="000B0FA7">
            <w:pPr>
              <w:ind w:firstLine="0"/>
            </w:pPr>
            <w:r>
              <w:t>G. M. Smith</w:t>
            </w:r>
          </w:p>
        </w:tc>
        <w:tc>
          <w:tcPr>
            <w:tcW w:w="2180" w:type="dxa"/>
            <w:shd w:val="clear" w:color="auto" w:fill="auto"/>
          </w:tcPr>
          <w:p w14:paraId="5F86C5D6" w14:textId="20A5E0AC" w:rsidR="000B0FA7" w:rsidRPr="000B0FA7" w:rsidRDefault="000B0FA7" w:rsidP="000B0FA7">
            <w:pPr>
              <w:ind w:firstLine="0"/>
            </w:pPr>
            <w:r>
              <w:t>M. M. Smith</w:t>
            </w:r>
          </w:p>
        </w:tc>
      </w:tr>
      <w:tr w:rsidR="000B0FA7" w:rsidRPr="000B0FA7" w14:paraId="747D3CE2" w14:textId="77777777" w:rsidTr="000B0FA7">
        <w:tc>
          <w:tcPr>
            <w:tcW w:w="2179" w:type="dxa"/>
            <w:shd w:val="clear" w:color="auto" w:fill="auto"/>
          </w:tcPr>
          <w:p w14:paraId="21EB628B" w14:textId="16A8F9CF" w:rsidR="000B0FA7" w:rsidRPr="000B0FA7" w:rsidRDefault="000B0FA7" w:rsidP="000B0FA7">
            <w:pPr>
              <w:ind w:firstLine="0"/>
            </w:pPr>
            <w:r>
              <w:t>Stavrinakis</w:t>
            </w:r>
          </w:p>
        </w:tc>
        <w:tc>
          <w:tcPr>
            <w:tcW w:w="2179" w:type="dxa"/>
            <w:shd w:val="clear" w:color="auto" w:fill="auto"/>
          </w:tcPr>
          <w:p w14:paraId="5E302DF5" w14:textId="6B842D13" w:rsidR="000B0FA7" w:rsidRPr="000B0FA7" w:rsidRDefault="000B0FA7" w:rsidP="000B0FA7">
            <w:pPr>
              <w:ind w:firstLine="0"/>
            </w:pPr>
            <w:r>
              <w:t>Taylor</w:t>
            </w:r>
          </w:p>
        </w:tc>
        <w:tc>
          <w:tcPr>
            <w:tcW w:w="2180" w:type="dxa"/>
            <w:shd w:val="clear" w:color="auto" w:fill="auto"/>
          </w:tcPr>
          <w:p w14:paraId="79600A6F" w14:textId="48C2188E" w:rsidR="000B0FA7" w:rsidRPr="000B0FA7" w:rsidRDefault="000B0FA7" w:rsidP="000B0FA7">
            <w:pPr>
              <w:ind w:firstLine="0"/>
            </w:pPr>
            <w:r>
              <w:t>Thayer</w:t>
            </w:r>
          </w:p>
        </w:tc>
      </w:tr>
      <w:tr w:rsidR="000B0FA7" w:rsidRPr="000B0FA7" w14:paraId="6B087C5E" w14:textId="77777777" w:rsidTr="000B0FA7">
        <w:tc>
          <w:tcPr>
            <w:tcW w:w="2179" w:type="dxa"/>
            <w:shd w:val="clear" w:color="auto" w:fill="auto"/>
          </w:tcPr>
          <w:p w14:paraId="03958DFC" w14:textId="5934D3BB" w:rsidR="000B0FA7" w:rsidRPr="000B0FA7" w:rsidRDefault="000B0FA7" w:rsidP="000B0FA7">
            <w:pPr>
              <w:ind w:firstLine="0"/>
            </w:pPr>
            <w:r>
              <w:t>Thigpen</w:t>
            </w:r>
          </w:p>
        </w:tc>
        <w:tc>
          <w:tcPr>
            <w:tcW w:w="2179" w:type="dxa"/>
            <w:shd w:val="clear" w:color="auto" w:fill="auto"/>
          </w:tcPr>
          <w:p w14:paraId="1B74B4F8" w14:textId="5AAB8619" w:rsidR="000B0FA7" w:rsidRPr="000B0FA7" w:rsidRDefault="000B0FA7" w:rsidP="000B0FA7">
            <w:pPr>
              <w:ind w:firstLine="0"/>
            </w:pPr>
            <w:r>
              <w:t>Vaughan</w:t>
            </w:r>
          </w:p>
        </w:tc>
        <w:tc>
          <w:tcPr>
            <w:tcW w:w="2180" w:type="dxa"/>
            <w:shd w:val="clear" w:color="auto" w:fill="auto"/>
          </w:tcPr>
          <w:p w14:paraId="674F5F50" w14:textId="01444CC5" w:rsidR="000B0FA7" w:rsidRPr="000B0FA7" w:rsidRDefault="000B0FA7" w:rsidP="000B0FA7">
            <w:pPr>
              <w:ind w:firstLine="0"/>
            </w:pPr>
            <w:r>
              <w:t>Weeks</w:t>
            </w:r>
          </w:p>
        </w:tc>
      </w:tr>
      <w:tr w:rsidR="000B0FA7" w:rsidRPr="000B0FA7" w14:paraId="7C4176CE" w14:textId="77777777" w:rsidTr="000B0FA7">
        <w:tc>
          <w:tcPr>
            <w:tcW w:w="2179" w:type="dxa"/>
            <w:shd w:val="clear" w:color="auto" w:fill="auto"/>
          </w:tcPr>
          <w:p w14:paraId="3F98091A" w14:textId="3441D352" w:rsidR="000B0FA7" w:rsidRPr="000B0FA7" w:rsidRDefault="000B0FA7" w:rsidP="000B0FA7">
            <w:pPr>
              <w:ind w:firstLine="0"/>
            </w:pPr>
            <w:r>
              <w:t>West</w:t>
            </w:r>
          </w:p>
        </w:tc>
        <w:tc>
          <w:tcPr>
            <w:tcW w:w="2179" w:type="dxa"/>
            <w:shd w:val="clear" w:color="auto" w:fill="auto"/>
          </w:tcPr>
          <w:p w14:paraId="46A1F41A" w14:textId="5C54BBA4" w:rsidR="000B0FA7" w:rsidRPr="000B0FA7" w:rsidRDefault="000B0FA7" w:rsidP="000B0FA7">
            <w:pPr>
              <w:ind w:firstLine="0"/>
            </w:pPr>
            <w:r>
              <w:t>Wetmore</w:t>
            </w:r>
          </w:p>
        </w:tc>
        <w:tc>
          <w:tcPr>
            <w:tcW w:w="2180" w:type="dxa"/>
            <w:shd w:val="clear" w:color="auto" w:fill="auto"/>
          </w:tcPr>
          <w:p w14:paraId="4E1E5220" w14:textId="39AF7987" w:rsidR="000B0FA7" w:rsidRPr="000B0FA7" w:rsidRDefault="000B0FA7" w:rsidP="000B0FA7">
            <w:pPr>
              <w:ind w:firstLine="0"/>
            </w:pPr>
            <w:r>
              <w:t>White</w:t>
            </w:r>
          </w:p>
        </w:tc>
      </w:tr>
      <w:tr w:rsidR="000B0FA7" w:rsidRPr="000B0FA7" w14:paraId="418E81E2" w14:textId="77777777" w:rsidTr="000B0FA7">
        <w:tc>
          <w:tcPr>
            <w:tcW w:w="2179" w:type="dxa"/>
            <w:shd w:val="clear" w:color="auto" w:fill="auto"/>
          </w:tcPr>
          <w:p w14:paraId="7677AD3A" w14:textId="1BD60444" w:rsidR="000B0FA7" w:rsidRPr="000B0FA7" w:rsidRDefault="000B0FA7" w:rsidP="000B0FA7">
            <w:pPr>
              <w:keepNext/>
              <w:ind w:firstLine="0"/>
            </w:pPr>
            <w:r>
              <w:t>Whitmire</w:t>
            </w:r>
          </w:p>
        </w:tc>
        <w:tc>
          <w:tcPr>
            <w:tcW w:w="2179" w:type="dxa"/>
            <w:shd w:val="clear" w:color="auto" w:fill="auto"/>
          </w:tcPr>
          <w:p w14:paraId="683D7597" w14:textId="7C6E5E78" w:rsidR="000B0FA7" w:rsidRPr="000B0FA7" w:rsidRDefault="000B0FA7" w:rsidP="000B0FA7">
            <w:pPr>
              <w:keepNext/>
              <w:ind w:firstLine="0"/>
            </w:pPr>
            <w:r>
              <w:t>Williams</w:t>
            </w:r>
          </w:p>
        </w:tc>
        <w:tc>
          <w:tcPr>
            <w:tcW w:w="2180" w:type="dxa"/>
            <w:shd w:val="clear" w:color="auto" w:fill="auto"/>
          </w:tcPr>
          <w:p w14:paraId="18D514E0" w14:textId="312B2385" w:rsidR="000B0FA7" w:rsidRPr="000B0FA7" w:rsidRDefault="000B0FA7" w:rsidP="000B0FA7">
            <w:pPr>
              <w:keepNext/>
              <w:ind w:firstLine="0"/>
            </w:pPr>
            <w:r>
              <w:t>Willis</w:t>
            </w:r>
          </w:p>
        </w:tc>
      </w:tr>
      <w:tr w:rsidR="000B0FA7" w:rsidRPr="000B0FA7" w14:paraId="0E93815C" w14:textId="77777777" w:rsidTr="000B0FA7">
        <w:tc>
          <w:tcPr>
            <w:tcW w:w="2179" w:type="dxa"/>
            <w:shd w:val="clear" w:color="auto" w:fill="auto"/>
          </w:tcPr>
          <w:p w14:paraId="131990E6" w14:textId="5EFE7DF4" w:rsidR="000B0FA7" w:rsidRPr="000B0FA7" w:rsidRDefault="000B0FA7" w:rsidP="000B0FA7">
            <w:pPr>
              <w:keepNext/>
              <w:ind w:firstLine="0"/>
            </w:pPr>
            <w:r>
              <w:t>Wooten</w:t>
            </w:r>
          </w:p>
        </w:tc>
        <w:tc>
          <w:tcPr>
            <w:tcW w:w="2179" w:type="dxa"/>
            <w:shd w:val="clear" w:color="auto" w:fill="auto"/>
          </w:tcPr>
          <w:p w14:paraId="56D87A35" w14:textId="6432F545" w:rsidR="000B0FA7" w:rsidRPr="000B0FA7" w:rsidRDefault="000B0FA7" w:rsidP="000B0FA7">
            <w:pPr>
              <w:keepNext/>
              <w:ind w:firstLine="0"/>
            </w:pPr>
            <w:r>
              <w:t>Yow</w:t>
            </w:r>
          </w:p>
        </w:tc>
        <w:tc>
          <w:tcPr>
            <w:tcW w:w="2180" w:type="dxa"/>
            <w:shd w:val="clear" w:color="auto" w:fill="auto"/>
          </w:tcPr>
          <w:p w14:paraId="49D51500" w14:textId="77777777" w:rsidR="000B0FA7" w:rsidRPr="000B0FA7" w:rsidRDefault="000B0FA7" w:rsidP="000B0FA7">
            <w:pPr>
              <w:keepNext/>
              <w:ind w:firstLine="0"/>
            </w:pPr>
          </w:p>
        </w:tc>
      </w:tr>
    </w:tbl>
    <w:p w14:paraId="7DAFF422" w14:textId="77777777" w:rsidR="000B0FA7" w:rsidRDefault="000B0FA7" w:rsidP="000B0FA7"/>
    <w:p w14:paraId="53D53B22" w14:textId="6235C073" w:rsidR="000B0FA7" w:rsidRDefault="000B0FA7" w:rsidP="000B0FA7">
      <w:pPr>
        <w:jc w:val="center"/>
        <w:rPr>
          <w:b/>
        </w:rPr>
      </w:pPr>
      <w:r w:rsidRPr="000B0FA7">
        <w:rPr>
          <w:b/>
        </w:rPr>
        <w:t>Total--110</w:t>
      </w:r>
    </w:p>
    <w:p w14:paraId="787CD08C" w14:textId="77777777" w:rsidR="000B0FA7" w:rsidRDefault="000B0FA7" w:rsidP="000B0FA7">
      <w:pPr>
        <w:jc w:val="center"/>
        <w:rPr>
          <w:b/>
        </w:rPr>
      </w:pPr>
    </w:p>
    <w:p w14:paraId="4018A76A" w14:textId="77777777" w:rsidR="000B0FA7" w:rsidRDefault="000B0FA7" w:rsidP="000B0FA7">
      <w:pPr>
        <w:ind w:firstLine="0"/>
      </w:pPr>
      <w:r w:rsidRPr="000B0FA7">
        <w:t xml:space="preserve"> </w:t>
      </w:r>
      <w:r>
        <w:t>Those who voted in the negative are:</w:t>
      </w:r>
    </w:p>
    <w:p w14:paraId="0CC0B32F" w14:textId="77777777" w:rsidR="000B0FA7" w:rsidRDefault="000B0FA7" w:rsidP="000B0FA7"/>
    <w:p w14:paraId="39249AD7" w14:textId="77777777" w:rsidR="000B0FA7" w:rsidRDefault="000B0FA7" w:rsidP="000B0FA7">
      <w:pPr>
        <w:jc w:val="center"/>
        <w:rPr>
          <w:b/>
        </w:rPr>
      </w:pPr>
      <w:r w:rsidRPr="000B0FA7">
        <w:rPr>
          <w:b/>
        </w:rPr>
        <w:t>Total--0</w:t>
      </w:r>
    </w:p>
    <w:p w14:paraId="5CBB4973" w14:textId="4C550884" w:rsidR="000B0FA7" w:rsidRDefault="000B0FA7" w:rsidP="000B0FA7">
      <w:pPr>
        <w:jc w:val="center"/>
        <w:rPr>
          <w:b/>
        </w:rPr>
      </w:pPr>
    </w:p>
    <w:p w14:paraId="1C0ABE4E" w14:textId="77777777" w:rsidR="000B0FA7" w:rsidRDefault="000B0FA7" w:rsidP="000B0FA7">
      <w:r>
        <w:t>The Senate Amendments were agreed to, and the Bill having received three readings in both Houses, it was ordered that the title be changed to that of an Act, and that it be enrolled for ratification.</w:t>
      </w:r>
    </w:p>
    <w:p w14:paraId="3F491B3E" w14:textId="77777777" w:rsidR="000B0FA7" w:rsidRDefault="000B0FA7" w:rsidP="000B0FA7"/>
    <w:p w14:paraId="0B03BAC1" w14:textId="50D0D9E9" w:rsidR="000B0FA7" w:rsidRDefault="000B0FA7" w:rsidP="000B0FA7">
      <w:pPr>
        <w:keepNext/>
        <w:jc w:val="center"/>
        <w:rPr>
          <w:b/>
        </w:rPr>
      </w:pPr>
      <w:r w:rsidRPr="000B0FA7">
        <w:rPr>
          <w:b/>
        </w:rPr>
        <w:t>H. 4552--POINT OF ORDER</w:t>
      </w:r>
    </w:p>
    <w:p w14:paraId="1D314230" w14:textId="6EB970E2" w:rsidR="000B0FA7" w:rsidRDefault="000B0FA7" w:rsidP="000B0FA7">
      <w:r>
        <w:t xml:space="preserve">The Senate Amendments to the following Bill were taken up for consideration: </w:t>
      </w:r>
    </w:p>
    <w:p w14:paraId="2D24AC51" w14:textId="77777777" w:rsidR="000B0FA7" w:rsidRDefault="000B0FA7" w:rsidP="000B0FA7">
      <w:bookmarkStart w:id="61" w:name="include_clip_start_96"/>
      <w:bookmarkEnd w:id="61"/>
    </w:p>
    <w:p w14:paraId="4B75D35F" w14:textId="77777777" w:rsidR="000B0FA7" w:rsidRDefault="000B0FA7" w:rsidP="000B0FA7">
      <w:r>
        <w:t>H. 4552 -- Reps. Pendarvis, Clyburn, Henegan, M. M. Smith, B. L. Cox, Robbins, Brewer, King, Wheeler, Henderson-Myers, Erickson, Stavrinakis, Weeks, Davis, Rivers and Gilliard: A BILL TO AMEND THE SOUTH CAROLINA CODE OF LAWS BY AMENDING SECTION 31-12-30, RELATING TO REDEVELOPMENT OF FEDERAL MILITARY INSTALLATIONS DEFINITIONS, SO AS TO PROVIDE THAT A REDEVELOPMENT PROJECT INCLUDES CERTAIN AFFORDABLE HOUSING PROJECTS.</w:t>
      </w:r>
    </w:p>
    <w:p w14:paraId="52E40B8E" w14:textId="7CC5CDD1" w:rsidR="000B0FA7" w:rsidRDefault="000B0FA7" w:rsidP="000B0FA7">
      <w:bookmarkStart w:id="62" w:name="include_clip_end_96"/>
      <w:bookmarkEnd w:id="62"/>
    </w:p>
    <w:p w14:paraId="212BC6A1" w14:textId="276FDB72" w:rsidR="000B0FA7" w:rsidRDefault="000B0FA7" w:rsidP="000B0FA7">
      <w:pPr>
        <w:keepNext/>
        <w:jc w:val="center"/>
        <w:rPr>
          <w:b/>
        </w:rPr>
      </w:pPr>
      <w:r w:rsidRPr="000B0FA7">
        <w:rPr>
          <w:b/>
        </w:rPr>
        <w:t>POINT OF ORDER</w:t>
      </w:r>
    </w:p>
    <w:p w14:paraId="19D90D4C" w14:textId="77777777" w:rsidR="000B0FA7" w:rsidRDefault="000B0FA7" w:rsidP="000B0FA7">
      <w:r>
        <w:t>Rep. MURPHY made the Point of Order that the Senate Amendments were improperly before the House for consideration since its number and title have not been printed in the House Calendar at least one statewide legislative day prior to such reading.</w:t>
      </w:r>
    </w:p>
    <w:p w14:paraId="52074DEE" w14:textId="4FC0CD81" w:rsidR="000B0FA7" w:rsidRDefault="000B0FA7" w:rsidP="000B0FA7">
      <w:r>
        <w:t xml:space="preserve">The SPEAKER </w:t>
      </w:r>
      <w:r w:rsidR="00497089" w:rsidRPr="00497089">
        <w:rPr>
          <w:bCs/>
          <w:i/>
        </w:rPr>
        <w:t>PRO TEMPORE</w:t>
      </w:r>
      <w:r w:rsidR="00497089" w:rsidRPr="000B0FA7">
        <w:rPr>
          <w:b/>
        </w:rPr>
        <w:t xml:space="preserve"> </w:t>
      </w:r>
      <w:r>
        <w:t xml:space="preserve">sustained the Point of Order. </w:t>
      </w:r>
    </w:p>
    <w:p w14:paraId="0098D6CD" w14:textId="77777777" w:rsidR="000B0FA7" w:rsidRDefault="000B0FA7" w:rsidP="000B0FA7"/>
    <w:p w14:paraId="610E4105" w14:textId="3251583F" w:rsidR="000B0FA7" w:rsidRDefault="000B0FA7" w:rsidP="000B0FA7">
      <w:pPr>
        <w:keepNext/>
        <w:jc w:val="center"/>
        <w:rPr>
          <w:b/>
        </w:rPr>
      </w:pPr>
      <w:r w:rsidRPr="000B0FA7">
        <w:rPr>
          <w:b/>
        </w:rPr>
        <w:t>H. 4928--SENATE AMENDMENTS CONCURRED IN AND BILL ENROLLED</w:t>
      </w:r>
    </w:p>
    <w:p w14:paraId="74B29DAD" w14:textId="5FDAAA3A" w:rsidR="000B0FA7" w:rsidRDefault="000B0FA7" w:rsidP="000B0FA7">
      <w:r>
        <w:t xml:space="preserve">The Senate Amendments to the following Bill were taken up for consideration: </w:t>
      </w:r>
    </w:p>
    <w:p w14:paraId="26FB7406" w14:textId="77777777" w:rsidR="000B0FA7" w:rsidRDefault="000B0FA7" w:rsidP="000B0FA7">
      <w:bookmarkStart w:id="63" w:name="include_clip_start_100"/>
      <w:bookmarkEnd w:id="63"/>
    </w:p>
    <w:p w14:paraId="72C64BA7" w14:textId="77777777" w:rsidR="000B0FA7" w:rsidRDefault="000B0FA7" w:rsidP="000B0FA7">
      <w:r>
        <w:t>H. 4928 -- Reps. Davis, B. J. Cox, Hart, Jefferson, J. Moore, Caskey and Williams: A BILL TO AMEND THE SOUTH CAROLINA CODE OF LAWS BY AMENDING SECTION 25-21-10, RELATING TO THE ESTABLISHMENT OF VETERANS' TRUST FUND, SO AS TO PROVIDE FOR FUNDRAISING; AND BY AMENDING SECTION 25-21-30, RELATING TO THE DUTIES AND FUNCTIONS OF THE VETERANS' TRUST FUND BOARD OF TRUSTEES, SO AS TO PROVIDE FOR THE ABILITY TO FUNDRAISE.</w:t>
      </w:r>
    </w:p>
    <w:p w14:paraId="3039CF94" w14:textId="43FD983E" w:rsidR="000B0FA7" w:rsidRDefault="000B0FA7" w:rsidP="000B0FA7">
      <w:bookmarkStart w:id="64" w:name="include_clip_end_100"/>
      <w:bookmarkEnd w:id="64"/>
    </w:p>
    <w:p w14:paraId="10D07D5B" w14:textId="3DB9F03B" w:rsidR="000B0FA7" w:rsidRDefault="000B0FA7" w:rsidP="000B0FA7">
      <w:r>
        <w:t>Rep. B. J. COX explained the Senate Amendments.</w:t>
      </w:r>
    </w:p>
    <w:p w14:paraId="741C1240" w14:textId="77777777" w:rsidR="000B0FA7" w:rsidRDefault="000B0FA7" w:rsidP="000B0FA7"/>
    <w:p w14:paraId="5B15850F" w14:textId="77777777" w:rsidR="000B0FA7" w:rsidRDefault="000B0FA7" w:rsidP="000B0FA7">
      <w:r>
        <w:t xml:space="preserve">The yeas and nays were taken resulting as follows: </w:t>
      </w:r>
    </w:p>
    <w:p w14:paraId="1C36E64E" w14:textId="535A083D" w:rsidR="000B0FA7" w:rsidRDefault="000B0FA7" w:rsidP="000B0FA7">
      <w:pPr>
        <w:jc w:val="center"/>
      </w:pPr>
      <w:r>
        <w:t xml:space="preserve"> </w:t>
      </w:r>
      <w:bookmarkStart w:id="65" w:name="vote_start102"/>
      <w:bookmarkEnd w:id="65"/>
      <w:r>
        <w:t>Yeas 113; Nays 0</w:t>
      </w:r>
    </w:p>
    <w:p w14:paraId="15E95019" w14:textId="77777777" w:rsidR="000B0FA7" w:rsidRDefault="000B0FA7" w:rsidP="000B0FA7">
      <w:pPr>
        <w:jc w:val="center"/>
      </w:pPr>
    </w:p>
    <w:p w14:paraId="34E82AA1" w14:textId="77777777" w:rsidR="000B0FA7" w:rsidRDefault="000B0FA7" w:rsidP="000B0FA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B0FA7" w:rsidRPr="000B0FA7" w14:paraId="40266414" w14:textId="77777777" w:rsidTr="000B0FA7">
        <w:tc>
          <w:tcPr>
            <w:tcW w:w="2179" w:type="dxa"/>
            <w:shd w:val="clear" w:color="auto" w:fill="auto"/>
          </w:tcPr>
          <w:p w14:paraId="440A5CB4" w14:textId="77777777" w:rsidR="000B0FA7" w:rsidRPr="000B0FA7" w:rsidRDefault="000B0FA7" w:rsidP="000B0FA7">
            <w:pPr>
              <w:keepNext/>
              <w:ind w:firstLine="0"/>
            </w:pPr>
          </w:p>
        </w:tc>
        <w:tc>
          <w:tcPr>
            <w:tcW w:w="2179" w:type="dxa"/>
            <w:shd w:val="clear" w:color="auto" w:fill="auto"/>
          </w:tcPr>
          <w:p w14:paraId="5C934838" w14:textId="14DFFCC1" w:rsidR="000B0FA7" w:rsidRPr="000B0FA7" w:rsidRDefault="000B0FA7" w:rsidP="000B0FA7">
            <w:pPr>
              <w:keepNext/>
              <w:ind w:firstLine="0"/>
            </w:pPr>
            <w:r>
              <w:t>Anderson</w:t>
            </w:r>
          </w:p>
        </w:tc>
        <w:tc>
          <w:tcPr>
            <w:tcW w:w="2180" w:type="dxa"/>
            <w:shd w:val="clear" w:color="auto" w:fill="auto"/>
          </w:tcPr>
          <w:p w14:paraId="19467C97" w14:textId="6FF030C2" w:rsidR="000B0FA7" w:rsidRPr="000B0FA7" w:rsidRDefault="000B0FA7" w:rsidP="000B0FA7">
            <w:pPr>
              <w:keepNext/>
              <w:ind w:firstLine="0"/>
            </w:pPr>
            <w:r>
              <w:t>Bailey</w:t>
            </w:r>
          </w:p>
        </w:tc>
      </w:tr>
      <w:tr w:rsidR="000B0FA7" w:rsidRPr="000B0FA7" w14:paraId="68F5378A" w14:textId="77777777" w:rsidTr="000B0FA7">
        <w:tc>
          <w:tcPr>
            <w:tcW w:w="2179" w:type="dxa"/>
            <w:shd w:val="clear" w:color="auto" w:fill="auto"/>
          </w:tcPr>
          <w:p w14:paraId="1BDA2816" w14:textId="6C8B689A" w:rsidR="000B0FA7" w:rsidRPr="000B0FA7" w:rsidRDefault="000B0FA7" w:rsidP="000B0FA7">
            <w:pPr>
              <w:ind w:firstLine="0"/>
            </w:pPr>
            <w:r>
              <w:t>Bannister</w:t>
            </w:r>
          </w:p>
        </w:tc>
        <w:tc>
          <w:tcPr>
            <w:tcW w:w="2179" w:type="dxa"/>
            <w:shd w:val="clear" w:color="auto" w:fill="auto"/>
          </w:tcPr>
          <w:p w14:paraId="1B409F26" w14:textId="3B38CBF7" w:rsidR="000B0FA7" w:rsidRPr="000B0FA7" w:rsidRDefault="000B0FA7" w:rsidP="000B0FA7">
            <w:pPr>
              <w:ind w:firstLine="0"/>
            </w:pPr>
            <w:r>
              <w:t>Bauer</w:t>
            </w:r>
          </w:p>
        </w:tc>
        <w:tc>
          <w:tcPr>
            <w:tcW w:w="2180" w:type="dxa"/>
            <w:shd w:val="clear" w:color="auto" w:fill="auto"/>
          </w:tcPr>
          <w:p w14:paraId="19262F67" w14:textId="0CF58B7D" w:rsidR="000B0FA7" w:rsidRPr="000B0FA7" w:rsidRDefault="000B0FA7" w:rsidP="000B0FA7">
            <w:pPr>
              <w:ind w:firstLine="0"/>
            </w:pPr>
            <w:r>
              <w:t>Beach</w:t>
            </w:r>
          </w:p>
        </w:tc>
      </w:tr>
      <w:tr w:rsidR="000B0FA7" w:rsidRPr="000B0FA7" w14:paraId="3226F3EC" w14:textId="77777777" w:rsidTr="000B0FA7">
        <w:tc>
          <w:tcPr>
            <w:tcW w:w="2179" w:type="dxa"/>
            <w:shd w:val="clear" w:color="auto" w:fill="auto"/>
          </w:tcPr>
          <w:p w14:paraId="2260A105" w14:textId="42F4FC33" w:rsidR="000B0FA7" w:rsidRPr="000B0FA7" w:rsidRDefault="000B0FA7" w:rsidP="000B0FA7">
            <w:pPr>
              <w:ind w:firstLine="0"/>
            </w:pPr>
            <w:r>
              <w:t>Bernstein</w:t>
            </w:r>
          </w:p>
        </w:tc>
        <w:tc>
          <w:tcPr>
            <w:tcW w:w="2179" w:type="dxa"/>
            <w:shd w:val="clear" w:color="auto" w:fill="auto"/>
          </w:tcPr>
          <w:p w14:paraId="700E0844" w14:textId="4B7BF66F" w:rsidR="000B0FA7" w:rsidRPr="000B0FA7" w:rsidRDefault="000B0FA7" w:rsidP="000B0FA7">
            <w:pPr>
              <w:ind w:firstLine="0"/>
            </w:pPr>
            <w:r>
              <w:t>Blackwell</w:t>
            </w:r>
          </w:p>
        </w:tc>
        <w:tc>
          <w:tcPr>
            <w:tcW w:w="2180" w:type="dxa"/>
            <w:shd w:val="clear" w:color="auto" w:fill="auto"/>
          </w:tcPr>
          <w:p w14:paraId="65601588" w14:textId="6DA9EC38" w:rsidR="000B0FA7" w:rsidRPr="000B0FA7" w:rsidRDefault="000B0FA7" w:rsidP="000B0FA7">
            <w:pPr>
              <w:ind w:firstLine="0"/>
            </w:pPr>
            <w:r>
              <w:t>Bradley</w:t>
            </w:r>
          </w:p>
        </w:tc>
      </w:tr>
      <w:tr w:rsidR="000B0FA7" w:rsidRPr="000B0FA7" w14:paraId="72954FBB" w14:textId="77777777" w:rsidTr="000B0FA7">
        <w:tc>
          <w:tcPr>
            <w:tcW w:w="2179" w:type="dxa"/>
            <w:shd w:val="clear" w:color="auto" w:fill="auto"/>
          </w:tcPr>
          <w:p w14:paraId="1B6885B2" w14:textId="2AD80FC4" w:rsidR="000B0FA7" w:rsidRPr="000B0FA7" w:rsidRDefault="000B0FA7" w:rsidP="000B0FA7">
            <w:pPr>
              <w:ind w:firstLine="0"/>
            </w:pPr>
            <w:r>
              <w:t>Brewer</w:t>
            </w:r>
          </w:p>
        </w:tc>
        <w:tc>
          <w:tcPr>
            <w:tcW w:w="2179" w:type="dxa"/>
            <w:shd w:val="clear" w:color="auto" w:fill="auto"/>
          </w:tcPr>
          <w:p w14:paraId="13DDB2CB" w14:textId="3DE18993" w:rsidR="000B0FA7" w:rsidRPr="000B0FA7" w:rsidRDefault="000B0FA7" w:rsidP="000B0FA7">
            <w:pPr>
              <w:ind w:firstLine="0"/>
            </w:pPr>
            <w:r>
              <w:t>Brittain</w:t>
            </w:r>
          </w:p>
        </w:tc>
        <w:tc>
          <w:tcPr>
            <w:tcW w:w="2180" w:type="dxa"/>
            <w:shd w:val="clear" w:color="auto" w:fill="auto"/>
          </w:tcPr>
          <w:p w14:paraId="3B20C0E8" w14:textId="1067AF29" w:rsidR="000B0FA7" w:rsidRPr="000B0FA7" w:rsidRDefault="000B0FA7" w:rsidP="000B0FA7">
            <w:pPr>
              <w:ind w:firstLine="0"/>
            </w:pPr>
            <w:r>
              <w:t>Burns</w:t>
            </w:r>
          </w:p>
        </w:tc>
      </w:tr>
      <w:tr w:rsidR="000B0FA7" w:rsidRPr="000B0FA7" w14:paraId="646FEBF0" w14:textId="77777777" w:rsidTr="000B0FA7">
        <w:tc>
          <w:tcPr>
            <w:tcW w:w="2179" w:type="dxa"/>
            <w:shd w:val="clear" w:color="auto" w:fill="auto"/>
          </w:tcPr>
          <w:p w14:paraId="6520B5C3" w14:textId="74B77ACD" w:rsidR="000B0FA7" w:rsidRPr="000B0FA7" w:rsidRDefault="000B0FA7" w:rsidP="000B0FA7">
            <w:pPr>
              <w:ind w:firstLine="0"/>
            </w:pPr>
            <w:r>
              <w:t>Bustos</w:t>
            </w:r>
          </w:p>
        </w:tc>
        <w:tc>
          <w:tcPr>
            <w:tcW w:w="2179" w:type="dxa"/>
            <w:shd w:val="clear" w:color="auto" w:fill="auto"/>
          </w:tcPr>
          <w:p w14:paraId="32E9EB5B" w14:textId="3DEF128B" w:rsidR="000B0FA7" w:rsidRPr="000B0FA7" w:rsidRDefault="000B0FA7" w:rsidP="000B0FA7">
            <w:pPr>
              <w:ind w:firstLine="0"/>
            </w:pPr>
            <w:r>
              <w:t>Calhoon</w:t>
            </w:r>
          </w:p>
        </w:tc>
        <w:tc>
          <w:tcPr>
            <w:tcW w:w="2180" w:type="dxa"/>
            <w:shd w:val="clear" w:color="auto" w:fill="auto"/>
          </w:tcPr>
          <w:p w14:paraId="52F6E304" w14:textId="17A732F1" w:rsidR="000B0FA7" w:rsidRPr="000B0FA7" w:rsidRDefault="000B0FA7" w:rsidP="000B0FA7">
            <w:pPr>
              <w:ind w:firstLine="0"/>
            </w:pPr>
            <w:r>
              <w:t>Carter</w:t>
            </w:r>
          </w:p>
        </w:tc>
      </w:tr>
      <w:tr w:rsidR="000B0FA7" w:rsidRPr="000B0FA7" w14:paraId="2FA9450C" w14:textId="77777777" w:rsidTr="000B0FA7">
        <w:tc>
          <w:tcPr>
            <w:tcW w:w="2179" w:type="dxa"/>
            <w:shd w:val="clear" w:color="auto" w:fill="auto"/>
          </w:tcPr>
          <w:p w14:paraId="34BB4E13" w14:textId="045A163B" w:rsidR="000B0FA7" w:rsidRPr="000B0FA7" w:rsidRDefault="000B0FA7" w:rsidP="000B0FA7">
            <w:pPr>
              <w:ind w:firstLine="0"/>
            </w:pPr>
            <w:r>
              <w:t>Caskey</w:t>
            </w:r>
          </w:p>
        </w:tc>
        <w:tc>
          <w:tcPr>
            <w:tcW w:w="2179" w:type="dxa"/>
            <w:shd w:val="clear" w:color="auto" w:fill="auto"/>
          </w:tcPr>
          <w:p w14:paraId="10AEFA5C" w14:textId="0F137E46" w:rsidR="000B0FA7" w:rsidRPr="000B0FA7" w:rsidRDefault="000B0FA7" w:rsidP="000B0FA7">
            <w:pPr>
              <w:ind w:firstLine="0"/>
            </w:pPr>
            <w:r>
              <w:t>Chapman</w:t>
            </w:r>
          </w:p>
        </w:tc>
        <w:tc>
          <w:tcPr>
            <w:tcW w:w="2180" w:type="dxa"/>
            <w:shd w:val="clear" w:color="auto" w:fill="auto"/>
          </w:tcPr>
          <w:p w14:paraId="23C74B87" w14:textId="79DFF6AD" w:rsidR="000B0FA7" w:rsidRPr="000B0FA7" w:rsidRDefault="000B0FA7" w:rsidP="000B0FA7">
            <w:pPr>
              <w:ind w:firstLine="0"/>
            </w:pPr>
            <w:r>
              <w:t>Chumley</w:t>
            </w:r>
          </w:p>
        </w:tc>
      </w:tr>
      <w:tr w:rsidR="000B0FA7" w:rsidRPr="000B0FA7" w14:paraId="272B254C" w14:textId="77777777" w:rsidTr="000B0FA7">
        <w:tc>
          <w:tcPr>
            <w:tcW w:w="2179" w:type="dxa"/>
            <w:shd w:val="clear" w:color="auto" w:fill="auto"/>
          </w:tcPr>
          <w:p w14:paraId="0BCAB062" w14:textId="20075458" w:rsidR="000B0FA7" w:rsidRPr="000B0FA7" w:rsidRDefault="000B0FA7" w:rsidP="000B0FA7">
            <w:pPr>
              <w:ind w:firstLine="0"/>
            </w:pPr>
            <w:r>
              <w:t>Clyburn</w:t>
            </w:r>
          </w:p>
        </w:tc>
        <w:tc>
          <w:tcPr>
            <w:tcW w:w="2179" w:type="dxa"/>
            <w:shd w:val="clear" w:color="auto" w:fill="auto"/>
          </w:tcPr>
          <w:p w14:paraId="79DD5CF7" w14:textId="543B736F" w:rsidR="000B0FA7" w:rsidRPr="000B0FA7" w:rsidRDefault="000B0FA7" w:rsidP="000B0FA7">
            <w:pPr>
              <w:ind w:firstLine="0"/>
            </w:pPr>
            <w:r>
              <w:t>Cobb-Hunter</w:t>
            </w:r>
          </w:p>
        </w:tc>
        <w:tc>
          <w:tcPr>
            <w:tcW w:w="2180" w:type="dxa"/>
            <w:shd w:val="clear" w:color="auto" w:fill="auto"/>
          </w:tcPr>
          <w:p w14:paraId="3C4466DE" w14:textId="07C83D66" w:rsidR="000B0FA7" w:rsidRPr="000B0FA7" w:rsidRDefault="000B0FA7" w:rsidP="000B0FA7">
            <w:pPr>
              <w:ind w:firstLine="0"/>
            </w:pPr>
            <w:r>
              <w:t>Collins</w:t>
            </w:r>
          </w:p>
        </w:tc>
      </w:tr>
      <w:tr w:rsidR="000B0FA7" w:rsidRPr="000B0FA7" w14:paraId="03492854" w14:textId="77777777" w:rsidTr="000B0FA7">
        <w:tc>
          <w:tcPr>
            <w:tcW w:w="2179" w:type="dxa"/>
            <w:shd w:val="clear" w:color="auto" w:fill="auto"/>
          </w:tcPr>
          <w:p w14:paraId="3D42957F" w14:textId="27E81DE4" w:rsidR="000B0FA7" w:rsidRPr="000B0FA7" w:rsidRDefault="000B0FA7" w:rsidP="000B0FA7">
            <w:pPr>
              <w:ind w:firstLine="0"/>
            </w:pPr>
            <w:r>
              <w:t>Connell</w:t>
            </w:r>
          </w:p>
        </w:tc>
        <w:tc>
          <w:tcPr>
            <w:tcW w:w="2179" w:type="dxa"/>
            <w:shd w:val="clear" w:color="auto" w:fill="auto"/>
          </w:tcPr>
          <w:p w14:paraId="3E6E0E84" w14:textId="0ECF7146" w:rsidR="000B0FA7" w:rsidRPr="000B0FA7" w:rsidRDefault="000B0FA7" w:rsidP="000B0FA7">
            <w:pPr>
              <w:ind w:firstLine="0"/>
            </w:pPr>
            <w:r>
              <w:t>B. J. Cox</w:t>
            </w:r>
          </w:p>
        </w:tc>
        <w:tc>
          <w:tcPr>
            <w:tcW w:w="2180" w:type="dxa"/>
            <w:shd w:val="clear" w:color="auto" w:fill="auto"/>
          </w:tcPr>
          <w:p w14:paraId="1F2FAE94" w14:textId="47393BCF" w:rsidR="000B0FA7" w:rsidRPr="000B0FA7" w:rsidRDefault="000B0FA7" w:rsidP="000B0FA7">
            <w:pPr>
              <w:ind w:firstLine="0"/>
            </w:pPr>
            <w:r>
              <w:t>B. L. Cox</w:t>
            </w:r>
          </w:p>
        </w:tc>
      </w:tr>
      <w:tr w:rsidR="000B0FA7" w:rsidRPr="000B0FA7" w14:paraId="78CC82BD" w14:textId="77777777" w:rsidTr="000B0FA7">
        <w:tc>
          <w:tcPr>
            <w:tcW w:w="2179" w:type="dxa"/>
            <w:shd w:val="clear" w:color="auto" w:fill="auto"/>
          </w:tcPr>
          <w:p w14:paraId="289CD9B6" w14:textId="79B84292" w:rsidR="000B0FA7" w:rsidRPr="000B0FA7" w:rsidRDefault="000B0FA7" w:rsidP="000B0FA7">
            <w:pPr>
              <w:ind w:firstLine="0"/>
            </w:pPr>
            <w:r>
              <w:t>Crawford</w:t>
            </w:r>
          </w:p>
        </w:tc>
        <w:tc>
          <w:tcPr>
            <w:tcW w:w="2179" w:type="dxa"/>
            <w:shd w:val="clear" w:color="auto" w:fill="auto"/>
          </w:tcPr>
          <w:p w14:paraId="2458E1A1" w14:textId="2CDEDB18" w:rsidR="000B0FA7" w:rsidRPr="000B0FA7" w:rsidRDefault="000B0FA7" w:rsidP="000B0FA7">
            <w:pPr>
              <w:ind w:firstLine="0"/>
            </w:pPr>
            <w:r>
              <w:t>Cromer</w:t>
            </w:r>
          </w:p>
        </w:tc>
        <w:tc>
          <w:tcPr>
            <w:tcW w:w="2180" w:type="dxa"/>
            <w:shd w:val="clear" w:color="auto" w:fill="auto"/>
          </w:tcPr>
          <w:p w14:paraId="00D4A50D" w14:textId="7C87EB87" w:rsidR="000B0FA7" w:rsidRPr="000B0FA7" w:rsidRDefault="000B0FA7" w:rsidP="000B0FA7">
            <w:pPr>
              <w:ind w:firstLine="0"/>
            </w:pPr>
            <w:r>
              <w:t>Davis</w:t>
            </w:r>
          </w:p>
        </w:tc>
      </w:tr>
      <w:tr w:rsidR="000B0FA7" w:rsidRPr="000B0FA7" w14:paraId="0B2DB5CE" w14:textId="77777777" w:rsidTr="000B0FA7">
        <w:tc>
          <w:tcPr>
            <w:tcW w:w="2179" w:type="dxa"/>
            <w:shd w:val="clear" w:color="auto" w:fill="auto"/>
          </w:tcPr>
          <w:p w14:paraId="58C09481" w14:textId="056382A6" w:rsidR="000B0FA7" w:rsidRPr="000B0FA7" w:rsidRDefault="000B0FA7" w:rsidP="000B0FA7">
            <w:pPr>
              <w:ind w:firstLine="0"/>
            </w:pPr>
            <w:r>
              <w:t>Dillard</w:t>
            </w:r>
          </w:p>
        </w:tc>
        <w:tc>
          <w:tcPr>
            <w:tcW w:w="2179" w:type="dxa"/>
            <w:shd w:val="clear" w:color="auto" w:fill="auto"/>
          </w:tcPr>
          <w:p w14:paraId="6F0E0A61" w14:textId="5597BD4C" w:rsidR="000B0FA7" w:rsidRPr="000B0FA7" w:rsidRDefault="000B0FA7" w:rsidP="000B0FA7">
            <w:pPr>
              <w:ind w:firstLine="0"/>
            </w:pPr>
            <w:r>
              <w:t>Elliott</w:t>
            </w:r>
          </w:p>
        </w:tc>
        <w:tc>
          <w:tcPr>
            <w:tcW w:w="2180" w:type="dxa"/>
            <w:shd w:val="clear" w:color="auto" w:fill="auto"/>
          </w:tcPr>
          <w:p w14:paraId="08B10C33" w14:textId="3945DFC8" w:rsidR="000B0FA7" w:rsidRPr="000B0FA7" w:rsidRDefault="000B0FA7" w:rsidP="000B0FA7">
            <w:pPr>
              <w:ind w:firstLine="0"/>
            </w:pPr>
            <w:r>
              <w:t>Erickson</w:t>
            </w:r>
          </w:p>
        </w:tc>
      </w:tr>
      <w:tr w:rsidR="000B0FA7" w:rsidRPr="000B0FA7" w14:paraId="5BC7BB3E" w14:textId="77777777" w:rsidTr="000B0FA7">
        <w:tc>
          <w:tcPr>
            <w:tcW w:w="2179" w:type="dxa"/>
            <w:shd w:val="clear" w:color="auto" w:fill="auto"/>
          </w:tcPr>
          <w:p w14:paraId="73A458EE" w14:textId="48A6C6F5" w:rsidR="000B0FA7" w:rsidRPr="000B0FA7" w:rsidRDefault="000B0FA7" w:rsidP="000B0FA7">
            <w:pPr>
              <w:ind w:firstLine="0"/>
            </w:pPr>
            <w:r>
              <w:t>Felder</w:t>
            </w:r>
          </w:p>
        </w:tc>
        <w:tc>
          <w:tcPr>
            <w:tcW w:w="2179" w:type="dxa"/>
            <w:shd w:val="clear" w:color="auto" w:fill="auto"/>
          </w:tcPr>
          <w:p w14:paraId="02F48C0A" w14:textId="412B93E6" w:rsidR="000B0FA7" w:rsidRPr="000B0FA7" w:rsidRDefault="000B0FA7" w:rsidP="000B0FA7">
            <w:pPr>
              <w:ind w:firstLine="0"/>
            </w:pPr>
            <w:r>
              <w:t>Forrest</w:t>
            </w:r>
          </w:p>
        </w:tc>
        <w:tc>
          <w:tcPr>
            <w:tcW w:w="2180" w:type="dxa"/>
            <w:shd w:val="clear" w:color="auto" w:fill="auto"/>
          </w:tcPr>
          <w:p w14:paraId="7AAD0C8F" w14:textId="3FD5B1CD" w:rsidR="000B0FA7" w:rsidRPr="000B0FA7" w:rsidRDefault="000B0FA7" w:rsidP="000B0FA7">
            <w:pPr>
              <w:ind w:firstLine="0"/>
            </w:pPr>
            <w:r>
              <w:t>Gagnon</w:t>
            </w:r>
          </w:p>
        </w:tc>
      </w:tr>
      <w:tr w:rsidR="000B0FA7" w:rsidRPr="000B0FA7" w14:paraId="41EF1D8F" w14:textId="77777777" w:rsidTr="000B0FA7">
        <w:tc>
          <w:tcPr>
            <w:tcW w:w="2179" w:type="dxa"/>
            <w:shd w:val="clear" w:color="auto" w:fill="auto"/>
          </w:tcPr>
          <w:p w14:paraId="18671CA8" w14:textId="0412D7BF" w:rsidR="000B0FA7" w:rsidRPr="000B0FA7" w:rsidRDefault="000B0FA7" w:rsidP="000B0FA7">
            <w:pPr>
              <w:ind w:firstLine="0"/>
            </w:pPr>
            <w:r>
              <w:t>Garvin</w:t>
            </w:r>
          </w:p>
        </w:tc>
        <w:tc>
          <w:tcPr>
            <w:tcW w:w="2179" w:type="dxa"/>
            <w:shd w:val="clear" w:color="auto" w:fill="auto"/>
          </w:tcPr>
          <w:p w14:paraId="46C3186C" w14:textId="61EB7ECB" w:rsidR="000B0FA7" w:rsidRPr="000B0FA7" w:rsidRDefault="000B0FA7" w:rsidP="000B0FA7">
            <w:pPr>
              <w:ind w:firstLine="0"/>
            </w:pPr>
            <w:r>
              <w:t>Gibson</w:t>
            </w:r>
          </w:p>
        </w:tc>
        <w:tc>
          <w:tcPr>
            <w:tcW w:w="2180" w:type="dxa"/>
            <w:shd w:val="clear" w:color="auto" w:fill="auto"/>
          </w:tcPr>
          <w:p w14:paraId="458CB456" w14:textId="226C2BBB" w:rsidR="000B0FA7" w:rsidRPr="000B0FA7" w:rsidRDefault="000B0FA7" w:rsidP="000B0FA7">
            <w:pPr>
              <w:ind w:firstLine="0"/>
            </w:pPr>
            <w:r>
              <w:t>Gilliam</w:t>
            </w:r>
          </w:p>
        </w:tc>
      </w:tr>
      <w:tr w:rsidR="000B0FA7" w:rsidRPr="000B0FA7" w14:paraId="18763994" w14:textId="77777777" w:rsidTr="000B0FA7">
        <w:tc>
          <w:tcPr>
            <w:tcW w:w="2179" w:type="dxa"/>
            <w:shd w:val="clear" w:color="auto" w:fill="auto"/>
          </w:tcPr>
          <w:p w14:paraId="0D4DDA62" w14:textId="2AD673AF" w:rsidR="000B0FA7" w:rsidRPr="000B0FA7" w:rsidRDefault="000B0FA7" w:rsidP="000B0FA7">
            <w:pPr>
              <w:ind w:firstLine="0"/>
            </w:pPr>
            <w:r>
              <w:t>Gilliard</w:t>
            </w:r>
          </w:p>
        </w:tc>
        <w:tc>
          <w:tcPr>
            <w:tcW w:w="2179" w:type="dxa"/>
            <w:shd w:val="clear" w:color="auto" w:fill="auto"/>
          </w:tcPr>
          <w:p w14:paraId="7EBF967F" w14:textId="0020D6BF" w:rsidR="000B0FA7" w:rsidRPr="000B0FA7" w:rsidRDefault="000B0FA7" w:rsidP="000B0FA7">
            <w:pPr>
              <w:ind w:firstLine="0"/>
            </w:pPr>
            <w:r>
              <w:t>Guest</w:t>
            </w:r>
          </w:p>
        </w:tc>
        <w:tc>
          <w:tcPr>
            <w:tcW w:w="2180" w:type="dxa"/>
            <w:shd w:val="clear" w:color="auto" w:fill="auto"/>
          </w:tcPr>
          <w:p w14:paraId="16FD8F7C" w14:textId="06DB0C85" w:rsidR="000B0FA7" w:rsidRPr="000B0FA7" w:rsidRDefault="000B0FA7" w:rsidP="000B0FA7">
            <w:pPr>
              <w:ind w:firstLine="0"/>
            </w:pPr>
            <w:r>
              <w:t>Guffey</w:t>
            </w:r>
          </w:p>
        </w:tc>
      </w:tr>
      <w:tr w:rsidR="000B0FA7" w:rsidRPr="000B0FA7" w14:paraId="4237F181" w14:textId="77777777" w:rsidTr="000B0FA7">
        <w:tc>
          <w:tcPr>
            <w:tcW w:w="2179" w:type="dxa"/>
            <w:shd w:val="clear" w:color="auto" w:fill="auto"/>
          </w:tcPr>
          <w:p w14:paraId="0A8B98B8" w14:textId="1C7C0776" w:rsidR="000B0FA7" w:rsidRPr="000B0FA7" w:rsidRDefault="000B0FA7" w:rsidP="000B0FA7">
            <w:pPr>
              <w:ind w:firstLine="0"/>
            </w:pPr>
            <w:r>
              <w:t>Haddon</w:t>
            </w:r>
          </w:p>
        </w:tc>
        <w:tc>
          <w:tcPr>
            <w:tcW w:w="2179" w:type="dxa"/>
            <w:shd w:val="clear" w:color="auto" w:fill="auto"/>
          </w:tcPr>
          <w:p w14:paraId="286E75EE" w14:textId="5D37041C" w:rsidR="000B0FA7" w:rsidRPr="000B0FA7" w:rsidRDefault="000B0FA7" w:rsidP="000B0FA7">
            <w:pPr>
              <w:ind w:firstLine="0"/>
            </w:pPr>
            <w:r>
              <w:t>Hager</w:t>
            </w:r>
          </w:p>
        </w:tc>
        <w:tc>
          <w:tcPr>
            <w:tcW w:w="2180" w:type="dxa"/>
            <w:shd w:val="clear" w:color="auto" w:fill="auto"/>
          </w:tcPr>
          <w:p w14:paraId="30AEEFF2" w14:textId="22A5975A" w:rsidR="000B0FA7" w:rsidRPr="000B0FA7" w:rsidRDefault="000B0FA7" w:rsidP="000B0FA7">
            <w:pPr>
              <w:ind w:firstLine="0"/>
            </w:pPr>
            <w:r>
              <w:t>Hardee</w:t>
            </w:r>
          </w:p>
        </w:tc>
      </w:tr>
      <w:tr w:rsidR="000B0FA7" w:rsidRPr="000B0FA7" w14:paraId="04C8CCD4" w14:textId="77777777" w:rsidTr="000B0FA7">
        <w:tc>
          <w:tcPr>
            <w:tcW w:w="2179" w:type="dxa"/>
            <w:shd w:val="clear" w:color="auto" w:fill="auto"/>
          </w:tcPr>
          <w:p w14:paraId="7738AC7D" w14:textId="45AC2C84" w:rsidR="000B0FA7" w:rsidRPr="000B0FA7" w:rsidRDefault="000B0FA7" w:rsidP="000B0FA7">
            <w:pPr>
              <w:ind w:firstLine="0"/>
            </w:pPr>
            <w:r>
              <w:t>Harris</w:t>
            </w:r>
          </w:p>
        </w:tc>
        <w:tc>
          <w:tcPr>
            <w:tcW w:w="2179" w:type="dxa"/>
            <w:shd w:val="clear" w:color="auto" w:fill="auto"/>
          </w:tcPr>
          <w:p w14:paraId="543E3451" w14:textId="79348F1A" w:rsidR="000B0FA7" w:rsidRPr="000B0FA7" w:rsidRDefault="000B0FA7" w:rsidP="000B0FA7">
            <w:pPr>
              <w:ind w:firstLine="0"/>
            </w:pPr>
            <w:r>
              <w:t>Hart</w:t>
            </w:r>
          </w:p>
        </w:tc>
        <w:tc>
          <w:tcPr>
            <w:tcW w:w="2180" w:type="dxa"/>
            <w:shd w:val="clear" w:color="auto" w:fill="auto"/>
          </w:tcPr>
          <w:p w14:paraId="7169D978" w14:textId="7062DFC3" w:rsidR="000B0FA7" w:rsidRPr="000B0FA7" w:rsidRDefault="000B0FA7" w:rsidP="000B0FA7">
            <w:pPr>
              <w:ind w:firstLine="0"/>
            </w:pPr>
            <w:r>
              <w:t>Hartnett</w:t>
            </w:r>
          </w:p>
        </w:tc>
      </w:tr>
      <w:tr w:rsidR="000B0FA7" w:rsidRPr="000B0FA7" w14:paraId="1B14E319" w14:textId="77777777" w:rsidTr="000B0FA7">
        <w:tc>
          <w:tcPr>
            <w:tcW w:w="2179" w:type="dxa"/>
            <w:shd w:val="clear" w:color="auto" w:fill="auto"/>
          </w:tcPr>
          <w:p w14:paraId="26669ACA" w14:textId="1C2F3DD8" w:rsidR="000B0FA7" w:rsidRPr="000B0FA7" w:rsidRDefault="000B0FA7" w:rsidP="000B0FA7">
            <w:pPr>
              <w:ind w:firstLine="0"/>
            </w:pPr>
            <w:r>
              <w:t>Henegan</w:t>
            </w:r>
          </w:p>
        </w:tc>
        <w:tc>
          <w:tcPr>
            <w:tcW w:w="2179" w:type="dxa"/>
            <w:shd w:val="clear" w:color="auto" w:fill="auto"/>
          </w:tcPr>
          <w:p w14:paraId="494CEC95" w14:textId="5B6440A3" w:rsidR="000B0FA7" w:rsidRPr="000B0FA7" w:rsidRDefault="000B0FA7" w:rsidP="000B0FA7">
            <w:pPr>
              <w:ind w:firstLine="0"/>
            </w:pPr>
            <w:r>
              <w:t>Herbkersman</w:t>
            </w:r>
          </w:p>
        </w:tc>
        <w:tc>
          <w:tcPr>
            <w:tcW w:w="2180" w:type="dxa"/>
            <w:shd w:val="clear" w:color="auto" w:fill="auto"/>
          </w:tcPr>
          <w:p w14:paraId="271CE89F" w14:textId="30109DC2" w:rsidR="000B0FA7" w:rsidRPr="000B0FA7" w:rsidRDefault="000B0FA7" w:rsidP="000B0FA7">
            <w:pPr>
              <w:ind w:firstLine="0"/>
            </w:pPr>
            <w:r>
              <w:t>Hewitt</w:t>
            </w:r>
          </w:p>
        </w:tc>
      </w:tr>
      <w:tr w:rsidR="000B0FA7" w:rsidRPr="000B0FA7" w14:paraId="3651FB5C" w14:textId="77777777" w:rsidTr="000B0FA7">
        <w:tc>
          <w:tcPr>
            <w:tcW w:w="2179" w:type="dxa"/>
            <w:shd w:val="clear" w:color="auto" w:fill="auto"/>
          </w:tcPr>
          <w:p w14:paraId="0B58E690" w14:textId="0880EE93" w:rsidR="000B0FA7" w:rsidRPr="000B0FA7" w:rsidRDefault="000B0FA7" w:rsidP="000B0FA7">
            <w:pPr>
              <w:ind w:firstLine="0"/>
            </w:pPr>
            <w:r>
              <w:t>Hiott</w:t>
            </w:r>
          </w:p>
        </w:tc>
        <w:tc>
          <w:tcPr>
            <w:tcW w:w="2179" w:type="dxa"/>
            <w:shd w:val="clear" w:color="auto" w:fill="auto"/>
          </w:tcPr>
          <w:p w14:paraId="6C91E9CB" w14:textId="554D41BC" w:rsidR="000B0FA7" w:rsidRPr="000B0FA7" w:rsidRDefault="000B0FA7" w:rsidP="000B0FA7">
            <w:pPr>
              <w:ind w:firstLine="0"/>
            </w:pPr>
            <w:r>
              <w:t>Howard</w:t>
            </w:r>
          </w:p>
        </w:tc>
        <w:tc>
          <w:tcPr>
            <w:tcW w:w="2180" w:type="dxa"/>
            <w:shd w:val="clear" w:color="auto" w:fill="auto"/>
          </w:tcPr>
          <w:p w14:paraId="34C2F587" w14:textId="0FDFBC51" w:rsidR="000B0FA7" w:rsidRPr="000B0FA7" w:rsidRDefault="000B0FA7" w:rsidP="000B0FA7">
            <w:pPr>
              <w:ind w:firstLine="0"/>
            </w:pPr>
            <w:r>
              <w:t>Hyde</w:t>
            </w:r>
          </w:p>
        </w:tc>
      </w:tr>
      <w:tr w:rsidR="000B0FA7" w:rsidRPr="000B0FA7" w14:paraId="32FC6096" w14:textId="77777777" w:rsidTr="000B0FA7">
        <w:tc>
          <w:tcPr>
            <w:tcW w:w="2179" w:type="dxa"/>
            <w:shd w:val="clear" w:color="auto" w:fill="auto"/>
          </w:tcPr>
          <w:p w14:paraId="0224BE8F" w14:textId="15481BF0" w:rsidR="000B0FA7" w:rsidRPr="000B0FA7" w:rsidRDefault="000B0FA7" w:rsidP="000B0FA7">
            <w:pPr>
              <w:ind w:firstLine="0"/>
            </w:pPr>
            <w:r>
              <w:t>Jefferson</w:t>
            </w:r>
          </w:p>
        </w:tc>
        <w:tc>
          <w:tcPr>
            <w:tcW w:w="2179" w:type="dxa"/>
            <w:shd w:val="clear" w:color="auto" w:fill="auto"/>
          </w:tcPr>
          <w:p w14:paraId="56AF2806" w14:textId="0A64759F" w:rsidR="000B0FA7" w:rsidRPr="000B0FA7" w:rsidRDefault="000B0FA7" w:rsidP="000B0FA7">
            <w:pPr>
              <w:ind w:firstLine="0"/>
            </w:pPr>
            <w:r>
              <w:t>J. E. Johnson</w:t>
            </w:r>
          </w:p>
        </w:tc>
        <w:tc>
          <w:tcPr>
            <w:tcW w:w="2180" w:type="dxa"/>
            <w:shd w:val="clear" w:color="auto" w:fill="auto"/>
          </w:tcPr>
          <w:p w14:paraId="189F513D" w14:textId="4B01076A" w:rsidR="000B0FA7" w:rsidRPr="000B0FA7" w:rsidRDefault="000B0FA7" w:rsidP="000B0FA7">
            <w:pPr>
              <w:ind w:firstLine="0"/>
            </w:pPr>
            <w:r>
              <w:t>J. L. Johnson</w:t>
            </w:r>
          </w:p>
        </w:tc>
      </w:tr>
      <w:tr w:rsidR="000B0FA7" w:rsidRPr="000B0FA7" w14:paraId="161FB969" w14:textId="77777777" w:rsidTr="000B0FA7">
        <w:tc>
          <w:tcPr>
            <w:tcW w:w="2179" w:type="dxa"/>
            <w:shd w:val="clear" w:color="auto" w:fill="auto"/>
          </w:tcPr>
          <w:p w14:paraId="171222A7" w14:textId="01863F42" w:rsidR="000B0FA7" w:rsidRPr="000B0FA7" w:rsidRDefault="000B0FA7" w:rsidP="000B0FA7">
            <w:pPr>
              <w:ind w:firstLine="0"/>
            </w:pPr>
            <w:r>
              <w:t>S. Jones</w:t>
            </w:r>
          </w:p>
        </w:tc>
        <w:tc>
          <w:tcPr>
            <w:tcW w:w="2179" w:type="dxa"/>
            <w:shd w:val="clear" w:color="auto" w:fill="auto"/>
          </w:tcPr>
          <w:p w14:paraId="2DC81113" w14:textId="163580F9" w:rsidR="000B0FA7" w:rsidRPr="000B0FA7" w:rsidRDefault="000B0FA7" w:rsidP="000B0FA7">
            <w:pPr>
              <w:ind w:firstLine="0"/>
            </w:pPr>
            <w:r>
              <w:t>W. Jones</w:t>
            </w:r>
          </w:p>
        </w:tc>
        <w:tc>
          <w:tcPr>
            <w:tcW w:w="2180" w:type="dxa"/>
            <w:shd w:val="clear" w:color="auto" w:fill="auto"/>
          </w:tcPr>
          <w:p w14:paraId="6F43C66A" w14:textId="1DA19A91" w:rsidR="000B0FA7" w:rsidRPr="000B0FA7" w:rsidRDefault="000B0FA7" w:rsidP="000B0FA7">
            <w:pPr>
              <w:ind w:firstLine="0"/>
            </w:pPr>
            <w:r>
              <w:t>Jordan</w:t>
            </w:r>
          </w:p>
        </w:tc>
      </w:tr>
      <w:tr w:rsidR="000B0FA7" w:rsidRPr="000B0FA7" w14:paraId="71A14986" w14:textId="77777777" w:rsidTr="000B0FA7">
        <w:tc>
          <w:tcPr>
            <w:tcW w:w="2179" w:type="dxa"/>
            <w:shd w:val="clear" w:color="auto" w:fill="auto"/>
          </w:tcPr>
          <w:p w14:paraId="5A18B002" w14:textId="5BB35DF1" w:rsidR="000B0FA7" w:rsidRPr="000B0FA7" w:rsidRDefault="000B0FA7" w:rsidP="000B0FA7">
            <w:pPr>
              <w:ind w:firstLine="0"/>
            </w:pPr>
            <w:r>
              <w:t>Kilmartin</w:t>
            </w:r>
          </w:p>
        </w:tc>
        <w:tc>
          <w:tcPr>
            <w:tcW w:w="2179" w:type="dxa"/>
            <w:shd w:val="clear" w:color="auto" w:fill="auto"/>
          </w:tcPr>
          <w:p w14:paraId="002525C8" w14:textId="0B27BDA9" w:rsidR="000B0FA7" w:rsidRPr="000B0FA7" w:rsidRDefault="000B0FA7" w:rsidP="000B0FA7">
            <w:pPr>
              <w:ind w:firstLine="0"/>
            </w:pPr>
            <w:r>
              <w:t>King</w:t>
            </w:r>
          </w:p>
        </w:tc>
        <w:tc>
          <w:tcPr>
            <w:tcW w:w="2180" w:type="dxa"/>
            <w:shd w:val="clear" w:color="auto" w:fill="auto"/>
          </w:tcPr>
          <w:p w14:paraId="2C271019" w14:textId="0EA3A2C3" w:rsidR="000B0FA7" w:rsidRPr="000B0FA7" w:rsidRDefault="000B0FA7" w:rsidP="000B0FA7">
            <w:pPr>
              <w:ind w:firstLine="0"/>
            </w:pPr>
            <w:r>
              <w:t>Kirby</w:t>
            </w:r>
          </w:p>
        </w:tc>
      </w:tr>
      <w:tr w:rsidR="000B0FA7" w:rsidRPr="000B0FA7" w14:paraId="1813FC96" w14:textId="77777777" w:rsidTr="000B0FA7">
        <w:tc>
          <w:tcPr>
            <w:tcW w:w="2179" w:type="dxa"/>
            <w:shd w:val="clear" w:color="auto" w:fill="auto"/>
          </w:tcPr>
          <w:p w14:paraId="538E9BFB" w14:textId="36A7C651" w:rsidR="000B0FA7" w:rsidRPr="000B0FA7" w:rsidRDefault="000B0FA7" w:rsidP="000B0FA7">
            <w:pPr>
              <w:ind w:firstLine="0"/>
            </w:pPr>
            <w:r>
              <w:t>Landing</w:t>
            </w:r>
          </w:p>
        </w:tc>
        <w:tc>
          <w:tcPr>
            <w:tcW w:w="2179" w:type="dxa"/>
            <w:shd w:val="clear" w:color="auto" w:fill="auto"/>
          </w:tcPr>
          <w:p w14:paraId="2102C13B" w14:textId="5D6FE319" w:rsidR="000B0FA7" w:rsidRPr="000B0FA7" w:rsidRDefault="000B0FA7" w:rsidP="000B0FA7">
            <w:pPr>
              <w:ind w:firstLine="0"/>
            </w:pPr>
            <w:r>
              <w:t>Lawson</w:t>
            </w:r>
          </w:p>
        </w:tc>
        <w:tc>
          <w:tcPr>
            <w:tcW w:w="2180" w:type="dxa"/>
            <w:shd w:val="clear" w:color="auto" w:fill="auto"/>
          </w:tcPr>
          <w:p w14:paraId="01BBAE22" w14:textId="28680F79" w:rsidR="000B0FA7" w:rsidRPr="000B0FA7" w:rsidRDefault="000B0FA7" w:rsidP="000B0FA7">
            <w:pPr>
              <w:ind w:firstLine="0"/>
            </w:pPr>
            <w:r>
              <w:t>Leber</w:t>
            </w:r>
          </w:p>
        </w:tc>
      </w:tr>
      <w:tr w:rsidR="000B0FA7" w:rsidRPr="000B0FA7" w14:paraId="485C3161" w14:textId="77777777" w:rsidTr="000B0FA7">
        <w:tc>
          <w:tcPr>
            <w:tcW w:w="2179" w:type="dxa"/>
            <w:shd w:val="clear" w:color="auto" w:fill="auto"/>
          </w:tcPr>
          <w:p w14:paraId="51CDBCBE" w14:textId="3B26632F" w:rsidR="000B0FA7" w:rsidRPr="000B0FA7" w:rsidRDefault="000B0FA7" w:rsidP="000B0FA7">
            <w:pPr>
              <w:ind w:firstLine="0"/>
            </w:pPr>
            <w:r>
              <w:t>Ligon</w:t>
            </w:r>
          </w:p>
        </w:tc>
        <w:tc>
          <w:tcPr>
            <w:tcW w:w="2179" w:type="dxa"/>
            <w:shd w:val="clear" w:color="auto" w:fill="auto"/>
          </w:tcPr>
          <w:p w14:paraId="5CCEA2FB" w14:textId="4AB7CDD4" w:rsidR="000B0FA7" w:rsidRPr="000B0FA7" w:rsidRDefault="000B0FA7" w:rsidP="000B0FA7">
            <w:pPr>
              <w:ind w:firstLine="0"/>
            </w:pPr>
            <w:r>
              <w:t>Long</w:t>
            </w:r>
          </w:p>
        </w:tc>
        <w:tc>
          <w:tcPr>
            <w:tcW w:w="2180" w:type="dxa"/>
            <w:shd w:val="clear" w:color="auto" w:fill="auto"/>
          </w:tcPr>
          <w:p w14:paraId="7E4F6ED7" w14:textId="086009FF" w:rsidR="000B0FA7" w:rsidRPr="000B0FA7" w:rsidRDefault="000B0FA7" w:rsidP="000B0FA7">
            <w:pPr>
              <w:ind w:firstLine="0"/>
            </w:pPr>
            <w:r>
              <w:t>Lowe</w:t>
            </w:r>
          </w:p>
        </w:tc>
      </w:tr>
      <w:tr w:rsidR="000B0FA7" w:rsidRPr="000B0FA7" w14:paraId="335A6466" w14:textId="77777777" w:rsidTr="000B0FA7">
        <w:tc>
          <w:tcPr>
            <w:tcW w:w="2179" w:type="dxa"/>
            <w:shd w:val="clear" w:color="auto" w:fill="auto"/>
          </w:tcPr>
          <w:p w14:paraId="13DF3912" w14:textId="676C3627" w:rsidR="000B0FA7" w:rsidRPr="000B0FA7" w:rsidRDefault="000B0FA7" w:rsidP="000B0FA7">
            <w:pPr>
              <w:ind w:firstLine="0"/>
            </w:pPr>
            <w:r>
              <w:t>Magnuson</w:t>
            </w:r>
          </w:p>
        </w:tc>
        <w:tc>
          <w:tcPr>
            <w:tcW w:w="2179" w:type="dxa"/>
            <w:shd w:val="clear" w:color="auto" w:fill="auto"/>
          </w:tcPr>
          <w:p w14:paraId="759D316A" w14:textId="3D66710D" w:rsidR="000B0FA7" w:rsidRPr="000B0FA7" w:rsidRDefault="000B0FA7" w:rsidP="000B0FA7">
            <w:pPr>
              <w:ind w:firstLine="0"/>
            </w:pPr>
            <w:r>
              <w:t>May</w:t>
            </w:r>
          </w:p>
        </w:tc>
        <w:tc>
          <w:tcPr>
            <w:tcW w:w="2180" w:type="dxa"/>
            <w:shd w:val="clear" w:color="auto" w:fill="auto"/>
          </w:tcPr>
          <w:p w14:paraId="2A7DB375" w14:textId="1E0BD55E" w:rsidR="000B0FA7" w:rsidRPr="000B0FA7" w:rsidRDefault="000B0FA7" w:rsidP="000B0FA7">
            <w:pPr>
              <w:ind w:firstLine="0"/>
            </w:pPr>
            <w:r>
              <w:t>McCabe</w:t>
            </w:r>
          </w:p>
        </w:tc>
      </w:tr>
      <w:tr w:rsidR="000B0FA7" w:rsidRPr="000B0FA7" w14:paraId="4F0F3130" w14:textId="77777777" w:rsidTr="000B0FA7">
        <w:tc>
          <w:tcPr>
            <w:tcW w:w="2179" w:type="dxa"/>
            <w:shd w:val="clear" w:color="auto" w:fill="auto"/>
          </w:tcPr>
          <w:p w14:paraId="2DCA6F2D" w14:textId="4705423A" w:rsidR="000B0FA7" w:rsidRPr="000B0FA7" w:rsidRDefault="000B0FA7" w:rsidP="000B0FA7">
            <w:pPr>
              <w:ind w:firstLine="0"/>
            </w:pPr>
            <w:r>
              <w:t>McCravy</w:t>
            </w:r>
          </w:p>
        </w:tc>
        <w:tc>
          <w:tcPr>
            <w:tcW w:w="2179" w:type="dxa"/>
            <w:shd w:val="clear" w:color="auto" w:fill="auto"/>
          </w:tcPr>
          <w:p w14:paraId="4A17EE2F" w14:textId="2FCA850F" w:rsidR="000B0FA7" w:rsidRPr="000B0FA7" w:rsidRDefault="000B0FA7" w:rsidP="000B0FA7">
            <w:pPr>
              <w:ind w:firstLine="0"/>
            </w:pPr>
            <w:r>
              <w:t>McDaniel</w:t>
            </w:r>
          </w:p>
        </w:tc>
        <w:tc>
          <w:tcPr>
            <w:tcW w:w="2180" w:type="dxa"/>
            <w:shd w:val="clear" w:color="auto" w:fill="auto"/>
          </w:tcPr>
          <w:p w14:paraId="13195CF0" w14:textId="075F7010" w:rsidR="000B0FA7" w:rsidRPr="000B0FA7" w:rsidRDefault="000B0FA7" w:rsidP="000B0FA7">
            <w:pPr>
              <w:ind w:firstLine="0"/>
            </w:pPr>
            <w:r>
              <w:t>McGinnis</w:t>
            </w:r>
          </w:p>
        </w:tc>
      </w:tr>
      <w:tr w:rsidR="000B0FA7" w:rsidRPr="000B0FA7" w14:paraId="026E061E" w14:textId="77777777" w:rsidTr="000B0FA7">
        <w:tc>
          <w:tcPr>
            <w:tcW w:w="2179" w:type="dxa"/>
            <w:shd w:val="clear" w:color="auto" w:fill="auto"/>
          </w:tcPr>
          <w:p w14:paraId="14DEDBA7" w14:textId="735AC098" w:rsidR="000B0FA7" w:rsidRPr="000B0FA7" w:rsidRDefault="000B0FA7" w:rsidP="000B0FA7">
            <w:pPr>
              <w:ind w:firstLine="0"/>
            </w:pPr>
            <w:r>
              <w:t>Mitchell</w:t>
            </w:r>
          </w:p>
        </w:tc>
        <w:tc>
          <w:tcPr>
            <w:tcW w:w="2179" w:type="dxa"/>
            <w:shd w:val="clear" w:color="auto" w:fill="auto"/>
          </w:tcPr>
          <w:p w14:paraId="449D47A5" w14:textId="7B9B7C8E" w:rsidR="000B0FA7" w:rsidRPr="000B0FA7" w:rsidRDefault="000B0FA7" w:rsidP="000B0FA7">
            <w:pPr>
              <w:ind w:firstLine="0"/>
            </w:pPr>
            <w:r>
              <w:t>J. Moore</w:t>
            </w:r>
          </w:p>
        </w:tc>
        <w:tc>
          <w:tcPr>
            <w:tcW w:w="2180" w:type="dxa"/>
            <w:shd w:val="clear" w:color="auto" w:fill="auto"/>
          </w:tcPr>
          <w:p w14:paraId="60D264B3" w14:textId="17063ED0" w:rsidR="000B0FA7" w:rsidRPr="000B0FA7" w:rsidRDefault="000B0FA7" w:rsidP="000B0FA7">
            <w:pPr>
              <w:ind w:firstLine="0"/>
            </w:pPr>
            <w:r>
              <w:t>T. Moore</w:t>
            </w:r>
          </w:p>
        </w:tc>
      </w:tr>
      <w:tr w:rsidR="000B0FA7" w:rsidRPr="000B0FA7" w14:paraId="0CA9B212" w14:textId="77777777" w:rsidTr="000B0FA7">
        <w:tc>
          <w:tcPr>
            <w:tcW w:w="2179" w:type="dxa"/>
            <w:shd w:val="clear" w:color="auto" w:fill="auto"/>
          </w:tcPr>
          <w:p w14:paraId="51ED4D44" w14:textId="65A46257" w:rsidR="000B0FA7" w:rsidRPr="000B0FA7" w:rsidRDefault="000B0FA7" w:rsidP="000B0FA7">
            <w:pPr>
              <w:ind w:firstLine="0"/>
            </w:pPr>
            <w:r>
              <w:t>A. M. Morgan</w:t>
            </w:r>
          </w:p>
        </w:tc>
        <w:tc>
          <w:tcPr>
            <w:tcW w:w="2179" w:type="dxa"/>
            <w:shd w:val="clear" w:color="auto" w:fill="auto"/>
          </w:tcPr>
          <w:p w14:paraId="17BA1588" w14:textId="6E5D86F5" w:rsidR="000B0FA7" w:rsidRPr="000B0FA7" w:rsidRDefault="000B0FA7" w:rsidP="000B0FA7">
            <w:pPr>
              <w:ind w:firstLine="0"/>
            </w:pPr>
            <w:r>
              <w:t>T. A. Morgan</w:t>
            </w:r>
          </w:p>
        </w:tc>
        <w:tc>
          <w:tcPr>
            <w:tcW w:w="2180" w:type="dxa"/>
            <w:shd w:val="clear" w:color="auto" w:fill="auto"/>
          </w:tcPr>
          <w:p w14:paraId="58D8B522" w14:textId="150F5FAA" w:rsidR="000B0FA7" w:rsidRPr="000B0FA7" w:rsidRDefault="000B0FA7" w:rsidP="000B0FA7">
            <w:pPr>
              <w:ind w:firstLine="0"/>
            </w:pPr>
            <w:r>
              <w:t>Moss</w:t>
            </w:r>
          </w:p>
        </w:tc>
      </w:tr>
      <w:tr w:rsidR="000B0FA7" w:rsidRPr="000B0FA7" w14:paraId="712BB22A" w14:textId="77777777" w:rsidTr="000B0FA7">
        <w:tc>
          <w:tcPr>
            <w:tcW w:w="2179" w:type="dxa"/>
            <w:shd w:val="clear" w:color="auto" w:fill="auto"/>
          </w:tcPr>
          <w:p w14:paraId="65211269" w14:textId="09D5BD93" w:rsidR="000B0FA7" w:rsidRPr="000B0FA7" w:rsidRDefault="000B0FA7" w:rsidP="000B0FA7">
            <w:pPr>
              <w:ind w:firstLine="0"/>
            </w:pPr>
            <w:r>
              <w:t>Murphy</w:t>
            </w:r>
          </w:p>
        </w:tc>
        <w:tc>
          <w:tcPr>
            <w:tcW w:w="2179" w:type="dxa"/>
            <w:shd w:val="clear" w:color="auto" w:fill="auto"/>
          </w:tcPr>
          <w:p w14:paraId="40CC36FD" w14:textId="67D66872" w:rsidR="000B0FA7" w:rsidRPr="000B0FA7" w:rsidRDefault="000B0FA7" w:rsidP="000B0FA7">
            <w:pPr>
              <w:ind w:firstLine="0"/>
            </w:pPr>
            <w:r>
              <w:t>Neese</w:t>
            </w:r>
          </w:p>
        </w:tc>
        <w:tc>
          <w:tcPr>
            <w:tcW w:w="2180" w:type="dxa"/>
            <w:shd w:val="clear" w:color="auto" w:fill="auto"/>
          </w:tcPr>
          <w:p w14:paraId="75665083" w14:textId="2771D886" w:rsidR="000B0FA7" w:rsidRPr="000B0FA7" w:rsidRDefault="000B0FA7" w:rsidP="000B0FA7">
            <w:pPr>
              <w:ind w:firstLine="0"/>
            </w:pPr>
            <w:r>
              <w:t>B. Newton</w:t>
            </w:r>
          </w:p>
        </w:tc>
      </w:tr>
      <w:tr w:rsidR="000B0FA7" w:rsidRPr="000B0FA7" w14:paraId="4FD3C12A" w14:textId="77777777" w:rsidTr="000B0FA7">
        <w:tc>
          <w:tcPr>
            <w:tcW w:w="2179" w:type="dxa"/>
            <w:shd w:val="clear" w:color="auto" w:fill="auto"/>
          </w:tcPr>
          <w:p w14:paraId="345EE9C6" w14:textId="558C50DD" w:rsidR="000B0FA7" w:rsidRPr="000B0FA7" w:rsidRDefault="000B0FA7" w:rsidP="000B0FA7">
            <w:pPr>
              <w:ind w:firstLine="0"/>
            </w:pPr>
            <w:r>
              <w:t>W. Newton</w:t>
            </w:r>
          </w:p>
        </w:tc>
        <w:tc>
          <w:tcPr>
            <w:tcW w:w="2179" w:type="dxa"/>
            <w:shd w:val="clear" w:color="auto" w:fill="auto"/>
          </w:tcPr>
          <w:p w14:paraId="383B15CA" w14:textId="0307135E" w:rsidR="000B0FA7" w:rsidRPr="000B0FA7" w:rsidRDefault="000B0FA7" w:rsidP="000B0FA7">
            <w:pPr>
              <w:ind w:firstLine="0"/>
            </w:pPr>
            <w:r>
              <w:t>Nutt</w:t>
            </w:r>
          </w:p>
        </w:tc>
        <w:tc>
          <w:tcPr>
            <w:tcW w:w="2180" w:type="dxa"/>
            <w:shd w:val="clear" w:color="auto" w:fill="auto"/>
          </w:tcPr>
          <w:p w14:paraId="4DBFBD73" w14:textId="417EB1E6" w:rsidR="000B0FA7" w:rsidRPr="000B0FA7" w:rsidRDefault="000B0FA7" w:rsidP="000B0FA7">
            <w:pPr>
              <w:ind w:firstLine="0"/>
            </w:pPr>
            <w:r>
              <w:t>O'Neal</w:t>
            </w:r>
          </w:p>
        </w:tc>
      </w:tr>
      <w:tr w:rsidR="000B0FA7" w:rsidRPr="000B0FA7" w14:paraId="52011A3C" w14:textId="77777777" w:rsidTr="000B0FA7">
        <w:tc>
          <w:tcPr>
            <w:tcW w:w="2179" w:type="dxa"/>
            <w:shd w:val="clear" w:color="auto" w:fill="auto"/>
          </w:tcPr>
          <w:p w14:paraId="09A640AD" w14:textId="347B999A" w:rsidR="000B0FA7" w:rsidRPr="000B0FA7" w:rsidRDefault="000B0FA7" w:rsidP="000B0FA7">
            <w:pPr>
              <w:ind w:firstLine="0"/>
            </w:pPr>
            <w:r>
              <w:t>Oremus</w:t>
            </w:r>
          </w:p>
        </w:tc>
        <w:tc>
          <w:tcPr>
            <w:tcW w:w="2179" w:type="dxa"/>
            <w:shd w:val="clear" w:color="auto" w:fill="auto"/>
          </w:tcPr>
          <w:p w14:paraId="4A0BED36" w14:textId="04C079A6" w:rsidR="000B0FA7" w:rsidRPr="000B0FA7" w:rsidRDefault="000B0FA7" w:rsidP="000B0FA7">
            <w:pPr>
              <w:ind w:firstLine="0"/>
            </w:pPr>
            <w:r>
              <w:t>Ott</w:t>
            </w:r>
          </w:p>
        </w:tc>
        <w:tc>
          <w:tcPr>
            <w:tcW w:w="2180" w:type="dxa"/>
            <w:shd w:val="clear" w:color="auto" w:fill="auto"/>
          </w:tcPr>
          <w:p w14:paraId="46980B94" w14:textId="67077A78" w:rsidR="000B0FA7" w:rsidRPr="000B0FA7" w:rsidRDefault="000B0FA7" w:rsidP="000B0FA7">
            <w:pPr>
              <w:ind w:firstLine="0"/>
            </w:pPr>
            <w:r>
              <w:t>Pace</w:t>
            </w:r>
          </w:p>
        </w:tc>
      </w:tr>
      <w:tr w:rsidR="000B0FA7" w:rsidRPr="000B0FA7" w14:paraId="6E4F7AEA" w14:textId="77777777" w:rsidTr="000B0FA7">
        <w:tc>
          <w:tcPr>
            <w:tcW w:w="2179" w:type="dxa"/>
            <w:shd w:val="clear" w:color="auto" w:fill="auto"/>
          </w:tcPr>
          <w:p w14:paraId="0F58581A" w14:textId="24F22B08" w:rsidR="000B0FA7" w:rsidRPr="000B0FA7" w:rsidRDefault="000B0FA7" w:rsidP="000B0FA7">
            <w:pPr>
              <w:ind w:firstLine="0"/>
            </w:pPr>
            <w:r>
              <w:t>Pedalino</w:t>
            </w:r>
          </w:p>
        </w:tc>
        <w:tc>
          <w:tcPr>
            <w:tcW w:w="2179" w:type="dxa"/>
            <w:shd w:val="clear" w:color="auto" w:fill="auto"/>
          </w:tcPr>
          <w:p w14:paraId="4B388AED" w14:textId="796998C9" w:rsidR="000B0FA7" w:rsidRPr="000B0FA7" w:rsidRDefault="000B0FA7" w:rsidP="000B0FA7">
            <w:pPr>
              <w:ind w:firstLine="0"/>
            </w:pPr>
            <w:r>
              <w:t>Pendarvis</w:t>
            </w:r>
          </w:p>
        </w:tc>
        <w:tc>
          <w:tcPr>
            <w:tcW w:w="2180" w:type="dxa"/>
            <w:shd w:val="clear" w:color="auto" w:fill="auto"/>
          </w:tcPr>
          <w:p w14:paraId="533689C0" w14:textId="631750C7" w:rsidR="000B0FA7" w:rsidRPr="000B0FA7" w:rsidRDefault="000B0FA7" w:rsidP="000B0FA7">
            <w:pPr>
              <w:ind w:firstLine="0"/>
            </w:pPr>
            <w:r>
              <w:t>Pope</w:t>
            </w:r>
          </w:p>
        </w:tc>
      </w:tr>
      <w:tr w:rsidR="000B0FA7" w:rsidRPr="000B0FA7" w14:paraId="5E3BC2E1" w14:textId="77777777" w:rsidTr="000B0FA7">
        <w:tc>
          <w:tcPr>
            <w:tcW w:w="2179" w:type="dxa"/>
            <w:shd w:val="clear" w:color="auto" w:fill="auto"/>
          </w:tcPr>
          <w:p w14:paraId="7A2B5FFC" w14:textId="1082C294" w:rsidR="000B0FA7" w:rsidRPr="000B0FA7" w:rsidRDefault="000B0FA7" w:rsidP="000B0FA7">
            <w:pPr>
              <w:ind w:firstLine="0"/>
            </w:pPr>
            <w:r>
              <w:t>Rivers</w:t>
            </w:r>
          </w:p>
        </w:tc>
        <w:tc>
          <w:tcPr>
            <w:tcW w:w="2179" w:type="dxa"/>
            <w:shd w:val="clear" w:color="auto" w:fill="auto"/>
          </w:tcPr>
          <w:p w14:paraId="6D0E45D9" w14:textId="036F6AE8" w:rsidR="000B0FA7" w:rsidRPr="000B0FA7" w:rsidRDefault="000B0FA7" w:rsidP="000B0FA7">
            <w:pPr>
              <w:ind w:firstLine="0"/>
            </w:pPr>
            <w:r>
              <w:t>Robbins</w:t>
            </w:r>
          </w:p>
        </w:tc>
        <w:tc>
          <w:tcPr>
            <w:tcW w:w="2180" w:type="dxa"/>
            <w:shd w:val="clear" w:color="auto" w:fill="auto"/>
          </w:tcPr>
          <w:p w14:paraId="579A870C" w14:textId="6464F02A" w:rsidR="000B0FA7" w:rsidRPr="000B0FA7" w:rsidRDefault="000B0FA7" w:rsidP="000B0FA7">
            <w:pPr>
              <w:ind w:firstLine="0"/>
            </w:pPr>
            <w:r>
              <w:t>Rose</w:t>
            </w:r>
          </w:p>
        </w:tc>
      </w:tr>
      <w:tr w:rsidR="000B0FA7" w:rsidRPr="000B0FA7" w14:paraId="3782096B" w14:textId="77777777" w:rsidTr="000B0FA7">
        <w:tc>
          <w:tcPr>
            <w:tcW w:w="2179" w:type="dxa"/>
            <w:shd w:val="clear" w:color="auto" w:fill="auto"/>
          </w:tcPr>
          <w:p w14:paraId="35B024AE" w14:textId="0F5E69B5" w:rsidR="000B0FA7" w:rsidRPr="000B0FA7" w:rsidRDefault="000B0FA7" w:rsidP="000B0FA7">
            <w:pPr>
              <w:ind w:firstLine="0"/>
            </w:pPr>
            <w:r>
              <w:t>Rutherford</w:t>
            </w:r>
          </w:p>
        </w:tc>
        <w:tc>
          <w:tcPr>
            <w:tcW w:w="2179" w:type="dxa"/>
            <w:shd w:val="clear" w:color="auto" w:fill="auto"/>
          </w:tcPr>
          <w:p w14:paraId="417BF31D" w14:textId="3409EE31" w:rsidR="000B0FA7" w:rsidRPr="000B0FA7" w:rsidRDefault="000B0FA7" w:rsidP="000B0FA7">
            <w:pPr>
              <w:ind w:firstLine="0"/>
            </w:pPr>
            <w:r>
              <w:t>Sandifer</w:t>
            </w:r>
          </w:p>
        </w:tc>
        <w:tc>
          <w:tcPr>
            <w:tcW w:w="2180" w:type="dxa"/>
            <w:shd w:val="clear" w:color="auto" w:fill="auto"/>
          </w:tcPr>
          <w:p w14:paraId="4B2A7973" w14:textId="7C03926F" w:rsidR="000B0FA7" w:rsidRPr="000B0FA7" w:rsidRDefault="000B0FA7" w:rsidP="000B0FA7">
            <w:pPr>
              <w:ind w:firstLine="0"/>
            </w:pPr>
            <w:r>
              <w:t>Schuessler</w:t>
            </w:r>
          </w:p>
        </w:tc>
      </w:tr>
      <w:tr w:rsidR="000B0FA7" w:rsidRPr="000B0FA7" w14:paraId="4C7715C9" w14:textId="77777777" w:rsidTr="000B0FA7">
        <w:tc>
          <w:tcPr>
            <w:tcW w:w="2179" w:type="dxa"/>
            <w:shd w:val="clear" w:color="auto" w:fill="auto"/>
          </w:tcPr>
          <w:p w14:paraId="12B02325" w14:textId="301594DA" w:rsidR="000B0FA7" w:rsidRPr="000B0FA7" w:rsidRDefault="000B0FA7" w:rsidP="000B0FA7">
            <w:pPr>
              <w:ind w:firstLine="0"/>
            </w:pPr>
            <w:r>
              <w:t>Sessions</w:t>
            </w:r>
          </w:p>
        </w:tc>
        <w:tc>
          <w:tcPr>
            <w:tcW w:w="2179" w:type="dxa"/>
            <w:shd w:val="clear" w:color="auto" w:fill="auto"/>
          </w:tcPr>
          <w:p w14:paraId="0A40EAAE" w14:textId="46FC31A8" w:rsidR="000B0FA7" w:rsidRPr="000B0FA7" w:rsidRDefault="000B0FA7" w:rsidP="000B0FA7">
            <w:pPr>
              <w:ind w:firstLine="0"/>
            </w:pPr>
            <w:r>
              <w:t>G. M. Smith</w:t>
            </w:r>
          </w:p>
        </w:tc>
        <w:tc>
          <w:tcPr>
            <w:tcW w:w="2180" w:type="dxa"/>
            <w:shd w:val="clear" w:color="auto" w:fill="auto"/>
          </w:tcPr>
          <w:p w14:paraId="7777DD70" w14:textId="5409D84A" w:rsidR="000B0FA7" w:rsidRPr="000B0FA7" w:rsidRDefault="000B0FA7" w:rsidP="000B0FA7">
            <w:pPr>
              <w:ind w:firstLine="0"/>
            </w:pPr>
            <w:r>
              <w:t>M. M. Smith</w:t>
            </w:r>
          </w:p>
        </w:tc>
      </w:tr>
      <w:tr w:rsidR="000B0FA7" w:rsidRPr="000B0FA7" w14:paraId="6034B54D" w14:textId="77777777" w:rsidTr="000B0FA7">
        <w:tc>
          <w:tcPr>
            <w:tcW w:w="2179" w:type="dxa"/>
            <w:shd w:val="clear" w:color="auto" w:fill="auto"/>
          </w:tcPr>
          <w:p w14:paraId="0F8BA2DA" w14:textId="18BB7C0E" w:rsidR="000B0FA7" w:rsidRPr="000B0FA7" w:rsidRDefault="000B0FA7" w:rsidP="000B0FA7">
            <w:pPr>
              <w:ind w:firstLine="0"/>
            </w:pPr>
            <w:r>
              <w:t>Stavrinakis</w:t>
            </w:r>
          </w:p>
        </w:tc>
        <w:tc>
          <w:tcPr>
            <w:tcW w:w="2179" w:type="dxa"/>
            <w:shd w:val="clear" w:color="auto" w:fill="auto"/>
          </w:tcPr>
          <w:p w14:paraId="7AF34F12" w14:textId="6B92F183" w:rsidR="000B0FA7" w:rsidRPr="000B0FA7" w:rsidRDefault="000B0FA7" w:rsidP="000B0FA7">
            <w:pPr>
              <w:ind w:firstLine="0"/>
            </w:pPr>
            <w:r>
              <w:t>Taylor</w:t>
            </w:r>
          </w:p>
        </w:tc>
        <w:tc>
          <w:tcPr>
            <w:tcW w:w="2180" w:type="dxa"/>
            <w:shd w:val="clear" w:color="auto" w:fill="auto"/>
          </w:tcPr>
          <w:p w14:paraId="632D697C" w14:textId="7F4812EA" w:rsidR="000B0FA7" w:rsidRPr="000B0FA7" w:rsidRDefault="000B0FA7" w:rsidP="000B0FA7">
            <w:pPr>
              <w:ind w:firstLine="0"/>
            </w:pPr>
            <w:r>
              <w:t>Thayer</w:t>
            </w:r>
          </w:p>
        </w:tc>
      </w:tr>
      <w:tr w:rsidR="000B0FA7" w:rsidRPr="000B0FA7" w14:paraId="14D89699" w14:textId="77777777" w:rsidTr="000B0FA7">
        <w:tc>
          <w:tcPr>
            <w:tcW w:w="2179" w:type="dxa"/>
            <w:shd w:val="clear" w:color="auto" w:fill="auto"/>
          </w:tcPr>
          <w:p w14:paraId="611C4375" w14:textId="0B0AA39B" w:rsidR="000B0FA7" w:rsidRPr="000B0FA7" w:rsidRDefault="000B0FA7" w:rsidP="000B0FA7">
            <w:pPr>
              <w:ind w:firstLine="0"/>
            </w:pPr>
            <w:r>
              <w:t>Thigpen</w:t>
            </w:r>
          </w:p>
        </w:tc>
        <w:tc>
          <w:tcPr>
            <w:tcW w:w="2179" w:type="dxa"/>
            <w:shd w:val="clear" w:color="auto" w:fill="auto"/>
          </w:tcPr>
          <w:p w14:paraId="1454BC58" w14:textId="323329E1" w:rsidR="000B0FA7" w:rsidRPr="000B0FA7" w:rsidRDefault="000B0FA7" w:rsidP="000B0FA7">
            <w:pPr>
              <w:ind w:firstLine="0"/>
            </w:pPr>
            <w:r>
              <w:t>Vaughan</w:t>
            </w:r>
          </w:p>
        </w:tc>
        <w:tc>
          <w:tcPr>
            <w:tcW w:w="2180" w:type="dxa"/>
            <w:shd w:val="clear" w:color="auto" w:fill="auto"/>
          </w:tcPr>
          <w:p w14:paraId="11CA3178" w14:textId="6FDA7BE5" w:rsidR="000B0FA7" w:rsidRPr="000B0FA7" w:rsidRDefault="000B0FA7" w:rsidP="000B0FA7">
            <w:pPr>
              <w:ind w:firstLine="0"/>
            </w:pPr>
            <w:r>
              <w:t>Weeks</w:t>
            </w:r>
          </w:p>
        </w:tc>
      </w:tr>
      <w:tr w:rsidR="000B0FA7" w:rsidRPr="000B0FA7" w14:paraId="24A6A82B" w14:textId="77777777" w:rsidTr="000B0FA7">
        <w:tc>
          <w:tcPr>
            <w:tcW w:w="2179" w:type="dxa"/>
            <w:shd w:val="clear" w:color="auto" w:fill="auto"/>
          </w:tcPr>
          <w:p w14:paraId="5416226E" w14:textId="2BCFF442" w:rsidR="000B0FA7" w:rsidRPr="000B0FA7" w:rsidRDefault="000B0FA7" w:rsidP="000B0FA7">
            <w:pPr>
              <w:ind w:firstLine="0"/>
            </w:pPr>
            <w:r>
              <w:t>West</w:t>
            </w:r>
          </w:p>
        </w:tc>
        <w:tc>
          <w:tcPr>
            <w:tcW w:w="2179" w:type="dxa"/>
            <w:shd w:val="clear" w:color="auto" w:fill="auto"/>
          </w:tcPr>
          <w:p w14:paraId="7033AE4C" w14:textId="63DA4963" w:rsidR="000B0FA7" w:rsidRPr="000B0FA7" w:rsidRDefault="000B0FA7" w:rsidP="000B0FA7">
            <w:pPr>
              <w:ind w:firstLine="0"/>
            </w:pPr>
            <w:r>
              <w:t>Wetmore</w:t>
            </w:r>
          </w:p>
        </w:tc>
        <w:tc>
          <w:tcPr>
            <w:tcW w:w="2180" w:type="dxa"/>
            <w:shd w:val="clear" w:color="auto" w:fill="auto"/>
          </w:tcPr>
          <w:p w14:paraId="09B29FBC" w14:textId="483E4AC2" w:rsidR="000B0FA7" w:rsidRPr="000B0FA7" w:rsidRDefault="000B0FA7" w:rsidP="000B0FA7">
            <w:pPr>
              <w:ind w:firstLine="0"/>
            </w:pPr>
            <w:r>
              <w:t>White</w:t>
            </w:r>
          </w:p>
        </w:tc>
      </w:tr>
      <w:tr w:rsidR="000B0FA7" w:rsidRPr="000B0FA7" w14:paraId="40D96EEA" w14:textId="77777777" w:rsidTr="000B0FA7">
        <w:tc>
          <w:tcPr>
            <w:tcW w:w="2179" w:type="dxa"/>
            <w:shd w:val="clear" w:color="auto" w:fill="auto"/>
          </w:tcPr>
          <w:p w14:paraId="288E4E4B" w14:textId="18C6CE9E" w:rsidR="000B0FA7" w:rsidRPr="000B0FA7" w:rsidRDefault="000B0FA7" w:rsidP="000B0FA7">
            <w:pPr>
              <w:keepNext/>
              <w:ind w:firstLine="0"/>
            </w:pPr>
            <w:r>
              <w:t>Whitmire</w:t>
            </w:r>
          </w:p>
        </w:tc>
        <w:tc>
          <w:tcPr>
            <w:tcW w:w="2179" w:type="dxa"/>
            <w:shd w:val="clear" w:color="auto" w:fill="auto"/>
          </w:tcPr>
          <w:p w14:paraId="765E5076" w14:textId="1DF14A95" w:rsidR="000B0FA7" w:rsidRPr="000B0FA7" w:rsidRDefault="000B0FA7" w:rsidP="000B0FA7">
            <w:pPr>
              <w:keepNext/>
              <w:ind w:firstLine="0"/>
            </w:pPr>
            <w:r>
              <w:t>Williams</w:t>
            </w:r>
          </w:p>
        </w:tc>
        <w:tc>
          <w:tcPr>
            <w:tcW w:w="2180" w:type="dxa"/>
            <w:shd w:val="clear" w:color="auto" w:fill="auto"/>
          </w:tcPr>
          <w:p w14:paraId="1B41A812" w14:textId="4CC6FF09" w:rsidR="000B0FA7" w:rsidRPr="000B0FA7" w:rsidRDefault="000B0FA7" w:rsidP="000B0FA7">
            <w:pPr>
              <w:keepNext/>
              <w:ind w:firstLine="0"/>
            </w:pPr>
            <w:r>
              <w:t>Willis</w:t>
            </w:r>
          </w:p>
        </w:tc>
      </w:tr>
      <w:tr w:rsidR="000B0FA7" w:rsidRPr="000B0FA7" w14:paraId="7F27B442" w14:textId="77777777" w:rsidTr="000B0FA7">
        <w:tc>
          <w:tcPr>
            <w:tcW w:w="2179" w:type="dxa"/>
            <w:shd w:val="clear" w:color="auto" w:fill="auto"/>
          </w:tcPr>
          <w:p w14:paraId="7080DF92" w14:textId="0932CBFF" w:rsidR="000B0FA7" w:rsidRPr="000B0FA7" w:rsidRDefault="000B0FA7" w:rsidP="000B0FA7">
            <w:pPr>
              <w:keepNext/>
              <w:ind w:firstLine="0"/>
            </w:pPr>
            <w:r>
              <w:t>Wooten</w:t>
            </w:r>
          </w:p>
        </w:tc>
        <w:tc>
          <w:tcPr>
            <w:tcW w:w="2179" w:type="dxa"/>
            <w:shd w:val="clear" w:color="auto" w:fill="auto"/>
          </w:tcPr>
          <w:p w14:paraId="1B0DD8B4" w14:textId="7CC8B34D" w:rsidR="000B0FA7" w:rsidRPr="000B0FA7" w:rsidRDefault="000B0FA7" w:rsidP="000B0FA7">
            <w:pPr>
              <w:keepNext/>
              <w:ind w:firstLine="0"/>
            </w:pPr>
            <w:r>
              <w:t>Yow</w:t>
            </w:r>
          </w:p>
        </w:tc>
        <w:tc>
          <w:tcPr>
            <w:tcW w:w="2180" w:type="dxa"/>
            <w:shd w:val="clear" w:color="auto" w:fill="auto"/>
          </w:tcPr>
          <w:p w14:paraId="7D3F442F" w14:textId="77777777" w:rsidR="000B0FA7" w:rsidRPr="000B0FA7" w:rsidRDefault="000B0FA7" w:rsidP="000B0FA7">
            <w:pPr>
              <w:keepNext/>
              <w:ind w:firstLine="0"/>
            </w:pPr>
          </w:p>
        </w:tc>
      </w:tr>
    </w:tbl>
    <w:p w14:paraId="4746FEEC" w14:textId="77777777" w:rsidR="000B0FA7" w:rsidRDefault="000B0FA7" w:rsidP="000B0FA7"/>
    <w:p w14:paraId="08E7EFDA" w14:textId="09AE8C7D" w:rsidR="000B0FA7" w:rsidRDefault="000B0FA7" w:rsidP="000B0FA7">
      <w:pPr>
        <w:jc w:val="center"/>
        <w:rPr>
          <w:b/>
        </w:rPr>
      </w:pPr>
      <w:r w:rsidRPr="000B0FA7">
        <w:rPr>
          <w:b/>
        </w:rPr>
        <w:t>Total--113</w:t>
      </w:r>
    </w:p>
    <w:p w14:paraId="0AF3FC8A" w14:textId="77777777" w:rsidR="000B0FA7" w:rsidRDefault="000B0FA7" w:rsidP="000B0FA7">
      <w:pPr>
        <w:jc w:val="center"/>
        <w:rPr>
          <w:b/>
        </w:rPr>
      </w:pPr>
    </w:p>
    <w:p w14:paraId="2BB0432A" w14:textId="77777777" w:rsidR="000B0FA7" w:rsidRDefault="000B0FA7" w:rsidP="000B0FA7">
      <w:pPr>
        <w:ind w:firstLine="0"/>
      </w:pPr>
      <w:r w:rsidRPr="000B0FA7">
        <w:t xml:space="preserve"> </w:t>
      </w:r>
      <w:r>
        <w:t>Those who voted in the negative are:</w:t>
      </w:r>
    </w:p>
    <w:p w14:paraId="6A513497" w14:textId="77777777" w:rsidR="000B0FA7" w:rsidRDefault="000B0FA7" w:rsidP="000B0FA7"/>
    <w:p w14:paraId="7AD38B35" w14:textId="77777777" w:rsidR="000B0FA7" w:rsidRDefault="000B0FA7" w:rsidP="000B0FA7">
      <w:pPr>
        <w:jc w:val="center"/>
        <w:rPr>
          <w:b/>
        </w:rPr>
      </w:pPr>
      <w:r w:rsidRPr="000B0FA7">
        <w:rPr>
          <w:b/>
        </w:rPr>
        <w:t>Total--0</w:t>
      </w:r>
    </w:p>
    <w:p w14:paraId="1BCD027D" w14:textId="20907BD9" w:rsidR="000B0FA7" w:rsidRDefault="000B0FA7" w:rsidP="000B0FA7">
      <w:pPr>
        <w:jc w:val="center"/>
        <w:rPr>
          <w:b/>
        </w:rPr>
      </w:pPr>
    </w:p>
    <w:p w14:paraId="63337ECA" w14:textId="77777777" w:rsidR="000B0FA7" w:rsidRDefault="000B0FA7" w:rsidP="000B0FA7">
      <w:r>
        <w:t>The Senate Amendments were agreed to, and the Bill having received three readings in both Houses, it was ordered that the title be changed to that of an Act, and that it be enrolled for ratification.</w:t>
      </w:r>
    </w:p>
    <w:p w14:paraId="2DDC2924" w14:textId="77777777" w:rsidR="000B0FA7" w:rsidRDefault="000B0FA7" w:rsidP="000B0FA7"/>
    <w:p w14:paraId="46430148" w14:textId="1394F190" w:rsidR="000B0FA7" w:rsidRDefault="000B0FA7" w:rsidP="000B0FA7">
      <w:pPr>
        <w:keepNext/>
        <w:jc w:val="center"/>
        <w:rPr>
          <w:b/>
        </w:rPr>
      </w:pPr>
      <w:r w:rsidRPr="000B0FA7">
        <w:rPr>
          <w:b/>
        </w:rPr>
        <w:t>SENT TO THE SENATE</w:t>
      </w:r>
    </w:p>
    <w:p w14:paraId="3426629D" w14:textId="3FA1EED0" w:rsidR="000B0FA7" w:rsidRDefault="000B0FA7" w:rsidP="000B0FA7">
      <w:r>
        <w:t>The following Bills were taken up, read the third time, and ordered sent to the Senate:</w:t>
      </w:r>
    </w:p>
    <w:p w14:paraId="605ACD2A" w14:textId="77777777" w:rsidR="000B0FA7" w:rsidRDefault="000B0FA7" w:rsidP="000B0FA7">
      <w:bookmarkStart w:id="66" w:name="include_clip_start_106"/>
      <w:bookmarkEnd w:id="66"/>
    </w:p>
    <w:p w14:paraId="240A05ED" w14:textId="77777777" w:rsidR="000B0FA7" w:rsidRDefault="000B0FA7" w:rsidP="000B0FA7">
      <w:r>
        <w:t>H. 4187 -- Reps. J. E. Johnson, W. Newton, Robbins, Haddon, Mitchell, Yow, Chapman, Gagnon, Ligon, O'Neal, B. Newton, Sessions, Felder, Blackwell, Oremus and Long: A BILL TO AMEND THE SOUTH CAROLINA CODE OF LAWS BY AMENDING SECTION 16-13-135, RELATING TO THE OFFENSE OF RETAIL THEFT AND ASSOCIATED PENALTIES, SO AS TO DEFINE NECESSARY TERMS, TO REVISE THE PREVIOUS OFFENSE OF RETAIL THEFT TO CREATE THE OFFENSES OF FELONY ORGANIZED RETAIL CRIME AND FELONY ORGANIZED RETAIL CRIME OF AN AGGRAVATED NATURE, AND TO PROVIDE GRADUATED PENALTIES FOR THE OFFENSES.</w:t>
      </w:r>
    </w:p>
    <w:p w14:paraId="1331409E" w14:textId="77777777" w:rsidR="000B0FA7" w:rsidRDefault="000B0FA7" w:rsidP="000B0FA7">
      <w:bookmarkStart w:id="67" w:name="include_clip_end_106"/>
      <w:bookmarkStart w:id="68" w:name="include_clip_start_107"/>
      <w:bookmarkEnd w:id="67"/>
      <w:bookmarkEnd w:id="68"/>
    </w:p>
    <w:p w14:paraId="4907729C" w14:textId="77777777" w:rsidR="000B0FA7" w:rsidRDefault="000B0FA7" w:rsidP="000B0FA7">
      <w:r>
        <w:t>H. 4561 -- Reps. Wetmore, Dillard, Collins, Erickson, B. Newton, Schuessler, J. L. Johnson, Pope, Clyburn, Henegan, Pendarvis, Caskey, Bauer, Rivers, Gilliard, Henderson-Myers, Williams, Jefferson and : A BILL TO AMEND THE SOUTH CAROLINA CODE OF LAWS BY AMENDING SECTION 8-13-1348, RELATING TO USE OF CAMPAIGN FUNDS FOR PERSONAL EXPENSES, SO AS TO ALLOW A CANDIDATE OR PUBLIC OFFICIAL TO USE CAMPAIGN FUNDS FOR DEPENDENT CARE OF AN IMMEDIATE FAMILY MEMBER IN CERTAIN CIRCUMSTANCES AND TO DEFINE "DEPENDENT CARE".</w:t>
      </w:r>
    </w:p>
    <w:p w14:paraId="3E6ECA2A" w14:textId="77777777" w:rsidR="000B0FA7" w:rsidRDefault="000B0FA7" w:rsidP="000B0FA7">
      <w:bookmarkStart w:id="69" w:name="include_clip_end_107"/>
      <w:bookmarkStart w:id="70" w:name="include_clip_start_108"/>
      <w:bookmarkEnd w:id="69"/>
      <w:bookmarkEnd w:id="70"/>
    </w:p>
    <w:p w14:paraId="194C9CAC" w14:textId="77777777" w:rsidR="000B0FA7" w:rsidRDefault="000B0FA7" w:rsidP="000B0FA7">
      <w:r>
        <w:t>H. 4248 -- Reps. Rose and Robbins: A BILL TO AMEND THE SOUTH CAROLINA CODE OF LAWS BY AMENDING SECTION 61-4-50, RELATING TO THE SALE OF BEER, ALE, PORTER, OR WINE TO UNDERAGED PERSONS, SO AS TO PROVIDE FOR A CONDITIONAL DISCHARGE; AND BY AMENDING SECTION 61-6-4080, RELATING TO THE SALE OF ALCOHOLIC LIQUORS TO AN UNDERAGED PERSON, SO AS TO PROVIDE FOR A CONDITIONAL DISCHARGE.</w:t>
      </w:r>
    </w:p>
    <w:p w14:paraId="15114E5B" w14:textId="4D9647C8" w:rsidR="000B0FA7" w:rsidRDefault="000B0FA7" w:rsidP="000B0FA7">
      <w:bookmarkStart w:id="71" w:name="include_clip_end_108"/>
      <w:bookmarkEnd w:id="71"/>
    </w:p>
    <w:p w14:paraId="02FD6BCC" w14:textId="29B5BB54" w:rsidR="000B0FA7" w:rsidRDefault="000B0FA7" w:rsidP="000B0FA7">
      <w:pPr>
        <w:keepNext/>
        <w:jc w:val="center"/>
        <w:rPr>
          <w:b/>
        </w:rPr>
      </w:pPr>
      <w:r w:rsidRPr="000B0FA7">
        <w:rPr>
          <w:b/>
        </w:rPr>
        <w:t>S. 479--ADOPTED AND RETURNED TO SENATE WITH CONCURRENCE</w:t>
      </w:r>
    </w:p>
    <w:p w14:paraId="24CED03F" w14:textId="2D17D81B" w:rsidR="000B0FA7" w:rsidRDefault="000B0FA7" w:rsidP="000B0FA7">
      <w:r>
        <w:t xml:space="preserve">The following Concurrent Resolution was taken up:  </w:t>
      </w:r>
    </w:p>
    <w:p w14:paraId="461144A2" w14:textId="77777777" w:rsidR="000B0FA7" w:rsidRDefault="000B0FA7" w:rsidP="000B0FA7">
      <w:bookmarkStart w:id="72" w:name="include_clip_start_110"/>
      <w:bookmarkEnd w:id="72"/>
    </w:p>
    <w:p w14:paraId="4D3FE05B" w14:textId="77777777" w:rsidR="000B0FA7" w:rsidRDefault="000B0FA7" w:rsidP="000B0FA7">
      <w:r>
        <w:t>S. 479 -- Senator Jackson: A CONCURRENT RESOLUTION TO REQUEST THE DEPARTMENT OF TRANSPORTATION NAME CHALK STREET IN THE RICHLAND COUNTY TOWN OF EASTOVER FROM POULTRY LANE TO MAIN STREET "FREDDIE E. CAMPBELL, SR. MEMORIAL STREET" AND ERECT APPROPRIATE MARKERS OR SIGNS AT THIS LOCATION CONTAINING THESE WORDS.</w:t>
      </w:r>
    </w:p>
    <w:p w14:paraId="193020BE" w14:textId="7BAA3F00" w:rsidR="000B0FA7" w:rsidRDefault="000B0FA7" w:rsidP="000B0FA7">
      <w:bookmarkStart w:id="73" w:name="include_clip_end_110"/>
      <w:bookmarkEnd w:id="73"/>
    </w:p>
    <w:p w14:paraId="51167CBA" w14:textId="66BBCDCD" w:rsidR="000B0FA7" w:rsidRDefault="000B0FA7" w:rsidP="000B0FA7">
      <w:r>
        <w:t>The Concurrent Resolution was adopted and returned to the Senate with concurrence.</w:t>
      </w:r>
    </w:p>
    <w:p w14:paraId="35266512" w14:textId="77777777" w:rsidR="000B0FA7" w:rsidRDefault="000B0FA7" w:rsidP="000B0FA7"/>
    <w:p w14:paraId="2C0BF1C0" w14:textId="592FB0CC" w:rsidR="000B0FA7" w:rsidRDefault="000B0FA7" w:rsidP="00843B33">
      <w:pPr>
        <w:keepNext/>
        <w:jc w:val="center"/>
        <w:rPr>
          <w:b/>
        </w:rPr>
      </w:pPr>
      <w:r w:rsidRPr="000B0FA7">
        <w:rPr>
          <w:b/>
        </w:rPr>
        <w:t>S. 988--ADOPTED AND RETURNED TO SENATE WITH CONCURRENCE</w:t>
      </w:r>
    </w:p>
    <w:p w14:paraId="79D80CD0" w14:textId="70708630" w:rsidR="000B0FA7" w:rsidRDefault="000B0FA7" w:rsidP="00843B33">
      <w:pPr>
        <w:keepNext/>
      </w:pPr>
      <w:r>
        <w:t xml:space="preserve">The following Concurrent Resolution was taken up:  </w:t>
      </w:r>
    </w:p>
    <w:p w14:paraId="57006142" w14:textId="77777777" w:rsidR="000B0FA7" w:rsidRDefault="000B0FA7" w:rsidP="00843B33">
      <w:pPr>
        <w:keepNext/>
      </w:pPr>
      <w:bookmarkStart w:id="74" w:name="include_clip_start_113"/>
      <w:bookmarkEnd w:id="74"/>
    </w:p>
    <w:p w14:paraId="4CAD2453" w14:textId="77777777" w:rsidR="000B0FA7" w:rsidRDefault="000B0FA7" w:rsidP="00843B33">
      <w:pPr>
        <w:keepNext/>
      </w:pPr>
      <w:r>
        <w:t>S. 988 -- Senator Shealy: A CONCURRENT RESOLUTION TO AUTHORIZE AMERICAN LEGION AUXILIARY PALMETTO GIRLS STATE TO USE THE CHAMBERS OF THE SOUTH CAROLINA SENATE AND HOUSE OF REPRESENTATIVES ON FRIDAY, JUNE 14, 2024.</w:t>
      </w:r>
    </w:p>
    <w:p w14:paraId="45E5E9E0" w14:textId="44A0175D" w:rsidR="000B0FA7" w:rsidRDefault="000B0FA7" w:rsidP="000B0FA7">
      <w:bookmarkStart w:id="75" w:name="include_clip_end_113"/>
      <w:bookmarkEnd w:id="75"/>
    </w:p>
    <w:p w14:paraId="1816C6F0" w14:textId="3CDAB1EA" w:rsidR="000B0FA7" w:rsidRDefault="000B0FA7" w:rsidP="000B0FA7">
      <w:r>
        <w:t>The Concurrent Resolution was adopted and returned to the Senate with concurrence.</w:t>
      </w:r>
    </w:p>
    <w:p w14:paraId="63B35181" w14:textId="77777777" w:rsidR="000B0FA7" w:rsidRDefault="000B0FA7" w:rsidP="000B0FA7"/>
    <w:p w14:paraId="5632DAD6" w14:textId="07D904E7" w:rsidR="000B0FA7" w:rsidRDefault="000B0FA7" w:rsidP="000B0FA7">
      <w:pPr>
        <w:keepNext/>
        <w:jc w:val="center"/>
        <w:rPr>
          <w:b/>
        </w:rPr>
      </w:pPr>
      <w:r w:rsidRPr="000B0FA7">
        <w:rPr>
          <w:b/>
        </w:rPr>
        <w:t>S. 1037--ADOPTED AND RETURNED TO SENATE WITH CONCURRENCE</w:t>
      </w:r>
    </w:p>
    <w:p w14:paraId="5FBE78F2" w14:textId="2932CFAE" w:rsidR="000B0FA7" w:rsidRDefault="000B0FA7" w:rsidP="000B0FA7">
      <w:r>
        <w:t xml:space="preserve">The following Concurrent Resolution was taken up:  </w:t>
      </w:r>
    </w:p>
    <w:p w14:paraId="4FDE6DF0" w14:textId="77777777" w:rsidR="000B0FA7" w:rsidRDefault="000B0FA7" w:rsidP="000B0FA7">
      <w:bookmarkStart w:id="76" w:name="include_clip_start_116"/>
      <w:bookmarkEnd w:id="76"/>
    </w:p>
    <w:p w14:paraId="1DDF5CA2" w14:textId="77777777" w:rsidR="000B0FA7" w:rsidRDefault="000B0FA7" w:rsidP="000B0FA7">
      <w:r>
        <w:t>S. 1037 -- Senators Adams and Grooms: A CONCURRENT RESOLUTION TO REQUEST THE DEPARTMENT OF TRANSPORTATION NAME THE PORTION OF ROYLE ROAD IN BERKELEY COUNTY FROM ITS INTERSECTION WITH UNITED STATES HIGHWAY 17A/NORTH MAIN STREET TO ITS INTERSECTION WITH TREELAND DRIVE "WADE ARNETTE ROAD" AND ERECT APPROPRIATE MARKERS OR SIGNS ALONG THIS PORTION OF ROADWAY CONTAINING THESE WORDS.</w:t>
      </w:r>
    </w:p>
    <w:p w14:paraId="09FEDC95" w14:textId="78C44D88" w:rsidR="000B0FA7" w:rsidRDefault="000B0FA7" w:rsidP="000B0FA7">
      <w:bookmarkStart w:id="77" w:name="include_clip_end_116"/>
      <w:bookmarkEnd w:id="77"/>
    </w:p>
    <w:p w14:paraId="77EEC825" w14:textId="1E8129E8" w:rsidR="000B0FA7" w:rsidRDefault="000B0FA7" w:rsidP="000B0FA7">
      <w:r>
        <w:t>The Concurrent Resolution was adopted and returned to the Senate with concurrence.</w:t>
      </w:r>
    </w:p>
    <w:p w14:paraId="6DC30482" w14:textId="77777777" w:rsidR="000B0FA7" w:rsidRDefault="000B0FA7" w:rsidP="000B0FA7"/>
    <w:p w14:paraId="6855CDB6" w14:textId="27461BF3" w:rsidR="000B0FA7" w:rsidRDefault="000B0FA7" w:rsidP="000B0FA7">
      <w:pPr>
        <w:keepNext/>
        <w:jc w:val="center"/>
        <w:rPr>
          <w:b/>
        </w:rPr>
      </w:pPr>
      <w:r w:rsidRPr="000B0FA7">
        <w:rPr>
          <w:b/>
        </w:rPr>
        <w:t>S. 1041--ADOPTED AND RETURNED TO SENATE WITH CONCURRENCE</w:t>
      </w:r>
    </w:p>
    <w:p w14:paraId="060C99FA" w14:textId="2C7BAE83" w:rsidR="000B0FA7" w:rsidRDefault="000B0FA7" w:rsidP="000B0FA7">
      <w:r>
        <w:t xml:space="preserve">The following Concurrent Resolution was taken up:  </w:t>
      </w:r>
    </w:p>
    <w:p w14:paraId="1E169D18" w14:textId="77777777" w:rsidR="000B0FA7" w:rsidRDefault="000B0FA7" w:rsidP="000B0FA7">
      <w:bookmarkStart w:id="78" w:name="include_clip_start_119"/>
      <w:bookmarkEnd w:id="78"/>
    </w:p>
    <w:p w14:paraId="546803DD" w14:textId="77777777" w:rsidR="000B0FA7" w:rsidRDefault="000B0FA7" w:rsidP="000B0FA7">
      <w:r>
        <w:t>S. 1041 -- Senator Grooms: A CONCURRENT RESOLUTION TO REQUEST THAT THE DEPARTMENT OF TRANSPORTATION NAME THE PORTION OF US HIGHWAY 17A IN BERKELEY COUNTY FROM ITS INTERSECTION WITH HARRISTOWN ROAD TO ITS INTERSECTION WITH HOODTOWN ROAD "REV. LARRY A. BRADBERRY HIGHWAY" AND ERECT APPROPRIATE MARKERS OR SIGNS AT THIS LOCATION CONTAINING THE DESIGNATION.</w:t>
      </w:r>
    </w:p>
    <w:p w14:paraId="57503409" w14:textId="4FAA5412" w:rsidR="000B0FA7" w:rsidRDefault="000B0FA7" w:rsidP="000B0FA7">
      <w:bookmarkStart w:id="79" w:name="include_clip_end_119"/>
      <w:bookmarkEnd w:id="79"/>
    </w:p>
    <w:p w14:paraId="1D10F24C" w14:textId="2E2C03A2" w:rsidR="000B0FA7" w:rsidRDefault="000B0FA7" w:rsidP="000B0FA7">
      <w:r>
        <w:t>The Concurrent Resolution was adopted and returned to the Senate with concurrence.</w:t>
      </w:r>
    </w:p>
    <w:p w14:paraId="75F2B56D" w14:textId="77777777" w:rsidR="000B0FA7" w:rsidRDefault="000B0FA7" w:rsidP="000B0FA7"/>
    <w:p w14:paraId="25CDA65B" w14:textId="3CC03C4C" w:rsidR="000B0FA7" w:rsidRDefault="000B0FA7" w:rsidP="000B0FA7">
      <w:pPr>
        <w:keepNext/>
        <w:jc w:val="center"/>
        <w:rPr>
          <w:b/>
        </w:rPr>
      </w:pPr>
      <w:r w:rsidRPr="000B0FA7">
        <w:rPr>
          <w:b/>
        </w:rPr>
        <w:t>S. 1101--ADOPTED AND RETURNED TO SENATE WITH CONCURRENCE</w:t>
      </w:r>
    </w:p>
    <w:p w14:paraId="702C8753" w14:textId="775071C3" w:rsidR="000B0FA7" w:rsidRDefault="000B0FA7" w:rsidP="000B0FA7">
      <w:r>
        <w:t xml:space="preserve">The following Concurrent Resolution was taken up:  </w:t>
      </w:r>
    </w:p>
    <w:p w14:paraId="2CB1ABDB" w14:textId="77777777" w:rsidR="000B0FA7" w:rsidRPr="00D56609" w:rsidRDefault="000B0FA7" w:rsidP="000B0FA7">
      <w:pPr>
        <w:rPr>
          <w:sz w:val="16"/>
          <w:szCs w:val="16"/>
        </w:rPr>
      </w:pPr>
      <w:bookmarkStart w:id="80" w:name="include_clip_start_122"/>
      <w:bookmarkEnd w:id="80"/>
    </w:p>
    <w:p w14:paraId="75BFEDC5" w14:textId="77777777" w:rsidR="000B0FA7" w:rsidRDefault="000B0FA7" w:rsidP="000B0FA7">
      <w:r>
        <w:t>S. 1101 -- Senator Matthews: A CONCURRENT RESOLUTION TO REQUEST THAT THE DEPARTMENT OF TRANSPORTATION NAME THE INTERCHANGE LOCATED AT EXIT 38 ALONG INTERSTATE HIGHWAY 95 IN HAMPTON COUNTY "MAJOR GENERAL ARNOLD FIELDS INTERCHANGE" AND ERECT APPROPRIATE MARKERS OR SIGNS AT THIS LOCATION CONTAINING THE DESIGNATION.</w:t>
      </w:r>
    </w:p>
    <w:p w14:paraId="1BCA8444" w14:textId="15D70AA4" w:rsidR="000B0FA7" w:rsidRDefault="000B0FA7" w:rsidP="000B0FA7">
      <w:bookmarkStart w:id="81" w:name="include_clip_end_122"/>
      <w:bookmarkEnd w:id="81"/>
    </w:p>
    <w:p w14:paraId="4357EE0E" w14:textId="1F545585" w:rsidR="000B0FA7" w:rsidRDefault="000B0FA7" w:rsidP="000B0FA7">
      <w:r>
        <w:t>The Concurrent Resolution was adopted and returned to the Senate with concurrence.</w:t>
      </w:r>
    </w:p>
    <w:p w14:paraId="1927C647" w14:textId="77777777" w:rsidR="000B0FA7" w:rsidRDefault="000B0FA7" w:rsidP="000B0FA7"/>
    <w:p w14:paraId="41DB7A1E" w14:textId="48ACEDA4" w:rsidR="000B0FA7" w:rsidRDefault="000B0FA7" w:rsidP="000B0FA7">
      <w:pPr>
        <w:keepNext/>
        <w:jc w:val="center"/>
        <w:rPr>
          <w:b/>
        </w:rPr>
      </w:pPr>
      <w:r w:rsidRPr="000B0FA7">
        <w:rPr>
          <w:b/>
        </w:rPr>
        <w:t>S. 1163--ADOPTED AND RETURNED TO SENATE WITH CONCURRENCE</w:t>
      </w:r>
    </w:p>
    <w:p w14:paraId="12A593ED" w14:textId="7528AF81" w:rsidR="000B0FA7" w:rsidRDefault="000B0FA7" w:rsidP="000B0FA7">
      <w:r>
        <w:t xml:space="preserve">The following Concurrent Resolution was taken up:  </w:t>
      </w:r>
    </w:p>
    <w:p w14:paraId="5C290B1A" w14:textId="77777777" w:rsidR="000B0FA7" w:rsidRDefault="000B0FA7" w:rsidP="000B0FA7">
      <w:bookmarkStart w:id="82" w:name="include_clip_start_125"/>
      <w:bookmarkEnd w:id="82"/>
    </w:p>
    <w:p w14:paraId="178B3517" w14:textId="77777777" w:rsidR="000B0FA7" w:rsidRDefault="000B0FA7" w:rsidP="000B0FA7">
      <w:r>
        <w:t>S. 1163 -- Senators Campsen, Grooms and Adams: A CONCURRENT RESOLUTION TO REQUEST THAT THE DEPARTMENT OF TRANSPORTATION NAME A PORTION OF HIGHWAY 703 AND THE INTERSECTION OF CHUCK DAWLEY BOULEVARD (I-526B) IN CHARLESTON COUNTY "DETECTIVE PAT MESSER MEMORIAL HIGHWAY" AND ERECT APPROPRIATE MARKERS OR SIGNS AT THIS LOCATION CONTAINING THE DESIGNATION.</w:t>
      </w:r>
    </w:p>
    <w:p w14:paraId="58A21095" w14:textId="4C529782" w:rsidR="000B0FA7" w:rsidRDefault="000B0FA7" w:rsidP="000B0FA7">
      <w:bookmarkStart w:id="83" w:name="include_clip_end_125"/>
      <w:bookmarkEnd w:id="83"/>
    </w:p>
    <w:p w14:paraId="22B68DE6" w14:textId="506E7184" w:rsidR="000B0FA7" w:rsidRDefault="000B0FA7" w:rsidP="000B0FA7">
      <w:r>
        <w:t>The Concurrent Resolution was adopted and returned to the Senate with concurrence.</w:t>
      </w:r>
    </w:p>
    <w:p w14:paraId="4FD57379" w14:textId="77777777" w:rsidR="000B0FA7" w:rsidRDefault="000B0FA7" w:rsidP="000B0FA7"/>
    <w:p w14:paraId="22CA9FA7" w14:textId="525B7B92" w:rsidR="000B0FA7" w:rsidRDefault="000B0FA7" w:rsidP="000B0FA7">
      <w:pPr>
        <w:keepNext/>
        <w:jc w:val="center"/>
        <w:rPr>
          <w:b/>
        </w:rPr>
      </w:pPr>
      <w:r w:rsidRPr="000B0FA7">
        <w:rPr>
          <w:b/>
        </w:rPr>
        <w:t>RECURRENCE TO THE MORNING HOUR</w:t>
      </w:r>
    </w:p>
    <w:p w14:paraId="16E27039" w14:textId="504DB228" w:rsidR="000B0FA7" w:rsidRDefault="000B0FA7" w:rsidP="000B0FA7">
      <w:r>
        <w:t>Rep. GILLIARD moved that the House recur to the morning hour, which was agreed to.</w:t>
      </w:r>
    </w:p>
    <w:p w14:paraId="73F58D9D" w14:textId="77777777" w:rsidR="000B0FA7" w:rsidRDefault="000B0FA7" w:rsidP="000B0FA7"/>
    <w:p w14:paraId="6869D703" w14:textId="3F6A81A1" w:rsidR="000B0FA7" w:rsidRDefault="000B0FA7" w:rsidP="000B0FA7">
      <w:pPr>
        <w:keepNext/>
        <w:jc w:val="center"/>
        <w:rPr>
          <w:b/>
        </w:rPr>
      </w:pPr>
      <w:r w:rsidRPr="000B0FA7">
        <w:rPr>
          <w:b/>
        </w:rPr>
        <w:t xml:space="preserve">INTRODUCTION OF BILLS  </w:t>
      </w:r>
    </w:p>
    <w:p w14:paraId="2004BD3E" w14:textId="70DCA8CB" w:rsidR="000B0FA7" w:rsidRDefault="000B0FA7" w:rsidP="000B0FA7">
      <w:r>
        <w:t>The following Bills were introduced, read the first time, and referred to appropriate committees:</w:t>
      </w:r>
    </w:p>
    <w:p w14:paraId="49F89966" w14:textId="77777777" w:rsidR="000B0FA7" w:rsidRDefault="000B0FA7" w:rsidP="000B0FA7"/>
    <w:p w14:paraId="4DD79C5F" w14:textId="77777777" w:rsidR="000B0FA7" w:rsidRDefault="000B0FA7" w:rsidP="000B0FA7">
      <w:pPr>
        <w:keepNext/>
      </w:pPr>
      <w:bookmarkStart w:id="84" w:name="include_clip_start_131"/>
      <w:bookmarkEnd w:id="84"/>
      <w:r>
        <w:t>H. 5393 -- Reps. Guffey, Crawford, O'Neal, Lawson, B. L. Cox, Pace, J. E. Johnson and Brittain: A BILL TO AMEND THE SOUTH CAROLINA CODE OF LAWS BY ADDING SECTION 39-5-190 SO AS TO PROVIDE THAT EVERY INDIVIDUAL HAS A PROPERTY RIGHT IN THE USE OF THAT INDIVIDUAL'S NAME, PHOTOGRAPH, VOICE, OR LIKENESS IN ANY MEDIUM IN ANY MANNER AND TO PROVIDE PENALTIES.</w:t>
      </w:r>
    </w:p>
    <w:p w14:paraId="674AAA55" w14:textId="6396D6E1" w:rsidR="000B0FA7" w:rsidRDefault="000B0FA7" w:rsidP="000B0FA7">
      <w:bookmarkStart w:id="85" w:name="include_clip_end_131"/>
      <w:bookmarkEnd w:id="85"/>
      <w:r>
        <w:t>Referred to Committee on Judiciary</w:t>
      </w:r>
    </w:p>
    <w:p w14:paraId="1F32ED95" w14:textId="77777777" w:rsidR="000B0FA7" w:rsidRDefault="000B0FA7" w:rsidP="000B0FA7"/>
    <w:p w14:paraId="51DB33D5" w14:textId="77777777" w:rsidR="000B0FA7" w:rsidRDefault="000B0FA7" w:rsidP="000B0FA7">
      <w:pPr>
        <w:keepNext/>
      </w:pPr>
      <w:bookmarkStart w:id="86" w:name="include_clip_start_133"/>
      <w:bookmarkEnd w:id="86"/>
      <w:r>
        <w:t>H. 5394 -- Reps. Guffey, Crawford, O'Neal, Lawson, B. L. Cox, Pace and Pedalino: A BILL TO AMEND THE SOUTH CAROLINA CODE OF LAWS BY AMENDING SECTION 16-17-470, RELATING TO THE CRIMES OF EAVESDROPPING, PEEPING, AND VOYEURISM, SO AS TO INCORPORATE THE REALISTIC BUT FALSE IMAGES, RECORDINGS, OR DIGITAL ELECTRONIC FILES CREATED OR ALTERED USING GENERATIVE ADVERSARIAL NETWORK TECHNIQUES OR OTHER DIGITAL TECHNOLOGY, TO INCREASE PENALTIES FOR VIOLATIONS, TO REQUIRE LAW ENFORCEMENT AGENCIES TO DESTROY ITEMS WHEN NO LONGER NEEDED AS EVIDENCE, AND TO REQUIRE NOTIFICATION OF ADDITIONAL POTENTIAL VICTIMS BY LAW ENFORCEMENT AGENCIES.</w:t>
      </w:r>
    </w:p>
    <w:p w14:paraId="1701B348" w14:textId="61605C40" w:rsidR="000B0FA7" w:rsidRDefault="000B0FA7" w:rsidP="000B0FA7">
      <w:bookmarkStart w:id="87" w:name="include_clip_end_133"/>
      <w:bookmarkEnd w:id="87"/>
      <w:r>
        <w:t>Referred to Committee on Judiciary</w:t>
      </w:r>
    </w:p>
    <w:p w14:paraId="075A4173" w14:textId="77777777" w:rsidR="000B0FA7" w:rsidRDefault="000B0FA7" w:rsidP="000B0FA7"/>
    <w:p w14:paraId="6176438B" w14:textId="402225A0" w:rsidR="000B0FA7" w:rsidRDefault="000B0FA7" w:rsidP="000B0FA7">
      <w:pPr>
        <w:keepNext/>
      </w:pPr>
      <w:bookmarkStart w:id="88" w:name="include_clip_start_135"/>
      <w:bookmarkEnd w:id="88"/>
      <w:r>
        <w:t xml:space="preserve">H. 5395 -- Reps. B. Newton, Mitchell, Yow and Neese: A BILL TO AMEND ACT 879 OF 1954, AS AMENDED, RELATING TO THE CREATION OF THE LANCASTER COUNTY NATURAL GAS AUTHORITY, SO AS TO CLARIFY PER DIEM PROVISIONS APPLICABLE TO MEMBERS OF THE BOARD OF DIRECTORS AND TO DELETE THE REQUIREMENT THAT ALL UNENCUMBERED REVENUES FROM THE SYSTEM BE PAID OVER TO THE MUNICIPALITIES SERVED BY THE AUTHORITY AND </w:t>
      </w:r>
      <w:r w:rsidR="00843B33">
        <w:t xml:space="preserve">TO </w:t>
      </w:r>
      <w:r>
        <w:t>PROVIDE THAT THESE FUNDS MUST BE USED INSTEAD TO EXPAND THE SYSTEM OR TO REDUCE CUSTOMER RATES.</w:t>
      </w:r>
    </w:p>
    <w:p w14:paraId="4C111962" w14:textId="4989B9C2" w:rsidR="000B0FA7" w:rsidRDefault="000B0FA7" w:rsidP="000B0FA7">
      <w:bookmarkStart w:id="89" w:name="include_clip_end_135"/>
      <w:bookmarkEnd w:id="89"/>
      <w:r>
        <w:t>On motion of Rep. B. NEWTON, with unanimous consent, the Bill was ordered placed on the Calendar without reference.</w:t>
      </w:r>
    </w:p>
    <w:p w14:paraId="345FF8FD" w14:textId="77777777" w:rsidR="000B0FA7" w:rsidRDefault="000B0FA7" w:rsidP="000B0FA7">
      <w:pPr>
        <w:keepNext/>
        <w:jc w:val="center"/>
        <w:rPr>
          <w:b/>
        </w:rPr>
      </w:pPr>
      <w:r w:rsidRPr="000B0FA7">
        <w:rPr>
          <w:b/>
        </w:rPr>
        <w:t>SPEAKER IN CHAIR</w:t>
      </w:r>
    </w:p>
    <w:p w14:paraId="7FC814A3" w14:textId="77777777" w:rsidR="000B0FA7" w:rsidRDefault="000B0FA7" w:rsidP="000B0FA7">
      <w:pPr>
        <w:jc w:val="center"/>
        <w:rPr>
          <w:b/>
        </w:rPr>
      </w:pPr>
    </w:p>
    <w:p w14:paraId="4993FE06" w14:textId="77777777" w:rsidR="000B0FA7" w:rsidRDefault="000B0FA7" w:rsidP="00D56609">
      <w:pPr>
        <w:pStyle w:val="NormalWeb"/>
        <w:spacing w:after="0" w:afterAutospacing="0"/>
        <w:ind w:firstLine="216"/>
        <w:jc w:val="both"/>
        <w:rPr>
          <w:color w:val="000000"/>
          <w:sz w:val="22"/>
          <w:szCs w:val="27"/>
        </w:rPr>
      </w:pPr>
      <w:bookmarkStart w:id="90" w:name="file_start138"/>
      <w:bookmarkEnd w:id="90"/>
      <w:r w:rsidRPr="00167682">
        <w:rPr>
          <w:color w:val="000000"/>
          <w:sz w:val="22"/>
          <w:szCs w:val="27"/>
        </w:rPr>
        <w:t>Rep. POPE moved that when the House adjourn today, it stand adjourned to next meet in Statewide Session on Tuesday, April 16, at 12:00 noon, which was agreed to.</w:t>
      </w:r>
    </w:p>
    <w:p w14:paraId="158ACD92" w14:textId="39CCBB3C" w:rsidR="000B0FA7" w:rsidRDefault="000B0FA7" w:rsidP="00D56609">
      <w:pPr>
        <w:pStyle w:val="NormalWeb"/>
        <w:spacing w:before="0" w:beforeAutospacing="0" w:after="0" w:afterAutospacing="0"/>
        <w:rPr>
          <w:color w:val="000000"/>
          <w:sz w:val="22"/>
          <w:szCs w:val="27"/>
        </w:rPr>
      </w:pPr>
    </w:p>
    <w:p w14:paraId="4D850292" w14:textId="77777777" w:rsidR="000B0FA7" w:rsidRDefault="000B0FA7" w:rsidP="000B0FA7">
      <w:r>
        <w:t>Rep. POPE moved that the House do now adjourn, which was agreed to.</w:t>
      </w:r>
    </w:p>
    <w:p w14:paraId="0561DE7C" w14:textId="77777777" w:rsidR="000B0FA7" w:rsidRDefault="000B0FA7" w:rsidP="000B0FA7"/>
    <w:p w14:paraId="351111B1" w14:textId="6AE08220" w:rsidR="000B0FA7" w:rsidRDefault="000B0FA7" w:rsidP="000B0FA7">
      <w:pPr>
        <w:keepNext/>
        <w:pBdr>
          <w:top w:val="single" w:sz="4" w:space="1" w:color="auto"/>
          <w:left w:val="single" w:sz="4" w:space="4" w:color="auto"/>
          <w:right w:val="single" w:sz="4" w:space="4" w:color="auto"/>
          <w:between w:val="single" w:sz="4" w:space="1" w:color="auto"/>
          <w:bar w:val="single" w:sz="4" w:color="auto"/>
        </w:pBdr>
        <w:jc w:val="center"/>
        <w:rPr>
          <w:b/>
        </w:rPr>
      </w:pPr>
      <w:r w:rsidRPr="000B0FA7">
        <w:rPr>
          <w:b/>
        </w:rPr>
        <w:t>ADJOURNMENT</w:t>
      </w:r>
    </w:p>
    <w:p w14:paraId="37C4244A" w14:textId="3CAFE0D4" w:rsidR="000B0FA7" w:rsidRDefault="000B0FA7" w:rsidP="000B0FA7">
      <w:pPr>
        <w:keepNext/>
        <w:pBdr>
          <w:left w:val="single" w:sz="4" w:space="4" w:color="auto"/>
          <w:right w:val="single" w:sz="4" w:space="4" w:color="auto"/>
          <w:between w:val="single" w:sz="4" w:space="1" w:color="auto"/>
          <w:bar w:val="single" w:sz="4" w:color="auto"/>
        </w:pBdr>
      </w:pPr>
      <w:r>
        <w:t xml:space="preserve">At 11:22 a.m. the House, in accordance with the motion of Rep. FELDER, adjourned in memory of Stanley Brucker, to meet at 12:00 noon </w:t>
      </w:r>
      <w:r w:rsidR="00E27992">
        <w:t xml:space="preserve">Tuesday, </w:t>
      </w:r>
      <w:r>
        <w:t>April 16.</w:t>
      </w:r>
    </w:p>
    <w:p w14:paraId="22C0C332" w14:textId="77777777" w:rsidR="000B0FA7" w:rsidRDefault="000B0FA7" w:rsidP="000B0FA7">
      <w:pPr>
        <w:pBdr>
          <w:left w:val="single" w:sz="4" w:space="4" w:color="auto"/>
          <w:bottom w:val="single" w:sz="4" w:space="1" w:color="auto"/>
          <w:right w:val="single" w:sz="4" w:space="4" w:color="auto"/>
          <w:between w:val="single" w:sz="4" w:space="1" w:color="auto"/>
          <w:bar w:val="single" w:sz="4" w:color="auto"/>
        </w:pBdr>
        <w:jc w:val="center"/>
      </w:pPr>
      <w:r>
        <w:t>***</w:t>
      </w:r>
    </w:p>
    <w:p w14:paraId="34DCAA92" w14:textId="77777777" w:rsidR="00544F57" w:rsidRDefault="00544F57" w:rsidP="00544F57">
      <w:pPr>
        <w:jc w:val="center"/>
      </w:pPr>
    </w:p>
    <w:p w14:paraId="0310284D" w14:textId="3A222031" w:rsidR="00544F57" w:rsidRPr="00544F57" w:rsidRDefault="00544F57" w:rsidP="00544F57">
      <w:pPr>
        <w:tabs>
          <w:tab w:val="right" w:leader="dot" w:pos="2520"/>
        </w:tabs>
        <w:rPr>
          <w:sz w:val="20"/>
        </w:rPr>
      </w:pPr>
    </w:p>
    <w:sectPr w:rsidR="00544F57" w:rsidRPr="00544F57" w:rsidSect="00497089">
      <w:headerReference w:type="default" r:id="rId8"/>
      <w:footerReference w:type="default" r:id="rId9"/>
      <w:headerReference w:type="first" r:id="rId10"/>
      <w:footerReference w:type="first" r:id="rId11"/>
      <w:pgSz w:w="12240" w:h="15840" w:code="1"/>
      <w:pgMar w:top="1008" w:right="4694" w:bottom="3499" w:left="1224" w:header="1008" w:footer="3499" w:gutter="0"/>
      <w:pgNumType w:start="3096"/>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583BD" w14:textId="77777777" w:rsidR="000B0FA7" w:rsidRDefault="000B0FA7">
      <w:r>
        <w:separator/>
      </w:r>
    </w:p>
  </w:endnote>
  <w:endnote w:type="continuationSeparator" w:id="0">
    <w:p w14:paraId="0F5440C3" w14:textId="77777777" w:rsidR="000B0FA7" w:rsidRDefault="000B0F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1433857"/>
      <w:docPartObj>
        <w:docPartGallery w:val="Page Numbers (Bottom of Page)"/>
        <w:docPartUnique/>
      </w:docPartObj>
    </w:sdtPr>
    <w:sdtEndPr>
      <w:rPr>
        <w:noProof/>
      </w:rPr>
    </w:sdtEndPr>
    <w:sdtContent>
      <w:p w14:paraId="11FE0D28" w14:textId="760DFC97" w:rsidR="00843B33" w:rsidRDefault="00843B3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EA184" w14:textId="77777777" w:rsidR="000B0FA7" w:rsidRDefault="000B0FA7">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E0716B3" w14:textId="77777777" w:rsidR="000B0FA7" w:rsidRDefault="000B0F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C2F3C" w14:textId="77777777" w:rsidR="000B0FA7" w:rsidRDefault="000B0FA7">
      <w:r>
        <w:separator/>
      </w:r>
    </w:p>
  </w:footnote>
  <w:footnote w:type="continuationSeparator" w:id="0">
    <w:p w14:paraId="313BA53F" w14:textId="77777777" w:rsidR="000B0FA7" w:rsidRDefault="000B0F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59DB3" w14:textId="1E0300AF" w:rsidR="00843B33" w:rsidRDefault="00843B33" w:rsidP="00843B33">
    <w:pPr>
      <w:pStyle w:val="Cover3"/>
    </w:pPr>
    <w:r>
      <w:t>WEDNESDAY, APRIL 10, 2024</w:t>
    </w:r>
  </w:p>
  <w:p w14:paraId="2CB6AC43" w14:textId="77777777" w:rsidR="00843B33" w:rsidRDefault="00843B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DAA05" w14:textId="77777777" w:rsidR="000B0FA7" w:rsidRDefault="000B0FA7">
    <w:pPr>
      <w:pStyle w:val="Header"/>
      <w:jc w:val="center"/>
      <w:rPr>
        <w:b/>
      </w:rPr>
    </w:pPr>
    <w:r>
      <w:rPr>
        <w:b/>
      </w:rPr>
      <w:t>Wednesday, April 10, 2024</w:t>
    </w:r>
  </w:p>
  <w:p w14:paraId="5B104CAB" w14:textId="77777777" w:rsidR="000B0FA7" w:rsidRDefault="000B0FA7">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08269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FA7"/>
    <w:rsid w:val="000B0FA7"/>
    <w:rsid w:val="00375044"/>
    <w:rsid w:val="00497089"/>
    <w:rsid w:val="00544F57"/>
    <w:rsid w:val="007E036A"/>
    <w:rsid w:val="00843B33"/>
    <w:rsid w:val="008B41A5"/>
    <w:rsid w:val="0092241F"/>
    <w:rsid w:val="009B0842"/>
    <w:rsid w:val="00A95DF6"/>
    <w:rsid w:val="00C719B2"/>
    <w:rsid w:val="00D56609"/>
    <w:rsid w:val="00E279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8475BB"/>
  <w15:chartTrackingRefBased/>
  <w15:docId w15:val="{AEADB5F0-6365-4903-8FAC-2F5611451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NormalWeb">
    <w:name w:val="Normal (Web)"/>
    <w:basedOn w:val="Normal"/>
    <w:uiPriority w:val="99"/>
    <w:semiHidden/>
    <w:unhideWhenUsed/>
    <w:rsid w:val="000B0FA7"/>
    <w:pPr>
      <w:spacing w:before="100" w:beforeAutospacing="1" w:after="100" w:afterAutospacing="1"/>
      <w:ind w:firstLine="0"/>
      <w:jc w:val="left"/>
    </w:pPr>
    <w:rPr>
      <w:sz w:val="24"/>
      <w:szCs w:val="24"/>
    </w:rPr>
  </w:style>
  <w:style w:type="paragraph" w:styleId="Title">
    <w:name w:val="Title"/>
    <w:basedOn w:val="Normal"/>
    <w:link w:val="TitleChar"/>
    <w:qFormat/>
    <w:rsid w:val="000B0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0B0FA7"/>
    <w:rPr>
      <w:b/>
      <w:sz w:val="30"/>
    </w:rPr>
  </w:style>
  <w:style w:type="paragraph" w:customStyle="1" w:styleId="Cover1">
    <w:name w:val="Cover1"/>
    <w:basedOn w:val="Normal"/>
    <w:rsid w:val="000B0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0B0FA7"/>
    <w:pPr>
      <w:ind w:firstLine="0"/>
      <w:jc w:val="left"/>
    </w:pPr>
    <w:rPr>
      <w:sz w:val="20"/>
    </w:rPr>
  </w:style>
  <w:style w:type="paragraph" w:customStyle="1" w:styleId="Cover3">
    <w:name w:val="Cover3"/>
    <w:basedOn w:val="Normal"/>
    <w:rsid w:val="000B0FA7"/>
    <w:pPr>
      <w:ind w:firstLine="0"/>
      <w:jc w:val="center"/>
    </w:pPr>
    <w:rPr>
      <w:b/>
    </w:rPr>
  </w:style>
  <w:style w:type="paragraph" w:customStyle="1" w:styleId="Cover4">
    <w:name w:val="Cover4"/>
    <w:basedOn w:val="Cover1"/>
    <w:rsid w:val="000B0FA7"/>
    <w:pPr>
      <w:keepNext/>
    </w:pPr>
    <w:rPr>
      <w:b/>
      <w:sz w:val="20"/>
    </w:rPr>
  </w:style>
  <w:style w:type="character" w:customStyle="1" w:styleId="HeaderChar">
    <w:name w:val="Header Char"/>
    <w:basedOn w:val="DefaultParagraphFont"/>
    <w:link w:val="Header"/>
    <w:uiPriority w:val="99"/>
    <w:rsid w:val="00843B33"/>
    <w:rPr>
      <w:sz w:val="22"/>
    </w:rPr>
  </w:style>
  <w:style w:type="character" w:customStyle="1" w:styleId="FooterChar">
    <w:name w:val="Footer Char"/>
    <w:basedOn w:val="DefaultParagraphFont"/>
    <w:link w:val="Footer"/>
    <w:uiPriority w:val="99"/>
    <w:rsid w:val="00843B33"/>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D1F25C-2AA1-4D60-A5FB-8008342DA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Journal2.dot</Template>
  <TotalTime>0</TotalTime>
  <Pages>2</Pages>
  <Words>5335</Words>
  <Characters>29396</Characters>
  <Application>Microsoft Office Word</Application>
  <DocSecurity>0</DocSecurity>
  <Lines>554</Lines>
  <Paragraphs>160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Mullins</dc:creator>
  <cp:keywords/>
  <dc:description/>
  <cp:lastModifiedBy>Derrick Williamson</cp:lastModifiedBy>
  <cp:revision>2</cp:revision>
  <dcterms:created xsi:type="dcterms:W3CDTF">2025-03-13T15:25:00Z</dcterms:created>
  <dcterms:modified xsi:type="dcterms:W3CDTF">2025-03-13T15:25:00Z</dcterms:modified>
</cp:coreProperties>
</file>