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B650" w14:textId="77777777" w:rsidR="007C1CD0" w:rsidRDefault="007C1CD0" w:rsidP="007C1CD0">
      <w:pPr>
        <w:ind w:firstLine="0"/>
        <w:rPr>
          <w:strike/>
        </w:rPr>
      </w:pPr>
    </w:p>
    <w:p w14:paraId="6FC6F19A" w14:textId="77777777" w:rsidR="007C1CD0" w:rsidRDefault="007C1CD0" w:rsidP="007C1CD0">
      <w:pPr>
        <w:ind w:firstLine="0"/>
        <w:rPr>
          <w:strike/>
        </w:rPr>
      </w:pPr>
      <w:r>
        <w:rPr>
          <w:strike/>
        </w:rPr>
        <w:t>Indicates Matter Stricken</w:t>
      </w:r>
    </w:p>
    <w:p w14:paraId="3E2F9948" w14:textId="77777777" w:rsidR="007C1CD0" w:rsidRDefault="007C1CD0" w:rsidP="007C1CD0">
      <w:pPr>
        <w:ind w:firstLine="0"/>
        <w:rPr>
          <w:u w:val="single"/>
        </w:rPr>
      </w:pPr>
      <w:r>
        <w:rPr>
          <w:u w:val="single"/>
        </w:rPr>
        <w:t>Indicates New Matter</w:t>
      </w:r>
    </w:p>
    <w:p w14:paraId="43182E35" w14:textId="77777777" w:rsidR="00375044" w:rsidRDefault="00375044"/>
    <w:p w14:paraId="0BE5D511" w14:textId="77777777" w:rsidR="007C1CD0" w:rsidRDefault="007C1CD0">
      <w:r>
        <w:t>The House assembled at 10:00 a.m.</w:t>
      </w:r>
    </w:p>
    <w:p w14:paraId="7266835D" w14:textId="77777777" w:rsidR="007C1CD0" w:rsidRDefault="007C1CD0">
      <w:r>
        <w:t>Deliberations were opened with prayer by Rev. Charles E. Seastrunk, Jr., as follows:</w:t>
      </w:r>
    </w:p>
    <w:p w14:paraId="5B555043" w14:textId="61CA7BF9" w:rsidR="007C1CD0" w:rsidRDefault="007C1CD0"/>
    <w:p w14:paraId="3A3F7EB3" w14:textId="77777777" w:rsidR="007C1CD0" w:rsidRPr="00743E31" w:rsidRDefault="007C1CD0" w:rsidP="007C1CD0">
      <w:pPr>
        <w:tabs>
          <w:tab w:val="left" w:pos="270"/>
        </w:tabs>
        <w:ind w:firstLine="0"/>
        <w:rPr>
          <w:szCs w:val="24"/>
        </w:rPr>
      </w:pPr>
      <w:bookmarkStart w:id="0" w:name="file_start2"/>
      <w:bookmarkEnd w:id="0"/>
      <w:r w:rsidRPr="00743E31">
        <w:rPr>
          <w:szCs w:val="38"/>
        </w:rPr>
        <w:tab/>
      </w:r>
      <w:r w:rsidRPr="00743E31">
        <w:rPr>
          <w:szCs w:val="24"/>
        </w:rPr>
        <w:t>Our thought for today is from Philippians 2:3: “Do nothing from selfish ambition or conceit, but in humility regard others as better than yourselves.”</w:t>
      </w:r>
    </w:p>
    <w:p w14:paraId="78D58496" w14:textId="6F3C70AC" w:rsidR="007C1CD0" w:rsidRDefault="007C1CD0" w:rsidP="007C1CD0">
      <w:pPr>
        <w:tabs>
          <w:tab w:val="left" w:pos="270"/>
        </w:tabs>
        <w:ind w:firstLine="0"/>
        <w:rPr>
          <w:szCs w:val="24"/>
        </w:rPr>
      </w:pPr>
      <w:r w:rsidRPr="00743E31">
        <w:rPr>
          <w:szCs w:val="24"/>
        </w:rPr>
        <w:tab/>
        <w:t xml:space="preserve">Let us pray. God of mercy and grace, give us hearts full of compassion, ready to forgive others as You have forgiven us. May the God of mercy and grace sustain us and give us joy. Help us to see beyond our self-righteous judgements of others and to receive Your forgiveness with joy and gladness. Bestow Your blessings on our defenders of freedom and first responders. Look in favor </w:t>
      </w:r>
      <w:r w:rsidR="00D2373C">
        <w:rPr>
          <w:szCs w:val="24"/>
        </w:rPr>
        <w:t>up</w:t>
      </w:r>
      <w:r w:rsidRPr="00743E31">
        <w:rPr>
          <w:szCs w:val="24"/>
        </w:rPr>
        <w:t xml:space="preserve">on our World, Nation, President, State, Governor, Speaker, Staff, and all who work in this vineyard. Grant Your loving touch on our men and women who serve in our Armed Forces. Bless our women and men who suffer from hidden wounds. </w:t>
      </w:r>
      <w:r w:rsidRPr="00743E31">
        <w:rPr>
          <w:szCs w:val="24"/>
        </w:rPr>
        <w:tab/>
        <w:t xml:space="preserve">Lord, in Your mercy, hear our prayers. Amen. </w:t>
      </w:r>
    </w:p>
    <w:p w14:paraId="5415191E" w14:textId="324C78BC" w:rsidR="007C1CD0" w:rsidRDefault="007C1CD0" w:rsidP="007C1CD0">
      <w:pPr>
        <w:tabs>
          <w:tab w:val="left" w:pos="270"/>
        </w:tabs>
        <w:ind w:firstLine="0"/>
        <w:rPr>
          <w:szCs w:val="24"/>
        </w:rPr>
      </w:pPr>
    </w:p>
    <w:p w14:paraId="30EC67C7" w14:textId="77777777" w:rsidR="007C1CD0" w:rsidRDefault="007C1CD0" w:rsidP="007C1CD0">
      <w:r>
        <w:t xml:space="preserve">Pursuant to Rule 6.3, the House of Representatives was led in the Pledge of Allegiance to the Flag of the United States of America by the SPEAKER </w:t>
      </w:r>
      <w:r w:rsidRPr="007C1CD0">
        <w:rPr>
          <w:i/>
        </w:rPr>
        <w:t>PRO TEMPORE</w:t>
      </w:r>
      <w:r>
        <w:t>.</w:t>
      </w:r>
    </w:p>
    <w:p w14:paraId="17E30F98" w14:textId="77777777" w:rsidR="007C1CD0" w:rsidRDefault="007C1CD0" w:rsidP="007C1CD0"/>
    <w:p w14:paraId="51E7BBA9" w14:textId="0BA2FB79" w:rsidR="007C1CD0" w:rsidRDefault="007C1CD0" w:rsidP="007C1CD0">
      <w:r>
        <w:t xml:space="preserve">After corrections to the Journal of the proceedings of yesterday, the SPEAKER </w:t>
      </w:r>
      <w:r w:rsidRPr="007C1CD0">
        <w:rPr>
          <w:i/>
        </w:rPr>
        <w:t>PRO TEMPORE</w:t>
      </w:r>
      <w:r>
        <w:t xml:space="preserve"> ordered it confirmed.</w:t>
      </w:r>
    </w:p>
    <w:p w14:paraId="4423A8C6" w14:textId="77777777" w:rsidR="007C1CD0" w:rsidRDefault="007C1CD0" w:rsidP="007C1CD0"/>
    <w:p w14:paraId="7245288C" w14:textId="62318A1A" w:rsidR="007C1CD0" w:rsidRDefault="007C1CD0" w:rsidP="007C1CD0">
      <w:pPr>
        <w:keepNext/>
        <w:jc w:val="center"/>
        <w:rPr>
          <w:b/>
        </w:rPr>
      </w:pPr>
      <w:r w:rsidRPr="007C1CD0">
        <w:rPr>
          <w:b/>
        </w:rPr>
        <w:t>MOTION ADOPTED</w:t>
      </w:r>
    </w:p>
    <w:p w14:paraId="13450608" w14:textId="627F7364" w:rsidR="007C1CD0" w:rsidRDefault="007C1CD0" w:rsidP="007C1CD0">
      <w:r>
        <w:t>Rep. CLYBURN moved that when the House adjourns, it adjourn in memory of Jacqueline Dozier, which was agreed to.</w:t>
      </w:r>
    </w:p>
    <w:p w14:paraId="52481CA5" w14:textId="77777777" w:rsidR="007C1CD0" w:rsidRDefault="007C1CD0" w:rsidP="007C1CD0"/>
    <w:p w14:paraId="46DECDFA" w14:textId="09FB6F98" w:rsidR="007C1CD0" w:rsidRDefault="007C1CD0" w:rsidP="007C1CD0">
      <w:pPr>
        <w:keepNext/>
        <w:jc w:val="center"/>
        <w:rPr>
          <w:b/>
        </w:rPr>
      </w:pPr>
      <w:r w:rsidRPr="007C1CD0">
        <w:rPr>
          <w:b/>
        </w:rPr>
        <w:t>ACTING SPEAKER B. NEWTON</w:t>
      </w:r>
      <w:r w:rsidR="00BC59F9">
        <w:rPr>
          <w:b/>
        </w:rPr>
        <w:t xml:space="preserve"> </w:t>
      </w:r>
      <w:r w:rsidRPr="007C1CD0">
        <w:rPr>
          <w:b/>
        </w:rPr>
        <w:t>IN CHAIR</w:t>
      </w:r>
    </w:p>
    <w:p w14:paraId="136AF281" w14:textId="77777777" w:rsidR="007C1CD0" w:rsidRDefault="007C1CD0" w:rsidP="007C1CD0"/>
    <w:p w14:paraId="064A5B4B" w14:textId="77777777" w:rsidR="007C1CD0" w:rsidRPr="007C1CD0" w:rsidRDefault="007C1CD0" w:rsidP="007C1CD0">
      <w:pPr>
        <w:keepNext/>
        <w:jc w:val="center"/>
        <w:rPr>
          <w:b/>
        </w:rPr>
      </w:pPr>
      <w:r w:rsidRPr="007C1CD0">
        <w:rPr>
          <w:b/>
        </w:rPr>
        <w:t>REGULATION WITHDRAWN AND RESUBMITTED</w:t>
      </w:r>
    </w:p>
    <w:p w14:paraId="6D9CF468" w14:textId="77777777" w:rsidR="007C1CD0" w:rsidRPr="006F5C03" w:rsidRDefault="007C1CD0" w:rsidP="007C1CD0">
      <w:bookmarkStart w:id="1" w:name="file_start8"/>
      <w:bookmarkEnd w:id="1"/>
      <w:r w:rsidRPr="006F5C03">
        <w:t>Document No. 5221</w:t>
      </w:r>
    </w:p>
    <w:p w14:paraId="39592168" w14:textId="77777777" w:rsidR="007C1CD0" w:rsidRPr="006F5C03" w:rsidRDefault="007C1CD0" w:rsidP="007C1CD0">
      <w:r w:rsidRPr="006F5C03">
        <w:t>Agency: Department of Motor Vehicles</w:t>
      </w:r>
    </w:p>
    <w:p w14:paraId="2B6374B7" w14:textId="77777777" w:rsidR="007C1CD0" w:rsidRPr="006F5C03" w:rsidRDefault="007C1CD0" w:rsidP="007C1CD0">
      <w:r w:rsidRPr="006F5C03">
        <w:t>Statutory Authority: 1976 Code Sections 56-1-5 et seq.</w:t>
      </w:r>
    </w:p>
    <w:p w14:paraId="21815378" w14:textId="77777777" w:rsidR="007C1CD0" w:rsidRPr="006F5C03" w:rsidRDefault="007C1CD0" w:rsidP="007C1CD0">
      <w:r w:rsidRPr="006F5C03">
        <w:t>Billing Accounts</w:t>
      </w:r>
    </w:p>
    <w:p w14:paraId="796BE4E7" w14:textId="77777777" w:rsidR="007C1CD0" w:rsidRPr="006F5C03" w:rsidRDefault="007C1CD0" w:rsidP="007C1CD0">
      <w:r w:rsidRPr="006F5C03">
        <w:t>Received by Speaker of the House of Representatives January 9, 2024</w:t>
      </w:r>
    </w:p>
    <w:p w14:paraId="3B39689B" w14:textId="77777777" w:rsidR="007C1CD0" w:rsidRPr="006F5C03" w:rsidRDefault="007C1CD0" w:rsidP="007C1CD0">
      <w:r w:rsidRPr="006F5C03">
        <w:lastRenderedPageBreak/>
        <w:t>Referred to Regulations and Administrative Procedures Committee</w:t>
      </w:r>
    </w:p>
    <w:p w14:paraId="0B3D2DDB" w14:textId="77777777" w:rsidR="007C1CD0" w:rsidRDefault="007C1CD0" w:rsidP="007C1CD0">
      <w:r w:rsidRPr="006F5C03">
        <w:t>Legislative Review Expiration May 8, 2024</w:t>
      </w:r>
    </w:p>
    <w:p w14:paraId="4F9BA4B6" w14:textId="4514DA23" w:rsidR="007C1CD0" w:rsidRDefault="007C1CD0" w:rsidP="007C1CD0"/>
    <w:p w14:paraId="78561375" w14:textId="77777777" w:rsidR="007C1CD0" w:rsidRPr="007C1CD0" w:rsidRDefault="007C1CD0" w:rsidP="007C1CD0">
      <w:pPr>
        <w:keepNext/>
        <w:jc w:val="center"/>
        <w:rPr>
          <w:b/>
        </w:rPr>
      </w:pPr>
      <w:r w:rsidRPr="007C1CD0">
        <w:rPr>
          <w:b/>
        </w:rPr>
        <w:t>REGULATION WITHDRAWN AND RESUBMITTED</w:t>
      </w:r>
    </w:p>
    <w:p w14:paraId="210AB4B5" w14:textId="77777777" w:rsidR="007C1CD0" w:rsidRPr="000C2146" w:rsidRDefault="007C1CD0" w:rsidP="007C1CD0">
      <w:pPr>
        <w:jc w:val="left"/>
      </w:pPr>
      <w:bookmarkStart w:id="2" w:name="file_start9"/>
      <w:bookmarkEnd w:id="2"/>
      <w:r w:rsidRPr="000C2146">
        <w:t>Document No. 5200</w:t>
      </w:r>
    </w:p>
    <w:p w14:paraId="32C34E62" w14:textId="77777777" w:rsidR="007C1CD0" w:rsidRPr="000C2146" w:rsidRDefault="007C1CD0" w:rsidP="007C1CD0">
      <w:pPr>
        <w:jc w:val="left"/>
      </w:pPr>
      <w:r w:rsidRPr="000C2146">
        <w:t>Agency: Department of Health and Environmental Control</w:t>
      </w:r>
    </w:p>
    <w:p w14:paraId="09A2DC26" w14:textId="7CBB67FF" w:rsidR="007C1CD0" w:rsidRPr="000C2146" w:rsidRDefault="007C1CD0" w:rsidP="007C1CD0">
      <w:pPr>
        <w:jc w:val="left"/>
      </w:pPr>
      <w:r w:rsidRPr="000C2146">
        <w:t>Statutory Authority: 1976 Code Sections 48-39-10 et seq.</w:t>
      </w:r>
    </w:p>
    <w:p w14:paraId="47E4496A" w14:textId="04B1C9C3" w:rsidR="007C1CD0" w:rsidRPr="000C2146" w:rsidRDefault="007C1CD0" w:rsidP="00BC59F9">
      <w:pPr>
        <w:ind w:left="216" w:firstLine="0"/>
        <w:jc w:val="left"/>
      </w:pPr>
      <w:r w:rsidRPr="000C2146">
        <w:t>Statement of Policy; Applying for a Permit; General Guidelines for All Critical Areas; and Specific Project Standards for Beaches and the Beach/Dune System</w:t>
      </w:r>
    </w:p>
    <w:p w14:paraId="1BE13669" w14:textId="77777777" w:rsidR="007C1CD0" w:rsidRPr="000C2146" w:rsidRDefault="007C1CD0" w:rsidP="00BC59F9">
      <w:pPr>
        <w:ind w:left="216" w:firstLine="0"/>
        <w:jc w:val="left"/>
      </w:pPr>
      <w:r w:rsidRPr="000C2146">
        <w:t>Received by Speaker of the House of Representatives January 9, 2024</w:t>
      </w:r>
    </w:p>
    <w:p w14:paraId="29F117E3" w14:textId="77777777" w:rsidR="007C1CD0" w:rsidRPr="000C2146" w:rsidRDefault="007C1CD0" w:rsidP="007C1CD0">
      <w:pPr>
        <w:jc w:val="left"/>
      </w:pPr>
      <w:r w:rsidRPr="000C2146">
        <w:t>Referred to Regulations and Administrative Procedures Committee</w:t>
      </w:r>
    </w:p>
    <w:p w14:paraId="6A8D04A0" w14:textId="77777777" w:rsidR="007C1CD0" w:rsidRDefault="007C1CD0" w:rsidP="007C1CD0">
      <w:pPr>
        <w:jc w:val="left"/>
      </w:pPr>
      <w:r w:rsidRPr="000C2146">
        <w:t>Legislative Review Expiration May 8, 2024</w:t>
      </w:r>
    </w:p>
    <w:p w14:paraId="17AB464E" w14:textId="3EF74F3C" w:rsidR="007C1CD0" w:rsidRDefault="007C1CD0" w:rsidP="007C1CD0">
      <w:pPr>
        <w:jc w:val="left"/>
      </w:pPr>
    </w:p>
    <w:p w14:paraId="19356B5D" w14:textId="77777777" w:rsidR="007C1CD0" w:rsidRDefault="007C1CD0" w:rsidP="007C1CD0">
      <w:pPr>
        <w:keepNext/>
        <w:jc w:val="center"/>
        <w:rPr>
          <w:b/>
        </w:rPr>
      </w:pPr>
      <w:r w:rsidRPr="007C1CD0">
        <w:rPr>
          <w:b/>
        </w:rPr>
        <w:t>HOUSE RESOLUTION</w:t>
      </w:r>
    </w:p>
    <w:p w14:paraId="1E6D65EF" w14:textId="65EC3380" w:rsidR="007C1CD0" w:rsidRDefault="007C1CD0" w:rsidP="007C1CD0">
      <w:pPr>
        <w:keepNext/>
      </w:pPr>
      <w:r>
        <w:t>The following was introduced:</w:t>
      </w:r>
    </w:p>
    <w:p w14:paraId="48A99CB4" w14:textId="77777777" w:rsidR="007C1CD0" w:rsidRDefault="007C1CD0" w:rsidP="007C1CD0">
      <w:pPr>
        <w:keepNext/>
      </w:pPr>
      <w:bookmarkStart w:id="3" w:name="include_clip_start_11"/>
      <w:bookmarkEnd w:id="3"/>
    </w:p>
    <w:p w14:paraId="0802CEDE" w14:textId="12F38FB6" w:rsidR="007C1CD0" w:rsidRDefault="007C1CD0" w:rsidP="00D2373C">
      <w:pPr>
        <w:keepNext/>
      </w:pPr>
      <w:r>
        <w:t>H. 5410 -- Reps. Beach, Alexander, Anderson, Atkinson, Bailey, Ballentine, Bamberg, Bannister, Bauer,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w:t>
      </w:r>
      <w:r w:rsidR="009D7154">
        <w:t>, Spann-Wilder,</w:t>
      </w:r>
      <w:r>
        <w:t xml:space="preserve"> Stavrinakis, Taylor, Thayer, Thigpen, Trantham, Vaughan, Weeks, West, Wetmore, Wheeler, White, Whitmire, Williams, Willis, Wooten and Yow: A HOUSE RESOLUTION TO RECOGNIZE AND HONOR THE POWDERSVILLE HIGH SCHOOL BOYS BASKETBALL TEAM, COACHES, AND SCHOOL OFFICIALS FOR AN OUTSTANDING SEASON AND TO CONGRATULATE THEM FOR WINNING THE 2024 SOUTH CAROLINA CLASS AAA STATE CHAMPIONSHIP TITLE.</w:t>
      </w:r>
    </w:p>
    <w:p w14:paraId="2E7D51F5" w14:textId="6504E645" w:rsidR="007C1CD0" w:rsidRDefault="007C1CD0" w:rsidP="00D2373C">
      <w:pPr>
        <w:keepNext/>
      </w:pPr>
      <w:bookmarkStart w:id="4" w:name="include_clip_end_11"/>
      <w:bookmarkEnd w:id="4"/>
    </w:p>
    <w:p w14:paraId="5E9BD3BD" w14:textId="1B16F179" w:rsidR="007C1CD0" w:rsidRDefault="007C1CD0" w:rsidP="00D2373C">
      <w:pPr>
        <w:keepNext/>
      </w:pPr>
      <w:r>
        <w:t>The Resolution was adopted.</w:t>
      </w:r>
    </w:p>
    <w:p w14:paraId="0F6B90A4" w14:textId="77777777" w:rsidR="007C1CD0" w:rsidRDefault="007C1CD0" w:rsidP="007C1CD0"/>
    <w:p w14:paraId="785FFDCB" w14:textId="15984D15" w:rsidR="007C1CD0" w:rsidRDefault="007C1CD0" w:rsidP="007C1CD0">
      <w:pPr>
        <w:keepNext/>
        <w:jc w:val="center"/>
        <w:rPr>
          <w:b/>
        </w:rPr>
      </w:pPr>
      <w:r w:rsidRPr="007C1CD0">
        <w:rPr>
          <w:b/>
        </w:rPr>
        <w:t>HOUSE RESOLUTION</w:t>
      </w:r>
    </w:p>
    <w:p w14:paraId="2697F7E4" w14:textId="2F0DAAD7" w:rsidR="007C1CD0" w:rsidRDefault="007C1CD0" w:rsidP="007C1CD0">
      <w:pPr>
        <w:keepNext/>
      </w:pPr>
      <w:r>
        <w:t>The following was introduced:</w:t>
      </w:r>
    </w:p>
    <w:p w14:paraId="32E1B5B9" w14:textId="77777777" w:rsidR="007C1CD0" w:rsidRDefault="007C1CD0" w:rsidP="007C1CD0">
      <w:pPr>
        <w:keepNext/>
      </w:pPr>
      <w:bookmarkStart w:id="5" w:name="include_clip_start_14"/>
      <w:bookmarkEnd w:id="5"/>
    </w:p>
    <w:p w14:paraId="0400D0DF" w14:textId="4DD72D93" w:rsidR="007C1CD0" w:rsidRDefault="007C1CD0" w:rsidP="007C1CD0">
      <w:r>
        <w:t>H. 5411 -- Reps.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w:t>
      </w:r>
      <w:r w:rsidR="009D7154">
        <w:t>, Spann-Wilder,</w:t>
      </w:r>
      <w:r>
        <w:t xml:space="preserve"> Stavrinakis, Taylor, Thayer, Thigpen, Trantham, Vaughan, Weeks, West, Wetmore, Wheeler, White, Whitmire, Williams, Willis, Wooten and Yow: A HOUSE RESOLUTION TO RECOGNIZE AND CONGRATULATE THE MEMBERS OF THE LEXINGTON COUNTY BLOWFISH BASEBALL CLUB ON WINNING THE 2023 COASTAL PLAIN LEAGUE CHAMPIONSHIP TITLE.</w:t>
      </w:r>
    </w:p>
    <w:p w14:paraId="053F4B89" w14:textId="2EFB9145" w:rsidR="007C1CD0" w:rsidRDefault="007C1CD0" w:rsidP="007C1CD0">
      <w:bookmarkStart w:id="6" w:name="include_clip_end_14"/>
      <w:bookmarkEnd w:id="6"/>
    </w:p>
    <w:p w14:paraId="4293170E" w14:textId="1FE84DDA" w:rsidR="007C1CD0" w:rsidRDefault="007C1CD0" w:rsidP="007C1CD0">
      <w:r>
        <w:t>The Resolution was adopted.</w:t>
      </w:r>
    </w:p>
    <w:p w14:paraId="3B4E4B11" w14:textId="77777777" w:rsidR="007C1CD0" w:rsidRDefault="007C1CD0" w:rsidP="007C1CD0"/>
    <w:p w14:paraId="09D570D2" w14:textId="5C55E282" w:rsidR="007C1CD0" w:rsidRDefault="007C1CD0" w:rsidP="007C1CD0">
      <w:pPr>
        <w:keepNext/>
        <w:jc w:val="center"/>
        <w:rPr>
          <w:b/>
        </w:rPr>
      </w:pPr>
      <w:r w:rsidRPr="007C1CD0">
        <w:rPr>
          <w:b/>
        </w:rPr>
        <w:t>HOUSE RESOLUTION</w:t>
      </w:r>
    </w:p>
    <w:p w14:paraId="487B07ED" w14:textId="32EBD8AE" w:rsidR="007C1CD0" w:rsidRDefault="007C1CD0" w:rsidP="007C1CD0">
      <w:pPr>
        <w:keepNext/>
      </w:pPr>
      <w:r>
        <w:t>The following was introduced:</w:t>
      </w:r>
    </w:p>
    <w:p w14:paraId="154F7BA4" w14:textId="77777777" w:rsidR="007C1CD0" w:rsidRDefault="007C1CD0" w:rsidP="007C1CD0">
      <w:pPr>
        <w:keepNext/>
      </w:pPr>
      <w:bookmarkStart w:id="7" w:name="include_clip_start_17"/>
      <w:bookmarkEnd w:id="7"/>
    </w:p>
    <w:p w14:paraId="49738CDB" w14:textId="333BD836" w:rsidR="007C1CD0" w:rsidRDefault="007C1CD0" w:rsidP="007C1CD0">
      <w:r>
        <w:t>H. 5412 --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w:t>
      </w:r>
      <w:r w:rsidR="009D7154">
        <w:t>, Spann-Wilder,</w:t>
      </w:r>
      <w:r>
        <w:t xml:space="preserve"> Stavrinakis, Taylor, Thayer, Thigpen, Trantham, Vaughan, Weeks, West, Wetmore, Wheeler, Whitmire, Williams, Willis, Wooten and Yow: A HOUSE RESOLUTION TO RECOGNIZE AND HONOR DAVID "DJ" SMITH, JR., A TALENTED STUDENT AT NEWBERRY MIDDLE SCHOOL, FOR HIS OUTSTANDING ACADEMIC CAREER AND TO CONGRATULATE HIM FOR WINNING THE FIRST PLACE AWARD FOR TECHNOLOGY IN THE SOUTH CAROLINA BETA CLUB CONVENTION.</w:t>
      </w:r>
    </w:p>
    <w:p w14:paraId="7D67DF09" w14:textId="4C8FF33F" w:rsidR="007C1CD0" w:rsidRDefault="007C1CD0" w:rsidP="007C1CD0">
      <w:bookmarkStart w:id="8" w:name="include_clip_end_17"/>
      <w:bookmarkEnd w:id="8"/>
    </w:p>
    <w:p w14:paraId="300D6705" w14:textId="0D36070E" w:rsidR="007C1CD0" w:rsidRDefault="007C1CD0" w:rsidP="007C1CD0">
      <w:r>
        <w:t>The Resolution was adopted.</w:t>
      </w:r>
    </w:p>
    <w:p w14:paraId="20D37949" w14:textId="77777777" w:rsidR="007C1CD0" w:rsidRDefault="007C1CD0" w:rsidP="007C1CD0"/>
    <w:p w14:paraId="226B7F89" w14:textId="11086B70" w:rsidR="007C1CD0" w:rsidRDefault="007C1CD0" w:rsidP="007C1CD0">
      <w:pPr>
        <w:keepNext/>
        <w:jc w:val="center"/>
        <w:rPr>
          <w:b/>
        </w:rPr>
      </w:pPr>
      <w:r w:rsidRPr="007C1CD0">
        <w:rPr>
          <w:b/>
        </w:rPr>
        <w:t>HOUSE RESOLUTION</w:t>
      </w:r>
    </w:p>
    <w:p w14:paraId="3F64DC19" w14:textId="1B5C6E85" w:rsidR="007C1CD0" w:rsidRDefault="007C1CD0" w:rsidP="007C1CD0">
      <w:pPr>
        <w:keepNext/>
      </w:pPr>
      <w:r>
        <w:t>The following was introduced:</w:t>
      </w:r>
    </w:p>
    <w:p w14:paraId="25FC3C0B" w14:textId="77777777" w:rsidR="007C1CD0" w:rsidRDefault="007C1CD0" w:rsidP="007C1CD0">
      <w:pPr>
        <w:keepNext/>
      </w:pPr>
      <w:bookmarkStart w:id="9" w:name="include_clip_start_20"/>
      <w:bookmarkEnd w:id="9"/>
    </w:p>
    <w:p w14:paraId="06B8139A" w14:textId="1C621149" w:rsidR="007C1CD0" w:rsidRDefault="007C1CD0" w:rsidP="007C1CD0">
      <w:r>
        <w:t>H. 5413 -- Reps. Pace,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Pedalino, Pendarvis, Pope, Rivers, Robbins, Rose, Rutherford, Sandifer, Schuessler, Sessions, G. M. Smith, M. M. Smith</w:t>
      </w:r>
      <w:r w:rsidR="009D7154">
        <w:t>, Spann-Wilder,</w:t>
      </w:r>
      <w:r>
        <w:t xml:space="preserve"> Stavrinakis, Taylor, Thayer, Thigpen, Trantham, Vaughan, Weeks, West, Wetmore, Wheeler, White, Whitmire, Williams, Willis, Wooten and Yow: A HOUSE RESOLUTION TO EXPRESS THE PROFOUND SORROW OF THE MEMBERS OF THE SOUTH CAROLINA HOUSE OF REPRESENTATIVES UPON THE PASSING OF JONATHAN "MOONPIE" ROGERS OF SPARTANBURG COUNTY AND TO EXTEND THEIR DEEPEST SYMPATHY TO HIS LARGE AND LOVING FAMILY AND HIS MANY FRIENDS.</w:t>
      </w:r>
    </w:p>
    <w:p w14:paraId="1B7178DD" w14:textId="3EE8DECC" w:rsidR="007C1CD0" w:rsidRDefault="007C1CD0" w:rsidP="007C1CD0">
      <w:bookmarkStart w:id="10" w:name="include_clip_end_20"/>
      <w:bookmarkEnd w:id="10"/>
    </w:p>
    <w:p w14:paraId="1EF52544" w14:textId="3DA351CF" w:rsidR="007C1CD0" w:rsidRDefault="007C1CD0" w:rsidP="007C1CD0">
      <w:r>
        <w:t>The Resolution was adopted.</w:t>
      </w:r>
    </w:p>
    <w:p w14:paraId="61E6C6E9" w14:textId="77777777" w:rsidR="007C1CD0" w:rsidRDefault="007C1CD0" w:rsidP="007C1CD0"/>
    <w:p w14:paraId="0C6C7FA7" w14:textId="3969D5F4" w:rsidR="007C1CD0" w:rsidRDefault="007C1CD0" w:rsidP="007C1CD0">
      <w:pPr>
        <w:keepNext/>
        <w:jc w:val="center"/>
        <w:rPr>
          <w:b/>
        </w:rPr>
      </w:pPr>
      <w:r w:rsidRPr="007C1CD0">
        <w:rPr>
          <w:b/>
        </w:rPr>
        <w:t>CONCURRENT RESOLUTION</w:t>
      </w:r>
    </w:p>
    <w:p w14:paraId="6F6ACA6B" w14:textId="6EE461DB" w:rsidR="007C1CD0" w:rsidRDefault="007C1CD0" w:rsidP="007C1CD0">
      <w:r>
        <w:t>The Senate sent to the House the following:</w:t>
      </w:r>
    </w:p>
    <w:p w14:paraId="02C34DB8" w14:textId="77777777" w:rsidR="007C1CD0" w:rsidRDefault="007C1CD0" w:rsidP="007C1CD0">
      <w:bookmarkStart w:id="11" w:name="include_clip_start_23"/>
      <w:bookmarkEnd w:id="11"/>
    </w:p>
    <w:p w14:paraId="3F884AA4" w14:textId="77777777" w:rsidR="007C1CD0" w:rsidRDefault="007C1CD0" w:rsidP="007C1CD0">
      <w:r>
        <w:t>S. 1257 -- Senator Jackson: A CONCURRENT RESOLUTION TO RECOGNIZE AND HONOR ROBERT G. ANDERSON, JAMES L. SOLOMON, JR., AND HENRIE MONTEITH TREADWELL, WHOSE COURAGE AND RESOLVE ON SEPTEMBER 11, 1963, OPENED WIDE THE DOORS OF EDUCATIONAL OPPORTUNITY FOR ALL STUDENTS OF COLOR AT THE STATE'S FLAGSHIP UNIVERSITY, AN HISTORIC EVENT NOW MEMORIALIZED BY THE INSTALLATION ON THE UNIVERSITY'S HISTORIC HORSESHOE OF A MONUMENT DEPICTING THE THREE STUDENTS.</w:t>
      </w:r>
    </w:p>
    <w:p w14:paraId="5091C551" w14:textId="3FA88878" w:rsidR="007C1CD0" w:rsidRDefault="007C1CD0" w:rsidP="007C1CD0">
      <w:bookmarkStart w:id="12" w:name="include_clip_end_23"/>
      <w:bookmarkEnd w:id="12"/>
    </w:p>
    <w:p w14:paraId="39F26B4A" w14:textId="240AC409" w:rsidR="007C1CD0" w:rsidRDefault="007C1CD0" w:rsidP="007C1CD0">
      <w:r>
        <w:t>The Concurrent Resolution was agreed to and ordered returned to the Senate with concurrence.</w:t>
      </w:r>
    </w:p>
    <w:p w14:paraId="02CBB330" w14:textId="77777777" w:rsidR="007C1CD0" w:rsidRDefault="007C1CD0" w:rsidP="007C1CD0"/>
    <w:p w14:paraId="0858162D" w14:textId="365770E0" w:rsidR="007C1CD0" w:rsidRDefault="007C1CD0" w:rsidP="007C1CD0">
      <w:pPr>
        <w:keepNext/>
        <w:jc w:val="center"/>
        <w:rPr>
          <w:b/>
        </w:rPr>
      </w:pPr>
      <w:r w:rsidRPr="007C1CD0">
        <w:rPr>
          <w:b/>
        </w:rPr>
        <w:t>CONCURRENT RESOLUTION</w:t>
      </w:r>
    </w:p>
    <w:p w14:paraId="2350EB03" w14:textId="7254A58F" w:rsidR="007C1CD0" w:rsidRDefault="007C1CD0" w:rsidP="007C1CD0">
      <w:r>
        <w:t>The Senate sent to the House the following:</w:t>
      </w:r>
    </w:p>
    <w:p w14:paraId="08405588" w14:textId="77777777" w:rsidR="007C1CD0" w:rsidRDefault="007C1CD0" w:rsidP="007C1CD0">
      <w:bookmarkStart w:id="13" w:name="include_clip_start_26"/>
      <w:bookmarkEnd w:id="13"/>
    </w:p>
    <w:p w14:paraId="452F1C99" w14:textId="77777777" w:rsidR="007C1CD0" w:rsidRDefault="007C1CD0" w:rsidP="007C1CD0">
      <w:r>
        <w:t>S. 1258 -- Senator Cromer: A CONCURRENT RESOLUTION TO RECOGNIZE AND HONOR HENRY S. REEDER FOR A LIFETIME OF SERVICE TO HIS COMMUNITY.</w:t>
      </w:r>
    </w:p>
    <w:p w14:paraId="6C6F181B" w14:textId="271E0193" w:rsidR="007C1CD0" w:rsidRDefault="007C1CD0" w:rsidP="007C1CD0">
      <w:bookmarkStart w:id="14" w:name="include_clip_end_26"/>
      <w:bookmarkEnd w:id="14"/>
    </w:p>
    <w:p w14:paraId="45A278A5" w14:textId="04FB37C6" w:rsidR="007C1CD0" w:rsidRDefault="007C1CD0" w:rsidP="007C1CD0">
      <w:r>
        <w:t>The Concurrent Resolution was agreed to and ordered returned to the Senate with concurrence.</w:t>
      </w:r>
    </w:p>
    <w:p w14:paraId="2C96C36A" w14:textId="77777777" w:rsidR="007C1CD0" w:rsidRDefault="007C1CD0" w:rsidP="007C1CD0"/>
    <w:p w14:paraId="01872006" w14:textId="37E42E31" w:rsidR="007C1CD0" w:rsidRDefault="007C1CD0" w:rsidP="007C1CD0">
      <w:pPr>
        <w:keepNext/>
        <w:jc w:val="center"/>
        <w:rPr>
          <w:b/>
        </w:rPr>
      </w:pPr>
      <w:r w:rsidRPr="007C1CD0">
        <w:rPr>
          <w:b/>
        </w:rPr>
        <w:t>CONCURRENT RESOLUTION</w:t>
      </w:r>
    </w:p>
    <w:p w14:paraId="1AD99BFA" w14:textId="29417913" w:rsidR="007C1CD0" w:rsidRDefault="007C1CD0" w:rsidP="007C1CD0">
      <w:r>
        <w:t>The Senate sent to the House the following:</w:t>
      </w:r>
    </w:p>
    <w:p w14:paraId="3E4C45B0" w14:textId="77777777" w:rsidR="00D2373C" w:rsidRDefault="00D2373C" w:rsidP="007C1CD0"/>
    <w:p w14:paraId="09036036" w14:textId="77777777" w:rsidR="007C1CD0" w:rsidRDefault="007C1CD0" w:rsidP="007C1CD0">
      <w:bookmarkStart w:id="15" w:name="include_clip_start_29"/>
      <w:bookmarkEnd w:id="15"/>
      <w:r>
        <w:t>S. 1259 -- Senator Talley: A CONCURRENT RESOLUTION TO CONGRATULATE AFL ON THE OCCASION OF ITS FORTIETH ANNIVERSARY AND TO WISH THE COMPANY MUCH CONTINUED SUCCESS IN THE YEARS AHEAD.</w:t>
      </w:r>
    </w:p>
    <w:p w14:paraId="41AAA7E0" w14:textId="088247A6" w:rsidR="007C1CD0" w:rsidRDefault="007C1CD0" w:rsidP="007C1CD0">
      <w:bookmarkStart w:id="16" w:name="include_clip_end_29"/>
      <w:bookmarkEnd w:id="16"/>
    </w:p>
    <w:p w14:paraId="38579824" w14:textId="13747892" w:rsidR="007C1CD0" w:rsidRDefault="007C1CD0" w:rsidP="007C1CD0">
      <w:r>
        <w:t>The Concurrent Resolution was agreed to and ordered returned to the Senate with concurrence.</w:t>
      </w:r>
    </w:p>
    <w:p w14:paraId="627383FA" w14:textId="77777777" w:rsidR="007C1CD0" w:rsidRDefault="007C1CD0" w:rsidP="007C1CD0"/>
    <w:p w14:paraId="251F7AC5" w14:textId="77777777" w:rsidR="00BB0FD6" w:rsidRDefault="00BB0FD6" w:rsidP="00BB0FD6">
      <w:pPr>
        <w:keepNext/>
        <w:tabs>
          <w:tab w:val="right" w:leader="dot" w:pos="5760"/>
        </w:tabs>
        <w:jc w:val="center"/>
        <w:rPr>
          <w:b/>
        </w:rPr>
      </w:pPr>
      <w:r w:rsidRPr="00516B21">
        <w:rPr>
          <w:b/>
        </w:rPr>
        <w:t>ROLL CALL</w:t>
      </w:r>
    </w:p>
    <w:p w14:paraId="43B5A903" w14:textId="77777777" w:rsidR="00BB0FD6" w:rsidRDefault="00BB0FD6" w:rsidP="00BB0FD6">
      <w:pPr>
        <w:tabs>
          <w:tab w:val="right" w:leader="dot" w:pos="5760"/>
        </w:tabs>
      </w:pPr>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3CACC347" w14:textId="77777777" w:rsidTr="0016492B">
        <w:trPr>
          <w:jc w:val="right"/>
        </w:trPr>
        <w:tc>
          <w:tcPr>
            <w:tcW w:w="2179" w:type="dxa"/>
            <w:shd w:val="clear" w:color="auto" w:fill="auto"/>
          </w:tcPr>
          <w:p w14:paraId="2B21C2F0" w14:textId="77777777" w:rsidR="00BB0FD6" w:rsidRPr="00516B21" w:rsidRDefault="00BB0FD6" w:rsidP="0016492B">
            <w:pPr>
              <w:keepNext/>
              <w:tabs>
                <w:tab w:val="right" w:leader="dot" w:pos="5760"/>
              </w:tabs>
              <w:ind w:firstLine="0"/>
            </w:pPr>
            <w:bookmarkStart w:id="17" w:name="vote_start33"/>
            <w:bookmarkEnd w:id="17"/>
            <w:r>
              <w:t>Alexander</w:t>
            </w:r>
          </w:p>
        </w:tc>
        <w:tc>
          <w:tcPr>
            <w:tcW w:w="2179" w:type="dxa"/>
            <w:shd w:val="clear" w:color="auto" w:fill="auto"/>
          </w:tcPr>
          <w:p w14:paraId="49404BC7" w14:textId="77777777" w:rsidR="00BB0FD6" w:rsidRPr="00516B21" w:rsidRDefault="00BB0FD6" w:rsidP="0016492B">
            <w:pPr>
              <w:keepNext/>
              <w:tabs>
                <w:tab w:val="right" w:leader="dot" w:pos="5760"/>
              </w:tabs>
              <w:ind w:firstLine="0"/>
            </w:pPr>
            <w:r>
              <w:t>Anderson</w:t>
            </w:r>
          </w:p>
        </w:tc>
        <w:tc>
          <w:tcPr>
            <w:tcW w:w="2180" w:type="dxa"/>
            <w:shd w:val="clear" w:color="auto" w:fill="auto"/>
          </w:tcPr>
          <w:p w14:paraId="42A7DBEC" w14:textId="77777777" w:rsidR="00BB0FD6" w:rsidRPr="00516B21" w:rsidRDefault="00BB0FD6" w:rsidP="0016492B">
            <w:pPr>
              <w:keepNext/>
              <w:tabs>
                <w:tab w:val="right" w:leader="dot" w:pos="5760"/>
              </w:tabs>
              <w:ind w:firstLine="0"/>
            </w:pPr>
            <w:r>
              <w:t>Atkinson</w:t>
            </w:r>
          </w:p>
        </w:tc>
      </w:tr>
      <w:tr w:rsidR="00BB0FD6" w:rsidRPr="00516B21" w14:paraId="6D828D79" w14:textId="77777777" w:rsidTr="0016492B">
        <w:tblPrEx>
          <w:jc w:val="left"/>
        </w:tblPrEx>
        <w:tc>
          <w:tcPr>
            <w:tcW w:w="2179" w:type="dxa"/>
            <w:shd w:val="clear" w:color="auto" w:fill="auto"/>
          </w:tcPr>
          <w:p w14:paraId="4ACC4CC4" w14:textId="77777777" w:rsidR="00BB0FD6" w:rsidRPr="00516B21" w:rsidRDefault="00BB0FD6" w:rsidP="0016492B">
            <w:pPr>
              <w:tabs>
                <w:tab w:val="right" w:leader="dot" w:pos="5760"/>
              </w:tabs>
              <w:ind w:firstLine="0"/>
            </w:pPr>
            <w:r>
              <w:t>Bailey</w:t>
            </w:r>
          </w:p>
        </w:tc>
        <w:tc>
          <w:tcPr>
            <w:tcW w:w="2179" w:type="dxa"/>
            <w:shd w:val="clear" w:color="auto" w:fill="auto"/>
          </w:tcPr>
          <w:p w14:paraId="1AA9CA1B" w14:textId="77777777" w:rsidR="00BB0FD6" w:rsidRPr="00516B21" w:rsidRDefault="00BB0FD6" w:rsidP="0016492B">
            <w:pPr>
              <w:tabs>
                <w:tab w:val="right" w:leader="dot" w:pos="5760"/>
              </w:tabs>
              <w:ind w:firstLine="0"/>
            </w:pPr>
            <w:r>
              <w:t>Ballentine</w:t>
            </w:r>
          </w:p>
        </w:tc>
        <w:tc>
          <w:tcPr>
            <w:tcW w:w="2180" w:type="dxa"/>
            <w:shd w:val="clear" w:color="auto" w:fill="auto"/>
          </w:tcPr>
          <w:p w14:paraId="7EBB2B8C" w14:textId="77777777" w:rsidR="00BB0FD6" w:rsidRPr="00516B21" w:rsidRDefault="00BB0FD6" w:rsidP="0016492B">
            <w:pPr>
              <w:tabs>
                <w:tab w:val="right" w:leader="dot" w:pos="5760"/>
              </w:tabs>
              <w:ind w:firstLine="0"/>
            </w:pPr>
            <w:r>
              <w:t>Bamberg</w:t>
            </w:r>
          </w:p>
        </w:tc>
      </w:tr>
      <w:tr w:rsidR="00BB0FD6" w:rsidRPr="00516B21" w14:paraId="75F5E9DC" w14:textId="77777777" w:rsidTr="0016492B">
        <w:tblPrEx>
          <w:jc w:val="left"/>
        </w:tblPrEx>
        <w:tc>
          <w:tcPr>
            <w:tcW w:w="2179" w:type="dxa"/>
            <w:shd w:val="clear" w:color="auto" w:fill="auto"/>
          </w:tcPr>
          <w:p w14:paraId="447A3F49" w14:textId="77777777" w:rsidR="00BB0FD6" w:rsidRPr="00516B21" w:rsidRDefault="00BB0FD6" w:rsidP="0016492B">
            <w:pPr>
              <w:tabs>
                <w:tab w:val="right" w:leader="dot" w:pos="5760"/>
              </w:tabs>
              <w:ind w:firstLine="0"/>
            </w:pPr>
            <w:r>
              <w:t>Bannister</w:t>
            </w:r>
          </w:p>
        </w:tc>
        <w:tc>
          <w:tcPr>
            <w:tcW w:w="2179" w:type="dxa"/>
            <w:shd w:val="clear" w:color="auto" w:fill="auto"/>
          </w:tcPr>
          <w:p w14:paraId="20DAB5C1" w14:textId="77777777" w:rsidR="00BB0FD6" w:rsidRPr="00516B21" w:rsidRDefault="00BB0FD6" w:rsidP="0016492B">
            <w:pPr>
              <w:tabs>
                <w:tab w:val="right" w:leader="dot" w:pos="5760"/>
              </w:tabs>
              <w:ind w:firstLine="0"/>
            </w:pPr>
            <w:r>
              <w:t>Bauer</w:t>
            </w:r>
          </w:p>
        </w:tc>
        <w:tc>
          <w:tcPr>
            <w:tcW w:w="2180" w:type="dxa"/>
            <w:shd w:val="clear" w:color="auto" w:fill="auto"/>
          </w:tcPr>
          <w:p w14:paraId="017B659D" w14:textId="77777777" w:rsidR="00BB0FD6" w:rsidRPr="00516B21" w:rsidRDefault="00BB0FD6" w:rsidP="0016492B">
            <w:pPr>
              <w:tabs>
                <w:tab w:val="right" w:leader="dot" w:pos="5760"/>
              </w:tabs>
              <w:ind w:firstLine="0"/>
            </w:pPr>
            <w:r>
              <w:t>Beach</w:t>
            </w:r>
          </w:p>
        </w:tc>
      </w:tr>
      <w:tr w:rsidR="00BB0FD6" w:rsidRPr="00516B21" w14:paraId="1E475A90" w14:textId="77777777" w:rsidTr="0016492B">
        <w:tblPrEx>
          <w:jc w:val="left"/>
        </w:tblPrEx>
        <w:tc>
          <w:tcPr>
            <w:tcW w:w="2179" w:type="dxa"/>
            <w:shd w:val="clear" w:color="auto" w:fill="auto"/>
          </w:tcPr>
          <w:p w14:paraId="7619951B" w14:textId="77777777" w:rsidR="00BB0FD6" w:rsidRPr="00516B21" w:rsidRDefault="00BB0FD6" w:rsidP="0016492B">
            <w:pPr>
              <w:tabs>
                <w:tab w:val="right" w:leader="dot" w:pos="5760"/>
              </w:tabs>
              <w:ind w:firstLine="0"/>
            </w:pPr>
            <w:r>
              <w:t>Bernstein</w:t>
            </w:r>
          </w:p>
        </w:tc>
        <w:tc>
          <w:tcPr>
            <w:tcW w:w="2179" w:type="dxa"/>
            <w:shd w:val="clear" w:color="auto" w:fill="auto"/>
          </w:tcPr>
          <w:p w14:paraId="4E7A1FAC" w14:textId="77777777" w:rsidR="00BB0FD6" w:rsidRPr="00516B21" w:rsidRDefault="00BB0FD6" w:rsidP="0016492B">
            <w:pPr>
              <w:tabs>
                <w:tab w:val="right" w:leader="dot" w:pos="5760"/>
              </w:tabs>
              <w:ind w:firstLine="0"/>
            </w:pPr>
            <w:r>
              <w:t>Blackwell</w:t>
            </w:r>
          </w:p>
        </w:tc>
        <w:tc>
          <w:tcPr>
            <w:tcW w:w="2180" w:type="dxa"/>
            <w:shd w:val="clear" w:color="auto" w:fill="auto"/>
          </w:tcPr>
          <w:p w14:paraId="3E1DF4DB" w14:textId="77777777" w:rsidR="00BB0FD6" w:rsidRPr="00516B21" w:rsidRDefault="00BB0FD6" w:rsidP="0016492B">
            <w:pPr>
              <w:tabs>
                <w:tab w:val="right" w:leader="dot" w:pos="5760"/>
              </w:tabs>
              <w:ind w:firstLine="0"/>
            </w:pPr>
            <w:r>
              <w:t>Brewer</w:t>
            </w:r>
          </w:p>
        </w:tc>
      </w:tr>
      <w:tr w:rsidR="00BB0FD6" w:rsidRPr="00516B21" w14:paraId="14DB84F4" w14:textId="77777777" w:rsidTr="0016492B">
        <w:tblPrEx>
          <w:jc w:val="left"/>
        </w:tblPrEx>
        <w:tc>
          <w:tcPr>
            <w:tcW w:w="2179" w:type="dxa"/>
            <w:shd w:val="clear" w:color="auto" w:fill="auto"/>
          </w:tcPr>
          <w:p w14:paraId="326A1A75" w14:textId="77777777" w:rsidR="00BB0FD6" w:rsidRPr="00516B21" w:rsidRDefault="00BB0FD6" w:rsidP="0016492B">
            <w:pPr>
              <w:tabs>
                <w:tab w:val="right" w:leader="dot" w:pos="5760"/>
              </w:tabs>
              <w:ind w:firstLine="0"/>
            </w:pPr>
            <w:r>
              <w:t>Brittain</w:t>
            </w:r>
          </w:p>
        </w:tc>
        <w:tc>
          <w:tcPr>
            <w:tcW w:w="2179" w:type="dxa"/>
            <w:shd w:val="clear" w:color="auto" w:fill="auto"/>
          </w:tcPr>
          <w:p w14:paraId="2B85D3AC" w14:textId="77777777" w:rsidR="00BB0FD6" w:rsidRPr="00516B21" w:rsidRDefault="00BB0FD6" w:rsidP="0016492B">
            <w:pPr>
              <w:tabs>
                <w:tab w:val="right" w:leader="dot" w:pos="5760"/>
              </w:tabs>
              <w:ind w:firstLine="0"/>
            </w:pPr>
            <w:r>
              <w:t>Burns</w:t>
            </w:r>
          </w:p>
        </w:tc>
        <w:tc>
          <w:tcPr>
            <w:tcW w:w="2180" w:type="dxa"/>
            <w:shd w:val="clear" w:color="auto" w:fill="auto"/>
          </w:tcPr>
          <w:p w14:paraId="481626CE" w14:textId="77777777" w:rsidR="00BB0FD6" w:rsidRPr="00516B21" w:rsidRDefault="00BB0FD6" w:rsidP="0016492B">
            <w:pPr>
              <w:tabs>
                <w:tab w:val="right" w:leader="dot" w:pos="5760"/>
              </w:tabs>
              <w:ind w:firstLine="0"/>
            </w:pPr>
            <w:r>
              <w:t>Bustos</w:t>
            </w:r>
          </w:p>
        </w:tc>
      </w:tr>
      <w:tr w:rsidR="00BB0FD6" w:rsidRPr="00516B21" w14:paraId="46698373" w14:textId="77777777" w:rsidTr="0016492B">
        <w:tblPrEx>
          <w:jc w:val="left"/>
        </w:tblPrEx>
        <w:tc>
          <w:tcPr>
            <w:tcW w:w="2179" w:type="dxa"/>
            <w:shd w:val="clear" w:color="auto" w:fill="auto"/>
          </w:tcPr>
          <w:p w14:paraId="44884F7E" w14:textId="77777777" w:rsidR="00BB0FD6" w:rsidRPr="00516B21" w:rsidRDefault="00BB0FD6" w:rsidP="0016492B">
            <w:pPr>
              <w:tabs>
                <w:tab w:val="right" w:leader="dot" w:pos="5760"/>
              </w:tabs>
              <w:ind w:firstLine="0"/>
            </w:pPr>
            <w:r>
              <w:t>Calhoon</w:t>
            </w:r>
          </w:p>
        </w:tc>
        <w:tc>
          <w:tcPr>
            <w:tcW w:w="2179" w:type="dxa"/>
            <w:shd w:val="clear" w:color="auto" w:fill="auto"/>
          </w:tcPr>
          <w:p w14:paraId="3C5E8039" w14:textId="77777777" w:rsidR="00BB0FD6" w:rsidRPr="00516B21" w:rsidRDefault="00BB0FD6" w:rsidP="0016492B">
            <w:pPr>
              <w:tabs>
                <w:tab w:val="right" w:leader="dot" w:pos="5760"/>
              </w:tabs>
              <w:ind w:firstLine="0"/>
            </w:pPr>
            <w:r>
              <w:t>Carter</w:t>
            </w:r>
          </w:p>
        </w:tc>
        <w:tc>
          <w:tcPr>
            <w:tcW w:w="2180" w:type="dxa"/>
            <w:shd w:val="clear" w:color="auto" w:fill="auto"/>
          </w:tcPr>
          <w:p w14:paraId="1069D052" w14:textId="77777777" w:rsidR="00BB0FD6" w:rsidRPr="00516B21" w:rsidRDefault="00BB0FD6" w:rsidP="0016492B">
            <w:pPr>
              <w:tabs>
                <w:tab w:val="right" w:leader="dot" w:pos="5760"/>
              </w:tabs>
              <w:ind w:firstLine="0"/>
            </w:pPr>
            <w:r>
              <w:t>Caskey</w:t>
            </w:r>
          </w:p>
        </w:tc>
      </w:tr>
      <w:tr w:rsidR="00BB0FD6" w:rsidRPr="00516B21" w14:paraId="5A88C9E0" w14:textId="77777777" w:rsidTr="0016492B">
        <w:tblPrEx>
          <w:jc w:val="left"/>
        </w:tblPrEx>
        <w:tc>
          <w:tcPr>
            <w:tcW w:w="2179" w:type="dxa"/>
            <w:shd w:val="clear" w:color="auto" w:fill="auto"/>
          </w:tcPr>
          <w:p w14:paraId="58E4AC51" w14:textId="77777777" w:rsidR="00BB0FD6" w:rsidRPr="00516B21" w:rsidRDefault="00BB0FD6" w:rsidP="0016492B">
            <w:pPr>
              <w:tabs>
                <w:tab w:val="right" w:leader="dot" w:pos="5760"/>
              </w:tabs>
              <w:ind w:firstLine="0"/>
            </w:pPr>
            <w:r>
              <w:t>Chapman</w:t>
            </w:r>
          </w:p>
        </w:tc>
        <w:tc>
          <w:tcPr>
            <w:tcW w:w="2179" w:type="dxa"/>
            <w:shd w:val="clear" w:color="auto" w:fill="auto"/>
          </w:tcPr>
          <w:p w14:paraId="57B37B96" w14:textId="77777777" w:rsidR="00BB0FD6" w:rsidRPr="00516B21" w:rsidRDefault="00BB0FD6" w:rsidP="0016492B">
            <w:pPr>
              <w:tabs>
                <w:tab w:val="right" w:leader="dot" w:pos="5760"/>
              </w:tabs>
              <w:ind w:firstLine="0"/>
            </w:pPr>
            <w:r>
              <w:t>Chumley</w:t>
            </w:r>
          </w:p>
        </w:tc>
        <w:tc>
          <w:tcPr>
            <w:tcW w:w="2180" w:type="dxa"/>
            <w:shd w:val="clear" w:color="auto" w:fill="auto"/>
          </w:tcPr>
          <w:p w14:paraId="1B99135E" w14:textId="77777777" w:rsidR="00BB0FD6" w:rsidRPr="00516B21" w:rsidRDefault="00BB0FD6" w:rsidP="0016492B">
            <w:pPr>
              <w:tabs>
                <w:tab w:val="right" w:leader="dot" w:pos="5760"/>
              </w:tabs>
              <w:ind w:firstLine="0"/>
            </w:pPr>
            <w:r>
              <w:t>Clyburn</w:t>
            </w:r>
          </w:p>
        </w:tc>
      </w:tr>
      <w:tr w:rsidR="00BB0FD6" w:rsidRPr="00516B21" w14:paraId="26B864AD" w14:textId="77777777" w:rsidTr="0016492B">
        <w:tblPrEx>
          <w:jc w:val="left"/>
        </w:tblPrEx>
        <w:tc>
          <w:tcPr>
            <w:tcW w:w="2179" w:type="dxa"/>
            <w:shd w:val="clear" w:color="auto" w:fill="auto"/>
          </w:tcPr>
          <w:p w14:paraId="4CB57037" w14:textId="77777777" w:rsidR="00BB0FD6" w:rsidRPr="00516B21" w:rsidRDefault="00BB0FD6" w:rsidP="0016492B">
            <w:pPr>
              <w:tabs>
                <w:tab w:val="right" w:leader="dot" w:pos="5760"/>
              </w:tabs>
              <w:ind w:firstLine="0"/>
            </w:pPr>
            <w:r>
              <w:t>Cobb-Hunter</w:t>
            </w:r>
          </w:p>
        </w:tc>
        <w:tc>
          <w:tcPr>
            <w:tcW w:w="2179" w:type="dxa"/>
            <w:shd w:val="clear" w:color="auto" w:fill="auto"/>
          </w:tcPr>
          <w:p w14:paraId="679EBFA6" w14:textId="77777777" w:rsidR="00BB0FD6" w:rsidRPr="00516B21" w:rsidRDefault="00BB0FD6" w:rsidP="0016492B">
            <w:pPr>
              <w:tabs>
                <w:tab w:val="right" w:leader="dot" w:pos="5760"/>
              </w:tabs>
              <w:ind w:firstLine="0"/>
            </w:pPr>
            <w:r>
              <w:t>Collins</w:t>
            </w:r>
          </w:p>
        </w:tc>
        <w:tc>
          <w:tcPr>
            <w:tcW w:w="2180" w:type="dxa"/>
            <w:shd w:val="clear" w:color="auto" w:fill="auto"/>
          </w:tcPr>
          <w:p w14:paraId="502B430F" w14:textId="77777777" w:rsidR="00BB0FD6" w:rsidRPr="00516B21" w:rsidRDefault="00BB0FD6" w:rsidP="0016492B">
            <w:pPr>
              <w:tabs>
                <w:tab w:val="right" w:leader="dot" w:pos="5760"/>
              </w:tabs>
              <w:ind w:firstLine="0"/>
            </w:pPr>
            <w:r>
              <w:t>Connell</w:t>
            </w:r>
          </w:p>
        </w:tc>
      </w:tr>
      <w:tr w:rsidR="00BB0FD6" w:rsidRPr="00516B21" w14:paraId="0CF35AEC" w14:textId="77777777" w:rsidTr="0016492B">
        <w:tblPrEx>
          <w:jc w:val="left"/>
        </w:tblPrEx>
        <w:tc>
          <w:tcPr>
            <w:tcW w:w="2179" w:type="dxa"/>
            <w:shd w:val="clear" w:color="auto" w:fill="auto"/>
          </w:tcPr>
          <w:p w14:paraId="0AFB0C9B" w14:textId="77777777" w:rsidR="00BB0FD6" w:rsidRPr="00516B21" w:rsidRDefault="00BB0FD6" w:rsidP="0016492B">
            <w:pPr>
              <w:tabs>
                <w:tab w:val="right" w:leader="dot" w:pos="5760"/>
              </w:tabs>
              <w:ind w:firstLine="0"/>
            </w:pPr>
            <w:r>
              <w:t>B. J. Cox</w:t>
            </w:r>
          </w:p>
        </w:tc>
        <w:tc>
          <w:tcPr>
            <w:tcW w:w="2179" w:type="dxa"/>
            <w:shd w:val="clear" w:color="auto" w:fill="auto"/>
          </w:tcPr>
          <w:p w14:paraId="5C1F3BEC" w14:textId="77777777" w:rsidR="00BB0FD6" w:rsidRPr="00516B21" w:rsidRDefault="00BB0FD6" w:rsidP="0016492B">
            <w:pPr>
              <w:tabs>
                <w:tab w:val="right" w:leader="dot" w:pos="5760"/>
              </w:tabs>
              <w:ind w:firstLine="0"/>
            </w:pPr>
            <w:r>
              <w:t>B. L. Cox</w:t>
            </w:r>
          </w:p>
        </w:tc>
        <w:tc>
          <w:tcPr>
            <w:tcW w:w="2180" w:type="dxa"/>
            <w:shd w:val="clear" w:color="auto" w:fill="auto"/>
          </w:tcPr>
          <w:p w14:paraId="354AAD9E" w14:textId="77777777" w:rsidR="00BB0FD6" w:rsidRPr="00516B21" w:rsidRDefault="00BB0FD6" w:rsidP="0016492B">
            <w:pPr>
              <w:tabs>
                <w:tab w:val="right" w:leader="dot" w:pos="5760"/>
              </w:tabs>
              <w:ind w:firstLine="0"/>
            </w:pPr>
            <w:r>
              <w:t>Crawford</w:t>
            </w:r>
          </w:p>
        </w:tc>
      </w:tr>
      <w:tr w:rsidR="00BB0FD6" w:rsidRPr="00516B21" w14:paraId="2648700B" w14:textId="77777777" w:rsidTr="0016492B">
        <w:tblPrEx>
          <w:jc w:val="left"/>
        </w:tblPrEx>
        <w:tc>
          <w:tcPr>
            <w:tcW w:w="2179" w:type="dxa"/>
            <w:shd w:val="clear" w:color="auto" w:fill="auto"/>
          </w:tcPr>
          <w:p w14:paraId="6EF3BF03" w14:textId="77777777" w:rsidR="00BB0FD6" w:rsidRPr="00516B21" w:rsidRDefault="00BB0FD6" w:rsidP="0016492B">
            <w:pPr>
              <w:tabs>
                <w:tab w:val="right" w:leader="dot" w:pos="5760"/>
              </w:tabs>
              <w:ind w:firstLine="0"/>
            </w:pPr>
            <w:r>
              <w:t>Cromer</w:t>
            </w:r>
          </w:p>
        </w:tc>
        <w:tc>
          <w:tcPr>
            <w:tcW w:w="2179" w:type="dxa"/>
            <w:shd w:val="clear" w:color="auto" w:fill="auto"/>
          </w:tcPr>
          <w:p w14:paraId="17F3C789" w14:textId="77777777" w:rsidR="00BB0FD6" w:rsidRPr="00516B21" w:rsidRDefault="00BB0FD6" w:rsidP="0016492B">
            <w:pPr>
              <w:tabs>
                <w:tab w:val="right" w:leader="dot" w:pos="5760"/>
              </w:tabs>
              <w:ind w:firstLine="0"/>
            </w:pPr>
            <w:r>
              <w:t>Davis</w:t>
            </w:r>
          </w:p>
        </w:tc>
        <w:tc>
          <w:tcPr>
            <w:tcW w:w="2180" w:type="dxa"/>
            <w:shd w:val="clear" w:color="auto" w:fill="auto"/>
          </w:tcPr>
          <w:p w14:paraId="7E3A868B" w14:textId="77777777" w:rsidR="00BB0FD6" w:rsidRPr="00516B21" w:rsidRDefault="00BB0FD6" w:rsidP="0016492B">
            <w:pPr>
              <w:tabs>
                <w:tab w:val="right" w:leader="dot" w:pos="5760"/>
              </w:tabs>
              <w:ind w:firstLine="0"/>
            </w:pPr>
            <w:r>
              <w:t>Dillard</w:t>
            </w:r>
          </w:p>
        </w:tc>
      </w:tr>
      <w:tr w:rsidR="00BB0FD6" w:rsidRPr="00516B21" w14:paraId="1A242D5D" w14:textId="77777777" w:rsidTr="0016492B">
        <w:tblPrEx>
          <w:jc w:val="left"/>
        </w:tblPrEx>
        <w:tc>
          <w:tcPr>
            <w:tcW w:w="2179" w:type="dxa"/>
            <w:shd w:val="clear" w:color="auto" w:fill="auto"/>
          </w:tcPr>
          <w:p w14:paraId="43FF1F0D" w14:textId="77777777" w:rsidR="00BB0FD6" w:rsidRPr="00516B21" w:rsidRDefault="00BB0FD6" w:rsidP="0016492B">
            <w:pPr>
              <w:tabs>
                <w:tab w:val="right" w:leader="dot" w:pos="5760"/>
              </w:tabs>
              <w:ind w:firstLine="0"/>
            </w:pPr>
            <w:r>
              <w:t>Elliott</w:t>
            </w:r>
          </w:p>
        </w:tc>
        <w:tc>
          <w:tcPr>
            <w:tcW w:w="2179" w:type="dxa"/>
            <w:shd w:val="clear" w:color="auto" w:fill="auto"/>
          </w:tcPr>
          <w:p w14:paraId="2D571362" w14:textId="77777777" w:rsidR="00BB0FD6" w:rsidRPr="00516B21" w:rsidRDefault="00BB0FD6" w:rsidP="0016492B">
            <w:pPr>
              <w:tabs>
                <w:tab w:val="right" w:leader="dot" w:pos="5760"/>
              </w:tabs>
              <w:ind w:firstLine="0"/>
            </w:pPr>
            <w:r>
              <w:t>Erickson</w:t>
            </w:r>
          </w:p>
        </w:tc>
        <w:tc>
          <w:tcPr>
            <w:tcW w:w="2180" w:type="dxa"/>
            <w:shd w:val="clear" w:color="auto" w:fill="auto"/>
          </w:tcPr>
          <w:p w14:paraId="008F7265" w14:textId="77777777" w:rsidR="00BB0FD6" w:rsidRPr="00516B21" w:rsidRDefault="00BB0FD6" w:rsidP="0016492B">
            <w:pPr>
              <w:tabs>
                <w:tab w:val="right" w:leader="dot" w:pos="5760"/>
              </w:tabs>
              <w:ind w:firstLine="0"/>
            </w:pPr>
            <w:r>
              <w:t>Felder</w:t>
            </w:r>
          </w:p>
        </w:tc>
      </w:tr>
      <w:tr w:rsidR="00BB0FD6" w:rsidRPr="00516B21" w14:paraId="5024C356" w14:textId="77777777" w:rsidTr="0016492B">
        <w:tblPrEx>
          <w:jc w:val="left"/>
        </w:tblPrEx>
        <w:tc>
          <w:tcPr>
            <w:tcW w:w="2179" w:type="dxa"/>
            <w:shd w:val="clear" w:color="auto" w:fill="auto"/>
          </w:tcPr>
          <w:p w14:paraId="78ED03C0" w14:textId="77777777" w:rsidR="00BB0FD6" w:rsidRPr="00516B21" w:rsidRDefault="00BB0FD6" w:rsidP="0016492B">
            <w:pPr>
              <w:tabs>
                <w:tab w:val="right" w:leader="dot" w:pos="5760"/>
              </w:tabs>
              <w:ind w:firstLine="0"/>
            </w:pPr>
            <w:r>
              <w:t>Forrest</w:t>
            </w:r>
          </w:p>
        </w:tc>
        <w:tc>
          <w:tcPr>
            <w:tcW w:w="2179" w:type="dxa"/>
            <w:shd w:val="clear" w:color="auto" w:fill="auto"/>
          </w:tcPr>
          <w:p w14:paraId="37B5E695" w14:textId="77777777" w:rsidR="00BB0FD6" w:rsidRPr="00516B21" w:rsidRDefault="00BB0FD6" w:rsidP="0016492B">
            <w:pPr>
              <w:tabs>
                <w:tab w:val="right" w:leader="dot" w:pos="5760"/>
              </w:tabs>
              <w:ind w:firstLine="0"/>
            </w:pPr>
            <w:r>
              <w:t>Gagnon</w:t>
            </w:r>
          </w:p>
        </w:tc>
        <w:tc>
          <w:tcPr>
            <w:tcW w:w="2180" w:type="dxa"/>
            <w:shd w:val="clear" w:color="auto" w:fill="auto"/>
          </w:tcPr>
          <w:p w14:paraId="585BADBB" w14:textId="77777777" w:rsidR="00BB0FD6" w:rsidRPr="00516B21" w:rsidRDefault="00BB0FD6" w:rsidP="0016492B">
            <w:pPr>
              <w:tabs>
                <w:tab w:val="right" w:leader="dot" w:pos="5760"/>
              </w:tabs>
              <w:ind w:firstLine="0"/>
            </w:pPr>
            <w:r>
              <w:t>Garvin</w:t>
            </w:r>
          </w:p>
        </w:tc>
      </w:tr>
      <w:tr w:rsidR="00BB0FD6" w:rsidRPr="00516B21" w14:paraId="06FD7161" w14:textId="77777777" w:rsidTr="0016492B">
        <w:tblPrEx>
          <w:jc w:val="left"/>
        </w:tblPrEx>
        <w:tc>
          <w:tcPr>
            <w:tcW w:w="2179" w:type="dxa"/>
            <w:shd w:val="clear" w:color="auto" w:fill="auto"/>
          </w:tcPr>
          <w:p w14:paraId="2D66A35E" w14:textId="77777777" w:rsidR="00BB0FD6" w:rsidRPr="00516B21" w:rsidRDefault="00BB0FD6" w:rsidP="0016492B">
            <w:pPr>
              <w:tabs>
                <w:tab w:val="right" w:leader="dot" w:pos="5760"/>
              </w:tabs>
              <w:ind w:firstLine="0"/>
            </w:pPr>
            <w:r>
              <w:t>Gatch</w:t>
            </w:r>
          </w:p>
        </w:tc>
        <w:tc>
          <w:tcPr>
            <w:tcW w:w="2179" w:type="dxa"/>
            <w:shd w:val="clear" w:color="auto" w:fill="auto"/>
          </w:tcPr>
          <w:p w14:paraId="559620EB" w14:textId="77777777" w:rsidR="00BB0FD6" w:rsidRPr="00516B21" w:rsidRDefault="00BB0FD6" w:rsidP="0016492B">
            <w:pPr>
              <w:tabs>
                <w:tab w:val="right" w:leader="dot" w:pos="5760"/>
              </w:tabs>
              <w:ind w:firstLine="0"/>
            </w:pPr>
            <w:r>
              <w:t>Gibson</w:t>
            </w:r>
          </w:p>
        </w:tc>
        <w:tc>
          <w:tcPr>
            <w:tcW w:w="2180" w:type="dxa"/>
            <w:shd w:val="clear" w:color="auto" w:fill="auto"/>
          </w:tcPr>
          <w:p w14:paraId="7B79B40E" w14:textId="77777777" w:rsidR="00BB0FD6" w:rsidRPr="00516B21" w:rsidRDefault="00BB0FD6" w:rsidP="0016492B">
            <w:pPr>
              <w:tabs>
                <w:tab w:val="right" w:leader="dot" w:pos="5760"/>
              </w:tabs>
              <w:ind w:firstLine="0"/>
            </w:pPr>
            <w:r>
              <w:t>Gilliam</w:t>
            </w:r>
          </w:p>
        </w:tc>
      </w:tr>
      <w:tr w:rsidR="00BB0FD6" w:rsidRPr="00516B21" w14:paraId="730A9A70" w14:textId="77777777" w:rsidTr="0016492B">
        <w:tblPrEx>
          <w:jc w:val="left"/>
        </w:tblPrEx>
        <w:tc>
          <w:tcPr>
            <w:tcW w:w="2179" w:type="dxa"/>
            <w:shd w:val="clear" w:color="auto" w:fill="auto"/>
          </w:tcPr>
          <w:p w14:paraId="43F3461E" w14:textId="77777777" w:rsidR="00BB0FD6" w:rsidRPr="00516B21" w:rsidRDefault="00BB0FD6" w:rsidP="0016492B">
            <w:pPr>
              <w:tabs>
                <w:tab w:val="right" w:leader="dot" w:pos="5760"/>
              </w:tabs>
              <w:ind w:firstLine="0"/>
            </w:pPr>
            <w:r>
              <w:t>Gilliard</w:t>
            </w:r>
          </w:p>
        </w:tc>
        <w:tc>
          <w:tcPr>
            <w:tcW w:w="2179" w:type="dxa"/>
            <w:shd w:val="clear" w:color="auto" w:fill="auto"/>
          </w:tcPr>
          <w:p w14:paraId="66D5C95C" w14:textId="77777777" w:rsidR="00BB0FD6" w:rsidRPr="00516B21" w:rsidRDefault="00BB0FD6" w:rsidP="0016492B">
            <w:pPr>
              <w:tabs>
                <w:tab w:val="right" w:leader="dot" w:pos="5760"/>
              </w:tabs>
              <w:ind w:firstLine="0"/>
            </w:pPr>
            <w:r>
              <w:t>Guest</w:t>
            </w:r>
          </w:p>
        </w:tc>
        <w:tc>
          <w:tcPr>
            <w:tcW w:w="2180" w:type="dxa"/>
            <w:shd w:val="clear" w:color="auto" w:fill="auto"/>
          </w:tcPr>
          <w:p w14:paraId="329AADCF" w14:textId="77777777" w:rsidR="00BB0FD6" w:rsidRPr="00516B21" w:rsidRDefault="00BB0FD6" w:rsidP="0016492B">
            <w:pPr>
              <w:tabs>
                <w:tab w:val="right" w:leader="dot" w:pos="5760"/>
              </w:tabs>
              <w:ind w:firstLine="0"/>
            </w:pPr>
            <w:r>
              <w:t>Guffey</w:t>
            </w:r>
          </w:p>
        </w:tc>
      </w:tr>
      <w:tr w:rsidR="00BB0FD6" w:rsidRPr="00516B21" w14:paraId="067D8FF3" w14:textId="77777777" w:rsidTr="0016492B">
        <w:tblPrEx>
          <w:jc w:val="left"/>
        </w:tblPrEx>
        <w:tc>
          <w:tcPr>
            <w:tcW w:w="2179" w:type="dxa"/>
            <w:shd w:val="clear" w:color="auto" w:fill="auto"/>
          </w:tcPr>
          <w:p w14:paraId="78D3BC63" w14:textId="77777777" w:rsidR="00BB0FD6" w:rsidRPr="00516B21" w:rsidRDefault="00BB0FD6" w:rsidP="0016492B">
            <w:pPr>
              <w:tabs>
                <w:tab w:val="right" w:leader="dot" w:pos="5760"/>
              </w:tabs>
              <w:ind w:firstLine="0"/>
            </w:pPr>
            <w:r>
              <w:t>Haddon</w:t>
            </w:r>
          </w:p>
        </w:tc>
        <w:tc>
          <w:tcPr>
            <w:tcW w:w="2179" w:type="dxa"/>
            <w:shd w:val="clear" w:color="auto" w:fill="auto"/>
          </w:tcPr>
          <w:p w14:paraId="6DEF0BFC" w14:textId="77777777" w:rsidR="00BB0FD6" w:rsidRPr="00516B21" w:rsidRDefault="00BB0FD6" w:rsidP="0016492B">
            <w:pPr>
              <w:tabs>
                <w:tab w:val="right" w:leader="dot" w:pos="5760"/>
              </w:tabs>
              <w:ind w:firstLine="0"/>
            </w:pPr>
            <w:r>
              <w:t>Hager</w:t>
            </w:r>
          </w:p>
        </w:tc>
        <w:tc>
          <w:tcPr>
            <w:tcW w:w="2180" w:type="dxa"/>
            <w:shd w:val="clear" w:color="auto" w:fill="auto"/>
          </w:tcPr>
          <w:p w14:paraId="06ABC3A7" w14:textId="77777777" w:rsidR="00BB0FD6" w:rsidRPr="00516B21" w:rsidRDefault="00BB0FD6" w:rsidP="0016492B">
            <w:pPr>
              <w:tabs>
                <w:tab w:val="right" w:leader="dot" w:pos="5760"/>
              </w:tabs>
              <w:ind w:firstLine="0"/>
            </w:pPr>
            <w:r>
              <w:t>Hardee</w:t>
            </w:r>
          </w:p>
        </w:tc>
      </w:tr>
      <w:tr w:rsidR="00BB0FD6" w:rsidRPr="00516B21" w14:paraId="37503B00" w14:textId="77777777" w:rsidTr="0016492B">
        <w:tblPrEx>
          <w:jc w:val="left"/>
        </w:tblPrEx>
        <w:tc>
          <w:tcPr>
            <w:tcW w:w="2179" w:type="dxa"/>
            <w:shd w:val="clear" w:color="auto" w:fill="auto"/>
          </w:tcPr>
          <w:p w14:paraId="1A080C2F" w14:textId="77777777" w:rsidR="00BB0FD6" w:rsidRPr="00516B21" w:rsidRDefault="00BB0FD6" w:rsidP="0016492B">
            <w:pPr>
              <w:tabs>
                <w:tab w:val="right" w:leader="dot" w:pos="5760"/>
              </w:tabs>
              <w:ind w:firstLine="0"/>
            </w:pPr>
            <w:r>
              <w:t>Harris</w:t>
            </w:r>
          </w:p>
        </w:tc>
        <w:tc>
          <w:tcPr>
            <w:tcW w:w="2179" w:type="dxa"/>
            <w:shd w:val="clear" w:color="auto" w:fill="auto"/>
          </w:tcPr>
          <w:p w14:paraId="41C835AD" w14:textId="77777777" w:rsidR="00BB0FD6" w:rsidRPr="00516B21" w:rsidRDefault="00BB0FD6" w:rsidP="0016492B">
            <w:pPr>
              <w:tabs>
                <w:tab w:val="right" w:leader="dot" w:pos="5760"/>
              </w:tabs>
              <w:ind w:firstLine="0"/>
            </w:pPr>
            <w:r>
              <w:t>Hart</w:t>
            </w:r>
          </w:p>
        </w:tc>
        <w:tc>
          <w:tcPr>
            <w:tcW w:w="2180" w:type="dxa"/>
            <w:shd w:val="clear" w:color="auto" w:fill="auto"/>
          </w:tcPr>
          <w:p w14:paraId="38BFF614" w14:textId="77777777" w:rsidR="00BB0FD6" w:rsidRPr="00516B21" w:rsidRDefault="00BB0FD6" w:rsidP="0016492B">
            <w:pPr>
              <w:tabs>
                <w:tab w:val="right" w:leader="dot" w:pos="5760"/>
              </w:tabs>
              <w:ind w:firstLine="0"/>
            </w:pPr>
            <w:r>
              <w:t>Hartnett</w:t>
            </w:r>
          </w:p>
        </w:tc>
      </w:tr>
      <w:tr w:rsidR="00BB0FD6" w:rsidRPr="00516B21" w14:paraId="6088E7ED" w14:textId="77777777" w:rsidTr="0016492B">
        <w:tblPrEx>
          <w:jc w:val="left"/>
        </w:tblPrEx>
        <w:tc>
          <w:tcPr>
            <w:tcW w:w="2179" w:type="dxa"/>
            <w:shd w:val="clear" w:color="auto" w:fill="auto"/>
          </w:tcPr>
          <w:p w14:paraId="1BF451C2" w14:textId="77777777" w:rsidR="00BB0FD6" w:rsidRPr="00516B21" w:rsidRDefault="00BB0FD6" w:rsidP="0016492B">
            <w:pPr>
              <w:tabs>
                <w:tab w:val="right" w:leader="dot" w:pos="5760"/>
              </w:tabs>
              <w:ind w:firstLine="0"/>
            </w:pPr>
            <w:r>
              <w:t>Hayes</w:t>
            </w:r>
          </w:p>
        </w:tc>
        <w:tc>
          <w:tcPr>
            <w:tcW w:w="2179" w:type="dxa"/>
            <w:shd w:val="clear" w:color="auto" w:fill="auto"/>
          </w:tcPr>
          <w:p w14:paraId="06F14264" w14:textId="77777777" w:rsidR="00BB0FD6" w:rsidRPr="00516B21" w:rsidRDefault="00BB0FD6" w:rsidP="0016492B">
            <w:pPr>
              <w:tabs>
                <w:tab w:val="right" w:leader="dot" w:pos="5760"/>
              </w:tabs>
              <w:ind w:firstLine="0"/>
            </w:pPr>
            <w:r>
              <w:t>Henderson-Myers</w:t>
            </w:r>
          </w:p>
        </w:tc>
        <w:tc>
          <w:tcPr>
            <w:tcW w:w="2180" w:type="dxa"/>
            <w:shd w:val="clear" w:color="auto" w:fill="auto"/>
          </w:tcPr>
          <w:p w14:paraId="708CB1AB" w14:textId="77777777" w:rsidR="00BB0FD6" w:rsidRPr="00516B21" w:rsidRDefault="00BB0FD6" w:rsidP="0016492B">
            <w:pPr>
              <w:tabs>
                <w:tab w:val="right" w:leader="dot" w:pos="5760"/>
              </w:tabs>
              <w:ind w:firstLine="0"/>
            </w:pPr>
            <w:r>
              <w:t>Henegan</w:t>
            </w:r>
          </w:p>
        </w:tc>
      </w:tr>
      <w:tr w:rsidR="00BB0FD6" w:rsidRPr="00516B21" w14:paraId="498FF1D6" w14:textId="77777777" w:rsidTr="0016492B">
        <w:tblPrEx>
          <w:jc w:val="left"/>
        </w:tblPrEx>
        <w:tc>
          <w:tcPr>
            <w:tcW w:w="2179" w:type="dxa"/>
            <w:shd w:val="clear" w:color="auto" w:fill="auto"/>
          </w:tcPr>
          <w:p w14:paraId="7F366435" w14:textId="77777777" w:rsidR="00BB0FD6" w:rsidRPr="00516B21" w:rsidRDefault="00BB0FD6" w:rsidP="0016492B">
            <w:pPr>
              <w:tabs>
                <w:tab w:val="right" w:leader="dot" w:pos="5760"/>
              </w:tabs>
              <w:ind w:firstLine="0"/>
            </w:pPr>
            <w:r>
              <w:t>Herbkersman</w:t>
            </w:r>
          </w:p>
        </w:tc>
        <w:tc>
          <w:tcPr>
            <w:tcW w:w="2179" w:type="dxa"/>
            <w:shd w:val="clear" w:color="auto" w:fill="auto"/>
          </w:tcPr>
          <w:p w14:paraId="64AF41C8" w14:textId="77777777" w:rsidR="00BB0FD6" w:rsidRPr="00516B21" w:rsidRDefault="00BB0FD6" w:rsidP="0016492B">
            <w:pPr>
              <w:tabs>
                <w:tab w:val="right" w:leader="dot" w:pos="5760"/>
              </w:tabs>
              <w:ind w:firstLine="0"/>
            </w:pPr>
            <w:r>
              <w:t>Hewitt</w:t>
            </w:r>
          </w:p>
        </w:tc>
        <w:tc>
          <w:tcPr>
            <w:tcW w:w="2180" w:type="dxa"/>
            <w:shd w:val="clear" w:color="auto" w:fill="auto"/>
          </w:tcPr>
          <w:p w14:paraId="327B91AA" w14:textId="77777777" w:rsidR="00BB0FD6" w:rsidRPr="00516B21" w:rsidRDefault="00BB0FD6" w:rsidP="0016492B">
            <w:pPr>
              <w:tabs>
                <w:tab w:val="right" w:leader="dot" w:pos="5760"/>
              </w:tabs>
              <w:ind w:firstLine="0"/>
            </w:pPr>
            <w:r>
              <w:t>Hiott</w:t>
            </w:r>
          </w:p>
        </w:tc>
      </w:tr>
      <w:tr w:rsidR="00BB0FD6" w:rsidRPr="00516B21" w14:paraId="3CFC9EFE" w14:textId="77777777" w:rsidTr="0016492B">
        <w:tblPrEx>
          <w:jc w:val="left"/>
        </w:tblPrEx>
        <w:tc>
          <w:tcPr>
            <w:tcW w:w="2179" w:type="dxa"/>
            <w:shd w:val="clear" w:color="auto" w:fill="auto"/>
          </w:tcPr>
          <w:p w14:paraId="323D78BB" w14:textId="77777777" w:rsidR="00BB0FD6" w:rsidRPr="00516B21" w:rsidRDefault="00BB0FD6" w:rsidP="0016492B">
            <w:pPr>
              <w:tabs>
                <w:tab w:val="right" w:leader="dot" w:pos="5760"/>
              </w:tabs>
              <w:ind w:firstLine="0"/>
            </w:pPr>
            <w:r>
              <w:t>Hixon</w:t>
            </w:r>
          </w:p>
        </w:tc>
        <w:tc>
          <w:tcPr>
            <w:tcW w:w="2179" w:type="dxa"/>
            <w:shd w:val="clear" w:color="auto" w:fill="auto"/>
          </w:tcPr>
          <w:p w14:paraId="7B4D7D8A" w14:textId="77777777" w:rsidR="00BB0FD6" w:rsidRPr="00516B21" w:rsidRDefault="00BB0FD6" w:rsidP="0016492B">
            <w:pPr>
              <w:tabs>
                <w:tab w:val="right" w:leader="dot" w:pos="5760"/>
              </w:tabs>
              <w:ind w:firstLine="0"/>
            </w:pPr>
            <w:r>
              <w:t>Hosey</w:t>
            </w:r>
          </w:p>
        </w:tc>
        <w:tc>
          <w:tcPr>
            <w:tcW w:w="2180" w:type="dxa"/>
            <w:shd w:val="clear" w:color="auto" w:fill="auto"/>
          </w:tcPr>
          <w:p w14:paraId="66D60EA4" w14:textId="77777777" w:rsidR="00BB0FD6" w:rsidRPr="00516B21" w:rsidRDefault="00BB0FD6" w:rsidP="0016492B">
            <w:pPr>
              <w:tabs>
                <w:tab w:val="right" w:leader="dot" w:pos="5760"/>
              </w:tabs>
              <w:ind w:firstLine="0"/>
            </w:pPr>
            <w:r>
              <w:t>Howard</w:t>
            </w:r>
          </w:p>
        </w:tc>
      </w:tr>
      <w:tr w:rsidR="00BB0FD6" w:rsidRPr="00516B21" w14:paraId="35713DD8" w14:textId="77777777" w:rsidTr="0016492B">
        <w:tblPrEx>
          <w:jc w:val="left"/>
        </w:tblPrEx>
        <w:tc>
          <w:tcPr>
            <w:tcW w:w="2179" w:type="dxa"/>
            <w:shd w:val="clear" w:color="auto" w:fill="auto"/>
          </w:tcPr>
          <w:p w14:paraId="426C41F4" w14:textId="77777777" w:rsidR="00BB0FD6" w:rsidRPr="00516B21" w:rsidRDefault="00BB0FD6" w:rsidP="0016492B">
            <w:pPr>
              <w:tabs>
                <w:tab w:val="right" w:leader="dot" w:pos="5760"/>
              </w:tabs>
              <w:ind w:firstLine="0"/>
            </w:pPr>
            <w:r>
              <w:t>Hyde</w:t>
            </w:r>
          </w:p>
        </w:tc>
        <w:tc>
          <w:tcPr>
            <w:tcW w:w="2179" w:type="dxa"/>
            <w:shd w:val="clear" w:color="auto" w:fill="auto"/>
          </w:tcPr>
          <w:p w14:paraId="4E2AF2A6" w14:textId="77777777" w:rsidR="00BB0FD6" w:rsidRPr="00516B21" w:rsidRDefault="00BB0FD6" w:rsidP="0016492B">
            <w:pPr>
              <w:tabs>
                <w:tab w:val="right" w:leader="dot" w:pos="5760"/>
              </w:tabs>
              <w:ind w:firstLine="0"/>
            </w:pPr>
            <w:r>
              <w:t>Jefferson</w:t>
            </w:r>
          </w:p>
        </w:tc>
        <w:tc>
          <w:tcPr>
            <w:tcW w:w="2180" w:type="dxa"/>
            <w:shd w:val="clear" w:color="auto" w:fill="auto"/>
          </w:tcPr>
          <w:p w14:paraId="60ABAF4E" w14:textId="77777777" w:rsidR="00BB0FD6" w:rsidRPr="00516B21" w:rsidRDefault="00BB0FD6" w:rsidP="0016492B">
            <w:pPr>
              <w:tabs>
                <w:tab w:val="right" w:leader="dot" w:pos="5760"/>
              </w:tabs>
              <w:ind w:firstLine="0"/>
            </w:pPr>
            <w:r>
              <w:t>J. E. Johnson</w:t>
            </w:r>
          </w:p>
        </w:tc>
      </w:tr>
      <w:tr w:rsidR="00BB0FD6" w:rsidRPr="00516B21" w14:paraId="02790853" w14:textId="77777777" w:rsidTr="0016492B">
        <w:tblPrEx>
          <w:jc w:val="left"/>
        </w:tblPrEx>
        <w:tc>
          <w:tcPr>
            <w:tcW w:w="2179" w:type="dxa"/>
            <w:shd w:val="clear" w:color="auto" w:fill="auto"/>
          </w:tcPr>
          <w:p w14:paraId="545E60A2" w14:textId="77777777" w:rsidR="00BB0FD6" w:rsidRPr="00516B21" w:rsidRDefault="00BB0FD6" w:rsidP="0016492B">
            <w:pPr>
              <w:tabs>
                <w:tab w:val="right" w:leader="dot" w:pos="5760"/>
              </w:tabs>
              <w:ind w:firstLine="0"/>
            </w:pPr>
            <w:r>
              <w:t>J. L. Johnson</w:t>
            </w:r>
          </w:p>
        </w:tc>
        <w:tc>
          <w:tcPr>
            <w:tcW w:w="2179" w:type="dxa"/>
            <w:shd w:val="clear" w:color="auto" w:fill="auto"/>
          </w:tcPr>
          <w:p w14:paraId="43AE0689" w14:textId="77777777" w:rsidR="00BB0FD6" w:rsidRPr="00516B21" w:rsidRDefault="00BB0FD6" w:rsidP="0016492B">
            <w:pPr>
              <w:tabs>
                <w:tab w:val="right" w:leader="dot" w:pos="5760"/>
              </w:tabs>
              <w:ind w:firstLine="0"/>
            </w:pPr>
            <w:r>
              <w:t>S. Jones</w:t>
            </w:r>
          </w:p>
        </w:tc>
        <w:tc>
          <w:tcPr>
            <w:tcW w:w="2180" w:type="dxa"/>
            <w:shd w:val="clear" w:color="auto" w:fill="auto"/>
          </w:tcPr>
          <w:p w14:paraId="063D8DE4" w14:textId="77777777" w:rsidR="00BB0FD6" w:rsidRPr="00516B21" w:rsidRDefault="00BB0FD6" w:rsidP="0016492B">
            <w:pPr>
              <w:tabs>
                <w:tab w:val="right" w:leader="dot" w:pos="5760"/>
              </w:tabs>
              <w:ind w:firstLine="0"/>
            </w:pPr>
            <w:r>
              <w:t>W. Jones</w:t>
            </w:r>
          </w:p>
        </w:tc>
      </w:tr>
      <w:tr w:rsidR="00BB0FD6" w:rsidRPr="00516B21" w14:paraId="141AEDF4" w14:textId="77777777" w:rsidTr="0016492B">
        <w:tblPrEx>
          <w:jc w:val="left"/>
        </w:tblPrEx>
        <w:tc>
          <w:tcPr>
            <w:tcW w:w="2179" w:type="dxa"/>
            <w:shd w:val="clear" w:color="auto" w:fill="auto"/>
          </w:tcPr>
          <w:p w14:paraId="7840F6DF" w14:textId="77777777" w:rsidR="00BB0FD6" w:rsidRPr="00516B21" w:rsidRDefault="00BB0FD6" w:rsidP="0016492B">
            <w:pPr>
              <w:tabs>
                <w:tab w:val="right" w:leader="dot" w:pos="5760"/>
              </w:tabs>
              <w:ind w:firstLine="0"/>
            </w:pPr>
            <w:r>
              <w:t>Jordan</w:t>
            </w:r>
          </w:p>
        </w:tc>
        <w:tc>
          <w:tcPr>
            <w:tcW w:w="2179" w:type="dxa"/>
            <w:shd w:val="clear" w:color="auto" w:fill="auto"/>
          </w:tcPr>
          <w:p w14:paraId="6F4BB4FC" w14:textId="77777777" w:rsidR="00BB0FD6" w:rsidRPr="00516B21" w:rsidRDefault="00BB0FD6" w:rsidP="0016492B">
            <w:pPr>
              <w:tabs>
                <w:tab w:val="right" w:leader="dot" w:pos="5760"/>
              </w:tabs>
              <w:ind w:firstLine="0"/>
            </w:pPr>
            <w:r>
              <w:t>Kilmartin</w:t>
            </w:r>
          </w:p>
        </w:tc>
        <w:tc>
          <w:tcPr>
            <w:tcW w:w="2180" w:type="dxa"/>
            <w:shd w:val="clear" w:color="auto" w:fill="auto"/>
          </w:tcPr>
          <w:p w14:paraId="466B0E93" w14:textId="77777777" w:rsidR="00BB0FD6" w:rsidRPr="00516B21" w:rsidRDefault="00BB0FD6" w:rsidP="0016492B">
            <w:pPr>
              <w:tabs>
                <w:tab w:val="right" w:leader="dot" w:pos="5760"/>
              </w:tabs>
              <w:ind w:firstLine="0"/>
            </w:pPr>
            <w:r>
              <w:t>King</w:t>
            </w:r>
          </w:p>
        </w:tc>
      </w:tr>
      <w:tr w:rsidR="00BB0FD6" w:rsidRPr="00516B21" w14:paraId="04A9C890" w14:textId="77777777" w:rsidTr="0016492B">
        <w:tblPrEx>
          <w:jc w:val="left"/>
        </w:tblPrEx>
        <w:tc>
          <w:tcPr>
            <w:tcW w:w="2179" w:type="dxa"/>
            <w:shd w:val="clear" w:color="auto" w:fill="auto"/>
          </w:tcPr>
          <w:p w14:paraId="6827673B" w14:textId="77777777" w:rsidR="00BB0FD6" w:rsidRPr="00516B21" w:rsidRDefault="00BB0FD6" w:rsidP="0016492B">
            <w:pPr>
              <w:tabs>
                <w:tab w:val="right" w:leader="dot" w:pos="5760"/>
              </w:tabs>
              <w:ind w:firstLine="0"/>
            </w:pPr>
            <w:r>
              <w:t>Kirby</w:t>
            </w:r>
          </w:p>
        </w:tc>
        <w:tc>
          <w:tcPr>
            <w:tcW w:w="2179" w:type="dxa"/>
            <w:shd w:val="clear" w:color="auto" w:fill="auto"/>
          </w:tcPr>
          <w:p w14:paraId="4AB0281C" w14:textId="77777777" w:rsidR="00BB0FD6" w:rsidRPr="00516B21" w:rsidRDefault="00BB0FD6" w:rsidP="0016492B">
            <w:pPr>
              <w:tabs>
                <w:tab w:val="right" w:leader="dot" w:pos="5760"/>
              </w:tabs>
              <w:ind w:firstLine="0"/>
            </w:pPr>
            <w:r>
              <w:t>Landing</w:t>
            </w:r>
          </w:p>
        </w:tc>
        <w:tc>
          <w:tcPr>
            <w:tcW w:w="2180" w:type="dxa"/>
            <w:shd w:val="clear" w:color="auto" w:fill="auto"/>
          </w:tcPr>
          <w:p w14:paraId="62FFA6AB" w14:textId="77777777" w:rsidR="00BB0FD6" w:rsidRPr="00516B21" w:rsidRDefault="00BB0FD6" w:rsidP="0016492B">
            <w:pPr>
              <w:tabs>
                <w:tab w:val="right" w:leader="dot" w:pos="5760"/>
              </w:tabs>
              <w:ind w:firstLine="0"/>
            </w:pPr>
            <w:r>
              <w:t>Lawson</w:t>
            </w:r>
          </w:p>
        </w:tc>
      </w:tr>
      <w:tr w:rsidR="00BB0FD6" w:rsidRPr="00516B21" w14:paraId="7D2B4EF2" w14:textId="77777777" w:rsidTr="0016492B">
        <w:tblPrEx>
          <w:jc w:val="left"/>
        </w:tblPrEx>
        <w:tc>
          <w:tcPr>
            <w:tcW w:w="2179" w:type="dxa"/>
            <w:shd w:val="clear" w:color="auto" w:fill="auto"/>
          </w:tcPr>
          <w:p w14:paraId="007FF902" w14:textId="77777777" w:rsidR="00BB0FD6" w:rsidRPr="00516B21" w:rsidRDefault="00BB0FD6" w:rsidP="0016492B">
            <w:pPr>
              <w:tabs>
                <w:tab w:val="right" w:leader="dot" w:pos="5760"/>
              </w:tabs>
              <w:ind w:firstLine="0"/>
            </w:pPr>
            <w:r>
              <w:t>Leber</w:t>
            </w:r>
          </w:p>
        </w:tc>
        <w:tc>
          <w:tcPr>
            <w:tcW w:w="2179" w:type="dxa"/>
            <w:shd w:val="clear" w:color="auto" w:fill="auto"/>
          </w:tcPr>
          <w:p w14:paraId="48807A26" w14:textId="77777777" w:rsidR="00BB0FD6" w:rsidRPr="00516B21" w:rsidRDefault="00BB0FD6" w:rsidP="0016492B">
            <w:pPr>
              <w:tabs>
                <w:tab w:val="right" w:leader="dot" w:pos="5760"/>
              </w:tabs>
              <w:ind w:firstLine="0"/>
            </w:pPr>
            <w:r>
              <w:t>Ligon</w:t>
            </w:r>
          </w:p>
        </w:tc>
        <w:tc>
          <w:tcPr>
            <w:tcW w:w="2180" w:type="dxa"/>
            <w:shd w:val="clear" w:color="auto" w:fill="auto"/>
          </w:tcPr>
          <w:p w14:paraId="03DAD508" w14:textId="77777777" w:rsidR="00BB0FD6" w:rsidRPr="00516B21" w:rsidRDefault="00BB0FD6" w:rsidP="0016492B">
            <w:pPr>
              <w:tabs>
                <w:tab w:val="right" w:leader="dot" w:pos="5760"/>
              </w:tabs>
              <w:ind w:firstLine="0"/>
            </w:pPr>
            <w:r>
              <w:t>Long</w:t>
            </w:r>
          </w:p>
        </w:tc>
      </w:tr>
      <w:tr w:rsidR="00BB0FD6" w:rsidRPr="00516B21" w14:paraId="135D7155" w14:textId="77777777" w:rsidTr="0016492B">
        <w:tblPrEx>
          <w:jc w:val="left"/>
        </w:tblPrEx>
        <w:tc>
          <w:tcPr>
            <w:tcW w:w="2179" w:type="dxa"/>
            <w:shd w:val="clear" w:color="auto" w:fill="auto"/>
          </w:tcPr>
          <w:p w14:paraId="01809F37" w14:textId="77777777" w:rsidR="00BB0FD6" w:rsidRPr="00516B21" w:rsidRDefault="00BB0FD6" w:rsidP="0016492B">
            <w:pPr>
              <w:tabs>
                <w:tab w:val="right" w:leader="dot" w:pos="5760"/>
              </w:tabs>
              <w:ind w:firstLine="0"/>
            </w:pPr>
            <w:r>
              <w:t>Lowe</w:t>
            </w:r>
          </w:p>
        </w:tc>
        <w:tc>
          <w:tcPr>
            <w:tcW w:w="2179" w:type="dxa"/>
            <w:shd w:val="clear" w:color="auto" w:fill="auto"/>
          </w:tcPr>
          <w:p w14:paraId="3E68B9DA" w14:textId="77777777" w:rsidR="00BB0FD6" w:rsidRPr="00516B21" w:rsidRDefault="00BB0FD6" w:rsidP="0016492B">
            <w:pPr>
              <w:tabs>
                <w:tab w:val="right" w:leader="dot" w:pos="5760"/>
              </w:tabs>
              <w:ind w:firstLine="0"/>
            </w:pPr>
            <w:r>
              <w:t>Magnuson</w:t>
            </w:r>
          </w:p>
        </w:tc>
        <w:tc>
          <w:tcPr>
            <w:tcW w:w="2180" w:type="dxa"/>
            <w:shd w:val="clear" w:color="auto" w:fill="auto"/>
          </w:tcPr>
          <w:p w14:paraId="52AEB4DD" w14:textId="77777777" w:rsidR="00BB0FD6" w:rsidRPr="00516B21" w:rsidRDefault="00BB0FD6" w:rsidP="0016492B">
            <w:pPr>
              <w:tabs>
                <w:tab w:val="right" w:leader="dot" w:pos="5760"/>
              </w:tabs>
              <w:ind w:firstLine="0"/>
            </w:pPr>
            <w:r>
              <w:t>May</w:t>
            </w:r>
          </w:p>
        </w:tc>
      </w:tr>
      <w:tr w:rsidR="00BB0FD6" w:rsidRPr="00516B21" w14:paraId="676B9140" w14:textId="77777777" w:rsidTr="0016492B">
        <w:tblPrEx>
          <w:jc w:val="left"/>
        </w:tblPrEx>
        <w:tc>
          <w:tcPr>
            <w:tcW w:w="2179" w:type="dxa"/>
            <w:shd w:val="clear" w:color="auto" w:fill="auto"/>
          </w:tcPr>
          <w:p w14:paraId="02D184B4" w14:textId="77777777" w:rsidR="00BB0FD6" w:rsidRPr="00516B21" w:rsidRDefault="00BB0FD6" w:rsidP="0016492B">
            <w:pPr>
              <w:tabs>
                <w:tab w:val="right" w:leader="dot" w:pos="5760"/>
              </w:tabs>
              <w:ind w:firstLine="0"/>
            </w:pPr>
            <w:r>
              <w:t>McCabe</w:t>
            </w:r>
          </w:p>
        </w:tc>
        <w:tc>
          <w:tcPr>
            <w:tcW w:w="2179" w:type="dxa"/>
            <w:shd w:val="clear" w:color="auto" w:fill="auto"/>
          </w:tcPr>
          <w:p w14:paraId="3ADC910F" w14:textId="77777777" w:rsidR="00BB0FD6" w:rsidRPr="00516B21" w:rsidRDefault="00BB0FD6" w:rsidP="0016492B">
            <w:pPr>
              <w:tabs>
                <w:tab w:val="right" w:leader="dot" w:pos="5760"/>
              </w:tabs>
              <w:ind w:firstLine="0"/>
            </w:pPr>
            <w:r>
              <w:t>McCravy</w:t>
            </w:r>
          </w:p>
        </w:tc>
        <w:tc>
          <w:tcPr>
            <w:tcW w:w="2180" w:type="dxa"/>
            <w:shd w:val="clear" w:color="auto" w:fill="auto"/>
          </w:tcPr>
          <w:p w14:paraId="3AB5B19C" w14:textId="77777777" w:rsidR="00BB0FD6" w:rsidRPr="00516B21" w:rsidRDefault="00BB0FD6" w:rsidP="0016492B">
            <w:pPr>
              <w:tabs>
                <w:tab w:val="right" w:leader="dot" w:pos="5760"/>
              </w:tabs>
              <w:ind w:firstLine="0"/>
            </w:pPr>
            <w:r>
              <w:t>McDaniel</w:t>
            </w:r>
          </w:p>
        </w:tc>
      </w:tr>
      <w:tr w:rsidR="00BB0FD6" w:rsidRPr="00516B21" w14:paraId="2A31039E" w14:textId="77777777" w:rsidTr="0016492B">
        <w:tblPrEx>
          <w:jc w:val="left"/>
        </w:tblPrEx>
        <w:tc>
          <w:tcPr>
            <w:tcW w:w="2179" w:type="dxa"/>
            <w:shd w:val="clear" w:color="auto" w:fill="auto"/>
          </w:tcPr>
          <w:p w14:paraId="24B02D74" w14:textId="77777777" w:rsidR="00BB0FD6" w:rsidRPr="00516B21" w:rsidRDefault="00BB0FD6" w:rsidP="0016492B">
            <w:pPr>
              <w:tabs>
                <w:tab w:val="right" w:leader="dot" w:pos="5760"/>
              </w:tabs>
              <w:ind w:firstLine="0"/>
            </w:pPr>
            <w:r>
              <w:t>McGinnis</w:t>
            </w:r>
          </w:p>
        </w:tc>
        <w:tc>
          <w:tcPr>
            <w:tcW w:w="2179" w:type="dxa"/>
            <w:shd w:val="clear" w:color="auto" w:fill="auto"/>
          </w:tcPr>
          <w:p w14:paraId="15CC6F85" w14:textId="77777777" w:rsidR="00BB0FD6" w:rsidRPr="00516B21" w:rsidRDefault="00BB0FD6" w:rsidP="0016492B">
            <w:pPr>
              <w:tabs>
                <w:tab w:val="right" w:leader="dot" w:pos="5760"/>
              </w:tabs>
              <w:ind w:firstLine="0"/>
            </w:pPr>
            <w:r>
              <w:t>Mitchell</w:t>
            </w:r>
          </w:p>
        </w:tc>
        <w:tc>
          <w:tcPr>
            <w:tcW w:w="2180" w:type="dxa"/>
            <w:shd w:val="clear" w:color="auto" w:fill="auto"/>
          </w:tcPr>
          <w:p w14:paraId="5EDEF384" w14:textId="77777777" w:rsidR="00BB0FD6" w:rsidRPr="00516B21" w:rsidRDefault="00BB0FD6" w:rsidP="0016492B">
            <w:pPr>
              <w:tabs>
                <w:tab w:val="right" w:leader="dot" w:pos="5760"/>
              </w:tabs>
              <w:ind w:firstLine="0"/>
            </w:pPr>
            <w:r>
              <w:t>J. Moore</w:t>
            </w:r>
          </w:p>
        </w:tc>
      </w:tr>
      <w:tr w:rsidR="00BB0FD6" w:rsidRPr="00516B21" w14:paraId="0BB937AF" w14:textId="77777777" w:rsidTr="0016492B">
        <w:tblPrEx>
          <w:jc w:val="left"/>
        </w:tblPrEx>
        <w:tc>
          <w:tcPr>
            <w:tcW w:w="2179" w:type="dxa"/>
            <w:shd w:val="clear" w:color="auto" w:fill="auto"/>
          </w:tcPr>
          <w:p w14:paraId="3564971F" w14:textId="77777777" w:rsidR="00BB0FD6" w:rsidRPr="00516B21" w:rsidRDefault="00BB0FD6" w:rsidP="0016492B">
            <w:pPr>
              <w:tabs>
                <w:tab w:val="right" w:leader="dot" w:pos="5760"/>
              </w:tabs>
              <w:ind w:firstLine="0"/>
            </w:pPr>
            <w:r>
              <w:t>T. Moore</w:t>
            </w:r>
          </w:p>
        </w:tc>
        <w:tc>
          <w:tcPr>
            <w:tcW w:w="2179" w:type="dxa"/>
            <w:shd w:val="clear" w:color="auto" w:fill="auto"/>
          </w:tcPr>
          <w:p w14:paraId="6F06481E" w14:textId="77777777" w:rsidR="00BB0FD6" w:rsidRPr="00516B21" w:rsidRDefault="00BB0FD6" w:rsidP="0016492B">
            <w:pPr>
              <w:tabs>
                <w:tab w:val="right" w:leader="dot" w:pos="5760"/>
              </w:tabs>
              <w:ind w:firstLine="0"/>
            </w:pPr>
            <w:r>
              <w:t>A. M. Morgan</w:t>
            </w:r>
          </w:p>
        </w:tc>
        <w:tc>
          <w:tcPr>
            <w:tcW w:w="2180" w:type="dxa"/>
            <w:shd w:val="clear" w:color="auto" w:fill="auto"/>
          </w:tcPr>
          <w:p w14:paraId="5F098827" w14:textId="77777777" w:rsidR="00BB0FD6" w:rsidRPr="00516B21" w:rsidRDefault="00BB0FD6" w:rsidP="0016492B">
            <w:pPr>
              <w:tabs>
                <w:tab w:val="right" w:leader="dot" w:pos="5760"/>
              </w:tabs>
              <w:ind w:firstLine="0"/>
            </w:pPr>
            <w:r>
              <w:t>T. A. Morgan</w:t>
            </w:r>
          </w:p>
        </w:tc>
      </w:tr>
      <w:tr w:rsidR="00BB0FD6" w:rsidRPr="00516B21" w14:paraId="5DF67E74" w14:textId="77777777" w:rsidTr="0016492B">
        <w:tblPrEx>
          <w:jc w:val="left"/>
        </w:tblPrEx>
        <w:tc>
          <w:tcPr>
            <w:tcW w:w="2179" w:type="dxa"/>
            <w:shd w:val="clear" w:color="auto" w:fill="auto"/>
          </w:tcPr>
          <w:p w14:paraId="5B99DD2F" w14:textId="77777777" w:rsidR="00BB0FD6" w:rsidRPr="00516B21" w:rsidRDefault="00BB0FD6" w:rsidP="0016492B">
            <w:pPr>
              <w:tabs>
                <w:tab w:val="right" w:leader="dot" w:pos="5760"/>
              </w:tabs>
              <w:ind w:firstLine="0"/>
            </w:pPr>
            <w:r>
              <w:t>Moss</w:t>
            </w:r>
          </w:p>
        </w:tc>
        <w:tc>
          <w:tcPr>
            <w:tcW w:w="2179" w:type="dxa"/>
            <w:shd w:val="clear" w:color="auto" w:fill="auto"/>
          </w:tcPr>
          <w:p w14:paraId="38C73F26" w14:textId="77777777" w:rsidR="00BB0FD6" w:rsidRPr="00516B21" w:rsidRDefault="00BB0FD6" w:rsidP="0016492B">
            <w:pPr>
              <w:tabs>
                <w:tab w:val="right" w:leader="dot" w:pos="5760"/>
              </w:tabs>
              <w:ind w:firstLine="0"/>
            </w:pPr>
            <w:r>
              <w:t>Murphy</w:t>
            </w:r>
          </w:p>
        </w:tc>
        <w:tc>
          <w:tcPr>
            <w:tcW w:w="2180" w:type="dxa"/>
            <w:shd w:val="clear" w:color="auto" w:fill="auto"/>
          </w:tcPr>
          <w:p w14:paraId="4ECE5DEF" w14:textId="77777777" w:rsidR="00BB0FD6" w:rsidRPr="00516B21" w:rsidRDefault="00BB0FD6" w:rsidP="0016492B">
            <w:pPr>
              <w:tabs>
                <w:tab w:val="right" w:leader="dot" w:pos="5760"/>
              </w:tabs>
              <w:ind w:firstLine="0"/>
            </w:pPr>
            <w:r>
              <w:t>Neese</w:t>
            </w:r>
          </w:p>
        </w:tc>
      </w:tr>
      <w:tr w:rsidR="00BB0FD6" w:rsidRPr="00516B21" w14:paraId="73CB479F" w14:textId="77777777" w:rsidTr="0016492B">
        <w:tblPrEx>
          <w:jc w:val="left"/>
        </w:tblPrEx>
        <w:tc>
          <w:tcPr>
            <w:tcW w:w="2179" w:type="dxa"/>
            <w:shd w:val="clear" w:color="auto" w:fill="auto"/>
          </w:tcPr>
          <w:p w14:paraId="545DFFCE" w14:textId="77777777" w:rsidR="00BB0FD6" w:rsidRPr="00516B21" w:rsidRDefault="00BB0FD6" w:rsidP="0016492B">
            <w:pPr>
              <w:tabs>
                <w:tab w:val="right" w:leader="dot" w:pos="5760"/>
              </w:tabs>
              <w:ind w:firstLine="0"/>
            </w:pPr>
            <w:r>
              <w:t>B. Newton</w:t>
            </w:r>
          </w:p>
        </w:tc>
        <w:tc>
          <w:tcPr>
            <w:tcW w:w="2179" w:type="dxa"/>
            <w:shd w:val="clear" w:color="auto" w:fill="auto"/>
          </w:tcPr>
          <w:p w14:paraId="352B6F9B" w14:textId="77777777" w:rsidR="00BB0FD6" w:rsidRPr="00516B21" w:rsidRDefault="00BB0FD6" w:rsidP="0016492B">
            <w:pPr>
              <w:tabs>
                <w:tab w:val="right" w:leader="dot" w:pos="5760"/>
              </w:tabs>
              <w:ind w:firstLine="0"/>
            </w:pPr>
            <w:r>
              <w:t>W. Newton</w:t>
            </w:r>
          </w:p>
        </w:tc>
        <w:tc>
          <w:tcPr>
            <w:tcW w:w="2180" w:type="dxa"/>
            <w:shd w:val="clear" w:color="auto" w:fill="auto"/>
          </w:tcPr>
          <w:p w14:paraId="5E656B1E" w14:textId="77777777" w:rsidR="00BB0FD6" w:rsidRPr="00516B21" w:rsidRDefault="00BB0FD6" w:rsidP="0016492B">
            <w:pPr>
              <w:tabs>
                <w:tab w:val="right" w:leader="dot" w:pos="5760"/>
              </w:tabs>
              <w:ind w:firstLine="0"/>
            </w:pPr>
            <w:r>
              <w:t>Nutt</w:t>
            </w:r>
          </w:p>
        </w:tc>
      </w:tr>
      <w:tr w:rsidR="00BB0FD6" w:rsidRPr="00516B21" w14:paraId="54890902" w14:textId="77777777" w:rsidTr="0016492B">
        <w:tblPrEx>
          <w:jc w:val="left"/>
        </w:tblPrEx>
        <w:tc>
          <w:tcPr>
            <w:tcW w:w="2179" w:type="dxa"/>
            <w:shd w:val="clear" w:color="auto" w:fill="auto"/>
          </w:tcPr>
          <w:p w14:paraId="588783EA" w14:textId="77777777" w:rsidR="00BB0FD6" w:rsidRPr="00516B21" w:rsidRDefault="00BB0FD6" w:rsidP="0016492B">
            <w:pPr>
              <w:tabs>
                <w:tab w:val="right" w:leader="dot" w:pos="5760"/>
              </w:tabs>
              <w:ind w:firstLine="0"/>
            </w:pPr>
            <w:r>
              <w:t>O'Neal</w:t>
            </w:r>
          </w:p>
        </w:tc>
        <w:tc>
          <w:tcPr>
            <w:tcW w:w="2179" w:type="dxa"/>
            <w:shd w:val="clear" w:color="auto" w:fill="auto"/>
          </w:tcPr>
          <w:p w14:paraId="61DC8A3D" w14:textId="77777777" w:rsidR="00BB0FD6" w:rsidRPr="00516B21" w:rsidRDefault="00BB0FD6" w:rsidP="0016492B">
            <w:pPr>
              <w:tabs>
                <w:tab w:val="right" w:leader="dot" w:pos="5760"/>
              </w:tabs>
              <w:ind w:firstLine="0"/>
            </w:pPr>
            <w:r>
              <w:t>Oremus</w:t>
            </w:r>
          </w:p>
        </w:tc>
        <w:tc>
          <w:tcPr>
            <w:tcW w:w="2180" w:type="dxa"/>
            <w:shd w:val="clear" w:color="auto" w:fill="auto"/>
          </w:tcPr>
          <w:p w14:paraId="64B02504" w14:textId="77777777" w:rsidR="00BB0FD6" w:rsidRPr="00516B21" w:rsidRDefault="00BB0FD6" w:rsidP="0016492B">
            <w:pPr>
              <w:tabs>
                <w:tab w:val="right" w:leader="dot" w:pos="5760"/>
              </w:tabs>
              <w:ind w:firstLine="0"/>
            </w:pPr>
            <w:r>
              <w:t>Ott</w:t>
            </w:r>
          </w:p>
        </w:tc>
      </w:tr>
      <w:tr w:rsidR="00BB0FD6" w:rsidRPr="00516B21" w14:paraId="1EAD17BD" w14:textId="77777777" w:rsidTr="0016492B">
        <w:tblPrEx>
          <w:jc w:val="left"/>
        </w:tblPrEx>
        <w:tc>
          <w:tcPr>
            <w:tcW w:w="2179" w:type="dxa"/>
            <w:shd w:val="clear" w:color="auto" w:fill="auto"/>
          </w:tcPr>
          <w:p w14:paraId="282B638D" w14:textId="77777777" w:rsidR="00BB0FD6" w:rsidRPr="00516B21" w:rsidRDefault="00BB0FD6" w:rsidP="0016492B">
            <w:pPr>
              <w:tabs>
                <w:tab w:val="right" w:leader="dot" w:pos="5760"/>
              </w:tabs>
              <w:ind w:firstLine="0"/>
            </w:pPr>
            <w:r>
              <w:t>Pace</w:t>
            </w:r>
          </w:p>
        </w:tc>
        <w:tc>
          <w:tcPr>
            <w:tcW w:w="2179" w:type="dxa"/>
            <w:shd w:val="clear" w:color="auto" w:fill="auto"/>
          </w:tcPr>
          <w:p w14:paraId="2396D930" w14:textId="77777777" w:rsidR="00BB0FD6" w:rsidRPr="00516B21" w:rsidRDefault="00BB0FD6" w:rsidP="0016492B">
            <w:pPr>
              <w:tabs>
                <w:tab w:val="right" w:leader="dot" w:pos="5760"/>
              </w:tabs>
              <w:ind w:firstLine="0"/>
            </w:pPr>
            <w:r>
              <w:t>Pedalino</w:t>
            </w:r>
          </w:p>
        </w:tc>
        <w:tc>
          <w:tcPr>
            <w:tcW w:w="2180" w:type="dxa"/>
            <w:shd w:val="clear" w:color="auto" w:fill="auto"/>
          </w:tcPr>
          <w:p w14:paraId="6D16CC6B" w14:textId="77777777" w:rsidR="00BB0FD6" w:rsidRPr="00516B21" w:rsidRDefault="00BB0FD6" w:rsidP="0016492B">
            <w:pPr>
              <w:tabs>
                <w:tab w:val="right" w:leader="dot" w:pos="5760"/>
              </w:tabs>
              <w:ind w:firstLine="0"/>
            </w:pPr>
            <w:r>
              <w:t>Pope</w:t>
            </w:r>
          </w:p>
        </w:tc>
      </w:tr>
      <w:tr w:rsidR="00BB0FD6" w:rsidRPr="00516B21" w14:paraId="30F0C8BB" w14:textId="77777777" w:rsidTr="0016492B">
        <w:tblPrEx>
          <w:jc w:val="left"/>
        </w:tblPrEx>
        <w:tc>
          <w:tcPr>
            <w:tcW w:w="2179" w:type="dxa"/>
            <w:shd w:val="clear" w:color="auto" w:fill="auto"/>
          </w:tcPr>
          <w:p w14:paraId="717472AB" w14:textId="77777777" w:rsidR="00BB0FD6" w:rsidRPr="00516B21" w:rsidRDefault="00BB0FD6" w:rsidP="0016492B">
            <w:pPr>
              <w:tabs>
                <w:tab w:val="right" w:leader="dot" w:pos="5760"/>
              </w:tabs>
              <w:ind w:firstLine="0"/>
            </w:pPr>
            <w:r>
              <w:t>Rivers</w:t>
            </w:r>
          </w:p>
        </w:tc>
        <w:tc>
          <w:tcPr>
            <w:tcW w:w="2179" w:type="dxa"/>
            <w:shd w:val="clear" w:color="auto" w:fill="auto"/>
          </w:tcPr>
          <w:p w14:paraId="1B5FEF21" w14:textId="77777777" w:rsidR="00BB0FD6" w:rsidRPr="00516B21" w:rsidRDefault="00BB0FD6" w:rsidP="0016492B">
            <w:pPr>
              <w:tabs>
                <w:tab w:val="right" w:leader="dot" w:pos="5760"/>
              </w:tabs>
              <w:ind w:firstLine="0"/>
            </w:pPr>
            <w:r>
              <w:t>Robbins</w:t>
            </w:r>
          </w:p>
        </w:tc>
        <w:tc>
          <w:tcPr>
            <w:tcW w:w="2180" w:type="dxa"/>
            <w:shd w:val="clear" w:color="auto" w:fill="auto"/>
          </w:tcPr>
          <w:p w14:paraId="4A6572C5" w14:textId="77777777" w:rsidR="00BB0FD6" w:rsidRPr="00516B21" w:rsidRDefault="00BB0FD6" w:rsidP="0016492B">
            <w:pPr>
              <w:tabs>
                <w:tab w:val="right" w:leader="dot" w:pos="5760"/>
              </w:tabs>
              <w:ind w:firstLine="0"/>
            </w:pPr>
            <w:r>
              <w:t>Rose</w:t>
            </w:r>
          </w:p>
        </w:tc>
      </w:tr>
      <w:tr w:rsidR="00BB0FD6" w:rsidRPr="00516B21" w14:paraId="5B4A025B" w14:textId="77777777" w:rsidTr="0016492B">
        <w:tblPrEx>
          <w:jc w:val="left"/>
        </w:tblPrEx>
        <w:tc>
          <w:tcPr>
            <w:tcW w:w="2179" w:type="dxa"/>
            <w:shd w:val="clear" w:color="auto" w:fill="auto"/>
          </w:tcPr>
          <w:p w14:paraId="20518D9F" w14:textId="77777777" w:rsidR="00BB0FD6" w:rsidRPr="00516B21" w:rsidRDefault="00BB0FD6" w:rsidP="0016492B">
            <w:pPr>
              <w:tabs>
                <w:tab w:val="right" w:leader="dot" w:pos="5760"/>
              </w:tabs>
              <w:ind w:firstLine="0"/>
            </w:pPr>
            <w:r>
              <w:t>Rutherford</w:t>
            </w:r>
          </w:p>
        </w:tc>
        <w:tc>
          <w:tcPr>
            <w:tcW w:w="2179" w:type="dxa"/>
            <w:shd w:val="clear" w:color="auto" w:fill="auto"/>
          </w:tcPr>
          <w:p w14:paraId="73B2BE83" w14:textId="77777777" w:rsidR="00BB0FD6" w:rsidRPr="00516B21" w:rsidRDefault="00BB0FD6" w:rsidP="0016492B">
            <w:pPr>
              <w:tabs>
                <w:tab w:val="right" w:leader="dot" w:pos="5760"/>
              </w:tabs>
              <w:ind w:firstLine="0"/>
            </w:pPr>
            <w:r>
              <w:t>Sandifer</w:t>
            </w:r>
          </w:p>
        </w:tc>
        <w:tc>
          <w:tcPr>
            <w:tcW w:w="2180" w:type="dxa"/>
            <w:shd w:val="clear" w:color="auto" w:fill="auto"/>
          </w:tcPr>
          <w:p w14:paraId="2B4398CF" w14:textId="77777777" w:rsidR="00BB0FD6" w:rsidRPr="00516B21" w:rsidRDefault="00BB0FD6" w:rsidP="0016492B">
            <w:pPr>
              <w:tabs>
                <w:tab w:val="right" w:leader="dot" w:pos="5760"/>
              </w:tabs>
              <w:ind w:firstLine="0"/>
            </w:pPr>
            <w:r>
              <w:t>Schuessler</w:t>
            </w:r>
          </w:p>
        </w:tc>
      </w:tr>
      <w:tr w:rsidR="00BB0FD6" w:rsidRPr="00516B21" w14:paraId="27EDF205" w14:textId="77777777" w:rsidTr="0016492B">
        <w:tblPrEx>
          <w:jc w:val="left"/>
        </w:tblPrEx>
        <w:tc>
          <w:tcPr>
            <w:tcW w:w="2179" w:type="dxa"/>
            <w:shd w:val="clear" w:color="auto" w:fill="auto"/>
          </w:tcPr>
          <w:p w14:paraId="41495000" w14:textId="77777777" w:rsidR="00BB0FD6" w:rsidRPr="00516B21" w:rsidRDefault="00BB0FD6" w:rsidP="0016492B">
            <w:pPr>
              <w:tabs>
                <w:tab w:val="right" w:leader="dot" w:pos="5760"/>
              </w:tabs>
              <w:ind w:firstLine="0"/>
            </w:pPr>
            <w:r>
              <w:t>Sessions</w:t>
            </w:r>
          </w:p>
        </w:tc>
        <w:tc>
          <w:tcPr>
            <w:tcW w:w="2179" w:type="dxa"/>
            <w:shd w:val="clear" w:color="auto" w:fill="auto"/>
          </w:tcPr>
          <w:p w14:paraId="348EDBE7" w14:textId="77777777" w:rsidR="00BB0FD6" w:rsidRPr="00516B21" w:rsidRDefault="00BB0FD6" w:rsidP="0016492B">
            <w:pPr>
              <w:tabs>
                <w:tab w:val="right" w:leader="dot" w:pos="5760"/>
              </w:tabs>
              <w:ind w:firstLine="0"/>
            </w:pPr>
            <w:r>
              <w:t>G. M. Smith</w:t>
            </w:r>
          </w:p>
        </w:tc>
        <w:tc>
          <w:tcPr>
            <w:tcW w:w="2180" w:type="dxa"/>
            <w:shd w:val="clear" w:color="auto" w:fill="auto"/>
          </w:tcPr>
          <w:p w14:paraId="679706D4" w14:textId="77777777" w:rsidR="00BB0FD6" w:rsidRPr="00516B21" w:rsidRDefault="00BB0FD6" w:rsidP="0016492B">
            <w:pPr>
              <w:tabs>
                <w:tab w:val="right" w:leader="dot" w:pos="5760"/>
              </w:tabs>
              <w:ind w:firstLine="0"/>
            </w:pPr>
            <w:r>
              <w:t>M. M. Smith</w:t>
            </w:r>
          </w:p>
        </w:tc>
      </w:tr>
      <w:tr w:rsidR="00BB0FD6" w:rsidRPr="00516B21" w14:paraId="4F68D162" w14:textId="77777777" w:rsidTr="0016492B">
        <w:tblPrEx>
          <w:jc w:val="left"/>
        </w:tblPrEx>
        <w:tc>
          <w:tcPr>
            <w:tcW w:w="2179" w:type="dxa"/>
            <w:shd w:val="clear" w:color="auto" w:fill="auto"/>
          </w:tcPr>
          <w:p w14:paraId="6E6A7F15" w14:textId="77777777" w:rsidR="00BB0FD6" w:rsidRPr="00516B21" w:rsidRDefault="00BB0FD6" w:rsidP="0016492B">
            <w:pPr>
              <w:tabs>
                <w:tab w:val="right" w:leader="dot" w:pos="5760"/>
              </w:tabs>
              <w:ind w:firstLine="0"/>
            </w:pPr>
            <w:r>
              <w:t>Spann-Wilder</w:t>
            </w:r>
          </w:p>
        </w:tc>
        <w:tc>
          <w:tcPr>
            <w:tcW w:w="2179" w:type="dxa"/>
            <w:shd w:val="clear" w:color="auto" w:fill="auto"/>
          </w:tcPr>
          <w:p w14:paraId="069A3D99" w14:textId="77777777" w:rsidR="00BB0FD6" w:rsidRPr="00516B21" w:rsidRDefault="00BB0FD6" w:rsidP="0016492B">
            <w:pPr>
              <w:tabs>
                <w:tab w:val="right" w:leader="dot" w:pos="5760"/>
              </w:tabs>
              <w:ind w:firstLine="0"/>
            </w:pPr>
            <w:r>
              <w:t>Stavrinakis</w:t>
            </w:r>
          </w:p>
        </w:tc>
        <w:tc>
          <w:tcPr>
            <w:tcW w:w="2180" w:type="dxa"/>
            <w:shd w:val="clear" w:color="auto" w:fill="auto"/>
          </w:tcPr>
          <w:p w14:paraId="6639B886" w14:textId="77777777" w:rsidR="00BB0FD6" w:rsidRPr="00516B21" w:rsidRDefault="00BB0FD6" w:rsidP="0016492B">
            <w:pPr>
              <w:tabs>
                <w:tab w:val="right" w:leader="dot" w:pos="5760"/>
              </w:tabs>
              <w:ind w:firstLine="0"/>
            </w:pPr>
            <w:r>
              <w:t>Taylor</w:t>
            </w:r>
          </w:p>
        </w:tc>
      </w:tr>
      <w:tr w:rsidR="00BB0FD6" w:rsidRPr="00516B21" w14:paraId="68F7F7C9" w14:textId="77777777" w:rsidTr="0016492B">
        <w:tblPrEx>
          <w:jc w:val="left"/>
        </w:tblPrEx>
        <w:tc>
          <w:tcPr>
            <w:tcW w:w="2179" w:type="dxa"/>
            <w:shd w:val="clear" w:color="auto" w:fill="auto"/>
          </w:tcPr>
          <w:p w14:paraId="03357B3D" w14:textId="77777777" w:rsidR="00BB0FD6" w:rsidRPr="00516B21" w:rsidRDefault="00BB0FD6" w:rsidP="0016492B">
            <w:pPr>
              <w:tabs>
                <w:tab w:val="right" w:leader="dot" w:pos="5760"/>
              </w:tabs>
              <w:ind w:firstLine="0"/>
            </w:pPr>
            <w:r>
              <w:t>Thigpen</w:t>
            </w:r>
          </w:p>
        </w:tc>
        <w:tc>
          <w:tcPr>
            <w:tcW w:w="2179" w:type="dxa"/>
            <w:shd w:val="clear" w:color="auto" w:fill="auto"/>
          </w:tcPr>
          <w:p w14:paraId="35C59672" w14:textId="77777777" w:rsidR="00BB0FD6" w:rsidRPr="00516B21" w:rsidRDefault="00BB0FD6" w:rsidP="0016492B">
            <w:pPr>
              <w:tabs>
                <w:tab w:val="right" w:leader="dot" w:pos="5760"/>
              </w:tabs>
              <w:ind w:firstLine="0"/>
            </w:pPr>
            <w:r>
              <w:t>Trantham</w:t>
            </w:r>
          </w:p>
        </w:tc>
        <w:tc>
          <w:tcPr>
            <w:tcW w:w="2180" w:type="dxa"/>
            <w:shd w:val="clear" w:color="auto" w:fill="auto"/>
          </w:tcPr>
          <w:p w14:paraId="78297199" w14:textId="77777777" w:rsidR="00BB0FD6" w:rsidRPr="00516B21" w:rsidRDefault="00BB0FD6" w:rsidP="0016492B">
            <w:pPr>
              <w:tabs>
                <w:tab w:val="right" w:leader="dot" w:pos="5760"/>
              </w:tabs>
              <w:ind w:firstLine="0"/>
            </w:pPr>
            <w:r>
              <w:t>Vaughan</w:t>
            </w:r>
          </w:p>
        </w:tc>
      </w:tr>
      <w:tr w:rsidR="00BB0FD6" w:rsidRPr="00516B21" w14:paraId="2879953D" w14:textId="77777777" w:rsidTr="0016492B">
        <w:tblPrEx>
          <w:jc w:val="left"/>
        </w:tblPrEx>
        <w:tc>
          <w:tcPr>
            <w:tcW w:w="2179" w:type="dxa"/>
            <w:shd w:val="clear" w:color="auto" w:fill="auto"/>
          </w:tcPr>
          <w:p w14:paraId="0BE9C7F1" w14:textId="77777777" w:rsidR="00BB0FD6" w:rsidRPr="00516B21" w:rsidRDefault="00BB0FD6" w:rsidP="0016492B">
            <w:pPr>
              <w:tabs>
                <w:tab w:val="right" w:leader="dot" w:pos="5760"/>
              </w:tabs>
              <w:ind w:firstLine="0"/>
            </w:pPr>
            <w:r>
              <w:t>Weeks</w:t>
            </w:r>
          </w:p>
        </w:tc>
        <w:tc>
          <w:tcPr>
            <w:tcW w:w="2179" w:type="dxa"/>
            <w:shd w:val="clear" w:color="auto" w:fill="auto"/>
          </w:tcPr>
          <w:p w14:paraId="22A82DF0" w14:textId="77777777" w:rsidR="00BB0FD6" w:rsidRPr="00516B21" w:rsidRDefault="00BB0FD6" w:rsidP="0016492B">
            <w:pPr>
              <w:tabs>
                <w:tab w:val="right" w:leader="dot" w:pos="5760"/>
              </w:tabs>
              <w:ind w:firstLine="0"/>
            </w:pPr>
            <w:r>
              <w:t>West</w:t>
            </w:r>
          </w:p>
        </w:tc>
        <w:tc>
          <w:tcPr>
            <w:tcW w:w="2180" w:type="dxa"/>
            <w:shd w:val="clear" w:color="auto" w:fill="auto"/>
          </w:tcPr>
          <w:p w14:paraId="28F70B4F" w14:textId="77777777" w:rsidR="00BB0FD6" w:rsidRPr="00516B21" w:rsidRDefault="00BB0FD6" w:rsidP="0016492B">
            <w:pPr>
              <w:tabs>
                <w:tab w:val="right" w:leader="dot" w:pos="5760"/>
              </w:tabs>
              <w:ind w:firstLine="0"/>
            </w:pPr>
            <w:r>
              <w:t>Wetmore</w:t>
            </w:r>
          </w:p>
        </w:tc>
      </w:tr>
      <w:tr w:rsidR="00BB0FD6" w:rsidRPr="00516B21" w14:paraId="3105D9EC" w14:textId="77777777" w:rsidTr="0016492B">
        <w:tblPrEx>
          <w:jc w:val="left"/>
        </w:tblPrEx>
        <w:tc>
          <w:tcPr>
            <w:tcW w:w="2179" w:type="dxa"/>
            <w:shd w:val="clear" w:color="auto" w:fill="auto"/>
          </w:tcPr>
          <w:p w14:paraId="5B5F2032" w14:textId="77777777" w:rsidR="00BB0FD6" w:rsidRPr="00516B21" w:rsidRDefault="00BB0FD6" w:rsidP="0016492B">
            <w:pPr>
              <w:tabs>
                <w:tab w:val="right" w:leader="dot" w:pos="5760"/>
              </w:tabs>
              <w:ind w:firstLine="0"/>
            </w:pPr>
            <w:r>
              <w:t>Wheeler</w:t>
            </w:r>
          </w:p>
        </w:tc>
        <w:tc>
          <w:tcPr>
            <w:tcW w:w="2179" w:type="dxa"/>
            <w:shd w:val="clear" w:color="auto" w:fill="auto"/>
          </w:tcPr>
          <w:p w14:paraId="6B63129A" w14:textId="77777777" w:rsidR="00BB0FD6" w:rsidRPr="00516B21" w:rsidRDefault="00BB0FD6" w:rsidP="0016492B">
            <w:pPr>
              <w:tabs>
                <w:tab w:val="right" w:leader="dot" w:pos="5760"/>
              </w:tabs>
              <w:ind w:firstLine="0"/>
            </w:pPr>
            <w:r>
              <w:t>White</w:t>
            </w:r>
          </w:p>
        </w:tc>
        <w:tc>
          <w:tcPr>
            <w:tcW w:w="2180" w:type="dxa"/>
            <w:shd w:val="clear" w:color="auto" w:fill="auto"/>
          </w:tcPr>
          <w:p w14:paraId="52CD8220" w14:textId="77777777" w:rsidR="00BB0FD6" w:rsidRPr="00516B21" w:rsidRDefault="00BB0FD6" w:rsidP="0016492B">
            <w:pPr>
              <w:tabs>
                <w:tab w:val="right" w:leader="dot" w:pos="5760"/>
              </w:tabs>
              <w:ind w:firstLine="0"/>
            </w:pPr>
            <w:r>
              <w:t>Whitmire</w:t>
            </w:r>
          </w:p>
        </w:tc>
      </w:tr>
      <w:tr w:rsidR="00BB0FD6" w:rsidRPr="00516B21" w14:paraId="6AEA5E8B" w14:textId="77777777" w:rsidTr="0016492B">
        <w:tblPrEx>
          <w:jc w:val="left"/>
        </w:tblPrEx>
        <w:tc>
          <w:tcPr>
            <w:tcW w:w="2179" w:type="dxa"/>
            <w:shd w:val="clear" w:color="auto" w:fill="auto"/>
          </w:tcPr>
          <w:p w14:paraId="4885F379" w14:textId="77777777" w:rsidR="00BB0FD6" w:rsidRPr="00516B21" w:rsidRDefault="00BB0FD6" w:rsidP="0016492B">
            <w:pPr>
              <w:keepNext/>
              <w:tabs>
                <w:tab w:val="right" w:leader="dot" w:pos="5760"/>
              </w:tabs>
              <w:ind w:firstLine="0"/>
            </w:pPr>
            <w:r>
              <w:t>Williams</w:t>
            </w:r>
          </w:p>
        </w:tc>
        <w:tc>
          <w:tcPr>
            <w:tcW w:w="2179" w:type="dxa"/>
            <w:shd w:val="clear" w:color="auto" w:fill="auto"/>
          </w:tcPr>
          <w:p w14:paraId="55DA4066" w14:textId="77777777" w:rsidR="00BB0FD6" w:rsidRPr="00516B21" w:rsidRDefault="00BB0FD6" w:rsidP="0016492B">
            <w:pPr>
              <w:keepNext/>
              <w:tabs>
                <w:tab w:val="right" w:leader="dot" w:pos="5760"/>
              </w:tabs>
              <w:ind w:firstLine="0"/>
            </w:pPr>
            <w:r>
              <w:t>Willis</w:t>
            </w:r>
          </w:p>
        </w:tc>
        <w:tc>
          <w:tcPr>
            <w:tcW w:w="2180" w:type="dxa"/>
            <w:shd w:val="clear" w:color="auto" w:fill="auto"/>
          </w:tcPr>
          <w:p w14:paraId="30E561EC" w14:textId="77777777" w:rsidR="00BB0FD6" w:rsidRPr="00516B21" w:rsidRDefault="00BB0FD6" w:rsidP="0016492B">
            <w:pPr>
              <w:keepNext/>
              <w:tabs>
                <w:tab w:val="right" w:leader="dot" w:pos="5760"/>
              </w:tabs>
              <w:ind w:firstLine="0"/>
            </w:pPr>
            <w:r>
              <w:t>Wooten</w:t>
            </w:r>
          </w:p>
        </w:tc>
      </w:tr>
      <w:tr w:rsidR="00BB0FD6" w:rsidRPr="00516B21" w14:paraId="45CD493A" w14:textId="77777777" w:rsidTr="0016492B">
        <w:tblPrEx>
          <w:jc w:val="left"/>
        </w:tblPrEx>
        <w:tc>
          <w:tcPr>
            <w:tcW w:w="2179" w:type="dxa"/>
            <w:shd w:val="clear" w:color="auto" w:fill="auto"/>
          </w:tcPr>
          <w:p w14:paraId="3C39E319" w14:textId="77777777" w:rsidR="00BB0FD6" w:rsidRPr="00516B21" w:rsidRDefault="00BB0FD6" w:rsidP="0016492B">
            <w:pPr>
              <w:keepNext/>
              <w:tabs>
                <w:tab w:val="right" w:leader="dot" w:pos="5760"/>
              </w:tabs>
              <w:ind w:firstLine="0"/>
            </w:pPr>
            <w:r>
              <w:t>Yow</w:t>
            </w:r>
          </w:p>
        </w:tc>
        <w:tc>
          <w:tcPr>
            <w:tcW w:w="2179" w:type="dxa"/>
            <w:shd w:val="clear" w:color="auto" w:fill="auto"/>
          </w:tcPr>
          <w:p w14:paraId="13C9FF71" w14:textId="77777777" w:rsidR="00BB0FD6" w:rsidRPr="00516B21" w:rsidRDefault="00BB0FD6" w:rsidP="0016492B">
            <w:pPr>
              <w:keepNext/>
              <w:tabs>
                <w:tab w:val="right" w:leader="dot" w:pos="5760"/>
              </w:tabs>
              <w:ind w:firstLine="0"/>
            </w:pPr>
          </w:p>
        </w:tc>
        <w:tc>
          <w:tcPr>
            <w:tcW w:w="2180" w:type="dxa"/>
            <w:shd w:val="clear" w:color="auto" w:fill="auto"/>
          </w:tcPr>
          <w:p w14:paraId="47593EDC" w14:textId="77777777" w:rsidR="00BB0FD6" w:rsidRPr="00516B21" w:rsidRDefault="00BB0FD6" w:rsidP="0016492B">
            <w:pPr>
              <w:keepNext/>
              <w:tabs>
                <w:tab w:val="right" w:leader="dot" w:pos="5760"/>
              </w:tabs>
              <w:ind w:firstLine="0"/>
            </w:pPr>
          </w:p>
        </w:tc>
      </w:tr>
    </w:tbl>
    <w:p w14:paraId="6F7EFE99" w14:textId="77777777" w:rsidR="00BB0FD6" w:rsidRDefault="00BB0FD6" w:rsidP="00BB0FD6">
      <w:pPr>
        <w:tabs>
          <w:tab w:val="right" w:leader="dot" w:pos="5760"/>
        </w:tabs>
      </w:pPr>
    </w:p>
    <w:p w14:paraId="75FA2D30" w14:textId="77777777" w:rsidR="00BB0FD6" w:rsidRDefault="00BB0FD6" w:rsidP="00BB0FD6">
      <w:pPr>
        <w:tabs>
          <w:tab w:val="right" w:leader="dot" w:pos="5760"/>
        </w:tabs>
        <w:jc w:val="center"/>
        <w:rPr>
          <w:b/>
        </w:rPr>
      </w:pPr>
      <w:r w:rsidRPr="00516B21">
        <w:rPr>
          <w:b/>
        </w:rPr>
        <w:t>Total Present--121</w:t>
      </w:r>
    </w:p>
    <w:p w14:paraId="0D30E7B0" w14:textId="77777777" w:rsidR="007C1CD0" w:rsidRDefault="007C1CD0" w:rsidP="007C1CD0"/>
    <w:p w14:paraId="14C0524B" w14:textId="3121CB6F" w:rsidR="007C1CD0" w:rsidRDefault="007C1CD0" w:rsidP="007C1CD0">
      <w:pPr>
        <w:keepNext/>
        <w:jc w:val="center"/>
        <w:rPr>
          <w:b/>
        </w:rPr>
      </w:pPr>
      <w:r w:rsidRPr="007C1CD0">
        <w:rPr>
          <w:b/>
        </w:rPr>
        <w:t>STATEMENT OF ATTENDANCE</w:t>
      </w:r>
    </w:p>
    <w:p w14:paraId="4C87FABF" w14:textId="540A77B0" w:rsidR="007C1CD0" w:rsidRDefault="007C1CD0" w:rsidP="007C1CD0">
      <w:r>
        <w:t>Rep. HART signed a statement with the Clerk that he came in after the roll call of the House and was present for the Session on Tuesday, April 16.</w:t>
      </w:r>
    </w:p>
    <w:p w14:paraId="4A490416" w14:textId="77777777" w:rsidR="007C1CD0" w:rsidRDefault="007C1CD0" w:rsidP="007C1CD0"/>
    <w:p w14:paraId="0B776193" w14:textId="7DE6F361" w:rsidR="007C1CD0" w:rsidRDefault="007C1CD0" w:rsidP="007C1CD0">
      <w:pPr>
        <w:keepNext/>
        <w:jc w:val="center"/>
        <w:rPr>
          <w:b/>
        </w:rPr>
      </w:pPr>
      <w:r w:rsidRPr="007C1CD0">
        <w:rPr>
          <w:b/>
        </w:rPr>
        <w:t xml:space="preserve">SPEAKER </w:t>
      </w:r>
      <w:r w:rsidRPr="007C1CD0">
        <w:rPr>
          <w:b/>
          <w:i/>
        </w:rPr>
        <w:t>PRO TEMPORE</w:t>
      </w:r>
      <w:r w:rsidRPr="007C1CD0">
        <w:rPr>
          <w:b/>
        </w:rPr>
        <w:t xml:space="preserve"> IN CHAIR</w:t>
      </w:r>
    </w:p>
    <w:p w14:paraId="328C783F" w14:textId="77777777" w:rsidR="007C1CD0" w:rsidRDefault="007C1CD0" w:rsidP="007C1CD0"/>
    <w:p w14:paraId="2B1A8E08" w14:textId="34C79E53" w:rsidR="007C1CD0" w:rsidRDefault="007C1CD0" w:rsidP="007C1CD0">
      <w:pPr>
        <w:keepNext/>
        <w:jc w:val="center"/>
        <w:rPr>
          <w:b/>
        </w:rPr>
      </w:pPr>
      <w:r w:rsidRPr="007C1CD0">
        <w:rPr>
          <w:b/>
        </w:rPr>
        <w:t>LEAVE OF ABSENCE</w:t>
      </w:r>
    </w:p>
    <w:p w14:paraId="6700F04A" w14:textId="221962DD" w:rsidR="007C1CD0" w:rsidRDefault="007C1CD0" w:rsidP="007C1CD0">
      <w:r>
        <w:t xml:space="preserve">The SPEAKER </w:t>
      </w:r>
      <w:r w:rsidRPr="007C1CD0">
        <w:rPr>
          <w:i/>
        </w:rPr>
        <w:t>PRO TEMPORE</w:t>
      </w:r>
      <w:r>
        <w:t xml:space="preserve"> granted Rep. BRADLEY a leave of absence for the day.</w:t>
      </w:r>
    </w:p>
    <w:p w14:paraId="6AFFD3C8" w14:textId="77777777" w:rsidR="007C1CD0" w:rsidRDefault="007C1CD0" w:rsidP="007C1CD0"/>
    <w:p w14:paraId="28E7508D" w14:textId="4D09F3D5" w:rsidR="007C1CD0" w:rsidRDefault="007C1CD0" w:rsidP="007C1CD0">
      <w:pPr>
        <w:keepNext/>
        <w:jc w:val="center"/>
        <w:rPr>
          <w:b/>
        </w:rPr>
      </w:pPr>
      <w:r w:rsidRPr="007C1CD0">
        <w:rPr>
          <w:b/>
        </w:rPr>
        <w:t>LEAVE OF ABSENCE</w:t>
      </w:r>
    </w:p>
    <w:p w14:paraId="448DD255" w14:textId="7335FA5E" w:rsidR="007C1CD0" w:rsidRDefault="007C1CD0" w:rsidP="007C1CD0">
      <w:r>
        <w:t xml:space="preserve">The SPEAKER </w:t>
      </w:r>
      <w:r w:rsidRPr="007C1CD0">
        <w:rPr>
          <w:i/>
        </w:rPr>
        <w:t>PRO TEMPORE</w:t>
      </w:r>
      <w:r>
        <w:t xml:space="preserve"> granted Rep. THAYER a leave of absence for the day.</w:t>
      </w:r>
    </w:p>
    <w:p w14:paraId="4EFA6CED" w14:textId="77777777" w:rsidR="007C1CD0" w:rsidRDefault="007C1CD0" w:rsidP="007C1CD0"/>
    <w:p w14:paraId="22C5D408" w14:textId="1A640A27" w:rsidR="007C1CD0" w:rsidRDefault="007C1CD0" w:rsidP="007C1CD0">
      <w:pPr>
        <w:keepNext/>
        <w:jc w:val="center"/>
        <w:rPr>
          <w:b/>
        </w:rPr>
      </w:pPr>
      <w:r w:rsidRPr="007C1CD0">
        <w:rPr>
          <w:b/>
        </w:rPr>
        <w:t>LEAVE OF ABSENCE</w:t>
      </w:r>
    </w:p>
    <w:p w14:paraId="06D8CB2A" w14:textId="254CCD4F" w:rsidR="007C1CD0" w:rsidRDefault="007C1CD0" w:rsidP="007C1CD0">
      <w:r>
        <w:t xml:space="preserve">The SPEAKER </w:t>
      </w:r>
      <w:r w:rsidRPr="007C1CD0">
        <w:rPr>
          <w:i/>
        </w:rPr>
        <w:t>PRO TEMPORE</w:t>
      </w:r>
      <w:r>
        <w:t xml:space="preserve"> granted Rep. HENDERSON-MYERS a temporary leave of absence.</w:t>
      </w:r>
    </w:p>
    <w:p w14:paraId="08927657" w14:textId="77777777" w:rsidR="007C1CD0" w:rsidRDefault="007C1CD0" w:rsidP="007C1CD0"/>
    <w:p w14:paraId="2C54DDA3" w14:textId="4EC7881C" w:rsidR="007C1CD0" w:rsidRDefault="007C1CD0" w:rsidP="007C1CD0">
      <w:pPr>
        <w:keepNext/>
        <w:jc w:val="center"/>
        <w:rPr>
          <w:b/>
        </w:rPr>
      </w:pPr>
      <w:r w:rsidRPr="007C1CD0">
        <w:rPr>
          <w:b/>
        </w:rPr>
        <w:t>SPECIAL PRESENTATION</w:t>
      </w:r>
    </w:p>
    <w:p w14:paraId="1D292575" w14:textId="565D5F03" w:rsidR="007C1CD0" w:rsidRDefault="007C1CD0" w:rsidP="007C1CD0">
      <w:r>
        <w:t xml:space="preserve">Rep. T. MOORE presented to the House the Dorman High School "Cavaliers" 5-A Boys Cross Country State Champions. </w:t>
      </w:r>
    </w:p>
    <w:p w14:paraId="0B09E93E" w14:textId="77777777" w:rsidR="007C1CD0" w:rsidRDefault="007C1CD0" w:rsidP="007C1CD0"/>
    <w:p w14:paraId="0B7F06AA" w14:textId="232F511F" w:rsidR="007C1CD0" w:rsidRDefault="007C1CD0" w:rsidP="007C1CD0">
      <w:pPr>
        <w:keepNext/>
        <w:jc w:val="center"/>
        <w:rPr>
          <w:b/>
        </w:rPr>
      </w:pPr>
      <w:r w:rsidRPr="007C1CD0">
        <w:rPr>
          <w:b/>
        </w:rPr>
        <w:t>SPECIAL PRESENTATION</w:t>
      </w:r>
    </w:p>
    <w:p w14:paraId="0300A3BF" w14:textId="0E615BE0" w:rsidR="007C1CD0" w:rsidRDefault="007C1CD0" w:rsidP="007C1CD0">
      <w:r>
        <w:t xml:space="preserve">Rep. T. MOORE presented to the House the Dorman High School "Cavaliers" 5-A Boys Track and Field State Champions. </w:t>
      </w:r>
    </w:p>
    <w:p w14:paraId="18AB355F" w14:textId="77777777" w:rsidR="00BC59F9" w:rsidRDefault="00BC59F9" w:rsidP="007C1CD0">
      <w:pPr>
        <w:keepNext/>
        <w:jc w:val="center"/>
        <w:rPr>
          <w:b/>
        </w:rPr>
      </w:pPr>
    </w:p>
    <w:p w14:paraId="1B30C4B4" w14:textId="3395E627" w:rsidR="007C1CD0" w:rsidRDefault="007C1CD0" w:rsidP="007C1CD0">
      <w:pPr>
        <w:keepNext/>
        <w:jc w:val="center"/>
        <w:rPr>
          <w:b/>
        </w:rPr>
      </w:pPr>
      <w:r w:rsidRPr="007C1CD0">
        <w:rPr>
          <w:b/>
        </w:rPr>
        <w:t>SPECIAL PRESENTATION</w:t>
      </w:r>
    </w:p>
    <w:p w14:paraId="1C27849D" w14:textId="37E25044" w:rsidR="007C1CD0" w:rsidRDefault="007C1CD0" w:rsidP="007C1CD0">
      <w:r>
        <w:t xml:space="preserve">Rep. T. MOORE presented to the House the Dorman High School </w:t>
      </w:r>
      <w:r w:rsidR="00D2373C">
        <w:t xml:space="preserve">“Cavaliers” </w:t>
      </w:r>
      <w:r>
        <w:t>5-A Girls Track and Field State Champion</w:t>
      </w:r>
      <w:r w:rsidR="00D2373C">
        <w:t>s</w:t>
      </w:r>
      <w:r>
        <w:t xml:space="preserve">. </w:t>
      </w:r>
    </w:p>
    <w:p w14:paraId="62ABC375" w14:textId="77777777" w:rsidR="007C1CD0" w:rsidRDefault="007C1CD0" w:rsidP="007C1CD0"/>
    <w:p w14:paraId="3E65A0EA" w14:textId="5BDB08BF" w:rsidR="007C1CD0" w:rsidRDefault="007C1CD0" w:rsidP="007C1CD0">
      <w:pPr>
        <w:keepNext/>
        <w:jc w:val="center"/>
        <w:rPr>
          <w:b/>
        </w:rPr>
      </w:pPr>
      <w:r w:rsidRPr="007C1CD0">
        <w:rPr>
          <w:b/>
        </w:rPr>
        <w:t>SPECIAL PRESENTATION</w:t>
      </w:r>
    </w:p>
    <w:p w14:paraId="7105B150" w14:textId="2590CA79" w:rsidR="007C1CD0" w:rsidRDefault="007C1CD0" w:rsidP="007C1CD0">
      <w:r>
        <w:t xml:space="preserve">Rep. T. MOORE presented to the House the Dorman High School "Cavaliers" 5-A Boys Volleyball State Champions. </w:t>
      </w:r>
    </w:p>
    <w:p w14:paraId="27123436" w14:textId="77777777" w:rsidR="007C1CD0" w:rsidRDefault="007C1CD0" w:rsidP="007C1CD0"/>
    <w:p w14:paraId="73B3A344" w14:textId="4D8B4CA2" w:rsidR="007C1CD0" w:rsidRDefault="007C1CD0" w:rsidP="007C1CD0">
      <w:pPr>
        <w:keepNext/>
        <w:jc w:val="center"/>
        <w:rPr>
          <w:b/>
        </w:rPr>
      </w:pPr>
      <w:r w:rsidRPr="007C1CD0">
        <w:rPr>
          <w:b/>
        </w:rPr>
        <w:t>SPECIAL PRESENTATION</w:t>
      </w:r>
    </w:p>
    <w:p w14:paraId="6823A0DE" w14:textId="46CE77AA" w:rsidR="007C1CD0" w:rsidRDefault="007C1CD0" w:rsidP="007C1CD0">
      <w:r>
        <w:t xml:space="preserve">Rep. T. MOORE presented to the House the Dorman High School "Cavaliers" 5-A Wrestling State Champions. </w:t>
      </w:r>
    </w:p>
    <w:p w14:paraId="78948706" w14:textId="77777777" w:rsidR="007C1CD0" w:rsidRDefault="007C1CD0" w:rsidP="007C1CD0"/>
    <w:p w14:paraId="0D9202F9" w14:textId="3588B325" w:rsidR="007C1CD0" w:rsidRDefault="007C1CD0" w:rsidP="007C1CD0">
      <w:pPr>
        <w:keepNext/>
        <w:jc w:val="center"/>
        <w:rPr>
          <w:b/>
        </w:rPr>
      </w:pPr>
      <w:r w:rsidRPr="007C1CD0">
        <w:rPr>
          <w:b/>
        </w:rPr>
        <w:t>SPECIAL PRESENTATION</w:t>
      </w:r>
    </w:p>
    <w:p w14:paraId="2B209046" w14:textId="3C4962AF" w:rsidR="007C1CD0" w:rsidRDefault="007C1CD0" w:rsidP="007C1CD0">
      <w:r>
        <w:t xml:space="preserve">Rep. T. MOORE presented to the House the Dorman High School "Cavaliers" 5-A Boys Swimming State Champions. </w:t>
      </w:r>
    </w:p>
    <w:p w14:paraId="65FEAE57" w14:textId="77777777" w:rsidR="007C1CD0" w:rsidRDefault="007C1CD0" w:rsidP="007C1CD0"/>
    <w:p w14:paraId="3E219CD9" w14:textId="2A8AF5FE" w:rsidR="007C1CD0" w:rsidRDefault="007C1CD0" w:rsidP="007C1CD0">
      <w:pPr>
        <w:keepNext/>
        <w:jc w:val="center"/>
        <w:rPr>
          <w:b/>
        </w:rPr>
      </w:pPr>
      <w:r w:rsidRPr="007C1CD0">
        <w:rPr>
          <w:b/>
        </w:rPr>
        <w:t>SPECIAL PRESENTATION</w:t>
      </w:r>
    </w:p>
    <w:p w14:paraId="524AC019" w14:textId="733B0746" w:rsidR="007C1CD0" w:rsidRDefault="007C1CD0" w:rsidP="007C1CD0">
      <w:r>
        <w:t xml:space="preserve">Rep. T. MOORE presented to the House the Dorman High School "Cavaliers" 5-A Girls Golf State Champions. </w:t>
      </w:r>
    </w:p>
    <w:p w14:paraId="350FA890" w14:textId="77777777" w:rsidR="007C1CD0" w:rsidRDefault="007C1CD0" w:rsidP="007C1CD0"/>
    <w:p w14:paraId="22AEAE2E" w14:textId="225CD7DB" w:rsidR="007C1CD0" w:rsidRDefault="007C1CD0" w:rsidP="007C1CD0">
      <w:pPr>
        <w:keepNext/>
        <w:jc w:val="center"/>
        <w:rPr>
          <w:b/>
        </w:rPr>
      </w:pPr>
      <w:r w:rsidRPr="007C1CD0">
        <w:rPr>
          <w:b/>
        </w:rPr>
        <w:t>SPECIAL PRESENTATION</w:t>
      </w:r>
    </w:p>
    <w:p w14:paraId="2C373C75" w14:textId="47253FC2" w:rsidR="007C1CD0" w:rsidRDefault="007C1CD0" w:rsidP="007C1CD0">
      <w:r>
        <w:t xml:space="preserve">Rep. T. MOORE presented to the House </w:t>
      </w:r>
      <w:r w:rsidR="00D2373C">
        <w:t xml:space="preserve">the </w:t>
      </w:r>
      <w:r>
        <w:t xml:space="preserve">Dorman High School "Cavaliers" 5-A Girls Volleyball State Champions. </w:t>
      </w:r>
    </w:p>
    <w:p w14:paraId="52CEFEDB" w14:textId="77777777" w:rsidR="007C1CD0" w:rsidRDefault="007C1CD0" w:rsidP="007C1CD0"/>
    <w:p w14:paraId="1DE0BC89" w14:textId="51AD8B71" w:rsidR="007C1CD0" w:rsidRDefault="007C1CD0" w:rsidP="007C1CD0">
      <w:pPr>
        <w:keepNext/>
        <w:jc w:val="center"/>
        <w:rPr>
          <w:b/>
        </w:rPr>
      </w:pPr>
      <w:r w:rsidRPr="007C1CD0">
        <w:rPr>
          <w:b/>
        </w:rPr>
        <w:t>CO-SPONSORS ADDED AND REMOVED</w:t>
      </w:r>
    </w:p>
    <w:p w14:paraId="3AE70F68" w14:textId="77777777" w:rsidR="007C1CD0" w:rsidRDefault="007C1CD0" w:rsidP="007C1CD0">
      <w:r>
        <w:t>In accordance with House Rule 5.2 below:</w:t>
      </w:r>
    </w:p>
    <w:p w14:paraId="42FA8BF8" w14:textId="77777777" w:rsidR="00BC59F9" w:rsidRDefault="00BC59F9" w:rsidP="007C1CD0">
      <w:pPr>
        <w:ind w:firstLine="270"/>
        <w:rPr>
          <w:b/>
          <w:bCs/>
          <w:color w:val="000000"/>
          <w:szCs w:val="22"/>
          <w:lang w:val="en"/>
        </w:rPr>
      </w:pPr>
      <w:bookmarkStart w:id="18" w:name="file_start59"/>
      <w:bookmarkEnd w:id="18"/>
    </w:p>
    <w:p w14:paraId="4D46EF35" w14:textId="7B2B30C2" w:rsidR="007C1CD0" w:rsidRPr="00CA29CB" w:rsidRDefault="007C1CD0" w:rsidP="007C1CD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2F92ECD" w14:textId="7FE62359" w:rsidR="007C1CD0" w:rsidRDefault="007C1CD0" w:rsidP="007C1CD0">
      <w:bookmarkStart w:id="19" w:name="file_end59"/>
      <w:bookmarkEnd w:id="19"/>
    </w:p>
    <w:p w14:paraId="48ED9415" w14:textId="5D56CEA1" w:rsidR="007C1CD0" w:rsidRDefault="007C1CD0" w:rsidP="007C1CD0">
      <w:pPr>
        <w:keepNext/>
        <w:jc w:val="center"/>
        <w:rPr>
          <w:b/>
        </w:rPr>
      </w:pPr>
      <w:r w:rsidRPr="007C1CD0">
        <w:rPr>
          <w:b/>
        </w:rPr>
        <w:t>CO-SPONSORS ADDED</w:t>
      </w:r>
    </w:p>
    <w:tbl>
      <w:tblPr>
        <w:tblW w:w="0" w:type="auto"/>
        <w:tblLayout w:type="fixed"/>
        <w:tblLook w:val="0000" w:firstRow="0" w:lastRow="0" w:firstColumn="0" w:lastColumn="0" w:noHBand="0" w:noVBand="0"/>
      </w:tblPr>
      <w:tblGrid>
        <w:gridCol w:w="1551"/>
        <w:gridCol w:w="4987"/>
      </w:tblGrid>
      <w:tr w:rsidR="007C1CD0" w:rsidRPr="007C1CD0" w14:paraId="6C7FE3F0" w14:textId="77777777" w:rsidTr="007C1CD0">
        <w:tc>
          <w:tcPr>
            <w:tcW w:w="1551" w:type="dxa"/>
            <w:shd w:val="clear" w:color="auto" w:fill="auto"/>
          </w:tcPr>
          <w:p w14:paraId="754FFC28" w14:textId="757BF694" w:rsidR="007C1CD0" w:rsidRPr="007C1CD0" w:rsidRDefault="007C1CD0" w:rsidP="007C1CD0">
            <w:pPr>
              <w:keepNext/>
              <w:ind w:firstLine="0"/>
            </w:pPr>
            <w:r w:rsidRPr="007C1CD0">
              <w:t>Bill Number:</w:t>
            </w:r>
          </w:p>
        </w:tc>
        <w:tc>
          <w:tcPr>
            <w:tcW w:w="4987" w:type="dxa"/>
            <w:shd w:val="clear" w:color="auto" w:fill="auto"/>
          </w:tcPr>
          <w:p w14:paraId="188975FB" w14:textId="2FAF8500" w:rsidR="007C1CD0" w:rsidRPr="007C1CD0" w:rsidRDefault="007C1CD0" w:rsidP="007C1CD0">
            <w:pPr>
              <w:keepNext/>
              <w:ind w:firstLine="0"/>
            </w:pPr>
            <w:r w:rsidRPr="007C1CD0">
              <w:t>H. 5080</w:t>
            </w:r>
          </w:p>
        </w:tc>
      </w:tr>
      <w:tr w:rsidR="007C1CD0" w:rsidRPr="007C1CD0" w14:paraId="2F858D1F" w14:textId="77777777" w:rsidTr="007C1CD0">
        <w:tc>
          <w:tcPr>
            <w:tcW w:w="1551" w:type="dxa"/>
            <w:shd w:val="clear" w:color="auto" w:fill="auto"/>
          </w:tcPr>
          <w:p w14:paraId="01587284" w14:textId="7B8E26F0" w:rsidR="007C1CD0" w:rsidRPr="007C1CD0" w:rsidRDefault="007C1CD0" w:rsidP="007C1CD0">
            <w:pPr>
              <w:keepNext/>
              <w:ind w:firstLine="0"/>
            </w:pPr>
            <w:r w:rsidRPr="007C1CD0">
              <w:t>Date:</w:t>
            </w:r>
          </w:p>
        </w:tc>
        <w:tc>
          <w:tcPr>
            <w:tcW w:w="4987" w:type="dxa"/>
            <w:shd w:val="clear" w:color="auto" w:fill="auto"/>
          </w:tcPr>
          <w:p w14:paraId="392DDD0A" w14:textId="1778D281" w:rsidR="007C1CD0" w:rsidRPr="007C1CD0" w:rsidRDefault="007C1CD0" w:rsidP="007C1CD0">
            <w:pPr>
              <w:keepNext/>
              <w:ind w:firstLine="0"/>
            </w:pPr>
            <w:r w:rsidRPr="007C1CD0">
              <w:t>ADD:</w:t>
            </w:r>
          </w:p>
        </w:tc>
      </w:tr>
      <w:tr w:rsidR="007C1CD0" w:rsidRPr="007C1CD0" w14:paraId="7C92EF71" w14:textId="77777777" w:rsidTr="007C1CD0">
        <w:tc>
          <w:tcPr>
            <w:tcW w:w="1551" w:type="dxa"/>
            <w:shd w:val="clear" w:color="auto" w:fill="auto"/>
          </w:tcPr>
          <w:p w14:paraId="31839DF4" w14:textId="11306885" w:rsidR="007C1CD0" w:rsidRPr="007C1CD0" w:rsidRDefault="007C1CD0" w:rsidP="007C1CD0">
            <w:pPr>
              <w:keepNext/>
              <w:ind w:firstLine="0"/>
            </w:pPr>
            <w:r w:rsidRPr="007C1CD0">
              <w:t>04/17/24</w:t>
            </w:r>
          </w:p>
        </w:tc>
        <w:tc>
          <w:tcPr>
            <w:tcW w:w="4987" w:type="dxa"/>
            <w:shd w:val="clear" w:color="auto" w:fill="auto"/>
          </w:tcPr>
          <w:p w14:paraId="214F5C41" w14:textId="09267F00" w:rsidR="007C1CD0" w:rsidRPr="007C1CD0" w:rsidRDefault="007C1CD0" w:rsidP="007C1CD0">
            <w:pPr>
              <w:keepNext/>
              <w:ind w:firstLine="0"/>
            </w:pPr>
            <w:r w:rsidRPr="007C1CD0">
              <w:t>LIGON, SESSIONS, POPE, T. MOORE, M. M. SMITH, ROBBINS, GATCH, WOOTEN, SCHUESSLER, BREWER, MURPHY, FORREST and BLACKWELL</w:t>
            </w:r>
          </w:p>
        </w:tc>
      </w:tr>
    </w:tbl>
    <w:p w14:paraId="0AC73FCE" w14:textId="77777777" w:rsidR="007C1CD0" w:rsidRDefault="007C1CD0" w:rsidP="007C1CD0"/>
    <w:p w14:paraId="10EFB8C9" w14:textId="5F5B237A" w:rsidR="007C1CD0" w:rsidRDefault="007C1CD0" w:rsidP="007C1CD0">
      <w:pPr>
        <w:keepNext/>
        <w:jc w:val="center"/>
        <w:rPr>
          <w:b/>
        </w:rPr>
      </w:pPr>
      <w:r w:rsidRPr="007C1CD0">
        <w:rPr>
          <w:b/>
        </w:rPr>
        <w:t>CO-SPONSORS REMOVED</w:t>
      </w:r>
    </w:p>
    <w:tbl>
      <w:tblPr>
        <w:tblW w:w="0" w:type="auto"/>
        <w:tblLayout w:type="fixed"/>
        <w:tblLook w:val="0000" w:firstRow="0" w:lastRow="0" w:firstColumn="0" w:lastColumn="0" w:noHBand="0" w:noVBand="0"/>
      </w:tblPr>
      <w:tblGrid>
        <w:gridCol w:w="1551"/>
        <w:gridCol w:w="4987"/>
      </w:tblGrid>
      <w:tr w:rsidR="007C1CD0" w:rsidRPr="007C1CD0" w14:paraId="31D7DFA2" w14:textId="77777777" w:rsidTr="007C1CD0">
        <w:tc>
          <w:tcPr>
            <w:tcW w:w="1551" w:type="dxa"/>
            <w:shd w:val="clear" w:color="auto" w:fill="auto"/>
          </w:tcPr>
          <w:p w14:paraId="10F53516" w14:textId="1A3F99AA" w:rsidR="007C1CD0" w:rsidRPr="007C1CD0" w:rsidRDefault="007C1CD0" w:rsidP="007C1CD0">
            <w:pPr>
              <w:keepNext/>
              <w:ind w:firstLine="0"/>
            </w:pPr>
            <w:r w:rsidRPr="007C1CD0">
              <w:t>Bill Number:</w:t>
            </w:r>
          </w:p>
        </w:tc>
        <w:tc>
          <w:tcPr>
            <w:tcW w:w="4987" w:type="dxa"/>
            <w:shd w:val="clear" w:color="auto" w:fill="auto"/>
          </w:tcPr>
          <w:p w14:paraId="2A0235D4" w14:textId="14F6BF8A" w:rsidR="007C1CD0" w:rsidRPr="007C1CD0" w:rsidRDefault="007C1CD0" w:rsidP="007C1CD0">
            <w:pPr>
              <w:keepNext/>
              <w:ind w:firstLine="0"/>
            </w:pPr>
            <w:r w:rsidRPr="007C1CD0">
              <w:t>H. 5396</w:t>
            </w:r>
          </w:p>
        </w:tc>
      </w:tr>
      <w:tr w:rsidR="007C1CD0" w:rsidRPr="007C1CD0" w14:paraId="31E3C245" w14:textId="77777777" w:rsidTr="007C1CD0">
        <w:tc>
          <w:tcPr>
            <w:tcW w:w="1551" w:type="dxa"/>
            <w:shd w:val="clear" w:color="auto" w:fill="auto"/>
          </w:tcPr>
          <w:p w14:paraId="41AB069E" w14:textId="591ECE20" w:rsidR="007C1CD0" w:rsidRPr="007C1CD0" w:rsidRDefault="007C1CD0" w:rsidP="007C1CD0">
            <w:pPr>
              <w:keepNext/>
              <w:ind w:firstLine="0"/>
            </w:pPr>
            <w:r w:rsidRPr="007C1CD0">
              <w:t>Date:</w:t>
            </w:r>
          </w:p>
        </w:tc>
        <w:tc>
          <w:tcPr>
            <w:tcW w:w="4987" w:type="dxa"/>
            <w:shd w:val="clear" w:color="auto" w:fill="auto"/>
          </w:tcPr>
          <w:p w14:paraId="5929C126" w14:textId="0DD675EC" w:rsidR="007C1CD0" w:rsidRPr="007C1CD0" w:rsidRDefault="007C1CD0" w:rsidP="007C1CD0">
            <w:pPr>
              <w:keepNext/>
              <w:ind w:firstLine="0"/>
            </w:pPr>
            <w:r w:rsidRPr="007C1CD0">
              <w:t>REMOVE:</w:t>
            </w:r>
          </w:p>
        </w:tc>
      </w:tr>
      <w:tr w:rsidR="007C1CD0" w:rsidRPr="007C1CD0" w14:paraId="4F52942B" w14:textId="77777777" w:rsidTr="007C1CD0">
        <w:tc>
          <w:tcPr>
            <w:tcW w:w="1551" w:type="dxa"/>
            <w:shd w:val="clear" w:color="auto" w:fill="auto"/>
          </w:tcPr>
          <w:p w14:paraId="09A0A763" w14:textId="77769F78" w:rsidR="007C1CD0" w:rsidRPr="007C1CD0" w:rsidRDefault="007C1CD0" w:rsidP="007C1CD0">
            <w:pPr>
              <w:keepNext/>
              <w:ind w:firstLine="0"/>
            </w:pPr>
            <w:r w:rsidRPr="007C1CD0">
              <w:t>04/17/24</w:t>
            </w:r>
          </w:p>
        </w:tc>
        <w:tc>
          <w:tcPr>
            <w:tcW w:w="4987" w:type="dxa"/>
            <w:shd w:val="clear" w:color="auto" w:fill="auto"/>
          </w:tcPr>
          <w:p w14:paraId="73423E07" w14:textId="213B97A9" w:rsidR="007C1CD0" w:rsidRPr="007C1CD0" w:rsidRDefault="007C1CD0" w:rsidP="007C1CD0">
            <w:pPr>
              <w:keepNext/>
              <w:ind w:firstLine="0"/>
            </w:pPr>
            <w:r w:rsidRPr="007C1CD0">
              <w:t xml:space="preserve">MCCRAVY, BAUER, </w:t>
            </w:r>
            <w:r w:rsidR="00BC59F9">
              <w:t>SPANN-WILDER</w:t>
            </w:r>
            <w:r w:rsidRPr="007C1CD0">
              <w:t xml:space="preserve">, BERNSTEIN, MURPHY, BREWER, CASKEY, WETMORE, ROBBINS, PEDALINO, STAVRINAKIS, B. NEWTON, ERICKSON, FORREST, HERBKERSMAN, LIGON, BRADLEY, MITCHELL, YOW, HEWITT, GUEST, </w:t>
            </w:r>
            <w:r w:rsidR="00D2373C">
              <w:t xml:space="preserve">CONNELL, </w:t>
            </w:r>
            <w:r w:rsidRPr="007C1CD0">
              <w:t>COBB-HUNTER, GARVIN, O'NEAL, HYDE, SESSIONS, T. MOORE, HAYES, ATKINSON, WEST, SANDIFER, WHITMIRE, LOWE, JORDAN, WHEELER, WEEKS, BALLENTINE, CALHOON, GIBSON, WOOTEN, BUSTOS, GILLIAM, HAGER, J. E. JOHNSON, RUTHERFORD, KIRBY, CRAWFORD, HOSEY, CLYBURN, HIOTT, CARTER, NEESE, BLACKWELL, HIXON, COLLINS, FELDER, POPE, LANDING, LEBER and HARTNETT</w:t>
            </w:r>
          </w:p>
        </w:tc>
      </w:tr>
    </w:tbl>
    <w:p w14:paraId="5A29DC2D" w14:textId="77777777" w:rsidR="007C1CD0" w:rsidRDefault="007C1CD0" w:rsidP="007C1CD0"/>
    <w:p w14:paraId="2DEDDCDD" w14:textId="193ED990" w:rsidR="007C1CD0" w:rsidRDefault="007C1CD0" w:rsidP="007C1CD0">
      <w:pPr>
        <w:keepNext/>
        <w:jc w:val="center"/>
        <w:rPr>
          <w:b/>
        </w:rPr>
      </w:pPr>
      <w:r w:rsidRPr="007C1CD0">
        <w:rPr>
          <w:b/>
        </w:rPr>
        <w:t>SENT TO THE SENATE</w:t>
      </w:r>
    </w:p>
    <w:p w14:paraId="2DB8F76B" w14:textId="2BF883A3" w:rsidR="007C1CD0" w:rsidRDefault="007C1CD0" w:rsidP="007C1CD0">
      <w:r>
        <w:t>The following Bills were taken up, read the third time, and ordered sent to the Senate:</w:t>
      </w:r>
    </w:p>
    <w:p w14:paraId="2CDF65BF" w14:textId="77777777" w:rsidR="007C1CD0" w:rsidRDefault="007C1CD0" w:rsidP="007C1CD0">
      <w:bookmarkStart w:id="20" w:name="include_clip_start_66"/>
      <w:bookmarkEnd w:id="20"/>
    </w:p>
    <w:p w14:paraId="21E36979" w14:textId="77777777" w:rsidR="007C1CD0" w:rsidRDefault="007C1CD0" w:rsidP="007C1CD0">
      <w:r>
        <w:t>H. 5387 -- Rep. Rutherford: A BILL TO PROVIDE FOR THE OPERATION OF PERSONAL DELIVERY DEVICES IN RICHLAND COUNTY.</w:t>
      </w:r>
    </w:p>
    <w:p w14:paraId="62DB6525" w14:textId="77777777" w:rsidR="007C1CD0" w:rsidRDefault="007C1CD0" w:rsidP="007C1CD0">
      <w:bookmarkStart w:id="21" w:name="include_clip_end_66"/>
      <w:bookmarkStart w:id="22" w:name="include_clip_start_67"/>
      <w:bookmarkEnd w:id="21"/>
      <w:bookmarkEnd w:id="22"/>
    </w:p>
    <w:p w14:paraId="4BFA1C0B" w14:textId="77777777" w:rsidR="007C1CD0" w:rsidRDefault="007C1CD0" w:rsidP="007C1CD0">
      <w:r>
        <w:t>H. 5395 -- Reps. B. Newton, Mitchell, Yow and Neese: A BILL TO AMEND ACT 879 OF 1954, AS AMENDED, RELATING TO THE CREATION OF THE LANCASTER COUNTY NATURAL GAS AUTHORITY, SO AS TO CLARIFY PER DIEM PROVISIONS APPLICABLE TO MEMBERS OF THE BOARD OF DIRECTORS AND TO DELETE THE REQUIREMENT THAT ALL UNENCUMBERED REVENUES FROM THE SYSTEM BE PAID OVER TO THE MUNICIPALITIES SERVED BY THE AUTHORITY AND TO PROVIDE THAT THESE FUNDS MUST BE USED INSTEAD TO EXPAND THE SYSTEM OR TO REDUCE CUSTOMER RATES.</w:t>
      </w:r>
    </w:p>
    <w:p w14:paraId="3989CCD2" w14:textId="22A26B46" w:rsidR="007C1CD0" w:rsidRDefault="007C1CD0" w:rsidP="007C1CD0">
      <w:bookmarkStart w:id="23" w:name="include_clip_end_67"/>
      <w:bookmarkEnd w:id="23"/>
    </w:p>
    <w:p w14:paraId="49905451" w14:textId="40FF8BFB" w:rsidR="007C1CD0" w:rsidRDefault="007C1CD0" w:rsidP="007C1CD0">
      <w:pPr>
        <w:keepNext/>
        <w:jc w:val="center"/>
        <w:rPr>
          <w:b/>
        </w:rPr>
      </w:pPr>
      <w:r w:rsidRPr="007C1CD0">
        <w:rPr>
          <w:b/>
        </w:rPr>
        <w:t>ORDERED ENROLLED FOR RATIFICATION</w:t>
      </w:r>
    </w:p>
    <w:p w14:paraId="5FF165A1" w14:textId="4AD4AEEC" w:rsidR="007C1CD0" w:rsidRDefault="007C1CD0" w:rsidP="007C1CD0">
      <w:r>
        <w:t>The following Bill was read the third time, passed and, having received three readings in both Houses, it was ordered that the title be changed to that of an Act, and that it be enrolled for ratification:</w:t>
      </w:r>
    </w:p>
    <w:p w14:paraId="7B8B5BFC" w14:textId="77777777" w:rsidR="007C1CD0" w:rsidRDefault="007C1CD0" w:rsidP="007C1CD0">
      <w:bookmarkStart w:id="24" w:name="include_clip_start_70"/>
      <w:bookmarkEnd w:id="24"/>
    </w:p>
    <w:p w14:paraId="4F375359" w14:textId="77777777" w:rsidR="007C1CD0" w:rsidRDefault="007C1CD0" w:rsidP="007C1CD0">
      <w:r>
        <w:t>S. 1047 -- Senator Hutto: A BILL 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3E2BF094" w14:textId="4C540B03" w:rsidR="007C1CD0" w:rsidRDefault="007C1CD0" w:rsidP="007C1CD0">
      <w:bookmarkStart w:id="25" w:name="include_clip_end_70"/>
      <w:bookmarkEnd w:id="25"/>
    </w:p>
    <w:p w14:paraId="4D1AD3EB" w14:textId="60F95788" w:rsidR="007C1CD0" w:rsidRDefault="007C1CD0" w:rsidP="007C1CD0">
      <w:pPr>
        <w:keepNext/>
        <w:jc w:val="center"/>
        <w:rPr>
          <w:b/>
        </w:rPr>
      </w:pPr>
      <w:r w:rsidRPr="007C1CD0">
        <w:rPr>
          <w:b/>
        </w:rPr>
        <w:t>H. 3248--RECALLED FROM COMMITTEE ON EDUCATION AND PUBLIC WORKS</w:t>
      </w:r>
    </w:p>
    <w:p w14:paraId="099721C8" w14:textId="378FC510" w:rsidR="007C1CD0" w:rsidRDefault="007C1CD0" w:rsidP="007C1CD0">
      <w:r>
        <w:t>On motion of Rep. COLLINS, with unanimous consent, the following Bill was ordered recalled from the Committee on Education and Public Works:</w:t>
      </w:r>
    </w:p>
    <w:p w14:paraId="1CAC72AA" w14:textId="77777777" w:rsidR="007C1CD0" w:rsidRDefault="007C1CD0" w:rsidP="007C1CD0">
      <w:bookmarkStart w:id="26" w:name="include_clip_start_72"/>
      <w:bookmarkEnd w:id="26"/>
    </w:p>
    <w:p w14:paraId="35925950" w14:textId="77777777" w:rsidR="007C1CD0" w:rsidRDefault="007C1CD0" w:rsidP="007C1CD0">
      <w:r>
        <w:t>H. 3248 -- Reps. Collins and Carter: A BILL TO AMEND ACT 609 OF 1984, AS AMENDED, RELATING TO REIMBURSEMENT FOR EXPENSES INCURRED IN PERFORMANCE OF OFFICIAL DUTIES OF SCHOOL BOARD TRUSTEES, SO AS TO ALLOW THE BOARD TO DETERMINE THE MONTHLY REIMBURSEMENT AMOUNT.</w:t>
      </w:r>
    </w:p>
    <w:p w14:paraId="713CF545" w14:textId="04290ADC" w:rsidR="007C1CD0" w:rsidRDefault="007C1CD0" w:rsidP="007C1CD0">
      <w:bookmarkStart w:id="27" w:name="include_clip_end_72"/>
      <w:bookmarkEnd w:id="27"/>
    </w:p>
    <w:p w14:paraId="23AD6494" w14:textId="478F4CA4" w:rsidR="007C1CD0" w:rsidRDefault="007C1CD0" w:rsidP="007C1CD0">
      <w:pPr>
        <w:keepNext/>
        <w:jc w:val="center"/>
        <w:rPr>
          <w:b/>
        </w:rPr>
      </w:pPr>
      <w:r w:rsidRPr="007C1CD0">
        <w:rPr>
          <w:b/>
        </w:rPr>
        <w:t>H. 5246--RECALLED FROM COMMITTEE ON EDUCATION AND PUBLIC WORKS</w:t>
      </w:r>
    </w:p>
    <w:p w14:paraId="35E0CFC4" w14:textId="6C9123B9" w:rsidR="007C1CD0" w:rsidRDefault="007C1CD0" w:rsidP="007C1CD0">
      <w:r>
        <w:t>On motion of Rep. WETMORE, with unanimous consent, the following Bill was ordered recalled from the Committee on Education and Public Works:</w:t>
      </w:r>
    </w:p>
    <w:p w14:paraId="5B7FBF4B" w14:textId="77777777" w:rsidR="007C1CD0" w:rsidRDefault="007C1CD0" w:rsidP="007C1CD0">
      <w:bookmarkStart w:id="28" w:name="include_clip_start_74"/>
      <w:bookmarkEnd w:id="28"/>
    </w:p>
    <w:p w14:paraId="0404D957" w14:textId="77777777" w:rsidR="007C1CD0" w:rsidRDefault="007C1CD0" w:rsidP="007C1CD0">
      <w:r>
        <w:t>H. 5246 -- Reps. Wetmore, Brittain, M. M. Smith, Stavrinakis, Hartnett, Leber, Gilliard, Bustos, Pendarvis, Jefferson, Landing and Garvin: A BILL TO AMEND THE SOUTH CAROLINA CODE OF LAWS BY ADDING SECTION 1-1-612 SO AS TO PROVIDE THAT THE BLACK SKIMMER IS THE OFFICIAL SEABIRD OF THE STATE.</w:t>
      </w:r>
    </w:p>
    <w:p w14:paraId="0243CAB2" w14:textId="2F08E9FA" w:rsidR="007C1CD0" w:rsidRDefault="007C1CD0" w:rsidP="007C1CD0">
      <w:bookmarkStart w:id="29" w:name="include_clip_end_74"/>
      <w:bookmarkEnd w:id="29"/>
    </w:p>
    <w:p w14:paraId="6935D8E4" w14:textId="51CEA341" w:rsidR="007C1CD0" w:rsidRDefault="007C1CD0" w:rsidP="007C1CD0">
      <w:pPr>
        <w:keepNext/>
        <w:jc w:val="center"/>
        <w:rPr>
          <w:b/>
        </w:rPr>
      </w:pPr>
      <w:r w:rsidRPr="007C1CD0">
        <w:rPr>
          <w:b/>
        </w:rPr>
        <w:t>HOUSE STANDS AT EASE</w:t>
      </w:r>
    </w:p>
    <w:p w14:paraId="353AB3D4" w14:textId="77777777" w:rsidR="007C1CD0" w:rsidRDefault="007C1CD0" w:rsidP="007C1CD0"/>
    <w:p w14:paraId="46822656" w14:textId="0A058C22" w:rsidR="007C1CD0" w:rsidRDefault="007C1CD0" w:rsidP="007C1CD0">
      <w:r>
        <w:t>The House stood at ease subject to the call of the Chair.</w:t>
      </w:r>
    </w:p>
    <w:p w14:paraId="01620BD6" w14:textId="77777777" w:rsidR="007C1CD0" w:rsidRDefault="007C1CD0" w:rsidP="007C1CD0"/>
    <w:p w14:paraId="4BBC1502" w14:textId="097ED7A4" w:rsidR="007C1CD0" w:rsidRDefault="007C1CD0" w:rsidP="007C1CD0">
      <w:pPr>
        <w:keepNext/>
        <w:jc w:val="center"/>
        <w:rPr>
          <w:b/>
        </w:rPr>
      </w:pPr>
      <w:r w:rsidRPr="007C1CD0">
        <w:rPr>
          <w:b/>
        </w:rPr>
        <w:t>THE HOUSE RESUMES</w:t>
      </w:r>
    </w:p>
    <w:p w14:paraId="03E29456" w14:textId="5E35D5FD" w:rsidR="007C1CD0" w:rsidRDefault="007C1CD0" w:rsidP="007C1CD0">
      <w:r>
        <w:t>At 11:58 a.m. the House resumed, the SPEAKER in the Chair.</w:t>
      </w:r>
    </w:p>
    <w:p w14:paraId="2984663C" w14:textId="77777777" w:rsidR="007C1CD0" w:rsidRDefault="007C1CD0" w:rsidP="007C1CD0"/>
    <w:p w14:paraId="1E6C3BFD" w14:textId="39462424" w:rsidR="007C1CD0" w:rsidRDefault="007C1CD0" w:rsidP="007C1CD0">
      <w:pPr>
        <w:keepNext/>
        <w:jc w:val="center"/>
        <w:rPr>
          <w:b/>
        </w:rPr>
      </w:pPr>
      <w:r w:rsidRPr="007C1CD0">
        <w:rPr>
          <w:b/>
        </w:rPr>
        <w:t>JOINT ASSEMBLY</w:t>
      </w:r>
    </w:p>
    <w:p w14:paraId="23148834" w14:textId="77777777" w:rsidR="007C1CD0" w:rsidRDefault="007C1CD0" w:rsidP="007C1CD0">
      <w:r>
        <w:t>At 12:00 noon the Senate appeared in the Hall of the House.  The President of the Senate called the Joint Assembly to order and announced that it had convened under the terms of the Concurrent Resolutions adopted by both Houses.</w:t>
      </w:r>
    </w:p>
    <w:p w14:paraId="255C4155" w14:textId="65B9FF17" w:rsidR="007C1CD0" w:rsidRDefault="007C1CD0" w:rsidP="007C1CD0"/>
    <w:p w14:paraId="31648C01" w14:textId="77777777" w:rsidR="007C1CD0" w:rsidRPr="00D76926" w:rsidRDefault="007C1CD0" w:rsidP="007C1CD0">
      <w:pPr>
        <w:keepNext/>
        <w:ind w:firstLine="0"/>
        <w:jc w:val="center"/>
        <w:rPr>
          <w:b/>
        </w:rPr>
      </w:pPr>
      <w:bookmarkStart w:id="30" w:name="file_start81"/>
      <w:bookmarkEnd w:id="30"/>
      <w:r w:rsidRPr="00D76926">
        <w:rPr>
          <w:b/>
        </w:rPr>
        <w:t>ELECTION OF JUDGES OF THE COURT OF APPEALS, CIRCUIT COURT, FAMILY COURT, AND ADMINISTRATIVE LAW COURT</w:t>
      </w:r>
    </w:p>
    <w:p w14:paraId="50C45299" w14:textId="77777777" w:rsidR="007C1CD0" w:rsidRDefault="007C1CD0" w:rsidP="007C1CD0">
      <w:pPr>
        <w:ind w:firstLine="0"/>
      </w:pPr>
      <w:r w:rsidRPr="00D76926">
        <w:t xml:space="preserve">The following Concurrent Resolution was read:  </w:t>
      </w:r>
    </w:p>
    <w:p w14:paraId="376EF593" w14:textId="16A18E5A" w:rsidR="007C1CD0" w:rsidRDefault="007C1CD0" w:rsidP="007C1CD0">
      <w:pPr>
        <w:ind w:firstLine="0"/>
      </w:pPr>
    </w:p>
    <w:p w14:paraId="795BC532" w14:textId="77777777" w:rsidR="007C1CD0" w:rsidRDefault="007C1CD0" w:rsidP="007C1CD0">
      <w:pPr>
        <w:keepNext/>
      </w:pPr>
      <w:r>
        <w:t>H. 4895 -- Reps. Caskey, Jordan and Rutherford: A CONCURRENT RESOLUTION 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p w14:paraId="080BB560" w14:textId="77777777" w:rsidR="007C1CD0" w:rsidRDefault="007C1CD0" w:rsidP="007C1CD0">
      <w:r>
        <w:t xml:space="preserve"> </w:t>
      </w:r>
    </w:p>
    <w:p w14:paraId="1B01D8BF" w14:textId="4439DC5F" w:rsidR="007C1CD0" w:rsidRDefault="007C1CD0" w:rsidP="007C1CD0"/>
    <w:p w14:paraId="50A91044" w14:textId="302548B5" w:rsidR="007C1CD0" w:rsidRPr="001A0E4F" w:rsidRDefault="007C1CD0" w:rsidP="007C1CD0">
      <w:pPr>
        <w:keepNext/>
        <w:tabs>
          <w:tab w:val="left" w:pos="270"/>
        </w:tabs>
        <w:ind w:firstLine="0"/>
        <w:rPr>
          <w:bCs/>
        </w:rPr>
      </w:pPr>
      <w:bookmarkStart w:id="31" w:name="file_start83"/>
      <w:bookmarkStart w:id="32" w:name="file_start208"/>
      <w:bookmarkEnd w:id="31"/>
      <w:bookmarkEnd w:id="32"/>
      <w:r w:rsidRPr="001A0E4F">
        <w:rPr>
          <w:bCs/>
        </w:rPr>
        <w:tab/>
        <w:t xml:space="preserve">The PRESIDENT recognized Representative </w:t>
      </w:r>
      <w:bookmarkStart w:id="33" w:name="_Hlk164263007"/>
      <w:r w:rsidRPr="001A0E4F">
        <w:rPr>
          <w:bCs/>
        </w:rPr>
        <w:t>CASKEY</w:t>
      </w:r>
      <w:bookmarkEnd w:id="33"/>
      <w:r w:rsidRPr="001A0E4F">
        <w:rPr>
          <w:bCs/>
        </w:rPr>
        <w:t xml:space="preserve">, on behalf of the Screening Committee for the Judicial Screening </w:t>
      </w:r>
      <w:r w:rsidR="002168E3">
        <w:rPr>
          <w:bCs/>
        </w:rPr>
        <w:t>Commission</w:t>
      </w:r>
      <w:r w:rsidRPr="001A0E4F">
        <w:rPr>
          <w:bCs/>
        </w:rPr>
        <w:t xml:space="preserve">. </w:t>
      </w:r>
    </w:p>
    <w:p w14:paraId="30E4C984" w14:textId="77777777" w:rsidR="007C1CD0" w:rsidRPr="001A0E4F" w:rsidRDefault="007C1CD0" w:rsidP="007C1CD0">
      <w:pPr>
        <w:keepNext/>
        <w:tabs>
          <w:tab w:val="left" w:pos="270"/>
        </w:tabs>
        <w:ind w:firstLine="0"/>
        <w:jc w:val="center"/>
        <w:rPr>
          <w:b/>
        </w:rPr>
      </w:pPr>
    </w:p>
    <w:p w14:paraId="54139449" w14:textId="77777777" w:rsidR="007C1CD0" w:rsidRPr="001A0E4F" w:rsidRDefault="007C1CD0" w:rsidP="007C1CD0">
      <w:pPr>
        <w:keepNext/>
        <w:tabs>
          <w:tab w:val="left" w:pos="270"/>
        </w:tabs>
        <w:ind w:firstLine="0"/>
        <w:jc w:val="center"/>
        <w:rPr>
          <w:b/>
        </w:rPr>
      </w:pPr>
      <w:r w:rsidRPr="001A0E4F">
        <w:rPr>
          <w:b/>
        </w:rPr>
        <w:t>ELECTION OF A COURT OF APPEALS JUDGE, SEAT 8</w:t>
      </w:r>
    </w:p>
    <w:p w14:paraId="0E2C8B5D" w14:textId="77777777" w:rsidR="007C1CD0" w:rsidRPr="001A0E4F" w:rsidRDefault="007C1CD0" w:rsidP="007C1CD0">
      <w:pPr>
        <w:tabs>
          <w:tab w:val="left" w:pos="270"/>
        </w:tabs>
        <w:ind w:firstLine="0"/>
      </w:pPr>
      <w:r w:rsidRPr="001A0E4F">
        <w:rPr>
          <w:b/>
        </w:rPr>
        <w:tab/>
      </w:r>
      <w:r w:rsidRPr="001A0E4F">
        <w:t>The PRESIDENT announced that nominations were in order for a Court of Appeals Judge, Seat 8.</w:t>
      </w:r>
    </w:p>
    <w:p w14:paraId="5DEB3644" w14:textId="71718862" w:rsidR="007C1CD0" w:rsidRPr="001A0E4F" w:rsidRDefault="007C1CD0" w:rsidP="007C1CD0">
      <w:pPr>
        <w:tabs>
          <w:tab w:val="left" w:pos="270"/>
        </w:tabs>
        <w:ind w:firstLine="0"/>
      </w:pPr>
      <w:r w:rsidRPr="001A0E4F">
        <w:tab/>
        <w:t xml:space="preserve">Rep. CASKEY, on behalf of the Judicial Screening </w:t>
      </w:r>
      <w:r w:rsidR="002168E3">
        <w:t>Commission</w:t>
      </w:r>
      <w:r w:rsidRPr="001A0E4F">
        <w:t>, stated that the Honorable Jerry Deese Vinson, Jr., had been screened, found qualified, and placed his name in nomination.</w:t>
      </w:r>
    </w:p>
    <w:p w14:paraId="238DB37C" w14:textId="77777777" w:rsidR="007C1CD0" w:rsidRPr="001A0E4F" w:rsidRDefault="007C1CD0" w:rsidP="007C1CD0">
      <w:pPr>
        <w:tabs>
          <w:tab w:val="left" w:pos="270"/>
        </w:tabs>
        <w:ind w:firstLine="0"/>
      </w:pPr>
      <w:r w:rsidRPr="001A0E4F">
        <w:tab/>
        <w:t>On the motion of Rep. CASKEY, nominations were closed, and with unanimous consent, the vote was taken by acclamation, resulting in the election of the nominee.</w:t>
      </w:r>
    </w:p>
    <w:p w14:paraId="0E2B5B4A" w14:textId="77777777" w:rsidR="007C1CD0" w:rsidRPr="001A0E4F" w:rsidRDefault="007C1CD0" w:rsidP="007C1CD0">
      <w:pPr>
        <w:tabs>
          <w:tab w:val="left" w:pos="270"/>
        </w:tabs>
        <w:ind w:firstLine="0"/>
      </w:pPr>
      <w:r w:rsidRPr="001A0E4F">
        <w:tab/>
        <w:t xml:space="preserve"> Whereupon, the PRESIDENT announced that the Honorable Jerry Dease Vinson, Jr., was duly elected for the term prescribed by law. </w:t>
      </w:r>
    </w:p>
    <w:p w14:paraId="3059E50C" w14:textId="77777777" w:rsidR="007C1CD0" w:rsidRPr="001A0E4F" w:rsidRDefault="007C1CD0" w:rsidP="007C1CD0">
      <w:pPr>
        <w:keepNext/>
        <w:tabs>
          <w:tab w:val="left" w:pos="270"/>
        </w:tabs>
        <w:ind w:firstLine="0"/>
        <w:jc w:val="center"/>
        <w:rPr>
          <w:b/>
        </w:rPr>
      </w:pPr>
    </w:p>
    <w:p w14:paraId="03B4DBEC" w14:textId="77777777" w:rsidR="007C1CD0" w:rsidRPr="001A0E4F" w:rsidRDefault="007C1CD0" w:rsidP="007C1CD0">
      <w:pPr>
        <w:keepNext/>
        <w:tabs>
          <w:tab w:val="left" w:pos="270"/>
        </w:tabs>
        <w:ind w:firstLine="0"/>
        <w:jc w:val="center"/>
        <w:rPr>
          <w:b/>
        </w:rPr>
      </w:pPr>
      <w:r w:rsidRPr="001A0E4F">
        <w:rPr>
          <w:b/>
        </w:rPr>
        <w:t>ELECTION OF A COURT OF APPEALS JUDGE, SEAT 9</w:t>
      </w:r>
    </w:p>
    <w:p w14:paraId="4C65A90D" w14:textId="77777777" w:rsidR="007C1CD0" w:rsidRPr="001A0E4F" w:rsidRDefault="007C1CD0" w:rsidP="007C1CD0">
      <w:pPr>
        <w:tabs>
          <w:tab w:val="left" w:pos="270"/>
        </w:tabs>
        <w:ind w:firstLine="0"/>
      </w:pPr>
      <w:r w:rsidRPr="001A0E4F">
        <w:rPr>
          <w:b/>
        </w:rPr>
        <w:tab/>
      </w:r>
      <w:r w:rsidRPr="001A0E4F">
        <w:t>The PRESIDENT announced that nominations were in order for a Court of Appeals Judge, Seat 9.</w:t>
      </w:r>
    </w:p>
    <w:p w14:paraId="65CFCB36" w14:textId="0635E924" w:rsidR="007C1CD0" w:rsidRDefault="007C1CD0" w:rsidP="007C1CD0">
      <w:pPr>
        <w:tabs>
          <w:tab w:val="left" w:pos="270"/>
        </w:tabs>
        <w:ind w:firstLine="0"/>
      </w:pPr>
      <w:r w:rsidRPr="001A0E4F">
        <w:tab/>
        <w:t xml:space="preserve">Rep. CASKEY, on behalf of the Judicial Screening </w:t>
      </w:r>
      <w:r w:rsidR="002168E3">
        <w:t>Commission</w:t>
      </w:r>
      <w:r w:rsidRPr="001A0E4F">
        <w:t>, stated that the following candidates had been screened and found qualified: Whitney B. Harrison, the Honorable Jan B. Bromell Holmes, and the Honorable Matthew Price Turner</w:t>
      </w:r>
      <w:r w:rsidR="00D2373C">
        <w:t>.</w:t>
      </w:r>
      <w:r w:rsidRPr="001A0E4F">
        <w:t xml:space="preserve"> </w:t>
      </w:r>
    </w:p>
    <w:p w14:paraId="4665FF1A" w14:textId="6FB3BDF1" w:rsidR="007C1CD0" w:rsidRDefault="007C1CD0" w:rsidP="007C1CD0">
      <w:pPr>
        <w:tabs>
          <w:tab w:val="left" w:pos="270"/>
        </w:tabs>
        <w:ind w:firstLine="0"/>
      </w:pPr>
    </w:p>
    <w:p w14:paraId="00E1D959" w14:textId="77777777" w:rsidR="007C1CD0" w:rsidRPr="007C1CD0" w:rsidRDefault="007C1CD0" w:rsidP="007C1CD0">
      <w:bookmarkStart w:id="34" w:name="vote_start84"/>
      <w:bookmarkEnd w:id="34"/>
      <w:r>
        <w:t xml:space="preserve">The Reading Clerk of the Senate called the roll of the Senate, and the Senators voted </w:t>
      </w:r>
      <w:r w:rsidRPr="007C1CD0">
        <w:rPr>
          <w:i/>
        </w:rPr>
        <w:t>viva voce</w:t>
      </w:r>
      <w:r w:rsidRPr="007C1CD0">
        <w:t xml:space="preserve"> as their names were called.</w:t>
      </w:r>
    </w:p>
    <w:p w14:paraId="3E24F29F" w14:textId="77777777" w:rsidR="007C1CD0" w:rsidRPr="007C1CD0" w:rsidRDefault="007C1CD0" w:rsidP="007C1CD0"/>
    <w:p w14:paraId="69F7DD58" w14:textId="77777777" w:rsidR="00BB0FD6" w:rsidRPr="00516B21" w:rsidRDefault="00BB0FD6" w:rsidP="00BB0FD6">
      <w:pPr>
        <w:tabs>
          <w:tab w:val="right" w:leader="dot" w:pos="5760"/>
        </w:tabs>
      </w:pPr>
      <w:r w:rsidRPr="00516B21">
        <w:t>The following named Senators voted for Harrison:</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4FF54F65" w14:textId="77777777" w:rsidTr="0016492B">
        <w:trPr>
          <w:jc w:val="right"/>
        </w:trPr>
        <w:tc>
          <w:tcPr>
            <w:tcW w:w="2179" w:type="dxa"/>
            <w:shd w:val="clear" w:color="auto" w:fill="auto"/>
          </w:tcPr>
          <w:p w14:paraId="64F3756C" w14:textId="77777777" w:rsidR="00BB0FD6" w:rsidRPr="00516B21" w:rsidRDefault="00BB0FD6" w:rsidP="0016492B">
            <w:pPr>
              <w:keepNext/>
              <w:tabs>
                <w:tab w:val="right" w:leader="dot" w:pos="5760"/>
              </w:tabs>
              <w:ind w:firstLine="0"/>
            </w:pPr>
            <w:r w:rsidRPr="00516B21">
              <w:t>Davis</w:t>
            </w:r>
          </w:p>
        </w:tc>
        <w:tc>
          <w:tcPr>
            <w:tcW w:w="2179" w:type="dxa"/>
            <w:shd w:val="clear" w:color="auto" w:fill="auto"/>
          </w:tcPr>
          <w:p w14:paraId="6AECA51F" w14:textId="77777777" w:rsidR="00BB0FD6" w:rsidRPr="00516B21" w:rsidRDefault="00BB0FD6" w:rsidP="0016492B">
            <w:pPr>
              <w:keepNext/>
              <w:tabs>
                <w:tab w:val="right" w:leader="dot" w:pos="5760"/>
              </w:tabs>
              <w:ind w:firstLine="0"/>
            </w:pPr>
            <w:r w:rsidRPr="00516B21">
              <w:t>Harpootlian</w:t>
            </w:r>
          </w:p>
        </w:tc>
        <w:tc>
          <w:tcPr>
            <w:tcW w:w="2180" w:type="dxa"/>
            <w:shd w:val="clear" w:color="auto" w:fill="auto"/>
          </w:tcPr>
          <w:p w14:paraId="13877DE4" w14:textId="77777777" w:rsidR="00BB0FD6" w:rsidRPr="00516B21" w:rsidRDefault="00BB0FD6" w:rsidP="0016492B">
            <w:pPr>
              <w:keepNext/>
              <w:tabs>
                <w:tab w:val="right" w:leader="dot" w:pos="5760"/>
              </w:tabs>
              <w:ind w:firstLine="0"/>
            </w:pPr>
            <w:r w:rsidRPr="00516B21">
              <w:t>Hutto</w:t>
            </w:r>
          </w:p>
        </w:tc>
      </w:tr>
      <w:tr w:rsidR="00BB0FD6" w:rsidRPr="00516B21" w14:paraId="43DEC33B" w14:textId="77777777" w:rsidTr="0016492B">
        <w:tblPrEx>
          <w:jc w:val="left"/>
        </w:tblPrEx>
        <w:tc>
          <w:tcPr>
            <w:tcW w:w="2179" w:type="dxa"/>
            <w:shd w:val="clear" w:color="auto" w:fill="auto"/>
          </w:tcPr>
          <w:p w14:paraId="10F3BF0B" w14:textId="77777777" w:rsidR="00BB0FD6" w:rsidRPr="00516B21" w:rsidRDefault="00BB0FD6" w:rsidP="0016492B">
            <w:pPr>
              <w:keepNext/>
              <w:tabs>
                <w:tab w:val="right" w:leader="dot" w:pos="5760"/>
              </w:tabs>
              <w:ind w:firstLine="0"/>
              <w:rPr>
                <w:i/>
              </w:rPr>
            </w:pPr>
            <w:r w:rsidRPr="00516B21">
              <w:rPr>
                <w:i/>
              </w:rPr>
              <w:t>Johnson, Michael</w:t>
            </w:r>
          </w:p>
        </w:tc>
        <w:tc>
          <w:tcPr>
            <w:tcW w:w="2179" w:type="dxa"/>
            <w:shd w:val="clear" w:color="auto" w:fill="auto"/>
          </w:tcPr>
          <w:p w14:paraId="71F4CB4E" w14:textId="77777777" w:rsidR="00BB0FD6" w:rsidRPr="00516B21" w:rsidRDefault="00BB0FD6" w:rsidP="0016492B">
            <w:pPr>
              <w:keepNext/>
              <w:tabs>
                <w:tab w:val="right" w:leader="dot" w:pos="5760"/>
              </w:tabs>
              <w:ind w:firstLine="0"/>
            </w:pPr>
            <w:r w:rsidRPr="00516B21">
              <w:t>Rankin</w:t>
            </w:r>
          </w:p>
        </w:tc>
        <w:tc>
          <w:tcPr>
            <w:tcW w:w="2180" w:type="dxa"/>
            <w:shd w:val="clear" w:color="auto" w:fill="auto"/>
          </w:tcPr>
          <w:p w14:paraId="57286605" w14:textId="77777777" w:rsidR="00BB0FD6" w:rsidRPr="00516B21" w:rsidRDefault="00BB0FD6" w:rsidP="0016492B">
            <w:pPr>
              <w:keepNext/>
              <w:tabs>
                <w:tab w:val="right" w:leader="dot" w:pos="5760"/>
              </w:tabs>
              <w:ind w:firstLine="0"/>
            </w:pPr>
            <w:r w:rsidRPr="00516B21">
              <w:t>Senn</w:t>
            </w:r>
          </w:p>
        </w:tc>
      </w:tr>
    </w:tbl>
    <w:p w14:paraId="53F47A1C" w14:textId="77777777" w:rsidR="00BB0FD6" w:rsidRDefault="00BB0FD6" w:rsidP="00BB0FD6">
      <w:pPr>
        <w:tabs>
          <w:tab w:val="right" w:leader="dot" w:pos="5760"/>
        </w:tabs>
      </w:pPr>
    </w:p>
    <w:p w14:paraId="64FD6F8B" w14:textId="77777777" w:rsidR="00BB0FD6" w:rsidRDefault="00BB0FD6" w:rsidP="00BB0FD6">
      <w:pPr>
        <w:tabs>
          <w:tab w:val="right" w:leader="dot" w:pos="5760"/>
        </w:tabs>
        <w:jc w:val="center"/>
        <w:rPr>
          <w:b/>
        </w:rPr>
      </w:pPr>
      <w:r w:rsidRPr="00516B21">
        <w:rPr>
          <w:b/>
        </w:rPr>
        <w:t>Total--6</w:t>
      </w:r>
    </w:p>
    <w:p w14:paraId="69AD0C7F" w14:textId="77777777" w:rsidR="00BB0FD6" w:rsidRDefault="00BB0FD6" w:rsidP="00BB0FD6">
      <w:pPr>
        <w:tabs>
          <w:tab w:val="right" w:leader="dot" w:pos="5760"/>
        </w:tabs>
      </w:pPr>
    </w:p>
    <w:p w14:paraId="2EC55EA5" w14:textId="77777777" w:rsidR="00BB0FD6" w:rsidRPr="00516B21" w:rsidRDefault="00BB0FD6" w:rsidP="00BB0FD6">
      <w:pPr>
        <w:tabs>
          <w:tab w:val="right" w:leader="dot" w:pos="5760"/>
        </w:tabs>
      </w:pPr>
      <w:r w:rsidRPr="00516B21">
        <w:t>The following named Senators voted for Holmes:</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217A4AAF" w14:textId="77777777" w:rsidTr="0016492B">
        <w:trPr>
          <w:jc w:val="right"/>
        </w:trPr>
        <w:tc>
          <w:tcPr>
            <w:tcW w:w="2179" w:type="dxa"/>
            <w:shd w:val="clear" w:color="auto" w:fill="auto"/>
          </w:tcPr>
          <w:p w14:paraId="64CCB91B" w14:textId="77777777" w:rsidR="00BB0FD6" w:rsidRPr="00516B21" w:rsidRDefault="00BB0FD6" w:rsidP="0016492B">
            <w:pPr>
              <w:keepNext/>
              <w:tabs>
                <w:tab w:val="right" w:leader="dot" w:pos="5760"/>
              </w:tabs>
              <w:ind w:firstLine="0"/>
            </w:pPr>
            <w:r w:rsidRPr="00516B21">
              <w:t>Adams</w:t>
            </w:r>
          </w:p>
        </w:tc>
        <w:tc>
          <w:tcPr>
            <w:tcW w:w="2179" w:type="dxa"/>
            <w:shd w:val="clear" w:color="auto" w:fill="auto"/>
          </w:tcPr>
          <w:p w14:paraId="1CE6207F" w14:textId="77777777" w:rsidR="00BB0FD6" w:rsidRPr="00516B21" w:rsidRDefault="00BB0FD6" w:rsidP="0016492B">
            <w:pPr>
              <w:keepNext/>
              <w:tabs>
                <w:tab w:val="right" w:leader="dot" w:pos="5760"/>
              </w:tabs>
              <w:ind w:firstLine="0"/>
            </w:pPr>
            <w:r w:rsidRPr="00516B21">
              <w:t>Allen</w:t>
            </w:r>
          </w:p>
        </w:tc>
        <w:tc>
          <w:tcPr>
            <w:tcW w:w="2180" w:type="dxa"/>
            <w:shd w:val="clear" w:color="auto" w:fill="auto"/>
          </w:tcPr>
          <w:p w14:paraId="437959E4" w14:textId="77777777" w:rsidR="00BB0FD6" w:rsidRPr="00516B21" w:rsidRDefault="00BB0FD6" w:rsidP="0016492B">
            <w:pPr>
              <w:keepNext/>
              <w:tabs>
                <w:tab w:val="right" w:leader="dot" w:pos="5760"/>
              </w:tabs>
              <w:ind w:firstLine="0"/>
            </w:pPr>
            <w:r w:rsidRPr="00516B21">
              <w:t>Campsen</w:t>
            </w:r>
          </w:p>
        </w:tc>
      </w:tr>
      <w:tr w:rsidR="00BB0FD6" w:rsidRPr="00516B21" w14:paraId="1485EE61" w14:textId="77777777" w:rsidTr="0016492B">
        <w:tblPrEx>
          <w:jc w:val="left"/>
        </w:tblPrEx>
        <w:tc>
          <w:tcPr>
            <w:tcW w:w="2179" w:type="dxa"/>
            <w:shd w:val="clear" w:color="auto" w:fill="auto"/>
          </w:tcPr>
          <w:p w14:paraId="6B8FE0A8" w14:textId="77777777" w:rsidR="00BB0FD6" w:rsidRPr="00516B21" w:rsidRDefault="00BB0FD6" w:rsidP="0016492B">
            <w:pPr>
              <w:tabs>
                <w:tab w:val="right" w:leader="dot" w:pos="5760"/>
              </w:tabs>
              <w:ind w:firstLine="0"/>
            </w:pPr>
            <w:r w:rsidRPr="00516B21">
              <w:t>Devine</w:t>
            </w:r>
          </w:p>
        </w:tc>
        <w:tc>
          <w:tcPr>
            <w:tcW w:w="2179" w:type="dxa"/>
            <w:shd w:val="clear" w:color="auto" w:fill="auto"/>
          </w:tcPr>
          <w:p w14:paraId="09AA7902" w14:textId="77777777" w:rsidR="00BB0FD6" w:rsidRPr="00516B21" w:rsidRDefault="00BB0FD6" w:rsidP="0016492B">
            <w:pPr>
              <w:tabs>
                <w:tab w:val="right" w:leader="dot" w:pos="5760"/>
              </w:tabs>
              <w:ind w:firstLine="0"/>
            </w:pPr>
            <w:r w:rsidRPr="00516B21">
              <w:t>Fanning</w:t>
            </w:r>
          </w:p>
        </w:tc>
        <w:tc>
          <w:tcPr>
            <w:tcW w:w="2180" w:type="dxa"/>
            <w:shd w:val="clear" w:color="auto" w:fill="auto"/>
          </w:tcPr>
          <w:p w14:paraId="6BF0EB76" w14:textId="77777777" w:rsidR="00BB0FD6" w:rsidRPr="00516B21" w:rsidRDefault="00BB0FD6" w:rsidP="0016492B">
            <w:pPr>
              <w:tabs>
                <w:tab w:val="right" w:leader="dot" w:pos="5760"/>
              </w:tabs>
              <w:ind w:firstLine="0"/>
            </w:pPr>
            <w:r w:rsidRPr="00516B21">
              <w:t>Goldfinch</w:t>
            </w:r>
          </w:p>
        </w:tc>
      </w:tr>
      <w:tr w:rsidR="00BB0FD6" w:rsidRPr="00516B21" w14:paraId="58F0EC0C" w14:textId="77777777" w:rsidTr="0016492B">
        <w:tblPrEx>
          <w:jc w:val="left"/>
        </w:tblPrEx>
        <w:tc>
          <w:tcPr>
            <w:tcW w:w="2179" w:type="dxa"/>
            <w:shd w:val="clear" w:color="auto" w:fill="auto"/>
          </w:tcPr>
          <w:p w14:paraId="7116B0EA" w14:textId="77777777" w:rsidR="00BB0FD6" w:rsidRPr="00516B21" w:rsidRDefault="00BB0FD6" w:rsidP="0016492B">
            <w:pPr>
              <w:tabs>
                <w:tab w:val="right" w:leader="dot" w:pos="5760"/>
              </w:tabs>
              <w:ind w:firstLine="0"/>
            </w:pPr>
            <w:r w:rsidRPr="00516B21">
              <w:t>Jackson</w:t>
            </w:r>
          </w:p>
        </w:tc>
        <w:tc>
          <w:tcPr>
            <w:tcW w:w="2179" w:type="dxa"/>
            <w:shd w:val="clear" w:color="auto" w:fill="auto"/>
          </w:tcPr>
          <w:p w14:paraId="0E8DEB42" w14:textId="77777777" w:rsidR="00BB0FD6" w:rsidRPr="00516B21" w:rsidRDefault="00BB0FD6" w:rsidP="0016492B">
            <w:pPr>
              <w:tabs>
                <w:tab w:val="right" w:leader="dot" w:pos="5760"/>
              </w:tabs>
              <w:ind w:firstLine="0"/>
              <w:rPr>
                <w:i/>
              </w:rPr>
            </w:pPr>
            <w:r w:rsidRPr="00516B21">
              <w:rPr>
                <w:i/>
              </w:rPr>
              <w:t>Johnson, Kevin</w:t>
            </w:r>
          </w:p>
        </w:tc>
        <w:tc>
          <w:tcPr>
            <w:tcW w:w="2180" w:type="dxa"/>
            <w:shd w:val="clear" w:color="auto" w:fill="auto"/>
          </w:tcPr>
          <w:p w14:paraId="75870C54" w14:textId="77777777" w:rsidR="00BB0FD6" w:rsidRPr="00516B21" w:rsidRDefault="00BB0FD6" w:rsidP="0016492B">
            <w:pPr>
              <w:tabs>
                <w:tab w:val="right" w:leader="dot" w:pos="5760"/>
              </w:tabs>
              <w:ind w:firstLine="0"/>
            </w:pPr>
            <w:r w:rsidRPr="00516B21">
              <w:t>Malloy</w:t>
            </w:r>
          </w:p>
        </w:tc>
      </w:tr>
      <w:tr w:rsidR="00BB0FD6" w:rsidRPr="00516B21" w14:paraId="5A603F7B" w14:textId="77777777" w:rsidTr="0016492B">
        <w:tblPrEx>
          <w:jc w:val="left"/>
        </w:tblPrEx>
        <w:tc>
          <w:tcPr>
            <w:tcW w:w="2179" w:type="dxa"/>
            <w:shd w:val="clear" w:color="auto" w:fill="auto"/>
          </w:tcPr>
          <w:p w14:paraId="2D9C7A2D" w14:textId="77777777" w:rsidR="00BB0FD6" w:rsidRPr="00516B21" w:rsidRDefault="00BB0FD6" w:rsidP="0016492B">
            <w:pPr>
              <w:keepNext/>
              <w:tabs>
                <w:tab w:val="right" w:leader="dot" w:pos="5760"/>
              </w:tabs>
              <w:ind w:firstLine="0"/>
            </w:pPr>
            <w:r w:rsidRPr="00516B21">
              <w:t>Matthews</w:t>
            </w:r>
          </w:p>
        </w:tc>
        <w:tc>
          <w:tcPr>
            <w:tcW w:w="2179" w:type="dxa"/>
            <w:shd w:val="clear" w:color="auto" w:fill="auto"/>
          </w:tcPr>
          <w:p w14:paraId="6707E6D0" w14:textId="77777777" w:rsidR="00BB0FD6" w:rsidRPr="00516B21" w:rsidRDefault="00BB0FD6" w:rsidP="0016492B">
            <w:pPr>
              <w:keepNext/>
              <w:tabs>
                <w:tab w:val="right" w:leader="dot" w:pos="5760"/>
              </w:tabs>
              <w:ind w:firstLine="0"/>
            </w:pPr>
            <w:r w:rsidRPr="00516B21">
              <w:t>McLeod</w:t>
            </w:r>
          </w:p>
        </w:tc>
        <w:tc>
          <w:tcPr>
            <w:tcW w:w="2180" w:type="dxa"/>
            <w:shd w:val="clear" w:color="auto" w:fill="auto"/>
          </w:tcPr>
          <w:p w14:paraId="352EAAEE" w14:textId="77777777" w:rsidR="00BB0FD6" w:rsidRPr="00516B21" w:rsidRDefault="00BB0FD6" w:rsidP="0016492B">
            <w:pPr>
              <w:keepNext/>
              <w:tabs>
                <w:tab w:val="right" w:leader="dot" w:pos="5760"/>
              </w:tabs>
              <w:ind w:firstLine="0"/>
            </w:pPr>
            <w:r w:rsidRPr="00516B21">
              <w:t>Sabb</w:t>
            </w:r>
          </w:p>
        </w:tc>
      </w:tr>
      <w:tr w:rsidR="00BB0FD6" w:rsidRPr="00516B21" w14:paraId="722A1FFB" w14:textId="77777777" w:rsidTr="0016492B">
        <w:tblPrEx>
          <w:jc w:val="left"/>
        </w:tblPrEx>
        <w:tc>
          <w:tcPr>
            <w:tcW w:w="2179" w:type="dxa"/>
            <w:shd w:val="clear" w:color="auto" w:fill="auto"/>
          </w:tcPr>
          <w:p w14:paraId="3970356A" w14:textId="77777777" w:rsidR="00BB0FD6" w:rsidRPr="00516B21" w:rsidRDefault="00BB0FD6" w:rsidP="0016492B">
            <w:pPr>
              <w:keepNext/>
              <w:tabs>
                <w:tab w:val="right" w:leader="dot" w:pos="5760"/>
              </w:tabs>
              <w:ind w:firstLine="0"/>
            </w:pPr>
            <w:r w:rsidRPr="00516B21">
              <w:t>Stephens</w:t>
            </w:r>
          </w:p>
        </w:tc>
        <w:tc>
          <w:tcPr>
            <w:tcW w:w="2179" w:type="dxa"/>
            <w:shd w:val="clear" w:color="auto" w:fill="auto"/>
          </w:tcPr>
          <w:p w14:paraId="20BDF448" w14:textId="77777777" w:rsidR="00BB0FD6" w:rsidRPr="00516B21" w:rsidRDefault="00BB0FD6" w:rsidP="0016492B">
            <w:pPr>
              <w:keepNext/>
              <w:tabs>
                <w:tab w:val="right" w:leader="dot" w:pos="5760"/>
              </w:tabs>
              <w:ind w:firstLine="0"/>
            </w:pPr>
            <w:r w:rsidRPr="00516B21">
              <w:t>Tedder</w:t>
            </w:r>
          </w:p>
        </w:tc>
        <w:tc>
          <w:tcPr>
            <w:tcW w:w="2180" w:type="dxa"/>
            <w:shd w:val="clear" w:color="auto" w:fill="auto"/>
          </w:tcPr>
          <w:p w14:paraId="325140A7" w14:textId="77777777" w:rsidR="00BB0FD6" w:rsidRPr="00516B21" w:rsidRDefault="00BB0FD6" w:rsidP="0016492B">
            <w:pPr>
              <w:keepNext/>
              <w:tabs>
                <w:tab w:val="right" w:leader="dot" w:pos="5760"/>
              </w:tabs>
              <w:ind w:firstLine="0"/>
            </w:pPr>
            <w:r w:rsidRPr="00516B21">
              <w:t>Williams</w:t>
            </w:r>
          </w:p>
        </w:tc>
      </w:tr>
    </w:tbl>
    <w:p w14:paraId="5519CDCD" w14:textId="77777777" w:rsidR="00BB0FD6" w:rsidRDefault="00BB0FD6" w:rsidP="00BB0FD6">
      <w:pPr>
        <w:tabs>
          <w:tab w:val="right" w:leader="dot" w:pos="5760"/>
        </w:tabs>
      </w:pPr>
    </w:p>
    <w:p w14:paraId="59F927C8" w14:textId="77777777" w:rsidR="00BB0FD6" w:rsidRDefault="00BB0FD6" w:rsidP="00BB0FD6">
      <w:pPr>
        <w:tabs>
          <w:tab w:val="right" w:leader="dot" w:pos="5760"/>
        </w:tabs>
        <w:jc w:val="center"/>
        <w:rPr>
          <w:b/>
        </w:rPr>
      </w:pPr>
      <w:r w:rsidRPr="00516B21">
        <w:rPr>
          <w:b/>
        </w:rPr>
        <w:t>Total--15</w:t>
      </w:r>
    </w:p>
    <w:p w14:paraId="46781C97" w14:textId="77777777" w:rsidR="00BB0FD6" w:rsidRDefault="00BB0FD6" w:rsidP="00BB0FD6">
      <w:pPr>
        <w:tabs>
          <w:tab w:val="right" w:leader="dot" w:pos="5760"/>
        </w:tabs>
      </w:pPr>
    </w:p>
    <w:p w14:paraId="08EDAD24" w14:textId="77777777" w:rsidR="00BB0FD6" w:rsidRPr="00516B21" w:rsidRDefault="00BB0FD6" w:rsidP="00BB0FD6">
      <w:pPr>
        <w:tabs>
          <w:tab w:val="right" w:leader="dot" w:pos="5760"/>
        </w:tabs>
      </w:pPr>
      <w:r w:rsidRPr="00516B21">
        <w:t>The following named Senators voted for Turner:</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21B35DC1" w14:textId="77777777" w:rsidTr="0016492B">
        <w:trPr>
          <w:jc w:val="right"/>
        </w:trPr>
        <w:tc>
          <w:tcPr>
            <w:tcW w:w="2179" w:type="dxa"/>
            <w:shd w:val="clear" w:color="auto" w:fill="auto"/>
          </w:tcPr>
          <w:p w14:paraId="21180137" w14:textId="77777777" w:rsidR="00BB0FD6" w:rsidRPr="00516B21" w:rsidRDefault="00BB0FD6" w:rsidP="0016492B">
            <w:pPr>
              <w:keepNext/>
              <w:tabs>
                <w:tab w:val="right" w:leader="dot" w:pos="5760"/>
              </w:tabs>
              <w:ind w:firstLine="0"/>
            </w:pPr>
            <w:r w:rsidRPr="00516B21">
              <w:t>Alexander</w:t>
            </w:r>
          </w:p>
        </w:tc>
        <w:tc>
          <w:tcPr>
            <w:tcW w:w="2179" w:type="dxa"/>
            <w:shd w:val="clear" w:color="auto" w:fill="auto"/>
          </w:tcPr>
          <w:p w14:paraId="30F36B3B" w14:textId="77777777" w:rsidR="00BB0FD6" w:rsidRPr="00516B21" w:rsidRDefault="00BB0FD6" w:rsidP="0016492B">
            <w:pPr>
              <w:keepNext/>
              <w:tabs>
                <w:tab w:val="right" w:leader="dot" w:pos="5760"/>
              </w:tabs>
              <w:ind w:firstLine="0"/>
            </w:pPr>
            <w:r w:rsidRPr="00516B21">
              <w:t>Bennett</w:t>
            </w:r>
          </w:p>
        </w:tc>
        <w:tc>
          <w:tcPr>
            <w:tcW w:w="2180" w:type="dxa"/>
            <w:shd w:val="clear" w:color="auto" w:fill="auto"/>
          </w:tcPr>
          <w:p w14:paraId="05657E85" w14:textId="77777777" w:rsidR="00BB0FD6" w:rsidRPr="00516B21" w:rsidRDefault="00BB0FD6" w:rsidP="0016492B">
            <w:pPr>
              <w:keepNext/>
              <w:tabs>
                <w:tab w:val="right" w:leader="dot" w:pos="5760"/>
              </w:tabs>
              <w:ind w:firstLine="0"/>
            </w:pPr>
            <w:r w:rsidRPr="00516B21">
              <w:t>Cash</w:t>
            </w:r>
          </w:p>
        </w:tc>
      </w:tr>
      <w:tr w:rsidR="00BB0FD6" w:rsidRPr="00516B21" w14:paraId="4140DCEE" w14:textId="77777777" w:rsidTr="0016492B">
        <w:tblPrEx>
          <w:jc w:val="left"/>
        </w:tblPrEx>
        <w:tc>
          <w:tcPr>
            <w:tcW w:w="2179" w:type="dxa"/>
            <w:shd w:val="clear" w:color="auto" w:fill="auto"/>
          </w:tcPr>
          <w:p w14:paraId="792079BF" w14:textId="77777777" w:rsidR="00BB0FD6" w:rsidRPr="00516B21" w:rsidRDefault="00BB0FD6" w:rsidP="0016492B">
            <w:pPr>
              <w:tabs>
                <w:tab w:val="right" w:leader="dot" w:pos="5760"/>
              </w:tabs>
              <w:ind w:firstLine="0"/>
            </w:pPr>
            <w:r w:rsidRPr="00516B21">
              <w:t>Climer</w:t>
            </w:r>
          </w:p>
        </w:tc>
        <w:tc>
          <w:tcPr>
            <w:tcW w:w="2179" w:type="dxa"/>
            <w:shd w:val="clear" w:color="auto" w:fill="auto"/>
          </w:tcPr>
          <w:p w14:paraId="6DEB7CE9" w14:textId="77777777" w:rsidR="00BB0FD6" w:rsidRPr="00516B21" w:rsidRDefault="00BB0FD6" w:rsidP="0016492B">
            <w:pPr>
              <w:tabs>
                <w:tab w:val="right" w:leader="dot" w:pos="5760"/>
              </w:tabs>
              <w:ind w:firstLine="0"/>
            </w:pPr>
            <w:r w:rsidRPr="00516B21">
              <w:t>Corbin</w:t>
            </w:r>
          </w:p>
        </w:tc>
        <w:tc>
          <w:tcPr>
            <w:tcW w:w="2180" w:type="dxa"/>
            <w:shd w:val="clear" w:color="auto" w:fill="auto"/>
          </w:tcPr>
          <w:p w14:paraId="7E23DF77" w14:textId="77777777" w:rsidR="00BB0FD6" w:rsidRPr="00516B21" w:rsidRDefault="00BB0FD6" w:rsidP="0016492B">
            <w:pPr>
              <w:tabs>
                <w:tab w:val="right" w:leader="dot" w:pos="5760"/>
              </w:tabs>
              <w:ind w:firstLine="0"/>
            </w:pPr>
            <w:r w:rsidRPr="00516B21">
              <w:t>Cromer</w:t>
            </w:r>
          </w:p>
        </w:tc>
      </w:tr>
      <w:tr w:rsidR="00BB0FD6" w:rsidRPr="00516B21" w14:paraId="3BBE347A" w14:textId="77777777" w:rsidTr="0016492B">
        <w:tblPrEx>
          <w:jc w:val="left"/>
        </w:tblPrEx>
        <w:tc>
          <w:tcPr>
            <w:tcW w:w="2179" w:type="dxa"/>
            <w:shd w:val="clear" w:color="auto" w:fill="auto"/>
          </w:tcPr>
          <w:p w14:paraId="7068644F" w14:textId="77777777" w:rsidR="00BB0FD6" w:rsidRPr="00516B21" w:rsidRDefault="00BB0FD6" w:rsidP="0016492B">
            <w:pPr>
              <w:tabs>
                <w:tab w:val="right" w:leader="dot" w:pos="5760"/>
              </w:tabs>
              <w:ind w:firstLine="0"/>
            </w:pPr>
            <w:r w:rsidRPr="00516B21">
              <w:t>Gambrell</w:t>
            </w:r>
          </w:p>
        </w:tc>
        <w:tc>
          <w:tcPr>
            <w:tcW w:w="2179" w:type="dxa"/>
            <w:shd w:val="clear" w:color="auto" w:fill="auto"/>
          </w:tcPr>
          <w:p w14:paraId="6FDD2056" w14:textId="77777777" w:rsidR="00BB0FD6" w:rsidRPr="00516B21" w:rsidRDefault="00BB0FD6" w:rsidP="0016492B">
            <w:pPr>
              <w:tabs>
                <w:tab w:val="right" w:leader="dot" w:pos="5760"/>
              </w:tabs>
              <w:ind w:firstLine="0"/>
            </w:pPr>
            <w:r w:rsidRPr="00516B21">
              <w:t>Garrett</w:t>
            </w:r>
          </w:p>
        </w:tc>
        <w:tc>
          <w:tcPr>
            <w:tcW w:w="2180" w:type="dxa"/>
            <w:shd w:val="clear" w:color="auto" w:fill="auto"/>
          </w:tcPr>
          <w:p w14:paraId="112E63FA" w14:textId="77777777" w:rsidR="00BB0FD6" w:rsidRPr="00516B21" w:rsidRDefault="00BB0FD6" w:rsidP="0016492B">
            <w:pPr>
              <w:tabs>
                <w:tab w:val="right" w:leader="dot" w:pos="5760"/>
              </w:tabs>
              <w:ind w:firstLine="0"/>
            </w:pPr>
            <w:r w:rsidRPr="00516B21">
              <w:t>Grooms</w:t>
            </w:r>
          </w:p>
        </w:tc>
      </w:tr>
      <w:tr w:rsidR="00BB0FD6" w:rsidRPr="00516B21" w14:paraId="764A7034" w14:textId="77777777" w:rsidTr="0016492B">
        <w:tblPrEx>
          <w:jc w:val="left"/>
        </w:tblPrEx>
        <w:tc>
          <w:tcPr>
            <w:tcW w:w="2179" w:type="dxa"/>
            <w:shd w:val="clear" w:color="auto" w:fill="auto"/>
          </w:tcPr>
          <w:p w14:paraId="0AF0112D" w14:textId="77777777" w:rsidR="00BB0FD6" w:rsidRPr="00516B21" w:rsidRDefault="00BB0FD6" w:rsidP="0016492B">
            <w:pPr>
              <w:tabs>
                <w:tab w:val="right" w:leader="dot" w:pos="5760"/>
              </w:tabs>
              <w:ind w:firstLine="0"/>
            </w:pPr>
            <w:r w:rsidRPr="00516B21">
              <w:t>Gustafson</w:t>
            </w:r>
          </w:p>
        </w:tc>
        <w:tc>
          <w:tcPr>
            <w:tcW w:w="2179" w:type="dxa"/>
            <w:shd w:val="clear" w:color="auto" w:fill="auto"/>
          </w:tcPr>
          <w:p w14:paraId="36CFB18E" w14:textId="77777777" w:rsidR="00BB0FD6" w:rsidRPr="00516B21" w:rsidRDefault="00BB0FD6" w:rsidP="0016492B">
            <w:pPr>
              <w:tabs>
                <w:tab w:val="right" w:leader="dot" w:pos="5760"/>
              </w:tabs>
              <w:ind w:firstLine="0"/>
            </w:pPr>
            <w:r w:rsidRPr="00516B21">
              <w:t>Hembree</w:t>
            </w:r>
          </w:p>
        </w:tc>
        <w:tc>
          <w:tcPr>
            <w:tcW w:w="2180" w:type="dxa"/>
            <w:shd w:val="clear" w:color="auto" w:fill="auto"/>
          </w:tcPr>
          <w:p w14:paraId="58DB75FE" w14:textId="77777777" w:rsidR="00BB0FD6" w:rsidRPr="00516B21" w:rsidRDefault="00BB0FD6" w:rsidP="0016492B">
            <w:pPr>
              <w:tabs>
                <w:tab w:val="right" w:leader="dot" w:pos="5760"/>
              </w:tabs>
              <w:ind w:firstLine="0"/>
            </w:pPr>
            <w:r w:rsidRPr="00516B21">
              <w:t>Kimbrell</w:t>
            </w:r>
          </w:p>
        </w:tc>
      </w:tr>
      <w:tr w:rsidR="00BB0FD6" w:rsidRPr="00516B21" w14:paraId="6D947565" w14:textId="77777777" w:rsidTr="0016492B">
        <w:tblPrEx>
          <w:jc w:val="left"/>
        </w:tblPrEx>
        <w:tc>
          <w:tcPr>
            <w:tcW w:w="2179" w:type="dxa"/>
            <w:shd w:val="clear" w:color="auto" w:fill="auto"/>
          </w:tcPr>
          <w:p w14:paraId="20BF806A" w14:textId="77777777" w:rsidR="00BB0FD6" w:rsidRPr="00516B21" w:rsidRDefault="00BB0FD6" w:rsidP="0016492B">
            <w:pPr>
              <w:tabs>
                <w:tab w:val="right" w:leader="dot" w:pos="5760"/>
              </w:tabs>
              <w:ind w:firstLine="0"/>
            </w:pPr>
            <w:r w:rsidRPr="00516B21">
              <w:t>Loftis</w:t>
            </w:r>
          </w:p>
        </w:tc>
        <w:tc>
          <w:tcPr>
            <w:tcW w:w="2179" w:type="dxa"/>
            <w:shd w:val="clear" w:color="auto" w:fill="auto"/>
          </w:tcPr>
          <w:p w14:paraId="6DAE305B" w14:textId="77777777" w:rsidR="00BB0FD6" w:rsidRPr="00516B21" w:rsidRDefault="00BB0FD6" w:rsidP="0016492B">
            <w:pPr>
              <w:tabs>
                <w:tab w:val="right" w:leader="dot" w:pos="5760"/>
              </w:tabs>
              <w:ind w:firstLine="0"/>
            </w:pPr>
            <w:r w:rsidRPr="00516B21">
              <w:t>Martin</w:t>
            </w:r>
          </w:p>
        </w:tc>
        <w:tc>
          <w:tcPr>
            <w:tcW w:w="2180" w:type="dxa"/>
            <w:shd w:val="clear" w:color="auto" w:fill="auto"/>
          </w:tcPr>
          <w:p w14:paraId="4E8208B2" w14:textId="77777777" w:rsidR="00BB0FD6" w:rsidRPr="00516B21" w:rsidRDefault="00BB0FD6" w:rsidP="0016492B">
            <w:pPr>
              <w:tabs>
                <w:tab w:val="right" w:leader="dot" w:pos="5760"/>
              </w:tabs>
              <w:ind w:firstLine="0"/>
            </w:pPr>
            <w:r w:rsidRPr="00516B21">
              <w:t>McElveen</w:t>
            </w:r>
          </w:p>
        </w:tc>
      </w:tr>
      <w:tr w:rsidR="00BB0FD6" w:rsidRPr="00516B21" w14:paraId="35F5869D" w14:textId="77777777" w:rsidTr="0016492B">
        <w:tblPrEx>
          <w:jc w:val="left"/>
        </w:tblPrEx>
        <w:tc>
          <w:tcPr>
            <w:tcW w:w="2179" w:type="dxa"/>
            <w:shd w:val="clear" w:color="auto" w:fill="auto"/>
          </w:tcPr>
          <w:p w14:paraId="736890A2" w14:textId="77777777" w:rsidR="00BB0FD6" w:rsidRPr="00516B21" w:rsidRDefault="00BB0FD6" w:rsidP="0016492B">
            <w:pPr>
              <w:tabs>
                <w:tab w:val="right" w:leader="dot" w:pos="5760"/>
              </w:tabs>
              <w:ind w:firstLine="0"/>
            </w:pPr>
            <w:r w:rsidRPr="00516B21">
              <w:t>Peeler</w:t>
            </w:r>
          </w:p>
        </w:tc>
        <w:tc>
          <w:tcPr>
            <w:tcW w:w="2179" w:type="dxa"/>
            <w:shd w:val="clear" w:color="auto" w:fill="auto"/>
          </w:tcPr>
          <w:p w14:paraId="0D819B41" w14:textId="77777777" w:rsidR="00BB0FD6" w:rsidRPr="00516B21" w:rsidRDefault="00BB0FD6" w:rsidP="0016492B">
            <w:pPr>
              <w:tabs>
                <w:tab w:val="right" w:leader="dot" w:pos="5760"/>
              </w:tabs>
              <w:ind w:firstLine="0"/>
            </w:pPr>
            <w:r w:rsidRPr="00516B21">
              <w:t>Reichenbach</w:t>
            </w:r>
          </w:p>
        </w:tc>
        <w:tc>
          <w:tcPr>
            <w:tcW w:w="2180" w:type="dxa"/>
            <w:shd w:val="clear" w:color="auto" w:fill="auto"/>
          </w:tcPr>
          <w:p w14:paraId="402DBE97" w14:textId="77777777" w:rsidR="00BB0FD6" w:rsidRPr="00516B21" w:rsidRDefault="00BB0FD6" w:rsidP="0016492B">
            <w:pPr>
              <w:tabs>
                <w:tab w:val="right" w:leader="dot" w:pos="5760"/>
              </w:tabs>
              <w:ind w:firstLine="0"/>
            </w:pPr>
            <w:r w:rsidRPr="00516B21">
              <w:t>Rice</w:t>
            </w:r>
          </w:p>
        </w:tc>
      </w:tr>
      <w:tr w:rsidR="00BB0FD6" w:rsidRPr="00516B21" w14:paraId="1F6C743F" w14:textId="77777777" w:rsidTr="0016492B">
        <w:tblPrEx>
          <w:jc w:val="left"/>
        </w:tblPrEx>
        <w:tc>
          <w:tcPr>
            <w:tcW w:w="2179" w:type="dxa"/>
            <w:shd w:val="clear" w:color="auto" w:fill="auto"/>
          </w:tcPr>
          <w:p w14:paraId="273A141F" w14:textId="77777777" w:rsidR="00BB0FD6" w:rsidRPr="00516B21" w:rsidRDefault="00BB0FD6" w:rsidP="0016492B">
            <w:pPr>
              <w:keepNext/>
              <w:tabs>
                <w:tab w:val="right" w:leader="dot" w:pos="5760"/>
              </w:tabs>
              <w:ind w:firstLine="0"/>
            </w:pPr>
            <w:r w:rsidRPr="00516B21">
              <w:t>Setzler</w:t>
            </w:r>
          </w:p>
        </w:tc>
        <w:tc>
          <w:tcPr>
            <w:tcW w:w="2179" w:type="dxa"/>
            <w:shd w:val="clear" w:color="auto" w:fill="auto"/>
          </w:tcPr>
          <w:p w14:paraId="7A22AFFE" w14:textId="77777777" w:rsidR="00BB0FD6" w:rsidRPr="00516B21" w:rsidRDefault="00BB0FD6" w:rsidP="0016492B">
            <w:pPr>
              <w:keepNext/>
              <w:tabs>
                <w:tab w:val="right" w:leader="dot" w:pos="5760"/>
              </w:tabs>
              <w:ind w:firstLine="0"/>
            </w:pPr>
            <w:r w:rsidRPr="00516B21">
              <w:t>Shealy</w:t>
            </w:r>
          </w:p>
        </w:tc>
        <w:tc>
          <w:tcPr>
            <w:tcW w:w="2180" w:type="dxa"/>
            <w:shd w:val="clear" w:color="auto" w:fill="auto"/>
          </w:tcPr>
          <w:p w14:paraId="1FC68F19" w14:textId="77777777" w:rsidR="00BB0FD6" w:rsidRPr="00516B21" w:rsidRDefault="00BB0FD6" w:rsidP="0016492B">
            <w:pPr>
              <w:keepNext/>
              <w:tabs>
                <w:tab w:val="right" w:leader="dot" w:pos="5760"/>
              </w:tabs>
              <w:ind w:firstLine="0"/>
            </w:pPr>
            <w:r w:rsidRPr="00516B21">
              <w:t>Talley</w:t>
            </w:r>
          </w:p>
        </w:tc>
      </w:tr>
      <w:tr w:rsidR="00BB0FD6" w:rsidRPr="00516B21" w14:paraId="5934A5C4" w14:textId="77777777" w:rsidTr="0016492B">
        <w:tblPrEx>
          <w:jc w:val="left"/>
        </w:tblPrEx>
        <w:tc>
          <w:tcPr>
            <w:tcW w:w="2179" w:type="dxa"/>
            <w:shd w:val="clear" w:color="auto" w:fill="auto"/>
          </w:tcPr>
          <w:p w14:paraId="1EB45747" w14:textId="77777777" w:rsidR="00BB0FD6" w:rsidRPr="00516B21" w:rsidRDefault="00BB0FD6" w:rsidP="0016492B">
            <w:pPr>
              <w:keepNext/>
              <w:tabs>
                <w:tab w:val="right" w:leader="dot" w:pos="5760"/>
              </w:tabs>
              <w:ind w:firstLine="0"/>
            </w:pPr>
            <w:r w:rsidRPr="00516B21">
              <w:t>Turner</w:t>
            </w:r>
          </w:p>
        </w:tc>
        <w:tc>
          <w:tcPr>
            <w:tcW w:w="2179" w:type="dxa"/>
            <w:shd w:val="clear" w:color="auto" w:fill="auto"/>
          </w:tcPr>
          <w:p w14:paraId="0784EFBA" w14:textId="77777777" w:rsidR="00BB0FD6" w:rsidRPr="00516B21" w:rsidRDefault="00BB0FD6" w:rsidP="0016492B">
            <w:pPr>
              <w:keepNext/>
              <w:tabs>
                <w:tab w:val="right" w:leader="dot" w:pos="5760"/>
              </w:tabs>
              <w:ind w:firstLine="0"/>
            </w:pPr>
            <w:r w:rsidRPr="00516B21">
              <w:t>Verdin</w:t>
            </w:r>
          </w:p>
        </w:tc>
        <w:tc>
          <w:tcPr>
            <w:tcW w:w="2180" w:type="dxa"/>
            <w:shd w:val="clear" w:color="auto" w:fill="auto"/>
          </w:tcPr>
          <w:p w14:paraId="11ED5723" w14:textId="77777777" w:rsidR="00BB0FD6" w:rsidRPr="00516B21" w:rsidRDefault="00BB0FD6" w:rsidP="0016492B">
            <w:pPr>
              <w:keepNext/>
              <w:tabs>
                <w:tab w:val="right" w:leader="dot" w:pos="5760"/>
              </w:tabs>
              <w:ind w:firstLine="0"/>
            </w:pPr>
            <w:r w:rsidRPr="00516B21">
              <w:t>Young</w:t>
            </w:r>
          </w:p>
        </w:tc>
      </w:tr>
    </w:tbl>
    <w:p w14:paraId="53C8380E" w14:textId="77777777" w:rsidR="00BB0FD6" w:rsidRDefault="00BB0FD6" w:rsidP="00BB0FD6">
      <w:pPr>
        <w:tabs>
          <w:tab w:val="right" w:leader="dot" w:pos="5760"/>
        </w:tabs>
      </w:pPr>
    </w:p>
    <w:p w14:paraId="431B417C" w14:textId="77777777" w:rsidR="00BB0FD6" w:rsidRDefault="00BB0FD6" w:rsidP="00BB0FD6">
      <w:pPr>
        <w:tabs>
          <w:tab w:val="right" w:leader="dot" w:pos="5760"/>
        </w:tabs>
        <w:jc w:val="center"/>
        <w:rPr>
          <w:b/>
        </w:rPr>
      </w:pPr>
      <w:r w:rsidRPr="00516B21">
        <w:rPr>
          <w:b/>
        </w:rPr>
        <w:t>Total--24</w:t>
      </w:r>
    </w:p>
    <w:p w14:paraId="07AC0811" w14:textId="77777777" w:rsidR="00BB0FD6" w:rsidRDefault="00BB0FD6" w:rsidP="00BB0FD6">
      <w:pPr>
        <w:tabs>
          <w:tab w:val="right" w:leader="dot" w:pos="5760"/>
        </w:tabs>
      </w:pPr>
    </w:p>
    <w:p w14:paraId="6DBE3BBB" w14:textId="704304CF" w:rsidR="00BB0FD6" w:rsidRPr="00516B21" w:rsidRDefault="00BB0FD6" w:rsidP="00BB0FD6">
      <w:pPr>
        <w:tabs>
          <w:tab w:val="right" w:leader="dot" w:pos="5760"/>
        </w:tabs>
      </w:pPr>
      <w:r w:rsidRPr="00516B21">
        <w:t xml:space="preserve">On the motion of Rep. </w:t>
      </w:r>
      <w:r>
        <w:t>CASKEY</w:t>
      </w:r>
      <w:r w:rsidRPr="00516B21">
        <w:t>, with unanimous consent, the members of the House voted by electronic roll call.</w:t>
      </w:r>
    </w:p>
    <w:p w14:paraId="360660AE" w14:textId="77777777" w:rsidR="00BB0FD6" w:rsidRPr="00516B21" w:rsidRDefault="00BB0FD6" w:rsidP="00BB0FD6">
      <w:pPr>
        <w:tabs>
          <w:tab w:val="right" w:leader="dot" w:pos="5760"/>
        </w:tabs>
      </w:pPr>
    </w:p>
    <w:p w14:paraId="2DB7D4D8" w14:textId="77777777" w:rsidR="00BB0FD6" w:rsidRPr="00516B21" w:rsidRDefault="00BB0FD6" w:rsidP="00BB0FD6">
      <w:pPr>
        <w:tabs>
          <w:tab w:val="right" w:leader="dot" w:pos="5760"/>
        </w:tabs>
      </w:pPr>
      <w:r w:rsidRPr="00516B21">
        <w:t>The following named Representatives voted for Harrison:</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785A7B39" w14:textId="77777777" w:rsidTr="0016492B">
        <w:trPr>
          <w:jc w:val="right"/>
        </w:trPr>
        <w:tc>
          <w:tcPr>
            <w:tcW w:w="2179" w:type="dxa"/>
            <w:shd w:val="clear" w:color="auto" w:fill="auto"/>
          </w:tcPr>
          <w:p w14:paraId="006D2FF3" w14:textId="77777777" w:rsidR="00BB0FD6" w:rsidRPr="00516B21" w:rsidRDefault="00BB0FD6" w:rsidP="0016492B">
            <w:pPr>
              <w:keepNext/>
              <w:tabs>
                <w:tab w:val="right" w:leader="dot" w:pos="5760"/>
              </w:tabs>
              <w:ind w:firstLine="0"/>
            </w:pPr>
            <w:r w:rsidRPr="00516B21">
              <w:t>Bauer</w:t>
            </w:r>
          </w:p>
        </w:tc>
        <w:tc>
          <w:tcPr>
            <w:tcW w:w="2179" w:type="dxa"/>
            <w:shd w:val="clear" w:color="auto" w:fill="auto"/>
          </w:tcPr>
          <w:p w14:paraId="77D529B5" w14:textId="77777777" w:rsidR="00BB0FD6" w:rsidRPr="00516B21" w:rsidRDefault="00BB0FD6" w:rsidP="0016492B">
            <w:pPr>
              <w:keepNext/>
              <w:tabs>
                <w:tab w:val="right" w:leader="dot" w:pos="5760"/>
              </w:tabs>
              <w:ind w:firstLine="0"/>
            </w:pPr>
            <w:r w:rsidRPr="00516B21">
              <w:t>Beach</w:t>
            </w:r>
          </w:p>
        </w:tc>
        <w:tc>
          <w:tcPr>
            <w:tcW w:w="2180" w:type="dxa"/>
            <w:shd w:val="clear" w:color="auto" w:fill="auto"/>
          </w:tcPr>
          <w:p w14:paraId="47ADF9F1" w14:textId="77777777" w:rsidR="00BB0FD6" w:rsidRPr="00516B21" w:rsidRDefault="00BB0FD6" w:rsidP="0016492B">
            <w:pPr>
              <w:keepNext/>
              <w:tabs>
                <w:tab w:val="right" w:leader="dot" w:pos="5760"/>
              </w:tabs>
              <w:ind w:firstLine="0"/>
            </w:pPr>
            <w:r w:rsidRPr="00516B21">
              <w:t>Bernstein</w:t>
            </w:r>
          </w:p>
        </w:tc>
      </w:tr>
      <w:tr w:rsidR="00BB0FD6" w:rsidRPr="00516B21" w14:paraId="02A99B67" w14:textId="77777777" w:rsidTr="0016492B">
        <w:tblPrEx>
          <w:jc w:val="left"/>
        </w:tblPrEx>
        <w:tc>
          <w:tcPr>
            <w:tcW w:w="2179" w:type="dxa"/>
            <w:shd w:val="clear" w:color="auto" w:fill="auto"/>
          </w:tcPr>
          <w:p w14:paraId="42363065" w14:textId="77777777" w:rsidR="00BB0FD6" w:rsidRPr="00516B21" w:rsidRDefault="00BB0FD6" w:rsidP="0016492B">
            <w:pPr>
              <w:tabs>
                <w:tab w:val="right" w:leader="dot" w:pos="5760"/>
              </w:tabs>
              <w:ind w:firstLine="0"/>
            </w:pPr>
            <w:r w:rsidRPr="00516B21">
              <w:t>Blackwell</w:t>
            </w:r>
          </w:p>
        </w:tc>
        <w:tc>
          <w:tcPr>
            <w:tcW w:w="2179" w:type="dxa"/>
            <w:shd w:val="clear" w:color="auto" w:fill="auto"/>
          </w:tcPr>
          <w:p w14:paraId="33EB61BE" w14:textId="77777777" w:rsidR="00BB0FD6" w:rsidRPr="00516B21" w:rsidRDefault="00BB0FD6" w:rsidP="0016492B">
            <w:pPr>
              <w:tabs>
                <w:tab w:val="right" w:leader="dot" w:pos="5760"/>
              </w:tabs>
              <w:ind w:firstLine="0"/>
            </w:pPr>
            <w:r w:rsidRPr="00516B21">
              <w:t>Brewer</w:t>
            </w:r>
          </w:p>
        </w:tc>
        <w:tc>
          <w:tcPr>
            <w:tcW w:w="2180" w:type="dxa"/>
            <w:shd w:val="clear" w:color="auto" w:fill="auto"/>
          </w:tcPr>
          <w:p w14:paraId="681181B3" w14:textId="77777777" w:rsidR="00BB0FD6" w:rsidRPr="00516B21" w:rsidRDefault="00BB0FD6" w:rsidP="0016492B">
            <w:pPr>
              <w:tabs>
                <w:tab w:val="right" w:leader="dot" w:pos="5760"/>
              </w:tabs>
              <w:ind w:firstLine="0"/>
            </w:pPr>
            <w:r w:rsidRPr="00516B21">
              <w:t>Bustos</w:t>
            </w:r>
          </w:p>
        </w:tc>
      </w:tr>
      <w:tr w:rsidR="00BB0FD6" w:rsidRPr="00516B21" w14:paraId="106D8396" w14:textId="77777777" w:rsidTr="0016492B">
        <w:tblPrEx>
          <w:jc w:val="left"/>
        </w:tblPrEx>
        <w:tc>
          <w:tcPr>
            <w:tcW w:w="2179" w:type="dxa"/>
            <w:shd w:val="clear" w:color="auto" w:fill="auto"/>
          </w:tcPr>
          <w:p w14:paraId="3FBB7D0F" w14:textId="77777777" w:rsidR="00BB0FD6" w:rsidRPr="00516B21" w:rsidRDefault="00BB0FD6" w:rsidP="0016492B">
            <w:pPr>
              <w:tabs>
                <w:tab w:val="right" w:leader="dot" w:pos="5760"/>
              </w:tabs>
              <w:ind w:firstLine="0"/>
            </w:pPr>
            <w:r w:rsidRPr="00516B21">
              <w:t>Chapman</w:t>
            </w:r>
          </w:p>
        </w:tc>
        <w:tc>
          <w:tcPr>
            <w:tcW w:w="2179" w:type="dxa"/>
            <w:shd w:val="clear" w:color="auto" w:fill="auto"/>
          </w:tcPr>
          <w:p w14:paraId="16B97C99" w14:textId="77777777" w:rsidR="00BB0FD6" w:rsidRPr="00516B21" w:rsidRDefault="00BB0FD6" w:rsidP="0016492B">
            <w:pPr>
              <w:tabs>
                <w:tab w:val="right" w:leader="dot" w:pos="5760"/>
              </w:tabs>
              <w:ind w:firstLine="0"/>
            </w:pPr>
            <w:r w:rsidRPr="00516B21">
              <w:t>Collins</w:t>
            </w:r>
          </w:p>
        </w:tc>
        <w:tc>
          <w:tcPr>
            <w:tcW w:w="2180" w:type="dxa"/>
            <w:shd w:val="clear" w:color="auto" w:fill="auto"/>
          </w:tcPr>
          <w:p w14:paraId="64EDC362" w14:textId="77777777" w:rsidR="00BB0FD6" w:rsidRPr="00516B21" w:rsidRDefault="00BB0FD6" w:rsidP="0016492B">
            <w:pPr>
              <w:tabs>
                <w:tab w:val="right" w:leader="dot" w:pos="5760"/>
              </w:tabs>
              <w:ind w:firstLine="0"/>
            </w:pPr>
            <w:r w:rsidRPr="00516B21">
              <w:t>Connell</w:t>
            </w:r>
          </w:p>
        </w:tc>
      </w:tr>
      <w:tr w:rsidR="00BB0FD6" w:rsidRPr="00516B21" w14:paraId="0EB81204" w14:textId="77777777" w:rsidTr="0016492B">
        <w:tblPrEx>
          <w:jc w:val="left"/>
        </w:tblPrEx>
        <w:tc>
          <w:tcPr>
            <w:tcW w:w="2179" w:type="dxa"/>
            <w:shd w:val="clear" w:color="auto" w:fill="auto"/>
          </w:tcPr>
          <w:p w14:paraId="545DC411" w14:textId="77777777" w:rsidR="00BB0FD6" w:rsidRPr="00516B21" w:rsidRDefault="00BB0FD6" w:rsidP="0016492B">
            <w:pPr>
              <w:tabs>
                <w:tab w:val="right" w:leader="dot" w:pos="5760"/>
              </w:tabs>
              <w:ind w:firstLine="0"/>
            </w:pPr>
            <w:r w:rsidRPr="00516B21">
              <w:t>B. L. Cox</w:t>
            </w:r>
          </w:p>
        </w:tc>
        <w:tc>
          <w:tcPr>
            <w:tcW w:w="2179" w:type="dxa"/>
            <w:shd w:val="clear" w:color="auto" w:fill="auto"/>
          </w:tcPr>
          <w:p w14:paraId="2C37B152" w14:textId="77777777" w:rsidR="00BB0FD6" w:rsidRPr="00516B21" w:rsidRDefault="00BB0FD6" w:rsidP="0016492B">
            <w:pPr>
              <w:tabs>
                <w:tab w:val="right" w:leader="dot" w:pos="5760"/>
              </w:tabs>
              <w:ind w:firstLine="0"/>
            </w:pPr>
            <w:r w:rsidRPr="00516B21">
              <w:t>Cromer</w:t>
            </w:r>
          </w:p>
        </w:tc>
        <w:tc>
          <w:tcPr>
            <w:tcW w:w="2180" w:type="dxa"/>
            <w:shd w:val="clear" w:color="auto" w:fill="auto"/>
          </w:tcPr>
          <w:p w14:paraId="6F9A54E7" w14:textId="77777777" w:rsidR="00BB0FD6" w:rsidRPr="00516B21" w:rsidRDefault="00BB0FD6" w:rsidP="0016492B">
            <w:pPr>
              <w:tabs>
                <w:tab w:val="right" w:leader="dot" w:pos="5760"/>
              </w:tabs>
              <w:ind w:firstLine="0"/>
            </w:pPr>
            <w:r w:rsidRPr="00516B21">
              <w:t>Erickson</w:t>
            </w:r>
          </w:p>
        </w:tc>
      </w:tr>
      <w:tr w:rsidR="00BB0FD6" w:rsidRPr="00516B21" w14:paraId="64ADC2AC" w14:textId="77777777" w:rsidTr="0016492B">
        <w:tblPrEx>
          <w:jc w:val="left"/>
        </w:tblPrEx>
        <w:tc>
          <w:tcPr>
            <w:tcW w:w="2179" w:type="dxa"/>
            <w:shd w:val="clear" w:color="auto" w:fill="auto"/>
          </w:tcPr>
          <w:p w14:paraId="4697CCBD" w14:textId="77777777" w:rsidR="00BB0FD6" w:rsidRPr="00516B21" w:rsidRDefault="00BB0FD6" w:rsidP="0016492B">
            <w:pPr>
              <w:tabs>
                <w:tab w:val="right" w:leader="dot" w:pos="5760"/>
              </w:tabs>
              <w:ind w:firstLine="0"/>
            </w:pPr>
            <w:r w:rsidRPr="00516B21">
              <w:t>Felder</w:t>
            </w:r>
          </w:p>
        </w:tc>
        <w:tc>
          <w:tcPr>
            <w:tcW w:w="2179" w:type="dxa"/>
            <w:shd w:val="clear" w:color="auto" w:fill="auto"/>
          </w:tcPr>
          <w:p w14:paraId="48964BB9" w14:textId="77777777" w:rsidR="00BB0FD6" w:rsidRPr="00516B21" w:rsidRDefault="00BB0FD6" w:rsidP="0016492B">
            <w:pPr>
              <w:tabs>
                <w:tab w:val="right" w:leader="dot" w:pos="5760"/>
              </w:tabs>
              <w:ind w:firstLine="0"/>
            </w:pPr>
            <w:r w:rsidRPr="00516B21">
              <w:t>Gatch</w:t>
            </w:r>
          </w:p>
        </w:tc>
        <w:tc>
          <w:tcPr>
            <w:tcW w:w="2180" w:type="dxa"/>
            <w:shd w:val="clear" w:color="auto" w:fill="auto"/>
          </w:tcPr>
          <w:p w14:paraId="48E3C29C" w14:textId="77777777" w:rsidR="00BB0FD6" w:rsidRPr="00516B21" w:rsidRDefault="00BB0FD6" w:rsidP="0016492B">
            <w:pPr>
              <w:tabs>
                <w:tab w:val="right" w:leader="dot" w:pos="5760"/>
              </w:tabs>
              <w:ind w:firstLine="0"/>
            </w:pPr>
            <w:r w:rsidRPr="00516B21">
              <w:t>Guffey</w:t>
            </w:r>
          </w:p>
        </w:tc>
      </w:tr>
      <w:tr w:rsidR="00BB0FD6" w:rsidRPr="00516B21" w14:paraId="346A2321" w14:textId="77777777" w:rsidTr="0016492B">
        <w:tblPrEx>
          <w:jc w:val="left"/>
        </w:tblPrEx>
        <w:tc>
          <w:tcPr>
            <w:tcW w:w="2179" w:type="dxa"/>
            <w:shd w:val="clear" w:color="auto" w:fill="auto"/>
          </w:tcPr>
          <w:p w14:paraId="79121ED1" w14:textId="77777777" w:rsidR="00BB0FD6" w:rsidRPr="00516B21" w:rsidRDefault="00BB0FD6" w:rsidP="0016492B">
            <w:pPr>
              <w:tabs>
                <w:tab w:val="right" w:leader="dot" w:pos="5760"/>
              </w:tabs>
              <w:ind w:firstLine="0"/>
            </w:pPr>
            <w:r w:rsidRPr="00516B21">
              <w:t>Hager</w:t>
            </w:r>
          </w:p>
        </w:tc>
        <w:tc>
          <w:tcPr>
            <w:tcW w:w="2179" w:type="dxa"/>
            <w:shd w:val="clear" w:color="auto" w:fill="auto"/>
          </w:tcPr>
          <w:p w14:paraId="47352C11" w14:textId="77777777" w:rsidR="00BB0FD6" w:rsidRPr="00516B21" w:rsidRDefault="00BB0FD6" w:rsidP="0016492B">
            <w:pPr>
              <w:tabs>
                <w:tab w:val="right" w:leader="dot" w:pos="5760"/>
              </w:tabs>
              <w:ind w:firstLine="0"/>
            </w:pPr>
            <w:r w:rsidRPr="00516B21">
              <w:t>Hixon</w:t>
            </w:r>
          </w:p>
        </w:tc>
        <w:tc>
          <w:tcPr>
            <w:tcW w:w="2180" w:type="dxa"/>
            <w:shd w:val="clear" w:color="auto" w:fill="auto"/>
          </w:tcPr>
          <w:p w14:paraId="5DE850A1" w14:textId="77777777" w:rsidR="00BB0FD6" w:rsidRPr="00516B21" w:rsidRDefault="00BB0FD6" w:rsidP="0016492B">
            <w:pPr>
              <w:tabs>
                <w:tab w:val="right" w:leader="dot" w:pos="5760"/>
              </w:tabs>
              <w:ind w:firstLine="0"/>
            </w:pPr>
            <w:r w:rsidRPr="00516B21">
              <w:t>Kilmartin</w:t>
            </w:r>
          </w:p>
        </w:tc>
      </w:tr>
      <w:tr w:rsidR="00BB0FD6" w:rsidRPr="00516B21" w14:paraId="7B850069" w14:textId="77777777" w:rsidTr="0016492B">
        <w:tblPrEx>
          <w:jc w:val="left"/>
        </w:tblPrEx>
        <w:tc>
          <w:tcPr>
            <w:tcW w:w="2179" w:type="dxa"/>
            <w:shd w:val="clear" w:color="auto" w:fill="auto"/>
          </w:tcPr>
          <w:p w14:paraId="66D27F61" w14:textId="77777777" w:rsidR="00BB0FD6" w:rsidRPr="00516B21" w:rsidRDefault="00BB0FD6" w:rsidP="0016492B">
            <w:pPr>
              <w:tabs>
                <w:tab w:val="right" w:leader="dot" w:pos="5760"/>
              </w:tabs>
              <w:ind w:firstLine="0"/>
            </w:pPr>
            <w:r w:rsidRPr="00516B21">
              <w:t>Landing</w:t>
            </w:r>
          </w:p>
        </w:tc>
        <w:tc>
          <w:tcPr>
            <w:tcW w:w="2179" w:type="dxa"/>
            <w:shd w:val="clear" w:color="auto" w:fill="auto"/>
          </w:tcPr>
          <w:p w14:paraId="346D96A3" w14:textId="77777777" w:rsidR="00BB0FD6" w:rsidRPr="00516B21" w:rsidRDefault="00BB0FD6" w:rsidP="0016492B">
            <w:pPr>
              <w:tabs>
                <w:tab w:val="right" w:leader="dot" w:pos="5760"/>
              </w:tabs>
              <w:ind w:firstLine="0"/>
            </w:pPr>
            <w:r w:rsidRPr="00516B21">
              <w:t>Lawson</w:t>
            </w:r>
          </w:p>
        </w:tc>
        <w:tc>
          <w:tcPr>
            <w:tcW w:w="2180" w:type="dxa"/>
            <w:shd w:val="clear" w:color="auto" w:fill="auto"/>
          </w:tcPr>
          <w:p w14:paraId="6B38C25B" w14:textId="77777777" w:rsidR="00BB0FD6" w:rsidRPr="00516B21" w:rsidRDefault="00BB0FD6" w:rsidP="0016492B">
            <w:pPr>
              <w:tabs>
                <w:tab w:val="right" w:leader="dot" w:pos="5760"/>
              </w:tabs>
              <w:ind w:firstLine="0"/>
            </w:pPr>
            <w:r w:rsidRPr="00516B21">
              <w:t>Ligon</w:t>
            </w:r>
          </w:p>
        </w:tc>
      </w:tr>
      <w:tr w:rsidR="00BB0FD6" w:rsidRPr="00516B21" w14:paraId="15A24CA2" w14:textId="77777777" w:rsidTr="0016492B">
        <w:tblPrEx>
          <w:jc w:val="left"/>
        </w:tblPrEx>
        <w:tc>
          <w:tcPr>
            <w:tcW w:w="2179" w:type="dxa"/>
            <w:shd w:val="clear" w:color="auto" w:fill="auto"/>
          </w:tcPr>
          <w:p w14:paraId="386DB6F4" w14:textId="77777777" w:rsidR="00BB0FD6" w:rsidRPr="00516B21" w:rsidRDefault="00BB0FD6" w:rsidP="0016492B">
            <w:pPr>
              <w:tabs>
                <w:tab w:val="right" w:leader="dot" w:pos="5760"/>
              </w:tabs>
              <w:ind w:firstLine="0"/>
            </w:pPr>
            <w:r w:rsidRPr="00516B21">
              <w:t>May</w:t>
            </w:r>
          </w:p>
        </w:tc>
        <w:tc>
          <w:tcPr>
            <w:tcW w:w="2179" w:type="dxa"/>
            <w:shd w:val="clear" w:color="auto" w:fill="auto"/>
          </w:tcPr>
          <w:p w14:paraId="64107D63" w14:textId="77777777" w:rsidR="00BB0FD6" w:rsidRPr="00516B21" w:rsidRDefault="00BB0FD6" w:rsidP="0016492B">
            <w:pPr>
              <w:tabs>
                <w:tab w:val="right" w:leader="dot" w:pos="5760"/>
              </w:tabs>
              <w:ind w:firstLine="0"/>
            </w:pPr>
            <w:r w:rsidRPr="00516B21">
              <w:t>Mitchell</w:t>
            </w:r>
          </w:p>
        </w:tc>
        <w:tc>
          <w:tcPr>
            <w:tcW w:w="2180" w:type="dxa"/>
            <w:shd w:val="clear" w:color="auto" w:fill="auto"/>
          </w:tcPr>
          <w:p w14:paraId="67A73B7E" w14:textId="77777777" w:rsidR="00BB0FD6" w:rsidRPr="00516B21" w:rsidRDefault="00BB0FD6" w:rsidP="0016492B">
            <w:pPr>
              <w:tabs>
                <w:tab w:val="right" w:leader="dot" w:pos="5760"/>
              </w:tabs>
              <w:ind w:firstLine="0"/>
            </w:pPr>
            <w:r w:rsidRPr="00516B21">
              <w:t>Murphy</w:t>
            </w:r>
          </w:p>
        </w:tc>
      </w:tr>
      <w:tr w:rsidR="00BB0FD6" w:rsidRPr="00516B21" w14:paraId="243C358D" w14:textId="77777777" w:rsidTr="0016492B">
        <w:tblPrEx>
          <w:jc w:val="left"/>
        </w:tblPrEx>
        <w:tc>
          <w:tcPr>
            <w:tcW w:w="2179" w:type="dxa"/>
            <w:shd w:val="clear" w:color="auto" w:fill="auto"/>
          </w:tcPr>
          <w:p w14:paraId="0E629FFF" w14:textId="77777777" w:rsidR="00BB0FD6" w:rsidRPr="00516B21" w:rsidRDefault="00BB0FD6" w:rsidP="0016492B">
            <w:pPr>
              <w:tabs>
                <w:tab w:val="right" w:leader="dot" w:pos="5760"/>
              </w:tabs>
              <w:ind w:firstLine="0"/>
            </w:pPr>
            <w:r w:rsidRPr="00516B21">
              <w:t>Neese</w:t>
            </w:r>
          </w:p>
        </w:tc>
        <w:tc>
          <w:tcPr>
            <w:tcW w:w="2179" w:type="dxa"/>
            <w:shd w:val="clear" w:color="auto" w:fill="auto"/>
          </w:tcPr>
          <w:p w14:paraId="78A0B580" w14:textId="77777777" w:rsidR="00BB0FD6" w:rsidRPr="00516B21" w:rsidRDefault="00BB0FD6" w:rsidP="0016492B">
            <w:pPr>
              <w:tabs>
                <w:tab w:val="right" w:leader="dot" w:pos="5760"/>
              </w:tabs>
              <w:ind w:firstLine="0"/>
            </w:pPr>
            <w:r w:rsidRPr="00516B21">
              <w:t>B. Newton</w:t>
            </w:r>
          </w:p>
        </w:tc>
        <w:tc>
          <w:tcPr>
            <w:tcW w:w="2180" w:type="dxa"/>
            <w:shd w:val="clear" w:color="auto" w:fill="auto"/>
          </w:tcPr>
          <w:p w14:paraId="485FF4B9" w14:textId="77777777" w:rsidR="00BB0FD6" w:rsidRPr="00516B21" w:rsidRDefault="00BB0FD6" w:rsidP="0016492B">
            <w:pPr>
              <w:tabs>
                <w:tab w:val="right" w:leader="dot" w:pos="5760"/>
              </w:tabs>
              <w:ind w:firstLine="0"/>
            </w:pPr>
            <w:r w:rsidRPr="00516B21">
              <w:t>O'Neal</w:t>
            </w:r>
          </w:p>
        </w:tc>
      </w:tr>
      <w:tr w:rsidR="00BB0FD6" w:rsidRPr="00516B21" w14:paraId="7292401D" w14:textId="77777777" w:rsidTr="0016492B">
        <w:tblPrEx>
          <w:jc w:val="left"/>
        </w:tblPrEx>
        <w:tc>
          <w:tcPr>
            <w:tcW w:w="2179" w:type="dxa"/>
            <w:shd w:val="clear" w:color="auto" w:fill="auto"/>
          </w:tcPr>
          <w:p w14:paraId="34DF1B9E" w14:textId="77777777" w:rsidR="00BB0FD6" w:rsidRPr="00516B21" w:rsidRDefault="00BB0FD6" w:rsidP="0016492B">
            <w:pPr>
              <w:tabs>
                <w:tab w:val="right" w:leader="dot" w:pos="5760"/>
              </w:tabs>
              <w:ind w:firstLine="0"/>
            </w:pPr>
            <w:r w:rsidRPr="00516B21">
              <w:t>Pedalino</w:t>
            </w:r>
          </w:p>
        </w:tc>
        <w:tc>
          <w:tcPr>
            <w:tcW w:w="2179" w:type="dxa"/>
            <w:shd w:val="clear" w:color="auto" w:fill="auto"/>
          </w:tcPr>
          <w:p w14:paraId="6E335B7B" w14:textId="77777777" w:rsidR="00BB0FD6" w:rsidRPr="00516B21" w:rsidRDefault="00BB0FD6" w:rsidP="0016492B">
            <w:pPr>
              <w:tabs>
                <w:tab w:val="right" w:leader="dot" w:pos="5760"/>
              </w:tabs>
              <w:ind w:firstLine="0"/>
            </w:pPr>
            <w:r w:rsidRPr="00516B21">
              <w:t>Pope</w:t>
            </w:r>
          </w:p>
        </w:tc>
        <w:tc>
          <w:tcPr>
            <w:tcW w:w="2180" w:type="dxa"/>
            <w:shd w:val="clear" w:color="auto" w:fill="auto"/>
          </w:tcPr>
          <w:p w14:paraId="43496AC8" w14:textId="77777777" w:rsidR="00BB0FD6" w:rsidRPr="00516B21" w:rsidRDefault="00BB0FD6" w:rsidP="0016492B">
            <w:pPr>
              <w:tabs>
                <w:tab w:val="right" w:leader="dot" w:pos="5760"/>
              </w:tabs>
              <w:ind w:firstLine="0"/>
            </w:pPr>
            <w:r w:rsidRPr="00516B21">
              <w:t>Robbins</w:t>
            </w:r>
          </w:p>
        </w:tc>
      </w:tr>
      <w:tr w:rsidR="00BB0FD6" w:rsidRPr="00516B21" w14:paraId="12D542AB" w14:textId="77777777" w:rsidTr="0016492B">
        <w:tblPrEx>
          <w:jc w:val="left"/>
        </w:tblPrEx>
        <w:tc>
          <w:tcPr>
            <w:tcW w:w="2179" w:type="dxa"/>
            <w:shd w:val="clear" w:color="auto" w:fill="auto"/>
          </w:tcPr>
          <w:p w14:paraId="6FB280FC" w14:textId="77777777" w:rsidR="00BB0FD6" w:rsidRPr="00516B21" w:rsidRDefault="00BB0FD6" w:rsidP="0016492B">
            <w:pPr>
              <w:tabs>
                <w:tab w:val="right" w:leader="dot" w:pos="5760"/>
              </w:tabs>
              <w:ind w:firstLine="0"/>
            </w:pPr>
            <w:r w:rsidRPr="00516B21">
              <w:t>Rose</w:t>
            </w:r>
          </w:p>
        </w:tc>
        <w:tc>
          <w:tcPr>
            <w:tcW w:w="2179" w:type="dxa"/>
            <w:shd w:val="clear" w:color="auto" w:fill="auto"/>
          </w:tcPr>
          <w:p w14:paraId="2E0B257B" w14:textId="77777777" w:rsidR="00BB0FD6" w:rsidRPr="00516B21" w:rsidRDefault="00BB0FD6" w:rsidP="0016492B">
            <w:pPr>
              <w:tabs>
                <w:tab w:val="right" w:leader="dot" w:pos="5760"/>
              </w:tabs>
              <w:ind w:firstLine="0"/>
            </w:pPr>
            <w:r w:rsidRPr="00516B21">
              <w:t>Sandifer</w:t>
            </w:r>
          </w:p>
        </w:tc>
        <w:tc>
          <w:tcPr>
            <w:tcW w:w="2180" w:type="dxa"/>
            <w:shd w:val="clear" w:color="auto" w:fill="auto"/>
          </w:tcPr>
          <w:p w14:paraId="7CA9A2BE" w14:textId="77777777" w:rsidR="00BB0FD6" w:rsidRPr="00516B21" w:rsidRDefault="00BB0FD6" w:rsidP="0016492B">
            <w:pPr>
              <w:tabs>
                <w:tab w:val="right" w:leader="dot" w:pos="5760"/>
              </w:tabs>
              <w:ind w:firstLine="0"/>
            </w:pPr>
            <w:r w:rsidRPr="00516B21">
              <w:t>Schuessler</w:t>
            </w:r>
          </w:p>
        </w:tc>
      </w:tr>
      <w:tr w:rsidR="00BB0FD6" w:rsidRPr="00516B21" w14:paraId="16F84AE9" w14:textId="77777777" w:rsidTr="0016492B">
        <w:tblPrEx>
          <w:jc w:val="left"/>
        </w:tblPrEx>
        <w:tc>
          <w:tcPr>
            <w:tcW w:w="2179" w:type="dxa"/>
            <w:shd w:val="clear" w:color="auto" w:fill="auto"/>
          </w:tcPr>
          <w:p w14:paraId="1A6B667A" w14:textId="77777777" w:rsidR="00BB0FD6" w:rsidRPr="00516B21" w:rsidRDefault="00BB0FD6" w:rsidP="0016492B">
            <w:pPr>
              <w:keepNext/>
              <w:tabs>
                <w:tab w:val="right" w:leader="dot" w:pos="5760"/>
              </w:tabs>
              <w:ind w:firstLine="0"/>
            </w:pPr>
            <w:r w:rsidRPr="00516B21">
              <w:t>Sessions</w:t>
            </w:r>
          </w:p>
        </w:tc>
        <w:tc>
          <w:tcPr>
            <w:tcW w:w="2179" w:type="dxa"/>
            <w:shd w:val="clear" w:color="auto" w:fill="auto"/>
          </w:tcPr>
          <w:p w14:paraId="25470D52" w14:textId="77777777" w:rsidR="00BB0FD6" w:rsidRPr="00516B21" w:rsidRDefault="00BB0FD6" w:rsidP="0016492B">
            <w:pPr>
              <w:keepNext/>
              <w:tabs>
                <w:tab w:val="right" w:leader="dot" w:pos="5760"/>
              </w:tabs>
              <w:ind w:firstLine="0"/>
            </w:pPr>
            <w:r w:rsidRPr="00516B21">
              <w:t>Stavrinakis</w:t>
            </w:r>
          </w:p>
        </w:tc>
        <w:tc>
          <w:tcPr>
            <w:tcW w:w="2180" w:type="dxa"/>
            <w:shd w:val="clear" w:color="auto" w:fill="auto"/>
          </w:tcPr>
          <w:p w14:paraId="31D6C2B4" w14:textId="77777777" w:rsidR="00BB0FD6" w:rsidRPr="00516B21" w:rsidRDefault="00BB0FD6" w:rsidP="0016492B">
            <w:pPr>
              <w:keepNext/>
              <w:tabs>
                <w:tab w:val="right" w:leader="dot" w:pos="5760"/>
              </w:tabs>
              <w:ind w:firstLine="0"/>
            </w:pPr>
            <w:r w:rsidRPr="00516B21">
              <w:t>West</w:t>
            </w:r>
          </w:p>
        </w:tc>
      </w:tr>
      <w:tr w:rsidR="00BB0FD6" w:rsidRPr="00516B21" w14:paraId="4784046D" w14:textId="77777777" w:rsidTr="0016492B">
        <w:tblPrEx>
          <w:jc w:val="left"/>
        </w:tblPrEx>
        <w:tc>
          <w:tcPr>
            <w:tcW w:w="2179" w:type="dxa"/>
            <w:shd w:val="clear" w:color="auto" w:fill="auto"/>
          </w:tcPr>
          <w:p w14:paraId="4E5E861D" w14:textId="77777777" w:rsidR="00BB0FD6" w:rsidRPr="00516B21" w:rsidRDefault="00BB0FD6" w:rsidP="0016492B">
            <w:pPr>
              <w:keepNext/>
              <w:tabs>
                <w:tab w:val="right" w:leader="dot" w:pos="5760"/>
              </w:tabs>
              <w:ind w:firstLine="0"/>
            </w:pPr>
            <w:r w:rsidRPr="00516B21">
              <w:t>White</w:t>
            </w:r>
          </w:p>
        </w:tc>
        <w:tc>
          <w:tcPr>
            <w:tcW w:w="2179" w:type="dxa"/>
            <w:shd w:val="clear" w:color="auto" w:fill="auto"/>
          </w:tcPr>
          <w:p w14:paraId="1B4BEC97" w14:textId="77777777" w:rsidR="00BB0FD6" w:rsidRPr="00516B21" w:rsidRDefault="00BB0FD6" w:rsidP="0016492B">
            <w:pPr>
              <w:keepNext/>
              <w:tabs>
                <w:tab w:val="right" w:leader="dot" w:pos="5760"/>
              </w:tabs>
              <w:ind w:firstLine="0"/>
            </w:pPr>
            <w:r w:rsidRPr="00516B21">
              <w:t>Wooten</w:t>
            </w:r>
          </w:p>
        </w:tc>
        <w:tc>
          <w:tcPr>
            <w:tcW w:w="2180" w:type="dxa"/>
            <w:shd w:val="clear" w:color="auto" w:fill="auto"/>
          </w:tcPr>
          <w:p w14:paraId="4AC01F77" w14:textId="77777777" w:rsidR="00BB0FD6" w:rsidRPr="00516B21" w:rsidRDefault="00BB0FD6" w:rsidP="0016492B">
            <w:pPr>
              <w:keepNext/>
              <w:tabs>
                <w:tab w:val="right" w:leader="dot" w:pos="5760"/>
              </w:tabs>
              <w:ind w:firstLine="0"/>
            </w:pPr>
            <w:r w:rsidRPr="00516B21">
              <w:t>Yow</w:t>
            </w:r>
          </w:p>
        </w:tc>
      </w:tr>
    </w:tbl>
    <w:p w14:paraId="2EAAAE87" w14:textId="77777777" w:rsidR="00BB0FD6" w:rsidRDefault="00BB0FD6" w:rsidP="00BB0FD6">
      <w:pPr>
        <w:tabs>
          <w:tab w:val="right" w:leader="dot" w:pos="5760"/>
        </w:tabs>
      </w:pPr>
    </w:p>
    <w:p w14:paraId="64F63E38" w14:textId="77777777" w:rsidR="00BB0FD6" w:rsidRDefault="00BB0FD6" w:rsidP="00BB0FD6">
      <w:pPr>
        <w:tabs>
          <w:tab w:val="right" w:leader="dot" w:pos="5760"/>
        </w:tabs>
        <w:jc w:val="center"/>
        <w:rPr>
          <w:b/>
        </w:rPr>
      </w:pPr>
      <w:r w:rsidRPr="00516B21">
        <w:rPr>
          <w:b/>
        </w:rPr>
        <w:t>Total--39</w:t>
      </w:r>
    </w:p>
    <w:p w14:paraId="55BDC7A1" w14:textId="77777777" w:rsidR="00BB0FD6" w:rsidRDefault="00BB0FD6" w:rsidP="00BB0FD6">
      <w:pPr>
        <w:tabs>
          <w:tab w:val="right" w:leader="dot" w:pos="5760"/>
        </w:tabs>
      </w:pPr>
    </w:p>
    <w:p w14:paraId="6CA04ACB" w14:textId="77777777" w:rsidR="00BB0FD6" w:rsidRPr="00516B21" w:rsidRDefault="00BB0FD6" w:rsidP="00BB0FD6">
      <w:pPr>
        <w:tabs>
          <w:tab w:val="right" w:leader="dot" w:pos="5760"/>
        </w:tabs>
      </w:pPr>
      <w:r w:rsidRPr="00516B21">
        <w:t>The following named Representatives voted for Holmes:</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51B5881A" w14:textId="77777777" w:rsidTr="0016492B">
        <w:trPr>
          <w:jc w:val="right"/>
        </w:trPr>
        <w:tc>
          <w:tcPr>
            <w:tcW w:w="2179" w:type="dxa"/>
            <w:shd w:val="clear" w:color="auto" w:fill="auto"/>
          </w:tcPr>
          <w:p w14:paraId="5C624FBF" w14:textId="77777777" w:rsidR="00BB0FD6" w:rsidRPr="00516B21" w:rsidRDefault="00BB0FD6" w:rsidP="0016492B">
            <w:pPr>
              <w:keepNext/>
              <w:tabs>
                <w:tab w:val="right" w:leader="dot" w:pos="5760"/>
              </w:tabs>
              <w:ind w:firstLine="0"/>
            </w:pPr>
            <w:r w:rsidRPr="00516B21">
              <w:t>Anderson</w:t>
            </w:r>
          </w:p>
        </w:tc>
        <w:tc>
          <w:tcPr>
            <w:tcW w:w="2179" w:type="dxa"/>
            <w:shd w:val="clear" w:color="auto" w:fill="auto"/>
          </w:tcPr>
          <w:p w14:paraId="429A31EC" w14:textId="77777777" w:rsidR="00BB0FD6" w:rsidRPr="00516B21" w:rsidRDefault="00BB0FD6" w:rsidP="0016492B">
            <w:pPr>
              <w:keepNext/>
              <w:tabs>
                <w:tab w:val="right" w:leader="dot" w:pos="5760"/>
              </w:tabs>
              <w:ind w:firstLine="0"/>
            </w:pPr>
            <w:r w:rsidRPr="00516B21">
              <w:t>Atkinson</w:t>
            </w:r>
          </w:p>
        </w:tc>
        <w:tc>
          <w:tcPr>
            <w:tcW w:w="2180" w:type="dxa"/>
            <w:shd w:val="clear" w:color="auto" w:fill="auto"/>
          </w:tcPr>
          <w:p w14:paraId="3079F4EA" w14:textId="77777777" w:rsidR="00BB0FD6" w:rsidRPr="00516B21" w:rsidRDefault="00BB0FD6" w:rsidP="0016492B">
            <w:pPr>
              <w:keepNext/>
              <w:tabs>
                <w:tab w:val="right" w:leader="dot" w:pos="5760"/>
              </w:tabs>
              <w:ind w:firstLine="0"/>
            </w:pPr>
            <w:r w:rsidRPr="00516B21">
              <w:t>Bamberg</w:t>
            </w:r>
          </w:p>
        </w:tc>
      </w:tr>
      <w:tr w:rsidR="00BB0FD6" w:rsidRPr="00516B21" w14:paraId="2D1B85A6" w14:textId="77777777" w:rsidTr="0016492B">
        <w:tblPrEx>
          <w:jc w:val="left"/>
        </w:tblPrEx>
        <w:tc>
          <w:tcPr>
            <w:tcW w:w="2179" w:type="dxa"/>
            <w:shd w:val="clear" w:color="auto" w:fill="auto"/>
          </w:tcPr>
          <w:p w14:paraId="3C333825" w14:textId="77777777" w:rsidR="00BB0FD6" w:rsidRPr="00516B21" w:rsidRDefault="00BB0FD6" w:rsidP="0016492B">
            <w:pPr>
              <w:tabs>
                <w:tab w:val="right" w:leader="dot" w:pos="5760"/>
              </w:tabs>
              <w:ind w:firstLine="0"/>
            </w:pPr>
            <w:r w:rsidRPr="00516B21">
              <w:t>Brittain</w:t>
            </w:r>
          </w:p>
        </w:tc>
        <w:tc>
          <w:tcPr>
            <w:tcW w:w="2179" w:type="dxa"/>
            <w:shd w:val="clear" w:color="auto" w:fill="auto"/>
          </w:tcPr>
          <w:p w14:paraId="13FDB019" w14:textId="77777777" w:rsidR="00BB0FD6" w:rsidRPr="00516B21" w:rsidRDefault="00BB0FD6" w:rsidP="0016492B">
            <w:pPr>
              <w:tabs>
                <w:tab w:val="right" w:leader="dot" w:pos="5760"/>
              </w:tabs>
              <w:ind w:firstLine="0"/>
            </w:pPr>
            <w:r w:rsidRPr="00516B21">
              <w:t>Clyburn</w:t>
            </w:r>
          </w:p>
        </w:tc>
        <w:tc>
          <w:tcPr>
            <w:tcW w:w="2180" w:type="dxa"/>
            <w:shd w:val="clear" w:color="auto" w:fill="auto"/>
          </w:tcPr>
          <w:p w14:paraId="06595B98" w14:textId="77777777" w:rsidR="00BB0FD6" w:rsidRPr="00516B21" w:rsidRDefault="00BB0FD6" w:rsidP="0016492B">
            <w:pPr>
              <w:tabs>
                <w:tab w:val="right" w:leader="dot" w:pos="5760"/>
              </w:tabs>
              <w:ind w:firstLine="0"/>
            </w:pPr>
            <w:r w:rsidRPr="00516B21">
              <w:t>Cobb-Hunter</w:t>
            </w:r>
          </w:p>
        </w:tc>
      </w:tr>
      <w:tr w:rsidR="00BB0FD6" w:rsidRPr="00516B21" w14:paraId="6188E917" w14:textId="77777777" w:rsidTr="0016492B">
        <w:tblPrEx>
          <w:jc w:val="left"/>
        </w:tblPrEx>
        <w:tc>
          <w:tcPr>
            <w:tcW w:w="2179" w:type="dxa"/>
            <w:shd w:val="clear" w:color="auto" w:fill="auto"/>
          </w:tcPr>
          <w:p w14:paraId="13E30A53" w14:textId="77777777" w:rsidR="00BB0FD6" w:rsidRPr="00516B21" w:rsidRDefault="00BB0FD6" w:rsidP="0016492B">
            <w:pPr>
              <w:tabs>
                <w:tab w:val="right" w:leader="dot" w:pos="5760"/>
              </w:tabs>
              <w:ind w:firstLine="0"/>
            </w:pPr>
            <w:r w:rsidRPr="00516B21">
              <w:t>Crawford</w:t>
            </w:r>
          </w:p>
        </w:tc>
        <w:tc>
          <w:tcPr>
            <w:tcW w:w="2179" w:type="dxa"/>
            <w:shd w:val="clear" w:color="auto" w:fill="auto"/>
          </w:tcPr>
          <w:p w14:paraId="080FBD8A" w14:textId="77777777" w:rsidR="00BB0FD6" w:rsidRPr="00516B21" w:rsidRDefault="00BB0FD6" w:rsidP="0016492B">
            <w:pPr>
              <w:tabs>
                <w:tab w:val="right" w:leader="dot" w:pos="5760"/>
              </w:tabs>
              <w:ind w:firstLine="0"/>
            </w:pPr>
            <w:r w:rsidRPr="00516B21">
              <w:t>Dillard</w:t>
            </w:r>
          </w:p>
        </w:tc>
        <w:tc>
          <w:tcPr>
            <w:tcW w:w="2180" w:type="dxa"/>
            <w:shd w:val="clear" w:color="auto" w:fill="auto"/>
          </w:tcPr>
          <w:p w14:paraId="5EE71120" w14:textId="77777777" w:rsidR="00BB0FD6" w:rsidRPr="00516B21" w:rsidRDefault="00BB0FD6" w:rsidP="0016492B">
            <w:pPr>
              <w:tabs>
                <w:tab w:val="right" w:leader="dot" w:pos="5760"/>
              </w:tabs>
              <w:ind w:firstLine="0"/>
            </w:pPr>
            <w:r w:rsidRPr="00516B21">
              <w:t>Garvin</w:t>
            </w:r>
          </w:p>
        </w:tc>
      </w:tr>
      <w:tr w:rsidR="00BB0FD6" w:rsidRPr="00516B21" w14:paraId="51D41449" w14:textId="77777777" w:rsidTr="0016492B">
        <w:tblPrEx>
          <w:jc w:val="left"/>
        </w:tblPrEx>
        <w:tc>
          <w:tcPr>
            <w:tcW w:w="2179" w:type="dxa"/>
            <w:shd w:val="clear" w:color="auto" w:fill="auto"/>
          </w:tcPr>
          <w:p w14:paraId="5C6309D8" w14:textId="77777777" w:rsidR="00BB0FD6" w:rsidRPr="00516B21" w:rsidRDefault="00BB0FD6" w:rsidP="0016492B">
            <w:pPr>
              <w:tabs>
                <w:tab w:val="right" w:leader="dot" w:pos="5760"/>
              </w:tabs>
              <w:ind w:firstLine="0"/>
            </w:pPr>
            <w:r w:rsidRPr="00516B21">
              <w:t>Gilliard</w:t>
            </w:r>
          </w:p>
        </w:tc>
        <w:tc>
          <w:tcPr>
            <w:tcW w:w="2179" w:type="dxa"/>
            <w:shd w:val="clear" w:color="auto" w:fill="auto"/>
          </w:tcPr>
          <w:p w14:paraId="5E7D9249" w14:textId="77777777" w:rsidR="00BB0FD6" w:rsidRPr="00516B21" w:rsidRDefault="00BB0FD6" w:rsidP="0016492B">
            <w:pPr>
              <w:tabs>
                <w:tab w:val="right" w:leader="dot" w:pos="5760"/>
              </w:tabs>
              <w:ind w:firstLine="0"/>
            </w:pPr>
            <w:r w:rsidRPr="00516B21">
              <w:t>Hardee</w:t>
            </w:r>
          </w:p>
        </w:tc>
        <w:tc>
          <w:tcPr>
            <w:tcW w:w="2180" w:type="dxa"/>
            <w:shd w:val="clear" w:color="auto" w:fill="auto"/>
          </w:tcPr>
          <w:p w14:paraId="1261ED2A" w14:textId="77777777" w:rsidR="00BB0FD6" w:rsidRPr="00516B21" w:rsidRDefault="00BB0FD6" w:rsidP="0016492B">
            <w:pPr>
              <w:tabs>
                <w:tab w:val="right" w:leader="dot" w:pos="5760"/>
              </w:tabs>
              <w:ind w:firstLine="0"/>
            </w:pPr>
            <w:r w:rsidRPr="00516B21">
              <w:t>Hart</w:t>
            </w:r>
          </w:p>
        </w:tc>
      </w:tr>
      <w:tr w:rsidR="00BB0FD6" w:rsidRPr="00516B21" w14:paraId="08A1A036" w14:textId="77777777" w:rsidTr="0016492B">
        <w:tblPrEx>
          <w:jc w:val="left"/>
        </w:tblPrEx>
        <w:tc>
          <w:tcPr>
            <w:tcW w:w="2179" w:type="dxa"/>
            <w:shd w:val="clear" w:color="auto" w:fill="auto"/>
          </w:tcPr>
          <w:p w14:paraId="501B1EEB" w14:textId="77777777" w:rsidR="00BB0FD6" w:rsidRPr="00516B21" w:rsidRDefault="00BB0FD6" w:rsidP="0016492B">
            <w:pPr>
              <w:tabs>
                <w:tab w:val="right" w:leader="dot" w:pos="5760"/>
              </w:tabs>
              <w:ind w:firstLine="0"/>
            </w:pPr>
            <w:r w:rsidRPr="00516B21">
              <w:t>Hartnett</w:t>
            </w:r>
          </w:p>
        </w:tc>
        <w:tc>
          <w:tcPr>
            <w:tcW w:w="2179" w:type="dxa"/>
            <w:shd w:val="clear" w:color="auto" w:fill="auto"/>
          </w:tcPr>
          <w:p w14:paraId="3B7DF483" w14:textId="77777777" w:rsidR="00BB0FD6" w:rsidRPr="00516B21" w:rsidRDefault="00BB0FD6" w:rsidP="0016492B">
            <w:pPr>
              <w:tabs>
                <w:tab w:val="right" w:leader="dot" w:pos="5760"/>
              </w:tabs>
              <w:ind w:firstLine="0"/>
            </w:pPr>
            <w:r w:rsidRPr="00516B21">
              <w:t>Hayes</w:t>
            </w:r>
          </w:p>
        </w:tc>
        <w:tc>
          <w:tcPr>
            <w:tcW w:w="2180" w:type="dxa"/>
            <w:shd w:val="clear" w:color="auto" w:fill="auto"/>
          </w:tcPr>
          <w:p w14:paraId="6A1A28F1" w14:textId="77777777" w:rsidR="00BB0FD6" w:rsidRPr="00516B21" w:rsidRDefault="00BB0FD6" w:rsidP="0016492B">
            <w:pPr>
              <w:tabs>
                <w:tab w:val="right" w:leader="dot" w:pos="5760"/>
              </w:tabs>
              <w:ind w:firstLine="0"/>
            </w:pPr>
            <w:r w:rsidRPr="00516B21">
              <w:t>Henegan</w:t>
            </w:r>
          </w:p>
        </w:tc>
      </w:tr>
      <w:tr w:rsidR="00BB0FD6" w:rsidRPr="00516B21" w14:paraId="7C1F06F5" w14:textId="77777777" w:rsidTr="0016492B">
        <w:tblPrEx>
          <w:jc w:val="left"/>
        </w:tblPrEx>
        <w:tc>
          <w:tcPr>
            <w:tcW w:w="2179" w:type="dxa"/>
            <w:shd w:val="clear" w:color="auto" w:fill="auto"/>
          </w:tcPr>
          <w:p w14:paraId="3B8BF85B" w14:textId="77777777" w:rsidR="00BB0FD6" w:rsidRPr="00516B21" w:rsidRDefault="00BB0FD6" w:rsidP="0016492B">
            <w:pPr>
              <w:tabs>
                <w:tab w:val="right" w:leader="dot" w:pos="5760"/>
              </w:tabs>
              <w:ind w:firstLine="0"/>
            </w:pPr>
            <w:r w:rsidRPr="00516B21">
              <w:t>Hewitt</w:t>
            </w:r>
          </w:p>
        </w:tc>
        <w:tc>
          <w:tcPr>
            <w:tcW w:w="2179" w:type="dxa"/>
            <w:shd w:val="clear" w:color="auto" w:fill="auto"/>
          </w:tcPr>
          <w:p w14:paraId="03C39281" w14:textId="77777777" w:rsidR="00BB0FD6" w:rsidRPr="00516B21" w:rsidRDefault="00BB0FD6" w:rsidP="0016492B">
            <w:pPr>
              <w:tabs>
                <w:tab w:val="right" w:leader="dot" w:pos="5760"/>
              </w:tabs>
              <w:ind w:firstLine="0"/>
            </w:pPr>
            <w:r w:rsidRPr="00516B21">
              <w:t>Hosey</w:t>
            </w:r>
          </w:p>
        </w:tc>
        <w:tc>
          <w:tcPr>
            <w:tcW w:w="2180" w:type="dxa"/>
            <w:shd w:val="clear" w:color="auto" w:fill="auto"/>
          </w:tcPr>
          <w:p w14:paraId="00D8115E" w14:textId="77777777" w:rsidR="00BB0FD6" w:rsidRPr="00516B21" w:rsidRDefault="00BB0FD6" w:rsidP="0016492B">
            <w:pPr>
              <w:tabs>
                <w:tab w:val="right" w:leader="dot" w:pos="5760"/>
              </w:tabs>
              <w:ind w:firstLine="0"/>
            </w:pPr>
            <w:r w:rsidRPr="00516B21">
              <w:t>Howard</w:t>
            </w:r>
          </w:p>
        </w:tc>
      </w:tr>
      <w:tr w:rsidR="00BB0FD6" w:rsidRPr="00516B21" w14:paraId="0A2920EE" w14:textId="77777777" w:rsidTr="0016492B">
        <w:tblPrEx>
          <w:jc w:val="left"/>
        </w:tblPrEx>
        <w:tc>
          <w:tcPr>
            <w:tcW w:w="2179" w:type="dxa"/>
            <w:shd w:val="clear" w:color="auto" w:fill="auto"/>
          </w:tcPr>
          <w:p w14:paraId="4D5ACD9B" w14:textId="77777777" w:rsidR="00BB0FD6" w:rsidRPr="00516B21" w:rsidRDefault="00BB0FD6" w:rsidP="0016492B">
            <w:pPr>
              <w:tabs>
                <w:tab w:val="right" w:leader="dot" w:pos="5760"/>
              </w:tabs>
              <w:ind w:firstLine="0"/>
            </w:pPr>
            <w:r w:rsidRPr="00516B21">
              <w:t>Jefferson</w:t>
            </w:r>
          </w:p>
        </w:tc>
        <w:tc>
          <w:tcPr>
            <w:tcW w:w="2179" w:type="dxa"/>
            <w:shd w:val="clear" w:color="auto" w:fill="auto"/>
          </w:tcPr>
          <w:p w14:paraId="2F8E8834" w14:textId="77777777" w:rsidR="00BB0FD6" w:rsidRPr="00516B21" w:rsidRDefault="00BB0FD6" w:rsidP="0016492B">
            <w:pPr>
              <w:tabs>
                <w:tab w:val="right" w:leader="dot" w:pos="5760"/>
              </w:tabs>
              <w:ind w:firstLine="0"/>
            </w:pPr>
            <w:r w:rsidRPr="00516B21">
              <w:t>J. L. Johnson</w:t>
            </w:r>
          </w:p>
        </w:tc>
        <w:tc>
          <w:tcPr>
            <w:tcW w:w="2180" w:type="dxa"/>
            <w:shd w:val="clear" w:color="auto" w:fill="auto"/>
          </w:tcPr>
          <w:p w14:paraId="0A0C0504" w14:textId="77777777" w:rsidR="00BB0FD6" w:rsidRPr="00516B21" w:rsidRDefault="00BB0FD6" w:rsidP="0016492B">
            <w:pPr>
              <w:tabs>
                <w:tab w:val="right" w:leader="dot" w:pos="5760"/>
              </w:tabs>
              <w:ind w:firstLine="0"/>
            </w:pPr>
            <w:r w:rsidRPr="00516B21">
              <w:t>W. Jones</w:t>
            </w:r>
          </w:p>
        </w:tc>
      </w:tr>
      <w:tr w:rsidR="00BB0FD6" w:rsidRPr="00516B21" w14:paraId="04D226C4" w14:textId="77777777" w:rsidTr="0016492B">
        <w:tblPrEx>
          <w:jc w:val="left"/>
        </w:tblPrEx>
        <w:tc>
          <w:tcPr>
            <w:tcW w:w="2179" w:type="dxa"/>
            <w:shd w:val="clear" w:color="auto" w:fill="auto"/>
          </w:tcPr>
          <w:p w14:paraId="66E0FFF5" w14:textId="77777777" w:rsidR="00BB0FD6" w:rsidRPr="00516B21" w:rsidRDefault="00BB0FD6" w:rsidP="0016492B">
            <w:pPr>
              <w:tabs>
                <w:tab w:val="right" w:leader="dot" w:pos="5760"/>
              </w:tabs>
              <w:ind w:firstLine="0"/>
            </w:pPr>
            <w:r w:rsidRPr="00516B21">
              <w:t>Jordan</w:t>
            </w:r>
          </w:p>
        </w:tc>
        <w:tc>
          <w:tcPr>
            <w:tcW w:w="2179" w:type="dxa"/>
            <w:shd w:val="clear" w:color="auto" w:fill="auto"/>
          </w:tcPr>
          <w:p w14:paraId="60C84E5E" w14:textId="77777777" w:rsidR="00BB0FD6" w:rsidRPr="00516B21" w:rsidRDefault="00BB0FD6" w:rsidP="0016492B">
            <w:pPr>
              <w:tabs>
                <w:tab w:val="right" w:leader="dot" w:pos="5760"/>
              </w:tabs>
              <w:ind w:firstLine="0"/>
            </w:pPr>
            <w:r w:rsidRPr="00516B21">
              <w:t>King</w:t>
            </w:r>
          </w:p>
        </w:tc>
        <w:tc>
          <w:tcPr>
            <w:tcW w:w="2180" w:type="dxa"/>
            <w:shd w:val="clear" w:color="auto" w:fill="auto"/>
          </w:tcPr>
          <w:p w14:paraId="7F73495B" w14:textId="77777777" w:rsidR="00BB0FD6" w:rsidRPr="00516B21" w:rsidRDefault="00BB0FD6" w:rsidP="0016492B">
            <w:pPr>
              <w:tabs>
                <w:tab w:val="right" w:leader="dot" w:pos="5760"/>
              </w:tabs>
              <w:ind w:firstLine="0"/>
            </w:pPr>
            <w:r w:rsidRPr="00516B21">
              <w:t>Kirby</w:t>
            </w:r>
          </w:p>
        </w:tc>
      </w:tr>
      <w:tr w:rsidR="00BB0FD6" w:rsidRPr="00516B21" w14:paraId="0EB59F3A" w14:textId="77777777" w:rsidTr="0016492B">
        <w:tblPrEx>
          <w:jc w:val="left"/>
        </w:tblPrEx>
        <w:tc>
          <w:tcPr>
            <w:tcW w:w="2179" w:type="dxa"/>
            <w:shd w:val="clear" w:color="auto" w:fill="auto"/>
          </w:tcPr>
          <w:p w14:paraId="0D25E6AD" w14:textId="77777777" w:rsidR="00BB0FD6" w:rsidRPr="00516B21" w:rsidRDefault="00BB0FD6" w:rsidP="0016492B">
            <w:pPr>
              <w:tabs>
                <w:tab w:val="right" w:leader="dot" w:pos="5760"/>
              </w:tabs>
              <w:ind w:firstLine="0"/>
            </w:pPr>
            <w:r w:rsidRPr="00516B21">
              <w:t>Lowe</w:t>
            </w:r>
          </w:p>
        </w:tc>
        <w:tc>
          <w:tcPr>
            <w:tcW w:w="2179" w:type="dxa"/>
            <w:shd w:val="clear" w:color="auto" w:fill="auto"/>
          </w:tcPr>
          <w:p w14:paraId="020F3A8A" w14:textId="77777777" w:rsidR="00BB0FD6" w:rsidRPr="00516B21" w:rsidRDefault="00BB0FD6" w:rsidP="0016492B">
            <w:pPr>
              <w:tabs>
                <w:tab w:val="right" w:leader="dot" w:pos="5760"/>
              </w:tabs>
              <w:ind w:firstLine="0"/>
            </w:pPr>
            <w:r w:rsidRPr="00516B21">
              <w:t>McDaniel</w:t>
            </w:r>
          </w:p>
        </w:tc>
        <w:tc>
          <w:tcPr>
            <w:tcW w:w="2180" w:type="dxa"/>
            <w:shd w:val="clear" w:color="auto" w:fill="auto"/>
          </w:tcPr>
          <w:p w14:paraId="1D4582BF" w14:textId="77777777" w:rsidR="00BB0FD6" w:rsidRPr="00516B21" w:rsidRDefault="00BB0FD6" w:rsidP="0016492B">
            <w:pPr>
              <w:tabs>
                <w:tab w:val="right" w:leader="dot" w:pos="5760"/>
              </w:tabs>
              <w:ind w:firstLine="0"/>
            </w:pPr>
            <w:r w:rsidRPr="00516B21">
              <w:t>J. Moore</w:t>
            </w:r>
          </w:p>
        </w:tc>
      </w:tr>
      <w:tr w:rsidR="00BB0FD6" w:rsidRPr="00516B21" w14:paraId="3CCB85C7" w14:textId="77777777" w:rsidTr="0016492B">
        <w:tblPrEx>
          <w:jc w:val="left"/>
        </w:tblPrEx>
        <w:tc>
          <w:tcPr>
            <w:tcW w:w="2179" w:type="dxa"/>
            <w:shd w:val="clear" w:color="auto" w:fill="auto"/>
          </w:tcPr>
          <w:p w14:paraId="68AA2346" w14:textId="77777777" w:rsidR="00BB0FD6" w:rsidRPr="00516B21" w:rsidRDefault="00BB0FD6" w:rsidP="0016492B">
            <w:pPr>
              <w:tabs>
                <w:tab w:val="right" w:leader="dot" w:pos="5760"/>
              </w:tabs>
              <w:ind w:firstLine="0"/>
            </w:pPr>
            <w:r w:rsidRPr="00516B21">
              <w:t>Moss</w:t>
            </w:r>
          </w:p>
        </w:tc>
        <w:tc>
          <w:tcPr>
            <w:tcW w:w="2179" w:type="dxa"/>
            <w:shd w:val="clear" w:color="auto" w:fill="auto"/>
          </w:tcPr>
          <w:p w14:paraId="62181EE7" w14:textId="77777777" w:rsidR="00BB0FD6" w:rsidRPr="00516B21" w:rsidRDefault="00BB0FD6" w:rsidP="0016492B">
            <w:pPr>
              <w:tabs>
                <w:tab w:val="right" w:leader="dot" w:pos="5760"/>
              </w:tabs>
              <w:ind w:firstLine="0"/>
            </w:pPr>
            <w:r w:rsidRPr="00516B21">
              <w:t>Ott</w:t>
            </w:r>
          </w:p>
        </w:tc>
        <w:tc>
          <w:tcPr>
            <w:tcW w:w="2180" w:type="dxa"/>
            <w:shd w:val="clear" w:color="auto" w:fill="auto"/>
          </w:tcPr>
          <w:p w14:paraId="52666207" w14:textId="77777777" w:rsidR="00BB0FD6" w:rsidRPr="00516B21" w:rsidRDefault="00BB0FD6" w:rsidP="0016492B">
            <w:pPr>
              <w:tabs>
                <w:tab w:val="right" w:leader="dot" w:pos="5760"/>
              </w:tabs>
              <w:ind w:firstLine="0"/>
            </w:pPr>
            <w:r w:rsidRPr="00516B21">
              <w:t>Rivers</w:t>
            </w:r>
          </w:p>
        </w:tc>
      </w:tr>
      <w:tr w:rsidR="00BB0FD6" w:rsidRPr="00516B21" w14:paraId="6D9C1F45" w14:textId="77777777" w:rsidTr="0016492B">
        <w:tblPrEx>
          <w:jc w:val="left"/>
        </w:tblPrEx>
        <w:tc>
          <w:tcPr>
            <w:tcW w:w="2179" w:type="dxa"/>
            <w:shd w:val="clear" w:color="auto" w:fill="auto"/>
          </w:tcPr>
          <w:p w14:paraId="66D7F7F6" w14:textId="77777777" w:rsidR="00BB0FD6" w:rsidRPr="00516B21" w:rsidRDefault="00BB0FD6" w:rsidP="0016492B">
            <w:pPr>
              <w:tabs>
                <w:tab w:val="right" w:leader="dot" w:pos="5760"/>
              </w:tabs>
              <w:ind w:firstLine="0"/>
            </w:pPr>
            <w:r w:rsidRPr="00516B21">
              <w:t>Rutherford</w:t>
            </w:r>
          </w:p>
        </w:tc>
        <w:tc>
          <w:tcPr>
            <w:tcW w:w="2179" w:type="dxa"/>
            <w:shd w:val="clear" w:color="auto" w:fill="auto"/>
          </w:tcPr>
          <w:p w14:paraId="06507BF3" w14:textId="77777777" w:rsidR="00BB0FD6" w:rsidRPr="00516B21" w:rsidRDefault="00BB0FD6" w:rsidP="0016492B">
            <w:pPr>
              <w:tabs>
                <w:tab w:val="right" w:leader="dot" w:pos="5760"/>
              </w:tabs>
              <w:ind w:firstLine="0"/>
            </w:pPr>
            <w:r w:rsidRPr="00516B21">
              <w:t>G. M. Smith</w:t>
            </w:r>
          </w:p>
        </w:tc>
        <w:tc>
          <w:tcPr>
            <w:tcW w:w="2180" w:type="dxa"/>
            <w:shd w:val="clear" w:color="auto" w:fill="auto"/>
          </w:tcPr>
          <w:p w14:paraId="58AFDC1D" w14:textId="77777777" w:rsidR="00BB0FD6" w:rsidRPr="00516B21" w:rsidRDefault="00BB0FD6" w:rsidP="0016492B">
            <w:pPr>
              <w:tabs>
                <w:tab w:val="right" w:leader="dot" w:pos="5760"/>
              </w:tabs>
              <w:ind w:firstLine="0"/>
            </w:pPr>
            <w:r w:rsidRPr="00516B21">
              <w:t>M. M. Smith</w:t>
            </w:r>
          </w:p>
        </w:tc>
      </w:tr>
      <w:tr w:rsidR="00BB0FD6" w:rsidRPr="00516B21" w14:paraId="1518A749" w14:textId="77777777" w:rsidTr="0016492B">
        <w:tblPrEx>
          <w:jc w:val="left"/>
        </w:tblPrEx>
        <w:tc>
          <w:tcPr>
            <w:tcW w:w="2179" w:type="dxa"/>
            <w:shd w:val="clear" w:color="auto" w:fill="auto"/>
          </w:tcPr>
          <w:p w14:paraId="196898FF" w14:textId="77777777" w:rsidR="00BB0FD6" w:rsidRPr="00516B21" w:rsidRDefault="00BB0FD6" w:rsidP="0016492B">
            <w:pPr>
              <w:tabs>
                <w:tab w:val="right" w:leader="dot" w:pos="5760"/>
              </w:tabs>
              <w:ind w:firstLine="0"/>
            </w:pPr>
            <w:r w:rsidRPr="00516B21">
              <w:t>Spann-Wilder</w:t>
            </w:r>
          </w:p>
        </w:tc>
        <w:tc>
          <w:tcPr>
            <w:tcW w:w="2179" w:type="dxa"/>
            <w:shd w:val="clear" w:color="auto" w:fill="auto"/>
          </w:tcPr>
          <w:p w14:paraId="5CC23D16" w14:textId="77777777" w:rsidR="00BB0FD6" w:rsidRPr="00516B21" w:rsidRDefault="00BB0FD6" w:rsidP="0016492B">
            <w:pPr>
              <w:tabs>
                <w:tab w:val="right" w:leader="dot" w:pos="5760"/>
              </w:tabs>
              <w:ind w:firstLine="0"/>
            </w:pPr>
            <w:r w:rsidRPr="00516B21">
              <w:t>Thigpen</w:t>
            </w:r>
          </w:p>
        </w:tc>
        <w:tc>
          <w:tcPr>
            <w:tcW w:w="2180" w:type="dxa"/>
            <w:shd w:val="clear" w:color="auto" w:fill="auto"/>
          </w:tcPr>
          <w:p w14:paraId="22AE55A7" w14:textId="77777777" w:rsidR="00BB0FD6" w:rsidRPr="00516B21" w:rsidRDefault="00BB0FD6" w:rsidP="0016492B">
            <w:pPr>
              <w:tabs>
                <w:tab w:val="right" w:leader="dot" w:pos="5760"/>
              </w:tabs>
              <w:ind w:firstLine="0"/>
            </w:pPr>
            <w:r w:rsidRPr="00516B21">
              <w:t>Weeks</w:t>
            </w:r>
          </w:p>
        </w:tc>
      </w:tr>
      <w:tr w:rsidR="00BB0FD6" w:rsidRPr="00516B21" w14:paraId="60C2048D" w14:textId="77777777" w:rsidTr="0016492B">
        <w:tblPrEx>
          <w:jc w:val="left"/>
        </w:tblPrEx>
        <w:tc>
          <w:tcPr>
            <w:tcW w:w="2179" w:type="dxa"/>
            <w:shd w:val="clear" w:color="auto" w:fill="auto"/>
          </w:tcPr>
          <w:p w14:paraId="6DD65729" w14:textId="77777777" w:rsidR="00BB0FD6" w:rsidRPr="00516B21" w:rsidRDefault="00BB0FD6" w:rsidP="0016492B">
            <w:pPr>
              <w:keepNext/>
              <w:tabs>
                <w:tab w:val="right" w:leader="dot" w:pos="5760"/>
              </w:tabs>
              <w:ind w:firstLine="0"/>
            </w:pPr>
            <w:r w:rsidRPr="00516B21">
              <w:t>Wetmore</w:t>
            </w:r>
          </w:p>
        </w:tc>
        <w:tc>
          <w:tcPr>
            <w:tcW w:w="2179" w:type="dxa"/>
            <w:shd w:val="clear" w:color="auto" w:fill="auto"/>
          </w:tcPr>
          <w:p w14:paraId="52DAB036" w14:textId="77777777" w:rsidR="00BB0FD6" w:rsidRPr="00516B21" w:rsidRDefault="00BB0FD6" w:rsidP="0016492B">
            <w:pPr>
              <w:keepNext/>
              <w:tabs>
                <w:tab w:val="right" w:leader="dot" w:pos="5760"/>
              </w:tabs>
              <w:ind w:firstLine="0"/>
            </w:pPr>
            <w:r w:rsidRPr="00516B21">
              <w:t>Wheeler</w:t>
            </w:r>
          </w:p>
        </w:tc>
        <w:tc>
          <w:tcPr>
            <w:tcW w:w="2180" w:type="dxa"/>
            <w:shd w:val="clear" w:color="auto" w:fill="auto"/>
          </w:tcPr>
          <w:p w14:paraId="2AA6EC3F" w14:textId="77777777" w:rsidR="00BB0FD6" w:rsidRPr="00516B21" w:rsidRDefault="00BB0FD6" w:rsidP="0016492B">
            <w:pPr>
              <w:keepNext/>
              <w:tabs>
                <w:tab w:val="right" w:leader="dot" w:pos="5760"/>
              </w:tabs>
              <w:ind w:firstLine="0"/>
            </w:pPr>
            <w:r w:rsidRPr="00516B21">
              <w:t>Whitmire</w:t>
            </w:r>
          </w:p>
        </w:tc>
      </w:tr>
      <w:tr w:rsidR="00BB0FD6" w:rsidRPr="00516B21" w14:paraId="13783CDA" w14:textId="77777777" w:rsidTr="0016492B">
        <w:tblPrEx>
          <w:jc w:val="left"/>
        </w:tblPrEx>
        <w:tc>
          <w:tcPr>
            <w:tcW w:w="2179" w:type="dxa"/>
            <w:shd w:val="clear" w:color="auto" w:fill="auto"/>
          </w:tcPr>
          <w:p w14:paraId="0E3582FF" w14:textId="77777777" w:rsidR="00BB0FD6" w:rsidRPr="00516B21" w:rsidRDefault="00BB0FD6" w:rsidP="0016492B">
            <w:pPr>
              <w:keepNext/>
              <w:tabs>
                <w:tab w:val="right" w:leader="dot" w:pos="5760"/>
              </w:tabs>
              <w:ind w:firstLine="0"/>
            </w:pPr>
            <w:r w:rsidRPr="00516B21">
              <w:t>Williams</w:t>
            </w:r>
          </w:p>
        </w:tc>
        <w:tc>
          <w:tcPr>
            <w:tcW w:w="2179" w:type="dxa"/>
            <w:shd w:val="clear" w:color="auto" w:fill="auto"/>
          </w:tcPr>
          <w:p w14:paraId="35EF2816" w14:textId="77777777" w:rsidR="00BB0FD6" w:rsidRPr="00516B21" w:rsidRDefault="00BB0FD6" w:rsidP="0016492B">
            <w:pPr>
              <w:keepNext/>
              <w:tabs>
                <w:tab w:val="right" w:leader="dot" w:pos="5760"/>
              </w:tabs>
              <w:ind w:firstLine="0"/>
            </w:pPr>
          </w:p>
        </w:tc>
        <w:tc>
          <w:tcPr>
            <w:tcW w:w="2180" w:type="dxa"/>
            <w:shd w:val="clear" w:color="auto" w:fill="auto"/>
          </w:tcPr>
          <w:p w14:paraId="32E1975B" w14:textId="77777777" w:rsidR="00BB0FD6" w:rsidRPr="00516B21" w:rsidRDefault="00BB0FD6" w:rsidP="0016492B">
            <w:pPr>
              <w:keepNext/>
              <w:tabs>
                <w:tab w:val="right" w:leader="dot" w:pos="5760"/>
              </w:tabs>
              <w:ind w:firstLine="0"/>
            </w:pPr>
          </w:p>
        </w:tc>
      </w:tr>
    </w:tbl>
    <w:p w14:paraId="06C332EB" w14:textId="77777777" w:rsidR="00BB0FD6" w:rsidRDefault="00BB0FD6" w:rsidP="00BB0FD6">
      <w:pPr>
        <w:tabs>
          <w:tab w:val="right" w:leader="dot" w:pos="5760"/>
        </w:tabs>
      </w:pPr>
    </w:p>
    <w:p w14:paraId="09850BEF" w14:textId="77777777" w:rsidR="00BB0FD6" w:rsidRDefault="00BB0FD6" w:rsidP="00BB0FD6">
      <w:pPr>
        <w:tabs>
          <w:tab w:val="right" w:leader="dot" w:pos="5760"/>
        </w:tabs>
        <w:jc w:val="center"/>
        <w:rPr>
          <w:b/>
        </w:rPr>
      </w:pPr>
      <w:r w:rsidRPr="00516B21">
        <w:rPr>
          <w:b/>
        </w:rPr>
        <w:t>Total--40</w:t>
      </w:r>
    </w:p>
    <w:p w14:paraId="502789E5" w14:textId="77777777" w:rsidR="00BB0FD6" w:rsidRDefault="00BB0FD6" w:rsidP="00BB0FD6">
      <w:pPr>
        <w:tabs>
          <w:tab w:val="right" w:leader="dot" w:pos="5760"/>
        </w:tabs>
      </w:pPr>
    </w:p>
    <w:p w14:paraId="17E1E744" w14:textId="77777777" w:rsidR="00BB0FD6" w:rsidRPr="00516B21" w:rsidRDefault="00BB0FD6" w:rsidP="00BB0FD6">
      <w:pPr>
        <w:tabs>
          <w:tab w:val="right" w:leader="dot" w:pos="5760"/>
        </w:tabs>
      </w:pPr>
      <w:r w:rsidRPr="00516B21">
        <w:t>The following named Representatives voted for Turner:</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44DA0F0E" w14:textId="77777777" w:rsidTr="0016492B">
        <w:trPr>
          <w:jc w:val="right"/>
        </w:trPr>
        <w:tc>
          <w:tcPr>
            <w:tcW w:w="2179" w:type="dxa"/>
            <w:shd w:val="clear" w:color="auto" w:fill="auto"/>
          </w:tcPr>
          <w:p w14:paraId="5071E3B5" w14:textId="77777777" w:rsidR="00BB0FD6" w:rsidRPr="00516B21" w:rsidRDefault="00BB0FD6" w:rsidP="0016492B">
            <w:pPr>
              <w:keepNext/>
              <w:tabs>
                <w:tab w:val="right" w:leader="dot" w:pos="5760"/>
              </w:tabs>
              <w:ind w:firstLine="0"/>
            </w:pPr>
            <w:r w:rsidRPr="00516B21">
              <w:t>Bailey</w:t>
            </w:r>
          </w:p>
        </w:tc>
        <w:tc>
          <w:tcPr>
            <w:tcW w:w="2179" w:type="dxa"/>
            <w:shd w:val="clear" w:color="auto" w:fill="auto"/>
          </w:tcPr>
          <w:p w14:paraId="3C3985F3" w14:textId="77777777" w:rsidR="00BB0FD6" w:rsidRPr="00516B21" w:rsidRDefault="00BB0FD6" w:rsidP="0016492B">
            <w:pPr>
              <w:keepNext/>
              <w:tabs>
                <w:tab w:val="right" w:leader="dot" w:pos="5760"/>
              </w:tabs>
              <w:ind w:firstLine="0"/>
            </w:pPr>
            <w:r w:rsidRPr="00516B21">
              <w:t>Ballentine</w:t>
            </w:r>
          </w:p>
        </w:tc>
        <w:tc>
          <w:tcPr>
            <w:tcW w:w="2180" w:type="dxa"/>
            <w:shd w:val="clear" w:color="auto" w:fill="auto"/>
          </w:tcPr>
          <w:p w14:paraId="05D48409" w14:textId="77777777" w:rsidR="00BB0FD6" w:rsidRPr="00516B21" w:rsidRDefault="00BB0FD6" w:rsidP="0016492B">
            <w:pPr>
              <w:keepNext/>
              <w:tabs>
                <w:tab w:val="right" w:leader="dot" w:pos="5760"/>
              </w:tabs>
              <w:ind w:firstLine="0"/>
            </w:pPr>
            <w:r w:rsidRPr="00516B21">
              <w:t>Bannister</w:t>
            </w:r>
          </w:p>
        </w:tc>
      </w:tr>
      <w:tr w:rsidR="00BB0FD6" w:rsidRPr="00516B21" w14:paraId="5DFC731C" w14:textId="77777777" w:rsidTr="0016492B">
        <w:tblPrEx>
          <w:jc w:val="left"/>
        </w:tblPrEx>
        <w:tc>
          <w:tcPr>
            <w:tcW w:w="2179" w:type="dxa"/>
            <w:shd w:val="clear" w:color="auto" w:fill="auto"/>
          </w:tcPr>
          <w:p w14:paraId="7C80785B" w14:textId="77777777" w:rsidR="00BB0FD6" w:rsidRPr="00516B21" w:rsidRDefault="00BB0FD6" w:rsidP="0016492B">
            <w:pPr>
              <w:tabs>
                <w:tab w:val="right" w:leader="dot" w:pos="5760"/>
              </w:tabs>
              <w:ind w:firstLine="0"/>
            </w:pPr>
            <w:r w:rsidRPr="00516B21">
              <w:t>Burns</w:t>
            </w:r>
          </w:p>
        </w:tc>
        <w:tc>
          <w:tcPr>
            <w:tcW w:w="2179" w:type="dxa"/>
            <w:shd w:val="clear" w:color="auto" w:fill="auto"/>
          </w:tcPr>
          <w:p w14:paraId="679626F4" w14:textId="77777777" w:rsidR="00BB0FD6" w:rsidRPr="00516B21" w:rsidRDefault="00BB0FD6" w:rsidP="0016492B">
            <w:pPr>
              <w:tabs>
                <w:tab w:val="right" w:leader="dot" w:pos="5760"/>
              </w:tabs>
              <w:ind w:firstLine="0"/>
            </w:pPr>
            <w:r w:rsidRPr="00516B21">
              <w:t>Calhoon</w:t>
            </w:r>
          </w:p>
        </w:tc>
        <w:tc>
          <w:tcPr>
            <w:tcW w:w="2180" w:type="dxa"/>
            <w:shd w:val="clear" w:color="auto" w:fill="auto"/>
          </w:tcPr>
          <w:p w14:paraId="06614E10" w14:textId="77777777" w:rsidR="00BB0FD6" w:rsidRPr="00516B21" w:rsidRDefault="00BB0FD6" w:rsidP="0016492B">
            <w:pPr>
              <w:tabs>
                <w:tab w:val="right" w:leader="dot" w:pos="5760"/>
              </w:tabs>
              <w:ind w:firstLine="0"/>
            </w:pPr>
            <w:r w:rsidRPr="00516B21">
              <w:t>Carter</w:t>
            </w:r>
          </w:p>
        </w:tc>
      </w:tr>
      <w:tr w:rsidR="00BB0FD6" w:rsidRPr="00516B21" w14:paraId="3C7CD802" w14:textId="77777777" w:rsidTr="0016492B">
        <w:tblPrEx>
          <w:jc w:val="left"/>
        </w:tblPrEx>
        <w:tc>
          <w:tcPr>
            <w:tcW w:w="2179" w:type="dxa"/>
            <w:shd w:val="clear" w:color="auto" w:fill="auto"/>
          </w:tcPr>
          <w:p w14:paraId="38D8D4F6" w14:textId="77777777" w:rsidR="00BB0FD6" w:rsidRPr="00516B21" w:rsidRDefault="00BB0FD6" w:rsidP="0016492B">
            <w:pPr>
              <w:tabs>
                <w:tab w:val="right" w:leader="dot" w:pos="5760"/>
              </w:tabs>
              <w:ind w:firstLine="0"/>
            </w:pPr>
            <w:r w:rsidRPr="00516B21">
              <w:t>Caskey</w:t>
            </w:r>
          </w:p>
        </w:tc>
        <w:tc>
          <w:tcPr>
            <w:tcW w:w="2179" w:type="dxa"/>
            <w:shd w:val="clear" w:color="auto" w:fill="auto"/>
          </w:tcPr>
          <w:p w14:paraId="716EA866" w14:textId="77777777" w:rsidR="00BB0FD6" w:rsidRPr="00516B21" w:rsidRDefault="00BB0FD6" w:rsidP="0016492B">
            <w:pPr>
              <w:tabs>
                <w:tab w:val="right" w:leader="dot" w:pos="5760"/>
              </w:tabs>
              <w:ind w:firstLine="0"/>
            </w:pPr>
            <w:r w:rsidRPr="00516B21">
              <w:t>Chumley</w:t>
            </w:r>
          </w:p>
        </w:tc>
        <w:tc>
          <w:tcPr>
            <w:tcW w:w="2180" w:type="dxa"/>
            <w:shd w:val="clear" w:color="auto" w:fill="auto"/>
          </w:tcPr>
          <w:p w14:paraId="3D3F3263" w14:textId="77777777" w:rsidR="00BB0FD6" w:rsidRPr="00516B21" w:rsidRDefault="00BB0FD6" w:rsidP="0016492B">
            <w:pPr>
              <w:tabs>
                <w:tab w:val="right" w:leader="dot" w:pos="5760"/>
              </w:tabs>
              <w:ind w:firstLine="0"/>
            </w:pPr>
            <w:r w:rsidRPr="00516B21">
              <w:t>B. J. Cox</w:t>
            </w:r>
          </w:p>
        </w:tc>
      </w:tr>
      <w:tr w:rsidR="00BB0FD6" w:rsidRPr="00516B21" w14:paraId="0F8FD106" w14:textId="77777777" w:rsidTr="0016492B">
        <w:tblPrEx>
          <w:jc w:val="left"/>
        </w:tblPrEx>
        <w:tc>
          <w:tcPr>
            <w:tcW w:w="2179" w:type="dxa"/>
            <w:shd w:val="clear" w:color="auto" w:fill="auto"/>
          </w:tcPr>
          <w:p w14:paraId="1C77889D" w14:textId="77777777" w:rsidR="00BB0FD6" w:rsidRPr="00516B21" w:rsidRDefault="00BB0FD6" w:rsidP="0016492B">
            <w:pPr>
              <w:tabs>
                <w:tab w:val="right" w:leader="dot" w:pos="5760"/>
              </w:tabs>
              <w:ind w:firstLine="0"/>
            </w:pPr>
            <w:r w:rsidRPr="00516B21">
              <w:t>Davis</w:t>
            </w:r>
          </w:p>
        </w:tc>
        <w:tc>
          <w:tcPr>
            <w:tcW w:w="2179" w:type="dxa"/>
            <w:shd w:val="clear" w:color="auto" w:fill="auto"/>
          </w:tcPr>
          <w:p w14:paraId="30C0B83E" w14:textId="77777777" w:rsidR="00BB0FD6" w:rsidRPr="00516B21" w:rsidRDefault="00BB0FD6" w:rsidP="0016492B">
            <w:pPr>
              <w:tabs>
                <w:tab w:val="right" w:leader="dot" w:pos="5760"/>
              </w:tabs>
              <w:ind w:firstLine="0"/>
            </w:pPr>
            <w:r w:rsidRPr="00516B21">
              <w:t>Elliott</w:t>
            </w:r>
          </w:p>
        </w:tc>
        <w:tc>
          <w:tcPr>
            <w:tcW w:w="2180" w:type="dxa"/>
            <w:shd w:val="clear" w:color="auto" w:fill="auto"/>
          </w:tcPr>
          <w:p w14:paraId="6C68E7C1" w14:textId="77777777" w:rsidR="00BB0FD6" w:rsidRPr="00516B21" w:rsidRDefault="00BB0FD6" w:rsidP="0016492B">
            <w:pPr>
              <w:tabs>
                <w:tab w:val="right" w:leader="dot" w:pos="5760"/>
              </w:tabs>
              <w:ind w:firstLine="0"/>
            </w:pPr>
            <w:r w:rsidRPr="00516B21">
              <w:t>Forrest</w:t>
            </w:r>
          </w:p>
        </w:tc>
      </w:tr>
      <w:tr w:rsidR="00BB0FD6" w:rsidRPr="00516B21" w14:paraId="358A5409" w14:textId="77777777" w:rsidTr="0016492B">
        <w:tblPrEx>
          <w:jc w:val="left"/>
        </w:tblPrEx>
        <w:tc>
          <w:tcPr>
            <w:tcW w:w="2179" w:type="dxa"/>
            <w:shd w:val="clear" w:color="auto" w:fill="auto"/>
          </w:tcPr>
          <w:p w14:paraId="1B529B0A" w14:textId="77777777" w:rsidR="00BB0FD6" w:rsidRPr="00516B21" w:rsidRDefault="00BB0FD6" w:rsidP="0016492B">
            <w:pPr>
              <w:tabs>
                <w:tab w:val="right" w:leader="dot" w:pos="5760"/>
              </w:tabs>
              <w:ind w:firstLine="0"/>
            </w:pPr>
            <w:r w:rsidRPr="00516B21">
              <w:t>Gagnon</w:t>
            </w:r>
          </w:p>
        </w:tc>
        <w:tc>
          <w:tcPr>
            <w:tcW w:w="2179" w:type="dxa"/>
            <w:shd w:val="clear" w:color="auto" w:fill="auto"/>
          </w:tcPr>
          <w:p w14:paraId="4B128987" w14:textId="77777777" w:rsidR="00BB0FD6" w:rsidRPr="00516B21" w:rsidRDefault="00BB0FD6" w:rsidP="0016492B">
            <w:pPr>
              <w:tabs>
                <w:tab w:val="right" w:leader="dot" w:pos="5760"/>
              </w:tabs>
              <w:ind w:firstLine="0"/>
            </w:pPr>
            <w:r w:rsidRPr="00516B21">
              <w:t>Gibson</w:t>
            </w:r>
          </w:p>
        </w:tc>
        <w:tc>
          <w:tcPr>
            <w:tcW w:w="2180" w:type="dxa"/>
            <w:shd w:val="clear" w:color="auto" w:fill="auto"/>
          </w:tcPr>
          <w:p w14:paraId="2132D10B" w14:textId="77777777" w:rsidR="00BB0FD6" w:rsidRPr="00516B21" w:rsidRDefault="00BB0FD6" w:rsidP="0016492B">
            <w:pPr>
              <w:tabs>
                <w:tab w:val="right" w:leader="dot" w:pos="5760"/>
              </w:tabs>
              <w:ind w:firstLine="0"/>
            </w:pPr>
            <w:r w:rsidRPr="00516B21">
              <w:t>Gilliam</w:t>
            </w:r>
          </w:p>
        </w:tc>
      </w:tr>
      <w:tr w:rsidR="00BB0FD6" w:rsidRPr="00516B21" w14:paraId="0BEACC46" w14:textId="77777777" w:rsidTr="0016492B">
        <w:tblPrEx>
          <w:jc w:val="left"/>
        </w:tblPrEx>
        <w:tc>
          <w:tcPr>
            <w:tcW w:w="2179" w:type="dxa"/>
            <w:shd w:val="clear" w:color="auto" w:fill="auto"/>
          </w:tcPr>
          <w:p w14:paraId="16C6AA39" w14:textId="77777777" w:rsidR="00BB0FD6" w:rsidRPr="00516B21" w:rsidRDefault="00BB0FD6" w:rsidP="0016492B">
            <w:pPr>
              <w:tabs>
                <w:tab w:val="right" w:leader="dot" w:pos="5760"/>
              </w:tabs>
              <w:ind w:firstLine="0"/>
            </w:pPr>
            <w:r w:rsidRPr="00516B21">
              <w:t>Haddon</w:t>
            </w:r>
          </w:p>
        </w:tc>
        <w:tc>
          <w:tcPr>
            <w:tcW w:w="2179" w:type="dxa"/>
            <w:shd w:val="clear" w:color="auto" w:fill="auto"/>
          </w:tcPr>
          <w:p w14:paraId="5E7D1516" w14:textId="77777777" w:rsidR="00BB0FD6" w:rsidRPr="00516B21" w:rsidRDefault="00BB0FD6" w:rsidP="0016492B">
            <w:pPr>
              <w:tabs>
                <w:tab w:val="right" w:leader="dot" w:pos="5760"/>
              </w:tabs>
              <w:ind w:firstLine="0"/>
            </w:pPr>
            <w:r w:rsidRPr="00516B21">
              <w:t>Harris</w:t>
            </w:r>
          </w:p>
        </w:tc>
        <w:tc>
          <w:tcPr>
            <w:tcW w:w="2180" w:type="dxa"/>
            <w:shd w:val="clear" w:color="auto" w:fill="auto"/>
          </w:tcPr>
          <w:p w14:paraId="7F9ED8A9" w14:textId="77777777" w:rsidR="00BB0FD6" w:rsidRPr="00516B21" w:rsidRDefault="00BB0FD6" w:rsidP="0016492B">
            <w:pPr>
              <w:tabs>
                <w:tab w:val="right" w:leader="dot" w:pos="5760"/>
              </w:tabs>
              <w:ind w:firstLine="0"/>
            </w:pPr>
            <w:r w:rsidRPr="00516B21">
              <w:t>Herbkersman</w:t>
            </w:r>
          </w:p>
        </w:tc>
      </w:tr>
      <w:tr w:rsidR="00BB0FD6" w:rsidRPr="00516B21" w14:paraId="2636A7EE" w14:textId="77777777" w:rsidTr="0016492B">
        <w:tblPrEx>
          <w:jc w:val="left"/>
        </w:tblPrEx>
        <w:tc>
          <w:tcPr>
            <w:tcW w:w="2179" w:type="dxa"/>
            <w:shd w:val="clear" w:color="auto" w:fill="auto"/>
          </w:tcPr>
          <w:p w14:paraId="49AB5D17" w14:textId="77777777" w:rsidR="00BB0FD6" w:rsidRPr="00516B21" w:rsidRDefault="00BB0FD6" w:rsidP="0016492B">
            <w:pPr>
              <w:tabs>
                <w:tab w:val="right" w:leader="dot" w:pos="5760"/>
              </w:tabs>
              <w:ind w:firstLine="0"/>
            </w:pPr>
            <w:r w:rsidRPr="00516B21">
              <w:t>Hiott</w:t>
            </w:r>
          </w:p>
        </w:tc>
        <w:tc>
          <w:tcPr>
            <w:tcW w:w="2179" w:type="dxa"/>
            <w:shd w:val="clear" w:color="auto" w:fill="auto"/>
          </w:tcPr>
          <w:p w14:paraId="4E1F1605" w14:textId="77777777" w:rsidR="00BB0FD6" w:rsidRPr="00516B21" w:rsidRDefault="00BB0FD6" w:rsidP="0016492B">
            <w:pPr>
              <w:tabs>
                <w:tab w:val="right" w:leader="dot" w:pos="5760"/>
              </w:tabs>
              <w:ind w:firstLine="0"/>
            </w:pPr>
            <w:r w:rsidRPr="00516B21">
              <w:t>Hyde</w:t>
            </w:r>
          </w:p>
        </w:tc>
        <w:tc>
          <w:tcPr>
            <w:tcW w:w="2180" w:type="dxa"/>
            <w:shd w:val="clear" w:color="auto" w:fill="auto"/>
          </w:tcPr>
          <w:p w14:paraId="199C8F6A" w14:textId="77777777" w:rsidR="00BB0FD6" w:rsidRPr="00516B21" w:rsidRDefault="00BB0FD6" w:rsidP="0016492B">
            <w:pPr>
              <w:tabs>
                <w:tab w:val="right" w:leader="dot" w:pos="5760"/>
              </w:tabs>
              <w:ind w:firstLine="0"/>
            </w:pPr>
            <w:r w:rsidRPr="00516B21">
              <w:t>S. Jones</w:t>
            </w:r>
          </w:p>
        </w:tc>
      </w:tr>
      <w:tr w:rsidR="00BB0FD6" w:rsidRPr="00516B21" w14:paraId="32F2FBD4" w14:textId="77777777" w:rsidTr="0016492B">
        <w:tblPrEx>
          <w:jc w:val="left"/>
        </w:tblPrEx>
        <w:tc>
          <w:tcPr>
            <w:tcW w:w="2179" w:type="dxa"/>
            <w:shd w:val="clear" w:color="auto" w:fill="auto"/>
          </w:tcPr>
          <w:p w14:paraId="19D527CF" w14:textId="77777777" w:rsidR="00BB0FD6" w:rsidRPr="00516B21" w:rsidRDefault="00BB0FD6" w:rsidP="0016492B">
            <w:pPr>
              <w:tabs>
                <w:tab w:val="right" w:leader="dot" w:pos="5760"/>
              </w:tabs>
              <w:ind w:firstLine="0"/>
            </w:pPr>
            <w:r w:rsidRPr="00516B21">
              <w:t>Leber</w:t>
            </w:r>
          </w:p>
        </w:tc>
        <w:tc>
          <w:tcPr>
            <w:tcW w:w="2179" w:type="dxa"/>
            <w:shd w:val="clear" w:color="auto" w:fill="auto"/>
          </w:tcPr>
          <w:p w14:paraId="2164FB94" w14:textId="77777777" w:rsidR="00BB0FD6" w:rsidRPr="00516B21" w:rsidRDefault="00BB0FD6" w:rsidP="0016492B">
            <w:pPr>
              <w:tabs>
                <w:tab w:val="right" w:leader="dot" w:pos="5760"/>
              </w:tabs>
              <w:ind w:firstLine="0"/>
            </w:pPr>
            <w:r w:rsidRPr="00516B21">
              <w:t>Long</w:t>
            </w:r>
          </w:p>
        </w:tc>
        <w:tc>
          <w:tcPr>
            <w:tcW w:w="2180" w:type="dxa"/>
            <w:shd w:val="clear" w:color="auto" w:fill="auto"/>
          </w:tcPr>
          <w:p w14:paraId="3A142C44" w14:textId="77777777" w:rsidR="00BB0FD6" w:rsidRPr="00516B21" w:rsidRDefault="00BB0FD6" w:rsidP="0016492B">
            <w:pPr>
              <w:tabs>
                <w:tab w:val="right" w:leader="dot" w:pos="5760"/>
              </w:tabs>
              <w:ind w:firstLine="0"/>
            </w:pPr>
            <w:r w:rsidRPr="00516B21">
              <w:t>Magnuson</w:t>
            </w:r>
          </w:p>
        </w:tc>
      </w:tr>
      <w:tr w:rsidR="00BB0FD6" w:rsidRPr="00516B21" w14:paraId="6B664569" w14:textId="77777777" w:rsidTr="0016492B">
        <w:tblPrEx>
          <w:jc w:val="left"/>
        </w:tblPrEx>
        <w:tc>
          <w:tcPr>
            <w:tcW w:w="2179" w:type="dxa"/>
            <w:shd w:val="clear" w:color="auto" w:fill="auto"/>
          </w:tcPr>
          <w:p w14:paraId="2EB3C6AA" w14:textId="77777777" w:rsidR="00BB0FD6" w:rsidRPr="00516B21" w:rsidRDefault="00BB0FD6" w:rsidP="0016492B">
            <w:pPr>
              <w:tabs>
                <w:tab w:val="right" w:leader="dot" w:pos="5760"/>
              </w:tabs>
              <w:ind w:firstLine="0"/>
            </w:pPr>
            <w:r w:rsidRPr="00516B21">
              <w:t>McCabe</w:t>
            </w:r>
          </w:p>
        </w:tc>
        <w:tc>
          <w:tcPr>
            <w:tcW w:w="2179" w:type="dxa"/>
            <w:shd w:val="clear" w:color="auto" w:fill="auto"/>
          </w:tcPr>
          <w:p w14:paraId="41D928A5" w14:textId="77777777" w:rsidR="00BB0FD6" w:rsidRPr="00516B21" w:rsidRDefault="00BB0FD6" w:rsidP="0016492B">
            <w:pPr>
              <w:tabs>
                <w:tab w:val="right" w:leader="dot" w:pos="5760"/>
              </w:tabs>
              <w:ind w:firstLine="0"/>
            </w:pPr>
            <w:r w:rsidRPr="00516B21">
              <w:t>McCravy</w:t>
            </w:r>
          </w:p>
        </w:tc>
        <w:tc>
          <w:tcPr>
            <w:tcW w:w="2180" w:type="dxa"/>
            <w:shd w:val="clear" w:color="auto" w:fill="auto"/>
          </w:tcPr>
          <w:p w14:paraId="42F92752" w14:textId="77777777" w:rsidR="00BB0FD6" w:rsidRPr="00516B21" w:rsidRDefault="00BB0FD6" w:rsidP="0016492B">
            <w:pPr>
              <w:tabs>
                <w:tab w:val="right" w:leader="dot" w:pos="5760"/>
              </w:tabs>
              <w:ind w:firstLine="0"/>
            </w:pPr>
            <w:r w:rsidRPr="00516B21">
              <w:t>McGinnis</w:t>
            </w:r>
          </w:p>
        </w:tc>
      </w:tr>
      <w:tr w:rsidR="00BB0FD6" w:rsidRPr="00516B21" w14:paraId="741C36A4" w14:textId="77777777" w:rsidTr="0016492B">
        <w:tblPrEx>
          <w:jc w:val="left"/>
        </w:tblPrEx>
        <w:tc>
          <w:tcPr>
            <w:tcW w:w="2179" w:type="dxa"/>
            <w:shd w:val="clear" w:color="auto" w:fill="auto"/>
          </w:tcPr>
          <w:p w14:paraId="4D81B811" w14:textId="77777777" w:rsidR="00BB0FD6" w:rsidRPr="00516B21" w:rsidRDefault="00BB0FD6" w:rsidP="0016492B">
            <w:pPr>
              <w:tabs>
                <w:tab w:val="right" w:leader="dot" w:pos="5760"/>
              </w:tabs>
              <w:ind w:firstLine="0"/>
            </w:pPr>
            <w:r w:rsidRPr="00516B21">
              <w:t>T. Moore</w:t>
            </w:r>
          </w:p>
        </w:tc>
        <w:tc>
          <w:tcPr>
            <w:tcW w:w="2179" w:type="dxa"/>
            <w:shd w:val="clear" w:color="auto" w:fill="auto"/>
          </w:tcPr>
          <w:p w14:paraId="047F45D0" w14:textId="77777777" w:rsidR="00BB0FD6" w:rsidRPr="00516B21" w:rsidRDefault="00BB0FD6" w:rsidP="0016492B">
            <w:pPr>
              <w:tabs>
                <w:tab w:val="right" w:leader="dot" w:pos="5760"/>
              </w:tabs>
              <w:ind w:firstLine="0"/>
            </w:pPr>
            <w:r w:rsidRPr="00516B21">
              <w:t>A. M. Morgan</w:t>
            </w:r>
          </w:p>
        </w:tc>
        <w:tc>
          <w:tcPr>
            <w:tcW w:w="2180" w:type="dxa"/>
            <w:shd w:val="clear" w:color="auto" w:fill="auto"/>
          </w:tcPr>
          <w:p w14:paraId="21A5E3AD" w14:textId="77777777" w:rsidR="00BB0FD6" w:rsidRPr="00516B21" w:rsidRDefault="00BB0FD6" w:rsidP="0016492B">
            <w:pPr>
              <w:tabs>
                <w:tab w:val="right" w:leader="dot" w:pos="5760"/>
              </w:tabs>
              <w:ind w:firstLine="0"/>
            </w:pPr>
            <w:r w:rsidRPr="00516B21">
              <w:t>T. A. Morgan</w:t>
            </w:r>
          </w:p>
        </w:tc>
      </w:tr>
      <w:tr w:rsidR="00BB0FD6" w:rsidRPr="00516B21" w14:paraId="67284691" w14:textId="77777777" w:rsidTr="0016492B">
        <w:tblPrEx>
          <w:jc w:val="left"/>
        </w:tblPrEx>
        <w:tc>
          <w:tcPr>
            <w:tcW w:w="2179" w:type="dxa"/>
            <w:shd w:val="clear" w:color="auto" w:fill="auto"/>
          </w:tcPr>
          <w:p w14:paraId="796926C3" w14:textId="77777777" w:rsidR="00BB0FD6" w:rsidRPr="00516B21" w:rsidRDefault="00BB0FD6" w:rsidP="0016492B">
            <w:pPr>
              <w:tabs>
                <w:tab w:val="right" w:leader="dot" w:pos="5760"/>
              </w:tabs>
              <w:ind w:firstLine="0"/>
            </w:pPr>
            <w:r w:rsidRPr="00516B21">
              <w:t>W. Newton</w:t>
            </w:r>
          </w:p>
        </w:tc>
        <w:tc>
          <w:tcPr>
            <w:tcW w:w="2179" w:type="dxa"/>
            <w:shd w:val="clear" w:color="auto" w:fill="auto"/>
          </w:tcPr>
          <w:p w14:paraId="52010A57" w14:textId="77777777" w:rsidR="00BB0FD6" w:rsidRPr="00516B21" w:rsidRDefault="00BB0FD6" w:rsidP="0016492B">
            <w:pPr>
              <w:tabs>
                <w:tab w:val="right" w:leader="dot" w:pos="5760"/>
              </w:tabs>
              <w:ind w:firstLine="0"/>
            </w:pPr>
            <w:r w:rsidRPr="00516B21">
              <w:t>Nutt</w:t>
            </w:r>
          </w:p>
        </w:tc>
        <w:tc>
          <w:tcPr>
            <w:tcW w:w="2180" w:type="dxa"/>
            <w:shd w:val="clear" w:color="auto" w:fill="auto"/>
          </w:tcPr>
          <w:p w14:paraId="0CF67D0E" w14:textId="77777777" w:rsidR="00BB0FD6" w:rsidRPr="00516B21" w:rsidRDefault="00BB0FD6" w:rsidP="0016492B">
            <w:pPr>
              <w:tabs>
                <w:tab w:val="right" w:leader="dot" w:pos="5760"/>
              </w:tabs>
              <w:ind w:firstLine="0"/>
            </w:pPr>
            <w:r w:rsidRPr="00516B21">
              <w:t>Oremus</w:t>
            </w:r>
          </w:p>
        </w:tc>
      </w:tr>
      <w:tr w:rsidR="00BB0FD6" w:rsidRPr="00516B21" w14:paraId="6053F205" w14:textId="77777777" w:rsidTr="0016492B">
        <w:tblPrEx>
          <w:jc w:val="left"/>
        </w:tblPrEx>
        <w:tc>
          <w:tcPr>
            <w:tcW w:w="2179" w:type="dxa"/>
            <w:shd w:val="clear" w:color="auto" w:fill="auto"/>
          </w:tcPr>
          <w:p w14:paraId="0F2829A1" w14:textId="77777777" w:rsidR="00BB0FD6" w:rsidRPr="00516B21" w:rsidRDefault="00BB0FD6" w:rsidP="0016492B">
            <w:pPr>
              <w:keepNext/>
              <w:tabs>
                <w:tab w:val="right" w:leader="dot" w:pos="5760"/>
              </w:tabs>
              <w:ind w:firstLine="0"/>
            </w:pPr>
            <w:r w:rsidRPr="00516B21">
              <w:t>Pace</w:t>
            </w:r>
          </w:p>
        </w:tc>
        <w:tc>
          <w:tcPr>
            <w:tcW w:w="2179" w:type="dxa"/>
            <w:shd w:val="clear" w:color="auto" w:fill="auto"/>
          </w:tcPr>
          <w:p w14:paraId="12D1D01F" w14:textId="77777777" w:rsidR="00BB0FD6" w:rsidRPr="00516B21" w:rsidRDefault="00BB0FD6" w:rsidP="0016492B">
            <w:pPr>
              <w:keepNext/>
              <w:tabs>
                <w:tab w:val="right" w:leader="dot" w:pos="5760"/>
              </w:tabs>
              <w:ind w:firstLine="0"/>
            </w:pPr>
            <w:r w:rsidRPr="00516B21">
              <w:t>Taylor</w:t>
            </w:r>
          </w:p>
        </w:tc>
        <w:tc>
          <w:tcPr>
            <w:tcW w:w="2180" w:type="dxa"/>
            <w:shd w:val="clear" w:color="auto" w:fill="auto"/>
          </w:tcPr>
          <w:p w14:paraId="1629E572" w14:textId="77777777" w:rsidR="00BB0FD6" w:rsidRPr="00516B21" w:rsidRDefault="00BB0FD6" w:rsidP="0016492B">
            <w:pPr>
              <w:keepNext/>
              <w:tabs>
                <w:tab w:val="right" w:leader="dot" w:pos="5760"/>
              </w:tabs>
              <w:ind w:firstLine="0"/>
            </w:pPr>
            <w:r w:rsidRPr="00516B21">
              <w:t>Trantham</w:t>
            </w:r>
          </w:p>
        </w:tc>
      </w:tr>
      <w:tr w:rsidR="00BB0FD6" w:rsidRPr="00516B21" w14:paraId="64F5B818" w14:textId="77777777" w:rsidTr="0016492B">
        <w:tblPrEx>
          <w:jc w:val="left"/>
        </w:tblPrEx>
        <w:tc>
          <w:tcPr>
            <w:tcW w:w="2179" w:type="dxa"/>
            <w:shd w:val="clear" w:color="auto" w:fill="auto"/>
          </w:tcPr>
          <w:p w14:paraId="0F789F15" w14:textId="77777777" w:rsidR="00BB0FD6" w:rsidRPr="00516B21" w:rsidRDefault="00BB0FD6" w:rsidP="0016492B">
            <w:pPr>
              <w:keepNext/>
              <w:tabs>
                <w:tab w:val="right" w:leader="dot" w:pos="5760"/>
              </w:tabs>
              <w:ind w:firstLine="0"/>
            </w:pPr>
            <w:r w:rsidRPr="00516B21">
              <w:t>Vaughan</w:t>
            </w:r>
          </w:p>
        </w:tc>
        <w:tc>
          <w:tcPr>
            <w:tcW w:w="2179" w:type="dxa"/>
            <w:shd w:val="clear" w:color="auto" w:fill="auto"/>
          </w:tcPr>
          <w:p w14:paraId="217BA65F" w14:textId="77777777" w:rsidR="00BB0FD6" w:rsidRPr="00516B21" w:rsidRDefault="00BB0FD6" w:rsidP="0016492B">
            <w:pPr>
              <w:keepNext/>
              <w:tabs>
                <w:tab w:val="right" w:leader="dot" w:pos="5760"/>
              </w:tabs>
              <w:ind w:firstLine="0"/>
            </w:pPr>
            <w:r w:rsidRPr="00516B21">
              <w:t>Willis</w:t>
            </w:r>
          </w:p>
        </w:tc>
        <w:tc>
          <w:tcPr>
            <w:tcW w:w="2180" w:type="dxa"/>
            <w:shd w:val="clear" w:color="auto" w:fill="auto"/>
          </w:tcPr>
          <w:p w14:paraId="1FAA57C4" w14:textId="77777777" w:rsidR="00BB0FD6" w:rsidRPr="00516B21" w:rsidRDefault="00BB0FD6" w:rsidP="0016492B">
            <w:pPr>
              <w:keepNext/>
              <w:tabs>
                <w:tab w:val="right" w:leader="dot" w:pos="5760"/>
              </w:tabs>
              <w:ind w:firstLine="0"/>
            </w:pPr>
          </w:p>
        </w:tc>
      </w:tr>
    </w:tbl>
    <w:p w14:paraId="41A44BE8" w14:textId="77777777" w:rsidR="00BB0FD6" w:rsidRDefault="00BB0FD6" w:rsidP="00BB0FD6">
      <w:pPr>
        <w:tabs>
          <w:tab w:val="right" w:leader="dot" w:pos="5760"/>
        </w:tabs>
      </w:pPr>
    </w:p>
    <w:p w14:paraId="5700DF4B" w14:textId="77777777" w:rsidR="00BB0FD6" w:rsidRDefault="00BB0FD6" w:rsidP="00BB0FD6">
      <w:pPr>
        <w:tabs>
          <w:tab w:val="right" w:leader="dot" w:pos="5760"/>
        </w:tabs>
        <w:jc w:val="center"/>
        <w:rPr>
          <w:b/>
        </w:rPr>
      </w:pPr>
      <w:r w:rsidRPr="00516B21">
        <w:rPr>
          <w:b/>
        </w:rPr>
        <w:t>Total--38</w:t>
      </w:r>
    </w:p>
    <w:p w14:paraId="421B7EBB" w14:textId="77777777" w:rsidR="00BB0FD6" w:rsidRDefault="00BB0FD6" w:rsidP="007C1CD0">
      <w:pPr>
        <w:keepNext/>
        <w:jc w:val="center"/>
        <w:rPr>
          <w:b/>
        </w:rPr>
      </w:pPr>
    </w:p>
    <w:p w14:paraId="0E4DA426" w14:textId="7B4FDE99" w:rsidR="007C1CD0" w:rsidRDefault="007C1CD0" w:rsidP="007C1CD0">
      <w:pPr>
        <w:keepNext/>
        <w:jc w:val="center"/>
        <w:rPr>
          <w:b/>
        </w:rPr>
      </w:pPr>
      <w:r>
        <w:rPr>
          <w:b/>
        </w:rPr>
        <w:t>RECAPITULATION</w:t>
      </w:r>
    </w:p>
    <w:p w14:paraId="15B9C63A" w14:textId="77777777" w:rsidR="007C1CD0" w:rsidRDefault="007C1CD0" w:rsidP="007C1CD0">
      <w:pPr>
        <w:jc w:val="center"/>
        <w:rPr>
          <w:b/>
        </w:rPr>
      </w:pPr>
    </w:p>
    <w:p w14:paraId="0FD20AA3" w14:textId="77777777" w:rsidR="007C1CD0" w:rsidRDefault="007C1CD0" w:rsidP="007C1CD0">
      <w:pPr>
        <w:tabs>
          <w:tab w:val="right" w:leader="dot" w:pos="5760"/>
        </w:tabs>
      </w:pPr>
      <w:r>
        <w:t>Total number of Senators voting</w:t>
      </w:r>
      <w:r>
        <w:tab/>
        <w:t>45</w:t>
      </w:r>
    </w:p>
    <w:p w14:paraId="6E4B0AFD" w14:textId="77777777" w:rsidR="007C1CD0" w:rsidRDefault="007C1CD0" w:rsidP="007C1CD0">
      <w:pPr>
        <w:tabs>
          <w:tab w:val="right" w:leader="dot" w:pos="5760"/>
        </w:tabs>
      </w:pPr>
      <w:r>
        <w:t>Total number of Representatives voting</w:t>
      </w:r>
      <w:r>
        <w:tab/>
        <w:t>117</w:t>
      </w:r>
    </w:p>
    <w:p w14:paraId="7BED3C14" w14:textId="77777777" w:rsidR="007C1CD0" w:rsidRDefault="007C1CD0" w:rsidP="007C1CD0">
      <w:pPr>
        <w:tabs>
          <w:tab w:val="right" w:leader="dot" w:pos="5760"/>
        </w:tabs>
      </w:pPr>
      <w:r>
        <w:t>Grand Total</w:t>
      </w:r>
      <w:r>
        <w:tab/>
        <w:t>162</w:t>
      </w:r>
    </w:p>
    <w:p w14:paraId="0586B5DC" w14:textId="77777777" w:rsidR="007C1CD0" w:rsidRDefault="007C1CD0" w:rsidP="007C1CD0">
      <w:pPr>
        <w:tabs>
          <w:tab w:val="right" w:leader="dot" w:pos="5760"/>
        </w:tabs>
      </w:pPr>
      <w:r>
        <w:t>Necessary to a choice</w:t>
      </w:r>
      <w:r>
        <w:tab/>
        <w:t>82</w:t>
      </w:r>
    </w:p>
    <w:p w14:paraId="1896E9ED" w14:textId="77777777" w:rsidR="007C1CD0" w:rsidRDefault="007C1CD0" w:rsidP="007C1CD0">
      <w:pPr>
        <w:tabs>
          <w:tab w:val="right" w:leader="dot" w:pos="5760"/>
        </w:tabs>
      </w:pPr>
      <w:r>
        <w:t xml:space="preserve">Of which Whitney B. Harrison received </w:t>
      </w:r>
      <w:r>
        <w:tab/>
        <w:t>45</w:t>
      </w:r>
    </w:p>
    <w:p w14:paraId="355B0DAB" w14:textId="766AD45C" w:rsidR="007C1CD0" w:rsidRDefault="007C1CD0" w:rsidP="007C1CD0">
      <w:pPr>
        <w:tabs>
          <w:tab w:val="right" w:leader="dot" w:pos="5760"/>
        </w:tabs>
      </w:pPr>
      <w:r>
        <w:t xml:space="preserve">Of which </w:t>
      </w:r>
      <w:r w:rsidR="00D2373C">
        <w:t>t</w:t>
      </w:r>
      <w:r>
        <w:t xml:space="preserve">he Honorable Jan B. Bromell Holmes received </w:t>
      </w:r>
      <w:r>
        <w:tab/>
        <w:t>55</w:t>
      </w:r>
    </w:p>
    <w:p w14:paraId="2CFDEE35" w14:textId="3CD47B58" w:rsidR="007C1CD0" w:rsidRDefault="007C1CD0" w:rsidP="007C1CD0">
      <w:pPr>
        <w:tabs>
          <w:tab w:val="right" w:leader="dot" w:pos="5760"/>
        </w:tabs>
      </w:pPr>
      <w:r>
        <w:t xml:space="preserve">Of which </w:t>
      </w:r>
      <w:r w:rsidR="00D2373C">
        <w:t xml:space="preserve">the Honorable Matthew Price </w:t>
      </w:r>
      <w:r>
        <w:t xml:space="preserve">Turner received </w:t>
      </w:r>
      <w:r>
        <w:tab/>
        <w:t>62</w:t>
      </w:r>
    </w:p>
    <w:p w14:paraId="55598127" w14:textId="5E21F238" w:rsidR="007C1CD0" w:rsidRDefault="007C1CD0" w:rsidP="007C1CD0">
      <w:pPr>
        <w:tabs>
          <w:tab w:val="right" w:leader="dot" w:pos="5760"/>
        </w:tabs>
      </w:pPr>
    </w:p>
    <w:p w14:paraId="735BDA3C" w14:textId="77777777" w:rsidR="007C1CD0" w:rsidRDefault="007C1CD0" w:rsidP="007C1CD0">
      <w:pPr>
        <w:tabs>
          <w:tab w:val="right" w:leader="dot" w:pos="5760"/>
        </w:tabs>
      </w:pPr>
      <w:r>
        <w:t xml:space="preserve">Whereupon, the President announced that none of the candidates having received </w:t>
      </w:r>
      <w:r w:rsidR="00BC59F9">
        <w:t>the</w:t>
      </w:r>
      <w:r>
        <w:t xml:space="preserve"> necessary vote, the Joint Assembly would proceed to the next ballot.</w:t>
      </w:r>
    </w:p>
    <w:p w14:paraId="34B3DBC1" w14:textId="65BC9A65" w:rsidR="007C1CD0" w:rsidRDefault="007C1CD0" w:rsidP="007C1CD0">
      <w:pPr>
        <w:tabs>
          <w:tab w:val="right" w:leader="dot" w:pos="5760"/>
        </w:tabs>
      </w:pPr>
    </w:p>
    <w:p w14:paraId="25D024C3" w14:textId="77777777" w:rsidR="007C1CD0" w:rsidRPr="007C1CD0" w:rsidRDefault="007C1CD0" w:rsidP="007C1CD0">
      <w:pPr>
        <w:tabs>
          <w:tab w:val="right" w:leader="dot" w:pos="5760"/>
        </w:tabs>
      </w:pPr>
      <w:bookmarkStart w:id="35" w:name="vote_start86"/>
      <w:bookmarkEnd w:id="35"/>
      <w:r>
        <w:t xml:space="preserve">The Reading Clerk of the Senate called the roll of the Senate, and the Senators voted </w:t>
      </w:r>
      <w:r w:rsidRPr="007C1CD0">
        <w:rPr>
          <w:i/>
        </w:rPr>
        <w:t>viva voce</w:t>
      </w:r>
      <w:r w:rsidRPr="007C1CD0">
        <w:t xml:space="preserve"> as their names were called.</w:t>
      </w:r>
    </w:p>
    <w:p w14:paraId="3A5CB381" w14:textId="77777777" w:rsidR="007C1CD0" w:rsidRPr="007C1CD0" w:rsidRDefault="007C1CD0" w:rsidP="007C1CD0">
      <w:pPr>
        <w:tabs>
          <w:tab w:val="right" w:leader="dot" w:pos="5760"/>
        </w:tabs>
      </w:pPr>
    </w:p>
    <w:p w14:paraId="2B462CAF" w14:textId="77777777" w:rsidR="00BB0FD6" w:rsidRPr="00516B21" w:rsidRDefault="00BB0FD6" w:rsidP="00BB0FD6">
      <w:pPr>
        <w:tabs>
          <w:tab w:val="right" w:leader="dot" w:pos="5760"/>
        </w:tabs>
      </w:pPr>
      <w:r w:rsidRPr="00516B21">
        <w:t>The following named Senators voted for Harrison:</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5314D70C" w14:textId="77777777" w:rsidTr="0016492B">
        <w:trPr>
          <w:jc w:val="right"/>
        </w:trPr>
        <w:tc>
          <w:tcPr>
            <w:tcW w:w="2179" w:type="dxa"/>
            <w:shd w:val="clear" w:color="auto" w:fill="auto"/>
          </w:tcPr>
          <w:p w14:paraId="3E2D0ED0" w14:textId="77777777" w:rsidR="00BB0FD6" w:rsidRPr="00516B21" w:rsidRDefault="00BB0FD6" w:rsidP="0016492B">
            <w:pPr>
              <w:keepNext/>
              <w:tabs>
                <w:tab w:val="right" w:leader="dot" w:pos="5760"/>
              </w:tabs>
              <w:ind w:firstLine="0"/>
            </w:pPr>
            <w:r w:rsidRPr="00516B21">
              <w:t>Davis</w:t>
            </w:r>
          </w:p>
        </w:tc>
        <w:tc>
          <w:tcPr>
            <w:tcW w:w="2179" w:type="dxa"/>
            <w:shd w:val="clear" w:color="auto" w:fill="auto"/>
          </w:tcPr>
          <w:p w14:paraId="619E2836" w14:textId="77777777" w:rsidR="00BB0FD6" w:rsidRPr="00516B21" w:rsidRDefault="00BB0FD6" w:rsidP="0016492B">
            <w:pPr>
              <w:keepNext/>
              <w:tabs>
                <w:tab w:val="right" w:leader="dot" w:pos="5760"/>
              </w:tabs>
              <w:ind w:firstLine="0"/>
            </w:pPr>
            <w:r w:rsidRPr="00516B21">
              <w:t>Goldfinch</w:t>
            </w:r>
          </w:p>
        </w:tc>
        <w:tc>
          <w:tcPr>
            <w:tcW w:w="2180" w:type="dxa"/>
            <w:shd w:val="clear" w:color="auto" w:fill="auto"/>
          </w:tcPr>
          <w:p w14:paraId="0B7999FB" w14:textId="77777777" w:rsidR="00BB0FD6" w:rsidRPr="00516B21" w:rsidRDefault="00BB0FD6" w:rsidP="0016492B">
            <w:pPr>
              <w:keepNext/>
              <w:tabs>
                <w:tab w:val="right" w:leader="dot" w:pos="5760"/>
              </w:tabs>
              <w:ind w:firstLine="0"/>
            </w:pPr>
            <w:r w:rsidRPr="00516B21">
              <w:t>Malloy</w:t>
            </w:r>
          </w:p>
        </w:tc>
      </w:tr>
      <w:tr w:rsidR="00BB0FD6" w:rsidRPr="00516B21" w14:paraId="31E6BFB8" w14:textId="77777777" w:rsidTr="0016492B">
        <w:tblPrEx>
          <w:jc w:val="left"/>
        </w:tblPrEx>
        <w:tc>
          <w:tcPr>
            <w:tcW w:w="2179" w:type="dxa"/>
            <w:shd w:val="clear" w:color="auto" w:fill="auto"/>
          </w:tcPr>
          <w:p w14:paraId="618ACF48" w14:textId="77777777" w:rsidR="00BB0FD6" w:rsidRPr="00516B21" w:rsidRDefault="00BB0FD6" w:rsidP="0016492B">
            <w:pPr>
              <w:keepNext/>
              <w:tabs>
                <w:tab w:val="right" w:leader="dot" w:pos="5760"/>
              </w:tabs>
              <w:ind w:firstLine="0"/>
            </w:pPr>
            <w:r w:rsidRPr="00516B21">
              <w:t>Rankin</w:t>
            </w:r>
          </w:p>
        </w:tc>
        <w:tc>
          <w:tcPr>
            <w:tcW w:w="2179" w:type="dxa"/>
            <w:shd w:val="clear" w:color="auto" w:fill="auto"/>
          </w:tcPr>
          <w:p w14:paraId="253EFAE3" w14:textId="77777777" w:rsidR="00BB0FD6" w:rsidRPr="00516B21" w:rsidRDefault="00BB0FD6" w:rsidP="0016492B">
            <w:pPr>
              <w:keepNext/>
              <w:tabs>
                <w:tab w:val="right" w:leader="dot" w:pos="5760"/>
              </w:tabs>
              <w:ind w:firstLine="0"/>
            </w:pPr>
            <w:r w:rsidRPr="00516B21">
              <w:t>Senn</w:t>
            </w:r>
          </w:p>
        </w:tc>
        <w:tc>
          <w:tcPr>
            <w:tcW w:w="2180" w:type="dxa"/>
            <w:shd w:val="clear" w:color="auto" w:fill="auto"/>
          </w:tcPr>
          <w:p w14:paraId="7C2BA85C" w14:textId="77777777" w:rsidR="00BB0FD6" w:rsidRPr="00516B21" w:rsidRDefault="00BB0FD6" w:rsidP="0016492B">
            <w:pPr>
              <w:keepNext/>
              <w:tabs>
                <w:tab w:val="right" w:leader="dot" w:pos="5760"/>
              </w:tabs>
              <w:ind w:firstLine="0"/>
            </w:pPr>
          </w:p>
        </w:tc>
      </w:tr>
    </w:tbl>
    <w:p w14:paraId="7C55B7B4" w14:textId="77777777" w:rsidR="00BB0FD6" w:rsidRDefault="00BB0FD6" w:rsidP="00BB0FD6">
      <w:pPr>
        <w:tabs>
          <w:tab w:val="right" w:leader="dot" w:pos="5760"/>
        </w:tabs>
      </w:pPr>
    </w:p>
    <w:p w14:paraId="7F7567A0" w14:textId="77777777" w:rsidR="00BB0FD6" w:rsidRDefault="00BB0FD6" w:rsidP="00BB0FD6">
      <w:pPr>
        <w:tabs>
          <w:tab w:val="right" w:leader="dot" w:pos="5760"/>
        </w:tabs>
        <w:jc w:val="center"/>
        <w:rPr>
          <w:b/>
        </w:rPr>
      </w:pPr>
      <w:r w:rsidRPr="00516B21">
        <w:rPr>
          <w:b/>
        </w:rPr>
        <w:t>Total--5</w:t>
      </w:r>
    </w:p>
    <w:p w14:paraId="5615736A" w14:textId="77777777" w:rsidR="00BB0FD6" w:rsidRDefault="00BB0FD6" w:rsidP="00BB0FD6">
      <w:pPr>
        <w:tabs>
          <w:tab w:val="right" w:leader="dot" w:pos="5760"/>
        </w:tabs>
      </w:pPr>
    </w:p>
    <w:p w14:paraId="0FF980F4" w14:textId="77777777" w:rsidR="00BB0FD6" w:rsidRPr="00516B21" w:rsidRDefault="00BB0FD6" w:rsidP="00BB0FD6">
      <w:pPr>
        <w:tabs>
          <w:tab w:val="right" w:leader="dot" w:pos="5760"/>
        </w:tabs>
      </w:pPr>
      <w:r w:rsidRPr="00516B21">
        <w:t>The following named Senators voted for Holmes:</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2A694D6C" w14:textId="77777777" w:rsidTr="0016492B">
        <w:trPr>
          <w:jc w:val="right"/>
        </w:trPr>
        <w:tc>
          <w:tcPr>
            <w:tcW w:w="2179" w:type="dxa"/>
            <w:shd w:val="clear" w:color="auto" w:fill="auto"/>
          </w:tcPr>
          <w:p w14:paraId="71D4C324" w14:textId="77777777" w:rsidR="00BB0FD6" w:rsidRPr="00516B21" w:rsidRDefault="00BB0FD6" w:rsidP="0016492B">
            <w:pPr>
              <w:keepNext/>
              <w:tabs>
                <w:tab w:val="right" w:leader="dot" w:pos="5760"/>
              </w:tabs>
              <w:ind w:firstLine="0"/>
            </w:pPr>
            <w:r w:rsidRPr="00516B21">
              <w:t>Adams</w:t>
            </w:r>
          </w:p>
        </w:tc>
        <w:tc>
          <w:tcPr>
            <w:tcW w:w="2179" w:type="dxa"/>
            <w:shd w:val="clear" w:color="auto" w:fill="auto"/>
          </w:tcPr>
          <w:p w14:paraId="0A4F2641" w14:textId="77777777" w:rsidR="00BB0FD6" w:rsidRPr="00516B21" w:rsidRDefault="00BB0FD6" w:rsidP="0016492B">
            <w:pPr>
              <w:keepNext/>
              <w:tabs>
                <w:tab w:val="right" w:leader="dot" w:pos="5760"/>
              </w:tabs>
              <w:ind w:firstLine="0"/>
            </w:pPr>
            <w:r w:rsidRPr="00516B21">
              <w:t>Allen</w:t>
            </w:r>
          </w:p>
        </w:tc>
        <w:tc>
          <w:tcPr>
            <w:tcW w:w="2180" w:type="dxa"/>
            <w:shd w:val="clear" w:color="auto" w:fill="auto"/>
          </w:tcPr>
          <w:p w14:paraId="197B4DED" w14:textId="77777777" w:rsidR="00BB0FD6" w:rsidRPr="00516B21" w:rsidRDefault="00BB0FD6" w:rsidP="0016492B">
            <w:pPr>
              <w:keepNext/>
              <w:tabs>
                <w:tab w:val="right" w:leader="dot" w:pos="5760"/>
              </w:tabs>
              <w:ind w:firstLine="0"/>
            </w:pPr>
            <w:r w:rsidRPr="00516B21">
              <w:t>Devine</w:t>
            </w:r>
          </w:p>
        </w:tc>
      </w:tr>
      <w:tr w:rsidR="00BB0FD6" w:rsidRPr="00516B21" w14:paraId="2E8400C6" w14:textId="77777777" w:rsidTr="0016492B">
        <w:tblPrEx>
          <w:jc w:val="left"/>
        </w:tblPrEx>
        <w:tc>
          <w:tcPr>
            <w:tcW w:w="2179" w:type="dxa"/>
            <w:shd w:val="clear" w:color="auto" w:fill="auto"/>
          </w:tcPr>
          <w:p w14:paraId="24CBF749" w14:textId="77777777" w:rsidR="00BB0FD6" w:rsidRPr="00516B21" w:rsidRDefault="00BB0FD6" w:rsidP="0016492B">
            <w:pPr>
              <w:tabs>
                <w:tab w:val="right" w:leader="dot" w:pos="5760"/>
              </w:tabs>
              <w:ind w:firstLine="0"/>
            </w:pPr>
            <w:r w:rsidRPr="00516B21">
              <w:t>Fanning</w:t>
            </w:r>
          </w:p>
        </w:tc>
        <w:tc>
          <w:tcPr>
            <w:tcW w:w="2179" w:type="dxa"/>
            <w:shd w:val="clear" w:color="auto" w:fill="auto"/>
          </w:tcPr>
          <w:p w14:paraId="3FDA7733" w14:textId="77777777" w:rsidR="00BB0FD6" w:rsidRPr="00516B21" w:rsidRDefault="00BB0FD6" w:rsidP="0016492B">
            <w:pPr>
              <w:tabs>
                <w:tab w:val="right" w:leader="dot" w:pos="5760"/>
              </w:tabs>
              <w:ind w:firstLine="0"/>
            </w:pPr>
            <w:r w:rsidRPr="00516B21">
              <w:t>Harpootlian</w:t>
            </w:r>
          </w:p>
        </w:tc>
        <w:tc>
          <w:tcPr>
            <w:tcW w:w="2180" w:type="dxa"/>
            <w:shd w:val="clear" w:color="auto" w:fill="auto"/>
          </w:tcPr>
          <w:p w14:paraId="3B1BA489" w14:textId="77777777" w:rsidR="00BB0FD6" w:rsidRPr="00516B21" w:rsidRDefault="00BB0FD6" w:rsidP="0016492B">
            <w:pPr>
              <w:tabs>
                <w:tab w:val="right" w:leader="dot" w:pos="5760"/>
              </w:tabs>
              <w:ind w:firstLine="0"/>
            </w:pPr>
            <w:r w:rsidRPr="00516B21">
              <w:t>Hutto</w:t>
            </w:r>
          </w:p>
        </w:tc>
      </w:tr>
      <w:tr w:rsidR="00BB0FD6" w:rsidRPr="00516B21" w14:paraId="2EFEF10A" w14:textId="77777777" w:rsidTr="0016492B">
        <w:tblPrEx>
          <w:jc w:val="left"/>
        </w:tblPrEx>
        <w:tc>
          <w:tcPr>
            <w:tcW w:w="2179" w:type="dxa"/>
            <w:shd w:val="clear" w:color="auto" w:fill="auto"/>
          </w:tcPr>
          <w:p w14:paraId="191E8014" w14:textId="77777777" w:rsidR="00BB0FD6" w:rsidRPr="00516B21" w:rsidRDefault="00BB0FD6" w:rsidP="0016492B">
            <w:pPr>
              <w:tabs>
                <w:tab w:val="right" w:leader="dot" w:pos="5760"/>
              </w:tabs>
              <w:ind w:firstLine="0"/>
            </w:pPr>
            <w:r w:rsidRPr="00516B21">
              <w:t>Jackson</w:t>
            </w:r>
          </w:p>
        </w:tc>
        <w:tc>
          <w:tcPr>
            <w:tcW w:w="2179" w:type="dxa"/>
            <w:shd w:val="clear" w:color="auto" w:fill="auto"/>
          </w:tcPr>
          <w:p w14:paraId="42243211" w14:textId="77777777" w:rsidR="00BB0FD6" w:rsidRPr="00516B21" w:rsidRDefault="00BB0FD6" w:rsidP="0016492B">
            <w:pPr>
              <w:tabs>
                <w:tab w:val="right" w:leader="dot" w:pos="5760"/>
              </w:tabs>
              <w:ind w:firstLine="0"/>
              <w:rPr>
                <w:i/>
              </w:rPr>
            </w:pPr>
            <w:r w:rsidRPr="00516B21">
              <w:rPr>
                <w:i/>
              </w:rPr>
              <w:t>Johnson, Kevin</w:t>
            </w:r>
          </w:p>
        </w:tc>
        <w:tc>
          <w:tcPr>
            <w:tcW w:w="2180" w:type="dxa"/>
            <w:shd w:val="clear" w:color="auto" w:fill="auto"/>
          </w:tcPr>
          <w:p w14:paraId="01A195DD" w14:textId="77777777" w:rsidR="00BB0FD6" w:rsidRPr="00516B21" w:rsidRDefault="00BB0FD6" w:rsidP="0016492B">
            <w:pPr>
              <w:tabs>
                <w:tab w:val="right" w:leader="dot" w:pos="5760"/>
              </w:tabs>
              <w:ind w:firstLine="0"/>
            </w:pPr>
            <w:r w:rsidRPr="00516B21">
              <w:t>Matthews</w:t>
            </w:r>
          </w:p>
        </w:tc>
      </w:tr>
      <w:tr w:rsidR="00BB0FD6" w:rsidRPr="00516B21" w14:paraId="1ACA19BE" w14:textId="77777777" w:rsidTr="0016492B">
        <w:tblPrEx>
          <w:jc w:val="left"/>
        </w:tblPrEx>
        <w:tc>
          <w:tcPr>
            <w:tcW w:w="2179" w:type="dxa"/>
            <w:shd w:val="clear" w:color="auto" w:fill="auto"/>
          </w:tcPr>
          <w:p w14:paraId="0571D77E" w14:textId="77777777" w:rsidR="00BB0FD6" w:rsidRPr="00516B21" w:rsidRDefault="00BB0FD6" w:rsidP="0016492B">
            <w:pPr>
              <w:keepNext/>
              <w:tabs>
                <w:tab w:val="right" w:leader="dot" w:pos="5760"/>
              </w:tabs>
              <w:ind w:firstLine="0"/>
            </w:pPr>
            <w:r w:rsidRPr="00516B21">
              <w:t>McLeod</w:t>
            </w:r>
          </w:p>
        </w:tc>
        <w:tc>
          <w:tcPr>
            <w:tcW w:w="2179" w:type="dxa"/>
            <w:shd w:val="clear" w:color="auto" w:fill="auto"/>
          </w:tcPr>
          <w:p w14:paraId="7B64A6FE" w14:textId="77777777" w:rsidR="00BB0FD6" w:rsidRPr="00516B21" w:rsidRDefault="00BB0FD6" w:rsidP="0016492B">
            <w:pPr>
              <w:keepNext/>
              <w:tabs>
                <w:tab w:val="right" w:leader="dot" w:pos="5760"/>
              </w:tabs>
              <w:ind w:firstLine="0"/>
            </w:pPr>
            <w:r w:rsidRPr="00516B21">
              <w:t>Sabb</w:t>
            </w:r>
          </w:p>
        </w:tc>
        <w:tc>
          <w:tcPr>
            <w:tcW w:w="2180" w:type="dxa"/>
            <w:shd w:val="clear" w:color="auto" w:fill="auto"/>
          </w:tcPr>
          <w:p w14:paraId="5F6758E4" w14:textId="77777777" w:rsidR="00BB0FD6" w:rsidRPr="00516B21" w:rsidRDefault="00BB0FD6" w:rsidP="0016492B">
            <w:pPr>
              <w:keepNext/>
              <w:tabs>
                <w:tab w:val="right" w:leader="dot" w:pos="5760"/>
              </w:tabs>
              <w:ind w:firstLine="0"/>
            </w:pPr>
            <w:r w:rsidRPr="00516B21">
              <w:t>Stephens</w:t>
            </w:r>
          </w:p>
        </w:tc>
      </w:tr>
      <w:tr w:rsidR="00BB0FD6" w:rsidRPr="00516B21" w14:paraId="428ACE79" w14:textId="77777777" w:rsidTr="0016492B">
        <w:tblPrEx>
          <w:jc w:val="left"/>
        </w:tblPrEx>
        <w:tc>
          <w:tcPr>
            <w:tcW w:w="2179" w:type="dxa"/>
            <w:shd w:val="clear" w:color="auto" w:fill="auto"/>
          </w:tcPr>
          <w:p w14:paraId="564A4B9D" w14:textId="77777777" w:rsidR="00BB0FD6" w:rsidRPr="00516B21" w:rsidRDefault="00BB0FD6" w:rsidP="0016492B">
            <w:pPr>
              <w:keepNext/>
              <w:tabs>
                <w:tab w:val="right" w:leader="dot" w:pos="5760"/>
              </w:tabs>
              <w:ind w:firstLine="0"/>
            </w:pPr>
            <w:r w:rsidRPr="00516B21">
              <w:t>Tedder</w:t>
            </w:r>
          </w:p>
        </w:tc>
        <w:tc>
          <w:tcPr>
            <w:tcW w:w="2179" w:type="dxa"/>
            <w:shd w:val="clear" w:color="auto" w:fill="auto"/>
          </w:tcPr>
          <w:p w14:paraId="7B43ABB6" w14:textId="77777777" w:rsidR="00BB0FD6" w:rsidRPr="00516B21" w:rsidRDefault="00BB0FD6" w:rsidP="0016492B">
            <w:pPr>
              <w:keepNext/>
              <w:tabs>
                <w:tab w:val="right" w:leader="dot" w:pos="5760"/>
              </w:tabs>
              <w:ind w:firstLine="0"/>
            </w:pPr>
            <w:r w:rsidRPr="00516B21">
              <w:t>Williams</w:t>
            </w:r>
          </w:p>
        </w:tc>
        <w:tc>
          <w:tcPr>
            <w:tcW w:w="2180" w:type="dxa"/>
            <w:shd w:val="clear" w:color="auto" w:fill="auto"/>
          </w:tcPr>
          <w:p w14:paraId="6E1F519C" w14:textId="77777777" w:rsidR="00BB0FD6" w:rsidRPr="00516B21" w:rsidRDefault="00BB0FD6" w:rsidP="0016492B">
            <w:pPr>
              <w:keepNext/>
              <w:tabs>
                <w:tab w:val="right" w:leader="dot" w:pos="5760"/>
              </w:tabs>
              <w:ind w:firstLine="0"/>
            </w:pPr>
          </w:p>
        </w:tc>
      </w:tr>
    </w:tbl>
    <w:p w14:paraId="621FDB16" w14:textId="77777777" w:rsidR="00BB0FD6" w:rsidRDefault="00BB0FD6" w:rsidP="00BB0FD6">
      <w:pPr>
        <w:tabs>
          <w:tab w:val="right" w:leader="dot" w:pos="5760"/>
        </w:tabs>
      </w:pPr>
    </w:p>
    <w:p w14:paraId="7B24C0BE" w14:textId="77777777" w:rsidR="00BB0FD6" w:rsidRDefault="00BB0FD6" w:rsidP="00BB0FD6">
      <w:pPr>
        <w:tabs>
          <w:tab w:val="right" w:leader="dot" w:pos="5760"/>
        </w:tabs>
        <w:jc w:val="center"/>
        <w:rPr>
          <w:b/>
        </w:rPr>
      </w:pPr>
      <w:r w:rsidRPr="00516B21">
        <w:rPr>
          <w:b/>
        </w:rPr>
        <w:t>Total--14</w:t>
      </w:r>
    </w:p>
    <w:p w14:paraId="4C032C7D" w14:textId="77777777" w:rsidR="00BB0FD6" w:rsidRDefault="00BB0FD6" w:rsidP="00BB0FD6">
      <w:pPr>
        <w:tabs>
          <w:tab w:val="right" w:leader="dot" w:pos="5760"/>
        </w:tabs>
      </w:pPr>
    </w:p>
    <w:p w14:paraId="30CE8DCE" w14:textId="77777777" w:rsidR="00BB0FD6" w:rsidRPr="00516B21" w:rsidRDefault="00BB0FD6" w:rsidP="00BB0FD6">
      <w:pPr>
        <w:tabs>
          <w:tab w:val="right" w:leader="dot" w:pos="5760"/>
        </w:tabs>
      </w:pPr>
      <w:r w:rsidRPr="00516B21">
        <w:t>The following named Senators voted for  Turner:</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2C85D0EC" w14:textId="77777777" w:rsidTr="0016492B">
        <w:trPr>
          <w:jc w:val="right"/>
        </w:trPr>
        <w:tc>
          <w:tcPr>
            <w:tcW w:w="2179" w:type="dxa"/>
            <w:shd w:val="clear" w:color="auto" w:fill="auto"/>
          </w:tcPr>
          <w:p w14:paraId="7F22DBDE" w14:textId="77777777" w:rsidR="00BB0FD6" w:rsidRPr="00516B21" w:rsidRDefault="00BB0FD6" w:rsidP="0016492B">
            <w:pPr>
              <w:keepNext/>
              <w:tabs>
                <w:tab w:val="right" w:leader="dot" w:pos="5760"/>
              </w:tabs>
              <w:ind w:firstLine="0"/>
            </w:pPr>
            <w:r w:rsidRPr="00516B21">
              <w:t>Alexander</w:t>
            </w:r>
          </w:p>
        </w:tc>
        <w:tc>
          <w:tcPr>
            <w:tcW w:w="2179" w:type="dxa"/>
            <w:shd w:val="clear" w:color="auto" w:fill="auto"/>
          </w:tcPr>
          <w:p w14:paraId="7759D126" w14:textId="77777777" w:rsidR="00BB0FD6" w:rsidRPr="00516B21" w:rsidRDefault="00BB0FD6" w:rsidP="0016492B">
            <w:pPr>
              <w:keepNext/>
              <w:tabs>
                <w:tab w:val="right" w:leader="dot" w:pos="5760"/>
              </w:tabs>
              <w:ind w:firstLine="0"/>
            </w:pPr>
            <w:r w:rsidRPr="00516B21">
              <w:t>Bennett</w:t>
            </w:r>
          </w:p>
        </w:tc>
        <w:tc>
          <w:tcPr>
            <w:tcW w:w="2180" w:type="dxa"/>
            <w:shd w:val="clear" w:color="auto" w:fill="auto"/>
          </w:tcPr>
          <w:p w14:paraId="4BB9A899" w14:textId="77777777" w:rsidR="00BB0FD6" w:rsidRPr="00516B21" w:rsidRDefault="00BB0FD6" w:rsidP="0016492B">
            <w:pPr>
              <w:keepNext/>
              <w:tabs>
                <w:tab w:val="right" w:leader="dot" w:pos="5760"/>
              </w:tabs>
              <w:ind w:firstLine="0"/>
            </w:pPr>
            <w:r w:rsidRPr="00516B21">
              <w:t>Campsen</w:t>
            </w:r>
          </w:p>
        </w:tc>
      </w:tr>
      <w:tr w:rsidR="00BB0FD6" w:rsidRPr="00516B21" w14:paraId="1817ED41" w14:textId="77777777" w:rsidTr="0016492B">
        <w:tblPrEx>
          <w:jc w:val="left"/>
        </w:tblPrEx>
        <w:tc>
          <w:tcPr>
            <w:tcW w:w="2179" w:type="dxa"/>
            <w:shd w:val="clear" w:color="auto" w:fill="auto"/>
          </w:tcPr>
          <w:p w14:paraId="24ACB152" w14:textId="77777777" w:rsidR="00BB0FD6" w:rsidRPr="00516B21" w:rsidRDefault="00BB0FD6" w:rsidP="0016492B">
            <w:pPr>
              <w:tabs>
                <w:tab w:val="right" w:leader="dot" w:pos="5760"/>
              </w:tabs>
              <w:ind w:firstLine="0"/>
            </w:pPr>
            <w:r w:rsidRPr="00516B21">
              <w:t>Cash</w:t>
            </w:r>
          </w:p>
        </w:tc>
        <w:tc>
          <w:tcPr>
            <w:tcW w:w="2179" w:type="dxa"/>
            <w:shd w:val="clear" w:color="auto" w:fill="auto"/>
          </w:tcPr>
          <w:p w14:paraId="101B6A7D" w14:textId="77777777" w:rsidR="00BB0FD6" w:rsidRPr="00516B21" w:rsidRDefault="00BB0FD6" w:rsidP="0016492B">
            <w:pPr>
              <w:tabs>
                <w:tab w:val="right" w:leader="dot" w:pos="5760"/>
              </w:tabs>
              <w:ind w:firstLine="0"/>
            </w:pPr>
            <w:r w:rsidRPr="00516B21">
              <w:t>Climer</w:t>
            </w:r>
          </w:p>
        </w:tc>
        <w:tc>
          <w:tcPr>
            <w:tcW w:w="2180" w:type="dxa"/>
            <w:shd w:val="clear" w:color="auto" w:fill="auto"/>
          </w:tcPr>
          <w:p w14:paraId="06D0ECC5" w14:textId="77777777" w:rsidR="00BB0FD6" w:rsidRPr="00516B21" w:rsidRDefault="00BB0FD6" w:rsidP="0016492B">
            <w:pPr>
              <w:tabs>
                <w:tab w:val="right" w:leader="dot" w:pos="5760"/>
              </w:tabs>
              <w:ind w:firstLine="0"/>
            </w:pPr>
            <w:r w:rsidRPr="00516B21">
              <w:t>Corbin</w:t>
            </w:r>
          </w:p>
        </w:tc>
      </w:tr>
      <w:tr w:rsidR="00BB0FD6" w:rsidRPr="00516B21" w14:paraId="6D034B4D" w14:textId="77777777" w:rsidTr="0016492B">
        <w:tblPrEx>
          <w:jc w:val="left"/>
        </w:tblPrEx>
        <w:tc>
          <w:tcPr>
            <w:tcW w:w="2179" w:type="dxa"/>
            <w:shd w:val="clear" w:color="auto" w:fill="auto"/>
          </w:tcPr>
          <w:p w14:paraId="68F5861E" w14:textId="77777777" w:rsidR="00BB0FD6" w:rsidRPr="00516B21" w:rsidRDefault="00BB0FD6" w:rsidP="0016492B">
            <w:pPr>
              <w:tabs>
                <w:tab w:val="right" w:leader="dot" w:pos="5760"/>
              </w:tabs>
              <w:ind w:firstLine="0"/>
            </w:pPr>
            <w:r w:rsidRPr="00516B21">
              <w:t>Cromer</w:t>
            </w:r>
          </w:p>
        </w:tc>
        <w:tc>
          <w:tcPr>
            <w:tcW w:w="2179" w:type="dxa"/>
            <w:shd w:val="clear" w:color="auto" w:fill="auto"/>
          </w:tcPr>
          <w:p w14:paraId="2E270CE2" w14:textId="77777777" w:rsidR="00BB0FD6" w:rsidRPr="00516B21" w:rsidRDefault="00BB0FD6" w:rsidP="0016492B">
            <w:pPr>
              <w:tabs>
                <w:tab w:val="right" w:leader="dot" w:pos="5760"/>
              </w:tabs>
              <w:ind w:firstLine="0"/>
            </w:pPr>
            <w:r w:rsidRPr="00516B21">
              <w:t>Gambrell</w:t>
            </w:r>
          </w:p>
        </w:tc>
        <w:tc>
          <w:tcPr>
            <w:tcW w:w="2180" w:type="dxa"/>
            <w:shd w:val="clear" w:color="auto" w:fill="auto"/>
          </w:tcPr>
          <w:p w14:paraId="2B2607BB" w14:textId="77777777" w:rsidR="00BB0FD6" w:rsidRPr="00516B21" w:rsidRDefault="00BB0FD6" w:rsidP="0016492B">
            <w:pPr>
              <w:tabs>
                <w:tab w:val="right" w:leader="dot" w:pos="5760"/>
              </w:tabs>
              <w:ind w:firstLine="0"/>
            </w:pPr>
            <w:r w:rsidRPr="00516B21">
              <w:t>Garrett</w:t>
            </w:r>
          </w:p>
        </w:tc>
      </w:tr>
      <w:tr w:rsidR="00BB0FD6" w:rsidRPr="00516B21" w14:paraId="487FA126" w14:textId="77777777" w:rsidTr="0016492B">
        <w:tblPrEx>
          <w:jc w:val="left"/>
        </w:tblPrEx>
        <w:tc>
          <w:tcPr>
            <w:tcW w:w="2179" w:type="dxa"/>
            <w:shd w:val="clear" w:color="auto" w:fill="auto"/>
          </w:tcPr>
          <w:p w14:paraId="326CB5EB" w14:textId="77777777" w:rsidR="00BB0FD6" w:rsidRPr="00516B21" w:rsidRDefault="00BB0FD6" w:rsidP="0016492B">
            <w:pPr>
              <w:tabs>
                <w:tab w:val="right" w:leader="dot" w:pos="5760"/>
              </w:tabs>
              <w:ind w:firstLine="0"/>
            </w:pPr>
            <w:r w:rsidRPr="00516B21">
              <w:t>Grooms</w:t>
            </w:r>
          </w:p>
        </w:tc>
        <w:tc>
          <w:tcPr>
            <w:tcW w:w="2179" w:type="dxa"/>
            <w:shd w:val="clear" w:color="auto" w:fill="auto"/>
          </w:tcPr>
          <w:p w14:paraId="0F8BD669" w14:textId="77777777" w:rsidR="00BB0FD6" w:rsidRPr="00516B21" w:rsidRDefault="00BB0FD6" w:rsidP="0016492B">
            <w:pPr>
              <w:tabs>
                <w:tab w:val="right" w:leader="dot" w:pos="5760"/>
              </w:tabs>
              <w:ind w:firstLine="0"/>
            </w:pPr>
            <w:r w:rsidRPr="00516B21">
              <w:t>Gustafson</w:t>
            </w:r>
          </w:p>
        </w:tc>
        <w:tc>
          <w:tcPr>
            <w:tcW w:w="2180" w:type="dxa"/>
            <w:shd w:val="clear" w:color="auto" w:fill="auto"/>
          </w:tcPr>
          <w:p w14:paraId="02AD2C0D" w14:textId="77777777" w:rsidR="00BB0FD6" w:rsidRPr="00516B21" w:rsidRDefault="00BB0FD6" w:rsidP="0016492B">
            <w:pPr>
              <w:tabs>
                <w:tab w:val="right" w:leader="dot" w:pos="5760"/>
              </w:tabs>
              <w:ind w:firstLine="0"/>
            </w:pPr>
            <w:r w:rsidRPr="00516B21">
              <w:t>Hembree</w:t>
            </w:r>
          </w:p>
        </w:tc>
      </w:tr>
      <w:tr w:rsidR="00BB0FD6" w:rsidRPr="00516B21" w14:paraId="344F74AE" w14:textId="77777777" w:rsidTr="0016492B">
        <w:tblPrEx>
          <w:jc w:val="left"/>
        </w:tblPrEx>
        <w:tc>
          <w:tcPr>
            <w:tcW w:w="2179" w:type="dxa"/>
            <w:shd w:val="clear" w:color="auto" w:fill="auto"/>
          </w:tcPr>
          <w:p w14:paraId="63561203" w14:textId="77777777" w:rsidR="00BB0FD6" w:rsidRPr="00516B21" w:rsidRDefault="00BB0FD6" w:rsidP="0016492B">
            <w:pPr>
              <w:tabs>
                <w:tab w:val="right" w:leader="dot" w:pos="5760"/>
              </w:tabs>
              <w:ind w:firstLine="0"/>
              <w:rPr>
                <w:i/>
              </w:rPr>
            </w:pPr>
            <w:r w:rsidRPr="00516B21">
              <w:rPr>
                <w:i/>
              </w:rPr>
              <w:t>Johnson, Michael</w:t>
            </w:r>
          </w:p>
        </w:tc>
        <w:tc>
          <w:tcPr>
            <w:tcW w:w="2179" w:type="dxa"/>
            <w:shd w:val="clear" w:color="auto" w:fill="auto"/>
          </w:tcPr>
          <w:p w14:paraId="77FDDA73" w14:textId="77777777" w:rsidR="00BB0FD6" w:rsidRPr="00516B21" w:rsidRDefault="00BB0FD6" w:rsidP="0016492B">
            <w:pPr>
              <w:tabs>
                <w:tab w:val="right" w:leader="dot" w:pos="5760"/>
              </w:tabs>
              <w:ind w:firstLine="0"/>
            </w:pPr>
            <w:r w:rsidRPr="00516B21">
              <w:t>Kimbrell</w:t>
            </w:r>
          </w:p>
        </w:tc>
        <w:tc>
          <w:tcPr>
            <w:tcW w:w="2180" w:type="dxa"/>
            <w:shd w:val="clear" w:color="auto" w:fill="auto"/>
          </w:tcPr>
          <w:p w14:paraId="60B2540E" w14:textId="77777777" w:rsidR="00BB0FD6" w:rsidRPr="00516B21" w:rsidRDefault="00BB0FD6" w:rsidP="0016492B">
            <w:pPr>
              <w:tabs>
                <w:tab w:val="right" w:leader="dot" w:pos="5760"/>
              </w:tabs>
              <w:ind w:firstLine="0"/>
            </w:pPr>
            <w:r w:rsidRPr="00516B21">
              <w:t>Loftis</w:t>
            </w:r>
          </w:p>
        </w:tc>
      </w:tr>
      <w:tr w:rsidR="00BB0FD6" w:rsidRPr="00516B21" w14:paraId="1354841F" w14:textId="77777777" w:rsidTr="0016492B">
        <w:tblPrEx>
          <w:jc w:val="left"/>
        </w:tblPrEx>
        <w:tc>
          <w:tcPr>
            <w:tcW w:w="2179" w:type="dxa"/>
            <w:shd w:val="clear" w:color="auto" w:fill="auto"/>
          </w:tcPr>
          <w:p w14:paraId="673BF7A6" w14:textId="77777777" w:rsidR="00BB0FD6" w:rsidRPr="00516B21" w:rsidRDefault="00BB0FD6" w:rsidP="0016492B">
            <w:pPr>
              <w:tabs>
                <w:tab w:val="right" w:leader="dot" w:pos="5760"/>
              </w:tabs>
              <w:ind w:firstLine="0"/>
            </w:pPr>
            <w:r w:rsidRPr="00516B21">
              <w:t>Martin</w:t>
            </w:r>
          </w:p>
        </w:tc>
        <w:tc>
          <w:tcPr>
            <w:tcW w:w="2179" w:type="dxa"/>
            <w:shd w:val="clear" w:color="auto" w:fill="auto"/>
          </w:tcPr>
          <w:p w14:paraId="02987D3D" w14:textId="77777777" w:rsidR="00BB0FD6" w:rsidRPr="00516B21" w:rsidRDefault="00BB0FD6" w:rsidP="0016492B">
            <w:pPr>
              <w:tabs>
                <w:tab w:val="right" w:leader="dot" w:pos="5760"/>
              </w:tabs>
              <w:ind w:firstLine="0"/>
            </w:pPr>
            <w:r w:rsidRPr="00516B21">
              <w:t>McElveen</w:t>
            </w:r>
          </w:p>
        </w:tc>
        <w:tc>
          <w:tcPr>
            <w:tcW w:w="2180" w:type="dxa"/>
            <w:shd w:val="clear" w:color="auto" w:fill="auto"/>
          </w:tcPr>
          <w:p w14:paraId="2F095026" w14:textId="77777777" w:rsidR="00BB0FD6" w:rsidRPr="00516B21" w:rsidRDefault="00BB0FD6" w:rsidP="0016492B">
            <w:pPr>
              <w:tabs>
                <w:tab w:val="right" w:leader="dot" w:pos="5760"/>
              </w:tabs>
              <w:ind w:firstLine="0"/>
            </w:pPr>
            <w:r w:rsidRPr="00516B21">
              <w:t>Peeler</w:t>
            </w:r>
          </w:p>
        </w:tc>
      </w:tr>
      <w:tr w:rsidR="00BB0FD6" w:rsidRPr="00516B21" w14:paraId="0562C7CB" w14:textId="77777777" w:rsidTr="0016492B">
        <w:tblPrEx>
          <w:jc w:val="left"/>
        </w:tblPrEx>
        <w:tc>
          <w:tcPr>
            <w:tcW w:w="2179" w:type="dxa"/>
            <w:shd w:val="clear" w:color="auto" w:fill="auto"/>
          </w:tcPr>
          <w:p w14:paraId="2C5D5A3A" w14:textId="77777777" w:rsidR="00BB0FD6" w:rsidRPr="00516B21" w:rsidRDefault="00BB0FD6" w:rsidP="0016492B">
            <w:pPr>
              <w:tabs>
                <w:tab w:val="right" w:leader="dot" w:pos="5760"/>
              </w:tabs>
              <w:ind w:firstLine="0"/>
            </w:pPr>
            <w:r w:rsidRPr="00516B21">
              <w:t>Reichenbach</w:t>
            </w:r>
          </w:p>
        </w:tc>
        <w:tc>
          <w:tcPr>
            <w:tcW w:w="2179" w:type="dxa"/>
            <w:shd w:val="clear" w:color="auto" w:fill="auto"/>
          </w:tcPr>
          <w:p w14:paraId="145B290E" w14:textId="77777777" w:rsidR="00BB0FD6" w:rsidRPr="00516B21" w:rsidRDefault="00BB0FD6" w:rsidP="0016492B">
            <w:pPr>
              <w:tabs>
                <w:tab w:val="right" w:leader="dot" w:pos="5760"/>
              </w:tabs>
              <w:ind w:firstLine="0"/>
            </w:pPr>
            <w:r w:rsidRPr="00516B21">
              <w:t>Rice</w:t>
            </w:r>
          </w:p>
        </w:tc>
        <w:tc>
          <w:tcPr>
            <w:tcW w:w="2180" w:type="dxa"/>
            <w:shd w:val="clear" w:color="auto" w:fill="auto"/>
          </w:tcPr>
          <w:p w14:paraId="0842CA97" w14:textId="77777777" w:rsidR="00BB0FD6" w:rsidRPr="00516B21" w:rsidRDefault="00BB0FD6" w:rsidP="0016492B">
            <w:pPr>
              <w:tabs>
                <w:tab w:val="right" w:leader="dot" w:pos="5760"/>
              </w:tabs>
              <w:ind w:firstLine="0"/>
            </w:pPr>
            <w:r w:rsidRPr="00516B21">
              <w:t>Setzler</w:t>
            </w:r>
          </w:p>
        </w:tc>
      </w:tr>
      <w:tr w:rsidR="00BB0FD6" w:rsidRPr="00516B21" w14:paraId="32CB6212" w14:textId="77777777" w:rsidTr="0016492B">
        <w:tblPrEx>
          <w:jc w:val="left"/>
        </w:tblPrEx>
        <w:tc>
          <w:tcPr>
            <w:tcW w:w="2179" w:type="dxa"/>
            <w:shd w:val="clear" w:color="auto" w:fill="auto"/>
          </w:tcPr>
          <w:p w14:paraId="39976E6B" w14:textId="77777777" w:rsidR="00BB0FD6" w:rsidRPr="00516B21" w:rsidRDefault="00BB0FD6" w:rsidP="0016492B">
            <w:pPr>
              <w:keepNext/>
              <w:tabs>
                <w:tab w:val="right" w:leader="dot" w:pos="5760"/>
              </w:tabs>
              <w:ind w:firstLine="0"/>
            </w:pPr>
            <w:r w:rsidRPr="00516B21">
              <w:t>Shealy</w:t>
            </w:r>
          </w:p>
        </w:tc>
        <w:tc>
          <w:tcPr>
            <w:tcW w:w="2179" w:type="dxa"/>
            <w:shd w:val="clear" w:color="auto" w:fill="auto"/>
          </w:tcPr>
          <w:p w14:paraId="0173D724" w14:textId="77777777" w:rsidR="00BB0FD6" w:rsidRPr="00516B21" w:rsidRDefault="00BB0FD6" w:rsidP="0016492B">
            <w:pPr>
              <w:keepNext/>
              <w:tabs>
                <w:tab w:val="right" w:leader="dot" w:pos="5760"/>
              </w:tabs>
              <w:ind w:firstLine="0"/>
            </w:pPr>
            <w:r w:rsidRPr="00516B21">
              <w:t>Talley</w:t>
            </w:r>
          </w:p>
        </w:tc>
        <w:tc>
          <w:tcPr>
            <w:tcW w:w="2180" w:type="dxa"/>
            <w:shd w:val="clear" w:color="auto" w:fill="auto"/>
          </w:tcPr>
          <w:p w14:paraId="54113281" w14:textId="77777777" w:rsidR="00BB0FD6" w:rsidRPr="00516B21" w:rsidRDefault="00BB0FD6" w:rsidP="0016492B">
            <w:pPr>
              <w:keepNext/>
              <w:tabs>
                <w:tab w:val="right" w:leader="dot" w:pos="5760"/>
              </w:tabs>
              <w:ind w:firstLine="0"/>
            </w:pPr>
            <w:r w:rsidRPr="00516B21">
              <w:t>Turner</w:t>
            </w:r>
          </w:p>
        </w:tc>
      </w:tr>
      <w:tr w:rsidR="00BB0FD6" w:rsidRPr="00516B21" w14:paraId="6EAD3DCC" w14:textId="77777777" w:rsidTr="0016492B">
        <w:tblPrEx>
          <w:jc w:val="left"/>
        </w:tblPrEx>
        <w:tc>
          <w:tcPr>
            <w:tcW w:w="2179" w:type="dxa"/>
            <w:shd w:val="clear" w:color="auto" w:fill="auto"/>
          </w:tcPr>
          <w:p w14:paraId="3F7E1E5C" w14:textId="77777777" w:rsidR="00BB0FD6" w:rsidRPr="00516B21" w:rsidRDefault="00BB0FD6" w:rsidP="0016492B">
            <w:pPr>
              <w:keepNext/>
              <w:tabs>
                <w:tab w:val="right" w:leader="dot" w:pos="5760"/>
              </w:tabs>
              <w:ind w:firstLine="0"/>
            </w:pPr>
            <w:r w:rsidRPr="00516B21">
              <w:t>Verdin</w:t>
            </w:r>
          </w:p>
        </w:tc>
        <w:tc>
          <w:tcPr>
            <w:tcW w:w="2179" w:type="dxa"/>
            <w:shd w:val="clear" w:color="auto" w:fill="auto"/>
          </w:tcPr>
          <w:p w14:paraId="645F96BF" w14:textId="77777777" w:rsidR="00BB0FD6" w:rsidRPr="00516B21" w:rsidRDefault="00BB0FD6" w:rsidP="0016492B">
            <w:pPr>
              <w:keepNext/>
              <w:tabs>
                <w:tab w:val="right" w:leader="dot" w:pos="5760"/>
              </w:tabs>
              <w:ind w:firstLine="0"/>
            </w:pPr>
            <w:r w:rsidRPr="00516B21">
              <w:t>Young</w:t>
            </w:r>
          </w:p>
        </w:tc>
        <w:tc>
          <w:tcPr>
            <w:tcW w:w="2180" w:type="dxa"/>
            <w:shd w:val="clear" w:color="auto" w:fill="auto"/>
          </w:tcPr>
          <w:p w14:paraId="422709BC" w14:textId="77777777" w:rsidR="00BB0FD6" w:rsidRPr="00516B21" w:rsidRDefault="00BB0FD6" w:rsidP="0016492B">
            <w:pPr>
              <w:keepNext/>
              <w:tabs>
                <w:tab w:val="right" w:leader="dot" w:pos="5760"/>
              </w:tabs>
              <w:ind w:firstLine="0"/>
            </w:pPr>
          </w:p>
        </w:tc>
      </w:tr>
    </w:tbl>
    <w:p w14:paraId="0728A669" w14:textId="77777777" w:rsidR="00BB0FD6" w:rsidRDefault="00BB0FD6" w:rsidP="00BB0FD6">
      <w:pPr>
        <w:tabs>
          <w:tab w:val="right" w:leader="dot" w:pos="5760"/>
        </w:tabs>
      </w:pPr>
    </w:p>
    <w:p w14:paraId="3D84C1D1" w14:textId="77777777" w:rsidR="00BB0FD6" w:rsidRDefault="00BB0FD6" w:rsidP="00BB0FD6">
      <w:pPr>
        <w:tabs>
          <w:tab w:val="right" w:leader="dot" w:pos="5760"/>
        </w:tabs>
        <w:jc w:val="center"/>
        <w:rPr>
          <w:b/>
        </w:rPr>
      </w:pPr>
      <w:r w:rsidRPr="00516B21">
        <w:rPr>
          <w:b/>
        </w:rPr>
        <w:t>Total--26</w:t>
      </w:r>
    </w:p>
    <w:p w14:paraId="290C4731" w14:textId="77777777" w:rsidR="00BB0FD6" w:rsidRDefault="00BB0FD6" w:rsidP="00BB0FD6">
      <w:pPr>
        <w:tabs>
          <w:tab w:val="right" w:leader="dot" w:pos="5760"/>
        </w:tabs>
      </w:pPr>
    </w:p>
    <w:p w14:paraId="5713FB97" w14:textId="1C07D56A" w:rsidR="00BB0FD6" w:rsidRPr="00516B21" w:rsidRDefault="00BB0FD6" w:rsidP="00BB0FD6">
      <w:pPr>
        <w:tabs>
          <w:tab w:val="right" w:leader="dot" w:pos="5760"/>
        </w:tabs>
      </w:pPr>
      <w:r w:rsidRPr="00516B21">
        <w:t xml:space="preserve">On the motion of Rep. </w:t>
      </w:r>
      <w:r>
        <w:t>CASKEY,</w:t>
      </w:r>
      <w:r w:rsidRPr="00516B21">
        <w:t xml:space="preserve"> with unanimous consent, the members of the House voted by electronic roll call.</w:t>
      </w:r>
    </w:p>
    <w:p w14:paraId="34A7B310" w14:textId="77777777" w:rsidR="00BB0FD6" w:rsidRPr="00516B21" w:rsidRDefault="00BB0FD6" w:rsidP="00BB0FD6">
      <w:pPr>
        <w:tabs>
          <w:tab w:val="right" w:leader="dot" w:pos="5760"/>
        </w:tabs>
      </w:pPr>
    </w:p>
    <w:p w14:paraId="208D332C" w14:textId="77777777" w:rsidR="00BB0FD6" w:rsidRPr="00516B21" w:rsidRDefault="00BB0FD6" w:rsidP="00BB0FD6">
      <w:pPr>
        <w:tabs>
          <w:tab w:val="right" w:leader="dot" w:pos="5760"/>
        </w:tabs>
      </w:pPr>
      <w:r w:rsidRPr="00516B21">
        <w:t>The following named Representatives voted for Harrison:</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201D721A" w14:textId="77777777" w:rsidTr="0016492B">
        <w:trPr>
          <w:jc w:val="right"/>
        </w:trPr>
        <w:tc>
          <w:tcPr>
            <w:tcW w:w="2179" w:type="dxa"/>
            <w:shd w:val="clear" w:color="auto" w:fill="auto"/>
          </w:tcPr>
          <w:p w14:paraId="63F0E7F6" w14:textId="77777777" w:rsidR="00BB0FD6" w:rsidRPr="00516B21" w:rsidRDefault="00BB0FD6" w:rsidP="0016492B">
            <w:pPr>
              <w:keepNext/>
              <w:tabs>
                <w:tab w:val="right" w:leader="dot" w:pos="5760"/>
              </w:tabs>
              <w:ind w:firstLine="0"/>
            </w:pPr>
            <w:r w:rsidRPr="00516B21">
              <w:t>Blackwell</w:t>
            </w:r>
          </w:p>
        </w:tc>
        <w:tc>
          <w:tcPr>
            <w:tcW w:w="2179" w:type="dxa"/>
            <w:shd w:val="clear" w:color="auto" w:fill="auto"/>
          </w:tcPr>
          <w:p w14:paraId="2BFFC56D" w14:textId="77777777" w:rsidR="00BB0FD6" w:rsidRPr="00516B21" w:rsidRDefault="00BB0FD6" w:rsidP="0016492B">
            <w:pPr>
              <w:keepNext/>
              <w:tabs>
                <w:tab w:val="right" w:leader="dot" w:pos="5760"/>
              </w:tabs>
              <w:ind w:firstLine="0"/>
            </w:pPr>
            <w:r w:rsidRPr="00516B21">
              <w:t>Brewer</w:t>
            </w:r>
          </w:p>
        </w:tc>
        <w:tc>
          <w:tcPr>
            <w:tcW w:w="2180" w:type="dxa"/>
            <w:shd w:val="clear" w:color="auto" w:fill="auto"/>
          </w:tcPr>
          <w:p w14:paraId="0E45A025" w14:textId="77777777" w:rsidR="00BB0FD6" w:rsidRPr="00516B21" w:rsidRDefault="00BB0FD6" w:rsidP="0016492B">
            <w:pPr>
              <w:keepNext/>
              <w:tabs>
                <w:tab w:val="right" w:leader="dot" w:pos="5760"/>
              </w:tabs>
              <w:ind w:firstLine="0"/>
            </w:pPr>
            <w:r w:rsidRPr="00516B21">
              <w:t>Bustos</w:t>
            </w:r>
          </w:p>
        </w:tc>
      </w:tr>
      <w:tr w:rsidR="00BB0FD6" w:rsidRPr="00516B21" w14:paraId="2536B805" w14:textId="77777777" w:rsidTr="0016492B">
        <w:tblPrEx>
          <w:jc w:val="left"/>
        </w:tblPrEx>
        <w:tc>
          <w:tcPr>
            <w:tcW w:w="2179" w:type="dxa"/>
            <w:shd w:val="clear" w:color="auto" w:fill="auto"/>
          </w:tcPr>
          <w:p w14:paraId="24AF0DF0" w14:textId="77777777" w:rsidR="00BB0FD6" w:rsidRPr="00516B21" w:rsidRDefault="00BB0FD6" w:rsidP="0016492B">
            <w:pPr>
              <w:tabs>
                <w:tab w:val="right" w:leader="dot" w:pos="5760"/>
              </w:tabs>
              <w:ind w:firstLine="0"/>
            </w:pPr>
            <w:r w:rsidRPr="00516B21">
              <w:t>Collins</w:t>
            </w:r>
          </w:p>
        </w:tc>
        <w:tc>
          <w:tcPr>
            <w:tcW w:w="2179" w:type="dxa"/>
            <w:shd w:val="clear" w:color="auto" w:fill="auto"/>
          </w:tcPr>
          <w:p w14:paraId="6AB67665" w14:textId="77777777" w:rsidR="00BB0FD6" w:rsidRPr="00516B21" w:rsidRDefault="00BB0FD6" w:rsidP="0016492B">
            <w:pPr>
              <w:tabs>
                <w:tab w:val="right" w:leader="dot" w:pos="5760"/>
              </w:tabs>
              <w:ind w:firstLine="0"/>
            </w:pPr>
            <w:r w:rsidRPr="00516B21">
              <w:t>Connell</w:t>
            </w:r>
          </w:p>
        </w:tc>
        <w:tc>
          <w:tcPr>
            <w:tcW w:w="2180" w:type="dxa"/>
            <w:shd w:val="clear" w:color="auto" w:fill="auto"/>
          </w:tcPr>
          <w:p w14:paraId="74E8E218" w14:textId="77777777" w:rsidR="00BB0FD6" w:rsidRPr="00516B21" w:rsidRDefault="00BB0FD6" w:rsidP="0016492B">
            <w:pPr>
              <w:tabs>
                <w:tab w:val="right" w:leader="dot" w:pos="5760"/>
              </w:tabs>
              <w:ind w:firstLine="0"/>
            </w:pPr>
            <w:r w:rsidRPr="00516B21">
              <w:t>B. L. Cox</w:t>
            </w:r>
          </w:p>
        </w:tc>
      </w:tr>
      <w:tr w:rsidR="00BB0FD6" w:rsidRPr="00516B21" w14:paraId="3D7EDAAA" w14:textId="77777777" w:rsidTr="0016492B">
        <w:tblPrEx>
          <w:jc w:val="left"/>
        </w:tblPrEx>
        <w:tc>
          <w:tcPr>
            <w:tcW w:w="2179" w:type="dxa"/>
            <w:shd w:val="clear" w:color="auto" w:fill="auto"/>
          </w:tcPr>
          <w:p w14:paraId="3F3E50B0" w14:textId="77777777" w:rsidR="00BB0FD6" w:rsidRPr="00516B21" w:rsidRDefault="00BB0FD6" w:rsidP="0016492B">
            <w:pPr>
              <w:tabs>
                <w:tab w:val="right" w:leader="dot" w:pos="5760"/>
              </w:tabs>
              <w:ind w:firstLine="0"/>
            </w:pPr>
            <w:r w:rsidRPr="00516B21">
              <w:t>Erickson</w:t>
            </w:r>
          </w:p>
        </w:tc>
        <w:tc>
          <w:tcPr>
            <w:tcW w:w="2179" w:type="dxa"/>
            <w:shd w:val="clear" w:color="auto" w:fill="auto"/>
          </w:tcPr>
          <w:p w14:paraId="54AA449B" w14:textId="77777777" w:rsidR="00BB0FD6" w:rsidRPr="00516B21" w:rsidRDefault="00BB0FD6" w:rsidP="0016492B">
            <w:pPr>
              <w:tabs>
                <w:tab w:val="right" w:leader="dot" w:pos="5760"/>
              </w:tabs>
              <w:ind w:firstLine="0"/>
            </w:pPr>
            <w:r w:rsidRPr="00516B21">
              <w:t>Felder</w:t>
            </w:r>
          </w:p>
        </w:tc>
        <w:tc>
          <w:tcPr>
            <w:tcW w:w="2180" w:type="dxa"/>
            <w:shd w:val="clear" w:color="auto" w:fill="auto"/>
          </w:tcPr>
          <w:p w14:paraId="2316D1E4" w14:textId="77777777" w:rsidR="00BB0FD6" w:rsidRPr="00516B21" w:rsidRDefault="00BB0FD6" w:rsidP="0016492B">
            <w:pPr>
              <w:tabs>
                <w:tab w:val="right" w:leader="dot" w:pos="5760"/>
              </w:tabs>
              <w:ind w:firstLine="0"/>
            </w:pPr>
            <w:r w:rsidRPr="00516B21">
              <w:t>Guffey</w:t>
            </w:r>
          </w:p>
        </w:tc>
      </w:tr>
      <w:tr w:rsidR="00BB0FD6" w:rsidRPr="00516B21" w14:paraId="08312206" w14:textId="77777777" w:rsidTr="0016492B">
        <w:tblPrEx>
          <w:jc w:val="left"/>
        </w:tblPrEx>
        <w:tc>
          <w:tcPr>
            <w:tcW w:w="2179" w:type="dxa"/>
            <w:shd w:val="clear" w:color="auto" w:fill="auto"/>
          </w:tcPr>
          <w:p w14:paraId="4697867F" w14:textId="77777777" w:rsidR="00BB0FD6" w:rsidRPr="00516B21" w:rsidRDefault="00BB0FD6" w:rsidP="0016492B">
            <w:pPr>
              <w:tabs>
                <w:tab w:val="right" w:leader="dot" w:pos="5760"/>
              </w:tabs>
              <w:ind w:firstLine="0"/>
            </w:pPr>
            <w:r w:rsidRPr="00516B21">
              <w:t>Hager</w:t>
            </w:r>
          </w:p>
        </w:tc>
        <w:tc>
          <w:tcPr>
            <w:tcW w:w="2179" w:type="dxa"/>
            <w:shd w:val="clear" w:color="auto" w:fill="auto"/>
          </w:tcPr>
          <w:p w14:paraId="3E0F8EB4" w14:textId="77777777" w:rsidR="00BB0FD6" w:rsidRPr="00516B21" w:rsidRDefault="00BB0FD6" w:rsidP="0016492B">
            <w:pPr>
              <w:tabs>
                <w:tab w:val="right" w:leader="dot" w:pos="5760"/>
              </w:tabs>
              <w:ind w:firstLine="0"/>
            </w:pPr>
            <w:r w:rsidRPr="00516B21">
              <w:t>Hixon</w:t>
            </w:r>
          </w:p>
        </w:tc>
        <w:tc>
          <w:tcPr>
            <w:tcW w:w="2180" w:type="dxa"/>
            <w:shd w:val="clear" w:color="auto" w:fill="auto"/>
          </w:tcPr>
          <w:p w14:paraId="75E25DB0" w14:textId="77777777" w:rsidR="00BB0FD6" w:rsidRPr="00516B21" w:rsidRDefault="00BB0FD6" w:rsidP="0016492B">
            <w:pPr>
              <w:tabs>
                <w:tab w:val="right" w:leader="dot" w:pos="5760"/>
              </w:tabs>
              <w:ind w:firstLine="0"/>
            </w:pPr>
            <w:r w:rsidRPr="00516B21">
              <w:t>Landing</w:t>
            </w:r>
          </w:p>
        </w:tc>
      </w:tr>
      <w:tr w:rsidR="00BB0FD6" w:rsidRPr="00516B21" w14:paraId="38D47509" w14:textId="77777777" w:rsidTr="0016492B">
        <w:tblPrEx>
          <w:jc w:val="left"/>
        </w:tblPrEx>
        <w:tc>
          <w:tcPr>
            <w:tcW w:w="2179" w:type="dxa"/>
            <w:shd w:val="clear" w:color="auto" w:fill="auto"/>
          </w:tcPr>
          <w:p w14:paraId="5FF30809" w14:textId="77777777" w:rsidR="00BB0FD6" w:rsidRPr="00516B21" w:rsidRDefault="00BB0FD6" w:rsidP="0016492B">
            <w:pPr>
              <w:tabs>
                <w:tab w:val="right" w:leader="dot" w:pos="5760"/>
              </w:tabs>
              <w:ind w:firstLine="0"/>
            </w:pPr>
            <w:r w:rsidRPr="00516B21">
              <w:t>Lawson</w:t>
            </w:r>
          </w:p>
        </w:tc>
        <w:tc>
          <w:tcPr>
            <w:tcW w:w="2179" w:type="dxa"/>
            <w:shd w:val="clear" w:color="auto" w:fill="auto"/>
          </w:tcPr>
          <w:p w14:paraId="09882288" w14:textId="77777777" w:rsidR="00BB0FD6" w:rsidRPr="00516B21" w:rsidRDefault="00BB0FD6" w:rsidP="0016492B">
            <w:pPr>
              <w:tabs>
                <w:tab w:val="right" w:leader="dot" w:pos="5760"/>
              </w:tabs>
              <w:ind w:firstLine="0"/>
            </w:pPr>
            <w:r w:rsidRPr="00516B21">
              <w:t>Ligon</w:t>
            </w:r>
          </w:p>
        </w:tc>
        <w:tc>
          <w:tcPr>
            <w:tcW w:w="2180" w:type="dxa"/>
            <w:shd w:val="clear" w:color="auto" w:fill="auto"/>
          </w:tcPr>
          <w:p w14:paraId="46A1660A" w14:textId="77777777" w:rsidR="00BB0FD6" w:rsidRPr="00516B21" w:rsidRDefault="00BB0FD6" w:rsidP="0016492B">
            <w:pPr>
              <w:tabs>
                <w:tab w:val="right" w:leader="dot" w:pos="5760"/>
              </w:tabs>
              <w:ind w:firstLine="0"/>
            </w:pPr>
            <w:r w:rsidRPr="00516B21">
              <w:t>Mitchell</w:t>
            </w:r>
          </w:p>
        </w:tc>
      </w:tr>
      <w:tr w:rsidR="00BB0FD6" w:rsidRPr="00516B21" w14:paraId="2EB6BD46" w14:textId="77777777" w:rsidTr="0016492B">
        <w:tblPrEx>
          <w:jc w:val="left"/>
        </w:tblPrEx>
        <w:tc>
          <w:tcPr>
            <w:tcW w:w="2179" w:type="dxa"/>
            <w:shd w:val="clear" w:color="auto" w:fill="auto"/>
          </w:tcPr>
          <w:p w14:paraId="499AA738" w14:textId="77777777" w:rsidR="00BB0FD6" w:rsidRPr="00516B21" w:rsidRDefault="00BB0FD6" w:rsidP="0016492B">
            <w:pPr>
              <w:tabs>
                <w:tab w:val="right" w:leader="dot" w:pos="5760"/>
              </w:tabs>
              <w:ind w:firstLine="0"/>
            </w:pPr>
            <w:r w:rsidRPr="00516B21">
              <w:t>Murphy</w:t>
            </w:r>
          </w:p>
        </w:tc>
        <w:tc>
          <w:tcPr>
            <w:tcW w:w="2179" w:type="dxa"/>
            <w:shd w:val="clear" w:color="auto" w:fill="auto"/>
          </w:tcPr>
          <w:p w14:paraId="4D0DFE16" w14:textId="77777777" w:rsidR="00BB0FD6" w:rsidRPr="00516B21" w:rsidRDefault="00BB0FD6" w:rsidP="0016492B">
            <w:pPr>
              <w:tabs>
                <w:tab w:val="right" w:leader="dot" w:pos="5760"/>
              </w:tabs>
              <w:ind w:firstLine="0"/>
            </w:pPr>
            <w:r w:rsidRPr="00516B21">
              <w:t>Neese</w:t>
            </w:r>
          </w:p>
        </w:tc>
        <w:tc>
          <w:tcPr>
            <w:tcW w:w="2180" w:type="dxa"/>
            <w:shd w:val="clear" w:color="auto" w:fill="auto"/>
          </w:tcPr>
          <w:p w14:paraId="2CD97DAA" w14:textId="77777777" w:rsidR="00BB0FD6" w:rsidRPr="00516B21" w:rsidRDefault="00BB0FD6" w:rsidP="0016492B">
            <w:pPr>
              <w:tabs>
                <w:tab w:val="right" w:leader="dot" w:pos="5760"/>
              </w:tabs>
              <w:ind w:firstLine="0"/>
            </w:pPr>
            <w:r w:rsidRPr="00516B21">
              <w:t>B. Newton</w:t>
            </w:r>
          </w:p>
        </w:tc>
      </w:tr>
      <w:tr w:rsidR="00BB0FD6" w:rsidRPr="00516B21" w14:paraId="3CAD68EE" w14:textId="77777777" w:rsidTr="0016492B">
        <w:tblPrEx>
          <w:jc w:val="left"/>
        </w:tblPrEx>
        <w:tc>
          <w:tcPr>
            <w:tcW w:w="2179" w:type="dxa"/>
            <w:shd w:val="clear" w:color="auto" w:fill="auto"/>
          </w:tcPr>
          <w:p w14:paraId="3387EA17" w14:textId="77777777" w:rsidR="00BB0FD6" w:rsidRPr="00516B21" w:rsidRDefault="00BB0FD6" w:rsidP="0016492B">
            <w:pPr>
              <w:tabs>
                <w:tab w:val="right" w:leader="dot" w:pos="5760"/>
              </w:tabs>
              <w:ind w:firstLine="0"/>
            </w:pPr>
            <w:r w:rsidRPr="00516B21">
              <w:t>O'Neal</w:t>
            </w:r>
          </w:p>
        </w:tc>
        <w:tc>
          <w:tcPr>
            <w:tcW w:w="2179" w:type="dxa"/>
            <w:shd w:val="clear" w:color="auto" w:fill="auto"/>
          </w:tcPr>
          <w:p w14:paraId="002C4F06" w14:textId="77777777" w:rsidR="00BB0FD6" w:rsidRPr="00516B21" w:rsidRDefault="00BB0FD6" w:rsidP="0016492B">
            <w:pPr>
              <w:tabs>
                <w:tab w:val="right" w:leader="dot" w:pos="5760"/>
              </w:tabs>
              <w:ind w:firstLine="0"/>
            </w:pPr>
            <w:r w:rsidRPr="00516B21">
              <w:t>Pope</w:t>
            </w:r>
          </w:p>
        </w:tc>
        <w:tc>
          <w:tcPr>
            <w:tcW w:w="2180" w:type="dxa"/>
            <w:shd w:val="clear" w:color="auto" w:fill="auto"/>
          </w:tcPr>
          <w:p w14:paraId="3EE0446A" w14:textId="77777777" w:rsidR="00BB0FD6" w:rsidRPr="00516B21" w:rsidRDefault="00BB0FD6" w:rsidP="0016492B">
            <w:pPr>
              <w:tabs>
                <w:tab w:val="right" w:leader="dot" w:pos="5760"/>
              </w:tabs>
              <w:ind w:firstLine="0"/>
            </w:pPr>
            <w:r w:rsidRPr="00516B21">
              <w:t>Robbins</w:t>
            </w:r>
          </w:p>
        </w:tc>
      </w:tr>
      <w:tr w:rsidR="00BB0FD6" w:rsidRPr="00516B21" w14:paraId="6AC9B3D5" w14:textId="77777777" w:rsidTr="0016492B">
        <w:tblPrEx>
          <w:jc w:val="left"/>
        </w:tblPrEx>
        <w:tc>
          <w:tcPr>
            <w:tcW w:w="2179" w:type="dxa"/>
            <w:shd w:val="clear" w:color="auto" w:fill="auto"/>
          </w:tcPr>
          <w:p w14:paraId="639F5331" w14:textId="77777777" w:rsidR="00BB0FD6" w:rsidRPr="00516B21" w:rsidRDefault="00BB0FD6" w:rsidP="0016492B">
            <w:pPr>
              <w:keepNext/>
              <w:tabs>
                <w:tab w:val="right" w:leader="dot" w:pos="5760"/>
              </w:tabs>
              <w:ind w:firstLine="0"/>
            </w:pPr>
            <w:r w:rsidRPr="00516B21">
              <w:t>Sandifer</w:t>
            </w:r>
          </w:p>
        </w:tc>
        <w:tc>
          <w:tcPr>
            <w:tcW w:w="2179" w:type="dxa"/>
            <w:shd w:val="clear" w:color="auto" w:fill="auto"/>
          </w:tcPr>
          <w:p w14:paraId="72476BBE" w14:textId="77777777" w:rsidR="00BB0FD6" w:rsidRPr="00516B21" w:rsidRDefault="00BB0FD6" w:rsidP="0016492B">
            <w:pPr>
              <w:keepNext/>
              <w:tabs>
                <w:tab w:val="right" w:leader="dot" w:pos="5760"/>
              </w:tabs>
              <w:ind w:firstLine="0"/>
            </w:pPr>
            <w:r w:rsidRPr="00516B21">
              <w:t>Schuessler</w:t>
            </w:r>
          </w:p>
        </w:tc>
        <w:tc>
          <w:tcPr>
            <w:tcW w:w="2180" w:type="dxa"/>
            <w:shd w:val="clear" w:color="auto" w:fill="auto"/>
          </w:tcPr>
          <w:p w14:paraId="38FD5C46" w14:textId="77777777" w:rsidR="00BB0FD6" w:rsidRPr="00516B21" w:rsidRDefault="00BB0FD6" w:rsidP="0016492B">
            <w:pPr>
              <w:keepNext/>
              <w:tabs>
                <w:tab w:val="right" w:leader="dot" w:pos="5760"/>
              </w:tabs>
              <w:ind w:firstLine="0"/>
            </w:pPr>
            <w:r w:rsidRPr="00516B21">
              <w:t>Sessions</w:t>
            </w:r>
          </w:p>
        </w:tc>
      </w:tr>
      <w:tr w:rsidR="00BB0FD6" w:rsidRPr="00516B21" w14:paraId="2A502F2B" w14:textId="77777777" w:rsidTr="0016492B">
        <w:tblPrEx>
          <w:jc w:val="left"/>
        </w:tblPrEx>
        <w:tc>
          <w:tcPr>
            <w:tcW w:w="2179" w:type="dxa"/>
            <w:shd w:val="clear" w:color="auto" w:fill="auto"/>
          </w:tcPr>
          <w:p w14:paraId="5704DA61" w14:textId="77777777" w:rsidR="00BB0FD6" w:rsidRPr="00516B21" w:rsidRDefault="00BB0FD6" w:rsidP="0016492B">
            <w:pPr>
              <w:keepNext/>
              <w:tabs>
                <w:tab w:val="right" w:leader="dot" w:pos="5760"/>
              </w:tabs>
              <w:ind w:firstLine="0"/>
            </w:pPr>
            <w:r w:rsidRPr="00516B21">
              <w:t>Yow</w:t>
            </w:r>
          </w:p>
        </w:tc>
        <w:tc>
          <w:tcPr>
            <w:tcW w:w="2179" w:type="dxa"/>
            <w:shd w:val="clear" w:color="auto" w:fill="auto"/>
          </w:tcPr>
          <w:p w14:paraId="703A9992" w14:textId="77777777" w:rsidR="00BB0FD6" w:rsidRPr="00516B21" w:rsidRDefault="00BB0FD6" w:rsidP="0016492B">
            <w:pPr>
              <w:keepNext/>
              <w:tabs>
                <w:tab w:val="right" w:leader="dot" w:pos="5760"/>
              </w:tabs>
              <w:ind w:firstLine="0"/>
            </w:pPr>
          </w:p>
        </w:tc>
        <w:tc>
          <w:tcPr>
            <w:tcW w:w="2180" w:type="dxa"/>
            <w:shd w:val="clear" w:color="auto" w:fill="auto"/>
          </w:tcPr>
          <w:p w14:paraId="13226A2E" w14:textId="77777777" w:rsidR="00BB0FD6" w:rsidRPr="00516B21" w:rsidRDefault="00BB0FD6" w:rsidP="0016492B">
            <w:pPr>
              <w:keepNext/>
              <w:tabs>
                <w:tab w:val="right" w:leader="dot" w:pos="5760"/>
              </w:tabs>
              <w:ind w:firstLine="0"/>
            </w:pPr>
          </w:p>
        </w:tc>
      </w:tr>
    </w:tbl>
    <w:p w14:paraId="612E50E5" w14:textId="77777777" w:rsidR="00BB0FD6" w:rsidRDefault="00BB0FD6" w:rsidP="00BB0FD6">
      <w:pPr>
        <w:tabs>
          <w:tab w:val="right" w:leader="dot" w:pos="5760"/>
        </w:tabs>
      </w:pPr>
    </w:p>
    <w:p w14:paraId="48E25DF2" w14:textId="77777777" w:rsidR="00BB0FD6" w:rsidRDefault="00BB0FD6" w:rsidP="00BB0FD6">
      <w:pPr>
        <w:tabs>
          <w:tab w:val="right" w:leader="dot" w:pos="5760"/>
        </w:tabs>
        <w:jc w:val="center"/>
        <w:rPr>
          <w:b/>
        </w:rPr>
      </w:pPr>
      <w:r w:rsidRPr="00516B21">
        <w:rPr>
          <w:b/>
        </w:rPr>
        <w:t>Total--25</w:t>
      </w:r>
    </w:p>
    <w:p w14:paraId="2F3AF750" w14:textId="77777777" w:rsidR="00BB0FD6" w:rsidRDefault="00BB0FD6" w:rsidP="00BB0FD6">
      <w:pPr>
        <w:tabs>
          <w:tab w:val="right" w:leader="dot" w:pos="5760"/>
        </w:tabs>
      </w:pPr>
    </w:p>
    <w:p w14:paraId="042E8F35" w14:textId="77777777" w:rsidR="00BB0FD6" w:rsidRPr="00516B21" w:rsidRDefault="00BB0FD6" w:rsidP="00BB0FD6">
      <w:pPr>
        <w:tabs>
          <w:tab w:val="right" w:leader="dot" w:pos="5760"/>
        </w:tabs>
      </w:pPr>
      <w:r w:rsidRPr="00516B21">
        <w:t>The following named Representatives voted for Holmes:</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30CF1401" w14:textId="77777777" w:rsidTr="0016492B">
        <w:trPr>
          <w:jc w:val="right"/>
        </w:trPr>
        <w:tc>
          <w:tcPr>
            <w:tcW w:w="2179" w:type="dxa"/>
            <w:shd w:val="clear" w:color="auto" w:fill="auto"/>
          </w:tcPr>
          <w:p w14:paraId="0938A140" w14:textId="77777777" w:rsidR="00BB0FD6" w:rsidRPr="00516B21" w:rsidRDefault="00BB0FD6" w:rsidP="0016492B">
            <w:pPr>
              <w:keepNext/>
              <w:tabs>
                <w:tab w:val="right" w:leader="dot" w:pos="5760"/>
              </w:tabs>
              <w:ind w:firstLine="0"/>
            </w:pPr>
            <w:r w:rsidRPr="00516B21">
              <w:t>Anderson</w:t>
            </w:r>
          </w:p>
        </w:tc>
        <w:tc>
          <w:tcPr>
            <w:tcW w:w="2179" w:type="dxa"/>
            <w:shd w:val="clear" w:color="auto" w:fill="auto"/>
          </w:tcPr>
          <w:p w14:paraId="5C8EC22E" w14:textId="77777777" w:rsidR="00BB0FD6" w:rsidRPr="00516B21" w:rsidRDefault="00BB0FD6" w:rsidP="0016492B">
            <w:pPr>
              <w:keepNext/>
              <w:tabs>
                <w:tab w:val="right" w:leader="dot" w:pos="5760"/>
              </w:tabs>
              <w:ind w:firstLine="0"/>
            </w:pPr>
            <w:r w:rsidRPr="00516B21">
              <w:t>Atkinson</w:t>
            </w:r>
          </w:p>
        </w:tc>
        <w:tc>
          <w:tcPr>
            <w:tcW w:w="2180" w:type="dxa"/>
            <w:shd w:val="clear" w:color="auto" w:fill="auto"/>
          </w:tcPr>
          <w:p w14:paraId="6BBC45CF" w14:textId="77777777" w:rsidR="00BB0FD6" w:rsidRPr="00516B21" w:rsidRDefault="00BB0FD6" w:rsidP="0016492B">
            <w:pPr>
              <w:keepNext/>
              <w:tabs>
                <w:tab w:val="right" w:leader="dot" w:pos="5760"/>
              </w:tabs>
              <w:ind w:firstLine="0"/>
            </w:pPr>
            <w:r w:rsidRPr="00516B21">
              <w:t>Bamberg</w:t>
            </w:r>
          </w:p>
        </w:tc>
      </w:tr>
      <w:tr w:rsidR="00BB0FD6" w:rsidRPr="00516B21" w14:paraId="22FA6E42" w14:textId="77777777" w:rsidTr="0016492B">
        <w:tblPrEx>
          <w:jc w:val="left"/>
        </w:tblPrEx>
        <w:tc>
          <w:tcPr>
            <w:tcW w:w="2179" w:type="dxa"/>
            <w:shd w:val="clear" w:color="auto" w:fill="auto"/>
          </w:tcPr>
          <w:p w14:paraId="133F434E" w14:textId="77777777" w:rsidR="00BB0FD6" w:rsidRPr="00516B21" w:rsidRDefault="00BB0FD6" w:rsidP="0016492B">
            <w:pPr>
              <w:tabs>
                <w:tab w:val="right" w:leader="dot" w:pos="5760"/>
              </w:tabs>
              <w:ind w:firstLine="0"/>
            </w:pPr>
            <w:r w:rsidRPr="00516B21">
              <w:t>Bauer</w:t>
            </w:r>
          </w:p>
        </w:tc>
        <w:tc>
          <w:tcPr>
            <w:tcW w:w="2179" w:type="dxa"/>
            <w:shd w:val="clear" w:color="auto" w:fill="auto"/>
          </w:tcPr>
          <w:p w14:paraId="7D05D21C" w14:textId="77777777" w:rsidR="00BB0FD6" w:rsidRPr="00516B21" w:rsidRDefault="00BB0FD6" w:rsidP="0016492B">
            <w:pPr>
              <w:tabs>
                <w:tab w:val="right" w:leader="dot" w:pos="5760"/>
              </w:tabs>
              <w:ind w:firstLine="0"/>
            </w:pPr>
            <w:r w:rsidRPr="00516B21">
              <w:t>Bernstein</w:t>
            </w:r>
          </w:p>
        </w:tc>
        <w:tc>
          <w:tcPr>
            <w:tcW w:w="2180" w:type="dxa"/>
            <w:shd w:val="clear" w:color="auto" w:fill="auto"/>
          </w:tcPr>
          <w:p w14:paraId="635A8703" w14:textId="77777777" w:rsidR="00BB0FD6" w:rsidRPr="00516B21" w:rsidRDefault="00BB0FD6" w:rsidP="0016492B">
            <w:pPr>
              <w:tabs>
                <w:tab w:val="right" w:leader="dot" w:pos="5760"/>
              </w:tabs>
              <w:ind w:firstLine="0"/>
            </w:pPr>
            <w:r w:rsidRPr="00516B21">
              <w:t>Brittain</w:t>
            </w:r>
          </w:p>
        </w:tc>
      </w:tr>
      <w:tr w:rsidR="00BB0FD6" w:rsidRPr="00516B21" w14:paraId="64146DD5" w14:textId="77777777" w:rsidTr="0016492B">
        <w:tblPrEx>
          <w:jc w:val="left"/>
        </w:tblPrEx>
        <w:tc>
          <w:tcPr>
            <w:tcW w:w="2179" w:type="dxa"/>
            <w:shd w:val="clear" w:color="auto" w:fill="auto"/>
          </w:tcPr>
          <w:p w14:paraId="7C64B097" w14:textId="77777777" w:rsidR="00BB0FD6" w:rsidRPr="00516B21" w:rsidRDefault="00BB0FD6" w:rsidP="0016492B">
            <w:pPr>
              <w:tabs>
                <w:tab w:val="right" w:leader="dot" w:pos="5760"/>
              </w:tabs>
              <w:ind w:firstLine="0"/>
            </w:pPr>
            <w:r w:rsidRPr="00516B21">
              <w:t>Clyburn</w:t>
            </w:r>
          </w:p>
        </w:tc>
        <w:tc>
          <w:tcPr>
            <w:tcW w:w="2179" w:type="dxa"/>
            <w:shd w:val="clear" w:color="auto" w:fill="auto"/>
          </w:tcPr>
          <w:p w14:paraId="3DD79029" w14:textId="77777777" w:rsidR="00BB0FD6" w:rsidRPr="00516B21" w:rsidRDefault="00BB0FD6" w:rsidP="0016492B">
            <w:pPr>
              <w:tabs>
                <w:tab w:val="right" w:leader="dot" w:pos="5760"/>
              </w:tabs>
              <w:ind w:firstLine="0"/>
            </w:pPr>
            <w:r w:rsidRPr="00516B21">
              <w:t>Cobb-Hunter</w:t>
            </w:r>
          </w:p>
        </w:tc>
        <w:tc>
          <w:tcPr>
            <w:tcW w:w="2180" w:type="dxa"/>
            <w:shd w:val="clear" w:color="auto" w:fill="auto"/>
          </w:tcPr>
          <w:p w14:paraId="11C23FC0" w14:textId="77777777" w:rsidR="00BB0FD6" w:rsidRPr="00516B21" w:rsidRDefault="00BB0FD6" w:rsidP="0016492B">
            <w:pPr>
              <w:tabs>
                <w:tab w:val="right" w:leader="dot" w:pos="5760"/>
              </w:tabs>
              <w:ind w:firstLine="0"/>
            </w:pPr>
            <w:r w:rsidRPr="00516B21">
              <w:t>Crawford</w:t>
            </w:r>
          </w:p>
        </w:tc>
      </w:tr>
      <w:tr w:rsidR="00BB0FD6" w:rsidRPr="00516B21" w14:paraId="2FF4A3C4" w14:textId="77777777" w:rsidTr="0016492B">
        <w:tblPrEx>
          <w:jc w:val="left"/>
        </w:tblPrEx>
        <w:tc>
          <w:tcPr>
            <w:tcW w:w="2179" w:type="dxa"/>
            <w:shd w:val="clear" w:color="auto" w:fill="auto"/>
          </w:tcPr>
          <w:p w14:paraId="7EC67059" w14:textId="77777777" w:rsidR="00BB0FD6" w:rsidRPr="00516B21" w:rsidRDefault="00BB0FD6" w:rsidP="0016492B">
            <w:pPr>
              <w:tabs>
                <w:tab w:val="right" w:leader="dot" w:pos="5760"/>
              </w:tabs>
              <w:ind w:firstLine="0"/>
            </w:pPr>
            <w:r w:rsidRPr="00516B21">
              <w:t>Dillard</w:t>
            </w:r>
          </w:p>
        </w:tc>
        <w:tc>
          <w:tcPr>
            <w:tcW w:w="2179" w:type="dxa"/>
            <w:shd w:val="clear" w:color="auto" w:fill="auto"/>
          </w:tcPr>
          <w:p w14:paraId="1DD0FCB9" w14:textId="77777777" w:rsidR="00BB0FD6" w:rsidRPr="00516B21" w:rsidRDefault="00BB0FD6" w:rsidP="0016492B">
            <w:pPr>
              <w:tabs>
                <w:tab w:val="right" w:leader="dot" w:pos="5760"/>
              </w:tabs>
              <w:ind w:firstLine="0"/>
            </w:pPr>
            <w:r w:rsidRPr="00516B21">
              <w:t>Garvin</w:t>
            </w:r>
          </w:p>
        </w:tc>
        <w:tc>
          <w:tcPr>
            <w:tcW w:w="2180" w:type="dxa"/>
            <w:shd w:val="clear" w:color="auto" w:fill="auto"/>
          </w:tcPr>
          <w:p w14:paraId="757BF861" w14:textId="77777777" w:rsidR="00BB0FD6" w:rsidRPr="00516B21" w:rsidRDefault="00BB0FD6" w:rsidP="0016492B">
            <w:pPr>
              <w:tabs>
                <w:tab w:val="right" w:leader="dot" w:pos="5760"/>
              </w:tabs>
              <w:ind w:firstLine="0"/>
            </w:pPr>
            <w:r w:rsidRPr="00516B21">
              <w:t>Gilliard</w:t>
            </w:r>
          </w:p>
        </w:tc>
      </w:tr>
      <w:tr w:rsidR="00BB0FD6" w:rsidRPr="00516B21" w14:paraId="06B347CD" w14:textId="77777777" w:rsidTr="0016492B">
        <w:tblPrEx>
          <w:jc w:val="left"/>
        </w:tblPrEx>
        <w:tc>
          <w:tcPr>
            <w:tcW w:w="2179" w:type="dxa"/>
            <w:shd w:val="clear" w:color="auto" w:fill="auto"/>
          </w:tcPr>
          <w:p w14:paraId="573B59DD" w14:textId="77777777" w:rsidR="00BB0FD6" w:rsidRPr="00516B21" w:rsidRDefault="00BB0FD6" w:rsidP="0016492B">
            <w:pPr>
              <w:tabs>
                <w:tab w:val="right" w:leader="dot" w:pos="5760"/>
              </w:tabs>
              <w:ind w:firstLine="0"/>
            </w:pPr>
            <w:r w:rsidRPr="00516B21">
              <w:t>Hart</w:t>
            </w:r>
          </w:p>
        </w:tc>
        <w:tc>
          <w:tcPr>
            <w:tcW w:w="2179" w:type="dxa"/>
            <w:shd w:val="clear" w:color="auto" w:fill="auto"/>
          </w:tcPr>
          <w:p w14:paraId="1AF34DF3" w14:textId="77777777" w:rsidR="00BB0FD6" w:rsidRPr="00516B21" w:rsidRDefault="00BB0FD6" w:rsidP="0016492B">
            <w:pPr>
              <w:tabs>
                <w:tab w:val="right" w:leader="dot" w:pos="5760"/>
              </w:tabs>
              <w:ind w:firstLine="0"/>
            </w:pPr>
            <w:r w:rsidRPr="00516B21">
              <w:t>Hartnett</w:t>
            </w:r>
          </w:p>
        </w:tc>
        <w:tc>
          <w:tcPr>
            <w:tcW w:w="2180" w:type="dxa"/>
            <w:shd w:val="clear" w:color="auto" w:fill="auto"/>
          </w:tcPr>
          <w:p w14:paraId="030234E1" w14:textId="77777777" w:rsidR="00BB0FD6" w:rsidRPr="00516B21" w:rsidRDefault="00BB0FD6" w:rsidP="0016492B">
            <w:pPr>
              <w:tabs>
                <w:tab w:val="right" w:leader="dot" w:pos="5760"/>
              </w:tabs>
              <w:ind w:firstLine="0"/>
            </w:pPr>
            <w:r w:rsidRPr="00516B21">
              <w:t>Hayes</w:t>
            </w:r>
          </w:p>
        </w:tc>
      </w:tr>
      <w:tr w:rsidR="00BB0FD6" w:rsidRPr="00516B21" w14:paraId="086C5D42" w14:textId="77777777" w:rsidTr="0016492B">
        <w:tblPrEx>
          <w:jc w:val="left"/>
        </w:tblPrEx>
        <w:tc>
          <w:tcPr>
            <w:tcW w:w="2179" w:type="dxa"/>
            <w:shd w:val="clear" w:color="auto" w:fill="auto"/>
          </w:tcPr>
          <w:p w14:paraId="26D62F76" w14:textId="77777777" w:rsidR="00BB0FD6" w:rsidRPr="00516B21" w:rsidRDefault="00BB0FD6" w:rsidP="0016492B">
            <w:pPr>
              <w:tabs>
                <w:tab w:val="right" w:leader="dot" w:pos="5760"/>
              </w:tabs>
              <w:ind w:firstLine="0"/>
            </w:pPr>
            <w:r w:rsidRPr="00516B21">
              <w:t>Henegan</w:t>
            </w:r>
          </w:p>
        </w:tc>
        <w:tc>
          <w:tcPr>
            <w:tcW w:w="2179" w:type="dxa"/>
            <w:shd w:val="clear" w:color="auto" w:fill="auto"/>
          </w:tcPr>
          <w:p w14:paraId="01E77DE1" w14:textId="77777777" w:rsidR="00BB0FD6" w:rsidRPr="00516B21" w:rsidRDefault="00BB0FD6" w:rsidP="0016492B">
            <w:pPr>
              <w:tabs>
                <w:tab w:val="right" w:leader="dot" w:pos="5760"/>
              </w:tabs>
              <w:ind w:firstLine="0"/>
            </w:pPr>
            <w:r w:rsidRPr="00516B21">
              <w:t>Hewitt</w:t>
            </w:r>
          </w:p>
        </w:tc>
        <w:tc>
          <w:tcPr>
            <w:tcW w:w="2180" w:type="dxa"/>
            <w:shd w:val="clear" w:color="auto" w:fill="auto"/>
          </w:tcPr>
          <w:p w14:paraId="28D4D7ED" w14:textId="77777777" w:rsidR="00BB0FD6" w:rsidRPr="00516B21" w:rsidRDefault="00BB0FD6" w:rsidP="0016492B">
            <w:pPr>
              <w:tabs>
                <w:tab w:val="right" w:leader="dot" w:pos="5760"/>
              </w:tabs>
              <w:ind w:firstLine="0"/>
            </w:pPr>
            <w:r w:rsidRPr="00516B21">
              <w:t>Hosey</w:t>
            </w:r>
          </w:p>
        </w:tc>
      </w:tr>
      <w:tr w:rsidR="00BB0FD6" w:rsidRPr="00516B21" w14:paraId="1EEA5DFA" w14:textId="77777777" w:rsidTr="0016492B">
        <w:tblPrEx>
          <w:jc w:val="left"/>
        </w:tblPrEx>
        <w:tc>
          <w:tcPr>
            <w:tcW w:w="2179" w:type="dxa"/>
            <w:shd w:val="clear" w:color="auto" w:fill="auto"/>
          </w:tcPr>
          <w:p w14:paraId="404257A6" w14:textId="77777777" w:rsidR="00BB0FD6" w:rsidRPr="00516B21" w:rsidRDefault="00BB0FD6" w:rsidP="0016492B">
            <w:pPr>
              <w:tabs>
                <w:tab w:val="right" w:leader="dot" w:pos="5760"/>
              </w:tabs>
              <w:ind w:firstLine="0"/>
            </w:pPr>
            <w:r w:rsidRPr="00516B21">
              <w:t>Howard</w:t>
            </w:r>
          </w:p>
        </w:tc>
        <w:tc>
          <w:tcPr>
            <w:tcW w:w="2179" w:type="dxa"/>
            <w:shd w:val="clear" w:color="auto" w:fill="auto"/>
          </w:tcPr>
          <w:p w14:paraId="4C295302" w14:textId="77777777" w:rsidR="00BB0FD6" w:rsidRPr="00516B21" w:rsidRDefault="00BB0FD6" w:rsidP="0016492B">
            <w:pPr>
              <w:tabs>
                <w:tab w:val="right" w:leader="dot" w:pos="5760"/>
              </w:tabs>
              <w:ind w:firstLine="0"/>
            </w:pPr>
            <w:r w:rsidRPr="00516B21">
              <w:t>Jefferson</w:t>
            </w:r>
          </w:p>
        </w:tc>
        <w:tc>
          <w:tcPr>
            <w:tcW w:w="2180" w:type="dxa"/>
            <w:shd w:val="clear" w:color="auto" w:fill="auto"/>
          </w:tcPr>
          <w:p w14:paraId="686251D6" w14:textId="77777777" w:rsidR="00BB0FD6" w:rsidRPr="00516B21" w:rsidRDefault="00BB0FD6" w:rsidP="0016492B">
            <w:pPr>
              <w:tabs>
                <w:tab w:val="right" w:leader="dot" w:pos="5760"/>
              </w:tabs>
              <w:ind w:firstLine="0"/>
            </w:pPr>
            <w:r w:rsidRPr="00516B21">
              <w:t>J. L. Johnson</w:t>
            </w:r>
          </w:p>
        </w:tc>
      </w:tr>
      <w:tr w:rsidR="00BB0FD6" w:rsidRPr="00516B21" w14:paraId="59A725E9" w14:textId="77777777" w:rsidTr="0016492B">
        <w:tblPrEx>
          <w:jc w:val="left"/>
        </w:tblPrEx>
        <w:tc>
          <w:tcPr>
            <w:tcW w:w="2179" w:type="dxa"/>
            <w:shd w:val="clear" w:color="auto" w:fill="auto"/>
          </w:tcPr>
          <w:p w14:paraId="2024147E" w14:textId="77777777" w:rsidR="00BB0FD6" w:rsidRPr="00516B21" w:rsidRDefault="00BB0FD6" w:rsidP="0016492B">
            <w:pPr>
              <w:tabs>
                <w:tab w:val="right" w:leader="dot" w:pos="5760"/>
              </w:tabs>
              <w:ind w:firstLine="0"/>
            </w:pPr>
            <w:r w:rsidRPr="00516B21">
              <w:t>W. Jones</w:t>
            </w:r>
          </w:p>
        </w:tc>
        <w:tc>
          <w:tcPr>
            <w:tcW w:w="2179" w:type="dxa"/>
            <w:shd w:val="clear" w:color="auto" w:fill="auto"/>
          </w:tcPr>
          <w:p w14:paraId="2332E2FE" w14:textId="77777777" w:rsidR="00BB0FD6" w:rsidRPr="00516B21" w:rsidRDefault="00BB0FD6" w:rsidP="0016492B">
            <w:pPr>
              <w:tabs>
                <w:tab w:val="right" w:leader="dot" w:pos="5760"/>
              </w:tabs>
              <w:ind w:firstLine="0"/>
            </w:pPr>
            <w:r w:rsidRPr="00516B21">
              <w:t>Jordan</w:t>
            </w:r>
          </w:p>
        </w:tc>
        <w:tc>
          <w:tcPr>
            <w:tcW w:w="2180" w:type="dxa"/>
            <w:shd w:val="clear" w:color="auto" w:fill="auto"/>
          </w:tcPr>
          <w:p w14:paraId="723AED1B" w14:textId="77777777" w:rsidR="00BB0FD6" w:rsidRPr="00516B21" w:rsidRDefault="00BB0FD6" w:rsidP="0016492B">
            <w:pPr>
              <w:tabs>
                <w:tab w:val="right" w:leader="dot" w:pos="5760"/>
              </w:tabs>
              <w:ind w:firstLine="0"/>
            </w:pPr>
            <w:r w:rsidRPr="00516B21">
              <w:t>King</w:t>
            </w:r>
          </w:p>
        </w:tc>
      </w:tr>
      <w:tr w:rsidR="00BB0FD6" w:rsidRPr="00516B21" w14:paraId="4E69E398" w14:textId="77777777" w:rsidTr="0016492B">
        <w:tblPrEx>
          <w:jc w:val="left"/>
        </w:tblPrEx>
        <w:tc>
          <w:tcPr>
            <w:tcW w:w="2179" w:type="dxa"/>
            <w:shd w:val="clear" w:color="auto" w:fill="auto"/>
          </w:tcPr>
          <w:p w14:paraId="7C663448" w14:textId="77777777" w:rsidR="00BB0FD6" w:rsidRPr="00516B21" w:rsidRDefault="00BB0FD6" w:rsidP="0016492B">
            <w:pPr>
              <w:tabs>
                <w:tab w:val="right" w:leader="dot" w:pos="5760"/>
              </w:tabs>
              <w:ind w:firstLine="0"/>
            </w:pPr>
            <w:r w:rsidRPr="00516B21">
              <w:t>Kirby</w:t>
            </w:r>
          </w:p>
        </w:tc>
        <w:tc>
          <w:tcPr>
            <w:tcW w:w="2179" w:type="dxa"/>
            <w:shd w:val="clear" w:color="auto" w:fill="auto"/>
          </w:tcPr>
          <w:p w14:paraId="77F0A9C9" w14:textId="77777777" w:rsidR="00BB0FD6" w:rsidRPr="00516B21" w:rsidRDefault="00BB0FD6" w:rsidP="0016492B">
            <w:pPr>
              <w:tabs>
                <w:tab w:val="right" w:leader="dot" w:pos="5760"/>
              </w:tabs>
              <w:ind w:firstLine="0"/>
            </w:pPr>
            <w:r w:rsidRPr="00516B21">
              <w:t>Lowe</w:t>
            </w:r>
          </w:p>
        </w:tc>
        <w:tc>
          <w:tcPr>
            <w:tcW w:w="2180" w:type="dxa"/>
            <w:shd w:val="clear" w:color="auto" w:fill="auto"/>
          </w:tcPr>
          <w:p w14:paraId="66AE7921" w14:textId="77777777" w:rsidR="00BB0FD6" w:rsidRPr="00516B21" w:rsidRDefault="00BB0FD6" w:rsidP="0016492B">
            <w:pPr>
              <w:tabs>
                <w:tab w:val="right" w:leader="dot" w:pos="5760"/>
              </w:tabs>
              <w:ind w:firstLine="0"/>
            </w:pPr>
            <w:r w:rsidRPr="00516B21">
              <w:t>McDaniel</w:t>
            </w:r>
          </w:p>
        </w:tc>
      </w:tr>
      <w:tr w:rsidR="00BB0FD6" w:rsidRPr="00516B21" w14:paraId="194662FE" w14:textId="77777777" w:rsidTr="0016492B">
        <w:tblPrEx>
          <w:jc w:val="left"/>
        </w:tblPrEx>
        <w:tc>
          <w:tcPr>
            <w:tcW w:w="2179" w:type="dxa"/>
            <w:shd w:val="clear" w:color="auto" w:fill="auto"/>
          </w:tcPr>
          <w:p w14:paraId="4F4D1AAE" w14:textId="77777777" w:rsidR="00BB0FD6" w:rsidRPr="00516B21" w:rsidRDefault="00BB0FD6" w:rsidP="0016492B">
            <w:pPr>
              <w:tabs>
                <w:tab w:val="right" w:leader="dot" w:pos="5760"/>
              </w:tabs>
              <w:ind w:firstLine="0"/>
            </w:pPr>
            <w:r w:rsidRPr="00516B21">
              <w:t>J. Moore</w:t>
            </w:r>
          </w:p>
        </w:tc>
        <w:tc>
          <w:tcPr>
            <w:tcW w:w="2179" w:type="dxa"/>
            <w:shd w:val="clear" w:color="auto" w:fill="auto"/>
          </w:tcPr>
          <w:p w14:paraId="5C056498" w14:textId="77777777" w:rsidR="00BB0FD6" w:rsidRPr="00516B21" w:rsidRDefault="00BB0FD6" w:rsidP="0016492B">
            <w:pPr>
              <w:tabs>
                <w:tab w:val="right" w:leader="dot" w:pos="5760"/>
              </w:tabs>
              <w:ind w:firstLine="0"/>
            </w:pPr>
            <w:r w:rsidRPr="00516B21">
              <w:t>Moss</w:t>
            </w:r>
          </w:p>
        </w:tc>
        <w:tc>
          <w:tcPr>
            <w:tcW w:w="2180" w:type="dxa"/>
            <w:shd w:val="clear" w:color="auto" w:fill="auto"/>
          </w:tcPr>
          <w:p w14:paraId="55F0FDD3" w14:textId="77777777" w:rsidR="00BB0FD6" w:rsidRPr="00516B21" w:rsidRDefault="00BB0FD6" w:rsidP="0016492B">
            <w:pPr>
              <w:tabs>
                <w:tab w:val="right" w:leader="dot" w:pos="5760"/>
              </w:tabs>
              <w:ind w:firstLine="0"/>
            </w:pPr>
            <w:r w:rsidRPr="00516B21">
              <w:t>Ott</w:t>
            </w:r>
          </w:p>
        </w:tc>
      </w:tr>
      <w:tr w:rsidR="00BB0FD6" w:rsidRPr="00516B21" w14:paraId="57546BF2" w14:textId="77777777" w:rsidTr="0016492B">
        <w:tblPrEx>
          <w:jc w:val="left"/>
        </w:tblPrEx>
        <w:tc>
          <w:tcPr>
            <w:tcW w:w="2179" w:type="dxa"/>
            <w:shd w:val="clear" w:color="auto" w:fill="auto"/>
          </w:tcPr>
          <w:p w14:paraId="3C506DDC" w14:textId="77777777" w:rsidR="00BB0FD6" w:rsidRPr="00516B21" w:rsidRDefault="00BB0FD6" w:rsidP="0016492B">
            <w:pPr>
              <w:tabs>
                <w:tab w:val="right" w:leader="dot" w:pos="5760"/>
              </w:tabs>
              <w:ind w:firstLine="0"/>
            </w:pPr>
            <w:r w:rsidRPr="00516B21">
              <w:t>Rivers</w:t>
            </w:r>
          </w:p>
        </w:tc>
        <w:tc>
          <w:tcPr>
            <w:tcW w:w="2179" w:type="dxa"/>
            <w:shd w:val="clear" w:color="auto" w:fill="auto"/>
          </w:tcPr>
          <w:p w14:paraId="7493649D" w14:textId="77777777" w:rsidR="00BB0FD6" w:rsidRPr="00516B21" w:rsidRDefault="00BB0FD6" w:rsidP="0016492B">
            <w:pPr>
              <w:tabs>
                <w:tab w:val="right" w:leader="dot" w:pos="5760"/>
              </w:tabs>
              <w:ind w:firstLine="0"/>
            </w:pPr>
            <w:r w:rsidRPr="00516B21">
              <w:t>Rose</w:t>
            </w:r>
          </w:p>
        </w:tc>
        <w:tc>
          <w:tcPr>
            <w:tcW w:w="2180" w:type="dxa"/>
            <w:shd w:val="clear" w:color="auto" w:fill="auto"/>
          </w:tcPr>
          <w:p w14:paraId="5587D71E" w14:textId="77777777" w:rsidR="00BB0FD6" w:rsidRPr="00516B21" w:rsidRDefault="00BB0FD6" w:rsidP="0016492B">
            <w:pPr>
              <w:tabs>
                <w:tab w:val="right" w:leader="dot" w:pos="5760"/>
              </w:tabs>
              <w:ind w:firstLine="0"/>
            </w:pPr>
            <w:r w:rsidRPr="00516B21">
              <w:t>Rutherford</w:t>
            </w:r>
          </w:p>
        </w:tc>
      </w:tr>
      <w:tr w:rsidR="00BB0FD6" w:rsidRPr="00516B21" w14:paraId="43A058A0" w14:textId="77777777" w:rsidTr="0016492B">
        <w:tblPrEx>
          <w:jc w:val="left"/>
        </w:tblPrEx>
        <w:tc>
          <w:tcPr>
            <w:tcW w:w="2179" w:type="dxa"/>
            <w:shd w:val="clear" w:color="auto" w:fill="auto"/>
          </w:tcPr>
          <w:p w14:paraId="5CBDF8C8" w14:textId="77777777" w:rsidR="00BB0FD6" w:rsidRPr="00516B21" w:rsidRDefault="00BB0FD6" w:rsidP="0016492B">
            <w:pPr>
              <w:tabs>
                <w:tab w:val="right" w:leader="dot" w:pos="5760"/>
              </w:tabs>
              <w:ind w:firstLine="0"/>
            </w:pPr>
            <w:r w:rsidRPr="00516B21">
              <w:t>G. M. Smith</w:t>
            </w:r>
          </w:p>
        </w:tc>
        <w:tc>
          <w:tcPr>
            <w:tcW w:w="2179" w:type="dxa"/>
            <w:shd w:val="clear" w:color="auto" w:fill="auto"/>
          </w:tcPr>
          <w:p w14:paraId="7EFDF0A3" w14:textId="77777777" w:rsidR="00BB0FD6" w:rsidRPr="00516B21" w:rsidRDefault="00BB0FD6" w:rsidP="0016492B">
            <w:pPr>
              <w:tabs>
                <w:tab w:val="right" w:leader="dot" w:pos="5760"/>
              </w:tabs>
              <w:ind w:firstLine="0"/>
            </w:pPr>
            <w:r w:rsidRPr="00516B21">
              <w:t>M. M. Smith</w:t>
            </w:r>
          </w:p>
        </w:tc>
        <w:tc>
          <w:tcPr>
            <w:tcW w:w="2180" w:type="dxa"/>
            <w:shd w:val="clear" w:color="auto" w:fill="auto"/>
          </w:tcPr>
          <w:p w14:paraId="6F059134" w14:textId="77777777" w:rsidR="00BB0FD6" w:rsidRPr="00516B21" w:rsidRDefault="00BB0FD6" w:rsidP="0016492B">
            <w:pPr>
              <w:tabs>
                <w:tab w:val="right" w:leader="dot" w:pos="5760"/>
              </w:tabs>
              <w:ind w:firstLine="0"/>
            </w:pPr>
            <w:r w:rsidRPr="00516B21">
              <w:t>Spann-Wilder</w:t>
            </w:r>
          </w:p>
        </w:tc>
      </w:tr>
      <w:tr w:rsidR="00BB0FD6" w:rsidRPr="00516B21" w14:paraId="5918BB42" w14:textId="77777777" w:rsidTr="0016492B">
        <w:tblPrEx>
          <w:jc w:val="left"/>
        </w:tblPrEx>
        <w:tc>
          <w:tcPr>
            <w:tcW w:w="2179" w:type="dxa"/>
            <w:shd w:val="clear" w:color="auto" w:fill="auto"/>
          </w:tcPr>
          <w:p w14:paraId="7974B8C7" w14:textId="77777777" w:rsidR="00BB0FD6" w:rsidRPr="00516B21" w:rsidRDefault="00BB0FD6" w:rsidP="0016492B">
            <w:pPr>
              <w:tabs>
                <w:tab w:val="right" w:leader="dot" w:pos="5760"/>
              </w:tabs>
              <w:ind w:firstLine="0"/>
            </w:pPr>
            <w:r w:rsidRPr="00516B21">
              <w:t>Stavrinakis</w:t>
            </w:r>
          </w:p>
        </w:tc>
        <w:tc>
          <w:tcPr>
            <w:tcW w:w="2179" w:type="dxa"/>
            <w:shd w:val="clear" w:color="auto" w:fill="auto"/>
          </w:tcPr>
          <w:p w14:paraId="0DE1B583" w14:textId="77777777" w:rsidR="00BB0FD6" w:rsidRPr="00516B21" w:rsidRDefault="00BB0FD6" w:rsidP="0016492B">
            <w:pPr>
              <w:tabs>
                <w:tab w:val="right" w:leader="dot" w:pos="5760"/>
              </w:tabs>
              <w:ind w:firstLine="0"/>
            </w:pPr>
            <w:r w:rsidRPr="00516B21">
              <w:t>Thigpen</w:t>
            </w:r>
          </w:p>
        </w:tc>
        <w:tc>
          <w:tcPr>
            <w:tcW w:w="2180" w:type="dxa"/>
            <w:shd w:val="clear" w:color="auto" w:fill="auto"/>
          </w:tcPr>
          <w:p w14:paraId="26FD28F3" w14:textId="77777777" w:rsidR="00BB0FD6" w:rsidRPr="00516B21" w:rsidRDefault="00BB0FD6" w:rsidP="0016492B">
            <w:pPr>
              <w:tabs>
                <w:tab w:val="right" w:leader="dot" w:pos="5760"/>
              </w:tabs>
              <w:ind w:firstLine="0"/>
            </w:pPr>
            <w:r w:rsidRPr="00516B21">
              <w:t>Weeks</w:t>
            </w:r>
          </w:p>
        </w:tc>
      </w:tr>
      <w:tr w:rsidR="00BB0FD6" w:rsidRPr="00516B21" w14:paraId="6715BB2A" w14:textId="77777777" w:rsidTr="0016492B">
        <w:tblPrEx>
          <w:jc w:val="left"/>
        </w:tblPrEx>
        <w:tc>
          <w:tcPr>
            <w:tcW w:w="2179" w:type="dxa"/>
            <w:shd w:val="clear" w:color="auto" w:fill="auto"/>
          </w:tcPr>
          <w:p w14:paraId="24D4A9AC" w14:textId="77777777" w:rsidR="00BB0FD6" w:rsidRPr="00516B21" w:rsidRDefault="00BB0FD6" w:rsidP="0016492B">
            <w:pPr>
              <w:keepNext/>
              <w:tabs>
                <w:tab w:val="right" w:leader="dot" w:pos="5760"/>
              </w:tabs>
              <w:ind w:firstLine="0"/>
            </w:pPr>
            <w:r w:rsidRPr="00516B21">
              <w:t>Wetmore</w:t>
            </w:r>
          </w:p>
        </w:tc>
        <w:tc>
          <w:tcPr>
            <w:tcW w:w="2179" w:type="dxa"/>
            <w:shd w:val="clear" w:color="auto" w:fill="auto"/>
          </w:tcPr>
          <w:p w14:paraId="0D7DE508" w14:textId="77777777" w:rsidR="00BB0FD6" w:rsidRPr="00516B21" w:rsidRDefault="00BB0FD6" w:rsidP="0016492B">
            <w:pPr>
              <w:keepNext/>
              <w:tabs>
                <w:tab w:val="right" w:leader="dot" w:pos="5760"/>
              </w:tabs>
              <w:ind w:firstLine="0"/>
            </w:pPr>
            <w:r w:rsidRPr="00516B21">
              <w:t>Wheeler</w:t>
            </w:r>
          </w:p>
        </w:tc>
        <w:tc>
          <w:tcPr>
            <w:tcW w:w="2180" w:type="dxa"/>
            <w:shd w:val="clear" w:color="auto" w:fill="auto"/>
          </w:tcPr>
          <w:p w14:paraId="31C82A91" w14:textId="77777777" w:rsidR="00BB0FD6" w:rsidRPr="00516B21" w:rsidRDefault="00BB0FD6" w:rsidP="0016492B">
            <w:pPr>
              <w:keepNext/>
              <w:tabs>
                <w:tab w:val="right" w:leader="dot" w:pos="5760"/>
              </w:tabs>
              <w:ind w:firstLine="0"/>
            </w:pPr>
            <w:r w:rsidRPr="00516B21">
              <w:t>Whitmire</w:t>
            </w:r>
          </w:p>
        </w:tc>
      </w:tr>
      <w:tr w:rsidR="00BB0FD6" w:rsidRPr="00516B21" w14:paraId="11A47AC8" w14:textId="77777777" w:rsidTr="0016492B">
        <w:tblPrEx>
          <w:jc w:val="left"/>
        </w:tblPrEx>
        <w:tc>
          <w:tcPr>
            <w:tcW w:w="2179" w:type="dxa"/>
            <w:shd w:val="clear" w:color="auto" w:fill="auto"/>
          </w:tcPr>
          <w:p w14:paraId="47BA26D4" w14:textId="77777777" w:rsidR="00BB0FD6" w:rsidRPr="00516B21" w:rsidRDefault="00BB0FD6" w:rsidP="0016492B">
            <w:pPr>
              <w:keepNext/>
              <w:tabs>
                <w:tab w:val="right" w:leader="dot" w:pos="5760"/>
              </w:tabs>
              <w:ind w:firstLine="0"/>
            </w:pPr>
            <w:r w:rsidRPr="00516B21">
              <w:t>Williams</w:t>
            </w:r>
          </w:p>
        </w:tc>
        <w:tc>
          <w:tcPr>
            <w:tcW w:w="2179" w:type="dxa"/>
            <w:shd w:val="clear" w:color="auto" w:fill="auto"/>
          </w:tcPr>
          <w:p w14:paraId="4B70746C" w14:textId="77777777" w:rsidR="00BB0FD6" w:rsidRPr="00516B21" w:rsidRDefault="00BB0FD6" w:rsidP="0016492B">
            <w:pPr>
              <w:keepNext/>
              <w:tabs>
                <w:tab w:val="right" w:leader="dot" w:pos="5760"/>
              </w:tabs>
              <w:ind w:firstLine="0"/>
            </w:pPr>
          </w:p>
        </w:tc>
        <w:tc>
          <w:tcPr>
            <w:tcW w:w="2180" w:type="dxa"/>
            <w:shd w:val="clear" w:color="auto" w:fill="auto"/>
          </w:tcPr>
          <w:p w14:paraId="342F322B" w14:textId="77777777" w:rsidR="00BB0FD6" w:rsidRPr="00516B21" w:rsidRDefault="00BB0FD6" w:rsidP="0016492B">
            <w:pPr>
              <w:keepNext/>
              <w:tabs>
                <w:tab w:val="right" w:leader="dot" w:pos="5760"/>
              </w:tabs>
              <w:ind w:firstLine="0"/>
            </w:pPr>
          </w:p>
        </w:tc>
      </w:tr>
    </w:tbl>
    <w:p w14:paraId="6E07185B" w14:textId="77777777" w:rsidR="00BB0FD6" w:rsidRDefault="00BB0FD6" w:rsidP="00BB0FD6">
      <w:pPr>
        <w:tabs>
          <w:tab w:val="right" w:leader="dot" w:pos="5760"/>
        </w:tabs>
      </w:pPr>
    </w:p>
    <w:p w14:paraId="213E42C3" w14:textId="77777777" w:rsidR="00BB0FD6" w:rsidRDefault="00BB0FD6" w:rsidP="00BB0FD6">
      <w:pPr>
        <w:tabs>
          <w:tab w:val="right" w:leader="dot" w:pos="5760"/>
        </w:tabs>
        <w:jc w:val="center"/>
        <w:rPr>
          <w:b/>
        </w:rPr>
      </w:pPr>
      <w:r w:rsidRPr="00516B21">
        <w:rPr>
          <w:b/>
        </w:rPr>
        <w:t>Total--43</w:t>
      </w:r>
    </w:p>
    <w:p w14:paraId="6C93F54D" w14:textId="77777777" w:rsidR="00BB0FD6" w:rsidRDefault="00BB0FD6" w:rsidP="00BB0FD6">
      <w:pPr>
        <w:tabs>
          <w:tab w:val="right" w:leader="dot" w:pos="5760"/>
        </w:tabs>
      </w:pPr>
    </w:p>
    <w:p w14:paraId="0336693D" w14:textId="77777777" w:rsidR="00BB0FD6" w:rsidRPr="00516B21" w:rsidRDefault="00BB0FD6" w:rsidP="00BB0FD6">
      <w:pPr>
        <w:tabs>
          <w:tab w:val="right" w:leader="dot" w:pos="5760"/>
        </w:tabs>
      </w:pPr>
      <w:r w:rsidRPr="00516B21">
        <w:t>The following named Representatives voted for  Turner:</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356907FC" w14:textId="77777777" w:rsidTr="0016492B">
        <w:trPr>
          <w:jc w:val="right"/>
        </w:trPr>
        <w:tc>
          <w:tcPr>
            <w:tcW w:w="2179" w:type="dxa"/>
            <w:shd w:val="clear" w:color="auto" w:fill="auto"/>
          </w:tcPr>
          <w:p w14:paraId="596FE9C1" w14:textId="77777777" w:rsidR="00BB0FD6" w:rsidRPr="00516B21" w:rsidRDefault="00BB0FD6" w:rsidP="0016492B">
            <w:pPr>
              <w:keepNext/>
              <w:tabs>
                <w:tab w:val="right" w:leader="dot" w:pos="5760"/>
              </w:tabs>
              <w:ind w:firstLine="0"/>
            </w:pPr>
            <w:r w:rsidRPr="00516B21">
              <w:t>Bailey</w:t>
            </w:r>
          </w:p>
        </w:tc>
        <w:tc>
          <w:tcPr>
            <w:tcW w:w="2179" w:type="dxa"/>
            <w:shd w:val="clear" w:color="auto" w:fill="auto"/>
          </w:tcPr>
          <w:p w14:paraId="35676B7B" w14:textId="77777777" w:rsidR="00BB0FD6" w:rsidRPr="00516B21" w:rsidRDefault="00BB0FD6" w:rsidP="0016492B">
            <w:pPr>
              <w:keepNext/>
              <w:tabs>
                <w:tab w:val="right" w:leader="dot" w:pos="5760"/>
              </w:tabs>
              <w:ind w:firstLine="0"/>
            </w:pPr>
            <w:r w:rsidRPr="00516B21">
              <w:t>Ballentine</w:t>
            </w:r>
          </w:p>
        </w:tc>
        <w:tc>
          <w:tcPr>
            <w:tcW w:w="2180" w:type="dxa"/>
            <w:shd w:val="clear" w:color="auto" w:fill="auto"/>
          </w:tcPr>
          <w:p w14:paraId="5B931A69" w14:textId="77777777" w:rsidR="00BB0FD6" w:rsidRPr="00516B21" w:rsidRDefault="00BB0FD6" w:rsidP="0016492B">
            <w:pPr>
              <w:keepNext/>
              <w:tabs>
                <w:tab w:val="right" w:leader="dot" w:pos="5760"/>
              </w:tabs>
              <w:ind w:firstLine="0"/>
            </w:pPr>
            <w:r w:rsidRPr="00516B21">
              <w:t>Bannister</w:t>
            </w:r>
          </w:p>
        </w:tc>
      </w:tr>
      <w:tr w:rsidR="00BB0FD6" w:rsidRPr="00516B21" w14:paraId="1ACA376F" w14:textId="77777777" w:rsidTr="0016492B">
        <w:tblPrEx>
          <w:jc w:val="left"/>
        </w:tblPrEx>
        <w:tc>
          <w:tcPr>
            <w:tcW w:w="2179" w:type="dxa"/>
            <w:shd w:val="clear" w:color="auto" w:fill="auto"/>
          </w:tcPr>
          <w:p w14:paraId="19642039" w14:textId="77777777" w:rsidR="00BB0FD6" w:rsidRPr="00516B21" w:rsidRDefault="00BB0FD6" w:rsidP="0016492B">
            <w:pPr>
              <w:tabs>
                <w:tab w:val="right" w:leader="dot" w:pos="5760"/>
              </w:tabs>
              <w:ind w:firstLine="0"/>
            </w:pPr>
            <w:r w:rsidRPr="00516B21">
              <w:t>Beach</w:t>
            </w:r>
          </w:p>
        </w:tc>
        <w:tc>
          <w:tcPr>
            <w:tcW w:w="2179" w:type="dxa"/>
            <w:shd w:val="clear" w:color="auto" w:fill="auto"/>
          </w:tcPr>
          <w:p w14:paraId="3134DDBC" w14:textId="77777777" w:rsidR="00BB0FD6" w:rsidRPr="00516B21" w:rsidRDefault="00BB0FD6" w:rsidP="0016492B">
            <w:pPr>
              <w:tabs>
                <w:tab w:val="right" w:leader="dot" w:pos="5760"/>
              </w:tabs>
              <w:ind w:firstLine="0"/>
            </w:pPr>
            <w:r w:rsidRPr="00516B21">
              <w:t>Burns</w:t>
            </w:r>
          </w:p>
        </w:tc>
        <w:tc>
          <w:tcPr>
            <w:tcW w:w="2180" w:type="dxa"/>
            <w:shd w:val="clear" w:color="auto" w:fill="auto"/>
          </w:tcPr>
          <w:p w14:paraId="542B4385" w14:textId="77777777" w:rsidR="00BB0FD6" w:rsidRPr="00516B21" w:rsidRDefault="00BB0FD6" w:rsidP="0016492B">
            <w:pPr>
              <w:tabs>
                <w:tab w:val="right" w:leader="dot" w:pos="5760"/>
              </w:tabs>
              <w:ind w:firstLine="0"/>
            </w:pPr>
            <w:r w:rsidRPr="00516B21">
              <w:t>Calhoon</w:t>
            </w:r>
          </w:p>
        </w:tc>
      </w:tr>
      <w:tr w:rsidR="00BB0FD6" w:rsidRPr="00516B21" w14:paraId="6E7169E8" w14:textId="77777777" w:rsidTr="0016492B">
        <w:tblPrEx>
          <w:jc w:val="left"/>
        </w:tblPrEx>
        <w:tc>
          <w:tcPr>
            <w:tcW w:w="2179" w:type="dxa"/>
            <w:shd w:val="clear" w:color="auto" w:fill="auto"/>
          </w:tcPr>
          <w:p w14:paraId="5ABD694D" w14:textId="77777777" w:rsidR="00BB0FD6" w:rsidRPr="00516B21" w:rsidRDefault="00BB0FD6" w:rsidP="0016492B">
            <w:pPr>
              <w:tabs>
                <w:tab w:val="right" w:leader="dot" w:pos="5760"/>
              </w:tabs>
              <w:ind w:firstLine="0"/>
            </w:pPr>
            <w:r w:rsidRPr="00516B21">
              <w:t>Carter</w:t>
            </w:r>
          </w:p>
        </w:tc>
        <w:tc>
          <w:tcPr>
            <w:tcW w:w="2179" w:type="dxa"/>
            <w:shd w:val="clear" w:color="auto" w:fill="auto"/>
          </w:tcPr>
          <w:p w14:paraId="2F7D8FDB" w14:textId="77777777" w:rsidR="00BB0FD6" w:rsidRPr="00516B21" w:rsidRDefault="00BB0FD6" w:rsidP="0016492B">
            <w:pPr>
              <w:tabs>
                <w:tab w:val="right" w:leader="dot" w:pos="5760"/>
              </w:tabs>
              <w:ind w:firstLine="0"/>
            </w:pPr>
            <w:r w:rsidRPr="00516B21">
              <w:t>Caskey</w:t>
            </w:r>
          </w:p>
        </w:tc>
        <w:tc>
          <w:tcPr>
            <w:tcW w:w="2180" w:type="dxa"/>
            <w:shd w:val="clear" w:color="auto" w:fill="auto"/>
          </w:tcPr>
          <w:p w14:paraId="7F049913" w14:textId="77777777" w:rsidR="00BB0FD6" w:rsidRPr="00516B21" w:rsidRDefault="00BB0FD6" w:rsidP="0016492B">
            <w:pPr>
              <w:tabs>
                <w:tab w:val="right" w:leader="dot" w:pos="5760"/>
              </w:tabs>
              <w:ind w:firstLine="0"/>
            </w:pPr>
            <w:r w:rsidRPr="00516B21">
              <w:t>Chapman</w:t>
            </w:r>
          </w:p>
        </w:tc>
      </w:tr>
      <w:tr w:rsidR="00BB0FD6" w:rsidRPr="00516B21" w14:paraId="457FAD2C" w14:textId="77777777" w:rsidTr="0016492B">
        <w:tblPrEx>
          <w:jc w:val="left"/>
        </w:tblPrEx>
        <w:tc>
          <w:tcPr>
            <w:tcW w:w="2179" w:type="dxa"/>
            <w:shd w:val="clear" w:color="auto" w:fill="auto"/>
          </w:tcPr>
          <w:p w14:paraId="0FF8DACD" w14:textId="77777777" w:rsidR="00BB0FD6" w:rsidRPr="00516B21" w:rsidRDefault="00BB0FD6" w:rsidP="0016492B">
            <w:pPr>
              <w:tabs>
                <w:tab w:val="right" w:leader="dot" w:pos="5760"/>
              </w:tabs>
              <w:ind w:firstLine="0"/>
            </w:pPr>
            <w:r w:rsidRPr="00516B21">
              <w:t>Chumley</w:t>
            </w:r>
          </w:p>
        </w:tc>
        <w:tc>
          <w:tcPr>
            <w:tcW w:w="2179" w:type="dxa"/>
            <w:shd w:val="clear" w:color="auto" w:fill="auto"/>
          </w:tcPr>
          <w:p w14:paraId="58EEA524" w14:textId="77777777" w:rsidR="00BB0FD6" w:rsidRPr="00516B21" w:rsidRDefault="00BB0FD6" w:rsidP="0016492B">
            <w:pPr>
              <w:tabs>
                <w:tab w:val="right" w:leader="dot" w:pos="5760"/>
              </w:tabs>
              <w:ind w:firstLine="0"/>
            </w:pPr>
            <w:r w:rsidRPr="00516B21">
              <w:t>B. J. Cox</w:t>
            </w:r>
          </w:p>
        </w:tc>
        <w:tc>
          <w:tcPr>
            <w:tcW w:w="2180" w:type="dxa"/>
            <w:shd w:val="clear" w:color="auto" w:fill="auto"/>
          </w:tcPr>
          <w:p w14:paraId="56423888" w14:textId="77777777" w:rsidR="00BB0FD6" w:rsidRPr="00516B21" w:rsidRDefault="00BB0FD6" w:rsidP="0016492B">
            <w:pPr>
              <w:tabs>
                <w:tab w:val="right" w:leader="dot" w:pos="5760"/>
              </w:tabs>
              <w:ind w:firstLine="0"/>
            </w:pPr>
            <w:r w:rsidRPr="00516B21">
              <w:t>Cromer</w:t>
            </w:r>
          </w:p>
        </w:tc>
      </w:tr>
      <w:tr w:rsidR="00BB0FD6" w:rsidRPr="00516B21" w14:paraId="167CF3CF" w14:textId="77777777" w:rsidTr="0016492B">
        <w:tblPrEx>
          <w:jc w:val="left"/>
        </w:tblPrEx>
        <w:tc>
          <w:tcPr>
            <w:tcW w:w="2179" w:type="dxa"/>
            <w:shd w:val="clear" w:color="auto" w:fill="auto"/>
          </w:tcPr>
          <w:p w14:paraId="4E233CD0" w14:textId="77777777" w:rsidR="00BB0FD6" w:rsidRPr="00516B21" w:rsidRDefault="00BB0FD6" w:rsidP="0016492B">
            <w:pPr>
              <w:tabs>
                <w:tab w:val="right" w:leader="dot" w:pos="5760"/>
              </w:tabs>
              <w:ind w:firstLine="0"/>
            </w:pPr>
            <w:r w:rsidRPr="00516B21">
              <w:t>Davis</w:t>
            </w:r>
          </w:p>
        </w:tc>
        <w:tc>
          <w:tcPr>
            <w:tcW w:w="2179" w:type="dxa"/>
            <w:shd w:val="clear" w:color="auto" w:fill="auto"/>
          </w:tcPr>
          <w:p w14:paraId="38E0CA82" w14:textId="77777777" w:rsidR="00BB0FD6" w:rsidRPr="00516B21" w:rsidRDefault="00BB0FD6" w:rsidP="0016492B">
            <w:pPr>
              <w:tabs>
                <w:tab w:val="right" w:leader="dot" w:pos="5760"/>
              </w:tabs>
              <w:ind w:firstLine="0"/>
            </w:pPr>
            <w:r w:rsidRPr="00516B21">
              <w:t>Elliott</w:t>
            </w:r>
          </w:p>
        </w:tc>
        <w:tc>
          <w:tcPr>
            <w:tcW w:w="2180" w:type="dxa"/>
            <w:shd w:val="clear" w:color="auto" w:fill="auto"/>
          </w:tcPr>
          <w:p w14:paraId="22C5B9FD" w14:textId="77777777" w:rsidR="00BB0FD6" w:rsidRPr="00516B21" w:rsidRDefault="00BB0FD6" w:rsidP="0016492B">
            <w:pPr>
              <w:tabs>
                <w:tab w:val="right" w:leader="dot" w:pos="5760"/>
              </w:tabs>
              <w:ind w:firstLine="0"/>
            </w:pPr>
            <w:r w:rsidRPr="00516B21">
              <w:t>Forrest</w:t>
            </w:r>
          </w:p>
        </w:tc>
      </w:tr>
      <w:tr w:rsidR="00BB0FD6" w:rsidRPr="00516B21" w14:paraId="06F91D19" w14:textId="77777777" w:rsidTr="0016492B">
        <w:tblPrEx>
          <w:jc w:val="left"/>
        </w:tblPrEx>
        <w:tc>
          <w:tcPr>
            <w:tcW w:w="2179" w:type="dxa"/>
            <w:shd w:val="clear" w:color="auto" w:fill="auto"/>
          </w:tcPr>
          <w:p w14:paraId="52A1F7F5" w14:textId="77777777" w:rsidR="00BB0FD6" w:rsidRPr="00516B21" w:rsidRDefault="00BB0FD6" w:rsidP="0016492B">
            <w:pPr>
              <w:tabs>
                <w:tab w:val="right" w:leader="dot" w:pos="5760"/>
              </w:tabs>
              <w:ind w:firstLine="0"/>
            </w:pPr>
            <w:r w:rsidRPr="00516B21">
              <w:t>Gagnon</w:t>
            </w:r>
          </w:p>
        </w:tc>
        <w:tc>
          <w:tcPr>
            <w:tcW w:w="2179" w:type="dxa"/>
            <w:shd w:val="clear" w:color="auto" w:fill="auto"/>
          </w:tcPr>
          <w:p w14:paraId="2AB24ED7" w14:textId="77777777" w:rsidR="00BB0FD6" w:rsidRPr="00516B21" w:rsidRDefault="00BB0FD6" w:rsidP="0016492B">
            <w:pPr>
              <w:tabs>
                <w:tab w:val="right" w:leader="dot" w:pos="5760"/>
              </w:tabs>
              <w:ind w:firstLine="0"/>
            </w:pPr>
            <w:r w:rsidRPr="00516B21">
              <w:t>Gibson</w:t>
            </w:r>
          </w:p>
        </w:tc>
        <w:tc>
          <w:tcPr>
            <w:tcW w:w="2180" w:type="dxa"/>
            <w:shd w:val="clear" w:color="auto" w:fill="auto"/>
          </w:tcPr>
          <w:p w14:paraId="158769F8" w14:textId="77777777" w:rsidR="00BB0FD6" w:rsidRPr="00516B21" w:rsidRDefault="00BB0FD6" w:rsidP="0016492B">
            <w:pPr>
              <w:tabs>
                <w:tab w:val="right" w:leader="dot" w:pos="5760"/>
              </w:tabs>
              <w:ind w:firstLine="0"/>
            </w:pPr>
            <w:r w:rsidRPr="00516B21">
              <w:t>Gilliam</w:t>
            </w:r>
          </w:p>
        </w:tc>
      </w:tr>
      <w:tr w:rsidR="00BB0FD6" w:rsidRPr="00516B21" w14:paraId="7751F684" w14:textId="77777777" w:rsidTr="0016492B">
        <w:tblPrEx>
          <w:jc w:val="left"/>
        </w:tblPrEx>
        <w:tc>
          <w:tcPr>
            <w:tcW w:w="2179" w:type="dxa"/>
            <w:shd w:val="clear" w:color="auto" w:fill="auto"/>
          </w:tcPr>
          <w:p w14:paraId="1DDDFEEF" w14:textId="77777777" w:rsidR="00BB0FD6" w:rsidRPr="00516B21" w:rsidRDefault="00BB0FD6" w:rsidP="0016492B">
            <w:pPr>
              <w:tabs>
                <w:tab w:val="right" w:leader="dot" w:pos="5760"/>
              </w:tabs>
              <w:ind w:firstLine="0"/>
            </w:pPr>
            <w:r w:rsidRPr="00516B21">
              <w:t>Haddon</w:t>
            </w:r>
          </w:p>
        </w:tc>
        <w:tc>
          <w:tcPr>
            <w:tcW w:w="2179" w:type="dxa"/>
            <w:shd w:val="clear" w:color="auto" w:fill="auto"/>
          </w:tcPr>
          <w:p w14:paraId="6889C8CD" w14:textId="77777777" w:rsidR="00BB0FD6" w:rsidRPr="00516B21" w:rsidRDefault="00BB0FD6" w:rsidP="0016492B">
            <w:pPr>
              <w:tabs>
                <w:tab w:val="right" w:leader="dot" w:pos="5760"/>
              </w:tabs>
              <w:ind w:firstLine="0"/>
            </w:pPr>
            <w:r w:rsidRPr="00516B21">
              <w:t>Harris</w:t>
            </w:r>
          </w:p>
        </w:tc>
        <w:tc>
          <w:tcPr>
            <w:tcW w:w="2180" w:type="dxa"/>
            <w:shd w:val="clear" w:color="auto" w:fill="auto"/>
          </w:tcPr>
          <w:p w14:paraId="08E9403C" w14:textId="77777777" w:rsidR="00BB0FD6" w:rsidRPr="00516B21" w:rsidRDefault="00BB0FD6" w:rsidP="0016492B">
            <w:pPr>
              <w:tabs>
                <w:tab w:val="right" w:leader="dot" w:pos="5760"/>
              </w:tabs>
              <w:ind w:firstLine="0"/>
            </w:pPr>
            <w:r w:rsidRPr="00516B21">
              <w:t>Herbkersman</w:t>
            </w:r>
          </w:p>
        </w:tc>
      </w:tr>
      <w:tr w:rsidR="00BB0FD6" w:rsidRPr="00516B21" w14:paraId="2E0856AD" w14:textId="77777777" w:rsidTr="0016492B">
        <w:tblPrEx>
          <w:jc w:val="left"/>
        </w:tblPrEx>
        <w:tc>
          <w:tcPr>
            <w:tcW w:w="2179" w:type="dxa"/>
            <w:shd w:val="clear" w:color="auto" w:fill="auto"/>
          </w:tcPr>
          <w:p w14:paraId="1E6B130D" w14:textId="77777777" w:rsidR="00BB0FD6" w:rsidRPr="00516B21" w:rsidRDefault="00BB0FD6" w:rsidP="0016492B">
            <w:pPr>
              <w:tabs>
                <w:tab w:val="right" w:leader="dot" w:pos="5760"/>
              </w:tabs>
              <w:ind w:firstLine="0"/>
            </w:pPr>
            <w:r w:rsidRPr="00516B21">
              <w:t>Hiott</w:t>
            </w:r>
          </w:p>
        </w:tc>
        <w:tc>
          <w:tcPr>
            <w:tcW w:w="2179" w:type="dxa"/>
            <w:shd w:val="clear" w:color="auto" w:fill="auto"/>
          </w:tcPr>
          <w:p w14:paraId="0CC69F2F" w14:textId="77777777" w:rsidR="00BB0FD6" w:rsidRPr="00516B21" w:rsidRDefault="00BB0FD6" w:rsidP="0016492B">
            <w:pPr>
              <w:tabs>
                <w:tab w:val="right" w:leader="dot" w:pos="5760"/>
              </w:tabs>
              <w:ind w:firstLine="0"/>
            </w:pPr>
            <w:r w:rsidRPr="00516B21">
              <w:t>Hyde</w:t>
            </w:r>
          </w:p>
        </w:tc>
        <w:tc>
          <w:tcPr>
            <w:tcW w:w="2180" w:type="dxa"/>
            <w:shd w:val="clear" w:color="auto" w:fill="auto"/>
          </w:tcPr>
          <w:p w14:paraId="3AD59029" w14:textId="77777777" w:rsidR="00BB0FD6" w:rsidRPr="00516B21" w:rsidRDefault="00BB0FD6" w:rsidP="0016492B">
            <w:pPr>
              <w:tabs>
                <w:tab w:val="right" w:leader="dot" w:pos="5760"/>
              </w:tabs>
              <w:ind w:firstLine="0"/>
            </w:pPr>
            <w:r w:rsidRPr="00516B21">
              <w:t>S. Jones</w:t>
            </w:r>
          </w:p>
        </w:tc>
      </w:tr>
      <w:tr w:rsidR="00BB0FD6" w:rsidRPr="00516B21" w14:paraId="20E3674C" w14:textId="77777777" w:rsidTr="0016492B">
        <w:tblPrEx>
          <w:jc w:val="left"/>
        </w:tblPrEx>
        <w:tc>
          <w:tcPr>
            <w:tcW w:w="2179" w:type="dxa"/>
            <w:shd w:val="clear" w:color="auto" w:fill="auto"/>
          </w:tcPr>
          <w:p w14:paraId="10F20643" w14:textId="77777777" w:rsidR="00BB0FD6" w:rsidRPr="00516B21" w:rsidRDefault="00BB0FD6" w:rsidP="0016492B">
            <w:pPr>
              <w:tabs>
                <w:tab w:val="right" w:leader="dot" w:pos="5760"/>
              </w:tabs>
              <w:ind w:firstLine="0"/>
            </w:pPr>
            <w:r w:rsidRPr="00516B21">
              <w:t>Kilmartin</w:t>
            </w:r>
          </w:p>
        </w:tc>
        <w:tc>
          <w:tcPr>
            <w:tcW w:w="2179" w:type="dxa"/>
            <w:shd w:val="clear" w:color="auto" w:fill="auto"/>
          </w:tcPr>
          <w:p w14:paraId="2FE702E5" w14:textId="77777777" w:rsidR="00BB0FD6" w:rsidRPr="00516B21" w:rsidRDefault="00BB0FD6" w:rsidP="0016492B">
            <w:pPr>
              <w:tabs>
                <w:tab w:val="right" w:leader="dot" w:pos="5760"/>
              </w:tabs>
              <w:ind w:firstLine="0"/>
            </w:pPr>
            <w:r w:rsidRPr="00516B21">
              <w:t>Leber</w:t>
            </w:r>
          </w:p>
        </w:tc>
        <w:tc>
          <w:tcPr>
            <w:tcW w:w="2180" w:type="dxa"/>
            <w:shd w:val="clear" w:color="auto" w:fill="auto"/>
          </w:tcPr>
          <w:p w14:paraId="4C66DAC4" w14:textId="77777777" w:rsidR="00BB0FD6" w:rsidRPr="00516B21" w:rsidRDefault="00BB0FD6" w:rsidP="0016492B">
            <w:pPr>
              <w:tabs>
                <w:tab w:val="right" w:leader="dot" w:pos="5760"/>
              </w:tabs>
              <w:ind w:firstLine="0"/>
            </w:pPr>
            <w:r w:rsidRPr="00516B21">
              <w:t>Long</w:t>
            </w:r>
          </w:p>
        </w:tc>
      </w:tr>
      <w:tr w:rsidR="00BB0FD6" w:rsidRPr="00516B21" w14:paraId="1D860F3B" w14:textId="77777777" w:rsidTr="0016492B">
        <w:tblPrEx>
          <w:jc w:val="left"/>
        </w:tblPrEx>
        <w:tc>
          <w:tcPr>
            <w:tcW w:w="2179" w:type="dxa"/>
            <w:shd w:val="clear" w:color="auto" w:fill="auto"/>
          </w:tcPr>
          <w:p w14:paraId="4EFE9D22" w14:textId="77777777" w:rsidR="00BB0FD6" w:rsidRPr="00516B21" w:rsidRDefault="00BB0FD6" w:rsidP="0016492B">
            <w:pPr>
              <w:tabs>
                <w:tab w:val="right" w:leader="dot" w:pos="5760"/>
              </w:tabs>
              <w:ind w:firstLine="0"/>
            </w:pPr>
            <w:r w:rsidRPr="00516B21">
              <w:t>Magnuson</w:t>
            </w:r>
          </w:p>
        </w:tc>
        <w:tc>
          <w:tcPr>
            <w:tcW w:w="2179" w:type="dxa"/>
            <w:shd w:val="clear" w:color="auto" w:fill="auto"/>
          </w:tcPr>
          <w:p w14:paraId="18DF08FB" w14:textId="77777777" w:rsidR="00BB0FD6" w:rsidRPr="00516B21" w:rsidRDefault="00BB0FD6" w:rsidP="0016492B">
            <w:pPr>
              <w:tabs>
                <w:tab w:val="right" w:leader="dot" w:pos="5760"/>
              </w:tabs>
              <w:ind w:firstLine="0"/>
            </w:pPr>
            <w:r w:rsidRPr="00516B21">
              <w:t>May</w:t>
            </w:r>
          </w:p>
        </w:tc>
        <w:tc>
          <w:tcPr>
            <w:tcW w:w="2180" w:type="dxa"/>
            <w:shd w:val="clear" w:color="auto" w:fill="auto"/>
          </w:tcPr>
          <w:p w14:paraId="3F6840AD" w14:textId="77777777" w:rsidR="00BB0FD6" w:rsidRPr="00516B21" w:rsidRDefault="00BB0FD6" w:rsidP="0016492B">
            <w:pPr>
              <w:tabs>
                <w:tab w:val="right" w:leader="dot" w:pos="5760"/>
              </w:tabs>
              <w:ind w:firstLine="0"/>
            </w:pPr>
            <w:r w:rsidRPr="00516B21">
              <w:t>McCabe</w:t>
            </w:r>
          </w:p>
        </w:tc>
      </w:tr>
      <w:tr w:rsidR="00BB0FD6" w:rsidRPr="00516B21" w14:paraId="49107C9A" w14:textId="77777777" w:rsidTr="0016492B">
        <w:tblPrEx>
          <w:jc w:val="left"/>
        </w:tblPrEx>
        <w:tc>
          <w:tcPr>
            <w:tcW w:w="2179" w:type="dxa"/>
            <w:shd w:val="clear" w:color="auto" w:fill="auto"/>
          </w:tcPr>
          <w:p w14:paraId="3B0310DE" w14:textId="77777777" w:rsidR="00BB0FD6" w:rsidRPr="00516B21" w:rsidRDefault="00BB0FD6" w:rsidP="0016492B">
            <w:pPr>
              <w:tabs>
                <w:tab w:val="right" w:leader="dot" w:pos="5760"/>
              </w:tabs>
              <w:ind w:firstLine="0"/>
            </w:pPr>
            <w:r w:rsidRPr="00516B21">
              <w:t>McCravy</w:t>
            </w:r>
          </w:p>
        </w:tc>
        <w:tc>
          <w:tcPr>
            <w:tcW w:w="2179" w:type="dxa"/>
            <w:shd w:val="clear" w:color="auto" w:fill="auto"/>
          </w:tcPr>
          <w:p w14:paraId="7FAAE498" w14:textId="77777777" w:rsidR="00BB0FD6" w:rsidRPr="00516B21" w:rsidRDefault="00BB0FD6" w:rsidP="0016492B">
            <w:pPr>
              <w:tabs>
                <w:tab w:val="right" w:leader="dot" w:pos="5760"/>
              </w:tabs>
              <w:ind w:firstLine="0"/>
            </w:pPr>
            <w:r w:rsidRPr="00516B21">
              <w:t>McGinnis</w:t>
            </w:r>
          </w:p>
        </w:tc>
        <w:tc>
          <w:tcPr>
            <w:tcW w:w="2180" w:type="dxa"/>
            <w:shd w:val="clear" w:color="auto" w:fill="auto"/>
          </w:tcPr>
          <w:p w14:paraId="5A109427" w14:textId="77777777" w:rsidR="00BB0FD6" w:rsidRPr="00516B21" w:rsidRDefault="00BB0FD6" w:rsidP="0016492B">
            <w:pPr>
              <w:tabs>
                <w:tab w:val="right" w:leader="dot" w:pos="5760"/>
              </w:tabs>
              <w:ind w:firstLine="0"/>
            </w:pPr>
            <w:r w:rsidRPr="00516B21">
              <w:t>T. Moore</w:t>
            </w:r>
          </w:p>
        </w:tc>
      </w:tr>
      <w:tr w:rsidR="00BB0FD6" w:rsidRPr="00516B21" w14:paraId="1EC97CCE" w14:textId="77777777" w:rsidTr="0016492B">
        <w:tblPrEx>
          <w:jc w:val="left"/>
        </w:tblPrEx>
        <w:tc>
          <w:tcPr>
            <w:tcW w:w="2179" w:type="dxa"/>
            <w:shd w:val="clear" w:color="auto" w:fill="auto"/>
          </w:tcPr>
          <w:p w14:paraId="1888F105" w14:textId="77777777" w:rsidR="00BB0FD6" w:rsidRPr="00516B21" w:rsidRDefault="00BB0FD6" w:rsidP="0016492B">
            <w:pPr>
              <w:tabs>
                <w:tab w:val="right" w:leader="dot" w:pos="5760"/>
              </w:tabs>
              <w:ind w:firstLine="0"/>
            </w:pPr>
            <w:r w:rsidRPr="00516B21">
              <w:t>A. M. Morgan</w:t>
            </w:r>
          </w:p>
        </w:tc>
        <w:tc>
          <w:tcPr>
            <w:tcW w:w="2179" w:type="dxa"/>
            <w:shd w:val="clear" w:color="auto" w:fill="auto"/>
          </w:tcPr>
          <w:p w14:paraId="589314D2" w14:textId="77777777" w:rsidR="00BB0FD6" w:rsidRPr="00516B21" w:rsidRDefault="00BB0FD6" w:rsidP="0016492B">
            <w:pPr>
              <w:tabs>
                <w:tab w:val="right" w:leader="dot" w:pos="5760"/>
              </w:tabs>
              <w:ind w:firstLine="0"/>
            </w:pPr>
            <w:r w:rsidRPr="00516B21">
              <w:t>T. A. Morgan</w:t>
            </w:r>
          </w:p>
        </w:tc>
        <w:tc>
          <w:tcPr>
            <w:tcW w:w="2180" w:type="dxa"/>
            <w:shd w:val="clear" w:color="auto" w:fill="auto"/>
          </w:tcPr>
          <w:p w14:paraId="1D92AB7C" w14:textId="77777777" w:rsidR="00BB0FD6" w:rsidRPr="00516B21" w:rsidRDefault="00BB0FD6" w:rsidP="0016492B">
            <w:pPr>
              <w:tabs>
                <w:tab w:val="right" w:leader="dot" w:pos="5760"/>
              </w:tabs>
              <w:ind w:firstLine="0"/>
            </w:pPr>
            <w:r w:rsidRPr="00516B21">
              <w:t>W. Newton</w:t>
            </w:r>
          </w:p>
        </w:tc>
      </w:tr>
      <w:tr w:rsidR="00BB0FD6" w:rsidRPr="00516B21" w14:paraId="6997A9E4" w14:textId="77777777" w:rsidTr="0016492B">
        <w:tblPrEx>
          <w:jc w:val="left"/>
        </w:tblPrEx>
        <w:tc>
          <w:tcPr>
            <w:tcW w:w="2179" w:type="dxa"/>
            <w:shd w:val="clear" w:color="auto" w:fill="auto"/>
          </w:tcPr>
          <w:p w14:paraId="32C5ACA0" w14:textId="77777777" w:rsidR="00BB0FD6" w:rsidRPr="00516B21" w:rsidRDefault="00BB0FD6" w:rsidP="0016492B">
            <w:pPr>
              <w:tabs>
                <w:tab w:val="right" w:leader="dot" w:pos="5760"/>
              </w:tabs>
              <w:ind w:firstLine="0"/>
            </w:pPr>
            <w:r w:rsidRPr="00516B21">
              <w:t>Nutt</w:t>
            </w:r>
          </w:p>
        </w:tc>
        <w:tc>
          <w:tcPr>
            <w:tcW w:w="2179" w:type="dxa"/>
            <w:shd w:val="clear" w:color="auto" w:fill="auto"/>
          </w:tcPr>
          <w:p w14:paraId="647C3C08" w14:textId="77777777" w:rsidR="00BB0FD6" w:rsidRPr="00516B21" w:rsidRDefault="00BB0FD6" w:rsidP="0016492B">
            <w:pPr>
              <w:tabs>
                <w:tab w:val="right" w:leader="dot" w:pos="5760"/>
              </w:tabs>
              <w:ind w:firstLine="0"/>
            </w:pPr>
            <w:r w:rsidRPr="00516B21">
              <w:t>Oremus</w:t>
            </w:r>
          </w:p>
        </w:tc>
        <w:tc>
          <w:tcPr>
            <w:tcW w:w="2180" w:type="dxa"/>
            <w:shd w:val="clear" w:color="auto" w:fill="auto"/>
          </w:tcPr>
          <w:p w14:paraId="0D17EACE" w14:textId="77777777" w:rsidR="00BB0FD6" w:rsidRPr="00516B21" w:rsidRDefault="00BB0FD6" w:rsidP="0016492B">
            <w:pPr>
              <w:tabs>
                <w:tab w:val="right" w:leader="dot" w:pos="5760"/>
              </w:tabs>
              <w:ind w:firstLine="0"/>
            </w:pPr>
            <w:r w:rsidRPr="00516B21">
              <w:t>Pace</w:t>
            </w:r>
          </w:p>
        </w:tc>
      </w:tr>
      <w:tr w:rsidR="00BB0FD6" w:rsidRPr="00516B21" w14:paraId="78B5BE39" w14:textId="77777777" w:rsidTr="0016492B">
        <w:tblPrEx>
          <w:jc w:val="left"/>
        </w:tblPrEx>
        <w:tc>
          <w:tcPr>
            <w:tcW w:w="2179" w:type="dxa"/>
            <w:shd w:val="clear" w:color="auto" w:fill="auto"/>
          </w:tcPr>
          <w:p w14:paraId="7A5D6D7C" w14:textId="77777777" w:rsidR="00BB0FD6" w:rsidRPr="00516B21" w:rsidRDefault="00BB0FD6" w:rsidP="0016492B">
            <w:pPr>
              <w:tabs>
                <w:tab w:val="right" w:leader="dot" w:pos="5760"/>
              </w:tabs>
              <w:ind w:firstLine="0"/>
            </w:pPr>
            <w:r w:rsidRPr="00516B21">
              <w:t>Pedalino</w:t>
            </w:r>
          </w:p>
        </w:tc>
        <w:tc>
          <w:tcPr>
            <w:tcW w:w="2179" w:type="dxa"/>
            <w:shd w:val="clear" w:color="auto" w:fill="auto"/>
          </w:tcPr>
          <w:p w14:paraId="6D3E3032" w14:textId="77777777" w:rsidR="00BB0FD6" w:rsidRPr="00516B21" w:rsidRDefault="00BB0FD6" w:rsidP="0016492B">
            <w:pPr>
              <w:tabs>
                <w:tab w:val="right" w:leader="dot" w:pos="5760"/>
              </w:tabs>
              <w:ind w:firstLine="0"/>
            </w:pPr>
            <w:r w:rsidRPr="00516B21">
              <w:t>Taylor</w:t>
            </w:r>
          </w:p>
        </w:tc>
        <w:tc>
          <w:tcPr>
            <w:tcW w:w="2180" w:type="dxa"/>
            <w:shd w:val="clear" w:color="auto" w:fill="auto"/>
          </w:tcPr>
          <w:p w14:paraId="05CBDBA3" w14:textId="77777777" w:rsidR="00BB0FD6" w:rsidRPr="00516B21" w:rsidRDefault="00BB0FD6" w:rsidP="0016492B">
            <w:pPr>
              <w:tabs>
                <w:tab w:val="right" w:leader="dot" w:pos="5760"/>
              </w:tabs>
              <w:ind w:firstLine="0"/>
            </w:pPr>
            <w:r w:rsidRPr="00516B21">
              <w:t>Trantham</w:t>
            </w:r>
          </w:p>
        </w:tc>
      </w:tr>
      <w:tr w:rsidR="00BB0FD6" w:rsidRPr="00516B21" w14:paraId="32DF0AA9" w14:textId="77777777" w:rsidTr="0016492B">
        <w:tblPrEx>
          <w:jc w:val="left"/>
        </w:tblPrEx>
        <w:tc>
          <w:tcPr>
            <w:tcW w:w="2179" w:type="dxa"/>
            <w:shd w:val="clear" w:color="auto" w:fill="auto"/>
          </w:tcPr>
          <w:p w14:paraId="6F4F91E1" w14:textId="77777777" w:rsidR="00BB0FD6" w:rsidRPr="00516B21" w:rsidRDefault="00BB0FD6" w:rsidP="0016492B">
            <w:pPr>
              <w:keepNext/>
              <w:tabs>
                <w:tab w:val="right" w:leader="dot" w:pos="5760"/>
              </w:tabs>
              <w:ind w:firstLine="0"/>
            </w:pPr>
            <w:r w:rsidRPr="00516B21">
              <w:t>Vaughan</w:t>
            </w:r>
          </w:p>
        </w:tc>
        <w:tc>
          <w:tcPr>
            <w:tcW w:w="2179" w:type="dxa"/>
            <w:shd w:val="clear" w:color="auto" w:fill="auto"/>
          </w:tcPr>
          <w:p w14:paraId="5A9C6AA2" w14:textId="77777777" w:rsidR="00BB0FD6" w:rsidRPr="00516B21" w:rsidRDefault="00BB0FD6" w:rsidP="0016492B">
            <w:pPr>
              <w:keepNext/>
              <w:tabs>
                <w:tab w:val="right" w:leader="dot" w:pos="5760"/>
              </w:tabs>
              <w:ind w:firstLine="0"/>
            </w:pPr>
            <w:r w:rsidRPr="00516B21">
              <w:t>West</w:t>
            </w:r>
          </w:p>
        </w:tc>
        <w:tc>
          <w:tcPr>
            <w:tcW w:w="2180" w:type="dxa"/>
            <w:shd w:val="clear" w:color="auto" w:fill="auto"/>
          </w:tcPr>
          <w:p w14:paraId="3DB3B978" w14:textId="77777777" w:rsidR="00BB0FD6" w:rsidRPr="00516B21" w:rsidRDefault="00BB0FD6" w:rsidP="0016492B">
            <w:pPr>
              <w:keepNext/>
              <w:tabs>
                <w:tab w:val="right" w:leader="dot" w:pos="5760"/>
              </w:tabs>
              <w:ind w:firstLine="0"/>
            </w:pPr>
            <w:r w:rsidRPr="00516B21">
              <w:t>White</w:t>
            </w:r>
          </w:p>
        </w:tc>
      </w:tr>
      <w:tr w:rsidR="00BB0FD6" w:rsidRPr="00516B21" w14:paraId="66E1026D" w14:textId="77777777" w:rsidTr="0016492B">
        <w:tblPrEx>
          <w:jc w:val="left"/>
        </w:tblPrEx>
        <w:tc>
          <w:tcPr>
            <w:tcW w:w="2179" w:type="dxa"/>
            <w:shd w:val="clear" w:color="auto" w:fill="auto"/>
          </w:tcPr>
          <w:p w14:paraId="31A8B59C" w14:textId="77777777" w:rsidR="00BB0FD6" w:rsidRPr="00516B21" w:rsidRDefault="00BB0FD6" w:rsidP="0016492B">
            <w:pPr>
              <w:keepNext/>
              <w:tabs>
                <w:tab w:val="right" w:leader="dot" w:pos="5760"/>
              </w:tabs>
              <w:ind w:firstLine="0"/>
            </w:pPr>
            <w:r w:rsidRPr="00516B21">
              <w:t>Willis</w:t>
            </w:r>
          </w:p>
        </w:tc>
        <w:tc>
          <w:tcPr>
            <w:tcW w:w="2179" w:type="dxa"/>
            <w:shd w:val="clear" w:color="auto" w:fill="auto"/>
          </w:tcPr>
          <w:p w14:paraId="304BEEB3" w14:textId="77777777" w:rsidR="00BB0FD6" w:rsidRPr="00516B21" w:rsidRDefault="00BB0FD6" w:rsidP="0016492B">
            <w:pPr>
              <w:keepNext/>
              <w:tabs>
                <w:tab w:val="right" w:leader="dot" w:pos="5760"/>
              </w:tabs>
              <w:ind w:firstLine="0"/>
            </w:pPr>
            <w:r w:rsidRPr="00516B21">
              <w:t>Wooten</w:t>
            </w:r>
          </w:p>
        </w:tc>
        <w:tc>
          <w:tcPr>
            <w:tcW w:w="2180" w:type="dxa"/>
            <w:shd w:val="clear" w:color="auto" w:fill="auto"/>
          </w:tcPr>
          <w:p w14:paraId="6C111860" w14:textId="77777777" w:rsidR="00BB0FD6" w:rsidRPr="00516B21" w:rsidRDefault="00BB0FD6" w:rsidP="0016492B">
            <w:pPr>
              <w:keepNext/>
              <w:tabs>
                <w:tab w:val="right" w:leader="dot" w:pos="5760"/>
              </w:tabs>
              <w:ind w:firstLine="0"/>
            </w:pPr>
          </w:p>
        </w:tc>
      </w:tr>
    </w:tbl>
    <w:p w14:paraId="6126EAA2" w14:textId="77777777" w:rsidR="00BB0FD6" w:rsidRDefault="00BB0FD6" w:rsidP="00BB0FD6">
      <w:pPr>
        <w:tabs>
          <w:tab w:val="right" w:leader="dot" w:pos="5760"/>
        </w:tabs>
      </w:pPr>
    </w:p>
    <w:p w14:paraId="2D043D4B" w14:textId="77777777" w:rsidR="00BB0FD6" w:rsidRDefault="00BB0FD6" w:rsidP="00BB0FD6">
      <w:pPr>
        <w:tabs>
          <w:tab w:val="right" w:leader="dot" w:pos="5760"/>
        </w:tabs>
        <w:jc w:val="center"/>
        <w:rPr>
          <w:b/>
        </w:rPr>
      </w:pPr>
      <w:r w:rsidRPr="00516B21">
        <w:rPr>
          <w:b/>
        </w:rPr>
        <w:t>Total--47</w:t>
      </w:r>
    </w:p>
    <w:p w14:paraId="5C9860E5" w14:textId="77777777" w:rsidR="007C1CD0" w:rsidRDefault="007C1CD0" w:rsidP="007C1CD0">
      <w:pPr>
        <w:tabs>
          <w:tab w:val="right" w:leader="dot" w:pos="5760"/>
        </w:tabs>
      </w:pPr>
    </w:p>
    <w:p w14:paraId="50B3C572" w14:textId="77777777" w:rsidR="007C1CD0" w:rsidRDefault="007C1CD0" w:rsidP="007C1CD0">
      <w:pPr>
        <w:keepNext/>
        <w:tabs>
          <w:tab w:val="right" w:leader="dot" w:pos="5760"/>
        </w:tabs>
        <w:jc w:val="center"/>
        <w:rPr>
          <w:b/>
        </w:rPr>
      </w:pPr>
      <w:r>
        <w:rPr>
          <w:b/>
        </w:rPr>
        <w:t>RECAPITULATION</w:t>
      </w:r>
    </w:p>
    <w:p w14:paraId="76CAB1FF" w14:textId="77777777" w:rsidR="007C1CD0" w:rsidRDefault="007C1CD0" w:rsidP="007C1CD0">
      <w:pPr>
        <w:tabs>
          <w:tab w:val="right" w:leader="dot" w:pos="5760"/>
        </w:tabs>
        <w:jc w:val="center"/>
        <w:rPr>
          <w:b/>
        </w:rPr>
      </w:pPr>
    </w:p>
    <w:p w14:paraId="1104F09D" w14:textId="77777777" w:rsidR="007C1CD0" w:rsidRDefault="007C1CD0" w:rsidP="007C1CD0">
      <w:pPr>
        <w:tabs>
          <w:tab w:val="right" w:leader="dot" w:pos="5760"/>
        </w:tabs>
      </w:pPr>
      <w:r>
        <w:t>Total number of Senators voting</w:t>
      </w:r>
      <w:r>
        <w:tab/>
        <w:t>45</w:t>
      </w:r>
    </w:p>
    <w:p w14:paraId="6D2EF025" w14:textId="77777777" w:rsidR="007C1CD0" w:rsidRDefault="007C1CD0" w:rsidP="007C1CD0">
      <w:pPr>
        <w:tabs>
          <w:tab w:val="right" w:leader="dot" w:pos="5760"/>
        </w:tabs>
      </w:pPr>
      <w:r>
        <w:t>Total number of Representatives voting</w:t>
      </w:r>
      <w:r>
        <w:tab/>
        <w:t>115</w:t>
      </w:r>
    </w:p>
    <w:p w14:paraId="1DB7925B" w14:textId="77777777" w:rsidR="007C1CD0" w:rsidRDefault="007C1CD0" w:rsidP="007C1CD0">
      <w:pPr>
        <w:tabs>
          <w:tab w:val="right" w:leader="dot" w:pos="5760"/>
        </w:tabs>
      </w:pPr>
      <w:r>
        <w:t>Grand Total</w:t>
      </w:r>
      <w:r>
        <w:tab/>
        <w:t>160</w:t>
      </w:r>
    </w:p>
    <w:p w14:paraId="2808C66F" w14:textId="77777777" w:rsidR="007C1CD0" w:rsidRDefault="007C1CD0" w:rsidP="007C1CD0">
      <w:pPr>
        <w:tabs>
          <w:tab w:val="right" w:leader="dot" w:pos="5760"/>
        </w:tabs>
      </w:pPr>
      <w:r>
        <w:t>Necessary to a choice</w:t>
      </w:r>
      <w:r>
        <w:tab/>
        <w:t>81</w:t>
      </w:r>
    </w:p>
    <w:p w14:paraId="73A53414" w14:textId="18EF18BE" w:rsidR="007C1CD0" w:rsidRDefault="007C1CD0" w:rsidP="007C1CD0">
      <w:pPr>
        <w:tabs>
          <w:tab w:val="right" w:leader="dot" w:pos="5760"/>
        </w:tabs>
      </w:pPr>
      <w:r>
        <w:t xml:space="preserve">Of which </w:t>
      </w:r>
      <w:r w:rsidR="00D2373C">
        <w:t xml:space="preserve">Whitney B. </w:t>
      </w:r>
      <w:r>
        <w:t xml:space="preserve">Harrison received </w:t>
      </w:r>
      <w:r>
        <w:tab/>
        <w:t>30</w:t>
      </w:r>
    </w:p>
    <w:p w14:paraId="60B13B07" w14:textId="7B63E760" w:rsidR="007C1CD0" w:rsidRDefault="007C1CD0" w:rsidP="007C1CD0">
      <w:pPr>
        <w:tabs>
          <w:tab w:val="right" w:leader="dot" w:pos="5760"/>
        </w:tabs>
      </w:pPr>
      <w:r>
        <w:t xml:space="preserve">Of which </w:t>
      </w:r>
      <w:r w:rsidR="00D2373C">
        <w:t xml:space="preserve">the Honorable Jan B. </w:t>
      </w:r>
      <w:r w:rsidR="00A43009">
        <w:t xml:space="preserve">Bromell </w:t>
      </w:r>
      <w:r>
        <w:t xml:space="preserve">Holmes received </w:t>
      </w:r>
      <w:r>
        <w:tab/>
        <w:t>57</w:t>
      </w:r>
    </w:p>
    <w:p w14:paraId="22C22ED4" w14:textId="5980C42B" w:rsidR="007C1CD0" w:rsidRDefault="007C1CD0" w:rsidP="007C1CD0">
      <w:pPr>
        <w:tabs>
          <w:tab w:val="right" w:leader="dot" w:pos="5760"/>
        </w:tabs>
      </w:pPr>
      <w:r>
        <w:t xml:space="preserve">Of </w:t>
      </w:r>
      <w:r w:rsidR="00BC59F9">
        <w:t xml:space="preserve">which </w:t>
      </w:r>
      <w:r w:rsidR="00A43009">
        <w:t xml:space="preserve">the Honorable Matthew Price </w:t>
      </w:r>
      <w:r w:rsidR="00BC59F9">
        <w:t>Turner</w:t>
      </w:r>
      <w:r>
        <w:t xml:space="preserve"> received </w:t>
      </w:r>
      <w:r>
        <w:tab/>
        <w:t>73</w:t>
      </w:r>
    </w:p>
    <w:p w14:paraId="405940DE" w14:textId="20365A67" w:rsidR="007C1CD0" w:rsidRDefault="007C1CD0" w:rsidP="007C1CD0">
      <w:pPr>
        <w:tabs>
          <w:tab w:val="right" w:leader="dot" w:pos="5760"/>
        </w:tabs>
      </w:pPr>
    </w:p>
    <w:p w14:paraId="3D1F20AF" w14:textId="1035DD50" w:rsidR="007C1CD0" w:rsidRDefault="00BC59F9" w:rsidP="00BC59F9">
      <w:pPr>
        <w:keepNext/>
        <w:tabs>
          <w:tab w:val="right" w:leader="dot" w:pos="5760"/>
        </w:tabs>
        <w:rPr>
          <w:bCs/>
        </w:rPr>
      </w:pPr>
      <w:r w:rsidRPr="00BC59F9">
        <w:rPr>
          <w:bCs/>
        </w:rPr>
        <w:t xml:space="preserve">Whereupon, the </w:t>
      </w:r>
      <w:r w:rsidR="0079523E">
        <w:rPr>
          <w:bCs/>
        </w:rPr>
        <w:t>P</w:t>
      </w:r>
      <w:r w:rsidRPr="00BC59F9">
        <w:rPr>
          <w:bCs/>
        </w:rPr>
        <w:t xml:space="preserve">resident announced that none of the candidates having received the necessary vote, the </w:t>
      </w:r>
      <w:r w:rsidR="0079523E">
        <w:rPr>
          <w:bCs/>
        </w:rPr>
        <w:t>J</w:t>
      </w:r>
      <w:r w:rsidRPr="00BC59F9">
        <w:rPr>
          <w:bCs/>
        </w:rPr>
        <w:t xml:space="preserve">oint </w:t>
      </w:r>
      <w:r w:rsidR="0079523E">
        <w:rPr>
          <w:bCs/>
        </w:rPr>
        <w:t>A</w:t>
      </w:r>
      <w:r w:rsidRPr="00BC59F9">
        <w:rPr>
          <w:bCs/>
        </w:rPr>
        <w:t>ssembly would proceed to the next ballot.</w:t>
      </w:r>
    </w:p>
    <w:p w14:paraId="535B69D5" w14:textId="77777777" w:rsidR="00BC59F9" w:rsidRPr="00BC59F9" w:rsidRDefault="00BC59F9" w:rsidP="00BC59F9">
      <w:pPr>
        <w:keepNext/>
        <w:tabs>
          <w:tab w:val="right" w:leader="dot" w:pos="5760"/>
        </w:tabs>
        <w:rPr>
          <w:bCs/>
        </w:rPr>
      </w:pPr>
    </w:p>
    <w:p w14:paraId="38058BA3" w14:textId="44D1AE68" w:rsidR="007C1CD0" w:rsidRPr="00BC59F9" w:rsidRDefault="00BC59F9" w:rsidP="00BC59F9">
      <w:pPr>
        <w:keepNext/>
        <w:tabs>
          <w:tab w:val="right" w:leader="dot" w:pos="5760"/>
        </w:tabs>
        <w:rPr>
          <w:bCs/>
        </w:rPr>
      </w:pPr>
      <w:r w:rsidRPr="00BC59F9">
        <w:rPr>
          <w:bCs/>
        </w:rPr>
        <w:t>Rep. CASKEY withdrew Whitney B. Harrison as a candidate.</w:t>
      </w:r>
    </w:p>
    <w:p w14:paraId="027C5E6B" w14:textId="47CAB6EB" w:rsidR="007C1CD0" w:rsidRDefault="007C1CD0" w:rsidP="007C1CD0">
      <w:pPr>
        <w:tabs>
          <w:tab w:val="right" w:leader="dot" w:pos="5760"/>
        </w:tabs>
        <w:jc w:val="center"/>
        <w:rPr>
          <w:b/>
        </w:rPr>
      </w:pPr>
    </w:p>
    <w:p w14:paraId="6E35BD3A" w14:textId="77777777" w:rsidR="007C1CD0" w:rsidRPr="007C1CD0" w:rsidRDefault="007C1CD0" w:rsidP="007C1CD0">
      <w:pPr>
        <w:tabs>
          <w:tab w:val="right" w:leader="dot" w:pos="5760"/>
        </w:tabs>
      </w:pPr>
      <w:bookmarkStart w:id="36" w:name="vote_start89"/>
      <w:bookmarkEnd w:id="36"/>
      <w:r>
        <w:t xml:space="preserve">The Reading Clerk of the Senate called the roll of the Senate, and the Senators voted </w:t>
      </w:r>
      <w:r w:rsidRPr="007C1CD0">
        <w:rPr>
          <w:i/>
        </w:rPr>
        <w:t>viva voce</w:t>
      </w:r>
      <w:r w:rsidRPr="007C1CD0">
        <w:t xml:space="preserve"> as their names were called.</w:t>
      </w:r>
    </w:p>
    <w:p w14:paraId="1F13E6CB" w14:textId="77777777" w:rsidR="007C1CD0" w:rsidRPr="007C1CD0" w:rsidRDefault="007C1CD0" w:rsidP="007C1CD0">
      <w:pPr>
        <w:tabs>
          <w:tab w:val="right" w:leader="dot" w:pos="5760"/>
        </w:tabs>
      </w:pPr>
    </w:p>
    <w:p w14:paraId="2078C76B" w14:textId="77777777" w:rsidR="00BB0FD6" w:rsidRPr="00516B21" w:rsidRDefault="00BB0FD6" w:rsidP="00BB0FD6">
      <w:pPr>
        <w:tabs>
          <w:tab w:val="right" w:leader="dot" w:pos="5760"/>
        </w:tabs>
      </w:pPr>
      <w:r w:rsidRPr="00516B21">
        <w:t>The following named Senators voted for Holmes:</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2620C663" w14:textId="77777777" w:rsidTr="0016492B">
        <w:trPr>
          <w:jc w:val="right"/>
        </w:trPr>
        <w:tc>
          <w:tcPr>
            <w:tcW w:w="2179" w:type="dxa"/>
            <w:shd w:val="clear" w:color="auto" w:fill="auto"/>
          </w:tcPr>
          <w:p w14:paraId="54871E46" w14:textId="77777777" w:rsidR="00BB0FD6" w:rsidRPr="00516B21" w:rsidRDefault="00BB0FD6" w:rsidP="0016492B">
            <w:pPr>
              <w:keepNext/>
              <w:tabs>
                <w:tab w:val="right" w:leader="dot" w:pos="5760"/>
              </w:tabs>
              <w:ind w:firstLine="0"/>
            </w:pPr>
            <w:r w:rsidRPr="00516B21">
              <w:t>Adams</w:t>
            </w:r>
          </w:p>
        </w:tc>
        <w:tc>
          <w:tcPr>
            <w:tcW w:w="2179" w:type="dxa"/>
            <w:shd w:val="clear" w:color="auto" w:fill="auto"/>
          </w:tcPr>
          <w:p w14:paraId="5EA14B6E" w14:textId="77777777" w:rsidR="00BB0FD6" w:rsidRPr="00516B21" w:rsidRDefault="00BB0FD6" w:rsidP="0016492B">
            <w:pPr>
              <w:keepNext/>
              <w:tabs>
                <w:tab w:val="right" w:leader="dot" w:pos="5760"/>
              </w:tabs>
              <w:ind w:firstLine="0"/>
            </w:pPr>
            <w:r w:rsidRPr="00516B21">
              <w:t>Allen</w:t>
            </w:r>
          </w:p>
        </w:tc>
        <w:tc>
          <w:tcPr>
            <w:tcW w:w="2180" w:type="dxa"/>
            <w:shd w:val="clear" w:color="auto" w:fill="auto"/>
          </w:tcPr>
          <w:p w14:paraId="6CD7994B" w14:textId="77777777" w:rsidR="00BB0FD6" w:rsidRPr="00516B21" w:rsidRDefault="00BB0FD6" w:rsidP="0016492B">
            <w:pPr>
              <w:keepNext/>
              <w:tabs>
                <w:tab w:val="right" w:leader="dot" w:pos="5760"/>
              </w:tabs>
              <w:ind w:firstLine="0"/>
            </w:pPr>
            <w:r w:rsidRPr="00516B21">
              <w:t>Devine</w:t>
            </w:r>
          </w:p>
        </w:tc>
      </w:tr>
      <w:tr w:rsidR="00BB0FD6" w:rsidRPr="00516B21" w14:paraId="211D9195" w14:textId="77777777" w:rsidTr="0016492B">
        <w:tblPrEx>
          <w:jc w:val="left"/>
        </w:tblPrEx>
        <w:tc>
          <w:tcPr>
            <w:tcW w:w="2179" w:type="dxa"/>
            <w:shd w:val="clear" w:color="auto" w:fill="auto"/>
          </w:tcPr>
          <w:p w14:paraId="52678C6B" w14:textId="77777777" w:rsidR="00BB0FD6" w:rsidRPr="00516B21" w:rsidRDefault="00BB0FD6" w:rsidP="0016492B">
            <w:pPr>
              <w:tabs>
                <w:tab w:val="right" w:leader="dot" w:pos="5760"/>
              </w:tabs>
              <w:ind w:firstLine="0"/>
            </w:pPr>
            <w:r w:rsidRPr="00516B21">
              <w:t>Fanning</w:t>
            </w:r>
          </w:p>
        </w:tc>
        <w:tc>
          <w:tcPr>
            <w:tcW w:w="2179" w:type="dxa"/>
            <w:shd w:val="clear" w:color="auto" w:fill="auto"/>
          </w:tcPr>
          <w:p w14:paraId="6982D782" w14:textId="77777777" w:rsidR="00BB0FD6" w:rsidRPr="00516B21" w:rsidRDefault="00BB0FD6" w:rsidP="0016492B">
            <w:pPr>
              <w:tabs>
                <w:tab w:val="right" w:leader="dot" w:pos="5760"/>
              </w:tabs>
              <w:ind w:firstLine="0"/>
            </w:pPr>
            <w:r w:rsidRPr="00516B21">
              <w:t>Goldfinch</w:t>
            </w:r>
          </w:p>
        </w:tc>
        <w:tc>
          <w:tcPr>
            <w:tcW w:w="2180" w:type="dxa"/>
            <w:shd w:val="clear" w:color="auto" w:fill="auto"/>
          </w:tcPr>
          <w:p w14:paraId="5B9292FB" w14:textId="77777777" w:rsidR="00BB0FD6" w:rsidRPr="00516B21" w:rsidRDefault="00BB0FD6" w:rsidP="0016492B">
            <w:pPr>
              <w:tabs>
                <w:tab w:val="right" w:leader="dot" w:pos="5760"/>
              </w:tabs>
              <w:ind w:firstLine="0"/>
            </w:pPr>
            <w:r w:rsidRPr="00516B21">
              <w:t>Gustafson</w:t>
            </w:r>
          </w:p>
        </w:tc>
      </w:tr>
      <w:tr w:rsidR="00BB0FD6" w:rsidRPr="00516B21" w14:paraId="74EDFB24" w14:textId="77777777" w:rsidTr="0016492B">
        <w:tblPrEx>
          <w:jc w:val="left"/>
        </w:tblPrEx>
        <w:tc>
          <w:tcPr>
            <w:tcW w:w="2179" w:type="dxa"/>
            <w:shd w:val="clear" w:color="auto" w:fill="auto"/>
          </w:tcPr>
          <w:p w14:paraId="0666D846" w14:textId="77777777" w:rsidR="00BB0FD6" w:rsidRPr="00516B21" w:rsidRDefault="00BB0FD6" w:rsidP="0016492B">
            <w:pPr>
              <w:tabs>
                <w:tab w:val="right" w:leader="dot" w:pos="5760"/>
              </w:tabs>
              <w:ind w:firstLine="0"/>
            </w:pPr>
            <w:r w:rsidRPr="00516B21">
              <w:t>Harpootlian</w:t>
            </w:r>
          </w:p>
        </w:tc>
        <w:tc>
          <w:tcPr>
            <w:tcW w:w="2179" w:type="dxa"/>
            <w:shd w:val="clear" w:color="auto" w:fill="auto"/>
          </w:tcPr>
          <w:p w14:paraId="3283B26C" w14:textId="77777777" w:rsidR="00BB0FD6" w:rsidRPr="00516B21" w:rsidRDefault="00BB0FD6" w:rsidP="0016492B">
            <w:pPr>
              <w:tabs>
                <w:tab w:val="right" w:leader="dot" w:pos="5760"/>
              </w:tabs>
              <w:ind w:firstLine="0"/>
            </w:pPr>
            <w:r w:rsidRPr="00516B21">
              <w:t>Hutto</w:t>
            </w:r>
          </w:p>
        </w:tc>
        <w:tc>
          <w:tcPr>
            <w:tcW w:w="2180" w:type="dxa"/>
            <w:shd w:val="clear" w:color="auto" w:fill="auto"/>
          </w:tcPr>
          <w:p w14:paraId="0160AD88" w14:textId="77777777" w:rsidR="00BB0FD6" w:rsidRPr="00516B21" w:rsidRDefault="00BB0FD6" w:rsidP="0016492B">
            <w:pPr>
              <w:tabs>
                <w:tab w:val="right" w:leader="dot" w:pos="5760"/>
              </w:tabs>
              <w:ind w:firstLine="0"/>
            </w:pPr>
            <w:r w:rsidRPr="00516B21">
              <w:t>Jackson</w:t>
            </w:r>
          </w:p>
        </w:tc>
      </w:tr>
      <w:tr w:rsidR="00BB0FD6" w:rsidRPr="00516B21" w14:paraId="08607793" w14:textId="77777777" w:rsidTr="0016492B">
        <w:tblPrEx>
          <w:jc w:val="left"/>
        </w:tblPrEx>
        <w:tc>
          <w:tcPr>
            <w:tcW w:w="2179" w:type="dxa"/>
            <w:shd w:val="clear" w:color="auto" w:fill="auto"/>
          </w:tcPr>
          <w:p w14:paraId="68C891E2" w14:textId="77777777" w:rsidR="00BB0FD6" w:rsidRPr="00516B21" w:rsidRDefault="00BB0FD6" w:rsidP="0016492B">
            <w:pPr>
              <w:tabs>
                <w:tab w:val="right" w:leader="dot" w:pos="5760"/>
              </w:tabs>
              <w:ind w:firstLine="0"/>
              <w:rPr>
                <w:i/>
              </w:rPr>
            </w:pPr>
            <w:r w:rsidRPr="00516B21">
              <w:rPr>
                <w:i/>
              </w:rPr>
              <w:t>Johnson, Kevin</w:t>
            </w:r>
          </w:p>
        </w:tc>
        <w:tc>
          <w:tcPr>
            <w:tcW w:w="2179" w:type="dxa"/>
            <w:shd w:val="clear" w:color="auto" w:fill="auto"/>
          </w:tcPr>
          <w:p w14:paraId="71916F94" w14:textId="77777777" w:rsidR="00BB0FD6" w:rsidRPr="00516B21" w:rsidRDefault="00BB0FD6" w:rsidP="0016492B">
            <w:pPr>
              <w:tabs>
                <w:tab w:val="right" w:leader="dot" w:pos="5760"/>
              </w:tabs>
              <w:ind w:firstLine="0"/>
            </w:pPr>
            <w:r w:rsidRPr="00516B21">
              <w:t>Malloy</w:t>
            </w:r>
          </w:p>
        </w:tc>
        <w:tc>
          <w:tcPr>
            <w:tcW w:w="2180" w:type="dxa"/>
            <w:shd w:val="clear" w:color="auto" w:fill="auto"/>
          </w:tcPr>
          <w:p w14:paraId="737270DB" w14:textId="77777777" w:rsidR="00BB0FD6" w:rsidRPr="00516B21" w:rsidRDefault="00BB0FD6" w:rsidP="0016492B">
            <w:pPr>
              <w:tabs>
                <w:tab w:val="right" w:leader="dot" w:pos="5760"/>
              </w:tabs>
              <w:ind w:firstLine="0"/>
            </w:pPr>
            <w:r w:rsidRPr="00516B21">
              <w:t>Matthews</w:t>
            </w:r>
          </w:p>
        </w:tc>
      </w:tr>
      <w:tr w:rsidR="00BB0FD6" w:rsidRPr="00516B21" w14:paraId="2B1359A9" w14:textId="77777777" w:rsidTr="0016492B">
        <w:tblPrEx>
          <w:jc w:val="left"/>
        </w:tblPrEx>
        <w:tc>
          <w:tcPr>
            <w:tcW w:w="2179" w:type="dxa"/>
            <w:shd w:val="clear" w:color="auto" w:fill="auto"/>
          </w:tcPr>
          <w:p w14:paraId="77D7F92C" w14:textId="77777777" w:rsidR="00BB0FD6" w:rsidRPr="00516B21" w:rsidRDefault="00BB0FD6" w:rsidP="0016492B">
            <w:pPr>
              <w:tabs>
                <w:tab w:val="right" w:leader="dot" w:pos="5760"/>
              </w:tabs>
              <w:ind w:firstLine="0"/>
            </w:pPr>
            <w:r w:rsidRPr="00516B21">
              <w:t>McLeod</w:t>
            </w:r>
          </w:p>
        </w:tc>
        <w:tc>
          <w:tcPr>
            <w:tcW w:w="2179" w:type="dxa"/>
            <w:shd w:val="clear" w:color="auto" w:fill="auto"/>
          </w:tcPr>
          <w:p w14:paraId="337F04B9" w14:textId="77777777" w:rsidR="00BB0FD6" w:rsidRPr="00516B21" w:rsidRDefault="00BB0FD6" w:rsidP="0016492B">
            <w:pPr>
              <w:tabs>
                <w:tab w:val="right" w:leader="dot" w:pos="5760"/>
              </w:tabs>
              <w:ind w:firstLine="0"/>
            </w:pPr>
            <w:r w:rsidRPr="00516B21">
              <w:t>Rankin</w:t>
            </w:r>
          </w:p>
        </w:tc>
        <w:tc>
          <w:tcPr>
            <w:tcW w:w="2180" w:type="dxa"/>
            <w:shd w:val="clear" w:color="auto" w:fill="auto"/>
          </w:tcPr>
          <w:p w14:paraId="2AE4EAE0" w14:textId="77777777" w:rsidR="00BB0FD6" w:rsidRPr="00516B21" w:rsidRDefault="00BB0FD6" w:rsidP="0016492B">
            <w:pPr>
              <w:tabs>
                <w:tab w:val="right" w:leader="dot" w:pos="5760"/>
              </w:tabs>
              <w:ind w:firstLine="0"/>
            </w:pPr>
            <w:r w:rsidRPr="00516B21">
              <w:t>Sabb</w:t>
            </w:r>
          </w:p>
        </w:tc>
      </w:tr>
      <w:tr w:rsidR="00BB0FD6" w:rsidRPr="00516B21" w14:paraId="4486064B" w14:textId="77777777" w:rsidTr="0016492B">
        <w:tblPrEx>
          <w:jc w:val="left"/>
        </w:tblPrEx>
        <w:tc>
          <w:tcPr>
            <w:tcW w:w="2179" w:type="dxa"/>
            <w:shd w:val="clear" w:color="auto" w:fill="auto"/>
          </w:tcPr>
          <w:p w14:paraId="20636A69" w14:textId="77777777" w:rsidR="00BB0FD6" w:rsidRPr="00516B21" w:rsidRDefault="00BB0FD6" w:rsidP="0016492B">
            <w:pPr>
              <w:keepNext/>
              <w:tabs>
                <w:tab w:val="right" w:leader="dot" w:pos="5760"/>
              </w:tabs>
              <w:ind w:firstLine="0"/>
            </w:pPr>
            <w:r w:rsidRPr="00516B21">
              <w:t>Senn</w:t>
            </w:r>
          </w:p>
        </w:tc>
        <w:tc>
          <w:tcPr>
            <w:tcW w:w="2179" w:type="dxa"/>
            <w:shd w:val="clear" w:color="auto" w:fill="auto"/>
          </w:tcPr>
          <w:p w14:paraId="20F5F299" w14:textId="77777777" w:rsidR="00BB0FD6" w:rsidRPr="00516B21" w:rsidRDefault="00BB0FD6" w:rsidP="0016492B">
            <w:pPr>
              <w:keepNext/>
              <w:tabs>
                <w:tab w:val="right" w:leader="dot" w:pos="5760"/>
              </w:tabs>
              <w:ind w:firstLine="0"/>
            </w:pPr>
            <w:r w:rsidRPr="00516B21">
              <w:t>Stephens</w:t>
            </w:r>
          </w:p>
        </w:tc>
        <w:tc>
          <w:tcPr>
            <w:tcW w:w="2180" w:type="dxa"/>
            <w:shd w:val="clear" w:color="auto" w:fill="auto"/>
          </w:tcPr>
          <w:p w14:paraId="166890C1" w14:textId="77777777" w:rsidR="00BB0FD6" w:rsidRPr="00516B21" w:rsidRDefault="00BB0FD6" w:rsidP="0016492B">
            <w:pPr>
              <w:keepNext/>
              <w:tabs>
                <w:tab w:val="right" w:leader="dot" w:pos="5760"/>
              </w:tabs>
              <w:ind w:firstLine="0"/>
            </w:pPr>
            <w:r w:rsidRPr="00516B21">
              <w:t>Tedder</w:t>
            </w:r>
          </w:p>
        </w:tc>
      </w:tr>
      <w:tr w:rsidR="00BB0FD6" w:rsidRPr="00516B21" w14:paraId="33D192C8" w14:textId="77777777" w:rsidTr="0016492B">
        <w:tblPrEx>
          <w:jc w:val="left"/>
        </w:tblPrEx>
        <w:tc>
          <w:tcPr>
            <w:tcW w:w="2179" w:type="dxa"/>
            <w:shd w:val="clear" w:color="auto" w:fill="auto"/>
          </w:tcPr>
          <w:p w14:paraId="64AC3E57" w14:textId="77777777" w:rsidR="00BB0FD6" w:rsidRPr="00516B21" w:rsidRDefault="00BB0FD6" w:rsidP="0016492B">
            <w:pPr>
              <w:keepNext/>
              <w:tabs>
                <w:tab w:val="right" w:leader="dot" w:pos="5760"/>
              </w:tabs>
              <w:ind w:firstLine="0"/>
            </w:pPr>
            <w:r w:rsidRPr="00516B21">
              <w:t>Williams</w:t>
            </w:r>
          </w:p>
        </w:tc>
        <w:tc>
          <w:tcPr>
            <w:tcW w:w="2179" w:type="dxa"/>
            <w:shd w:val="clear" w:color="auto" w:fill="auto"/>
          </w:tcPr>
          <w:p w14:paraId="3EE07A4E" w14:textId="77777777" w:rsidR="00BB0FD6" w:rsidRPr="00516B21" w:rsidRDefault="00BB0FD6" w:rsidP="0016492B">
            <w:pPr>
              <w:keepNext/>
              <w:tabs>
                <w:tab w:val="right" w:leader="dot" w:pos="5760"/>
              </w:tabs>
              <w:ind w:firstLine="0"/>
            </w:pPr>
          </w:p>
        </w:tc>
        <w:tc>
          <w:tcPr>
            <w:tcW w:w="2180" w:type="dxa"/>
            <w:shd w:val="clear" w:color="auto" w:fill="auto"/>
          </w:tcPr>
          <w:p w14:paraId="44C0CEFD" w14:textId="77777777" w:rsidR="00BB0FD6" w:rsidRPr="00516B21" w:rsidRDefault="00BB0FD6" w:rsidP="0016492B">
            <w:pPr>
              <w:keepNext/>
              <w:tabs>
                <w:tab w:val="right" w:leader="dot" w:pos="5760"/>
              </w:tabs>
              <w:ind w:firstLine="0"/>
            </w:pPr>
          </w:p>
        </w:tc>
      </w:tr>
    </w:tbl>
    <w:p w14:paraId="09F8D874" w14:textId="77777777" w:rsidR="00BB0FD6" w:rsidRDefault="00BB0FD6" w:rsidP="00BB0FD6">
      <w:pPr>
        <w:tabs>
          <w:tab w:val="right" w:leader="dot" w:pos="5760"/>
        </w:tabs>
      </w:pPr>
    </w:p>
    <w:p w14:paraId="2A948CCB" w14:textId="77777777" w:rsidR="00BB0FD6" w:rsidRDefault="00BB0FD6" w:rsidP="00BB0FD6">
      <w:pPr>
        <w:tabs>
          <w:tab w:val="right" w:leader="dot" w:pos="5760"/>
        </w:tabs>
        <w:jc w:val="center"/>
        <w:rPr>
          <w:b/>
        </w:rPr>
      </w:pPr>
      <w:r w:rsidRPr="00516B21">
        <w:rPr>
          <w:b/>
        </w:rPr>
        <w:t>Total--19</w:t>
      </w:r>
    </w:p>
    <w:p w14:paraId="1FEA197F" w14:textId="77777777" w:rsidR="00BB0FD6" w:rsidRDefault="00BB0FD6" w:rsidP="00BB0FD6">
      <w:pPr>
        <w:tabs>
          <w:tab w:val="right" w:leader="dot" w:pos="5760"/>
        </w:tabs>
      </w:pPr>
    </w:p>
    <w:p w14:paraId="72E0D721" w14:textId="77777777" w:rsidR="00BB0FD6" w:rsidRPr="00516B21" w:rsidRDefault="00BB0FD6" w:rsidP="00BB0FD6">
      <w:pPr>
        <w:tabs>
          <w:tab w:val="right" w:leader="dot" w:pos="5760"/>
        </w:tabs>
      </w:pPr>
      <w:r w:rsidRPr="00516B21">
        <w:t>The following named Senators voted for Turner:</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26DD64DE" w14:textId="77777777" w:rsidTr="0016492B">
        <w:trPr>
          <w:jc w:val="right"/>
        </w:trPr>
        <w:tc>
          <w:tcPr>
            <w:tcW w:w="2179" w:type="dxa"/>
            <w:shd w:val="clear" w:color="auto" w:fill="auto"/>
          </w:tcPr>
          <w:p w14:paraId="36A9FD75" w14:textId="77777777" w:rsidR="00BB0FD6" w:rsidRPr="00516B21" w:rsidRDefault="00BB0FD6" w:rsidP="0016492B">
            <w:pPr>
              <w:keepNext/>
              <w:tabs>
                <w:tab w:val="right" w:leader="dot" w:pos="5760"/>
              </w:tabs>
              <w:ind w:firstLine="0"/>
            </w:pPr>
            <w:r w:rsidRPr="00516B21">
              <w:t>Alexander</w:t>
            </w:r>
          </w:p>
        </w:tc>
        <w:tc>
          <w:tcPr>
            <w:tcW w:w="2179" w:type="dxa"/>
            <w:shd w:val="clear" w:color="auto" w:fill="auto"/>
          </w:tcPr>
          <w:p w14:paraId="326D3DB5" w14:textId="77777777" w:rsidR="00BB0FD6" w:rsidRPr="00516B21" w:rsidRDefault="00BB0FD6" w:rsidP="0016492B">
            <w:pPr>
              <w:keepNext/>
              <w:tabs>
                <w:tab w:val="right" w:leader="dot" w:pos="5760"/>
              </w:tabs>
              <w:ind w:firstLine="0"/>
            </w:pPr>
            <w:r w:rsidRPr="00516B21">
              <w:t>Bennett</w:t>
            </w:r>
          </w:p>
        </w:tc>
        <w:tc>
          <w:tcPr>
            <w:tcW w:w="2180" w:type="dxa"/>
            <w:shd w:val="clear" w:color="auto" w:fill="auto"/>
          </w:tcPr>
          <w:p w14:paraId="23E5182E" w14:textId="77777777" w:rsidR="00BB0FD6" w:rsidRPr="00516B21" w:rsidRDefault="00BB0FD6" w:rsidP="0016492B">
            <w:pPr>
              <w:keepNext/>
              <w:tabs>
                <w:tab w:val="right" w:leader="dot" w:pos="5760"/>
              </w:tabs>
              <w:ind w:firstLine="0"/>
            </w:pPr>
            <w:r w:rsidRPr="00516B21">
              <w:t>Campsen</w:t>
            </w:r>
          </w:p>
        </w:tc>
      </w:tr>
      <w:tr w:rsidR="00BB0FD6" w:rsidRPr="00516B21" w14:paraId="29AE47BB" w14:textId="77777777" w:rsidTr="0016492B">
        <w:tblPrEx>
          <w:jc w:val="left"/>
        </w:tblPrEx>
        <w:tc>
          <w:tcPr>
            <w:tcW w:w="2179" w:type="dxa"/>
            <w:shd w:val="clear" w:color="auto" w:fill="auto"/>
          </w:tcPr>
          <w:p w14:paraId="16736F6B" w14:textId="77777777" w:rsidR="00BB0FD6" w:rsidRPr="00516B21" w:rsidRDefault="00BB0FD6" w:rsidP="0016492B">
            <w:pPr>
              <w:tabs>
                <w:tab w:val="right" w:leader="dot" w:pos="5760"/>
              </w:tabs>
              <w:ind w:firstLine="0"/>
            </w:pPr>
            <w:r w:rsidRPr="00516B21">
              <w:t>Cash</w:t>
            </w:r>
          </w:p>
        </w:tc>
        <w:tc>
          <w:tcPr>
            <w:tcW w:w="2179" w:type="dxa"/>
            <w:shd w:val="clear" w:color="auto" w:fill="auto"/>
          </w:tcPr>
          <w:p w14:paraId="65861C62" w14:textId="77777777" w:rsidR="00BB0FD6" w:rsidRPr="00516B21" w:rsidRDefault="00BB0FD6" w:rsidP="0016492B">
            <w:pPr>
              <w:tabs>
                <w:tab w:val="right" w:leader="dot" w:pos="5760"/>
              </w:tabs>
              <w:ind w:firstLine="0"/>
            </w:pPr>
            <w:r w:rsidRPr="00516B21">
              <w:t>Climer</w:t>
            </w:r>
          </w:p>
        </w:tc>
        <w:tc>
          <w:tcPr>
            <w:tcW w:w="2180" w:type="dxa"/>
            <w:shd w:val="clear" w:color="auto" w:fill="auto"/>
          </w:tcPr>
          <w:p w14:paraId="64FBC480" w14:textId="77777777" w:rsidR="00BB0FD6" w:rsidRPr="00516B21" w:rsidRDefault="00BB0FD6" w:rsidP="0016492B">
            <w:pPr>
              <w:tabs>
                <w:tab w:val="right" w:leader="dot" w:pos="5760"/>
              </w:tabs>
              <w:ind w:firstLine="0"/>
            </w:pPr>
            <w:r w:rsidRPr="00516B21">
              <w:t>Corbin</w:t>
            </w:r>
          </w:p>
        </w:tc>
      </w:tr>
      <w:tr w:rsidR="00BB0FD6" w:rsidRPr="00516B21" w14:paraId="0FBA72D1" w14:textId="77777777" w:rsidTr="0016492B">
        <w:tblPrEx>
          <w:jc w:val="left"/>
        </w:tblPrEx>
        <w:tc>
          <w:tcPr>
            <w:tcW w:w="2179" w:type="dxa"/>
            <w:shd w:val="clear" w:color="auto" w:fill="auto"/>
          </w:tcPr>
          <w:p w14:paraId="1E02939F" w14:textId="77777777" w:rsidR="00BB0FD6" w:rsidRPr="00516B21" w:rsidRDefault="00BB0FD6" w:rsidP="0016492B">
            <w:pPr>
              <w:tabs>
                <w:tab w:val="right" w:leader="dot" w:pos="5760"/>
              </w:tabs>
              <w:ind w:firstLine="0"/>
            </w:pPr>
            <w:r w:rsidRPr="00516B21">
              <w:t>Cromer</w:t>
            </w:r>
          </w:p>
        </w:tc>
        <w:tc>
          <w:tcPr>
            <w:tcW w:w="2179" w:type="dxa"/>
            <w:shd w:val="clear" w:color="auto" w:fill="auto"/>
          </w:tcPr>
          <w:p w14:paraId="63E60790" w14:textId="77777777" w:rsidR="00BB0FD6" w:rsidRPr="00516B21" w:rsidRDefault="00BB0FD6" w:rsidP="0016492B">
            <w:pPr>
              <w:tabs>
                <w:tab w:val="right" w:leader="dot" w:pos="5760"/>
              </w:tabs>
              <w:ind w:firstLine="0"/>
            </w:pPr>
            <w:r w:rsidRPr="00516B21">
              <w:t>Davis</w:t>
            </w:r>
          </w:p>
        </w:tc>
        <w:tc>
          <w:tcPr>
            <w:tcW w:w="2180" w:type="dxa"/>
            <w:shd w:val="clear" w:color="auto" w:fill="auto"/>
          </w:tcPr>
          <w:p w14:paraId="0ABD0020" w14:textId="77777777" w:rsidR="00BB0FD6" w:rsidRPr="00516B21" w:rsidRDefault="00BB0FD6" w:rsidP="0016492B">
            <w:pPr>
              <w:tabs>
                <w:tab w:val="right" w:leader="dot" w:pos="5760"/>
              </w:tabs>
              <w:ind w:firstLine="0"/>
            </w:pPr>
            <w:r w:rsidRPr="00516B21">
              <w:t>Gambrell</w:t>
            </w:r>
          </w:p>
        </w:tc>
      </w:tr>
      <w:tr w:rsidR="00BB0FD6" w:rsidRPr="00516B21" w14:paraId="21F27048" w14:textId="77777777" w:rsidTr="0016492B">
        <w:tblPrEx>
          <w:jc w:val="left"/>
        </w:tblPrEx>
        <w:tc>
          <w:tcPr>
            <w:tcW w:w="2179" w:type="dxa"/>
            <w:shd w:val="clear" w:color="auto" w:fill="auto"/>
          </w:tcPr>
          <w:p w14:paraId="7ED36F53" w14:textId="77777777" w:rsidR="00BB0FD6" w:rsidRPr="00516B21" w:rsidRDefault="00BB0FD6" w:rsidP="0016492B">
            <w:pPr>
              <w:tabs>
                <w:tab w:val="right" w:leader="dot" w:pos="5760"/>
              </w:tabs>
              <w:ind w:firstLine="0"/>
            </w:pPr>
            <w:r w:rsidRPr="00516B21">
              <w:t>Garrett</w:t>
            </w:r>
          </w:p>
        </w:tc>
        <w:tc>
          <w:tcPr>
            <w:tcW w:w="2179" w:type="dxa"/>
            <w:shd w:val="clear" w:color="auto" w:fill="auto"/>
          </w:tcPr>
          <w:p w14:paraId="1062B439" w14:textId="77777777" w:rsidR="00BB0FD6" w:rsidRPr="00516B21" w:rsidRDefault="00BB0FD6" w:rsidP="0016492B">
            <w:pPr>
              <w:tabs>
                <w:tab w:val="right" w:leader="dot" w:pos="5760"/>
              </w:tabs>
              <w:ind w:firstLine="0"/>
            </w:pPr>
            <w:r w:rsidRPr="00516B21">
              <w:t>Grooms</w:t>
            </w:r>
          </w:p>
        </w:tc>
        <w:tc>
          <w:tcPr>
            <w:tcW w:w="2180" w:type="dxa"/>
            <w:shd w:val="clear" w:color="auto" w:fill="auto"/>
          </w:tcPr>
          <w:p w14:paraId="35A8A5EE" w14:textId="77777777" w:rsidR="00BB0FD6" w:rsidRPr="00516B21" w:rsidRDefault="00BB0FD6" w:rsidP="0016492B">
            <w:pPr>
              <w:tabs>
                <w:tab w:val="right" w:leader="dot" w:pos="5760"/>
              </w:tabs>
              <w:ind w:firstLine="0"/>
            </w:pPr>
            <w:r w:rsidRPr="00516B21">
              <w:t>Hembree</w:t>
            </w:r>
          </w:p>
        </w:tc>
      </w:tr>
      <w:tr w:rsidR="00BB0FD6" w:rsidRPr="00516B21" w14:paraId="30856F95" w14:textId="77777777" w:rsidTr="0016492B">
        <w:tblPrEx>
          <w:jc w:val="left"/>
        </w:tblPrEx>
        <w:tc>
          <w:tcPr>
            <w:tcW w:w="2179" w:type="dxa"/>
            <w:shd w:val="clear" w:color="auto" w:fill="auto"/>
          </w:tcPr>
          <w:p w14:paraId="6CCA454F" w14:textId="77777777" w:rsidR="00BB0FD6" w:rsidRPr="00516B21" w:rsidRDefault="00BB0FD6" w:rsidP="0016492B">
            <w:pPr>
              <w:tabs>
                <w:tab w:val="right" w:leader="dot" w:pos="5760"/>
              </w:tabs>
              <w:ind w:firstLine="0"/>
              <w:rPr>
                <w:i/>
              </w:rPr>
            </w:pPr>
            <w:r w:rsidRPr="00516B21">
              <w:rPr>
                <w:i/>
              </w:rPr>
              <w:t>Johnson, Michael</w:t>
            </w:r>
          </w:p>
        </w:tc>
        <w:tc>
          <w:tcPr>
            <w:tcW w:w="2179" w:type="dxa"/>
            <w:shd w:val="clear" w:color="auto" w:fill="auto"/>
          </w:tcPr>
          <w:p w14:paraId="26D1C8A9" w14:textId="77777777" w:rsidR="00BB0FD6" w:rsidRPr="00516B21" w:rsidRDefault="00BB0FD6" w:rsidP="0016492B">
            <w:pPr>
              <w:tabs>
                <w:tab w:val="right" w:leader="dot" w:pos="5760"/>
              </w:tabs>
              <w:ind w:firstLine="0"/>
            </w:pPr>
            <w:r w:rsidRPr="00516B21">
              <w:t>Kimbrell</w:t>
            </w:r>
          </w:p>
        </w:tc>
        <w:tc>
          <w:tcPr>
            <w:tcW w:w="2180" w:type="dxa"/>
            <w:shd w:val="clear" w:color="auto" w:fill="auto"/>
          </w:tcPr>
          <w:p w14:paraId="590BB0AB" w14:textId="77777777" w:rsidR="00BB0FD6" w:rsidRPr="00516B21" w:rsidRDefault="00BB0FD6" w:rsidP="0016492B">
            <w:pPr>
              <w:tabs>
                <w:tab w:val="right" w:leader="dot" w:pos="5760"/>
              </w:tabs>
              <w:ind w:firstLine="0"/>
            </w:pPr>
            <w:r w:rsidRPr="00516B21">
              <w:t>Loftis</w:t>
            </w:r>
          </w:p>
        </w:tc>
      </w:tr>
      <w:tr w:rsidR="00BB0FD6" w:rsidRPr="00516B21" w14:paraId="25C0E336" w14:textId="77777777" w:rsidTr="0016492B">
        <w:tblPrEx>
          <w:jc w:val="left"/>
        </w:tblPrEx>
        <w:tc>
          <w:tcPr>
            <w:tcW w:w="2179" w:type="dxa"/>
            <w:shd w:val="clear" w:color="auto" w:fill="auto"/>
          </w:tcPr>
          <w:p w14:paraId="0A166A58" w14:textId="77777777" w:rsidR="00BB0FD6" w:rsidRPr="00516B21" w:rsidRDefault="00BB0FD6" w:rsidP="0016492B">
            <w:pPr>
              <w:tabs>
                <w:tab w:val="right" w:leader="dot" w:pos="5760"/>
              </w:tabs>
              <w:ind w:firstLine="0"/>
            </w:pPr>
            <w:r w:rsidRPr="00516B21">
              <w:t>Martin</w:t>
            </w:r>
          </w:p>
        </w:tc>
        <w:tc>
          <w:tcPr>
            <w:tcW w:w="2179" w:type="dxa"/>
            <w:shd w:val="clear" w:color="auto" w:fill="auto"/>
          </w:tcPr>
          <w:p w14:paraId="18FA62D3" w14:textId="77777777" w:rsidR="00BB0FD6" w:rsidRPr="00516B21" w:rsidRDefault="00BB0FD6" w:rsidP="0016492B">
            <w:pPr>
              <w:tabs>
                <w:tab w:val="right" w:leader="dot" w:pos="5760"/>
              </w:tabs>
              <w:ind w:firstLine="0"/>
            </w:pPr>
            <w:r w:rsidRPr="00516B21">
              <w:t>McElveen</w:t>
            </w:r>
          </w:p>
        </w:tc>
        <w:tc>
          <w:tcPr>
            <w:tcW w:w="2180" w:type="dxa"/>
            <w:shd w:val="clear" w:color="auto" w:fill="auto"/>
          </w:tcPr>
          <w:p w14:paraId="58ADFC9C" w14:textId="77777777" w:rsidR="00BB0FD6" w:rsidRPr="00516B21" w:rsidRDefault="00BB0FD6" w:rsidP="0016492B">
            <w:pPr>
              <w:tabs>
                <w:tab w:val="right" w:leader="dot" w:pos="5760"/>
              </w:tabs>
              <w:ind w:firstLine="0"/>
            </w:pPr>
            <w:r w:rsidRPr="00516B21">
              <w:t>Peeler</w:t>
            </w:r>
          </w:p>
        </w:tc>
      </w:tr>
      <w:tr w:rsidR="00BB0FD6" w:rsidRPr="00516B21" w14:paraId="47174B0C" w14:textId="77777777" w:rsidTr="0016492B">
        <w:tblPrEx>
          <w:jc w:val="left"/>
        </w:tblPrEx>
        <w:tc>
          <w:tcPr>
            <w:tcW w:w="2179" w:type="dxa"/>
            <w:shd w:val="clear" w:color="auto" w:fill="auto"/>
          </w:tcPr>
          <w:p w14:paraId="73D94FBA" w14:textId="77777777" w:rsidR="00BB0FD6" w:rsidRPr="00516B21" w:rsidRDefault="00BB0FD6" w:rsidP="0016492B">
            <w:pPr>
              <w:tabs>
                <w:tab w:val="right" w:leader="dot" w:pos="5760"/>
              </w:tabs>
              <w:ind w:firstLine="0"/>
            </w:pPr>
            <w:r w:rsidRPr="00516B21">
              <w:t>Reichenbach</w:t>
            </w:r>
          </w:p>
        </w:tc>
        <w:tc>
          <w:tcPr>
            <w:tcW w:w="2179" w:type="dxa"/>
            <w:shd w:val="clear" w:color="auto" w:fill="auto"/>
          </w:tcPr>
          <w:p w14:paraId="72D48CDA" w14:textId="77777777" w:rsidR="00BB0FD6" w:rsidRPr="00516B21" w:rsidRDefault="00BB0FD6" w:rsidP="0016492B">
            <w:pPr>
              <w:tabs>
                <w:tab w:val="right" w:leader="dot" w:pos="5760"/>
              </w:tabs>
              <w:ind w:firstLine="0"/>
            </w:pPr>
            <w:r w:rsidRPr="00516B21">
              <w:t>Rice</w:t>
            </w:r>
          </w:p>
        </w:tc>
        <w:tc>
          <w:tcPr>
            <w:tcW w:w="2180" w:type="dxa"/>
            <w:shd w:val="clear" w:color="auto" w:fill="auto"/>
          </w:tcPr>
          <w:p w14:paraId="5F2C71D1" w14:textId="77777777" w:rsidR="00BB0FD6" w:rsidRPr="00516B21" w:rsidRDefault="00BB0FD6" w:rsidP="0016492B">
            <w:pPr>
              <w:tabs>
                <w:tab w:val="right" w:leader="dot" w:pos="5760"/>
              </w:tabs>
              <w:ind w:firstLine="0"/>
            </w:pPr>
            <w:r w:rsidRPr="00516B21">
              <w:t>Setzler</w:t>
            </w:r>
          </w:p>
        </w:tc>
      </w:tr>
      <w:tr w:rsidR="00BB0FD6" w:rsidRPr="00516B21" w14:paraId="2DEDC8C0" w14:textId="77777777" w:rsidTr="0016492B">
        <w:tblPrEx>
          <w:jc w:val="left"/>
        </w:tblPrEx>
        <w:tc>
          <w:tcPr>
            <w:tcW w:w="2179" w:type="dxa"/>
            <w:shd w:val="clear" w:color="auto" w:fill="auto"/>
          </w:tcPr>
          <w:p w14:paraId="63A6E951" w14:textId="77777777" w:rsidR="00BB0FD6" w:rsidRPr="00516B21" w:rsidRDefault="00BB0FD6" w:rsidP="0016492B">
            <w:pPr>
              <w:keepNext/>
              <w:tabs>
                <w:tab w:val="right" w:leader="dot" w:pos="5760"/>
              </w:tabs>
              <w:ind w:firstLine="0"/>
            </w:pPr>
            <w:r w:rsidRPr="00516B21">
              <w:t>Shealy</w:t>
            </w:r>
          </w:p>
        </w:tc>
        <w:tc>
          <w:tcPr>
            <w:tcW w:w="2179" w:type="dxa"/>
            <w:shd w:val="clear" w:color="auto" w:fill="auto"/>
          </w:tcPr>
          <w:p w14:paraId="1551C017" w14:textId="77777777" w:rsidR="00BB0FD6" w:rsidRPr="00516B21" w:rsidRDefault="00BB0FD6" w:rsidP="0016492B">
            <w:pPr>
              <w:keepNext/>
              <w:tabs>
                <w:tab w:val="right" w:leader="dot" w:pos="5760"/>
              </w:tabs>
              <w:ind w:firstLine="0"/>
            </w:pPr>
            <w:r w:rsidRPr="00516B21">
              <w:t>Talley</w:t>
            </w:r>
          </w:p>
        </w:tc>
        <w:tc>
          <w:tcPr>
            <w:tcW w:w="2180" w:type="dxa"/>
            <w:shd w:val="clear" w:color="auto" w:fill="auto"/>
          </w:tcPr>
          <w:p w14:paraId="7C42E8E6" w14:textId="77777777" w:rsidR="00BB0FD6" w:rsidRPr="00516B21" w:rsidRDefault="00BB0FD6" w:rsidP="0016492B">
            <w:pPr>
              <w:keepNext/>
              <w:tabs>
                <w:tab w:val="right" w:leader="dot" w:pos="5760"/>
              </w:tabs>
              <w:ind w:firstLine="0"/>
            </w:pPr>
            <w:r w:rsidRPr="00516B21">
              <w:t>Turner</w:t>
            </w:r>
          </w:p>
        </w:tc>
      </w:tr>
      <w:tr w:rsidR="00BB0FD6" w:rsidRPr="00516B21" w14:paraId="6F862EA3" w14:textId="77777777" w:rsidTr="0016492B">
        <w:tblPrEx>
          <w:jc w:val="left"/>
        </w:tblPrEx>
        <w:tc>
          <w:tcPr>
            <w:tcW w:w="2179" w:type="dxa"/>
            <w:shd w:val="clear" w:color="auto" w:fill="auto"/>
          </w:tcPr>
          <w:p w14:paraId="163B37B5" w14:textId="77777777" w:rsidR="00BB0FD6" w:rsidRPr="00516B21" w:rsidRDefault="00BB0FD6" w:rsidP="0016492B">
            <w:pPr>
              <w:keepNext/>
              <w:tabs>
                <w:tab w:val="right" w:leader="dot" w:pos="5760"/>
              </w:tabs>
              <w:ind w:firstLine="0"/>
            </w:pPr>
            <w:r w:rsidRPr="00516B21">
              <w:t>Verdin</w:t>
            </w:r>
          </w:p>
        </w:tc>
        <w:tc>
          <w:tcPr>
            <w:tcW w:w="2179" w:type="dxa"/>
            <w:shd w:val="clear" w:color="auto" w:fill="auto"/>
          </w:tcPr>
          <w:p w14:paraId="78D4D8F1" w14:textId="77777777" w:rsidR="00BB0FD6" w:rsidRPr="00516B21" w:rsidRDefault="00BB0FD6" w:rsidP="0016492B">
            <w:pPr>
              <w:keepNext/>
              <w:tabs>
                <w:tab w:val="right" w:leader="dot" w:pos="5760"/>
              </w:tabs>
              <w:ind w:firstLine="0"/>
            </w:pPr>
            <w:r w:rsidRPr="00516B21">
              <w:t>Young</w:t>
            </w:r>
          </w:p>
        </w:tc>
        <w:tc>
          <w:tcPr>
            <w:tcW w:w="2180" w:type="dxa"/>
            <w:shd w:val="clear" w:color="auto" w:fill="auto"/>
          </w:tcPr>
          <w:p w14:paraId="18938C9D" w14:textId="77777777" w:rsidR="00BB0FD6" w:rsidRPr="00516B21" w:rsidRDefault="00BB0FD6" w:rsidP="0016492B">
            <w:pPr>
              <w:keepNext/>
              <w:tabs>
                <w:tab w:val="right" w:leader="dot" w:pos="5760"/>
              </w:tabs>
              <w:ind w:firstLine="0"/>
            </w:pPr>
          </w:p>
        </w:tc>
      </w:tr>
    </w:tbl>
    <w:p w14:paraId="09B8079F" w14:textId="77777777" w:rsidR="00BB0FD6" w:rsidRDefault="00BB0FD6" w:rsidP="00BB0FD6">
      <w:pPr>
        <w:tabs>
          <w:tab w:val="right" w:leader="dot" w:pos="5760"/>
        </w:tabs>
      </w:pPr>
    </w:p>
    <w:p w14:paraId="74092185" w14:textId="77777777" w:rsidR="00BB0FD6" w:rsidRDefault="00BB0FD6" w:rsidP="00BB0FD6">
      <w:pPr>
        <w:tabs>
          <w:tab w:val="right" w:leader="dot" w:pos="5760"/>
        </w:tabs>
        <w:jc w:val="center"/>
        <w:rPr>
          <w:b/>
        </w:rPr>
      </w:pPr>
      <w:r w:rsidRPr="00516B21">
        <w:rPr>
          <w:b/>
        </w:rPr>
        <w:t>Total--26</w:t>
      </w:r>
    </w:p>
    <w:p w14:paraId="1D57E574" w14:textId="77777777" w:rsidR="00BB0FD6" w:rsidRDefault="00BB0FD6" w:rsidP="00BB0FD6">
      <w:pPr>
        <w:tabs>
          <w:tab w:val="right" w:leader="dot" w:pos="5760"/>
        </w:tabs>
      </w:pPr>
    </w:p>
    <w:p w14:paraId="500A499D" w14:textId="13BF9564" w:rsidR="00BB0FD6" w:rsidRPr="00516B21" w:rsidRDefault="00BB0FD6" w:rsidP="00BB0FD6">
      <w:pPr>
        <w:tabs>
          <w:tab w:val="right" w:leader="dot" w:pos="5760"/>
        </w:tabs>
      </w:pPr>
      <w:r w:rsidRPr="00516B21">
        <w:t xml:space="preserve">On the motion of Rep. </w:t>
      </w:r>
      <w:r>
        <w:t>CASKEY</w:t>
      </w:r>
      <w:r w:rsidRPr="00516B21">
        <w:t>, with unanimous consent, the members of the House voted by electronic roll call.</w:t>
      </w:r>
    </w:p>
    <w:p w14:paraId="35B6E7E6" w14:textId="77777777" w:rsidR="00BB0FD6" w:rsidRPr="00516B21" w:rsidRDefault="00BB0FD6" w:rsidP="00BB0FD6">
      <w:pPr>
        <w:tabs>
          <w:tab w:val="right" w:leader="dot" w:pos="5760"/>
        </w:tabs>
      </w:pPr>
    </w:p>
    <w:p w14:paraId="44EB308E" w14:textId="77777777" w:rsidR="00BB0FD6" w:rsidRPr="00516B21" w:rsidRDefault="00BB0FD6" w:rsidP="00BB0FD6">
      <w:pPr>
        <w:tabs>
          <w:tab w:val="right" w:leader="dot" w:pos="5760"/>
        </w:tabs>
      </w:pPr>
      <w:r w:rsidRPr="00516B21">
        <w:t>The following named Representatives voted for Holmes:</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298853DB" w14:textId="77777777" w:rsidTr="0016492B">
        <w:trPr>
          <w:jc w:val="right"/>
        </w:trPr>
        <w:tc>
          <w:tcPr>
            <w:tcW w:w="2179" w:type="dxa"/>
            <w:shd w:val="clear" w:color="auto" w:fill="auto"/>
          </w:tcPr>
          <w:p w14:paraId="0DB294CD" w14:textId="77777777" w:rsidR="00BB0FD6" w:rsidRPr="00516B21" w:rsidRDefault="00BB0FD6" w:rsidP="0016492B">
            <w:pPr>
              <w:keepNext/>
              <w:tabs>
                <w:tab w:val="right" w:leader="dot" w:pos="5760"/>
              </w:tabs>
              <w:ind w:firstLine="0"/>
            </w:pPr>
            <w:r w:rsidRPr="00516B21">
              <w:t>Anderson</w:t>
            </w:r>
          </w:p>
        </w:tc>
        <w:tc>
          <w:tcPr>
            <w:tcW w:w="2179" w:type="dxa"/>
            <w:shd w:val="clear" w:color="auto" w:fill="auto"/>
          </w:tcPr>
          <w:p w14:paraId="17032E74" w14:textId="77777777" w:rsidR="00BB0FD6" w:rsidRPr="00516B21" w:rsidRDefault="00BB0FD6" w:rsidP="0016492B">
            <w:pPr>
              <w:keepNext/>
              <w:tabs>
                <w:tab w:val="right" w:leader="dot" w:pos="5760"/>
              </w:tabs>
              <w:ind w:firstLine="0"/>
            </w:pPr>
            <w:r w:rsidRPr="00516B21">
              <w:t>Atkinson</w:t>
            </w:r>
          </w:p>
        </w:tc>
        <w:tc>
          <w:tcPr>
            <w:tcW w:w="2180" w:type="dxa"/>
            <w:shd w:val="clear" w:color="auto" w:fill="auto"/>
          </w:tcPr>
          <w:p w14:paraId="7019D188" w14:textId="77777777" w:rsidR="00BB0FD6" w:rsidRPr="00516B21" w:rsidRDefault="00BB0FD6" w:rsidP="0016492B">
            <w:pPr>
              <w:keepNext/>
              <w:tabs>
                <w:tab w:val="right" w:leader="dot" w:pos="5760"/>
              </w:tabs>
              <w:ind w:firstLine="0"/>
            </w:pPr>
            <w:r w:rsidRPr="00516B21">
              <w:t>Bamberg</w:t>
            </w:r>
          </w:p>
        </w:tc>
      </w:tr>
      <w:tr w:rsidR="00BB0FD6" w:rsidRPr="00516B21" w14:paraId="75047429" w14:textId="77777777" w:rsidTr="0016492B">
        <w:tblPrEx>
          <w:jc w:val="left"/>
        </w:tblPrEx>
        <w:tc>
          <w:tcPr>
            <w:tcW w:w="2179" w:type="dxa"/>
            <w:shd w:val="clear" w:color="auto" w:fill="auto"/>
          </w:tcPr>
          <w:p w14:paraId="6E05BF5D" w14:textId="77777777" w:rsidR="00BB0FD6" w:rsidRPr="00516B21" w:rsidRDefault="00BB0FD6" w:rsidP="0016492B">
            <w:pPr>
              <w:tabs>
                <w:tab w:val="right" w:leader="dot" w:pos="5760"/>
              </w:tabs>
              <w:ind w:firstLine="0"/>
            </w:pPr>
            <w:r w:rsidRPr="00516B21">
              <w:t>Bauer</w:t>
            </w:r>
          </w:p>
        </w:tc>
        <w:tc>
          <w:tcPr>
            <w:tcW w:w="2179" w:type="dxa"/>
            <w:shd w:val="clear" w:color="auto" w:fill="auto"/>
          </w:tcPr>
          <w:p w14:paraId="6D8B4593" w14:textId="77777777" w:rsidR="00BB0FD6" w:rsidRPr="00516B21" w:rsidRDefault="00BB0FD6" w:rsidP="0016492B">
            <w:pPr>
              <w:tabs>
                <w:tab w:val="right" w:leader="dot" w:pos="5760"/>
              </w:tabs>
              <w:ind w:firstLine="0"/>
            </w:pPr>
            <w:r w:rsidRPr="00516B21">
              <w:t>Bernstein</w:t>
            </w:r>
          </w:p>
        </w:tc>
        <w:tc>
          <w:tcPr>
            <w:tcW w:w="2180" w:type="dxa"/>
            <w:shd w:val="clear" w:color="auto" w:fill="auto"/>
          </w:tcPr>
          <w:p w14:paraId="12F8FCBC" w14:textId="77777777" w:rsidR="00BB0FD6" w:rsidRPr="00516B21" w:rsidRDefault="00BB0FD6" w:rsidP="0016492B">
            <w:pPr>
              <w:tabs>
                <w:tab w:val="right" w:leader="dot" w:pos="5760"/>
              </w:tabs>
              <w:ind w:firstLine="0"/>
            </w:pPr>
            <w:r w:rsidRPr="00516B21">
              <w:t>Blackwell</w:t>
            </w:r>
          </w:p>
        </w:tc>
      </w:tr>
      <w:tr w:rsidR="00BB0FD6" w:rsidRPr="00516B21" w14:paraId="1EF8029B" w14:textId="77777777" w:rsidTr="0016492B">
        <w:tblPrEx>
          <w:jc w:val="left"/>
        </w:tblPrEx>
        <w:tc>
          <w:tcPr>
            <w:tcW w:w="2179" w:type="dxa"/>
            <w:shd w:val="clear" w:color="auto" w:fill="auto"/>
          </w:tcPr>
          <w:p w14:paraId="46E94E1E" w14:textId="77777777" w:rsidR="00BB0FD6" w:rsidRPr="00516B21" w:rsidRDefault="00BB0FD6" w:rsidP="0016492B">
            <w:pPr>
              <w:tabs>
                <w:tab w:val="right" w:leader="dot" w:pos="5760"/>
              </w:tabs>
              <w:ind w:firstLine="0"/>
            </w:pPr>
            <w:r w:rsidRPr="00516B21">
              <w:t>Brittain</w:t>
            </w:r>
          </w:p>
        </w:tc>
        <w:tc>
          <w:tcPr>
            <w:tcW w:w="2179" w:type="dxa"/>
            <w:shd w:val="clear" w:color="auto" w:fill="auto"/>
          </w:tcPr>
          <w:p w14:paraId="7F66AD3C" w14:textId="77777777" w:rsidR="00BB0FD6" w:rsidRPr="00516B21" w:rsidRDefault="00BB0FD6" w:rsidP="0016492B">
            <w:pPr>
              <w:tabs>
                <w:tab w:val="right" w:leader="dot" w:pos="5760"/>
              </w:tabs>
              <w:ind w:firstLine="0"/>
            </w:pPr>
            <w:r w:rsidRPr="00516B21">
              <w:t>Clyburn</w:t>
            </w:r>
          </w:p>
        </w:tc>
        <w:tc>
          <w:tcPr>
            <w:tcW w:w="2180" w:type="dxa"/>
            <w:shd w:val="clear" w:color="auto" w:fill="auto"/>
          </w:tcPr>
          <w:p w14:paraId="2110DCEC" w14:textId="77777777" w:rsidR="00BB0FD6" w:rsidRPr="00516B21" w:rsidRDefault="00BB0FD6" w:rsidP="0016492B">
            <w:pPr>
              <w:tabs>
                <w:tab w:val="right" w:leader="dot" w:pos="5760"/>
              </w:tabs>
              <w:ind w:firstLine="0"/>
            </w:pPr>
            <w:r w:rsidRPr="00516B21">
              <w:t>Cobb-Hunter</w:t>
            </w:r>
          </w:p>
        </w:tc>
      </w:tr>
      <w:tr w:rsidR="00BB0FD6" w:rsidRPr="00516B21" w14:paraId="5EA7545A" w14:textId="77777777" w:rsidTr="0016492B">
        <w:tblPrEx>
          <w:jc w:val="left"/>
        </w:tblPrEx>
        <w:tc>
          <w:tcPr>
            <w:tcW w:w="2179" w:type="dxa"/>
            <w:shd w:val="clear" w:color="auto" w:fill="auto"/>
          </w:tcPr>
          <w:p w14:paraId="2B88C8FB" w14:textId="77777777" w:rsidR="00BB0FD6" w:rsidRPr="00516B21" w:rsidRDefault="00BB0FD6" w:rsidP="0016492B">
            <w:pPr>
              <w:tabs>
                <w:tab w:val="right" w:leader="dot" w:pos="5760"/>
              </w:tabs>
              <w:ind w:firstLine="0"/>
            </w:pPr>
            <w:r w:rsidRPr="00516B21">
              <w:t>Connell</w:t>
            </w:r>
          </w:p>
        </w:tc>
        <w:tc>
          <w:tcPr>
            <w:tcW w:w="2179" w:type="dxa"/>
            <w:shd w:val="clear" w:color="auto" w:fill="auto"/>
          </w:tcPr>
          <w:p w14:paraId="39930267" w14:textId="77777777" w:rsidR="00BB0FD6" w:rsidRPr="00516B21" w:rsidRDefault="00BB0FD6" w:rsidP="0016492B">
            <w:pPr>
              <w:tabs>
                <w:tab w:val="right" w:leader="dot" w:pos="5760"/>
              </w:tabs>
              <w:ind w:firstLine="0"/>
            </w:pPr>
            <w:r w:rsidRPr="00516B21">
              <w:t>Crawford</w:t>
            </w:r>
          </w:p>
        </w:tc>
        <w:tc>
          <w:tcPr>
            <w:tcW w:w="2180" w:type="dxa"/>
            <w:shd w:val="clear" w:color="auto" w:fill="auto"/>
          </w:tcPr>
          <w:p w14:paraId="57CFEC41" w14:textId="77777777" w:rsidR="00BB0FD6" w:rsidRPr="00516B21" w:rsidRDefault="00BB0FD6" w:rsidP="0016492B">
            <w:pPr>
              <w:tabs>
                <w:tab w:val="right" w:leader="dot" w:pos="5760"/>
              </w:tabs>
              <w:ind w:firstLine="0"/>
            </w:pPr>
            <w:r w:rsidRPr="00516B21">
              <w:t>Dillard</w:t>
            </w:r>
          </w:p>
        </w:tc>
      </w:tr>
      <w:tr w:rsidR="00BB0FD6" w:rsidRPr="00516B21" w14:paraId="118D34D5" w14:textId="77777777" w:rsidTr="0016492B">
        <w:tblPrEx>
          <w:jc w:val="left"/>
        </w:tblPrEx>
        <w:tc>
          <w:tcPr>
            <w:tcW w:w="2179" w:type="dxa"/>
            <w:shd w:val="clear" w:color="auto" w:fill="auto"/>
          </w:tcPr>
          <w:p w14:paraId="545BD942" w14:textId="77777777" w:rsidR="00BB0FD6" w:rsidRPr="00516B21" w:rsidRDefault="00BB0FD6" w:rsidP="0016492B">
            <w:pPr>
              <w:tabs>
                <w:tab w:val="right" w:leader="dot" w:pos="5760"/>
              </w:tabs>
              <w:ind w:firstLine="0"/>
            </w:pPr>
            <w:r w:rsidRPr="00516B21">
              <w:t>Felder</w:t>
            </w:r>
          </w:p>
        </w:tc>
        <w:tc>
          <w:tcPr>
            <w:tcW w:w="2179" w:type="dxa"/>
            <w:shd w:val="clear" w:color="auto" w:fill="auto"/>
          </w:tcPr>
          <w:p w14:paraId="62AAADA3" w14:textId="77777777" w:rsidR="00BB0FD6" w:rsidRPr="00516B21" w:rsidRDefault="00BB0FD6" w:rsidP="0016492B">
            <w:pPr>
              <w:tabs>
                <w:tab w:val="right" w:leader="dot" w:pos="5760"/>
              </w:tabs>
              <w:ind w:firstLine="0"/>
            </w:pPr>
            <w:r w:rsidRPr="00516B21">
              <w:t>Garvin</w:t>
            </w:r>
          </w:p>
        </w:tc>
        <w:tc>
          <w:tcPr>
            <w:tcW w:w="2180" w:type="dxa"/>
            <w:shd w:val="clear" w:color="auto" w:fill="auto"/>
          </w:tcPr>
          <w:p w14:paraId="48D43F4C" w14:textId="77777777" w:rsidR="00BB0FD6" w:rsidRPr="00516B21" w:rsidRDefault="00BB0FD6" w:rsidP="0016492B">
            <w:pPr>
              <w:tabs>
                <w:tab w:val="right" w:leader="dot" w:pos="5760"/>
              </w:tabs>
              <w:ind w:firstLine="0"/>
            </w:pPr>
            <w:r w:rsidRPr="00516B21">
              <w:t>Gilliard</w:t>
            </w:r>
          </w:p>
        </w:tc>
      </w:tr>
      <w:tr w:rsidR="00BB0FD6" w:rsidRPr="00516B21" w14:paraId="5761C5E5" w14:textId="77777777" w:rsidTr="0016492B">
        <w:tblPrEx>
          <w:jc w:val="left"/>
        </w:tblPrEx>
        <w:tc>
          <w:tcPr>
            <w:tcW w:w="2179" w:type="dxa"/>
            <w:shd w:val="clear" w:color="auto" w:fill="auto"/>
          </w:tcPr>
          <w:p w14:paraId="71308A45" w14:textId="77777777" w:rsidR="00BB0FD6" w:rsidRPr="00516B21" w:rsidRDefault="00BB0FD6" w:rsidP="0016492B">
            <w:pPr>
              <w:tabs>
                <w:tab w:val="right" w:leader="dot" w:pos="5760"/>
              </w:tabs>
              <w:ind w:firstLine="0"/>
            </w:pPr>
            <w:r w:rsidRPr="00516B21">
              <w:t>Hart</w:t>
            </w:r>
          </w:p>
        </w:tc>
        <w:tc>
          <w:tcPr>
            <w:tcW w:w="2179" w:type="dxa"/>
            <w:shd w:val="clear" w:color="auto" w:fill="auto"/>
          </w:tcPr>
          <w:p w14:paraId="6E35706D" w14:textId="77777777" w:rsidR="00BB0FD6" w:rsidRPr="00516B21" w:rsidRDefault="00BB0FD6" w:rsidP="0016492B">
            <w:pPr>
              <w:tabs>
                <w:tab w:val="right" w:leader="dot" w:pos="5760"/>
              </w:tabs>
              <w:ind w:firstLine="0"/>
            </w:pPr>
            <w:r w:rsidRPr="00516B21">
              <w:t>Hartnett</w:t>
            </w:r>
          </w:p>
        </w:tc>
        <w:tc>
          <w:tcPr>
            <w:tcW w:w="2180" w:type="dxa"/>
            <w:shd w:val="clear" w:color="auto" w:fill="auto"/>
          </w:tcPr>
          <w:p w14:paraId="1326ED14" w14:textId="77777777" w:rsidR="00BB0FD6" w:rsidRPr="00516B21" w:rsidRDefault="00BB0FD6" w:rsidP="0016492B">
            <w:pPr>
              <w:tabs>
                <w:tab w:val="right" w:leader="dot" w:pos="5760"/>
              </w:tabs>
              <w:ind w:firstLine="0"/>
            </w:pPr>
            <w:r w:rsidRPr="00516B21">
              <w:t>Hayes</w:t>
            </w:r>
          </w:p>
        </w:tc>
      </w:tr>
      <w:tr w:rsidR="00BB0FD6" w:rsidRPr="00516B21" w14:paraId="71E37808" w14:textId="77777777" w:rsidTr="0016492B">
        <w:tblPrEx>
          <w:jc w:val="left"/>
        </w:tblPrEx>
        <w:tc>
          <w:tcPr>
            <w:tcW w:w="2179" w:type="dxa"/>
            <w:shd w:val="clear" w:color="auto" w:fill="auto"/>
          </w:tcPr>
          <w:p w14:paraId="5CF1D3C8" w14:textId="77777777" w:rsidR="00BB0FD6" w:rsidRPr="00516B21" w:rsidRDefault="00BB0FD6" w:rsidP="0016492B">
            <w:pPr>
              <w:tabs>
                <w:tab w:val="right" w:leader="dot" w:pos="5760"/>
              </w:tabs>
              <w:ind w:firstLine="0"/>
            </w:pPr>
            <w:r w:rsidRPr="00516B21">
              <w:t>Henderson-Myers</w:t>
            </w:r>
          </w:p>
        </w:tc>
        <w:tc>
          <w:tcPr>
            <w:tcW w:w="2179" w:type="dxa"/>
            <w:shd w:val="clear" w:color="auto" w:fill="auto"/>
          </w:tcPr>
          <w:p w14:paraId="44568795" w14:textId="77777777" w:rsidR="00BB0FD6" w:rsidRPr="00516B21" w:rsidRDefault="00BB0FD6" w:rsidP="0016492B">
            <w:pPr>
              <w:tabs>
                <w:tab w:val="right" w:leader="dot" w:pos="5760"/>
              </w:tabs>
              <w:ind w:firstLine="0"/>
            </w:pPr>
            <w:r w:rsidRPr="00516B21">
              <w:t>Henegan</w:t>
            </w:r>
          </w:p>
        </w:tc>
        <w:tc>
          <w:tcPr>
            <w:tcW w:w="2180" w:type="dxa"/>
            <w:shd w:val="clear" w:color="auto" w:fill="auto"/>
          </w:tcPr>
          <w:p w14:paraId="469C367F" w14:textId="77777777" w:rsidR="00BB0FD6" w:rsidRPr="00516B21" w:rsidRDefault="00BB0FD6" w:rsidP="0016492B">
            <w:pPr>
              <w:tabs>
                <w:tab w:val="right" w:leader="dot" w:pos="5760"/>
              </w:tabs>
              <w:ind w:firstLine="0"/>
            </w:pPr>
            <w:r w:rsidRPr="00516B21">
              <w:t>Hewitt</w:t>
            </w:r>
          </w:p>
        </w:tc>
      </w:tr>
      <w:tr w:rsidR="00BB0FD6" w:rsidRPr="00516B21" w14:paraId="513432D6" w14:textId="77777777" w:rsidTr="0016492B">
        <w:tblPrEx>
          <w:jc w:val="left"/>
        </w:tblPrEx>
        <w:tc>
          <w:tcPr>
            <w:tcW w:w="2179" w:type="dxa"/>
            <w:shd w:val="clear" w:color="auto" w:fill="auto"/>
          </w:tcPr>
          <w:p w14:paraId="3E80B933" w14:textId="77777777" w:rsidR="00BB0FD6" w:rsidRPr="00516B21" w:rsidRDefault="00BB0FD6" w:rsidP="0016492B">
            <w:pPr>
              <w:tabs>
                <w:tab w:val="right" w:leader="dot" w:pos="5760"/>
              </w:tabs>
              <w:ind w:firstLine="0"/>
            </w:pPr>
            <w:r w:rsidRPr="00516B21">
              <w:t>Hosey</w:t>
            </w:r>
          </w:p>
        </w:tc>
        <w:tc>
          <w:tcPr>
            <w:tcW w:w="2179" w:type="dxa"/>
            <w:shd w:val="clear" w:color="auto" w:fill="auto"/>
          </w:tcPr>
          <w:p w14:paraId="6B4DC1C0" w14:textId="77777777" w:rsidR="00BB0FD6" w:rsidRPr="00516B21" w:rsidRDefault="00BB0FD6" w:rsidP="0016492B">
            <w:pPr>
              <w:tabs>
                <w:tab w:val="right" w:leader="dot" w:pos="5760"/>
              </w:tabs>
              <w:ind w:firstLine="0"/>
            </w:pPr>
            <w:r w:rsidRPr="00516B21">
              <w:t>Howard</w:t>
            </w:r>
          </w:p>
        </w:tc>
        <w:tc>
          <w:tcPr>
            <w:tcW w:w="2180" w:type="dxa"/>
            <w:shd w:val="clear" w:color="auto" w:fill="auto"/>
          </w:tcPr>
          <w:p w14:paraId="210ED5FE" w14:textId="77777777" w:rsidR="00BB0FD6" w:rsidRPr="00516B21" w:rsidRDefault="00BB0FD6" w:rsidP="0016492B">
            <w:pPr>
              <w:tabs>
                <w:tab w:val="right" w:leader="dot" w:pos="5760"/>
              </w:tabs>
              <w:ind w:firstLine="0"/>
            </w:pPr>
            <w:r w:rsidRPr="00516B21">
              <w:t>Jefferson</w:t>
            </w:r>
          </w:p>
        </w:tc>
      </w:tr>
      <w:tr w:rsidR="00BB0FD6" w:rsidRPr="00516B21" w14:paraId="3CCDB8D2" w14:textId="77777777" w:rsidTr="0016492B">
        <w:tblPrEx>
          <w:jc w:val="left"/>
        </w:tblPrEx>
        <w:tc>
          <w:tcPr>
            <w:tcW w:w="2179" w:type="dxa"/>
            <w:shd w:val="clear" w:color="auto" w:fill="auto"/>
          </w:tcPr>
          <w:p w14:paraId="5A8F131B" w14:textId="77777777" w:rsidR="00BB0FD6" w:rsidRPr="00516B21" w:rsidRDefault="00BB0FD6" w:rsidP="0016492B">
            <w:pPr>
              <w:tabs>
                <w:tab w:val="right" w:leader="dot" w:pos="5760"/>
              </w:tabs>
              <w:ind w:firstLine="0"/>
            </w:pPr>
            <w:r w:rsidRPr="00516B21">
              <w:t>J. L. Johnson</w:t>
            </w:r>
          </w:p>
        </w:tc>
        <w:tc>
          <w:tcPr>
            <w:tcW w:w="2179" w:type="dxa"/>
            <w:shd w:val="clear" w:color="auto" w:fill="auto"/>
          </w:tcPr>
          <w:p w14:paraId="3DDCEB12" w14:textId="77777777" w:rsidR="00BB0FD6" w:rsidRPr="00516B21" w:rsidRDefault="00BB0FD6" w:rsidP="0016492B">
            <w:pPr>
              <w:tabs>
                <w:tab w:val="right" w:leader="dot" w:pos="5760"/>
              </w:tabs>
              <w:ind w:firstLine="0"/>
            </w:pPr>
            <w:r w:rsidRPr="00516B21">
              <w:t>W. Jones</w:t>
            </w:r>
          </w:p>
        </w:tc>
        <w:tc>
          <w:tcPr>
            <w:tcW w:w="2180" w:type="dxa"/>
            <w:shd w:val="clear" w:color="auto" w:fill="auto"/>
          </w:tcPr>
          <w:p w14:paraId="5F32D978" w14:textId="77777777" w:rsidR="00BB0FD6" w:rsidRPr="00516B21" w:rsidRDefault="00BB0FD6" w:rsidP="0016492B">
            <w:pPr>
              <w:tabs>
                <w:tab w:val="right" w:leader="dot" w:pos="5760"/>
              </w:tabs>
              <w:ind w:firstLine="0"/>
            </w:pPr>
            <w:r w:rsidRPr="00516B21">
              <w:t>Jordan</w:t>
            </w:r>
          </w:p>
        </w:tc>
      </w:tr>
      <w:tr w:rsidR="00BB0FD6" w:rsidRPr="00516B21" w14:paraId="69D0A32A" w14:textId="77777777" w:rsidTr="0016492B">
        <w:tblPrEx>
          <w:jc w:val="left"/>
        </w:tblPrEx>
        <w:tc>
          <w:tcPr>
            <w:tcW w:w="2179" w:type="dxa"/>
            <w:shd w:val="clear" w:color="auto" w:fill="auto"/>
          </w:tcPr>
          <w:p w14:paraId="3B381D2B" w14:textId="77777777" w:rsidR="00BB0FD6" w:rsidRPr="00516B21" w:rsidRDefault="00BB0FD6" w:rsidP="0016492B">
            <w:pPr>
              <w:tabs>
                <w:tab w:val="right" w:leader="dot" w:pos="5760"/>
              </w:tabs>
              <w:ind w:firstLine="0"/>
            </w:pPr>
            <w:r w:rsidRPr="00516B21">
              <w:t>King</w:t>
            </w:r>
          </w:p>
        </w:tc>
        <w:tc>
          <w:tcPr>
            <w:tcW w:w="2179" w:type="dxa"/>
            <w:shd w:val="clear" w:color="auto" w:fill="auto"/>
          </w:tcPr>
          <w:p w14:paraId="72C3BC08" w14:textId="77777777" w:rsidR="00BB0FD6" w:rsidRPr="00516B21" w:rsidRDefault="00BB0FD6" w:rsidP="0016492B">
            <w:pPr>
              <w:tabs>
                <w:tab w:val="right" w:leader="dot" w:pos="5760"/>
              </w:tabs>
              <w:ind w:firstLine="0"/>
            </w:pPr>
            <w:r w:rsidRPr="00516B21">
              <w:t>Kirby</w:t>
            </w:r>
          </w:p>
        </w:tc>
        <w:tc>
          <w:tcPr>
            <w:tcW w:w="2180" w:type="dxa"/>
            <w:shd w:val="clear" w:color="auto" w:fill="auto"/>
          </w:tcPr>
          <w:p w14:paraId="5A116EB3" w14:textId="77777777" w:rsidR="00BB0FD6" w:rsidRPr="00516B21" w:rsidRDefault="00BB0FD6" w:rsidP="0016492B">
            <w:pPr>
              <w:tabs>
                <w:tab w:val="right" w:leader="dot" w:pos="5760"/>
              </w:tabs>
              <w:ind w:firstLine="0"/>
            </w:pPr>
            <w:r w:rsidRPr="00516B21">
              <w:t>Lawson</w:t>
            </w:r>
          </w:p>
        </w:tc>
      </w:tr>
      <w:tr w:rsidR="00BB0FD6" w:rsidRPr="00516B21" w14:paraId="2A73F56B" w14:textId="77777777" w:rsidTr="0016492B">
        <w:tblPrEx>
          <w:jc w:val="left"/>
        </w:tblPrEx>
        <w:tc>
          <w:tcPr>
            <w:tcW w:w="2179" w:type="dxa"/>
            <w:shd w:val="clear" w:color="auto" w:fill="auto"/>
          </w:tcPr>
          <w:p w14:paraId="04106FCF" w14:textId="77777777" w:rsidR="00BB0FD6" w:rsidRPr="00516B21" w:rsidRDefault="00BB0FD6" w:rsidP="0016492B">
            <w:pPr>
              <w:tabs>
                <w:tab w:val="right" w:leader="dot" w:pos="5760"/>
              </w:tabs>
              <w:ind w:firstLine="0"/>
            </w:pPr>
            <w:r w:rsidRPr="00516B21">
              <w:t>Lowe</w:t>
            </w:r>
          </w:p>
        </w:tc>
        <w:tc>
          <w:tcPr>
            <w:tcW w:w="2179" w:type="dxa"/>
            <w:shd w:val="clear" w:color="auto" w:fill="auto"/>
          </w:tcPr>
          <w:p w14:paraId="059DFABF" w14:textId="77777777" w:rsidR="00BB0FD6" w:rsidRPr="00516B21" w:rsidRDefault="00BB0FD6" w:rsidP="0016492B">
            <w:pPr>
              <w:tabs>
                <w:tab w:val="right" w:leader="dot" w:pos="5760"/>
              </w:tabs>
              <w:ind w:firstLine="0"/>
            </w:pPr>
            <w:r w:rsidRPr="00516B21">
              <w:t>McDaniel</w:t>
            </w:r>
          </w:p>
        </w:tc>
        <w:tc>
          <w:tcPr>
            <w:tcW w:w="2180" w:type="dxa"/>
            <w:shd w:val="clear" w:color="auto" w:fill="auto"/>
          </w:tcPr>
          <w:p w14:paraId="18A91AC0" w14:textId="77777777" w:rsidR="00BB0FD6" w:rsidRPr="00516B21" w:rsidRDefault="00BB0FD6" w:rsidP="0016492B">
            <w:pPr>
              <w:tabs>
                <w:tab w:val="right" w:leader="dot" w:pos="5760"/>
              </w:tabs>
              <w:ind w:firstLine="0"/>
            </w:pPr>
            <w:r w:rsidRPr="00516B21">
              <w:t>J. Moore</w:t>
            </w:r>
          </w:p>
        </w:tc>
      </w:tr>
      <w:tr w:rsidR="00BB0FD6" w:rsidRPr="00516B21" w14:paraId="664E193B" w14:textId="77777777" w:rsidTr="0016492B">
        <w:tblPrEx>
          <w:jc w:val="left"/>
        </w:tblPrEx>
        <w:tc>
          <w:tcPr>
            <w:tcW w:w="2179" w:type="dxa"/>
            <w:shd w:val="clear" w:color="auto" w:fill="auto"/>
          </w:tcPr>
          <w:p w14:paraId="3D9AD028" w14:textId="77777777" w:rsidR="00BB0FD6" w:rsidRPr="00516B21" w:rsidRDefault="00BB0FD6" w:rsidP="0016492B">
            <w:pPr>
              <w:tabs>
                <w:tab w:val="right" w:leader="dot" w:pos="5760"/>
              </w:tabs>
              <w:ind w:firstLine="0"/>
            </w:pPr>
            <w:r w:rsidRPr="00516B21">
              <w:t>Moss</w:t>
            </w:r>
          </w:p>
        </w:tc>
        <w:tc>
          <w:tcPr>
            <w:tcW w:w="2179" w:type="dxa"/>
            <w:shd w:val="clear" w:color="auto" w:fill="auto"/>
          </w:tcPr>
          <w:p w14:paraId="7730508A" w14:textId="77777777" w:rsidR="00BB0FD6" w:rsidRPr="00516B21" w:rsidRDefault="00BB0FD6" w:rsidP="0016492B">
            <w:pPr>
              <w:tabs>
                <w:tab w:val="right" w:leader="dot" w:pos="5760"/>
              </w:tabs>
              <w:ind w:firstLine="0"/>
            </w:pPr>
            <w:r w:rsidRPr="00516B21">
              <w:t>B. Newton</w:t>
            </w:r>
          </w:p>
        </w:tc>
        <w:tc>
          <w:tcPr>
            <w:tcW w:w="2180" w:type="dxa"/>
            <w:shd w:val="clear" w:color="auto" w:fill="auto"/>
          </w:tcPr>
          <w:p w14:paraId="138EBF50" w14:textId="77777777" w:rsidR="00BB0FD6" w:rsidRPr="00516B21" w:rsidRDefault="00BB0FD6" w:rsidP="0016492B">
            <w:pPr>
              <w:tabs>
                <w:tab w:val="right" w:leader="dot" w:pos="5760"/>
              </w:tabs>
              <w:ind w:firstLine="0"/>
            </w:pPr>
            <w:r w:rsidRPr="00516B21">
              <w:t>Ott</w:t>
            </w:r>
          </w:p>
        </w:tc>
      </w:tr>
      <w:tr w:rsidR="00BB0FD6" w:rsidRPr="00516B21" w14:paraId="2DEEB868" w14:textId="77777777" w:rsidTr="0016492B">
        <w:tblPrEx>
          <w:jc w:val="left"/>
        </w:tblPrEx>
        <w:tc>
          <w:tcPr>
            <w:tcW w:w="2179" w:type="dxa"/>
            <w:shd w:val="clear" w:color="auto" w:fill="auto"/>
          </w:tcPr>
          <w:p w14:paraId="5D2ADCF9" w14:textId="77777777" w:rsidR="00BB0FD6" w:rsidRPr="00516B21" w:rsidRDefault="00BB0FD6" w:rsidP="0016492B">
            <w:pPr>
              <w:tabs>
                <w:tab w:val="right" w:leader="dot" w:pos="5760"/>
              </w:tabs>
              <w:ind w:firstLine="0"/>
            </w:pPr>
            <w:r w:rsidRPr="00516B21">
              <w:t>Rivers</w:t>
            </w:r>
          </w:p>
        </w:tc>
        <w:tc>
          <w:tcPr>
            <w:tcW w:w="2179" w:type="dxa"/>
            <w:shd w:val="clear" w:color="auto" w:fill="auto"/>
          </w:tcPr>
          <w:p w14:paraId="506C35EA" w14:textId="77777777" w:rsidR="00BB0FD6" w:rsidRPr="00516B21" w:rsidRDefault="00BB0FD6" w:rsidP="0016492B">
            <w:pPr>
              <w:tabs>
                <w:tab w:val="right" w:leader="dot" w:pos="5760"/>
              </w:tabs>
              <w:ind w:firstLine="0"/>
            </w:pPr>
            <w:r w:rsidRPr="00516B21">
              <w:t>Rose</w:t>
            </w:r>
          </w:p>
        </w:tc>
        <w:tc>
          <w:tcPr>
            <w:tcW w:w="2180" w:type="dxa"/>
            <w:shd w:val="clear" w:color="auto" w:fill="auto"/>
          </w:tcPr>
          <w:p w14:paraId="625D3CB4" w14:textId="77777777" w:rsidR="00BB0FD6" w:rsidRPr="00516B21" w:rsidRDefault="00BB0FD6" w:rsidP="0016492B">
            <w:pPr>
              <w:tabs>
                <w:tab w:val="right" w:leader="dot" w:pos="5760"/>
              </w:tabs>
              <w:ind w:firstLine="0"/>
            </w:pPr>
            <w:r w:rsidRPr="00516B21">
              <w:t>Rutherford</w:t>
            </w:r>
          </w:p>
        </w:tc>
      </w:tr>
      <w:tr w:rsidR="00BB0FD6" w:rsidRPr="00516B21" w14:paraId="622FB6D9" w14:textId="77777777" w:rsidTr="0016492B">
        <w:tblPrEx>
          <w:jc w:val="left"/>
        </w:tblPrEx>
        <w:tc>
          <w:tcPr>
            <w:tcW w:w="2179" w:type="dxa"/>
            <w:shd w:val="clear" w:color="auto" w:fill="auto"/>
          </w:tcPr>
          <w:p w14:paraId="3A2540A7" w14:textId="77777777" w:rsidR="00BB0FD6" w:rsidRPr="00516B21" w:rsidRDefault="00BB0FD6" w:rsidP="0016492B">
            <w:pPr>
              <w:tabs>
                <w:tab w:val="right" w:leader="dot" w:pos="5760"/>
              </w:tabs>
              <w:ind w:firstLine="0"/>
            </w:pPr>
            <w:r w:rsidRPr="00516B21">
              <w:t>G. M. Smith</w:t>
            </w:r>
          </w:p>
        </w:tc>
        <w:tc>
          <w:tcPr>
            <w:tcW w:w="2179" w:type="dxa"/>
            <w:shd w:val="clear" w:color="auto" w:fill="auto"/>
          </w:tcPr>
          <w:p w14:paraId="422E1C76" w14:textId="77777777" w:rsidR="00BB0FD6" w:rsidRPr="00516B21" w:rsidRDefault="00BB0FD6" w:rsidP="0016492B">
            <w:pPr>
              <w:tabs>
                <w:tab w:val="right" w:leader="dot" w:pos="5760"/>
              </w:tabs>
              <w:ind w:firstLine="0"/>
            </w:pPr>
            <w:r w:rsidRPr="00516B21">
              <w:t>Spann-Wilder</w:t>
            </w:r>
          </w:p>
        </w:tc>
        <w:tc>
          <w:tcPr>
            <w:tcW w:w="2180" w:type="dxa"/>
            <w:shd w:val="clear" w:color="auto" w:fill="auto"/>
          </w:tcPr>
          <w:p w14:paraId="7E06B3E1" w14:textId="77777777" w:rsidR="00BB0FD6" w:rsidRPr="00516B21" w:rsidRDefault="00BB0FD6" w:rsidP="0016492B">
            <w:pPr>
              <w:tabs>
                <w:tab w:val="right" w:leader="dot" w:pos="5760"/>
              </w:tabs>
              <w:ind w:firstLine="0"/>
            </w:pPr>
            <w:r w:rsidRPr="00516B21">
              <w:t>Stavrinakis</w:t>
            </w:r>
          </w:p>
        </w:tc>
      </w:tr>
      <w:tr w:rsidR="00BB0FD6" w:rsidRPr="00516B21" w14:paraId="25339CCE" w14:textId="77777777" w:rsidTr="0016492B">
        <w:tblPrEx>
          <w:jc w:val="left"/>
        </w:tblPrEx>
        <w:tc>
          <w:tcPr>
            <w:tcW w:w="2179" w:type="dxa"/>
            <w:shd w:val="clear" w:color="auto" w:fill="auto"/>
          </w:tcPr>
          <w:p w14:paraId="5B868343" w14:textId="77777777" w:rsidR="00BB0FD6" w:rsidRPr="00516B21" w:rsidRDefault="00BB0FD6" w:rsidP="0016492B">
            <w:pPr>
              <w:keepNext/>
              <w:tabs>
                <w:tab w:val="right" w:leader="dot" w:pos="5760"/>
              </w:tabs>
              <w:ind w:firstLine="0"/>
            </w:pPr>
            <w:r w:rsidRPr="00516B21">
              <w:t>Thigpen</w:t>
            </w:r>
          </w:p>
        </w:tc>
        <w:tc>
          <w:tcPr>
            <w:tcW w:w="2179" w:type="dxa"/>
            <w:shd w:val="clear" w:color="auto" w:fill="auto"/>
          </w:tcPr>
          <w:p w14:paraId="526698C6" w14:textId="77777777" w:rsidR="00BB0FD6" w:rsidRPr="00516B21" w:rsidRDefault="00BB0FD6" w:rsidP="0016492B">
            <w:pPr>
              <w:keepNext/>
              <w:tabs>
                <w:tab w:val="right" w:leader="dot" w:pos="5760"/>
              </w:tabs>
              <w:ind w:firstLine="0"/>
            </w:pPr>
            <w:r w:rsidRPr="00516B21">
              <w:t>Weeks</w:t>
            </w:r>
          </w:p>
        </w:tc>
        <w:tc>
          <w:tcPr>
            <w:tcW w:w="2180" w:type="dxa"/>
            <w:shd w:val="clear" w:color="auto" w:fill="auto"/>
          </w:tcPr>
          <w:p w14:paraId="44FFD24D" w14:textId="77777777" w:rsidR="00BB0FD6" w:rsidRPr="00516B21" w:rsidRDefault="00BB0FD6" w:rsidP="0016492B">
            <w:pPr>
              <w:keepNext/>
              <w:tabs>
                <w:tab w:val="right" w:leader="dot" w:pos="5760"/>
              </w:tabs>
              <w:ind w:firstLine="0"/>
            </w:pPr>
            <w:r w:rsidRPr="00516B21">
              <w:t>Wetmore</w:t>
            </w:r>
          </w:p>
        </w:tc>
      </w:tr>
      <w:tr w:rsidR="00BB0FD6" w:rsidRPr="00516B21" w14:paraId="0BD4ECC0" w14:textId="77777777" w:rsidTr="0016492B">
        <w:tblPrEx>
          <w:jc w:val="left"/>
        </w:tblPrEx>
        <w:tc>
          <w:tcPr>
            <w:tcW w:w="2179" w:type="dxa"/>
            <w:shd w:val="clear" w:color="auto" w:fill="auto"/>
          </w:tcPr>
          <w:p w14:paraId="48135397" w14:textId="77777777" w:rsidR="00BB0FD6" w:rsidRPr="00516B21" w:rsidRDefault="00BB0FD6" w:rsidP="0016492B">
            <w:pPr>
              <w:keepNext/>
              <w:tabs>
                <w:tab w:val="right" w:leader="dot" w:pos="5760"/>
              </w:tabs>
              <w:ind w:firstLine="0"/>
            </w:pPr>
            <w:r w:rsidRPr="00516B21">
              <w:t>Wheeler</w:t>
            </w:r>
          </w:p>
        </w:tc>
        <w:tc>
          <w:tcPr>
            <w:tcW w:w="2179" w:type="dxa"/>
            <w:shd w:val="clear" w:color="auto" w:fill="auto"/>
          </w:tcPr>
          <w:p w14:paraId="287AB002" w14:textId="77777777" w:rsidR="00BB0FD6" w:rsidRPr="00516B21" w:rsidRDefault="00BB0FD6" w:rsidP="0016492B">
            <w:pPr>
              <w:keepNext/>
              <w:tabs>
                <w:tab w:val="right" w:leader="dot" w:pos="5760"/>
              </w:tabs>
              <w:ind w:firstLine="0"/>
            </w:pPr>
            <w:r w:rsidRPr="00516B21">
              <w:t>Williams</w:t>
            </w:r>
          </w:p>
        </w:tc>
        <w:tc>
          <w:tcPr>
            <w:tcW w:w="2180" w:type="dxa"/>
            <w:shd w:val="clear" w:color="auto" w:fill="auto"/>
          </w:tcPr>
          <w:p w14:paraId="05BF02A3" w14:textId="77777777" w:rsidR="00BB0FD6" w:rsidRPr="00516B21" w:rsidRDefault="00BB0FD6" w:rsidP="0016492B">
            <w:pPr>
              <w:keepNext/>
              <w:tabs>
                <w:tab w:val="right" w:leader="dot" w:pos="5760"/>
              </w:tabs>
              <w:ind w:firstLine="0"/>
            </w:pPr>
          </w:p>
        </w:tc>
      </w:tr>
    </w:tbl>
    <w:p w14:paraId="028B4ACF" w14:textId="77777777" w:rsidR="00BB0FD6" w:rsidRDefault="00BB0FD6" w:rsidP="00BB0FD6">
      <w:pPr>
        <w:tabs>
          <w:tab w:val="right" w:leader="dot" w:pos="5760"/>
        </w:tabs>
      </w:pPr>
    </w:p>
    <w:p w14:paraId="34C19E7F" w14:textId="77777777" w:rsidR="00BB0FD6" w:rsidRDefault="00BB0FD6" w:rsidP="00BB0FD6">
      <w:pPr>
        <w:tabs>
          <w:tab w:val="right" w:leader="dot" w:pos="5760"/>
        </w:tabs>
        <w:jc w:val="center"/>
        <w:rPr>
          <w:b/>
        </w:rPr>
      </w:pPr>
      <w:r w:rsidRPr="00516B21">
        <w:rPr>
          <w:b/>
        </w:rPr>
        <w:t>Total--47</w:t>
      </w:r>
    </w:p>
    <w:p w14:paraId="02EA49EE" w14:textId="77777777" w:rsidR="00BB0FD6" w:rsidRDefault="00BB0FD6" w:rsidP="00BB0FD6">
      <w:pPr>
        <w:tabs>
          <w:tab w:val="right" w:leader="dot" w:pos="5760"/>
        </w:tabs>
      </w:pPr>
    </w:p>
    <w:p w14:paraId="7122E721" w14:textId="77777777" w:rsidR="00BB0FD6" w:rsidRPr="00516B21" w:rsidRDefault="00BB0FD6" w:rsidP="00BB0FD6">
      <w:pPr>
        <w:tabs>
          <w:tab w:val="right" w:leader="dot" w:pos="5760"/>
        </w:tabs>
      </w:pPr>
      <w:r w:rsidRPr="00516B21">
        <w:t>The following named Representatives voted for Turner:</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7D04A79F" w14:textId="77777777" w:rsidTr="0016492B">
        <w:trPr>
          <w:jc w:val="right"/>
        </w:trPr>
        <w:tc>
          <w:tcPr>
            <w:tcW w:w="2179" w:type="dxa"/>
            <w:shd w:val="clear" w:color="auto" w:fill="auto"/>
          </w:tcPr>
          <w:p w14:paraId="6309DB9E" w14:textId="77777777" w:rsidR="00BB0FD6" w:rsidRPr="00516B21" w:rsidRDefault="00BB0FD6" w:rsidP="0016492B">
            <w:pPr>
              <w:keepNext/>
              <w:tabs>
                <w:tab w:val="right" w:leader="dot" w:pos="5760"/>
              </w:tabs>
              <w:ind w:firstLine="0"/>
            </w:pPr>
            <w:r w:rsidRPr="00516B21">
              <w:t>Bailey</w:t>
            </w:r>
          </w:p>
        </w:tc>
        <w:tc>
          <w:tcPr>
            <w:tcW w:w="2179" w:type="dxa"/>
            <w:shd w:val="clear" w:color="auto" w:fill="auto"/>
          </w:tcPr>
          <w:p w14:paraId="0C3B2C45" w14:textId="77777777" w:rsidR="00BB0FD6" w:rsidRPr="00516B21" w:rsidRDefault="00BB0FD6" w:rsidP="0016492B">
            <w:pPr>
              <w:keepNext/>
              <w:tabs>
                <w:tab w:val="right" w:leader="dot" w:pos="5760"/>
              </w:tabs>
              <w:ind w:firstLine="0"/>
            </w:pPr>
            <w:r w:rsidRPr="00516B21">
              <w:t>Ballentine</w:t>
            </w:r>
          </w:p>
        </w:tc>
        <w:tc>
          <w:tcPr>
            <w:tcW w:w="2180" w:type="dxa"/>
            <w:shd w:val="clear" w:color="auto" w:fill="auto"/>
          </w:tcPr>
          <w:p w14:paraId="551E0DCF" w14:textId="77777777" w:rsidR="00BB0FD6" w:rsidRPr="00516B21" w:rsidRDefault="00BB0FD6" w:rsidP="0016492B">
            <w:pPr>
              <w:keepNext/>
              <w:tabs>
                <w:tab w:val="right" w:leader="dot" w:pos="5760"/>
              </w:tabs>
              <w:ind w:firstLine="0"/>
            </w:pPr>
            <w:r w:rsidRPr="00516B21">
              <w:t>Bannister</w:t>
            </w:r>
          </w:p>
        </w:tc>
      </w:tr>
      <w:tr w:rsidR="00BB0FD6" w:rsidRPr="00516B21" w14:paraId="3FBC4565" w14:textId="77777777" w:rsidTr="0016492B">
        <w:tblPrEx>
          <w:jc w:val="left"/>
        </w:tblPrEx>
        <w:tc>
          <w:tcPr>
            <w:tcW w:w="2179" w:type="dxa"/>
            <w:shd w:val="clear" w:color="auto" w:fill="auto"/>
          </w:tcPr>
          <w:p w14:paraId="369F6E68" w14:textId="77777777" w:rsidR="00BB0FD6" w:rsidRPr="00516B21" w:rsidRDefault="00BB0FD6" w:rsidP="0016492B">
            <w:pPr>
              <w:tabs>
                <w:tab w:val="right" w:leader="dot" w:pos="5760"/>
              </w:tabs>
              <w:ind w:firstLine="0"/>
            </w:pPr>
            <w:r w:rsidRPr="00516B21">
              <w:t>Beach</w:t>
            </w:r>
          </w:p>
        </w:tc>
        <w:tc>
          <w:tcPr>
            <w:tcW w:w="2179" w:type="dxa"/>
            <w:shd w:val="clear" w:color="auto" w:fill="auto"/>
          </w:tcPr>
          <w:p w14:paraId="1D5B5823" w14:textId="77777777" w:rsidR="00BB0FD6" w:rsidRPr="00516B21" w:rsidRDefault="00BB0FD6" w:rsidP="0016492B">
            <w:pPr>
              <w:tabs>
                <w:tab w:val="right" w:leader="dot" w:pos="5760"/>
              </w:tabs>
              <w:ind w:firstLine="0"/>
            </w:pPr>
            <w:r w:rsidRPr="00516B21">
              <w:t>Burns</w:t>
            </w:r>
          </w:p>
        </w:tc>
        <w:tc>
          <w:tcPr>
            <w:tcW w:w="2180" w:type="dxa"/>
            <w:shd w:val="clear" w:color="auto" w:fill="auto"/>
          </w:tcPr>
          <w:p w14:paraId="5450EDB6" w14:textId="77777777" w:rsidR="00BB0FD6" w:rsidRPr="00516B21" w:rsidRDefault="00BB0FD6" w:rsidP="0016492B">
            <w:pPr>
              <w:tabs>
                <w:tab w:val="right" w:leader="dot" w:pos="5760"/>
              </w:tabs>
              <w:ind w:firstLine="0"/>
            </w:pPr>
            <w:r w:rsidRPr="00516B21">
              <w:t>Calhoon</w:t>
            </w:r>
          </w:p>
        </w:tc>
      </w:tr>
      <w:tr w:rsidR="00BB0FD6" w:rsidRPr="00516B21" w14:paraId="415508F9" w14:textId="77777777" w:rsidTr="0016492B">
        <w:tblPrEx>
          <w:jc w:val="left"/>
        </w:tblPrEx>
        <w:tc>
          <w:tcPr>
            <w:tcW w:w="2179" w:type="dxa"/>
            <w:shd w:val="clear" w:color="auto" w:fill="auto"/>
          </w:tcPr>
          <w:p w14:paraId="34BF0B35" w14:textId="77777777" w:rsidR="00BB0FD6" w:rsidRPr="00516B21" w:rsidRDefault="00BB0FD6" w:rsidP="0016492B">
            <w:pPr>
              <w:tabs>
                <w:tab w:val="right" w:leader="dot" w:pos="5760"/>
              </w:tabs>
              <w:ind w:firstLine="0"/>
            </w:pPr>
            <w:r w:rsidRPr="00516B21">
              <w:t>Carter</w:t>
            </w:r>
          </w:p>
        </w:tc>
        <w:tc>
          <w:tcPr>
            <w:tcW w:w="2179" w:type="dxa"/>
            <w:shd w:val="clear" w:color="auto" w:fill="auto"/>
          </w:tcPr>
          <w:p w14:paraId="201DD017" w14:textId="77777777" w:rsidR="00BB0FD6" w:rsidRPr="00516B21" w:rsidRDefault="00BB0FD6" w:rsidP="0016492B">
            <w:pPr>
              <w:tabs>
                <w:tab w:val="right" w:leader="dot" w:pos="5760"/>
              </w:tabs>
              <w:ind w:firstLine="0"/>
            </w:pPr>
            <w:r w:rsidRPr="00516B21">
              <w:t>Caskey</w:t>
            </w:r>
          </w:p>
        </w:tc>
        <w:tc>
          <w:tcPr>
            <w:tcW w:w="2180" w:type="dxa"/>
            <w:shd w:val="clear" w:color="auto" w:fill="auto"/>
          </w:tcPr>
          <w:p w14:paraId="32C4C20C" w14:textId="77777777" w:rsidR="00BB0FD6" w:rsidRPr="00516B21" w:rsidRDefault="00BB0FD6" w:rsidP="0016492B">
            <w:pPr>
              <w:tabs>
                <w:tab w:val="right" w:leader="dot" w:pos="5760"/>
              </w:tabs>
              <w:ind w:firstLine="0"/>
            </w:pPr>
            <w:r w:rsidRPr="00516B21">
              <w:t>Chapman</w:t>
            </w:r>
          </w:p>
        </w:tc>
      </w:tr>
      <w:tr w:rsidR="00BB0FD6" w:rsidRPr="00516B21" w14:paraId="17E630E5" w14:textId="77777777" w:rsidTr="0016492B">
        <w:tblPrEx>
          <w:jc w:val="left"/>
        </w:tblPrEx>
        <w:tc>
          <w:tcPr>
            <w:tcW w:w="2179" w:type="dxa"/>
            <w:shd w:val="clear" w:color="auto" w:fill="auto"/>
          </w:tcPr>
          <w:p w14:paraId="7645FE4A" w14:textId="77777777" w:rsidR="00BB0FD6" w:rsidRPr="00516B21" w:rsidRDefault="00BB0FD6" w:rsidP="0016492B">
            <w:pPr>
              <w:tabs>
                <w:tab w:val="right" w:leader="dot" w:pos="5760"/>
              </w:tabs>
              <w:ind w:firstLine="0"/>
            </w:pPr>
            <w:r w:rsidRPr="00516B21">
              <w:t>Chumley</w:t>
            </w:r>
          </w:p>
        </w:tc>
        <w:tc>
          <w:tcPr>
            <w:tcW w:w="2179" w:type="dxa"/>
            <w:shd w:val="clear" w:color="auto" w:fill="auto"/>
          </w:tcPr>
          <w:p w14:paraId="763941CF" w14:textId="77777777" w:rsidR="00BB0FD6" w:rsidRPr="00516B21" w:rsidRDefault="00BB0FD6" w:rsidP="0016492B">
            <w:pPr>
              <w:tabs>
                <w:tab w:val="right" w:leader="dot" w:pos="5760"/>
              </w:tabs>
              <w:ind w:firstLine="0"/>
            </w:pPr>
            <w:r w:rsidRPr="00516B21">
              <w:t>Collins</w:t>
            </w:r>
          </w:p>
        </w:tc>
        <w:tc>
          <w:tcPr>
            <w:tcW w:w="2180" w:type="dxa"/>
            <w:shd w:val="clear" w:color="auto" w:fill="auto"/>
          </w:tcPr>
          <w:p w14:paraId="0D9E95D1" w14:textId="77777777" w:rsidR="00BB0FD6" w:rsidRPr="00516B21" w:rsidRDefault="00BB0FD6" w:rsidP="0016492B">
            <w:pPr>
              <w:tabs>
                <w:tab w:val="right" w:leader="dot" w:pos="5760"/>
              </w:tabs>
              <w:ind w:firstLine="0"/>
            </w:pPr>
            <w:r w:rsidRPr="00516B21">
              <w:t>B. J. Cox</w:t>
            </w:r>
          </w:p>
        </w:tc>
      </w:tr>
      <w:tr w:rsidR="00BB0FD6" w:rsidRPr="00516B21" w14:paraId="0505C166" w14:textId="77777777" w:rsidTr="0016492B">
        <w:tblPrEx>
          <w:jc w:val="left"/>
        </w:tblPrEx>
        <w:tc>
          <w:tcPr>
            <w:tcW w:w="2179" w:type="dxa"/>
            <w:shd w:val="clear" w:color="auto" w:fill="auto"/>
          </w:tcPr>
          <w:p w14:paraId="74EE7CFB" w14:textId="77777777" w:rsidR="00BB0FD6" w:rsidRPr="00516B21" w:rsidRDefault="00BB0FD6" w:rsidP="0016492B">
            <w:pPr>
              <w:tabs>
                <w:tab w:val="right" w:leader="dot" w:pos="5760"/>
              </w:tabs>
              <w:ind w:firstLine="0"/>
            </w:pPr>
            <w:r w:rsidRPr="00516B21">
              <w:t>B. L. Cox</w:t>
            </w:r>
          </w:p>
        </w:tc>
        <w:tc>
          <w:tcPr>
            <w:tcW w:w="2179" w:type="dxa"/>
            <w:shd w:val="clear" w:color="auto" w:fill="auto"/>
          </w:tcPr>
          <w:p w14:paraId="7C3DA76F" w14:textId="77777777" w:rsidR="00BB0FD6" w:rsidRPr="00516B21" w:rsidRDefault="00BB0FD6" w:rsidP="0016492B">
            <w:pPr>
              <w:tabs>
                <w:tab w:val="right" w:leader="dot" w:pos="5760"/>
              </w:tabs>
              <w:ind w:firstLine="0"/>
            </w:pPr>
            <w:r w:rsidRPr="00516B21">
              <w:t>Cromer</w:t>
            </w:r>
          </w:p>
        </w:tc>
        <w:tc>
          <w:tcPr>
            <w:tcW w:w="2180" w:type="dxa"/>
            <w:shd w:val="clear" w:color="auto" w:fill="auto"/>
          </w:tcPr>
          <w:p w14:paraId="644D5012" w14:textId="77777777" w:rsidR="00BB0FD6" w:rsidRPr="00516B21" w:rsidRDefault="00BB0FD6" w:rsidP="0016492B">
            <w:pPr>
              <w:tabs>
                <w:tab w:val="right" w:leader="dot" w:pos="5760"/>
              </w:tabs>
              <w:ind w:firstLine="0"/>
            </w:pPr>
            <w:r w:rsidRPr="00516B21">
              <w:t>Davis</w:t>
            </w:r>
          </w:p>
        </w:tc>
      </w:tr>
      <w:tr w:rsidR="00BB0FD6" w:rsidRPr="00516B21" w14:paraId="1AD3992D" w14:textId="77777777" w:rsidTr="0016492B">
        <w:tblPrEx>
          <w:jc w:val="left"/>
        </w:tblPrEx>
        <w:tc>
          <w:tcPr>
            <w:tcW w:w="2179" w:type="dxa"/>
            <w:shd w:val="clear" w:color="auto" w:fill="auto"/>
          </w:tcPr>
          <w:p w14:paraId="48D90706" w14:textId="77777777" w:rsidR="00BB0FD6" w:rsidRPr="00516B21" w:rsidRDefault="00BB0FD6" w:rsidP="0016492B">
            <w:pPr>
              <w:tabs>
                <w:tab w:val="right" w:leader="dot" w:pos="5760"/>
              </w:tabs>
              <w:ind w:firstLine="0"/>
            </w:pPr>
            <w:r w:rsidRPr="00516B21">
              <w:t>Elliott</w:t>
            </w:r>
          </w:p>
        </w:tc>
        <w:tc>
          <w:tcPr>
            <w:tcW w:w="2179" w:type="dxa"/>
            <w:shd w:val="clear" w:color="auto" w:fill="auto"/>
          </w:tcPr>
          <w:p w14:paraId="48EF4805" w14:textId="77777777" w:rsidR="00BB0FD6" w:rsidRPr="00516B21" w:rsidRDefault="00BB0FD6" w:rsidP="0016492B">
            <w:pPr>
              <w:tabs>
                <w:tab w:val="right" w:leader="dot" w:pos="5760"/>
              </w:tabs>
              <w:ind w:firstLine="0"/>
            </w:pPr>
            <w:r w:rsidRPr="00516B21">
              <w:t>Erickson</w:t>
            </w:r>
          </w:p>
        </w:tc>
        <w:tc>
          <w:tcPr>
            <w:tcW w:w="2180" w:type="dxa"/>
            <w:shd w:val="clear" w:color="auto" w:fill="auto"/>
          </w:tcPr>
          <w:p w14:paraId="1EAAD5AA" w14:textId="77777777" w:rsidR="00BB0FD6" w:rsidRPr="00516B21" w:rsidRDefault="00BB0FD6" w:rsidP="0016492B">
            <w:pPr>
              <w:tabs>
                <w:tab w:val="right" w:leader="dot" w:pos="5760"/>
              </w:tabs>
              <w:ind w:firstLine="0"/>
            </w:pPr>
            <w:r w:rsidRPr="00516B21">
              <w:t>Forrest</w:t>
            </w:r>
          </w:p>
        </w:tc>
      </w:tr>
      <w:tr w:rsidR="00BB0FD6" w:rsidRPr="00516B21" w14:paraId="7280658E" w14:textId="77777777" w:rsidTr="0016492B">
        <w:tblPrEx>
          <w:jc w:val="left"/>
        </w:tblPrEx>
        <w:tc>
          <w:tcPr>
            <w:tcW w:w="2179" w:type="dxa"/>
            <w:shd w:val="clear" w:color="auto" w:fill="auto"/>
          </w:tcPr>
          <w:p w14:paraId="42A81296" w14:textId="77777777" w:rsidR="00BB0FD6" w:rsidRPr="00516B21" w:rsidRDefault="00BB0FD6" w:rsidP="0016492B">
            <w:pPr>
              <w:tabs>
                <w:tab w:val="right" w:leader="dot" w:pos="5760"/>
              </w:tabs>
              <w:ind w:firstLine="0"/>
            </w:pPr>
            <w:r w:rsidRPr="00516B21">
              <w:t>Gagnon</w:t>
            </w:r>
          </w:p>
        </w:tc>
        <w:tc>
          <w:tcPr>
            <w:tcW w:w="2179" w:type="dxa"/>
            <w:shd w:val="clear" w:color="auto" w:fill="auto"/>
          </w:tcPr>
          <w:p w14:paraId="44DDEA05" w14:textId="77777777" w:rsidR="00BB0FD6" w:rsidRPr="00516B21" w:rsidRDefault="00BB0FD6" w:rsidP="0016492B">
            <w:pPr>
              <w:tabs>
                <w:tab w:val="right" w:leader="dot" w:pos="5760"/>
              </w:tabs>
              <w:ind w:firstLine="0"/>
            </w:pPr>
            <w:r w:rsidRPr="00516B21">
              <w:t>Gibson</w:t>
            </w:r>
          </w:p>
        </w:tc>
        <w:tc>
          <w:tcPr>
            <w:tcW w:w="2180" w:type="dxa"/>
            <w:shd w:val="clear" w:color="auto" w:fill="auto"/>
          </w:tcPr>
          <w:p w14:paraId="1067A061" w14:textId="77777777" w:rsidR="00BB0FD6" w:rsidRPr="00516B21" w:rsidRDefault="00BB0FD6" w:rsidP="0016492B">
            <w:pPr>
              <w:tabs>
                <w:tab w:val="right" w:leader="dot" w:pos="5760"/>
              </w:tabs>
              <w:ind w:firstLine="0"/>
            </w:pPr>
            <w:r w:rsidRPr="00516B21">
              <w:t>Gilliam</w:t>
            </w:r>
          </w:p>
        </w:tc>
      </w:tr>
      <w:tr w:rsidR="00BB0FD6" w:rsidRPr="00516B21" w14:paraId="68F0E6A4" w14:textId="77777777" w:rsidTr="0016492B">
        <w:tblPrEx>
          <w:jc w:val="left"/>
        </w:tblPrEx>
        <w:tc>
          <w:tcPr>
            <w:tcW w:w="2179" w:type="dxa"/>
            <w:shd w:val="clear" w:color="auto" w:fill="auto"/>
          </w:tcPr>
          <w:p w14:paraId="42C4DAE4" w14:textId="77777777" w:rsidR="00BB0FD6" w:rsidRPr="00516B21" w:rsidRDefault="00BB0FD6" w:rsidP="0016492B">
            <w:pPr>
              <w:tabs>
                <w:tab w:val="right" w:leader="dot" w:pos="5760"/>
              </w:tabs>
              <w:ind w:firstLine="0"/>
            </w:pPr>
            <w:r w:rsidRPr="00516B21">
              <w:t>Guffey</w:t>
            </w:r>
          </w:p>
        </w:tc>
        <w:tc>
          <w:tcPr>
            <w:tcW w:w="2179" w:type="dxa"/>
            <w:shd w:val="clear" w:color="auto" w:fill="auto"/>
          </w:tcPr>
          <w:p w14:paraId="150E42A9" w14:textId="77777777" w:rsidR="00BB0FD6" w:rsidRPr="00516B21" w:rsidRDefault="00BB0FD6" w:rsidP="0016492B">
            <w:pPr>
              <w:tabs>
                <w:tab w:val="right" w:leader="dot" w:pos="5760"/>
              </w:tabs>
              <w:ind w:firstLine="0"/>
            </w:pPr>
            <w:r w:rsidRPr="00516B21">
              <w:t>Haddon</w:t>
            </w:r>
          </w:p>
        </w:tc>
        <w:tc>
          <w:tcPr>
            <w:tcW w:w="2180" w:type="dxa"/>
            <w:shd w:val="clear" w:color="auto" w:fill="auto"/>
          </w:tcPr>
          <w:p w14:paraId="5F1FFB19" w14:textId="77777777" w:rsidR="00BB0FD6" w:rsidRPr="00516B21" w:rsidRDefault="00BB0FD6" w:rsidP="0016492B">
            <w:pPr>
              <w:tabs>
                <w:tab w:val="right" w:leader="dot" w:pos="5760"/>
              </w:tabs>
              <w:ind w:firstLine="0"/>
            </w:pPr>
            <w:r w:rsidRPr="00516B21">
              <w:t>Hager</w:t>
            </w:r>
          </w:p>
        </w:tc>
      </w:tr>
      <w:tr w:rsidR="00BB0FD6" w:rsidRPr="00516B21" w14:paraId="5E734787" w14:textId="77777777" w:rsidTr="0016492B">
        <w:tblPrEx>
          <w:jc w:val="left"/>
        </w:tblPrEx>
        <w:tc>
          <w:tcPr>
            <w:tcW w:w="2179" w:type="dxa"/>
            <w:shd w:val="clear" w:color="auto" w:fill="auto"/>
          </w:tcPr>
          <w:p w14:paraId="7CCD0561" w14:textId="77777777" w:rsidR="00BB0FD6" w:rsidRPr="00516B21" w:rsidRDefault="00BB0FD6" w:rsidP="0016492B">
            <w:pPr>
              <w:tabs>
                <w:tab w:val="right" w:leader="dot" w:pos="5760"/>
              </w:tabs>
              <w:ind w:firstLine="0"/>
            </w:pPr>
            <w:r w:rsidRPr="00516B21">
              <w:t>Harris</w:t>
            </w:r>
          </w:p>
        </w:tc>
        <w:tc>
          <w:tcPr>
            <w:tcW w:w="2179" w:type="dxa"/>
            <w:shd w:val="clear" w:color="auto" w:fill="auto"/>
          </w:tcPr>
          <w:p w14:paraId="60545857" w14:textId="77777777" w:rsidR="00BB0FD6" w:rsidRPr="00516B21" w:rsidRDefault="00BB0FD6" w:rsidP="0016492B">
            <w:pPr>
              <w:tabs>
                <w:tab w:val="right" w:leader="dot" w:pos="5760"/>
              </w:tabs>
              <w:ind w:firstLine="0"/>
            </w:pPr>
            <w:r w:rsidRPr="00516B21">
              <w:t>Herbkersman</w:t>
            </w:r>
          </w:p>
        </w:tc>
        <w:tc>
          <w:tcPr>
            <w:tcW w:w="2180" w:type="dxa"/>
            <w:shd w:val="clear" w:color="auto" w:fill="auto"/>
          </w:tcPr>
          <w:p w14:paraId="1ECDF66C" w14:textId="77777777" w:rsidR="00BB0FD6" w:rsidRPr="00516B21" w:rsidRDefault="00BB0FD6" w:rsidP="0016492B">
            <w:pPr>
              <w:tabs>
                <w:tab w:val="right" w:leader="dot" w:pos="5760"/>
              </w:tabs>
              <w:ind w:firstLine="0"/>
            </w:pPr>
            <w:r w:rsidRPr="00516B21">
              <w:t>Hiott</w:t>
            </w:r>
          </w:p>
        </w:tc>
      </w:tr>
      <w:tr w:rsidR="00BB0FD6" w:rsidRPr="00516B21" w14:paraId="7861EBDC" w14:textId="77777777" w:rsidTr="0016492B">
        <w:tblPrEx>
          <w:jc w:val="left"/>
        </w:tblPrEx>
        <w:tc>
          <w:tcPr>
            <w:tcW w:w="2179" w:type="dxa"/>
            <w:shd w:val="clear" w:color="auto" w:fill="auto"/>
          </w:tcPr>
          <w:p w14:paraId="078BEC06" w14:textId="77777777" w:rsidR="00BB0FD6" w:rsidRPr="00516B21" w:rsidRDefault="00BB0FD6" w:rsidP="0016492B">
            <w:pPr>
              <w:tabs>
                <w:tab w:val="right" w:leader="dot" w:pos="5760"/>
              </w:tabs>
              <w:ind w:firstLine="0"/>
            </w:pPr>
            <w:r w:rsidRPr="00516B21">
              <w:t>Hixon</w:t>
            </w:r>
          </w:p>
        </w:tc>
        <w:tc>
          <w:tcPr>
            <w:tcW w:w="2179" w:type="dxa"/>
            <w:shd w:val="clear" w:color="auto" w:fill="auto"/>
          </w:tcPr>
          <w:p w14:paraId="1DEA5DD3" w14:textId="77777777" w:rsidR="00BB0FD6" w:rsidRPr="00516B21" w:rsidRDefault="00BB0FD6" w:rsidP="0016492B">
            <w:pPr>
              <w:tabs>
                <w:tab w:val="right" w:leader="dot" w:pos="5760"/>
              </w:tabs>
              <w:ind w:firstLine="0"/>
            </w:pPr>
            <w:r w:rsidRPr="00516B21">
              <w:t>Hyde</w:t>
            </w:r>
          </w:p>
        </w:tc>
        <w:tc>
          <w:tcPr>
            <w:tcW w:w="2180" w:type="dxa"/>
            <w:shd w:val="clear" w:color="auto" w:fill="auto"/>
          </w:tcPr>
          <w:p w14:paraId="431E319B" w14:textId="77777777" w:rsidR="00BB0FD6" w:rsidRPr="00516B21" w:rsidRDefault="00BB0FD6" w:rsidP="0016492B">
            <w:pPr>
              <w:tabs>
                <w:tab w:val="right" w:leader="dot" w:pos="5760"/>
              </w:tabs>
              <w:ind w:firstLine="0"/>
            </w:pPr>
            <w:r w:rsidRPr="00516B21">
              <w:t>S. Jones</w:t>
            </w:r>
          </w:p>
        </w:tc>
      </w:tr>
      <w:tr w:rsidR="00BB0FD6" w:rsidRPr="00516B21" w14:paraId="33B22061" w14:textId="77777777" w:rsidTr="0016492B">
        <w:tblPrEx>
          <w:jc w:val="left"/>
        </w:tblPrEx>
        <w:tc>
          <w:tcPr>
            <w:tcW w:w="2179" w:type="dxa"/>
            <w:shd w:val="clear" w:color="auto" w:fill="auto"/>
          </w:tcPr>
          <w:p w14:paraId="5FA24DFB" w14:textId="77777777" w:rsidR="00BB0FD6" w:rsidRPr="00516B21" w:rsidRDefault="00BB0FD6" w:rsidP="0016492B">
            <w:pPr>
              <w:tabs>
                <w:tab w:val="right" w:leader="dot" w:pos="5760"/>
              </w:tabs>
              <w:ind w:firstLine="0"/>
            </w:pPr>
            <w:r w:rsidRPr="00516B21">
              <w:t>Kilmartin</w:t>
            </w:r>
          </w:p>
        </w:tc>
        <w:tc>
          <w:tcPr>
            <w:tcW w:w="2179" w:type="dxa"/>
            <w:shd w:val="clear" w:color="auto" w:fill="auto"/>
          </w:tcPr>
          <w:p w14:paraId="70968826" w14:textId="77777777" w:rsidR="00BB0FD6" w:rsidRPr="00516B21" w:rsidRDefault="00BB0FD6" w:rsidP="0016492B">
            <w:pPr>
              <w:tabs>
                <w:tab w:val="right" w:leader="dot" w:pos="5760"/>
              </w:tabs>
              <w:ind w:firstLine="0"/>
            </w:pPr>
            <w:r w:rsidRPr="00516B21">
              <w:t>Landing</w:t>
            </w:r>
          </w:p>
        </w:tc>
        <w:tc>
          <w:tcPr>
            <w:tcW w:w="2180" w:type="dxa"/>
            <w:shd w:val="clear" w:color="auto" w:fill="auto"/>
          </w:tcPr>
          <w:p w14:paraId="59F1FE35" w14:textId="77777777" w:rsidR="00BB0FD6" w:rsidRPr="00516B21" w:rsidRDefault="00BB0FD6" w:rsidP="0016492B">
            <w:pPr>
              <w:tabs>
                <w:tab w:val="right" w:leader="dot" w:pos="5760"/>
              </w:tabs>
              <w:ind w:firstLine="0"/>
            </w:pPr>
            <w:r w:rsidRPr="00516B21">
              <w:t>Leber</w:t>
            </w:r>
          </w:p>
        </w:tc>
      </w:tr>
      <w:tr w:rsidR="00BB0FD6" w:rsidRPr="00516B21" w14:paraId="30C08A91" w14:textId="77777777" w:rsidTr="0016492B">
        <w:tblPrEx>
          <w:jc w:val="left"/>
        </w:tblPrEx>
        <w:tc>
          <w:tcPr>
            <w:tcW w:w="2179" w:type="dxa"/>
            <w:shd w:val="clear" w:color="auto" w:fill="auto"/>
          </w:tcPr>
          <w:p w14:paraId="5390FD02" w14:textId="77777777" w:rsidR="00BB0FD6" w:rsidRPr="00516B21" w:rsidRDefault="00BB0FD6" w:rsidP="0016492B">
            <w:pPr>
              <w:tabs>
                <w:tab w:val="right" w:leader="dot" w:pos="5760"/>
              </w:tabs>
              <w:ind w:firstLine="0"/>
            </w:pPr>
            <w:r w:rsidRPr="00516B21">
              <w:t>Ligon</w:t>
            </w:r>
          </w:p>
        </w:tc>
        <w:tc>
          <w:tcPr>
            <w:tcW w:w="2179" w:type="dxa"/>
            <w:shd w:val="clear" w:color="auto" w:fill="auto"/>
          </w:tcPr>
          <w:p w14:paraId="7C471269" w14:textId="77777777" w:rsidR="00BB0FD6" w:rsidRPr="00516B21" w:rsidRDefault="00BB0FD6" w:rsidP="0016492B">
            <w:pPr>
              <w:tabs>
                <w:tab w:val="right" w:leader="dot" w:pos="5760"/>
              </w:tabs>
              <w:ind w:firstLine="0"/>
            </w:pPr>
            <w:r w:rsidRPr="00516B21">
              <w:t>Long</w:t>
            </w:r>
          </w:p>
        </w:tc>
        <w:tc>
          <w:tcPr>
            <w:tcW w:w="2180" w:type="dxa"/>
            <w:shd w:val="clear" w:color="auto" w:fill="auto"/>
          </w:tcPr>
          <w:p w14:paraId="4D9A3A6F" w14:textId="77777777" w:rsidR="00BB0FD6" w:rsidRPr="00516B21" w:rsidRDefault="00BB0FD6" w:rsidP="0016492B">
            <w:pPr>
              <w:tabs>
                <w:tab w:val="right" w:leader="dot" w:pos="5760"/>
              </w:tabs>
              <w:ind w:firstLine="0"/>
            </w:pPr>
            <w:r w:rsidRPr="00516B21">
              <w:t>Magnuson</w:t>
            </w:r>
          </w:p>
        </w:tc>
      </w:tr>
      <w:tr w:rsidR="00BB0FD6" w:rsidRPr="00516B21" w14:paraId="72D2E346" w14:textId="77777777" w:rsidTr="0016492B">
        <w:tblPrEx>
          <w:jc w:val="left"/>
        </w:tblPrEx>
        <w:tc>
          <w:tcPr>
            <w:tcW w:w="2179" w:type="dxa"/>
            <w:shd w:val="clear" w:color="auto" w:fill="auto"/>
          </w:tcPr>
          <w:p w14:paraId="6590B923" w14:textId="77777777" w:rsidR="00BB0FD6" w:rsidRPr="00516B21" w:rsidRDefault="00BB0FD6" w:rsidP="0016492B">
            <w:pPr>
              <w:tabs>
                <w:tab w:val="right" w:leader="dot" w:pos="5760"/>
              </w:tabs>
              <w:ind w:firstLine="0"/>
            </w:pPr>
            <w:r w:rsidRPr="00516B21">
              <w:t>May</w:t>
            </w:r>
          </w:p>
        </w:tc>
        <w:tc>
          <w:tcPr>
            <w:tcW w:w="2179" w:type="dxa"/>
            <w:shd w:val="clear" w:color="auto" w:fill="auto"/>
          </w:tcPr>
          <w:p w14:paraId="7C1B5318" w14:textId="77777777" w:rsidR="00BB0FD6" w:rsidRPr="00516B21" w:rsidRDefault="00BB0FD6" w:rsidP="0016492B">
            <w:pPr>
              <w:tabs>
                <w:tab w:val="right" w:leader="dot" w:pos="5760"/>
              </w:tabs>
              <w:ind w:firstLine="0"/>
            </w:pPr>
            <w:r w:rsidRPr="00516B21">
              <w:t>McCabe</w:t>
            </w:r>
          </w:p>
        </w:tc>
        <w:tc>
          <w:tcPr>
            <w:tcW w:w="2180" w:type="dxa"/>
            <w:shd w:val="clear" w:color="auto" w:fill="auto"/>
          </w:tcPr>
          <w:p w14:paraId="3F4FC8B0" w14:textId="77777777" w:rsidR="00BB0FD6" w:rsidRPr="00516B21" w:rsidRDefault="00BB0FD6" w:rsidP="0016492B">
            <w:pPr>
              <w:tabs>
                <w:tab w:val="right" w:leader="dot" w:pos="5760"/>
              </w:tabs>
              <w:ind w:firstLine="0"/>
            </w:pPr>
            <w:r w:rsidRPr="00516B21">
              <w:t>McCravy</w:t>
            </w:r>
          </w:p>
        </w:tc>
      </w:tr>
      <w:tr w:rsidR="00BB0FD6" w:rsidRPr="00516B21" w14:paraId="5CD35A53" w14:textId="77777777" w:rsidTr="0016492B">
        <w:tblPrEx>
          <w:jc w:val="left"/>
        </w:tblPrEx>
        <w:tc>
          <w:tcPr>
            <w:tcW w:w="2179" w:type="dxa"/>
            <w:shd w:val="clear" w:color="auto" w:fill="auto"/>
          </w:tcPr>
          <w:p w14:paraId="1F65DE61" w14:textId="77777777" w:rsidR="00BB0FD6" w:rsidRPr="00516B21" w:rsidRDefault="00BB0FD6" w:rsidP="0016492B">
            <w:pPr>
              <w:tabs>
                <w:tab w:val="right" w:leader="dot" w:pos="5760"/>
              </w:tabs>
              <w:ind w:firstLine="0"/>
            </w:pPr>
            <w:r w:rsidRPr="00516B21">
              <w:t>McGinnis</w:t>
            </w:r>
          </w:p>
        </w:tc>
        <w:tc>
          <w:tcPr>
            <w:tcW w:w="2179" w:type="dxa"/>
            <w:shd w:val="clear" w:color="auto" w:fill="auto"/>
          </w:tcPr>
          <w:p w14:paraId="22110316" w14:textId="77777777" w:rsidR="00BB0FD6" w:rsidRPr="00516B21" w:rsidRDefault="00BB0FD6" w:rsidP="0016492B">
            <w:pPr>
              <w:tabs>
                <w:tab w:val="right" w:leader="dot" w:pos="5760"/>
              </w:tabs>
              <w:ind w:firstLine="0"/>
            </w:pPr>
            <w:r w:rsidRPr="00516B21">
              <w:t>T. Moore</w:t>
            </w:r>
          </w:p>
        </w:tc>
        <w:tc>
          <w:tcPr>
            <w:tcW w:w="2180" w:type="dxa"/>
            <w:shd w:val="clear" w:color="auto" w:fill="auto"/>
          </w:tcPr>
          <w:p w14:paraId="01B0204A" w14:textId="77777777" w:rsidR="00BB0FD6" w:rsidRPr="00516B21" w:rsidRDefault="00BB0FD6" w:rsidP="0016492B">
            <w:pPr>
              <w:tabs>
                <w:tab w:val="right" w:leader="dot" w:pos="5760"/>
              </w:tabs>
              <w:ind w:firstLine="0"/>
            </w:pPr>
            <w:r w:rsidRPr="00516B21">
              <w:t>A. M. Morgan</w:t>
            </w:r>
          </w:p>
        </w:tc>
      </w:tr>
      <w:tr w:rsidR="00BB0FD6" w:rsidRPr="00516B21" w14:paraId="46361B47" w14:textId="77777777" w:rsidTr="0016492B">
        <w:tblPrEx>
          <w:jc w:val="left"/>
        </w:tblPrEx>
        <w:tc>
          <w:tcPr>
            <w:tcW w:w="2179" w:type="dxa"/>
            <w:shd w:val="clear" w:color="auto" w:fill="auto"/>
          </w:tcPr>
          <w:p w14:paraId="333CF8C6" w14:textId="77777777" w:rsidR="00BB0FD6" w:rsidRPr="00516B21" w:rsidRDefault="00BB0FD6" w:rsidP="0016492B">
            <w:pPr>
              <w:tabs>
                <w:tab w:val="right" w:leader="dot" w:pos="5760"/>
              </w:tabs>
              <w:ind w:firstLine="0"/>
            </w:pPr>
            <w:r w:rsidRPr="00516B21">
              <w:t>T. A. Morgan</w:t>
            </w:r>
          </w:p>
        </w:tc>
        <w:tc>
          <w:tcPr>
            <w:tcW w:w="2179" w:type="dxa"/>
            <w:shd w:val="clear" w:color="auto" w:fill="auto"/>
          </w:tcPr>
          <w:p w14:paraId="45208D82" w14:textId="77777777" w:rsidR="00BB0FD6" w:rsidRPr="00516B21" w:rsidRDefault="00BB0FD6" w:rsidP="0016492B">
            <w:pPr>
              <w:tabs>
                <w:tab w:val="right" w:leader="dot" w:pos="5760"/>
              </w:tabs>
              <w:ind w:firstLine="0"/>
            </w:pPr>
            <w:r w:rsidRPr="00516B21">
              <w:t>Murphy</w:t>
            </w:r>
          </w:p>
        </w:tc>
        <w:tc>
          <w:tcPr>
            <w:tcW w:w="2180" w:type="dxa"/>
            <w:shd w:val="clear" w:color="auto" w:fill="auto"/>
          </w:tcPr>
          <w:p w14:paraId="0CE19C4E" w14:textId="77777777" w:rsidR="00BB0FD6" w:rsidRPr="00516B21" w:rsidRDefault="00BB0FD6" w:rsidP="0016492B">
            <w:pPr>
              <w:tabs>
                <w:tab w:val="right" w:leader="dot" w:pos="5760"/>
              </w:tabs>
              <w:ind w:firstLine="0"/>
            </w:pPr>
            <w:r w:rsidRPr="00516B21">
              <w:t>Neese</w:t>
            </w:r>
          </w:p>
        </w:tc>
      </w:tr>
      <w:tr w:rsidR="00BB0FD6" w:rsidRPr="00516B21" w14:paraId="0AF49EF8" w14:textId="77777777" w:rsidTr="0016492B">
        <w:tblPrEx>
          <w:jc w:val="left"/>
        </w:tblPrEx>
        <w:tc>
          <w:tcPr>
            <w:tcW w:w="2179" w:type="dxa"/>
            <w:shd w:val="clear" w:color="auto" w:fill="auto"/>
          </w:tcPr>
          <w:p w14:paraId="24C13C73" w14:textId="77777777" w:rsidR="00BB0FD6" w:rsidRPr="00516B21" w:rsidRDefault="00BB0FD6" w:rsidP="0016492B">
            <w:pPr>
              <w:tabs>
                <w:tab w:val="right" w:leader="dot" w:pos="5760"/>
              </w:tabs>
              <w:ind w:firstLine="0"/>
            </w:pPr>
            <w:r w:rsidRPr="00516B21">
              <w:t>W. Newton</w:t>
            </w:r>
          </w:p>
        </w:tc>
        <w:tc>
          <w:tcPr>
            <w:tcW w:w="2179" w:type="dxa"/>
            <w:shd w:val="clear" w:color="auto" w:fill="auto"/>
          </w:tcPr>
          <w:p w14:paraId="2438D076" w14:textId="77777777" w:rsidR="00BB0FD6" w:rsidRPr="00516B21" w:rsidRDefault="00BB0FD6" w:rsidP="0016492B">
            <w:pPr>
              <w:tabs>
                <w:tab w:val="right" w:leader="dot" w:pos="5760"/>
              </w:tabs>
              <w:ind w:firstLine="0"/>
            </w:pPr>
            <w:r w:rsidRPr="00516B21">
              <w:t>Nutt</w:t>
            </w:r>
          </w:p>
        </w:tc>
        <w:tc>
          <w:tcPr>
            <w:tcW w:w="2180" w:type="dxa"/>
            <w:shd w:val="clear" w:color="auto" w:fill="auto"/>
          </w:tcPr>
          <w:p w14:paraId="32A1F9B0" w14:textId="77777777" w:rsidR="00BB0FD6" w:rsidRPr="00516B21" w:rsidRDefault="00BB0FD6" w:rsidP="0016492B">
            <w:pPr>
              <w:tabs>
                <w:tab w:val="right" w:leader="dot" w:pos="5760"/>
              </w:tabs>
              <w:ind w:firstLine="0"/>
            </w:pPr>
            <w:r w:rsidRPr="00516B21">
              <w:t>O'Neal</w:t>
            </w:r>
          </w:p>
        </w:tc>
      </w:tr>
      <w:tr w:rsidR="00BB0FD6" w:rsidRPr="00516B21" w14:paraId="72378D60" w14:textId="77777777" w:rsidTr="0016492B">
        <w:tblPrEx>
          <w:jc w:val="left"/>
        </w:tblPrEx>
        <w:tc>
          <w:tcPr>
            <w:tcW w:w="2179" w:type="dxa"/>
            <w:shd w:val="clear" w:color="auto" w:fill="auto"/>
          </w:tcPr>
          <w:p w14:paraId="65835540" w14:textId="77777777" w:rsidR="00BB0FD6" w:rsidRPr="00516B21" w:rsidRDefault="00BB0FD6" w:rsidP="0016492B">
            <w:pPr>
              <w:tabs>
                <w:tab w:val="right" w:leader="dot" w:pos="5760"/>
              </w:tabs>
              <w:ind w:firstLine="0"/>
            </w:pPr>
            <w:r w:rsidRPr="00516B21">
              <w:t>Oremus</w:t>
            </w:r>
          </w:p>
        </w:tc>
        <w:tc>
          <w:tcPr>
            <w:tcW w:w="2179" w:type="dxa"/>
            <w:shd w:val="clear" w:color="auto" w:fill="auto"/>
          </w:tcPr>
          <w:p w14:paraId="7A6A6B30" w14:textId="77777777" w:rsidR="00BB0FD6" w:rsidRPr="00516B21" w:rsidRDefault="00BB0FD6" w:rsidP="0016492B">
            <w:pPr>
              <w:tabs>
                <w:tab w:val="right" w:leader="dot" w:pos="5760"/>
              </w:tabs>
              <w:ind w:firstLine="0"/>
            </w:pPr>
            <w:r w:rsidRPr="00516B21">
              <w:t>Pace</w:t>
            </w:r>
          </w:p>
        </w:tc>
        <w:tc>
          <w:tcPr>
            <w:tcW w:w="2180" w:type="dxa"/>
            <w:shd w:val="clear" w:color="auto" w:fill="auto"/>
          </w:tcPr>
          <w:p w14:paraId="5F9F02B4" w14:textId="77777777" w:rsidR="00BB0FD6" w:rsidRPr="00516B21" w:rsidRDefault="00BB0FD6" w:rsidP="0016492B">
            <w:pPr>
              <w:tabs>
                <w:tab w:val="right" w:leader="dot" w:pos="5760"/>
              </w:tabs>
              <w:ind w:firstLine="0"/>
            </w:pPr>
            <w:r w:rsidRPr="00516B21">
              <w:t>Pedalino</w:t>
            </w:r>
          </w:p>
        </w:tc>
      </w:tr>
      <w:tr w:rsidR="00BB0FD6" w:rsidRPr="00516B21" w14:paraId="13A3079B" w14:textId="77777777" w:rsidTr="0016492B">
        <w:tblPrEx>
          <w:jc w:val="left"/>
        </w:tblPrEx>
        <w:tc>
          <w:tcPr>
            <w:tcW w:w="2179" w:type="dxa"/>
            <w:shd w:val="clear" w:color="auto" w:fill="auto"/>
          </w:tcPr>
          <w:p w14:paraId="5837A1D8" w14:textId="77777777" w:rsidR="00BB0FD6" w:rsidRPr="00516B21" w:rsidRDefault="00BB0FD6" w:rsidP="0016492B">
            <w:pPr>
              <w:tabs>
                <w:tab w:val="right" w:leader="dot" w:pos="5760"/>
              </w:tabs>
              <w:ind w:firstLine="0"/>
            </w:pPr>
            <w:r w:rsidRPr="00516B21">
              <w:t>Pope</w:t>
            </w:r>
          </w:p>
        </w:tc>
        <w:tc>
          <w:tcPr>
            <w:tcW w:w="2179" w:type="dxa"/>
            <w:shd w:val="clear" w:color="auto" w:fill="auto"/>
          </w:tcPr>
          <w:p w14:paraId="6948D2FA" w14:textId="77777777" w:rsidR="00BB0FD6" w:rsidRPr="00516B21" w:rsidRDefault="00BB0FD6" w:rsidP="0016492B">
            <w:pPr>
              <w:tabs>
                <w:tab w:val="right" w:leader="dot" w:pos="5760"/>
              </w:tabs>
              <w:ind w:firstLine="0"/>
            </w:pPr>
            <w:r w:rsidRPr="00516B21">
              <w:t>Robbins</w:t>
            </w:r>
          </w:p>
        </w:tc>
        <w:tc>
          <w:tcPr>
            <w:tcW w:w="2180" w:type="dxa"/>
            <w:shd w:val="clear" w:color="auto" w:fill="auto"/>
          </w:tcPr>
          <w:p w14:paraId="29D2B629" w14:textId="77777777" w:rsidR="00BB0FD6" w:rsidRPr="00516B21" w:rsidRDefault="00BB0FD6" w:rsidP="0016492B">
            <w:pPr>
              <w:tabs>
                <w:tab w:val="right" w:leader="dot" w:pos="5760"/>
              </w:tabs>
              <w:ind w:firstLine="0"/>
            </w:pPr>
            <w:r w:rsidRPr="00516B21">
              <w:t>Sandifer</w:t>
            </w:r>
          </w:p>
        </w:tc>
      </w:tr>
      <w:tr w:rsidR="00BB0FD6" w:rsidRPr="00516B21" w14:paraId="11640A00" w14:textId="77777777" w:rsidTr="0016492B">
        <w:tblPrEx>
          <w:jc w:val="left"/>
        </w:tblPrEx>
        <w:tc>
          <w:tcPr>
            <w:tcW w:w="2179" w:type="dxa"/>
            <w:shd w:val="clear" w:color="auto" w:fill="auto"/>
          </w:tcPr>
          <w:p w14:paraId="70678E70" w14:textId="77777777" w:rsidR="00BB0FD6" w:rsidRPr="00516B21" w:rsidRDefault="00BB0FD6" w:rsidP="0016492B">
            <w:pPr>
              <w:tabs>
                <w:tab w:val="right" w:leader="dot" w:pos="5760"/>
              </w:tabs>
              <w:ind w:firstLine="0"/>
            </w:pPr>
            <w:r w:rsidRPr="00516B21">
              <w:t>Schuessler</w:t>
            </w:r>
          </w:p>
        </w:tc>
        <w:tc>
          <w:tcPr>
            <w:tcW w:w="2179" w:type="dxa"/>
            <w:shd w:val="clear" w:color="auto" w:fill="auto"/>
          </w:tcPr>
          <w:p w14:paraId="4FD04351" w14:textId="77777777" w:rsidR="00BB0FD6" w:rsidRPr="00516B21" w:rsidRDefault="00BB0FD6" w:rsidP="0016492B">
            <w:pPr>
              <w:tabs>
                <w:tab w:val="right" w:leader="dot" w:pos="5760"/>
              </w:tabs>
              <w:ind w:firstLine="0"/>
            </w:pPr>
            <w:r w:rsidRPr="00516B21">
              <w:t>Sessions</w:t>
            </w:r>
          </w:p>
        </w:tc>
        <w:tc>
          <w:tcPr>
            <w:tcW w:w="2180" w:type="dxa"/>
            <w:shd w:val="clear" w:color="auto" w:fill="auto"/>
          </w:tcPr>
          <w:p w14:paraId="03B3522C" w14:textId="77777777" w:rsidR="00BB0FD6" w:rsidRPr="00516B21" w:rsidRDefault="00BB0FD6" w:rsidP="0016492B">
            <w:pPr>
              <w:tabs>
                <w:tab w:val="right" w:leader="dot" w:pos="5760"/>
              </w:tabs>
              <w:ind w:firstLine="0"/>
            </w:pPr>
            <w:r w:rsidRPr="00516B21">
              <w:t>M. M. Smith</w:t>
            </w:r>
          </w:p>
        </w:tc>
      </w:tr>
      <w:tr w:rsidR="00BB0FD6" w:rsidRPr="00516B21" w14:paraId="1B4B9694" w14:textId="77777777" w:rsidTr="0016492B">
        <w:tblPrEx>
          <w:jc w:val="left"/>
        </w:tblPrEx>
        <w:tc>
          <w:tcPr>
            <w:tcW w:w="2179" w:type="dxa"/>
            <w:shd w:val="clear" w:color="auto" w:fill="auto"/>
          </w:tcPr>
          <w:p w14:paraId="45E05553" w14:textId="77777777" w:rsidR="00BB0FD6" w:rsidRPr="00516B21" w:rsidRDefault="00BB0FD6" w:rsidP="0016492B">
            <w:pPr>
              <w:tabs>
                <w:tab w:val="right" w:leader="dot" w:pos="5760"/>
              </w:tabs>
              <w:ind w:firstLine="0"/>
            </w:pPr>
            <w:r w:rsidRPr="00516B21">
              <w:t>Taylor</w:t>
            </w:r>
          </w:p>
        </w:tc>
        <w:tc>
          <w:tcPr>
            <w:tcW w:w="2179" w:type="dxa"/>
            <w:shd w:val="clear" w:color="auto" w:fill="auto"/>
          </w:tcPr>
          <w:p w14:paraId="4A363B40" w14:textId="77777777" w:rsidR="00BB0FD6" w:rsidRPr="00516B21" w:rsidRDefault="00BB0FD6" w:rsidP="0016492B">
            <w:pPr>
              <w:tabs>
                <w:tab w:val="right" w:leader="dot" w:pos="5760"/>
              </w:tabs>
              <w:ind w:firstLine="0"/>
            </w:pPr>
            <w:r w:rsidRPr="00516B21">
              <w:t>Trantham</w:t>
            </w:r>
          </w:p>
        </w:tc>
        <w:tc>
          <w:tcPr>
            <w:tcW w:w="2180" w:type="dxa"/>
            <w:shd w:val="clear" w:color="auto" w:fill="auto"/>
          </w:tcPr>
          <w:p w14:paraId="1D8BE7E2" w14:textId="77777777" w:rsidR="00BB0FD6" w:rsidRPr="00516B21" w:rsidRDefault="00BB0FD6" w:rsidP="0016492B">
            <w:pPr>
              <w:tabs>
                <w:tab w:val="right" w:leader="dot" w:pos="5760"/>
              </w:tabs>
              <w:ind w:firstLine="0"/>
            </w:pPr>
            <w:r w:rsidRPr="00516B21">
              <w:t>Vaughan</w:t>
            </w:r>
          </w:p>
        </w:tc>
      </w:tr>
      <w:tr w:rsidR="00BB0FD6" w:rsidRPr="00516B21" w14:paraId="00987C92" w14:textId="77777777" w:rsidTr="0016492B">
        <w:tblPrEx>
          <w:jc w:val="left"/>
        </w:tblPrEx>
        <w:tc>
          <w:tcPr>
            <w:tcW w:w="2179" w:type="dxa"/>
            <w:shd w:val="clear" w:color="auto" w:fill="auto"/>
          </w:tcPr>
          <w:p w14:paraId="3DDC7E90" w14:textId="77777777" w:rsidR="00BB0FD6" w:rsidRPr="00516B21" w:rsidRDefault="00BB0FD6" w:rsidP="0016492B">
            <w:pPr>
              <w:keepNext/>
              <w:tabs>
                <w:tab w:val="right" w:leader="dot" w:pos="5760"/>
              </w:tabs>
              <w:ind w:firstLine="0"/>
            </w:pPr>
            <w:r w:rsidRPr="00516B21">
              <w:t>West</w:t>
            </w:r>
          </w:p>
        </w:tc>
        <w:tc>
          <w:tcPr>
            <w:tcW w:w="2179" w:type="dxa"/>
            <w:shd w:val="clear" w:color="auto" w:fill="auto"/>
          </w:tcPr>
          <w:p w14:paraId="4EF02923" w14:textId="77777777" w:rsidR="00BB0FD6" w:rsidRPr="00516B21" w:rsidRDefault="00BB0FD6" w:rsidP="0016492B">
            <w:pPr>
              <w:keepNext/>
              <w:tabs>
                <w:tab w:val="right" w:leader="dot" w:pos="5760"/>
              </w:tabs>
              <w:ind w:firstLine="0"/>
            </w:pPr>
            <w:r w:rsidRPr="00516B21">
              <w:t>White</w:t>
            </w:r>
          </w:p>
        </w:tc>
        <w:tc>
          <w:tcPr>
            <w:tcW w:w="2180" w:type="dxa"/>
            <w:shd w:val="clear" w:color="auto" w:fill="auto"/>
          </w:tcPr>
          <w:p w14:paraId="6E6700D9" w14:textId="77777777" w:rsidR="00BB0FD6" w:rsidRPr="00516B21" w:rsidRDefault="00BB0FD6" w:rsidP="0016492B">
            <w:pPr>
              <w:keepNext/>
              <w:tabs>
                <w:tab w:val="right" w:leader="dot" w:pos="5760"/>
              </w:tabs>
              <w:ind w:firstLine="0"/>
            </w:pPr>
            <w:r w:rsidRPr="00516B21">
              <w:t>Whitmire</w:t>
            </w:r>
          </w:p>
        </w:tc>
      </w:tr>
      <w:tr w:rsidR="00BB0FD6" w:rsidRPr="00516B21" w14:paraId="1353C5D7" w14:textId="77777777" w:rsidTr="0016492B">
        <w:tblPrEx>
          <w:jc w:val="left"/>
        </w:tblPrEx>
        <w:tc>
          <w:tcPr>
            <w:tcW w:w="2179" w:type="dxa"/>
            <w:shd w:val="clear" w:color="auto" w:fill="auto"/>
          </w:tcPr>
          <w:p w14:paraId="74EFAAB4" w14:textId="77777777" w:rsidR="00BB0FD6" w:rsidRPr="00516B21" w:rsidRDefault="00BB0FD6" w:rsidP="0016492B">
            <w:pPr>
              <w:keepNext/>
              <w:tabs>
                <w:tab w:val="right" w:leader="dot" w:pos="5760"/>
              </w:tabs>
              <w:ind w:firstLine="0"/>
            </w:pPr>
            <w:r w:rsidRPr="00516B21">
              <w:t>Willis</w:t>
            </w:r>
          </w:p>
        </w:tc>
        <w:tc>
          <w:tcPr>
            <w:tcW w:w="2179" w:type="dxa"/>
            <w:shd w:val="clear" w:color="auto" w:fill="auto"/>
          </w:tcPr>
          <w:p w14:paraId="2974A80A" w14:textId="77777777" w:rsidR="00BB0FD6" w:rsidRPr="00516B21" w:rsidRDefault="00BB0FD6" w:rsidP="0016492B">
            <w:pPr>
              <w:keepNext/>
              <w:tabs>
                <w:tab w:val="right" w:leader="dot" w:pos="5760"/>
              </w:tabs>
              <w:ind w:firstLine="0"/>
            </w:pPr>
            <w:r w:rsidRPr="00516B21">
              <w:t>Wooten</w:t>
            </w:r>
          </w:p>
        </w:tc>
        <w:tc>
          <w:tcPr>
            <w:tcW w:w="2180" w:type="dxa"/>
            <w:shd w:val="clear" w:color="auto" w:fill="auto"/>
          </w:tcPr>
          <w:p w14:paraId="7B5F552E" w14:textId="77777777" w:rsidR="00BB0FD6" w:rsidRPr="00516B21" w:rsidRDefault="00BB0FD6" w:rsidP="0016492B">
            <w:pPr>
              <w:keepNext/>
              <w:tabs>
                <w:tab w:val="right" w:leader="dot" w:pos="5760"/>
              </w:tabs>
              <w:ind w:firstLine="0"/>
            </w:pPr>
            <w:r w:rsidRPr="00516B21">
              <w:t>Yow</w:t>
            </w:r>
          </w:p>
        </w:tc>
      </w:tr>
    </w:tbl>
    <w:p w14:paraId="0FD993F6" w14:textId="77777777" w:rsidR="00BB0FD6" w:rsidRDefault="00BB0FD6" w:rsidP="00BB0FD6">
      <w:pPr>
        <w:tabs>
          <w:tab w:val="right" w:leader="dot" w:pos="5760"/>
        </w:tabs>
      </w:pPr>
    </w:p>
    <w:p w14:paraId="290E0974" w14:textId="77777777" w:rsidR="00BB0FD6" w:rsidRDefault="00BB0FD6" w:rsidP="00BB0FD6">
      <w:pPr>
        <w:tabs>
          <w:tab w:val="right" w:leader="dot" w:pos="5760"/>
        </w:tabs>
        <w:jc w:val="center"/>
        <w:rPr>
          <w:b/>
        </w:rPr>
      </w:pPr>
      <w:r w:rsidRPr="00516B21">
        <w:rPr>
          <w:b/>
        </w:rPr>
        <w:t>Total--66</w:t>
      </w:r>
    </w:p>
    <w:p w14:paraId="34D6CCBE" w14:textId="77777777" w:rsidR="00BC59F9" w:rsidRDefault="00BC59F9" w:rsidP="007C1CD0">
      <w:pPr>
        <w:tabs>
          <w:tab w:val="right" w:leader="dot" w:pos="5760"/>
        </w:tabs>
        <w:jc w:val="center"/>
        <w:rPr>
          <w:b/>
        </w:rPr>
      </w:pPr>
    </w:p>
    <w:p w14:paraId="165FC07B" w14:textId="77777777" w:rsidR="007C1CD0" w:rsidRDefault="007C1CD0" w:rsidP="007C1CD0">
      <w:pPr>
        <w:keepNext/>
        <w:tabs>
          <w:tab w:val="right" w:leader="dot" w:pos="5760"/>
        </w:tabs>
        <w:jc w:val="center"/>
        <w:rPr>
          <w:b/>
        </w:rPr>
      </w:pPr>
      <w:r>
        <w:rPr>
          <w:b/>
        </w:rPr>
        <w:t>RECAPITULATION</w:t>
      </w:r>
    </w:p>
    <w:p w14:paraId="15C0D78E" w14:textId="77777777" w:rsidR="007C1CD0" w:rsidRDefault="007C1CD0" w:rsidP="007C1CD0">
      <w:pPr>
        <w:tabs>
          <w:tab w:val="right" w:leader="dot" w:pos="5760"/>
        </w:tabs>
        <w:jc w:val="center"/>
        <w:rPr>
          <w:b/>
        </w:rPr>
      </w:pPr>
    </w:p>
    <w:p w14:paraId="5C96C373" w14:textId="77777777" w:rsidR="007C1CD0" w:rsidRDefault="007C1CD0" w:rsidP="007C1CD0">
      <w:pPr>
        <w:tabs>
          <w:tab w:val="right" w:leader="dot" w:pos="5760"/>
        </w:tabs>
      </w:pPr>
      <w:r>
        <w:t>Total number of Senators voting</w:t>
      </w:r>
      <w:r>
        <w:tab/>
        <w:t>45</w:t>
      </w:r>
    </w:p>
    <w:p w14:paraId="6CEA5403" w14:textId="77777777" w:rsidR="007C1CD0" w:rsidRDefault="007C1CD0" w:rsidP="007C1CD0">
      <w:pPr>
        <w:tabs>
          <w:tab w:val="right" w:leader="dot" w:pos="5760"/>
        </w:tabs>
      </w:pPr>
      <w:r>
        <w:t>Total number of Representatives voting</w:t>
      </w:r>
      <w:r>
        <w:tab/>
        <w:t>113</w:t>
      </w:r>
    </w:p>
    <w:p w14:paraId="1B71E800" w14:textId="77777777" w:rsidR="007C1CD0" w:rsidRDefault="007C1CD0" w:rsidP="007C1CD0">
      <w:pPr>
        <w:tabs>
          <w:tab w:val="right" w:leader="dot" w:pos="5760"/>
        </w:tabs>
      </w:pPr>
      <w:r>
        <w:t>Grand Total</w:t>
      </w:r>
      <w:r>
        <w:tab/>
        <w:t>158</w:t>
      </w:r>
    </w:p>
    <w:p w14:paraId="0E8F42CA" w14:textId="77777777" w:rsidR="007C1CD0" w:rsidRDefault="007C1CD0" w:rsidP="007C1CD0">
      <w:pPr>
        <w:tabs>
          <w:tab w:val="right" w:leader="dot" w:pos="5760"/>
        </w:tabs>
      </w:pPr>
      <w:r>
        <w:t>Necessary to a choice</w:t>
      </w:r>
      <w:r>
        <w:tab/>
        <w:t>80</w:t>
      </w:r>
    </w:p>
    <w:p w14:paraId="49DD3E75" w14:textId="385EC7DA" w:rsidR="007C1CD0" w:rsidRDefault="007C1CD0" w:rsidP="007C1CD0">
      <w:pPr>
        <w:tabs>
          <w:tab w:val="right" w:leader="dot" w:pos="5760"/>
        </w:tabs>
      </w:pPr>
      <w:r>
        <w:t xml:space="preserve">Of which </w:t>
      </w:r>
      <w:r w:rsidR="00A43009">
        <w:t xml:space="preserve">the Honorable Jan B. Bromell </w:t>
      </w:r>
      <w:r>
        <w:t xml:space="preserve">Holmes received </w:t>
      </w:r>
      <w:r>
        <w:tab/>
        <w:t>66</w:t>
      </w:r>
    </w:p>
    <w:p w14:paraId="5DE71CF8" w14:textId="0527C310" w:rsidR="007C1CD0" w:rsidRDefault="007C1CD0" w:rsidP="007C1CD0">
      <w:pPr>
        <w:tabs>
          <w:tab w:val="right" w:leader="dot" w:pos="5760"/>
        </w:tabs>
      </w:pPr>
      <w:r>
        <w:t>Of which</w:t>
      </w:r>
      <w:r w:rsidR="00A43009">
        <w:t xml:space="preserve"> the Honorable Matthew Price</w:t>
      </w:r>
      <w:r>
        <w:t xml:space="preserve"> Turner received </w:t>
      </w:r>
      <w:r>
        <w:tab/>
        <w:t>92</w:t>
      </w:r>
    </w:p>
    <w:p w14:paraId="077E3B04" w14:textId="064F3F73" w:rsidR="007C1CD0" w:rsidRDefault="007C1CD0" w:rsidP="007C1CD0">
      <w:pPr>
        <w:tabs>
          <w:tab w:val="right" w:leader="dot" w:pos="5760"/>
        </w:tabs>
      </w:pPr>
    </w:p>
    <w:p w14:paraId="1EA94A3E" w14:textId="77777777" w:rsidR="007C1CD0" w:rsidRPr="00463E6F" w:rsidRDefault="007C1CD0" w:rsidP="007C1CD0">
      <w:pPr>
        <w:tabs>
          <w:tab w:val="left" w:pos="270"/>
        </w:tabs>
        <w:ind w:firstLine="0"/>
      </w:pPr>
      <w:bookmarkStart w:id="37" w:name="file_start90"/>
      <w:bookmarkEnd w:id="37"/>
      <w:r w:rsidRPr="00463E6F">
        <w:tab/>
        <w:t xml:space="preserve">Whereupon, the PRESIDENT announced that the Honorable Matthew Price Turner was duly elected for the term prescribed by law. </w:t>
      </w:r>
    </w:p>
    <w:p w14:paraId="10AAC466" w14:textId="77777777" w:rsidR="007C1CD0" w:rsidRPr="00463E6F" w:rsidRDefault="007C1CD0" w:rsidP="007C1CD0">
      <w:pPr>
        <w:tabs>
          <w:tab w:val="left" w:pos="270"/>
        </w:tabs>
        <w:ind w:firstLine="0"/>
      </w:pPr>
    </w:p>
    <w:p w14:paraId="023D3C86" w14:textId="77777777" w:rsidR="007C1CD0" w:rsidRPr="00463E6F" w:rsidRDefault="007C1CD0" w:rsidP="007C1CD0">
      <w:pPr>
        <w:keepNext/>
        <w:tabs>
          <w:tab w:val="left" w:pos="270"/>
        </w:tabs>
        <w:ind w:firstLine="0"/>
        <w:jc w:val="center"/>
        <w:rPr>
          <w:b/>
          <w:bCs/>
        </w:rPr>
      </w:pPr>
      <w:r w:rsidRPr="00463E6F">
        <w:rPr>
          <w:b/>
          <w:bCs/>
        </w:rPr>
        <w:t>ELECTION OF A CIRCUIT COURT JUDGE, SECOND JUDICIAL CIRCUIT, SEAT 2</w:t>
      </w:r>
    </w:p>
    <w:p w14:paraId="02478E64" w14:textId="77777777" w:rsidR="007C1CD0" w:rsidRPr="00463E6F" w:rsidRDefault="007C1CD0" w:rsidP="007C1CD0">
      <w:pPr>
        <w:tabs>
          <w:tab w:val="left" w:pos="270"/>
        </w:tabs>
        <w:ind w:firstLine="0"/>
      </w:pPr>
      <w:r w:rsidRPr="00463E6F">
        <w:tab/>
        <w:t>The PRESIDENT announced that nominations were in order for a Circuit Court Judge, Second Judicial Circuit, Seat 2.</w:t>
      </w:r>
    </w:p>
    <w:p w14:paraId="0E2E3E2B" w14:textId="6172F65C" w:rsidR="007C1CD0" w:rsidRPr="00463E6F" w:rsidRDefault="007C1CD0" w:rsidP="007C1CD0">
      <w:pPr>
        <w:tabs>
          <w:tab w:val="left" w:pos="270"/>
        </w:tabs>
        <w:ind w:firstLine="0"/>
      </w:pPr>
      <w:r w:rsidRPr="00463E6F">
        <w:tab/>
        <w:t xml:space="preserve">Rep. CASKEY, on behalf of the Judicial Screening </w:t>
      </w:r>
      <w:r w:rsidR="002168E3">
        <w:t>Commission</w:t>
      </w:r>
      <w:r w:rsidRPr="00463E6F">
        <w:t>, stated that the following candidates had been screened and found qualified: Grant Gibbons, David W. Miller, and Martha M. Rivers Davisson</w:t>
      </w:r>
      <w:r w:rsidR="00A43009">
        <w:t>.</w:t>
      </w:r>
    </w:p>
    <w:p w14:paraId="1F13A5B3" w14:textId="55697667" w:rsidR="007C1CD0" w:rsidRPr="00463E6F" w:rsidRDefault="007C1CD0" w:rsidP="007C1CD0">
      <w:pPr>
        <w:tabs>
          <w:tab w:val="left" w:pos="270"/>
        </w:tabs>
        <w:ind w:firstLine="0"/>
      </w:pPr>
      <w:r w:rsidRPr="00463E6F">
        <w:tab/>
        <w:t>Rep. CASKEY stated that David W. Miller and Grant Gibbons had withdrawn from the race and placed the name of the remaining candidate, Martha M. Rivers Davisson, in nomination.</w:t>
      </w:r>
    </w:p>
    <w:p w14:paraId="4FC88B14" w14:textId="77777777" w:rsidR="007C1CD0" w:rsidRPr="00463E6F" w:rsidRDefault="007C1CD0" w:rsidP="007C1CD0">
      <w:pPr>
        <w:tabs>
          <w:tab w:val="left" w:pos="270"/>
        </w:tabs>
        <w:ind w:firstLine="0"/>
      </w:pPr>
      <w:r w:rsidRPr="00463E6F">
        <w:tab/>
        <w:t xml:space="preserve">Whereupon, the PRESIDENT announced that Martha M. Rivers Davisson was duly elected for the term prescribed by law. </w:t>
      </w:r>
    </w:p>
    <w:p w14:paraId="5B8C57BB" w14:textId="77777777" w:rsidR="007C1CD0" w:rsidRPr="00463E6F" w:rsidRDefault="007C1CD0" w:rsidP="007C1CD0">
      <w:pPr>
        <w:tabs>
          <w:tab w:val="left" w:pos="270"/>
        </w:tabs>
        <w:ind w:firstLine="0"/>
      </w:pPr>
    </w:p>
    <w:p w14:paraId="320E7621" w14:textId="77777777" w:rsidR="007C1CD0" w:rsidRPr="00463E6F" w:rsidRDefault="007C1CD0" w:rsidP="007C1CD0">
      <w:pPr>
        <w:keepNext/>
        <w:tabs>
          <w:tab w:val="left" w:pos="270"/>
        </w:tabs>
        <w:ind w:firstLine="0"/>
        <w:jc w:val="center"/>
        <w:rPr>
          <w:b/>
          <w:bCs/>
        </w:rPr>
      </w:pPr>
      <w:r w:rsidRPr="00463E6F">
        <w:rPr>
          <w:b/>
          <w:bCs/>
        </w:rPr>
        <w:t>ELECTION OF A CIRCUIT COURT JUDGE, THIRD JUDICIAL CIRCUIT, SEAT 1</w:t>
      </w:r>
    </w:p>
    <w:p w14:paraId="6FD6979E" w14:textId="77777777" w:rsidR="007C1CD0" w:rsidRPr="00463E6F" w:rsidRDefault="007C1CD0" w:rsidP="007C1CD0">
      <w:pPr>
        <w:tabs>
          <w:tab w:val="left" w:pos="270"/>
        </w:tabs>
        <w:ind w:firstLine="0"/>
      </w:pPr>
      <w:r w:rsidRPr="00463E6F">
        <w:rPr>
          <w:b/>
        </w:rPr>
        <w:tab/>
      </w:r>
      <w:r w:rsidRPr="00463E6F">
        <w:t>The PRESIDENT announced that nominations were in order for a Circuit Court Judge, Third Judicial Circuit, Seat 1.</w:t>
      </w:r>
    </w:p>
    <w:p w14:paraId="16837B1E" w14:textId="49F038B7" w:rsidR="007C1CD0" w:rsidRPr="00463E6F" w:rsidRDefault="007C1CD0" w:rsidP="007C1CD0">
      <w:pPr>
        <w:tabs>
          <w:tab w:val="left" w:pos="270"/>
        </w:tabs>
        <w:ind w:firstLine="0"/>
      </w:pPr>
      <w:r w:rsidRPr="00463E6F">
        <w:tab/>
        <w:t xml:space="preserve">Rep. CASKEY, on behalf of the Judicial Screening </w:t>
      </w:r>
      <w:r w:rsidR="002168E3">
        <w:t>Commission</w:t>
      </w:r>
      <w:r w:rsidRPr="00463E6F">
        <w:t>, stated that the following candidates had been screened and found qualified: the Honorable S. Bryan Doby, Christopher R. DuRant, and Samuel L. Floyd</w:t>
      </w:r>
      <w:r w:rsidR="00A43009">
        <w:t>.</w:t>
      </w:r>
    </w:p>
    <w:p w14:paraId="4D16E4F8" w14:textId="77777777" w:rsidR="007C1CD0" w:rsidRPr="00463E6F" w:rsidRDefault="007C1CD0" w:rsidP="007C1CD0">
      <w:pPr>
        <w:tabs>
          <w:tab w:val="left" w:pos="270"/>
        </w:tabs>
        <w:ind w:firstLine="0"/>
      </w:pPr>
      <w:r w:rsidRPr="00463E6F">
        <w:tab/>
        <w:t xml:space="preserve">Rep. CASKEY stated that Samuel L. Floyd and Chistopher R. DuRant had withdrawn from the race and placed the name of the remaining candidate, the Honorable S. Bryan Doby, in nomination. </w:t>
      </w:r>
    </w:p>
    <w:p w14:paraId="025AEB58" w14:textId="77777777" w:rsidR="007C1CD0" w:rsidRPr="00463E6F" w:rsidRDefault="007C1CD0" w:rsidP="007C1CD0">
      <w:pPr>
        <w:tabs>
          <w:tab w:val="left" w:pos="270"/>
        </w:tabs>
        <w:ind w:firstLine="0"/>
      </w:pPr>
      <w:r w:rsidRPr="00463E6F">
        <w:tab/>
        <w:t>On the motion of Rep. CASKEY, nominations were closed, and with unanimous consent, the vote was taken by acclamation, resulting in the election of the nominee.</w:t>
      </w:r>
    </w:p>
    <w:p w14:paraId="75033BFF" w14:textId="77777777" w:rsidR="007C1CD0" w:rsidRPr="00463E6F" w:rsidRDefault="007C1CD0" w:rsidP="007C1CD0">
      <w:pPr>
        <w:tabs>
          <w:tab w:val="left" w:pos="270"/>
        </w:tabs>
        <w:ind w:firstLine="0"/>
      </w:pPr>
      <w:r w:rsidRPr="00463E6F">
        <w:tab/>
        <w:t xml:space="preserve"> Whereupon, the PRESIDENT announced that the Honorable S. Bryan Doby was duly elected for the term prescribed by law. </w:t>
      </w:r>
    </w:p>
    <w:p w14:paraId="1821AC37" w14:textId="77777777" w:rsidR="007C1CD0" w:rsidRPr="00463E6F" w:rsidRDefault="007C1CD0" w:rsidP="007C1CD0">
      <w:pPr>
        <w:tabs>
          <w:tab w:val="left" w:pos="270"/>
        </w:tabs>
        <w:ind w:firstLine="0"/>
      </w:pPr>
    </w:p>
    <w:p w14:paraId="5ED866DC" w14:textId="77777777" w:rsidR="007C1CD0" w:rsidRPr="00463E6F" w:rsidRDefault="007C1CD0" w:rsidP="007C1CD0">
      <w:pPr>
        <w:keepNext/>
        <w:tabs>
          <w:tab w:val="left" w:pos="270"/>
        </w:tabs>
        <w:ind w:firstLine="0"/>
        <w:jc w:val="center"/>
        <w:rPr>
          <w:b/>
          <w:bCs/>
        </w:rPr>
      </w:pPr>
      <w:r w:rsidRPr="00463E6F">
        <w:tab/>
      </w:r>
      <w:r w:rsidRPr="00463E6F">
        <w:rPr>
          <w:b/>
          <w:bCs/>
        </w:rPr>
        <w:t>ELECTION OF A CIRCUIT COURT JUDGE, THIRD JUDICIAL CIRCUIT, SEAT 2</w:t>
      </w:r>
    </w:p>
    <w:p w14:paraId="2EEEFE8F" w14:textId="77777777" w:rsidR="007C1CD0" w:rsidRPr="00463E6F" w:rsidRDefault="007C1CD0" w:rsidP="007C1CD0">
      <w:pPr>
        <w:tabs>
          <w:tab w:val="left" w:pos="270"/>
        </w:tabs>
        <w:ind w:firstLine="0"/>
      </w:pPr>
      <w:r w:rsidRPr="00463E6F">
        <w:rPr>
          <w:b/>
        </w:rPr>
        <w:tab/>
      </w:r>
      <w:r w:rsidRPr="00463E6F">
        <w:t>The PRESIDENT announced that nominations were in order for a Circuit Court Judge, Third Judicial Circuit, Seat 2.</w:t>
      </w:r>
    </w:p>
    <w:p w14:paraId="21A8785C" w14:textId="4162445F" w:rsidR="007C1CD0" w:rsidRPr="00463E6F" w:rsidRDefault="007C1CD0" w:rsidP="007C1CD0">
      <w:pPr>
        <w:tabs>
          <w:tab w:val="left" w:pos="270"/>
        </w:tabs>
        <w:ind w:firstLine="0"/>
      </w:pPr>
      <w:r w:rsidRPr="00463E6F">
        <w:tab/>
        <w:t xml:space="preserve">Rep. CASKEY, on behalf of the Judicial Screening </w:t>
      </w:r>
      <w:r w:rsidR="002168E3">
        <w:t>Commission</w:t>
      </w:r>
      <w:r w:rsidRPr="00463E6F">
        <w:t>, stated that the Honorable Kristi Fisher Curtis had been screened, found qualified, and placed her name in nomination.</w:t>
      </w:r>
    </w:p>
    <w:p w14:paraId="571E350A" w14:textId="77777777" w:rsidR="007C1CD0" w:rsidRPr="00463E6F" w:rsidRDefault="007C1CD0" w:rsidP="007C1CD0">
      <w:pPr>
        <w:tabs>
          <w:tab w:val="left" w:pos="270"/>
        </w:tabs>
        <w:ind w:firstLine="0"/>
      </w:pPr>
      <w:r w:rsidRPr="00463E6F">
        <w:tab/>
        <w:t>On the motion of Rep. CASKEY, nominations were closed, and with unanimous consent, the vote was taken by acclamation, resulting in the election of the nominee.</w:t>
      </w:r>
    </w:p>
    <w:p w14:paraId="3CE5B5BF" w14:textId="77777777" w:rsidR="007C1CD0" w:rsidRPr="00463E6F" w:rsidRDefault="007C1CD0" w:rsidP="007C1CD0">
      <w:pPr>
        <w:tabs>
          <w:tab w:val="left" w:pos="270"/>
        </w:tabs>
        <w:ind w:firstLine="0"/>
      </w:pPr>
      <w:r w:rsidRPr="00463E6F">
        <w:tab/>
        <w:t xml:space="preserve"> Whereupon, the PRESIDENT announced that the Honorable Kristi Fisher Curtis was duly elected for the term prescribed by law. </w:t>
      </w:r>
    </w:p>
    <w:p w14:paraId="537A368E" w14:textId="77777777" w:rsidR="007C1CD0" w:rsidRPr="00463E6F" w:rsidRDefault="007C1CD0" w:rsidP="007C1CD0">
      <w:pPr>
        <w:tabs>
          <w:tab w:val="left" w:pos="270"/>
        </w:tabs>
        <w:ind w:firstLine="0"/>
        <w:jc w:val="center"/>
        <w:rPr>
          <w:b/>
          <w:bCs/>
        </w:rPr>
      </w:pPr>
    </w:p>
    <w:p w14:paraId="128BBB15" w14:textId="77777777" w:rsidR="007C1CD0" w:rsidRPr="00463E6F" w:rsidRDefault="007C1CD0" w:rsidP="007C1CD0">
      <w:pPr>
        <w:keepNext/>
        <w:tabs>
          <w:tab w:val="left" w:pos="270"/>
        </w:tabs>
        <w:ind w:firstLine="0"/>
        <w:jc w:val="center"/>
        <w:rPr>
          <w:b/>
          <w:bCs/>
        </w:rPr>
      </w:pPr>
      <w:r w:rsidRPr="00463E6F">
        <w:rPr>
          <w:b/>
          <w:bCs/>
        </w:rPr>
        <w:t>ELECTION OF A CIRCUIT COURT JUDGE, FOURTH JUDICIAL CIRCUIT, SEAT 2</w:t>
      </w:r>
    </w:p>
    <w:p w14:paraId="1594D1C6" w14:textId="77777777" w:rsidR="007C1CD0" w:rsidRPr="00463E6F" w:rsidRDefault="007C1CD0" w:rsidP="007C1CD0">
      <w:pPr>
        <w:tabs>
          <w:tab w:val="left" w:pos="270"/>
        </w:tabs>
        <w:ind w:firstLine="0"/>
      </w:pPr>
      <w:r w:rsidRPr="00463E6F">
        <w:rPr>
          <w:b/>
        </w:rPr>
        <w:tab/>
      </w:r>
      <w:r w:rsidRPr="00463E6F">
        <w:t>The PRESIDENT announced that nominations were in order for a Circuit Court Judge, Fourth Judicial Circuit, Seat 2.</w:t>
      </w:r>
    </w:p>
    <w:p w14:paraId="094054CD" w14:textId="1565E954" w:rsidR="007C1CD0" w:rsidRPr="00463E6F" w:rsidRDefault="007C1CD0" w:rsidP="007C1CD0">
      <w:pPr>
        <w:tabs>
          <w:tab w:val="left" w:pos="270"/>
        </w:tabs>
        <w:ind w:firstLine="0"/>
      </w:pPr>
      <w:r w:rsidRPr="00463E6F">
        <w:tab/>
        <w:t xml:space="preserve">Rep. CASKEY, on behalf of the Judicial Screening </w:t>
      </w:r>
      <w:r w:rsidR="002168E3">
        <w:t>Commission</w:t>
      </w:r>
      <w:r w:rsidRPr="00463E6F">
        <w:t>, stated that the Honorable Michael S. Holt had been screened, found qualified, and placed his name in nomination.</w:t>
      </w:r>
    </w:p>
    <w:p w14:paraId="0401F4F9" w14:textId="77777777" w:rsidR="007C1CD0" w:rsidRPr="00463E6F" w:rsidRDefault="007C1CD0" w:rsidP="007C1CD0">
      <w:pPr>
        <w:tabs>
          <w:tab w:val="left" w:pos="270"/>
        </w:tabs>
        <w:ind w:firstLine="0"/>
      </w:pPr>
      <w:r w:rsidRPr="00463E6F">
        <w:tab/>
        <w:t>On the motion of Rep. CASKEY, nominations were closed, and with unanimous consent, the vote was taken by acclamation, resulting in the election of the nominee.</w:t>
      </w:r>
    </w:p>
    <w:p w14:paraId="5A1FA648" w14:textId="77777777" w:rsidR="007C1CD0" w:rsidRPr="00463E6F" w:rsidRDefault="007C1CD0" w:rsidP="007C1CD0">
      <w:pPr>
        <w:tabs>
          <w:tab w:val="left" w:pos="270"/>
        </w:tabs>
        <w:ind w:firstLine="0"/>
      </w:pPr>
      <w:r w:rsidRPr="00463E6F">
        <w:tab/>
        <w:t xml:space="preserve"> Whereupon, the PRESIDENT announced that the Honorable Michael S. Holt was duly elected for the term prescribed by law. </w:t>
      </w:r>
    </w:p>
    <w:p w14:paraId="0B3B1058" w14:textId="77777777" w:rsidR="007C1CD0" w:rsidRPr="00463E6F" w:rsidRDefault="007C1CD0" w:rsidP="007C1CD0">
      <w:pPr>
        <w:tabs>
          <w:tab w:val="left" w:pos="270"/>
        </w:tabs>
        <w:ind w:firstLine="0"/>
        <w:jc w:val="center"/>
        <w:rPr>
          <w:b/>
          <w:bCs/>
        </w:rPr>
      </w:pPr>
    </w:p>
    <w:p w14:paraId="73EEC0EE" w14:textId="77777777" w:rsidR="007C1CD0" w:rsidRPr="00463E6F" w:rsidRDefault="007C1CD0" w:rsidP="007C1CD0">
      <w:pPr>
        <w:keepNext/>
        <w:tabs>
          <w:tab w:val="left" w:pos="270"/>
        </w:tabs>
        <w:ind w:firstLine="0"/>
        <w:jc w:val="center"/>
        <w:rPr>
          <w:b/>
          <w:bCs/>
        </w:rPr>
      </w:pPr>
      <w:r w:rsidRPr="00463E6F">
        <w:rPr>
          <w:b/>
          <w:bCs/>
        </w:rPr>
        <w:t>ELECTION OF A CIRCUIT COURT JUDGE, FIFTH JUDICIAL CIRCUIT, SEAT 1</w:t>
      </w:r>
    </w:p>
    <w:p w14:paraId="296C56CF" w14:textId="77777777" w:rsidR="007C1CD0" w:rsidRPr="00463E6F" w:rsidRDefault="007C1CD0" w:rsidP="007C1CD0">
      <w:pPr>
        <w:tabs>
          <w:tab w:val="left" w:pos="270"/>
        </w:tabs>
        <w:ind w:firstLine="0"/>
      </w:pPr>
      <w:r w:rsidRPr="00463E6F">
        <w:rPr>
          <w:b/>
        </w:rPr>
        <w:tab/>
      </w:r>
      <w:r w:rsidRPr="00463E6F">
        <w:t>The PRESIDENT announced that nominations were in order for a Circuit Court Judge, Fifth Judicial Circuit, Seat 1.</w:t>
      </w:r>
    </w:p>
    <w:p w14:paraId="3C4B0FDA" w14:textId="1968E819" w:rsidR="007C1CD0" w:rsidRPr="00463E6F" w:rsidRDefault="007C1CD0" w:rsidP="007C1CD0">
      <w:pPr>
        <w:tabs>
          <w:tab w:val="left" w:pos="270"/>
        </w:tabs>
        <w:ind w:firstLine="0"/>
      </w:pPr>
      <w:r w:rsidRPr="00463E6F">
        <w:tab/>
        <w:t xml:space="preserve">Rep. CASKEY, on behalf of the Judicial Screening </w:t>
      </w:r>
      <w:r w:rsidR="002168E3">
        <w:t>Commission</w:t>
      </w:r>
      <w:r w:rsidRPr="00463E6F">
        <w:t>, stated that the following and had been screened and found qualified: James Smith and Justin T. Williams.</w:t>
      </w:r>
    </w:p>
    <w:p w14:paraId="26ABF111" w14:textId="61125896" w:rsidR="007C1CD0" w:rsidRPr="00463E6F" w:rsidRDefault="007C1CD0" w:rsidP="007C1CD0">
      <w:pPr>
        <w:tabs>
          <w:tab w:val="left" w:pos="270"/>
        </w:tabs>
        <w:ind w:firstLine="0"/>
      </w:pPr>
      <w:r w:rsidRPr="00463E6F">
        <w:tab/>
        <w:t xml:space="preserve">Rep. CASKEY, on behalf of the Judicial Screening </w:t>
      </w:r>
      <w:r w:rsidR="002168E3">
        <w:t>Commission</w:t>
      </w:r>
      <w:r w:rsidRPr="00463E6F">
        <w:t>, stated that Justin T. Willliams had withdrawn from the race and placed the name of the remaining candidate, James Smith, in nomination.</w:t>
      </w:r>
    </w:p>
    <w:p w14:paraId="2D4BEEF8" w14:textId="77777777" w:rsidR="007C1CD0" w:rsidRPr="00463E6F" w:rsidRDefault="007C1CD0" w:rsidP="007C1CD0">
      <w:pPr>
        <w:tabs>
          <w:tab w:val="left" w:pos="270"/>
        </w:tabs>
        <w:ind w:firstLine="0"/>
      </w:pPr>
    </w:p>
    <w:p w14:paraId="551B791C" w14:textId="22416DF9" w:rsidR="007C1CD0" w:rsidRPr="00463E6F" w:rsidRDefault="007C1CD0" w:rsidP="007C1CD0">
      <w:pPr>
        <w:tabs>
          <w:tab w:val="left" w:pos="270"/>
        </w:tabs>
        <w:ind w:firstLine="0"/>
      </w:pPr>
      <w:r w:rsidRPr="00463E6F">
        <w:tab/>
        <w:t xml:space="preserve">Rep. HIOTT moved to recommit the election to the Judicial Merit Selection </w:t>
      </w:r>
      <w:r w:rsidR="002168E3">
        <w:t>Commission</w:t>
      </w:r>
      <w:r w:rsidRPr="00463E6F">
        <w:t>.</w:t>
      </w:r>
    </w:p>
    <w:p w14:paraId="1A01F8EC" w14:textId="77777777" w:rsidR="007C1CD0" w:rsidRPr="00463E6F" w:rsidRDefault="007C1CD0" w:rsidP="007C1CD0">
      <w:pPr>
        <w:tabs>
          <w:tab w:val="left" w:pos="270"/>
        </w:tabs>
        <w:ind w:firstLine="0"/>
      </w:pPr>
    </w:p>
    <w:p w14:paraId="4F51E8E3" w14:textId="77777777" w:rsidR="007C1CD0" w:rsidRDefault="007C1CD0" w:rsidP="007C1CD0">
      <w:pPr>
        <w:tabs>
          <w:tab w:val="left" w:pos="270"/>
        </w:tabs>
        <w:ind w:firstLine="0"/>
      </w:pPr>
      <w:r w:rsidRPr="00463E6F">
        <w:tab/>
        <w:t>Rep. OTT moved to table the motion to recommit.</w:t>
      </w:r>
    </w:p>
    <w:p w14:paraId="36DAC50A" w14:textId="14601E37" w:rsidR="007C1CD0" w:rsidRDefault="007C1CD0" w:rsidP="007C1CD0">
      <w:pPr>
        <w:tabs>
          <w:tab w:val="left" w:pos="270"/>
        </w:tabs>
        <w:ind w:firstLine="0"/>
      </w:pPr>
    </w:p>
    <w:p w14:paraId="5F91DCDA" w14:textId="77777777" w:rsidR="007C1CD0" w:rsidRPr="007C1CD0" w:rsidRDefault="007C1CD0" w:rsidP="007C1CD0">
      <w:pPr>
        <w:tabs>
          <w:tab w:val="right" w:leader="dot" w:pos="5760"/>
        </w:tabs>
      </w:pPr>
      <w:bookmarkStart w:id="38" w:name="vote_start91"/>
      <w:bookmarkEnd w:id="38"/>
      <w:r>
        <w:t xml:space="preserve">The Reading Clerk of the Senate called the roll of the Senate, and the Senators voted </w:t>
      </w:r>
      <w:r w:rsidRPr="007C1CD0">
        <w:rPr>
          <w:i/>
        </w:rPr>
        <w:t>viva voce</w:t>
      </w:r>
      <w:r w:rsidRPr="007C1CD0">
        <w:t xml:space="preserve"> as their names were called.</w:t>
      </w:r>
    </w:p>
    <w:p w14:paraId="1E769004" w14:textId="77777777" w:rsidR="007C1CD0" w:rsidRPr="007C1CD0" w:rsidRDefault="007C1CD0" w:rsidP="007C1CD0">
      <w:pPr>
        <w:tabs>
          <w:tab w:val="right" w:leader="dot" w:pos="5760"/>
        </w:tabs>
      </w:pPr>
    </w:p>
    <w:p w14:paraId="0E22B38C" w14:textId="5DB55956" w:rsidR="00BB0FD6" w:rsidRPr="00516B21" w:rsidRDefault="00BB0FD6" w:rsidP="00BB0FD6">
      <w:pPr>
        <w:tabs>
          <w:tab w:val="right" w:leader="dot" w:pos="5760"/>
        </w:tabs>
      </w:pPr>
      <w:r w:rsidRPr="00516B21">
        <w:t xml:space="preserve">The following named Senators voted </w:t>
      </w:r>
      <w:r>
        <w:t>to</w:t>
      </w:r>
      <w:r w:rsidRPr="00516B21">
        <w:t xml:space="preserve"> Table Recommit:</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6CF710FD" w14:textId="77777777" w:rsidTr="0016492B">
        <w:trPr>
          <w:jc w:val="right"/>
        </w:trPr>
        <w:tc>
          <w:tcPr>
            <w:tcW w:w="2179" w:type="dxa"/>
            <w:shd w:val="clear" w:color="auto" w:fill="auto"/>
          </w:tcPr>
          <w:p w14:paraId="644EAD77" w14:textId="77777777" w:rsidR="00BB0FD6" w:rsidRPr="00516B21" w:rsidRDefault="00BB0FD6" w:rsidP="0016492B">
            <w:pPr>
              <w:keepNext/>
              <w:tabs>
                <w:tab w:val="right" w:leader="dot" w:pos="5760"/>
              </w:tabs>
              <w:ind w:firstLine="0"/>
            </w:pPr>
            <w:r w:rsidRPr="00516B21">
              <w:t>Allen</w:t>
            </w:r>
          </w:p>
        </w:tc>
        <w:tc>
          <w:tcPr>
            <w:tcW w:w="2179" w:type="dxa"/>
            <w:shd w:val="clear" w:color="auto" w:fill="auto"/>
          </w:tcPr>
          <w:p w14:paraId="3961A37E" w14:textId="77777777" w:rsidR="00BB0FD6" w:rsidRPr="00516B21" w:rsidRDefault="00BB0FD6" w:rsidP="0016492B">
            <w:pPr>
              <w:keepNext/>
              <w:tabs>
                <w:tab w:val="right" w:leader="dot" w:pos="5760"/>
              </w:tabs>
              <w:ind w:firstLine="0"/>
            </w:pPr>
            <w:r w:rsidRPr="00516B21">
              <w:t>Davis</w:t>
            </w:r>
          </w:p>
        </w:tc>
        <w:tc>
          <w:tcPr>
            <w:tcW w:w="2180" w:type="dxa"/>
            <w:shd w:val="clear" w:color="auto" w:fill="auto"/>
          </w:tcPr>
          <w:p w14:paraId="71C9FCE0" w14:textId="77777777" w:rsidR="00BB0FD6" w:rsidRPr="00516B21" w:rsidRDefault="00BB0FD6" w:rsidP="0016492B">
            <w:pPr>
              <w:keepNext/>
              <w:tabs>
                <w:tab w:val="right" w:leader="dot" w:pos="5760"/>
              </w:tabs>
              <w:ind w:firstLine="0"/>
            </w:pPr>
            <w:r w:rsidRPr="00516B21">
              <w:t>Devine</w:t>
            </w:r>
          </w:p>
        </w:tc>
      </w:tr>
      <w:tr w:rsidR="00BB0FD6" w:rsidRPr="00516B21" w14:paraId="777F64C6" w14:textId="77777777" w:rsidTr="0016492B">
        <w:tblPrEx>
          <w:jc w:val="left"/>
        </w:tblPrEx>
        <w:tc>
          <w:tcPr>
            <w:tcW w:w="2179" w:type="dxa"/>
            <w:shd w:val="clear" w:color="auto" w:fill="auto"/>
          </w:tcPr>
          <w:p w14:paraId="5D539E3D" w14:textId="77777777" w:rsidR="00BB0FD6" w:rsidRPr="00516B21" w:rsidRDefault="00BB0FD6" w:rsidP="0016492B">
            <w:pPr>
              <w:tabs>
                <w:tab w:val="right" w:leader="dot" w:pos="5760"/>
              </w:tabs>
              <w:ind w:firstLine="0"/>
            </w:pPr>
            <w:r w:rsidRPr="00516B21">
              <w:t>Fanning</w:t>
            </w:r>
          </w:p>
        </w:tc>
        <w:tc>
          <w:tcPr>
            <w:tcW w:w="2179" w:type="dxa"/>
            <w:shd w:val="clear" w:color="auto" w:fill="auto"/>
          </w:tcPr>
          <w:p w14:paraId="6BEA6C64" w14:textId="77777777" w:rsidR="00BB0FD6" w:rsidRPr="00516B21" w:rsidRDefault="00BB0FD6" w:rsidP="0016492B">
            <w:pPr>
              <w:tabs>
                <w:tab w:val="right" w:leader="dot" w:pos="5760"/>
              </w:tabs>
              <w:ind w:firstLine="0"/>
            </w:pPr>
            <w:r w:rsidRPr="00516B21">
              <w:t>Goldfinch</w:t>
            </w:r>
          </w:p>
        </w:tc>
        <w:tc>
          <w:tcPr>
            <w:tcW w:w="2180" w:type="dxa"/>
            <w:shd w:val="clear" w:color="auto" w:fill="auto"/>
          </w:tcPr>
          <w:p w14:paraId="1B4D1731" w14:textId="77777777" w:rsidR="00BB0FD6" w:rsidRPr="00516B21" w:rsidRDefault="00BB0FD6" w:rsidP="0016492B">
            <w:pPr>
              <w:tabs>
                <w:tab w:val="right" w:leader="dot" w:pos="5760"/>
              </w:tabs>
              <w:ind w:firstLine="0"/>
            </w:pPr>
            <w:r w:rsidRPr="00516B21">
              <w:t>Harpootlian</w:t>
            </w:r>
          </w:p>
        </w:tc>
      </w:tr>
      <w:tr w:rsidR="00BB0FD6" w:rsidRPr="00516B21" w14:paraId="5DDC3FEF" w14:textId="77777777" w:rsidTr="0016492B">
        <w:tblPrEx>
          <w:jc w:val="left"/>
        </w:tblPrEx>
        <w:tc>
          <w:tcPr>
            <w:tcW w:w="2179" w:type="dxa"/>
            <w:shd w:val="clear" w:color="auto" w:fill="auto"/>
          </w:tcPr>
          <w:p w14:paraId="6D4A060D" w14:textId="77777777" w:rsidR="00BB0FD6" w:rsidRPr="00516B21" w:rsidRDefault="00BB0FD6" w:rsidP="0016492B">
            <w:pPr>
              <w:tabs>
                <w:tab w:val="right" w:leader="dot" w:pos="5760"/>
              </w:tabs>
              <w:ind w:firstLine="0"/>
            </w:pPr>
            <w:r w:rsidRPr="00516B21">
              <w:t>Hembree</w:t>
            </w:r>
          </w:p>
        </w:tc>
        <w:tc>
          <w:tcPr>
            <w:tcW w:w="2179" w:type="dxa"/>
            <w:shd w:val="clear" w:color="auto" w:fill="auto"/>
          </w:tcPr>
          <w:p w14:paraId="4BD6FFF5" w14:textId="77777777" w:rsidR="00BB0FD6" w:rsidRPr="00516B21" w:rsidRDefault="00BB0FD6" w:rsidP="0016492B">
            <w:pPr>
              <w:tabs>
                <w:tab w:val="right" w:leader="dot" w:pos="5760"/>
              </w:tabs>
              <w:ind w:firstLine="0"/>
            </w:pPr>
            <w:r w:rsidRPr="00516B21">
              <w:t>Hutto</w:t>
            </w:r>
          </w:p>
        </w:tc>
        <w:tc>
          <w:tcPr>
            <w:tcW w:w="2180" w:type="dxa"/>
            <w:shd w:val="clear" w:color="auto" w:fill="auto"/>
          </w:tcPr>
          <w:p w14:paraId="12262EC0" w14:textId="77777777" w:rsidR="00BB0FD6" w:rsidRPr="00516B21" w:rsidRDefault="00BB0FD6" w:rsidP="0016492B">
            <w:pPr>
              <w:tabs>
                <w:tab w:val="right" w:leader="dot" w:pos="5760"/>
              </w:tabs>
              <w:ind w:firstLine="0"/>
            </w:pPr>
            <w:r w:rsidRPr="00516B21">
              <w:t>Jackson</w:t>
            </w:r>
          </w:p>
        </w:tc>
      </w:tr>
      <w:tr w:rsidR="00BB0FD6" w:rsidRPr="00516B21" w14:paraId="1272CE57" w14:textId="77777777" w:rsidTr="0016492B">
        <w:tblPrEx>
          <w:jc w:val="left"/>
        </w:tblPrEx>
        <w:tc>
          <w:tcPr>
            <w:tcW w:w="2179" w:type="dxa"/>
            <w:shd w:val="clear" w:color="auto" w:fill="auto"/>
          </w:tcPr>
          <w:p w14:paraId="658D98E7" w14:textId="77777777" w:rsidR="00BB0FD6" w:rsidRPr="00516B21" w:rsidRDefault="00BB0FD6" w:rsidP="0016492B">
            <w:pPr>
              <w:tabs>
                <w:tab w:val="right" w:leader="dot" w:pos="5760"/>
              </w:tabs>
              <w:ind w:firstLine="0"/>
              <w:rPr>
                <w:i/>
              </w:rPr>
            </w:pPr>
            <w:r w:rsidRPr="00516B21">
              <w:rPr>
                <w:i/>
              </w:rPr>
              <w:t>Johnson, Kevin</w:t>
            </w:r>
          </w:p>
        </w:tc>
        <w:tc>
          <w:tcPr>
            <w:tcW w:w="2179" w:type="dxa"/>
            <w:shd w:val="clear" w:color="auto" w:fill="auto"/>
          </w:tcPr>
          <w:p w14:paraId="042FB109" w14:textId="77777777" w:rsidR="00BB0FD6" w:rsidRPr="00516B21" w:rsidRDefault="00BB0FD6" w:rsidP="0016492B">
            <w:pPr>
              <w:tabs>
                <w:tab w:val="right" w:leader="dot" w:pos="5760"/>
              </w:tabs>
              <w:ind w:firstLine="0"/>
            </w:pPr>
            <w:r w:rsidRPr="00516B21">
              <w:t>Malloy</w:t>
            </w:r>
          </w:p>
        </w:tc>
        <w:tc>
          <w:tcPr>
            <w:tcW w:w="2180" w:type="dxa"/>
            <w:shd w:val="clear" w:color="auto" w:fill="auto"/>
          </w:tcPr>
          <w:p w14:paraId="34A754F3" w14:textId="77777777" w:rsidR="00BB0FD6" w:rsidRPr="00516B21" w:rsidRDefault="00BB0FD6" w:rsidP="0016492B">
            <w:pPr>
              <w:tabs>
                <w:tab w:val="right" w:leader="dot" w:pos="5760"/>
              </w:tabs>
              <w:ind w:firstLine="0"/>
            </w:pPr>
            <w:r w:rsidRPr="00516B21">
              <w:t>Matthews</w:t>
            </w:r>
          </w:p>
        </w:tc>
      </w:tr>
      <w:tr w:rsidR="00BB0FD6" w:rsidRPr="00516B21" w14:paraId="677394D1" w14:textId="77777777" w:rsidTr="0016492B">
        <w:tblPrEx>
          <w:jc w:val="left"/>
        </w:tblPrEx>
        <w:tc>
          <w:tcPr>
            <w:tcW w:w="2179" w:type="dxa"/>
            <w:shd w:val="clear" w:color="auto" w:fill="auto"/>
          </w:tcPr>
          <w:p w14:paraId="59628DD6" w14:textId="77777777" w:rsidR="00BB0FD6" w:rsidRPr="00516B21" w:rsidRDefault="00BB0FD6" w:rsidP="0016492B">
            <w:pPr>
              <w:tabs>
                <w:tab w:val="right" w:leader="dot" w:pos="5760"/>
              </w:tabs>
              <w:ind w:firstLine="0"/>
            </w:pPr>
            <w:r w:rsidRPr="00516B21">
              <w:t>McElveen</w:t>
            </w:r>
          </w:p>
        </w:tc>
        <w:tc>
          <w:tcPr>
            <w:tcW w:w="2179" w:type="dxa"/>
            <w:shd w:val="clear" w:color="auto" w:fill="auto"/>
          </w:tcPr>
          <w:p w14:paraId="34E8275B" w14:textId="77777777" w:rsidR="00BB0FD6" w:rsidRPr="00516B21" w:rsidRDefault="00BB0FD6" w:rsidP="0016492B">
            <w:pPr>
              <w:tabs>
                <w:tab w:val="right" w:leader="dot" w:pos="5760"/>
              </w:tabs>
              <w:ind w:firstLine="0"/>
            </w:pPr>
            <w:r w:rsidRPr="00516B21">
              <w:t>Rankin</w:t>
            </w:r>
          </w:p>
        </w:tc>
        <w:tc>
          <w:tcPr>
            <w:tcW w:w="2180" w:type="dxa"/>
            <w:shd w:val="clear" w:color="auto" w:fill="auto"/>
          </w:tcPr>
          <w:p w14:paraId="493A9504" w14:textId="77777777" w:rsidR="00BB0FD6" w:rsidRPr="00516B21" w:rsidRDefault="00BB0FD6" w:rsidP="0016492B">
            <w:pPr>
              <w:tabs>
                <w:tab w:val="right" w:leader="dot" w:pos="5760"/>
              </w:tabs>
              <w:ind w:firstLine="0"/>
            </w:pPr>
            <w:r w:rsidRPr="00516B21">
              <w:t>Sabb</w:t>
            </w:r>
          </w:p>
        </w:tc>
      </w:tr>
      <w:tr w:rsidR="00BB0FD6" w:rsidRPr="00516B21" w14:paraId="7BA07083" w14:textId="77777777" w:rsidTr="0016492B">
        <w:tblPrEx>
          <w:jc w:val="left"/>
        </w:tblPrEx>
        <w:tc>
          <w:tcPr>
            <w:tcW w:w="2179" w:type="dxa"/>
            <w:shd w:val="clear" w:color="auto" w:fill="auto"/>
          </w:tcPr>
          <w:p w14:paraId="5820F203" w14:textId="77777777" w:rsidR="00BB0FD6" w:rsidRPr="00516B21" w:rsidRDefault="00BB0FD6" w:rsidP="0016492B">
            <w:pPr>
              <w:tabs>
                <w:tab w:val="right" w:leader="dot" w:pos="5760"/>
              </w:tabs>
              <w:ind w:firstLine="0"/>
            </w:pPr>
            <w:r w:rsidRPr="00516B21">
              <w:t>Senn</w:t>
            </w:r>
          </w:p>
        </w:tc>
        <w:tc>
          <w:tcPr>
            <w:tcW w:w="2179" w:type="dxa"/>
            <w:shd w:val="clear" w:color="auto" w:fill="auto"/>
          </w:tcPr>
          <w:p w14:paraId="02F14000" w14:textId="77777777" w:rsidR="00BB0FD6" w:rsidRPr="00516B21" w:rsidRDefault="00BB0FD6" w:rsidP="0016492B">
            <w:pPr>
              <w:tabs>
                <w:tab w:val="right" w:leader="dot" w:pos="5760"/>
              </w:tabs>
              <w:ind w:firstLine="0"/>
            </w:pPr>
            <w:r w:rsidRPr="00516B21">
              <w:t>Setzler</w:t>
            </w:r>
          </w:p>
        </w:tc>
        <w:tc>
          <w:tcPr>
            <w:tcW w:w="2180" w:type="dxa"/>
            <w:shd w:val="clear" w:color="auto" w:fill="auto"/>
          </w:tcPr>
          <w:p w14:paraId="7C30EA7B" w14:textId="77777777" w:rsidR="00BB0FD6" w:rsidRPr="00516B21" w:rsidRDefault="00BB0FD6" w:rsidP="0016492B">
            <w:pPr>
              <w:tabs>
                <w:tab w:val="right" w:leader="dot" w:pos="5760"/>
              </w:tabs>
              <w:ind w:firstLine="0"/>
            </w:pPr>
            <w:r w:rsidRPr="00516B21">
              <w:t>Stephens</w:t>
            </w:r>
          </w:p>
        </w:tc>
      </w:tr>
      <w:tr w:rsidR="00BB0FD6" w:rsidRPr="00516B21" w14:paraId="368E8085" w14:textId="77777777" w:rsidTr="0016492B">
        <w:tblPrEx>
          <w:jc w:val="left"/>
        </w:tblPrEx>
        <w:tc>
          <w:tcPr>
            <w:tcW w:w="2179" w:type="dxa"/>
            <w:shd w:val="clear" w:color="auto" w:fill="auto"/>
          </w:tcPr>
          <w:p w14:paraId="55093DDC" w14:textId="77777777" w:rsidR="00BB0FD6" w:rsidRPr="00516B21" w:rsidRDefault="00BB0FD6" w:rsidP="0016492B">
            <w:pPr>
              <w:keepNext/>
              <w:tabs>
                <w:tab w:val="right" w:leader="dot" w:pos="5760"/>
              </w:tabs>
              <w:ind w:firstLine="0"/>
            </w:pPr>
            <w:r w:rsidRPr="00516B21">
              <w:t>Talley</w:t>
            </w:r>
          </w:p>
        </w:tc>
        <w:tc>
          <w:tcPr>
            <w:tcW w:w="2179" w:type="dxa"/>
            <w:shd w:val="clear" w:color="auto" w:fill="auto"/>
          </w:tcPr>
          <w:p w14:paraId="5E970CE4" w14:textId="77777777" w:rsidR="00BB0FD6" w:rsidRPr="00516B21" w:rsidRDefault="00BB0FD6" w:rsidP="0016492B">
            <w:pPr>
              <w:keepNext/>
              <w:tabs>
                <w:tab w:val="right" w:leader="dot" w:pos="5760"/>
              </w:tabs>
              <w:ind w:firstLine="0"/>
            </w:pPr>
            <w:r w:rsidRPr="00516B21">
              <w:t>Tedder</w:t>
            </w:r>
          </w:p>
        </w:tc>
        <w:tc>
          <w:tcPr>
            <w:tcW w:w="2180" w:type="dxa"/>
            <w:shd w:val="clear" w:color="auto" w:fill="auto"/>
          </w:tcPr>
          <w:p w14:paraId="63D67D37" w14:textId="77777777" w:rsidR="00BB0FD6" w:rsidRPr="00516B21" w:rsidRDefault="00BB0FD6" w:rsidP="0016492B">
            <w:pPr>
              <w:keepNext/>
              <w:tabs>
                <w:tab w:val="right" w:leader="dot" w:pos="5760"/>
              </w:tabs>
              <w:ind w:firstLine="0"/>
            </w:pPr>
            <w:r w:rsidRPr="00516B21">
              <w:t>Williams</w:t>
            </w:r>
          </w:p>
        </w:tc>
      </w:tr>
      <w:tr w:rsidR="00BB0FD6" w:rsidRPr="00516B21" w14:paraId="193C9AAB" w14:textId="77777777" w:rsidTr="0016492B">
        <w:tblPrEx>
          <w:jc w:val="left"/>
        </w:tblPrEx>
        <w:tc>
          <w:tcPr>
            <w:tcW w:w="2179" w:type="dxa"/>
            <w:shd w:val="clear" w:color="auto" w:fill="auto"/>
          </w:tcPr>
          <w:p w14:paraId="13E54A7B" w14:textId="77777777" w:rsidR="00BB0FD6" w:rsidRPr="00516B21" w:rsidRDefault="00BB0FD6" w:rsidP="0016492B">
            <w:pPr>
              <w:keepNext/>
              <w:tabs>
                <w:tab w:val="right" w:leader="dot" w:pos="5760"/>
              </w:tabs>
              <w:ind w:firstLine="0"/>
            </w:pPr>
            <w:r w:rsidRPr="00516B21">
              <w:t>Young</w:t>
            </w:r>
          </w:p>
        </w:tc>
        <w:tc>
          <w:tcPr>
            <w:tcW w:w="2179" w:type="dxa"/>
            <w:shd w:val="clear" w:color="auto" w:fill="auto"/>
          </w:tcPr>
          <w:p w14:paraId="5E671431" w14:textId="77777777" w:rsidR="00BB0FD6" w:rsidRPr="00516B21" w:rsidRDefault="00BB0FD6" w:rsidP="0016492B">
            <w:pPr>
              <w:keepNext/>
              <w:tabs>
                <w:tab w:val="right" w:leader="dot" w:pos="5760"/>
              </w:tabs>
              <w:ind w:firstLine="0"/>
            </w:pPr>
          </w:p>
        </w:tc>
        <w:tc>
          <w:tcPr>
            <w:tcW w:w="2180" w:type="dxa"/>
            <w:shd w:val="clear" w:color="auto" w:fill="auto"/>
          </w:tcPr>
          <w:p w14:paraId="337E8EE4" w14:textId="77777777" w:rsidR="00BB0FD6" w:rsidRPr="00516B21" w:rsidRDefault="00BB0FD6" w:rsidP="0016492B">
            <w:pPr>
              <w:keepNext/>
              <w:tabs>
                <w:tab w:val="right" w:leader="dot" w:pos="5760"/>
              </w:tabs>
              <w:ind w:firstLine="0"/>
            </w:pPr>
          </w:p>
        </w:tc>
      </w:tr>
    </w:tbl>
    <w:p w14:paraId="450663CB" w14:textId="77777777" w:rsidR="00BB0FD6" w:rsidRDefault="00BB0FD6" w:rsidP="00BB0FD6">
      <w:pPr>
        <w:tabs>
          <w:tab w:val="right" w:leader="dot" w:pos="5760"/>
        </w:tabs>
      </w:pPr>
    </w:p>
    <w:p w14:paraId="212F3C23" w14:textId="77777777" w:rsidR="00BB0FD6" w:rsidRDefault="00BB0FD6" w:rsidP="00BB0FD6">
      <w:pPr>
        <w:tabs>
          <w:tab w:val="right" w:leader="dot" w:pos="5760"/>
        </w:tabs>
        <w:jc w:val="center"/>
        <w:rPr>
          <w:b/>
        </w:rPr>
      </w:pPr>
      <w:r w:rsidRPr="00516B21">
        <w:rPr>
          <w:b/>
        </w:rPr>
        <w:t>Total--22</w:t>
      </w:r>
    </w:p>
    <w:p w14:paraId="2C22D8F1" w14:textId="77777777" w:rsidR="00BB0FD6" w:rsidRDefault="00BB0FD6" w:rsidP="00BB0FD6">
      <w:pPr>
        <w:tabs>
          <w:tab w:val="right" w:leader="dot" w:pos="5760"/>
        </w:tabs>
      </w:pPr>
    </w:p>
    <w:p w14:paraId="4FE9614D" w14:textId="77777777" w:rsidR="00BB0FD6" w:rsidRPr="00516B21" w:rsidRDefault="00BB0FD6" w:rsidP="00BB0FD6">
      <w:pPr>
        <w:tabs>
          <w:tab w:val="right" w:leader="dot" w:pos="5760"/>
        </w:tabs>
      </w:pPr>
      <w:r w:rsidRPr="00516B21">
        <w:t>The following named Senators voted against Table Recommit:</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6A1B51F7" w14:textId="77777777" w:rsidTr="0016492B">
        <w:trPr>
          <w:jc w:val="right"/>
        </w:trPr>
        <w:tc>
          <w:tcPr>
            <w:tcW w:w="2179" w:type="dxa"/>
            <w:shd w:val="clear" w:color="auto" w:fill="auto"/>
          </w:tcPr>
          <w:p w14:paraId="4746B950" w14:textId="77777777" w:rsidR="00BB0FD6" w:rsidRPr="00516B21" w:rsidRDefault="00BB0FD6" w:rsidP="0016492B">
            <w:pPr>
              <w:keepNext/>
              <w:tabs>
                <w:tab w:val="right" w:leader="dot" w:pos="5760"/>
              </w:tabs>
              <w:ind w:firstLine="0"/>
            </w:pPr>
            <w:r w:rsidRPr="00516B21">
              <w:t>Adams</w:t>
            </w:r>
          </w:p>
        </w:tc>
        <w:tc>
          <w:tcPr>
            <w:tcW w:w="2179" w:type="dxa"/>
            <w:shd w:val="clear" w:color="auto" w:fill="auto"/>
          </w:tcPr>
          <w:p w14:paraId="7F4012F1" w14:textId="77777777" w:rsidR="00BB0FD6" w:rsidRPr="00516B21" w:rsidRDefault="00BB0FD6" w:rsidP="0016492B">
            <w:pPr>
              <w:keepNext/>
              <w:tabs>
                <w:tab w:val="right" w:leader="dot" w:pos="5760"/>
              </w:tabs>
              <w:ind w:firstLine="0"/>
            </w:pPr>
            <w:r w:rsidRPr="00516B21">
              <w:t>Alexander</w:t>
            </w:r>
          </w:p>
        </w:tc>
        <w:tc>
          <w:tcPr>
            <w:tcW w:w="2180" w:type="dxa"/>
            <w:shd w:val="clear" w:color="auto" w:fill="auto"/>
          </w:tcPr>
          <w:p w14:paraId="5823A26F" w14:textId="77777777" w:rsidR="00BB0FD6" w:rsidRPr="00516B21" w:rsidRDefault="00BB0FD6" w:rsidP="0016492B">
            <w:pPr>
              <w:keepNext/>
              <w:tabs>
                <w:tab w:val="right" w:leader="dot" w:pos="5760"/>
              </w:tabs>
              <w:ind w:firstLine="0"/>
            </w:pPr>
            <w:r w:rsidRPr="00516B21">
              <w:t>Bennett</w:t>
            </w:r>
          </w:p>
        </w:tc>
      </w:tr>
      <w:tr w:rsidR="00BB0FD6" w:rsidRPr="00516B21" w14:paraId="17617053" w14:textId="77777777" w:rsidTr="0016492B">
        <w:tblPrEx>
          <w:jc w:val="left"/>
        </w:tblPrEx>
        <w:tc>
          <w:tcPr>
            <w:tcW w:w="2179" w:type="dxa"/>
            <w:shd w:val="clear" w:color="auto" w:fill="auto"/>
          </w:tcPr>
          <w:p w14:paraId="3524622C" w14:textId="77777777" w:rsidR="00BB0FD6" w:rsidRPr="00516B21" w:rsidRDefault="00BB0FD6" w:rsidP="0016492B">
            <w:pPr>
              <w:tabs>
                <w:tab w:val="right" w:leader="dot" w:pos="5760"/>
              </w:tabs>
              <w:ind w:firstLine="0"/>
            </w:pPr>
            <w:r w:rsidRPr="00516B21">
              <w:t>Campsen</w:t>
            </w:r>
          </w:p>
        </w:tc>
        <w:tc>
          <w:tcPr>
            <w:tcW w:w="2179" w:type="dxa"/>
            <w:shd w:val="clear" w:color="auto" w:fill="auto"/>
          </w:tcPr>
          <w:p w14:paraId="4FD70BF9" w14:textId="77777777" w:rsidR="00BB0FD6" w:rsidRPr="00516B21" w:rsidRDefault="00BB0FD6" w:rsidP="0016492B">
            <w:pPr>
              <w:tabs>
                <w:tab w:val="right" w:leader="dot" w:pos="5760"/>
              </w:tabs>
              <w:ind w:firstLine="0"/>
            </w:pPr>
            <w:r w:rsidRPr="00516B21">
              <w:t>Cash</w:t>
            </w:r>
          </w:p>
        </w:tc>
        <w:tc>
          <w:tcPr>
            <w:tcW w:w="2180" w:type="dxa"/>
            <w:shd w:val="clear" w:color="auto" w:fill="auto"/>
          </w:tcPr>
          <w:p w14:paraId="07F32F12" w14:textId="77777777" w:rsidR="00BB0FD6" w:rsidRPr="00516B21" w:rsidRDefault="00BB0FD6" w:rsidP="0016492B">
            <w:pPr>
              <w:tabs>
                <w:tab w:val="right" w:leader="dot" w:pos="5760"/>
              </w:tabs>
              <w:ind w:firstLine="0"/>
            </w:pPr>
            <w:r w:rsidRPr="00516B21">
              <w:t>Climer</w:t>
            </w:r>
          </w:p>
        </w:tc>
      </w:tr>
      <w:tr w:rsidR="00BB0FD6" w:rsidRPr="00516B21" w14:paraId="70372028" w14:textId="77777777" w:rsidTr="0016492B">
        <w:tblPrEx>
          <w:jc w:val="left"/>
        </w:tblPrEx>
        <w:tc>
          <w:tcPr>
            <w:tcW w:w="2179" w:type="dxa"/>
            <w:shd w:val="clear" w:color="auto" w:fill="auto"/>
          </w:tcPr>
          <w:p w14:paraId="101EEF21" w14:textId="77777777" w:rsidR="00BB0FD6" w:rsidRPr="00516B21" w:rsidRDefault="00BB0FD6" w:rsidP="0016492B">
            <w:pPr>
              <w:tabs>
                <w:tab w:val="right" w:leader="dot" w:pos="5760"/>
              </w:tabs>
              <w:ind w:firstLine="0"/>
            </w:pPr>
            <w:r w:rsidRPr="00516B21">
              <w:t>Corbin</w:t>
            </w:r>
          </w:p>
        </w:tc>
        <w:tc>
          <w:tcPr>
            <w:tcW w:w="2179" w:type="dxa"/>
            <w:shd w:val="clear" w:color="auto" w:fill="auto"/>
          </w:tcPr>
          <w:p w14:paraId="0DC889B3" w14:textId="77777777" w:rsidR="00BB0FD6" w:rsidRPr="00516B21" w:rsidRDefault="00BB0FD6" w:rsidP="0016492B">
            <w:pPr>
              <w:tabs>
                <w:tab w:val="right" w:leader="dot" w:pos="5760"/>
              </w:tabs>
              <w:ind w:firstLine="0"/>
            </w:pPr>
            <w:r w:rsidRPr="00516B21">
              <w:t>Cromer</w:t>
            </w:r>
          </w:p>
        </w:tc>
        <w:tc>
          <w:tcPr>
            <w:tcW w:w="2180" w:type="dxa"/>
            <w:shd w:val="clear" w:color="auto" w:fill="auto"/>
          </w:tcPr>
          <w:p w14:paraId="61576128" w14:textId="77777777" w:rsidR="00BB0FD6" w:rsidRPr="00516B21" w:rsidRDefault="00BB0FD6" w:rsidP="0016492B">
            <w:pPr>
              <w:tabs>
                <w:tab w:val="right" w:leader="dot" w:pos="5760"/>
              </w:tabs>
              <w:ind w:firstLine="0"/>
            </w:pPr>
            <w:r w:rsidRPr="00516B21">
              <w:t>Gambrell</w:t>
            </w:r>
          </w:p>
        </w:tc>
      </w:tr>
      <w:tr w:rsidR="00BB0FD6" w:rsidRPr="00516B21" w14:paraId="414BF353" w14:textId="77777777" w:rsidTr="0016492B">
        <w:tblPrEx>
          <w:jc w:val="left"/>
        </w:tblPrEx>
        <w:tc>
          <w:tcPr>
            <w:tcW w:w="2179" w:type="dxa"/>
            <w:shd w:val="clear" w:color="auto" w:fill="auto"/>
          </w:tcPr>
          <w:p w14:paraId="0DD99C90" w14:textId="77777777" w:rsidR="00BB0FD6" w:rsidRPr="00516B21" w:rsidRDefault="00BB0FD6" w:rsidP="0016492B">
            <w:pPr>
              <w:tabs>
                <w:tab w:val="right" w:leader="dot" w:pos="5760"/>
              </w:tabs>
              <w:ind w:firstLine="0"/>
            </w:pPr>
            <w:r w:rsidRPr="00516B21">
              <w:t>Garrett</w:t>
            </w:r>
          </w:p>
        </w:tc>
        <w:tc>
          <w:tcPr>
            <w:tcW w:w="2179" w:type="dxa"/>
            <w:shd w:val="clear" w:color="auto" w:fill="auto"/>
          </w:tcPr>
          <w:p w14:paraId="705807DE" w14:textId="77777777" w:rsidR="00BB0FD6" w:rsidRPr="00516B21" w:rsidRDefault="00BB0FD6" w:rsidP="0016492B">
            <w:pPr>
              <w:tabs>
                <w:tab w:val="right" w:leader="dot" w:pos="5760"/>
              </w:tabs>
              <w:ind w:firstLine="0"/>
            </w:pPr>
            <w:r w:rsidRPr="00516B21">
              <w:t>Grooms</w:t>
            </w:r>
          </w:p>
        </w:tc>
        <w:tc>
          <w:tcPr>
            <w:tcW w:w="2180" w:type="dxa"/>
            <w:shd w:val="clear" w:color="auto" w:fill="auto"/>
          </w:tcPr>
          <w:p w14:paraId="7C32BB64" w14:textId="77777777" w:rsidR="00BB0FD6" w:rsidRPr="00516B21" w:rsidRDefault="00BB0FD6" w:rsidP="0016492B">
            <w:pPr>
              <w:tabs>
                <w:tab w:val="right" w:leader="dot" w:pos="5760"/>
              </w:tabs>
              <w:ind w:firstLine="0"/>
            </w:pPr>
            <w:r w:rsidRPr="00516B21">
              <w:t>Gustafson</w:t>
            </w:r>
          </w:p>
        </w:tc>
      </w:tr>
      <w:tr w:rsidR="00BB0FD6" w:rsidRPr="00516B21" w14:paraId="24B71F4F" w14:textId="77777777" w:rsidTr="0016492B">
        <w:tblPrEx>
          <w:jc w:val="left"/>
        </w:tblPrEx>
        <w:tc>
          <w:tcPr>
            <w:tcW w:w="2179" w:type="dxa"/>
            <w:shd w:val="clear" w:color="auto" w:fill="auto"/>
          </w:tcPr>
          <w:p w14:paraId="19C284B5" w14:textId="77777777" w:rsidR="00BB0FD6" w:rsidRPr="00516B21" w:rsidRDefault="00BB0FD6" w:rsidP="0016492B">
            <w:pPr>
              <w:tabs>
                <w:tab w:val="right" w:leader="dot" w:pos="5760"/>
              </w:tabs>
              <w:ind w:firstLine="0"/>
              <w:rPr>
                <w:i/>
              </w:rPr>
            </w:pPr>
            <w:r w:rsidRPr="00516B21">
              <w:rPr>
                <w:i/>
              </w:rPr>
              <w:t>Johnson, Michael</w:t>
            </w:r>
          </w:p>
        </w:tc>
        <w:tc>
          <w:tcPr>
            <w:tcW w:w="2179" w:type="dxa"/>
            <w:shd w:val="clear" w:color="auto" w:fill="auto"/>
          </w:tcPr>
          <w:p w14:paraId="5669C727" w14:textId="77777777" w:rsidR="00BB0FD6" w:rsidRPr="00516B21" w:rsidRDefault="00BB0FD6" w:rsidP="0016492B">
            <w:pPr>
              <w:tabs>
                <w:tab w:val="right" w:leader="dot" w:pos="5760"/>
              </w:tabs>
              <w:ind w:firstLine="0"/>
            </w:pPr>
            <w:r w:rsidRPr="00516B21">
              <w:t>Kimbrell</w:t>
            </w:r>
          </w:p>
        </w:tc>
        <w:tc>
          <w:tcPr>
            <w:tcW w:w="2180" w:type="dxa"/>
            <w:shd w:val="clear" w:color="auto" w:fill="auto"/>
          </w:tcPr>
          <w:p w14:paraId="330A143C" w14:textId="77777777" w:rsidR="00BB0FD6" w:rsidRPr="00516B21" w:rsidRDefault="00BB0FD6" w:rsidP="0016492B">
            <w:pPr>
              <w:tabs>
                <w:tab w:val="right" w:leader="dot" w:pos="5760"/>
              </w:tabs>
              <w:ind w:firstLine="0"/>
            </w:pPr>
            <w:r w:rsidRPr="00516B21">
              <w:t>Loftis</w:t>
            </w:r>
          </w:p>
        </w:tc>
      </w:tr>
      <w:tr w:rsidR="00BB0FD6" w:rsidRPr="00516B21" w14:paraId="1899ACDB" w14:textId="77777777" w:rsidTr="0016492B">
        <w:tblPrEx>
          <w:jc w:val="left"/>
        </w:tblPrEx>
        <w:tc>
          <w:tcPr>
            <w:tcW w:w="2179" w:type="dxa"/>
            <w:shd w:val="clear" w:color="auto" w:fill="auto"/>
          </w:tcPr>
          <w:p w14:paraId="2038E78D" w14:textId="77777777" w:rsidR="00BB0FD6" w:rsidRPr="00516B21" w:rsidRDefault="00BB0FD6" w:rsidP="0016492B">
            <w:pPr>
              <w:tabs>
                <w:tab w:val="right" w:leader="dot" w:pos="5760"/>
              </w:tabs>
              <w:ind w:firstLine="0"/>
            </w:pPr>
            <w:r w:rsidRPr="00516B21">
              <w:t>Martin</w:t>
            </w:r>
          </w:p>
        </w:tc>
        <w:tc>
          <w:tcPr>
            <w:tcW w:w="2179" w:type="dxa"/>
            <w:shd w:val="clear" w:color="auto" w:fill="auto"/>
          </w:tcPr>
          <w:p w14:paraId="4217DB7F" w14:textId="77777777" w:rsidR="00BB0FD6" w:rsidRPr="00516B21" w:rsidRDefault="00BB0FD6" w:rsidP="0016492B">
            <w:pPr>
              <w:tabs>
                <w:tab w:val="right" w:leader="dot" w:pos="5760"/>
              </w:tabs>
              <w:ind w:firstLine="0"/>
            </w:pPr>
            <w:r w:rsidRPr="00516B21">
              <w:t>McLeod</w:t>
            </w:r>
          </w:p>
        </w:tc>
        <w:tc>
          <w:tcPr>
            <w:tcW w:w="2180" w:type="dxa"/>
            <w:shd w:val="clear" w:color="auto" w:fill="auto"/>
          </w:tcPr>
          <w:p w14:paraId="284C77B9" w14:textId="77777777" w:rsidR="00BB0FD6" w:rsidRPr="00516B21" w:rsidRDefault="00BB0FD6" w:rsidP="0016492B">
            <w:pPr>
              <w:tabs>
                <w:tab w:val="right" w:leader="dot" w:pos="5760"/>
              </w:tabs>
              <w:ind w:firstLine="0"/>
            </w:pPr>
            <w:r w:rsidRPr="00516B21">
              <w:t>Peeler</w:t>
            </w:r>
          </w:p>
        </w:tc>
      </w:tr>
      <w:tr w:rsidR="00BB0FD6" w:rsidRPr="00516B21" w14:paraId="06F7AA09" w14:textId="77777777" w:rsidTr="0016492B">
        <w:tblPrEx>
          <w:jc w:val="left"/>
        </w:tblPrEx>
        <w:tc>
          <w:tcPr>
            <w:tcW w:w="2179" w:type="dxa"/>
            <w:shd w:val="clear" w:color="auto" w:fill="auto"/>
          </w:tcPr>
          <w:p w14:paraId="5A890D52" w14:textId="77777777" w:rsidR="00BB0FD6" w:rsidRPr="00516B21" w:rsidRDefault="00BB0FD6" w:rsidP="0016492B">
            <w:pPr>
              <w:keepNext/>
              <w:tabs>
                <w:tab w:val="right" w:leader="dot" w:pos="5760"/>
              </w:tabs>
              <w:ind w:firstLine="0"/>
            </w:pPr>
            <w:r w:rsidRPr="00516B21">
              <w:t>Reichenbach</w:t>
            </w:r>
          </w:p>
        </w:tc>
        <w:tc>
          <w:tcPr>
            <w:tcW w:w="2179" w:type="dxa"/>
            <w:shd w:val="clear" w:color="auto" w:fill="auto"/>
          </w:tcPr>
          <w:p w14:paraId="56D0F2BB" w14:textId="77777777" w:rsidR="00BB0FD6" w:rsidRPr="00516B21" w:rsidRDefault="00BB0FD6" w:rsidP="0016492B">
            <w:pPr>
              <w:keepNext/>
              <w:tabs>
                <w:tab w:val="right" w:leader="dot" w:pos="5760"/>
              </w:tabs>
              <w:ind w:firstLine="0"/>
            </w:pPr>
            <w:r w:rsidRPr="00516B21">
              <w:t>Rice</w:t>
            </w:r>
          </w:p>
        </w:tc>
        <w:tc>
          <w:tcPr>
            <w:tcW w:w="2180" w:type="dxa"/>
            <w:shd w:val="clear" w:color="auto" w:fill="auto"/>
          </w:tcPr>
          <w:p w14:paraId="28FCD803" w14:textId="77777777" w:rsidR="00BB0FD6" w:rsidRPr="00516B21" w:rsidRDefault="00BB0FD6" w:rsidP="0016492B">
            <w:pPr>
              <w:keepNext/>
              <w:tabs>
                <w:tab w:val="right" w:leader="dot" w:pos="5760"/>
              </w:tabs>
              <w:ind w:firstLine="0"/>
            </w:pPr>
            <w:r w:rsidRPr="00516B21">
              <w:t>Shealy</w:t>
            </w:r>
          </w:p>
        </w:tc>
      </w:tr>
      <w:tr w:rsidR="00BB0FD6" w:rsidRPr="00516B21" w14:paraId="1A09D189" w14:textId="77777777" w:rsidTr="0016492B">
        <w:tblPrEx>
          <w:jc w:val="left"/>
        </w:tblPrEx>
        <w:tc>
          <w:tcPr>
            <w:tcW w:w="2179" w:type="dxa"/>
            <w:shd w:val="clear" w:color="auto" w:fill="auto"/>
          </w:tcPr>
          <w:p w14:paraId="6642BE8F" w14:textId="77777777" w:rsidR="00BB0FD6" w:rsidRPr="00516B21" w:rsidRDefault="00BB0FD6" w:rsidP="0016492B">
            <w:pPr>
              <w:keepNext/>
              <w:tabs>
                <w:tab w:val="right" w:leader="dot" w:pos="5760"/>
              </w:tabs>
              <w:ind w:firstLine="0"/>
            </w:pPr>
            <w:r w:rsidRPr="00516B21">
              <w:t>Turner</w:t>
            </w:r>
          </w:p>
        </w:tc>
        <w:tc>
          <w:tcPr>
            <w:tcW w:w="2179" w:type="dxa"/>
            <w:shd w:val="clear" w:color="auto" w:fill="auto"/>
          </w:tcPr>
          <w:p w14:paraId="299562FF" w14:textId="77777777" w:rsidR="00BB0FD6" w:rsidRPr="00516B21" w:rsidRDefault="00BB0FD6" w:rsidP="0016492B">
            <w:pPr>
              <w:keepNext/>
              <w:tabs>
                <w:tab w:val="right" w:leader="dot" w:pos="5760"/>
              </w:tabs>
              <w:ind w:firstLine="0"/>
            </w:pPr>
            <w:r w:rsidRPr="00516B21">
              <w:t>Verdin</w:t>
            </w:r>
          </w:p>
        </w:tc>
        <w:tc>
          <w:tcPr>
            <w:tcW w:w="2180" w:type="dxa"/>
            <w:shd w:val="clear" w:color="auto" w:fill="auto"/>
          </w:tcPr>
          <w:p w14:paraId="63038B74" w14:textId="77777777" w:rsidR="00BB0FD6" w:rsidRPr="00516B21" w:rsidRDefault="00BB0FD6" w:rsidP="0016492B">
            <w:pPr>
              <w:keepNext/>
              <w:tabs>
                <w:tab w:val="right" w:leader="dot" w:pos="5760"/>
              </w:tabs>
              <w:ind w:firstLine="0"/>
            </w:pPr>
          </w:p>
        </w:tc>
      </w:tr>
    </w:tbl>
    <w:p w14:paraId="05B839EF" w14:textId="77777777" w:rsidR="00BB0FD6" w:rsidRDefault="00BB0FD6" w:rsidP="00BB0FD6">
      <w:pPr>
        <w:tabs>
          <w:tab w:val="right" w:leader="dot" w:pos="5760"/>
        </w:tabs>
      </w:pPr>
    </w:p>
    <w:p w14:paraId="07932C0B" w14:textId="77777777" w:rsidR="00BB0FD6" w:rsidRDefault="00BB0FD6" w:rsidP="00BB0FD6">
      <w:pPr>
        <w:tabs>
          <w:tab w:val="right" w:leader="dot" w:pos="5760"/>
        </w:tabs>
        <w:jc w:val="center"/>
        <w:rPr>
          <w:b/>
        </w:rPr>
      </w:pPr>
      <w:r w:rsidRPr="00516B21">
        <w:rPr>
          <w:b/>
        </w:rPr>
        <w:t>Total--23</w:t>
      </w:r>
    </w:p>
    <w:p w14:paraId="340D4789" w14:textId="77777777" w:rsidR="00BB0FD6" w:rsidRDefault="00BB0FD6" w:rsidP="00BB0FD6">
      <w:pPr>
        <w:tabs>
          <w:tab w:val="right" w:leader="dot" w:pos="5760"/>
        </w:tabs>
      </w:pPr>
    </w:p>
    <w:p w14:paraId="7C7E2CAE" w14:textId="3F16BD11" w:rsidR="00BB0FD6" w:rsidRPr="00516B21" w:rsidRDefault="00BB0FD6" w:rsidP="00BB0FD6">
      <w:pPr>
        <w:tabs>
          <w:tab w:val="right" w:leader="dot" w:pos="5760"/>
        </w:tabs>
      </w:pPr>
      <w:r w:rsidRPr="00516B21">
        <w:t>On the motion of Rep</w:t>
      </w:r>
      <w:r>
        <w:t>. CASKEY</w:t>
      </w:r>
      <w:r w:rsidRPr="00516B21">
        <w:t xml:space="preserve"> with unanimous consent, the members of the House voted by electronic roll call.</w:t>
      </w:r>
    </w:p>
    <w:p w14:paraId="0F850E38" w14:textId="77777777" w:rsidR="00BB0FD6" w:rsidRPr="00516B21" w:rsidRDefault="00BB0FD6" w:rsidP="00BB0FD6">
      <w:pPr>
        <w:tabs>
          <w:tab w:val="right" w:leader="dot" w:pos="5760"/>
        </w:tabs>
      </w:pPr>
    </w:p>
    <w:p w14:paraId="7E7F2952" w14:textId="39D50F8C" w:rsidR="00BB0FD6" w:rsidRPr="00516B21" w:rsidRDefault="00BB0FD6" w:rsidP="00BB0FD6">
      <w:pPr>
        <w:tabs>
          <w:tab w:val="right" w:leader="dot" w:pos="5760"/>
        </w:tabs>
      </w:pPr>
      <w:r w:rsidRPr="00516B21">
        <w:t xml:space="preserve">The following named Representatives voted </w:t>
      </w:r>
      <w:r>
        <w:t>to</w:t>
      </w:r>
      <w:r w:rsidRPr="00516B21">
        <w:t xml:space="preserve"> Table Recommit:</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33B56EBB" w14:textId="77777777" w:rsidTr="0016492B">
        <w:trPr>
          <w:jc w:val="right"/>
        </w:trPr>
        <w:tc>
          <w:tcPr>
            <w:tcW w:w="2179" w:type="dxa"/>
            <w:shd w:val="clear" w:color="auto" w:fill="auto"/>
          </w:tcPr>
          <w:p w14:paraId="6F612AB8" w14:textId="77777777" w:rsidR="00BB0FD6" w:rsidRPr="00516B21" w:rsidRDefault="00BB0FD6" w:rsidP="0016492B">
            <w:pPr>
              <w:keepNext/>
              <w:tabs>
                <w:tab w:val="right" w:leader="dot" w:pos="5760"/>
              </w:tabs>
              <w:ind w:firstLine="0"/>
            </w:pPr>
            <w:r w:rsidRPr="00516B21">
              <w:t>Atkinson</w:t>
            </w:r>
          </w:p>
        </w:tc>
        <w:tc>
          <w:tcPr>
            <w:tcW w:w="2179" w:type="dxa"/>
            <w:shd w:val="clear" w:color="auto" w:fill="auto"/>
          </w:tcPr>
          <w:p w14:paraId="7DB0BF77" w14:textId="77777777" w:rsidR="00BB0FD6" w:rsidRPr="00516B21" w:rsidRDefault="00BB0FD6" w:rsidP="0016492B">
            <w:pPr>
              <w:keepNext/>
              <w:tabs>
                <w:tab w:val="right" w:leader="dot" w:pos="5760"/>
              </w:tabs>
              <w:ind w:firstLine="0"/>
            </w:pPr>
            <w:r w:rsidRPr="00516B21">
              <w:t>Ballentine</w:t>
            </w:r>
          </w:p>
        </w:tc>
        <w:tc>
          <w:tcPr>
            <w:tcW w:w="2180" w:type="dxa"/>
            <w:shd w:val="clear" w:color="auto" w:fill="auto"/>
          </w:tcPr>
          <w:p w14:paraId="00AE245B" w14:textId="77777777" w:rsidR="00BB0FD6" w:rsidRPr="00516B21" w:rsidRDefault="00BB0FD6" w:rsidP="0016492B">
            <w:pPr>
              <w:keepNext/>
              <w:tabs>
                <w:tab w:val="right" w:leader="dot" w:pos="5760"/>
              </w:tabs>
              <w:ind w:firstLine="0"/>
            </w:pPr>
            <w:r w:rsidRPr="00516B21">
              <w:t>Bamberg</w:t>
            </w:r>
          </w:p>
        </w:tc>
      </w:tr>
      <w:tr w:rsidR="00BB0FD6" w:rsidRPr="00516B21" w14:paraId="5556725C" w14:textId="77777777" w:rsidTr="0016492B">
        <w:tblPrEx>
          <w:jc w:val="left"/>
        </w:tblPrEx>
        <w:tc>
          <w:tcPr>
            <w:tcW w:w="2179" w:type="dxa"/>
            <w:shd w:val="clear" w:color="auto" w:fill="auto"/>
          </w:tcPr>
          <w:p w14:paraId="5265D433" w14:textId="77777777" w:rsidR="00BB0FD6" w:rsidRPr="00516B21" w:rsidRDefault="00BB0FD6" w:rsidP="0016492B">
            <w:pPr>
              <w:tabs>
                <w:tab w:val="right" w:leader="dot" w:pos="5760"/>
              </w:tabs>
              <w:ind w:firstLine="0"/>
            </w:pPr>
            <w:r w:rsidRPr="00516B21">
              <w:t>Bannister</w:t>
            </w:r>
          </w:p>
        </w:tc>
        <w:tc>
          <w:tcPr>
            <w:tcW w:w="2179" w:type="dxa"/>
            <w:shd w:val="clear" w:color="auto" w:fill="auto"/>
          </w:tcPr>
          <w:p w14:paraId="278A8CD2" w14:textId="77777777" w:rsidR="00BB0FD6" w:rsidRPr="00516B21" w:rsidRDefault="00BB0FD6" w:rsidP="0016492B">
            <w:pPr>
              <w:tabs>
                <w:tab w:val="right" w:leader="dot" w:pos="5760"/>
              </w:tabs>
              <w:ind w:firstLine="0"/>
            </w:pPr>
            <w:r w:rsidRPr="00516B21">
              <w:t>Bauer</w:t>
            </w:r>
          </w:p>
        </w:tc>
        <w:tc>
          <w:tcPr>
            <w:tcW w:w="2180" w:type="dxa"/>
            <w:shd w:val="clear" w:color="auto" w:fill="auto"/>
          </w:tcPr>
          <w:p w14:paraId="09491FD2" w14:textId="77777777" w:rsidR="00BB0FD6" w:rsidRPr="00516B21" w:rsidRDefault="00BB0FD6" w:rsidP="0016492B">
            <w:pPr>
              <w:tabs>
                <w:tab w:val="right" w:leader="dot" w:pos="5760"/>
              </w:tabs>
              <w:ind w:firstLine="0"/>
            </w:pPr>
            <w:r w:rsidRPr="00516B21">
              <w:t>Bernstein</w:t>
            </w:r>
          </w:p>
        </w:tc>
      </w:tr>
      <w:tr w:rsidR="00BB0FD6" w:rsidRPr="00516B21" w14:paraId="6B20DA4B" w14:textId="77777777" w:rsidTr="0016492B">
        <w:tblPrEx>
          <w:jc w:val="left"/>
        </w:tblPrEx>
        <w:tc>
          <w:tcPr>
            <w:tcW w:w="2179" w:type="dxa"/>
            <w:shd w:val="clear" w:color="auto" w:fill="auto"/>
          </w:tcPr>
          <w:p w14:paraId="706E20AA" w14:textId="77777777" w:rsidR="00BB0FD6" w:rsidRPr="00516B21" w:rsidRDefault="00BB0FD6" w:rsidP="0016492B">
            <w:pPr>
              <w:tabs>
                <w:tab w:val="right" w:leader="dot" w:pos="5760"/>
              </w:tabs>
              <w:ind w:firstLine="0"/>
            </w:pPr>
            <w:r w:rsidRPr="00516B21">
              <w:t>Blackwell</w:t>
            </w:r>
          </w:p>
        </w:tc>
        <w:tc>
          <w:tcPr>
            <w:tcW w:w="2179" w:type="dxa"/>
            <w:shd w:val="clear" w:color="auto" w:fill="auto"/>
          </w:tcPr>
          <w:p w14:paraId="4BE81384" w14:textId="77777777" w:rsidR="00BB0FD6" w:rsidRPr="00516B21" w:rsidRDefault="00BB0FD6" w:rsidP="0016492B">
            <w:pPr>
              <w:tabs>
                <w:tab w:val="right" w:leader="dot" w:pos="5760"/>
              </w:tabs>
              <w:ind w:firstLine="0"/>
            </w:pPr>
            <w:r w:rsidRPr="00516B21">
              <w:t>Clyburn</w:t>
            </w:r>
          </w:p>
        </w:tc>
        <w:tc>
          <w:tcPr>
            <w:tcW w:w="2180" w:type="dxa"/>
            <w:shd w:val="clear" w:color="auto" w:fill="auto"/>
          </w:tcPr>
          <w:p w14:paraId="21418F3D" w14:textId="77777777" w:rsidR="00BB0FD6" w:rsidRPr="00516B21" w:rsidRDefault="00BB0FD6" w:rsidP="0016492B">
            <w:pPr>
              <w:tabs>
                <w:tab w:val="right" w:leader="dot" w:pos="5760"/>
              </w:tabs>
              <w:ind w:firstLine="0"/>
            </w:pPr>
            <w:r w:rsidRPr="00516B21">
              <w:t>Cobb-Hunter</w:t>
            </w:r>
          </w:p>
        </w:tc>
      </w:tr>
      <w:tr w:rsidR="00BB0FD6" w:rsidRPr="00516B21" w14:paraId="0D1790C9" w14:textId="77777777" w:rsidTr="0016492B">
        <w:tblPrEx>
          <w:jc w:val="left"/>
        </w:tblPrEx>
        <w:tc>
          <w:tcPr>
            <w:tcW w:w="2179" w:type="dxa"/>
            <w:shd w:val="clear" w:color="auto" w:fill="auto"/>
          </w:tcPr>
          <w:p w14:paraId="666365DB" w14:textId="77777777" w:rsidR="00BB0FD6" w:rsidRPr="00516B21" w:rsidRDefault="00BB0FD6" w:rsidP="0016492B">
            <w:pPr>
              <w:tabs>
                <w:tab w:val="right" w:leader="dot" w:pos="5760"/>
              </w:tabs>
              <w:ind w:firstLine="0"/>
            </w:pPr>
            <w:r w:rsidRPr="00516B21">
              <w:t>Collins</w:t>
            </w:r>
          </w:p>
        </w:tc>
        <w:tc>
          <w:tcPr>
            <w:tcW w:w="2179" w:type="dxa"/>
            <w:shd w:val="clear" w:color="auto" w:fill="auto"/>
          </w:tcPr>
          <w:p w14:paraId="0E477115" w14:textId="77777777" w:rsidR="00BB0FD6" w:rsidRPr="00516B21" w:rsidRDefault="00BB0FD6" w:rsidP="0016492B">
            <w:pPr>
              <w:tabs>
                <w:tab w:val="right" w:leader="dot" w:pos="5760"/>
              </w:tabs>
              <w:ind w:firstLine="0"/>
            </w:pPr>
            <w:r w:rsidRPr="00516B21">
              <w:t>Connell</w:t>
            </w:r>
          </w:p>
        </w:tc>
        <w:tc>
          <w:tcPr>
            <w:tcW w:w="2180" w:type="dxa"/>
            <w:shd w:val="clear" w:color="auto" w:fill="auto"/>
          </w:tcPr>
          <w:p w14:paraId="65C9E308" w14:textId="77777777" w:rsidR="00BB0FD6" w:rsidRPr="00516B21" w:rsidRDefault="00BB0FD6" w:rsidP="0016492B">
            <w:pPr>
              <w:tabs>
                <w:tab w:val="right" w:leader="dot" w:pos="5760"/>
              </w:tabs>
              <w:ind w:firstLine="0"/>
            </w:pPr>
            <w:r w:rsidRPr="00516B21">
              <w:t>Crawford</w:t>
            </w:r>
          </w:p>
        </w:tc>
      </w:tr>
      <w:tr w:rsidR="00BB0FD6" w:rsidRPr="00516B21" w14:paraId="073B18FE" w14:textId="77777777" w:rsidTr="0016492B">
        <w:tblPrEx>
          <w:jc w:val="left"/>
        </w:tblPrEx>
        <w:tc>
          <w:tcPr>
            <w:tcW w:w="2179" w:type="dxa"/>
            <w:shd w:val="clear" w:color="auto" w:fill="auto"/>
          </w:tcPr>
          <w:p w14:paraId="5C1A318E" w14:textId="77777777" w:rsidR="00BB0FD6" w:rsidRPr="00516B21" w:rsidRDefault="00BB0FD6" w:rsidP="0016492B">
            <w:pPr>
              <w:tabs>
                <w:tab w:val="right" w:leader="dot" w:pos="5760"/>
              </w:tabs>
              <w:ind w:firstLine="0"/>
            </w:pPr>
            <w:r w:rsidRPr="00516B21">
              <w:t>Dillard</w:t>
            </w:r>
          </w:p>
        </w:tc>
        <w:tc>
          <w:tcPr>
            <w:tcW w:w="2179" w:type="dxa"/>
            <w:shd w:val="clear" w:color="auto" w:fill="auto"/>
          </w:tcPr>
          <w:p w14:paraId="73EBF9D0" w14:textId="77777777" w:rsidR="00BB0FD6" w:rsidRPr="00516B21" w:rsidRDefault="00BB0FD6" w:rsidP="0016492B">
            <w:pPr>
              <w:tabs>
                <w:tab w:val="right" w:leader="dot" w:pos="5760"/>
              </w:tabs>
              <w:ind w:firstLine="0"/>
            </w:pPr>
            <w:r w:rsidRPr="00516B21">
              <w:t>Garvin</w:t>
            </w:r>
          </w:p>
        </w:tc>
        <w:tc>
          <w:tcPr>
            <w:tcW w:w="2180" w:type="dxa"/>
            <w:shd w:val="clear" w:color="auto" w:fill="auto"/>
          </w:tcPr>
          <w:p w14:paraId="3EDB899D" w14:textId="77777777" w:rsidR="00BB0FD6" w:rsidRPr="00516B21" w:rsidRDefault="00BB0FD6" w:rsidP="0016492B">
            <w:pPr>
              <w:tabs>
                <w:tab w:val="right" w:leader="dot" w:pos="5760"/>
              </w:tabs>
              <w:ind w:firstLine="0"/>
            </w:pPr>
            <w:r w:rsidRPr="00516B21">
              <w:t>Gilliard</w:t>
            </w:r>
          </w:p>
        </w:tc>
      </w:tr>
      <w:tr w:rsidR="00BB0FD6" w:rsidRPr="00516B21" w14:paraId="0BCAB293" w14:textId="77777777" w:rsidTr="0016492B">
        <w:tblPrEx>
          <w:jc w:val="left"/>
        </w:tblPrEx>
        <w:tc>
          <w:tcPr>
            <w:tcW w:w="2179" w:type="dxa"/>
            <w:shd w:val="clear" w:color="auto" w:fill="auto"/>
          </w:tcPr>
          <w:p w14:paraId="013A6A4C" w14:textId="77777777" w:rsidR="00BB0FD6" w:rsidRPr="00516B21" w:rsidRDefault="00BB0FD6" w:rsidP="0016492B">
            <w:pPr>
              <w:tabs>
                <w:tab w:val="right" w:leader="dot" w:pos="5760"/>
              </w:tabs>
              <w:ind w:firstLine="0"/>
            </w:pPr>
            <w:r w:rsidRPr="00516B21">
              <w:t>Hart</w:t>
            </w:r>
          </w:p>
        </w:tc>
        <w:tc>
          <w:tcPr>
            <w:tcW w:w="2179" w:type="dxa"/>
            <w:shd w:val="clear" w:color="auto" w:fill="auto"/>
          </w:tcPr>
          <w:p w14:paraId="390C848E" w14:textId="77777777" w:rsidR="00BB0FD6" w:rsidRPr="00516B21" w:rsidRDefault="00BB0FD6" w:rsidP="0016492B">
            <w:pPr>
              <w:tabs>
                <w:tab w:val="right" w:leader="dot" w:pos="5760"/>
              </w:tabs>
              <w:ind w:firstLine="0"/>
            </w:pPr>
            <w:r w:rsidRPr="00516B21">
              <w:t>Hayes</w:t>
            </w:r>
          </w:p>
        </w:tc>
        <w:tc>
          <w:tcPr>
            <w:tcW w:w="2180" w:type="dxa"/>
            <w:shd w:val="clear" w:color="auto" w:fill="auto"/>
          </w:tcPr>
          <w:p w14:paraId="3046161A" w14:textId="77777777" w:rsidR="00BB0FD6" w:rsidRPr="00516B21" w:rsidRDefault="00BB0FD6" w:rsidP="0016492B">
            <w:pPr>
              <w:tabs>
                <w:tab w:val="right" w:leader="dot" w:pos="5760"/>
              </w:tabs>
              <w:ind w:firstLine="0"/>
            </w:pPr>
            <w:r w:rsidRPr="00516B21">
              <w:t>Henderson-Myers</w:t>
            </w:r>
          </w:p>
        </w:tc>
      </w:tr>
      <w:tr w:rsidR="00BB0FD6" w:rsidRPr="00516B21" w14:paraId="44CEA845" w14:textId="77777777" w:rsidTr="0016492B">
        <w:tblPrEx>
          <w:jc w:val="left"/>
        </w:tblPrEx>
        <w:tc>
          <w:tcPr>
            <w:tcW w:w="2179" w:type="dxa"/>
            <w:shd w:val="clear" w:color="auto" w:fill="auto"/>
          </w:tcPr>
          <w:p w14:paraId="7A315DAF" w14:textId="77777777" w:rsidR="00BB0FD6" w:rsidRPr="00516B21" w:rsidRDefault="00BB0FD6" w:rsidP="0016492B">
            <w:pPr>
              <w:tabs>
                <w:tab w:val="right" w:leader="dot" w:pos="5760"/>
              </w:tabs>
              <w:ind w:firstLine="0"/>
            </w:pPr>
            <w:r w:rsidRPr="00516B21">
              <w:t>Henegan</w:t>
            </w:r>
          </w:p>
        </w:tc>
        <w:tc>
          <w:tcPr>
            <w:tcW w:w="2179" w:type="dxa"/>
            <w:shd w:val="clear" w:color="auto" w:fill="auto"/>
          </w:tcPr>
          <w:p w14:paraId="52E3E9D3" w14:textId="77777777" w:rsidR="00BB0FD6" w:rsidRPr="00516B21" w:rsidRDefault="00BB0FD6" w:rsidP="0016492B">
            <w:pPr>
              <w:tabs>
                <w:tab w:val="right" w:leader="dot" w:pos="5760"/>
              </w:tabs>
              <w:ind w:firstLine="0"/>
            </w:pPr>
            <w:r w:rsidRPr="00516B21">
              <w:t>Herbkersman</w:t>
            </w:r>
          </w:p>
        </w:tc>
        <w:tc>
          <w:tcPr>
            <w:tcW w:w="2180" w:type="dxa"/>
            <w:shd w:val="clear" w:color="auto" w:fill="auto"/>
          </w:tcPr>
          <w:p w14:paraId="0C8E292F" w14:textId="77777777" w:rsidR="00BB0FD6" w:rsidRPr="00516B21" w:rsidRDefault="00BB0FD6" w:rsidP="0016492B">
            <w:pPr>
              <w:tabs>
                <w:tab w:val="right" w:leader="dot" w:pos="5760"/>
              </w:tabs>
              <w:ind w:firstLine="0"/>
            </w:pPr>
            <w:r w:rsidRPr="00516B21">
              <w:t>Hosey</w:t>
            </w:r>
          </w:p>
        </w:tc>
      </w:tr>
      <w:tr w:rsidR="00BB0FD6" w:rsidRPr="00516B21" w14:paraId="028A9010" w14:textId="77777777" w:rsidTr="0016492B">
        <w:tblPrEx>
          <w:jc w:val="left"/>
        </w:tblPrEx>
        <w:tc>
          <w:tcPr>
            <w:tcW w:w="2179" w:type="dxa"/>
            <w:shd w:val="clear" w:color="auto" w:fill="auto"/>
          </w:tcPr>
          <w:p w14:paraId="471A41BF" w14:textId="77777777" w:rsidR="00BB0FD6" w:rsidRPr="00516B21" w:rsidRDefault="00BB0FD6" w:rsidP="0016492B">
            <w:pPr>
              <w:tabs>
                <w:tab w:val="right" w:leader="dot" w:pos="5760"/>
              </w:tabs>
              <w:ind w:firstLine="0"/>
            </w:pPr>
            <w:r w:rsidRPr="00516B21">
              <w:t>Howard</w:t>
            </w:r>
          </w:p>
        </w:tc>
        <w:tc>
          <w:tcPr>
            <w:tcW w:w="2179" w:type="dxa"/>
            <w:shd w:val="clear" w:color="auto" w:fill="auto"/>
          </w:tcPr>
          <w:p w14:paraId="55591EB1" w14:textId="77777777" w:rsidR="00BB0FD6" w:rsidRPr="00516B21" w:rsidRDefault="00BB0FD6" w:rsidP="0016492B">
            <w:pPr>
              <w:tabs>
                <w:tab w:val="right" w:leader="dot" w:pos="5760"/>
              </w:tabs>
              <w:ind w:firstLine="0"/>
            </w:pPr>
            <w:r w:rsidRPr="00516B21">
              <w:t>Hyde</w:t>
            </w:r>
          </w:p>
        </w:tc>
        <w:tc>
          <w:tcPr>
            <w:tcW w:w="2180" w:type="dxa"/>
            <w:shd w:val="clear" w:color="auto" w:fill="auto"/>
          </w:tcPr>
          <w:p w14:paraId="56FB5221" w14:textId="77777777" w:rsidR="00BB0FD6" w:rsidRPr="00516B21" w:rsidRDefault="00BB0FD6" w:rsidP="0016492B">
            <w:pPr>
              <w:tabs>
                <w:tab w:val="right" w:leader="dot" w:pos="5760"/>
              </w:tabs>
              <w:ind w:firstLine="0"/>
            </w:pPr>
            <w:r w:rsidRPr="00516B21">
              <w:t>Jefferson</w:t>
            </w:r>
          </w:p>
        </w:tc>
      </w:tr>
      <w:tr w:rsidR="00BB0FD6" w:rsidRPr="00516B21" w14:paraId="7F529DA8" w14:textId="77777777" w:rsidTr="0016492B">
        <w:tblPrEx>
          <w:jc w:val="left"/>
        </w:tblPrEx>
        <w:tc>
          <w:tcPr>
            <w:tcW w:w="2179" w:type="dxa"/>
            <w:shd w:val="clear" w:color="auto" w:fill="auto"/>
          </w:tcPr>
          <w:p w14:paraId="18C561A6" w14:textId="77777777" w:rsidR="00BB0FD6" w:rsidRPr="00516B21" w:rsidRDefault="00BB0FD6" w:rsidP="0016492B">
            <w:pPr>
              <w:tabs>
                <w:tab w:val="right" w:leader="dot" w:pos="5760"/>
              </w:tabs>
              <w:ind w:firstLine="0"/>
            </w:pPr>
            <w:r w:rsidRPr="00516B21">
              <w:t>J. L. Johnson</w:t>
            </w:r>
          </w:p>
        </w:tc>
        <w:tc>
          <w:tcPr>
            <w:tcW w:w="2179" w:type="dxa"/>
            <w:shd w:val="clear" w:color="auto" w:fill="auto"/>
          </w:tcPr>
          <w:p w14:paraId="673FDABF" w14:textId="77777777" w:rsidR="00BB0FD6" w:rsidRPr="00516B21" w:rsidRDefault="00BB0FD6" w:rsidP="0016492B">
            <w:pPr>
              <w:tabs>
                <w:tab w:val="right" w:leader="dot" w:pos="5760"/>
              </w:tabs>
              <w:ind w:firstLine="0"/>
            </w:pPr>
            <w:r w:rsidRPr="00516B21">
              <w:t>W. Jones</w:t>
            </w:r>
          </w:p>
        </w:tc>
        <w:tc>
          <w:tcPr>
            <w:tcW w:w="2180" w:type="dxa"/>
            <w:shd w:val="clear" w:color="auto" w:fill="auto"/>
          </w:tcPr>
          <w:p w14:paraId="17B7C022" w14:textId="77777777" w:rsidR="00BB0FD6" w:rsidRPr="00516B21" w:rsidRDefault="00BB0FD6" w:rsidP="0016492B">
            <w:pPr>
              <w:tabs>
                <w:tab w:val="right" w:leader="dot" w:pos="5760"/>
              </w:tabs>
              <w:ind w:firstLine="0"/>
            </w:pPr>
            <w:r w:rsidRPr="00516B21">
              <w:t>King</w:t>
            </w:r>
          </w:p>
        </w:tc>
      </w:tr>
      <w:tr w:rsidR="00BB0FD6" w:rsidRPr="00516B21" w14:paraId="3702FC99" w14:textId="77777777" w:rsidTr="0016492B">
        <w:tblPrEx>
          <w:jc w:val="left"/>
        </w:tblPrEx>
        <w:tc>
          <w:tcPr>
            <w:tcW w:w="2179" w:type="dxa"/>
            <w:shd w:val="clear" w:color="auto" w:fill="auto"/>
          </w:tcPr>
          <w:p w14:paraId="1F7736E9" w14:textId="77777777" w:rsidR="00BB0FD6" w:rsidRPr="00516B21" w:rsidRDefault="00BB0FD6" w:rsidP="0016492B">
            <w:pPr>
              <w:tabs>
                <w:tab w:val="right" w:leader="dot" w:pos="5760"/>
              </w:tabs>
              <w:ind w:firstLine="0"/>
            </w:pPr>
            <w:r w:rsidRPr="00516B21">
              <w:t>Kirby</w:t>
            </w:r>
          </w:p>
        </w:tc>
        <w:tc>
          <w:tcPr>
            <w:tcW w:w="2179" w:type="dxa"/>
            <w:shd w:val="clear" w:color="auto" w:fill="auto"/>
          </w:tcPr>
          <w:p w14:paraId="3B824C4E" w14:textId="77777777" w:rsidR="00BB0FD6" w:rsidRPr="00516B21" w:rsidRDefault="00BB0FD6" w:rsidP="0016492B">
            <w:pPr>
              <w:tabs>
                <w:tab w:val="right" w:leader="dot" w:pos="5760"/>
              </w:tabs>
              <w:ind w:firstLine="0"/>
            </w:pPr>
            <w:r w:rsidRPr="00516B21">
              <w:t>J. Moore</w:t>
            </w:r>
          </w:p>
        </w:tc>
        <w:tc>
          <w:tcPr>
            <w:tcW w:w="2180" w:type="dxa"/>
            <w:shd w:val="clear" w:color="auto" w:fill="auto"/>
          </w:tcPr>
          <w:p w14:paraId="10B62701" w14:textId="77777777" w:rsidR="00BB0FD6" w:rsidRPr="00516B21" w:rsidRDefault="00BB0FD6" w:rsidP="0016492B">
            <w:pPr>
              <w:tabs>
                <w:tab w:val="right" w:leader="dot" w:pos="5760"/>
              </w:tabs>
              <w:ind w:firstLine="0"/>
            </w:pPr>
            <w:r w:rsidRPr="00516B21">
              <w:t>Moss</w:t>
            </w:r>
          </w:p>
        </w:tc>
      </w:tr>
      <w:tr w:rsidR="00BB0FD6" w:rsidRPr="00516B21" w14:paraId="160138A3" w14:textId="77777777" w:rsidTr="0016492B">
        <w:tblPrEx>
          <w:jc w:val="left"/>
        </w:tblPrEx>
        <w:tc>
          <w:tcPr>
            <w:tcW w:w="2179" w:type="dxa"/>
            <w:shd w:val="clear" w:color="auto" w:fill="auto"/>
          </w:tcPr>
          <w:p w14:paraId="08A14C02" w14:textId="77777777" w:rsidR="00BB0FD6" w:rsidRPr="00516B21" w:rsidRDefault="00BB0FD6" w:rsidP="0016492B">
            <w:pPr>
              <w:tabs>
                <w:tab w:val="right" w:leader="dot" w:pos="5760"/>
              </w:tabs>
              <w:ind w:firstLine="0"/>
            </w:pPr>
            <w:r w:rsidRPr="00516B21">
              <w:t>Ott</w:t>
            </w:r>
          </w:p>
        </w:tc>
        <w:tc>
          <w:tcPr>
            <w:tcW w:w="2179" w:type="dxa"/>
            <w:shd w:val="clear" w:color="auto" w:fill="auto"/>
          </w:tcPr>
          <w:p w14:paraId="2EED94B6" w14:textId="77777777" w:rsidR="00BB0FD6" w:rsidRPr="00516B21" w:rsidRDefault="00BB0FD6" w:rsidP="0016492B">
            <w:pPr>
              <w:tabs>
                <w:tab w:val="right" w:leader="dot" w:pos="5760"/>
              </w:tabs>
              <w:ind w:firstLine="0"/>
            </w:pPr>
            <w:r w:rsidRPr="00516B21">
              <w:t>Rivers</w:t>
            </w:r>
          </w:p>
        </w:tc>
        <w:tc>
          <w:tcPr>
            <w:tcW w:w="2180" w:type="dxa"/>
            <w:shd w:val="clear" w:color="auto" w:fill="auto"/>
          </w:tcPr>
          <w:p w14:paraId="6B6ED57E" w14:textId="77777777" w:rsidR="00BB0FD6" w:rsidRPr="00516B21" w:rsidRDefault="00BB0FD6" w:rsidP="0016492B">
            <w:pPr>
              <w:tabs>
                <w:tab w:val="right" w:leader="dot" w:pos="5760"/>
              </w:tabs>
              <w:ind w:firstLine="0"/>
            </w:pPr>
            <w:r w:rsidRPr="00516B21">
              <w:t>Rose</w:t>
            </w:r>
          </w:p>
        </w:tc>
      </w:tr>
      <w:tr w:rsidR="00BB0FD6" w:rsidRPr="00516B21" w14:paraId="5626CA28" w14:textId="77777777" w:rsidTr="0016492B">
        <w:tblPrEx>
          <w:jc w:val="left"/>
        </w:tblPrEx>
        <w:tc>
          <w:tcPr>
            <w:tcW w:w="2179" w:type="dxa"/>
            <w:shd w:val="clear" w:color="auto" w:fill="auto"/>
          </w:tcPr>
          <w:p w14:paraId="47E6946A" w14:textId="77777777" w:rsidR="00BB0FD6" w:rsidRPr="00516B21" w:rsidRDefault="00BB0FD6" w:rsidP="0016492B">
            <w:pPr>
              <w:tabs>
                <w:tab w:val="right" w:leader="dot" w:pos="5760"/>
              </w:tabs>
              <w:ind w:firstLine="0"/>
            </w:pPr>
            <w:r w:rsidRPr="00516B21">
              <w:t>Rutherford</w:t>
            </w:r>
          </w:p>
        </w:tc>
        <w:tc>
          <w:tcPr>
            <w:tcW w:w="2179" w:type="dxa"/>
            <w:shd w:val="clear" w:color="auto" w:fill="auto"/>
          </w:tcPr>
          <w:p w14:paraId="73D8801F" w14:textId="77777777" w:rsidR="00BB0FD6" w:rsidRPr="00516B21" w:rsidRDefault="00BB0FD6" w:rsidP="0016492B">
            <w:pPr>
              <w:tabs>
                <w:tab w:val="right" w:leader="dot" w:pos="5760"/>
              </w:tabs>
              <w:ind w:firstLine="0"/>
            </w:pPr>
            <w:r w:rsidRPr="00516B21">
              <w:t>Spann-Wilder</w:t>
            </w:r>
          </w:p>
        </w:tc>
        <w:tc>
          <w:tcPr>
            <w:tcW w:w="2180" w:type="dxa"/>
            <w:shd w:val="clear" w:color="auto" w:fill="auto"/>
          </w:tcPr>
          <w:p w14:paraId="53B80864" w14:textId="77777777" w:rsidR="00BB0FD6" w:rsidRPr="00516B21" w:rsidRDefault="00BB0FD6" w:rsidP="0016492B">
            <w:pPr>
              <w:tabs>
                <w:tab w:val="right" w:leader="dot" w:pos="5760"/>
              </w:tabs>
              <w:ind w:firstLine="0"/>
            </w:pPr>
            <w:r w:rsidRPr="00516B21">
              <w:t>Stavrinakis</w:t>
            </w:r>
          </w:p>
        </w:tc>
      </w:tr>
      <w:tr w:rsidR="00BB0FD6" w:rsidRPr="00516B21" w14:paraId="13DF77D8" w14:textId="77777777" w:rsidTr="0016492B">
        <w:tblPrEx>
          <w:jc w:val="left"/>
        </w:tblPrEx>
        <w:tc>
          <w:tcPr>
            <w:tcW w:w="2179" w:type="dxa"/>
            <w:shd w:val="clear" w:color="auto" w:fill="auto"/>
          </w:tcPr>
          <w:p w14:paraId="2926349A" w14:textId="77777777" w:rsidR="00BB0FD6" w:rsidRPr="00516B21" w:rsidRDefault="00BB0FD6" w:rsidP="0016492B">
            <w:pPr>
              <w:keepNext/>
              <w:tabs>
                <w:tab w:val="right" w:leader="dot" w:pos="5760"/>
              </w:tabs>
              <w:ind w:firstLine="0"/>
            </w:pPr>
            <w:r w:rsidRPr="00516B21">
              <w:t>Thigpen</w:t>
            </w:r>
          </w:p>
        </w:tc>
        <w:tc>
          <w:tcPr>
            <w:tcW w:w="2179" w:type="dxa"/>
            <w:shd w:val="clear" w:color="auto" w:fill="auto"/>
          </w:tcPr>
          <w:p w14:paraId="39BCCA24" w14:textId="77777777" w:rsidR="00BB0FD6" w:rsidRPr="00516B21" w:rsidRDefault="00BB0FD6" w:rsidP="0016492B">
            <w:pPr>
              <w:keepNext/>
              <w:tabs>
                <w:tab w:val="right" w:leader="dot" w:pos="5760"/>
              </w:tabs>
              <w:ind w:firstLine="0"/>
            </w:pPr>
            <w:r w:rsidRPr="00516B21">
              <w:t>Weeks</w:t>
            </w:r>
          </w:p>
        </w:tc>
        <w:tc>
          <w:tcPr>
            <w:tcW w:w="2180" w:type="dxa"/>
            <w:shd w:val="clear" w:color="auto" w:fill="auto"/>
          </w:tcPr>
          <w:p w14:paraId="1AA3AAE3" w14:textId="77777777" w:rsidR="00BB0FD6" w:rsidRPr="00516B21" w:rsidRDefault="00BB0FD6" w:rsidP="0016492B">
            <w:pPr>
              <w:keepNext/>
              <w:tabs>
                <w:tab w:val="right" w:leader="dot" w:pos="5760"/>
              </w:tabs>
              <w:ind w:firstLine="0"/>
            </w:pPr>
            <w:r w:rsidRPr="00516B21">
              <w:t>Wetmore</w:t>
            </w:r>
          </w:p>
        </w:tc>
      </w:tr>
      <w:tr w:rsidR="00BB0FD6" w:rsidRPr="00516B21" w14:paraId="58E224FD" w14:textId="77777777" w:rsidTr="0016492B">
        <w:tblPrEx>
          <w:jc w:val="left"/>
        </w:tblPrEx>
        <w:tc>
          <w:tcPr>
            <w:tcW w:w="2179" w:type="dxa"/>
            <w:shd w:val="clear" w:color="auto" w:fill="auto"/>
          </w:tcPr>
          <w:p w14:paraId="7F0567D7" w14:textId="77777777" w:rsidR="00BB0FD6" w:rsidRPr="00516B21" w:rsidRDefault="00BB0FD6" w:rsidP="0016492B">
            <w:pPr>
              <w:keepNext/>
              <w:tabs>
                <w:tab w:val="right" w:leader="dot" w:pos="5760"/>
              </w:tabs>
              <w:ind w:firstLine="0"/>
            </w:pPr>
            <w:r w:rsidRPr="00516B21">
              <w:t>Wheeler</w:t>
            </w:r>
          </w:p>
        </w:tc>
        <w:tc>
          <w:tcPr>
            <w:tcW w:w="2179" w:type="dxa"/>
            <w:shd w:val="clear" w:color="auto" w:fill="auto"/>
          </w:tcPr>
          <w:p w14:paraId="0D6DA329" w14:textId="77777777" w:rsidR="00BB0FD6" w:rsidRPr="00516B21" w:rsidRDefault="00BB0FD6" w:rsidP="0016492B">
            <w:pPr>
              <w:keepNext/>
              <w:tabs>
                <w:tab w:val="right" w:leader="dot" w:pos="5760"/>
              </w:tabs>
              <w:ind w:firstLine="0"/>
            </w:pPr>
            <w:r w:rsidRPr="00516B21">
              <w:t>Williams</w:t>
            </w:r>
          </w:p>
        </w:tc>
        <w:tc>
          <w:tcPr>
            <w:tcW w:w="2180" w:type="dxa"/>
            <w:shd w:val="clear" w:color="auto" w:fill="auto"/>
          </w:tcPr>
          <w:p w14:paraId="42191FB4" w14:textId="77777777" w:rsidR="00BB0FD6" w:rsidRPr="00516B21" w:rsidRDefault="00BB0FD6" w:rsidP="0016492B">
            <w:pPr>
              <w:keepNext/>
              <w:tabs>
                <w:tab w:val="right" w:leader="dot" w:pos="5760"/>
              </w:tabs>
              <w:ind w:firstLine="0"/>
            </w:pPr>
          </w:p>
        </w:tc>
      </w:tr>
    </w:tbl>
    <w:p w14:paraId="76B1EDA0" w14:textId="77777777" w:rsidR="00BB0FD6" w:rsidRDefault="00BB0FD6" w:rsidP="00BB0FD6">
      <w:pPr>
        <w:tabs>
          <w:tab w:val="right" w:leader="dot" w:pos="5760"/>
        </w:tabs>
      </w:pPr>
    </w:p>
    <w:p w14:paraId="22F60CA9" w14:textId="77777777" w:rsidR="00BB0FD6" w:rsidRDefault="00BB0FD6" w:rsidP="00BB0FD6">
      <w:pPr>
        <w:tabs>
          <w:tab w:val="right" w:leader="dot" w:pos="5760"/>
        </w:tabs>
        <w:jc w:val="center"/>
        <w:rPr>
          <w:b/>
        </w:rPr>
      </w:pPr>
      <w:r w:rsidRPr="00516B21">
        <w:rPr>
          <w:b/>
        </w:rPr>
        <w:t>Total--41</w:t>
      </w:r>
    </w:p>
    <w:p w14:paraId="54507AD9" w14:textId="77777777" w:rsidR="00BB0FD6" w:rsidRDefault="00BB0FD6" w:rsidP="00BB0FD6">
      <w:pPr>
        <w:tabs>
          <w:tab w:val="right" w:leader="dot" w:pos="5760"/>
        </w:tabs>
      </w:pPr>
    </w:p>
    <w:p w14:paraId="2E85AD4D" w14:textId="77777777" w:rsidR="00BB0FD6" w:rsidRPr="00516B21" w:rsidRDefault="00BB0FD6" w:rsidP="00BB0FD6">
      <w:pPr>
        <w:tabs>
          <w:tab w:val="right" w:leader="dot" w:pos="5760"/>
        </w:tabs>
      </w:pPr>
      <w:r w:rsidRPr="00516B21">
        <w:t>The following named Representatives voted against Table Recommit:</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46C8E384" w14:textId="77777777" w:rsidTr="0016492B">
        <w:trPr>
          <w:jc w:val="right"/>
        </w:trPr>
        <w:tc>
          <w:tcPr>
            <w:tcW w:w="2179" w:type="dxa"/>
            <w:shd w:val="clear" w:color="auto" w:fill="auto"/>
          </w:tcPr>
          <w:p w14:paraId="59562DFA" w14:textId="77777777" w:rsidR="00BB0FD6" w:rsidRPr="00516B21" w:rsidRDefault="00BB0FD6" w:rsidP="0016492B">
            <w:pPr>
              <w:keepNext/>
              <w:tabs>
                <w:tab w:val="right" w:leader="dot" w:pos="5760"/>
              </w:tabs>
              <w:ind w:firstLine="0"/>
            </w:pPr>
            <w:r w:rsidRPr="00516B21">
              <w:t>Bailey</w:t>
            </w:r>
          </w:p>
        </w:tc>
        <w:tc>
          <w:tcPr>
            <w:tcW w:w="2179" w:type="dxa"/>
            <w:shd w:val="clear" w:color="auto" w:fill="auto"/>
          </w:tcPr>
          <w:p w14:paraId="5A2EA2D7" w14:textId="77777777" w:rsidR="00BB0FD6" w:rsidRPr="00516B21" w:rsidRDefault="00BB0FD6" w:rsidP="0016492B">
            <w:pPr>
              <w:keepNext/>
              <w:tabs>
                <w:tab w:val="right" w:leader="dot" w:pos="5760"/>
              </w:tabs>
              <w:ind w:firstLine="0"/>
            </w:pPr>
            <w:r w:rsidRPr="00516B21">
              <w:t>Beach</w:t>
            </w:r>
          </w:p>
        </w:tc>
        <w:tc>
          <w:tcPr>
            <w:tcW w:w="2180" w:type="dxa"/>
            <w:shd w:val="clear" w:color="auto" w:fill="auto"/>
          </w:tcPr>
          <w:p w14:paraId="4A29F5D6" w14:textId="77777777" w:rsidR="00BB0FD6" w:rsidRPr="00516B21" w:rsidRDefault="00BB0FD6" w:rsidP="0016492B">
            <w:pPr>
              <w:keepNext/>
              <w:tabs>
                <w:tab w:val="right" w:leader="dot" w:pos="5760"/>
              </w:tabs>
              <w:ind w:firstLine="0"/>
            </w:pPr>
            <w:r w:rsidRPr="00516B21">
              <w:t>Brewer</w:t>
            </w:r>
          </w:p>
        </w:tc>
      </w:tr>
      <w:tr w:rsidR="00BB0FD6" w:rsidRPr="00516B21" w14:paraId="74A79BB1" w14:textId="77777777" w:rsidTr="0016492B">
        <w:tblPrEx>
          <w:jc w:val="left"/>
        </w:tblPrEx>
        <w:tc>
          <w:tcPr>
            <w:tcW w:w="2179" w:type="dxa"/>
            <w:shd w:val="clear" w:color="auto" w:fill="auto"/>
          </w:tcPr>
          <w:p w14:paraId="23CD1174" w14:textId="77777777" w:rsidR="00BB0FD6" w:rsidRPr="00516B21" w:rsidRDefault="00BB0FD6" w:rsidP="0016492B">
            <w:pPr>
              <w:tabs>
                <w:tab w:val="right" w:leader="dot" w:pos="5760"/>
              </w:tabs>
              <w:ind w:firstLine="0"/>
            </w:pPr>
            <w:r w:rsidRPr="00516B21">
              <w:t>Burns</w:t>
            </w:r>
          </w:p>
        </w:tc>
        <w:tc>
          <w:tcPr>
            <w:tcW w:w="2179" w:type="dxa"/>
            <w:shd w:val="clear" w:color="auto" w:fill="auto"/>
          </w:tcPr>
          <w:p w14:paraId="0D234218" w14:textId="77777777" w:rsidR="00BB0FD6" w:rsidRPr="00516B21" w:rsidRDefault="00BB0FD6" w:rsidP="0016492B">
            <w:pPr>
              <w:tabs>
                <w:tab w:val="right" w:leader="dot" w:pos="5760"/>
              </w:tabs>
              <w:ind w:firstLine="0"/>
            </w:pPr>
            <w:r w:rsidRPr="00516B21">
              <w:t>Bustos</w:t>
            </w:r>
          </w:p>
        </w:tc>
        <w:tc>
          <w:tcPr>
            <w:tcW w:w="2180" w:type="dxa"/>
            <w:shd w:val="clear" w:color="auto" w:fill="auto"/>
          </w:tcPr>
          <w:p w14:paraId="1CAB59FA" w14:textId="77777777" w:rsidR="00BB0FD6" w:rsidRPr="00516B21" w:rsidRDefault="00BB0FD6" w:rsidP="0016492B">
            <w:pPr>
              <w:tabs>
                <w:tab w:val="right" w:leader="dot" w:pos="5760"/>
              </w:tabs>
              <w:ind w:firstLine="0"/>
            </w:pPr>
            <w:r w:rsidRPr="00516B21">
              <w:t>Calhoon</w:t>
            </w:r>
          </w:p>
        </w:tc>
      </w:tr>
      <w:tr w:rsidR="00BB0FD6" w:rsidRPr="00516B21" w14:paraId="2F30127C" w14:textId="77777777" w:rsidTr="0016492B">
        <w:tblPrEx>
          <w:jc w:val="left"/>
        </w:tblPrEx>
        <w:tc>
          <w:tcPr>
            <w:tcW w:w="2179" w:type="dxa"/>
            <w:shd w:val="clear" w:color="auto" w:fill="auto"/>
          </w:tcPr>
          <w:p w14:paraId="5D0CC744" w14:textId="77777777" w:rsidR="00BB0FD6" w:rsidRPr="00516B21" w:rsidRDefault="00BB0FD6" w:rsidP="0016492B">
            <w:pPr>
              <w:tabs>
                <w:tab w:val="right" w:leader="dot" w:pos="5760"/>
              </w:tabs>
              <w:ind w:firstLine="0"/>
            </w:pPr>
            <w:r w:rsidRPr="00516B21">
              <w:t>Carter</w:t>
            </w:r>
          </w:p>
        </w:tc>
        <w:tc>
          <w:tcPr>
            <w:tcW w:w="2179" w:type="dxa"/>
            <w:shd w:val="clear" w:color="auto" w:fill="auto"/>
          </w:tcPr>
          <w:p w14:paraId="4E45602E" w14:textId="77777777" w:rsidR="00BB0FD6" w:rsidRPr="00516B21" w:rsidRDefault="00BB0FD6" w:rsidP="0016492B">
            <w:pPr>
              <w:tabs>
                <w:tab w:val="right" w:leader="dot" w:pos="5760"/>
              </w:tabs>
              <w:ind w:firstLine="0"/>
            </w:pPr>
            <w:r w:rsidRPr="00516B21">
              <w:t>Caskey</w:t>
            </w:r>
          </w:p>
        </w:tc>
        <w:tc>
          <w:tcPr>
            <w:tcW w:w="2180" w:type="dxa"/>
            <w:shd w:val="clear" w:color="auto" w:fill="auto"/>
          </w:tcPr>
          <w:p w14:paraId="5687B4CD" w14:textId="77777777" w:rsidR="00BB0FD6" w:rsidRPr="00516B21" w:rsidRDefault="00BB0FD6" w:rsidP="0016492B">
            <w:pPr>
              <w:tabs>
                <w:tab w:val="right" w:leader="dot" w:pos="5760"/>
              </w:tabs>
              <w:ind w:firstLine="0"/>
            </w:pPr>
            <w:r w:rsidRPr="00516B21">
              <w:t>Chapman</w:t>
            </w:r>
          </w:p>
        </w:tc>
      </w:tr>
      <w:tr w:rsidR="00BB0FD6" w:rsidRPr="00516B21" w14:paraId="20D2E8C1" w14:textId="77777777" w:rsidTr="0016492B">
        <w:tblPrEx>
          <w:jc w:val="left"/>
        </w:tblPrEx>
        <w:tc>
          <w:tcPr>
            <w:tcW w:w="2179" w:type="dxa"/>
            <w:shd w:val="clear" w:color="auto" w:fill="auto"/>
          </w:tcPr>
          <w:p w14:paraId="6241FC1B" w14:textId="77777777" w:rsidR="00BB0FD6" w:rsidRPr="00516B21" w:rsidRDefault="00BB0FD6" w:rsidP="0016492B">
            <w:pPr>
              <w:tabs>
                <w:tab w:val="right" w:leader="dot" w:pos="5760"/>
              </w:tabs>
              <w:ind w:firstLine="0"/>
            </w:pPr>
            <w:r w:rsidRPr="00516B21">
              <w:t>Chumley</w:t>
            </w:r>
          </w:p>
        </w:tc>
        <w:tc>
          <w:tcPr>
            <w:tcW w:w="2179" w:type="dxa"/>
            <w:shd w:val="clear" w:color="auto" w:fill="auto"/>
          </w:tcPr>
          <w:p w14:paraId="18718894" w14:textId="77777777" w:rsidR="00BB0FD6" w:rsidRPr="00516B21" w:rsidRDefault="00BB0FD6" w:rsidP="0016492B">
            <w:pPr>
              <w:tabs>
                <w:tab w:val="right" w:leader="dot" w:pos="5760"/>
              </w:tabs>
              <w:ind w:firstLine="0"/>
            </w:pPr>
            <w:r w:rsidRPr="00516B21">
              <w:t>B. J. Cox</w:t>
            </w:r>
          </w:p>
        </w:tc>
        <w:tc>
          <w:tcPr>
            <w:tcW w:w="2180" w:type="dxa"/>
            <w:shd w:val="clear" w:color="auto" w:fill="auto"/>
          </w:tcPr>
          <w:p w14:paraId="56915767" w14:textId="77777777" w:rsidR="00BB0FD6" w:rsidRPr="00516B21" w:rsidRDefault="00BB0FD6" w:rsidP="0016492B">
            <w:pPr>
              <w:tabs>
                <w:tab w:val="right" w:leader="dot" w:pos="5760"/>
              </w:tabs>
              <w:ind w:firstLine="0"/>
            </w:pPr>
            <w:r w:rsidRPr="00516B21">
              <w:t>B. L. Cox</w:t>
            </w:r>
          </w:p>
        </w:tc>
      </w:tr>
      <w:tr w:rsidR="00BB0FD6" w:rsidRPr="00516B21" w14:paraId="2D49B0B9" w14:textId="77777777" w:rsidTr="0016492B">
        <w:tblPrEx>
          <w:jc w:val="left"/>
        </w:tblPrEx>
        <w:tc>
          <w:tcPr>
            <w:tcW w:w="2179" w:type="dxa"/>
            <w:shd w:val="clear" w:color="auto" w:fill="auto"/>
          </w:tcPr>
          <w:p w14:paraId="563801E3" w14:textId="77777777" w:rsidR="00BB0FD6" w:rsidRPr="00516B21" w:rsidRDefault="00BB0FD6" w:rsidP="0016492B">
            <w:pPr>
              <w:tabs>
                <w:tab w:val="right" w:leader="dot" w:pos="5760"/>
              </w:tabs>
              <w:ind w:firstLine="0"/>
            </w:pPr>
            <w:r w:rsidRPr="00516B21">
              <w:t>Cromer</w:t>
            </w:r>
          </w:p>
        </w:tc>
        <w:tc>
          <w:tcPr>
            <w:tcW w:w="2179" w:type="dxa"/>
            <w:shd w:val="clear" w:color="auto" w:fill="auto"/>
          </w:tcPr>
          <w:p w14:paraId="3DAD5022" w14:textId="77777777" w:rsidR="00BB0FD6" w:rsidRPr="00516B21" w:rsidRDefault="00BB0FD6" w:rsidP="0016492B">
            <w:pPr>
              <w:tabs>
                <w:tab w:val="right" w:leader="dot" w:pos="5760"/>
              </w:tabs>
              <w:ind w:firstLine="0"/>
            </w:pPr>
            <w:r w:rsidRPr="00516B21">
              <w:t>Davis</w:t>
            </w:r>
          </w:p>
        </w:tc>
        <w:tc>
          <w:tcPr>
            <w:tcW w:w="2180" w:type="dxa"/>
            <w:shd w:val="clear" w:color="auto" w:fill="auto"/>
          </w:tcPr>
          <w:p w14:paraId="3CE80D0E" w14:textId="77777777" w:rsidR="00BB0FD6" w:rsidRPr="00516B21" w:rsidRDefault="00BB0FD6" w:rsidP="0016492B">
            <w:pPr>
              <w:tabs>
                <w:tab w:val="right" w:leader="dot" w:pos="5760"/>
              </w:tabs>
              <w:ind w:firstLine="0"/>
            </w:pPr>
            <w:r w:rsidRPr="00516B21">
              <w:t>Elliott</w:t>
            </w:r>
          </w:p>
        </w:tc>
      </w:tr>
      <w:tr w:rsidR="00BB0FD6" w:rsidRPr="00516B21" w14:paraId="11FEBDAD" w14:textId="77777777" w:rsidTr="0016492B">
        <w:tblPrEx>
          <w:jc w:val="left"/>
        </w:tblPrEx>
        <w:tc>
          <w:tcPr>
            <w:tcW w:w="2179" w:type="dxa"/>
            <w:shd w:val="clear" w:color="auto" w:fill="auto"/>
          </w:tcPr>
          <w:p w14:paraId="7F0D6C7D" w14:textId="77777777" w:rsidR="00BB0FD6" w:rsidRPr="00516B21" w:rsidRDefault="00BB0FD6" w:rsidP="0016492B">
            <w:pPr>
              <w:tabs>
                <w:tab w:val="right" w:leader="dot" w:pos="5760"/>
              </w:tabs>
              <w:ind w:firstLine="0"/>
            </w:pPr>
            <w:r w:rsidRPr="00516B21">
              <w:t>Forrest</w:t>
            </w:r>
          </w:p>
        </w:tc>
        <w:tc>
          <w:tcPr>
            <w:tcW w:w="2179" w:type="dxa"/>
            <w:shd w:val="clear" w:color="auto" w:fill="auto"/>
          </w:tcPr>
          <w:p w14:paraId="4107FBF5" w14:textId="77777777" w:rsidR="00BB0FD6" w:rsidRPr="00516B21" w:rsidRDefault="00BB0FD6" w:rsidP="0016492B">
            <w:pPr>
              <w:tabs>
                <w:tab w:val="right" w:leader="dot" w:pos="5760"/>
              </w:tabs>
              <w:ind w:firstLine="0"/>
            </w:pPr>
            <w:r w:rsidRPr="00516B21">
              <w:t>Gagnon</w:t>
            </w:r>
          </w:p>
        </w:tc>
        <w:tc>
          <w:tcPr>
            <w:tcW w:w="2180" w:type="dxa"/>
            <w:shd w:val="clear" w:color="auto" w:fill="auto"/>
          </w:tcPr>
          <w:p w14:paraId="6A59CC47" w14:textId="77777777" w:rsidR="00BB0FD6" w:rsidRPr="00516B21" w:rsidRDefault="00BB0FD6" w:rsidP="0016492B">
            <w:pPr>
              <w:tabs>
                <w:tab w:val="right" w:leader="dot" w:pos="5760"/>
              </w:tabs>
              <w:ind w:firstLine="0"/>
            </w:pPr>
            <w:r w:rsidRPr="00516B21">
              <w:t>Gatch</w:t>
            </w:r>
          </w:p>
        </w:tc>
      </w:tr>
      <w:tr w:rsidR="00BB0FD6" w:rsidRPr="00516B21" w14:paraId="6A7A522E" w14:textId="77777777" w:rsidTr="0016492B">
        <w:tblPrEx>
          <w:jc w:val="left"/>
        </w:tblPrEx>
        <w:tc>
          <w:tcPr>
            <w:tcW w:w="2179" w:type="dxa"/>
            <w:shd w:val="clear" w:color="auto" w:fill="auto"/>
          </w:tcPr>
          <w:p w14:paraId="74BF4F51" w14:textId="77777777" w:rsidR="00BB0FD6" w:rsidRPr="00516B21" w:rsidRDefault="00BB0FD6" w:rsidP="0016492B">
            <w:pPr>
              <w:tabs>
                <w:tab w:val="right" w:leader="dot" w:pos="5760"/>
              </w:tabs>
              <w:ind w:firstLine="0"/>
            </w:pPr>
            <w:r w:rsidRPr="00516B21">
              <w:t>Gibson</w:t>
            </w:r>
          </w:p>
        </w:tc>
        <w:tc>
          <w:tcPr>
            <w:tcW w:w="2179" w:type="dxa"/>
            <w:shd w:val="clear" w:color="auto" w:fill="auto"/>
          </w:tcPr>
          <w:p w14:paraId="6A52BC7A" w14:textId="77777777" w:rsidR="00BB0FD6" w:rsidRPr="00516B21" w:rsidRDefault="00BB0FD6" w:rsidP="0016492B">
            <w:pPr>
              <w:tabs>
                <w:tab w:val="right" w:leader="dot" w:pos="5760"/>
              </w:tabs>
              <w:ind w:firstLine="0"/>
            </w:pPr>
            <w:r w:rsidRPr="00516B21">
              <w:t>Haddon</w:t>
            </w:r>
          </w:p>
        </w:tc>
        <w:tc>
          <w:tcPr>
            <w:tcW w:w="2180" w:type="dxa"/>
            <w:shd w:val="clear" w:color="auto" w:fill="auto"/>
          </w:tcPr>
          <w:p w14:paraId="03157D73" w14:textId="77777777" w:rsidR="00BB0FD6" w:rsidRPr="00516B21" w:rsidRDefault="00BB0FD6" w:rsidP="0016492B">
            <w:pPr>
              <w:tabs>
                <w:tab w:val="right" w:leader="dot" w:pos="5760"/>
              </w:tabs>
              <w:ind w:firstLine="0"/>
            </w:pPr>
            <w:r w:rsidRPr="00516B21">
              <w:t>Hager</w:t>
            </w:r>
          </w:p>
        </w:tc>
      </w:tr>
      <w:tr w:rsidR="00BB0FD6" w:rsidRPr="00516B21" w14:paraId="2DE83A42" w14:textId="77777777" w:rsidTr="0016492B">
        <w:tblPrEx>
          <w:jc w:val="left"/>
        </w:tblPrEx>
        <w:tc>
          <w:tcPr>
            <w:tcW w:w="2179" w:type="dxa"/>
            <w:shd w:val="clear" w:color="auto" w:fill="auto"/>
          </w:tcPr>
          <w:p w14:paraId="71AFB1C3" w14:textId="77777777" w:rsidR="00BB0FD6" w:rsidRPr="00516B21" w:rsidRDefault="00BB0FD6" w:rsidP="0016492B">
            <w:pPr>
              <w:tabs>
                <w:tab w:val="right" w:leader="dot" w:pos="5760"/>
              </w:tabs>
              <w:ind w:firstLine="0"/>
            </w:pPr>
            <w:r w:rsidRPr="00516B21">
              <w:t>Hardee</w:t>
            </w:r>
          </w:p>
        </w:tc>
        <w:tc>
          <w:tcPr>
            <w:tcW w:w="2179" w:type="dxa"/>
            <w:shd w:val="clear" w:color="auto" w:fill="auto"/>
          </w:tcPr>
          <w:p w14:paraId="7C436AC4" w14:textId="77777777" w:rsidR="00BB0FD6" w:rsidRPr="00516B21" w:rsidRDefault="00BB0FD6" w:rsidP="0016492B">
            <w:pPr>
              <w:tabs>
                <w:tab w:val="right" w:leader="dot" w:pos="5760"/>
              </w:tabs>
              <w:ind w:firstLine="0"/>
            </w:pPr>
            <w:r w:rsidRPr="00516B21">
              <w:t>Harris</w:t>
            </w:r>
          </w:p>
        </w:tc>
        <w:tc>
          <w:tcPr>
            <w:tcW w:w="2180" w:type="dxa"/>
            <w:shd w:val="clear" w:color="auto" w:fill="auto"/>
          </w:tcPr>
          <w:p w14:paraId="4163D4D1" w14:textId="77777777" w:rsidR="00BB0FD6" w:rsidRPr="00516B21" w:rsidRDefault="00BB0FD6" w:rsidP="0016492B">
            <w:pPr>
              <w:tabs>
                <w:tab w:val="right" w:leader="dot" w:pos="5760"/>
              </w:tabs>
              <w:ind w:firstLine="0"/>
            </w:pPr>
            <w:r w:rsidRPr="00516B21">
              <w:t>Hartnett</w:t>
            </w:r>
          </w:p>
        </w:tc>
      </w:tr>
      <w:tr w:rsidR="00BB0FD6" w:rsidRPr="00516B21" w14:paraId="6090F15F" w14:textId="77777777" w:rsidTr="0016492B">
        <w:tblPrEx>
          <w:jc w:val="left"/>
        </w:tblPrEx>
        <w:tc>
          <w:tcPr>
            <w:tcW w:w="2179" w:type="dxa"/>
            <w:shd w:val="clear" w:color="auto" w:fill="auto"/>
          </w:tcPr>
          <w:p w14:paraId="410FB1C5" w14:textId="77777777" w:rsidR="00BB0FD6" w:rsidRPr="00516B21" w:rsidRDefault="00BB0FD6" w:rsidP="0016492B">
            <w:pPr>
              <w:tabs>
                <w:tab w:val="right" w:leader="dot" w:pos="5760"/>
              </w:tabs>
              <w:ind w:firstLine="0"/>
            </w:pPr>
            <w:r w:rsidRPr="00516B21">
              <w:t>Hewitt</w:t>
            </w:r>
          </w:p>
        </w:tc>
        <w:tc>
          <w:tcPr>
            <w:tcW w:w="2179" w:type="dxa"/>
            <w:shd w:val="clear" w:color="auto" w:fill="auto"/>
          </w:tcPr>
          <w:p w14:paraId="1223AA76" w14:textId="77777777" w:rsidR="00BB0FD6" w:rsidRPr="00516B21" w:rsidRDefault="00BB0FD6" w:rsidP="0016492B">
            <w:pPr>
              <w:tabs>
                <w:tab w:val="right" w:leader="dot" w:pos="5760"/>
              </w:tabs>
              <w:ind w:firstLine="0"/>
            </w:pPr>
            <w:r w:rsidRPr="00516B21">
              <w:t>Hiott</w:t>
            </w:r>
          </w:p>
        </w:tc>
        <w:tc>
          <w:tcPr>
            <w:tcW w:w="2180" w:type="dxa"/>
            <w:shd w:val="clear" w:color="auto" w:fill="auto"/>
          </w:tcPr>
          <w:p w14:paraId="7D4F26D0" w14:textId="77777777" w:rsidR="00BB0FD6" w:rsidRPr="00516B21" w:rsidRDefault="00BB0FD6" w:rsidP="0016492B">
            <w:pPr>
              <w:tabs>
                <w:tab w:val="right" w:leader="dot" w:pos="5760"/>
              </w:tabs>
              <w:ind w:firstLine="0"/>
            </w:pPr>
            <w:r w:rsidRPr="00516B21">
              <w:t>Hixon</w:t>
            </w:r>
          </w:p>
        </w:tc>
      </w:tr>
      <w:tr w:rsidR="00BB0FD6" w:rsidRPr="00516B21" w14:paraId="629C2A96" w14:textId="77777777" w:rsidTr="0016492B">
        <w:tblPrEx>
          <w:jc w:val="left"/>
        </w:tblPrEx>
        <w:tc>
          <w:tcPr>
            <w:tcW w:w="2179" w:type="dxa"/>
            <w:shd w:val="clear" w:color="auto" w:fill="auto"/>
          </w:tcPr>
          <w:p w14:paraId="3388B46F" w14:textId="77777777" w:rsidR="00BB0FD6" w:rsidRPr="00516B21" w:rsidRDefault="00BB0FD6" w:rsidP="0016492B">
            <w:pPr>
              <w:tabs>
                <w:tab w:val="right" w:leader="dot" w:pos="5760"/>
              </w:tabs>
              <w:ind w:firstLine="0"/>
            </w:pPr>
            <w:r w:rsidRPr="00516B21">
              <w:t>J. E. Johnson</w:t>
            </w:r>
          </w:p>
        </w:tc>
        <w:tc>
          <w:tcPr>
            <w:tcW w:w="2179" w:type="dxa"/>
            <w:shd w:val="clear" w:color="auto" w:fill="auto"/>
          </w:tcPr>
          <w:p w14:paraId="1E7EE7E2" w14:textId="77777777" w:rsidR="00BB0FD6" w:rsidRPr="00516B21" w:rsidRDefault="00BB0FD6" w:rsidP="0016492B">
            <w:pPr>
              <w:tabs>
                <w:tab w:val="right" w:leader="dot" w:pos="5760"/>
              </w:tabs>
              <w:ind w:firstLine="0"/>
            </w:pPr>
            <w:r w:rsidRPr="00516B21">
              <w:t>S. Jones</w:t>
            </w:r>
          </w:p>
        </w:tc>
        <w:tc>
          <w:tcPr>
            <w:tcW w:w="2180" w:type="dxa"/>
            <w:shd w:val="clear" w:color="auto" w:fill="auto"/>
          </w:tcPr>
          <w:p w14:paraId="05928F9D" w14:textId="77777777" w:rsidR="00BB0FD6" w:rsidRPr="00516B21" w:rsidRDefault="00BB0FD6" w:rsidP="0016492B">
            <w:pPr>
              <w:tabs>
                <w:tab w:val="right" w:leader="dot" w:pos="5760"/>
              </w:tabs>
              <w:ind w:firstLine="0"/>
            </w:pPr>
            <w:r w:rsidRPr="00516B21">
              <w:t>Jordan</w:t>
            </w:r>
          </w:p>
        </w:tc>
      </w:tr>
      <w:tr w:rsidR="00BB0FD6" w:rsidRPr="00516B21" w14:paraId="2F845C42" w14:textId="77777777" w:rsidTr="0016492B">
        <w:tblPrEx>
          <w:jc w:val="left"/>
        </w:tblPrEx>
        <w:tc>
          <w:tcPr>
            <w:tcW w:w="2179" w:type="dxa"/>
            <w:shd w:val="clear" w:color="auto" w:fill="auto"/>
          </w:tcPr>
          <w:p w14:paraId="1C1AB14F" w14:textId="77777777" w:rsidR="00BB0FD6" w:rsidRPr="00516B21" w:rsidRDefault="00BB0FD6" w:rsidP="0016492B">
            <w:pPr>
              <w:tabs>
                <w:tab w:val="right" w:leader="dot" w:pos="5760"/>
              </w:tabs>
              <w:ind w:firstLine="0"/>
            </w:pPr>
            <w:r w:rsidRPr="00516B21">
              <w:t>Kilmartin</w:t>
            </w:r>
          </w:p>
        </w:tc>
        <w:tc>
          <w:tcPr>
            <w:tcW w:w="2179" w:type="dxa"/>
            <w:shd w:val="clear" w:color="auto" w:fill="auto"/>
          </w:tcPr>
          <w:p w14:paraId="4710DDFE" w14:textId="77777777" w:rsidR="00BB0FD6" w:rsidRPr="00516B21" w:rsidRDefault="00BB0FD6" w:rsidP="0016492B">
            <w:pPr>
              <w:tabs>
                <w:tab w:val="right" w:leader="dot" w:pos="5760"/>
              </w:tabs>
              <w:ind w:firstLine="0"/>
            </w:pPr>
            <w:r w:rsidRPr="00516B21">
              <w:t>Landing</w:t>
            </w:r>
          </w:p>
        </w:tc>
        <w:tc>
          <w:tcPr>
            <w:tcW w:w="2180" w:type="dxa"/>
            <w:shd w:val="clear" w:color="auto" w:fill="auto"/>
          </w:tcPr>
          <w:p w14:paraId="6D213F40" w14:textId="77777777" w:rsidR="00BB0FD6" w:rsidRPr="00516B21" w:rsidRDefault="00BB0FD6" w:rsidP="0016492B">
            <w:pPr>
              <w:tabs>
                <w:tab w:val="right" w:leader="dot" w:pos="5760"/>
              </w:tabs>
              <w:ind w:firstLine="0"/>
            </w:pPr>
            <w:r w:rsidRPr="00516B21">
              <w:t>Lawson</w:t>
            </w:r>
          </w:p>
        </w:tc>
      </w:tr>
      <w:tr w:rsidR="00BB0FD6" w:rsidRPr="00516B21" w14:paraId="320DE9C6" w14:textId="77777777" w:rsidTr="0016492B">
        <w:tblPrEx>
          <w:jc w:val="left"/>
        </w:tblPrEx>
        <w:tc>
          <w:tcPr>
            <w:tcW w:w="2179" w:type="dxa"/>
            <w:shd w:val="clear" w:color="auto" w:fill="auto"/>
          </w:tcPr>
          <w:p w14:paraId="03D419EF" w14:textId="77777777" w:rsidR="00BB0FD6" w:rsidRPr="00516B21" w:rsidRDefault="00BB0FD6" w:rsidP="0016492B">
            <w:pPr>
              <w:tabs>
                <w:tab w:val="right" w:leader="dot" w:pos="5760"/>
              </w:tabs>
              <w:ind w:firstLine="0"/>
            </w:pPr>
            <w:r w:rsidRPr="00516B21">
              <w:t>Leber</w:t>
            </w:r>
          </w:p>
        </w:tc>
        <w:tc>
          <w:tcPr>
            <w:tcW w:w="2179" w:type="dxa"/>
            <w:shd w:val="clear" w:color="auto" w:fill="auto"/>
          </w:tcPr>
          <w:p w14:paraId="7AF3A403" w14:textId="77777777" w:rsidR="00BB0FD6" w:rsidRPr="00516B21" w:rsidRDefault="00BB0FD6" w:rsidP="0016492B">
            <w:pPr>
              <w:tabs>
                <w:tab w:val="right" w:leader="dot" w:pos="5760"/>
              </w:tabs>
              <w:ind w:firstLine="0"/>
            </w:pPr>
            <w:r w:rsidRPr="00516B21">
              <w:t>Ligon</w:t>
            </w:r>
          </w:p>
        </w:tc>
        <w:tc>
          <w:tcPr>
            <w:tcW w:w="2180" w:type="dxa"/>
            <w:shd w:val="clear" w:color="auto" w:fill="auto"/>
          </w:tcPr>
          <w:p w14:paraId="6FE7FE26" w14:textId="77777777" w:rsidR="00BB0FD6" w:rsidRPr="00516B21" w:rsidRDefault="00BB0FD6" w:rsidP="0016492B">
            <w:pPr>
              <w:tabs>
                <w:tab w:val="right" w:leader="dot" w:pos="5760"/>
              </w:tabs>
              <w:ind w:firstLine="0"/>
            </w:pPr>
            <w:r w:rsidRPr="00516B21">
              <w:t>Long</w:t>
            </w:r>
          </w:p>
        </w:tc>
      </w:tr>
      <w:tr w:rsidR="00BB0FD6" w:rsidRPr="00516B21" w14:paraId="65B10E6C" w14:textId="77777777" w:rsidTr="0016492B">
        <w:tblPrEx>
          <w:jc w:val="left"/>
        </w:tblPrEx>
        <w:tc>
          <w:tcPr>
            <w:tcW w:w="2179" w:type="dxa"/>
            <w:shd w:val="clear" w:color="auto" w:fill="auto"/>
          </w:tcPr>
          <w:p w14:paraId="5ACE0F0B" w14:textId="77777777" w:rsidR="00BB0FD6" w:rsidRPr="00516B21" w:rsidRDefault="00BB0FD6" w:rsidP="0016492B">
            <w:pPr>
              <w:tabs>
                <w:tab w:val="right" w:leader="dot" w:pos="5760"/>
              </w:tabs>
              <w:ind w:firstLine="0"/>
            </w:pPr>
            <w:r w:rsidRPr="00516B21">
              <w:t>Lowe</w:t>
            </w:r>
          </w:p>
        </w:tc>
        <w:tc>
          <w:tcPr>
            <w:tcW w:w="2179" w:type="dxa"/>
            <w:shd w:val="clear" w:color="auto" w:fill="auto"/>
          </w:tcPr>
          <w:p w14:paraId="2E240917" w14:textId="77777777" w:rsidR="00BB0FD6" w:rsidRPr="00516B21" w:rsidRDefault="00BB0FD6" w:rsidP="0016492B">
            <w:pPr>
              <w:tabs>
                <w:tab w:val="right" w:leader="dot" w:pos="5760"/>
              </w:tabs>
              <w:ind w:firstLine="0"/>
            </w:pPr>
            <w:r w:rsidRPr="00516B21">
              <w:t>Magnuson</w:t>
            </w:r>
          </w:p>
        </w:tc>
        <w:tc>
          <w:tcPr>
            <w:tcW w:w="2180" w:type="dxa"/>
            <w:shd w:val="clear" w:color="auto" w:fill="auto"/>
          </w:tcPr>
          <w:p w14:paraId="377D8701" w14:textId="77777777" w:rsidR="00BB0FD6" w:rsidRPr="00516B21" w:rsidRDefault="00BB0FD6" w:rsidP="0016492B">
            <w:pPr>
              <w:tabs>
                <w:tab w:val="right" w:leader="dot" w:pos="5760"/>
              </w:tabs>
              <w:ind w:firstLine="0"/>
            </w:pPr>
            <w:r w:rsidRPr="00516B21">
              <w:t>May</w:t>
            </w:r>
          </w:p>
        </w:tc>
      </w:tr>
      <w:tr w:rsidR="00BB0FD6" w:rsidRPr="00516B21" w14:paraId="5EE48D04" w14:textId="77777777" w:rsidTr="0016492B">
        <w:tblPrEx>
          <w:jc w:val="left"/>
        </w:tblPrEx>
        <w:tc>
          <w:tcPr>
            <w:tcW w:w="2179" w:type="dxa"/>
            <w:shd w:val="clear" w:color="auto" w:fill="auto"/>
          </w:tcPr>
          <w:p w14:paraId="54833600" w14:textId="77777777" w:rsidR="00BB0FD6" w:rsidRPr="00516B21" w:rsidRDefault="00BB0FD6" w:rsidP="0016492B">
            <w:pPr>
              <w:tabs>
                <w:tab w:val="right" w:leader="dot" w:pos="5760"/>
              </w:tabs>
              <w:ind w:firstLine="0"/>
            </w:pPr>
            <w:r w:rsidRPr="00516B21">
              <w:t>McCravy</w:t>
            </w:r>
          </w:p>
        </w:tc>
        <w:tc>
          <w:tcPr>
            <w:tcW w:w="2179" w:type="dxa"/>
            <w:shd w:val="clear" w:color="auto" w:fill="auto"/>
          </w:tcPr>
          <w:p w14:paraId="48BB8600" w14:textId="77777777" w:rsidR="00BB0FD6" w:rsidRPr="00516B21" w:rsidRDefault="00BB0FD6" w:rsidP="0016492B">
            <w:pPr>
              <w:tabs>
                <w:tab w:val="right" w:leader="dot" w:pos="5760"/>
              </w:tabs>
              <w:ind w:firstLine="0"/>
            </w:pPr>
            <w:r w:rsidRPr="00516B21">
              <w:t>McDaniel</w:t>
            </w:r>
          </w:p>
        </w:tc>
        <w:tc>
          <w:tcPr>
            <w:tcW w:w="2180" w:type="dxa"/>
            <w:shd w:val="clear" w:color="auto" w:fill="auto"/>
          </w:tcPr>
          <w:p w14:paraId="5D108C55" w14:textId="77777777" w:rsidR="00BB0FD6" w:rsidRPr="00516B21" w:rsidRDefault="00BB0FD6" w:rsidP="0016492B">
            <w:pPr>
              <w:tabs>
                <w:tab w:val="right" w:leader="dot" w:pos="5760"/>
              </w:tabs>
              <w:ind w:firstLine="0"/>
            </w:pPr>
            <w:r w:rsidRPr="00516B21">
              <w:t>McGinnis</w:t>
            </w:r>
          </w:p>
        </w:tc>
      </w:tr>
      <w:tr w:rsidR="00BB0FD6" w:rsidRPr="00516B21" w14:paraId="0C8554E7" w14:textId="77777777" w:rsidTr="0016492B">
        <w:tblPrEx>
          <w:jc w:val="left"/>
        </w:tblPrEx>
        <w:tc>
          <w:tcPr>
            <w:tcW w:w="2179" w:type="dxa"/>
            <w:shd w:val="clear" w:color="auto" w:fill="auto"/>
          </w:tcPr>
          <w:p w14:paraId="0102C120" w14:textId="77777777" w:rsidR="00BB0FD6" w:rsidRPr="00516B21" w:rsidRDefault="00BB0FD6" w:rsidP="0016492B">
            <w:pPr>
              <w:tabs>
                <w:tab w:val="right" w:leader="dot" w:pos="5760"/>
              </w:tabs>
              <w:ind w:firstLine="0"/>
            </w:pPr>
            <w:r w:rsidRPr="00516B21">
              <w:t>Mitchell</w:t>
            </w:r>
          </w:p>
        </w:tc>
        <w:tc>
          <w:tcPr>
            <w:tcW w:w="2179" w:type="dxa"/>
            <w:shd w:val="clear" w:color="auto" w:fill="auto"/>
          </w:tcPr>
          <w:p w14:paraId="61B7A6F7" w14:textId="77777777" w:rsidR="00BB0FD6" w:rsidRPr="00516B21" w:rsidRDefault="00BB0FD6" w:rsidP="0016492B">
            <w:pPr>
              <w:tabs>
                <w:tab w:val="right" w:leader="dot" w:pos="5760"/>
              </w:tabs>
              <w:ind w:firstLine="0"/>
            </w:pPr>
            <w:r w:rsidRPr="00516B21">
              <w:t>A. M. Morgan</w:t>
            </w:r>
          </w:p>
        </w:tc>
        <w:tc>
          <w:tcPr>
            <w:tcW w:w="2180" w:type="dxa"/>
            <w:shd w:val="clear" w:color="auto" w:fill="auto"/>
          </w:tcPr>
          <w:p w14:paraId="5D8D305D" w14:textId="77777777" w:rsidR="00BB0FD6" w:rsidRPr="00516B21" w:rsidRDefault="00BB0FD6" w:rsidP="0016492B">
            <w:pPr>
              <w:tabs>
                <w:tab w:val="right" w:leader="dot" w:pos="5760"/>
              </w:tabs>
              <w:ind w:firstLine="0"/>
            </w:pPr>
            <w:r w:rsidRPr="00516B21">
              <w:t>T. A. Morgan</w:t>
            </w:r>
          </w:p>
        </w:tc>
      </w:tr>
      <w:tr w:rsidR="00BB0FD6" w:rsidRPr="00516B21" w14:paraId="63FCD495" w14:textId="77777777" w:rsidTr="0016492B">
        <w:tblPrEx>
          <w:jc w:val="left"/>
        </w:tblPrEx>
        <w:tc>
          <w:tcPr>
            <w:tcW w:w="2179" w:type="dxa"/>
            <w:shd w:val="clear" w:color="auto" w:fill="auto"/>
          </w:tcPr>
          <w:p w14:paraId="7216D1B8" w14:textId="77777777" w:rsidR="00BB0FD6" w:rsidRPr="00516B21" w:rsidRDefault="00BB0FD6" w:rsidP="0016492B">
            <w:pPr>
              <w:tabs>
                <w:tab w:val="right" w:leader="dot" w:pos="5760"/>
              </w:tabs>
              <w:ind w:firstLine="0"/>
            </w:pPr>
            <w:r w:rsidRPr="00516B21">
              <w:t>Murphy</w:t>
            </w:r>
          </w:p>
        </w:tc>
        <w:tc>
          <w:tcPr>
            <w:tcW w:w="2179" w:type="dxa"/>
            <w:shd w:val="clear" w:color="auto" w:fill="auto"/>
          </w:tcPr>
          <w:p w14:paraId="70787BB3" w14:textId="77777777" w:rsidR="00BB0FD6" w:rsidRPr="00516B21" w:rsidRDefault="00BB0FD6" w:rsidP="0016492B">
            <w:pPr>
              <w:tabs>
                <w:tab w:val="right" w:leader="dot" w:pos="5760"/>
              </w:tabs>
              <w:ind w:firstLine="0"/>
            </w:pPr>
            <w:r w:rsidRPr="00516B21">
              <w:t>Neese</w:t>
            </w:r>
          </w:p>
        </w:tc>
        <w:tc>
          <w:tcPr>
            <w:tcW w:w="2180" w:type="dxa"/>
            <w:shd w:val="clear" w:color="auto" w:fill="auto"/>
          </w:tcPr>
          <w:p w14:paraId="592E659B" w14:textId="77777777" w:rsidR="00BB0FD6" w:rsidRPr="00516B21" w:rsidRDefault="00BB0FD6" w:rsidP="0016492B">
            <w:pPr>
              <w:tabs>
                <w:tab w:val="right" w:leader="dot" w:pos="5760"/>
              </w:tabs>
              <w:ind w:firstLine="0"/>
            </w:pPr>
            <w:r w:rsidRPr="00516B21">
              <w:t>B. Newton</w:t>
            </w:r>
          </w:p>
        </w:tc>
      </w:tr>
      <w:tr w:rsidR="00BB0FD6" w:rsidRPr="00516B21" w14:paraId="1233BA9C" w14:textId="77777777" w:rsidTr="0016492B">
        <w:tblPrEx>
          <w:jc w:val="left"/>
        </w:tblPrEx>
        <w:tc>
          <w:tcPr>
            <w:tcW w:w="2179" w:type="dxa"/>
            <w:shd w:val="clear" w:color="auto" w:fill="auto"/>
          </w:tcPr>
          <w:p w14:paraId="757439D5" w14:textId="77777777" w:rsidR="00BB0FD6" w:rsidRPr="00516B21" w:rsidRDefault="00BB0FD6" w:rsidP="0016492B">
            <w:pPr>
              <w:tabs>
                <w:tab w:val="right" w:leader="dot" w:pos="5760"/>
              </w:tabs>
              <w:ind w:firstLine="0"/>
            </w:pPr>
            <w:r w:rsidRPr="00516B21">
              <w:t>Nutt</w:t>
            </w:r>
          </w:p>
        </w:tc>
        <w:tc>
          <w:tcPr>
            <w:tcW w:w="2179" w:type="dxa"/>
            <w:shd w:val="clear" w:color="auto" w:fill="auto"/>
          </w:tcPr>
          <w:p w14:paraId="06DB9B31" w14:textId="77777777" w:rsidR="00BB0FD6" w:rsidRPr="00516B21" w:rsidRDefault="00BB0FD6" w:rsidP="0016492B">
            <w:pPr>
              <w:tabs>
                <w:tab w:val="right" w:leader="dot" w:pos="5760"/>
              </w:tabs>
              <w:ind w:firstLine="0"/>
            </w:pPr>
            <w:r w:rsidRPr="00516B21">
              <w:t>O'Neal</w:t>
            </w:r>
          </w:p>
        </w:tc>
        <w:tc>
          <w:tcPr>
            <w:tcW w:w="2180" w:type="dxa"/>
            <w:shd w:val="clear" w:color="auto" w:fill="auto"/>
          </w:tcPr>
          <w:p w14:paraId="31DD4F30" w14:textId="77777777" w:rsidR="00BB0FD6" w:rsidRPr="00516B21" w:rsidRDefault="00BB0FD6" w:rsidP="0016492B">
            <w:pPr>
              <w:tabs>
                <w:tab w:val="right" w:leader="dot" w:pos="5760"/>
              </w:tabs>
              <w:ind w:firstLine="0"/>
            </w:pPr>
            <w:r w:rsidRPr="00516B21">
              <w:t>Oremus</w:t>
            </w:r>
          </w:p>
        </w:tc>
      </w:tr>
      <w:tr w:rsidR="00BB0FD6" w:rsidRPr="00516B21" w14:paraId="1DB7FE96" w14:textId="77777777" w:rsidTr="0016492B">
        <w:tblPrEx>
          <w:jc w:val="left"/>
        </w:tblPrEx>
        <w:tc>
          <w:tcPr>
            <w:tcW w:w="2179" w:type="dxa"/>
            <w:shd w:val="clear" w:color="auto" w:fill="auto"/>
          </w:tcPr>
          <w:p w14:paraId="658AA1CD" w14:textId="77777777" w:rsidR="00BB0FD6" w:rsidRPr="00516B21" w:rsidRDefault="00BB0FD6" w:rsidP="0016492B">
            <w:pPr>
              <w:tabs>
                <w:tab w:val="right" w:leader="dot" w:pos="5760"/>
              </w:tabs>
              <w:ind w:firstLine="0"/>
            </w:pPr>
            <w:r w:rsidRPr="00516B21">
              <w:t>Pace</w:t>
            </w:r>
          </w:p>
        </w:tc>
        <w:tc>
          <w:tcPr>
            <w:tcW w:w="2179" w:type="dxa"/>
            <w:shd w:val="clear" w:color="auto" w:fill="auto"/>
          </w:tcPr>
          <w:p w14:paraId="126E18FB" w14:textId="77777777" w:rsidR="00BB0FD6" w:rsidRPr="00516B21" w:rsidRDefault="00BB0FD6" w:rsidP="0016492B">
            <w:pPr>
              <w:tabs>
                <w:tab w:val="right" w:leader="dot" w:pos="5760"/>
              </w:tabs>
              <w:ind w:firstLine="0"/>
            </w:pPr>
            <w:r w:rsidRPr="00516B21">
              <w:t>Pope</w:t>
            </w:r>
          </w:p>
        </w:tc>
        <w:tc>
          <w:tcPr>
            <w:tcW w:w="2180" w:type="dxa"/>
            <w:shd w:val="clear" w:color="auto" w:fill="auto"/>
          </w:tcPr>
          <w:p w14:paraId="24C1110E" w14:textId="77777777" w:rsidR="00BB0FD6" w:rsidRPr="00516B21" w:rsidRDefault="00BB0FD6" w:rsidP="0016492B">
            <w:pPr>
              <w:tabs>
                <w:tab w:val="right" w:leader="dot" w:pos="5760"/>
              </w:tabs>
              <w:ind w:firstLine="0"/>
            </w:pPr>
            <w:r w:rsidRPr="00516B21">
              <w:t>Robbins</w:t>
            </w:r>
          </w:p>
        </w:tc>
      </w:tr>
      <w:tr w:rsidR="00BB0FD6" w:rsidRPr="00516B21" w14:paraId="1F085AFC" w14:textId="77777777" w:rsidTr="0016492B">
        <w:tblPrEx>
          <w:jc w:val="left"/>
        </w:tblPrEx>
        <w:tc>
          <w:tcPr>
            <w:tcW w:w="2179" w:type="dxa"/>
            <w:shd w:val="clear" w:color="auto" w:fill="auto"/>
          </w:tcPr>
          <w:p w14:paraId="36AE7252" w14:textId="77777777" w:rsidR="00BB0FD6" w:rsidRPr="00516B21" w:rsidRDefault="00BB0FD6" w:rsidP="0016492B">
            <w:pPr>
              <w:tabs>
                <w:tab w:val="right" w:leader="dot" w:pos="5760"/>
              </w:tabs>
              <w:ind w:firstLine="0"/>
            </w:pPr>
            <w:r w:rsidRPr="00516B21">
              <w:t>Sandifer</w:t>
            </w:r>
          </w:p>
        </w:tc>
        <w:tc>
          <w:tcPr>
            <w:tcW w:w="2179" w:type="dxa"/>
            <w:shd w:val="clear" w:color="auto" w:fill="auto"/>
          </w:tcPr>
          <w:p w14:paraId="5D64859C" w14:textId="77777777" w:rsidR="00BB0FD6" w:rsidRPr="00516B21" w:rsidRDefault="00BB0FD6" w:rsidP="0016492B">
            <w:pPr>
              <w:tabs>
                <w:tab w:val="right" w:leader="dot" w:pos="5760"/>
              </w:tabs>
              <w:ind w:firstLine="0"/>
            </w:pPr>
            <w:r w:rsidRPr="00516B21">
              <w:t>Schuessler</w:t>
            </w:r>
          </w:p>
        </w:tc>
        <w:tc>
          <w:tcPr>
            <w:tcW w:w="2180" w:type="dxa"/>
            <w:shd w:val="clear" w:color="auto" w:fill="auto"/>
          </w:tcPr>
          <w:p w14:paraId="746698FF" w14:textId="77777777" w:rsidR="00BB0FD6" w:rsidRPr="00516B21" w:rsidRDefault="00BB0FD6" w:rsidP="0016492B">
            <w:pPr>
              <w:tabs>
                <w:tab w:val="right" w:leader="dot" w:pos="5760"/>
              </w:tabs>
              <w:ind w:firstLine="0"/>
            </w:pPr>
            <w:r w:rsidRPr="00516B21">
              <w:t>Sessions</w:t>
            </w:r>
          </w:p>
        </w:tc>
      </w:tr>
      <w:tr w:rsidR="00BB0FD6" w:rsidRPr="00516B21" w14:paraId="7348FCD8" w14:textId="77777777" w:rsidTr="0016492B">
        <w:tblPrEx>
          <w:jc w:val="left"/>
        </w:tblPrEx>
        <w:tc>
          <w:tcPr>
            <w:tcW w:w="2179" w:type="dxa"/>
            <w:shd w:val="clear" w:color="auto" w:fill="auto"/>
          </w:tcPr>
          <w:p w14:paraId="1E974233" w14:textId="77777777" w:rsidR="00BB0FD6" w:rsidRPr="00516B21" w:rsidRDefault="00BB0FD6" w:rsidP="0016492B">
            <w:pPr>
              <w:tabs>
                <w:tab w:val="right" w:leader="dot" w:pos="5760"/>
              </w:tabs>
              <w:ind w:firstLine="0"/>
            </w:pPr>
            <w:r w:rsidRPr="00516B21">
              <w:t>G. M. Smith</w:t>
            </w:r>
          </w:p>
        </w:tc>
        <w:tc>
          <w:tcPr>
            <w:tcW w:w="2179" w:type="dxa"/>
            <w:shd w:val="clear" w:color="auto" w:fill="auto"/>
          </w:tcPr>
          <w:p w14:paraId="2BD37166" w14:textId="77777777" w:rsidR="00BB0FD6" w:rsidRPr="00516B21" w:rsidRDefault="00BB0FD6" w:rsidP="0016492B">
            <w:pPr>
              <w:tabs>
                <w:tab w:val="right" w:leader="dot" w:pos="5760"/>
              </w:tabs>
              <w:ind w:firstLine="0"/>
            </w:pPr>
            <w:r w:rsidRPr="00516B21">
              <w:t>M. M. Smith</w:t>
            </w:r>
          </w:p>
        </w:tc>
        <w:tc>
          <w:tcPr>
            <w:tcW w:w="2180" w:type="dxa"/>
            <w:shd w:val="clear" w:color="auto" w:fill="auto"/>
          </w:tcPr>
          <w:p w14:paraId="69B22BD8" w14:textId="77777777" w:rsidR="00BB0FD6" w:rsidRPr="00516B21" w:rsidRDefault="00BB0FD6" w:rsidP="0016492B">
            <w:pPr>
              <w:tabs>
                <w:tab w:val="right" w:leader="dot" w:pos="5760"/>
              </w:tabs>
              <w:ind w:firstLine="0"/>
            </w:pPr>
            <w:r w:rsidRPr="00516B21">
              <w:t>Taylor</w:t>
            </w:r>
          </w:p>
        </w:tc>
      </w:tr>
      <w:tr w:rsidR="00BB0FD6" w:rsidRPr="00516B21" w14:paraId="6DD8C4F3" w14:textId="77777777" w:rsidTr="0016492B">
        <w:tblPrEx>
          <w:jc w:val="left"/>
        </w:tblPrEx>
        <w:tc>
          <w:tcPr>
            <w:tcW w:w="2179" w:type="dxa"/>
            <w:shd w:val="clear" w:color="auto" w:fill="auto"/>
          </w:tcPr>
          <w:p w14:paraId="5218E294" w14:textId="77777777" w:rsidR="00BB0FD6" w:rsidRPr="00516B21" w:rsidRDefault="00BB0FD6" w:rsidP="0016492B">
            <w:pPr>
              <w:tabs>
                <w:tab w:val="right" w:leader="dot" w:pos="5760"/>
              </w:tabs>
              <w:ind w:firstLine="0"/>
            </w:pPr>
            <w:r w:rsidRPr="00516B21">
              <w:t>Trantham</w:t>
            </w:r>
          </w:p>
        </w:tc>
        <w:tc>
          <w:tcPr>
            <w:tcW w:w="2179" w:type="dxa"/>
            <w:shd w:val="clear" w:color="auto" w:fill="auto"/>
          </w:tcPr>
          <w:p w14:paraId="1FB92833" w14:textId="77777777" w:rsidR="00BB0FD6" w:rsidRPr="00516B21" w:rsidRDefault="00BB0FD6" w:rsidP="0016492B">
            <w:pPr>
              <w:tabs>
                <w:tab w:val="right" w:leader="dot" w:pos="5760"/>
              </w:tabs>
              <w:ind w:firstLine="0"/>
            </w:pPr>
            <w:r w:rsidRPr="00516B21">
              <w:t>Vaughan</w:t>
            </w:r>
          </w:p>
        </w:tc>
        <w:tc>
          <w:tcPr>
            <w:tcW w:w="2180" w:type="dxa"/>
            <w:shd w:val="clear" w:color="auto" w:fill="auto"/>
          </w:tcPr>
          <w:p w14:paraId="1D47FD9A" w14:textId="77777777" w:rsidR="00BB0FD6" w:rsidRPr="00516B21" w:rsidRDefault="00BB0FD6" w:rsidP="0016492B">
            <w:pPr>
              <w:tabs>
                <w:tab w:val="right" w:leader="dot" w:pos="5760"/>
              </w:tabs>
              <w:ind w:firstLine="0"/>
            </w:pPr>
            <w:r w:rsidRPr="00516B21">
              <w:t>West</w:t>
            </w:r>
          </w:p>
        </w:tc>
      </w:tr>
      <w:tr w:rsidR="00BB0FD6" w:rsidRPr="00516B21" w14:paraId="78DE4DF9" w14:textId="77777777" w:rsidTr="0016492B">
        <w:tblPrEx>
          <w:jc w:val="left"/>
        </w:tblPrEx>
        <w:tc>
          <w:tcPr>
            <w:tcW w:w="2179" w:type="dxa"/>
            <w:shd w:val="clear" w:color="auto" w:fill="auto"/>
          </w:tcPr>
          <w:p w14:paraId="30088D79" w14:textId="77777777" w:rsidR="00BB0FD6" w:rsidRPr="00516B21" w:rsidRDefault="00BB0FD6" w:rsidP="0016492B">
            <w:pPr>
              <w:keepNext/>
              <w:tabs>
                <w:tab w:val="right" w:leader="dot" w:pos="5760"/>
              </w:tabs>
              <w:ind w:firstLine="0"/>
            </w:pPr>
            <w:r w:rsidRPr="00516B21">
              <w:t>White</w:t>
            </w:r>
          </w:p>
        </w:tc>
        <w:tc>
          <w:tcPr>
            <w:tcW w:w="2179" w:type="dxa"/>
            <w:shd w:val="clear" w:color="auto" w:fill="auto"/>
          </w:tcPr>
          <w:p w14:paraId="532823B6" w14:textId="77777777" w:rsidR="00BB0FD6" w:rsidRPr="00516B21" w:rsidRDefault="00BB0FD6" w:rsidP="0016492B">
            <w:pPr>
              <w:keepNext/>
              <w:tabs>
                <w:tab w:val="right" w:leader="dot" w:pos="5760"/>
              </w:tabs>
              <w:ind w:firstLine="0"/>
            </w:pPr>
            <w:r w:rsidRPr="00516B21">
              <w:t>Whitmire</w:t>
            </w:r>
          </w:p>
        </w:tc>
        <w:tc>
          <w:tcPr>
            <w:tcW w:w="2180" w:type="dxa"/>
            <w:shd w:val="clear" w:color="auto" w:fill="auto"/>
          </w:tcPr>
          <w:p w14:paraId="45EEE544" w14:textId="77777777" w:rsidR="00BB0FD6" w:rsidRPr="00516B21" w:rsidRDefault="00BB0FD6" w:rsidP="0016492B">
            <w:pPr>
              <w:keepNext/>
              <w:tabs>
                <w:tab w:val="right" w:leader="dot" w:pos="5760"/>
              </w:tabs>
              <w:ind w:firstLine="0"/>
            </w:pPr>
            <w:r w:rsidRPr="00516B21">
              <w:t>Willis</w:t>
            </w:r>
          </w:p>
        </w:tc>
      </w:tr>
      <w:tr w:rsidR="00BB0FD6" w:rsidRPr="00516B21" w14:paraId="5526CCF3" w14:textId="77777777" w:rsidTr="0016492B">
        <w:tblPrEx>
          <w:jc w:val="left"/>
        </w:tblPrEx>
        <w:tc>
          <w:tcPr>
            <w:tcW w:w="2179" w:type="dxa"/>
            <w:shd w:val="clear" w:color="auto" w:fill="auto"/>
          </w:tcPr>
          <w:p w14:paraId="0362355C" w14:textId="77777777" w:rsidR="00BB0FD6" w:rsidRPr="00516B21" w:rsidRDefault="00BB0FD6" w:rsidP="0016492B">
            <w:pPr>
              <w:keepNext/>
              <w:tabs>
                <w:tab w:val="right" w:leader="dot" w:pos="5760"/>
              </w:tabs>
              <w:ind w:firstLine="0"/>
            </w:pPr>
            <w:r w:rsidRPr="00516B21">
              <w:t>Wooten</w:t>
            </w:r>
          </w:p>
        </w:tc>
        <w:tc>
          <w:tcPr>
            <w:tcW w:w="2179" w:type="dxa"/>
            <w:shd w:val="clear" w:color="auto" w:fill="auto"/>
          </w:tcPr>
          <w:p w14:paraId="69A5AD1D" w14:textId="77777777" w:rsidR="00BB0FD6" w:rsidRPr="00516B21" w:rsidRDefault="00BB0FD6" w:rsidP="0016492B">
            <w:pPr>
              <w:keepNext/>
              <w:tabs>
                <w:tab w:val="right" w:leader="dot" w:pos="5760"/>
              </w:tabs>
              <w:ind w:firstLine="0"/>
            </w:pPr>
            <w:r w:rsidRPr="00516B21">
              <w:t>Yow</w:t>
            </w:r>
          </w:p>
        </w:tc>
        <w:tc>
          <w:tcPr>
            <w:tcW w:w="2180" w:type="dxa"/>
            <w:shd w:val="clear" w:color="auto" w:fill="auto"/>
          </w:tcPr>
          <w:p w14:paraId="13EF0F33" w14:textId="77777777" w:rsidR="00BB0FD6" w:rsidRPr="00516B21" w:rsidRDefault="00BB0FD6" w:rsidP="0016492B">
            <w:pPr>
              <w:keepNext/>
              <w:tabs>
                <w:tab w:val="right" w:leader="dot" w:pos="5760"/>
              </w:tabs>
              <w:ind w:firstLine="0"/>
            </w:pPr>
          </w:p>
        </w:tc>
      </w:tr>
    </w:tbl>
    <w:p w14:paraId="4C9173AC" w14:textId="77777777" w:rsidR="00BB0FD6" w:rsidRDefault="00BB0FD6" w:rsidP="00BB0FD6">
      <w:pPr>
        <w:tabs>
          <w:tab w:val="right" w:leader="dot" w:pos="5760"/>
        </w:tabs>
      </w:pPr>
    </w:p>
    <w:p w14:paraId="030F6ED2" w14:textId="77777777" w:rsidR="00BB0FD6" w:rsidRDefault="00BB0FD6" w:rsidP="00BB0FD6">
      <w:pPr>
        <w:tabs>
          <w:tab w:val="right" w:leader="dot" w:pos="5760"/>
        </w:tabs>
        <w:jc w:val="center"/>
        <w:rPr>
          <w:b/>
        </w:rPr>
      </w:pPr>
      <w:r w:rsidRPr="00516B21">
        <w:rPr>
          <w:b/>
        </w:rPr>
        <w:t>Total--68</w:t>
      </w:r>
    </w:p>
    <w:p w14:paraId="34B700F6" w14:textId="77777777" w:rsidR="007C1CD0" w:rsidRDefault="007C1CD0" w:rsidP="007C1CD0">
      <w:pPr>
        <w:tabs>
          <w:tab w:val="right" w:leader="dot" w:pos="5760"/>
        </w:tabs>
      </w:pPr>
    </w:p>
    <w:p w14:paraId="6226B6B7" w14:textId="19C78088" w:rsidR="007C1CD0" w:rsidRPr="00F5758B" w:rsidRDefault="007C1CD0" w:rsidP="007C1CD0">
      <w:pPr>
        <w:pStyle w:val="Title"/>
        <w:keepNext/>
        <w:rPr>
          <w:szCs w:val="24"/>
        </w:rPr>
      </w:pPr>
      <w:bookmarkStart w:id="39" w:name="file_start92"/>
      <w:bookmarkEnd w:id="39"/>
      <w:r w:rsidRPr="00F5758B">
        <w:rPr>
          <w:szCs w:val="24"/>
        </w:rPr>
        <w:t>RECORD FOR VOTING</w:t>
      </w:r>
    </w:p>
    <w:p w14:paraId="023C83CB" w14:textId="74D82D06" w:rsidR="007C1CD0" w:rsidRPr="00F5758B" w:rsidRDefault="00A43009" w:rsidP="007C1CD0">
      <w:pPr>
        <w:tabs>
          <w:tab w:val="left" w:pos="360"/>
          <w:tab w:val="left" w:pos="630"/>
          <w:tab w:val="left" w:pos="900"/>
          <w:tab w:val="left" w:pos="1260"/>
          <w:tab w:val="left" w:pos="1620"/>
          <w:tab w:val="left" w:pos="1980"/>
          <w:tab w:val="left" w:pos="2340"/>
          <w:tab w:val="left" w:pos="2700"/>
        </w:tabs>
        <w:ind w:firstLine="0"/>
        <w:rPr>
          <w:szCs w:val="24"/>
        </w:rPr>
      </w:pPr>
      <w:r>
        <w:rPr>
          <w:szCs w:val="24"/>
        </w:rPr>
        <w:tab/>
      </w:r>
      <w:r w:rsidR="007C1CD0" w:rsidRPr="00F5758B">
        <w:rPr>
          <w:szCs w:val="24"/>
        </w:rPr>
        <w:t xml:space="preserve">I inadvertently voted against the tabling motion to recommit the slate to the Judicial Merit Selection </w:t>
      </w:r>
      <w:r w:rsidR="002168E3">
        <w:rPr>
          <w:szCs w:val="24"/>
        </w:rPr>
        <w:t>Commission</w:t>
      </w:r>
      <w:r w:rsidR="007C1CD0" w:rsidRPr="00F5758B">
        <w:rPr>
          <w:szCs w:val="24"/>
        </w:rPr>
        <w:t>. I intended to vote in favor of tabling</w:t>
      </w:r>
      <w:r>
        <w:rPr>
          <w:szCs w:val="24"/>
        </w:rPr>
        <w:t xml:space="preserve"> the </w:t>
      </w:r>
      <w:r w:rsidR="007C1CD0" w:rsidRPr="00F5758B">
        <w:rPr>
          <w:szCs w:val="24"/>
        </w:rPr>
        <w:t>motion.</w:t>
      </w:r>
    </w:p>
    <w:p w14:paraId="661789EC" w14:textId="244444B4" w:rsidR="007C1CD0" w:rsidRDefault="00A43009" w:rsidP="007C1CD0">
      <w:pPr>
        <w:tabs>
          <w:tab w:val="left" w:pos="360"/>
          <w:tab w:val="left" w:pos="630"/>
          <w:tab w:val="left" w:pos="900"/>
          <w:tab w:val="left" w:pos="1260"/>
          <w:tab w:val="left" w:pos="1620"/>
          <w:tab w:val="left" w:pos="1980"/>
          <w:tab w:val="left" w:pos="2340"/>
          <w:tab w:val="left" w:pos="2700"/>
        </w:tabs>
        <w:ind w:firstLine="0"/>
        <w:rPr>
          <w:szCs w:val="24"/>
        </w:rPr>
      </w:pPr>
      <w:r>
        <w:rPr>
          <w:szCs w:val="24"/>
        </w:rPr>
        <w:tab/>
      </w:r>
      <w:r w:rsidR="007C1CD0" w:rsidRPr="00F5758B">
        <w:rPr>
          <w:szCs w:val="24"/>
        </w:rPr>
        <w:t>Rep. Annie McDaniel</w:t>
      </w:r>
    </w:p>
    <w:p w14:paraId="38A9B0A1" w14:textId="3013153A" w:rsidR="007C1CD0" w:rsidRDefault="007C1CD0" w:rsidP="007C1CD0">
      <w:pPr>
        <w:tabs>
          <w:tab w:val="left" w:pos="360"/>
          <w:tab w:val="left" w:pos="630"/>
          <w:tab w:val="left" w:pos="900"/>
          <w:tab w:val="left" w:pos="1260"/>
          <w:tab w:val="left" w:pos="1620"/>
          <w:tab w:val="left" w:pos="1980"/>
          <w:tab w:val="left" w:pos="2340"/>
          <w:tab w:val="left" w:pos="2700"/>
        </w:tabs>
        <w:ind w:firstLine="0"/>
        <w:rPr>
          <w:szCs w:val="24"/>
        </w:rPr>
      </w:pPr>
    </w:p>
    <w:p w14:paraId="79D2771A" w14:textId="79841AB0" w:rsidR="007C1CD0" w:rsidRPr="003C0805" w:rsidRDefault="007C1CD0" w:rsidP="007C1CD0">
      <w:pPr>
        <w:tabs>
          <w:tab w:val="left" w:pos="270"/>
        </w:tabs>
        <w:ind w:firstLine="0"/>
      </w:pPr>
      <w:bookmarkStart w:id="40" w:name="file_start93"/>
      <w:bookmarkEnd w:id="40"/>
      <w:r w:rsidRPr="003C0805">
        <w:tab/>
        <w:t>So, the motion to table fail</w:t>
      </w:r>
      <w:r w:rsidR="00A43009">
        <w:t>ed</w:t>
      </w:r>
      <w:r w:rsidRPr="003C0805">
        <w:t>.</w:t>
      </w:r>
    </w:p>
    <w:p w14:paraId="60E9DF16" w14:textId="77777777" w:rsidR="007C1CD0" w:rsidRPr="003C0805" w:rsidRDefault="007C1CD0" w:rsidP="007C1CD0">
      <w:pPr>
        <w:tabs>
          <w:tab w:val="left" w:pos="270"/>
        </w:tabs>
        <w:ind w:firstLine="0"/>
      </w:pPr>
    </w:p>
    <w:p w14:paraId="07203D97" w14:textId="60CC396F" w:rsidR="007C1CD0" w:rsidRPr="003C0805" w:rsidRDefault="007C1CD0" w:rsidP="007C1CD0">
      <w:pPr>
        <w:tabs>
          <w:tab w:val="left" w:pos="270"/>
        </w:tabs>
        <w:ind w:firstLine="0"/>
      </w:pPr>
      <w:r w:rsidRPr="003C0805">
        <w:tab/>
      </w:r>
      <w:r w:rsidR="001C1F73">
        <w:t>The question recurred to the motion to recommit</w:t>
      </w:r>
      <w:r w:rsidRPr="003C0805">
        <w:t>.</w:t>
      </w:r>
    </w:p>
    <w:p w14:paraId="7AE78139" w14:textId="77777777" w:rsidR="007C1CD0" w:rsidRPr="003C0805" w:rsidRDefault="007C1CD0" w:rsidP="007C1CD0">
      <w:pPr>
        <w:tabs>
          <w:tab w:val="left" w:pos="270"/>
        </w:tabs>
        <w:ind w:firstLine="0"/>
      </w:pPr>
    </w:p>
    <w:p w14:paraId="22607952" w14:textId="77777777" w:rsidR="007C1CD0" w:rsidRDefault="007C1CD0" w:rsidP="007C1CD0">
      <w:pPr>
        <w:tabs>
          <w:tab w:val="left" w:pos="270"/>
        </w:tabs>
        <w:ind w:firstLine="0"/>
      </w:pPr>
      <w:r w:rsidRPr="003C0805">
        <w:tab/>
        <w:t>Rep. WHITE demanded the yeas and nays, which were taken, resulting as follows:</w:t>
      </w:r>
    </w:p>
    <w:p w14:paraId="3E7D433F" w14:textId="6A1B152E" w:rsidR="007C1CD0" w:rsidRDefault="007C1CD0" w:rsidP="007C1CD0">
      <w:pPr>
        <w:tabs>
          <w:tab w:val="left" w:pos="270"/>
        </w:tabs>
        <w:ind w:firstLine="0"/>
      </w:pPr>
    </w:p>
    <w:p w14:paraId="1A300D78" w14:textId="77777777" w:rsidR="007C1CD0" w:rsidRPr="007C1CD0" w:rsidRDefault="007C1CD0" w:rsidP="007C1CD0">
      <w:pPr>
        <w:tabs>
          <w:tab w:val="right" w:leader="dot" w:pos="5760"/>
        </w:tabs>
      </w:pPr>
      <w:bookmarkStart w:id="41" w:name="vote_start94"/>
      <w:bookmarkEnd w:id="41"/>
      <w:r>
        <w:t xml:space="preserve">The Reading Clerk of the Senate called the roll of the Senate, and the Senators voted </w:t>
      </w:r>
      <w:r w:rsidRPr="007C1CD0">
        <w:rPr>
          <w:i/>
        </w:rPr>
        <w:t>viva voce</w:t>
      </w:r>
      <w:r w:rsidRPr="007C1CD0">
        <w:t xml:space="preserve"> as their names were called.</w:t>
      </w:r>
    </w:p>
    <w:p w14:paraId="48EE8FAA" w14:textId="77777777" w:rsidR="007C1CD0" w:rsidRPr="007C1CD0" w:rsidRDefault="007C1CD0" w:rsidP="007C1CD0">
      <w:pPr>
        <w:tabs>
          <w:tab w:val="right" w:leader="dot" w:pos="5760"/>
        </w:tabs>
      </w:pPr>
    </w:p>
    <w:p w14:paraId="4416D1DE" w14:textId="3DBCF903" w:rsidR="00BB0FD6" w:rsidRPr="00516B21" w:rsidRDefault="00BB0FD6" w:rsidP="00BB0FD6">
      <w:pPr>
        <w:tabs>
          <w:tab w:val="right" w:leader="dot" w:pos="5760"/>
        </w:tabs>
      </w:pPr>
      <w:r w:rsidRPr="00516B21">
        <w:t xml:space="preserve">The following named Senators voted </w:t>
      </w:r>
      <w:r>
        <w:t>to</w:t>
      </w:r>
      <w:r w:rsidRPr="00516B21">
        <w:t xml:space="preserve"> Recommit:</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3B131424" w14:textId="77777777" w:rsidTr="0016492B">
        <w:trPr>
          <w:jc w:val="right"/>
        </w:trPr>
        <w:tc>
          <w:tcPr>
            <w:tcW w:w="2179" w:type="dxa"/>
            <w:shd w:val="clear" w:color="auto" w:fill="auto"/>
          </w:tcPr>
          <w:p w14:paraId="3A7E0E1C" w14:textId="77777777" w:rsidR="00BB0FD6" w:rsidRPr="00516B21" w:rsidRDefault="00BB0FD6" w:rsidP="0016492B">
            <w:pPr>
              <w:keepNext/>
              <w:tabs>
                <w:tab w:val="right" w:leader="dot" w:pos="5760"/>
              </w:tabs>
              <w:ind w:firstLine="0"/>
            </w:pPr>
            <w:r w:rsidRPr="00516B21">
              <w:t>Adams</w:t>
            </w:r>
          </w:p>
        </w:tc>
        <w:tc>
          <w:tcPr>
            <w:tcW w:w="2179" w:type="dxa"/>
            <w:shd w:val="clear" w:color="auto" w:fill="auto"/>
          </w:tcPr>
          <w:p w14:paraId="10F0278F" w14:textId="77777777" w:rsidR="00BB0FD6" w:rsidRPr="00516B21" w:rsidRDefault="00BB0FD6" w:rsidP="0016492B">
            <w:pPr>
              <w:keepNext/>
              <w:tabs>
                <w:tab w:val="right" w:leader="dot" w:pos="5760"/>
              </w:tabs>
              <w:ind w:firstLine="0"/>
            </w:pPr>
            <w:r w:rsidRPr="00516B21">
              <w:t>Alexander</w:t>
            </w:r>
          </w:p>
        </w:tc>
        <w:tc>
          <w:tcPr>
            <w:tcW w:w="2180" w:type="dxa"/>
            <w:shd w:val="clear" w:color="auto" w:fill="auto"/>
          </w:tcPr>
          <w:p w14:paraId="682A5530" w14:textId="77777777" w:rsidR="00BB0FD6" w:rsidRPr="00516B21" w:rsidRDefault="00BB0FD6" w:rsidP="0016492B">
            <w:pPr>
              <w:keepNext/>
              <w:tabs>
                <w:tab w:val="right" w:leader="dot" w:pos="5760"/>
              </w:tabs>
              <w:ind w:firstLine="0"/>
            </w:pPr>
            <w:r w:rsidRPr="00516B21">
              <w:t>Bennett</w:t>
            </w:r>
          </w:p>
        </w:tc>
      </w:tr>
      <w:tr w:rsidR="00BB0FD6" w:rsidRPr="00516B21" w14:paraId="127755F9" w14:textId="77777777" w:rsidTr="0016492B">
        <w:tblPrEx>
          <w:jc w:val="left"/>
        </w:tblPrEx>
        <w:tc>
          <w:tcPr>
            <w:tcW w:w="2179" w:type="dxa"/>
            <w:shd w:val="clear" w:color="auto" w:fill="auto"/>
          </w:tcPr>
          <w:p w14:paraId="65F86CA9" w14:textId="77777777" w:rsidR="00BB0FD6" w:rsidRPr="00516B21" w:rsidRDefault="00BB0FD6" w:rsidP="0016492B">
            <w:pPr>
              <w:tabs>
                <w:tab w:val="right" w:leader="dot" w:pos="5760"/>
              </w:tabs>
              <w:ind w:firstLine="0"/>
            </w:pPr>
            <w:r w:rsidRPr="00516B21">
              <w:t>Campsen</w:t>
            </w:r>
          </w:p>
        </w:tc>
        <w:tc>
          <w:tcPr>
            <w:tcW w:w="2179" w:type="dxa"/>
            <w:shd w:val="clear" w:color="auto" w:fill="auto"/>
          </w:tcPr>
          <w:p w14:paraId="066D8975" w14:textId="77777777" w:rsidR="00BB0FD6" w:rsidRPr="00516B21" w:rsidRDefault="00BB0FD6" w:rsidP="0016492B">
            <w:pPr>
              <w:tabs>
                <w:tab w:val="right" w:leader="dot" w:pos="5760"/>
              </w:tabs>
              <w:ind w:firstLine="0"/>
            </w:pPr>
            <w:r w:rsidRPr="00516B21">
              <w:t>Cash</w:t>
            </w:r>
          </w:p>
        </w:tc>
        <w:tc>
          <w:tcPr>
            <w:tcW w:w="2180" w:type="dxa"/>
            <w:shd w:val="clear" w:color="auto" w:fill="auto"/>
          </w:tcPr>
          <w:p w14:paraId="333EFCDC" w14:textId="77777777" w:rsidR="00BB0FD6" w:rsidRPr="00516B21" w:rsidRDefault="00BB0FD6" w:rsidP="0016492B">
            <w:pPr>
              <w:tabs>
                <w:tab w:val="right" w:leader="dot" w:pos="5760"/>
              </w:tabs>
              <w:ind w:firstLine="0"/>
            </w:pPr>
            <w:r w:rsidRPr="00516B21">
              <w:t>Climer</w:t>
            </w:r>
          </w:p>
        </w:tc>
      </w:tr>
      <w:tr w:rsidR="00BB0FD6" w:rsidRPr="00516B21" w14:paraId="6B09D185" w14:textId="77777777" w:rsidTr="0016492B">
        <w:tblPrEx>
          <w:jc w:val="left"/>
        </w:tblPrEx>
        <w:tc>
          <w:tcPr>
            <w:tcW w:w="2179" w:type="dxa"/>
            <w:shd w:val="clear" w:color="auto" w:fill="auto"/>
          </w:tcPr>
          <w:p w14:paraId="0729E0F7" w14:textId="77777777" w:rsidR="00BB0FD6" w:rsidRPr="00516B21" w:rsidRDefault="00BB0FD6" w:rsidP="0016492B">
            <w:pPr>
              <w:tabs>
                <w:tab w:val="right" w:leader="dot" w:pos="5760"/>
              </w:tabs>
              <w:ind w:firstLine="0"/>
            </w:pPr>
            <w:r w:rsidRPr="00516B21">
              <w:t>Corbin</w:t>
            </w:r>
          </w:p>
        </w:tc>
        <w:tc>
          <w:tcPr>
            <w:tcW w:w="2179" w:type="dxa"/>
            <w:shd w:val="clear" w:color="auto" w:fill="auto"/>
          </w:tcPr>
          <w:p w14:paraId="6CA81D59" w14:textId="77777777" w:rsidR="00BB0FD6" w:rsidRPr="00516B21" w:rsidRDefault="00BB0FD6" w:rsidP="0016492B">
            <w:pPr>
              <w:tabs>
                <w:tab w:val="right" w:leader="dot" w:pos="5760"/>
              </w:tabs>
              <w:ind w:firstLine="0"/>
            </w:pPr>
            <w:r w:rsidRPr="00516B21">
              <w:t>Cromer</w:t>
            </w:r>
          </w:p>
        </w:tc>
        <w:tc>
          <w:tcPr>
            <w:tcW w:w="2180" w:type="dxa"/>
            <w:shd w:val="clear" w:color="auto" w:fill="auto"/>
          </w:tcPr>
          <w:p w14:paraId="087AD353" w14:textId="77777777" w:rsidR="00BB0FD6" w:rsidRPr="00516B21" w:rsidRDefault="00BB0FD6" w:rsidP="0016492B">
            <w:pPr>
              <w:tabs>
                <w:tab w:val="right" w:leader="dot" w:pos="5760"/>
              </w:tabs>
              <w:ind w:firstLine="0"/>
            </w:pPr>
            <w:r w:rsidRPr="00516B21">
              <w:t>Gambrell</w:t>
            </w:r>
          </w:p>
        </w:tc>
      </w:tr>
      <w:tr w:rsidR="00BB0FD6" w:rsidRPr="00516B21" w14:paraId="6ED69CBC" w14:textId="77777777" w:rsidTr="0016492B">
        <w:tblPrEx>
          <w:jc w:val="left"/>
        </w:tblPrEx>
        <w:tc>
          <w:tcPr>
            <w:tcW w:w="2179" w:type="dxa"/>
            <w:shd w:val="clear" w:color="auto" w:fill="auto"/>
          </w:tcPr>
          <w:p w14:paraId="72B7C842" w14:textId="77777777" w:rsidR="00BB0FD6" w:rsidRPr="00516B21" w:rsidRDefault="00BB0FD6" w:rsidP="0016492B">
            <w:pPr>
              <w:tabs>
                <w:tab w:val="right" w:leader="dot" w:pos="5760"/>
              </w:tabs>
              <w:ind w:firstLine="0"/>
            </w:pPr>
            <w:r w:rsidRPr="00516B21">
              <w:t>Garrett</w:t>
            </w:r>
          </w:p>
        </w:tc>
        <w:tc>
          <w:tcPr>
            <w:tcW w:w="2179" w:type="dxa"/>
            <w:shd w:val="clear" w:color="auto" w:fill="auto"/>
          </w:tcPr>
          <w:p w14:paraId="0F8A9061" w14:textId="77777777" w:rsidR="00BB0FD6" w:rsidRPr="00516B21" w:rsidRDefault="00BB0FD6" w:rsidP="0016492B">
            <w:pPr>
              <w:tabs>
                <w:tab w:val="right" w:leader="dot" w:pos="5760"/>
              </w:tabs>
              <w:ind w:firstLine="0"/>
            </w:pPr>
            <w:r w:rsidRPr="00516B21">
              <w:t>Grooms</w:t>
            </w:r>
          </w:p>
        </w:tc>
        <w:tc>
          <w:tcPr>
            <w:tcW w:w="2180" w:type="dxa"/>
            <w:shd w:val="clear" w:color="auto" w:fill="auto"/>
          </w:tcPr>
          <w:p w14:paraId="51D18B37" w14:textId="77777777" w:rsidR="00BB0FD6" w:rsidRPr="00516B21" w:rsidRDefault="00BB0FD6" w:rsidP="0016492B">
            <w:pPr>
              <w:tabs>
                <w:tab w:val="right" w:leader="dot" w:pos="5760"/>
              </w:tabs>
              <w:ind w:firstLine="0"/>
            </w:pPr>
            <w:r w:rsidRPr="00516B21">
              <w:t>Gustafson</w:t>
            </w:r>
          </w:p>
        </w:tc>
      </w:tr>
      <w:tr w:rsidR="00BB0FD6" w:rsidRPr="00516B21" w14:paraId="615CCE2F" w14:textId="77777777" w:rsidTr="0016492B">
        <w:tblPrEx>
          <w:jc w:val="left"/>
        </w:tblPrEx>
        <w:tc>
          <w:tcPr>
            <w:tcW w:w="2179" w:type="dxa"/>
            <w:shd w:val="clear" w:color="auto" w:fill="auto"/>
          </w:tcPr>
          <w:p w14:paraId="3A47DDBF" w14:textId="77777777" w:rsidR="00BB0FD6" w:rsidRPr="00516B21" w:rsidRDefault="00BB0FD6" w:rsidP="0016492B">
            <w:pPr>
              <w:tabs>
                <w:tab w:val="right" w:leader="dot" w:pos="5760"/>
              </w:tabs>
              <w:ind w:firstLine="0"/>
            </w:pPr>
            <w:r w:rsidRPr="00516B21">
              <w:t>Hembree</w:t>
            </w:r>
          </w:p>
        </w:tc>
        <w:tc>
          <w:tcPr>
            <w:tcW w:w="2179" w:type="dxa"/>
            <w:shd w:val="clear" w:color="auto" w:fill="auto"/>
          </w:tcPr>
          <w:p w14:paraId="7212AF31" w14:textId="77777777" w:rsidR="00BB0FD6" w:rsidRPr="00516B21" w:rsidRDefault="00BB0FD6" w:rsidP="0016492B">
            <w:pPr>
              <w:tabs>
                <w:tab w:val="right" w:leader="dot" w:pos="5760"/>
              </w:tabs>
              <w:ind w:firstLine="0"/>
              <w:rPr>
                <w:i/>
              </w:rPr>
            </w:pPr>
            <w:r w:rsidRPr="00516B21">
              <w:rPr>
                <w:i/>
              </w:rPr>
              <w:t>Johnson, Michael</w:t>
            </w:r>
          </w:p>
        </w:tc>
        <w:tc>
          <w:tcPr>
            <w:tcW w:w="2180" w:type="dxa"/>
            <w:shd w:val="clear" w:color="auto" w:fill="auto"/>
          </w:tcPr>
          <w:p w14:paraId="51D7DD97" w14:textId="77777777" w:rsidR="00BB0FD6" w:rsidRPr="00516B21" w:rsidRDefault="00BB0FD6" w:rsidP="0016492B">
            <w:pPr>
              <w:tabs>
                <w:tab w:val="right" w:leader="dot" w:pos="5760"/>
              </w:tabs>
              <w:ind w:firstLine="0"/>
            </w:pPr>
            <w:r w:rsidRPr="00516B21">
              <w:t>Kimbrell</w:t>
            </w:r>
          </w:p>
        </w:tc>
      </w:tr>
      <w:tr w:rsidR="00BB0FD6" w:rsidRPr="00516B21" w14:paraId="0F0278AE" w14:textId="77777777" w:rsidTr="0016492B">
        <w:tblPrEx>
          <w:jc w:val="left"/>
        </w:tblPrEx>
        <w:tc>
          <w:tcPr>
            <w:tcW w:w="2179" w:type="dxa"/>
            <w:shd w:val="clear" w:color="auto" w:fill="auto"/>
          </w:tcPr>
          <w:p w14:paraId="405EC33B" w14:textId="77777777" w:rsidR="00BB0FD6" w:rsidRPr="00516B21" w:rsidRDefault="00BB0FD6" w:rsidP="0016492B">
            <w:pPr>
              <w:tabs>
                <w:tab w:val="right" w:leader="dot" w:pos="5760"/>
              </w:tabs>
              <w:ind w:firstLine="0"/>
            </w:pPr>
            <w:r w:rsidRPr="00516B21">
              <w:t>Loftis</w:t>
            </w:r>
          </w:p>
        </w:tc>
        <w:tc>
          <w:tcPr>
            <w:tcW w:w="2179" w:type="dxa"/>
            <w:shd w:val="clear" w:color="auto" w:fill="auto"/>
          </w:tcPr>
          <w:p w14:paraId="0E748654" w14:textId="77777777" w:rsidR="00BB0FD6" w:rsidRPr="00516B21" w:rsidRDefault="00BB0FD6" w:rsidP="0016492B">
            <w:pPr>
              <w:tabs>
                <w:tab w:val="right" w:leader="dot" w:pos="5760"/>
              </w:tabs>
              <w:ind w:firstLine="0"/>
            </w:pPr>
            <w:r w:rsidRPr="00516B21">
              <w:t>Martin</w:t>
            </w:r>
          </w:p>
        </w:tc>
        <w:tc>
          <w:tcPr>
            <w:tcW w:w="2180" w:type="dxa"/>
            <w:shd w:val="clear" w:color="auto" w:fill="auto"/>
          </w:tcPr>
          <w:p w14:paraId="2751FA77" w14:textId="77777777" w:rsidR="00BB0FD6" w:rsidRPr="00516B21" w:rsidRDefault="00BB0FD6" w:rsidP="0016492B">
            <w:pPr>
              <w:tabs>
                <w:tab w:val="right" w:leader="dot" w:pos="5760"/>
              </w:tabs>
              <w:ind w:firstLine="0"/>
            </w:pPr>
            <w:r w:rsidRPr="00516B21">
              <w:t>McLeod</w:t>
            </w:r>
          </w:p>
        </w:tc>
      </w:tr>
      <w:tr w:rsidR="00BB0FD6" w:rsidRPr="00516B21" w14:paraId="583292EF" w14:textId="77777777" w:rsidTr="0016492B">
        <w:tblPrEx>
          <w:jc w:val="left"/>
        </w:tblPrEx>
        <w:tc>
          <w:tcPr>
            <w:tcW w:w="2179" w:type="dxa"/>
            <w:shd w:val="clear" w:color="auto" w:fill="auto"/>
          </w:tcPr>
          <w:p w14:paraId="6CDC6FB1" w14:textId="77777777" w:rsidR="00BB0FD6" w:rsidRPr="00516B21" w:rsidRDefault="00BB0FD6" w:rsidP="0016492B">
            <w:pPr>
              <w:keepNext/>
              <w:tabs>
                <w:tab w:val="right" w:leader="dot" w:pos="5760"/>
              </w:tabs>
              <w:ind w:firstLine="0"/>
            </w:pPr>
            <w:r w:rsidRPr="00516B21">
              <w:t>Peeler</w:t>
            </w:r>
          </w:p>
        </w:tc>
        <w:tc>
          <w:tcPr>
            <w:tcW w:w="2179" w:type="dxa"/>
            <w:shd w:val="clear" w:color="auto" w:fill="auto"/>
          </w:tcPr>
          <w:p w14:paraId="5FB5DA40" w14:textId="77777777" w:rsidR="00BB0FD6" w:rsidRPr="00516B21" w:rsidRDefault="00BB0FD6" w:rsidP="0016492B">
            <w:pPr>
              <w:keepNext/>
              <w:tabs>
                <w:tab w:val="right" w:leader="dot" w:pos="5760"/>
              </w:tabs>
              <w:ind w:firstLine="0"/>
            </w:pPr>
            <w:r w:rsidRPr="00516B21">
              <w:t>Reichenbach</w:t>
            </w:r>
          </w:p>
        </w:tc>
        <w:tc>
          <w:tcPr>
            <w:tcW w:w="2180" w:type="dxa"/>
            <w:shd w:val="clear" w:color="auto" w:fill="auto"/>
          </w:tcPr>
          <w:p w14:paraId="5E82BA51" w14:textId="77777777" w:rsidR="00BB0FD6" w:rsidRPr="00516B21" w:rsidRDefault="00BB0FD6" w:rsidP="0016492B">
            <w:pPr>
              <w:keepNext/>
              <w:tabs>
                <w:tab w:val="right" w:leader="dot" w:pos="5760"/>
              </w:tabs>
              <w:ind w:firstLine="0"/>
            </w:pPr>
            <w:r w:rsidRPr="00516B21">
              <w:t>Rice</w:t>
            </w:r>
          </w:p>
        </w:tc>
      </w:tr>
      <w:tr w:rsidR="00BB0FD6" w:rsidRPr="00516B21" w14:paraId="2888DA4C" w14:textId="77777777" w:rsidTr="0016492B">
        <w:tblPrEx>
          <w:jc w:val="left"/>
        </w:tblPrEx>
        <w:tc>
          <w:tcPr>
            <w:tcW w:w="2179" w:type="dxa"/>
            <w:shd w:val="clear" w:color="auto" w:fill="auto"/>
          </w:tcPr>
          <w:p w14:paraId="273BCF0A" w14:textId="77777777" w:rsidR="00BB0FD6" w:rsidRPr="00516B21" w:rsidRDefault="00BB0FD6" w:rsidP="0016492B">
            <w:pPr>
              <w:keepNext/>
              <w:tabs>
                <w:tab w:val="right" w:leader="dot" w:pos="5760"/>
              </w:tabs>
              <w:ind w:firstLine="0"/>
            </w:pPr>
            <w:r w:rsidRPr="00516B21">
              <w:t>Shealy</w:t>
            </w:r>
          </w:p>
        </w:tc>
        <w:tc>
          <w:tcPr>
            <w:tcW w:w="2179" w:type="dxa"/>
            <w:shd w:val="clear" w:color="auto" w:fill="auto"/>
          </w:tcPr>
          <w:p w14:paraId="3C8281E8" w14:textId="77777777" w:rsidR="00BB0FD6" w:rsidRPr="00516B21" w:rsidRDefault="00BB0FD6" w:rsidP="0016492B">
            <w:pPr>
              <w:keepNext/>
              <w:tabs>
                <w:tab w:val="right" w:leader="dot" w:pos="5760"/>
              </w:tabs>
              <w:ind w:firstLine="0"/>
            </w:pPr>
            <w:r w:rsidRPr="00516B21">
              <w:t>Turner</w:t>
            </w:r>
          </w:p>
        </w:tc>
        <w:tc>
          <w:tcPr>
            <w:tcW w:w="2180" w:type="dxa"/>
            <w:shd w:val="clear" w:color="auto" w:fill="auto"/>
          </w:tcPr>
          <w:p w14:paraId="75BE81DC" w14:textId="77777777" w:rsidR="00BB0FD6" w:rsidRPr="00516B21" w:rsidRDefault="00BB0FD6" w:rsidP="0016492B">
            <w:pPr>
              <w:keepNext/>
              <w:tabs>
                <w:tab w:val="right" w:leader="dot" w:pos="5760"/>
              </w:tabs>
              <w:ind w:firstLine="0"/>
            </w:pPr>
            <w:r w:rsidRPr="00516B21">
              <w:t>Verdin</w:t>
            </w:r>
          </w:p>
        </w:tc>
      </w:tr>
    </w:tbl>
    <w:p w14:paraId="252B5560" w14:textId="77777777" w:rsidR="00BB0FD6" w:rsidRDefault="00BB0FD6" w:rsidP="00BB0FD6">
      <w:pPr>
        <w:tabs>
          <w:tab w:val="right" w:leader="dot" w:pos="5760"/>
        </w:tabs>
      </w:pPr>
    </w:p>
    <w:p w14:paraId="0A770D75" w14:textId="77777777" w:rsidR="00BB0FD6" w:rsidRDefault="00BB0FD6" w:rsidP="00BB0FD6">
      <w:pPr>
        <w:tabs>
          <w:tab w:val="right" w:leader="dot" w:pos="5760"/>
        </w:tabs>
        <w:jc w:val="center"/>
        <w:rPr>
          <w:b/>
        </w:rPr>
      </w:pPr>
      <w:r w:rsidRPr="00516B21">
        <w:rPr>
          <w:b/>
        </w:rPr>
        <w:t>Total--24</w:t>
      </w:r>
    </w:p>
    <w:p w14:paraId="144C0338" w14:textId="77777777" w:rsidR="00BB0FD6" w:rsidRDefault="00BB0FD6" w:rsidP="00BB0FD6">
      <w:pPr>
        <w:tabs>
          <w:tab w:val="right" w:leader="dot" w:pos="5760"/>
        </w:tabs>
      </w:pPr>
    </w:p>
    <w:p w14:paraId="43243A49" w14:textId="77777777" w:rsidR="00BB0FD6" w:rsidRPr="00516B21" w:rsidRDefault="00BB0FD6" w:rsidP="00BB0FD6">
      <w:pPr>
        <w:tabs>
          <w:tab w:val="right" w:leader="dot" w:pos="5760"/>
        </w:tabs>
      </w:pPr>
      <w:r w:rsidRPr="00516B21">
        <w:t>The following named Senators voted against Recommit:</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6915BD99" w14:textId="77777777" w:rsidTr="0016492B">
        <w:trPr>
          <w:jc w:val="right"/>
        </w:trPr>
        <w:tc>
          <w:tcPr>
            <w:tcW w:w="2179" w:type="dxa"/>
            <w:shd w:val="clear" w:color="auto" w:fill="auto"/>
          </w:tcPr>
          <w:p w14:paraId="5FDCCC2C" w14:textId="77777777" w:rsidR="00BB0FD6" w:rsidRPr="00516B21" w:rsidRDefault="00BB0FD6" w:rsidP="0016492B">
            <w:pPr>
              <w:keepNext/>
              <w:tabs>
                <w:tab w:val="right" w:leader="dot" w:pos="5760"/>
              </w:tabs>
              <w:ind w:firstLine="0"/>
            </w:pPr>
            <w:r w:rsidRPr="00516B21">
              <w:t>Allen</w:t>
            </w:r>
          </w:p>
        </w:tc>
        <w:tc>
          <w:tcPr>
            <w:tcW w:w="2179" w:type="dxa"/>
            <w:shd w:val="clear" w:color="auto" w:fill="auto"/>
          </w:tcPr>
          <w:p w14:paraId="3491A307" w14:textId="77777777" w:rsidR="00BB0FD6" w:rsidRPr="00516B21" w:rsidRDefault="00BB0FD6" w:rsidP="0016492B">
            <w:pPr>
              <w:keepNext/>
              <w:tabs>
                <w:tab w:val="right" w:leader="dot" w:pos="5760"/>
              </w:tabs>
              <w:ind w:firstLine="0"/>
            </w:pPr>
            <w:r w:rsidRPr="00516B21">
              <w:t>Davis</w:t>
            </w:r>
          </w:p>
        </w:tc>
        <w:tc>
          <w:tcPr>
            <w:tcW w:w="2180" w:type="dxa"/>
            <w:shd w:val="clear" w:color="auto" w:fill="auto"/>
          </w:tcPr>
          <w:p w14:paraId="522824B9" w14:textId="77777777" w:rsidR="00BB0FD6" w:rsidRPr="00516B21" w:rsidRDefault="00BB0FD6" w:rsidP="0016492B">
            <w:pPr>
              <w:keepNext/>
              <w:tabs>
                <w:tab w:val="right" w:leader="dot" w:pos="5760"/>
              </w:tabs>
              <w:ind w:firstLine="0"/>
            </w:pPr>
            <w:r w:rsidRPr="00516B21">
              <w:t>Devine</w:t>
            </w:r>
          </w:p>
        </w:tc>
      </w:tr>
      <w:tr w:rsidR="00BB0FD6" w:rsidRPr="00516B21" w14:paraId="73D4D490" w14:textId="77777777" w:rsidTr="0016492B">
        <w:tblPrEx>
          <w:jc w:val="left"/>
        </w:tblPrEx>
        <w:tc>
          <w:tcPr>
            <w:tcW w:w="2179" w:type="dxa"/>
            <w:shd w:val="clear" w:color="auto" w:fill="auto"/>
          </w:tcPr>
          <w:p w14:paraId="0217821C" w14:textId="77777777" w:rsidR="00BB0FD6" w:rsidRPr="00516B21" w:rsidRDefault="00BB0FD6" w:rsidP="0016492B">
            <w:pPr>
              <w:tabs>
                <w:tab w:val="right" w:leader="dot" w:pos="5760"/>
              </w:tabs>
              <w:ind w:firstLine="0"/>
            </w:pPr>
            <w:r w:rsidRPr="00516B21">
              <w:t>Fanning</w:t>
            </w:r>
          </w:p>
        </w:tc>
        <w:tc>
          <w:tcPr>
            <w:tcW w:w="2179" w:type="dxa"/>
            <w:shd w:val="clear" w:color="auto" w:fill="auto"/>
          </w:tcPr>
          <w:p w14:paraId="5AE71262" w14:textId="77777777" w:rsidR="00BB0FD6" w:rsidRPr="00516B21" w:rsidRDefault="00BB0FD6" w:rsidP="0016492B">
            <w:pPr>
              <w:tabs>
                <w:tab w:val="right" w:leader="dot" w:pos="5760"/>
              </w:tabs>
              <w:ind w:firstLine="0"/>
            </w:pPr>
            <w:r w:rsidRPr="00516B21">
              <w:t>Goldfinch</w:t>
            </w:r>
          </w:p>
        </w:tc>
        <w:tc>
          <w:tcPr>
            <w:tcW w:w="2180" w:type="dxa"/>
            <w:shd w:val="clear" w:color="auto" w:fill="auto"/>
          </w:tcPr>
          <w:p w14:paraId="6DB92BDE" w14:textId="77777777" w:rsidR="00BB0FD6" w:rsidRPr="00516B21" w:rsidRDefault="00BB0FD6" w:rsidP="0016492B">
            <w:pPr>
              <w:tabs>
                <w:tab w:val="right" w:leader="dot" w:pos="5760"/>
              </w:tabs>
              <w:ind w:firstLine="0"/>
            </w:pPr>
            <w:r w:rsidRPr="00516B21">
              <w:t>Harpootlian</w:t>
            </w:r>
          </w:p>
        </w:tc>
      </w:tr>
      <w:tr w:rsidR="00BB0FD6" w:rsidRPr="00516B21" w14:paraId="5A76247E" w14:textId="77777777" w:rsidTr="0016492B">
        <w:tblPrEx>
          <w:jc w:val="left"/>
        </w:tblPrEx>
        <w:tc>
          <w:tcPr>
            <w:tcW w:w="2179" w:type="dxa"/>
            <w:shd w:val="clear" w:color="auto" w:fill="auto"/>
          </w:tcPr>
          <w:p w14:paraId="46EB8E53" w14:textId="77777777" w:rsidR="00BB0FD6" w:rsidRPr="00516B21" w:rsidRDefault="00BB0FD6" w:rsidP="0016492B">
            <w:pPr>
              <w:tabs>
                <w:tab w:val="right" w:leader="dot" w:pos="5760"/>
              </w:tabs>
              <w:ind w:firstLine="0"/>
            </w:pPr>
            <w:r w:rsidRPr="00516B21">
              <w:t>Hutto</w:t>
            </w:r>
          </w:p>
        </w:tc>
        <w:tc>
          <w:tcPr>
            <w:tcW w:w="2179" w:type="dxa"/>
            <w:shd w:val="clear" w:color="auto" w:fill="auto"/>
          </w:tcPr>
          <w:p w14:paraId="55BFE34A" w14:textId="77777777" w:rsidR="00BB0FD6" w:rsidRPr="00516B21" w:rsidRDefault="00BB0FD6" w:rsidP="0016492B">
            <w:pPr>
              <w:tabs>
                <w:tab w:val="right" w:leader="dot" w:pos="5760"/>
              </w:tabs>
              <w:ind w:firstLine="0"/>
            </w:pPr>
            <w:r w:rsidRPr="00516B21">
              <w:t>Jackson</w:t>
            </w:r>
          </w:p>
        </w:tc>
        <w:tc>
          <w:tcPr>
            <w:tcW w:w="2180" w:type="dxa"/>
            <w:shd w:val="clear" w:color="auto" w:fill="auto"/>
          </w:tcPr>
          <w:p w14:paraId="3D7F5F41" w14:textId="77777777" w:rsidR="00BB0FD6" w:rsidRPr="00516B21" w:rsidRDefault="00BB0FD6" w:rsidP="0016492B">
            <w:pPr>
              <w:tabs>
                <w:tab w:val="right" w:leader="dot" w:pos="5760"/>
              </w:tabs>
              <w:ind w:firstLine="0"/>
              <w:rPr>
                <w:i/>
              </w:rPr>
            </w:pPr>
            <w:r w:rsidRPr="00516B21">
              <w:rPr>
                <w:i/>
              </w:rPr>
              <w:t>Johnson, Kevin</w:t>
            </w:r>
          </w:p>
        </w:tc>
      </w:tr>
      <w:tr w:rsidR="00BB0FD6" w:rsidRPr="00516B21" w14:paraId="60155A4F" w14:textId="77777777" w:rsidTr="0016492B">
        <w:tblPrEx>
          <w:jc w:val="left"/>
        </w:tblPrEx>
        <w:tc>
          <w:tcPr>
            <w:tcW w:w="2179" w:type="dxa"/>
            <w:shd w:val="clear" w:color="auto" w:fill="auto"/>
          </w:tcPr>
          <w:p w14:paraId="0162D47D" w14:textId="77777777" w:rsidR="00BB0FD6" w:rsidRPr="00516B21" w:rsidRDefault="00BB0FD6" w:rsidP="0016492B">
            <w:pPr>
              <w:tabs>
                <w:tab w:val="right" w:leader="dot" w:pos="5760"/>
              </w:tabs>
              <w:ind w:firstLine="0"/>
            </w:pPr>
            <w:r w:rsidRPr="00516B21">
              <w:t>Malloy</w:t>
            </w:r>
          </w:p>
        </w:tc>
        <w:tc>
          <w:tcPr>
            <w:tcW w:w="2179" w:type="dxa"/>
            <w:shd w:val="clear" w:color="auto" w:fill="auto"/>
          </w:tcPr>
          <w:p w14:paraId="477E634D" w14:textId="77777777" w:rsidR="00BB0FD6" w:rsidRPr="00516B21" w:rsidRDefault="00BB0FD6" w:rsidP="0016492B">
            <w:pPr>
              <w:tabs>
                <w:tab w:val="right" w:leader="dot" w:pos="5760"/>
              </w:tabs>
              <w:ind w:firstLine="0"/>
            </w:pPr>
            <w:r w:rsidRPr="00516B21">
              <w:t>Matthews</w:t>
            </w:r>
          </w:p>
        </w:tc>
        <w:tc>
          <w:tcPr>
            <w:tcW w:w="2180" w:type="dxa"/>
            <w:shd w:val="clear" w:color="auto" w:fill="auto"/>
          </w:tcPr>
          <w:p w14:paraId="56B45B09" w14:textId="77777777" w:rsidR="00BB0FD6" w:rsidRPr="00516B21" w:rsidRDefault="00BB0FD6" w:rsidP="0016492B">
            <w:pPr>
              <w:tabs>
                <w:tab w:val="right" w:leader="dot" w:pos="5760"/>
              </w:tabs>
              <w:ind w:firstLine="0"/>
            </w:pPr>
            <w:r w:rsidRPr="00516B21">
              <w:t>McElveen</w:t>
            </w:r>
          </w:p>
        </w:tc>
      </w:tr>
      <w:tr w:rsidR="00BB0FD6" w:rsidRPr="00516B21" w14:paraId="6DB847D1" w14:textId="77777777" w:rsidTr="0016492B">
        <w:tblPrEx>
          <w:jc w:val="left"/>
        </w:tblPrEx>
        <w:tc>
          <w:tcPr>
            <w:tcW w:w="2179" w:type="dxa"/>
            <w:shd w:val="clear" w:color="auto" w:fill="auto"/>
          </w:tcPr>
          <w:p w14:paraId="2E367413" w14:textId="77777777" w:rsidR="00BB0FD6" w:rsidRPr="00516B21" w:rsidRDefault="00BB0FD6" w:rsidP="0016492B">
            <w:pPr>
              <w:tabs>
                <w:tab w:val="right" w:leader="dot" w:pos="5760"/>
              </w:tabs>
              <w:ind w:firstLine="0"/>
            </w:pPr>
            <w:r w:rsidRPr="00516B21">
              <w:t>Rankin</w:t>
            </w:r>
          </w:p>
        </w:tc>
        <w:tc>
          <w:tcPr>
            <w:tcW w:w="2179" w:type="dxa"/>
            <w:shd w:val="clear" w:color="auto" w:fill="auto"/>
          </w:tcPr>
          <w:p w14:paraId="7A0FBB8A" w14:textId="77777777" w:rsidR="00BB0FD6" w:rsidRPr="00516B21" w:rsidRDefault="00BB0FD6" w:rsidP="0016492B">
            <w:pPr>
              <w:tabs>
                <w:tab w:val="right" w:leader="dot" w:pos="5760"/>
              </w:tabs>
              <w:ind w:firstLine="0"/>
            </w:pPr>
            <w:r w:rsidRPr="00516B21">
              <w:t>Sabb</w:t>
            </w:r>
          </w:p>
        </w:tc>
        <w:tc>
          <w:tcPr>
            <w:tcW w:w="2180" w:type="dxa"/>
            <w:shd w:val="clear" w:color="auto" w:fill="auto"/>
          </w:tcPr>
          <w:p w14:paraId="489A97A4" w14:textId="77777777" w:rsidR="00BB0FD6" w:rsidRPr="00516B21" w:rsidRDefault="00BB0FD6" w:rsidP="0016492B">
            <w:pPr>
              <w:tabs>
                <w:tab w:val="right" w:leader="dot" w:pos="5760"/>
              </w:tabs>
              <w:ind w:firstLine="0"/>
            </w:pPr>
            <w:r w:rsidRPr="00516B21">
              <w:t>Senn</w:t>
            </w:r>
          </w:p>
        </w:tc>
      </w:tr>
      <w:tr w:rsidR="00BB0FD6" w:rsidRPr="00516B21" w14:paraId="4B5093E2" w14:textId="77777777" w:rsidTr="0016492B">
        <w:tblPrEx>
          <w:jc w:val="left"/>
        </w:tblPrEx>
        <w:tc>
          <w:tcPr>
            <w:tcW w:w="2179" w:type="dxa"/>
            <w:shd w:val="clear" w:color="auto" w:fill="auto"/>
          </w:tcPr>
          <w:p w14:paraId="51A80394" w14:textId="77777777" w:rsidR="00BB0FD6" w:rsidRPr="00516B21" w:rsidRDefault="00BB0FD6" w:rsidP="0016492B">
            <w:pPr>
              <w:keepNext/>
              <w:tabs>
                <w:tab w:val="right" w:leader="dot" w:pos="5760"/>
              </w:tabs>
              <w:ind w:firstLine="0"/>
            </w:pPr>
            <w:r w:rsidRPr="00516B21">
              <w:t>Setzler</w:t>
            </w:r>
          </w:p>
        </w:tc>
        <w:tc>
          <w:tcPr>
            <w:tcW w:w="2179" w:type="dxa"/>
            <w:shd w:val="clear" w:color="auto" w:fill="auto"/>
          </w:tcPr>
          <w:p w14:paraId="359E18E9" w14:textId="77777777" w:rsidR="00BB0FD6" w:rsidRPr="00516B21" w:rsidRDefault="00BB0FD6" w:rsidP="0016492B">
            <w:pPr>
              <w:keepNext/>
              <w:tabs>
                <w:tab w:val="right" w:leader="dot" w:pos="5760"/>
              </w:tabs>
              <w:ind w:firstLine="0"/>
            </w:pPr>
            <w:r w:rsidRPr="00516B21">
              <w:t>Stephens</w:t>
            </w:r>
          </w:p>
        </w:tc>
        <w:tc>
          <w:tcPr>
            <w:tcW w:w="2180" w:type="dxa"/>
            <w:shd w:val="clear" w:color="auto" w:fill="auto"/>
          </w:tcPr>
          <w:p w14:paraId="0D2E7BD0" w14:textId="77777777" w:rsidR="00BB0FD6" w:rsidRPr="00516B21" w:rsidRDefault="00BB0FD6" w:rsidP="0016492B">
            <w:pPr>
              <w:keepNext/>
              <w:tabs>
                <w:tab w:val="right" w:leader="dot" w:pos="5760"/>
              </w:tabs>
              <w:ind w:firstLine="0"/>
            </w:pPr>
            <w:r w:rsidRPr="00516B21">
              <w:t>Talley</w:t>
            </w:r>
          </w:p>
        </w:tc>
      </w:tr>
      <w:tr w:rsidR="00BB0FD6" w:rsidRPr="00516B21" w14:paraId="4182C984" w14:textId="77777777" w:rsidTr="0016492B">
        <w:tblPrEx>
          <w:jc w:val="left"/>
        </w:tblPrEx>
        <w:tc>
          <w:tcPr>
            <w:tcW w:w="2179" w:type="dxa"/>
            <w:shd w:val="clear" w:color="auto" w:fill="auto"/>
          </w:tcPr>
          <w:p w14:paraId="6D461D37" w14:textId="77777777" w:rsidR="00BB0FD6" w:rsidRPr="00516B21" w:rsidRDefault="00BB0FD6" w:rsidP="0016492B">
            <w:pPr>
              <w:keepNext/>
              <w:tabs>
                <w:tab w:val="right" w:leader="dot" w:pos="5760"/>
              </w:tabs>
              <w:ind w:firstLine="0"/>
            </w:pPr>
            <w:r w:rsidRPr="00516B21">
              <w:t>Tedder</w:t>
            </w:r>
          </w:p>
        </w:tc>
        <w:tc>
          <w:tcPr>
            <w:tcW w:w="2179" w:type="dxa"/>
            <w:shd w:val="clear" w:color="auto" w:fill="auto"/>
          </w:tcPr>
          <w:p w14:paraId="35DBB833" w14:textId="77777777" w:rsidR="00BB0FD6" w:rsidRPr="00516B21" w:rsidRDefault="00BB0FD6" w:rsidP="0016492B">
            <w:pPr>
              <w:keepNext/>
              <w:tabs>
                <w:tab w:val="right" w:leader="dot" w:pos="5760"/>
              </w:tabs>
              <w:ind w:firstLine="0"/>
            </w:pPr>
            <w:r w:rsidRPr="00516B21">
              <w:t>Williams</w:t>
            </w:r>
          </w:p>
        </w:tc>
        <w:tc>
          <w:tcPr>
            <w:tcW w:w="2180" w:type="dxa"/>
            <w:shd w:val="clear" w:color="auto" w:fill="auto"/>
          </w:tcPr>
          <w:p w14:paraId="493641B0" w14:textId="77777777" w:rsidR="00BB0FD6" w:rsidRPr="00516B21" w:rsidRDefault="00BB0FD6" w:rsidP="0016492B">
            <w:pPr>
              <w:keepNext/>
              <w:tabs>
                <w:tab w:val="right" w:leader="dot" w:pos="5760"/>
              </w:tabs>
              <w:ind w:firstLine="0"/>
            </w:pPr>
            <w:r w:rsidRPr="00516B21">
              <w:t>Young</w:t>
            </w:r>
          </w:p>
        </w:tc>
      </w:tr>
    </w:tbl>
    <w:p w14:paraId="517998DB" w14:textId="77777777" w:rsidR="00BB0FD6" w:rsidRDefault="00BB0FD6" w:rsidP="00BB0FD6">
      <w:pPr>
        <w:tabs>
          <w:tab w:val="right" w:leader="dot" w:pos="5760"/>
        </w:tabs>
      </w:pPr>
    </w:p>
    <w:p w14:paraId="40E9E379" w14:textId="77777777" w:rsidR="00BB0FD6" w:rsidRDefault="00BB0FD6" w:rsidP="00BB0FD6">
      <w:pPr>
        <w:tabs>
          <w:tab w:val="right" w:leader="dot" w:pos="5760"/>
        </w:tabs>
        <w:jc w:val="center"/>
        <w:rPr>
          <w:b/>
        </w:rPr>
      </w:pPr>
      <w:r w:rsidRPr="00516B21">
        <w:rPr>
          <w:b/>
        </w:rPr>
        <w:t>Total--21</w:t>
      </w:r>
    </w:p>
    <w:p w14:paraId="67C87198" w14:textId="77777777" w:rsidR="00BB0FD6" w:rsidRDefault="00BB0FD6" w:rsidP="00BB0FD6">
      <w:pPr>
        <w:tabs>
          <w:tab w:val="right" w:leader="dot" w:pos="5760"/>
        </w:tabs>
      </w:pPr>
    </w:p>
    <w:p w14:paraId="0FBACFDB" w14:textId="2548193E" w:rsidR="00BB0FD6" w:rsidRPr="00516B21" w:rsidRDefault="00BB0FD6" w:rsidP="00BB0FD6">
      <w:pPr>
        <w:tabs>
          <w:tab w:val="right" w:leader="dot" w:pos="5760"/>
        </w:tabs>
      </w:pPr>
      <w:r w:rsidRPr="00516B21">
        <w:t xml:space="preserve">On the motion of Rep. </w:t>
      </w:r>
      <w:r>
        <w:t>CASKEY,</w:t>
      </w:r>
      <w:r w:rsidRPr="00516B21">
        <w:t xml:space="preserve"> with unanimous consent, the members of the House voted by electronic roll call.</w:t>
      </w:r>
    </w:p>
    <w:p w14:paraId="0CC4ACCC" w14:textId="77777777" w:rsidR="00BB0FD6" w:rsidRPr="00516B21" w:rsidRDefault="00BB0FD6" w:rsidP="00BB0FD6">
      <w:pPr>
        <w:tabs>
          <w:tab w:val="right" w:leader="dot" w:pos="5760"/>
        </w:tabs>
      </w:pPr>
    </w:p>
    <w:p w14:paraId="7025D656" w14:textId="14939D54" w:rsidR="00BB0FD6" w:rsidRPr="00516B21" w:rsidRDefault="00BB0FD6" w:rsidP="00BB0FD6">
      <w:pPr>
        <w:tabs>
          <w:tab w:val="right" w:leader="dot" w:pos="5760"/>
        </w:tabs>
      </w:pPr>
      <w:r w:rsidRPr="00516B21">
        <w:t>The following named Representatives voted</w:t>
      </w:r>
      <w:r>
        <w:t xml:space="preserve"> to </w:t>
      </w:r>
      <w:r w:rsidRPr="00516B21">
        <w:t>Recommit:</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081D0736" w14:textId="77777777" w:rsidTr="0016492B">
        <w:trPr>
          <w:jc w:val="right"/>
        </w:trPr>
        <w:tc>
          <w:tcPr>
            <w:tcW w:w="2179" w:type="dxa"/>
            <w:shd w:val="clear" w:color="auto" w:fill="auto"/>
          </w:tcPr>
          <w:p w14:paraId="769CA556" w14:textId="77777777" w:rsidR="00BB0FD6" w:rsidRPr="00516B21" w:rsidRDefault="00BB0FD6" w:rsidP="0016492B">
            <w:pPr>
              <w:keepNext/>
              <w:tabs>
                <w:tab w:val="right" w:leader="dot" w:pos="5760"/>
              </w:tabs>
              <w:ind w:firstLine="0"/>
            </w:pPr>
            <w:r w:rsidRPr="00516B21">
              <w:t>Bailey</w:t>
            </w:r>
          </w:p>
        </w:tc>
        <w:tc>
          <w:tcPr>
            <w:tcW w:w="2179" w:type="dxa"/>
            <w:shd w:val="clear" w:color="auto" w:fill="auto"/>
          </w:tcPr>
          <w:p w14:paraId="727FDD6F" w14:textId="77777777" w:rsidR="00BB0FD6" w:rsidRPr="00516B21" w:rsidRDefault="00BB0FD6" w:rsidP="0016492B">
            <w:pPr>
              <w:keepNext/>
              <w:tabs>
                <w:tab w:val="right" w:leader="dot" w:pos="5760"/>
              </w:tabs>
              <w:ind w:firstLine="0"/>
            </w:pPr>
            <w:r w:rsidRPr="00516B21">
              <w:t>Bamberg</w:t>
            </w:r>
          </w:p>
        </w:tc>
        <w:tc>
          <w:tcPr>
            <w:tcW w:w="2180" w:type="dxa"/>
            <w:shd w:val="clear" w:color="auto" w:fill="auto"/>
          </w:tcPr>
          <w:p w14:paraId="2E5EDBA5" w14:textId="77777777" w:rsidR="00BB0FD6" w:rsidRPr="00516B21" w:rsidRDefault="00BB0FD6" w:rsidP="0016492B">
            <w:pPr>
              <w:keepNext/>
              <w:tabs>
                <w:tab w:val="right" w:leader="dot" w:pos="5760"/>
              </w:tabs>
              <w:ind w:firstLine="0"/>
            </w:pPr>
            <w:r w:rsidRPr="00516B21">
              <w:t>Beach</w:t>
            </w:r>
          </w:p>
        </w:tc>
      </w:tr>
      <w:tr w:rsidR="00BB0FD6" w:rsidRPr="00516B21" w14:paraId="6EE69430" w14:textId="77777777" w:rsidTr="0016492B">
        <w:tblPrEx>
          <w:jc w:val="left"/>
        </w:tblPrEx>
        <w:tc>
          <w:tcPr>
            <w:tcW w:w="2179" w:type="dxa"/>
            <w:shd w:val="clear" w:color="auto" w:fill="auto"/>
          </w:tcPr>
          <w:p w14:paraId="5CAA53EB" w14:textId="77777777" w:rsidR="00BB0FD6" w:rsidRPr="00516B21" w:rsidRDefault="00BB0FD6" w:rsidP="0016492B">
            <w:pPr>
              <w:tabs>
                <w:tab w:val="right" w:leader="dot" w:pos="5760"/>
              </w:tabs>
              <w:ind w:firstLine="0"/>
            </w:pPr>
            <w:r w:rsidRPr="00516B21">
              <w:t>Brewer</w:t>
            </w:r>
          </w:p>
        </w:tc>
        <w:tc>
          <w:tcPr>
            <w:tcW w:w="2179" w:type="dxa"/>
            <w:shd w:val="clear" w:color="auto" w:fill="auto"/>
          </w:tcPr>
          <w:p w14:paraId="0D624C25" w14:textId="77777777" w:rsidR="00BB0FD6" w:rsidRPr="00516B21" w:rsidRDefault="00BB0FD6" w:rsidP="0016492B">
            <w:pPr>
              <w:tabs>
                <w:tab w:val="right" w:leader="dot" w:pos="5760"/>
              </w:tabs>
              <w:ind w:firstLine="0"/>
            </w:pPr>
            <w:r w:rsidRPr="00516B21">
              <w:t>Brittain</w:t>
            </w:r>
          </w:p>
        </w:tc>
        <w:tc>
          <w:tcPr>
            <w:tcW w:w="2180" w:type="dxa"/>
            <w:shd w:val="clear" w:color="auto" w:fill="auto"/>
          </w:tcPr>
          <w:p w14:paraId="0F0FDEE4" w14:textId="77777777" w:rsidR="00BB0FD6" w:rsidRPr="00516B21" w:rsidRDefault="00BB0FD6" w:rsidP="0016492B">
            <w:pPr>
              <w:tabs>
                <w:tab w:val="right" w:leader="dot" w:pos="5760"/>
              </w:tabs>
              <w:ind w:firstLine="0"/>
            </w:pPr>
            <w:r w:rsidRPr="00516B21">
              <w:t>Burns</w:t>
            </w:r>
          </w:p>
        </w:tc>
      </w:tr>
      <w:tr w:rsidR="00BB0FD6" w:rsidRPr="00516B21" w14:paraId="4440E263" w14:textId="77777777" w:rsidTr="0016492B">
        <w:tblPrEx>
          <w:jc w:val="left"/>
        </w:tblPrEx>
        <w:tc>
          <w:tcPr>
            <w:tcW w:w="2179" w:type="dxa"/>
            <w:shd w:val="clear" w:color="auto" w:fill="auto"/>
          </w:tcPr>
          <w:p w14:paraId="1ECFDA98" w14:textId="77777777" w:rsidR="00BB0FD6" w:rsidRPr="00516B21" w:rsidRDefault="00BB0FD6" w:rsidP="0016492B">
            <w:pPr>
              <w:tabs>
                <w:tab w:val="right" w:leader="dot" w:pos="5760"/>
              </w:tabs>
              <w:ind w:firstLine="0"/>
            </w:pPr>
            <w:r w:rsidRPr="00516B21">
              <w:t>Bustos</w:t>
            </w:r>
          </w:p>
        </w:tc>
        <w:tc>
          <w:tcPr>
            <w:tcW w:w="2179" w:type="dxa"/>
            <w:shd w:val="clear" w:color="auto" w:fill="auto"/>
          </w:tcPr>
          <w:p w14:paraId="2701B517" w14:textId="77777777" w:rsidR="00BB0FD6" w:rsidRPr="00516B21" w:rsidRDefault="00BB0FD6" w:rsidP="0016492B">
            <w:pPr>
              <w:tabs>
                <w:tab w:val="right" w:leader="dot" w:pos="5760"/>
              </w:tabs>
              <w:ind w:firstLine="0"/>
            </w:pPr>
            <w:r w:rsidRPr="00516B21">
              <w:t>Calhoon</w:t>
            </w:r>
          </w:p>
        </w:tc>
        <w:tc>
          <w:tcPr>
            <w:tcW w:w="2180" w:type="dxa"/>
            <w:shd w:val="clear" w:color="auto" w:fill="auto"/>
          </w:tcPr>
          <w:p w14:paraId="078CEBDB" w14:textId="77777777" w:rsidR="00BB0FD6" w:rsidRPr="00516B21" w:rsidRDefault="00BB0FD6" w:rsidP="0016492B">
            <w:pPr>
              <w:tabs>
                <w:tab w:val="right" w:leader="dot" w:pos="5760"/>
              </w:tabs>
              <w:ind w:firstLine="0"/>
            </w:pPr>
            <w:r w:rsidRPr="00516B21">
              <w:t>Carter</w:t>
            </w:r>
          </w:p>
        </w:tc>
      </w:tr>
      <w:tr w:rsidR="00BB0FD6" w:rsidRPr="00516B21" w14:paraId="40DB96EE" w14:textId="77777777" w:rsidTr="0016492B">
        <w:tblPrEx>
          <w:jc w:val="left"/>
        </w:tblPrEx>
        <w:tc>
          <w:tcPr>
            <w:tcW w:w="2179" w:type="dxa"/>
            <w:shd w:val="clear" w:color="auto" w:fill="auto"/>
          </w:tcPr>
          <w:p w14:paraId="0839C1CA" w14:textId="77777777" w:rsidR="00BB0FD6" w:rsidRPr="00516B21" w:rsidRDefault="00BB0FD6" w:rsidP="0016492B">
            <w:pPr>
              <w:tabs>
                <w:tab w:val="right" w:leader="dot" w:pos="5760"/>
              </w:tabs>
              <w:ind w:firstLine="0"/>
            </w:pPr>
            <w:r w:rsidRPr="00516B21">
              <w:t>Caskey</w:t>
            </w:r>
          </w:p>
        </w:tc>
        <w:tc>
          <w:tcPr>
            <w:tcW w:w="2179" w:type="dxa"/>
            <w:shd w:val="clear" w:color="auto" w:fill="auto"/>
          </w:tcPr>
          <w:p w14:paraId="2ACC2359" w14:textId="77777777" w:rsidR="00BB0FD6" w:rsidRPr="00516B21" w:rsidRDefault="00BB0FD6" w:rsidP="0016492B">
            <w:pPr>
              <w:tabs>
                <w:tab w:val="right" w:leader="dot" w:pos="5760"/>
              </w:tabs>
              <w:ind w:firstLine="0"/>
            </w:pPr>
            <w:r w:rsidRPr="00516B21">
              <w:t>Chapman</w:t>
            </w:r>
          </w:p>
        </w:tc>
        <w:tc>
          <w:tcPr>
            <w:tcW w:w="2180" w:type="dxa"/>
            <w:shd w:val="clear" w:color="auto" w:fill="auto"/>
          </w:tcPr>
          <w:p w14:paraId="7474D350" w14:textId="77777777" w:rsidR="00BB0FD6" w:rsidRPr="00516B21" w:rsidRDefault="00BB0FD6" w:rsidP="0016492B">
            <w:pPr>
              <w:tabs>
                <w:tab w:val="right" w:leader="dot" w:pos="5760"/>
              </w:tabs>
              <w:ind w:firstLine="0"/>
            </w:pPr>
            <w:r w:rsidRPr="00516B21">
              <w:t>Chumley</w:t>
            </w:r>
          </w:p>
        </w:tc>
      </w:tr>
      <w:tr w:rsidR="00BB0FD6" w:rsidRPr="00516B21" w14:paraId="64B356BC" w14:textId="77777777" w:rsidTr="0016492B">
        <w:tblPrEx>
          <w:jc w:val="left"/>
        </w:tblPrEx>
        <w:tc>
          <w:tcPr>
            <w:tcW w:w="2179" w:type="dxa"/>
            <w:shd w:val="clear" w:color="auto" w:fill="auto"/>
          </w:tcPr>
          <w:p w14:paraId="4339ED78" w14:textId="77777777" w:rsidR="00BB0FD6" w:rsidRPr="00516B21" w:rsidRDefault="00BB0FD6" w:rsidP="0016492B">
            <w:pPr>
              <w:tabs>
                <w:tab w:val="right" w:leader="dot" w:pos="5760"/>
              </w:tabs>
              <w:ind w:firstLine="0"/>
            </w:pPr>
            <w:r w:rsidRPr="00516B21">
              <w:t>B. J. Cox</w:t>
            </w:r>
          </w:p>
        </w:tc>
        <w:tc>
          <w:tcPr>
            <w:tcW w:w="2179" w:type="dxa"/>
            <w:shd w:val="clear" w:color="auto" w:fill="auto"/>
          </w:tcPr>
          <w:p w14:paraId="2057F999" w14:textId="77777777" w:rsidR="00BB0FD6" w:rsidRPr="00516B21" w:rsidRDefault="00BB0FD6" w:rsidP="0016492B">
            <w:pPr>
              <w:tabs>
                <w:tab w:val="right" w:leader="dot" w:pos="5760"/>
              </w:tabs>
              <w:ind w:firstLine="0"/>
            </w:pPr>
            <w:r w:rsidRPr="00516B21">
              <w:t>B. L. Cox</w:t>
            </w:r>
          </w:p>
        </w:tc>
        <w:tc>
          <w:tcPr>
            <w:tcW w:w="2180" w:type="dxa"/>
            <w:shd w:val="clear" w:color="auto" w:fill="auto"/>
          </w:tcPr>
          <w:p w14:paraId="6A0F36B9" w14:textId="77777777" w:rsidR="00BB0FD6" w:rsidRPr="00516B21" w:rsidRDefault="00BB0FD6" w:rsidP="0016492B">
            <w:pPr>
              <w:tabs>
                <w:tab w:val="right" w:leader="dot" w:pos="5760"/>
              </w:tabs>
              <w:ind w:firstLine="0"/>
            </w:pPr>
            <w:r w:rsidRPr="00516B21">
              <w:t>Cromer</w:t>
            </w:r>
          </w:p>
        </w:tc>
      </w:tr>
      <w:tr w:rsidR="00BB0FD6" w:rsidRPr="00516B21" w14:paraId="3CE2581A" w14:textId="77777777" w:rsidTr="0016492B">
        <w:tblPrEx>
          <w:jc w:val="left"/>
        </w:tblPrEx>
        <w:tc>
          <w:tcPr>
            <w:tcW w:w="2179" w:type="dxa"/>
            <w:shd w:val="clear" w:color="auto" w:fill="auto"/>
          </w:tcPr>
          <w:p w14:paraId="4F1349FB" w14:textId="77777777" w:rsidR="00BB0FD6" w:rsidRPr="00516B21" w:rsidRDefault="00BB0FD6" w:rsidP="0016492B">
            <w:pPr>
              <w:tabs>
                <w:tab w:val="right" w:leader="dot" w:pos="5760"/>
              </w:tabs>
              <w:ind w:firstLine="0"/>
            </w:pPr>
            <w:r w:rsidRPr="00516B21">
              <w:t>Davis</w:t>
            </w:r>
          </w:p>
        </w:tc>
        <w:tc>
          <w:tcPr>
            <w:tcW w:w="2179" w:type="dxa"/>
            <w:shd w:val="clear" w:color="auto" w:fill="auto"/>
          </w:tcPr>
          <w:p w14:paraId="3209FA4D" w14:textId="77777777" w:rsidR="00BB0FD6" w:rsidRPr="00516B21" w:rsidRDefault="00BB0FD6" w:rsidP="0016492B">
            <w:pPr>
              <w:tabs>
                <w:tab w:val="right" w:leader="dot" w:pos="5760"/>
              </w:tabs>
              <w:ind w:firstLine="0"/>
            </w:pPr>
            <w:r w:rsidRPr="00516B21">
              <w:t>Elliott</w:t>
            </w:r>
          </w:p>
        </w:tc>
        <w:tc>
          <w:tcPr>
            <w:tcW w:w="2180" w:type="dxa"/>
            <w:shd w:val="clear" w:color="auto" w:fill="auto"/>
          </w:tcPr>
          <w:p w14:paraId="43D426D3" w14:textId="77777777" w:rsidR="00BB0FD6" w:rsidRPr="00516B21" w:rsidRDefault="00BB0FD6" w:rsidP="0016492B">
            <w:pPr>
              <w:tabs>
                <w:tab w:val="right" w:leader="dot" w:pos="5760"/>
              </w:tabs>
              <w:ind w:firstLine="0"/>
            </w:pPr>
            <w:r w:rsidRPr="00516B21">
              <w:t>Felder</w:t>
            </w:r>
          </w:p>
        </w:tc>
      </w:tr>
      <w:tr w:rsidR="00BB0FD6" w:rsidRPr="00516B21" w14:paraId="53D2415A" w14:textId="77777777" w:rsidTr="0016492B">
        <w:tblPrEx>
          <w:jc w:val="left"/>
        </w:tblPrEx>
        <w:tc>
          <w:tcPr>
            <w:tcW w:w="2179" w:type="dxa"/>
            <w:shd w:val="clear" w:color="auto" w:fill="auto"/>
          </w:tcPr>
          <w:p w14:paraId="525AA30E" w14:textId="77777777" w:rsidR="00BB0FD6" w:rsidRPr="00516B21" w:rsidRDefault="00BB0FD6" w:rsidP="0016492B">
            <w:pPr>
              <w:tabs>
                <w:tab w:val="right" w:leader="dot" w:pos="5760"/>
              </w:tabs>
              <w:ind w:firstLine="0"/>
            </w:pPr>
            <w:r w:rsidRPr="00516B21">
              <w:t>Forrest</w:t>
            </w:r>
          </w:p>
        </w:tc>
        <w:tc>
          <w:tcPr>
            <w:tcW w:w="2179" w:type="dxa"/>
            <w:shd w:val="clear" w:color="auto" w:fill="auto"/>
          </w:tcPr>
          <w:p w14:paraId="7A2E201B" w14:textId="77777777" w:rsidR="00BB0FD6" w:rsidRPr="00516B21" w:rsidRDefault="00BB0FD6" w:rsidP="0016492B">
            <w:pPr>
              <w:tabs>
                <w:tab w:val="right" w:leader="dot" w:pos="5760"/>
              </w:tabs>
              <w:ind w:firstLine="0"/>
            </w:pPr>
            <w:r w:rsidRPr="00516B21">
              <w:t>Gagnon</w:t>
            </w:r>
          </w:p>
        </w:tc>
        <w:tc>
          <w:tcPr>
            <w:tcW w:w="2180" w:type="dxa"/>
            <w:shd w:val="clear" w:color="auto" w:fill="auto"/>
          </w:tcPr>
          <w:p w14:paraId="5692ABB6" w14:textId="77777777" w:rsidR="00BB0FD6" w:rsidRPr="00516B21" w:rsidRDefault="00BB0FD6" w:rsidP="0016492B">
            <w:pPr>
              <w:tabs>
                <w:tab w:val="right" w:leader="dot" w:pos="5760"/>
              </w:tabs>
              <w:ind w:firstLine="0"/>
            </w:pPr>
            <w:r w:rsidRPr="00516B21">
              <w:t>Gatch</w:t>
            </w:r>
          </w:p>
        </w:tc>
      </w:tr>
      <w:tr w:rsidR="00BB0FD6" w:rsidRPr="00516B21" w14:paraId="4B893386" w14:textId="77777777" w:rsidTr="0016492B">
        <w:tblPrEx>
          <w:jc w:val="left"/>
        </w:tblPrEx>
        <w:tc>
          <w:tcPr>
            <w:tcW w:w="2179" w:type="dxa"/>
            <w:shd w:val="clear" w:color="auto" w:fill="auto"/>
          </w:tcPr>
          <w:p w14:paraId="44220A8A" w14:textId="77777777" w:rsidR="00BB0FD6" w:rsidRPr="00516B21" w:rsidRDefault="00BB0FD6" w:rsidP="0016492B">
            <w:pPr>
              <w:tabs>
                <w:tab w:val="right" w:leader="dot" w:pos="5760"/>
              </w:tabs>
              <w:ind w:firstLine="0"/>
            </w:pPr>
            <w:r w:rsidRPr="00516B21">
              <w:t>Gibson</w:t>
            </w:r>
          </w:p>
        </w:tc>
        <w:tc>
          <w:tcPr>
            <w:tcW w:w="2179" w:type="dxa"/>
            <w:shd w:val="clear" w:color="auto" w:fill="auto"/>
          </w:tcPr>
          <w:p w14:paraId="68FB18BC" w14:textId="77777777" w:rsidR="00BB0FD6" w:rsidRPr="00516B21" w:rsidRDefault="00BB0FD6" w:rsidP="0016492B">
            <w:pPr>
              <w:tabs>
                <w:tab w:val="right" w:leader="dot" w:pos="5760"/>
              </w:tabs>
              <w:ind w:firstLine="0"/>
            </w:pPr>
            <w:r w:rsidRPr="00516B21">
              <w:t>Haddon</w:t>
            </w:r>
          </w:p>
        </w:tc>
        <w:tc>
          <w:tcPr>
            <w:tcW w:w="2180" w:type="dxa"/>
            <w:shd w:val="clear" w:color="auto" w:fill="auto"/>
          </w:tcPr>
          <w:p w14:paraId="03F0E4E1" w14:textId="77777777" w:rsidR="00BB0FD6" w:rsidRPr="00516B21" w:rsidRDefault="00BB0FD6" w:rsidP="0016492B">
            <w:pPr>
              <w:tabs>
                <w:tab w:val="right" w:leader="dot" w:pos="5760"/>
              </w:tabs>
              <w:ind w:firstLine="0"/>
            </w:pPr>
            <w:r w:rsidRPr="00516B21">
              <w:t>Hager</w:t>
            </w:r>
          </w:p>
        </w:tc>
      </w:tr>
      <w:tr w:rsidR="00BB0FD6" w:rsidRPr="00516B21" w14:paraId="242CCE0B" w14:textId="77777777" w:rsidTr="0016492B">
        <w:tblPrEx>
          <w:jc w:val="left"/>
        </w:tblPrEx>
        <w:tc>
          <w:tcPr>
            <w:tcW w:w="2179" w:type="dxa"/>
            <w:shd w:val="clear" w:color="auto" w:fill="auto"/>
          </w:tcPr>
          <w:p w14:paraId="698A86D3" w14:textId="77777777" w:rsidR="00BB0FD6" w:rsidRPr="00516B21" w:rsidRDefault="00BB0FD6" w:rsidP="0016492B">
            <w:pPr>
              <w:tabs>
                <w:tab w:val="right" w:leader="dot" w:pos="5760"/>
              </w:tabs>
              <w:ind w:firstLine="0"/>
            </w:pPr>
            <w:r w:rsidRPr="00516B21">
              <w:t>Hardee</w:t>
            </w:r>
          </w:p>
        </w:tc>
        <w:tc>
          <w:tcPr>
            <w:tcW w:w="2179" w:type="dxa"/>
            <w:shd w:val="clear" w:color="auto" w:fill="auto"/>
          </w:tcPr>
          <w:p w14:paraId="0263431E" w14:textId="77777777" w:rsidR="00BB0FD6" w:rsidRPr="00516B21" w:rsidRDefault="00BB0FD6" w:rsidP="0016492B">
            <w:pPr>
              <w:tabs>
                <w:tab w:val="right" w:leader="dot" w:pos="5760"/>
              </w:tabs>
              <w:ind w:firstLine="0"/>
            </w:pPr>
            <w:r w:rsidRPr="00516B21">
              <w:t>Harris</w:t>
            </w:r>
          </w:p>
        </w:tc>
        <w:tc>
          <w:tcPr>
            <w:tcW w:w="2180" w:type="dxa"/>
            <w:shd w:val="clear" w:color="auto" w:fill="auto"/>
          </w:tcPr>
          <w:p w14:paraId="3512900B" w14:textId="77777777" w:rsidR="00BB0FD6" w:rsidRPr="00516B21" w:rsidRDefault="00BB0FD6" w:rsidP="0016492B">
            <w:pPr>
              <w:tabs>
                <w:tab w:val="right" w:leader="dot" w:pos="5760"/>
              </w:tabs>
              <w:ind w:firstLine="0"/>
            </w:pPr>
            <w:r w:rsidRPr="00516B21">
              <w:t>Hartnett</w:t>
            </w:r>
          </w:p>
        </w:tc>
      </w:tr>
      <w:tr w:rsidR="00BB0FD6" w:rsidRPr="00516B21" w14:paraId="7BB913CD" w14:textId="77777777" w:rsidTr="0016492B">
        <w:tblPrEx>
          <w:jc w:val="left"/>
        </w:tblPrEx>
        <w:tc>
          <w:tcPr>
            <w:tcW w:w="2179" w:type="dxa"/>
            <w:shd w:val="clear" w:color="auto" w:fill="auto"/>
          </w:tcPr>
          <w:p w14:paraId="65E93085" w14:textId="77777777" w:rsidR="00BB0FD6" w:rsidRPr="00516B21" w:rsidRDefault="00BB0FD6" w:rsidP="0016492B">
            <w:pPr>
              <w:tabs>
                <w:tab w:val="right" w:leader="dot" w:pos="5760"/>
              </w:tabs>
              <w:ind w:firstLine="0"/>
            </w:pPr>
            <w:r w:rsidRPr="00516B21">
              <w:t>Hewitt</w:t>
            </w:r>
          </w:p>
        </w:tc>
        <w:tc>
          <w:tcPr>
            <w:tcW w:w="2179" w:type="dxa"/>
            <w:shd w:val="clear" w:color="auto" w:fill="auto"/>
          </w:tcPr>
          <w:p w14:paraId="3DF744D2" w14:textId="77777777" w:rsidR="00BB0FD6" w:rsidRPr="00516B21" w:rsidRDefault="00BB0FD6" w:rsidP="0016492B">
            <w:pPr>
              <w:tabs>
                <w:tab w:val="right" w:leader="dot" w:pos="5760"/>
              </w:tabs>
              <w:ind w:firstLine="0"/>
            </w:pPr>
            <w:r w:rsidRPr="00516B21">
              <w:t>Hiott</w:t>
            </w:r>
          </w:p>
        </w:tc>
        <w:tc>
          <w:tcPr>
            <w:tcW w:w="2180" w:type="dxa"/>
            <w:shd w:val="clear" w:color="auto" w:fill="auto"/>
          </w:tcPr>
          <w:p w14:paraId="5217F259" w14:textId="77777777" w:rsidR="00BB0FD6" w:rsidRPr="00516B21" w:rsidRDefault="00BB0FD6" w:rsidP="0016492B">
            <w:pPr>
              <w:tabs>
                <w:tab w:val="right" w:leader="dot" w:pos="5760"/>
              </w:tabs>
              <w:ind w:firstLine="0"/>
            </w:pPr>
            <w:r w:rsidRPr="00516B21">
              <w:t>Hixon</w:t>
            </w:r>
          </w:p>
        </w:tc>
      </w:tr>
      <w:tr w:rsidR="00BB0FD6" w:rsidRPr="00516B21" w14:paraId="52594825" w14:textId="77777777" w:rsidTr="0016492B">
        <w:tblPrEx>
          <w:jc w:val="left"/>
        </w:tblPrEx>
        <w:tc>
          <w:tcPr>
            <w:tcW w:w="2179" w:type="dxa"/>
            <w:shd w:val="clear" w:color="auto" w:fill="auto"/>
          </w:tcPr>
          <w:p w14:paraId="063986A7" w14:textId="77777777" w:rsidR="00BB0FD6" w:rsidRPr="00516B21" w:rsidRDefault="00BB0FD6" w:rsidP="0016492B">
            <w:pPr>
              <w:tabs>
                <w:tab w:val="right" w:leader="dot" w:pos="5760"/>
              </w:tabs>
              <w:ind w:firstLine="0"/>
            </w:pPr>
            <w:r w:rsidRPr="00516B21">
              <w:t>J. E. Johnson</w:t>
            </w:r>
          </w:p>
        </w:tc>
        <w:tc>
          <w:tcPr>
            <w:tcW w:w="2179" w:type="dxa"/>
            <w:shd w:val="clear" w:color="auto" w:fill="auto"/>
          </w:tcPr>
          <w:p w14:paraId="67EF6CCA" w14:textId="77777777" w:rsidR="00BB0FD6" w:rsidRPr="00516B21" w:rsidRDefault="00BB0FD6" w:rsidP="0016492B">
            <w:pPr>
              <w:tabs>
                <w:tab w:val="right" w:leader="dot" w:pos="5760"/>
              </w:tabs>
              <w:ind w:firstLine="0"/>
            </w:pPr>
            <w:r w:rsidRPr="00516B21">
              <w:t>S. Jones</w:t>
            </w:r>
          </w:p>
        </w:tc>
        <w:tc>
          <w:tcPr>
            <w:tcW w:w="2180" w:type="dxa"/>
            <w:shd w:val="clear" w:color="auto" w:fill="auto"/>
          </w:tcPr>
          <w:p w14:paraId="672D5D18" w14:textId="77777777" w:rsidR="00BB0FD6" w:rsidRPr="00516B21" w:rsidRDefault="00BB0FD6" w:rsidP="0016492B">
            <w:pPr>
              <w:tabs>
                <w:tab w:val="right" w:leader="dot" w:pos="5760"/>
              </w:tabs>
              <w:ind w:firstLine="0"/>
            </w:pPr>
            <w:r w:rsidRPr="00516B21">
              <w:t>Jordan</w:t>
            </w:r>
          </w:p>
        </w:tc>
      </w:tr>
      <w:tr w:rsidR="00BB0FD6" w:rsidRPr="00516B21" w14:paraId="3D11CD70" w14:textId="77777777" w:rsidTr="0016492B">
        <w:tblPrEx>
          <w:jc w:val="left"/>
        </w:tblPrEx>
        <w:tc>
          <w:tcPr>
            <w:tcW w:w="2179" w:type="dxa"/>
            <w:shd w:val="clear" w:color="auto" w:fill="auto"/>
          </w:tcPr>
          <w:p w14:paraId="463198E5" w14:textId="77777777" w:rsidR="00BB0FD6" w:rsidRPr="00516B21" w:rsidRDefault="00BB0FD6" w:rsidP="0016492B">
            <w:pPr>
              <w:tabs>
                <w:tab w:val="right" w:leader="dot" w:pos="5760"/>
              </w:tabs>
              <w:ind w:firstLine="0"/>
            </w:pPr>
            <w:r w:rsidRPr="00516B21">
              <w:t>Kilmartin</w:t>
            </w:r>
          </w:p>
        </w:tc>
        <w:tc>
          <w:tcPr>
            <w:tcW w:w="2179" w:type="dxa"/>
            <w:shd w:val="clear" w:color="auto" w:fill="auto"/>
          </w:tcPr>
          <w:p w14:paraId="77C360C8" w14:textId="77777777" w:rsidR="00BB0FD6" w:rsidRPr="00516B21" w:rsidRDefault="00BB0FD6" w:rsidP="0016492B">
            <w:pPr>
              <w:tabs>
                <w:tab w:val="right" w:leader="dot" w:pos="5760"/>
              </w:tabs>
              <w:ind w:firstLine="0"/>
            </w:pPr>
            <w:r w:rsidRPr="00516B21">
              <w:t>Landing</w:t>
            </w:r>
          </w:p>
        </w:tc>
        <w:tc>
          <w:tcPr>
            <w:tcW w:w="2180" w:type="dxa"/>
            <w:shd w:val="clear" w:color="auto" w:fill="auto"/>
          </w:tcPr>
          <w:p w14:paraId="1D64BF76" w14:textId="77777777" w:rsidR="00BB0FD6" w:rsidRPr="00516B21" w:rsidRDefault="00BB0FD6" w:rsidP="0016492B">
            <w:pPr>
              <w:tabs>
                <w:tab w:val="right" w:leader="dot" w:pos="5760"/>
              </w:tabs>
              <w:ind w:firstLine="0"/>
            </w:pPr>
            <w:r w:rsidRPr="00516B21">
              <w:t>Lawson</w:t>
            </w:r>
          </w:p>
        </w:tc>
      </w:tr>
      <w:tr w:rsidR="00BB0FD6" w:rsidRPr="00516B21" w14:paraId="051A8F45" w14:textId="77777777" w:rsidTr="0016492B">
        <w:tblPrEx>
          <w:jc w:val="left"/>
        </w:tblPrEx>
        <w:tc>
          <w:tcPr>
            <w:tcW w:w="2179" w:type="dxa"/>
            <w:shd w:val="clear" w:color="auto" w:fill="auto"/>
          </w:tcPr>
          <w:p w14:paraId="6F0304AC" w14:textId="77777777" w:rsidR="00BB0FD6" w:rsidRPr="00516B21" w:rsidRDefault="00BB0FD6" w:rsidP="0016492B">
            <w:pPr>
              <w:tabs>
                <w:tab w:val="right" w:leader="dot" w:pos="5760"/>
              </w:tabs>
              <w:ind w:firstLine="0"/>
            </w:pPr>
            <w:r w:rsidRPr="00516B21">
              <w:t>Leber</w:t>
            </w:r>
          </w:p>
        </w:tc>
        <w:tc>
          <w:tcPr>
            <w:tcW w:w="2179" w:type="dxa"/>
            <w:shd w:val="clear" w:color="auto" w:fill="auto"/>
          </w:tcPr>
          <w:p w14:paraId="61D72328" w14:textId="77777777" w:rsidR="00BB0FD6" w:rsidRPr="00516B21" w:rsidRDefault="00BB0FD6" w:rsidP="0016492B">
            <w:pPr>
              <w:tabs>
                <w:tab w:val="right" w:leader="dot" w:pos="5760"/>
              </w:tabs>
              <w:ind w:firstLine="0"/>
            </w:pPr>
            <w:r w:rsidRPr="00516B21">
              <w:t>Ligon</w:t>
            </w:r>
          </w:p>
        </w:tc>
        <w:tc>
          <w:tcPr>
            <w:tcW w:w="2180" w:type="dxa"/>
            <w:shd w:val="clear" w:color="auto" w:fill="auto"/>
          </w:tcPr>
          <w:p w14:paraId="156CAC4C" w14:textId="77777777" w:rsidR="00BB0FD6" w:rsidRPr="00516B21" w:rsidRDefault="00BB0FD6" w:rsidP="0016492B">
            <w:pPr>
              <w:tabs>
                <w:tab w:val="right" w:leader="dot" w:pos="5760"/>
              </w:tabs>
              <w:ind w:firstLine="0"/>
            </w:pPr>
            <w:r w:rsidRPr="00516B21">
              <w:t>Long</w:t>
            </w:r>
          </w:p>
        </w:tc>
      </w:tr>
      <w:tr w:rsidR="00BB0FD6" w:rsidRPr="00516B21" w14:paraId="27E955D7" w14:textId="77777777" w:rsidTr="0016492B">
        <w:tblPrEx>
          <w:jc w:val="left"/>
        </w:tblPrEx>
        <w:tc>
          <w:tcPr>
            <w:tcW w:w="2179" w:type="dxa"/>
            <w:shd w:val="clear" w:color="auto" w:fill="auto"/>
          </w:tcPr>
          <w:p w14:paraId="66F6EB42" w14:textId="77777777" w:rsidR="00BB0FD6" w:rsidRPr="00516B21" w:rsidRDefault="00BB0FD6" w:rsidP="0016492B">
            <w:pPr>
              <w:tabs>
                <w:tab w:val="right" w:leader="dot" w:pos="5760"/>
              </w:tabs>
              <w:ind w:firstLine="0"/>
            </w:pPr>
            <w:r w:rsidRPr="00516B21">
              <w:t>Lowe</w:t>
            </w:r>
          </w:p>
        </w:tc>
        <w:tc>
          <w:tcPr>
            <w:tcW w:w="2179" w:type="dxa"/>
            <w:shd w:val="clear" w:color="auto" w:fill="auto"/>
          </w:tcPr>
          <w:p w14:paraId="29AC2EBA" w14:textId="77777777" w:rsidR="00BB0FD6" w:rsidRPr="00516B21" w:rsidRDefault="00BB0FD6" w:rsidP="0016492B">
            <w:pPr>
              <w:tabs>
                <w:tab w:val="right" w:leader="dot" w:pos="5760"/>
              </w:tabs>
              <w:ind w:firstLine="0"/>
            </w:pPr>
            <w:r w:rsidRPr="00516B21">
              <w:t>Magnuson</w:t>
            </w:r>
          </w:p>
        </w:tc>
        <w:tc>
          <w:tcPr>
            <w:tcW w:w="2180" w:type="dxa"/>
            <w:shd w:val="clear" w:color="auto" w:fill="auto"/>
          </w:tcPr>
          <w:p w14:paraId="4D8950B0" w14:textId="77777777" w:rsidR="00BB0FD6" w:rsidRPr="00516B21" w:rsidRDefault="00BB0FD6" w:rsidP="0016492B">
            <w:pPr>
              <w:tabs>
                <w:tab w:val="right" w:leader="dot" w:pos="5760"/>
              </w:tabs>
              <w:ind w:firstLine="0"/>
            </w:pPr>
            <w:r w:rsidRPr="00516B21">
              <w:t>May</w:t>
            </w:r>
          </w:p>
        </w:tc>
      </w:tr>
      <w:tr w:rsidR="00BB0FD6" w:rsidRPr="00516B21" w14:paraId="02000D93" w14:textId="77777777" w:rsidTr="0016492B">
        <w:tblPrEx>
          <w:jc w:val="left"/>
        </w:tblPrEx>
        <w:tc>
          <w:tcPr>
            <w:tcW w:w="2179" w:type="dxa"/>
            <w:shd w:val="clear" w:color="auto" w:fill="auto"/>
          </w:tcPr>
          <w:p w14:paraId="3D8EF425" w14:textId="77777777" w:rsidR="00BB0FD6" w:rsidRPr="00516B21" w:rsidRDefault="00BB0FD6" w:rsidP="0016492B">
            <w:pPr>
              <w:tabs>
                <w:tab w:val="right" w:leader="dot" w:pos="5760"/>
              </w:tabs>
              <w:ind w:firstLine="0"/>
            </w:pPr>
            <w:r w:rsidRPr="00516B21">
              <w:t>McCravy</w:t>
            </w:r>
          </w:p>
        </w:tc>
        <w:tc>
          <w:tcPr>
            <w:tcW w:w="2179" w:type="dxa"/>
            <w:shd w:val="clear" w:color="auto" w:fill="auto"/>
          </w:tcPr>
          <w:p w14:paraId="3038FD85" w14:textId="77777777" w:rsidR="00BB0FD6" w:rsidRPr="00516B21" w:rsidRDefault="00BB0FD6" w:rsidP="0016492B">
            <w:pPr>
              <w:tabs>
                <w:tab w:val="right" w:leader="dot" w:pos="5760"/>
              </w:tabs>
              <w:ind w:firstLine="0"/>
            </w:pPr>
            <w:r w:rsidRPr="00516B21">
              <w:t>McGinnis</w:t>
            </w:r>
          </w:p>
        </w:tc>
        <w:tc>
          <w:tcPr>
            <w:tcW w:w="2180" w:type="dxa"/>
            <w:shd w:val="clear" w:color="auto" w:fill="auto"/>
          </w:tcPr>
          <w:p w14:paraId="15629523" w14:textId="77777777" w:rsidR="00BB0FD6" w:rsidRPr="00516B21" w:rsidRDefault="00BB0FD6" w:rsidP="0016492B">
            <w:pPr>
              <w:tabs>
                <w:tab w:val="right" w:leader="dot" w:pos="5760"/>
              </w:tabs>
              <w:ind w:firstLine="0"/>
            </w:pPr>
            <w:r w:rsidRPr="00516B21">
              <w:t>Mitchell</w:t>
            </w:r>
          </w:p>
        </w:tc>
      </w:tr>
      <w:tr w:rsidR="00BB0FD6" w:rsidRPr="00516B21" w14:paraId="73101052" w14:textId="77777777" w:rsidTr="0016492B">
        <w:tblPrEx>
          <w:jc w:val="left"/>
        </w:tblPrEx>
        <w:tc>
          <w:tcPr>
            <w:tcW w:w="2179" w:type="dxa"/>
            <w:shd w:val="clear" w:color="auto" w:fill="auto"/>
          </w:tcPr>
          <w:p w14:paraId="57157A2C" w14:textId="77777777" w:rsidR="00BB0FD6" w:rsidRPr="00516B21" w:rsidRDefault="00BB0FD6" w:rsidP="0016492B">
            <w:pPr>
              <w:tabs>
                <w:tab w:val="right" w:leader="dot" w:pos="5760"/>
              </w:tabs>
              <w:ind w:firstLine="0"/>
            </w:pPr>
            <w:r w:rsidRPr="00516B21">
              <w:t>A. M. Morgan</w:t>
            </w:r>
          </w:p>
        </w:tc>
        <w:tc>
          <w:tcPr>
            <w:tcW w:w="2179" w:type="dxa"/>
            <w:shd w:val="clear" w:color="auto" w:fill="auto"/>
          </w:tcPr>
          <w:p w14:paraId="6DFCC58C" w14:textId="77777777" w:rsidR="00BB0FD6" w:rsidRPr="00516B21" w:rsidRDefault="00BB0FD6" w:rsidP="0016492B">
            <w:pPr>
              <w:tabs>
                <w:tab w:val="right" w:leader="dot" w:pos="5760"/>
              </w:tabs>
              <w:ind w:firstLine="0"/>
            </w:pPr>
            <w:r w:rsidRPr="00516B21">
              <w:t>T. A. Morgan</w:t>
            </w:r>
          </w:p>
        </w:tc>
        <w:tc>
          <w:tcPr>
            <w:tcW w:w="2180" w:type="dxa"/>
            <w:shd w:val="clear" w:color="auto" w:fill="auto"/>
          </w:tcPr>
          <w:p w14:paraId="15337B5B" w14:textId="77777777" w:rsidR="00BB0FD6" w:rsidRPr="00516B21" w:rsidRDefault="00BB0FD6" w:rsidP="0016492B">
            <w:pPr>
              <w:tabs>
                <w:tab w:val="right" w:leader="dot" w:pos="5760"/>
              </w:tabs>
              <w:ind w:firstLine="0"/>
            </w:pPr>
            <w:r w:rsidRPr="00516B21">
              <w:t>Murphy</w:t>
            </w:r>
          </w:p>
        </w:tc>
      </w:tr>
      <w:tr w:rsidR="00BB0FD6" w:rsidRPr="00516B21" w14:paraId="6748EB76" w14:textId="77777777" w:rsidTr="0016492B">
        <w:tblPrEx>
          <w:jc w:val="left"/>
        </w:tblPrEx>
        <w:tc>
          <w:tcPr>
            <w:tcW w:w="2179" w:type="dxa"/>
            <w:shd w:val="clear" w:color="auto" w:fill="auto"/>
          </w:tcPr>
          <w:p w14:paraId="4A4F17D1" w14:textId="77777777" w:rsidR="00BB0FD6" w:rsidRPr="00516B21" w:rsidRDefault="00BB0FD6" w:rsidP="0016492B">
            <w:pPr>
              <w:tabs>
                <w:tab w:val="right" w:leader="dot" w:pos="5760"/>
              </w:tabs>
              <w:ind w:firstLine="0"/>
            </w:pPr>
            <w:r w:rsidRPr="00516B21">
              <w:t>Neese</w:t>
            </w:r>
          </w:p>
        </w:tc>
        <w:tc>
          <w:tcPr>
            <w:tcW w:w="2179" w:type="dxa"/>
            <w:shd w:val="clear" w:color="auto" w:fill="auto"/>
          </w:tcPr>
          <w:p w14:paraId="57519AD8" w14:textId="77777777" w:rsidR="00BB0FD6" w:rsidRPr="00516B21" w:rsidRDefault="00BB0FD6" w:rsidP="0016492B">
            <w:pPr>
              <w:tabs>
                <w:tab w:val="right" w:leader="dot" w:pos="5760"/>
              </w:tabs>
              <w:ind w:firstLine="0"/>
            </w:pPr>
            <w:r w:rsidRPr="00516B21">
              <w:t>B. Newton</w:t>
            </w:r>
          </w:p>
        </w:tc>
        <w:tc>
          <w:tcPr>
            <w:tcW w:w="2180" w:type="dxa"/>
            <w:shd w:val="clear" w:color="auto" w:fill="auto"/>
          </w:tcPr>
          <w:p w14:paraId="70AE3C37" w14:textId="77777777" w:rsidR="00BB0FD6" w:rsidRPr="00516B21" w:rsidRDefault="00BB0FD6" w:rsidP="0016492B">
            <w:pPr>
              <w:tabs>
                <w:tab w:val="right" w:leader="dot" w:pos="5760"/>
              </w:tabs>
              <w:ind w:firstLine="0"/>
            </w:pPr>
            <w:r w:rsidRPr="00516B21">
              <w:t>Nutt</w:t>
            </w:r>
          </w:p>
        </w:tc>
      </w:tr>
      <w:tr w:rsidR="00BB0FD6" w:rsidRPr="00516B21" w14:paraId="0121EAFD" w14:textId="77777777" w:rsidTr="0016492B">
        <w:tblPrEx>
          <w:jc w:val="left"/>
        </w:tblPrEx>
        <w:tc>
          <w:tcPr>
            <w:tcW w:w="2179" w:type="dxa"/>
            <w:shd w:val="clear" w:color="auto" w:fill="auto"/>
          </w:tcPr>
          <w:p w14:paraId="737DF3D7" w14:textId="77777777" w:rsidR="00BB0FD6" w:rsidRPr="00516B21" w:rsidRDefault="00BB0FD6" w:rsidP="0016492B">
            <w:pPr>
              <w:tabs>
                <w:tab w:val="right" w:leader="dot" w:pos="5760"/>
              </w:tabs>
              <w:ind w:firstLine="0"/>
            </w:pPr>
            <w:r w:rsidRPr="00516B21">
              <w:t>O'Neal</w:t>
            </w:r>
          </w:p>
        </w:tc>
        <w:tc>
          <w:tcPr>
            <w:tcW w:w="2179" w:type="dxa"/>
            <w:shd w:val="clear" w:color="auto" w:fill="auto"/>
          </w:tcPr>
          <w:p w14:paraId="4200877A" w14:textId="77777777" w:rsidR="00BB0FD6" w:rsidRPr="00516B21" w:rsidRDefault="00BB0FD6" w:rsidP="0016492B">
            <w:pPr>
              <w:tabs>
                <w:tab w:val="right" w:leader="dot" w:pos="5760"/>
              </w:tabs>
              <w:ind w:firstLine="0"/>
            </w:pPr>
            <w:r w:rsidRPr="00516B21">
              <w:t>Oremus</w:t>
            </w:r>
          </w:p>
        </w:tc>
        <w:tc>
          <w:tcPr>
            <w:tcW w:w="2180" w:type="dxa"/>
            <w:shd w:val="clear" w:color="auto" w:fill="auto"/>
          </w:tcPr>
          <w:p w14:paraId="295A1D47" w14:textId="77777777" w:rsidR="00BB0FD6" w:rsidRPr="00516B21" w:rsidRDefault="00BB0FD6" w:rsidP="0016492B">
            <w:pPr>
              <w:tabs>
                <w:tab w:val="right" w:leader="dot" w:pos="5760"/>
              </w:tabs>
              <w:ind w:firstLine="0"/>
            </w:pPr>
            <w:r w:rsidRPr="00516B21">
              <w:t>Pace</w:t>
            </w:r>
          </w:p>
        </w:tc>
      </w:tr>
      <w:tr w:rsidR="00BB0FD6" w:rsidRPr="00516B21" w14:paraId="06E9B3F3" w14:textId="77777777" w:rsidTr="0016492B">
        <w:tblPrEx>
          <w:jc w:val="left"/>
        </w:tblPrEx>
        <w:tc>
          <w:tcPr>
            <w:tcW w:w="2179" w:type="dxa"/>
            <w:shd w:val="clear" w:color="auto" w:fill="auto"/>
          </w:tcPr>
          <w:p w14:paraId="0D409640" w14:textId="77777777" w:rsidR="00BB0FD6" w:rsidRPr="00516B21" w:rsidRDefault="00BB0FD6" w:rsidP="0016492B">
            <w:pPr>
              <w:tabs>
                <w:tab w:val="right" w:leader="dot" w:pos="5760"/>
              </w:tabs>
              <w:ind w:firstLine="0"/>
            </w:pPr>
            <w:r w:rsidRPr="00516B21">
              <w:t>Pope</w:t>
            </w:r>
          </w:p>
        </w:tc>
        <w:tc>
          <w:tcPr>
            <w:tcW w:w="2179" w:type="dxa"/>
            <w:shd w:val="clear" w:color="auto" w:fill="auto"/>
          </w:tcPr>
          <w:p w14:paraId="01D0BA6B" w14:textId="77777777" w:rsidR="00BB0FD6" w:rsidRPr="00516B21" w:rsidRDefault="00BB0FD6" w:rsidP="0016492B">
            <w:pPr>
              <w:tabs>
                <w:tab w:val="right" w:leader="dot" w:pos="5760"/>
              </w:tabs>
              <w:ind w:firstLine="0"/>
            </w:pPr>
            <w:r w:rsidRPr="00516B21">
              <w:t>Robbins</w:t>
            </w:r>
          </w:p>
        </w:tc>
        <w:tc>
          <w:tcPr>
            <w:tcW w:w="2180" w:type="dxa"/>
            <w:shd w:val="clear" w:color="auto" w:fill="auto"/>
          </w:tcPr>
          <w:p w14:paraId="3F8C5D72" w14:textId="77777777" w:rsidR="00BB0FD6" w:rsidRPr="00516B21" w:rsidRDefault="00BB0FD6" w:rsidP="0016492B">
            <w:pPr>
              <w:tabs>
                <w:tab w:val="right" w:leader="dot" w:pos="5760"/>
              </w:tabs>
              <w:ind w:firstLine="0"/>
            </w:pPr>
            <w:r w:rsidRPr="00516B21">
              <w:t>Sandifer</w:t>
            </w:r>
          </w:p>
        </w:tc>
      </w:tr>
      <w:tr w:rsidR="00BB0FD6" w:rsidRPr="00516B21" w14:paraId="44A38932" w14:textId="77777777" w:rsidTr="0016492B">
        <w:tblPrEx>
          <w:jc w:val="left"/>
        </w:tblPrEx>
        <w:tc>
          <w:tcPr>
            <w:tcW w:w="2179" w:type="dxa"/>
            <w:shd w:val="clear" w:color="auto" w:fill="auto"/>
          </w:tcPr>
          <w:p w14:paraId="4EA935B0" w14:textId="77777777" w:rsidR="00BB0FD6" w:rsidRPr="00516B21" w:rsidRDefault="00BB0FD6" w:rsidP="0016492B">
            <w:pPr>
              <w:tabs>
                <w:tab w:val="right" w:leader="dot" w:pos="5760"/>
              </w:tabs>
              <w:ind w:firstLine="0"/>
            </w:pPr>
            <w:r w:rsidRPr="00516B21">
              <w:t>Schuessler</w:t>
            </w:r>
          </w:p>
        </w:tc>
        <w:tc>
          <w:tcPr>
            <w:tcW w:w="2179" w:type="dxa"/>
            <w:shd w:val="clear" w:color="auto" w:fill="auto"/>
          </w:tcPr>
          <w:p w14:paraId="4C7D748F" w14:textId="77777777" w:rsidR="00BB0FD6" w:rsidRPr="00516B21" w:rsidRDefault="00BB0FD6" w:rsidP="0016492B">
            <w:pPr>
              <w:tabs>
                <w:tab w:val="right" w:leader="dot" w:pos="5760"/>
              </w:tabs>
              <w:ind w:firstLine="0"/>
            </w:pPr>
            <w:r w:rsidRPr="00516B21">
              <w:t>Sessions</w:t>
            </w:r>
          </w:p>
        </w:tc>
        <w:tc>
          <w:tcPr>
            <w:tcW w:w="2180" w:type="dxa"/>
            <w:shd w:val="clear" w:color="auto" w:fill="auto"/>
          </w:tcPr>
          <w:p w14:paraId="03ED60B4" w14:textId="77777777" w:rsidR="00BB0FD6" w:rsidRPr="00516B21" w:rsidRDefault="00BB0FD6" w:rsidP="0016492B">
            <w:pPr>
              <w:tabs>
                <w:tab w:val="right" w:leader="dot" w:pos="5760"/>
              </w:tabs>
              <w:ind w:firstLine="0"/>
            </w:pPr>
            <w:r w:rsidRPr="00516B21">
              <w:t>G. M. Smith</w:t>
            </w:r>
          </w:p>
        </w:tc>
      </w:tr>
      <w:tr w:rsidR="00BB0FD6" w:rsidRPr="00516B21" w14:paraId="0D7E68DD" w14:textId="77777777" w:rsidTr="0016492B">
        <w:tblPrEx>
          <w:jc w:val="left"/>
        </w:tblPrEx>
        <w:tc>
          <w:tcPr>
            <w:tcW w:w="2179" w:type="dxa"/>
            <w:shd w:val="clear" w:color="auto" w:fill="auto"/>
          </w:tcPr>
          <w:p w14:paraId="50D318A8" w14:textId="77777777" w:rsidR="00BB0FD6" w:rsidRPr="00516B21" w:rsidRDefault="00BB0FD6" w:rsidP="0016492B">
            <w:pPr>
              <w:tabs>
                <w:tab w:val="right" w:leader="dot" w:pos="5760"/>
              </w:tabs>
              <w:ind w:firstLine="0"/>
            </w:pPr>
            <w:r w:rsidRPr="00516B21">
              <w:t>M. M. Smith</w:t>
            </w:r>
          </w:p>
        </w:tc>
        <w:tc>
          <w:tcPr>
            <w:tcW w:w="2179" w:type="dxa"/>
            <w:shd w:val="clear" w:color="auto" w:fill="auto"/>
          </w:tcPr>
          <w:p w14:paraId="4D65C889" w14:textId="77777777" w:rsidR="00BB0FD6" w:rsidRPr="00516B21" w:rsidRDefault="00BB0FD6" w:rsidP="0016492B">
            <w:pPr>
              <w:tabs>
                <w:tab w:val="right" w:leader="dot" w:pos="5760"/>
              </w:tabs>
              <w:ind w:firstLine="0"/>
            </w:pPr>
            <w:r w:rsidRPr="00516B21">
              <w:t>Taylor</w:t>
            </w:r>
          </w:p>
        </w:tc>
        <w:tc>
          <w:tcPr>
            <w:tcW w:w="2180" w:type="dxa"/>
            <w:shd w:val="clear" w:color="auto" w:fill="auto"/>
          </w:tcPr>
          <w:p w14:paraId="54CB1200" w14:textId="77777777" w:rsidR="00BB0FD6" w:rsidRPr="00516B21" w:rsidRDefault="00BB0FD6" w:rsidP="0016492B">
            <w:pPr>
              <w:tabs>
                <w:tab w:val="right" w:leader="dot" w:pos="5760"/>
              </w:tabs>
              <w:ind w:firstLine="0"/>
            </w:pPr>
            <w:r w:rsidRPr="00516B21">
              <w:t>Trantham</w:t>
            </w:r>
          </w:p>
        </w:tc>
      </w:tr>
      <w:tr w:rsidR="00BB0FD6" w:rsidRPr="00516B21" w14:paraId="4927AFF3" w14:textId="77777777" w:rsidTr="0016492B">
        <w:tblPrEx>
          <w:jc w:val="left"/>
        </w:tblPrEx>
        <w:tc>
          <w:tcPr>
            <w:tcW w:w="2179" w:type="dxa"/>
            <w:shd w:val="clear" w:color="auto" w:fill="auto"/>
          </w:tcPr>
          <w:p w14:paraId="4589981D" w14:textId="77777777" w:rsidR="00BB0FD6" w:rsidRPr="00516B21" w:rsidRDefault="00BB0FD6" w:rsidP="0016492B">
            <w:pPr>
              <w:tabs>
                <w:tab w:val="right" w:leader="dot" w:pos="5760"/>
              </w:tabs>
              <w:ind w:firstLine="0"/>
            </w:pPr>
            <w:r w:rsidRPr="00516B21">
              <w:t>Vaughan</w:t>
            </w:r>
          </w:p>
        </w:tc>
        <w:tc>
          <w:tcPr>
            <w:tcW w:w="2179" w:type="dxa"/>
            <w:shd w:val="clear" w:color="auto" w:fill="auto"/>
          </w:tcPr>
          <w:p w14:paraId="4A9D625B" w14:textId="77777777" w:rsidR="00BB0FD6" w:rsidRPr="00516B21" w:rsidRDefault="00BB0FD6" w:rsidP="0016492B">
            <w:pPr>
              <w:tabs>
                <w:tab w:val="right" w:leader="dot" w:pos="5760"/>
              </w:tabs>
              <w:ind w:firstLine="0"/>
            </w:pPr>
            <w:r w:rsidRPr="00516B21">
              <w:t>West</w:t>
            </w:r>
          </w:p>
        </w:tc>
        <w:tc>
          <w:tcPr>
            <w:tcW w:w="2180" w:type="dxa"/>
            <w:shd w:val="clear" w:color="auto" w:fill="auto"/>
          </w:tcPr>
          <w:p w14:paraId="12D32463" w14:textId="77777777" w:rsidR="00BB0FD6" w:rsidRPr="00516B21" w:rsidRDefault="00BB0FD6" w:rsidP="0016492B">
            <w:pPr>
              <w:tabs>
                <w:tab w:val="right" w:leader="dot" w:pos="5760"/>
              </w:tabs>
              <w:ind w:firstLine="0"/>
            </w:pPr>
            <w:r w:rsidRPr="00516B21">
              <w:t>White</w:t>
            </w:r>
          </w:p>
        </w:tc>
      </w:tr>
      <w:tr w:rsidR="00BB0FD6" w:rsidRPr="00516B21" w14:paraId="2DD41B18" w14:textId="77777777" w:rsidTr="0016492B">
        <w:tblPrEx>
          <w:jc w:val="left"/>
        </w:tblPrEx>
        <w:tc>
          <w:tcPr>
            <w:tcW w:w="2179" w:type="dxa"/>
            <w:shd w:val="clear" w:color="auto" w:fill="auto"/>
          </w:tcPr>
          <w:p w14:paraId="1295C9C8" w14:textId="77777777" w:rsidR="00BB0FD6" w:rsidRPr="00516B21" w:rsidRDefault="00BB0FD6" w:rsidP="0016492B">
            <w:pPr>
              <w:keepNext/>
              <w:tabs>
                <w:tab w:val="right" w:leader="dot" w:pos="5760"/>
              </w:tabs>
              <w:ind w:firstLine="0"/>
            </w:pPr>
            <w:r w:rsidRPr="00516B21">
              <w:t>Whitmire</w:t>
            </w:r>
          </w:p>
        </w:tc>
        <w:tc>
          <w:tcPr>
            <w:tcW w:w="2179" w:type="dxa"/>
            <w:shd w:val="clear" w:color="auto" w:fill="auto"/>
          </w:tcPr>
          <w:p w14:paraId="176AC298" w14:textId="77777777" w:rsidR="00BB0FD6" w:rsidRPr="00516B21" w:rsidRDefault="00BB0FD6" w:rsidP="0016492B">
            <w:pPr>
              <w:keepNext/>
              <w:tabs>
                <w:tab w:val="right" w:leader="dot" w:pos="5760"/>
              </w:tabs>
              <w:ind w:firstLine="0"/>
            </w:pPr>
            <w:r w:rsidRPr="00516B21">
              <w:t>Willis</w:t>
            </w:r>
          </w:p>
        </w:tc>
        <w:tc>
          <w:tcPr>
            <w:tcW w:w="2180" w:type="dxa"/>
            <w:shd w:val="clear" w:color="auto" w:fill="auto"/>
          </w:tcPr>
          <w:p w14:paraId="75B7F8E3" w14:textId="77777777" w:rsidR="00BB0FD6" w:rsidRPr="00516B21" w:rsidRDefault="00BB0FD6" w:rsidP="0016492B">
            <w:pPr>
              <w:keepNext/>
              <w:tabs>
                <w:tab w:val="right" w:leader="dot" w:pos="5760"/>
              </w:tabs>
              <w:ind w:firstLine="0"/>
            </w:pPr>
            <w:r w:rsidRPr="00516B21">
              <w:t>Wooten</w:t>
            </w:r>
          </w:p>
        </w:tc>
      </w:tr>
      <w:tr w:rsidR="00BB0FD6" w:rsidRPr="00516B21" w14:paraId="504F78F6" w14:textId="77777777" w:rsidTr="0016492B">
        <w:tblPrEx>
          <w:jc w:val="left"/>
        </w:tblPrEx>
        <w:tc>
          <w:tcPr>
            <w:tcW w:w="2179" w:type="dxa"/>
            <w:shd w:val="clear" w:color="auto" w:fill="auto"/>
          </w:tcPr>
          <w:p w14:paraId="3D2040A9" w14:textId="77777777" w:rsidR="00BB0FD6" w:rsidRPr="00516B21" w:rsidRDefault="00BB0FD6" w:rsidP="0016492B">
            <w:pPr>
              <w:keepNext/>
              <w:tabs>
                <w:tab w:val="right" w:leader="dot" w:pos="5760"/>
              </w:tabs>
              <w:ind w:firstLine="0"/>
            </w:pPr>
            <w:r w:rsidRPr="00516B21">
              <w:t>Yow</w:t>
            </w:r>
          </w:p>
        </w:tc>
        <w:tc>
          <w:tcPr>
            <w:tcW w:w="2179" w:type="dxa"/>
            <w:shd w:val="clear" w:color="auto" w:fill="auto"/>
          </w:tcPr>
          <w:p w14:paraId="195D5E2D" w14:textId="77777777" w:rsidR="00BB0FD6" w:rsidRPr="00516B21" w:rsidRDefault="00BB0FD6" w:rsidP="0016492B">
            <w:pPr>
              <w:keepNext/>
              <w:tabs>
                <w:tab w:val="right" w:leader="dot" w:pos="5760"/>
              </w:tabs>
              <w:ind w:firstLine="0"/>
            </w:pPr>
          </w:p>
        </w:tc>
        <w:tc>
          <w:tcPr>
            <w:tcW w:w="2180" w:type="dxa"/>
            <w:shd w:val="clear" w:color="auto" w:fill="auto"/>
          </w:tcPr>
          <w:p w14:paraId="2DF2A277" w14:textId="77777777" w:rsidR="00BB0FD6" w:rsidRPr="00516B21" w:rsidRDefault="00BB0FD6" w:rsidP="0016492B">
            <w:pPr>
              <w:keepNext/>
              <w:tabs>
                <w:tab w:val="right" w:leader="dot" w:pos="5760"/>
              </w:tabs>
              <w:ind w:firstLine="0"/>
            </w:pPr>
          </w:p>
        </w:tc>
      </w:tr>
    </w:tbl>
    <w:p w14:paraId="13E04505" w14:textId="77777777" w:rsidR="00BB0FD6" w:rsidRDefault="00BB0FD6" w:rsidP="00BB0FD6">
      <w:pPr>
        <w:tabs>
          <w:tab w:val="right" w:leader="dot" w:pos="5760"/>
        </w:tabs>
      </w:pPr>
    </w:p>
    <w:p w14:paraId="1DC48784" w14:textId="77777777" w:rsidR="00BB0FD6" w:rsidRDefault="00BB0FD6" w:rsidP="00BB0FD6">
      <w:pPr>
        <w:tabs>
          <w:tab w:val="right" w:leader="dot" w:pos="5760"/>
        </w:tabs>
        <w:jc w:val="center"/>
        <w:rPr>
          <w:b/>
        </w:rPr>
      </w:pPr>
      <w:r w:rsidRPr="00516B21">
        <w:rPr>
          <w:b/>
        </w:rPr>
        <w:t>Total--70</w:t>
      </w:r>
    </w:p>
    <w:p w14:paraId="178F9D5C" w14:textId="77777777" w:rsidR="00BB0FD6" w:rsidRDefault="00BB0FD6" w:rsidP="00BB0FD6">
      <w:pPr>
        <w:tabs>
          <w:tab w:val="right" w:leader="dot" w:pos="5760"/>
        </w:tabs>
      </w:pPr>
    </w:p>
    <w:p w14:paraId="7B94940E" w14:textId="77777777" w:rsidR="00BB0FD6" w:rsidRPr="00516B21" w:rsidRDefault="00BB0FD6" w:rsidP="00BB0FD6">
      <w:pPr>
        <w:tabs>
          <w:tab w:val="right" w:leader="dot" w:pos="5760"/>
        </w:tabs>
      </w:pPr>
      <w:r w:rsidRPr="00516B21">
        <w:t>The following named Representatives voted against Recommit:</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593A941A" w14:textId="77777777" w:rsidTr="0016492B">
        <w:trPr>
          <w:jc w:val="right"/>
        </w:trPr>
        <w:tc>
          <w:tcPr>
            <w:tcW w:w="2179" w:type="dxa"/>
            <w:shd w:val="clear" w:color="auto" w:fill="auto"/>
          </w:tcPr>
          <w:p w14:paraId="0E00E1CA" w14:textId="77777777" w:rsidR="00BB0FD6" w:rsidRPr="00516B21" w:rsidRDefault="00BB0FD6" w:rsidP="0016492B">
            <w:pPr>
              <w:keepNext/>
              <w:tabs>
                <w:tab w:val="right" w:leader="dot" w:pos="5760"/>
              </w:tabs>
              <w:ind w:firstLine="0"/>
            </w:pPr>
            <w:r w:rsidRPr="00516B21">
              <w:t>Atkinson</w:t>
            </w:r>
          </w:p>
        </w:tc>
        <w:tc>
          <w:tcPr>
            <w:tcW w:w="2179" w:type="dxa"/>
            <w:shd w:val="clear" w:color="auto" w:fill="auto"/>
          </w:tcPr>
          <w:p w14:paraId="52E2A9DF" w14:textId="77777777" w:rsidR="00BB0FD6" w:rsidRPr="00516B21" w:rsidRDefault="00BB0FD6" w:rsidP="0016492B">
            <w:pPr>
              <w:keepNext/>
              <w:tabs>
                <w:tab w:val="right" w:leader="dot" w:pos="5760"/>
              </w:tabs>
              <w:ind w:firstLine="0"/>
            </w:pPr>
            <w:r w:rsidRPr="00516B21">
              <w:t>Ballentine</w:t>
            </w:r>
          </w:p>
        </w:tc>
        <w:tc>
          <w:tcPr>
            <w:tcW w:w="2180" w:type="dxa"/>
            <w:shd w:val="clear" w:color="auto" w:fill="auto"/>
          </w:tcPr>
          <w:p w14:paraId="5C9B9F49" w14:textId="77777777" w:rsidR="00BB0FD6" w:rsidRPr="00516B21" w:rsidRDefault="00BB0FD6" w:rsidP="0016492B">
            <w:pPr>
              <w:keepNext/>
              <w:tabs>
                <w:tab w:val="right" w:leader="dot" w:pos="5760"/>
              </w:tabs>
              <w:ind w:firstLine="0"/>
            </w:pPr>
            <w:r w:rsidRPr="00516B21">
              <w:t>Bannister</w:t>
            </w:r>
          </w:p>
        </w:tc>
      </w:tr>
      <w:tr w:rsidR="00BB0FD6" w:rsidRPr="00516B21" w14:paraId="560D7204" w14:textId="77777777" w:rsidTr="0016492B">
        <w:tblPrEx>
          <w:jc w:val="left"/>
        </w:tblPrEx>
        <w:tc>
          <w:tcPr>
            <w:tcW w:w="2179" w:type="dxa"/>
            <w:shd w:val="clear" w:color="auto" w:fill="auto"/>
          </w:tcPr>
          <w:p w14:paraId="37508875" w14:textId="77777777" w:rsidR="00BB0FD6" w:rsidRPr="00516B21" w:rsidRDefault="00BB0FD6" w:rsidP="0016492B">
            <w:pPr>
              <w:tabs>
                <w:tab w:val="right" w:leader="dot" w:pos="5760"/>
              </w:tabs>
              <w:ind w:firstLine="0"/>
            </w:pPr>
            <w:r w:rsidRPr="00516B21">
              <w:t>Bauer</w:t>
            </w:r>
          </w:p>
        </w:tc>
        <w:tc>
          <w:tcPr>
            <w:tcW w:w="2179" w:type="dxa"/>
            <w:shd w:val="clear" w:color="auto" w:fill="auto"/>
          </w:tcPr>
          <w:p w14:paraId="278FB045" w14:textId="77777777" w:rsidR="00BB0FD6" w:rsidRPr="00516B21" w:rsidRDefault="00BB0FD6" w:rsidP="0016492B">
            <w:pPr>
              <w:tabs>
                <w:tab w:val="right" w:leader="dot" w:pos="5760"/>
              </w:tabs>
              <w:ind w:firstLine="0"/>
            </w:pPr>
            <w:r w:rsidRPr="00516B21">
              <w:t>Bernstein</w:t>
            </w:r>
          </w:p>
        </w:tc>
        <w:tc>
          <w:tcPr>
            <w:tcW w:w="2180" w:type="dxa"/>
            <w:shd w:val="clear" w:color="auto" w:fill="auto"/>
          </w:tcPr>
          <w:p w14:paraId="4E6A10A5" w14:textId="77777777" w:rsidR="00BB0FD6" w:rsidRPr="00516B21" w:rsidRDefault="00BB0FD6" w:rsidP="0016492B">
            <w:pPr>
              <w:tabs>
                <w:tab w:val="right" w:leader="dot" w:pos="5760"/>
              </w:tabs>
              <w:ind w:firstLine="0"/>
            </w:pPr>
            <w:r w:rsidRPr="00516B21">
              <w:t>Blackwell</w:t>
            </w:r>
          </w:p>
        </w:tc>
      </w:tr>
      <w:tr w:rsidR="00BB0FD6" w:rsidRPr="00516B21" w14:paraId="4CC8153D" w14:textId="77777777" w:rsidTr="0016492B">
        <w:tblPrEx>
          <w:jc w:val="left"/>
        </w:tblPrEx>
        <w:tc>
          <w:tcPr>
            <w:tcW w:w="2179" w:type="dxa"/>
            <w:shd w:val="clear" w:color="auto" w:fill="auto"/>
          </w:tcPr>
          <w:p w14:paraId="5CDBE8C1" w14:textId="77777777" w:rsidR="00BB0FD6" w:rsidRPr="00516B21" w:rsidRDefault="00BB0FD6" w:rsidP="0016492B">
            <w:pPr>
              <w:tabs>
                <w:tab w:val="right" w:leader="dot" w:pos="5760"/>
              </w:tabs>
              <w:ind w:firstLine="0"/>
            </w:pPr>
            <w:r w:rsidRPr="00516B21">
              <w:t>Clyburn</w:t>
            </w:r>
          </w:p>
        </w:tc>
        <w:tc>
          <w:tcPr>
            <w:tcW w:w="2179" w:type="dxa"/>
            <w:shd w:val="clear" w:color="auto" w:fill="auto"/>
          </w:tcPr>
          <w:p w14:paraId="7B7D2421" w14:textId="77777777" w:rsidR="00BB0FD6" w:rsidRPr="00516B21" w:rsidRDefault="00BB0FD6" w:rsidP="0016492B">
            <w:pPr>
              <w:tabs>
                <w:tab w:val="right" w:leader="dot" w:pos="5760"/>
              </w:tabs>
              <w:ind w:firstLine="0"/>
            </w:pPr>
            <w:r w:rsidRPr="00516B21">
              <w:t>Cobb-Hunter</w:t>
            </w:r>
          </w:p>
        </w:tc>
        <w:tc>
          <w:tcPr>
            <w:tcW w:w="2180" w:type="dxa"/>
            <w:shd w:val="clear" w:color="auto" w:fill="auto"/>
          </w:tcPr>
          <w:p w14:paraId="0ADFF509" w14:textId="77777777" w:rsidR="00BB0FD6" w:rsidRPr="00516B21" w:rsidRDefault="00BB0FD6" w:rsidP="0016492B">
            <w:pPr>
              <w:tabs>
                <w:tab w:val="right" w:leader="dot" w:pos="5760"/>
              </w:tabs>
              <w:ind w:firstLine="0"/>
            </w:pPr>
            <w:r w:rsidRPr="00516B21">
              <w:t>Collins</w:t>
            </w:r>
          </w:p>
        </w:tc>
      </w:tr>
      <w:tr w:rsidR="00BB0FD6" w:rsidRPr="00516B21" w14:paraId="63638187" w14:textId="77777777" w:rsidTr="0016492B">
        <w:tblPrEx>
          <w:jc w:val="left"/>
        </w:tblPrEx>
        <w:tc>
          <w:tcPr>
            <w:tcW w:w="2179" w:type="dxa"/>
            <w:shd w:val="clear" w:color="auto" w:fill="auto"/>
          </w:tcPr>
          <w:p w14:paraId="32E39D21" w14:textId="77777777" w:rsidR="00BB0FD6" w:rsidRPr="00516B21" w:rsidRDefault="00BB0FD6" w:rsidP="0016492B">
            <w:pPr>
              <w:tabs>
                <w:tab w:val="right" w:leader="dot" w:pos="5760"/>
              </w:tabs>
              <w:ind w:firstLine="0"/>
            </w:pPr>
            <w:r w:rsidRPr="00516B21">
              <w:t>Dillard</w:t>
            </w:r>
          </w:p>
        </w:tc>
        <w:tc>
          <w:tcPr>
            <w:tcW w:w="2179" w:type="dxa"/>
            <w:shd w:val="clear" w:color="auto" w:fill="auto"/>
          </w:tcPr>
          <w:p w14:paraId="610FB7E7" w14:textId="77777777" w:rsidR="00BB0FD6" w:rsidRPr="00516B21" w:rsidRDefault="00BB0FD6" w:rsidP="0016492B">
            <w:pPr>
              <w:tabs>
                <w:tab w:val="right" w:leader="dot" w:pos="5760"/>
              </w:tabs>
              <w:ind w:firstLine="0"/>
            </w:pPr>
            <w:r w:rsidRPr="00516B21">
              <w:t>Garvin</w:t>
            </w:r>
          </w:p>
        </w:tc>
        <w:tc>
          <w:tcPr>
            <w:tcW w:w="2180" w:type="dxa"/>
            <w:shd w:val="clear" w:color="auto" w:fill="auto"/>
          </w:tcPr>
          <w:p w14:paraId="330F0C9C" w14:textId="77777777" w:rsidR="00BB0FD6" w:rsidRPr="00516B21" w:rsidRDefault="00BB0FD6" w:rsidP="0016492B">
            <w:pPr>
              <w:tabs>
                <w:tab w:val="right" w:leader="dot" w:pos="5760"/>
              </w:tabs>
              <w:ind w:firstLine="0"/>
            </w:pPr>
            <w:r w:rsidRPr="00516B21">
              <w:t>Gilliard</w:t>
            </w:r>
          </w:p>
        </w:tc>
      </w:tr>
      <w:tr w:rsidR="00BB0FD6" w:rsidRPr="00516B21" w14:paraId="70283532" w14:textId="77777777" w:rsidTr="0016492B">
        <w:tblPrEx>
          <w:jc w:val="left"/>
        </w:tblPrEx>
        <w:tc>
          <w:tcPr>
            <w:tcW w:w="2179" w:type="dxa"/>
            <w:shd w:val="clear" w:color="auto" w:fill="auto"/>
          </w:tcPr>
          <w:p w14:paraId="7B6D1578" w14:textId="77777777" w:rsidR="00BB0FD6" w:rsidRPr="00516B21" w:rsidRDefault="00BB0FD6" w:rsidP="0016492B">
            <w:pPr>
              <w:tabs>
                <w:tab w:val="right" w:leader="dot" w:pos="5760"/>
              </w:tabs>
              <w:ind w:firstLine="0"/>
            </w:pPr>
            <w:r w:rsidRPr="00516B21">
              <w:t>Hart</w:t>
            </w:r>
          </w:p>
        </w:tc>
        <w:tc>
          <w:tcPr>
            <w:tcW w:w="2179" w:type="dxa"/>
            <w:shd w:val="clear" w:color="auto" w:fill="auto"/>
          </w:tcPr>
          <w:p w14:paraId="22DD9F59" w14:textId="77777777" w:rsidR="00BB0FD6" w:rsidRPr="00516B21" w:rsidRDefault="00BB0FD6" w:rsidP="0016492B">
            <w:pPr>
              <w:tabs>
                <w:tab w:val="right" w:leader="dot" w:pos="5760"/>
              </w:tabs>
              <w:ind w:firstLine="0"/>
            </w:pPr>
            <w:r w:rsidRPr="00516B21">
              <w:t>Hayes</w:t>
            </w:r>
          </w:p>
        </w:tc>
        <w:tc>
          <w:tcPr>
            <w:tcW w:w="2180" w:type="dxa"/>
            <w:shd w:val="clear" w:color="auto" w:fill="auto"/>
          </w:tcPr>
          <w:p w14:paraId="2B36CB76" w14:textId="77777777" w:rsidR="00BB0FD6" w:rsidRPr="00516B21" w:rsidRDefault="00BB0FD6" w:rsidP="0016492B">
            <w:pPr>
              <w:tabs>
                <w:tab w:val="right" w:leader="dot" w:pos="5760"/>
              </w:tabs>
              <w:ind w:firstLine="0"/>
            </w:pPr>
            <w:r w:rsidRPr="00516B21">
              <w:t>Henegan</w:t>
            </w:r>
          </w:p>
        </w:tc>
      </w:tr>
      <w:tr w:rsidR="00BB0FD6" w:rsidRPr="00516B21" w14:paraId="38474A38" w14:textId="77777777" w:rsidTr="0016492B">
        <w:tblPrEx>
          <w:jc w:val="left"/>
        </w:tblPrEx>
        <w:tc>
          <w:tcPr>
            <w:tcW w:w="2179" w:type="dxa"/>
            <w:shd w:val="clear" w:color="auto" w:fill="auto"/>
          </w:tcPr>
          <w:p w14:paraId="518DBC5E" w14:textId="77777777" w:rsidR="00BB0FD6" w:rsidRPr="00516B21" w:rsidRDefault="00BB0FD6" w:rsidP="0016492B">
            <w:pPr>
              <w:tabs>
                <w:tab w:val="right" w:leader="dot" w:pos="5760"/>
              </w:tabs>
              <w:ind w:firstLine="0"/>
            </w:pPr>
            <w:r w:rsidRPr="00516B21">
              <w:t>Herbkersman</w:t>
            </w:r>
          </w:p>
        </w:tc>
        <w:tc>
          <w:tcPr>
            <w:tcW w:w="2179" w:type="dxa"/>
            <w:shd w:val="clear" w:color="auto" w:fill="auto"/>
          </w:tcPr>
          <w:p w14:paraId="45805011" w14:textId="77777777" w:rsidR="00BB0FD6" w:rsidRPr="00516B21" w:rsidRDefault="00BB0FD6" w:rsidP="0016492B">
            <w:pPr>
              <w:tabs>
                <w:tab w:val="right" w:leader="dot" w:pos="5760"/>
              </w:tabs>
              <w:ind w:firstLine="0"/>
            </w:pPr>
            <w:r w:rsidRPr="00516B21">
              <w:t>Hosey</w:t>
            </w:r>
          </w:p>
        </w:tc>
        <w:tc>
          <w:tcPr>
            <w:tcW w:w="2180" w:type="dxa"/>
            <w:shd w:val="clear" w:color="auto" w:fill="auto"/>
          </w:tcPr>
          <w:p w14:paraId="668C87EC" w14:textId="77777777" w:rsidR="00BB0FD6" w:rsidRPr="00516B21" w:rsidRDefault="00BB0FD6" w:rsidP="0016492B">
            <w:pPr>
              <w:tabs>
                <w:tab w:val="right" w:leader="dot" w:pos="5760"/>
              </w:tabs>
              <w:ind w:firstLine="0"/>
            </w:pPr>
            <w:r w:rsidRPr="00516B21">
              <w:t>Howard</w:t>
            </w:r>
          </w:p>
        </w:tc>
      </w:tr>
      <w:tr w:rsidR="00BB0FD6" w:rsidRPr="00516B21" w14:paraId="46409D59" w14:textId="77777777" w:rsidTr="0016492B">
        <w:tblPrEx>
          <w:jc w:val="left"/>
        </w:tblPrEx>
        <w:tc>
          <w:tcPr>
            <w:tcW w:w="2179" w:type="dxa"/>
            <w:shd w:val="clear" w:color="auto" w:fill="auto"/>
          </w:tcPr>
          <w:p w14:paraId="21F705E3" w14:textId="77777777" w:rsidR="00BB0FD6" w:rsidRPr="00516B21" w:rsidRDefault="00BB0FD6" w:rsidP="0016492B">
            <w:pPr>
              <w:tabs>
                <w:tab w:val="right" w:leader="dot" w:pos="5760"/>
              </w:tabs>
              <w:ind w:firstLine="0"/>
            </w:pPr>
            <w:r w:rsidRPr="00516B21">
              <w:t>Hyde</w:t>
            </w:r>
          </w:p>
        </w:tc>
        <w:tc>
          <w:tcPr>
            <w:tcW w:w="2179" w:type="dxa"/>
            <w:shd w:val="clear" w:color="auto" w:fill="auto"/>
          </w:tcPr>
          <w:p w14:paraId="1CA98A24" w14:textId="77777777" w:rsidR="00BB0FD6" w:rsidRPr="00516B21" w:rsidRDefault="00BB0FD6" w:rsidP="0016492B">
            <w:pPr>
              <w:tabs>
                <w:tab w:val="right" w:leader="dot" w:pos="5760"/>
              </w:tabs>
              <w:ind w:firstLine="0"/>
            </w:pPr>
            <w:r w:rsidRPr="00516B21">
              <w:t>Jefferson</w:t>
            </w:r>
          </w:p>
        </w:tc>
        <w:tc>
          <w:tcPr>
            <w:tcW w:w="2180" w:type="dxa"/>
            <w:shd w:val="clear" w:color="auto" w:fill="auto"/>
          </w:tcPr>
          <w:p w14:paraId="2F255528" w14:textId="77777777" w:rsidR="00BB0FD6" w:rsidRPr="00516B21" w:rsidRDefault="00BB0FD6" w:rsidP="0016492B">
            <w:pPr>
              <w:tabs>
                <w:tab w:val="right" w:leader="dot" w:pos="5760"/>
              </w:tabs>
              <w:ind w:firstLine="0"/>
            </w:pPr>
            <w:r w:rsidRPr="00516B21">
              <w:t>J. L. Johnson</w:t>
            </w:r>
          </w:p>
        </w:tc>
      </w:tr>
      <w:tr w:rsidR="00BB0FD6" w:rsidRPr="00516B21" w14:paraId="1A263A41" w14:textId="77777777" w:rsidTr="0016492B">
        <w:tblPrEx>
          <w:jc w:val="left"/>
        </w:tblPrEx>
        <w:tc>
          <w:tcPr>
            <w:tcW w:w="2179" w:type="dxa"/>
            <w:shd w:val="clear" w:color="auto" w:fill="auto"/>
          </w:tcPr>
          <w:p w14:paraId="37E1338D" w14:textId="77777777" w:rsidR="00BB0FD6" w:rsidRPr="00516B21" w:rsidRDefault="00BB0FD6" w:rsidP="0016492B">
            <w:pPr>
              <w:tabs>
                <w:tab w:val="right" w:leader="dot" w:pos="5760"/>
              </w:tabs>
              <w:ind w:firstLine="0"/>
            </w:pPr>
            <w:r w:rsidRPr="00516B21">
              <w:t>W. Jones</w:t>
            </w:r>
          </w:p>
        </w:tc>
        <w:tc>
          <w:tcPr>
            <w:tcW w:w="2179" w:type="dxa"/>
            <w:shd w:val="clear" w:color="auto" w:fill="auto"/>
          </w:tcPr>
          <w:p w14:paraId="5583885B" w14:textId="77777777" w:rsidR="00BB0FD6" w:rsidRPr="00516B21" w:rsidRDefault="00BB0FD6" w:rsidP="0016492B">
            <w:pPr>
              <w:tabs>
                <w:tab w:val="right" w:leader="dot" w:pos="5760"/>
              </w:tabs>
              <w:ind w:firstLine="0"/>
            </w:pPr>
            <w:r w:rsidRPr="00516B21">
              <w:t>Kirby</w:t>
            </w:r>
          </w:p>
        </w:tc>
        <w:tc>
          <w:tcPr>
            <w:tcW w:w="2180" w:type="dxa"/>
            <w:shd w:val="clear" w:color="auto" w:fill="auto"/>
          </w:tcPr>
          <w:p w14:paraId="3212E69F" w14:textId="77777777" w:rsidR="00BB0FD6" w:rsidRPr="00516B21" w:rsidRDefault="00BB0FD6" w:rsidP="0016492B">
            <w:pPr>
              <w:tabs>
                <w:tab w:val="right" w:leader="dot" w:pos="5760"/>
              </w:tabs>
              <w:ind w:firstLine="0"/>
            </w:pPr>
            <w:r w:rsidRPr="00516B21">
              <w:t>J. Moore</w:t>
            </w:r>
          </w:p>
        </w:tc>
      </w:tr>
      <w:tr w:rsidR="00BB0FD6" w:rsidRPr="00516B21" w14:paraId="1476C8C9" w14:textId="77777777" w:rsidTr="0016492B">
        <w:tblPrEx>
          <w:jc w:val="left"/>
        </w:tblPrEx>
        <w:tc>
          <w:tcPr>
            <w:tcW w:w="2179" w:type="dxa"/>
            <w:shd w:val="clear" w:color="auto" w:fill="auto"/>
          </w:tcPr>
          <w:p w14:paraId="479596F2" w14:textId="77777777" w:rsidR="00BB0FD6" w:rsidRPr="00516B21" w:rsidRDefault="00BB0FD6" w:rsidP="0016492B">
            <w:pPr>
              <w:tabs>
                <w:tab w:val="right" w:leader="dot" w:pos="5760"/>
              </w:tabs>
              <w:ind w:firstLine="0"/>
            </w:pPr>
            <w:r w:rsidRPr="00516B21">
              <w:t>Moss</w:t>
            </w:r>
          </w:p>
        </w:tc>
        <w:tc>
          <w:tcPr>
            <w:tcW w:w="2179" w:type="dxa"/>
            <w:shd w:val="clear" w:color="auto" w:fill="auto"/>
          </w:tcPr>
          <w:p w14:paraId="50CC98C1" w14:textId="77777777" w:rsidR="00BB0FD6" w:rsidRPr="00516B21" w:rsidRDefault="00BB0FD6" w:rsidP="0016492B">
            <w:pPr>
              <w:tabs>
                <w:tab w:val="right" w:leader="dot" w:pos="5760"/>
              </w:tabs>
              <w:ind w:firstLine="0"/>
            </w:pPr>
            <w:r w:rsidRPr="00516B21">
              <w:t>Ott</w:t>
            </w:r>
          </w:p>
        </w:tc>
        <w:tc>
          <w:tcPr>
            <w:tcW w:w="2180" w:type="dxa"/>
            <w:shd w:val="clear" w:color="auto" w:fill="auto"/>
          </w:tcPr>
          <w:p w14:paraId="540D11F5" w14:textId="77777777" w:rsidR="00BB0FD6" w:rsidRPr="00516B21" w:rsidRDefault="00BB0FD6" w:rsidP="0016492B">
            <w:pPr>
              <w:tabs>
                <w:tab w:val="right" w:leader="dot" w:pos="5760"/>
              </w:tabs>
              <w:ind w:firstLine="0"/>
            </w:pPr>
            <w:r w:rsidRPr="00516B21">
              <w:t>Rivers</w:t>
            </w:r>
          </w:p>
        </w:tc>
      </w:tr>
      <w:tr w:rsidR="00BB0FD6" w:rsidRPr="00516B21" w14:paraId="4A6207EA" w14:textId="77777777" w:rsidTr="0016492B">
        <w:tblPrEx>
          <w:jc w:val="left"/>
        </w:tblPrEx>
        <w:tc>
          <w:tcPr>
            <w:tcW w:w="2179" w:type="dxa"/>
            <w:shd w:val="clear" w:color="auto" w:fill="auto"/>
          </w:tcPr>
          <w:p w14:paraId="2C018643" w14:textId="77777777" w:rsidR="00BB0FD6" w:rsidRPr="00516B21" w:rsidRDefault="00BB0FD6" w:rsidP="0016492B">
            <w:pPr>
              <w:tabs>
                <w:tab w:val="right" w:leader="dot" w:pos="5760"/>
              </w:tabs>
              <w:ind w:firstLine="0"/>
            </w:pPr>
            <w:r w:rsidRPr="00516B21">
              <w:t>Rose</w:t>
            </w:r>
          </w:p>
        </w:tc>
        <w:tc>
          <w:tcPr>
            <w:tcW w:w="2179" w:type="dxa"/>
            <w:shd w:val="clear" w:color="auto" w:fill="auto"/>
          </w:tcPr>
          <w:p w14:paraId="51887781" w14:textId="77777777" w:rsidR="00BB0FD6" w:rsidRPr="00516B21" w:rsidRDefault="00BB0FD6" w:rsidP="0016492B">
            <w:pPr>
              <w:tabs>
                <w:tab w:val="right" w:leader="dot" w:pos="5760"/>
              </w:tabs>
              <w:ind w:firstLine="0"/>
            </w:pPr>
            <w:r w:rsidRPr="00516B21">
              <w:t>Rutherford</w:t>
            </w:r>
          </w:p>
        </w:tc>
        <w:tc>
          <w:tcPr>
            <w:tcW w:w="2180" w:type="dxa"/>
            <w:shd w:val="clear" w:color="auto" w:fill="auto"/>
          </w:tcPr>
          <w:p w14:paraId="7B5D6E6B" w14:textId="77777777" w:rsidR="00BB0FD6" w:rsidRPr="00516B21" w:rsidRDefault="00BB0FD6" w:rsidP="0016492B">
            <w:pPr>
              <w:tabs>
                <w:tab w:val="right" w:leader="dot" w:pos="5760"/>
              </w:tabs>
              <w:ind w:firstLine="0"/>
            </w:pPr>
            <w:r w:rsidRPr="00516B21">
              <w:t>Spann-Wilder</w:t>
            </w:r>
          </w:p>
        </w:tc>
      </w:tr>
      <w:tr w:rsidR="00BB0FD6" w:rsidRPr="00516B21" w14:paraId="0D45C7F5" w14:textId="77777777" w:rsidTr="0016492B">
        <w:tblPrEx>
          <w:jc w:val="left"/>
        </w:tblPrEx>
        <w:tc>
          <w:tcPr>
            <w:tcW w:w="2179" w:type="dxa"/>
            <w:shd w:val="clear" w:color="auto" w:fill="auto"/>
          </w:tcPr>
          <w:p w14:paraId="2DD67E64" w14:textId="77777777" w:rsidR="00BB0FD6" w:rsidRPr="00516B21" w:rsidRDefault="00BB0FD6" w:rsidP="0016492B">
            <w:pPr>
              <w:keepNext/>
              <w:tabs>
                <w:tab w:val="right" w:leader="dot" w:pos="5760"/>
              </w:tabs>
              <w:ind w:firstLine="0"/>
            </w:pPr>
            <w:r w:rsidRPr="00516B21">
              <w:t>Stavrinakis</w:t>
            </w:r>
          </w:p>
        </w:tc>
        <w:tc>
          <w:tcPr>
            <w:tcW w:w="2179" w:type="dxa"/>
            <w:shd w:val="clear" w:color="auto" w:fill="auto"/>
          </w:tcPr>
          <w:p w14:paraId="18BB88C3" w14:textId="77777777" w:rsidR="00BB0FD6" w:rsidRPr="00516B21" w:rsidRDefault="00BB0FD6" w:rsidP="0016492B">
            <w:pPr>
              <w:keepNext/>
              <w:tabs>
                <w:tab w:val="right" w:leader="dot" w:pos="5760"/>
              </w:tabs>
              <w:ind w:firstLine="0"/>
            </w:pPr>
            <w:r w:rsidRPr="00516B21">
              <w:t>Thigpen</w:t>
            </w:r>
          </w:p>
        </w:tc>
        <w:tc>
          <w:tcPr>
            <w:tcW w:w="2180" w:type="dxa"/>
            <w:shd w:val="clear" w:color="auto" w:fill="auto"/>
          </w:tcPr>
          <w:p w14:paraId="6D7A70C9" w14:textId="77777777" w:rsidR="00BB0FD6" w:rsidRPr="00516B21" w:rsidRDefault="00BB0FD6" w:rsidP="0016492B">
            <w:pPr>
              <w:keepNext/>
              <w:tabs>
                <w:tab w:val="right" w:leader="dot" w:pos="5760"/>
              </w:tabs>
              <w:ind w:firstLine="0"/>
            </w:pPr>
            <w:r w:rsidRPr="00516B21">
              <w:t>Weeks</w:t>
            </w:r>
          </w:p>
        </w:tc>
      </w:tr>
      <w:tr w:rsidR="00BB0FD6" w:rsidRPr="00516B21" w14:paraId="6BF970D8" w14:textId="77777777" w:rsidTr="0016492B">
        <w:tblPrEx>
          <w:jc w:val="left"/>
        </w:tblPrEx>
        <w:tc>
          <w:tcPr>
            <w:tcW w:w="2179" w:type="dxa"/>
            <w:shd w:val="clear" w:color="auto" w:fill="auto"/>
          </w:tcPr>
          <w:p w14:paraId="4914BC13" w14:textId="77777777" w:rsidR="00BB0FD6" w:rsidRPr="00516B21" w:rsidRDefault="00BB0FD6" w:rsidP="0016492B">
            <w:pPr>
              <w:keepNext/>
              <w:tabs>
                <w:tab w:val="right" w:leader="dot" w:pos="5760"/>
              </w:tabs>
              <w:ind w:firstLine="0"/>
            </w:pPr>
            <w:r w:rsidRPr="00516B21">
              <w:t>Wetmore</w:t>
            </w:r>
          </w:p>
        </w:tc>
        <w:tc>
          <w:tcPr>
            <w:tcW w:w="2179" w:type="dxa"/>
            <w:shd w:val="clear" w:color="auto" w:fill="auto"/>
          </w:tcPr>
          <w:p w14:paraId="3B7FF5FA" w14:textId="77777777" w:rsidR="00BB0FD6" w:rsidRPr="00516B21" w:rsidRDefault="00BB0FD6" w:rsidP="0016492B">
            <w:pPr>
              <w:keepNext/>
              <w:tabs>
                <w:tab w:val="right" w:leader="dot" w:pos="5760"/>
              </w:tabs>
              <w:ind w:firstLine="0"/>
            </w:pPr>
            <w:r w:rsidRPr="00516B21">
              <w:t>Wheeler</w:t>
            </w:r>
          </w:p>
        </w:tc>
        <w:tc>
          <w:tcPr>
            <w:tcW w:w="2180" w:type="dxa"/>
            <w:shd w:val="clear" w:color="auto" w:fill="auto"/>
          </w:tcPr>
          <w:p w14:paraId="370C3FD4" w14:textId="77777777" w:rsidR="00BB0FD6" w:rsidRPr="00516B21" w:rsidRDefault="00BB0FD6" w:rsidP="0016492B">
            <w:pPr>
              <w:keepNext/>
              <w:tabs>
                <w:tab w:val="right" w:leader="dot" w:pos="5760"/>
              </w:tabs>
              <w:ind w:firstLine="0"/>
            </w:pPr>
            <w:r w:rsidRPr="00516B21">
              <w:t>Williams</w:t>
            </w:r>
          </w:p>
        </w:tc>
      </w:tr>
    </w:tbl>
    <w:p w14:paraId="5B6AFD96" w14:textId="77777777" w:rsidR="00BB0FD6" w:rsidRDefault="00BB0FD6" w:rsidP="00BB0FD6">
      <w:pPr>
        <w:tabs>
          <w:tab w:val="right" w:leader="dot" w:pos="5760"/>
        </w:tabs>
      </w:pPr>
    </w:p>
    <w:p w14:paraId="328F4BB8" w14:textId="77777777" w:rsidR="00BB0FD6" w:rsidRDefault="00BB0FD6" w:rsidP="00BB0FD6">
      <w:pPr>
        <w:tabs>
          <w:tab w:val="right" w:leader="dot" w:pos="5760"/>
        </w:tabs>
        <w:jc w:val="center"/>
        <w:rPr>
          <w:b/>
        </w:rPr>
      </w:pPr>
      <w:r w:rsidRPr="00516B21">
        <w:rPr>
          <w:b/>
        </w:rPr>
        <w:t>Total--36</w:t>
      </w:r>
    </w:p>
    <w:p w14:paraId="70960195" w14:textId="77777777" w:rsidR="007C1CD0" w:rsidRDefault="007C1CD0" w:rsidP="007C1CD0">
      <w:pPr>
        <w:tabs>
          <w:tab w:val="right" w:leader="dot" w:pos="5760"/>
        </w:tabs>
      </w:pPr>
    </w:p>
    <w:p w14:paraId="02CC3DC2" w14:textId="7057CE04" w:rsidR="007C1CD0" w:rsidRPr="009F3A75" w:rsidRDefault="007C1CD0" w:rsidP="007C1CD0">
      <w:pPr>
        <w:tabs>
          <w:tab w:val="left" w:pos="270"/>
        </w:tabs>
        <w:ind w:firstLine="0"/>
      </w:pPr>
      <w:bookmarkStart w:id="42" w:name="file_start95"/>
      <w:bookmarkEnd w:id="42"/>
      <w:r w:rsidRPr="009F3A75">
        <w:tab/>
        <w:t xml:space="preserve">So, the election was recommitted to the Judicial Merit Selection </w:t>
      </w:r>
      <w:r w:rsidR="002168E3">
        <w:t>Commission</w:t>
      </w:r>
      <w:r w:rsidRPr="009F3A75">
        <w:t>.</w:t>
      </w:r>
    </w:p>
    <w:p w14:paraId="7069FCBD" w14:textId="77777777" w:rsidR="007C1CD0" w:rsidRPr="009F3A75" w:rsidRDefault="007C1CD0" w:rsidP="007C1CD0">
      <w:pPr>
        <w:tabs>
          <w:tab w:val="left" w:pos="270"/>
        </w:tabs>
        <w:ind w:firstLine="0"/>
      </w:pPr>
    </w:p>
    <w:p w14:paraId="2D11C085" w14:textId="77777777" w:rsidR="007C1CD0" w:rsidRPr="009F3A75" w:rsidRDefault="007C1CD0" w:rsidP="007C1CD0">
      <w:pPr>
        <w:keepNext/>
        <w:tabs>
          <w:tab w:val="left" w:pos="270"/>
        </w:tabs>
        <w:ind w:firstLine="0"/>
        <w:jc w:val="center"/>
        <w:rPr>
          <w:b/>
          <w:bCs/>
        </w:rPr>
      </w:pPr>
      <w:r w:rsidRPr="009F3A75">
        <w:rPr>
          <w:b/>
          <w:bCs/>
        </w:rPr>
        <w:t>ELECTION OF A CIRCUIT COURT JUDGE, FIFTH JUDICIAL CIRCUIT, SEAT 2</w:t>
      </w:r>
    </w:p>
    <w:p w14:paraId="1D13816A" w14:textId="77777777" w:rsidR="007C1CD0" w:rsidRPr="009F3A75" w:rsidRDefault="007C1CD0" w:rsidP="007C1CD0">
      <w:pPr>
        <w:tabs>
          <w:tab w:val="left" w:pos="270"/>
        </w:tabs>
        <w:ind w:firstLine="0"/>
      </w:pPr>
      <w:r w:rsidRPr="009F3A75">
        <w:rPr>
          <w:b/>
        </w:rPr>
        <w:tab/>
      </w:r>
      <w:r w:rsidRPr="009F3A75">
        <w:t>The PRESIDENT announced that nominations were in order for a Circuit Court Judge, Fifth Judicial Circuit, Seat 2.</w:t>
      </w:r>
    </w:p>
    <w:p w14:paraId="105883D8" w14:textId="2DADF389" w:rsidR="007C1CD0" w:rsidRPr="009F3A75" w:rsidRDefault="007C1CD0" w:rsidP="007C1CD0">
      <w:pPr>
        <w:tabs>
          <w:tab w:val="left" w:pos="270"/>
        </w:tabs>
        <w:ind w:firstLine="0"/>
      </w:pPr>
      <w:r w:rsidRPr="009F3A75">
        <w:tab/>
        <w:t xml:space="preserve">Rep. CASKEY, on behalf of the Judicial Screening </w:t>
      </w:r>
      <w:r w:rsidR="002168E3">
        <w:t>Commission</w:t>
      </w:r>
      <w:r w:rsidRPr="009F3A75">
        <w:t>, stated that the Honorable Daniel McLeod Coble had been screened, found qualified, and placed his name in nomination.</w:t>
      </w:r>
    </w:p>
    <w:p w14:paraId="2EC6C21F" w14:textId="77777777" w:rsidR="007C1CD0" w:rsidRPr="009F3A75" w:rsidRDefault="007C1CD0" w:rsidP="007C1CD0">
      <w:pPr>
        <w:tabs>
          <w:tab w:val="left" w:pos="270"/>
        </w:tabs>
        <w:ind w:firstLine="0"/>
      </w:pPr>
      <w:r w:rsidRPr="009F3A75">
        <w:tab/>
        <w:t>On the motion of Rep. CASKEY, nominations were closed, and with unanimous consent, the vote was taken by acclamation, resulting in the election of the nominee.</w:t>
      </w:r>
    </w:p>
    <w:p w14:paraId="1A11F223" w14:textId="77777777" w:rsidR="007C1CD0" w:rsidRPr="009F3A75" w:rsidRDefault="007C1CD0" w:rsidP="007C1CD0">
      <w:pPr>
        <w:tabs>
          <w:tab w:val="left" w:pos="270"/>
        </w:tabs>
        <w:ind w:firstLine="0"/>
      </w:pPr>
      <w:r w:rsidRPr="009F3A75">
        <w:tab/>
        <w:t xml:space="preserve"> Whereupon, the PRESIDENT announced that the Honorable Daniel McLeod Coble was duly elected for the term prescribed by law. </w:t>
      </w:r>
    </w:p>
    <w:p w14:paraId="3D82D825" w14:textId="77777777" w:rsidR="007C1CD0" w:rsidRPr="009F3A75" w:rsidRDefault="007C1CD0" w:rsidP="007C1CD0">
      <w:pPr>
        <w:tabs>
          <w:tab w:val="left" w:pos="270"/>
        </w:tabs>
        <w:ind w:firstLine="0"/>
        <w:jc w:val="center"/>
        <w:rPr>
          <w:b/>
          <w:bCs/>
        </w:rPr>
      </w:pPr>
    </w:p>
    <w:p w14:paraId="5FAADC74" w14:textId="77777777" w:rsidR="007C1CD0" w:rsidRPr="009F3A75" w:rsidRDefault="007C1CD0" w:rsidP="007C1CD0">
      <w:pPr>
        <w:keepNext/>
        <w:tabs>
          <w:tab w:val="left" w:pos="270"/>
        </w:tabs>
        <w:ind w:firstLine="0"/>
        <w:jc w:val="center"/>
        <w:rPr>
          <w:b/>
          <w:bCs/>
        </w:rPr>
      </w:pPr>
      <w:r w:rsidRPr="009F3A75">
        <w:rPr>
          <w:b/>
          <w:bCs/>
        </w:rPr>
        <w:t>ELECTION OF A CIRCUIT COURT JUDGE, SEVENTH JUDICIAL CIRCUIT, SEAT 1</w:t>
      </w:r>
    </w:p>
    <w:p w14:paraId="38D84640" w14:textId="77777777" w:rsidR="007C1CD0" w:rsidRPr="009F3A75" w:rsidRDefault="007C1CD0" w:rsidP="007C1CD0">
      <w:pPr>
        <w:tabs>
          <w:tab w:val="left" w:pos="270"/>
        </w:tabs>
        <w:ind w:firstLine="0"/>
      </w:pPr>
      <w:r w:rsidRPr="009F3A75">
        <w:rPr>
          <w:b/>
        </w:rPr>
        <w:tab/>
      </w:r>
      <w:r w:rsidRPr="009F3A75">
        <w:t>The PRESIDENT announced that nominations were in order for a Circuit Court Judge, Seventh Judicial Circuit, Seat 1.</w:t>
      </w:r>
    </w:p>
    <w:p w14:paraId="5C0BE59B" w14:textId="00354AE7" w:rsidR="007C1CD0" w:rsidRPr="009F3A75" w:rsidRDefault="007C1CD0" w:rsidP="007C1CD0">
      <w:pPr>
        <w:tabs>
          <w:tab w:val="left" w:pos="270"/>
        </w:tabs>
        <w:ind w:firstLine="0"/>
      </w:pPr>
      <w:r w:rsidRPr="009F3A75">
        <w:tab/>
        <w:t xml:space="preserve">Rep. CASKEY, on behalf of the Judicial Screening </w:t>
      </w:r>
      <w:r w:rsidR="002168E3">
        <w:t>Commission</w:t>
      </w:r>
      <w:r w:rsidRPr="009F3A75">
        <w:t>, stated that J. Derham Cole, Jr., had been screened, found qualified, and placed his name in nomination.</w:t>
      </w:r>
    </w:p>
    <w:p w14:paraId="4F745BC6" w14:textId="77777777" w:rsidR="007C1CD0" w:rsidRPr="009F3A75" w:rsidRDefault="007C1CD0" w:rsidP="007C1CD0">
      <w:pPr>
        <w:tabs>
          <w:tab w:val="left" w:pos="270"/>
        </w:tabs>
        <w:ind w:firstLine="0"/>
      </w:pPr>
      <w:r w:rsidRPr="009F3A75">
        <w:tab/>
        <w:t>On the motion of Rep. CASKEY, nominations were closed, and with unanimous consent, the vote was taken by acclamation, resulting in the election of the nominee.</w:t>
      </w:r>
    </w:p>
    <w:p w14:paraId="3DF1AD6C" w14:textId="77777777" w:rsidR="007C1CD0" w:rsidRPr="009F3A75" w:rsidRDefault="007C1CD0" w:rsidP="007C1CD0">
      <w:pPr>
        <w:tabs>
          <w:tab w:val="left" w:pos="270"/>
        </w:tabs>
        <w:ind w:firstLine="0"/>
      </w:pPr>
      <w:r w:rsidRPr="009F3A75">
        <w:tab/>
        <w:t xml:space="preserve"> Whereupon, the PRESIDENT announced that J. Derham Cole, Jr., was duly elected for the term prescribed by law. </w:t>
      </w:r>
    </w:p>
    <w:p w14:paraId="7B96D0B0" w14:textId="77777777" w:rsidR="007C1CD0" w:rsidRPr="009F3A75" w:rsidRDefault="007C1CD0" w:rsidP="007C1CD0">
      <w:pPr>
        <w:tabs>
          <w:tab w:val="left" w:pos="270"/>
        </w:tabs>
        <w:ind w:firstLine="0"/>
      </w:pPr>
    </w:p>
    <w:p w14:paraId="63D0E293" w14:textId="77777777" w:rsidR="007C1CD0" w:rsidRPr="009F3A75" w:rsidRDefault="007C1CD0" w:rsidP="007C1CD0">
      <w:pPr>
        <w:keepNext/>
        <w:tabs>
          <w:tab w:val="left" w:pos="270"/>
        </w:tabs>
        <w:ind w:firstLine="0"/>
        <w:jc w:val="center"/>
        <w:rPr>
          <w:b/>
          <w:bCs/>
        </w:rPr>
      </w:pPr>
      <w:r w:rsidRPr="009F3A75">
        <w:rPr>
          <w:b/>
          <w:bCs/>
        </w:rPr>
        <w:t>ELECTION OF A CIRCUIT COURT JUDGE, SEVENTH JUDICIAL CIRCUIT, SEAT 2</w:t>
      </w:r>
    </w:p>
    <w:p w14:paraId="5F911E4E" w14:textId="77777777" w:rsidR="007C1CD0" w:rsidRPr="009F3A75" w:rsidRDefault="007C1CD0" w:rsidP="007C1CD0">
      <w:pPr>
        <w:tabs>
          <w:tab w:val="left" w:pos="270"/>
        </w:tabs>
        <w:ind w:firstLine="0"/>
      </w:pPr>
      <w:r w:rsidRPr="009F3A75">
        <w:rPr>
          <w:b/>
        </w:rPr>
        <w:tab/>
      </w:r>
      <w:r w:rsidRPr="009F3A75">
        <w:t>The PRESIDENT announced that nominations were in order for a Circuit Court Judge, Seventh Judicial Circuit, Seat 2.</w:t>
      </w:r>
    </w:p>
    <w:p w14:paraId="5D448EAB" w14:textId="374A4CB2" w:rsidR="007C1CD0" w:rsidRPr="009F3A75" w:rsidRDefault="007C1CD0" w:rsidP="007C1CD0">
      <w:pPr>
        <w:tabs>
          <w:tab w:val="left" w:pos="270"/>
        </w:tabs>
        <w:ind w:firstLine="0"/>
      </w:pPr>
      <w:r w:rsidRPr="009F3A75">
        <w:tab/>
        <w:t xml:space="preserve">Rep. CASKEY, on behalf of the Judicial Screening </w:t>
      </w:r>
      <w:r w:rsidR="002168E3">
        <w:t>Commission</w:t>
      </w:r>
      <w:r w:rsidRPr="009F3A75">
        <w:t>, stated that the Honorable Grace Gilchrist Knie had been screened, found qualified, and placed her name in nomination.</w:t>
      </w:r>
    </w:p>
    <w:p w14:paraId="2A222B63" w14:textId="77777777" w:rsidR="007C1CD0" w:rsidRPr="009F3A75" w:rsidRDefault="007C1CD0" w:rsidP="007C1CD0">
      <w:pPr>
        <w:tabs>
          <w:tab w:val="left" w:pos="270"/>
        </w:tabs>
        <w:ind w:firstLine="0"/>
      </w:pPr>
      <w:r w:rsidRPr="009F3A75">
        <w:tab/>
        <w:t>On the motion of Rep. CASKEY, nominations were closed, and with unanimous consent, the vote was taken by acclamation, resulting in the election of the nominee.</w:t>
      </w:r>
    </w:p>
    <w:p w14:paraId="7BE732B4" w14:textId="77777777" w:rsidR="007C1CD0" w:rsidRPr="009F3A75" w:rsidRDefault="007C1CD0" w:rsidP="007C1CD0">
      <w:pPr>
        <w:tabs>
          <w:tab w:val="left" w:pos="270"/>
        </w:tabs>
        <w:ind w:firstLine="0"/>
      </w:pPr>
      <w:r w:rsidRPr="009F3A75">
        <w:tab/>
        <w:t xml:space="preserve"> Whereupon, the PRESIDENT announced that the Honorable Grace Gilchrist Knie was duly elected for the term prescribed by law. </w:t>
      </w:r>
    </w:p>
    <w:p w14:paraId="6F911701" w14:textId="77777777" w:rsidR="007C1CD0" w:rsidRPr="009F3A75" w:rsidRDefault="007C1CD0" w:rsidP="007C1CD0">
      <w:pPr>
        <w:tabs>
          <w:tab w:val="left" w:pos="270"/>
        </w:tabs>
        <w:ind w:firstLine="0"/>
        <w:jc w:val="center"/>
        <w:rPr>
          <w:b/>
          <w:bCs/>
        </w:rPr>
      </w:pPr>
    </w:p>
    <w:p w14:paraId="2C2C65B2" w14:textId="77777777" w:rsidR="007C1CD0" w:rsidRPr="009F3A75" w:rsidRDefault="007C1CD0" w:rsidP="007C1CD0">
      <w:pPr>
        <w:keepNext/>
        <w:tabs>
          <w:tab w:val="left" w:pos="270"/>
        </w:tabs>
        <w:ind w:firstLine="0"/>
        <w:jc w:val="center"/>
        <w:rPr>
          <w:b/>
          <w:bCs/>
        </w:rPr>
      </w:pPr>
      <w:r w:rsidRPr="009F3A75">
        <w:rPr>
          <w:b/>
          <w:bCs/>
        </w:rPr>
        <w:t>ELECTION OF A CIRCUIT COURT JUDGE, EIGHTH JUDICIAL CIRCUIT, SEAT 2</w:t>
      </w:r>
    </w:p>
    <w:p w14:paraId="3E461988" w14:textId="77777777" w:rsidR="007C1CD0" w:rsidRPr="009F3A75" w:rsidRDefault="007C1CD0" w:rsidP="007C1CD0">
      <w:pPr>
        <w:tabs>
          <w:tab w:val="left" w:pos="270"/>
        </w:tabs>
        <w:ind w:firstLine="0"/>
      </w:pPr>
      <w:r w:rsidRPr="009F3A75">
        <w:rPr>
          <w:b/>
        </w:rPr>
        <w:tab/>
      </w:r>
      <w:r w:rsidRPr="009F3A75">
        <w:t>The PRESIDENT announced that nominations were in order for a Circuit Court Judge, Eighth Judicial Circuit, Seat 2.</w:t>
      </w:r>
    </w:p>
    <w:p w14:paraId="224E5545" w14:textId="4C6C589F" w:rsidR="007C1CD0" w:rsidRPr="009F3A75" w:rsidRDefault="007C1CD0" w:rsidP="007C1CD0">
      <w:pPr>
        <w:tabs>
          <w:tab w:val="left" w:pos="270"/>
        </w:tabs>
        <w:ind w:firstLine="0"/>
      </w:pPr>
      <w:r w:rsidRPr="009F3A75">
        <w:tab/>
        <w:t xml:space="preserve">Rep. CASKEY, on behalf of the Judicial Screening </w:t>
      </w:r>
      <w:r w:rsidR="002168E3">
        <w:t>Commission</w:t>
      </w:r>
      <w:r w:rsidRPr="009F3A75">
        <w:t>, stated that the Honorable Eugene Cannon Griffith, Jr., had been screened, found qualified, and placed his name in nomination.</w:t>
      </w:r>
    </w:p>
    <w:p w14:paraId="3229E9E5" w14:textId="77777777" w:rsidR="007C1CD0" w:rsidRPr="009F3A75" w:rsidRDefault="007C1CD0" w:rsidP="007C1CD0">
      <w:pPr>
        <w:tabs>
          <w:tab w:val="left" w:pos="270"/>
        </w:tabs>
        <w:ind w:firstLine="0"/>
      </w:pPr>
      <w:r w:rsidRPr="009F3A75">
        <w:tab/>
        <w:t>On the motion of Rep. CASKEY, nominations were closed, and with unanimous consent, the vote was taken by acclamation, resulting in the election of the nominee.</w:t>
      </w:r>
    </w:p>
    <w:p w14:paraId="0CFEC804" w14:textId="77777777" w:rsidR="007C1CD0" w:rsidRPr="009F3A75" w:rsidRDefault="007C1CD0" w:rsidP="007C1CD0">
      <w:pPr>
        <w:tabs>
          <w:tab w:val="left" w:pos="270"/>
        </w:tabs>
        <w:ind w:firstLine="0"/>
      </w:pPr>
      <w:r w:rsidRPr="009F3A75">
        <w:tab/>
        <w:t xml:space="preserve"> Whereupon, the PRESIDENT announced that the Honorable Eugene Cannon Griffith, Jr., was duly elected for the term prescribed by law. </w:t>
      </w:r>
    </w:p>
    <w:p w14:paraId="254C026B" w14:textId="77777777" w:rsidR="007C1CD0" w:rsidRPr="009F3A75" w:rsidRDefault="007C1CD0" w:rsidP="007C1CD0">
      <w:pPr>
        <w:tabs>
          <w:tab w:val="left" w:pos="270"/>
        </w:tabs>
        <w:ind w:firstLine="0"/>
        <w:jc w:val="center"/>
        <w:rPr>
          <w:b/>
          <w:bCs/>
        </w:rPr>
      </w:pPr>
    </w:p>
    <w:p w14:paraId="700588DA" w14:textId="77777777" w:rsidR="007C1CD0" w:rsidRPr="009F3A75" w:rsidRDefault="007C1CD0" w:rsidP="007C1CD0">
      <w:pPr>
        <w:keepNext/>
        <w:tabs>
          <w:tab w:val="left" w:pos="270"/>
        </w:tabs>
        <w:ind w:firstLine="0"/>
        <w:jc w:val="center"/>
        <w:rPr>
          <w:b/>
          <w:bCs/>
        </w:rPr>
      </w:pPr>
      <w:r w:rsidRPr="009F3A75">
        <w:rPr>
          <w:b/>
          <w:bCs/>
        </w:rPr>
        <w:t>ELECTION OF A CIRCUIT COURT JUDGE, NINTH JUDICIAL CIRCUIT, SEAT 4</w:t>
      </w:r>
    </w:p>
    <w:p w14:paraId="1F600610" w14:textId="77777777" w:rsidR="007C1CD0" w:rsidRPr="009F3A75" w:rsidRDefault="007C1CD0" w:rsidP="007C1CD0">
      <w:pPr>
        <w:tabs>
          <w:tab w:val="left" w:pos="270"/>
        </w:tabs>
        <w:ind w:firstLine="0"/>
      </w:pPr>
      <w:r w:rsidRPr="009F3A75">
        <w:rPr>
          <w:b/>
        </w:rPr>
        <w:tab/>
      </w:r>
      <w:r w:rsidRPr="009F3A75">
        <w:t>The PRESIDENT announced that nominations were in order for a Circuit Court Judge, Ninth Judicial Circuit, Seat 4.</w:t>
      </w:r>
    </w:p>
    <w:p w14:paraId="41D558D2" w14:textId="5C00D762" w:rsidR="007C1CD0" w:rsidRPr="009F3A75" w:rsidRDefault="007C1CD0" w:rsidP="007C1CD0">
      <w:pPr>
        <w:tabs>
          <w:tab w:val="left" w:pos="270"/>
        </w:tabs>
        <w:ind w:firstLine="0"/>
      </w:pPr>
      <w:r w:rsidRPr="009F3A75">
        <w:tab/>
        <w:t xml:space="preserve">Rep. CASKEY, on behalf of the Judicial Screening </w:t>
      </w:r>
      <w:r w:rsidR="002168E3">
        <w:t>Commission</w:t>
      </w:r>
      <w:r w:rsidRPr="009F3A75">
        <w:t>, stated that the following candidates had been screened and found qualified: the Honorable Daniel E. Martin, Jr., Thomas J. Rode, and the Honorable Dale E. Van Slambrook</w:t>
      </w:r>
      <w:r w:rsidR="00A43009">
        <w:t>.</w:t>
      </w:r>
    </w:p>
    <w:p w14:paraId="30BD554B" w14:textId="2753B7C6" w:rsidR="007C1CD0" w:rsidRPr="009F3A75" w:rsidRDefault="007C1CD0" w:rsidP="007C1CD0">
      <w:pPr>
        <w:tabs>
          <w:tab w:val="left" w:pos="270"/>
        </w:tabs>
        <w:ind w:firstLine="0"/>
      </w:pPr>
      <w:r w:rsidRPr="009F3A75">
        <w:tab/>
        <w:t>Rep. CASKEY stated that the Honorable Daniel E. Martin, Jr., and Thomas J. Rode had withdrawn from the race and placed the name of the remaining candidate, the Honorable Dale E. Van Slambrook, in nomination.</w:t>
      </w:r>
    </w:p>
    <w:p w14:paraId="6A7DF263" w14:textId="77777777" w:rsidR="007C1CD0" w:rsidRPr="009F3A75" w:rsidRDefault="007C1CD0" w:rsidP="007C1CD0">
      <w:pPr>
        <w:tabs>
          <w:tab w:val="left" w:pos="270"/>
        </w:tabs>
        <w:ind w:firstLine="0"/>
      </w:pPr>
    </w:p>
    <w:p w14:paraId="7CC8BF7D" w14:textId="5272BF04" w:rsidR="007C1CD0" w:rsidRPr="009F3A75" w:rsidRDefault="007C1CD0" w:rsidP="007C1CD0">
      <w:pPr>
        <w:tabs>
          <w:tab w:val="left" w:pos="270"/>
        </w:tabs>
        <w:ind w:firstLine="0"/>
      </w:pPr>
      <w:r w:rsidRPr="009F3A75">
        <w:tab/>
        <w:t xml:space="preserve">Rep. THIGPEN requested that the election be recommitted to the Judicial Merit Selection </w:t>
      </w:r>
      <w:r w:rsidR="002168E3">
        <w:t>Commission</w:t>
      </w:r>
      <w:r w:rsidRPr="009F3A75">
        <w:t>, which was not agreed to.</w:t>
      </w:r>
    </w:p>
    <w:p w14:paraId="3C672475" w14:textId="77777777" w:rsidR="007C1CD0" w:rsidRPr="009F3A75" w:rsidRDefault="007C1CD0" w:rsidP="007C1CD0">
      <w:pPr>
        <w:tabs>
          <w:tab w:val="left" w:pos="270"/>
        </w:tabs>
        <w:ind w:firstLine="0"/>
      </w:pPr>
    </w:p>
    <w:p w14:paraId="60DCBB1E" w14:textId="77777777" w:rsidR="007C1CD0" w:rsidRDefault="007C1CD0" w:rsidP="007C1CD0">
      <w:pPr>
        <w:tabs>
          <w:tab w:val="left" w:pos="270"/>
        </w:tabs>
        <w:ind w:firstLine="0"/>
      </w:pPr>
      <w:r w:rsidRPr="009F3A75">
        <w:tab/>
        <w:t>Rep. A.M. MORGAN demanded the yeas and nays, which were taken, as follows:</w:t>
      </w:r>
    </w:p>
    <w:p w14:paraId="4783A430" w14:textId="77777777" w:rsidR="007C1CD0" w:rsidRDefault="007C1CD0" w:rsidP="007C1CD0">
      <w:pPr>
        <w:tabs>
          <w:tab w:val="left" w:pos="270"/>
        </w:tabs>
        <w:ind w:firstLine="0"/>
      </w:pPr>
    </w:p>
    <w:p w14:paraId="40817329" w14:textId="77777777" w:rsidR="00C1518C" w:rsidRPr="00DE1E37" w:rsidRDefault="00C1518C" w:rsidP="00C1518C">
      <w:r>
        <w:t xml:space="preserve">The Reading Clerk of the Senate called the roll of the Senate, and the Senators voted </w:t>
      </w:r>
      <w:r w:rsidRPr="00DE1E37">
        <w:rPr>
          <w:i/>
        </w:rPr>
        <w:t>viva voce</w:t>
      </w:r>
      <w:r w:rsidRPr="00DE1E37">
        <w:t xml:space="preserve"> as their names were called.</w:t>
      </w:r>
    </w:p>
    <w:p w14:paraId="203EA127" w14:textId="77777777" w:rsidR="00C1518C" w:rsidRPr="00DE1E37" w:rsidRDefault="00C1518C" w:rsidP="00C1518C"/>
    <w:p w14:paraId="7406C067" w14:textId="77777777" w:rsidR="00D16681" w:rsidRPr="00D16681" w:rsidRDefault="00D16681" w:rsidP="00D16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16681">
        <w:rPr>
          <w:szCs w:val="22"/>
        </w:rPr>
        <w:tab/>
        <w:t>The following named Senators voted in the affirmative:</w:t>
      </w:r>
    </w:p>
    <w:p w14:paraId="42102DE6"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Adams</w:t>
      </w:r>
      <w:r w:rsidRPr="00D16681">
        <w:rPr>
          <w:szCs w:val="22"/>
        </w:rPr>
        <w:tab/>
        <w:t>Alexander</w:t>
      </w:r>
      <w:r w:rsidRPr="00D16681">
        <w:rPr>
          <w:szCs w:val="22"/>
        </w:rPr>
        <w:tab/>
        <w:t>Allen</w:t>
      </w:r>
    </w:p>
    <w:p w14:paraId="01BD9B6A"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Bennett</w:t>
      </w:r>
      <w:r w:rsidRPr="00D16681">
        <w:rPr>
          <w:szCs w:val="22"/>
        </w:rPr>
        <w:tab/>
        <w:t>Campsen</w:t>
      </w:r>
      <w:r w:rsidRPr="00D16681">
        <w:rPr>
          <w:szCs w:val="22"/>
        </w:rPr>
        <w:tab/>
        <w:t>Cash</w:t>
      </w:r>
    </w:p>
    <w:p w14:paraId="61FFD03A"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Climer</w:t>
      </w:r>
      <w:r w:rsidRPr="00D16681">
        <w:rPr>
          <w:szCs w:val="22"/>
        </w:rPr>
        <w:tab/>
        <w:t>Corbin</w:t>
      </w:r>
      <w:r w:rsidRPr="00D16681">
        <w:rPr>
          <w:szCs w:val="22"/>
        </w:rPr>
        <w:tab/>
        <w:t>Cromer</w:t>
      </w:r>
    </w:p>
    <w:p w14:paraId="2DE42D0C"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Davis</w:t>
      </w:r>
      <w:r w:rsidRPr="00D16681">
        <w:rPr>
          <w:szCs w:val="22"/>
        </w:rPr>
        <w:tab/>
        <w:t>Fanning</w:t>
      </w:r>
      <w:r w:rsidRPr="00D16681">
        <w:rPr>
          <w:szCs w:val="22"/>
        </w:rPr>
        <w:tab/>
        <w:t>Gambrell</w:t>
      </w:r>
    </w:p>
    <w:p w14:paraId="25A0E606"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Garrett</w:t>
      </w:r>
      <w:r w:rsidRPr="00D16681">
        <w:rPr>
          <w:szCs w:val="22"/>
        </w:rPr>
        <w:tab/>
        <w:t>Goldfinch</w:t>
      </w:r>
      <w:r w:rsidRPr="00D16681">
        <w:rPr>
          <w:szCs w:val="22"/>
        </w:rPr>
        <w:tab/>
        <w:t>Grooms</w:t>
      </w:r>
    </w:p>
    <w:p w14:paraId="28A544A8"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Gustafson</w:t>
      </w:r>
      <w:r w:rsidRPr="00D16681">
        <w:rPr>
          <w:szCs w:val="22"/>
        </w:rPr>
        <w:tab/>
        <w:t>Hembree</w:t>
      </w:r>
      <w:r w:rsidRPr="00D16681">
        <w:rPr>
          <w:szCs w:val="22"/>
        </w:rPr>
        <w:tab/>
        <w:t>Hutto</w:t>
      </w:r>
    </w:p>
    <w:p w14:paraId="674797A7"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i/>
          <w:szCs w:val="22"/>
        </w:rPr>
        <w:t>Johnson, Kevin</w:t>
      </w:r>
      <w:r w:rsidRPr="00D16681">
        <w:rPr>
          <w:i/>
          <w:szCs w:val="22"/>
        </w:rPr>
        <w:tab/>
        <w:t>Johnson, Michael</w:t>
      </w:r>
      <w:r w:rsidRPr="00D16681">
        <w:rPr>
          <w:i/>
          <w:szCs w:val="22"/>
        </w:rPr>
        <w:tab/>
      </w:r>
      <w:r w:rsidRPr="00D16681">
        <w:rPr>
          <w:szCs w:val="22"/>
        </w:rPr>
        <w:t>Kimbrell</w:t>
      </w:r>
    </w:p>
    <w:p w14:paraId="4091CB78"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Loftis</w:t>
      </w:r>
      <w:r w:rsidRPr="00D16681">
        <w:rPr>
          <w:szCs w:val="22"/>
        </w:rPr>
        <w:tab/>
        <w:t>Malloy</w:t>
      </w:r>
      <w:r w:rsidRPr="00D16681">
        <w:rPr>
          <w:szCs w:val="22"/>
        </w:rPr>
        <w:tab/>
        <w:t>Martin</w:t>
      </w:r>
    </w:p>
    <w:p w14:paraId="3437805A"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Matthews</w:t>
      </w:r>
      <w:r w:rsidRPr="00D16681">
        <w:rPr>
          <w:szCs w:val="22"/>
        </w:rPr>
        <w:tab/>
        <w:t>McElveen</w:t>
      </w:r>
      <w:r w:rsidRPr="00D16681">
        <w:rPr>
          <w:szCs w:val="22"/>
        </w:rPr>
        <w:tab/>
        <w:t>McLeod</w:t>
      </w:r>
    </w:p>
    <w:p w14:paraId="5043DAA8"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Peeler</w:t>
      </w:r>
      <w:r w:rsidRPr="00D16681">
        <w:rPr>
          <w:szCs w:val="22"/>
        </w:rPr>
        <w:tab/>
        <w:t>Reichenbach</w:t>
      </w:r>
      <w:r w:rsidRPr="00D16681">
        <w:rPr>
          <w:szCs w:val="22"/>
        </w:rPr>
        <w:tab/>
        <w:t>Rice</w:t>
      </w:r>
    </w:p>
    <w:p w14:paraId="56283054"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Sabb</w:t>
      </w:r>
      <w:r w:rsidRPr="00D16681">
        <w:rPr>
          <w:szCs w:val="22"/>
        </w:rPr>
        <w:tab/>
        <w:t>Senn</w:t>
      </w:r>
      <w:r w:rsidRPr="00D16681">
        <w:rPr>
          <w:szCs w:val="22"/>
        </w:rPr>
        <w:tab/>
        <w:t>Setzler</w:t>
      </w:r>
    </w:p>
    <w:p w14:paraId="5ED2E36D"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Shealy</w:t>
      </w:r>
      <w:r w:rsidRPr="00D16681">
        <w:rPr>
          <w:szCs w:val="22"/>
        </w:rPr>
        <w:tab/>
        <w:t>Stephens</w:t>
      </w:r>
      <w:r w:rsidRPr="00D16681">
        <w:rPr>
          <w:szCs w:val="22"/>
        </w:rPr>
        <w:tab/>
        <w:t>Talley</w:t>
      </w:r>
    </w:p>
    <w:p w14:paraId="5B6BAF6D"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Tedder</w:t>
      </w:r>
      <w:r w:rsidRPr="00D16681">
        <w:rPr>
          <w:szCs w:val="22"/>
        </w:rPr>
        <w:tab/>
        <w:t>Turner</w:t>
      </w:r>
      <w:r w:rsidRPr="00D16681">
        <w:rPr>
          <w:szCs w:val="22"/>
        </w:rPr>
        <w:tab/>
        <w:t>Verdin</w:t>
      </w:r>
    </w:p>
    <w:p w14:paraId="4D35D8D7"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r w:rsidRPr="00D16681">
        <w:rPr>
          <w:szCs w:val="22"/>
        </w:rPr>
        <w:t>Williams</w:t>
      </w:r>
      <w:r w:rsidRPr="00D16681">
        <w:rPr>
          <w:szCs w:val="22"/>
        </w:rPr>
        <w:tab/>
        <w:t>Young</w:t>
      </w:r>
    </w:p>
    <w:p w14:paraId="25CC8DB1"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szCs w:val="22"/>
        </w:rPr>
      </w:pPr>
    </w:p>
    <w:p w14:paraId="3364941F"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jc w:val="center"/>
        <w:rPr>
          <w:b/>
          <w:szCs w:val="22"/>
        </w:rPr>
      </w:pPr>
      <w:r w:rsidRPr="00D16681">
        <w:rPr>
          <w:b/>
          <w:szCs w:val="22"/>
        </w:rPr>
        <w:t>Total--41</w:t>
      </w:r>
    </w:p>
    <w:p w14:paraId="3493346A" w14:textId="77777777" w:rsidR="00D16681" w:rsidRPr="00D16681" w:rsidRDefault="00D16681" w:rsidP="00D16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14:paraId="0E4EA778" w14:textId="68D6A99F" w:rsidR="00D16681" w:rsidRPr="00D16681" w:rsidRDefault="00D16681" w:rsidP="00D16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16681">
        <w:rPr>
          <w:szCs w:val="22"/>
        </w:rPr>
        <w:tab/>
        <w:t>On the motion of Rep</w:t>
      </w:r>
      <w:r>
        <w:rPr>
          <w:szCs w:val="22"/>
        </w:rPr>
        <w:t>.</w:t>
      </w:r>
      <w:r w:rsidRPr="00D16681">
        <w:rPr>
          <w:szCs w:val="22"/>
        </w:rPr>
        <w:t xml:space="preserve"> CASKEY, with unanimous consent, the members of the House voted by electronic roll call.</w:t>
      </w:r>
    </w:p>
    <w:p w14:paraId="7A7B5BB7" w14:textId="77777777" w:rsidR="00D16681" w:rsidRPr="00D16681" w:rsidRDefault="00D16681" w:rsidP="00D16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14:paraId="697A735D" w14:textId="77777777" w:rsidR="00D16681" w:rsidRPr="00D16681" w:rsidRDefault="00D16681" w:rsidP="00D16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D16681">
        <w:rPr>
          <w:szCs w:val="22"/>
        </w:rPr>
        <w:tab/>
      </w:r>
      <w:r w:rsidRPr="00D16681">
        <w:rPr>
          <w:color w:val="000000"/>
        </w:rPr>
        <w:t>The following named Representatives voted in the affirmative:</w:t>
      </w:r>
    </w:p>
    <w:p w14:paraId="19A8A89B"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Bailey</w:t>
      </w:r>
      <w:r w:rsidRPr="00D16681">
        <w:rPr>
          <w:color w:val="000000"/>
        </w:rPr>
        <w:tab/>
        <w:t>Ballentine</w:t>
      </w:r>
      <w:r w:rsidRPr="00D16681">
        <w:rPr>
          <w:color w:val="000000"/>
        </w:rPr>
        <w:tab/>
        <w:t>Bamberg</w:t>
      </w:r>
    </w:p>
    <w:p w14:paraId="7658F269"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Bannister</w:t>
      </w:r>
      <w:r w:rsidRPr="00D16681">
        <w:rPr>
          <w:color w:val="000000"/>
        </w:rPr>
        <w:tab/>
        <w:t>Bauer</w:t>
      </w:r>
      <w:r w:rsidRPr="00D16681">
        <w:rPr>
          <w:color w:val="000000"/>
        </w:rPr>
        <w:tab/>
        <w:t>Beach</w:t>
      </w:r>
    </w:p>
    <w:p w14:paraId="4D589783"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Bernstein</w:t>
      </w:r>
      <w:r w:rsidRPr="00D16681">
        <w:rPr>
          <w:color w:val="000000"/>
        </w:rPr>
        <w:tab/>
        <w:t>Blackwell</w:t>
      </w:r>
      <w:r w:rsidRPr="00D16681">
        <w:rPr>
          <w:color w:val="000000"/>
        </w:rPr>
        <w:tab/>
        <w:t>Brewer</w:t>
      </w:r>
    </w:p>
    <w:p w14:paraId="5AB94FAF"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Brittain</w:t>
      </w:r>
      <w:r w:rsidRPr="00D16681">
        <w:rPr>
          <w:color w:val="000000"/>
        </w:rPr>
        <w:tab/>
        <w:t>Burns</w:t>
      </w:r>
      <w:r w:rsidRPr="00D16681">
        <w:rPr>
          <w:color w:val="000000"/>
        </w:rPr>
        <w:tab/>
        <w:t>Bustos</w:t>
      </w:r>
    </w:p>
    <w:p w14:paraId="1232D746"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Calhoon</w:t>
      </w:r>
      <w:r w:rsidRPr="00D16681">
        <w:rPr>
          <w:color w:val="000000"/>
        </w:rPr>
        <w:tab/>
        <w:t>Carter</w:t>
      </w:r>
      <w:r w:rsidRPr="00D16681">
        <w:rPr>
          <w:color w:val="000000"/>
        </w:rPr>
        <w:tab/>
        <w:t>Caskey</w:t>
      </w:r>
    </w:p>
    <w:p w14:paraId="43796515"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Chapman</w:t>
      </w:r>
      <w:r w:rsidRPr="00D16681">
        <w:rPr>
          <w:color w:val="000000"/>
        </w:rPr>
        <w:tab/>
        <w:t>Chumley</w:t>
      </w:r>
      <w:r w:rsidRPr="00D16681">
        <w:rPr>
          <w:color w:val="000000"/>
        </w:rPr>
        <w:tab/>
        <w:t>Cobb-Hunter</w:t>
      </w:r>
    </w:p>
    <w:p w14:paraId="2327A980"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Collins</w:t>
      </w:r>
      <w:r w:rsidRPr="00D16681">
        <w:rPr>
          <w:color w:val="000000"/>
        </w:rPr>
        <w:tab/>
        <w:t>Connell</w:t>
      </w:r>
      <w:r w:rsidRPr="00D16681">
        <w:rPr>
          <w:color w:val="000000"/>
        </w:rPr>
        <w:tab/>
        <w:t>B. J. Cox</w:t>
      </w:r>
    </w:p>
    <w:p w14:paraId="439E694B"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B. L. Cox</w:t>
      </w:r>
      <w:r w:rsidRPr="00D16681">
        <w:rPr>
          <w:color w:val="000000"/>
        </w:rPr>
        <w:tab/>
        <w:t>Crawford</w:t>
      </w:r>
      <w:r w:rsidRPr="00D16681">
        <w:rPr>
          <w:color w:val="000000"/>
        </w:rPr>
        <w:tab/>
        <w:t>Cromer</w:t>
      </w:r>
    </w:p>
    <w:p w14:paraId="2F3A3B43"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Davis</w:t>
      </w:r>
      <w:r w:rsidRPr="00D16681">
        <w:rPr>
          <w:color w:val="000000"/>
        </w:rPr>
        <w:tab/>
        <w:t>Dillard</w:t>
      </w:r>
      <w:r w:rsidRPr="00D16681">
        <w:rPr>
          <w:color w:val="000000"/>
        </w:rPr>
        <w:tab/>
        <w:t>Elliott</w:t>
      </w:r>
    </w:p>
    <w:p w14:paraId="68004B16"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Erickson</w:t>
      </w:r>
      <w:r w:rsidRPr="00D16681">
        <w:rPr>
          <w:color w:val="000000"/>
        </w:rPr>
        <w:tab/>
        <w:t>Felder</w:t>
      </w:r>
      <w:r w:rsidRPr="00D16681">
        <w:rPr>
          <w:color w:val="000000"/>
        </w:rPr>
        <w:tab/>
        <w:t>Forrest</w:t>
      </w:r>
    </w:p>
    <w:p w14:paraId="6E4D6B59"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Gagnon</w:t>
      </w:r>
      <w:r w:rsidRPr="00D16681">
        <w:rPr>
          <w:color w:val="000000"/>
        </w:rPr>
        <w:tab/>
        <w:t>Garvin</w:t>
      </w:r>
      <w:r w:rsidRPr="00D16681">
        <w:rPr>
          <w:color w:val="000000"/>
        </w:rPr>
        <w:tab/>
        <w:t>Gatch</w:t>
      </w:r>
    </w:p>
    <w:p w14:paraId="2B1C25CD"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Gibson</w:t>
      </w:r>
      <w:r w:rsidRPr="00D16681">
        <w:rPr>
          <w:color w:val="000000"/>
        </w:rPr>
        <w:tab/>
        <w:t>Gilliam</w:t>
      </w:r>
      <w:r w:rsidRPr="00D16681">
        <w:rPr>
          <w:color w:val="000000"/>
        </w:rPr>
        <w:tab/>
        <w:t>Gilliard</w:t>
      </w:r>
    </w:p>
    <w:p w14:paraId="71E2F5AC"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Guest</w:t>
      </w:r>
      <w:r w:rsidRPr="00D16681">
        <w:rPr>
          <w:color w:val="000000"/>
        </w:rPr>
        <w:tab/>
        <w:t>Guffey</w:t>
      </w:r>
      <w:r w:rsidRPr="00D16681">
        <w:rPr>
          <w:color w:val="000000"/>
        </w:rPr>
        <w:tab/>
        <w:t>Haddon</w:t>
      </w:r>
    </w:p>
    <w:p w14:paraId="2AF7BD46"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Hager</w:t>
      </w:r>
      <w:r w:rsidRPr="00D16681">
        <w:rPr>
          <w:color w:val="000000"/>
        </w:rPr>
        <w:tab/>
        <w:t>Hardee</w:t>
      </w:r>
      <w:r w:rsidRPr="00D16681">
        <w:rPr>
          <w:color w:val="000000"/>
        </w:rPr>
        <w:tab/>
        <w:t>Harris</w:t>
      </w:r>
    </w:p>
    <w:p w14:paraId="7D24EE95"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Hart</w:t>
      </w:r>
      <w:r w:rsidRPr="00D16681">
        <w:rPr>
          <w:color w:val="000000"/>
        </w:rPr>
        <w:tab/>
        <w:t>Hartnett</w:t>
      </w:r>
      <w:r w:rsidRPr="00D16681">
        <w:rPr>
          <w:color w:val="000000"/>
        </w:rPr>
        <w:tab/>
        <w:t>Henderson-Myers</w:t>
      </w:r>
    </w:p>
    <w:p w14:paraId="0CE1C743"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Henegan</w:t>
      </w:r>
      <w:r w:rsidRPr="00D16681">
        <w:rPr>
          <w:color w:val="000000"/>
        </w:rPr>
        <w:tab/>
        <w:t>Herbkersman</w:t>
      </w:r>
      <w:r w:rsidRPr="00D16681">
        <w:rPr>
          <w:color w:val="000000"/>
        </w:rPr>
        <w:tab/>
        <w:t>Hewitt</w:t>
      </w:r>
    </w:p>
    <w:p w14:paraId="4CA61601"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Hiott</w:t>
      </w:r>
      <w:r w:rsidRPr="00D16681">
        <w:rPr>
          <w:color w:val="000000"/>
        </w:rPr>
        <w:tab/>
        <w:t>Hixon</w:t>
      </w:r>
      <w:r w:rsidRPr="00D16681">
        <w:rPr>
          <w:color w:val="000000"/>
        </w:rPr>
        <w:tab/>
        <w:t>Hosey</w:t>
      </w:r>
    </w:p>
    <w:p w14:paraId="1AA6F4D7"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Hyde</w:t>
      </w:r>
      <w:r w:rsidRPr="00D16681">
        <w:rPr>
          <w:color w:val="000000"/>
        </w:rPr>
        <w:tab/>
        <w:t>Jefferson</w:t>
      </w:r>
      <w:r w:rsidRPr="00D16681">
        <w:rPr>
          <w:color w:val="000000"/>
        </w:rPr>
        <w:tab/>
        <w:t>J. E. Johnson</w:t>
      </w:r>
    </w:p>
    <w:p w14:paraId="120B92BB"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S. Jones</w:t>
      </w:r>
      <w:r w:rsidRPr="00D16681">
        <w:rPr>
          <w:color w:val="000000"/>
        </w:rPr>
        <w:tab/>
        <w:t>W. Jones</w:t>
      </w:r>
      <w:r w:rsidRPr="00D16681">
        <w:rPr>
          <w:color w:val="000000"/>
        </w:rPr>
        <w:tab/>
        <w:t>Jordan</w:t>
      </w:r>
    </w:p>
    <w:p w14:paraId="6108D35E"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Kilmartin</w:t>
      </w:r>
      <w:r w:rsidRPr="00D16681">
        <w:rPr>
          <w:color w:val="000000"/>
        </w:rPr>
        <w:tab/>
        <w:t>Kirby</w:t>
      </w:r>
      <w:r w:rsidRPr="00D16681">
        <w:rPr>
          <w:color w:val="000000"/>
        </w:rPr>
        <w:tab/>
        <w:t>Landing</w:t>
      </w:r>
    </w:p>
    <w:p w14:paraId="2AA1A946"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Lawson</w:t>
      </w:r>
      <w:r w:rsidRPr="00D16681">
        <w:rPr>
          <w:color w:val="000000"/>
        </w:rPr>
        <w:tab/>
        <w:t>Leber</w:t>
      </w:r>
      <w:r w:rsidRPr="00D16681">
        <w:rPr>
          <w:color w:val="000000"/>
        </w:rPr>
        <w:tab/>
        <w:t>Ligon</w:t>
      </w:r>
    </w:p>
    <w:p w14:paraId="16E79A08"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Long</w:t>
      </w:r>
      <w:r w:rsidRPr="00D16681">
        <w:rPr>
          <w:color w:val="000000"/>
        </w:rPr>
        <w:tab/>
        <w:t>Lowe</w:t>
      </w:r>
      <w:r w:rsidRPr="00D16681">
        <w:rPr>
          <w:color w:val="000000"/>
        </w:rPr>
        <w:tab/>
        <w:t>Magnuson</w:t>
      </w:r>
    </w:p>
    <w:p w14:paraId="4E0CCFD7"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May</w:t>
      </w:r>
      <w:r w:rsidRPr="00D16681">
        <w:rPr>
          <w:color w:val="000000"/>
        </w:rPr>
        <w:tab/>
        <w:t>McCabe</w:t>
      </w:r>
      <w:r w:rsidRPr="00D16681">
        <w:rPr>
          <w:color w:val="000000"/>
        </w:rPr>
        <w:tab/>
        <w:t>McCravy</w:t>
      </w:r>
    </w:p>
    <w:p w14:paraId="5C8E4804"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McGinnis</w:t>
      </w:r>
      <w:r w:rsidRPr="00D16681">
        <w:rPr>
          <w:color w:val="000000"/>
        </w:rPr>
        <w:tab/>
        <w:t>Mitchell</w:t>
      </w:r>
      <w:r w:rsidRPr="00D16681">
        <w:rPr>
          <w:color w:val="000000"/>
        </w:rPr>
        <w:tab/>
        <w:t>J. Moore</w:t>
      </w:r>
    </w:p>
    <w:p w14:paraId="596DA448"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T. Moore</w:t>
      </w:r>
      <w:r w:rsidRPr="00D16681">
        <w:rPr>
          <w:color w:val="000000"/>
        </w:rPr>
        <w:tab/>
        <w:t>A. M. Morgan</w:t>
      </w:r>
      <w:r w:rsidRPr="00D16681">
        <w:rPr>
          <w:color w:val="000000"/>
        </w:rPr>
        <w:tab/>
        <w:t>T. A. Morgan</w:t>
      </w:r>
    </w:p>
    <w:p w14:paraId="5E444E66"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Moss</w:t>
      </w:r>
      <w:r w:rsidRPr="00D16681">
        <w:rPr>
          <w:color w:val="000000"/>
        </w:rPr>
        <w:tab/>
        <w:t>Murphy</w:t>
      </w:r>
      <w:r w:rsidRPr="00D16681">
        <w:rPr>
          <w:color w:val="000000"/>
        </w:rPr>
        <w:tab/>
        <w:t>Neese</w:t>
      </w:r>
    </w:p>
    <w:p w14:paraId="7D807CA3"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B. Newton</w:t>
      </w:r>
      <w:r w:rsidRPr="00D16681">
        <w:rPr>
          <w:color w:val="000000"/>
        </w:rPr>
        <w:tab/>
        <w:t>W. Newton</w:t>
      </w:r>
      <w:r w:rsidRPr="00D16681">
        <w:rPr>
          <w:color w:val="000000"/>
        </w:rPr>
        <w:tab/>
        <w:t>Nutt</w:t>
      </w:r>
    </w:p>
    <w:p w14:paraId="453A7466"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O'Neal</w:t>
      </w:r>
      <w:r w:rsidRPr="00D16681">
        <w:rPr>
          <w:color w:val="000000"/>
        </w:rPr>
        <w:tab/>
        <w:t>Oremus</w:t>
      </w:r>
      <w:r w:rsidRPr="00D16681">
        <w:rPr>
          <w:color w:val="000000"/>
        </w:rPr>
        <w:tab/>
        <w:t>Ott</w:t>
      </w:r>
    </w:p>
    <w:p w14:paraId="6E903835"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Pace</w:t>
      </w:r>
      <w:r w:rsidRPr="00D16681">
        <w:rPr>
          <w:color w:val="000000"/>
        </w:rPr>
        <w:tab/>
        <w:t>Pedalino</w:t>
      </w:r>
      <w:r w:rsidRPr="00D16681">
        <w:rPr>
          <w:color w:val="000000"/>
        </w:rPr>
        <w:tab/>
        <w:t>Pope</w:t>
      </w:r>
    </w:p>
    <w:p w14:paraId="2DC92A36"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Robbins</w:t>
      </w:r>
      <w:r w:rsidRPr="00D16681">
        <w:rPr>
          <w:color w:val="000000"/>
        </w:rPr>
        <w:tab/>
        <w:t>Rose</w:t>
      </w:r>
      <w:r w:rsidRPr="00D16681">
        <w:rPr>
          <w:color w:val="000000"/>
        </w:rPr>
        <w:tab/>
        <w:t>Rutherford</w:t>
      </w:r>
    </w:p>
    <w:p w14:paraId="19653542"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Sandifer</w:t>
      </w:r>
      <w:r w:rsidRPr="00D16681">
        <w:rPr>
          <w:color w:val="000000"/>
        </w:rPr>
        <w:tab/>
        <w:t>Schuessler</w:t>
      </w:r>
      <w:r w:rsidRPr="00D16681">
        <w:rPr>
          <w:color w:val="000000"/>
        </w:rPr>
        <w:tab/>
        <w:t>Sessions</w:t>
      </w:r>
    </w:p>
    <w:p w14:paraId="5AB8DE12"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G. M. Smith</w:t>
      </w:r>
      <w:r w:rsidRPr="00D16681">
        <w:rPr>
          <w:color w:val="000000"/>
        </w:rPr>
        <w:tab/>
        <w:t>M. M. Smith</w:t>
      </w:r>
      <w:r w:rsidRPr="00D16681">
        <w:rPr>
          <w:color w:val="000000"/>
        </w:rPr>
        <w:tab/>
        <w:t>Spann-Wilder</w:t>
      </w:r>
    </w:p>
    <w:p w14:paraId="012C421E"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Stavrinakis</w:t>
      </w:r>
      <w:r w:rsidRPr="00D16681">
        <w:rPr>
          <w:color w:val="000000"/>
        </w:rPr>
        <w:tab/>
        <w:t>Taylor</w:t>
      </w:r>
      <w:r w:rsidRPr="00D16681">
        <w:rPr>
          <w:color w:val="000000"/>
        </w:rPr>
        <w:tab/>
        <w:t>Thigpen</w:t>
      </w:r>
    </w:p>
    <w:p w14:paraId="19F129C1"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Trantham</w:t>
      </w:r>
      <w:r w:rsidRPr="00D16681">
        <w:rPr>
          <w:color w:val="000000"/>
        </w:rPr>
        <w:tab/>
        <w:t>Vaughan</w:t>
      </w:r>
      <w:r w:rsidRPr="00D16681">
        <w:rPr>
          <w:color w:val="000000"/>
        </w:rPr>
        <w:tab/>
        <w:t>Weeks</w:t>
      </w:r>
    </w:p>
    <w:p w14:paraId="53DB9513"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West</w:t>
      </w:r>
      <w:r w:rsidRPr="00D16681">
        <w:rPr>
          <w:color w:val="000000"/>
        </w:rPr>
        <w:tab/>
        <w:t>Wetmore</w:t>
      </w:r>
      <w:r w:rsidRPr="00D16681">
        <w:rPr>
          <w:color w:val="000000"/>
        </w:rPr>
        <w:tab/>
        <w:t>Wheeler</w:t>
      </w:r>
    </w:p>
    <w:p w14:paraId="29F2D594"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Whitmire</w:t>
      </w:r>
      <w:r w:rsidRPr="00D16681">
        <w:rPr>
          <w:color w:val="000000"/>
        </w:rPr>
        <w:tab/>
        <w:t>Williams</w:t>
      </w:r>
      <w:r w:rsidRPr="00D16681">
        <w:rPr>
          <w:color w:val="000000"/>
        </w:rPr>
        <w:tab/>
        <w:t>Willis</w:t>
      </w:r>
    </w:p>
    <w:p w14:paraId="63F85E7D"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rPr>
      </w:pPr>
      <w:r w:rsidRPr="00D16681">
        <w:rPr>
          <w:color w:val="000000"/>
        </w:rPr>
        <w:t>Wooten</w:t>
      </w:r>
      <w:r w:rsidRPr="00D16681">
        <w:rPr>
          <w:color w:val="000000"/>
        </w:rPr>
        <w:tab/>
        <w:t>Yow</w:t>
      </w:r>
    </w:p>
    <w:p w14:paraId="4A4DC570"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rPr>
          <w:color w:val="000000"/>
          <w:sz w:val="20"/>
        </w:rPr>
      </w:pPr>
    </w:p>
    <w:p w14:paraId="249C4656" w14:textId="77777777" w:rsidR="00D16681" w:rsidRPr="00D16681" w:rsidRDefault="00D16681" w:rsidP="00D16681">
      <w:pPr>
        <w:tabs>
          <w:tab w:val="left" w:pos="2160"/>
          <w:tab w:val="left" w:pos="4320"/>
          <w:tab w:val="left" w:pos="4536"/>
          <w:tab w:val="left" w:pos="4752"/>
          <w:tab w:val="left" w:pos="4968"/>
          <w:tab w:val="left" w:pos="5184"/>
          <w:tab w:val="left" w:pos="5400"/>
          <w:tab w:val="left" w:pos="5616"/>
        </w:tabs>
        <w:ind w:firstLine="0"/>
        <w:jc w:val="center"/>
        <w:rPr>
          <w:b/>
          <w:color w:val="000000"/>
        </w:rPr>
      </w:pPr>
      <w:r w:rsidRPr="00D16681">
        <w:rPr>
          <w:b/>
          <w:color w:val="000000"/>
        </w:rPr>
        <w:t>Total--110</w:t>
      </w:r>
    </w:p>
    <w:p w14:paraId="1A431342" w14:textId="77777777" w:rsidR="00D16681" w:rsidRPr="00D16681" w:rsidRDefault="00D16681" w:rsidP="00D16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14:paraId="1A467F6E" w14:textId="77777777" w:rsidR="00D16681" w:rsidRPr="00D16681" w:rsidRDefault="00D16681" w:rsidP="00D16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r w:rsidRPr="00D16681">
        <w:rPr>
          <w:b/>
          <w:szCs w:val="22"/>
        </w:rPr>
        <w:t>RECAPITULATION</w:t>
      </w:r>
    </w:p>
    <w:p w14:paraId="1D935822" w14:textId="77777777" w:rsidR="00D16681" w:rsidRPr="00D16681" w:rsidRDefault="00D16681" w:rsidP="00D16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p>
    <w:p w14:paraId="38A8DA88" w14:textId="77777777" w:rsidR="00D16681" w:rsidRPr="00D16681" w:rsidRDefault="00D16681" w:rsidP="00D16681">
      <w:pPr>
        <w:tabs>
          <w:tab w:val="right" w:leader="dot" w:pos="5760"/>
        </w:tabs>
        <w:ind w:firstLine="0"/>
        <w:rPr>
          <w:szCs w:val="22"/>
        </w:rPr>
      </w:pPr>
      <w:r w:rsidRPr="00D16681">
        <w:rPr>
          <w:szCs w:val="22"/>
        </w:rPr>
        <w:t>Total number of Senators voting</w:t>
      </w:r>
      <w:r w:rsidRPr="00D16681">
        <w:rPr>
          <w:szCs w:val="22"/>
        </w:rPr>
        <w:tab/>
        <w:t>41</w:t>
      </w:r>
    </w:p>
    <w:p w14:paraId="40D46681" w14:textId="77777777" w:rsidR="00D16681" w:rsidRPr="00D16681" w:rsidRDefault="00D16681" w:rsidP="00D16681">
      <w:pPr>
        <w:tabs>
          <w:tab w:val="right" w:leader="dot" w:pos="5760"/>
        </w:tabs>
        <w:ind w:firstLine="0"/>
        <w:rPr>
          <w:szCs w:val="22"/>
        </w:rPr>
      </w:pPr>
      <w:r w:rsidRPr="00D16681">
        <w:rPr>
          <w:szCs w:val="22"/>
        </w:rPr>
        <w:t>Total number of Representatives voting</w:t>
      </w:r>
      <w:r w:rsidRPr="00D16681">
        <w:rPr>
          <w:szCs w:val="22"/>
        </w:rPr>
        <w:tab/>
        <w:t>110</w:t>
      </w:r>
    </w:p>
    <w:p w14:paraId="2F6D2733" w14:textId="77777777" w:rsidR="00D16681" w:rsidRPr="00D16681" w:rsidRDefault="00D16681" w:rsidP="00D16681">
      <w:pPr>
        <w:tabs>
          <w:tab w:val="right" w:leader="dot" w:pos="5760"/>
        </w:tabs>
        <w:ind w:firstLine="0"/>
        <w:rPr>
          <w:szCs w:val="22"/>
        </w:rPr>
      </w:pPr>
      <w:r w:rsidRPr="00D16681">
        <w:rPr>
          <w:szCs w:val="22"/>
        </w:rPr>
        <w:t>Grand Total</w:t>
      </w:r>
      <w:r w:rsidRPr="00D16681">
        <w:rPr>
          <w:szCs w:val="22"/>
        </w:rPr>
        <w:tab/>
        <w:t>151</w:t>
      </w:r>
    </w:p>
    <w:p w14:paraId="09859C2F" w14:textId="77777777" w:rsidR="00D16681" w:rsidRPr="00D16681" w:rsidRDefault="00D16681" w:rsidP="00D16681">
      <w:pPr>
        <w:tabs>
          <w:tab w:val="right" w:leader="dot" w:pos="5760"/>
        </w:tabs>
        <w:ind w:firstLine="0"/>
        <w:rPr>
          <w:szCs w:val="22"/>
        </w:rPr>
      </w:pPr>
      <w:r w:rsidRPr="00D16681">
        <w:rPr>
          <w:szCs w:val="22"/>
        </w:rPr>
        <w:t>Necessary to a choice</w:t>
      </w:r>
      <w:r w:rsidRPr="00D16681">
        <w:rPr>
          <w:szCs w:val="22"/>
        </w:rPr>
        <w:tab/>
        <w:t>76</w:t>
      </w:r>
    </w:p>
    <w:p w14:paraId="65C56394" w14:textId="77777777" w:rsidR="00D16681" w:rsidRPr="00D16681" w:rsidRDefault="00D16681" w:rsidP="00D16681">
      <w:pPr>
        <w:tabs>
          <w:tab w:val="right" w:leader="dot" w:pos="5760"/>
        </w:tabs>
        <w:ind w:firstLine="0"/>
        <w:rPr>
          <w:szCs w:val="22"/>
        </w:rPr>
      </w:pPr>
      <w:r w:rsidRPr="00D16681">
        <w:rPr>
          <w:szCs w:val="22"/>
        </w:rPr>
        <w:t xml:space="preserve">Ayes </w:t>
      </w:r>
      <w:r w:rsidRPr="00D16681">
        <w:rPr>
          <w:szCs w:val="22"/>
        </w:rPr>
        <w:tab/>
        <w:t>151</w:t>
      </w:r>
    </w:p>
    <w:p w14:paraId="608A20EC" w14:textId="77777777" w:rsidR="00D16681" w:rsidRPr="00D16681" w:rsidRDefault="00D16681" w:rsidP="00D16681">
      <w:pPr>
        <w:tabs>
          <w:tab w:val="right" w:leader="dot" w:pos="5760"/>
        </w:tabs>
        <w:ind w:firstLine="0"/>
        <w:rPr>
          <w:szCs w:val="22"/>
        </w:rPr>
      </w:pPr>
      <w:r w:rsidRPr="00D16681">
        <w:rPr>
          <w:szCs w:val="22"/>
        </w:rPr>
        <w:t xml:space="preserve">Nays </w:t>
      </w:r>
      <w:r w:rsidRPr="00D16681">
        <w:rPr>
          <w:szCs w:val="22"/>
        </w:rPr>
        <w:tab/>
        <w:t>0</w:t>
      </w:r>
    </w:p>
    <w:p w14:paraId="070575B3" w14:textId="77777777" w:rsidR="00C1518C" w:rsidRDefault="00C1518C" w:rsidP="00C1518C">
      <w:pPr>
        <w:tabs>
          <w:tab w:val="right" w:leader="dot" w:pos="5760"/>
        </w:tabs>
      </w:pPr>
    </w:p>
    <w:p w14:paraId="6EBC710C" w14:textId="71DF192B" w:rsidR="007C1CD0" w:rsidRPr="00202F7F" w:rsidRDefault="007C1CD0" w:rsidP="007C1CD0">
      <w:pPr>
        <w:tabs>
          <w:tab w:val="left" w:pos="270"/>
        </w:tabs>
        <w:ind w:firstLine="0"/>
      </w:pPr>
      <w:bookmarkStart w:id="43" w:name="file_start98"/>
      <w:bookmarkEnd w:id="43"/>
      <w:r w:rsidRPr="00202F7F">
        <w:tab/>
        <w:t xml:space="preserve"> Whereupon, the PRESIDENT announced that the Honorable Dale E. Van Slambrook was duly elected for the term prescribed by law. </w:t>
      </w:r>
    </w:p>
    <w:p w14:paraId="16D575AB" w14:textId="77777777" w:rsidR="00C1518C" w:rsidRDefault="00C1518C" w:rsidP="00C1518C">
      <w:pPr>
        <w:tabs>
          <w:tab w:val="right" w:leader="dot" w:pos="5760"/>
        </w:tabs>
      </w:pPr>
    </w:p>
    <w:p w14:paraId="412BB912" w14:textId="77777777" w:rsidR="00C1518C" w:rsidRPr="00AF0EB4" w:rsidRDefault="00C1518C" w:rsidP="00C1518C">
      <w:pPr>
        <w:pStyle w:val="Title"/>
        <w:keepNext/>
      </w:pPr>
      <w:bookmarkStart w:id="44" w:name="file_start97"/>
      <w:bookmarkEnd w:id="44"/>
      <w:r w:rsidRPr="00AF0EB4">
        <w:t>STATEMENT FOR JOURNAL</w:t>
      </w:r>
    </w:p>
    <w:p w14:paraId="160FDC18" w14:textId="77777777" w:rsidR="00C1518C" w:rsidRPr="00AF0EB4" w:rsidRDefault="00C1518C" w:rsidP="00C1518C">
      <w:pPr>
        <w:tabs>
          <w:tab w:val="left" w:pos="270"/>
          <w:tab w:val="left" w:pos="630"/>
          <w:tab w:val="left" w:pos="900"/>
          <w:tab w:val="left" w:pos="1260"/>
          <w:tab w:val="left" w:pos="1620"/>
          <w:tab w:val="left" w:pos="1980"/>
          <w:tab w:val="left" w:pos="2340"/>
          <w:tab w:val="left" w:pos="2700"/>
        </w:tabs>
        <w:ind w:firstLine="0"/>
      </w:pPr>
      <w:r w:rsidRPr="00AF0EB4">
        <w:tab/>
        <w:t>I was temporarily out of the Chamber on constituent business during the vote for Circuit Court Judge, Ninth Judicial Circuit, Seat 4. If I had been present, I would have voted to confirm the Honorable Dale E. Van Slambrook.</w:t>
      </w:r>
    </w:p>
    <w:p w14:paraId="797B3651" w14:textId="77777777" w:rsidR="00C1518C" w:rsidRDefault="00C1518C" w:rsidP="00C1518C">
      <w:pPr>
        <w:tabs>
          <w:tab w:val="left" w:pos="270"/>
          <w:tab w:val="left" w:pos="630"/>
          <w:tab w:val="left" w:pos="900"/>
          <w:tab w:val="left" w:pos="1260"/>
          <w:tab w:val="left" w:pos="1620"/>
          <w:tab w:val="left" w:pos="1980"/>
          <w:tab w:val="left" w:pos="2340"/>
          <w:tab w:val="left" w:pos="2700"/>
        </w:tabs>
        <w:ind w:firstLine="0"/>
      </w:pPr>
      <w:r w:rsidRPr="00AF0EB4">
        <w:tab/>
        <w:t>Rep. Bill Clyburn</w:t>
      </w:r>
    </w:p>
    <w:p w14:paraId="4E49C16F" w14:textId="77777777" w:rsidR="007C1CD0" w:rsidRPr="00202F7F" w:rsidRDefault="007C1CD0" w:rsidP="007C1CD0">
      <w:pPr>
        <w:tabs>
          <w:tab w:val="left" w:pos="270"/>
        </w:tabs>
        <w:ind w:firstLine="0"/>
        <w:jc w:val="center"/>
        <w:rPr>
          <w:b/>
          <w:bCs/>
        </w:rPr>
      </w:pPr>
    </w:p>
    <w:p w14:paraId="7E8EA4B3" w14:textId="77777777" w:rsidR="007C1CD0" w:rsidRPr="00202F7F" w:rsidRDefault="007C1CD0" w:rsidP="007C1CD0">
      <w:pPr>
        <w:keepNext/>
        <w:tabs>
          <w:tab w:val="left" w:pos="270"/>
        </w:tabs>
        <w:ind w:firstLine="0"/>
        <w:jc w:val="center"/>
        <w:rPr>
          <w:b/>
          <w:bCs/>
        </w:rPr>
      </w:pPr>
      <w:r w:rsidRPr="00202F7F">
        <w:rPr>
          <w:b/>
          <w:bCs/>
        </w:rPr>
        <w:t>ELECTION OF A CIRCUIT COURT JUDGE, TENTH JUDICIAL CIRCUIT, SEAT 2</w:t>
      </w:r>
    </w:p>
    <w:p w14:paraId="41515E04" w14:textId="77777777" w:rsidR="007C1CD0" w:rsidRPr="00202F7F" w:rsidRDefault="007C1CD0" w:rsidP="007C1CD0">
      <w:pPr>
        <w:tabs>
          <w:tab w:val="left" w:pos="270"/>
        </w:tabs>
        <w:ind w:firstLine="0"/>
      </w:pPr>
      <w:r w:rsidRPr="00202F7F">
        <w:rPr>
          <w:b/>
        </w:rPr>
        <w:tab/>
      </w:r>
      <w:r w:rsidRPr="00202F7F">
        <w:t>The PRESIDENT announced that nominations were in order for a Circuit Court Judge, Tenth Judicial Circuit, Seat 2.</w:t>
      </w:r>
    </w:p>
    <w:p w14:paraId="69908403" w14:textId="65BFA388" w:rsidR="007C1CD0" w:rsidRPr="00202F7F" w:rsidRDefault="007C1CD0" w:rsidP="007C1CD0">
      <w:pPr>
        <w:tabs>
          <w:tab w:val="left" w:pos="270"/>
        </w:tabs>
        <w:ind w:firstLine="0"/>
      </w:pPr>
      <w:r w:rsidRPr="00202F7F">
        <w:tab/>
        <w:t xml:space="preserve">Rep. CASKEY, on behalf of the Judicial Screening </w:t>
      </w:r>
      <w:r w:rsidR="002168E3">
        <w:t>Commission</w:t>
      </w:r>
      <w:r w:rsidRPr="00202F7F">
        <w:t>, stated that the Honorable R. Scott Sprouse had been screened, found qualified, and placed his name in nomination.</w:t>
      </w:r>
    </w:p>
    <w:p w14:paraId="682548A5" w14:textId="77777777" w:rsidR="007C1CD0" w:rsidRPr="00202F7F" w:rsidRDefault="007C1CD0" w:rsidP="007C1CD0">
      <w:pPr>
        <w:tabs>
          <w:tab w:val="left" w:pos="270"/>
        </w:tabs>
        <w:ind w:firstLine="0"/>
      </w:pPr>
      <w:r w:rsidRPr="00202F7F">
        <w:tab/>
        <w:t>On the motion of Rep. CASKEY, nominations were closed, and with unanimous consent, the vote was taken by acclamation, resulting in the election of the nominee.</w:t>
      </w:r>
    </w:p>
    <w:p w14:paraId="7960CECF" w14:textId="77777777" w:rsidR="007C1CD0" w:rsidRPr="00202F7F" w:rsidRDefault="007C1CD0" w:rsidP="007C1CD0">
      <w:pPr>
        <w:tabs>
          <w:tab w:val="left" w:pos="270"/>
        </w:tabs>
        <w:ind w:firstLine="0"/>
      </w:pPr>
      <w:r w:rsidRPr="00202F7F">
        <w:tab/>
        <w:t xml:space="preserve"> Whereupon, the PRESIDENT announced that the Honorable R. Scott Sprouse was duly elected for the term prescribed by law. </w:t>
      </w:r>
    </w:p>
    <w:p w14:paraId="11EAD87C" w14:textId="77777777" w:rsidR="007C1CD0" w:rsidRPr="00202F7F" w:rsidRDefault="007C1CD0" w:rsidP="007C1CD0">
      <w:pPr>
        <w:tabs>
          <w:tab w:val="left" w:pos="270"/>
        </w:tabs>
        <w:ind w:firstLine="0"/>
        <w:jc w:val="center"/>
        <w:rPr>
          <w:b/>
          <w:bCs/>
        </w:rPr>
      </w:pPr>
    </w:p>
    <w:p w14:paraId="797FB521" w14:textId="77777777" w:rsidR="007C1CD0" w:rsidRPr="00202F7F" w:rsidRDefault="007C1CD0" w:rsidP="007C1CD0">
      <w:pPr>
        <w:keepNext/>
        <w:tabs>
          <w:tab w:val="left" w:pos="270"/>
        </w:tabs>
        <w:ind w:firstLine="0"/>
        <w:jc w:val="center"/>
        <w:rPr>
          <w:b/>
          <w:bCs/>
        </w:rPr>
      </w:pPr>
      <w:r w:rsidRPr="00202F7F">
        <w:rPr>
          <w:b/>
          <w:bCs/>
        </w:rPr>
        <w:t>ELECTION OF A CIRCUIT COURT JUDGE, ELEVENTH JUDICIAL CIRCUIT, SEAT 1</w:t>
      </w:r>
    </w:p>
    <w:p w14:paraId="3354BA03" w14:textId="77777777" w:rsidR="007C1CD0" w:rsidRPr="00202F7F" w:rsidRDefault="007C1CD0" w:rsidP="007C1CD0">
      <w:pPr>
        <w:tabs>
          <w:tab w:val="left" w:pos="270"/>
        </w:tabs>
        <w:ind w:firstLine="0"/>
      </w:pPr>
      <w:r w:rsidRPr="00202F7F">
        <w:rPr>
          <w:b/>
        </w:rPr>
        <w:tab/>
      </w:r>
      <w:r w:rsidRPr="00202F7F">
        <w:t>The PRESIDENT announced that nominations were in order for a Circuit Court Judge, Eleventh Judicial Circuit, Seat 1.</w:t>
      </w:r>
    </w:p>
    <w:p w14:paraId="5470C4DA" w14:textId="643F43F3" w:rsidR="007C1CD0" w:rsidRPr="00202F7F" w:rsidRDefault="007C1CD0" w:rsidP="007C1CD0">
      <w:pPr>
        <w:tabs>
          <w:tab w:val="left" w:pos="270"/>
        </w:tabs>
        <w:ind w:firstLine="0"/>
      </w:pPr>
      <w:r w:rsidRPr="00202F7F">
        <w:tab/>
        <w:t xml:space="preserve">Rep. CASKEY, on behalf of the Judicial Screening </w:t>
      </w:r>
      <w:r w:rsidR="002168E3">
        <w:t>Commission</w:t>
      </w:r>
      <w:r w:rsidRPr="00202F7F">
        <w:t>, stated that the Honorable William Paul Keesley had been screened, found qualified, and placed his name in nomination.</w:t>
      </w:r>
    </w:p>
    <w:p w14:paraId="053CCF24" w14:textId="77777777" w:rsidR="007C1CD0" w:rsidRPr="00202F7F" w:rsidRDefault="007C1CD0" w:rsidP="007C1CD0">
      <w:pPr>
        <w:tabs>
          <w:tab w:val="left" w:pos="270"/>
        </w:tabs>
        <w:ind w:firstLine="0"/>
      </w:pPr>
      <w:r w:rsidRPr="00202F7F">
        <w:tab/>
        <w:t>On the motion of Rep. CASKEY, nominations were closed, and with unanimous consent, the vote was taken by acclamation, resulting in the election of the nominee.</w:t>
      </w:r>
    </w:p>
    <w:p w14:paraId="08E359CB" w14:textId="77777777" w:rsidR="007C1CD0" w:rsidRPr="00202F7F" w:rsidRDefault="007C1CD0" w:rsidP="007C1CD0">
      <w:pPr>
        <w:tabs>
          <w:tab w:val="left" w:pos="270"/>
        </w:tabs>
        <w:ind w:firstLine="0"/>
      </w:pPr>
      <w:r w:rsidRPr="00202F7F">
        <w:tab/>
        <w:t xml:space="preserve"> Whereupon, the PRESIDENT announced that the Honorable William Paul Keesley was duly elected for the term prescribed by law. </w:t>
      </w:r>
    </w:p>
    <w:p w14:paraId="14F87FB0" w14:textId="77777777" w:rsidR="007C1CD0" w:rsidRPr="00202F7F" w:rsidRDefault="007C1CD0" w:rsidP="007C1CD0">
      <w:pPr>
        <w:tabs>
          <w:tab w:val="left" w:pos="270"/>
        </w:tabs>
        <w:ind w:firstLine="0"/>
        <w:jc w:val="center"/>
        <w:rPr>
          <w:b/>
          <w:bCs/>
        </w:rPr>
      </w:pPr>
    </w:p>
    <w:p w14:paraId="1C474C98" w14:textId="77777777" w:rsidR="007C1CD0" w:rsidRPr="00202F7F" w:rsidRDefault="007C1CD0" w:rsidP="007C1CD0">
      <w:pPr>
        <w:keepNext/>
        <w:tabs>
          <w:tab w:val="left" w:pos="270"/>
        </w:tabs>
        <w:ind w:firstLine="0"/>
        <w:jc w:val="center"/>
        <w:rPr>
          <w:b/>
          <w:bCs/>
        </w:rPr>
      </w:pPr>
      <w:r w:rsidRPr="00202F7F">
        <w:rPr>
          <w:b/>
          <w:bCs/>
        </w:rPr>
        <w:t>ELECTION OF A CIRCUIT COURT JUDGE, ELEVENTH JUDICIAL CIRCUIT, SEAT 2</w:t>
      </w:r>
    </w:p>
    <w:p w14:paraId="76522BE5" w14:textId="77777777" w:rsidR="007C1CD0" w:rsidRPr="00202F7F" w:rsidRDefault="007C1CD0" w:rsidP="007C1CD0">
      <w:pPr>
        <w:tabs>
          <w:tab w:val="left" w:pos="270"/>
        </w:tabs>
        <w:ind w:firstLine="0"/>
      </w:pPr>
      <w:r w:rsidRPr="00202F7F">
        <w:rPr>
          <w:b/>
        </w:rPr>
        <w:tab/>
      </w:r>
      <w:r w:rsidRPr="00202F7F">
        <w:t>The PRESIDENT announced that nominations were in order for a Circuit Court Judge, Eleventh Judicial Circuit, Seat 2.</w:t>
      </w:r>
    </w:p>
    <w:p w14:paraId="496AF7BD" w14:textId="34AD0E80" w:rsidR="007C1CD0" w:rsidRPr="00202F7F" w:rsidRDefault="007C1CD0" w:rsidP="007C1CD0">
      <w:pPr>
        <w:tabs>
          <w:tab w:val="left" w:pos="270"/>
        </w:tabs>
        <w:ind w:firstLine="0"/>
      </w:pPr>
      <w:r w:rsidRPr="00202F7F">
        <w:tab/>
        <w:t xml:space="preserve">Rep. CASKEY, on behalf of the Judicial Screening </w:t>
      </w:r>
      <w:r w:rsidR="002168E3">
        <w:t>Commission</w:t>
      </w:r>
      <w:r w:rsidRPr="00202F7F">
        <w:t>, stated that the Honorable Walton J. McLeod IV had been screened, found qualified, and placed his name in nomination.</w:t>
      </w:r>
    </w:p>
    <w:p w14:paraId="27AED7C4" w14:textId="77777777" w:rsidR="007C1CD0" w:rsidRPr="00202F7F" w:rsidRDefault="007C1CD0" w:rsidP="007C1CD0">
      <w:pPr>
        <w:tabs>
          <w:tab w:val="left" w:pos="270"/>
        </w:tabs>
        <w:ind w:firstLine="0"/>
      </w:pPr>
      <w:r w:rsidRPr="00202F7F">
        <w:tab/>
        <w:t>On the motion of Rep. CASKEY, nominations were closed, and with unanimous consent, the vote was taken by acclamation, resulting in the election of the nominee.</w:t>
      </w:r>
    </w:p>
    <w:p w14:paraId="79984654" w14:textId="77777777" w:rsidR="007C1CD0" w:rsidRPr="00202F7F" w:rsidRDefault="007C1CD0" w:rsidP="007C1CD0">
      <w:pPr>
        <w:tabs>
          <w:tab w:val="left" w:pos="270"/>
        </w:tabs>
        <w:ind w:firstLine="0"/>
      </w:pPr>
      <w:r w:rsidRPr="00202F7F">
        <w:tab/>
        <w:t xml:space="preserve"> Whereupon, the PRESIDENT announced that the Honorable Walton J. McLeod IV was duly elected for the term prescribed by law. </w:t>
      </w:r>
    </w:p>
    <w:p w14:paraId="61CEF355" w14:textId="77777777" w:rsidR="007C1CD0" w:rsidRPr="00202F7F" w:rsidRDefault="007C1CD0" w:rsidP="007C1CD0">
      <w:pPr>
        <w:tabs>
          <w:tab w:val="left" w:pos="270"/>
        </w:tabs>
        <w:ind w:firstLine="0"/>
        <w:jc w:val="center"/>
        <w:rPr>
          <w:b/>
          <w:bCs/>
        </w:rPr>
      </w:pPr>
    </w:p>
    <w:p w14:paraId="5B59F698" w14:textId="77777777" w:rsidR="007C1CD0" w:rsidRPr="00202F7F" w:rsidRDefault="007C1CD0" w:rsidP="007C1CD0">
      <w:pPr>
        <w:keepNext/>
        <w:tabs>
          <w:tab w:val="left" w:pos="270"/>
        </w:tabs>
        <w:ind w:firstLine="0"/>
        <w:jc w:val="center"/>
        <w:rPr>
          <w:b/>
          <w:bCs/>
        </w:rPr>
      </w:pPr>
      <w:r w:rsidRPr="00202F7F">
        <w:rPr>
          <w:b/>
          <w:bCs/>
        </w:rPr>
        <w:t>ELECTION OF A CIRCUIT COURT JUDGE, TWELFTH JUDICIAL CIRCUIT, SEAT 1</w:t>
      </w:r>
    </w:p>
    <w:p w14:paraId="25560295" w14:textId="77777777" w:rsidR="007C1CD0" w:rsidRPr="00202F7F" w:rsidRDefault="007C1CD0" w:rsidP="007C1CD0">
      <w:pPr>
        <w:tabs>
          <w:tab w:val="left" w:pos="270"/>
        </w:tabs>
        <w:ind w:firstLine="0"/>
      </w:pPr>
      <w:r w:rsidRPr="00202F7F">
        <w:rPr>
          <w:b/>
        </w:rPr>
        <w:tab/>
      </w:r>
      <w:r w:rsidRPr="00202F7F">
        <w:t>The PRESIDENT announced that nominations were in order for a Circuit Court Judge, Twelfth Judicial Circuit, Seat 1.</w:t>
      </w:r>
    </w:p>
    <w:p w14:paraId="6FADCE0A" w14:textId="47090DF3" w:rsidR="007C1CD0" w:rsidRPr="00202F7F" w:rsidRDefault="007C1CD0" w:rsidP="007C1CD0">
      <w:pPr>
        <w:tabs>
          <w:tab w:val="left" w:pos="270"/>
        </w:tabs>
        <w:ind w:firstLine="0"/>
      </w:pPr>
      <w:r w:rsidRPr="00202F7F">
        <w:tab/>
        <w:t xml:space="preserve">Rep. CASKEY, on behalf of the Judicial Screening </w:t>
      </w:r>
      <w:r w:rsidR="002168E3">
        <w:t>Commission</w:t>
      </w:r>
      <w:r w:rsidRPr="00202F7F">
        <w:t>, stated that the Honorable Michael G. Nettles had been screened, found qualified, and placed his name in nomination.</w:t>
      </w:r>
    </w:p>
    <w:p w14:paraId="79C65382" w14:textId="77777777" w:rsidR="007C1CD0" w:rsidRPr="00202F7F" w:rsidRDefault="007C1CD0" w:rsidP="007C1CD0">
      <w:pPr>
        <w:tabs>
          <w:tab w:val="left" w:pos="270"/>
        </w:tabs>
        <w:ind w:firstLine="0"/>
      </w:pPr>
      <w:r w:rsidRPr="00202F7F">
        <w:tab/>
        <w:t>On the motion of Rep. CASKEY, nominations were closed, and with unanimous consent, the vote was taken by acclamation, resulting in the election of the nominee.</w:t>
      </w:r>
    </w:p>
    <w:p w14:paraId="487EA86C" w14:textId="77777777" w:rsidR="007C1CD0" w:rsidRPr="00202F7F" w:rsidRDefault="007C1CD0" w:rsidP="007C1CD0">
      <w:pPr>
        <w:tabs>
          <w:tab w:val="left" w:pos="270"/>
        </w:tabs>
        <w:ind w:firstLine="0"/>
      </w:pPr>
      <w:r w:rsidRPr="00202F7F">
        <w:tab/>
        <w:t xml:space="preserve"> Whereupon, the PRESIDENT announced that the Honorable Michael G. Nettles was duly elected for the term prescribed by law. </w:t>
      </w:r>
    </w:p>
    <w:p w14:paraId="3E101D5D" w14:textId="77777777" w:rsidR="007C1CD0" w:rsidRPr="00202F7F" w:rsidRDefault="007C1CD0" w:rsidP="007C1CD0">
      <w:pPr>
        <w:tabs>
          <w:tab w:val="left" w:pos="270"/>
        </w:tabs>
        <w:ind w:firstLine="0"/>
        <w:jc w:val="center"/>
        <w:rPr>
          <w:b/>
          <w:bCs/>
        </w:rPr>
      </w:pPr>
    </w:p>
    <w:p w14:paraId="0B43425E" w14:textId="77777777" w:rsidR="007C1CD0" w:rsidRPr="00202F7F" w:rsidRDefault="007C1CD0" w:rsidP="007C1CD0">
      <w:pPr>
        <w:keepNext/>
        <w:tabs>
          <w:tab w:val="left" w:pos="270"/>
        </w:tabs>
        <w:ind w:firstLine="0"/>
        <w:jc w:val="center"/>
        <w:rPr>
          <w:b/>
          <w:bCs/>
        </w:rPr>
      </w:pPr>
      <w:r w:rsidRPr="00202F7F">
        <w:rPr>
          <w:b/>
          <w:bCs/>
        </w:rPr>
        <w:t>ELECTION OF A CIRCUIT COURT JUDGE, THIRTEENTH JUDICIAL CIRCUIT, SEAT 2</w:t>
      </w:r>
    </w:p>
    <w:p w14:paraId="2E55D1DD" w14:textId="77777777" w:rsidR="007C1CD0" w:rsidRPr="00202F7F" w:rsidRDefault="007C1CD0" w:rsidP="007C1CD0">
      <w:pPr>
        <w:tabs>
          <w:tab w:val="left" w:pos="270"/>
        </w:tabs>
        <w:ind w:firstLine="0"/>
      </w:pPr>
      <w:r w:rsidRPr="00202F7F">
        <w:rPr>
          <w:b/>
        </w:rPr>
        <w:tab/>
      </w:r>
      <w:r w:rsidRPr="00202F7F">
        <w:t>The PRESIDENT announced that nominations were in order for a Circuit Court Judge, Thirteenth Judicial Circuit, Seat 2.</w:t>
      </w:r>
    </w:p>
    <w:p w14:paraId="2D60CA3A" w14:textId="76BA176D" w:rsidR="007C1CD0" w:rsidRPr="00202F7F" w:rsidRDefault="007C1CD0" w:rsidP="007C1CD0">
      <w:pPr>
        <w:tabs>
          <w:tab w:val="left" w:pos="270"/>
        </w:tabs>
        <w:ind w:firstLine="0"/>
      </w:pPr>
      <w:r w:rsidRPr="00202F7F">
        <w:tab/>
        <w:t xml:space="preserve">Rep. CASKEY, on behalf of the Judicial Screening </w:t>
      </w:r>
      <w:r w:rsidR="002168E3">
        <w:t>Commission</w:t>
      </w:r>
      <w:r w:rsidRPr="00202F7F">
        <w:t>, stated that the Honorable Jessica Ann Salvini had been screened, found qualified, and placed her name in nomination.</w:t>
      </w:r>
    </w:p>
    <w:p w14:paraId="753ADCB9" w14:textId="77777777" w:rsidR="007C1CD0" w:rsidRPr="00202F7F" w:rsidRDefault="007C1CD0" w:rsidP="007C1CD0">
      <w:pPr>
        <w:tabs>
          <w:tab w:val="left" w:pos="270"/>
        </w:tabs>
        <w:ind w:firstLine="0"/>
      </w:pPr>
      <w:r w:rsidRPr="00202F7F">
        <w:tab/>
        <w:t>On the motion of Rep. CASKEY, nominations were closed, and with unanimous consent, the vote was taken by acclamation, resulting in the election of the nominee.</w:t>
      </w:r>
    </w:p>
    <w:p w14:paraId="6E329440" w14:textId="77777777" w:rsidR="007C1CD0" w:rsidRPr="00202F7F" w:rsidRDefault="007C1CD0" w:rsidP="007C1CD0">
      <w:pPr>
        <w:tabs>
          <w:tab w:val="left" w:pos="270"/>
        </w:tabs>
        <w:ind w:firstLine="0"/>
      </w:pPr>
      <w:r w:rsidRPr="00202F7F">
        <w:tab/>
        <w:t xml:space="preserve"> Whereupon, the PRESIDENT announced that the Honorable Jessica Ann Salvini was duly elected for the term prescribed by law. </w:t>
      </w:r>
    </w:p>
    <w:p w14:paraId="256E3C95" w14:textId="77777777" w:rsidR="007C1CD0" w:rsidRPr="00202F7F" w:rsidRDefault="007C1CD0" w:rsidP="007C1CD0">
      <w:pPr>
        <w:tabs>
          <w:tab w:val="left" w:pos="270"/>
        </w:tabs>
        <w:ind w:firstLine="0"/>
        <w:jc w:val="center"/>
        <w:rPr>
          <w:b/>
          <w:bCs/>
        </w:rPr>
      </w:pPr>
    </w:p>
    <w:p w14:paraId="1116F82C" w14:textId="77777777" w:rsidR="007C1CD0" w:rsidRPr="00202F7F" w:rsidRDefault="007C1CD0" w:rsidP="007C1CD0">
      <w:pPr>
        <w:keepNext/>
        <w:tabs>
          <w:tab w:val="left" w:pos="270"/>
        </w:tabs>
        <w:ind w:firstLine="0"/>
        <w:jc w:val="center"/>
        <w:rPr>
          <w:b/>
          <w:bCs/>
        </w:rPr>
      </w:pPr>
      <w:r w:rsidRPr="00202F7F">
        <w:rPr>
          <w:b/>
          <w:bCs/>
        </w:rPr>
        <w:t>ELECTION OF A CIRCUIT COURT JUDGE, THIRTEENTH JUDICIAL CIRCUIT, SEAT 4</w:t>
      </w:r>
    </w:p>
    <w:p w14:paraId="393B73DF" w14:textId="77777777" w:rsidR="007C1CD0" w:rsidRPr="00202F7F" w:rsidRDefault="007C1CD0" w:rsidP="007C1CD0">
      <w:pPr>
        <w:tabs>
          <w:tab w:val="left" w:pos="270"/>
        </w:tabs>
        <w:ind w:firstLine="0"/>
      </w:pPr>
      <w:r w:rsidRPr="00202F7F">
        <w:tab/>
        <w:t>The PRESIDENT announced that nominations were in order for a Circuit Court Judge, Thirteenth Judicial Circuit, Seat 4.</w:t>
      </w:r>
    </w:p>
    <w:p w14:paraId="38D8FB38" w14:textId="63B06423" w:rsidR="007C1CD0" w:rsidRPr="00202F7F" w:rsidRDefault="007C1CD0" w:rsidP="007C1CD0">
      <w:pPr>
        <w:tabs>
          <w:tab w:val="left" w:pos="270"/>
        </w:tabs>
        <w:ind w:firstLine="0"/>
      </w:pPr>
      <w:r w:rsidRPr="00202F7F">
        <w:tab/>
        <w:t xml:space="preserve">Rep. CASKEY, on behalf of the Judicial Screening </w:t>
      </w:r>
      <w:r w:rsidR="002168E3">
        <w:t>Commission</w:t>
      </w:r>
      <w:r w:rsidRPr="00202F7F">
        <w:t>, stated that the following candidates had been screened and found qualified: Vernon F. Dunbar, Ken Gibson, and Will Grove</w:t>
      </w:r>
      <w:r w:rsidR="00A43009">
        <w:t>.</w:t>
      </w:r>
    </w:p>
    <w:p w14:paraId="772A5893" w14:textId="00FE79D2" w:rsidR="007C1CD0" w:rsidRPr="00202F7F" w:rsidRDefault="007C1CD0" w:rsidP="007C1CD0">
      <w:pPr>
        <w:tabs>
          <w:tab w:val="left" w:pos="270"/>
        </w:tabs>
        <w:ind w:firstLine="0"/>
      </w:pPr>
      <w:r w:rsidRPr="00202F7F">
        <w:tab/>
        <w:t>Rep. CASKEY stated that Will Grove and Ken Gibson had withdrawn from the race and placed the name of the remaining candidate, Vernon F. Dunbar, in nomination.</w:t>
      </w:r>
    </w:p>
    <w:p w14:paraId="2E94F950" w14:textId="77777777" w:rsidR="007C1CD0" w:rsidRPr="00202F7F" w:rsidRDefault="007C1CD0" w:rsidP="007C1CD0">
      <w:pPr>
        <w:tabs>
          <w:tab w:val="left" w:pos="270"/>
        </w:tabs>
        <w:ind w:firstLine="0"/>
      </w:pPr>
      <w:r w:rsidRPr="00202F7F">
        <w:tab/>
        <w:t>On the motion of Rep. CASKEY, nominations were closed, and with unanimous consent, the vote was taken by acclamation, resulting in the election of the nominee.</w:t>
      </w:r>
    </w:p>
    <w:p w14:paraId="242D39EC" w14:textId="77777777" w:rsidR="007C1CD0" w:rsidRPr="00202F7F" w:rsidRDefault="007C1CD0" w:rsidP="007C1CD0">
      <w:pPr>
        <w:tabs>
          <w:tab w:val="left" w:pos="270"/>
        </w:tabs>
        <w:ind w:firstLine="0"/>
      </w:pPr>
      <w:r w:rsidRPr="00202F7F">
        <w:tab/>
        <w:t xml:space="preserve"> Whereupon, the PRESIDENT announced that Vernon F. Dunbar was duly elected for the term prescribed by law. </w:t>
      </w:r>
    </w:p>
    <w:p w14:paraId="7613CDA0" w14:textId="77777777" w:rsidR="007C1CD0" w:rsidRPr="00202F7F" w:rsidRDefault="007C1CD0" w:rsidP="007C1CD0">
      <w:pPr>
        <w:tabs>
          <w:tab w:val="left" w:pos="270"/>
        </w:tabs>
        <w:ind w:firstLine="0"/>
        <w:jc w:val="center"/>
        <w:rPr>
          <w:b/>
          <w:bCs/>
        </w:rPr>
      </w:pPr>
    </w:p>
    <w:p w14:paraId="70C46A7C" w14:textId="77777777" w:rsidR="007C1CD0" w:rsidRPr="00202F7F" w:rsidRDefault="007C1CD0" w:rsidP="007C1CD0">
      <w:pPr>
        <w:keepNext/>
        <w:tabs>
          <w:tab w:val="left" w:pos="270"/>
        </w:tabs>
        <w:ind w:firstLine="0"/>
        <w:jc w:val="center"/>
        <w:rPr>
          <w:b/>
          <w:bCs/>
        </w:rPr>
      </w:pPr>
      <w:r w:rsidRPr="00202F7F">
        <w:rPr>
          <w:b/>
          <w:bCs/>
        </w:rPr>
        <w:t>ELECTION OF A CIRCUIT COURT JUDGE, FOURTEENTH JUDICIAL CIRCUIT, SEAT 1</w:t>
      </w:r>
    </w:p>
    <w:p w14:paraId="3A35FE86" w14:textId="77777777" w:rsidR="007C1CD0" w:rsidRPr="00202F7F" w:rsidRDefault="007C1CD0" w:rsidP="007C1CD0">
      <w:pPr>
        <w:tabs>
          <w:tab w:val="left" w:pos="270"/>
        </w:tabs>
        <w:ind w:firstLine="0"/>
      </w:pPr>
      <w:r w:rsidRPr="00202F7F">
        <w:rPr>
          <w:b/>
        </w:rPr>
        <w:tab/>
      </w:r>
      <w:r w:rsidRPr="00202F7F">
        <w:t>The PRESIDENT announced that nominations were in order for a Circuit Court Judge, Fourteenth Judicial Circuit, Seat 1.</w:t>
      </w:r>
    </w:p>
    <w:p w14:paraId="44722EAD" w14:textId="458FBAF8" w:rsidR="007C1CD0" w:rsidRPr="00202F7F" w:rsidRDefault="007C1CD0" w:rsidP="007C1CD0">
      <w:pPr>
        <w:tabs>
          <w:tab w:val="left" w:pos="270"/>
        </w:tabs>
        <w:ind w:firstLine="0"/>
      </w:pPr>
      <w:r w:rsidRPr="00202F7F">
        <w:tab/>
        <w:t xml:space="preserve">Rep. CASKEY, on behalf of the Judicial Screening </w:t>
      </w:r>
      <w:r w:rsidR="002168E3">
        <w:t>Commission</w:t>
      </w:r>
      <w:r w:rsidRPr="00202F7F">
        <w:t>, stated that the Honorable Robert Bonds had been screened, found qualified, and placed his name in nomination.</w:t>
      </w:r>
    </w:p>
    <w:p w14:paraId="6B756E13" w14:textId="77777777" w:rsidR="007C1CD0" w:rsidRPr="00202F7F" w:rsidRDefault="007C1CD0" w:rsidP="007C1CD0">
      <w:pPr>
        <w:tabs>
          <w:tab w:val="left" w:pos="270"/>
        </w:tabs>
        <w:ind w:firstLine="0"/>
      </w:pPr>
      <w:r w:rsidRPr="00202F7F">
        <w:tab/>
        <w:t>On the motion of Rep. CASKEY, nominations were closed, and with unanimous consent, the vote was taken by acclamation, resulting in the election of the nominee.</w:t>
      </w:r>
    </w:p>
    <w:p w14:paraId="130CB6D5" w14:textId="77777777" w:rsidR="007C1CD0" w:rsidRDefault="007C1CD0" w:rsidP="007C1CD0">
      <w:pPr>
        <w:tabs>
          <w:tab w:val="left" w:pos="270"/>
        </w:tabs>
        <w:ind w:firstLine="0"/>
      </w:pPr>
      <w:r w:rsidRPr="00202F7F">
        <w:tab/>
        <w:t xml:space="preserve"> Whereupon, the PRESIDENT announced that the Honorable Robert Bonds was duly elected for the term prescribed by law. </w:t>
      </w:r>
    </w:p>
    <w:p w14:paraId="527E3EF0" w14:textId="77777777" w:rsidR="00C1518C" w:rsidRPr="00202F7F" w:rsidRDefault="00C1518C" w:rsidP="007C1CD0">
      <w:pPr>
        <w:tabs>
          <w:tab w:val="left" w:pos="270"/>
        </w:tabs>
        <w:ind w:firstLine="0"/>
      </w:pPr>
    </w:p>
    <w:p w14:paraId="3AD3F35F" w14:textId="77777777" w:rsidR="007C1CD0" w:rsidRPr="00202F7F" w:rsidRDefault="007C1CD0" w:rsidP="007C1CD0">
      <w:pPr>
        <w:keepNext/>
        <w:tabs>
          <w:tab w:val="left" w:pos="270"/>
        </w:tabs>
        <w:ind w:firstLine="0"/>
        <w:jc w:val="center"/>
        <w:rPr>
          <w:b/>
          <w:bCs/>
        </w:rPr>
      </w:pPr>
      <w:r w:rsidRPr="00202F7F">
        <w:rPr>
          <w:b/>
          <w:bCs/>
        </w:rPr>
        <w:t>ELECTION OF A CIRCUIT COURT JUDGE, FOURTEENTH JUDICIAL CIRCUIT, SEAT 3</w:t>
      </w:r>
    </w:p>
    <w:p w14:paraId="702C4752" w14:textId="77777777" w:rsidR="007C1CD0" w:rsidRPr="00202F7F" w:rsidRDefault="007C1CD0" w:rsidP="007C1CD0">
      <w:pPr>
        <w:tabs>
          <w:tab w:val="left" w:pos="270"/>
        </w:tabs>
        <w:ind w:firstLine="0"/>
      </w:pPr>
      <w:r w:rsidRPr="00202F7F">
        <w:rPr>
          <w:b/>
        </w:rPr>
        <w:tab/>
      </w:r>
      <w:r w:rsidRPr="00202F7F">
        <w:t>The PRESIDENT announced that nominations were in order for a Circuit Court Judge, Fourteenth Judicial Circuit, Seat 3.</w:t>
      </w:r>
    </w:p>
    <w:p w14:paraId="6DB8FD63" w14:textId="69745DEF" w:rsidR="007C1CD0" w:rsidRPr="00202F7F" w:rsidRDefault="007C1CD0" w:rsidP="007C1CD0">
      <w:pPr>
        <w:tabs>
          <w:tab w:val="left" w:pos="270"/>
        </w:tabs>
        <w:ind w:firstLine="0"/>
      </w:pPr>
      <w:r w:rsidRPr="00202F7F">
        <w:tab/>
        <w:t xml:space="preserve">Rep. CASKEY, on behalf of the Judicial Screening </w:t>
      </w:r>
      <w:r w:rsidR="002168E3">
        <w:t>Commission</w:t>
      </w:r>
      <w:r w:rsidRPr="00202F7F">
        <w:t>, stated that the Honorable Marvin Dukes III had been screened, found qualified, and placed his name in nomination.</w:t>
      </w:r>
    </w:p>
    <w:p w14:paraId="6CDDAEAE" w14:textId="77777777" w:rsidR="007C1CD0" w:rsidRPr="00202F7F" w:rsidRDefault="007C1CD0" w:rsidP="007C1CD0">
      <w:pPr>
        <w:tabs>
          <w:tab w:val="left" w:pos="270"/>
        </w:tabs>
        <w:ind w:firstLine="0"/>
      </w:pPr>
      <w:r w:rsidRPr="00202F7F">
        <w:tab/>
        <w:t>On the motion of Rep. CASKEY, nominations were closed, and with unanimous consent, the vote was taken by acclamation, resulting in the election of the nominee.</w:t>
      </w:r>
    </w:p>
    <w:p w14:paraId="0F8342D3" w14:textId="77777777" w:rsidR="007C1CD0" w:rsidRPr="00202F7F" w:rsidRDefault="007C1CD0" w:rsidP="007C1CD0">
      <w:pPr>
        <w:tabs>
          <w:tab w:val="left" w:pos="270"/>
        </w:tabs>
        <w:ind w:firstLine="0"/>
      </w:pPr>
      <w:r w:rsidRPr="00202F7F">
        <w:tab/>
        <w:t xml:space="preserve"> Whereupon, the PRESIDENT announced that the Honorable Marvin Dukes III was duly elected for the term prescribed by law. </w:t>
      </w:r>
    </w:p>
    <w:p w14:paraId="39A744A3" w14:textId="77777777" w:rsidR="007C1CD0" w:rsidRPr="00202F7F" w:rsidRDefault="007C1CD0" w:rsidP="007C1CD0">
      <w:pPr>
        <w:tabs>
          <w:tab w:val="left" w:pos="270"/>
        </w:tabs>
        <w:ind w:firstLine="0"/>
        <w:jc w:val="center"/>
        <w:rPr>
          <w:b/>
          <w:bCs/>
        </w:rPr>
      </w:pPr>
    </w:p>
    <w:p w14:paraId="6100EC97" w14:textId="77777777" w:rsidR="007C1CD0" w:rsidRPr="00202F7F" w:rsidRDefault="007C1CD0" w:rsidP="007C1CD0">
      <w:pPr>
        <w:keepNext/>
        <w:tabs>
          <w:tab w:val="left" w:pos="270"/>
        </w:tabs>
        <w:ind w:firstLine="0"/>
        <w:jc w:val="center"/>
        <w:rPr>
          <w:b/>
          <w:bCs/>
        </w:rPr>
      </w:pPr>
      <w:r w:rsidRPr="00202F7F">
        <w:rPr>
          <w:b/>
          <w:bCs/>
        </w:rPr>
        <w:t>ELECTION OF A CIRCUIT COURT JUDGE, FIFTEENTH JUDICIAL CIRCUIT, SEAT 3</w:t>
      </w:r>
    </w:p>
    <w:p w14:paraId="7B8152B7" w14:textId="77777777" w:rsidR="007C1CD0" w:rsidRPr="00202F7F" w:rsidRDefault="007C1CD0" w:rsidP="007C1CD0">
      <w:pPr>
        <w:tabs>
          <w:tab w:val="left" w:pos="270"/>
        </w:tabs>
        <w:ind w:firstLine="0"/>
      </w:pPr>
      <w:r w:rsidRPr="00202F7F">
        <w:tab/>
        <w:t>The PRESIDENT announced that nominations were in order for a Circuit Court Judge, Fifteenth Judicial Circuit, Seat 3.</w:t>
      </w:r>
    </w:p>
    <w:p w14:paraId="2B4F2BF8" w14:textId="3D941E5E" w:rsidR="007C1CD0" w:rsidRPr="00202F7F" w:rsidRDefault="007C1CD0" w:rsidP="007C1CD0">
      <w:pPr>
        <w:tabs>
          <w:tab w:val="left" w:pos="270"/>
        </w:tabs>
        <w:ind w:firstLine="0"/>
      </w:pPr>
      <w:r w:rsidRPr="00202F7F">
        <w:tab/>
        <w:t xml:space="preserve">Rep. CASKEY, on behalf of the Judicial Screening </w:t>
      </w:r>
      <w:r w:rsidR="002168E3">
        <w:t>Commission</w:t>
      </w:r>
      <w:r w:rsidRPr="00202F7F">
        <w:t>, stated that the following candidates had been screened and found qualified: David Pierce Caraker, Jr., Joshua D. Holford, and Douglas M. Zayicek</w:t>
      </w:r>
      <w:r w:rsidR="00A43009">
        <w:t>.</w:t>
      </w:r>
    </w:p>
    <w:p w14:paraId="17569BBE" w14:textId="765DD503" w:rsidR="007C1CD0" w:rsidRPr="00202F7F" w:rsidRDefault="007C1CD0" w:rsidP="007C1CD0">
      <w:pPr>
        <w:tabs>
          <w:tab w:val="left" w:pos="270"/>
        </w:tabs>
        <w:ind w:firstLine="0"/>
      </w:pPr>
      <w:r w:rsidRPr="00202F7F">
        <w:tab/>
        <w:t>Rep. CASKEY stated that Joshua D. Holford and Douglas M. Zayicek had withdrawn from the race and placed the name of the remaining candidate, David Pierce Caraker, in nomination.</w:t>
      </w:r>
    </w:p>
    <w:p w14:paraId="70A188E9" w14:textId="77777777" w:rsidR="007C1CD0" w:rsidRPr="00202F7F" w:rsidRDefault="007C1CD0" w:rsidP="007C1CD0">
      <w:pPr>
        <w:tabs>
          <w:tab w:val="left" w:pos="270"/>
        </w:tabs>
        <w:ind w:firstLine="0"/>
      </w:pPr>
    </w:p>
    <w:p w14:paraId="1A95F85D" w14:textId="77777777" w:rsidR="007C1CD0" w:rsidRDefault="007C1CD0" w:rsidP="007C1CD0">
      <w:pPr>
        <w:tabs>
          <w:tab w:val="left" w:pos="270"/>
        </w:tabs>
        <w:ind w:firstLine="0"/>
      </w:pPr>
      <w:r w:rsidRPr="00202F7F">
        <w:tab/>
        <w:t>Rep. A.M. MORGAN demanded the yeas and nays, which were taken, as follows:</w:t>
      </w:r>
    </w:p>
    <w:p w14:paraId="4D12A370" w14:textId="0665B8DE" w:rsidR="007C1CD0" w:rsidRDefault="007C1CD0" w:rsidP="007C1CD0">
      <w:pPr>
        <w:tabs>
          <w:tab w:val="left" w:pos="270"/>
        </w:tabs>
        <w:ind w:firstLine="0"/>
      </w:pPr>
    </w:p>
    <w:p w14:paraId="4567C4D3" w14:textId="77777777" w:rsidR="007C1CD0" w:rsidRPr="007C1CD0" w:rsidRDefault="007C1CD0" w:rsidP="007C1CD0">
      <w:pPr>
        <w:tabs>
          <w:tab w:val="right" w:leader="dot" w:pos="5760"/>
        </w:tabs>
      </w:pPr>
      <w:bookmarkStart w:id="45" w:name="vote_start99"/>
      <w:bookmarkEnd w:id="45"/>
      <w:r>
        <w:t xml:space="preserve">The Reading Clerk of the Senate called the roll of the Senate, and the Senators voted </w:t>
      </w:r>
      <w:r w:rsidRPr="007C1CD0">
        <w:rPr>
          <w:i/>
        </w:rPr>
        <w:t>viva voce</w:t>
      </w:r>
      <w:r w:rsidRPr="007C1CD0">
        <w:t xml:space="preserve"> as their names were called.</w:t>
      </w:r>
    </w:p>
    <w:p w14:paraId="3D82665F" w14:textId="77777777" w:rsidR="007C1CD0" w:rsidRPr="007C1CD0" w:rsidRDefault="007C1CD0" w:rsidP="007C1CD0">
      <w:pPr>
        <w:tabs>
          <w:tab w:val="right" w:leader="dot" w:pos="5760"/>
        </w:tabs>
      </w:pPr>
    </w:p>
    <w:p w14:paraId="7B82BB78" w14:textId="77777777" w:rsidR="00BB0FD6" w:rsidRPr="00516B21" w:rsidRDefault="00BB0FD6" w:rsidP="00D16681">
      <w:pPr>
        <w:keepNext/>
        <w:tabs>
          <w:tab w:val="right" w:leader="dot" w:pos="5760"/>
        </w:tabs>
      </w:pPr>
      <w:r w:rsidRPr="00516B21">
        <w:t>The following named Senators voted for Caraker:</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18110BFE" w14:textId="77777777" w:rsidTr="0016492B">
        <w:trPr>
          <w:jc w:val="right"/>
        </w:trPr>
        <w:tc>
          <w:tcPr>
            <w:tcW w:w="2179" w:type="dxa"/>
            <w:shd w:val="clear" w:color="auto" w:fill="auto"/>
          </w:tcPr>
          <w:p w14:paraId="615EEA0C" w14:textId="77777777" w:rsidR="00BB0FD6" w:rsidRPr="00516B21" w:rsidRDefault="00BB0FD6" w:rsidP="00D16681">
            <w:pPr>
              <w:keepNext/>
              <w:tabs>
                <w:tab w:val="right" w:leader="dot" w:pos="5760"/>
              </w:tabs>
              <w:ind w:firstLine="0"/>
            </w:pPr>
            <w:r w:rsidRPr="00516B21">
              <w:t>Adams</w:t>
            </w:r>
          </w:p>
        </w:tc>
        <w:tc>
          <w:tcPr>
            <w:tcW w:w="2179" w:type="dxa"/>
            <w:shd w:val="clear" w:color="auto" w:fill="auto"/>
          </w:tcPr>
          <w:p w14:paraId="1145BE15" w14:textId="77777777" w:rsidR="00BB0FD6" w:rsidRPr="00516B21" w:rsidRDefault="00BB0FD6" w:rsidP="00D16681">
            <w:pPr>
              <w:keepNext/>
              <w:tabs>
                <w:tab w:val="right" w:leader="dot" w:pos="5760"/>
              </w:tabs>
              <w:ind w:firstLine="0"/>
            </w:pPr>
            <w:r w:rsidRPr="00516B21">
              <w:t>Alexander</w:t>
            </w:r>
          </w:p>
        </w:tc>
        <w:tc>
          <w:tcPr>
            <w:tcW w:w="2180" w:type="dxa"/>
            <w:shd w:val="clear" w:color="auto" w:fill="auto"/>
          </w:tcPr>
          <w:p w14:paraId="3B99D870" w14:textId="77777777" w:rsidR="00BB0FD6" w:rsidRPr="00516B21" w:rsidRDefault="00BB0FD6" w:rsidP="00D16681">
            <w:pPr>
              <w:keepNext/>
              <w:tabs>
                <w:tab w:val="right" w:leader="dot" w:pos="5760"/>
              </w:tabs>
              <w:ind w:firstLine="0"/>
            </w:pPr>
            <w:r w:rsidRPr="00516B21">
              <w:t>Allen</w:t>
            </w:r>
          </w:p>
        </w:tc>
      </w:tr>
      <w:tr w:rsidR="00BB0FD6" w:rsidRPr="00516B21" w14:paraId="5E741253" w14:textId="77777777" w:rsidTr="0016492B">
        <w:tblPrEx>
          <w:jc w:val="left"/>
        </w:tblPrEx>
        <w:tc>
          <w:tcPr>
            <w:tcW w:w="2179" w:type="dxa"/>
            <w:shd w:val="clear" w:color="auto" w:fill="auto"/>
          </w:tcPr>
          <w:p w14:paraId="6105D7CD" w14:textId="77777777" w:rsidR="00BB0FD6" w:rsidRPr="00516B21" w:rsidRDefault="00BB0FD6" w:rsidP="00D16681">
            <w:pPr>
              <w:keepNext/>
              <w:tabs>
                <w:tab w:val="right" w:leader="dot" w:pos="5760"/>
              </w:tabs>
              <w:ind w:firstLine="0"/>
            </w:pPr>
            <w:r w:rsidRPr="00516B21">
              <w:t>Bennett</w:t>
            </w:r>
          </w:p>
        </w:tc>
        <w:tc>
          <w:tcPr>
            <w:tcW w:w="2179" w:type="dxa"/>
            <w:shd w:val="clear" w:color="auto" w:fill="auto"/>
          </w:tcPr>
          <w:p w14:paraId="3834CD15" w14:textId="77777777" w:rsidR="00BB0FD6" w:rsidRPr="00516B21" w:rsidRDefault="00BB0FD6" w:rsidP="00D16681">
            <w:pPr>
              <w:keepNext/>
              <w:tabs>
                <w:tab w:val="right" w:leader="dot" w:pos="5760"/>
              </w:tabs>
              <w:ind w:firstLine="0"/>
            </w:pPr>
            <w:r w:rsidRPr="00516B21">
              <w:t>Campsen</w:t>
            </w:r>
          </w:p>
        </w:tc>
        <w:tc>
          <w:tcPr>
            <w:tcW w:w="2180" w:type="dxa"/>
            <w:shd w:val="clear" w:color="auto" w:fill="auto"/>
          </w:tcPr>
          <w:p w14:paraId="5CAC70E6" w14:textId="77777777" w:rsidR="00BB0FD6" w:rsidRPr="00516B21" w:rsidRDefault="00BB0FD6" w:rsidP="00D16681">
            <w:pPr>
              <w:keepNext/>
              <w:tabs>
                <w:tab w:val="right" w:leader="dot" w:pos="5760"/>
              </w:tabs>
              <w:ind w:firstLine="0"/>
            </w:pPr>
            <w:r w:rsidRPr="00516B21">
              <w:t>Cash</w:t>
            </w:r>
          </w:p>
        </w:tc>
      </w:tr>
      <w:tr w:rsidR="00BB0FD6" w:rsidRPr="00516B21" w14:paraId="1AB7368D" w14:textId="77777777" w:rsidTr="0016492B">
        <w:tblPrEx>
          <w:jc w:val="left"/>
        </w:tblPrEx>
        <w:tc>
          <w:tcPr>
            <w:tcW w:w="2179" w:type="dxa"/>
            <w:shd w:val="clear" w:color="auto" w:fill="auto"/>
          </w:tcPr>
          <w:p w14:paraId="25EFF423" w14:textId="77777777" w:rsidR="00BB0FD6" w:rsidRPr="00516B21" w:rsidRDefault="00BB0FD6" w:rsidP="0016492B">
            <w:pPr>
              <w:tabs>
                <w:tab w:val="right" w:leader="dot" w:pos="5760"/>
              </w:tabs>
              <w:ind w:firstLine="0"/>
            </w:pPr>
            <w:r w:rsidRPr="00516B21">
              <w:t>Climer</w:t>
            </w:r>
          </w:p>
        </w:tc>
        <w:tc>
          <w:tcPr>
            <w:tcW w:w="2179" w:type="dxa"/>
            <w:shd w:val="clear" w:color="auto" w:fill="auto"/>
          </w:tcPr>
          <w:p w14:paraId="0175B178" w14:textId="77777777" w:rsidR="00BB0FD6" w:rsidRPr="00516B21" w:rsidRDefault="00BB0FD6" w:rsidP="0016492B">
            <w:pPr>
              <w:tabs>
                <w:tab w:val="right" w:leader="dot" w:pos="5760"/>
              </w:tabs>
              <w:ind w:firstLine="0"/>
            </w:pPr>
            <w:r w:rsidRPr="00516B21">
              <w:t>Corbin</w:t>
            </w:r>
          </w:p>
        </w:tc>
        <w:tc>
          <w:tcPr>
            <w:tcW w:w="2180" w:type="dxa"/>
            <w:shd w:val="clear" w:color="auto" w:fill="auto"/>
          </w:tcPr>
          <w:p w14:paraId="1B25F867" w14:textId="77777777" w:rsidR="00BB0FD6" w:rsidRPr="00516B21" w:rsidRDefault="00BB0FD6" w:rsidP="0016492B">
            <w:pPr>
              <w:tabs>
                <w:tab w:val="right" w:leader="dot" w:pos="5760"/>
              </w:tabs>
              <w:ind w:firstLine="0"/>
            </w:pPr>
            <w:r w:rsidRPr="00516B21">
              <w:t>Cromer</w:t>
            </w:r>
          </w:p>
        </w:tc>
      </w:tr>
      <w:tr w:rsidR="00BB0FD6" w:rsidRPr="00516B21" w14:paraId="298EE960" w14:textId="77777777" w:rsidTr="0016492B">
        <w:tblPrEx>
          <w:jc w:val="left"/>
        </w:tblPrEx>
        <w:tc>
          <w:tcPr>
            <w:tcW w:w="2179" w:type="dxa"/>
            <w:shd w:val="clear" w:color="auto" w:fill="auto"/>
          </w:tcPr>
          <w:p w14:paraId="01B487DF" w14:textId="77777777" w:rsidR="00BB0FD6" w:rsidRPr="00516B21" w:rsidRDefault="00BB0FD6" w:rsidP="0016492B">
            <w:pPr>
              <w:tabs>
                <w:tab w:val="right" w:leader="dot" w:pos="5760"/>
              </w:tabs>
              <w:ind w:firstLine="0"/>
            </w:pPr>
            <w:r w:rsidRPr="00516B21">
              <w:t>Davis</w:t>
            </w:r>
          </w:p>
        </w:tc>
        <w:tc>
          <w:tcPr>
            <w:tcW w:w="2179" w:type="dxa"/>
            <w:shd w:val="clear" w:color="auto" w:fill="auto"/>
          </w:tcPr>
          <w:p w14:paraId="05CD1A2B" w14:textId="77777777" w:rsidR="00BB0FD6" w:rsidRPr="00516B21" w:rsidRDefault="00BB0FD6" w:rsidP="0016492B">
            <w:pPr>
              <w:tabs>
                <w:tab w:val="right" w:leader="dot" w:pos="5760"/>
              </w:tabs>
              <w:ind w:firstLine="0"/>
            </w:pPr>
            <w:r w:rsidRPr="00516B21">
              <w:t>Devine</w:t>
            </w:r>
          </w:p>
        </w:tc>
        <w:tc>
          <w:tcPr>
            <w:tcW w:w="2180" w:type="dxa"/>
            <w:shd w:val="clear" w:color="auto" w:fill="auto"/>
          </w:tcPr>
          <w:p w14:paraId="28719C89" w14:textId="77777777" w:rsidR="00BB0FD6" w:rsidRPr="00516B21" w:rsidRDefault="00BB0FD6" w:rsidP="0016492B">
            <w:pPr>
              <w:tabs>
                <w:tab w:val="right" w:leader="dot" w:pos="5760"/>
              </w:tabs>
              <w:ind w:firstLine="0"/>
            </w:pPr>
            <w:r w:rsidRPr="00516B21">
              <w:t>Fanning</w:t>
            </w:r>
          </w:p>
        </w:tc>
      </w:tr>
      <w:tr w:rsidR="00BB0FD6" w:rsidRPr="00516B21" w14:paraId="28E6DB54" w14:textId="77777777" w:rsidTr="0016492B">
        <w:tblPrEx>
          <w:jc w:val="left"/>
        </w:tblPrEx>
        <w:tc>
          <w:tcPr>
            <w:tcW w:w="2179" w:type="dxa"/>
            <w:shd w:val="clear" w:color="auto" w:fill="auto"/>
          </w:tcPr>
          <w:p w14:paraId="6A9BBDE5" w14:textId="77777777" w:rsidR="00BB0FD6" w:rsidRPr="00516B21" w:rsidRDefault="00BB0FD6" w:rsidP="0016492B">
            <w:pPr>
              <w:tabs>
                <w:tab w:val="right" w:leader="dot" w:pos="5760"/>
              </w:tabs>
              <w:ind w:firstLine="0"/>
            </w:pPr>
            <w:r w:rsidRPr="00516B21">
              <w:t>Gambrell</w:t>
            </w:r>
          </w:p>
        </w:tc>
        <w:tc>
          <w:tcPr>
            <w:tcW w:w="2179" w:type="dxa"/>
            <w:shd w:val="clear" w:color="auto" w:fill="auto"/>
          </w:tcPr>
          <w:p w14:paraId="73D0F8F8" w14:textId="77777777" w:rsidR="00BB0FD6" w:rsidRPr="00516B21" w:rsidRDefault="00BB0FD6" w:rsidP="0016492B">
            <w:pPr>
              <w:tabs>
                <w:tab w:val="right" w:leader="dot" w:pos="5760"/>
              </w:tabs>
              <w:ind w:firstLine="0"/>
            </w:pPr>
            <w:r w:rsidRPr="00516B21">
              <w:t>Garrett</w:t>
            </w:r>
          </w:p>
        </w:tc>
        <w:tc>
          <w:tcPr>
            <w:tcW w:w="2180" w:type="dxa"/>
            <w:shd w:val="clear" w:color="auto" w:fill="auto"/>
          </w:tcPr>
          <w:p w14:paraId="32EC28D2" w14:textId="77777777" w:rsidR="00BB0FD6" w:rsidRPr="00516B21" w:rsidRDefault="00BB0FD6" w:rsidP="0016492B">
            <w:pPr>
              <w:tabs>
                <w:tab w:val="right" w:leader="dot" w:pos="5760"/>
              </w:tabs>
              <w:ind w:firstLine="0"/>
            </w:pPr>
            <w:r w:rsidRPr="00516B21">
              <w:t>Goldfinch</w:t>
            </w:r>
          </w:p>
        </w:tc>
      </w:tr>
      <w:tr w:rsidR="00BB0FD6" w:rsidRPr="00516B21" w14:paraId="3D3D208B" w14:textId="77777777" w:rsidTr="0016492B">
        <w:tblPrEx>
          <w:jc w:val="left"/>
        </w:tblPrEx>
        <w:tc>
          <w:tcPr>
            <w:tcW w:w="2179" w:type="dxa"/>
            <w:shd w:val="clear" w:color="auto" w:fill="auto"/>
          </w:tcPr>
          <w:p w14:paraId="3B78F397" w14:textId="77777777" w:rsidR="00BB0FD6" w:rsidRPr="00516B21" w:rsidRDefault="00BB0FD6" w:rsidP="0016492B">
            <w:pPr>
              <w:tabs>
                <w:tab w:val="right" w:leader="dot" w:pos="5760"/>
              </w:tabs>
              <w:ind w:firstLine="0"/>
            </w:pPr>
            <w:r w:rsidRPr="00516B21">
              <w:t>Grooms</w:t>
            </w:r>
          </w:p>
        </w:tc>
        <w:tc>
          <w:tcPr>
            <w:tcW w:w="2179" w:type="dxa"/>
            <w:shd w:val="clear" w:color="auto" w:fill="auto"/>
          </w:tcPr>
          <w:p w14:paraId="2A25CC09" w14:textId="77777777" w:rsidR="00BB0FD6" w:rsidRPr="00516B21" w:rsidRDefault="00BB0FD6" w:rsidP="0016492B">
            <w:pPr>
              <w:tabs>
                <w:tab w:val="right" w:leader="dot" w:pos="5760"/>
              </w:tabs>
              <w:ind w:firstLine="0"/>
            </w:pPr>
            <w:r w:rsidRPr="00516B21">
              <w:t>Gustafson</w:t>
            </w:r>
          </w:p>
        </w:tc>
        <w:tc>
          <w:tcPr>
            <w:tcW w:w="2180" w:type="dxa"/>
            <w:shd w:val="clear" w:color="auto" w:fill="auto"/>
          </w:tcPr>
          <w:p w14:paraId="0711497E" w14:textId="77777777" w:rsidR="00BB0FD6" w:rsidRPr="00516B21" w:rsidRDefault="00BB0FD6" w:rsidP="0016492B">
            <w:pPr>
              <w:tabs>
                <w:tab w:val="right" w:leader="dot" w:pos="5760"/>
              </w:tabs>
              <w:ind w:firstLine="0"/>
            </w:pPr>
            <w:r w:rsidRPr="00516B21">
              <w:t>Harpootlian</w:t>
            </w:r>
          </w:p>
        </w:tc>
      </w:tr>
      <w:tr w:rsidR="00BB0FD6" w:rsidRPr="00516B21" w14:paraId="499007D0" w14:textId="77777777" w:rsidTr="0016492B">
        <w:tblPrEx>
          <w:jc w:val="left"/>
        </w:tblPrEx>
        <w:tc>
          <w:tcPr>
            <w:tcW w:w="2179" w:type="dxa"/>
            <w:shd w:val="clear" w:color="auto" w:fill="auto"/>
          </w:tcPr>
          <w:p w14:paraId="6D16500E" w14:textId="77777777" w:rsidR="00BB0FD6" w:rsidRPr="00516B21" w:rsidRDefault="00BB0FD6" w:rsidP="0016492B">
            <w:pPr>
              <w:tabs>
                <w:tab w:val="right" w:leader="dot" w:pos="5760"/>
              </w:tabs>
              <w:ind w:firstLine="0"/>
            </w:pPr>
            <w:r w:rsidRPr="00516B21">
              <w:t>Hembree</w:t>
            </w:r>
          </w:p>
        </w:tc>
        <w:tc>
          <w:tcPr>
            <w:tcW w:w="2179" w:type="dxa"/>
            <w:shd w:val="clear" w:color="auto" w:fill="auto"/>
          </w:tcPr>
          <w:p w14:paraId="0C0A27F1" w14:textId="77777777" w:rsidR="00BB0FD6" w:rsidRPr="00516B21" w:rsidRDefault="00BB0FD6" w:rsidP="0016492B">
            <w:pPr>
              <w:tabs>
                <w:tab w:val="right" w:leader="dot" w:pos="5760"/>
              </w:tabs>
              <w:ind w:firstLine="0"/>
            </w:pPr>
            <w:r w:rsidRPr="00516B21">
              <w:t>Hutto</w:t>
            </w:r>
          </w:p>
        </w:tc>
        <w:tc>
          <w:tcPr>
            <w:tcW w:w="2180" w:type="dxa"/>
            <w:shd w:val="clear" w:color="auto" w:fill="auto"/>
          </w:tcPr>
          <w:p w14:paraId="7CAB0FF4" w14:textId="77777777" w:rsidR="00BB0FD6" w:rsidRPr="00516B21" w:rsidRDefault="00BB0FD6" w:rsidP="0016492B">
            <w:pPr>
              <w:tabs>
                <w:tab w:val="right" w:leader="dot" w:pos="5760"/>
              </w:tabs>
              <w:ind w:firstLine="0"/>
            </w:pPr>
            <w:r w:rsidRPr="00516B21">
              <w:t>Jackson</w:t>
            </w:r>
          </w:p>
        </w:tc>
      </w:tr>
      <w:tr w:rsidR="00BB0FD6" w:rsidRPr="00516B21" w14:paraId="26BFF09A" w14:textId="77777777" w:rsidTr="0016492B">
        <w:tblPrEx>
          <w:jc w:val="left"/>
        </w:tblPrEx>
        <w:tc>
          <w:tcPr>
            <w:tcW w:w="2179" w:type="dxa"/>
            <w:shd w:val="clear" w:color="auto" w:fill="auto"/>
          </w:tcPr>
          <w:p w14:paraId="3588A04A" w14:textId="77777777" w:rsidR="00BB0FD6" w:rsidRPr="00516B21" w:rsidRDefault="00BB0FD6" w:rsidP="0016492B">
            <w:pPr>
              <w:tabs>
                <w:tab w:val="right" w:leader="dot" w:pos="5760"/>
              </w:tabs>
              <w:ind w:firstLine="0"/>
              <w:rPr>
                <w:i/>
              </w:rPr>
            </w:pPr>
            <w:r w:rsidRPr="00516B21">
              <w:rPr>
                <w:i/>
              </w:rPr>
              <w:t>Johnson, Kevin</w:t>
            </w:r>
          </w:p>
        </w:tc>
        <w:tc>
          <w:tcPr>
            <w:tcW w:w="2179" w:type="dxa"/>
            <w:shd w:val="clear" w:color="auto" w:fill="auto"/>
          </w:tcPr>
          <w:p w14:paraId="5579F5AC" w14:textId="77777777" w:rsidR="00BB0FD6" w:rsidRPr="00516B21" w:rsidRDefault="00BB0FD6" w:rsidP="0016492B">
            <w:pPr>
              <w:tabs>
                <w:tab w:val="right" w:leader="dot" w:pos="5760"/>
              </w:tabs>
              <w:ind w:firstLine="0"/>
              <w:rPr>
                <w:i/>
              </w:rPr>
            </w:pPr>
            <w:r w:rsidRPr="00516B21">
              <w:rPr>
                <w:i/>
              </w:rPr>
              <w:t>Johnson, Michael</w:t>
            </w:r>
          </w:p>
        </w:tc>
        <w:tc>
          <w:tcPr>
            <w:tcW w:w="2180" w:type="dxa"/>
            <w:shd w:val="clear" w:color="auto" w:fill="auto"/>
          </w:tcPr>
          <w:p w14:paraId="42D2A991" w14:textId="77777777" w:rsidR="00BB0FD6" w:rsidRPr="00516B21" w:rsidRDefault="00BB0FD6" w:rsidP="0016492B">
            <w:pPr>
              <w:tabs>
                <w:tab w:val="right" w:leader="dot" w:pos="5760"/>
              </w:tabs>
              <w:ind w:firstLine="0"/>
            </w:pPr>
            <w:r w:rsidRPr="00516B21">
              <w:t>Kimbrell</w:t>
            </w:r>
          </w:p>
        </w:tc>
      </w:tr>
      <w:tr w:rsidR="00BB0FD6" w:rsidRPr="00516B21" w14:paraId="3E2F02A1" w14:textId="77777777" w:rsidTr="0016492B">
        <w:tblPrEx>
          <w:jc w:val="left"/>
        </w:tblPrEx>
        <w:tc>
          <w:tcPr>
            <w:tcW w:w="2179" w:type="dxa"/>
            <w:shd w:val="clear" w:color="auto" w:fill="auto"/>
          </w:tcPr>
          <w:p w14:paraId="2C7DFE04" w14:textId="77777777" w:rsidR="00BB0FD6" w:rsidRPr="00516B21" w:rsidRDefault="00BB0FD6" w:rsidP="0016492B">
            <w:pPr>
              <w:tabs>
                <w:tab w:val="right" w:leader="dot" w:pos="5760"/>
              </w:tabs>
              <w:ind w:firstLine="0"/>
            </w:pPr>
            <w:r w:rsidRPr="00516B21">
              <w:t>Loftis</w:t>
            </w:r>
          </w:p>
        </w:tc>
        <w:tc>
          <w:tcPr>
            <w:tcW w:w="2179" w:type="dxa"/>
            <w:shd w:val="clear" w:color="auto" w:fill="auto"/>
          </w:tcPr>
          <w:p w14:paraId="7886B086" w14:textId="77777777" w:rsidR="00BB0FD6" w:rsidRPr="00516B21" w:rsidRDefault="00BB0FD6" w:rsidP="0016492B">
            <w:pPr>
              <w:tabs>
                <w:tab w:val="right" w:leader="dot" w:pos="5760"/>
              </w:tabs>
              <w:ind w:firstLine="0"/>
            </w:pPr>
            <w:r w:rsidRPr="00516B21">
              <w:t>Malloy</w:t>
            </w:r>
          </w:p>
        </w:tc>
        <w:tc>
          <w:tcPr>
            <w:tcW w:w="2180" w:type="dxa"/>
            <w:shd w:val="clear" w:color="auto" w:fill="auto"/>
          </w:tcPr>
          <w:p w14:paraId="622EF30C" w14:textId="77777777" w:rsidR="00BB0FD6" w:rsidRPr="00516B21" w:rsidRDefault="00BB0FD6" w:rsidP="0016492B">
            <w:pPr>
              <w:tabs>
                <w:tab w:val="right" w:leader="dot" w:pos="5760"/>
              </w:tabs>
              <w:ind w:firstLine="0"/>
            </w:pPr>
            <w:r w:rsidRPr="00516B21">
              <w:t>Matthews</w:t>
            </w:r>
          </w:p>
        </w:tc>
      </w:tr>
      <w:tr w:rsidR="00BB0FD6" w:rsidRPr="00516B21" w14:paraId="35A41605" w14:textId="77777777" w:rsidTr="0016492B">
        <w:tblPrEx>
          <w:jc w:val="left"/>
        </w:tblPrEx>
        <w:tc>
          <w:tcPr>
            <w:tcW w:w="2179" w:type="dxa"/>
            <w:shd w:val="clear" w:color="auto" w:fill="auto"/>
          </w:tcPr>
          <w:p w14:paraId="2C84AA37" w14:textId="77777777" w:rsidR="00BB0FD6" w:rsidRPr="00516B21" w:rsidRDefault="00BB0FD6" w:rsidP="0016492B">
            <w:pPr>
              <w:tabs>
                <w:tab w:val="right" w:leader="dot" w:pos="5760"/>
              </w:tabs>
              <w:ind w:firstLine="0"/>
            </w:pPr>
            <w:r w:rsidRPr="00516B21">
              <w:t>McElveen</w:t>
            </w:r>
          </w:p>
        </w:tc>
        <w:tc>
          <w:tcPr>
            <w:tcW w:w="2179" w:type="dxa"/>
            <w:shd w:val="clear" w:color="auto" w:fill="auto"/>
          </w:tcPr>
          <w:p w14:paraId="7882BDA5" w14:textId="77777777" w:rsidR="00BB0FD6" w:rsidRPr="00516B21" w:rsidRDefault="00BB0FD6" w:rsidP="0016492B">
            <w:pPr>
              <w:tabs>
                <w:tab w:val="right" w:leader="dot" w:pos="5760"/>
              </w:tabs>
              <w:ind w:firstLine="0"/>
            </w:pPr>
            <w:r w:rsidRPr="00516B21">
              <w:t>McLeod</w:t>
            </w:r>
          </w:p>
        </w:tc>
        <w:tc>
          <w:tcPr>
            <w:tcW w:w="2180" w:type="dxa"/>
            <w:shd w:val="clear" w:color="auto" w:fill="auto"/>
          </w:tcPr>
          <w:p w14:paraId="4AB24F96" w14:textId="77777777" w:rsidR="00BB0FD6" w:rsidRPr="00516B21" w:rsidRDefault="00BB0FD6" w:rsidP="0016492B">
            <w:pPr>
              <w:tabs>
                <w:tab w:val="right" w:leader="dot" w:pos="5760"/>
              </w:tabs>
              <w:ind w:firstLine="0"/>
            </w:pPr>
            <w:r w:rsidRPr="00516B21">
              <w:t>Peeler</w:t>
            </w:r>
          </w:p>
        </w:tc>
      </w:tr>
      <w:tr w:rsidR="00BB0FD6" w:rsidRPr="00516B21" w14:paraId="0A79424A" w14:textId="77777777" w:rsidTr="0016492B">
        <w:tblPrEx>
          <w:jc w:val="left"/>
        </w:tblPrEx>
        <w:tc>
          <w:tcPr>
            <w:tcW w:w="2179" w:type="dxa"/>
            <w:shd w:val="clear" w:color="auto" w:fill="auto"/>
          </w:tcPr>
          <w:p w14:paraId="72ED8033" w14:textId="77777777" w:rsidR="00BB0FD6" w:rsidRPr="00516B21" w:rsidRDefault="00BB0FD6" w:rsidP="0016492B">
            <w:pPr>
              <w:tabs>
                <w:tab w:val="right" w:leader="dot" w:pos="5760"/>
              </w:tabs>
              <w:ind w:firstLine="0"/>
            </w:pPr>
            <w:r w:rsidRPr="00516B21">
              <w:t>Rankin</w:t>
            </w:r>
          </w:p>
        </w:tc>
        <w:tc>
          <w:tcPr>
            <w:tcW w:w="2179" w:type="dxa"/>
            <w:shd w:val="clear" w:color="auto" w:fill="auto"/>
          </w:tcPr>
          <w:p w14:paraId="1C5C222F" w14:textId="77777777" w:rsidR="00BB0FD6" w:rsidRPr="00516B21" w:rsidRDefault="00BB0FD6" w:rsidP="0016492B">
            <w:pPr>
              <w:tabs>
                <w:tab w:val="right" w:leader="dot" w:pos="5760"/>
              </w:tabs>
              <w:ind w:firstLine="0"/>
            </w:pPr>
            <w:r w:rsidRPr="00516B21">
              <w:t>Reichenbach</w:t>
            </w:r>
          </w:p>
        </w:tc>
        <w:tc>
          <w:tcPr>
            <w:tcW w:w="2180" w:type="dxa"/>
            <w:shd w:val="clear" w:color="auto" w:fill="auto"/>
          </w:tcPr>
          <w:p w14:paraId="15983015" w14:textId="77777777" w:rsidR="00BB0FD6" w:rsidRPr="00516B21" w:rsidRDefault="00BB0FD6" w:rsidP="0016492B">
            <w:pPr>
              <w:tabs>
                <w:tab w:val="right" w:leader="dot" w:pos="5760"/>
              </w:tabs>
              <w:ind w:firstLine="0"/>
            </w:pPr>
            <w:r w:rsidRPr="00516B21">
              <w:t>Rice</w:t>
            </w:r>
          </w:p>
        </w:tc>
      </w:tr>
      <w:tr w:rsidR="00BB0FD6" w:rsidRPr="00516B21" w14:paraId="57764C3C" w14:textId="77777777" w:rsidTr="0016492B">
        <w:tblPrEx>
          <w:jc w:val="left"/>
        </w:tblPrEx>
        <w:tc>
          <w:tcPr>
            <w:tcW w:w="2179" w:type="dxa"/>
            <w:shd w:val="clear" w:color="auto" w:fill="auto"/>
          </w:tcPr>
          <w:p w14:paraId="68F0CE3F" w14:textId="77777777" w:rsidR="00BB0FD6" w:rsidRPr="00516B21" w:rsidRDefault="00BB0FD6" w:rsidP="0016492B">
            <w:pPr>
              <w:tabs>
                <w:tab w:val="right" w:leader="dot" w:pos="5760"/>
              </w:tabs>
              <w:ind w:firstLine="0"/>
            </w:pPr>
            <w:r w:rsidRPr="00516B21">
              <w:t>Sabb</w:t>
            </w:r>
          </w:p>
        </w:tc>
        <w:tc>
          <w:tcPr>
            <w:tcW w:w="2179" w:type="dxa"/>
            <w:shd w:val="clear" w:color="auto" w:fill="auto"/>
          </w:tcPr>
          <w:p w14:paraId="79253E05" w14:textId="77777777" w:rsidR="00BB0FD6" w:rsidRPr="00516B21" w:rsidRDefault="00BB0FD6" w:rsidP="0016492B">
            <w:pPr>
              <w:tabs>
                <w:tab w:val="right" w:leader="dot" w:pos="5760"/>
              </w:tabs>
              <w:ind w:firstLine="0"/>
            </w:pPr>
            <w:r w:rsidRPr="00516B21">
              <w:t>Senn</w:t>
            </w:r>
          </w:p>
        </w:tc>
        <w:tc>
          <w:tcPr>
            <w:tcW w:w="2180" w:type="dxa"/>
            <w:shd w:val="clear" w:color="auto" w:fill="auto"/>
          </w:tcPr>
          <w:p w14:paraId="24C93EAD" w14:textId="77777777" w:rsidR="00BB0FD6" w:rsidRPr="00516B21" w:rsidRDefault="00BB0FD6" w:rsidP="0016492B">
            <w:pPr>
              <w:tabs>
                <w:tab w:val="right" w:leader="dot" w:pos="5760"/>
              </w:tabs>
              <w:ind w:firstLine="0"/>
            </w:pPr>
            <w:r w:rsidRPr="00516B21">
              <w:t>Setzler</w:t>
            </w:r>
          </w:p>
        </w:tc>
      </w:tr>
      <w:tr w:rsidR="00BB0FD6" w:rsidRPr="00516B21" w14:paraId="67018E0A" w14:textId="77777777" w:rsidTr="0016492B">
        <w:tblPrEx>
          <w:jc w:val="left"/>
        </w:tblPrEx>
        <w:tc>
          <w:tcPr>
            <w:tcW w:w="2179" w:type="dxa"/>
            <w:shd w:val="clear" w:color="auto" w:fill="auto"/>
          </w:tcPr>
          <w:p w14:paraId="70578E62" w14:textId="77777777" w:rsidR="00BB0FD6" w:rsidRPr="00516B21" w:rsidRDefault="00BB0FD6" w:rsidP="0016492B">
            <w:pPr>
              <w:tabs>
                <w:tab w:val="right" w:leader="dot" w:pos="5760"/>
              </w:tabs>
              <w:ind w:firstLine="0"/>
            </w:pPr>
            <w:r w:rsidRPr="00516B21">
              <w:t>Shealy</w:t>
            </w:r>
          </w:p>
        </w:tc>
        <w:tc>
          <w:tcPr>
            <w:tcW w:w="2179" w:type="dxa"/>
            <w:shd w:val="clear" w:color="auto" w:fill="auto"/>
          </w:tcPr>
          <w:p w14:paraId="69FE37B7" w14:textId="77777777" w:rsidR="00BB0FD6" w:rsidRPr="00516B21" w:rsidRDefault="00BB0FD6" w:rsidP="0016492B">
            <w:pPr>
              <w:tabs>
                <w:tab w:val="right" w:leader="dot" w:pos="5760"/>
              </w:tabs>
              <w:ind w:firstLine="0"/>
            </w:pPr>
            <w:r w:rsidRPr="00516B21">
              <w:t>Stephens</w:t>
            </w:r>
          </w:p>
        </w:tc>
        <w:tc>
          <w:tcPr>
            <w:tcW w:w="2180" w:type="dxa"/>
            <w:shd w:val="clear" w:color="auto" w:fill="auto"/>
          </w:tcPr>
          <w:p w14:paraId="58AC59E5" w14:textId="77777777" w:rsidR="00BB0FD6" w:rsidRPr="00516B21" w:rsidRDefault="00BB0FD6" w:rsidP="0016492B">
            <w:pPr>
              <w:tabs>
                <w:tab w:val="right" w:leader="dot" w:pos="5760"/>
              </w:tabs>
              <w:ind w:firstLine="0"/>
            </w:pPr>
            <w:r w:rsidRPr="00516B21">
              <w:t>Talley</w:t>
            </w:r>
          </w:p>
        </w:tc>
      </w:tr>
      <w:tr w:rsidR="00BB0FD6" w:rsidRPr="00516B21" w14:paraId="6F8E5F3B" w14:textId="77777777" w:rsidTr="0016492B">
        <w:tblPrEx>
          <w:jc w:val="left"/>
        </w:tblPrEx>
        <w:tc>
          <w:tcPr>
            <w:tcW w:w="2179" w:type="dxa"/>
            <w:shd w:val="clear" w:color="auto" w:fill="auto"/>
          </w:tcPr>
          <w:p w14:paraId="41B30C65" w14:textId="77777777" w:rsidR="00BB0FD6" w:rsidRPr="00516B21" w:rsidRDefault="00BB0FD6" w:rsidP="0016492B">
            <w:pPr>
              <w:keepNext/>
              <w:tabs>
                <w:tab w:val="right" w:leader="dot" w:pos="5760"/>
              </w:tabs>
              <w:ind w:firstLine="0"/>
            </w:pPr>
            <w:r w:rsidRPr="00516B21">
              <w:t>Tedder</w:t>
            </w:r>
          </w:p>
        </w:tc>
        <w:tc>
          <w:tcPr>
            <w:tcW w:w="2179" w:type="dxa"/>
            <w:shd w:val="clear" w:color="auto" w:fill="auto"/>
          </w:tcPr>
          <w:p w14:paraId="0CEF54B6" w14:textId="77777777" w:rsidR="00BB0FD6" w:rsidRPr="00516B21" w:rsidRDefault="00BB0FD6" w:rsidP="0016492B">
            <w:pPr>
              <w:keepNext/>
              <w:tabs>
                <w:tab w:val="right" w:leader="dot" w:pos="5760"/>
              </w:tabs>
              <w:ind w:firstLine="0"/>
            </w:pPr>
            <w:r w:rsidRPr="00516B21">
              <w:t>Turner</w:t>
            </w:r>
          </w:p>
        </w:tc>
        <w:tc>
          <w:tcPr>
            <w:tcW w:w="2180" w:type="dxa"/>
            <w:shd w:val="clear" w:color="auto" w:fill="auto"/>
          </w:tcPr>
          <w:p w14:paraId="549191AC" w14:textId="77777777" w:rsidR="00BB0FD6" w:rsidRPr="00516B21" w:rsidRDefault="00BB0FD6" w:rsidP="0016492B">
            <w:pPr>
              <w:keepNext/>
              <w:tabs>
                <w:tab w:val="right" w:leader="dot" w:pos="5760"/>
              </w:tabs>
              <w:ind w:firstLine="0"/>
            </w:pPr>
            <w:r w:rsidRPr="00516B21">
              <w:t>Verdin</w:t>
            </w:r>
          </w:p>
        </w:tc>
      </w:tr>
      <w:tr w:rsidR="00BB0FD6" w:rsidRPr="00516B21" w14:paraId="2EED4F8B" w14:textId="77777777" w:rsidTr="0016492B">
        <w:tblPrEx>
          <w:jc w:val="left"/>
        </w:tblPrEx>
        <w:tc>
          <w:tcPr>
            <w:tcW w:w="2179" w:type="dxa"/>
            <w:shd w:val="clear" w:color="auto" w:fill="auto"/>
          </w:tcPr>
          <w:p w14:paraId="43E83BEA" w14:textId="77777777" w:rsidR="00BB0FD6" w:rsidRPr="00516B21" w:rsidRDefault="00BB0FD6" w:rsidP="0016492B">
            <w:pPr>
              <w:keepNext/>
              <w:tabs>
                <w:tab w:val="right" w:leader="dot" w:pos="5760"/>
              </w:tabs>
              <w:ind w:firstLine="0"/>
            </w:pPr>
            <w:r w:rsidRPr="00516B21">
              <w:t>Williams</w:t>
            </w:r>
          </w:p>
        </w:tc>
        <w:tc>
          <w:tcPr>
            <w:tcW w:w="2179" w:type="dxa"/>
            <w:shd w:val="clear" w:color="auto" w:fill="auto"/>
          </w:tcPr>
          <w:p w14:paraId="3F4F65FC" w14:textId="77777777" w:rsidR="00BB0FD6" w:rsidRPr="00516B21" w:rsidRDefault="00BB0FD6" w:rsidP="0016492B">
            <w:pPr>
              <w:keepNext/>
              <w:tabs>
                <w:tab w:val="right" w:leader="dot" w:pos="5760"/>
              </w:tabs>
              <w:ind w:firstLine="0"/>
            </w:pPr>
            <w:r w:rsidRPr="00516B21">
              <w:t>Young</w:t>
            </w:r>
          </w:p>
        </w:tc>
        <w:tc>
          <w:tcPr>
            <w:tcW w:w="2180" w:type="dxa"/>
            <w:shd w:val="clear" w:color="auto" w:fill="auto"/>
          </w:tcPr>
          <w:p w14:paraId="6408568D" w14:textId="77777777" w:rsidR="00BB0FD6" w:rsidRPr="00516B21" w:rsidRDefault="00BB0FD6" w:rsidP="0016492B">
            <w:pPr>
              <w:keepNext/>
              <w:tabs>
                <w:tab w:val="right" w:leader="dot" w:pos="5760"/>
              </w:tabs>
              <w:ind w:firstLine="0"/>
            </w:pPr>
          </w:p>
        </w:tc>
      </w:tr>
    </w:tbl>
    <w:p w14:paraId="611145AF" w14:textId="77777777" w:rsidR="00BB0FD6" w:rsidRDefault="00BB0FD6" w:rsidP="00BB0FD6">
      <w:pPr>
        <w:tabs>
          <w:tab w:val="right" w:leader="dot" w:pos="5760"/>
        </w:tabs>
      </w:pPr>
    </w:p>
    <w:p w14:paraId="6EAB41A2" w14:textId="77777777" w:rsidR="00BB0FD6" w:rsidRDefault="00BB0FD6" w:rsidP="00BB0FD6">
      <w:pPr>
        <w:tabs>
          <w:tab w:val="right" w:leader="dot" w:pos="5760"/>
        </w:tabs>
        <w:jc w:val="center"/>
        <w:rPr>
          <w:b/>
        </w:rPr>
      </w:pPr>
      <w:r w:rsidRPr="00516B21">
        <w:rPr>
          <w:b/>
        </w:rPr>
        <w:t>Total--44</w:t>
      </w:r>
    </w:p>
    <w:p w14:paraId="3B01D5BE" w14:textId="77777777" w:rsidR="00BB0FD6" w:rsidRDefault="00BB0FD6" w:rsidP="00BB0FD6">
      <w:pPr>
        <w:tabs>
          <w:tab w:val="right" w:leader="dot" w:pos="5760"/>
        </w:tabs>
      </w:pPr>
    </w:p>
    <w:p w14:paraId="5071B775" w14:textId="49505E4E" w:rsidR="00BB0FD6" w:rsidRPr="00516B21" w:rsidRDefault="00BB0FD6" w:rsidP="00BB0FD6">
      <w:pPr>
        <w:tabs>
          <w:tab w:val="right" w:leader="dot" w:pos="5760"/>
        </w:tabs>
      </w:pPr>
      <w:r w:rsidRPr="00516B21">
        <w:t xml:space="preserve">On the motion of Rep. </w:t>
      </w:r>
      <w:r>
        <w:t>CASKEY</w:t>
      </w:r>
      <w:r w:rsidRPr="00516B21">
        <w:t>, with unanimous consent, the members of the House voted by electronic roll call.</w:t>
      </w:r>
    </w:p>
    <w:p w14:paraId="3597F0C0" w14:textId="77777777" w:rsidR="00BB0FD6" w:rsidRPr="00516B21" w:rsidRDefault="00BB0FD6" w:rsidP="00BB0FD6">
      <w:pPr>
        <w:tabs>
          <w:tab w:val="right" w:leader="dot" w:pos="5760"/>
        </w:tabs>
      </w:pPr>
    </w:p>
    <w:p w14:paraId="20FBC926" w14:textId="77777777" w:rsidR="00BB0FD6" w:rsidRPr="00516B21" w:rsidRDefault="00BB0FD6" w:rsidP="00BB0FD6">
      <w:pPr>
        <w:tabs>
          <w:tab w:val="right" w:leader="dot" w:pos="5760"/>
        </w:tabs>
      </w:pPr>
      <w:r w:rsidRPr="00516B21">
        <w:t>The following named Representatives voted for Caraker:</w:t>
      </w:r>
    </w:p>
    <w:tbl>
      <w:tblPr>
        <w:tblW w:w="0" w:type="auto"/>
        <w:jc w:val="right"/>
        <w:tblLayout w:type="fixed"/>
        <w:tblLook w:val="0000" w:firstRow="0" w:lastRow="0" w:firstColumn="0" w:lastColumn="0" w:noHBand="0" w:noVBand="0"/>
      </w:tblPr>
      <w:tblGrid>
        <w:gridCol w:w="2179"/>
        <w:gridCol w:w="2179"/>
        <w:gridCol w:w="2180"/>
      </w:tblGrid>
      <w:tr w:rsidR="00BB0FD6" w:rsidRPr="00516B21" w14:paraId="0AC91031" w14:textId="77777777" w:rsidTr="0016492B">
        <w:trPr>
          <w:jc w:val="right"/>
        </w:trPr>
        <w:tc>
          <w:tcPr>
            <w:tcW w:w="2179" w:type="dxa"/>
            <w:shd w:val="clear" w:color="auto" w:fill="auto"/>
          </w:tcPr>
          <w:p w14:paraId="766070A5" w14:textId="77777777" w:rsidR="00BB0FD6" w:rsidRPr="00516B21" w:rsidRDefault="00BB0FD6" w:rsidP="0016492B">
            <w:pPr>
              <w:keepNext/>
              <w:tabs>
                <w:tab w:val="right" w:leader="dot" w:pos="5760"/>
              </w:tabs>
              <w:ind w:firstLine="0"/>
            </w:pPr>
            <w:r w:rsidRPr="00516B21">
              <w:t>Atkinson</w:t>
            </w:r>
          </w:p>
        </w:tc>
        <w:tc>
          <w:tcPr>
            <w:tcW w:w="2179" w:type="dxa"/>
            <w:shd w:val="clear" w:color="auto" w:fill="auto"/>
          </w:tcPr>
          <w:p w14:paraId="6CCE72D5" w14:textId="77777777" w:rsidR="00BB0FD6" w:rsidRPr="00516B21" w:rsidRDefault="00BB0FD6" w:rsidP="0016492B">
            <w:pPr>
              <w:keepNext/>
              <w:tabs>
                <w:tab w:val="right" w:leader="dot" w:pos="5760"/>
              </w:tabs>
              <w:ind w:firstLine="0"/>
            </w:pPr>
            <w:r w:rsidRPr="00516B21">
              <w:t>Bailey</w:t>
            </w:r>
          </w:p>
        </w:tc>
        <w:tc>
          <w:tcPr>
            <w:tcW w:w="2180" w:type="dxa"/>
            <w:shd w:val="clear" w:color="auto" w:fill="auto"/>
          </w:tcPr>
          <w:p w14:paraId="47185030" w14:textId="77777777" w:rsidR="00BB0FD6" w:rsidRPr="00516B21" w:rsidRDefault="00BB0FD6" w:rsidP="0016492B">
            <w:pPr>
              <w:keepNext/>
              <w:tabs>
                <w:tab w:val="right" w:leader="dot" w:pos="5760"/>
              </w:tabs>
              <w:ind w:firstLine="0"/>
            </w:pPr>
            <w:r w:rsidRPr="00516B21">
              <w:t>Ballentine</w:t>
            </w:r>
          </w:p>
        </w:tc>
      </w:tr>
      <w:tr w:rsidR="00BB0FD6" w:rsidRPr="00516B21" w14:paraId="37E0A20D" w14:textId="77777777" w:rsidTr="0016492B">
        <w:tblPrEx>
          <w:jc w:val="left"/>
        </w:tblPrEx>
        <w:tc>
          <w:tcPr>
            <w:tcW w:w="2179" w:type="dxa"/>
            <w:shd w:val="clear" w:color="auto" w:fill="auto"/>
          </w:tcPr>
          <w:p w14:paraId="5E7ED79A" w14:textId="77777777" w:rsidR="00BB0FD6" w:rsidRPr="00516B21" w:rsidRDefault="00BB0FD6" w:rsidP="0016492B">
            <w:pPr>
              <w:tabs>
                <w:tab w:val="right" w:leader="dot" w:pos="5760"/>
              </w:tabs>
              <w:ind w:firstLine="0"/>
            </w:pPr>
            <w:r w:rsidRPr="00516B21">
              <w:t>Bamberg</w:t>
            </w:r>
          </w:p>
        </w:tc>
        <w:tc>
          <w:tcPr>
            <w:tcW w:w="2179" w:type="dxa"/>
            <w:shd w:val="clear" w:color="auto" w:fill="auto"/>
          </w:tcPr>
          <w:p w14:paraId="43222ACD" w14:textId="77777777" w:rsidR="00BB0FD6" w:rsidRPr="00516B21" w:rsidRDefault="00BB0FD6" w:rsidP="0016492B">
            <w:pPr>
              <w:tabs>
                <w:tab w:val="right" w:leader="dot" w:pos="5760"/>
              </w:tabs>
              <w:ind w:firstLine="0"/>
            </w:pPr>
            <w:r w:rsidRPr="00516B21">
              <w:t>Bannister</w:t>
            </w:r>
          </w:p>
        </w:tc>
        <w:tc>
          <w:tcPr>
            <w:tcW w:w="2180" w:type="dxa"/>
            <w:shd w:val="clear" w:color="auto" w:fill="auto"/>
          </w:tcPr>
          <w:p w14:paraId="10D0DDFB" w14:textId="77777777" w:rsidR="00BB0FD6" w:rsidRPr="00516B21" w:rsidRDefault="00BB0FD6" w:rsidP="0016492B">
            <w:pPr>
              <w:tabs>
                <w:tab w:val="right" w:leader="dot" w:pos="5760"/>
              </w:tabs>
              <w:ind w:firstLine="0"/>
            </w:pPr>
            <w:r w:rsidRPr="00516B21">
              <w:t>Bauer</w:t>
            </w:r>
          </w:p>
        </w:tc>
      </w:tr>
      <w:tr w:rsidR="00BB0FD6" w:rsidRPr="00516B21" w14:paraId="6482F9FF" w14:textId="77777777" w:rsidTr="0016492B">
        <w:tblPrEx>
          <w:jc w:val="left"/>
        </w:tblPrEx>
        <w:tc>
          <w:tcPr>
            <w:tcW w:w="2179" w:type="dxa"/>
            <w:shd w:val="clear" w:color="auto" w:fill="auto"/>
          </w:tcPr>
          <w:p w14:paraId="3FB5AB95" w14:textId="77777777" w:rsidR="00BB0FD6" w:rsidRPr="00516B21" w:rsidRDefault="00BB0FD6" w:rsidP="0016492B">
            <w:pPr>
              <w:tabs>
                <w:tab w:val="right" w:leader="dot" w:pos="5760"/>
              </w:tabs>
              <w:ind w:firstLine="0"/>
            </w:pPr>
            <w:r w:rsidRPr="00516B21">
              <w:t>Beach</w:t>
            </w:r>
          </w:p>
        </w:tc>
        <w:tc>
          <w:tcPr>
            <w:tcW w:w="2179" w:type="dxa"/>
            <w:shd w:val="clear" w:color="auto" w:fill="auto"/>
          </w:tcPr>
          <w:p w14:paraId="37844B52" w14:textId="77777777" w:rsidR="00BB0FD6" w:rsidRPr="00516B21" w:rsidRDefault="00BB0FD6" w:rsidP="0016492B">
            <w:pPr>
              <w:tabs>
                <w:tab w:val="right" w:leader="dot" w:pos="5760"/>
              </w:tabs>
              <w:ind w:firstLine="0"/>
            </w:pPr>
            <w:r w:rsidRPr="00516B21">
              <w:t>Bernstein</w:t>
            </w:r>
          </w:p>
        </w:tc>
        <w:tc>
          <w:tcPr>
            <w:tcW w:w="2180" w:type="dxa"/>
            <w:shd w:val="clear" w:color="auto" w:fill="auto"/>
          </w:tcPr>
          <w:p w14:paraId="694A5A9C" w14:textId="77777777" w:rsidR="00BB0FD6" w:rsidRPr="00516B21" w:rsidRDefault="00BB0FD6" w:rsidP="0016492B">
            <w:pPr>
              <w:tabs>
                <w:tab w:val="right" w:leader="dot" w:pos="5760"/>
              </w:tabs>
              <w:ind w:firstLine="0"/>
            </w:pPr>
            <w:r w:rsidRPr="00516B21">
              <w:t>Blackwell</w:t>
            </w:r>
          </w:p>
        </w:tc>
      </w:tr>
      <w:tr w:rsidR="00BB0FD6" w:rsidRPr="00516B21" w14:paraId="1F578912" w14:textId="77777777" w:rsidTr="0016492B">
        <w:tblPrEx>
          <w:jc w:val="left"/>
        </w:tblPrEx>
        <w:tc>
          <w:tcPr>
            <w:tcW w:w="2179" w:type="dxa"/>
            <w:shd w:val="clear" w:color="auto" w:fill="auto"/>
          </w:tcPr>
          <w:p w14:paraId="0FBD97FC" w14:textId="77777777" w:rsidR="00BB0FD6" w:rsidRPr="00516B21" w:rsidRDefault="00BB0FD6" w:rsidP="0016492B">
            <w:pPr>
              <w:tabs>
                <w:tab w:val="right" w:leader="dot" w:pos="5760"/>
              </w:tabs>
              <w:ind w:firstLine="0"/>
            </w:pPr>
            <w:r w:rsidRPr="00516B21">
              <w:t>Brewer</w:t>
            </w:r>
          </w:p>
        </w:tc>
        <w:tc>
          <w:tcPr>
            <w:tcW w:w="2179" w:type="dxa"/>
            <w:shd w:val="clear" w:color="auto" w:fill="auto"/>
          </w:tcPr>
          <w:p w14:paraId="777C6B0C" w14:textId="77777777" w:rsidR="00BB0FD6" w:rsidRPr="00516B21" w:rsidRDefault="00BB0FD6" w:rsidP="0016492B">
            <w:pPr>
              <w:tabs>
                <w:tab w:val="right" w:leader="dot" w:pos="5760"/>
              </w:tabs>
              <w:ind w:firstLine="0"/>
            </w:pPr>
            <w:r w:rsidRPr="00516B21">
              <w:t>Brittain</w:t>
            </w:r>
          </w:p>
        </w:tc>
        <w:tc>
          <w:tcPr>
            <w:tcW w:w="2180" w:type="dxa"/>
            <w:shd w:val="clear" w:color="auto" w:fill="auto"/>
          </w:tcPr>
          <w:p w14:paraId="7B2396A7" w14:textId="77777777" w:rsidR="00BB0FD6" w:rsidRPr="00516B21" w:rsidRDefault="00BB0FD6" w:rsidP="0016492B">
            <w:pPr>
              <w:tabs>
                <w:tab w:val="right" w:leader="dot" w:pos="5760"/>
              </w:tabs>
              <w:ind w:firstLine="0"/>
            </w:pPr>
            <w:r w:rsidRPr="00516B21">
              <w:t>Burns</w:t>
            </w:r>
          </w:p>
        </w:tc>
      </w:tr>
      <w:tr w:rsidR="00BB0FD6" w:rsidRPr="00516B21" w14:paraId="571EAE5D" w14:textId="77777777" w:rsidTr="0016492B">
        <w:tblPrEx>
          <w:jc w:val="left"/>
        </w:tblPrEx>
        <w:tc>
          <w:tcPr>
            <w:tcW w:w="2179" w:type="dxa"/>
            <w:shd w:val="clear" w:color="auto" w:fill="auto"/>
          </w:tcPr>
          <w:p w14:paraId="7C322983" w14:textId="77777777" w:rsidR="00BB0FD6" w:rsidRPr="00516B21" w:rsidRDefault="00BB0FD6" w:rsidP="0016492B">
            <w:pPr>
              <w:tabs>
                <w:tab w:val="right" w:leader="dot" w:pos="5760"/>
              </w:tabs>
              <w:ind w:firstLine="0"/>
            </w:pPr>
            <w:r w:rsidRPr="00516B21">
              <w:t>Bustos</w:t>
            </w:r>
          </w:p>
        </w:tc>
        <w:tc>
          <w:tcPr>
            <w:tcW w:w="2179" w:type="dxa"/>
            <w:shd w:val="clear" w:color="auto" w:fill="auto"/>
          </w:tcPr>
          <w:p w14:paraId="2B6F8CB7" w14:textId="77777777" w:rsidR="00BB0FD6" w:rsidRPr="00516B21" w:rsidRDefault="00BB0FD6" w:rsidP="0016492B">
            <w:pPr>
              <w:tabs>
                <w:tab w:val="right" w:leader="dot" w:pos="5760"/>
              </w:tabs>
              <w:ind w:firstLine="0"/>
            </w:pPr>
            <w:r w:rsidRPr="00516B21">
              <w:t>Calhoon</w:t>
            </w:r>
          </w:p>
        </w:tc>
        <w:tc>
          <w:tcPr>
            <w:tcW w:w="2180" w:type="dxa"/>
            <w:shd w:val="clear" w:color="auto" w:fill="auto"/>
          </w:tcPr>
          <w:p w14:paraId="71760159" w14:textId="77777777" w:rsidR="00BB0FD6" w:rsidRPr="00516B21" w:rsidRDefault="00BB0FD6" w:rsidP="0016492B">
            <w:pPr>
              <w:tabs>
                <w:tab w:val="right" w:leader="dot" w:pos="5760"/>
              </w:tabs>
              <w:ind w:firstLine="0"/>
            </w:pPr>
            <w:r w:rsidRPr="00516B21">
              <w:t>Carter</w:t>
            </w:r>
          </w:p>
        </w:tc>
      </w:tr>
      <w:tr w:rsidR="00BB0FD6" w:rsidRPr="00516B21" w14:paraId="657F947D" w14:textId="77777777" w:rsidTr="0016492B">
        <w:tblPrEx>
          <w:jc w:val="left"/>
        </w:tblPrEx>
        <w:tc>
          <w:tcPr>
            <w:tcW w:w="2179" w:type="dxa"/>
            <w:shd w:val="clear" w:color="auto" w:fill="auto"/>
          </w:tcPr>
          <w:p w14:paraId="4F140984" w14:textId="77777777" w:rsidR="00BB0FD6" w:rsidRPr="00516B21" w:rsidRDefault="00BB0FD6" w:rsidP="0016492B">
            <w:pPr>
              <w:tabs>
                <w:tab w:val="right" w:leader="dot" w:pos="5760"/>
              </w:tabs>
              <w:ind w:firstLine="0"/>
            </w:pPr>
            <w:r w:rsidRPr="00516B21">
              <w:t>Caskey</w:t>
            </w:r>
          </w:p>
        </w:tc>
        <w:tc>
          <w:tcPr>
            <w:tcW w:w="2179" w:type="dxa"/>
            <w:shd w:val="clear" w:color="auto" w:fill="auto"/>
          </w:tcPr>
          <w:p w14:paraId="4EBDDDBA" w14:textId="77777777" w:rsidR="00BB0FD6" w:rsidRPr="00516B21" w:rsidRDefault="00BB0FD6" w:rsidP="0016492B">
            <w:pPr>
              <w:tabs>
                <w:tab w:val="right" w:leader="dot" w:pos="5760"/>
              </w:tabs>
              <w:ind w:firstLine="0"/>
            </w:pPr>
            <w:r w:rsidRPr="00516B21">
              <w:t>Chapman</w:t>
            </w:r>
          </w:p>
        </w:tc>
        <w:tc>
          <w:tcPr>
            <w:tcW w:w="2180" w:type="dxa"/>
            <w:shd w:val="clear" w:color="auto" w:fill="auto"/>
          </w:tcPr>
          <w:p w14:paraId="64EFFB10" w14:textId="77777777" w:rsidR="00BB0FD6" w:rsidRPr="00516B21" w:rsidRDefault="00BB0FD6" w:rsidP="0016492B">
            <w:pPr>
              <w:tabs>
                <w:tab w:val="right" w:leader="dot" w:pos="5760"/>
              </w:tabs>
              <w:ind w:firstLine="0"/>
            </w:pPr>
            <w:r w:rsidRPr="00516B21">
              <w:t>Chumley</w:t>
            </w:r>
          </w:p>
        </w:tc>
      </w:tr>
      <w:tr w:rsidR="00BB0FD6" w:rsidRPr="00516B21" w14:paraId="268BAF75" w14:textId="77777777" w:rsidTr="0016492B">
        <w:tblPrEx>
          <w:jc w:val="left"/>
        </w:tblPrEx>
        <w:tc>
          <w:tcPr>
            <w:tcW w:w="2179" w:type="dxa"/>
            <w:shd w:val="clear" w:color="auto" w:fill="auto"/>
          </w:tcPr>
          <w:p w14:paraId="6A706D07" w14:textId="77777777" w:rsidR="00BB0FD6" w:rsidRPr="00516B21" w:rsidRDefault="00BB0FD6" w:rsidP="0016492B">
            <w:pPr>
              <w:tabs>
                <w:tab w:val="right" w:leader="dot" w:pos="5760"/>
              </w:tabs>
              <w:ind w:firstLine="0"/>
            </w:pPr>
            <w:r w:rsidRPr="00516B21">
              <w:t>Clyburn</w:t>
            </w:r>
          </w:p>
        </w:tc>
        <w:tc>
          <w:tcPr>
            <w:tcW w:w="2179" w:type="dxa"/>
            <w:shd w:val="clear" w:color="auto" w:fill="auto"/>
          </w:tcPr>
          <w:p w14:paraId="76139BC7" w14:textId="77777777" w:rsidR="00BB0FD6" w:rsidRPr="00516B21" w:rsidRDefault="00BB0FD6" w:rsidP="0016492B">
            <w:pPr>
              <w:tabs>
                <w:tab w:val="right" w:leader="dot" w:pos="5760"/>
              </w:tabs>
              <w:ind w:firstLine="0"/>
            </w:pPr>
            <w:r w:rsidRPr="00516B21">
              <w:t>Cobb-Hunter</w:t>
            </w:r>
          </w:p>
        </w:tc>
        <w:tc>
          <w:tcPr>
            <w:tcW w:w="2180" w:type="dxa"/>
            <w:shd w:val="clear" w:color="auto" w:fill="auto"/>
          </w:tcPr>
          <w:p w14:paraId="694C1342" w14:textId="77777777" w:rsidR="00BB0FD6" w:rsidRPr="00516B21" w:rsidRDefault="00BB0FD6" w:rsidP="0016492B">
            <w:pPr>
              <w:tabs>
                <w:tab w:val="right" w:leader="dot" w:pos="5760"/>
              </w:tabs>
              <w:ind w:firstLine="0"/>
            </w:pPr>
            <w:r w:rsidRPr="00516B21">
              <w:t>Collins</w:t>
            </w:r>
          </w:p>
        </w:tc>
      </w:tr>
      <w:tr w:rsidR="00BB0FD6" w:rsidRPr="00516B21" w14:paraId="0F7D6ABA" w14:textId="77777777" w:rsidTr="0016492B">
        <w:tblPrEx>
          <w:jc w:val="left"/>
        </w:tblPrEx>
        <w:tc>
          <w:tcPr>
            <w:tcW w:w="2179" w:type="dxa"/>
            <w:shd w:val="clear" w:color="auto" w:fill="auto"/>
          </w:tcPr>
          <w:p w14:paraId="57D6E53B" w14:textId="77777777" w:rsidR="00BB0FD6" w:rsidRPr="00516B21" w:rsidRDefault="00BB0FD6" w:rsidP="0016492B">
            <w:pPr>
              <w:tabs>
                <w:tab w:val="right" w:leader="dot" w:pos="5760"/>
              </w:tabs>
              <w:ind w:firstLine="0"/>
            </w:pPr>
            <w:r w:rsidRPr="00516B21">
              <w:t>Connell</w:t>
            </w:r>
          </w:p>
        </w:tc>
        <w:tc>
          <w:tcPr>
            <w:tcW w:w="2179" w:type="dxa"/>
            <w:shd w:val="clear" w:color="auto" w:fill="auto"/>
          </w:tcPr>
          <w:p w14:paraId="6A24FE72" w14:textId="77777777" w:rsidR="00BB0FD6" w:rsidRPr="00516B21" w:rsidRDefault="00BB0FD6" w:rsidP="0016492B">
            <w:pPr>
              <w:tabs>
                <w:tab w:val="right" w:leader="dot" w:pos="5760"/>
              </w:tabs>
              <w:ind w:firstLine="0"/>
            </w:pPr>
            <w:r w:rsidRPr="00516B21">
              <w:t>B. J. Cox</w:t>
            </w:r>
          </w:p>
        </w:tc>
        <w:tc>
          <w:tcPr>
            <w:tcW w:w="2180" w:type="dxa"/>
            <w:shd w:val="clear" w:color="auto" w:fill="auto"/>
          </w:tcPr>
          <w:p w14:paraId="2842387A" w14:textId="77777777" w:rsidR="00BB0FD6" w:rsidRPr="00516B21" w:rsidRDefault="00BB0FD6" w:rsidP="0016492B">
            <w:pPr>
              <w:tabs>
                <w:tab w:val="right" w:leader="dot" w:pos="5760"/>
              </w:tabs>
              <w:ind w:firstLine="0"/>
            </w:pPr>
            <w:r w:rsidRPr="00516B21">
              <w:t>B. L. Cox</w:t>
            </w:r>
          </w:p>
        </w:tc>
      </w:tr>
      <w:tr w:rsidR="00BB0FD6" w:rsidRPr="00516B21" w14:paraId="1E1E3B29" w14:textId="77777777" w:rsidTr="0016492B">
        <w:tblPrEx>
          <w:jc w:val="left"/>
        </w:tblPrEx>
        <w:tc>
          <w:tcPr>
            <w:tcW w:w="2179" w:type="dxa"/>
            <w:shd w:val="clear" w:color="auto" w:fill="auto"/>
          </w:tcPr>
          <w:p w14:paraId="59742335" w14:textId="77777777" w:rsidR="00BB0FD6" w:rsidRPr="00516B21" w:rsidRDefault="00BB0FD6" w:rsidP="0016492B">
            <w:pPr>
              <w:tabs>
                <w:tab w:val="right" w:leader="dot" w:pos="5760"/>
              </w:tabs>
              <w:ind w:firstLine="0"/>
            </w:pPr>
            <w:r w:rsidRPr="00516B21">
              <w:t>Crawford</w:t>
            </w:r>
          </w:p>
        </w:tc>
        <w:tc>
          <w:tcPr>
            <w:tcW w:w="2179" w:type="dxa"/>
            <w:shd w:val="clear" w:color="auto" w:fill="auto"/>
          </w:tcPr>
          <w:p w14:paraId="57778696" w14:textId="77777777" w:rsidR="00BB0FD6" w:rsidRPr="00516B21" w:rsidRDefault="00BB0FD6" w:rsidP="0016492B">
            <w:pPr>
              <w:tabs>
                <w:tab w:val="right" w:leader="dot" w:pos="5760"/>
              </w:tabs>
              <w:ind w:firstLine="0"/>
            </w:pPr>
            <w:r w:rsidRPr="00516B21">
              <w:t>Cromer</w:t>
            </w:r>
          </w:p>
        </w:tc>
        <w:tc>
          <w:tcPr>
            <w:tcW w:w="2180" w:type="dxa"/>
            <w:shd w:val="clear" w:color="auto" w:fill="auto"/>
          </w:tcPr>
          <w:p w14:paraId="1F731CA2" w14:textId="77777777" w:rsidR="00BB0FD6" w:rsidRPr="00516B21" w:rsidRDefault="00BB0FD6" w:rsidP="0016492B">
            <w:pPr>
              <w:tabs>
                <w:tab w:val="right" w:leader="dot" w:pos="5760"/>
              </w:tabs>
              <w:ind w:firstLine="0"/>
            </w:pPr>
            <w:r w:rsidRPr="00516B21">
              <w:t>Davis</w:t>
            </w:r>
          </w:p>
        </w:tc>
      </w:tr>
      <w:tr w:rsidR="00BB0FD6" w:rsidRPr="00516B21" w14:paraId="5F8745DB" w14:textId="77777777" w:rsidTr="0016492B">
        <w:tblPrEx>
          <w:jc w:val="left"/>
        </w:tblPrEx>
        <w:tc>
          <w:tcPr>
            <w:tcW w:w="2179" w:type="dxa"/>
            <w:shd w:val="clear" w:color="auto" w:fill="auto"/>
          </w:tcPr>
          <w:p w14:paraId="08D0523D" w14:textId="77777777" w:rsidR="00BB0FD6" w:rsidRPr="00516B21" w:rsidRDefault="00BB0FD6" w:rsidP="0016492B">
            <w:pPr>
              <w:tabs>
                <w:tab w:val="right" w:leader="dot" w:pos="5760"/>
              </w:tabs>
              <w:ind w:firstLine="0"/>
            </w:pPr>
            <w:r w:rsidRPr="00516B21">
              <w:t>Dillard</w:t>
            </w:r>
          </w:p>
        </w:tc>
        <w:tc>
          <w:tcPr>
            <w:tcW w:w="2179" w:type="dxa"/>
            <w:shd w:val="clear" w:color="auto" w:fill="auto"/>
          </w:tcPr>
          <w:p w14:paraId="3AEFA66F" w14:textId="77777777" w:rsidR="00BB0FD6" w:rsidRPr="00516B21" w:rsidRDefault="00BB0FD6" w:rsidP="0016492B">
            <w:pPr>
              <w:tabs>
                <w:tab w:val="right" w:leader="dot" w:pos="5760"/>
              </w:tabs>
              <w:ind w:firstLine="0"/>
            </w:pPr>
            <w:r w:rsidRPr="00516B21">
              <w:t>Elliott</w:t>
            </w:r>
          </w:p>
        </w:tc>
        <w:tc>
          <w:tcPr>
            <w:tcW w:w="2180" w:type="dxa"/>
            <w:shd w:val="clear" w:color="auto" w:fill="auto"/>
          </w:tcPr>
          <w:p w14:paraId="16D0B39D" w14:textId="77777777" w:rsidR="00BB0FD6" w:rsidRPr="00516B21" w:rsidRDefault="00BB0FD6" w:rsidP="0016492B">
            <w:pPr>
              <w:tabs>
                <w:tab w:val="right" w:leader="dot" w:pos="5760"/>
              </w:tabs>
              <w:ind w:firstLine="0"/>
            </w:pPr>
            <w:r w:rsidRPr="00516B21">
              <w:t>Erickson</w:t>
            </w:r>
          </w:p>
        </w:tc>
      </w:tr>
      <w:tr w:rsidR="00BB0FD6" w:rsidRPr="00516B21" w14:paraId="436D4B0D" w14:textId="77777777" w:rsidTr="0016492B">
        <w:tblPrEx>
          <w:jc w:val="left"/>
        </w:tblPrEx>
        <w:tc>
          <w:tcPr>
            <w:tcW w:w="2179" w:type="dxa"/>
            <w:shd w:val="clear" w:color="auto" w:fill="auto"/>
          </w:tcPr>
          <w:p w14:paraId="638FC8C2" w14:textId="77777777" w:rsidR="00BB0FD6" w:rsidRPr="00516B21" w:rsidRDefault="00BB0FD6" w:rsidP="0016492B">
            <w:pPr>
              <w:tabs>
                <w:tab w:val="right" w:leader="dot" w:pos="5760"/>
              </w:tabs>
              <w:ind w:firstLine="0"/>
            </w:pPr>
            <w:r w:rsidRPr="00516B21">
              <w:t>Felder</w:t>
            </w:r>
          </w:p>
        </w:tc>
        <w:tc>
          <w:tcPr>
            <w:tcW w:w="2179" w:type="dxa"/>
            <w:shd w:val="clear" w:color="auto" w:fill="auto"/>
          </w:tcPr>
          <w:p w14:paraId="1E15B164" w14:textId="77777777" w:rsidR="00BB0FD6" w:rsidRPr="00516B21" w:rsidRDefault="00BB0FD6" w:rsidP="0016492B">
            <w:pPr>
              <w:tabs>
                <w:tab w:val="right" w:leader="dot" w:pos="5760"/>
              </w:tabs>
              <w:ind w:firstLine="0"/>
            </w:pPr>
            <w:r w:rsidRPr="00516B21">
              <w:t>Forrest</w:t>
            </w:r>
          </w:p>
        </w:tc>
        <w:tc>
          <w:tcPr>
            <w:tcW w:w="2180" w:type="dxa"/>
            <w:shd w:val="clear" w:color="auto" w:fill="auto"/>
          </w:tcPr>
          <w:p w14:paraId="414306EB" w14:textId="77777777" w:rsidR="00BB0FD6" w:rsidRPr="00516B21" w:rsidRDefault="00BB0FD6" w:rsidP="0016492B">
            <w:pPr>
              <w:tabs>
                <w:tab w:val="right" w:leader="dot" w:pos="5760"/>
              </w:tabs>
              <w:ind w:firstLine="0"/>
            </w:pPr>
            <w:r w:rsidRPr="00516B21">
              <w:t>Gagnon</w:t>
            </w:r>
          </w:p>
        </w:tc>
      </w:tr>
      <w:tr w:rsidR="00BB0FD6" w:rsidRPr="00516B21" w14:paraId="49F89016" w14:textId="77777777" w:rsidTr="0016492B">
        <w:tblPrEx>
          <w:jc w:val="left"/>
        </w:tblPrEx>
        <w:tc>
          <w:tcPr>
            <w:tcW w:w="2179" w:type="dxa"/>
            <w:shd w:val="clear" w:color="auto" w:fill="auto"/>
          </w:tcPr>
          <w:p w14:paraId="52E4F7DB" w14:textId="77777777" w:rsidR="00BB0FD6" w:rsidRPr="00516B21" w:rsidRDefault="00BB0FD6" w:rsidP="0016492B">
            <w:pPr>
              <w:tabs>
                <w:tab w:val="right" w:leader="dot" w:pos="5760"/>
              </w:tabs>
              <w:ind w:firstLine="0"/>
            </w:pPr>
            <w:r w:rsidRPr="00516B21">
              <w:t>Garvin</w:t>
            </w:r>
          </w:p>
        </w:tc>
        <w:tc>
          <w:tcPr>
            <w:tcW w:w="2179" w:type="dxa"/>
            <w:shd w:val="clear" w:color="auto" w:fill="auto"/>
          </w:tcPr>
          <w:p w14:paraId="350566FF" w14:textId="77777777" w:rsidR="00BB0FD6" w:rsidRPr="00516B21" w:rsidRDefault="00BB0FD6" w:rsidP="0016492B">
            <w:pPr>
              <w:tabs>
                <w:tab w:val="right" w:leader="dot" w:pos="5760"/>
              </w:tabs>
              <w:ind w:firstLine="0"/>
            </w:pPr>
            <w:r w:rsidRPr="00516B21">
              <w:t>Gatch</w:t>
            </w:r>
          </w:p>
        </w:tc>
        <w:tc>
          <w:tcPr>
            <w:tcW w:w="2180" w:type="dxa"/>
            <w:shd w:val="clear" w:color="auto" w:fill="auto"/>
          </w:tcPr>
          <w:p w14:paraId="2B4D27B2" w14:textId="77777777" w:rsidR="00BB0FD6" w:rsidRPr="00516B21" w:rsidRDefault="00BB0FD6" w:rsidP="0016492B">
            <w:pPr>
              <w:tabs>
                <w:tab w:val="right" w:leader="dot" w:pos="5760"/>
              </w:tabs>
              <w:ind w:firstLine="0"/>
            </w:pPr>
            <w:r w:rsidRPr="00516B21">
              <w:t>Gibson</w:t>
            </w:r>
          </w:p>
        </w:tc>
      </w:tr>
      <w:tr w:rsidR="00BB0FD6" w:rsidRPr="00516B21" w14:paraId="1030E972" w14:textId="77777777" w:rsidTr="0016492B">
        <w:tblPrEx>
          <w:jc w:val="left"/>
        </w:tblPrEx>
        <w:tc>
          <w:tcPr>
            <w:tcW w:w="2179" w:type="dxa"/>
            <w:shd w:val="clear" w:color="auto" w:fill="auto"/>
          </w:tcPr>
          <w:p w14:paraId="5FBC6D36" w14:textId="77777777" w:rsidR="00BB0FD6" w:rsidRPr="00516B21" w:rsidRDefault="00BB0FD6" w:rsidP="0016492B">
            <w:pPr>
              <w:tabs>
                <w:tab w:val="right" w:leader="dot" w:pos="5760"/>
              </w:tabs>
              <w:ind w:firstLine="0"/>
            </w:pPr>
            <w:r w:rsidRPr="00516B21">
              <w:t>Gilliam</w:t>
            </w:r>
          </w:p>
        </w:tc>
        <w:tc>
          <w:tcPr>
            <w:tcW w:w="2179" w:type="dxa"/>
            <w:shd w:val="clear" w:color="auto" w:fill="auto"/>
          </w:tcPr>
          <w:p w14:paraId="5AB6ACEC" w14:textId="77777777" w:rsidR="00BB0FD6" w:rsidRPr="00516B21" w:rsidRDefault="00BB0FD6" w:rsidP="0016492B">
            <w:pPr>
              <w:tabs>
                <w:tab w:val="right" w:leader="dot" w:pos="5760"/>
              </w:tabs>
              <w:ind w:firstLine="0"/>
            </w:pPr>
            <w:r w:rsidRPr="00516B21">
              <w:t>Gilliard</w:t>
            </w:r>
          </w:p>
        </w:tc>
        <w:tc>
          <w:tcPr>
            <w:tcW w:w="2180" w:type="dxa"/>
            <w:shd w:val="clear" w:color="auto" w:fill="auto"/>
          </w:tcPr>
          <w:p w14:paraId="2D14C0B0" w14:textId="77777777" w:rsidR="00BB0FD6" w:rsidRPr="00516B21" w:rsidRDefault="00BB0FD6" w:rsidP="0016492B">
            <w:pPr>
              <w:tabs>
                <w:tab w:val="right" w:leader="dot" w:pos="5760"/>
              </w:tabs>
              <w:ind w:firstLine="0"/>
            </w:pPr>
            <w:r w:rsidRPr="00516B21">
              <w:t>Guest</w:t>
            </w:r>
          </w:p>
        </w:tc>
      </w:tr>
      <w:tr w:rsidR="00BB0FD6" w:rsidRPr="00516B21" w14:paraId="2C37E4B9" w14:textId="77777777" w:rsidTr="0016492B">
        <w:tblPrEx>
          <w:jc w:val="left"/>
        </w:tblPrEx>
        <w:tc>
          <w:tcPr>
            <w:tcW w:w="2179" w:type="dxa"/>
            <w:shd w:val="clear" w:color="auto" w:fill="auto"/>
          </w:tcPr>
          <w:p w14:paraId="3F787529" w14:textId="77777777" w:rsidR="00BB0FD6" w:rsidRPr="00516B21" w:rsidRDefault="00BB0FD6" w:rsidP="0016492B">
            <w:pPr>
              <w:tabs>
                <w:tab w:val="right" w:leader="dot" w:pos="5760"/>
              </w:tabs>
              <w:ind w:firstLine="0"/>
            </w:pPr>
            <w:r w:rsidRPr="00516B21">
              <w:t>Guffey</w:t>
            </w:r>
          </w:p>
        </w:tc>
        <w:tc>
          <w:tcPr>
            <w:tcW w:w="2179" w:type="dxa"/>
            <w:shd w:val="clear" w:color="auto" w:fill="auto"/>
          </w:tcPr>
          <w:p w14:paraId="0B3368F5" w14:textId="77777777" w:rsidR="00BB0FD6" w:rsidRPr="00516B21" w:rsidRDefault="00BB0FD6" w:rsidP="0016492B">
            <w:pPr>
              <w:tabs>
                <w:tab w:val="right" w:leader="dot" w:pos="5760"/>
              </w:tabs>
              <w:ind w:firstLine="0"/>
            </w:pPr>
            <w:r w:rsidRPr="00516B21">
              <w:t>Haddon</w:t>
            </w:r>
          </w:p>
        </w:tc>
        <w:tc>
          <w:tcPr>
            <w:tcW w:w="2180" w:type="dxa"/>
            <w:shd w:val="clear" w:color="auto" w:fill="auto"/>
          </w:tcPr>
          <w:p w14:paraId="4E4E4849" w14:textId="77777777" w:rsidR="00BB0FD6" w:rsidRPr="00516B21" w:rsidRDefault="00BB0FD6" w:rsidP="0016492B">
            <w:pPr>
              <w:tabs>
                <w:tab w:val="right" w:leader="dot" w:pos="5760"/>
              </w:tabs>
              <w:ind w:firstLine="0"/>
            </w:pPr>
            <w:r w:rsidRPr="00516B21">
              <w:t>Hager</w:t>
            </w:r>
          </w:p>
        </w:tc>
      </w:tr>
      <w:tr w:rsidR="00BB0FD6" w:rsidRPr="00516B21" w14:paraId="1FADF286" w14:textId="77777777" w:rsidTr="0016492B">
        <w:tblPrEx>
          <w:jc w:val="left"/>
        </w:tblPrEx>
        <w:tc>
          <w:tcPr>
            <w:tcW w:w="2179" w:type="dxa"/>
            <w:shd w:val="clear" w:color="auto" w:fill="auto"/>
          </w:tcPr>
          <w:p w14:paraId="774E5CA1" w14:textId="77777777" w:rsidR="00BB0FD6" w:rsidRPr="00516B21" w:rsidRDefault="00BB0FD6" w:rsidP="0016492B">
            <w:pPr>
              <w:tabs>
                <w:tab w:val="right" w:leader="dot" w:pos="5760"/>
              </w:tabs>
              <w:ind w:firstLine="0"/>
            </w:pPr>
            <w:r w:rsidRPr="00516B21">
              <w:t>Hardee</w:t>
            </w:r>
          </w:p>
        </w:tc>
        <w:tc>
          <w:tcPr>
            <w:tcW w:w="2179" w:type="dxa"/>
            <w:shd w:val="clear" w:color="auto" w:fill="auto"/>
          </w:tcPr>
          <w:p w14:paraId="14447B03" w14:textId="77777777" w:rsidR="00BB0FD6" w:rsidRPr="00516B21" w:rsidRDefault="00BB0FD6" w:rsidP="0016492B">
            <w:pPr>
              <w:tabs>
                <w:tab w:val="right" w:leader="dot" w:pos="5760"/>
              </w:tabs>
              <w:ind w:firstLine="0"/>
            </w:pPr>
            <w:r w:rsidRPr="00516B21">
              <w:t>Harris</w:t>
            </w:r>
          </w:p>
        </w:tc>
        <w:tc>
          <w:tcPr>
            <w:tcW w:w="2180" w:type="dxa"/>
            <w:shd w:val="clear" w:color="auto" w:fill="auto"/>
          </w:tcPr>
          <w:p w14:paraId="222FD292" w14:textId="77777777" w:rsidR="00BB0FD6" w:rsidRPr="00516B21" w:rsidRDefault="00BB0FD6" w:rsidP="0016492B">
            <w:pPr>
              <w:tabs>
                <w:tab w:val="right" w:leader="dot" w:pos="5760"/>
              </w:tabs>
              <w:ind w:firstLine="0"/>
            </w:pPr>
            <w:r w:rsidRPr="00516B21">
              <w:t>Hart</w:t>
            </w:r>
          </w:p>
        </w:tc>
      </w:tr>
      <w:tr w:rsidR="00BB0FD6" w:rsidRPr="00516B21" w14:paraId="4E0EB3FC" w14:textId="77777777" w:rsidTr="0016492B">
        <w:tblPrEx>
          <w:jc w:val="left"/>
        </w:tblPrEx>
        <w:tc>
          <w:tcPr>
            <w:tcW w:w="2179" w:type="dxa"/>
            <w:shd w:val="clear" w:color="auto" w:fill="auto"/>
          </w:tcPr>
          <w:p w14:paraId="6F3DBD18" w14:textId="77777777" w:rsidR="00BB0FD6" w:rsidRPr="00516B21" w:rsidRDefault="00BB0FD6" w:rsidP="0016492B">
            <w:pPr>
              <w:tabs>
                <w:tab w:val="right" w:leader="dot" w:pos="5760"/>
              </w:tabs>
              <w:ind w:firstLine="0"/>
            </w:pPr>
            <w:r w:rsidRPr="00516B21">
              <w:t>Hartnett</w:t>
            </w:r>
          </w:p>
        </w:tc>
        <w:tc>
          <w:tcPr>
            <w:tcW w:w="2179" w:type="dxa"/>
            <w:shd w:val="clear" w:color="auto" w:fill="auto"/>
          </w:tcPr>
          <w:p w14:paraId="2E8C2753" w14:textId="77777777" w:rsidR="00BB0FD6" w:rsidRPr="00516B21" w:rsidRDefault="00BB0FD6" w:rsidP="0016492B">
            <w:pPr>
              <w:tabs>
                <w:tab w:val="right" w:leader="dot" w:pos="5760"/>
              </w:tabs>
              <w:ind w:firstLine="0"/>
            </w:pPr>
            <w:r w:rsidRPr="00516B21">
              <w:t>Hayes</w:t>
            </w:r>
          </w:p>
        </w:tc>
        <w:tc>
          <w:tcPr>
            <w:tcW w:w="2180" w:type="dxa"/>
            <w:shd w:val="clear" w:color="auto" w:fill="auto"/>
          </w:tcPr>
          <w:p w14:paraId="51CD5A51" w14:textId="77777777" w:rsidR="00BB0FD6" w:rsidRPr="00516B21" w:rsidRDefault="00BB0FD6" w:rsidP="0016492B">
            <w:pPr>
              <w:tabs>
                <w:tab w:val="right" w:leader="dot" w:pos="5760"/>
              </w:tabs>
              <w:ind w:firstLine="0"/>
            </w:pPr>
            <w:r w:rsidRPr="00516B21">
              <w:t>Henderson-Myers</w:t>
            </w:r>
          </w:p>
        </w:tc>
      </w:tr>
      <w:tr w:rsidR="00BB0FD6" w:rsidRPr="00516B21" w14:paraId="4EEAC176" w14:textId="77777777" w:rsidTr="0016492B">
        <w:tblPrEx>
          <w:jc w:val="left"/>
        </w:tblPrEx>
        <w:tc>
          <w:tcPr>
            <w:tcW w:w="2179" w:type="dxa"/>
            <w:shd w:val="clear" w:color="auto" w:fill="auto"/>
          </w:tcPr>
          <w:p w14:paraId="251BAD3B" w14:textId="77777777" w:rsidR="00BB0FD6" w:rsidRPr="00516B21" w:rsidRDefault="00BB0FD6" w:rsidP="0016492B">
            <w:pPr>
              <w:tabs>
                <w:tab w:val="right" w:leader="dot" w:pos="5760"/>
              </w:tabs>
              <w:ind w:firstLine="0"/>
            </w:pPr>
            <w:r w:rsidRPr="00516B21">
              <w:t>Henegan</w:t>
            </w:r>
          </w:p>
        </w:tc>
        <w:tc>
          <w:tcPr>
            <w:tcW w:w="2179" w:type="dxa"/>
            <w:shd w:val="clear" w:color="auto" w:fill="auto"/>
          </w:tcPr>
          <w:p w14:paraId="31D16C61" w14:textId="77777777" w:rsidR="00BB0FD6" w:rsidRPr="00516B21" w:rsidRDefault="00BB0FD6" w:rsidP="0016492B">
            <w:pPr>
              <w:tabs>
                <w:tab w:val="right" w:leader="dot" w:pos="5760"/>
              </w:tabs>
              <w:ind w:firstLine="0"/>
            </w:pPr>
            <w:r w:rsidRPr="00516B21">
              <w:t>Herbkersman</w:t>
            </w:r>
          </w:p>
        </w:tc>
        <w:tc>
          <w:tcPr>
            <w:tcW w:w="2180" w:type="dxa"/>
            <w:shd w:val="clear" w:color="auto" w:fill="auto"/>
          </w:tcPr>
          <w:p w14:paraId="4A3784B4" w14:textId="77777777" w:rsidR="00BB0FD6" w:rsidRPr="00516B21" w:rsidRDefault="00BB0FD6" w:rsidP="0016492B">
            <w:pPr>
              <w:tabs>
                <w:tab w:val="right" w:leader="dot" w:pos="5760"/>
              </w:tabs>
              <w:ind w:firstLine="0"/>
            </w:pPr>
            <w:r w:rsidRPr="00516B21">
              <w:t>Hewitt</w:t>
            </w:r>
          </w:p>
        </w:tc>
      </w:tr>
      <w:tr w:rsidR="00BB0FD6" w:rsidRPr="00516B21" w14:paraId="12A8EB75" w14:textId="77777777" w:rsidTr="0016492B">
        <w:tblPrEx>
          <w:jc w:val="left"/>
        </w:tblPrEx>
        <w:tc>
          <w:tcPr>
            <w:tcW w:w="2179" w:type="dxa"/>
            <w:shd w:val="clear" w:color="auto" w:fill="auto"/>
          </w:tcPr>
          <w:p w14:paraId="1F0C9E11" w14:textId="77777777" w:rsidR="00BB0FD6" w:rsidRPr="00516B21" w:rsidRDefault="00BB0FD6" w:rsidP="0016492B">
            <w:pPr>
              <w:tabs>
                <w:tab w:val="right" w:leader="dot" w:pos="5760"/>
              </w:tabs>
              <w:ind w:firstLine="0"/>
            </w:pPr>
            <w:r w:rsidRPr="00516B21">
              <w:t>Hiott</w:t>
            </w:r>
          </w:p>
        </w:tc>
        <w:tc>
          <w:tcPr>
            <w:tcW w:w="2179" w:type="dxa"/>
            <w:shd w:val="clear" w:color="auto" w:fill="auto"/>
          </w:tcPr>
          <w:p w14:paraId="4218AF9E" w14:textId="77777777" w:rsidR="00BB0FD6" w:rsidRPr="00516B21" w:rsidRDefault="00BB0FD6" w:rsidP="0016492B">
            <w:pPr>
              <w:tabs>
                <w:tab w:val="right" w:leader="dot" w:pos="5760"/>
              </w:tabs>
              <w:ind w:firstLine="0"/>
            </w:pPr>
            <w:r w:rsidRPr="00516B21">
              <w:t>Hixon</w:t>
            </w:r>
          </w:p>
        </w:tc>
        <w:tc>
          <w:tcPr>
            <w:tcW w:w="2180" w:type="dxa"/>
            <w:shd w:val="clear" w:color="auto" w:fill="auto"/>
          </w:tcPr>
          <w:p w14:paraId="48161824" w14:textId="77777777" w:rsidR="00BB0FD6" w:rsidRPr="00516B21" w:rsidRDefault="00BB0FD6" w:rsidP="0016492B">
            <w:pPr>
              <w:tabs>
                <w:tab w:val="right" w:leader="dot" w:pos="5760"/>
              </w:tabs>
              <w:ind w:firstLine="0"/>
            </w:pPr>
            <w:r w:rsidRPr="00516B21">
              <w:t>Hosey</w:t>
            </w:r>
          </w:p>
        </w:tc>
      </w:tr>
      <w:tr w:rsidR="00BB0FD6" w:rsidRPr="00516B21" w14:paraId="3C5DBA19" w14:textId="77777777" w:rsidTr="0016492B">
        <w:tblPrEx>
          <w:jc w:val="left"/>
        </w:tblPrEx>
        <w:tc>
          <w:tcPr>
            <w:tcW w:w="2179" w:type="dxa"/>
            <w:shd w:val="clear" w:color="auto" w:fill="auto"/>
          </w:tcPr>
          <w:p w14:paraId="755D9AD4" w14:textId="77777777" w:rsidR="00BB0FD6" w:rsidRPr="00516B21" w:rsidRDefault="00BB0FD6" w:rsidP="0016492B">
            <w:pPr>
              <w:tabs>
                <w:tab w:val="right" w:leader="dot" w:pos="5760"/>
              </w:tabs>
              <w:ind w:firstLine="0"/>
            </w:pPr>
            <w:r w:rsidRPr="00516B21">
              <w:t>Howard</w:t>
            </w:r>
          </w:p>
        </w:tc>
        <w:tc>
          <w:tcPr>
            <w:tcW w:w="2179" w:type="dxa"/>
            <w:shd w:val="clear" w:color="auto" w:fill="auto"/>
          </w:tcPr>
          <w:p w14:paraId="2309A11E" w14:textId="77777777" w:rsidR="00BB0FD6" w:rsidRPr="00516B21" w:rsidRDefault="00BB0FD6" w:rsidP="0016492B">
            <w:pPr>
              <w:tabs>
                <w:tab w:val="right" w:leader="dot" w:pos="5760"/>
              </w:tabs>
              <w:ind w:firstLine="0"/>
            </w:pPr>
            <w:r w:rsidRPr="00516B21">
              <w:t>Hyde</w:t>
            </w:r>
          </w:p>
        </w:tc>
        <w:tc>
          <w:tcPr>
            <w:tcW w:w="2180" w:type="dxa"/>
            <w:shd w:val="clear" w:color="auto" w:fill="auto"/>
          </w:tcPr>
          <w:p w14:paraId="4376B72B" w14:textId="77777777" w:rsidR="00BB0FD6" w:rsidRPr="00516B21" w:rsidRDefault="00BB0FD6" w:rsidP="0016492B">
            <w:pPr>
              <w:tabs>
                <w:tab w:val="right" w:leader="dot" w:pos="5760"/>
              </w:tabs>
              <w:ind w:firstLine="0"/>
            </w:pPr>
            <w:r w:rsidRPr="00516B21">
              <w:t>Jefferson</w:t>
            </w:r>
          </w:p>
        </w:tc>
      </w:tr>
      <w:tr w:rsidR="00BB0FD6" w:rsidRPr="00516B21" w14:paraId="77D1FF25" w14:textId="77777777" w:rsidTr="0016492B">
        <w:tblPrEx>
          <w:jc w:val="left"/>
        </w:tblPrEx>
        <w:tc>
          <w:tcPr>
            <w:tcW w:w="2179" w:type="dxa"/>
            <w:shd w:val="clear" w:color="auto" w:fill="auto"/>
          </w:tcPr>
          <w:p w14:paraId="72B923E0" w14:textId="77777777" w:rsidR="00BB0FD6" w:rsidRPr="00516B21" w:rsidRDefault="00BB0FD6" w:rsidP="0016492B">
            <w:pPr>
              <w:tabs>
                <w:tab w:val="right" w:leader="dot" w:pos="5760"/>
              </w:tabs>
              <w:ind w:firstLine="0"/>
            </w:pPr>
            <w:r w:rsidRPr="00516B21">
              <w:t>J. E. Johnson</w:t>
            </w:r>
          </w:p>
        </w:tc>
        <w:tc>
          <w:tcPr>
            <w:tcW w:w="2179" w:type="dxa"/>
            <w:shd w:val="clear" w:color="auto" w:fill="auto"/>
          </w:tcPr>
          <w:p w14:paraId="43A23D90" w14:textId="77777777" w:rsidR="00BB0FD6" w:rsidRPr="00516B21" w:rsidRDefault="00BB0FD6" w:rsidP="0016492B">
            <w:pPr>
              <w:tabs>
                <w:tab w:val="right" w:leader="dot" w:pos="5760"/>
              </w:tabs>
              <w:ind w:firstLine="0"/>
            </w:pPr>
            <w:r w:rsidRPr="00516B21">
              <w:t>J. L. Johnson</w:t>
            </w:r>
          </w:p>
        </w:tc>
        <w:tc>
          <w:tcPr>
            <w:tcW w:w="2180" w:type="dxa"/>
            <w:shd w:val="clear" w:color="auto" w:fill="auto"/>
          </w:tcPr>
          <w:p w14:paraId="42209A73" w14:textId="77777777" w:rsidR="00BB0FD6" w:rsidRPr="00516B21" w:rsidRDefault="00BB0FD6" w:rsidP="0016492B">
            <w:pPr>
              <w:tabs>
                <w:tab w:val="right" w:leader="dot" w:pos="5760"/>
              </w:tabs>
              <w:ind w:firstLine="0"/>
            </w:pPr>
            <w:r w:rsidRPr="00516B21">
              <w:t>S. Jones</w:t>
            </w:r>
          </w:p>
        </w:tc>
      </w:tr>
      <w:tr w:rsidR="00BB0FD6" w:rsidRPr="00516B21" w14:paraId="07E471E3" w14:textId="77777777" w:rsidTr="0016492B">
        <w:tblPrEx>
          <w:jc w:val="left"/>
        </w:tblPrEx>
        <w:tc>
          <w:tcPr>
            <w:tcW w:w="2179" w:type="dxa"/>
            <w:shd w:val="clear" w:color="auto" w:fill="auto"/>
          </w:tcPr>
          <w:p w14:paraId="4E3638AF" w14:textId="77777777" w:rsidR="00BB0FD6" w:rsidRPr="00516B21" w:rsidRDefault="00BB0FD6" w:rsidP="0016492B">
            <w:pPr>
              <w:tabs>
                <w:tab w:val="right" w:leader="dot" w:pos="5760"/>
              </w:tabs>
              <w:ind w:firstLine="0"/>
            </w:pPr>
            <w:r w:rsidRPr="00516B21">
              <w:t>W. Jones</w:t>
            </w:r>
          </w:p>
        </w:tc>
        <w:tc>
          <w:tcPr>
            <w:tcW w:w="2179" w:type="dxa"/>
            <w:shd w:val="clear" w:color="auto" w:fill="auto"/>
          </w:tcPr>
          <w:p w14:paraId="1129705D" w14:textId="77777777" w:rsidR="00BB0FD6" w:rsidRPr="00516B21" w:rsidRDefault="00BB0FD6" w:rsidP="0016492B">
            <w:pPr>
              <w:tabs>
                <w:tab w:val="right" w:leader="dot" w:pos="5760"/>
              </w:tabs>
              <w:ind w:firstLine="0"/>
            </w:pPr>
            <w:r w:rsidRPr="00516B21">
              <w:t>Jordan</w:t>
            </w:r>
          </w:p>
        </w:tc>
        <w:tc>
          <w:tcPr>
            <w:tcW w:w="2180" w:type="dxa"/>
            <w:shd w:val="clear" w:color="auto" w:fill="auto"/>
          </w:tcPr>
          <w:p w14:paraId="7DC84AA4" w14:textId="77777777" w:rsidR="00BB0FD6" w:rsidRPr="00516B21" w:rsidRDefault="00BB0FD6" w:rsidP="0016492B">
            <w:pPr>
              <w:tabs>
                <w:tab w:val="right" w:leader="dot" w:pos="5760"/>
              </w:tabs>
              <w:ind w:firstLine="0"/>
            </w:pPr>
            <w:r w:rsidRPr="00516B21">
              <w:t>Kilmartin</w:t>
            </w:r>
          </w:p>
        </w:tc>
      </w:tr>
      <w:tr w:rsidR="00BB0FD6" w:rsidRPr="00516B21" w14:paraId="04DC7FFF" w14:textId="77777777" w:rsidTr="0016492B">
        <w:tblPrEx>
          <w:jc w:val="left"/>
        </w:tblPrEx>
        <w:tc>
          <w:tcPr>
            <w:tcW w:w="2179" w:type="dxa"/>
            <w:shd w:val="clear" w:color="auto" w:fill="auto"/>
          </w:tcPr>
          <w:p w14:paraId="61F1D220" w14:textId="77777777" w:rsidR="00BB0FD6" w:rsidRPr="00516B21" w:rsidRDefault="00BB0FD6" w:rsidP="0016492B">
            <w:pPr>
              <w:tabs>
                <w:tab w:val="right" w:leader="dot" w:pos="5760"/>
              </w:tabs>
              <w:ind w:firstLine="0"/>
            </w:pPr>
            <w:r w:rsidRPr="00516B21">
              <w:t>King</w:t>
            </w:r>
          </w:p>
        </w:tc>
        <w:tc>
          <w:tcPr>
            <w:tcW w:w="2179" w:type="dxa"/>
            <w:shd w:val="clear" w:color="auto" w:fill="auto"/>
          </w:tcPr>
          <w:p w14:paraId="15170C77" w14:textId="77777777" w:rsidR="00BB0FD6" w:rsidRPr="00516B21" w:rsidRDefault="00BB0FD6" w:rsidP="0016492B">
            <w:pPr>
              <w:tabs>
                <w:tab w:val="right" w:leader="dot" w:pos="5760"/>
              </w:tabs>
              <w:ind w:firstLine="0"/>
            </w:pPr>
            <w:r w:rsidRPr="00516B21">
              <w:t>Kirby</w:t>
            </w:r>
          </w:p>
        </w:tc>
        <w:tc>
          <w:tcPr>
            <w:tcW w:w="2180" w:type="dxa"/>
            <w:shd w:val="clear" w:color="auto" w:fill="auto"/>
          </w:tcPr>
          <w:p w14:paraId="3045E7DB" w14:textId="77777777" w:rsidR="00BB0FD6" w:rsidRPr="00516B21" w:rsidRDefault="00BB0FD6" w:rsidP="0016492B">
            <w:pPr>
              <w:tabs>
                <w:tab w:val="right" w:leader="dot" w:pos="5760"/>
              </w:tabs>
              <w:ind w:firstLine="0"/>
            </w:pPr>
            <w:r w:rsidRPr="00516B21">
              <w:t>Landing</w:t>
            </w:r>
          </w:p>
        </w:tc>
      </w:tr>
      <w:tr w:rsidR="00BB0FD6" w:rsidRPr="00516B21" w14:paraId="2AD296A5" w14:textId="77777777" w:rsidTr="0016492B">
        <w:tblPrEx>
          <w:jc w:val="left"/>
        </w:tblPrEx>
        <w:tc>
          <w:tcPr>
            <w:tcW w:w="2179" w:type="dxa"/>
            <w:shd w:val="clear" w:color="auto" w:fill="auto"/>
          </w:tcPr>
          <w:p w14:paraId="1A271F66" w14:textId="77777777" w:rsidR="00BB0FD6" w:rsidRPr="00516B21" w:rsidRDefault="00BB0FD6" w:rsidP="0016492B">
            <w:pPr>
              <w:tabs>
                <w:tab w:val="right" w:leader="dot" w:pos="5760"/>
              </w:tabs>
              <w:ind w:firstLine="0"/>
            </w:pPr>
            <w:r w:rsidRPr="00516B21">
              <w:t>Lawson</w:t>
            </w:r>
          </w:p>
        </w:tc>
        <w:tc>
          <w:tcPr>
            <w:tcW w:w="2179" w:type="dxa"/>
            <w:shd w:val="clear" w:color="auto" w:fill="auto"/>
          </w:tcPr>
          <w:p w14:paraId="69EC43A6" w14:textId="77777777" w:rsidR="00BB0FD6" w:rsidRPr="00516B21" w:rsidRDefault="00BB0FD6" w:rsidP="0016492B">
            <w:pPr>
              <w:tabs>
                <w:tab w:val="right" w:leader="dot" w:pos="5760"/>
              </w:tabs>
              <w:ind w:firstLine="0"/>
            </w:pPr>
            <w:r w:rsidRPr="00516B21">
              <w:t>Leber</w:t>
            </w:r>
          </w:p>
        </w:tc>
        <w:tc>
          <w:tcPr>
            <w:tcW w:w="2180" w:type="dxa"/>
            <w:shd w:val="clear" w:color="auto" w:fill="auto"/>
          </w:tcPr>
          <w:p w14:paraId="27EC2EF8" w14:textId="77777777" w:rsidR="00BB0FD6" w:rsidRPr="00516B21" w:rsidRDefault="00BB0FD6" w:rsidP="0016492B">
            <w:pPr>
              <w:tabs>
                <w:tab w:val="right" w:leader="dot" w:pos="5760"/>
              </w:tabs>
              <w:ind w:firstLine="0"/>
            </w:pPr>
            <w:r w:rsidRPr="00516B21">
              <w:t>Ligon</w:t>
            </w:r>
          </w:p>
        </w:tc>
      </w:tr>
      <w:tr w:rsidR="00BB0FD6" w:rsidRPr="00516B21" w14:paraId="4AA6C4C3" w14:textId="77777777" w:rsidTr="0016492B">
        <w:tblPrEx>
          <w:jc w:val="left"/>
        </w:tblPrEx>
        <w:tc>
          <w:tcPr>
            <w:tcW w:w="2179" w:type="dxa"/>
            <w:shd w:val="clear" w:color="auto" w:fill="auto"/>
          </w:tcPr>
          <w:p w14:paraId="6BE9F468" w14:textId="77777777" w:rsidR="00BB0FD6" w:rsidRPr="00516B21" w:rsidRDefault="00BB0FD6" w:rsidP="0016492B">
            <w:pPr>
              <w:tabs>
                <w:tab w:val="right" w:leader="dot" w:pos="5760"/>
              </w:tabs>
              <w:ind w:firstLine="0"/>
            </w:pPr>
            <w:r w:rsidRPr="00516B21">
              <w:t>Long</w:t>
            </w:r>
          </w:p>
        </w:tc>
        <w:tc>
          <w:tcPr>
            <w:tcW w:w="2179" w:type="dxa"/>
            <w:shd w:val="clear" w:color="auto" w:fill="auto"/>
          </w:tcPr>
          <w:p w14:paraId="09522A07" w14:textId="77777777" w:rsidR="00BB0FD6" w:rsidRPr="00516B21" w:rsidRDefault="00BB0FD6" w:rsidP="0016492B">
            <w:pPr>
              <w:tabs>
                <w:tab w:val="right" w:leader="dot" w:pos="5760"/>
              </w:tabs>
              <w:ind w:firstLine="0"/>
            </w:pPr>
            <w:r w:rsidRPr="00516B21">
              <w:t>Lowe</w:t>
            </w:r>
          </w:p>
        </w:tc>
        <w:tc>
          <w:tcPr>
            <w:tcW w:w="2180" w:type="dxa"/>
            <w:shd w:val="clear" w:color="auto" w:fill="auto"/>
          </w:tcPr>
          <w:p w14:paraId="302305EB" w14:textId="77777777" w:rsidR="00BB0FD6" w:rsidRPr="00516B21" w:rsidRDefault="00BB0FD6" w:rsidP="0016492B">
            <w:pPr>
              <w:tabs>
                <w:tab w:val="right" w:leader="dot" w:pos="5760"/>
              </w:tabs>
              <w:ind w:firstLine="0"/>
            </w:pPr>
            <w:r w:rsidRPr="00516B21">
              <w:t>Magnuson</w:t>
            </w:r>
          </w:p>
        </w:tc>
      </w:tr>
      <w:tr w:rsidR="00BB0FD6" w:rsidRPr="00516B21" w14:paraId="7C6C16C4" w14:textId="77777777" w:rsidTr="0016492B">
        <w:tblPrEx>
          <w:jc w:val="left"/>
        </w:tblPrEx>
        <w:tc>
          <w:tcPr>
            <w:tcW w:w="2179" w:type="dxa"/>
            <w:shd w:val="clear" w:color="auto" w:fill="auto"/>
          </w:tcPr>
          <w:p w14:paraId="7AD7561C" w14:textId="77777777" w:rsidR="00BB0FD6" w:rsidRPr="00516B21" w:rsidRDefault="00BB0FD6" w:rsidP="0016492B">
            <w:pPr>
              <w:tabs>
                <w:tab w:val="right" w:leader="dot" w:pos="5760"/>
              </w:tabs>
              <w:ind w:firstLine="0"/>
            </w:pPr>
            <w:r w:rsidRPr="00516B21">
              <w:t>May</w:t>
            </w:r>
          </w:p>
        </w:tc>
        <w:tc>
          <w:tcPr>
            <w:tcW w:w="2179" w:type="dxa"/>
            <w:shd w:val="clear" w:color="auto" w:fill="auto"/>
          </w:tcPr>
          <w:p w14:paraId="320F783E" w14:textId="77777777" w:rsidR="00BB0FD6" w:rsidRPr="00516B21" w:rsidRDefault="00BB0FD6" w:rsidP="0016492B">
            <w:pPr>
              <w:tabs>
                <w:tab w:val="right" w:leader="dot" w:pos="5760"/>
              </w:tabs>
              <w:ind w:firstLine="0"/>
            </w:pPr>
            <w:r w:rsidRPr="00516B21">
              <w:t>McCabe</w:t>
            </w:r>
          </w:p>
        </w:tc>
        <w:tc>
          <w:tcPr>
            <w:tcW w:w="2180" w:type="dxa"/>
            <w:shd w:val="clear" w:color="auto" w:fill="auto"/>
          </w:tcPr>
          <w:p w14:paraId="1684B6F8" w14:textId="77777777" w:rsidR="00BB0FD6" w:rsidRPr="00516B21" w:rsidRDefault="00BB0FD6" w:rsidP="0016492B">
            <w:pPr>
              <w:tabs>
                <w:tab w:val="right" w:leader="dot" w:pos="5760"/>
              </w:tabs>
              <w:ind w:firstLine="0"/>
            </w:pPr>
            <w:r w:rsidRPr="00516B21">
              <w:t>McCravy</w:t>
            </w:r>
          </w:p>
        </w:tc>
      </w:tr>
      <w:tr w:rsidR="00BB0FD6" w:rsidRPr="00516B21" w14:paraId="664C3BBA" w14:textId="77777777" w:rsidTr="0016492B">
        <w:tblPrEx>
          <w:jc w:val="left"/>
        </w:tblPrEx>
        <w:tc>
          <w:tcPr>
            <w:tcW w:w="2179" w:type="dxa"/>
            <w:shd w:val="clear" w:color="auto" w:fill="auto"/>
          </w:tcPr>
          <w:p w14:paraId="59B252C4" w14:textId="77777777" w:rsidR="00BB0FD6" w:rsidRPr="00516B21" w:rsidRDefault="00BB0FD6" w:rsidP="0016492B">
            <w:pPr>
              <w:tabs>
                <w:tab w:val="right" w:leader="dot" w:pos="5760"/>
              </w:tabs>
              <w:ind w:firstLine="0"/>
            </w:pPr>
            <w:r w:rsidRPr="00516B21">
              <w:t>McGinnis</w:t>
            </w:r>
          </w:p>
        </w:tc>
        <w:tc>
          <w:tcPr>
            <w:tcW w:w="2179" w:type="dxa"/>
            <w:shd w:val="clear" w:color="auto" w:fill="auto"/>
          </w:tcPr>
          <w:p w14:paraId="291E02E5" w14:textId="77777777" w:rsidR="00BB0FD6" w:rsidRPr="00516B21" w:rsidRDefault="00BB0FD6" w:rsidP="0016492B">
            <w:pPr>
              <w:tabs>
                <w:tab w:val="right" w:leader="dot" w:pos="5760"/>
              </w:tabs>
              <w:ind w:firstLine="0"/>
            </w:pPr>
            <w:r w:rsidRPr="00516B21">
              <w:t>Mitchell</w:t>
            </w:r>
          </w:p>
        </w:tc>
        <w:tc>
          <w:tcPr>
            <w:tcW w:w="2180" w:type="dxa"/>
            <w:shd w:val="clear" w:color="auto" w:fill="auto"/>
          </w:tcPr>
          <w:p w14:paraId="7F61CEEC" w14:textId="77777777" w:rsidR="00BB0FD6" w:rsidRPr="00516B21" w:rsidRDefault="00BB0FD6" w:rsidP="0016492B">
            <w:pPr>
              <w:tabs>
                <w:tab w:val="right" w:leader="dot" w:pos="5760"/>
              </w:tabs>
              <w:ind w:firstLine="0"/>
            </w:pPr>
            <w:r w:rsidRPr="00516B21">
              <w:t>J. Moore</w:t>
            </w:r>
          </w:p>
        </w:tc>
      </w:tr>
      <w:tr w:rsidR="00BB0FD6" w:rsidRPr="00516B21" w14:paraId="78141436" w14:textId="77777777" w:rsidTr="0016492B">
        <w:tblPrEx>
          <w:jc w:val="left"/>
        </w:tblPrEx>
        <w:tc>
          <w:tcPr>
            <w:tcW w:w="2179" w:type="dxa"/>
            <w:shd w:val="clear" w:color="auto" w:fill="auto"/>
          </w:tcPr>
          <w:p w14:paraId="159C427D" w14:textId="77777777" w:rsidR="00BB0FD6" w:rsidRPr="00516B21" w:rsidRDefault="00BB0FD6" w:rsidP="0016492B">
            <w:pPr>
              <w:tabs>
                <w:tab w:val="right" w:leader="dot" w:pos="5760"/>
              </w:tabs>
              <w:ind w:firstLine="0"/>
            </w:pPr>
            <w:r w:rsidRPr="00516B21">
              <w:t>T. Moore</w:t>
            </w:r>
          </w:p>
        </w:tc>
        <w:tc>
          <w:tcPr>
            <w:tcW w:w="2179" w:type="dxa"/>
            <w:shd w:val="clear" w:color="auto" w:fill="auto"/>
          </w:tcPr>
          <w:p w14:paraId="26AF68D0" w14:textId="77777777" w:rsidR="00BB0FD6" w:rsidRPr="00516B21" w:rsidRDefault="00BB0FD6" w:rsidP="0016492B">
            <w:pPr>
              <w:tabs>
                <w:tab w:val="right" w:leader="dot" w:pos="5760"/>
              </w:tabs>
              <w:ind w:firstLine="0"/>
            </w:pPr>
            <w:r w:rsidRPr="00516B21">
              <w:t>A. M. Morgan</w:t>
            </w:r>
          </w:p>
        </w:tc>
        <w:tc>
          <w:tcPr>
            <w:tcW w:w="2180" w:type="dxa"/>
            <w:shd w:val="clear" w:color="auto" w:fill="auto"/>
          </w:tcPr>
          <w:p w14:paraId="3254BE44" w14:textId="77777777" w:rsidR="00BB0FD6" w:rsidRPr="00516B21" w:rsidRDefault="00BB0FD6" w:rsidP="0016492B">
            <w:pPr>
              <w:tabs>
                <w:tab w:val="right" w:leader="dot" w:pos="5760"/>
              </w:tabs>
              <w:ind w:firstLine="0"/>
            </w:pPr>
            <w:r w:rsidRPr="00516B21">
              <w:t>T. A. Morgan</w:t>
            </w:r>
          </w:p>
        </w:tc>
      </w:tr>
      <w:tr w:rsidR="00BB0FD6" w:rsidRPr="00516B21" w14:paraId="4D4D6026" w14:textId="77777777" w:rsidTr="0016492B">
        <w:tblPrEx>
          <w:jc w:val="left"/>
        </w:tblPrEx>
        <w:tc>
          <w:tcPr>
            <w:tcW w:w="2179" w:type="dxa"/>
            <w:shd w:val="clear" w:color="auto" w:fill="auto"/>
          </w:tcPr>
          <w:p w14:paraId="35584FD5" w14:textId="77777777" w:rsidR="00BB0FD6" w:rsidRPr="00516B21" w:rsidRDefault="00BB0FD6" w:rsidP="0016492B">
            <w:pPr>
              <w:tabs>
                <w:tab w:val="right" w:leader="dot" w:pos="5760"/>
              </w:tabs>
              <w:ind w:firstLine="0"/>
            </w:pPr>
            <w:r w:rsidRPr="00516B21">
              <w:t>Moss</w:t>
            </w:r>
          </w:p>
        </w:tc>
        <w:tc>
          <w:tcPr>
            <w:tcW w:w="2179" w:type="dxa"/>
            <w:shd w:val="clear" w:color="auto" w:fill="auto"/>
          </w:tcPr>
          <w:p w14:paraId="17FB6DBB" w14:textId="77777777" w:rsidR="00BB0FD6" w:rsidRPr="00516B21" w:rsidRDefault="00BB0FD6" w:rsidP="0016492B">
            <w:pPr>
              <w:tabs>
                <w:tab w:val="right" w:leader="dot" w:pos="5760"/>
              </w:tabs>
              <w:ind w:firstLine="0"/>
            </w:pPr>
            <w:r w:rsidRPr="00516B21">
              <w:t>Murphy</w:t>
            </w:r>
          </w:p>
        </w:tc>
        <w:tc>
          <w:tcPr>
            <w:tcW w:w="2180" w:type="dxa"/>
            <w:shd w:val="clear" w:color="auto" w:fill="auto"/>
          </w:tcPr>
          <w:p w14:paraId="23AD6020" w14:textId="77777777" w:rsidR="00BB0FD6" w:rsidRPr="00516B21" w:rsidRDefault="00BB0FD6" w:rsidP="0016492B">
            <w:pPr>
              <w:tabs>
                <w:tab w:val="right" w:leader="dot" w:pos="5760"/>
              </w:tabs>
              <w:ind w:firstLine="0"/>
            </w:pPr>
            <w:r w:rsidRPr="00516B21">
              <w:t>Neese</w:t>
            </w:r>
          </w:p>
        </w:tc>
      </w:tr>
      <w:tr w:rsidR="00BB0FD6" w:rsidRPr="00516B21" w14:paraId="1ACE3018" w14:textId="77777777" w:rsidTr="0016492B">
        <w:tblPrEx>
          <w:jc w:val="left"/>
        </w:tblPrEx>
        <w:tc>
          <w:tcPr>
            <w:tcW w:w="2179" w:type="dxa"/>
            <w:shd w:val="clear" w:color="auto" w:fill="auto"/>
          </w:tcPr>
          <w:p w14:paraId="2C6E784F" w14:textId="77777777" w:rsidR="00BB0FD6" w:rsidRPr="00516B21" w:rsidRDefault="00BB0FD6" w:rsidP="0016492B">
            <w:pPr>
              <w:tabs>
                <w:tab w:val="right" w:leader="dot" w:pos="5760"/>
              </w:tabs>
              <w:ind w:firstLine="0"/>
            </w:pPr>
            <w:r w:rsidRPr="00516B21">
              <w:t>B. Newton</w:t>
            </w:r>
          </w:p>
        </w:tc>
        <w:tc>
          <w:tcPr>
            <w:tcW w:w="2179" w:type="dxa"/>
            <w:shd w:val="clear" w:color="auto" w:fill="auto"/>
          </w:tcPr>
          <w:p w14:paraId="250A34C2" w14:textId="77777777" w:rsidR="00BB0FD6" w:rsidRPr="00516B21" w:rsidRDefault="00BB0FD6" w:rsidP="0016492B">
            <w:pPr>
              <w:tabs>
                <w:tab w:val="right" w:leader="dot" w:pos="5760"/>
              </w:tabs>
              <w:ind w:firstLine="0"/>
            </w:pPr>
            <w:r w:rsidRPr="00516B21">
              <w:t>W. Newton</w:t>
            </w:r>
          </w:p>
        </w:tc>
        <w:tc>
          <w:tcPr>
            <w:tcW w:w="2180" w:type="dxa"/>
            <w:shd w:val="clear" w:color="auto" w:fill="auto"/>
          </w:tcPr>
          <w:p w14:paraId="1396C9F3" w14:textId="77777777" w:rsidR="00BB0FD6" w:rsidRPr="00516B21" w:rsidRDefault="00BB0FD6" w:rsidP="0016492B">
            <w:pPr>
              <w:tabs>
                <w:tab w:val="right" w:leader="dot" w:pos="5760"/>
              </w:tabs>
              <w:ind w:firstLine="0"/>
            </w:pPr>
            <w:r w:rsidRPr="00516B21">
              <w:t>Nutt</w:t>
            </w:r>
          </w:p>
        </w:tc>
      </w:tr>
      <w:tr w:rsidR="00BB0FD6" w:rsidRPr="00516B21" w14:paraId="5F12F4E4" w14:textId="77777777" w:rsidTr="0016492B">
        <w:tblPrEx>
          <w:jc w:val="left"/>
        </w:tblPrEx>
        <w:tc>
          <w:tcPr>
            <w:tcW w:w="2179" w:type="dxa"/>
            <w:shd w:val="clear" w:color="auto" w:fill="auto"/>
          </w:tcPr>
          <w:p w14:paraId="7317C0C3" w14:textId="77777777" w:rsidR="00BB0FD6" w:rsidRPr="00516B21" w:rsidRDefault="00BB0FD6" w:rsidP="0016492B">
            <w:pPr>
              <w:tabs>
                <w:tab w:val="right" w:leader="dot" w:pos="5760"/>
              </w:tabs>
              <w:ind w:firstLine="0"/>
            </w:pPr>
            <w:r w:rsidRPr="00516B21">
              <w:t>O'Neal</w:t>
            </w:r>
          </w:p>
        </w:tc>
        <w:tc>
          <w:tcPr>
            <w:tcW w:w="2179" w:type="dxa"/>
            <w:shd w:val="clear" w:color="auto" w:fill="auto"/>
          </w:tcPr>
          <w:p w14:paraId="714AF3F2" w14:textId="77777777" w:rsidR="00BB0FD6" w:rsidRPr="00516B21" w:rsidRDefault="00BB0FD6" w:rsidP="0016492B">
            <w:pPr>
              <w:tabs>
                <w:tab w:val="right" w:leader="dot" w:pos="5760"/>
              </w:tabs>
              <w:ind w:firstLine="0"/>
            </w:pPr>
            <w:r w:rsidRPr="00516B21">
              <w:t>Oremus</w:t>
            </w:r>
          </w:p>
        </w:tc>
        <w:tc>
          <w:tcPr>
            <w:tcW w:w="2180" w:type="dxa"/>
            <w:shd w:val="clear" w:color="auto" w:fill="auto"/>
          </w:tcPr>
          <w:p w14:paraId="637D7589" w14:textId="77777777" w:rsidR="00BB0FD6" w:rsidRPr="00516B21" w:rsidRDefault="00BB0FD6" w:rsidP="0016492B">
            <w:pPr>
              <w:tabs>
                <w:tab w:val="right" w:leader="dot" w:pos="5760"/>
              </w:tabs>
              <w:ind w:firstLine="0"/>
            </w:pPr>
            <w:r w:rsidRPr="00516B21">
              <w:t>Ott</w:t>
            </w:r>
          </w:p>
        </w:tc>
      </w:tr>
      <w:tr w:rsidR="00BB0FD6" w:rsidRPr="00516B21" w14:paraId="6ABC39F6" w14:textId="77777777" w:rsidTr="0016492B">
        <w:tblPrEx>
          <w:jc w:val="left"/>
        </w:tblPrEx>
        <w:tc>
          <w:tcPr>
            <w:tcW w:w="2179" w:type="dxa"/>
            <w:shd w:val="clear" w:color="auto" w:fill="auto"/>
          </w:tcPr>
          <w:p w14:paraId="7549ACC9" w14:textId="77777777" w:rsidR="00BB0FD6" w:rsidRPr="00516B21" w:rsidRDefault="00BB0FD6" w:rsidP="0016492B">
            <w:pPr>
              <w:tabs>
                <w:tab w:val="right" w:leader="dot" w:pos="5760"/>
              </w:tabs>
              <w:ind w:firstLine="0"/>
            </w:pPr>
            <w:r w:rsidRPr="00516B21">
              <w:t>Pace</w:t>
            </w:r>
          </w:p>
        </w:tc>
        <w:tc>
          <w:tcPr>
            <w:tcW w:w="2179" w:type="dxa"/>
            <w:shd w:val="clear" w:color="auto" w:fill="auto"/>
          </w:tcPr>
          <w:p w14:paraId="267692AF" w14:textId="77777777" w:rsidR="00BB0FD6" w:rsidRPr="00516B21" w:rsidRDefault="00BB0FD6" w:rsidP="0016492B">
            <w:pPr>
              <w:tabs>
                <w:tab w:val="right" w:leader="dot" w:pos="5760"/>
              </w:tabs>
              <w:ind w:firstLine="0"/>
            </w:pPr>
            <w:r w:rsidRPr="00516B21">
              <w:t>Pedalino</w:t>
            </w:r>
          </w:p>
        </w:tc>
        <w:tc>
          <w:tcPr>
            <w:tcW w:w="2180" w:type="dxa"/>
            <w:shd w:val="clear" w:color="auto" w:fill="auto"/>
          </w:tcPr>
          <w:p w14:paraId="2DE5FA33" w14:textId="77777777" w:rsidR="00BB0FD6" w:rsidRPr="00516B21" w:rsidRDefault="00BB0FD6" w:rsidP="0016492B">
            <w:pPr>
              <w:tabs>
                <w:tab w:val="right" w:leader="dot" w:pos="5760"/>
              </w:tabs>
              <w:ind w:firstLine="0"/>
            </w:pPr>
            <w:r w:rsidRPr="00516B21">
              <w:t>Pope</w:t>
            </w:r>
          </w:p>
        </w:tc>
      </w:tr>
      <w:tr w:rsidR="00BB0FD6" w:rsidRPr="00516B21" w14:paraId="554C321C" w14:textId="77777777" w:rsidTr="0016492B">
        <w:tblPrEx>
          <w:jc w:val="left"/>
        </w:tblPrEx>
        <w:tc>
          <w:tcPr>
            <w:tcW w:w="2179" w:type="dxa"/>
            <w:shd w:val="clear" w:color="auto" w:fill="auto"/>
          </w:tcPr>
          <w:p w14:paraId="52087E7D" w14:textId="77777777" w:rsidR="00BB0FD6" w:rsidRPr="00516B21" w:rsidRDefault="00BB0FD6" w:rsidP="0016492B">
            <w:pPr>
              <w:tabs>
                <w:tab w:val="right" w:leader="dot" w:pos="5760"/>
              </w:tabs>
              <w:ind w:firstLine="0"/>
            </w:pPr>
            <w:r w:rsidRPr="00516B21">
              <w:t>Rivers</w:t>
            </w:r>
          </w:p>
        </w:tc>
        <w:tc>
          <w:tcPr>
            <w:tcW w:w="2179" w:type="dxa"/>
            <w:shd w:val="clear" w:color="auto" w:fill="auto"/>
          </w:tcPr>
          <w:p w14:paraId="2AE95F5F" w14:textId="77777777" w:rsidR="00BB0FD6" w:rsidRPr="00516B21" w:rsidRDefault="00BB0FD6" w:rsidP="0016492B">
            <w:pPr>
              <w:tabs>
                <w:tab w:val="right" w:leader="dot" w:pos="5760"/>
              </w:tabs>
              <w:ind w:firstLine="0"/>
            </w:pPr>
            <w:r w:rsidRPr="00516B21">
              <w:t>Robbins</w:t>
            </w:r>
          </w:p>
        </w:tc>
        <w:tc>
          <w:tcPr>
            <w:tcW w:w="2180" w:type="dxa"/>
            <w:shd w:val="clear" w:color="auto" w:fill="auto"/>
          </w:tcPr>
          <w:p w14:paraId="55FC90CF" w14:textId="77777777" w:rsidR="00BB0FD6" w:rsidRPr="00516B21" w:rsidRDefault="00BB0FD6" w:rsidP="0016492B">
            <w:pPr>
              <w:tabs>
                <w:tab w:val="right" w:leader="dot" w:pos="5760"/>
              </w:tabs>
              <w:ind w:firstLine="0"/>
            </w:pPr>
            <w:r w:rsidRPr="00516B21">
              <w:t>Rose</w:t>
            </w:r>
          </w:p>
        </w:tc>
      </w:tr>
      <w:tr w:rsidR="00BB0FD6" w:rsidRPr="00516B21" w14:paraId="507639FE" w14:textId="77777777" w:rsidTr="0016492B">
        <w:tblPrEx>
          <w:jc w:val="left"/>
        </w:tblPrEx>
        <w:tc>
          <w:tcPr>
            <w:tcW w:w="2179" w:type="dxa"/>
            <w:shd w:val="clear" w:color="auto" w:fill="auto"/>
          </w:tcPr>
          <w:p w14:paraId="672B3F00" w14:textId="77777777" w:rsidR="00BB0FD6" w:rsidRPr="00516B21" w:rsidRDefault="00BB0FD6" w:rsidP="0016492B">
            <w:pPr>
              <w:tabs>
                <w:tab w:val="right" w:leader="dot" w:pos="5760"/>
              </w:tabs>
              <w:ind w:firstLine="0"/>
            </w:pPr>
            <w:r w:rsidRPr="00516B21">
              <w:t>Rutherford</w:t>
            </w:r>
          </w:p>
        </w:tc>
        <w:tc>
          <w:tcPr>
            <w:tcW w:w="2179" w:type="dxa"/>
            <w:shd w:val="clear" w:color="auto" w:fill="auto"/>
          </w:tcPr>
          <w:p w14:paraId="011CD33F" w14:textId="77777777" w:rsidR="00BB0FD6" w:rsidRPr="00516B21" w:rsidRDefault="00BB0FD6" w:rsidP="0016492B">
            <w:pPr>
              <w:tabs>
                <w:tab w:val="right" w:leader="dot" w:pos="5760"/>
              </w:tabs>
              <w:ind w:firstLine="0"/>
            </w:pPr>
            <w:r w:rsidRPr="00516B21">
              <w:t>Sandifer</w:t>
            </w:r>
          </w:p>
        </w:tc>
        <w:tc>
          <w:tcPr>
            <w:tcW w:w="2180" w:type="dxa"/>
            <w:shd w:val="clear" w:color="auto" w:fill="auto"/>
          </w:tcPr>
          <w:p w14:paraId="49E0CF1C" w14:textId="77777777" w:rsidR="00BB0FD6" w:rsidRPr="00516B21" w:rsidRDefault="00BB0FD6" w:rsidP="0016492B">
            <w:pPr>
              <w:tabs>
                <w:tab w:val="right" w:leader="dot" w:pos="5760"/>
              </w:tabs>
              <w:ind w:firstLine="0"/>
            </w:pPr>
            <w:r w:rsidRPr="00516B21">
              <w:t>Schuessler</w:t>
            </w:r>
          </w:p>
        </w:tc>
      </w:tr>
      <w:tr w:rsidR="00BB0FD6" w:rsidRPr="00516B21" w14:paraId="4A9B8673" w14:textId="77777777" w:rsidTr="0016492B">
        <w:tblPrEx>
          <w:jc w:val="left"/>
        </w:tblPrEx>
        <w:tc>
          <w:tcPr>
            <w:tcW w:w="2179" w:type="dxa"/>
            <w:shd w:val="clear" w:color="auto" w:fill="auto"/>
          </w:tcPr>
          <w:p w14:paraId="629B9BE4" w14:textId="77777777" w:rsidR="00BB0FD6" w:rsidRPr="00516B21" w:rsidRDefault="00BB0FD6" w:rsidP="0016492B">
            <w:pPr>
              <w:tabs>
                <w:tab w:val="right" w:leader="dot" w:pos="5760"/>
              </w:tabs>
              <w:ind w:firstLine="0"/>
            </w:pPr>
            <w:r w:rsidRPr="00516B21">
              <w:t>Sessions</w:t>
            </w:r>
          </w:p>
        </w:tc>
        <w:tc>
          <w:tcPr>
            <w:tcW w:w="2179" w:type="dxa"/>
            <w:shd w:val="clear" w:color="auto" w:fill="auto"/>
          </w:tcPr>
          <w:p w14:paraId="06B852C6" w14:textId="77777777" w:rsidR="00BB0FD6" w:rsidRPr="00516B21" w:rsidRDefault="00BB0FD6" w:rsidP="0016492B">
            <w:pPr>
              <w:tabs>
                <w:tab w:val="right" w:leader="dot" w:pos="5760"/>
              </w:tabs>
              <w:ind w:firstLine="0"/>
            </w:pPr>
            <w:r w:rsidRPr="00516B21">
              <w:t>G. M. Smith</w:t>
            </w:r>
          </w:p>
        </w:tc>
        <w:tc>
          <w:tcPr>
            <w:tcW w:w="2180" w:type="dxa"/>
            <w:shd w:val="clear" w:color="auto" w:fill="auto"/>
          </w:tcPr>
          <w:p w14:paraId="684C1A58" w14:textId="77777777" w:rsidR="00BB0FD6" w:rsidRPr="00516B21" w:rsidRDefault="00BB0FD6" w:rsidP="0016492B">
            <w:pPr>
              <w:tabs>
                <w:tab w:val="right" w:leader="dot" w:pos="5760"/>
              </w:tabs>
              <w:ind w:firstLine="0"/>
            </w:pPr>
            <w:r w:rsidRPr="00516B21">
              <w:t>M. M. Smith</w:t>
            </w:r>
          </w:p>
        </w:tc>
      </w:tr>
      <w:tr w:rsidR="00BB0FD6" w:rsidRPr="00516B21" w14:paraId="0EAC2218" w14:textId="77777777" w:rsidTr="0016492B">
        <w:tblPrEx>
          <w:jc w:val="left"/>
        </w:tblPrEx>
        <w:tc>
          <w:tcPr>
            <w:tcW w:w="2179" w:type="dxa"/>
            <w:shd w:val="clear" w:color="auto" w:fill="auto"/>
          </w:tcPr>
          <w:p w14:paraId="4B81B382" w14:textId="77777777" w:rsidR="00BB0FD6" w:rsidRPr="00516B21" w:rsidRDefault="00BB0FD6" w:rsidP="0016492B">
            <w:pPr>
              <w:tabs>
                <w:tab w:val="right" w:leader="dot" w:pos="5760"/>
              </w:tabs>
              <w:ind w:firstLine="0"/>
            </w:pPr>
            <w:r w:rsidRPr="00516B21">
              <w:t>Spann-Wilder</w:t>
            </w:r>
          </w:p>
        </w:tc>
        <w:tc>
          <w:tcPr>
            <w:tcW w:w="2179" w:type="dxa"/>
            <w:shd w:val="clear" w:color="auto" w:fill="auto"/>
          </w:tcPr>
          <w:p w14:paraId="49D051E0" w14:textId="77777777" w:rsidR="00BB0FD6" w:rsidRPr="00516B21" w:rsidRDefault="00BB0FD6" w:rsidP="0016492B">
            <w:pPr>
              <w:tabs>
                <w:tab w:val="right" w:leader="dot" w:pos="5760"/>
              </w:tabs>
              <w:ind w:firstLine="0"/>
            </w:pPr>
            <w:r w:rsidRPr="00516B21">
              <w:t>Stavrinakis</w:t>
            </w:r>
          </w:p>
        </w:tc>
        <w:tc>
          <w:tcPr>
            <w:tcW w:w="2180" w:type="dxa"/>
            <w:shd w:val="clear" w:color="auto" w:fill="auto"/>
          </w:tcPr>
          <w:p w14:paraId="57E1DB6F" w14:textId="77777777" w:rsidR="00BB0FD6" w:rsidRPr="00516B21" w:rsidRDefault="00BB0FD6" w:rsidP="0016492B">
            <w:pPr>
              <w:tabs>
                <w:tab w:val="right" w:leader="dot" w:pos="5760"/>
              </w:tabs>
              <w:ind w:firstLine="0"/>
            </w:pPr>
            <w:r w:rsidRPr="00516B21">
              <w:t>Taylor</w:t>
            </w:r>
          </w:p>
        </w:tc>
      </w:tr>
      <w:tr w:rsidR="00BB0FD6" w:rsidRPr="00516B21" w14:paraId="29CBA0C6" w14:textId="77777777" w:rsidTr="0016492B">
        <w:tblPrEx>
          <w:jc w:val="left"/>
        </w:tblPrEx>
        <w:tc>
          <w:tcPr>
            <w:tcW w:w="2179" w:type="dxa"/>
            <w:shd w:val="clear" w:color="auto" w:fill="auto"/>
          </w:tcPr>
          <w:p w14:paraId="7CA4B45A" w14:textId="77777777" w:rsidR="00BB0FD6" w:rsidRPr="00516B21" w:rsidRDefault="00BB0FD6" w:rsidP="0016492B">
            <w:pPr>
              <w:tabs>
                <w:tab w:val="right" w:leader="dot" w:pos="5760"/>
              </w:tabs>
              <w:ind w:firstLine="0"/>
            </w:pPr>
            <w:r w:rsidRPr="00516B21">
              <w:t>Thigpen</w:t>
            </w:r>
          </w:p>
        </w:tc>
        <w:tc>
          <w:tcPr>
            <w:tcW w:w="2179" w:type="dxa"/>
            <w:shd w:val="clear" w:color="auto" w:fill="auto"/>
          </w:tcPr>
          <w:p w14:paraId="55A7E564" w14:textId="77777777" w:rsidR="00BB0FD6" w:rsidRPr="00516B21" w:rsidRDefault="00BB0FD6" w:rsidP="0016492B">
            <w:pPr>
              <w:tabs>
                <w:tab w:val="right" w:leader="dot" w:pos="5760"/>
              </w:tabs>
              <w:ind w:firstLine="0"/>
            </w:pPr>
            <w:r w:rsidRPr="00516B21">
              <w:t>Trantham</w:t>
            </w:r>
          </w:p>
        </w:tc>
        <w:tc>
          <w:tcPr>
            <w:tcW w:w="2180" w:type="dxa"/>
            <w:shd w:val="clear" w:color="auto" w:fill="auto"/>
          </w:tcPr>
          <w:p w14:paraId="2518218B" w14:textId="77777777" w:rsidR="00BB0FD6" w:rsidRPr="00516B21" w:rsidRDefault="00BB0FD6" w:rsidP="0016492B">
            <w:pPr>
              <w:tabs>
                <w:tab w:val="right" w:leader="dot" w:pos="5760"/>
              </w:tabs>
              <w:ind w:firstLine="0"/>
            </w:pPr>
            <w:r w:rsidRPr="00516B21">
              <w:t>Vaughan</w:t>
            </w:r>
          </w:p>
        </w:tc>
      </w:tr>
      <w:tr w:rsidR="00BB0FD6" w:rsidRPr="00516B21" w14:paraId="30B42AE2" w14:textId="77777777" w:rsidTr="0016492B">
        <w:tblPrEx>
          <w:jc w:val="left"/>
        </w:tblPrEx>
        <w:tc>
          <w:tcPr>
            <w:tcW w:w="2179" w:type="dxa"/>
            <w:shd w:val="clear" w:color="auto" w:fill="auto"/>
          </w:tcPr>
          <w:p w14:paraId="03E38627" w14:textId="77777777" w:rsidR="00BB0FD6" w:rsidRPr="00516B21" w:rsidRDefault="00BB0FD6" w:rsidP="0016492B">
            <w:pPr>
              <w:tabs>
                <w:tab w:val="right" w:leader="dot" w:pos="5760"/>
              </w:tabs>
              <w:ind w:firstLine="0"/>
            </w:pPr>
            <w:r w:rsidRPr="00516B21">
              <w:t>Weeks</w:t>
            </w:r>
          </w:p>
        </w:tc>
        <w:tc>
          <w:tcPr>
            <w:tcW w:w="2179" w:type="dxa"/>
            <w:shd w:val="clear" w:color="auto" w:fill="auto"/>
          </w:tcPr>
          <w:p w14:paraId="4A9E3ED0" w14:textId="77777777" w:rsidR="00BB0FD6" w:rsidRPr="00516B21" w:rsidRDefault="00BB0FD6" w:rsidP="0016492B">
            <w:pPr>
              <w:tabs>
                <w:tab w:val="right" w:leader="dot" w:pos="5760"/>
              </w:tabs>
              <w:ind w:firstLine="0"/>
            </w:pPr>
            <w:r w:rsidRPr="00516B21">
              <w:t>West</w:t>
            </w:r>
          </w:p>
        </w:tc>
        <w:tc>
          <w:tcPr>
            <w:tcW w:w="2180" w:type="dxa"/>
            <w:shd w:val="clear" w:color="auto" w:fill="auto"/>
          </w:tcPr>
          <w:p w14:paraId="33DC97B1" w14:textId="77777777" w:rsidR="00BB0FD6" w:rsidRPr="00516B21" w:rsidRDefault="00BB0FD6" w:rsidP="0016492B">
            <w:pPr>
              <w:tabs>
                <w:tab w:val="right" w:leader="dot" w:pos="5760"/>
              </w:tabs>
              <w:ind w:firstLine="0"/>
            </w:pPr>
            <w:r w:rsidRPr="00516B21">
              <w:t>Wetmore</w:t>
            </w:r>
          </w:p>
        </w:tc>
      </w:tr>
      <w:tr w:rsidR="00BB0FD6" w:rsidRPr="00516B21" w14:paraId="1F6D8418" w14:textId="77777777" w:rsidTr="0016492B">
        <w:tblPrEx>
          <w:jc w:val="left"/>
        </w:tblPrEx>
        <w:tc>
          <w:tcPr>
            <w:tcW w:w="2179" w:type="dxa"/>
            <w:shd w:val="clear" w:color="auto" w:fill="auto"/>
          </w:tcPr>
          <w:p w14:paraId="0ADDE1D1" w14:textId="77777777" w:rsidR="00BB0FD6" w:rsidRPr="00516B21" w:rsidRDefault="00BB0FD6" w:rsidP="0016492B">
            <w:pPr>
              <w:keepNext/>
              <w:tabs>
                <w:tab w:val="right" w:leader="dot" w:pos="5760"/>
              </w:tabs>
              <w:ind w:firstLine="0"/>
            </w:pPr>
            <w:r w:rsidRPr="00516B21">
              <w:t>Wheeler</w:t>
            </w:r>
          </w:p>
        </w:tc>
        <w:tc>
          <w:tcPr>
            <w:tcW w:w="2179" w:type="dxa"/>
            <w:shd w:val="clear" w:color="auto" w:fill="auto"/>
          </w:tcPr>
          <w:p w14:paraId="7D2CCDDD" w14:textId="77777777" w:rsidR="00BB0FD6" w:rsidRPr="00516B21" w:rsidRDefault="00BB0FD6" w:rsidP="0016492B">
            <w:pPr>
              <w:keepNext/>
              <w:tabs>
                <w:tab w:val="right" w:leader="dot" w:pos="5760"/>
              </w:tabs>
              <w:ind w:firstLine="0"/>
            </w:pPr>
            <w:r w:rsidRPr="00516B21">
              <w:t>Whitmire</w:t>
            </w:r>
          </w:p>
        </w:tc>
        <w:tc>
          <w:tcPr>
            <w:tcW w:w="2180" w:type="dxa"/>
            <w:shd w:val="clear" w:color="auto" w:fill="auto"/>
          </w:tcPr>
          <w:p w14:paraId="3AE2874E" w14:textId="77777777" w:rsidR="00BB0FD6" w:rsidRPr="00516B21" w:rsidRDefault="00BB0FD6" w:rsidP="0016492B">
            <w:pPr>
              <w:keepNext/>
              <w:tabs>
                <w:tab w:val="right" w:leader="dot" w:pos="5760"/>
              </w:tabs>
              <w:ind w:firstLine="0"/>
            </w:pPr>
            <w:r w:rsidRPr="00516B21">
              <w:t>Williams</w:t>
            </w:r>
          </w:p>
        </w:tc>
      </w:tr>
      <w:tr w:rsidR="00BB0FD6" w:rsidRPr="00516B21" w14:paraId="6CB0634D" w14:textId="77777777" w:rsidTr="0016492B">
        <w:tblPrEx>
          <w:jc w:val="left"/>
        </w:tblPrEx>
        <w:tc>
          <w:tcPr>
            <w:tcW w:w="2179" w:type="dxa"/>
            <w:shd w:val="clear" w:color="auto" w:fill="auto"/>
          </w:tcPr>
          <w:p w14:paraId="47714E81" w14:textId="77777777" w:rsidR="00BB0FD6" w:rsidRPr="00516B21" w:rsidRDefault="00BB0FD6" w:rsidP="0016492B">
            <w:pPr>
              <w:keepNext/>
              <w:tabs>
                <w:tab w:val="right" w:leader="dot" w:pos="5760"/>
              </w:tabs>
              <w:ind w:firstLine="0"/>
            </w:pPr>
            <w:r w:rsidRPr="00516B21">
              <w:t>Willis</w:t>
            </w:r>
          </w:p>
        </w:tc>
        <w:tc>
          <w:tcPr>
            <w:tcW w:w="2179" w:type="dxa"/>
            <w:shd w:val="clear" w:color="auto" w:fill="auto"/>
          </w:tcPr>
          <w:p w14:paraId="60DD9722" w14:textId="77777777" w:rsidR="00BB0FD6" w:rsidRPr="00516B21" w:rsidRDefault="00BB0FD6" w:rsidP="0016492B">
            <w:pPr>
              <w:keepNext/>
              <w:tabs>
                <w:tab w:val="right" w:leader="dot" w:pos="5760"/>
              </w:tabs>
              <w:ind w:firstLine="0"/>
            </w:pPr>
            <w:r w:rsidRPr="00516B21">
              <w:t>Wooten</w:t>
            </w:r>
          </w:p>
        </w:tc>
        <w:tc>
          <w:tcPr>
            <w:tcW w:w="2180" w:type="dxa"/>
            <w:shd w:val="clear" w:color="auto" w:fill="auto"/>
          </w:tcPr>
          <w:p w14:paraId="2FFBDF40" w14:textId="77777777" w:rsidR="00BB0FD6" w:rsidRPr="00516B21" w:rsidRDefault="00BB0FD6" w:rsidP="0016492B">
            <w:pPr>
              <w:keepNext/>
              <w:tabs>
                <w:tab w:val="right" w:leader="dot" w:pos="5760"/>
              </w:tabs>
              <w:ind w:firstLine="0"/>
            </w:pPr>
            <w:r w:rsidRPr="00516B21">
              <w:t>Yow</w:t>
            </w:r>
          </w:p>
        </w:tc>
      </w:tr>
    </w:tbl>
    <w:p w14:paraId="45DE84FF" w14:textId="77777777" w:rsidR="00BB0FD6" w:rsidRDefault="00BB0FD6" w:rsidP="00BB0FD6">
      <w:pPr>
        <w:tabs>
          <w:tab w:val="right" w:leader="dot" w:pos="5760"/>
        </w:tabs>
      </w:pPr>
    </w:p>
    <w:p w14:paraId="04A10694" w14:textId="77777777" w:rsidR="00BB0FD6" w:rsidRDefault="00BB0FD6" w:rsidP="00BB0FD6">
      <w:pPr>
        <w:tabs>
          <w:tab w:val="right" w:leader="dot" w:pos="5760"/>
        </w:tabs>
        <w:jc w:val="center"/>
        <w:rPr>
          <w:b/>
        </w:rPr>
      </w:pPr>
      <w:r w:rsidRPr="00516B21">
        <w:rPr>
          <w:b/>
        </w:rPr>
        <w:t>Total--117</w:t>
      </w:r>
    </w:p>
    <w:p w14:paraId="39F7374C" w14:textId="77777777" w:rsidR="007C1CD0" w:rsidRDefault="007C1CD0" w:rsidP="007C1CD0">
      <w:pPr>
        <w:tabs>
          <w:tab w:val="right" w:leader="dot" w:pos="5760"/>
        </w:tabs>
      </w:pPr>
    </w:p>
    <w:p w14:paraId="1C89DB9F" w14:textId="77777777" w:rsidR="007C1CD0" w:rsidRDefault="007C1CD0" w:rsidP="007C1CD0">
      <w:pPr>
        <w:keepNext/>
        <w:tabs>
          <w:tab w:val="right" w:leader="dot" w:pos="5760"/>
        </w:tabs>
        <w:jc w:val="center"/>
        <w:rPr>
          <w:b/>
        </w:rPr>
      </w:pPr>
      <w:r>
        <w:rPr>
          <w:b/>
        </w:rPr>
        <w:t>RECAPITULATION</w:t>
      </w:r>
    </w:p>
    <w:p w14:paraId="7C0DFD41" w14:textId="77777777" w:rsidR="007C1CD0" w:rsidRDefault="007C1CD0" w:rsidP="007C1CD0">
      <w:pPr>
        <w:tabs>
          <w:tab w:val="right" w:leader="dot" w:pos="5760"/>
        </w:tabs>
        <w:jc w:val="center"/>
        <w:rPr>
          <w:b/>
        </w:rPr>
      </w:pPr>
    </w:p>
    <w:p w14:paraId="4E47886F" w14:textId="77777777" w:rsidR="007C1CD0" w:rsidRDefault="007C1CD0" w:rsidP="007C1CD0">
      <w:pPr>
        <w:tabs>
          <w:tab w:val="right" w:leader="dot" w:pos="5760"/>
        </w:tabs>
      </w:pPr>
      <w:r>
        <w:t>Total number of Senators voting</w:t>
      </w:r>
      <w:r>
        <w:tab/>
        <w:t>44</w:t>
      </w:r>
    </w:p>
    <w:p w14:paraId="13330BE4" w14:textId="77777777" w:rsidR="007C1CD0" w:rsidRDefault="007C1CD0" w:rsidP="007C1CD0">
      <w:pPr>
        <w:tabs>
          <w:tab w:val="right" w:leader="dot" w:pos="5760"/>
        </w:tabs>
      </w:pPr>
      <w:r>
        <w:t>Total number of Representatives voting</w:t>
      </w:r>
      <w:r>
        <w:tab/>
        <w:t>117</w:t>
      </w:r>
    </w:p>
    <w:p w14:paraId="661DB854" w14:textId="77777777" w:rsidR="007C1CD0" w:rsidRDefault="007C1CD0" w:rsidP="007C1CD0">
      <w:pPr>
        <w:tabs>
          <w:tab w:val="right" w:leader="dot" w:pos="5760"/>
        </w:tabs>
      </w:pPr>
      <w:r>
        <w:t>Grand Total</w:t>
      </w:r>
      <w:r>
        <w:tab/>
        <w:t>161</w:t>
      </w:r>
    </w:p>
    <w:p w14:paraId="2073393E" w14:textId="77777777" w:rsidR="007C1CD0" w:rsidRDefault="007C1CD0" w:rsidP="007C1CD0">
      <w:pPr>
        <w:tabs>
          <w:tab w:val="right" w:leader="dot" w:pos="5760"/>
        </w:tabs>
      </w:pPr>
      <w:r>
        <w:t>Necessary to a choice</w:t>
      </w:r>
      <w:r>
        <w:tab/>
        <w:t>81</w:t>
      </w:r>
    </w:p>
    <w:p w14:paraId="69834081" w14:textId="6DF207EA" w:rsidR="007C1CD0" w:rsidRDefault="007C1CD0" w:rsidP="007C1CD0">
      <w:pPr>
        <w:tabs>
          <w:tab w:val="right" w:leader="dot" w:pos="5760"/>
        </w:tabs>
      </w:pPr>
      <w:r>
        <w:t xml:space="preserve">Of which </w:t>
      </w:r>
      <w:r w:rsidR="00A43009" w:rsidRPr="00475D44">
        <w:t>that David Pierce Caraker, Jr.</w:t>
      </w:r>
      <w:r>
        <w:t xml:space="preserve"> received </w:t>
      </w:r>
      <w:r>
        <w:tab/>
        <w:t>161</w:t>
      </w:r>
    </w:p>
    <w:p w14:paraId="5A5D8458" w14:textId="6B4E95AA" w:rsidR="007C1CD0" w:rsidRDefault="007C1CD0" w:rsidP="007C1CD0">
      <w:pPr>
        <w:tabs>
          <w:tab w:val="right" w:leader="dot" w:pos="5760"/>
        </w:tabs>
      </w:pPr>
    </w:p>
    <w:p w14:paraId="38F6B1F6" w14:textId="77777777" w:rsidR="007C1CD0" w:rsidRPr="00475D44" w:rsidRDefault="007C1CD0" w:rsidP="007C1CD0">
      <w:pPr>
        <w:tabs>
          <w:tab w:val="left" w:pos="270"/>
        </w:tabs>
        <w:ind w:firstLine="0"/>
      </w:pPr>
      <w:bookmarkStart w:id="46" w:name="file_start100"/>
      <w:bookmarkEnd w:id="46"/>
      <w:r w:rsidRPr="00475D44">
        <w:tab/>
        <w:t xml:space="preserve"> Whereupon, the PRESIDENT announced that David Pierce Caraker, Jr., was duly elected for the term prescribed by law. </w:t>
      </w:r>
    </w:p>
    <w:p w14:paraId="50AB0DFE" w14:textId="77777777" w:rsidR="007C1CD0" w:rsidRPr="00475D44" w:rsidRDefault="007C1CD0" w:rsidP="007C1CD0">
      <w:pPr>
        <w:tabs>
          <w:tab w:val="left" w:pos="270"/>
        </w:tabs>
        <w:ind w:firstLine="0"/>
        <w:jc w:val="center"/>
        <w:rPr>
          <w:b/>
          <w:bCs/>
        </w:rPr>
      </w:pPr>
    </w:p>
    <w:p w14:paraId="4D44A3F0" w14:textId="77777777" w:rsidR="007C1CD0" w:rsidRPr="00475D44" w:rsidRDefault="007C1CD0" w:rsidP="007C1CD0">
      <w:pPr>
        <w:keepNext/>
        <w:tabs>
          <w:tab w:val="left" w:pos="270"/>
        </w:tabs>
        <w:ind w:firstLine="0"/>
        <w:jc w:val="center"/>
        <w:rPr>
          <w:b/>
          <w:bCs/>
        </w:rPr>
      </w:pPr>
      <w:r w:rsidRPr="00475D44">
        <w:rPr>
          <w:b/>
          <w:bCs/>
        </w:rPr>
        <w:t>ELECTION OF A CIRCUIT COURT JUDGE, AT-LARGE, SEAT 4</w:t>
      </w:r>
    </w:p>
    <w:p w14:paraId="5D51FFC8" w14:textId="77777777" w:rsidR="007C1CD0" w:rsidRPr="00475D44" w:rsidRDefault="007C1CD0" w:rsidP="007C1CD0">
      <w:pPr>
        <w:tabs>
          <w:tab w:val="left" w:pos="270"/>
        </w:tabs>
        <w:ind w:firstLine="0"/>
      </w:pPr>
      <w:r w:rsidRPr="00475D44">
        <w:t>The PRESIDENT announced that nominations were in order for a Circuit Court Judge, At-Large, Seat 4.</w:t>
      </w:r>
    </w:p>
    <w:p w14:paraId="2DCE9471" w14:textId="7926A041" w:rsidR="007C1CD0" w:rsidRPr="00475D44" w:rsidRDefault="007C1CD0" w:rsidP="007C1CD0">
      <w:pPr>
        <w:tabs>
          <w:tab w:val="left" w:pos="270"/>
        </w:tabs>
        <w:ind w:firstLine="0"/>
      </w:pPr>
      <w:r w:rsidRPr="00475D44">
        <w:tab/>
        <w:t xml:space="preserve">Rep. CASKEY, on behalf of the Judicial Screening </w:t>
      </w:r>
      <w:r w:rsidR="002168E3">
        <w:t>Commission</w:t>
      </w:r>
      <w:r w:rsidRPr="00475D44">
        <w:t>, stated that the following candidates had been screened and found qualified: Daniel J. Ballou and William C. McMaster III</w:t>
      </w:r>
      <w:r w:rsidR="00A43009">
        <w:t>.</w:t>
      </w:r>
    </w:p>
    <w:p w14:paraId="69218565" w14:textId="77777777" w:rsidR="007C1CD0" w:rsidRPr="00475D44" w:rsidRDefault="007C1CD0" w:rsidP="007C1CD0">
      <w:pPr>
        <w:tabs>
          <w:tab w:val="left" w:pos="270"/>
        </w:tabs>
        <w:ind w:firstLine="0"/>
      </w:pPr>
      <w:r w:rsidRPr="00475D44">
        <w:tab/>
        <w:t>Rep. CASKEY stated that Daniel J. Ballou had withdrawn from the race and placed the name of the remaining candidate, William C. McMaster III, in nomination.</w:t>
      </w:r>
    </w:p>
    <w:p w14:paraId="4607656F" w14:textId="77777777" w:rsidR="007C1CD0" w:rsidRPr="00475D44" w:rsidRDefault="007C1CD0" w:rsidP="007C1CD0">
      <w:pPr>
        <w:tabs>
          <w:tab w:val="left" w:pos="270"/>
        </w:tabs>
        <w:ind w:firstLine="0"/>
      </w:pPr>
      <w:r w:rsidRPr="00475D44">
        <w:tab/>
        <w:t>On the motion of Rep. CASKEY, nominations were closed, and with unanimous consent, the vote was taken by acclamation, resulting in the election of the nominee.</w:t>
      </w:r>
    </w:p>
    <w:p w14:paraId="24CB22D3" w14:textId="77777777" w:rsidR="007C1CD0" w:rsidRPr="00475D44" w:rsidRDefault="007C1CD0" w:rsidP="007C1CD0">
      <w:pPr>
        <w:tabs>
          <w:tab w:val="left" w:pos="270"/>
        </w:tabs>
        <w:ind w:firstLine="0"/>
      </w:pPr>
      <w:r w:rsidRPr="00475D44">
        <w:tab/>
        <w:t xml:space="preserve"> Whereupon, the PRESIDENT announced that William C. McMaster III was duly elected for the term prescribed by law. </w:t>
      </w:r>
    </w:p>
    <w:p w14:paraId="2003C7C7" w14:textId="77777777" w:rsidR="007C1CD0" w:rsidRPr="00475D44" w:rsidRDefault="007C1CD0" w:rsidP="007C1CD0">
      <w:pPr>
        <w:tabs>
          <w:tab w:val="left" w:pos="270"/>
        </w:tabs>
        <w:ind w:firstLine="0"/>
        <w:jc w:val="center"/>
        <w:rPr>
          <w:b/>
          <w:bCs/>
        </w:rPr>
      </w:pPr>
    </w:p>
    <w:p w14:paraId="4C13EFF0" w14:textId="77777777" w:rsidR="007C1CD0" w:rsidRPr="00475D44" w:rsidRDefault="007C1CD0" w:rsidP="007C1CD0">
      <w:pPr>
        <w:keepNext/>
        <w:tabs>
          <w:tab w:val="left" w:pos="270"/>
        </w:tabs>
        <w:ind w:firstLine="0"/>
        <w:jc w:val="center"/>
        <w:rPr>
          <w:b/>
        </w:rPr>
      </w:pPr>
      <w:r w:rsidRPr="00475D44">
        <w:rPr>
          <w:b/>
        </w:rPr>
        <w:t>ELECTION OF A CIRCUIT COURT JUDGE, AT-LARGE, SEAT 8</w:t>
      </w:r>
    </w:p>
    <w:p w14:paraId="33E8B171" w14:textId="77777777" w:rsidR="007C1CD0" w:rsidRPr="00475D44" w:rsidRDefault="007C1CD0" w:rsidP="007C1CD0">
      <w:pPr>
        <w:tabs>
          <w:tab w:val="left" w:pos="270"/>
        </w:tabs>
        <w:ind w:firstLine="0"/>
      </w:pPr>
      <w:r w:rsidRPr="00475D44">
        <w:rPr>
          <w:b/>
        </w:rPr>
        <w:tab/>
      </w:r>
      <w:r w:rsidRPr="00475D44">
        <w:t>The PRESIDENT announced that nominations were in order for a Circuit Court Judge, At-Large, Seat 8.</w:t>
      </w:r>
    </w:p>
    <w:p w14:paraId="00EBFB12" w14:textId="59DECE61" w:rsidR="007C1CD0" w:rsidRPr="00475D44" w:rsidRDefault="007C1CD0" w:rsidP="007C1CD0">
      <w:pPr>
        <w:tabs>
          <w:tab w:val="left" w:pos="270"/>
        </w:tabs>
        <w:ind w:firstLine="0"/>
      </w:pPr>
      <w:r w:rsidRPr="00475D44">
        <w:tab/>
        <w:t xml:space="preserve">Rep. CASKEY, on behalf of the Judicial Screening </w:t>
      </w:r>
      <w:r w:rsidR="002168E3">
        <w:t>Commission</w:t>
      </w:r>
      <w:r w:rsidRPr="00475D44">
        <w:t>, stated that the following candidates had been screened and found qualified: Kimberly V. Barr, T. William “Billy” McGee III, and William Vickery Meetze</w:t>
      </w:r>
      <w:r w:rsidR="00A43009">
        <w:t>.</w:t>
      </w:r>
    </w:p>
    <w:p w14:paraId="780B8BCC" w14:textId="53A04750" w:rsidR="007C1CD0" w:rsidRPr="00475D44" w:rsidRDefault="007C1CD0" w:rsidP="007C1CD0">
      <w:pPr>
        <w:tabs>
          <w:tab w:val="left" w:pos="270"/>
        </w:tabs>
        <w:ind w:left="270" w:firstLine="0"/>
      </w:pPr>
      <w:r w:rsidRPr="00475D44">
        <w:tab/>
        <w:t>Rep. CASKEY stated that Willliam Vickery Meetze and Kimberly V. Barr had withdrawn from the race and placed the name of the remaining candidate, T. William “Billy” McGee, in nomination.</w:t>
      </w:r>
    </w:p>
    <w:p w14:paraId="6DFEFC08" w14:textId="77777777" w:rsidR="007C1CD0" w:rsidRPr="00475D44" w:rsidRDefault="007C1CD0" w:rsidP="007C1CD0">
      <w:pPr>
        <w:tabs>
          <w:tab w:val="left" w:pos="270"/>
        </w:tabs>
        <w:ind w:firstLine="0"/>
      </w:pPr>
      <w:r w:rsidRPr="00475D44">
        <w:tab/>
        <w:t>On the motion of Rep. CASKEY, nominations were closed, and with unanimous consent, the vote was taken by acclamation, resulting in the election of the nominee.</w:t>
      </w:r>
    </w:p>
    <w:p w14:paraId="48608CAE" w14:textId="77777777" w:rsidR="007C1CD0" w:rsidRDefault="007C1CD0" w:rsidP="007C1CD0">
      <w:pPr>
        <w:tabs>
          <w:tab w:val="left" w:pos="270"/>
        </w:tabs>
        <w:ind w:firstLine="0"/>
      </w:pPr>
      <w:r w:rsidRPr="00475D44">
        <w:tab/>
        <w:t xml:space="preserve"> Whereupon, the PRESIDENT announced that T. William “Billy” McGee was duly elected for the term prescribed by law. </w:t>
      </w:r>
    </w:p>
    <w:p w14:paraId="7294AD88" w14:textId="3B01D411" w:rsidR="007C1CD0" w:rsidRDefault="007C1CD0" w:rsidP="007C1CD0">
      <w:pPr>
        <w:tabs>
          <w:tab w:val="left" w:pos="270"/>
        </w:tabs>
        <w:ind w:firstLine="0"/>
      </w:pPr>
    </w:p>
    <w:p w14:paraId="6B160601" w14:textId="77777777" w:rsidR="007C1CD0" w:rsidRPr="00475D44" w:rsidRDefault="007C1CD0" w:rsidP="007C1CD0">
      <w:pPr>
        <w:keepNext/>
        <w:tabs>
          <w:tab w:val="left" w:pos="270"/>
        </w:tabs>
        <w:ind w:firstLine="0"/>
        <w:jc w:val="center"/>
        <w:rPr>
          <w:b/>
        </w:rPr>
      </w:pPr>
      <w:bookmarkStart w:id="47" w:name="_Hlk164156856"/>
      <w:r w:rsidRPr="00475D44">
        <w:rPr>
          <w:b/>
        </w:rPr>
        <w:t>ELECTION OF A CIRCUIT COURT JUDGE, AT-LARGE, SEAT 11</w:t>
      </w:r>
    </w:p>
    <w:p w14:paraId="4CD23909" w14:textId="77777777" w:rsidR="007C1CD0" w:rsidRPr="00475D44" w:rsidRDefault="007C1CD0" w:rsidP="007C1CD0">
      <w:pPr>
        <w:tabs>
          <w:tab w:val="left" w:pos="270"/>
        </w:tabs>
        <w:ind w:firstLine="0"/>
      </w:pPr>
      <w:r w:rsidRPr="00475D44">
        <w:rPr>
          <w:b/>
        </w:rPr>
        <w:tab/>
      </w:r>
      <w:r w:rsidRPr="00475D44">
        <w:t>The PRESIDENT announced that nominations were in order for a Circuit Court Judge, At-Large, Seat 11.</w:t>
      </w:r>
    </w:p>
    <w:p w14:paraId="37E2E736" w14:textId="46DCAD5E" w:rsidR="007C1CD0" w:rsidRPr="00475D44" w:rsidRDefault="007C1CD0" w:rsidP="007C1CD0">
      <w:pPr>
        <w:tabs>
          <w:tab w:val="left" w:pos="270"/>
        </w:tabs>
        <w:ind w:firstLine="0"/>
        <w:rPr>
          <w:b/>
        </w:rPr>
      </w:pPr>
      <w:r w:rsidRPr="00475D44">
        <w:tab/>
        <w:t xml:space="preserve">Rep. CASKEY, on behalf of the Judicial Screening </w:t>
      </w:r>
      <w:r w:rsidR="002168E3">
        <w:t>Commission</w:t>
      </w:r>
      <w:r w:rsidRPr="00475D44">
        <w:t>, stated that the following candidates had been screened and found qualified: Joseph Bias, the Honorable Russell D. Hilton, and the Honorable Milton G. Kimpson</w:t>
      </w:r>
      <w:r w:rsidR="00A43009">
        <w:t>.</w:t>
      </w:r>
    </w:p>
    <w:p w14:paraId="3424CEFB" w14:textId="77777777" w:rsidR="007C1CD0" w:rsidRDefault="007C1CD0" w:rsidP="007C1CD0">
      <w:pPr>
        <w:tabs>
          <w:tab w:val="left" w:pos="270"/>
        </w:tabs>
        <w:ind w:firstLine="0"/>
      </w:pPr>
      <w:r w:rsidRPr="00475D44">
        <w:tab/>
        <w:t>Rep. CASKEY stated that Joseph Bias had withdrawn from the race and placed the names of the remaining candidates, the Honorable Russell D. Hilton and the Honorable Milton G. Kimpson, in nomination.</w:t>
      </w:r>
      <w:bookmarkEnd w:id="47"/>
    </w:p>
    <w:p w14:paraId="0EEF715F" w14:textId="0325356D" w:rsidR="007C1CD0" w:rsidRDefault="007C1CD0" w:rsidP="007C1CD0">
      <w:pPr>
        <w:tabs>
          <w:tab w:val="left" w:pos="270"/>
        </w:tabs>
        <w:ind w:firstLine="0"/>
      </w:pPr>
    </w:p>
    <w:p w14:paraId="46F133D2" w14:textId="77777777" w:rsidR="007C1CD0" w:rsidRPr="007C1CD0" w:rsidRDefault="007C1CD0" w:rsidP="007C1CD0">
      <w:pPr>
        <w:tabs>
          <w:tab w:val="right" w:leader="dot" w:pos="5760"/>
        </w:tabs>
      </w:pPr>
      <w:bookmarkStart w:id="48" w:name="vote_start101"/>
      <w:bookmarkEnd w:id="48"/>
      <w:r>
        <w:t xml:space="preserve">The Reading Clerk of the Senate called the roll of the Senate, and the Senators voted </w:t>
      </w:r>
      <w:r w:rsidRPr="007C1CD0">
        <w:rPr>
          <w:i/>
        </w:rPr>
        <w:t>viva voce</w:t>
      </w:r>
      <w:r w:rsidRPr="007C1CD0">
        <w:t xml:space="preserve"> as their names were called.</w:t>
      </w:r>
    </w:p>
    <w:p w14:paraId="45240D96" w14:textId="77777777" w:rsidR="007C1CD0" w:rsidRPr="007C1CD0" w:rsidRDefault="007C1CD0" w:rsidP="007C1CD0">
      <w:pPr>
        <w:tabs>
          <w:tab w:val="right" w:leader="dot" w:pos="5760"/>
        </w:tabs>
      </w:pPr>
    </w:p>
    <w:p w14:paraId="08C1629A" w14:textId="77777777" w:rsidR="00017716" w:rsidRPr="00516B21" w:rsidRDefault="00017716" w:rsidP="00017716">
      <w:pPr>
        <w:tabs>
          <w:tab w:val="right" w:leader="dot" w:pos="5760"/>
        </w:tabs>
      </w:pPr>
    </w:p>
    <w:p w14:paraId="7DF05F78" w14:textId="77777777" w:rsidR="00017716" w:rsidRPr="00516B21" w:rsidRDefault="00017716" w:rsidP="00017716">
      <w:pPr>
        <w:tabs>
          <w:tab w:val="right" w:leader="dot" w:pos="5760"/>
        </w:tabs>
      </w:pPr>
      <w:r w:rsidRPr="00516B21">
        <w:t>The following named Senators voted for Hilton:</w:t>
      </w:r>
    </w:p>
    <w:tbl>
      <w:tblPr>
        <w:tblW w:w="0" w:type="auto"/>
        <w:jc w:val="right"/>
        <w:tblLayout w:type="fixed"/>
        <w:tblLook w:val="0000" w:firstRow="0" w:lastRow="0" w:firstColumn="0" w:lastColumn="0" w:noHBand="0" w:noVBand="0"/>
      </w:tblPr>
      <w:tblGrid>
        <w:gridCol w:w="2179"/>
        <w:gridCol w:w="2179"/>
        <w:gridCol w:w="2180"/>
      </w:tblGrid>
      <w:tr w:rsidR="00017716" w:rsidRPr="00516B21" w14:paraId="7FF06C46" w14:textId="77777777" w:rsidTr="0016492B">
        <w:trPr>
          <w:jc w:val="right"/>
        </w:trPr>
        <w:tc>
          <w:tcPr>
            <w:tcW w:w="2179" w:type="dxa"/>
            <w:shd w:val="clear" w:color="auto" w:fill="auto"/>
          </w:tcPr>
          <w:p w14:paraId="098B8146" w14:textId="77777777" w:rsidR="00017716" w:rsidRPr="00516B21" w:rsidRDefault="00017716" w:rsidP="0016492B">
            <w:pPr>
              <w:keepNext/>
              <w:tabs>
                <w:tab w:val="right" w:leader="dot" w:pos="5760"/>
              </w:tabs>
              <w:ind w:firstLine="0"/>
            </w:pPr>
            <w:r w:rsidRPr="00516B21">
              <w:t>Adams</w:t>
            </w:r>
          </w:p>
        </w:tc>
        <w:tc>
          <w:tcPr>
            <w:tcW w:w="2179" w:type="dxa"/>
            <w:shd w:val="clear" w:color="auto" w:fill="auto"/>
          </w:tcPr>
          <w:p w14:paraId="47EB0583" w14:textId="77777777" w:rsidR="00017716" w:rsidRPr="00516B21" w:rsidRDefault="00017716" w:rsidP="0016492B">
            <w:pPr>
              <w:keepNext/>
              <w:tabs>
                <w:tab w:val="right" w:leader="dot" w:pos="5760"/>
              </w:tabs>
              <w:ind w:firstLine="0"/>
            </w:pPr>
            <w:r w:rsidRPr="00516B21">
              <w:t>Bennett</w:t>
            </w:r>
          </w:p>
        </w:tc>
        <w:tc>
          <w:tcPr>
            <w:tcW w:w="2180" w:type="dxa"/>
            <w:shd w:val="clear" w:color="auto" w:fill="auto"/>
          </w:tcPr>
          <w:p w14:paraId="1E3F5D71" w14:textId="77777777" w:rsidR="00017716" w:rsidRPr="00516B21" w:rsidRDefault="00017716" w:rsidP="0016492B">
            <w:pPr>
              <w:keepNext/>
              <w:tabs>
                <w:tab w:val="right" w:leader="dot" w:pos="5760"/>
              </w:tabs>
              <w:ind w:firstLine="0"/>
            </w:pPr>
            <w:r w:rsidRPr="00516B21">
              <w:t>Campsen</w:t>
            </w:r>
          </w:p>
        </w:tc>
      </w:tr>
      <w:tr w:rsidR="00017716" w:rsidRPr="00516B21" w14:paraId="6D87D2C0" w14:textId="77777777" w:rsidTr="0016492B">
        <w:tblPrEx>
          <w:jc w:val="left"/>
        </w:tblPrEx>
        <w:tc>
          <w:tcPr>
            <w:tcW w:w="2179" w:type="dxa"/>
            <w:shd w:val="clear" w:color="auto" w:fill="auto"/>
          </w:tcPr>
          <w:p w14:paraId="4576AA6C" w14:textId="77777777" w:rsidR="00017716" w:rsidRPr="00516B21" w:rsidRDefault="00017716" w:rsidP="0016492B">
            <w:pPr>
              <w:tabs>
                <w:tab w:val="right" w:leader="dot" w:pos="5760"/>
              </w:tabs>
              <w:ind w:firstLine="0"/>
            </w:pPr>
            <w:r w:rsidRPr="00516B21">
              <w:t>Cash</w:t>
            </w:r>
          </w:p>
        </w:tc>
        <w:tc>
          <w:tcPr>
            <w:tcW w:w="2179" w:type="dxa"/>
            <w:shd w:val="clear" w:color="auto" w:fill="auto"/>
          </w:tcPr>
          <w:p w14:paraId="7474C7C6" w14:textId="77777777" w:rsidR="00017716" w:rsidRPr="00516B21" w:rsidRDefault="00017716" w:rsidP="0016492B">
            <w:pPr>
              <w:tabs>
                <w:tab w:val="right" w:leader="dot" w:pos="5760"/>
              </w:tabs>
              <w:ind w:firstLine="0"/>
            </w:pPr>
            <w:r w:rsidRPr="00516B21">
              <w:t>Climer</w:t>
            </w:r>
          </w:p>
        </w:tc>
        <w:tc>
          <w:tcPr>
            <w:tcW w:w="2180" w:type="dxa"/>
            <w:shd w:val="clear" w:color="auto" w:fill="auto"/>
          </w:tcPr>
          <w:p w14:paraId="3F20EF44" w14:textId="77777777" w:rsidR="00017716" w:rsidRPr="00516B21" w:rsidRDefault="00017716" w:rsidP="0016492B">
            <w:pPr>
              <w:tabs>
                <w:tab w:val="right" w:leader="dot" w:pos="5760"/>
              </w:tabs>
              <w:ind w:firstLine="0"/>
            </w:pPr>
            <w:r w:rsidRPr="00516B21">
              <w:t>Corbin</w:t>
            </w:r>
          </w:p>
        </w:tc>
      </w:tr>
      <w:tr w:rsidR="00017716" w:rsidRPr="00516B21" w14:paraId="5756C8D3" w14:textId="77777777" w:rsidTr="0016492B">
        <w:tblPrEx>
          <w:jc w:val="left"/>
        </w:tblPrEx>
        <w:tc>
          <w:tcPr>
            <w:tcW w:w="2179" w:type="dxa"/>
            <w:shd w:val="clear" w:color="auto" w:fill="auto"/>
          </w:tcPr>
          <w:p w14:paraId="0EAD01CB" w14:textId="77777777" w:rsidR="00017716" w:rsidRPr="00516B21" w:rsidRDefault="00017716" w:rsidP="0016492B">
            <w:pPr>
              <w:tabs>
                <w:tab w:val="right" w:leader="dot" w:pos="5760"/>
              </w:tabs>
              <w:ind w:firstLine="0"/>
            </w:pPr>
            <w:r w:rsidRPr="00516B21">
              <w:t>Cromer</w:t>
            </w:r>
          </w:p>
        </w:tc>
        <w:tc>
          <w:tcPr>
            <w:tcW w:w="2179" w:type="dxa"/>
            <w:shd w:val="clear" w:color="auto" w:fill="auto"/>
          </w:tcPr>
          <w:p w14:paraId="1E2A8DE8" w14:textId="77777777" w:rsidR="00017716" w:rsidRPr="00516B21" w:rsidRDefault="00017716" w:rsidP="0016492B">
            <w:pPr>
              <w:tabs>
                <w:tab w:val="right" w:leader="dot" w:pos="5760"/>
              </w:tabs>
              <w:ind w:firstLine="0"/>
            </w:pPr>
            <w:r w:rsidRPr="00516B21">
              <w:t>Garrett</w:t>
            </w:r>
          </w:p>
        </w:tc>
        <w:tc>
          <w:tcPr>
            <w:tcW w:w="2180" w:type="dxa"/>
            <w:shd w:val="clear" w:color="auto" w:fill="auto"/>
          </w:tcPr>
          <w:p w14:paraId="6192C9DB" w14:textId="77777777" w:rsidR="00017716" w:rsidRPr="00516B21" w:rsidRDefault="00017716" w:rsidP="0016492B">
            <w:pPr>
              <w:tabs>
                <w:tab w:val="right" w:leader="dot" w:pos="5760"/>
              </w:tabs>
              <w:ind w:firstLine="0"/>
            </w:pPr>
            <w:r w:rsidRPr="00516B21">
              <w:t>Grooms</w:t>
            </w:r>
          </w:p>
        </w:tc>
      </w:tr>
      <w:tr w:rsidR="00017716" w:rsidRPr="00516B21" w14:paraId="0FA59E6B" w14:textId="77777777" w:rsidTr="0016492B">
        <w:tblPrEx>
          <w:jc w:val="left"/>
        </w:tblPrEx>
        <w:tc>
          <w:tcPr>
            <w:tcW w:w="2179" w:type="dxa"/>
            <w:shd w:val="clear" w:color="auto" w:fill="auto"/>
          </w:tcPr>
          <w:p w14:paraId="37632091" w14:textId="77777777" w:rsidR="00017716" w:rsidRPr="00516B21" w:rsidRDefault="00017716" w:rsidP="0016492B">
            <w:pPr>
              <w:tabs>
                <w:tab w:val="right" w:leader="dot" w:pos="5760"/>
              </w:tabs>
              <w:ind w:firstLine="0"/>
            </w:pPr>
            <w:r w:rsidRPr="00516B21">
              <w:t>Gustafson</w:t>
            </w:r>
          </w:p>
        </w:tc>
        <w:tc>
          <w:tcPr>
            <w:tcW w:w="2179" w:type="dxa"/>
            <w:shd w:val="clear" w:color="auto" w:fill="auto"/>
          </w:tcPr>
          <w:p w14:paraId="70E53350" w14:textId="77777777" w:rsidR="00017716" w:rsidRPr="00516B21" w:rsidRDefault="00017716" w:rsidP="0016492B">
            <w:pPr>
              <w:tabs>
                <w:tab w:val="right" w:leader="dot" w:pos="5760"/>
              </w:tabs>
              <w:ind w:firstLine="0"/>
              <w:rPr>
                <w:i/>
              </w:rPr>
            </w:pPr>
            <w:r w:rsidRPr="00516B21">
              <w:rPr>
                <w:i/>
              </w:rPr>
              <w:t>Johnson, Michael</w:t>
            </w:r>
          </w:p>
        </w:tc>
        <w:tc>
          <w:tcPr>
            <w:tcW w:w="2180" w:type="dxa"/>
            <w:shd w:val="clear" w:color="auto" w:fill="auto"/>
          </w:tcPr>
          <w:p w14:paraId="23EE7FB2" w14:textId="77777777" w:rsidR="00017716" w:rsidRPr="00516B21" w:rsidRDefault="00017716" w:rsidP="0016492B">
            <w:pPr>
              <w:tabs>
                <w:tab w:val="right" w:leader="dot" w:pos="5760"/>
              </w:tabs>
              <w:ind w:firstLine="0"/>
            </w:pPr>
            <w:r w:rsidRPr="00516B21">
              <w:t>Kimbrell</w:t>
            </w:r>
          </w:p>
        </w:tc>
      </w:tr>
      <w:tr w:rsidR="00017716" w:rsidRPr="00516B21" w14:paraId="416A1567" w14:textId="77777777" w:rsidTr="0016492B">
        <w:tblPrEx>
          <w:jc w:val="left"/>
        </w:tblPrEx>
        <w:tc>
          <w:tcPr>
            <w:tcW w:w="2179" w:type="dxa"/>
            <w:shd w:val="clear" w:color="auto" w:fill="auto"/>
          </w:tcPr>
          <w:p w14:paraId="5FBB1EAC" w14:textId="77777777" w:rsidR="00017716" w:rsidRPr="00516B21" w:rsidRDefault="00017716" w:rsidP="0016492B">
            <w:pPr>
              <w:keepNext/>
              <w:tabs>
                <w:tab w:val="right" w:leader="dot" w:pos="5760"/>
              </w:tabs>
              <w:ind w:firstLine="0"/>
            </w:pPr>
            <w:r w:rsidRPr="00516B21">
              <w:t>Loftis</w:t>
            </w:r>
          </w:p>
        </w:tc>
        <w:tc>
          <w:tcPr>
            <w:tcW w:w="2179" w:type="dxa"/>
            <w:shd w:val="clear" w:color="auto" w:fill="auto"/>
          </w:tcPr>
          <w:p w14:paraId="2894A858" w14:textId="77777777" w:rsidR="00017716" w:rsidRPr="00516B21" w:rsidRDefault="00017716" w:rsidP="0016492B">
            <w:pPr>
              <w:keepNext/>
              <w:tabs>
                <w:tab w:val="right" w:leader="dot" w:pos="5760"/>
              </w:tabs>
              <w:ind w:firstLine="0"/>
            </w:pPr>
            <w:r w:rsidRPr="00516B21">
              <w:t>Reichenbach</w:t>
            </w:r>
          </w:p>
        </w:tc>
        <w:tc>
          <w:tcPr>
            <w:tcW w:w="2180" w:type="dxa"/>
            <w:shd w:val="clear" w:color="auto" w:fill="auto"/>
          </w:tcPr>
          <w:p w14:paraId="6A0AF51C" w14:textId="77777777" w:rsidR="00017716" w:rsidRPr="00516B21" w:rsidRDefault="00017716" w:rsidP="0016492B">
            <w:pPr>
              <w:keepNext/>
              <w:tabs>
                <w:tab w:val="right" w:leader="dot" w:pos="5760"/>
              </w:tabs>
              <w:ind w:firstLine="0"/>
            </w:pPr>
            <w:r w:rsidRPr="00516B21">
              <w:t>Rice</w:t>
            </w:r>
          </w:p>
        </w:tc>
      </w:tr>
      <w:tr w:rsidR="00017716" w:rsidRPr="00516B21" w14:paraId="03635C7B" w14:textId="77777777" w:rsidTr="0016492B">
        <w:tblPrEx>
          <w:jc w:val="left"/>
        </w:tblPrEx>
        <w:tc>
          <w:tcPr>
            <w:tcW w:w="2179" w:type="dxa"/>
            <w:shd w:val="clear" w:color="auto" w:fill="auto"/>
          </w:tcPr>
          <w:p w14:paraId="1DC3EF48" w14:textId="77777777" w:rsidR="00017716" w:rsidRPr="00516B21" w:rsidRDefault="00017716" w:rsidP="0016492B">
            <w:pPr>
              <w:keepNext/>
              <w:tabs>
                <w:tab w:val="right" w:leader="dot" w:pos="5760"/>
              </w:tabs>
              <w:ind w:firstLine="0"/>
            </w:pPr>
            <w:r w:rsidRPr="00516B21">
              <w:t>Verdin</w:t>
            </w:r>
          </w:p>
        </w:tc>
        <w:tc>
          <w:tcPr>
            <w:tcW w:w="2179" w:type="dxa"/>
            <w:shd w:val="clear" w:color="auto" w:fill="auto"/>
          </w:tcPr>
          <w:p w14:paraId="00BF4EFD" w14:textId="77777777" w:rsidR="00017716" w:rsidRPr="00516B21" w:rsidRDefault="00017716" w:rsidP="0016492B">
            <w:pPr>
              <w:keepNext/>
              <w:tabs>
                <w:tab w:val="right" w:leader="dot" w:pos="5760"/>
              </w:tabs>
              <w:ind w:firstLine="0"/>
            </w:pPr>
            <w:r w:rsidRPr="00516B21">
              <w:t>Young</w:t>
            </w:r>
          </w:p>
        </w:tc>
        <w:tc>
          <w:tcPr>
            <w:tcW w:w="2180" w:type="dxa"/>
            <w:shd w:val="clear" w:color="auto" w:fill="auto"/>
          </w:tcPr>
          <w:p w14:paraId="4645EB5E" w14:textId="77777777" w:rsidR="00017716" w:rsidRPr="00516B21" w:rsidRDefault="00017716" w:rsidP="0016492B">
            <w:pPr>
              <w:keepNext/>
              <w:tabs>
                <w:tab w:val="right" w:leader="dot" w:pos="5760"/>
              </w:tabs>
              <w:ind w:firstLine="0"/>
            </w:pPr>
          </w:p>
        </w:tc>
      </w:tr>
    </w:tbl>
    <w:p w14:paraId="15DF85C5" w14:textId="77777777" w:rsidR="00017716" w:rsidRDefault="00017716" w:rsidP="00017716">
      <w:pPr>
        <w:tabs>
          <w:tab w:val="right" w:leader="dot" w:pos="5760"/>
        </w:tabs>
      </w:pPr>
    </w:p>
    <w:p w14:paraId="3B1B9B0D" w14:textId="77777777" w:rsidR="00017716" w:rsidRDefault="00017716" w:rsidP="00017716">
      <w:pPr>
        <w:tabs>
          <w:tab w:val="right" w:leader="dot" w:pos="5760"/>
        </w:tabs>
        <w:jc w:val="center"/>
        <w:rPr>
          <w:b/>
        </w:rPr>
      </w:pPr>
      <w:r w:rsidRPr="00516B21">
        <w:rPr>
          <w:b/>
        </w:rPr>
        <w:t>Total--17</w:t>
      </w:r>
    </w:p>
    <w:p w14:paraId="2D181C50" w14:textId="77777777" w:rsidR="00017716" w:rsidRDefault="00017716" w:rsidP="00017716">
      <w:pPr>
        <w:tabs>
          <w:tab w:val="right" w:leader="dot" w:pos="5760"/>
        </w:tabs>
      </w:pPr>
    </w:p>
    <w:p w14:paraId="1102F3B2" w14:textId="77777777" w:rsidR="00017716" w:rsidRPr="00516B21" w:rsidRDefault="00017716" w:rsidP="00017716">
      <w:pPr>
        <w:tabs>
          <w:tab w:val="right" w:leader="dot" w:pos="5760"/>
        </w:tabs>
      </w:pPr>
      <w:r w:rsidRPr="00516B21">
        <w:t>The following named Senators voted for Kimpson:</w:t>
      </w:r>
    </w:p>
    <w:tbl>
      <w:tblPr>
        <w:tblW w:w="0" w:type="auto"/>
        <w:jc w:val="right"/>
        <w:tblLayout w:type="fixed"/>
        <w:tblLook w:val="0000" w:firstRow="0" w:lastRow="0" w:firstColumn="0" w:lastColumn="0" w:noHBand="0" w:noVBand="0"/>
      </w:tblPr>
      <w:tblGrid>
        <w:gridCol w:w="2179"/>
        <w:gridCol w:w="2179"/>
        <w:gridCol w:w="2180"/>
      </w:tblGrid>
      <w:tr w:rsidR="00017716" w:rsidRPr="00516B21" w14:paraId="70C9D661" w14:textId="77777777" w:rsidTr="0016492B">
        <w:trPr>
          <w:jc w:val="right"/>
        </w:trPr>
        <w:tc>
          <w:tcPr>
            <w:tcW w:w="2179" w:type="dxa"/>
            <w:shd w:val="clear" w:color="auto" w:fill="auto"/>
          </w:tcPr>
          <w:p w14:paraId="394BA3D8" w14:textId="77777777" w:rsidR="00017716" w:rsidRPr="00516B21" w:rsidRDefault="00017716" w:rsidP="0016492B">
            <w:pPr>
              <w:keepNext/>
              <w:tabs>
                <w:tab w:val="right" w:leader="dot" w:pos="5760"/>
              </w:tabs>
              <w:ind w:firstLine="0"/>
            </w:pPr>
            <w:r w:rsidRPr="00516B21">
              <w:t>Alexander</w:t>
            </w:r>
          </w:p>
        </w:tc>
        <w:tc>
          <w:tcPr>
            <w:tcW w:w="2179" w:type="dxa"/>
            <w:shd w:val="clear" w:color="auto" w:fill="auto"/>
          </w:tcPr>
          <w:p w14:paraId="25D96771" w14:textId="77777777" w:rsidR="00017716" w:rsidRPr="00516B21" w:rsidRDefault="00017716" w:rsidP="0016492B">
            <w:pPr>
              <w:keepNext/>
              <w:tabs>
                <w:tab w:val="right" w:leader="dot" w:pos="5760"/>
              </w:tabs>
              <w:ind w:firstLine="0"/>
            </w:pPr>
            <w:r w:rsidRPr="00516B21">
              <w:t>Allen</w:t>
            </w:r>
          </w:p>
        </w:tc>
        <w:tc>
          <w:tcPr>
            <w:tcW w:w="2180" w:type="dxa"/>
            <w:shd w:val="clear" w:color="auto" w:fill="auto"/>
          </w:tcPr>
          <w:p w14:paraId="206228F4" w14:textId="77777777" w:rsidR="00017716" w:rsidRPr="00516B21" w:rsidRDefault="00017716" w:rsidP="0016492B">
            <w:pPr>
              <w:keepNext/>
              <w:tabs>
                <w:tab w:val="right" w:leader="dot" w:pos="5760"/>
              </w:tabs>
              <w:ind w:firstLine="0"/>
            </w:pPr>
            <w:r w:rsidRPr="00516B21">
              <w:t>Davis</w:t>
            </w:r>
          </w:p>
        </w:tc>
      </w:tr>
      <w:tr w:rsidR="00017716" w:rsidRPr="00516B21" w14:paraId="434DB0A2" w14:textId="77777777" w:rsidTr="0016492B">
        <w:tblPrEx>
          <w:jc w:val="left"/>
        </w:tblPrEx>
        <w:tc>
          <w:tcPr>
            <w:tcW w:w="2179" w:type="dxa"/>
            <w:shd w:val="clear" w:color="auto" w:fill="auto"/>
          </w:tcPr>
          <w:p w14:paraId="0A323ADB" w14:textId="77777777" w:rsidR="00017716" w:rsidRPr="00516B21" w:rsidRDefault="00017716" w:rsidP="0016492B">
            <w:pPr>
              <w:tabs>
                <w:tab w:val="right" w:leader="dot" w:pos="5760"/>
              </w:tabs>
              <w:ind w:firstLine="0"/>
            </w:pPr>
            <w:r w:rsidRPr="00516B21">
              <w:t>Devine</w:t>
            </w:r>
          </w:p>
        </w:tc>
        <w:tc>
          <w:tcPr>
            <w:tcW w:w="2179" w:type="dxa"/>
            <w:shd w:val="clear" w:color="auto" w:fill="auto"/>
          </w:tcPr>
          <w:p w14:paraId="4408A186" w14:textId="77777777" w:rsidR="00017716" w:rsidRPr="00516B21" w:rsidRDefault="00017716" w:rsidP="0016492B">
            <w:pPr>
              <w:tabs>
                <w:tab w:val="right" w:leader="dot" w:pos="5760"/>
              </w:tabs>
              <w:ind w:firstLine="0"/>
            </w:pPr>
            <w:r w:rsidRPr="00516B21">
              <w:t>Fanning</w:t>
            </w:r>
          </w:p>
        </w:tc>
        <w:tc>
          <w:tcPr>
            <w:tcW w:w="2180" w:type="dxa"/>
            <w:shd w:val="clear" w:color="auto" w:fill="auto"/>
          </w:tcPr>
          <w:p w14:paraId="1A2973D7" w14:textId="77777777" w:rsidR="00017716" w:rsidRPr="00516B21" w:rsidRDefault="00017716" w:rsidP="0016492B">
            <w:pPr>
              <w:tabs>
                <w:tab w:val="right" w:leader="dot" w:pos="5760"/>
              </w:tabs>
              <w:ind w:firstLine="0"/>
            </w:pPr>
            <w:r w:rsidRPr="00516B21">
              <w:t>Gambrell</w:t>
            </w:r>
          </w:p>
        </w:tc>
      </w:tr>
      <w:tr w:rsidR="00017716" w:rsidRPr="00516B21" w14:paraId="3E672DE6" w14:textId="77777777" w:rsidTr="0016492B">
        <w:tblPrEx>
          <w:jc w:val="left"/>
        </w:tblPrEx>
        <w:tc>
          <w:tcPr>
            <w:tcW w:w="2179" w:type="dxa"/>
            <w:shd w:val="clear" w:color="auto" w:fill="auto"/>
          </w:tcPr>
          <w:p w14:paraId="167E132B" w14:textId="77777777" w:rsidR="00017716" w:rsidRPr="00516B21" w:rsidRDefault="00017716" w:rsidP="0016492B">
            <w:pPr>
              <w:tabs>
                <w:tab w:val="right" w:leader="dot" w:pos="5760"/>
              </w:tabs>
              <w:ind w:firstLine="0"/>
            </w:pPr>
            <w:r w:rsidRPr="00516B21">
              <w:t>Goldfinch</w:t>
            </w:r>
          </w:p>
        </w:tc>
        <w:tc>
          <w:tcPr>
            <w:tcW w:w="2179" w:type="dxa"/>
            <w:shd w:val="clear" w:color="auto" w:fill="auto"/>
          </w:tcPr>
          <w:p w14:paraId="7DB203B4" w14:textId="77777777" w:rsidR="00017716" w:rsidRPr="00516B21" w:rsidRDefault="00017716" w:rsidP="0016492B">
            <w:pPr>
              <w:tabs>
                <w:tab w:val="right" w:leader="dot" w:pos="5760"/>
              </w:tabs>
              <w:ind w:firstLine="0"/>
            </w:pPr>
            <w:r w:rsidRPr="00516B21">
              <w:t>Harpootlian</w:t>
            </w:r>
          </w:p>
        </w:tc>
        <w:tc>
          <w:tcPr>
            <w:tcW w:w="2180" w:type="dxa"/>
            <w:shd w:val="clear" w:color="auto" w:fill="auto"/>
          </w:tcPr>
          <w:p w14:paraId="3144FB3D" w14:textId="77777777" w:rsidR="00017716" w:rsidRPr="00516B21" w:rsidRDefault="00017716" w:rsidP="0016492B">
            <w:pPr>
              <w:tabs>
                <w:tab w:val="right" w:leader="dot" w:pos="5760"/>
              </w:tabs>
              <w:ind w:firstLine="0"/>
            </w:pPr>
            <w:r w:rsidRPr="00516B21">
              <w:t>Hembree</w:t>
            </w:r>
          </w:p>
        </w:tc>
      </w:tr>
      <w:tr w:rsidR="00017716" w:rsidRPr="00516B21" w14:paraId="05352421" w14:textId="77777777" w:rsidTr="0016492B">
        <w:tblPrEx>
          <w:jc w:val="left"/>
        </w:tblPrEx>
        <w:tc>
          <w:tcPr>
            <w:tcW w:w="2179" w:type="dxa"/>
            <w:shd w:val="clear" w:color="auto" w:fill="auto"/>
          </w:tcPr>
          <w:p w14:paraId="1758A91F" w14:textId="77777777" w:rsidR="00017716" w:rsidRPr="00516B21" w:rsidRDefault="00017716" w:rsidP="0016492B">
            <w:pPr>
              <w:tabs>
                <w:tab w:val="right" w:leader="dot" w:pos="5760"/>
              </w:tabs>
              <w:ind w:firstLine="0"/>
            </w:pPr>
            <w:r w:rsidRPr="00516B21">
              <w:t>Hutto</w:t>
            </w:r>
          </w:p>
        </w:tc>
        <w:tc>
          <w:tcPr>
            <w:tcW w:w="2179" w:type="dxa"/>
            <w:shd w:val="clear" w:color="auto" w:fill="auto"/>
          </w:tcPr>
          <w:p w14:paraId="3F5CD890" w14:textId="77777777" w:rsidR="00017716" w:rsidRPr="00516B21" w:rsidRDefault="00017716" w:rsidP="0016492B">
            <w:pPr>
              <w:tabs>
                <w:tab w:val="right" w:leader="dot" w:pos="5760"/>
              </w:tabs>
              <w:ind w:firstLine="0"/>
            </w:pPr>
            <w:r w:rsidRPr="00516B21">
              <w:t>Jackson</w:t>
            </w:r>
          </w:p>
        </w:tc>
        <w:tc>
          <w:tcPr>
            <w:tcW w:w="2180" w:type="dxa"/>
            <w:shd w:val="clear" w:color="auto" w:fill="auto"/>
          </w:tcPr>
          <w:p w14:paraId="67ECDF08" w14:textId="77777777" w:rsidR="00017716" w:rsidRPr="00516B21" w:rsidRDefault="00017716" w:rsidP="0016492B">
            <w:pPr>
              <w:tabs>
                <w:tab w:val="right" w:leader="dot" w:pos="5760"/>
              </w:tabs>
              <w:ind w:firstLine="0"/>
              <w:rPr>
                <w:i/>
              </w:rPr>
            </w:pPr>
            <w:r w:rsidRPr="00516B21">
              <w:rPr>
                <w:i/>
              </w:rPr>
              <w:t>Johnson, Kevin</w:t>
            </w:r>
          </w:p>
        </w:tc>
      </w:tr>
      <w:tr w:rsidR="00017716" w:rsidRPr="00516B21" w14:paraId="0440D701" w14:textId="77777777" w:rsidTr="0016492B">
        <w:tblPrEx>
          <w:jc w:val="left"/>
        </w:tblPrEx>
        <w:tc>
          <w:tcPr>
            <w:tcW w:w="2179" w:type="dxa"/>
            <w:shd w:val="clear" w:color="auto" w:fill="auto"/>
          </w:tcPr>
          <w:p w14:paraId="62B7C0E1" w14:textId="77777777" w:rsidR="00017716" w:rsidRPr="00516B21" w:rsidRDefault="00017716" w:rsidP="0016492B">
            <w:pPr>
              <w:tabs>
                <w:tab w:val="right" w:leader="dot" w:pos="5760"/>
              </w:tabs>
              <w:ind w:firstLine="0"/>
            </w:pPr>
            <w:r w:rsidRPr="00516B21">
              <w:t>Malloy</w:t>
            </w:r>
          </w:p>
        </w:tc>
        <w:tc>
          <w:tcPr>
            <w:tcW w:w="2179" w:type="dxa"/>
            <w:shd w:val="clear" w:color="auto" w:fill="auto"/>
          </w:tcPr>
          <w:p w14:paraId="3E6F6F19" w14:textId="77777777" w:rsidR="00017716" w:rsidRPr="00516B21" w:rsidRDefault="00017716" w:rsidP="0016492B">
            <w:pPr>
              <w:tabs>
                <w:tab w:val="right" w:leader="dot" w:pos="5760"/>
              </w:tabs>
              <w:ind w:firstLine="0"/>
            </w:pPr>
            <w:r w:rsidRPr="00516B21">
              <w:t>Martin</w:t>
            </w:r>
          </w:p>
        </w:tc>
        <w:tc>
          <w:tcPr>
            <w:tcW w:w="2180" w:type="dxa"/>
            <w:shd w:val="clear" w:color="auto" w:fill="auto"/>
          </w:tcPr>
          <w:p w14:paraId="5405F97B" w14:textId="77777777" w:rsidR="00017716" w:rsidRPr="00516B21" w:rsidRDefault="00017716" w:rsidP="0016492B">
            <w:pPr>
              <w:tabs>
                <w:tab w:val="right" w:leader="dot" w:pos="5760"/>
              </w:tabs>
              <w:ind w:firstLine="0"/>
            </w:pPr>
            <w:r w:rsidRPr="00516B21">
              <w:t>Matthews</w:t>
            </w:r>
          </w:p>
        </w:tc>
      </w:tr>
      <w:tr w:rsidR="00017716" w:rsidRPr="00516B21" w14:paraId="76CDFC8D" w14:textId="77777777" w:rsidTr="0016492B">
        <w:tblPrEx>
          <w:jc w:val="left"/>
        </w:tblPrEx>
        <w:tc>
          <w:tcPr>
            <w:tcW w:w="2179" w:type="dxa"/>
            <w:shd w:val="clear" w:color="auto" w:fill="auto"/>
          </w:tcPr>
          <w:p w14:paraId="4684E361" w14:textId="77777777" w:rsidR="00017716" w:rsidRPr="00516B21" w:rsidRDefault="00017716" w:rsidP="0016492B">
            <w:pPr>
              <w:tabs>
                <w:tab w:val="right" w:leader="dot" w:pos="5760"/>
              </w:tabs>
              <w:ind w:firstLine="0"/>
            </w:pPr>
            <w:r w:rsidRPr="00516B21">
              <w:t>McElveen</w:t>
            </w:r>
          </w:p>
        </w:tc>
        <w:tc>
          <w:tcPr>
            <w:tcW w:w="2179" w:type="dxa"/>
            <w:shd w:val="clear" w:color="auto" w:fill="auto"/>
          </w:tcPr>
          <w:p w14:paraId="7313EBE8" w14:textId="77777777" w:rsidR="00017716" w:rsidRPr="00516B21" w:rsidRDefault="00017716" w:rsidP="0016492B">
            <w:pPr>
              <w:tabs>
                <w:tab w:val="right" w:leader="dot" w:pos="5760"/>
              </w:tabs>
              <w:ind w:firstLine="0"/>
            </w:pPr>
            <w:r w:rsidRPr="00516B21">
              <w:t>McLeod</w:t>
            </w:r>
          </w:p>
        </w:tc>
        <w:tc>
          <w:tcPr>
            <w:tcW w:w="2180" w:type="dxa"/>
            <w:shd w:val="clear" w:color="auto" w:fill="auto"/>
          </w:tcPr>
          <w:p w14:paraId="5E4E2428" w14:textId="77777777" w:rsidR="00017716" w:rsidRPr="00516B21" w:rsidRDefault="00017716" w:rsidP="0016492B">
            <w:pPr>
              <w:tabs>
                <w:tab w:val="right" w:leader="dot" w:pos="5760"/>
              </w:tabs>
              <w:ind w:firstLine="0"/>
            </w:pPr>
            <w:r w:rsidRPr="00516B21">
              <w:t>Peeler</w:t>
            </w:r>
          </w:p>
        </w:tc>
      </w:tr>
      <w:tr w:rsidR="00017716" w:rsidRPr="00516B21" w14:paraId="102F0CBE" w14:textId="77777777" w:rsidTr="0016492B">
        <w:tblPrEx>
          <w:jc w:val="left"/>
        </w:tblPrEx>
        <w:tc>
          <w:tcPr>
            <w:tcW w:w="2179" w:type="dxa"/>
            <w:shd w:val="clear" w:color="auto" w:fill="auto"/>
          </w:tcPr>
          <w:p w14:paraId="575EAE40" w14:textId="77777777" w:rsidR="00017716" w:rsidRPr="00516B21" w:rsidRDefault="00017716" w:rsidP="0016492B">
            <w:pPr>
              <w:tabs>
                <w:tab w:val="right" w:leader="dot" w:pos="5760"/>
              </w:tabs>
              <w:ind w:firstLine="0"/>
            </w:pPr>
            <w:r w:rsidRPr="00516B21">
              <w:t>Rankin</w:t>
            </w:r>
          </w:p>
        </w:tc>
        <w:tc>
          <w:tcPr>
            <w:tcW w:w="2179" w:type="dxa"/>
            <w:shd w:val="clear" w:color="auto" w:fill="auto"/>
          </w:tcPr>
          <w:p w14:paraId="664F9EFF" w14:textId="77777777" w:rsidR="00017716" w:rsidRPr="00516B21" w:rsidRDefault="00017716" w:rsidP="0016492B">
            <w:pPr>
              <w:tabs>
                <w:tab w:val="right" w:leader="dot" w:pos="5760"/>
              </w:tabs>
              <w:ind w:firstLine="0"/>
            </w:pPr>
            <w:r w:rsidRPr="00516B21">
              <w:t>Sabb</w:t>
            </w:r>
          </w:p>
        </w:tc>
        <w:tc>
          <w:tcPr>
            <w:tcW w:w="2180" w:type="dxa"/>
            <w:shd w:val="clear" w:color="auto" w:fill="auto"/>
          </w:tcPr>
          <w:p w14:paraId="17937CFF" w14:textId="77777777" w:rsidR="00017716" w:rsidRPr="00516B21" w:rsidRDefault="00017716" w:rsidP="0016492B">
            <w:pPr>
              <w:tabs>
                <w:tab w:val="right" w:leader="dot" w:pos="5760"/>
              </w:tabs>
              <w:ind w:firstLine="0"/>
            </w:pPr>
            <w:r w:rsidRPr="00516B21">
              <w:t>Senn</w:t>
            </w:r>
          </w:p>
        </w:tc>
      </w:tr>
      <w:tr w:rsidR="00017716" w:rsidRPr="00516B21" w14:paraId="1791D8C2" w14:textId="77777777" w:rsidTr="0016492B">
        <w:tblPrEx>
          <w:jc w:val="left"/>
        </w:tblPrEx>
        <w:tc>
          <w:tcPr>
            <w:tcW w:w="2179" w:type="dxa"/>
            <w:shd w:val="clear" w:color="auto" w:fill="auto"/>
          </w:tcPr>
          <w:p w14:paraId="7808A126" w14:textId="77777777" w:rsidR="00017716" w:rsidRPr="00516B21" w:rsidRDefault="00017716" w:rsidP="0016492B">
            <w:pPr>
              <w:tabs>
                <w:tab w:val="right" w:leader="dot" w:pos="5760"/>
              </w:tabs>
              <w:ind w:firstLine="0"/>
            </w:pPr>
            <w:r w:rsidRPr="00516B21">
              <w:t>Setzler</w:t>
            </w:r>
          </w:p>
        </w:tc>
        <w:tc>
          <w:tcPr>
            <w:tcW w:w="2179" w:type="dxa"/>
            <w:shd w:val="clear" w:color="auto" w:fill="auto"/>
          </w:tcPr>
          <w:p w14:paraId="7E1B1D9F" w14:textId="77777777" w:rsidR="00017716" w:rsidRPr="00516B21" w:rsidRDefault="00017716" w:rsidP="0016492B">
            <w:pPr>
              <w:tabs>
                <w:tab w:val="right" w:leader="dot" w:pos="5760"/>
              </w:tabs>
              <w:ind w:firstLine="0"/>
            </w:pPr>
            <w:r w:rsidRPr="00516B21">
              <w:t>Shealy</w:t>
            </w:r>
          </w:p>
        </w:tc>
        <w:tc>
          <w:tcPr>
            <w:tcW w:w="2180" w:type="dxa"/>
            <w:shd w:val="clear" w:color="auto" w:fill="auto"/>
          </w:tcPr>
          <w:p w14:paraId="714C4F79" w14:textId="77777777" w:rsidR="00017716" w:rsidRPr="00516B21" w:rsidRDefault="00017716" w:rsidP="0016492B">
            <w:pPr>
              <w:tabs>
                <w:tab w:val="right" w:leader="dot" w:pos="5760"/>
              </w:tabs>
              <w:ind w:firstLine="0"/>
            </w:pPr>
            <w:r w:rsidRPr="00516B21">
              <w:t>Stephens</w:t>
            </w:r>
          </w:p>
        </w:tc>
      </w:tr>
      <w:tr w:rsidR="00017716" w:rsidRPr="00516B21" w14:paraId="5E3B8615" w14:textId="77777777" w:rsidTr="0016492B">
        <w:tblPrEx>
          <w:jc w:val="left"/>
        </w:tblPrEx>
        <w:tc>
          <w:tcPr>
            <w:tcW w:w="2179" w:type="dxa"/>
            <w:shd w:val="clear" w:color="auto" w:fill="auto"/>
          </w:tcPr>
          <w:p w14:paraId="5135516F" w14:textId="77777777" w:rsidR="00017716" w:rsidRPr="00516B21" w:rsidRDefault="00017716" w:rsidP="0016492B">
            <w:pPr>
              <w:keepNext/>
              <w:tabs>
                <w:tab w:val="right" w:leader="dot" w:pos="5760"/>
              </w:tabs>
              <w:ind w:firstLine="0"/>
            </w:pPr>
            <w:r w:rsidRPr="00516B21">
              <w:t>Talley</w:t>
            </w:r>
          </w:p>
        </w:tc>
        <w:tc>
          <w:tcPr>
            <w:tcW w:w="2179" w:type="dxa"/>
            <w:shd w:val="clear" w:color="auto" w:fill="auto"/>
          </w:tcPr>
          <w:p w14:paraId="0581E9B1" w14:textId="77777777" w:rsidR="00017716" w:rsidRPr="00516B21" w:rsidRDefault="00017716" w:rsidP="0016492B">
            <w:pPr>
              <w:keepNext/>
              <w:tabs>
                <w:tab w:val="right" w:leader="dot" w:pos="5760"/>
              </w:tabs>
              <w:ind w:firstLine="0"/>
            </w:pPr>
            <w:r w:rsidRPr="00516B21">
              <w:t>Tedder</w:t>
            </w:r>
          </w:p>
        </w:tc>
        <w:tc>
          <w:tcPr>
            <w:tcW w:w="2180" w:type="dxa"/>
            <w:shd w:val="clear" w:color="auto" w:fill="auto"/>
          </w:tcPr>
          <w:p w14:paraId="63EEE106" w14:textId="77777777" w:rsidR="00017716" w:rsidRPr="00516B21" w:rsidRDefault="00017716" w:rsidP="0016492B">
            <w:pPr>
              <w:keepNext/>
              <w:tabs>
                <w:tab w:val="right" w:leader="dot" w:pos="5760"/>
              </w:tabs>
              <w:ind w:firstLine="0"/>
            </w:pPr>
            <w:r w:rsidRPr="00516B21">
              <w:t>Turner</w:t>
            </w:r>
          </w:p>
        </w:tc>
      </w:tr>
      <w:tr w:rsidR="00017716" w:rsidRPr="00516B21" w14:paraId="3B582E6E" w14:textId="77777777" w:rsidTr="0016492B">
        <w:tblPrEx>
          <w:jc w:val="left"/>
        </w:tblPrEx>
        <w:tc>
          <w:tcPr>
            <w:tcW w:w="2179" w:type="dxa"/>
            <w:shd w:val="clear" w:color="auto" w:fill="auto"/>
          </w:tcPr>
          <w:p w14:paraId="2C93CAD7" w14:textId="77777777" w:rsidR="00017716" w:rsidRPr="00516B21" w:rsidRDefault="00017716" w:rsidP="0016492B">
            <w:pPr>
              <w:keepNext/>
              <w:tabs>
                <w:tab w:val="right" w:leader="dot" w:pos="5760"/>
              </w:tabs>
              <w:ind w:firstLine="0"/>
            </w:pPr>
            <w:r w:rsidRPr="00516B21">
              <w:t>Williams</w:t>
            </w:r>
          </w:p>
        </w:tc>
        <w:tc>
          <w:tcPr>
            <w:tcW w:w="2179" w:type="dxa"/>
            <w:shd w:val="clear" w:color="auto" w:fill="auto"/>
          </w:tcPr>
          <w:p w14:paraId="3CD97392" w14:textId="77777777" w:rsidR="00017716" w:rsidRPr="00516B21" w:rsidRDefault="00017716" w:rsidP="0016492B">
            <w:pPr>
              <w:keepNext/>
              <w:tabs>
                <w:tab w:val="right" w:leader="dot" w:pos="5760"/>
              </w:tabs>
              <w:ind w:firstLine="0"/>
            </w:pPr>
          </w:p>
        </w:tc>
        <w:tc>
          <w:tcPr>
            <w:tcW w:w="2180" w:type="dxa"/>
            <w:shd w:val="clear" w:color="auto" w:fill="auto"/>
          </w:tcPr>
          <w:p w14:paraId="7D337D3B" w14:textId="77777777" w:rsidR="00017716" w:rsidRPr="00516B21" w:rsidRDefault="00017716" w:rsidP="0016492B">
            <w:pPr>
              <w:keepNext/>
              <w:tabs>
                <w:tab w:val="right" w:leader="dot" w:pos="5760"/>
              </w:tabs>
              <w:ind w:firstLine="0"/>
            </w:pPr>
          </w:p>
        </w:tc>
      </w:tr>
    </w:tbl>
    <w:p w14:paraId="40F9FE50" w14:textId="77777777" w:rsidR="00017716" w:rsidRDefault="00017716" w:rsidP="00017716">
      <w:pPr>
        <w:tabs>
          <w:tab w:val="right" w:leader="dot" w:pos="5760"/>
        </w:tabs>
      </w:pPr>
    </w:p>
    <w:p w14:paraId="519E206C" w14:textId="77777777" w:rsidR="00017716" w:rsidRDefault="00017716" w:rsidP="00017716">
      <w:pPr>
        <w:tabs>
          <w:tab w:val="right" w:leader="dot" w:pos="5760"/>
        </w:tabs>
        <w:jc w:val="center"/>
        <w:rPr>
          <w:b/>
        </w:rPr>
      </w:pPr>
      <w:r w:rsidRPr="00516B21">
        <w:rPr>
          <w:b/>
        </w:rPr>
        <w:t>Total--28</w:t>
      </w:r>
    </w:p>
    <w:p w14:paraId="3A4EB583" w14:textId="77777777" w:rsidR="00017716" w:rsidRDefault="00017716" w:rsidP="00017716">
      <w:pPr>
        <w:tabs>
          <w:tab w:val="right" w:leader="dot" w:pos="5760"/>
        </w:tabs>
      </w:pPr>
    </w:p>
    <w:p w14:paraId="78963A1A" w14:textId="31F32ADC" w:rsidR="00017716" w:rsidRPr="00516B21" w:rsidRDefault="00017716" w:rsidP="00017716">
      <w:pPr>
        <w:tabs>
          <w:tab w:val="right" w:leader="dot" w:pos="5760"/>
        </w:tabs>
      </w:pPr>
      <w:r w:rsidRPr="00516B21">
        <w:t xml:space="preserve">On the motion of Rep. </w:t>
      </w:r>
      <w:r>
        <w:t>CASKEY</w:t>
      </w:r>
      <w:r w:rsidRPr="00516B21">
        <w:t>, with unanimous consent, the members of the House voted by electronic roll call.</w:t>
      </w:r>
    </w:p>
    <w:p w14:paraId="363FFDA5" w14:textId="77777777" w:rsidR="00017716" w:rsidRPr="00516B21" w:rsidRDefault="00017716" w:rsidP="00017716">
      <w:pPr>
        <w:tabs>
          <w:tab w:val="right" w:leader="dot" w:pos="5760"/>
        </w:tabs>
      </w:pPr>
    </w:p>
    <w:p w14:paraId="4FF262B4" w14:textId="77777777" w:rsidR="00017716" w:rsidRPr="00516B21" w:rsidRDefault="00017716" w:rsidP="00017716">
      <w:pPr>
        <w:tabs>
          <w:tab w:val="right" w:leader="dot" w:pos="5760"/>
        </w:tabs>
      </w:pPr>
      <w:r w:rsidRPr="00516B21">
        <w:t>The following named Representatives voted for Hilton:</w:t>
      </w:r>
    </w:p>
    <w:tbl>
      <w:tblPr>
        <w:tblW w:w="0" w:type="auto"/>
        <w:jc w:val="right"/>
        <w:tblLayout w:type="fixed"/>
        <w:tblLook w:val="0000" w:firstRow="0" w:lastRow="0" w:firstColumn="0" w:lastColumn="0" w:noHBand="0" w:noVBand="0"/>
      </w:tblPr>
      <w:tblGrid>
        <w:gridCol w:w="2179"/>
        <w:gridCol w:w="2179"/>
        <w:gridCol w:w="2180"/>
      </w:tblGrid>
      <w:tr w:rsidR="00017716" w:rsidRPr="00516B21" w14:paraId="2FDBE192" w14:textId="77777777" w:rsidTr="0016492B">
        <w:trPr>
          <w:jc w:val="right"/>
        </w:trPr>
        <w:tc>
          <w:tcPr>
            <w:tcW w:w="2179" w:type="dxa"/>
            <w:shd w:val="clear" w:color="auto" w:fill="auto"/>
          </w:tcPr>
          <w:p w14:paraId="20C18356" w14:textId="77777777" w:rsidR="00017716" w:rsidRPr="00516B21" w:rsidRDefault="00017716" w:rsidP="0016492B">
            <w:pPr>
              <w:keepNext/>
              <w:tabs>
                <w:tab w:val="right" w:leader="dot" w:pos="5760"/>
              </w:tabs>
              <w:ind w:firstLine="0"/>
            </w:pPr>
            <w:r w:rsidRPr="00516B21">
              <w:t>Beach</w:t>
            </w:r>
          </w:p>
        </w:tc>
        <w:tc>
          <w:tcPr>
            <w:tcW w:w="2179" w:type="dxa"/>
            <w:shd w:val="clear" w:color="auto" w:fill="auto"/>
          </w:tcPr>
          <w:p w14:paraId="3AD83BF4" w14:textId="77777777" w:rsidR="00017716" w:rsidRPr="00516B21" w:rsidRDefault="00017716" w:rsidP="0016492B">
            <w:pPr>
              <w:keepNext/>
              <w:tabs>
                <w:tab w:val="right" w:leader="dot" w:pos="5760"/>
              </w:tabs>
              <w:ind w:firstLine="0"/>
            </w:pPr>
            <w:r w:rsidRPr="00516B21">
              <w:t>Burns</w:t>
            </w:r>
          </w:p>
        </w:tc>
        <w:tc>
          <w:tcPr>
            <w:tcW w:w="2180" w:type="dxa"/>
            <w:shd w:val="clear" w:color="auto" w:fill="auto"/>
          </w:tcPr>
          <w:p w14:paraId="1480E4F2" w14:textId="77777777" w:rsidR="00017716" w:rsidRPr="00516B21" w:rsidRDefault="00017716" w:rsidP="0016492B">
            <w:pPr>
              <w:keepNext/>
              <w:tabs>
                <w:tab w:val="right" w:leader="dot" w:pos="5760"/>
              </w:tabs>
              <w:ind w:firstLine="0"/>
            </w:pPr>
            <w:r w:rsidRPr="00516B21">
              <w:t>Bustos</w:t>
            </w:r>
          </w:p>
        </w:tc>
      </w:tr>
      <w:tr w:rsidR="00017716" w:rsidRPr="00516B21" w14:paraId="4A139C90" w14:textId="77777777" w:rsidTr="0016492B">
        <w:tblPrEx>
          <w:jc w:val="left"/>
        </w:tblPrEx>
        <w:tc>
          <w:tcPr>
            <w:tcW w:w="2179" w:type="dxa"/>
            <w:shd w:val="clear" w:color="auto" w:fill="auto"/>
          </w:tcPr>
          <w:p w14:paraId="216966B9" w14:textId="77777777" w:rsidR="00017716" w:rsidRPr="00516B21" w:rsidRDefault="00017716" w:rsidP="0016492B">
            <w:pPr>
              <w:tabs>
                <w:tab w:val="right" w:leader="dot" w:pos="5760"/>
              </w:tabs>
              <w:ind w:firstLine="0"/>
            </w:pPr>
            <w:r w:rsidRPr="00516B21">
              <w:t>Calhoon</w:t>
            </w:r>
          </w:p>
        </w:tc>
        <w:tc>
          <w:tcPr>
            <w:tcW w:w="2179" w:type="dxa"/>
            <w:shd w:val="clear" w:color="auto" w:fill="auto"/>
          </w:tcPr>
          <w:p w14:paraId="63968206" w14:textId="77777777" w:rsidR="00017716" w:rsidRPr="00516B21" w:rsidRDefault="00017716" w:rsidP="0016492B">
            <w:pPr>
              <w:tabs>
                <w:tab w:val="right" w:leader="dot" w:pos="5760"/>
              </w:tabs>
              <w:ind w:firstLine="0"/>
            </w:pPr>
            <w:r w:rsidRPr="00516B21">
              <w:t>Carter</w:t>
            </w:r>
          </w:p>
        </w:tc>
        <w:tc>
          <w:tcPr>
            <w:tcW w:w="2180" w:type="dxa"/>
            <w:shd w:val="clear" w:color="auto" w:fill="auto"/>
          </w:tcPr>
          <w:p w14:paraId="20071093" w14:textId="77777777" w:rsidR="00017716" w:rsidRPr="00516B21" w:rsidRDefault="00017716" w:rsidP="0016492B">
            <w:pPr>
              <w:tabs>
                <w:tab w:val="right" w:leader="dot" w:pos="5760"/>
              </w:tabs>
              <w:ind w:firstLine="0"/>
            </w:pPr>
            <w:r w:rsidRPr="00516B21">
              <w:t>Chapman</w:t>
            </w:r>
          </w:p>
        </w:tc>
      </w:tr>
      <w:tr w:rsidR="00017716" w:rsidRPr="00516B21" w14:paraId="7812A257" w14:textId="77777777" w:rsidTr="0016492B">
        <w:tblPrEx>
          <w:jc w:val="left"/>
        </w:tblPrEx>
        <w:tc>
          <w:tcPr>
            <w:tcW w:w="2179" w:type="dxa"/>
            <w:shd w:val="clear" w:color="auto" w:fill="auto"/>
          </w:tcPr>
          <w:p w14:paraId="6D6A0CE3" w14:textId="77777777" w:rsidR="00017716" w:rsidRPr="00516B21" w:rsidRDefault="00017716" w:rsidP="0016492B">
            <w:pPr>
              <w:tabs>
                <w:tab w:val="right" w:leader="dot" w:pos="5760"/>
              </w:tabs>
              <w:ind w:firstLine="0"/>
            </w:pPr>
            <w:r w:rsidRPr="00516B21">
              <w:t>Chumley</w:t>
            </w:r>
          </w:p>
        </w:tc>
        <w:tc>
          <w:tcPr>
            <w:tcW w:w="2179" w:type="dxa"/>
            <w:shd w:val="clear" w:color="auto" w:fill="auto"/>
          </w:tcPr>
          <w:p w14:paraId="187D52BC" w14:textId="77777777" w:rsidR="00017716" w:rsidRPr="00516B21" w:rsidRDefault="00017716" w:rsidP="0016492B">
            <w:pPr>
              <w:tabs>
                <w:tab w:val="right" w:leader="dot" w:pos="5760"/>
              </w:tabs>
              <w:ind w:firstLine="0"/>
            </w:pPr>
            <w:r w:rsidRPr="00516B21">
              <w:t>B. J. Cox</w:t>
            </w:r>
          </w:p>
        </w:tc>
        <w:tc>
          <w:tcPr>
            <w:tcW w:w="2180" w:type="dxa"/>
            <w:shd w:val="clear" w:color="auto" w:fill="auto"/>
          </w:tcPr>
          <w:p w14:paraId="1ADBA9ED" w14:textId="77777777" w:rsidR="00017716" w:rsidRPr="00516B21" w:rsidRDefault="00017716" w:rsidP="0016492B">
            <w:pPr>
              <w:tabs>
                <w:tab w:val="right" w:leader="dot" w:pos="5760"/>
              </w:tabs>
              <w:ind w:firstLine="0"/>
            </w:pPr>
            <w:r w:rsidRPr="00516B21">
              <w:t>B. L. Cox</w:t>
            </w:r>
          </w:p>
        </w:tc>
      </w:tr>
      <w:tr w:rsidR="00017716" w:rsidRPr="00516B21" w14:paraId="350F58E2" w14:textId="77777777" w:rsidTr="0016492B">
        <w:tblPrEx>
          <w:jc w:val="left"/>
        </w:tblPrEx>
        <w:tc>
          <w:tcPr>
            <w:tcW w:w="2179" w:type="dxa"/>
            <w:shd w:val="clear" w:color="auto" w:fill="auto"/>
          </w:tcPr>
          <w:p w14:paraId="7DEADB1D" w14:textId="77777777" w:rsidR="00017716" w:rsidRPr="00516B21" w:rsidRDefault="00017716" w:rsidP="0016492B">
            <w:pPr>
              <w:tabs>
                <w:tab w:val="right" w:leader="dot" w:pos="5760"/>
              </w:tabs>
              <w:ind w:firstLine="0"/>
            </w:pPr>
            <w:r w:rsidRPr="00516B21">
              <w:t>Cromer</w:t>
            </w:r>
          </w:p>
        </w:tc>
        <w:tc>
          <w:tcPr>
            <w:tcW w:w="2179" w:type="dxa"/>
            <w:shd w:val="clear" w:color="auto" w:fill="auto"/>
          </w:tcPr>
          <w:p w14:paraId="35E4DCF3" w14:textId="77777777" w:rsidR="00017716" w:rsidRPr="00516B21" w:rsidRDefault="00017716" w:rsidP="0016492B">
            <w:pPr>
              <w:tabs>
                <w:tab w:val="right" w:leader="dot" w:pos="5760"/>
              </w:tabs>
              <w:ind w:firstLine="0"/>
            </w:pPr>
            <w:r w:rsidRPr="00516B21">
              <w:t>Davis</w:t>
            </w:r>
          </w:p>
        </w:tc>
        <w:tc>
          <w:tcPr>
            <w:tcW w:w="2180" w:type="dxa"/>
            <w:shd w:val="clear" w:color="auto" w:fill="auto"/>
          </w:tcPr>
          <w:p w14:paraId="27FD2208" w14:textId="77777777" w:rsidR="00017716" w:rsidRPr="00516B21" w:rsidRDefault="00017716" w:rsidP="0016492B">
            <w:pPr>
              <w:tabs>
                <w:tab w:val="right" w:leader="dot" w:pos="5760"/>
              </w:tabs>
              <w:ind w:firstLine="0"/>
            </w:pPr>
            <w:r w:rsidRPr="00516B21">
              <w:t>Forrest</w:t>
            </w:r>
          </w:p>
        </w:tc>
      </w:tr>
      <w:tr w:rsidR="00017716" w:rsidRPr="00516B21" w14:paraId="7962665D" w14:textId="77777777" w:rsidTr="0016492B">
        <w:tblPrEx>
          <w:jc w:val="left"/>
        </w:tblPrEx>
        <w:tc>
          <w:tcPr>
            <w:tcW w:w="2179" w:type="dxa"/>
            <w:shd w:val="clear" w:color="auto" w:fill="auto"/>
          </w:tcPr>
          <w:p w14:paraId="28D1B6FC" w14:textId="77777777" w:rsidR="00017716" w:rsidRPr="00516B21" w:rsidRDefault="00017716" w:rsidP="0016492B">
            <w:pPr>
              <w:tabs>
                <w:tab w:val="right" w:leader="dot" w:pos="5760"/>
              </w:tabs>
              <w:ind w:firstLine="0"/>
            </w:pPr>
            <w:r w:rsidRPr="00516B21">
              <w:t>Gagnon</w:t>
            </w:r>
          </w:p>
        </w:tc>
        <w:tc>
          <w:tcPr>
            <w:tcW w:w="2179" w:type="dxa"/>
            <w:shd w:val="clear" w:color="auto" w:fill="auto"/>
          </w:tcPr>
          <w:p w14:paraId="1065B612" w14:textId="77777777" w:rsidR="00017716" w:rsidRPr="00516B21" w:rsidRDefault="00017716" w:rsidP="0016492B">
            <w:pPr>
              <w:tabs>
                <w:tab w:val="right" w:leader="dot" w:pos="5760"/>
              </w:tabs>
              <w:ind w:firstLine="0"/>
            </w:pPr>
            <w:r w:rsidRPr="00516B21">
              <w:t>Gatch</w:t>
            </w:r>
          </w:p>
        </w:tc>
        <w:tc>
          <w:tcPr>
            <w:tcW w:w="2180" w:type="dxa"/>
            <w:shd w:val="clear" w:color="auto" w:fill="auto"/>
          </w:tcPr>
          <w:p w14:paraId="29067FD2" w14:textId="77777777" w:rsidR="00017716" w:rsidRPr="00516B21" w:rsidRDefault="00017716" w:rsidP="0016492B">
            <w:pPr>
              <w:tabs>
                <w:tab w:val="right" w:leader="dot" w:pos="5760"/>
              </w:tabs>
              <w:ind w:firstLine="0"/>
            </w:pPr>
            <w:r w:rsidRPr="00516B21">
              <w:t>Gibson</w:t>
            </w:r>
          </w:p>
        </w:tc>
      </w:tr>
      <w:tr w:rsidR="00017716" w:rsidRPr="00516B21" w14:paraId="77F6E3D6" w14:textId="77777777" w:rsidTr="0016492B">
        <w:tblPrEx>
          <w:jc w:val="left"/>
        </w:tblPrEx>
        <w:tc>
          <w:tcPr>
            <w:tcW w:w="2179" w:type="dxa"/>
            <w:shd w:val="clear" w:color="auto" w:fill="auto"/>
          </w:tcPr>
          <w:p w14:paraId="4EFDFE23" w14:textId="77777777" w:rsidR="00017716" w:rsidRPr="00516B21" w:rsidRDefault="00017716" w:rsidP="0016492B">
            <w:pPr>
              <w:tabs>
                <w:tab w:val="right" w:leader="dot" w:pos="5760"/>
              </w:tabs>
              <w:ind w:firstLine="0"/>
            </w:pPr>
            <w:r w:rsidRPr="00516B21">
              <w:t>Gilliam</w:t>
            </w:r>
          </w:p>
        </w:tc>
        <w:tc>
          <w:tcPr>
            <w:tcW w:w="2179" w:type="dxa"/>
            <w:shd w:val="clear" w:color="auto" w:fill="auto"/>
          </w:tcPr>
          <w:p w14:paraId="010B6467" w14:textId="77777777" w:rsidR="00017716" w:rsidRPr="00516B21" w:rsidRDefault="00017716" w:rsidP="0016492B">
            <w:pPr>
              <w:tabs>
                <w:tab w:val="right" w:leader="dot" w:pos="5760"/>
              </w:tabs>
              <w:ind w:firstLine="0"/>
            </w:pPr>
            <w:r w:rsidRPr="00516B21">
              <w:t>Guffey</w:t>
            </w:r>
          </w:p>
        </w:tc>
        <w:tc>
          <w:tcPr>
            <w:tcW w:w="2180" w:type="dxa"/>
            <w:shd w:val="clear" w:color="auto" w:fill="auto"/>
          </w:tcPr>
          <w:p w14:paraId="2D17752C" w14:textId="77777777" w:rsidR="00017716" w:rsidRPr="00516B21" w:rsidRDefault="00017716" w:rsidP="0016492B">
            <w:pPr>
              <w:tabs>
                <w:tab w:val="right" w:leader="dot" w:pos="5760"/>
              </w:tabs>
              <w:ind w:firstLine="0"/>
            </w:pPr>
            <w:r w:rsidRPr="00516B21">
              <w:t>Haddon</w:t>
            </w:r>
          </w:p>
        </w:tc>
      </w:tr>
      <w:tr w:rsidR="00017716" w:rsidRPr="00516B21" w14:paraId="3C407C3B" w14:textId="77777777" w:rsidTr="0016492B">
        <w:tblPrEx>
          <w:jc w:val="left"/>
        </w:tblPrEx>
        <w:tc>
          <w:tcPr>
            <w:tcW w:w="2179" w:type="dxa"/>
            <w:shd w:val="clear" w:color="auto" w:fill="auto"/>
          </w:tcPr>
          <w:p w14:paraId="558F7FB1" w14:textId="77777777" w:rsidR="00017716" w:rsidRPr="00516B21" w:rsidRDefault="00017716" w:rsidP="0016492B">
            <w:pPr>
              <w:tabs>
                <w:tab w:val="right" w:leader="dot" w:pos="5760"/>
              </w:tabs>
              <w:ind w:firstLine="0"/>
            </w:pPr>
            <w:r w:rsidRPr="00516B21">
              <w:t>Hager</w:t>
            </w:r>
          </w:p>
        </w:tc>
        <w:tc>
          <w:tcPr>
            <w:tcW w:w="2179" w:type="dxa"/>
            <w:shd w:val="clear" w:color="auto" w:fill="auto"/>
          </w:tcPr>
          <w:p w14:paraId="7D227D97" w14:textId="77777777" w:rsidR="00017716" w:rsidRPr="00516B21" w:rsidRDefault="00017716" w:rsidP="0016492B">
            <w:pPr>
              <w:tabs>
                <w:tab w:val="right" w:leader="dot" w:pos="5760"/>
              </w:tabs>
              <w:ind w:firstLine="0"/>
            </w:pPr>
            <w:r w:rsidRPr="00516B21">
              <w:t>Hardee</w:t>
            </w:r>
          </w:p>
        </w:tc>
        <w:tc>
          <w:tcPr>
            <w:tcW w:w="2180" w:type="dxa"/>
            <w:shd w:val="clear" w:color="auto" w:fill="auto"/>
          </w:tcPr>
          <w:p w14:paraId="2F391752" w14:textId="77777777" w:rsidR="00017716" w:rsidRPr="00516B21" w:rsidRDefault="00017716" w:rsidP="0016492B">
            <w:pPr>
              <w:tabs>
                <w:tab w:val="right" w:leader="dot" w:pos="5760"/>
              </w:tabs>
              <w:ind w:firstLine="0"/>
            </w:pPr>
            <w:r w:rsidRPr="00516B21">
              <w:t>Harris</w:t>
            </w:r>
          </w:p>
        </w:tc>
      </w:tr>
      <w:tr w:rsidR="00017716" w:rsidRPr="00516B21" w14:paraId="2C738B55" w14:textId="77777777" w:rsidTr="0016492B">
        <w:tblPrEx>
          <w:jc w:val="left"/>
        </w:tblPrEx>
        <w:tc>
          <w:tcPr>
            <w:tcW w:w="2179" w:type="dxa"/>
            <w:shd w:val="clear" w:color="auto" w:fill="auto"/>
          </w:tcPr>
          <w:p w14:paraId="10EABC4D" w14:textId="77777777" w:rsidR="00017716" w:rsidRPr="00516B21" w:rsidRDefault="00017716" w:rsidP="0016492B">
            <w:pPr>
              <w:tabs>
                <w:tab w:val="right" w:leader="dot" w:pos="5760"/>
              </w:tabs>
              <w:ind w:firstLine="0"/>
            </w:pPr>
            <w:r w:rsidRPr="00516B21">
              <w:t>Hartnett</w:t>
            </w:r>
          </w:p>
        </w:tc>
        <w:tc>
          <w:tcPr>
            <w:tcW w:w="2179" w:type="dxa"/>
            <w:shd w:val="clear" w:color="auto" w:fill="auto"/>
          </w:tcPr>
          <w:p w14:paraId="184699C9" w14:textId="77777777" w:rsidR="00017716" w:rsidRPr="00516B21" w:rsidRDefault="00017716" w:rsidP="0016492B">
            <w:pPr>
              <w:tabs>
                <w:tab w:val="right" w:leader="dot" w:pos="5760"/>
              </w:tabs>
              <w:ind w:firstLine="0"/>
            </w:pPr>
            <w:r w:rsidRPr="00516B21">
              <w:t>Hiott</w:t>
            </w:r>
          </w:p>
        </w:tc>
        <w:tc>
          <w:tcPr>
            <w:tcW w:w="2180" w:type="dxa"/>
            <w:shd w:val="clear" w:color="auto" w:fill="auto"/>
          </w:tcPr>
          <w:p w14:paraId="67867641" w14:textId="77777777" w:rsidR="00017716" w:rsidRPr="00516B21" w:rsidRDefault="00017716" w:rsidP="0016492B">
            <w:pPr>
              <w:tabs>
                <w:tab w:val="right" w:leader="dot" w:pos="5760"/>
              </w:tabs>
              <w:ind w:firstLine="0"/>
            </w:pPr>
            <w:r w:rsidRPr="00516B21">
              <w:t>Jefferson</w:t>
            </w:r>
          </w:p>
        </w:tc>
      </w:tr>
      <w:tr w:rsidR="00017716" w:rsidRPr="00516B21" w14:paraId="36CE8626" w14:textId="77777777" w:rsidTr="0016492B">
        <w:tblPrEx>
          <w:jc w:val="left"/>
        </w:tblPrEx>
        <w:tc>
          <w:tcPr>
            <w:tcW w:w="2179" w:type="dxa"/>
            <w:shd w:val="clear" w:color="auto" w:fill="auto"/>
          </w:tcPr>
          <w:p w14:paraId="67B50F0C" w14:textId="77777777" w:rsidR="00017716" w:rsidRPr="00516B21" w:rsidRDefault="00017716" w:rsidP="0016492B">
            <w:pPr>
              <w:tabs>
                <w:tab w:val="right" w:leader="dot" w:pos="5760"/>
              </w:tabs>
              <w:ind w:firstLine="0"/>
            </w:pPr>
            <w:r w:rsidRPr="00516B21">
              <w:t>S. Jones</w:t>
            </w:r>
          </w:p>
        </w:tc>
        <w:tc>
          <w:tcPr>
            <w:tcW w:w="2179" w:type="dxa"/>
            <w:shd w:val="clear" w:color="auto" w:fill="auto"/>
          </w:tcPr>
          <w:p w14:paraId="280F3107" w14:textId="77777777" w:rsidR="00017716" w:rsidRPr="00516B21" w:rsidRDefault="00017716" w:rsidP="0016492B">
            <w:pPr>
              <w:tabs>
                <w:tab w:val="right" w:leader="dot" w:pos="5760"/>
              </w:tabs>
              <w:ind w:firstLine="0"/>
            </w:pPr>
            <w:r w:rsidRPr="00516B21">
              <w:t>Kilmartin</w:t>
            </w:r>
          </w:p>
        </w:tc>
        <w:tc>
          <w:tcPr>
            <w:tcW w:w="2180" w:type="dxa"/>
            <w:shd w:val="clear" w:color="auto" w:fill="auto"/>
          </w:tcPr>
          <w:p w14:paraId="69D8A212" w14:textId="77777777" w:rsidR="00017716" w:rsidRPr="00516B21" w:rsidRDefault="00017716" w:rsidP="0016492B">
            <w:pPr>
              <w:tabs>
                <w:tab w:val="right" w:leader="dot" w:pos="5760"/>
              </w:tabs>
              <w:ind w:firstLine="0"/>
            </w:pPr>
            <w:r w:rsidRPr="00516B21">
              <w:t>Landing</w:t>
            </w:r>
          </w:p>
        </w:tc>
      </w:tr>
      <w:tr w:rsidR="00017716" w:rsidRPr="00516B21" w14:paraId="790B9F57" w14:textId="77777777" w:rsidTr="0016492B">
        <w:tblPrEx>
          <w:jc w:val="left"/>
        </w:tblPrEx>
        <w:tc>
          <w:tcPr>
            <w:tcW w:w="2179" w:type="dxa"/>
            <w:shd w:val="clear" w:color="auto" w:fill="auto"/>
          </w:tcPr>
          <w:p w14:paraId="2BFD3214" w14:textId="77777777" w:rsidR="00017716" w:rsidRPr="00516B21" w:rsidRDefault="00017716" w:rsidP="0016492B">
            <w:pPr>
              <w:tabs>
                <w:tab w:val="right" w:leader="dot" w:pos="5760"/>
              </w:tabs>
              <w:ind w:firstLine="0"/>
            </w:pPr>
            <w:r w:rsidRPr="00516B21">
              <w:t>Lawson</w:t>
            </w:r>
          </w:p>
        </w:tc>
        <w:tc>
          <w:tcPr>
            <w:tcW w:w="2179" w:type="dxa"/>
            <w:shd w:val="clear" w:color="auto" w:fill="auto"/>
          </w:tcPr>
          <w:p w14:paraId="2B76EDAD" w14:textId="77777777" w:rsidR="00017716" w:rsidRPr="00516B21" w:rsidRDefault="00017716" w:rsidP="0016492B">
            <w:pPr>
              <w:tabs>
                <w:tab w:val="right" w:leader="dot" w:pos="5760"/>
              </w:tabs>
              <w:ind w:firstLine="0"/>
            </w:pPr>
            <w:r w:rsidRPr="00516B21">
              <w:t>Leber</w:t>
            </w:r>
          </w:p>
        </w:tc>
        <w:tc>
          <w:tcPr>
            <w:tcW w:w="2180" w:type="dxa"/>
            <w:shd w:val="clear" w:color="auto" w:fill="auto"/>
          </w:tcPr>
          <w:p w14:paraId="0C88D979" w14:textId="77777777" w:rsidR="00017716" w:rsidRPr="00516B21" w:rsidRDefault="00017716" w:rsidP="0016492B">
            <w:pPr>
              <w:tabs>
                <w:tab w:val="right" w:leader="dot" w:pos="5760"/>
              </w:tabs>
              <w:ind w:firstLine="0"/>
            </w:pPr>
            <w:r w:rsidRPr="00516B21">
              <w:t>Ligon</w:t>
            </w:r>
          </w:p>
        </w:tc>
      </w:tr>
      <w:tr w:rsidR="00017716" w:rsidRPr="00516B21" w14:paraId="195D6D7E" w14:textId="77777777" w:rsidTr="0016492B">
        <w:tblPrEx>
          <w:jc w:val="left"/>
        </w:tblPrEx>
        <w:tc>
          <w:tcPr>
            <w:tcW w:w="2179" w:type="dxa"/>
            <w:shd w:val="clear" w:color="auto" w:fill="auto"/>
          </w:tcPr>
          <w:p w14:paraId="4DECC923" w14:textId="77777777" w:rsidR="00017716" w:rsidRPr="00516B21" w:rsidRDefault="00017716" w:rsidP="0016492B">
            <w:pPr>
              <w:tabs>
                <w:tab w:val="right" w:leader="dot" w:pos="5760"/>
              </w:tabs>
              <w:ind w:firstLine="0"/>
            </w:pPr>
            <w:r w:rsidRPr="00516B21">
              <w:t>Long</w:t>
            </w:r>
          </w:p>
        </w:tc>
        <w:tc>
          <w:tcPr>
            <w:tcW w:w="2179" w:type="dxa"/>
            <w:shd w:val="clear" w:color="auto" w:fill="auto"/>
          </w:tcPr>
          <w:p w14:paraId="0FED195C" w14:textId="77777777" w:rsidR="00017716" w:rsidRPr="00516B21" w:rsidRDefault="00017716" w:rsidP="0016492B">
            <w:pPr>
              <w:tabs>
                <w:tab w:val="right" w:leader="dot" w:pos="5760"/>
              </w:tabs>
              <w:ind w:firstLine="0"/>
            </w:pPr>
            <w:r w:rsidRPr="00516B21">
              <w:t>Magnuson</w:t>
            </w:r>
          </w:p>
        </w:tc>
        <w:tc>
          <w:tcPr>
            <w:tcW w:w="2180" w:type="dxa"/>
            <w:shd w:val="clear" w:color="auto" w:fill="auto"/>
          </w:tcPr>
          <w:p w14:paraId="15F2A981" w14:textId="77777777" w:rsidR="00017716" w:rsidRPr="00516B21" w:rsidRDefault="00017716" w:rsidP="0016492B">
            <w:pPr>
              <w:tabs>
                <w:tab w:val="right" w:leader="dot" w:pos="5760"/>
              </w:tabs>
              <w:ind w:firstLine="0"/>
            </w:pPr>
            <w:r w:rsidRPr="00516B21">
              <w:t>May</w:t>
            </w:r>
          </w:p>
        </w:tc>
      </w:tr>
      <w:tr w:rsidR="00017716" w:rsidRPr="00516B21" w14:paraId="783A4276" w14:textId="77777777" w:rsidTr="0016492B">
        <w:tblPrEx>
          <w:jc w:val="left"/>
        </w:tblPrEx>
        <w:tc>
          <w:tcPr>
            <w:tcW w:w="2179" w:type="dxa"/>
            <w:shd w:val="clear" w:color="auto" w:fill="auto"/>
          </w:tcPr>
          <w:p w14:paraId="303E3405" w14:textId="77777777" w:rsidR="00017716" w:rsidRPr="00516B21" w:rsidRDefault="00017716" w:rsidP="0016492B">
            <w:pPr>
              <w:tabs>
                <w:tab w:val="right" w:leader="dot" w:pos="5760"/>
              </w:tabs>
              <w:ind w:firstLine="0"/>
            </w:pPr>
            <w:r w:rsidRPr="00516B21">
              <w:t>McCabe</w:t>
            </w:r>
          </w:p>
        </w:tc>
        <w:tc>
          <w:tcPr>
            <w:tcW w:w="2179" w:type="dxa"/>
            <w:shd w:val="clear" w:color="auto" w:fill="auto"/>
          </w:tcPr>
          <w:p w14:paraId="5D5E74F6" w14:textId="77777777" w:rsidR="00017716" w:rsidRPr="00516B21" w:rsidRDefault="00017716" w:rsidP="0016492B">
            <w:pPr>
              <w:tabs>
                <w:tab w:val="right" w:leader="dot" w:pos="5760"/>
              </w:tabs>
              <w:ind w:firstLine="0"/>
            </w:pPr>
            <w:r w:rsidRPr="00516B21">
              <w:t>McCravy</w:t>
            </w:r>
          </w:p>
        </w:tc>
        <w:tc>
          <w:tcPr>
            <w:tcW w:w="2180" w:type="dxa"/>
            <w:shd w:val="clear" w:color="auto" w:fill="auto"/>
          </w:tcPr>
          <w:p w14:paraId="0BB9F6B5" w14:textId="77777777" w:rsidR="00017716" w:rsidRPr="00516B21" w:rsidRDefault="00017716" w:rsidP="0016492B">
            <w:pPr>
              <w:tabs>
                <w:tab w:val="right" w:leader="dot" w:pos="5760"/>
              </w:tabs>
              <w:ind w:firstLine="0"/>
            </w:pPr>
            <w:r w:rsidRPr="00516B21">
              <w:t>Mitchell</w:t>
            </w:r>
          </w:p>
        </w:tc>
      </w:tr>
      <w:tr w:rsidR="00017716" w:rsidRPr="00516B21" w14:paraId="73099B9A" w14:textId="77777777" w:rsidTr="0016492B">
        <w:tblPrEx>
          <w:jc w:val="left"/>
        </w:tblPrEx>
        <w:tc>
          <w:tcPr>
            <w:tcW w:w="2179" w:type="dxa"/>
            <w:shd w:val="clear" w:color="auto" w:fill="auto"/>
          </w:tcPr>
          <w:p w14:paraId="6E14985C" w14:textId="77777777" w:rsidR="00017716" w:rsidRPr="00516B21" w:rsidRDefault="00017716" w:rsidP="0016492B">
            <w:pPr>
              <w:tabs>
                <w:tab w:val="right" w:leader="dot" w:pos="5760"/>
              </w:tabs>
              <w:ind w:firstLine="0"/>
            </w:pPr>
            <w:r w:rsidRPr="00516B21">
              <w:t>T. Moore</w:t>
            </w:r>
          </w:p>
        </w:tc>
        <w:tc>
          <w:tcPr>
            <w:tcW w:w="2179" w:type="dxa"/>
            <w:shd w:val="clear" w:color="auto" w:fill="auto"/>
          </w:tcPr>
          <w:p w14:paraId="2725E60D" w14:textId="77777777" w:rsidR="00017716" w:rsidRPr="00516B21" w:rsidRDefault="00017716" w:rsidP="0016492B">
            <w:pPr>
              <w:tabs>
                <w:tab w:val="right" w:leader="dot" w:pos="5760"/>
              </w:tabs>
              <w:ind w:firstLine="0"/>
            </w:pPr>
            <w:r w:rsidRPr="00516B21">
              <w:t>A. M. Morgan</w:t>
            </w:r>
          </w:p>
        </w:tc>
        <w:tc>
          <w:tcPr>
            <w:tcW w:w="2180" w:type="dxa"/>
            <w:shd w:val="clear" w:color="auto" w:fill="auto"/>
          </w:tcPr>
          <w:p w14:paraId="73F75876" w14:textId="77777777" w:rsidR="00017716" w:rsidRPr="00516B21" w:rsidRDefault="00017716" w:rsidP="0016492B">
            <w:pPr>
              <w:tabs>
                <w:tab w:val="right" w:leader="dot" w:pos="5760"/>
              </w:tabs>
              <w:ind w:firstLine="0"/>
            </w:pPr>
            <w:r w:rsidRPr="00516B21">
              <w:t>T. A. Morgan</w:t>
            </w:r>
          </w:p>
        </w:tc>
      </w:tr>
      <w:tr w:rsidR="00017716" w:rsidRPr="00516B21" w14:paraId="076C453D" w14:textId="77777777" w:rsidTr="0016492B">
        <w:tblPrEx>
          <w:jc w:val="left"/>
        </w:tblPrEx>
        <w:tc>
          <w:tcPr>
            <w:tcW w:w="2179" w:type="dxa"/>
            <w:shd w:val="clear" w:color="auto" w:fill="auto"/>
          </w:tcPr>
          <w:p w14:paraId="52A36326" w14:textId="77777777" w:rsidR="00017716" w:rsidRPr="00516B21" w:rsidRDefault="00017716" w:rsidP="0016492B">
            <w:pPr>
              <w:tabs>
                <w:tab w:val="right" w:leader="dot" w:pos="5760"/>
              </w:tabs>
              <w:ind w:firstLine="0"/>
            </w:pPr>
            <w:r w:rsidRPr="00516B21">
              <w:t>Murphy</w:t>
            </w:r>
          </w:p>
        </w:tc>
        <w:tc>
          <w:tcPr>
            <w:tcW w:w="2179" w:type="dxa"/>
            <w:shd w:val="clear" w:color="auto" w:fill="auto"/>
          </w:tcPr>
          <w:p w14:paraId="611F7A8D" w14:textId="77777777" w:rsidR="00017716" w:rsidRPr="00516B21" w:rsidRDefault="00017716" w:rsidP="0016492B">
            <w:pPr>
              <w:tabs>
                <w:tab w:val="right" w:leader="dot" w:pos="5760"/>
              </w:tabs>
              <w:ind w:firstLine="0"/>
            </w:pPr>
            <w:r w:rsidRPr="00516B21">
              <w:t>Neese</w:t>
            </w:r>
          </w:p>
        </w:tc>
        <w:tc>
          <w:tcPr>
            <w:tcW w:w="2180" w:type="dxa"/>
            <w:shd w:val="clear" w:color="auto" w:fill="auto"/>
          </w:tcPr>
          <w:p w14:paraId="0FAD5395" w14:textId="77777777" w:rsidR="00017716" w:rsidRPr="00516B21" w:rsidRDefault="00017716" w:rsidP="0016492B">
            <w:pPr>
              <w:tabs>
                <w:tab w:val="right" w:leader="dot" w:pos="5760"/>
              </w:tabs>
              <w:ind w:firstLine="0"/>
            </w:pPr>
            <w:r w:rsidRPr="00516B21">
              <w:t>Nutt</w:t>
            </w:r>
          </w:p>
        </w:tc>
      </w:tr>
      <w:tr w:rsidR="00017716" w:rsidRPr="00516B21" w14:paraId="3104C9D4" w14:textId="77777777" w:rsidTr="0016492B">
        <w:tblPrEx>
          <w:jc w:val="left"/>
        </w:tblPrEx>
        <w:tc>
          <w:tcPr>
            <w:tcW w:w="2179" w:type="dxa"/>
            <w:shd w:val="clear" w:color="auto" w:fill="auto"/>
          </w:tcPr>
          <w:p w14:paraId="5FA8DAEC" w14:textId="77777777" w:rsidR="00017716" w:rsidRPr="00516B21" w:rsidRDefault="00017716" w:rsidP="0016492B">
            <w:pPr>
              <w:tabs>
                <w:tab w:val="right" w:leader="dot" w:pos="5760"/>
              </w:tabs>
              <w:ind w:firstLine="0"/>
            </w:pPr>
            <w:r w:rsidRPr="00516B21">
              <w:t>Oremus</w:t>
            </w:r>
          </w:p>
        </w:tc>
        <w:tc>
          <w:tcPr>
            <w:tcW w:w="2179" w:type="dxa"/>
            <w:shd w:val="clear" w:color="auto" w:fill="auto"/>
          </w:tcPr>
          <w:p w14:paraId="6BE37E8D" w14:textId="77777777" w:rsidR="00017716" w:rsidRPr="00516B21" w:rsidRDefault="00017716" w:rsidP="0016492B">
            <w:pPr>
              <w:tabs>
                <w:tab w:val="right" w:leader="dot" w:pos="5760"/>
              </w:tabs>
              <w:ind w:firstLine="0"/>
            </w:pPr>
            <w:r w:rsidRPr="00516B21">
              <w:t>Pace</w:t>
            </w:r>
          </w:p>
        </w:tc>
        <w:tc>
          <w:tcPr>
            <w:tcW w:w="2180" w:type="dxa"/>
            <w:shd w:val="clear" w:color="auto" w:fill="auto"/>
          </w:tcPr>
          <w:p w14:paraId="117AD9DE" w14:textId="77777777" w:rsidR="00017716" w:rsidRPr="00516B21" w:rsidRDefault="00017716" w:rsidP="0016492B">
            <w:pPr>
              <w:tabs>
                <w:tab w:val="right" w:leader="dot" w:pos="5760"/>
              </w:tabs>
              <w:ind w:firstLine="0"/>
            </w:pPr>
            <w:r w:rsidRPr="00516B21">
              <w:t>Robbins</w:t>
            </w:r>
          </w:p>
        </w:tc>
      </w:tr>
      <w:tr w:rsidR="00017716" w:rsidRPr="00516B21" w14:paraId="2422A197" w14:textId="77777777" w:rsidTr="0016492B">
        <w:tblPrEx>
          <w:jc w:val="left"/>
        </w:tblPrEx>
        <w:tc>
          <w:tcPr>
            <w:tcW w:w="2179" w:type="dxa"/>
            <w:shd w:val="clear" w:color="auto" w:fill="auto"/>
          </w:tcPr>
          <w:p w14:paraId="1FBF9BFD" w14:textId="77777777" w:rsidR="00017716" w:rsidRPr="00516B21" w:rsidRDefault="00017716" w:rsidP="0016492B">
            <w:pPr>
              <w:tabs>
                <w:tab w:val="right" w:leader="dot" w:pos="5760"/>
              </w:tabs>
              <w:ind w:firstLine="0"/>
            </w:pPr>
            <w:r w:rsidRPr="00516B21">
              <w:t>Sandifer</w:t>
            </w:r>
          </w:p>
        </w:tc>
        <w:tc>
          <w:tcPr>
            <w:tcW w:w="2179" w:type="dxa"/>
            <w:shd w:val="clear" w:color="auto" w:fill="auto"/>
          </w:tcPr>
          <w:p w14:paraId="14D007D0" w14:textId="77777777" w:rsidR="00017716" w:rsidRPr="00516B21" w:rsidRDefault="00017716" w:rsidP="0016492B">
            <w:pPr>
              <w:tabs>
                <w:tab w:val="right" w:leader="dot" w:pos="5760"/>
              </w:tabs>
              <w:ind w:firstLine="0"/>
            </w:pPr>
            <w:r w:rsidRPr="00516B21">
              <w:t>Schuessler</w:t>
            </w:r>
          </w:p>
        </w:tc>
        <w:tc>
          <w:tcPr>
            <w:tcW w:w="2180" w:type="dxa"/>
            <w:shd w:val="clear" w:color="auto" w:fill="auto"/>
          </w:tcPr>
          <w:p w14:paraId="0BC8744F" w14:textId="77777777" w:rsidR="00017716" w:rsidRPr="00516B21" w:rsidRDefault="00017716" w:rsidP="0016492B">
            <w:pPr>
              <w:tabs>
                <w:tab w:val="right" w:leader="dot" w:pos="5760"/>
              </w:tabs>
              <w:ind w:firstLine="0"/>
            </w:pPr>
            <w:r w:rsidRPr="00516B21">
              <w:t>Sessions</w:t>
            </w:r>
          </w:p>
        </w:tc>
      </w:tr>
      <w:tr w:rsidR="00017716" w:rsidRPr="00516B21" w14:paraId="4F4B4672" w14:textId="77777777" w:rsidTr="0016492B">
        <w:tblPrEx>
          <w:jc w:val="left"/>
        </w:tblPrEx>
        <w:tc>
          <w:tcPr>
            <w:tcW w:w="2179" w:type="dxa"/>
            <w:shd w:val="clear" w:color="auto" w:fill="auto"/>
          </w:tcPr>
          <w:p w14:paraId="5F9DDBBF" w14:textId="77777777" w:rsidR="00017716" w:rsidRPr="00516B21" w:rsidRDefault="00017716" w:rsidP="0016492B">
            <w:pPr>
              <w:keepNext/>
              <w:tabs>
                <w:tab w:val="right" w:leader="dot" w:pos="5760"/>
              </w:tabs>
              <w:ind w:firstLine="0"/>
            </w:pPr>
            <w:r w:rsidRPr="00516B21">
              <w:t>M. M. Smith</w:t>
            </w:r>
          </w:p>
        </w:tc>
        <w:tc>
          <w:tcPr>
            <w:tcW w:w="2179" w:type="dxa"/>
            <w:shd w:val="clear" w:color="auto" w:fill="auto"/>
          </w:tcPr>
          <w:p w14:paraId="46040993" w14:textId="77777777" w:rsidR="00017716" w:rsidRPr="00516B21" w:rsidRDefault="00017716" w:rsidP="0016492B">
            <w:pPr>
              <w:keepNext/>
              <w:tabs>
                <w:tab w:val="right" w:leader="dot" w:pos="5760"/>
              </w:tabs>
              <w:ind w:firstLine="0"/>
            </w:pPr>
            <w:r w:rsidRPr="00516B21">
              <w:t>Trantham</w:t>
            </w:r>
          </w:p>
        </w:tc>
        <w:tc>
          <w:tcPr>
            <w:tcW w:w="2180" w:type="dxa"/>
            <w:shd w:val="clear" w:color="auto" w:fill="auto"/>
          </w:tcPr>
          <w:p w14:paraId="23F0286B" w14:textId="77777777" w:rsidR="00017716" w:rsidRPr="00516B21" w:rsidRDefault="00017716" w:rsidP="0016492B">
            <w:pPr>
              <w:keepNext/>
              <w:tabs>
                <w:tab w:val="right" w:leader="dot" w:pos="5760"/>
              </w:tabs>
              <w:ind w:firstLine="0"/>
            </w:pPr>
            <w:r w:rsidRPr="00516B21">
              <w:t>Vaughan</w:t>
            </w:r>
          </w:p>
        </w:tc>
      </w:tr>
      <w:tr w:rsidR="00017716" w:rsidRPr="00516B21" w14:paraId="6E7E78B0" w14:textId="77777777" w:rsidTr="0016492B">
        <w:tblPrEx>
          <w:jc w:val="left"/>
        </w:tblPrEx>
        <w:tc>
          <w:tcPr>
            <w:tcW w:w="2179" w:type="dxa"/>
            <w:shd w:val="clear" w:color="auto" w:fill="auto"/>
          </w:tcPr>
          <w:p w14:paraId="15DA5863" w14:textId="77777777" w:rsidR="00017716" w:rsidRPr="00516B21" w:rsidRDefault="00017716" w:rsidP="0016492B">
            <w:pPr>
              <w:keepNext/>
              <w:tabs>
                <w:tab w:val="right" w:leader="dot" w:pos="5760"/>
              </w:tabs>
              <w:ind w:firstLine="0"/>
            </w:pPr>
            <w:r w:rsidRPr="00516B21">
              <w:t>West</w:t>
            </w:r>
          </w:p>
        </w:tc>
        <w:tc>
          <w:tcPr>
            <w:tcW w:w="2179" w:type="dxa"/>
            <w:shd w:val="clear" w:color="auto" w:fill="auto"/>
          </w:tcPr>
          <w:p w14:paraId="747D80B0" w14:textId="77777777" w:rsidR="00017716" w:rsidRPr="00516B21" w:rsidRDefault="00017716" w:rsidP="0016492B">
            <w:pPr>
              <w:keepNext/>
              <w:tabs>
                <w:tab w:val="right" w:leader="dot" w:pos="5760"/>
              </w:tabs>
              <w:ind w:firstLine="0"/>
            </w:pPr>
            <w:r w:rsidRPr="00516B21">
              <w:t>Whitmire</w:t>
            </w:r>
          </w:p>
        </w:tc>
        <w:tc>
          <w:tcPr>
            <w:tcW w:w="2180" w:type="dxa"/>
            <w:shd w:val="clear" w:color="auto" w:fill="auto"/>
          </w:tcPr>
          <w:p w14:paraId="0DBEDF05" w14:textId="77777777" w:rsidR="00017716" w:rsidRPr="00516B21" w:rsidRDefault="00017716" w:rsidP="0016492B">
            <w:pPr>
              <w:keepNext/>
              <w:tabs>
                <w:tab w:val="right" w:leader="dot" w:pos="5760"/>
              </w:tabs>
              <w:ind w:firstLine="0"/>
            </w:pPr>
            <w:r w:rsidRPr="00516B21">
              <w:t>Wooten</w:t>
            </w:r>
          </w:p>
        </w:tc>
      </w:tr>
    </w:tbl>
    <w:p w14:paraId="04E8E8C9" w14:textId="77777777" w:rsidR="00017716" w:rsidRDefault="00017716" w:rsidP="00017716">
      <w:pPr>
        <w:tabs>
          <w:tab w:val="right" w:leader="dot" w:pos="5760"/>
        </w:tabs>
      </w:pPr>
    </w:p>
    <w:p w14:paraId="76370969" w14:textId="77777777" w:rsidR="00017716" w:rsidRDefault="00017716" w:rsidP="00017716">
      <w:pPr>
        <w:tabs>
          <w:tab w:val="right" w:leader="dot" w:pos="5760"/>
        </w:tabs>
        <w:jc w:val="center"/>
        <w:rPr>
          <w:b/>
        </w:rPr>
      </w:pPr>
      <w:r w:rsidRPr="00516B21">
        <w:rPr>
          <w:b/>
        </w:rPr>
        <w:t>Total--54</w:t>
      </w:r>
    </w:p>
    <w:p w14:paraId="3870E94C" w14:textId="77777777" w:rsidR="00017716" w:rsidRDefault="00017716" w:rsidP="00017716">
      <w:pPr>
        <w:tabs>
          <w:tab w:val="right" w:leader="dot" w:pos="5760"/>
        </w:tabs>
      </w:pPr>
    </w:p>
    <w:p w14:paraId="5EB2CEAA" w14:textId="77777777" w:rsidR="00017716" w:rsidRPr="00516B21" w:rsidRDefault="00017716" w:rsidP="00017716">
      <w:pPr>
        <w:tabs>
          <w:tab w:val="right" w:leader="dot" w:pos="5760"/>
        </w:tabs>
      </w:pPr>
      <w:r w:rsidRPr="00516B21">
        <w:t>The following named Representatives voted for Kimpson:</w:t>
      </w:r>
    </w:p>
    <w:tbl>
      <w:tblPr>
        <w:tblW w:w="0" w:type="auto"/>
        <w:jc w:val="right"/>
        <w:tblLayout w:type="fixed"/>
        <w:tblLook w:val="0000" w:firstRow="0" w:lastRow="0" w:firstColumn="0" w:lastColumn="0" w:noHBand="0" w:noVBand="0"/>
      </w:tblPr>
      <w:tblGrid>
        <w:gridCol w:w="2179"/>
        <w:gridCol w:w="2179"/>
        <w:gridCol w:w="2180"/>
      </w:tblGrid>
      <w:tr w:rsidR="00017716" w:rsidRPr="00516B21" w14:paraId="637D5A2B" w14:textId="77777777" w:rsidTr="0016492B">
        <w:trPr>
          <w:jc w:val="right"/>
        </w:trPr>
        <w:tc>
          <w:tcPr>
            <w:tcW w:w="2179" w:type="dxa"/>
            <w:shd w:val="clear" w:color="auto" w:fill="auto"/>
          </w:tcPr>
          <w:p w14:paraId="0CAF4998" w14:textId="77777777" w:rsidR="00017716" w:rsidRPr="00516B21" w:rsidRDefault="00017716" w:rsidP="0016492B">
            <w:pPr>
              <w:keepNext/>
              <w:tabs>
                <w:tab w:val="right" w:leader="dot" w:pos="5760"/>
              </w:tabs>
              <w:ind w:firstLine="0"/>
            </w:pPr>
            <w:r w:rsidRPr="00516B21">
              <w:t>Atkinson</w:t>
            </w:r>
          </w:p>
        </w:tc>
        <w:tc>
          <w:tcPr>
            <w:tcW w:w="2179" w:type="dxa"/>
            <w:shd w:val="clear" w:color="auto" w:fill="auto"/>
          </w:tcPr>
          <w:p w14:paraId="3BA70D08" w14:textId="77777777" w:rsidR="00017716" w:rsidRPr="00516B21" w:rsidRDefault="00017716" w:rsidP="0016492B">
            <w:pPr>
              <w:keepNext/>
              <w:tabs>
                <w:tab w:val="right" w:leader="dot" w:pos="5760"/>
              </w:tabs>
              <w:ind w:firstLine="0"/>
            </w:pPr>
            <w:r w:rsidRPr="00516B21">
              <w:t>Bailey</w:t>
            </w:r>
          </w:p>
        </w:tc>
        <w:tc>
          <w:tcPr>
            <w:tcW w:w="2180" w:type="dxa"/>
            <w:shd w:val="clear" w:color="auto" w:fill="auto"/>
          </w:tcPr>
          <w:p w14:paraId="12ABCA52" w14:textId="77777777" w:rsidR="00017716" w:rsidRPr="00516B21" w:rsidRDefault="00017716" w:rsidP="0016492B">
            <w:pPr>
              <w:keepNext/>
              <w:tabs>
                <w:tab w:val="right" w:leader="dot" w:pos="5760"/>
              </w:tabs>
              <w:ind w:firstLine="0"/>
            </w:pPr>
            <w:r w:rsidRPr="00516B21">
              <w:t>Ballentine</w:t>
            </w:r>
          </w:p>
        </w:tc>
      </w:tr>
      <w:tr w:rsidR="00017716" w:rsidRPr="00516B21" w14:paraId="72CA3C1E" w14:textId="77777777" w:rsidTr="0016492B">
        <w:tblPrEx>
          <w:jc w:val="left"/>
        </w:tblPrEx>
        <w:tc>
          <w:tcPr>
            <w:tcW w:w="2179" w:type="dxa"/>
            <w:shd w:val="clear" w:color="auto" w:fill="auto"/>
          </w:tcPr>
          <w:p w14:paraId="5AF90E2B" w14:textId="77777777" w:rsidR="00017716" w:rsidRPr="00516B21" w:rsidRDefault="00017716" w:rsidP="0016492B">
            <w:pPr>
              <w:tabs>
                <w:tab w:val="right" w:leader="dot" w:pos="5760"/>
              </w:tabs>
              <w:ind w:firstLine="0"/>
            </w:pPr>
            <w:r w:rsidRPr="00516B21">
              <w:t>Bamberg</w:t>
            </w:r>
          </w:p>
        </w:tc>
        <w:tc>
          <w:tcPr>
            <w:tcW w:w="2179" w:type="dxa"/>
            <w:shd w:val="clear" w:color="auto" w:fill="auto"/>
          </w:tcPr>
          <w:p w14:paraId="1FA16CB4" w14:textId="77777777" w:rsidR="00017716" w:rsidRPr="00516B21" w:rsidRDefault="00017716" w:rsidP="0016492B">
            <w:pPr>
              <w:tabs>
                <w:tab w:val="right" w:leader="dot" w:pos="5760"/>
              </w:tabs>
              <w:ind w:firstLine="0"/>
            </w:pPr>
            <w:r w:rsidRPr="00516B21">
              <w:t>Bannister</w:t>
            </w:r>
          </w:p>
        </w:tc>
        <w:tc>
          <w:tcPr>
            <w:tcW w:w="2180" w:type="dxa"/>
            <w:shd w:val="clear" w:color="auto" w:fill="auto"/>
          </w:tcPr>
          <w:p w14:paraId="0ED3EA25" w14:textId="77777777" w:rsidR="00017716" w:rsidRPr="00516B21" w:rsidRDefault="00017716" w:rsidP="0016492B">
            <w:pPr>
              <w:tabs>
                <w:tab w:val="right" w:leader="dot" w:pos="5760"/>
              </w:tabs>
              <w:ind w:firstLine="0"/>
            </w:pPr>
            <w:r w:rsidRPr="00516B21">
              <w:t>Bauer</w:t>
            </w:r>
          </w:p>
        </w:tc>
      </w:tr>
      <w:tr w:rsidR="00017716" w:rsidRPr="00516B21" w14:paraId="06C8D7B9" w14:textId="77777777" w:rsidTr="0016492B">
        <w:tblPrEx>
          <w:jc w:val="left"/>
        </w:tblPrEx>
        <w:tc>
          <w:tcPr>
            <w:tcW w:w="2179" w:type="dxa"/>
            <w:shd w:val="clear" w:color="auto" w:fill="auto"/>
          </w:tcPr>
          <w:p w14:paraId="53715152" w14:textId="77777777" w:rsidR="00017716" w:rsidRPr="00516B21" w:rsidRDefault="00017716" w:rsidP="0016492B">
            <w:pPr>
              <w:tabs>
                <w:tab w:val="right" w:leader="dot" w:pos="5760"/>
              </w:tabs>
              <w:ind w:firstLine="0"/>
            </w:pPr>
            <w:r w:rsidRPr="00516B21">
              <w:t>Bernstein</w:t>
            </w:r>
          </w:p>
        </w:tc>
        <w:tc>
          <w:tcPr>
            <w:tcW w:w="2179" w:type="dxa"/>
            <w:shd w:val="clear" w:color="auto" w:fill="auto"/>
          </w:tcPr>
          <w:p w14:paraId="3D498B89" w14:textId="77777777" w:rsidR="00017716" w:rsidRPr="00516B21" w:rsidRDefault="00017716" w:rsidP="0016492B">
            <w:pPr>
              <w:tabs>
                <w:tab w:val="right" w:leader="dot" w:pos="5760"/>
              </w:tabs>
              <w:ind w:firstLine="0"/>
            </w:pPr>
            <w:r w:rsidRPr="00516B21">
              <w:t>Blackwell</w:t>
            </w:r>
          </w:p>
        </w:tc>
        <w:tc>
          <w:tcPr>
            <w:tcW w:w="2180" w:type="dxa"/>
            <w:shd w:val="clear" w:color="auto" w:fill="auto"/>
          </w:tcPr>
          <w:p w14:paraId="497ACAF4" w14:textId="77777777" w:rsidR="00017716" w:rsidRPr="00516B21" w:rsidRDefault="00017716" w:rsidP="0016492B">
            <w:pPr>
              <w:tabs>
                <w:tab w:val="right" w:leader="dot" w:pos="5760"/>
              </w:tabs>
              <w:ind w:firstLine="0"/>
            </w:pPr>
            <w:r w:rsidRPr="00516B21">
              <w:t>Brittain</w:t>
            </w:r>
          </w:p>
        </w:tc>
      </w:tr>
      <w:tr w:rsidR="00017716" w:rsidRPr="00516B21" w14:paraId="2BA6ED9E" w14:textId="77777777" w:rsidTr="0016492B">
        <w:tblPrEx>
          <w:jc w:val="left"/>
        </w:tblPrEx>
        <w:tc>
          <w:tcPr>
            <w:tcW w:w="2179" w:type="dxa"/>
            <w:shd w:val="clear" w:color="auto" w:fill="auto"/>
          </w:tcPr>
          <w:p w14:paraId="620888F4" w14:textId="77777777" w:rsidR="00017716" w:rsidRPr="00516B21" w:rsidRDefault="00017716" w:rsidP="0016492B">
            <w:pPr>
              <w:tabs>
                <w:tab w:val="right" w:leader="dot" w:pos="5760"/>
              </w:tabs>
              <w:ind w:firstLine="0"/>
            </w:pPr>
            <w:r w:rsidRPr="00516B21">
              <w:t>Caskey</w:t>
            </w:r>
          </w:p>
        </w:tc>
        <w:tc>
          <w:tcPr>
            <w:tcW w:w="2179" w:type="dxa"/>
            <w:shd w:val="clear" w:color="auto" w:fill="auto"/>
          </w:tcPr>
          <w:p w14:paraId="7C7AF40B" w14:textId="77777777" w:rsidR="00017716" w:rsidRPr="00516B21" w:rsidRDefault="00017716" w:rsidP="0016492B">
            <w:pPr>
              <w:tabs>
                <w:tab w:val="right" w:leader="dot" w:pos="5760"/>
              </w:tabs>
              <w:ind w:firstLine="0"/>
            </w:pPr>
            <w:r w:rsidRPr="00516B21">
              <w:t>Clyburn</w:t>
            </w:r>
          </w:p>
        </w:tc>
        <w:tc>
          <w:tcPr>
            <w:tcW w:w="2180" w:type="dxa"/>
            <w:shd w:val="clear" w:color="auto" w:fill="auto"/>
          </w:tcPr>
          <w:p w14:paraId="13F1506C" w14:textId="77777777" w:rsidR="00017716" w:rsidRPr="00516B21" w:rsidRDefault="00017716" w:rsidP="0016492B">
            <w:pPr>
              <w:tabs>
                <w:tab w:val="right" w:leader="dot" w:pos="5760"/>
              </w:tabs>
              <w:ind w:firstLine="0"/>
            </w:pPr>
            <w:r w:rsidRPr="00516B21">
              <w:t>Cobb-Hunter</w:t>
            </w:r>
          </w:p>
        </w:tc>
      </w:tr>
      <w:tr w:rsidR="00017716" w:rsidRPr="00516B21" w14:paraId="6E4E7A31" w14:textId="77777777" w:rsidTr="0016492B">
        <w:tblPrEx>
          <w:jc w:val="left"/>
        </w:tblPrEx>
        <w:tc>
          <w:tcPr>
            <w:tcW w:w="2179" w:type="dxa"/>
            <w:shd w:val="clear" w:color="auto" w:fill="auto"/>
          </w:tcPr>
          <w:p w14:paraId="3DF68A95" w14:textId="77777777" w:rsidR="00017716" w:rsidRPr="00516B21" w:rsidRDefault="00017716" w:rsidP="0016492B">
            <w:pPr>
              <w:tabs>
                <w:tab w:val="right" w:leader="dot" w:pos="5760"/>
              </w:tabs>
              <w:ind w:firstLine="0"/>
            </w:pPr>
            <w:r w:rsidRPr="00516B21">
              <w:t>Connell</w:t>
            </w:r>
          </w:p>
        </w:tc>
        <w:tc>
          <w:tcPr>
            <w:tcW w:w="2179" w:type="dxa"/>
            <w:shd w:val="clear" w:color="auto" w:fill="auto"/>
          </w:tcPr>
          <w:p w14:paraId="362F5B35" w14:textId="77777777" w:rsidR="00017716" w:rsidRPr="00516B21" w:rsidRDefault="00017716" w:rsidP="0016492B">
            <w:pPr>
              <w:tabs>
                <w:tab w:val="right" w:leader="dot" w:pos="5760"/>
              </w:tabs>
              <w:ind w:firstLine="0"/>
            </w:pPr>
            <w:r w:rsidRPr="00516B21">
              <w:t>Dillard</w:t>
            </w:r>
          </w:p>
        </w:tc>
        <w:tc>
          <w:tcPr>
            <w:tcW w:w="2180" w:type="dxa"/>
            <w:shd w:val="clear" w:color="auto" w:fill="auto"/>
          </w:tcPr>
          <w:p w14:paraId="51CADB5E" w14:textId="77777777" w:rsidR="00017716" w:rsidRPr="00516B21" w:rsidRDefault="00017716" w:rsidP="0016492B">
            <w:pPr>
              <w:tabs>
                <w:tab w:val="right" w:leader="dot" w:pos="5760"/>
              </w:tabs>
              <w:ind w:firstLine="0"/>
            </w:pPr>
            <w:r w:rsidRPr="00516B21">
              <w:t>Erickson</w:t>
            </w:r>
          </w:p>
        </w:tc>
      </w:tr>
      <w:tr w:rsidR="00017716" w:rsidRPr="00516B21" w14:paraId="0DF8C26B" w14:textId="77777777" w:rsidTr="0016492B">
        <w:tblPrEx>
          <w:jc w:val="left"/>
        </w:tblPrEx>
        <w:tc>
          <w:tcPr>
            <w:tcW w:w="2179" w:type="dxa"/>
            <w:shd w:val="clear" w:color="auto" w:fill="auto"/>
          </w:tcPr>
          <w:p w14:paraId="53B289DC" w14:textId="77777777" w:rsidR="00017716" w:rsidRPr="00516B21" w:rsidRDefault="00017716" w:rsidP="0016492B">
            <w:pPr>
              <w:tabs>
                <w:tab w:val="right" w:leader="dot" w:pos="5760"/>
              </w:tabs>
              <w:ind w:firstLine="0"/>
            </w:pPr>
            <w:r w:rsidRPr="00516B21">
              <w:t>Felder</w:t>
            </w:r>
          </w:p>
        </w:tc>
        <w:tc>
          <w:tcPr>
            <w:tcW w:w="2179" w:type="dxa"/>
            <w:shd w:val="clear" w:color="auto" w:fill="auto"/>
          </w:tcPr>
          <w:p w14:paraId="035F91AB" w14:textId="77777777" w:rsidR="00017716" w:rsidRPr="00516B21" w:rsidRDefault="00017716" w:rsidP="0016492B">
            <w:pPr>
              <w:tabs>
                <w:tab w:val="right" w:leader="dot" w:pos="5760"/>
              </w:tabs>
              <w:ind w:firstLine="0"/>
            </w:pPr>
            <w:r w:rsidRPr="00516B21">
              <w:t>Garvin</w:t>
            </w:r>
          </w:p>
        </w:tc>
        <w:tc>
          <w:tcPr>
            <w:tcW w:w="2180" w:type="dxa"/>
            <w:shd w:val="clear" w:color="auto" w:fill="auto"/>
          </w:tcPr>
          <w:p w14:paraId="0464114F" w14:textId="77777777" w:rsidR="00017716" w:rsidRPr="00516B21" w:rsidRDefault="00017716" w:rsidP="0016492B">
            <w:pPr>
              <w:tabs>
                <w:tab w:val="right" w:leader="dot" w:pos="5760"/>
              </w:tabs>
              <w:ind w:firstLine="0"/>
            </w:pPr>
            <w:r w:rsidRPr="00516B21">
              <w:t>Gilliard</w:t>
            </w:r>
          </w:p>
        </w:tc>
      </w:tr>
      <w:tr w:rsidR="00017716" w:rsidRPr="00516B21" w14:paraId="307326C9" w14:textId="77777777" w:rsidTr="0016492B">
        <w:tblPrEx>
          <w:jc w:val="left"/>
        </w:tblPrEx>
        <w:tc>
          <w:tcPr>
            <w:tcW w:w="2179" w:type="dxa"/>
            <w:shd w:val="clear" w:color="auto" w:fill="auto"/>
          </w:tcPr>
          <w:p w14:paraId="1B4737A0" w14:textId="77777777" w:rsidR="00017716" w:rsidRPr="00516B21" w:rsidRDefault="00017716" w:rsidP="0016492B">
            <w:pPr>
              <w:tabs>
                <w:tab w:val="right" w:leader="dot" w:pos="5760"/>
              </w:tabs>
              <w:ind w:firstLine="0"/>
            </w:pPr>
            <w:r w:rsidRPr="00516B21">
              <w:t>Hart</w:t>
            </w:r>
          </w:p>
        </w:tc>
        <w:tc>
          <w:tcPr>
            <w:tcW w:w="2179" w:type="dxa"/>
            <w:shd w:val="clear" w:color="auto" w:fill="auto"/>
          </w:tcPr>
          <w:p w14:paraId="162DA3CF" w14:textId="77777777" w:rsidR="00017716" w:rsidRPr="00516B21" w:rsidRDefault="00017716" w:rsidP="0016492B">
            <w:pPr>
              <w:tabs>
                <w:tab w:val="right" w:leader="dot" w:pos="5760"/>
              </w:tabs>
              <w:ind w:firstLine="0"/>
            </w:pPr>
            <w:r w:rsidRPr="00516B21">
              <w:t>Hayes</w:t>
            </w:r>
          </w:p>
        </w:tc>
        <w:tc>
          <w:tcPr>
            <w:tcW w:w="2180" w:type="dxa"/>
            <w:shd w:val="clear" w:color="auto" w:fill="auto"/>
          </w:tcPr>
          <w:p w14:paraId="6FF1F5E4" w14:textId="77777777" w:rsidR="00017716" w:rsidRPr="00516B21" w:rsidRDefault="00017716" w:rsidP="0016492B">
            <w:pPr>
              <w:tabs>
                <w:tab w:val="right" w:leader="dot" w:pos="5760"/>
              </w:tabs>
              <w:ind w:firstLine="0"/>
            </w:pPr>
            <w:r w:rsidRPr="00516B21">
              <w:t>Henderson-Myers</w:t>
            </w:r>
          </w:p>
        </w:tc>
      </w:tr>
      <w:tr w:rsidR="00017716" w:rsidRPr="00516B21" w14:paraId="7D63E599" w14:textId="77777777" w:rsidTr="0016492B">
        <w:tblPrEx>
          <w:jc w:val="left"/>
        </w:tblPrEx>
        <w:tc>
          <w:tcPr>
            <w:tcW w:w="2179" w:type="dxa"/>
            <w:shd w:val="clear" w:color="auto" w:fill="auto"/>
          </w:tcPr>
          <w:p w14:paraId="4CA3C9B5" w14:textId="77777777" w:rsidR="00017716" w:rsidRPr="00516B21" w:rsidRDefault="00017716" w:rsidP="0016492B">
            <w:pPr>
              <w:tabs>
                <w:tab w:val="right" w:leader="dot" w:pos="5760"/>
              </w:tabs>
              <w:ind w:firstLine="0"/>
            </w:pPr>
            <w:r w:rsidRPr="00516B21">
              <w:t>Henegan</w:t>
            </w:r>
          </w:p>
        </w:tc>
        <w:tc>
          <w:tcPr>
            <w:tcW w:w="2179" w:type="dxa"/>
            <w:shd w:val="clear" w:color="auto" w:fill="auto"/>
          </w:tcPr>
          <w:p w14:paraId="427DF2AE" w14:textId="77777777" w:rsidR="00017716" w:rsidRPr="00516B21" w:rsidRDefault="00017716" w:rsidP="0016492B">
            <w:pPr>
              <w:tabs>
                <w:tab w:val="right" w:leader="dot" w:pos="5760"/>
              </w:tabs>
              <w:ind w:firstLine="0"/>
            </w:pPr>
            <w:r w:rsidRPr="00516B21">
              <w:t>Herbkersman</w:t>
            </w:r>
          </w:p>
        </w:tc>
        <w:tc>
          <w:tcPr>
            <w:tcW w:w="2180" w:type="dxa"/>
            <w:shd w:val="clear" w:color="auto" w:fill="auto"/>
          </w:tcPr>
          <w:p w14:paraId="74D3D373" w14:textId="77777777" w:rsidR="00017716" w:rsidRPr="00516B21" w:rsidRDefault="00017716" w:rsidP="0016492B">
            <w:pPr>
              <w:tabs>
                <w:tab w:val="right" w:leader="dot" w:pos="5760"/>
              </w:tabs>
              <w:ind w:firstLine="0"/>
            </w:pPr>
            <w:r w:rsidRPr="00516B21">
              <w:t>Hewitt</w:t>
            </w:r>
          </w:p>
        </w:tc>
      </w:tr>
      <w:tr w:rsidR="00017716" w:rsidRPr="00516B21" w14:paraId="70F2F6B2" w14:textId="77777777" w:rsidTr="0016492B">
        <w:tblPrEx>
          <w:jc w:val="left"/>
        </w:tblPrEx>
        <w:tc>
          <w:tcPr>
            <w:tcW w:w="2179" w:type="dxa"/>
            <w:shd w:val="clear" w:color="auto" w:fill="auto"/>
          </w:tcPr>
          <w:p w14:paraId="7C6C247A" w14:textId="77777777" w:rsidR="00017716" w:rsidRPr="00516B21" w:rsidRDefault="00017716" w:rsidP="0016492B">
            <w:pPr>
              <w:tabs>
                <w:tab w:val="right" w:leader="dot" w:pos="5760"/>
              </w:tabs>
              <w:ind w:firstLine="0"/>
            </w:pPr>
            <w:r w:rsidRPr="00516B21">
              <w:t>Hixon</w:t>
            </w:r>
          </w:p>
        </w:tc>
        <w:tc>
          <w:tcPr>
            <w:tcW w:w="2179" w:type="dxa"/>
            <w:shd w:val="clear" w:color="auto" w:fill="auto"/>
          </w:tcPr>
          <w:p w14:paraId="5BC04CF0" w14:textId="77777777" w:rsidR="00017716" w:rsidRPr="00516B21" w:rsidRDefault="00017716" w:rsidP="0016492B">
            <w:pPr>
              <w:tabs>
                <w:tab w:val="right" w:leader="dot" w:pos="5760"/>
              </w:tabs>
              <w:ind w:firstLine="0"/>
            </w:pPr>
            <w:r w:rsidRPr="00516B21">
              <w:t>Hosey</w:t>
            </w:r>
          </w:p>
        </w:tc>
        <w:tc>
          <w:tcPr>
            <w:tcW w:w="2180" w:type="dxa"/>
            <w:shd w:val="clear" w:color="auto" w:fill="auto"/>
          </w:tcPr>
          <w:p w14:paraId="7B546D53" w14:textId="77777777" w:rsidR="00017716" w:rsidRPr="00516B21" w:rsidRDefault="00017716" w:rsidP="0016492B">
            <w:pPr>
              <w:tabs>
                <w:tab w:val="right" w:leader="dot" w:pos="5760"/>
              </w:tabs>
              <w:ind w:firstLine="0"/>
            </w:pPr>
            <w:r w:rsidRPr="00516B21">
              <w:t>Howard</w:t>
            </w:r>
          </w:p>
        </w:tc>
      </w:tr>
      <w:tr w:rsidR="00017716" w:rsidRPr="00516B21" w14:paraId="02D01E90" w14:textId="77777777" w:rsidTr="0016492B">
        <w:tblPrEx>
          <w:jc w:val="left"/>
        </w:tblPrEx>
        <w:tc>
          <w:tcPr>
            <w:tcW w:w="2179" w:type="dxa"/>
            <w:shd w:val="clear" w:color="auto" w:fill="auto"/>
          </w:tcPr>
          <w:p w14:paraId="33EEFA15" w14:textId="77777777" w:rsidR="00017716" w:rsidRPr="00516B21" w:rsidRDefault="00017716" w:rsidP="0016492B">
            <w:pPr>
              <w:tabs>
                <w:tab w:val="right" w:leader="dot" w:pos="5760"/>
              </w:tabs>
              <w:ind w:firstLine="0"/>
            </w:pPr>
            <w:r w:rsidRPr="00516B21">
              <w:t>Hyde</w:t>
            </w:r>
          </w:p>
        </w:tc>
        <w:tc>
          <w:tcPr>
            <w:tcW w:w="2179" w:type="dxa"/>
            <w:shd w:val="clear" w:color="auto" w:fill="auto"/>
          </w:tcPr>
          <w:p w14:paraId="71FCD55D" w14:textId="77777777" w:rsidR="00017716" w:rsidRPr="00516B21" w:rsidRDefault="00017716" w:rsidP="0016492B">
            <w:pPr>
              <w:tabs>
                <w:tab w:val="right" w:leader="dot" w:pos="5760"/>
              </w:tabs>
              <w:ind w:firstLine="0"/>
            </w:pPr>
            <w:r w:rsidRPr="00516B21">
              <w:t>J. E. Johnson</w:t>
            </w:r>
          </w:p>
        </w:tc>
        <w:tc>
          <w:tcPr>
            <w:tcW w:w="2180" w:type="dxa"/>
            <w:shd w:val="clear" w:color="auto" w:fill="auto"/>
          </w:tcPr>
          <w:p w14:paraId="0B92338B" w14:textId="77777777" w:rsidR="00017716" w:rsidRPr="00516B21" w:rsidRDefault="00017716" w:rsidP="0016492B">
            <w:pPr>
              <w:tabs>
                <w:tab w:val="right" w:leader="dot" w:pos="5760"/>
              </w:tabs>
              <w:ind w:firstLine="0"/>
            </w:pPr>
            <w:r w:rsidRPr="00516B21">
              <w:t>J. L. Johnson</w:t>
            </w:r>
          </w:p>
        </w:tc>
      </w:tr>
      <w:tr w:rsidR="00017716" w:rsidRPr="00516B21" w14:paraId="3BF7D005" w14:textId="77777777" w:rsidTr="0016492B">
        <w:tblPrEx>
          <w:jc w:val="left"/>
        </w:tblPrEx>
        <w:tc>
          <w:tcPr>
            <w:tcW w:w="2179" w:type="dxa"/>
            <w:shd w:val="clear" w:color="auto" w:fill="auto"/>
          </w:tcPr>
          <w:p w14:paraId="05311D3C" w14:textId="77777777" w:rsidR="00017716" w:rsidRPr="00516B21" w:rsidRDefault="00017716" w:rsidP="0016492B">
            <w:pPr>
              <w:tabs>
                <w:tab w:val="right" w:leader="dot" w:pos="5760"/>
              </w:tabs>
              <w:ind w:firstLine="0"/>
            </w:pPr>
            <w:r w:rsidRPr="00516B21">
              <w:t>W. Jones</w:t>
            </w:r>
          </w:p>
        </w:tc>
        <w:tc>
          <w:tcPr>
            <w:tcW w:w="2179" w:type="dxa"/>
            <w:shd w:val="clear" w:color="auto" w:fill="auto"/>
          </w:tcPr>
          <w:p w14:paraId="483B2CA3" w14:textId="77777777" w:rsidR="00017716" w:rsidRPr="00516B21" w:rsidRDefault="00017716" w:rsidP="0016492B">
            <w:pPr>
              <w:tabs>
                <w:tab w:val="right" w:leader="dot" w:pos="5760"/>
              </w:tabs>
              <w:ind w:firstLine="0"/>
            </w:pPr>
            <w:r w:rsidRPr="00516B21">
              <w:t>Jordan</w:t>
            </w:r>
          </w:p>
        </w:tc>
        <w:tc>
          <w:tcPr>
            <w:tcW w:w="2180" w:type="dxa"/>
            <w:shd w:val="clear" w:color="auto" w:fill="auto"/>
          </w:tcPr>
          <w:p w14:paraId="212C4FA2" w14:textId="77777777" w:rsidR="00017716" w:rsidRPr="00516B21" w:rsidRDefault="00017716" w:rsidP="0016492B">
            <w:pPr>
              <w:tabs>
                <w:tab w:val="right" w:leader="dot" w:pos="5760"/>
              </w:tabs>
              <w:ind w:firstLine="0"/>
            </w:pPr>
            <w:r w:rsidRPr="00516B21">
              <w:t>King</w:t>
            </w:r>
          </w:p>
        </w:tc>
      </w:tr>
      <w:tr w:rsidR="00017716" w:rsidRPr="00516B21" w14:paraId="6DAB201E" w14:textId="77777777" w:rsidTr="0016492B">
        <w:tblPrEx>
          <w:jc w:val="left"/>
        </w:tblPrEx>
        <w:tc>
          <w:tcPr>
            <w:tcW w:w="2179" w:type="dxa"/>
            <w:shd w:val="clear" w:color="auto" w:fill="auto"/>
          </w:tcPr>
          <w:p w14:paraId="2CF42550" w14:textId="77777777" w:rsidR="00017716" w:rsidRPr="00516B21" w:rsidRDefault="00017716" w:rsidP="0016492B">
            <w:pPr>
              <w:tabs>
                <w:tab w:val="right" w:leader="dot" w:pos="5760"/>
              </w:tabs>
              <w:ind w:firstLine="0"/>
            </w:pPr>
            <w:r w:rsidRPr="00516B21">
              <w:t>Kirby</w:t>
            </w:r>
          </w:p>
        </w:tc>
        <w:tc>
          <w:tcPr>
            <w:tcW w:w="2179" w:type="dxa"/>
            <w:shd w:val="clear" w:color="auto" w:fill="auto"/>
          </w:tcPr>
          <w:p w14:paraId="2D482B35" w14:textId="77777777" w:rsidR="00017716" w:rsidRPr="00516B21" w:rsidRDefault="00017716" w:rsidP="0016492B">
            <w:pPr>
              <w:tabs>
                <w:tab w:val="right" w:leader="dot" w:pos="5760"/>
              </w:tabs>
              <w:ind w:firstLine="0"/>
            </w:pPr>
            <w:r w:rsidRPr="00516B21">
              <w:t>Lowe</w:t>
            </w:r>
          </w:p>
        </w:tc>
        <w:tc>
          <w:tcPr>
            <w:tcW w:w="2180" w:type="dxa"/>
            <w:shd w:val="clear" w:color="auto" w:fill="auto"/>
          </w:tcPr>
          <w:p w14:paraId="44AE4C1F" w14:textId="77777777" w:rsidR="00017716" w:rsidRPr="00516B21" w:rsidRDefault="00017716" w:rsidP="0016492B">
            <w:pPr>
              <w:tabs>
                <w:tab w:val="right" w:leader="dot" w:pos="5760"/>
              </w:tabs>
              <w:ind w:firstLine="0"/>
            </w:pPr>
            <w:r w:rsidRPr="00516B21">
              <w:t>McDaniel</w:t>
            </w:r>
          </w:p>
        </w:tc>
      </w:tr>
      <w:tr w:rsidR="00017716" w:rsidRPr="00516B21" w14:paraId="0B8BAC8B" w14:textId="77777777" w:rsidTr="0016492B">
        <w:tblPrEx>
          <w:jc w:val="left"/>
        </w:tblPrEx>
        <w:tc>
          <w:tcPr>
            <w:tcW w:w="2179" w:type="dxa"/>
            <w:shd w:val="clear" w:color="auto" w:fill="auto"/>
          </w:tcPr>
          <w:p w14:paraId="58FC1D73" w14:textId="77777777" w:rsidR="00017716" w:rsidRPr="00516B21" w:rsidRDefault="00017716" w:rsidP="0016492B">
            <w:pPr>
              <w:tabs>
                <w:tab w:val="right" w:leader="dot" w:pos="5760"/>
              </w:tabs>
              <w:ind w:firstLine="0"/>
            </w:pPr>
            <w:r w:rsidRPr="00516B21">
              <w:t>McGinnis</w:t>
            </w:r>
          </w:p>
        </w:tc>
        <w:tc>
          <w:tcPr>
            <w:tcW w:w="2179" w:type="dxa"/>
            <w:shd w:val="clear" w:color="auto" w:fill="auto"/>
          </w:tcPr>
          <w:p w14:paraId="5B02BD09" w14:textId="77777777" w:rsidR="00017716" w:rsidRPr="00516B21" w:rsidRDefault="00017716" w:rsidP="0016492B">
            <w:pPr>
              <w:tabs>
                <w:tab w:val="right" w:leader="dot" w:pos="5760"/>
              </w:tabs>
              <w:ind w:firstLine="0"/>
            </w:pPr>
            <w:r w:rsidRPr="00516B21">
              <w:t>J. Moore</w:t>
            </w:r>
          </w:p>
        </w:tc>
        <w:tc>
          <w:tcPr>
            <w:tcW w:w="2180" w:type="dxa"/>
            <w:shd w:val="clear" w:color="auto" w:fill="auto"/>
          </w:tcPr>
          <w:p w14:paraId="131AF091" w14:textId="77777777" w:rsidR="00017716" w:rsidRPr="00516B21" w:rsidRDefault="00017716" w:rsidP="0016492B">
            <w:pPr>
              <w:tabs>
                <w:tab w:val="right" w:leader="dot" w:pos="5760"/>
              </w:tabs>
              <w:ind w:firstLine="0"/>
            </w:pPr>
            <w:r w:rsidRPr="00516B21">
              <w:t>Moss</w:t>
            </w:r>
          </w:p>
        </w:tc>
      </w:tr>
      <w:tr w:rsidR="00017716" w:rsidRPr="00516B21" w14:paraId="32F3A463" w14:textId="77777777" w:rsidTr="0016492B">
        <w:tblPrEx>
          <w:jc w:val="left"/>
        </w:tblPrEx>
        <w:tc>
          <w:tcPr>
            <w:tcW w:w="2179" w:type="dxa"/>
            <w:shd w:val="clear" w:color="auto" w:fill="auto"/>
          </w:tcPr>
          <w:p w14:paraId="0866F703" w14:textId="77777777" w:rsidR="00017716" w:rsidRPr="00516B21" w:rsidRDefault="00017716" w:rsidP="0016492B">
            <w:pPr>
              <w:tabs>
                <w:tab w:val="right" w:leader="dot" w:pos="5760"/>
              </w:tabs>
              <w:ind w:firstLine="0"/>
            </w:pPr>
            <w:r w:rsidRPr="00516B21">
              <w:t>B. Newton</w:t>
            </w:r>
          </w:p>
        </w:tc>
        <w:tc>
          <w:tcPr>
            <w:tcW w:w="2179" w:type="dxa"/>
            <w:shd w:val="clear" w:color="auto" w:fill="auto"/>
          </w:tcPr>
          <w:p w14:paraId="711EEF80" w14:textId="77777777" w:rsidR="00017716" w:rsidRPr="00516B21" w:rsidRDefault="00017716" w:rsidP="0016492B">
            <w:pPr>
              <w:tabs>
                <w:tab w:val="right" w:leader="dot" w:pos="5760"/>
              </w:tabs>
              <w:ind w:firstLine="0"/>
            </w:pPr>
            <w:r w:rsidRPr="00516B21">
              <w:t>W. Newton</w:t>
            </w:r>
          </w:p>
        </w:tc>
        <w:tc>
          <w:tcPr>
            <w:tcW w:w="2180" w:type="dxa"/>
            <w:shd w:val="clear" w:color="auto" w:fill="auto"/>
          </w:tcPr>
          <w:p w14:paraId="4AD6F14B" w14:textId="77777777" w:rsidR="00017716" w:rsidRPr="00516B21" w:rsidRDefault="00017716" w:rsidP="0016492B">
            <w:pPr>
              <w:tabs>
                <w:tab w:val="right" w:leader="dot" w:pos="5760"/>
              </w:tabs>
              <w:ind w:firstLine="0"/>
            </w:pPr>
            <w:r w:rsidRPr="00516B21">
              <w:t>Ott</w:t>
            </w:r>
          </w:p>
        </w:tc>
      </w:tr>
      <w:tr w:rsidR="00017716" w:rsidRPr="00516B21" w14:paraId="78857C22" w14:textId="77777777" w:rsidTr="0016492B">
        <w:tblPrEx>
          <w:jc w:val="left"/>
        </w:tblPrEx>
        <w:tc>
          <w:tcPr>
            <w:tcW w:w="2179" w:type="dxa"/>
            <w:shd w:val="clear" w:color="auto" w:fill="auto"/>
          </w:tcPr>
          <w:p w14:paraId="47F63126" w14:textId="77777777" w:rsidR="00017716" w:rsidRPr="00516B21" w:rsidRDefault="00017716" w:rsidP="0016492B">
            <w:pPr>
              <w:tabs>
                <w:tab w:val="right" w:leader="dot" w:pos="5760"/>
              </w:tabs>
              <w:ind w:firstLine="0"/>
            </w:pPr>
            <w:r w:rsidRPr="00516B21">
              <w:t>Pedalino</w:t>
            </w:r>
          </w:p>
        </w:tc>
        <w:tc>
          <w:tcPr>
            <w:tcW w:w="2179" w:type="dxa"/>
            <w:shd w:val="clear" w:color="auto" w:fill="auto"/>
          </w:tcPr>
          <w:p w14:paraId="4AC847B6" w14:textId="77777777" w:rsidR="00017716" w:rsidRPr="00516B21" w:rsidRDefault="00017716" w:rsidP="0016492B">
            <w:pPr>
              <w:tabs>
                <w:tab w:val="right" w:leader="dot" w:pos="5760"/>
              </w:tabs>
              <w:ind w:firstLine="0"/>
            </w:pPr>
            <w:r w:rsidRPr="00516B21">
              <w:t>Pope</w:t>
            </w:r>
          </w:p>
        </w:tc>
        <w:tc>
          <w:tcPr>
            <w:tcW w:w="2180" w:type="dxa"/>
            <w:shd w:val="clear" w:color="auto" w:fill="auto"/>
          </w:tcPr>
          <w:p w14:paraId="0073E0D8" w14:textId="77777777" w:rsidR="00017716" w:rsidRPr="00516B21" w:rsidRDefault="00017716" w:rsidP="0016492B">
            <w:pPr>
              <w:tabs>
                <w:tab w:val="right" w:leader="dot" w:pos="5760"/>
              </w:tabs>
              <w:ind w:firstLine="0"/>
            </w:pPr>
            <w:r w:rsidRPr="00516B21">
              <w:t>Rivers</w:t>
            </w:r>
          </w:p>
        </w:tc>
      </w:tr>
      <w:tr w:rsidR="00017716" w:rsidRPr="00516B21" w14:paraId="792CD09C" w14:textId="77777777" w:rsidTr="0016492B">
        <w:tblPrEx>
          <w:jc w:val="left"/>
        </w:tblPrEx>
        <w:tc>
          <w:tcPr>
            <w:tcW w:w="2179" w:type="dxa"/>
            <w:shd w:val="clear" w:color="auto" w:fill="auto"/>
          </w:tcPr>
          <w:p w14:paraId="33F81100" w14:textId="77777777" w:rsidR="00017716" w:rsidRPr="00516B21" w:rsidRDefault="00017716" w:rsidP="0016492B">
            <w:pPr>
              <w:tabs>
                <w:tab w:val="right" w:leader="dot" w:pos="5760"/>
              </w:tabs>
              <w:ind w:firstLine="0"/>
            </w:pPr>
            <w:r w:rsidRPr="00516B21">
              <w:t>Rose</w:t>
            </w:r>
          </w:p>
        </w:tc>
        <w:tc>
          <w:tcPr>
            <w:tcW w:w="2179" w:type="dxa"/>
            <w:shd w:val="clear" w:color="auto" w:fill="auto"/>
          </w:tcPr>
          <w:p w14:paraId="4EB0FA8D" w14:textId="77777777" w:rsidR="00017716" w:rsidRPr="00516B21" w:rsidRDefault="00017716" w:rsidP="0016492B">
            <w:pPr>
              <w:tabs>
                <w:tab w:val="right" w:leader="dot" w:pos="5760"/>
              </w:tabs>
              <w:ind w:firstLine="0"/>
            </w:pPr>
            <w:r w:rsidRPr="00516B21">
              <w:t>Rutherford</w:t>
            </w:r>
          </w:p>
        </w:tc>
        <w:tc>
          <w:tcPr>
            <w:tcW w:w="2180" w:type="dxa"/>
            <w:shd w:val="clear" w:color="auto" w:fill="auto"/>
          </w:tcPr>
          <w:p w14:paraId="7688CCFC" w14:textId="77777777" w:rsidR="00017716" w:rsidRPr="00516B21" w:rsidRDefault="00017716" w:rsidP="0016492B">
            <w:pPr>
              <w:tabs>
                <w:tab w:val="right" w:leader="dot" w:pos="5760"/>
              </w:tabs>
              <w:ind w:firstLine="0"/>
            </w:pPr>
            <w:r w:rsidRPr="00516B21">
              <w:t>G. M. Smith</w:t>
            </w:r>
          </w:p>
        </w:tc>
      </w:tr>
      <w:tr w:rsidR="00017716" w:rsidRPr="00516B21" w14:paraId="2AA60401" w14:textId="77777777" w:rsidTr="0016492B">
        <w:tblPrEx>
          <w:jc w:val="left"/>
        </w:tblPrEx>
        <w:tc>
          <w:tcPr>
            <w:tcW w:w="2179" w:type="dxa"/>
            <w:shd w:val="clear" w:color="auto" w:fill="auto"/>
          </w:tcPr>
          <w:p w14:paraId="474BF49F" w14:textId="77777777" w:rsidR="00017716" w:rsidRPr="00516B21" w:rsidRDefault="00017716" w:rsidP="0016492B">
            <w:pPr>
              <w:tabs>
                <w:tab w:val="right" w:leader="dot" w:pos="5760"/>
              </w:tabs>
              <w:ind w:firstLine="0"/>
            </w:pPr>
            <w:r w:rsidRPr="00516B21">
              <w:t>Spann-Wilder</w:t>
            </w:r>
          </w:p>
        </w:tc>
        <w:tc>
          <w:tcPr>
            <w:tcW w:w="2179" w:type="dxa"/>
            <w:shd w:val="clear" w:color="auto" w:fill="auto"/>
          </w:tcPr>
          <w:p w14:paraId="47F44CA8" w14:textId="77777777" w:rsidR="00017716" w:rsidRPr="00516B21" w:rsidRDefault="00017716" w:rsidP="0016492B">
            <w:pPr>
              <w:tabs>
                <w:tab w:val="right" w:leader="dot" w:pos="5760"/>
              </w:tabs>
              <w:ind w:firstLine="0"/>
            </w:pPr>
            <w:r w:rsidRPr="00516B21">
              <w:t>Stavrinakis</w:t>
            </w:r>
          </w:p>
        </w:tc>
        <w:tc>
          <w:tcPr>
            <w:tcW w:w="2180" w:type="dxa"/>
            <w:shd w:val="clear" w:color="auto" w:fill="auto"/>
          </w:tcPr>
          <w:p w14:paraId="022D9B28" w14:textId="77777777" w:rsidR="00017716" w:rsidRPr="00516B21" w:rsidRDefault="00017716" w:rsidP="0016492B">
            <w:pPr>
              <w:tabs>
                <w:tab w:val="right" w:leader="dot" w:pos="5760"/>
              </w:tabs>
              <w:ind w:firstLine="0"/>
            </w:pPr>
            <w:r w:rsidRPr="00516B21">
              <w:t>Taylor</w:t>
            </w:r>
          </w:p>
        </w:tc>
      </w:tr>
      <w:tr w:rsidR="00017716" w:rsidRPr="00516B21" w14:paraId="55159286" w14:textId="77777777" w:rsidTr="0016492B">
        <w:tblPrEx>
          <w:jc w:val="left"/>
        </w:tblPrEx>
        <w:tc>
          <w:tcPr>
            <w:tcW w:w="2179" w:type="dxa"/>
            <w:shd w:val="clear" w:color="auto" w:fill="auto"/>
          </w:tcPr>
          <w:p w14:paraId="3DF4763A" w14:textId="77777777" w:rsidR="00017716" w:rsidRPr="00516B21" w:rsidRDefault="00017716" w:rsidP="0016492B">
            <w:pPr>
              <w:keepNext/>
              <w:tabs>
                <w:tab w:val="right" w:leader="dot" w:pos="5760"/>
              </w:tabs>
              <w:ind w:firstLine="0"/>
            </w:pPr>
            <w:r w:rsidRPr="00516B21">
              <w:t>Thigpen</w:t>
            </w:r>
          </w:p>
        </w:tc>
        <w:tc>
          <w:tcPr>
            <w:tcW w:w="2179" w:type="dxa"/>
            <w:shd w:val="clear" w:color="auto" w:fill="auto"/>
          </w:tcPr>
          <w:p w14:paraId="66687412" w14:textId="77777777" w:rsidR="00017716" w:rsidRPr="00516B21" w:rsidRDefault="00017716" w:rsidP="0016492B">
            <w:pPr>
              <w:keepNext/>
              <w:tabs>
                <w:tab w:val="right" w:leader="dot" w:pos="5760"/>
              </w:tabs>
              <w:ind w:firstLine="0"/>
            </w:pPr>
            <w:r w:rsidRPr="00516B21">
              <w:t>Weeks</w:t>
            </w:r>
          </w:p>
        </w:tc>
        <w:tc>
          <w:tcPr>
            <w:tcW w:w="2180" w:type="dxa"/>
            <w:shd w:val="clear" w:color="auto" w:fill="auto"/>
          </w:tcPr>
          <w:p w14:paraId="5039D10C" w14:textId="77777777" w:rsidR="00017716" w:rsidRPr="00516B21" w:rsidRDefault="00017716" w:rsidP="0016492B">
            <w:pPr>
              <w:keepNext/>
              <w:tabs>
                <w:tab w:val="right" w:leader="dot" w:pos="5760"/>
              </w:tabs>
              <w:ind w:firstLine="0"/>
            </w:pPr>
            <w:r w:rsidRPr="00516B21">
              <w:t>Wetmore</w:t>
            </w:r>
          </w:p>
        </w:tc>
      </w:tr>
      <w:tr w:rsidR="00017716" w:rsidRPr="00516B21" w14:paraId="51636E04" w14:textId="77777777" w:rsidTr="0016492B">
        <w:tblPrEx>
          <w:jc w:val="left"/>
        </w:tblPrEx>
        <w:tc>
          <w:tcPr>
            <w:tcW w:w="2179" w:type="dxa"/>
            <w:shd w:val="clear" w:color="auto" w:fill="auto"/>
          </w:tcPr>
          <w:p w14:paraId="37A2FE5D" w14:textId="77777777" w:rsidR="00017716" w:rsidRPr="00516B21" w:rsidRDefault="00017716" w:rsidP="0016492B">
            <w:pPr>
              <w:keepNext/>
              <w:tabs>
                <w:tab w:val="right" w:leader="dot" w:pos="5760"/>
              </w:tabs>
              <w:ind w:firstLine="0"/>
            </w:pPr>
            <w:r w:rsidRPr="00516B21">
              <w:t>Wheeler</w:t>
            </w:r>
          </w:p>
        </w:tc>
        <w:tc>
          <w:tcPr>
            <w:tcW w:w="2179" w:type="dxa"/>
            <w:shd w:val="clear" w:color="auto" w:fill="auto"/>
          </w:tcPr>
          <w:p w14:paraId="03050DE8" w14:textId="77777777" w:rsidR="00017716" w:rsidRPr="00516B21" w:rsidRDefault="00017716" w:rsidP="0016492B">
            <w:pPr>
              <w:keepNext/>
              <w:tabs>
                <w:tab w:val="right" w:leader="dot" w:pos="5760"/>
              </w:tabs>
              <w:ind w:firstLine="0"/>
            </w:pPr>
            <w:r w:rsidRPr="00516B21">
              <w:t>Williams</w:t>
            </w:r>
          </w:p>
        </w:tc>
        <w:tc>
          <w:tcPr>
            <w:tcW w:w="2180" w:type="dxa"/>
            <w:shd w:val="clear" w:color="auto" w:fill="auto"/>
          </w:tcPr>
          <w:p w14:paraId="73F321C5" w14:textId="77777777" w:rsidR="00017716" w:rsidRPr="00516B21" w:rsidRDefault="00017716" w:rsidP="0016492B">
            <w:pPr>
              <w:keepNext/>
              <w:tabs>
                <w:tab w:val="right" w:leader="dot" w:pos="5760"/>
              </w:tabs>
              <w:ind w:firstLine="0"/>
            </w:pPr>
            <w:r w:rsidRPr="00516B21">
              <w:t>Willis</w:t>
            </w:r>
          </w:p>
        </w:tc>
      </w:tr>
    </w:tbl>
    <w:p w14:paraId="6E806C23" w14:textId="77777777" w:rsidR="00017716" w:rsidRDefault="00017716" w:rsidP="00017716">
      <w:pPr>
        <w:tabs>
          <w:tab w:val="right" w:leader="dot" w:pos="5760"/>
        </w:tabs>
      </w:pPr>
    </w:p>
    <w:p w14:paraId="4FC16F01" w14:textId="77777777" w:rsidR="00017716" w:rsidRDefault="00017716" w:rsidP="00017716">
      <w:pPr>
        <w:tabs>
          <w:tab w:val="right" w:leader="dot" w:pos="5760"/>
        </w:tabs>
        <w:jc w:val="center"/>
        <w:rPr>
          <w:b/>
        </w:rPr>
      </w:pPr>
      <w:r w:rsidRPr="00516B21">
        <w:rPr>
          <w:b/>
        </w:rPr>
        <w:t>Total--57</w:t>
      </w:r>
    </w:p>
    <w:p w14:paraId="6925589A" w14:textId="77777777" w:rsidR="007C1CD0" w:rsidRDefault="007C1CD0" w:rsidP="007C1CD0">
      <w:pPr>
        <w:tabs>
          <w:tab w:val="right" w:leader="dot" w:pos="5760"/>
        </w:tabs>
      </w:pPr>
    </w:p>
    <w:p w14:paraId="1A47A14A" w14:textId="77777777" w:rsidR="007C1CD0" w:rsidRDefault="007C1CD0" w:rsidP="00A43009">
      <w:pPr>
        <w:keepNext/>
        <w:tabs>
          <w:tab w:val="right" w:leader="dot" w:pos="5760"/>
        </w:tabs>
        <w:jc w:val="center"/>
        <w:rPr>
          <w:b/>
        </w:rPr>
      </w:pPr>
      <w:r>
        <w:rPr>
          <w:b/>
        </w:rPr>
        <w:t>RECAPITULATION</w:t>
      </w:r>
    </w:p>
    <w:p w14:paraId="20A9C581" w14:textId="77777777" w:rsidR="007C1CD0" w:rsidRDefault="007C1CD0" w:rsidP="00A43009">
      <w:pPr>
        <w:keepNext/>
        <w:tabs>
          <w:tab w:val="right" w:leader="dot" w:pos="5760"/>
        </w:tabs>
        <w:jc w:val="center"/>
        <w:rPr>
          <w:b/>
        </w:rPr>
      </w:pPr>
    </w:p>
    <w:p w14:paraId="32F0737F" w14:textId="77777777" w:rsidR="007C1CD0" w:rsidRDefault="007C1CD0" w:rsidP="00A43009">
      <w:pPr>
        <w:keepNext/>
        <w:tabs>
          <w:tab w:val="right" w:leader="dot" w:pos="5760"/>
        </w:tabs>
      </w:pPr>
      <w:r>
        <w:t>Total number of Senators voting</w:t>
      </w:r>
      <w:r>
        <w:tab/>
        <w:t>45</w:t>
      </w:r>
    </w:p>
    <w:p w14:paraId="7EFE7199" w14:textId="77777777" w:rsidR="007C1CD0" w:rsidRDefault="007C1CD0" w:rsidP="00A43009">
      <w:pPr>
        <w:keepNext/>
        <w:tabs>
          <w:tab w:val="right" w:leader="dot" w:pos="5760"/>
        </w:tabs>
      </w:pPr>
      <w:r>
        <w:t>Total number of Representatives voting</w:t>
      </w:r>
      <w:r>
        <w:tab/>
        <w:t>111</w:t>
      </w:r>
    </w:p>
    <w:p w14:paraId="27A8A4A7" w14:textId="77777777" w:rsidR="007C1CD0" w:rsidRDefault="007C1CD0" w:rsidP="007C1CD0">
      <w:pPr>
        <w:tabs>
          <w:tab w:val="right" w:leader="dot" w:pos="5760"/>
        </w:tabs>
      </w:pPr>
      <w:r>
        <w:t>Grand Total</w:t>
      </w:r>
      <w:r>
        <w:tab/>
        <w:t>156</w:t>
      </w:r>
    </w:p>
    <w:p w14:paraId="13AE954C" w14:textId="77777777" w:rsidR="007C1CD0" w:rsidRDefault="007C1CD0" w:rsidP="007C1CD0">
      <w:pPr>
        <w:tabs>
          <w:tab w:val="right" w:leader="dot" w:pos="5760"/>
        </w:tabs>
      </w:pPr>
      <w:r>
        <w:t>Necessary to a choice</w:t>
      </w:r>
      <w:r>
        <w:tab/>
        <w:t>79</w:t>
      </w:r>
    </w:p>
    <w:p w14:paraId="0BEF1768" w14:textId="5F43B668" w:rsidR="007C1CD0" w:rsidRDefault="007C1CD0" w:rsidP="00C1518C">
      <w:pPr>
        <w:keepNext/>
        <w:tabs>
          <w:tab w:val="right" w:leader="dot" w:pos="5760"/>
        </w:tabs>
      </w:pPr>
      <w:r>
        <w:t xml:space="preserve">Of which </w:t>
      </w:r>
      <w:r w:rsidR="00A43009">
        <w:t xml:space="preserve">the Honorable Russell D. </w:t>
      </w:r>
      <w:r>
        <w:t xml:space="preserve">Hilton received </w:t>
      </w:r>
      <w:r>
        <w:tab/>
        <w:t>71</w:t>
      </w:r>
    </w:p>
    <w:p w14:paraId="19777380" w14:textId="3AC6443C" w:rsidR="007C1CD0" w:rsidRDefault="007C1CD0" w:rsidP="00C1518C">
      <w:pPr>
        <w:keepNext/>
        <w:tabs>
          <w:tab w:val="right" w:leader="dot" w:pos="5760"/>
        </w:tabs>
      </w:pPr>
      <w:r>
        <w:t xml:space="preserve">Of which </w:t>
      </w:r>
      <w:r w:rsidR="00A43009">
        <w:t xml:space="preserve">the Honorable Milton G. </w:t>
      </w:r>
      <w:r>
        <w:t xml:space="preserve">Kimpson received </w:t>
      </w:r>
      <w:r>
        <w:tab/>
        <w:t>85</w:t>
      </w:r>
    </w:p>
    <w:p w14:paraId="610CD49B" w14:textId="77777777" w:rsidR="00C1518C" w:rsidRDefault="00C1518C" w:rsidP="00C1518C">
      <w:pPr>
        <w:keepNext/>
        <w:tabs>
          <w:tab w:val="right" w:leader="dot" w:pos="5760"/>
        </w:tabs>
      </w:pPr>
    </w:p>
    <w:p w14:paraId="0E259BB5" w14:textId="77777777" w:rsidR="00C1518C" w:rsidRPr="009E0C1C" w:rsidRDefault="00C1518C" w:rsidP="00C1518C">
      <w:pPr>
        <w:tabs>
          <w:tab w:val="left" w:pos="270"/>
        </w:tabs>
        <w:ind w:firstLine="0"/>
      </w:pPr>
      <w:r w:rsidRPr="009E0C1C">
        <w:tab/>
        <w:t xml:space="preserve"> Whereupon, the PRESIDENT announced that the Honorable Milton G. Kimpson was duly elected for the term prescribed by law</w:t>
      </w:r>
    </w:p>
    <w:p w14:paraId="1F2905A7" w14:textId="1696AE4C" w:rsidR="007C1CD0" w:rsidRDefault="007C1CD0" w:rsidP="007C1CD0">
      <w:pPr>
        <w:tabs>
          <w:tab w:val="right" w:leader="dot" w:pos="5760"/>
        </w:tabs>
      </w:pPr>
    </w:p>
    <w:p w14:paraId="2E5DE904" w14:textId="77777777" w:rsidR="007C1CD0" w:rsidRPr="00CE1EA3" w:rsidRDefault="007C1CD0" w:rsidP="007C1CD0">
      <w:pPr>
        <w:keepNext/>
        <w:ind w:firstLine="0"/>
        <w:jc w:val="center"/>
        <w:rPr>
          <w:b/>
          <w:bCs/>
          <w:szCs w:val="24"/>
        </w:rPr>
      </w:pPr>
      <w:bookmarkStart w:id="49" w:name="file_start102"/>
      <w:bookmarkEnd w:id="49"/>
      <w:r w:rsidRPr="00CE1EA3">
        <w:rPr>
          <w:b/>
          <w:bCs/>
          <w:szCs w:val="24"/>
        </w:rPr>
        <w:t>ABSTENTION FROM VOTING</w:t>
      </w:r>
    </w:p>
    <w:p w14:paraId="03CA99FC" w14:textId="77777777" w:rsidR="007C1CD0" w:rsidRPr="00CE1EA3" w:rsidRDefault="007C1CD0" w:rsidP="007C1CD0">
      <w:pPr>
        <w:ind w:firstLine="0"/>
        <w:rPr>
          <w:szCs w:val="24"/>
        </w:rPr>
      </w:pPr>
      <w:r w:rsidRPr="00CE1EA3">
        <w:rPr>
          <w:szCs w:val="24"/>
        </w:rPr>
        <w:t>April 17, 2024</w:t>
      </w:r>
    </w:p>
    <w:p w14:paraId="0E820283" w14:textId="77777777" w:rsidR="007C1CD0" w:rsidRPr="00CE1EA3" w:rsidRDefault="007C1CD0" w:rsidP="007C1CD0">
      <w:pPr>
        <w:ind w:firstLine="0"/>
        <w:rPr>
          <w:szCs w:val="24"/>
        </w:rPr>
      </w:pPr>
      <w:r w:rsidRPr="00CE1EA3">
        <w:rPr>
          <w:szCs w:val="24"/>
        </w:rPr>
        <w:t>The Honorable Charles Reid</w:t>
      </w:r>
    </w:p>
    <w:p w14:paraId="2CA70447" w14:textId="77777777" w:rsidR="007C1CD0" w:rsidRPr="00CE1EA3" w:rsidRDefault="007C1CD0" w:rsidP="007C1CD0">
      <w:pPr>
        <w:ind w:firstLine="0"/>
        <w:rPr>
          <w:szCs w:val="24"/>
        </w:rPr>
      </w:pPr>
      <w:r w:rsidRPr="00CE1EA3">
        <w:rPr>
          <w:szCs w:val="24"/>
        </w:rPr>
        <w:t xml:space="preserve">Clerk of the South Carolina House of Representatives </w:t>
      </w:r>
    </w:p>
    <w:p w14:paraId="1E5BE379" w14:textId="77777777" w:rsidR="007C1CD0" w:rsidRPr="00CE1EA3" w:rsidRDefault="007C1CD0" w:rsidP="007C1CD0">
      <w:pPr>
        <w:ind w:firstLine="0"/>
        <w:rPr>
          <w:szCs w:val="24"/>
        </w:rPr>
      </w:pPr>
      <w:r w:rsidRPr="00CE1EA3">
        <w:rPr>
          <w:szCs w:val="24"/>
        </w:rPr>
        <w:t>213 Blatt Bldg.</w:t>
      </w:r>
    </w:p>
    <w:p w14:paraId="46325DF7" w14:textId="77777777" w:rsidR="007C1CD0" w:rsidRPr="00CE1EA3" w:rsidRDefault="007C1CD0" w:rsidP="007C1CD0">
      <w:pPr>
        <w:ind w:firstLine="0"/>
        <w:rPr>
          <w:szCs w:val="24"/>
        </w:rPr>
      </w:pPr>
      <w:r w:rsidRPr="00CE1EA3">
        <w:rPr>
          <w:szCs w:val="24"/>
        </w:rPr>
        <w:t>Columbia, SC 29201</w:t>
      </w:r>
    </w:p>
    <w:p w14:paraId="154BB1BD" w14:textId="77777777" w:rsidR="007C1CD0" w:rsidRPr="00CE1EA3" w:rsidRDefault="007C1CD0" w:rsidP="007C1CD0">
      <w:pPr>
        <w:ind w:firstLine="0"/>
        <w:rPr>
          <w:szCs w:val="24"/>
        </w:rPr>
      </w:pPr>
    </w:p>
    <w:p w14:paraId="13EE4D72" w14:textId="77777777" w:rsidR="007C1CD0" w:rsidRPr="00CE1EA3" w:rsidRDefault="007C1CD0" w:rsidP="007C1CD0">
      <w:pPr>
        <w:ind w:firstLine="0"/>
        <w:rPr>
          <w:szCs w:val="24"/>
        </w:rPr>
      </w:pPr>
      <w:r w:rsidRPr="00CE1EA3">
        <w:rPr>
          <w:szCs w:val="24"/>
        </w:rPr>
        <w:t>Dear Clerk Reid,</w:t>
      </w:r>
    </w:p>
    <w:p w14:paraId="381DC137" w14:textId="77777777" w:rsidR="007C1CD0" w:rsidRPr="00CE1EA3" w:rsidRDefault="007C1CD0" w:rsidP="007C1CD0">
      <w:pPr>
        <w:ind w:firstLine="0"/>
        <w:rPr>
          <w:szCs w:val="24"/>
        </w:rPr>
      </w:pPr>
      <w:r w:rsidRPr="00CE1EA3">
        <w:rPr>
          <w:szCs w:val="24"/>
        </w:rPr>
        <w:tab/>
        <w:t>I hereby recuse myself from voting on the At-Large, Seat 11, Circuit Court seat and specifically Russell D. Hilton to avoid even an appearance of impropriety, though an abstention from voting on this matter is not required under 8-13-700 of the SC Code as he is not a “family member” as defined by Section 8-13-100(15). Please note this in the House Journal for April 17, 2024.</w:t>
      </w:r>
    </w:p>
    <w:p w14:paraId="688A3AA9" w14:textId="77777777" w:rsidR="007C1CD0" w:rsidRPr="00CE1EA3" w:rsidRDefault="007C1CD0" w:rsidP="007C1CD0">
      <w:pPr>
        <w:ind w:firstLine="0"/>
        <w:rPr>
          <w:szCs w:val="24"/>
        </w:rPr>
      </w:pPr>
    </w:p>
    <w:p w14:paraId="19F963E0" w14:textId="77777777" w:rsidR="007C1CD0" w:rsidRPr="00CE1EA3" w:rsidRDefault="007C1CD0" w:rsidP="007C1CD0">
      <w:pPr>
        <w:ind w:firstLine="0"/>
        <w:rPr>
          <w:szCs w:val="24"/>
        </w:rPr>
      </w:pPr>
      <w:r w:rsidRPr="00CE1EA3">
        <w:rPr>
          <w:szCs w:val="24"/>
        </w:rPr>
        <w:t>Sincerely,</w:t>
      </w:r>
    </w:p>
    <w:p w14:paraId="3CD12907" w14:textId="77777777" w:rsidR="007C1CD0" w:rsidRDefault="007C1CD0" w:rsidP="007C1CD0">
      <w:pPr>
        <w:ind w:firstLine="0"/>
        <w:rPr>
          <w:szCs w:val="24"/>
        </w:rPr>
      </w:pPr>
      <w:r w:rsidRPr="00CE1EA3">
        <w:rPr>
          <w:szCs w:val="24"/>
        </w:rPr>
        <w:t>Rep. Garry Brewer</w:t>
      </w:r>
    </w:p>
    <w:p w14:paraId="416BA1A1" w14:textId="7559B946" w:rsidR="007C1CD0" w:rsidRDefault="007C1CD0" w:rsidP="007C1CD0">
      <w:pPr>
        <w:ind w:firstLine="0"/>
        <w:rPr>
          <w:szCs w:val="24"/>
        </w:rPr>
      </w:pPr>
    </w:p>
    <w:p w14:paraId="63C0FD3E" w14:textId="77777777" w:rsidR="007C1CD0" w:rsidRPr="009E0C1C" w:rsidRDefault="007C1CD0" w:rsidP="007C1CD0">
      <w:pPr>
        <w:keepNext/>
        <w:tabs>
          <w:tab w:val="left" w:pos="270"/>
        </w:tabs>
        <w:ind w:firstLine="0"/>
        <w:jc w:val="center"/>
        <w:rPr>
          <w:b/>
        </w:rPr>
      </w:pPr>
      <w:bookmarkStart w:id="50" w:name="file_start103"/>
      <w:bookmarkEnd w:id="50"/>
      <w:r w:rsidRPr="009E0C1C">
        <w:rPr>
          <w:b/>
        </w:rPr>
        <w:t>ELECTION OF A CIRCUIT COURT JUDGE, AT-LARGE, SEAT 16</w:t>
      </w:r>
    </w:p>
    <w:p w14:paraId="59246C03" w14:textId="2DFB1BD9" w:rsidR="007C1CD0" w:rsidRPr="009E0C1C" w:rsidRDefault="007C1CD0" w:rsidP="007C1CD0">
      <w:pPr>
        <w:tabs>
          <w:tab w:val="left" w:pos="270"/>
        </w:tabs>
        <w:ind w:firstLine="0"/>
      </w:pPr>
      <w:r w:rsidRPr="009E0C1C">
        <w:rPr>
          <w:b/>
        </w:rPr>
        <w:tab/>
      </w:r>
      <w:r w:rsidRPr="009E0C1C">
        <w:t xml:space="preserve">The PRESIDENT announced that nominations were in order for a Circuit Court Judge, At-Large, Seat </w:t>
      </w:r>
      <w:r w:rsidR="00A43009">
        <w:t>16</w:t>
      </w:r>
      <w:r w:rsidRPr="009E0C1C">
        <w:t>.</w:t>
      </w:r>
    </w:p>
    <w:p w14:paraId="655096B7" w14:textId="156826EE" w:rsidR="007C1CD0" w:rsidRPr="009E0C1C" w:rsidRDefault="007C1CD0" w:rsidP="007C1CD0">
      <w:pPr>
        <w:tabs>
          <w:tab w:val="left" w:pos="270"/>
        </w:tabs>
        <w:ind w:firstLine="0"/>
        <w:rPr>
          <w:b/>
        </w:rPr>
      </w:pPr>
      <w:r w:rsidRPr="009E0C1C">
        <w:tab/>
        <w:t xml:space="preserve">Rep. CASKEY, on behalf of the Judicial Screening </w:t>
      </w:r>
      <w:r w:rsidR="002168E3">
        <w:t>Commission</w:t>
      </w:r>
      <w:r w:rsidRPr="009E0C1C">
        <w:t>, stated that the following candidates had been screened and found qualified: Riley Maxwell, Charles J. McCutchen, and Jane H. Merrill</w:t>
      </w:r>
      <w:r w:rsidR="00A43009">
        <w:t>.</w:t>
      </w:r>
    </w:p>
    <w:p w14:paraId="5FB2CC56" w14:textId="57AA3CCB" w:rsidR="007C1CD0" w:rsidRPr="009E0C1C" w:rsidRDefault="007C1CD0" w:rsidP="007C1CD0">
      <w:pPr>
        <w:tabs>
          <w:tab w:val="left" w:pos="270"/>
        </w:tabs>
        <w:ind w:firstLine="0"/>
      </w:pPr>
      <w:r w:rsidRPr="009E0C1C">
        <w:tab/>
        <w:t>Rep. CASKEY stated that Riley Maxwell and Jane H. Merrill had withdrawn from the race and placed the name of the remaining candidate, Charles J. McCutchen, in nomination.</w:t>
      </w:r>
    </w:p>
    <w:p w14:paraId="6955E19F" w14:textId="77777777" w:rsidR="007C1CD0" w:rsidRPr="009E0C1C" w:rsidRDefault="007C1CD0" w:rsidP="007C1CD0">
      <w:pPr>
        <w:tabs>
          <w:tab w:val="left" w:pos="270"/>
        </w:tabs>
        <w:ind w:firstLine="0"/>
      </w:pPr>
      <w:r w:rsidRPr="009E0C1C">
        <w:tab/>
        <w:t>On the motion of Rep. CASKEY, nominations were closed, and with unanimous consent, the vote was taken by acclamation, resulting in the election of the nominee.</w:t>
      </w:r>
    </w:p>
    <w:p w14:paraId="1EBD7D8F" w14:textId="77777777" w:rsidR="007C1CD0" w:rsidRPr="009E0C1C" w:rsidRDefault="007C1CD0" w:rsidP="007C1CD0">
      <w:pPr>
        <w:tabs>
          <w:tab w:val="left" w:pos="270"/>
        </w:tabs>
        <w:ind w:firstLine="0"/>
      </w:pPr>
      <w:r w:rsidRPr="009E0C1C">
        <w:tab/>
        <w:t xml:space="preserve"> Whereupon, the PRESIDENT announced that Charles J. McCutchen was duly elected for the term prescribed by law. </w:t>
      </w:r>
    </w:p>
    <w:p w14:paraId="6686A6E5" w14:textId="77777777" w:rsidR="007C1CD0" w:rsidRPr="009E0C1C" w:rsidRDefault="007C1CD0" w:rsidP="007C1CD0">
      <w:pPr>
        <w:tabs>
          <w:tab w:val="left" w:pos="270"/>
        </w:tabs>
        <w:ind w:firstLine="0"/>
        <w:jc w:val="center"/>
        <w:rPr>
          <w:b/>
          <w:bCs/>
        </w:rPr>
      </w:pPr>
    </w:p>
    <w:p w14:paraId="56BD9820" w14:textId="77777777" w:rsidR="007C1CD0" w:rsidRPr="009E0C1C" w:rsidRDefault="007C1CD0" w:rsidP="007C1CD0">
      <w:pPr>
        <w:keepNext/>
        <w:tabs>
          <w:tab w:val="left" w:pos="270"/>
        </w:tabs>
        <w:ind w:firstLine="0"/>
        <w:jc w:val="center"/>
        <w:rPr>
          <w:b/>
          <w:bCs/>
        </w:rPr>
      </w:pPr>
      <w:bookmarkStart w:id="51" w:name="_Hlk164156896"/>
      <w:r w:rsidRPr="009E0C1C">
        <w:rPr>
          <w:b/>
          <w:bCs/>
        </w:rPr>
        <w:t>ELECTION OF A FAMILY COURT JUDGE, FIRST JUDICIAL CIRCUIT, SEAT 4</w:t>
      </w:r>
    </w:p>
    <w:p w14:paraId="4281E3E8" w14:textId="77777777" w:rsidR="007C1CD0" w:rsidRPr="009E0C1C" w:rsidRDefault="007C1CD0" w:rsidP="007C1CD0">
      <w:pPr>
        <w:tabs>
          <w:tab w:val="left" w:pos="270"/>
        </w:tabs>
        <w:ind w:firstLine="0"/>
      </w:pPr>
      <w:r w:rsidRPr="009E0C1C">
        <w:t>The PRESIDENT announced that nominations were in order for a Family Court Judge, First Judicial Circuit, Seat 4.</w:t>
      </w:r>
    </w:p>
    <w:p w14:paraId="0C1124C9" w14:textId="38EB2AC3" w:rsidR="007C1CD0" w:rsidRPr="009E0C1C" w:rsidRDefault="007C1CD0" w:rsidP="007C1CD0">
      <w:pPr>
        <w:tabs>
          <w:tab w:val="left" w:pos="270"/>
        </w:tabs>
        <w:ind w:firstLine="0"/>
      </w:pPr>
      <w:r w:rsidRPr="009E0C1C">
        <w:tab/>
        <w:t xml:space="preserve">Rep. CASKEY, on behalf of the Judicial Screening </w:t>
      </w:r>
      <w:r w:rsidR="002168E3">
        <w:t>Commission</w:t>
      </w:r>
      <w:r w:rsidRPr="009E0C1C">
        <w:t>, stated that the following candidates had been screened and found qualified: Jerrod A. Anderson and Deanne M. Gray</w:t>
      </w:r>
      <w:r w:rsidR="00A43009">
        <w:t>.</w:t>
      </w:r>
    </w:p>
    <w:p w14:paraId="08BCDCE8" w14:textId="30D44DB6" w:rsidR="007C1CD0" w:rsidRPr="009E0C1C" w:rsidRDefault="007C1CD0" w:rsidP="007C1CD0">
      <w:pPr>
        <w:tabs>
          <w:tab w:val="left" w:pos="270"/>
        </w:tabs>
        <w:ind w:firstLine="0"/>
      </w:pPr>
      <w:r w:rsidRPr="009E0C1C">
        <w:tab/>
        <w:t>Rep. CASKEY stated that Deanne M. Gray had withdrawn from the race and placed the name of the remaining candidate, Jerrod A. Anderson</w:t>
      </w:r>
      <w:r w:rsidR="00A43009">
        <w:t>,</w:t>
      </w:r>
      <w:r w:rsidRPr="009E0C1C">
        <w:t xml:space="preserve"> in nomination.</w:t>
      </w:r>
    </w:p>
    <w:p w14:paraId="5073785D" w14:textId="77777777" w:rsidR="007C1CD0" w:rsidRPr="009E0C1C" w:rsidRDefault="007C1CD0" w:rsidP="007C1CD0">
      <w:pPr>
        <w:tabs>
          <w:tab w:val="left" w:pos="270"/>
        </w:tabs>
        <w:ind w:firstLine="0"/>
      </w:pPr>
      <w:r w:rsidRPr="009E0C1C">
        <w:tab/>
        <w:t>On the motion of Rep. CASKEY, nominations were closed, and with unanimous consent, the vote was taken by acclamation, resulting in the election of the nominee.</w:t>
      </w:r>
    </w:p>
    <w:p w14:paraId="54370D49" w14:textId="77777777" w:rsidR="007C1CD0" w:rsidRDefault="007C1CD0" w:rsidP="007C1CD0">
      <w:pPr>
        <w:tabs>
          <w:tab w:val="left" w:pos="270"/>
        </w:tabs>
        <w:ind w:firstLine="0"/>
      </w:pPr>
      <w:r w:rsidRPr="009E0C1C">
        <w:tab/>
        <w:t xml:space="preserve"> Whereupon, the PRESIDENT announced that Jerrod A. Anderson was duly elected for the term prescribed by law. </w:t>
      </w:r>
      <w:bookmarkEnd w:id="51"/>
    </w:p>
    <w:p w14:paraId="63B3288D" w14:textId="5F059138" w:rsidR="007C1CD0" w:rsidRDefault="007C1CD0" w:rsidP="007C1CD0">
      <w:pPr>
        <w:tabs>
          <w:tab w:val="left" w:pos="270"/>
        </w:tabs>
        <w:ind w:firstLine="0"/>
      </w:pPr>
    </w:p>
    <w:p w14:paraId="7DC0159A" w14:textId="77777777" w:rsidR="007C1CD0" w:rsidRPr="009E0C1C" w:rsidRDefault="007C1CD0" w:rsidP="007C1CD0">
      <w:pPr>
        <w:keepNext/>
        <w:tabs>
          <w:tab w:val="left" w:pos="270"/>
        </w:tabs>
        <w:ind w:firstLine="0"/>
        <w:jc w:val="center"/>
        <w:rPr>
          <w:b/>
          <w:bCs/>
        </w:rPr>
      </w:pPr>
      <w:r w:rsidRPr="009E0C1C">
        <w:rPr>
          <w:b/>
          <w:bCs/>
        </w:rPr>
        <w:t>ELECTION OF A FAMILY COURT JUDGE, SEVENTH JUDICIAL CIRCUIT, SEAT 4</w:t>
      </w:r>
    </w:p>
    <w:p w14:paraId="6B27A6E0" w14:textId="25D77E2D" w:rsidR="007C1CD0" w:rsidRPr="009E0C1C" w:rsidRDefault="007C1CD0" w:rsidP="007C1CD0">
      <w:pPr>
        <w:tabs>
          <w:tab w:val="left" w:pos="270"/>
        </w:tabs>
        <w:ind w:firstLine="0"/>
      </w:pPr>
      <w:r w:rsidRPr="009E0C1C">
        <w:rPr>
          <w:b/>
        </w:rPr>
        <w:tab/>
      </w:r>
      <w:r w:rsidRPr="009E0C1C">
        <w:t>The PRESIDENT announced that nominations were in order for a Family Court Judge, Seventh Judicial Circuit, Seat 4</w:t>
      </w:r>
      <w:r w:rsidR="00B720C7">
        <w:t>.</w:t>
      </w:r>
    </w:p>
    <w:p w14:paraId="6B39D0AA" w14:textId="57104BAE" w:rsidR="007C1CD0" w:rsidRPr="009E0C1C" w:rsidRDefault="007C1CD0" w:rsidP="007C1CD0">
      <w:pPr>
        <w:tabs>
          <w:tab w:val="left" w:pos="270"/>
        </w:tabs>
        <w:ind w:firstLine="0"/>
        <w:rPr>
          <w:b/>
        </w:rPr>
      </w:pPr>
      <w:r w:rsidRPr="009E0C1C">
        <w:tab/>
        <w:t xml:space="preserve">Rep. CASKEY, on behalf of the Judicial Screening </w:t>
      </w:r>
      <w:r w:rsidR="002168E3">
        <w:t>Commission</w:t>
      </w:r>
      <w:r w:rsidRPr="009E0C1C">
        <w:t>, stated that the following candidates had been screened and found qualified: Pete G. Diamaduros and Jonathan W. Lounsberry</w:t>
      </w:r>
      <w:r w:rsidR="00B720C7">
        <w:t>.</w:t>
      </w:r>
    </w:p>
    <w:p w14:paraId="2406FC2D" w14:textId="2734290E" w:rsidR="007C1CD0" w:rsidRPr="009E0C1C" w:rsidRDefault="007C1CD0" w:rsidP="007C1CD0">
      <w:pPr>
        <w:tabs>
          <w:tab w:val="left" w:pos="270"/>
        </w:tabs>
        <w:ind w:firstLine="0"/>
      </w:pPr>
      <w:r w:rsidRPr="009E0C1C">
        <w:tab/>
        <w:t>Rep. CASKEY stated that Jonathan W. Lounsberry had withdrawn from the race and placed the name of the remaining candidate, Pete G. Diamaduros</w:t>
      </w:r>
      <w:r w:rsidR="00B720C7">
        <w:t>,</w:t>
      </w:r>
      <w:r w:rsidRPr="009E0C1C">
        <w:t xml:space="preserve"> in nomination.</w:t>
      </w:r>
    </w:p>
    <w:p w14:paraId="3B050BE9" w14:textId="77777777" w:rsidR="007C1CD0" w:rsidRPr="009E0C1C" w:rsidRDefault="007C1CD0" w:rsidP="007C1CD0">
      <w:pPr>
        <w:tabs>
          <w:tab w:val="left" w:pos="270"/>
        </w:tabs>
        <w:ind w:firstLine="0"/>
      </w:pPr>
      <w:r w:rsidRPr="009E0C1C">
        <w:tab/>
        <w:t>On the motion of Rep. CASKEY, nominations were closed, and with unanimous consent, the vote was taken by acclamation, resulting in the election of the nominee.</w:t>
      </w:r>
    </w:p>
    <w:p w14:paraId="4BA6C103" w14:textId="77777777" w:rsidR="007C1CD0" w:rsidRPr="009E0C1C" w:rsidRDefault="007C1CD0" w:rsidP="007C1CD0">
      <w:pPr>
        <w:tabs>
          <w:tab w:val="left" w:pos="270"/>
        </w:tabs>
        <w:ind w:firstLine="0"/>
      </w:pPr>
      <w:r w:rsidRPr="009E0C1C">
        <w:tab/>
        <w:t xml:space="preserve"> Whereupon, the PRESIDENT announced that Pete G. Diamaduros was duly elected for the term prescribed by law. </w:t>
      </w:r>
    </w:p>
    <w:p w14:paraId="574761FC" w14:textId="77777777" w:rsidR="007C1CD0" w:rsidRPr="009E0C1C" w:rsidRDefault="007C1CD0" w:rsidP="007C1CD0">
      <w:pPr>
        <w:tabs>
          <w:tab w:val="left" w:pos="270"/>
        </w:tabs>
        <w:ind w:firstLine="0"/>
      </w:pPr>
    </w:p>
    <w:p w14:paraId="6886EED7" w14:textId="77777777" w:rsidR="007C1CD0" w:rsidRPr="009E0C1C" w:rsidRDefault="007C1CD0" w:rsidP="007C1CD0">
      <w:pPr>
        <w:keepNext/>
        <w:tabs>
          <w:tab w:val="left" w:pos="270"/>
        </w:tabs>
        <w:ind w:firstLine="0"/>
        <w:jc w:val="center"/>
        <w:rPr>
          <w:b/>
          <w:bCs/>
        </w:rPr>
      </w:pPr>
      <w:r w:rsidRPr="009E0C1C">
        <w:rPr>
          <w:b/>
          <w:bCs/>
        </w:rPr>
        <w:t>ELECTION OF A FAMILY COURT JUDGE, NINTH JUDICIAL CIRCUIT, SEAT 4</w:t>
      </w:r>
    </w:p>
    <w:p w14:paraId="1B859655" w14:textId="77777777" w:rsidR="007C1CD0" w:rsidRPr="009E0C1C" w:rsidRDefault="007C1CD0" w:rsidP="007C1CD0">
      <w:pPr>
        <w:tabs>
          <w:tab w:val="left" w:pos="270"/>
        </w:tabs>
        <w:ind w:firstLine="0"/>
      </w:pPr>
      <w:r w:rsidRPr="009E0C1C">
        <w:rPr>
          <w:b/>
        </w:rPr>
        <w:tab/>
      </w:r>
      <w:r w:rsidRPr="009E0C1C">
        <w:t>The PRESIDENT announced that nominations were in order for a Family Court Judge, Ninth Judicial Circuit, Seat 4.</w:t>
      </w:r>
    </w:p>
    <w:p w14:paraId="6EE507C1" w14:textId="5AAE8D74" w:rsidR="007C1CD0" w:rsidRPr="009E0C1C" w:rsidRDefault="007C1CD0" w:rsidP="007C1CD0">
      <w:pPr>
        <w:tabs>
          <w:tab w:val="left" w:pos="270"/>
        </w:tabs>
        <w:ind w:firstLine="0"/>
      </w:pPr>
      <w:r w:rsidRPr="009E0C1C">
        <w:tab/>
        <w:t xml:space="preserve">Rep. CASKEY, on behalf of the Judicial Screening </w:t>
      </w:r>
      <w:r w:rsidR="002168E3">
        <w:t>Commission</w:t>
      </w:r>
      <w:r w:rsidRPr="009E0C1C">
        <w:t>, stated that Blakely Copeland Cahoon had been screened, found qualified, and placed her name in nomination.</w:t>
      </w:r>
    </w:p>
    <w:p w14:paraId="63675EE3" w14:textId="77777777" w:rsidR="007C1CD0" w:rsidRPr="009E0C1C" w:rsidRDefault="007C1CD0" w:rsidP="007C1CD0">
      <w:pPr>
        <w:tabs>
          <w:tab w:val="left" w:pos="270"/>
        </w:tabs>
        <w:ind w:firstLine="0"/>
      </w:pPr>
      <w:r w:rsidRPr="009E0C1C">
        <w:tab/>
        <w:t>On the motion of Rep. CASKEY, nominations were closed, and with unanimous consent, the vote was taken by acclamation, resulting in the election of the nominee.</w:t>
      </w:r>
    </w:p>
    <w:p w14:paraId="0FB01A56" w14:textId="77777777" w:rsidR="007C1CD0" w:rsidRPr="009E0C1C" w:rsidRDefault="007C1CD0" w:rsidP="007C1CD0">
      <w:pPr>
        <w:tabs>
          <w:tab w:val="left" w:pos="270"/>
        </w:tabs>
        <w:ind w:firstLine="0"/>
      </w:pPr>
      <w:r w:rsidRPr="009E0C1C">
        <w:tab/>
        <w:t xml:space="preserve"> Whereupon, the PRESIDENT announced that Blakely Copeland Cahoon was duly elected for the term prescribed by law. </w:t>
      </w:r>
    </w:p>
    <w:p w14:paraId="71EF0FFC" w14:textId="77777777" w:rsidR="007C1CD0" w:rsidRPr="009E0C1C" w:rsidRDefault="007C1CD0" w:rsidP="007C1CD0">
      <w:pPr>
        <w:tabs>
          <w:tab w:val="left" w:pos="270"/>
        </w:tabs>
        <w:ind w:firstLine="0"/>
        <w:jc w:val="center"/>
        <w:rPr>
          <w:b/>
          <w:bCs/>
        </w:rPr>
      </w:pPr>
    </w:p>
    <w:p w14:paraId="7B451FF8" w14:textId="77777777" w:rsidR="007C1CD0" w:rsidRPr="009E0C1C" w:rsidRDefault="007C1CD0" w:rsidP="007C1CD0">
      <w:pPr>
        <w:keepNext/>
        <w:tabs>
          <w:tab w:val="left" w:pos="270"/>
        </w:tabs>
        <w:ind w:firstLine="0"/>
        <w:jc w:val="center"/>
        <w:rPr>
          <w:b/>
          <w:bCs/>
        </w:rPr>
      </w:pPr>
      <w:r w:rsidRPr="009E0C1C">
        <w:rPr>
          <w:b/>
          <w:bCs/>
        </w:rPr>
        <w:t>ELECTION OF A FAMILY COURT JUDGE, NINTH JUDICIAL CIRCUIT, SEAT 6</w:t>
      </w:r>
    </w:p>
    <w:p w14:paraId="25E85CD0" w14:textId="77777777" w:rsidR="007C1CD0" w:rsidRPr="009E0C1C" w:rsidRDefault="007C1CD0" w:rsidP="007C1CD0">
      <w:pPr>
        <w:tabs>
          <w:tab w:val="left" w:pos="270"/>
        </w:tabs>
        <w:ind w:firstLine="0"/>
      </w:pPr>
      <w:r w:rsidRPr="009E0C1C">
        <w:rPr>
          <w:b/>
        </w:rPr>
        <w:tab/>
      </w:r>
      <w:r w:rsidRPr="009E0C1C">
        <w:t>The PRESIDENT announced that nominations were in order for a Family Court Judge, Ninth Judicial Circuit, Seat 6.</w:t>
      </w:r>
    </w:p>
    <w:p w14:paraId="5E3D6ACE" w14:textId="3765E3BA" w:rsidR="007C1CD0" w:rsidRPr="009E0C1C" w:rsidRDefault="007C1CD0" w:rsidP="007C1CD0">
      <w:pPr>
        <w:tabs>
          <w:tab w:val="left" w:pos="270"/>
        </w:tabs>
        <w:ind w:firstLine="0"/>
      </w:pPr>
      <w:r w:rsidRPr="009E0C1C">
        <w:tab/>
        <w:t xml:space="preserve">Rep. CASKEY, on behalf of the Judicial Screening </w:t>
      </w:r>
      <w:r w:rsidR="002168E3">
        <w:t>Commission</w:t>
      </w:r>
      <w:r w:rsidRPr="009E0C1C">
        <w:t>, stated that Gina J. McAlhany had been screened, found qualified, and placed her name in nomination.</w:t>
      </w:r>
    </w:p>
    <w:p w14:paraId="75375978" w14:textId="77777777" w:rsidR="007C1CD0" w:rsidRPr="009E0C1C" w:rsidRDefault="007C1CD0" w:rsidP="007C1CD0">
      <w:pPr>
        <w:tabs>
          <w:tab w:val="left" w:pos="270"/>
        </w:tabs>
        <w:ind w:firstLine="0"/>
      </w:pPr>
      <w:r w:rsidRPr="009E0C1C">
        <w:tab/>
        <w:t>On the motion of Rep. CASKEY, nominations were closed, and with unanimous consent, the vote was taken by acclamation, resulting in the election of the nominee.</w:t>
      </w:r>
    </w:p>
    <w:p w14:paraId="67703B5D" w14:textId="77777777" w:rsidR="007C1CD0" w:rsidRPr="009E0C1C" w:rsidRDefault="007C1CD0" w:rsidP="007C1CD0">
      <w:pPr>
        <w:tabs>
          <w:tab w:val="left" w:pos="270"/>
        </w:tabs>
        <w:ind w:firstLine="0"/>
      </w:pPr>
      <w:r w:rsidRPr="009E0C1C">
        <w:tab/>
        <w:t xml:space="preserve"> Whereupon, the PRESIDENT announced that Gina J. McAlhany was duly elected for the term prescribed by law. </w:t>
      </w:r>
    </w:p>
    <w:p w14:paraId="57A258D8" w14:textId="77777777" w:rsidR="007C1CD0" w:rsidRPr="009E0C1C" w:rsidRDefault="007C1CD0" w:rsidP="007C1CD0">
      <w:pPr>
        <w:tabs>
          <w:tab w:val="left" w:pos="270"/>
        </w:tabs>
        <w:ind w:firstLine="0"/>
        <w:jc w:val="center"/>
        <w:rPr>
          <w:b/>
          <w:bCs/>
        </w:rPr>
      </w:pPr>
    </w:p>
    <w:p w14:paraId="0A372C31" w14:textId="77777777" w:rsidR="007C1CD0" w:rsidRPr="009E0C1C" w:rsidRDefault="007C1CD0" w:rsidP="007C1CD0">
      <w:pPr>
        <w:keepNext/>
        <w:tabs>
          <w:tab w:val="left" w:pos="270"/>
        </w:tabs>
        <w:ind w:firstLine="0"/>
        <w:jc w:val="center"/>
        <w:rPr>
          <w:b/>
          <w:bCs/>
        </w:rPr>
      </w:pPr>
      <w:r w:rsidRPr="009E0C1C">
        <w:rPr>
          <w:b/>
          <w:bCs/>
        </w:rPr>
        <w:t>ELECTION OF A FAMILY COURT JUDGE, TENTH JUDICIAL CIRCUIT, SEAT 1</w:t>
      </w:r>
    </w:p>
    <w:p w14:paraId="01A6FF7D" w14:textId="1717C592" w:rsidR="007C1CD0" w:rsidRPr="009E0C1C" w:rsidRDefault="007C1CD0" w:rsidP="007C1CD0">
      <w:pPr>
        <w:tabs>
          <w:tab w:val="left" w:pos="270"/>
        </w:tabs>
        <w:ind w:firstLine="0"/>
      </w:pPr>
      <w:r w:rsidRPr="009E0C1C">
        <w:rPr>
          <w:b/>
        </w:rPr>
        <w:tab/>
      </w:r>
      <w:r w:rsidRPr="009E0C1C">
        <w:t>The PRESIDENT announced that nominations were in order for a Family Court Judge, Tenth Judicial Circuit, Seat 1</w:t>
      </w:r>
      <w:r w:rsidR="00B720C7">
        <w:t>.</w:t>
      </w:r>
    </w:p>
    <w:p w14:paraId="7EA40DE9" w14:textId="06033075" w:rsidR="007C1CD0" w:rsidRPr="009E0C1C" w:rsidRDefault="007C1CD0" w:rsidP="007C1CD0">
      <w:pPr>
        <w:tabs>
          <w:tab w:val="left" w:pos="270"/>
        </w:tabs>
        <w:ind w:firstLine="0"/>
        <w:rPr>
          <w:b/>
        </w:rPr>
      </w:pPr>
      <w:r w:rsidRPr="009E0C1C">
        <w:tab/>
        <w:t xml:space="preserve">Rep. CASKEY, on behalf of the Judicial Screening </w:t>
      </w:r>
      <w:r w:rsidR="002168E3">
        <w:t>Commission</w:t>
      </w:r>
      <w:r w:rsidRPr="009E0C1C">
        <w:t>, stated that the following candidates had been screened and found qualified: David J. Brousseau and Heather Vry Scalzo</w:t>
      </w:r>
      <w:r w:rsidR="00B720C7">
        <w:t>.</w:t>
      </w:r>
    </w:p>
    <w:p w14:paraId="76B6A9FD" w14:textId="4366B7BE" w:rsidR="007C1CD0" w:rsidRPr="009E0C1C" w:rsidRDefault="007C1CD0" w:rsidP="007C1CD0">
      <w:pPr>
        <w:tabs>
          <w:tab w:val="left" w:pos="270"/>
        </w:tabs>
        <w:ind w:firstLine="0"/>
      </w:pPr>
      <w:r w:rsidRPr="009E0C1C">
        <w:tab/>
        <w:t>Rep. CASKEY stated that Heather Vry Scalzo had withdrawn from the race and placed the name of the remaining candidate, David J. Brousseau</w:t>
      </w:r>
      <w:r w:rsidR="00B720C7">
        <w:t>,</w:t>
      </w:r>
      <w:r w:rsidRPr="009E0C1C">
        <w:t xml:space="preserve"> in nomination.</w:t>
      </w:r>
    </w:p>
    <w:p w14:paraId="58A44E83" w14:textId="77777777" w:rsidR="007C1CD0" w:rsidRPr="009E0C1C" w:rsidRDefault="007C1CD0" w:rsidP="007C1CD0">
      <w:pPr>
        <w:tabs>
          <w:tab w:val="left" w:pos="270"/>
        </w:tabs>
        <w:ind w:firstLine="0"/>
      </w:pPr>
      <w:r w:rsidRPr="009E0C1C">
        <w:tab/>
        <w:t>On the motion of Rep. CASKEY, nominations were closed, and with unanimous consent, the vote was taken by acclamation, resulting in the election of the nominee.</w:t>
      </w:r>
    </w:p>
    <w:p w14:paraId="3264DE51" w14:textId="77777777" w:rsidR="007C1CD0" w:rsidRPr="009E0C1C" w:rsidRDefault="007C1CD0" w:rsidP="007C1CD0">
      <w:pPr>
        <w:tabs>
          <w:tab w:val="left" w:pos="270"/>
        </w:tabs>
        <w:ind w:firstLine="0"/>
      </w:pPr>
      <w:r w:rsidRPr="009E0C1C">
        <w:tab/>
        <w:t xml:space="preserve"> Whereupon, the PRESIDENT announced that David J. Brousseau was duly elected for the term prescribed by law. </w:t>
      </w:r>
    </w:p>
    <w:p w14:paraId="62B1A463" w14:textId="77777777" w:rsidR="007C1CD0" w:rsidRPr="009E0C1C" w:rsidRDefault="007C1CD0" w:rsidP="007C1CD0">
      <w:pPr>
        <w:tabs>
          <w:tab w:val="left" w:pos="270"/>
        </w:tabs>
        <w:ind w:firstLine="0"/>
        <w:jc w:val="center"/>
        <w:rPr>
          <w:b/>
          <w:bCs/>
        </w:rPr>
      </w:pPr>
    </w:p>
    <w:p w14:paraId="53FC576F" w14:textId="77777777" w:rsidR="007C1CD0" w:rsidRPr="009E0C1C" w:rsidRDefault="007C1CD0" w:rsidP="007C1CD0">
      <w:pPr>
        <w:keepNext/>
        <w:tabs>
          <w:tab w:val="left" w:pos="270"/>
        </w:tabs>
        <w:ind w:firstLine="0"/>
        <w:jc w:val="center"/>
        <w:rPr>
          <w:b/>
          <w:bCs/>
        </w:rPr>
      </w:pPr>
      <w:r w:rsidRPr="009E0C1C">
        <w:rPr>
          <w:b/>
          <w:bCs/>
        </w:rPr>
        <w:t>ELECTION OF A FAMILY COURT JUDGE, SIXTEENTH JUDICIAL CIRCUIT, SEAT 1</w:t>
      </w:r>
    </w:p>
    <w:p w14:paraId="12B325A1" w14:textId="77777777" w:rsidR="007C1CD0" w:rsidRPr="009E0C1C" w:rsidRDefault="007C1CD0" w:rsidP="007C1CD0">
      <w:pPr>
        <w:tabs>
          <w:tab w:val="left" w:pos="270"/>
        </w:tabs>
        <w:ind w:firstLine="0"/>
      </w:pPr>
      <w:r w:rsidRPr="009E0C1C">
        <w:rPr>
          <w:b/>
        </w:rPr>
        <w:tab/>
      </w:r>
      <w:r w:rsidRPr="009E0C1C">
        <w:t>The PRESIDENT announced that nominations were in order for a Family Court Judge, Sixteenth Judicial Circuit, Seat 1.</w:t>
      </w:r>
    </w:p>
    <w:p w14:paraId="7DB73EF7" w14:textId="34A479A2" w:rsidR="007C1CD0" w:rsidRPr="009E0C1C" w:rsidRDefault="007C1CD0" w:rsidP="007C1CD0">
      <w:pPr>
        <w:tabs>
          <w:tab w:val="left" w:pos="270"/>
        </w:tabs>
        <w:ind w:firstLine="0"/>
      </w:pPr>
      <w:r w:rsidRPr="009E0C1C">
        <w:tab/>
        <w:t xml:space="preserve">Rep. CASKEY, on behalf of the Judicial Screening </w:t>
      </w:r>
      <w:r w:rsidR="002168E3">
        <w:t>Commission</w:t>
      </w:r>
      <w:r w:rsidRPr="009E0C1C">
        <w:t>, stated that Sammy Diamaduros had been screened, found qualified, and placed his name in nomination.</w:t>
      </w:r>
    </w:p>
    <w:p w14:paraId="79F793BF" w14:textId="77777777" w:rsidR="007C1CD0" w:rsidRPr="009E0C1C" w:rsidRDefault="007C1CD0" w:rsidP="007C1CD0">
      <w:pPr>
        <w:tabs>
          <w:tab w:val="left" w:pos="270"/>
        </w:tabs>
        <w:ind w:firstLine="0"/>
      </w:pPr>
      <w:r w:rsidRPr="009E0C1C">
        <w:tab/>
        <w:t>On the motion of Rep. CASKEY, nominations were closed, and with unanimous consent, the vote was taken by acclamation, resulting in the election of the nominee.</w:t>
      </w:r>
    </w:p>
    <w:p w14:paraId="29EBF6B5" w14:textId="77777777" w:rsidR="007C1CD0" w:rsidRPr="009E0C1C" w:rsidRDefault="007C1CD0" w:rsidP="007C1CD0">
      <w:pPr>
        <w:tabs>
          <w:tab w:val="left" w:pos="270"/>
        </w:tabs>
        <w:ind w:firstLine="0"/>
      </w:pPr>
      <w:r w:rsidRPr="009E0C1C">
        <w:tab/>
        <w:t xml:space="preserve"> Whereupon, the PRESIDENT announced that Sammy Diamaduros was duly elected for the term prescribed by law. </w:t>
      </w:r>
    </w:p>
    <w:p w14:paraId="5C643C05" w14:textId="77777777" w:rsidR="007C1CD0" w:rsidRPr="009E0C1C" w:rsidRDefault="007C1CD0" w:rsidP="007C1CD0">
      <w:pPr>
        <w:tabs>
          <w:tab w:val="left" w:pos="270"/>
        </w:tabs>
        <w:ind w:firstLine="0"/>
        <w:jc w:val="center"/>
      </w:pPr>
    </w:p>
    <w:p w14:paraId="0C5F637C" w14:textId="77777777" w:rsidR="007C1CD0" w:rsidRPr="009E0C1C" w:rsidRDefault="007C1CD0" w:rsidP="007C1CD0">
      <w:pPr>
        <w:keepNext/>
        <w:tabs>
          <w:tab w:val="left" w:pos="270"/>
        </w:tabs>
        <w:ind w:firstLine="0"/>
        <w:jc w:val="center"/>
        <w:rPr>
          <w:b/>
          <w:bCs/>
        </w:rPr>
      </w:pPr>
      <w:r w:rsidRPr="009E0C1C">
        <w:rPr>
          <w:b/>
          <w:bCs/>
        </w:rPr>
        <w:t>ELECTION OF A FAMILY COURT JUDGE, SIXTEENTH JUDICIAL CIRCUIT, SEAT 3</w:t>
      </w:r>
    </w:p>
    <w:p w14:paraId="42785374" w14:textId="56A3D98D" w:rsidR="007C1CD0" w:rsidRPr="009E0C1C" w:rsidRDefault="007C1CD0" w:rsidP="007C1CD0">
      <w:pPr>
        <w:tabs>
          <w:tab w:val="left" w:pos="270"/>
        </w:tabs>
        <w:ind w:firstLine="0"/>
      </w:pPr>
      <w:r w:rsidRPr="009E0C1C">
        <w:rPr>
          <w:b/>
        </w:rPr>
        <w:tab/>
      </w:r>
      <w:r w:rsidRPr="009E0C1C">
        <w:t>The PRESIDENT announced that nominations were in order for a Family Court Judge, Sixteenth Judicial Circuit, Seat 3</w:t>
      </w:r>
      <w:r w:rsidR="00B720C7">
        <w:t>.</w:t>
      </w:r>
    </w:p>
    <w:p w14:paraId="1D2666F4" w14:textId="66DDD4C8" w:rsidR="007C1CD0" w:rsidRPr="009E0C1C" w:rsidRDefault="007C1CD0" w:rsidP="007C1CD0">
      <w:pPr>
        <w:tabs>
          <w:tab w:val="left" w:pos="270"/>
        </w:tabs>
        <w:ind w:firstLine="0"/>
        <w:rPr>
          <w:b/>
        </w:rPr>
      </w:pPr>
      <w:r w:rsidRPr="009E0C1C">
        <w:tab/>
        <w:t xml:space="preserve">Rep. CASKEY, on behalf of the Judicial Screening </w:t>
      </w:r>
      <w:r w:rsidR="002168E3">
        <w:t>Commission</w:t>
      </w:r>
      <w:r w:rsidRPr="009E0C1C">
        <w:t>, stated that the following candidates had been screened and found qualified: R. Chadwick “Chad” Smith and Erin K. Urquhart</w:t>
      </w:r>
      <w:r w:rsidR="00B720C7">
        <w:t>.</w:t>
      </w:r>
    </w:p>
    <w:p w14:paraId="65486200" w14:textId="6738DF56" w:rsidR="007C1CD0" w:rsidRPr="009E0C1C" w:rsidRDefault="007C1CD0" w:rsidP="007C1CD0">
      <w:pPr>
        <w:tabs>
          <w:tab w:val="left" w:pos="270"/>
        </w:tabs>
        <w:ind w:firstLine="0"/>
      </w:pPr>
      <w:r w:rsidRPr="009E0C1C">
        <w:tab/>
        <w:t>Rep. CASKEY stated that Erin K. Urquhart had withdrawn from the race and placed the name of the remaining candidate, David J. Brousseau</w:t>
      </w:r>
      <w:r w:rsidR="00B720C7">
        <w:t>,</w:t>
      </w:r>
      <w:r w:rsidRPr="009E0C1C">
        <w:t xml:space="preserve"> in nomination.</w:t>
      </w:r>
    </w:p>
    <w:p w14:paraId="24E47F28" w14:textId="77777777" w:rsidR="007C1CD0" w:rsidRPr="009E0C1C" w:rsidRDefault="007C1CD0" w:rsidP="007C1CD0">
      <w:pPr>
        <w:tabs>
          <w:tab w:val="left" w:pos="270"/>
        </w:tabs>
        <w:ind w:firstLine="0"/>
      </w:pPr>
      <w:r w:rsidRPr="009E0C1C">
        <w:tab/>
        <w:t>On the motion of Rep. CASKEY, nominations were closed, and with unanimous consent, the vote was taken by acclamation, resulting in the election of the nominee.</w:t>
      </w:r>
    </w:p>
    <w:p w14:paraId="6CEEDD3F" w14:textId="77777777" w:rsidR="007C1CD0" w:rsidRPr="009E0C1C" w:rsidRDefault="007C1CD0" w:rsidP="007C1CD0">
      <w:pPr>
        <w:tabs>
          <w:tab w:val="left" w:pos="270"/>
        </w:tabs>
        <w:ind w:firstLine="0"/>
      </w:pPr>
      <w:r w:rsidRPr="009E0C1C">
        <w:tab/>
        <w:t xml:space="preserve"> Whereupon, the PRESIDENT announced that R. Chadwick “Chad” Smith was duly elected for the term prescribed by law. </w:t>
      </w:r>
    </w:p>
    <w:p w14:paraId="22AAB12D" w14:textId="77777777" w:rsidR="007C1CD0" w:rsidRPr="009E0C1C" w:rsidRDefault="007C1CD0" w:rsidP="007C1CD0">
      <w:pPr>
        <w:tabs>
          <w:tab w:val="left" w:pos="270"/>
        </w:tabs>
        <w:ind w:firstLine="0"/>
        <w:rPr>
          <w:b/>
          <w:bCs/>
        </w:rPr>
      </w:pPr>
    </w:p>
    <w:p w14:paraId="095BC56C" w14:textId="77777777" w:rsidR="007C1CD0" w:rsidRPr="009E0C1C" w:rsidRDefault="007C1CD0" w:rsidP="007C1CD0">
      <w:pPr>
        <w:keepNext/>
        <w:tabs>
          <w:tab w:val="left" w:pos="270"/>
        </w:tabs>
        <w:ind w:firstLine="0"/>
        <w:jc w:val="center"/>
        <w:rPr>
          <w:b/>
          <w:bCs/>
        </w:rPr>
      </w:pPr>
      <w:r w:rsidRPr="009E0C1C">
        <w:rPr>
          <w:b/>
          <w:bCs/>
        </w:rPr>
        <w:t>ADMINISTRATIVE LAW COURT, SEAT 1</w:t>
      </w:r>
    </w:p>
    <w:p w14:paraId="20B16AF2" w14:textId="77777777" w:rsidR="007C1CD0" w:rsidRPr="009E0C1C" w:rsidRDefault="007C1CD0" w:rsidP="007C1CD0">
      <w:pPr>
        <w:tabs>
          <w:tab w:val="left" w:pos="270"/>
        </w:tabs>
        <w:ind w:firstLine="0"/>
      </w:pPr>
      <w:r w:rsidRPr="009E0C1C">
        <w:rPr>
          <w:b/>
        </w:rPr>
        <w:tab/>
      </w:r>
      <w:r w:rsidRPr="009E0C1C">
        <w:t>The PRESIDENT announced that nominations were in order for an Administrative Law Court Judge, Seat 1.</w:t>
      </w:r>
    </w:p>
    <w:p w14:paraId="51608DEB" w14:textId="1A7A9BC9" w:rsidR="007C1CD0" w:rsidRPr="009E0C1C" w:rsidRDefault="007C1CD0" w:rsidP="007C1CD0">
      <w:pPr>
        <w:tabs>
          <w:tab w:val="left" w:pos="270"/>
        </w:tabs>
        <w:ind w:firstLine="0"/>
      </w:pPr>
      <w:r w:rsidRPr="009E0C1C">
        <w:tab/>
        <w:t xml:space="preserve">Rep. CASKEY, on behalf of the Judicial Screening </w:t>
      </w:r>
      <w:r w:rsidR="002168E3">
        <w:t>Commission</w:t>
      </w:r>
      <w:r w:rsidRPr="009E0C1C">
        <w:t>, stated that the Honorable Ralph K. Anderson had been screened, found qualified, and placed his name in nomination.</w:t>
      </w:r>
    </w:p>
    <w:p w14:paraId="00315F92" w14:textId="77777777" w:rsidR="007C1CD0" w:rsidRPr="009E0C1C" w:rsidRDefault="007C1CD0" w:rsidP="007C1CD0">
      <w:pPr>
        <w:tabs>
          <w:tab w:val="left" w:pos="270"/>
        </w:tabs>
        <w:ind w:firstLine="0"/>
      </w:pPr>
      <w:r w:rsidRPr="009E0C1C">
        <w:tab/>
        <w:t>On the motion of Rep. CASKEY, nominations were closed, and with unanimous consent, the vote was taken by acclamation, resulting in the election of the nominee.</w:t>
      </w:r>
    </w:p>
    <w:p w14:paraId="012C066F" w14:textId="77777777" w:rsidR="007C1CD0" w:rsidRPr="009E0C1C" w:rsidRDefault="007C1CD0" w:rsidP="007C1CD0">
      <w:pPr>
        <w:tabs>
          <w:tab w:val="left" w:pos="270"/>
        </w:tabs>
        <w:ind w:firstLine="0"/>
      </w:pPr>
      <w:r w:rsidRPr="009E0C1C">
        <w:tab/>
        <w:t xml:space="preserve"> Whereupon, the PRESIDENT announced that the Honorable Ralph K. Anderson was duly elected for the term prescribed by law. </w:t>
      </w:r>
    </w:p>
    <w:p w14:paraId="10FF921E" w14:textId="77777777" w:rsidR="007C1CD0" w:rsidRPr="009E0C1C" w:rsidRDefault="007C1CD0" w:rsidP="007C1CD0">
      <w:pPr>
        <w:tabs>
          <w:tab w:val="left" w:pos="270"/>
        </w:tabs>
        <w:ind w:firstLine="0"/>
        <w:jc w:val="center"/>
      </w:pPr>
    </w:p>
    <w:p w14:paraId="379536D1" w14:textId="0BDCC88D" w:rsidR="007C1CD0" w:rsidRPr="009E0C1C" w:rsidRDefault="007C1CD0" w:rsidP="00D16681">
      <w:pPr>
        <w:keepNext/>
        <w:tabs>
          <w:tab w:val="left" w:pos="270"/>
        </w:tabs>
        <w:ind w:firstLine="0"/>
        <w:jc w:val="center"/>
        <w:rPr>
          <w:b/>
          <w:bCs/>
        </w:rPr>
      </w:pPr>
      <w:r w:rsidRPr="009E0C1C">
        <w:rPr>
          <w:b/>
          <w:bCs/>
        </w:rPr>
        <w:t>ELECTION OF STATE COLLEGE AND UNIVERSITY BOARDS OF TRUSTEES</w:t>
      </w:r>
    </w:p>
    <w:p w14:paraId="56ED2966" w14:textId="77777777" w:rsidR="007C1CD0" w:rsidRDefault="007C1CD0" w:rsidP="00D16681">
      <w:pPr>
        <w:keepNext/>
        <w:ind w:firstLine="0"/>
      </w:pPr>
      <w:r w:rsidRPr="009E0C1C">
        <w:t xml:space="preserve">The following Concurrent Resolution was read:  </w:t>
      </w:r>
    </w:p>
    <w:p w14:paraId="0E0E494C" w14:textId="635A16E1" w:rsidR="007C1CD0" w:rsidRDefault="007C1CD0" w:rsidP="00D16681">
      <w:pPr>
        <w:keepNext/>
        <w:ind w:firstLine="0"/>
      </w:pPr>
    </w:p>
    <w:p w14:paraId="4D09AC3B" w14:textId="77777777" w:rsidR="007C1CD0" w:rsidRDefault="007C1CD0" w:rsidP="00D16681">
      <w:pPr>
        <w:keepNext/>
        <w:tabs>
          <w:tab w:val="right" w:leader="dot" w:pos="5760"/>
        </w:tabs>
      </w:pPr>
      <w:r>
        <w:t>S. 1230 -- Senator Alexander: A CONCURRENT RESOLUTION TO FIX WEDNESDAY, APRIL 17, 2024, IMMEDIATELY FOLLOWING JUDICIAL ELECTIONS, AS THE TIME TO ELECT A MEMBER TO THE BOARD OF TRUSTEES OF THE COLLEGE OF CHARLESTON TO FILL THE TERM OF THE MEMBER FOR THE SECOND CONGRESSIONAL DISTRICT SEAT 3, THIRD CONGRESSIONAL DISTRICT SEAT 5, FOURTH CONGRESSIONAL DISTRICT SEAT 7, FIFTH CONGRESSIONAL DISTRICT SEAT 9, SIXTH CONGRESSIONAL DISTRICT SEAT 11, SEVENTH CONGRESSIONAL DISTRICT SEAT 13, AT-LARGE SEAT 15, AND AT-LARGE SEAT 17, OF WHICH ALL TERMS WILL EXPIRE JUNE 30, 2026; TO ELECT A MEMBER TO THE BOARD OF TRUSTEES OF FRANCIS MARION UNIVERSITY TO FILL THE TERM OF THE MEMBER FOR THE FIRST CONGRESSIONAL DISTRICT SEAT 1, WHOSE TERM WILL EXPIRE ON JUNE 30, 2026, THE TERM OF THE MEMBER FOR THE SECOND CONGRESSIONAL DISTRICT SEAT 2, WHOSE TERM WILL EXPIRE ON JUNE 30, 2024, THE TERM OF THE MEMBER FOR THE FIFTH CONGRESSIONAL DISTRICT SEAT 5 AND FOR THE SIXTH CONGRESSIONAL DISTRICT SEAT 6, OF WHICH BOTH TERMS WILL EXPIRE ON JUNE 30, 2026, AND THE TERM OF THE MEMBER FOR AT-LARGE SEATS 8, 10, 12, AND 13, OF WHICH ALL TERMS WILL EXPIRE JUNE 30, 2026; TO ELECT A MEMBER OF THE BOARD OF TRUSTEES OF LANDER UNIVERSITY TO FILL THE TERM OF THE MEMBER FOR THE FIRST CONGRESSIONAL DISTRICT SEAT 9, WHOSE TERM WILL EXPIRE ON JUNE 30, 2024; TO ELECT A MEMBER OF THE BOARD OF TRUSTEES OF THE MEDICAL UNIVERSITY OF SOUTH CAROLINA TO FILL THE TERM OF THE MEMBER FOR THE FIRST CONGRESSIONAL DISTRICT MEDICAL SEAT, SECOND CONGRESSIONAL DISTRICT MEDICAL SEAT, THIRD CONGRESSIONAL DISTRICT MEDICAL SEAT, FOURTH CONGRESSIONAL DISTRICT LAY SEAT, FIFTH CONGRESSIONAL DISTRICT LAY SEAT, SIXTH CONGRESSIONAL DISTRICT MEDICAL SEAT, AND SEVENTH CONGRESSIONAL DISTRICT LAY SEAT, OF WHICH ALL TERMS WILL EXPIRE JUNE 30, 2026; TO ELECT A MEMBER OF THE BOARD OF TRUSTEES OF SOUTH CAROLINA STATE UNIVERSITY TO FILL THE TERM OF A MEMBER FOR THE FIFTH CONGRESSIONAL DISTRICT SEAT 5, SEVENTH CONGRESSIONAL DISTRICT SEAT 7, AND AT-LARGE SEATS 9 AND 11, OF WHICH ALL TERMS WILL EXPIRE ON JUNE 30, 2026; AND TO ELECT A MEMBER OF THE BOARD OF TRUSTEES OF WINTHROP UNIVERSITY FOR THE FOURTH CONGRESSIONAL DISTRICT SEAT 4, WHOSE TERM WILL EXPIRE ON JUNE 30, 2028; AND TO FIX WEDNESDAY, APRIL 17, 2024, IMMEDIATELY FOLLOWING COLLEGE AND UNIVERSITY BOARDS OF TRUSTEES ELECTIONS, AS THE TIME TO ELECT MEMBERS TO THE DEPARTMENT OF EMPLOYMENT AND WORKFORCE'S APPELLATE PANEL.</w:t>
      </w:r>
    </w:p>
    <w:p w14:paraId="34255477" w14:textId="77777777" w:rsidR="007C1CD0" w:rsidRDefault="007C1CD0" w:rsidP="007C1CD0">
      <w:pPr>
        <w:tabs>
          <w:tab w:val="right" w:leader="dot" w:pos="5760"/>
        </w:tabs>
      </w:pPr>
      <w:r>
        <w:t xml:space="preserve"> </w:t>
      </w:r>
    </w:p>
    <w:p w14:paraId="576A838F" w14:textId="77777777" w:rsidR="00017716" w:rsidRDefault="00017716" w:rsidP="007C1CD0">
      <w:pPr>
        <w:keepNext/>
        <w:tabs>
          <w:tab w:val="left" w:pos="270"/>
        </w:tabs>
        <w:ind w:firstLine="0"/>
        <w:jc w:val="center"/>
        <w:rPr>
          <w:b/>
          <w:bCs/>
        </w:rPr>
      </w:pPr>
      <w:bookmarkStart w:id="52" w:name="file_start105"/>
      <w:bookmarkEnd w:id="52"/>
    </w:p>
    <w:p w14:paraId="072133DF" w14:textId="58BFF6C3" w:rsidR="007C1CD0" w:rsidRPr="006763DD" w:rsidRDefault="007C1CD0" w:rsidP="007C1CD0">
      <w:pPr>
        <w:keepNext/>
        <w:tabs>
          <w:tab w:val="left" w:pos="270"/>
        </w:tabs>
        <w:ind w:firstLine="0"/>
        <w:jc w:val="center"/>
        <w:rPr>
          <w:b/>
          <w:bCs/>
        </w:rPr>
      </w:pPr>
      <w:r w:rsidRPr="006763DD">
        <w:rPr>
          <w:b/>
          <w:bCs/>
        </w:rPr>
        <w:t>COLLEGE OF CHARLESTON</w:t>
      </w:r>
    </w:p>
    <w:p w14:paraId="537049FA" w14:textId="77777777" w:rsidR="007C1CD0" w:rsidRPr="006763DD" w:rsidRDefault="007C1CD0" w:rsidP="007C1CD0">
      <w:pPr>
        <w:tabs>
          <w:tab w:val="left" w:pos="270"/>
        </w:tabs>
        <w:ind w:firstLine="0"/>
        <w:jc w:val="center"/>
      </w:pPr>
    </w:p>
    <w:p w14:paraId="15D2EC5E" w14:textId="77777777" w:rsidR="007C1CD0" w:rsidRPr="006763DD" w:rsidRDefault="007C1CD0" w:rsidP="007C1CD0">
      <w:pPr>
        <w:tabs>
          <w:tab w:val="left" w:pos="270"/>
        </w:tabs>
        <w:ind w:firstLine="0"/>
        <w:jc w:val="center"/>
      </w:pPr>
      <w:r w:rsidRPr="006763DD">
        <w:t>SECOND CONGRESSIONAL DISTRICT, SEAT 3</w:t>
      </w:r>
    </w:p>
    <w:p w14:paraId="57C27EE1" w14:textId="77777777" w:rsidR="007C1CD0" w:rsidRPr="006763DD" w:rsidRDefault="007C1CD0" w:rsidP="007C1CD0">
      <w:pPr>
        <w:tabs>
          <w:tab w:val="left" w:pos="270"/>
        </w:tabs>
        <w:ind w:firstLine="0"/>
      </w:pPr>
      <w:r w:rsidRPr="006763DD">
        <w:tab/>
        <w:t>The PRESIDENT announced that nominations were in order for the Second Congressional District, Seat 3.</w:t>
      </w:r>
    </w:p>
    <w:p w14:paraId="5B8A686F" w14:textId="77777777" w:rsidR="007C1CD0" w:rsidRPr="006763DD" w:rsidRDefault="007C1CD0" w:rsidP="007C1CD0">
      <w:pPr>
        <w:tabs>
          <w:tab w:val="left" w:pos="270"/>
        </w:tabs>
        <w:ind w:firstLine="0"/>
      </w:pPr>
      <w:r w:rsidRPr="006763DD">
        <w:tab/>
        <w:t>Rep. WHITMIRE, on behalf of the Joint Screening Commission, stated that Derrick L. Williams had been screened, found qualified, and placed his name in nomination.</w:t>
      </w:r>
    </w:p>
    <w:p w14:paraId="67D55D56"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7F6AA579" w14:textId="77777777" w:rsidR="007C1CD0" w:rsidRPr="006763DD" w:rsidRDefault="007C1CD0" w:rsidP="007C1CD0">
      <w:pPr>
        <w:tabs>
          <w:tab w:val="left" w:pos="270"/>
        </w:tabs>
        <w:ind w:firstLine="0"/>
      </w:pPr>
      <w:r w:rsidRPr="006763DD">
        <w:tab/>
        <w:t>Whereupon, the PRESIDENT announced that Derrick L. Williams was duly elected for the term prescribed by law.</w:t>
      </w:r>
    </w:p>
    <w:p w14:paraId="395B0F1D" w14:textId="77777777" w:rsidR="007C1CD0" w:rsidRPr="006763DD" w:rsidRDefault="007C1CD0" w:rsidP="007C1CD0">
      <w:pPr>
        <w:tabs>
          <w:tab w:val="left" w:pos="270"/>
        </w:tabs>
        <w:ind w:firstLine="0"/>
        <w:jc w:val="center"/>
      </w:pPr>
    </w:p>
    <w:p w14:paraId="755FA49F" w14:textId="77777777" w:rsidR="007C1CD0" w:rsidRPr="006763DD" w:rsidRDefault="007C1CD0" w:rsidP="007C1CD0">
      <w:pPr>
        <w:tabs>
          <w:tab w:val="left" w:pos="270"/>
        </w:tabs>
        <w:ind w:firstLine="0"/>
        <w:jc w:val="center"/>
      </w:pPr>
      <w:r w:rsidRPr="006763DD">
        <w:t>THIRD CONGRESSIONAL DISTRICT, SEAT 5</w:t>
      </w:r>
    </w:p>
    <w:p w14:paraId="713B66D6" w14:textId="77777777" w:rsidR="007C1CD0" w:rsidRPr="006763DD" w:rsidRDefault="007C1CD0" w:rsidP="007C1CD0">
      <w:pPr>
        <w:tabs>
          <w:tab w:val="left" w:pos="270"/>
        </w:tabs>
        <w:ind w:firstLine="0"/>
      </w:pPr>
      <w:r w:rsidRPr="006763DD">
        <w:tab/>
        <w:t>The PRESIDENT announced that nominations were in order for the Third Congressional District, Seat 5.</w:t>
      </w:r>
    </w:p>
    <w:p w14:paraId="0EE52258" w14:textId="77777777" w:rsidR="007C1CD0" w:rsidRPr="006763DD" w:rsidRDefault="007C1CD0" w:rsidP="007C1CD0">
      <w:pPr>
        <w:tabs>
          <w:tab w:val="left" w:pos="270"/>
        </w:tabs>
        <w:ind w:firstLine="0"/>
      </w:pPr>
      <w:r w:rsidRPr="006763DD">
        <w:tab/>
        <w:t>Rep. WHITMIRE, on behalf of the Joint Screening Commission, stated that Shawn M. Holland had been screened, found qualified, and placed his name in nomination.</w:t>
      </w:r>
    </w:p>
    <w:p w14:paraId="07635487"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08AE6842" w14:textId="300688B0" w:rsidR="007C1CD0" w:rsidRPr="006763DD" w:rsidRDefault="007C1CD0" w:rsidP="007C1CD0">
      <w:pPr>
        <w:tabs>
          <w:tab w:val="left" w:pos="270"/>
        </w:tabs>
        <w:ind w:firstLine="0"/>
      </w:pPr>
      <w:r w:rsidRPr="006763DD">
        <w:tab/>
        <w:t>Whereupon, the PRESIDENT announced that Shawn M</w:t>
      </w:r>
      <w:r w:rsidR="00B720C7">
        <w:t>.</w:t>
      </w:r>
      <w:r w:rsidRPr="006763DD">
        <w:t xml:space="preserve"> Holland was duly elected for the term prescribed by law.</w:t>
      </w:r>
    </w:p>
    <w:p w14:paraId="25E25BB5" w14:textId="77777777" w:rsidR="007C1CD0" w:rsidRPr="006763DD" w:rsidRDefault="007C1CD0" w:rsidP="007C1CD0">
      <w:pPr>
        <w:tabs>
          <w:tab w:val="left" w:pos="270"/>
        </w:tabs>
        <w:ind w:firstLine="0"/>
        <w:jc w:val="center"/>
      </w:pPr>
    </w:p>
    <w:p w14:paraId="77E4FD47" w14:textId="77777777" w:rsidR="007C1CD0" w:rsidRPr="006763DD" w:rsidRDefault="007C1CD0" w:rsidP="007C1CD0">
      <w:pPr>
        <w:tabs>
          <w:tab w:val="left" w:pos="270"/>
        </w:tabs>
        <w:ind w:firstLine="0"/>
        <w:jc w:val="center"/>
      </w:pPr>
      <w:r w:rsidRPr="006763DD">
        <w:t>FOURTH CONGRESSIONAL DISTRICT, SEAT 7</w:t>
      </w:r>
    </w:p>
    <w:p w14:paraId="26D5746C" w14:textId="77777777" w:rsidR="007C1CD0" w:rsidRPr="006763DD" w:rsidRDefault="007C1CD0" w:rsidP="007C1CD0">
      <w:pPr>
        <w:tabs>
          <w:tab w:val="left" w:pos="270"/>
        </w:tabs>
        <w:ind w:firstLine="0"/>
      </w:pPr>
      <w:r w:rsidRPr="006763DD">
        <w:tab/>
        <w:t>The PRESIDENT announced that nominations were in order for the Fourth Congressional District, Seat 7.</w:t>
      </w:r>
    </w:p>
    <w:p w14:paraId="65E00ECD" w14:textId="77777777" w:rsidR="007C1CD0" w:rsidRPr="006763DD" w:rsidRDefault="007C1CD0" w:rsidP="007C1CD0">
      <w:pPr>
        <w:tabs>
          <w:tab w:val="left" w:pos="270"/>
        </w:tabs>
        <w:ind w:firstLine="0"/>
      </w:pPr>
      <w:r w:rsidRPr="006763DD">
        <w:tab/>
        <w:t>Rep. WHITMIRE, on behalf of the Joint Screening Commission, stated that Matthew C. Klein had been screened, found qualified, and placed his name in nomination.</w:t>
      </w:r>
    </w:p>
    <w:p w14:paraId="5FA4B7D2"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4D2CDBF7" w14:textId="77777777" w:rsidR="007C1CD0" w:rsidRPr="006763DD" w:rsidRDefault="007C1CD0" w:rsidP="007C1CD0">
      <w:pPr>
        <w:tabs>
          <w:tab w:val="left" w:pos="270"/>
        </w:tabs>
        <w:ind w:firstLine="0"/>
      </w:pPr>
      <w:r w:rsidRPr="006763DD">
        <w:tab/>
        <w:t>Whereupon, the PRESIDENT announced that Matthew C. Klein was duly elected for the term prescribed by law.</w:t>
      </w:r>
    </w:p>
    <w:p w14:paraId="4CFF630E" w14:textId="77777777" w:rsidR="007C1CD0" w:rsidRPr="006763DD" w:rsidRDefault="007C1CD0" w:rsidP="007C1CD0">
      <w:pPr>
        <w:tabs>
          <w:tab w:val="left" w:pos="270"/>
        </w:tabs>
        <w:ind w:firstLine="0"/>
        <w:jc w:val="center"/>
      </w:pPr>
    </w:p>
    <w:p w14:paraId="7C87DF22" w14:textId="77777777" w:rsidR="007C1CD0" w:rsidRPr="006763DD" w:rsidRDefault="007C1CD0" w:rsidP="007C1CD0">
      <w:pPr>
        <w:tabs>
          <w:tab w:val="left" w:pos="270"/>
        </w:tabs>
        <w:ind w:firstLine="0"/>
        <w:jc w:val="center"/>
      </w:pPr>
      <w:r w:rsidRPr="006763DD">
        <w:t>FIFTH CONGRESSIONAL DISTRICT, SEAT 9</w:t>
      </w:r>
    </w:p>
    <w:p w14:paraId="03880D65" w14:textId="77777777" w:rsidR="007C1CD0" w:rsidRPr="006763DD" w:rsidRDefault="007C1CD0" w:rsidP="007C1CD0">
      <w:pPr>
        <w:tabs>
          <w:tab w:val="left" w:pos="270"/>
        </w:tabs>
        <w:ind w:firstLine="0"/>
      </w:pPr>
      <w:r w:rsidRPr="006763DD">
        <w:tab/>
        <w:t>The PRESIDENT announced that nominations were in order for the Fifth Congressional District, Seat 9.</w:t>
      </w:r>
    </w:p>
    <w:p w14:paraId="1576A0DA" w14:textId="77777777" w:rsidR="007C1CD0" w:rsidRPr="006763DD" w:rsidRDefault="007C1CD0" w:rsidP="007C1CD0">
      <w:pPr>
        <w:tabs>
          <w:tab w:val="left" w:pos="270"/>
        </w:tabs>
        <w:ind w:firstLine="0"/>
      </w:pPr>
      <w:r w:rsidRPr="006763DD">
        <w:tab/>
        <w:t>Rep. WHITMIRE, on behalf of the Joint Screening Commission, stated that Henry A. Futch, Jr., had been screened, found qualified, and placed his name in nomination.</w:t>
      </w:r>
    </w:p>
    <w:p w14:paraId="030597C7"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089C52D6" w14:textId="77777777" w:rsidR="007C1CD0" w:rsidRPr="006763DD" w:rsidRDefault="007C1CD0" w:rsidP="007C1CD0">
      <w:pPr>
        <w:tabs>
          <w:tab w:val="left" w:pos="270"/>
        </w:tabs>
        <w:ind w:firstLine="0"/>
      </w:pPr>
      <w:r w:rsidRPr="006763DD">
        <w:tab/>
        <w:t>Whereupon, the PRESIDENT announced that Henry A. Futch, Jr., was duly elected for the term prescribed by law.</w:t>
      </w:r>
    </w:p>
    <w:p w14:paraId="70228F4B" w14:textId="77777777" w:rsidR="007C1CD0" w:rsidRPr="006763DD" w:rsidRDefault="007C1CD0" w:rsidP="007C1CD0">
      <w:pPr>
        <w:tabs>
          <w:tab w:val="left" w:pos="270"/>
        </w:tabs>
        <w:ind w:firstLine="0"/>
        <w:jc w:val="center"/>
      </w:pPr>
    </w:p>
    <w:p w14:paraId="78E01FE0" w14:textId="77777777" w:rsidR="007C1CD0" w:rsidRPr="006763DD" w:rsidRDefault="007C1CD0" w:rsidP="007C1CD0">
      <w:pPr>
        <w:tabs>
          <w:tab w:val="left" w:pos="270"/>
        </w:tabs>
        <w:ind w:firstLine="0"/>
        <w:jc w:val="center"/>
      </w:pPr>
      <w:r w:rsidRPr="006763DD">
        <w:t>SIXTH CONGRESSIONAL DISTRICT, SEAT 11</w:t>
      </w:r>
    </w:p>
    <w:p w14:paraId="4933DE2B" w14:textId="77777777" w:rsidR="007C1CD0" w:rsidRPr="006763DD" w:rsidRDefault="007C1CD0" w:rsidP="007C1CD0">
      <w:pPr>
        <w:tabs>
          <w:tab w:val="left" w:pos="270"/>
        </w:tabs>
        <w:ind w:firstLine="0"/>
      </w:pPr>
      <w:r w:rsidRPr="006763DD">
        <w:tab/>
        <w:t>The PRESIDENT announced that nominations were in order for the Sixth Congressional District, Seat 11.</w:t>
      </w:r>
    </w:p>
    <w:p w14:paraId="65DEF2F5" w14:textId="77777777" w:rsidR="007C1CD0" w:rsidRPr="006763DD" w:rsidRDefault="007C1CD0" w:rsidP="007C1CD0">
      <w:pPr>
        <w:tabs>
          <w:tab w:val="left" w:pos="270"/>
        </w:tabs>
        <w:ind w:firstLine="0"/>
      </w:pPr>
      <w:r w:rsidRPr="006763DD">
        <w:tab/>
        <w:t>Rep. WHITMIRE, on behalf of the Joint Screening Commission, stated that Darryl J. Fyall had been screened, found qualified, and placed his name in nomination.</w:t>
      </w:r>
    </w:p>
    <w:p w14:paraId="351B8AF4"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7CAE8655" w14:textId="77777777" w:rsidR="007C1CD0" w:rsidRPr="006763DD" w:rsidRDefault="007C1CD0" w:rsidP="007C1CD0">
      <w:pPr>
        <w:tabs>
          <w:tab w:val="left" w:pos="270"/>
        </w:tabs>
        <w:ind w:firstLine="0"/>
      </w:pPr>
      <w:r w:rsidRPr="006763DD">
        <w:tab/>
        <w:t>Whereupon, the PRESIDENT announced that Darryl J. Fyall was duly elected for the term prescribed by law.</w:t>
      </w:r>
    </w:p>
    <w:p w14:paraId="4E6466F6" w14:textId="77777777" w:rsidR="007C1CD0" w:rsidRPr="006763DD" w:rsidRDefault="007C1CD0" w:rsidP="007C1CD0">
      <w:pPr>
        <w:tabs>
          <w:tab w:val="left" w:pos="270"/>
        </w:tabs>
        <w:ind w:firstLine="0"/>
        <w:jc w:val="center"/>
      </w:pPr>
    </w:p>
    <w:p w14:paraId="7CCEBD69" w14:textId="77777777" w:rsidR="007C1CD0" w:rsidRPr="006763DD" w:rsidRDefault="007C1CD0" w:rsidP="007C1CD0">
      <w:pPr>
        <w:tabs>
          <w:tab w:val="left" w:pos="270"/>
        </w:tabs>
        <w:ind w:firstLine="0"/>
        <w:jc w:val="center"/>
      </w:pPr>
      <w:r w:rsidRPr="006763DD">
        <w:t>SEVENTH CONGRESSIONAL DISTRICT, SEAT 13</w:t>
      </w:r>
    </w:p>
    <w:p w14:paraId="22456161" w14:textId="77777777" w:rsidR="007C1CD0" w:rsidRPr="006763DD" w:rsidRDefault="007C1CD0" w:rsidP="007C1CD0">
      <w:pPr>
        <w:tabs>
          <w:tab w:val="left" w:pos="270"/>
        </w:tabs>
        <w:ind w:firstLine="0"/>
      </w:pPr>
      <w:r w:rsidRPr="006763DD">
        <w:tab/>
        <w:t>The PRESIDENT announced that nominations were in order for the Seventh Congressional District, Seat 13.</w:t>
      </w:r>
    </w:p>
    <w:p w14:paraId="5AB58002" w14:textId="05B69C03" w:rsidR="007C1CD0" w:rsidRPr="006763DD" w:rsidRDefault="007C1CD0" w:rsidP="007C1CD0">
      <w:pPr>
        <w:tabs>
          <w:tab w:val="left" w:pos="270"/>
        </w:tabs>
        <w:ind w:firstLine="0"/>
      </w:pPr>
      <w:r w:rsidRPr="006763DD">
        <w:tab/>
        <w:t>Rep. WHITMIRE, on behalf of the Joint Screening Commission, stated that the following candidates had been screened and found qualified: Henrietta U. Golding and Ashley B. Nance</w:t>
      </w:r>
      <w:r w:rsidR="00B720C7">
        <w:t>.</w:t>
      </w:r>
    </w:p>
    <w:p w14:paraId="7FFCA849" w14:textId="498BCAEC" w:rsidR="007C1CD0" w:rsidRPr="006763DD" w:rsidRDefault="007C1CD0" w:rsidP="007C1CD0">
      <w:pPr>
        <w:tabs>
          <w:tab w:val="left" w:pos="270"/>
        </w:tabs>
        <w:ind w:firstLine="0"/>
      </w:pPr>
      <w:r w:rsidRPr="006763DD">
        <w:tab/>
        <w:t>Rep. WHITMIRE, on behalf of the Joint Screening Commission, stated that Ashley B. Nance had withdrawn from the race, and placed the name of the remaining candidate, Henrietta U. Golding, in nomination.</w:t>
      </w:r>
    </w:p>
    <w:p w14:paraId="1AD0F760"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3AE6BF29" w14:textId="78314012" w:rsidR="007C1CD0" w:rsidRDefault="007C1CD0" w:rsidP="007C1CD0">
      <w:pPr>
        <w:tabs>
          <w:tab w:val="left" w:pos="270"/>
        </w:tabs>
        <w:ind w:firstLine="0"/>
      </w:pPr>
      <w:r w:rsidRPr="006763DD">
        <w:tab/>
        <w:t xml:space="preserve"> Whereupon, the PRESIDENT announced that Henrietta U. Golding</w:t>
      </w:r>
      <w:r w:rsidR="00C1518C">
        <w:t xml:space="preserve"> </w:t>
      </w:r>
      <w:r w:rsidRPr="006763DD">
        <w:t xml:space="preserve">was duly elected for the term prescribed by law. </w:t>
      </w:r>
    </w:p>
    <w:p w14:paraId="1DA8377B" w14:textId="41405645" w:rsidR="007C1CD0" w:rsidRDefault="007C1CD0" w:rsidP="007C1CD0">
      <w:pPr>
        <w:tabs>
          <w:tab w:val="left" w:pos="270"/>
        </w:tabs>
        <w:ind w:firstLine="0"/>
      </w:pPr>
    </w:p>
    <w:p w14:paraId="1FCF9CB9" w14:textId="77777777" w:rsidR="007C1CD0" w:rsidRPr="006763DD" w:rsidRDefault="007C1CD0" w:rsidP="007C1CD0">
      <w:pPr>
        <w:tabs>
          <w:tab w:val="left" w:pos="270"/>
        </w:tabs>
        <w:ind w:firstLine="0"/>
        <w:jc w:val="center"/>
      </w:pPr>
      <w:r w:rsidRPr="006763DD">
        <w:t>AT-LARGE, SEAT 15</w:t>
      </w:r>
    </w:p>
    <w:p w14:paraId="59652241" w14:textId="77777777" w:rsidR="007C1CD0" w:rsidRPr="006763DD" w:rsidRDefault="007C1CD0" w:rsidP="007C1CD0">
      <w:pPr>
        <w:tabs>
          <w:tab w:val="left" w:pos="270"/>
        </w:tabs>
        <w:ind w:firstLine="0"/>
      </w:pPr>
      <w:r w:rsidRPr="006763DD">
        <w:tab/>
        <w:t>The PRESIDENT announced that nominations were in order for the At-Large Seat, Seat 15.</w:t>
      </w:r>
    </w:p>
    <w:p w14:paraId="17DFF6C6" w14:textId="77777777" w:rsidR="007C1CD0" w:rsidRPr="006763DD" w:rsidRDefault="007C1CD0" w:rsidP="007C1CD0">
      <w:pPr>
        <w:tabs>
          <w:tab w:val="left" w:pos="270"/>
        </w:tabs>
        <w:ind w:firstLine="0"/>
      </w:pPr>
      <w:r w:rsidRPr="006763DD">
        <w:tab/>
        <w:t>Rep. WHITMIRE, on behalf of the Joint Screening Commission, stated that Renee B. Romberger had been screened, found qualified, and placed her name in nomination.</w:t>
      </w:r>
    </w:p>
    <w:p w14:paraId="060AD7A2"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68FF2330" w14:textId="77777777" w:rsidR="007C1CD0" w:rsidRPr="006763DD" w:rsidRDefault="007C1CD0" w:rsidP="007C1CD0">
      <w:pPr>
        <w:tabs>
          <w:tab w:val="left" w:pos="270"/>
        </w:tabs>
        <w:ind w:firstLine="0"/>
      </w:pPr>
      <w:r w:rsidRPr="006763DD">
        <w:tab/>
        <w:t>Whereupon, the PRESIDENT announced that Renee B. Romberger was duly elected for the term prescribed by law.</w:t>
      </w:r>
    </w:p>
    <w:p w14:paraId="1EF5D144" w14:textId="77777777" w:rsidR="007C1CD0" w:rsidRPr="006763DD" w:rsidRDefault="007C1CD0" w:rsidP="007C1CD0">
      <w:pPr>
        <w:tabs>
          <w:tab w:val="left" w:pos="270"/>
        </w:tabs>
        <w:ind w:firstLine="0"/>
        <w:jc w:val="center"/>
      </w:pPr>
    </w:p>
    <w:p w14:paraId="5769D599" w14:textId="77777777" w:rsidR="007C1CD0" w:rsidRPr="006763DD" w:rsidRDefault="007C1CD0" w:rsidP="007C1CD0">
      <w:pPr>
        <w:tabs>
          <w:tab w:val="left" w:pos="270"/>
        </w:tabs>
        <w:ind w:firstLine="0"/>
        <w:jc w:val="center"/>
      </w:pPr>
      <w:r w:rsidRPr="006763DD">
        <w:t>AT-LARGE, SEAT 17</w:t>
      </w:r>
    </w:p>
    <w:p w14:paraId="12343BC1" w14:textId="77777777" w:rsidR="007C1CD0" w:rsidRPr="006763DD" w:rsidRDefault="007C1CD0" w:rsidP="007C1CD0">
      <w:pPr>
        <w:tabs>
          <w:tab w:val="left" w:pos="270"/>
        </w:tabs>
        <w:ind w:firstLine="0"/>
      </w:pPr>
      <w:r w:rsidRPr="006763DD">
        <w:tab/>
        <w:t>The PRESIDENT announced that nominations were in order for the At-Large Seat, Seat 17.</w:t>
      </w:r>
    </w:p>
    <w:p w14:paraId="78E52789" w14:textId="77777777" w:rsidR="007C1CD0" w:rsidRPr="006763DD" w:rsidRDefault="007C1CD0" w:rsidP="007C1CD0">
      <w:pPr>
        <w:tabs>
          <w:tab w:val="left" w:pos="270"/>
        </w:tabs>
        <w:ind w:firstLine="0"/>
      </w:pPr>
      <w:r w:rsidRPr="006763DD">
        <w:tab/>
        <w:t>Rep. WHITMIRE, on behalf of the Joint Screening Commission, stated that Steve D. Swanson had been screened, found qualified, and placed his name in nomination.</w:t>
      </w:r>
    </w:p>
    <w:p w14:paraId="0A2ABD77"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24B33A1A" w14:textId="77777777" w:rsidR="007C1CD0" w:rsidRPr="006763DD" w:rsidRDefault="007C1CD0" w:rsidP="007C1CD0">
      <w:pPr>
        <w:tabs>
          <w:tab w:val="left" w:pos="270"/>
        </w:tabs>
        <w:ind w:firstLine="0"/>
      </w:pPr>
      <w:r w:rsidRPr="006763DD">
        <w:tab/>
        <w:t>Whereupon, the PRESIDENT announced that Steve D. Swanson was duly elected for the term prescribed by law.</w:t>
      </w:r>
    </w:p>
    <w:p w14:paraId="0AC8AFF2" w14:textId="77777777" w:rsidR="007C1CD0" w:rsidRPr="006763DD" w:rsidRDefault="007C1CD0" w:rsidP="007C1CD0">
      <w:pPr>
        <w:tabs>
          <w:tab w:val="left" w:pos="270"/>
        </w:tabs>
        <w:ind w:firstLine="0"/>
        <w:jc w:val="center"/>
        <w:rPr>
          <w:b/>
          <w:bCs/>
        </w:rPr>
      </w:pPr>
    </w:p>
    <w:p w14:paraId="501288BE" w14:textId="77777777" w:rsidR="007C1CD0" w:rsidRPr="006763DD" w:rsidRDefault="007C1CD0" w:rsidP="007C1CD0">
      <w:pPr>
        <w:keepNext/>
        <w:tabs>
          <w:tab w:val="left" w:pos="270"/>
        </w:tabs>
        <w:ind w:firstLine="0"/>
        <w:jc w:val="center"/>
        <w:rPr>
          <w:b/>
          <w:bCs/>
        </w:rPr>
      </w:pPr>
      <w:r w:rsidRPr="006763DD">
        <w:rPr>
          <w:b/>
          <w:bCs/>
        </w:rPr>
        <w:t>FRANCIS MARION UNIVERSITY</w:t>
      </w:r>
    </w:p>
    <w:p w14:paraId="7214B2D8" w14:textId="77777777" w:rsidR="007C1CD0" w:rsidRPr="00C1518C" w:rsidRDefault="007C1CD0" w:rsidP="007C1CD0">
      <w:pPr>
        <w:tabs>
          <w:tab w:val="left" w:pos="270"/>
        </w:tabs>
        <w:ind w:firstLine="0"/>
        <w:jc w:val="center"/>
        <w:rPr>
          <w:b/>
          <w:bCs/>
          <w:sz w:val="16"/>
          <w:szCs w:val="16"/>
        </w:rPr>
      </w:pPr>
    </w:p>
    <w:p w14:paraId="1F1DEFCC" w14:textId="77777777" w:rsidR="007C1CD0" w:rsidRPr="006763DD" w:rsidRDefault="007C1CD0" w:rsidP="007C1CD0">
      <w:pPr>
        <w:tabs>
          <w:tab w:val="left" w:pos="270"/>
        </w:tabs>
        <w:ind w:firstLine="0"/>
        <w:jc w:val="center"/>
      </w:pPr>
      <w:r w:rsidRPr="006763DD">
        <w:t>FIRST CONGRESSIONAL DISTRICT, SEAT 1</w:t>
      </w:r>
    </w:p>
    <w:p w14:paraId="5A852B2B" w14:textId="77777777" w:rsidR="007C1CD0" w:rsidRPr="006763DD" w:rsidRDefault="007C1CD0" w:rsidP="007C1CD0">
      <w:pPr>
        <w:tabs>
          <w:tab w:val="left" w:pos="270"/>
        </w:tabs>
        <w:ind w:firstLine="0"/>
      </w:pPr>
      <w:r w:rsidRPr="006763DD">
        <w:tab/>
        <w:t>The PRESIDENT announced that nominations were in order for the First Congressional District, Seat 1.</w:t>
      </w:r>
    </w:p>
    <w:p w14:paraId="41D5E417" w14:textId="77777777" w:rsidR="007C1CD0" w:rsidRPr="006763DD" w:rsidRDefault="007C1CD0" w:rsidP="007C1CD0">
      <w:pPr>
        <w:tabs>
          <w:tab w:val="left" w:pos="270"/>
        </w:tabs>
        <w:ind w:firstLine="0"/>
      </w:pPr>
      <w:r w:rsidRPr="006763DD">
        <w:tab/>
        <w:t>Rep. WHITMIRE, on behalf of the Joint Screening Commission, stated that Mark S. Moore had been screened, found qualified, and placed his name in nomination.</w:t>
      </w:r>
    </w:p>
    <w:p w14:paraId="459C2D88"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138B98D2" w14:textId="77777777" w:rsidR="007C1CD0" w:rsidRPr="006763DD" w:rsidRDefault="007C1CD0" w:rsidP="007C1CD0">
      <w:pPr>
        <w:tabs>
          <w:tab w:val="left" w:pos="270"/>
        </w:tabs>
        <w:ind w:firstLine="0"/>
      </w:pPr>
      <w:r w:rsidRPr="006763DD">
        <w:tab/>
        <w:t>Whereupon, the PRESIDENT announced that Mark S. Moore was duly elected for the term prescribed by law.</w:t>
      </w:r>
    </w:p>
    <w:p w14:paraId="6D725EAB" w14:textId="77777777" w:rsidR="007C1CD0" w:rsidRPr="006763DD" w:rsidRDefault="007C1CD0" w:rsidP="007C1CD0">
      <w:pPr>
        <w:tabs>
          <w:tab w:val="left" w:pos="270"/>
        </w:tabs>
        <w:ind w:firstLine="0"/>
        <w:jc w:val="center"/>
      </w:pPr>
    </w:p>
    <w:p w14:paraId="57A6B0AB" w14:textId="77777777" w:rsidR="007C1CD0" w:rsidRPr="006763DD" w:rsidRDefault="007C1CD0" w:rsidP="007C1CD0">
      <w:pPr>
        <w:tabs>
          <w:tab w:val="left" w:pos="270"/>
        </w:tabs>
        <w:ind w:firstLine="0"/>
        <w:jc w:val="center"/>
      </w:pPr>
      <w:r w:rsidRPr="006763DD">
        <w:t>SECOND CONGRESSIONAL DISTRICT, SEAT 2</w:t>
      </w:r>
    </w:p>
    <w:p w14:paraId="30D4755A" w14:textId="77777777" w:rsidR="007C1CD0" w:rsidRPr="006763DD" w:rsidRDefault="007C1CD0" w:rsidP="007C1CD0">
      <w:pPr>
        <w:tabs>
          <w:tab w:val="left" w:pos="270"/>
        </w:tabs>
        <w:ind w:firstLine="0"/>
      </w:pPr>
      <w:r w:rsidRPr="006763DD">
        <w:tab/>
        <w:t>The PRESIDENT announced that nominations were in order for the Second Congressional District, Seat 2.</w:t>
      </w:r>
    </w:p>
    <w:p w14:paraId="61A6C061" w14:textId="77777777" w:rsidR="007C1CD0" w:rsidRPr="006763DD" w:rsidRDefault="007C1CD0" w:rsidP="007C1CD0">
      <w:pPr>
        <w:tabs>
          <w:tab w:val="left" w:pos="270"/>
        </w:tabs>
        <w:ind w:firstLine="0"/>
      </w:pPr>
      <w:r w:rsidRPr="006763DD">
        <w:tab/>
        <w:t>Rep. WHITMIRE, on behalf of the Joint Screening Commission, stated that Beth G. Bauknight had been screened, found qualified, and placed her name in nomination.</w:t>
      </w:r>
    </w:p>
    <w:p w14:paraId="552F3C67"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102D1C3B" w14:textId="77777777" w:rsidR="007C1CD0" w:rsidRPr="006763DD" w:rsidRDefault="007C1CD0" w:rsidP="007C1CD0">
      <w:pPr>
        <w:tabs>
          <w:tab w:val="left" w:pos="270"/>
        </w:tabs>
        <w:ind w:firstLine="0"/>
      </w:pPr>
      <w:r w:rsidRPr="006763DD">
        <w:tab/>
        <w:t>Whereupon, the PRESIDENT announced that Beth G. Bauknight was duly elected for the term prescribed by law.</w:t>
      </w:r>
    </w:p>
    <w:p w14:paraId="2DA0AA9F" w14:textId="77777777" w:rsidR="007C1CD0" w:rsidRPr="006763DD" w:rsidRDefault="007C1CD0" w:rsidP="007C1CD0">
      <w:pPr>
        <w:tabs>
          <w:tab w:val="left" w:pos="270"/>
        </w:tabs>
        <w:ind w:firstLine="0"/>
        <w:jc w:val="center"/>
      </w:pPr>
    </w:p>
    <w:p w14:paraId="07BE6F88" w14:textId="77777777" w:rsidR="007C1CD0" w:rsidRPr="006763DD" w:rsidRDefault="007C1CD0" w:rsidP="007C1CD0">
      <w:pPr>
        <w:tabs>
          <w:tab w:val="left" w:pos="270"/>
        </w:tabs>
        <w:ind w:firstLine="0"/>
        <w:jc w:val="center"/>
      </w:pPr>
      <w:r w:rsidRPr="006763DD">
        <w:t>FIFTH CONGRESSIONAL DISTRICT, SEAT 5</w:t>
      </w:r>
    </w:p>
    <w:p w14:paraId="2FC958BF" w14:textId="77777777" w:rsidR="007C1CD0" w:rsidRPr="006763DD" w:rsidRDefault="007C1CD0" w:rsidP="007C1CD0">
      <w:pPr>
        <w:tabs>
          <w:tab w:val="left" w:pos="270"/>
        </w:tabs>
        <w:ind w:firstLine="0"/>
      </w:pPr>
      <w:r w:rsidRPr="006763DD">
        <w:tab/>
        <w:t>The PRESIDENT announced that nominations were in order for the Fifth Congressional District, Seat 5.</w:t>
      </w:r>
    </w:p>
    <w:p w14:paraId="5A5E74E5" w14:textId="77777777" w:rsidR="007C1CD0" w:rsidRPr="006763DD" w:rsidRDefault="007C1CD0" w:rsidP="007C1CD0">
      <w:pPr>
        <w:tabs>
          <w:tab w:val="left" w:pos="270"/>
        </w:tabs>
        <w:ind w:firstLine="0"/>
      </w:pPr>
      <w:r w:rsidRPr="006763DD">
        <w:tab/>
        <w:t>Rep. WHITMIRE, on behalf of the Joint Screening Commission, stated that H. Paul Dove had been screened, found qualified, and placed his name in nomination.</w:t>
      </w:r>
    </w:p>
    <w:p w14:paraId="74B76967"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3B538A0E" w14:textId="77777777" w:rsidR="007C1CD0" w:rsidRPr="006763DD" w:rsidRDefault="007C1CD0" w:rsidP="007C1CD0">
      <w:pPr>
        <w:tabs>
          <w:tab w:val="left" w:pos="270"/>
        </w:tabs>
        <w:ind w:firstLine="0"/>
      </w:pPr>
      <w:r w:rsidRPr="006763DD">
        <w:tab/>
        <w:t>Whereupon, the PRESIDENT announced that H. Paul Dove was duly elected for the term prescribed by law.</w:t>
      </w:r>
    </w:p>
    <w:p w14:paraId="0EE41BD2" w14:textId="77777777" w:rsidR="007C1CD0" w:rsidRPr="006763DD" w:rsidRDefault="007C1CD0" w:rsidP="007C1CD0">
      <w:pPr>
        <w:tabs>
          <w:tab w:val="left" w:pos="270"/>
        </w:tabs>
        <w:ind w:firstLine="0"/>
        <w:jc w:val="center"/>
      </w:pPr>
    </w:p>
    <w:p w14:paraId="5A3D2CC5" w14:textId="77777777" w:rsidR="007C1CD0" w:rsidRPr="006763DD" w:rsidRDefault="007C1CD0" w:rsidP="007C1CD0">
      <w:pPr>
        <w:tabs>
          <w:tab w:val="left" w:pos="270"/>
        </w:tabs>
        <w:ind w:firstLine="0"/>
        <w:jc w:val="center"/>
      </w:pPr>
      <w:r w:rsidRPr="006763DD">
        <w:t>AT-LARGE, SEAT 8</w:t>
      </w:r>
    </w:p>
    <w:p w14:paraId="77EB7ADF" w14:textId="77777777" w:rsidR="007C1CD0" w:rsidRPr="006763DD" w:rsidRDefault="007C1CD0" w:rsidP="007C1CD0">
      <w:pPr>
        <w:tabs>
          <w:tab w:val="left" w:pos="270"/>
        </w:tabs>
        <w:ind w:firstLine="0"/>
      </w:pPr>
      <w:r w:rsidRPr="006763DD">
        <w:tab/>
        <w:t>The PRESIDENT announced that nominations were in order for the At-Large Seat, Seat 8.</w:t>
      </w:r>
    </w:p>
    <w:p w14:paraId="1FD5C023" w14:textId="77777777" w:rsidR="007C1CD0" w:rsidRPr="006763DD" w:rsidRDefault="007C1CD0" w:rsidP="007C1CD0">
      <w:pPr>
        <w:tabs>
          <w:tab w:val="left" w:pos="270"/>
        </w:tabs>
        <w:ind w:firstLine="0"/>
      </w:pPr>
      <w:r w:rsidRPr="006763DD">
        <w:tab/>
        <w:t>Rep. WHITMIRE, on behalf of the Joint Screening Commission, stated that Robert E. Lee had been screened, found qualified, and placed his name in nomination.</w:t>
      </w:r>
    </w:p>
    <w:p w14:paraId="6638D3C2"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2D209989" w14:textId="77777777" w:rsidR="007C1CD0" w:rsidRPr="006763DD" w:rsidRDefault="007C1CD0" w:rsidP="007C1CD0">
      <w:pPr>
        <w:tabs>
          <w:tab w:val="left" w:pos="270"/>
        </w:tabs>
        <w:ind w:firstLine="0"/>
      </w:pPr>
      <w:r w:rsidRPr="006763DD">
        <w:tab/>
        <w:t>Whereupon, the PRESIDENT announced that Robert E. Lee was duly elected for the term prescribed by law.</w:t>
      </w:r>
    </w:p>
    <w:p w14:paraId="56AEF15D" w14:textId="77777777" w:rsidR="007C1CD0" w:rsidRPr="006763DD" w:rsidRDefault="007C1CD0" w:rsidP="007C1CD0">
      <w:pPr>
        <w:tabs>
          <w:tab w:val="left" w:pos="270"/>
        </w:tabs>
        <w:ind w:firstLine="0"/>
        <w:jc w:val="center"/>
      </w:pPr>
    </w:p>
    <w:p w14:paraId="106E5966" w14:textId="77777777" w:rsidR="007C1CD0" w:rsidRPr="006763DD" w:rsidRDefault="007C1CD0" w:rsidP="007C1CD0">
      <w:pPr>
        <w:tabs>
          <w:tab w:val="left" w:pos="270"/>
        </w:tabs>
        <w:ind w:firstLine="0"/>
        <w:jc w:val="center"/>
      </w:pPr>
      <w:r w:rsidRPr="006763DD">
        <w:t>AT-LARGE, SEAT 10</w:t>
      </w:r>
    </w:p>
    <w:p w14:paraId="74686502" w14:textId="77777777" w:rsidR="007C1CD0" w:rsidRPr="006763DD" w:rsidRDefault="007C1CD0" w:rsidP="007C1CD0">
      <w:pPr>
        <w:tabs>
          <w:tab w:val="left" w:pos="270"/>
        </w:tabs>
        <w:ind w:firstLine="0"/>
      </w:pPr>
      <w:r w:rsidRPr="006763DD">
        <w:tab/>
        <w:t>The PRESIDENT announced that nominations were in order for the At-Large Seat, Seat 10.</w:t>
      </w:r>
    </w:p>
    <w:p w14:paraId="63F7FE74" w14:textId="77777777" w:rsidR="007C1CD0" w:rsidRPr="006763DD" w:rsidRDefault="007C1CD0" w:rsidP="007C1CD0">
      <w:pPr>
        <w:tabs>
          <w:tab w:val="left" w:pos="270"/>
        </w:tabs>
        <w:ind w:firstLine="0"/>
      </w:pPr>
      <w:r w:rsidRPr="006763DD">
        <w:tab/>
        <w:t>Rep. WHITMIRE, on behalf of the Joint Screening Commission, stated that Kenneth W. Jackson had been screened, found qualified, and placed his name in nomination.</w:t>
      </w:r>
    </w:p>
    <w:p w14:paraId="3BE98461"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088847B9" w14:textId="77777777" w:rsidR="007C1CD0" w:rsidRPr="006763DD" w:rsidRDefault="007C1CD0" w:rsidP="007C1CD0">
      <w:pPr>
        <w:tabs>
          <w:tab w:val="left" w:pos="270"/>
        </w:tabs>
        <w:ind w:firstLine="0"/>
      </w:pPr>
      <w:r w:rsidRPr="006763DD">
        <w:tab/>
        <w:t>Whereupon, the PRESIDENT announced that Kenneth W. Jackson was duly elected for the term prescribed by law.</w:t>
      </w:r>
    </w:p>
    <w:p w14:paraId="6F342672" w14:textId="77777777" w:rsidR="007C1CD0" w:rsidRPr="006763DD" w:rsidRDefault="007C1CD0" w:rsidP="007C1CD0">
      <w:pPr>
        <w:tabs>
          <w:tab w:val="left" w:pos="270"/>
        </w:tabs>
        <w:ind w:firstLine="0"/>
        <w:jc w:val="center"/>
      </w:pPr>
    </w:p>
    <w:p w14:paraId="3EB3E3FE" w14:textId="77777777" w:rsidR="007C1CD0" w:rsidRPr="006763DD" w:rsidRDefault="007C1CD0" w:rsidP="007C1CD0">
      <w:pPr>
        <w:tabs>
          <w:tab w:val="left" w:pos="270"/>
        </w:tabs>
        <w:ind w:firstLine="0"/>
        <w:jc w:val="center"/>
      </w:pPr>
      <w:r w:rsidRPr="006763DD">
        <w:t>AT-LARGE, SEAT 12</w:t>
      </w:r>
    </w:p>
    <w:p w14:paraId="163E556D" w14:textId="77777777" w:rsidR="007C1CD0" w:rsidRPr="006763DD" w:rsidRDefault="007C1CD0" w:rsidP="007C1CD0">
      <w:pPr>
        <w:tabs>
          <w:tab w:val="left" w:pos="270"/>
        </w:tabs>
        <w:ind w:firstLine="0"/>
      </w:pPr>
      <w:r w:rsidRPr="006763DD">
        <w:tab/>
        <w:t>The PRESIDENT announced that nominations were in order for the At-Large, Seat 12.</w:t>
      </w:r>
    </w:p>
    <w:p w14:paraId="705FFB61" w14:textId="77777777" w:rsidR="007C1CD0" w:rsidRPr="006763DD" w:rsidRDefault="007C1CD0" w:rsidP="007C1CD0">
      <w:pPr>
        <w:tabs>
          <w:tab w:val="left" w:pos="270"/>
        </w:tabs>
        <w:ind w:firstLine="0"/>
      </w:pPr>
      <w:r w:rsidRPr="006763DD">
        <w:tab/>
        <w:t>Rep. WHITMIRE, on behalf of the Joint Screening Commission, stated that W. Edward Gunn had been screened, found qualified, and placed his name in nomination.</w:t>
      </w:r>
    </w:p>
    <w:p w14:paraId="2D3BAEB4"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65A9E99C" w14:textId="77777777" w:rsidR="007C1CD0" w:rsidRPr="006763DD" w:rsidRDefault="007C1CD0" w:rsidP="007C1CD0">
      <w:pPr>
        <w:tabs>
          <w:tab w:val="left" w:pos="270"/>
        </w:tabs>
        <w:ind w:firstLine="0"/>
      </w:pPr>
      <w:r w:rsidRPr="006763DD">
        <w:tab/>
        <w:t>Whereupon, the PRESIDENT announced that W. Edward Gunn was duly elected for the term prescribed by law.</w:t>
      </w:r>
    </w:p>
    <w:p w14:paraId="4273E4AE" w14:textId="77777777" w:rsidR="007C1CD0" w:rsidRPr="006763DD" w:rsidRDefault="007C1CD0" w:rsidP="007C1CD0">
      <w:pPr>
        <w:tabs>
          <w:tab w:val="left" w:pos="270"/>
        </w:tabs>
        <w:ind w:firstLine="0"/>
      </w:pPr>
    </w:p>
    <w:p w14:paraId="7318CD56" w14:textId="77777777" w:rsidR="007C1CD0" w:rsidRPr="006763DD" w:rsidRDefault="007C1CD0" w:rsidP="007C1CD0">
      <w:pPr>
        <w:tabs>
          <w:tab w:val="left" w:pos="270"/>
        </w:tabs>
        <w:ind w:firstLine="0"/>
        <w:jc w:val="center"/>
      </w:pPr>
      <w:r w:rsidRPr="006763DD">
        <w:t>AT-LARGE, SEAT 13</w:t>
      </w:r>
    </w:p>
    <w:p w14:paraId="198A4C30" w14:textId="77777777" w:rsidR="007C1CD0" w:rsidRPr="006763DD" w:rsidRDefault="007C1CD0" w:rsidP="007C1CD0">
      <w:pPr>
        <w:tabs>
          <w:tab w:val="left" w:pos="270"/>
        </w:tabs>
        <w:ind w:firstLine="0"/>
      </w:pPr>
      <w:r w:rsidRPr="006763DD">
        <w:tab/>
        <w:t>The PRESIDENT announced that nominations were in order for the At-Large, Seat 13.</w:t>
      </w:r>
    </w:p>
    <w:p w14:paraId="431B49D9" w14:textId="12F4A38B" w:rsidR="007C1CD0" w:rsidRPr="006763DD" w:rsidRDefault="007C1CD0" w:rsidP="007C1CD0">
      <w:pPr>
        <w:tabs>
          <w:tab w:val="left" w:pos="270"/>
        </w:tabs>
        <w:ind w:firstLine="0"/>
      </w:pPr>
      <w:r w:rsidRPr="006763DD">
        <w:tab/>
        <w:t>Rep. WHITMIRE, on behalf of the Joint Screening Commission, stated that Patricia C. Hartung had been screened, found qualified, and placed her name in nomination.</w:t>
      </w:r>
    </w:p>
    <w:p w14:paraId="08ECF19D"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04FDB71B" w14:textId="77777777" w:rsidR="007C1CD0" w:rsidRPr="006763DD" w:rsidRDefault="007C1CD0" w:rsidP="007C1CD0">
      <w:pPr>
        <w:tabs>
          <w:tab w:val="left" w:pos="270"/>
        </w:tabs>
        <w:ind w:firstLine="0"/>
      </w:pPr>
      <w:r w:rsidRPr="006763DD">
        <w:tab/>
        <w:t>Whereupon, the PRESIDENT announced that Patricia C. Hartung was duly elected for the term prescribed by law.</w:t>
      </w:r>
    </w:p>
    <w:p w14:paraId="14663A96" w14:textId="77777777" w:rsidR="007C1CD0" w:rsidRPr="006763DD" w:rsidRDefault="007C1CD0" w:rsidP="007C1CD0">
      <w:pPr>
        <w:tabs>
          <w:tab w:val="left" w:pos="270"/>
        </w:tabs>
        <w:ind w:firstLine="0"/>
      </w:pPr>
    </w:p>
    <w:p w14:paraId="30E253AD" w14:textId="77777777" w:rsidR="007C1CD0" w:rsidRPr="006763DD" w:rsidRDefault="007C1CD0" w:rsidP="007C1CD0">
      <w:pPr>
        <w:keepNext/>
        <w:tabs>
          <w:tab w:val="left" w:pos="270"/>
        </w:tabs>
        <w:ind w:firstLine="0"/>
        <w:jc w:val="center"/>
        <w:rPr>
          <w:b/>
          <w:bCs/>
        </w:rPr>
      </w:pPr>
      <w:r w:rsidRPr="006763DD">
        <w:rPr>
          <w:b/>
          <w:bCs/>
        </w:rPr>
        <w:t>LANDER UNIVERSITY</w:t>
      </w:r>
    </w:p>
    <w:p w14:paraId="75B0DCC0" w14:textId="77777777" w:rsidR="007C1CD0" w:rsidRPr="006763DD" w:rsidRDefault="007C1CD0" w:rsidP="007C1CD0">
      <w:pPr>
        <w:tabs>
          <w:tab w:val="left" w:pos="270"/>
        </w:tabs>
        <w:ind w:firstLine="0"/>
        <w:jc w:val="center"/>
        <w:rPr>
          <w:b/>
          <w:bCs/>
        </w:rPr>
      </w:pPr>
    </w:p>
    <w:p w14:paraId="1D11A7D7" w14:textId="77777777" w:rsidR="007C1CD0" w:rsidRPr="006763DD" w:rsidRDefault="007C1CD0" w:rsidP="007C1CD0">
      <w:pPr>
        <w:tabs>
          <w:tab w:val="left" w:pos="270"/>
        </w:tabs>
        <w:ind w:firstLine="0"/>
        <w:jc w:val="center"/>
      </w:pPr>
      <w:r w:rsidRPr="006763DD">
        <w:t>FIRST CONGRESSIONAL DISTRICT, SEAT 9</w:t>
      </w:r>
    </w:p>
    <w:p w14:paraId="4960A0C5" w14:textId="77777777" w:rsidR="007C1CD0" w:rsidRPr="006763DD" w:rsidRDefault="007C1CD0" w:rsidP="007C1CD0">
      <w:pPr>
        <w:tabs>
          <w:tab w:val="left" w:pos="270"/>
        </w:tabs>
        <w:ind w:firstLine="0"/>
      </w:pPr>
      <w:r w:rsidRPr="006763DD">
        <w:tab/>
        <w:t>The PRESIDENT announced that nominations were in order for the First Congressional District, Seat 9.</w:t>
      </w:r>
    </w:p>
    <w:p w14:paraId="1B049237" w14:textId="77777777" w:rsidR="007C1CD0" w:rsidRPr="006763DD" w:rsidRDefault="007C1CD0" w:rsidP="007C1CD0">
      <w:pPr>
        <w:tabs>
          <w:tab w:val="left" w:pos="270"/>
        </w:tabs>
        <w:ind w:firstLine="0"/>
      </w:pPr>
      <w:r w:rsidRPr="006763DD">
        <w:tab/>
        <w:t>Rep. WHITMIRE, on behalf of the Joint Screening Commission, stated that Mark W. Taylor had been screened, found qualified, and placed his name in nomination.</w:t>
      </w:r>
    </w:p>
    <w:p w14:paraId="196A09FF"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140E3017" w14:textId="77777777" w:rsidR="007C1CD0" w:rsidRPr="006763DD" w:rsidRDefault="007C1CD0" w:rsidP="007C1CD0">
      <w:pPr>
        <w:tabs>
          <w:tab w:val="left" w:pos="270"/>
        </w:tabs>
        <w:ind w:firstLine="0"/>
      </w:pPr>
      <w:r w:rsidRPr="006763DD">
        <w:tab/>
        <w:t>Whereupon, the PRESIDENT announced that Mark W. Taylor was duly elected for the term prescribed by law.</w:t>
      </w:r>
    </w:p>
    <w:p w14:paraId="7F579B86" w14:textId="77777777" w:rsidR="007C1CD0" w:rsidRPr="006763DD" w:rsidRDefault="007C1CD0" w:rsidP="007C1CD0">
      <w:pPr>
        <w:tabs>
          <w:tab w:val="left" w:pos="270"/>
        </w:tabs>
        <w:ind w:firstLine="0"/>
      </w:pPr>
    </w:p>
    <w:p w14:paraId="5EF65438" w14:textId="77777777" w:rsidR="007C1CD0" w:rsidRPr="006763DD" w:rsidRDefault="007C1CD0" w:rsidP="007C1CD0">
      <w:pPr>
        <w:keepNext/>
        <w:tabs>
          <w:tab w:val="left" w:pos="270"/>
        </w:tabs>
        <w:ind w:firstLine="0"/>
        <w:jc w:val="center"/>
        <w:rPr>
          <w:b/>
          <w:bCs/>
        </w:rPr>
      </w:pPr>
      <w:r w:rsidRPr="006763DD">
        <w:rPr>
          <w:b/>
          <w:bCs/>
        </w:rPr>
        <w:t>MEDICAL UNIVERSITY OF SOUTH CAROLINA</w:t>
      </w:r>
    </w:p>
    <w:p w14:paraId="2B09E1F4" w14:textId="77777777" w:rsidR="007C1CD0" w:rsidRPr="006763DD" w:rsidRDefault="007C1CD0" w:rsidP="007C1CD0">
      <w:pPr>
        <w:tabs>
          <w:tab w:val="left" w:pos="270"/>
        </w:tabs>
        <w:ind w:firstLine="0"/>
        <w:jc w:val="center"/>
        <w:rPr>
          <w:b/>
          <w:bCs/>
        </w:rPr>
      </w:pPr>
    </w:p>
    <w:p w14:paraId="352E1FEA" w14:textId="77777777" w:rsidR="007C1CD0" w:rsidRPr="006763DD" w:rsidRDefault="007C1CD0" w:rsidP="007C1CD0">
      <w:pPr>
        <w:tabs>
          <w:tab w:val="left" w:pos="270"/>
        </w:tabs>
        <w:ind w:firstLine="0"/>
        <w:jc w:val="center"/>
      </w:pPr>
      <w:r w:rsidRPr="006763DD">
        <w:t>FIRST CONGRESSIONAL DISTRICT, MEDICAL SEAT</w:t>
      </w:r>
    </w:p>
    <w:p w14:paraId="458B186B" w14:textId="77777777" w:rsidR="007C1CD0" w:rsidRPr="006763DD" w:rsidRDefault="007C1CD0" w:rsidP="007C1CD0">
      <w:pPr>
        <w:tabs>
          <w:tab w:val="left" w:pos="270"/>
        </w:tabs>
        <w:ind w:firstLine="0"/>
      </w:pPr>
      <w:r w:rsidRPr="006763DD">
        <w:tab/>
        <w:t>The PRESIDENT announced that nominations were in order for the First Congressional District, Medical Seat.</w:t>
      </w:r>
    </w:p>
    <w:p w14:paraId="0434947F" w14:textId="77777777" w:rsidR="007C1CD0" w:rsidRPr="006763DD" w:rsidRDefault="007C1CD0" w:rsidP="007C1CD0">
      <w:pPr>
        <w:tabs>
          <w:tab w:val="left" w:pos="270"/>
        </w:tabs>
        <w:ind w:firstLine="0"/>
      </w:pPr>
      <w:r w:rsidRPr="006763DD">
        <w:tab/>
        <w:t>Rep. WHITMIRE, on behalf of the Joint Screening Commission, stated that Donald R. Johnson II had been screened, found qualified, and placed his name in nomination.</w:t>
      </w:r>
    </w:p>
    <w:p w14:paraId="70317485"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34500ED9" w14:textId="77777777" w:rsidR="007C1CD0" w:rsidRPr="006763DD" w:rsidRDefault="007C1CD0" w:rsidP="007C1CD0">
      <w:pPr>
        <w:tabs>
          <w:tab w:val="left" w:pos="270"/>
        </w:tabs>
        <w:ind w:firstLine="0"/>
      </w:pPr>
      <w:r w:rsidRPr="006763DD">
        <w:tab/>
        <w:t>Whereupon, the PRESIDENT announced that Donald R. Johnson II was duly elected for the term prescribed by law.</w:t>
      </w:r>
    </w:p>
    <w:p w14:paraId="7E567079" w14:textId="77777777" w:rsidR="007C1CD0" w:rsidRPr="006763DD" w:rsidRDefault="007C1CD0" w:rsidP="007C1CD0">
      <w:pPr>
        <w:tabs>
          <w:tab w:val="left" w:pos="270"/>
        </w:tabs>
        <w:ind w:firstLine="0"/>
      </w:pPr>
    </w:p>
    <w:p w14:paraId="5525C366" w14:textId="77777777" w:rsidR="007C1CD0" w:rsidRPr="006763DD" w:rsidRDefault="007C1CD0" w:rsidP="007C1CD0">
      <w:pPr>
        <w:tabs>
          <w:tab w:val="left" w:pos="270"/>
        </w:tabs>
        <w:ind w:firstLine="0"/>
        <w:jc w:val="center"/>
      </w:pPr>
      <w:r w:rsidRPr="006763DD">
        <w:t>SECOND CONGRESSIONAL DISTRICT, MEDICAL SEAT</w:t>
      </w:r>
    </w:p>
    <w:p w14:paraId="24C5FA32" w14:textId="77777777" w:rsidR="007C1CD0" w:rsidRPr="006763DD" w:rsidRDefault="007C1CD0" w:rsidP="007C1CD0">
      <w:pPr>
        <w:tabs>
          <w:tab w:val="left" w:pos="270"/>
        </w:tabs>
        <w:ind w:firstLine="0"/>
      </w:pPr>
      <w:r w:rsidRPr="006763DD">
        <w:tab/>
        <w:t>The PRESIDENT announced that nominations were in order for the Second Congressional District, Medical Seat.</w:t>
      </w:r>
    </w:p>
    <w:p w14:paraId="5A1C1758" w14:textId="77777777" w:rsidR="007C1CD0" w:rsidRPr="006763DD" w:rsidRDefault="007C1CD0" w:rsidP="007C1CD0">
      <w:pPr>
        <w:tabs>
          <w:tab w:val="left" w:pos="270"/>
        </w:tabs>
        <w:ind w:firstLine="0"/>
      </w:pPr>
      <w:r w:rsidRPr="006763DD">
        <w:tab/>
        <w:t>Rep. WHITMIRE, on behalf of the Joint Screening Commission, stated that James Lemon had been screened, found qualified, and placed his name in nomination.</w:t>
      </w:r>
    </w:p>
    <w:p w14:paraId="02B87A3E"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7A3645E1" w14:textId="77777777" w:rsidR="007C1CD0" w:rsidRPr="006763DD" w:rsidRDefault="007C1CD0" w:rsidP="007C1CD0">
      <w:pPr>
        <w:tabs>
          <w:tab w:val="left" w:pos="270"/>
        </w:tabs>
        <w:ind w:firstLine="0"/>
      </w:pPr>
      <w:r w:rsidRPr="006763DD">
        <w:tab/>
        <w:t>Whereupon, the PRESIDENT announced that James Lemon was duly elected for the term prescribed by law.</w:t>
      </w:r>
    </w:p>
    <w:p w14:paraId="0F23D323" w14:textId="77777777" w:rsidR="007C1CD0" w:rsidRPr="006763DD" w:rsidRDefault="007C1CD0" w:rsidP="007C1CD0">
      <w:pPr>
        <w:tabs>
          <w:tab w:val="left" w:pos="270"/>
        </w:tabs>
        <w:ind w:firstLine="0"/>
        <w:rPr>
          <w:b/>
          <w:bCs/>
        </w:rPr>
      </w:pPr>
    </w:p>
    <w:p w14:paraId="6C679CA3" w14:textId="77777777" w:rsidR="007C1CD0" w:rsidRPr="006763DD" w:rsidRDefault="007C1CD0" w:rsidP="007C1CD0">
      <w:pPr>
        <w:tabs>
          <w:tab w:val="left" w:pos="270"/>
        </w:tabs>
        <w:ind w:firstLine="0"/>
        <w:jc w:val="center"/>
      </w:pPr>
      <w:r w:rsidRPr="006763DD">
        <w:t>THIRD CONGRESSIONAL DISTRICT, MEDICAL SEAT</w:t>
      </w:r>
    </w:p>
    <w:p w14:paraId="5DF0F886" w14:textId="77777777" w:rsidR="007C1CD0" w:rsidRPr="006763DD" w:rsidRDefault="007C1CD0" w:rsidP="007C1CD0">
      <w:pPr>
        <w:tabs>
          <w:tab w:val="left" w:pos="270"/>
        </w:tabs>
        <w:ind w:firstLine="0"/>
      </w:pPr>
      <w:r w:rsidRPr="006763DD">
        <w:tab/>
        <w:t>The PRESIDENT announced that nominations were in order for the Third Congressional District, Medical Seat.</w:t>
      </w:r>
    </w:p>
    <w:p w14:paraId="007B0852" w14:textId="77777777" w:rsidR="007C1CD0" w:rsidRPr="006763DD" w:rsidRDefault="007C1CD0" w:rsidP="007C1CD0">
      <w:pPr>
        <w:tabs>
          <w:tab w:val="left" w:pos="270"/>
        </w:tabs>
        <w:ind w:firstLine="0"/>
      </w:pPr>
      <w:r w:rsidRPr="006763DD">
        <w:tab/>
        <w:t>Rep. WHITMIRE, on behalf of the Joint Screening Commission, stated that Richard M. Christian, Jr., had been screened, found qualified, and placed his name in nomination.</w:t>
      </w:r>
    </w:p>
    <w:p w14:paraId="0AFAEAE3"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5711C9AD" w14:textId="77777777" w:rsidR="007C1CD0" w:rsidRPr="006763DD" w:rsidRDefault="007C1CD0" w:rsidP="007C1CD0">
      <w:pPr>
        <w:tabs>
          <w:tab w:val="left" w:pos="270"/>
        </w:tabs>
        <w:ind w:firstLine="0"/>
      </w:pPr>
      <w:r w:rsidRPr="006763DD">
        <w:tab/>
        <w:t>Whereupon, the PRESIDENT announced that Richard M. Christian, Jr., was duly elected for the term prescribed by law.</w:t>
      </w:r>
    </w:p>
    <w:p w14:paraId="6072D490" w14:textId="77777777" w:rsidR="007C1CD0" w:rsidRPr="006763DD" w:rsidRDefault="007C1CD0" w:rsidP="007C1CD0">
      <w:pPr>
        <w:tabs>
          <w:tab w:val="left" w:pos="270"/>
        </w:tabs>
        <w:ind w:firstLine="0"/>
      </w:pPr>
    </w:p>
    <w:p w14:paraId="3051913F" w14:textId="77777777" w:rsidR="007C1CD0" w:rsidRPr="006763DD" w:rsidRDefault="007C1CD0" w:rsidP="007C1CD0">
      <w:pPr>
        <w:tabs>
          <w:tab w:val="left" w:pos="270"/>
        </w:tabs>
        <w:ind w:firstLine="0"/>
        <w:jc w:val="center"/>
      </w:pPr>
      <w:r w:rsidRPr="006763DD">
        <w:t>FOURTH CONGRESSIONAL DISTRICT, LAY SEAT</w:t>
      </w:r>
    </w:p>
    <w:p w14:paraId="443DFE2B" w14:textId="77777777" w:rsidR="007C1CD0" w:rsidRPr="006763DD" w:rsidRDefault="007C1CD0" w:rsidP="007C1CD0">
      <w:pPr>
        <w:tabs>
          <w:tab w:val="left" w:pos="270"/>
        </w:tabs>
        <w:ind w:firstLine="0"/>
      </w:pPr>
      <w:r w:rsidRPr="006763DD">
        <w:tab/>
        <w:t>The PRESIDENT announced that nominations were in order for the Fourth Congressional District, Lay Seat.</w:t>
      </w:r>
    </w:p>
    <w:p w14:paraId="194CA11F" w14:textId="77777777" w:rsidR="007C1CD0" w:rsidRPr="006763DD" w:rsidRDefault="007C1CD0" w:rsidP="007C1CD0">
      <w:pPr>
        <w:tabs>
          <w:tab w:val="left" w:pos="270"/>
        </w:tabs>
        <w:ind w:firstLine="0"/>
      </w:pPr>
      <w:r w:rsidRPr="006763DD">
        <w:tab/>
        <w:t>Rep. WHITMIRE, on behalf of the Joint Screening Commission, stated that Thomas L. Stephenson had been screened, found qualified, and placed his name in nomination.</w:t>
      </w:r>
    </w:p>
    <w:p w14:paraId="2BCDF283"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16DD53AC" w14:textId="77777777" w:rsidR="007C1CD0" w:rsidRPr="006763DD" w:rsidRDefault="007C1CD0" w:rsidP="007C1CD0">
      <w:pPr>
        <w:tabs>
          <w:tab w:val="left" w:pos="270"/>
        </w:tabs>
        <w:ind w:firstLine="0"/>
      </w:pPr>
      <w:r w:rsidRPr="006763DD">
        <w:tab/>
        <w:t>Whereupon, the PRESIDENT announced that Thomas L. Stephenson was duly elected for the term prescribed by law.</w:t>
      </w:r>
    </w:p>
    <w:p w14:paraId="43DFBD48" w14:textId="77777777" w:rsidR="007C1CD0" w:rsidRPr="006763DD" w:rsidRDefault="007C1CD0" w:rsidP="007C1CD0">
      <w:pPr>
        <w:tabs>
          <w:tab w:val="left" w:pos="270"/>
        </w:tabs>
        <w:ind w:firstLine="0"/>
      </w:pPr>
    </w:p>
    <w:p w14:paraId="796D5E27" w14:textId="77777777" w:rsidR="007C1CD0" w:rsidRPr="006763DD" w:rsidRDefault="007C1CD0" w:rsidP="007C1CD0">
      <w:pPr>
        <w:tabs>
          <w:tab w:val="left" w:pos="270"/>
        </w:tabs>
        <w:ind w:firstLine="0"/>
        <w:jc w:val="center"/>
      </w:pPr>
      <w:r w:rsidRPr="006763DD">
        <w:t xml:space="preserve">FIFTH CONGRESSIONAL DISTRICT, LAY SEAT </w:t>
      </w:r>
    </w:p>
    <w:p w14:paraId="73C1E6B1" w14:textId="77777777" w:rsidR="007C1CD0" w:rsidRPr="006763DD" w:rsidRDefault="007C1CD0" w:rsidP="007C1CD0">
      <w:pPr>
        <w:tabs>
          <w:tab w:val="left" w:pos="270"/>
        </w:tabs>
        <w:ind w:firstLine="0"/>
      </w:pPr>
      <w:r w:rsidRPr="006763DD">
        <w:tab/>
        <w:t>The PRESIDENT announced that nominations were in order for the Fifth Congressional District, Lay Seat.</w:t>
      </w:r>
    </w:p>
    <w:p w14:paraId="70BBFD1F" w14:textId="77777777" w:rsidR="007C1CD0" w:rsidRPr="006763DD" w:rsidRDefault="007C1CD0" w:rsidP="007C1CD0">
      <w:pPr>
        <w:tabs>
          <w:tab w:val="left" w:pos="270"/>
        </w:tabs>
        <w:ind w:firstLine="0"/>
      </w:pPr>
      <w:r w:rsidRPr="006763DD">
        <w:tab/>
        <w:t>Rep. WHITMIRE, on behalf of the Joint Screening Commission, stated that Terri R. Barnes had been screened, found qualified, and placed her name in nomination.</w:t>
      </w:r>
    </w:p>
    <w:p w14:paraId="76EA92F5"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2014B538" w14:textId="77777777" w:rsidR="007C1CD0" w:rsidRPr="006763DD" w:rsidRDefault="007C1CD0" w:rsidP="007C1CD0">
      <w:pPr>
        <w:tabs>
          <w:tab w:val="left" w:pos="270"/>
        </w:tabs>
        <w:ind w:firstLine="0"/>
      </w:pPr>
      <w:r w:rsidRPr="006763DD">
        <w:tab/>
        <w:t>Whereupon, the PRESIDENT announced that Terri R. Barnes was duly elected for the term prescribed by law.</w:t>
      </w:r>
    </w:p>
    <w:p w14:paraId="5578F4B1" w14:textId="77777777" w:rsidR="007C1CD0" w:rsidRPr="006763DD" w:rsidRDefault="007C1CD0" w:rsidP="007C1CD0">
      <w:pPr>
        <w:tabs>
          <w:tab w:val="left" w:pos="270"/>
        </w:tabs>
        <w:ind w:firstLine="0"/>
      </w:pPr>
    </w:p>
    <w:p w14:paraId="1C5011DB" w14:textId="77777777" w:rsidR="007C1CD0" w:rsidRPr="006763DD" w:rsidRDefault="007C1CD0" w:rsidP="007C1CD0">
      <w:pPr>
        <w:tabs>
          <w:tab w:val="left" w:pos="270"/>
        </w:tabs>
        <w:ind w:firstLine="0"/>
        <w:jc w:val="center"/>
      </w:pPr>
      <w:r w:rsidRPr="006763DD">
        <w:t xml:space="preserve">SIXTH CONGRESSIONAL DISTRICT, MEDICAL SEAT </w:t>
      </w:r>
    </w:p>
    <w:p w14:paraId="46C9B315" w14:textId="77777777" w:rsidR="007C1CD0" w:rsidRPr="006763DD" w:rsidRDefault="007C1CD0" w:rsidP="007C1CD0">
      <w:pPr>
        <w:tabs>
          <w:tab w:val="left" w:pos="270"/>
        </w:tabs>
        <w:ind w:firstLine="0"/>
      </w:pPr>
      <w:r w:rsidRPr="006763DD">
        <w:tab/>
        <w:t>The PRESIDENT announced that nominations were in order for the Sixth Congressional District, Medical Seat.</w:t>
      </w:r>
    </w:p>
    <w:p w14:paraId="42E81322" w14:textId="77777777" w:rsidR="007C1CD0" w:rsidRPr="006763DD" w:rsidRDefault="007C1CD0" w:rsidP="007C1CD0">
      <w:pPr>
        <w:tabs>
          <w:tab w:val="left" w:pos="270"/>
        </w:tabs>
        <w:ind w:firstLine="0"/>
      </w:pPr>
      <w:r w:rsidRPr="006763DD">
        <w:tab/>
        <w:t>Rep. WHITMIRE, on behalf of the Joint Screening Commission, stated that W. Melvin Brown III had been screened, found qualified, and placed his name in nomination.</w:t>
      </w:r>
    </w:p>
    <w:p w14:paraId="5C32C568"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22CC209E" w14:textId="77777777" w:rsidR="007C1CD0" w:rsidRPr="006763DD" w:rsidRDefault="007C1CD0" w:rsidP="007C1CD0">
      <w:pPr>
        <w:tabs>
          <w:tab w:val="left" w:pos="270"/>
        </w:tabs>
        <w:ind w:firstLine="0"/>
      </w:pPr>
      <w:r w:rsidRPr="006763DD">
        <w:tab/>
        <w:t>Whereupon, the PRESIDENT announced that W. Melvin Brown III was duly elected for the term prescribed by law.</w:t>
      </w:r>
    </w:p>
    <w:p w14:paraId="0C0C0E37" w14:textId="77777777" w:rsidR="007C1CD0" w:rsidRPr="006763DD" w:rsidRDefault="007C1CD0" w:rsidP="007C1CD0">
      <w:pPr>
        <w:tabs>
          <w:tab w:val="left" w:pos="270"/>
        </w:tabs>
        <w:ind w:firstLine="0"/>
      </w:pPr>
    </w:p>
    <w:p w14:paraId="458A0C07" w14:textId="77777777" w:rsidR="007C1CD0" w:rsidRPr="006763DD" w:rsidRDefault="007C1CD0" w:rsidP="007C1CD0">
      <w:pPr>
        <w:tabs>
          <w:tab w:val="left" w:pos="270"/>
        </w:tabs>
        <w:ind w:firstLine="0"/>
        <w:jc w:val="center"/>
      </w:pPr>
      <w:r w:rsidRPr="006763DD">
        <w:t xml:space="preserve">SEVENTH CONGRESSIONAL DISTRICT, LAY SEAT </w:t>
      </w:r>
    </w:p>
    <w:p w14:paraId="5BFC3D49" w14:textId="77777777" w:rsidR="007C1CD0" w:rsidRPr="006763DD" w:rsidRDefault="007C1CD0" w:rsidP="007C1CD0">
      <w:pPr>
        <w:tabs>
          <w:tab w:val="left" w:pos="270"/>
        </w:tabs>
        <w:ind w:firstLine="0"/>
      </w:pPr>
      <w:r w:rsidRPr="006763DD">
        <w:tab/>
        <w:t>The PRESIDENT announced that nominations were in order for the Seventh Congressional District, Lay Seat.</w:t>
      </w:r>
    </w:p>
    <w:p w14:paraId="76C80411" w14:textId="77777777" w:rsidR="007C1CD0" w:rsidRPr="006763DD" w:rsidRDefault="007C1CD0" w:rsidP="007C1CD0">
      <w:pPr>
        <w:tabs>
          <w:tab w:val="left" w:pos="270"/>
        </w:tabs>
        <w:ind w:firstLine="0"/>
      </w:pPr>
      <w:r w:rsidRPr="006763DD">
        <w:tab/>
        <w:t>Rep. WHITMIRE, on behalf of the Joint Screening Commission, stated that James A. Battle, Jr., had been screened, found qualified, and placed his name in nomination.</w:t>
      </w:r>
    </w:p>
    <w:p w14:paraId="7250E540" w14:textId="77777777" w:rsidR="007C1CD0" w:rsidRPr="006763DD" w:rsidRDefault="007C1CD0" w:rsidP="007C1CD0">
      <w:pPr>
        <w:tabs>
          <w:tab w:val="left" w:pos="270"/>
        </w:tabs>
        <w:ind w:firstLine="0"/>
      </w:pPr>
      <w:r w:rsidRPr="006763DD">
        <w:tab/>
        <w:t>On the motion of Rep. WHITMIRE, nominations were closed, and with unanimous consent, the vote was taken by acclamation, resulting in the election of the nominee.</w:t>
      </w:r>
    </w:p>
    <w:p w14:paraId="2477C9CE" w14:textId="77777777" w:rsidR="007C1CD0" w:rsidRPr="006763DD" w:rsidRDefault="007C1CD0" w:rsidP="007C1CD0">
      <w:pPr>
        <w:tabs>
          <w:tab w:val="left" w:pos="270"/>
        </w:tabs>
        <w:ind w:firstLine="0"/>
      </w:pPr>
      <w:r w:rsidRPr="006763DD">
        <w:tab/>
        <w:t>Whereupon, the PRESIDENT announced that James A. Battle, Jr., was duly elected for the term prescribed by law.</w:t>
      </w:r>
    </w:p>
    <w:p w14:paraId="22859990" w14:textId="77777777" w:rsidR="007C1CD0" w:rsidRPr="006763DD" w:rsidRDefault="007C1CD0" w:rsidP="007C1CD0">
      <w:pPr>
        <w:tabs>
          <w:tab w:val="left" w:pos="270"/>
        </w:tabs>
        <w:ind w:firstLine="0"/>
      </w:pPr>
    </w:p>
    <w:p w14:paraId="7A60E5DA" w14:textId="77777777" w:rsidR="007C1CD0" w:rsidRPr="006763DD" w:rsidRDefault="007C1CD0" w:rsidP="007C1CD0">
      <w:pPr>
        <w:keepNext/>
        <w:tabs>
          <w:tab w:val="left" w:pos="270"/>
        </w:tabs>
        <w:ind w:firstLine="0"/>
        <w:jc w:val="center"/>
        <w:rPr>
          <w:b/>
          <w:bCs/>
        </w:rPr>
      </w:pPr>
      <w:r w:rsidRPr="006763DD">
        <w:rPr>
          <w:b/>
          <w:bCs/>
        </w:rPr>
        <w:t>SOUTH CAROLINA STATE UNIVERSITY</w:t>
      </w:r>
    </w:p>
    <w:p w14:paraId="725ED367" w14:textId="77777777" w:rsidR="007C1CD0" w:rsidRPr="006763DD" w:rsidRDefault="007C1CD0" w:rsidP="007C1CD0">
      <w:pPr>
        <w:tabs>
          <w:tab w:val="left" w:pos="270"/>
        </w:tabs>
        <w:ind w:firstLine="0"/>
        <w:jc w:val="center"/>
        <w:rPr>
          <w:b/>
          <w:bCs/>
        </w:rPr>
      </w:pPr>
    </w:p>
    <w:p w14:paraId="3AE11652" w14:textId="77777777" w:rsidR="007C1CD0" w:rsidRPr="006763DD" w:rsidRDefault="007C1CD0" w:rsidP="007C1CD0">
      <w:pPr>
        <w:tabs>
          <w:tab w:val="left" w:pos="270"/>
        </w:tabs>
        <w:ind w:firstLine="0"/>
        <w:jc w:val="center"/>
      </w:pPr>
      <w:r w:rsidRPr="006763DD">
        <w:t>FIFTH CONGRESSIONAL DISTRICT, SEAT 5</w:t>
      </w:r>
    </w:p>
    <w:p w14:paraId="68222406" w14:textId="77777777" w:rsidR="007C1CD0" w:rsidRPr="006763DD" w:rsidRDefault="007C1CD0" w:rsidP="007C1CD0">
      <w:pPr>
        <w:tabs>
          <w:tab w:val="left" w:pos="270"/>
        </w:tabs>
        <w:ind w:firstLine="0"/>
      </w:pPr>
      <w:r w:rsidRPr="006763DD">
        <w:tab/>
      </w:r>
      <w:r w:rsidRPr="006763DD">
        <w:tab/>
        <w:t>The PRESIDENT announced that nominations were in order for the Fifth Congressional District, Seat 5.</w:t>
      </w:r>
    </w:p>
    <w:p w14:paraId="00CCEB07" w14:textId="77777777" w:rsidR="007C1CD0" w:rsidRPr="006763DD" w:rsidRDefault="007C1CD0" w:rsidP="007C1CD0">
      <w:pPr>
        <w:tabs>
          <w:tab w:val="left" w:pos="270"/>
        </w:tabs>
        <w:ind w:firstLine="0"/>
      </w:pPr>
      <w:r w:rsidRPr="006763DD">
        <w:tab/>
        <w:t>Rep. WHITMIRE, on behalf of the Joint Screening Commission, stated that the following candidates had been screened and found qualified: Abigail Busby-Webb, Darrell Johnson, and Thomas E. Thompson</w:t>
      </w:r>
    </w:p>
    <w:p w14:paraId="01AA21E3" w14:textId="77777777" w:rsidR="007C1CD0" w:rsidRDefault="007C1CD0" w:rsidP="007C1CD0">
      <w:pPr>
        <w:tabs>
          <w:tab w:val="left" w:pos="270"/>
        </w:tabs>
        <w:ind w:firstLine="0"/>
      </w:pPr>
      <w:r w:rsidRPr="006763DD">
        <w:tab/>
        <w:t>Rep. WHITMIRE, on behalf of the Joint Screening Commission, stated that Thomas E. Thompson had withdrawn from the race, and placed the names of the remaining candidates, Abigail Busby-Webb and Darrell Johnson in nomination.</w:t>
      </w:r>
    </w:p>
    <w:p w14:paraId="55E4F0AF" w14:textId="76E2A20E" w:rsidR="007C1CD0" w:rsidRDefault="007C1CD0" w:rsidP="007C1CD0">
      <w:pPr>
        <w:tabs>
          <w:tab w:val="left" w:pos="270"/>
        </w:tabs>
        <w:ind w:firstLine="0"/>
      </w:pPr>
    </w:p>
    <w:p w14:paraId="315B17A7" w14:textId="77777777" w:rsidR="007C1CD0" w:rsidRPr="007C1CD0" w:rsidRDefault="007C1CD0" w:rsidP="007C1CD0">
      <w:pPr>
        <w:tabs>
          <w:tab w:val="right" w:leader="dot" w:pos="5760"/>
        </w:tabs>
      </w:pPr>
      <w:r>
        <w:t xml:space="preserve"> </w:t>
      </w:r>
      <w:bookmarkStart w:id="53" w:name="vote_start106"/>
      <w:bookmarkEnd w:id="53"/>
      <w:r>
        <w:t xml:space="preserve">The Reading Clerk of the Senate called the roll of the Senate, and the Senators voted </w:t>
      </w:r>
      <w:r w:rsidRPr="007C1CD0">
        <w:rPr>
          <w:i/>
        </w:rPr>
        <w:t>viva voce</w:t>
      </w:r>
      <w:r w:rsidRPr="007C1CD0">
        <w:t xml:space="preserve"> as their names were called.</w:t>
      </w:r>
    </w:p>
    <w:p w14:paraId="3FB9F1E0" w14:textId="77777777" w:rsidR="007C1CD0" w:rsidRPr="007C1CD0" w:rsidRDefault="007C1CD0" w:rsidP="007C1CD0">
      <w:pPr>
        <w:tabs>
          <w:tab w:val="right" w:leader="dot" w:pos="5760"/>
        </w:tabs>
      </w:pPr>
    </w:p>
    <w:p w14:paraId="0B94A1BD" w14:textId="77777777" w:rsidR="00485B58" w:rsidRPr="00516B21" w:rsidRDefault="00485B58" w:rsidP="00B720C7">
      <w:pPr>
        <w:keepNext/>
        <w:tabs>
          <w:tab w:val="right" w:leader="dot" w:pos="5760"/>
        </w:tabs>
      </w:pPr>
      <w:r w:rsidRPr="00516B21">
        <w:t>The following named Senators voted for Busby-Webb:</w:t>
      </w:r>
    </w:p>
    <w:tbl>
      <w:tblPr>
        <w:tblW w:w="0" w:type="auto"/>
        <w:jc w:val="right"/>
        <w:tblLayout w:type="fixed"/>
        <w:tblLook w:val="0000" w:firstRow="0" w:lastRow="0" w:firstColumn="0" w:lastColumn="0" w:noHBand="0" w:noVBand="0"/>
      </w:tblPr>
      <w:tblGrid>
        <w:gridCol w:w="2179"/>
        <w:gridCol w:w="2179"/>
        <w:gridCol w:w="2180"/>
      </w:tblGrid>
      <w:tr w:rsidR="00485B58" w:rsidRPr="00516B21" w14:paraId="0F65ECF7" w14:textId="77777777" w:rsidTr="0016492B">
        <w:trPr>
          <w:jc w:val="right"/>
        </w:trPr>
        <w:tc>
          <w:tcPr>
            <w:tcW w:w="2179" w:type="dxa"/>
            <w:shd w:val="clear" w:color="auto" w:fill="auto"/>
          </w:tcPr>
          <w:p w14:paraId="600D74F9" w14:textId="77777777" w:rsidR="00485B58" w:rsidRPr="00516B21" w:rsidRDefault="00485B58" w:rsidP="00B720C7">
            <w:pPr>
              <w:keepNext/>
              <w:tabs>
                <w:tab w:val="right" w:leader="dot" w:pos="5760"/>
              </w:tabs>
              <w:ind w:firstLine="0"/>
            </w:pPr>
            <w:r w:rsidRPr="00516B21">
              <w:t>Alexander</w:t>
            </w:r>
          </w:p>
        </w:tc>
        <w:tc>
          <w:tcPr>
            <w:tcW w:w="2179" w:type="dxa"/>
            <w:shd w:val="clear" w:color="auto" w:fill="auto"/>
          </w:tcPr>
          <w:p w14:paraId="7F4D5FD3" w14:textId="77777777" w:rsidR="00485B58" w:rsidRPr="00516B21" w:rsidRDefault="00485B58" w:rsidP="00B720C7">
            <w:pPr>
              <w:keepNext/>
              <w:tabs>
                <w:tab w:val="right" w:leader="dot" w:pos="5760"/>
              </w:tabs>
              <w:ind w:firstLine="0"/>
            </w:pPr>
            <w:r w:rsidRPr="00516B21">
              <w:t>Devine</w:t>
            </w:r>
          </w:p>
        </w:tc>
        <w:tc>
          <w:tcPr>
            <w:tcW w:w="2180" w:type="dxa"/>
            <w:shd w:val="clear" w:color="auto" w:fill="auto"/>
          </w:tcPr>
          <w:p w14:paraId="56622D05" w14:textId="77777777" w:rsidR="00485B58" w:rsidRPr="00516B21" w:rsidRDefault="00485B58" w:rsidP="00B720C7">
            <w:pPr>
              <w:keepNext/>
              <w:tabs>
                <w:tab w:val="right" w:leader="dot" w:pos="5760"/>
              </w:tabs>
              <w:ind w:firstLine="0"/>
            </w:pPr>
            <w:r w:rsidRPr="00516B21">
              <w:t>Grooms</w:t>
            </w:r>
          </w:p>
        </w:tc>
      </w:tr>
      <w:tr w:rsidR="00485B58" w:rsidRPr="00516B21" w14:paraId="287111D0" w14:textId="77777777" w:rsidTr="0016492B">
        <w:tblPrEx>
          <w:jc w:val="left"/>
        </w:tblPrEx>
        <w:tc>
          <w:tcPr>
            <w:tcW w:w="2179" w:type="dxa"/>
            <w:shd w:val="clear" w:color="auto" w:fill="auto"/>
          </w:tcPr>
          <w:p w14:paraId="54407288" w14:textId="77777777" w:rsidR="00485B58" w:rsidRPr="00516B21" w:rsidRDefault="00485B58" w:rsidP="00B720C7">
            <w:pPr>
              <w:keepNext/>
              <w:tabs>
                <w:tab w:val="right" w:leader="dot" w:pos="5760"/>
              </w:tabs>
              <w:ind w:firstLine="0"/>
              <w:rPr>
                <w:i/>
              </w:rPr>
            </w:pPr>
            <w:r w:rsidRPr="00516B21">
              <w:rPr>
                <w:i/>
              </w:rPr>
              <w:t>Johnson, Kevin</w:t>
            </w:r>
          </w:p>
        </w:tc>
        <w:tc>
          <w:tcPr>
            <w:tcW w:w="2179" w:type="dxa"/>
            <w:shd w:val="clear" w:color="auto" w:fill="auto"/>
          </w:tcPr>
          <w:p w14:paraId="4776AB17" w14:textId="77777777" w:rsidR="00485B58" w:rsidRPr="00516B21" w:rsidRDefault="00485B58" w:rsidP="00B720C7">
            <w:pPr>
              <w:keepNext/>
              <w:tabs>
                <w:tab w:val="right" w:leader="dot" w:pos="5760"/>
              </w:tabs>
              <w:ind w:firstLine="0"/>
            </w:pPr>
            <w:r w:rsidRPr="00516B21">
              <w:t>McElveen</w:t>
            </w:r>
          </w:p>
        </w:tc>
        <w:tc>
          <w:tcPr>
            <w:tcW w:w="2180" w:type="dxa"/>
            <w:shd w:val="clear" w:color="auto" w:fill="auto"/>
          </w:tcPr>
          <w:p w14:paraId="2E8E6979" w14:textId="77777777" w:rsidR="00485B58" w:rsidRPr="00516B21" w:rsidRDefault="00485B58" w:rsidP="00B720C7">
            <w:pPr>
              <w:keepNext/>
              <w:tabs>
                <w:tab w:val="right" w:leader="dot" w:pos="5760"/>
              </w:tabs>
              <w:ind w:firstLine="0"/>
            </w:pPr>
            <w:r w:rsidRPr="00516B21">
              <w:t>McLeod</w:t>
            </w:r>
          </w:p>
        </w:tc>
      </w:tr>
      <w:tr w:rsidR="00485B58" w:rsidRPr="00516B21" w14:paraId="1AB9E773" w14:textId="77777777" w:rsidTr="0016492B">
        <w:tblPrEx>
          <w:jc w:val="left"/>
        </w:tblPrEx>
        <w:tc>
          <w:tcPr>
            <w:tcW w:w="2179" w:type="dxa"/>
            <w:shd w:val="clear" w:color="auto" w:fill="auto"/>
          </w:tcPr>
          <w:p w14:paraId="14C51DA6" w14:textId="77777777" w:rsidR="00485B58" w:rsidRPr="00516B21" w:rsidRDefault="00485B58" w:rsidP="00B720C7">
            <w:pPr>
              <w:keepNext/>
              <w:tabs>
                <w:tab w:val="right" w:leader="dot" w:pos="5760"/>
              </w:tabs>
              <w:ind w:firstLine="0"/>
            </w:pPr>
            <w:r w:rsidRPr="00516B21">
              <w:t>Rice</w:t>
            </w:r>
          </w:p>
        </w:tc>
        <w:tc>
          <w:tcPr>
            <w:tcW w:w="2179" w:type="dxa"/>
            <w:shd w:val="clear" w:color="auto" w:fill="auto"/>
          </w:tcPr>
          <w:p w14:paraId="690F2EE9" w14:textId="77777777" w:rsidR="00485B58" w:rsidRPr="00516B21" w:rsidRDefault="00485B58" w:rsidP="00B720C7">
            <w:pPr>
              <w:keepNext/>
              <w:tabs>
                <w:tab w:val="right" w:leader="dot" w:pos="5760"/>
              </w:tabs>
              <w:ind w:firstLine="0"/>
            </w:pPr>
            <w:r w:rsidRPr="00516B21">
              <w:t>Sabb</w:t>
            </w:r>
          </w:p>
        </w:tc>
        <w:tc>
          <w:tcPr>
            <w:tcW w:w="2180" w:type="dxa"/>
            <w:shd w:val="clear" w:color="auto" w:fill="auto"/>
          </w:tcPr>
          <w:p w14:paraId="06879709" w14:textId="77777777" w:rsidR="00485B58" w:rsidRPr="00516B21" w:rsidRDefault="00485B58" w:rsidP="00B720C7">
            <w:pPr>
              <w:keepNext/>
              <w:tabs>
                <w:tab w:val="right" w:leader="dot" w:pos="5760"/>
              </w:tabs>
              <w:ind w:firstLine="0"/>
            </w:pPr>
            <w:r w:rsidRPr="00516B21">
              <w:t>Senn</w:t>
            </w:r>
          </w:p>
        </w:tc>
      </w:tr>
      <w:tr w:rsidR="00485B58" w:rsidRPr="00516B21" w14:paraId="6334FD27" w14:textId="77777777" w:rsidTr="0016492B">
        <w:tblPrEx>
          <w:jc w:val="left"/>
        </w:tblPrEx>
        <w:tc>
          <w:tcPr>
            <w:tcW w:w="2179" w:type="dxa"/>
            <w:shd w:val="clear" w:color="auto" w:fill="auto"/>
          </w:tcPr>
          <w:p w14:paraId="68F0DC93" w14:textId="77777777" w:rsidR="00485B58" w:rsidRPr="00516B21" w:rsidRDefault="00485B58" w:rsidP="0016492B">
            <w:pPr>
              <w:keepNext/>
              <w:tabs>
                <w:tab w:val="right" w:leader="dot" w:pos="5760"/>
              </w:tabs>
              <w:ind w:firstLine="0"/>
            </w:pPr>
            <w:r w:rsidRPr="00516B21">
              <w:t>Stephens</w:t>
            </w:r>
          </w:p>
        </w:tc>
        <w:tc>
          <w:tcPr>
            <w:tcW w:w="2179" w:type="dxa"/>
            <w:shd w:val="clear" w:color="auto" w:fill="auto"/>
          </w:tcPr>
          <w:p w14:paraId="7B4ADD46" w14:textId="77777777" w:rsidR="00485B58" w:rsidRPr="00516B21" w:rsidRDefault="00485B58" w:rsidP="0016492B">
            <w:pPr>
              <w:keepNext/>
              <w:tabs>
                <w:tab w:val="right" w:leader="dot" w:pos="5760"/>
              </w:tabs>
              <w:ind w:firstLine="0"/>
            </w:pPr>
            <w:r w:rsidRPr="00516B21">
              <w:t>Verdin</w:t>
            </w:r>
          </w:p>
        </w:tc>
        <w:tc>
          <w:tcPr>
            <w:tcW w:w="2180" w:type="dxa"/>
            <w:shd w:val="clear" w:color="auto" w:fill="auto"/>
          </w:tcPr>
          <w:p w14:paraId="0217B986" w14:textId="77777777" w:rsidR="00485B58" w:rsidRPr="00516B21" w:rsidRDefault="00485B58" w:rsidP="0016492B">
            <w:pPr>
              <w:keepNext/>
              <w:tabs>
                <w:tab w:val="right" w:leader="dot" w:pos="5760"/>
              </w:tabs>
              <w:ind w:firstLine="0"/>
            </w:pPr>
          </w:p>
        </w:tc>
      </w:tr>
    </w:tbl>
    <w:p w14:paraId="02E0B936" w14:textId="77777777" w:rsidR="00485B58" w:rsidRDefault="00485B58" w:rsidP="00485B58">
      <w:pPr>
        <w:tabs>
          <w:tab w:val="right" w:leader="dot" w:pos="5760"/>
        </w:tabs>
      </w:pPr>
    </w:p>
    <w:p w14:paraId="022DF04A" w14:textId="77777777" w:rsidR="00485B58" w:rsidRDefault="00485B58" w:rsidP="00485B58">
      <w:pPr>
        <w:tabs>
          <w:tab w:val="right" w:leader="dot" w:pos="5760"/>
        </w:tabs>
        <w:jc w:val="center"/>
        <w:rPr>
          <w:b/>
        </w:rPr>
      </w:pPr>
      <w:r w:rsidRPr="00516B21">
        <w:rPr>
          <w:b/>
        </w:rPr>
        <w:t>Total--11</w:t>
      </w:r>
    </w:p>
    <w:p w14:paraId="3767E5AE" w14:textId="77777777" w:rsidR="00485B58" w:rsidRDefault="00485B58" w:rsidP="00485B58">
      <w:pPr>
        <w:tabs>
          <w:tab w:val="right" w:leader="dot" w:pos="5760"/>
        </w:tabs>
      </w:pPr>
    </w:p>
    <w:p w14:paraId="27E327CA" w14:textId="77777777" w:rsidR="00485B58" w:rsidRPr="00516B21" w:rsidRDefault="00485B58" w:rsidP="00485B58">
      <w:pPr>
        <w:tabs>
          <w:tab w:val="right" w:leader="dot" w:pos="5760"/>
        </w:tabs>
      </w:pPr>
      <w:r w:rsidRPr="00516B21">
        <w:t>The following named Senators voted for Johnson:</w:t>
      </w:r>
    </w:p>
    <w:tbl>
      <w:tblPr>
        <w:tblW w:w="0" w:type="auto"/>
        <w:jc w:val="right"/>
        <w:tblLayout w:type="fixed"/>
        <w:tblLook w:val="0000" w:firstRow="0" w:lastRow="0" w:firstColumn="0" w:lastColumn="0" w:noHBand="0" w:noVBand="0"/>
      </w:tblPr>
      <w:tblGrid>
        <w:gridCol w:w="2179"/>
        <w:gridCol w:w="2179"/>
        <w:gridCol w:w="2180"/>
      </w:tblGrid>
      <w:tr w:rsidR="00485B58" w:rsidRPr="00516B21" w14:paraId="069C13C9" w14:textId="77777777" w:rsidTr="0016492B">
        <w:trPr>
          <w:jc w:val="right"/>
        </w:trPr>
        <w:tc>
          <w:tcPr>
            <w:tcW w:w="2179" w:type="dxa"/>
            <w:shd w:val="clear" w:color="auto" w:fill="auto"/>
          </w:tcPr>
          <w:p w14:paraId="507A2B93" w14:textId="77777777" w:rsidR="00485B58" w:rsidRPr="00516B21" w:rsidRDefault="00485B58" w:rsidP="0016492B">
            <w:pPr>
              <w:keepNext/>
              <w:tabs>
                <w:tab w:val="right" w:leader="dot" w:pos="5760"/>
              </w:tabs>
              <w:ind w:firstLine="0"/>
            </w:pPr>
            <w:r w:rsidRPr="00516B21">
              <w:t>Allen</w:t>
            </w:r>
          </w:p>
        </w:tc>
        <w:tc>
          <w:tcPr>
            <w:tcW w:w="2179" w:type="dxa"/>
            <w:shd w:val="clear" w:color="auto" w:fill="auto"/>
          </w:tcPr>
          <w:p w14:paraId="79E69345" w14:textId="77777777" w:rsidR="00485B58" w:rsidRPr="00516B21" w:rsidRDefault="00485B58" w:rsidP="0016492B">
            <w:pPr>
              <w:keepNext/>
              <w:tabs>
                <w:tab w:val="right" w:leader="dot" w:pos="5760"/>
              </w:tabs>
              <w:ind w:firstLine="0"/>
            </w:pPr>
            <w:r w:rsidRPr="00516B21">
              <w:t>Bennett</w:t>
            </w:r>
          </w:p>
        </w:tc>
        <w:tc>
          <w:tcPr>
            <w:tcW w:w="2180" w:type="dxa"/>
            <w:shd w:val="clear" w:color="auto" w:fill="auto"/>
          </w:tcPr>
          <w:p w14:paraId="1DACBB59" w14:textId="77777777" w:rsidR="00485B58" w:rsidRPr="00516B21" w:rsidRDefault="00485B58" w:rsidP="0016492B">
            <w:pPr>
              <w:keepNext/>
              <w:tabs>
                <w:tab w:val="right" w:leader="dot" w:pos="5760"/>
              </w:tabs>
              <w:ind w:firstLine="0"/>
            </w:pPr>
            <w:r w:rsidRPr="00516B21">
              <w:t>Climer</w:t>
            </w:r>
          </w:p>
        </w:tc>
      </w:tr>
      <w:tr w:rsidR="00485B58" w:rsidRPr="00516B21" w14:paraId="02549589" w14:textId="77777777" w:rsidTr="0016492B">
        <w:tblPrEx>
          <w:jc w:val="left"/>
        </w:tblPrEx>
        <w:tc>
          <w:tcPr>
            <w:tcW w:w="2179" w:type="dxa"/>
            <w:shd w:val="clear" w:color="auto" w:fill="auto"/>
          </w:tcPr>
          <w:p w14:paraId="2CAFC051" w14:textId="77777777" w:rsidR="00485B58" w:rsidRPr="00516B21" w:rsidRDefault="00485B58" w:rsidP="0016492B">
            <w:pPr>
              <w:tabs>
                <w:tab w:val="right" w:leader="dot" w:pos="5760"/>
              </w:tabs>
              <w:ind w:firstLine="0"/>
            </w:pPr>
            <w:r w:rsidRPr="00516B21">
              <w:t>Corbin</w:t>
            </w:r>
          </w:p>
        </w:tc>
        <w:tc>
          <w:tcPr>
            <w:tcW w:w="2179" w:type="dxa"/>
            <w:shd w:val="clear" w:color="auto" w:fill="auto"/>
          </w:tcPr>
          <w:p w14:paraId="6D71A30A" w14:textId="77777777" w:rsidR="00485B58" w:rsidRPr="00516B21" w:rsidRDefault="00485B58" w:rsidP="0016492B">
            <w:pPr>
              <w:tabs>
                <w:tab w:val="right" w:leader="dot" w:pos="5760"/>
              </w:tabs>
              <w:ind w:firstLine="0"/>
            </w:pPr>
            <w:r w:rsidRPr="00516B21">
              <w:t>Cromer</w:t>
            </w:r>
          </w:p>
        </w:tc>
        <w:tc>
          <w:tcPr>
            <w:tcW w:w="2180" w:type="dxa"/>
            <w:shd w:val="clear" w:color="auto" w:fill="auto"/>
          </w:tcPr>
          <w:p w14:paraId="3B8898A4" w14:textId="77777777" w:rsidR="00485B58" w:rsidRPr="00516B21" w:rsidRDefault="00485B58" w:rsidP="0016492B">
            <w:pPr>
              <w:tabs>
                <w:tab w:val="right" w:leader="dot" w:pos="5760"/>
              </w:tabs>
              <w:ind w:firstLine="0"/>
            </w:pPr>
            <w:r w:rsidRPr="00516B21">
              <w:t>Davis</w:t>
            </w:r>
          </w:p>
        </w:tc>
      </w:tr>
      <w:tr w:rsidR="00485B58" w:rsidRPr="00516B21" w14:paraId="071D581F" w14:textId="77777777" w:rsidTr="0016492B">
        <w:tblPrEx>
          <w:jc w:val="left"/>
        </w:tblPrEx>
        <w:tc>
          <w:tcPr>
            <w:tcW w:w="2179" w:type="dxa"/>
            <w:shd w:val="clear" w:color="auto" w:fill="auto"/>
          </w:tcPr>
          <w:p w14:paraId="01F966F7" w14:textId="77777777" w:rsidR="00485B58" w:rsidRPr="00516B21" w:rsidRDefault="00485B58" w:rsidP="0016492B">
            <w:pPr>
              <w:tabs>
                <w:tab w:val="right" w:leader="dot" w:pos="5760"/>
              </w:tabs>
              <w:ind w:firstLine="0"/>
            </w:pPr>
            <w:r w:rsidRPr="00516B21">
              <w:t>Fanning</w:t>
            </w:r>
          </w:p>
        </w:tc>
        <w:tc>
          <w:tcPr>
            <w:tcW w:w="2179" w:type="dxa"/>
            <w:shd w:val="clear" w:color="auto" w:fill="auto"/>
          </w:tcPr>
          <w:p w14:paraId="57EFBC11" w14:textId="77777777" w:rsidR="00485B58" w:rsidRPr="00516B21" w:rsidRDefault="00485B58" w:rsidP="0016492B">
            <w:pPr>
              <w:tabs>
                <w:tab w:val="right" w:leader="dot" w:pos="5760"/>
              </w:tabs>
              <w:ind w:firstLine="0"/>
            </w:pPr>
            <w:r w:rsidRPr="00516B21">
              <w:t>Gambrell</w:t>
            </w:r>
          </w:p>
        </w:tc>
        <w:tc>
          <w:tcPr>
            <w:tcW w:w="2180" w:type="dxa"/>
            <w:shd w:val="clear" w:color="auto" w:fill="auto"/>
          </w:tcPr>
          <w:p w14:paraId="230EBAB4" w14:textId="77777777" w:rsidR="00485B58" w:rsidRPr="00516B21" w:rsidRDefault="00485B58" w:rsidP="0016492B">
            <w:pPr>
              <w:tabs>
                <w:tab w:val="right" w:leader="dot" w:pos="5760"/>
              </w:tabs>
              <w:ind w:firstLine="0"/>
            </w:pPr>
            <w:r w:rsidRPr="00516B21">
              <w:t>Garrett</w:t>
            </w:r>
          </w:p>
        </w:tc>
      </w:tr>
      <w:tr w:rsidR="00485B58" w:rsidRPr="00516B21" w14:paraId="07FB775F" w14:textId="77777777" w:rsidTr="0016492B">
        <w:tblPrEx>
          <w:jc w:val="left"/>
        </w:tblPrEx>
        <w:tc>
          <w:tcPr>
            <w:tcW w:w="2179" w:type="dxa"/>
            <w:shd w:val="clear" w:color="auto" w:fill="auto"/>
          </w:tcPr>
          <w:p w14:paraId="0BCA50BE" w14:textId="77777777" w:rsidR="00485B58" w:rsidRPr="00516B21" w:rsidRDefault="00485B58" w:rsidP="0016492B">
            <w:pPr>
              <w:tabs>
                <w:tab w:val="right" w:leader="dot" w:pos="5760"/>
              </w:tabs>
              <w:ind w:firstLine="0"/>
            </w:pPr>
            <w:r w:rsidRPr="00516B21">
              <w:t>Goldfinch</w:t>
            </w:r>
          </w:p>
        </w:tc>
        <w:tc>
          <w:tcPr>
            <w:tcW w:w="2179" w:type="dxa"/>
            <w:shd w:val="clear" w:color="auto" w:fill="auto"/>
          </w:tcPr>
          <w:p w14:paraId="6B883454" w14:textId="77777777" w:rsidR="00485B58" w:rsidRPr="00516B21" w:rsidRDefault="00485B58" w:rsidP="0016492B">
            <w:pPr>
              <w:tabs>
                <w:tab w:val="right" w:leader="dot" w:pos="5760"/>
              </w:tabs>
              <w:ind w:firstLine="0"/>
            </w:pPr>
            <w:r w:rsidRPr="00516B21">
              <w:t>Gustafson</w:t>
            </w:r>
          </w:p>
        </w:tc>
        <w:tc>
          <w:tcPr>
            <w:tcW w:w="2180" w:type="dxa"/>
            <w:shd w:val="clear" w:color="auto" w:fill="auto"/>
          </w:tcPr>
          <w:p w14:paraId="634C7A44" w14:textId="77777777" w:rsidR="00485B58" w:rsidRPr="00516B21" w:rsidRDefault="00485B58" w:rsidP="0016492B">
            <w:pPr>
              <w:tabs>
                <w:tab w:val="right" w:leader="dot" w:pos="5760"/>
              </w:tabs>
              <w:ind w:firstLine="0"/>
            </w:pPr>
            <w:r w:rsidRPr="00516B21">
              <w:t>Harpootlian</w:t>
            </w:r>
          </w:p>
        </w:tc>
      </w:tr>
      <w:tr w:rsidR="00485B58" w:rsidRPr="00516B21" w14:paraId="6A93F747" w14:textId="77777777" w:rsidTr="0016492B">
        <w:tblPrEx>
          <w:jc w:val="left"/>
        </w:tblPrEx>
        <w:tc>
          <w:tcPr>
            <w:tcW w:w="2179" w:type="dxa"/>
            <w:shd w:val="clear" w:color="auto" w:fill="auto"/>
          </w:tcPr>
          <w:p w14:paraId="551F23DE" w14:textId="77777777" w:rsidR="00485B58" w:rsidRPr="00516B21" w:rsidRDefault="00485B58" w:rsidP="0016492B">
            <w:pPr>
              <w:tabs>
                <w:tab w:val="right" w:leader="dot" w:pos="5760"/>
              </w:tabs>
              <w:ind w:firstLine="0"/>
            </w:pPr>
            <w:r w:rsidRPr="00516B21">
              <w:t>Hembree</w:t>
            </w:r>
          </w:p>
        </w:tc>
        <w:tc>
          <w:tcPr>
            <w:tcW w:w="2179" w:type="dxa"/>
            <w:shd w:val="clear" w:color="auto" w:fill="auto"/>
          </w:tcPr>
          <w:p w14:paraId="26AFE9DF" w14:textId="77777777" w:rsidR="00485B58" w:rsidRPr="00516B21" w:rsidRDefault="00485B58" w:rsidP="0016492B">
            <w:pPr>
              <w:tabs>
                <w:tab w:val="right" w:leader="dot" w:pos="5760"/>
              </w:tabs>
              <w:ind w:firstLine="0"/>
            </w:pPr>
            <w:r w:rsidRPr="00516B21">
              <w:t>Hutto</w:t>
            </w:r>
          </w:p>
        </w:tc>
        <w:tc>
          <w:tcPr>
            <w:tcW w:w="2180" w:type="dxa"/>
            <w:shd w:val="clear" w:color="auto" w:fill="auto"/>
          </w:tcPr>
          <w:p w14:paraId="45ABCAE8" w14:textId="77777777" w:rsidR="00485B58" w:rsidRPr="00516B21" w:rsidRDefault="00485B58" w:rsidP="0016492B">
            <w:pPr>
              <w:tabs>
                <w:tab w:val="right" w:leader="dot" w:pos="5760"/>
              </w:tabs>
              <w:ind w:firstLine="0"/>
            </w:pPr>
            <w:r w:rsidRPr="00516B21">
              <w:t>Matthews</w:t>
            </w:r>
          </w:p>
        </w:tc>
      </w:tr>
      <w:tr w:rsidR="00485B58" w:rsidRPr="00516B21" w14:paraId="1C719B78" w14:textId="77777777" w:rsidTr="0016492B">
        <w:tblPrEx>
          <w:jc w:val="left"/>
        </w:tblPrEx>
        <w:tc>
          <w:tcPr>
            <w:tcW w:w="2179" w:type="dxa"/>
            <w:shd w:val="clear" w:color="auto" w:fill="auto"/>
          </w:tcPr>
          <w:p w14:paraId="49824632" w14:textId="77777777" w:rsidR="00485B58" w:rsidRPr="00516B21" w:rsidRDefault="00485B58" w:rsidP="0016492B">
            <w:pPr>
              <w:keepNext/>
              <w:tabs>
                <w:tab w:val="right" w:leader="dot" w:pos="5760"/>
              </w:tabs>
              <w:ind w:firstLine="0"/>
            </w:pPr>
            <w:r w:rsidRPr="00516B21">
              <w:t>Peeler</w:t>
            </w:r>
          </w:p>
        </w:tc>
        <w:tc>
          <w:tcPr>
            <w:tcW w:w="2179" w:type="dxa"/>
            <w:shd w:val="clear" w:color="auto" w:fill="auto"/>
          </w:tcPr>
          <w:p w14:paraId="25CBB91E" w14:textId="77777777" w:rsidR="00485B58" w:rsidRPr="00516B21" w:rsidRDefault="00485B58" w:rsidP="0016492B">
            <w:pPr>
              <w:keepNext/>
              <w:tabs>
                <w:tab w:val="right" w:leader="dot" w:pos="5760"/>
              </w:tabs>
              <w:ind w:firstLine="0"/>
            </w:pPr>
            <w:r w:rsidRPr="00516B21">
              <w:t>Reichenbach</w:t>
            </w:r>
          </w:p>
        </w:tc>
        <w:tc>
          <w:tcPr>
            <w:tcW w:w="2180" w:type="dxa"/>
            <w:shd w:val="clear" w:color="auto" w:fill="auto"/>
          </w:tcPr>
          <w:p w14:paraId="13897C48" w14:textId="77777777" w:rsidR="00485B58" w:rsidRPr="00516B21" w:rsidRDefault="00485B58" w:rsidP="0016492B">
            <w:pPr>
              <w:keepNext/>
              <w:tabs>
                <w:tab w:val="right" w:leader="dot" w:pos="5760"/>
              </w:tabs>
              <w:ind w:firstLine="0"/>
            </w:pPr>
            <w:r w:rsidRPr="00516B21">
              <w:t>Shealy</w:t>
            </w:r>
          </w:p>
        </w:tc>
      </w:tr>
      <w:tr w:rsidR="00485B58" w:rsidRPr="00516B21" w14:paraId="662E13C6" w14:textId="77777777" w:rsidTr="0016492B">
        <w:tblPrEx>
          <w:jc w:val="left"/>
        </w:tblPrEx>
        <w:tc>
          <w:tcPr>
            <w:tcW w:w="2179" w:type="dxa"/>
            <w:shd w:val="clear" w:color="auto" w:fill="auto"/>
          </w:tcPr>
          <w:p w14:paraId="4D65FEBE" w14:textId="77777777" w:rsidR="00485B58" w:rsidRPr="00516B21" w:rsidRDefault="00485B58" w:rsidP="0016492B">
            <w:pPr>
              <w:keepNext/>
              <w:tabs>
                <w:tab w:val="right" w:leader="dot" w:pos="5760"/>
              </w:tabs>
              <w:ind w:firstLine="0"/>
            </w:pPr>
            <w:r w:rsidRPr="00516B21">
              <w:t>Tedder</w:t>
            </w:r>
          </w:p>
        </w:tc>
        <w:tc>
          <w:tcPr>
            <w:tcW w:w="2179" w:type="dxa"/>
            <w:shd w:val="clear" w:color="auto" w:fill="auto"/>
          </w:tcPr>
          <w:p w14:paraId="5CEAA90C" w14:textId="77777777" w:rsidR="00485B58" w:rsidRPr="00516B21" w:rsidRDefault="00485B58" w:rsidP="0016492B">
            <w:pPr>
              <w:keepNext/>
              <w:tabs>
                <w:tab w:val="right" w:leader="dot" w:pos="5760"/>
              </w:tabs>
              <w:ind w:firstLine="0"/>
            </w:pPr>
            <w:r w:rsidRPr="00516B21">
              <w:t>Williams</w:t>
            </w:r>
          </w:p>
        </w:tc>
        <w:tc>
          <w:tcPr>
            <w:tcW w:w="2180" w:type="dxa"/>
            <w:shd w:val="clear" w:color="auto" w:fill="auto"/>
          </w:tcPr>
          <w:p w14:paraId="31640C06" w14:textId="77777777" w:rsidR="00485B58" w:rsidRPr="00516B21" w:rsidRDefault="00485B58" w:rsidP="0016492B">
            <w:pPr>
              <w:keepNext/>
              <w:tabs>
                <w:tab w:val="right" w:leader="dot" w:pos="5760"/>
              </w:tabs>
              <w:ind w:firstLine="0"/>
            </w:pPr>
            <w:r w:rsidRPr="00516B21">
              <w:t>Young</w:t>
            </w:r>
          </w:p>
        </w:tc>
      </w:tr>
    </w:tbl>
    <w:p w14:paraId="10B98BB8" w14:textId="77777777" w:rsidR="00485B58" w:rsidRDefault="00485B58" w:rsidP="00485B58">
      <w:pPr>
        <w:tabs>
          <w:tab w:val="right" w:leader="dot" w:pos="5760"/>
        </w:tabs>
      </w:pPr>
    </w:p>
    <w:p w14:paraId="3931BDD4" w14:textId="77777777" w:rsidR="00485B58" w:rsidRDefault="00485B58" w:rsidP="00485B58">
      <w:pPr>
        <w:tabs>
          <w:tab w:val="right" w:leader="dot" w:pos="5760"/>
        </w:tabs>
        <w:jc w:val="center"/>
        <w:rPr>
          <w:b/>
        </w:rPr>
      </w:pPr>
      <w:r w:rsidRPr="00516B21">
        <w:rPr>
          <w:b/>
        </w:rPr>
        <w:t>Total--21</w:t>
      </w:r>
    </w:p>
    <w:p w14:paraId="444C3965" w14:textId="77777777" w:rsidR="00485B58" w:rsidRDefault="00485B58" w:rsidP="00485B58">
      <w:pPr>
        <w:tabs>
          <w:tab w:val="right" w:leader="dot" w:pos="5760"/>
        </w:tabs>
      </w:pPr>
    </w:p>
    <w:p w14:paraId="3B42A731" w14:textId="644712DE" w:rsidR="00485B58" w:rsidRPr="00516B21" w:rsidRDefault="00485B58" w:rsidP="00485B58">
      <w:pPr>
        <w:tabs>
          <w:tab w:val="right" w:leader="dot" w:pos="5760"/>
        </w:tabs>
      </w:pPr>
      <w:r w:rsidRPr="00516B21">
        <w:t xml:space="preserve">On the motion of Rep. </w:t>
      </w:r>
      <w:r w:rsidR="00B720C7">
        <w:tab/>
        <w:t>WHITMIRE</w:t>
      </w:r>
      <w:r w:rsidRPr="00516B21">
        <w:t>, with unanimous consent, the members of the House voted by electronic roll call.</w:t>
      </w:r>
    </w:p>
    <w:p w14:paraId="0714D1EE" w14:textId="77777777" w:rsidR="00485B58" w:rsidRPr="00516B21" w:rsidRDefault="00485B58" w:rsidP="00485B58">
      <w:pPr>
        <w:tabs>
          <w:tab w:val="right" w:leader="dot" w:pos="5760"/>
        </w:tabs>
      </w:pPr>
    </w:p>
    <w:p w14:paraId="44C643BE" w14:textId="77777777" w:rsidR="00485B58" w:rsidRPr="00516B21" w:rsidRDefault="00485B58" w:rsidP="00485B58">
      <w:pPr>
        <w:tabs>
          <w:tab w:val="right" w:leader="dot" w:pos="5760"/>
        </w:tabs>
      </w:pPr>
      <w:r w:rsidRPr="00516B21">
        <w:t>The following named Representatives voted for Busby-Webb:</w:t>
      </w:r>
    </w:p>
    <w:tbl>
      <w:tblPr>
        <w:tblW w:w="0" w:type="auto"/>
        <w:jc w:val="right"/>
        <w:tblLayout w:type="fixed"/>
        <w:tblLook w:val="0000" w:firstRow="0" w:lastRow="0" w:firstColumn="0" w:lastColumn="0" w:noHBand="0" w:noVBand="0"/>
      </w:tblPr>
      <w:tblGrid>
        <w:gridCol w:w="2179"/>
        <w:gridCol w:w="2179"/>
        <w:gridCol w:w="2180"/>
      </w:tblGrid>
      <w:tr w:rsidR="00485B58" w:rsidRPr="00516B21" w14:paraId="680D4936" w14:textId="77777777" w:rsidTr="0016492B">
        <w:trPr>
          <w:jc w:val="right"/>
        </w:trPr>
        <w:tc>
          <w:tcPr>
            <w:tcW w:w="2179" w:type="dxa"/>
            <w:shd w:val="clear" w:color="auto" w:fill="auto"/>
          </w:tcPr>
          <w:p w14:paraId="0521B747" w14:textId="77777777" w:rsidR="00485B58" w:rsidRPr="00516B21" w:rsidRDefault="00485B58" w:rsidP="0016492B">
            <w:pPr>
              <w:keepNext/>
              <w:tabs>
                <w:tab w:val="right" w:leader="dot" w:pos="5760"/>
              </w:tabs>
              <w:ind w:firstLine="0"/>
            </w:pPr>
            <w:r w:rsidRPr="00516B21">
              <w:t>Felder</w:t>
            </w:r>
          </w:p>
        </w:tc>
        <w:tc>
          <w:tcPr>
            <w:tcW w:w="2179" w:type="dxa"/>
            <w:shd w:val="clear" w:color="auto" w:fill="auto"/>
          </w:tcPr>
          <w:p w14:paraId="7980DDCE" w14:textId="77777777" w:rsidR="00485B58" w:rsidRPr="00516B21" w:rsidRDefault="00485B58" w:rsidP="0016492B">
            <w:pPr>
              <w:keepNext/>
              <w:tabs>
                <w:tab w:val="right" w:leader="dot" w:pos="5760"/>
              </w:tabs>
              <w:ind w:firstLine="0"/>
            </w:pPr>
            <w:r w:rsidRPr="00516B21">
              <w:t>Gagnon</w:t>
            </w:r>
          </w:p>
        </w:tc>
        <w:tc>
          <w:tcPr>
            <w:tcW w:w="2180" w:type="dxa"/>
            <w:shd w:val="clear" w:color="auto" w:fill="auto"/>
          </w:tcPr>
          <w:p w14:paraId="5FCA1ED2" w14:textId="77777777" w:rsidR="00485B58" w:rsidRPr="00516B21" w:rsidRDefault="00485B58" w:rsidP="0016492B">
            <w:pPr>
              <w:keepNext/>
              <w:tabs>
                <w:tab w:val="right" w:leader="dot" w:pos="5760"/>
              </w:tabs>
              <w:ind w:firstLine="0"/>
            </w:pPr>
            <w:r w:rsidRPr="00516B21">
              <w:t>Lowe</w:t>
            </w:r>
          </w:p>
        </w:tc>
      </w:tr>
      <w:tr w:rsidR="00485B58" w:rsidRPr="00516B21" w14:paraId="789438C4" w14:textId="77777777" w:rsidTr="0016492B">
        <w:tblPrEx>
          <w:jc w:val="left"/>
        </w:tblPrEx>
        <w:tc>
          <w:tcPr>
            <w:tcW w:w="2179" w:type="dxa"/>
            <w:shd w:val="clear" w:color="auto" w:fill="auto"/>
          </w:tcPr>
          <w:p w14:paraId="60BE7E2C" w14:textId="77777777" w:rsidR="00485B58" w:rsidRPr="00516B21" w:rsidRDefault="00485B58" w:rsidP="0016492B">
            <w:pPr>
              <w:keepNext/>
              <w:tabs>
                <w:tab w:val="right" w:leader="dot" w:pos="5760"/>
              </w:tabs>
              <w:ind w:firstLine="0"/>
            </w:pPr>
            <w:r w:rsidRPr="00516B21">
              <w:t>W. Newton</w:t>
            </w:r>
          </w:p>
        </w:tc>
        <w:tc>
          <w:tcPr>
            <w:tcW w:w="2179" w:type="dxa"/>
            <w:shd w:val="clear" w:color="auto" w:fill="auto"/>
          </w:tcPr>
          <w:p w14:paraId="06FB4ADC" w14:textId="77777777" w:rsidR="00485B58" w:rsidRPr="00516B21" w:rsidRDefault="00485B58" w:rsidP="0016492B">
            <w:pPr>
              <w:keepNext/>
              <w:tabs>
                <w:tab w:val="right" w:leader="dot" w:pos="5760"/>
              </w:tabs>
              <w:ind w:firstLine="0"/>
            </w:pPr>
            <w:r w:rsidRPr="00516B21">
              <w:t>Pedalino</w:t>
            </w:r>
          </w:p>
        </w:tc>
        <w:tc>
          <w:tcPr>
            <w:tcW w:w="2180" w:type="dxa"/>
            <w:shd w:val="clear" w:color="auto" w:fill="auto"/>
          </w:tcPr>
          <w:p w14:paraId="71738A79" w14:textId="77777777" w:rsidR="00485B58" w:rsidRPr="00516B21" w:rsidRDefault="00485B58" w:rsidP="0016492B">
            <w:pPr>
              <w:keepNext/>
              <w:tabs>
                <w:tab w:val="right" w:leader="dot" w:pos="5760"/>
              </w:tabs>
              <w:ind w:firstLine="0"/>
            </w:pPr>
            <w:r w:rsidRPr="00516B21">
              <w:t>G. M. Smith</w:t>
            </w:r>
          </w:p>
        </w:tc>
      </w:tr>
      <w:tr w:rsidR="00485B58" w:rsidRPr="00516B21" w14:paraId="2C7F4D2E" w14:textId="77777777" w:rsidTr="0016492B">
        <w:tblPrEx>
          <w:jc w:val="left"/>
        </w:tblPrEx>
        <w:tc>
          <w:tcPr>
            <w:tcW w:w="2179" w:type="dxa"/>
            <w:shd w:val="clear" w:color="auto" w:fill="auto"/>
          </w:tcPr>
          <w:p w14:paraId="6952BE4C" w14:textId="77777777" w:rsidR="00485B58" w:rsidRPr="00516B21" w:rsidRDefault="00485B58" w:rsidP="0016492B">
            <w:pPr>
              <w:keepNext/>
              <w:tabs>
                <w:tab w:val="right" w:leader="dot" w:pos="5760"/>
              </w:tabs>
              <w:ind w:firstLine="0"/>
            </w:pPr>
            <w:r w:rsidRPr="00516B21">
              <w:t>Weeks</w:t>
            </w:r>
          </w:p>
        </w:tc>
        <w:tc>
          <w:tcPr>
            <w:tcW w:w="2179" w:type="dxa"/>
            <w:shd w:val="clear" w:color="auto" w:fill="auto"/>
          </w:tcPr>
          <w:p w14:paraId="265B56A2" w14:textId="77777777" w:rsidR="00485B58" w:rsidRPr="00516B21" w:rsidRDefault="00485B58" w:rsidP="0016492B">
            <w:pPr>
              <w:keepNext/>
              <w:tabs>
                <w:tab w:val="right" w:leader="dot" w:pos="5760"/>
              </w:tabs>
              <w:ind w:firstLine="0"/>
            </w:pPr>
            <w:r w:rsidRPr="00516B21">
              <w:t>Wheeler</w:t>
            </w:r>
          </w:p>
        </w:tc>
        <w:tc>
          <w:tcPr>
            <w:tcW w:w="2180" w:type="dxa"/>
            <w:shd w:val="clear" w:color="auto" w:fill="auto"/>
          </w:tcPr>
          <w:p w14:paraId="19174358" w14:textId="77777777" w:rsidR="00485B58" w:rsidRPr="00516B21" w:rsidRDefault="00485B58" w:rsidP="0016492B">
            <w:pPr>
              <w:keepNext/>
              <w:tabs>
                <w:tab w:val="right" w:leader="dot" w:pos="5760"/>
              </w:tabs>
              <w:ind w:firstLine="0"/>
            </w:pPr>
            <w:r w:rsidRPr="00516B21">
              <w:t>Willis</w:t>
            </w:r>
          </w:p>
        </w:tc>
      </w:tr>
    </w:tbl>
    <w:p w14:paraId="2AC098C2" w14:textId="77777777" w:rsidR="00485B58" w:rsidRDefault="00485B58" w:rsidP="00485B58">
      <w:pPr>
        <w:tabs>
          <w:tab w:val="right" w:leader="dot" w:pos="5760"/>
        </w:tabs>
      </w:pPr>
    </w:p>
    <w:p w14:paraId="39B1030C" w14:textId="77777777" w:rsidR="00485B58" w:rsidRDefault="00485B58" w:rsidP="00485B58">
      <w:pPr>
        <w:tabs>
          <w:tab w:val="right" w:leader="dot" w:pos="5760"/>
        </w:tabs>
        <w:jc w:val="center"/>
        <w:rPr>
          <w:b/>
        </w:rPr>
      </w:pPr>
      <w:r w:rsidRPr="00516B21">
        <w:rPr>
          <w:b/>
        </w:rPr>
        <w:t>Total--9</w:t>
      </w:r>
    </w:p>
    <w:p w14:paraId="56CEC284" w14:textId="77777777" w:rsidR="00485B58" w:rsidRDefault="00485B58" w:rsidP="00485B58">
      <w:pPr>
        <w:tabs>
          <w:tab w:val="right" w:leader="dot" w:pos="5760"/>
        </w:tabs>
      </w:pPr>
    </w:p>
    <w:p w14:paraId="55093604" w14:textId="77777777" w:rsidR="00485B58" w:rsidRPr="00516B21" w:rsidRDefault="00485B58" w:rsidP="00485B58">
      <w:pPr>
        <w:tabs>
          <w:tab w:val="right" w:leader="dot" w:pos="5760"/>
        </w:tabs>
      </w:pPr>
      <w:r w:rsidRPr="00516B21">
        <w:t>The following named Representatives voted for Johnson:</w:t>
      </w:r>
    </w:p>
    <w:tbl>
      <w:tblPr>
        <w:tblW w:w="0" w:type="auto"/>
        <w:jc w:val="right"/>
        <w:tblLayout w:type="fixed"/>
        <w:tblLook w:val="0000" w:firstRow="0" w:lastRow="0" w:firstColumn="0" w:lastColumn="0" w:noHBand="0" w:noVBand="0"/>
      </w:tblPr>
      <w:tblGrid>
        <w:gridCol w:w="2179"/>
        <w:gridCol w:w="2179"/>
        <w:gridCol w:w="2180"/>
      </w:tblGrid>
      <w:tr w:rsidR="00485B58" w:rsidRPr="00516B21" w14:paraId="2DB91F94" w14:textId="77777777" w:rsidTr="0016492B">
        <w:trPr>
          <w:jc w:val="right"/>
        </w:trPr>
        <w:tc>
          <w:tcPr>
            <w:tcW w:w="2179" w:type="dxa"/>
            <w:shd w:val="clear" w:color="auto" w:fill="auto"/>
          </w:tcPr>
          <w:p w14:paraId="5D6A1F27" w14:textId="77777777" w:rsidR="00485B58" w:rsidRPr="00516B21" w:rsidRDefault="00485B58" w:rsidP="0016492B">
            <w:pPr>
              <w:keepNext/>
              <w:tabs>
                <w:tab w:val="right" w:leader="dot" w:pos="5760"/>
              </w:tabs>
              <w:ind w:firstLine="0"/>
            </w:pPr>
            <w:r w:rsidRPr="00516B21">
              <w:t>Bailey</w:t>
            </w:r>
          </w:p>
        </w:tc>
        <w:tc>
          <w:tcPr>
            <w:tcW w:w="2179" w:type="dxa"/>
            <w:shd w:val="clear" w:color="auto" w:fill="auto"/>
          </w:tcPr>
          <w:p w14:paraId="4B3A03FE" w14:textId="77777777" w:rsidR="00485B58" w:rsidRPr="00516B21" w:rsidRDefault="00485B58" w:rsidP="0016492B">
            <w:pPr>
              <w:keepNext/>
              <w:tabs>
                <w:tab w:val="right" w:leader="dot" w:pos="5760"/>
              </w:tabs>
              <w:ind w:firstLine="0"/>
            </w:pPr>
            <w:r w:rsidRPr="00516B21">
              <w:t>Ballentine</w:t>
            </w:r>
          </w:p>
        </w:tc>
        <w:tc>
          <w:tcPr>
            <w:tcW w:w="2180" w:type="dxa"/>
            <w:shd w:val="clear" w:color="auto" w:fill="auto"/>
          </w:tcPr>
          <w:p w14:paraId="0BB80589" w14:textId="77777777" w:rsidR="00485B58" w:rsidRPr="00516B21" w:rsidRDefault="00485B58" w:rsidP="0016492B">
            <w:pPr>
              <w:keepNext/>
              <w:tabs>
                <w:tab w:val="right" w:leader="dot" w:pos="5760"/>
              </w:tabs>
              <w:ind w:firstLine="0"/>
            </w:pPr>
            <w:r w:rsidRPr="00516B21">
              <w:t>Bamberg</w:t>
            </w:r>
          </w:p>
        </w:tc>
      </w:tr>
      <w:tr w:rsidR="00485B58" w:rsidRPr="00516B21" w14:paraId="25CDB456" w14:textId="77777777" w:rsidTr="0016492B">
        <w:tblPrEx>
          <w:jc w:val="left"/>
        </w:tblPrEx>
        <w:tc>
          <w:tcPr>
            <w:tcW w:w="2179" w:type="dxa"/>
            <w:shd w:val="clear" w:color="auto" w:fill="auto"/>
          </w:tcPr>
          <w:p w14:paraId="31FD3D32" w14:textId="77777777" w:rsidR="00485B58" w:rsidRPr="00516B21" w:rsidRDefault="00485B58" w:rsidP="0016492B">
            <w:pPr>
              <w:tabs>
                <w:tab w:val="right" w:leader="dot" w:pos="5760"/>
              </w:tabs>
              <w:ind w:firstLine="0"/>
            </w:pPr>
            <w:r w:rsidRPr="00516B21">
              <w:t>Bannister</w:t>
            </w:r>
          </w:p>
        </w:tc>
        <w:tc>
          <w:tcPr>
            <w:tcW w:w="2179" w:type="dxa"/>
            <w:shd w:val="clear" w:color="auto" w:fill="auto"/>
          </w:tcPr>
          <w:p w14:paraId="5B216521" w14:textId="77777777" w:rsidR="00485B58" w:rsidRPr="00516B21" w:rsidRDefault="00485B58" w:rsidP="0016492B">
            <w:pPr>
              <w:tabs>
                <w:tab w:val="right" w:leader="dot" w:pos="5760"/>
              </w:tabs>
              <w:ind w:firstLine="0"/>
            </w:pPr>
            <w:r w:rsidRPr="00516B21">
              <w:t>Bauer</w:t>
            </w:r>
          </w:p>
        </w:tc>
        <w:tc>
          <w:tcPr>
            <w:tcW w:w="2180" w:type="dxa"/>
            <w:shd w:val="clear" w:color="auto" w:fill="auto"/>
          </w:tcPr>
          <w:p w14:paraId="2B318525" w14:textId="77777777" w:rsidR="00485B58" w:rsidRPr="00516B21" w:rsidRDefault="00485B58" w:rsidP="0016492B">
            <w:pPr>
              <w:tabs>
                <w:tab w:val="right" w:leader="dot" w:pos="5760"/>
              </w:tabs>
              <w:ind w:firstLine="0"/>
            </w:pPr>
            <w:r w:rsidRPr="00516B21">
              <w:t>Beach</w:t>
            </w:r>
          </w:p>
        </w:tc>
      </w:tr>
      <w:tr w:rsidR="00485B58" w:rsidRPr="00516B21" w14:paraId="424737E3" w14:textId="77777777" w:rsidTr="0016492B">
        <w:tblPrEx>
          <w:jc w:val="left"/>
        </w:tblPrEx>
        <w:tc>
          <w:tcPr>
            <w:tcW w:w="2179" w:type="dxa"/>
            <w:shd w:val="clear" w:color="auto" w:fill="auto"/>
          </w:tcPr>
          <w:p w14:paraId="5F8BFD30" w14:textId="77777777" w:rsidR="00485B58" w:rsidRPr="00516B21" w:rsidRDefault="00485B58" w:rsidP="0016492B">
            <w:pPr>
              <w:tabs>
                <w:tab w:val="right" w:leader="dot" w:pos="5760"/>
              </w:tabs>
              <w:ind w:firstLine="0"/>
            </w:pPr>
            <w:r w:rsidRPr="00516B21">
              <w:t>Bernstein</w:t>
            </w:r>
          </w:p>
        </w:tc>
        <w:tc>
          <w:tcPr>
            <w:tcW w:w="2179" w:type="dxa"/>
            <w:shd w:val="clear" w:color="auto" w:fill="auto"/>
          </w:tcPr>
          <w:p w14:paraId="187D1240" w14:textId="77777777" w:rsidR="00485B58" w:rsidRPr="00516B21" w:rsidRDefault="00485B58" w:rsidP="0016492B">
            <w:pPr>
              <w:tabs>
                <w:tab w:val="right" w:leader="dot" w:pos="5760"/>
              </w:tabs>
              <w:ind w:firstLine="0"/>
            </w:pPr>
            <w:r w:rsidRPr="00516B21">
              <w:t>Blackwell</w:t>
            </w:r>
          </w:p>
        </w:tc>
        <w:tc>
          <w:tcPr>
            <w:tcW w:w="2180" w:type="dxa"/>
            <w:shd w:val="clear" w:color="auto" w:fill="auto"/>
          </w:tcPr>
          <w:p w14:paraId="1131E5BD" w14:textId="77777777" w:rsidR="00485B58" w:rsidRPr="00516B21" w:rsidRDefault="00485B58" w:rsidP="0016492B">
            <w:pPr>
              <w:tabs>
                <w:tab w:val="right" w:leader="dot" w:pos="5760"/>
              </w:tabs>
              <w:ind w:firstLine="0"/>
            </w:pPr>
            <w:r w:rsidRPr="00516B21">
              <w:t>Brewer</w:t>
            </w:r>
          </w:p>
        </w:tc>
      </w:tr>
      <w:tr w:rsidR="00485B58" w:rsidRPr="00516B21" w14:paraId="63CFD0F6" w14:textId="77777777" w:rsidTr="0016492B">
        <w:tblPrEx>
          <w:jc w:val="left"/>
        </w:tblPrEx>
        <w:tc>
          <w:tcPr>
            <w:tcW w:w="2179" w:type="dxa"/>
            <w:shd w:val="clear" w:color="auto" w:fill="auto"/>
          </w:tcPr>
          <w:p w14:paraId="4137CA18" w14:textId="77777777" w:rsidR="00485B58" w:rsidRPr="00516B21" w:rsidRDefault="00485B58" w:rsidP="0016492B">
            <w:pPr>
              <w:tabs>
                <w:tab w:val="right" w:leader="dot" w:pos="5760"/>
              </w:tabs>
              <w:ind w:firstLine="0"/>
            </w:pPr>
            <w:r w:rsidRPr="00516B21">
              <w:t>Burns</w:t>
            </w:r>
          </w:p>
        </w:tc>
        <w:tc>
          <w:tcPr>
            <w:tcW w:w="2179" w:type="dxa"/>
            <w:shd w:val="clear" w:color="auto" w:fill="auto"/>
          </w:tcPr>
          <w:p w14:paraId="1450D144" w14:textId="77777777" w:rsidR="00485B58" w:rsidRPr="00516B21" w:rsidRDefault="00485B58" w:rsidP="0016492B">
            <w:pPr>
              <w:tabs>
                <w:tab w:val="right" w:leader="dot" w:pos="5760"/>
              </w:tabs>
              <w:ind w:firstLine="0"/>
            </w:pPr>
            <w:r w:rsidRPr="00516B21">
              <w:t>Bustos</w:t>
            </w:r>
          </w:p>
        </w:tc>
        <w:tc>
          <w:tcPr>
            <w:tcW w:w="2180" w:type="dxa"/>
            <w:shd w:val="clear" w:color="auto" w:fill="auto"/>
          </w:tcPr>
          <w:p w14:paraId="7B78C94F" w14:textId="77777777" w:rsidR="00485B58" w:rsidRPr="00516B21" w:rsidRDefault="00485B58" w:rsidP="0016492B">
            <w:pPr>
              <w:tabs>
                <w:tab w:val="right" w:leader="dot" w:pos="5760"/>
              </w:tabs>
              <w:ind w:firstLine="0"/>
            </w:pPr>
            <w:r w:rsidRPr="00516B21">
              <w:t>Calhoon</w:t>
            </w:r>
          </w:p>
        </w:tc>
      </w:tr>
      <w:tr w:rsidR="00485B58" w:rsidRPr="00516B21" w14:paraId="1272439F" w14:textId="77777777" w:rsidTr="0016492B">
        <w:tblPrEx>
          <w:jc w:val="left"/>
        </w:tblPrEx>
        <w:tc>
          <w:tcPr>
            <w:tcW w:w="2179" w:type="dxa"/>
            <w:shd w:val="clear" w:color="auto" w:fill="auto"/>
          </w:tcPr>
          <w:p w14:paraId="3690518C" w14:textId="77777777" w:rsidR="00485B58" w:rsidRPr="00516B21" w:rsidRDefault="00485B58" w:rsidP="0016492B">
            <w:pPr>
              <w:tabs>
                <w:tab w:val="right" w:leader="dot" w:pos="5760"/>
              </w:tabs>
              <w:ind w:firstLine="0"/>
            </w:pPr>
            <w:r w:rsidRPr="00516B21">
              <w:t>Carter</w:t>
            </w:r>
          </w:p>
        </w:tc>
        <w:tc>
          <w:tcPr>
            <w:tcW w:w="2179" w:type="dxa"/>
            <w:shd w:val="clear" w:color="auto" w:fill="auto"/>
          </w:tcPr>
          <w:p w14:paraId="59953C14" w14:textId="77777777" w:rsidR="00485B58" w:rsidRPr="00516B21" w:rsidRDefault="00485B58" w:rsidP="0016492B">
            <w:pPr>
              <w:tabs>
                <w:tab w:val="right" w:leader="dot" w:pos="5760"/>
              </w:tabs>
              <w:ind w:firstLine="0"/>
            </w:pPr>
            <w:r w:rsidRPr="00516B21">
              <w:t>Chapman</w:t>
            </w:r>
          </w:p>
        </w:tc>
        <w:tc>
          <w:tcPr>
            <w:tcW w:w="2180" w:type="dxa"/>
            <w:shd w:val="clear" w:color="auto" w:fill="auto"/>
          </w:tcPr>
          <w:p w14:paraId="4D2EAB66" w14:textId="77777777" w:rsidR="00485B58" w:rsidRPr="00516B21" w:rsidRDefault="00485B58" w:rsidP="0016492B">
            <w:pPr>
              <w:tabs>
                <w:tab w:val="right" w:leader="dot" w:pos="5760"/>
              </w:tabs>
              <w:ind w:firstLine="0"/>
            </w:pPr>
            <w:r w:rsidRPr="00516B21">
              <w:t>Chumley</w:t>
            </w:r>
          </w:p>
        </w:tc>
      </w:tr>
      <w:tr w:rsidR="00485B58" w:rsidRPr="00516B21" w14:paraId="67B29724" w14:textId="77777777" w:rsidTr="0016492B">
        <w:tblPrEx>
          <w:jc w:val="left"/>
        </w:tblPrEx>
        <w:tc>
          <w:tcPr>
            <w:tcW w:w="2179" w:type="dxa"/>
            <w:shd w:val="clear" w:color="auto" w:fill="auto"/>
          </w:tcPr>
          <w:p w14:paraId="4498DCE4" w14:textId="77777777" w:rsidR="00485B58" w:rsidRPr="00516B21" w:rsidRDefault="00485B58" w:rsidP="0016492B">
            <w:pPr>
              <w:tabs>
                <w:tab w:val="right" w:leader="dot" w:pos="5760"/>
              </w:tabs>
              <w:ind w:firstLine="0"/>
            </w:pPr>
            <w:r w:rsidRPr="00516B21">
              <w:t>Clyburn</w:t>
            </w:r>
          </w:p>
        </w:tc>
        <w:tc>
          <w:tcPr>
            <w:tcW w:w="2179" w:type="dxa"/>
            <w:shd w:val="clear" w:color="auto" w:fill="auto"/>
          </w:tcPr>
          <w:p w14:paraId="375EDE29" w14:textId="77777777" w:rsidR="00485B58" w:rsidRPr="00516B21" w:rsidRDefault="00485B58" w:rsidP="0016492B">
            <w:pPr>
              <w:tabs>
                <w:tab w:val="right" w:leader="dot" w:pos="5760"/>
              </w:tabs>
              <w:ind w:firstLine="0"/>
            </w:pPr>
            <w:r w:rsidRPr="00516B21">
              <w:t>Cobb-Hunter</w:t>
            </w:r>
          </w:p>
        </w:tc>
        <w:tc>
          <w:tcPr>
            <w:tcW w:w="2180" w:type="dxa"/>
            <w:shd w:val="clear" w:color="auto" w:fill="auto"/>
          </w:tcPr>
          <w:p w14:paraId="4D7DA1BC" w14:textId="77777777" w:rsidR="00485B58" w:rsidRPr="00516B21" w:rsidRDefault="00485B58" w:rsidP="0016492B">
            <w:pPr>
              <w:tabs>
                <w:tab w:val="right" w:leader="dot" w:pos="5760"/>
              </w:tabs>
              <w:ind w:firstLine="0"/>
            </w:pPr>
            <w:r w:rsidRPr="00516B21">
              <w:t>Collins</w:t>
            </w:r>
          </w:p>
        </w:tc>
      </w:tr>
      <w:tr w:rsidR="00485B58" w:rsidRPr="00516B21" w14:paraId="437512CB" w14:textId="77777777" w:rsidTr="0016492B">
        <w:tblPrEx>
          <w:jc w:val="left"/>
        </w:tblPrEx>
        <w:tc>
          <w:tcPr>
            <w:tcW w:w="2179" w:type="dxa"/>
            <w:shd w:val="clear" w:color="auto" w:fill="auto"/>
          </w:tcPr>
          <w:p w14:paraId="495D24DB" w14:textId="77777777" w:rsidR="00485B58" w:rsidRPr="00516B21" w:rsidRDefault="00485B58" w:rsidP="0016492B">
            <w:pPr>
              <w:tabs>
                <w:tab w:val="right" w:leader="dot" w:pos="5760"/>
              </w:tabs>
              <w:ind w:firstLine="0"/>
            </w:pPr>
            <w:r w:rsidRPr="00516B21">
              <w:t>Connell</w:t>
            </w:r>
          </w:p>
        </w:tc>
        <w:tc>
          <w:tcPr>
            <w:tcW w:w="2179" w:type="dxa"/>
            <w:shd w:val="clear" w:color="auto" w:fill="auto"/>
          </w:tcPr>
          <w:p w14:paraId="155BCB2A" w14:textId="77777777" w:rsidR="00485B58" w:rsidRPr="00516B21" w:rsidRDefault="00485B58" w:rsidP="0016492B">
            <w:pPr>
              <w:tabs>
                <w:tab w:val="right" w:leader="dot" w:pos="5760"/>
              </w:tabs>
              <w:ind w:firstLine="0"/>
            </w:pPr>
            <w:r w:rsidRPr="00516B21">
              <w:t>B. J. Cox</w:t>
            </w:r>
          </w:p>
        </w:tc>
        <w:tc>
          <w:tcPr>
            <w:tcW w:w="2180" w:type="dxa"/>
            <w:shd w:val="clear" w:color="auto" w:fill="auto"/>
          </w:tcPr>
          <w:p w14:paraId="7D8DC96B" w14:textId="77777777" w:rsidR="00485B58" w:rsidRPr="00516B21" w:rsidRDefault="00485B58" w:rsidP="0016492B">
            <w:pPr>
              <w:tabs>
                <w:tab w:val="right" w:leader="dot" w:pos="5760"/>
              </w:tabs>
              <w:ind w:firstLine="0"/>
            </w:pPr>
            <w:r w:rsidRPr="00516B21">
              <w:t>B. L. Cox</w:t>
            </w:r>
          </w:p>
        </w:tc>
      </w:tr>
      <w:tr w:rsidR="00485B58" w:rsidRPr="00516B21" w14:paraId="07A1D19B" w14:textId="77777777" w:rsidTr="0016492B">
        <w:tblPrEx>
          <w:jc w:val="left"/>
        </w:tblPrEx>
        <w:tc>
          <w:tcPr>
            <w:tcW w:w="2179" w:type="dxa"/>
            <w:shd w:val="clear" w:color="auto" w:fill="auto"/>
          </w:tcPr>
          <w:p w14:paraId="7D5ED893" w14:textId="77777777" w:rsidR="00485B58" w:rsidRPr="00516B21" w:rsidRDefault="00485B58" w:rsidP="0016492B">
            <w:pPr>
              <w:tabs>
                <w:tab w:val="right" w:leader="dot" w:pos="5760"/>
              </w:tabs>
              <w:ind w:firstLine="0"/>
            </w:pPr>
            <w:r w:rsidRPr="00516B21">
              <w:t>Crawford</w:t>
            </w:r>
          </w:p>
        </w:tc>
        <w:tc>
          <w:tcPr>
            <w:tcW w:w="2179" w:type="dxa"/>
            <w:shd w:val="clear" w:color="auto" w:fill="auto"/>
          </w:tcPr>
          <w:p w14:paraId="3AA76FA5" w14:textId="77777777" w:rsidR="00485B58" w:rsidRPr="00516B21" w:rsidRDefault="00485B58" w:rsidP="0016492B">
            <w:pPr>
              <w:tabs>
                <w:tab w:val="right" w:leader="dot" w:pos="5760"/>
              </w:tabs>
              <w:ind w:firstLine="0"/>
            </w:pPr>
            <w:r w:rsidRPr="00516B21">
              <w:t>Cromer</w:t>
            </w:r>
          </w:p>
        </w:tc>
        <w:tc>
          <w:tcPr>
            <w:tcW w:w="2180" w:type="dxa"/>
            <w:shd w:val="clear" w:color="auto" w:fill="auto"/>
          </w:tcPr>
          <w:p w14:paraId="4472EAAD" w14:textId="77777777" w:rsidR="00485B58" w:rsidRPr="00516B21" w:rsidRDefault="00485B58" w:rsidP="0016492B">
            <w:pPr>
              <w:tabs>
                <w:tab w:val="right" w:leader="dot" w:pos="5760"/>
              </w:tabs>
              <w:ind w:firstLine="0"/>
            </w:pPr>
            <w:r w:rsidRPr="00516B21">
              <w:t>Davis</w:t>
            </w:r>
          </w:p>
        </w:tc>
      </w:tr>
      <w:tr w:rsidR="00485B58" w:rsidRPr="00516B21" w14:paraId="75EC134B" w14:textId="77777777" w:rsidTr="0016492B">
        <w:tblPrEx>
          <w:jc w:val="left"/>
        </w:tblPrEx>
        <w:tc>
          <w:tcPr>
            <w:tcW w:w="2179" w:type="dxa"/>
            <w:shd w:val="clear" w:color="auto" w:fill="auto"/>
          </w:tcPr>
          <w:p w14:paraId="65F2EA38" w14:textId="77777777" w:rsidR="00485B58" w:rsidRPr="00516B21" w:rsidRDefault="00485B58" w:rsidP="0016492B">
            <w:pPr>
              <w:tabs>
                <w:tab w:val="right" w:leader="dot" w:pos="5760"/>
              </w:tabs>
              <w:ind w:firstLine="0"/>
            </w:pPr>
            <w:r w:rsidRPr="00516B21">
              <w:t>Dillard</w:t>
            </w:r>
          </w:p>
        </w:tc>
        <w:tc>
          <w:tcPr>
            <w:tcW w:w="2179" w:type="dxa"/>
            <w:shd w:val="clear" w:color="auto" w:fill="auto"/>
          </w:tcPr>
          <w:p w14:paraId="3310480D" w14:textId="77777777" w:rsidR="00485B58" w:rsidRPr="00516B21" w:rsidRDefault="00485B58" w:rsidP="0016492B">
            <w:pPr>
              <w:tabs>
                <w:tab w:val="right" w:leader="dot" w:pos="5760"/>
              </w:tabs>
              <w:ind w:firstLine="0"/>
            </w:pPr>
            <w:r w:rsidRPr="00516B21">
              <w:t>Elliott</w:t>
            </w:r>
          </w:p>
        </w:tc>
        <w:tc>
          <w:tcPr>
            <w:tcW w:w="2180" w:type="dxa"/>
            <w:shd w:val="clear" w:color="auto" w:fill="auto"/>
          </w:tcPr>
          <w:p w14:paraId="12A8EF2C" w14:textId="77777777" w:rsidR="00485B58" w:rsidRPr="00516B21" w:rsidRDefault="00485B58" w:rsidP="0016492B">
            <w:pPr>
              <w:tabs>
                <w:tab w:val="right" w:leader="dot" w:pos="5760"/>
              </w:tabs>
              <w:ind w:firstLine="0"/>
            </w:pPr>
            <w:r w:rsidRPr="00516B21">
              <w:t>Erickson</w:t>
            </w:r>
          </w:p>
        </w:tc>
      </w:tr>
      <w:tr w:rsidR="00485B58" w:rsidRPr="00516B21" w14:paraId="12C696D1" w14:textId="77777777" w:rsidTr="0016492B">
        <w:tblPrEx>
          <w:jc w:val="left"/>
        </w:tblPrEx>
        <w:tc>
          <w:tcPr>
            <w:tcW w:w="2179" w:type="dxa"/>
            <w:shd w:val="clear" w:color="auto" w:fill="auto"/>
          </w:tcPr>
          <w:p w14:paraId="7CAD19CE" w14:textId="77777777" w:rsidR="00485B58" w:rsidRPr="00516B21" w:rsidRDefault="00485B58" w:rsidP="0016492B">
            <w:pPr>
              <w:tabs>
                <w:tab w:val="right" w:leader="dot" w:pos="5760"/>
              </w:tabs>
              <w:ind w:firstLine="0"/>
            </w:pPr>
            <w:r w:rsidRPr="00516B21">
              <w:t>Forrest</w:t>
            </w:r>
          </w:p>
        </w:tc>
        <w:tc>
          <w:tcPr>
            <w:tcW w:w="2179" w:type="dxa"/>
            <w:shd w:val="clear" w:color="auto" w:fill="auto"/>
          </w:tcPr>
          <w:p w14:paraId="17C3F3E4" w14:textId="77777777" w:rsidR="00485B58" w:rsidRPr="00516B21" w:rsidRDefault="00485B58" w:rsidP="0016492B">
            <w:pPr>
              <w:tabs>
                <w:tab w:val="right" w:leader="dot" w:pos="5760"/>
              </w:tabs>
              <w:ind w:firstLine="0"/>
            </w:pPr>
            <w:r w:rsidRPr="00516B21">
              <w:t>Garvin</w:t>
            </w:r>
          </w:p>
        </w:tc>
        <w:tc>
          <w:tcPr>
            <w:tcW w:w="2180" w:type="dxa"/>
            <w:shd w:val="clear" w:color="auto" w:fill="auto"/>
          </w:tcPr>
          <w:p w14:paraId="537035A3" w14:textId="77777777" w:rsidR="00485B58" w:rsidRPr="00516B21" w:rsidRDefault="00485B58" w:rsidP="0016492B">
            <w:pPr>
              <w:tabs>
                <w:tab w:val="right" w:leader="dot" w:pos="5760"/>
              </w:tabs>
              <w:ind w:firstLine="0"/>
            </w:pPr>
            <w:r w:rsidRPr="00516B21">
              <w:t>Gibson</w:t>
            </w:r>
          </w:p>
        </w:tc>
      </w:tr>
      <w:tr w:rsidR="00485B58" w:rsidRPr="00516B21" w14:paraId="47ACBFD2" w14:textId="77777777" w:rsidTr="0016492B">
        <w:tblPrEx>
          <w:jc w:val="left"/>
        </w:tblPrEx>
        <w:tc>
          <w:tcPr>
            <w:tcW w:w="2179" w:type="dxa"/>
            <w:shd w:val="clear" w:color="auto" w:fill="auto"/>
          </w:tcPr>
          <w:p w14:paraId="67949947" w14:textId="77777777" w:rsidR="00485B58" w:rsidRPr="00516B21" w:rsidRDefault="00485B58" w:rsidP="0016492B">
            <w:pPr>
              <w:tabs>
                <w:tab w:val="right" w:leader="dot" w:pos="5760"/>
              </w:tabs>
              <w:ind w:firstLine="0"/>
            </w:pPr>
            <w:r w:rsidRPr="00516B21">
              <w:t>Gilliard</w:t>
            </w:r>
          </w:p>
        </w:tc>
        <w:tc>
          <w:tcPr>
            <w:tcW w:w="2179" w:type="dxa"/>
            <w:shd w:val="clear" w:color="auto" w:fill="auto"/>
          </w:tcPr>
          <w:p w14:paraId="4AC93254" w14:textId="77777777" w:rsidR="00485B58" w:rsidRPr="00516B21" w:rsidRDefault="00485B58" w:rsidP="0016492B">
            <w:pPr>
              <w:tabs>
                <w:tab w:val="right" w:leader="dot" w:pos="5760"/>
              </w:tabs>
              <w:ind w:firstLine="0"/>
            </w:pPr>
            <w:r w:rsidRPr="00516B21">
              <w:t>Guest</w:t>
            </w:r>
          </w:p>
        </w:tc>
        <w:tc>
          <w:tcPr>
            <w:tcW w:w="2180" w:type="dxa"/>
            <w:shd w:val="clear" w:color="auto" w:fill="auto"/>
          </w:tcPr>
          <w:p w14:paraId="239C8BD2" w14:textId="77777777" w:rsidR="00485B58" w:rsidRPr="00516B21" w:rsidRDefault="00485B58" w:rsidP="0016492B">
            <w:pPr>
              <w:tabs>
                <w:tab w:val="right" w:leader="dot" w:pos="5760"/>
              </w:tabs>
              <w:ind w:firstLine="0"/>
            </w:pPr>
            <w:r w:rsidRPr="00516B21">
              <w:t>Guffey</w:t>
            </w:r>
          </w:p>
        </w:tc>
      </w:tr>
      <w:tr w:rsidR="00485B58" w:rsidRPr="00516B21" w14:paraId="7E0CFB66" w14:textId="77777777" w:rsidTr="0016492B">
        <w:tblPrEx>
          <w:jc w:val="left"/>
        </w:tblPrEx>
        <w:tc>
          <w:tcPr>
            <w:tcW w:w="2179" w:type="dxa"/>
            <w:shd w:val="clear" w:color="auto" w:fill="auto"/>
          </w:tcPr>
          <w:p w14:paraId="4947AE89" w14:textId="77777777" w:rsidR="00485B58" w:rsidRPr="00516B21" w:rsidRDefault="00485B58" w:rsidP="0016492B">
            <w:pPr>
              <w:tabs>
                <w:tab w:val="right" w:leader="dot" w:pos="5760"/>
              </w:tabs>
              <w:ind w:firstLine="0"/>
            </w:pPr>
            <w:r w:rsidRPr="00516B21">
              <w:t>Hager</w:t>
            </w:r>
          </w:p>
        </w:tc>
        <w:tc>
          <w:tcPr>
            <w:tcW w:w="2179" w:type="dxa"/>
            <w:shd w:val="clear" w:color="auto" w:fill="auto"/>
          </w:tcPr>
          <w:p w14:paraId="5DFF900A" w14:textId="77777777" w:rsidR="00485B58" w:rsidRPr="00516B21" w:rsidRDefault="00485B58" w:rsidP="0016492B">
            <w:pPr>
              <w:tabs>
                <w:tab w:val="right" w:leader="dot" w:pos="5760"/>
              </w:tabs>
              <w:ind w:firstLine="0"/>
            </w:pPr>
            <w:r w:rsidRPr="00516B21">
              <w:t>Hardee</w:t>
            </w:r>
          </w:p>
        </w:tc>
        <w:tc>
          <w:tcPr>
            <w:tcW w:w="2180" w:type="dxa"/>
            <w:shd w:val="clear" w:color="auto" w:fill="auto"/>
          </w:tcPr>
          <w:p w14:paraId="3045BA68" w14:textId="77777777" w:rsidR="00485B58" w:rsidRPr="00516B21" w:rsidRDefault="00485B58" w:rsidP="0016492B">
            <w:pPr>
              <w:tabs>
                <w:tab w:val="right" w:leader="dot" w:pos="5760"/>
              </w:tabs>
              <w:ind w:firstLine="0"/>
            </w:pPr>
            <w:r w:rsidRPr="00516B21">
              <w:t>Hartnett</w:t>
            </w:r>
          </w:p>
        </w:tc>
      </w:tr>
      <w:tr w:rsidR="00485B58" w:rsidRPr="00516B21" w14:paraId="781A30EB" w14:textId="77777777" w:rsidTr="0016492B">
        <w:tblPrEx>
          <w:jc w:val="left"/>
        </w:tblPrEx>
        <w:tc>
          <w:tcPr>
            <w:tcW w:w="2179" w:type="dxa"/>
            <w:shd w:val="clear" w:color="auto" w:fill="auto"/>
          </w:tcPr>
          <w:p w14:paraId="53156D2B" w14:textId="77777777" w:rsidR="00485B58" w:rsidRPr="00516B21" w:rsidRDefault="00485B58" w:rsidP="0016492B">
            <w:pPr>
              <w:tabs>
                <w:tab w:val="right" w:leader="dot" w:pos="5760"/>
              </w:tabs>
              <w:ind w:firstLine="0"/>
            </w:pPr>
            <w:r w:rsidRPr="00516B21">
              <w:t>Hayes</w:t>
            </w:r>
          </w:p>
        </w:tc>
        <w:tc>
          <w:tcPr>
            <w:tcW w:w="2179" w:type="dxa"/>
            <w:shd w:val="clear" w:color="auto" w:fill="auto"/>
          </w:tcPr>
          <w:p w14:paraId="7809E0DC" w14:textId="77777777" w:rsidR="00485B58" w:rsidRPr="00516B21" w:rsidRDefault="00485B58" w:rsidP="0016492B">
            <w:pPr>
              <w:tabs>
                <w:tab w:val="right" w:leader="dot" w:pos="5760"/>
              </w:tabs>
              <w:ind w:firstLine="0"/>
            </w:pPr>
            <w:r w:rsidRPr="00516B21">
              <w:t>Henderson-Myers</w:t>
            </w:r>
          </w:p>
        </w:tc>
        <w:tc>
          <w:tcPr>
            <w:tcW w:w="2180" w:type="dxa"/>
            <w:shd w:val="clear" w:color="auto" w:fill="auto"/>
          </w:tcPr>
          <w:p w14:paraId="2E045AC0" w14:textId="77777777" w:rsidR="00485B58" w:rsidRPr="00516B21" w:rsidRDefault="00485B58" w:rsidP="0016492B">
            <w:pPr>
              <w:tabs>
                <w:tab w:val="right" w:leader="dot" w:pos="5760"/>
              </w:tabs>
              <w:ind w:firstLine="0"/>
            </w:pPr>
            <w:r w:rsidRPr="00516B21">
              <w:t>Henegan</w:t>
            </w:r>
          </w:p>
        </w:tc>
      </w:tr>
      <w:tr w:rsidR="00485B58" w:rsidRPr="00516B21" w14:paraId="7DA2B2DF" w14:textId="77777777" w:rsidTr="0016492B">
        <w:tblPrEx>
          <w:jc w:val="left"/>
        </w:tblPrEx>
        <w:tc>
          <w:tcPr>
            <w:tcW w:w="2179" w:type="dxa"/>
            <w:shd w:val="clear" w:color="auto" w:fill="auto"/>
          </w:tcPr>
          <w:p w14:paraId="1FD397EA" w14:textId="77777777" w:rsidR="00485B58" w:rsidRPr="00516B21" w:rsidRDefault="00485B58" w:rsidP="0016492B">
            <w:pPr>
              <w:tabs>
                <w:tab w:val="right" w:leader="dot" w:pos="5760"/>
              </w:tabs>
              <w:ind w:firstLine="0"/>
            </w:pPr>
            <w:r w:rsidRPr="00516B21">
              <w:t>Herbkersman</w:t>
            </w:r>
          </w:p>
        </w:tc>
        <w:tc>
          <w:tcPr>
            <w:tcW w:w="2179" w:type="dxa"/>
            <w:shd w:val="clear" w:color="auto" w:fill="auto"/>
          </w:tcPr>
          <w:p w14:paraId="1377BF42" w14:textId="77777777" w:rsidR="00485B58" w:rsidRPr="00516B21" w:rsidRDefault="00485B58" w:rsidP="0016492B">
            <w:pPr>
              <w:tabs>
                <w:tab w:val="right" w:leader="dot" w:pos="5760"/>
              </w:tabs>
              <w:ind w:firstLine="0"/>
            </w:pPr>
            <w:r w:rsidRPr="00516B21">
              <w:t>Hewitt</w:t>
            </w:r>
          </w:p>
        </w:tc>
        <w:tc>
          <w:tcPr>
            <w:tcW w:w="2180" w:type="dxa"/>
            <w:shd w:val="clear" w:color="auto" w:fill="auto"/>
          </w:tcPr>
          <w:p w14:paraId="73F0F2E2" w14:textId="77777777" w:rsidR="00485B58" w:rsidRPr="00516B21" w:rsidRDefault="00485B58" w:rsidP="0016492B">
            <w:pPr>
              <w:tabs>
                <w:tab w:val="right" w:leader="dot" w:pos="5760"/>
              </w:tabs>
              <w:ind w:firstLine="0"/>
            </w:pPr>
            <w:r w:rsidRPr="00516B21">
              <w:t>Hiott</w:t>
            </w:r>
          </w:p>
        </w:tc>
      </w:tr>
      <w:tr w:rsidR="00485B58" w:rsidRPr="00516B21" w14:paraId="3B7356F0" w14:textId="77777777" w:rsidTr="0016492B">
        <w:tblPrEx>
          <w:jc w:val="left"/>
        </w:tblPrEx>
        <w:tc>
          <w:tcPr>
            <w:tcW w:w="2179" w:type="dxa"/>
            <w:shd w:val="clear" w:color="auto" w:fill="auto"/>
          </w:tcPr>
          <w:p w14:paraId="65B50F11" w14:textId="77777777" w:rsidR="00485B58" w:rsidRPr="00516B21" w:rsidRDefault="00485B58" w:rsidP="0016492B">
            <w:pPr>
              <w:tabs>
                <w:tab w:val="right" w:leader="dot" w:pos="5760"/>
              </w:tabs>
              <w:ind w:firstLine="0"/>
            </w:pPr>
            <w:r w:rsidRPr="00516B21">
              <w:t>Hixon</w:t>
            </w:r>
          </w:p>
        </w:tc>
        <w:tc>
          <w:tcPr>
            <w:tcW w:w="2179" w:type="dxa"/>
            <w:shd w:val="clear" w:color="auto" w:fill="auto"/>
          </w:tcPr>
          <w:p w14:paraId="6E0FFB54" w14:textId="77777777" w:rsidR="00485B58" w:rsidRPr="00516B21" w:rsidRDefault="00485B58" w:rsidP="0016492B">
            <w:pPr>
              <w:tabs>
                <w:tab w:val="right" w:leader="dot" w:pos="5760"/>
              </w:tabs>
              <w:ind w:firstLine="0"/>
            </w:pPr>
            <w:r w:rsidRPr="00516B21">
              <w:t>Hosey</w:t>
            </w:r>
          </w:p>
        </w:tc>
        <w:tc>
          <w:tcPr>
            <w:tcW w:w="2180" w:type="dxa"/>
            <w:shd w:val="clear" w:color="auto" w:fill="auto"/>
          </w:tcPr>
          <w:p w14:paraId="7629C4E4" w14:textId="77777777" w:rsidR="00485B58" w:rsidRPr="00516B21" w:rsidRDefault="00485B58" w:rsidP="0016492B">
            <w:pPr>
              <w:tabs>
                <w:tab w:val="right" w:leader="dot" w:pos="5760"/>
              </w:tabs>
              <w:ind w:firstLine="0"/>
            </w:pPr>
            <w:r w:rsidRPr="00516B21">
              <w:t>Howard</w:t>
            </w:r>
          </w:p>
        </w:tc>
      </w:tr>
      <w:tr w:rsidR="00485B58" w:rsidRPr="00516B21" w14:paraId="71329094" w14:textId="77777777" w:rsidTr="0016492B">
        <w:tblPrEx>
          <w:jc w:val="left"/>
        </w:tblPrEx>
        <w:tc>
          <w:tcPr>
            <w:tcW w:w="2179" w:type="dxa"/>
            <w:shd w:val="clear" w:color="auto" w:fill="auto"/>
          </w:tcPr>
          <w:p w14:paraId="52DB159F" w14:textId="77777777" w:rsidR="00485B58" w:rsidRPr="00516B21" w:rsidRDefault="00485B58" w:rsidP="0016492B">
            <w:pPr>
              <w:tabs>
                <w:tab w:val="right" w:leader="dot" w:pos="5760"/>
              </w:tabs>
              <w:ind w:firstLine="0"/>
            </w:pPr>
            <w:r w:rsidRPr="00516B21">
              <w:t>Hyde</w:t>
            </w:r>
          </w:p>
        </w:tc>
        <w:tc>
          <w:tcPr>
            <w:tcW w:w="2179" w:type="dxa"/>
            <w:shd w:val="clear" w:color="auto" w:fill="auto"/>
          </w:tcPr>
          <w:p w14:paraId="39D945D6" w14:textId="77777777" w:rsidR="00485B58" w:rsidRPr="00516B21" w:rsidRDefault="00485B58" w:rsidP="0016492B">
            <w:pPr>
              <w:tabs>
                <w:tab w:val="right" w:leader="dot" w:pos="5760"/>
              </w:tabs>
              <w:ind w:firstLine="0"/>
            </w:pPr>
            <w:r w:rsidRPr="00516B21">
              <w:t>Jefferson</w:t>
            </w:r>
          </w:p>
        </w:tc>
        <w:tc>
          <w:tcPr>
            <w:tcW w:w="2180" w:type="dxa"/>
            <w:shd w:val="clear" w:color="auto" w:fill="auto"/>
          </w:tcPr>
          <w:p w14:paraId="5F58EABF" w14:textId="77777777" w:rsidR="00485B58" w:rsidRPr="00516B21" w:rsidRDefault="00485B58" w:rsidP="0016492B">
            <w:pPr>
              <w:tabs>
                <w:tab w:val="right" w:leader="dot" w:pos="5760"/>
              </w:tabs>
              <w:ind w:firstLine="0"/>
            </w:pPr>
            <w:r w:rsidRPr="00516B21">
              <w:t>J. E. Johnson</w:t>
            </w:r>
          </w:p>
        </w:tc>
      </w:tr>
      <w:tr w:rsidR="00485B58" w:rsidRPr="00516B21" w14:paraId="1DB56D1B" w14:textId="77777777" w:rsidTr="0016492B">
        <w:tblPrEx>
          <w:jc w:val="left"/>
        </w:tblPrEx>
        <w:tc>
          <w:tcPr>
            <w:tcW w:w="2179" w:type="dxa"/>
            <w:shd w:val="clear" w:color="auto" w:fill="auto"/>
          </w:tcPr>
          <w:p w14:paraId="3BE16CE3" w14:textId="77777777" w:rsidR="00485B58" w:rsidRPr="00516B21" w:rsidRDefault="00485B58" w:rsidP="0016492B">
            <w:pPr>
              <w:tabs>
                <w:tab w:val="right" w:leader="dot" w:pos="5760"/>
              </w:tabs>
              <w:ind w:firstLine="0"/>
            </w:pPr>
            <w:r w:rsidRPr="00516B21">
              <w:t>J. L. Johnson</w:t>
            </w:r>
          </w:p>
        </w:tc>
        <w:tc>
          <w:tcPr>
            <w:tcW w:w="2179" w:type="dxa"/>
            <w:shd w:val="clear" w:color="auto" w:fill="auto"/>
          </w:tcPr>
          <w:p w14:paraId="521B0253" w14:textId="77777777" w:rsidR="00485B58" w:rsidRPr="00516B21" w:rsidRDefault="00485B58" w:rsidP="0016492B">
            <w:pPr>
              <w:tabs>
                <w:tab w:val="right" w:leader="dot" w:pos="5760"/>
              </w:tabs>
              <w:ind w:firstLine="0"/>
            </w:pPr>
            <w:r w:rsidRPr="00516B21">
              <w:t>W. Jones</w:t>
            </w:r>
          </w:p>
        </w:tc>
        <w:tc>
          <w:tcPr>
            <w:tcW w:w="2180" w:type="dxa"/>
            <w:shd w:val="clear" w:color="auto" w:fill="auto"/>
          </w:tcPr>
          <w:p w14:paraId="71351D64" w14:textId="77777777" w:rsidR="00485B58" w:rsidRPr="00516B21" w:rsidRDefault="00485B58" w:rsidP="0016492B">
            <w:pPr>
              <w:tabs>
                <w:tab w:val="right" w:leader="dot" w:pos="5760"/>
              </w:tabs>
              <w:ind w:firstLine="0"/>
            </w:pPr>
            <w:r w:rsidRPr="00516B21">
              <w:t>Kilmartin</w:t>
            </w:r>
          </w:p>
        </w:tc>
      </w:tr>
      <w:tr w:rsidR="00485B58" w:rsidRPr="00516B21" w14:paraId="31BA18A4" w14:textId="77777777" w:rsidTr="0016492B">
        <w:tblPrEx>
          <w:jc w:val="left"/>
        </w:tblPrEx>
        <w:tc>
          <w:tcPr>
            <w:tcW w:w="2179" w:type="dxa"/>
            <w:shd w:val="clear" w:color="auto" w:fill="auto"/>
          </w:tcPr>
          <w:p w14:paraId="54276E50" w14:textId="77777777" w:rsidR="00485B58" w:rsidRPr="00516B21" w:rsidRDefault="00485B58" w:rsidP="0016492B">
            <w:pPr>
              <w:tabs>
                <w:tab w:val="right" w:leader="dot" w:pos="5760"/>
              </w:tabs>
              <w:ind w:firstLine="0"/>
            </w:pPr>
            <w:r w:rsidRPr="00516B21">
              <w:t>King</w:t>
            </w:r>
          </w:p>
        </w:tc>
        <w:tc>
          <w:tcPr>
            <w:tcW w:w="2179" w:type="dxa"/>
            <w:shd w:val="clear" w:color="auto" w:fill="auto"/>
          </w:tcPr>
          <w:p w14:paraId="07BFD42C" w14:textId="77777777" w:rsidR="00485B58" w:rsidRPr="00516B21" w:rsidRDefault="00485B58" w:rsidP="0016492B">
            <w:pPr>
              <w:tabs>
                <w:tab w:val="right" w:leader="dot" w:pos="5760"/>
              </w:tabs>
              <w:ind w:firstLine="0"/>
            </w:pPr>
            <w:r w:rsidRPr="00516B21">
              <w:t>Kirby</w:t>
            </w:r>
          </w:p>
        </w:tc>
        <w:tc>
          <w:tcPr>
            <w:tcW w:w="2180" w:type="dxa"/>
            <w:shd w:val="clear" w:color="auto" w:fill="auto"/>
          </w:tcPr>
          <w:p w14:paraId="653B5F0B" w14:textId="77777777" w:rsidR="00485B58" w:rsidRPr="00516B21" w:rsidRDefault="00485B58" w:rsidP="0016492B">
            <w:pPr>
              <w:tabs>
                <w:tab w:val="right" w:leader="dot" w:pos="5760"/>
              </w:tabs>
              <w:ind w:firstLine="0"/>
            </w:pPr>
            <w:r w:rsidRPr="00516B21">
              <w:t>Landing</w:t>
            </w:r>
          </w:p>
        </w:tc>
      </w:tr>
      <w:tr w:rsidR="00485B58" w:rsidRPr="00516B21" w14:paraId="6EE989C9" w14:textId="77777777" w:rsidTr="0016492B">
        <w:tblPrEx>
          <w:jc w:val="left"/>
        </w:tblPrEx>
        <w:tc>
          <w:tcPr>
            <w:tcW w:w="2179" w:type="dxa"/>
            <w:shd w:val="clear" w:color="auto" w:fill="auto"/>
          </w:tcPr>
          <w:p w14:paraId="4B5017C8" w14:textId="77777777" w:rsidR="00485B58" w:rsidRPr="00516B21" w:rsidRDefault="00485B58" w:rsidP="0016492B">
            <w:pPr>
              <w:tabs>
                <w:tab w:val="right" w:leader="dot" w:pos="5760"/>
              </w:tabs>
              <w:ind w:firstLine="0"/>
            </w:pPr>
            <w:r w:rsidRPr="00516B21">
              <w:t>Lawson</w:t>
            </w:r>
          </w:p>
        </w:tc>
        <w:tc>
          <w:tcPr>
            <w:tcW w:w="2179" w:type="dxa"/>
            <w:shd w:val="clear" w:color="auto" w:fill="auto"/>
          </w:tcPr>
          <w:p w14:paraId="5AAD2314" w14:textId="77777777" w:rsidR="00485B58" w:rsidRPr="00516B21" w:rsidRDefault="00485B58" w:rsidP="0016492B">
            <w:pPr>
              <w:tabs>
                <w:tab w:val="right" w:leader="dot" w:pos="5760"/>
              </w:tabs>
              <w:ind w:firstLine="0"/>
            </w:pPr>
            <w:r w:rsidRPr="00516B21">
              <w:t>Leber</w:t>
            </w:r>
          </w:p>
        </w:tc>
        <w:tc>
          <w:tcPr>
            <w:tcW w:w="2180" w:type="dxa"/>
            <w:shd w:val="clear" w:color="auto" w:fill="auto"/>
          </w:tcPr>
          <w:p w14:paraId="3F27A4C9" w14:textId="77777777" w:rsidR="00485B58" w:rsidRPr="00516B21" w:rsidRDefault="00485B58" w:rsidP="0016492B">
            <w:pPr>
              <w:tabs>
                <w:tab w:val="right" w:leader="dot" w:pos="5760"/>
              </w:tabs>
              <w:ind w:firstLine="0"/>
            </w:pPr>
            <w:r w:rsidRPr="00516B21">
              <w:t>Ligon</w:t>
            </w:r>
          </w:p>
        </w:tc>
      </w:tr>
      <w:tr w:rsidR="00485B58" w:rsidRPr="00516B21" w14:paraId="2CB0BE12" w14:textId="77777777" w:rsidTr="0016492B">
        <w:tblPrEx>
          <w:jc w:val="left"/>
        </w:tblPrEx>
        <w:tc>
          <w:tcPr>
            <w:tcW w:w="2179" w:type="dxa"/>
            <w:shd w:val="clear" w:color="auto" w:fill="auto"/>
          </w:tcPr>
          <w:p w14:paraId="1057CAE6" w14:textId="77777777" w:rsidR="00485B58" w:rsidRPr="00516B21" w:rsidRDefault="00485B58" w:rsidP="0016492B">
            <w:pPr>
              <w:tabs>
                <w:tab w:val="right" w:leader="dot" w:pos="5760"/>
              </w:tabs>
              <w:ind w:firstLine="0"/>
            </w:pPr>
            <w:r w:rsidRPr="00516B21">
              <w:t>Long</w:t>
            </w:r>
          </w:p>
        </w:tc>
        <w:tc>
          <w:tcPr>
            <w:tcW w:w="2179" w:type="dxa"/>
            <w:shd w:val="clear" w:color="auto" w:fill="auto"/>
          </w:tcPr>
          <w:p w14:paraId="130F9C2B" w14:textId="77777777" w:rsidR="00485B58" w:rsidRPr="00516B21" w:rsidRDefault="00485B58" w:rsidP="0016492B">
            <w:pPr>
              <w:tabs>
                <w:tab w:val="right" w:leader="dot" w:pos="5760"/>
              </w:tabs>
              <w:ind w:firstLine="0"/>
            </w:pPr>
            <w:r w:rsidRPr="00516B21">
              <w:t>Magnuson</w:t>
            </w:r>
          </w:p>
        </w:tc>
        <w:tc>
          <w:tcPr>
            <w:tcW w:w="2180" w:type="dxa"/>
            <w:shd w:val="clear" w:color="auto" w:fill="auto"/>
          </w:tcPr>
          <w:p w14:paraId="58E6E374" w14:textId="77777777" w:rsidR="00485B58" w:rsidRPr="00516B21" w:rsidRDefault="00485B58" w:rsidP="0016492B">
            <w:pPr>
              <w:tabs>
                <w:tab w:val="right" w:leader="dot" w:pos="5760"/>
              </w:tabs>
              <w:ind w:firstLine="0"/>
            </w:pPr>
            <w:r w:rsidRPr="00516B21">
              <w:t>McCravy</w:t>
            </w:r>
          </w:p>
        </w:tc>
      </w:tr>
      <w:tr w:rsidR="00485B58" w:rsidRPr="00516B21" w14:paraId="6E75ED3A" w14:textId="77777777" w:rsidTr="0016492B">
        <w:tblPrEx>
          <w:jc w:val="left"/>
        </w:tblPrEx>
        <w:tc>
          <w:tcPr>
            <w:tcW w:w="2179" w:type="dxa"/>
            <w:shd w:val="clear" w:color="auto" w:fill="auto"/>
          </w:tcPr>
          <w:p w14:paraId="137885B8" w14:textId="77777777" w:rsidR="00485B58" w:rsidRPr="00516B21" w:rsidRDefault="00485B58" w:rsidP="0016492B">
            <w:pPr>
              <w:tabs>
                <w:tab w:val="right" w:leader="dot" w:pos="5760"/>
              </w:tabs>
              <w:ind w:firstLine="0"/>
            </w:pPr>
            <w:r w:rsidRPr="00516B21">
              <w:t>McDaniel</w:t>
            </w:r>
          </w:p>
        </w:tc>
        <w:tc>
          <w:tcPr>
            <w:tcW w:w="2179" w:type="dxa"/>
            <w:shd w:val="clear" w:color="auto" w:fill="auto"/>
          </w:tcPr>
          <w:p w14:paraId="11AE9AC5" w14:textId="77777777" w:rsidR="00485B58" w:rsidRPr="00516B21" w:rsidRDefault="00485B58" w:rsidP="0016492B">
            <w:pPr>
              <w:tabs>
                <w:tab w:val="right" w:leader="dot" w:pos="5760"/>
              </w:tabs>
              <w:ind w:firstLine="0"/>
            </w:pPr>
            <w:r w:rsidRPr="00516B21">
              <w:t>McGinnis</w:t>
            </w:r>
          </w:p>
        </w:tc>
        <w:tc>
          <w:tcPr>
            <w:tcW w:w="2180" w:type="dxa"/>
            <w:shd w:val="clear" w:color="auto" w:fill="auto"/>
          </w:tcPr>
          <w:p w14:paraId="72743082" w14:textId="77777777" w:rsidR="00485B58" w:rsidRPr="00516B21" w:rsidRDefault="00485B58" w:rsidP="0016492B">
            <w:pPr>
              <w:tabs>
                <w:tab w:val="right" w:leader="dot" w:pos="5760"/>
              </w:tabs>
              <w:ind w:firstLine="0"/>
            </w:pPr>
            <w:r w:rsidRPr="00516B21">
              <w:t>Mitchell</w:t>
            </w:r>
          </w:p>
        </w:tc>
      </w:tr>
      <w:tr w:rsidR="00485B58" w:rsidRPr="00516B21" w14:paraId="45B9B074" w14:textId="77777777" w:rsidTr="0016492B">
        <w:tblPrEx>
          <w:jc w:val="left"/>
        </w:tblPrEx>
        <w:tc>
          <w:tcPr>
            <w:tcW w:w="2179" w:type="dxa"/>
            <w:shd w:val="clear" w:color="auto" w:fill="auto"/>
          </w:tcPr>
          <w:p w14:paraId="3D1AA99B" w14:textId="77777777" w:rsidR="00485B58" w:rsidRPr="00516B21" w:rsidRDefault="00485B58" w:rsidP="0016492B">
            <w:pPr>
              <w:tabs>
                <w:tab w:val="right" w:leader="dot" w:pos="5760"/>
              </w:tabs>
              <w:ind w:firstLine="0"/>
            </w:pPr>
            <w:r w:rsidRPr="00516B21">
              <w:t>J. Moore</w:t>
            </w:r>
          </w:p>
        </w:tc>
        <w:tc>
          <w:tcPr>
            <w:tcW w:w="2179" w:type="dxa"/>
            <w:shd w:val="clear" w:color="auto" w:fill="auto"/>
          </w:tcPr>
          <w:p w14:paraId="42E96990" w14:textId="77777777" w:rsidR="00485B58" w:rsidRPr="00516B21" w:rsidRDefault="00485B58" w:rsidP="0016492B">
            <w:pPr>
              <w:tabs>
                <w:tab w:val="right" w:leader="dot" w:pos="5760"/>
              </w:tabs>
              <w:ind w:firstLine="0"/>
            </w:pPr>
            <w:r w:rsidRPr="00516B21">
              <w:t>T. Moore</w:t>
            </w:r>
          </w:p>
        </w:tc>
        <w:tc>
          <w:tcPr>
            <w:tcW w:w="2180" w:type="dxa"/>
            <w:shd w:val="clear" w:color="auto" w:fill="auto"/>
          </w:tcPr>
          <w:p w14:paraId="0F839361" w14:textId="77777777" w:rsidR="00485B58" w:rsidRPr="00516B21" w:rsidRDefault="00485B58" w:rsidP="0016492B">
            <w:pPr>
              <w:tabs>
                <w:tab w:val="right" w:leader="dot" w:pos="5760"/>
              </w:tabs>
              <w:ind w:firstLine="0"/>
            </w:pPr>
            <w:r w:rsidRPr="00516B21">
              <w:t>A. M. Morgan</w:t>
            </w:r>
          </w:p>
        </w:tc>
      </w:tr>
      <w:tr w:rsidR="00485B58" w:rsidRPr="00516B21" w14:paraId="1EF37CB4" w14:textId="77777777" w:rsidTr="0016492B">
        <w:tblPrEx>
          <w:jc w:val="left"/>
        </w:tblPrEx>
        <w:tc>
          <w:tcPr>
            <w:tcW w:w="2179" w:type="dxa"/>
            <w:shd w:val="clear" w:color="auto" w:fill="auto"/>
          </w:tcPr>
          <w:p w14:paraId="7FB31F2A" w14:textId="77777777" w:rsidR="00485B58" w:rsidRPr="00516B21" w:rsidRDefault="00485B58" w:rsidP="0016492B">
            <w:pPr>
              <w:tabs>
                <w:tab w:val="right" w:leader="dot" w:pos="5760"/>
              </w:tabs>
              <w:ind w:firstLine="0"/>
            </w:pPr>
            <w:r w:rsidRPr="00516B21">
              <w:t>T. A. Morgan</w:t>
            </w:r>
          </w:p>
        </w:tc>
        <w:tc>
          <w:tcPr>
            <w:tcW w:w="2179" w:type="dxa"/>
            <w:shd w:val="clear" w:color="auto" w:fill="auto"/>
          </w:tcPr>
          <w:p w14:paraId="15BF83F9" w14:textId="77777777" w:rsidR="00485B58" w:rsidRPr="00516B21" w:rsidRDefault="00485B58" w:rsidP="0016492B">
            <w:pPr>
              <w:tabs>
                <w:tab w:val="right" w:leader="dot" w:pos="5760"/>
              </w:tabs>
              <w:ind w:firstLine="0"/>
            </w:pPr>
            <w:r w:rsidRPr="00516B21">
              <w:t>Moss</w:t>
            </w:r>
          </w:p>
        </w:tc>
        <w:tc>
          <w:tcPr>
            <w:tcW w:w="2180" w:type="dxa"/>
            <w:shd w:val="clear" w:color="auto" w:fill="auto"/>
          </w:tcPr>
          <w:p w14:paraId="6F36A8B8" w14:textId="77777777" w:rsidR="00485B58" w:rsidRPr="00516B21" w:rsidRDefault="00485B58" w:rsidP="0016492B">
            <w:pPr>
              <w:tabs>
                <w:tab w:val="right" w:leader="dot" w:pos="5760"/>
              </w:tabs>
              <w:ind w:firstLine="0"/>
            </w:pPr>
            <w:r w:rsidRPr="00516B21">
              <w:t>Murphy</w:t>
            </w:r>
          </w:p>
        </w:tc>
      </w:tr>
      <w:tr w:rsidR="00485B58" w:rsidRPr="00516B21" w14:paraId="7A415F45" w14:textId="77777777" w:rsidTr="0016492B">
        <w:tblPrEx>
          <w:jc w:val="left"/>
        </w:tblPrEx>
        <w:tc>
          <w:tcPr>
            <w:tcW w:w="2179" w:type="dxa"/>
            <w:shd w:val="clear" w:color="auto" w:fill="auto"/>
          </w:tcPr>
          <w:p w14:paraId="7E03C18E" w14:textId="77777777" w:rsidR="00485B58" w:rsidRPr="00516B21" w:rsidRDefault="00485B58" w:rsidP="0016492B">
            <w:pPr>
              <w:tabs>
                <w:tab w:val="right" w:leader="dot" w:pos="5760"/>
              </w:tabs>
              <w:ind w:firstLine="0"/>
            </w:pPr>
            <w:r w:rsidRPr="00516B21">
              <w:t>B. Newton</w:t>
            </w:r>
          </w:p>
        </w:tc>
        <w:tc>
          <w:tcPr>
            <w:tcW w:w="2179" w:type="dxa"/>
            <w:shd w:val="clear" w:color="auto" w:fill="auto"/>
          </w:tcPr>
          <w:p w14:paraId="71255F51" w14:textId="77777777" w:rsidR="00485B58" w:rsidRPr="00516B21" w:rsidRDefault="00485B58" w:rsidP="0016492B">
            <w:pPr>
              <w:tabs>
                <w:tab w:val="right" w:leader="dot" w:pos="5760"/>
              </w:tabs>
              <w:ind w:firstLine="0"/>
            </w:pPr>
            <w:r w:rsidRPr="00516B21">
              <w:t>Nutt</w:t>
            </w:r>
          </w:p>
        </w:tc>
        <w:tc>
          <w:tcPr>
            <w:tcW w:w="2180" w:type="dxa"/>
            <w:shd w:val="clear" w:color="auto" w:fill="auto"/>
          </w:tcPr>
          <w:p w14:paraId="41C694A5" w14:textId="77777777" w:rsidR="00485B58" w:rsidRPr="00516B21" w:rsidRDefault="00485B58" w:rsidP="0016492B">
            <w:pPr>
              <w:tabs>
                <w:tab w:val="right" w:leader="dot" w:pos="5760"/>
              </w:tabs>
              <w:ind w:firstLine="0"/>
            </w:pPr>
            <w:r w:rsidRPr="00516B21">
              <w:t>Oremus</w:t>
            </w:r>
          </w:p>
        </w:tc>
      </w:tr>
      <w:tr w:rsidR="00485B58" w:rsidRPr="00516B21" w14:paraId="4A5F65A9" w14:textId="77777777" w:rsidTr="0016492B">
        <w:tblPrEx>
          <w:jc w:val="left"/>
        </w:tblPrEx>
        <w:tc>
          <w:tcPr>
            <w:tcW w:w="2179" w:type="dxa"/>
            <w:shd w:val="clear" w:color="auto" w:fill="auto"/>
          </w:tcPr>
          <w:p w14:paraId="38F0D865" w14:textId="77777777" w:rsidR="00485B58" w:rsidRPr="00516B21" w:rsidRDefault="00485B58" w:rsidP="0016492B">
            <w:pPr>
              <w:tabs>
                <w:tab w:val="right" w:leader="dot" w:pos="5760"/>
              </w:tabs>
              <w:ind w:firstLine="0"/>
            </w:pPr>
            <w:r w:rsidRPr="00516B21">
              <w:t>Ott</w:t>
            </w:r>
          </w:p>
        </w:tc>
        <w:tc>
          <w:tcPr>
            <w:tcW w:w="2179" w:type="dxa"/>
            <w:shd w:val="clear" w:color="auto" w:fill="auto"/>
          </w:tcPr>
          <w:p w14:paraId="0AAA7E20" w14:textId="77777777" w:rsidR="00485B58" w:rsidRPr="00516B21" w:rsidRDefault="00485B58" w:rsidP="0016492B">
            <w:pPr>
              <w:tabs>
                <w:tab w:val="right" w:leader="dot" w:pos="5760"/>
              </w:tabs>
              <w:ind w:firstLine="0"/>
            </w:pPr>
            <w:r w:rsidRPr="00516B21">
              <w:t>Pace</w:t>
            </w:r>
          </w:p>
        </w:tc>
        <w:tc>
          <w:tcPr>
            <w:tcW w:w="2180" w:type="dxa"/>
            <w:shd w:val="clear" w:color="auto" w:fill="auto"/>
          </w:tcPr>
          <w:p w14:paraId="49B54686" w14:textId="77777777" w:rsidR="00485B58" w:rsidRPr="00516B21" w:rsidRDefault="00485B58" w:rsidP="0016492B">
            <w:pPr>
              <w:tabs>
                <w:tab w:val="right" w:leader="dot" w:pos="5760"/>
              </w:tabs>
              <w:ind w:firstLine="0"/>
            </w:pPr>
            <w:r w:rsidRPr="00516B21">
              <w:t>Pope</w:t>
            </w:r>
          </w:p>
        </w:tc>
      </w:tr>
      <w:tr w:rsidR="00485B58" w:rsidRPr="00516B21" w14:paraId="2A2EFD4D" w14:textId="77777777" w:rsidTr="0016492B">
        <w:tblPrEx>
          <w:jc w:val="left"/>
        </w:tblPrEx>
        <w:tc>
          <w:tcPr>
            <w:tcW w:w="2179" w:type="dxa"/>
            <w:shd w:val="clear" w:color="auto" w:fill="auto"/>
          </w:tcPr>
          <w:p w14:paraId="48CBDC36" w14:textId="77777777" w:rsidR="00485B58" w:rsidRPr="00516B21" w:rsidRDefault="00485B58" w:rsidP="0016492B">
            <w:pPr>
              <w:tabs>
                <w:tab w:val="right" w:leader="dot" w:pos="5760"/>
              </w:tabs>
              <w:ind w:firstLine="0"/>
            </w:pPr>
            <w:r w:rsidRPr="00516B21">
              <w:t>Rivers</w:t>
            </w:r>
          </w:p>
        </w:tc>
        <w:tc>
          <w:tcPr>
            <w:tcW w:w="2179" w:type="dxa"/>
            <w:shd w:val="clear" w:color="auto" w:fill="auto"/>
          </w:tcPr>
          <w:p w14:paraId="4FCBD8F6" w14:textId="77777777" w:rsidR="00485B58" w:rsidRPr="00516B21" w:rsidRDefault="00485B58" w:rsidP="0016492B">
            <w:pPr>
              <w:tabs>
                <w:tab w:val="right" w:leader="dot" w:pos="5760"/>
              </w:tabs>
              <w:ind w:firstLine="0"/>
            </w:pPr>
            <w:r w:rsidRPr="00516B21">
              <w:t>Rose</w:t>
            </w:r>
          </w:p>
        </w:tc>
        <w:tc>
          <w:tcPr>
            <w:tcW w:w="2180" w:type="dxa"/>
            <w:shd w:val="clear" w:color="auto" w:fill="auto"/>
          </w:tcPr>
          <w:p w14:paraId="5A4F2AEF" w14:textId="77777777" w:rsidR="00485B58" w:rsidRPr="00516B21" w:rsidRDefault="00485B58" w:rsidP="0016492B">
            <w:pPr>
              <w:tabs>
                <w:tab w:val="right" w:leader="dot" w:pos="5760"/>
              </w:tabs>
              <w:ind w:firstLine="0"/>
            </w:pPr>
            <w:r w:rsidRPr="00516B21">
              <w:t>Rutherford</w:t>
            </w:r>
          </w:p>
        </w:tc>
      </w:tr>
      <w:tr w:rsidR="00485B58" w:rsidRPr="00516B21" w14:paraId="0B96AF68" w14:textId="77777777" w:rsidTr="0016492B">
        <w:tblPrEx>
          <w:jc w:val="left"/>
        </w:tblPrEx>
        <w:tc>
          <w:tcPr>
            <w:tcW w:w="2179" w:type="dxa"/>
            <w:shd w:val="clear" w:color="auto" w:fill="auto"/>
          </w:tcPr>
          <w:p w14:paraId="67B82AB8" w14:textId="77777777" w:rsidR="00485B58" w:rsidRPr="00516B21" w:rsidRDefault="00485B58" w:rsidP="0016492B">
            <w:pPr>
              <w:tabs>
                <w:tab w:val="right" w:leader="dot" w:pos="5760"/>
              </w:tabs>
              <w:ind w:firstLine="0"/>
            </w:pPr>
            <w:r w:rsidRPr="00516B21">
              <w:t>Sandifer</w:t>
            </w:r>
          </w:p>
        </w:tc>
        <w:tc>
          <w:tcPr>
            <w:tcW w:w="2179" w:type="dxa"/>
            <w:shd w:val="clear" w:color="auto" w:fill="auto"/>
          </w:tcPr>
          <w:p w14:paraId="1F4BB414" w14:textId="77777777" w:rsidR="00485B58" w:rsidRPr="00516B21" w:rsidRDefault="00485B58" w:rsidP="0016492B">
            <w:pPr>
              <w:tabs>
                <w:tab w:val="right" w:leader="dot" w:pos="5760"/>
              </w:tabs>
              <w:ind w:firstLine="0"/>
            </w:pPr>
            <w:r w:rsidRPr="00516B21">
              <w:t>Schuessler</w:t>
            </w:r>
          </w:p>
        </w:tc>
        <w:tc>
          <w:tcPr>
            <w:tcW w:w="2180" w:type="dxa"/>
            <w:shd w:val="clear" w:color="auto" w:fill="auto"/>
          </w:tcPr>
          <w:p w14:paraId="364837EF" w14:textId="77777777" w:rsidR="00485B58" w:rsidRPr="00516B21" w:rsidRDefault="00485B58" w:rsidP="0016492B">
            <w:pPr>
              <w:tabs>
                <w:tab w:val="right" w:leader="dot" w:pos="5760"/>
              </w:tabs>
              <w:ind w:firstLine="0"/>
            </w:pPr>
            <w:r w:rsidRPr="00516B21">
              <w:t>Sessions</w:t>
            </w:r>
          </w:p>
        </w:tc>
      </w:tr>
      <w:tr w:rsidR="00485B58" w:rsidRPr="00516B21" w14:paraId="0AE65276" w14:textId="77777777" w:rsidTr="0016492B">
        <w:tblPrEx>
          <w:jc w:val="left"/>
        </w:tblPrEx>
        <w:tc>
          <w:tcPr>
            <w:tcW w:w="2179" w:type="dxa"/>
            <w:shd w:val="clear" w:color="auto" w:fill="auto"/>
          </w:tcPr>
          <w:p w14:paraId="2ED3EB9E" w14:textId="77777777" w:rsidR="00485B58" w:rsidRPr="00516B21" w:rsidRDefault="00485B58" w:rsidP="0016492B">
            <w:pPr>
              <w:tabs>
                <w:tab w:val="right" w:leader="dot" w:pos="5760"/>
              </w:tabs>
              <w:ind w:firstLine="0"/>
            </w:pPr>
            <w:r w:rsidRPr="00516B21">
              <w:t>M. M. Smith</w:t>
            </w:r>
          </w:p>
        </w:tc>
        <w:tc>
          <w:tcPr>
            <w:tcW w:w="2179" w:type="dxa"/>
            <w:shd w:val="clear" w:color="auto" w:fill="auto"/>
          </w:tcPr>
          <w:p w14:paraId="1302E724" w14:textId="77777777" w:rsidR="00485B58" w:rsidRPr="00516B21" w:rsidRDefault="00485B58" w:rsidP="0016492B">
            <w:pPr>
              <w:tabs>
                <w:tab w:val="right" w:leader="dot" w:pos="5760"/>
              </w:tabs>
              <w:ind w:firstLine="0"/>
            </w:pPr>
            <w:r w:rsidRPr="00516B21">
              <w:t>Spann-Wilder</w:t>
            </w:r>
          </w:p>
        </w:tc>
        <w:tc>
          <w:tcPr>
            <w:tcW w:w="2180" w:type="dxa"/>
            <w:shd w:val="clear" w:color="auto" w:fill="auto"/>
          </w:tcPr>
          <w:p w14:paraId="716A0247" w14:textId="77777777" w:rsidR="00485B58" w:rsidRPr="00516B21" w:rsidRDefault="00485B58" w:rsidP="0016492B">
            <w:pPr>
              <w:tabs>
                <w:tab w:val="right" w:leader="dot" w:pos="5760"/>
              </w:tabs>
              <w:ind w:firstLine="0"/>
            </w:pPr>
            <w:r w:rsidRPr="00516B21">
              <w:t>Stavrinakis</w:t>
            </w:r>
          </w:p>
        </w:tc>
      </w:tr>
      <w:tr w:rsidR="00485B58" w:rsidRPr="00516B21" w14:paraId="64236642" w14:textId="77777777" w:rsidTr="0016492B">
        <w:tblPrEx>
          <w:jc w:val="left"/>
        </w:tblPrEx>
        <w:tc>
          <w:tcPr>
            <w:tcW w:w="2179" w:type="dxa"/>
            <w:shd w:val="clear" w:color="auto" w:fill="auto"/>
          </w:tcPr>
          <w:p w14:paraId="40F6254D" w14:textId="77777777" w:rsidR="00485B58" w:rsidRPr="00516B21" w:rsidRDefault="00485B58" w:rsidP="0016492B">
            <w:pPr>
              <w:tabs>
                <w:tab w:val="right" w:leader="dot" w:pos="5760"/>
              </w:tabs>
              <w:ind w:firstLine="0"/>
            </w:pPr>
            <w:r w:rsidRPr="00516B21">
              <w:t>Taylor</w:t>
            </w:r>
          </w:p>
        </w:tc>
        <w:tc>
          <w:tcPr>
            <w:tcW w:w="2179" w:type="dxa"/>
            <w:shd w:val="clear" w:color="auto" w:fill="auto"/>
          </w:tcPr>
          <w:p w14:paraId="3E01C9CC" w14:textId="77777777" w:rsidR="00485B58" w:rsidRPr="00516B21" w:rsidRDefault="00485B58" w:rsidP="0016492B">
            <w:pPr>
              <w:tabs>
                <w:tab w:val="right" w:leader="dot" w:pos="5760"/>
              </w:tabs>
              <w:ind w:firstLine="0"/>
            </w:pPr>
            <w:r w:rsidRPr="00516B21">
              <w:t>Thigpen</w:t>
            </w:r>
          </w:p>
        </w:tc>
        <w:tc>
          <w:tcPr>
            <w:tcW w:w="2180" w:type="dxa"/>
            <w:shd w:val="clear" w:color="auto" w:fill="auto"/>
          </w:tcPr>
          <w:p w14:paraId="65A7743E" w14:textId="77777777" w:rsidR="00485B58" w:rsidRPr="00516B21" w:rsidRDefault="00485B58" w:rsidP="0016492B">
            <w:pPr>
              <w:tabs>
                <w:tab w:val="right" w:leader="dot" w:pos="5760"/>
              </w:tabs>
              <w:ind w:firstLine="0"/>
            </w:pPr>
            <w:r w:rsidRPr="00516B21">
              <w:t>Vaughan</w:t>
            </w:r>
          </w:p>
        </w:tc>
      </w:tr>
      <w:tr w:rsidR="00485B58" w:rsidRPr="00516B21" w14:paraId="5A0F79DA" w14:textId="77777777" w:rsidTr="0016492B">
        <w:tblPrEx>
          <w:jc w:val="left"/>
        </w:tblPrEx>
        <w:tc>
          <w:tcPr>
            <w:tcW w:w="2179" w:type="dxa"/>
            <w:shd w:val="clear" w:color="auto" w:fill="auto"/>
          </w:tcPr>
          <w:p w14:paraId="3D16D5DB" w14:textId="77777777" w:rsidR="00485B58" w:rsidRPr="00516B21" w:rsidRDefault="00485B58" w:rsidP="0016492B">
            <w:pPr>
              <w:keepNext/>
              <w:tabs>
                <w:tab w:val="right" w:leader="dot" w:pos="5760"/>
              </w:tabs>
              <w:ind w:firstLine="0"/>
            </w:pPr>
            <w:r w:rsidRPr="00516B21">
              <w:t>West</w:t>
            </w:r>
          </w:p>
        </w:tc>
        <w:tc>
          <w:tcPr>
            <w:tcW w:w="2179" w:type="dxa"/>
            <w:shd w:val="clear" w:color="auto" w:fill="auto"/>
          </w:tcPr>
          <w:p w14:paraId="30171145" w14:textId="77777777" w:rsidR="00485B58" w:rsidRPr="00516B21" w:rsidRDefault="00485B58" w:rsidP="0016492B">
            <w:pPr>
              <w:keepNext/>
              <w:tabs>
                <w:tab w:val="right" w:leader="dot" w:pos="5760"/>
              </w:tabs>
              <w:ind w:firstLine="0"/>
            </w:pPr>
            <w:r w:rsidRPr="00516B21">
              <w:t>Whitmire</w:t>
            </w:r>
          </w:p>
        </w:tc>
        <w:tc>
          <w:tcPr>
            <w:tcW w:w="2180" w:type="dxa"/>
            <w:shd w:val="clear" w:color="auto" w:fill="auto"/>
          </w:tcPr>
          <w:p w14:paraId="7FFE4E51" w14:textId="77777777" w:rsidR="00485B58" w:rsidRPr="00516B21" w:rsidRDefault="00485B58" w:rsidP="0016492B">
            <w:pPr>
              <w:keepNext/>
              <w:tabs>
                <w:tab w:val="right" w:leader="dot" w:pos="5760"/>
              </w:tabs>
              <w:ind w:firstLine="0"/>
            </w:pPr>
            <w:r w:rsidRPr="00516B21">
              <w:t>Williams</w:t>
            </w:r>
          </w:p>
        </w:tc>
      </w:tr>
      <w:tr w:rsidR="00485B58" w:rsidRPr="00516B21" w14:paraId="180188A8" w14:textId="77777777" w:rsidTr="0016492B">
        <w:tblPrEx>
          <w:jc w:val="left"/>
        </w:tblPrEx>
        <w:tc>
          <w:tcPr>
            <w:tcW w:w="2179" w:type="dxa"/>
            <w:shd w:val="clear" w:color="auto" w:fill="auto"/>
          </w:tcPr>
          <w:p w14:paraId="1EC286ED" w14:textId="77777777" w:rsidR="00485B58" w:rsidRPr="00516B21" w:rsidRDefault="00485B58" w:rsidP="0016492B">
            <w:pPr>
              <w:keepNext/>
              <w:tabs>
                <w:tab w:val="right" w:leader="dot" w:pos="5760"/>
              </w:tabs>
              <w:ind w:firstLine="0"/>
            </w:pPr>
            <w:r w:rsidRPr="00516B21">
              <w:t>Wooten</w:t>
            </w:r>
          </w:p>
        </w:tc>
        <w:tc>
          <w:tcPr>
            <w:tcW w:w="2179" w:type="dxa"/>
            <w:shd w:val="clear" w:color="auto" w:fill="auto"/>
          </w:tcPr>
          <w:p w14:paraId="27BEE6B3" w14:textId="77777777" w:rsidR="00485B58" w:rsidRPr="00516B21" w:rsidRDefault="00485B58" w:rsidP="0016492B">
            <w:pPr>
              <w:keepNext/>
              <w:tabs>
                <w:tab w:val="right" w:leader="dot" w:pos="5760"/>
              </w:tabs>
              <w:ind w:firstLine="0"/>
            </w:pPr>
            <w:r w:rsidRPr="00516B21">
              <w:t>Yow</w:t>
            </w:r>
          </w:p>
        </w:tc>
        <w:tc>
          <w:tcPr>
            <w:tcW w:w="2180" w:type="dxa"/>
            <w:shd w:val="clear" w:color="auto" w:fill="auto"/>
          </w:tcPr>
          <w:p w14:paraId="61A52822" w14:textId="77777777" w:rsidR="00485B58" w:rsidRPr="00516B21" w:rsidRDefault="00485B58" w:rsidP="0016492B">
            <w:pPr>
              <w:keepNext/>
              <w:tabs>
                <w:tab w:val="right" w:leader="dot" w:pos="5760"/>
              </w:tabs>
              <w:ind w:firstLine="0"/>
            </w:pPr>
          </w:p>
        </w:tc>
      </w:tr>
    </w:tbl>
    <w:p w14:paraId="0DE44284" w14:textId="77777777" w:rsidR="00485B58" w:rsidRDefault="00485B58" w:rsidP="00485B58">
      <w:pPr>
        <w:tabs>
          <w:tab w:val="right" w:leader="dot" w:pos="5760"/>
        </w:tabs>
      </w:pPr>
    </w:p>
    <w:p w14:paraId="08D87F40" w14:textId="77777777" w:rsidR="00485B58" w:rsidRDefault="00485B58" w:rsidP="00485B58">
      <w:pPr>
        <w:tabs>
          <w:tab w:val="right" w:leader="dot" w:pos="5760"/>
        </w:tabs>
        <w:jc w:val="center"/>
        <w:rPr>
          <w:b/>
        </w:rPr>
      </w:pPr>
      <w:r w:rsidRPr="00516B21">
        <w:rPr>
          <w:b/>
        </w:rPr>
        <w:t>Total--92</w:t>
      </w:r>
    </w:p>
    <w:p w14:paraId="6016AAF5" w14:textId="77777777" w:rsidR="007C1CD0" w:rsidRDefault="007C1CD0" w:rsidP="007C1CD0">
      <w:pPr>
        <w:tabs>
          <w:tab w:val="right" w:leader="dot" w:pos="5760"/>
        </w:tabs>
      </w:pPr>
    </w:p>
    <w:p w14:paraId="5D517DD1" w14:textId="77777777" w:rsidR="007C1CD0" w:rsidRDefault="007C1CD0" w:rsidP="007C1CD0">
      <w:pPr>
        <w:keepNext/>
        <w:tabs>
          <w:tab w:val="right" w:leader="dot" w:pos="5760"/>
        </w:tabs>
        <w:jc w:val="center"/>
        <w:rPr>
          <w:b/>
        </w:rPr>
      </w:pPr>
      <w:r>
        <w:rPr>
          <w:b/>
        </w:rPr>
        <w:t>RECAPITULATION</w:t>
      </w:r>
    </w:p>
    <w:p w14:paraId="3C85363A" w14:textId="77777777" w:rsidR="007C1CD0" w:rsidRDefault="007C1CD0" w:rsidP="007C1CD0">
      <w:pPr>
        <w:tabs>
          <w:tab w:val="right" w:leader="dot" w:pos="5760"/>
        </w:tabs>
        <w:jc w:val="center"/>
        <w:rPr>
          <w:b/>
        </w:rPr>
      </w:pPr>
    </w:p>
    <w:p w14:paraId="493F837C" w14:textId="77777777" w:rsidR="007C1CD0" w:rsidRDefault="007C1CD0" w:rsidP="007C1CD0">
      <w:pPr>
        <w:tabs>
          <w:tab w:val="right" w:leader="dot" w:pos="5760"/>
        </w:tabs>
      </w:pPr>
      <w:r>
        <w:t>Total number of Senators voting</w:t>
      </w:r>
      <w:r>
        <w:tab/>
        <w:t>32</w:t>
      </w:r>
    </w:p>
    <w:p w14:paraId="42CD8F49" w14:textId="77777777" w:rsidR="007C1CD0" w:rsidRDefault="007C1CD0" w:rsidP="007C1CD0">
      <w:pPr>
        <w:tabs>
          <w:tab w:val="right" w:leader="dot" w:pos="5760"/>
        </w:tabs>
      </w:pPr>
      <w:r>
        <w:t>Total number of Representatives voting</w:t>
      </w:r>
      <w:r>
        <w:tab/>
        <w:t>101</w:t>
      </w:r>
    </w:p>
    <w:p w14:paraId="604BF442" w14:textId="77777777" w:rsidR="007C1CD0" w:rsidRDefault="007C1CD0" w:rsidP="007C1CD0">
      <w:pPr>
        <w:tabs>
          <w:tab w:val="right" w:leader="dot" w:pos="5760"/>
        </w:tabs>
      </w:pPr>
      <w:r>
        <w:t>Grand Total</w:t>
      </w:r>
      <w:r>
        <w:tab/>
        <w:t>133</w:t>
      </w:r>
    </w:p>
    <w:p w14:paraId="0FA7A50E" w14:textId="77777777" w:rsidR="007C1CD0" w:rsidRDefault="007C1CD0" w:rsidP="007C1CD0">
      <w:pPr>
        <w:tabs>
          <w:tab w:val="right" w:leader="dot" w:pos="5760"/>
        </w:tabs>
      </w:pPr>
      <w:r>
        <w:t>Necessary to a choice</w:t>
      </w:r>
      <w:r>
        <w:tab/>
        <w:t>67</w:t>
      </w:r>
    </w:p>
    <w:p w14:paraId="4CDA27DF" w14:textId="21B0A5FB" w:rsidR="007C1CD0" w:rsidRDefault="007C1CD0" w:rsidP="007C1CD0">
      <w:pPr>
        <w:tabs>
          <w:tab w:val="right" w:leader="dot" w:pos="5760"/>
        </w:tabs>
      </w:pPr>
      <w:r>
        <w:t xml:space="preserve">Of which </w:t>
      </w:r>
      <w:r w:rsidR="00B720C7">
        <w:t xml:space="preserve">Abigail </w:t>
      </w:r>
      <w:r>
        <w:t xml:space="preserve">Busby-Webb received </w:t>
      </w:r>
      <w:r>
        <w:tab/>
        <w:t>20</w:t>
      </w:r>
    </w:p>
    <w:p w14:paraId="34E95A30" w14:textId="3FD6D998" w:rsidR="007C1CD0" w:rsidRDefault="007C1CD0" w:rsidP="007C1CD0">
      <w:pPr>
        <w:tabs>
          <w:tab w:val="right" w:leader="dot" w:pos="5760"/>
        </w:tabs>
      </w:pPr>
      <w:r>
        <w:t xml:space="preserve">Of which </w:t>
      </w:r>
      <w:r w:rsidR="00B720C7">
        <w:t xml:space="preserve">Darrell </w:t>
      </w:r>
      <w:r>
        <w:t xml:space="preserve">Johnson received </w:t>
      </w:r>
      <w:r>
        <w:tab/>
        <w:t>113</w:t>
      </w:r>
    </w:p>
    <w:p w14:paraId="0358D36C" w14:textId="7735C55E" w:rsidR="007C1CD0" w:rsidRDefault="007C1CD0" w:rsidP="007C1CD0">
      <w:pPr>
        <w:tabs>
          <w:tab w:val="right" w:leader="dot" w:pos="5760"/>
        </w:tabs>
      </w:pPr>
    </w:p>
    <w:p w14:paraId="201F5FD0" w14:textId="77777777" w:rsidR="007C1CD0" w:rsidRPr="00180AF6" w:rsidRDefault="007C1CD0" w:rsidP="007C1CD0">
      <w:pPr>
        <w:tabs>
          <w:tab w:val="left" w:pos="270"/>
        </w:tabs>
        <w:ind w:firstLine="0"/>
      </w:pPr>
      <w:bookmarkStart w:id="54" w:name="file_start107"/>
      <w:bookmarkEnd w:id="54"/>
      <w:r w:rsidRPr="00180AF6">
        <w:tab/>
      </w:r>
      <w:r w:rsidRPr="00180AF6">
        <w:tab/>
        <w:t>Whereupon, the PRESIDENT announced that Darrell Johnson was duly elected for the term prescribed by law.</w:t>
      </w:r>
    </w:p>
    <w:p w14:paraId="01B38AFD" w14:textId="77777777" w:rsidR="007C1CD0" w:rsidRPr="00180AF6" w:rsidRDefault="007C1CD0" w:rsidP="007C1CD0">
      <w:pPr>
        <w:tabs>
          <w:tab w:val="left" w:pos="270"/>
        </w:tabs>
        <w:ind w:firstLine="0"/>
      </w:pPr>
    </w:p>
    <w:p w14:paraId="5FE7BA97" w14:textId="77777777" w:rsidR="007C1CD0" w:rsidRPr="00180AF6" w:rsidRDefault="007C1CD0" w:rsidP="007C1CD0">
      <w:pPr>
        <w:tabs>
          <w:tab w:val="left" w:pos="270"/>
        </w:tabs>
        <w:ind w:firstLine="0"/>
        <w:jc w:val="center"/>
      </w:pPr>
      <w:r w:rsidRPr="00180AF6">
        <w:t>SEVENTH CONGRESSIONAL DISTRICT, SEAT 7</w:t>
      </w:r>
    </w:p>
    <w:p w14:paraId="57EE12EA" w14:textId="77777777" w:rsidR="007C1CD0" w:rsidRPr="00180AF6" w:rsidRDefault="007C1CD0" w:rsidP="007C1CD0">
      <w:pPr>
        <w:tabs>
          <w:tab w:val="left" w:pos="270"/>
        </w:tabs>
        <w:ind w:firstLine="0"/>
      </w:pPr>
      <w:r w:rsidRPr="00180AF6">
        <w:tab/>
        <w:t>The PRESIDENT announced that nominations were in order for the Seventh Congressional District, Seat 7.</w:t>
      </w:r>
    </w:p>
    <w:p w14:paraId="6358869A" w14:textId="77777777" w:rsidR="007C1CD0" w:rsidRPr="00180AF6" w:rsidRDefault="007C1CD0" w:rsidP="007C1CD0">
      <w:pPr>
        <w:tabs>
          <w:tab w:val="left" w:pos="270"/>
        </w:tabs>
        <w:ind w:firstLine="0"/>
      </w:pPr>
      <w:r w:rsidRPr="00180AF6">
        <w:tab/>
        <w:t>Rep. WHITMIRE, on behalf of the Joint Screening Commission, stated that Starlee Alexander had been screened, found qualified, and placed her name in nomination.</w:t>
      </w:r>
    </w:p>
    <w:p w14:paraId="5630BBDA" w14:textId="77777777" w:rsidR="007C1CD0" w:rsidRPr="00180AF6" w:rsidRDefault="007C1CD0" w:rsidP="007C1CD0">
      <w:pPr>
        <w:tabs>
          <w:tab w:val="left" w:pos="270"/>
        </w:tabs>
        <w:ind w:firstLine="0"/>
      </w:pPr>
      <w:r w:rsidRPr="00180AF6">
        <w:tab/>
        <w:t>On the motion of Rep. WHITMIRE, nominations were closed, and with unanimous consent, the vote was taken by acclamation, resulting in the election of the nominee.</w:t>
      </w:r>
    </w:p>
    <w:p w14:paraId="26A38857" w14:textId="77777777" w:rsidR="007C1CD0" w:rsidRPr="00180AF6" w:rsidRDefault="007C1CD0" w:rsidP="007C1CD0">
      <w:pPr>
        <w:tabs>
          <w:tab w:val="left" w:pos="270"/>
        </w:tabs>
        <w:ind w:firstLine="0"/>
      </w:pPr>
      <w:r w:rsidRPr="00180AF6">
        <w:tab/>
        <w:t>Whereupon, the PRESIDENT announced that Starlee Alexander was duly elected for the term prescribed by law.</w:t>
      </w:r>
    </w:p>
    <w:p w14:paraId="6AB24BE4" w14:textId="77777777" w:rsidR="007C1CD0" w:rsidRPr="00180AF6" w:rsidRDefault="007C1CD0" w:rsidP="007C1CD0">
      <w:pPr>
        <w:tabs>
          <w:tab w:val="left" w:pos="270"/>
        </w:tabs>
        <w:ind w:firstLine="0"/>
      </w:pPr>
    </w:p>
    <w:p w14:paraId="5516654F" w14:textId="77777777" w:rsidR="007C1CD0" w:rsidRPr="00180AF6" w:rsidRDefault="007C1CD0" w:rsidP="007C1CD0">
      <w:pPr>
        <w:tabs>
          <w:tab w:val="left" w:pos="270"/>
        </w:tabs>
        <w:ind w:firstLine="0"/>
        <w:jc w:val="center"/>
      </w:pPr>
      <w:r w:rsidRPr="00180AF6">
        <w:t>AT-LARGE, SEAT 9</w:t>
      </w:r>
    </w:p>
    <w:p w14:paraId="57396EB9" w14:textId="25A231D6" w:rsidR="007C1CD0" w:rsidRPr="00180AF6" w:rsidRDefault="007C1CD0" w:rsidP="007C1CD0">
      <w:pPr>
        <w:tabs>
          <w:tab w:val="left" w:pos="270"/>
        </w:tabs>
        <w:ind w:firstLine="0"/>
      </w:pPr>
      <w:r w:rsidRPr="00180AF6">
        <w:tab/>
        <w:t>The PRESIDENT announced that nominations were in order for the At-Large</w:t>
      </w:r>
      <w:r w:rsidR="0079523E">
        <w:t>,</w:t>
      </w:r>
      <w:r w:rsidRPr="00180AF6">
        <w:t xml:space="preserve"> Seat 9.</w:t>
      </w:r>
    </w:p>
    <w:p w14:paraId="5159A60B" w14:textId="77777777" w:rsidR="007C1CD0" w:rsidRPr="00180AF6" w:rsidRDefault="007C1CD0" w:rsidP="007C1CD0">
      <w:pPr>
        <w:tabs>
          <w:tab w:val="left" w:pos="270"/>
        </w:tabs>
        <w:ind w:firstLine="0"/>
      </w:pPr>
      <w:r w:rsidRPr="00180AF6">
        <w:tab/>
        <w:t>Rep. WHITMIRE, on behalf of the Joint Screening Commission, stated that Rodney C. Jenkins had been screened, found qualified, and placed his name in nomination.</w:t>
      </w:r>
    </w:p>
    <w:p w14:paraId="7743D0FB" w14:textId="77777777" w:rsidR="007C1CD0" w:rsidRPr="00180AF6" w:rsidRDefault="007C1CD0" w:rsidP="007C1CD0">
      <w:pPr>
        <w:tabs>
          <w:tab w:val="left" w:pos="270"/>
        </w:tabs>
        <w:ind w:firstLine="0"/>
      </w:pPr>
      <w:r w:rsidRPr="00180AF6">
        <w:tab/>
        <w:t>On the motion of Rep. WHITMIRE, nominations were closed, and with unanimous consent, the vote was taken by acclamation, resulting in the election of the nominee.</w:t>
      </w:r>
    </w:p>
    <w:p w14:paraId="7FB516FB" w14:textId="77777777" w:rsidR="007C1CD0" w:rsidRPr="00180AF6" w:rsidRDefault="007C1CD0" w:rsidP="007C1CD0">
      <w:pPr>
        <w:tabs>
          <w:tab w:val="left" w:pos="270"/>
        </w:tabs>
        <w:ind w:firstLine="0"/>
      </w:pPr>
      <w:r w:rsidRPr="00180AF6">
        <w:tab/>
        <w:t>Whereupon, the PRESIDENT announced that Rodney C. Jenkins was duly elected for the term prescribed by law.</w:t>
      </w:r>
    </w:p>
    <w:p w14:paraId="613F874E" w14:textId="77777777" w:rsidR="007C1CD0" w:rsidRPr="00180AF6" w:rsidRDefault="007C1CD0" w:rsidP="007C1CD0">
      <w:pPr>
        <w:tabs>
          <w:tab w:val="left" w:pos="270"/>
        </w:tabs>
        <w:ind w:firstLine="0"/>
      </w:pPr>
    </w:p>
    <w:p w14:paraId="5D36995F" w14:textId="77777777" w:rsidR="007C1CD0" w:rsidRPr="00180AF6" w:rsidRDefault="007C1CD0" w:rsidP="007C1CD0">
      <w:pPr>
        <w:tabs>
          <w:tab w:val="left" w:pos="270"/>
        </w:tabs>
        <w:ind w:firstLine="0"/>
        <w:jc w:val="center"/>
      </w:pPr>
      <w:r w:rsidRPr="00180AF6">
        <w:t>AT-LARGE, SEAT 11</w:t>
      </w:r>
    </w:p>
    <w:p w14:paraId="12A6A9C8" w14:textId="0D0E2279" w:rsidR="007C1CD0" w:rsidRPr="00180AF6" w:rsidRDefault="007C1CD0" w:rsidP="007C1CD0">
      <w:pPr>
        <w:tabs>
          <w:tab w:val="left" w:pos="270"/>
        </w:tabs>
        <w:ind w:firstLine="0"/>
      </w:pPr>
      <w:r w:rsidRPr="00180AF6">
        <w:tab/>
        <w:t>The PRESIDENT announced that nominations were in order for the At-Large</w:t>
      </w:r>
      <w:r w:rsidR="0079523E">
        <w:t>,</w:t>
      </w:r>
      <w:r w:rsidRPr="00180AF6">
        <w:t xml:space="preserve"> Seat 11.</w:t>
      </w:r>
    </w:p>
    <w:p w14:paraId="1ECC1016" w14:textId="77777777" w:rsidR="007C1CD0" w:rsidRPr="00180AF6" w:rsidRDefault="007C1CD0" w:rsidP="007C1CD0">
      <w:pPr>
        <w:tabs>
          <w:tab w:val="left" w:pos="270"/>
        </w:tabs>
        <w:ind w:firstLine="0"/>
      </w:pPr>
      <w:r w:rsidRPr="00180AF6">
        <w:tab/>
        <w:t>Rep. WHITMIRE, on behalf of the Joint Screening Commission, stated that Robert S. Reese had been screened, found qualified, and placed his name in nomination.</w:t>
      </w:r>
    </w:p>
    <w:p w14:paraId="1591D8D6" w14:textId="77777777" w:rsidR="007C1CD0" w:rsidRPr="00180AF6" w:rsidRDefault="007C1CD0" w:rsidP="007C1CD0">
      <w:pPr>
        <w:tabs>
          <w:tab w:val="left" w:pos="270"/>
        </w:tabs>
        <w:ind w:firstLine="0"/>
      </w:pPr>
      <w:r w:rsidRPr="00180AF6">
        <w:tab/>
        <w:t>On the motion of Rep. WHITMIRE, nominations were closed, and with unanimous consent, the vote was taken by acclamation, resulting in the election of the nominee.</w:t>
      </w:r>
    </w:p>
    <w:p w14:paraId="1738501A" w14:textId="77777777" w:rsidR="007C1CD0" w:rsidRPr="00180AF6" w:rsidRDefault="007C1CD0" w:rsidP="007C1CD0">
      <w:pPr>
        <w:tabs>
          <w:tab w:val="left" w:pos="270"/>
        </w:tabs>
        <w:ind w:firstLine="0"/>
      </w:pPr>
      <w:r w:rsidRPr="00180AF6">
        <w:tab/>
        <w:t>Whereupon, the PRESIDENT announced that Robert S. Reese was duly elected for the term prescribed by law.</w:t>
      </w:r>
    </w:p>
    <w:p w14:paraId="6665BE6C" w14:textId="77777777" w:rsidR="007C1CD0" w:rsidRPr="00180AF6" w:rsidRDefault="007C1CD0" w:rsidP="007C1CD0">
      <w:pPr>
        <w:tabs>
          <w:tab w:val="left" w:pos="270"/>
        </w:tabs>
        <w:ind w:firstLine="0"/>
      </w:pPr>
    </w:p>
    <w:p w14:paraId="6847324A" w14:textId="77777777" w:rsidR="007C1CD0" w:rsidRPr="00180AF6" w:rsidRDefault="007C1CD0" w:rsidP="007C1CD0">
      <w:pPr>
        <w:keepNext/>
        <w:tabs>
          <w:tab w:val="left" w:pos="270"/>
        </w:tabs>
        <w:ind w:firstLine="0"/>
        <w:jc w:val="center"/>
        <w:rPr>
          <w:b/>
          <w:bCs/>
        </w:rPr>
      </w:pPr>
      <w:r w:rsidRPr="00180AF6">
        <w:rPr>
          <w:b/>
          <w:bCs/>
        </w:rPr>
        <w:t>WINTHROP UNIVERSITY</w:t>
      </w:r>
    </w:p>
    <w:p w14:paraId="0E6120CB" w14:textId="77777777" w:rsidR="007C1CD0" w:rsidRPr="00180AF6" w:rsidRDefault="007C1CD0" w:rsidP="007C1CD0">
      <w:pPr>
        <w:tabs>
          <w:tab w:val="left" w:pos="270"/>
        </w:tabs>
        <w:ind w:firstLine="0"/>
        <w:jc w:val="center"/>
        <w:rPr>
          <w:b/>
          <w:bCs/>
        </w:rPr>
      </w:pPr>
    </w:p>
    <w:p w14:paraId="3F33D267" w14:textId="274F2B24" w:rsidR="007C1CD0" w:rsidRPr="00180AF6" w:rsidRDefault="0079523E" w:rsidP="007C1CD0">
      <w:pPr>
        <w:tabs>
          <w:tab w:val="left" w:pos="270"/>
        </w:tabs>
        <w:ind w:firstLine="0"/>
        <w:jc w:val="center"/>
      </w:pPr>
      <w:r>
        <w:t>FOURTH</w:t>
      </w:r>
      <w:r w:rsidR="007C1CD0" w:rsidRPr="00180AF6">
        <w:t xml:space="preserve"> CONGRESSIONAL DISTRICT, SEAT 4</w:t>
      </w:r>
    </w:p>
    <w:p w14:paraId="421B9E46" w14:textId="77777777" w:rsidR="007C1CD0" w:rsidRPr="00180AF6" w:rsidRDefault="007C1CD0" w:rsidP="007C1CD0">
      <w:pPr>
        <w:tabs>
          <w:tab w:val="left" w:pos="270"/>
        </w:tabs>
        <w:ind w:firstLine="0"/>
      </w:pPr>
      <w:r w:rsidRPr="00180AF6">
        <w:tab/>
        <w:t>The PRESIDENT announced that nominations were in order for the Fourth Congressional District, Seat 4.</w:t>
      </w:r>
    </w:p>
    <w:p w14:paraId="3893A9A3" w14:textId="77777777" w:rsidR="007C1CD0" w:rsidRPr="00180AF6" w:rsidRDefault="007C1CD0" w:rsidP="007C1CD0">
      <w:pPr>
        <w:tabs>
          <w:tab w:val="left" w:pos="270"/>
        </w:tabs>
        <w:ind w:firstLine="0"/>
      </w:pPr>
      <w:r w:rsidRPr="00180AF6">
        <w:tab/>
        <w:t>Rep. WHITMIRE, on behalf of the Joint Screening Commission, stated that Edward R. Driggers had been screened, found qualified, and placed his name in nomination.</w:t>
      </w:r>
    </w:p>
    <w:p w14:paraId="13DFB3A0" w14:textId="77777777" w:rsidR="007C1CD0" w:rsidRPr="00180AF6" w:rsidRDefault="007C1CD0" w:rsidP="007C1CD0">
      <w:pPr>
        <w:tabs>
          <w:tab w:val="left" w:pos="270"/>
        </w:tabs>
        <w:ind w:firstLine="0"/>
      </w:pPr>
      <w:r w:rsidRPr="00180AF6">
        <w:tab/>
        <w:t>On the motion of Rep. WHITMIRE, nominations were closed, and with unanimous consent, the vote was taken by acclamation, resulting in the election of the nominee.</w:t>
      </w:r>
    </w:p>
    <w:p w14:paraId="3C7140F6" w14:textId="77777777" w:rsidR="007C1CD0" w:rsidRDefault="007C1CD0" w:rsidP="007C1CD0">
      <w:pPr>
        <w:tabs>
          <w:tab w:val="left" w:pos="270"/>
        </w:tabs>
        <w:ind w:firstLine="0"/>
      </w:pPr>
      <w:r w:rsidRPr="00180AF6">
        <w:tab/>
        <w:t>Whereupon, the PRESIDENT announced that Edward R. Driggers was duly elected for the term prescribed by law.</w:t>
      </w:r>
    </w:p>
    <w:p w14:paraId="4E5E6065" w14:textId="5FD5FBA0" w:rsidR="007C1CD0" w:rsidRDefault="007C1CD0" w:rsidP="007C1CD0">
      <w:pPr>
        <w:tabs>
          <w:tab w:val="left" w:pos="270"/>
        </w:tabs>
        <w:ind w:firstLine="0"/>
      </w:pPr>
    </w:p>
    <w:p w14:paraId="6EAB7751" w14:textId="77777777" w:rsidR="007C1CD0" w:rsidRPr="00180AF6" w:rsidRDefault="007C1CD0" w:rsidP="007C1CD0">
      <w:pPr>
        <w:keepNext/>
        <w:ind w:firstLine="0"/>
        <w:jc w:val="center"/>
        <w:rPr>
          <w:b/>
        </w:rPr>
      </w:pPr>
      <w:r w:rsidRPr="00180AF6">
        <w:rPr>
          <w:b/>
        </w:rPr>
        <w:t xml:space="preserve">ELECTION OF DEPARTMENT OF EMPLOYMENT AND </w:t>
      </w:r>
    </w:p>
    <w:p w14:paraId="15A4EB85" w14:textId="77777777" w:rsidR="007C1CD0" w:rsidRPr="00180AF6" w:rsidRDefault="007C1CD0" w:rsidP="007C1CD0">
      <w:pPr>
        <w:keepNext/>
        <w:ind w:firstLine="0"/>
        <w:jc w:val="center"/>
        <w:rPr>
          <w:b/>
        </w:rPr>
      </w:pPr>
      <w:r w:rsidRPr="00180AF6">
        <w:rPr>
          <w:b/>
        </w:rPr>
        <w:t>WORKFORCE APPELLATE PANEL</w:t>
      </w:r>
    </w:p>
    <w:p w14:paraId="72EC0536" w14:textId="77777777" w:rsidR="007C1CD0" w:rsidRPr="00180AF6" w:rsidRDefault="007C1CD0" w:rsidP="007C1CD0">
      <w:pPr>
        <w:keepNext/>
        <w:ind w:firstLine="0"/>
        <w:jc w:val="center"/>
        <w:rPr>
          <w:b/>
        </w:rPr>
      </w:pPr>
    </w:p>
    <w:p w14:paraId="6390D5C9" w14:textId="77777777" w:rsidR="007C1CD0" w:rsidRPr="00180AF6" w:rsidRDefault="007C1CD0" w:rsidP="007C1CD0">
      <w:pPr>
        <w:keepNext/>
        <w:ind w:firstLine="0"/>
        <w:jc w:val="center"/>
        <w:rPr>
          <w:bCs/>
        </w:rPr>
      </w:pPr>
      <w:r w:rsidRPr="00180AF6">
        <w:rPr>
          <w:bCs/>
        </w:rPr>
        <w:t>SEAT 1</w:t>
      </w:r>
    </w:p>
    <w:p w14:paraId="466672E2" w14:textId="52343943" w:rsidR="007C1CD0" w:rsidRPr="00180AF6" w:rsidRDefault="007C1CD0" w:rsidP="007C1CD0">
      <w:pPr>
        <w:ind w:firstLine="0"/>
      </w:pPr>
      <w:bookmarkStart w:id="55" w:name="_Hlk164238550"/>
      <w:r w:rsidRPr="00180AF6">
        <w:tab/>
        <w:t xml:space="preserve">The PRESIDENT recognized Rep. HARDEE, Chairman of the Department of Employment and Workforce Review </w:t>
      </w:r>
      <w:r w:rsidR="002168E3">
        <w:t>Committee</w:t>
      </w:r>
      <w:r w:rsidRPr="00180AF6">
        <w:t>.</w:t>
      </w:r>
    </w:p>
    <w:p w14:paraId="63523366" w14:textId="306681BF" w:rsidR="007C1CD0" w:rsidRPr="00180AF6" w:rsidRDefault="007C1CD0" w:rsidP="007C1CD0">
      <w:pPr>
        <w:ind w:firstLine="0"/>
      </w:pPr>
      <w:r w:rsidRPr="00180AF6">
        <w:tab/>
        <w:t xml:space="preserve">Rep. HARDEE, on behalf of the </w:t>
      </w:r>
      <w:r w:rsidR="002168E3">
        <w:t>Committee</w:t>
      </w:r>
      <w:r w:rsidRPr="00180AF6">
        <w:t xml:space="preserve"> to Review Candidates for the Department of Employment and Workforce Appellate Panel, stated that the following candidate had been screened, found qualified, and placed her name in nomination: Evelyn Belicia Ayers</w:t>
      </w:r>
      <w:r w:rsidR="00B720C7">
        <w:t>.</w:t>
      </w:r>
    </w:p>
    <w:p w14:paraId="638AAE16" w14:textId="77777777" w:rsidR="007C1CD0" w:rsidRPr="00180AF6" w:rsidRDefault="007C1CD0" w:rsidP="007C1CD0">
      <w:pPr>
        <w:tabs>
          <w:tab w:val="left" w:pos="270"/>
        </w:tabs>
        <w:ind w:firstLine="0"/>
      </w:pPr>
      <w:r w:rsidRPr="00180AF6">
        <w:tab/>
        <w:t>On the motion of Rep. HARDEE, nominations were closed, and with unanimous consent, the vote was taken by acclamation, resulting in the election of the nominee.</w:t>
      </w:r>
    </w:p>
    <w:p w14:paraId="701B2E09" w14:textId="77777777" w:rsidR="007C1CD0" w:rsidRDefault="007C1CD0" w:rsidP="007C1CD0">
      <w:pPr>
        <w:tabs>
          <w:tab w:val="left" w:pos="270"/>
        </w:tabs>
        <w:ind w:firstLine="0"/>
      </w:pPr>
      <w:r w:rsidRPr="00180AF6">
        <w:tab/>
        <w:t xml:space="preserve">Whereupon, Evelyn Belicia Ayers was duly elected for the term prescribed by law. </w:t>
      </w:r>
      <w:bookmarkEnd w:id="55"/>
    </w:p>
    <w:p w14:paraId="49334252" w14:textId="5DC1F399" w:rsidR="007C1CD0" w:rsidRDefault="007C1CD0" w:rsidP="007C1CD0">
      <w:pPr>
        <w:tabs>
          <w:tab w:val="left" w:pos="270"/>
        </w:tabs>
        <w:ind w:firstLine="0"/>
      </w:pPr>
    </w:p>
    <w:p w14:paraId="430D4694" w14:textId="77777777" w:rsidR="007C1CD0" w:rsidRPr="00180AF6" w:rsidRDefault="007C1CD0" w:rsidP="007C1CD0">
      <w:pPr>
        <w:ind w:firstLine="0"/>
        <w:jc w:val="center"/>
      </w:pPr>
      <w:r w:rsidRPr="00180AF6">
        <w:t>SEAT 2</w:t>
      </w:r>
    </w:p>
    <w:p w14:paraId="4E840CC5" w14:textId="77777777" w:rsidR="007C1CD0" w:rsidRPr="00180AF6" w:rsidRDefault="007C1CD0" w:rsidP="007C1CD0">
      <w:pPr>
        <w:ind w:firstLine="0"/>
      </w:pPr>
      <w:r w:rsidRPr="00180AF6">
        <w:tab/>
        <w:t>The PRESIDENT recognized Rep. HARDEE, Chairman of the Department of Employment and Workforce Review Committee.</w:t>
      </w:r>
    </w:p>
    <w:p w14:paraId="3AEAB842" w14:textId="678C5AF2" w:rsidR="007C1CD0" w:rsidRPr="00180AF6" w:rsidRDefault="007C1CD0" w:rsidP="007C1CD0">
      <w:pPr>
        <w:tabs>
          <w:tab w:val="left" w:pos="270"/>
        </w:tabs>
        <w:ind w:firstLine="0"/>
      </w:pPr>
      <w:r w:rsidRPr="00180AF6">
        <w:tab/>
        <w:t>Rep. HARDEE, on behalf of the Committee to Review Candidates for the Department of Employment and Workforce Appellate Panel, stated that the following candidate had been screened, found qualified, and placed his name in nomination: Stephen S. Kelly</w:t>
      </w:r>
      <w:r w:rsidR="00B720C7">
        <w:t>.</w:t>
      </w:r>
    </w:p>
    <w:p w14:paraId="59AB9BE2" w14:textId="77777777" w:rsidR="007C1CD0" w:rsidRPr="00180AF6" w:rsidRDefault="007C1CD0" w:rsidP="007C1CD0">
      <w:pPr>
        <w:tabs>
          <w:tab w:val="left" w:pos="270"/>
        </w:tabs>
        <w:ind w:firstLine="0"/>
      </w:pPr>
      <w:r w:rsidRPr="00180AF6">
        <w:tab/>
        <w:t>On the motion of Rep. HARDEE, nominations were closed, and with unanimous consent, the vote was taken by acclamation, resulting in the election of the nominee.</w:t>
      </w:r>
    </w:p>
    <w:p w14:paraId="6297086C" w14:textId="77777777" w:rsidR="007C1CD0" w:rsidRDefault="007C1CD0" w:rsidP="007C1CD0">
      <w:pPr>
        <w:tabs>
          <w:tab w:val="left" w:pos="270"/>
        </w:tabs>
        <w:ind w:firstLine="0"/>
      </w:pPr>
      <w:r w:rsidRPr="00180AF6">
        <w:tab/>
        <w:t xml:space="preserve">Whereupon, Stephen S. Kelly was duly elected for the term prescribed by law. </w:t>
      </w:r>
    </w:p>
    <w:p w14:paraId="3234DA37" w14:textId="572AEF93" w:rsidR="007C1CD0" w:rsidRDefault="007C1CD0" w:rsidP="007C1CD0">
      <w:pPr>
        <w:tabs>
          <w:tab w:val="left" w:pos="270"/>
        </w:tabs>
        <w:ind w:firstLine="0"/>
      </w:pPr>
    </w:p>
    <w:p w14:paraId="6F5961D2" w14:textId="77777777" w:rsidR="007C1CD0" w:rsidRPr="00180AF6" w:rsidRDefault="007C1CD0" w:rsidP="007C1CD0">
      <w:pPr>
        <w:ind w:firstLine="0"/>
        <w:jc w:val="center"/>
      </w:pPr>
      <w:r w:rsidRPr="00180AF6">
        <w:t>SEAT 3</w:t>
      </w:r>
    </w:p>
    <w:p w14:paraId="30A44EEA" w14:textId="77777777" w:rsidR="007C1CD0" w:rsidRPr="00180AF6" w:rsidRDefault="007C1CD0" w:rsidP="0079523E">
      <w:r w:rsidRPr="00180AF6">
        <w:t>The PRESIDENT recognized Rep. HARDEE, Chairman of the Department of Employment and Workforce Review Committee.</w:t>
      </w:r>
    </w:p>
    <w:p w14:paraId="2A74462B" w14:textId="0E89D899" w:rsidR="007C1CD0" w:rsidRPr="00180AF6" w:rsidRDefault="007C1CD0" w:rsidP="007C1CD0">
      <w:pPr>
        <w:tabs>
          <w:tab w:val="left" w:pos="270"/>
        </w:tabs>
        <w:ind w:firstLine="0"/>
      </w:pPr>
      <w:r w:rsidRPr="00180AF6">
        <w:tab/>
        <w:t>Rep. HARDEE, on behalf of the Committee to Review Candidates for the Department of Employment and Workforce Appellate Panel, stated that the following candidate had been screened, found qualified, and placed his name in nomination: Daniel C. Beach</w:t>
      </w:r>
      <w:r w:rsidR="00B720C7">
        <w:t>.</w:t>
      </w:r>
    </w:p>
    <w:p w14:paraId="49B4AD52" w14:textId="77777777" w:rsidR="007C1CD0" w:rsidRPr="00180AF6" w:rsidRDefault="007C1CD0" w:rsidP="007C1CD0">
      <w:pPr>
        <w:tabs>
          <w:tab w:val="left" w:pos="270"/>
        </w:tabs>
        <w:ind w:firstLine="0"/>
      </w:pPr>
      <w:r w:rsidRPr="00180AF6">
        <w:tab/>
        <w:t>On the motion of Rep. HARDEE, nominations were closed, and with unanimous consent, the vote was taken by acclamation, resulting in the election of the nominee.</w:t>
      </w:r>
    </w:p>
    <w:p w14:paraId="48B7CC36" w14:textId="77777777" w:rsidR="007C1CD0" w:rsidRDefault="007C1CD0" w:rsidP="007C1CD0">
      <w:pPr>
        <w:tabs>
          <w:tab w:val="left" w:pos="270"/>
        </w:tabs>
        <w:ind w:firstLine="0"/>
      </w:pPr>
      <w:r w:rsidRPr="00180AF6">
        <w:tab/>
        <w:t xml:space="preserve">Whereupon, Daniel C. Beach was duly elected for the term prescribed by law. </w:t>
      </w:r>
    </w:p>
    <w:p w14:paraId="028F2A81" w14:textId="4E221540" w:rsidR="007C1CD0" w:rsidRDefault="007C1CD0" w:rsidP="007C1CD0">
      <w:pPr>
        <w:tabs>
          <w:tab w:val="left" w:pos="270"/>
        </w:tabs>
        <w:ind w:firstLine="0"/>
      </w:pPr>
    </w:p>
    <w:p w14:paraId="530AAF1F" w14:textId="77777777" w:rsidR="007C1CD0" w:rsidRDefault="007C1CD0" w:rsidP="007C1CD0">
      <w:pPr>
        <w:keepNext/>
        <w:tabs>
          <w:tab w:val="right" w:leader="dot" w:pos="5760"/>
        </w:tabs>
        <w:jc w:val="center"/>
        <w:rPr>
          <w:b/>
        </w:rPr>
      </w:pPr>
      <w:r w:rsidRPr="007C1CD0">
        <w:rPr>
          <w:b/>
        </w:rPr>
        <w:t>JOINT ASSEMBLY RECEDES</w:t>
      </w:r>
    </w:p>
    <w:p w14:paraId="2E82621F" w14:textId="77777777" w:rsidR="007C1CD0" w:rsidRDefault="007C1CD0" w:rsidP="007C1CD0">
      <w:pPr>
        <w:tabs>
          <w:tab w:val="right" w:leader="dot" w:pos="5760"/>
        </w:tabs>
      </w:pPr>
      <w:r>
        <w:t>The purposes of the Joint Assembly having been accomplished, the PRESIDENT announced that under the terms of the Concurrent Resolution the Joint Assembly would recede from business.</w:t>
      </w:r>
    </w:p>
    <w:p w14:paraId="4BA60EAE" w14:textId="5AFB08C4" w:rsidR="007C1CD0" w:rsidRDefault="007C1CD0" w:rsidP="007C1CD0">
      <w:pPr>
        <w:tabs>
          <w:tab w:val="right" w:leader="dot" w:pos="5760"/>
        </w:tabs>
      </w:pPr>
      <w:r>
        <w:t xml:space="preserve">The Senate accordingly retired to its Chamber.  </w:t>
      </w:r>
    </w:p>
    <w:p w14:paraId="7AF3481F" w14:textId="77777777" w:rsidR="007C1CD0" w:rsidRDefault="007C1CD0" w:rsidP="007C1CD0">
      <w:pPr>
        <w:tabs>
          <w:tab w:val="right" w:leader="dot" w:pos="5760"/>
        </w:tabs>
      </w:pPr>
    </w:p>
    <w:p w14:paraId="69B8BC6D" w14:textId="6F219A3B" w:rsidR="007C1CD0" w:rsidRDefault="007C1CD0" w:rsidP="007C1CD0">
      <w:pPr>
        <w:keepNext/>
        <w:tabs>
          <w:tab w:val="right" w:leader="dot" w:pos="5760"/>
        </w:tabs>
        <w:jc w:val="center"/>
        <w:rPr>
          <w:b/>
        </w:rPr>
      </w:pPr>
      <w:r w:rsidRPr="007C1CD0">
        <w:rPr>
          <w:b/>
        </w:rPr>
        <w:t>THE HOUSE RESUMES</w:t>
      </w:r>
    </w:p>
    <w:p w14:paraId="22DC28F3" w14:textId="59E1A055" w:rsidR="007C1CD0" w:rsidRDefault="007C1CD0" w:rsidP="007C1CD0">
      <w:pPr>
        <w:tabs>
          <w:tab w:val="right" w:leader="dot" w:pos="5760"/>
        </w:tabs>
      </w:pPr>
      <w:r>
        <w:t>At 2:35 p.m. the House resumed, the SPEAKER in the Chair.</w:t>
      </w:r>
    </w:p>
    <w:p w14:paraId="45F89744" w14:textId="77777777" w:rsidR="007C1CD0" w:rsidRDefault="007C1CD0" w:rsidP="007C1CD0">
      <w:pPr>
        <w:tabs>
          <w:tab w:val="right" w:leader="dot" w:pos="5760"/>
        </w:tabs>
      </w:pPr>
    </w:p>
    <w:p w14:paraId="7C97CED5" w14:textId="3B97DA28" w:rsidR="007C1CD0" w:rsidRDefault="007C1CD0" w:rsidP="007C1CD0">
      <w:pPr>
        <w:tabs>
          <w:tab w:val="right" w:leader="dot" w:pos="5760"/>
        </w:tabs>
      </w:pPr>
      <w:r>
        <w:t>Rep. B. NEWTON moved that the House do now adjourn, which was agreed to.</w:t>
      </w:r>
    </w:p>
    <w:p w14:paraId="465870E7" w14:textId="77777777" w:rsidR="007C1CD0" w:rsidRDefault="007C1CD0" w:rsidP="007C1CD0">
      <w:pPr>
        <w:tabs>
          <w:tab w:val="right" w:leader="dot" w:pos="5760"/>
        </w:tabs>
      </w:pPr>
    </w:p>
    <w:p w14:paraId="1E266428" w14:textId="41DD26E7" w:rsidR="007C1CD0" w:rsidRDefault="007C1CD0" w:rsidP="007C1CD0">
      <w:pPr>
        <w:keepNext/>
        <w:tabs>
          <w:tab w:val="right" w:leader="dot" w:pos="5760"/>
        </w:tabs>
        <w:jc w:val="center"/>
        <w:rPr>
          <w:b/>
        </w:rPr>
      </w:pPr>
      <w:r w:rsidRPr="007C1CD0">
        <w:rPr>
          <w:b/>
        </w:rPr>
        <w:t>RETURNED WITH CONCURRENCE</w:t>
      </w:r>
    </w:p>
    <w:p w14:paraId="5A0B5472" w14:textId="7FB372A6" w:rsidR="007C1CD0" w:rsidRDefault="007C1CD0" w:rsidP="007C1CD0">
      <w:pPr>
        <w:tabs>
          <w:tab w:val="right" w:leader="dot" w:pos="5760"/>
        </w:tabs>
      </w:pPr>
      <w:r>
        <w:t>The Senate returned to the House with concurrence the following:</w:t>
      </w:r>
    </w:p>
    <w:p w14:paraId="5D5AA698" w14:textId="77777777" w:rsidR="007C1CD0" w:rsidRDefault="007C1CD0" w:rsidP="007C1CD0">
      <w:pPr>
        <w:tabs>
          <w:tab w:val="right" w:leader="dot" w:pos="5760"/>
        </w:tabs>
      </w:pPr>
      <w:bookmarkStart w:id="56" w:name="include_clip_start_115"/>
      <w:bookmarkEnd w:id="56"/>
    </w:p>
    <w:p w14:paraId="73D60D4F" w14:textId="1D346FF8" w:rsidR="007C1CD0" w:rsidRDefault="007C1CD0" w:rsidP="007C1CD0">
      <w:pPr>
        <w:tabs>
          <w:tab w:val="right" w:leader="dot" w:pos="5760"/>
        </w:tabs>
      </w:pPr>
      <w:r>
        <w:t>H. 5404 --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w:t>
      </w:r>
      <w:r w:rsidR="009D7154">
        <w:t>, Spann-Wilder,</w:t>
      </w:r>
      <w:r>
        <w:t xml:space="preserve"> Stavrinakis, Taylor, Thayer, Thigpen, Trantham, Vaughan, Weeks, West, Wetmore, Wheeler, White, Whitmire, Williams, Willis, Wooten and Yow: A CONCURRENT RESOLUTION TO CELEBRATE THE THIRTY-EIGHTH ANNIVERSARY OF THE SOUTH CAROLINA POULTRY FESTIVAL, TO BE HELD MAY 9-11, 2024, IN BATESBURG-LEESVILLE AND TO HONOR THOSE PLANNING AND PARTICIPATING IN THE FESTIVAL.</w:t>
      </w:r>
    </w:p>
    <w:p w14:paraId="50660574" w14:textId="77777777" w:rsidR="007C1CD0" w:rsidRDefault="007C1CD0" w:rsidP="007C1CD0">
      <w:pPr>
        <w:tabs>
          <w:tab w:val="right" w:leader="dot" w:pos="5760"/>
        </w:tabs>
      </w:pPr>
      <w:bookmarkStart w:id="57" w:name="include_clip_end_115"/>
      <w:bookmarkStart w:id="58" w:name="include_clip_start_116"/>
      <w:bookmarkEnd w:id="57"/>
      <w:bookmarkEnd w:id="58"/>
    </w:p>
    <w:p w14:paraId="325F1BB0" w14:textId="5A8ABE6D" w:rsidR="007C1CD0" w:rsidRDefault="007C1CD0" w:rsidP="007C1CD0">
      <w:pPr>
        <w:tabs>
          <w:tab w:val="right" w:leader="dot" w:pos="5760"/>
        </w:tabs>
      </w:pPr>
      <w:r>
        <w:t>H. 5405 --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w:t>
      </w:r>
      <w:r w:rsidR="009D7154">
        <w:t>, Spann-Wilder,</w:t>
      </w:r>
      <w:r>
        <w:t xml:space="preserve"> Stavrinakis, Taylor, Thayer, Thigpen, Trantham, Vaughan, Weeks, West, Wetmore, Wheeler, White, Whitmire, Williams, Willis, Wooten and Yow: A CONCURRENT RESOLUTION TO RECOGNIZE AND HONOR HOMER DEERIN "BILLY" SHAW FOR HIS CONTRIBUTIONS TO HIS COMMUNITY, STATE, AND NATION AND TO CONGRATULATE HIM UPON BEING NAMED THE 2024 POULTRY FESTIVAL DISTINGUISHED CITIZEN.</w:t>
      </w:r>
    </w:p>
    <w:p w14:paraId="31174783" w14:textId="77777777" w:rsidR="007C1CD0" w:rsidRDefault="007C1CD0" w:rsidP="007C1CD0">
      <w:pPr>
        <w:tabs>
          <w:tab w:val="right" w:leader="dot" w:pos="5760"/>
        </w:tabs>
      </w:pPr>
      <w:bookmarkStart w:id="59" w:name="include_clip_end_116"/>
      <w:bookmarkStart w:id="60" w:name="include_clip_start_117"/>
      <w:bookmarkEnd w:id="59"/>
      <w:bookmarkEnd w:id="60"/>
    </w:p>
    <w:p w14:paraId="046A9F0C" w14:textId="116555AC" w:rsidR="007C1CD0" w:rsidRDefault="007C1CD0" w:rsidP="007C1CD0">
      <w:pPr>
        <w:tabs>
          <w:tab w:val="right" w:leader="dot" w:pos="5760"/>
        </w:tabs>
      </w:pPr>
      <w:r>
        <w:t>H. 5406 --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w:t>
      </w:r>
      <w:r w:rsidR="009D7154">
        <w:t>, Spann-Wilder,</w:t>
      </w:r>
      <w:r>
        <w:t xml:space="preserve"> Stavrinakis, Taylor, Thayer, Thigpen, Trantham, Vaughan, Weeks, West, Wetmore, Wheeler, White, Whitmire, Williams, Willis, Wooten and Yow: A CONCURRENT RESOLUTION TO RECOGNIZE AND HONOR THE BATESBURG-LEESVILLE COACHES PITCH ALL-STAR BASEBALL TEAM AND COACHES FOR AN OUTSTANDING SEASON AND TO CONGRATULATE THEM FOR CAPTURING THE 2023 SOUTH CAROLINA DIVISION II STATE CHAMPIONSHIP TITLE.</w:t>
      </w:r>
    </w:p>
    <w:p w14:paraId="661CB8EE" w14:textId="299641E4" w:rsidR="007C1CD0" w:rsidRDefault="007C1CD0" w:rsidP="007C1CD0">
      <w:pPr>
        <w:tabs>
          <w:tab w:val="right" w:leader="dot" w:pos="5760"/>
        </w:tabs>
      </w:pPr>
      <w:bookmarkStart w:id="61" w:name="include_clip_end_117"/>
      <w:bookmarkEnd w:id="61"/>
    </w:p>
    <w:p w14:paraId="68DD40F6" w14:textId="0B1204D9" w:rsidR="007C1CD0" w:rsidRDefault="007C1CD0" w:rsidP="007C1CD0">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7C1CD0">
        <w:rPr>
          <w:b/>
        </w:rPr>
        <w:t>ADJOURNMENT</w:t>
      </w:r>
    </w:p>
    <w:p w14:paraId="2A0C0E97" w14:textId="4257BFC2" w:rsidR="007C1CD0" w:rsidRDefault="007C1CD0" w:rsidP="007C1CD0">
      <w:pPr>
        <w:keepNext/>
        <w:pBdr>
          <w:left w:val="single" w:sz="4" w:space="4" w:color="auto"/>
          <w:right w:val="single" w:sz="4" w:space="4" w:color="auto"/>
          <w:between w:val="single" w:sz="4" w:space="1" w:color="auto"/>
          <w:bar w:val="single" w:sz="4" w:color="auto"/>
        </w:pBdr>
        <w:tabs>
          <w:tab w:val="right" w:leader="dot" w:pos="5760"/>
        </w:tabs>
      </w:pPr>
      <w:r>
        <w:t>At 2:37 p.m. the House, in accordance with the motion of Rep. CLYBURN, adjourned in memory of Jacqueline Dozier, to meet at 10:00 a.m. tomorrow.</w:t>
      </w:r>
    </w:p>
    <w:p w14:paraId="55587CC1" w14:textId="77777777" w:rsidR="007C1CD0" w:rsidRDefault="007C1CD0" w:rsidP="007C1CD0">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14:paraId="4A7416AC" w14:textId="77777777" w:rsidR="003D4D08" w:rsidRDefault="003D4D08" w:rsidP="003D4D08">
      <w:pPr>
        <w:tabs>
          <w:tab w:val="right" w:leader="dot" w:pos="5760"/>
        </w:tabs>
        <w:jc w:val="center"/>
      </w:pPr>
    </w:p>
    <w:p w14:paraId="35B657E2" w14:textId="5C6747A1" w:rsidR="003D4D08" w:rsidRPr="003D4D08" w:rsidRDefault="003D4D08" w:rsidP="003D4D08">
      <w:pPr>
        <w:tabs>
          <w:tab w:val="right" w:leader="dot" w:pos="2520"/>
          <w:tab w:val="right" w:leader="dot" w:pos="5760"/>
        </w:tabs>
        <w:rPr>
          <w:sz w:val="20"/>
        </w:rPr>
      </w:pPr>
    </w:p>
    <w:sectPr w:rsidR="003D4D08" w:rsidRPr="003D4D08" w:rsidSect="0079523E">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4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2AE9A" w14:textId="77777777" w:rsidR="007C1CD0" w:rsidRDefault="007C1CD0">
      <w:r>
        <w:separator/>
      </w:r>
    </w:p>
  </w:endnote>
  <w:endnote w:type="continuationSeparator" w:id="0">
    <w:p w14:paraId="62CD093E" w14:textId="77777777" w:rsidR="007C1CD0" w:rsidRDefault="007C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963142"/>
      <w:docPartObj>
        <w:docPartGallery w:val="Page Numbers (Bottom of Page)"/>
        <w:docPartUnique/>
      </w:docPartObj>
    </w:sdtPr>
    <w:sdtEndPr>
      <w:rPr>
        <w:noProof/>
      </w:rPr>
    </w:sdtEndPr>
    <w:sdtContent>
      <w:p w14:paraId="68B3EEDF" w14:textId="5706D4C0" w:rsidR="0065324D" w:rsidRDefault="006532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0EFD" w14:textId="77777777" w:rsidR="007C1CD0" w:rsidRDefault="007C1CD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05D2DB" w14:textId="77777777" w:rsidR="007C1CD0" w:rsidRDefault="007C1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409EE" w14:textId="77777777" w:rsidR="007C1CD0" w:rsidRDefault="007C1CD0">
      <w:r>
        <w:separator/>
      </w:r>
    </w:p>
  </w:footnote>
  <w:footnote w:type="continuationSeparator" w:id="0">
    <w:p w14:paraId="6C78FA1A" w14:textId="77777777" w:rsidR="007C1CD0" w:rsidRDefault="007C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D979" w14:textId="47DF7E0F" w:rsidR="0065324D" w:rsidRDefault="0065324D" w:rsidP="0065324D">
    <w:pPr>
      <w:pStyle w:val="Cover3"/>
    </w:pPr>
    <w:r>
      <w:t>WEDNESDAY, APRIL 17, 2024</w:t>
    </w:r>
  </w:p>
  <w:p w14:paraId="4EDE2512" w14:textId="77777777" w:rsidR="0065324D" w:rsidRDefault="00653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E30A" w14:textId="77777777" w:rsidR="007C1CD0" w:rsidRDefault="007C1CD0">
    <w:pPr>
      <w:pStyle w:val="Header"/>
      <w:jc w:val="center"/>
      <w:rPr>
        <w:b/>
      </w:rPr>
    </w:pPr>
    <w:r>
      <w:rPr>
        <w:b/>
      </w:rPr>
      <w:t>Wednesday, April 17, 2024</w:t>
    </w:r>
  </w:p>
  <w:p w14:paraId="510F9DE5" w14:textId="77777777" w:rsidR="007C1CD0" w:rsidRDefault="007C1CD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765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D0"/>
    <w:rsid w:val="00017716"/>
    <w:rsid w:val="001C1F73"/>
    <w:rsid w:val="002168E3"/>
    <w:rsid w:val="00375044"/>
    <w:rsid w:val="003D4D08"/>
    <w:rsid w:val="00485B58"/>
    <w:rsid w:val="0065324D"/>
    <w:rsid w:val="0079523E"/>
    <w:rsid w:val="007C1CD0"/>
    <w:rsid w:val="0092241F"/>
    <w:rsid w:val="009B0842"/>
    <w:rsid w:val="009D7154"/>
    <w:rsid w:val="00A43009"/>
    <w:rsid w:val="00A56ED1"/>
    <w:rsid w:val="00B720C7"/>
    <w:rsid w:val="00BB0FD6"/>
    <w:rsid w:val="00BC59F9"/>
    <w:rsid w:val="00C1518C"/>
    <w:rsid w:val="00C719B2"/>
    <w:rsid w:val="00D16681"/>
    <w:rsid w:val="00D2373C"/>
    <w:rsid w:val="00E43246"/>
    <w:rsid w:val="00EA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DFEAF"/>
  <w15:chartTrackingRefBased/>
  <w15:docId w15:val="{595201E2-095B-4122-AD87-22071F1E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C1CD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C1CD0"/>
    <w:rPr>
      <w:b/>
      <w:sz w:val="22"/>
    </w:rPr>
  </w:style>
  <w:style w:type="paragraph" w:customStyle="1" w:styleId="Cover1">
    <w:name w:val="Cover1"/>
    <w:basedOn w:val="Normal"/>
    <w:rsid w:val="007C1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C1CD0"/>
    <w:pPr>
      <w:ind w:firstLine="0"/>
      <w:jc w:val="left"/>
    </w:pPr>
    <w:rPr>
      <w:sz w:val="20"/>
    </w:rPr>
  </w:style>
  <w:style w:type="paragraph" w:customStyle="1" w:styleId="Cover3">
    <w:name w:val="Cover3"/>
    <w:basedOn w:val="Normal"/>
    <w:rsid w:val="007C1CD0"/>
    <w:pPr>
      <w:ind w:firstLine="0"/>
      <w:jc w:val="center"/>
    </w:pPr>
    <w:rPr>
      <w:b/>
    </w:rPr>
  </w:style>
  <w:style w:type="paragraph" w:customStyle="1" w:styleId="Cover4">
    <w:name w:val="Cover4"/>
    <w:basedOn w:val="Cover1"/>
    <w:rsid w:val="007C1CD0"/>
    <w:pPr>
      <w:keepNext/>
    </w:pPr>
    <w:rPr>
      <w:b/>
      <w:sz w:val="20"/>
    </w:rPr>
  </w:style>
  <w:style w:type="character" w:customStyle="1" w:styleId="HeaderChar">
    <w:name w:val="Header Char"/>
    <w:basedOn w:val="DefaultParagraphFont"/>
    <w:link w:val="Header"/>
    <w:uiPriority w:val="99"/>
    <w:rsid w:val="0065324D"/>
    <w:rPr>
      <w:sz w:val="22"/>
    </w:rPr>
  </w:style>
  <w:style w:type="character" w:customStyle="1" w:styleId="FooterChar">
    <w:name w:val="Footer Char"/>
    <w:basedOn w:val="DefaultParagraphFont"/>
    <w:link w:val="Footer"/>
    <w:uiPriority w:val="99"/>
    <w:rsid w:val="0065324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13893</Words>
  <Characters>76552</Characters>
  <Application>Microsoft Office Word</Application>
  <DocSecurity>0</DocSecurity>
  <Lines>1444</Lines>
  <Paragraphs>416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2025-03-13T15:25:00Z</dcterms:created>
  <dcterms:modified xsi:type="dcterms:W3CDTF">2025-03-13T15:25:00Z</dcterms:modified>
</cp:coreProperties>
</file>