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CAF9" w14:textId="77777777" w:rsidR="00F208F7" w:rsidRDefault="00F208F7" w:rsidP="00F208F7">
      <w:pPr>
        <w:ind w:firstLine="0"/>
        <w:rPr>
          <w:strike/>
        </w:rPr>
      </w:pPr>
    </w:p>
    <w:p w14:paraId="56D49DC1" w14:textId="77777777" w:rsidR="00F208F7" w:rsidRDefault="00F208F7" w:rsidP="00F208F7">
      <w:pPr>
        <w:ind w:firstLine="0"/>
        <w:rPr>
          <w:strike/>
        </w:rPr>
      </w:pPr>
      <w:r>
        <w:rPr>
          <w:strike/>
        </w:rPr>
        <w:t>Indicates Matter Stricken</w:t>
      </w:r>
    </w:p>
    <w:p w14:paraId="35B4D326" w14:textId="77777777" w:rsidR="00F208F7" w:rsidRDefault="00F208F7" w:rsidP="00F208F7">
      <w:pPr>
        <w:ind w:firstLine="0"/>
        <w:rPr>
          <w:u w:val="single"/>
        </w:rPr>
      </w:pPr>
      <w:r>
        <w:rPr>
          <w:u w:val="single"/>
        </w:rPr>
        <w:t>Indicates New Matter</w:t>
      </w:r>
    </w:p>
    <w:p w14:paraId="75153111" w14:textId="77777777" w:rsidR="00375044" w:rsidRDefault="00375044"/>
    <w:p w14:paraId="05397F69" w14:textId="77777777" w:rsidR="00F208F7" w:rsidRDefault="00F208F7">
      <w:r>
        <w:t>The House assembled at 12:00 noon.</w:t>
      </w:r>
    </w:p>
    <w:p w14:paraId="76F2A18F" w14:textId="77777777" w:rsidR="00F208F7" w:rsidRDefault="00F208F7">
      <w:r>
        <w:t>Deliberations were opened with prayer by Rev. Charles E. Seastrunk, Jr., as follows:</w:t>
      </w:r>
    </w:p>
    <w:p w14:paraId="3A641548" w14:textId="552CE18F" w:rsidR="00F208F7" w:rsidRDefault="00F208F7"/>
    <w:p w14:paraId="084A4B07" w14:textId="77777777" w:rsidR="00F208F7" w:rsidRPr="004939D8" w:rsidRDefault="00F208F7" w:rsidP="00F208F7">
      <w:pPr>
        <w:tabs>
          <w:tab w:val="left" w:pos="270"/>
        </w:tabs>
        <w:ind w:firstLine="0"/>
        <w:rPr>
          <w:szCs w:val="24"/>
        </w:rPr>
      </w:pPr>
      <w:bookmarkStart w:id="0" w:name="file_start2"/>
      <w:bookmarkEnd w:id="0"/>
      <w:r w:rsidRPr="004939D8">
        <w:rPr>
          <w:szCs w:val="38"/>
        </w:rPr>
        <w:tab/>
      </w:r>
      <w:r w:rsidRPr="004939D8">
        <w:rPr>
          <w:szCs w:val="24"/>
        </w:rPr>
        <w:t>Our thought for today is from Zephaniah 3:9: “At that time I will change the speech of the people to a pure speech, that all of them may call on the name of the Lord and serve him with one accord.”</w:t>
      </w:r>
    </w:p>
    <w:p w14:paraId="719BE75C" w14:textId="1C3B1F4F" w:rsidR="00F208F7" w:rsidRDefault="00F208F7" w:rsidP="00F208F7">
      <w:pPr>
        <w:tabs>
          <w:tab w:val="left" w:pos="270"/>
        </w:tabs>
        <w:ind w:firstLine="0"/>
        <w:rPr>
          <w:szCs w:val="24"/>
        </w:rPr>
      </w:pPr>
      <w:r w:rsidRPr="004939D8">
        <w:rPr>
          <w:szCs w:val="24"/>
        </w:rPr>
        <w:tab/>
        <w:t>Let us pray. Heavenly Father, help us open our arms to those around us and invite them, too, to the feast</w:t>
      </w:r>
      <w:r w:rsidR="00A07C96">
        <w:rPr>
          <w:szCs w:val="24"/>
        </w:rPr>
        <w:t xml:space="preserve"> You have</w:t>
      </w:r>
      <w:r w:rsidRPr="004939D8">
        <w:rPr>
          <w:szCs w:val="24"/>
        </w:rPr>
        <w:t xml:space="preserve"> prepared for us. Guide these Representatives and Staff as they work for the people of South Carolina. Bless our defenders of freedom and first responders as they care for us. Look in favor upon our World, Nation, President, State, Governor, Speaker, Staff, and all who labor in these Halls of Government. Protect our military and those with hidden wounds. Lord, in Your mercy, hear our prayers. Amen. </w:t>
      </w:r>
    </w:p>
    <w:p w14:paraId="7D640623" w14:textId="05079B4D" w:rsidR="00F208F7" w:rsidRDefault="00F208F7" w:rsidP="00F208F7">
      <w:pPr>
        <w:tabs>
          <w:tab w:val="left" w:pos="270"/>
        </w:tabs>
        <w:ind w:firstLine="0"/>
        <w:rPr>
          <w:szCs w:val="24"/>
        </w:rPr>
      </w:pPr>
    </w:p>
    <w:p w14:paraId="252CF342" w14:textId="77777777" w:rsidR="00F208F7" w:rsidRDefault="00F208F7" w:rsidP="00F208F7">
      <w:r>
        <w:t xml:space="preserve">Pursuant to Rule 6.3, the House of Representatives was led in the Pledge of Allegiance to the Flag of the United States of America by the SPEAKER </w:t>
      </w:r>
      <w:r w:rsidRPr="00F208F7">
        <w:rPr>
          <w:i/>
        </w:rPr>
        <w:t>PRO TEMPORE</w:t>
      </w:r>
      <w:r>
        <w:t>.</w:t>
      </w:r>
    </w:p>
    <w:p w14:paraId="4CE466F2" w14:textId="77777777" w:rsidR="00F208F7" w:rsidRDefault="00F208F7" w:rsidP="00F208F7"/>
    <w:p w14:paraId="5EFCDC44" w14:textId="482CDEEC" w:rsidR="00F208F7" w:rsidRDefault="00F208F7" w:rsidP="00F208F7">
      <w:r>
        <w:t xml:space="preserve">After corrections to the Journal of the proceedings of Friday, the SPEAKER </w:t>
      </w:r>
      <w:r w:rsidRPr="00F208F7">
        <w:rPr>
          <w:i/>
        </w:rPr>
        <w:t>PRO TEMPORE</w:t>
      </w:r>
      <w:r>
        <w:t xml:space="preserve"> ordered it confirmed.</w:t>
      </w:r>
    </w:p>
    <w:p w14:paraId="113BDEB7" w14:textId="77777777" w:rsidR="00F208F7" w:rsidRDefault="00F208F7" w:rsidP="00F208F7"/>
    <w:p w14:paraId="4B658CBE" w14:textId="11D5384E" w:rsidR="00F208F7" w:rsidRDefault="00F208F7" w:rsidP="00F208F7">
      <w:pPr>
        <w:keepNext/>
        <w:jc w:val="center"/>
        <w:rPr>
          <w:b/>
        </w:rPr>
      </w:pPr>
      <w:r w:rsidRPr="00F208F7">
        <w:rPr>
          <w:b/>
        </w:rPr>
        <w:t>MOTION ADOPTED</w:t>
      </w:r>
    </w:p>
    <w:p w14:paraId="485A9F9E" w14:textId="07AD91D1" w:rsidR="00F208F7" w:rsidRDefault="00F208F7" w:rsidP="00F208F7">
      <w:r>
        <w:t>Rep. HOSEY moved that when the House adjourns, it adjourn in memory of Virginia Allen Mills, which was agreed to.</w:t>
      </w:r>
    </w:p>
    <w:p w14:paraId="5F1A54D8" w14:textId="77777777" w:rsidR="00F208F7" w:rsidRDefault="00F208F7" w:rsidP="00F208F7"/>
    <w:p w14:paraId="7B77127C" w14:textId="220D1942" w:rsidR="00F208F7" w:rsidRDefault="00F208F7" w:rsidP="00F208F7">
      <w:pPr>
        <w:keepNext/>
        <w:jc w:val="center"/>
        <w:rPr>
          <w:b/>
        </w:rPr>
      </w:pPr>
      <w:r w:rsidRPr="00F208F7">
        <w:rPr>
          <w:b/>
        </w:rPr>
        <w:t>SILENT PRAYER</w:t>
      </w:r>
    </w:p>
    <w:p w14:paraId="5CF61EBD" w14:textId="690631AB" w:rsidR="00F208F7" w:rsidRDefault="00F208F7" w:rsidP="00F208F7">
      <w:r>
        <w:t xml:space="preserve">The House stood in silent prayer for York County and those affected by the severe weather this past Saturday. </w:t>
      </w:r>
    </w:p>
    <w:p w14:paraId="472DA5E4" w14:textId="77777777" w:rsidR="00F208F7" w:rsidRDefault="00F208F7" w:rsidP="00F208F7"/>
    <w:p w14:paraId="43A68F53" w14:textId="6936A17D" w:rsidR="00F208F7" w:rsidRDefault="00256700" w:rsidP="00F208F7">
      <w:pPr>
        <w:keepNext/>
        <w:jc w:val="center"/>
        <w:rPr>
          <w:b/>
        </w:rPr>
      </w:pPr>
      <w:r>
        <w:rPr>
          <w:b/>
        </w:rPr>
        <w:br w:type="column"/>
      </w:r>
      <w:r w:rsidR="00F208F7" w:rsidRPr="00F208F7">
        <w:rPr>
          <w:b/>
        </w:rPr>
        <w:lastRenderedPageBreak/>
        <w:t>COMMITTEE APPOINTMENT</w:t>
      </w:r>
    </w:p>
    <w:p w14:paraId="487CE8CB" w14:textId="77777777" w:rsidR="00F208F7" w:rsidRDefault="00F208F7" w:rsidP="00F208F7">
      <w:pPr>
        <w:keepNext/>
      </w:pPr>
      <w:r>
        <w:t>The following was received:</w:t>
      </w:r>
    </w:p>
    <w:p w14:paraId="35C8A7B3" w14:textId="77777777" w:rsidR="00256700" w:rsidRDefault="00256700" w:rsidP="00F208F7">
      <w:pPr>
        <w:keepNext/>
      </w:pPr>
    </w:p>
    <w:p w14:paraId="0209433B" w14:textId="77777777" w:rsidR="00F208F7" w:rsidRPr="00E405B8" w:rsidRDefault="00F208F7" w:rsidP="00F208F7">
      <w:pPr>
        <w:tabs>
          <w:tab w:val="left" w:pos="180"/>
        </w:tabs>
        <w:ind w:firstLine="0"/>
        <w:jc w:val="center"/>
        <w:rPr>
          <w:szCs w:val="22"/>
        </w:rPr>
      </w:pPr>
      <w:bookmarkStart w:id="1" w:name="file_start10"/>
      <w:bookmarkEnd w:id="1"/>
      <w:r w:rsidRPr="00E405B8">
        <w:rPr>
          <w:szCs w:val="22"/>
        </w:rPr>
        <w:t>Office of the Speaker</w:t>
      </w:r>
    </w:p>
    <w:p w14:paraId="3864E0A3" w14:textId="77777777" w:rsidR="00F208F7" w:rsidRPr="00E405B8" w:rsidRDefault="00F208F7" w:rsidP="00F208F7">
      <w:pPr>
        <w:tabs>
          <w:tab w:val="left" w:pos="180"/>
        </w:tabs>
        <w:ind w:firstLine="0"/>
        <w:jc w:val="center"/>
        <w:rPr>
          <w:szCs w:val="22"/>
        </w:rPr>
      </w:pPr>
      <w:r w:rsidRPr="00E405B8">
        <w:rPr>
          <w:szCs w:val="22"/>
        </w:rPr>
        <w:t>South Carolina House of Representatives</w:t>
      </w:r>
    </w:p>
    <w:p w14:paraId="513B053C" w14:textId="77777777" w:rsidR="00256700" w:rsidRDefault="00256700" w:rsidP="00F208F7">
      <w:pPr>
        <w:tabs>
          <w:tab w:val="left" w:pos="180"/>
        </w:tabs>
        <w:ind w:firstLine="0"/>
        <w:rPr>
          <w:szCs w:val="22"/>
        </w:rPr>
      </w:pPr>
    </w:p>
    <w:p w14:paraId="5EFD00AD" w14:textId="6DD64C53" w:rsidR="00F208F7" w:rsidRPr="00E405B8" w:rsidRDefault="00F208F7" w:rsidP="00F208F7">
      <w:pPr>
        <w:tabs>
          <w:tab w:val="left" w:pos="180"/>
        </w:tabs>
        <w:ind w:firstLine="0"/>
        <w:rPr>
          <w:szCs w:val="22"/>
        </w:rPr>
      </w:pPr>
      <w:r w:rsidRPr="00E405B8">
        <w:rPr>
          <w:szCs w:val="22"/>
        </w:rPr>
        <w:t>April 22, 2024</w:t>
      </w:r>
    </w:p>
    <w:p w14:paraId="2B0FD201" w14:textId="77777777" w:rsidR="00F208F7" w:rsidRPr="00E405B8" w:rsidRDefault="00F208F7" w:rsidP="00F208F7">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E405B8">
        <w:rPr>
          <w:rFonts w:ascii="Times New Roman" w:hAnsi="Times New Roman" w:cs="Times New Roman"/>
          <w:sz w:val="22"/>
          <w:szCs w:val="22"/>
        </w:rPr>
        <w:t>The Honorable Tiffany Spann-Wilder</w:t>
      </w:r>
    </w:p>
    <w:p w14:paraId="18F82C15"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405B8">
        <w:rPr>
          <w:rFonts w:ascii="Times New Roman" w:hAnsi="Times New Roman" w:cs="Times New Roman"/>
          <w:noProof/>
          <w:sz w:val="22"/>
          <w:szCs w:val="22"/>
        </w:rPr>
        <w:t>South Carolina House of Representatives</w:t>
      </w:r>
    </w:p>
    <w:p w14:paraId="03BFF28E"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405B8">
        <w:rPr>
          <w:rFonts w:ascii="Times New Roman" w:hAnsi="Times New Roman" w:cs="Times New Roman"/>
          <w:sz w:val="22"/>
          <w:szCs w:val="22"/>
        </w:rPr>
        <w:t>328A Blatt Building</w:t>
      </w:r>
    </w:p>
    <w:p w14:paraId="75C8EBA7"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405B8">
        <w:rPr>
          <w:rFonts w:ascii="Times New Roman" w:hAnsi="Times New Roman" w:cs="Times New Roman"/>
          <w:sz w:val="22"/>
          <w:szCs w:val="22"/>
        </w:rPr>
        <w:t>Columbia, South Carolina 29201</w:t>
      </w:r>
    </w:p>
    <w:p w14:paraId="38055D1B" w14:textId="77777777" w:rsidR="00F208F7" w:rsidRPr="00E405B8" w:rsidRDefault="00F208F7" w:rsidP="00F208F7">
      <w:pPr>
        <w:tabs>
          <w:tab w:val="left" w:pos="180"/>
        </w:tabs>
        <w:ind w:firstLine="0"/>
        <w:rPr>
          <w:szCs w:val="22"/>
        </w:rPr>
      </w:pPr>
    </w:p>
    <w:p w14:paraId="40D19CF7" w14:textId="77777777" w:rsidR="00F208F7" w:rsidRPr="00E405B8" w:rsidRDefault="00F208F7" w:rsidP="00F208F7">
      <w:pPr>
        <w:tabs>
          <w:tab w:val="left" w:pos="180"/>
        </w:tabs>
        <w:ind w:firstLine="0"/>
        <w:rPr>
          <w:szCs w:val="22"/>
        </w:rPr>
      </w:pPr>
      <w:r w:rsidRPr="00E405B8">
        <w:rPr>
          <w:szCs w:val="22"/>
        </w:rPr>
        <w:t>Dear Tiffany:</w:t>
      </w:r>
    </w:p>
    <w:p w14:paraId="447F867F" w14:textId="77777777" w:rsidR="00F208F7" w:rsidRPr="00E405B8" w:rsidRDefault="00F208F7" w:rsidP="00F208F7">
      <w:pPr>
        <w:tabs>
          <w:tab w:val="left" w:pos="180"/>
        </w:tabs>
        <w:ind w:firstLine="0"/>
        <w:rPr>
          <w:szCs w:val="22"/>
        </w:rPr>
      </w:pPr>
      <w:r w:rsidRPr="00E405B8">
        <w:rPr>
          <w:szCs w:val="22"/>
        </w:rPr>
        <w:tab/>
        <w:t xml:space="preserve">It is with pleasure that I appoint you to serve on the Education and Public Works Committee, effective immediately. I know that you will serve on this committee with honor and distinction. </w:t>
      </w:r>
    </w:p>
    <w:p w14:paraId="6B579D03" w14:textId="77777777" w:rsidR="00F208F7" w:rsidRPr="00E405B8" w:rsidRDefault="00F208F7" w:rsidP="00F208F7">
      <w:pPr>
        <w:tabs>
          <w:tab w:val="left" w:pos="180"/>
        </w:tabs>
        <w:ind w:firstLine="0"/>
        <w:rPr>
          <w:szCs w:val="22"/>
        </w:rPr>
      </w:pPr>
      <w:r w:rsidRPr="00E405B8">
        <w:rPr>
          <w:szCs w:val="22"/>
        </w:rPr>
        <w:tab/>
        <w:t>I appreciate your willingness to serve in this capacity. Please do not hesitate to contact me if I may be of assistance to you in any way.</w:t>
      </w:r>
    </w:p>
    <w:p w14:paraId="1B2F64FE" w14:textId="77777777" w:rsidR="00F208F7" w:rsidRPr="00E405B8" w:rsidRDefault="00F208F7" w:rsidP="00F208F7">
      <w:pPr>
        <w:tabs>
          <w:tab w:val="left" w:pos="180"/>
        </w:tabs>
        <w:ind w:firstLine="0"/>
        <w:rPr>
          <w:szCs w:val="22"/>
        </w:rPr>
      </w:pPr>
    </w:p>
    <w:p w14:paraId="04422324" w14:textId="77777777" w:rsidR="00F208F7" w:rsidRPr="00E405B8" w:rsidRDefault="00F208F7" w:rsidP="00F208F7">
      <w:pPr>
        <w:tabs>
          <w:tab w:val="left" w:pos="180"/>
        </w:tabs>
        <w:ind w:firstLine="0"/>
        <w:rPr>
          <w:szCs w:val="22"/>
        </w:rPr>
      </w:pPr>
      <w:r w:rsidRPr="00E405B8">
        <w:rPr>
          <w:szCs w:val="22"/>
        </w:rPr>
        <w:t>Sincerely,</w:t>
      </w:r>
    </w:p>
    <w:p w14:paraId="784ADEC3" w14:textId="77777777" w:rsidR="00F208F7" w:rsidRPr="00E405B8" w:rsidRDefault="00F208F7" w:rsidP="00F208F7">
      <w:pPr>
        <w:tabs>
          <w:tab w:val="left" w:pos="180"/>
        </w:tabs>
        <w:ind w:firstLine="0"/>
        <w:rPr>
          <w:szCs w:val="22"/>
        </w:rPr>
      </w:pPr>
      <w:r w:rsidRPr="00E405B8">
        <w:rPr>
          <w:szCs w:val="22"/>
        </w:rPr>
        <w:t>G. Murrell Smith, Jr.</w:t>
      </w:r>
    </w:p>
    <w:p w14:paraId="6B50D201" w14:textId="77777777" w:rsidR="00F208F7" w:rsidRPr="00E405B8" w:rsidRDefault="00F208F7" w:rsidP="00F208F7">
      <w:pPr>
        <w:tabs>
          <w:tab w:val="left" w:pos="180"/>
        </w:tabs>
        <w:ind w:firstLine="0"/>
        <w:rPr>
          <w:szCs w:val="22"/>
        </w:rPr>
      </w:pPr>
      <w:r w:rsidRPr="00E405B8">
        <w:rPr>
          <w:szCs w:val="22"/>
        </w:rPr>
        <w:t>Speaker of the House</w:t>
      </w:r>
    </w:p>
    <w:p w14:paraId="632103E4" w14:textId="08D2FE8B" w:rsidR="00F208F7" w:rsidRDefault="00F208F7" w:rsidP="00256700">
      <w:pPr>
        <w:ind w:firstLine="0"/>
      </w:pPr>
      <w:bookmarkStart w:id="2" w:name="file_end10"/>
      <w:bookmarkEnd w:id="2"/>
      <w:r>
        <w:t>Received as information.</w:t>
      </w:r>
    </w:p>
    <w:p w14:paraId="257FBC4B" w14:textId="77777777" w:rsidR="00F208F7" w:rsidRDefault="00F208F7" w:rsidP="00F208F7"/>
    <w:p w14:paraId="63D05D32" w14:textId="77777777" w:rsidR="00F208F7" w:rsidRPr="00F208F7" w:rsidRDefault="00F208F7" w:rsidP="00F208F7">
      <w:pPr>
        <w:keepNext/>
        <w:jc w:val="center"/>
        <w:rPr>
          <w:b/>
        </w:rPr>
      </w:pPr>
      <w:r w:rsidRPr="00F208F7">
        <w:rPr>
          <w:b/>
        </w:rPr>
        <w:t>REGULATION WITHDRAWN AND RESUBMITTED</w:t>
      </w:r>
    </w:p>
    <w:p w14:paraId="4B9436CF" w14:textId="77777777" w:rsidR="00F208F7" w:rsidRPr="00265C44" w:rsidRDefault="00F208F7" w:rsidP="00F208F7">
      <w:bookmarkStart w:id="3" w:name="file_start12"/>
      <w:bookmarkEnd w:id="3"/>
      <w:r w:rsidRPr="00265C44">
        <w:t>Document No. 5249</w:t>
      </w:r>
    </w:p>
    <w:p w14:paraId="10076F68" w14:textId="77777777" w:rsidR="00F208F7" w:rsidRPr="00265C44" w:rsidRDefault="00F208F7" w:rsidP="00F208F7">
      <w:r w:rsidRPr="00265C44">
        <w:t>Agency: Department of Natural Resources</w:t>
      </w:r>
    </w:p>
    <w:p w14:paraId="084991D8" w14:textId="77777777" w:rsidR="00F208F7" w:rsidRPr="00265C44" w:rsidRDefault="00F208F7" w:rsidP="00F208F7">
      <w:r w:rsidRPr="00265C44">
        <w:t>Statutory Authority: 1976 Code Sections 50-11-2200 and 50-11-2210</w:t>
      </w:r>
    </w:p>
    <w:p w14:paraId="096CD3A1" w14:textId="77777777" w:rsidR="00F208F7" w:rsidRPr="00265C44" w:rsidRDefault="00F208F7" w:rsidP="00F208F7">
      <w:r w:rsidRPr="00265C44">
        <w:t>Additional Regulations Applicable to Specific Properties</w:t>
      </w:r>
    </w:p>
    <w:p w14:paraId="2EFF77E5" w14:textId="77777777" w:rsidR="00F208F7" w:rsidRPr="00265C44" w:rsidRDefault="00F208F7" w:rsidP="00F208F7">
      <w:r w:rsidRPr="00265C44">
        <w:t>Received by Speaker of the House of Representatives January 9, 2024</w:t>
      </w:r>
    </w:p>
    <w:p w14:paraId="19A74CB5" w14:textId="77777777" w:rsidR="00F208F7" w:rsidRPr="00265C44" w:rsidRDefault="00F208F7" w:rsidP="00F208F7">
      <w:r w:rsidRPr="00265C44">
        <w:t>Referred to Regulations and Administrative Procedures Committee</w:t>
      </w:r>
    </w:p>
    <w:p w14:paraId="02802E20" w14:textId="77777777" w:rsidR="00F208F7" w:rsidRDefault="00F208F7" w:rsidP="00F208F7">
      <w:r w:rsidRPr="00265C44">
        <w:t>Legislative Review Expiration May 8, 2024</w:t>
      </w:r>
    </w:p>
    <w:p w14:paraId="650FE303" w14:textId="0A763AA6" w:rsidR="00F208F7" w:rsidRDefault="00F208F7" w:rsidP="00F208F7"/>
    <w:p w14:paraId="7AFB87F6" w14:textId="77777777" w:rsidR="00F208F7" w:rsidRPr="00F208F7" w:rsidRDefault="00F208F7" w:rsidP="00F208F7">
      <w:pPr>
        <w:keepNext/>
        <w:jc w:val="center"/>
        <w:rPr>
          <w:b/>
        </w:rPr>
      </w:pPr>
      <w:r w:rsidRPr="00F208F7">
        <w:rPr>
          <w:b/>
        </w:rPr>
        <w:t>REGULATION WITHDRAWN AND RESUBMITTED</w:t>
      </w:r>
    </w:p>
    <w:p w14:paraId="2D84D670" w14:textId="77777777" w:rsidR="00F208F7" w:rsidRPr="00692AFD" w:rsidRDefault="00F208F7" w:rsidP="00F208F7">
      <w:bookmarkStart w:id="4" w:name="file_start13"/>
      <w:bookmarkEnd w:id="4"/>
      <w:r w:rsidRPr="00692AFD">
        <w:t>Document No. 5265</w:t>
      </w:r>
    </w:p>
    <w:p w14:paraId="5C235330" w14:textId="77777777" w:rsidR="00F208F7" w:rsidRPr="00692AFD" w:rsidRDefault="00F208F7" w:rsidP="00F208F7">
      <w:r w:rsidRPr="00692AFD">
        <w:t>Agency: Department of Health and Environmental Control</w:t>
      </w:r>
    </w:p>
    <w:p w14:paraId="523B43BC" w14:textId="77777777" w:rsidR="00F208F7" w:rsidRPr="00692AFD" w:rsidRDefault="00F208F7" w:rsidP="00F208F7">
      <w:r w:rsidRPr="00692AFD">
        <w:t>Statutory Authority: 1976 Code Sections 44-7-110 through 44-7-394</w:t>
      </w:r>
    </w:p>
    <w:p w14:paraId="46A26155" w14:textId="77777777" w:rsidR="00F208F7" w:rsidRPr="00692AFD" w:rsidRDefault="00F208F7" w:rsidP="00256700">
      <w:pPr>
        <w:ind w:left="216" w:firstLine="0"/>
      </w:pPr>
      <w:r w:rsidRPr="00692AFD">
        <w:t>Minimum Standards for Licensing Hospitals and Institutional General Infirmaries</w:t>
      </w:r>
    </w:p>
    <w:p w14:paraId="5E7CD225" w14:textId="77777777" w:rsidR="00F208F7" w:rsidRPr="00692AFD" w:rsidRDefault="00F208F7" w:rsidP="00F208F7">
      <w:r w:rsidRPr="00692AFD">
        <w:t>Received by Speaker of the House of Representatives March 14, 2024</w:t>
      </w:r>
    </w:p>
    <w:p w14:paraId="7596AE3A" w14:textId="77777777" w:rsidR="00F208F7" w:rsidRPr="00692AFD" w:rsidRDefault="00F208F7" w:rsidP="00A07C96">
      <w:pPr>
        <w:keepNext/>
      </w:pPr>
      <w:r w:rsidRPr="00692AFD">
        <w:t>Referred to Regulations and Administrative Procedures Committee</w:t>
      </w:r>
    </w:p>
    <w:p w14:paraId="52992331" w14:textId="77777777" w:rsidR="00F208F7" w:rsidRDefault="00F208F7" w:rsidP="00A07C96">
      <w:pPr>
        <w:keepNext/>
      </w:pPr>
      <w:r w:rsidRPr="00692AFD">
        <w:t>Legislative Review Expiration March 18, 2025</w:t>
      </w:r>
    </w:p>
    <w:p w14:paraId="3F1A3E53" w14:textId="57E7E08C" w:rsidR="00F208F7" w:rsidRDefault="00F208F7" w:rsidP="00F208F7"/>
    <w:p w14:paraId="1E9BEEDE" w14:textId="151650E8" w:rsidR="00F208F7" w:rsidRDefault="00F208F7" w:rsidP="00F208F7">
      <w:pPr>
        <w:keepNext/>
        <w:jc w:val="center"/>
        <w:rPr>
          <w:b/>
        </w:rPr>
      </w:pPr>
      <w:r w:rsidRPr="00F208F7">
        <w:rPr>
          <w:b/>
        </w:rPr>
        <w:t>REPORTS OF STANDING COMMITTEE</w:t>
      </w:r>
    </w:p>
    <w:p w14:paraId="6FC81B95" w14:textId="0EB03956" w:rsidR="00F208F7" w:rsidRDefault="00F208F7" w:rsidP="00F208F7">
      <w:pPr>
        <w:keepNext/>
      </w:pPr>
      <w:r>
        <w:t>Rep. W. NEWTON, from the Committee on Judiciary, submitted a favorable report on:</w:t>
      </w:r>
    </w:p>
    <w:p w14:paraId="14FACC0F" w14:textId="77777777" w:rsidR="00F208F7" w:rsidRDefault="00F208F7" w:rsidP="00F208F7">
      <w:pPr>
        <w:keepNext/>
      </w:pPr>
      <w:bookmarkStart w:id="5" w:name="include_clip_start_15"/>
      <w:bookmarkEnd w:id="5"/>
    </w:p>
    <w:p w14:paraId="71EB396C" w14:textId="77777777" w:rsidR="00F208F7" w:rsidRDefault="00F208F7" w:rsidP="00F208F7">
      <w:pPr>
        <w:keepNext/>
      </w:pPr>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6899E9FB" w14:textId="6806C590" w:rsidR="00F208F7" w:rsidRDefault="00F208F7" w:rsidP="00F208F7">
      <w:bookmarkStart w:id="6" w:name="include_clip_end_15"/>
      <w:bookmarkEnd w:id="6"/>
      <w:r>
        <w:t>Ordered for consideration tomorrow.</w:t>
      </w:r>
    </w:p>
    <w:p w14:paraId="40250DBB" w14:textId="77777777" w:rsidR="00F208F7" w:rsidRDefault="00F208F7" w:rsidP="00F208F7"/>
    <w:p w14:paraId="724F924F" w14:textId="29E610D8" w:rsidR="00F208F7" w:rsidRDefault="00F208F7" w:rsidP="00F208F7">
      <w:pPr>
        <w:keepNext/>
      </w:pPr>
      <w:r>
        <w:t>Rep. W. NEWTON, from the Committee on Judiciary, submitted a favorable report with amendments on:</w:t>
      </w:r>
    </w:p>
    <w:p w14:paraId="1B5C2EE1" w14:textId="77777777" w:rsidR="00F208F7" w:rsidRDefault="00F208F7" w:rsidP="00F208F7">
      <w:pPr>
        <w:keepNext/>
      </w:pPr>
      <w:bookmarkStart w:id="7" w:name="include_clip_start_17"/>
      <w:bookmarkEnd w:id="7"/>
    </w:p>
    <w:p w14:paraId="0968FBBF" w14:textId="77777777" w:rsidR="00F208F7" w:rsidRDefault="00F208F7" w:rsidP="00F208F7">
      <w:pPr>
        <w:keepNext/>
      </w:pPr>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BF3024A" w14:textId="1B8E7BDF" w:rsidR="00F208F7" w:rsidRDefault="00F208F7" w:rsidP="00F208F7">
      <w:bookmarkStart w:id="8" w:name="include_clip_end_17"/>
      <w:bookmarkEnd w:id="8"/>
      <w:r>
        <w:t>Ordered for consideration tomorrow.</w:t>
      </w:r>
    </w:p>
    <w:p w14:paraId="6D7A9523" w14:textId="77777777" w:rsidR="00F208F7" w:rsidRDefault="00F208F7" w:rsidP="00F208F7"/>
    <w:p w14:paraId="45C8F19B" w14:textId="4C0A1896" w:rsidR="00F208F7" w:rsidRDefault="00F208F7" w:rsidP="00F208F7">
      <w:pPr>
        <w:keepNext/>
      </w:pPr>
      <w:r>
        <w:t>Rep. W. NEWTON, from the Committee on Judiciary, submitted a favorable report on:</w:t>
      </w:r>
    </w:p>
    <w:p w14:paraId="2AD2AA2F" w14:textId="77777777" w:rsidR="00F208F7" w:rsidRDefault="00F208F7" w:rsidP="00F208F7">
      <w:pPr>
        <w:keepNext/>
      </w:pPr>
      <w:bookmarkStart w:id="9" w:name="include_clip_start_19"/>
      <w:bookmarkEnd w:id="9"/>
    </w:p>
    <w:p w14:paraId="57ACE3BC" w14:textId="77777777" w:rsidR="00F208F7" w:rsidRDefault="00F208F7" w:rsidP="00F208F7">
      <w:pPr>
        <w:keepNext/>
      </w:pPr>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58A64DC" w14:textId="1EA990C5" w:rsidR="00F208F7" w:rsidRDefault="00F208F7" w:rsidP="00F208F7">
      <w:bookmarkStart w:id="10" w:name="include_clip_end_19"/>
      <w:bookmarkEnd w:id="10"/>
      <w:r>
        <w:t>Ordered for consideration tomorrow.</w:t>
      </w:r>
    </w:p>
    <w:p w14:paraId="727803B5" w14:textId="77777777" w:rsidR="00F208F7" w:rsidRDefault="00F208F7" w:rsidP="00F208F7"/>
    <w:p w14:paraId="2088F81A" w14:textId="11F1CB5C" w:rsidR="00F208F7" w:rsidRDefault="00F208F7" w:rsidP="00F208F7">
      <w:pPr>
        <w:keepNext/>
      </w:pPr>
      <w:r>
        <w:t>Rep. W. NEWTON, from the Committee on Judiciary, submitted a favorable report with amendments on:</w:t>
      </w:r>
    </w:p>
    <w:p w14:paraId="11C775EF" w14:textId="77777777" w:rsidR="00F208F7" w:rsidRDefault="00F208F7" w:rsidP="00F208F7">
      <w:pPr>
        <w:keepNext/>
      </w:pPr>
      <w:bookmarkStart w:id="11" w:name="include_clip_start_21"/>
      <w:bookmarkEnd w:id="11"/>
    </w:p>
    <w:p w14:paraId="7030E8B4" w14:textId="77777777" w:rsidR="00F208F7" w:rsidRDefault="00F208F7" w:rsidP="00F208F7">
      <w:pPr>
        <w:keepNext/>
      </w:pPr>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385BA59" w14:textId="1F5C3EBF" w:rsidR="00F208F7" w:rsidRDefault="00F208F7" w:rsidP="00F208F7">
      <w:bookmarkStart w:id="12" w:name="include_clip_end_21"/>
      <w:bookmarkEnd w:id="12"/>
      <w:r>
        <w:t>Ordered for consideration tomorrow.</w:t>
      </w:r>
    </w:p>
    <w:p w14:paraId="1BA86D3F" w14:textId="77777777" w:rsidR="00F208F7" w:rsidRDefault="00F208F7" w:rsidP="00F208F7"/>
    <w:p w14:paraId="1F765BFA" w14:textId="1AB337A6" w:rsidR="00F208F7" w:rsidRDefault="00F208F7" w:rsidP="00F208F7">
      <w:pPr>
        <w:keepNext/>
        <w:jc w:val="center"/>
        <w:rPr>
          <w:b/>
        </w:rPr>
      </w:pPr>
      <w:r w:rsidRPr="00F208F7">
        <w:rPr>
          <w:b/>
        </w:rPr>
        <w:t>HOUSE RESOLUTION</w:t>
      </w:r>
    </w:p>
    <w:p w14:paraId="5F808BF3" w14:textId="6185D59F" w:rsidR="00F208F7" w:rsidRDefault="00F208F7" w:rsidP="00F208F7">
      <w:pPr>
        <w:keepNext/>
      </w:pPr>
      <w:r>
        <w:t>The following was introduced:</w:t>
      </w:r>
    </w:p>
    <w:p w14:paraId="37F97855" w14:textId="77777777" w:rsidR="00F208F7" w:rsidRDefault="00F208F7" w:rsidP="00F208F7">
      <w:pPr>
        <w:keepNext/>
      </w:pPr>
      <w:bookmarkStart w:id="13" w:name="include_clip_start_24"/>
      <w:bookmarkEnd w:id="13"/>
    </w:p>
    <w:p w14:paraId="61BC960D" w14:textId="77777777" w:rsidR="00F208F7" w:rsidRDefault="00F208F7" w:rsidP="00F208F7">
      <w:r>
        <w:t>H. 5445 --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LUCY BECKHAM HIGH SCHOOL COMPETITIVE CHEER SQUAD, COACHES, AND SCHOOL OFFICIALS FOR AN EXTRAORDINARY SEASON AND TO CONGRATULATE THEM FOR WINNING THE 2023 SOUTH CAROLINA CLASS AAAA STATE CHAMPIONSHIP TITLE.</w:t>
      </w:r>
    </w:p>
    <w:p w14:paraId="383A106C" w14:textId="7310ACA8" w:rsidR="00F208F7" w:rsidRDefault="00F208F7" w:rsidP="00F208F7">
      <w:bookmarkStart w:id="14" w:name="include_clip_end_24"/>
      <w:bookmarkEnd w:id="14"/>
    </w:p>
    <w:p w14:paraId="0543B4D9" w14:textId="117D9FC2" w:rsidR="00F208F7" w:rsidRDefault="00F208F7" w:rsidP="00F208F7">
      <w:r>
        <w:t>The Resolution was adopted.</w:t>
      </w:r>
    </w:p>
    <w:p w14:paraId="4872A0DF" w14:textId="77777777" w:rsidR="00F208F7" w:rsidRDefault="00F208F7" w:rsidP="00F208F7"/>
    <w:p w14:paraId="3C0B672B" w14:textId="1C81B3EA" w:rsidR="00F208F7" w:rsidRDefault="00F208F7" w:rsidP="00F208F7">
      <w:pPr>
        <w:keepNext/>
        <w:jc w:val="center"/>
        <w:rPr>
          <w:b/>
        </w:rPr>
      </w:pPr>
      <w:r w:rsidRPr="00F208F7">
        <w:rPr>
          <w:b/>
        </w:rPr>
        <w:t>HOUSE RESOLUTION</w:t>
      </w:r>
    </w:p>
    <w:p w14:paraId="4611DD3D" w14:textId="36615503" w:rsidR="00F208F7" w:rsidRDefault="00F208F7" w:rsidP="00F208F7">
      <w:pPr>
        <w:keepNext/>
      </w:pPr>
      <w:r>
        <w:t>The following was introduced:</w:t>
      </w:r>
    </w:p>
    <w:p w14:paraId="60CD97B3" w14:textId="77777777" w:rsidR="00F208F7" w:rsidRDefault="00F208F7" w:rsidP="00F208F7">
      <w:pPr>
        <w:keepNext/>
      </w:pPr>
      <w:bookmarkStart w:id="15" w:name="include_clip_start_27"/>
      <w:bookmarkEnd w:id="15"/>
    </w:p>
    <w:p w14:paraId="33383CAE" w14:textId="77777777" w:rsidR="00F208F7" w:rsidRDefault="00F208F7" w:rsidP="00F208F7">
      <w:r>
        <w:t>H. 5446 -- Reps. Rutherford, Rose, Bauer, Bernstein,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HOUSE RESOLUTION TO DECLARE WEDNESDAY, MAY 1, 2024, AS "RIVERBANKS ZOO AND GARDEN DAY" THROUGHOUT THE STATE, TO ENCOURAGE ALL SOUTH CAROLINIANS TO CONGRATULATE THE RIVERBANKS FAMILY FOR THEIR OUTSTANDING WORK OVER THE PAST FIFTY YEARS, AND TO WISH THEM CONTINUED SUCCESS IN THE YEARS AHEAD.</w:t>
      </w:r>
    </w:p>
    <w:p w14:paraId="600FA56D" w14:textId="4B706DFC" w:rsidR="00F208F7" w:rsidRDefault="00F208F7" w:rsidP="00F208F7">
      <w:bookmarkStart w:id="16" w:name="include_clip_end_27"/>
      <w:bookmarkEnd w:id="16"/>
    </w:p>
    <w:p w14:paraId="3F16166C" w14:textId="4D66F491" w:rsidR="00F208F7" w:rsidRDefault="00F208F7" w:rsidP="00F208F7">
      <w:r>
        <w:t>The Resolution was adopted.</w:t>
      </w:r>
    </w:p>
    <w:p w14:paraId="6C2EF6CC" w14:textId="77777777" w:rsidR="00F208F7" w:rsidRDefault="00F208F7" w:rsidP="00F208F7"/>
    <w:p w14:paraId="13FA0513" w14:textId="79A15FFF" w:rsidR="00F208F7" w:rsidRDefault="00F208F7" w:rsidP="00F208F7">
      <w:pPr>
        <w:keepNext/>
        <w:jc w:val="center"/>
        <w:rPr>
          <w:b/>
        </w:rPr>
      </w:pPr>
      <w:r w:rsidRPr="00F208F7">
        <w:rPr>
          <w:b/>
        </w:rPr>
        <w:t>HOUSE RESOLUTION</w:t>
      </w:r>
    </w:p>
    <w:p w14:paraId="1B76F549" w14:textId="3DACAD76" w:rsidR="00F208F7" w:rsidRDefault="00F208F7" w:rsidP="00F208F7">
      <w:pPr>
        <w:keepNext/>
      </w:pPr>
      <w:r>
        <w:t>The following was introduced:</w:t>
      </w:r>
    </w:p>
    <w:p w14:paraId="6508ACA7" w14:textId="77777777" w:rsidR="00F208F7" w:rsidRDefault="00F208F7" w:rsidP="00F208F7">
      <w:pPr>
        <w:keepNext/>
      </w:pPr>
      <w:bookmarkStart w:id="17" w:name="include_clip_start_30"/>
      <w:bookmarkEnd w:id="17"/>
    </w:p>
    <w:p w14:paraId="2BBC0BD7" w14:textId="77777777" w:rsidR="00F208F7" w:rsidRDefault="00F208F7" w:rsidP="00F208F7">
      <w:r>
        <w:t>H. 5447 -- Reps. Felder, Guffey, King, Ligon, Moss, O'Neal, Pope and Sessions: A HOUSE RESOLUTION TO HONOR AND CONGRATULATE DR. JAMES "CHUCK" EPPS, JR., SUPERINTENDENT OF FORT MILL SCHOOL DISTRICT (YORK 4) ON BEING SELECTED TO RECEIVE THE SOUTH CAROLINA CHAPTER OF THE NATIONAL SCHOOL PUBLIC RELATIONS ASSOCIATION ADMINISTRATOR OF THE YEAR AWARD FOR 2024 AND TO THANK HIM FOR HIS MANY YEARS OF OUTSTANDING SERVICE IN HIS PROFESSION.</w:t>
      </w:r>
    </w:p>
    <w:p w14:paraId="7A8819BB" w14:textId="26A8907E" w:rsidR="00F208F7" w:rsidRDefault="00F208F7" w:rsidP="00F208F7">
      <w:bookmarkStart w:id="18" w:name="include_clip_end_30"/>
      <w:bookmarkEnd w:id="18"/>
    </w:p>
    <w:p w14:paraId="0702D1D2" w14:textId="12380E47" w:rsidR="00F208F7" w:rsidRDefault="00F208F7" w:rsidP="00F208F7">
      <w:r>
        <w:t>The Resolution was adopted.</w:t>
      </w:r>
    </w:p>
    <w:p w14:paraId="0DE2CA13" w14:textId="77777777" w:rsidR="00F208F7" w:rsidRDefault="00F208F7" w:rsidP="00F208F7"/>
    <w:p w14:paraId="4CA19B0E" w14:textId="6EC63B8E" w:rsidR="00F208F7" w:rsidRDefault="00F208F7" w:rsidP="00F208F7">
      <w:pPr>
        <w:keepNext/>
        <w:jc w:val="center"/>
        <w:rPr>
          <w:b/>
        </w:rPr>
      </w:pPr>
      <w:r w:rsidRPr="00F208F7">
        <w:rPr>
          <w:b/>
        </w:rPr>
        <w:t>HOUSE RESOLUTION</w:t>
      </w:r>
    </w:p>
    <w:p w14:paraId="619C2053" w14:textId="3D90EBDD" w:rsidR="00F208F7" w:rsidRDefault="00F208F7" w:rsidP="00F208F7">
      <w:pPr>
        <w:keepNext/>
      </w:pPr>
      <w:r>
        <w:t>The following was introduced:</w:t>
      </w:r>
    </w:p>
    <w:p w14:paraId="6643511B" w14:textId="77777777" w:rsidR="00F208F7" w:rsidRDefault="00F208F7" w:rsidP="00F208F7">
      <w:pPr>
        <w:keepNext/>
      </w:pPr>
      <w:bookmarkStart w:id="19" w:name="include_clip_start_33"/>
      <w:bookmarkEnd w:id="19"/>
    </w:p>
    <w:p w14:paraId="0C390842" w14:textId="77777777" w:rsidR="00F208F7" w:rsidRDefault="00F208F7" w:rsidP="00F208F7">
      <w:r>
        <w:t>H. 5448 --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"JOHN'S PLACE," THE JOHN LANDON BLACK FOUNDATION RESOURCE CENTER, ON THE OCCASION OF ITS GRAND OPENING AND RIBBON-CUTTING CEREMONY, TO BE HELD ON THURSDAY, APRIL 25, 2024, IN MANNING.</w:t>
      </w:r>
    </w:p>
    <w:p w14:paraId="78BF2291" w14:textId="11372953" w:rsidR="00F208F7" w:rsidRDefault="00F208F7" w:rsidP="00F208F7">
      <w:bookmarkStart w:id="20" w:name="include_clip_end_33"/>
      <w:bookmarkEnd w:id="20"/>
    </w:p>
    <w:p w14:paraId="77BA1ED4" w14:textId="3A3D9DBC" w:rsidR="00F208F7" w:rsidRDefault="00F208F7" w:rsidP="00F208F7">
      <w:r>
        <w:t>The Resolution was adopted.</w:t>
      </w:r>
    </w:p>
    <w:p w14:paraId="686057D1" w14:textId="77777777" w:rsidR="00F208F7" w:rsidRDefault="00F208F7" w:rsidP="00F208F7"/>
    <w:p w14:paraId="0AFD5F40" w14:textId="353BD2F9" w:rsidR="00F208F7" w:rsidRDefault="00F208F7" w:rsidP="00F208F7">
      <w:pPr>
        <w:keepNext/>
        <w:jc w:val="center"/>
        <w:rPr>
          <w:b/>
        </w:rPr>
      </w:pPr>
      <w:r w:rsidRPr="00F208F7">
        <w:rPr>
          <w:b/>
        </w:rPr>
        <w:t>HOUSE RESOLUTION</w:t>
      </w:r>
    </w:p>
    <w:p w14:paraId="0FB25A43" w14:textId="483D7E6D" w:rsidR="00F208F7" w:rsidRDefault="00F208F7" w:rsidP="00F208F7">
      <w:pPr>
        <w:keepNext/>
      </w:pPr>
      <w:r>
        <w:t>The following was introduced:</w:t>
      </w:r>
    </w:p>
    <w:p w14:paraId="599DBC5B" w14:textId="77777777" w:rsidR="00F208F7" w:rsidRDefault="00F208F7" w:rsidP="00F208F7">
      <w:pPr>
        <w:keepNext/>
      </w:pPr>
      <w:bookmarkStart w:id="21" w:name="include_clip_start_36"/>
      <w:bookmarkEnd w:id="21"/>
    </w:p>
    <w:p w14:paraId="35D88D17" w14:textId="77777777" w:rsidR="00F208F7" w:rsidRDefault="00F208F7" w:rsidP="00F208F7">
      <w:r>
        <w:t>H. 5449 --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CONGRATULATE AL MCALLISTER, SR., ON THE OCCASION OF HIS EIGHTIETH BIRTHDAY AND TO WISH HIM A JOYOUS CELEBRATION AND MUCH HAPPINESS IN THE YEARS AHEAD.</w:t>
      </w:r>
    </w:p>
    <w:p w14:paraId="6B304DA6" w14:textId="7143170F" w:rsidR="00F208F7" w:rsidRDefault="00F208F7" w:rsidP="00F208F7">
      <w:bookmarkStart w:id="22" w:name="include_clip_end_36"/>
      <w:bookmarkEnd w:id="22"/>
    </w:p>
    <w:p w14:paraId="34E92687" w14:textId="6F77D7F1" w:rsidR="00F208F7" w:rsidRDefault="00F208F7" w:rsidP="00F208F7">
      <w:r>
        <w:t>The Resolution was adopted.</w:t>
      </w:r>
    </w:p>
    <w:p w14:paraId="29EC2649" w14:textId="77777777" w:rsidR="00F208F7" w:rsidRDefault="00F208F7" w:rsidP="00F208F7"/>
    <w:p w14:paraId="1302A356" w14:textId="6740CFE4" w:rsidR="00F208F7" w:rsidRDefault="00F208F7" w:rsidP="00F208F7">
      <w:pPr>
        <w:keepNext/>
        <w:jc w:val="center"/>
        <w:rPr>
          <w:b/>
        </w:rPr>
      </w:pPr>
      <w:r w:rsidRPr="00F208F7">
        <w:rPr>
          <w:b/>
        </w:rPr>
        <w:t>HOUSE RESOLUTION</w:t>
      </w:r>
    </w:p>
    <w:p w14:paraId="51D8E92C" w14:textId="09761614" w:rsidR="00F208F7" w:rsidRDefault="00F208F7" w:rsidP="00F208F7">
      <w:pPr>
        <w:keepNext/>
      </w:pPr>
      <w:r>
        <w:t>The following was introduced:</w:t>
      </w:r>
    </w:p>
    <w:p w14:paraId="26836C45" w14:textId="77777777" w:rsidR="00F208F7" w:rsidRDefault="00F208F7" w:rsidP="00F208F7">
      <w:pPr>
        <w:keepNext/>
      </w:pPr>
      <w:bookmarkStart w:id="23" w:name="include_clip_start_39"/>
      <w:bookmarkEnd w:id="23"/>
    </w:p>
    <w:p w14:paraId="0FDEEBAD" w14:textId="77777777" w:rsidR="00F208F7" w:rsidRDefault="00F208F7" w:rsidP="00F208F7">
      <w:r>
        <w:t>H. 5450 --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and Yow: A HOUSE RESOLUTION TO RECOGNIZE AND HONOR THE CRITICAL WORK OF URGENT CARE CENTERS THROUGHOUT THE STATE AND TO DECLARE MAY 2, 2024, AS "URGENT CARE APPRECIATION DAY" IN SOUTH CAROLINA.</w:t>
      </w:r>
    </w:p>
    <w:p w14:paraId="4A131CA3" w14:textId="30037652" w:rsidR="00F208F7" w:rsidRDefault="00F208F7" w:rsidP="00F208F7">
      <w:bookmarkStart w:id="24" w:name="include_clip_end_39"/>
      <w:bookmarkEnd w:id="24"/>
    </w:p>
    <w:p w14:paraId="15A87F53" w14:textId="7C294055" w:rsidR="00F208F7" w:rsidRDefault="00F208F7" w:rsidP="00F208F7">
      <w:r>
        <w:t>The Resolution was adopted.</w:t>
      </w:r>
    </w:p>
    <w:p w14:paraId="73661F9E" w14:textId="77777777" w:rsidR="00F208F7" w:rsidRDefault="00F208F7" w:rsidP="00F208F7"/>
    <w:p w14:paraId="05D7E814" w14:textId="46EF0010" w:rsidR="00F208F7" w:rsidRDefault="00F208F7" w:rsidP="00F208F7">
      <w:pPr>
        <w:keepNext/>
        <w:jc w:val="center"/>
        <w:rPr>
          <w:b/>
        </w:rPr>
      </w:pPr>
      <w:r w:rsidRPr="00F208F7">
        <w:rPr>
          <w:b/>
        </w:rPr>
        <w:t>HOUSE RESOLUTION</w:t>
      </w:r>
    </w:p>
    <w:p w14:paraId="55DF104A" w14:textId="6980CFB5" w:rsidR="00F208F7" w:rsidRDefault="00F208F7" w:rsidP="00F208F7">
      <w:pPr>
        <w:keepNext/>
      </w:pPr>
      <w:r>
        <w:t>The following was introduced:</w:t>
      </w:r>
    </w:p>
    <w:p w14:paraId="09445689" w14:textId="77777777" w:rsidR="00F208F7" w:rsidRDefault="00F208F7" w:rsidP="00F208F7">
      <w:pPr>
        <w:keepNext/>
      </w:pPr>
      <w:bookmarkStart w:id="25" w:name="include_clip_start_42"/>
      <w:bookmarkEnd w:id="25"/>
    </w:p>
    <w:p w14:paraId="0514608C" w14:textId="77777777" w:rsidR="00F208F7" w:rsidRDefault="00F208F7" w:rsidP="00F208F7">
      <w:r>
        <w:t>H. 5451 -- Reps. Mitchell, B. Newton, Yow, Neese,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W. Newton, Nutt, O'Neal, Oremus, Ott, Pace, Pedalino, Pendarvis, Pope, Rivers, Robbins, Rose, Rutherford, Sandifer, Schuessler, Sessions, G. M. Smith, M. M. Smith, Spann-Wilder, Stavrinakis, Taylor, Thayer, Thigpen, Trantham, Vaughan, Weeks, West, Wetmore, Wheeler, White, Whitmire, Williams, Willis and Wooten: A HOUSE RESOLUTION TO RECOGNIZE AND HONOR MARGARET "MAGGIE" GAMBLE ON THE OCCASION OF HER RETIREMENT AS A MEMBER OF THE LANCASTER COUNTY SCHOOL BOARD AFTER TWENTY YEARS OF DEDICATED SERVICE AND TO EXTEND BEST WISHES FOR MUCH SUCCESS AND FULFILLMENT IN THE YEARS TO COME.</w:t>
      </w:r>
    </w:p>
    <w:p w14:paraId="483E2D43" w14:textId="26577AF2" w:rsidR="00F208F7" w:rsidRDefault="00F208F7" w:rsidP="00F208F7">
      <w:bookmarkStart w:id="26" w:name="include_clip_end_42"/>
      <w:bookmarkEnd w:id="26"/>
    </w:p>
    <w:p w14:paraId="1D8AD09B" w14:textId="7171995B" w:rsidR="00F208F7" w:rsidRDefault="00F208F7" w:rsidP="00F208F7">
      <w:r>
        <w:t>The Resolution was adopted.</w:t>
      </w:r>
    </w:p>
    <w:p w14:paraId="7CFCEC9A" w14:textId="77777777" w:rsidR="00F208F7" w:rsidRDefault="00F208F7" w:rsidP="00F208F7"/>
    <w:p w14:paraId="40FA4A84" w14:textId="5D0991CD" w:rsidR="00F208F7" w:rsidRDefault="00F208F7" w:rsidP="00F208F7">
      <w:pPr>
        <w:keepNext/>
        <w:jc w:val="center"/>
        <w:rPr>
          <w:b/>
        </w:rPr>
      </w:pPr>
      <w:r w:rsidRPr="00F208F7">
        <w:rPr>
          <w:b/>
        </w:rPr>
        <w:t>ROLL CALL</w:t>
      </w:r>
    </w:p>
    <w:p w14:paraId="277CE66F" w14:textId="77777777" w:rsidR="00F208F7" w:rsidRDefault="00F208F7" w:rsidP="00F208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08F7" w:rsidRPr="00F208F7" w14:paraId="69656704" w14:textId="77777777" w:rsidTr="00F208F7">
        <w:trPr>
          <w:jc w:val="right"/>
        </w:trPr>
        <w:tc>
          <w:tcPr>
            <w:tcW w:w="2179" w:type="dxa"/>
            <w:shd w:val="clear" w:color="auto" w:fill="auto"/>
          </w:tcPr>
          <w:p w14:paraId="2AA8CB4A" w14:textId="6F98D7CD" w:rsidR="00F208F7" w:rsidRPr="00F208F7" w:rsidRDefault="00F208F7" w:rsidP="00F208F7">
            <w:pPr>
              <w:keepNext/>
              <w:ind w:firstLine="0"/>
            </w:pPr>
            <w:bookmarkStart w:id="27" w:name="vote_start45"/>
            <w:bookmarkEnd w:id="27"/>
            <w:r>
              <w:t>Alexander</w:t>
            </w:r>
          </w:p>
        </w:tc>
        <w:tc>
          <w:tcPr>
            <w:tcW w:w="2179" w:type="dxa"/>
            <w:shd w:val="clear" w:color="auto" w:fill="auto"/>
          </w:tcPr>
          <w:p w14:paraId="288B93B3" w14:textId="559BC9EF" w:rsidR="00F208F7" w:rsidRPr="00F208F7" w:rsidRDefault="00F208F7" w:rsidP="00F208F7">
            <w:pPr>
              <w:keepNext/>
              <w:ind w:firstLine="0"/>
            </w:pPr>
            <w:r>
              <w:t>Anderson</w:t>
            </w:r>
          </w:p>
        </w:tc>
        <w:tc>
          <w:tcPr>
            <w:tcW w:w="2180" w:type="dxa"/>
            <w:shd w:val="clear" w:color="auto" w:fill="auto"/>
          </w:tcPr>
          <w:p w14:paraId="0DAE0E40" w14:textId="549EB668" w:rsidR="00F208F7" w:rsidRPr="00F208F7" w:rsidRDefault="00F208F7" w:rsidP="00F208F7">
            <w:pPr>
              <w:keepNext/>
              <w:ind w:firstLine="0"/>
            </w:pPr>
            <w:r>
              <w:t>Atkinson</w:t>
            </w:r>
          </w:p>
        </w:tc>
      </w:tr>
      <w:tr w:rsidR="00F208F7" w:rsidRPr="00F208F7" w14:paraId="070CA76B" w14:textId="77777777" w:rsidTr="00F208F7">
        <w:tblPrEx>
          <w:jc w:val="left"/>
        </w:tblPrEx>
        <w:tc>
          <w:tcPr>
            <w:tcW w:w="2179" w:type="dxa"/>
            <w:shd w:val="clear" w:color="auto" w:fill="auto"/>
          </w:tcPr>
          <w:p w14:paraId="722E0660" w14:textId="67C892CA" w:rsidR="00F208F7" w:rsidRPr="00F208F7" w:rsidRDefault="00F208F7" w:rsidP="00F208F7">
            <w:pPr>
              <w:ind w:firstLine="0"/>
            </w:pPr>
            <w:r>
              <w:t>Bailey</w:t>
            </w:r>
          </w:p>
        </w:tc>
        <w:tc>
          <w:tcPr>
            <w:tcW w:w="2179" w:type="dxa"/>
            <w:shd w:val="clear" w:color="auto" w:fill="auto"/>
          </w:tcPr>
          <w:p w14:paraId="6AB78FBA" w14:textId="14B43583" w:rsidR="00F208F7" w:rsidRPr="00F208F7" w:rsidRDefault="00F208F7" w:rsidP="00F208F7">
            <w:pPr>
              <w:ind w:firstLine="0"/>
            </w:pPr>
            <w:r>
              <w:t>Ballentine</w:t>
            </w:r>
          </w:p>
        </w:tc>
        <w:tc>
          <w:tcPr>
            <w:tcW w:w="2180" w:type="dxa"/>
            <w:shd w:val="clear" w:color="auto" w:fill="auto"/>
          </w:tcPr>
          <w:p w14:paraId="1F11C058" w14:textId="6075AC2B" w:rsidR="00F208F7" w:rsidRPr="00F208F7" w:rsidRDefault="00F208F7" w:rsidP="00F208F7">
            <w:pPr>
              <w:ind w:firstLine="0"/>
            </w:pPr>
            <w:r>
              <w:t>Bamberg</w:t>
            </w:r>
          </w:p>
        </w:tc>
      </w:tr>
      <w:tr w:rsidR="00F208F7" w:rsidRPr="00F208F7" w14:paraId="2DF53354" w14:textId="77777777" w:rsidTr="00F208F7">
        <w:tblPrEx>
          <w:jc w:val="left"/>
        </w:tblPrEx>
        <w:tc>
          <w:tcPr>
            <w:tcW w:w="2179" w:type="dxa"/>
            <w:shd w:val="clear" w:color="auto" w:fill="auto"/>
          </w:tcPr>
          <w:p w14:paraId="0B7F773C" w14:textId="1D5AD5B3" w:rsidR="00F208F7" w:rsidRPr="00F208F7" w:rsidRDefault="00F208F7" w:rsidP="00F208F7">
            <w:pPr>
              <w:ind w:firstLine="0"/>
            </w:pPr>
            <w:r>
              <w:t>Bannister</w:t>
            </w:r>
          </w:p>
        </w:tc>
        <w:tc>
          <w:tcPr>
            <w:tcW w:w="2179" w:type="dxa"/>
            <w:shd w:val="clear" w:color="auto" w:fill="auto"/>
          </w:tcPr>
          <w:p w14:paraId="340DF796" w14:textId="40C4F2F8" w:rsidR="00F208F7" w:rsidRPr="00F208F7" w:rsidRDefault="00F208F7" w:rsidP="00F208F7">
            <w:pPr>
              <w:ind w:firstLine="0"/>
            </w:pPr>
            <w:r>
              <w:t>Bauer</w:t>
            </w:r>
          </w:p>
        </w:tc>
        <w:tc>
          <w:tcPr>
            <w:tcW w:w="2180" w:type="dxa"/>
            <w:shd w:val="clear" w:color="auto" w:fill="auto"/>
          </w:tcPr>
          <w:p w14:paraId="16E01793" w14:textId="5EA9DDBF" w:rsidR="00F208F7" w:rsidRPr="00F208F7" w:rsidRDefault="00F208F7" w:rsidP="00F208F7">
            <w:pPr>
              <w:ind w:firstLine="0"/>
            </w:pPr>
            <w:r>
              <w:t>Beach</w:t>
            </w:r>
          </w:p>
        </w:tc>
      </w:tr>
      <w:tr w:rsidR="00F208F7" w:rsidRPr="00F208F7" w14:paraId="32C35268" w14:textId="77777777" w:rsidTr="00F208F7">
        <w:tblPrEx>
          <w:jc w:val="left"/>
        </w:tblPrEx>
        <w:tc>
          <w:tcPr>
            <w:tcW w:w="2179" w:type="dxa"/>
            <w:shd w:val="clear" w:color="auto" w:fill="auto"/>
          </w:tcPr>
          <w:p w14:paraId="32BED796" w14:textId="35ACD76E" w:rsidR="00F208F7" w:rsidRPr="00F208F7" w:rsidRDefault="00F208F7" w:rsidP="00F208F7">
            <w:pPr>
              <w:ind w:firstLine="0"/>
            </w:pPr>
            <w:r>
              <w:t>Bernstein</w:t>
            </w:r>
          </w:p>
        </w:tc>
        <w:tc>
          <w:tcPr>
            <w:tcW w:w="2179" w:type="dxa"/>
            <w:shd w:val="clear" w:color="auto" w:fill="auto"/>
          </w:tcPr>
          <w:p w14:paraId="5E616690" w14:textId="42D17825" w:rsidR="00F208F7" w:rsidRPr="00F208F7" w:rsidRDefault="00F208F7" w:rsidP="00F208F7">
            <w:pPr>
              <w:ind w:firstLine="0"/>
            </w:pPr>
            <w:r>
              <w:t>Blackwell</w:t>
            </w:r>
          </w:p>
        </w:tc>
        <w:tc>
          <w:tcPr>
            <w:tcW w:w="2180" w:type="dxa"/>
            <w:shd w:val="clear" w:color="auto" w:fill="auto"/>
          </w:tcPr>
          <w:p w14:paraId="59A890AE" w14:textId="78FAED78" w:rsidR="00F208F7" w:rsidRPr="00F208F7" w:rsidRDefault="00F208F7" w:rsidP="00F208F7">
            <w:pPr>
              <w:ind w:firstLine="0"/>
            </w:pPr>
            <w:r>
              <w:t>Bradley</w:t>
            </w:r>
          </w:p>
        </w:tc>
      </w:tr>
      <w:tr w:rsidR="00F208F7" w:rsidRPr="00F208F7" w14:paraId="60792579" w14:textId="77777777" w:rsidTr="00F208F7">
        <w:tblPrEx>
          <w:jc w:val="left"/>
        </w:tblPrEx>
        <w:tc>
          <w:tcPr>
            <w:tcW w:w="2179" w:type="dxa"/>
            <w:shd w:val="clear" w:color="auto" w:fill="auto"/>
          </w:tcPr>
          <w:p w14:paraId="0A3D288A" w14:textId="4D75001E" w:rsidR="00F208F7" w:rsidRPr="00F208F7" w:rsidRDefault="00F208F7" w:rsidP="00F208F7">
            <w:pPr>
              <w:ind w:firstLine="0"/>
            </w:pPr>
            <w:r>
              <w:t>Brewer</w:t>
            </w:r>
          </w:p>
        </w:tc>
        <w:tc>
          <w:tcPr>
            <w:tcW w:w="2179" w:type="dxa"/>
            <w:shd w:val="clear" w:color="auto" w:fill="auto"/>
          </w:tcPr>
          <w:p w14:paraId="6748F7EB" w14:textId="1C924B8D" w:rsidR="00F208F7" w:rsidRPr="00F208F7" w:rsidRDefault="00F208F7" w:rsidP="00F208F7">
            <w:pPr>
              <w:ind w:firstLine="0"/>
            </w:pPr>
            <w:r>
              <w:t>Burns</w:t>
            </w:r>
          </w:p>
        </w:tc>
        <w:tc>
          <w:tcPr>
            <w:tcW w:w="2180" w:type="dxa"/>
            <w:shd w:val="clear" w:color="auto" w:fill="auto"/>
          </w:tcPr>
          <w:p w14:paraId="755BDEA4" w14:textId="33693318" w:rsidR="00F208F7" w:rsidRPr="00F208F7" w:rsidRDefault="00F208F7" w:rsidP="00F208F7">
            <w:pPr>
              <w:ind w:firstLine="0"/>
            </w:pPr>
            <w:r>
              <w:t>Bustos</w:t>
            </w:r>
          </w:p>
        </w:tc>
      </w:tr>
      <w:tr w:rsidR="00F208F7" w:rsidRPr="00F208F7" w14:paraId="0247F5FC" w14:textId="77777777" w:rsidTr="00F208F7">
        <w:tblPrEx>
          <w:jc w:val="left"/>
        </w:tblPrEx>
        <w:tc>
          <w:tcPr>
            <w:tcW w:w="2179" w:type="dxa"/>
            <w:shd w:val="clear" w:color="auto" w:fill="auto"/>
          </w:tcPr>
          <w:p w14:paraId="229F8261" w14:textId="65D9F582" w:rsidR="00F208F7" w:rsidRPr="00F208F7" w:rsidRDefault="00F208F7" w:rsidP="00F208F7">
            <w:pPr>
              <w:ind w:firstLine="0"/>
            </w:pPr>
            <w:r>
              <w:t>Calhoon</w:t>
            </w:r>
          </w:p>
        </w:tc>
        <w:tc>
          <w:tcPr>
            <w:tcW w:w="2179" w:type="dxa"/>
            <w:shd w:val="clear" w:color="auto" w:fill="auto"/>
          </w:tcPr>
          <w:p w14:paraId="5C597A89" w14:textId="75AC7B9A" w:rsidR="00F208F7" w:rsidRPr="00F208F7" w:rsidRDefault="00F208F7" w:rsidP="00F208F7">
            <w:pPr>
              <w:ind w:firstLine="0"/>
            </w:pPr>
            <w:r>
              <w:t>Caskey</w:t>
            </w:r>
          </w:p>
        </w:tc>
        <w:tc>
          <w:tcPr>
            <w:tcW w:w="2180" w:type="dxa"/>
            <w:shd w:val="clear" w:color="auto" w:fill="auto"/>
          </w:tcPr>
          <w:p w14:paraId="6FBEB58E" w14:textId="750EBB0D" w:rsidR="00F208F7" w:rsidRPr="00F208F7" w:rsidRDefault="00F208F7" w:rsidP="00F208F7">
            <w:pPr>
              <w:ind w:firstLine="0"/>
            </w:pPr>
            <w:r>
              <w:t>Chapman</w:t>
            </w:r>
          </w:p>
        </w:tc>
      </w:tr>
      <w:tr w:rsidR="00F208F7" w:rsidRPr="00F208F7" w14:paraId="6AAC104A" w14:textId="77777777" w:rsidTr="00F208F7">
        <w:tblPrEx>
          <w:jc w:val="left"/>
        </w:tblPrEx>
        <w:tc>
          <w:tcPr>
            <w:tcW w:w="2179" w:type="dxa"/>
            <w:shd w:val="clear" w:color="auto" w:fill="auto"/>
          </w:tcPr>
          <w:p w14:paraId="1DB47F85" w14:textId="512AE885" w:rsidR="00F208F7" w:rsidRPr="00F208F7" w:rsidRDefault="00F208F7" w:rsidP="00F208F7">
            <w:pPr>
              <w:ind w:firstLine="0"/>
            </w:pPr>
            <w:r>
              <w:t>Chumley</w:t>
            </w:r>
          </w:p>
        </w:tc>
        <w:tc>
          <w:tcPr>
            <w:tcW w:w="2179" w:type="dxa"/>
            <w:shd w:val="clear" w:color="auto" w:fill="auto"/>
          </w:tcPr>
          <w:p w14:paraId="308CC2EC" w14:textId="76270776" w:rsidR="00F208F7" w:rsidRPr="00F208F7" w:rsidRDefault="00F208F7" w:rsidP="00F208F7">
            <w:pPr>
              <w:ind w:firstLine="0"/>
            </w:pPr>
            <w:r>
              <w:t>Clyburn</w:t>
            </w:r>
          </w:p>
        </w:tc>
        <w:tc>
          <w:tcPr>
            <w:tcW w:w="2180" w:type="dxa"/>
            <w:shd w:val="clear" w:color="auto" w:fill="auto"/>
          </w:tcPr>
          <w:p w14:paraId="231EABA8" w14:textId="52562F34" w:rsidR="00F208F7" w:rsidRPr="00F208F7" w:rsidRDefault="00F208F7" w:rsidP="00F208F7">
            <w:pPr>
              <w:ind w:firstLine="0"/>
            </w:pPr>
            <w:r>
              <w:t>Cobb-Hunter</w:t>
            </w:r>
          </w:p>
        </w:tc>
      </w:tr>
      <w:tr w:rsidR="00F208F7" w:rsidRPr="00F208F7" w14:paraId="1889A87D" w14:textId="77777777" w:rsidTr="00F208F7">
        <w:tblPrEx>
          <w:jc w:val="left"/>
        </w:tblPrEx>
        <w:tc>
          <w:tcPr>
            <w:tcW w:w="2179" w:type="dxa"/>
            <w:shd w:val="clear" w:color="auto" w:fill="auto"/>
          </w:tcPr>
          <w:p w14:paraId="65F9D2ED" w14:textId="4F5DC91D" w:rsidR="00F208F7" w:rsidRPr="00F208F7" w:rsidRDefault="00F208F7" w:rsidP="00F208F7">
            <w:pPr>
              <w:ind w:firstLine="0"/>
            </w:pPr>
            <w:r>
              <w:t>Collins</w:t>
            </w:r>
          </w:p>
        </w:tc>
        <w:tc>
          <w:tcPr>
            <w:tcW w:w="2179" w:type="dxa"/>
            <w:shd w:val="clear" w:color="auto" w:fill="auto"/>
          </w:tcPr>
          <w:p w14:paraId="3C1DCB74" w14:textId="5BF9349A" w:rsidR="00F208F7" w:rsidRPr="00F208F7" w:rsidRDefault="00F208F7" w:rsidP="00F208F7">
            <w:pPr>
              <w:ind w:firstLine="0"/>
            </w:pPr>
            <w:r>
              <w:t>Connell</w:t>
            </w:r>
          </w:p>
        </w:tc>
        <w:tc>
          <w:tcPr>
            <w:tcW w:w="2180" w:type="dxa"/>
            <w:shd w:val="clear" w:color="auto" w:fill="auto"/>
          </w:tcPr>
          <w:p w14:paraId="5E12F68F" w14:textId="0263D456" w:rsidR="00F208F7" w:rsidRPr="00F208F7" w:rsidRDefault="00F208F7" w:rsidP="00F208F7">
            <w:pPr>
              <w:ind w:firstLine="0"/>
            </w:pPr>
            <w:r>
              <w:t>B. J. Cox</w:t>
            </w:r>
          </w:p>
        </w:tc>
      </w:tr>
      <w:tr w:rsidR="00F208F7" w:rsidRPr="00F208F7" w14:paraId="074A17C5" w14:textId="77777777" w:rsidTr="00F208F7">
        <w:tblPrEx>
          <w:jc w:val="left"/>
        </w:tblPrEx>
        <w:tc>
          <w:tcPr>
            <w:tcW w:w="2179" w:type="dxa"/>
            <w:shd w:val="clear" w:color="auto" w:fill="auto"/>
          </w:tcPr>
          <w:p w14:paraId="74118365" w14:textId="4AD5994B" w:rsidR="00F208F7" w:rsidRPr="00F208F7" w:rsidRDefault="00F208F7" w:rsidP="00F208F7">
            <w:pPr>
              <w:ind w:firstLine="0"/>
            </w:pPr>
            <w:r>
              <w:t>B. L. Cox</w:t>
            </w:r>
          </w:p>
        </w:tc>
        <w:tc>
          <w:tcPr>
            <w:tcW w:w="2179" w:type="dxa"/>
            <w:shd w:val="clear" w:color="auto" w:fill="auto"/>
          </w:tcPr>
          <w:p w14:paraId="5EEABE8A" w14:textId="7F66B8F9" w:rsidR="00F208F7" w:rsidRPr="00F208F7" w:rsidRDefault="00F208F7" w:rsidP="00F208F7">
            <w:pPr>
              <w:ind w:firstLine="0"/>
            </w:pPr>
            <w:r>
              <w:t>Cromer</w:t>
            </w:r>
          </w:p>
        </w:tc>
        <w:tc>
          <w:tcPr>
            <w:tcW w:w="2180" w:type="dxa"/>
            <w:shd w:val="clear" w:color="auto" w:fill="auto"/>
          </w:tcPr>
          <w:p w14:paraId="6E9C8FEB" w14:textId="22D31A6D" w:rsidR="00F208F7" w:rsidRPr="00F208F7" w:rsidRDefault="00F208F7" w:rsidP="00F208F7">
            <w:pPr>
              <w:ind w:firstLine="0"/>
            </w:pPr>
            <w:r>
              <w:t>Davis</w:t>
            </w:r>
          </w:p>
        </w:tc>
      </w:tr>
      <w:tr w:rsidR="00F208F7" w:rsidRPr="00F208F7" w14:paraId="4F2F0C17" w14:textId="77777777" w:rsidTr="00F208F7">
        <w:tblPrEx>
          <w:jc w:val="left"/>
        </w:tblPrEx>
        <w:tc>
          <w:tcPr>
            <w:tcW w:w="2179" w:type="dxa"/>
            <w:shd w:val="clear" w:color="auto" w:fill="auto"/>
          </w:tcPr>
          <w:p w14:paraId="407E9B89" w14:textId="17A985B7" w:rsidR="00F208F7" w:rsidRPr="00F208F7" w:rsidRDefault="00F208F7" w:rsidP="00F208F7">
            <w:pPr>
              <w:ind w:firstLine="0"/>
            </w:pPr>
            <w:r>
              <w:t>Dillard</w:t>
            </w:r>
          </w:p>
        </w:tc>
        <w:tc>
          <w:tcPr>
            <w:tcW w:w="2179" w:type="dxa"/>
            <w:shd w:val="clear" w:color="auto" w:fill="auto"/>
          </w:tcPr>
          <w:p w14:paraId="5421AEBC" w14:textId="5D7B8735" w:rsidR="00F208F7" w:rsidRPr="00F208F7" w:rsidRDefault="00F208F7" w:rsidP="00F208F7">
            <w:pPr>
              <w:ind w:firstLine="0"/>
            </w:pPr>
            <w:r>
              <w:t>Elliott</w:t>
            </w:r>
          </w:p>
        </w:tc>
        <w:tc>
          <w:tcPr>
            <w:tcW w:w="2180" w:type="dxa"/>
            <w:shd w:val="clear" w:color="auto" w:fill="auto"/>
          </w:tcPr>
          <w:p w14:paraId="2B394594" w14:textId="66FEF244" w:rsidR="00F208F7" w:rsidRPr="00F208F7" w:rsidRDefault="00F208F7" w:rsidP="00F208F7">
            <w:pPr>
              <w:ind w:firstLine="0"/>
            </w:pPr>
            <w:r>
              <w:t>Erickson</w:t>
            </w:r>
          </w:p>
        </w:tc>
      </w:tr>
      <w:tr w:rsidR="00F208F7" w:rsidRPr="00F208F7" w14:paraId="4EA1439E" w14:textId="77777777" w:rsidTr="00F208F7">
        <w:tblPrEx>
          <w:jc w:val="left"/>
        </w:tblPrEx>
        <w:tc>
          <w:tcPr>
            <w:tcW w:w="2179" w:type="dxa"/>
            <w:shd w:val="clear" w:color="auto" w:fill="auto"/>
          </w:tcPr>
          <w:p w14:paraId="5AEFB994" w14:textId="5DA0F7C3" w:rsidR="00F208F7" w:rsidRPr="00F208F7" w:rsidRDefault="00F208F7" w:rsidP="00F208F7">
            <w:pPr>
              <w:ind w:firstLine="0"/>
            </w:pPr>
            <w:r>
              <w:t>Felder</w:t>
            </w:r>
          </w:p>
        </w:tc>
        <w:tc>
          <w:tcPr>
            <w:tcW w:w="2179" w:type="dxa"/>
            <w:shd w:val="clear" w:color="auto" w:fill="auto"/>
          </w:tcPr>
          <w:p w14:paraId="39AF39D5" w14:textId="034DE49C" w:rsidR="00F208F7" w:rsidRPr="00F208F7" w:rsidRDefault="00F208F7" w:rsidP="00F208F7">
            <w:pPr>
              <w:ind w:firstLine="0"/>
            </w:pPr>
            <w:r>
              <w:t>Forrest</w:t>
            </w:r>
          </w:p>
        </w:tc>
        <w:tc>
          <w:tcPr>
            <w:tcW w:w="2180" w:type="dxa"/>
            <w:shd w:val="clear" w:color="auto" w:fill="auto"/>
          </w:tcPr>
          <w:p w14:paraId="124A7CC5" w14:textId="5E47F64F" w:rsidR="00F208F7" w:rsidRPr="00F208F7" w:rsidRDefault="00F208F7" w:rsidP="00F208F7">
            <w:pPr>
              <w:ind w:firstLine="0"/>
            </w:pPr>
            <w:r>
              <w:t>Gagnon</w:t>
            </w:r>
          </w:p>
        </w:tc>
      </w:tr>
      <w:tr w:rsidR="00F208F7" w:rsidRPr="00F208F7" w14:paraId="65B51DAA" w14:textId="77777777" w:rsidTr="00F208F7">
        <w:tblPrEx>
          <w:jc w:val="left"/>
        </w:tblPrEx>
        <w:tc>
          <w:tcPr>
            <w:tcW w:w="2179" w:type="dxa"/>
            <w:shd w:val="clear" w:color="auto" w:fill="auto"/>
          </w:tcPr>
          <w:p w14:paraId="1BABEB21" w14:textId="09C1130A" w:rsidR="00F208F7" w:rsidRPr="00F208F7" w:rsidRDefault="00F208F7" w:rsidP="00F208F7">
            <w:pPr>
              <w:ind w:firstLine="0"/>
            </w:pPr>
            <w:r>
              <w:t>Garvin</w:t>
            </w:r>
          </w:p>
        </w:tc>
        <w:tc>
          <w:tcPr>
            <w:tcW w:w="2179" w:type="dxa"/>
            <w:shd w:val="clear" w:color="auto" w:fill="auto"/>
          </w:tcPr>
          <w:p w14:paraId="2D680597" w14:textId="4F04250C" w:rsidR="00F208F7" w:rsidRPr="00F208F7" w:rsidRDefault="00F208F7" w:rsidP="00F208F7">
            <w:pPr>
              <w:ind w:firstLine="0"/>
            </w:pPr>
            <w:r>
              <w:t>Gatch</w:t>
            </w:r>
          </w:p>
        </w:tc>
        <w:tc>
          <w:tcPr>
            <w:tcW w:w="2180" w:type="dxa"/>
            <w:shd w:val="clear" w:color="auto" w:fill="auto"/>
          </w:tcPr>
          <w:p w14:paraId="0AAB38F7" w14:textId="6D0E22F6" w:rsidR="00F208F7" w:rsidRPr="00F208F7" w:rsidRDefault="00F208F7" w:rsidP="00F208F7">
            <w:pPr>
              <w:ind w:firstLine="0"/>
            </w:pPr>
            <w:r>
              <w:t>Gibson</w:t>
            </w:r>
          </w:p>
        </w:tc>
      </w:tr>
      <w:tr w:rsidR="00F208F7" w:rsidRPr="00F208F7" w14:paraId="7AAC29EC" w14:textId="77777777" w:rsidTr="00F208F7">
        <w:tblPrEx>
          <w:jc w:val="left"/>
        </w:tblPrEx>
        <w:tc>
          <w:tcPr>
            <w:tcW w:w="2179" w:type="dxa"/>
            <w:shd w:val="clear" w:color="auto" w:fill="auto"/>
          </w:tcPr>
          <w:p w14:paraId="703FFCF7" w14:textId="52601CE5" w:rsidR="00F208F7" w:rsidRPr="00F208F7" w:rsidRDefault="00F208F7" w:rsidP="00F208F7">
            <w:pPr>
              <w:ind w:firstLine="0"/>
            </w:pPr>
            <w:r>
              <w:t>Gilliam</w:t>
            </w:r>
          </w:p>
        </w:tc>
        <w:tc>
          <w:tcPr>
            <w:tcW w:w="2179" w:type="dxa"/>
            <w:shd w:val="clear" w:color="auto" w:fill="auto"/>
          </w:tcPr>
          <w:p w14:paraId="61D87362" w14:textId="4C415BD3" w:rsidR="00F208F7" w:rsidRPr="00F208F7" w:rsidRDefault="00F208F7" w:rsidP="00F208F7">
            <w:pPr>
              <w:ind w:firstLine="0"/>
            </w:pPr>
            <w:r>
              <w:t>Guest</w:t>
            </w:r>
          </w:p>
        </w:tc>
        <w:tc>
          <w:tcPr>
            <w:tcW w:w="2180" w:type="dxa"/>
            <w:shd w:val="clear" w:color="auto" w:fill="auto"/>
          </w:tcPr>
          <w:p w14:paraId="47CF66EB" w14:textId="026C974E" w:rsidR="00F208F7" w:rsidRPr="00F208F7" w:rsidRDefault="00F208F7" w:rsidP="00F208F7">
            <w:pPr>
              <w:ind w:firstLine="0"/>
            </w:pPr>
            <w:r>
              <w:t>Guffey</w:t>
            </w:r>
          </w:p>
        </w:tc>
      </w:tr>
      <w:tr w:rsidR="00F208F7" w:rsidRPr="00F208F7" w14:paraId="3B473B71" w14:textId="77777777" w:rsidTr="00F208F7">
        <w:tblPrEx>
          <w:jc w:val="left"/>
        </w:tblPrEx>
        <w:tc>
          <w:tcPr>
            <w:tcW w:w="2179" w:type="dxa"/>
            <w:shd w:val="clear" w:color="auto" w:fill="auto"/>
          </w:tcPr>
          <w:p w14:paraId="39D139CC" w14:textId="1AF54329" w:rsidR="00F208F7" w:rsidRPr="00F208F7" w:rsidRDefault="00F208F7" w:rsidP="00F208F7">
            <w:pPr>
              <w:ind w:firstLine="0"/>
            </w:pPr>
            <w:r>
              <w:t>Haddon</w:t>
            </w:r>
          </w:p>
        </w:tc>
        <w:tc>
          <w:tcPr>
            <w:tcW w:w="2179" w:type="dxa"/>
            <w:shd w:val="clear" w:color="auto" w:fill="auto"/>
          </w:tcPr>
          <w:p w14:paraId="2AA312B7" w14:textId="4E1E3BBC" w:rsidR="00F208F7" w:rsidRPr="00F208F7" w:rsidRDefault="00F208F7" w:rsidP="00F208F7">
            <w:pPr>
              <w:ind w:firstLine="0"/>
            </w:pPr>
            <w:r>
              <w:t>Hager</w:t>
            </w:r>
          </w:p>
        </w:tc>
        <w:tc>
          <w:tcPr>
            <w:tcW w:w="2180" w:type="dxa"/>
            <w:shd w:val="clear" w:color="auto" w:fill="auto"/>
          </w:tcPr>
          <w:p w14:paraId="4D11B485" w14:textId="78E682D8" w:rsidR="00F208F7" w:rsidRPr="00F208F7" w:rsidRDefault="00F208F7" w:rsidP="00F208F7">
            <w:pPr>
              <w:ind w:firstLine="0"/>
            </w:pPr>
            <w:r>
              <w:t>Hardee</w:t>
            </w:r>
          </w:p>
        </w:tc>
      </w:tr>
      <w:tr w:rsidR="00F208F7" w:rsidRPr="00F208F7" w14:paraId="495F12A1" w14:textId="77777777" w:rsidTr="00F208F7">
        <w:tblPrEx>
          <w:jc w:val="left"/>
        </w:tblPrEx>
        <w:tc>
          <w:tcPr>
            <w:tcW w:w="2179" w:type="dxa"/>
            <w:shd w:val="clear" w:color="auto" w:fill="auto"/>
          </w:tcPr>
          <w:p w14:paraId="36C031D2" w14:textId="3E3699B8" w:rsidR="00F208F7" w:rsidRPr="00F208F7" w:rsidRDefault="00F208F7" w:rsidP="00F208F7">
            <w:pPr>
              <w:ind w:firstLine="0"/>
            </w:pPr>
            <w:r>
              <w:t>Harris</w:t>
            </w:r>
          </w:p>
        </w:tc>
        <w:tc>
          <w:tcPr>
            <w:tcW w:w="2179" w:type="dxa"/>
            <w:shd w:val="clear" w:color="auto" w:fill="auto"/>
          </w:tcPr>
          <w:p w14:paraId="064421FB" w14:textId="4FB40E6C" w:rsidR="00F208F7" w:rsidRPr="00F208F7" w:rsidRDefault="00F208F7" w:rsidP="00F208F7">
            <w:pPr>
              <w:ind w:firstLine="0"/>
            </w:pPr>
            <w:r>
              <w:t>Hart</w:t>
            </w:r>
          </w:p>
        </w:tc>
        <w:tc>
          <w:tcPr>
            <w:tcW w:w="2180" w:type="dxa"/>
            <w:shd w:val="clear" w:color="auto" w:fill="auto"/>
          </w:tcPr>
          <w:p w14:paraId="7ED841BE" w14:textId="499A1243" w:rsidR="00F208F7" w:rsidRPr="00F208F7" w:rsidRDefault="00F208F7" w:rsidP="00F208F7">
            <w:pPr>
              <w:ind w:firstLine="0"/>
            </w:pPr>
            <w:r>
              <w:t>Hartnett</w:t>
            </w:r>
          </w:p>
        </w:tc>
      </w:tr>
      <w:tr w:rsidR="00F208F7" w:rsidRPr="00F208F7" w14:paraId="624AB88A" w14:textId="77777777" w:rsidTr="00F208F7">
        <w:tblPrEx>
          <w:jc w:val="left"/>
        </w:tblPrEx>
        <w:tc>
          <w:tcPr>
            <w:tcW w:w="2179" w:type="dxa"/>
            <w:shd w:val="clear" w:color="auto" w:fill="auto"/>
          </w:tcPr>
          <w:p w14:paraId="5F5A8706" w14:textId="36BB63B1" w:rsidR="00F208F7" w:rsidRPr="00F208F7" w:rsidRDefault="00F208F7" w:rsidP="00F208F7">
            <w:pPr>
              <w:ind w:firstLine="0"/>
            </w:pPr>
            <w:r>
              <w:t>Hayes</w:t>
            </w:r>
          </w:p>
        </w:tc>
        <w:tc>
          <w:tcPr>
            <w:tcW w:w="2179" w:type="dxa"/>
            <w:shd w:val="clear" w:color="auto" w:fill="auto"/>
          </w:tcPr>
          <w:p w14:paraId="2EFAD788" w14:textId="4DEC3E7D" w:rsidR="00F208F7" w:rsidRPr="00F208F7" w:rsidRDefault="00F208F7" w:rsidP="00F208F7">
            <w:pPr>
              <w:ind w:firstLine="0"/>
            </w:pPr>
            <w:r>
              <w:t>Henderson-Myers</w:t>
            </w:r>
          </w:p>
        </w:tc>
        <w:tc>
          <w:tcPr>
            <w:tcW w:w="2180" w:type="dxa"/>
            <w:shd w:val="clear" w:color="auto" w:fill="auto"/>
          </w:tcPr>
          <w:p w14:paraId="682B5AE4" w14:textId="7B261C4B" w:rsidR="00F208F7" w:rsidRPr="00F208F7" w:rsidRDefault="00F208F7" w:rsidP="00F208F7">
            <w:pPr>
              <w:ind w:firstLine="0"/>
            </w:pPr>
            <w:r>
              <w:t>Henegan</w:t>
            </w:r>
          </w:p>
        </w:tc>
      </w:tr>
      <w:tr w:rsidR="00F208F7" w:rsidRPr="00F208F7" w14:paraId="47674587" w14:textId="77777777" w:rsidTr="00F208F7">
        <w:tblPrEx>
          <w:jc w:val="left"/>
        </w:tblPrEx>
        <w:tc>
          <w:tcPr>
            <w:tcW w:w="2179" w:type="dxa"/>
            <w:shd w:val="clear" w:color="auto" w:fill="auto"/>
          </w:tcPr>
          <w:p w14:paraId="67966C8F" w14:textId="0018761E" w:rsidR="00F208F7" w:rsidRPr="00F208F7" w:rsidRDefault="00F208F7" w:rsidP="00F208F7">
            <w:pPr>
              <w:ind w:firstLine="0"/>
            </w:pPr>
            <w:r>
              <w:t>Herbkersman</w:t>
            </w:r>
          </w:p>
        </w:tc>
        <w:tc>
          <w:tcPr>
            <w:tcW w:w="2179" w:type="dxa"/>
            <w:shd w:val="clear" w:color="auto" w:fill="auto"/>
          </w:tcPr>
          <w:p w14:paraId="10CF8F68" w14:textId="4577FC98" w:rsidR="00F208F7" w:rsidRPr="00F208F7" w:rsidRDefault="00F208F7" w:rsidP="00F208F7">
            <w:pPr>
              <w:ind w:firstLine="0"/>
            </w:pPr>
            <w:r>
              <w:t>Hewitt</w:t>
            </w:r>
          </w:p>
        </w:tc>
        <w:tc>
          <w:tcPr>
            <w:tcW w:w="2180" w:type="dxa"/>
            <w:shd w:val="clear" w:color="auto" w:fill="auto"/>
          </w:tcPr>
          <w:p w14:paraId="05BD3A03" w14:textId="272226B1" w:rsidR="00F208F7" w:rsidRPr="00F208F7" w:rsidRDefault="00F208F7" w:rsidP="00F208F7">
            <w:pPr>
              <w:ind w:firstLine="0"/>
            </w:pPr>
            <w:r>
              <w:t>Hiott</w:t>
            </w:r>
          </w:p>
        </w:tc>
      </w:tr>
      <w:tr w:rsidR="00F208F7" w:rsidRPr="00F208F7" w14:paraId="60AD5EE9" w14:textId="77777777" w:rsidTr="00F208F7">
        <w:tblPrEx>
          <w:jc w:val="left"/>
        </w:tblPrEx>
        <w:tc>
          <w:tcPr>
            <w:tcW w:w="2179" w:type="dxa"/>
            <w:shd w:val="clear" w:color="auto" w:fill="auto"/>
          </w:tcPr>
          <w:p w14:paraId="5FE32DF9" w14:textId="643322C0" w:rsidR="00F208F7" w:rsidRPr="00F208F7" w:rsidRDefault="00F208F7" w:rsidP="00F208F7">
            <w:pPr>
              <w:ind w:firstLine="0"/>
            </w:pPr>
            <w:r>
              <w:t>Hixon</w:t>
            </w:r>
          </w:p>
        </w:tc>
        <w:tc>
          <w:tcPr>
            <w:tcW w:w="2179" w:type="dxa"/>
            <w:shd w:val="clear" w:color="auto" w:fill="auto"/>
          </w:tcPr>
          <w:p w14:paraId="296792CF" w14:textId="18C90069" w:rsidR="00F208F7" w:rsidRPr="00F208F7" w:rsidRDefault="00F208F7" w:rsidP="00F208F7">
            <w:pPr>
              <w:ind w:firstLine="0"/>
            </w:pPr>
            <w:r>
              <w:t>Hosey</w:t>
            </w:r>
          </w:p>
        </w:tc>
        <w:tc>
          <w:tcPr>
            <w:tcW w:w="2180" w:type="dxa"/>
            <w:shd w:val="clear" w:color="auto" w:fill="auto"/>
          </w:tcPr>
          <w:p w14:paraId="0577D184" w14:textId="72217BC2" w:rsidR="00F208F7" w:rsidRPr="00F208F7" w:rsidRDefault="00F208F7" w:rsidP="00F208F7">
            <w:pPr>
              <w:ind w:firstLine="0"/>
            </w:pPr>
            <w:r>
              <w:t>Howard</w:t>
            </w:r>
          </w:p>
        </w:tc>
      </w:tr>
      <w:tr w:rsidR="00F208F7" w:rsidRPr="00F208F7" w14:paraId="1DE5BA62" w14:textId="77777777" w:rsidTr="00F208F7">
        <w:tblPrEx>
          <w:jc w:val="left"/>
        </w:tblPrEx>
        <w:tc>
          <w:tcPr>
            <w:tcW w:w="2179" w:type="dxa"/>
            <w:shd w:val="clear" w:color="auto" w:fill="auto"/>
          </w:tcPr>
          <w:p w14:paraId="761F060E" w14:textId="0995A37D" w:rsidR="00F208F7" w:rsidRPr="00F208F7" w:rsidRDefault="00F208F7" w:rsidP="00F208F7">
            <w:pPr>
              <w:ind w:firstLine="0"/>
            </w:pPr>
            <w:r>
              <w:t>Hyde</w:t>
            </w:r>
          </w:p>
        </w:tc>
        <w:tc>
          <w:tcPr>
            <w:tcW w:w="2179" w:type="dxa"/>
            <w:shd w:val="clear" w:color="auto" w:fill="auto"/>
          </w:tcPr>
          <w:p w14:paraId="1F383921" w14:textId="4CAD9600" w:rsidR="00F208F7" w:rsidRPr="00F208F7" w:rsidRDefault="00F208F7" w:rsidP="00F208F7">
            <w:pPr>
              <w:ind w:firstLine="0"/>
            </w:pPr>
            <w:r>
              <w:t>Jefferson</w:t>
            </w:r>
          </w:p>
        </w:tc>
        <w:tc>
          <w:tcPr>
            <w:tcW w:w="2180" w:type="dxa"/>
            <w:shd w:val="clear" w:color="auto" w:fill="auto"/>
          </w:tcPr>
          <w:p w14:paraId="4AF46C26" w14:textId="3A60628E" w:rsidR="00F208F7" w:rsidRPr="00F208F7" w:rsidRDefault="00F208F7" w:rsidP="00F208F7">
            <w:pPr>
              <w:ind w:firstLine="0"/>
            </w:pPr>
            <w:r>
              <w:t>J. E. Johnson</w:t>
            </w:r>
          </w:p>
        </w:tc>
      </w:tr>
      <w:tr w:rsidR="00F208F7" w:rsidRPr="00F208F7" w14:paraId="262AC718" w14:textId="77777777" w:rsidTr="00F208F7">
        <w:tblPrEx>
          <w:jc w:val="left"/>
        </w:tblPrEx>
        <w:tc>
          <w:tcPr>
            <w:tcW w:w="2179" w:type="dxa"/>
            <w:shd w:val="clear" w:color="auto" w:fill="auto"/>
          </w:tcPr>
          <w:p w14:paraId="112C0D82" w14:textId="1EB1B249" w:rsidR="00F208F7" w:rsidRPr="00F208F7" w:rsidRDefault="00F208F7" w:rsidP="00F208F7">
            <w:pPr>
              <w:ind w:firstLine="0"/>
            </w:pPr>
            <w:r>
              <w:t>J. L. Johnson</w:t>
            </w:r>
          </w:p>
        </w:tc>
        <w:tc>
          <w:tcPr>
            <w:tcW w:w="2179" w:type="dxa"/>
            <w:shd w:val="clear" w:color="auto" w:fill="auto"/>
          </w:tcPr>
          <w:p w14:paraId="620EE7C7" w14:textId="2211660D" w:rsidR="00F208F7" w:rsidRPr="00F208F7" w:rsidRDefault="00F208F7" w:rsidP="00F208F7">
            <w:pPr>
              <w:ind w:firstLine="0"/>
            </w:pPr>
            <w:r>
              <w:t>S. Jones</w:t>
            </w:r>
          </w:p>
        </w:tc>
        <w:tc>
          <w:tcPr>
            <w:tcW w:w="2180" w:type="dxa"/>
            <w:shd w:val="clear" w:color="auto" w:fill="auto"/>
          </w:tcPr>
          <w:p w14:paraId="70DE95EE" w14:textId="1084B7CC" w:rsidR="00F208F7" w:rsidRPr="00F208F7" w:rsidRDefault="00F208F7" w:rsidP="00F208F7">
            <w:pPr>
              <w:ind w:firstLine="0"/>
            </w:pPr>
            <w:r>
              <w:t>W. Jones</w:t>
            </w:r>
          </w:p>
        </w:tc>
      </w:tr>
      <w:tr w:rsidR="00F208F7" w:rsidRPr="00F208F7" w14:paraId="2DBB4963" w14:textId="77777777" w:rsidTr="00F208F7">
        <w:tblPrEx>
          <w:jc w:val="left"/>
        </w:tblPrEx>
        <w:tc>
          <w:tcPr>
            <w:tcW w:w="2179" w:type="dxa"/>
            <w:shd w:val="clear" w:color="auto" w:fill="auto"/>
          </w:tcPr>
          <w:p w14:paraId="5224B278" w14:textId="4E8BD3FE" w:rsidR="00F208F7" w:rsidRPr="00F208F7" w:rsidRDefault="00F208F7" w:rsidP="00F208F7">
            <w:pPr>
              <w:ind w:firstLine="0"/>
            </w:pPr>
            <w:r>
              <w:t>Jordan</w:t>
            </w:r>
          </w:p>
        </w:tc>
        <w:tc>
          <w:tcPr>
            <w:tcW w:w="2179" w:type="dxa"/>
            <w:shd w:val="clear" w:color="auto" w:fill="auto"/>
          </w:tcPr>
          <w:p w14:paraId="64DF7BC2" w14:textId="65508AAB" w:rsidR="00F208F7" w:rsidRPr="00F208F7" w:rsidRDefault="00F208F7" w:rsidP="00F208F7">
            <w:pPr>
              <w:ind w:firstLine="0"/>
            </w:pPr>
            <w:r>
              <w:t>Kilmartin</w:t>
            </w:r>
          </w:p>
        </w:tc>
        <w:tc>
          <w:tcPr>
            <w:tcW w:w="2180" w:type="dxa"/>
            <w:shd w:val="clear" w:color="auto" w:fill="auto"/>
          </w:tcPr>
          <w:p w14:paraId="6C9BBD55" w14:textId="5DE4A254" w:rsidR="00F208F7" w:rsidRPr="00F208F7" w:rsidRDefault="00F208F7" w:rsidP="00F208F7">
            <w:pPr>
              <w:ind w:firstLine="0"/>
            </w:pPr>
            <w:r>
              <w:t>King</w:t>
            </w:r>
          </w:p>
        </w:tc>
      </w:tr>
      <w:tr w:rsidR="00F208F7" w:rsidRPr="00F208F7" w14:paraId="36E2E285" w14:textId="77777777" w:rsidTr="00F208F7">
        <w:tblPrEx>
          <w:jc w:val="left"/>
        </w:tblPrEx>
        <w:tc>
          <w:tcPr>
            <w:tcW w:w="2179" w:type="dxa"/>
            <w:shd w:val="clear" w:color="auto" w:fill="auto"/>
          </w:tcPr>
          <w:p w14:paraId="04FB16D6" w14:textId="2734530C" w:rsidR="00F208F7" w:rsidRPr="00F208F7" w:rsidRDefault="00F208F7" w:rsidP="00F208F7">
            <w:pPr>
              <w:ind w:firstLine="0"/>
            </w:pPr>
            <w:r>
              <w:t>Kirby</w:t>
            </w:r>
          </w:p>
        </w:tc>
        <w:tc>
          <w:tcPr>
            <w:tcW w:w="2179" w:type="dxa"/>
            <w:shd w:val="clear" w:color="auto" w:fill="auto"/>
          </w:tcPr>
          <w:p w14:paraId="2FA7C83D" w14:textId="1D62C7BB" w:rsidR="00F208F7" w:rsidRPr="00F208F7" w:rsidRDefault="00F208F7" w:rsidP="00F208F7">
            <w:pPr>
              <w:ind w:firstLine="0"/>
            </w:pPr>
            <w:r>
              <w:t>Landing</w:t>
            </w:r>
          </w:p>
        </w:tc>
        <w:tc>
          <w:tcPr>
            <w:tcW w:w="2180" w:type="dxa"/>
            <w:shd w:val="clear" w:color="auto" w:fill="auto"/>
          </w:tcPr>
          <w:p w14:paraId="52B9A45A" w14:textId="719518A3" w:rsidR="00F208F7" w:rsidRPr="00F208F7" w:rsidRDefault="00F208F7" w:rsidP="00F208F7">
            <w:pPr>
              <w:ind w:firstLine="0"/>
            </w:pPr>
            <w:r>
              <w:t>Lawson</w:t>
            </w:r>
          </w:p>
        </w:tc>
      </w:tr>
      <w:tr w:rsidR="00F208F7" w:rsidRPr="00F208F7" w14:paraId="6458E310" w14:textId="77777777" w:rsidTr="00F208F7">
        <w:tblPrEx>
          <w:jc w:val="left"/>
        </w:tblPrEx>
        <w:tc>
          <w:tcPr>
            <w:tcW w:w="2179" w:type="dxa"/>
            <w:shd w:val="clear" w:color="auto" w:fill="auto"/>
          </w:tcPr>
          <w:p w14:paraId="3918C948" w14:textId="7FDF1EE5" w:rsidR="00F208F7" w:rsidRPr="00F208F7" w:rsidRDefault="00F208F7" w:rsidP="00F208F7">
            <w:pPr>
              <w:ind w:firstLine="0"/>
            </w:pPr>
            <w:r>
              <w:t>Leber</w:t>
            </w:r>
          </w:p>
        </w:tc>
        <w:tc>
          <w:tcPr>
            <w:tcW w:w="2179" w:type="dxa"/>
            <w:shd w:val="clear" w:color="auto" w:fill="auto"/>
          </w:tcPr>
          <w:p w14:paraId="06EE9525" w14:textId="2DB136CC" w:rsidR="00F208F7" w:rsidRPr="00F208F7" w:rsidRDefault="00F208F7" w:rsidP="00F208F7">
            <w:pPr>
              <w:ind w:firstLine="0"/>
            </w:pPr>
            <w:r>
              <w:t>Ligon</w:t>
            </w:r>
          </w:p>
        </w:tc>
        <w:tc>
          <w:tcPr>
            <w:tcW w:w="2180" w:type="dxa"/>
            <w:shd w:val="clear" w:color="auto" w:fill="auto"/>
          </w:tcPr>
          <w:p w14:paraId="09DC5295" w14:textId="028FF07A" w:rsidR="00F208F7" w:rsidRPr="00F208F7" w:rsidRDefault="00F208F7" w:rsidP="00F208F7">
            <w:pPr>
              <w:ind w:firstLine="0"/>
            </w:pPr>
            <w:r>
              <w:t>Long</w:t>
            </w:r>
          </w:p>
        </w:tc>
      </w:tr>
      <w:tr w:rsidR="00F208F7" w:rsidRPr="00F208F7" w14:paraId="5A70D04A" w14:textId="77777777" w:rsidTr="00F208F7">
        <w:tblPrEx>
          <w:jc w:val="left"/>
        </w:tblPrEx>
        <w:tc>
          <w:tcPr>
            <w:tcW w:w="2179" w:type="dxa"/>
            <w:shd w:val="clear" w:color="auto" w:fill="auto"/>
          </w:tcPr>
          <w:p w14:paraId="410BBAD9" w14:textId="67092CEB" w:rsidR="00F208F7" w:rsidRPr="00F208F7" w:rsidRDefault="00F208F7" w:rsidP="00F208F7">
            <w:pPr>
              <w:ind w:firstLine="0"/>
            </w:pPr>
            <w:r>
              <w:t>Lowe</w:t>
            </w:r>
          </w:p>
        </w:tc>
        <w:tc>
          <w:tcPr>
            <w:tcW w:w="2179" w:type="dxa"/>
            <w:shd w:val="clear" w:color="auto" w:fill="auto"/>
          </w:tcPr>
          <w:p w14:paraId="7A0BEF18" w14:textId="660D20D7" w:rsidR="00F208F7" w:rsidRPr="00F208F7" w:rsidRDefault="00F208F7" w:rsidP="00F208F7">
            <w:pPr>
              <w:ind w:firstLine="0"/>
            </w:pPr>
            <w:r>
              <w:t>Magnuson</w:t>
            </w:r>
          </w:p>
        </w:tc>
        <w:tc>
          <w:tcPr>
            <w:tcW w:w="2180" w:type="dxa"/>
            <w:shd w:val="clear" w:color="auto" w:fill="auto"/>
          </w:tcPr>
          <w:p w14:paraId="36E06ADF" w14:textId="20B1D769" w:rsidR="00F208F7" w:rsidRPr="00F208F7" w:rsidRDefault="00F208F7" w:rsidP="00F208F7">
            <w:pPr>
              <w:ind w:firstLine="0"/>
            </w:pPr>
            <w:r>
              <w:t>May</w:t>
            </w:r>
          </w:p>
        </w:tc>
      </w:tr>
      <w:tr w:rsidR="00F208F7" w:rsidRPr="00F208F7" w14:paraId="51D25D2B" w14:textId="77777777" w:rsidTr="00F208F7">
        <w:tblPrEx>
          <w:jc w:val="left"/>
        </w:tblPrEx>
        <w:tc>
          <w:tcPr>
            <w:tcW w:w="2179" w:type="dxa"/>
            <w:shd w:val="clear" w:color="auto" w:fill="auto"/>
          </w:tcPr>
          <w:p w14:paraId="34F39A93" w14:textId="61A1A1EC" w:rsidR="00F208F7" w:rsidRPr="00F208F7" w:rsidRDefault="00F208F7" w:rsidP="00F208F7">
            <w:pPr>
              <w:ind w:firstLine="0"/>
            </w:pPr>
            <w:r>
              <w:t>McCabe</w:t>
            </w:r>
          </w:p>
        </w:tc>
        <w:tc>
          <w:tcPr>
            <w:tcW w:w="2179" w:type="dxa"/>
            <w:shd w:val="clear" w:color="auto" w:fill="auto"/>
          </w:tcPr>
          <w:p w14:paraId="007DBE44" w14:textId="10CDBF37" w:rsidR="00F208F7" w:rsidRPr="00F208F7" w:rsidRDefault="00F208F7" w:rsidP="00F208F7">
            <w:pPr>
              <w:ind w:firstLine="0"/>
            </w:pPr>
            <w:r>
              <w:t>McCravy</w:t>
            </w:r>
          </w:p>
        </w:tc>
        <w:tc>
          <w:tcPr>
            <w:tcW w:w="2180" w:type="dxa"/>
            <w:shd w:val="clear" w:color="auto" w:fill="auto"/>
          </w:tcPr>
          <w:p w14:paraId="72F8E767" w14:textId="402D6AB6" w:rsidR="00F208F7" w:rsidRPr="00F208F7" w:rsidRDefault="00F208F7" w:rsidP="00F208F7">
            <w:pPr>
              <w:ind w:firstLine="0"/>
            </w:pPr>
            <w:r>
              <w:t>McDaniel</w:t>
            </w:r>
          </w:p>
        </w:tc>
      </w:tr>
      <w:tr w:rsidR="00F208F7" w:rsidRPr="00F208F7" w14:paraId="7B776D7A" w14:textId="77777777" w:rsidTr="00F208F7">
        <w:tblPrEx>
          <w:jc w:val="left"/>
        </w:tblPrEx>
        <w:tc>
          <w:tcPr>
            <w:tcW w:w="2179" w:type="dxa"/>
            <w:shd w:val="clear" w:color="auto" w:fill="auto"/>
          </w:tcPr>
          <w:p w14:paraId="0E4D1EA7" w14:textId="296397C5" w:rsidR="00F208F7" w:rsidRPr="00F208F7" w:rsidRDefault="00F208F7" w:rsidP="00F208F7">
            <w:pPr>
              <w:ind w:firstLine="0"/>
            </w:pPr>
            <w:r>
              <w:t>McGinnis</w:t>
            </w:r>
          </w:p>
        </w:tc>
        <w:tc>
          <w:tcPr>
            <w:tcW w:w="2179" w:type="dxa"/>
            <w:shd w:val="clear" w:color="auto" w:fill="auto"/>
          </w:tcPr>
          <w:p w14:paraId="3F9DB2F3" w14:textId="6CC21743" w:rsidR="00F208F7" w:rsidRPr="00F208F7" w:rsidRDefault="00F208F7" w:rsidP="00F208F7">
            <w:pPr>
              <w:ind w:firstLine="0"/>
            </w:pPr>
            <w:r>
              <w:t>Mitchell</w:t>
            </w:r>
          </w:p>
        </w:tc>
        <w:tc>
          <w:tcPr>
            <w:tcW w:w="2180" w:type="dxa"/>
            <w:shd w:val="clear" w:color="auto" w:fill="auto"/>
          </w:tcPr>
          <w:p w14:paraId="1FE6FCA8" w14:textId="6D03561B" w:rsidR="00F208F7" w:rsidRPr="00F208F7" w:rsidRDefault="00F208F7" w:rsidP="00F208F7">
            <w:pPr>
              <w:ind w:firstLine="0"/>
            </w:pPr>
            <w:r>
              <w:t>J. Moore</w:t>
            </w:r>
          </w:p>
        </w:tc>
      </w:tr>
      <w:tr w:rsidR="00F208F7" w:rsidRPr="00F208F7" w14:paraId="3F2D8C85" w14:textId="77777777" w:rsidTr="00F208F7">
        <w:tblPrEx>
          <w:jc w:val="left"/>
        </w:tblPrEx>
        <w:tc>
          <w:tcPr>
            <w:tcW w:w="2179" w:type="dxa"/>
            <w:shd w:val="clear" w:color="auto" w:fill="auto"/>
          </w:tcPr>
          <w:p w14:paraId="2FAFE738" w14:textId="340B31E3" w:rsidR="00F208F7" w:rsidRPr="00F208F7" w:rsidRDefault="00F208F7" w:rsidP="00F208F7">
            <w:pPr>
              <w:ind w:firstLine="0"/>
            </w:pPr>
            <w:r>
              <w:t>T. Moore</w:t>
            </w:r>
          </w:p>
        </w:tc>
        <w:tc>
          <w:tcPr>
            <w:tcW w:w="2179" w:type="dxa"/>
            <w:shd w:val="clear" w:color="auto" w:fill="auto"/>
          </w:tcPr>
          <w:p w14:paraId="0A46199A" w14:textId="2C85907B" w:rsidR="00F208F7" w:rsidRPr="00F208F7" w:rsidRDefault="00F208F7" w:rsidP="00F208F7">
            <w:pPr>
              <w:ind w:firstLine="0"/>
            </w:pPr>
            <w:r>
              <w:t>A. M. Morgan</w:t>
            </w:r>
          </w:p>
        </w:tc>
        <w:tc>
          <w:tcPr>
            <w:tcW w:w="2180" w:type="dxa"/>
            <w:shd w:val="clear" w:color="auto" w:fill="auto"/>
          </w:tcPr>
          <w:p w14:paraId="3E50DCA5" w14:textId="1B048F4F" w:rsidR="00F208F7" w:rsidRPr="00F208F7" w:rsidRDefault="00F208F7" w:rsidP="00F208F7">
            <w:pPr>
              <w:ind w:firstLine="0"/>
            </w:pPr>
            <w:r>
              <w:t>Moss</w:t>
            </w:r>
          </w:p>
        </w:tc>
      </w:tr>
      <w:tr w:rsidR="00F208F7" w:rsidRPr="00F208F7" w14:paraId="06B21DB7" w14:textId="77777777" w:rsidTr="00F208F7">
        <w:tblPrEx>
          <w:jc w:val="left"/>
        </w:tblPrEx>
        <w:tc>
          <w:tcPr>
            <w:tcW w:w="2179" w:type="dxa"/>
            <w:shd w:val="clear" w:color="auto" w:fill="auto"/>
          </w:tcPr>
          <w:p w14:paraId="51749758" w14:textId="18FA8E43" w:rsidR="00F208F7" w:rsidRPr="00F208F7" w:rsidRDefault="00F208F7" w:rsidP="00F208F7">
            <w:pPr>
              <w:ind w:firstLine="0"/>
            </w:pPr>
            <w:r>
              <w:t>Neese</w:t>
            </w:r>
          </w:p>
        </w:tc>
        <w:tc>
          <w:tcPr>
            <w:tcW w:w="2179" w:type="dxa"/>
            <w:shd w:val="clear" w:color="auto" w:fill="auto"/>
          </w:tcPr>
          <w:p w14:paraId="00DEDA52" w14:textId="5F305B88" w:rsidR="00F208F7" w:rsidRPr="00F208F7" w:rsidRDefault="00F208F7" w:rsidP="00F208F7">
            <w:pPr>
              <w:ind w:firstLine="0"/>
            </w:pPr>
            <w:r>
              <w:t>B. Newton</w:t>
            </w:r>
          </w:p>
        </w:tc>
        <w:tc>
          <w:tcPr>
            <w:tcW w:w="2180" w:type="dxa"/>
            <w:shd w:val="clear" w:color="auto" w:fill="auto"/>
          </w:tcPr>
          <w:p w14:paraId="006A3CFB" w14:textId="5D345D47" w:rsidR="00F208F7" w:rsidRPr="00F208F7" w:rsidRDefault="00F208F7" w:rsidP="00F208F7">
            <w:pPr>
              <w:ind w:firstLine="0"/>
            </w:pPr>
            <w:r>
              <w:t>W. Newton</w:t>
            </w:r>
          </w:p>
        </w:tc>
      </w:tr>
      <w:tr w:rsidR="00F208F7" w:rsidRPr="00F208F7" w14:paraId="694DE6A6" w14:textId="77777777" w:rsidTr="00F208F7">
        <w:tblPrEx>
          <w:jc w:val="left"/>
        </w:tblPrEx>
        <w:tc>
          <w:tcPr>
            <w:tcW w:w="2179" w:type="dxa"/>
            <w:shd w:val="clear" w:color="auto" w:fill="auto"/>
          </w:tcPr>
          <w:p w14:paraId="7A2A9AC0" w14:textId="3CEB43B6" w:rsidR="00F208F7" w:rsidRPr="00F208F7" w:rsidRDefault="00F208F7" w:rsidP="00F208F7">
            <w:pPr>
              <w:ind w:firstLine="0"/>
            </w:pPr>
            <w:r>
              <w:t>Nutt</w:t>
            </w:r>
          </w:p>
        </w:tc>
        <w:tc>
          <w:tcPr>
            <w:tcW w:w="2179" w:type="dxa"/>
            <w:shd w:val="clear" w:color="auto" w:fill="auto"/>
          </w:tcPr>
          <w:p w14:paraId="4F7FC230" w14:textId="28916B92" w:rsidR="00F208F7" w:rsidRPr="00F208F7" w:rsidRDefault="00F208F7" w:rsidP="00F208F7">
            <w:pPr>
              <w:ind w:firstLine="0"/>
            </w:pPr>
            <w:r>
              <w:t>O'Neal</w:t>
            </w:r>
          </w:p>
        </w:tc>
        <w:tc>
          <w:tcPr>
            <w:tcW w:w="2180" w:type="dxa"/>
            <w:shd w:val="clear" w:color="auto" w:fill="auto"/>
          </w:tcPr>
          <w:p w14:paraId="734997B5" w14:textId="6DD87A55" w:rsidR="00F208F7" w:rsidRPr="00F208F7" w:rsidRDefault="00F208F7" w:rsidP="00F208F7">
            <w:pPr>
              <w:ind w:firstLine="0"/>
            </w:pPr>
            <w:r>
              <w:t>Oremus</w:t>
            </w:r>
          </w:p>
        </w:tc>
      </w:tr>
      <w:tr w:rsidR="00F208F7" w:rsidRPr="00F208F7" w14:paraId="45D88676" w14:textId="77777777" w:rsidTr="00F208F7">
        <w:tblPrEx>
          <w:jc w:val="left"/>
        </w:tblPrEx>
        <w:tc>
          <w:tcPr>
            <w:tcW w:w="2179" w:type="dxa"/>
            <w:shd w:val="clear" w:color="auto" w:fill="auto"/>
          </w:tcPr>
          <w:p w14:paraId="6C965DB8" w14:textId="24D9F4DC" w:rsidR="00F208F7" w:rsidRPr="00F208F7" w:rsidRDefault="00F208F7" w:rsidP="00F208F7">
            <w:pPr>
              <w:ind w:firstLine="0"/>
            </w:pPr>
            <w:r>
              <w:t>Ott</w:t>
            </w:r>
          </w:p>
        </w:tc>
        <w:tc>
          <w:tcPr>
            <w:tcW w:w="2179" w:type="dxa"/>
            <w:shd w:val="clear" w:color="auto" w:fill="auto"/>
          </w:tcPr>
          <w:p w14:paraId="5F965FDE" w14:textId="589357A3" w:rsidR="00F208F7" w:rsidRPr="00F208F7" w:rsidRDefault="00F208F7" w:rsidP="00F208F7">
            <w:pPr>
              <w:ind w:firstLine="0"/>
            </w:pPr>
            <w:r>
              <w:t>Pace</w:t>
            </w:r>
          </w:p>
        </w:tc>
        <w:tc>
          <w:tcPr>
            <w:tcW w:w="2180" w:type="dxa"/>
            <w:shd w:val="clear" w:color="auto" w:fill="auto"/>
          </w:tcPr>
          <w:p w14:paraId="26E8A396" w14:textId="2795FF81" w:rsidR="00F208F7" w:rsidRPr="00F208F7" w:rsidRDefault="00F208F7" w:rsidP="00F208F7">
            <w:pPr>
              <w:ind w:firstLine="0"/>
            </w:pPr>
            <w:r>
              <w:t>Pedalino</w:t>
            </w:r>
          </w:p>
        </w:tc>
      </w:tr>
      <w:tr w:rsidR="00F208F7" w:rsidRPr="00F208F7" w14:paraId="2476931C" w14:textId="77777777" w:rsidTr="00F208F7">
        <w:tblPrEx>
          <w:jc w:val="left"/>
        </w:tblPrEx>
        <w:tc>
          <w:tcPr>
            <w:tcW w:w="2179" w:type="dxa"/>
            <w:shd w:val="clear" w:color="auto" w:fill="auto"/>
          </w:tcPr>
          <w:p w14:paraId="1EAB35F6" w14:textId="4077B1EF" w:rsidR="00F208F7" w:rsidRPr="00F208F7" w:rsidRDefault="00F208F7" w:rsidP="00F208F7">
            <w:pPr>
              <w:ind w:firstLine="0"/>
            </w:pPr>
            <w:r>
              <w:t>Pendarvis</w:t>
            </w:r>
          </w:p>
        </w:tc>
        <w:tc>
          <w:tcPr>
            <w:tcW w:w="2179" w:type="dxa"/>
            <w:shd w:val="clear" w:color="auto" w:fill="auto"/>
          </w:tcPr>
          <w:p w14:paraId="2941D0B9" w14:textId="4AF1EEE5" w:rsidR="00F208F7" w:rsidRPr="00F208F7" w:rsidRDefault="00F208F7" w:rsidP="00F208F7">
            <w:pPr>
              <w:ind w:firstLine="0"/>
            </w:pPr>
            <w:r>
              <w:t>Pope</w:t>
            </w:r>
          </w:p>
        </w:tc>
        <w:tc>
          <w:tcPr>
            <w:tcW w:w="2180" w:type="dxa"/>
            <w:shd w:val="clear" w:color="auto" w:fill="auto"/>
          </w:tcPr>
          <w:p w14:paraId="5CF0FF14" w14:textId="3E66B590" w:rsidR="00F208F7" w:rsidRPr="00F208F7" w:rsidRDefault="00F208F7" w:rsidP="00F208F7">
            <w:pPr>
              <w:ind w:firstLine="0"/>
            </w:pPr>
            <w:r>
              <w:t>Rivers</w:t>
            </w:r>
          </w:p>
        </w:tc>
      </w:tr>
      <w:tr w:rsidR="00F208F7" w:rsidRPr="00F208F7" w14:paraId="1CC0C406" w14:textId="77777777" w:rsidTr="00F208F7">
        <w:tblPrEx>
          <w:jc w:val="left"/>
        </w:tblPrEx>
        <w:tc>
          <w:tcPr>
            <w:tcW w:w="2179" w:type="dxa"/>
            <w:shd w:val="clear" w:color="auto" w:fill="auto"/>
          </w:tcPr>
          <w:p w14:paraId="73F661C6" w14:textId="05501E26" w:rsidR="00F208F7" w:rsidRPr="00F208F7" w:rsidRDefault="00F208F7" w:rsidP="00F208F7">
            <w:pPr>
              <w:ind w:firstLine="0"/>
            </w:pPr>
            <w:r>
              <w:t>Robbins</w:t>
            </w:r>
          </w:p>
        </w:tc>
        <w:tc>
          <w:tcPr>
            <w:tcW w:w="2179" w:type="dxa"/>
            <w:shd w:val="clear" w:color="auto" w:fill="auto"/>
          </w:tcPr>
          <w:p w14:paraId="4E11E982" w14:textId="6DA13A32" w:rsidR="00F208F7" w:rsidRPr="00F208F7" w:rsidRDefault="00F208F7" w:rsidP="00F208F7">
            <w:pPr>
              <w:ind w:firstLine="0"/>
            </w:pPr>
            <w:r>
              <w:t>Rose</w:t>
            </w:r>
          </w:p>
        </w:tc>
        <w:tc>
          <w:tcPr>
            <w:tcW w:w="2180" w:type="dxa"/>
            <w:shd w:val="clear" w:color="auto" w:fill="auto"/>
          </w:tcPr>
          <w:p w14:paraId="2037EE61" w14:textId="5D427850" w:rsidR="00F208F7" w:rsidRPr="00F208F7" w:rsidRDefault="00F208F7" w:rsidP="00F208F7">
            <w:pPr>
              <w:ind w:firstLine="0"/>
            </w:pPr>
            <w:r>
              <w:t>Rutherford</w:t>
            </w:r>
          </w:p>
        </w:tc>
      </w:tr>
      <w:tr w:rsidR="00F208F7" w:rsidRPr="00F208F7" w14:paraId="77102D56" w14:textId="77777777" w:rsidTr="00F208F7">
        <w:tblPrEx>
          <w:jc w:val="left"/>
        </w:tblPrEx>
        <w:tc>
          <w:tcPr>
            <w:tcW w:w="2179" w:type="dxa"/>
            <w:shd w:val="clear" w:color="auto" w:fill="auto"/>
          </w:tcPr>
          <w:p w14:paraId="2A2CEA48" w14:textId="5A0E817C" w:rsidR="00F208F7" w:rsidRPr="00F208F7" w:rsidRDefault="00F208F7" w:rsidP="00F208F7">
            <w:pPr>
              <w:ind w:firstLine="0"/>
            </w:pPr>
            <w:r>
              <w:t>Sandifer</w:t>
            </w:r>
          </w:p>
        </w:tc>
        <w:tc>
          <w:tcPr>
            <w:tcW w:w="2179" w:type="dxa"/>
            <w:shd w:val="clear" w:color="auto" w:fill="auto"/>
          </w:tcPr>
          <w:p w14:paraId="1824864E" w14:textId="798A4584" w:rsidR="00F208F7" w:rsidRPr="00F208F7" w:rsidRDefault="00F208F7" w:rsidP="00F208F7">
            <w:pPr>
              <w:ind w:firstLine="0"/>
            </w:pPr>
            <w:r>
              <w:t>Schuessler</w:t>
            </w:r>
          </w:p>
        </w:tc>
        <w:tc>
          <w:tcPr>
            <w:tcW w:w="2180" w:type="dxa"/>
            <w:shd w:val="clear" w:color="auto" w:fill="auto"/>
          </w:tcPr>
          <w:p w14:paraId="4C411003" w14:textId="4899C021" w:rsidR="00F208F7" w:rsidRPr="00F208F7" w:rsidRDefault="00F208F7" w:rsidP="00F208F7">
            <w:pPr>
              <w:ind w:firstLine="0"/>
            </w:pPr>
            <w:r>
              <w:t>Sessions</w:t>
            </w:r>
          </w:p>
        </w:tc>
      </w:tr>
      <w:tr w:rsidR="00F208F7" w:rsidRPr="00F208F7" w14:paraId="4EBE56B4" w14:textId="77777777" w:rsidTr="00F208F7">
        <w:tblPrEx>
          <w:jc w:val="left"/>
        </w:tblPrEx>
        <w:tc>
          <w:tcPr>
            <w:tcW w:w="2179" w:type="dxa"/>
            <w:shd w:val="clear" w:color="auto" w:fill="auto"/>
          </w:tcPr>
          <w:p w14:paraId="42A82BD0" w14:textId="4D6C9079" w:rsidR="00F208F7" w:rsidRPr="00F208F7" w:rsidRDefault="00F208F7" w:rsidP="00F208F7">
            <w:pPr>
              <w:ind w:firstLine="0"/>
            </w:pPr>
            <w:r>
              <w:t>G. M. Smith</w:t>
            </w:r>
          </w:p>
        </w:tc>
        <w:tc>
          <w:tcPr>
            <w:tcW w:w="2179" w:type="dxa"/>
            <w:shd w:val="clear" w:color="auto" w:fill="auto"/>
          </w:tcPr>
          <w:p w14:paraId="48A58FDF" w14:textId="58EF4DAB" w:rsidR="00F208F7" w:rsidRPr="00F208F7" w:rsidRDefault="00F208F7" w:rsidP="00F208F7">
            <w:pPr>
              <w:ind w:firstLine="0"/>
            </w:pPr>
            <w:r>
              <w:t>M. M. Smith</w:t>
            </w:r>
          </w:p>
        </w:tc>
        <w:tc>
          <w:tcPr>
            <w:tcW w:w="2180" w:type="dxa"/>
            <w:shd w:val="clear" w:color="auto" w:fill="auto"/>
          </w:tcPr>
          <w:p w14:paraId="128D3887" w14:textId="6F837F8C" w:rsidR="00F208F7" w:rsidRPr="00F208F7" w:rsidRDefault="00F208F7" w:rsidP="00F208F7">
            <w:pPr>
              <w:ind w:firstLine="0"/>
            </w:pPr>
            <w:r>
              <w:t>Spann-Wilder</w:t>
            </w:r>
          </w:p>
        </w:tc>
      </w:tr>
      <w:tr w:rsidR="00F208F7" w:rsidRPr="00F208F7" w14:paraId="1AE3FBDB" w14:textId="77777777" w:rsidTr="00F208F7">
        <w:tblPrEx>
          <w:jc w:val="left"/>
        </w:tblPrEx>
        <w:tc>
          <w:tcPr>
            <w:tcW w:w="2179" w:type="dxa"/>
            <w:shd w:val="clear" w:color="auto" w:fill="auto"/>
          </w:tcPr>
          <w:p w14:paraId="7711120D" w14:textId="22C10350" w:rsidR="00F208F7" w:rsidRPr="00F208F7" w:rsidRDefault="00F208F7" w:rsidP="00F208F7">
            <w:pPr>
              <w:ind w:firstLine="0"/>
            </w:pPr>
            <w:r>
              <w:t>Stavrinakis</w:t>
            </w:r>
          </w:p>
        </w:tc>
        <w:tc>
          <w:tcPr>
            <w:tcW w:w="2179" w:type="dxa"/>
            <w:shd w:val="clear" w:color="auto" w:fill="auto"/>
          </w:tcPr>
          <w:p w14:paraId="64EE74AE" w14:textId="61A8EBCD" w:rsidR="00F208F7" w:rsidRPr="00F208F7" w:rsidRDefault="00F208F7" w:rsidP="00F208F7">
            <w:pPr>
              <w:ind w:firstLine="0"/>
            </w:pPr>
            <w:r>
              <w:t>Thayer</w:t>
            </w:r>
          </w:p>
        </w:tc>
        <w:tc>
          <w:tcPr>
            <w:tcW w:w="2180" w:type="dxa"/>
            <w:shd w:val="clear" w:color="auto" w:fill="auto"/>
          </w:tcPr>
          <w:p w14:paraId="2AFF3012" w14:textId="286B0C36" w:rsidR="00F208F7" w:rsidRPr="00F208F7" w:rsidRDefault="00F208F7" w:rsidP="00F208F7">
            <w:pPr>
              <w:ind w:firstLine="0"/>
            </w:pPr>
            <w:r>
              <w:t>Thigpen</w:t>
            </w:r>
          </w:p>
        </w:tc>
      </w:tr>
      <w:tr w:rsidR="00F208F7" w:rsidRPr="00F208F7" w14:paraId="753A7D61" w14:textId="77777777" w:rsidTr="00F208F7">
        <w:tblPrEx>
          <w:jc w:val="left"/>
        </w:tblPrEx>
        <w:tc>
          <w:tcPr>
            <w:tcW w:w="2179" w:type="dxa"/>
            <w:shd w:val="clear" w:color="auto" w:fill="auto"/>
          </w:tcPr>
          <w:p w14:paraId="3741C7D1" w14:textId="2DC04D4F" w:rsidR="00F208F7" w:rsidRPr="00F208F7" w:rsidRDefault="00F208F7" w:rsidP="00F208F7">
            <w:pPr>
              <w:ind w:firstLine="0"/>
            </w:pPr>
            <w:r>
              <w:t>Weeks</w:t>
            </w:r>
          </w:p>
        </w:tc>
        <w:tc>
          <w:tcPr>
            <w:tcW w:w="2179" w:type="dxa"/>
            <w:shd w:val="clear" w:color="auto" w:fill="auto"/>
          </w:tcPr>
          <w:p w14:paraId="719B6CCC" w14:textId="4562936F" w:rsidR="00F208F7" w:rsidRPr="00F208F7" w:rsidRDefault="00F208F7" w:rsidP="00F208F7">
            <w:pPr>
              <w:ind w:firstLine="0"/>
            </w:pPr>
            <w:r>
              <w:t>West</w:t>
            </w:r>
          </w:p>
        </w:tc>
        <w:tc>
          <w:tcPr>
            <w:tcW w:w="2180" w:type="dxa"/>
            <w:shd w:val="clear" w:color="auto" w:fill="auto"/>
          </w:tcPr>
          <w:p w14:paraId="72A9C013" w14:textId="71BEEAF4" w:rsidR="00F208F7" w:rsidRPr="00F208F7" w:rsidRDefault="00F208F7" w:rsidP="00F208F7">
            <w:pPr>
              <w:ind w:firstLine="0"/>
            </w:pPr>
            <w:r>
              <w:t>Wetmore</w:t>
            </w:r>
          </w:p>
        </w:tc>
      </w:tr>
      <w:tr w:rsidR="00F208F7" w:rsidRPr="00F208F7" w14:paraId="7EC09E4D" w14:textId="77777777" w:rsidTr="00F208F7">
        <w:tblPrEx>
          <w:jc w:val="left"/>
        </w:tblPrEx>
        <w:tc>
          <w:tcPr>
            <w:tcW w:w="2179" w:type="dxa"/>
            <w:shd w:val="clear" w:color="auto" w:fill="auto"/>
          </w:tcPr>
          <w:p w14:paraId="5FE8E268" w14:textId="4448867B" w:rsidR="00F208F7" w:rsidRPr="00F208F7" w:rsidRDefault="00F208F7" w:rsidP="00F208F7">
            <w:pPr>
              <w:ind w:firstLine="0"/>
            </w:pPr>
            <w:r>
              <w:t>Wheeler</w:t>
            </w:r>
          </w:p>
        </w:tc>
        <w:tc>
          <w:tcPr>
            <w:tcW w:w="2179" w:type="dxa"/>
            <w:shd w:val="clear" w:color="auto" w:fill="auto"/>
          </w:tcPr>
          <w:p w14:paraId="0442867A" w14:textId="2D5BEFA1" w:rsidR="00F208F7" w:rsidRPr="00F208F7" w:rsidRDefault="00F208F7" w:rsidP="00F208F7">
            <w:pPr>
              <w:ind w:firstLine="0"/>
            </w:pPr>
            <w:r>
              <w:t>White</w:t>
            </w:r>
          </w:p>
        </w:tc>
        <w:tc>
          <w:tcPr>
            <w:tcW w:w="2180" w:type="dxa"/>
            <w:shd w:val="clear" w:color="auto" w:fill="auto"/>
          </w:tcPr>
          <w:p w14:paraId="072DAFDE" w14:textId="3B04D040" w:rsidR="00F208F7" w:rsidRPr="00F208F7" w:rsidRDefault="00F208F7" w:rsidP="00F208F7">
            <w:pPr>
              <w:ind w:firstLine="0"/>
            </w:pPr>
            <w:r>
              <w:t>Whitmire</w:t>
            </w:r>
          </w:p>
        </w:tc>
      </w:tr>
      <w:tr w:rsidR="00F208F7" w:rsidRPr="00F208F7" w14:paraId="04E3F612" w14:textId="77777777" w:rsidTr="00F208F7">
        <w:tblPrEx>
          <w:jc w:val="left"/>
        </w:tblPrEx>
        <w:tc>
          <w:tcPr>
            <w:tcW w:w="2179" w:type="dxa"/>
            <w:shd w:val="clear" w:color="auto" w:fill="auto"/>
          </w:tcPr>
          <w:p w14:paraId="3E85FB31" w14:textId="42B5FC25" w:rsidR="00F208F7" w:rsidRPr="00F208F7" w:rsidRDefault="00F208F7" w:rsidP="00F208F7">
            <w:pPr>
              <w:keepNext/>
              <w:ind w:firstLine="0"/>
            </w:pPr>
            <w:r>
              <w:t>Williams</w:t>
            </w:r>
          </w:p>
        </w:tc>
        <w:tc>
          <w:tcPr>
            <w:tcW w:w="2179" w:type="dxa"/>
            <w:shd w:val="clear" w:color="auto" w:fill="auto"/>
          </w:tcPr>
          <w:p w14:paraId="35024D29" w14:textId="5A96E990" w:rsidR="00F208F7" w:rsidRPr="00F208F7" w:rsidRDefault="00F208F7" w:rsidP="00F208F7">
            <w:pPr>
              <w:keepNext/>
              <w:ind w:firstLine="0"/>
            </w:pPr>
            <w:r>
              <w:t>Willis</w:t>
            </w:r>
          </w:p>
        </w:tc>
        <w:tc>
          <w:tcPr>
            <w:tcW w:w="2180" w:type="dxa"/>
            <w:shd w:val="clear" w:color="auto" w:fill="auto"/>
          </w:tcPr>
          <w:p w14:paraId="3456E6E0" w14:textId="6A8B1625" w:rsidR="00F208F7" w:rsidRPr="00F208F7" w:rsidRDefault="00F208F7" w:rsidP="00F208F7">
            <w:pPr>
              <w:keepNext/>
              <w:ind w:firstLine="0"/>
            </w:pPr>
            <w:r>
              <w:t>Wooten</w:t>
            </w:r>
          </w:p>
        </w:tc>
      </w:tr>
      <w:tr w:rsidR="00F208F7" w:rsidRPr="00F208F7" w14:paraId="2BB4901B" w14:textId="77777777" w:rsidTr="00F208F7">
        <w:tblPrEx>
          <w:jc w:val="left"/>
        </w:tblPrEx>
        <w:tc>
          <w:tcPr>
            <w:tcW w:w="2179" w:type="dxa"/>
            <w:shd w:val="clear" w:color="auto" w:fill="auto"/>
          </w:tcPr>
          <w:p w14:paraId="3863CA16" w14:textId="74DD8BAA" w:rsidR="00F208F7" w:rsidRPr="00F208F7" w:rsidRDefault="00F208F7" w:rsidP="00F208F7">
            <w:pPr>
              <w:keepNext/>
              <w:ind w:firstLine="0"/>
            </w:pPr>
            <w:r>
              <w:t>Yow</w:t>
            </w:r>
          </w:p>
        </w:tc>
        <w:tc>
          <w:tcPr>
            <w:tcW w:w="2179" w:type="dxa"/>
            <w:shd w:val="clear" w:color="auto" w:fill="auto"/>
          </w:tcPr>
          <w:p w14:paraId="674C74A6" w14:textId="77777777" w:rsidR="00F208F7" w:rsidRPr="00F208F7" w:rsidRDefault="00F208F7" w:rsidP="00F208F7">
            <w:pPr>
              <w:keepNext/>
              <w:ind w:firstLine="0"/>
            </w:pPr>
          </w:p>
        </w:tc>
        <w:tc>
          <w:tcPr>
            <w:tcW w:w="2180" w:type="dxa"/>
            <w:shd w:val="clear" w:color="auto" w:fill="auto"/>
          </w:tcPr>
          <w:p w14:paraId="7B23E928" w14:textId="77777777" w:rsidR="00F208F7" w:rsidRPr="00F208F7" w:rsidRDefault="00F208F7" w:rsidP="00F208F7">
            <w:pPr>
              <w:keepNext/>
              <w:ind w:firstLine="0"/>
            </w:pPr>
          </w:p>
        </w:tc>
      </w:tr>
    </w:tbl>
    <w:p w14:paraId="32EC9B8C" w14:textId="77777777" w:rsidR="00F208F7" w:rsidRDefault="00F208F7" w:rsidP="00F208F7"/>
    <w:p w14:paraId="417E3FD1" w14:textId="3A18293E" w:rsidR="00F208F7" w:rsidRDefault="00F208F7" w:rsidP="00F208F7">
      <w:pPr>
        <w:jc w:val="center"/>
        <w:rPr>
          <w:b/>
        </w:rPr>
      </w:pPr>
      <w:r w:rsidRPr="00F208F7">
        <w:rPr>
          <w:b/>
        </w:rPr>
        <w:t>Total Present--115</w:t>
      </w:r>
    </w:p>
    <w:p w14:paraId="46C4BA24" w14:textId="0425CCCD" w:rsidR="00F208F7" w:rsidRDefault="00F208F7" w:rsidP="00F208F7">
      <w:pPr>
        <w:keepNext/>
        <w:jc w:val="center"/>
        <w:rPr>
          <w:b/>
        </w:rPr>
      </w:pPr>
      <w:r w:rsidRPr="00F208F7">
        <w:rPr>
          <w:b/>
        </w:rPr>
        <w:t>LEAVE OF ABSENCE</w:t>
      </w:r>
    </w:p>
    <w:p w14:paraId="47F75466" w14:textId="68942642" w:rsidR="00F208F7" w:rsidRDefault="00F208F7" w:rsidP="00F208F7">
      <w:r>
        <w:t xml:space="preserve">The SPEAKER </w:t>
      </w:r>
      <w:r w:rsidRPr="00F208F7">
        <w:rPr>
          <w:i/>
        </w:rPr>
        <w:t>PRO TEMPORE</w:t>
      </w:r>
      <w:r>
        <w:t xml:space="preserve"> granted Rep. VAUGHAN a leave of absence for the day.</w:t>
      </w:r>
    </w:p>
    <w:p w14:paraId="29E516B4" w14:textId="77777777" w:rsidR="00F208F7" w:rsidRDefault="00F208F7" w:rsidP="00F208F7"/>
    <w:p w14:paraId="4CD71156" w14:textId="71C0F146" w:rsidR="00F208F7" w:rsidRDefault="00F208F7" w:rsidP="00F208F7">
      <w:pPr>
        <w:keepNext/>
        <w:jc w:val="center"/>
        <w:rPr>
          <w:b/>
        </w:rPr>
      </w:pPr>
      <w:r w:rsidRPr="00F208F7">
        <w:rPr>
          <w:b/>
        </w:rPr>
        <w:t>LEAVE OF ABSENCE</w:t>
      </w:r>
    </w:p>
    <w:p w14:paraId="7C308E03" w14:textId="3AFF7433" w:rsidR="00F208F7" w:rsidRDefault="00F208F7" w:rsidP="00F208F7">
      <w:r>
        <w:t xml:space="preserve">The SPEAKER </w:t>
      </w:r>
      <w:r w:rsidRPr="00F208F7">
        <w:rPr>
          <w:i/>
        </w:rPr>
        <w:t>PRO TEMPORE</w:t>
      </w:r>
      <w:r>
        <w:t xml:space="preserve"> granted Rep. BRITTAIN a leave of absence for the day.</w:t>
      </w:r>
    </w:p>
    <w:p w14:paraId="705D6583" w14:textId="77777777" w:rsidR="00F208F7" w:rsidRDefault="00F208F7" w:rsidP="00F208F7"/>
    <w:p w14:paraId="53C01F4A" w14:textId="0C7D3141" w:rsidR="00F208F7" w:rsidRDefault="00F208F7" w:rsidP="00F208F7">
      <w:pPr>
        <w:keepNext/>
        <w:jc w:val="center"/>
        <w:rPr>
          <w:b/>
        </w:rPr>
      </w:pPr>
      <w:r w:rsidRPr="00F208F7">
        <w:rPr>
          <w:b/>
        </w:rPr>
        <w:t>LEAVE OF ABSENCE</w:t>
      </w:r>
    </w:p>
    <w:p w14:paraId="104517BD" w14:textId="033F348F" w:rsidR="00F208F7" w:rsidRDefault="00F208F7" w:rsidP="00F208F7">
      <w:r>
        <w:t xml:space="preserve">The SPEAKER </w:t>
      </w:r>
      <w:r w:rsidRPr="00F208F7">
        <w:rPr>
          <w:i/>
        </w:rPr>
        <w:t>PRO TEMPORE</w:t>
      </w:r>
      <w:r>
        <w:t xml:space="preserve"> granted Rep. MURPHY a leave of absence for the day.</w:t>
      </w:r>
    </w:p>
    <w:p w14:paraId="0B83A039" w14:textId="77777777" w:rsidR="00F208F7" w:rsidRDefault="00F208F7" w:rsidP="00F208F7"/>
    <w:p w14:paraId="2E363CBE" w14:textId="71C50EC0" w:rsidR="00F208F7" w:rsidRDefault="00F208F7" w:rsidP="00F208F7">
      <w:pPr>
        <w:keepNext/>
        <w:jc w:val="center"/>
        <w:rPr>
          <w:b/>
        </w:rPr>
      </w:pPr>
      <w:r w:rsidRPr="00F208F7">
        <w:rPr>
          <w:b/>
        </w:rPr>
        <w:t>LEAVE OF ABSENCE</w:t>
      </w:r>
    </w:p>
    <w:p w14:paraId="6C2302F9" w14:textId="30FEF5D5" w:rsidR="00F208F7" w:rsidRDefault="00F208F7" w:rsidP="00F208F7">
      <w:r>
        <w:t xml:space="preserve">The SPEAKER </w:t>
      </w:r>
      <w:r w:rsidRPr="00F208F7">
        <w:rPr>
          <w:i/>
        </w:rPr>
        <w:t>PRO TEMPORE</w:t>
      </w:r>
      <w:r>
        <w:t xml:space="preserve"> granted Rep. T. A. MORGAN a leave of absence for the day due to medical reasons.</w:t>
      </w:r>
    </w:p>
    <w:p w14:paraId="1AB7E5C6" w14:textId="77777777" w:rsidR="00F208F7" w:rsidRDefault="00F208F7" w:rsidP="00F208F7"/>
    <w:p w14:paraId="5D3415C5" w14:textId="3234171C" w:rsidR="00F208F7" w:rsidRDefault="00F208F7" w:rsidP="00F208F7">
      <w:pPr>
        <w:keepNext/>
        <w:jc w:val="center"/>
        <w:rPr>
          <w:b/>
        </w:rPr>
      </w:pPr>
      <w:r w:rsidRPr="00F208F7">
        <w:rPr>
          <w:b/>
        </w:rPr>
        <w:t>LEAVE OF ABSENCE</w:t>
      </w:r>
    </w:p>
    <w:p w14:paraId="7FE4FB66" w14:textId="6251647C" w:rsidR="00F208F7" w:rsidRDefault="00F208F7" w:rsidP="00F208F7">
      <w:r>
        <w:t xml:space="preserve">The SPEAKER </w:t>
      </w:r>
      <w:r w:rsidRPr="00F208F7">
        <w:rPr>
          <w:i/>
        </w:rPr>
        <w:t>PRO TEMPORE</w:t>
      </w:r>
      <w:r>
        <w:t xml:space="preserve"> granted Rep. TAYLOR a leave of absence for the day due to medical reasons.</w:t>
      </w:r>
    </w:p>
    <w:p w14:paraId="05196B19" w14:textId="77777777" w:rsidR="00F208F7" w:rsidRDefault="00F208F7" w:rsidP="00F208F7"/>
    <w:p w14:paraId="5B353406" w14:textId="77777777" w:rsidR="00401244" w:rsidRDefault="00401244" w:rsidP="00401244">
      <w:pPr>
        <w:keepNext/>
        <w:jc w:val="center"/>
        <w:rPr>
          <w:b/>
        </w:rPr>
      </w:pPr>
      <w:r w:rsidRPr="00F208F7">
        <w:rPr>
          <w:b/>
        </w:rPr>
        <w:t>LEAVE OF ABSENCE</w:t>
      </w:r>
    </w:p>
    <w:p w14:paraId="2319B2DB" w14:textId="600287E6" w:rsidR="00401244" w:rsidRDefault="00401244" w:rsidP="00401244">
      <w:r>
        <w:t xml:space="preserve">The SPEAKER </w:t>
      </w:r>
      <w:r w:rsidRPr="00F208F7">
        <w:rPr>
          <w:i/>
        </w:rPr>
        <w:t>PRO TEMPORE</w:t>
      </w:r>
      <w:r>
        <w:t xml:space="preserve"> granted Rep. CARTER a leave of absence for the day.</w:t>
      </w:r>
    </w:p>
    <w:p w14:paraId="6813D091" w14:textId="77777777" w:rsidR="00401244" w:rsidRDefault="00401244" w:rsidP="00F208F7"/>
    <w:p w14:paraId="79D399F0" w14:textId="45C58E6A" w:rsidR="00F208F7" w:rsidRDefault="00F208F7" w:rsidP="00F208F7">
      <w:pPr>
        <w:keepNext/>
        <w:jc w:val="center"/>
        <w:rPr>
          <w:b/>
        </w:rPr>
      </w:pPr>
      <w:r w:rsidRPr="00F208F7">
        <w:rPr>
          <w:b/>
        </w:rPr>
        <w:t>STATEMENT BY REP. O'NEAL</w:t>
      </w:r>
    </w:p>
    <w:p w14:paraId="4AA4862E" w14:textId="085B1ACC" w:rsidR="00F208F7" w:rsidRDefault="00F208F7" w:rsidP="00F208F7">
      <w:r>
        <w:t xml:space="preserve">Rep. O'NEAL made a statement relative to his service in the House.  </w:t>
      </w:r>
    </w:p>
    <w:p w14:paraId="20484AD8" w14:textId="77777777" w:rsidR="00F208F7" w:rsidRDefault="00F208F7" w:rsidP="00F208F7"/>
    <w:p w14:paraId="1B239DF0" w14:textId="406EC7F8" w:rsidR="00F208F7" w:rsidRDefault="00F208F7" w:rsidP="00F208F7">
      <w:pPr>
        <w:keepNext/>
        <w:jc w:val="center"/>
        <w:rPr>
          <w:b/>
        </w:rPr>
      </w:pPr>
      <w:r w:rsidRPr="00F208F7">
        <w:rPr>
          <w:b/>
        </w:rPr>
        <w:t>STATEMENT BY REP. LEBER</w:t>
      </w:r>
    </w:p>
    <w:p w14:paraId="41C437B8" w14:textId="3B95F509" w:rsidR="00F208F7" w:rsidRDefault="00F208F7" w:rsidP="00F208F7">
      <w:r>
        <w:t xml:space="preserve">Rep. LEBER made a statement relative to his service in the House.  </w:t>
      </w:r>
    </w:p>
    <w:p w14:paraId="510E6E83" w14:textId="77777777" w:rsidR="00F208F7" w:rsidRDefault="00F208F7" w:rsidP="00F208F7"/>
    <w:p w14:paraId="26548A86" w14:textId="14530A87" w:rsidR="00F208F7" w:rsidRDefault="00F208F7" w:rsidP="00F208F7">
      <w:pPr>
        <w:keepNext/>
        <w:jc w:val="center"/>
        <w:rPr>
          <w:b/>
        </w:rPr>
      </w:pPr>
      <w:r w:rsidRPr="00F208F7">
        <w:rPr>
          <w:b/>
        </w:rPr>
        <w:t>DOCTOR OF THE DAY</w:t>
      </w:r>
    </w:p>
    <w:p w14:paraId="14789F0D" w14:textId="5CA700C2" w:rsidR="00F208F7" w:rsidRDefault="00F208F7" w:rsidP="00F208F7">
      <w:r>
        <w:t>Announcement was made that Dr. Tonya Tang of Spartanburg was the Doctor of the Day for the General Assembly.</w:t>
      </w:r>
    </w:p>
    <w:p w14:paraId="3FFB88C0" w14:textId="77777777" w:rsidR="00F208F7" w:rsidRDefault="00F208F7" w:rsidP="00F208F7"/>
    <w:p w14:paraId="0BB9E073" w14:textId="74E44EF3" w:rsidR="00F208F7" w:rsidRDefault="00F208F7" w:rsidP="00F208F7">
      <w:pPr>
        <w:keepNext/>
        <w:jc w:val="center"/>
        <w:rPr>
          <w:b/>
        </w:rPr>
      </w:pPr>
      <w:bookmarkStart w:id="28" w:name="_Hlk164774157"/>
      <w:r w:rsidRPr="00F208F7">
        <w:rPr>
          <w:b/>
        </w:rPr>
        <w:t>CO-SPONSORS ADDED</w:t>
      </w:r>
    </w:p>
    <w:p w14:paraId="7D5C4E13" w14:textId="77777777" w:rsidR="00F208F7" w:rsidRDefault="00F208F7" w:rsidP="00F208F7">
      <w:r>
        <w:t>In accordance with House Rule 5.2 below:</w:t>
      </w:r>
    </w:p>
    <w:p w14:paraId="481423B6" w14:textId="77777777" w:rsidR="00256700" w:rsidRDefault="00256700" w:rsidP="00F208F7">
      <w:pPr>
        <w:ind w:firstLine="270"/>
        <w:rPr>
          <w:b/>
          <w:bCs/>
          <w:color w:val="000000"/>
          <w:szCs w:val="22"/>
          <w:lang w:val="en"/>
        </w:rPr>
      </w:pPr>
      <w:bookmarkStart w:id="29" w:name="file_start63"/>
      <w:bookmarkEnd w:id="29"/>
    </w:p>
    <w:p w14:paraId="592C39D1" w14:textId="6044BD04" w:rsidR="00F208F7" w:rsidRPr="00CA29CB" w:rsidRDefault="00F208F7" w:rsidP="00F208F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D487FF1" w14:textId="3B4912A0" w:rsidR="00F208F7" w:rsidRDefault="00F208F7" w:rsidP="00F208F7">
      <w:bookmarkStart w:id="30" w:name="file_end63"/>
      <w:bookmarkEnd w:id="30"/>
    </w:p>
    <w:p w14:paraId="52E78EBD" w14:textId="185BD1A3" w:rsidR="00F208F7" w:rsidRDefault="00F208F7" w:rsidP="00F208F7">
      <w:pPr>
        <w:keepNext/>
        <w:jc w:val="center"/>
        <w:rPr>
          <w:b/>
        </w:rPr>
      </w:pPr>
      <w:r w:rsidRPr="00F208F7">
        <w:rPr>
          <w:b/>
        </w:rPr>
        <w:t>CO-SPONSOR ADDED</w:t>
      </w:r>
    </w:p>
    <w:tbl>
      <w:tblPr>
        <w:tblW w:w="0" w:type="auto"/>
        <w:tblLayout w:type="fixed"/>
        <w:tblLook w:val="0000" w:firstRow="0" w:lastRow="0" w:firstColumn="0" w:lastColumn="0" w:noHBand="0" w:noVBand="0"/>
      </w:tblPr>
      <w:tblGrid>
        <w:gridCol w:w="1551"/>
        <w:gridCol w:w="1281"/>
      </w:tblGrid>
      <w:tr w:rsidR="00F208F7" w:rsidRPr="00F208F7" w14:paraId="24DB1460" w14:textId="77777777" w:rsidTr="00F208F7">
        <w:tc>
          <w:tcPr>
            <w:tcW w:w="1551" w:type="dxa"/>
            <w:shd w:val="clear" w:color="auto" w:fill="auto"/>
          </w:tcPr>
          <w:p w14:paraId="20D5D09C" w14:textId="416BCB0A" w:rsidR="00F208F7" w:rsidRPr="00F208F7" w:rsidRDefault="00F208F7" w:rsidP="00F208F7">
            <w:pPr>
              <w:keepNext/>
              <w:ind w:firstLine="0"/>
            </w:pPr>
            <w:r w:rsidRPr="00F208F7">
              <w:t>Bill Number:</w:t>
            </w:r>
          </w:p>
        </w:tc>
        <w:tc>
          <w:tcPr>
            <w:tcW w:w="1281" w:type="dxa"/>
            <w:shd w:val="clear" w:color="auto" w:fill="auto"/>
          </w:tcPr>
          <w:p w14:paraId="45B0A5F2" w14:textId="5F5924FC" w:rsidR="00F208F7" w:rsidRPr="00F208F7" w:rsidRDefault="00F208F7" w:rsidP="00F208F7">
            <w:pPr>
              <w:keepNext/>
              <w:ind w:firstLine="0"/>
            </w:pPr>
            <w:r w:rsidRPr="00F208F7">
              <w:t>H. 3618</w:t>
            </w:r>
          </w:p>
        </w:tc>
      </w:tr>
      <w:tr w:rsidR="00F208F7" w:rsidRPr="00F208F7" w14:paraId="5E69CC93" w14:textId="77777777" w:rsidTr="00F208F7">
        <w:tc>
          <w:tcPr>
            <w:tcW w:w="1551" w:type="dxa"/>
            <w:shd w:val="clear" w:color="auto" w:fill="auto"/>
          </w:tcPr>
          <w:p w14:paraId="03A96A17" w14:textId="79ECB607" w:rsidR="00F208F7" w:rsidRPr="00F208F7" w:rsidRDefault="00F208F7" w:rsidP="00F208F7">
            <w:pPr>
              <w:keepNext/>
              <w:ind w:firstLine="0"/>
            </w:pPr>
            <w:r w:rsidRPr="00F208F7">
              <w:t>Date:</w:t>
            </w:r>
          </w:p>
        </w:tc>
        <w:tc>
          <w:tcPr>
            <w:tcW w:w="1281" w:type="dxa"/>
            <w:shd w:val="clear" w:color="auto" w:fill="auto"/>
          </w:tcPr>
          <w:p w14:paraId="1557A536" w14:textId="09102C9F" w:rsidR="00F208F7" w:rsidRPr="00F208F7" w:rsidRDefault="00F208F7" w:rsidP="00F208F7">
            <w:pPr>
              <w:keepNext/>
              <w:ind w:firstLine="0"/>
            </w:pPr>
            <w:r w:rsidRPr="00F208F7">
              <w:t>ADD:</w:t>
            </w:r>
          </w:p>
        </w:tc>
      </w:tr>
      <w:tr w:rsidR="00F208F7" w:rsidRPr="00F208F7" w14:paraId="468D94AD" w14:textId="77777777" w:rsidTr="00F208F7">
        <w:tc>
          <w:tcPr>
            <w:tcW w:w="1551" w:type="dxa"/>
            <w:shd w:val="clear" w:color="auto" w:fill="auto"/>
          </w:tcPr>
          <w:p w14:paraId="1BDA19F1" w14:textId="4C8C8FD3" w:rsidR="00F208F7" w:rsidRPr="00F208F7" w:rsidRDefault="00F208F7" w:rsidP="00F208F7">
            <w:pPr>
              <w:keepNext/>
              <w:ind w:firstLine="0"/>
            </w:pPr>
            <w:r w:rsidRPr="00F208F7">
              <w:t>04/23/24</w:t>
            </w:r>
          </w:p>
        </w:tc>
        <w:tc>
          <w:tcPr>
            <w:tcW w:w="1281" w:type="dxa"/>
            <w:shd w:val="clear" w:color="auto" w:fill="auto"/>
          </w:tcPr>
          <w:p w14:paraId="1921F3AB" w14:textId="4776771B" w:rsidR="00F208F7" w:rsidRPr="00F208F7" w:rsidRDefault="00F208F7" w:rsidP="00F208F7">
            <w:pPr>
              <w:keepNext/>
              <w:ind w:firstLine="0"/>
            </w:pPr>
            <w:r w:rsidRPr="00F208F7">
              <w:t>COLLINS</w:t>
            </w:r>
          </w:p>
        </w:tc>
      </w:tr>
      <w:bookmarkEnd w:id="28"/>
    </w:tbl>
    <w:p w14:paraId="55885149" w14:textId="77777777" w:rsidR="00F208F7" w:rsidRDefault="00F208F7" w:rsidP="00F208F7"/>
    <w:p w14:paraId="23C03F7E" w14:textId="77777777" w:rsidR="00F208F7" w:rsidRDefault="00F208F7" w:rsidP="00F208F7"/>
    <w:p w14:paraId="5BAA75D3" w14:textId="3576FF56" w:rsidR="00F208F7" w:rsidRDefault="00F208F7" w:rsidP="00F208F7">
      <w:pPr>
        <w:keepNext/>
        <w:jc w:val="center"/>
        <w:rPr>
          <w:b/>
        </w:rPr>
      </w:pPr>
      <w:r w:rsidRPr="00F208F7">
        <w:rPr>
          <w:b/>
        </w:rPr>
        <w:t>RECURRENCE TO THE MORNING HOUR</w:t>
      </w:r>
    </w:p>
    <w:p w14:paraId="5AE6BA46" w14:textId="68994F58" w:rsidR="00F208F7" w:rsidRDefault="00F208F7" w:rsidP="00F208F7">
      <w:r>
        <w:t>Rep. OTT moved that the House recur to the morning hour, which was agreed to.</w:t>
      </w:r>
    </w:p>
    <w:p w14:paraId="15F0519A" w14:textId="77777777" w:rsidR="00F208F7" w:rsidRDefault="00F208F7" w:rsidP="00F208F7"/>
    <w:p w14:paraId="5B7C00E5" w14:textId="3F3B4448" w:rsidR="00F208F7" w:rsidRDefault="00F208F7" w:rsidP="00F208F7">
      <w:pPr>
        <w:keepNext/>
        <w:jc w:val="center"/>
        <w:rPr>
          <w:b/>
        </w:rPr>
      </w:pPr>
      <w:r w:rsidRPr="00F208F7">
        <w:rPr>
          <w:b/>
        </w:rPr>
        <w:t>HOUSE RESOLUTION</w:t>
      </w:r>
    </w:p>
    <w:p w14:paraId="17B7A350" w14:textId="7B00E716" w:rsidR="00F208F7" w:rsidRDefault="00F208F7" w:rsidP="00F208F7">
      <w:pPr>
        <w:keepNext/>
      </w:pPr>
      <w:r>
        <w:t>The following was introduced:</w:t>
      </w:r>
    </w:p>
    <w:p w14:paraId="67B7B017" w14:textId="77777777" w:rsidR="00F208F7" w:rsidRDefault="00F208F7" w:rsidP="00F208F7">
      <w:pPr>
        <w:keepNext/>
      </w:pPr>
      <w:bookmarkStart w:id="31" w:name="include_clip_start_69"/>
      <w:bookmarkEnd w:id="31"/>
    </w:p>
    <w:p w14:paraId="7987D2DA" w14:textId="77777777" w:rsidR="00F208F7" w:rsidRDefault="00F208F7" w:rsidP="00F208F7">
      <w:r>
        <w:t>H. 5455 --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THE HONORABLE HECTOR FELIX RODRIGUEZ, MAYOR OF THE TOWN OF BURNETTOWN IN AIKEN COUNTY, AND TO EXTEND DEEPEST SYMPATHY TO HIS LOVING FAMILY AND HIS MANY FRIENDS.</w:t>
      </w:r>
    </w:p>
    <w:p w14:paraId="70CABEE1" w14:textId="26AA97A1" w:rsidR="00F208F7" w:rsidRDefault="00F208F7" w:rsidP="00F208F7">
      <w:bookmarkStart w:id="32" w:name="include_clip_end_69"/>
      <w:bookmarkEnd w:id="32"/>
    </w:p>
    <w:p w14:paraId="20926983" w14:textId="2BE68F6C" w:rsidR="00F208F7" w:rsidRDefault="00F208F7" w:rsidP="00F208F7">
      <w:r>
        <w:t>The Resolution was adopted.</w:t>
      </w:r>
    </w:p>
    <w:p w14:paraId="21FBD410" w14:textId="77777777" w:rsidR="00F208F7" w:rsidRDefault="00F208F7" w:rsidP="00F208F7"/>
    <w:p w14:paraId="764A91BD" w14:textId="25C5EF15" w:rsidR="00F208F7" w:rsidRDefault="00F208F7" w:rsidP="00F208F7">
      <w:pPr>
        <w:keepNext/>
        <w:jc w:val="center"/>
        <w:rPr>
          <w:b/>
        </w:rPr>
      </w:pPr>
      <w:r w:rsidRPr="00F208F7">
        <w:rPr>
          <w:b/>
        </w:rPr>
        <w:t>HOUSE RESOLUTION</w:t>
      </w:r>
    </w:p>
    <w:p w14:paraId="6579D2C1" w14:textId="0D971F64" w:rsidR="00F208F7" w:rsidRDefault="00F208F7" w:rsidP="00F208F7">
      <w:pPr>
        <w:keepNext/>
      </w:pPr>
      <w:r>
        <w:t>The following was introduced:</w:t>
      </w:r>
    </w:p>
    <w:p w14:paraId="2E03AEDC" w14:textId="77777777" w:rsidR="00F208F7" w:rsidRDefault="00F208F7" w:rsidP="00F208F7">
      <w:pPr>
        <w:keepNext/>
      </w:pPr>
      <w:bookmarkStart w:id="33" w:name="include_clip_start_72"/>
      <w:bookmarkEnd w:id="33"/>
    </w:p>
    <w:p w14:paraId="28E53F70" w14:textId="77777777" w:rsidR="00F208F7" w:rsidRDefault="00F208F7" w:rsidP="00F208F7">
      <w:r>
        <w:t>H. 5456 --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VIRGINIA ALLEN MILLS OF BAMBERG COUNTY AND TO EXTEND THEIR DEEPEST SYMPATHY TO HER LARGE AND LOVING FAMILY AND HER MANY FRIENDS.</w:t>
      </w:r>
    </w:p>
    <w:p w14:paraId="6FEC6CED" w14:textId="0A137E69" w:rsidR="00F208F7" w:rsidRDefault="00F208F7" w:rsidP="00F208F7">
      <w:bookmarkStart w:id="34" w:name="include_clip_end_72"/>
      <w:bookmarkEnd w:id="34"/>
    </w:p>
    <w:p w14:paraId="350B3964" w14:textId="0AA58A46" w:rsidR="00F208F7" w:rsidRDefault="00F208F7" w:rsidP="00F208F7">
      <w:r>
        <w:t>The Resolution was adopted.</w:t>
      </w:r>
    </w:p>
    <w:p w14:paraId="6A5599F2" w14:textId="77777777" w:rsidR="00F208F7" w:rsidRDefault="00F208F7" w:rsidP="00F208F7"/>
    <w:p w14:paraId="1FCF2161" w14:textId="68403D02" w:rsidR="00F208F7" w:rsidRDefault="00F208F7" w:rsidP="00F208F7">
      <w:pPr>
        <w:keepNext/>
        <w:jc w:val="center"/>
        <w:rPr>
          <w:b/>
        </w:rPr>
      </w:pPr>
      <w:r w:rsidRPr="00F208F7">
        <w:rPr>
          <w:b/>
        </w:rPr>
        <w:t>HOUSE RESOLUTION</w:t>
      </w:r>
    </w:p>
    <w:p w14:paraId="31812BBF" w14:textId="43781D19" w:rsidR="00F208F7" w:rsidRDefault="00F208F7" w:rsidP="00F208F7">
      <w:pPr>
        <w:keepNext/>
      </w:pPr>
      <w:r>
        <w:t>The following was introduced:</w:t>
      </w:r>
    </w:p>
    <w:p w14:paraId="4A3BDAC6" w14:textId="77777777" w:rsidR="00F208F7" w:rsidRDefault="00F208F7" w:rsidP="00F208F7">
      <w:pPr>
        <w:keepNext/>
      </w:pPr>
      <w:bookmarkStart w:id="35" w:name="include_clip_start_75"/>
      <w:bookmarkEnd w:id="35"/>
    </w:p>
    <w:p w14:paraId="1EC0411A" w14:textId="77777777" w:rsidR="00F208F7" w:rsidRDefault="00F208F7" w:rsidP="00F208F7">
      <w:r>
        <w:t>H. 5457 --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ELBERT TIMOTHY "TIM" MOORE, JR., TO CELEBRATE HIS LIFE, AND TO EXTEND THE DEEPEST SYMPATHY TO HIS FAMILY AND MANY FRIENDS.</w:t>
      </w:r>
    </w:p>
    <w:p w14:paraId="2E29474F" w14:textId="52338D4A" w:rsidR="00F208F7" w:rsidRDefault="00F208F7" w:rsidP="00F208F7">
      <w:bookmarkStart w:id="36" w:name="include_clip_end_75"/>
      <w:bookmarkEnd w:id="36"/>
    </w:p>
    <w:p w14:paraId="7D5AF203" w14:textId="2503537A" w:rsidR="00F208F7" w:rsidRDefault="00F208F7" w:rsidP="00F208F7">
      <w:r>
        <w:t>The Resolution was adopted.</w:t>
      </w:r>
    </w:p>
    <w:p w14:paraId="0545FC16" w14:textId="77777777" w:rsidR="00F208F7" w:rsidRDefault="00F208F7" w:rsidP="00F208F7"/>
    <w:p w14:paraId="252E7098" w14:textId="01A22AB3" w:rsidR="00F208F7" w:rsidRDefault="00F208F7" w:rsidP="00F208F7">
      <w:pPr>
        <w:keepNext/>
        <w:jc w:val="center"/>
        <w:rPr>
          <w:b/>
        </w:rPr>
      </w:pPr>
      <w:r w:rsidRPr="00F208F7">
        <w:rPr>
          <w:b/>
        </w:rPr>
        <w:t>CONCURRENT RESOLUTION</w:t>
      </w:r>
    </w:p>
    <w:p w14:paraId="2C7B7CA2" w14:textId="18692C8B" w:rsidR="00F208F7" w:rsidRDefault="00F208F7" w:rsidP="00F208F7">
      <w:pPr>
        <w:keepNext/>
      </w:pPr>
      <w:r>
        <w:t>The following was introduced:</w:t>
      </w:r>
    </w:p>
    <w:p w14:paraId="588B5376" w14:textId="77777777" w:rsidR="00F208F7" w:rsidRDefault="00F208F7" w:rsidP="00F208F7">
      <w:pPr>
        <w:keepNext/>
      </w:pPr>
      <w:bookmarkStart w:id="37" w:name="include_clip_start_78"/>
      <w:bookmarkEnd w:id="37"/>
    </w:p>
    <w:p w14:paraId="282C10AB" w14:textId="77777777" w:rsidR="00F208F7" w:rsidRDefault="00F208F7" w:rsidP="00F208F7">
      <w:r>
        <w:t>H. 5452 --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 DEDICATED SERVICE TO CHILDREN, AND TO WISH THEM CONTINUED SUCCESS IN THE FUTURE.</w:t>
      </w:r>
    </w:p>
    <w:p w14:paraId="16E97D11" w14:textId="7A30409F" w:rsidR="00F208F7" w:rsidRDefault="00F208F7" w:rsidP="00F208F7">
      <w:bookmarkStart w:id="38" w:name="include_clip_end_78"/>
      <w:bookmarkEnd w:id="38"/>
    </w:p>
    <w:p w14:paraId="2F5F417E" w14:textId="74603864" w:rsidR="00F208F7" w:rsidRDefault="00F208F7" w:rsidP="00F208F7">
      <w:r>
        <w:t>The Concurrent Resolution was agreed to and ordered sent to the Senate.</w:t>
      </w:r>
    </w:p>
    <w:p w14:paraId="4AC32C28" w14:textId="77777777" w:rsidR="00F208F7" w:rsidRDefault="00F208F7" w:rsidP="00F208F7"/>
    <w:p w14:paraId="5E9A1134" w14:textId="5792E895" w:rsidR="00F208F7" w:rsidRDefault="00F208F7" w:rsidP="00F208F7">
      <w:pPr>
        <w:keepNext/>
        <w:jc w:val="center"/>
        <w:rPr>
          <w:b/>
        </w:rPr>
      </w:pPr>
      <w:r w:rsidRPr="00F208F7">
        <w:rPr>
          <w:b/>
        </w:rPr>
        <w:t>CONCURRENT RESOLUTION</w:t>
      </w:r>
    </w:p>
    <w:p w14:paraId="005B705B" w14:textId="4EF1FA18" w:rsidR="00F208F7" w:rsidRDefault="00F208F7" w:rsidP="00F208F7">
      <w:pPr>
        <w:keepNext/>
      </w:pPr>
      <w:r>
        <w:t>The following was introduced:</w:t>
      </w:r>
    </w:p>
    <w:p w14:paraId="4AB0874D" w14:textId="77777777" w:rsidR="00F208F7" w:rsidRDefault="00F208F7" w:rsidP="00F208F7">
      <w:pPr>
        <w:keepNext/>
      </w:pPr>
      <w:bookmarkStart w:id="39" w:name="include_clip_start_81"/>
      <w:bookmarkEnd w:id="39"/>
    </w:p>
    <w:p w14:paraId="13995823" w14:textId="77777777" w:rsidR="00F208F7" w:rsidRDefault="00F208F7" w:rsidP="00F208F7">
      <w:r>
        <w:t>H. 5453 --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0C3D37FB" w14:textId="2820F665" w:rsidR="00F208F7" w:rsidRDefault="00F208F7" w:rsidP="00F208F7">
      <w:bookmarkStart w:id="40" w:name="include_clip_end_81"/>
      <w:bookmarkEnd w:id="40"/>
    </w:p>
    <w:p w14:paraId="5BBDCD27" w14:textId="1B7439D8" w:rsidR="00F208F7" w:rsidRDefault="00F208F7" w:rsidP="00F208F7">
      <w:r>
        <w:t>The Concurrent Resolution was agreed to and ordered sent to the Senate.</w:t>
      </w:r>
    </w:p>
    <w:p w14:paraId="12BEB1CC" w14:textId="77777777" w:rsidR="00F208F7" w:rsidRDefault="00F208F7" w:rsidP="00F208F7"/>
    <w:p w14:paraId="791FCC63" w14:textId="53F0FD55" w:rsidR="00F208F7" w:rsidRDefault="00F208F7" w:rsidP="00F208F7">
      <w:pPr>
        <w:keepNext/>
        <w:jc w:val="center"/>
        <w:rPr>
          <w:b/>
        </w:rPr>
      </w:pPr>
      <w:r w:rsidRPr="00F208F7">
        <w:rPr>
          <w:b/>
        </w:rPr>
        <w:t xml:space="preserve">INTRODUCTION OF BILLS  </w:t>
      </w:r>
    </w:p>
    <w:p w14:paraId="54DD1158" w14:textId="3FEF3CA7" w:rsidR="00F208F7" w:rsidRDefault="00F208F7" w:rsidP="00F208F7">
      <w:r>
        <w:t>The following Bills and Joint Resolution were introduced, read the first time, and referred to appropriate committees:</w:t>
      </w:r>
    </w:p>
    <w:p w14:paraId="2D02ABE0" w14:textId="77777777" w:rsidR="00F208F7" w:rsidRDefault="00F208F7" w:rsidP="00F208F7"/>
    <w:p w14:paraId="57C03D63" w14:textId="77777777" w:rsidR="00F208F7" w:rsidRDefault="00F208F7" w:rsidP="00F208F7">
      <w:pPr>
        <w:keepNext/>
      </w:pPr>
      <w:bookmarkStart w:id="41" w:name="include_clip_start_85"/>
      <w:bookmarkEnd w:id="41"/>
      <w:r>
        <w:t>H. 5454 -- Rep. Gatch: A BILL TO AMEND THE SOUTH CAROLINA CODE OF LAWS BY ADDING SECTION 15-37-230 SO AS TO REQUIRE THE PLAINTIFF TO PAY ALL COURT COSTS AND ATTORNEYS FEES IN A CIVIL ACTION FOR DEFAMATION, SLANDER, OR LIBEL IF THE PLAINTIFF DOES NOT PREVAIL IN THE ACTION.</w:t>
      </w:r>
    </w:p>
    <w:p w14:paraId="400EF57A" w14:textId="04FFE8D8" w:rsidR="00F208F7" w:rsidRDefault="00F208F7" w:rsidP="00F208F7">
      <w:bookmarkStart w:id="42" w:name="include_clip_end_85"/>
      <w:bookmarkEnd w:id="42"/>
      <w:r>
        <w:t>Referred to Committee on Judiciary</w:t>
      </w:r>
    </w:p>
    <w:p w14:paraId="1C546138" w14:textId="77777777" w:rsidR="00F208F7" w:rsidRDefault="00F208F7" w:rsidP="00F208F7"/>
    <w:p w14:paraId="49358B3E" w14:textId="77777777" w:rsidR="00F208F7" w:rsidRDefault="00F208F7" w:rsidP="00F208F7">
      <w:pPr>
        <w:keepNext/>
      </w:pPr>
      <w:bookmarkStart w:id="43" w:name="include_clip_start_87"/>
      <w:bookmarkEnd w:id="43"/>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00A339D9" w14:textId="262B931B" w:rsidR="00F208F7" w:rsidRDefault="00F208F7" w:rsidP="00F208F7">
      <w:bookmarkStart w:id="44" w:name="include_clip_end_87"/>
      <w:bookmarkEnd w:id="44"/>
      <w:r>
        <w:t>Referred to Committee on Judiciary</w:t>
      </w:r>
    </w:p>
    <w:p w14:paraId="3F66B79F" w14:textId="77777777" w:rsidR="00F208F7" w:rsidRDefault="00F208F7" w:rsidP="00F208F7"/>
    <w:p w14:paraId="6624B2B8" w14:textId="77777777" w:rsidR="00F208F7" w:rsidRDefault="00F208F7" w:rsidP="00F208F7">
      <w:pPr>
        <w:keepNext/>
      </w:pPr>
      <w:bookmarkStart w:id="45" w:name="include_clip_start_89"/>
      <w:bookmarkEnd w:id="45"/>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0C78898E" w14:textId="28E92FC9" w:rsidR="00F208F7" w:rsidRDefault="00F208F7" w:rsidP="00F208F7">
      <w:bookmarkStart w:id="46" w:name="include_clip_end_89"/>
      <w:bookmarkEnd w:id="46"/>
      <w:r>
        <w:t>Referred to Committee on Regulations and Administrative Procedures</w:t>
      </w:r>
    </w:p>
    <w:p w14:paraId="3203ECDD" w14:textId="77777777" w:rsidR="00F208F7" w:rsidRDefault="00F208F7" w:rsidP="00F208F7"/>
    <w:p w14:paraId="09360036" w14:textId="1F34DFC4" w:rsidR="00F208F7" w:rsidRDefault="00F208F7" w:rsidP="00F208F7">
      <w:pPr>
        <w:keepNext/>
        <w:jc w:val="center"/>
        <w:rPr>
          <w:b/>
        </w:rPr>
      </w:pPr>
      <w:r w:rsidRPr="00F208F7">
        <w:rPr>
          <w:b/>
        </w:rPr>
        <w:t>H. 5246--ORDERED TO THIRD READING</w:t>
      </w:r>
    </w:p>
    <w:p w14:paraId="258E9FDD" w14:textId="1E5F5A64" w:rsidR="00F208F7" w:rsidRDefault="00F208F7" w:rsidP="00F208F7">
      <w:pPr>
        <w:keepNext/>
      </w:pPr>
      <w:r>
        <w:t>The following Bill was taken up:</w:t>
      </w:r>
    </w:p>
    <w:p w14:paraId="11EBCE28" w14:textId="77777777" w:rsidR="00F208F7" w:rsidRDefault="00F208F7" w:rsidP="00F208F7">
      <w:pPr>
        <w:keepNext/>
      </w:pPr>
      <w:bookmarkStart w:id="47" w:name="include_clip_start_92"/>
      <w:bookmarkEnd w:id="47"/>
    </w:p>
    <w:p w14:paraId="51CC3C9F" w14:textId="77777777" w:rsidR="00F208F7" w:rsidRDefault="00F208F7" w:rsidP="00F208F7">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750B076D" w14:textId="14531152" w:rsidR="00F208F7" w:rsidRDefault="00F208F7" w:rsidP="00F208F7">
      <w:bookmarkStart w:id="48" w:name="include_clip_end_92"/>
      <w:bookmarkEnd w:id="48"/>
    </w:p>
    <w:p w14:paraId="3075477A" w14:textId="4E7F0E09" w:rsidR="00F208F7" w:rsidRDefault="00F208F7" w:rsidP="00F208F7">
      <w:r>
        <w:t>Rep. WETMORE explained the Bill.</w:t>
      </w:r>
    </w:p>
    <w:p w14:paraId="6CBB1F24" w14:textId="77777777" w:rsidR="00F208F7" w:rsidRDefault="00F208F7" w:rsidP="00F208F7"/>
    <w:p w14:paraId="03628802" w14:textId="77777777" w:rsidR="00F208F7" w:rsidRDefault="00F208F7" w:rsidP="00F208F7">
      <w:r>
        <w:t xml:space="preserve">The yeas and nays were taken resulting as follows: </w:t>
      </w:r>
    </w:p>
    <w:p w14:paraId="5130E84D" w14:textId="3A369436" w:rsidR="00F208F7" w:rsidRDefault="00F208F7" w:rsidP="00F208F7">
      <w:pPr>
        <w:jc w:val="center"/>
      </w:pPr>
      <w:r>
        <w:t xml:space="preserve"> </w:t>
      </w:r>
      <w:bookmarkStart w:id="49" w:name="vote_start94"/>
      <w:bookmarkEnd w:id="49"/>
      <w:r>
        <w:t>Yeas 104; Nays 0</w:t>
      </w:r>
    </w:p>
    <w:p w14:paraId="798CDBF3" w14:textId="77777777" w:rsidR="00F208F7" w:rsidRDefault="00F208F7" w:rsidP="00F208F7">
      <w:pPr>
        <w:jc w:val="center"/>
      </w:pPr>
    </w:p>
    <w:p w14:paraId="41CCA006" w14:textId="77777777" w:rsidR="00F208F7" w:rsidRDefault="00F208F7" w:rsidP="00F208F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08F7" w:rsidRPr="00F208F7" w14:paraId="21AD82F5" w14:textId="77777777" w:rsidTr="00F208F7">
        <w:tc>
          <w:tcPr>
            <w:tcW w:w="2179" w:type="dxa"/>
            <w:shd w:val="clear" w:color="auto" w:fill="auto"/>
          </w:tcPr>
          <w:p w14:paraId="0244196E" w14:textId="66CFB765" w:rsidR="00F208F7" w:rsidRPr="00F208F7" w:rsidRDefault="00F208F7" w:rsidP="00F208F7">
            <w:pPr>
              <w:keepNext/>
              <w:ind w:firstLine="0"/>
            </w:pPr>
            <w:r>
              <w:t>Ballentine</w:t>
            </w:r>
          </w:p>
        </w:tc>
        <w:tc>
          <w:tcPr>
            <w:tcW w:w="2179" w:type="dxa"/>
            <w:shd w:val="clear" w:color="auto" w:fill="auto"/>
          </w:tcPr>
          <w:p w14:paraId="0990541A" w14:textId="49BB7F79" w:rsidR="00F208F7" w:rsidRPr="00F208F7" w:rsidRDefault="00F208F7" w:rsidP="00F208F7">
            <w:pPr>
              <w:keepNext/>
              <w:ind w:firstLine="0"/>
            </w:pPr>
            <w:r>
              <w:t>Bamberg</w:t>
            </w:r>
          </w:p>
        </w:tc>
        <w:tc>
          <w:tcPr>
            <w:tcW w:w="2180" w:type="dxa"/>
            <w:shd w:val="clear" w:color="auto" w:fill="auto"/>
          </w:tcPr>
          <w:p w14:paraId="00F71356" w14:textId="3916205F" w:rsidR="00F208F7" w:rsidRPr="00F208F7" w:rsidRDefault="00F208F7" w:rsidP="00F208F7">
            <w:pPr>
              <w:keepNext/>
              <w:ind w:firstLine="0"/>
            </w:pPr>
            <w:r>
              <w:t>Bannister</w:t>
            </w:r>
          </w:p>
        </w:tc>
      </w:tr>
      <w:tr w:rsidR="00F208F7" w:rsidRPr="00F208F7" w14:paraId="5BB50E50" w14:textId="77777777" w:rsidTr="00F208F7">
        <w:tc>
          <w:tcPr>
            <w:tcW w:w="2179" w:type="dxa"/>
            <w:shd w:val="clear" w:color="auto" w:fill="auto"/>
          </w:tcPr>
          <w:p w14:paraId="1885A87C" w14:textId="20E4A711" w:rsidR="00F208F7" w:rsidRPr="00F208F7" w:rsidRDefault="00F208F7" w:rsidP="00F208F7">
            <w:pPr>
              <w:ind w:firstLine="0"/>
            </w:pPr>
            <w:r>
              <w:t>Bauer</w:t>
            </w:r>
          </w:p>
        </w:tc>
        <w:tc>
          <w:tcPr>
            <w:tcW w:w="2179" w:type="dxa"/>
            <w:shd w:val="clear" w:color="auto" w:fill="auto"/>
          </w:tcPr>
          <w:p w14:paraId="5A9D4CF6" w14:textId="7EEA06BF" w:rsidR="00F208F7" w:rsidRPr="00F208F7" w:rsidRDefault="00F208F7" w:rsidP="00F208F7">
            <w:pPr>
              <w:ind w:firstLine="0"/>
            </w:pPr>
            <w:r>
              <w:t>Beach</w:t>
            </w:r>
          </w:p>
        </w:tc>
        <w:tc>
          <w:tcPr>
            <w:tcW w:w="2180" w:type="dxa"/>
            <w:shd w:val="clear" w:color="auto" w:fill="auto"/>
          </w:tcPr>
          <w:p w14:paraId="5F9E6C7E" w14:textId="7311C9D7" w:rsidR="00F208F7" w:rsidRPr="00F208F7" w:rsidRDefault="00F208F7" w:rsidP="00F208F7">
            <w:pPr>
              <w:ind w:firstLine="0"/>
            </w:pPr>
            <w:r>
              <w:t>Bernstein</w:t>
            </w:r>
          </w:p>
        </w:tc>
      </w:tr>
      <w:tr w:rsidR="00F208F7" w:rsidRPr="00F208F7" w14:paraId="213189AE" w14:textId="77777777" w:rsidTr="00F208F7">
        <w:tc>
          <w:tcPr>
            <w:tcW w:w="2179" w:type="dxa"/>
            <w:shd w:val="clear" w:color="auto" w:fill="auto"/>
          </w:tcPr>
          <w:p w14:paraId="4BF30C85" w14:textId="0C793212" w:rsidR="00F208F7" w:rsidRPr="00F208F7" w:rsidRDefault="00F208F7" w:rsidP="00F208F7">
            <w:pPr>
              <w:ind w:firstLine="0"/>
            </w:pPr>
            <w:r>
              <w:t>Blackwell</w:t>
            </w:r>
          </w:p>
        </w:tc>
        <w:tc>
          <w:tcPr>
            <w:tcW w:w="2179" w:type="dxa"/>
            <w:shd w:val="clear" w:color="auto" w:fill="auto"/>
          </w:tcPr>
          <w:p w14:paraId="46343504" w14:textId="2082A4D9" w:rsidR="00F208F7" w:rsidRPr="00F208F7" w:rsidRDefault="00F208F7" w:rsidP="00F208F7">
            <w:pPr>
              <w:ind w:firstLine="0"/>
            </w:pPr>
            <w:r>
              <w:t>Brewer</w:t>
            </w:r>
          </w:p>
        </w:tc>
        <w:tc>
          <w:tcPr>
            <w:tcW w:w="2180" w:type="dxa"/>
            <w:shd w:val="clear" w:color="auto" w:fill="auto"/>
          </w:tcPr>
          <w:p w14:paraId="5BE2A71A" w14:textId="4EFAD72C" w:rsidR="00F208F7" w:rsidRPr="00F208F7" w:rsidRDefault="00F208F7" w:rsidP="00F208F7">
            <w:pPr>
              <w:ind w:firstLine="0"/>
            </w:pPr>
            <w:r>
              <w:t>Burns</w:t>
            </w:r>
          </w:p>
        </w:tc>
      </w:tr>
      <w:tr w:rsidR="00F208F7" w:rsidRPr="00F208F7" w14:paraId="3A4FF2E8" w14:textId="77777777" w:rsidTr="00F208F7">
        <w:tc>
          <w:tcPr>
            <w:tcW w:w="2179" w:type="dxa"/>
            <w:shd w:val="clear" w:color="auto" w:fill="auto"/>
          </w:tcPr>
          <w:p w14:paraId="047BAE02" w14:textId="081D919F" w:rsidR="00F208F7" w:rsidRPr="00F208F7" w:rsidRDefault="00F208F7" w:rsidP="00F208F7">
            <w:pPr>
              <w:ind w:firstLine="0"/>
            </w:pPr>
            <w:r>
              <w:t>Bustos</w:t>
            </w:r>
          </w:p>
        </w:tc>
        <w:tc>
          <w:tcPr>
            <w:tcW w:w="2179" w:type="dxa"/>
            <w:shd w:val="clear" w:color="auto" w:fill="auto"/>
          </w:tcPr>
          <w:p w14:paraId="17CF3562" w14:textId="7168440B" w:rsidR="00F208F7" w:rsidRPr="00F208F7" w:rsidRDefault="00F208F7" w:rsidP="00F208F7">
            <w:pPr>
              <w:ind w:firstLine="0"/>
            </w:pPr>
            <w:r>
              <w:t>Calhoon</w:t>
            </w:r>
          </w:p>
        </w:tc>
        <w:tc>
          <w:tcPr>
            <w:tcW w:w="2180" w:type="dxa"/>
            <w:shd w:val="clear" w:color="auto" w:fill="auto"/>
          </w:tcPr>
          <w:p w14:paraId="033F9BFD" w14:textId="48075E8B" w:rsidR="00F208F7" w:rsidRPr="00F208F7" w:rsidRDefault="00F208F7" w:rsidP="00F208F7">
            <w:pPr>
              <w:ind w:firstLine="0"/>
            </w:pPr>
            <w:r>
              <w:t>Caskey</w:t>
            </w:r>
          </w:p>
        </w:tc>
      </w:tr>
      <w:tr w:rsidR="00F208F7" w:rsidRPr="00F208F7" w14:paraId="68AA4E0E" w14:textId="77777777" w:rsidTr="00F208F7">
        <w:tc>
          <w:tcPr>
            <w:tcW w:w="2179" w:type="dxa"/>
            <w:shd w:val="clear" w:color="auto" w:fill="auto"/>
          </w:tcPr>
          <w:p w14:paraId="28267864" w14:textId="5DC2E0C6" w:rsidR="00F208F7" w:rsidRPr="00F208F7" w:rsidRDefault="00F208F7" w:rsidP="00F208F7">
            <w:pPr>
              <w:ind w:firstLine="0"/>
            </w:pPr>
            <w:r>
              <w:t>Chapman</w:t>
            </w:r>
          </w:p>
        </w:tc>
        <w:tc>
          <w:tcPr>
            <w:tcW w:w="2179" w:type="dxa"/>
            <w:shd w:val="clear" w:color="auto" w:fill="auto"/>
          </w:tcPr>
          <w:p w14:paraId="66E55118" w14:textId="1835E373" w:rsidR="00F208F7" w:rsidRPr="00F208F7" w:rsidRDefault="00F208F7" w:rsidP="00F208F7">
            <w:pPr>
              <w:ind w:firstLine="0"/>
            </w:pPr>
            <w:r>
              <w:t>Chumley</w:t>
            </w:r>
          </w:p>
        </w:tc>
        <w:tc>
          <w:tcPr>
            <w:tcW w:w="2180" w:type="dxa"/>
            <w:shd w:val="clear" w:color="auto" w:fill="auto"/>
          </w:tcPr>
          <w:p w14:paraId="0664EB7A" w14:textId="66636C3F" w:rsidR="00F208F7" w:rsidRPr="00F208F7" w:rsidRDefault="00F208F7" w:rsidP="00F208F7">
            <w:pPr>
              <w:ind w:firstLine="0"/>
            </w:pPr>
            <w:r>
              <w:t>Clyburn</w:t>
            </w:r>
          </w:p>
        </w:tc>
      </w:tr>
      <w:tr w:rsidR="00F208F7" w:rsidRPr="00F208F7" w14:paraId="16A17E85" w14:textId="77777777" w:rsidTr="00F208F7">
        <w:tc>
          <w:tcPr>
            <w:tcW w:w="2179" w:type="dxa"/>
            <w:shd w:val="clear" w:color="auto" w:fill="auto"/>
          </w:tcPr>
          <w:p w14:paraId="68816BC4" w14:textId="0F3C92F1" w:rsidR="00F208F7" w:rsidRPr="00F208F7" w:rsidRDefault="00F208F7" w:rsidP="00F208F7">
            <w:pPr>
              <w:ind w:firstLine="0"/>
            </w:pPr>
            <w:r>
              <w:t>Cobb-Hunter</w:t>
            </w:r>
          </w:p>
        </w:tc>
        <w:tc>
          <w:tcPr>
            <w:tcW w:w="2179" w:type="dxa"/>
            <w:shd w:val="clear" w:color="auto" w:fill="auto"/>
          </w:tcPr>
          <w:p w14:paraId="481021A2" w14:textId="21DDEA2A" w:rsidR="00F208F7" w:rsidRPr="00F208F7" w:rsidRDefault="00F208F7" w:rsidP="00F208F7">
            <w:pPr>
              <w:ind w:firstLine="0"/>
            </w:pPr>
            <w:r>
              <w:t>Collins</w:t>
            </w:r>
          </w:p>
        </w:tc>
        <w:tc>
          <w:tcPr>
            <w:tcW w:w="2180" w:type="dxa"/>
            <w:shd w:val="clear" w:color="auto" w:fill="auto"/>
          </w:tcPr>
          <w:p w14:paraId="2DE71F1E" w14:textId="596D1317" w:rsidR="00F208F7" w:rsidRPr="00F208F7" w:rsidRDefault="00F208F7" w:rsidP="00F208F7">
            <w:pPr>
              <w:ind w:firstLine="0"/>
            </w:pPr>
            <w:r>
              <w:t>Connell</w:t>
            </w:r>
          </w:p>
        </w:tc>
      </w:tr>
      <w:tr w:rsidR="00F208F7" w:rsidRPr="00F208F7" w14:paraId="15056518" w14:textId="77777777" w:rsidTr="00F208F7">
        <w:tc>
          <w:tcPr>
            <w:tcW w:w="2179" w:type="dxa"/>
            <w:shd w:val="clear" w:color="auto" w:fill="auto"/>
          </w:tcPr>
          <w:p w14:paraId="4C7F65C5" w14:textId="48823E49" w:rsidR="00F208F7" w:rsidRPr="00F208F7" w:rsidRDefault="00F208F7" w:rsidP="00F208F7">
            <w:pPr>
              <w:ind w:firstLine="0"/>
            </w:pPr>
            <w:r>
              <w:t>B. J. Cox</w:t>
            </w:r>
          </w:p>
        </w:tc>
        <w:tc>
          <w:tcPr>
            <w:tcW w:w="2179" w:type="dxa"/>
            <w:shd w:val="clear" w:color="auto" w:fill="auto"/>
          </w:tcPr>
          <w:p w14:paraId="4E700BE9" w14:textId="479C43B2" w:rsidR="00F208F7" w:rsidRPr="00F208F7" w:rsidRDefault="00F208F7" w:rsidP="00F208F7">
            <w:pPr>
              <w:ind w:firstLine="0"/>
            </w:pPr>
            <w:r>
              <w:t>B. L. Cox</w:t>
            </w:r>
          </w:p>
        </w:tc>
        <w:tc>
          <w:tcPr>
            <w:tcW w:w="2180" w:type="dxa"/>
            <w:shd w:val="clear" w:color="auto" w:fill="auto"/>
          </w:tcPr>
          <w:p w14:paraId="3B85BF37" w14:textId="50DDE0F3" w:rsidR="00F208F7" w:rsidRPr="00F208F7" w:rsidRDefault="00F208F7" w:rsidP="00F208F7">
            <w:pPr>
              <w:ind w:firstLine="0"/>
            </w:pPr>
            <w:r>
              <w:t>Cromer</w:t>
            </w:r>
          </w:p>
        </w:tc>
      </w:tr>
      <w:tr w:rsidR="00F208F7" w:rsidRPr="00F208F7" w14:paraId="6F441922" w14:textId="77777777" w:rsidTr="00F208F7">
        <w:tc>
          <w:tcPr>
            <w:tcW w:w="2179" w:type="dxa"/>
            <w:shd w:val="clear" w:color="auto" w:fill="auto"/>
          </w:tcPr>
          <w:p w14:paraId="0B040178" w14:textId="6B0BA995" w:rsidR="00F208F7" w:rsidRPr="00F208F7" w:rsidRDefault="00F208F7" w:rsidP="00F208F7">
            <w:pPr>
              <w:ind w:firstLine="0"/>
            </w:pPr>
            <w:r>
              <w:t>Davis</w:t>
            </w:r>
          </w:p>
        </w:tc>
        <w:tc>
          <w:tcPr>
            <w:tcW w:w="2179" w:type="dxa"/>
            <w:shd w:val="clear" w:color="auto" w:fill="auto"/>
          </w:tcPr>
          <w:p w14:paraId="33B91177" w14:textId="3975BB21" w:rsidR="00F208F7" w:rsidRPr="00F208F7" w:rsidRDefault="00F208F7" w:rsidP="00F208F7">
            <w:pPr>
              <w:ind w:firstLine="0"/>
            </w:pPr>
            <w:r>
              <w:t>Dillard</w:t>
            </w:r>
          </w:p>
        </w:tc>
        <w:tc>
          <w:tcPr>
            <w:tcW w:w="2180" w:type="dxa"/>
            <w:shd w:val="clear" w:color="auto" w:fill="auto"/>
          </w:tcPr>
          <w:p w14:paraId="5DDFD6E6" w14:textId="7498C085" w:rsidR="00F208F7" w:rsidRPr="00F208F7" w:rsidRDefault="00F208F7" w:rsidP="00F208F7">
            <w:pPr>
              <w:ind w:firstLine="0"/>
            </w:pPr>
            <w:r>
              <w:t>Elliott</w:t>
            </w:r>
          </w:p>
        </w:tc>
      </w:tr>
      <w:tr w:rsidR="00F208F7" w:rsidRPr="00F208F7" w14:paraId="4DE3E120" w14:textId="77777777" w:rsidTr="00F208F7">
        <w:tc>
          <w:tcPr>
            <w:tcW w:w="2179" w:type="dxa"/>
            <w:shd w:val="clear" w:color="auto" w:fill="auto"/>
          </w:tcPr>
          <w:p w14:paraId="2285168E" w14:textId="231E9EDC" w:rsidR="00F208F7" w:rsidRPr="00F208F7" w:rsidRDefault="00F208F7" w:rsidP="00F208F7">
            <w:pPr>
              <w:ind w:firstLine="0"/>
            </w:pPr>
            <w:r>
              <w:t>Erickson</w:t>
            </w:r>
          </w:p>
        </w:tc>
        <w:tc>
          <w:tcPr>
            <w:tcW w:w="2179" w:type="dxa"/>
            <w:shd w:val="clear" w:color="auto" w:fill="auto"/>
          </w:tcPr>
          <w:p w14:paraId="66BEF9F5" w14:textId="68C1312A" w:rsidR="00F208F7" w:rsidRPr="00F208F7" w:rsidRDefault="00F208F7" w:rsidP="00F208F7">
            <w:pPr>
              <w:ind w:firstLine="0"/>
            </w:pPr>
            <w:r>
              <w:t>Felder</w:t>
            </w:r>
          </w:p>
        </w:tc>
        <w:tc>
          <w:tcPr>
            <w:tcW w:w="2180" w:type="dxa"/>
            <w:shd w:val="clear" w:color="auto" w:fill="auto"/>
          </w:tcPr>
          <w:p w14:paraId="47882AEF" w14:textId="568810E4" w:rsidR="00F208F7" w:rsidRPr="00F208F7" w:rsidRDefault="00F208F7" w:rsidP="00F208F7">
            <w:pPr>
              <w:ind w:firstLine="0"/>
            </w:pPr>
            <w:r>
              <w:t>Forrest</w:t>
            </w:r>
          </w:p>
        </w:tc>
      </w:tr>
      <w:tr w:rsidR="00F208F7" w:rsidRPr="00F208F7" w14:paraId="491F5CA9" w14:textId="77777777" w:rsidTr="00F208F7">
        <w:tc>
          <w:tcPr>
            <w:tcW w:w="2179" w:type="dxa"/>
            <w:shd w:val="clear" w:color="auto" w:fill="auto"/>
          </w:tcPr>
          <w:p w14:paraId="3A405B59" w14:textId="3CFCE59A" w:rsidR="00F208F7" w:rsidRPr="00F208F7" w:rsidRDefault="00F208F7" w:rsidP="00F208F7">
            <w:pPr>
              <w:ind w:firstLine="0"/>
            </w:pPr>
            <w:r>
              <w:t>Gagnon</w:t>
            </w:r>
          </w:p>
        </w:tc>
        <w:tc>
          <w:tcPr>
            <w:tcW w:w="2179" w:type="dxa"/>
            <w:shd w:val="clear" w:color="auto" w:fill="auto"/>
          </w:tcPr>
          <w:p w14:paraId="51FD2D30" w14:textId="4D011891" w:rsidR="00F208F7" w:rsidRPr="00F208F7" w:rsidRDefault="00F208F7" w:rsidP="00F208F7">
            <w:pPr>
              <w:ind w:firstLine="0"/>
            </w:pPr>
            <w:r>
              <w:t>Gatch</w:t>
            </w:r>
          </w:p>
        </w:tc>
        <w:tc>
          <w:tcPr>
            <w:tcW w:w="2180" w:type="dxa"/>
            <w:shd w:val="clear" w:color="auto" w:fill="auto"/>
          </w:tcPr>
          <w:p w14:paraId="78BB6BB1" w14:textId="3E18416D" w:rsidR="00F208F7" w:rsidRPr="00F208F7" w:rsidRDefault="00F208F7" w:rsidP="00F208F7">
            <w:pPr>
              <w:ind w:firstLine="0"/>
            </w:pPr>
            <w:r>
              <w:t>Gibson</w:t>
            </w:r>
          </w:p>
        </w:tc>
      </w:tr>
      <w:tr w:rsidR="00F208F7" w:rsidRPr="00F208F7" w14:paraId="72961EAC" w14:textId="77777777" w:rsidTr="00F208F7">
        <w:tc>
          <w:tcPr>
            <w:tcW w:w="2179" w:type="dxa"/>
            <w:shd w:val="clear" w:color="auto" w:fill="auto"/>
          </w:tcPr>
          <w:p w14:paraId="5332A6DF" w14:textId="4392C8C4" w:rsidR="00F208F7" w:rsidRPr="00F208F7" w:rsidRDefault="00F208F7" w:rsidP="00F208F7">
            <w:pPr>
              <w:ind w:firstLine="0"/>
            </w:pPr>
            <w:r>
              <w:t>Gilliam</w:t>
            </w:r>
          </w:p>
        </w:tc>
        <w:tc>
          <w:tcPr>
            <w:tcW w:w="2179" w:type="dxa"/>
            <w:shd w:val="clear" w:color="auto" w:fill="auto"/>
          </w:tcPr>
          <w:p w14:paraId="59388CEE" w14:textId="712CDCB2" w:rsidR="00F208F7" w:rsidRPr="00F208F7" w:rsidRDefault="00F208F7" w:rsidP="00F208F7">
            <w:pPr>
              <w:ind w:firstLine="0"/>
            </w:pPr>
            <w:r>
              <w:t>Guest</w:t>
            </w:r>
          </w:p>
        </w:tc>
        <w:tc>
          <w:tcPr>
            <w:tcW w:w="2180" w:type="dxa"/>
            <w:shd w:val="clear" w:color="auto" w:fill="auto"/>
          </w:tcPr>
          <w:p w14:paraId="69837115" w14:textId="611B7C2B" w:rsidR="00F208F7" w:rsidRPr="00F208F7" w:rsidRDefault="00F208F7" w:rsidP="00F208F7">
            <w:pPr>
              <w:ind w:firstLine="0"/>
            </w:pPr>
            <w:r>
              <w:t>Guffey</w:t>
            </w:r>
          </w:p>
        </w:tc>
      </w:tr>
      <w:tr w:rsidR="00F208F7" w:rsidRPr="00F208F7" w14:paraId="4FCB9D39" w14:textId="77777777" w:rsidTr="00F208F7">
        <w:tc>
          <w:tcPr>
            <w:tcW w:w="2179" w:type="dxa"/>
            <w:shd w:val="clear" w:color="auto" w:fill="auto"/>
          </w:tcPr>
          <w:p w14:paraId="0423A9D8" w14:textId="76775FD9" w:rsidR="00F208F7" w:rsidRPr="00F208F7" w:rsidRDefault="00F208F7" w:rsidP="00F208F7">
            <w:pPr>
              <w:ind w:firstLine="0"/>
            </w:pPr>
            <w:r>
              <w:t>Haddon</w:t>
            </w:r>
          </w:p>
        </w:tc>
        <w:tc>
          <w:tcPr>
            <w:tcW w:w="2179" w:type="dxa"/>
            <w:shd w:val="clear" w:color="auto" w:fill="auto"/>
          </w:tcPr>
          <w:p w14:paraId="67377299" w14:textId="5CA50D0E" w:rsidR="00F208F7" w:rsidRPr="00F208F7" w:rsidRDefault="00F208F7" w:rsidP="00F208F7">
            <w:pPr>
              <w:ind w:firstLine="0"/>
            </w:pPr>
            <w:r>
              <w:t>Hager</w:t>
            </w:r>
          </w:p>
        </w:tc>
        <w:tc>
          <w:tcPr>
            <w:tcW w:w="2180" w:type="dxa"/>
            <w:shd w:val="clear" w:color="auto" w:fill="auto"/>
          </w:tcPr>
          <w:p w14:paraId="55343B16" w14:textId="42F2AA6D" w:rsidR="00F208F7" w:rsidRPr="00F208F7" w:rsidRDefault="00F208F7" w:rsidP="00F208F7">
            <w:pPr>
              <w:ind w:firstLine="0"/>
            </w:pPr>
            <w:r>
              <w:t>Hardee</w:t>
            </w:r>
          </w:p>
        </w:tc>
      </w:tr>
      <w:tr w:rsidR="00F208F7" w:rsidRPr="00F208F7" w14:paraId="11E8BCEC" w14:textId="77777777" w:rsidTr="00F208F7">
        <w:tc>
          <w:tcPr>
            <w:tcW w:w="2179" w:type="dxa"/>
            <w:shd w:val="clear" w:color="auto" w:fill="auto"/>
          </w:tcPr>
          <w:p w14:paraId="515B7291" w14:textId="7280F75A" w:rsidR="00F208F7" w:rsidRPr="00F208F7" w:rsidRDefault="00F208F7" w:rsidP="00F208F7">
            <w:pPr>
              <w:ind w:firstLine="0"/>
            </w:pPr>
            <w:r>
              <w:t>Harris</w:t>
            </w:r>
          </w:p>
        </w:tc>
        <w:tc>
          <w:tcPr>
            <w:tcW w:w="2179" w:type="dxa"/>
            <w:shd w:val="clear" w:color="auto" w:fill="auto"/>
          </w:tcPr>
          <w:p w14:paraId="3C46FCDE" w14:textId="589E3D24" w:rsidR="00F208F7" w:rsidRPr="00F208F7" w:rsidRDefault="00F208F7" w:rsidP="00F208F7">
            <w:pPr>
              <w:ind w:firstLine="0"/>
            </w:pPr>
            <w:r>
              <w:t>Hartnett</w:t>
            </w:r>
          </w:p>
        </w:tc>
        <w:tc>
          <w:tcPr>
            <w:tcW w:w="2180" w:type="dxa"/>
            <w:shd w:val="clear" w:color="auto" w:fill="auto"/>
          </w:tcPr>
          <w:p w14:paraId="0A5FA279" w14:textId="499C7B40" w:rsidR="00F208F7" w:rsidRPr="00F208F7" w:rsidRDefault="00F208F7" w:rsidP="00F208F7">
            <w:pPr>
              <w:ind w:firstLine="0"/>
            </w:pPr>
            <w:r>
              <w:t>Hayes</w:t>
            </w:r>
          </w:p>
        </w:tc>
      </w:tr>
      <w:tr w:rsidR="00F208F7" w:rsidRPr="00F208F7" w14:paraId="14589FBE" w14:textId="77777777" w:rsidTr="00F208F7">
        <w:tc>
          <w:tcPr>
            <w:tcW w:w="2179" w:type="dxa"/>
            <w:shd w:val="clear" w:color="auto" w:fill="auto"/>
          </w:tcPr>
          <w:p w14:paraId="28A46FB8" w14:textId="133112AE" w:rsidR="00F208F7" w:rsidRPr="00F208F7" w:rsidRDefault="00F208F7" w:rsidP="00F208F7">
            <w:pPr>
              <w:ind w:firstLine="0"/>
            </w:pPr>
            <w:r>
              <w:t>Henderson-Myers</w:t>
            </w:r>
          </w:p>
        </w:tc>
        <w:tc>
          <w:tcPr>
            <w:tcW w:w="2179" w:type="dxa"/>
            <w:shd w:val="clear" w:color="auto" w:fill="auto"/>
          </w:tcPr>
          <w:p w14:paraId="475EB258" w14:textId="5CA65B2D" w:rsidR="00F208F7" w:rsidRPr="00F208F7" w:rsidRDefault="00F208F7" w:rsidP="00F208F7">
            <w:pPr>
              <w:ind w:firstLine="0"/>
            </w:pPr>
            <w:r>
              <w:t>Henegan</w:t>
            </w:r>
          </w:p>
        </w:tc>
        <w:tc>
          <w:tcPr>
            <w:tcW w:w="2180" w:type="dxa"/>
            <w:shd w:val="clear" w:color="auto" w:fill="auto"/>
          </w:tcPr>
          <w:p w14:paraId="16ECC545" w14:textId="7504AF80" w:rsidR="00F208F7" w:rsidRPr="00F208F7" w:rsidRDefault="00F208F7" w:rsidP="00F208F7">
            <w:pPr>
              <w:ind w:firstLine="0"/>
            </w:pPr>
            <w:r>
              <w:t>Herbkersman</w:t>
            </w:r>
          </w:p>
        </w:tc>
      </w:tr>
      <w:tr w:rsidR="00F208F7" w:rsidRPr="00F208F7" w14:paraId="154F54D8" w14:textId="77777777" w:rsidTr="00F208F7">
        <w:tc>
          <w:tcPr>
            <w:tcW w:w="2179" w:type="dxa"/>
            <w:shd w:val="clear" w:color="auto" w:fill="auto"/>
          </w:tcPr>
          <w:p w14:paraId="26F4EDED" w14:textId="4FCDBFC1" w:rsidR="00F208F7" w:rsidRPr="00F208F7" w:rsidRDefault="00F208F7" w:rsidP="00F208F7">
            <w:pPr>
              <w:ind w:firstLine="0"/>
            </w:pPr>
            <w:r>
              <w:t>Hewitt</w:t>
            </w:r>
          </w:p>
        </w:tc>
        <w:tc>
          <w:tcPr>
            <w:tcW w:w="2179" w:type="dxa"/>
            <w:shd w:val="clear" w:color="auto" w:fill="auto"/>
          </w:tcPr>
          <w:p w14:paraId="1D5875E4" w14:textId="23422B80" w:rsidR="00F208F7" w:rsidRPr="00F208F7" w:rsidRDefault="00F208F7" w:rsidP="00F208F7">
            <w:pPr>
              <w:ind w:firstLine="0"/>
            </w:pPr>
            <w:r>
              <w:t>Hiott</w:t>
            </w:r>
          </w:p>
        </w:tc>
        <w:tc>
          <w:tcPr>
            <w:tcW w:w="2180" w:type="dxa"/>
            <w:shd w:val="clear" w:color="auto" w:fill="auto"/>
          </w:tcPr>
          <w:p w14:paraId="65AF68AB" w14:textId="3C8BA5EA" w:rsidR="00F208F7" w:rsidRPr="00F208F7" w:rsidRDefault="00F208F7" w:rsidP="00F208F7">
            <w:pPr>
              <w:ind w:firstLine="0"/>
            </w:pPr>
            <w:r>
              <w:t>Hosey</w:t>
            </w:r>
          </w:p>
        </w:tc>
      </w:tr>
      <w:tr w:rsidR="00F208F7" w:rsidRPr="00F208F7" w14:paraId="39A72385" w14:textId="77777777" w:rsidTr="00F208F7">
        <w:tc>
          <w:tcPr>
            <w:tcW w:w="2179" w:type="dxa"/>
            <w:shd w:val="clear" w:color="auto" w:fill="auto"/>
          </w:tcPr>
          <w:p w14:paraId="1F76AB74" w14:textId="5468E8BC" w:rsidR="00F208F7" w:rsidRPr="00F208F7" w:rsidRDefault="00F208F7" w:rsidP="00F208F7">
            <w:pPr>
              <w:ind w:firstLine="0"/>
            </w:pPr>
            <w:r>
              <w:t>Hyde</w:t>
            </w:r>
          </w:p>
        </w:tc>
        <w:tc>
          <w:tcPr>
            <w:tcW w:w="2179" w:type="dxa"/>
            <w:shd w:val="clear" w:color="auto" w:fill="auto"/>
          </w:tcPr>
          <w:p w14:paraId="269C3179" w14:textId="57B54F42" w:rsidR="00F208F7" w:rsidRPr="00F208F7" w:rsidRDefault="00F208F7" w:rsidP="00F208F7">
            <w:pPr>
              <w:ind w:firstLine="0"/>
            </w:pPr>
            <w:r>
              <w:t>Jefferson</w:t>
            </w:r>
          </w:p>
        </w:tc>
        <w:tc>
          <w:tcPr>
            <w:tcW w:w="2180" w:type="dxa"/>
            <w:shd w:val="clear" w:color="auto" w:fill="auto"/>
          </w:tcPr>
          <w:p w14:paraId="5122A880" w14:textId="61AE8472" w:rsidR="00F208F7" w:rsidRPr="00F208F7" w:rsidRDefault="00F208F7" w:rsidP="00F208F7">
            <w:pPr>
              <w:ind w:firstLine="0"/>
            </w:pPr>
            <w:r>
              <w:t>J. E. Johnson</w:t>
            </w:r>
          </w:p>
        </w:tc>
      </w:tr>
      <w:tr w:rsidR="00F208F7" w:rsidRPr="00F208F7" w14:paraId="68830530" w14:textId="77777777" w:rsidTr="00F208F7">
        <w:tc>
          <w:tcPr>
            <w:tcW w:w="2179" w:type="dxa"/>
            <w:shd w:val="clear" w:color="auto" w:fill="auto"/>
          </w:tcPr>
          <w:p w14:paraId="5C0A8A2B" w14:textId="7F1BF1B6" w:rsidR="00F208F7" w:rsidRPr="00F208F7" w:rsidRDefault="00F208F7" w:rsidP="00F208F7">
            <w:pPr>
              <w:ind w:firstLine="0"/>
            </w:pPr>
            <w:r>
              <w:t>J. L. Johnson</w:t>
            </w:r>
          </w:p>
        </w:tc>
        <w:tc>
          <w:tcPr>
            <w:tcW w:w="2179" w:type="dxa"/>
            <w:shd w:val="clear" w:color="auto" w:fill="auto"/>
          </w:tcPr>
          <w:p w14:paraId="1B638032" w14:textId="6E14CD53" w:rsidR="00F208F7" w:rsidRPr="00F208F7" w:rsidRDefault="00F208F7" w:rsidP="00F208F7">
            <w:pPr>
              <w:ind w:firstLine="0"/>
            </w:pPr>
            <w:r>
              <w:t>S. Jones</w:t>
            </w:r>
          </w:p>
        </w:tc>
        <w:tc>
          <w:tcPr>
            <w:tcW w:w="2180" w:type="dxa"/>
            <w:shd w:val="clear" w:color="auto" w:fill="auto"/>
          </w:tcPr>
          <w:p w14:paraId="5339B935" w14:textId="2F15CCE2" w:rsidR="00F208F7" w:rsidRPr="00F208F7" w:rsidRDefault="00F208F7" w:rsidP="00F208F7">
            <w:pPr>
              <w:ind w:firstLine="0"/>
            </w:pPr>
            <w:r>
              <w:t>W. Jones</w:t>
            </w:r>
          </w:p>
        </w:tc>
      </w:tr>
      <w:tr w:rsidR="00F208F7" w:rsidRPr="00F208F7" w14:paraId="3A0A3F62" w14:textId="77777777" w:rsidTr="00F208F7">
        <w:tc>
          <w:tcPr>
            <w:tcW w:w="2179" w:type="dxa"/>
            <w:shd w:val="clear" w:color="auto" w:fill="auto"/>
          </w:tcPr>
          <w:p w14:paraId="056AE19A" w14:textId="7261CAF2" w:rsidR="00F208F7" w:rsidRPr="00F208F7" w:rsidRDefault="00F208F7" w:rsidP="00F208F7">
            <w:pPr>
              <w:ind w:firstLine="0"/>
            </w:pPr>
            <w:r>
              <w:t>Jordan</w:t>
            </w:r>
          </w:p>
        </w:tc>
        <w:tc>
          <w:tcPr>
            <w:tcW w:w="2179" w:type="dxa"/>
            <w:shd w:val="clear" w:color="auto" w:fill="auto"/>
          </w:tcPr>
          <w:p w14:paraId="705D7848" w14:textId="2CB3A5BE" w:rsidR="00F208F7" w:rsidRPr="00F208F7" w:rsidRDefault="00F208F7" w:rsidP="00F208F7">
            <w:pPr>
              <w:ind w:firstLine="0"/>
            </w:pPr>
            <w:r>
              <w:t>Kilmartin</w:t>
            </w:r>
          </w:p>
        </w:tc>
        <w:tc>
          <w:tcPr>
            <w:tcW w:w="2180" w:type="dxa"/>
            <w:shd w:val="clear" w:color="auto" w:fill="auto"/>
          </w:tcPr>
          <w:p w14:paraId="4CDC49DB" w14:textId="02EA3F5F" w:rsidR="00F208F7" w:rsidRPr="00F208F7" w:rsidRDefault="00F208F7" w:rsidP="00F208F7">
            <w:pPr>
              <w:ind w:firstLine="0"/>
            </w:pPr>
            <w:r>
              <w:t>King</w:t>
            </w:r>
          </w:p>
        </w:tc>
      </w:tr>
      <w:tr w:rsidR="00F208F7" w:rsidRPr="00F208F7" w14:paraId="19871DC6" w14:textId="77777777" w:rsidTr="00F208F7">
        <w:tc>
          <w:tcPr>
            <w:tcW w:w="2179" w:type="dxa"/>
            <w:shd w:val="clear" w:color="auto" w:fill="auto"/>
          </w:tcPr>
          <w:p w14:paraId="362E70DD" w14:textId="6F8DCEB7" w:rsidR="00F208F7" w:rsidRPr="00F208F7" w:rsidRDefault="00F208F7" w:rsidP="00F208F7">
            <w:pPr>
              <w:ind w:firstLine="0"/>
            </w:pPr>
            <w:r>
              <w:t>Kirby</w:t>
            </w:r>
          </w:p>
        </w:tc>
        <w:tc>
          <w:tcPr>
            <w:tcW w:w="2179" w:type="dxa"/>
            <w:shd w:val="clear" w:color="auto" w:fill="auto"/>
          </w:tcPr>
          <w:p w14:paraId="2EAC9518" w14:textId="2E402CF5" w:rsidR="00F208F7" w:rsidRPr="00F208F7" w:rsidRDefault="00F208F7" w:rsidP="00F208F7">
            <w:pPr>
              <w:ind w:firstLine="0"/>
            </w:pPr>
            <w:r>
              <w:t>Landing</w:t>
            </w:r>
          </w:p>
        </w:tc>
        <w:tc>
          <w:tcPr>
            <w:tcW w:w="2180" w:type="dxa"/>
            <w:shd w:val="clear" w:color="auto" w:fill="auto"/>
          </w:tcPr>
          <w:p w14:paraId="2DE08626" w14:textId="6F0981C0" w:rsidR="00F208F7" w:rsidRPr="00F208F7" w:rsidRDefault="00F208F7" w:rsidP="00F208F7">
            <w:pPr>
              <w:ind w:firstLine="0"/>
            </w:pPr>
            <w:r>
              <w:t>Lawson</w:t>
            </w:r>
          </w:p>
        </w:tc>
      </w:tr>
      <w:tr w:rsidR="00F208F7" w:rsidRPr="00F208F7" w14:paraId="3D55AC02" w14:textId="77777777" w:rsidTr="00F208F7">
        <w:tc>
          <w:tcPr>
            <w:tcW w:w="2179" w:type="dxa"/>
            <w:shd w:val="clear" w:color="auto" w:fill="auto"/>
          </w:tcPr>
          <w:p w14:paraId="6F8DF0B8" w14:textId="5AC39F48" w:rsidR="00F208F7" w:rsidRPr="00F208F7" w:rsidRDefault="00F208F7" w:rsidP="00F208F7">
            <w:pPr>
              <w:ind w:firstLine="0"/>
            </w:pPr>
            <w:r>
              <w:t>Leber</w:t>
            </w:r>
          </w:p>
        </w:tc>
        <w:tc>
          <w:tcPr>
            <w:tcW w:w="2179" w:type="dxa"/>
            <w:shd w:val="clear" w:color="auto" w:fill="auto"/>
          </w:tcPr>
          <w:p w14:paraId="3358C119" w14:textId="1DC262CD" w:rsidR="00F208F7" w:rsidRPr="00F208F7" w:rsidRDefault="00F208F7" w:rsidP="00F208F7">
            <w:pPr>
              <w:ind w:firstLine="0"/>
            </w:pPr>
            <w:r>
              <w:t>Ligon</w:t>
            </w:r>
          </w:p>
        </w:tc>
        <w:tc>
          <w:tcPr>
            <w:tcW w:w="2180" w:type="dxa"/>
            <w:shd w:val="clear" w:color="auto" w:fill="auto"/>
          </w:tcPr>
          <w:p w14:paraId="6EF4B877" w14:textId="45551D8D" w:rsidR="00F208F7" w:rsidRPr="00F208F7" w:rsidRDefault="00F208F7" w:rsidP="00F208F7">
            <w:pPr>
              <w:ind w:firstLine="0"/>
            </w:pPr>
            <w:r>
              <w:t>Long</w:t>
            </w:r>
          </w:p>
        </w:tc>
      </w:tr>
      <w:tr w:rsidR="00F208F7" w:rsidRPr="00F208F7" w14:paraId="7B7E934E" w14:textId="77777777" w:rsidTr="00F208F7">
        <w:tc>
          <w:tcPr>
            <w:tcW w:w="2179" w:type="dxa"/>
            <w:shd w:val="clear" w:color="auto" w:fill="auto"/>
          </w:tcPr>
          <w:p w14:paraId="1AB4AF75" w14:textId="6D5B8436" w:rsidR="00F208F7" w:rsidRPr="00F208F7" w:rsidRDefault="00F208F7" w:rsidP="00F208F7">
            <w:pPr>
              <w:ind w:firstLine="0"/>
            </w:pPr>
            <w:r>
              <w:t>Lowe</w:t>
            </w:r>
          </w:p>
        </w:tc>
        <w:tc>
          <w:tcPr>
            <w:tcW w:w="2179" w:type="dxa"/>
            <w:shd w:val="clear" w:color="auto" w:fill="auto"/>
          </w:tcPr>
          <w:p w14:paraId="20BBD01B" w14:textId="6AEBEB39" w:rsidR="00F208F7" w:rsidRPr="00F208F7" w:rsidRDefault="00F208F7" w:rsidP="00F208F7">
            <w:pPr>
              <w:ind w:firstLine="0"/>
            </w:pPr>
            <w:r>
              <w:t>Magnuson</w:t>
            </w:r>
          </w:p>
        </w:tc>
        <w:tc>
          <w:tcPr>
            <w:tcW w:w="2180" w:type="dxa"/>
            <w:shd w:val="clear" w:color="auto" w:fill="auto"/>
          </w:tcPr>
          <w:p w14:paraId="602B62EA" w14:textId="77ABE137" w:rsidR="00F208F7" w:rsidRPr="00F208F7" w:rsidRDefault="00F208F7" w:rsidP="00F208F7">
            <w:pPr>
              <w:ind w:firstLine="0"/>
            </w:pPr>
            <w:r>
              <w:t>May</w:t>
            </w:r>
          </w:p>
        </w:tc>
      </w:tr>
      <w:tr w:rsidR="00F208F7" w:rsidRPr="00F208F7" w14:paraId="273ADAF7" w14:textId="77777777" w:rsidTr="00F208F7">
        <w:tc>
          <w:tcPr>
            <w:tcW w:w="2179" w:type="dxa"/>
            <w:shd w:val="clear" w:color="auto" w:fill="auto"/>
          </w:tcPr>
          <w:p w14:paraId="41E6118B" w14:textId="17EBF065" w:rsidR="00F208F7" w:rsidRPr="00F208F7" w:rsidRDefault="00F208F7" w:rsidP="00F208F7">
            <w:pPr>
              <w:ind w:firstLine="0"/>
            </w:pPr>
            <w:r>
              <w:t>McCabe</w:t>
            </w:r>
          </w:p>
        </w:tc>
        <w:tc>
          <w:tcPr>
            <w:tcW w:w="2179" w:type="dxa"/>
            <w:shd w:val="clear" w:color="auto" w:fill="auto"/>
          </w:tcPr>
          <w:p w14:paraId="323BE53A" w14:textId="51721E71" w:rsidR="00F208F7" w:rsidRPr="00F208F7" w:rsidRDefault="00F208F7" w:rsidP="00F208F7">
            <w:pPr>
              <w:ind w:firstLine="0"/>
            </w:pPr>
            <w:r>
              <w:t>McCravy</w:t>
            </w:r>
          </w:p>
        </w:tc>
        <w:tc>
          <w:tcPr>
            <w:tcW w:w="2180" w:type="dxa"/>
            <w:shd w:val="clear" w:color="auto" w:fill="auto"/>
          </w:tcPr>
          <w:p w14:paraId="3ED5B2D8" w14:textId="2206C765" w:rsidR="00F208F7" w:rsidRPr="00F208F7" w:rsidRDefault="00F208F7" w:rsidP="00F208F7">
            <w:pPr>
              <w:ind w:firstLine="0"/>
            </w:pPr>
            <w:r>
              <w:t>McDaniel</w:t>
            </w:r>
          </w:p>
        </w:tc>
      </w:tr>
      <w:tr w:rsidR="00F208F7" w:rsidRPr="00F208F7" w14:paraId="28426809" w14:textId="77777777" w:rsidTr="00F208F7">
        <w:tc>
          <w:tcPr>
            <w:tcW w:w="2179" w:type="dxa"/>
            <w:shd w:val="clear" w:color="auto" w:fill="auto"/>
          </w:tcPr>
          <w:p w14:paraId="17EF0F0C" w14:textId="791C2835" w:rsidR="00F208F7" w:rsidRPr="00F208F7" w:rsidRDefault="00F208F7" w:rsidP="00F208F7">
            <w:pPr>
              <w:ind w:firstLine="0"/>
            </w:pPr>
            <w:r>
              <w:t>McGinnis</w:t>
            </w:r>
          </w:p>
        </w:tc>
        <w:tc>
          <w:tcPr>
            <w:tcW w:w="2179" w:type="dxa"/>
            <w:shd w:val="clear" w:color="auto" w:fill="auto"/>
          </w:tcPr>
          <w:p w14:paraId="4921069E" w14:textId="483F7423" w:rsidR="00F208F7" w:rsidRPr="00F208F7" w:rsidRDefault="00F208F7" w:rsidP="00F208F7">
            <w:pPr>
              <w:ind w:firstLine="0"/>
            </w:pPr>
            <w:r>
              <w:t>Mitchell</w:t>
            </w:r>
          </w:p>
        </w:tc>
        <w:tc>
          <w:tcPr>
            <w:tcW w:w="2180" w:type="dxa"/>
            <w:shd w:val="clear" w:color="auto" w:fill="auto"/>
          </w:tcPr>
          <w:p w14:paraId="1307AB46" w14:textId="4557385C" w:rsidR="00F208F7" w:rsidRPr="00F208F7" w:rsidRDefault="00F208F7" w:rsidP="00F208F7">
            <w:pPr>
              <w:ind w:firstLine="0"/>
            </w:pPr>
            <w:r>
              <w:t>J. Moore</w:t>
            </w:r>
          </w:p>
        </w:tc>
      </w:tr>
      <w:tr w:rsidR="00F208F7" w:rsidRPr="00F208F7" w14:paraId="33ECC7EC" w14:textId="77777777" w:rsidTr="00F208F7">
        <w:tc>
          <w:tcPr>
            <w:tcW w:w="2179" w:type="dxa"/>
            <w:shd w:val="clear" w:color="auto" w:fill="auto"/>
          </w:tcPr>
          <w:p w14:paraId="169DDF50" w14:textId="3E19EC80" w:rsidR="00F208F7" w:rsidRPr="00F208F7" w:rsidRDefault="00F208F7" w:rsidP="00F208F7">
            <w:pPr>
              <w:ind w:firstLine="0"/>
            </w:pPr>
            <w:r>
              <w:t>T. Moore</w:t>
            </w:r>
          </w:p>
        </w:tc>
        <w:tc>
          <w:tcPr>
            <w:tcW w:w="2179" w:type="dxa"/>
            <w:shd w:val="clear" w:color="auto" w:fill="auto"/>
          </w:tcPr>
          <w:p w14:paraId="418CC2D3" w14:textId="0392C47E" w:rsidR="00F208F7" w:rsidRPr="00F208F7" w:rsidRDefault="00F208F7" w:rsidP="00F208F7">
            <w:pPr>
              <w:ind w:firstLine="0"/>
            </w:pPr>
            <w:r>
              <w:t>A. M. Morgan</w:t>
            </w:r>
          </w:p>
        </w:tc>
        <w:tc>
          <w:tcPr>
            <w:tcW w:w="2180" w:type="dxa"/>
            <w:shd w:val="clear" w:color="auto" w:fill="auto"/>
          </w:tcPr>
          <w:p w14:paraId="501AEC6C" w14:textId="3088CF05" w:rsidR="00F208F7" w:rsidRPr="00F208F7" w:rsidRDefault="00F208F7" w:rsidP="00F208F7">
            <w:pPr>
              <w:ind w:firstLine="0"/>
            </w:pPr>
            <w:r>
              <w:t>Moss</w:t>
            </w:r>
          </w:p>
        </w:tc>
      </w:tr>
      <w:tr w:rsidR="00F208F7" w:rsidRPr="00F208F7" w14:paraId="37ABD03B" w14:textId="77777777" w:rsidTr="00F208F7">
        <w:tc>
          <w:tcPr>
            <w:tcW w:w="2179" w:type="dxa"/>
            <w:shd w:val="clear" w:color="auto" w:fill="auto"/>
          </w:tcPr>
          <w:p w14:paraId="1DBE76AA" w14:textId="0B7AC3F8" w:rsidR="00F208F7" w:rsidRPr="00F208F7" w:rsidRDefault="00F208F7" w:rsidP="00F208F7">
            <w:pPr>
              <w:ind w:firstLine="0"/>
            </w:pPr>
            <w:r>
              <w:t>Neese</w:t>
            </w:r>
          </w:p>
        </w:tc>
        <w:tc>
          <w:tcPr>
            <w:tcW w:w="2179" w:type="dxa"/>
            <w:shd w:val="clear" w:color="auto" w:fill="auto"/>
          </w:tcPr>
          <w:p w14:paraId="2EDB07A3" w14:textId="7FBCA9B4" w:rsidR="00F208F7" w:rsidRPr="00F208F7" w:rsidRDefault="00F208F7" w:rsidP="00F208F7">
            <w:pPr>
              <w:ind w:firstLine="0"/>
            </w:pPr>
            <w:r>
              <w:t>B. Newton</w:t>
            </w:r>
          </w:p>
        </w:tc>
        <w:tc>
          <w:tcPr>
            <w:tcW w:w="2180" w:type="dxa"/>
            <w:shd w:val="clear" w:color="auto" w:fill="auto"/>
          </w:tcPr>
          <w:p w14:paraId="23C0D4AE" w14:textId="03C74978" w:rsidR="00F208F7" w:rsidRPr="00F208F7" w:rsidRDefault="00F208F7" w:rsidP="00F208F7">
            <w:pPr>
              <w:ind w:firstLine="0"/>
            </w:pPr>
            <w:r>
              <w:t>W. Newton</w:t>
            </w:r>
          </w:p>
        </w:tc>
      </w:tr>
      <w:tr w:rsidR="00F208F7" w:rsidRPr="00F208F7" w14:paraId="4A9FD9B1" w14:textId="77777777" w:rsidTr="00F208F7">
        <w:tc>
          <w:tcPr>
            <w:tcW w:w="2179" w:type="dxa"/>
            <w:shd w:val="clear" w:color="auto" w:fill="auto"/>
          </w:tcPr>
          <w:p w14:paraId="55604A0A" w14:textId="0F5A2370" w:rsidR="00F208F7" w:rsidRPr="00F208F7" w:rsidRDefault="00F208F7" w:rsidP="00F208F7">
            <w:pPr>
              <w:ind w:firstLine="0"/>
            </w:pPr>
            <w:r>
              <w:t>Nutt</w:t>
            </w:r>
          </w:p>
        </w:tc>
        <w:tc>
          <w:tcPr>
            <w:tcW w:w="2179" w:type="dxa"/>
            <w:shd w:val="clear" w:color="auto" w:fill="auto"/>
          </w:tcPr>
          <w:p w14:paraId="6A053CF8" w14:textId="100E44ED" w:rsidR="00F208F7" w:rsidRPr="00F208F7" w:rsidRDefault="00F208F7" w:rsidP="00F208F7">
            <w:pPr>
              <w:ind w:firstLine="0"/>
            </w:pPr>
            <w:r>
              <w:t>O'Neal</w:t>
            </w:r>
          </w:p>
        </w:tc>
        <w:tc>
          <w:tcPr>
            <w:tcW w:w="2180" w:type="dxa"/>
            <w:shd w:val="clear" w:color="auto" w:fill="auto"/>
          </w:tcPr>
          <w:p w14:paraId="6600E00A" w14:textId="0E76E548" w:rsidR="00F208F7" w:rsidRPr="00F208F7" w:rsidRDefault="00F208F7" w:rsidP="00F208F7">
            <w:pPr>
              <w:ind w:firstLine="0"/>
            </w:pPr>
            <w:r>
              <w:t>Oremus</w:t>
            </w:r>
          </w:p>
        </w:tc>
      </w:tr>
      <w:tr w:rsidR="00F208F7" w:rsidRPr="00F208F7" w14:paraId="36270A06" w14:textId="77777777" w:rsidTr="00F208F7">
        <w:tc>
          <w:tcPr>
            <w:tcW w:w="2179" w:type="dxa"/>
            <w:shd w:val="clear" w:color="auto" w:fill="auto"/>
          </w:tcPr>
          <w:p w14:paraId="716F3104" w14:textId="0246C2F1" w:rsidR="00F208F7" w:rsidRPr="00F208F7" w:rsidRDefault="00F208F7" w:rsidP="00F208F7">
            <w:pPr>
              <w:ind w:firstLine="0"/>
            </w:pPr>
            <w:r>
              <w:t>Ott</w:t>
            </w:r>
          </w:p>
        </w:tc>
        <w:tc>
          <w:tcPr>
            <w:tcW w:w="2179" w:type="dxa"/>
            <w:shd w:val="clear" w:color="auto" w:fill="auto"/>
          </w:tcPr>
          <w:p w14:paraId="51B85EDD" w14:textId="6FB14B79" w:rsidR="00F208F7" w:rsidRPr="00F208F7" w:rsidRDefault="00F208F7" w:rsidP="00F208F7">
            <w:pPr>
              <w:ind w:firstLine="0"/>
            </w:pPr>
            <w:r>
              <w:t>Pace</w:t>
            </w:r>
          </w:p>
        </w:tc>
        <w:tc>
          <w:tcPr>
            <w:tcW w:w="2180" w:type="dxa"/>
            <w:shd w:val="clear" w:color="auto" w:fill="auto"/>
          </w:tcPr>
          <w:p w14:paraId="291C1A3B" w14:textId="7FA95C70" w:rsidR="00F208F7" w:rsidRPr="00F208F7" w:rsidRDefault="00F208F7" w:rsidP="00F208F7">
            <w:pPr>
              <w:ind w:firstLine="0"/>
            </w:pPr>
            <w:r>
              <w:t>Pedalino</w:t>
            </w:r>
          </w:p>
        </w:tc>
      </w:tr>
      <w:tr w:rsidR="00F208F7" w:rsidRPr="00F208F7" w14:paraId="777DC17E" w14:textId="77777777" w:rsidTr="00F208F7">
        <w:tc>
          <w:tcPr>
            <w:tcW w:w="2179" w:type="dxa"/>
            <w:shd w:val="clear" w:color="auto" w:fill="auto"/>
          </w:tcPr>
          <w:p w14:paraId="12B851B0" w14:textId="1F4C32CB" w:rsidR="00F208F7" w:rsidRPr="00F208F7" w:rsidRDefault="00F208F7" w:rsidP="00F208F7">
            <w:pPr>
              <w:ind w:firstLine="0"/>
            </w:pPr>
            <w:r>
              <w:t>Pendarvis</w:t>
            </w:r>
          </w:p>
        </w:tc>
        <w:tc>
          <w:tcPr>
            <w:tcW w:w="2179" w:type="dxa"/>
            <w:shd w:val="clear" w:color="auto" w:fill="auto"/>
          </w:tcPr>
          <w:p w14:paraId="442287AE" w14:textId="49456432" w:rsidR="00F208F7" w:rsidRPr="00F208F7" w:rsidRDefault="00F208F7" w:rsidP="00F208F7">
            <w:pPr>
              <w:ind w:firstLine="0"/>
            </w:pPr>
            <w:r>
              <w:t>Pope</w:t>
            </w:r>
          </w:p>
        </w:tc>
        <w:tc>
          <w:tcPr>
            <w:tcW w:w="2180" w:type="dxa"/>
            <w:shd w:val="clear" w:color="auto" w:fill="auto"/>
          </w:tcPr>
          <w:p w14:paraId="7BBC07A2" w14:textId="0621B2D3" w:rsidR="00F208F7" w:rsidRPr="00F208F7" w:rsidRDefault="00F208F7" w:rsidP="00F208F7">
            <w:pPr>
              <w:ind w:firstLine="0"/>
            </w:pPr>
            <w:r>
              <w:t>Robbins</w:t>
            </w:r>
          </w:p>
        </w:tc>
      </w:tr>
      <w:tr w:rsidR="00F208F7" w:rsidRPr="00F208F7" w14:paraId="22558BE1" w14:textId="77777777" w:rsidTr="00F208F7">
        <w:tc>
          <w:tcPr>
            <w:tcW w:w="2179" w:type="dxa"/>
            <w:shd w:val="clear" w:color="auto" w:fill="auto"/>
          </w:tcPr>
          <w:p w14:paraId="2E74F17D" w14:textId="55D60844" w:rsidR="00F208F7" w:rsidRPr="00F208F7" w:rsidRDefault="00F208F7" w:rsidP="00F208F7">
            <w:pPr>
              <w:ind w:firstLine="0"/>
            </w:pPr>
            <w:r>
              <w:t>Rose</w:t>
            </w:r>
          </w:p>
        </w:tc>
        <w:tc>
          <w:tcPr>
            <w:tcW w:w="2179" w:type="dxa"/>
            <w:shd w:val="clear" w:color="auto" w:fill="auto"/>
          </w:tcPr>
          <w:p w14:paraId="576125D8" w14:textId="0F07FAB6" w:rsidR="00F208F7" w:rsidRPr="00F208F7" w:rsidRDefault="00F208F7" w:rsidP="00F208F7">
            <w:pPr>
              <w:ind w:firstLine="0"/>
            </w:pPr>
            <w:r>
              <w:t>Rutherford</w:t>
            </w:r>
          </w:p>
        </w:tc>
        <w:tc>
          <w:tcPr>
            <w:tcW w:w="2180" w:type="dxa"/>
            <w:shd w:val="clear" w:color="auto" w:fill="auto"/>
          </w:tcPr>
          <w:p w14:paraId="44F5BCB7" w14:textId="4029E212" w:rsidR="00F208F7" w:rsidRPr="00F208F7" w:rsidRDefault="00F208F7" w:rsidP="00F208F7">
            <w:pPr>
              <w:ind w:firstLine="0"/>
            </w:pPr>
            <w:r>
              <w:t>Sandifer</w:t>
            </w:r>
          </w:p>
        </w:tc>
      </w:tr>
      <w:tr w:rsidR="00F208F7" w:rsidRPr="00F208F7" w14:paraId="7F4767E8" w14:textId="77777777" w:rsidTr="00F208F7">
        <w:tc>
          <w:tcPr>
            <w:tcW w:w="2179" w:type="dxa"/>
            <w:shd w:val="clear" w:color="auto" w:fill="auto"/>
          </w:tcPr>
          <w:p w14:paraId="46E3F095" w14:textId="21D2B118" w:rsidR="00F208F7" w:rsidRPr="00F208F7" w:rsidRDefault="00F208F7" w:rsidP="00F208F7">
            <w:pPr>
              <w:ind w:firstLine="0"/>
            </w:pPr>
            <w:r>
              <w:t>Schuessler</w:t>
            </w:r>
          </w:p>
        </w:tc>
        <w:tc>
          <w:tcPr>
            <w:tcW w:w="2179" w:type="dxa"/>
            <w:shd w:val="clear" w:color="auto" w:fill="auto"/>
          </w:tcPr>
          <w:p w14:paraId="319166A9" w14:textId="2AE0B66B" w:rsidR="00F208F7" w:rsidRPr="00F208F7" w:rsidRDefault="00F208F7" w:rsidP="00F208F7">
            <w:pPr>
              <w:ind w:firstLine="0"/>
            </w:pPr>
            <w:r>
              <w:t>Sessions</w:t>
            </w:r>
          </w:p>
        </w:tc>
        <w:tc>
          <w:tcPr>
            <w:tcW w:w="2180" w:type="dxa"/>
            <w:shd w:val="clear" w:color="auto" w:fill="auto"/>
          </w:tcPr>
          <w:p w14:paraId="321C35C4" w14:textId="09C2F267" w:rsidR="00F208F7" w:rsidRPr="00F208F7" w:rsidRDefault="00F208F7" w:rsidP="00F208F7">
            <w:pPr>
              <w:ind w:firstLine="0"/>
            </w:pPr>
            <w:r>
              <w:t>G. M. Smith</w:t>
            </w:r>
          </w:p>
        </w:tc>
      </w:tr>
      <w:tr w:rsidR="00F208F7" w:rsidRPr="00F208F7" w14:paraId="56A0A740" w14:textId="77777777" w:rsidTr="00F208F7">
        <w:tc>
          <w:tcPr>
            <w:tcW w:w="2179" w:type="dxa"/>
            <w:shd w:val="clear" w:color="auto" w:fill="auto"/>
          </w:tcPr>
          <w:p w14:paraId="716A28F6" w14:textId="16DA107E" w:rsidR="00F208F7" w:rsidRPr="00F208F7" w:rsidRDefault="00F208F7" w:rsidP="00F208F7">
            <w:pPr>
              <w:ind w:firstLine="0"/>
            </w:pPr>
            <w:r>
              <w:t>M. M. Smith</w:t>
            </w:r>
          </w:p>
        </w:tc>
        <w:tc>
          <w:tcPr>
            <w:tcW w:w="2179" w:type="dxa"/>
            <w:shd w:val="clear" w:color="auto" w:fill="auto"/>
          </w:tcPr>
          <w:p w14:paraId="10B264F9" w14:textId="46B778A8" w:rsidR="00F208F7" w:rsidRPr="00F208F7" w:rsidRDefault="00F208F7" w:rsidP="00F208F7">
            <w:pPr>
              <w:ind w:firstLine="0"/>
            </w:pPr>
            <w:r>
              <w:t>Spann-Wilder</w:t>
            </w:r>
          </w:p>
        </w:tc>
        <w:tc>
          <w:tcPr>
            <w:tcW w:w="2180" w:type="dxa"/>
            <w:shd w:val="clear" w:color="auto" w:fill="auto"/>
          </w:tcPr>
          <w:p w14:paraId="26D864D3" w14:textId="079C986E" w:rsidR="00F208F7" w:rsidRPr="00F208F7" w:rsidRDefault="00F208F7" w:rsidP="00F208F7">
            <w:pPr>
              <w:ind w:firstLine="0"/>
            </w:pPr>
            <w:r>
              <w:t>Stavrinakis</w:t>
            </w:r>
          </w:p>
        </w:tc>
      </w:tr>
      <w:tr w:rsidR="00F208F7" w:rsidRPr="00F208F7" w14:paraId="4C5FD52D" w14:textId="77777777" w:rsidTr="00F208F7">
        <w:tc>
          <w:tcPr>
            <w:tcW w:w="2179" w:type="dxa"/>
            <w:shd w:val="clear" w:color="auto" w:fill="auto"/>
          </w:tcPr>
          <w:p w14:paraId="6C3D2FB8" w14:textId="1D906DCF" w:rsidR="00F208F7" w:rsidRPr="00F208F7" w:rsidRDefault="00F208F7" w:rsidP="00F208F7">
            <w:pPr>
              <w:ind w:firstLine="0"/>
            </w:pPr>
            <w:r>
              <w:t>Thayer</w:t>
            </w:r>
          </w:p>
        </w:tc>
        <w:tc>
          <w:tcPr>
            <w:tcW w:w="2179" w:type="dxa"/>
            <w:shd w:val="clear" w:color="auto" w:fill="auto"/>
          </w:tcPr>
          <w:p w14:paraId="025C8E26" w14:textId="48D15A5E" w:rsidR="00F208F7" w:rsidRPr="00F208F7" w:rsidRDefault="00F208F7" w:rsidP="00F208F7">
            <w:pPr>
              <w:ind w:firstLine="0"/>
            </w:pPr>
            <w:r>
              <w:t>Thigpen</w:t>
            </w:r>
          </w:p>
        </w:tc>
        <w:tc>
          <w:tcPr>
            <w:tcW w:w="2180" w:type="dxa"/>
            <w:shd w:val="clear" w:color="auto" w:fill="auto"/>
          </w:tcPr>
          <w:p w14:paraId="33C5F54A" w14:textId="22849C85" w:rsidR="00F208F7" w:rsidRPr="00F208F7" w:rsidRDefault="00F208F7" w:rsidP="00F208F7">
            <w:pPr>
              <w:ind w:firstLine="0"/>
            </w:pPr>
            <w:r>
              <w:t>Weeks</w:t>
            </w:r>
          </w:p>
        </w:tc>
      </w:tr>
      <w:tr w:rsidR="00F208F7" w:rsidRPr="00F208F7" w14:paraId="17ADBC8C" w14:textId="77777777" w:rsidTr="00F208F7">
        <w:tc>
          <w:tcPr>
            <w:tcW w:w="2179" w:type="dxa"/>
            <w:shd w:val="clear" w:color="auto" w:fill="auto"/>
          </w:tcPr>
          <w:p w14:paraId="13820028" w14:textId="54756206" w:rsidR="00F208F7" w:rsidRPr="00F208F7" w:rsidRDefault="00F208F7" w:rsidP="00F208F7">
            <w:pPr>
              <w:ind w:firstLine="0"/>
            </w:pPr>
            <w:r>
              <w:t>West</w:t>
            </w:r>
          </w:p>
        </w:tc>
        <w:tc>
          <w:tcPr>
            <w:tcW w:w="2179" w:type="dxa"/>
            <w:shd w:val="clear" w:color="auto" w:fill="auto"/>
          </w:tcPr>
          <w:p w14:paraId="7D4CCC14" w14:textId="363E5380" w:rsidR="00F208F7" w:rsidRPr="00F208F7" w:rsidRDefault="00F208F7" w:rsidP="00F208F7">
            <w:pPr>
              <w:ind w:firstLine="0"/>
            </w:pPr>
            <w:r>
              <w:t>Wetmore</w:t>
            </w:r>
          </w:p>
        </w:tc>
        <w:tc>
          <w:tcPr>
            <w:tcW w:w="2180" w:type="dxa"/>
            <w:shd w:val="clear" w:color="auto" w:fill="auto"/>
          </w:tcPr>
          <w:p w14:paraId="063E1B66" w14:textId="10162EBE" w:rsidR="00F208F7" w:rsidRPr="00F208F7" w:rsidRDefault="00F208F7" w:rsidP="00F208F7">
            <w:pPr>
              <w:ind w:firstLine="0"/>
            </w:pPr>
            <w:r>
              <w:t>White</w:t>
            </w:r>
          </w:p>
        </w:tc>
      </w:tr>
      <w:tr w:rsidR="00F208F7" w:rsidRPr="00F208F7" w14:paraId="2975CECD" w14:textId="77777777" w:rsidTr="00F208F7">
        <w:tc>
          <w:tcPr>
            <w:tcW w:w="2179" w:type="dxa"/>
            <w:shd w:val="clear" w:color="auto" w:fill="auto"/>
          </w:tcPr>
          <w:p w14:paraId="7F270BF1" w14:textId="3E0BEF50" w:rsidR="00F208F7" w:rsidRPr="00F208F7" w:rsidRDefault="00F208F7" w:rsidP="00F208F7">
            <w:pPr>
              <w:keepNext/>
              <w:ind w:firstLine="0"/>
            </w:pPr>
            <w:r>
              <w:t>Whitmire</w:t>
            </w:r>
          </w:p>
        </w:tc>
        <w:tc>
          <w:tcPr>
            <w:tcW w:w="2179" w:type="dxa"/>
            <w:shd w:val="clear" w:color="auto" w:fill="auto"/>
          </w:tcPr>
          <w:p w14:paraId="18020886" w14:textId="6AE8A40E" w:rsidR="00F208F7" w:rsidRPr="00F208F7" w:rsidRDefault="00F208F7" w:rsidP="00F208F7">
            <w:pPr>
              <w:keepNext/>
              <w:ind w:firstLine="0"/>
            </w:pPr>
            <w:r>
              <w:t>Williams</w:t>
            </w:r>
          </w:p>
        </w:tc>
        <w:tc>
          <w:tcPr>
            <w:tcW w:w="2180" w:type="dxa"/>
            <w:shd w:val="clear" w:color="auto" w:fill="auto"/>
          </w:tcPr>
          <w:p w14:paraId="210DCCC8" w14:textId="79EA9EAD" w:rsidR="00F208F7" w:rsidRPr="00F208F7" w:rsidRDefault="00F208F7" w:rsidP="00F208F7">
            <w:pPr>
              <w:keepNext/>
              <w:ind w:firstLine="0"/>
            </w:pPr>
            <w:r>
              <w:t>Willis</w:t>
            </w:r>
          </w:p>
        </w:tc>
      </w:tr>
      <w:tr w:rsidR="00F208F7" w:rsidRPr="00F208F7" w14:paraId="702D404B" w14:textId="77777777" w:rsidTr="00F208F7">
        <w:tc>
          <w:tcPr>
            <w:tcW w:w="2179" w:type="dxa"/>
            <w:shd w:val="clear" w:color="auto" w:fill="auto"/>
          </w:tcPr>
          <w:p w14:paraId="278B6684" w14:textId="38D63AC6" w:rsidR="00F208F7" w:rsidRPr="00F208F7" w:rsidRDefault="00F208F7" w:rsidP="00F208F7">
            <w:pPr>
              <w:keepNext/>
              <w:ind w:firstLine="0"/>
            </w:pPr>
            <w:r>
              <w:t>Wooten</w:t>
            </w:r>
          </w:p>
        </w:tc>
        <w:tc>
          <w:tcPr>
            <w:tcW w:w="2179" w:type="dxa"/>
            <w:shd w:val="clear" w:color="auto" w:fill="auto"/>
          </w:tcPr>
          <w:p w14:paraId="29E899D7" w14:textId="0D999560" w:rsidR="00F208F7" w:rsidRPr="00F208F7" w:rsidRDefault="00F208F7" w:rsidP="00F208F7">
            <w:pPr>
              <w:keepNext/>
              <w:ind w:firstLine="0"/>
            </w:pPr>
            <w:r>
              <w:t>Yow</w:t>
            </w:r>
          </w:p>
        </w:tc>
        <w:tc>
          <w:tcPr>
            <w:tcW w:w="2180" w:type="dxa"/>
            <w:shd w:val="clear" w:color="auto" w:fill="auto"/>
          </w:tcPr>
          <w:p w14:paraId="5B62964F" w14:textId="77777777" w:rsidR="00F208F7" w:rsidRPr="00F208F7" w:rsidRDefault="00F208F7" w:rsidP="00F208F7">
            <w:pPr>
              <w:keepNext/>
              <w:ind w:firstLine="0"/>
            </w:pPr>
          </w:p>
        </w:tc>
      </w:tr>
    </w:tbl>
    <w:p w14:paraId="34A6EB0D" w14:textId="77777777" w:rsidR="00F208F7" w:rsidRDefault="00F208F7" w:rsidP="00F208F7"/>
    <w:p w14:paraId="21F94DBF" w14:textId="029413F7" w:rsidR="00F208F7" w:rsidRDefault="00F208F7" w:rsidP="00F208F7">
      <w:pPr>
        <w:jc w:val="center"/>
        <w:rPr>
          <w:b/>
        </w:rPr>
      </w:pPr>
      <w:r w:rsidRPr="00F208F7">
        <w:rPr>
          <w:b/>
        </w:rPr>
        <w:t>Total--104</w:t>
      </w:r>
    </w:p>
    <w:p w14:paraId="601FC561" w14:textId="77777777" w:rsidR="00F208F7" w:rsidRDefault="00F208F7" w:rsidP="00F208F7">
      <w:pPr>
        <w:jc w:val="center"/>
        <w:rPr>
          <w:b/>
        </w:rPr>
      </w:pPr>
    </w:p>
    <w:p w14:paraId="6616B677" w14:textId="77777777" w:rsidR="00F208F7" w:rsidRDefault="00F208F7" w:rsidP="00F208F7">
      <w:pPr>
        <w:ind w:firstLine="0"/>
      </w:pPr>
      <w:r w:rsidRPr="00F208F7">
        <w:t xml:space="preserve"> </w:t>
      </w:r>
      <w:r>
        <w:t>Those who voted in the negative are:</w:t>
      </w:r>
    </w:p>
    <w:p w14:paraId="39222EC7" w14:textId="77777777" w:rsidR="00F208F7" w:rsidRDefault="00F208F7" w:rsidP="00F208F7"/>
    <w:p w14:paraId="2F68B30E" w14:textId="77777777" w:rsidR="00F208F7" w:rsidRDefault="00F208F7" w:rsidP="00F208F7">
      <w:pPr>
        <w:jc w:val="center"/>
        <w:rPr>
          <w:b/>
        </w:rPr>
      </w:pPr>
      <w:r w:rsidRPr="00F208F7">
        <w:rPr>
          <w:b/>
        </w:rPr>
        <w:t>Total--0</w:t>
      </w:r>
    </w:p>
    <w:p w14:paraId="1386248E" w14:textId="5EA9F2A8" w:rsidR="00F208F7" w:rsidRDefault="00F208F7" w:rsidP="00F208F7">
      <w:pPr>
        <w:jc w:val="center"/>
        <w:rPr>
          <w:b/>
        </w:rPr>
      </w:pPr>
    </w:p>
    <w:p w14:paraId="5F276FEC" w14:textId="77777777" w:rsidR="00F208F7" w:rsidRDefault="00F208F7" w:rsidP="00F208F7">
      <w:r>
        <w:t xml:space="preserve">So, the Bill was read the second time and ordered to third reading.  </w:t>
      </w:r>
    </w:p>
    <w:p w14:paraId="353D8468" w14:textId="77777777" w:rsidR="00F208F7" w:rsidRDefault="00F208F7" w:rsidP="00F208F7"/>
    <w:p w14:paraId="6134F69D" w14:textId="47E5C4CB" w:rsidR="00F208F7" w:rsidRDefault="00F208F7" w:rsidP="00F208F7">
      <w:pPr>
        <w:keepNext/>
        <w:jc w:val="center"/>
        <w:rPr>
          <w:b/>
        </w:rPr>
      </w:pPr>
      <w:r w:rsidRPr="00F208F7">
        <w:rPr>
          <w:b/>
        </w:rPr>
        <w:t>RECURRENCE TO THE MORNING HOUR</w:t>
      </w:r>
    </w:p>
    <w:p w14:paraId="37FD781D" w14:textId="1A53B9BA" w:rsidR="00F208F7" w:rsidRDefault="00F208F7" w:rsidP="00F208F7">
      <w:r>
        <w:t>Rep. OREMUS moved that the House recur to the morning hour, which was agreed to.</w:t>
      </w:r>
    </w:p>
    <w:p w14:paraId="021FF854" w14:textId="77777777" w:rsidR="00F208F7" w:rsidRDefault="00F208F7" w:rsidP="00F208F7"/>
    <w:p w14:paraId="7F1FB954" w14:textId="7F15B89C" w:rsidR="00F208F7" w:rsidRDefault="00F208F7" w:rsidP="00F208F7">
      <w:pPr>
        <w:keepNext/>
        <w:jc w:val="center"/>
        <w:rPr>
          <w:b/>
        </w:rPr>
      </w:pPr>
      <w:r w:rsidRPr="00F208F7">
        <w:rPr>
          <w:b/>
        </w:rPr>
        <w:t xml:space="preserve">INTRODUCTION OF BILLS  </w:t>
      </w:r>
    </w:p>
    <w:p w14:paraId="737CDE4C" w14:textId="1868F270" w:rsidR="00F208F7" w:rsidRDefault="00F208F7" w:rsidP="00F208F7">
      <w:r>
        <w:t>The following Joint Resolutions were introduced, read the first time, and referred to appropriate committees:</w:t>
      </w:r>
    </w:p>
    <w:p w14:paraId="08EDA32C" w14:textId="77777777" w:rsidR="00F208F7" w:rsidRDefault="00F208F7" w:rsidP="00F208F7"/>
    <w:p w14:paraId="7C8F2B9C" w14:textId="77777777" w:rsidR="00F208F7" w:rsidRDefault="00F208F7" w:rsidP="00F208F7">
      <w:pPr>
        <w:keepNext/>
      </w:pPr>
      <w:bookmarkStart w:id="50" w:name="include_clip_start_100"/>
      <w:bookmarkEnd w:id="50"/>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624DD696" w14:textId="1B890C3D" w:rsidR="00F208F7" w:rsidRDefault="00F208F7" w:rsidP="00F208F7">
      <w:bookmarkStart w:id="51" w:name="include_clip_end_100"/>
      <w:bookmarkEnd w:id="51"/>
      <w:r>
        <w:t>Without Reference</w:t>
      </w:r>
    </w:p>
    <w:p w14:paraId="74D013B5" w14:textId="77777777" w:rsidR="00F208F7" w:rsidRDefault="00F208F7" w:rsidP="00F208F7"/>
    <w:p w14:paraId="131507CC" w14:textId="77777777" w:rsidR="00F208F7" w:rsidRDefault="00F208F7" w:rsidP="00F208F7">
      <w:pPr>
        <w:keepNext/>
      </w:pPr>
      <w:bookmarkStart w:id="52" w:name="include_clip_start_102"/>
      <w:bookmarkEnd w:id="52"/>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BD0E445" w14:textId="28D8E438" w:rsidR="00F208F7" w:rsidRDefault="00F208F7" w:rsidP="00F208F7">
      <w:bookmarkStart w:id="53" w:name="include_clip_end_102"/>
      <w:bookmarkEnd w:id="53"/>
      <w:r>
        <w:t>Without Reference</w:t>
      </w:r>
    </w:p>
    <w:p w14:paraId="64097000" w14:textId="77777777" w:rsidR="00F208F7" w:rsidRDefault="00F208F7" w:rsidP="00F208F7"/>
    <w:p w14:paraId="6B9F5DD5" w14:textId="2FA3EF5D" w:rsidR="00F208F7" w:rsidRDefault="00F208F7" w:rsidP="00F208F7">
      <w:r>
        <w:t>Rep. KIRBY moved that the House do now adjourn, which was agreed to.</w:t>
      </w:r>
    </w:p>
    <w:p w14:paraId="2B9DB1CB" w14:textId="77777777" w:rsidR="00F208F7" w:rsidRDefault="00F208F7" w:rsidP="00F208F7"/>
    <w:p w14:paraId="1D2C51F9" w14:textId="48517428" w:rsidR="00F208F7" w:rsidRDefault="00F208F7" w:rsidP="00F208F7">
      <w:pPr>
        <w:keepNext/>
        <w:pBdr>
          <w:top w:val="single" w:sz="4" w:space="1" w:color="auto"/>
          <w:left w:val="single" w:sz="4" w:space="4" w:color="auto"/>
          <w:right w:val="single" w:sz="4" w:space="4" w:color="auto"/>
          <w:between w:val="single" w:sz="4" w:space="1" w:color="auto"/>
          <w:bar w:val="single" w:sz="4" w:color="auto"/>
        </w:pBdr>
        <w:jc w:val="center"/>
        <w:rPr>
          <w:b/>
        </w:rPr>
      </w:pPr>
      <w:r w:rsidRPr="00F208F7">
        <w:rPr>
          <w:b/>
        </w:rPr>
        <w:t>ADJOURNMENT</w:t>
      </w:r>
    </w:p>
    <w:p w14:paraId="314B74D3" w14:textId="449A3DB4" w:rsidR="00F208F7" w:rsidRDefault="00F208F7" w:rsidP="00F208F7">
      <w:pPr>
        <w:keepNext/>
        <w:pBdr>
          <w:left w:val="single" w:sz="4" w:space="4" w:color="auto"/>
          <w:right w:val="single" w:sz="4" w:space="4" w:color="auto"/>
          <w:between w:val="single" w:sz="4" w:space="1" w:color="auto"/>
          <w:bar w:val="single" w:sz="4" w:color="auto"/>
        </w:pBdr>
      </w:pPr>
      <w:r>
        <w:t>At 12:53 p.m. the House, in accordance with the motion of Rep. HOSEY, adjourned in memory of Virginia Allen Mills, to meet at 10:00 a.m. tomorrow.</w:t>
      </w:r>
    </w:p>
    <w:p w14:paraId="40FB3B68" w14:textId="77777777" w:rsidR="00F208F7" w:rsidRDefault="00F208F7" w:rsidP="00F208F7">
      <w:pPr>
        <w:pBdr>
          <w:left w:val="single" w:sz="4" w:space="4" w:color="auto"/>
          <w:bottom w:val="single" w:sz="4" w:space="1" w:color="auto"/>
          <w:right w:val="single" w:sz="4" w:space="4" w:color="auto"/>
          <w:between w:val="single" w:sz="4" w:space="1" w:color="auto"/>
          <w:bar w:val="single" w:sz="4" w:color="auto"/>
        </w:pBdr>
        <w:jc w:val="center"/>
      </w:pPr>
      <w:r>
        <w:t>***</w:t>
      </w:r>
    </w:p>
    <w:p w14:paraId="254A3638" w14:textId="62FDD529" w:rsidR="00BF2712" w:rsidRPr="00BF2712" w:rsidRDefault="00BF2712" w:rsidP="00BF2712">
      <w:pPr>
        <w:tabs>
          <w:tab w:val="right" w:leader="dot" w:pos="2520"/>
        </w:tabs>
        <w:rPr>
          <w:sz w:val="20"/>
        </w:rPr>
      </w:pPr>
    </w:p>
    <w:sectPr w:rsidR="00BF2712" w:rsidRPr="00BF2712" w:rsidSect="00FD5D5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5B7C" w14:textId="77777777" w:rsidR="00F208F7" w:rsidRDefault="00F208F7">
      <w:r>
        <w:separator/>
      </w:r>
    </w:p>
  </w:endnote>
  <w:endnote w:type="continuationSeparator" w:id="0">
    <w:p w14:paraId="731E6E05" w14:textId="77777777" w:rsidR="00F208F7" w:rsidRDefault="00F2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07473"/>
      <w:docPartObj>
        <w:docPartGallery w:val="Page Numbers (Bottom of Page)"/>
        <w:docPartUnique/>
      </w:docPartObj>
    </w:sdtPr>
    <w:sdtEndPr>
      <w:rPr>
        <w:noProof/>
      </w:rPr>
    </w:sdtEndPr>
    <w:sdtContent>
      <w:p w14:paraId="20EE6039" w14:textId="12F62F50" w:rsidR="00A07C96" w:rsidRDefault="00A07C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E4C9" w14:textId="77777777" w:rsidR="00F208F7" w:rsidRDefault="00F208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3DF3E5" w14:textId="77777777" w:rsidR="00F208F7" w:rsidRDefault="00F2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482E" w14:textId="77777777" w:rsidR="00F208F7" w:rsidRDefault="00F208F7">
      <w:r>
        <w:separator/>
      </w:r>
    </w:p>
  </w:footnote>
  <w:footnote w:type="continuationSeparator" w:id="0">
    <w:p w14:paraId="054347F0" w14:textId="77777777" w:rsidR="00F208F7" w:rsidRDefault="00F2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14E2" w14:textId="30880FFF" w:rsidR="00A07C96" w:rsidRDefault="00A07C96" w:rsidP="00A07C96">
    <w:pPr>
      <w:pStyle w:val="Cover3"/>
    </w:pPr>
    <w:r>
      <w:t>TUESDAY, APRIL 23, 2024</w:t>
    </w:r>
  </w:p>
  <w:p w14:paraId="2061A6A2" w14:textId="77777777" w:rsidR="00A07C96" w:rsidRDefault="00A0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81E4" w14:textId="77777777" w:rsidR="00F208F7" w:rsidRDefault="00F208F7">
    <w:pPr>
      <w:pStyle w:val="Header"/>
      <w:jc w:val="center"/>
      <w:rPr>
        <w:b/>
      </w:rPr>
    </w:pPr>
    <w:r>
      <w:rPr>
        <w:b/>
      </w:rPr>
      <w:t>Tuesday, April 23, 2024</w:t>
    </w:r>
  </w:p>
  <w:p w14:paraId="5339E0FE" w14:textId="77777777" w:rsidR="00F208F7" w:rsidRDefault="00F208F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732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F7"/>
    <w:rsid w:val="00256700"/>
    <w:rsid w:val="00375044"/>
    <w:rsid w:val="00401244"/>
    <w:rsid w:val="0092241F"/>
    <w:rsid w:val="009B0842"/>
    <w:rsid w:val="00A07C96"/>
    <w:rsid w:val="00A56ED1"/>
    <w:rsid w:val="00BF2712"/>
    <w:rsid w:val="00C719B2"/>
    <w:rsid w:val="00E02A61"/>
    <w:rsid w:val="00F208F7"/>
    <w:rsid w:val="00FD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B823"/>
  <w15:chartTrackingRefBased/>
  <w15:docId w15:val="{39C62B4F-57F4-44A2-870D-1C24F56D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208F7"/>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208F7"/>
    <w:rPr>
      <w:b/>
      <w:sz w:val="30"/>
    </w:rPr>
  </w:style>
  <w:style w:type="paragraph" w:customStyle="1" w:styleId="Cover1">
    <w:name w:val="Cover1"/>
    <w:basedOn w:val="Normal"/>
    <w:rsid w:val="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08F7"/>
    <w:pPr>
      <w:ind w:firstLine="0"/>
      <w:jc w:val="left"/>
    </w:pPr>
    <w:rPr>
      <w:sz w:val="20"/>
    </w:rPr>
  </w:style>
  <w:style w:type="paragraph" w:customStyle="1" w:styleId="Cover3">
    <w:name w:val="Cover3"/>
    <w:basedOn w:val="Normal"/>
    <w:rsid w:val="00F208F7"/>
    <w:pPr>
      <w:ind w:firstLine="0"/>
      <w:jc w:val="center"/>
    </w:pPr>
    <w:rPr>
      <w:b/>
    </w:rPr>
  </w:style>
  <w:style w:type="paragraph" w:customStyle="1" w:styleId="Cover4">
    <w:name w:val="Cover4"/>
    <w:basedOn w:val="Cover1"/>
    <w:rsid w:val="00F208F7"/>
    <w:pPr>
      <w:keepNext/>
    </w:pPr>
    <w:rPr>
      <w:b/>
      <w:sz w:val="20"/>
    </w:rPr>
  </w:style>
  <w:style w:type="character" w:customStyle="1" w:styleId="HeaderChar">
    <w:name w:val="Header Char"/>
    <w:basedOn w:val="DefaultParagraphFont"/>
    <w:link w:val="Header"/>
    <w:uiPriority w:val="99"/>
    <w:rsid w:val="00A07C96"/>
    <w:rPr>
      <w:sz w:val="22"/>
    </w:rPr>
  </w:style>
  <w:style w:type="character" w:customStyle="1" w:styleId="FooterChar">
    <w:name w:val="Footer Char"/>
    <w:basedOn w:val="DefaultParagraphFont"/>
    <w:link w:val="Footer"/>
    <w:uiPriority w:val="99"/>
    <w:rsid w:val="00A07C9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4683</Words>
  <Characters>25804</Characters>
  <Application>Microsoft Office Word</Application>
  <DocSecurity>0</DocSecurity>
  <Lines>486</Lines>
  <Paragraphs>140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