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C56B" w14:textId="77777777" w:rsidR="006052D1" w:rsidRDefault="006052D1" w:rsidP="006052D1">
      <w:pPr>
        <w:ind w:firstLine="0"/>
        <w:rPr>
          <w:strike/>
        </w:rPr>
      </w:pPr>
    </w:p>
    <w:p w14:paraId="6ED26A0B" w14:textId="77777777" w:rsidR="006052D1" w:rsidRDefault="006052D1" w:rsidP="006052D1">
      <w:pPr>
        <w:ind w:firstLine="0"/>
        <w:rPr>
          <w:strike/>
        </w:rPr>
      </w:pPr>
      <w:r>
        <w:rPr>
          <w:strike/>
        </w:rPr>
        <w:t>Indicates Matter Stricken</w:t>
      </w:r>
    </w:p>
    <w:p w14:paraId="193B0F7A" w14:textId="77777777" w:rsidR="006052D1" w:rsidRDefault="006052D1" w:rsidP="006052D1">
      <w:pPr>
        <w:ind w:firstLine="0"/>
        <w:rPr>
          <w:u w:val="single"/>
        </w:rPr>
      </w:pPr>
      <w:r>
        <w:rPr>
          <w:u w:val="single"/>
        </w:rPr>
        <w:t>Indicates New Matter</w:t>
      </w:r>
    </w:p>
    <w:p w14:paraId="09CD68F5" w14:textId="77777777" w:rsidR="006052D1" w:rsidRDefault="006052D1" w:rsidP="006052D1"/>
    <w:p w14:paraId="284023DF" w14:textId="77777777" w:rsidR="006052D1" w:rsidRDefault="006052D1" w:rsidP="006052D1">
      <w:r>
        <w:t>The House assembled at 10:00 a.m.</w:t>
      </w:r>
    </w:p>
    <w:p w14:paraId="3FACE393" w14:textId="77777777" w:rsidR="006052D1" w:rsidRDefault="006052D1" w:rsidP="006052D1">
      <w:r>
        <w:t>Deliberations were opened with prayer by Rev. Charles E. Seastrunk, Jr., as follows:</w:t>
      </w:r>
    </w:p>
    <w:p w14:paraId="66A355C4" w14:textId="77777777" w:rsidR="006052D1" w:rsidRDefault="006052D1" w:rsidP="006052D1"/>
    <w:p w14:paraId="57E3D058" w14:textId="77777777" w:rsidR="006052D1" w:rsidRPr="006052D1" w:rsidRDefault="006052D1" w:rsidP="006052D1">
      <w:pPr>
        <w:tabs>
          <w:tab w:val="left" w:pos="216"/>
        </w:tabs>
        <w:ind w:firstLine="0"/>
      </w:pPr>
      <w:bookmarkStart w:id="0" w:name="file_start2"/>
      <w:bookmarkEnd w:id="0"/>
      <w:r w:rsidRPr="006052D1">
        <w:tab/>
        <w:t>Our thought for today is from Psalm 9:1: “I will give thanks to the Lord with my whole heart; I will tell all your wonderful deeds.”</w:t>
      </w:r>
    </w:p>
    <w:p w14:paraId="59BC9E01" w14:textId="77777777" w:rsidR="006052D1" w:rsidRPr="006052D1" w:rsidRDefault="006052D1" w:rsidP="006052D1">
      <w:pPr>
        <w:tabs>
          <w:tab w:val="left" w:pos="216"/>
        </w:tabs>
        <w:ind w:firstLine="0"/>
      </w:pPr>
      <w:r w:rsidRPr="006052D1">
        <w:tab/>
        <w:t xml:space="preserve">Let us pray. We give You praise and thanksgiving for these women and men who so faithfully provide the good things for this State. Continue to guide them in all their ways. Blessings and glory be with these defenders of freedom and first responders. Let us never forget Your love for each of these men and women. Bless our World, Nation, President, State, Governor, Speaker, Staff, and all who serve in these Halls of Government. Protect our Armed Forces and those who suffer from hidden wounds. </w:t>
      </w:r>
      <w:r w:rsidRPr="006052D1">
        <w:tab/>
        <w:t xml:space="preserve">Lord, in Your mercy, hear our prayers. Amen. </w:t>
      </w:r>
    </w:p>
    <w:p w14:paraId="2A920E1F" w14:textId="77777777" w:rsidR="006052D1" w:rsidRDefault="006052D1" w:rsidP="006052D1">
      <w:pPr>
        <w:tabs>
          <w:tab w:val="left" w:pos="216"/>
        </w:tabs>
        <w:ind w:firstLine="0"/>
      </w:pPr>
    </w:p>
    <w:p w14:paraId="40348823" w14:textId="77777777" w:rsidR="006052D1" w:rsidRDefault="006052D1" w:rsidP="006052D1">
      <w:r>
        <w:t>Pursuant to Rule 6.3, the House of Representatives was led in the Pledge of Allegiance to the Flag of the United States of America by the SPEAKER.</w:t>
      </w:r>
    </w:p>
    <w:p w14:paraId="3A578E7E" w14:textId="77777777" w:rsidR="006052D1" w:rsidRDefault="006052D1" w:rsidP="006052D1"/>
    <w:p w14:paraId="4C024134" w14:textId="77777777" w:rsidR="006052D1" w:rsidRDefault="006052D1" w:rsidP="006052D1">
      <w:r>
        <w:t>After corrections to the Journal of the proceedings of yesterday, the SPEAKER ordered it confirmed.</w:t>
      </w:r>
    </w:p>
    <w:p w14:paraId="12C3CE3C" w14:textId="77777777" w:rsidR="006052D1" w:rsidRDefault="006052D1" w:rsidP="006052D1"/>
    <w:p w14:paraId="7CCB90A3" w14:textId="77777777" w:rsidR="006052D1" w:rsidRDefault="006052D1" w:rsidP="006052D1">
      <w:pPr>
        <w:jc w:val="center"/>
        <w:rPr>
          <w:b/>
        </w:rPr>
      </w:pPr>
      <w:r w:rsidRPr="00BD6934">
        <w:rPr>
          <w:b/>
        </w:rPr>
        <w:t>MOTION ADOPTED</w:t>
      </w:r>
    </w:p>
    <w:p w14:paraId="2878A9F0" w14:textId="77777777" w:rsidR="006052D1" w:rsidRDefault="006052D1" w:rsidP="006052D1">
      <w:r>
        <w:t>Rep. HOSEY moved that when the House adjourns, it adjourn in memory of Miles Loadholt, which was agreed to.</w:t>
      </w:r>
    </w:p>
    <w:p w14:paraId="381C253E" w14:textId="77777777" w:rsidR="006052D1" w:rsidRDefault="006052D1" w:rsidP="006052D1"/>
    <w:p w14:paraId="2ACD992F" w14:textId="77777777" w:rsidR="006052D1" w:rsidRDefault="006052D1" w:rsidP="006052D1">
      <w:pPr>
        <w:jc w:val="center"/>
        <w:rPr>
          <w:b/>
        </w:rPr>
      </w:pPr>
      <w:r w:rsidRPr="00BD6934">
        <w:rPr>
          <w:b/>
        </w:rPr>
        <w:t>SILENT PRAYER</w:t>
      </w:r>
    </w:p>
    <w:p w14:paraId="2C7A7BDD" w14:textId="77777777" w:rsidR="006052D1" w:rsidRDefault="006052D1" w:rsidP="006052D1">
      <w:r>
        <w:t xml:space="preserve">The House stood in silent prayer for the family and friends of Miles Loadholt. </w:t>
      </w:r>
    </w:p>
    <w:p w14:paraId="71EE9451" w14:textId="77777777" w:rsidR="006052D1" w:rsidRDefault="006052D1" w:rsidP="006052D1"/>
    <w:p w14:paraId="68BCC8C1" w14:textId="77777777" w:rsidR="006052D1" w:rsidRDefault="006052D1" w:rsidP="006052D1">
      <w:pPr>
        <w:jc w:val="center"/>
        <w:rPr>
          <w:b/>
        </w:rPr>
      </w:pPr>
      <w:r w:rsidRPr="00BD6934">
        <w:rPr>
          <w:b/>
        </w:rPr>
        <w:t>SILENT PRAYER</w:t>
      </w:r>
    </w:p>
    <w:p w14:paraId="2D6E9285" w14:textId="77777777" w:rsidR="006052D1" w:rsidRDefault="006052D1" w:rsidP="006052D1">
      <w:r>
        <w:t xml:space="preserve">The House stood in silent prayer for Ricky Yow, father of Representative Yow. </w:t>
      </w:r>
    </w:p>
    <w:p w14:paraId="05F7BC35" w14:textId="77777777" w:rsidR="006052D1" w:rsidRDefault="006052D1" w:rsidP="006052D1"/>
    <w:p w14:paraId="0BFBE019" w14:textId="77777777" w:rsidR="006052D1" w:rsidRDefault="006052D1" w:rsidP="006052D1">
      <w:pPr>
        <w:jc w:val="center"/>
        <w:rPr>
          <w:b/>
        </w:rPr>
      </w:pPr>
      <w:r w:rsidRPr="00BD6934">
        <w:rPr>
          <w:b/>
        </w:rPr>
        <w:t>SILENT PRAYER</w:t>
      </w:r>
    </w:p>
    <w:p w14:paraId="58D0E451" w14:textId="77777777" w:rsidR="006052D1" w:rsidRDefault="006052D1" w:rsidP="006052D1">
      <w:r>
        <w:t xml:space="preserve">The House stood in silent prayer for Ron Henegan, husband of Representative Henegan. </w:t>
      </w:r>
    </w:p>
    <w:p w14:paraId="60D3CAF8" w14:textId="14AC3853" w:rsidR="006052D1" w:rsidRDefault="006E6C89" w:rsidP="006E6C89">
      <w:pPr>
        <w:jc w:val="center"/>
        <w:rPr>
          <w:b/>
          <w:bCs/>
        </w:rPr>
      </w:pPr>
      <w:r w:rsidRPr="006E6C89">
        <w:rPr>
          <w:b/>
          <w:bCs/>
        </w:rPr>
        <w:lastRenderedPageBreak/>
        <w:t xml:space="preserve">SPEAKER </w:t>
      </w:r>
      <w:r w:rsidRPr="006E6C89">
        <w:rPr>
          <w:b/>
          <w:bCs/>
          <w:i/>
          <w:iCs/>
        </w:rPr>
        <w:t>PRO TEMPORE</w:t>
      </w:r>
      <w:r>
        <w:rPr>
          <w:b/>
          <w:bCs/>
          <w:i/>
          <w:iCs/>
        </w:rPr>
        <w:t xml:space="preserve"> </w:t>
      </w:r>
      <w:r>
        <w:rPr>
          <w:b/>
          <w:bCs/>
        </w:rPr>
        <w:t>IN CHAIR</w:t>
      </w:r>
    </w:p>
    <w:p w14:paraId="558D323B" w14:textId="77777777" w:rsidR="006E6C89" w:rsidRPr="006E6C89" w:rsidRDefault="006E6C89" w:rsidP="006E6C89">
      <w:pPr>
        <w:jc w:val="center"/>
        <w:rPr>
          <w:b/>
          <w:bCs/>
        </w:rPr>
      </w:pPr>
    </w:p>
    <w:p w14:paraId="381E7A3D" w14:textId="77777777" w:rsidR="006052D1" w:rsidRDefault="006052D1" w:rsidP="006052D1">
      <w:pPr>
        <w:jc w:val="center"/>
        <w:rPr>
          <w:b/>
        </w:rPr>
      </w:pPr>
      <w:r w:rsidRPr="00BD6934">
        <w:rPr>
          <w:b/>
        </w:rPr>
        <w:t>MESSAGE FROM THE SENATE</w:t>
      </w:r>
    </w:p>
    <w:p w14:paraId="04445074" w14:textId="77777777" w:rsidR="006052D1" w:rsidRDefault="006052D1" w:rsidP="006052D1">
      <w:pPr>
        <w:keepNext/>
      </w:pPr>
      <w:r>
        <w:t>The following was received:</w:t>
      </w:r>
    </w:p>
    <w:p w14:paraId="1427434E" w14:textId="77777777" w:rsidR="006052D1" w:rsidRDefault="006052D1" w:rsidP="006052D1">
      <w:pPr>
        <w:keepNext/>
      </w:pPr>
    </w:p>
    <w:p w14:paraId="4BCF20E5" w14:textId="77777777" w:rsidR="006052D1" w:rsidRPr="002C38E8" w:rsidRDefault="006052D1" w:rsidP="006052D1">
      <w:pPr>
        <w:ind w:firstLine="0"/>
      </w:pPr>
      <w:bookmarkStart w:id="1" w:name="file_start10"/>
      <w:bookmarkEnd w:id="1"/>
      <w:r w:rsidRPr="002C38E8">
        <w:t>Columbia, S.C., May 2, 2024</w:t>
      </w:r>
    </w:p>
    <w:p w14:paraId="6215206B" w14:textId="5F89869B" w:rsidR="006052D1" w:rsidRPr="002C38E8" w:rsidRDefault="006052D1" w:rsidP="006052D1">
      <w:pPr>
        <w:tabs>
          <w:tab w:val="left" w:pos="270"/>
        </w:tabs>
        <w:ind w:firstLine="0"/>
        <w:rPr>
          <w:szCs w:val="22"/>
        </w:rPr>
      </w:pPr>
      <w:r w:rsidRPr="002C38E8">
        <w:rPr>
          <w:szCs w:val="22"/>
        </w:rPr>
        <w:t xml:space="preserve">Mr. Speaker and Members of the House: </w:t>
      </w:r>
    </w:p>
    <w:p w14:paraId="4DCCACD1" w14:textId="77777777" w:rsidR="006052D1" w:rsidRPr="002C38E8" w:rsidRDefault="006052D1" w:rsidP="006052D1">
      <w:pPr>
        <w:tabs>
          <w:tab w:val="left" w:pos="270"/>
        </w:tabs>
        <w:ind w:firstLine="0"/>
        <w:rPr>
          <w:szCs w:val="22"/>
        </w:rPr>
      </w:pPr>
      <w:r w:rsidRPr="002C38E8">
        <w:rPr>
          <w:szCs w:val="22"/>
        </w:rPr>
        <w:tab/>
        <w:t xml:space="preserve">The Senate respectfully invites your Honorable Body to attend in the Senate Chamber at a mutually convenient time for the purpose of </w:t>
      </w:r>
      <w:bookmarkStart w:id="2" w:name="OCC1"/>
      <w:bookmarkEnd w:id="2"/>
      <w:r w:rsidRPr="002C38E8">
        <w:rPr>
          <w:bCs/>
          <w:szCs w:val="22"/>
        </w:rPr>
        <w:t>ratifying Acts</w:t>
      </w:r>
      <w:r w:rsidRPr="002C38E8">
        <w:rPr>
          <w:szCs w:val="22"/>
        </w:rPr>
        <w:t xml:space="preserve">. </w:t>
      </w:r>
    </w:p>
    <w:p w14:paraId="400EAAEA" w14:textId="77777777" w:rsidR="006052D1" w:rsidRPr="002C38E8" w:rsidRDefault="006052D1" w:rsidP="006052D1">
      <w:pPr>
        <w:tabs>
          <w:tab w:val="left" w:pos="270"/>
        </w:tabs>
        <w:ind w:firstLine="0"/>
        <w:rPr>
          <w:szCs w:val="22"/>
        </w:rPr>
      </w:pPr>
    </w:p>
    <w:p w14:paraId="0DBF9672" w14:textId="77777777" w:rsidR="006052D1" w:rsidRPr="002C38E8" w:rsidRDefault="006052D1" w:rsidP="006052D1">
      <w:pPr>
        <w:tabs>
          <w:tab w:val="left" w:pos="270"/>
        </w:tabs>
        <w:ind w:firstLine="0"/>
        <w:rPr>
          <w:szCs w:val="22"/>
        </w:rPr>
      </w:pPr>
      <w:r w:rsidRPr="002C38E8">
        <w:rPr>
          <w:szCs w:val="22"/>
        </w:rPr>
        <w:t>Very respectfully,</w:t>
      </w:r>
    </w:p>
    <w:p w14:paraId="09FB592D" w14:textId="77777777" w:rsidR="006052D1" w:rsidRPr="002C38E8" w:rsidRDefault="006052D1" w:rsidP="006052D1">
      <w:pPr>
        <w:tabs>
          <w:tab w:val="left" w:pos="270"/>
        </w:tabs>
        <w:ind w:firstLine="0"/>
        <w:rPr>
          <w:szCs w:val="22"/>
        </w:rPr>
      </w:pPr>
      <w:r w:rsidRPr="002C38E8">
        <w:rPr>
          <w:szCs w:val="22"/>
        </w:rPr>
        <w:t xml:space="preserve">President </w:t>
      </w:r>
    </w:p>
    <w:p w14:paraId="0A98CAF3" w14:textId="77777777" w:rsidR="006052D1" w:rsidRDefault="006052D1" w:rsidP="006052D1">
      <w:pPr>
        <w:keepNext/>
        <w:ind w:firstLine="0"/>
      </w:pPr>
    </w:p>
    <w:p w14:paraId="1A202F88" w14:textId="77777777" w:rsidR="006052D1" w:rsidRDefault="006052D1" w:rsidP="006052D1">
      <w:bookmarkStart w:id="3" w:name="file_end10"/>
      <w:bookmarkEnd w:id="3"/>
      <w:r>
        <w:t>On motion of Rep. CHUMLEY the invitation was accepted.</w:t>
      </w:r>
    </w:p>
    <w:p w14:paraId="5FCC30DF" w14:textId="77777777" w:rsidR="006052D1" w:rsidRDefault="006052D1" w:rsidP="006052D1"/>
    <w:p w14:paraId="377BCB41" w14:textId="3E95A79F" w:rsidR="006052D1" w:rsidRDefault="006052D1" w:rsidP="006052D1">
      <w:pPr>
        <w:jc w:val="center"/>
        <w:rPr>
          <w:b/>
        </w:rPr>
      </w:pPr>
      <w:r w:rsidRPr="00BD6934">
        <w:rPr>
          <w:b/>
        </w:rPr>
        <w:t>REPORTS OF STANDING COMMITTEE</w:t>
      </w:r>
      <w:r w:rsidR="00337F94">
        <w:rPr>
          <w:b/>
        </w:rPr>
        <w:t>S</w:t>
      </w:r>
    </w:p>
    <w:p w14:paraId="23315A33" w14:textId="77777777" w:rsidR="006052D1" w:rsidRDefault="006052D1" w:rsidP="006052D1">
      <w:pPr>
        <w:keepNext/>
      </w:pPr>
      <w:r>
        <w:t>Rep. CLYBURN, from the Edgefield Delegation, submitted a favorable report on:</w:t>
      </w:r>
    </w:p>
    <w:p w14:paraId="375E2B59" w14:textId="77777777" w:rsidR="006052D1" w:rsidRDefault="006052D1" w:rsidP="006052D1">
      <w:pPr>
        <w:keepNext/>
      </w:pPr>
      <w:bookmarkStart w:id="4" w:name="include_clip_start_13"/>
      <w:bookmarkEnd w:id="4"/>
    </w:p>
    <w:p w14:paraId="32B1C07C" w14:textId="77777777" w:rsidR="006052D1" w:rsidRDefault="006052D1" w:rsidP="006052D1">
      <w:r>
        <w:t>S. 1292 -- Senator Massey: A BILL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68323601" w14:textId="77777777" w:rsidR="006052D1" w:rsidRDefault="006052D1" w:rsidP="006052D1">
      <w:bookmarkStart w:id="5" w:name="include_clip_end_13"/>
      <w:bookmarkEnd w:id="5"/>
      <w:r>
        <w:t>Ordered for consideration tomorrow.</w:t>
      </w:r>
    </w:p>
    <w:p w14:paraId="694E9FD9" w14:textId="77777777" w:rsidR="006052D1" w:rsidRDefault="006052D1" w:rsidP="006052D1"/>
    <w:p w14:paraId="08573FB9" w14:textId="77777777" w:rsidR="006052D1" w:rsidRDefault="006052D1" w:rsidP="006052D1">
      <w:pPr>
        <w:keepNext/>
      </w:pPr>
      <w:r>
        <w:t>Rep. MOSS, from the Committee on Invitations and Memorial Resolutions, submitted a favorable report on:</w:t>
      </w:r>
    </w:p>
    <w:p w14:paraId="1634414D" w14:textId="77777777" w:rsidR="006052D1" w:rsidRDefault="006052D1" w:rsidP="006052D1">
      <w:pPr>
        <w:keepNext/>
      </w:pPr>
      <w:bookmarkStart w:id="6" w:name="include_clip_start_15"/>
      <w:bookmarkEnd w:id="6"/>
    </w:p>
    <w:p w14:paraId="6DB9D713" w14:textId="77777777" w:rsidR="006052D1" w:rsidRDefault="006052D1" w:rsidP="006052D1">
      <w:r>
        <w:t>S. 1267 -- Senator Hembree: A CONCURRENT RESOLUTION TO REQUEST THAT THE DEPARTMENT OF TRANSPORTATION NAME THE PORTION OF HIGHWAY 17 FROM 8TH AVENUE NORTH TO STARWATCH DRIVE IN HORRY COUNTY "GEORGE RAYFORD VEREEN HIGHWAY" AND ERECT APPROPRIATE MARKERS OR SIGNS AT THIS LOCATION CONTAINING THE DESIGNATION.</w:t>
      </w:r>
    </w:p>
    <w:p w14:paraId="0D7CE546" w14:textId="77777777" w:rsidR="006052D1" w:rsidRDefault="006052D1" w:rsidP="006052D1">
      <w:bookmarkStart w:id="7" w:name="include_clip_end_15"/>
      <w:bookmarkEnd w:id="7"/>
      <w:r>
        <w:t>Ordered for consideration tomorrow.</w:t>
      </w:r>
    </w:p>
    <w:p w14:paraId="0B745B2A" w14:textId="77777777" w:rsidR="006052D1" w:rsidRDefault="006052D1" w:rsidP="006052D1"/>
    <w:p w14:paraId="09DA1E99" w14:textId="77777777" w:rsidR="006052D1" w:rsidRDefault="006052D1" w:rsidP="006052D1">
      <w:pPr>
        <w:keepNext/>
      </w:pPr>
      <w:r>
        <w:t>Rep. MOSS, from the Committee on Invitations and Memorial Resolutions, submitted a favorable report on:</w:t>
      </w:r>
    </w:p>
    <w:p w14:paraId="0FD479E0" w14:textId="77777777" w:rsidR="006052D1" w:rsidRDefault="006052D1" w:rsidP="006052D1">
      <w:pPr>
        <w:keepNext/>
      </w:pPr>
      <w:bookmarkStart w:id="8" w:name="include_clip_start_17"/>
      <w:bookmarkEnd w:id="8"/>
    </w:p>
    <w:p w14:paraId="655432E1" w14:textId="77777777" w:rsidR="006052D1" w:rsidRDefault="006052D1" w:rsidP="006052D1">
      <w:r>
        <w:t>S. 1268 -- Senator Matthews: A CONCURRENT RESOLUTION TO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p w14:paraId="6A30DDE4" w14:textId="77777777" w:rsidR="006052D1" w:rsidRDefault="006052D1" w:rsidP="006052D1">
      <w:bookmarkStart w:id="9" w:name="include_clip_end_17"/>
      <w:bookmarkEnd w:id="9"/>
      <w:r>
        <w:t>Ordered for consideration tomorrow.</w:t>
      </w:r>
    </w:p>
    <w:p w14:paraId="6FBD7334" w14:textId="77777777" w:rsidR="006052D1" w:rsidRDefault="006052D1" w:rsidP="006052D1"/>
    <w:p w14:paraId="51F98A00" w14:textId="77777777" w:rsidR="006052D1" w:rsidRDefault="006052D1" w:rsidP="006052D1">
      <w:pPr>
        <w:keepNext/>
      </w:pPr>
      <w:r>
        <w:t>Rep. MOSS, from the Committee on Invitations and Memorial Resolutions, submitted a favorable report on:</w:t>
      </w:r>
    </w:p>
    <w:p w14:paraId="6D30026E" w14:textId="77777777" w:rsidR="006052D1" w:rsidRDefault="006052D1" w:rsidP="006052D1">
      <w:pPr>
        <w:keepNext/>
      </w:pPr>
      <w:bookmarkStart w:id="10" w:name="include_clip_start_19"/>
      <w:bookmarkEnd w:id="10"/>
    </w:p>
    <w:p w14:paraId="65DA2D65" w14:textId="77777777" w:rsidR="006052D1" w:rsidRDefault="006052D1" w:rsidP="006052D1">
      <w:r>
        <w:t>S. 1304 -- Senator Jackson: A CONCURRENT RESOLUTION TO REQUEST THE DEPARTMENT OF TRANSPORTATION NAME THE PORTION OF BLUFF ROAD IN RICHLAND COUNTY FROM ITS INTERSECTION WITH WINDY DRIVE TO ITS INTERSECTION WITH PINEVIEW DRIVE "DEPUTY SHERIFF JACOB ERIC SALRIN MEMORIAL WAY" AND ERECT APPROPRIATE SIGNS OR MARKERS ALONG THIS PORTION OF HIGHWAY CONTAINING THESE WORDS.</w:t>
      </w:r>
    </w:p>
    <w:p w14:paraId="7E0C6A35" w14:textId="77777777" w:rsidR="006052D1" w:rsidRDefault="006052D1" w:rsidP="006052D1">
      <w:bookmarkStart w:id="11" w:name="include_clip_end_19"/>
      <w:bookmarkEnd w:id="11"/>
      <w:r>
        <w:t>Ordered for consideration tomorrow.</w:t>
      </w:r>
    </w:p>
    <w:p w14:paraId="3D537062" w14:textId="77777777" w:rsidR="006052D1" w:rsidRDefault="006052D1" w:rsidP="006052D1"/>
    <w:p w14:paraId="450B46A1" w14:textId="77777777" w:rsidR="006052D1" w:rsidRDefault="006052D1" w:rsidP="006052D1">
      <w:pPr>
        <w:keepNext/>
      </w:pPr>
      <w:r>
        <w:t>Rep. MOSS, from the Committee on Invitations and Memorial Resolutions, submitted a favorable report on:</w:t>
      </w:r>
    </w:p>
    <w:p w14:paraId="5CA15EF6" w14:textId="77777777" w:rsidR="006052D1" w:rsidRDefault="006052D1" w:rsidP="006052D1">
      <w:pPr>
        <w:keepNext/>
      </w:pPr>
      <w:bookmarkStart w:id="12" w:name="include_clip_start_21"/>
      <w:bookmarkEnd w:id="12"/>
    </w:p>
    <w:p w14:paraId="35C4E05B" w14:textId="77777777" w:rsidR="006052D1" w:rsidRDefault="006052D1" w:rsidP="006052D1">
      <w:r>
        <w:t>H. 4947 -- Reps. Pace, A. M. Morgan, May, Trantham, Oremus, Magnuson, Kilmartin, Cromer, S. Jones, O'Neal, White, T. A. Morgan, Harris, McCabe and Beach: A HOUSE RESOLUTION TO SUPPORT THE CONCERNS RAISED BY GOVERNOR GREG ABBOTT REGARDING THE FEDERAL GOVERNMENT'S FAILURE TO ENFORCE IMMIGRATION LAWS AND PROTECT THE STATES AND CONDEMN PRESIDENT BIDEN'S ALLEGED VIOLATIONS OF HIS CONSTITUTIONAL DUTY TO FAITHFULLY EXECUTE IMMIGRATION LAWS ENACTED BY CONGRESS.</w:t>
      </w:r>
    </w:p>
    <w:p w14:paraId="5CDFC67E" w14:textId="77777777" w:rsidR="006052D1" w:rsidRDefault="006052D1" w:rsidP="006052D1">
      <w:bookmarkStart w:id="13" w:name="include_clip_end_21"/>
      <w:bookmarkEnd w:id="13"/>
      <w:r>
        <w:t>Ordered for consideration tomorrow.</w:t>
      </w:r>
    </w:p>
    <w:p w14:paraId="0FCEBBE6" w14:textId="77777777" w:rsidR="006052D1" w:rsidRDefault="006052D1" w:rsidP="006052D1"/>
    <w:p w14:paraId="090B1E28" w14:textId="77777777" w:rsidR="006052D1" w:rsidRDefault="006052D1" w:rsidP="006052D1">
      <w:pPr>
        <w:jc w:val="center"/>
        <w:rPr>
          <w:b/>
        </w:rPr>
      </w:pPr>
      <w:r w:rsidRPr="00BD6934">
        <w:rPr>
          <w:b/>
        </w:rPr>
        <w:t>HOUSE RESOLUTION</w:t>
      </w:r>
    </w:p>
    <w:p w14:paraId="0A908F78" w14:textId="77777777" w:rsidR="006052D1" w:rsidRDefault="006052D1" w:rsidP="006052D1">
      <w:pPr>
        <w:keepNext/>
      </w:pPr>
      <w:r>
        <w:t>The following was introduced:</w:t>
      </w:r>
    </w:p>
    <w:p w14:paraId="66DCA524" w14:textId="77777777" w:rsidR="006052D1" w:rsidRDefault="006052D1" w:rsidP="006052D1">
      <w:pPr>
        <w:keepNext/>
      </w:pPr>
      <w:bookmarkStart w:id="14" w:name="include_clip_start_24"/>
      <w:bookmarkEnd w:id="14"/>
    </w:p>
    <w:p w14:paraId="39B838E9" w14:textId="77777777" w:rsidR="006052D1" w:rsidRDefault="006052D1" w:rsidP="006052D1">
      <w:r>
        <w:t>H. 5504 -- Reps. Hager,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THE PROFOUND SORROW OF THE SOUTH CAROLINA HOUSE OF REPRESENTATIVES UPON THE PASSING OF THE HONORABLE ALFONIA "AL" GREEN OF ESTILL AND TO EXTEND THE DEEPEST SYMPATHY TO HIS FAMILY AND MANY FRIENDS.</w:t>
      </w:r>
    </w:p>
    <w:p w14:paraId="6B6C0C86" w14:textId="77777777" w:rsidR="006052D1" w:rsidRDefault="006052D1" w:rsidP="006052D1">
      <w:bookmarkStart w:id="15" w:name="include_clip_end_24"/>
      <w:bookmarkEnd w:id="15"/>
    </w:p>
    <w:p w14:paraId="2B294E44" w14:textId="77777777" w:rsidR="006052D1" w:rsidRDefault="006052D1" w:rsidP="006052D1">
      <w:r>
        <w:t>The Resolution was adopted.</w:t>
      </w:r>
    </w:p>
    <w:p w14:paraId="6AAC5B98" w14:textId="77777777" w:rsidR="006052D1" w:rsidRDefault="006052D1" w:rsidP="006052D1"/>
    <w:p w14:paraId="7142CEB3" w14:textId="77777777" w:rsidR="006052D1" w:rsidRDefault="006052D1" w:rsidP="006052D1">
      <w:pPr>
        <w:jc w:val="center"/>
        <w:rPr>
          <w:b/>
        </w:rPr>
      </w:pPr>
      <w:r w:rsidRPr="00BD6934">
        <w:rPr>
          <w:b/>
        </w:rPr>
        <w:t>HOUSE RESOLUTION</w:t>
      </w:r>
    </w:p>
    <w:p w14:paraId="2B00AC3A" w14:textId="77777777" w:rsidR="006052D1" w:rsidRDefault="006052D1" w:rsidP="006052D1">
      <w:pPr>
        <w:keepNext/>
      </w:pPr>
      <w:r>
        <w:t>The following was introduced:</w:t>
      </w:r>
    </w:p>
    <w:p w14:paraId="53DC0902" w14:textId="77777777" w:rsidR="006052D1" w:rsidRDefault="006052D1" w:rsidP="006052D1">
      <w:pPr>
        <w:keepNext/>
      </w:pPr>
      <w:bookmarkStart w:id="16" w:name="include_clip_start_27"/>
      <w:bookmarkEnd w:id="16"/>
    </w:p>
    <w:p w14:paraId="3B5266B2" w14:textId="77777777" w:rsidR="006052D1" w:rsidRDefault="006052D1" w:rsidP="006E6C89">
      <w:pPr>
        <w:keepNext/>
      </w:pPr>
      <w:r>
        <w:t>H. 5505 -- Rep. Wetmore: A HOUSE RESOLUTION TO CONGRATULATE SHELBY MEANS OF FOLLY BEACH, MEMBER OF THE MUSICAL GROUP MOLLY TUTTLE &amp; GOLDEN HIGHWAY, ON WINNING A GRAMMY IN THE BEST BLUEGRASS ALBUM CATEGORY AT THE SIXTY-SIXTH ANNUAL GRAMMY AWARDS.</w:t>
      </w:r>
    </w:p>
    <w:p w14:paraId="633A93C1" w14:textId="77777777" w:rsidR="006052D1" w:rsidRDefault="006052D1" w:rsidP="006E6C89">
      <w:pPr>
        <w:keepNext/>
      </w:pPr>
      <w:bookmarkStart w:id="17" w:name="include_clip_end_27"/>
      <w:bookmarkEnd w:id="17"/>
    </w:p>
    <w:p w14:paraId="59432BD4" w14:textId="77777777" w:rsidR="006052D1" w:rsidRDefault="006052D1" w:rsidP="006E6C89">
      <w:pPr>
        <w:keepNext/>
      </w:pPr>
      <w:r>
        <w:t>The Resolution was adopted.</w:t>
      </w:r>
    </w:p>
    <w:p w14:paraId="00F54042" w14:textId="77777777" w:rsidR="006052D1" w:rsidRDefault="006052D1" w:rsidP="006052D1"/>
    <w:p w14:paraId="5BAEC817" w14:textId="77777777" w:rsidR="006052D1" w:rsidRDefault="006052D1" w:rsidP="006052D1">
      <w:pPr>
        <w:jc w:val="center"/>
        <w:rPr>
          <w:b/>
        </w:rPr>
      </w:pPr>
      <w:r w:rsidRPr="00BD6934">
        <w:rPr>
          <w:b/>
        </w:rPr>
        <w:t>HOUSE RESOLUTION</w:t>
      </w:r>
    </w:p>
    <w:p w14:paraId="5B3F0953" w14:textId="77777777" w:rsidR="006052D1" w:rsidRDefault="006052D1" w:rsidP="006052D1">
      <w:pPr>
        <w:keepNext/>
      </w:pPr>
      <w:r>
        <w:t>The following was introduced:</w:t>
      </w:r>
    </w:p>
    <w:p w14:paraId="1C559AD5" w14:textId="77777777" w:rsidR="006052D1" w:rsidRDefault="006052D1" w:rsidP="006052D1">
      <w:pPr>
        <w:keepNext/>
      </w:pPr>
      <w:bookmarkStart w:id="18" w:name="include_clip_start_30"/>
      <w:bookmarkEnd w:id="18"/>
    </w:p>
    <w:p w14:paraId="1B21A384" w14:textId="77777777" w:rsidR="006052D1" w:rsidRDefault="006052D1" w:rsidP="006052D1">
      <w:r>
        <w:t>H. 5506 -- Reps. Hosey,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COMMEND COMMUNITY HEALTH WORKERS FOR THEIR DEDICATED SERVICE TO UNDERSERVED AND HIGH-NEED COMMUNITIES AND TO DECLARE THE WEEK OF AUGUST 25 THROUGH AUGUST 31, 2024, AS "SOUTH CAROLINA COMMUNITY HEALTH WORKER AWARENESS WEEK" AND WEDNESDAY, AUGUST 28, 2024, AS "SOUTH CAROLINA COMMUNITY HEALTH WORKER APPRECIATION DAY."</w:t>
      </w:r>
    </w:p>
    <w:p w14:paraId="748AB307" w14:textId="77777777" w:rsidR="006052D1" w:rsidRDefault="006052D1" w:rsidP="006052D1">
      <w:bookmarkStart w:id="19" w:name="include_clip_end_30"/>
      <w:bookmarkEnd w:id="19"/>
    </w:p>
    <w:p w14:paraId="0802F69A" w14:textId="77777777" w:rsidR="006052D1" w:rsidRDefault="006052D1" w:rsidP="006052D1">
      <w:r>
        <w:t>The Resolution was adopted.</w:t>
      </w:r>
    </w:p>
    <w:p w14:paraId="74BB2A83" w14:textId="77777777" w:rsidR="006052D1" w:rsidRDefault="006052D1" w:rsidP="006052D1"/>
    <w:p w14:paraId="4B5AE91D" w14:textId="77777777" w:rsidR="006052D1" w:rsidRDefault="006052D1" w:rsidP="006052D1">
      <w:pPr>
        <w:jc w:val="center"/>
        <w:rPr>
          <w:b/>
        </w:rPr>
      </w:pPr>
      <w:r w:rsidRPr="00BD6934">
        <w:rPr>
          <w:b/>
        </w:rPr>
        <w:t>HOUSE RESOLUTION</w:t>
      </w:r>
    </w:p>
    <w:p w14:paraId="79ADCB62" w14:textId="77777777" w:rsidR="006052D1" w:rsidRDefault="006052D1" w:rsidP="006052D1">
      <w:pPr>
        <w:keepNext/>
      </w:pPr>
      <w:r>
        <w:t>The following was introduced:</w:t>
      </w:r>
    </w:p>
    <w:p w14:paraId="1B60643E" w14:textId="77777777" w:rsidR="006052D1" w:rsidRDefault="006052D1" w:rsidP="006052D1">
      <w:pPr>
        <w:keepNext/>
      </w:pPr>
      <w:bookmarkStart w:id="20" w:name="include_clip_start_33"/>
      <w:bookmarkEnd w:id="20"/>
    </w:p>
    <w:p w14:paraId="5BF258E4" w14:textId="77777777" w:rsidR="006052D1" w:rsidRDefault="006052D1" w:rsidP="006052D1">
      <w:r>
        <w:t>H. 5507 -- Reps. Felder, Guffey, King, Ligon, Moss, O'Neal, Pope and Sessions: A HOUSE RESOLUTION TO RECOGNIZE AND HONOR THE CATAWBA RIDGE HIGH SCHOOL VARSITY BASEBALL TEAM, COACHES, AND SCHOOL OFFICIALS FOR A REMARKABLE SEASON AND TO CONGRATULATE THEM FOR WINNING THE 2023 SOUTH CAROLINA CLASS AAAA STATE CHAMPIONSHIP TITLE.</w:t>
      </w:r>
    </w:p>
    <w:p w14:paraId="7B490FC5" w14:textId="77777777" w:rsidR="006052D1" w:rsidRDefault="006052D1" w:rsidP="006052D1">
      <w:bookmarkStart w:id="21" w:name="include_clip_end_33"/>
      <w:bookmarkEnd w:id="21"/>
    </w:p>
    <w:p w14:paraId="3CEEFCD1" w14:textId="77777777" w:rsidR="006052D1" w:rsidRDefault="006052D1" w:rsidP="006052D1">
      <w:r>
        <w:t>The Resolution was adopted.</w:t>
      </w:r>
    </w:p>
    <w:p w14:paraId="3765A855" w14:textId="77777777" w:rsidR="006052D1" w:rsidRDefault="006052D1" w:rsidP="006052D1"/>
    <w:p w14:paraId="51F78684" w14:textId="77777777" w:rsidR="006052D1" w:rsidRDefault="006052D1" w:rsidP="006052D1">
      <w:pPr>
        <w:jc w:val="center"/>
        <w:rPr>
          <w:b/>
        </w:rPr>
      </w:pPr>
      <w:r w:rsidRPr="00BD6934">
        <w:rPr>
          <w:b/>
        </w:rPr>
        <w:t>CONCURRENT RESOLUTION</w:t>
      </w:r>
    </w:p>
    <w:p w14:paraId="1FF0544A" w14:textId="77777777" w:rsidR="006052D1" w:rsidRDefault="006052D1" w:rsidP="006052D1">
      <w:r>
        <w:t>The Senate sent to the House the following:</w:t>
      </w:r>
    </w:p>
    <w:p w14:paraId="61DE68A8" w14:textId="77777777" w:rsidR="006052D1" w:rsidRDefault="006052D1" w:rsidP="006052D1">
      <w:bookmarkStart w:id="22" w:name="include_clip_start_36"/>
      <w:bookmarkEnd w:id="22"/>
    </w:p>
    <w:p w14:paraId="2C61E3B4" w14:textId="77777777" w:rsidR="006052D1" w:rsidRDefault="006052D1" w:rsidP="006052D1">
      <w:r>
        <w:t>S. 1297 -- Senator Cromer: A CONCURRENT RESOLUTION 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p w14:paraId="42692EBB" w14:textId="77777777" w:rsidR="006052D1" w:rsidRDefault="006052D1" w:rsidP="006052D1">
      <w:bookmarkStart w:id="23" w:name="include_clip_end_36"/>
      <w:bookmarkEnd w:id="23"/>
    </w:p>
    <w:p w14:paraId="58329A91" w14:textId="77777777" w:rsidR="006052D1" w:rsidRDefault="006052D1" w:rsidP="006052D1">
      <w:r>
        <w:t>The Concurrent Resolution was ordered referred to the Committee on Invitations and Memorial Resolutions.</w:t>
      </w:r>
    </w:p>
    <w:p w14:paraId="28609654" w14:textId="77777777" w:rsidR="006052D1" w:rsidRDefault="006052D1" w:rsidP="006052D1"/>
    <w:p w14:paraId="1C73CC57" w14:textId="77777777" w:rsidR="006052D1" w:rsidRDefault="006052D1" w:rsidP="006052D1">
      <w:pPr>
        <w:jc w:val="center"/>
        <w:rPr>
          <w:b/>
        </w:rPr>
      </w:pPr>
      <w:r w:rsidRPr="00BD6934">
        <w:rPr>
          <w:b/>
        </w:rPr>
        <w:t>CONCURRENT RESOLUTION</w:t>
      </w:r>
    </w:p>
    <w:p w14:paraId="2172E572" w14:textId="77777777" w:rsidR="006052D1" w:rsidRDefault="006052D1" w:rsidP="006052D1">
      <w:r>
        <w:t>The Senate sent to the House the following:</w:t>
      </w:r>
    </w:p>
    <w:p w14:paraId="4FD916F6" w14:textId="77777777" w:rsidR="006052D1" w:rsidRDefault="006052D1" w:rsidP="006052D1">
      <w:bookmarkStart w:id="24" w:name="include_clip_start_39"/>
      <w:bookmarkEnd w:id="24"/>
    </w:p>
    <w:p w14:paraId="5652BF52" w14:textId="77777777" w:rsidR="006052D1" w:rsidRDefault="006052D1" w:rsidP="006052D1">
      <w:r>
        <w:t>S. 1302 -- Senator Malloy: A CONCURRENT RESOLUTION TO REQUEST THAT THE DEPARTMENT OF TRANSPORTATION NAME THE INTERSECTION OF HIGHWAY 15 AND BROWNTOWN ROAD IN LEE COUNTY "WALLACE A. 'BULL' BERRY INTERSECTION" AND ERECT APPROPRIATE MARKERS OR SIGNS AT THIS LOCATION CONTAINING THE DESIGNATION.</w:t>
      </w:r>
    </w:p>
    <w:p w14:paraId="3F829278" w14:textId="77777777" w:rsidR="006052D1" w:rsidRDefault="006052D1" w:rsidP="006052D1">
      <w:bookmarkStart w:id="25" w:name="include_clip_end_39"/>
      <w:bookmarkEnd w:id="25"/>
    </w:p>
    <w:p w14:paraId="0F39CBBB" w14:textId="77777777" w:rsidR="006052D1" w:rsidRDefault="006052D1" w:rsidP="006052D1">
      <w:r>
        <w:t>The Concurrent Resolution was ordered referred to the Committee on Invitations and Memorial Resolutions.</w:t>
      </w:r>
    </w:p>
    <w:p w14:paraId="37497902" w14:textId="77777777" w:rsidR="006052D1" w:rsidRDefault="006052D1" w:rsidP="006052D1"/>
    <w:p w14:paraId="18B424C9" w14:textId="77777777" w:rsidR="006052D1" w:rsidRDefault="006052D1" w:rsidP="006052D1">
      <w:pPr>
        <w:jc w:val="center"/>
        <w:rPr>
          <w:b/>
        </w:rPr>
      </w:pPr>
      <w:r w:rsidRPr="00BD6934">
        <w:rPr>
          <w:b/>
        </w:rPr>
        <w:t>CONCURRENT RESOLUTION</w:t>
      </w:r>
    </w:p>
    <w:p w14:paraId="51F3EB71" w14:textId="77777777" w:rsidR="006052D1" w:rsidRDefault="006052D1" w:rsidP="006052D1">
      <w:r>
        <w:t>The Senate sent to the House the following:</w:t>
      </w:r>
    </w:p>
    <w:p w14:paraId="159C1F47" w14:textId="77777777" w:rsidR="006052D1" w:rsidRDefault="006052D1" w:rsidP="006052D1">
      <w:bookmarkStart w:id="26" w:name="include_clip_start_42"/>
      <w:bookmarkEnd w:id="26"/>
    </w:p>
    <w:p w14:paraId="21689660" w14:textId="77777777" w:rsidR="006052D1" w:rsidRDefault="006052D1" w:rsidP="006052D1">
      <w:r>
        <w:t>S. 1311 -- Senator Devine: A CONCURRENT RESOLUTION TO CONGRATULATE LOUREATHA LAWSON PITTMAN AS HER TENURE AS THE PRESIDENT OF THE GETHSEMANE WOMAN AUXILIARY COMES TO A CLOSE, TO COMMEND HER FOR HER FOUR YEARS OF DEDICATED SERVICE, AND TO WISH HER MUCH HAPPINESS AND FULFILLMENT IN THE YEARS AHEAD.</w:t>
      </w:r>
    </w:p>
    <w:p w14:paraId="445DA177" w14:textId="77777777" w:rsidR="006052D1" w:rsidRDefault="006052D1" w:rsidP="006052D1">
      <w:bookmarkStart w:id="27" w:name="include_clip_end_42"/>
      <w:bookmarkEnd w:id="27"/>
    </w:p>
    <w:p w14:paraId="57081BBC" w14:textId="77777777" w:rsidR="006052D1" w:rsidRDefault="006052D1" w:rsidP="006052D1">
      <w:r>
        <w:t>The Concurrent Resolution was agreed to and ordered returned to the Senate with concurrence.</w:t>
      </w:r>
    </w:p>
    <w:p w14:paraId="6D1CDC67" w14:textId="77777777" w:rsidR="006052D1" w:rsidRDefault="006052D1" w:rsidP="006052D1"/>
    <w:p w14:paraId="074044D9" w14:textId="77777777" w:rsidR="006052D1" w:rsidRDefault="006052D1" w:rsidP="006052D1">
      <w:pPr>
        <w:jc w:val="center"/>
        <w:rPr>
          <w:b/>
        </w:rPr>
      </w:pPr>
      <w:r w:rsidRPr="00BD6934">
        <w:rPr>
          <w:b/>
        </w:rPr>
        <w:t xml:space="preserve">INTRODUCTION OF BILL  </w:t>
      </w:r>
    </w:p>
    <w:p w14:paraId="479DDBD3" w14:textId="77777777" w:rsidR="006052D1" w:rsidRDefault="006052D1" w:rsidP="006052D1">
      <w:r>
        <w:t>The following Bill was introduced, read the first time, and referred to appropriate committee:</w:t>
      </w:r>
    </w:p>
    <w:p w14:paraId="0E0700D3" w14:textId="77777777" w:rsidR="006052D1" w:rsidRDefault="006052D1" w:rsidP="006052D1"/>
    <w:p w14:paraId="3DB769F5" w14:textId="77777777" w:rsidR="006052D1" w:rsidRDefault="006052D1" w:rsidP="006052D1">
      <w:bookmarkStart w:id="28" w:name="include_clip_start_46"/>
      <w:bookmarkEnd w:id="28"/>
      <w:r>
        <w:t>S. 1160 -- Senators Hembree and Stephens: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4068A489" w14:textId="77777777" w:rsidR="006052D1" w:rsidRDefault="006052D1" w:rsidP="006052D1">
      <w:bookmarkStart w:id="29" w:name="include_clip_end_46"/>
      <w:bookmarkEnd w:id="29"/>
      <w:r>
        <w:t>Referred to Committee on Education and Public Works</w:t>
      </w:r>
    </w:p>
    <w:p w14:paraId="097CEF05" w14:textId="77777777" w:rsidR="006052D1" w:rsidRDefault="006052D1" w:rsidP="006052D1"/>
    <w:p w14:paraId="18EA3EBA" w14:textId="77777777" w:rsidR="006052D1" w:rsidRDefault="006052D1" w:rsidP="006052D1">
      <w:pPr>
        <w:jc w:val="center"/>
        <w:rPr>
          <w:b/>
        </w:rPr>
      </w:pPr>
      <w:r w:rsidRPr="00BD6934">
        <w:rPr>
          <w:b/>
        </w:rPr>
        <w:t>ROLL CALL</w:t>
      </w:r>
    </w:p>
    <w:p w14:paraId="6D7529FA" w14:textId="77777777" w:rsidR="006052D1" w:rsidRDefault="006052D1" w:rsidP="006052D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052D1" w:rsidRPr="00BD6934" w14:paraId="3B7FB6E4" w14:textId="77777777" w:rsidTr="00555075">
        <w:trPr>
          <w:jc w:val="right"/>
        </w:trPr>
        <w:tc>
          <w:tcPr>
            <w:tcW w:w="2179" w:type="dxa"/>
            <w:shd w:val="clear" w:color="auto" w:fill="auto"/>
          </w:tcPr>
          <w:p w14:paraId="42D855CE" w14:textId="77777777" w:rsidR="006052D1" w:rsidRPr="00BD6934" w:rsidRDefault="006052D1" w:rsidP="00555075">
            <w:pPr>
              <w:ind w:firstLine="0"/>
            </w:pPr>
            <w:bookmarkStart w:id="30" w:name="vote_start49"/>
            <w:bookmarkEnd w:id="30"/>
            <w:r>
              <w:t>Alexander</w:t>
            </w:r>
          </w:p>
        </w:tc>
        <w:tc>
          <w:tcPr>
            <w:tcW w:w="2179" w:type="dxa"/>
            <w:shd w:val="clear" w:color="auto" w:fill="auto"/>
          </w:tcPr>
          <w:p w14:paraId="00608E97" w14:textId="77777777" w:rsidR="006052D1" w:rsidRPr="00BD6934" w:rsidRDefault="006052D1" w:rsidP="00555075">
            <w:pPr>
              <w:ind w:firstLine="0"/>
            </w:pPr>
            <w:r>
              <w:t>Anderson</w:t>
            </w:r>
          </w:p>
        </w:tc>
        <w:tc>
          <w:tcPr>
            <w:tcW w:w="2180" w:type="dxa"/>
            <w:shd w:val="clear" w:color="auto" w:fill="auto"/>
          </w:tcPr>
          <w:p w14:paraId="134AE6AA" w14:textId="77777777" w:rsidR="006052D1" w:rsidRPr="00BD6934" w:rsidRDefault="006052D1" w:rsidP="00555075">
            <w:pPr>
              <w:ind w:firstLine="0"/>
            </w:pPr>
            <w:r>
              <w:t>Atkinson</w:t>
            </w:r>
          </w:p>
        </w:tc>
      </w:tr>
      <w:tr w:rsidR="006052D1" w:rsidRPr="00BD6934" w14:paraId="30FB30A3" w14:textId="77777777" w:rsidTr="00555075">
        <w:tblPrEx>
          <w:jc w:val="left"/>
        </w:tblPrEx>
        <w:tc>
          <w:tcPr>
            <w:tcW w:w="2179" w:type="dxa"/>
            <w:shd w:val="clear" w:color="auto" w:fill="auto"/>
          </w:tcPr>
          <w:p w14:paraId="2D981457" w14:textId="77777777" w:rsidR="006052D1" w:rsidRPr="00BD6934" w:rsidRDefault="006052D1" w:rsidP="00555075">
            <w:pPr>
              <w:ind w:firstLine="0"/>
            </w:pPr>
            <w:r>
              <w:t>Bailey</w:t>
            </w:r>
          </w:p>
        </w:tc>
        <w:tc>
          <w:tcPr>
            <w:tcW w:w="2179" w:type="dxa"/>
            <w:shd w:val="clear" w:color="auto" w:fill="auto"/>
          </w:tcPr>
          <w:p w14:paraId="3E510C8C" w14:textId="77777777" w:rsidR="006052D1" w:rsidRPr="00BD6934" w:rsidRDefault="006052D1" w:rsidP="00555075">
            <w:pPr>
              <w:ind w:firstLine="0"/>
            </w:pPr>
            <w:r>
              <w:t>Ballentine</w:t>
            </w:r>
          </w:p>
        </w:tc>
        <w:tc>
          <w:tcPr>
            <w:tcW w:w="2180" w:type="dxa"/>
            <w:shd w:val="clear" w:color="auto" w:fill="auto"/>
          </w:tcPr>
          <w:p w14:paraId="465B2084" w14:textId="77777777" w:rsidR="006052D1" w:rsidRPr="00BD6934" w:rsidRDefault="006052D1" w:rsidP="00555075">
            <w:pPr>
              <w:ind w:firstLine="0"/>
            </w:pPr>
            <w:r>
              <w:t>Bannister</w:t>
            </w:r>
          </w:p>
        </w:tc>
      </w:tr>
      <w:tr w:rsidR="006052D1" w:rsidRPr="00BD6934" w14:paraId="6DED0AED" w14:textId="77777777" w:rsidTr="00555075">
        <w:tblPrEx>
          <w:jc w:val="left"/>
        </w:tblPrEx>
        <w:tc>
          <w:tcPr>
            <w:tcW w:w="2179" w:type="dxa"/>
            <w:shd w:val="clear" w:color="auto" w:fill="auto"/>
          </w:tcPr>
          <w:p w14:paraId="2F859809" w14:textId="77777777" w:rsidR="006052D1" w:rsidRPr="00BD6934" w:rsidRDefault="006052D1" w:rsidP="00555075">
            <w:pPr>
              <w:ind w:firstLine="0"/>
            </w:pPr>
            <w:r>
              <w:t>Bauer</w:t>
            </w:r>
          </w:p>
        </w:tc>
        <w:tc>
          <w:tcPr>
            <w:tcW w:w="2179" w:type="dxa"/>
            <w:shd w:val="clear" w:color="auto" w:fill="auto"/>
          </w:tcPr>
          <w:p w14:paraId="33265B4D" w14:textId="77777777" w:rsidR="006052D1" w:rsidRPr="00BD6934" w:rsidRDefault="006052D1" w:rsidP="00555075">
            <w:pPr>
              <w:ind w:firstLine="0"/>
            </w:pPr>
            <w:r>
              <w:t>Beach</w:t>
            </w:r>
          </w:p>
        </w:tc>
        <w:tc>
          <w:tcPr>
            <w:tcW w:w="2180" w:type="dxa"/>
            <w:shd w:val="clear" w:color="auto" w:fill="auto"/>
          </w:tcPr>
          <w:p w14:paraId="61895E21" w14:textId="77777777" w:rsidR="006052D1" w:rsidRPr="00BD6934" w:rsidRDefault="006052D1" w:rsidP="00555075">
            <w:pPr>
              <w:ind w:firstLine="0"/>
            </w:pPr>
            <w:r>
              <w:t>Bernstein</w:t>
            </w:r>
          </w:p>
        </w:tc>
      </w:tr>
      <w:tr w:rsidR="006052D1" w:rsidRPr="00BD6934" w14:paraId="53524748" w14:textId="77777777" w:rsidTr="00555075">
        <w:tblPrEx>
          <w:jc w:val="left"/>
        </w:tblPrEx>
        <w:tc>
          <w:tcPr>
            <w:tcW w:w="2179" w:type="dxa"/>
            <w:shd w:val="clear" w:color="auto" w:fill="auto"/>
          </w:tcPr>
          <w:p w14:paraId="39C9185D" w14:textId="77777777" w:rsidR="006052D1" w:rsidRPr="00BD6934" w:rsidRDefault="006052D1" w:rsidP="00555075">
            <w:pPr>
              <w:ind w:firstLine="0"/>
            </w:pPr>
            <w:r>
              <w:t>Blackwell</w:t>
            </w:r>
          </w:p>
        </w:tc>
        <w:tc>
          <w:tcPr>
            <w:tcW w:w="2179" w:type="dxa"/>
            <w:shd w:val="clear" w:color="auto" w:fill="auto"/>
          </w:tcPr>
          <w:p w14:paraId="72B881C5" w14:textId="77777777" w:rsidR="006052D1" w:rsidRPr="00BD6934" w:rsidRDefault="006052D1" w:rsidP="00555075">
            <w:pPr>
              <w:ind w:firstLine="0"/>
            </w:pPr>
            <w:r>
              <w:t>Brewer</w:t>
            </w:r>
          </w:p>
        </w:tc>
        <w:tc>
          <w:tcPr>
            <w:tcW w:w="2180" w:type="dxa"/>
            <w:shd w:val="clear" w:color="auto" w:fill="auto"/>
          </w:tcPr>
          <w:p w14:paraId="2B57688A" w14:textId="77777777" w:rsidR="006052D1" w:rsidRPr="00BD6934" w:rsidRDefault="006052D1" w:rsidP="00555075">
            <w:pPr>
              <w:ind w:firstLine="0"/>
            </w:pPr>
            <w:r>
              <w:t>Brittain</w:t>
            </w:r>
          </w:p>
        </w:tc>
      </w:tr>
      <w:tr w:rsidR="006052D1" w:rsidRPr="00BD6934" w14:paraId="1773312F" w14:textId="77777777" w:rsidTr="00555075">
        <w:tblPrEx>
          <w:jc w:val="left"/>
        </w:tblPrEx>
        <w:tc>
          <w:tcPr>
            <w:tcW w:w="2179" w:type="dxa"/>
            <w:shd w:val="clear" w:color="auto" w:fill="auto"/>
          </w:tcPr>
          <w:p w14:paraId="16856422" w14:textId="77777777" w:rsidR="006052D1" w:rsidRPr="00BD6934" w:rsidRDefault="006052D1" w:rsidP="00555075">
            <w:pPr>
              <w:ind w:firstLine="0"/>
            </w:pPr>
            <w:r>
              <w:t>Burns</w:t>
            </w:r>
          </w:p>
        </w:tc>
        <w:tc>
          <w:tcPr>
            <w:tcW w:w="2179" w:type="dxa"/>
            <w:shd w:val="clear" w:color="auto" w:fill="auto"/>
          </w:tcPr>
          <w:p w14:paraId="165F3110" w14:textId="77777777" w:rsidR="006052D1" w:rsidRPr="00BD6934" w:rsidRDefault="006052D1" w:rsidP="00555075">
            <w:pPr>
              <w:ind w:firstLine="0"/>
            </w:pPr>
            <w:r>
              <w:t>Bustos</w:t>
            </w:r>
          </w:p>
        </w:tc>
        <w:tc>
          <w:tcPr>
            <w:tcW w:w="2180" w:type="dxa"/>
            <w:shd w:val="clear" w:color="auto" w:fill="auto"/>
          </w:tcPr>
          <w:p w14:paraId="5CE9FBF1" w14:textId="77777777" w:rsidR="006052D1" w:rsidRPr="00BD6934" w:rsidRDefault="006052D1" w:rsidP="00555075">
            <w:pPr>
              <w:ind w:firstLine="0"/>
            </w:pPr>
            <w:r>
              <w:t>Calhoon</w:t>
            </w:r>
          </w:p>
        </w:tc>
      </w:tr>
      <w:tr w:rsidR="006052D1" w:rsidRPr="00BD6934" w14:paraId="32C2077A" w14:textId="77777777" w:rsidTr="00555075">
        <w:tblPrEx>
          <w:jc w:val="left"/>
        </w:tblPrEx>
        <w:tc>
          <w:tcPr>
            <w:tcW w:w="2179" w:type="dxa"/>
            <w:shd w:val="clear" w:color="auto" w:fill="auto"/>
          </w:tcPr>
          <w:p w14:paraId="39328961" w14:textId="77777777" w:rsidR="006052D1" w:rsidRPr="00BD6934" w:rsidRDefault="006052D1" w:rsidP="00555075">
            <w:pPr>
              <w:ind w:firstLine="0"/>
            </w:pPr>
            <w:r>
              <w:t>Carter</w:t>
            </w:r>
          </w:p>
        </w:tc>
        <w:tc>
          <w:tcPr>
            <w:tcW w:w="2179" w:type="dxa"/>
            <w:shd w:val="clear" w:color="auto" w:fill="auto"/>
          </w:tcPr>
          <w:p w14:paraId="62CD15A5" w14:textId="77777777" w:rsidR="006052D1" w:rsidRPr="00BD6934" w:rsidRDefault="006052D1" w:rsidP="00555075">
            <w:pPr>
              <w:ind w:firstLine="0"/>
            </w:pPr>
            <w:r>
              <w:t>Caskey</w:t>
            </w:r>
          </w:p>
        </w:tc>
        <w:tc>
          <w:tcPr>
            <w:tcW w:w="2180" w:type="dxa"/>
            <w:shd w:val="clear" w:color="auto" w:fill="auto"/>
          </w:tcPr>
          <w:p w14:paraId="70C438C0" w14:textId="77777777" w:rsidR="006052D1" w:rsidRPr="00BD6934" w:rsidRDefault="006052D1" w:rsidP="00555075">
            <w:pPr>
              <w:ind w:firstLine="0"/>
            </w:pPr>
            <w:r>
              <w:t>Chapman</w:t>
            </w:r>
          </w:p>
        </w:tc>
      </w:tr>
      <w:tr w:rsidR="006052D1" w:rsidRPr="00BD6934" w14:paraId="022BDC69" w14:textId="77777777" w:rsidTr="00555075">
        <w:tblPrEx>
          <w:jc w:val="left"/>
        </w:tblPrEx>
        <w:tc>
          <w:tcPr>
            <w:tcW w:w="2179" w:type="dxa"/>
            <w:shd w:val="clear" w:color="auto" w:fill="auto"/>
          </w:tcPr>
          <w:p w14:paraId="58A5922F" w14:textId="77777777" w:rsidR="006052D1" w:rsidRPr="00BD6934" w:rsidRDefault="006052D1" w:rsidP="00555075">
            <w:pPr>
              <w:ind w:firstLine="0"/>
            </w:pPr>
            <w:r>
              <w:t>Chumley</w:t>
            </w:r>
          </w:p>
        </w:tc>
        <w:tc>
          <w:tcPr>
            <w:tcW w:w="2179" w:type="dxa"/>
            <w:shd w:val="clear" w:color="auto" w:fill="auto"/>
          </w:tcPr>
          <w:p w14:paraId="62E5FE1F" w14:textId="77777777" w:rsidR="006052D1" w:rsidRPr="00BD6934" w:rsidRDefault="006052D1" w:rsidP="00555075">
            <w:pPr>
              <w:ind w:firstLine="0"/>
            </w:pPr>
            <w:r>
              <w:t>Clyburn</w:t>
            </w:r>
          </w:p>
        </w:tc>
        <w:tc>
          <w:tcPr>
            <w:tcW w:w="2180" w:type="dxa"/>
            <w:shd w:val="clear" w:color="auto" w:fill="auto"/>
          </w:tcPr>
          <w:p w14:paraId="2C52DE6E" w14:textId="77777777" w:rsidR="006052D1" w:rsidRPr="00BD6934" w:rsidRDefault="006052D1" w:rsidP="00555075">
            <w:pPr>
              <w:ind w:firstLine="0"/>
            </w:pPr>
            <w:r>
              <w:t>Cobb-Hunter</w:t>
            </w:r>
          </w:p>
        </w:tc>
      </w:tr>
      <w:tr w:rsidR="006052D1" w:rsidRPr="00BD6934" w14:paraId="5ADE54BF" w14:textId="77777777" w:rsidTr="00555075">
        <w:tblPrEx>
          <w:jc w:val="left"/>
        </w:tblPrEx>
        <w:tc>
          <w:tcPr>
            <w:tcW w:w="2179" w:type="dxa"/>
            <w:shd w:val="clear" w:color="auto" w:fill="auto"/>
          </w:tcPr>
          <w:p w14:paraId="67B34F54" w14:textId="77777777" w:rsidR="006052D1" w:rsidRPr="00BD6934" w:rsidRDefault="006052D1" w:rsidP="00555075">
            <w:pPr>
              <w:ind w:firstLine="0"/>
            </w:pPr>
            <w:r>
              <w:t>Collins</w:t>
            </w:r>
          </w:p>
        </w:tc>
        <w:tc>
          <w:tcPr>
            <w:tcW w:w="2179" w:type="dxa"/>
            <w:shd w:val="clear" w:color="auto" w:fill="auto"/>
          </w:tcPr>
          <w:p w14:paraId="64F749A5" w14:textId="77777777" w:rsidR="006052D1" w:rsidRPr="00BD6934" w:rsidRDefault="006052D1" w:rsidP="00555075">
            <w:pPr>
              <w:ind w:firstLine="0"/>
            </w:pPr>
            <w:r>
              <w:t>Connell</w:t>
            </w:r>
          </w:p>
        </w:tc>
        <w:tc>
          <w:tcPr>
            <w:tcW w:w="2180" w:type="dxa"/>
            <w:shd w:val="clear" w:color="auto" w:fill="auto"/>
          </w:tcPr>
          <w:p w14:paraId="7DD120A5" w14:textId="77777777" w:rsidR="006052D1" w:rsidRPr="00BD6934" w:rsidRDefault="006052D1" w:rsidP="00555075">
            <w:pPr>
              <w:ind w:firstLine="0"/>
            </w:pPr>
            <w:r>
              <w:t>B. J. Cox</w:t>
            </w:r>
          </w:p>
        </w:tc>
      </w:tr>
      <w:tr w:rsidR="006052D1" w:rsidRPr="00BD6934" w14:paraId="3B50878A" w14:textId="77777777" w:rsidTr="00555075">
        <w:tblPrEx>
          <w:jc w:val="left"/>
        </w:tblPrEx>
        <w:tc>
          <w:tcPr>
            <w:tcW w:w="2179" w:type="dxa"/>
            <w:shd w:val="clear" w:color="auto" w:fill="auto"/>
          </w:tcPr>
          <w:p w14:paraId="1E661881" w14:textId="77777777" w:rsidR="006052D1" w:rsidRPr="00BD6934" w:rsidRDefault="006052D1" w:rsidP="00555075">
            <w:pPr>
              <w:ind w:firstLine="0"/>
            </w:pPr>
            <w:r>
              <w:t>B. L. Cox</w:t>
            </w:r>
          </w:p>
        </w:tc>
        <w:tc>
          <w:tcPr>
            <w:tcW w:w="2179" w:type="dxa"/>
            <w:shd w:val="clear" w:color="auto" w:fill="auto"/>
          </w:tcPr>
          <w:p w14:paraId="4DC6BCAB" w14:textId="77777777" w:rsidR="006052D1" w:rsidRPr="00BD6934" w:rsidRDefault="006052D1" w:rsidP="00555075">
            <w:pPr>
              <w:ind w:firstLine="0"/>
            </w:pPr>
            <w:r>
              <w:t>Crawford</w:t>
            </w:r>
          </w:p>
        </w:tc>
        <w:tc>
          <w:tcPr>
            <w:tcW w:w="2180" w:type="dxa"/>
            <w:shd w:val="clear" w:color="auto" w:fill="auto"/>
          </w:tcPr>
          <w:p w14:paraId="5C40C19D" w14:textId="77777777" w:rsidR="006052D1" w:rsidRPr="00BD6934" w:rsidRDefault="006052D1" w:rsidP="00555075">
            <w:pPr>
              <w:ind w:firstLine="0"/>
            </w:pPr>
            <w:r>
              <w:t>Cromer</w:t>
            </w:r>
          </w:p>
        </w:tc>
      </w:tr>
      <w:tr w:rsidR="006052D1" w:rsidRPr="00BD6934" w14:paraId="72BCB92C" w14:textId="77777777" w:rsidTr="00555075">
        <w:tblPrEx>
          <w:jc w:val="left"/>
        </w:tblPrEx>
        <w:tc>
          <w:tcPr>
            <w:tcW w:w="2179" w:type="dxa"/>
            <w:shd w:val="clear" w:color="auto" w:fill="auto"/>
          </w:tcPr>
          <w:p w14:paraId="1B6C9B5E" w14:textId="77777777" w:rsidR="006052D1" w:rsidRPr="00BD6934" w:rsidRDefault="006052D1" w:rsidP="00555075">
            <w:pPr>
              <w:ind w:firstLine="0"/>
            </w:pPr>
            <w:r>
              <w:t>Davis</w:t>
            </w:r>
          </w:p>
        </w:tc>
        <w:tc>
          <w:tcPr>
            <w:tcW w:w="2179" w:type="dxa"/>
            <w:shd w:val="clear" w:color="auto" w:fill="auto"/>
          </w:tcPr>
          <w:p w14:paraId="30911DA5" w14:textId="77777777" w:rsidR="006052D1" w:rsidRPr="00BD6934" w:rsidRDefault="006052D1" w:rsidP="00555075">
            <w:pPr>
              <w:ind w:firstLine="0"/>
            </w:pPr>
            <w:r>
              <w:t>Dillard</w:t>
            </w:r>
          </w:p>
        </w:tc>
        <w:tc>
          <w:tcPr>
            <w:tcW w:w="2180" w:type="dxa"/>
            <w:shd w:val="clear" w:color="auto" w:fill="auto"/>
          </w:tcPr>
          <w:p w14:paraId="4A2B1B22" w14:textId="77777777" w:rsidR="006052D1" w:rsidRPr="00BD6934" w:rsidRDefault="006052D1" w:rsidP="00555075">
            <w:pPr>
              <w:ind w:firstLine="0"/>
            </w:pPr>
            <w:r>
              <w:t>Elliott</w:t>
            </w:r>
          </w:p>
        </w:tc>
      </w:tr>
      <w:tr w:rsidR="006052D1" w:rsidRPr="00BD6934" w14:paraId="3DD5241C" w14:textId="77777777" w:rsidTr="00555075">
        <w:tblPrEx>
          <w:jc w:val="left"/>
        </w:tblPrEx>
        <w:tc>
          <w:tcPr>
            <w:tcW w:w="2179" w:type="dxa"/>
            <w:shd w:val="clear" w:color="auto" w:fill="auto"/>
          </w:tcPr>
          <w:p w14:paraId="4D18B44F" w14:textId="77777777" w:rsidR="006052D1" w:rsidRPr="00BD6934" w:rsidRDefault="006052D1" w:rsidP="00555075">
            <w:pPr>
              <w:ind w:firstLine="0"/>
            </w:pPr>
            <w:r>
              <w:t>Erickson</w:t>
            </w:r>
          </w:p>
        </w:tc>
        <w:tc>
          <w:tcPr>
            <w:tcW w:w="2179" w:type="dxa"/>
            <w:shd w:val="clear" w:color="auto" w:fill="auto"/>
          </w:tcPr>
          <w:p w14:paraId="47CA271F" w14:textId="77777777" w:rsidR="006052D1" w:rsidRPr="00BD6934" w:rsidRDefault="006052D1" w:rsidP="00555075">
            <w:pPr>
              <w:ind w:firstLine="0"/>
            </w:pPr>
            <w:r>
              <w:t>Felder</w:t>
            </w:r>
          </w:p>
        </w:tc>
        <w:tc>
          <w:tcPr>
            <w:tcW w:w="2180" w:type="dxa"/>
            <w:shd w:val="clear" w:color="auto" w:fill="auto"/>
          </w:tcPr>
          <w:p w14:paraId="314BA3BC" w14:textId="77777777" w:rsidR="006052D1" w:rsidRPr="00BD6934" w:rsidRDefault="006052D1" w:rsidP="00555075">
            <w:pPr>
              <w:ind w:firstLine="0"/>
            </w:pPr>
            <w:r>
              <w:t>Forrest</w:t>
            </w:r>
          </w:p>
        </w:tc>
      </w:tr>
      <w:tr w:rsidR="006052D1" w:rsidRPr="00BD6934" w14:paraId="3F0B5007" w14:textId="77777777" w:rsidTr="00555075">
        <w:tblPrEx>
          <w:jc w:val="left"/>
        </w:tblPrEx>
        <w:tc>
          <w:tcPr>
            <w:tcW w:w="2179" w:type="dxa"/>
            <w:shd w:val="clear" w:color="auto" w:fill="auto"/>
          </w:tcPr>
          <w:p w14:paraId="34D72495" w14:textId="77777777" w:rsidR="006052D1" w:rsidRPr="00BD6934" w:rsidRDefault="006052D1" w:rsidP="00555075">
            <w:pPr>
              <w:ind w:firstLine="0"/>
            </w:pPr>
            <w:r>
              <w:t>Gagnon</w:t>
            </w:r>
          </w:p>
        </w:tc>
        <w:tc>
          <w:tcPr>
            <w:tcW w:w="2179" w:type="dxa"/>
            <w:shd w:val="clear" w:color="auto" w:fill="auto"/>
          </w:tcPr>
          <w:p w14:paraId="3CA33CE0" w14:textId="77777777" w:rsidR="006052D1" w:rsidRPr="00BD6934" w:rsidRDefault="006052D1" w:rsidP="00555075">
            <w:pPr>
              <w:ind w:firstLine="0"/>
            </w:pPr>
            <w:r>
              <w:t>Garvin</w:t>
            </w:r>
          </w:p>
        </w:tc>
        <w:tc>
          <w:tcPr>
            <w:tcW w:w="2180" w:type="dxa"/>
            <w:shd w:val="clear" w:color="auto" w:fill="auto"/>
          </w:tcPr>
          <w:p w14:paraId="5D63218F" w14:textId="77777777" w:rsidR="006052D1" w:rsidRPr="00BD6934" w:rsidRDefault="006052D1" w:rsidP="00555075">
            <w:pPr>
              <w:ind w:firstLine="0"/>
            </w:pPr>
            <w:r>
              <w:t>Gatch</w:t>
            </w:r>
          </w:p>
        </w:tc>
      </w:tr>
      <w:tr w:rsidR="006052D1" w:rsidRPr="00BD6934" w14:paraId="71B2EEF5" w14:textId="77777777" w:rsidTr="00555075">
        <w:tblPrEx>
          <w:jc w:val="left"/>
        </w:tblPrEx>
        <w:tc>
          <w:tcPr>
            <w:tcW w:w="2179" w:type="dxa"/>
            <w:shd w:val="clear" w:color="auto" w:fill="auto"/>
          </w:tcPr>
          <w:p w14:paraId="3009F7A8" w14:textId="77777777" w:rsidR="006052D1" w:rsidRPr="00BD6934" w:rsidRDefault="006052D1" w:rsidP="00555075">
            <w:pPr>
              <w:ind w:firstLine="0"/>
            </w:pPr>
            <w:r>
              <w:t>Gibson</w:t>
            </w:r>
          </w:p>
        </w:tc>
        <w:tc>
          <w:tcPr>
            <w:tcW w:w="2179" w:type="dxa"/>
            <w:shd w:val="clear" w:color="auto" w:fill="auto"/>
          </w:tcPr>
          <w:p w14:paraId="096EBD14" w14:textId="77777777" w:rsidR="006052D1" w:rsidRPr="00BD6934" w:rsidRDefault="006052D1" w:rsidP="00555075">
            <w:pPr>
              <w:ind w:firstLine="0"/>
            </w:pPr>
            <w:r>
              <w:t>Gilliam</w:t>
            </w:r>
          </w:p>
        </w:tc>
        <w:tc>
          <w:tcPr>
            <w:tcW w:w="2180" w:type="dxa"/>
            <w:shd w:val="clear" w:color="auto" w:fill="auto"/>
          </w:tcPr>
          <w:p w14:paraId="785861F5" w14:textId="77777777" w:rsidR="006052D1" w:rsidRPr="00BD6934" w:rsidRDefault="006052D1" w:rsidP="00555075">
            <w:pPr>
              <w:ind w:firstLine="0"/>
            </w:pPr>
            <w:r>
              <w:t>Gilliard</w:t>
            </w:r>
          </w:p>
        </w:tc>
      </w:tr>
      <w:tr w:rsidR="006052D1" w:rsidRPr="00BD6934" w14:paraId="2E69B71A" w14:textId="77777777" w:rsidTr="00555075">
        <w:tblPrEx>
          <w:jc w:val="left"/>
        </w:tblPrEx>
        <w:tc>
          <w:tcPr>
            <w:tcW w:w="2179" w:type="dxa"/>
            <w:shd w:val="clear" w:color="auto" w:fill="auto"/>
          </w:tcPr>
          <w:p w14:paraId="7886300D" w14:textId="77777777" w:rsidR="006052D1" w:rsidRPr="00BD6934" w:rsidRDefault="006052D1" w:rsidP="00555075">
            <w:pPr>
              <w:ind w:firstLine="0"/>
            </w:pPr>
            <w:r>
              <w:t>Guest</w:t>
            </w:r>
          </w:p>
        </w:tc>
        <w:tc>
          <w:tcPr>
            <w:tcW w:w="2179" w:type="dxa"/>
            <w:shd w:val="clear" w:color="auto" w:fill="auto"/>
          </w:tcPr>
          <w:p w14:paraId="4EEE5716" w14:textId="77777777" w:rsidR="006052D1" w:rsidRPr="00BD6934" w:rsidRDefault="006052D1" w:rsidP="00555075">
            <w:pPr>
              <w:ind w:firstLine="0"/>
            </w:pPr>
            <w:r>
              <w:t>Guffey</w:t>
            </w:r>
          </w:p>
        </w:tc>
        <w:tc>
          <w:tcPr>
            <w:tcW w:w="2180" w:type="dxa"/>
            <w:shd w:val="clear" w:color="auto" w:fill="auto"/>
          </w:tcPr>
          <w:p w14:paraId="288FC448" w14:textId="77777777" w:rsidR="006052D1" w:rsidRPr="00BD6934" w:rsidRDefault="006052D1" w:rsidP="00555075">
            <w:pPr>
              <w:ind w:firstLine="0"/>
            </w:pPr>
            <w:r>
              <w:t>Haddon</w:t>
            </w:r>
          </w:p>
        </w:tc>
      </w:tr>
      <w:tr w:rsidR="006052D1" w:rsidRPr="00BD6934" w14:paraId="2433EBF8" w14:textId="77777777" w:rsidTr="00555075">
        <w:tblPrEx>
          <w:jc w:val="left"/>
        </w:tblPrEx>
        <w:tc>
          <w:tcPr>
            <w:tcW w:w="2179" w:type="dxa"/>
            <w:shd w:val="clear" w:color="auto" w:fill="auto"/>
          </w:tcPr>
          <w:p w14:paraId="28A23C16" w14:textId="77777777" w:rsidR="006052D1" w:rsidRPr="00BD6934" w:rsidRDefault="006052D1" w:rsidP="00555075">
            <w:pPr>
              <w:ind w:firstLine="0"/>
            </w:pPr>
            <w:r>
              <w:t>Hager</w:t>
            </w:r>
          </w:p>
        </w:tc>
        <w:tc>
          <w:tcPr>
            <w:tcW w:w="2179" w:type="dxa"/>
            <w:shd w:val="clear" w:color="auto" w:fill="auto"/>
          </w:tcPr>
          <w:p w14:paraId="72E7D116" w14:textId="77777777" w:rsidR="006052D1" w:rsidRPr="00BD6934" w:rsidRDefault="006052D1" w:rsidP="00555075">
            <w:pPr>
              <w:ind w:firstLine="0"/>
            </w:pPr>
            <w:r>
              <w:t>Hardee</w:t>
            </w:r>
          </w:p>
        </w:tc>
        <w:tc>
          <w:tcPr>
            <w:tcW w:w="2180" w:type="dxa"/>
            <w:shd w:val="clear" w:color="auto" w:fill="auto"/>
          </w:tcPr>
          <w:p w14:paraId="424D2291" w14:textId="77777777" w:rsidR="006052D1" w:rsidRPr="00BD6934" w:rsidRDefault="006052D1" w:rsidP="00555075">
            <w:pPr>
              <w:ind w:firstLine="0"/>
            </w:pPr>
            <w:r>
              <w:t>Harris</w:t>
            </w:r>
          </w:p>
        </w:tc>
      </w:tr>
      <w:tr w:rsidR="006052D1" w:rsidRPr="00BD6934" w14:paraId="24D769DD" w14:textId="77777777" w:rsidTr="00555075">
        <w:tblPrEx>
          <w:jc w:val="left"/>
        </w:tblPrEx>
        <w:tc>
          <w:tcPr>
            <w:tcW w:w="2179" w:type="dxa"/>
            <w:shd w:val="clear" w:color="auto" w:fill="auto"/>
          </w:tcPr>
          <w:p w14:paraId="76F05405" w14:textId="77777777" w:rsidR="006052D1" w:rsidRPr="00BD6934" w:rsidRDefault="006052D1" w:rsidP="00555075">
            <w:pPr>
              <w:ind w:firstLine="0"/>
            </w:pPr>
            <w:r>
              <w:t>Hart</w:t>
            </w:r>
          </w:p>
        </w:tc>
        <w:tc>
          <w:tcPr>
            <w:tcW w:w="2179" w:type="dxa"/>
            <w:shd w:val="clear" w:color="auto" w:fill="auto"/>
          </w:tcPr>
          <w:p w14:paraId="7CD4363B" w14:textId="77777777" w:rsidR="006052D1" w:rsidRPr="00BD6934" w:rsidRDefault="006052D1" w:rsidP="00555075">
            <w:pPr>
              <w:ind w:firstLine="0"/>
            </w:pPr>
            <w:r>
              <w:t>Hartnett</w:t>
            </w:r>
          </w:p>
        </w:tc>
        <w:tc>
          <w:tcPr>
            <w:tcW w:w="2180" w:type="dxa"/>
            <w:shd w:val="clear" w:color="auto" w:fill="auto"/>
          </w:tcPr>
          <w:p w14:paraId="74315D5B" w14:textId="77777777" w:rsidR="006052D1" w:rsidRPr="00BD6934" w:rsidRDefault="006052D1" w:rsidP="00555075">
            <w:pPr>
              <w:ind w:firstLine="0"/>
            </w:pPr>
            <w:r>
              <w:t>Hayes</w:t>
            </w:r>
          </w:p>
        </w:tc>
      </w:tr>
      <w:tr w:rsidR="006052D1" w:rsidRPr="00BD6934" w14:paraId="01D9CA8A" w14:textId="77777777" w:rsidTr="00555075">
        <w:tblPrEx>
          <w:jc w:val="left"/>
        </w:tblPrEx>
        <w:tc>
          <w:tcPr>
            <w:tcW w:w="2179" w:type="dxa"/>
            <w:shd w:val="clear" w:color="auto" w:fill="auto"/>
          </w:tcPr>
          <w:p w14:paraId="77051C39" w14:textId="77777777" w:rsidR="006052D1" w:rsidRPr="00BD6934" w:rsidRDefault="006052D1" w:rsidP="00555075">
            <w:pPr>
              <w:ind w:firstLine="0"/>
            </w:pPr>
            <w:r>
              <w:t>Henderson-Myers</w:t>
            </w:r>
          </w:p>
        </w:tc>
        <w:tc>
          <w:tcPr>
            <w:tcW w:w="2179" w:type="dxa"/>
            <w:shd w:val="clear" w:color="auto" w:fill="auto"/>
          </w:tcPr>
          <w:p w14:paraId="1A18A7DA" w14:textId="77777777" w:rsidR="006052D1" w:rsidRPr="00BD6934" w:rsidRDefault="006052D1" w:rsidP="00555075">
            <w:pPr>
              <w:ind w:firstLine="0"/>
            </w:pPr>
            <w:r>
              <w:t>Herbkersman</w:t>
            </w:r>
          </w:p>
        </w:tc>
        <w:tc>
          <w:tcPr>
            <w:tcW w:w="2180" w:type="dxa"/>
            <w:shd w:val="clear" w:color="auto" w:fill="auto"/>
          </w:tcPr>
          <w:p w14:paraId="3EEC1476" w14:textId="77777777" w:rsidR="006052D1" w:rsidRPr="00BD6934" w:rsidRDefault="006052D1" w:rsidP="00555075">
            <w:pPr>
              <w:ind w:firstLine="0"/>
            </w:pPr>
            <w:r>
              <w:t>Hewitt</w:t>
            </w:r>
          </w:p>
        </w:tc>
      </w:tr>
      <w:tr w:rsidR="006052D1" w:rsidRPr="00BD6934" w14:paraId="70DB5410" w14:textId="77777777" w:rsidTr="00555075">
        <w:tblPrEx>
          <w:jc w:val="left"/>
        </w:tblPrEx>
        <w:tc>
          <w:tcPr>
            <w:tcW w:w="2179" w:type="dxa"/>
            <w:shd w:val="clear" w:color="auto" w:fill="auto"/>
          </w:tcPr>
          <w:p w14:paraId="1B3BB12E" w14:textId="77777777" w:rsidR="006052D1" w:rsidRPr="00BD6934" w:rsidRDefault="006052D1" w:rsidP="00555075">
            <w:pPr>
              <w:ind w:firstLine="0"/>
            </w:pPr>
            <w:r>
              <w:t>Hiott</w:t>
            </w:r>
          </w:p>
        </w:tc>
        <w:tc>
          <w:tcPr>
            <w:tcW w:w="2179" w:type="dxa"/>
            <w:shd w:val="clear" w:color="auto" w:fill="auto"/>
          </w:tcPr>
          <w:p w14:paraId="5C08E929" w14:textId="77777777" w:rsidR="006052D1" w:rsidRPr="00BD6934" w:rsidRDefault="006052D1" w:rsidP="00555075">
            <w:pPr>
              <w:ind w:firstLine="0"/>
            </w:pPr>
            <w:r>
              <w:t>Hixon</w:t>
            </w:r>
          </w:p>
        </w:tc>
        <w:tc>
          <w:tcPr>
            <w:tcW w:w="2180" w:type="dxa"/>
            <w:shd w:val="clear" w:color="auto" w:fill="auto"/>
          </w:tcPr>
          <w:p w14:paraId="5CE5A442" w14:textId="77777777" w:rsidR="006052D1" w:rsidRPr="00BD6934" w:rsidRDefault="006052D1" w:rsidP="00555075">
            <w:pPr>
              <w:ind w:firstLine="0"/>
            </w:pPr>
            <w:r>
              <w:t>Hosey</w:t>
            </w:r>
          </w:p>
        </w:tc>
      </w:tr>
      <w:tr w:rsidR="006052D1" w:rsidRPr="00BD6934" w14:paraId="02C66E67" w14:textId="77777777" w:rsidTr="00555075">
        <w:tblPrEx>
          <w:jc w:val="left"/>
        </w:tblPrEx>
        <w:tc>
          <w:tcPr>
            <w:tcW w:w="2179" w:type="dxa"/>
            <w:shd w:val="clear" w:color="auto" w:fill="auto"/>
          </w:tcPr>
          <w:p w14:paraId="2934CCB8" w14:textId="77777777" w:rsidR="006052D1" w:rsidRPr="00BD6934" w:rsidRDefault="006052D1" w:rsidP="00555075">
            <w:pPr>
              <w:ind w:firstLine="0"/>
            </w:pPr>
            <w:r>
              <w:t>Howard</w:t>
            </w:r>
          </w:p>
        </w:tc>
        <w:tc>
          <w:tcPr>
            <w:tcW w:w="2179" w:type="dxa"/>
            <w:shd w:val="clear" w:color="auto" w:fill="auto"/>
          </w:tcPr>
          <w:p w14:paraId="699E7FB0" w14:textId="77777777" w:rsidR="006052D1" w:rsidRPr="00BD6934" w:rsidRDefault="006052D1" w:rsidP="00555075">
            <w:pPr>
              <w:ind w:firstLine="0"/>
            </w:pPr>
            <w:r>
              <w:t>Hyde</w:t>
            </w:r>
          </w:p>
        </w:tc>
        <w:tc>
          <w:tcPr>
            <w:tcW w:w="2180" w:type="dxa"/>
            <w:shd w:val="clear" w:color="auto" w:fill="auto"/>
          </w:tcPr>
          <w:p w14:paraId="009582C5" w14:textId="77777777" w:rsidR="006052D1" w:rsidRPr="00BD6934" w:rsidRDefault="006052D1" w:rsidP="00555075">
            <w:pPr>
              <w:ind w:firstLine="0"/>
            </w:pPr>
            <w:r>
              <w:t>Jefferson</w:t>
            </w:r>
          </w:p>
        </w:tc>
      </w:tr>
      <w:tr w:rsidR="006052D1" w:rsidRPr="00BD6934" w14:paraId="2C5384C2" w14:textId="77777777" w:rsidTr="00555075">
        <w:tblPrEx>
          <w:jc w:val="left"/>
        </w:tblPrEx>
        <w:tc>
          <w:tcPr>
            <w:tcW w:w="2179" w:type="dxa"/>
            <w:shd w:val="clear" w:color="auto" w:fill="auto"/>
          </w:tcPr>
          <w:p w14:paraId="118606B1" w14:textId="77777777" w:rsidR="006052D1" w:rsidRPr="00BD6934" w:rsidRDefault="006052D1" w:rsidP="00555075">
            <w:pPr>
              <w:ind w:firstLine="0"/>
            </w:pPr>
            <w:r>
              <w:t>J. E. Johnson</w:t>
            </w:r>
          </w:p>
        </w:tc>
        <w:tc>
          <w:tcPr>
            <w:tcW w:w="2179" w:type="dxa"/>
            <w:shd w:val="clear" w:color="auto" w:fill="auto"/>
          </w:tcPr>
          <w:p w14:paraId="5DBB65C9" w14:textId="77777777" w:rsidR="006052D1" w:rsidRPr="00BD6934" w:rsidRDefault="006052D1" w:rsidP="00555075">
            <w:pPr>
              <w:ind w:firstLine="0"/>
            </w:pPr>
            <w:r>
              <w:t>J. L. Johnson</w:t>
            </w:r>
          </w:p>
        </w:tc>
        <w:tc>
          <w:tcPr>
            <w:tcW w:w="2180" w:type="dxa"/>
            <w:shd w:val="clear" w:color="auto" w:fill="auto"/>
          </w:tcPr>
          <w:p w14:paraId="793CCB63" w14:textId="77777777" w:rsidR="006052D1" w:rsidRPr="00BD6934" w:rsidRDefault="006052D1" w:rsidP="00555075">
            <w:pPr>
              <w:ind w:firstLine="0"/>
            </w:pPr>
            <w:r>
              <w:t>S. Jones</w:t>
            </w:r>
          </w:p>
        </w:tc>
      </w:tr>
      <w:tr w:rsidR="006052D1" w:rsidRPr="00BD6934" w14:paraId="08DD25FF" w14:textId="77777777" w:rsidTr="00555075">
        <w:tblPrEx>
          <w:jc w:val="left"/>
        </w:tblPrEx>
        <w:tc>
          <w:tcPr>
            <w:tcW w:w="2179" w:type="dxa"/>
            <w:shd w:val="clear" w:color="auto" w:fill="auto"/>
          </w:tcPr>
          <w:p w14:paraId="1B18E09E" w14:textId="77777777" w:rsidR="006052D1" w:rsidRPr="00BD6934" w:rsidRDefault="006052D1" w:rsidP="00555075">
            <w:pPr>
              <w:ind w:firstLine="0"/>
            </w:pPr>
            <w:r>
              <w:t>W. Jones</w:t>
            </w:r>
          </w:p>
        </w:tc>
        <w:tc>
          <w:tcPr>
            <w:tcW w:w="2179" w:type="dxa"/>
            <w:shd w:val="clear" w:color="auto" w:fill="auto"/>
          </w:tcPr>
          <w:p w14:paraId="246DD495" w14:textId="77777777" w:rsidR="006052D1" w:rsidRPr="00BD6934" w:rsidRDefault="006052D1" w:rsidP="00555075">
            <w:pPr>
              <w:ind w:firstLine="0"/>
            </w:pPr>
            <w:r>
              <w:t>Jordan</w:t>
            </w:r>
          </w:p>
        </w:tc>
        <w:tc>
          <w:tcPr>
            <w:tcW w:w="2180" w:type="dxa"/>
            <w:shd w:val="clear" w:color="auto" w:fill="auto"/>
          </w:tcPr>
          <w:p w14:paraId="24812109" w14:textId="77777777" w:rsidR="006052D1" w:rsidRPr="00BD6934" w:rsidRDefault="006052D1" w:rsidP="00555075">
            <w:pPr>
              <w:ind w:firstLine="0"/>
            </w:pPr>
            <w:r>
              <w:t>Kilmartin</w:t>
            </w:r>
          </w:p>
        </w:tc>
      </w:tr>
      <w:tr w:rsidR="006052D1" w:rsidRPr="00BD6934" w14:paraId="0DF246BF" w14:textId="77777777" w:rsidTr="00555075">
        <w:tblPrEx>
          <w:jc w:val="left"/>
        </w:tblPrEx>
        <w:tc>
          <w:tcPr>
            <w:tcW w:w="2179" w:type="dxa"/>
            <w:shd w:val="clear" w:color="auto" w:fill="auto"/>
          </w:tcPr>
          <w:p w14:paraId="2707654E" w14:textId="77777777" w:rsidR="006052D1" w:rsidRPr="00BD6934" w:rsidRDefault="006052D1" w:rsidP="00555075">
            <w:pPr>
              <w:ind w:firstLine="0"/>
            </w:pPr>
            <w:r>
              <w:t>Kirby</w:t>
            </w:r>
          </w:p>
        </w:tc>
        <w:tc>
          <w:tcPr>
            <w:tcW w:w="2179" w:type="dxa"/>
            <w:shd w:val="clear" w:color="auto" w:fill="auto"/>
          </w:tcPr>
          <w:p w14:paraId="61C6279E" w14:textId="77777777" w:rsidR="006052D1" w:rsidRPr="00BD6934" w:rsidRDefault="006052D1" w:rsidP="00555075">
            <w:pPr>
              <w:ind w:firstLine="0"/>
            </w:pPr>
            <w:r>
              <w:t>Landing</w:t>
            </w:r>
          </w:p>
        </w:tc>
        <w:tc>
          <w:tcPr>
            <w:tcW w:w="2180" w:type="dxa"/>
            <w:shd w:val="clear" w:color="auto" w:fill="auto"/>
          </w:tcPr>
          <w:p w14:paraId="09EAC0C7" w14:textId="77777777" w:rsidR="006052D1" w:rsidRPr="00BD6934" w:rsidRDefault="006052D1" w:rsidP="00555075">
            <w:pPr>
              <w:ind w:firstLine="0"/>
            </w:pPr>
            <w:r>
              <w:t>Lawson</w:t>
            </w:r>
          </w:p>
        </w:tc>
      </w:tr>
      <w:tr w:rsidR="006052D1" w:rsidRPr="00BD6934" w14:paraId="667C7753" w14:textId="77777777" w:rsidTr="00555075">
        <w:tblPrEx>
          <w:jc w:val="left"/>
        </w:tblPrEx>
        <w:tc>
          <w:tcPr>
            <w:tcW w:w="2179" w:type="dxa"/>
            <w:shd w:val="clear" w:color="auto" w:fill="auto"/>
          </w:tcPr>
          <w:p w14:paraId="2290C68F" w14:textId="77777777" w:rsidR="006052D1" w:rsidRPr="00BD6934" w:rsidRDefault="006052D1" w:rsidP="00555075">
            <w:pPr>
              <w:ind w:firstLine="0"/>
            </w:pPr>
            <w:r>
              <w:t>Leber</w:t>
            </w:r>
          </w:p>
        </w:tc>
        <w:tc>
          <w:tcPr>
            <w:tcW w:w="2179" w:type="dxa"/>
            <w:shd w:val="clear" w:color="auto" w:fill="auto"/>
          </w:tcPr>
          <w:p w14:paraId="271E2621" w14:textId="77777777" w:rsidR="006052D1" w:rsidRPr="00BD6934" w:rsidRDefault="006052D1" w:rsidP="00555075">
            <w:pPr>
              <w:ind w:firstLine="0"/>
            </w:pPr>
            <w:r>
              <w:t>Ligon</w:t>
            </w:r>
          </w:p>
        </w:tc>
        <w:tc>
          <w:tcPr>
            <w:tcW w:w="2180" w:type="dxa"/>
            <w:shd w:val="clear" w:color="auto" w:fill="auto"/>
          </w:tcPr>
          <w:p w14:paraId="4AA99315" w14:textId="77777777" w:rsidR="006052D1" w:rsidRPr="00BD6934" w:rsidRDefault="006052D1" w:rsidP="00555075">
            <w:pPr>
              <w:ind w:firstLine="0"/>
            </w:pPr>
            <w:r>
              <w:t>Long</w:t>
            </w:r>
          </w:p>
        </w:tc>
      </w:tr>
      <w:tr w:rsidR="006052D1" w:rsidRPr="00BD6934" w14:paraId="777B88B0" w14:textId="77777777" w:rsidTr="00555075">
        <w:tblPrEx>
          <w:jc w:val="left"/>
        </w:tblPrEx>
        <w:tc>
          <w:tcPr>
            <w:tcW w:w="2179" w:type="dxa"/>
            <w:shd w:val="clear" w:color="auto" w:fill="auto"/>
          </w:tcPr>
          <w:p w14:paraId="4FFA9E2B" w14:textId="77777777" w:rsidR="006052D1" w:rsidRPr="00BD6934" w:rsidRDefault="006052D1" w:rsidP="00555075">
            <w:pPr>
              <w:ind w:firstLine="0"/>
            </w:pPr>
            <w:r>
              <w:t>Lowe</w:t>
            </w:r>
          </w:p>
        </w:tc>
        <w:tc>
          <w:tcPr>
            <w:tcW w:w="2179" w:type="dxa"/>
            <w:shd w:val="clear" w:color="auto" w:fill="auto"/>
          </w:tcPr>
          <w:p w14:paraId="5C92AA7E" w14:textId="77777777" w:rsidR="006052D1" w:rsidRPr="00BD6934" w:rsidRDefault="006052D1" w:rsidP="00555075">
            <w:pPr>
              <w:ind w:firstLine="0"/>
            </w:pPr>
            <w:r>
              <w:t>Magnuson</w:t>
            </w:r>
          </w:p>
        </w:tc>
        <w:tc>
          <w:tcPr>
            <w:tcW w:w="2180" w:type="dxa"/>
            <w:shd w:val="clear" w:color="auto" w:fill="auto"/>
          </w:tcPr>
          <w:p w14:paraId="01A37992" w14:textId="77777777" w:rsidR="006052D1" w:rsidRPr="00BD6934" w:rsidRDefault="006052D1" w:rsidP="00555075">
            <w:pPr>
              <w:ind w:firstLine="0"/>
            </w:pPr>
            <w:r>
              <w:t>May</w:t>
            </w:r>
          </w:p>
        </w:tc>
      </w:tr>
      <w:tr w:rsidR="006052D1" w:rsidRPr="00BD6934" w14:paraId="2EBC8B75" w14:textId="77777777" w:rsidTr="00555075">
        <w:tblPrEx>
          <w:jc w:val="left"/>
        </w:tblPrEx>
        <w:tc>
          <w:tcPr>
            <w:tcW w:w="2179" w:type="dxa"/>
            <w:shd w:val="clear" w:color="auto" w:fill="auto"/>
          </w:tcPr>
          <w:p w14:paraId="5937C00C" w14:textId="77777777" w:rsidR="006052D1" w:rsidRPr="00BD6934" w:rsidRDefault="006052D1" w:rsidP="00555075">
            <w:pPr>
              <w:ind w:firstLine="0"/>
            </w:pPr>
            <w:r>
              <w:t>McCabe</w:t>
            </w:r>
          </w:p>
        </w:tc>
        <w:tc>
          <w:tcPr>
            <w:tcW w:w="2179" w:type="dxa"/>
            <w:shd w:val="clear" w:color="auto" w:fill="auto"/>
          </w:tcPr>
          <w:p w14:paraId="4ACF7855" w14:textId="77777777" w:rsidR="006052D1" w:rsidRPr="00BD6934" w:rsidRDefault="006052D1" w:rsidP="00555075">
            <w:pPr>
              <w:ind w:firstLine="0"/>
            </w:pPr>
            <w:r>
              <w:t>McCravy</w:t>
            </w:r>
          </w:p>
        </w:tc>
        <w:tc>
          <w:tcPr>
            <w:tcW w:w="2180" w:type="dxa"/>
            <w:shd w:val="clear" w:color="auto" w:fill="auto"/>
          </w:tcPr>
          <w:p w14:paraId="144824E8" w14:textId="77777777" w:rsidR="006052D1" w:rsidRPr="00BD6934" w:rsidRDefault="006052D1" w:rsidP="00555075">
            <w:pPr>
              <w:ind w:firstLine="0"/>
            </w:pPr>
            <w:r>
              <w:t>McDaniel</w:t>
            </w:r>
          </w:p>
        </w:tc>
      </w:tr>
      <w:tr w:rsidR="006052D1" w:rsidRPr="00BD6934" w14:paraId="133A189C" w14:textId="77777777" w:rsidTr="00555075">
        <w:tblPrEx>
          <w:jc w:val="left"/>
        </w:tblPrEx>
        <w:tc>
          <w:tcPr>
            <w:tcW w:w="2179" w:type="dxa"/>
            <w:shd w:val="clear" w:color="auto" w:fill="auto"/>
          </w:tcPr>
          <w:p w14:paraId="123EE3AB" w14:textId="77777777" w:rsidR="006052D1" w:rsidRPr="00BD6934" w:rsidRDefault="006052D1" w:rsidP="00555075">
            <w:pPr>
              <w:ind w:firstLine="0"/>
            </w:pPr>
            <w:r>
              <w:t>McGinnis</w:t>
            </w:r>
          </w:p>
        </w:tc>
        <w:tc>
          <w:tcPr>
            <w:tcW w:w="2179" w:type="dxa"/>
            <w:shd w:val="clear" w:color="auto" w:fill="auto"/>
          </w:tcPr>
          <w:p w14:paraId="11B0DAA2" w14:textId="77777777" w:rsidR="006052D1" w:rsidRPr="00BD6934" w:rsidRDefault="006052D1" w:rsidP="00555075">
            <w:pPr>
              <w:ind w:firstLine="0"/>
            </w:pPr>
            <w:r>
              <w:t>Mitchell</w:t>
            </w:r>
          </w:p>
        </w:tc>
        <w:tc>
          <w:tcPr>
            <w:tcW w:w="2180" w:type="dxa"/>
            <w:shd w:val="clear" w:color="auto" w:fill="auto"/>
          </w:tcPr>
          <w:p w14:paraId="48C04594" w14:textId="77777777" w:rsidR="006052D1" w:rsidRPr="00BD6934" w:rsidRDefault="006052D1" w:rsidP="00555075">
            <w:pPr>
              <w:ind w:firstLine="0"/>
            </w:pPr>
            <w:r>
              <w:t>J. Moore</w:t>
            </w:r>
          </w:p>
        </w:tc>
      </w:tr>
      <w:tr w:rsidR="006052D1" w:rsidRPr="00BD6934" w14:paraId="1B88C23E" w14:textId="77777777" w:rsidTr="00555075">
        <w:tblPrEx>
          <w:jc w:val="left"/>
        </w:tblPrEx>
        <w:tc>
          <w:tcPr>
            <w:tcW w:w="2179" w:type="dxa"/>
            <w:shd w:val="clear" w:color="auto" w:fill="auto"/>
          </w:tcPr>
          <w:p w14:paraId="36CEC3FB" w14:textId="77777777" w:rsidR="006052D1" w:rsidRPr="00BD6934" w:rsidRDefault="006052D1" w:rsidP="00555075">
            <w:pPr>
              <w:ind w:firstLine="0"/>
            </w:pPr>
            <w:r>
              <w:t>T. Moore</w:t>
            </w:r>
          </w:p>
        </w:tc>
        <w:tc>
          <w:tcPr>
            <w:tcW w:w="2179" w:type="dxa"/>
            <w:shd w:val="clear" w:color="auto" w:fill="auto"/>
          </w:tcPr>
          <w:p w14:paraId="35414D93" w14:textId="77777777" w:rsidR="006052D1" w:rsidRPr="00BD6934" w:rsidRDefault="006052D1" w:rsidP="00555075">
            <w:pPr>
              <w:ind w:firstLine="0"/>
            </w:pPr>
            <w:r>
              <w:t>A. M. Morgan</w:t>
            </w:r>
          </w:p>
        </w:tc>
        <w:tc>
          <w:tcPr>
            <w:tcW w:w="2180" w:type="dxa"/>
            <w:shd w:val="clear" w:color="auto" w:fill="auto"/>
          </w:tcPr>
          <w:p w14:paraId="2549CEA1" w14:textId="77777777" w:rsidR="006052D1" w:rsidRPr="00BD6934" w:rsidRDefault="006052D1" w:rsidP="00555075">
            <w:pPr>
              <w:ind w:firstLine="0"/>
            </w:pPr>
            <w:r>
              <w:t>T. A. Morgan</w:t>
            </w:r>
          </w:p>
        </w:tc>
      </w:tr>
      <w:tr w:rsidR="006052D1" w:rsidRPr="00BD6934" w14:paraId="5D3A05E7" w14:textId="77777777" w:rsidTr="00555075">
        <w:tblPrEx>
          <w:jc w:val="left"/>
        </w:tblPrEx>
        <w:tc>
          <w:tcPr>
            <w:tcW w:w="2179" w:type="dxa"/>
            <w:shd w:val="clear" w:color="auto" w:fill="auto"/>
          </w:tcPr>
          <w:p w14:paraId="68909080" w14:textId="77777777" w:rsidR="006052D1" w:rsidRPr="00BD6934" w:rsidRDefault="006052D1" w:rsidP="00555075">
            <w:pPr>
              <w:ind w:firstLine="0"/>
            </w:pPr>
            <w:r>
              <w:t>Moss</w:t>
            </w:r>
          </w:p>
        </w:tc>
        <w:tc>
          <w:tcPr>
            <w:tcW w:w="2179" w:type="dxa"/>
            <w:shd w:val="clear" w:color="auto" w:fill="auto"/>
          </w:tcPr>
          <w:p w14:paraId="0D045F63" w14:textId="77777777" w:rsidR="006052D1" w:rsidRPr="00BD6934" w:rsidRDefault="006052D1" w:rsidP="00555075">
            <w:pPr>
              <w:ind w:firstLine="0"/>
            </w:pPr>
            <w:r>
              <w:t>Murphy</w:t>
            </w:r>
          </w:p>
        </w:tc>
        <w:tc>
          <w:tcPr>
            <w:tcW w:w="2180" w:type="dxa"/>
            <w:shd w:val="clear" w:color="auto" w:fill="auto"/>
          </w:tcPr>
          <w:p w14:paraId="7BCC071E" w14:textId="77777777" w:rsidR="006052D1" w:rsidRPr="00BD6934" w:rsidRDefault="006052D1" w:rsidP="00555075">
            <w:pPr>
              <w:ind w:firstLine="0"/>
            </w:pPr>
            <w:r>
              <w:t>Neese</w:t>
            </w:r>
          </w:p>
        </w:tc>
      </w:tr>
      <w:tr w:rsidR="006052D1" w:rsidRPr="00BD6934" w14:paraId="67243776" w14:textId="77777777" w:rsidTr="00555075">
        <w:tblPrEx>
          <w:jc w:val="left"/>
        </w:tblPrEx>
        <w:tc>
          <w:tcPr>
            <w:tcW w:w="2179" w:type="dxa"/>
            <w:shd w:val="clear" w:color="auto" w:fill="auto"/>
          </w:tcPr>
          <w:p w14:paraId="16016070" w14:textId="77777777" w:rsidR="006052D1" w:rsidRPr="00BD6934" w:rsidRDefault="006052D1" w:rsidP="00555075">
            <w:pPr>
              <w:ind w:firstLine="0"/>
            </w:pPr>
            <w:r>
              <w:t>B. Newton</w:t>
            </w:r>
          </w:p>
        </w:tc>
        <w:tc>
          <w:tcPr>
            <w:tcW w:w="2179" w:type="dxa"/>
            <w:shd w:val="clear" w:color="auto" w:fill="auto"/>
          </w:tcPr>
          <w:p w14:paraId="4DDD6348" w14:textId="77777777" w:rsidR="006052D1" w:rsidRPr="00BD6934" w:rsidRDefault="006052D1" w:rsidP="00555075">
            <w:pPr>
              <w:ind w:firstLine="0"/>
            </w:pPr>
            <w:r>
              <w:t>W. Newton</w:t>
            </w:r>
          </w:p>
        </w:tc>
        <w:tc>
          <w:tcPr>
            <w:tcW w:w="2180" w:type="dxa"/>
            <w:shd w:val="clear" w:color="auto" w:fill="auto"/>
          </w:tcPr>
          <w:p w14:paraId="41369CA5" w14:textId="77777777" w:rsidR="006052D1" w:rsidRPr="00BD6934" w:rsidRDefault="006052D1" w:rsidP="00555075">
            <w:pPr>
              <w:ind w:firstLine="0"/>
            </w:pPr>
            <w:r>
              <w:t>O'Neal</w:t>
            </w:r>
          </w:p>
        </w:tc>
      </w:tr>
      <w:tr w:rsidR="006052D1" w:rsidRPr="00BD6934" w14:paraId="27DE36C4" w14:textId="77777777" w:rsidTr="00555075">
        <w:tblPrEx>
          <w:jc w:val="left"/>
        </w:tblPrEx>
        <w:tc>
          <w:tcPr>
            <w:tcW w:w="2179" w:type="dxa"/>
            <w:shd w:val="clear" w:color="auto" w:fill="auto"/>
          </w:tcPr>
          <w:p w14:paraId="73709BAE" w14:textId="77777777" w:rsidR="006052D1" w:rsidRPr="00BD6934" w:rsidRDefault="006052D1" w:rsidP="00555075">
            <w:pPr>
              <w:ind w:firstLine="0"/>
            </w:pPr>
            <w:r>
              <w:t>Oremus</w:t>
            </w:r>
          </w:p>
        </w:tc>
        <w:tc>
          <w:tcPr>
            <w:tcW w:w="2179" w:type="dxa"/>
            <w:shd w:val="clear" w:color="auto" w:fill="auto"/>
          </w:tcPr>
          <w:p w14:paraId="42115F0B" w14:textId="77777777" w:rsidR="006052D1" w:rsidRPr="00BD6934" w:rsidRDefault="006052D1" w:rsidP="00555075">
            <w:pPr>
              <w:ind w:firstLine="0"/>
            </w:pPr>
            <w:r>
              <w:t>Ott</w:t>
            </w:r>
          </w:p>
        </w:tc>
        <w:tc>
          <w:tcPr>
            <w:tcW w:w="2180" w:type="dxa"/>
            <w:shd w:val="clear" w:color="auto" w:fill="auto"/>
          </w:tcPr>
          <w:p w14:paraId="2F77F427" w14:textId="77777777" w:rsidR="006052D1" w:rsidRPr="00BD6934" w:rsidRDefault="006052D1" w:rsidP="00555075">
            <w:pPr>
              <w:ind w:firstLine="0"/>
            </w:pPr>
            <w:r>
              <w:t>Pace</w:t>
            </w:r>
          </w:p>
        </w:tc>
      </w:tr>
      <w:tr w:rsidR="006052D1" w:rsidRPr="00BD6934" w14:paraId="46B48376" w14:textId="77777777" w:rsidTr="00555075">
        <w:tblPrEx>
          <w:jc w:val="left"/>
        </w:tblPrEx>
        <w:tc>
          <w:tcPr>
            <w:tcW w:w="2179" w:type="dxa"/>
            <w:shd w:val="clear" w:color="auto" w:fill="auto"/>
          </w:tcPr>
          <w:p w14:paraId="12E7B255" w14:textId="77777777" w:rsidR="006052D1" w:rsidRPr="00BD6934" w:rsidRDefault="006052D1" w:rsidP="00555075">
            <w:pPr>
              <w:ind w:firstLine="0"/>
            </w:pPr>
            <w:r>
              <w:t>Pedalino</w:t>
            </w:r>
          </w:p>
        </w:tc>
        <w:tc>
          <w:tcPr>
            <w:tcW w:w="2179" w:type="dxa"/>
            <w:shd w:val="clear" w:color="auto" w:fill="auto"/>
          </w:tcPr>
          <w:p w14:paraId="5DB11209" w14:textId="77777777" w:rsidR="006052D1" w:rsidRPr="00BD6934" w:rsidRDefault="006052D1" w:rsidP="00555075">
            <w:pPr>
              <w:ind w:firstLine="0"/>
            </w:pPr>
            <w:r>
              <w:t>Pendarvis</w:t>
            </w:r>
          </w:p>
        </w:tc>
        <w:tc>
          <w:tcPr>
            <w:tcW w:w="2180" w:type="dxa"/>
            <w:shd w:val="clear" w:color="auto" w:fill="auto"/>
          </w:tcPr>
          <w:p w14:paraId="6D0DD515" w14:textId="77777777" w:rsidR="006052D1" w:rsidRPr="00BD6934" w:rsidRDefault="006052D1" w:rsidP="00555075">
            <w:pPr>
              <w:ind w:firstLine="0"/>
            </w:pPr>
            <w:r>
              <w:t>Pope</w:t>
            </w:r>
          </w:p>
        </w:tc>
      </w:tr>
      <w:tr w:rsidR="006052D1" w:rsidRPr="00BD6934" w14:paraId="1568DA66" w14:textId="77777777" w:rsidTr="00555075">
        <w:tblPrEx>
          <w:jc w:val="left"/>
        </w:tblPrEx>
        <w:tc>
          <w:tcPr>
            <w:tcW w:w="2179" w:type="dxa"/>
            <w:shd w:val="clear" w:color="auto" w:fill="auto"/>
          </w:tcPr>
          <w:p w14:paraId="16241106" w14:textId="77777777" w:rsidR="006052D1" w:rsidRPr="00BD6934" w:rsidRDefault="006052D1" w:rsidP="00555075">
            <w:pPr>
              <w:ind w:firstLine="0"/>
            </w:pPr>
            <w:r>
              <w:t>Robbins</w:t>
            </w:r>
          </w:p>
        </w:tc>
        <w:tc>
          <w:tcPr>
            <w:tcW w:w="2179" w:type="dxa"/>
            <w:shd w:val="clear" w:color="auto" w:fill="auto"/>
          </w:tcPr>
          <w:p w14:paraId="00ADCDC7" w14:textId="77777777" w:rsidR="006052D1" w:rsidRPr="00BD6934" w:rsidRDefault="006052D1" w:rsidP="00555075">
            <w:pPr>
              <w:ind w:firstLine="0"/>
            </w:pPr>
            <w:r>
              <w:t>Rose</w:t>
            </w:r>
          </w:p>
        </w:tc>
        <w:tc>
          <w:tcPr>
            <w:tcW w:w="2180" w:type="dxa"/>
            <w:shd w:val="clear" w:color="auto" w:fill="auto"/>
          </w:tcPr>
          <w:p w14:paraId="26BC006B" w14:textId="77777777" w:rsidR="006052D1" w:rsidRPr="00BD6934" w:rsidRDefault="006052D1" w:rsidP="00555075">
            <w:pPr>
              <w:ind w:firstLine="0"/>
            </w:pPr>
            <w:r>
              <w:t>Rutherford</w:t>
            </w:r>
          </w:p>
        </w:tc>
      </w:tr>
      <w:tr w:rsidR="006052D1" w:rsidRPr="00BD6934" w14:paraId="6A72C475" w14:textId="77777777" w:rsidTr="00555075">
        <w:tblPrEx>
          <w:jc w:val="left"/>
        </w:tblPrEx>
        <w:tc>
          <w:tcPr>
            <w:tcW w:w="2179" w:type="dxa"/>
            <w:shd w:val="clear" w:color="auto" w:fill="auto"/>
          </w:tcPr>
          <w:p w14:paraId="728F2BA5" w14:textId="77777777" w:rsidR="006052D1" w:rsidRPr="00BD6934" w:rsidRDefault="006052D1" w:rsidP="00555075">
            <w:pPr>
              <w:ind w:firstLine="0"/>
            </w:pPr>
            <w:r>
              <w:t>Sandifer</w:t>
            </w:r>
          </w:p>
        </w:tc>
        <w:tc>
          <w:tcPr>
            <w:tcW w:w="2179" w:type="dxa"/>
            <w:shd w:val="clear" w:color="auto" w:fill="auto"/>
          </w:tcPr>
          <w:p w14:paraId="798A3E0E" w14:textId="77777777" w:rsidR="006052D1" w:rsidRPr="00BD6934" w:rsidRDefault="006052D1" w:rsidP="00555075">
            <w:pPr>
              <w:ind w:firstLine="0"/>
            </w:pPr>
            <w:r>
              <w:t>Schuessler</w:t>
            </w:r>
          </w:p>
        </w:tc>
        <w:tc>
          <w:tcPr>
            <w:tcW w:w="2180" w:type="dxa"/>
            <w:shd w:val="clear" w:color="auto" w:fill="auto"/>
          </w:tcPr>
          <w:p w14:paraId="477B90E7" w14:textId="77777777" w:rsidR="006052D1" w:rsidRPr="00BD6934" w:rsidRDefault="006052D1" w:rsidP="00555075">
            <w:pPr>
              <w:ind w:firstLine="0"/>
            </w:pPr>
            <w:r>
              <w:t>Sessions</w:t>
            </w:r>
          </w:p>
        </w:tc>
      </w:tr>
      <w:tr w:rsidR="006052D1" w:rsidRPr="00BD6934" w14:paraId="1C036DD9" w14:textId="77777777" w:rsidTr="00555075">
        <w:tblPrEx>
          <w:jc w:val="left"/>
        </w:tblPrEx>
        <w:tc>
          <w:tcPr>
            <w:tcW w:w="2179" w:type="dxa"/>
            <w:shd w:val="clear" w:color="auto" w:fill="auto"/>
          </w:tcPr>
          <w:p w14:paraId="4FE7B4D7" w14:textId="77777777" w:rsidR="006052D1" w:rsidRPr="00BD6934" w:rsidRDefault="006052D1" w:rsidP="00555075">
            <w:pPr>
              <w:ind w:firstLine="0"/>
            </w:pPr>
            <w:r>
              <w:t>G. M. Smith</w:t>
            </w:r>
          </w:p>
        </w:tc>
        <w:tc>
          <w:tcPr>
            <w:tcW w:w="2179" w:type="dxa"/>
            <w:shd w:val="clear" w:color="auto" w:fill="auto"/>
          </w:tcPr>
          <w:p w14:paraId="07116B02" w14:textId="77777777" w:rsidR="006052D1" w:rsidRPr="00BD6934" w:rsidRDefault="006052D1" w:rsidP="00555075">
            <w:pPr>
              <w:ind w:firstLine="0"/>
            </w:pPr>
            <w:r>
              <w:t>M. M. Smith</w:t>
            </w:r>
          </w:p>
        </w:tc>
        <w:tc>
          <w:tcPr>
            <w:tcW w:w="2180" w:type="dxa"/>
            <w:shd w:val="clear" w:color="auto" w:fill="auto"/>
          </w:tcPr>
          <w:p w14:paraId="4242E978" w14:textId="77777777" w:rsidR="006052D1" w:rsidRPr="00BD6934" w:rsidRDefault="006052D1" w:rsidP="00555075">
            <w:pPr>
              <w:ind w:firstLine="0"/>
            </w:pPr>
            <w:r>
              <w:t>Spann-Wilder</w:t>
            </w:r>
          </w:p>
        </w:tc>
      </w:tr>
      <w:tr w:rsidR="006052D1" w:rsidRPr="00BD6934" w14:paraId="79409653" w14:textId="77777777" w:rsidTr="00555075">
        <w:tblPrEx>
          <w:jc w:val="left"/>
        </w:tblPrEx>
        <w:tc>
          <w:tcPr>
            <w:tcW w:w="2179" w:type="dxa"/>
            <w:shd w:val="clear" w:color="auto" w:fill="auto"/>
          </w:tcPr>
          <w:p w14:paraId="4A99DBB9" w14:textId="77777777" w:rsidR="006052D1" w:rsidRPr="00BD6934" w:rsidRDefault="006052D1" w:rsidP="00555075">
            <w:pPr>
              <w:ind w:firstLine="0"/>
            </w:pPr>
            <w:r>
              <w:t>Stavrinakis</w:t>
            </w:r>
          </w:p>
        </w:tc>
        <w:tc>
          <w:tcPr>
            <w:tcW w:w="2179" w:type="dxa"/>
            <w:shd w:val="clear" w:color="auto" w:fill="auto"/>
          </w:tcPr>
          <w:p w14:paraId="0B8F2366" w14:textId="77777777" w:rsidR="006052D1" w:rsidRPr="00BD6934" w:rsidRDefault="006052D1" w:rsidP="00555075">
            <w:pPr>
              <w:ind w:firstLine="0"/>
            </w:pPr>
            <w:r>
              <w:t>Taylor</w:t>
            </w:r>
          </w:p>
        </w:tc>
        <w:tc>
          <w:tcPr>
            <w:tcW w:w="2180" w:type="dxa"/>
            <w:shd w:val="clear" w:color="auto" w:fill="auto"/>
          </w:tcPr>
          <w:p w14:paraId="0D4DB5B5" w14:textId="77777777" w:rsidR="006052D1" w:rsidRPr="00BD6934" w:rsidRDefault="006052D1" w:rsidP="00555075">
            <w:pPr>
              <w:ind w:firstLine="0"/>
            </w:pPr>
            <w:r>
              <w:t>Thayer</w:t>
            </w:r>
          </w:p>
        </w:tc>
      </w:tr>
      <w:tr w:rsidR="006052D1" w:rsidRPr="00BD6934" w14:paraId="5CB571FA" w14:textId="77777777" w:rsidTr="00555075">
        <w:tblPrEx>
          <w:jc w:val="left"/>
        </w:tblPrEx>
        <w:tc>
          <w:tcPr>
            <w:tcW w:w="2179" w:type="dxa"/>
            <w:shd w:val="clear" w:color="auto" w:fill="auto"/>
          </w:tcPr>
          <w:p w14:paraId="3DD3E97C" w14:textId="77777777" w:rsidR="006052D1" w:rsidRPr="00BD6934" w:rsidRDefault="006052D1" w:rsidP="00555075">
            <w:pPr>
              <w:ind w:firstLine="0"/>
            </w:pPr>
            <w:r>
              <w:t>Thigpen</w:t>
            </w:r>
          </w:p>
        </w:tc>
        <w:tc>
          <w:tcPr>
            <w:tcW w:w="2179" w:type="dxa"/>
            <w:shd w:val="clear" w:color="auto" w:fill="auto"/>
          </w:tcPr>
          <w:p w14:paraId="05B1134A" w14:textId="77777777" w:rsidR="006052D1" w:rsidRPr="00BD6934" w:rsidRDefault="006052D1" w:rsidP="00555075">
            <w:pPr>
              <w:ind w:firstLine="0"/>
            </w:pPr>
            <w:r>
              <w:t>Vaughan</w:t>
            </w:r>
          </w:p>
        </w:tc>
        <w:tc>
          <w:tcPr>
            <w:tcW w:w="2180" w:type="dxa"/>
            <w:shd w:val="clear" w:color="auto" w:fill="auto"/>
          </w:tcPr>
          <w:p w14:paraId="753DBE2B" w14:textId="77777777" w:rsidR="006052D1" w:rsidRPr="00BD6934" w:rsidRDefault="006052D1" w:rsidP="00555075">
            <w:pPr>
              <w:ind w:firstLine="0"/>
            </w:pPr>
            <w:r>
              <w:t>Weeks</w:t>
            </w:r>
          </w:p>
        </w:tc>
      </w:tr>
      <w:tr w:rsidR="006052D1" w:rsidRPr="00BD6934" w14:paraId="7DDBB861" w14:textId="77777777" w:rsidTr="00555075">
        <w:tblPrEx>
          <w:jc w:val="left"/>
        </w:tblPrEx>
        <w:tc>
          <w:tcPr>
            <w:tcW w:w="2179" w:type="dxa"/>
            <w:shd w:val="clear" w:color="auto" w:fill="auto"/>
          </w:tcPr>
          <w:p w14:paraId="37E2757D" w14:textId="77777777" w:rsidR="006052D1" w:rsidRPr="00BD6934" w:rsidRDefault="006052D1" w:rsidP="00555075">
            <w:pPr>
              <w:ind w:firstLine="0"/>
            </w:pPr>
            <w:r>
              <w:t>West</w:t>
            </w:r>
          </w:p>
        </w:tc>
        <w:tc>
          <w:tcPr>
            <w:tcW w:w="2179" w:type="dxa"/>
            <w:shd w:val="clear" w:color="auto" w:fill="auto"/>
          </w:tcPr>
          <w:p w14:paraId="05C204F2" w14:textId="77777777" w:rsidR="006052D1" w:rsidRPr="00BD6934" w:rsidRDefault="006052D1" w:rsidP="00555075">
            <w:pPr>
              <w:ind w:firstLine="0"/>
            </w:pPr>
            <w:r>
              <w:t>Wetmore</w:t>
            </w:r>
          </w:p>
        </w:tc>
        <w:tc>
          <w:tcPr>
            <w:tcW w:w="2180" w:type="dxa"/>
            <w:shd w:val="clear" w:color="auto" w:fill="auto"/>
          </w:tcPr>
          <w:p w14:paraId="7F4464CB" w14:textId="77777777" w:rsidR="006052D1" w:rsidRPr="00BD6934" w:rsidRDefault="006052D1" w:rsidP="00555075">
            <w:pPr>
              <w:ind w:firstLine="0"/>
            </w:pPr>
            <w:r>
              <w:t>Wheeler</w:t>
            </w:r>
          </w:p>
        </w:tc>
      </w:tr>
      <w:tr w:rsidR="006052D1" w:rsidRPr="00BD6934" w14:paraId="6243BAFB" w14:textId="77777777" w:rsidTr="00555075">
        <w:tblPrEx>
          <w:jc w:val="left"/>
        </w:tblPrEx>
        <w:tc>
          <w:tcPr>
            <w:tcW w:w="2179" w:type="dxa"/>
            <w:shd w:val="clear" w:color="auto" w:fill="auto"/>
          </w:tcPr>
          <w:p w14:paraId="713D4C29" w14:textId="77777777" w:rsidR="006052D1" w:rsidRPr="00BD6934" w:rsidRDefault="006052D1" w:rsidP="00555075">
            <w:pPr>
              <w:ind w:firstLine="0"/>
            </w:pPr>
            <w:r>
              <w:t>White</w:t>
            </w:r>
          </w:p>
        </w:tc>
        <w:tc>
          <w:tcPr>
            <w:tcW w:w="2179" w:type="dxa"/>
            <w:shd w:val="clear" w:color="auto" w:fill="auto"/>
          </w:tcPr>
          <w:p w14:paraId="579FA286" w14:textId="77777777" w:rsidR="006052D1" w:rsidRPr="00BD6934" w:rsidRDefault="006052D1" w:rsidP="00555075">
            <w:pPr>
              <w:ind w:firstLine="0"/>
            </w:pPr>
            <w:r>
              <w:t>Whitmire</w:t>
            </w:r>
          </w:p>
        </w:tc>
        <w:tc>
          <w:tcPr>
            <w:tcW w:w="2180" w:type="dxa"/>
            <w:shd w:val="clear" w:color="auto" w:fill="auto"/>
          </w:tcPr>
          <w:p w14:paraId="222AE299" w14:textId="77777777" w:rsidR="006052D1" w:rsidRPr="00BD6934" w:rsidRDefault="006052D1" w:rsidP="00555075">
            <w:pPr>
              <w:ind w:firstLine="0"/>
            </w:pPr>
            <w:r>
              <w:t>Williams</w:t>
            </w:r>
          </w:p>
        </w:tc>
      </w:tr>
      <w:tr w:rsidR="006052D1" w:rsidRPr="00BD6934" w14:paraId="64A237A6" w14:textId="77777777" w:rsidTr="00555075">
        <w:tblPrEx>
          <w:jc w:val="left"/>
        </w:tblPrEx>
        <w:tc>
          <w:tcPr>
            <w:tcW w:w="2179" w:type="dxa"/>
            <w:shd w:val="clear" w:color="auto" w:fill="auto"/>
          </w:tcPr>
          <w:p w14:paraId="5B692040" w14:textId="77777777" w:rsidR="006052D1" w:rsidRPr="00BD6934" w:rsidRDefault="006052D1" w:rsidP="00555075">
            <w:pPr>
              <w:ind w:firstLine="0"/>
            </w:pPr>
            <w:r>
              <w:t>Willis</w:t>
            </w:r>
          </w:p>
        </w:tc>
        <w:tc>
          <w:tcPr>
            <w:tcW w:w="2179" w:type="dxa"/>
            <w:shd w:val="clear" w:color="auto" w:fill="auto"/>
          </w:tcPr>
          <w:p w14:paraId="6B0714C2" w14:textId="77777777" w:rsidR="006052D1" w:rsidRPr="00BD6934" w:rsidRDefault="006052D1" w:rsidP="00555075">
            <w:pPr>
              <w:ind w:firstLine="0"/>
            </w:pPr>
            <w:r>
              <w:t>Wooten</w:t>
            </w:r>
          </w:p>
        </w:tc>
        <w:tc>
          <w:tcPr>
            <w:tcW w:w="2180" w:type="dxa"/>
            <w:shd w:val="clear" w:color="auto" w:fill="auto"/>
          </w:tcPr>
          <w:p w14:paraId="09B44AB2" w14:textId="77777777" w:rsidR="006052D1" w:rsidRPr="00BD6934" w:rsidRDefault="006052D1" w:rsidP="00555075">
            <w:pPr>
              <w:ind w:firstLine="0"/>
            </w:pPr>
            <w:r>
              <w:t>Yow</w:t>
            </w:r>
          </w:p>
        </w:tc>
      </w:tr>
    </w:tbl>
    <w:p w14:paraId="3E3DC2DB" w14:textId="77777777" w:rsidR="006052D1" w:rsidRDefault="006052D1" w:rsidP="006052D1"/>
    <w:p w14:paraId="62692672" w14:textId="77777777" w:rsidR="006052D1" w:rsidRDefault="006052D1" w:rsidP="006052D1">
      <w:pPr>
        <w:jc w:val="center"/>
        <w:rPr>
          <w:b/>
        </w:rPr>
      </w:pPr>
      <w:r w:rsidRPr="00BD6934">
        <w:rPr>
          <w:b/>
        </w:rPr>
        <w:t>Total Present--117</w:t>
      </w:r>
    </w:p>
    <w:p w14:paraId="76F4C9EA" w14:textId="77777777" w:rsidR="006052D1" w:rsidRDefault="006052D1" w:rsidP="006052D1"/>
    <w:p w14:paraId="27F3026E" w14:textId="77777777" w:rsidR="006052D1" w:rsidRDefault="006052D1" w:rsidP="006052D1">
      <w:pPr>
        <w:jc w:val="center"/>
        <w:rPr>
          <w:b/>
        </w:rPr>
      </w:pPr>
      <w:r w:rsidRPr="00BD6934">
        <w:rPr>
          <w:b/>
        </w:rPr>
        <w:t>STATEMENT OF ATTENDANCE</w:t>
      </w:r>
    </w:p>
    <w:p w14:paraId="30B10982" w14:textId="77777777" w:rsidR="006052D1" w:rsidRDefault="006052D1" w:rsidP="006052D1">
      <w:r>
        <w:t>Rep. B. J. COX signed a statement with the Clerk that he came in after the roll call of the House and was present for the Session on Wednesday, May 1.</w:t>
      </w:r>
    </w:p>
    <w:p w14:paraId="12C68803" w14:textId="77777777" w:rsidR="006052D1" w:rsidRDefault="006052D1" w:rsidP="006052D1"/>
    <w:p w14:paraId="655C8F03" w14:textId="77777777" w:rsidR="006052D1" w:rsidRDefault="006052D1" w:rsidP="006052D1">
      <w:pPr>
        <w:jc w:val="center"/>
        <w:rPr>
          <w:b/>
        </w:rPr>
      </w:pPr>
      <w:r w:rsidRPr="00BD6934">
        <w:rPr>
          <w:b/>
        </w:rPr>
        <w:t>LEAVE OF ABSENCE</w:t>
      </w:r>
    </w:p>
    <w:p w14:paraId="2AE76193" w14:textId="77777777" w:rsidR="006052D1" w:rsidRDefault="006052D1" w:rsidP="006052D1">
      <w:r>
        <w:t xml:space="preserve">The SPEAKER </w:t>
      </w:r>
      <w:r w:rsidRPr="006052D1">
        <w:rPr>
          <w:i/>
          <w:iCs/>
        </w:rPr>
        <w:t>PRO TEMPORE</w:t>
      </w:r>
      <w:r>
        <w:t xml:space="preserve"> granted Rep. HENEGAN a leave of absence for the day due to family medical reasons.</w:t>
      </w:r>
    </w:p>
    <w:p w14:paraId="09970512" w14:textId="77777777" w:rsidR="006052D1" w:rsidRDefault="006052D1" w:rsidP="006052D1"/>
    <w:p w14:paraId="01AA2DA7" w14:textId="77777777" w:rsidR="006052D1" w:rsidRDefault="006052D1" w:rsidP="006052D1">
      <w:pPr>
        <w:jc w:val="center"/>
        <w:rPr>
          <w:b/>
        </w:rPr>
      </w:pPr>
      <w:r w:rsidRPr="00BD6934">
        <w:rPr>
          <w:b/>
        </w:rPr>
        <w:t>LEAVE OF ABSENCE</w:t>
      </w:r>
    </w:p>
    <w:p w14:paraId="78A6164A" w14:textId="77777777" w:rsidR="006052D1" w:rsidRDefault="006052D1" w:rsidP="006052D1">
      <w:r>
        <w:t xml:space="preserve">The SPEAKER </w:t>
      </w:r>
      <w:r w:rsidRPr="006052D1">
        <w:rPr>
          <w:i/>
          <w:iCs/>
        </w:rPr>
        <w:t>PRO TEMPORE</w:t>
      </w:r>
      <w:r>
        <w:t xml:space="preserve"> granted Rep. RIVERS a leave of absence for the day.</w:t>
      </w:r>
    </w:p>
    <w:p w14:paraId="16B1FEB0" w14:textId="77777777" w:rsidR="006052D1" w:rsidRDefault="006052D1" w:rsidP="006052D1"/>
    <w:p w14:paraId="458450DF" w14:textId="77777777" w:rsidR="006052D1" w:rsidRDefault="006052D1" w:rsidP="006052D1">
      <w:pPr>
        <w:jc w:val="center"/>
        <w:rPr>
          <w:b/>
        </w:rPr>
      </w:pPr>
      <w:r w:rsidRPr="00BD6934">
        <w:rPr>
          <w:b/>
        </w:rPr>
        <w:t>LEAVE OF ABSENCE</w:t>
      </w:r>
    </w:p>
    <w:p w14:paraId="001F57ED" w14:textId="77777777" w:rsidR="006052D1" w:rsidRDefault="006052D1" w:rsidP="006052D1">
      <w:r>
        <w:t xml:space="preserve">The SPEAKER </w:t>
      </w:r>
      <w:r w:rsidRPr="006052D1">
        <w:rPr>
          <w:i/>
          <w:iCs/>
        </w:rPr>
        <w:t>PRO TEMPORE</w:t>
      </w:r>
      <w:r>
        <w:t xml:space="preserve"> granted Rep. BRADLEY a leave of absence for the day.</w:t>
      </w:r>
    </w:p>
    <w:p w14:paraId="4D7CDB90" w14:textId="77777777" w:rsidR="006052D1" w:rsidRDefault="006052D1" w:rsidP="006052D1"/>
    <w:p w14:paraId="4A00138E" w14:textId="77A8D974" w:rsidR="006052D1" w:rsidRDefault="006052D1" w:rsidP="006052D1">
      <w:pPr>
        <w:jc w:val="center"/>
        <w:rPr>
          <w:b/>
        </w:rPr>
      </w:pPr>
      <w:r w:rsidRPr="00BD6934">
        <w:rPr>
          <w:b/>
        </w:rPr>
        <w:t>LEAVE OF ABSENCE</w:t>
      </w:r>
    </w:p>
    <w:p w14:paraId="7FFB1A8E" w14:textId="77777777" w:rsidR="006052D1" w:rsidRDefault="006052D1" w:rsidP="006052D1">
      <w:r>
        <w:t xml:space="preserve">The SPEAKER </w:t>
      </w:r>
      <w:r w:rsidRPr="006E6C89">
        <w:rPr>
          <w:i/>
          <w:iCs/>
        </w:rPr>
        <w:t>PRO TEMPORE</w:t>
      </w:r>
      <w:r>
        <w:t xml:space="preserve"> granted Rep. NUTT a leave of absence for the day.</w:t>
      </w:r>
    </w:p>
    <w:p w14:paraId="5F36AFF9" w14:textId="77777777" w:rsidR="006052D1" w:rsidRDefault="006052D1" w:rsidP="006052D1"/>
    <w:p w14:paraId="5009BCFF" w14:textId="77777777" w:rsidR="006052D1" w:rsidRDefault="006052D1" w:rsidP="006052D1">
      <w:pPr>
        <w:jc w:val="center"/>
        <w:rPr>
          <w:b/>
        </w:rPr>
      </w:pPr>
      <w:r w:rsidRPr="00BD6934">
        <w:rPr>
          <w:b/>
        </w:rPr>
        <w:t>DOCTOR OF THE DAY</w:t>
      </w:r>
    </w:p>
    <w:p w14:paraId="20A45ECD" w14:textId="77777777" w:rsidR="006052D1" w:rsidRDefault="006052D1" w:rsidP="006052D1">
      <w:r>
        <w:t>Announcement was made that Dr. William Mills of Spartanburg County was the Doctor of the Day for the General Assembly.</w:t>
      </w:r>
    </w:p>
    <w:p w14:paraId="5CD5A1FB" w14:textId="77777777" w:rsidR="006052D1" w:rsidRDefault="006052D1" w:rsidP="006052D1"/>
    <w:p w14:paraId="0AB40D47" w14:textId="77777777" w:rsidR="006052D1" w:rsidRDefault="006052D1" w:rsidP="006052D1">
      <w:pPr>
        <w:jc w:val="center"/>
        <w:rPr>
          <w:b/>
        </w:rPr>
      </w:pPr>
      <w:r w:rsidRPr="00BD6934">
        <w:rPr>
          <w:b/>
        </w:rPr>
        <w:t>STATEMENT BY REP.CLYBURN</w:t>
      </w:r>
    </w:p>
    <w:p w14:paraId="386E1045" w14:textId="1F3368F1" w:rsidR="006052D1" w:rsidRDefault="006052D1" w:rsidP="006052D1">
      <w:r>
        <w:t>R</w:t>
      </w:r>
      <w:r w:rsidR="00337F94">
        <w:t>ep</w:t>
      </w:r>
      <w:r>
        <w:t>. CLYBURN made a statement relative to Rep. BLACKWELL'</w:t>
      </w:r>
      <w:r w:rsidR="00337F94">
        <w:t>s</w:t>
      </w:r>
      <w:r>
        <w:t xml:space="preserve"> service in the House.</w:t>
      </w:r>
    </w:p>
    <w:p w14:paraId="7172F8BC" w14:textId="77777777" w:rsidR="006052D1" w:rsidRDefault="006052D1" w:rsidP="006052D1"/>
    <w:p w14:paraId="62BD440C" w14:textId="77777777" w:rsidR="006052D1" w:rsidRDefault="006052D1" w:rsidP="006052D1">
      <w:pPr>
        <w:jc w:val="center"/>
        <w:rPr>
          <w:b/>
        </w:rPr>
      </w:pPr>
      <w:r w:rsidRPr="00BD6934">
        <w:rPr>
          <w:b/>
        </w:rPr>
        <w:t>STATEMENT BY REP. BLACKWELL</w:t>
      </w:r>
    </w:p>
    <w:p w14:paraId="11E87507" w14:textId="77777777" w:rsidR="006052D1" w:rsidRDefault="006052D1" w:rsidP="006052D1">
      <w:r>
        <w:t xml:space="preserve">Rep. BLACKWELL made a statement relative to his service in the House.  </w:t>
      </w:r>
    </w:p>
    <w:p w14:paraId="1DDE39E7" w14:textId="77777777" w:rsidR="006052D1" w:rsidRDefault="006052D1" w:rsidP="006052D1"/>
    <w:p w14:paraId="71601AC6" w14:textId="77777777" w:rsidR="006052D1" w:rsidRDefault="006052D1" w:rsidP="006052D1">
      <w:pPr>
        <w:jc w:val="center"/>
        <w:rPr>
          <w:b/>
        </w:rPr>
      </w:pPr>
      <w:r w:rsidRPr="00BD6934">
        <w:rPr>
          <w:b/>
        </w:rPr>
        <w:t>SPECIAL PRESENTATION</w:t>
      </w:r>
    </w:p>
    <w:p w14:paraId="0EEFFF31" w14:textId="77777777" w:rsidR="006052D1" w:rsidRDefault="006052D1" w:rsidP="006052D1">
      <w:r>
        <w:t xml:space="preserve">Rep. THIGPEN presented to the House the Ridgeview High School "Blazers" 4-A Boys Basketball State Champions. </w:t>
      </w:r>
    </w:p>
    <w:p w14:paraId="281DA596" w14:textId="77777777" w:rsidR="006052D1" w:rsidRDefault="006052D1" w:rsidP="006052D1"/>
    <w:p w14:paraId="14663A78" w14:textId="77777777" w:rsidR="006052D1" w:rsidRDefault="006052D1" w:rsidP="006052D1">
      <w:pPr>
        <w:jc w:val="center"/>
        <w:rPr>
          <w:b/>
        </w:rPr>
      </w:pPr>
      <w:r w:rsidRPr="00BD6934">
        <w:rPr>
          <w:b/>
        </w:rPr>
        <w:t>SPECIAL PRESENTATION</w:t>
      </w:r>
    </w:p>
    <w:p w14:paraId="30DDD24E" w14:textId="77777777" w:rsidR="006052D1" w:rsidRDefault="006052D1" w:rsidP="006052D1">
      <w:r>
        <w:t xml:space="preserve">Rep. BLACKWELL presented to the House the South Aiken High School "Thoroughbreds" 4-A Varsity Volleyball State Champions. </w:t>
      </w:r>
    </w:p>
    <w:p w14:paraId="48D9C377" w14:textId="77777777" w:rsidR="006052D1" w:rsidRDefault="006052D1" w:rsidP="006052D1"/>
    <w:p w14:paraId="652C90DB" w14:textId="77777777" w:rsidR="006052D1" w:rsidRDefault="006052D1" w:rsidP="006052D1">
      <w:pPr>
        <w:jc w:val="center"/>
        <w:rPr>
          <w:b/>
        </w:rPr>
      </w:pPr>
      <w:r w:rsidRPr="00BD6934">
        <w:rPr>
          <w:b/>
        </w:rPr>
        <w:t>SPECIAL PRESENTATION</w:t>
      </w:r>
    </w:p>
    <w:p w14:paraId="79BE1F96" w14:textId="77777777" w:rsidR="006052D1" w:rsidRDefault="006052D1" w:rsidP="006052D1">
      <w:r>
        <w:t xml:space="preserve">Rep. MITCHELL presented to the House the North Central High School "Knights" 2-A 2024 SC Strength Coaches Association State Champions. </w:t>
      </w:r>
    </w:p>
    <w:p w14:paraId="0DCEAB44" w14:textId="77777777" w:rsidR="006052D1" w:rsidRDefault="006052D1" w:rsidP="006052D1"/>
    <w:p w14:paraId="4C8D0739" w14:textId="77777777" w:rsidR="006052D1" w:rsidRDefault="006052D1" w:rsidP="006052D1">
      <w:pPr>
        <w:jc w:val="center"/>
        <w:rPr>
          <w:b/>
        </w:rPr>
      </w:pPr>
      <w:r w:rsidRPr="00BD6934">
        <w:rPr>
          <w:b/>
        </w:rPr>
        <w:t>LEAVE OF ABSENCE</w:t>
      </w:r>
    </w:p>
    <w:p w14:paraId="595B0666" w14:textId="77777777" w:rsidR="006052D1" w:rsidRDefault="006052D1" w:rsidP="006052D1">
      <w:r>
        <w:t xml:space="preserve">The SPEAKER </w:t>
      </w:r>
      <w:r w:rsidRPr="006052D1">
        <w:rPr>
          <w:i/>
          <w:iCs/>
        </w:rPr>
        <w:t>PRO TEMPORE</w:t>
      </w:r>
      <w:r>
        <w:t xml:space="preserve"> granted Rep. THAYER a leave of absence for the remainder of the day. </w:t>
      </w:r>
    </w:p>
    <w:p w14:paraId="14115817" w14:textId="77777777" w:rsidR="006052D1" w:rsidRDefault="006052D1" w:rsidP="006052D1"/>
    <w:p w14:paraId="786D2672" w14:textId="77777777" w:rsidR="006052D1" w:rsidRDefault="006052D1" w:rsidP="006E6C89">
      <w:pPr>
        <w:keepNext/>
        <w:jc w:val="center"/>
        <w:rPr>
          <w:b/>
        </w:rPr>
      </w:pPr>
      <w:r w:rsidRPr="00BD6934">
        <w:rPr>
          <w:b/>
        </w:rPr>
        <w:t>S. 1285--ORDERED TO THIRD READING</w:t>
      </w:r>
    </w:p>
    <w:p w14:paraId="0E68D72E" w14:textId="77777777" w:rsidR="006052D1" w:rsidRDefault="006052D1" w:rsidP="006E6C89">
      <w:pPr>
        <w:keepNext/>
      </w:pPr>
      <w:r>
        <w:t>The following Bill was taken up:</w:t>
      </w:r>
    </w:p>
    <w:p w14:paraId="6713CB9C" w14:textId="77777777" w:rsidR="006052D1" w:rsidRDefault="006052D1" w:rsidP="006E6C89">
      <w:pPr>
        <w:keepNext/>
      </w:pPr>
      <w:bookmarkStart w:id="31" w:name="include_clip_start_75"/>
      <w:bookmarkEnd w:id="31"/>
    </w:p>
    <w:p w14:paraId="7D771FF2" w14:textId="77777777" w:rsidR="006052D1" w:rsidRDefault="006052D1" w:rsidP="006E6C89">
      <w:pPr>
        <w:keepNext/>
      </w:pPr>
      <w:r>
        <w:t>S. 1285 -- Senator Malloy: A BILL TO AMEND ACT 259 OF 1961, RELATING TO THE HARTSVILLE COMMUNITY CENTER BUILDING COMMISSION, SO AS TO INCREASE THE COMMISSION'S MEMBERSHIP FROM THREE TO FIVE MEMBERS, AND TO DELETE REFERENCES TO INITIAL BOARD MEMBERS.</w:t>
      </w:r>
    </w:p>
    <w:p w14:paraId="5E1185EA" w14:textId="77777777" w:rsidR="006052D1" w:rsidRDefault="006052D1" w:rsidP="006052D1">
      <w:bookmarkStart w:id="32" w:name="include_clip_end_75"/>
      <w:bookmarkEnd w:id="32"/>
    </w:p>
    <w:p w14:paraId="614B5DB6" w14:textId="77777777" w:rsidR="006052D1" w:rsidRDefault="006052D1" w:rsidP="006052D1">
      <w:r>
        <w:t xml:space="preserve">The yeas and nays were taken resulting as follows: </w:t>
      </w:r>
    </w:p>
    <w:p w14:paraId="23570B0D" w14:textId="77777777" w:rsidR="006052D1" w:rsidRDefault="006052D1" w:rsidP="006052D1">
      <w:pPr>
        <w:jc w:val="center"/>
      </w:pPr>
      <w:r>
        <w:t xml:space="preserve"> </w:t>
      </w:r>
      <w:bookmarkStart w:id="33" w:name="vote_start76"/>
      <w:bookmarkEnd w:id="33"/>
      <w:r>
        <w:t>Yeas 101; Nays 0</w:t>
      </w:r>
    </w:p>
    <w:p w14:paraId="5D4FB5D5" w14:textId="77777777" w:rsidR="006052D1" w:rsidRDefault="006052D1" w:rsidP="006052D1">
      <w:pPr>
        <w:jc w:val="center"/>
      </w:pPr>
    </w:p>
    <w:p w14:paraId="55FF8A7D" w14:textId="77777777" w:rsidR="006052D1" w:rsidRDefault="006052D1" w:rsidP="0060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052D1" w:rsidRPr="00BD6934" w14:paraId="41C15E73" w14:textId="77777777" w:rsidTr="00555075">
        <w:tc>
          <w:tcPr>
            <w:tcW w:w="2179" w:type="dxa"/>
            <w:shd w:val="clear" w:color="auto" w:fill="auto"/>
          </w:tcPr>
          <w:p w14:paraId="4770BCA5" w14:textId="77777777" w:rsidR="006052D1" w:rsidRPr="00BD6934" w:rsidRDefault="006052D1" w:rsidP="00555075">
            <w:pPr>
              <w:ind w:firstLine="0"/>
            </w:pPr>
            <w:r>
              <w:t>Anderson</w:t>
            </w:r>
          </w:p>
        </w:tc>
        <w:tc>
          <w:tcPr>
            <w:tcW w:w="2179" w:type="dxa"/>
            <w:shd w:val="clear" w:color="auto" w:fill="auto"/>
          </w:tcPr>
          <w:p w14:paraId="4B01DA9C" w14:textId="77777777" w:rsidR="006052D1" w:rsidRPr="00BD6934" w:rsidRDefault="006052D1" w:rsidP="00555075">
            <w:pPr>
              <w:ind w:firstLine="0"/>
            </w:pPr>
            <w:r>
              <w:t>Bailey</w:t>
            </w:r>
          </w:p>
        </w:tc>
        <w:tc>
          <w:tcPr>
            <w:tcW w:w="2180" w:type="dxa"/>
            <w:shd w:val="clear" w:color="auto" w:fill="auto"/>
          </w:tcPr>
          <w:p w14:paraId="212C7641" w14:textId="77777777" w:rsidR="006052D1" w:rsidRPr="00BD6934" w:rsidRDefault="006052D1" w:rsidP="00555075">
            <w:pPr>
              <w:ind w:firstLine="0"/>
            </w:pPr>
            <w:r>
              <w:t>Bannister</w:t>
            </w:r>
          </w:p>
        </w:tc>
      </w:tr>
      <w:tr w:rsidR="006052D1" w:rsidRPr="00BD6934" w14:paraId="7B249831" w14:textId="77777777" w:rsidTr="00555075">
        <w:tc>
          <w:tcPr>
            <w:tcW w:w="2179" w:type="dxa"/>
            <w:shd w:val="clear" w:color="auto" w:fill="auto"/>
          </w:tcPr>
          <w:p w14:paraId="32513C84" w14:textId="77777777" w:rsidR="006052D1" w:rsidRPr="00BD6934" w:rsidRDefault="006052D1" w:rsidP="00555075">
            <w:pPr>
              <w:ind w:firstLine="0"/>
            </w:pPr>
            <w:r>
              <w:t>Bauer</w:t>
            </w:r>
          </w:p>
        </w:tc>
        <w:tc>
          <w:tcPr>
            <w:tcW w:w="2179" w:type="dxa"/>
            <w:shd w:val="clear" w:color="auto" w:fill="auto"/>
          </w:tcPr>
          <w:p w14:paraId="718B6C84" w14:textId="77777777" w:rsidR="006052D1" w:rsidRPr="00BD6934" w:rsidRDefault="006052D1" w:rsidP="00555075">
            <w:pPr>
              <w:ind w:firstLine="0"/>
            </w:pPr>
            <w:r>
              <w:t>Beach</w:t>
            </w:r>
          </w:p>
        </w:tc>
        <w:tc>
          <w:tcPr>
            <w:tcW w:w="2180" w:type="dxa"/>
            <w:shd w:val="clear" w:color="auto" w:fill="auto"/>
          </w:tcPr>
          <w:p w14:paraId="0CCEF89F" w14:textId="77777777" w:rsidR="006052D1" w:rsidRPr="00BD6934" w:rsidRDefault="006052D1" w:rsidP="00555075">
            <w:pPr>
              <w:ind w:firstLine="0"/>
            </w:pPr>
            <w:r>
              <w:t>Bernstein</w:t>
            </w:r>
          </w:p>
        </w:tc>
      </w:tr>
      <w:tr w:rsidR="006052D1" w:rsidRPr="00BD6934" w14:paraId="345CC5D0" w14:textId="77777777" w:rsidTr="00555075">
        <w:tc>
          <w:tcPr>
            <w:tcW w:w="2179" w:type="dxa"/>
            <w:shd w:val="clear" w:color="auto" w:fill="auto"/>
          </w:tcPr>
          <w:p w14:paraId="45EF84FD" w14:textId="77777777" w:rsidR="006052D1" w:rsidRPr="00BD6934" w:rsidRDefault="006052D1" w:rsidP="00555075">
            <w:pPr>
              <w:ind w:firstLine="0"/>
            </w:pPr>
            <w:r>
              <w:t>Blackwell</w:t>
            </w:r>
          </w:p>
        </w:tc>
        <w:tc>
          <w:tcPr>
            <w:tcW w:w="2179" w:type="dxa"/>
            <w:shd w:val="clear" w:color="auto" w:fill="auto"/>
          </w:tcPr>
          <w:p w14:paraId="10CDBB0D" w14:textId="77777777" w:rsidR="006052D1" w:rsidRPr="00BD6934" w:rsidRDefault="006052D1" w:rsidP="00555075">
            <w:pPr>
              <w:ind w:firstLine="0"/>
            </w:pPr>
            <w:r>
              <w:t>Brewer</w:t>
            </w:r>
          </w:p>
        </w:tc>
        <w:tc>
          <w:tcPr>
            <w:tcW w:w="2180" w:type="dxa"/>
            <w:shd w:val="clear" w:color="auto" w:fill="auto"/>
          </w:tcPr>
          <w:p w14:paraId="3F8D8CBB" w14:textId="77777777" w:rsidR="006052D1" w:rsidRPr="00BD6934" w:rsidRDefault="006052D1" w:rsidP="00555075">
            <w:pPr>
              <w:ind w:firstLine="0"/>
            </w:pPr>
            <w:r>
              <w:t>Brittain</w:t>
            </w:r>
          </w:p>
        </w:tc>
      </w:tr>
      <w:tr w:rsidR="006052D1" w:rsidRPr="00BD6934" w14:paraId="138700CB" w14:textId="77777777" w:rsidTr="00555075">
        <w:tc>
          <w:tcPr>
            <w:tcW w:w="2179" w:type="dxa"/>
            <w:shd w:val="clear" w:color="auto" w:fill="auto"/>
          </w:tcPr>
          <w:p w14:paraId="661D9B45" w14:textId="77777777" w:rsidR="006052D1" w:rsidRPr="00BD6934" w:rsidRDefault="006052D1" w:rsidP="00555075">
            <w:pPr>
              <w:ind w:firstLine="0"/>
            </w:pPr>
            <w:r>
              <w:t>Burns</w:t>
            </w:r>
          </w:p>
        </w:tc>
        <w:tc>
          <w:tcPr>
            <w:tcW w:w="2179" w:type="dxa"/>
            <w:shd w:val="clear" w:color="auto" w:fill="auto"/>
          </w:tcPr>
          <w:p w14:paraId="18DA96B0" w14:textId="77777777" w:rsidR="006052D1" w:rsidRPr="00BD6934" w:rsidRDefault="006052D1" w:rsidP="00555075">
            <w:pPr>
              <w:ind w:firstLine="0"/>
            </w:pPr>
            <w:r>
              <w:t>Bustos</w:t>
            </w:r>
          </w:p>
        </w:tc>
        <w:tc>
          <w:tcPr>
            <w:tcW w:w="2180" w:type="dxa"/>
            <w:shd w:val="clear" w:color="auto" w:fill="auto"/>
          </w:tcPr>
          <w:p w14:paraId="14D391A4" w14:textId="77777777" w:rsidR="006052D1" w:rsidRPr="00BD6934" w:rsidRDefault="006052D1" w:rsidP="00555075">
            <w:pPr>
              <w:ind w:firstLine="0"/>
            </w:pPr>
            <w:r>
              <w:t>Carter</w:t>
            </w:r>
          </w:p>
        </w:tc>
      </w:tr>
      <w:tr w:rsidR="006052D1" w:rsidRPr="00BD6934" w14:paraId="1D4234DC" w14:textId="77777777" w:rsidTr="00555075">
        <w:tc>
          <w:tcPr>
            <w:tcW w:w="2179" w:type="dxa"/>
            <w:shd w:val="clear" w:color="auto" w:fill="auto"/>
          </w:tcPr>
          <w:p w14:paraId="3D3638C6" w14:textId="77777777" w:rsidR="006052D1" w:rsidRPr="00BD6934" w:rsidRDefault="006052D1" w:rsidP="00555075">
            <w:pPr>
              <w:ind w:firstLine="0"/>
            </w:pPr>
            <w:r>
              <w:t>Chapman</w:t>
            </w:r>
          </w:p>
        </w:tc>
        <w:tc>
          <w:tcPr>
            <w:tcW w:w="2179" w:type="dxa"/>
            <w:shd w:val="clear" w:color="auto" w:fill="auto"/>
          </w:tcPr>
          <w:p w14:paraId="642CD347" w14:textId="77777777" w:rsidR="006052D1" w:rsidRPr="00BD6934" w:rsidRDefault="006052D1" w:rsidP="00555075">
            <w:pPr>
              <w:ind w:firstLine="0"/>
            </w:pPr>
            <w:r>
              <w:t>Chumley</w:t>
            </w:r>
          </w:p>
        </w:tc>
        <w:tc>
          <w:tcPr>
            <w:tcW w:w="2180" w:type="dxa"/>
            <w:shd w:val="clear" w:color="auto" w:fill="auto"/>
          </w:tcPr>
          <w:p w14:paraId="26B23259" w14:textId="77777777" w:rsidR="006052D1" w:rsidRPr="00BD6934" w:rsidRDefault="006052D1" w:rsidP="00555075">
            <w:pPr>
              <w:ind w:firstLine="0"/>
            </w:pPr>
            <w:r>
              <w:t>Clyburn</w:t>
            </w:r>
          </w:p>
        </w:tc>
      </w:tr>
      <w:tr w:rsidR="006052D1" w:rsidRPr="00BD6934" w14:paraId="4C64AADC" w14:textId="77777777" w:rsidTr="00555075">
        <w:tc>
          <w:tcPr>
            <w:tcW w:w="2179" w:type="dxa"/>
            <w:shd w:val="clear" w:color="auto" w:fill="auto"/>
          </w:tcPr>
          <w:p w14:paraId="0FF29C10" w14:textId="77777777" w:rsidR="006052D1" w:rsidRPr="00BD6934" w:rsidRDefault="006052D1" w:rsidP="00555075">
            <w:pPr>
              <w:ind w:firstLine="0"/>
            </w:pPr>
            <w:r>
              <w:t>Cobb-Hunter</w:t>
            </w:r>
          </w:p>
        </w:tc>
        <w:tc>
          <w:tcPr>
            <w:tcW w:w="2179" w:type="dxa"/>
            <w:shd w:val="clear" w:color="auto" w:fill="auto"/>
          </w:tcPr>
          <w:p w14:paraId="6959D7DE" w14:textId="77777777" w:rsidR="006052D1" w:rsidRPr="00BD6934" w:rsidRDefault="006052D1" w:rsidP="00555075">
            <w:pPr>
              <w:ind w:firstLine="0"/>
            </w:pPr>
            <w:r>
              <w:t>Collins</w:t>
            </w:r>
          </w:p>
        </w:tc>
        <w:tc>
          <w:tcPr>
            <w:tcW w:w="2180" w:type="dxa"/>
            <w:shd w:val="clear" w:color="auto" w:fill="auto"/>
          </w:tcPr>
          <w:p w14:paraId="36BB597C" w14:textId="77777777" w:rsidR="006052D1" w:rsidRPr="00BD6934" w:rsidRDefault="006052D1" w:rsidP="00555075">
            <w:pPr>
              <w:ind w:firstLine="0"/>
            </w:pPr>
            <w:r>
              <w:t>Connell</w:t>
            </w:r>
          </w:p>
        </w:tc>
      </w:tr>
      <w:tr w:rsidR="006052D1" w:rsidRPr="00BD6934" w14:paraId="196F92EE" w14:textId="77777777" w:rsidTr="00555075">
        <w:tc>
          <w:tcPr>
            <w:tcW w:w="2179" w:type="dxa"/>
            <w:shd w:val="clear" w:color="auto" w:fill="auto"/>
          </w:tcPr>
          <w:p w14:paraId="4CFB9855" w14:textId="77777777" w:rsidR="006052D1" w:rsidRPr="00BD6934" w:rsidRDefault="006052D1" w:rsidP="00555075">
            <w:pPr>
              <w:ind w:firstLine="0"/>
            </w:pPr>
            <w:r>
              <w:t>B. J. Cox</w:t>
            </w:r>
          </w:p>
        </w:tc>
        <w:tc>
          <w:tcPr>
            <w:tcW w:w="2179" w:type="dxa"/>
            <w:shd w:val="clear" w:color="auto" w:fill="auto"/>
          </w:tcPr>
          <w:p w14:paraId="6B0FC99F" w14:textId="77777777" w:rsidR="006052D1" w:rsidRPr="00BD6934" w:rsidRDefault="006052D1" w:rsidP="00555075">
            <w:pPr>
              <w:ind w:firstLine="0"/>
            </w:pPr>
            <w:r>
              <w:t>B. L. Cox</w:t>
            </w:r>
          </w:p>
        </w:tc>
        <w:tc>
          <w:tcPr>
            <w:tcW w:w="2180" w:type="dxa"/>
            <w:shd w:val="clear" w:color="auto" w:fill="auto"/>
          </w:tcPr>
          <w:p w14:paraId="57B6C34F" w14:textId="77777777" w:rsidR="006052D1" w:rsidRPr="00BD6934" w:rsidRDefault="006052D1" w:rsidP="00555075">
            <w:pPr>
              <w:ind w:firstLine="0"/>
            </w:pPr>
            <w:r>
              <w:t>Crawford</w:t>
            </w:r>
          </w:p>
        </w:tc>
      </w:tr>
      <w:tr w:rsidR="006052D1" w:rsidRPr="00BD6934" w14:paraId="59AA5C73" w14:textId="77777777" w:rsidTr="00555075">
        <w:tc>
          <w:tcPr>
            <w:tcW w:w="2179" w:type="dxa"/>
            <w:shd w:val="clear" w:color="auto" w:fill="auto"/>
          </w:tcPr>
          <w:p w14:paraId="68647725" w14:textId="77777777" w:rsidR="006052D1" w:rsidRPr="00BD6934" w:rsidRDefault="006052D1" w:rsidP="00555075">
            <w:pPr>
              <w:ind w:firstLine="0"/>
            </w:pPr>
            <w:r>
              <w:t>Davis</w:t>
            </w:r>
          </w:p>
        </w:tc>
        <w:tc>
          <w:tcPr>
            <w:tcW w:w="2179" w:type="dxa"/>
            <w:shd w:val="clear" w:color="auto" w:fill="auto"/>
          </w:tcPr>
          <w:p w14:paraId="713BB99A" w14:textId="77777777" w:rsidR="006052D1" w:rsidRPr="00BD6934" w:rsidRDefault="006052D1" w:rsidP="00555075">
            <w:pPr>
              <w:ind w:firstLine="0"/>
            </w:pPr>
            <w:r>
              <w:t>Elliott</w:t>
            </w:r>
          </w:p>
        </w:tc>
        <w:tc>
          <w:tcPr>
            <w:tcW w:w="2180" w:type="dxa"/>
            <w:shd w:val="clear" w:color="auto" w:fill="auto"/>
          </w:tcPr>
          <w:p w14:paraId="1B4C501E" w14:textId="77777777" w:rsidR="006052D1" w:rsidRPr="00BD6934" w:rsidRDefault="006052D1" w:rsidP="00555075">
            <w:pPr>
              <w:ind w:firstLine="0"/>
            </w:pPr>
            <w:r>
              <w:t>Erickson</w:t>
            </w:r>
          </w:p>
        </w:tc>
      </w:tr>
      <w:tr w:rsidR="006052D1" w:rsidRPr="00BD6934" w14:paraId="53B0C35A" w14:textId="77777777" w:rsidTr="00555075">
        <w:tc>
          <w:tcPr>
            <w:tcW w:w="2179" w:type="dxa"/>
            <w:shd w:val="clear" w:color="auto" w:fill="auto"/>
          </w:tcPr>
          <w:p w14:paraId="77A9818A" w14:textId="77777777" w:rsidR="006052D1" w:rsidRPr="00BD6934" w:rsidRDefault="006052D1" w:rsidP="00555075">
            <w:pPr>
              <w:ind w:firstLine="0"/>
            </w:pPr>
            <w:r>
              <w:t>Felder</w:t>
            </w:r>
          </w:p>
        </w:tc>
        <w:tc>
          <w:tcPr>
            <w:tcW w:w="2179" w:type="dxa"/>
            <w:shd w:val="clear" w:color="auto" w:fill="auto"/>
          </w:tcPr>
          <w:p w14:paraId="3CDB7C33" w14:textId="77777777" w:rsidR="006052D1" w:rsidRPr="00BD6934" w:rsidRDefault="006052D1" w:rsidP="00555075">
            <w:pPr>
              <w:ind w:firstLine="0"/>
            </w:pPr>
            <w:r>
              <w:t>Forrest</w:t>
            </w:r>
          </w:p>
        </w:tc>
        <w:tc>
          <w:tcPr>
            <w:tcW w:w="2180" w:type="dxa"/>
            <w:shd w:val="clear" w:color="auto" w:fill="auto"/>
          </w:tcPr>
          <w:p w14:paraId="4B388E1D" w14:textId="77777777" w:rsidR="006052D1" w:rsidRPr="00BD6934" w:rsidRDefault="006052D1" w:rsidP="00555075">
            <w:pPr>
              <w:ind w:firstLine="0"/>
            </w:pPr>
            <w:r>
              <w:t>Gagnon</w:t>
            </w:r>
          </w:p>
        </w:tc>
      </w:tr>
      <w:tr w:rsidR="006052D1" w:rsidRPr="00BD6934" w14:paraId="142E275A" w14:textId="77777777" w:rsidTr="00555075">
        <w:tc>
          <w:tcPr>
            <w:tcW w:w="2179" w:type="dxa"/>
            <w:shd w:val="clear" w:color="auto" w:fill="auto"/>
          </w:tcPr>
          <w:p w14:paraId="3F434536" w14:textId="77777777" w:rsidR="006052D1" w:rsidRPr="00BD6934" w:rsidRDefault="006052D1" w:rsidP="00555075">
            <w:pPr>
              <w:ind w:firstLine="0"/>
            </w:pPr>
            <w:r>
              <w:t>Gatch</w:t>
            </w:r>
          </w:p>
        </w:tc>
        <w:tc>
          <w:tcPr>
            <w:tcW w:w="2179" w:type="dxa"/>
            <w:shd w:val="clear" w:color="auto" w:fill="auto"/>
          </w:tcPr>
          <w:p w14:paraId="12C30994" w14:textId="77777777" w:rsidR="006052D1" w:rsidRPr="00BD6934" w:rsidRDefault="006052D1" w:rsidP="00555075">
            <w:pPr>
              <w:ind w:firstLine="0"/>
            </w:pPr>
            <w:r>
              <w:t>Gibson</w:t>
            </w:r>
          </w:p>
        </w:tc>
        <w:tc>
          <w:tcPr>
            <w:tcW w:w="2180" w:type="dxa"/>
            <w:shd w:val="clear" w:color="auto" w:fill="auto"/>
          </w:tcPr>
          <w:p w14:paraId="5F5327E3" w14:textId="77777777" w:rsidR="006052D1" w:rsidRPr="00BD6934" w:rsidRDefault="006052D1" w:rsidP="00555075">
            <w:pPr>
              <w:ind w:firstLine="0"/>
            </w:pPr>
            <w:r>
              <w:t>Gilliam</w:t>
            </w:r>
          </w:p>
        </w:tc>
      </w:tr>
      <w:tr w:rsidR="006052D1" w:rsidRPr="00BD6934" w14:paraId="2259A459" w14:textId="77777777" w:rsidTr="00555075">
        <w:tc>
          <w:tcPr>
            <w:tcW w:w="2179" w:type="dxa"/>
            <w:shd w:val="clear" w:color="auto" w:fill="auto"/>
          </w:tcPr>
          <w:p w14:paraId="49A87326" w14:textId="77777777" w:rsidR="006052D1" w:rsidRPr="00BD6934" w:rsidRDefault="006052D1" w:rsidP="00555075">
            <w:pPr>
              <w:ind w:firstLine="0"/>
            </w:pPr>
            <w:r>
              <w:t>Gilliard</w:t>
            </w:r>
          </w:p>
        </w:tc>
        <w:tc>
          <w:tcPr>
            <w:tcW w:w="2179" w:type="dxa"/>
            <w:shd w:val="clear" w:color="auto" w:fill="auto"/>
          </w:tcPr>
          <w:p w14:paraId="5E564F45" w14:textId="77777777" w:rsidR="006052D1" w:rsidRPr="00BD6934" w:rsidRDefault="006052D1" w:rsidP="00555075">
            <w:pPr>
              <w:ind w:firstLine="0"/>
            </w:pPr>
            <w:r>
              <w:t>Guest</w:t>
            </w:r>
          </w:p>
        </w:tc>
        <w:tc>
          <w:tcPr>
            <w:tcW w:w="2180" w:type="dxa"/>
            <w:shd w:val="clear" w:color="auto" w:fill="auto"/>
          </w:tcPr>
          <w:p w14:paraId="302BFB6F" w14:textId="77777777" w:rsidR="006052D1" w:rsidRPr="00BD6934" w:rsidRDefault="006052D1" w:rsidP="00555075">
            <w:pPr>
              <w:ind w:firstLine="0"/>
            </w:pPr>
            <w:r>
              <w:t>Guffey</w:t>
            </w:r>
          </w:p>
        </w:tc>
      </w:tr>
      <w:tr w:rsidR="006052D1" w:rsidRPr="00BD6934" w14:paraId="4E7A6368" w14:textId="77777777" w:rsidTr="00555075">
        <w:tc>
          <w:tcPr>
            <w:tcW w:w="2179" w:type="dxa"/>
            <w:shd w:val="clear" w:color="auto" w:fill="auto"/>
          </w:tcPr>
          <w:p w14:paraId="6402A7B2" w14:textId="77777777" w:rsidR="006052D1" w:rsidRPr="00BD6934" w:rsidRDefault="006052D1" w:rsidP="00555075">
            <w:pPr>
              <w:ind w:firstLine="0"/>
            </w:pPr>
            <w:r>
              <w:t>Haddon</w:t>
            </w:r>
          </w:p>
        </w:tc>
        <w:tc>
          <w:tcPr>
            <w:tcW w:w="2179" w:type="dxa"/>
            <w:shd w:val="clear" w:color="auto" w:fill="auto"/>
          </w:tcPr>
          <w:p w14:paraId="54E84ECD" w14:textId="77777777" w:rsidR="006052D1" w:rsidRPr="00BD6934" w:rsidRDefault="006052D1" w:rsidP="00555075">
            <w:pPr>
              <w:ind w:firstLine="0"/>
            </w:pPr>
            <w:r>
              <w:t>Hager</w:t>
            </w:r>
          </w:p>
        </w:tc>
        <w:tc>
          <w:tcPr>
            <w:tcW w:w="2180" w:type="dxa"/>
            <w:shd w:val="clear" w:color="auto" w:fill="auto"/>
          </w:tcPr>
          <w:p w14:paraId="6F23E0F7" w14:textId="77777777" w:rsidR="006052D1" w:rsidRPr="00BD6934" w:rsidRDefault="006052D1" w:rsidP="00555075">
            <w:pPr>
              <w:ind w:firstLine="0"/>
            </w:pPr>
            <w:r>
              <w:t>Harris</w:t>
            </w:r>
          </w:p>
        </w:tc>
      </w:tr>
      <w:tr w:rsidR="006052D1" w:rsidRPr="00BD6934" w14:paraId="1F6F2A3D" w14:textId="77777777" w:rsidTr="00555075">
        <w:tc>
          <w:tcPr>
            <w:tcW w:w="2179" w:type="dxa"/>
            <w:shd w:val="clear" w:color="auto" w:fill="auto"/>
          </w:tcPr>
          <w:p w14:paraId="48447A67" w14:textId="77777777" w:rsidR="006052D1" w:rsidRPr="00BD6934" w:rsidRDefault="006052D1" w:rsidP="00555075">
            <w:pPr>
              <w:ind w:firstLine="0"/>
            </w:pPr>
            <w:r>
              <w:t>Hart</w:t>
            </w:r>
          </w:p>
        </w:tc>
        <w:tc>
          <w:tcPr>
            <w:tcW w:w="2179" w:type="dxa"/>
            <w:shd w:val="clear" w:color="auto" w:fill="auto"/>
          </w:tcPr>
          <w:p w14:paraId="0618914C" w14:textId="77777777" w:rsidR="006052D1" w:rsidRPr="00BD6934" w:rsidRDefault="006052D1" w:rsidP="00555075">
            <w:pPr>
              <w:ind w:firstLine="0"/>
            </w:pPr>
            <w:r>
              <w:t>Hartnett</w:t>
            </w:r>
          </w:p>
        </w:tc>
        <w:tc>
          <w:tcPr>
            <w:tcW w:w="2180" w:type="dxa"/>
            <w:shd w:val="clear" w:color="auto" w:fill="auto"/>
          </w:tcPr>
          <w:p w14:paraId="778AB5D8" w14:textId="77777777" w:rsidR="006052D1" w:rsidRPr="00BD6934" w:rsidRDefault="006052D1" w:rsidP="00555075">
            <w:pPr>
              <w:ind w:firstLine="0"/>
            </w:pPr>
            <w:r>
              <w:t>Hayes</w:t>
            </w:r>
          </w:p>
        </w:tc>
      </w:tr>
      <w:tr w:rsidR="006052D1" w:rsidRPr="00BD6934" w14:paraId="11E1FD27" w14:textId="77777777" w:rsidTr="00555075">
        <w:tc>
          <w:tcPr>
            <w:tcW w:w="2179" w:type="dxa"/>
            <w:shd w:val="clear" w:color="auto" w:fill="auto"/>
          </w:tcPr>
          <w:p w14:paraId="06B428ED" w14:textId="77777777" w:rsidR="006052D1" w:rsidRPr="00BD6934" w:rsidRDefault="006052D1" w:rsidP="00555075">
            <w:pPr>
              <w:ind w:firstLine="0"/>
            </w:pPr>
            <w:r>
              <w:t>Herbkersman</w:t>
            </w:r>
          </w:p>
        </w:tc>
        <w:tc>
          <w:tcPr>
            <w:tcW w:w="2179" w:type="dxa"/>
            <w:shd w:val="clear" w:color="auto" w:fill="auto"/>
          </w:tcPr>
          <w:p w14:paraId="4892B981" w14:textId="77777777" w:rsidR="006052D1" w:rsidRPr="00BD6934" w:rsidRDefault="006052D1" w:rsidP="00555075">
            <w:pPr>
              <w:ind w:firstLine="0"/>
            </w:pPr>
            <w:r>
              <w:t>Hewitt</w:t>
            </w:r>
          </w:p>
        </w:tc>
        <w:tc>
          <w:tcPr>
            <w:tcW w:w="2180" w:type="dxa"/>
            <w:shd w:val="clear" w:color="auto" w:fill="auto"/>
          </w:tcPr>
          <w:p w14:paraId="3FE3668D" w14:textId="77777777" w:rsidR="006052D1" w:rsidRPr="00BD6934" w:rsidRDefault="006052D1" w:rsidP="00555075">
            <w:pPr>
              <w:ind w:firstLine="0"/>
            </w:pPr>
            <w:r>
              <w:t>Hiott</w:t>
            </w:r>
          </w:p>
        </w:tc>
      </w:tr>
      <w:tr w:rsidR="006052D1" w:rsidRPr="00BD6934" w14:paraId="379D6117" w14:textId="77777777" w:rsidTr="00555075">
        <w:tc>
          <w:tcPr>
            <w:tcW w:w="2179" w:type="dxa"/>
            <w:shd w:val="clear" w:color="auto" w:fill="auto"/>
          </w:tcPr>
          <w:p w14:paraId="25B9710D" w14:textId="77777777" w:rsidR="006052D1" w:rsidRPr="00BD6934" w:rsidRDefault="006052D1" w:rsidP="00555075">
            <w:pPr>
              <w:ind w:firstLine="0"/>
            </w:pPr>
            <w:r>
              <w:t>Hixon</w:t>
            </w:r>
          </w:p>
        </w:tc>
        <w:tc>
          <w:tcPr>
            <w:tcW w:w="2179" w:type="dxa"/>
            <w:shd w:val="clear" w:color="auto" w:fill="auto"/>
          </w:tcPr>
          <w:p w14:paraId="5632B5D2" w14:textId="77777777" w:rsidR="006052D1" w:rsidRPr="00BD6934" w:rsidRDefault="006052D1" w:rsidP="00555075">
            <w:pPr>
              <w:ind w:firstLine="0"/>
            </w:pPr>
            <w:r>
              <w:t>Hosey</w:t>
            </w:r>
          </w:p>
        </w:tc>
        <w:tc>
          <w:tcPr>
            <w:tcW w:w="2180" w:type="dxa"/>
            <w:shd w:val="clear" w:color="auto" w:fill="auto"/>
          </w:tcPr>
          <w:p w14:paraId="727618AC" w14:textId="77777777" w:rsidR="006052D1" w:rsidRPr="00BD6934" w:rsidRDefault="006052D1" w:rsidP="00555075">
            <w:pPr>
              <w:ind w:firstLine="0"/>
            </w:pPr>
            <w:r>
              <w:t>Hyde</w:t>
            </w:r>
          </w:p>
        </w:tc>
      </w:tr>
      <w:tr w:rsidR="006052D1" w:rsidRPr="00BD6934" w14:paraId="59B53DA1" w14:textId="77777777" w:rsidTr="00555075">
        <w:tc>
          <w:tcPr>
            <w:tcW w:w="2179" w:type="dxa"/>
            <w:shd w:val="clear" w:color="auto" w:fill="auto"/>
          </w:tcPr>
          <w:p w14:paraId="2BA28AB2" w14:textId="77777777" w:rsidR="006052D1" w:rsidRPr="00BD6934" w:rsidRDefault="006052D1" w:rsidP="00555075">
            <w:pPr>
              <w:ind w:firstLine="0"/>
            </w:pPr>
            <w:r>
              <w:t>Jefferson</w:t>
            </w:r>
          </w:p>
        </w:tc>
        <w:tc>
          <w:tcPr>
            <w:tcW w:w="2179" w:type="dxa"/>
            <w:shd w:val="clear" w:color="auto" w:fill="auto"/>
          </w:tcPr>
          <w:p w14:paraId="15AF9241" w14:textId="77777777" w:rsidR="006052D1" w:rsidRPr="00BD6934" w:rsidRDefault="006052D1" w:rsidP="00555075">
            <w:pPr>
              <w:ind w:firstLine="0"/>
            </w:pPr>
            <w:r>
              <w:t>J. E. Johnson</w:t>
            </w:r>
          </w:p>
        </w:tc>
        <w:tc>
          <w:tcPr>
            <w:tcW w:w="2180" w:type="dxa"/>
            <w:shd w:val="clear" w:color="auto" w:fill="auto"/>
          </w:tcPr>
          <w:p w14:paraId="0B8A74F3" w14:textId="77777777" w:rsidR="006052D1" w:rsidRPr="00BD6934" w:rsidRDefault="006052D1" w:rsidP="00555075">
            <w:pPr>
              <w:ind w:firstLine="0"/>
            </w:pPr>
            <w:r>
              <w:t>J. L. Johnson</w:t>
            </w:r>
          </w:p>
        </w:tc>
      </w:tr>
      <w:tr w:rsidR="006052D1" w:rsidRPr="00BD6934" w14:paraId="0ED55EF9" w14:textId="77777777" w:rsidTr="00555075">
        <w:tc>
          <w:tcPr>
            <w:tcW w:w="2179" w:type="dxa"/>
            <w:shd w:val="clear" w:color="auto" w:fill="auto"/>
          </w:tcPr>
          <w:p w14:paraId="190A41E7" w14:textId="77777777" w:rsidR="006052D1" w:rsidRPr="00BD6934" w:rsidRDefault="006052D1" w:rsidP="00555075">
            <w:pPr>
              <w:ind w:firstLine="0"/>
            </w:pPr>
            <w:r>
              <w:t>S. Jones</w:t>
            </w:r>
          </w:p>
        </w:tc>
        <w:tc>
          <w:tcPr>
            <w:tcW w:w="2179" w:type="dxa"/>
            <w:shd w:val="clear" w:color="auto" w:fill="auto"/>
          </w:tcPr>
          <w:p w14:paraId="398EEA6C" w14:textId="77777777" w:rsidR="006052D1" w:rsidRPr="00BD6934" w:rsidRDefault="006052D1" w:rsidP="00555075">
            <w:pPr>
              <w:ind w:firstLine="0"/>
            </w:pPr>
            <w:r>
              <w:t>W. Jones</w:t>
            </w:r>
          </w:p>
        </w:tc>
        <w:tc>
          <w:tcPr>
            <w:tcW w:w="2180" w:type="dxa"/>
            <w:shd w:val="clear" w:color="auto" w:fill="auto"/>
          </w:tcPr>
          <w:p w14:paraId="3AC41138" w14:textId="77777777" w:rsidR="006052D1" w:rsidRPr="00BD6934" w:rsidRDefault="006052D1" w:rsidP="00555075">
            <w:pPr>
              <w:ind w:firstLine="0"/>
            </w:pPr>
            <w:r>
              <w:t>Kilmartin</w:t>
            </w:r>
          </w:p>
        </w:tc>
      </w:tr>
      <w:tr w:rsidR="006052D1" w:rsidRPr="00BD6934" w14:paraId="47A797EC" w14:textId="77777777" w:rsidTr="00555075">
        <w:tc>
          <w:tcPr>
            <w:tcW w:w="2179" w:type="dxa"/>
            <w:shd w:val="clear" w:color="auto" w:fill="auto"/>
          </w:tcPr>
          <w:p w14:paraId="2AA930D4" w14:textId="77777777" w:rsidR="006052D1" w:rsidRPr="00BD6934" w:rsidRDefault="006052D1" w:rsidP="00555075">
            <w:pPr>
              <w:ind w:firstLine="0"/>
            </w:pPr>
            <w:r>
              <w:t>Kirby</w:t>
            </w:r>
          </w:p>
        </w:tc>
        <w:tc>
          <w:tcPr>
            <w:tcW w:w="2179" w:type="dxa"/>
            <w:shd w:val="clear" w:color="auto" w:fill="auto"/>
          </w:tcPr>
          <w:p w14:paraId="37C2FB99" w14:textId="77777777" w:rsidR="006052D1" w:rsidRPr="00BD6934" w:rsidRDefault="006052D1" w:rsidP="00555075">
            <w:pPr>
              <w:ind w:firstLine="0"/>
            </w:pPr>
            <w:r>
              <w:t>Landing</w:t>
            </w:r>
          </w:p>
        </w:tc>
        <w:tc>
          <w:tcPr>
            <w:tcW w:w="2180" w:type="dxa"/>
            <w:shd w:val="clear" w:color="auto" w:fill="auto"/>
          </w:tcPr>
          <w:p w14:paraId="4E3AFA77" w14:textId="77777777" w:rsidR="006052D1" w:rsidRPr="00BD6934" w:rsidRDefault="006052D1" w:rsidP="00555075">
            <w:pPr>
              <w:ind w:firstLine="0"/>
            </w:pPr>
            <w:r>
              <w:t>Lawson</w:t>
            </w:r>
          </w:p>
        </w:tc>
      </w:tr>
      <w:tr w:rsidR="006052D1" w:rsidRPr="00BD6934" w14:paraId="45E383F0" w14:textId="77777777" w:rsidTr="00555075">
        <w:tc>
          <w:tcPr>
            <w:tcW w:w="2179" w:type="dxa"/>
            <w:shd w:val="clear" w:color="auto" w:fill="auto"/>
          </w:tcPr>
          <w:p w14:paraId="037C19C5" w14:textId="77777777" w:rsidR="006052D1" w:rsidRPr="00BD6934" w:rsidRDefault="006052D1" w:rsidP="00555075">
            <w:pPr>
              <w:ind w:firstLine="0"/>
            </w:pPr>
            <w:r>
              <w:t>Leber</w:t>
            </w:r>
          </w:p>
        </w:tc>
        <w:tc>
          <w:tcPr>
            <w:tcW w:w="2179" w:type="dxa"/>
            <w:shd w:val="clear" w:color="auto" w:fill="auto"/>
          </w:tcPr>
          <w:p w14:paraId="4AF556A9" w14:textId="77777777" w:rsidR="006052D1" w:rsidRPr="00BD6934" w:rsidRDefault="006052D1" w:rsidP="00555075">
            <w:pPr>
              <w:ind w:firstLine="0"/>
            </w:pPr>
            <w:r>
              <w:t>Ligon</w:t>
            </w:r>
          </w:p>
        </w:tc>
        <w:tc>
          <w:tcPr>
            <w:tcW w:w="2180" w:type="dxa"/>
            <w:shd w:val="clear" w:color="auto" w:fill="auto"/>
          </w:tcPr>
          <w:p w14:paraId="410A5ECC" w14:textId="77777777" w:rsidR="006052D1" w:rsidRPr="00BD6934" w:rsidRDefault="006052D1" w:rsidP="00555075">
            <w:pPr>
              <w:ind w:firstLine="0"/>
            </w:pPr>
            <w:r>
              <w:t>Long</w:t>
            </w:r>
          </w:p>
        </w:tc>
      </w:tr>
      <w:tr w:rsidR="006052D1" w:rsidRPr="00BD6934" w14:paraId="6739E915" w14:textId="77777777" w:rsidTr="00555075">
        <w:tc>
          <w:tcPr>
            <w:tcW w:w="2179" w:type="dxa"/>
            <w:shd w:val="clear" w:color="auto" w:fill="auto"/>
          </w:tcPr>
          <w:p w14:paraId="44496122" w14:textId="77777777" w:rsidR="006052D1" w:rsidRPr="00BD6934" w:rsidRDefault="006052D1" w:rsidP="00555075">
            <w:pPr>
              <w:ind w:firstLine="0"/>
            </w:pPr>
            <w:r>
              <w:t>Lowe</w:t>
            </w:r>
          </w:p>
        </w:tc>
        <w:tc>
          <w:tcPr>
            <w:tcW w:w="2179" w:type="dxa"/>
            <w:shd w:val="clear" w:color="auto" w:fill="auto"/>
          </w:tcPr>
          <w:p w14:paraId="4E20321D" w14:textId="77777777" w:rsidR="006052D1" w:rsidRPr="00BD6934" w:rsidRDefault="006052D1" w:rsidP="00555075">
            <w:pPr>
              <w:ind w:firstLine="0"/>
            </w:pPr>
            <w:r>
              <w:t>Magnuson</w:t>
            </w:r>
          </w:p>
        </w:tc>
        <w:tc>
          <w:tcPr>
            <w:tcW w:w="2180" w:type="dxa"/>
            <w:shd w:val="clear" w:color="auto" w:fill="auto"/>
          </w:tcPr>
          <w:p w14:paraId="442F576E" w14:textId="77777777" w:rsidR="006052D1" w:rsidRPr="00BD6934" w:rsidRDefault="006052D1" w:rsidP="00555075">
            <w:pPr>
              <w:ind w:firstLine="0"/>
            </w:pPr>
            <w:r>
              <w:t>May</w:t>
            </w:r>
          </w:p>
        </w:tc>
      </w:tr>
      <w:tr w:rsidR="006052D1" w:rsidRPr="00BD6934" w14:paraId="43EDBA21" w14:textId="77777777" w:rsidTr="00555075">
        <w:tc>
          <w:tcPr>
            <w:tcW w:w="2179" w:type="dxa"/>
            <w:shd w:val="clear" w:color="auto" w:fill="auto"/>
          </w:tcPr>
          <w:p w14:paraId="33AFA777" w14:textId="77777777" w:rsidR="006052D1" w:rsidRPr="00BD6934" w:rsidRDefault="006052D1" w:rsidP="00555075">
            <w:pPr>
              <w:ind w:firstLine="0"/>
            </w:pPr>
            <w:r>
              <w:t>McCabe</w:t>
            </w:r>
          </w:p>
        </w:tc>
        <w:tc>
          <w:tcPr>
            <w:tcW w:w="2179" w:type="dxa"/>
            <w:shd w:val="clear" w:color="auto" w:fill="auto"/>
          </w:tcPr>
          <w:p w14:paraId="74B85C17" w14:textId="77777777" w:rsidR="006052D1" w:rsidRPr="00BD6934" w:rsidRDefault="006052D1" w:rsidP="00555075">
            <w:pPr>
              <w:ind w:firstLine="0"/>
            </w:pPr>
            <w:r>
              <w:t>McCravy</w:t>
            </w:r>
          </w:p>
        </w:tc>
        <w:tc>
          <w:tcPr>
            <w:tcW w:w="2180" w:type="dxa"/>
            <w:shd w:val="clear" w:color="auto" w:fill="auto"/>
          </w:tcPr>
          <w:p w14:paraId="5FB1D2B8" w14:textId="77777777" w:rsidR="006052D1" w:rsidRPr="00BD6934" w:rsidRDefault="006052D1" w:rsidP="00555075">
            <w:pPr>
              <w:ind w:firstLine="0"/>
            </w:pPr>
            <w:r>
              <w:t>McDaniel</w:t>
            </w:r>
          </w:p>
        </w:tc>
      </w:tr>
      <w:tr w:rsidR="006052D1" w:rsidRPr="00BD6934" w14:paraId="002D8F8C" w14:textId="77777777" w:rsidTr="00555075">
        <w:tc>
          <w:tcPr>
            <w:tcW w:w="2179" w:type="dxa"/>
            <w:shd w:val="clear" w:color="auto" w:fill="auto"/>
          </w:tcPr>
          <w:p w14:paraId="120A634D" w14:textId="77777777" w:rsidR="006052D1" w:rsidRPr="00BD6934" w:rsidRDefault="006052D1" w:rsidP="00555075">
            <w:pPr>
              <w:ind w:firstLine="0"/>
            </w:pPr>
            <w:r>
              <w:t>McGinnis</w:t>
            </w:r>
          </w:p>
        </w:tc>
        <w:tc>
          <w:tcPr>
            <w:tcW w:w="2179" w:type="dxa"/>
            <w:shd w:val="clear" w:color="auto" w:fill="auto"/>
          </w:tcPr>
          <w:p w14:paraId="3390363F" w14:textId="77777777" w:rsidR="006052D1" w:rsidRPr="00BD6934" w:rsidRDefault="006052D1" w:rsidP="00555075">
            <w:pPr>
              <w:ind w:firstLine="0"/>
            </w:pPr>
            <w:r>
              <w:t>Mitchell</w:t>
            </w:r>
          </w:p>
        </w:tc>
        <w:tc>
          <w:tcPr>
            <w:tcW w:w="2180" w:type="dxa"/>
            <w:shd w:val="clear" w:color="auto" w:fill="auto"/>
          </w:tcPr>
          <w:p w14:paraId="3E7DEE59" w14:textId="77777777" w:rsidR="006052D1" w:rsidRPr="00BD6934" w:rsidRDefault="006052D1" w:rsidP="00555075">
            <w:pPr>
              <w:ind w:firstLine="0"/>
            </w:pPr>
            <w:r>
              <w:t>J. Moore</w:t>
            </w:r>
          </w:p>
        </w:tc>
      </w:tr>
      <w:tr w:rsidR="006052D1" w:rsidRPr="00BD6934" w14:paraId="4F61624C" w14:textId="77777777" w:rsidTr="00555075">
        <w:tc>
          <w:tcPr>
            <w:tcW w:w="2179" w:type="dxa"/>
            <w:shd w:val="clear" w:color="auto" w:fill="auto"/>
          </w:tcPr>
          <w:p w14:paraId="6EE89EB6" w14:textId="77777777" w:rsidR="006052D1" w:rsidRPr="00BD6934" w:rsidRDefault="006052D1" w:rsidP="00555075">
            <w:pPr>
              <w:ind w:firstLine="0"/>
            </w:pPr>
            <w:r>
              <w:t>T. Moore</w:t>
            </w:r>
          </w:p>
        </w:tc>
        <w:tc>
          <w:tcPr>
            <w:tcW w:w="2179" w:type="dxa"/>
            <w:shd w:val="clear" w:color="auto" w:fill="auto"/>
          </w:tcPr>
          <w:p w14:paraId="6D1D9671" w14:textId="77777777" w:rsidR="006052D1" w:rsidRPr="00BD6934" w:rsidRDefault="006052D1" w:rsidP="00555075">
            <w:pPr>
              <w:ind w:firstLine="0"/>
            </w:pPr>
            <w:r>
              <w:t>A. M. Morgan</w:t>
            </w:r>
          </w:p>
        </w:tc>
        <w:tc>
          <w:tcPr>
            <w:tcW w:w="2180" w:type="dxa"/>
            <w:shd w:val="clear" w:color="auto" w:fill="auto"/>
          </w:tcPr>
          <w:p w14:paraId="23214BB0" w14:textId="77777777" w:rsidR="006052D1" w:rsidRPr="00BD6934" w:rsidRDefault="006052D1" w:rsidP="00555075">
            <w:pPr>
              <w:ind w:firstLine="0"/>
            </w:pPr>
            <w:r>
              <w:t>T. A. Morgan</w:t>
            </w:r>
          </w:p>
        </w:tc>
      </w:tr>
      <w:tr w:rsidR="006052D1" w:rsidRPr="00BD6934" w14:paraId="06639778" w14:textId="77777777" w:rsidTr="00555075">
        <w:tc>
          <w:tcPr>
            <w:tcW w:w="2179" w:type="dxa"/>
            <w:shd w:val="clear" w:color="auto" w:fill="auto"/>
          </w:tcPr>
          <w:p w14:paraId="6604E2C3" w14:textId="77777777" w:rsidR="006052D1" w:rsidRPr="00BD6934" w:rsidRDefault="006052D1" w:rsidP="00555075">
            <w:pPr>
              <w:ind w:firstLine="0"/>
            </w:pPr>
            <w:r>
              <w:t>Moss</w:t>
            </w:r>
          </w:p>
        </w:tc>
        <w:tc>
          <w:tcPr>
            <w:tcW w:w="2179" w:type="dxa"/>
            <w:shd w:val="clear" w:color="auto" w:fill="auto"/>
          </w:tcPr>
          <w:p w14:paraId="647C34EB" w14:textId="77777777" w:rsidR="006052D1" w:rsidRPr="00BD6934" w:rsidRDefault="006052D1" w:rsidP="00555075">
            <w:pPr>
              <w:ind w:firstLine="0"/>
            </w:pPr>
            <w:r>
              <w:t>Murphy</w:t>
            </w:r>
          </w:p>
        </w:tc>
        <w:tc>
          <w:tcPr>
            <w:tcW w:w="2180" w:type="dxa"/>
            <w:shd w:val="clear" w:color="auto" w:fill="auto"/>
          </w:tcPr>
          <w:p w14:paraId="0C0712A9" w14:textId="77777777" w:rsidR="006052D1" w:rsidRPr="00BD6934" w:rsidRDefault="006052D1" w:rsidP="00555075">
            <w:pPr>
              <w:ind w:firstLine="0"/>
            </w:pPr>
            <w:r>
              <w:t>Neese</w:t>
            </w:r>
          </w:p>
        </w:tc>
      </w:tr>
      <w:tr w:rsidR="006052D1" w:rsidRPr="00BD6934" w14:paraId="2191563B" w14:textId="77777777" w:rsidTr="00555075">
        <w:tc>
          <w:tcPr>
            <w:tcW w:w="2179" w:type="dxa"/>
            <w:shd w:val="clear" w:color="auto" w:fill="auto"/>
          </w:tcPr>
          <w:p w14:paraId="35B6814E" w14:textId="77777777" w:rsidR="006052D1" w:rsidRPr="00BD6934" w:rsidRDefault="006052D1" w:rsidP="00555075">
            <w:pPr>
              <w:ind w:firstLine="0"/>
            </w:pPr>
            <w:r>
              <w:t>B. Newton</w:t>
            </w:r>
          </w:p>
        </w:tc>
        <w:tc>
          <w:tcPr>
            <w:tcW w:w="2179" w:type="dxa"/>
            <w:shd w:val="clear" w:color="auto" w:fill="auto"/>
          </w:tcPr>
          <w:p w14:paraId="358B5558" w14:textId="77777777" w:rsidR="006052D1" w:rsidRPr="00BD6934" w:rsidRDefault="006052D1" w:rsidP="00555075">
            <w:pPr>
              <w:ind w:firstLine="0"/>
            </w:pPr>
            <w:r>
              <w:t>W. Newton</w:t>
            </w:r>
          </w:p>
        </w:tc>
        <w:tc>
          <w:tcPr>
            <w:tcW w:w="2180" w:type="dxa"/>
            <w:shd w:val="clear" w:color="auto" w:fill="auto"/>
          </w:tcPr>
          <w:p w14:paraId="3D55D9CD" w14:textId="77777777" w:rsidR="006052D1" w:rsidRPr="00BD6934" w:rsidRDefault="006052D1" w:rsidP="00555075">
            <w:pPr>
              <w:ind w:firstLine="0"/>
            </w:pPr>
            <w:r>
              <w:t>O'Neal</w:t>
            </w:r>
          </w:p>
        </w:tc>
      </w:tr>
      <w:tr w:rsidR="006052D1" w:rsidRPr="00BD6934" w14:paraId="335B06E1" w14:textId="77777777" w:rsidTr="00555075">
        <w:tc>
          <w:tcPr>
            <w:tcW w:w="2179" w:type="dxa"/>
            <w:shd w:val="clear" w:color="auto" w:fill="auto"/>
          </w:tcPr>
          <w:p w14:paraId="5FA5D738" w14:textId="77777777" w:rsidR="006052D1" w:rsidRPr="00BD6934" w:rsidRDefault="006052D1" w:rsidP="00555075">
            <w:pPr>
              <w:ind w:firstLine="0"/>
            </w:pPr>
            <w:r>
              <w:t>Oremus</w:t>
            </w:r>
          </w:p>
        </w:tc>
        <w:tc>
          <w:tcPr>
            <w:tcW w:w="2179" w:type="dxa"/>
            <w:shd w:val="clear" w:color="auto" w:fill="auto"/>
          </w:tcPr>
          <w:p w14:paraId="783E6B9D" w14:textId="77777777" w:rsidR="006052D1" w:rsidRPr="00BD6934" w:rsidRDefault="006052D1" w:rsidP="00555075">
            <w:pPr>
              <w:ind w:firstLine="0"/>
            </w:pPr>
            <w:r>
              <w:t>Pace</w:t>
            </w:r>
          </w:p>
        </w:tc>
        <w:tc>
          <w:tcPr>
            <w:tcW w:w="2180" w:type="dxa"/>
            <w:shd w:val="clear" w:color="auto" w:fill="auto"/>
          </w:tcPr>
          <w:p w14:paraId="0DB351EF" w14:textId="77777777" w:rsidR="006052D1" w:rsidRPr="00BD6934" w:rsidRDefault="006052D1" w:rsidP="00555075">
            <w:pPr>
              <w:ind w:firstLine="0"/>
            </w:pPr>
            <w:r>
              <w:t>Pendarvis</w:t>
            </w:r>
          </w:p>
        </w:tc>
      </w:tr>
      <w:tr w:rsidR="006052D1" w:rsidRPr="00BD6934" w14:paraId="21BB93D6" w14:textId="77777777" w:rsidTr="00555075">
        <w:tc>
          <w:tcPr>
            <w:tcW w:w="2179" w:type="dxa"/>
            <w:shd w:val="clear" w:color="auto" w:fill="auto"/>
          </w:tcPr>
          <w:p w14:paraId="4623C366" w14:textId="77777777" w:rsidR="006052D1" w:rsidRPr="00BD6934" w:rsidRDefault="006052D1" w:rsidP="00555075">
            <w:pPr>
              <w:ind w:firstLine="0"/>
            </w:pPr>
            <w:r>
              <w:t>Pope</w:t>
            </w:r>
          </w:p>
        </w:tc>
        <w:tc>
          <w:tcPr>
            <w:tcW w:w="2179" w:type="dxa"/>
            <w:shd w:val="clear" w:color="auto" w:fill="auto"/>
          </w:tcPr>
          <w:p w14:paraId="650BFBD7" w14:textId="77777777" w:rsidR="006052D1" w:rsidRPr="00BD6934" w:rsidRDefault="006052D1" w:rsidP="00555075">
            <w:pPr>
              <w:ind w:firstLine="0"/>
            </w:pPr>
            <w:r>
              <w:t>Robbins</w:t>
            </w:r>
          </w:p>
        </w:tc>
        <w:tc>
          <w:tcPr>
            <w:tcW w:w="2180" w:type="dxa"/>
            <w:shd w:val="clear" w:color="auto" w:fill="auto"/>
          </w:tcPr>
          <w:p w14:paraId="17C95481" w14:textId="77777777" w:rsidR="006052D1" w:rsidRPr="00BD6934" w:rsidRDefault="006052D1" w:rsidP="00555075">
            <w:pPr>
              <w:ind w:firstLine="0"/>
            </w:pPr>
            <w:r>
              <w:t>Rose</w:t>
            </w:r>
          </w:p>
        </w:tc>
      </w:tr>
      <w:tr w:rsidR="006052D1" w:rsidRPr="00BD6934" w14:paraId="151D03A1" w14:textId="77777777" w:rsidTr="00555075">
        <w:tc>
          <w:tcPr>
            <w:tcW w:w="2179" w:type="dxa"/>
            <w:shd w:val="clear" w:color="auto" w:fill="auto"/>
          </w:tcPr>
          <w:p w14:paraId="34232A59" w14:textId="77777777" w:rsidR="006052D1" w:rsidRPr="00BD6934" w:rsidRDefault="006052D1" w:rsidP="00555075">
            <w:pPr>
              <w:ind w:firstLine="0"/>
            </w:pPr>
            <w:r>
              <w:t>Rutherford</w:t>
            </w:r>
          </w:p>
        </w:tc>
        <w:tc>
          <w:tcPr>
            <w:tcW w:w="2179" w:type="dxa"/>
            <w:shd w:val="clear" w:color="auto" w:fill="auto"/>
          </w:tcPr>
          <w:p w14:paraId="441C5540" w14:textId="77777777" w:rsidR="006052D1" w:rsidRPr="00BD6934" w:rsidRDefault="006052D1" w:rsidP="00555075">
            <w:pPr>
              <w:ind w:firstLine="0"/>
            </w:pPr>
            <w:r>
              <w:t>Sandifer</w:t>
            </w:r>
          </w:p>
        </w:tc>
        <w:tc>
          <w:tcPr>
            <w:tcW w:w="2180" w:type="dxa"/>
            <w:shd w:val="clear" w:color="auto" w:fill="auto"/>
          </w:tcPr>
          <w:p w14:paraId="0DFF4594" w14:textId="77777777" w:rsidR="006052D1" w:rsidRPr="00BD6934" w:rsidRDefault="006052D1" w:rsidP="00555075">
            <w:pPr>
              <w:ind w:firstLine="0"/>
            </w:pPr>
            <w:r>
              <w:t>Schuessler</w:t>
            </w:r>
          </w:p>
        </w:tc>
      </w:tr>
      <w:tr w:rsidR="006052D1" w:rsidRPr="00BD6934" w14:paraId="3AF032EC" w14:textId="77777777" w:rsidTr="00555075">
        <w:tc>
          <w:tcPr>
            <w:tcW w:w="2179" w:type="dxa"/>
            <w:shd w:val="clear" w:color="auto" w:fill="auto"/>
          </w:tcPr>
          <w:p w14:paraId="1520E832" w14:textId="77777777" w:rsidR="006052D1" w:rsidRPr="00BD6934" w:rsidRDefault="006052D1" w:rsidP="00555075">
            <w:pPr>
              <w:ind w:firstLine="0"/>
            </w:pPr>
            <w:r>
              <w:t>Sessions</w:t>
            </w:r>
          </w:p>
        </w:tc>
        <w:tc>
          <w:tcPr>
            <w:tcW w:w="2179" w:type="dxa"/>
            <w:shd w:val="clear" w:color="auto" w:fill="auto"/>
          </w:tcPr>
          <w:p w14:paraId="2A787C30" w14:textId="77777777" w:rsidR="006052D1" w:rsidRPr="00BD6934" w:rsidRDefault="006052D1" w:rsidP="00555075">
            <w:pPr>
              <w:ind w:firstLine="0"/>
            </w:pPr>
            <w:r>
              <w:t>G. M. Smith</w:t>
            </w:r>
          </w:p>
        </w:tc>
        <w:tc>
          <w:tcPr>
            <w:tcW w:w="2180" w:type="dxa"/>
            <w:shd w:val="clear" w:color="auto" w:fill="auto"/>
          </w:tcPr>
          <w:p w14:paraId="6B4115DA" w14:textId="77777777" w:rsidR="006052D1" w:rsidRPr="00BD6934" w:rsidRDefault="006052D1" w:rsidP="00555075">
            <w:pPr>
              <w:ind w:firstLine="0"/>
            </w:pPr>
            <w:r>
              <w:t>M. M. Smith</w:t>
            </w:r>
          </w:p>
        </w:tc>
      </w:tr>
      <w:tr w:rsidR="006052D1" w:rsidRPr="00BD6934" w14:paraId="72ADFEB6" w14:textId="77777777" w:rsidTr="00555075">
        <w:tc>
          <w:tcPr>
            <w:tcW w:w="2179" w:type="dxa"/>
            <w:shd w:val="clear" w:color="auto" w:fill="auto"/>
          </w:tcPr>
          <w:p w14:paraId="2BDE62C6" w14:textId="77777777" w:rsidR="006052D1" w:rsidRPr="00BD6934" w:rsidRDefault="006052D1" w:rsidP="00555075">
            <w:pPr>
              <w:ind w:firstLine="0"/>
            </w:pPr>
            <w:r>
              <w:t>Spann-Wilder</w:t>
            </w:r>
          </w:p>
        </w:tc>
        <w:tc>
          <w:tcPr>
            <w:tcW w:w="2179" w:type="dxa"/>
            <w:shd w:val="clear" w:color="auto" w:fill="auto"/>
          </w:tcPr>
          <w:p w14:paraId="0D801402" w14:textId="77777777" w:rsidR="006052D1" w:rsidRPr="00BD6934" w:rsidRDefault="006052D1" w:rsidP="00555075">
            <w:pPr>
              <w:ind w:firstLine="0"/>
            </w:pPr>
            <w:r>
              <w:t>Stavrinakis</w:t>
            </w:r>
          </w:p>
        </w:tc>
        <w:tc>
          <w:tcPr>
            <w:tcW w:w="2180" w:type="dxa"/>
            <w:shd w:val="clear" w:color="auto" w:fill="auto"/>
          </w:tcPr>
          <w:p w14:paraId="058C4E8C" w14:textId="77777777" w:rsidR="006052D1" w:rsidRPr="00BD6934" w:rsidRDefault="006052D1" w:rsidP="00555075">
            <w:pPr>
              <w:ind w:firstLine="0"/>
            </w:pPr>
            <w:r>
              <w:t>Taylor</w:t>
            </w:r>
          </w:p>
        </w:tc>
      </w:tr>
      <w:tr w:rsidR="006052D1" w:rsidRPr="00BD6934" w14:paraId="070BC447" w14:textId="77777777" w:rsidTr="00555075">
        <w:tc>
          <w:tcPr>
            <w:tcW w:w="2179" w:type="dxa"/>
            <w:shd w:val="clear" w:color="auto" w:fill="auto"/>
          </w:tcPr>
          <w:p w14:paraId="1811929E" w14:textId="77777777" w:rsidR="006052D1" w:rsidRPr="00BD6934" w:rsidRDefault="006052D1" w:rsidP="00555075">
            <w:pPr>
              <w:ind w:firstLine="0"/>
            </w:pPr>
            <w:r>
              <w:t>Thigpen</w:t>
            </w:r>
          </w:p>
        </w:tc>
        <w:tc>
          <w:tcPr>
            <w:tcW w:w="2179" w:type="dxa"/>
            <w:shd w:val="clear" w:color="auto" w:fill="auto"/>
          </w:tcPr>
          <w:p w14:paraId="75326CAB" w14:textId="77777777" w:rsidR="006052D1" w:rsidRPr="00BD6934" w:rsidRDefault="006052D1" w:rsidP="00555075">
            <w:pPr>
              <w:ind w:firstLine="0"/>
            </w:pPr>
            <w:r>
              <w:t>Vaughan</w:t>
            </w:r>
          </w:p>
        </w:tc>
        <w:tc>
          <w:tcPr>
            <w:tcW w:w="2180" w:type="dxa"/>
            <w:shd w:val="clear" w:color="auto" w:fill="auto"/>
          </w:tcPr>
          <w:p w14:paraId="2A7FE1F2" w14:textId="77777777" w:rsidR="006052D1" w:rsidRPr="00BD6934" w:rsidRDefault="006052D1" w:rsidP="00555075">
            <w:pPr>
              <w:ind w:firstLine="0"/>
            </w:pPr>
            <w:r>
              <w:t>Weeks</w:t>
            </w:r>
          </w:p>
        </w:tc>
      </w:tr>
      <w:tr w:rsidR="006052D1" w:rsidRPr="00BD6934" w14:paraId="32292A91" w14:textId="77777777" w:rsidTr="00555075">
        <w:tc>
          <w:tcPr>
            <w:tcW w:w="2179" w:type="dxa"/>
            <w:shd w:val="clear" w:color="auto" w:fill="auto"/>
          </w:tcPr>
          <w:p w14:paraId="69759695" w14:textId="77777777" w:rsidR="006052D1" w:rsidRPr="00BD6934" w:rsidRDefault="006052D1" w:rsidP="00555075">
            <w:pPr>
              <w:ind w:firstLine="0"/>
            </w:pPr>
            <w:r>
              <w:t>West</w:t>
            </w:r>
          </w:p>
        </w:tc>
        <w:tc>
          <w:tcPr>
            <w:tcW w:w="2179" w:type="dxa"/>
            <w:shd w:val="clear" w:color="auto" w:fill="auto"/>
          </w:tcPr>
          <w:p w14:paraId="5F1EB435" w14:textId="77777777" w:rsidR="006052D1" w:rsidRPr="00BD6934" w:rsidRDefault="006052D1" w:rsidP="00555075">
            <w:pPr>
              <w:ind w:firstLine="0"/>
            </w:pPr>
            <w:r>
              <w:t>Wetmore</w:t>
            </w:r>
          </w:p>
        </w:tc>
        <w:tc>
          <w:tcPr>
            <w:tcW w:w="2180" w:type="dxa"/>
            <w:shd w:val="clear" w:color="auto" w:fill="auto"/>
          </w:tcPr>
          <w:p w14:paraId="37F44C8A" w14:textId="77777777" w:rsidR="006052D1" w:rsidRPr="00BD6934" w:rsidRDefault="006052D1" w:rsidP="00555075">
            <w:pPr>
              <w:ind w:firstLine="0"/>
            </w:pPr>
            <w:r>
              <w:t>White</w:t>
            </w:r>
          </w:p>
        </w:tc>
      </w:tr>
      <w:tr w:rsidR="006052D1" w:rsidRPr="00BD6934" w14:paraId="3C50C453" w14:textId="77777777" w:rsidTr="00555075">
        <w:tc>
          <w:tcPr>
            <w:tcW w:w="2179" w:type="dxa"/>
            <w:shd w:val="clear" w:color="auto" w:fill="auto"/>
          </w:tcPr>
          <w:p w14:paraId="7052CDBF" w14:textId="77777777" w:rsidR="006052D1" w:rsidRPr="00BD6934" w:rsidRDefault="006052D1" w:rsidP="006052D1">
            <w:pPr>
              <w:keepNext/>
              <w:ind w:firstLine="0"/>
            </w:pPr>
            <w:r>
              <w:t>Whitmire</w:t>
            </w:r>
          </w:p>
        </w:tc>
        <w:tc>
          <w:tcPr>
            <w:tcW w:w="2179" w:type="dxa"/>
            <w:shd w:val="clear" w:color="auto" w:fill="auto"/>
          </w:tcPr>
          <w:p w14:paraId="33AC06C2" w14:textId="77777777" w:rsidR="006052D1" w:rsidRPr="00BD6934" w:rsidRDefault="006052D1" w:rsidP="006052D1">
            <w:pPr>
              <w:keepNext/>
              <w:ind w:firstLine="0"/>
            </w:pPr>
            <w:r>
              <w:t>Williams</w:t>
            </w:r>
          </w:p>
        </w:tc>
        <w:tc>
          <w:tcPr>
            <w:tcW w:w="2180" w:type="dxa"/>
            <w:shd w:val="clear" w:color="auto" w:fill="auto"/>
          </w:tcPr>
          <w:p w14:paraId="698C0961" w14:textId="77777777" w:rsidR="006052D1" w:rsidRPr="00BD6934" w:rsidRDefault="006052D1" w:rsidP="006052D1">
            <w:pPr>
              <w:keepNext/>
              <w:ind w:firstLine="0"/>
            </w:pPr>
            <w:r>
              <w:t>Willis</w:t>
            </w:r>
          </w:p>
        </w:tc>
      </w:tr>
      <w:tr w:rsidR="006052D1" w:rsidRPr="00BD6934" w14:paraId="012AC8C1" w14:textId="77777777" w:rsidTr="00555075">
        <w:tc>
          <w:tcPr>
            <w:tcW w:w="2179" w:type="dxa"/>
            <w:shd w:val="clear" w:color="auto" w:fill="auto"/>
          </w:tcPr>
          <w:p w14:paraId="01888830" w14:textId="77777777" w:rsidR="006052D1" w:rsidRPr="00BD6934" w:rsidRDefault="006052D1" w:rsidP="006052D1">
            <w:pPr>
              <w:keepNext/>
              <w:ind w:firstLine="0"/>
            </w:pPr>
            <w:r>
              <w:t>Wooten</w:t>
            </w:r>
          </w:p>
        </w:tc>
        <w:tc>
          <w:tcPr>
            <w:tcW w:w="2179" w:type="dxa"/>
            <w:shd w:val="clear" w:color="auto" w:fill="auto"/>
          </w:tcPr>
          <w:p w14:paraId="6DDD395B" w14:textId="77777777" w:rsidR="006052D1" w:rsidRPr="00BD6934" w:rsidRDefault="006052D1" w:rsidP="006052D1">
            <w:pPr>
              <w:keepNext/>
              <w:ind w:firstLine="0"/>
            </w:pPr>
            <w:r>
              <w:t>Yow</w:t>
            </w:r>
          </w:p>
        </w:tc>
        <w:tc>
          <w:tcPr>
            <w:tcW w:w="2180" w:type="dxa"/>
            <w:shd w:val="clear" w:color="auto" w:fill="auto"/>
          </w:tcPr>
          <w:p w14:paraId="5AEE406F" w14:textId="77777777" w:rsidR="006052D1" w:rsidRPr="00BD6934" w:rsidRDefault="006052D1" w:rsidP="006052D1">
            <w:pPr>
              <w:keepNext/>
              <w:ind w:firstLine="0"/>
            </w:pPr>
          </w:p>
        </w:tc>
      </w:tr>
    </w:tbl>
    <w:p w14:paraId="61645334" w14:textId="77777777" w:rsidR="006052D1" w:rsidRDefault="006052D1" w:rsidP="006052D1">
      <w:pPr>
        <w:keepNext/>
      </w:pPr>
    </w:p>
    <w:p w14:paraId="60D8C97B" w14:textId="77777777" w:rsidR="006052D1" w:rsidRDefault="006052D1" w:rsidP="006052D1">
      <w:pPr>
        <w:keepNext/>
        <w:jc w:val="center"/>
        <w:rPr>
          <w:b/>
        </w:rPr>
      </w:pPr>
      <w:r w:rsidRPr="00BD6934">
        <w:rPr>
          <w:b/>
        </w:rPr>
        <w:t>Total--101</w:t>
      </w:r>
    </w:p>
    <w:p w14:paraId="77B665F2" w14:textId="77777777" w:rsidR="006052D1" w:rsidRDefault="006052D1" w:rsidP="006052D1">
      <w:pPr>
        <w:keepNext/>
        <w:jc w:val="center"/>
        <w:rPr>
          <w:b/>
        </w:rPr>
      </w:pPr>
    </w:p>
    <w:p w14:paraId="2B71F531" w14:textId="77777777" w:rsidR="006052D1" w:rsidRDefault="006052D1" w:rsidP="006052D1">
      <w:pPr>
        <w:ind w:firstLine="0"/>
      </w:pPr>
      <w:r w:rsidRPr="00BD6934">
        <w:t xml:space="preserve"> </w:t>
      </w:r>
      <w:r>
        <w:t>Those who voted in the negative are:</w:t>
      </w:r>
    </w:p>
    <w:p w14:paraId="4DD83171" w14:textId="77777777" w:rsidR="006052D1" w:rsidRDefault="006052D1" w:rsidP="006052D1"/>
    <w:p w14:paraId="79ED9151" w14:textId="77777777" w:rsidR="006052D1" w:rsidRDefault="006052D1" w:rsidP="006052D1">
      <w:pPr>
        <w:jc w:val="center"/>
        <w:rPr>
          <w:b/>
        </w:rPr>
      </w:pPr>
      <w:r w:rsidRPr="00BD6934">
        <w:rPr>
          <w:b/>
        </w:rPr>
        <w:t>Total--0</w:t>
      </w:r>
    </w:p>
    <w:p w14:paraId="29ECC564" w14:textId="77777777" w:rsidR="006052D1" w:rsidRPr="00BD6934" w:rsidRDefault="006052D1" w:rsidP="006052D1">
      <w:bookmarkStart w:id="34" w:name="vote_end76"/>
    </w:p>
    <w:bookmarkEnd w:id="34"/>
    <w:p w14:paraId="2B0D8239" w14:textId="77777777" w:rsidR="006052D1" w:rsidRDefault="006052D1" w:rsidP="006052D1">
      <w:r>
        <w:t xml:space="preserve">So, the Bill was read the second time and ordered to third reading.  </w:t>
      </w:r>
    </w:p>
    <w:p w14:paraId="404987FE" w14:textId="77777777" w:rsidR="006052D1" w:rsidRDefault="006052D1" w:rsidP="006052D1"/>
    <w:p w14:paraId="5FF2F975" w14:textId="77777777" w:rsidR="006052D1" w:rsidRDefault="006052D1" w:rsidP="006052D1">
      <w:pPr>
        <w:jc w:val="center"/>
        <w:rPr>
          <w:b/>
        </w:rPr>
      </w:pPr>
      <w:r w:rsidRPr="00BD6934">
        <w:rPr>
          <w:b/>
        </w:rPr>
        <w:t>S. 1285--ORDERED TO BE READ THIRD TIME TOMORROW</w:t>
      </w:r>
    </w:p>
    <w:p w14:paraId="0758E3B6" w14:textId="77777777" w:rsidR="006052D1" w:rsidRDefault="006052D1" w:rsidP="006052D1">
      <w:r>
        <w:t xml:space="preserve">On motion of Rep. MITCHELL, with unanimous consent, it was ordered that S. 1285 be read the third time tomorrow.  </w:t>
      </w:r>
    </w:p>
    <w:p w14:paraId="7824674C" w14:textId="77777777" w:rsidR="006052D1" w:rsidRDefault="006052D1" w:rsidP="006052D1"/>
    <w:p w14:paraId="279BD8EE" w14:textId="77777777" w:rsidR="006052D1" w:rsidRDefault="006052D1" w:rsidP="006052D1">
      <w:pPr>
        <w:jc w:val="center"/>
        <w:rPr>
          <w:b/>
        </w:rPr>
      </w:pPr>
      <w:r w:rsidRPr="00BD6934">
        <w:rPr>
          <w:b/>
        </w:rPr>
        <w:t>LEAVE OF ABSENCE</w:t>
      </w:r>
    </w:p>
    <w:p w14:paraId="20DDE1ED" w14:textId="77777777" w:rsidR="006052D1" w:rsidRDefault="006052D1" w:rsidP="006052D1">
      <w:r>
        <w:t xml:space="preserve">The SPEAKER </w:t>
      </w:r>
      <w:r w:rsidRPr="006052D1">
        <w:rPr>
          <w:i/>
          <w:iCs/>
        </w:rPr>
        <w:t>PRO TEMPORE</w:t>
      </w:r>
      <w:r>
        <w:t xml:space="preserve"> granted Rep. GATCH a leave of absence for the remainder of the day. </w:t>
      </w:r>
    </w:p>
    <w:p w14:paraId="7B31152A" w14:textId="77777777" w:rsidR="006052D1" w:rsidRDefault="006052D1" w:rsidP="006052D1"/>
    <w:p w14:paraId="2505E4D2" w14:textId="77777777" w:rsidR="006052D1" w:rsidRDefault="006052D1" w:rsidP="006052D1">
      <w:pPr>
        <w:jc w:val="center"/>
        <w:rPr>
          <w:b/>
        </w:rPr>
      </w:pPr>
      <w:r w:rsidRPr="00BD6934">
        <w:rPr>
          <w:b/>
        </w:rPr>
        <w:t>S. 1126--ORDERED ENROLLED FOR RATIFICATION</w:t>
      </w:r>
    </w:p>
    <w:p w14:paraId="6E2809CD" w14:textId="77777777" w:rsidR="006052D1" w:rsidRDefault="006052D1" w:rsidP="006052D1">
      <w:pPr>
        <w:keepNext/>
      </w:pPr>
      <w:r>
        <w:t>The following Joint Resolution was taken up:</w:t>
      </w:r>
    </w:p>
    <w:p w14:paraId="110D028C" w14:textId="77777777" w:rsidR="006052D1" w:rsidRDefault="006052D1" w:rsidP="006052D1">
      <w:pPr>
        <w:keepNext/>
      </w:pPr>
      <w:bookmarkStart w:id="35" w:name="include_clip_start_83"/>
      <w:bookmarkEnd w:id="35"/>
    </w:p>
    <w:p w14:paraId="3B277F1D" w14:textId="77777777" w:rsidR="006052D1" w:rsidRDefault="006052D1" w:rsidP="006052D1">
      <w:r>
        <w:t>S. 1126 -- Senators Kimbrell, Peeler, Rice, M. Johnson, Adams, Climer, Garrett, Cash, Young, Alexander, Reichenbach, Shealy, Grooms, Cromer, Turner, Loftis, Fanning, Gustafson, Goldfinch, Massey, Campsen, Bennett, Martin, Corbin and Verdin: 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75445599" w14:textId="77777777" w:rsidR="006052D1" w:rsidRDefault="006052D1" w:rsidP="006052D1">
      <w:bookmarkStart w:id="36" w:name="include_clip_end_83"/>
      <w:bookmarkEnd w:id="36"/>
    </w:p>
    <w:p w14:paraId="5994B528" w14:textId="77777777" w:rsidR="006052D1" w:rsidRDefault="006052D1" w:rsidP="006052D1">
      <w:r>
        <w:t>Rep. ELLIOTT demanded the yeas and nays which were taken, resulting as follows:</w:t>
      </w:r>
    </w:p>
    <w:p w14:paraId="38F6B2FF" w14:textId="77777777" w:rsidR="006052D1" w:rsidRDefault="006052D1" w:rsidP="006052D1">
      <w:pPr>
        <w:jc w:val="center"/>
      </w:pPr>
      <w:bookmarkStart w:id="37" w:name="vote_start84"/>
      <w:bookmarkEnd w:id="37"/>
      <w:r>
        <w:t>Yeas 105; Nays 0</w:t>
      </w:r>
    </w:p>
    <w:p w14:paraId="6B3DB6F4" w14:textId="77777777" w:rsidR="006052D1" w:rsidRDefault="006052D1" w:rsidP="006052D1">
      <w:pPr>
        <w:jc w:val="center"/>
      </w:pPr>
    </w:p>
    <w:p w14:paraId="39A09212" w14:textId="77777777" w:rsidR="006052D1" w:rsidRDefault="006052D1" w:rsidP="0060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052D1" w:rsidRPr="00BD6934" w14:paraId="6BE5379F" w14:textId="77777777" w:rsidTr="00555075">
        <w:tc>
          <w:tcPr>
            <w:tcW w:w="2179" w:type="dxa"/>
            <w:shd w:val="clear" w:color="auto" w:fill="auto"/>
          </w:tcPr>
          <w:p w14:paraId="601097E0" w14:textId="77777777" w:rsidR="006052D1" w:rsidRPr="00BD6934" w:rsidRDefault="006052D1" w:rsidP="00555075">
            <w:pPr>
              <w:ind w:firstLine="0"/>
            </w:pPr>
            <w:r>
              <w:t>Anderson</w:t>
            </w:r>
          </w:p>
        </w:tc>
        <w:tc>
          <w:tcPr>
            <w:tcW w:w="2179" w:type="dxa"/>
            <w:shd w:val="clear" w:color="auto" w:fill="auto"/>
          </w:tcPr>
          <w:p w14:paraId="779F5652" w14:textId="77777777" w:rsidR="006052D1" w:rsidRPr="00BD6934" w:rsidRDefault="006052D1" w:rsidP="00555075">
            <w:pPr>
              <w:ind w:firstLine="0"/>
            </w:pPr>
            <w:r>
              <w:t>Bailey</w:t>
            </w:r>
          </w:p>
        </w:tc>
        <w:tc>
          <w:tcPr>
            <w:tcW w:w="2180" w:type="dxa"/>
            <w:shd w:val="clear" w:color="auto" w:fill="auto"/>
          </w:tcPr>
          <w:p w14:paraId="36BF81D9" w14:textId="77777777" w:rsidR="006052D1" w:rsidRPr="00BD6934" w:rsidRDefault="006052D1" w:rsidP="00555075">
            <w:pPr>
              <w:ind w:firstLine="0"/>
            </w:pPr>
            <w:r>
              <w:t>Ballentine</w:t>
            </w:r>
          </w:p>
        </w:tc>
      </w:tr>
      <w:tr w:rsidR="006052D1" w:rsidRPr="00BD6934" w14:paraId="770ECC31" w14:textId="77777777" w:rsidTr="00555075">
        <w:tc>
          <w:tcPr>
            <w:tcW w:w="2179" w:type="dxa"/>
            <w:shd w:val="clear" w:color="auto" w:fill="auto"/>
          </w:tcPr>
          <w:p w14:paraId="5393CE24" w14:textId="77777777" w:rsidR="006052D1" w:rsidRPr="00BD6934" w:rsidRDefault="006052D1" w:rsidP="00555075">
            <w:pPr>
              <w:ind w:firstLine="0"/>
            </w:pPr>
            <w:r>
              <w:t>Bannister</w:t>
            </w:r>
          </w:p>
        </w:tc>
        <w:tc>
          <w:tcPr>
            <w:tcW w:w="2179" w:type="dxa"/>
            <w:shd w:val="clear" w:color="auto" w:fill="auto"/>
          </w:tcPr>
          <w:p w14:paraId="68580CD3" w14:textId="77777777" w:rsidR="006052D1" w:rsidRPr="00BD6934" w:rsidRDefault="006052D1" w:rsidP="00555075">
            <w:pPr>
              <w:ind w:firstLine="0"/>
            </w:pPr>
            <w:r>
              <w:t>Bauer</w:t>
            </w:r>
          </w:p>
        </w:tc>
        <w:tc>
          <w:tcPr>
            <w:tcW w:w="2180" w:type="dxa"/>
            <w:shd w:val="clear" w:color="auto" w:fill="auto"/>
          </w:tcPr>
          <w:p w14:paraId="14F0DB03" w14:textId="77777777" w:rsidR="006052D1" w:rsidRPr="00BD6934" w:rsidRDefault="006052D1" w:rsidP="00555075">
            <w:pPr>
              <w:ind w:firstLine="0"/>
            </w:pPr>
            <w:r>
              <w:t>Beach</w:t>
            </w:r>
          </w:p>
        </w:tc>
      </w:tr>
      <w:tr w:rsidR="006052D1" w:rsidRPr="00BD6934" w14:paraId="22C1F284" w14:textId="77777777" w:rsidTr="00555075">
        <w:tc>
          <w:tcPr>
            <w:tcW w:w="2179" w:type="dxa"/>
            <w:shd w:val="clear" w:color="auto" w:fill="auto"/>
          </w:tcPr>
          <w:p w14:paraId="0DBC664B" w14:textId="77777777" w:rsidR="006052D1" w:rsidRPr="00BD6934" w:rsidRDefault="006052D1" w:rsidP="00555075">
            <w:pPr>
              <w:ind w:firstLine="0"/>
            </w:pPr>
            <w:r>
              <w:t>Bernstein</w:t>
            </w:r>
          </w:p>
        </w:tc>
        <w:tc>
          <w:tcPr>
            <w:tcW w:w="2179" w:type="dxa"/>
            <w:shd w:val="clear" w:color="auto" w:fill="auto"/>
          </w:tcPr>
          <w:p w14:paraId="0FAD13B4" w14:textId="77777777" w:rsidR="006052D1" w:rsidRPr="00BD6934" w:rsidRDefault="006052D1" w:rsidP="00555075">
            <w:pPr>
              <w:ind w:firstLine="0"/>
            </w:pPr>
            <w:r>
              <w:t>Blackwell</w:t>
            </w:r>
          </w:p>
        </w:tc>
        <w:tc>
          <w:tcPr>
            <w:tcW w:w="2180" w:type="dxa"/>
            <w:shd w:val="clear" w:color="auto" w:fill="auto"/>
          </w:tcPr>
          <w:p w14:paraId="7DD9ACAA" w14:textId="77777777" w:rsidR="006052D1" w:rsidRPr="00BD6934" w:rsidRDefault="006052D1" w:rsidP="00555075">
            <w:pPr>
              <w:ind w:firstLine="0"/>
            </w:pPr>
            <w:r>
              <w:t>Brewer</w:t>
            </w:r>
          </w:p>
        </w:tc>
      </w:tr>
      <w:tr w:rsidR="006052D1" w:rsidRPr="00BD6934" w14:paraId="26C9B3C4" w14:textId="77777777" w:rsidTr="00555075">
        <w:tc>
          <w:tcPr>
            <w:tcW w:w="2179" w:type="dxa"/>
            <w:shd w:val="clear" w:color="auto" w:fill="auto"/>
          </w:tcPr>
          <w:p w14:paraId="05817611" w14:textId="77777777" w:rsidR="006052D1" w:rsidRPr="00BD6934" w:rsidRDefault="006052D1" w:rsidP="00555075">
            <w:pPr>
              <w:ind w:firstLine="0"/>
            </w:pPr>
            <w:r>
              <w:t>Brittain</w:t>
            </w:r>
          </w:p>
        </w:tc>
        <w:tc>
          <w:tcPr>
            <w:tcW w:w="2179" w:type="dxa"/>
            <w:shd w:val="clear" w:color="auto" w:fill="auto"/>
          </w:tcPr>
          <w:p w14:paraId="529B21EC" w14:textId="77777777" w:rsidR="006052D1" w:rsidRPr="00BD6934" w:rsidRDefault="006052D1" w:rsidP="00555075">
            <w:pPr>
              <w:ind w:firstLine="0"/>
            </w:pPr>
            <w:r>
              <w:t>Burns</w:t>
            </w:r>
          </w:p>
        </w:tc>
        <w:tc>
          <w:tcPr>
            <w:tcW w:w="2180" w:type="dxa"/>
            <w:shd w:val="clear" w:color="auto" w:fill="auto"/>
          </w:tcPr>
          <w:p w14:paraId="247139F8" w14:textId="77777777" w:rsidR="006052D1" w:rsidRPr="00BD6934" w:rsidRDefault="006052D1" w:rsidP="00555075">
            <w:pPr>
              <w:ind w:firstLine="0"/>
            </w:pPr>
            <w:r>
              <w:t>Bustos</w:t>
            </w:r>
          </w:p>
        </w:tc>
      </w:tr>
      <w:tr w:rsidR="006052D1" w:rsidRPr="00BD6934" w14:paraId="2872665C" w14:textId="77777777" w:rsidTr="00555075">
        <w:tc>
          <w:tcPr>
            <w:tcW w:w="2179" w:type="dxa"/>
            <w:shd w:val="clear" w:color="auto" w:fill="auto"/>
          </w:tcPr>
          <w:p w14:paraId="2302236C" w14:textId="77777777" w:rsidR="006052D1" w:rsidRPr="00BD6934" w:rsidRDefault="006052D1" w:rsidP="00555075">
            <w:pPr>
              <w:ind w:firstLine="0"/>
            </w:pPr>
            <w:r>
              <w:t>Calhoon</w:t>
            </w:r>
          </w:p>
        </w:tc>
        <w:tc>
          <w:tcPr>
            <w:tcW w:w="2179" w:type="dxa"/>
            <w:shd w:val="clear" w:color="auto" w:fill="auto"/>
          </w:tcPr>
          <w:p w14:paraId="2415A913" w14:textId="77777777" w:rsidR="006052D1" w:rsidRPr="00BD6934" w:rsidRDefault="006052D1" w:rsidP="00555075">
            <w:pPr>
              <w:ind w:firstLine="0"/>
            </w:pPr>
            <w:r>
              <w:t>Carter</w:t>
            </w:r>
          </w:p>
        </w:tc>
        <w:tc>
          <w:tcPr>
            <w:tcW w:w="2180" w:type="dxa"/>
            <w:shd w:val="clear" w:color="auto" w:fill="auto"/>
          </w:tcPr>
          <w:p w14:paraId="6E03F246" w14:textId="77777777" w:rsidR="006052D1" w:rsidRPr="00BD6934" w:rsidRDefault="006052D1" w:rsidP="00555075">
            <w:pPr>
              <w:ind w:firstLine="0"/>
            </w:pPr>
            <w:r>
              <w:t>Caskey</w:t>
            </w:r>
          </w:p>
        </w:tc>
      </w:tr>
      <w:tr w:rsidR="006052D1" w:rsidRPr="00BD6934" w14:paraId="38976B17" w14:textId="77777777" w:rsidTr="00555075">
        <w:tc>
          <w:tcPr>
            <w:tcW w:w="2179" w:type="dxa"/>
            <w:shd w:val="clear" w:color="auto" w:fill="auto"/>
          </w:tcPr>
          <w:p w14:paraId="47CDA5DF" w14:textId="77777777" w:rsidR="006052D1" w:rsidRPr="00BD6934" w:rsidRDefault="006052D1" w:rsidP="00555075">
            <w:pPr>
              <w:ind w:firstLine="0"/>
            </w:pPr>
            <w:r>
              <w:t>Chapman</w:t>
            </w:r>
          </w:p>
        </w:tc>
        <w:tc>
          <w:tcPr>
            <w:tcW w:w="2179" w:type="dxa"/>
            <w:shd w:val="clear" w:color="auto" w:fill="auto"/>
          </w:tcPr>
          <w:p w14:paraId="37613CAC" w14:textId="77777777" w:rsidR="006052D1" w:rsidRPr="00BD6934" w:rsidRDefault="006052D1" w:rsidP="00555075">
            <w:pPr>
              <w:ind w:firstLine="0"/>
            </w:pPr>
            <w:r>
              <w:t>Chumley</w:t>
            </w:r>
          </w:p>
        </w:tc>
        <w:tc>
          <w:tcPr>
            <w:tcW w:w="2180" w:type="dxa"/>
            <w:shd w:val="clear" w:color="auto" w:fill="auto"/>
          </w:tcPr>
          <w:p w14:paraId="2861521A" w14:textId="77777777" w:rsidR="006052D1" w:rsidRPr="00BD6934" w:rsidRDefault="006052D1" w:rsidP="00555075">
            <w:pPr>
              <w:ind w:firstLine="0"/>
            </w:pPr>
            <w:r>
              <w:t>Clyburn</w:t>
            </w:r>
          </w:p>
        </w:tc>
      </w:tr>
      <w:tr w:rsidR="006052D1" w:rsidRPr="00BD6934" w14:paraId="02B4B898" w14:textId="77777777" w:rsidTr="00555075">
        <w:tc>
          <w:tcPr>
            <w:tcW w:w="2179" w:type="dxa"/>
            <w:shd w:val="clear" w:color="auto" w:fill="auto"/>
          </w:tcPr>
          <w:p w14:paraId="23F41B50" w14:textId="77777777" w:rsidR="006052D1" w:rsidRPr="00BD6934" w:rsidRDefault="006052D1" w:rsidP="00555075">
            <w:pPr>
              <w:ind w:firstLine="0"/>
            </w:pPr>
            <w:r>
              <w:t>Cobb-Hunter</w:t>
            </w:r>
          </w:p>
        </w:tc>
        <w:tc>
          <w:tcPr>
            <w:tcW w:w="2179" w:type="dxa"/>
            <w:shd w:val="clear" w:color="auto" w:fill="auto"/>
          </w:tcPr>
          <w:p w14:paraId="66C88A40" w14:textId="77777777" w:rsidR="006052D1" w:rsidRPr="00BD6934" w:rsidRDefault="006052D1" w:rsidP="00555075">
            <w:pPr>
              <w:ind w:firstLine="0"/>
            </w:pPr>
            <w:r>
              <w:t>Collins</w:t>
            </w:r>
          </w:p>
        </w:tc>
        <w:tc>
          <w:tcPr>
            <w:tcW w:w="2180" w:type="dxa"/>
            <w:shd w:val="clear" w:color="auto" w:fill="auto"/>
          </w:tcPr>
          <w:p w14:paraId="366CB050" w14:textId="77777777" w:rsidR="006052D1" w:rsidRPr="00BD6934" w:rsidRDefault="006052D1" w:rsidP="00555075">
            <w:pPr>
              <w:ind w:firstLine="0"/>
            </w:pPr>
            <w:r>
              <w:t>Connell</w:t>
            </w:r>
          </w:p>
        </w:tc>
      </w:tr>
      <w:tr w:rsidR="006052D1" w:rsidRPr="00BD6934" w14:paraId="1BC36B1C" w14:textId="77777777" w:rsidTr="00555075">
        <w:tc>
          <w:tcPr>
            <w:tcW w:w="2179" w:type="dxa"/>
            <w:shd w:val="clear" w:color="auto" w:fill="auto"/>
          </w:tcPr>
          <w:p w14:paraId="6A1A564A" w14:textId="77777777" w:rsidR="006052D1" w:rsidRPr="00BD6934" w:rsidRDefault="006052D1" w:rsidP="00555075">
            <w:pPr>
              <w:ind w:firstLine="0"/>
            </w:pPr>
            <w:r>
              <w:t>B. J. Cox</w:t>
            </w:r>
          </w:p>
        </w:tc>
        <w:tc>
          <w:tcPr>
            <w:tcW w:w="2179" w:type="dxa"/>
            <w:shd w:val="clear" w:color="auto" w:fill="auto"/>
          </w:tcPr>
          <w:p w14:paraId="0F6D4222" w14:textId="77777777" w:rsidR="006052D1" w:rsidRPr="00BD6934" w:rsidRDefault="006052D1" w:rsidP="00555075">
            <w:pPr>
              <w:ind w:firstLine="0"/>
            </w:pPr>
            <w:r>
              <w:t>B. L. Cox</w:t>
            </w:r>
          </w:p>
        </w:tc>
        <w:tc>
          <w:tcPr>
            <w:tcW w:w="2180" w:type="dxa"/>
            <w:shd w:val="clear" w:color="auto" w:fill="auto"/>
          </w:tcPr>
          <w:p w14:paraId="6D8ED662" w14:textId="77777777" w:rsidR="006052D1" w:rsidRPr="00BD6934" w:rsidRDefault="006052D1" w:rsidP="00555075">
            <w:pPr>
              <w:ind w:firstLine="0"/>
            </w:pPr>
            <w:r>
              <w:t>Crawford</w:t>
            </w:r>
          </w:p>
        </w:tc>
      </w:tr>
      <w:tr w:rsidR="006052D1" w:rsidRPr="00BD6934" w14:paraId="717CDCCB" w14:textId="77777777" w:rsidTr="00555075">
        <w:tc>
          <w:tcPr>
            <w:tcW w:w="2179" w:type="dxa"/>
            <w:shd w:val="clear" w:color="auto" w:fill="auto"/>
          </w:tcPr>
          <w:p w14:paraId="32F0CE3D" w14:textId="77777777" w:rsidR="006052D1" w:rsidRPr="00BD6934" w:rsidRDefault="006052D1" w:rsidP="00555075">
            <w:pPr>
              <w:ind w:firstLine="0"/>
            </w:pPr>
            <w:r>
              <w:t>Davis</w:t>
            </w:r>
          </w:p>
        </w:tc>
        <w:tc>
          <w:tcPr>
            <w:tcW w:w="2179" w:type="dxa"/>
            <w:shd w:val="clear" w:color="auto" w:fill="auto"/>
          </w:tcPr>
          <w:p w14:paraId="5B24D56C" w14:textId="77777777" w:rsidR="006052D1" w:rsidRPr="00BD6934" w:rsidRDefault="006052D1" w:rsidP="00555075">
            <w:pPr>
              <w:ind w:firstLine="0"/>
            </w:pPr>
            <w:r>
              <w:t>Dillard</w:t>
            </w:r>
          </w:p>
        </w:tc>
        <w:tc>
          <w:tcPr>
            <w:tcW w:w="2180" w:type="dxa"/>
            <w:shd w:val="clear" w:color="auto" w:fill="auto"/>
          </w:tcPr>
          <w:p w14:paraId="2F1C7337" w14:textId="77777777" w:rsidR="006052D1" w:rsidRPr="00BD6934" w:rsidRDefault="006052D1" w:rsidP="00555075">
            <w:pPr>
              <w:ind w:firstLine="0"/>
            </w:pPr>
            <w:r>
              <w:t>Elliott</w:t>
            </w:r>
          </w:p>
        </w:tc>
      </w:tr>
      <w:tr w:rsidR="006052D1" w:rsidRPr="00BD6934" w14:paraId="337C6912" w14:textId="77777777" w:rsidTr="00555075">
        <w:tc>
          <w:tcPr>
            <w:tcW w:w="2179" w:type="dxa"/>
            <w:shd w:val="clear" w:color="auto" w:fill="auto"/>
          </w:tcPr>
          <w:p w14:paraId="5E2F5374" w14:textId="77777777" w:rsidR="006052D1" w:rsidRPr="00BD6934" w:rsidRDefault="006052D1" w:rsidP="00555075">
            <w:pPr>
              <w:ind w:firstLine="0"/>
            </w:pPr>
            <w:r>
              <w:t>Erickson</w:t>
            </w:r>
          </w:p>
        </w:tc>
        <w:tc>
          <w:tcPr>
            <w:tcW w:w="2179" w:type="dxa"/>
            <w:shd w:val="clear" w:color="auto" w:fill="auto"/>
          </w:tcPr>
          <w:p w14:paraId="58A15EC8" w14:textId="77777777" w:rsidR="006052D1" w:rsidRPr="00BD6934" w:rsidRDefault="006052D1" w:rsidP="00555075">
            <w:pPr>
              <w:ind w:firstLine="0"/>
            </w:pPr>
            <w:r>
              <w:t>Felder</w:t>
            </w:r>
          </w:p>
        </w:tc>
        <w:tc>
          <w:tcPr>
            <w:tcW w:w="2180" w:type="dxa"/>
            <w:shd w:val="clear" w:color="auto" w:fill="auto"/>
          </w:tcPr>
          <w:p w14:paraId="41BE1019" w14:textId="77777777" w:rsidR="006052D1" w:rsidRPr="00BD6934" w:rsidRDefault="006052D1" w:rsidP="00555075">
            <w:pPr>
              <w:ind w:firstLine="0"/>
            </w:pPr>
            <w:r>
              <w:t>Forrest</w:t>
            </w:r>
          </w:p>
        </w:tc>
      </w:tr>
      <w:tr w:rsidR="006052D1" w:rsidRPr="00BD6934" w14:paraId="77DE9A1B" w14:textId="77777777" w:rsidTr="00555075">
        <w:tc>
          <w:tcPr>
            <w:tcW w:w="2179" w:type="dxa"/>
            <w:shd w:val="clear" w:color="auto" w:fill="auto"/>
          </w:tcPr>
          <w:p w14:paraId="46D7B726" w14:textId="77777777" w:rsidR="006052D1" w:rsidRPr="00BD6934" w:rsidRDefault="006052D1" w:rsidP="00555075">
            <w:pPr>
              <w:ind w:firstLine="0"/>
            </w:pPr>
            <w:r>
              <w:t>Gagnon</w:t>
            </w:r>
          </w:p>
        </w:tc>
        <w:tc>
          <w:tcPr>
            <w:tcW w:w="2179" w:type="dxa"/>
            <w:shd w:val="clear" w:color="auto" w:fill="auto"/>
          </w:tcPr>
          <w:p w14:paraId="5C99FDF3" w14:textId="77777777" w:rsidR="006052D1" w:rsidRPr="00BD6934" w:rsidRDefault="006052D1" w:rsidP="00555075">
            <w:pPr>
              <w:ind w:firstLine="0"/>
            </w:pPr>
            <w:r>
              <w:t>Gibson</w:t>
            </w:r>
          </w:p>
        </w:tc>
        <w:tc>
          <w:tcPr>
            <w:tcW w:w="2180" w:type="dxa"/>
            <w:shd w:val="clear" w:color="auto" w:fill="auto"/>
          </w:tcPr>
          <w:p w14:paraId="1AB0489E" w14:textId="77777777" w:rsidR="006052D1" w:rsidRPr="00BD6934" w:rsidRDefault="006052D1" w:rsidP="00555075">
            <w:pPr>
              <w:ind w:firstLine="0"/>
            </w:pPr>
            <w:r>
              <w:t>Gilliam</w:t>
            </w:r>
          </w:p>
        </w:tc>
      </w:tr>
      <w:tr w:rsidR="006052D1" w:rsidRPr="00BD6934" w14:paraId="0695AC72" w14:textId="77777777" w:rsidTr="00555075">
        <w:tc>
          <w:tcPr>
            <w:tcW w:w="2179" w:type="dxa"/>
            <w:shd w:val="clear" w:color="auto" w:fill="auto"/>
          </w:tcPr>
          <w:p w14:paraId="31CAED4E" w14:textId="77777777" w:rsidR="006052D1" w:rsidRPr="00BD6934" w:rsidRDefault="006052D1" w:rsidP="00555075">
            <w:pPr>
              <w:ind w:firstLine="0"/>
            </w:pPr>
            <w:r>
              <w:t>Gilliard</w:t>
            </w:r>
          </w:p>
        </w:tc>
        <w:tc>
          <w:tcPr>
            <w:tcW w:w="2179" w:type="dxa"/>
            <w:shd w:val="clear" w:color="auto" w:fill="auto"/>
          </w:tcPr>
          <w:p w14:paraId="50FE879A" w14:textId="77777777" w:rsidR="006052D1" w:rsidRPr="00BD6934" w:rsidRDefault="006052D1" w:rsidP="00555075">
            <w:pPr>
              <w:ind w:firstLine="0"/>
            </w:pPr>
            <w:r>
              <w:t>Guest</w:t>
            </w:r>
          </w:p>
        </w:tc>
        <w:tc>
          <w:tcPr>
            <w:tcW w:w="2180" w:type="dxa"/>
            <w:shd w:val="clear" w:color="auto" w:fill="auto"/>
          </w:tcPr>
          <w:p w14:paraId="4FA4F69C" w14:textId="77777777" w:rsidR="006052D1" w:rsidRPr="00BD6934" w:rsidRDefault="006052D1" w:rsidP="00555075">
            <w:pPr>
              <w:ind w:firstLine="0"/>
            </w:pPr>
            <w:r>
              <w:t>Guffey</w:t>
            </w:r>
          </w:p>
        </w:tc>
      </w:tr>
      <w:tr w:rsidR="006052D1" w:rsidRPr="00BD6934" w14:paraId="2DD24ECD" w14:textId="77777777" w:rsidTr="00555075">
        <w:tc>
          <w:tcPr>
            <w:tcW w:w="2179" w:type="dxa"/>
            <w:shd w:val="clear" w:color="auto" w:fill="auto"/>
          </w:tcPr>
          <w:p w14:paraId="370548DD" w14:textId="77777777" w:rsidR="006052D1" w:rsidRPr="00BD6934" w:rsidRDefault="006052D1" w:rsidP="00555075">
            <w:pPr>
              <w:ind w:firstLine="0"/>
            </w:pPr>
            <w:r>
              <w:t>Haddon</w:t>
            </w:r>
          </w:p>
        </w:tc>
        <w:tc>
          <w:tcPr>
            <w:tcW w:w="2179" w:type="dxa"/>
            <w:shd w:val="clear" w:color="auto" w:fill="auto"/>
          </w:tcPr>
          <w:p w14:paraId="60C909A5" w14:textId="77777777" w:rsidR="006052D1" w:rsidRPr="00BD6934" w:rsidRDefault="006052D1" w:rsidP="00555075">
            <w:pPr>
              <w:ind w:firstLine="0"/>
            </w:pPr>
            <w:r>
              <w:t>Hager</w:t>
            </w:r>
          </w:p>
        </w:tc>
        <w:tc>
          <w:tcPr>
            <w:tcW w:w="2180" w:type="dxa"/>
            <w:shd w:val="clear" w:color="auto" w:fill="auto"/>
          </w:tcPr>
          <w:p w14:paraId="1B83E419" w14:textId="77777777" w:rsidR="006052D1" w:rsidRPr="00BD6934" w:rsidRDefault="006052D1" w:rsidP="00555075">
            <w:pPr>
              <w:ind w:firstLine="0"/>
            </w:pPr>
            <w:r>
              <w:t>Harris</w:t>
            </w:r>
          </w:p>
        </w:tc>
      </w:tr>
      <w:tr w:rsidR="006052D1" w:rsidRPr="00BD6934" w14:paraId="7DE2DCE7" w14:textId="77777777" w:rsidTr="00555075">
        <w:tc>
          <w:tcPr>
            <w:tcW w:w="2179" w:type="dxa"/>
            <w:shd w:val="clear" w:color="auto" w:fill="auto"/>
          </w:tcPr>
          <w:p w14:paraId="7825DF64" w14:textId="77777777" w:rsidR="006052D1" w:rsidRPr="00BD6934" w:rsidRDefault="006052D1" w:rsidP="00555075">
            <w:pPr>
              <w:ind w:firstLine="0"/>
            </w:pPr>
            <w:r>
              <w:t>Hart</w:t>
            </w:r>
          </w:p>
        </w:tc>
        <w:tc>
          <w:tcPr>
            <w:tcW w:w="2179" w:type="dxa"/>
            <w:shd w:val="clear" w:color="auto" w:fill="auto"/>
          </w:tcPr>
          <w:p w14:paraId="5FF8061F" w14:textId="77777777" w:rsidR="006052D1" w:rsidRPr="00BD6934" w:rsidRDefault="006052D1" w:rsidP="00555075">
            <w:pPr>
              <w:ind w:firstLine="0"/>
            </w:pPr>
            <w:r>
              <w:t>Hartnett</w:t>
            </w:r>
          </w:p>
        </w:tc>
        <w:tc>
          <w:tcPr>
            <w:tcW w:w="2180" w:type="dxa"/>
            <w:shd w:val="clear" w:color="auto" w:fill="auto"/>
          </w:tcPr>
          <w:p w14:paraId="490FCAC6" w14:textId="77777777" w:rsidR="006052D1" w:rsidRPr="00BD6934" w:rsidRDefault="006052D1" w:rsidP="00555075">
            <w:pPr>
              <w:ind w:firstLine="0"/>
            </w:pPr>
            <w:r>
              <w:t>Hayes</w:t>
            </w:r>
          </w:p>
        </w:tc>
      </w:tr>
      <w:tr w:rsidR="006052D1" w:rsidRPr="00BD6934" w14:paraId="32204DEA" w14:textId="77777777" w:rsidTr="00555075">
        <w:tc>
          <w:tcPr>
            <w:tcW w:w="2179" w:type="dxa"/>
            <w:shd w:val="clear" w:color="auto" w:fill="auto"/>
          </w:tcPr>
          <w:p w14:paraId="034174FF" w14:textId="77777777" w:rsidR="006052D1" w:rsidRPr="00BD6934" w:rsidRDefault="006052D1" w:rsidP="00555075">
            <w:pPr>
              <w:ind w:firstLine="0"/>
            </w:pPr>
            <w:r>
              <w:t>Herbkersman</w:t>
            </w:r>
          </w:p>
        </w:tc>
        <w:tc>
          <w:tcPr>
            <w:tcW w:w="2179" w:type="dxa"/>
            <w:shd w:val="clear" w:color="auto" w:fill="auto"/>
          </w:tcPr>
          <w:p w14:paraId="0131FD7C" w14:textId="77777777" w:rsidR="006052D1" w:rsidRPr="00BD6934" w:rsidRDefault="006052D1" w:rsidP="00555075">
            <w:pPr>
              <w:ind w:firstLine="0"/>
            </w:pPr>
            <w:r>
              <w:t>Hewitt</w:t>
            </w:r>
          </w:p>
        </w:tc>
        <w:tc>
          <w:tcPr>
            <w:tcW w:w="2180" w:type="dxa"/>
            <w:shd w:val="clear" w:color="auto" w:fill="auto"/>
          </w:tcPr>
          <w:p w14:paraId="75D61CEB" w14:textId="77777777" w:rsidR="006052D1" w:rsidRPr="00BD6934" w:rsidRDefault="006052D1" w:rsidP="00555075">
            <w:pPr>
              <w:ind w:firstLine="0"/>
            </w:pPr>
            <w:r>
              <w:t>Hiott</w:t>
            </w:r>
          </w:p>
        </w:tc>
      </w:tr>
      <w:tr w:rsidR="006052D1" w:rsidRPr="00BD6934" w14:paraId="3ECAA1C0" w14:textId="77777777" w:rsidTr="00555075">
        <w:tc>
          <w:tcPr>
            <w:tcW w:w="2179" w:type="dxa"/>
            <w:shd w:val="clear" w:color="auto" w:fill="auto"/>
          </w:tcPr>
          <w:p w14:paraId="1C59DC0F" w14:textId="77777777" w:rsidR="006052D1" w:rsidRPr="00BD6934" w:rsidRDefault="006052D1" w:rsidP="00555075">
            <w:pPr>
              <w:ind w:firstLine="0"/>
            </w:pPr>
            <w:r>
              <w:t>Hixon</w:t>
            </w:r>
          </w:p>
        </w:tc>
        <w:tc>
          <w:tcPr>
            <w:tcW w:w="2179" w:type="dxa"/>
            <w:shd w:val="clear" w:color="auto" w:fill="auto"/>
          </w:tcPr>
          <w:p w14:paraId="3E5BDAF4" w14:textId="77777777" w:rsidR="006052D1" w:rsidRPr="00BD6934" w:rsidRDefault="006052D1" w:rsidP="00555075">
            <w:pPr>
              <w:ind w:firstLine="0"/>
            </w:pPr>
            <w:r>
              <w:t>Hosey</w:t>
            </w:r>
          </w:p>
        </w:tc>
        <w:tc>
          <w:tcPr>
            <w:tcW w:w="2180" w:type="dxa"/>
            <w:shd w:val="clear" w:color="auto" w:fill="auto"/>
          </w:tcPr>
          <w:p w14:paraId="64EBA29F" w14:textId="77777777" w:rsidR="006052D1" w:rsidRPr="00BD6934" w:rsidRDefault="006052D1" w:rsidP="00555075">
            <w:pPr>
              <w:ind w:firstLine="0"/>
            </w:pPr>
            <w:r>
              <w:t>Hyde</w:t>
            </w:r>
          </w:p>
        </w:tc>
      </w:tr>
      <w:tr w:rsidR="006052D1" w:rsidRPr="00BD6934" w14:paraId="19C754F3" w14:textId="77777777" w:rsidTr="00555075">
        <w:tc>
          <w:tcPr>
            <w:tcW w:w="2179" w:type="dxa"/>
            <w:shd w:val="clear" w:color="auto" w:fill="auto"/>
          </w:tcPr>
          <w:p w14:paraId="7EAC237B" w14:textId="77777777" w:rsidR="006052D1" w:rsidRPr="00BD6934" w:rsidRDefault="006052D1" w:rsidP="00555075">
            <w:pPr>
              <w:ind w:firstLine="0"/>
            </w:pPr>
            <w:r>
              <w:t>Jefferson</w:t>
            </w:r>
          </w:p>
        </w:tc>
        <w:tc>
          <w:tcPr>
            <w:tcW w:w="2179" w:type="dxa"/>
            <w:shd w:val="clear" w:color="auto" w:fill="auto"/>
          </w:tcPr>
          <w:p w14:paraId="2CDA12A1" w14:textId="77777777" w:rsidR="006052D1" w:rsidRPr="00BD6934" w:rsidRDefault="006052D1" w:rsidP="00555075">
            <w:pPr>
              <w:ind w:firstLine="0"/>
            </w:pPr>
            <w:r>
              <w:t>J. E. Johnson</w:t>
            </w:r>
          </w:p>
        </w:tc>
        <w:tc>
          <w:tcPr>
            <w:tcW w:w="2180" w:type="dxa"/>
            <w:shd w:val="clear" w:color="auto" w:fill="auto"/>
          </w:tcPr>
          <w:p w14:paraId="45098886" w14:textId="77777777" w:rsidR="006052D1" w:rsidRPr="00BD6934" w:rsidRDefault="006052D1" w:rsidP="00555075">
            <w:pPr>
              <w:ind w:firstLine="0"/>
            </w:pPr>
            <w:r>
              <w:t>J. L. Johnson</w:t>
            </w:r>
          </w:p>
        </w:tc>
      </w:tr>
      <w:tr w:rsidR="006052D1" w:rsidRPr="00BD6934" w14:paraId="5FCFC988" w14:textId="77777777" w:rsidTr="00555075">
        <w:tc>
          <w:tcPr>
            <w:tcW w:w="2179" w:type="dxa"/>
            <w:shd w:val="clear" w:color="auto" w:fill="auto"/>
          </w:tcPr>
          <w:p w14:paraId="0F12A0B5" w14:textId="77777777" w:rsidR="006052D1" w:rsidRPr="00BD6934" w:rsidRDefault="006052D1" w:rsidP="00555075">
            <w:pPr>
              <w:ind w:firstLine="0"/>
            </w:pPr>
            <w:r>
              <w:t>S. Jones</w:t>
            </w:r>
          </w:p>
        </w:tc>
        <w:tc>
          <w:tcPr>
            <w:tcW w:w="2179" w:type="dxa"/>
            <w:shd w:val="clear" w:color="auto" w:fill="auto"/>
          </w:tcPr>
          <w:p w14:paraId="58ABFC98" w14:textId="77777777" w:rsidR="006052D1" w:rsidRPr="00BD6934" w:rsidRDefault="006052D1" w:rsidP="00555075">
            <w:pPr>
              <w:ind w:firstLine="0"/>
            </w:pPr>
            <w:r>
              <w:t>W. Jones</w:t>
            </w:r>
          </w:p>
        </w:tc>
        <w:tc>
          <w:tcPr>
            <w:tcW w:w="2180" w:type="dxa"/>
            <w:shd w:val="clear" w:color="auto" w:fill="auto"/>
          </w:tcPr>
          <w:p w14:paraId="59063FF0" w14:textId="77777777" w:rsidR="006052D1" w:rsidRPr="00BD6934" w:rsidRDefault="006052D1" w:rsidP="00555075">
            <w:pPr>
              <w:ind w:firstLine="0"/>
            </w:pPr>
            <w:r>
              <w:t>Jordan</w:t>
            </w:r>
          </w:p>
        </w:tc>
      </w:tr>
      <w:tr w:rsidR="006052D1" w:rsidRPr="00BD6934" w14:paraId="05068C65" w14:textId="77777777" w:rsidTr="00555075">
        <w:tc>
          <w:tcPr>
            <w:tcW w:w="2179" w:type="dxa"/>
            <w:shd w:val="clear" w:color="auto" w:fill="auto"/>
          </w:tcPr>
          <w:p w14:paraId="41733D19" w14:textId="77777777" w:rsidR="006052D1" w:rsidRPr="00BD6934" w:rsidRDefault="006052D1" w:rsidP="00555075">
            <w:pPr>
              <w:ind w:firstLine="0"/>
            </w:pPr>
            <w:r>
              <w:t>Kilmartin</w:t>
            </w:r>
          </w:p>
        </w:tc>
        <w:tc>
          <w:tcPr>
            <w:tcW w:w="2179" w:type="dxa"/>
            <w:shd w:val="clear" w:color="auto" w:fill="auto"/>
          </w:tcPr>
          <w:p w14:paraId="7CFBC7FD" w14:textId="77777777" w:rsidR="006052D1" w:rsidRPr="00BD6934" w:rsidRDefault="006052D1" w:rsidP="00555075">
            <w:pPr>
              <w:ind w:firstLine="0"/>
            </w:pPr>
            <w:r>
              <w:t>Kirby</w:t>
            </w:r>
          </w:p>
        </w:tc>
        <w:tc>
          <w:tcPr>
            <w:tcW w:w="2180" w:type="dxa"/>
            <w:shd w:val="clear" w:color="auto" w:fill="auto"/>
          </w:tcPr>
          <w:p w14:paraId="623421EE" w14:textId="77777777" w:rsidR="006052D1" w:rsidRPr="00BD6934" w:rsidRDefault="006052D1" w:rsidP="00555075">
            <w:pPr>
              <w:ind w:firstLine="0"/>
            </w:pPr>
            <w:r>
              <w:t>Landing</w:t>
            </w:r>
          </w:p>
        </w:tc>
      </w:tr>
      <w:tr w:rsidR="006052D1" w:rsidRPr="00BD6934" w14:paraId="35C65C2C" w14:textId="77777777" w:rsidTr="00555075">
        <w:tc>
          <w:tcPr>
            <w:tcW w:w="2179" w:type="dxa"/>
            <w:shd w:val="clear" w:color="auto" w:fill="auto"/>
          </w:tcPr>
          <w:p w14:paraId="6744A581" w14:textId="77777777" w:rsidR="006052D1" w:rsidRPr="00BD6934" w:rsidRDefault="006052D1" w:rsidP="00555075">
            <w:pPr>
              <w:ind w:firstLine="0"/>
            </w:pPr>
            <w:r>
              <w:t>Lawson</w:t>
            </w:r>
          </w:p>
        </w:tc>
        <w:tc>
          <w:tcPr>
            <w:tcW w:w="2179" w:type="dxa"/>
            <w:shd w:val="clear" w:color="auto" w:fill="auto"/>
          </w:tcPr>
          <w:p w14:paraId="4F8E2326" w14:textId="77777777" w:rsidR="006052D1" w:rsidRPr="00BD6934" w:rsidRDefault="006052D1" w:rsidP="00555075">
            <w:pPr>
              <w:ind w:firstLine="0"/>
            </w:pPr>
            <w:r>
              <w:t>Leber</w:t>
            </w:r>
          </w:p>
        </w:tc>
        <w:tc>
          <w:tcPr>
            <w:tcW w:w="2180" w:type="dxa"/>
            <w:shd w:val="clear" w:color="auto" w:fill="auto"/>
          </w:tcPr>
          <w:p w14:paraId="1AE7481E" w14:textId="77777777" w:rsidR="006052D1" w:rsidRPr="00BD6934" w:rsidRDefault="006052D1" w:rsidP="00555075">
            <w:pPr>
              <w:ind w:firstLine="0"/>
            </w:pPr>
            <w:r>
              <w:t>Ligon</w:t>
            </w:r>
          </w:p>
        </w:tc>
      </w:tr>
      <w:tr w:rsidR="006052D1" w:rsidRPr="00BD6934" w14:paraId="70B4E7ED" w14:textId="77777777" w:rsidTr="00555075">
        <w:tc>
          <w:tcPr>
            <w:tcW w:w="2179" w:type="dxa"/>
            <w:shd w:val="clear" w:color="auto" w:fill="auto"/>
          </w:tcPr>
          <w:p w14:paraId="15CAE372" w14:textId="77777777" w:rsidR="006052D1" w:rsidRPr="00BD6934" w:rsidRDefault="006052D1" w:rsidP="00555075">
            <w:pPr>
              <w:ind w:firstLine="0"/>
            </w:pPr>
            <w:r>
              <w:t>Long</w:t>
            </w:r>
          </w:p>
        </w:tc>
        <w:tc>
          <w:tcPr>
            <w:tcW w:w="2179" w:type="dxa"/>
            <w:shd w:val="clear" w:color="auto" w:fill="auto"/>
          </w:tcPr>
          <w:p w14:paraId="23844FA0" w14:textId="77777777" w:rsidR="006052D1" w:rsidRPr="00BD6934" w:rsidRDefault="006052D1" w:rsidP="00555075">
            <w:pPr>
              <w:ind w:firstLine="0"/>
            </w:pPr>
            <w:r>
              <w:t>Lowe</w:t>
            </w:r>
          </w:p>
        </w:tc>
        <w:tc>
          <w:tcPr>
            <w:tcW w:w="2180" w:type="dxa"/>
            <w:shd w:val="clear" w:color="auto" w:fill="auto"/>
          </w:tcPr>
          <w:p w14:paraId="25EF8458" w14:textId="77777777" w:rsidR="006052D1" w:rsidRPr="00BD6934" w:rsidRDefault="006052D1" w:rsidP="00555075">
            <w:pPr>
              <w:ind w:firstLine="0"/>
            </w:pPr>
            <w:r>
              <w:t>Magnuson</w:t>
            </w:r>
          </w:p>
        </w:tc>
      </w:tr>
      <w:tr w:rsidR="006052D1" w:rsidRPr="00BD6934" w14:paraId="4CACF9BA" w14:textId="77777777" w:rsidTr="00555075">
        <w:tc>
          <w:tcPr>
            <w:tcW w:w="2179" w:type="dxa"/>
            <w:shd w:val="clear" w:color="auto" w:fill="auto"/>
          </w:tcPr>
          <w:p w14:paraId="673265A2" w14:textId="77777777" w:rsidR="006052D1" w:rsidRPr="00BD6934" w:rsidRDefault="006052D1" w:rsidP="00555075">
            <w:pPr>
              <w:ind w:firstLine="0"/>
            </w:pPr>
            <w:r>
              <w:t>May</w:t>
            </w:r>
          </w:p>
        </w:tc>
        <w:tc>
          <w:tcPr>
            <w:tcW w:w="2179" w:type="dxa"/>
            <w:shd w:val="clear" w:color="auto" w:fill="auto"/>
          </w:tcPr>
          <w:p w14:paraId="1371DF7B" w14:textId="77777777" w:rsidR="006052D1" w:rsidRPr="00BD6934" w:rsidRDefault="006052D1" w:rsidP="00555075">
            <w:pPr>
              <w:ind w:firstLine="0"/>
            </w:pPr>
            <w:r>
              <w:t>McCabe</w:t>
            </w:r>
          </w:p>
        </w:tc>
        <w:tc>
          <w:tcPr>
            <w:tcW w:w="2180" w:type="dxa"/>
            <w:shd w:val="clear" w:color="auto" w:fill="auto"/>
          </w:tcPr>
          <w:p w14:paraId="12972D2E" w14:textId="77777777" w:rsidR="006052D1" w:rsidRPr="00BD6934" w:rsidRDefault="006052D1" w:rsidP="00555075">
            <w:pPr>
              <w:ind w:firstLine="0"/>
            </w:pPr>
            <w:r>
              <w:t>McCravy</w:t>
            </w:r>
          </w:p>
        </w:tc>
      </w:tr>
      <w:tr w:rsidR="006052D1" w:rsidRPr="00BD6934" w14:paraId="002F6EF4" w14:textId="77777777" w:rsidTr="00555075">
        <w:tc>
          <w:tcPr>
            <w:tcW w:w="2179" w:type="dxa"/>
            <w:shd w:val="clear" w:color="auto" w:fill="auto"/>
          </w:tcPr>
          <w:p w14:paraId="22F5415E" w14:textId="77777777" w:rsidR="006052D1" w:rsidRPr="00BD6934" w:rsidRDefault="006052D1" w:rsidP="00555075">
            <w:pPr>
              <w:ind w:firstLine="0"/>
            </w:pPr>
            <w:r>
              <w:t>McDaniel</w:t>
            </w:r>
          </w:p>
        </w:tc>
        <w:tc>
          <w:tcPr>
            <w:tcW w:w="2179" w:type="dxa"/>
            <w:shd w:val="clear" w:color="auto" w:fill="auto"/>
          </w:tcPr>
          <w:p w14:paraId="35D98319" w14:textId="77777777" w:rsidR="006052D1" w:rsidRPr="00BD6934" w:rsidRDefault="006052D1" w:rsidP="00555075">
            <w:pPr>
              <w:ind w:firstLine="0"/>
            </w:pPr>
            <w:r>
              <w:t>McGinnis</w:t>
            </w:r>
          </w:p>
        </w:tc>
        <w:tc>
          <w:tcPr>
            <w:tcW w:w="2180" w:type="dxa"/>
            <w:shd w:val="clear" w:color="auto" w:fill="auto"/>
          </w:tcPr>
          <w:p w14:paraId="748728A6" w14:textId="77777777" w:rsidR="006052D1" w:rsidRPr="00BD6934" w:rsidRDefault="006052D1" w:rsidP="00555075">
            <w:pPr>
              <w:ind w:firstLine="0"/>
            </w:pPr>
            <w:r>
              <w:t>Mitchell</w:t>
            </w:r>
          </w:p>
        </w:tc>
      </w:tr>
      <w:tr w:rsidR="006052D1" w:rsidRPr="00BD6934" w14:paraId="1AD17FF0" w14:textId="77777777" w:rsidTr="00555075">
        <w:tc>
          <w:tcPr>
            <w:tcW w:w="2179" w:type="dxa"/>
            <w:shd w:val="clear" w:color="auto" w:fill="auto"/>
          </w:tcPr>
          <w:p w14:paraId="36C049DA" w14:textId="77777777" w:rsidR="006052D1" w:rsidRPr="00BD6934" w:rsidRDefault="006052D1" w:rsidP="00555075">
            <w:pPr>
              <w:ind w:firstLine="0"/>
            </w:pPr>
            <w:r>
              <w:t>J. Moore</w:t>
            </w:r>
          </w:p>
        </w:tc>
        <w:tc>
          <w:tcPr>
            <w:tcW w:w="2179" w:type="dxa"/>
            <w:shd w:val="clear" w:color="auto" w:fill="auto"/>
          </w:tcPr>
          <w:p w14:paraId="09DE076B" w14:textId="77777777" w:rsidR="006052D1" w:rsidRPr="00BD6934" w:rsidRDefault="006052D1" w:rsidP="00555075">
            <w:pPr>
              <w:ind w:firstLine="0"/>
            </w:pPr>
            <w:r>
              <w:t>T. Moore</w:t>
            </w:r>
          </w:p>
        </w:tc>
        <w:tc>
          <w:tcPr>
            <w:tcW w:w="2180" w:type="dxa"/>
            <w:shd w:val="clear" w:color="auto" w:fill="auto"/>
          </w:tcPr>
          <w:p w14:paraId="25CF3FDB" w14:textId="77777777" w:rsidR="006052D1" w:rsidRPr="00BD6934" w:rsidRDefault="006052D1" w:rsidP="00555075">
            <w:pPr>
              <w:ind w:firstLine="0"/>
            </w:pPr>
            <w:r>
              <w:t>A. M. Morgan</w:t>
            </w:r>
          </w:p>
        </w:tc>
      </w:tr>
      <w:tr w:rsidR="006052D1" w:rsidRPr="00BD6934" w14:paraId="66323BC1" w14:textId="77777777" w:rsidTr="00555075">
        <w:tc>
          <w:tcPr>
            <w:tcW w:w="2179" w:type="dxa"/>
            <w:shd w:val="clear" w:color="auto" w:fill="auto"/>
          </w:tcPr>
          <w:p w14:paraId="7225E9AF" w14:textId="77777777" w:rsidR="006052D1" w:rsidRPr="00BD6934" w:rsidRDefault="006052D1" w:rsidP="00555075">
            <w:pPr>
              <w:ind w:firstLine="0"/>
            </w:pPr>
            <w:r>
              <w:t>T. A. Morgan</w:t>
            </w:r>
          </w:p>
        </w:tc>
        <w:tc>
          <w:tcPr>
            <w:tcW w:w="2179" w:type="dxa"/>
            <w:shd w:val="clear" w:color="auto" w:fill="auto"/>
          </w:tcPr>
          <w:p w14:paraId="3382D410" w14:textId="77777777" w:rsidR="006052D1" w:rsidRPr="00BD6934" w:rsidRDefault="006052D1" w:rsidP="00555075">
            <w:pPr>
              <w:ind w:firstLine="0"/>
            </w:pPr>
            <w:r>
              <w:t>Moss</w:t>
            </w:r>
          </w:p>
        </w:tc>
        <w:tc>
          <w:tcPr>
            <w:tcW w:w="2180" w:type="dxa"/>
            <w:shd w:val="clear" w:color="auto" w:fill="auto"/>
          </w:tcPr>
          <w:p w14:paraId="3D0E3C75" w14:textId="77777777" w:rsidR="006052D1" w:rsidRPr="00BD6934" w:rsidRDefault="006052D1" w:rsidP="00555075">
            <w:pPr>
              <w:ind w:firstLine="0"/>
            </w:pPr>
            <w:r>
              <w:t>Murphy</w:t>
            </w:r>
          </w:p>
        </w:tc>
      </w:tr>
      <w:tr w:rsidR="006052D1" w:rsidRPr="00BD6934" w14:paraId="19682398" w14:textId="77777777" w:rsidTr="00555075">
        <w:tc>
          <w:tcPr>
            <w:tcW w:w="2179" w:type="dxa"/>
            <w:shd w:val="clear" w:color="auto" w:fill="auto"/>
          </w:tcPr>
          <w:p w14:paraId="302B407E" w14:textId="77777777" w:rsidR="006052D1" w:rsidRPr="00BD6934" w:rsidRDefault="006052D1" w:rsidP="00555075">
            <w:pPr>
              <w:ind w:firstLine="0"/>
            </w:pPr>
            <w:r>
              <w:t>Neese</w:t>
            </w:r>
          </w:p>
        </w:tc>
        <w:tc>
          <w:tcPr>
            <w:tcW w:w="2179" w:type="dxa"/>
            <w:shd w:val="clear" w:color="auto" w:fill="auto"/>
          </w:tcPr>
          <w:p w14:paraId="0655F266" w14:textId="77777777" w:rsidR="006052D1" w:rsidRPr="00BD6934" w:rsidRDefault="006052D1" w:rsidP="00555075">
            <w:pPr>
              <w:ind w:firstLine="0"/>
            </w:pPr>
            <w:r>
              <w:t>B. Newton</w:t>
            </w:r>
          </w:p>
        </w:tc>
        <w:tc>
          <w:tcPr>
            <w:tcW w:w="2180" w:type="dxa"/>
            <w:shd w:val="clear" w:color="auto" w:fill="auto"/>
          </w:tcPr>
          <w:p w14:paraId="2A40F79E" w14:textId="77777777" w:rsidR="006052D1" w:rsidRPr="00BD6934" w:rsidRDefault="006052D1" w:rsidP="00555075">
            <w:pPr>
              <w:ind w:firstLine="0"/>
            </w:pPr>
            <w:r>
              <w:t>W. Newton</w:t>
            </w:r>
          </w:p>
        </w:tc>
      </w:tr>
      <w:tr w:rsidR="006052D1" w:rsidRPr="00BD6934" w14:paraId="5840D794" w14:textId="77777777" w:rsidTr="00555075">
        <w:tc>
          <w:tcPr>
            <w:tcW w:w="2179" w:type="dxa"/>
            <w:shd w:val="clear" w:color="auto" w:fill="auto"/>
          </w:tcPr>
          <w:p w14:paraId="4B2A44BA" w14:textId="77777777" w:rsidR="006052D1" w:rsidRPr="00BD6934" w:rsidRDefault="006052D1" w:rsidP="00555075">
            <w:pPr>
              <w:ind w:firstLine="0"/>
            </w:pPr>
            <w:r>
              <w:t>O'Neal</w:t>
            </w:r>
          </w:p>
        </w:tc>
        <w:tc>
          <w:tcPr>
            <w:tcW w:w="2179" w:type="dxa"/>
            <w:shd w:val="clear" w:color="auto" w:fill="auto"/>
          </w:tcPr>
          <w:p w14:paraId="2F9B6A7D" w14:textId="77777777" w:rsidR="006052D1" w:rsidRPr="00BD6934" w:rsidRDefault="006052D1" w:rsidP="00555075">
            <w:pPr>
              <w:ind w:firstLine="0"/>
            </w:pPr>
            <w:r>
              <w:t>Oremus</w:t>
            </w:r>
          </w:p>
        </w:tc>
        <w:tc>
          <w:tcPr>
            <w:tcW w:w="2180" w:type="dxa"/>
            <w:shd w:val="clear" w:color="auto" w:fill="auto"/>
          </w:tcPr>
          <w:p w14:paraId="78510BDB" w14:textId="77777777" w:rsidR="006052D1" w:rsidRPr="00BD6934" w:rsidRDefault="006052D1" w:rsidP="00555075">
            <w:pPr>
              <w:ind w:firstLine="0"/>
            </w:pPr>
            <w:r>
              <w:t>Pace</w:t>
            </w:r>
          </w:p>
        </w:tc>
      </w:tr>
      <w:tr w:rsidR="006052D1" w:rsidRPr="00BD6934" w14:paraId="64E261E1" w14:textId="77777777" w:rsidTr="00555075">
        <w:tc>
          <w:tcPr>
            <w:tcW w:w="2179" w:type="dxa"/>
            <w:shd w:val="clear" w:color="auto" w:fill="auto"/>
          </w:tcPr>
          <w:p w14:paraId="4A9B2EE4" w14:textId="77777777" w:rsidR="006052D1" w:rsidRPr="00BD6934" w:rsidRDefault="006052D1" w:rsidP="00555075">
            <w:pPr>
              <w:ind w:firstLine="0"/>
            </w:pPr>
            <w:r>
              <w:t>Pedalino</w:t>
            </w:r>
          </w:p>
        </w:tc>
        <w:tc>
          <w:tcPr>
            <w:tcW w:w="2179" w:type="dxa"/>
            <w:shd w:val="clear" w:color="auto" w:fill="auto"/>
          </w:tcPr>
          <w:p w14:paraId="3E62D0C5" w14:textId="77777777" w:rsidR="006052D1" w:rsidRPr="00BD6934" w:rsidRDefault="006052D1" w:rsidP="00555075">
            <w:pPr>
              <w:ind w:firstLine="0"/>
            </w:pPr>
            <w:r>
              <w:t>Pendarvis</w:t>
            </w:r>
          </w:p>
        </w:tc>
        <w:tc>
          <w:tcPr>
            <w:tcW w:w="2180" w:type="dxa"/>
            <w:shd w:val="clear" w:color="auto" w:fill="auto"/>
          </w:tcPr>
          <w:p w14:paraId="6FEFFDA4" w14:textId="77777777" w:rsidR="006052D1" w:rsidRPr="00BD6934" w:rsidRDefault="006052D1" w:rsidP="00555075">
            <w:pPr>
              <w:ind w:firstLine="0"/>
            </w:pPr>
            <w:r>
              <w:t>Pope</w:t>
            </w:r>
          </w:p>
        </w:tc>
      </w:tr>
      <w:tr w:rsidR="006052D1" w:rsidRPr="00BD6934" w14:paraId="0EE2A083" w14:textId="77777777" w:rsidTr="00555075">
        <w:tc>
          <w:tcPr>
            <w:tcW w:w="2179" w:type="dxa"/>
            <w:shd w:val="clear" w:color="auto" w:fill="auto"/>
          </w:tcPr>
          <w:p w14:paraId="5BD1E4C1" w14:textId="77777777" w:rsidR="006052D1" w:rsidRPr="00BD6934" w:rsidRDefault="006052D1" w:rsidP="00555075">
            <w:pPr>
              <w:ind w:firstLine="0"/>
            </w:pPr>
            <w:r>
              <w:t>Robbins</w:t>
            </w:r>
          </w:p>
        </w:tc>
        <w:tc>
          <w:tcPr>
            <w:tcW w:w="2179" w:type="dxa"/>
            <w:shd w:val="clear" w:color="auto" w:fill="auto"/>
          </w:tcPr>
          <w:p w14:paraId="1E41AF29" w14:textId="77777777" w:rsidR="006052D1" w:rsidRPr="00BD6934" w:rsidRDefault="006052D1" w:rsidP="00555075">
            <w:pPr>
              <w:ind w:firstLine="0"/>
            </w:pPr>
            <w:r>
              <w:t>Rose</w:t>
            </w:r>
          </w:p>
        </w:tc>
        <w:tc>
          <w:tcPr>
            <w:tcW w:w="2180" w:type="dxa"/>
            <w:shd w:val="clear" w:color="auto" w:fill="auto"/>
          </w:tcPr>
          <w:p w14:paraId="58E972B6" w14:textId="77777777" w:rsidR="006052D1" w:rsidRPr="00BD6934" w:rsidRDefault="006052D1" w:rsidP="00555075">
            <w:pPr>
              <w:ind w:firstLine="0"/>
            </w:pPr>
            <w:r>
              <w:t>Rutherford</w:t>
            </w:r>
          </w:p>
        </w:tc>
      </w:tr>
      <w:tr w:rsidR="006052D1" w:rsidRPr="00BD6934" w14:paraId="6905BCC8" w14:textId="77777777" w:rsidTr="00555075">
        <w:tc>
          <w:tcPr>
            <w:tcW w:w="2179" w:type="dxa"/>
            <w:shd w:val="clear" w:color="auto" w:fill="auto"/>
          </w:tcPr>
          <w:p w14:paraId="273486C0" w14:textId="77777777" w:rsidR="006052D1" w:rsidRPr="00BD6934" w:rsidRDefault="006052D1" w:rsidP="00555075">
            <w:pPr>
              <w:ind w:firstLine="0"/>
            </w:pPr>
            <w:r>
              <w:t>Sandifer</w:t>
            </w:r>
          </w:p>
        </w:tc>
        <w:tc>
          <w:tcPr>
            <w:tcW w:w="2179" w:type="dxa"/>
            <w:shd w:val="clear" w:color="auto" w:fill="auto"/>
          </w:tcPr>
          <w:p w14:paraId="25224054" w14:textId="77777777" w:rsidR="006052D1" w:rsidRPr="00BD6934" w:rsidRDefault="006052D1" w:rsidP="00555075">
            <w:pPr>
              <w:ind w:firstLine="0"/>
            </w:pPr>
            <w:r>
              <w:t>Schuessler</w:t>
            </w:r>
          </w:p>
        </w:tc>
        <w:tc>
          <w:tcPr>
            <w:tcW w:w="2180" w:type="dxa"/>
            <w:shd w:val="clear" w:color="auto" w:fill="auto"/>
          </w:tcPr>
          <w:p w14:paraId="2E0AA26B" w14:textId="77777777" w:rsidR="006052D1" w:rsidRPr="00BD6934" w:rsidRDefault="006052D1" w:rsidP="00555075">
            <w:pPr>
              <w:ind w:firstLine="0"/>
            </w:pPr>
            <w:r>
              <w:t>Sessions</w:t>
            </w:r>
          </w:p>
        </w:tc>
      </w:tr>
      <w:tr w:rsidR="006052D1" w:rsidRPr="00BD6934" w14:paraId="355170A7" w14:textId="77777777" w:rsidTr="00555075">
        <w:tc>
          <w:tcPr>
            <w:tcW w:w="2179" w:type="dxa"/>
            <w:shd w:val="clear" w:color="auto" w:fill="auto"/>
          </w:tcPr>
          <w:p w14:paraId="1C2843AA" w14:textId="77777777" w:rsidR="006052D1" w:rsidRPr="00BD6934" w:rsidRDefault="006052D1" w:rsidP="00555075">
            <w:pPr>
              <w:ind w:firstLine="0"/>
            </w:pPr>
            <w:r>
              <w:t>G. M. Smith</w:t>
            </w:r>
          </w:p>
        </w:tc>
        <w:tc>
          <w:tcPr>
            <w:tcW w:w="2179" w:type="dxa"/>
            <w:shd w:val="clear" w:color="auto" w:fill="auto"/>
          </w:tcPr>
          <w:p w14:paraId="4FB87FAA" w14:textId="77777777" w:rsidR="006052D1" w:rsidRPr="00BD6934" w:rsidRDefault="006052D1" w:rsidP="00555075">
            <w:pPr>
              <w:ind w:firstLine="0"/>
            </w:pPr>
            <w:r>
              <w:t>M. M. Smith</w:t>
            </w:r>
          </w:p>
        </w:tc>
        <w:tc>
          <w:tcPr>
            <w:tcW w:w="2180" w:type="dxa"/>
            <w:shd w:val="clear" w:color="auto" w:fill="auto"/>
          </w:tcPr>
          <w:p w14:paraId="74066B5B" w14:textId="77777777" w:rsidR="006052D1" w:rsidRPr="00BD6934" w:rsidRDefault="006052D1" w:rsidP="00555075">
            <w:pPr>
              <w:ind w:firstLine="0"/>
            </w:pPr>
            <w:r>
              <w:t>Spann-Wilder</w:t>
            </w:r>
          </w:p>
        </w:tc>
      </w:tr>
      <w:tr w:rsidR="006052D1" w:rsidRPr="00BD6934" w14:paraId="0F82E8B0" w14:textId="77777777" w:rsidTr="00555075">
        <w:tc>
          <w:tcPr>
            <w:tcW w:w="2179" w:type="dxa"/>
            <w:shd w:val="clear" w:color="auto" w:fill="auto"/>
          </w:tcPr>
          <w:p w14:paraId="105B9468" w14:textId="77777777" w:rsidR="006052D1" w:rsidRPr="00BD6934" w:rsidRDefault="006052D1" w:rsidP="00555075">
            <w:pPr>
              <w:ind w:firstLine="0"/>
            </w:pPr>
            <w:r>
              <w:t>Stavrinakis</w:t>
            </w:r>
          </w:p>
        </w:tc>
        <w:tc>
          <w:tcPr>
            <w:tcW w:w="2179" w:type="dxa"/>
            <w:shd w:val="clear" w:color="auto" w:fill="auto"/>
          </w:tcPr>
          <w:p w14:paraId="2459162D" w14:textId="77777777" w:rsidR="006052D1" w:rsidRPr="00BD6934" w:rsidRDefault="006052D1" w:rsidP="00555075">
            <w:pPr>
              <w:ind w:firstLine="0"/>
            </w:pPr>
            <w:r>
              <w:t>Taylor</w:t>
            </w:r>
          </w:p>
        </w:tc>
        <w:tc>
          <w:tcPr>
            <w:tcW w:w="2180" w:type="dxa"/>
            <w:shd w:val="clear" w:color="auto" w:fill="auto"/>
          </w:tcPr>
          <w:p w14:paraId="08B47F43" w14:textId="77777777" w:rsidR="006052D1" w:rsidRPr="00BD6934" w:rsidRDefault="006052D1" w:rsidP="00555075">
            <w:pPr>
              <w:ind w:firstLine="0"/>
            </w:pPr>
            <w:r>
              <w:t>Vaughan</w:t>
            </w:r>
          </w:p>
        </w:tc>
      </w:tr>
      <w:tr w:rsidR="006052D1" w:rsidRPr="00BD6934" w14:paraId="453A4612" w14:textId="77777777" w:rsidTr="00555075">
        <w:tc>
          <w:tcPr>
            <w:tcW w:w="2179" w:type="dxa"/>
            <w:shd w:val="clear" w:color="auto" w:fill="auto"/>
          </w:tcPr>
          <w:p w14:paraId="2C255605" w14:textId="77777777" w:rsidR="006052D1" w:rsidRPr="00BD6934" w:rsidRDefault="006052D1" w:rsidP="00555075">
            <w:pPr>
              <w:ind w:firstLine="0"/>
            </w:pPr>
            <w:r>
              <w:t>Weeks</w:t>
            </w:r>
          </w:p>
        </w:tc>
        <w:tc>
          <w:tcPr>
            <w:tcW w:w="2179" w:type="dxa"/>
            <w:shd w:val="clear" w:color="auto" w:fill="auto"/>
          </w:tcPr>
          <w:p w14:paraId="2F61CC7E" w14:textId="77777777" w:rsidR="006052D1" w:rsidRPr="00BD6934" w:rsidRDefault="006052D1" w:rsidP="00555075">
            <w:pPr>
              <w:ind w:firstLine="0"/>
            </w:pPr>
            <w:r>
              <w:t>West</w:t>
            </w:r>
          </w:p>
        </w:tc>
        <w:tc>
          <w:tcPr>
            <w:tcW w:w="2180" w:type="dxa"/>
            <w:shd w:val="clear" w:color="auto" w:fill="auto"/>
          </w:tcPr>
          <w:p w14:paraId="55EECCF9" w14:textId="77777777" w:rsidR="006052D1" w:rsidRPr="00BD6934" w:rsidRDefault="006052D1" w:rsidP="00555075">
            <w:pPr>
              <w:ind w:firstLine="0"/>
            </w:pPr>
            <w:r>
              <w:t>Wetmore</w:t>
            </w:r>
          </w:p>
        </w:tc>
      </w:tr>
      <w:tr w:rsidR="006052D1" w:rsidRPr="00BD6934" w14:paraId="12CDC0A4" w14:textId="77777777" w:rsidTr="00555075">
        <w:tc>
          <w:tcPr>
            <w:tcW w:w="2179" w:type="dxa"/>
            <w:shd w:val="clear" w:color="auto" w:fill="auto"/>
          </w:tcPr>
          <w:p w14:paraId="679F03AB" w14:textId="77777777" w:rsidR="006052D1" w:rsidRPr="00BD6934" w:rsidRDefault="006052D1" w:rsidP="006E6C89">
            <w:pPr>
              <w:keepNext/>
              <w:ind w:firstLine="0"/>
            </w:pPr>
            <w:r>
              <w:t>White</w:t>
            </w:r>
          </w:p>
        </w:tc>
        <w:tc>
          <w:tcPr>
            <w:tcW w:w="2179" w:type="dxa"/>
            <w:shd w:val="clear" w:color="auto" w:fill="auto"/>
          </w:tcPr>
          <w:p w14:paraId="5A5C9CDF" w14:textId="77777777" w:rsidR="006052D1" w:rsidRPr="00BD6934" w:rsidRDefault="006052D1" w:rsidP="006E6C89">
            <w:pPr>
              <w:keepNext/>
              <w:ind w:firstLine="0"/>
            </w:pPr>
            <w:r>
              <w:t>Whitmire</w:t>
            </w:r>
          </w:p>
        </w:tc>
        <w:tc>
          <w:tcPr>
            <w:tcW w:w="2180" w:type="dxa"/>
            <w:shd w:val="clear" w:color="auto" w:fill="auto"/>
          </w:tcPr>
          <w:p w14:paraId="2DFB0A7A" w14:textId="77777777" w:rsidR="006052D1" w:rsidRPr="00BD6934" w:rsidRDefault="006052D1" w:rsidP="006E6C89">
            <w:pPr>
              <w:keepNext/>
              <w:ind w:firstLine="0"/>
            </w:pPr>
            <w:r>
              <w:t>Williams</w:t>
            </w:r>
          </w:p>
        </w:tc>
      </w:tr>
      <w:tr w:rsidR="006052D1" w:rsidRPr="00BD6934" w14:paraId="7E5C28A4" w14:textId="77777777" w:rsidTr="00555075">
        <w:tc>
          <w:tcPr>
            <w:tcW w:w="2179" w:type="dxa"/>
            <w:shd w:val="clear" w:color="auto" w:fill="auto"/>
          </w:tcPr>
          <w:p w14:paraId="7A6410A4" w14:textId="77777777" w:rsidR="006052D1" w:rsidRPr="00BD6934" w:rsidRDefault="006052D1" w:rsidP="006E6C89">
            <w:pPr>
              <w:keepNext/>
              <w:ind w:firstLine="0"/>
            </w:pPr>
            <w:r>
              <w:t>Willis</w:t>
            </w:r>
          </w:p>
        </w:tc>
        <w:tc>
          <w:tcPr>
            <w:tcW w:w="2179" w:type="dxa"/>
            <w:shd w:val="clear" w:color="auto" w:fill="auto"/>
          </w:tcPr>
          <w:p w14:paraId="6BDF6534" w14:textId="77777777" w:rsidR="006052D1" w:rsidRPr="00BD6934" w:rsidRDefault="006052D1" w:rsidP="006E6C89">
            <w:pPr>
              <w:keepNext/>
              <w:ind w:firstLine="0"/>
            </w:pPr>
            <w:r>
              <w:t>Wooten</w:t>
            </w:r>
          </w:p>
        </w:tc>
        <w:tc>
          <w:tcPr>
            <w:tcW w:w="2180" w:type="dxa"/>
            <w:shd w:val="clear" w:color="auto" w:fill="auto"/>
          </w:tcPr>
          <w:p w14:paraId="743A5F05" w14:textId="77777777" w:rsidR="006052D1" w:rsidRPr="00BD6934" w:rsidRDefault="006052D1" w:rsidP="006E6C89">
            <w:pPr>
              <w:keepNext/>
              <w:ind w:firstLine="0"/>
            </w:pPr>
            <w:r>
              <w:t>Yow</w:t>
            </w:r>
          </w:p>
        </w:tc>
      </w:tr>
    </w:tbl>
    <w:p w14:paraId="30901616" w14:textId="77777777" w:rsidR="006052D1" w:rsidRDefault="006052D1" w:rsidP="006E6C89">
      <w:pPr>
        <w:keepNext/>
      </w:pPr>
    </w:p>
    <w:p w14:paraId="22AC233C" w14:textId="77777777" w:rsidR="006052D1" w:rsidRDefault="006052D1" w:rsidP="006E6C89">
      <w:pPr>
        <w:keepNext/>
        <w:jc w:val="center"/>
        <w:rPr>
          <w:b/>
        </w:rPr>
      </w:pPr>
      <w:r w:rsidRPr="00BD6934">
        <w:rPr>
          <w:b/>
        </w:rPr>
        <w:t>Total--105</w:t>
      </w:r>
    </w:p>
    <w:p w14:paraId="40D07516" w14:textId="77777777" w:rsidR="006052D1" w:rsidRDefault="006052D1" w:rsidP="006052D1">
      <w:pPr>
        <w:jc w:val="center"/>
        <w:rPr>
          <w:b/>
        </w:rPr>
      </w:pPr>
    </w:p>
    <w:p w14:paraId="1828A0FD" w14:textId="77777777" w:rsidR="006052D1" w:rsidRDefault="006052D1" w:rsidP="006052D1">
      <w:pPr>
        <w:ind w:firstLine="0"/>
      </w:pPr>
      <w:r w:rsidRPr="00BD6934">
        <w:t xml:space="preserve"> </w:t>
      </w:r>
      <w:r>
        <w:t>Those who voted in the negative are:</w:t>
      </w:r>
    </w:p>
    <w:p w14:paraId="69B4D523" w14:textId="77777777" w:rsidR="006052D1" w:rsidRDefault="006052D1" w:rsidP="006052D1"/>
    <w:p w14:paraId="596187A4" w14:textId="77777777" w:rsidR="006052D1" w:rsidRDefault="006052D1" w:rsidP="006052D1">
      <w:pPr>
        <w:jc w:val="center"/>
        <w:rPr>
          <w:b/>
        </w:rPr>
      </w:pPr>
      <w:r w:rsidRPr="00BD6934">
        <w:rPr>
          <w:b/>
        </w:rPr>
        <w:t>Total--0</w:t>
      </w:r>
    </w:p>
    <w:p w14:paraId="0D9D75F3" w14:textId="77777777" w:rsidR="006052D1" w:rsidRPr="00BD6934" w:rsidRDefault="006052D1" w:rsidP="006052D1">
      <w:bookmarkStart w:id="38" w:name="vote_end84"/>
    </w:p>
    <w:bookmarkEnd w:id="38"/>
    <w:p w14:paraId="6CC296CF" w14:textId="77777777" w:rsidR="006052D1" w:rsidRDefault="006052D1" w:rsidP="006052D1"/>
    <w:p w14:paraId="77AED6FF" w14:textId="77777777" w:rsidR="006052D1" w:rsidRDefault="006052D1" w:rsidP="006052D1">
      <w:r>
        <w:t>So, the Joint Resolution was read the third time, passed and having received three readings in both Houses, it was ordered that the title be changed to that of an Act, and that it be enrolled for ratification.</w:t>
      </w:r>
    </w:p>
    <w:p w14:paraId="097AE7E2" w14:textId="77777777" w:rsidR="006052D1" w:rsidRDefault="006052D1" w:rsidP="006052D1"/>
    <w:p w14:paraId="4B1E7289" w14:textId="77777777" w:rsidR="006052D1" w:rsidRDefault="006052D1" w:rsidP="006052D1">
      <w:pPr>
        <w:jc w:val="center"/>
        <w:rPr>
          <w:b/>
        </w:rPr>
      </w:pPr>
      <w:r w:rsidRPr="00BD6934">
        <w:rPr>
          <w:b/>
        </w:rPr>
        <w:t>SENT TO THE SENATE</w:t>
      </w:r>
    </w:p>
    <w:p w14:paraId="6A1CDCC4" w14:textId="77777777" w:rsidR="006052D1" w:rsidRDefault="006052D1" w:rsidP="006052D1">
      <w:r>
        <w:t>The following Joint Resolutions were taken up, read the third time, and ordered sent to the Senate:</w:t>
      </w:r>
    </w:p>
    <w:p w14:paraId="704E33BA" w14:textId="77777777" w:rsidR="006052D1" w:rsidRDefault="006052D1" w:rsidP="006052D1">
      <w:bookmarkStart w:id="39" w:name="include_clip_start_88"/>
      <w:bookmarkEnd w:id="39"/>
    </w:p>
    <w:p w14:paraId="03234F53" w14:textId="77777777" w:rsidR="006052D1" w:rsidRDefault="006052D1" w:rsidP="006052D1">
      <w:r>
        <w:t>H. 5458 -- Regulations and Administrative Procedures Committee: 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7CA6D43A" w14:textId="77777777" w:rsidR="006052D1" w:rsidRDefault="006052D1" w:rsidP="006052D1">
      <w:bookmarkStart w:id="40" w:name="include_clip_end_88"/>
      <w:bookmarkStart w:id="41" w:name="include_clip_start_89"/>
      <w:bookmarkEnd w:id="40"/>
      <w:bookmarkEnd w:id="41"/>
    </w:p>
    <w:p w14:paraId="2728B44E" w14:textId="77777777" w:rsidR="006052D1" w:rsidRDefault="006052D1" w:rsidP="006052D1">
      <w:r>
        <w:t>H. 5459 --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5F99C8DC" w14:textId="77777777" w:rsidR="006052D1" w:rsidRDefault="006052D1" w:rsidP="006052D1">
      <w:bookmarkStart w:id="42" w:name="include_clip_end_89"/>
      <w:bookmarkEnd w:id="42"/>
    </w:p>
    <w:p w14:paraId="29BB866D" w14:textId="77777777" w:rsidR="006052D1" w:rsidRDefault="006052D1" w:rsidP="006E6C89">
      <w:pPr>
        <w:keepNext/>
        <w:jc w:val="center"/>
        <w:rPr>
          <w:b/>
        </w:rPr>
      </w:pPr>
      <w:r w:rsidRPr="00BD6934">
        <w:rPr>
          <w:b/>
        </w:rPr>
        <w:t>RETURNED TO THE SENATE WITH AMENDMENTS</w:t>
      </w:r>
    </w:p>
    <w:p w14:paraId="1A20C9A9" w14:textId="77777777" w:rsidR="006052D1" w:rsidRDefault="006052D1" w:rsidP="006E6C89">
      <w:pPr>
        <w:keepNext/>
      </w:pPr>
      <w:r>
        <w:t>The following Bills were taken up, read the third time, and ordered returned to the Senate with amendments:</w:t>
      </w:r>
    </w:p>
    <w:p w14:paraId="76E50580" w14:textId="77777777" w:rsidR="006052D1" w:rsidRDefault="006052D1" w:rsidP="006E6C89">
      <w:pPr>
        <w:keepNext/>
      </w:pPr>
      <w:bookmarkStart w:id="43" w:name="include_clip_start_92"/>
      <w:bookmarkEnd w:id="43"/>
    </w:p>
    <w:p w14:paraId="4B10E6AD" w14:textId="77777777" w:rsidR="006052D1" w:rsidRDefault="006052D1" w:rsidP="006E6C89">
      <w:pPr>
        <w:keepNext/>
      </w:pPr>
      <w:r>
        <w:t>S. 408 -- Senators Shealy and McLeod: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626E5955" w14:textId="77777777" w:rsidR="006052D1" w:rsidRDefault="006052D1" w:rsidP="006052D1">
      <w:bookmarkStart w:id="44" w:name="include_clip_end_92"/>
      <w:bookmarkStart w:id="45" w:name="include_clip_start_93"/>
      <w:bookmarkEnd w:id="44"/>
      <w:bookmarkEnd w:id="45"/>
    </w:p>
    <w:p w14:paraId="3E65ED97" w14:textId="77777777" w:rsidR="006052D1" w:rsidRDefault="006052D1" w:rsidP="006052D1">
      <w:r>
        <w:t>S. 962 -- Senator Cromer: 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6758A048" w14:textId="77777777" w:rsidR="006052D1" w:rsidRDefault="006052D1" w:rsidP="006052D1">
      <w:bookmarkStart w:id="46" w:name="include_clip_end_93"/>
      <w:bookmarkStart w:id="47" w:name="include_clip_start_94"/>
      <w:bookmarkEnd w:id="46"/>
      <w:bookmarkEnd w:id="47"/>
    </w:p>
    <w:p w14:paraId="4E09CF9C" w14:textId="77777777" w:rsidR="006052D1" w:rsidRDefault="006052D1" w:rsidP="006052D1">
      <w:r>
        <w:t>S. 1031 -- 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696E6B43" w14:textId="77777777" w:rsidR="006052D1" w:rsidRDefault="006052D1" w:rsidP="006052D1">
      <w:bookmarkStart w:id="48" w:name="include_clip_end_94"/>
      <w:bookmarkStart w:id="49" w:name="include_clip_start_95"/>
      <w:bookmarkEnd w:id="48"/>
      <w:bookmarkEnd w:id="49"/>
    </w:p>
    <w:p w14:paraId="4C15D024" w14:textId="77777777" w:rsidR="006052D1" w:rsidRDefault="006052D1" w:rsidP="006052D1">
      <w:r>
        <w:t>S. 610 -- Senators Cromer, Shealy and Climer: A BILL TO AMEND THE SOUTH CAROLINA CODE OF LAWS BY ENACTING THE "PROFESSIONAL COUNSELING COMPACT ACT" BY ADDING ARTICLE 6 TO CHAPTER 75, TITLE 40 SO AS TO PROVIDE THE PURPOSE, FUNCTIONS, OPERATIONS, AND DEFINITIONS FOR THE COMPACT.</w:t>
      </w:r>
    </w:p>
    <w:p w14:paraId="7BDED702" w14:textId="77777777" w:rsidR="006052D1" w:rsidRDefault="006052D1" w:rsidP="006052D1">
      <w:bookmarkStart w:id="50" w:name="include_clip_end_95"/>
      <w:bookmarkEnd w:id="50"/>
    </w:p>
    <w:p w14:paraId="2EEB5114" w14:textId="77777777" w:rsidR="006052D1" w:rsidRDefault="006052D1" w:rsidP="006052D1">
      <w:pPr>
        <w:jc w:val="center"/>
        <w:rPr>
          <w:b/>
        </w:rPr>
      </w:pPr>
      <w:r w:rsidRPr="00BD6934">
        <w:rPr>
          <w:b/>
        </w:rPr>
        <w:t>RECURRENCE TO THE MORNING HOUR</w:t>
      </w:r>
    </w:p>
    <w:p w14:paraId="14922EBB" w14:textId="77777777" w:rsidR="006052D1" w:rsidRDefault="006052D1" w:rsidP="006052D1">
      <w:r>
        <w:t>Rep. J. L. JOHNSON moved that the House recur to the morning hour, which was agreed to.</w:t>
      </w:r>
    </w:p>
    <w:p w14:paraId="471773D4" w14:textId="77777777" w:rsidR="006052D1" w:rsidRDefault="006052D1" w:rsidP="006052D1"/>
    <w:p w14:paraId="69C3792F" w14:textId="6007BC6F" w:rsidR="006052D1" w:rsidRDefault="006052D1" w:rsidP="006052D1">
      <w:pPr>
        <w:jc w:val="center"/>
        <w:rPr>
          <w:b/>
        </w:rPr>
      </w:pPr>
      <w:r w:rsidRPr="00BD6934">
        <w:rPr>
          <w:b/>
        </w:rPr>
        <w:t>REPORTS OF STANDING COMMITTEE</w:t>
      </w:r>
    </w:p>
    <w:p w14:paraId="0B0CF2DE" w14:textId="77777777" w:rsidR="006052D1" w:rsidRDefault="006052D1" w:rsidP="006052D1">
      <w:pPr>
        <w:keepNext/>
      </w:pPr>
      <w:r>
        <w:t>Rep. MOSS, from the Committee on Invitations and Memorial Resolutions, submitted a favorable report on:</w:t>
      </w:r>
    </w:p>
    <w:p w14:paraId="0ACDEC9E" w14:textId="77777777" w:rsidR="006052D1" w:rsidRDefault="006052D1" w:rsidP="006052D1">
      <w:pPr>
        <w:keepNext/>
      </w:pPr>
      <w:bookmarkStart w:id="51" w:name="include_clip_start_99"/>
      <w:bookmarkEnd w:id="51"/>
    </w:p>
    <w:p w14:paraId="18FB2532" w14:textId="77777777" w:rsidR="006052D1" w:rsidRDefault="006052D1" w:rsidP="006052D1">
      <w:r>
        <w:t>S. 1297 -- Senator Cromer: A CONCURRENT RESOLUTION 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p w14:paraId="75CEA0B0" w14:textId="77777777" w:rsidR="006052D1" w:rsidRDefault="006052D1" w:rsidP="006052D1">
      <w:bookmarkStart w:id="52" w:name="include_clip_end_99"/>
      <w:bookmarkEnd w:id="52"/>
      <w:r>
        <w:t>Ordered for consideration tomorrow.</w:t>
      </w:r>
    </w:p>
    <w:p w14:paraId="12F7829E" w14:textId="77777777" w:rsidR="006052D1" w:rsidRDefault="006052D1" w:rsidP="006052D1"/>
    <w:p w14:paraId="3C5A927C" w14:textId="77777777" w:rsidR="006052D1" w:rsidRDefault="006052D1" w:rsidP="006052D1">
      <w:pPr>
        <w:keepNext/>
      </w:pPr>
      <w:r>
        <w:t>Rep. MOSS, from the Committee on Invitations and Memorial Resolutions, submitted a favorable report on:</w:t>
      </w:r>
    </w:p>
    <w:p w14:paraId="79B26387" w14:textId="77777777" w:rsidR="006052D1" w:rsidRDefault="006052D1" w:rsidP="006052D1">
      <w:pPr>
        <w:keepNext/>
      </w:pPr>
      <w:bookmarkStart w:id="53" w:name="include_clip_start_101"/>
      <w:bookmarkEnd w:id="53"/>
    </w:p>
    <w:p w14:paraId="4BA132FF" w14:textId="77777777" w:rsidR="006052D1" w:rsidRDefault="006052D1" w:rsidP="006052D1">
      <w:r>
        <w:t>S. 1302 -- Senator Malloy: A CONCURRENT RESOLUTION TO REQUEST THAT THE DEPARTMENT OF TRANSPORTATION NAME THE INTERSECTION OF HIGHWAY 15 AND BROWNTOWN ROAD IN LEE COUNTY "WALLACE A. 'BULL' BERRY INTERSECTION" AND ERECT APPROPRIATE MARKERS OR SIGNS AT THIS LOCATION CONTAINING THE DESIGNATION.</w:t>
      </w:r>
    </w:p>
    <w:p w14:paraId="022E2B58" w14:textId="77777777" w:rsidR="006052D1" w:rsidRDefault="006052D1" w:rsidP="006052D1">
      <w:bookmarkStart w:id="54" w:name="include_clip_end_101"/>
      <w:bookmarkEnd w:id="54"/>
      <w:r>
        <w:t>Ordered for consideration tomorrow.</w:t>
      </w:r>
    </w:p>
    <w:p w14:paraId="4041861E" w14:textId="77777777" w:rsidR="006052D1" w:rsidRDefault="006052D1" w:rsidP="006052D1"/>
    <w:p w14:paraId="2CC2FAC1" w14:textId="77777777" w:rsidR="006052D1" w:rsidRDefault="006052D1" w:rsidP="006052D1">
      <w:pPr>
        <w:jc w:val="center"/>
        <w:rPr>
          <w:b/>
        </w:rPr>
      </w:pPr>
      <w:r w:rsidRPr="00BD6934">
        <w:rPr>
          <w:b/>
        </w:rPr>
        <w:t>ORDERED ENROLLED FOR RATIFICATION</w:t>
      </w:r>
    </w:p>
    <w:p w14:paraId="4F1A7E07" w14:textId="77777777" w:rsidR="006052D1" w:rsidRDefault="006052D1" w:rsidP="006052D1">
      <w:r>
        <w:t>The following Joint Resolution was read the third time, passed and, having received three readings in both Houses, it was ordered that the title be changed to that of an Act, and enrolled for ratification:</w:t>
      </w:r>
    </w:p>
    <w:p w14:paraId="4661AA0F" w14:textId="77777777" w:rsidR="006052D1" w:rsidRDefault="006052D1" w:rsidP="006052D1">
      <w:bookmarkStart w:id="55" w:name="include_clip_start_105"/>
      <w:bookmarkEnd w:id="55"/>
    </w:p>
    <w:p w14:paraId="2BC5E149" w14:textId="77777777" w:rsidR="006052D1" w:rsidRDefault="006052D1" w:rsidP="006052D1">
      <w:r>
        <w:t>S. 1266 -- Judiciary Committee: A JOINT RESOLUTION TO APPROVE REGULATIONS OF THE WORKERS' COMPENSATION COMMISSION, RELATING TO PAYMENT OF COMPENSATION, DESIGNATED AS REGULATION DOCUMENT NUMBER 5266, PURSUANT TO THE PROVISIONS OF ARTICLE 1, CHAPTER 23, TITLE 1 OF THE SOUTH CAROLINA CODE OF LAWS.</w:t>
      </w:r>
    </w:p>
    <w:p w14:paraId="61606D35" w14:textId="77777777" w:rsidR="006052D1" w:rsidRDefault="006052D1" w:rsidP="006052D1">
      <w:bookmarkStart w:id="56" w:name="include_clip_end_105"/>
      <w:bookmarkEnd w:id="56"/>
    </w:p>
    <w:p w14:paraId="4B4A733A" w14:textId="77777777" w:rsidR="006052D1" w:rsidRDefault="006052D1" w:rsidP="006052D1">
      <w:pPr>
        <w:jc w:val="center"/>
        <w:rPr>
          <w:b/>
        </w:rPr>
      </w:pPr>
      <w:r w:rsidRPr="00BD6934">
        <w:rPr>
          <w:b/>
        </w:rPr>
        <w:t>S. 728--DEBATE ADJOURNED</w:t>
      </w:r>
    </w:p>
    <w:p w14:paraId="02336445" w14:textId="77777777" w:rsidR="006052D1" w:rsidRDefault="006052D1" w:rsidP="006052D1">
      <w:pPr>
        <w:keepNext/>
      </w:pPr>
      <w:r>
        <w:t>The following Bill was taken up:</w:t>
      </w:r>
    </w:p>
    <w:p w14:paraId="089A69A3" w14:textId="77777777" w:rsidR="006052D1" w:rsidRDefault="006052D1" w:rsidP="006052D1">
      <w:pPr>
        <w:keepNext/>
      </w:pPr>
      <w:bookmarkStart w:id="57" w:name="include_clip_start_107"/>
      <w:bookmarkEnd w:id="57"/>
    </w:p>
    <w:p w14:paraId="26D33908" w14:textId="77777777" w:rsidR="006052D1" w:rsidRDefault="006052D1" w:rsidP="006052D1">
      <w:r>
        <w:t>S. 728 -- Senator Gustafson: A BILL TO AMEND THE SOUTH CAROLINA CODE OF LAWS BY AMENDING SECTION 23-9-197(A)(3), RELATING TO THE FIREFIGHTER CANCER HEALTH CARE BENEFIT PLAN, SO AS TO PROVIDE THAT THE DEFINITION OF "FIREFIGHTER" SHALL INCLUDE NON-RESIDENTS OF SOUTH CAROLINA WHO WORK IN THE STATE.</w:t>
      </w:r>
    </w:p>
    <w:p w14:paraId="103FB5D3" w14:textId="77777777" w:rsidR="006052D1" w:rsidRDefault="006052D1" w:rsidP="006052D1">
      <w:bookmarkStart w:id="58" w:name="include_clip_end_107"/>
      <w:bookmarkEnd w:id="58"/>
    </w:p>
    <w:p w14:paraId="772F26A5" w14:textId="77777777" w:rsidR="006052D1" w:rsidRDefault="006052D1" w:rsidP="006052D1">
      <w:r>
        <w:t>Rep. SANDIFER moved to adjourn debate on the Bill until Tuesday, May 7, which was agreed to.</w:t>
      </w:r>
    </w:p>
    <w:p w14:paraId="66EA78F8" w14:textId="77777777" w:rsidR="006052D1" w:rsidRDefault="006052D1" w:rsidP="006052D1"/>
    <w:p w14:paraId="4C2FAF6A" w14:textId="77777777" w:rsidR="006052D1" w:rsidRDefault="006052D1" w:rsidP="006052D1">
      <w:pPr>
        <w:jc w:val="center"/>
        <w:rPr>
          <w:b/>
        </w:rPr>
      </w:pPr>
      <w:r w:rsidRPr="00BD6934">
        <w:rPr>
          <w:b/>
        </w:rPr>
        <w:t>LEAVE OF ABSENCE</w:t>
      </w:r>
    </w:p>
    <w:p w14:paraId="5C694FDF" w14:textId="77777777" w:rsidR="006052D1" w:rsidRDefault="006052D1" w:rsidP="006052D1">
      <w:r>
        <w:t xml:space="preserve">The SPEAKER </w:t>
      </w:r>
      <w:r w:rsidRPr="006052D1">
        <w:rPr>
          <w:i/>
          <w:iCs/>
        </w:rPr>
        <w:t>PRO TEMPORE</w:t>
      </w:r>
      <w:r>
        <w:t xml:space="preserve"> granted Rep. LEBER a leave of absence for the remainder of the day. </w:t>
      </w:r>
    </w:p>
    <w:p w14:paraId="4F29FA19" w14:textId="77777777" w:rsidR="006052D1" w:rsidRDefault="006052D1" w:rsidP="006052D1"/>
    <w:p w14:paraId="186C73FD" w14:textId="77777777" w:rsidR="006052D1" w:rsidRDefault="006052D1" w:rsidP="006052D1">
      <w:pPr>
        <w:jc w:val="center"/>
        <w:rPr>
          <w:b/>
        </w:rPr>
      </w:pPr>
      <w:r w:rsidRPr="00BD6934">
        <w:rPr>
          <w:b/>
        </w:rPr>
        <w:t>S. 621--INTERRUPTED DEBATE</w:t>
      </w:r>
    </w:p>
    <w:p w14:paraId="13AA81C3" w14:textId="77777777" w:rsidR="006052D1" w:rsidRDefault="006052D1" w:rsidP="006052D1">
      <w:pPr>
        <w:keepNext/>
      </w:pPr>
      <w:r>
        <w:t>The following Bill was taken up:</w:t>
      </w:r>
    </w:p>
    <w:p w14:paraId="0F40C8F2" w14:textId="77777777" w:rsidR="006052D1" w:rsidRDefault="006052D1" w:rsidP="006052D1">
      <w:pPr>
        <w:keepNext/>
      </w:pPr>
      <w:bookmarkStart w:id="59" w:name="include_clip_start_112"/>
      <w:bookmarkEnd w:id="59"/>
    </w:p>
    <w:p w14:paraId="43699ABF" w14:textId="77777777" w:rsidR="006052D1" w:rsidRDefault="006052D1" w:rsidP="006052D1">
      <w:r>
        <w:t>S. 621 -- Senators Reichenbach, Stephens, Cromer, Kimbrell, M. Johnson, Fanning, Setzler, Bennett, Shealy, Rice, Williams, Allen, Garrett, Loftis, Sabb and Gustafson: A BILL TO AMEND THE SOUTH CAROLINA CODE OF LAWS BY ADDING CHAPTER 79 TO TITLE 39 SO AS TO CREATE THE "SOUTH CAROLINA-IRELAND TRADE COMMISSION", TO PROVIDE FOR THE MEMBERS OF THE TRADE COMMISSION, AND TO ESTABLISH THE DUTIES OF THE COMMISSION.</w:t>
      </w:r>
    </w:p>
    <w:p w14:paraId="45625905" w14:textId="77777777" w:rsidR="006052D1" w:rsidRDefault="006052D1" w:rsidP="006052D1">
      <w:bookmarkStart w:id="60" w:name="include_clip_end_112"/>
      <w:bookmarkEnd w:id="60"/>
    </w:p>
    <w:p w14:paraId="03A15DF8" w14:textId="0BC5D282" w:rsidR="006052D1" w:rsidRPr="003801E3" w:rsidRDefault="006052D1" w:rsidP="006052D1">
      <w:pPr>
        <w:pStyle w:val="scamendsponsorline"/>
        <w:ind w:firstLine="216"/>
        <w:jc w:val="both"/>
        <w:rPr>
          <w:sz w:val="22"/>
        </w:rPr>
      </w:pPr>
      <w:r w:rsidRPr="003801E3">
        <w:rPr>
          <w:sz w:val="22"/>
        </w:rPr>
        <w:t xml:space="preserve">Rep. Beach proposed the following </w:t>
      </w:r>
      <w:r w:rsidR="00337F94">
        <w:rPr>
          <w:sz w:val="22"/>
        </w:rPr>
        <w:t>A</w:t>
      </w:r>
      <w:r w:rsidRPr="003801E3">
        <w:rPr>
          <w:sz w:val="22"/>
        </w:rPr>
        <w:t xml:space="preserve">mendment </w:t>
      </w:r>
      <w:r>
        <w:rPr>
          <w:sz w:val="22"/>
        </w:rPr>
        <w:t xml:space="preserve">No. 1 </w:t>
      </w:r>
      <w:r w:rsidRPr="003801E3">
        <w:rPr>
          <w:sz w:val="22"/>
        </w:rPr>
        <w:t>(LC-621.WAB0006H), which was tabled:</w:t>
      </w:r>
    </w:p>
    <w:p w14:paraId="609EB10F" w14:textId="77777777" w:rsidR="006052D1" w:rsidRPr="003801E3" w:rsidRDefault="006052D1" w:rsidP="006052D1">
      <w:pPr>
        <w:pStyle w:val="scamendlanginstruction"/>
        <w:spacing w:before="0" w:after="0"/>
        <w:ind w:firstLine="216"/>
        <w:jc w:val="both"/>
        <w:rPr>
          <w:sz w:val="22"/>
        </w:rPr>
      </w:pPr>
      <w:r w:rsidRPr="003801E3">
        <w:rPr>
          <w:sz w:val="22"/>
        </w:rPr>
        <w:t>Amend the bill, as and if amended, SECTION 1, by striking Section 39-79-100(3)(e)(G)(3) and inserting:</w:t>
      </w:r>
    </w:p>
    <w:p w14:paraId="42FB7CFA" w14:textId="77777777" w:rsidR="006052D1" w:rsidRPr="003801E3"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801E3">
        <w:rPr>
          <w:rFonts w:cs="Times New Roman"/>
          <w:sz w:val="22"/>
        </w:rPr>
        <w:tab/>
      </w:r>
      <w:r w:rsidRPr="003801E3">
        <w:rPr>
          <w:rFonts w:cs="Times New Roman"/>
          <w:sz w:val="22"/>
        </w:rPr>
        <w:tab/>
        <w:t>(3) The South Carolina</w:t>
      </w:r>
      <w:r w:rsidRPr="003801E3">
        <w:rPr>
          <w:rFonts w:cs="Times New Roman"/>
          <w:sz w:val="22"/>
        </w:rPr>
        <w:noBreakHyphen/>
        <w:t>Ireland Trade Commission is authorized to raise funds, through direct solicitation or other fundraising events, alone or with other groups, and accept gifts, grants, and bequests from individuals, corporations, foundations, and private organizations and institutions, to defray the commission’s administrative expenses and to carry out its purposes as set forth in this chapter. The funds, gifts, grants, or bequests received pursuant to this section must be deposited in an account with the State Treasurer and allocated and annually appropriated to the Department of Commerce to defray the commission’s administrative expenses and carry out its purposes. The Department of Commerce is prohibited from using public funds to fund the administrative expenses and carry out the purposes of the commission Expenditures made for the purposes of administering the commission and fulfilling its purposes shall be exempt from the provisions of Title 11, Chapter 35 of the code.</w:t>
      </w:r>
    </w:p>
    <w:p w14:paraId="44F6656D" w14:textId="77777777" w:rsidR="006052D1" w:rsidRPr="003801E3" w:rsidRDefault="006052D1" w:rsidP="006052D1">
      <w:pPr>
        <w:pStyle w:val="scamendconformline"/>
        <w:spacing w:before="0"/>
        <w:ind w:firstLine="216"/>
        <w:jc w:val="both"/>
        <w:rPr>
          <w:sz w:val="22"/>
        </w:rPr>
      </w:pPr>
      <w:r w:rsidRPr="003801E3">
        <w:rPr>
          <w:sz w:val="22"/>
        </w:rPr>
        <w:t>Renumber sections to conform.</w:t>
      </w:r>
    </w:p>
    <w:p w14:paraId="3B9DE1F0" w14:textId="77777777" w:rsidR="006052D1" w:rsidRPr="003801E3" w:rsidRDefault="006052D1" w:rsidP="006052D1">
      <w:pPr>
        <w:pStyle w:val="scamendtitleconform"/>
        <w:ind w:firstLine="216"/>
        <w:jc w:val="both"/>
        <w:rPr>
          <w:sz w:val="22"/>
        </w:rPr>
      </w:pPr>
      <w:r w:rsidRPr="003801E3">
        <w:rPr>
          <w:sz w:val="22"/>
        </w:rPr>
        <w:t>Amend title to conform.</w:t>
      </w:r>
    </w:p>
    <w:p w14:paraId="32F177C6" w14:textId="77777777" w:rsidR="006052D1" w:rsidRDefault="006052D1" w:rsidP="006052D1">
      <w:bookmarkStart w:id="61" w:name="file_end113"/>
      <w:bookmarkEnd w:id="61"/>
    </w:p>
    <w:p w14:paraId="55E061D8" w14:textId="77777777" w:rsidR="006052D1" w:rsidRDefault="006052D1" w:rsidP="006052D1">
      <w:r>
        <w:t>Rep. BEACH explained the amendment.</w:t>
      </w:r>
    </w:p>
    <w:p w14:paraId="6B13B24A" w14:textId="77777777" w:rsidR="006052D1" w:rsidRDefault="006052D1" w:rsidP="006052D1"/>
    <w:p w14:paraId="1C166D85" w14:textId="77777777" w:rsidR="006052D1" w:rsidRDefault="006052D1" w:rsidP="006052D1">
      <w:r>
        <w:t>Rep. CASKEY spoke against the amendment.</w:t>
      </w:r>
    </w:p>
    <w:p w14:paraId="237436D3" w14:textId="77777777" w:rsidR="006052D1" w:rsidRDefault="006052D1" w:rsidP="006052D1"/>
    <w:p w14:paraId="3C67F646" w14:textId="77777777" w:rsidR="006052D1" w:rsidRDefault="006052D1" w:rsidP="006052D1">
      <w:r>
        <w:t>Rep. CASKEY moved to table the amendment.</w:t>
      </w:r>
    </w:p>
    <w:p w14:paraId="7B5FA90D" w14:textId="77777777" w:rsidR="006052D1" w:rsidRDefault="006052D1" w:rsidP="006052D1"/>
    <w:p w14:paraId="1FE55ED2" w14:textId="77777777" w:rsidR="006052D1" w:rsidRDefault="006052D1" w:rsidP="006052D1">
      <w:r>
        <w:t>Rep. MAGNUSON demanded the yeas and nays which were taken, resulting as follows:</w:t>
      </w:r>
    </w:p>
    <w:p w14:paraId="3D7364F2" w14:textId="77777777" w:rsidR="006052D1" w:rsidRDefault="006052D1" w:rsidP="006052D1">
      <w:pPr>
        <w:jc w:val="center"/>
      </w:pPr>
      <w:bookmarkStart w:id="62" w:name="vote_start117"/>
      <w:bookmarkEnd w:id="62"/>
      <w:r>
        <w:t>Yeas 82; Nays 16</w:t>
      </w:r>
    </w:p>
    <w:p w14:paraId="0EF47CC5" w14:textId="77777777" w:rsidR="006052D1" w:rsidRDefault="006052D1" w:rsidP="006052D1">
      <w:pPr>
        <w:jc w:val="center"/>
      </w:pPr>
    </w:p>
    <w:p w14:paraId="546357C6" w14:textId="77777777" w:rsidR="006052D1" w:rsidRDefault="006052D1" w:rsidP="0060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052D1" w:rsidRPr="00BD6934" w14:paraId="1E1982EF" w14:textId="77777777" w:rsidTr="00555075">
        <w:tc>
          <w:tcPr>
            <w:tcW w:w="2179" w:type="dxa"/>
            <w:shd w:val="clear" w:color="auto" w:fill="auto"/>
          </w:tcPr>
          <w:p w14:paraId="022B2857" w14:textId="77777777" w:rsidR="006052D1" w:rsidRPr="00BD6934" w:rsidRDefault="006052D1" w:rsidP="00555075">
            <w:pPr>
              <w:ind w:firstLine="0"/>
            </w:pPr>
            <w:r>
              <w:t>Alexander</w:t>
            </w:r>
          </w:p>
        </w:tc>
        <w:tc>
          <w:tcPr>
            <w:tcW w:w="2179" w:type="dxa"/>
            <w:shd w:val="clear" w:color="auto" w:fill="auto"/>
          </w:tcPr>
          <w:p w14:paraId="4CB74A2D" w14:textId="77777777" w:rsidR="006052D1" w:rsidRPr="00BD6934" w:rsidRDefault="006052D1" w:rsidP="00555075">
            <w:pPr>
              <w:ind w:firstLine="0"/>
            </w:pPr>
            <w:r>
              <w:t>Anderson</w:t>
            </w:r>
          </w:p>
        </w:tc>
        <w:tc>
          <w:tcPr>
            <w:tcW w:w="2180" w:type="dxa"/>
            <w:shd w:val="clear" w:color="auto" w:fill="auto"/>
          </w:tcPr>
          <w:p w14:paraId="2EA57F83" w14:textId="77777777" w:rsidR="006052D1" w:rsidRPr="00BD6934" w:rsidRDefault="006052D1" w:rsidP="00555075">
            <w:pPr>
              <w:ind w:firstLine="0"/>
            </w:pPr>
            <w:r>
              <w:t>Bailey</w:t>
            </w:r>
          </w:p>
        </w:tc>
      </w:tr>
      <w:tr w:rsidR="006052D1" w:rsidRPr="00BD6934" w14:paraId="56282814" w14:textId="77777777" w:rsidTr="00555075">
        <w:tc>
          <w:tcPr>
            <w:tcW w:w="2179" w:type="dxa"/>
            <w:shd w:val="clear" w:color="auto" w:fill="auto"/>
          </w:tcPr>
          <w:p w14:paraId="53C0C318" w14:textId="77777777" w:rsidR="006052D1" w:rsidRPr="00BD6934" w:rsidRDefault="006052D1" w:rsidP="00555075">
            <w:pPr>
              <w:ind w:firstLine="0"/>
            </w:pPr>
            <w:r>
              <w:t>Ballentine</w:t>
            </w:r>
          </w:p>
        </w:tc>
        <w:tc>
          <w:tcPr>
            <w:tcW w:w="2179" w:type="dxa"/>
            <w:shd w:val="clear" w:color="auto" w:fill="auto"/>
          </w:tcPr>
          <w:p w14:paraId="2509595F" w14:textId="77777777" w:rsidR="006052D1" w:rsidRPr="00BD6934" w:rsidRDefault="006052D1" w:rsidP="00555075">
            <w:pPr>
              <w:ind w:firstLine="0"/>
            </w:pPr>
            <w:r>
              <w:t>Bannister</w:t>
            </w:r>
          </w:p>
        </w:tc>
        <w:tc>
          <w:tcPr>
            <w:tcW w:w="2180" w:type="dxa"/>
            <w:shd w:val="clear" w:color="auto" w:fill="auto"/>
          </w:tcPr>
          <w:p w14:paraId="72B64955" w14:textId="77777777" w:rsidR="006052D1" w:rsidRPr="00BD6934" w:rsidRDefault="006052D1" w:rsidP="00555075">
            <w:pPr>
              <w:ind w:firstLine="0"/>
            </w:pPr>
            <w:r>
              <w:t>Bauer</w:t>
            </w:r>
          </w:p>
        </w:tc>
      </w:tr>
      <w:tr w:rsidR="006052D1" w:rsidRPr="00BD6934" w14:paraId="72E4C7DF" w14:textId="77777777" w:rsidTr="00555075">
        <w:tc>
          <w:tcPr>
            <w:tcW w:w="2179" w:type="dxa"/>
            <w:shd w:val="clear" w:color="auto" w:fill="auto"/>
          </w:tcPr>
          <w:p w14:paraId="5D967E2D" w14:textId="77777777" w:rsidR="006052D1" w:rsidRPr="00BD6934" w:rsidRDefault="006052D1" w:rsidP="00555075">
            <w:pPr>
              <w:ind w:firstLine="0"/>
            </w:pPr>
            <w:r>
              <w:t>Bernstein</w:t>
            </w:r>
          </w:p>
        </w:tc>
        <w:tc>
          <w:tcPr>
            <w:tcW w:w="2179" w:type="dxa"/>
            <w:shd w:val="clear" w:color="auto" w:fill="auto"/>
          </w:tcPr>
          <w:p w14:paraId="7173684D" w14:textId="77777777" w:rsidR="006052D1" w:rsidRPr="00BD6934" w:rsidRDefault="006052D1" w:rsidP="00555075">
            <w:pPr>
              <w:ind w:firstLine="0"/>
            </w:pPr>
            <w:r>
              <w:t>Brewer</w:t>
            </w:r>
          </w:p>
        </w:tc>
        <w:tc>
          <w:tcPr>
            <w:tcW w:w="2180" w:type="dxa"/>
            <w:shd w:val="clear" w:color="auto" w:fill="auto"/>
          </w:tcPr>
          <w:p w14:paraId="737537A6" w14:textId="77777777" w:rsidR="006052D1" w:rsidRPr="00BD6934" w:rsidRDefault="006052D1" w:rsidP="00555075">
            <w:pPr>
              <w:ind w:firstLine="0"/>
            </w:pPr>
            <w:r>
              <w:t>Brittain</w:t>
            </w:r>
          </w:p>
        </w:tc>
      </w:tr>
      <w:tr w:rsidR="006052D1" w:rsidRPr="00BD6934" w14:paraId="0BB32140" w14:textId="77777777" w:rsidTr="00555075">
        <w:tc>
          <w:tcPr>
            <w:tcW w:w="2179" w:type="dxa"/>
            <w:shd w:val="clear" w:color="auto" w:fill="auto"/>
          </w:tcPr>
          <w:p w14:paraId="4DD4BDDB" w14:textId="77777777" w:rsidR="006052D1" w:rsidRPr="00BD6934" w:rsidRDefault="006052D1" w:rsidP="00555075">
            <w:pPr>
              <w:ind w:firstLine="0"/>
            </w:pPr>
            <w:r>
              <w:t>Bustos</w:t>
            </w:r>
          </w:p>
        </w:tc>
        <w:tc>
          <w:tcPr>
            <w:tcW w:w="2179" w:type="dxa"/>
            <w:shd w:val="clear" w:color="auto" w:fill="auto"/>
          </w:tcPr>
          <w:p w14:paraId="75846088" w14:textId="77777777" w:rsidR="006052D1" w:rsidRPr="00BD6934" w:rsidRDefault="006052D1" w:rsidP="00555075">
            <w:pPr>
              <w:ind w:firstLine="0"/>
            </w:pPr>
            <w:r>
              <w:t>Calhoon</w:t>
            </w:r>
          </w:p>
        </w:tc>
        <w:tc>
          <w:tcPr>
            <w:tcW w:w="2180" w:type="dxa"/>
            <w:shd w:val="clear" w:color="auto" w:fill="auto"/>
          </w:tcPr>
          <w:p w14:paraId="727849C6" w14:textId="77777777" w:rsidR="006052D1" w:rsidRPr="00BD6934" w:rsidRDefault="006052D1" w:rsidP="00555075">
            <w:pPr>
              <w:ind w:firstLine="0"/>
            </w:pPr>
            <w:r>
              <w:t>Carter</w:t>
            </w:r>
          </w:p>
        </w:tc>
      </w:tr>
      <w:tr w:rsidR="006052D1" w:rsidRPr="00BD6934" w14:paraId="31C3CF2D" w14:textId="77777777" w:rsidTr="00555075">
        <w:tc>
          <w:tcPr>
            <w:tcW w:w="2179" w:type="dxa"/>
            <w:shd w:val="clear" w:color="auto" w:fill="auto"/>
          </w:tcPr>
          <w:p w14:paraId="720F5283" w14:textId="77777777" w:rsidR="006052D1" w:rsidRPr="00BD6934" w:rsidRDefault="006052D1" w:rsidP="00555075">
            <w:pPr>
              <w:ind w:firstLine="0"/>
            </w:pPr>
            <w:r>
              <w:t>Caskey</w:t>
            </w:r>
          </w:p>
        </w:tc>
        <w:tc>
          <w:tcPr>
            <w:tcW w:w="2179" w:type="dxa"/>
            <w:shd w:val="clear" w:color="auto" w:fill="auto"/>
          </w:tcPr>
          <w:p w14:paraId="50DD699E" w14:textId="77777777" w:rsidR="006052D1" w:rsidRPr="00BD6934" w:rsidRDefault="006052D1" w:rsidP="00555075">
            <w:pPr>
              <w:ind w:firstLine="0"/>
            </w:pPr>
            <w:r>
              <w:t>Chapman</w:t>
            </w:r>
          </w:p>
        </w:tc>
        <w:tc>
          <w:tcPr>
            <w:tcW w:w="2180" w:type="dxa"/>
            <w:shd w:val="clear" w:color="auto" w:fill="auto"/>
          </w:tcPr>
          <w:p w14:paraId="5929C051" w14:textId="77777777" w:rsidR="006052D1" w:rsidRPr="00BD6934" w:rsidRDefault="006052D1" w:rsidP="00555075">
            <w:pPr>
              <w:ind w:firstLine="0"/>
            </w:pPr>
            <w:r>
              <w:t>Clyburn</w:t>
            </w:r>
          </w:p>
        </w:tc>
      </w:tr>
      <w:tr w:rsidR="006052D1" w:rsidRPr="00BD6934" w14:paraId="5CF14067" w14:textId="77777777" w:rsidTr="00555075">
        <w:tc>
          <w:tcPr>
            <w:tcW w:w="2179" w:type="dxa"/>
            <w:shd w:val="clear" w:color="auto" w:fill="auto"/>
          </w:tcPr>
          <w:p w14:paraId="3FEFAC77" w14:textId="77777777" w:rsidR="006052D1" w:rsidRPr="00BD6934" w:rsidRDefault="006052D1" w:rsidP="00555075">
            <w:pPr>
              <w:ind w:firstLine="0"/>
            </w:pPr>
            <w:r>
              <w:t>Cobb-Hunter</w:t>
            </w:r>
          </w:p>
        </w:tc>
        <w:tc>
          <w:tcPr>
            <w:tcW w:w="2179" w:type="dxa"/>
            <w:shd w:val="clear" w:color="auto" w:fill="auto"/>
          </w:tcPr>
          <w:p w14:paraId="68B83721" w14:textId="77777777" w:rsidR="006052D1" w:rsidRPr="00BD6934" w:rsidRDefault="006052D1" w:rsidP="00555075">
            <w:pPr>
              <w:ind w:firstLine="0"/>
            </w:pPr>
            <w:r>
              <w:t>Collins</w:t>
            </w:r>
          </w:p>
        </w:tc>
        <w:tc>
          <w:tcPr>
            <w:tcW w:w="2180" w:type="dxa"/>
            <w:shd w:val="clear" w:color="auto" w:fill="auto"/>
          </w:tcPr>
          <w:p w14:paraId="7E27EE63" w14:textId="77777777" w:rsidR="006052D1" w:rsidRPr="00BD6934" w:rsidRDefault="006052D1" w:rsidP="00555075">
            <w:pPr>
              <w:ind w:firstLine="0"/>
            </w:pPr>
            <w:r>
              <w:t>Connell</w:t>
            </w:r>
          </w:p>
        </w:tc>
      </w:tr>
      <w:tr w:rsidR="006052D1" w:rsidRPr="00BD6934" w14:paraId="2FCD565A" w14:textId="77777777" w:rsidTr="00555075">
        <w:tc>
          <w:tcPr>
            <w:tcW w:w="2179" w:type="dxa"/>
            <w:shd w:val="clear" w:color="auto" w:fill="auto"/>
          </w:tcPr>
          <w:p w14:paraId="2E4093C0" w14:textId="77777777" w:rsidR="006052D1" w:rsidRPr="00BD6934" w:rsidRDefault="006052D1" w:rsidP="00555075">
            <w:pPr>
              <w:ind w:firstLine="0"/>
            </w:pPr>
            <w:r>
              <w:t>B. J. Cox</w:t>
            </w:r>
          </w:p>
        </w:tc>
        <w:tc>
          <w:tcPr>
            <w:tcW w:w="2179" w:type="dxa"/>
            <w:shd w:val="clear" w:color="auto" w:fill="auto"/>
          </w:tcPr>
          <w:p w14:paraId="7E70E88A" w14:textId="77777777" w:rsidR="006052D1" w:rsidRPr="00BD6934" w:rsidRDefault="006052D1" w:rsidP="00555075">
            <w:pPr>
              <w:ind w:firstLine="0"/>
            </w:pPr>
            <w:r>
              <w:t>Crawford</w:t>
            </w:r>
          </w:p>
        </w:tc>
        <w:tc>
          <w:tcPr>
            <w:tcW w:w="2180" w:type="dxa"/>
            <w:shd w:val="clear" w:color="auto" w:fill="auto"/>
          </w:tcPr>
          <w:p w14:paraId="4C95F463" w14:textId="77777777" w:rsidR="006052D1" w:rsidRPr="00BD6934" w:rsidRDefault="006052D1" w:rsidP="00555075">
            <w:pPr>
              <w:ind w:firstLine="0"/>
            </w:pPr>
            <w:r>
              <w:t>Davis</w:t>
            </w:r>
          </w:p>
        </w:tc>
      </w:tr>
      <w:tr w:rsidR="006052D1" w:rsidRPr="00BD6934" w14:paraId="55CD164B" w14:textId="77777777" w:rsidTr="00555075">
        <w:tc>
          <w:tcPr>
            <w:tcW w:w="2179" w:type="dxa"/>
            <w:shd w:val="clear" w:color="auto" w:fill="auto"/>
          </w:tcPr>
          <w:p w14:paraId="7376931C" w14:textId="77777777" w:rsidR="006052D1" w:rsidRPr="00BD6934" w:rsidRDefault="006052D1" w:rsidP="00555075">
            <w:pPr>
              <w:ind w:firstLine="0"/>
            </w:pPr>
            <w:r>
              <w:t>Dillard</w:t>
            </w:r>
          </w:p>
        </w:tc>
        <w:tc>
          <w:tcPr>
            <w:tcW w:w="2179" w:type="dxa"/>
            <w:shd w:val="clear" w:color="auto" w:fill="auto"/>
          </w:tcPr>
          <w:p w14:paraId="26F67FE7" w14:textId="77777777" w:rsidR="006052D1" w:rsidRPr="00BD6934" w:rsidRDefault="006052D1" w:rsidP="00555075">
            <w:pPr>
              <w:ind w:firstLine="0"/>
            </w:pPr>
            <w:r>
              <w:t>Elliott</w:t>
            </w:r>
          </w:p>
        </w:tc>
        <w:tc>
          <w:tcPr>
            <w:tcW w:w="2180" w:type="dxa"/>
            <w:shd w:val="clear" w:color="auto" w:fill="auto"/>
          </w:tcPr>
          <w:p w14:paraId="59957597" w14:textId="77777777" w:rsidR="006052D1" w:rsidRPr="00BD6934" w:rsidRDefault="006052D1" w:rsidP="00555075">
            <w:pPr>
              <w:ind w:firstLine="0"/>
            </w:pPr>
            <w:r>
              <w:t>Erickson</w:t>
            </w:r>
          </w:p>
        </w:tc>
      </w:tr>
      <w:tr w:rsidR="006052D1" w:rsidRPr="00BD6934" w14:paraId="563D1103" w14:textId="77777777" w:rsidTr="00555075">
        <w:tc>
          <w:tcPr>
            <w:tcW w:w="2179" w:type="dxa"/>
            <w:shd w:val="clear" w:color="auto" w:fill="auto"/>
          </w:tcPr>
          <w:p w14:paraId="37DD1F6D" w14:textId="77777777" w:rsidR="006052D1" w:rsidRPr="00BD6934" w:rsidRDefault="006052D1" w:rsidP="00555075">
            <w:pPr>
              <w:ind w:firstLine="0"/>
            </w:pPr>
            <w:r>
              <w:t>Felder</w:t>
            </w:r>
          </w:p>
        </w:tc>
        <w:tc>
          <w:tcPr>
            <w:tcW w:w="2179" w:type="dxa"/>
            <w:shd w:val="clear" w:color="auto" w:fill="auto"/>
          </w:tcPr>
          <w:p w14:paraId="390B6CD1" w14:textId="77777777" w:rsidR="006052D1" w:rsidRPr="00BD6934" w:rsidRDefault="006052D1" w:rsidP="00555075">
            <w:pPr>
              <w:ind w:firstLine="0"/>
            </w:pPr>
            <w:r>
              <w:t>Forrest</w:t>
            </w:r>
          </w:p>
        </w:tc>
        <w:tc>
          <w:tcPr>
            <w:tcW w:w="2180" w:type="dxa"/>
            <w:shd w:val="clear" w:color="auto" w:fill="auto"/>
          </w:tcPr>
          <w:p w14:paraId="065A6E10" w14:textId="77777777" w:rsidR="006052D1" w:rsidRPr="00BD6934" w:rsidRDefault="006052D1" w:rsidP="00555075">
            <w:pPr>
              <w:ind w:firstLine="0"/>
            </w:pPr>
            <w:r>
              <w:t>Gagnon</w:t>
            </w:r>
          </w:p>
        </w:tc>
      </w:tr>
      <w:tr w:rsidR="006052D1" w:rsidRPr="00BD6934" w14:paraId="3007E99A" w14:textId="77777777" w:rsidTr="00555075">
        <w:tc>
          <w:tcPr>
            <w:tcW w:w="2179" w:type="dxa"/>
            <w:shd w:val="clear" w:color="auto" w:fill="auto"/>
          </w:tcPr>
          <w:p w14:paraId="7FC27894" w14:textId="77777777" w:rsidR="006052D1" w:rsidRPr="00BD6934" w:rsidRDefault="006052D1" w:rsidP="00555075">
            <w:pPr>
              <w:ind w:firstLine="0"/>
            </w:pPr>
            <w:r>
              <w:t>Gibson</w:t>
            </w:r>
          </w:p>
        </w:tc>
        <w:tc>
          <w:tcPr>
            <w:tcW w:w="2179" w:type="dxa"/>
            <w:shd w:val="clear" w:color="auto" w:fill="auto"/>
          </w:tcPr>
          <w:p w14:paraId="6298B375" w14:textId="77777777" w:rsidR="006052D1" w:rsidRPr="00BD6934" w:rsidRDefault="006052D1" w:rsidP="00555075">
            <w:pPr>
              <w:ind w:firstLine="0"/>
            </w:pPr>
            <w:r>
              <w:t>Gilliam</w:t>
            </w:r>
          </w:p>
        </w:tc>
        <w:tc>
          <w:tcPr>
            <w:tcW w:w="2180" w:type="dxa"/>
            <w:shd w:val="clear" w:color="auto" w:fill="auto"/>
          </w:tcPr>
          <w:p w14:paraId="17298CB6" w14:textId="77777777" w:rsidR="006052D1" w:rsidRPr="00BD6934" w:rsidRDefault="006052D1" w:rsidP="00555075">
            <w:pPr>
              <w:ind w:firstLine="0"/>
            </w:pPr>
            <w:r>
              <w:t>Gilliard</w:t>
            </w:r>
          </w:p>
        </w:tc>
      </w:tr>
      <w:tr w:rsidR="006052D1" w:rsidRPr="00BD6934" w14:paraId="266A7751" w14:textId="77777777" w:rsidTr="00555075">
        <w:tc>
          <w:tcPr>
            <w:tcW w:w="2179" w:type="dxa"/>
            <w:shd w:val="clear" w:color="auto" w:fill="auto"/>
          </w:tcPr>
          <w:p w14:paraId="3A99775C" w14:textId="77777777" w:rsidR="006052D1" w:rsidRPr="00BD6934" w:rsidRDefault="006052D1" w:rsidP="00555075">
            <w:pPr>
              <w:ind w:firstLine="0"/>
            </w:pPr>
            <w:r>
              <w:t>Guest</w:t>
            </w:r>
          </w:p>
        </w:tc>
        <w:tc>
          <w:tcPr>
            <w:tcW w:w="2179" w:type="dxa"/>
            <w:shd w:val="clear" w:color="auto" w:fill="auto"/>
          </w:tcPr>
          <w:p w14:paraId="2C84EA07" w14:textId="77777777" w:rsidR="006052D1" w:rsidRPr="00BD6934" w:rsidRDefault="006052D1" w:rsidP="00555075">
            <w:pPr>
              <w:ind w:firstLine="0"/>
            </w:pPr>
            <w:r>
              <w:t>Guffey</w:t>
            </w:r>
          </w:p>
        </w:tc>
        <w:tc>
          <w:tcPr>
            <w:tcW w:w="2180" w:type="dxa"/>
            <w:shd w:val="clear" w:color="auto" w:fill="auto"/>
          </w:tcPr>
          <w:p w14:paraId="0212CDB6" w14:textId="77777777" w:rsidR="006052D1" w:rsidRPr="00BD6934" w:rsidRDefault="006052D1" w:rsidP="00555075">
            <w:pPr>
              <w:ind w:firstLine="0"/>
            </w:pPr>
            <w:r>
              <w:t>Haddon</w:t>
            </w:r>
          </w:p>
        </w:tc>
      </w:tr>
      <w:tr w:rsidR="006052D1" w:rsidRPr="00BD6934" w14:paraId="105D017A" w14:textId="77777777" w:rsidTr="00555075">
        <w:tc>
          <w:tcPr>
            <w:tcW w:w="2179" w:type="dxa"/>
            <w:shd w:val="clear" w:color="auto" w:fill="auto"/>
          </w:tcPr>
          <w:p w14:paraId="5D701ABE" w14:textId="77777777" w:rsidR="006052D1" w:rsidRPr="00BD6934" w:rsidRDefault="006052D1" w:rsidP="00555075">
            <w:pPr>
              <w:ind w:firstLine="0"/>
            </w:pPr>
            <w:r>
              <w:t>Hager</w:t>
            </w:r>
          </w:p>
        </w:tc>
        <w:tc>
          <w:tcPr>
            <w:tcW w:w="2179" w:type="dxa"/>
            <w:shd w:val="clear" w:color="auto" w:fill="auto"/>
          </w:tcPr>
          <w:p w14:paraId="30BEE455" w14:textId="77777777" w:rsidR="006052D1" w:rsidRPr="00BD6934" w:rsidRDefault="006052D1" w:rsidP="00555075">
            <w:pPr>
              <w:ind w:firstLine="0"/>
            </w:pPr>
            <w:r>
              <w:t>Hartnett</w:t>
            </w:r>
          </w:p>
        </w:tc>
        <w:tc>
          <w:tcPr>
            <w:tcW w:w="2180" w:type="dxa"/>
            <w:shd w:val="clear" w:color="auto" w:fill="auto"/>
          </w:tcPr>
          <w:p w14:paraId="264A6DA4" w14:textId="77777777" w:rsidR="006052D1" w:rsidRPr="00BD6934" w:rsidRDefault="006052D1" w:rsidP="00555075">
            <w:pPr>
              <w:ind w:firstLine="0"/>
            </w:pPr>
            <w:r>
              <w:t>Hayes</w:t>
            </w:r>
          </w:p>
        </w:tc>
      </w:tr>
      <w:tr w:rsidR="006052D1" w:rsidRPr="00BD6934" w14:paraId="3F4412B3" w14:textId="77777777" w:rsidTr="00555075">
        <w:tc>
          <w:tcPr>
            <w:tcW w:w="2179" w:type="dxa"/>
            <w:shd w:val="clear" w:color="auto" w:fill="auto"/>
          </w:tcPr>
          <w:p w14:paraId="5B0E5114" w14:textId="77777777" w:rsidR="006052D1" w:rsidRPr="00BD6934" w:rsidRDefault="006052D1" w:rsidP="00555075">
            <w:pPr>
              <w:ind w:firstLine="0"/>
            </w:pPr>
            <w:r>
              <w:t>Herbkersman</w:t>
            </w:r>
          </w:p>
        </w:tc>
        <w:tc>
          <w:tcPr>
            <w:tcW w:w="2179" w:type="dxa"/>
            <w:shd w:val="clear" w:color="auto" w:fill="auto"/>
          </w:tcPr>
          <w:p w14:paraId="4F49491A" w14:textId="77777777" w:rsidR="006052D1" w:rsidRPr="00BD6934" w:rsidRDefault="006052D1" w:rsidP="00555075">
            <w:pPr>
              <w:ind w:firstLine="0"/>
            </w:pPr>
            <w:r>
              <w:t>Hewitt</w:t>
            </w:r>
          </w:p>
        </w:tc>
        <w:tc>
          <w:tcPr>
            <w:tcW w:w="2180" w:type="dxa"/>
            <w:shd w:val="clear" w:color="auto" w:fill="auto"/>
          </w:tcPr>
          <w:p w14:paraId="4986464F" w14:textId="77777777" w:rsidR="006052D1" w:rsidRPr="00BD6934" w:rsidRDefault="006052D1" w:rsidP="00555075">
            <w:pPr>
              <w:ind w:firstLine="0"/>
            </w:pPr>
            <w:r>
              <w:t>Hiott</w:t>
            </w:r>
          </w:p>
        </w:tc>
      </w:tr>
      <w:tr w:rsidR="006052D1" w:rsidRPr="00BD6934" w14:paraId="1E35D710" w14:textId="77777777" w:rsidTr="00555075">
        <w:tc>
          <w:tcPr>
            <w:tcW w:w="2179" w:type="dxa"/>
            <w:shd w:val="clear" w:color="auto" w:fill="auto"/>
          </w:tcPr>
          <w:p w14:paraId="318E3A3D" w14:textId="77777777" w:rsidR="006052D1" w:rsidRPr="00BD6934" w:rsidRDefault="006052D1" w:rsidP="00555075">
            <w:pPr>
              <w:ind w:firstLine="0"/>
            </w:pPr>
            <w:r>
              <w:t>Hixon</w:t>
            </w:r>
          </w:p>
        </w:tc>
        <w:tc>
          <w:tcPr>
            <w:tcW w:w="2179" w:type="dxa"/>
            <w:shd w:val="clear" w:color="auto" w:fill="auto"/>
          </w:tcPr>
          <w:p w14:paraId="385D0E80" w14:textId="77777777" w:rsidR="006052D1" w:rsidRPr="00BD6934" w:rsidRDefault="006052D1" w:rsidP="00555075">
            <w:pPr>
              <w:ind w:firstLine="0"/>
            </w:pPr>
            <w:r>
              <w:t>Hosey</w:t>
            </w:r>
          </w:p>
        </w:tc>
        <w:tc>
          <w:tcPr>
            <w:tcW w:w="2180" w:type="dxa"/>
            <w:shd w:val="clear" w:color="auto" w:fill="auto"/>
          </w:tcPr>
          <w:p w14:paraId="65022442" w14:textId="77777777" w:rsidR="006052D1" w:rsidRPr="00BD6934" w:rsidRDefault="006052D1" w:rsidP="00555075">
            <w:pPr>
              <w:ind w:firstLine="0"/>
            </w:pPr>
            <w:r>
              <w:t>Howard</w:t>
            </w:r>
          </w:p>
        </w:tc>
      </w:tr>
      <w:tr w:rsidR="006052D1" w:rsidRPr="00BD6934" w14:paraId="7C4A9527" w14:textId="77777777" w:rsidTr="00555075">
        <w:tc>
          <w:tcPr>
            <w:tcW w:w="2179" w:type="dxa"/>
            <w:shd w:val="clear" w:color="auto" w:fill="auto"/>
          </w:tcPr>
          <w:p w14:paraId="1288478C" w14:textId="77777777" w:rsidR="006052D1" w:rsidRPr="00BD6934" w:rsidRDefault="006052D1" w:rsidP="00555075">
            <w:pPr>
              <w:ind w:firstLine="0"/>
            </w:pPr>
            <w:r>
              <w:t>Hyde</w:t>
            </w:r>
          </w:p>
        </w:tc>
        <w:tc>
          <w:tcPr>
            <w:tcW w:w="2179" w:type="dxa"/>
            <w:shd w:val="clear" w:color="auto" w:fill="auto"/>
          </w:tcPr>
          <w:p w14:paraId="112D8B52" w14:textId="77777777" w:rsidR="006052D1" w:rsidRPr="00BD6934" w:rsidRDefault="006052D1" w:rsidP="00555075">
            <w:pPr>
              <w:ind w:firstLine="0"/>
            </w:pPr>
            <w:r>
              <w:t>J. L. Johnson</w:t>
            </w:r>
          </w:p>
        </w:tc>
        <w:tc>
          <w:tcPr>
            <w:tcW w:w="2180" w:type="dxa"/>
            <w:shd w:val="clear" w:color="auto" w:fill="auto"/>
          </w:tcPr>
          <w:p w14:paraId="1B468AE1" w14:textId="77777777" w:rsidR="006052D1" w:rsidRPr="00BD6934" w:rsidRDefault="006052D1" w:rsidP="00555075">
            <w:pPr>
              <w:ind w:firstLine="0"/>
            </w:pPr>
            <w:r>
              <w:t>W. Jones</w:t>
            </w:r>
          </w:p>
        </w:tc>
      </w:tr>
      <w:tr w:rsidR="006052D1" w:rsidRPr="00BD6934" w14:paraId="40FBE6B7" w14:textId="77777777" w:rsidTr="00555075">
        <w:tc>
          <w:tcPr>
            <w:tcW w:w="2179" w:type="dxa"/>
            <w:shd w:val="clear" w:color="auto" w:fill="auto"/>
          </w:tcPr>
          <w:p w14:paraId="5448FAF1" w14:textId="77777777" w:rsidR="006052D1" w:rsidRPr="00BD6934" w:rsidRDefault="006052D1" w:rsidP="00555075">
            <w:pPr>
              <w:ind w:firstLine="0"/>
            </w:pPr>
            <w:r>
              <w:t>Jordan</w:t>
            </w:r>
          </w:p>
        </w:tc>
        <w:tc>
          <w:tcPr>
            <w:tcW w:w="2179" w:type="dxa"/>
            <w:shd w:val="clear" w:color="auto" w:fill="auto"/>
          </w:tcPr>
          <w:p w14:paraId="0ECFE079" w14:textId="77777777" w:rsidR="006052D1" w:rsidRPr="00BD6934" w:rsidRDefault="006052D1" w:rsidP="00555075">
            <w:pPr>
              <w:ind w:firstLine="0"/>
            </w:pPr>
            <w:r>
              <w:t>Kirby</w:t>
            </w:r>
          </w:p>
        </w:tc>
        <w:tc>
          <w:tcPr>
            <w:tcW w:w="2180" w:type="dxa"/>
            <w:shd w:val="clear" w:color="auto" w:fill="auto"/>
          </w:tcPr>
          <w:p w14:paraId="57E32B2B" w14:textId="77777777" w:rsidR="006052D1" w:rsidRPr="00BD6934" w:rsidRDefault="006052D1" w:rsidP="00555075">
            <w:pPr>
              <w:ind w:firstLine="0"/>
            </w:pPr>
            <w:r>
              <w:t>Landing</w:t>
            </w:r>
          </w:p>
        </w:tc>
      </w:tr>
      <w:tr w:rsidR="006052D1" w:rsidRPr="00BD6934" w14:paraId="57AA2295" w14:textId="77777777" w:rsidTr="00555075">
        <w:tc>
          <w:tcPr>
            <w:tcW w:w="2179" w:type="dxa"/>
            <w:shd w:val="clear" w:color="auto" w:fill="auto"/>
          </w:tcPr>
          <w:p w14:paraId="1ACEC902" w14:textId="77777777" w:rsidR="006052D1" w:rsidRPr="00BD6934" w:rsidRDefault="006052D1" w:rsidP="00555075">
            <w:pPr>
              <w:ind w:firstLine="0"/>
            </w:pPr>
            <w:r>
              <w:t>Lawson</w:t>
            </w:r>
          </w:p>
        </w:tc>
        <w:tc>
          <w:tcPr>
            <w:tcW w:w="2179" w:type="dxa"/>
            <w:shd w:val="clear" w:color="auto" w:fill="auto"/>
          </w:tcPr>
          <w:p w14:paraId="0A0212FE" w14:textId="77777777" w:rsidR="006052D1" w:rsidRPr="00BD6934" w:rsidRDefault="006052D1" w:rsidP="00555075">
            <w:pPr>
              <w:ind w:firstLine="0"/>
            </w:pPr>
            <w:r>
              <w:t>Ligon</w:t>
            </w:r>
          </w:p>
        </w:tc>
        <w:tc>
          <w:tcPr>
            <w:tcW w:w="2180" w:type="dxa"/>
            <w:shd w:val="clear" w:color="auto" w:fill="auto"/>
          </w:tcPr>
          <w:p w14:paraId="0C9F55C5" w14:textId="77777777" w:rsidR="006052D1" w:rsidRPr="00BD6934" w:rsidRDefault="006052D1" w:rsidP="00555075">
            <w:pPr>
              <w:ind w:firstLine="0"/>
            </w:pPr>
            <w:r>
              <w:t>Long</w:t>
            </w:r>
          </w:p>
        </w:tc>
      </w:tr>
      <w:tr w:rsidR="006052D1" w:rsidRPr="00BD6934" w14:paraId="652DE6BE" w14:textId="77777777" w:rsidTr="00555075">
        <w:tc>
          <w:tcPr>
            <w:tcW w:w="2179" w:type="dxa"/>
            <w:shd w:val="clear" w:color="auto" w:fill="auto"/>
          </w:tcPr>
          <w:p w14:paraId="34FD9AED" w14:textId="77777777" w:rsidR="006052D1" w:rsidRPr="00BD6934" w:rsidRDefault="006052D1" w:rsidP="00555075">
            <w:pPr>
              <w:ind w:firstLine="0"/>
            </w:pPr>
            <w:r>
              <w:t>Lowe</w:t>
            </w:r>
          </w:p>
        </w:tc>
        <w:tc>
          <w:tcPr>
            <w:tcW w:w="2179" w:type="dxa"/>
            <w:shd w:val="clear" w:color="auto" w:fill="auto"/>
          </w:tcPr>
          <w:p w14:paraId="002D460D" w14:textId="77777777" w:rsidR="006052D1" w:rsidRPr="00BD6934" w:rsidRDefault="006052D1" w:rsidP="00555075">
            <w:pPr>
              <w:ind w:firstLine="0"/>
            </w:pPr>
            <w:r>
              <w:t>McGinnis</w:t>
            </w:r>
          </w:p>
        </w:tc>
        <w:tc>
          <w:tcPr>
            <w:tcW w:w="2180" w:type="dxa"/>
            <w:shd w:val="clear" w:color="auto" w:fill="auto"/>
          </w:tcPr>
          <w:p w14:paraId="63E50CEE" w14:textId="77777777" w:rsidR="006052D1" w:rsidRPr="00BD6934" w:rsidRDefault="006052D1" w:rsidP="00555075">
            <w:pPr>
              <w:ind w:firstLine="0"/>
            </w:pPr>
            <w:r>
              <w:t>J. Moore</w:t>
            </w:r>
          </w:p>
        </w:tc>
      </w:tr>
      <w:tr w:rsidR="006052D1" w:rsidRPr="00BD6934" w14:paraId="4B6BE93A" w14:textId="77777777" w:rsidTr="00555075">
        <w:tc>
          <w:tcPr>
            <w:tcW w:w="2179" w:type="dxa"/>
            <w:shd w:val="clear" w:color="auto" w:fill="auto"/>
          </w:tcPr>
          <w:p w14:paraId="2CF9FEE9" w14:textId="77777777" w:rsidR="006052D1" w:rsidRPr="00BD6934" w:rsidRDefault="006052D1" w:rsidP="00555075">
            <w:pPr>
              <w:ind w:firstLine="0"/>
            </w:pPr>
            <w:r>
              <w:t>T. Moore</w:t>
            </w:r>
          </w:p>
        </w:tc>
        <w:tc>
          <w:tcPr>
            <w:tcW w:w="2179" w:type="dxa"/>
            <w:shd w:val="clear" w:color="auto" w:fill="auto"/>
          </w:tcPr>
          <w:p w14:paraId="0DB4FC1A" w14:textId="77777777" w:rsidR="006052D1" w:rsidRPr="00BD6934" w:rsidRDefault="006052D1" w:rsidP="00555075">
            <w:pPr>
              <w:ind w:firstLine="0"/>
            </w:pPr>
            <w:r>
              <w:t>Moss</w:t>
            </w:r>
          </w:p>
        </w:tc>
        <w:tc>
          <w:tcPr>
            <w:tcW w:w="2180" w:type="dxa"/>
            <w:shd w:val="clear" w:color="auto" w:fill="auto"/>
          </w:tcPr>
          <w:p w14:paraId="7338218C" w14:textId="77777777" w:rsidR="006052D1" w:rsidRPr="00BD6934" w:rsidRDefault="006052D1" w:rsidP="00555075">
            <w:pPr>
              <w:ind w:firstLine="0"/>
            </w:pPr>
            <w:r>
              <w:t>Neese</w:t>
            </w:r>
          </w:p>
        </w:tc>
      </w:tr>
      <w:tr w:rsidR="006052D1" w:rsidRPr="00BD6934" w14:paraId="112E00E8" w14:textId="77777777" w:rsidTr="00555075">
        <w:tc>
          <w:tcPr>
            <w:tcW w:w="2179" w:type="dxa"/>
            <w:shd w:val="clear" w:color="auto" w:fill="auto"/>
          </w:tcPr>
          <w:p w14:paraId="05DF292B" w14:textId="77777777" w:rsidR="006052D1" w:rsidRPr="00BD6934" w:rsidRDefault="006052D1" w:rsidP="00555075">
            <w:pPr>
              <w:ind w:firstLine="0"/>
            </w:pPr>
            <w:r>
              <w:t>B. Newton</w:t>
            </w:r>
          </w:p>
        </w:tc>
        <w:tc>
          <w:tcPr>
            <w:tcW w:w="2179" w:type="dxa"/>
            <w:shd w:val="clear" w:color="auto" w:fill="auto"/>
          </w:tcPr>
          <w:p w14:paraId="5D3B1AF4" w14:textId="77777777" w:rsidR="006052D1" w:rsidRPr="00BD6934" w:rsidRDefault="006052D1" w:rsidP="00555075">
            <w:pPr>
              <w:ind w:firstLine="0"/>
            </w:pPr>
            <w:r>
              <w:t>W. Newton</w:t>
            </w:r>
          </w:p>
        </w:tc>
        <w:tc>
          <w:tcPr>
            <w:tcW w:w="2180" w:type="dxa"/>
            <w:shd w:val="clear" w:color="auto" w:fill="auto"/>
          </w:tcPr>
          <w:p w14:paraId="3F85F5A8" w14:textId="77777777" w:rsidR="006052D1" w:rsidRPr="00BD6934" w:rsidRDefault="006052D1" w:rsidP="00555075">
            <w:pPr>
              <w:ind w:firstLine="0"/>
            </w:pPr>
            <w:r>
              <w:t>Ott</w:t>
            </w:r>
          </w:p>
        </w:tc>
      </w:tr>
      <w:tr w:rsidR="006052D1" w:rsidRPr="00BD6934" w14:paraId="17053784" w14:textId="77777777" w:rsidTr="00555075">
        <w:tc>
          <w:tcPr>
            <w:tcW w:w="2179" w:type="dxa"/>
            <w:shd w:val="clear" w:color="auto" w:fill="auto"/>
          </w:tcPr>
          <w:p w14:paraId="2CE573B6" w14:textId="77777777" w:rsidR="006052D1" w:rsidRPr="00BD6934" w:rsidRDefault="006052D1" w:rsidP="00555075">
            <w:pPr>
              <w:ind w:firstLine="0"/>
            </w:pPr>
            <w:r>
              <w:t>Pedalino</w:t>
            </w:r>
          </w:p>
        </w:tc>
        <w:tc>
          <w:tcPr>
            <w:tcW w:w="2179" w:type="dxa"/>
            <w:shd w:val="clear" w:color="auto" w:fill="auto"/>
          </w:tcPr>
          <w:p w14:paraId="7994E621" w14:textId="77777777" w:rsidR="006052D1" w:rsidRPr="00BD6934" w:rsidRDefault="006052D1" w:rsidP="00555075">
            <w:pPr>
              <w:ind w:firstLine="0"/>
            </w:pPr>
            <w:r>
              <w:t>Pendarvis</w:t>
            </w:r>
          </w:p>
        </w:tc>
        <w:tc>
          <w:tcPr>
            <w:tcW w:w="2180" w:type="dxa"/>
            <w:shd w:val="clear" w:color="auto" w:fill="auto"/>
          </w:tcPr>
          <w:p w14:paraId="604D7819" w14:textId="77777777" w:rsidR="006052D1" w:rsidRPr="00BD6934" w:rsidRDefault="006052D1" w:rsidP="00555075">
            <w:pPr>
              <w:ind w:firstLine="0"/>
            </w:pPr>
            <w:r>
              <w:t>Pope</w:t>
            </w:r>
          </w:p>
        </w:tc>
      </w:tr>
      <w:tr w:rsidR="006052D1" w:rsidRPr="00BD6934" w14:paraId="7D0A3BD7" w14:textId="77777777" w:rsidTr="00555075">
        <w:tc>
          <w:tcPr>
            <w:tcW w:w="2179" w:type="dxa"/>
            <w:shd w:val="clear" w:color="auto" w:fill="auto"/>
          </w:tcPr>
          <w:p w14:paraId="3E2F9407" w14:textId="77777777" w:rsidR="006052D1" w:rsidRPr="00BD6934" w:rsidRDefault="006052D1" w:rsidP="00555075">
            <w:pPr>
              <w:ind w:firstLine="0"/>
            </w:pPr>
            <w:r>
              <w:t>Robbins</w:t>
            </w:r>
          </w:p>
        </w:tc>
        <w:tc>
          <w:tcPr>
            <w:tcW w:w="2179" w:type="dxa"/>
            <w:shd w:val="clear" w:color="auto" w:fill="auto"/>
          </w:tcPr>
          <w:p w14:paraId="424E988D" w14:textId="77777777" w:rsidR="006052D1" w:rsidRPr="00BD6934" w:rsidRDefault="006052D1" w:rsidP="00555075">
            <w:pPr>
              <w:ind w:firstLine="0"/>
            </w:pPr>
            <w:r>
              <w:t>Rose</w:t>
            </w:r>
          </w:p>
        </w:tc>
        <w:tc>
          <w:tcPr>
            <w:tcW w:w="2180" w:type="dxa"/>
            <w:shd w:val="clear" w:color="auto" w:fill="auto"/>
          </w:tcPr>
          <w:p w14:paraId="5C3F220D" w14:textId="77777777" w:rsidR="006052D1" w:rsidRPr="00BD6934" w:rsidRDefault="006052D1" w:rsidP="00555075">
            <w:pPr>
              <w:ind w:firstLine="0"/>
            </w:pPr>
            <w:r>
              <w:t>Sandifer</w:t>
            </w:r>
          </w:p>
        </w:tc>
      </w:tr>
      <w:tr w:rsidR="006052D1" w:rsidRPr="00BD6934" w14:paraId="1C1D7AFD" w14:textId="77777777" w:rsidTr="00555075">
        <w:tc>
          <w:tcPr>
            <w:tcW w:w="2179" w:type="dxa"/>
            <w:shd w:val="clear" w:color="auto" w:fill="auto"/>
          </w:tcPr>
          <w:p w14:paraId="0CA68F42" w14:textId="77777777" w:rsidR="006052D1" w:rsidRPr="00BD6934" w:rsidRDefault="006052D1" w:rsidP="00555075">
            <w:pPr>
              <w:ind w:firstLine="0"/>
            </w:pPr>
            <w:r>
              <w:t>Schuessler</w:t>
            </w:r>
          </w:p>
        </w:tc>
        <w:tc>
          <w:tcPr>
            <w:tcW w:w="2179" w:type="dxa"/>
            <w:shd w:val="clear" w:color="auto" w:fill="auto"/>
          </w:tcPr>
          <w:p w14:paraId="6CD29D08" w14:textId="77777777" w:rsidR="006052D1" w:rsidRPr="00BD6934" w:rsidRDefault="006052D1" w:rsidP="00555075">
            <w:pPr>
              <w:ind w:firstLine="0"/>
            </w:pPr>
            <w:r>
              <w:t>Sessions</w:t>
            </w:r>
          </w:p>
        </w:tc>
        <w:tc>
          <w:tcPr>
            <w:tcW w:w="2180" w:type="dxa"/>
            <w:shd w:val="clear" w:color="auto" w:fill="auto"/>
          </w:tcPr>
          <w:p w14:paraId="66DF35BD" w14:textId="77777777" w:rsidR="006052D1" w:rsidRPr="00BD6934" w:rsidRDefault="006052D1" w:rsidP="00555075">
            <w:pPr>
              <w:ind w:firstLine="0"/>
            </w:pPr>
            <w:r>
              <w:t>G. M. Smith</w:t>
            </w:r>
          </w:p>
        </w:tc>
      </w:tr>
      <w:tr w:rsidR="006052D1" w:rsidRPr="00BD6934" w14:paraId="0480A29F" w14:textId="77777777" w:rsidTr="00555075">
        <w:tc>
          <w:tcPr>
            <w:tcW w:w="2179" w:type="dxa"/>
            <w:shd w:val="clear" w:color="auto" w:fill="auto"/>
          </w:tcPr>
          <w:p w14:paraId="320401E5" w14:textId="77777777" w:rsidR="006052D1" w:rsidRPr="00BD6934" w:rsidRDefault="006052D1" w:rsidP="00555075">
            <w:pPr>
              <w:ind w:firstLine="0"/>
            </w:pPr>
            <w:r>
              <w:t>Spann-Wilder</w:t>
            </w:r>
          </w:p>
        </w:tc>
        <w:tc>
          <w:tcPr>
            <w:tcW w:w="2179" w:type="dxa"/>
            <w:shd w:val="clear" w:color="auto" w:fill="auto"/>
          </w:tcPr>
          <w:p w14:paraId="5EC97AB1" w14:textId="77777777" w:rsidR="006052D1" w:rsidRPr="00BD6934" w:rsidRDefault="006052D1" w:rsidP="00555075">
            <w:pPr>
              <w:ind w:firstLine="0"/>
            </w:pPr>
            <w:r>
              <w:t>Stavrinakis</w:t>
            </w:r>
          </w:p>
        </w:tc>
        <w:tc>
          <w:tcPr>
            <w:tcW w:w="2180" w:type="dxa"/>
            <w:shd w:val="clear" w:color="auto" w:fill="auto"/>
          </w:tcPr>
          <w:p w14:paraId="7274C398" w14:textId="77777777" w:rsidR="006052D1" w:rsidRPr="00BD6934" w:rsidRDefault="006052D1" w:rsidP="00555075">
            <w:pPr>
              <w:ind w:firstLine="0"/>
            </w:pPr>
            <w:r>
              <w:t>Taylor</w:t>
            </w:r>
          </w:p>
        </w:tc>
      </w:tr>
      <w:tr w:rsidR="006052D1" w:rsidRPr="00BD6934" w14:paraId="270E85BD" w14:textId="77777777" w:rsidTr="00555075">
        <w:tc>
          <w:tcPr>
            <w:tcW w:w="2179" w:type="dxa"/>
            <w:shd w:val="clear" w:color="auto" w:fill="auto"/>
          </w:tcPr>
          <w:p w14:paraId="55EB5FBD" w14:textId="77777777" w:rsidR="006052D1" w:rsidRPr="00BD6934" w:rsidRDefault="006052D1" w:rsidP="00555075">
            <w:pPr>
              <w:ind w:firstLine="0"/>
            </w:pPr>
            <w:r>
              <w:t>Vaughan</w:t>
            </w:r>
          </w:p>
        </w:tc>
        <w:tc>
          <w:tcPr>
            <w:tcW w:w="2179" w:type="dxa"/>
            <w:shd w:val="clear" w:color="auto" w:fill="auto"/>
          </w:tcPr>
          <w:p w14:paraId="41C4B56B" w14:textId="77777777" w:rsidR="006052D1" w:rsidRPr="00BD6934" w:rsidRDefault="006052D1" w:rsidP="00555075">
            <w:pPr>
              <w:ind w:firstLine="0"/>
            </w:pPr>
            <w:r>
              <w:t>Weeks</w:t>
            </w:r>
          </w:p>
        </w:tc>
        <w:tc>
          <w:tcPr>
            <w:tcW w:w="2180" w:type="dxa"/>
            <w:shd w:val="clear" w:color="auto" w:fill="auto"/>
          </w:tcPr>
          <w:p w14:paraId="3270A8F5" w14:textId="77777777" w:rsidR="006052D1" w:rsidRPr="00BD6934" w:rsidRDefault="006052D1" w:rsidP="00555075">
            <w:pPr>
              <w:ind w:firstLine="0"/>
            </w:pPr>
            <w:r>
              <w:t>West</w:t>
            </w:r>
          </w:p>
        </w:tc>
      </w:tr>
      <w:tr w:rsidR="006052D1" w:rsidRPr="00BD6934" w14:paraId="0F8D37B1" w14:textId="77777777" w:rsidTr="00555075">
        <w:tc>
          <w:tcPr>
            <w:tcW w:w="2179" w:type="dxa"/>
            <w:shd w:val="clear" w:color="auto" w:fill="auto"/>
          </w:tcPr>
          <w:p w14:paraId="732D691E" w14:textId="77777777" w:rsidR="006052D1" w:rsidRPr="00BD6934" w:rsidRDefault="006052D1" w:rsidP="00555075">
            <w:pPr>
              <w:ind w:firstLine="0"/>
            </w:pPr>
            <w:r>
              <w:t>Wetmore</w:t>
            </w:r>
          </w:p>
        </w:tc>
        <w:tc>
          <w:tcPr>
            <w:tcW w:w="2179" w:type="dxa"/>
            <w:shd w:val="clear" w:color="auto" w:fill="auto"/>
          </w:tcPr>
          <w:p w14:paraId="30268C5A" w14:textId="77777777" w:rsidR="006052D1" w:rsidRPr="00BD6934" w:rsidRDefault="006052D1" w:rsidP="00555075">
            <w:pPr>
              <w:ind w:firstLine="0"/>
            </w:pPr>
            <w:r>
              <w:t>Wheeler</w:t>
            </w:r>
          </w:p>
        </w:tc>
        <w:tc>
          <w:tcPr>
            <w:tcW w:w="2180" w:type="dxa"/>
            <w:shd w:val="clear" w:color="auto" w:fill="auto"/>
          </w:tcPr>
          <w:p w14:paraId="51E31443" w14:textId="77777777" w:rsidR="006052D1" w:rsidRPr="00BD6934" w:rsidRDefault="006052D1" w:rsidP="00555075">
            <w:pPr>
              <w:ind w:firstLine="0"/>
            </w:pPr>
            <w:r>
              <w:t>Whitmire</w:t>
            </w:r>
          </w:p>
        </w:tc>
      </w:tr>
      <w:tr w:rsidR="006052D1" w:rsidRPr="00BD6934" w14:paraId="668AC3A2" w14:textId="77777777" w:rsidTr="00555075">
        <w:tc>
          <w:tcPr>
            <w:tcW w:w="2179" w:type="dxa"/>
            <w:shd w:val="clear" w:color="auto" w:fill="auto"/>
          </w:tcPr>
          <w:p w14:paraId="379E439D" w14:textId="77777777" w:rsidR="006052D1" w:rsidRPr="00BD6934" w:rsidRDefault="006052D1" w:rsidP="00555075">
            <w:pPr>
              <w:ind w:firstLine="0"/>
            </w:pPr>
            <w:r>
              <w:t>Williams</w:t>
            </w:r>
          </w:p>
        </w:tc>
        <w:tc>
          <w:tcPr>
            <w:tcW w:w="2179" w:type="dxa"/>
            <w:shd w:val="clear" w:color="auto" w:fill="auto"/>
          </w:tcPr>
          <w:p w14:paraId="4D94AE5C" w14:textId="77777777" w:rsidR="006052D1" w:rsidRPr="00BD6934" w:rsidRDefault="006052D1" w:rsidP="00555075">
            <w:pPr>
              <w:ind w:firstLine="0"/>
            </w:pPr>
            <w:r>
              <w:t>Willis</w:t>
            </w:r>
          </w:p>
        </w:tc>
        <w:tc>
          <w:tcPr>
            <w:tcW w:w="2180" w:type="dxa"/>
            <w:shd w:val="clear" w:color="auto" w:fill="auto"/>
          </w:tcPr>
          <w:p w14:paraId="5BF1CE78" w14:textId="77777777" w:rsidR="006052D1" w:rsidRPr="00BD6934" w:rsidRDefault="006052D1" w:rsidP="00555075">
            <w:pPr>
              <w:ind w:firstLine="0"/>
            </w:pPr>
            <w:r>
              <w:t>Wooten</w:t>
            </w:r>
          </w:p>
        </w:tc>
      </w:tr>
      <w:tr w:rsidR="006052D1" w:rsidRPr="00BD6934" w14:paraId="0CD3A995" w14:textId="77777777" w:rsidTr="00555075">
        <w:tc>
          <w:tcPr>
            <w:tcW w:w="2179" w:type="dxa"/>
            <w:shd w:val="clear" w:color="auto" w:fill="auto"/>
          </w:tcPr>
          <w:p w14:paraId="74800939" w14:textId="77777777" w:rsidR="006052D1" w:rsidRPr="00BD6934" w:rsidRDefault="006052D1" w:rsidP="00555075">
            <w:pPr>
              <w:ind w:firstLine="0"/>
            </w:pPr>
            <w:r>
              <w:t>Yow</w:t>
            </w:r>
          </w:p>
        </w:tc>
        <w:tc>
          <w:tcPr>
            <w:tcW w:w="2179" w:type="dxa"/>
            <w:shd w:val="clear" w:color="auto" w:fill="auto"/>
          </w:tcPr>
          <w:p w14:paraId="6EEEB4B5" w14:textId="77777777" w:rsidR="006052D1" w:rsidRPr="00BD6934" w:rsidRDefault="006052D1" w:rsidP="00555075">
            <w:pPr>
              <w:ind w:firstLine="0"/>
            </w:pPr>
          </w:p>
        </w:tc>
        <w:tc>
          <w:tcPr>
            <w:tcW w:w="2180" w:type="dxa"/>
            <w:shd w:val="clear" w:color="auto" w:fill="auto"/>
          </w:tcPr>
          <w:p w14:paraId="56977E43" w14:textId="77777777" w:rsidR="006052D1" w:rsidRPr="00BD6934" w:rsidRDefault="006052D1" w:rsidP="00555075">
            <w:pPr>
              <w:ind w:firstLine="0"/>
            </w:pPr>
          </w:p>
        </w:tc>
      </w:tr>
    </w:tbl>
    <w:p w14:paraId="2F1D796B" w14:textId="77777777" w:rsidR="006052D1" w:rsidRDefault="006052D1" w:rsidP="006052D1"/>
    <w:p w14:paraId="18C7D1DE" w14:textId="77777777" w:rsidR="006052D1" w:rsidRDefault="006052D1" w:rsidP="006052D1">
      <w:pPr>
        <w:jc w:val="center"/>
        <w:rPr>
          <w:b/>
        </w:rPr>
      </w:pPr>
      <w:r w:rsidRPr="00BD6934">
        <w:rPr>
          <w:b/>
        </w:rPr>
        <w:t>Total--82</w:t>
      </w:r>
    </w:p>
    <w:p w14:paraId="44CAFCE0" w14:textId="77777777" w:rsidR="006052D1" w:rsidRDefault="006052D1" w:rsidP="006052D1">
      <w:pPr>
        <w:jc w:val="center"/>
        <w:rPr>
          <w:b/>
        </w:rPr>
      </w:pPr>
    </w:p>
    <w:p w14:paraId="3A54054D" w14:textId="23D4CA90" w:rsidR="006052D1" w:rsidRDefault="006052D1" w:rsidP="006052D1">
      <w:pPr>
        <w:ind w:firstLine="0"/>
      </w:pPr>
      <w:r w:rsidRPr="00BD693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052D1" w:rsidRPr="00BD6934" w14:paraId="0FD66CFA" w14:textId="77777777" w:rsidTr="00555075">
        <w:tc>
          <w:tcPr>
            <w:tcW w:w="2179" w:type="dxa"/>
            <w:shd w:val="clear" w:color="auto" w:fill="auto"/>
          </w:tcPr>
          <w:p w14:paraId="445C3257" w14:textId="77777777" w:rsidR="006052D1" w:rsidRPr="00BD6934" w:rsidRDefault="006052D1" w:rsidP="00555075">
            <w:pPr>
              <w:ind w:firstLine="0"/>
            </w:pPr>
            <w:r>
              <w:t>Beach</w:t>
            </w:r>
          </w:p>
        </w:tc>
        <w:tc>
          <w:tcPr>
            <w:tcW w:w="2179" w:type="dxa"/>
            <w:shd w:val="clear" w:color="auto" w:fill="auto"/>
          </w:tcPr>
          <w:p w14:paraId="20040581" w14:textId="77777777" w:rsidR="006052D1" w:rsidRPr="00BD6934" w:rsidRDefault="006052D1" w:rsidP="00555075">
            <w:pPr>
              <w:ind w:firstLine="0"/>
            </w:pPr>
            <w:r>
              <w:t>Burns</w:t>
            </w:r>
          </w:p>
        </w:tc>
        <w:tc>
          <w:tcPr>
            <w:tcW w:w="2180" w:type="dxa"/>
            <w:shd w:val="clear" w:color="auto" w:fill="auto"/>
          </w:tcPr>
          <w:p w14:paraId="5553EDCB" w14:textId="77777777" w:rsidR="006052D1" w:rsidRPr="00BD6934" w:rsidRDefault="006052D1" w:rsidP="00555075">
            <w:pPr>
              <w:ind w:firstLine="0"/>
            </w:pPr>
            <w:r>
              <w:t>Chumley</w:t>
            </w:r>
          </w:p>
        </w:tc>
      </w:tr>
      <w:tr w:rsidR="006052D1" w:rsidRPr="00BD6934" w14:paraId="74C76801" w14:textId="77777777" w:rsidTr="00555075">
        <w:tc>
          <w:tcPr>
            <w:tcW w:w="2179" w:type="dxa"/>
            <w:shd w:val="clear" w:color="auto" w:fill="auto"/>
          </w:tcPr>
          <w:p w14:paraId="301F5956" w14:textId="77777777" w:rsidR="006052D1" w:rsidRPr="00BD6934" w:rsidRDefault="006052D1" w:rsidP="00555075">
            <w:pPr>
              <w:ind w:firstLine="0"/>
            </w:pPr>
            <w:r>
              <w:t>Cromer</w:t>
            </w:r>
          </w:p>
        </w:tc>
        <w:tc>
          <w:tcPr>
            <w:tcW w:w="2179" w:type="dxa"/>
            <w:shd w:val="clear" w:color="auto" w:fill="auto"/>
          </w:tcPr>
          <w:p w14:paraId="3DB2F9A8" w14:textId="77777777" w:rsidR="006052D1" w:rsidRPr="00BD6934" w:rsidRDefault="006052D1" w:rsidP="00555075">
            <w:pPr>
              <w:ind w:firstLine="0"/>
            </w:pPr>
            <w:r>
              <w:t>Harris</w:t>
            </w:r>
          </w:p>
        </w:tc>
        <w:tc>
          <w:tcPr>
            <w:tcW w:w="2180" w:type="dxa"/>
            <w:shd w:val="clear" w:color="auto" w:fill="auto"/>
          </w:tcPr>
          <w:p w14:paraId="16206B77" w14:textId="77777777" w:rsidR="006052D1" w:rsidRPr="00BD6934" w:rsidRDefault="006052D1" w:rsidP="00555075">
            <w:pPr>
              <w:ind w:firstLine="0"/>
            </w:pPr>
            <w:r>
              <w:t>S. Jones</w:t>
            </w:r>
          </w:p>
        </w:tc>
      </w:tr>
      <w:tr w:rsidR="006052D1" w:rsidRPr="00BD6934" w14:paraId="7209FDB9" w14:textId="77777777" w:rsidTr="00555075">
        <w:tc>
          <w:tcPr>
            <w:tcW w:w="2179" w:type="dxa"/>
            <w:shd w:val="clear" w:color="auto" w:fill="auto"/>
          </w:tcPr>
          <w:p w14:paraId="20EDDBE9" w14:textId="77777777" w:rsidR="006052D1" w:rsidRPr="00BD6934" w:rsidRDefault="006052D1" w:rsidP="00555075">
            <w:pPr>
              <w:ind w:firstLine="0"/>
            </w:pPr>
            <w:r>
              <w:t>Kilmartin</w:t>
            </w:r>
          </w:p>
        </w:tc>
        <w:tc>
          <w:tcPr>
            <w:tcW w:w="2179" w:type="dxa"/>
            <w:shd w:val="clear" w:color="auto" w:fill="auto"/>
          </w:tcPr>
          <w:p w14:paraId="601A42B3" w14:textId="77777777" w:rsidR="006052D1" w:rsidRPr="00BD6934" w:rsidRDefault="006052D1" w:rsidP="00555075">
            <w:pPr>
              <w:ind w:firstLine="0"/>
            </w:pPr>
            <w:r>
              <w:t>Magnuson</w:t>
            </w:r>
          </w:p>
        </w:tc>
        <w:tc>
          <w:tcPr>
            <w:tcW w:w="2180" w:type="dxa"/>
            <w:shd w:val="clear" w:color="auto" w:fill="auto"/>
          </w:tcPr>
          <w:p w14:paraId="6A7DAAAF" w14:textId="77777777" w:rsidR="006052D1" w:rsidRPr="00BD6934" w:rsidRDefault="006052D1" w:rsidP="00555075">
            <w:pPr>
              <w:ind w:firstLine="0"/>
            </w:pPr>
            <w:r>
              <w:t>May</w:t>
            </w:r>
          </w:p>
        </w:tc>
      </w:tr>
      <w:tr w:rsidR="006052D1" w:rsidRPr="00BD6934" w14:paraId="6F7DCCC1" w14:textId="77777777" w:rsidTr="00555075">
        <w:tc>
          <w:tcPr>
            <w:tcW w:w="2179" w:type="dxa"/>
            <w:shd w:val="clear" w:color="auto" w:fill="auto"/>
          </w:tcPr>
          <w:p w14:paraId="04578F9B" w14:textId="77777777" w:rsidR="006052D1" w:rsidRPr="00BD6934" w:rsidRDefault="006052D1" w:rsidP="00555075">
            <w:pPr>
              <w:ind w:firstLine="0"/>
            </w:pPr>
            <w:r>
              <w:t>McCabe</w:t>
            </w:r>
          </w:p>
        </w:tc>
        <w:tc>
          <w:tcPr>
            <w:tcW w:w="2179" w:type="dxa"/>
            <w:shd w:val="clear" w:color="auto" w:fill="auto"/>
          </w:tcPr>
          <w:p w14:paraId="2E2CE847" w14:textId="77777777" w:rsidR="006052D1" w:rsidRPr="00BD6934" w:rsidRDefault="006052D1" w:rsidP="00555075">
            <w:pPr>
              <w:ind w:firstLine="0"/>
            </w:pPr>
            <w:r>
              <w:t>McCravy</w:t>
            </w:r>
          </w:p>
        </w:tc>
        <w:tc>
          <w:tcPr>
            <w:tcW w:w="2180" w:type="dxa"/>
            <w:shd w:val="clear" w:color="auto" w:fill="auto"/>
          </w:tcPr>
          <w:p w14:paraId="0BD7C3C3" w14:textId="77777777" w:rsidR="006052D1" w:rsidRPr="00BD6934" w:rsidRDefault="006052D1" w:rsidP="00555075">
            <w:pPr>
              <w:ind w:firstLine="0"/>
            </w:pPr>
            <w:r>
              <w:t>A. M. Morgan</w:t>
            </w:r>
          </w:p>
        </w:tc>
      </w:tr>
      <w:tr w:rsidR="006052D1" w:rsidRPr="00BD6934" w14:paraId="2D605B52" w14:textId="77777777" w:rsidTr="00555075">
        <w:tc>
          <w:tcPr>
            <w:tcW w:w="2179" w:type="dxa"/>
            <w:shd w:val="clear" w:color="auto" w:fill="auto"/>
          </w:tcPr>
          <w:p w14:paraId="4824FBCD" w14:textId="77777777" w:rsidR="006052D1" w:rsidRPr="00BD6934" w:rsidRDefault="006052D1" w:rsidP="00555075">
            <w:pPr>
              <w:ind w:firstLine="0"/>
            </w:pPr>
            <w:r>
              <w:t>T. A. Morgan</w:t>
            </w:r>
          </w:p>
        </w:tc>
        <w:tc>
          <w:tcPr>
            <w:tcW w:w="2179" w:type="dxa"/>
            <w:shd w:val="clear" w:color="auto" w:fill="auto"/>
          </w:tcPr>
          <w:p w14:paraId="4DDCD2B2" w14:textId="77777777" w:rsidR="006052D1" w:rsidRPr="00BD6934" w:rsidRDefault="006052D1" w:rsidP="00555075">
            <w:pPr>
              <w:ind w:firstLine="0"/>
            </w:pPr>
            <w:r>
              <w:t>O'Neal</w:t>
            </w:r>
          </w:p>
        </w:tc>
        <w:tc>
          <w:tcPr>
            <w:tcW w:w="2180" w:type="dxa"/>
            <w:shd w:val="clear" w:color="auto" w:fill="auto"/>
          </w:tcPr>
          <w:p w14:paraId="2B8BCDBB" w14:textId="77777777" w:rsidR="006052D1" w:rsidRPr="00BD6934" w:rsidRDefault="006052D1" w:rsidP="00555075">
            <w:pPr>
              <w:ind w:firstLine="0"/>
            </w:pPr>
            <w:r>
              <w:t>Pace</w:t>
            </w:r>
          </w:p>
        </w:tc>
      </w:tr>
      <w:tr w:rsidR="006052D1" w:rsidRPr="00BD6934" w14:paraId="5CD10CE4" w14:textId="77777777" w:rsidTr="00555075">
        <w:tc>
          <w:tcPr>
            <w:tcW w:w="2179" w:type="dxa"/>
            <w:shd w:val="clear" w:color="auto" w:fill="auto"/>
          </w:tcPr>
          <w:p w14:paraId="649C3134" w14:textId="77777777" w:rsidR="006052D1" w:rsidRPr="00BD6934" w:rsidRDefault="006052D1" w:rsidP="00555075">
            <w:pPr>
              <w:ind w:firstLine="0"/>
            </w:pPr>
            <w:r>
              <w:t>White</w:t>
            </w:r>
          </w:p>
        </w:tc>
        <w:tc>
          <w:tcPr>
            <w:tcW w:w="2179" w:type="dxa"/>
            <w:shd w:val="clear" w:color="auto" w:fill="auto"/>
          </w:tcPr>
          <w:p w14:paraId="57187E9E" w14:textId="77777777" w:rsidR="006052D1" w:rsidRPr="00BD6934" w:rsidRDefault="006052D1" w:rsidP="00555075">
            <w:pPr>
              <w:ind w:firstLine="0"/>
            </w:pPr>
          </w:p>
        </w:tc>
        <w:tc>
          <w:tcPr>
            <w:tcW w:w="2180" w:type="dxa"/>
            <w:shd w:val="clear" w:color="auto" w:fill="auto"/>
          </w:tcPr>
          <w:p w14:paraId="61BE4E5C" w14:textId="77777777" w:rsidR="006052D1" w:rsidRPr="00BD6934" w:rsidRDefault="006052D1" w:rsidP="00555075">
            <w:pPr>
              <w:ind w:firstLine="0"/>
            </w:pPr>
          </w:p>
        </w:tc>
      </w:tr>
    </w:tbl>
    <w:p w14:paraId="5AE86F21" w14:textId="77777777" w:rsidR="006052D1" w:rsidRDefault="006052D1" w:rsidP="006052D1"/>
    <w:p w14:paraId="21FC18D6" w14:textId="77777777" w:rsidR="006052D1" w:rsidRDefault="006052D1" w:rsidP="006052D1">
      <w:pPr>
        <w:jc w:val="center"/>
        <w:rPr>
          <w:b/>
        </w:rPr>
      </w:pPr>
      <w:r w:rsidRPr="00BD6934">
        <w:rPr>
          <w:b/>
        </w:rPr>
        <w:t>Total--16</w:t>
      </w:r>
    </w:p>
    <w:p w14:paraId="5F518708" w14:textId="77777777" w:rsidR="006052D1" w:rsidRPr="00BD6934" w:rsidRDefault="006052D1" w:rsidP="006052D1">
      <w:bookmarkStart w:id="63" w:name="vote_end117"/>
    </w:p>
    <w:bookmarkEnd w:id="63"/>
    <w:p w14:paraId="61CD7841" w14:textId="77777777" w:rsidR="006052D1" w:rsidRDefault="006052D1" w:rsidP="006052D1">
      <w:r>
        <w:t>So, the amendment was tabled.</w:t>
      </w:r>
    </w:p>
    <w:p w14:paraId="228B46C2" w14:textId="77777777" w:rsidR="006052D1" w:rsidRDefault="006052D1" w:rsidP="006052D1"/>
    <w:p w14:paraId="54263E97" w14:textId="77777777" w:rsidR="006052D1" w:rsidRDefault="006052D1" w:rsidP="006052D1">
      <w:r>
        <w:t>Rep. PACE spoke against the Bill.</w:t>
      </w:r>
    </w:p>
    <w:p w14:paraId="5A3C16F2" w14:textId="77777777" w:rsidR="006052D1" w:rsidRDefault="006052D1" w:rsidP="006052D1"/>
    <w:p w14:paraId="4E4937ED" w14:textId="77777777" w:rsidR="006052D1" w:rsidRDefault="006052D1" w:rsidP="006052D1">
      <w:r>
        <w:t>Further proceedings were interrupted by the time expiring on the uncontested calendar the pending question being the consideration of the Bill</w:t>
      </w:r>
    </w:p>
    <w:p w14:paraId="69F35C28" w14:textId="77777777" w:rsidR="006052D1" w:rsidRDefault="006052D1" w:rsidP="006052D1"/>
    <w:p w14:paraId="38235B4D" w14:textId="77777777" w:rsidR="006052D1" w:rsidRDefault="006052D1" w:rsidP="006052D1">
      <w:pPr>
        <w:jc w:val="center"/>
        <w:rPr>
          <w:b/>
        </w:rPr>
      </w:pPr>
      <w:r w:rsidRPr="00BD6934">
        <w:rPr>
          <w:b/>
        </w:rPr>
        <w:t>RECURRENCE TO THE MORNING HOUR</w:t>
      </w:r>
    </w:p>
    <w:p w14:paraId="3F725A9C" w14:textId="77777777" w:rsidR="006052D1" w:rsidRDefault="006052D1" w:rsidP="006052D1">
      <w:r>
        <w:t>Rep. HOWARD moved that the House recur to the morning hour, which was agreed to.</w:t>
      </w:r>
    </w:p>
    <w:p w14:paraId="210AF102" w14:textId="77777777" w:rsidR="006052D1" w:rsidRDefault="006052D1" w:rsidP="006052D1"/>
    <w:p w14:paraId="3BCCA781" w14:textId="77777777" w:rsidR="006052D1" w:rsidRDefault="006052D1" w:rsidP="006052D1">
      <w:pPr>
        <w:jc w:val="center"/>
        <w:rPr>
          <w:b/>
        </w:rPr>
      </w:pPr>
      <w:r w:rsidRPr="00BD6934">
        <w:rPr>
          <w:b/>
        </w:rPr>
        <w:t>S. 621--ORDERED TO THIRD READING</w:t>
      </w:r>
    </w:p>
    <w:p w14:paraId="3542C82C" w14:textId="77777777" w:rsidR="006052D1" w:rsidRDefault="006052D1" w:rsidP="006052D1">
      <w:pPr>
        <w:keepNext/>
      </w:pPr>
      <w:r>
        <w:t>Debate was resumed on the following Bill, the pending question being the consideration of the Bill:</w:t>
      </w:r>
    </w:p>
    <w:p w14:paraId="5E05FE53" w14:textId="77777777" w:rsidR="006052D1" w:rsidRDefault="006052D1" w:rsidP="006052D1">
      <w:pPr>
        <w:keepNext/>
      </w:pPr>
      <w:bookmarkStart w:id="64" w:name="include_clip_start_124"/>
      <w:bookmarkEnd w:id="64"/>
    </w:p>
    <w:p w14:paraId="26FA94CA" w14:textId="77777777" w:rsidR="006052D1" w:rsidRDefault="006052D1" w:rsidP="006052D1">
      <w:r>
        <w:t>S. 621 -- Senators Reichenbach, Stephens, Cromer, Kimbrell, M. Johnson, Fanning, Setzler, Bennett, Shealy, Rice, Williams, Allen, Garrett, Loftis, Sabb and Gustafson: A BILL TO AMEND THE SOUTH CAROLINA CODE OF LAWS BY ADDING CHAPTER 79 TO TITLE 39 SO AS TO CREATE THE "SOUTH CAROLINA-IRELAND TRADE COMMISSION", TO PROVIDE FOR THE MEMBERS OF THE TRADE COMMISSION, AND TO ESTABLISH THE DUTIES OF THE COMMISSION.</w:t>
      </w:r>
    </w:p>
    <w:p w14:paraId="5880E10E" w14:textId="77777777" w:rsidR="006052D1" w:rsidRDefault="006052D1" w:rsidP="006052D1"/>
    <w:p w14:paraId="762ACCAA" w14:textId="77777777" w:rsidR="006052D1" w:rsidRDefault="006052D1" w:rsidP="006052D1">
      <w:bookmarkStart w:id="65" w:name="include_clip_end_124"/>
      <w:bookmarkEnd w:id="65"/>
      <w:r>
        <w:t>Rep. PACE spoke against the Bill.</w:t>
      </w:r>
    </w:p>
    <w:p w14:paraId="07FF477F" w14:textId="77777777" w:rsidR="006052D1" w:rsidRDefault="006052D1" w:rsidP="006052D1"/>
    <w:p w14:paraId="62FA9A4E" w14:textId="2BD791C0" w:rsidR="006052D1" w:rsidRDefault="006052D1" w:rsidP="006052D1">
      <w:r>
        <w:t>Rep. CASKEY spoke in favor of the Bill.</w:t>
      </w:r>
    </w:p>
    <w:p w14:paraId="42FE889D" w14:textId="77777777" w:rsidR="006052D1" w:rsidRDefault="006052D1" w:rsidP="006052D1"/>
    <w:p w14:paraId="39CBC68D" w14:textId="77777777" w:rsidR="006052D1" w:rsidRDefault="006052D1" w:rsidP="006052D1">
      <w:r>
        <w:t>The question recurred to the passage of the Bill.</w:t>
      </w:r>
    </w:p>
    <w:p w14:paraId="598CEF0E" w14:textId="77777777" w:rsidR="006052D1" w:rsidRDefault="006052D1" w:rsidP="006052D1"/>
    <w:p w14:paraId="0EBBD224" w14:textId="77777777" w:rsidR="006052D1" w:rsidRDefault="006052D1" w:rsidP="006052D1">
      <w:r>
        <w:t xml:space="preserve">The yeas and nays were taken resulting as follows: </w:t>
      </w:r>
    </w:p>
    <w:p w14:paraId="567971B0" w14:textId="77777777" w:rsidR="006052D1" w:rsidRDefault="006052D1" w:rsidP="006052D1">
      <w:pPr>
        <w:jc w:val="center"/>
      </w:pPr>
      <w:r>
        <w:t xml:space="preserve"> </w:t>
      </w:r>
      <w:bookmarkStart w:id="66" w:name="vote_start128"/>
      <w:bookmarkEnd w:id="66"/>
      <w:r>
        <w:t>Yeas 89; Nays 16</w:t>
      </w:r>
    </w:p>
    <w:p w14:paraId="0C0B5923" w14:textId="77777777" w:rsidR="006052D1" w:rsidRDefault="006052D1" w:rsidP="006052D1">
      <w:pPr>
        <w:jc w:val="center"/>
      </w:pPr>
    </w:p>
    <w:p w14:paraId="2A675248" w14:textId="77777777" w:rsidR="006052D1" w:rsidRDefault="006052D1" w:rsidP="0060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052D1" w:rsidRPr="00BD6934" w14:paraId="37E6A750" w14:textId="77777777" w:rsidTr="00555075">
        <w:tc>
          <w:tcPr>
            <w:tcW w:w="2179" w:type="dxa"/>
            <w:shd w:val="clear" w:color="auto" w:fill="auto"/>
          </w:tcPr>
          <w:p w14:paraId="58CC6155" w14:textId="77777777" w:rsidR="006052D1" w:rsidRPr="00BD6934" w:rsidRDefault="006052D1" w:rsidP="00555075">
            <w:pPr>
              <w:ind w:firstLine="0"/>
            </w:pPr>
            <w:r>
              <w:t>Anderson</w:t>
            </w:r>
          </w:p>
        </w:tc>
        <w:tc>
          <w:tcPr>
            <w:tcW w:w="2179" w:type="dxa"/>
            <w:shd w:val="clear" w:color="auto" w:fill="auto"/>
          </w:tcPr>
          <w:p w14:paraId="33BED72A" w14:textId="77777777" w:rsidR="006052D1" w:rsidRPr="00BD6934" w:rsidRDefault="006052D1" w:rsidP="00555075">
            <w:pPr>
              <w:ind w:firstLine="0"/>
            </w:pPr>
            <w:r>
              <w:t>Bailey</w:t>
            </w:r>
          </w:p>
        </w:tc>
        <w:tc>
          <w:tcPr>
            <w:tcW w:w="2180" w:type="dxa"/>
            <w:shd w:val="clear" w:color="auto" w:fill="auto"/>
          </w:tcPr>
          <w:p w14:paraId="3B514591" w14:textId="77777777" w:rsidR="006052D1" w:rsidRPr="00BD6934" w:rsidRDefault="006052D1" w:rsidP="00555075">
            <w:pPr>
              <w:ind w:firstLine="0"/>
            </w:pPr>
            <w:r>
              <w:t>Ballentine</w:t>
            </w:r>
          </w:p>
        </w:tc>
      </w:tr>
      <w:tr w:rsidR="006052D1" w:rsidRPr="00BD6934" w14:paraId="01CDBC53" w14:textId="77777777" w:rsidTr="00555075">
        <w:tc>
          <w:tcPr>
            <w:tcW w:w="2179" w:type="dxa"/>
            <w:shd w:val="clear" w:color="auto" w:fill="auto"/>
          </w:tcPr>
          <w:p w14:paraId="26AD8786" w14:textId="77777777" w:rsidR="006052D1" w:rsidRPr="00BD6934" w:rsidRDefault="006052D1" w:rsidP="00555075">
            <w:pPr>
              <w:ind w:firstLine="0"/>
            </w:pPr>
            <w:r>
              <w:t>Bannister</w:t>
            </w:r>
          </w:p>
        </w:tc>
        <w:tc>
          <w:tcPr>
            <w:tcW w:w="2179" w:type="dxa"/>
            <w:shd w:val="clear" w:color="auto" w:fill="auto"/>
          </w:tcPr>
          <w:p w14:paraId="6A34E2E3" w14:textId="77777777" w:rsidR="006052D1" w:rsidRPr="00BD6934" w:rsidRDefault="006052D1" w:rsidP="00555075">
            <w:pPr>
              <w:ind w:firstLine="0"/>
            </w:pPr>
            <w:r>
              <w:t>Bauer</w:t>
            </w:r>
          </w:p>
        </w:tc>
        <w:tc>
          <w:tcPr>
            <w:tcW w:w="2180" w:type="dxa"/>
            <w:shd w:val="clear" w:color="auto" w:fill="auto"/>
          </w:tcPr>
          <w:p w14:paraId="09F11C0C" w14:textId="77777777" w:rsidR="006052D1" w:rsidRPr="00BD6934" w:rsidRDefault="006052D1" w:rsidP="00555075">
            <w:pPr>
              <w:ind w:firstLine="0"/>
            </w:pPr>
            <w:r>
              <w:t>Bernstein</w:t>
            </w:r>
          </w:p>
        </w:tc>
      </w:tr>
      <w:tr w:rsidR="006052D1" w:rsidRPr="00BD6934" w14:paraId="04CC3FE4" w14:textId="77777777" w:rsidTr="00555075">
        <w:tc>
          <w:tcPr>
            <w:tcW w:w="2179" w:type="dxa"/>
            <w:shd w:val="clear" w:color="auto" w:fill="auto"/>
          </w:tcPr>
          <w:p w14:paraId="4CBE65F6" w14:textId="77777777" w:rsidR="006052D1" w:rsidRPr="00BD6934" w:rsidRDefault="006052D1" w:rsidP="00555075">
            <w:pPr>
              <w:ind w:firstLine="0"/>
            </w:pPr>
            <w:r>
              <w:t>Brewer</w:t>
            </w:r>
          </w:p>
        </w:tc>
        <w:tc>
          <w:tcPr>
            <w:tcW w:w="2179" w:type="dxa"/>
            <w:shd w:val="clear" w:color="auto" w:fill="auto"/>
          </w:tcPr>
          <w:p w14:paraId="3F5A75D9" w14:textId="77777777" w:rsidR="006052D1" w:rsidRPr="00BD6934" w:rsidRDefault="006052D1" w:rsidP="00555075">
            <w:pPr>
              <w:ind w:firstLine="0"/>
            </w:pPr>
            <w:r>
              <w:t>Brittain</w:t>
            </w:r>
          </w:p>
        </w:tc>
        <w:tc>
          <w:tcPr>
            <w:tcW w:w="2180" w:type="dxa"/>
            <w:shd w:val="clear" w:color="auto" w:fill="auto"/>
          </w:tcPr>
          <w:p w14:paraId="0C67CA65" w14:textId="77777777" w:rsidR="006052D1" w:rsidRPr="00BD6934" w:rsidRDefault="006052D1" w:rsidP="00555075">
            <w:pPr>
              <w:ind w:firstLine="0"/>
            </w:pPr>
            <w:r>
              <w:t>Bustos</w:t>
            </w:r>
          </w:p>
        </w:tc>
      </w:tr>
      <w:tr w:rsidR="006052D1" w:rsidRPr="00BD6934" w14:paraId="033E1DE4" w14:textId="77777777" w:rsidTr="00555075">
        <w:tc>
          <w:tcPr>
            <w:tcW w:w="2179" w:type="dxa"/>
            <w:shd w:val="clear" w:color="auto" w:fill="auto"/>
          </w:tcPr>
          <w:p w14:paraId="2ABBADF9" w14:textId="77777777" w:rsidR="006052D1" w:rsidRPr="00BD6934" w:rsidRDefault="006052D1" w:rsidP="00555075">
            <w:pPr>
              <w:ind w:firstLine="0"/>
            </w:pPr>
            <w:r>
              <w:t>Calhoon</w:t>
            </w:r>
          </w:p>
        </w:tc>
        <w:tc>
          <w:tcPr>
            <w:tcW w:w="2179" w:type="dxa"/>
            <w:shd w:val="clear" w:color="auto" w:fill="auto"/>
          </w:tcPr>
          <w:p w14:paraId="7D0E005F" w14:textId="77777777" w:rsidR="006052D1" w:rsidRPr="00BD6934" w:rsidRDefault="006052D1" w:rsidP="00555075">
            <w:pPr>
              <w:ind w:firstLine="0"/>
            </w:pPr>
            <w:r>
              <w:t>Carter</w:t>
            </w:r>
          </w:p>
        </w:tc>
        <w:tc>
          <w:tcPr>
            <w:tcW w:w="2180" w:type="dxa"/>
            <w:shd w:val="clear" w:color="auto" w:fill="auto"/>
          </w:tcPr>
          <w:p w14:paraId="1D313154" w14:textId="77777777" w:rsidR="006052D1" w:rsidRPr="00BD6934" w:rsidRDefault="006052D1" w:rsidP="00555075">
            <w:pPr>
              <w:ind w:firstLine="0"/>
            </w:pPr>
            <w:r>
              <w:t>Caskey</w:t>
            </w:r>
          </w:p>
        </w:tc>
      </w:tr>
      <w:tr w:rsidR="006052D1" w:rsidRPr="00BD6934" w14:paraId="5544EAD7" w14:textId="77777777" w:rsidTr="00555075">
        <w:tc>
          <w:tcPr>
            <w:tcW w:w="2179" w:type="dxa"/>
            <w:shd w:val="clear" w:color="auto" w:fill="auto"/>
          </w:tcPr>
          <w:p w14:paraId="010D540D" w14:textId="77777777" w:rsidR="006052D1" w:rsidRPr="00BD6934" w:rsidRDefault="006052D1" w:rsidP="00555075">
            <w:pPr>
              <w:ind w:firstLine="0"/>
            </w:pPr>
            <w:r>
              <w:t>Chapman</w:t>
            </w:r>
          </w:p>
        </w:tc>
        <w:tc>
          <w:tcPr>
            <w:tcW w:w="2179" w:type="dxa"/>
            <w:shd w:val="clear" w:color="auto" w:fill="auto"/>
          </w:tcPr>
          <w:p w14:paraId="775E2E3E" w14:textId="77777777" w:rsidR="006052D1" w:rsidRPr="00BD6934" w:rsidRDefault="006052D1" w:rsidP="00555075">
            <w:pPr>
              <w:ind w:firstLine="0"/>
            </w:pPr>
            <w:r>
              <w:t>Clyburn</w:t>
            </w:r>
          </w:p>
        </w:tc>
        <w:tc>
          <w:tcPr>
            <w:tcW w:w="2180" w:type="dxa"/>
            <w:shd w:val="clear" w:color="auto" w:fill="auto"/>
          </w:tcPr>
          <w:p w14:paraId="73210836" w14:textId="77777777" w:rsidR="006052D1" w:rsidRPr="00BD6934" w:rsidRDefault="006052D1" w:rsidP="00555075">
            <w:pPr>
              <w:ind w:firstLine="0"/>
            </w:pPr>
            <w:r>
              <w:t>Cobb-Hunter</w:t>
            </w:r>
          </w:p>
        </w:tc>
      </w:tr>
      <w:tr w:rsidR="006052D1" w:rsidRPr="00BD6934" w14:paraId="57376807" w14:textId="77777777" w:rsidTr="00555075">
        <w:tc>
          <w:tcPr>
            <w:tcW w:w="2179" w:type="dxa"/>
            <w:shd w:val="clear" w:color="auto" w:fill="auto"/>
          </w:tcPr>
          <w:p w14:paraId="4FF2113F" w14:textId="77777777" w:rsidR="006052D1" w:rsidRPr="00BD6934" w:rsidRDefault="006052D1" w:rsidP="00555075">
            <w:pPr>
              <w:ind w:firstLine="0"/>
            </w:pPr>
            <w:r>
              <w:t>Collins</w:t>
            </w:r>
          </w:p>
        </w:tc>
        <w:tc>
          <w:tcPr>
            <w:tcW w:w="2179" w:type="dxa"/>
            <w:shd w:val="clear" w:color="auto" w:fill="auto"/>
          </w:tcPr>
          <w:p w14:paraId="148C813F" w14:textId="77777777" w:rsidR="006052D1" w:rsidRPr="00BD6934" w:rsidRDefault="006052D1" w:rsidP="00555075">
            <w:pPr>
              <w:ind w:firstLine="0"/>
            </w:pPr>
            <w:r>
              <w:t>Connell</w:t>
            </w:r>
          </w:p>
        </w:tc>
        <w:tc>
          <w:tcPr>
            <w:tcW w:w="2180" w:type="dxa"/>
            <w:shd w:val="clear" w:color="auto" w:fill="auto"/>
          </w:tcPr>
          <w:p w14:paraId="6D46FBD1" w14:textId="77777777" w:rsidR="006052D1" w:rsidRPr="00BD6934" w:rsidRDefault="006052D1" w:rsidP="00555075">
            <w:pPr>
              <w:ind w:firstLine="0"/>
            </w:pPr>
            <w:r>
              <w:t>B. J. Cox</w:t>
            </w:r>
          </w:p>
        </w:tc>
      </w:tr>
      <w:tr w:rsidR="006052D1" w:rsidRPr="00BD6934" w14:paraId="49BF2D1A" w14:textId="77777777" w:rsidTr="00555075">
        <w:tc>
          <w:tcPr>
            <w:tcW w:w="2179" w:type="dxa"/>
            <w:shd w:val="clear" w:color="auto" w:fill="auto"/>
          </w:tcPr>
          <w:p w14:paraId="039EABFD" w14:textId="77777777" w:rsidR="006052D1" w:rsidRPr="00BD6934" w:rsidRDefault="006052D1" w:rsidP="00555075">
            <w:pPr>
              <w:ind w:firstLine="0"/>
            </w:pPr>
            <w:r>
              <w:t>B. L. Cox</w:t>
            </w:r>
          </w:p>
        </w:tc>
        <w:tc>
          <w:tcPr>
            <w:tcW w:w="2179" w:type="dxa"/>
            <w:shd w:val="clear" w:color="auto" w:fill="auto"/>
          </w:tcPr>
          <w:p w14:paraId="7938BB69" w14:textId="77777777" w:rsidR="006052D1" w:rsidRPr="00BD6934" w:rsidRDefault="006052D1" w:rsidP="00555075">
            <w:pPr>
              <w:ind w:firstLine="0"/>
            </w:pPr>
            <w:r>
              <w:t>Crawford</w:t>
            </w:r>
          </w:p>
        </w:tc>
        <w:tc>
          <w:tcPr>
            <w:tcW w:w="2180" w:type="dxa"/>
            <w:shd w:val="clear" w:color="auto" w:fill="auto"/>
          </w:tcPr>
          <w:p w14:paraId="107A9552" w14:textId="77777777" w:rsidR="006052D1" w:rsidRPr="00BD6934" w:rsidRDefault="006052D1" w:rsidP="00555075">
            <w:pPr>
              <w:ind w:firstLine="0"/>
            </w:pPr>
            <w:r>
              <w:t>Davis</w:t>
            </w:r>
          </w:p>
        </w:tc>
      </w:tr>
      <w:tr w:rsidR="006052D1" w:rsidRPr="00BD6934" w14:paraId="256FF347" w14:textId="77777777" w:rsidTr="00555075">
        <w:tc>
          <w:tcPr>
            <w:tcW w:w="2179" w:type="dxa"/>
            <w:shd w:val="clear" w:color="auto" w:fill="auto"/>
          </w:tcPr>
          <w:p w14:paraId="46320EC5" w14:textId="77777777" w:rsidR="006052D1" w:rsidRPr="00BD6934" w:rsidRDefault="006052D1" w:rsidP="00555075">
            <w:pPr>
              <w:ind w:firstLine="0"/>
            </w:pPr>
            <w:r>
              <w:t>Dillard</w:t>
            </w:r>
          </w:p>
        </w:tc>
        <w:tc>
          <w:tcPr>
            <w:tcW w:w="2179" w:type="dxa"/>
            <w:shd w:val="clear" w:color="auto" w:fill="auto"/>
          </w:tcPr>
          <w:p w14:paraId="096D6A9F" w14:textId="77777777" w:rsidR="006052D1" w:rsidRPr="00BD6934" w:rsidRDefault="006052D1" w:rsidP="00555075">
            <w:pPr>
              <w:ind w:firstLine="0"/>
            </w:pPr>
            <w:r>
              <w:t>Elliott</w:t>
            </w:r>
          </w:p>
        </w:tc>
        <w:tc>
          <w:tcPr>
            <w:tcW w:w="2180" w:type="dxa"/>
            <w:shd w:val="clear" w:color="auto" w:fill="auto"/>
          </w:tcPr>
          <w:p w14:paraId="459FFB13" w14:textId="77777777" w:rsidR="006052D1" w:rsidRPr="00BD6934" w:rsidRDefault="006052D1" w:rsidP="00555075">
            <w:pPr>
              <w:ind w:firstLine="0"/>
            </w:pPr>
            <w:r>
              <w:t>Erickson</w:t>
            </w:r>
          </w:p>
        </w:tc>
      </w:tr>
      <w:tr w:rsidR="006052D1" w:rsidRPr="00BD6934" w14:paraId="2A43E929" w14:textId="77777777" w:rsidTr="00555075">
        <w:tc>
          <w:tcPr>
            <w:tcW w:w="2179" w:type="dxa"/>
            <w:shd w:val="clear" w:color="auto" w:fill="auto"/>
          </w:tcPr>
          <w:p w14:paraId="52D4A96F" w14:textId="77777777" w:rsidR="006052D1" w:rsidRPr="00BD6934" w:rsidRDefault="006052D1" w:rsidP="00555075">
            <w:pPr>
              <w:ind w:firstLine="0"/>
            </w:pPr>
            <w:r>
              <w:t>Felder</w:t>
            </w:r>
          </w:p>
        </w:tc>
        <w:tc>
          <w:tcPr>
            <w:tcW w:w="2179" w:type="dxa"/>
            <w:shd w:val="clear" w:color="auto" w:fill="auto"/>
          </w:tcPr>
          <w:p w14:paraId="4374DB78" w14:textId="77777777" w:rsidR="006052D1" w:rsidRPr="00BD6934" w:rsidRDefault="006052D1" w:rsidP="00555075">
            <w:pPr>
              <w:ind w:firstLine="0"/>
            </w:pPr>
            <w:r>
              <w:t>Forrest</w:t>
            </w:r>
          </w:p>
        </w:tc>
        <w:tc>
          <w:tcPr>
            <w:tcW w:w="2180" w:type="dxa"/>
            <w:shd w:val="clear" w:color="auto" w:fill="auto"/>
          </w:tcPr>
          <w:p w14:paraId="751463C1" w14:textId="77777777" w:rsidR="006052D1" w:rsidRPr="00BD6934" w:rsidRDefault="006052D1" w:rsidP="00555075">
            <w:pPr>
              <w:ind w:firstLine="0"/>
            </w:pPr>
            <w:r>
              <w:t>Gagnon</w:t>
            </w:r>
          </w:p>
        </w:tc>
      </w:tr>
      <w:tr w:rsidR="006052D1" w:rsidRPr="00BD6934" w14:paraId="252469E3" w14:textId="77777777" w:rsidTr="00555075">
        <w:tc>
          <w:tcPr>
            <w:tcW w:w="2179" w:type="dxa"/>
            <w:shd w:val="clear" w:color="auto" w:fill="auto"/>
          </w:tcPr>
          <w:p w14:paraId="0A54A217" w14:textId="77777777" w:rsidR="006052D1" w:rsidRPr="00BD6934" w:rsidRDefault="006052D1" w:rsidP="00555075">
            <w:pPr>
              <w:ind w:firstLine="0"/>
            </w:pPr>
            <w:r>
              <w:t>Garvin</w:t>
            </w:r>
          </w:p>
        </w:tc>
        <w:tc>
          <w:tcPr>
            <w:tcW w:w="2179" w:type="dxa"/>
            <w:shd w:val="clear" w:color="auto" w:fill="auto"/>
          </w:tcPr>
          <w:p w14:paraId="6BDAF7D0" w14:textId="77777777" w:rsidR="006052D1" w:rsidRPr="00BD6934" w:rsidRDefault="006052D1" w:rsidP="00555075">
            <w:pPr>
              <w:ind w:firstLine="0"/>
            </w:pPr>
            <w:r>
              <w:t>Gibson</w:t>
            </w:r>
          </w:p>
        </w:tc>
        <w:tc>
          <w:tcPr>
            <w:tcW w:w="2180" w:type="dxa"/>
            <w:shd w:val="clear" w:color="auto" w:fill="auto"/>
          </w:tcPr>
          <w:p w14:paraId="4A61CDE3" w14:textId="77777777" w:rsidR="006052D1" w:rsidRPr="00BD6934" w:rsidRDefault="006052D1" w:rsidP="00555075">
            <w:pPr>
              <w:ind w:firstLine="0"/>
            </w:pPr>
            <w:r>
              <w:t>Gilliam</w:t>
            </w:r>
          </w:p>
        </w:tc>
      </w:tr>
      <w:tr w:rsidR="006052D1" w:rsidRPr="00BD6934" w14:paraId="5EB0A65A" w14:textId="77777777" w:rsidTr="00555075">
        <w:tc>
          <w:tcPr>
            <w:tcW w:w="2179" w:type="dxa"/>
            <w:shd w:val="clear" w:color="auto" w:fill="auto"/>
          </w:tcPr>
          <w:p w14:paraId="00FEFCF0" w14:textId="77777777" w:rsidR="006052D1" w:rsidRPr="00BD6934" w:rsidRDefault="006052D1" w:rsidP="00555075">
            <w:pPr>
              <w:ind w:firstLine="0"/>
            </w:pPr>
            <w:r>
              <w:t>Gilliard</w:t>
            </w:r>
          </w:p>
        </w:tc>
        <w:tc>
          <w:tcPr>
            <w:tcW w:w="2179" w:type="dxa"/>
            <w:shd w:val="clear" w:color="auto" w:fill="auto"/>
          </w:tcPr>
          <w:p w14:paraId="513A4400" w14:textId="77777777" w:rsidR="006052D1" w:rsidRPr="00BD6934" w:rsidRDefault="006052D1" w:rsidP="00555075">
            <w:pPr>
              <w:ind w:firstLine="0"/>
            </w:pPr>
            <w:r>
              <w:t>Guest</w:t>
            </w:r>
          </w:p>
        </w:tc>
        <w:tc>
          <w:tcPr>
            <w:tcW w:w="2180" w:type="dxa"/>
            <w:shd w:val="clear" w:color="auto" w:fill="auto"/>
          </w:tcPr>
          <w:p w14:paraId="434F9269" w14:textId="77777777" w:rsidR="006052D1" w:rsidRPr="00BD6934" w:rsidRDefault="006052D1" w:rsidP="00555075">
            <w:pPr>
              <w:ind w:firstLine="0"/>
            </w:pPr>
            <w:r>
              <w:t>Guffey</w:t>
            </w:r>
          </w:p>
        </w:tc>
      </w:tr>
      <w:tr w:rsidR="006052D1" w:rsidRPr="00BD6934" w14:paraId="4FCCD1DF" w14:textId="77777777" w:rsidTr="00555075">
        <w:tc>
          <w:tcPr>
            <w:tcW w:w="2179" w:type="dxa"/>
            <w:shd w:val="clear" w:color="auto" w:fill="auto"/>
          </w:tcPr>
          <w:p w14:paraId="39EAAD3A" w14:textId="77777777" w:rsidR="006052D1" w:rsidRPr="00BD6934" w:rsidRDefault="006052D1" w:rsidP="00555075">
            <w:pPr>
              <w:ind w:firstLine="0"/>
            </w:pPr>
            <w:r>
              <w:t>Haddon</w:t>
            </w:r>
          </w:p>
        </w:tc>
        <w:tc>
          <w:tcPr>
            <w:tcW w:w="2179" w:type="dxa"/>
            <w:shd w:val="clear" w:color="auto" w:fill="auto"/>
          </w:tcPr>
          <w:p w14:paraId="7B045E70" w14:textId="77777777" w:rsidR="006052D1" w:rsidRPr="00BD6934" w:rsidRDefault="006052D1" w:rsidP="00555075">
            <w:pPr>
              <w:ind w:firstLine="0"/>
            </w:pPr>
            <w:r>
              <w:t>Hager</w:t>
            </w:r>
          </w:p>
        </w:tc>
        <w:tc>
          <w:tcPr>
            <w:tcW w:w="2180" w:type="dxa"/>
            <w:shd w:val="clear" w:color="auto" w:fill="auto"/>
          </w:tcPr>
          <w:p w14:paraId="71A7DCC1" w14:textId="77777777" w:rsidR="006052D1" w:rsidRPr="00BD6934" w:rsidRDefault="006052D1" w:rsidP="00555075">
            <w:pPr>
              <w:ind w:firstLine="0"/>
            </w:pPr>
            <w:r>
              <w:t>Hartnett</w:t>
            </w:r>
          </w:p>
        </w:tc>
      </w:tr>
      <w:tr w:rsidR="006052D1" w:rsidRPr="00BD6934" w14:paraId="457D764C" w14:textId="77777777" w:rsidTr="00555075">
        <w:tc>
          <w:tcPr>
            <w:tcW w:w="2179" w:type="dxa"/>
            <w:shd w:val="clear" w:color="auto" w:fill="auto"/>
          </w:tcPr>
          <w:p w14:paraId="7F9C384B" w14:textId="77777777" w:rsidR="006052D1" w:rsidRPr="00BD6934" w:rsidRDefault="006052D1" w:rsidP="00555075">
            <w:pPr>
              <w:ind w:firstLine="0"/>
            </w:pPr>
            <w:r>
              <w:t>Hayes</w:t>
            </w:r>
          </w:p>
        </w:tc>
        <w:tc>
          <w:tcPr>
            <w:tcW w:w="2179" w:type="dxa"/>
            <w:shd w:val="clear" w:color="auto" w:fill="auto"/>
          </w:tcPr>
          <w:p w14:paraId="27287EBF" w14:textId="77777777" w:rsidR="006052D1" w:rsidRPr="00BD6934" w:rsidRDefault="006052D1" w:rsidP="00555075">
            <w:pPr>
              <w:ind w:firstLine="0"/>
            </w:pPr>
            <w:r>
              <w:t>Herbkersman</w:t>
            </w:r>
          </w:p>
        </w:tc>
        <w:tc>
          <w:tcPr>
            <w:tcW w:w="2180" w:type="dxa"/>
            <w:shd w:val="clear" w:color="auto" w:fill="auto"/>
          </w:tcPr>
          <w:p w14:paraId="579335A2" w14:textId="77777777" w:rsidR="006052D1" w:rsidRPr="00BD6934" w:rsidRDefault="006052D1" w:rsidP="00555075">
            <w:pPr>
              <w:ind w:firstLine="0"/>
            </w:pPr>
            <w:r>
              <w:t>Hewitt</w:t>
            </w:r>
          </w:p>
        </w:tc>
      </w:tr>
      <w:tr w:rsidR="006052D1" w:rsidRPr="00BD6934" w14:paraId="1366A1AE" w14:textId="77777777" w:rsidTr="00555075">
        <w:tc>
          <w:tcPr>
            <w:tcW w:w="2179" w:type="dxa"/>
            <w:shd w:val="clear" w:color="auto" w:fill="auto"/>
          </w:tcPr>
          <w:p w14:paraId="79301168" w14:textId="77777777" w:rsidR="006052D1" w:rsidRPr="00BD6934" w:rsidRDefault="006052D1" w:rsidP="00555075">
            <w:pPr>
              <w:ind w:firstLine="0"/>
            </w:pPr>
            <w:r>
              <w:t>Hiott</w:t>
            </w:r>
          </w:p>
        </w:tc>
        <w:tc>
          <w:tcPr>
            <w:tcW w:w="2179" w:type="dxa"/>
            <w:shd w:val="clear" w:color="auto" w:fill="auto"/>
          </w:tcPr>
          <w:p w14:paraId="4418ADC7" w14:textId="77777777" w:rsidR="006052D1" w:rsidRPr="00BD6934" w:rsidRDefault="006052D1" w:rsidP="00555075">
            <w:pPr>
              <w:ind w:firstLine="0"/>
            </w:pPr>
            <w:r>
              <w:t>Hixon</w:t>
            </w:r>
          </w:p>
        </w:tc>
        <w:tc>
          <w:tcPr>
            <w:tcW w:w="2180" w:type="dxa"/>
            <w:shd w:val="clear" w:color="auto" w:fill="auto"/>
          </w:tcPr>
          <w:p w14:paraId="01CF93D2" w14:textId="77777777" w:rsidR="006052D1" w:rsidRPr="00BD6934" w:rsidRDefault="006052D1" w:rsidP="00555075">
            <w:pPr>
              <w:ind w:firstLine="0"/>
            </w:pPr>
            <w:r>
              <w:t>Hosey</w:t>
            </w:r>
          </w:p>
        </w:tc>
      </w:tr>
      <w:tr w:rsidR="006052D1" w:rsidRPr="00BD6934" w14:paraId="3C176394" w14:textId="77777777" w:rsidTr="00555075">
        <w:tc>
          <w:tcPr>
            <w:tcW w:w="2179" w:type="dxa"/>
            <w:shd w:val="clear" w:color="auto" w:fill="auto"/>
          </w:tcPr>
          <w:p w14:paraId="63554124" w14:textId="77777777" w:rsidR="006052D1" w:rsidRPr="00BD6934" w:rsidRDefault="006052D1" w:rsidP="00555075">
            <w:pPr>
              <w:ind w:firstLine="0"/>
            </w:pPr>
            <w:r>
              <w:t>Howard</w:t>
            </w:r>
          </w:p>
        </w:tc>
        <w:tc>
          <w:tcPr>
            <w:tcW w:w="2179" w:type="dxa"/>
            <w:shd w:val="clear" w:color="auto" w:fill="auto"/>
          </w:tcPr>
          <w:p w14:paraId="58B0E402" w14:textId="77777777" w:rsidR="006052D1" w:rsidRPr="00BD6934" w:rsidRDefault="006052D1" w:rsidP="00555075">
            <w:pPr>
              <w:ind w:firstLine="0"/>
            </w:pPr>
            <w:r>
              <w:t>Hyde</w:t>
            </w:r>
          </w:p>
        </w:tc>
        <w:tc>
          <w:tcPr>
            <w:tcW w:w="2180" w:type="dxa"/>
            <w:shd w:val="clear" w:color="auto" w:fill="auto"/>
          </w:tcPr>
          <w:p w14:paraId="15280A14" w14:textId="77777777" w:rsidR="006052D1" w:rsidRPr="00BD6934" w:rsidRDefault="006052D1" w:rsidP="00555075">
            <w:pPr>
              <w:ind w:firstLine="0"/>
            </w:pPr>
            <w:r>
              <w:t>J. E. Johnson</w:t>
            </w:r>
          </w:p>
        </w:tc>
      </w:tr>
      <w:tr w:rsidR="006052D1" w:rsidRPr="00BD6934" w14:paraId="799F8306" w14:textId="77777777" w:rsidTr="00555075">
        <w:tc>
          <w:tcPr>
            <w:tcW w:w="2179" w:type="dxa"/>
            <w:shd w:val="clear" w:color="auto" w:fill="auto"/>
          </w:tcPr>
          <w:p w14:paraId="6853F516" w14:textId="77777777" w:rsidR="006052D1" w:rsidRPr="00BD6934" w:rsidRDefault="006052D1" w:rsidP="00555075">
            <w:pPr>
              <w:ind w:firstLine="0"/>
            </w:pPr>
            <w:r>
              <w:t>J. L. Johnson</w:t>
            </w:r>
          </w:p>
        </w:tc>
        <w:tc>
          <w:tcPr>
            <w:tcW w:w="2179" w:type="dxa"/>
            <w:shd w:val="clear" w:color="auto" w:fill="auto"/>
          </w:tcPr>
          <w:p w14:paraId="77EE4267" w14:textId="77777777" w:rsidR="006052D1" w:rsidRPr="00BD6934" w:rsidRDefault="006052D1" w:rsidP="00555075">
            <w:pPr>
              <w:ind w:firstLine="0"/>
            </w:pPr>
            <w:r>
              <w:t>W. Jones</w:t>
            </w:r>
          </w:p>
        </w:tc>
        <w:tc>
          <w:tcPr>
            <w:tcW w:w="2180" w:type="dxa"/>
            <w:shd w:val="clear" w:color="auto" w:fill="auto"/>
          </w:tcPr>
          <w:p w14:paraId="0A765B76" w14:textId="77777777" w:rsidR="006052D1" w:rsidRPr="00BD6934" w:rsidRDefault="006052D1" w:rsidP="00555075">
            <w:pPr>
              <w:ind w:firstLine="0"/>
            </w:pPr>
            <w:r>
              <w:t>Jordan</w:t>
            </w:r>
          </w:p>
        </w:tc>
      </w:tr>
      <w:tr w:rsidR="006052D1" w:rsidRPr="00BD6934" w14:paraId="21F07E5B" w14:textId="77777777" w:rsidTr="00555075">
        <w:tc>
          <w:tcPr>
            <w:tcW w:w="2179" w:type="dxa"/>
            <w:shd w:val="clear" w:color="auto" w:fill="auto"/>
          </w:tcPr>
          <w:p w14:paraId="7772701E" w14:textId="77777777" w:rsidR="006052D1" w:rsidRPr="00BD6934" w:rsidRDefault="006052D1" w:rsidP="00555075">
            <w:pPr>
              <w:ind w:firstLine="0"/>
            </w:pPr>
            <w:r>
              <w:t>Kirby</w:t>
            </w:r>
          </w:p>
        </w:tc>
        <w:tc>
          <w:tcPr>
            <w:tcW w:w="2179" w:type="dxa"/>
            <w:shd w:val="clear" w:color="auto" w:fill="auto"/>
          </w:tcPr>
          <w:p w14:paraId="7C442150" w14:textId="77777777" w:rsidR="006052D1" w:rsidRPr="00BD6934" w:rsidRDefault="006052D1" w:rsidP="00555075">
            <w:pPr>
              <w:ind w:firstLine="0"/>
            </w:pPr>
            <w:r>
              <w:t>Landing</w:t>
            </w:r>
          </w:p>
        </w:tc>
        <w:tc>
          <w:tcPr>
            <w:tcW w:w="2180" w:type="dxa"/>
            <w:shd w:val="clear" w:color="auto" w:fill="auto"/>
          </w:tcPr>
          <w:p w14:paraId="5CBEE1FD" w14:textId="77777777" w:rsidR="006052D1" w:rsidRPr="00BD6934" w:rsidRDefault="006052D1" w:rsidP="00555075">
            <w:pPr>
              <w:ind w:firstLine="0"/>
            </w:pPr>
            <w:r>
              <w:t>Lawson</w:t>
            </w:r>
          </w:p>
        </w:tc>
      </w:tr>
      <w:tr w:rsidR="006052D1" w:rsidRPr="00BD6934" w14:paraId="3D5FBFA4" w14:textId="77777777" w:rsidTr="00555075">
        <w:tc>
          <w:tcPr>
            <w:tcW w:w="2179" w:type="dxa"/>
            <w:shd w:val="clear" w:color="auto" w:fill="auto"/>
          </w:tcPr>
          <w:p w14:paraId="222C1B90" w14:textId="77777777" w:rsidR="006052D1" w:rsidRPr="00BD6934" w:rsidRDefault="006052D1" w:rsidP="00555075">
            <w:pPr>
              <w:ind w:firstLine="0"/>
            </w:pPr>
            <w:r>
              <w:t>Long</w:t>
            </w:r>
          </w:p>
        </w:tc>
        <w:tc>
          <w:tcPr>
            <w:tcW w:w="2179" w:type="dxa"/>
            <w:shd w:val="clear" w:color="auto" w:fill="auto"/>
          </w:tcPr>
          <w:p w14:paraId="112A2720" w14:textId="77777777" w:rsidR="006052D1" w:rsidRPr="00BD6934" w:rsidRDefault="006052D1" w:rsidP="00555075">
            <w:pPr>
              <w:ind w:firstLine="0"/>
            </w:pPr>
            <w:r>
              <w:t>Lowe</w:t>
            </w:r>
          </w:p>
        </w:tc>
        <w:tc>
          <w:tcPr>
            <w:tcW w:w="2180" w:type="dxa"/>
            <w:shd w:val="clear" w:color="auto" w:fill="auto"/>
          </w:tcPr>
          <w:p w14:paraId="192BB8DD" w14:textId="77777777" w:rsidR="006052D1" w:rsidRPr="00BD6934" w:rsidRDefault="006052D1" w:rsidP="00555075">
            <w:pPr>
              <w:ind w:firstLine="0"/>
            </w:pPr>
            <w:r>
              <w:t>McCravy</w:t>
            </w:r>
          </w:p>
        </w:tc>
      </w:tr>
      <w:tr w:rsidR="006052D1" w:rsidRPr="00BD6934" w14:paraId="2A1103A5" w14:textId="77777777" w:rsidTr="00555075">
        <w:tc>
          <w:tcPr>
            <w:tcW w:w="2179" w:type="dxa"/>
            <w:shd w:val="clear" w:color="auto" w:fill="auto"/>
          </w:tcPr>
          <w:p w14:paraId="1D47C9C0" w14:textId="77777777" w:rsidR="006052D1" w:rsidRPr="00BD6934" w:rsidRDefault="006052D1" w:rsidP="00555075">
            <w:pPr>
              <w:ind w:firstLine="0"/>
            </w:pPr>
            <w:r>
              <w:t>McDaniel</w:t>
            </w:r>
          </w:p>
        </w:tc>
        <w:tc>
          <w:tcPr>
            <w:tcW w:w="2179" w:type="dxa"/>
            <w:shd w:val="clear" w:color="auto" w:fill="auto"/>
          </w:tcPr>
          <w:p w14:paraId="6613960D" w14:textId="77777777" w:rsidR="006052D1" w:rsidRPr="00BD6934" w:rsidRDefault="006052D1" w:rsidP="00555075">
            <w:pPr>
              <w:ind w:firstLine="0"/>
            </w:pPr>
            <w:r>
              <w:t>McGinnis</w:t>
            </w:r>
          </w:p>
        </w:tc>
        <w:tc>
          <w:tcPr>
            <w:tcW w:w="2180" w:type="dxa"/>
            <w:shd w:val="clear" w:color="auto" w:fill="auto"/>
          </w:tcPr>
          <w:p w14:paraId="18705F9F" w14:textId="77777777" w:rsidR="006052D1" w:rsidRPr="00BD6934" w:rsidRDefault="006052D1" w:rsidP="00555075">
            <w:pPr>
              <w:ind w:firstLine="0"/>
            </w:pPr>
            <w:r>
              <w:t>Mitchell</w:t>
            </w:r>
          </w:p>
        </w:tc>
      </w:tr>
      <w:tr w:rsidR="006052D1" w:rsidRPr="00BD6934" w14:paraId="2A322D07" w14:textId="77777777" w:rsidTr="00555075">
        <w:tc>
          <w:tcPr>
            <w:tcW w:w="2179" w:type="dxa"/>
            <w:shd w:val="clear" w:color="auto" w:fill="auto"/>
          </w:tcPr>
          <w:p w14:paraId="69C5A336" w14:textId="77777777" w:rsidR="006052D1" w:rsidRPr="00BD6934" w:rsidRDefault="006052D1" w:rsidP="00555075">
            <w:pPr>
              <w:ind w:firstLine="0"/>
            </w:pPr>
            <w:r>
              <w:t>J. Moore</w:t>
            </w:r>
          </w:p>
        </w:tc>
        <w:tc>
          <w:tcPr>
            <w:tcW w:w="2179" w:type="dxa"/>
            <w:shd w:val="clear" w:color="auto" w:fill="auto"/>
          </w:tcPr>
          <w:p w14:paraId="5E133963" w14:textId="77777777" w:rsidR="006052D1" w:rsidRPr="00BD6934" w:rsidRDefault="006052D1" w:rsidP="00555075">
            <w:pPr>
              <w:ind w:firstLine="0"/>
            </w:pPr>
            <w:r>
              <w:t>T. Moore</w:t>
            </w:r>
          </w:p>
        </w:tc>
        <w:tc>
          <w:tcPr>
            <w:tcW w:w="2180" w:type="dxa"/>
            <w:shd w:val="clear" w:color="auto" w:fill="auto"/>
          </w:tcPr>
          <w:p w14:paraId="228D84F3" w14:textId="77777777" w:rsidR="006052D1" w:rsidRPr="00BD6934" w:rsidRDefault="006052D1" w:rsidP="00555075">
            <w:pPr>
              <w:ind w:firstLine="0"/>
            </w:pPr>
            <w:r>
              <w:t>Moss</w:t>
            </w:r>
          </w:p>
        </w:tc>
      </w:tr>
      <w:tr w:rsidR="006052D1" w:rsidRPr="00BD6934" w14:paraId="55ABAE94" w14:textId="77777777" w:rsidTr="00555075">
        <w:tc>
          <w:tcPr>
            <w:tcW w:w="2179" w:type="dxa"/>
            <w:shd w:val="clear" w:color="auto" w:fill="auto"/>
          </w:tcPr>
          <w:p w14:paraId="61F63BB5" w14:textId="77777777" w:rsidR="006052D1" w:rsidRPr="00BD6934" w:rsidRDefault="006052D1" w:rsidP="00555075">
            <w:pPr>
              <w:ind w:firstLine="0"/>
            </w:pPr>
            <w:r>
              <w:t>Murphy</w:t>
            </w:r>
          </w:p>
        </w:tc>
        <w:tc>
          <w:tcPr>
            <w:tcW w:w="2179" w:type="dxa"/>
            <w:shd w:val="clear" w:color="auto" w:fill="auto"/>
          </w:tcPr>
          <w:p w14:paraId="3E5D8A9C" w14:textId="77777777" w:rsidR="006052D1" w:rsidRPr="00BD6934" w:rsidRDefault="006052D1" w:rsidP="00555075">
            <w:pPr>
              <w:ind w:firstLine="0"/>
            </w:pPr>
            <w:r>
              <w:t>Neese</w:t>
            </w:r>
          </w:p>
        </w:tc>
        <w:tc>
          <w:tcPr>
            <w:tcW w:w="2180" w:type="dxa"/>
            <w:shd w:val="clear" w:color="auto" w:fill="auto"/>
          </w:tcPr>
          <w:p w14:paraId="259B662E" w14:textId="77777777" w:rsidR="006052D1" w:rsidRPr="00BD6934" w:rsidRDefault="006052D1" w:rsidP="00555075">
            <w:pPr>
              <w:ind w:firstLine="0"/>
            </w:pPr>
            <w:r>
              <w:t>B. Newton</w:t>
            </w:r>
          </w:p>
        </w:tc>
      </w:tr>
      <w:tr w:rsidR="006052D1" w:rsidRPr="00BD6934" w14:paraId="65B28536" w14:textId="77777777" w:rsidTr="00555075">
        <w:tc>
          <w:tcPr>
            <w:tcW w:w="2179" w:type="dxa"/>
            <w:shd w:val="clear" w:color="auto" w:fill="auto"/>
          </w:tcPr>
          <w:p w14:paraId="365542A0" w14:textId="77777777" w:rsidR="006052D1" w:rsidRPr="00BD6934" w:rsidRDefault="006052D1" w:rsidP="00555075">
            <w:pPr>
              <w:ind w:firstLine="0"/>
            </w:pPr>
            <w:r>
              <w:t>W. Newton</w:t>
            </w:r>
          </w:p>
        </w:tc>
        <w:tc>
          <w:tcPr>
            <w:tcW w:w="2179" w:type="dxa"/>
            <w:shd w:val="clear" w:color="auto" w:fill="auto"/>
          </w:tcPr>
          <w:p w14:paraId="7FE9CC50" w14:textId="77777777" w:rsidR="006052D1" w:rsidRPr="00BD6934" w:rsidRDefault="006052D1" w:rsidP="00555075">
            <w:pPr>
              <w:ind w:firstLine="0"/>
            </w:pPr>
            <w:r>
              <w:t>Ott</w:t>
            </w:r>
          </w:p>
        </w:tc>
        <w:tc>
          <w:tcPr>
            <w:tcW w:w="2180" w:type="dxa"/>
            <w:shd w:val="clear" w:color="auto" w:fill="auto"/>
          </w:tcPr>
          <w:p w14:paraId="4750113F" w14:textId="77777777" w:rsidR="006052D1" w:rsidRPr="00BD6934" w:rsidRDefault="006052D1" w:rsidP="00555075">
            <w:pPr>
              <w:ind w:firstLine="0"/>
            </w:pPr>
            <w:r>
              <w:t>Pedalino</w:t>
            </w:r>
          </w:p>
        </w:tc>
      </w:tr>
      <w:tr w:rsidR="006052D1" w:rsidRPr="00BD6934" w14:paraId="628B51F8" w14:textId="77777777" w:rsidTr="00555075">
        <w:tc>
          <w:tcPr>
            <w:tcW w:w="2179" w:type="dxa"/>
            <w:shd w:val="clear" w:color="auto" w:fill="auto"/>
          </w:tcPr>
          <w:p w14:paraId="0CAD54F8" w14:textId="77777777" w:rsidR="006052D1" w:rsidRPr="00BD6934" w:rsidRDefault="006052D1" w:rsidP="00555075">
            <w:pPr>
              <w:ind w:firstLine="0"/>
            </w:pPr>
            <w:r>
              <w:t>Pendarvis</w:t>
            </w:r>
          </w:p>
        </w:tc>
        <w:tc>
          <w:tcPr>
            <w:tcW w:w="2179" w:type="dxa"/>
            <w:shd w:val="clear" w:color="auto" w:fill="auto"/>
          </w:tcPr>
          <w:p w14:paraId="70A1543B" w14:textId="77777777" w:rsidR="006052D1" w:rsidRPr="00BD6934" w:rsidRDefault="006052D1" w:rsidP="00555075">
            <w:pPr>
              <w:ind w:firstLine="0"/>
            </w:pPr>
            <w:r>
              <w:t>Pope</w:t>
            </w:r>
          </w:p>
        </w:tc>
        <w:tc>
          <w:tcPr>
            <w:tcW w:w="2180" w:type="dxa"/>
            <w:shd w:val="clear" w:color="auto" w:fill="auto"/>
          </w:tcPr>
          <w:p w14:paraId="782946BA" w14:textId="77777777" w:rsidR="006052D1" w:rsidRPr="00BD6934" w:rsidRDefault="006052D1" w:rsidP="00555075">
            <w:pPr>
              <w:ind w:firstLine="0"/>
            </w:pPr>
            <w:r>
              <w:t>Robbins</w:t>
            </w:r>
          </w:p>
        </w:tc>
      </w:tr>
      <w:tr w:rsidR="006052D1" w:rsidRPr="00BD6934" w14:paraId="4294E437" w14:textId="77777777" w:rsidTr="00555075">
        <w:tc>
          <w:tcPr>
            <w:tcW w:w="2179" w:type="dxa"/>
            <w:shd w:val="clear" w:color="auto" w:fill="auto"/>
          </w:tcPr>
          <w:p w14:paraId="15D46F70" w14:textId="77777777" w:rsidR="006052D1" w:rsidRPr="00BD6934" w:rsidRDefault="006052D1" w:rsidP="00555075">
            <w:pPr>
              <w:ind w:firstLine="0"/>
            </w:pPr>
            <w:r>
              <w:t>Rose</w:t>
            </w:r>
          </w:p>
        </w:tc>
        <w:tc>
          <w:tcPr>
            <w:tcW w:w="2179" w:type="dxa"/>
            <w:shd w:val="clear" w:color="auto" w:fill="auto"/>
          </w:tcPr>
          <w:p w14:paraId="11C3D516" w14:textId="77777777" w:rsidR="006052D1" w:rsidRPr="00BD6934" w:rsidRDefault="006052D1" w:rsidP="00555075">
            <w:pPr>
              <w:ind w:firstLine="0"/>
            </w:pPr>
            <w:r>
              <w:t>Rutherford</w:t>
            </w:r>
          </w:p>
        </w:tc>
        <w:tc>
          <w:tcPr>
            <w:tcW w:w="2180" w:type="dxa"/>
            <w:shd w:val="clear" w:color="auto" w:fill="auto"/>
          </w:tcPr>
          <w:p w14:paraId="20D265B7" w14:textId="77777777" w:rsidR="006052D1" w:rsidRPr="00BD6934" w:rsidRDefault="006052D1" w:rsidP="00555075">
            <w:pPr>
              <w:ind w:firstLine="0"/>
            </w:pPr>
            <w:r>
              <w:t>Sandifer</w:t>
            </w:r>
          </w:p>
        </w:tc>
      </w:tr>
      <w:tr w:rsidR="006052D1" w:rsidRPr="00BD6934" w14:paraId="147DAF8D" w14:textId="77777777" w:rsidTr="00555075">
        <w:tc>
          <w:tcPr>
            <w:tcW w:w="2179" w:type="dxa"/>
            <w:shd w:val="clear" w:color="auto" w:fill="auto"/>
          </w:tcPr>
          <w:p w14:paraId="6503D770" w14:textId="77777777" w:rsidR="006052D1" w:rsidRPr="00BD6934" w:rsidRDefault="006052D1" w:rsidP="00555075">
            <w:pPr>
              <w:ind w:firstLine="0"/>
            </w:pPr>
            <w:r>
              <w:t>Schuessler</w:t>
            </w:r>
          </w:p>
        </w:tc>
        <w:tc>
          <w:tcPr>
            <w:tcW w:w="2179" w:type="dxa"/>
            <w:shd w:val="clear" w:color="auto" w:fill="auto"/>
          </w:tcPr>
          <w:p w14:paraId="5F6CCC23" w14:textId="77777777" w:rsidR="006052D1" w:rsidRPr="00BD6934" w:rsidRDefault="006052D1" w:rsidP="00555075">
            <w:pPr>
              <w:ind w:firstLine="0"/>
            </w:pPr>
            <w:r>
              <w:t>Sessions</w:t>
            </w:r>
          </w:p>
        </w:tc>
        <w:tc>
          <w:tcPr>
            <w:tcW w:w="2180" w:type="dxa"/>
            <w:shd w:val="clear" w:color="auto" w:fill="auto"/>
          </w:tcPr>
          <w:p w14:paraId="6BE03C7E" w14:textId="77777777" w:rsidR="006052D1" w:rsidRPr="00BD6934" w:rsidRDefault="006052D1" w:rsidP="00555075">
            <w:pPr>
              <w:ind w:firstLine="0"/>
            </w:pPr>
            <w:r>
              <w:t>G. M. Smith</w:t>
            </w:r>
          </w:p>
        </w:tc>
      </w:tr>
      <w:tr w:rsidR="006052D1" w:rsidRPr="00BD6934" w14:paraId="236098A0" w14:textId="77777777" w:rsidTr="00555075">
        <w:tc>
          <w:tcPr>
            <w:tcW w:w="2179" w:type="dxa"/>
            <w:shd w:val="clear" w:color="auto" w:fill="auto"/>
          </w:tcPr>
          <w:p w14:paraId="34C47EC7" w14:textId="77777777" w:rsidR="006052D1" w:rsidRPr="00BD6934" w:rsidRDefault="006052D1" w:rsidP="00555075">
            <w:pPr>
              <w:ind w:firstLine="0"/>
            </w:pPr>
            <w:r>
              <w:t>M. M. Smith</w:t>
            </w:r>
          </w:p>
        </w:tc>
        <w:tc>
          <w:tcPr>
            <w:tcW w:w="2179" w:type="dxa"/>
            <w:shd w:val="clear" w:color="auto" w:fill="auto"/>
          </w:tcPr>
          <w:p w14:paraId="714067DD" w14:textId="77777777" w:rsidR="006052D1" w:rsidRPr="00BD6934" w:rsidRDefault="006052D1" w:rsidP="00555075">
            <w:pPr>
              <w:ind w:firstLine="0"/>
            </w:pPr>
            <w:r>
              <w:t>Spann-Wilder</w:t>
            </w:r>
          </w:p>
        </w:tc>
        <w:tc>
          <w:tcPr>
            <w:tcW w:w="2180" w:type="dxa"/>
            <w:shd w:val="clear" w:color="auto" w:fill="auto"/>
          </w:tcPr>
          <w:p w14:paraId="4EDD85BE" w14:textId="77777777" w:rsidR="006052D1" w:rsidRPr="00BD6934" w:rsidRDefault="006052D1" w:rsidP="00555075">
            <w:pPr>
              <w:ind w:firstLine="0"/>
            </w:pPr>
            <w:r>
              <w:t>Stavrinakis</w:t>
            </w:r>
          </w:p>
        </w:tc>
      </w:tr>
      <w:tr w:rsidR="006052D1" w:rsidRPr="00BD6934" w14:paraId="2409CFED" w14:textId="77777777" w:rsidTr="00555075">
        <w:tc>
          <w:tcPr>
            <w:tcW w:w="2179" w:type="dxa"/>
            <w:shd w:val="clear" w:color="auto" w:fill="auto"/>
          </w:tcPr>
          <w:p w14:paraId="4BCBFA5B" w14:textId="77777777" w:rsidR="006052D1" w:rsidRPr="00BD6934" w:rsidRDefault="006052D1" w:rsidP="00555075">
            <w:pPr>
              <w:ind w:firstLine="0"/>
            </w:pPr>
            <w:r>
              <w:t>Taylor</w:t>
            </w:r>
          </w:p>
        </w:tc>
        <w:tc>
          <w:tcPr>
            <w:tcW w:w="2179" w:type="dxa"/>
            <w:shd w:val="clear" w:color="auto" w:fill="auto"/>
          </w:tcPr>
          <w:p w14:paraId="6B5052CB" w14:textId="77777777" w:rsidR="006052D1" w:rsidRPr="00BD6934" w:rsidRDefault="006052D1" w:rsidP="00555075">
            <w:pPr>
              <w:ind w:firstLine="0"/>
            </w:pPr>
            <w:r>
              <w:t>Vaughan</w:t>
            </w:r>
          </w:p>
        </w:tc>
        <w:tc>
          <w:tcPr>
            <w:tcW w:w="2180" w:type="dxa"/>
            <w:shd w:val="clear" w:color="auto" w:fill="auto"/>
          </w:tcPr>
          <w:p w14:paraId="03851881" w14:textId="77777777" w:rsidR="006052D1" w:rsidRPr="00BD6934" w:rsidRDefault="006052D1" w:rsidP="00555075">
            <w:pPr>
              <w:ind w:firstLine="0"/>
            </w:pPr>
            <w:r>
              <w:t>Weeks</w:t>
            </w:r>
          </w:p>
        </w:tc>
      </w:tr>
      <w:tr w:rsidR="006052D1" w:rsidRPr="00BD6934" w14:paraId="39BC537A" w14:textId="77777777" w:rsidTr="00555075">
        <w:tc>
          <w:tcPr>
            <w:tcW w:w="2179" w:type="dxa"/>
            <w:shd w:val="clear" w:color="auto" w:fill="auto"/>
          </w:tcPr>
          <w:p w14:paraId="277A8061" w14:textId="77777777" w:rsidR="006052D1" w:rsidRPr="00BD6934" w:rsidRDefault="006052D1" w:rsidP="00555075">
            <w:pPr>
              <w:ind w:firstLine="0"/>
            </w:pPr>
            <w:r>
              <w:t>West</w:t>
            </w:r>
          </w:p>
        </w:tc>
        <w:tc>
          <w:tcPr>
            <w:tcW w:w="2179" w:type="dxa"/>
            <w:shd w:val="clear" w:color="auto" w:fill="auto"/>
          </w:tcPr>
          <w:p w14:paraId="219BD571" w14:textId="77777777" w:rsidR="006052D1" w:rsidRPr="00BD6934" w:rsidRDefault="006052D1" w:rsidP="00555075">
            <w:pPr>
              <w:ind w:firstLine="0"/>
            </w:pPr>
            <w:r>
              <w:t>Wetmore</w:t>
            </w:r>
          </w:p>
        </w:tc>
        <w:tc>
          <w:tcPr>
            <w:tcW w:w="2180" w:type="dxa"/>
            <w:shd w:val="clear" w:color="auto" w:fill="auto"/>
          </w:tcPr>
          <w:p w14:paraId="72581F79" w14:textId="77777777" w:rsidR="006052D1" w:rsidRPr="00BD6934" w:rsidRDefault="006052D1" w:rsidP="00555075">
            <w:pPr>
              <w:ind w:firstLine="0"/>
            </w:pPr>
            <w:r>
              <w:t>Wheeler</w:t>
            </w:r>
          </w:p>
        </w:tc>
      </w:tr>
      <w:tr w:rsidR="006052D1" w:rsidRPr="00BD6934" w14:paraId="087C294B" w14:textId="77777777" w:rsidTr="00555075">
        <w:tc>
          <w:tcPr>
            <w:tcW w:w="2179" w:type="dxa"/>
            <w:shd w:val="clear" w:color="auto" w:fill="auto"/>
          </w:tcPr>
          <w:p w14:paraId="08DB462A" w14:textId="77777777" w:rsidR="006052D1" w:rsidRPr="00BD6934" w:rsidRDefault="006052D1" w:rsidP="00555075">
            <w:pPr>
              <w:ind w:firstLine="0"/>
            </w:pPr>
            <w:r>
              <w:t>Whitmire</w:t>
            </w:r>
          </w:p>
        </w:tc>
        <w:tc>
          <w:tcPr>
            <w:tcW w:w="2179" w:type="dxa"/>
            <w:shd w:val="clear" w:color="auto" w:fill="auto"/>
          </w:tcPr>
          <w:p w14:paraId="5F1F80BD" w14:textId="77777777" w:rsidR="006052D1" w:rsidRPr="00BD6934" w:rsidRDefault="006052D1" w:rsidP="00555075">
            <w:pPr>
              <w:ind w:firstLine="0"/>
            </w:pPr>
            <w:r>
              <w:t>Williams</w:t>
            </w:r>
          </w:p>
        </w:tc>
        <w:tc>
          <w:tcPr>
            <w:tcW w:w="2180" w:type="dxa"/>
            <w:shd w:val="clear" w:color="auto" w:fill="auto"/>
          </w:tcPr>
          <w:p w14:paraId="569AB770" w14:textId="77777777" w:rsidR="006052D1" w:rsidRPr="00BD6934" w:rsidRDefault="006052D1" w:rsidP="00555075">
            <w:pPr>
              <w:ind w:firstLine="0"/>
            </w:pPr>
            <w:r>
              <w:t>Willis</w:t>
            </w:r>
          </w:p>
        </w:tc>
      </w:tr>
      <w:tr w:rsidR="006052D1" w:rsidRPr="00BD6934" w14:paraId="2A8DCFEC" w14:textId="77777777" w:rsidTr="00555075">
        <w:tc>
          <w:tcPr>
            <w:tcW w:w="2179" w:type="dxa"/>
            <w:shd w:val="clear" w:color="auto" w:fill="auto"/>
          </w:tcPr>
          <w:p w14:paraId="1E48E16A" w14:textId="77777777" w:rsidR="006052D1" w:rsidRPr="00BD6934" w:rsidRDefault="006052D1" w:rsidP="00555075">
            <w:pPr>
              <w:ind w:firstLine="0"/>
            </w:pPr>
            <w:r>
              <w:t>Wooten</w:t>
            </w:r>
          </w:p>
        </w:tc>
        <w:tc>
          <w:tcPr>
            <w:tcW w:w="2179" w:type="dxa"/>
            <w:shd w:val="clear" w:color="auto" w:fill="auto"/>
          </w:tcPr>
          <w:p w14:paraId="6CFC57B4" w14:textId="77777777" w:rsidR="006052D1" w:rsidRPr="00BD6934" w:rsidRDefault="006052D1" w:rsidP="00555075">
            <w:pPr>
              <w:ind w:firstLine="0"/>
            </w:pPr>
            <w:r>
              <w:t>Yow</w:t>
            </w:r>
          </w:p>
        </w:tc>
        <w:tc>
          <w:tcPr>
            <w:tcW w:w="2180" w:type="dxa"/>
            <w:shd w:val="clear" w:color="auto" w:fill="auto"/>
          </w:tcPr>
          <w:p w14:paraId="27BD7713" w14:textId="77777777" w:rsidR="006052D1" w:rsidRPr="00BD6934" w:rsidRDefault="006052D1" w:rsidP="00555075">
            <w:pPr>
              <w:ind w:firstLine="0"/>
            </w:pPr>
          </w:p>
        </w:tc>
      </w:tr>
    </w:tbl>
    <w:p w14:paraId="1D6E572B" w14:textId="77777777" w:rsidR="006052D1" w:rsidRDefault="006052D1" w:rsidP="006052D1"/>
    <w:p w14:paraId="2D12DC92" w14:textId="77777777" w:rsidR="006052D1" w:rsidRDefault="006052D1" w:rsidP="006052D1">
      <w:pPr>
        <w:jc w:val="center"/>
        <w:rPr>
          <w:b/>
        </w:rPr>
      </w:pPr>
      <w:r w:rsidRPr="00BD6934">
        <w:rPr>
          <w:b/>
        </w:rPr>
        <w:t>Total--89</w:t>
      </w:r>
    </w:p>
    <w:p w14:paraId="47A49F9C" w14:textId="77777777" w:rsidR="006052D1" w:rsidRDefault="006052D1" w:rsidP="006052D1">
      <w:pPr>
        <w:jc w:val="center"/>
        <w:rPr>
          <w:b/>
        </w:rPr>
      </w:pPr>
    </w:p>
    <w:p w14:paraId="118C03F5" w14:textId="77777777" w:rsidR="006052D1" w:rsidRDefault="006052D1" w:rsidP="006052D1">
      <w:pPr>
        <w:ind w:firstLine="0"/>
      </w:pPr>
      <w:r w:rsidRPr="00BD693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052D1" w:rsidRPr="00BD6934" w14:paraId="3A865562" w14:textId="77777777" w:rsidTr="00555075">
        <w:tc>
          <w:tcPr>
            <w:tcW w:w="2179" w:type="dxa"/>
            <w:shd w:val="clear" w:color="auto" w:fill="auto"/>
          </w:tcPr>
          <w:p w14:paraId="43809124" w14:textId="77777777" w:rsidR="006052D1" w:rsidRPr="00BD6934" w:rsidRDefault="006052D1" w:rsidP="00555075">
            <w:pPr>
              <w:ind w:firstLine="0"/>
            </w:pPr>
            <w:r>
              <w:t>Beach</w:t>
            </w:r>
          </w:p>
        </w:tc>
        <w:tc>
          <w:tcPr>
            <w:tcW w:w="2179" w:type="dxa"/>
            <w:shd w:val="clear" w:color="auto" w:fill="auto"/>
          </w:tcPr>
          <w:p w14:paraId="364CE254" w14:textId="77777777" w:rsidR="006052D1" w:rsidRPr="00BD6934" w:rsidRDefault="006052D1" w:rsidP="00555075">
            <w:pPr>
              <w:ind w:firstLine="0"/>
            </w:pPr>
            <w:r>
              <w:t>Burns</w:t>
            </w:r>
          </w:p>
        </w:tc>
        <w:tc>
          <w:tcPr>
            <w:tcW w:w="2180" w:type="dxa"/>
            <w:shd w:val="clear" w:color="auto" w:fill="auto"/>
          </w:tcPr>
          <w:p w14:paraId="3E937899" w14:textId="77777777" w:rsidR="006052D1" w:rsidRPr="00BD6934" w:rsidRDefault="006052D1" w:rsidP="00555075">
            <w:pPr>
              <w:ind w:firstLine="0"/>
            </w:pPr>
            <w:r>
              <w:t>Chumley</w:t>
            </w:r>
          </w:p>
        </w:tc>
      </w:tr>
      <w:tr w:rsidR="006052D1" w:rsidRPr="00BD6934" w14:paraId="43BBEE6D" w14:textId="77777777" w:rsidTr="00555075">
        <w:tc>
          <w:tcPr>
            <w:tcW w:w="2179" w:type="dxa"/>
            <w:shd w:val="clear" w:color="auto" w:fill="auto"/>
          </w:tcPr>
          <w:p w14:paraId="4E86553C" w14:textId="77777777" w:rsidR="006052D1" w:rsidRPr="00BD6934" w:rsidRDefault="006052D1" w:rsidP="00555075">
            <w:pPr>
              <w:ind w:firstLine="0"/>
            </w:pPr>
            <w:r>
              <w:t>Cromer</w:t>
            </w:r>
          </w:p>
        </w:tc>
        <w:tc>
          <w:tcPr>
            <w:tcW w:w="2179" w:type="dxa"/>
            <w:shd w:val="clear" w:color="auto" w:fill="auto"/>
          </w:tcPr>
          <w:p w14:paraId="1280C753" w14:textId="77777777" w:rsidR="006052D1" w:rsidRPr="00BD6934" w:rsidRDefault="006052D1" w:rsidP="00555075">
            <w:pPr>
              <w:ind w:firstLine="0"/>
            </w:pPr>
            <w:r>
              <w:t>Harris</w:t>
            </w:r>
          </w:p>
        </w:tc>
        <w:tc>
          <w:tcPr>
            <w:tcW w:w="2180" w:type="dxa"/>
            <w:shd w:val="clear" w:color="auto" w:fill="auto"/>
          </w:tcPr>
          <w:p w14:paraId="716B7D89" w14:textId="77777777" w:rsidR="006052D1" w:rsidRPr="00BD6934" w:rsidRDefault="006052D1" w:rsidP="00555075">
            <w:pPr>
              <w:ind w:firstLine="0"/>
            </w:pPr>
            <w:r>
              <w:t>S. Jones</w:t>
            </w:r>
          </w:p>
        </w:tc>
      </w:tr>
      <w:tr w:rsidR="006052D1" w:rsidRPr="00BD6934" w14:paraId="2047EEA4" w14:textId="77777777" w:rsidTr="00555075">
        <w:tc>
          <w:tcPr>
            <w:tcW w:w="2179" w:type="dxa"/>
            <w:shd w:val="clear" w:color="auto" w:fill="auto"/>
          </w:tcPr>
          <w:p w14:paraId="1BB6969A" w14:textId="77777777" w:rsidR="006052D1" w:rsidRPr="00BD6934" w:rsidRDefault="006052D1" w:rsidP="00555075">
            <w:pPr>
              <w:ind w:firstLine="0"/>
            </w:pPr>
            <w:r>
              <w:t>Kilmartin</w:t>
            </w:r>
          </w:p>
        </w:tc>
        <w:tc>
          <w:tcPr>
            <w:tcW w:w="2179" w:type="dxa"/>
            <w:shd w:val="clear" w:color="auto" w:fill="auto"/>
          </w:tcPr>
          <w:p w14:paraId="46BC64F7" w14:textId="77777777" w:rsidR="006052D1" w:rsidRPr="00BD6934" w:rsidRDefault="006052D1" w:rsidP="00555075">
            <w:pPr>
              <w:ind w:firstLine="0"/>
            </w:pPr>
            <w:r>
              <w:t>Magnuson</w:t>
            </w:r>
          </w:p>
        </w:tc>
        <w:tc>
          <w:tcPr>
            <w:tcW w:w="2180" w:type="dxa"/>
            <w:shd w:val="clear" w:color="auto" w:fill="auto"/>
          </w:tcPr>
          <w:p w14:paraId="447A3B76" w14:textId="77777777" w:rsidR="006052D1" w:rsidRPr="00BD6934" w:rsidRDefault="006052D1" w:rsidP="00555075">
            <w:pPr>
              <w:ind w:firstLine="0"/>
            </w:pPr>
            <w:r>
              <w:t>May</w:t>
            </w:r>
          </w:p>
        </w:tc>
      </w:tr>
      <w:tr w:rsidR="006052D1" w:rsidRPr="00BD6934" w14:paraId="16D9A7D1" w14:textId="77777777" w:rsidTr="00555075">
        <w:tc>
          <w:tcPr>
            <w:tcW w:w="2179" w:type="dxa"/>
            <w:shd w:val="clear" w:color="auto" w:fill="auto"/>
          </w:tcPr>
          <w:p w14:paraId="029ADC14" w14:textId="77777777" w:rsidR="006052D1" w:rsidRPr="00BD6934" w:rsidRDefault="006052D1" w:rsidP="00555075">
            <w:pPr>
              <w:ind w:firstLine="0"/>
            </w:pPr>
            <w:r>
              <w:t>McCabe</w:t>
            </w:r>
          </w:p>
        </w:tc>
        <w:tc>
          <w:tcPr>
            <w:tcW w:w="2179" w:type="dxa"/>
            <w:shd w:val="clear" w:color="auto" w:fill="auto"/>
          </w:tcPr>
          <w:p w14:paraId="09F99E38" w14:textId="77777777" w:rsidR="006052D1" w:rsidRPr="00BD6934" w:rsidRDefault="006052D1" w:rsidP="00555075">
            <w:pPr>
              <w:ind w:firstLine="0"/>
            </w:pPr>
            <w:r>
              <w:t>A. M. Morgan</w:t>
            </w:r>
          </w:p>
        </w:tc>
        <w:tc>
          <w:tcPr>
            <w:tcW w:w="2180" w:type="dxa"/>
            <w:shd w:val="clear" w:color="auto" w:fill="auto"/>
          </w:tcPr>
          <w:p w14:paraId="4837919A" w14:textId="77777777" w:rsidR="006052D1" w:rsidRPr="00BD6934" w:rsidRDefault="006052D1" w:rsidP="00555075">
            <w:pPr>
              <w:ind w:firstLine="0"/>
            </w:pPr>
            <w:r>
              <w:t>T. A. Morgan</w:t>
            </w:r>
          </w:p>
        </w:tc>
      </w:tr>
      <w:tr w:rsidR="006052D1" w:rsidRPr="00BD6934" w14:paraId="1A243502" w14:textId="77777777" w:rsidTr="00555075">
        <w:tc>
          <w:tcPr>
            <w:tcW w:w="2179" w:type="dxa"/>
            <w:shd w:val="clear" w:color="auto" w:fill="auto"/>
          </w:tcPr>
          <w:p w14:paraId="3707B02D" w14:textId="77777777" w:rsidR="006052D1" w:rsidRPr="00BD6934" w:rsidRDefault="006052D1" w:rsidP="00555075">
            <w:pPr>
              <w:ind w:firstLine="0"/>
            </w:pPr>
            <w:r>
              <w:t>O'Neal</w:t>
            </w:r>
          </w:p>
        </w:tc>
        <w:tc>
          <w:tcPr>
            <w:tcW w:w="2179" w:type="dxa"/>
            <w:shd w:val="clear" w:color="auto" w:fill="auto"/>
          </w:tcPr>
          <w:p w14:paraId="3CFE917A" w14:textId="77777777" w:rsidR="006052D1" w:rsidRPr="00BD6934" w:rsidRDefault="006052D1" w:rsidP="00555075">
            <w:pPr>
              <w:ind w:firstLine="0"/>
            </w:pPr>
            <w:r>
              <w:t>Oremus</w:t>
            </w:r>
          </w:p>
        </w:tc>
        <w:tc>
          <w:tcPr>
            <w:tcW w:w="2180" w:type="dxa"/>
            <w:shd w:val="clear" w:color="auto" w:fill="auto"/>
          </w:tcPr>
          <w:p w14:paraId="0D1FDB14" w14:textId="77777777" w:rsidR="006052D1" w:rsidRPr="00BD6934" w:rsidRDefault="006052D1" w:rsidP="00555075">
            <w:pPr>
              <w:ind w:firstLine="0"/>
            </w:pPr>
            <w:r>
              <w:t>Pace</w:t>
            </w:r>
          </w:p>
        </w:tc>
      </w:tr>
      <w:tr w:rsidR="006052D1" w:rsidRPr="00BD6934" w14:paraId="0E5547F6" w14:textId="77777777" w:rsidTr="00555075">
        <w:tc>
          <w:tcPr>
            <w:tcW w:w="2179" w:type="dxa"/>
            <w:shd w:val="clear" w:color="auto" w:fill="auto"/>
          </w:tcPr>
          <w:p w14:paraId="7A123DAD" w14:textId="77777777" w:rsidR="006052D1" w:rsidRPr="00BD6934" w:rsidRDefault="006052D1" w:rsidP="00555075">
            <w:pPr>
              <w:ind w:firstLine="0"/>
            </w:pPr>
            <w:r>
              <w:t>White</w:t>
            </w:r>
          </w:p>
        </w:tc>
        <w:tc>
          <w:tcPr>
            <w:tcW w:w="2179" w:type="dxa"/>
            <w:shd w:val="clear" w:color="auto" w:fill="auto"/>
          </w:tcPr>
          <w:p w14:paraId="28D51FA4" w14:textId="77777777" w:rsidR="006052D1" w:rsidRPr="00BD6934" w:rsidRDefault="006052D1" w:rsidP="00555075">
            <w:pPr>
              <w:ind w:firstLine="0"/>
            </w:pPr>
          </w:p>
        </w:tc>
        <w:tc>
          <w:tcPr>
            <w:tcW w:w="2180" w:type="dxa"/>
            <w:shd w:val="clear" w:color="auto" w:fill="auto"/>
          </w:tcPr>
          <w:p w14:paraId="132BB1EB" w14:textId="77777777" w:rsidR="006052D1" w:rsidRPr="00BD6934" w:rsidRDefault="006052D1" w:rsidP="00555075">
            <w:pPr>
              <w:ind w:firstLine="0"/>
            </w:pPr>
          </w:p>
        </w:tc>
      </w:tr>
    </w:tbl>
    <w:p w14:paraId="78B655B2" w14:textId="77777777" w:rsidR="006052D1" w:rsidRDefault="006052D1" w:rsidP="006052D1"/>
    <w:p w14:paraId="060289C0" w14:textId="77777777" w:rsidR="006052D1" w:rsidRDefault="006052D1" w:rsidP="006052D1">
      <w:pPr>
        <w:jc w:val="center"/>
        <w:rPr>
          <w:b/>
        </w:rPr>
      </w:pPr>
      <w:r w:rsidRPr="00BD6934">
        <w:rPr>
          <w:b/>
        </w:rPr>
        <w:t>Total--16</w:t>
      </w:r>
    </w:p>
    <w:p w14:paraId="2A6B366F" w14:textId="77777777" w:rsidR="006052D1" w:rsidRPr="00BD6934" w:rsidRDefault="006052D1" w:rsidP="006052D1">
      <w:bookmarkStart w:id="67" w:name="vote_end128"/>
    </w:p>
    <w:bookmarkEnd w:id="67"/>
    <w:p w14:paraId="1DB02DB9" w14:textId="77777777" w:rsidR="006052D1" w:rsidRDefault="006052D1" w:rsidP="006052D1">
      <w:r>
        <w:t xml:space="preserve">So, the Bill was read the second time and ordered to third reading.  </w:t>
      </w:r>
    </w:p>
    <w:p w14:paraId="0AD6D38C" w14:textId="77777777" w:rsidR="006052D1" w:rsidRDefault="006052D1" w:rsidP="006052D1"/>
    <w:p w14:paraId="6E7E6451" w14:textId="77777777" w:rsidR="006052D1" w:rsidRDefault="006052D1" w:rsidP="006052D1">
      <w:pPr>
        <w:jc w:val="center"/>
        <w:rPr>
          <w:b/>
        </w:rPr>
      </w:pPr>
      <w:r w:rsidRPr="00BD6934">
        <w:rPr>
          <w:b/>
        </w:rPr>
        <w:t>S. 621--ORDERED TO BE READ THIRD TIME TOMORROW</w:t>
      </w:r>
    </w:p>
    <w:p w14:paraId="01DB7C0E" w14:textId="77777777" w:rsidR="006052D1" w:rsidRDefault="006052D1" w:rsidP="006052D1">
      <w:r>
        <w:t>On motion of Rep. BAUER, with unanimous consent, it was ordered that S. 621 be read the third time tomorrow.</w:t>
      </w:r>
    </w:p>
    <w:p w14:paraId="5C32C5AE" w14:textId="77777777" w:rsidR="006052D1" w:rsidRDefault="006052D1" w:rsidP="006052D1"/>
    <w:p w14:paraId="22D67E94" w14:textId="77777777" w:rsidR="006052D1" w:rsidRDefault="006052D1" w:rsidP="006052D1">
      <w:pPr>
        <w:jc w:val="center"/>
        <w:rPr>
          <w:b/>
        </w:rPr>
      </w:pPr>
      <w:r w:rsidRPr="00BD6934">
        <w:rPr>
          <w:b/>
        </w:rPr>
        <w:t>S. 1021--DEBATE ADJOURNED</w:t>
      </w:r>
    </w:p>
    <w:p w14:paraId="19C2C07F" w14:textId="77777777" w:rsidR="006052D1" w:rsidRDefault="006052D1" w:rsidP="006052D1">
      <w:pPr>
        <w:keepNext/>
      </w:pPr>
      <w:r>
        <w:t>The following Bill was taken up:</w:t>
      </w:r>
    </w:p>
    <w:p w14:paraId="5F5F7B9C" w14:textId="77777777" w:rsidR="006052D1" w:rsidRDefault="006052D1" w:rsidP="006052D1">
      <w:pPr>
        <w:keepNext/>
      </w:pPr>
      <w:bookmarkStart w:id="68" w:name="include_clip_start_133"/>
      <w:bookmarkEnd w:id="68"/>
    </w:p>
    <w:p w14:paraId="6D1607B4" w14:textId="77777777" w:rsidR="006052D1" w:rsidRDefault="006052D1" w:rsidP="006052D1">
      <w:r>
        <w:t>S. 1021 -- Senators Davis, Matthews and Campsen: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01328426" w14:textId="77777777" w:rsidR="006052D1" w:rsidRDefault="006052D1" w:rsidP="006052D1">
      <w:bookmarkStart w:id="69" w:name="include_clip_end_133"/>
      <w:bookmarkEnd w:id="69"/>
    </w:p>
    <w:p w14:paraId="0A044DBF" w14:textId="77777777" w:rsidR="006052D1" w:rsidRDefault="006052D1" w:rsidP="006052D1">
      <w:r>
        <w:t>Rep. BANNISTER moved to adjourn debate on the Bill until Tuesday, May 7, which was agreed to.</w:t>
      </w:r>
    </w:p>
    <w:p w14:paraId="622744BE" w14:textId="77777777" w:rsidR="006052D1" w:rsidRDefault="006052D1" w:rsidP="006052D1"/>
    <w:p w14:paraId="178526BF" w14:textId="77777777" w:rsidR="006052D1" w:rsidRDefault="006052D1" w:rsidP="00476768">
      <w:pPr>
        <w:keepNext/>
        <w:jc w:val="center"/>
        <w:rPr>
          <w:b/>
        </w:rPr>
      </w:pPr>
      <w:r w:rsidRPr="00BD6934">
        <w:rPr>
          <w:b/>
        </w:rPr>
        <w:t>S. 577--DEBATE ADJOURNED</w:t>
      </w:r>
    </w:p>
    <w:p w14:paraId="6A2C36F7" w14:textId="77777777" w:rsidR="006052D1" w:rsidRDefault="006052D1" w:rsidP="00476768">
      <w:pPr>
        <w:keepNext/>
      </w:pPr>
      <w:r>
        <w:t>The following Bill was taken up:</w:t>
      </w:r>
    </w:p>
    <w:p w14:paraId="3D4589CE" w14:textId="77777777" w:rsidR="006052D1" w:rsidRDefault="006052D1" w:rsidP="00476768">
      <w:pPr>
        <w:keepNext/>
      </w:pPr>
      <w:bookmarkStart w:id="70" w:name="include_clip_start_136"/>
      <w:bookmarkEnd w:id="70"/>
    </w:p>
    <w:p w14:paraId="2FC48924" w14:textId="77777777" w:rsidR="006052D1" w:rsidRDefault="006052D1" w:rsidP="00476768">
      <w:pPr>
        <w:keepNext/>
      </w:pPr>
      <w:r>
        <w:t>S. 577 --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21CDF3BC" w14:textId="77777777" w:rsidR="006052D1" w:rsidRDefault="006052D1" w:rsidP="006052D1">
      <w:bookmarkStart w:id="71" w:name="include_clip_end_136"/>
      <w:bookmarkEnd w:id="71"/>
    </w:p>
    <w:p w14:paraId="750C3BF9" w14:textId="77777777" w:rsidR="006052D1" w:rsidRDefault="006052D1" w:rsidP="006052D1">
      <w:r>
        <w:t>Rep. BANNISTER moved to adjourn debate on the Bill until Tuesday, May 7, which was agreed to.</w:t>
      </w:r>
    </w:p>
    <w:p w14:paraId="7165C700" w14:textId="77777777" w:rsidR="006052D1" w:rsidRDefault="006052D1" w:rsidP="006052D1"/>
    <w:p w14:paraId="68903B77" w14:textId="639028D2" w:rsidR="006052D1" w:rsidRDefault="006052D1" w:rsidP="006052D1">
      <w:pPr>
        <w:jc w:val="center"/>
        <w:rPr>
          <w:b/>
        </w:rPr>
      </w:pPr>
      <w:r w:rsidRPr="00BD6934">
        <w:rPr>
          <w:b/>
        </w:rPr>
        <w:t>S. 969--DEBATE ADJOURNED</w:t>
      </w:r>
    </w:p>
    <w:p w14:paraId="004636CD" w14:textId="77777777" w:rsidR="006052D1" w:rsidRDefault="006052D1" w:rsidP="006052D1">
      <w:pPr>
        <w:keepNext/>
      </w:pPr>
      <w:r>
        <w:t>The following Bill was taken up:</w:t>
      </w:r>
    </w:p>
    <w:p w14:paraId="20B0FF89" w14:textId="77777777" w:rsidR="006052D1" w:rsidRDefault="006052D1" w:rsidP="006052D1">
      <w:pPr>
        <w:keepNext/>
      </w:pPr>
      <w:bookmarkStart w:id="72" w:name="include_clip_start_139"/>
      <w:bookmarkEnd w:id="72"/>
    </w:p>
    <w:p w14:paraId="4147F2ED" w14:textId="77777777" w:rsidR="006052D1" w:rsidRDefault="006052D1" w:rsidP="006052D1">
      <w:r>
        <w:t>S. 969 -- Senators Alexander, Peeler, Setzler, K. Johnson, Young, Malloy, Senn, Stephens and McLeod: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003F5341" w14:textId="77777777" w:rsidR="006052D1" w:rsidRDefault="006052D1" w:rsidP="006052D1">
      <w:bookmarkStart w:id="73" w:name="include_clip_end_139"/>
      <w:bookmarkEnd w:id="73"/>
    </w:p>
    <w:p w14:paraId="1869A055" w14:textId="77777777" w:rsidR="006052D1" w:rsidRDefault="006052D1" w:rsidP="006052D1">
      <w:r>
        <w:t>Rep. BANNISTER moved to adjourn debate on the Bill until Tuesday, May 7, which was agreed to.</w:t>
      </w:r>
    </w:p>
    <w:p w14:paraId="2738ADCE" w14:textId="77777777" w:rsidR="006052D1" w:rsidRDefault="006052D1" w:rsidP="006052D1"/>
    <w:p w14:paraId="44708046" w14:textId="77777777" w:rsidR="006052D1" w:rsidRDefault="006052D1" w:rsidP="006052D1">
      <w:pPr>
        <w:jc w:val="center"/>
        <w:rPr>
          <w:b/>
        </w:rPr>
      </w:pPr>
      <w:r w:rsidRPr="00BD6934">
        <w:rPr>
          <w:b/>
        </w:rPr>
        <w:t>S. 1017--REQUESTS FOR DEBATE</w:t>
      </w:r>
    </w:p>
    <w:p w14:paraId="2AF5D193" w14:textId="77777777" w:rsidR="006052D1" w:rsidRDefault="006052D1" w:rsidP="006052D1">
      <w:pPr>
        <w:keepNext/>
      </w:pPr>
      <w:r>
        <w:t>The following Bill was taken up:</w:t>
      </w:r>
    </w:p>
    <w:p w14:paraId="3375CD91" w14:textId="77777777" w:rsidR="006052D1" w:rsidRDefault="006052D1" w:rsidP="006052D1">
      <w:pPr>
        <w:keepNext/>
      </w:pPr>
      <w:bookmarkStart w:id="74" w:name="include_clip_start_142"/>
      <w:bookmarkEnd w:id="74"/>
    </w:p>
    <w:p w14:paraId="495C135C" w14:textId="77777777" w:rsidR="006052D1" w:rsidRDefault="006052D1" w:rsidP="006052D1">
      <w:r>
        <w:t>S. 1017 -- Senators M. Johnson, Peeler, Climer, Setzler and Kimbrell: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6C5F8889" w14:textId="77777777" w:rsidR="006052D1" w:rsidRDefault="006052D1" w:rsidP="006052D1">
      <w:bookmarkStart w:id="75" w:name="include_clip_end_142"/>
      <w:bookmarkEnd w:id="75"/>
    </w:p>
    <w:p w14:paraId="2805E0FD" w14:textId="77777777" w:rsidR="006052D1" w:rsidRDefault="006052D1" w:rsidP="006052D1">
      <w:r>
        <w:t>Reps. SANDIFER, BANNISTER, LONG, BUSTOS, CALHOON, MITCHELL, MURPHY, BREWER, WHITMIRE, ROBBINS and YOW requested debate on the Bill.</w:t>
      </w:r>
    </w:p>
    <w:p w14:paraId="04950F13" w14:textId="77777777" w:rsidR="006052D1" w:rsidRDefault="006052D1" w:rsidP="006052D1"/>
    <w:p w14:paraId="656FF21D" w14:textId="77777777" w:rsidR="006052D1" w:rsidRDefault="006052D1" w:rsidP="006052D1">
      <w:pPr>
        <w:jc w:val="center"/>
        <w:rPr>
          <w:b/>
        </w:rPr>
      </w:pPr>
      <w:r w:rsidRPr="00BD6934">
        <w:rPr>
          <w:b/>
        </w:rPr>
        <w:t>LEAVE OF ABSENCE</w:t>
      </w:r>
    </w:p>
    <w:p w14:paraId="12A834CE" w14:textId="77777777" w:rsidR="006052D1" w:rsidRDefault="006052D1" w:rsidP="006052D1">
      <w:r>
        <w:t xml:space="preserve">The SPEAKER </w:t>
      </w:r>
      <w:r w:rsidRPr="006052D1">
        <w:rPr>
          <w:i/>
          <w:iCs/>
        </w:rPr>
        <w:t>PRO TEMPORE</w:t>
      </w:r>
      <w:r>
        <w:t xml:space="preserve"> granted Rep. HYDE a leave of absence for the remainder of the day. </w:t>
      </w:r>
    </w:p>
    <w:p w14:paraId="59FE7663" w14:textId="77777777" w:rsidR="006052D1" w:rsidRDefault="006052D1" w:rsidP="006052D1"/>
    <w:p w14:paraId="12108C9C" w14:textId="77777777" w:rsidR="006052D1" w:rsidRDefault="006052D1" w:rsidP="006052D1">
      <w:pPr>
        <w:jc w:val="center"/>
        <w:rPr>
          <w:b/>
        </w:rPr>
      </w:pPr>
      <w:r w:rsidRPr="00BD6934">
        <w:rPr>
          <w:b/>
        </w:rPr>
        <w:t>S. 314--AMENDED AND ORDERED TO THIRD READING</w:t>
      </w:r>
    </w:p>
    <w:p w14:paraId="1FEEEB94" w14:textId="77777777" w:rsidR="006052D1" w:rsidRDefault="006052D1" w:rsidP="006052D1">
      <w:pPr>
        <w:keepNext/>
      </w:pPr>
      <w:r>
        <w:t>The following Bill was taken up:</w:t>
      </w:r>
    </w:p>
    <w:p w14:paraId="2BD05B5E" w14:textId="77777777" w:rsidR="006052D1" w:rsidRDefault="006052D1" w:rsidP="006052D1">
      <w:pPr>
        <w:keepNext/>
      </w:pPr>
      <w:bookmarkStart w:id="76" w:name="include_clip_start_147"/>
      <w:bookmarkEnd w:id="76"/>
    </w:p>
    <w:p w14:paraId="734DED60" w14:textId="77777777" w:rsidR="006052D1" w:rsidRDefault="006052D1" w:rsidP="006052D1">
      <w:r>
        <w:t>S. 314 -- 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05651EC4" w14:textId="77777777" w:rsidR="006052D1" w:rsidRDefault="006052D1" w:rsidP="006052D1">
      <w:bookmarkStart w:id="77" w:name="include_clip_end_147"/>
      <w:bookmarkStart w:id="78" w:name="file_start148"/>
      <w:bookmarkEnd w:id="77"/>
      <w:bookmarkEnd w:id="78"/>
    </w:p>
    <w:p w14:paraId="1359FC6E" w14:textId="77777777" w:rsidR="006052D1" w:rsidRPr="00223CEA" w:rsidRDefault="006052D1" w:rsidP="006052D1">
      <w:pPr>
        <w:pStyle w:val="scamendsponsorline"/>
        <w:ind w:firstLine="216"/>
        <w:jc w:val="both"/>
        <w:rPr>
          <w:sz w:val="22"/>
        </w:rPr>
      </w:pPr>
      <w:r w:rsidRPr="00223CEA">
        <w:rPr>
          <w:sz w:val="22"/>
        </w:rPr>
        <w:t>The Committee on Ways and Means proposed the following Amendment No. 1 to S. 314 (LC-314.DG0011H), which was adopted:</w:t>
      </w:r>
    </w:p>
    <w:p w14:paraId="7E35B66A" w14:textId="77777777" w:rsidR="006052D1" w:rsidRPr="00223CEA" w:rsidRDefault="006052D1" w:rsidP="006052D1">
      <w:pPr>
        <w:pStyle w:val="scamendlanginstruction"/>
        <w:spacing w:before="0" w:after="0"/>
        <w:ind w:firstLine="216"/>
        <w:jc w:val="both"/>
        <w:rPr>
          <w:sz w:val="22"/>
        </w:rPr>
      </w:pPr>
      <w:r w:rsidRPr="00223CEA">
        <w:rPr>
          <w:sz w:val="22"/>
        </w:rPr>
        <w:t>Amend the bill, as and if amended, by striking all after the enacting words and inserting:</w:t>
      </w:r>
    </w:p>
    <w:p w14:paraId="6DA3F206" w14:textId="77777777" w:rsidR="006052D1" w:rsidRPr="00223CEA"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SECTION 1.</w:t>
      </w:r>
      <w:r w:rsidRPr="00223CEA">
        <w:rPr>
          <w:rFonts w:cs="Times New Roman"/>
          <w:sz w:val="22"/>
        </w:rPr>
        <w:tab/>
        <w:t>Section 2-47-40(B) of the S.C. Code is amended to read:</w:t>
      </w:r>
    </w:p>
    <w:p w14:paraId="4588B136" w14:textId="77777777" w:rsidR="006052D1" w:rsidRPr="00223CEA" w:rsidDel="00D0009D"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t xml:space="preserve">(B) </w:t>
      </w:r>
      <w:r w:rsidRPr="00223CEA">
        <w:rPr>
          <w:rStyle w:val="scstrike"/>
          <w:rFonts w:cs="Times New Roman"/>
          <w:sz w:val="22"/>
        </w:rPr>
        <w:t>All institutions of higher learning shall submit permanent improvement project proposal and justification statements to the authority, through the Commission on Higher Education, which shall forward all such statements and all supporting documentation received to the authority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w:t>
      </w:r>
    </w:p>
    <w:p w14:paraId="28034726"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Style w:val="scstrike"/>
          <w:rFonts w:cs="Times New Roman"/>
          <w:sz w:val="22"/>
        </w:rPr>
        <w:tab/>
        <w:t>The authority shall forward a copy of each project proposal and justification statement and supporting documentation received together with the authority's recommendations on such projects to the committee for its review and action. The recommendations of the Commission on Higher Education shall be included in the materials forwarded to the committee by the authority</w:t>
      </w:r>
      <w:r w:rsidRPr="00223CEA">
        <w:rPr>
          <w:rStyle w:val="scinsert"/>
          <w:rFonts w:cs="Times New Roman"/>
          <w:sz w:val="22"/>
        </w:rPr>
        <w:t>Reserved</w:t>
      </w:r>
      <w:r w:rsidRPr="00223CEA">
        <w:rPr>
          <w:rFonts w:cs="Times New Roman"/>
          <w:sz w:val="22"/>
        </w:rPr>
        <w:t>.</w:t>
      </w:r>
    </w:p>
    <w:p w14:paraId="20CD512D" w14:textId="77777777" w:rsidR="006052D1" w:rsidRPr="00223CEA"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SECTION 2.A.</w:t>
      </w:r>
      <w:r w:rsidRPr="00223CEA">
        <w:rPr>
          <w:rFonts w:cs="Times New Roman"/>
          <w:sz w:val="22"/>
        </w:rPr>
        <w:tab/>
        <w:t>Section 2-47-50(A) of the S.C. Code is amended to read:</w:t>
      </w:r>
    </w:p>
    <w:p w14:paraId="7FAFF30D"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t>(A) The authority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authority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authority, requests to establish permanent improvement projects shall be made in such form and at such times as the authority may require.</w:t>
      </w:r>
      <w:r w:rsidRPr="00223CEA">
        <w:rPr>
          <w:rStyle w:val="scinsert"/>
          <w:rFonts w:cs="Times New Roman"/>
          <w:sz w:val="22"/>
        </w:rPr>
        <w:t xml:space="preserve">  Except as provided in subsections (C) and (D), no further approval pursuant to this chapter may be required once a project has been established.</w:t>
      </w:r>
    </w:p>
    <w:p w14:paraId="1C0C3369" w14:textId="77777777" w:rsidR="006052D1" w:rsidRPr="00223CEA"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B.</w:t>
      </w:r>
      <w:r w:rsidRPr="00223CEA">
        <w:rPr>
          <w:rFonts w:cs="Times New Roman"/>
          <w:sz w:val="22"/>
        </w:rPr>
        <w:tab/>
        <w:t>Section 2-47-50(D) through (F) of the S.C. Code is amended to read:</w:t>
      </w:r>
    </w:p>
    <w:p w14:paraId="1B1CF606"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t xml:space="preserve">(D) For purposes of this chapter, </w:t>
      </w:r>
      <w:r w:rsidRPr="00223CEA">
        <w:rPr>
          <w:rStyle w:val="scinsert"/>
          <w:rFonts w:cs="Times New Roman"/>
          <w:sz w:val="22"/>
        </w:rPr>
        <w:t xml:space="preserve">a </w:t>
      </w:r>
      <w:r w:rsidRPr="00223CEA">
        <w:rPr>
          <w:rStyle w:val="scstrike"/>
          <w:rFonts w:cs="Times New Roman"/>
          <w:sz w:val="22"/>
        </w:rPr>
        <w:t xml:space="preserve">with regard to all institutions of higher learning, </w:t>
      </w:r>
      <w:r w:rsidRPr="00223CEA">
        <w:rPr>
          <w:rFonts w:cs="Times New Roman"/>
          <w:sz w:val="22"/>
        </w:rPr>
        <w:t xml:space="preserve">permanent improvement project is </w:t>
      </w:r>
      <w:r w:rsidRPr="00223CEA">
        <w:rPr>
          <w:rStyle w:val="scinsert"/>
          <w:rFonts w:cs="Times New Roman"/>
          <w:sz w:val="22"/>
        </w:rPr>
        <w:t>any improvement meeting the definition of a capital improvement under generally accepted accounting principles, including without limitation</w:t>
      </w:r>
      <w:r w:rsidRPr="00223CEA">
        <w:rPr>
          <w:rStyle w:val="scstrike"/>
          <w:rFonts w:cs="Times New Roman"/>
          <w:sz w:val="22"/>
        </w:rPr>
        <w:t>defined as</w:t>
      </w:r>
      <w:r w:rsidRPr="00223CEA">
        <w:rPr>
          <w:rFonts w:cs="Times New Roman"/>
          <w:sz w:val="22"/>
        </w:rPr>
        <w:t>:</w:t>
      </w:r>
    </w:p>
    <w:p w14:paraId="41170478"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r>
      <w:r w:rsidRPr="00223CEA">
        <w:rPr>
          <w:rFonts w:cs="Times New Roman"/>
          <w:sz w:val="22"/>
        </w:rPr>
        <w:tab/>
        <w:t>(1) acquisition of land</w:t>
      </w:r>
      <w:r w:rsidRPr="00223CEA">
        <w:rPr>
          <w:rStyle w:val="scstrike"/>
          <w:rFonts w:cs="Times New Roman"/>
          <w:sz w:val="22"/>
        </w:rPr>
        <w:t>, regardless of cost, with staff level review of the committee and the State Fiscal Accountability Authority, up to two hundred fifty thousand dollars</w:t>
      </w:r>
      <w:r w:rsidRPr="00223CEA">
        <w:rPr>
          <w:rFonts w:cs="Times New Roman"/>
          <w:sz w:val="22"/>
        </w:rPr>
        <w:t>;</w:t>
      </w:r>
    </w:p>
    <w:p w14:paraId="2B134397"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r>
      <w:r w:rsidRPr="00223CEA">
        <w:rPr>
          <w:rFonts w:cs="Times New Roman"/>
          <w:sz w:val="22"/>
        </w:rPr>
        <w:tab/>
        <w:t>(2) acquisition, as opposed to the construction, of buildings or other structures</w:t>
      </w:r>
      <w:r w:rsidRPr="00223CEA">
        <w:rPr>
          <w:rStyle w:val="scstrike"/>
          <w:rFonts w:cs="Times New Roman"/>
          <w:sz w:val="22"/>
        </w:rPr>
        <w:t>, regardless of cost, with staff level review of the committee and the State Fiscal Accountability Authority, up to two hundred fifty thousand dollars</w:t>
      </w:r>
      <w:r w:rsidRPr="00223CEA">
        <w:rPr>
          <w:rFonts w:cs="Times New Roman"/>
          <w:sz w:val="22"/>
        </w:rPr>
        <w:t>;</w:t>
      </w:r>
    </w:p>
    <w:p w14:paraId="1D14C316" w14:textId="77777777" w:rsidR="006052D1" w:rsidRPr="00223CEA" w:rsidDel="00AC4574"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r>
      <w:r w:rsidRPr="00223CEA">
        <w:rPr>
          <w:rFonts w:cs="Times New Roman"/>
          <w:sz w:val="22"/>
        </w:rPr>
        <w:tab/>
        <w:t xml:space="preserve">(3) </w:t>
      </w:r>
      <w:r w:rsidRPr="00223CEA">
        <w:rPr>
          <w:rStyle w:val="scstrike"/>
          <w:rFonts w:cs="Times New Roman"/>
          <w:sz w:val="22"/>
        </w:rPr>
        <w:t>work on existing facilities for any given project including their renovation, repair, maintenance, alteration, or demolition in those instances in which the total cost of all work involved is one million dollars or more;</w:t>
      </w:r>
    </w:p>
    <w:p w14:paraId="408CE48E" w14:textId="77777777" w:rsidR="006052D1" w:rsidRPr="00223CEA" w:rsidDel="00AC4574"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Style w:val="scstrike"/>
          <w:rFonts w:cs="Times New Roman"/>
          <w:sz w:val="22"/>
        </w:rPr>
        <w:tab/>
      </w:r>
      <w:r w:rsidRPr="00223CEA">
        <w:rPr>
          <w:rStyle w:val="scstrike"/>
          <w:rFonts w:cs="Times New Roman"/>
          <w:sz w:val="22"/>
        </w:rPr>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14:paraId="7828F2F3"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Style w:val="scstrike"/>
          <w:rFonts w:cs="Times New Roman"/>
          <w:sz w:val="22"/>
        </w:rPr>
        <w:tab/>
      </w:r>
      <w:r w:rsidRPr="00223CEA">
        <w:rPr>
          <w:rStyle w:val="scstrike"/>
          <w:rFonts w:cs="Times New Roman"/>
          <w:sz w:val="22"/>
        </w:rPr>
        <w:tab/>
        <w:t xml:space="preserve">(5) </w:t>
      </w:r>
      <w:r w:rsidRPr="00223CEA">
        <w:rPr>
          <w:rFonts w:cs="Times New Roman"/>
          <w:sz w:val="22"/>
        </w:rPr>
        <w:t xml:space="preserve">capital lease purchase of </w:t>
      </w:r>
      <w:r w:rsidRPr="00223CEA">
        <w:rPr>
          <w:rStyle w:val="scinsert"/>
          <w:rFonts w:cs="Times New Roman"/>
          <w:sz w:val="22"/>
        </w:rPr>
        <w:t>any</w:t>
      </w:r>
      <w:r w:rsidRPr="00223CEA">
        <w:rPr>
          <w:rStyle w:val="scstrike"/>
          <w:rFonts w:cs="Times New Roman"/>
          <w:sz w:val="22"/>
        </w:rPr>
        <w:t>a</w:t>
      </w:r>
      <w:r w:rsidRPr="00223CEA">
        <w:rPr>
          <w:rFonts w:cs="Times New Roman"/>
          <w:sz w:val="22"/>
        </w:rPr>
        <w:t xml:space="preserve"> facility acquisition or construction</w:t>
      </w:r>
      <w:r w:rsidRPr="00223CEA">
        <w:rPr>
          <w:rStyle w:val="scstrike"/>
          <w:rFonts w:cs="Times New Roman"/>
          <w:sz w:val="22"/>
        </w:rPr>
        <w:t xml:space="preserve"> in which the total cost is one million dollars or more</w:t>
      </w:r>
      <w:r w:rsidRPr="00223CEA">
        <w:rPr>
          <w:rFonts w:cs="Times New Roman"/>
          <w:sz w:val="22"/>
        </w:rPr>
        <w:t>;</w:t>
      </w:r>
    </w:p>
    <w:p w14:paraId="55FD4C89"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r>
      <w:r w:rsidRPr="00223CEA">
        <w:rPr>
          <w:rFonts w:cs="Times New Roman"/>
          <w:sz w:val="22"/>
        </w:rPr>
        <w:tab/>
      </w:r>
      <w:r w:rsidRPr="00223CEA">
        <w:rPr>
          <w:rStyle w:val="scinsert"/>
          <w:rFonts w:cs="Times New Roman"/>
          <w:sz w:val="22"/>
        </w:rPr>
        <w:t>(4) new construction;</w:t>
      </w:r>
    </w:p>
    <w:p w14:paraId="716E1223"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Style w:val="scinsert"/>
          <w:rFonts w:cs="Times New Roman"/>
          <w:sz w:val="22"/>
        </w:rPr>
        <w:tab/>
      </w:r>
      <w:r w:rsidRPr="00223CEA">
        <w:rPr>
          <w:rStyle w:val="scinsert"/>
          <w:rFonts w:cs="Times New Roman"/>
          <w:sz w:val="22"/>
        </w:rPr>
        <w:tab/>
        <w:t>(5) work on existing facilities including their renovation, repair, maintenance, alteration, or demolition, except that this item does not apply to a research university or other public institution of higher learning so long as the amount does not exceed the applicable limit set forth in Section 2-47-52 regardless of the source of funds;</w:t>
      </w:r>
    </w:p>
    <w:p w14:paraId="26BAB7E9"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Style w:val="scinsert"/>
          <w:rFonts w:cs="Times New Roman"/>
          <w:sz w:val="22"/>
        </w:rPr>
        <w:tab/>
      </w:r>
      <w:r w:rsidRPr="00223CEA">
        <w:rPr>
          <w:rStyle w:val="scinsert"/>
          <w:rFonts w:cs="Times New Roman"/>
          <w:sz w:val="22"/>
        </w:rPr>
        <w:tab/>
        <w:t>(6) architectural and engineering and other types of planning and design work that is intended to result in a permanent improvement project; excluding, however, master plans and feasibility studies;</w:t>
      </w:r>
    </w:p>
    <w:p w14:paraId="642E2E66"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Style w:val="scinsert"/>
          <w:rFonts w:cs="Times New Roman"/>
          <w:sz w:val="22"/>
        </w:rPr>
        <w:tab/>
      </w:r>
      <w:r w:rsidRPr="00223CEA">
        <w:rPr>
          <w:rStyle w:val="scinsert"/>
          <w:rFonts w:cs="Times New Roman"/>
          <w:sz w:val="22"/>
        </w:rPr>
        <w:tab/>
        <w:t>(7)</w:t>
      </w:r>
      <w:r w:rsidRPr="00223CEA">
        <w:rPr>
          <w:rStyle w:val="scstrike"/>
          <w:rFonts w:cs="Times New Roman"/>
          <w:sz w:val="22"/>
        </w:rPr>
        <w:t>(6)</w:t>
      </w:r>
      <w:r w:rsidRPr="00223CEA">
        <w:rPr>
          <w:rFonts w:cs="Times New Roman"/>
          <w:sz w:val="22"/>
        </w:rPr>
        <w:t xml:space="preserve"> equipment that either becomes a permanent fixture of a facility or does not become permanent but is included in the construction contract</w:t>
      </w:r>
      <w:r w:rsidRPr="00223CEA">
        <w:rPr>
          <w:rStyle w:val="scstrike"/>
          <w:rFonts w:cs="Times New Roman"/>
          <w:sz w:val="22"/>
        </w:rPr>
        <w:t xml:space="preserve"> shall be included as a part of a project in which the total cost is one million dollars or more</w:t>
      </w:r>
      <w:r w:rsidRPr="00223CEA">
        <w:rPr>
          <w:rFonts w:cs="Times New Roman"/>
          <w:sz w:val="22"/>
        </w:rPr>
        <w:t>; and</w:t>
      </w:r>
    </w:p>
    <w:p w14:paraId="5AB6E734" w14:textId="77777777" w:rsidR="006052D1" w:rsidRPr="00223CEA" w:rsidDel="003170CF"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r>
      <w:r w:rsidRPr="00223CEA">
        <w:rPr>
          <w:rFonts w:cs="Times New Roman"/>
          <w:sz w:val="22"/>
        </w:rPr>
        <w:tab/>
      </w:r>
      <w:r w:rsidRPr="00223CEA">
        <w:rPr>
          <w:rStyle w:val="scinsert"/>
          <w:rFonts w:cs="Times New Roman"/>
          <w:sz w:val="22"/>
        </w:rPr>
        <w:t>(8)</w:t>
      </w:r>
      <w:r w:rsidRPr="00223CEA">
        <w:rPr>
          <w:rStyle w:val="scstrike"/>
          <w:rFonts w:cs="Times New Roman"/>
          <w:sz w:val="22"/>
        </w:rPr>
        <w:t>(7)</w:t>
      </w:r>
      <w:r w:rsidRPr="00223CEA">
        <w:rPr>
          <w:rFonts w:cs="Times New Roman"/>
          <w:sz w:val="22"/>
        </w:rPr>
        <w:t xml:space="preserve"> </w:t>
      </w:r>
      <w:r w:rsidRPr="00223CEA">
        <w:rPr>
          <w:rStyle w:val="scinsert"/>
          <w:rFonts w:cs="Times New Roman"/>
          <w:sz w:val="22"/>
        </w:rPr>
        <w:t xml:space="preserve">subject to the exception set forth in item (5), any project </w:t>
      </w:r>
      <w:r w:rsidRPr="00223CEA">
        <w:rPr>
          <w:rStyle w:val="scstrike"/>
          <w:rFonts w:cs="Times New Roman"/>
          <w:sz w:val="22"/>
        </w:rPr>
        <w:t>new construction of a facility that exceeds a total cost of five hundred thousand dollars.</w:t>
      </w:r>
    </w:p>
    <w:p w14:paraId="35D0A22A"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Style w:val="scstrike"/>
          <w:rFonts w:cs="Times New Roman"/>
          <w:sz w:val="22"/>
        </w:rPr>
        <w:tab/>
        <w:t xml:space="preserve">(E) Any permanent improvement project that meets the above definition must become a project, regardless of the source of funds. However, an institution of higher learning that has been </w:t>
      </w:r>
      <w:r w:rsidRPr="00223CEA">
        <w:rPr>
          <w:rFonts w:cs="Times New Roman"/>
          <w:sz w:val="22"/>
        </w:rPr>
        <w:t xml:space="preserve">authorized </w:t>
      </w:r>
      <w:r w:rsidRPr="00223CEA">
        <w:rPr>
          <w:rStyle w:val="scstrike"/>
          <w:rFonts w:cs="Times New Roman"/>
          <w:sz w:val="22"/>
        </w:rPr>
        <w:t xml:space="preserve">or </w:t>
      </w:r>
      <w:r w:rsidRPr="00223CEA">
        <w:rPr>
          <w:rStyle w:val="scinsert"/>
          <w:rFonts w:cs="Times New Roman"/>
          <w:sz w:val="22"/>
        </w:rPr>
        <w:t xml:space="preserve">by the General Assembly including without limitation any project funded by </w:t>
      </w:r>
      <w:r w:rsidRPr="00223CEA">
        <w:rPr>
          <w:rFonts w:cs="Times New Roman"/>
          <w:sz w:val="22"/>
        </w:rPr>
        <w:t>appropriated capital improvement bond funds, capital reserve funds</w:t>
      </w:r>
      <w:r w:rsidRPr="00223CEA">
        <w:rPr>
          <w:rStyle w:val="scinsert"/>
          <w:rFonts w:cs="Times New Roman"/>
          <w:sz w:val="22"/>
        </w:rPr>
        <w:t>,</w:t>
      </w:r>
      <w:r w:rsidRPr="00223CEA">
        <w:rPr>
          <w:rStyle w:val="scstrike"/>
          <w:rFonts w:cs="Times New Roman"/>
          <w:sz w:val="22"/>
        </w:rPr>
        <w:t xml:space="preserve"> or</w:t>
      </w:r>
      <w:r w:rsidRPr="00223CEA">
        <w:rPr>
          <w:rFonts w:cs="Times New Roman"/>
          <w:sz w:val="22"/>
        </w:rPr>
        <w:t xml:space="preserve"> state appropriated funds, or state infrastructure bond funds</w:t>
      </w:r>
      <w:r w:rsidRPr="00223CEA">
        <w:rPr>
          <w:rStyle w:val="scstrike"/>
          <w:rFonts w:cs="Times New Roman"/>
          <w:sz w:val="22"/>
        </w:rPr>
        <w:t xml:space="preserve"> by the General Assembly for capital improvements shall process a permanent improvement project, regardless of the amount</w:t>
      </w:r>
      <w:r w:rsidRPr="00223CEA">
        <w:rPr>
          <w:rFonts w:cs="Times New Roman"/>
          <w:sz w:val="22"/>
        </w:rPr>
        <w:t>.</w:t>
      </w:r>
    </w:p>
    <w:p w14:paraId="1FE9EACB"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r>
      <w:r w:rsidRPr="00223CEA">
        <w:rPr>
          <w:rStyle w:val="scinsert"/>
          <w:rFonts w:cs="Times New Roman"/>
          <w:sz w:val="22"/>
        </w:rPr>
        <w:t xml:space="preserve">(E) Any capital improvement that meets the definition set forth in subsection (D) must be established as a permanent improvement project in accordance with the provisions of this chapter, regardless of the source of funds. </w:t>
      </w:r>
    </w:p>
    <w:p w14:paraId="6BE136CC" w14:textId="77777777" w:rsidR="006052D1" w:rsidRPr="00223CEA" w:rsidDel="00476D5F"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Style w:val="scstrike"/>
          <w:rFonts w:cs="Times New Roman"/>
          <w:sz w:val="22"/>
        </w:rPr>
        <w:t>(F) For purposes of establishing permanent improvement projects, Clemson University Public Service Activities (Clemson-PSA) and South Carolina State University Public Service Activities (SC State-PSA) are subject to the provisions of this chapter.</w:t>
      </w:r>
    </w:p>
    <w:p w14:paraId="3A003422" w14:textId="77777777" w:rsidR="006052D1" w:rsidRPr="00223CEA"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SECTION 3.</w:t>
      </w:r>
      <w:r w:rsidRPr="00223CEA">
        <w:rPr>
          <w:rFonts w:cs="Times New Roman"/>
          <w:sz w:val="22"/>
        </w:rPr>
        <w:tab/>
        <w:t>Chapter 47, Title 2 of the S.C. Code is amended by adding:</w:t>
      </w:r>
    </w:p>
    <w:p w14:paraId="34DCD84A" w14:textId="77777777" w:rsidR="006052D1" w:rsidRPr="00223CEA"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23CEA">
        <w:rPr>
          <w:rFonts w:cs="Times New Roman"/>
          <w:sz w:val="22"/>
        </w:rPr>
        <w:tab/>
        <w:t>Section 2-47-52.</w:t>
      </w:r>
      <w:r w:rsidRPr="00223CEA">
        <w:rPr>
          <w:rFonts w:cs="Times New Roman"/>
          <w:sz w:val="22"/>
        </w:rPr>
        <w:tab/>
        <w:t>(A) For purposes of this chapter, except as provided in subsection (B), permanent improvement projects are subject to review by the committee and approval by the authority where the costs of the permanent improvements exceed two hundred fifty thousand dollars.</w:t>
      </w:r>
    </w:p>
    <w:p w14:paraId="176263DB" w14:textId="77777777" w:rsidR="006052D1" w:rsidRPr="00223CEA"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23CEA">
        <w:rPr>
          <w:rFonts w:cs="Times New Roman"/>
          <w:sz w:val="22"/>
        </w:rPr>
        <w:tab/>
        <w:t>(B) For purposes of this chapter, permanent improvement projects proposed by public institutions of higher learning as defined in Section 59-103-5, including their related public service activities, are exempt from the requirements of Section 2-47-50 where the costs of the permanent improvements do not exceed ten million dollars for research universities as identified in Section 11-51-30(5) or five million dollars for all other public institutions of higher learning so long as the institution's governing board voted to approve the project in a public session.  Institutions shall provide a report of projects approved by their governing boards pursuant to this subsection, and work on existing facilities including their renovation, repair, maintenance, alteration, or demolition, to the Joint Bond Review Committee and the State Fiscal Accountability Authority of the previous fiscal year's approved projects that meet the same criteria of this subsection by November fifteenth of each year.</w:t>
      </w:r>
    </w:p>
    <w:p w14:paraId="349D7B49" w14:textId="77777777" w:rsidR="006052D1" w:rsidRPr="00223CEA"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23CEA">
        <w:rPr>
          <w:rFonts w:cs="Times New Roman"/>
          <w:sz w:val="22"/>
        </w:rPr>
        <w:tab/>
        <w:t>(C) State agencies and institutions may advertise, interview, and engage the services of professional firms for architectural, engineering, planning, and design work as set forth in Section 2-47-50(D)(6) to inform the project estimate prior to the review of the committee; provided, however, that the costs of such engagements do not exceed ten million dollars for research universities as identified in Section 11-51-30(5), five million dollars for all other public institutions of higher learning, or one hundred thousand dollars for all other agencies subject to the provisions of this chapter.</w:t>
      </w:r>
    </w:p>
    <w:p w14:paraId="188F783D" w14:textId="77777777" w:rsidR="006052D1" w:rsidRPr="00223CEA"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23CEA">
        <w:rPr>
          <w:rFonts w:cs="Times New Roman"/>
          <w:sz w:val="22"/>
        </w:rPr>
        <w:tab/>
        <w:t>(D) Notwithstanding the cost maximums set forth in subsection (B) and (C) for research universities and other public institutions of higher learning, beginning in Fiscal Year 2025-2026, and each fiscal year thereafter, the amounts must be increased each fiscal year in a percentage amount equal to the increase in the Higher Education Price Index in the preceding fiscal year using the most recently available data, as determined by the Revenue and Fiscal Affairs Office.  The Director of the Revenue and Fiscal Affairs Office shall submit the adjustment for the upcoming fiscal year to the State Register for publication pursuant to Section 1-23-40(2) by February first of each year.</w:t>
      </w:r>
    </w:p>
    <w:p w14:paraId="53047208" w14:textId="77777777" w:rsidR="006052D1" w:rsidRPr="00223CEA"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SECTION 4.</w:t>
      </w:r>
      <w:r w:rsidRPr="00223CEA">
        <w:rPr>
          <w:rFonts w:cs="Times New Roman"/>
          <w:sz w:val="22"/>
        </w:rPr>
        <w:tab/>
        <w:t>Section 2-47-55 and Section 2-47-56 are amended to read:</w:t>
      </w:r>
    </w:p>
    <w:p w14:paraId="6C978DBF"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t>Section 2-47-55.</w:t>
      </w:r>
      <w:r w:rsidRPr="00223CEA">
        <w:rPr>
          <w:rFonts w:cs="Times New Roman"/>
          <w:sz w:val="22"/>
        </w:rPr>
        <w:tab/>
        <w:t>(A) All state agencies responsible for providing and maintaining physical facilities are required to submit a Comprehensive Permanent Improvement Plan (CPIP) to the Joint Bond Review Committee and the authority</w:t>
      </w:r>
      <w:r w:rsidRPr="00223CEA">
        <w:rPr>
          <w:rStyle w:val="scinsert"/>
          <w:rFonts w:cs="Times New Roman"/>
          <w:sz w:val="22"/>
        </w:rPr>
        <w:t xml:space="preserve"> by September first of each year</w:t>
      </w:r>
      <w:r w:rsidRPr="00223CEA">
        <w:rPr>
          <w:rFonts w:cs="Times New Roman"/>
          <w:sz w:val="22"/>
        </w:rPr>
        <w:t xml:space="preserve">. The CPIP must include all of the agency's permanent improvement projects anticipated and proposed over the next five years beginning with the fiscal year starting </w:t>
      </w:r>
      <w:r w:rsidRPr="00223CEA">
        <w:rPr>
          <w:rStyle w:val="scstrike"/>
          <w:rFonts w:cs="Times New Roman"/>
          <w:sz w:val="22"/>
        </w:rPr>
        <w:t>July first after submission</w:t>
      </w:r>
      <w:r w:rsidRPr="00223CEA">
        <w:rPr>
          <w:rStyle w:val="scinsert"/>
          <w:rFonts w:cs="Times New Roman"/>
          <w:sz w:val="22"/>
        </w:rPr>
        <w:t>in the current fiscal year</w:t>
      </w:r>
      <w:r w:rsidRPr="00223CEA">
        <w:rPr>
          <w:rFonts w:cs="Times New Roman"/>
          <w:sz w:val="22"/>
        </w:rPr>
        <w:t xml:space="preserve">. The purpose of the CPIP process is to provide the authority and the committee with an outline of each agency's permanent improvement activities for the next five years. Agencies must submit a CPIP to the committee and the authority on or before a date to be determined by the committee and the authority. </w:t>
      </w:r>
      <w:r w:rsidRPr="00223CEA">
        <w:rPr>
          <w:rStyle w:val="scstrike"/>
          <w:rFonts w:cs="Times New Roman"/>
          <w:sz w:val="22"/>
        </w:rPr>
        <w:t xml:space="preserve">The CPIP for each higher education agency, including the technical colleges, must be submitted through the Commission on Higher Education which must review the CPIP and provide its recommendations to the authority and the committee. </w:t>
      </w:r>
      <w:r w:rsidRPr="00223CEA">
        <w:rPr>
          <w:rFonts w:cs="Times New Roman"/>
          <w:sz w:val="22"/>
        </w:rPr>
        <w:t>The authority and the committee must approve the CPIP after submission and may develop policies and procedures to implement and accomplish the purposes of this section.</w:t>
      </w:r>
    </w:p>
    <w:p w14:paraId="0D25C75C"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t>(B) The State shall define a permanent improvement only in terms of capital improvements, as defined by generally accepted accounting principles, for reporting purposes to the State.</w:t>
      </w:r>
    </w:p>
    <w:p w14:paraId="7D5DC858"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t>Section 2-47-56.</w:t>
      </w:r>
      <w:r w:rsidRPr="00223CEA">
        <w:rPr>
          <w:rFonts w:cs="Times New Roman"/>
          <w:sz w:val="22"/>
        </w:rPr>
        <w:tab/>
        <w:t xml:space="preserve">Each state agency and institution may accept gifts-in-kind for architectural and engineering services and construction of a value less than two hundred fifty thousand dollars with the approval of the </w:t>
      </w:r>
      <w:r w:rsidRPr="00223CEA">
        <w:rPr>
          <w:rStyle w:val="scstrike"/>
          <w:rFonts w:cs="Times New Roman"/>
          <w:sz w:val="22"/>
        </w:rPr>
        <w:t xml:space="preserve">Commission of Higher Education or its designated staff, the </w:t>
      </w:r>
      <w:r w:rsidRPr="00223CEA">
        <w:rPr>
          <w:rFonts w:cs="Times New Roman"/>
          <w:sz w:val="22"/>
        </w:rPr>
        <w:t>director of the department</w:t>
      </w:r>
      <w:r w:rsidRPr="00223CEA">
        <w:rPr>
          <w:rStyle w:val="scstrike"/>
          <w:rFonts w:cs="Times New Roman"/>
          <w:sz w:val="22"/>
        </w:rPr>
        <w:t>,</w:t>
      </w:r>
      <w:r w:rsidRPr="00223CEA">
        <w:rPr>
          <w:rFonts w:cs="Times New Roman"/>
          <w:sz w:val="22"/>
        </w:rPr>
        <w:t xml:space="preserve"> and the Joint Bond Review Committee or its designated staff. No other approvals or procedural requirements, including the provisions of Section 11-35-10, may be imposed on the acceptance of such gifts.</w:t>
      </w:r>
    </w:p>
    <w:p w14:paraId="11DBD374" w14:textId="77777777" w:rsidR="006052D1" w:rsidRPr="00223CEA"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SECTION 5.A.</w:t>
      </w:r>
      <w:r w:rsidRPr="00223CEA">
        <w:rPr>
          <w:rFonts w:cs="Times New Roman"/>
          <w:sz w:val="22"/>
        </w:rPr>
        <w:tab/>
        <w:t>Section 59-119-940 of the S.C. Code is amended to read:</w:t>
      </w:r>
    </w:p>
    <w:p w14:paraId="394BC9CE"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t>Section 59-119-940.</w:t>
      </w:r>
      <w:r w:rsidRPr="00223CEA">
        <w:rPr>
          <w:rFonts w:cs="Times New Roman"/>
          <w:sz w:val="22"/>
        </w:rPr>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w:t>
      </w:r>
      <w:r w:rsidRPr="00223CEA">
        <w:rPr>
          <w:rStyle w:val="scstrike"/>
          <w:rFonts w:cs="Times New Roman"/>
          <w:sz w:val="22"/>
        </w:rPr>
        <w:t>,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two hundred million dollars</w:t>
      </w:r>
      <w:r w:rsidRPr="00223CEA">
        <w:rPr>
          <w:rFonts w:cs="Times New Roman"/>
          <w:sz w:val="22"/>
        </w:rPr>
        <w:t>.</w:t>
      </w:r>
    </w:p>
    <w:p w14:paraId="2B89B44F" w14:textId="77777777" w:rsidR="006052D1" w:rsidRPr="00223CEA" w:rsidRDefault="006052D1" w:rsidP="006052D1">
      <w:pPr>
        <w:pStyle w:val="scemptyline"/>
        <w:spacing w:line="240" w:lineRule="auto"/>
        <w:ind w:firstLine="216"/>
        <w:rPr>
          <w:rFonts w:cs="Times New Roman"/>
        </w:rPr>
      </w:pPr>
      <w:r w:rsidRPr="00223CEA">
        <w:rPr>
          <w:rFonts w:cs="Times New Roman"/>
        </w:rPr>
        <w:t>B.</w:t>
      </w:r>
      <w:r w:rsidRPr="00223CEA">
        <w:rPr>
          <w:rFonts w:cs="Times New Roman"/>
        </w:rPr>
        <w:tab/>
        <w:t>Section 9D of Act 518 of 1980, as last amended by Act 17 of 2007, is further amended to read:</w:t>
      </w:r>
    </w:p>
    <w:p w14:paraId="5CD717AF"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D. May Issue Bonds.</w:t>
      </w:r>
    </w:p>
    <w:p w14:paraId="42B47E60"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 xml:space="preserve">Subject to obtaining the approval of the state board expressed by resolution duly adopted, the trustees are authorized to issue from time to time </w:t>
      </w:r>
      <w:r w:rsidRPr="00223CEA">
        <w:rPr>
          <w:rStyle w:val="scstrike"/>
          <w:rFonts w:cs="Times New Roman"/>
          <w:sz w:val="22"/>
        </w:rPr>
        <w:t xml:space="preserve">not exceeding two hundred million dollars of </w:t>
      </w:r>
      <w:r w:rsidRPr="00223CEA">
        <w:rPr>
          <w:rFonts w:cs="Times New Roman"/>
          <w:sz w:val="22"/>
        </w:rPr>
        <w:t>bonds for the purpose of acquiring, constructing, reconstructing, renovating, or equipping athletic facilities and for the purpose of refunding any previous series of bonds authorized by this section. If the trustees, in authorizing the issuance of bonds pursuant to this section, prescribe by resolution that there must be on deposit in the Bond Reserve Fund certain sums at the time of the delivery of the bonds, the trustees are empowered to utilize a portion of the proceeds of any series of bonds issued pursuant to this section in order to meet the requirement.</w:t>
      </w:r>
    </w:p>
    <w:p w14:paraId="2160EEA3" w14:textId="77777777" w:rsidR="006052D1" w:rsidRPr="00223CEA"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SECTION 6.A.</w:t>
      </w:r>
      <w:r w:rsidRPr="00223CEA">
        <w:rPr>
          <w:rFonts w:cs="Times New Roman"/>
          <w:sz w:val="22"/>
        </w:rPr>
        <w:tab/>
        <w:t>Section 59-119-940 of the S.C. Code is amended to read:</w:t>
      </w:r>
    </w:p>
    <w:p w14:paraId="1EAF9AD0"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t>Section 59-119-940.</w:t>
      </w:r>
      <w:r w:rsidRPr="00223CEA">
        <w:rPr>
          <w:rFonts w:cs="Times New Roman"/>
          <w:sz w:val="22"/>
        </w:rPr>
        <w:tab/>
        <w:t xml:space="preserve">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w:t>
      </w:r>
      <w:r w:rsidRPr="00223CEA">
        <w:rPr>
          <w:rStyle w:val="scstrike"/>
          <w:rFonts w:cs="Times New Roman"/>
          <w:sz w:val="22"/>
        </w:rPr>
        <w:t xml:space="preserve">two </w:t>
      </w:r>
      <w:r w:rsidRPr="00223CEA">
        <w:rPr>
          <w:rStyle w:val="scinsert"/>
          <w:rFonts w:cs="Times New Roman"/>
          <w:sz w:val="22"/>
        </w:rPr>
        <w:t xml:space="preserve">five </w:t>
      </w:r>
      <w:r w:rsidRPr="00223CEA">
        <w:rPr>
          <w:rFonts w:cs="Times New Roman"/>
          <w:sz w:val="22"/>
        </w:rPr>
        <w:t>hundred million dollars.</w:t>
      </w:r>
    </w:p>
    <w:p w14:paraId="51D2EEDC" w14:textId="77777777" w:rsidR="006052D1" w:rsidRPr="00223CEA" w:rsidRDefault="006052D1" w:rsidP="006052D1">
      <w:pPr>
        <w:pStyle w:val="scemptyline"/>
        <w:spacing w:line="240" w:lineRule="auto"/>
        <w:ind w:firstLine="216"/>
        <w:rPr>
          <w:rFonts w:cs="Times New Roman"/>
        </w:rPr>
      </w:pPr>
      <w:r w:rsidRPr="00223CEA">
        <w:rPr>
          <w:rFonts w:cs="Times New Roman"/>
        </w:rPr>
        <w:t>B.</w:t>
      </w:r>
      <w:r w:rsidRPr="00223CEA">
        <w:rPr>
          <w:rFonts w:cs="Times New Roman"/>
        </w:rPr>
        <w:tab/>
        <w:t>Section 9D of Act 518 of 1980, as last amended by Act 17 of 2007, is further amended to read:</w:t>
      </w:r>
    </w:p>
    <w:p w14:paraId="24224AD6"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D. May Issue Bonds.</w:t>
      </w:r>
    </w:p>
    <w:p w14:paraId="529DB035"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 xml:space="preserve">Subject to obtaining the approval of the state board expressed by resolution duly adopted, the trustees are authorized to issue from time to time not exceeding </w:t>
      </w:r>
      <w:r w:rsidRPr="00223CEA">
        <w:rPr>
          <w:rStyle w:val="scstrike"/>
          <w:rFonts w:cs="Times New Roman"/>
          <w:sz w:val="22"/>
        </w:rPr>
        <w:t xml:space="preserve">two </w:t>
      </w:r>
      <w:r w:rsidRPr="00223CEA">
        <w:rPr>
          <w:rStyle w:val="scinsert"/>
          <w:rFonts w:cs="Times New Roman"/>
          <w:sz w:val="22"/>
        </w:rPr>
        <w:t xml:space="preserve">five </w:t>
      </w:r>
      <w:r w:rsidRPr="00223CEA">
        <w:rPr>
          <w:rFonts w:cs="Times New Roman"/>
          <w:sz w:val="22"/>
        </w:rPr>
        <w:t>hundred million dollars of bonds for the purpose of acquiring, constructing, reconstructing, renovating, or equipping athletic facilities and for the purpose of refunding any previous series of bonds authorized by this section. If the trustees, in authorizing the issuance of bonds pursuant to this section, prescribe by resolution that there must be on deposit in the Bond Reserve Fund certain sums at the time of the delivery of the bonds, the trustees are empowered to utilize a portion of the proceeds of any series of bonds issued pursuant to this section in order to meet the requirement.</w:t>
      </w:r>
    </w:p>
    <w:p w14:paraId="067DD180" w14:textId="77777777" w:rsidR="006052D1" w:rsidRPr="00223CEA"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SECTION 7.</w:t>
      </w:r>
      <w:r w:rsidRPr="00223CEA">
        <w:rPr>
          <w:rFonts w:cs="Times New Roman"/>
          <w:sz w:val="22"/>
        </w:rPr>
        <w:tab/>
        <w:t>Section 1-11-55(2) of the S.C. Code is amended to read:</w:t>
      </w:r>
    </w:p>
    <w:p w14:paraId="23DAD2B9"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t xml:space="preserve">(2)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w:t>
      </w:r>
      <w:r w:rsidRPr="00223CEA">
        <w:rPr>
          <w:rStyle w:val="scstrike"/>
          <w:rFonts w:cs="Times New Roman"/>
          <w:sz w:val="22"/>
        </w:rPr>
        <w:t xml:space="preserve">one </w:t>
      </w:r>
      <w:r w:rsidRPr="00223CEA">
        <w:rPr>
          <w:rStyle w:val="scinsert"/>
          <w:rFonts w:cs="Times New Roman"/>
          <w:sz w:val="22"/>
        </w:rPr>
        <w:t xml:space="preserve">two </w:t>
      </w:r>
      <w:r w:rsidRPr="00223CEA">
        <w:rPr>
          <w:rFonts w:cs="Times New Roman"/>
          <w:sz w:val="22"/>
        </w:rPr>
        <w:t>hundred thousand dollars annually for each property or facility.</w:t>
      </w:r>
    </w:p>
    <w:p w14:paraId="1CD2D807" w14:textId="77777777" w:rsidR="006052D1" w:rsidRPr="00223CEA"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23CEA">
        <w:rPr>
          <w:rFonts w:cs="Times New Roman"/>
          <w:sz w:val="22"/>
        </w:rPr>
        <w:t>SECTION 8.</w:t>
      </w:r>
      <w:r w:rsidRPr="00223CEA">
        <w:rPr>
          <w:rFonts w:cs="Times New Roman"/>
          <w:sz w:val="22"/>
        </w:rPr>
        <w:tab/>
        <w:t>Section 59-103-110 of the S.C. Code is repealed.</w:t>
      </w:r>
    </w:p>
    <w:p w14:paraId="5FB64FB2" w14:textId="77777777" w:rsidR="006052D1" w:rsidRPr="00223CEA"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23CEA">
        <w:rPr>
          <w:rFonts w:cs="Times New Roman"/>
          <w:sz w:val="22"/>
        </w:rPr>
        <w:t>SECTION 9.</w:t>
      </w:r>
      <w:r w:rsidRPr="00223CEA">
        <w:rPr>
          <w:rFonts w:cs="Times New Roman"/>
          <w:sz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701C409E" w14:textId="77777777" w:rsidR="006052D1" w:rsidRPr="00223CEA"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23CEA">
        <w:rPr>
          <w:rFonts w:cs="Times New Roman"/>
          <w:sz w:val="22"/>
        </w:rPr>
        <w:t>SECTION 10.</w:t>
      </w:r>
      <w:r w:rsidRPr="00223CEA">
        <w:rPr>
          <w:rFonts w:cs="Times New Roman"/>
          <w:sz w:val="22"/>
        </w:rPr>
        <w:tab/>
        <w:t>This act takes effect upon approval by the Governor.</w:t>
      </w:r>
    </w:p>
    <w:p w14:paraId="06E7EF41" w14:textId="77777777" w:rsidR="006052D1" w:rsidRPr="00223CEA" w:rsidRDefault="006052D1" w:rsidP="006052D1">
      <w:pPr>
        <w:pStyle w:val="scamendconformline"/>
        <w:spacing w:before="0"/>
        <w:ind w:firstLine="216"/>
        <w:jc w:val="both"/>
        <w:rPr>
          <w:sz w:val="22"/>
        </w:rPr>
      </w:pPr>
      <w:r w:rsidRPr="00223CEA">
        <w:rPr>
          <w:sz w:val="22"/>
        </w:rPr>
        <w:t>Renumber sections to conform.</w:t>
      </w:r>
    </w:p>
    <w:p w14:paraId="0AD23BDA" w14:textId="77777777" w:rsidR="006052D1" w:rsidRPr="00223CEA" w:rsidRDefault="006052D1" w:rsidP="006052D1">
      <w:pPr>
        <w:pStyle w:val="scamendtitleconform"/>
        <w:ind w:firstLine="216"/>
        <w:jc w:val="both"/>
        <w:rPr>
          <w:sz w:val="22"/>
        </w:rPr>
      </w:pPr>
      <w:r w:rsidRPr="00223CEA">
        <w:rPr>
          <w:sz w:val="22"/>
        </w:rPr>
        <w:t>Amend title to conform.</w:t>
      </w:r>
    </w:p>
    <w:p w14:paraId="3E4EC641" w14:textId="77777777" w:rsidR="006052D1" w:rsidRDefault="006052D1" w:rsidP="006052D1">
      <w:bookmarkStart w:id="79" w:name="file_end148"/>
      <w:bookmarkEnd w:id="79"/>
    </w:p>
    <w:p w14:paraId="19A511BF" w14:textId="77777777" w:rsidR="006052D1" w:rsidRDefault="006052D1" w:rsidP="006052D1">
      <w:r>
        <w:t>Rep. BALLENTINE explained the amendment.</w:t>
      </w:r>
    </w:p>
    <w:p w14:paraId="6CA69C08" w14:textId="77777777" w:rsidR="006052D1" w:rsidRDefault="006052D1" w:rsidP="006052D1">
      <w:r>
        <w:t>The amendment was then adopted.</w:t>
      </w:r>
    </w:p>
    <w:p w14:paraId="4EBCE254" w14:textId="77777777" w:rsidR="006052D1" w:rsidRDefault="006052D1" w:rsidP="006052D1"/>
    <w:p w14:paraId="0C9DC3A7" w14:textId="77777777" w:rsidR="006052D1" w:rsidRPr="00F60776" w:rsidRDefault="006052D1" w:rsidP="006052D1">
      <w:pPr>
        <w:pStyle w:val="scamendsponsorline"/>
        <w:ind w:firstLine="216"/>
        <w:jc w:val="both"/>
        <w:rPr>
          <w:sz w:val="22"/>
        </w:rPr>
      </w:pPr>
      <w:bookmarkStart w:id="80" w:name="file_start151"/>
      <w:bookmarkEnd w:id="80"/>
      <w:r w:rsidRPr="00F60776">
        <w:rPr>
          <w:sz w:val="22"/>
        </w:rPr>
        <w:t>Rep. Ballentine proposed the following Amendment No. 2 to S. 314 (LC-314.DG0014H), which was adopted:</w:t>
      </w:r>
    </w:p>
    <w:p w14:paraId="1B6785D5" w14:textId="77777777" w:rsidR="006052D1" w:rsidRPr="00F60776" w:rsidRDefault="006052D1" w:rsidP="006052D1">
      <w:pPr>
        <w:pStyle w:val="scamendlanginstruction"/>
        <w:spacing w:before="0" w:after="0"/>
        <w:ind w:firstLine="216"/>
        <w:jc w:val="both"/>
        <w:rPr>
          <w:sz w:val="22"/>
        </w:rPr>
      </w:pPr>
      <w:r w:rsidRPr="00F60776">
        <w:rPr>
          <w:sz w:val="22"/>
        </w:rPr>
        <w:t>Amend the bill, as and if amended, SECTION 4, by striking Section 2-47-55(A) and inserting:</w:t>
      </w:r>
    </w:p>
    <w:p w14:paraId="6D85FDA4" w14:textId="77777777" w:rsidR="006052D1" w:rsidRPr="00F60776" w:rsidRDefault="006052D1" w:rsidP="006052D1">
      <w:pPr>
        <w:pStyle w:val="scamendlanginstruction"/>
        <w:spacing w:before="0" w:after="0"/>
        <w:ind w:firstLine="216"/>
        <w:jc w:val="both"/>
        <w:rPr>
          <w:sz w:val="22"/>
        </w:rPr>
      </w:pPr>
      <w:r w:rsidRPr="00F60776">
        <w:rPr>
          <w:sz w:val="22"/>
        </w:rPr>
        <w:t xml:space="preserve">(A) All state agencies </w:t>
      </w:r>
      <w:r w:rsidRPr="00F60776">
        <w:rPr>
          <w:rStyle w:val="scinsert"/>
          <w:sz w:val="22"/>
        </w:rPr>
        <w:t xml:space="preserve">and institutions of higher learning </w:t>
      </w:r>
      <w:r w:rsidRPr="00F60776">
        <w:rPr>
          <w:sz w:val="22"/>
        </w:rPr>
        <w:t xml:space="preserve">responsible for providing and maintaining physical facilities are required to </w:t>
      </w:r>
      <w:r w:rsidRPr="00F60776">
        <w:rPr>
          <w:rStyle w:val="scstrike"/>
          <w:sz w:val="22"/>
        </w:rPr>
        <w:t xml:space="preserve">submit </w:t>
      </w:r>
      <w:r w:rsidRPr="00F60776">
        <w:rPr>
          <w:rStyle w:val="scinsert"/>
          <w:sz w:val="22"/>
        </w:rPr>
        <w:t xml:space="preserve">maintain </w:t>
      </w:r>
      <w:r w:rsidRPr="00F60776">
        <w:rPr>
          <w:sz w:val="22"/>
        </w:rPr>
        <w:t>a Comprehensive Permanent Improvement Plan (CPIP)</w:t>
      </w:r>
      <w:r w:rsidRPr="00F60776">
        <w:rPr>
          <w:rStyle w:val="scstrike"/>
          <w:sz w:val="22"/>
        </w:rPr>
        <w:t xml:space="preserve"> to the Joint Bond Review Committee and the authority</w:t>
      </w:r>
      <w:r w:rsidRPr="00F60776">
        <w:rPr>
          <w:sz w:val="22"/>
        </w:rPr>
        <w:t xml:space="preserve">. The CPIP must include all of the agency's </w:t>
      </w:r>
      <w:r w:rsidRPr="00F60776">
        <w:rPr>
          <w:sz w:val="22"/>
          <w:u w:val="single"/>
        </w:rPr>
        <w:t>or instituion’s</w:t>
      </w:r>
      <w:r w:rsidRPr="00F60776">
        <w:rPr>
          <w:sz w:val="22"/>
        </w:rPr>
        <w:t xml:space="preserve"> permanent improvement projects anticipated and proposed over the </w:t>
      </w:r>
      <w:r w:rsidRPr="00F60776">
        <w:rPr>
          <w:rStyle w:val="scstrike"/>
          <w:sz w:val="22"/>
        </w:rPr>
        <w:t xml:space="preserve">next </w:t>
      </w:r>
      <w:r w:rsidRPr="00F60776">
        <w:rPr>
          <w:sz w:val="22"/>
        </w:rPr>
        <w:t xml:space="preserve">five </w:t>
      </w:r>
      <w:r w:rsidRPr="00F60776">
        <w:rPr>
          <w:rStyle w:val="scinsert"/>
          <w:sz w:val="22"/>
        </w:rPr>
        <w:t xml:space="preserve">succeeding </w:t>
      </w:r>
      <w:r w:rsidRPr="00F60776">
        <w:rPr>
          <w:sz w:val="22"/>
        </w:rPr>
        <w:t xml:space="preserve">years </w:t>
      </w:r>
      <w:r w:rsidRPr="00F60776">
        <w:rPr>
          <w:rStyle w:val="scstrike"/>
          <w:sz w:val="22"/>
        </w:rPr>
        <w:t xml:space="preserve">beginning with the fiscal year starting July first </w:t>
      </w:r>
      <w:r w:rsidRPr="00F60776">
        <w:rPr>
          <w:sz w:val="22"/>
        </w:rPr>
        <w:t xml:space="preserve">after submission. </w:t>
      </w:r>
      <w:r w:rsidRPr="00F60776">
        <w:rPr>
          <w:rStyle w:val="scstrike"/>
          <w:sz w:val="22"/>
        </w:rPr>
        <w:t xml:space="preserve">The purpose of the CPIP process is to provide the authority and the committee with an outline of each agency's permanent improvement activities for the next five years. </w:t>
      </w:r>
      <w:r w:rsidRPr="00F60776">
        <w:rPr>
          <w:sz w:val="22"/>
        </w:rPr>
        <w:t>Agencies</w:t>
      </w:r>
      <w:r w:rsidRPr="00F60776">
        <w:rPr>
          <w:rStyle w:val="scinsert"/>
          <w:sz w:val="22"/>
        </w:rPr>
        <w:t xml:space="preserve"> and institutions of higher learning</w:t>
      </w:r>
      <w:r w:rsidRPr="00F60776">
        <w:rPr>
          <w:sz w:val="22"/>
        </w:rPr>
        <w:t xml:space="preserve"> must submit a CPIP to the</w:t>
      </w:r>
      <w:r w:rsidRPr="00F60776">
        <w:rPr>
          <w:rStyle w:val="scinsert"/>
          <w:sz w:val="22"/>
        </w:rPr>
        <w:t xml:space="preserve"> Department of Administration by September first of each year.  The department must compile the plans and submit a comprehensive statewide permanent improvement plan to the</w:t>
      </w:r>
      <w:r w:rsidRPr="00F60776">
        <w:rPr>
          <w:sz w:val="22"/>
        </w:rPr>
        <w:t xml:space="preserve"> committee and the authority </w:t>
      </w:r>
      <w:r w:rsidRPr="00F60776">
        <w:rPr>
          <w:rStyle w:val="scstrike"/>
          <w:sz w:val="22"/>
        </w:rPr>
        <w:t>on or before a date to be determined by the committee and the authority. The CPIP for each higher education agency, including the technical colleges, must be submitted through the Commission on Higher Education which must review the CPIP and provide its recommendations to the authority and the committee</w:t>
      </w:r>
      <w:r w:rsidRPr="00F60776">
        <w:rPr>
          <w:rStyle w:val="scinsert"/>
          <w:sz w:val="22"/>
        </w:rPr>
        <w:t xml:space="preserve"> by January first of each year</w:t>
      </w:r>
      <w:r w:rsidRPr="00F60776">
        <w:rPr>
          <w:sz w:val="22"/>
        </w:rPr>
        <w:t xml:space="preserve">. The authority and the committee must approve the </w:t>
      </w:r>
      <w:r w:rsidRPr="00F60776">
        <w:rPr>
          <w:strike/>
          <w:sz w:val="22"/>
        </w:rPr>
        <w:t>CPIP</w:t>
      </w:r>
      <w:r w:rsidRPr="00F60776">
        <w:rPr>
          <w:sz w:val="22"/>
        </w:rPr>
        <w:t xml:space="preserve"> </w:t>
      </w:r>
      <w:r w:rsidRPr="00F60776">
        <w:rPr>
          <w:sz w:val="22"/>
          <w:u w:val="single"/>
        </w:rPr>
        <w:t>comprehensive statewide permanent improvement plan</w:t>
      </w:r>
      <w:r w:rsidRPr="00F60776">
        <w:rPr>
          <w:sz w:val="22"/>
        </w:rPr>
        <w:t xml:space="preserve"> after submission and may develop policies and procedures to implement and accomplish the purposes of this section.</w:t>
      </w:r>
    </w:p>
    <w:p w14:paraId="48605E6F" w14:textId="77777777" w:rsidR="006052D1" w:rsidRPr="00F60776" w:rsidRDefault="006052D1" w:rsidP="006052D1">
      <w:pPr>
        <w:pStyle w:val="scamendconformline"/>
        <w:spacing w:before="0"/>
        <w:ind w:firstLine="216"/>
        <w:jc w:val="both"/>
        <w:rPr>
          <w:sz w:val="22"/>
        </w:rPr>
      </w:pPr>
      <w:r w:rsidRPr="00F60776">
        <w:rPr>
          <w:sz w:val="22"/>
        </w:rPr>
        <w:t>Renumber sections to conform.</w:t>
      </w:r>
    </w:p>
    <w:p w14:paraId="3413AADB" w14:textId="77777777" w:rsidR="006052D1" w:rsidRPr="00F60776" w:rsidRDefault="006052D1" w:rsidP="006052D1">
      <w:pPr>
        <w:pStyle w:val="scamendtitleconform"/>
        <w:ind w:firstLine="216"/>
        <w:jc w:val="both"/>
        <w:rPr>
          <w:sz w:val="22"/>
        </w:rPr>
      </w:pPr>
      <w:r w:rsidRPr="00F60776">
        <w:rPr>
          <w:sz w:val="22"/>
        </w:rPr>
        <w:t>Amend title to conform.</w:t>
      </w:r>
    </w:p>
    <w:p w14:paraId="718E67ED" w14:textId="77777777" w:rsidR="006052D1" w:rsidRDefault="006052D1" w:rsidP="006052D1">
      <w:bookmarkStart w:id="81" w:name="file_end151"/>
      <w:bookmarkEnd w:id="81"/>
    </w:p>
    <w:p w14:paraId="7F35DD2A" w14:textId="77777777" w:rsidR="006052D1" w:rsidRDefault="006052D1" w:rsidP="006052D1"/>
    <w:p w14:paraId="50728E04" w14:textId="77777777" w:rsidR="006052D1" w:rsidRDefault="006052D1" w:rsidP="006052D1">
      <w:r>
        <w:t>Rep. BALLENTINE explained the amendment.</w:t>
      </w:r>
    </w:p>
    <w:p w14:paraId="55BF0FBC" w14:textId="77777777" w:rsidR="006052D1" w:rsidRDefault="006052D1" w:rsidP="006052D1">
      <w:r>
        <w:t>The amendment was then adopted.</w:t>
      </w:r>
    </w:p>
    <w:p w14:paraId="1DCB88CC" w14:textId="77777777" w:rsidR="006052D1" w:rsidRDefault="006052D1" w:rsidP="006052D1"/>
    <w:p w14:paraId="244BCA5C" w14:textId="77777777" w:rsidR="006052D1" w:rsidRDefault="006052D1" w:rsidP="006052D1">
      <w:r>
        <w:t>The question recurred to the passage of the Bill.</w:t>
      </w:r>
    </w:p>
    <w:p w14:paraId="0A9EF382" w14:textId="77777777" w:rsidR="006052D1" w:rsidRDefault="006052D1" w:rsidP="006052D1"/>
    <w:p w14:paraId="0EF06BAA" w14:textId="77777777" w:rsidR="006052D1" w:rsidRDefault="006052D1" w:rsidP="006052D1">
      <w:r>
        <w:t xml:space="preserve">The yeas and nays were taken resulting as follows: </w:t>
      </w:r>
    </w:p>
    <w:p w14:paraId="385F1D65" w14:textId="77777777" w:rsidR="006052D1" w:rsidRDefault="006052D1" w:rsidP="006052D1">
      <w:pPr>
        <w:jc w:val="center"/>
      </w:pPr>
      <w:r>
        <w:t xml:space="preserve"> </w:t>
      </w:r>
      <w:bookmarkStart w:id="82" w:name="vote_start155"/>
      <w:bookmarkEnd w:id="82"/>
      <w:r>
        <w:t>Yeas 104; Nays 0</w:t>
      </w:r>
    </w:p>
    <w:p w14:paraId="33F76DDB" w14:textId="77777777" w:rsidR="006052D1" w:rsidRDefault="006052D1" w:rsidP="006052D1">
      <w:pPr>
        <w:jc w:val="center"/>
      </w:pPr>
    </w:p>
    <w:p w14:paraId="363E2CF2" w14:textId="77777777" w:rsidR="006052D1" w:rsidRDefault="006052D1" w:rsidP="0060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052D1" w:rsidRPr="00BD6934" w14:paraId="2BC7DD7A" w14:textId="77777777" w:rsidTr="00555075">
        <w:tc>
          <w:tcPr>
            <w:tcW w:w="2179" w:type="dxa"/>
            <w:shd w:val="clear" w:color="auto" w:fill="auto"/>
          </w:tcPr>
          <w:p w14:paraId="0A4F1736" w14:textId="77777777" w:rsidR="006052D1" w:rsidRPr="00BD6934" w:rsidRDefault="006052D1" w:rsidP="00555075">
            <w:pPr>
              <w:ind w:firstLine="0"/>
            </w:pPr>
            <w:r>
              <w:t>Alexander</w:t>
            </w:r>
          </w:p>
        </w:tc>
        <w:tc>
          <w:tcPr>
            <w:tcW w:w="2179" w:type="dxa"/>
            <w:shd w:val="clear" w:color="auto" w:fill="auto"/>
          </w:tcPr>
          <w:p w14:paraId="173A172F" w14:textId="77777777" w:rsidR="006052D1" w:rsidRPr="00BD6934" w:rsidRDefault="006052D1" w:rsidP="00555075">
            <w:pPr>
              <w:ind w:firstLine="0"/>
            </w:pPr>
            <w:r>
              <w:t>Anderson</w:t>
            </w:r>
          </w:p>
        </w:tc>
        <w:tc>
          <w:tcPr>
            <w:tcW w:w="2180" w:type="dxa"/>
            <w:shd w:val="clear" w:color="auto" w:fill="auto"/>
          </w:tcPr>
          <w:p w14:paraId="2A983221" w14:textId="77777777" w:rsidR="006052D1" w:rsidRPr="00BD6934" w:rsidRDefault="006052D1" w:rsidP="00555075">
            <w:pPr>
              <w:ind w:firstLine="0"/>
            </w:pPr>
            <w:r>
              <w:t>Bailey</w:t>
            </w:r>
          </w:p>
        </w:tc>
      </w:tr>
      <w:tr w:rsidR="006052D1" w:rsidRPr="00BD6934" w14:paraId="6CCAE1DA" w14:textId="77777777" w:rsidTr="00555075">
        <w:tc>
          <w:tcPr>
            <w:tcW w:w="2179" w:type="dxa"/>
            <w:shd w:val="clear" w:color="auto" w:fill="auto"/>
          </w:tcPr>
          <w:p w14:paraId="2D8861B8" w14:textId="77777777" w:rsidR="006052D1" w:rsidRPr="00BD6934" w:rsidRDefault="006052D1" w:rsidP="00555075">
            <w:pPr>
              <w:ind w:firstLine="0"/>
            </w:pPr>
            <w:r>
              <w:t>Ballentine</w:t>
            </w:r>
          </w:p>
        </w:tc>
        <w:tc>
          <w:tcPr>
            <w:tcW w:w="2179" w:type="dxa"/>
            <w:shd w:val="clear" w:color="auto" w:fill="auto"/>
          </w:tcPr>
          <w:p w14:paraId="6419A5DC" w14:textId="77777777" w:rsidR="006052D1" w:rsidRPr="00BD6934" w:rsidRDefault="006052D1" w:rsidP="00555075">
            <w:pPr>
              <w:ind w:firstLine="0"/>
            </w:pPr>
            <w:r>
              <w:t>Bannister</w:t>
            </w:r>
          </w:p>
        </w:tc>
        <w:tc>
          <w:tcPr>
            <w:tcW w:w="2180" w:type="dxa"/>
            <w:shd w:val="clear" w:color="auto" w:fill="auto"/>
          </w:tcPr>
          <w:p w14:paraId="46FCD6D7" w14:textId="77777777" w:rsidR="006052D1" w:rsidRPr="00BD6934" w:rsidRDefault="006052D1" w:rsidP="00555075">
            <w:pPr>
              <w:ind w:firstLine="0"/>
            </w:pPr>
            <w:r>
              <w:t>Bauer</w:t>
            </w:r>
          </w:p>
        </w:tc>
      </w:tr>
      <w:tr w:rsidR="006052D1" w:rsidRPr="00BD6934" w14:paraId="5141EC59" w14:textId="77777777" w:rsidTr="00555075">
        <w:tc>
          <w:tcPr>
            <w:tcW w:w="2179" w:type="dxa"/>
            <w:shd w:val="clear" w:color="auto" w:fill="auto"/>
          </w:tcPr>
          <w:p w14:paraId="3E4749AD" w14:textId="77777777" w:rsidR="006052D1" w:rsidRPr="00BD6934" w:rsidRDefault="006052D1" w:rsidP="00555075">
            <w:pPr>
              <w:ind w:firstLine="0"/>
            </w:pPr>
            <w:r>
              <w:t>Beach</w:t>
            </w:r>
          </w:p>
        </w:tc>
        <w:tc>
          <w:tcPr>
            <w:tcW w:w="2179" w:type="dxa"/>
            <w:shd w:val="clear" w:color="auto" w:fill="auto"/>
          </w:tcPr>
          <w:p w14:paraId="4FE257D3" w14:textId="77777777" w:rsidR="006052D1" w:rsidRPr="00BD6934" w:rsidRDefault="006052D1" w:rsidP="00555075">
            <w:pPr>
              <w:ind w:firstLine="0"/>
            </w:pPr>
            <w:r>
              <w:t>Brewer</w:t>
            </w:r>
          </w:p>
        </w:tc>
        <w:tc>
          <w:tcPr>
            <w:tcW w:w="2180" w:type="dxa"/>
            <w:shd w:val="clear" w:color="auto" w:fill="auto"/>
          </w:tcPr>
          <w:p w14:paraId="39501BA9" w14:textId="77777777" w:rsidR="006052D1" w:rsidRPr="00BD6934" w:rsidRDefault="006052D1" w:rsidP="00555075">
            <w:pPr>
              <w:ind w:firstLine="0"/>
            </w:pPr>
            <w:r>
              <w:t>Brittain</w:t>
            </w:r>
          </w:p>
        </w:tc>
      </w:tr>
      <w:tr w:rsidR="006052D1" w:rsidRPr="00BD6934" w14:paraId="4BFD0574" w14:textId="77777777" w:rsidTr="00555075">
        <w:tc>
          <w:tcPr>
            <w:tcW w:w="2179" w:type="dxa"/>
            <w:shd w:val="clear" w:color="auto" w:fill="auto"/>
          </w:tcPr>
          <w:p w14:paraId="6914F6E2" w14:textId="77777777" w:rsidR="006052D1" w:rsidRPr="00BD6934" w:rsidRDefault="006052D1" w:rsidP="00555075">
            <w:pPr>
              <w:ind w:firstLine="0"/>
            </w:pPr>
            <w:r>
              <w:t>Burns</w:t>
            </w:r>
          </w:p>
        </w:tc>
        <w:tc>
          <w:tcPr>
            <w:tcW w:w="2179" w:type="dxa"/>
            <w:shd w:val="clear" w:color="auto" w:fill="auto"/>
          </w:tcPr>
          <w:p w14:paraId="64503329" w14:textId="77777777" w:rsidR="006052D1" w:rsidRPr="00BD6934" w:rsidRDefault="006052D1" w:rsidP="00555075">
            <w:pPr>
              <w:ind w:firstLine="0"/>
            </w:pPr>
            <w:r>
              <w:t>Bustos</w:t>
            </w:r>
          </w:p>
        </w:tc>
        <w:tc>
          <w:tcPr>
            <w:tcW w:w="2180" w:type="dxa"/>
            <w:shd w:val="clear" w:color="auto" w:fill="auto"/>
          </w:tcPr>
          <w:p w14:paraId="73C79DC8" w14:textId="77777777" w:rsidR="006052D1" w:rsidRPr="00BD6934" w:rsidRDefault="006052D1" w:rsidP="00555075">
            <w:pPr>
              <w:ind w:firstLine="0"/>
            </w:pPr>
            <w:r>
              <w:t>Calhoon</w:t>
            </w:r>
          </w:p>
        </w:tc>
      </w:tr>
      <w:tr w:rsidR="006052D1" w:rsidRPr="00BD6934" w14:paraId="0097093A" w14:textId="77777777" w:rsidTr="00555075">
        <w:tc>
          <w:tcPr>
            <w:tcW w:w="2179" w:type="dxa"/>
            <w:shd w:val="clear" w:color="auto" w:fill="auto"/>
          </w:tcPr>
          <w:p w14:paraId="44C72076" w14:textId="77777777" w:rsidR="006052D1" w:rsidRPr="00BD6934" w:rsidRDefault="006052D1" w:rsidP="00555075">
            <w:pPr>
              <w:ind w:firstLine="0"/>
            </w:pPr>
            <w:r>
              <w:t>Carter</w:t>
            </w:r>
          </w:p>
        </w:tc>
        <w:tc>
          <w:tcPr>
            <w:tcW w:w="2179" w:type="dxa"/>
            <w:shd w:val="clear" w:color="auto" w:fill="auto"/>
          </w:tcPr>
          <w:p w14:paraId="2635293C" w14:textId="77777777" w:rsidR="006052D1" w:rsidRPr="00BD6934" w:rsidRDefault="006052D1" w:rsidP="00555075">
            <w:pPr>
              <w:ind w:firstLine="0"/>
            </w:pPr>
            <w:r>
              <w:t>Caskey</w:t>
            </w:r>
          </w:p>
        </w:tc>
        <w:tc>
          <w:tcPr>
            <w:tcW w:w="2180" w:type="dxa"/>
            <w:shd w:val="clear" w:color="auto" w:fill="auto"/>
          </w:tcPr>
          <w:p w14:paraId="607B9885" w14:textId="77777777" w:rsidR="006052D1" w:rsidRPr="00BD6934" w:rsidRDefault="006052D1" w:rsidP="00555075">
            <w:pPr>
              <w:ind w:firstLine="0"/>
            </w:pPr>
            <w:r>
              <w:t>Chapman</w:t>
            </w:r>
          </w:p>
        </w:tc>
      </w:tr>
      <w:tr w:rsidR="006052D1" w:rsidRPr="00BD6934" w14:paraId="59691F37" w14:textId="77777777" w:rsidTr="00555075">
        <w:tc>
          <w:tcPr>
            <w:tcW w:w="2179" w:type="dxa"/>
            <w:shd w:val="clear" w:color="auto" w:fill="auto"/>
          </w:tcPr>
          <w:p w14:paraId="3D49A08E" w14:textId="77777777" w:rsidR="006052D1" w:rsidRPr="00BD6934" w:rsidRDefault="006052D1" w:rsidP="00555075">
            <w:pPr>
              <w:ind w:firstLine="0"/>
            </w:pPr>
            <w:r>
              <w:t>Chumley</w:t>
            </w:r>
          </w:p>
        </w:tc>
        <w:tc>
          <w:tcPr>
            <w:tcW w:w="2179" w:type="dxa"/>
            <w:shd w:val="clear" w:color="auto" w:fill="auto"/>
          </w:tcPr>
          <w:p w14:paraId="4CA1410D" w14:textId="77777777" w:rsidR="006052D1" w:rsidRPr="00BD6934" w:rsidRDefault="006052D1" w:rsidP="00555075">
            <w:pPr>
              <w:ind w:firstLine="0"/>
            </w:pPr>
            <w:r>
              <w:t>Clyburn</w:t>
            </w:r>
          </w:p>
        </w:tc>
        <w:tc>
          <w:tcPr>
            <w:tcW w:w="2180" w:type="dxa"/>
            <w:shd w:val="clear" w:color="auto" w:fill="auto"/>
          </w:tcPr>
          <w:p w14:paraId="61497061" w14:textId="77777777" w:rsidR="006052D1" w:rsidRPr="00BD6934" w:rsidRDefault="006052D1" w:rsidP="00555075">
            <w:pPr>
              <w:ind w:firstLine="0"/>
            </w:pPr>
            <w:r>
              <w:t>Cobb-Hunter</w:t>
            </w:r>
          </w:p>
        </w:tc>
      </w:tr>
      <w:tr w:rsidR="006052D1" w:rsidRPr="00BD6934" w14:paraId="641237CD" w14:textId="77777777" w:rsidTr="00555075">
        <w:tc>
          <w:tcPr>
            <w:tcW w:w="2179" w:type="dxa"/>
            <w:shd w:val="clear" w:color="auto" w:fill="auto"/>
          </w:tcPr>
          <w:p w14:paraId="30DF62FD" w14:textId="77777777" w:rsidR="006052D1" w:rsidRPr="00BD6934" w:rsidRDefault="006052D1" w:rsidP="00555075">
            <w:pPr>
              <w:ind w:firstLine="0"/>
            </w:pPr>
            <w:r>
              <w:t>Collins</w:t>
            </w:r>
          </w:p>
        </w:tc>
        <w:tc>
          <w:tcPr>
            <w:tcW w:w="2179" w:type="dxa"/>
            <w:shd w:val="clear" w:color="auto" w:fill="auto"/>
          </w:tcPr>
          <w:p w14:paraId="04E54DDE" w14:textId="77777777" w:rsidR="006052D1" w:rsidRPr="00BD6934" w:rsidRDefault="006052D1" w:rsidP="00555075">
            <w:pPr>
              <w:ind w:firstLine="0"/>
            </w:pPr>
            <w:r>
              <w:t>Connell</w:t>
            </w:r>
          </w:p>
        </w:tc>
        <w:tc>
          <w:tcPr>
            <w:tcW w:w="2180" w:type="dxa"/>
            <w:shd w:val="clear" w:color="auto" w:fill="auto"/>
          </w:tcPr>
          <w:p w14:paraId="6BE8FBD6" w14:textId="77777777" w:rsidR="006052D1" w:rsidRPr="00BD6934" w:rsidRDefault="006052D1" w:rsidP="00555075">
            <w:pPr>
              <w:ind w:firstLine="0"/>
            </w:pPr>
            <w:r>
              <w:t>B. J. Cox</w:t>
            </w:r>
          </w:p>
        </w:tc>
      </w:tr>
      <w:tr w:rsidR="006052D1" w:rsidRPr="00BD6934" w14:paraId="4D425F75" w14:textId="77777777" w:rsidTr="00555075">
        <w:tc>
          <w:tcPr>
            <w:tcW w:w="2179" w:type="dxa"/>
            <w:shd w:val="clear" w:color="auto" w:fill="auto"/>
          </w:tcPr>
          <w:p w14:paraId="29F3A571" w14:textId="77777777" w:rsidR="006052D1" w:rsidRPr="00BD6934" w:rsidRDefault="006052D1" w:rsidP="00555075">
            <w:pPr>
              <w:ind w:firstLine="0"/>
            </w:pPr>
            <w:r>
              <w:t>B. L. Cox</w:t>
            </w:r>
          </w:p>
        </w:tc>
        <w:tc>
          <w:tcPr>
            <w:tcW w:w="2179" w:type="dxa"/>
            <w:shd w:val="clear" w:color="auto" w:fill="auto"/>
          </w:tcPr>
          <w:p w14:paraId="031E9E18" w14:textId="77777777" w:rsidR="006052D1" w:rsidRPr="00BD6934" w:rsidRDefault="006052D1" w:rsidP="00555075">
            <w:pPr>
              <w:ind w:firstLine="0"/>
            </w:pPr>
            <w:r>
              <w:t>Crawford</w:t>
            </w:r>
          </w:p>
        </w:tc>
        <w:tc>
          <w:tcPr>
            <w:tcW w:w="2180" w:type="dxa"/>
            <w:shd w:val="clear" w:color="auto" w:fill="auto"/>
          </w:tcPr>
          <w:p w14:paraId="48A3C17B" w14:textId="77777777" w:rsidR="006052D1" w:rsidRPr="00BD6934" w:rsidRDefault="006052D1" w:rsidP="00555075">
            <w:pPr>
              <w:ind w:firstLine="0"/>
            </w:pPr>
            <w:r>
              <w:t>Cromer</w:t>
            </w:r>
          </w:p>
        </w:tc>
      </w:tr>
      <w:tr w:rsidR="006052D1" w:rsidRPr="00BD6934" w14:paraId="49C22475" w14:textId="77777777" w:rsidTr="00555075">
        <w:tc>
          <w:tcPr>
            <w:tcW w:w="2179" w:type="dxa"/>
            <w:shd w:val="clear" w:color="auto" w:fill="auto"/>
          </w:tcPr>
          <w:p w14:paraId="0654D8D5" w14:textId="77777777" w:rsidR="006052D1" w:rsidRPr="00BD6934" w:rsidRDefault="006052D1" w:rsidP="00555075">
            <w:pPr>
              <w:ind w:firstLine="0"/>
            </w:pPr>
            <w:r>
              <w:t>Davis</w:t>
            </w:r>
          </w:p>
        </w:tc>
        <w:tc>
          <w:tcPr>
            <w:tcW w:w="2179" w:type="dxa"/>
            <w:shd w:val="clear" w:color="auto" w:fill="auto"/>
          </w:tcPr>
          <w:p w14:paraId="000F283E" w14:textId="77777777" w:rsidR="006052D1" w:rsidRPr="00BD6934" w:rsidRDefault="006052D1" w:rsidP="00555075">
            <w:pPr>
              <w:ind w:firstLine="0"/>
            </w:pPr>
            <w:r>
              <w:t>Dillard</w:t>
            </w:r>
          </w:p>
        </w:tc>
        <w:tc>
          <w:tcPr>
            <w:tcW w:w="2180" w:type="dxa"/>
            <w:shd w:val="clear" w:color="auto" w:fill="auto"/>
          </w:tcPr>
          <w:p w14:paraId="6087833A" w14:textId="77777777" w:rsidR="006052D1" w:rsidRPr="00BD6934" w:rsidRDefault="006052D1" w:rsidP="00555075">
            <w:pPr>
              <w:ind w:firstLine="0"/>
            </w:pPr>
            <w:r>
              <w:t>Elliott</w:t>
            </w:r>
          </w:p>
        </w:tc>
      </w:tr>
      <w:tr w:rsidR="006052D1" w:rsidRPr="00BD6934" w14:paraId="36B45C5F" w14:textId="77777777" w:rsidTr="00555075">
        <w:tc>
          <w:tcPr>
            <w:tcW w:w="2179" w:type="dxa"/>
            <w:shd w:val="clear" w:color="auto" w:fill="auto"/>
          </w:tcPr>
          <w:p w14:paraId="37FD828F" w14:textId="77777777" w:rsidR="006052D1" w:rsidRPr="00BD6934" w:rsidRDefault="006052D1" w:rsidP="00555075">
            <w:pPr>
              <w:ind w:firstLine="0"/>
            </w:pPr>
            <w:r>
              <w:t>Erickson</w:t>
            </w:r>
          </w:p>
        </w:tc>
        <w:tc>
          <w:tcPr>
            <w:tcW w:w="2179" w:type="dxa"/>
            <w:shd w:val="clear" w:color="auto" w:fill="auto"/>
          </w:tcPr>
          <w:p w14:paraId="13866A90" w14:textId="77777777" w:rsidR="006052D1" w:rsidRPr="00BD6934" w:rsidRDefault="006052D1" w:rsidP="00555075">
            <w:pPr>
              <w:ind w:firstLine="0"/>
            </w:pPr>
            <w:r>
              <w:t>Felder</w:t>
            </w:r>
          </w:p>
        </w:tc>
        <w:tc>
          <w:tcPr>
            <w:tcW w:w="2180" w:type="dxa"/>
            <w:shd w:val="clear" w:color="auto" w:fill="auto"/>
          </w:tcPr>
          <w:p w14:paraId="26B2DC26" w14:textId="77777777" w:rsidR="006052D1" w:rsidRPr="00BD6934" w:rsidRDefault="006052D1" w:rsidP="00555075">
            <w:pPr>
              <w:ind w:firstLine="0"/>
            </w:pPr>
            <w:r>
              <w:t>Forrest</w:t>
            </w:r>
          </w:p>
        </w:tc>
      </w:tr>
      <w:tr w:rsidR="006052D1" w:rsidRPr="00BD6934" w14:paraId="383B2517" w14:textId="77777777" w:rsidTr="00555075">
        <w:tc>
          <w:tcPr>
            <w:tcW w:w="2179" w:type="dxa"/>
            <w:shd w:val="clear" w:color="auto" w:fill="auto"/>
          </w:tcPr>
          <w:p w14:paraId="404875B0" w14:textId="77777777" w:rsidR="006052D1" w:rsidRPr="00BD6934" w:rsidRDefault="006052D1" w:rsidP="00555075">
            <w:pPr>
              <w:ind w:firstLine="0"/>
            </w:pPr>
            <w:r>
              <w:t>Gagnon</w:t>
            </w:r>
          </w:p>
        </w:tc>
        <w:tc>
          <w:tcPr>
            <w:tcW w:w="2179" w:type="dxa"/>
            <w:shd w:val="clear" w:color="auto" w:fill="auto"/>
          </w:tcPr>
          <w:p w14:paraId="36D7BE39" w14:textId="77777777" w:rsidR="006052D1" w:rsidRPr="00BD6934" w:rsidRDefault="006052D1" w:rsidP="00555075">
            <w:pPr>
              <w:ind w:firstLine="0"/>
            </w:pPr>
            <w:r>
              <w:t>Garvin</w:t>
            </w:r>
          </w:p>
        </w:tc>
        <w:tc>
          <w:tcPr>
            <w:tcW w:w="2180" w:type="dxa"/>
            <w:shd w:val="clear" w:color="auto" w:fill="auto"/>
          </w:tcPr>
          <w:p w14:paraId="0DA97005" w14:textId="77777777" w:rsidR="006052D1" w:rsidRPr="00BD6934" w:rsidRDefault="006052D1" w:rsidP="00555075">
            <w:pPr>
              <w:ind w:firstLine="0"/>
            </w:pPr>
            <w:r>
              <w:t>Gibson</w:t>
            </w:r>
          </w:p>
        </w:tc>
      </w:tr>
      <w:tr w:rsidR="006052D1" w:rsidRPr="00BD6934" w14:paraId="09C37CCA" w14:textId="77777777" w:rsidTr="00555075">
        <w:tc>
          <w:tcPr>
            <w:tcW w:w="2179" w:type="dxa"/>
            <w:shd w:val="clear" w:color="auto" w:fill="auto"/>
          </w:tcPr>
          <w:p w14:paraId="500AC2D0" w14:textId="77777777" w:rsidR="006052D1" w:rsidRPr="00BD6934" w:rsidRDefault="006052D1" w:rsidP="00555075">
            <w:pPr>
              <w:ind w:firstLine="0"/>
            </w:pPr>
            <w:r>
              <w:t>Gilliam</w:t>
            </w:r>
          </w:p>
        </w:tc>
        <w:tc>
          <w:tcPr>
            <w:tcW w:w="2179" w:type="dxa"/>
            <w:shd w:val="clear" w:color="auto" w:fill="auto"/>
          </w:tcPr>
          <w:p w14:paraId="47E08F23" w14:textId="77777777" w:rsidR="006052D1" w:rsidRPr="00BD6934" w:rsidRDefault="006052D1" w:rsidP="00555075">
            <w:pPr>
              <w:ind w:firstLine="0"/>
            </w:pPr>
            <w:r>
              <w:t>Gilliard</w:t>
            </w:r>
          </w:p>
        </w:tc>
        <w:tc>
          <w:tcPr>
            <w:tcW w:w="2180" w:type="dxa"/>
            <w:shd w:val="clear" w:color="auto" w:fill="auto"/>
          </w:tcPr>
          <w:p w14:paraId="0CE008EF" w14:textId="77777777" w:rsidR="006052D1" w:rsidRPr="00BD6934" w:rsidRDefault="006052D1" w:rsidP="00555075">
            <w:pPr>
              <w:ind w:firstLine="0"/>
            </w:pPr>
            <w:r>
              <w:t>Guest</w:t>
            </w:r>
          </w:p>
        </w:tc>
      </w:tr>
      <w:tr w:rsidR="006052D1" w:rsidRPr="00BD6934" w14:paraId="53CBC9BD" w14:textId="77777777" w:rsidTr="00555075">
        <w:tc>
          <w:tcPr>
            <w:tcW w:w="2179" w:type="dxa"/>
            <w:shd w:val="clear" w:color="auto" w:fill="auto"/>
          </w:tcPr>
          <w:p w14:paraId="2B96FB32" w14:textId="77777777" w:rsidR="006052D1" w:rsidRPr="00BD6934" w:rsidRDefault="006052D1" w:rsidP="00555075">
            <w:pPr>
              <w:ind w:firstLine="0"/>
            </w:pPr>
            <w:r>
              <w:t>Guffey</w:t>
            </w:r>
          </w:p>
        </w:tc>
        <w:tc>
          <w:tcPr>
            <w:tcW w:w="2179" w:type="dxa"/>
            <w:shd w:val="clear" w:color="auto" w:fill="auto"/>
          </w:tcPr>
          <w:p w14:paraId="5A2F6E47" w14:textId="77777777" w:rsidR="006052D1" w:rsidRPr="00BD6934" w:rsidRDefault="006052D1" w:rsidP="00555075">
            <w:pPr>
              <w:ind w:firstLine="0"/>
            </w:pPr>
            <w:r>
              <w:t>Haddon</w:t>
            </w:r>
          </w:p>
        </w:tc>
        <w:tc>
          <w:tcPr>
            <w:tcW w:w="2180" w:type="dxa"/>
            <w:shd w:val="clear" w:color="auto" w:fill="auto"/>
          </w:tcPr>
          <w:p w14:paraId="68A66DB6" w14:textId="77777777" w:rsidR="006052D1" w:rsidRPr="00BD6934" w:rsidRDefault="006052D1" w:rsidP="00555075">
            <w:pPr>
              <w:ind w:firstLine="0"/>
            </w:pPr>
            <w:r>
              <w:t>Hager</w:t>
            </w:r>
          </w:p>
        </w:tc>
      </w:tr>
      <w:tr w:rsidR="006052D1" w:rsidRPr="00BD6934" w14:paraId="5EED545F" w14:textId="77777777" w:rsidTr="00555075">
        <w:tc>
          <w:tcPr>
            <w:tcW w:w="2179" w:type="dxa"/>
            <w:shd w:val="clear" w:color="auto" w:fill="auto"/>
          </w:tcPr>
          <w:p w14:paraId="4C0743B5" w14:textId="77777777" w:rsidR="006052D1" w:rsidRPr="00BD6934" w:rsidRDefault="006052D1" w:rsidP="00555075">
            <w:pPr>
              <w:ind w:firstLine="0"/>
            </w:pPr>
            <w:r>
              <w:t>Harris</w:t>
            </w:r>
          </w:p>
        </w:tc>
        <w:tc>
          <w:tcPr>
            <w:tcW w:w="2179" w:type="dxa"/>
            <w:shd w:val="clear" w:color="auto" w:fill="auto"/>
          </w:tcPr>
          <w:p w14:paraId="4DBD4DBF" w14:textId="77777777" w:rsidR="006052D1" w:rsidRPr="00BD6934" w:rsidRDefault="006052D1" w:rsidP="00555075">
            <w:pPr>
              <w:ind w:firstLine="0"/>
            </w:pPr>
            <w:r>
              <w:t>Hartnett</w:t>
            </w:r>
          </w:p>
        </w:tc>
        <w:tc>
          <w:tcPr>
            <w:tcW w:w="2180" w:type="dxa"/>
            <w:shd w:val="clear" w:color="auto" w:fill="auto"/>
          </w:tcPr>
          <w:p w14:paraId="725C6DCD" w14:textId="77777777" w:rsidR="006052D1" w:rsidRPr="00BD6934" w:rsidRDefault="006052D1" w:rsidP="00555075">
            <w:pPr>
              <w:ind w:firstLine="0"/>
            </w:pPr>
            <w:r>
              <w:t>Hayes</w:t>
            </w:r>
          </w:p>
        </w:tc>
      </w:tr>
      <w:tr w:rsidR="006052D1" w:rsidRPr="00BD6934" w14:paraId="51FB316C" w14:textId="77777777" w:rsidTr="00555075">
        <w:tc>
          <w:tcPr>
            <w:tcW w:w="2179" w:type="dxa"/>
            <w:shd w:val="clear" w:color="auto" w:fill="auto"/>
          </w:tcPr>
          <w:p w14:paraId="51CAA6F0" w14:textId="77777777" w:rsidR="006052D1" w:rsidRPr="00BD6934" w:rsidRDefault="006052D1" w:rsidP="00555075">
            <w:pPr>
              <w:ind w:firstLine="0"/>
            </w:pPr>
            <w:r>
              <w:t>Herbkersman</w:t>
            </w:r>
          </w:p>
        </w:tc>
        <w:tc>
          <w:tcPr>
            <w:tcW w:w="2179" w:type="dxa"/>
            <w:shd w:val="clear" w:color="auto" w:fill="auto"/>
          </w:tcPr>
          <w:p w14:paraId="66732AA3" w14:textId="77777777" w:rsidR="006052D1" w:rsidRPr="00BD6934" w:rsidRDefault="006052D1" w:rsidP="00555075">
            <w:pPr>
              <w:ind w:firstLine="0"/>
            </w:pPr>
            <w:r>
              <w:t>Hewitt</w:t>
            </w:r>
          </w:p>
        </w:tc>
        <w:tc>
          <w:tcPr>
            <w:tcW w:w="2180" w:type="dxa"/>
            <w:shd w:val="clear" w:color="auto" w:fill="auto"/>
          </w:tcPr>
          <w:p w14:paraId="6B37AD2B" w14:textId="77777777" w:rsidR="006052D1" w:rsidRPr="00BD6934" w:rsidRDefault="006052D1" w:rsidP="00555075">
            <w:pPr>
              <w:ind w:firstLine="0"/>
            </w:pPr>
            <w:r>
              <w:t>Hiott</w:t>
            </w:r>
          </w:p>
        </w:tc>
      </w:tr>
      <w:tr w:rsidR="006052D1" w:rsidRPr="00BD6934" w14:paraId="6E7A17DE" w14:textId="77777777" w:rsidTr="00555075">
        <w:tc>
          <w:tcPr>
            <w:tcW w:w="2179" w:type="dxa"/>
            <w:shd w:val="clear" w:color="auto" w:fill="auto"/>
          </w:tcPr>
          <w:p w14:paraId="2CA3DE2B" w14:textId="77777777" w:rsidR="006052D1" w:rsidRPr="00BD6934" w:rsidRDefault="006052D1" w:rsidP="00555075">
            <w:pPr>
              <w:ind w:firstLine="0"/>
            </w:pPr>
            <w:r>
              <w:t>Hixon</w:t>
            </w:r>
          </w:p>
        </w:tc>
        <w:tc>
          <w:tcPr>
            <w:tcW w:w="2179" w:type="dxa"/>
            <w:shd w:val="clear" w:color="auto" w:fill="auto"/>
          </w:tcPr>
          <w:p w14:paraId="258EDA9C" w14:textId="77777777" w:rsidR="006052D1" w:rsidRPr="00BD6934" w:rsidRDefault="006052D1" w:rsidP="00555075">
            <w:pPr>
              <w:ind w:firstLine="0"/>
            </w:pPr>
            <w:r>
              <w:t>Hosey</w:t>
            </w:r>
          </w:p>
        </w:tc>
        <w:tc>
          <w:tcPr>
            <w:tcW w:w="2180" w:type="dxa"/>
            <w:shd w:val="clear" w:color="auto" w:fill="auto"/>
          </w:tcPr>
          <w:p w14:paraId="746554FB" w14:textId="77777777" w:rsidR="006052D1" w:rsidRPr="00BD6934" w:rsidRDefault="006052D1" w:rsidP="00555075">
            <w:pPr>
              <w:ind w:firstLine="0"/>
            </w:pPr>
            <w:r>
              <w:t>Howard</w:t>
            </w:r>
          </w:p>
        </w:tc>
      </w:tr>
      <w:tr w:rsidR="006052D1" w:rsidRPr="00BD6934" w14:paraId="3FD3F78D" w14:textId="77777777" w:rsidTr="00555075">
        <w:tc>
          <w:tcPr>
            <w:tcW w:w="2179" w:type="dxa"/>
            <w:shd w:val="clear" w:color="auto" w:fill="auto"/>
          </w:tcPr>
          <w:p w14:paraId="5CF2950F" w14:textId="77777777" w:rsidR="006052D1" w:rsidRPr="00BD6934" w:rsidRDefault="006052D1" w:rsidP="00555075">
            <w:pPr>
              <w:ind w:firstLine="0"/>
            </w:pPr>
            <w:r>
              <w:t>J. E. Johnson</w:t>
            </w:r>
          </w:p>
        </w:tc>
        <w:tc>
          <w:tcPr>
            <w:tcW w:w="2179" w:type="dxa"/>
            <w:shd w:val="clear" w:color="auto" w:fill="auto"/>
          </w:tcPr>
          <w:p w14:paraId="614D5290" w14:textId="77777777" w:rsidR="006052D1" w:rsidRPr="00BD6934" w:rsidRDefault="006052D1" w:rsidP="00555075">
            <w:pPr>
              <w:ind w:firstLine="0"/>
            </w:pPr>
            <w:r>
              <w:t>J. L. Johnson</w:t>
            </w:r>
          </w:p>
        </w:tc>
        <w:tc>
          <w:tcPr>
            <w:tcW w:w="2180" w:type="dxa"/>
            <w:shd w:val="clear" w:color="auto" w:fill="auto"/>
          </w:tcPr>
          <w:p w14:paraId="6E6550A7" w14:textId="77777777" w:rsidR="006052D1" w:rsidRPr="00BD6934" w:rsidRDefault="006052D1" w:rsidP="00555075">
            <w:pPr>
              <w:ind w:firstLine="0"/>
            </w:pPr>
            <w:r>
              <w:t>S. Jones</w:t>
            </w:r>
          </w:p>
        </w:tc>
      </w:tr>
      <w:tr w:rsidR="006052D1" w:rsidRPr="00BD6934" w14:paraId="75BB5BB7" w14:textId="77777777" w:rsidTr="00555075">
        <w:tc>
          <w:tcPr>
            <w:tcW w:w="2179" w:type="dxa"/>
            <w:shd w:val="clear" w:color="auto" w:fill="auto"/>
          </w:tcPr>
          <w:p w14:paraId="41CCB0D1" w14:textId="77777777" w:rsidR="006052D1" w:rsidRPr="00BD6934" w:rsidRDefault="006052D1" w:rsidP="00555075">
            <w:pPr>
              <w:ind w:firstLine="0"/>
            </w:pPr>
            <w:r>
              <w:t>W. Jones</w:t>
            </w:r>
          </w:p>
        </w:tc>
        <w:tc>
          <w:tcPr>
            <w:tcW w:w="2179" w:type="dxa"/>
            <w:shd w:val="clear" w:color="auto" w:fill="auto"/>
          </w:tcPr>
          <w:p w14:paraId="64A81E89" w14:textId="77777777" w:rsidR="006052D1" w:rsidRPr="00BD6934" w:rsidRDefault="006052D1" w:rsidP="00555075">
            <w:pPr>
              <w:ind w:firstLine="0"/>
            </w:pPr>
            <w:r>
              <w:t>Jordan</w:t>
            </w:r>
          </w:p>
        </w:tc>
        <w:tc>
          <w:tcPr>
            <w:tcW w:w="2180" w:type="dxa"/>
            <w:shd w:val="clear" w:color="auto" w:fill="auto"/>
          </w:tcPr>
          <w:p w14:paraId="20A85B18" w14:textId="77777777" w:rsidR="006052D1" w:rsidRPr="00BD6934" w:rsidRDefault="006052D1" w:rsidP="00555075">
            <w:pPr>
              <w:ind w:firstLine="0"/>
            </w:pPr>
            <w:r>
              <w:t>Kilmartin</w:t>
            </w:r>
          </w:p>
        </w:tc>
      </w:tr>
      <w:tr w:rsidR="006052D1" w:rsidRPr="00BD6934" w14:paraId="6BE72DFD" w14:textId="77777777" w:rsidTr="00555075">
        <w:tc>
          <w:tcPr>
            <w:tcW w:w="2179" w:type="dxa"/>
            <w:shd w:val="clear" w:color="auto" w:fill="auto"/>
          </w:tcPr>
          <w:p w14:paraId="2FBA7DEF" w14:textId="77777777" w:rsidR="006052D1" w:rsidRPr="00BD6934" w:rsidRDefault="006052D1" w:rsidP="00555075">
            <w:pPr>
              <w:ind w:firstLine="0"/>
            </w:pPr>
            <w:r>
              <w:t>Kirby</w:t>
            </w:r>
          </w:p>
        </w:tc>
        <w:tc>
          <w:tcPr>
            <w:tcW w:w="2179" w:type="dxa"/>
            <w:shd w:val="clear" w:color="auto" w:fill="auto"/>
          </w:tcPr>
          <w:p w14:paraId="207DF672" w14:textId="77777777" w:rsidR="006052D1" w:rsidRPr="00BD6934" w:rsidRDefault="006052D1" w:rsidP="00555075">
            <w:pPr>
              <w:ind w:firstLine="0"/>
            </w:pPr>
            <w:r>
              <w:t>Landing</w:t>
            </w:r>
          </w:p>
        </w:tc>
        <w:tc>
          <w:tcPr>
            <w:tcW w:w="2180" w:type="dxa"/>
            <w:shd w:val="clear" w:color="auto" w:fill="auto"/>
          </w:tcPr>
          <w:p w14:paraId="1B6424DF" w14:textId="77777777" w:rsidR="006052D1" w:rsidRPr="00BD6934" w:rsidRDefault="006052D1" w:rsidP="00555075">
            <w:pPr>
              <w:ind w:firstLine="0"/>
            </w:pPr>
            <w:r>
              <w:t>Lawson</w:t>
            </w:r>
          </w:p>
        </w:tc>
      </w:tr>
      <w:tr w:rsidR="006052D1" w:rsidRPr="00BD6934" w14:paraId="525F2B64" w14:textId="77777777" w:rsidTr="00555075">
        <w:tc>
          <w:tcPr>
            <w:tcW w:w="2179" w:type="dxa"/>
            <w:shd w:val="clear" w:color="auto" w:fill="auto"/>
          </w:tcPr>
          <w:p w14:paraId="1EDC3ED8" w14:textId="77777777" w:rsidR="006052D1" w:rsidRPr="00BD6934" w:rsidRDefault="006052D1" w:rsidP="00555075">
            <w:pPr>
              <w:ind w:firstLine="0"/>
            </w:pPr>
            <w:r>
              <w:t>Ligon</w:t>
            </w:r>
          </w:p>
        </w:tc>
        <w:tc>
          <w:tcPr>
            <w:tcW w:w="2179" w:type="dxa"/>
            <w:shd w:val="clear" w:color="auto" w:fill="auto"/>
          </w:tcPr>
          <w:p w14:paraId="0263A8BC" w14:textId="77777777" w:rsidR="006052D1" w:rsidRPr="00BD6934" w:rsidRDefault="006052D1" w:rsidP="00555075">
            <w:pPr>
              <w:ind w:firstLine="0"/>
            </w:pPr>
            <w:r>
              <w:t>Long</w:t>
            </w:r>
          </w:p>
        </w:tc>
        <w:tc>
          <w:tcPr>
            <w:tcW w:w="2180" w:type="dxa"/>
            <w:shd w:val="clear" w:color="auto" w:fill="auto"/>
          </w:tcPr>
          <w:p w14:paraId="444CD39E" w14:textId="77777777" w:rsidR="006052D1" w:rsidRPr="00BD6934" w:rsidRDefault="006052D1" w:rsidP="00555075">
            <w:pPr>
              <w:ind w:firstLine="0"/>
            </w:pPr>
            <w:r>
              <w:t>Lowe</w:t>
            </w:r>
          </w:p>
        </w:tc>
      </w:tr>
      <w:tr w:rsidR="006052D1" w:rsidRPr="00BD6934" w14:paraId="4267CFBA" w14:textId="77777777" w:rsidTr="00555075">
        <w:tc>
          <w:tcPr>
            <w:tcW w:w="2179" w:type="dxa"/>
            <w:shd w:val="clear" w:color="auto" w:fill="auto"/>
          </w:tcPr>
          <w:p w14:paraId="281087C0" w14:textId="77777777" w:rsidR="006052D1" w:rsidRPr="00BD6934" w:rsidRDefault="006052D1" w:rsidP="00555075">
            <w:pPr>
              <w:ind w:firstLine="0"/>
            </w:pPr>
            <w:r>
              <w:t>Magnuson</w:t>
            </w:r>
          </w:p>
        </w:tc>
        <w:tc>
          <w:tcPr>
            <w:tcW w:w="2179" w:type="dxa"/>
            <w:shd w:val="clear" w:color="auto" w:fill="auto"/>
          </w:tcPr>
          <w:p w14:paraId="1D34A439" w14:textId="77777777" w:rsidR="006052D1" w:rsidRPr="00BD6934" w:rsidRDefault="006052D1" w:rsidP="00555075">
            <w:pPr>
              <w:ind w:firstLine="0"/>
            </w:pPr>
            <w:r>
              <w:t>May</w:t>
            </w:r>
          </w:p>
        </w:tc>
        <w:tc>
          <w:tcPr>
            <w:tcW w:w="2180" w:type="dxa"/>
            <w:shd w:val="clear" w:color="auto" w:fill="auto"/>
          </w:tcPr>
          <w:p w14:paraId="078CDF86" w14:textId="77777777" w:rsidR="006052D1" w:rsidRPr="00BD6934" w:rsidRDefault="006052D1" w:rsidP="00555075">
            <w:pPr>
              <w:ind w:firstLine="0"/>
            </w:pPr>
            <w:r>
              <w:t>McCabe</w:t>
            </w:r>
          </w:p>
        </w:tc>
      </w:tr>
      <w:tr w:rsidR="006052D1" w:rsidRPr="00BD6934" w14:paraId="672193DC" w14:textId="77777777" w:rsidTr="00555075">
        <w:tc>
          <w:tcPr>
            <w:tcW w:w="2179" w:type="dxa"/>
            <w:shd w:val="clear" w:color="auto" w:fill="auto"/>
          </w:tcPr>
          <w:p w14:paraId="2398E751" w14:textId="77777777" w:rsidR="006052D1" w:rsidRPr="00BD6934" w:rsidRDefault="006052D1" w:rsidP="00555075">
            <w:pPr>
              <w:ind w:firstLine="0"/>
            </w:pPr>
            <w:r>
              <w:t>McCravy</w:t>
            </w:r>
          </w:p>
        </w:tc>
        <w:tc>
          <w:tcPr>
            <w:tcW w:w="2179" w:type="dxa"/>
            <w:shd w:val="clear" w:color="auto" w:fill="auto"/>
          </w:tcPr>
          <w:p w14:paraId="3BEED29C" w14:textId="77777777" w:rsidR="006052D1" w:rsidRPr="00BD6934" w:rsidRDefault="006052D1" w:rsidP="00555075">
            <w:pPr>
              <w:ind w:firstLine="0"/>
            </w:pPr>
            <w:r>
              <w:t>McDaniel</w:t>
            </w:r>
          </w:p>
        </w:tc>
        <w:tc>
          <w:tcPr>
            <w:tcW w:w="2180" w:type="dxa"/>
            <w:shd w:val="clear" w:color="auto" w:fill="auto"/>
          </w:tcPr>
          <w:p w14:paraId="54128FC0" w14:textId="77777777" w:rsidR="006052D1" w:rsidRPr="00BD6934" w:rsidRDefault="006052D1" w:rsidP="00555075">
            <w:pPr>
              <w:ind w:firstLine="0"/>
            </w:pPr>
            <w:r>
              <w:t>McGinnis</w:t>
            </w:r>
          </w:p>
        </w:tc>
      </w:tr>
      <w:tr w:rsidR="006052D1" w:rsidRPr="00BD6934" w14:paraId="0BC60A40" w14:textId="77777777" w:rsidTr="00555075">
        <w:tc>
          <w:tcPr>
            <w:tcW w:w="2179" w:type="dxa"/>
            <w:shd w:val="clear" w:color="auto" w:fill="auto"/>
          </w:tcPr>
          <w:p w14:paraId="0E325A55" w14:textId="77777777" w:rsidR="006052D1" w:rsidRPr="00BD6934" w:rsidRDefault="006052D1" w:rsidP="00555075">
            <w:pPr>
              <w:ind w:firstLine="0"/>
            </w:pPr>
            <w:r>
              <w:t>Mitchell</w:t>
            </w:r>
          </w:p>
        </w:tc>
        <w:tc>
          <w:tcPr>
            <w:tcW w:w="2179" w:type="dxa"/>
            <w:shd w:val="clear" w:color="auto" w:fill="auto"/>
          </w:tcPr>
          <w:p w14:paraId="3CC02893" w14:textId="77777777" w:rsidR="006052D1" w:rsidRPr="00BD6934" w:rsidRDefault="006052D1" w:rsidP="00555075">
            <w:pPr>
              <w:ind w:firstLine="0"/>
            </w:pPr>
            <w:r>
              <w:t>J. Moore</w:t>
            </w:r>
          </w:p>
        </w:tc>
        <w:tc>
          <w:tcPr>
            <w:tcW w:w="2180" w:type="dxa"/>
            <w:shd w:val="clear" w:color="auto" w:fill="auto"/>
          </w:tcPr>
          <w:p w14:paraId="32E163FF" w14:textId="77777777" w:rsidR="006052D1" w:rsidRPr="00BD6934" w:rsidRDefault="006052D1" w:rsidP="00555075">
            <w:pPr>
              <w:ind w:firstLine="0"/>
            </w:pPr>
            <w:r>
              <w:t>T. Moore</w:t>
            </w:r>
          </w:p>
        </w:tc>
      </w:tr>
      <w:tr w:rsidR="006052D1" w:rsidRPr="00BD6934" w14:paraId="7B819FF3" w14:textId="77777777" w:rsidTr="00555075">
        <w:tc>
          <w:tcPr>
            <w:tcW w:w="2179" w:type="dxa"/>
            <w:shd w:val="clear" w:color="auto" w:fill="auto"/>
          </w:tcPr>
          <w:p w14:paraId="47840035" w14:textId="77777777" w:rsidR="006052D1" w:rsidRPr="00BD6934" w:rsidRDefault="006052D1" w:rsidP="00555075">
            <w:pPr>
              <w:ind w:firstLine="0"/>
            </w:pPr>
            <w:r>
              <w:t>A. M. Morgan</w:t>
            </w:r>
          </w:p>
        </w:tc>
        <w:tc>
          <w:tcPr>
            <w:tcW w:w="2179" w:type="dxa"/>
            <w:shd w:val="clear" w:color="auto" w:fill="auto"/>
          </w:tcPr>
          <w:p w14:paraId="2E08CB9E" w14:textId="77777777" w:rsidR="006052D1" w:rsidRPr="00BD6934" w:rsidRDefault="006052D1" w:rsidP="00555075">
            <w:pPr>
              <w:ind w:firstLine="0"/>
            </w:pPr>
            <w:r>
              <w:t>T. A. Morgan</w:t>
            </w:r>
          </w:p>
        </w:tc>
        <w:tc>
          <w:tcPr>
            <w:tcW w:w="2180" w:type="dxa"/>
            <w:shd w:val="clear" w:color="auto" w:fill="auto"/>
          </w:tcPr>
          <w:p w14:paraId="2278487D" w14:textId="77777777" w:rsidR="006052D1" w:rsidRPr="00BD6934" w:rsidRDefault="006052D1" w:rsidP="00555075">
            <w:pPr>
              <w:ind w:firstLine="0"/>
            </w:pPr>
            <w:r>
              <w:t>Moss</w:t>
            </w:r>
          </w:p>
        </w:tc>
      </w:tr>
      <w:tr w:rsidR="006052D1" w:rsidRPr="00BD6934" w14:paraId="3F020890" w14:textId="77777777" w:rsidTr="00555075">
        <w:tc>
          <w:tcPr>
            <w:tcW w:w="2179" w:type="dxa"/>
            <w:shd w:val="clear" w:color="auto" w:fill="auto"/>
          </w:tcPr>
          <w:p w14:paraId="36E2247D" w14:textId="77777777" w:rsidR="006052D1" w:rsidRPr="00BD6934" w:rsidRDefault="006052D1" w:rsidP="00555075">
            <w:pPr>
              <w:ind w:firstLine="0"/>
            </w:pPr>
            <w:r>
              <w:t>Murphy</w:t>
            </w:r>
          </w:p>
        </w:tc>
        <w:tc>
          <w:tcPr>
            <w:tcW w:w="2179" w:type="dxa"/>
            <w:shd w:val="clear" w:color="auto" w:fill="auto"/>
          </w:tcPr>
          <w:p w14:paraId="1C9EA8F4" w14:textId="77777777" w:rsidR="006052D1" w:rsidRPr="00BD6934" w:rsidRDefault="006052D1" w:rsidP="00555075">
            <w:pPr>
              <w:ind w:firstLine="0"/>
            </w:pPr>
            <w:r>
              <w:t>Neese</w:t>
            </w:r>
          </w:p>
        </w:tc>
        <w:tc>
          <w:tcPr>
            <w:tcW w:w="2180" w:type="dxa"/>
            <w:shd w:val="clear" w:color="auto" w:fill="auto"/>
          </w:tcPr>
          <w:p w14:paraId="0DC44E71" w14:textId="77777777" w:rsidR="006052D1" w:rsidRPr="00BD6934" w:rsidRDefault="006052D1" w:rsidP="00555075">
            <w:pPr>
              <w:ind w:firstLine="0"/>
            </w:pPr>
            <w:r>
              <w:t>B. Newton</w:t>
            </w:r>
          </w:p>
        </w:tc>
      </w:tr>
      <w:tr w:rsidR="006052D1" w:rsidRPr="00BD6934" w14:paraId="62C28EE1" w14:textId="77777777" w:rsidTr="00555075">
        <w:tc>
          <w:tcPr>
            <w:tcW w:w="2179" w:type="dxa"/>
            <w:shd w:val="clear" w:color="auto" w:fill="auto"/>
          </w:tcPr>
          <w:p w14:paraId="4C0F490A" w14:textId="77777777" w:rsidR="006052D1" w:rsidRPr="00BD6934" w:rsidRDefault="006052D1" w:rsidP="00555075">
            <w:pPr>
              <w:ind w:firstLine="0"/>
            </w:pPr>
            <w:r>
              <w:t>W. Newton</w:t>
            </w:r>
          </w:p>
        </w:tc>
        <w:tc>
          <w:tcPr>
            <w:tcW w:w="2179" w:type="dxa"/>
            <w:shd w:val="clear" w:color="auto" w:fill="auto"/>
          </w:tcPr>
          <w:p w14:paraId="0171DE7A" w14:textId="77777777" w:rsidR="006052D1" w:rsidRPr="00BD6934" w:rsidRDefault="006052D1" w:rsidP="00555075">
            <w:pPr>
              <w:ind w:firstLine="0"/>
            </w:pPr>
            <w:r>
              <w:t>O'Neal</w:t>
            </w:r>
          </w:p>
        </w:tc>
        <w:tc>
          <w:tcPr>
            <w:tcW w:w="2180" w:type="dxa"/>
            <w:shd w:val="clear" w:color="auto" w:fill="auto"/>
          </w:tcPr>
          <w:p w14:paraId="087099A2" w14:textId="77777777" w:rsidR="006052D1" w:rsidRPr="00BD6934" w:rsidRDefault="006052D1" w:rsidP="00555075">
            <w:pPr>
              <w:ind w:firstLine="0"/>
            </w:pPr>
            <w:r>
              <w:t>Oremus</w:t>
            </w:r>
          </w:p>
        </w:tc>
      </w:tr>
      <w:tr w:rsidR="006052D1" w:rsidRPr="00BD6934" w14:paraId="58AFF43D" w14:textId="77777777" w:rsidTr="00555075">
        <w:tc>
          <w:tcPr>
            <w:tcW w:w="2179" w:type="dxa"/>
            <w:shd w:val="clear" w:color="auto" w:fill="auto"/>
          </w:tcPr>
          <w:p w14:paraId="5CF02777" w14:textId="77777777" w:rsidR="006052D1" w:rsidRPr="00BD6934" w:rsidRDefault="006052D1" w:rsidP="00555075">
            <w:pPr>
              <w:ind w:firstLine="0"/>
            </w:pPr>
            <w:r>
              <w:t>Ott</w:t>
            </w:r>
          </w:p>
        </w:tc>
        <w:tc>
          <w:tcPr>
            <w:tcW w:w="2179" w:type="dxa"/>
            <w:shd w:val="clear" w:color="auto" w:fill="auto"/>
          </w:tcPr>
          <w:p w14:paraId="0426DA99" w14:textId="77777777" w:rsidR="006052D1" w:rsidRPr="00BD6934" w:rsidRDefault="006052D1" w:rsidP="00555075">
            <w:pPr>
              <w:ind w:firstLine="0"/>
            </w:pPr>
            <w:r>
              <w:t>Pace</w:t>
            </w:r>
          </w:p>
        </w:tc>
        <w:tc>
          <w:tcPr>
            <w:tcW w:w="2180" w:type="dxa"/>
            <w:shd w:val="clear" w:color="auto" w:fill="auto"/>
          </w:tcPr>
          <w:p w14:paraId="619CD54E" w14:textId="77777777" w:rsidR="006052D1" w:rsidRPr="00BD6934" w:rsidRDefault="006052D1" w:rsidP="00555075">
            <w:pPr>
              <w:ind w:firstLine="0"/>
            </w:pPr>
            <w:r>
              <w:t>Pedalino</w:t>
            </w:r>
          </w:p>
        </w:tc>
      </w:tr>
      <w:tr w:rsidR="006052D1" w:rsidRPr="00BD6934" w14:paraId="25BDF4D4" w14:textId="77777777" w:rsidTr="00555075">
        <w:tc>
          <w:tcPr>
            <w:tcW w:w="2179" w:type="dxa"/>
            <w:shd w:val="clear" w:color="auto" w:fill="auto"/>
          </w:tcPr>
          <w:p w14:paraId="7139BF5E" w14:textId="77777777" w:rsidR="006052D1" w:rsidRPr="00BD6934" w:rsidRDefault="006052D1" w:rsidP="00555075">
            <w:pPr>
              <w:ind w:firstLine="0"/>
            </w:pPr>
            <w:r>
              <w:t>Pendarvis</w:t>
            </w:r>
          </w:p>
        </w:tc>
        <w:tc>
          <w:tcPr>
            <w:tcW w:w="2179" w:type="dxa"/>
            <w:shd w:val="clear" w:color="auto" w:fill="auto"/>
          </w:tcPr>
          <w:p w14:paraId="4F6F78FA" w14:textId="77777777" w:rsidR="006052D1" w:rsidRPr="00BD6934" w:rsidRDefault="006052D1" w:rsidP="00555075">
            <w:pPr>
              <w:ind w:firstLine="0"/>
            </w:pPr>
            <w:r>
              <w:t>Pope</w:t>
            </w:r>
          </w:p>
        </w:tc>
        <w:tc>
          <w:tcPr>
            <w:tcW w:w="2180" w:type="dxa"/>
            <w:shd w:val="clear" w:color="auto" w:fill="auto"/>
          </w:tcPr>
          <w:p w14:paraId="0280E42B" w14:textId="77777777" w:rsidR="006052D1" w:rsidRPr="00BD6934" w:rsidRDefault="006052D1" w:rsidP="00555075">
            <w:pPr>
              <w:ind w:firstLine="0"/>
            </w:pPr>
            <w:r>
              <w:t>Robbins</w:t>
            </w:r>
          </w:p>
        </w:tc>
      </w:tr>
      <w:tr w:rsidR="006052D1" w:rsidRPr="00BD6934" w14:paraId="2BE6C383" w14:textId="77777777" w:rsidTr="00555075">
        <w:tc>
          <w:tcPr>
            <w:tcW w:w="2179" w:type="dxa"/>
            <w:shd w:val="clear" w:color="auto" w:fill="auto"/>
          </w:tcPr>
          <w:p w14:paraId="03662D22" w14:textId="77777777" w:rsidR="006052D1" w:rsidRPr="00BD6934" w:rsidRDefault="006052D1" w:rsidP="00555075">
            <w:pPr>
              <w:ind w:firstLine="0"/>
            </w:pPr>
            <w:r>
              <w:t>Rose</w:t>
            </w:r>
          </w:p>
        </w:tc>
        <w:tc>
          <w:tcPr>
            <w:tcW w:w="2179" w:type="dxa"/>
            <w:shd w:val="clear" w:color="auto" w:fill="auto"/>
          </w:tcPr>
          <w:p w14:paraId="01DE19BE" w14:textId="77777777" w:rsidR="006052D1" w:rsidRPr="00BD6934" w:rsidRDefault="006052D1" w:rsidP="00555075">
            <w:pPr>
              <w:ind w:firstLine="0"/>
            </w:pPr>
            <w:r>
              <w:t>Rutherford</w:t>
            </w:r>
          </w:p>
        </w:tc>
        <w:tc>
          <w:tcPr>
            <w:tcW w:w="2180" w:type="dxa"/>
            <w:shd w:val="clear" w:color="auto" w:fill="auto"/>
          </w:tcPr>
          <w:p w14:paraId="408E3DD4" w14:textId="77777777" w:rsidR="006052D1" w:rsidRPr="00BD6934" w:rsidRDefault="006052D1" w:rsidP="00555075">
            <w:pPr>
              <w:ind w:firstLine="0"/>
            </w:pPr>
            <w:r>
              <w:t>Sandifer</w:t>
            </w:r>
          </w:p>
        </w:tc>
      </w:tr>
      <w:tr w:rsidR="006052D1" w:rsidRPr="00BD6934" w14:paraId="3719F857" w14:textId="77777777" w:rsidTr="00555075">
        <w:tc>
          <w:tcPr>
            <w:tcW w:w="2179" w:type="dxa"/>
            <w:shd w:val="clear" w:color="auto" w:fill="auto"/>
          </w:tcPr>
          <w:p w14:paraId="4EE74CBC" w14:textId="77777777" w:rsidR="006052D1" w:rsidRPr="00BD6934" w:rsidRDefault="006052D1" w:rsidP="00555075">
            <w:pPr>
              <w:ind w:firstLine="0"/>
            </w:pPr>
            <w:r>
              <w:t>Schuessler</w:t>
            </w:r>
          </w:p>
        </w:tc>
        <w:tc>
          <w:tcPr>
            <w:tcW w:w="2179" w:type="dxa"/>
            <w:shd w:val="clear" w:color="auto" w:fill="auto"/>
          </w:tcPr>
          <w:p w14:paraId="1A77A177" w14:textId="77777777" w:rsidR="006052D1" w:rsidRPr="00BD6934" w:rsidRDefault="006052D1" w:rsidP="00555075">
            <w:pPr>
              <w:ind w:firstLine="0"/>
            </w:pPr>
            <w:r>
              <w:t>Sessions</w:t>
            </w:r>
          </w:p>
        </w:tc>
        <w:tc>
          <w:tcPr>
            <w:tcW w:w="2180" w:type="dxa"/>
            <w:shd w:val="clear" w:color="auto" w:fill="auto"/>
          </w:tcPr>
          <w:p w14:paraId="7A7A0B8C" w14:textId="77777777" w:rsidR="006052D1" w:rsidRPr="00BD6934" w:rsidRDefault="006052D1" w:rsidP="00555075">
            <w:pPr>
              <w:ind w:firstLine="0"/>
            </w:pPr>
            <w:r>
              <w:t>G. M. Smith</w:t>
            </w:r>
          </w:p>
        </w:tc>
      </w:tr>
      <w:tr w:rsidR="006052D1" w:rsidRPr="00BD6934" w14:paraId="41B84C04" w14:textId="77777777" w:rsidTr="00555075">
        <w:tc>
          <w:tcPr>
            <w:tcW w:w="2179" w:type="dxa"/>
            <w:shd w:val="clear" w:color="auto" w:fill="auto"/>
          </w:tcPr>
          <w:p w14:paraId="7A58EC75" w14:textId="77777777" w:rsidR="006052D1" w:rsidRPr="00BD6934" w:rsidRDefault="006052D1" w:rsidP="00555075">
            <w:pPr>
              <w:ind w:firstLine="0"/>
            </w:pPr>
            <w:r>
              <w:t>M. M. Smith</w:t>
            </w:r>
          </w:p>
        </w:tc>
        <w:tc>
          <w:tcPr>
            <w:tcW w:w="2179" w:type="dxa"/>
            <w:shd w:val="clear" w:color="auto" w:fill="auto"/>
          </w:tcPr>
          <w:p w14:paraId="40742FF4" w14:textId="77777777" w:rsidR="006052D1" w:rsidRPr="00BD6934" w:rsidRDefault="006052D1" w:rsidP="00555075">
            <w:pPr>
              <w:ind w:firstLine="0"/>
            </w:pPr>
            <w:r>
              <w:t>Spann-Wilder</w:t>
            </w:r>
          </w:p>
        </w:tc>
        <w:tc>
          <w:tcPr>
            <w:tcW w:w="2180" w:type="dxa"/>
            <w:shd w:val="clear" w:color="auto" w:fill="auto"/>
          </w:tcPr>
          <w:p w14:paraId="44606966" w14:textId="77777777" w:rsidR="006052D1" w:rsidRPr="00BD6934" w:rsidRDefault="006052D1" w:rsidP="00555075">
            <w:pPr>
              <w:ind w:firstLine="0"/>
            </w:pPr>
            <w:r>
              <w:t>Stavrinakis</w:t>
            </w:r>
          </w:p>
        </w:tc>
      </w:tr>
      <w:tr w:rsidR="006052D1" w:rsidRPr="00BD6934" w14:paraId="406268F3" w14:textId="77777777" w:rsidTr="00555075">
        <w:tc>
          <w:tcPr>
            <w:tcW w:w="2179" w:type="dxa"/>
            <w:shd w:val="clear" w:color="auto" w:fill="auto"/>
          </w:tcPr>
          <w:p w14:paraId="564906C0" w14:textId="77777777" w:rsidR="006052D1" w:rsidRPr="00BD6934" w:rsidRDefault="006052D1" w:rsidP="00555075">
            <w:pPr>
              <w:ind w:firstLine="0"/>
            </w:pPr>
            <w:r>
              <w:t>Taylor</w:t>
            </w:r>
          </w:p>
        </w:tc>
        <w:tc>
          <w:tcPr>
            <w:tcW w:w="2179" w:type="dxa"/>
            <w:shd w:val="clear" w:color="auto" w:fill="auto"/>
          </w:tcPr>
          <w:p w14:paraId="4A94D0A9" w14:textId="77777777" w:rsidR="006052D1" w:rsidRPr="00BD6934" w:rsidRDefault="006052D1" w:rsidP="00555075">
            <w:pPr>
              <w:ind w:firstLine="0"/>
            </w:pPr>
            <w:r>
              <w:t>Vaughan</w:t>
            </w:r>
          </w:p>
        </w:tc>
        <w:tc>
          <w:tcPr>
            <w:tcW w:w="2180" w:type="dxa"/>
            <w:shd w:val="clear" w:color="auto" w:fill="auto"/>
          </w:tcPr>
          <w:p w14:paraId="4A15C63A" w14:textId="77777777" w:rsidR="006052D1" w:rsidRPr="00BD6934" w:rsidRDefault="006052D1" w:rsidP="00555075">
            <w:pPr>
              <w:ind w:firstLine="0"/>
            </w:pPr>
            <w:r>
              <w:t>Weeks</w:t>
            </w:r>
          </w:p>
        </w:tc>
      </w:tr>
      <w:tr w:rsidR="006052D1" w:rsidRPr="00BD6934" w14:paraId="352B9253" w14:textId="77777777" w:rsidTr="00555075">
        <w:tc>
          <w:tcPr>
            <w:tcW w:w="2179" w:type="dxa"/>
            <w:shd w:val="clear" w:color="auto" w:fill="auto"/>
          </w:tcPr>
          <w:p w14:paraId="1A610FDE" w14:textId="77777777" w:rsidR="006052D1" w:rsidRPr="00BD6934" w:rsidRDefault="006052D1" w:rsidP="00555075">
            <w:pPr>
              <w:ind w:firstLine="0"/>
            </w:pPr>
            <w:r>
              <w:t>Wetmore</w:t>
            </w:r>
          </w:p>
        </w:tc>
        <w:tc>
          <w:tcPr>
            <w:tcW w:w="2179" w:type="dxa"/>
            <w:shd w:val="clear" w:color="auto" w:fill="auto"/>
          </w:tcPr>
          <w:p w14:paraId="18AA661B" w14:textId="77777777" w:rsidR="006052D1" w:rsidRPr="00BD6934" w:rsidRDefault="006052D1" w:rsidP="00555075">
            <w:pPr>
              <w:ind w:firstLine="0"/>
            </w:pPr>
            <w:r>
              <w:t>Wheeler</w:t>
            </w:r>
          </w:p>
        </w:tc>
        <w:tc>
          <w:tcPr>
            <w:tcW w:w="2180" w:type="dxa"/>
            <w:shd w:val="clear" w:color="auto" w:fill="auto"/>
          </w:tcPr>
          <w:p w14:paraId="5C1BE4F6" w14:textId="77777777" w:rsidR="006052D1" w:rsidRPr="00BD6934" w:rsidRDefault="006052D1" w:rsidP="00555075">
            <w:pPr>
              <w:ind w:firstLine="0"/>
            </w:pPr>
            <w:r>
              <w:t>White</w:t>
            </w:r>
          </w:p>
        </w:tc>
      </w:tr>
      <w:tr w:rsidR="006052D1" w:rsidRPr="00BD6934" w14:paraId="7CB33405" w14:textId="77777777" w:rsidTr="00555075">
        <w:tc>
          <w:tcPr>
            <w:tcW w:w="2179" w:type="dxa"/>
            <w:shd w:val="clear" w:color="auto" w:fill="auto"/>
          </w:tcPr>
          <w:p w14:paraId="639955A3" w14:textId="77777777" w:rsidR="006052D1" w:rsidRPr="00BD6934" w:rsidRDefault="006052D1" w:rsidP="00555075">
            <w:pPr>
              <w:ind w:firstLine="0"/>
            </w:pPr>
            <w:r>
              <w:t>Whitmire</w:t>
            </w:r>
          </w:p>
        </w:tc>
        <w:tc>
          <w:tcPr>
            <w:tcW w:w="2179" w:type="dxa"/>
            <w:shd w:val="clear" w:color="auto" w:fill="auto"/>
          </w:tcPr>
          <w:p w14:paraId="0C77461B" w14:textId="77777777" w:rsidR="006052D1" w:rsidRPr="00BD6934" w:rsidRDefault="006052D1" w:rsidP="00555075">
            <w:pPr>
              <w:ind w:firstLine="0"/>
            </w:pPr>
            <w:r>
              <w:t>Williams</w:t>
            </w:r>
          </w:p>
        </w:tc>
        <w:tc>
          <w:tcPr>
            <w:tcW w:w="2180" w:type="dxa"/>
            <w:shd w:val="clear" w:color="auto" w:fill="auto"/>
          </w:tcPr>
          <w:p w14:paraId="56C91EE6" w14:textId="77777777" w:rsidR="006052D1" w:rsidRPr="00BD6934" w:rsidRDefault="006052D1" w:rsidP="00555075">
            <w:pPr>
              <w:ind w:firstLine="0"/>
            </w:pPr>
            <w:r>
              <w:t>Willis</w:t>
            </w:r>
          </w:p>
        </w:tc>
      </w:tr>
      <w:tr w:rsidR="006052D1" w:rsidRPr="00BD6934" w14:paraId="650ED084" w14:textId="77777777" w:rsidTr="00555075">
        <w:tc>
          <w:tcPr>
            <w:tcW w:w="2179" w:type="dxa"/>
            <w:shd w:val="clear" w:color="auto" w:fill="auto"/>
          </w:tcPr>
          <w:p w14:paraId="01DF9530" w14:textId="77777777" w:rsidR="006052D1" w:rsidRPr="00BD6934" w:rsidRDefault="006052D1" w:rsidP="00555075">
            <w:pPr>
              <w:ind w:firstLine="0"/>
            </w:pPr>
            <w:r>
              <w:t>Wooten</w:t>
            </w:r>
          </w:p>
        </w:tc>
        <w:tc>
          <w:tcPr>
            <w:tcW w:w="2179" w:type="dxa"/>
            <w:shd w:val="clear" w:color="auto" w:fill="auto"/>
          </w:tcPr>
          <w:p w14:paraId="796AFF2B" w14:textId="77777777" w:rsidR="006052D1" w:rsidRPr="00BD6934" w:rsidRDefault="006052D1" w:rsidP="00555075">
            <w:pPr>
              <w:ind w:firstLine="0"/>
            </w:pPr>
            <w:r>
              <w:t>Yow</w:t>
            </w:r>
          </w:p>
        </w:tc>
        <w:tc>
          <w:tcPr>
            <w:tcW w:w="2180" w:type="dxa"/>
            <w:shd w:val="clear" w:color="auto" w:fill="auto"/>
          </w:tcPr>
          <w:p w14:paraId="18CBFF53" w14:textId="77777777" w:rsidR="006052D1" w:rsidRPr="00BD6934" w:rsidRDefault="006052D1" w:rsidP="00555075">
            <w:pPr>
              <w:ind w:firstLine="0"/>
            </w:pPr>
          </w:p>
        </w:tc>
      </w:tr>
    </w:tbl>
    <w:p w14:paraId="04624F18" w14:textId="77777777" w:rsidR="006052D1" w:rsidRDefault="006052D1" w:rsidP="006052D1"/>
    <w:p w14:paraId="4A80F7DA" w14:textId="77777777" w:rsidR="006052D1" w:rsidRDefault="006052D1" w:rsidP="006052D1">
      <w:pPr>
        <w:jc w:val="center"/>
        <w:rPr>
          <w:b/>
        </w:rPr>
      </w:pPr>
      <w:r w:rsidRPr="00BD6934">
        <w:rPr>
          <w:b/>
        </w:rPr>
        <w:t>Total--104</w:t>
      </w:r>
    </w:p>
    <w:p w14:paraId="50B13F82" w14:textId="77777777" w:rsidR="006052D1" w:rsidRDefault="006052D1" w:rsidP="006052D1">
      <w:pPr>
        <w:jc w:val="center"/>
        <w:rPr>
          <w:b/>
        </w:rPr>
      </w:pPr>
    </w:p>
    <w:p w14:paraId="3ADE4BD9" w14:textId="77777777" w:rsidR="006052D1" w:rsidRDefault="006052D1" w:rsidP="006052D1">
      <w:pPr>
        <w:ind w:firstLine="0"/>
      </w:pPr>
      <w:r w:rsidRPr="00BD6934">
        <w:t xml:space="preserve"> </w:t>
      </w:r>
      <w:r>
        <w:t>Those who voted in the negative are:</w:t>
      </w:r>
    </w:p>
    <w:p w14:paraId="7D1093B4" w14:textId="77777777" w:rsidR="006052D1" w:rsidRDefault="006052D1" w:rsidP="006052D1"/>
    <w:p w14:paraId="7FFF525A" w14:textId="77777777" w:rsidR="006052D1" w:rsidRDefault="006052D1" w:rsidP="006052D1">
      <w:pPr>
        <w:jc w:val="center"/>
        <w:rPr>
          <w:b/>
        </w:rPr>
      </w:pPr>
      <w:r w:rsidRPr="00BD6934">
        <w:rPr>
          <w:b/>
        </w:rPr>
        <w:t>Total--0</w:t>
      </w:r>
    </w:p>
    <w:p w14:paraId="0107518B" w14:textId="77777777" w:rsidR="006052D1" w:rsidRPr="00BD6934" w:rsidRDefault="006052D1" w:rsidP="006052D1">
      <w:bookmarkStart w:id="83" w:name="vote_end155"/>
    </w:p>
    <w:bookmarkEnd w:id="83"/>
    <w:p w14:paraId="04E24048" w14:textId="77777777" w:rsidR="006052D1" w:rsidRDefault="006052D1" w:rsidP="006052D1">
      <w:r>
        <w:t>So, the Bill, as amended, was read the second time and ordered to third reading.</w:t>
      </w:r>
    </w:p>
    <w:p w14:paraId="76C8BD38" w14:textId="77777777" w:rsidR="006052D1" w:rsidRDefault="006052D1" w:rsidP="006052D1"/>
    <w:p w14:paraId="0E0FF23D" w14:textId="77777777" w:rsidR="006052D1" w:rsidRDefault="006052D1" w:rsidP="006052D1">
      <w:pPr>
        <w:jc w:val="center"/>
        <w:rPr>
          <w:b/>
        </w:rPr>
      </w:pPr>
      <w:r w:rsidRPr="00BD6934">
        <w:rPr>
          <w:b/>
        </w:rPr>
        <w:t>S. 314--ORDERED TO BE READ THIRD TIME TOMORROW</w:t>
      </w:r>
    </w:p>
    <w:p w14:paraId="14CCC4C9" w14:textId="77777777" w:rsidR="006052D1" w:rsidRDefault="006052D1" w:rsidP="006052D1">
      <w:r>
        <w:t>On motion of Rep. BALLENTINE, with unanimous consent, it was ordered that S. 314 be read the third time tomorrow.</w:t>
      </w:r>
    </w:p>
    <w:p w14:paraId="0EA61675" w14:textId="77777777" w:rsidR="006052D1" w:rsidRDefault="006052D1" w:rsidP="006052D1"/>
    <w:p w14:paraId="14B84C44" w14:textId="77777777" w:rsidR="006052D1" w:rsidRDefault="006052D1" w:rsidP="006052D1">
      <w:pPr>
        <w:jc w:val="center"/>
        <w:rPr>
          <w:b/>
        </w:rPr>
      </w:pPr>
      <w:r w:rsidRPr="00BD6934">
        <w:rPr>
          <w:b/>
        </w:rPr>
        <w:t>S. 862--DEBATE ADJOURNED</w:t>
      </w:r>
    </w:p>
    <w:p w14:paraId="7D52844C" w14:textId="77777777" w:rsidR="006052D1" w:rsidRDefault="006052D1" w:rsidP="006052D1">
      <w:pPr>
        <w:keepNext/>
      </w:pPr>
      <w:r>
        <w:t>The following Bill was taken up:</w:t>
      </w:r>
    </w:p>
    <w:p w14:paraId="61AA4F45" w14:textId="77777777" w:rsidR="006052D1" w:rsidRDefault="006052D1" w:rsidP="006052D1">
      <w:pPr>
        <w:keepNext/>
      </w:pPr>
      <w:bookmarkStart w:id="84" w:name="include_clip_start_160"/>
      <w:bookmarkEnd w:id="84"/>
    </w:p>
    <w:p w14:paraId="5DAFE70D" w14:textId="77777777" w:rsidR="006052D1" w:rsidRDefault="006052D1" w:rsidP="006052D1">
      <w:r>
        <w:t>S. 862 -- Senators Shealy and Gustafson: A BILL TO AMEND THE SOUTH CAROLINA CODE OF LAWS BY AMENDING SECTION 63-13-30, RELATING TO CAREGIVER REQUIREMENTS, SO AS TO PROVIDE FOR EDUCATIONAL AND PRE-SERVICE TRAINING REQUIREMENTS.</w:t>
      </w:r>
    </w:p>
    <w:p w14:paraId="403FC786" w14:textId="77777777" w:rsidR="006052D1" w:rsidRDefault="006052D1" w:rsidP="006052D1">
      <w:bookmarkStart w:id="85" w:name="include_clip_end_160"/>
      <w:bookmarkEnd w:id="85"/>
    </w:p>
    <w:p w14:paraId="69D62570" w14:textId="77777777" w:rsidR="006052D1" w:rsidRDefault="006052D1" w:rsidP="006052D1">
      <w:r>
        <w:t>Rep. ERICKSON moved to adjourn debate on the Bill until Tuesday, May 7, which was agreed to.</w:t>
      </w:r>
    </w:p>
    <w:p w14:paraId="576717A5" w14:textId="77777777" w:rsidR="006052D1" w:rsidRDefault="006052D1" w:rsidP="006052D1"/>
    <w:p w14:paraId="29030C9B" w14:textId="77777777" w:rsidR="006052D1" w:rsidRDefault="006052D1" w:rsidP="006052D1">
      <w:pPr>
        <w:jc w:val="center"/>
        <w:rPr>
          <w:b/>
        </w:rPr>
      </w:pPr>
      <w:r w:rsidRPr="00BD6934">
        <w:rPr>
          <w:b/>
        </w:rPr>
        <w:t>S. 946--DEBATE ADJOURNED</w:t>
      </w:r>
    </w:p>
    <w:p w14:paraId="75074CDA" w14:textId="77777777" w:rsidR="006052D1" w:rsidRDefault="006052D1" w:rsidP="006052D1">
      <w:pPr>
        <w:keepNext/>
      </w:pPr>
      <w:r>
        <w:t>The following Bill was taken up:</w:t>
      </w:r>
    </w:p>
    <w:p w14:paraId="341C5064" w14:textId="77777777" w:rsidR="006052D1" w:rsidRDefault="006052D1" w:rsidP="006052D1">
      <w:pPr>
        <w:keepNext/>
      </w:pPr>
      <w:bookmarkStart w:id="86" w:name="include_clip_start_163"/>
      <w:bookmarkEnd w:id="86"/>
    </w:p>
    <w:p w14:paraId="3D44D648" w14:textId="77777777" w:rsidR="006052D1" w:rsidRDefault="006052D1" w:rsidP="006052D1">
      <w:r>
        <w:t>S. 946 -- 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14DD6CB7" w14:textId="77777777" w:rsidR="006052D1" w:rsidRDefault="006052D1" w:rsidP="006052D1">
      <w:bookmarkStart w:id="87" w:name="include_clip_end_163"/>
      <w:bookmarkEnd w:id="87"/>
    </w:p>
    <w:p w14:paraId="0DA052D1" w14:textId="77777777" w:rsidR="006052D1" w:rsidRDefault="006052D1" w:rsidP="006052D1">
      <w:r>
        <w:t>Rep. ERICKSON moved to adjourn debate on the Bill until Tuesday, May 7, which was agreed to.</w:t>
      </w:r>
    </w:p>
    <w:p w14:paraId="5A95E774" w14:textId="77777777" w:rsidR="006052D1" w:rsidRDefault="006052D1" w:rsidP="006052D1"/>
    <w:p w14:paraId="43DD2A94" w14:textId="77777777" w:rsidR="006052D1" w:rsidRDefault="006052D1" w:rsidP="006052D1">
      <w:pPr>
        <w:jc w:val="center"/>
        <w:rPr>
          <w:b/>
        </w:rPr>
      </w:pPr>
      <w:r w:rsidRPr="00BD6934">
        <w:rPr>
          <w:b/>
        </w:rPr>
        <w:t>S. 241--DEBATE ADJOURNED</w:t>
      </w:r>
    </w:p>
    <w:p w14:paraId="16B736A7" w14:textId="77777777" w:rsidR="006052D1" w:rsidRDefault="006052D1" w:rsidP="006052D1">
      <w:pPr>
        <w:keepNext/>
      </w:pPr>
      <w:r>
        <w:t>The following Bill was taken up:</w:t>
      </w:r>
    </w:p>
    <w:p w14:paraId="0DB851B4" w14:textId="77777777" w:rsidR="006052D1" w:rsidRDefault="006052D1" w:rsidP="006052D1">
      <w:pPr>
        <w:keepNext/>
      </w:pPr>
      <w:bookmarkStart w:id="88" w:name="include_clip_start_166"/>
      <w:bookmarkEnd w:id="88"/>
    </w:p>
    <w:p w14:paraId="7323203C" w14:textId="77777777" w:rsidR="006052D1" w:rsidRDefault="006052D1" w:rsidP="006052D1">
      <w:r>
        <w:t>S. 241 -- Senators Garrett and Gambrell: 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25988054" w14:textId="77777777" w:rsidR="006052D1" w:rsidRDefault="006052D1" w:rsidP="006052D1">
      <w:bookmarkStart w:id="89" w:name="include_clip_end_166"/>
      <w:bookmarkEnd w:id="89"/>
    </w:p>
    <w:p w14:paraId="667FEAF5" w14:textId="77777777" w:rsidR="006052D1" w:rsidRDefault="006052D1" w:rsidP="006052D1">
      <w:r>
        <w:t>Rep. DAVIS moved to adjourn debate on the Bill until Tuesday, May 7, which was agreed to.</w:t>
      </w:r>
    </w:p>
    <w:p w14:paraId="5465AE0A" w14:textId="77777777" w:rsidR="006052D1" w:rsidRDefault="006052D1" w:rsidP="006052D1"/>
    <w:p w14:paraId="5BD2AB32" w14:textId="77777777" w:rsidR="006052D1" w:rsidRDefault="006052D1" w:rsidP="006052D1">
      <w:pPr>
        <w:jc w:val="center"/>
        <w:rPr>
          <w:b/>
        </w:rPr>
      </w:pPr>
      <w:r w:rsidRPr="00BD6934">
        <w:rPr>
          <w:b/>
        </w:rPr>
        <w:t>S. 445--DEBATE ADJOURNED</w:t>
      </w:r>
    </w:p>
    <w:p w14:paraId="3BFE76C7" w14:textId="77777777" w:rsidR="006052D1" w:rsidRDefault="006052D1" w:rsidP="006052D1">
      <w:pPr>
        <w:keepNext/>
      </w:pPr>
      <w:r>
        <w:t>The following Bill was taken up:</w:t>
      </w:r>
    </w:p>
    <w:p w14:paraId="2C1F936D" w14:textId="77777777" w:rsidR="006052D1" w:rsidRDefault="006052D1" w:rsidP="006052D1">
      <w:pPr>
        <w:keepNext/>
      </w:pPr>
      <w:bookmarkStart w:id="90" w:name="include_clip_start_169"/>
      <w:bookmarkEnd w:id="90"/>
    </w:p>
    <w:p w14:paraId="52677BFC" w14:textId="77777777" w:rsidR="006052D1" w:rsidRDefault="006052D1" w:rsidP="006052D1">
      <w:r>
        <w:t>S. 445 -- Senators Garrett and Matthews: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670C6602" w14:textId="77777777" w:rsidR="006052D1" w:rsidRDefault="006052D1" w:rsidP="006052D1">
      <w:bookmarkStart w:id="91" w:name="include_clip_end_169"/>
      <w:bookmarkEnd w:id="91"/>
    </w:p>
    <w:p w14:paraId="61B25768" w14:textId="77777777" w:rsidR="006052D1" w:rsidRDefault="006052D1" w:rsidP="006052D1">
      <w:r>
        <w:t>Rep. DAVIS moved to adjourn debate on the Bill until Tuesday, May 7, which was agreed to.</w:t>
      </w:r>
    </w:p>
    <w:p w14:paraId="11D01437" w14:textId="77777777" w:rsidR="006052D1" w:rsidRDefault="006052D1" w:rsidP="006052D1"/>
    <w:p w14:paraId="76A436E0" w14:textId="77777777" w:rsidR="006052D1" w:rsidRDefault="006052D1" w:rsidP="006052D1">
      <w:pPr>
        <w:jc w:val="center"/>
        <w:rPr>
          <w:b/>
        </w:rPr>
      </w:pPr>
      <w:r w:rsidRPr="00BD6934">
        <w:rPr>
          <w:b/>
        </w:rPr>
        <w:t>S. 455--DEBATE ADJOURNED</w:t>
      </w:r>
    </w:p>
    <w:p w14:paraId="14DA38B9" w14:textId="77777777" w:rsidR="006052D1" w:rsidRDefault="006052D1" w:rsidP="006052D1">
      <w:pPr>
        <w:keepNext/>
      </w:pPr>
      <w:r>
        <w:t>The following Bill was taken up:</w:t>
      </w:r>
    </w:p>
    <w:p w14:paraId="12BEC2BD" w14:textId="77777777" w:rsidR="006052D1" w:rsidRDefault="006052D1" w:rsidP="006052D1">
      <w:pPr>
        <w:keepNext/>
      </w:pPr>
      <w:bookmarkStart w:id="92" w:name="include_clip_start_172"/>
      <w:bookmarkEnd w:id="92"/>
    </w:p>
    <w:p w14:paraId="3B41829C" w14:textId="77777777" w:rsidR="006052D1" w:rsidRDefault="006052D1" w:rsidP="006052D1">
      <w:r>
        <w:t>S. 455 -- Senator Verdin: 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5B3C6C1E" w14:textId="77777777" w:rsidR="006052D1" w:rsidRDefault="006052D1" w:rsidP="006052D1">
      <w:bookmarkStart w:id="93" w:name="include_clip_end_172"/>
      <w:bookmarkEnd w:id="93"/>
    </w:p>
    <w:p w14:paraId="380CA5BF" w14:textId="77777777" w:rsidR="006052D1" w:rsidRDefault="006052D1" w:rsidP="006052D1">
      <w:r>
        <w:t>Rep. DAVIS moved to adjourn debate on the Bill until Tuesday, May 7, which was agreed to.</w:t>
      </w:r>
    </w:p>
    <w:p w14:paraId="583F6AF9" w14:textId="77777777" w:rsidR="006052D1" w:rsidRDefault="006052D1" w:rsidP="006052D1"/>
    <w:p w14:paraId="13F7C374" w14:textId="77777777" w:rsidR="006052D1" w:rsidRDefault="006052D1" w:rsidP="006052D1">
      <w:pPr>
        <w:jc w:val="center"/>
        <w:rPr>
          <w:b/>
        </w:rPr>
      </w:pPr>
      <w:r w:rsidRPr="00BD6934">
        <w:rPr>
          <w:b/>
        </w:rPr>
        <w:t>S. 558--DEBATE ADJOURNED</w:t>
      </w:r>
    </w:p>
    <w:p w14:paraId="2311E952" w14:textId="77777777" w:rsidR="006052D1" w:rsidRDefault="006052D1" w:rsidP="006052D1">
      <w:pPr>
        <w:keepNext/>
      </w:pPr>
      <w:r>
        <w:t>The following Bill was taken up:</w:t>
      </w:r>
    </w:p>
    <w:p w14:paraId="0130C0C4" w14:textId="77777777" w:rsidR="006052D1" w:rsidRDefault="006052D1" w:rsidP="006052D1">
      <w:pPr>
        <w:keepNext/>
      </w:pPr>
      <w:bookmarkStart w:id="94" w:name="include_clip_start_175"/>
      <w:bookmarkEnd w:id="94"/>
    </w:p>
    <w:p w14:paraId="465FC7BD" w14:textId="77777777" w:rsidR="006052D1" w:rsidRDefault="006052D1" w:rsidP="006052D1">
      <w:r>
        <w:t>S. 558 -- Senators Verdin and Senn: A BILL TO AMEND THE SOUTH CAROLINA CODE OF LAWS BY ADDING SECTION 44-31-40 SO AS TO PROVIDE THE PROCEDURE FOR THE TUBERCULOSIS TESTING OF APPLICANT RESIDENTS AND NEWLY ADMITTED RESIDENTS OF NURSING HOMES IN THIS STATE.</w:t>
      </w:r>
    </w:p>
    <w:p w14:paraId="637E81C4" w14:textId="77777777" w:rsidR="006052D1" w:rsidRDefault="006052D1" w:rsidP="006052D1">
      <w:bookmarkStart w:id="95" w:name="include_clip_end_175"/>
      <w:bookmarkEnd w:id="95"/>
    </w:p>
    <w:p w14:paraId="074514EC" w14:textId="77777777" w:rsidR="006052D1" w:rsidRDefault="006052D1" w:rsidP="006052D1">
      <w:r>
        <w:t>Rep. DAVIS moved to adjourn debate on the Bill until Tuesday, May 7, which was agreed to.</w:t>
      </w:r>
    </w:p>
    <w:p w14:paraId="0040579D" w14:textId="77777777" w:rsidR="006052D1" w:rsidRDefault="006052D1" w:rsidP="006052D1"/>
    <w:p w14:paraId="3F6DC627" w14:textId="77777777" w:rsidR="006052D1" w:rsidRDefault="006052D1" w:rsidP="006052D1">
      <w:pPr>
        <w:jc w:val="center"/>
        <w:rPr>
          <w:b/>
        </w:rPr>
      </w:pPr>
      <w:r w:rsidRPr="00BD6934">
        <w:rPr>
          <w:b/>
        </w:rPr>
        <w:t>S. 858--DEBATE ADJOURNED</w:t>
      </w:r>
    </w:p>
    <w:p w14:paraId="71578EC6" w14:textId="77777777" w:rsidR="006052D1" w:rsidRDefault="006052D1" w:rsidP="006052D1">
      <w:pPr>
        <w:keepNext/>
      </w:pPr>
      <w:r>
        <w:t>The following Bill was taken up:</w:t>
      </w:r>
    </w:p>
    <w:p w14:paraId="470D2A88" w14:textId="77777777" w:rsidR="006052D1" w:rsidRDefault="006052D1" w:rsidP="006052D1">
      <w:pPr>
        <w:keepNext/>
      </w:pPr>
      <w:bookmarkStart w:id="96" w:name="include_clip_start_178"/>
      <w:bookmarkEnd w:id="96"/>
    </w:p>
    <w:p w14:paraId="5F256CC2" w14:textId="77777777" w:rsidR="006052D1" w:rsidRDefault="006052D1" w:rsidP="006052D1">
      <w:r>
        <w:t>S. 858 -- Senators Davis, Garrett, Kimbrell, Setzler and Malloy: 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39CA4803" w14:textId="77777777" w:rsidR="006052D1" w:rsidRDefault="006052D1" w:rsidP="006052D1">
      <w:bookmarkStart w:id="97" w:name="include_clip_end_178"/>
      <w:bookmarkEnd w:id="97"/>
    </w:p>
    <w:p w14:paraId="20396665" w14:textId="77777777" w:rsidR="006052D1" w:rsidRDefault="006052D1" w:rsidP="006052D1">
      <w:r>
        <w:t>Rep. DAVIS moved to adjourn debate on the Bill until Tuesday, May 7, which was agreed to.</w:t>
      </w:r>
    </w:p>
    <w:p w14:paraId="5519F939" w14:textId="77777777" w:rsidR="006052D1" w:rsidRDefault="006052D1" w:rsidP="006052D1"/>
    <w:p w14:paraId="607AD2F3" w14:textId="2C7AFE9F" w:rsidR="006052D1" w:rsidRDefault="006052D1" w:rsidP="006052D1">
      <w:pPr>
        <w:jc w:val="center"/>
        <w:rPr>
          <w:b/>
        </w:rPr>
      </w:pPr>
      <w:r w:rsidRPr="00BD6934">
        <w:rPr>
          <w:b/>
        </w:rPr>
        <w:t>S. 1074--DEBATE ADJOURNED</w:t>
      </w:r>
    </w:p>
    <w:p w14:paraId="62FBACE9" w14:textId="77777777" w:rsidR="006052D1" w:rsidRDefault="006052D1" w:rsidP="006052D1">
      <w:pPr>
        <w:keepNext/>
      </w:pPr>
      <w:r>
        <w:t>The following Bill was taken up:</w:t>
      </w:r>
    </w:p>
    <w:p w14:paraId="6C25516A" w14:textId="77777777" w:rsidR="006052D1" w:rsidRDefault="006052D1" w:rsidP="006052D1">
      <w:pPr>
        <w:keepNext/>
      </w:pPr>
      <w:bookmarkStart w:id="98" w:name="include_clip_start_181"/>
      <w:bookmarkEnd w:id="98"/>
    </w:p>
    <w:p w14:paraId="6EB1497D" w14:textId="77777777" w:rsidR="006052D1" w:rsidRDefault="006052D1" w:rsidP="006052D1">
      <w:r>
        <w:t>S. 1074 -- Senators Davis and Fanning: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225D3586" w14:textId="77777777" w:rsidR="006052D1" w:rsidRDefault="006052D1" w:rsidP="006052D1">
      <w:bookmarkStart w:id="99" w:name="include_clip_end_181"/>
      <w:bookmarkEnd w:id="99"/>
    </w:p>
    <w:p w14:paraId="6CDB2BEB" w14:textId="77777777" w:rsidR="006052D1" w:rsidRDefault="006052D1" w:rsidP="006052D1">
      <w:r>
        <w:t>Rep. DAVIS moved to adjourn debate on the Bill until Tuesday, May 7, which was agreed to.</w:t>
      </w:r>
    </w:p>
    <w:p w14:paraId="2F30D932" w14:textId="77777777" w:rsidR="006052D1" w:rsidRDefault="006052D1" w:rsidP="006052D1"/>
    <w:p w14:paraId="000932B4" w14:textId="77777777" w:rsidR="006052D1" w:rsidRDefault="006052D1" w:rsidP="006052D1">
      <w:r>
        <w:t xml:space="preserve">Further proceedings were interrupted by expiration of time on the uncontested Calendar.  </w:t>
      </w:r>
    </w:p>
    <w:p w14:paraId="7BEAC734" w14:textId="77777777" w:rsidR="006052D1" w:rsidRDefault="006052D1" w:rsidP="006052D1"/>
    <w:p w14:paraId="78E90F59" w14:textId="77777777" w:rsidR="006052D1" w:rsidRDefault="006052D1" w:rsidP="006052D1">
      <w:pPr>
        <w:jc w:val="center"/>
        <w:rPr>
          <w:b/>
        </w:rPr>
      </w:pPr>
      <w:r w:rsidRPr="00BD6934">
        <w:rPr>
          <w:b/>
        </w:rPr>
        <w:t>RECURRENCE TO THE MORNING HOUR</w:t>
      </w:r>
    </w:p>
    <w:p w14:paraId="1FFEC1BE" w14:textId="77777777" w:rsidR="006052D1" w:rsidRDefault="006052D1" w:rsidP="006052D1">
      <w:r>
        <w:t>Rep. HOSEY moved that the House recur to the morning hour, which was agreed to.</w:t>
      </w:r>
    </w:p>
    <w:p w14:paraId="0B5B6BF8" w14:textId="77777777" w:rsidR="006052D1" w:rsidRDefault="006052D1" w:rsidP="006052D1"/>
    <w:p w14:paraId="4D49C9AE" w14:textId="77777777" w:rsidR="006052D1" w:rsidRDefault="006052D1" w:rsidP="006052D1">
      <w:pPr>
        <w:jc w:val="center"/>
        <w:rPr>
          <w:b/>
        </w:rPr>
      </w:pPr>
      <w:r w:rsidRPr="00BD6934">
        <w:rPr>
          <w:b/>
        </w:rPr>
        <w:t>S. 971--ORDERED TO THIRD READING</w:t>
      </w:r>
    </w:p>
    <w:p w14:paraId="22CB0815" w14:textId="77777777" w:rsidR="006052D1" w:rsidRDefault="006052D1" w:rsidP="006052D1">
      <w:pPr>
        <w:keepNext/>
      </w:pPr>
      <w:r>
        <w:t>The following Bill was taken up:</w:t>
      </w:r>
    </w:p>
    <w:p w14:paraId="6201C85F" w14:textId="77777777" w:rsidR="006052D1" w:rsidRDefault="006052D1" w:rsidP="006052D1">
      <w:pPr>
        <w:keepNext/>
      </w:pPr>
      <w:bookmarkStart w:id="100" w:name="include_clip_start_187"/>
      <w:bookmarkEnd w:id="100"/>
    </w:p>
    <w:p w14:paraId="7970CDEF" w14:textId="77777777" w:rsidR="006052D1" w:rsidRDefault="006052D1" w:rsidP="006052D1">
      <w:r>
        <w:t>S. 971 -- Senator Hutto: A BILL TO AMEND THE SOUTH CAROLINA CODE OF LAWS BY AMENDING SECTION 7-7-100, RELATING TO DESIGNATION OF VOTING PRECINCTS IN BARNWELL COUNTY, SO AS TO IDENTIFY THE VOTING PLACE FOR CERTAIN PRECINCTS.</w:t>
      </w:r>
    </w:p>
    <w:p w14:paraId="4C3E7CF2" w14:textId="77777777" w:rsidR="006052D1" w:rsidRDefault="006052D1" w:rsidP="006052D1">
      <w:bookmarkStart w:id="101" w:name="include_clip_end_187"/>
      <w:bookmarkEnd w:id="101"/>
      <w:r>
        <w:t xml:space="preserve">The yeas and nays were taken resulting as follows: </w:t>
      </w:r>
    </w:p>
    <w:p w14:paraId="144C2D5A" w14:textId="77777777" w:rsidR="006052D1" w:rsidRDefault="006052D1" w:rsidP="006052D1">
      <w:pPr>
        <w:jc w:val="center"/>
      </w:pPr>
      <w:r>
        <w:t xml:space="preserve"> </w:t>
      </w:r>
      <w:bookmarkStart w:id="102" w:name="vote_start188"/>
      <w:bookmarkEnd w:id="102"/>
      <w:r>
        <w:t>Yeas 103; Nays 0</w:t>
      </w:r>
    </w:p>
    <w:p w14:paraId="49749C94" w14:textId="77777777" w:rsidR="006052D1" w:rsidRDefault="006052D1" w:rsidP="006052D1">
      <w:pPr>
        <w:jc w:val="center"/>
      </w:pPr>
    </w:p>
    <w:p w14:paraId="19A7AD2A" w14:textId="77777777" w:rsidR="006052D1" w:rsidRDefault="006052D1" w:rsidP="0060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052D1" w:rsidRPr="00BD6934" w14:paraId="1A58F383" w14:textId="77777777" w:rsidTr="00555075">
        <w:tc>
          <w:tcPr>
            <w:tcW w:w="2179" w:type="dxa"/>
            <w:shd w:val="clear" w:color="auto" w:fill="auto"/>
          </w:tcPr>
          <w:p w14:paraId="50AADE1A" w14:textId="77777777" w:rsidR="006052D1" w:rsidRPr="00BD6934" w:rsidRDefault="006052D1" w:rsidP="00555075">
            <w:pPr>
              <w:ind w:firstLine="0"/>
            </w:pPr>
            <w:r>
              <w:t>Anderson</w:t>
            </w:r>
          </w:p>
        </w:tc>
        <w:tc>
          <w:tcPr>
            <w:tcW w:w="2179" w:type="dxa"/>
            <w:shd w:val="clear" w:color="auto" w:fill="auto"/>
          </w:tcPr>
          <w:p w14:paraId="46176DFA" w14:textId="77777777" w:rsidR="006052D1" w:rsidRPr="00BD6934" w:rsidRDefault="006052D1" w:rsidP="00555075">
            <w:pPr>
              <w:ind w:firstLine="0"/>
            </w:pPr>
            <w:r>
              <w:t>Bailey</w:t>
            </w:r>
          </w:p>
        </w:tc>
        <w:tc>
          <w:tcPr>
            <w:tcW w:w="2180" w:type="dxa"/>
            <w:shd w:val="clear" w:color="auto" w:fill="auto"/>
          </w:tcPr>
          <w:p w14:paraId="0BE2E431" w14:textId="77777777" w:rsidR="006052D1" w:rsidRPr="00BD6934" w:rsidRDefault="006052D1" w:rsidP="00555075">
            <w:pPr>
              <w:ind w:firstLine="0"/>
            </w:pPr>
            <w:r>
              <w:t>Ballentine</w:t>
            </w:r>
          </w:p>
        </w:tc>
      </w:tr>
      <w:tr w:rsidR="006052D1" w:rsidRPr="00BD6934" w14:paraId="16BB4E4B" w14:textId="77777777" w:rsidTr="00555075">
        <w:tc>
          <w:tcPr>
            <w:tcW w:w="2179" w:type="dxa"/>
            <w:shd w:val="clear" w:color="auto" w:fill="auto"/>
          </w:tcPr>
          <w:p w14:paraId="6182958C" w14:textId="77777777" w:rsidR="006052D1" w:rsidRPr="00BD6934" w:rsidRDefault="006052D1" w:rsidP="00555075">
            <w:pPr>
              <w:ind w:firstLine="0"/>
            </w:pPr>
            <w:r>
              <w:t>Bauer</w:t>
            </w:r>
          </w:p>
        </w:tc>
        <w:tc>
          <w:tcPr>
            <w:tcW w:w="2179" w:type="dxa"/>
            <w:shd w:val="clear" w:color="auto" w:fill="auto"/>
          </w:tcPr>
          <w:p w14:paraId="69AFF519" w14:textId="77777777" w:rsidR="006052D1" w:rsidRPr="00BD6934" w:rsidRDefault="006052D1" w:rsidP="00555075">
            <w:pPr>
              <w:ind w:firstLine="0"/>
            </w:pPr>
            <w:r>
              <w:t>Beach</w:t>
            </w:r>
          </w:p>
        </w:tc>
        <w:tc>
          <w:tcPr>
            <w:tcW w:w="2180" w:type="dxa"/>
            <w:shd w:val="clear" w:color="auto" w:fill="auto"/>
          </w:tcPr>
          <w:p w14:paraId="1E5AA6BC" w14:textId="77777777" w:rsidR="006052D1" w:rsidRPr="00BD6934" w:rsidRDefault="006052D1" w:rsidP="00555075">
            <w:pPr>
              <w:ind w:firstLine="0"/>
            </w:pPr>
            <w:r>
              <w:t>Bernstein</w:t>
            </w:r>
          </w:p>
        </w:tc>
      </w:tr>
      <w:tr w:rsidR="006052D1" w:rsidRPr="00BD6934" w14:paraId="66FC757D" w14:textId="77777777" w:rsidTr="00555075">
        <w:tc>
          <w:tcPr>
            <w:tcW w:w="2179" w:type="dxa"/>
            <w:shd w:val="clear" w:color="auto" w:fill="auto"/>
          </w:tcPr>
          <w:p w14:paraId="2AB75E7A" w14:textId="77777777" w:rsidR="006052D1" w:rsidRPr="00BD6934" w:rsidRDefault="006052D1" w:rsidP="00555075">
            <w:pPr>
              <w:ind w:firstLine="0"/>
            </w:pPr>
            <w:r>
              <w:t>Brewer</w:t>
            </w:r>
          </w:p>
        </w:tc>
        <w:tc>
          <w:tcPr>
            <w:tcW w:w="2179" w:type="dxa"/>
            <w:shd w:val="clear" w:color="auto" w:fill="auto"/>
          </w:tcPr>
          <w:p w14:paraId="57B02FE2" w14:textId="77777777" w:rsidR="006052D1" w:rsidRPr="00BD6934" w:rsidRDefault="006052D1" w:rsidP="00555075">
            <w:pPr>
              <w:ind w:firstLine="0"/>
            </w:pPr>
            <w:r>
              <w:t>Brittain</w:t>
            </w:r>
          </w:p>
        </w:tc>
        <w:tc>
          <w:tcPr>
            <w:tcW w:w="2180" w:type="dxa"/>
            <w:shd w:val="clear" w:color="auto" w:fill="auto"/>
          </w:tcPr>
          <w:p w14:paraId="1D29C878" w14:textId="77777777" w:rsidR="006052D1" w:rsidRPr="00BD6934" w:rsidRDefault="006052D1" w:rsidP="00555075">
            <w:pPr>
              <w:ind w:firstLine="0"/>
            </w:pPr>
            <w:r>
              <w:t>Burns</w:t>
            </w:r>
          </w:p>
        </w:tc>
      </w:tr>
      <w:tr w:rsidR="006052D1" w:rsidRPr="00BD6934" w14:paraId="59B81213" w14:textId="77777777" w:rsidTr="00555075">
        <w:tc>
          <w:tcPr>
            <w:tcW w:w="2179" w:type="dxa"/>
            <w:shd w:val="clear" w:color="auto" w:fill="auto"/>
          </w:tcPr>
          <w:p w14:paraId="7E342AB3" w14:textId="77777777" w:rsidR="006052D1" w:rsidRPr="00BD6934" w:rsidRDefault="006052D1" w:rsidP="00555075">
            <w:pPr>
              <w:ind w:firstLine="0"/>
            </w:pPr>
            <w:r>
              <w:t>Bustos</w:t>
            </w:r>
          </w:p>
        </w:tc>
        <w:tc>
          <w:tcPr>
            <w:tcW w:w="2179" w:type="dxa"/>
            <w:shd w:val="clear" w:color="auto" w:fill="auto"/>
          </w:tcPr>
          <w:p w14:paraId="3257239E" w14:textId="77777777" w:rsidR="006052D1" w:rsidRPr="00BD6934" w:rsidRDefault="006052D1" w:rsidP="00555075">
            <w:pPr>
              <w:ind w:firstLine="0"/>
            </w:pPr>
            <w:r>
              <w:t>Calhoon</w:t>
            </w:r>
          </w:p>
        </w:tc>
        <w:tc>
          <w:tcPr>
            <w:tcW w:w="2180" w:type="dxa"/>
            <w:shd w:val="clear" w:color="auto" w:fill="auto"/>
          </w:tcPr>
          <w:p w14:paraId="53FE3159" w14:textId="77777777" w:rsidR="006052D1" w:rsidRPr="00BD6934" w:rsidRDefault="006052D1" w:rsidP="00555075">
            <w:pPr>
              <w:ind w:firstLine="0"/>
            </w:pPr>
            <w:r>
              <w:t>Carter</w:t>
            </w:r>
          </w:p>
        </w:tc>
      </w:tr>
      <w:tr w:rsidR="006052D1" w:rsidRPr="00BD6934" w14:paraId="7B316B91" w14:textId="77777777" w:rsidTr="00555075">
        <w:tc>
          <w:tcPr>
            <w:tcW w:w="2179" w:type="dxa"/>
            <w:shd w:val="clear" w:color="auto" w:fill="auto"/>
          </w:tcPr>
          <w:p w14:paraId="059A4E94" w14:textId="77777777" w:rsidR="006052D1" w:rsidRPr="00BD6934" w:rsidRDefault="006052D1" w:rsidP="00555075">
            <w:pPr>
              <w:ind w:firstLine="0"/>
            </w:pPr>
            <w:r>
              <w:t>Caskey</w:t>
            </w:r>
          </w:p>
        </w:tc>
        <w:tc>
          <w:tcPr>
            <w:tcW w:w="2179" w:type="dxa"/>
            <w:shd w:val="clear" w:color="auto" w:fill="auto"/>
          </w:tcPr>
          <w:p w14:paraId="0BC537EB" w14:textId="77777777" w:rsidR="006052D1" w:rsidRPr="00BD6934" w:rsidRDefault="006052D1" w:rsidP="00555075">
            <w:pPr>
              <w:ind w:firstLine="0"/>
            </w:pPr>
            <w:r>
              <w:t>Chapman</w:t>
            </w:r>
          </w:p>
        </w:tc>
        <w:tc>
          <w:tcPr>
            <w:tcW w:w="2180" w:type="dxa"/>
            <w:shd w:val="clear" w:color="auto" w:fill="auto"/>
          </w:tcPr>
          <w:p w14:paraId="27FEF608" w14:textId="77777777" w:rsidR="006052D1" w:rsidRPr="00BD6934" w:rsidRDefault="006052D1" w:rsidP="00555075">
            <w:pPr>
              <w:ind w:firstLine="0"/>
            </w:pPr>
            <w:r>
              <w:t>Chumley</w:t>
            </w:r>
          </w:p>
        </w:tc>
      </w:tr>
      <w:tr w:rsidR="006052D1" w:rsidRPr="00BD6934" w14:paraId="6C2EF894" w14:textId="77777777" w:rsidTr="00555075">
        <w:tc>
          <w:tcPr>
            <w:tcW w:w="2179" w:type="dxa"/>
            <w:shd w:val="clear" w:color="auto" w:fill="auto"/>
          </w:tcPr>
          <w:p w14:paraId="31F891A3" w14:textId="77777777" w:rsidR="006052D1" w:rsidRPr="00BD6934" w:rsidRDefault="006052D1" w:rsidP="00555075">
            <w:pPr>
              <w:ind w:firstLine="0"/>
            </w:pPr>
            <w:r>
              <w:t>Clyburn</w:t>
            </w:r>
          </w:p>
        </w:tc>
        <w:tc>
          <w:tcPr>
            <w:tcW w:w="2179" w:type="dxa"/>
            <w:shd w:val="clear" w:color="auto" w:fill="auto"/>
          </w:tcPr>
          <w:p w14:paraId="27F7ECB6" w14:textId="77777777" w:rsidR="006052D1" w:rsidRPr="00BD6934" w:rsidRDefault="006052D1" w:rsidP="00555075">
            <w:pPr>
              <w:ind w:firstLine="0"/>
            </w:pPr>
            <w:r>
              <w:t>Cobb-Hunter</w:t>
            </w:r>
          </w:p>
        </w:tc>
        <w:tc>
          <w:tcPr>
            <w:tcW w:w="2180" w:type="dxa"/>
            <w:shd w:val="clear" w:color="auto" w:fill="auto"/>
          </w:tcPr>
          <w:p w14:paraId="6D40DB6E" w14:textId="77777777" w:rsidR="006052D1" w:rsidRPr="00BD6934" w:rsidRDefault="006052D1" w:rsidP="00555075">
            <w:pPr>
              <w:ind w:firstLine="0"/>
            </w:pPr>
            <w:r>
              <w:t>Collins</w:t>
            </w:r>
          </w:p>
        </w:tc>
      </w:tr>
      <w:tr w:rsidR="006052D1" w:rsidRPr="00BD6934" w14:paraId="503C6892" w14:textId="77777777" w:rsidTr="00555075">
        <w:tc>
          <w:tcPr>
            <w:tcW w:w="2179" w:type="dxa"/>
            <w:shd w:val="clear" w:color="auto" w:fill="auto"/>
          </w:tcPr>
          <w:p w14:paraId="61033C13" w14:textId="77777777" w:rsidR="006052D1" w:rsidRPr="00BD6934" w:rsidRDefault="006052D1" w:rsidP="00555075">
            <w:pPr>
              <w:ind w:firstLine="0"/>
            </w:pPr>
            <w:r>
              <w:t>Connell</w:t>
            </w:r>
          </w:p>
        </w:tc>
        <w:tc>
          <w:tcPr>
            <w:tcW w:w="2179" w:type="dxa"/>
            <w:shd w:val="clear" w:color="auto" w:fill="auto"/>
          </w:tcPr>
          <w:p w14:paraId="54249DE9" w14:textId="77777777" w:rsidR="006052D1" w:rsidRPr="00BD6934" w:rsidRDefault="006052D1" w:rsidP="00555075">
            <w:pPr>
              <w:ind w:firstLine="0"/>
            </w:pPr>
            <w:r>
              <w:t>B. J. Cox</w:t>
            </w:r>
          </w:p>
        </w:tc>
        <w:tc>
          <w:tcPr>
            <w:tcW w:w="2180" w:type="dxa"/>
            <w:shd w:val="clear" w:color="auto" w:fill="auto"/>
          </w:tcPr>
          <w:p w14:paraId="1BCADAE6" w14:textId="77777777" w:rsidR="006052D1" w:rsidRPr="00BD6934" w:rsidRDefault="006052D1" w:rsidP="00555075">
            <w:pPr>
              <w:ind w:firstLine="0"/>
            </w:pPr>
            <w:r>
              <w:t>B. L. Cox</w:t>
            </w:r>
          </w:p>
        </w:tc>
      </w:tr>
      <w:tr w:rsidR="006052D1" w:rsidRPr="00BD6934" w14:paraId="4CCC090E" w14:textId="77777777" w:rsidTr="00555075">
        <w:tc>
          <w:tcPr>
            <w:tcW w:w="2179" w:type="dxa"/>
            <w:shd w:val="clear" w:color="auto" w:fill="auto"/>
          </w:tcPr>
          <w:p w14:paraId="388479AA" w14:textId="77777777" w:rsidR="006052D1" w:rsidRPr="00BD6934" w:rsidRDefault="006052D1" w:rsidP="00555075">
            <w:pPr>
              <w:ind w:firstLine="0"/>
            </w:pPr>
            <w:r>
              <w:t>Crawford</w:t>
            </w:r>
          </w:p>
        </w:tc>
        <w:tc>
          <w:tcPr>
            <w:tcW w:w="2179" w:type="dxa"/>
            <w:shd w:val="clear" w:color="auto" w:fill="auto"/>
          </w:tcPr>
          <w:p w14:paraId="4D3C3351" w14:textId="77777777" w:rsidR="006052D1" w:rsidRPr="00BD6934" w:rsidRDefault="006052D1" w:rsidP="00555075">
            <w:pPr>
              <w:ind w:firstLine="0"/>
            </w:pPr>
            <w:r>
              <w:t>Cromer</w:t>
            </w:r>
          </w:p>
        </w:tc>
        <w:tc>
          <w:tcPr>
            <w:tcW w:w="2180" w:type="dxa"/>
            <w:shd w:val="clear" w:color="auto" w:fill="auto"/>
          </w:tcPr>
          <w:p w14:paraId="19898BFC" w14:textId="77777777" w:rsidR="006052D1" w:rsidRPr="00BD6934" w:rsidRDefault="006052D1" w:rsidP="00555075">
            <w:pPr>
              <w:ind w:firstLine="0"/>
            </w:pPr>
            <w:r>
              <w:t>Davis</w:t>
            </w:r>
          </w:p>
        </w:tc>
      </w:tr>
      <w:tr w:rsidR="006052D1" w:rsidRPr="00BD6934" w14:paraId="4A2A4352" w14:textId="77777777" w:rsidTr="00555075">
        <w:tc>
          <w:tcPr>
            <w:tcW w:w="2179" w:type="dxa"/>
            <w:shd w:val="clear" w:color="auto" w:fill="auto"/>
          </w:tcPr>
          <w:p w14:paraId="4A843501" w14:textId="77777777" w:rsidR="006052D1" w:rsidRPr="00BD6934" w:rsidRDefault="006052D1" w:rsidP="00555075">
            <w:pPr>
              <w:ind w:firstLine="0"/>
            </w:pPr>
            <w:r>
              <w:t>Dillard</w:t>
            </w:r>
          </w:p>
        </w:tc>
        <w:tc>
          <w:tcPr>
            <w:tcW w:w="2179" w:type="dxa"/>
            <w:shd w:val="clear" w:color="auto" w:fill="auto"/>
          </w:tcPr>
          <w:p w14:paraId="4CF235D0" w14:textId="77777777" w:rsidR="006052D1" w:rsidRPr="00BD6934" w:rsidRDefault="006052D1" w:rsidP="00555075">
            <w:pPr>
              <w:ind w:firstLine="0"/>
            </w:pPr>
            <w:r>
              <w:t>Elliott</w:t>
            </w:r>
          </w:p>
        </w:tc>
        <w:tc>
          <w:tcPr>
            <w:tcW w:w="2180" w:type="dxa"/>
            <w:shd w:val="clear" w:color="auto" w:fill="auto"/>
          </w:tcPr>
          <w:p w14:paraId="03074D39" w14:textId="77777777" w:rsidR="006052D1" w:rsidRPr="00BD6934" w:rsidRDefault="006052D1" w:rsidP="00555075">
            <w:pPr>
              <w:ind w:firstLine="0"/>
            </w:pPr>
            <w:r>
              <w:t>Erickson</w:t>
            </w:r>
          </w:p>
        </w:tc>
      </w:tr>
      <w:tr w:rsidR="006052D1" w:rsidRPr="00BD6934" w14:paraId="7E988B47" w14:textId="77777777" w:rsidTr="00555075">
        <w:tc>
          <w:tcPr>
            <w:tcW w:w="2179" w:type="dxa"/>
            <w:shd w:val="clear" w:color="auto" w:fill="auto"/>
          </w:tcPr>
          <w:p w14:paraId="526582CC" w14:textId="77777777" w:rsidR="006052D1" w:rsidRPr="00BD6934" w:rsidRDefault="006052D1" w:rsidP="00555075">
            <w:pPr>
              <w:ind w:firstLine="0"/>
            </w:pPr>
            <w:r>
              <w:t>Felder</w:t>
            </w:r>
          </w:p>
        </w:tc>
        <w:tc>
          <w:tcPr>
            <w:tcW w:w="2179" w:type="dxa"/>
            <w:shd w:val="clear" w:color="auto" w:fill="auto"/>
          </w:tcPr>
          <w:p w14:paraId="1B57AD12" w14:textId="77777777" w:rsidR="006052D1" w:rsidRPr="00BD6934" w:rsidRDefault="006052D1" w:rsidP="00555075">
            <w:pPr>
              <w:ind w:firstLine="0"/>
            </w:pPr>
            <w:r>
              <w:t>Forrest</w:t>
            </w:r>
          </w:p>
        </w:tc>
        <w:tc>
          <w:tcPr>
            <w:tcW w:w="2180" w:type="dxa"/>
            <w:shd w:val="clear" w:color="auto" w:fill="auto"/>
          </w:tcPr>
          <w:p w14:paraId="0D9740AB" w14:textId="77777777" w:rsidR="006052D1" w:rsidRPr="00BD6934" w:rsidRDefault="006052D1" w:rsidP="00555075">
            <w:pPr>
              <w:ind w:firstLine="0"/>
            </w:pPr>
            <w:r>
              <w:t>Gagnon</w:t>
            </w:r>
          </w:p>
        </w:tc>
      </w:tr>
      <w:tr w:rsidR="006052D1" w:rsidRPr="00BD6934" w14:paraId="0470658B" w14:textId="77777777" w:rsidTr="00555075">
        <w:tc>
          <w:tcPr>
            <w:tcW w:w="2179" w:type="dxa"/>
            <w:shd w:val="clear" w:color="auto" w:fill="auto"/>
          </w:tcPr>
          <w:p w14:paraId="3D24149C" w14:textId="77777777" w:rsidR="006052D1" w:rsidRPr="00BD6934" w:rsidRDefault="006052D1" w:rsidP="00555075">
            <w:pPr>
              <w:ind w:firstLine="0"/>
            </w:pPr>
            <w:r>
              <w:t>Garvin</w:t>
            </w:r>
          </w:p>
        </w:tc>
        <w:tc>
          <w:tcPr>
            <w:tcW w:w="2179" w:type="dxa"/>
            <w:shd w:val="clear" w:color="auto" w:fill="auto"/>
          </w:tcPr>
          <w:p w14:paraId="2C377B37" w14:textId="77777777" w:rsidR="006052D1" w:rsidRPr="00BD6934" w:rsidRDefault="006052D1" w:rsidP="00555075">
            <w:pPr>
              <w:ind w:firstLine="0"/>
            </w:pPr>
            <w:r>
              <w:t>Gibson</w:t>
            </w:r>
          </w:p>
        </w:tc>
        <w:tc>
          <w:tcPr>
            <w:tcW w:w="2180" w:type="dxa"/>
            <w:shd w:val="clear" w:color="auto" w:fill="auto"/>
          </w:tcPr>
          <w:p w14:paraId="677EBEF3" w14:textId="77777777" w:rsidR="006052D1" w:rsidRPr="00BD6934" w:rsidRDefault="006052D1" w:rsidP="00555075">
            <w:pPr>
              <w:ind w:firstLine="0"/>
            </w:pPr>
            <w:r>
              <w:t>Gilliam</w:t>
            </w:r>
          </w:p>
        </w:tc>
      </w:tr>
      <w:tr w:rsidR="006052D1" w:rsidRPr="00BD6934" w14:paraId="0A86CC3F" w14:textId="77777777" w:rsidTr="00555075">
        <w:tc>
          <w:tcPr>
            <w:tcW w:w="2179" w:type="dxa"/>
            <w:shd w:val="clear" w:color="auto" w:fill="auto"/>
          </w:tcPr>
          <w:p w14:paraId="66F4433C" w14:textId="77777777" w:rsidR="006052D1" w:rsidRPr="00BD6934" w:rsidRDefault="006052D1" w:rsidP="00555075">
            <w:pPr>
              <w:ind w:firstLine="0"/>
            </w:pPr>
            <w:r>
              <w:t>Gilliard</w:t>
            </w:r>
          </w:p>
        </w:tc>
        <w:tc>
          <w:tcPr>
            <w:tcW w:w="2179" w:type="dxa"/>
            <w:shd w:val="clear" w:color="auto" w:fill="auto"/>
          </w:tcPr>
          <w:p w14:paraId="43C44869" w14:textId="77777777" w:rsidR="006052D1" w:rsidRPr="00BD6934" w:rsidRDefault="006052D1" w:rsidP="00555075">
            <w:pPr>
              <w:ind w:firstLine="0"/>
            </w:pPr>
            <w:r>
              <w:t>Guest</w:t>
            </w:r>
          </w:p>
        </w:tc>
        <w:tc>
          <w:tcPr>
            <w:tcW w:w="2180" w:type="dxa"/>
            <w:shd w:val="clear" w:color="auto" w:fill="auto"/>
          </w:tcPr>
          <w:p w14:paraId="5C1AC866" w14:textId="77777777" w:rsidR="006052D1" w:rsidRPr="00BD6934" w:rsidRDefault="006052D1" w:rsidP="00555075">
            <w:pPr>
              <w:ind w:firstLine="0"/>
            </w:pPr>
            <w:r>
              <w:t>Guffey</w:t>
            </w:r>
          </w:p>
        </w:tc>
      </w:tr>
      <w:tr w:rsidR="006052D1" w:rsidRPr="00BD6934" w14:paraId="32741B2B" w14:textId="77777777" w:rsidTr="00555075">
        <w:tc>
          <w:tcPr>
            <w:tcW w:w="2179" w:type="dxa"/>
            <w:shd w:val="clear" w:color="auto" w:fill="auto"/>
          </w:tcPr>
          <w:p w14:paraId="70564288" w14:textId="77777777" w:rsidR="006052D1" w:rsidRPr="00BD6934" w:rsidRDefault="006052D1" w:rsidP="00555075">
            <w:pPr>
              <w:ind w:firstLine="0"/>
            </w:pPr>
            <w:r>
              <w:t>Haddon</w:t>
            </w:r>
          </w:p>
        </w:tc>
        <w:tc>
          <w:tcPr>
            <w:tcW w:w="2179" w:type="dxa"/>
            <w:shd w:val="clear" w:color="auto" w:fill="auto"/>
          </w:tcPr>
          <w:p w14:paraId="38435DB5" w14:textId="77777777" w:rsidR="006052D1" w:rsidRPr="00BD6934" w:rsidRDefault="006052D1" w:rsidP="00555075">
            <w:pPr>
              <w:ind w:firstLine="0"/>
            </w:pPr>
            <w:r>
              <w:t>Hager</w:t>
            </w:r>
          </w:p>
        </w:tc>
        <w:tc>
          <w:tcPr>
            <w:tcW w:w="2180" w:type="dxa"/>
            <w:shd w:val="clear" w:color="auto" w:fill="auto"/>
          </w:tcPr>
          <w:p w14:paraId="0B6EBDCD" w14:textId="77777777" w:rsidR="006052D1" w:rsidRPr="00BD6934" w:rsidRDefault="006052D1" w:rsidP="00555075">
            <w:pPr>
              <w:ind w:firstLine="0"/>
            </w:pPr>
            <w:r>
              <w:t>Harris</w:t>
            </w:r>
          </w:p>
        </w:tc>
      </w:tr>
      <w:tr w:rsidR="006052D1" w:rsidRPr="00BD6934" w14:paraId="0B8D01B7" w14:textId="77777777" w:rsidTr="00555075">
        <w:tc>
          <w:tcPr>
            <w:tcW w:w="2179" w:type="dxa"/>
            <w:shd w:val="clear" w:color="auto" w:fill="auto"/>
          </w:tcPr>
          <w:p w14:paraId="2B431537" w14:textId="77777777" w:rsidR="006052D1" w:rsidRPr="00BD6934" w:rsidRDefault="006052D1" w:rsidP="00555075">
            <w:pPr>
              <w:ind w:firstLine="0"/>
            </w:pPr>
            <w:r>
              <w:t>Hartnett</w:t>
            </w:r>
          </w:p>
        </w:tc>
        <w:tc>
          <w:tcPr>
            <w:tcW w:w="2179" w:type="dxa"/>
            <w:shd w:val="clear" w:color="auto" w:fill="auto"/>
          </w:tcPr>
          <w:p w14:paraId="4791BB97" w14:textId="77777777" w:rsidR="006052D1" w:rsidRPr="00BD6934" w:rsidRDefault="006052D1" w:rsidP="00555075">
            <w:pPr>
              <w:ind w:firstLine="0"/>
            </w:pPr>
            <w:r>
              <w:t>Hayes</w:t>
            </w:r>
          </w:p>
        </w:tc>
        <w:tc>
          <w:tcPr>
            <w:tcW w:w="2180" w:type="dxa"/>
            <w:shd w:val="clear" w:color="auto" w:fill="auto"/>
          </w:tcPr>
          <w:p w14:paraId="3CD67D2D" w14:textId="77777777" w:rsidR="006052D1" w:rsidRPr="00BD6934" w:rsidRDefault="006052D1" w:rsidP="00555075">
            <w:pPr>
              <w:ind w:firstLine="0"/>
            </w:pPr>
            <w:r>
              <w:t>Herbkersman</w:t>
            </w:r>
          </w:p>
        </w:tc>
      </w:tr>
      <w:tr w:rsidR="006052D1" w:rsidRPr="00BD6934" w14:paraId="36527A78" w14:textId="77777777" w:rsidTr="00555075">
        <w:tc>
          <w:tcPr>
            <w:tcW w:w="2179" w:type="dxa"/>
            <w:shd w:val="clear" w:color="auto" w:fill="auto"/>
          </w:tcPr>
          <w:p w14:paraId="3B877F34" w14:textId="77777777" w:rsidR="006052D1" w:rsidRPr="00BD6934" w:rsidRDefault="006052D1" w:rsidP="00555075">
            <w:pPr>
              <w:ind w:firstLine="0"/>
            </w:pPr>
            <w:r>
              <w:t>Hewitt</w:t>
            </w:r>
          </w:p>
        </w:tc>
        <w:tc>
          <w:tcPr>
            <w:tcW w:w="2179" w:type="dxa"/>
            <w:shd w:val="clear" w:color="auto" w:fill="auto"/>
          </w:tcPr>
          <w:p w14:paraId="5827D0CB" w14:textId="77777777" w:rsidR="006052D1" w:rsidRPr="00BD6934" w:rsidRDefault="006052D1" w:rsidP="00555075">
            <w:pPr>
              <w:ind w:firstLine="0"/>
            </w:pPr>
            <w:r>
              <w:t>Hiott</w:t>
            </w:r>
          </w:p>
        </w:tc>
        <w:tc>
          <w:tcPr>
            <w:tcW w:w="2180" w:type="dxa"/>
            <w:shd w:val="clear" w:color="auto" w:fill="auto"/>
          </w:tcPr>
          <w:p w14:paraId="0A81F2F6" w14:textId="77777777" w:rsidR="006052D1" w:rsidRPr="00BD6934" w:rsidRDefault="006052D1" w:rsidP="00555075">
            <w:pPr>
              <w:ind w:firstLine="0"/>
            </w:pPr>
            <w:r>
              <w:t>Hixon</w:t>
            </w:r>
          </w:p>
        </w:tc>
      </w:tr>
      <w:tr w:rsidR="006052D1" w:rsidRPr="00BD6934" w14:paraId="0EF34C33" w14:textId="77777777" w:rsidTr="00555075">
        <w:tc>
          <w:tcPr>
            <w:tcW w:w="2179" w:type="dxa"/>
            <w:shd w:val="clear" w:color="auto" w:fill="auto"/>
          </w:tcPr>
          <w:p w14:paraId="153122CA" w14:textId="77777777" w:rsidR="006052D1" w:rsidRPr="00BD6934" w:rsidRDefault="006052D1" w:rsidP="00555075">
            <w:pPr>
              <w:ind w:firstLine="0"/>
            </w:pPr>
            <w:r>
              <w:t>Hosey</w:t>
            </w:r>
          </w:p>
        </w:tc>
        <w:tc>
          <w:tcPr>
            <w:tcW w:w="2179" w:type="dxa"/>
            <w:shd w:val="clear" w:color="auto" w:fill="auto"/>
          </w:tcPr>
          <w:p w14:paraId="19106704" w14:textId="77777777" w:rsidR="006052D1" w:rsidRPr="00BD6934" w:rsidRDefault="006052D1" w:rsidP="00555075">
            <w:pPr>
              <w:ind w:firstLine="0"/>
            </w:pPr>
            <w:r>
              <w:t>Howard</w:t>
            </w:r>
          </w:p>
        </w:tc>
        <w:tc>
          <w:tcPr>
            <w:tcW w:w="2180" w:type="dxa"/>
            <w:shd w:val="clear" w:color="auto" w:fill="auto"/>
          </w:tcPr>
          <w:p w14:paraId="254CD0CF" w14:textId="77777777" w:rsidR="006052D1" w:rsidRPr="00BD6934" w:rsidRDefault="006052D1" w:rsidP="00555075">
            <w:pPr>
              <w:ind w:firstLine="0"/>
            </w:pPr>
            <w:r>
              <w:t>J. E. Johnson</w:t>
            </w:r>
          </w:p>
        </w:tc>
      </w:tr>
      <w:tr w:rsidR="006052D1" w:rsidRPr="00BD6934" w14:paraId="12D7C948" w14:textId="77777777" w:rsidTr="00555075">
        <w:tc>
          <w:tcPr>
            <w:tcW w:w="2179" w:type="dxa"/>
            <w:shd w:val="clear" w:color="auto" w:fill="auto"/>
          </w:tcPr>
          <w:p w14:paraId="26BF0071" w14:textId="77777777" w:rsidR="006052D1" w:rsidRPr="00BD6934" w:rsidRDefault="006052D1" w:rsidP="00555075">
            <w:pPr>
              <w:ind w:firstLine="0"/>
            </w:pPr>
            <w:r>
              <w:t>J. L. Johnson</w:t>
            </w:r>
          </w:p>
        </w:tc>
        <w:tc>
          <w:tcPr>
            <w:tcW w:w="2179" w:type="dxa"/>
            <w:shd w:val="clear" w:color="auto" w:fill="auto"/>
          </w:tcPr>
          <w:p w14:paraId="0880C692" w14:textId="77777777" w:rsidR="006052D1" w:rsidRPr="00BD6934" w:rsidRDefault="006052D1" w:rsidP="00555075">
            <w:pPr>
              <w:ind w:firstLine="0"/>
            </w:pPr>
            <w:r>
              <w:t>S. Jones</w:t>
            </w:r>
          </w:p>
        </w:tc>
        <w:tc>
          <w:tcPr>
            <w:tcW w:w="2180" w:type="dxa"/>
            <w:shd w:val="clear" w:color="auto" w:fill="auto"/>
          </w:tcPr>
          <w:p w14:paraId="4F4E8882" w14:textId="77777777" w:rsidR="006052D1" w:rsidRPr="00BD6934" w:rsidRDefault="006052D1" w:rsidP="00555075">
            <w:pPr>
              <w:ind w:firstLine="0"/>
            </w:pPr>
            <w:r>
              <w:t>W. Jones</w:t>
            </w:r>
          </w:p>
        </w:tc>
      </w:tr>
      <w:tr w:rsidR="006052D1" w:rsidRPr="00BD6934" w14:paraId="4A90A1BA" w14:textId="77777777" w:rsidTr="00555075">
        <w:tc>
          <w:tcPr>
            <w:tcW w:w="2179" w:type="dxa"/>
            <w:shd w:val="clear" w:color="auto" w:fill="auto"/>
          </w:tcPr>
          <w:p w14:paraId="7B5191C4" w14:textId="77777777" w:rsidR="006052D1" w:rsidRPr="00BD6934" w:rsidRDefault="006052D1" w:rsidP="00555075">
            <w:pPr>
              <w:ind w:firstLine="0"/>
            </w:pPr>
            <w:r>
              <w:t>Jordan</w:t>
            </w:r>
          </w:p>
        </w:tc>
        <w:tc>
          <w:tcPr>
            <w:tcW w:w="2179" w:type="dxa"/>
            <w:shd w:val="clear" w:color="auto" w:fill="auto"/>
          </w:tcPr>
          <w:p w14:paraId="0351F867" w14:textId="77777777" w:rsidR="006052D1" w:rsidRPr="00BD6934" w:rsidRDefault="006052D1" w:rsidP="00555075">
            <w:pPr>
              <w:ind w:firstLine="0"/>
            </w:pPr>
            <w:r>
              <w:t>Kilmartin</w:t>
            </w:r>
          </w:p>
        </w:tc>
        <w:tc>
          <w:tcPr>
            <w:tcW w:w="2180" w:type="dxa"/>
            <w:shd w:val="clear" w:color="auto" w:fill="auto"/>
          </w:tcPr>
          <w:p w14:paraId="7AB345FB" w14:textId="77777777" w:rsidR="006052D1" w:rsidRPr="00BD6934" w:rsidRDefault="006052D1" w:rsidP="00555075">
            <w:pPr>
              <w:ind w:firstLine="0"/>
            </w:pPr>
            <w:r>
              <w:t>Kirby</w:t>
            </w:r>
          </w:p>
        </w:tc>
      </w:tr>
      <w:tr w:rsidR="006052D1" w:rsidRPr="00BD6934" w14:paraId="141ED3B1" w14:textId="77777777" w:rsidTr="00555075">
        <w:tc>
          <w:tcPr>
            <w:tcW w:w="2179" w:type="dxa"/>
            <w:shd w:val="clear" w:color="auto" w:fill="auto"/>
          </w:tcPr>
          <w:p w14:paraId="29992A93" w14:textId="77777777" w:rsidR="006052D1" w:rsidRPr="00BD6934" w:rsidRDefault="006052D1" w:rsidP="00555075">
            <w:pPr>
              <w:ind w:firstLine="0"/>
            </w:pPr>
            <w:r>
              <w:t>Landing</w:t>
            </w:r>
          </w:p>
        </w:tc>
        <w:tc>
          <w:tcPr>
            <w:tcW w:w="2179" w:type="dxa"/>
            <w:shd w:val="clear" w:color="auto" w:fill="auto"/>
          </w:tcPr>
          <w:p w14:paraId="7403003F" w14:textId="77777777" w:rsidR="006052D1" w:rsidRPr="00BD6934" w:rsidRDefault="006052D1" w:rsidP="00555075">
            <w:pPr>
              <w:ind w:firstLine="0"/>
            </w:pPr>
            <w:r>
              <w:t>Lawson</w:t>
            </w:r>
          </w:p>
        </w:tc>
        <w:tc>
          <w:tcPr>
            <w:tcW w:w="2180" w:type="dxa"/>
            <w:shd w:val="clear" w:color="auto" w:fill="auto"/>
          </w:tcPr>
          <w:p w14:paraId="322D6F97" w14:textId="77777777" w:rsidR="006052D1" w:rsidRPr="00BD6934" w:rsidRDefault="006052D1" w:rsidP="00555075">
            <w:pPr>
              <w:ind w:firstLine="0"/>
            </w:pPr>
            <w:r>
              <w:t>Ligon</w:t>
            </w:r>
          </w:p>
        </w:tc>
      </w:tr>
      <w:tr w:rsidR="006052D1" w:rsidRPr="00BD6934" w14:paraId="43C30869" w14:textId="77777777" w:rsidTr="00555075">
        <w:tc>
          <w:tcPr>
            <w:tcW w:w="2179" w:type="dxa"/>
            <w:shd w:val="clear" w:color="auto" w:fill="auto"/>
          </w:tcPr>
          <w:p w14:paraId="7DABECFD" w14:textId="77777777" w:rsidR="006052D1" w:rsidRPr="00BD6934" w:rsidRDefault="006052D1" w:rsidP="00555075">
            <w:pPr>
              <w:ind w:firstLine="0"/>
            </w:pPr>
            <w:r>
              <w:t>Long</w:t>
            </w:r>
          </w:p>
        </w:tc>
        <w:tc>
          <w:tcPr>
            <w:tcW w:w="2179" w:type="dxa"/>
            <w:shd w:val="clear" w:color="auto" w:fill="auto"/>
          </w:tcPr>
          <w:p w14:paraId="47AF8EE2" w14:textId="77777777" w:rsidR="006052D1" w:rsidRPr="00BD6934" w:rsidRDefault="006052D1" w:rsidP="00555075">
            <w:pPr>
              <w:ind w:firstLine="0"/>
            </w:pPr>
            <w:r>
              <w:t>Lowe</w:t>
            </w:r>
          </w:p>
        </w:tc>
        <w:tc>
          <w:tcPr>
            <w:tcW w:w="2180" w:type="dxa"/>
            <w:shd w:val="clear" w:color="auto" w:fill="auto"/>
          </w:tcPr>
          <w:p w14:paraId="35096060" w14:textId="77777777" w:rsidR="006052D1" w:rsidRPr="00BD6934" w:rsidRDefault="006052D1" w:rsidP="00555075">
            <w:pPr>
              <w:ind w:firstLine="0"/>
            </w:pPr>
            <w:r>
              <w:t>Magnuson</w:t>
            </w:r>
          </w:p>
        </w:tc>
      </w:tr>
      <w:tr w:rsidR="006052D1" w:rsidRPr="00BD6934" w14:paraId="0948641B" w14:textId="77777777" w:rsidTr="00555075">
        <w:tc>
          <w:tcPr>
            <w:tcW w:w="2179" w:type="dxa"/>
            <w:shd w:val="clear" w:color="auto" w:fill="auto"/>
          </w:tcPr>
          <w:p w14:paraId="2C266D33" w14:textId="77777777" w:rsidR="006052D1" w:rsidRPr="00BD6934" w:rsidRDefault="006052D1" w:rsidP="00555075">
            <w:pPr>
              <w:ind w:firstLine="0"/>
            </w:pPr>
            <w:r>
              <w:t>May</w:t>
            </w:r>
          </w:p>
        </w:tc>
        <w:tc>
          <w:tcPr>
            <w:tcW w:w="2179" w:type="dxa"/>
            <w:shd w:val="clear" w:color="auto" w:fill="auto"/>
          </w:tcPr>
          <w:p w14:paraId="59381B30" w14:textId="77777777" w:rsidR="006052D1" w:rsidRPr="00BD6934" w:rsidRDefault="006052D1" w:rsidP="00555075">
            <w:pPr>
              <w:ind w:firstLine="0"/>
            </w:pPr>
            <w:r>
              <w:t>McCabe</w:t>
            </w:r>
          </w:p>
        </w:tc>
        <w:tc>
          <w:tcPr>
            <w:tcW w:w="2180" w:type="dxa"/>
            <w:shd w:val="clear" w:color="auto" w:fill="auto"/>
          </w:tcPr>
          <w:p w14:paraId="5877DC39" w14:textId="77777777" w:rsidR="006052D1" w:rsidRPr="00BD6934" w:rsidRDefault="006052D1" w:rsidP="00555075">
            <w:pPr>
              <w:ind w:firstLine="0"/>
            </w:pPr>
            <w:r>
              <w:t>McCravy</w:t>
            </w:r>
          </w:p>
        </w:tc>
      </w:tr>
      <w:tr w:rsidR="006052D1" w:rsidRPr="00BD6934" w14:paraId="0641F84E" w14:textId="77777777" w:rsidTr="00555075">
        <w:tc>
          <w:tcPr>
            <w:tcW w:w="2179" w:type="dxa"/>
            <w:shd w:val="clear" w:color="auto" w:fill="auto"/>
          </w:tcPr>
          <w:p w14:paraId="39351AC7" w14:textId="77777777" w:rsidR="006052D1" w:rsidRPr="00BD6934" w:rsidRDefault="006052D1" w:rsidP="00555075">
            <w:pPr>
              <w:ind w:firstLine="0"/>
            </w:pPr>
            <w:r>
              <w:t>McDaniel</w:t>
            </w:r>
          </w:p>
        </w:tc>
        <w:tc>
          <w:tcPr>
            <w:tcW w:w="2179" w:type="dxa"/>
            <w:shd w:val="clear" w:color="auto" w:fill="auto"/>
          </w:tcPr>
          <w:p w14:paraId="45511C42" w14:textId="77777777" w:rsidR="006052D1" w:rsidRPr="00BD6934" w:rsidRDefault="006052D1" w:rsidP="00555075">
            <w:pPr>
              <w:ind w:firstLine="0"/>
            </w:pPr>
            <w:r>
              <w:t>McGinnis</w:t>
            </w:r>
          </w:p>
        </w:tc>
        <w:tc>
          <w:tcPr>
            <w:tcW w:w="2180" w:type="dxa"/>
            <w:shd w:val="clear" w:color="auto" w:fill="auto"/>
          </w:tcPr>
          <w:p w14:paraId="53B5F341" w14:textId="77777777" w:rsidR="006052D1" w:rsidRPr="00BD6934" w:rsidRDefault="006052D1" w:rsidP="00555075">
            <w:pPr>
              <w:ind w:firstLine="0"/>
            </w:pPr>
            <w:r>
              <w:t>Mitchell</w:t>
            </w:r>
          </w:p>
        </w:tc>
      </w:tr>
      <w:tr w:rsidR="006052D1" w:rsidRPr="00BD6934" w14:paraId="13DDD5B5" w14:textId="77777777" w:rsidTr="00555075">
        <w:tc>
          <w:tcPr>
            <w:tcW w:w="2179" w:type="dxa"/>
            <w:shd w:val="clear" w:color="auto" w:fill="auto"/>
          </w:tcPr>
          <w:p w14:paraId="2BDF8D32" w14:textId="77777777" w:rsidR="006052D1" w:rsidRPr="00BD6934" w:rsidRDefault="006052D1" w:rsidP="00555075">
            <w:pPr>
              <w:ind w:firstLine="0"/>
            </w:pPr>
            <w:r>
              <w:t>J. Moore</w:t>
            </w:r>
          </w:p>
        </w:tc>
        <w:tc>
          <w:tcPr>
            <w:tcW w:w="2179" w:type="dxa"/>
            <w:shd w:val="clear" w:color="auto" w:fill="auto"/>
          </w:tcPr>
          <w:p w14:paraId="3A388E3B" w14:textId="77777777" w:rsidR="006052D1" w:rsidRPr="00BD6934" w:rsidRDefault="006052D1" w:rsidP="00555075">
            <w:pPr>
              <w:ind w:firstLine="0"/>
            </w:pPr>
            <w:r>
              <w:t>T. Moore</w:t>
            </w:r>
          </w:p>
        </w:tc>
        <w:tc>
          <w:tcPr>
            <w:tcW w:w="2180" w:type="dxa"/>
            <w:shd w:val="clear" w:color="auto" w:fill="auto"/>
          </w:tcPr>
          <w:p w14:paraId="26B549D2" w14:textId="77777777" w:rsidR="006052D1" w:rsidRPr="00BD6934" w:rsidRDefault="006052D1" w:rsidP="00555075">
            <w:pPr>
              <w:ind w:firstLine="0"/>
            </w:pPr>
            <w:r>
              <w:t>A. M. Morgan</w:t>
            </w:r>
          </w:p>
        </w:tc>
      </w:tr>
      <w:tr w:rsidR="006052D1" w:rsidRPr="00BD6934" w14:paraId="28AF3BA1" w14:textId="77777777" w:rsidTr="00555075">
        <w:tc>
          <w:tcPr>
            <w:tcW w:w="2179" w:type="dxa"/>
            <w:shd w:val="clear" w:color="auto" w:fill="auto"/>
          </w:tcPr>
          <w:p w14:paraId="405C411E" w14:textId="77777777" w:rsidR="006052D1" w:rsidRPr="00BD6934" w:rsidRDefault="006052D1" w:rsidP="00555075">
            <w:pPr>
              <w:ind w:firstLine="0"/>
            </w:pPr>
            <w:r>
              <w:t>T. A. Morgan</w:t>
            </w:r>
          </w:p>
        </w:tc>
        <w:tc>
          <w:tcPr>
            <w:tcW w:w="2179" w:type="dxa"/>
            <w:shd w:val="clear" w:color="auto" w:fill="auto"/>
          </w:tcPr>
          <w:p w14:paraId="2E3AF6DD" w14:textId="77777777" w:rsidR="006052D1" w:rsidRPr="00BD6934" w:rsidRDefault="006052D1" w:rsidP="00555075">
            <w:pPr>
              <w:ind w:firstLine="0"/>
            </w:pPr>
            <w:r>
              <w:t>Moss</w:t>
            </w:r>
          </w:p>
        </w:tc>
        <w:tc>
          <w:tcPr>
            <w:tcW w:w="2180" w:type="dxa"/>
            <w:shd w:val="clear" w:color="auto" w:fill="auto"/>
          </w:tcPr>
          <w:p w14:paraId="271D4365" w14:textId="77777777" w:rsidR="006052D1" w:rsidRPr="00BD6934" w:rsidRDefault="006052D1" w:rsidP="00555075">
            <w:pPr>
              <w:ind w:firstLine="0"/>
            </w:pPr>
            <w:r>
              <w:t>Murphy</w:t>
            </w:r>
          </w:p>
        </w:tc>
      </w:tr>
      <w:tr w:rsidR="006052D1" w:rsidRPr="00BD6934" w14:paraId="14A6DA06" w14:textId="77777777" w:rsidTr="00555075">
        <w:tc>
          <w:tcPr>
            <w:tcW w:w="2179" w:type="dxa"/>
            <w:shd w:val="clear" w:color="auto" w:fill="auto"/>
          </w:tcPr>
          <w:p w14:paraId="658F6355" w14:textId="77777777" w:rsidR="006052D1" w:rsidRPr="00BD6934" w:rsidRDefault="006052D1" w:rsidP="00555075">
            <w:pPr>
              <w:ind w:firstLine="0"/>
            </w:pPr>
            <w:r>
              <w:t>Neese</w:t>
            </w:r>
          </w:p>
        </w:tc>
        <w:tc>
          <w:tcPr>
            <w:tcW w:w="2179" w:type="dxa"/>
            <w:shd w:val="clear" w:color="auto" w:fill="auto"/>
          </w:tcPr>
          <w:p w14:paraId="48E29789" w14:textId="77777777" w:rsidR="006052D1" w:rsidRPr="00BD6934" w:rsidRDefault="006052D1" w:rsidP="00555075">
            <w:pPr>
              <w:ind w:firstLine="0"/>
            </w:pPr>
            <w:r>
              <w:t>B. Newton</w:t>
            </w:r>
          </w:p>
        </w:tc>
        <w:tc>
          <w:tcPr>
            <w:tcW w:w="2180" w:type="dxa"/>
            <w:shd w:val="clear" w:color="auto" w:fill="auto"/>
          </w:tcPr>
          <w:p w14:paraId="37DC2C93" w14:textId="77777777" w:rsidR="006052D1" w:rsidRPr="00BD6934" w:rsidRDefault="006052D1" w:rsidP="00555075">
            <w:pPr>
              <w:ind w:firstLine="0"/>
            </w:pPr>
            <w:r>
              <w:t>W. Newton</w:t>
            </w:r>
          </w:p>
        </w:tc>
      </w:tr>
      <w:tr w:rsidR="006052D1" w:rsidRPr="00BD6934" w14:paraId="194EB387" w14:textId="77777777" w:rsidTr="00555075">
        <w:tc>
          <w:tcPr>
            <w:tcW w:w="2179" w:type="dxa"/>
            <w:shd w:val="clear" w:color="auto" w:fill="auto"/>
          </w:tcPr>
          <w:p w14:paraId="6006CAC1" w14:textId="77777777" w:rsidR="006052D1" w:rsidRPr="00BD6934" w:rsidRDefault="006052D1" w:rsidP="00555075">
            <w:pPr>
              <w:ind w:firstLine="0"/>
            </w:pPr>
            <w:r>
              <w:t>O'Neal</w:t>
            </w:r>
          </w:p>
        </w:tc>
        <w:tc>
          <w:tcPr>
            <w:tcW w:w="2179" w:type="dxa"/>
            <w:shd w:val="clear" w:color="auto" w:fill="auto"/>
          </w:tcPr>
          <w:p w14:paraId="7F9D3F40" w14:textId="77777777" w:rsidR="006052D1" w:rsidRPr="00BD6934" w:rsidRDefault="006052D1" w:rsidP="00555075">
            <w:pPr>
              <w:ind w:firstLine="0"/>
            </w:pPr>
            <w:r>
              <w:t>Oremus</w:t>
            </w:r>
          </w:p>
        </w:tc>
        <w:tc>
          <w:tcPr>
            <w:tcW w:w="2180" w:type="dxa"/>
            <w:shd w:val="clear" w:color="auto" w:fill="auto"/>
          </w:tcPr>
          <w:p w14:paraId="4E908517" w14:textId="77777777" w:rsidR="006052D1" w:rsidRPr="00BD6934" w:rsidRDefault="006052D1" w:rsidP="00555075">
            <w:pPr>
              <w:ind w:firstLine="0"/>
            </w:pPr>
            <w:r>
              <w:t>Ott</w:t>
            </w:r>
          </w:p>
        </w:tc>
      </w:tr>
      <w:tr w:rsidR="006052D1" w:rsidRPr="00BD6934" w14:paraId="113F565A" w14:textId="77777777" w:rsidTr="00555075">
        <w:tc>
          <w:tcPr>
            <w:tcW w:w="2179" w:type="dxa"/>
            <w:shd w:val="clear" w:color="auto" w:fill="auto"/>
          </w:tcPr>
          <w:p w14:paraId="7B49F24B" w14:textId="77777777" w:rsidR="006052D1" w:rsidRPr="00BD6934" w:rsidRDefault="006052D1" w:rsidP="00555075">
            <w:pPr>
              <w:ind w:firstLine="0"/>
            </w:pPr>
            <w:r>
              <w:t>Pace</w:t>
            </w:r>
          </w:p>
        </w:tc>
        <w:tc>
          <w:tcPr>
            <w:tcW w:w="2179" w:type="dxa"/>
            <w:shd w:val="clear" w:color="auto" w:fill="auto"/>
          </w:tcPr>
          <w:p w14:paraId="5EE1268C" w14:textId="77777777" w:rsidR="006052D1" w:rsidRPr="00BD6934" w:rsidRDefault="006052D1" w:rsidP="00555075">
            <w:pPr>
              <w:ind w:firstLine="0"/>
            </w:pPr>
            <w:r>
              <w:t>Pendarvis</w:t>
            </w:r>
          </w:p>
        </w:tc>
        <w:tc>
          <w:tcPr>
            <w:tcW w:w="2180" w:type="dxa"/>
            <w:shd w:val="clear" w:color="auto" w:fill="auto"/>
          </w:tcPr>
          <w:p w14:paraId="7E90BA13" w14:textId="77777777" w:rsidR="006052D1" w:rsidRPr="00BD6934" w:rsidRDefault="006052D1" w:rsidP="00555075">
            <w:pPr>
              <w:ind w:firstLine="0"/>
            </w:pPr>
            <w:r>
              <w:t>Pope</w:t>
            </w:r>
          </w:p>
        </w:tc>
      </w:tr>
      <w:tr w:rsidR="006052D1" w:rsidRPr="00BD6934" w14:paraId="0CA233F0" w14:textId="77777777" w:rsidTr="00555075">
        <w:tc>
          <w:tcPr>
            <w:tcW w:w="2179" w:type="dxa"/>
            <w:shd w:val="clear" w:color="auto" w:fill="auto"/>
          </w:tcPr>
          <w:p w14:paraId="45E08074" w14:textId="77777777" w:rsidR="006052D1" w:rsidRPr="00BD6934" w:rsidRDefault="006052D1" w:rsidP="00555075">
            <w:pPr>
              <w:ind w:firstLine="0"/>
            </w:pPr>
            <w:r>
              <w:t>Robbins</w:t>
            </w:r>
          </w:p>
        </w:tc>
        <w:tc>
          <w:tcPr>
            <w:tcW w:w="2179" w:type="dxa"/>
            <w:shd w:val="clear" w:color="auto" w:fill="auto"/>
          </w:tcPr>
          <w:p w14:paraId="50ACC01A" w14:textId="77777777" w:rsidR="006052D1" w:rsidRPr="00BD6934" w:rsidRDefault="006052D1" w:rsidP="00555075">
            <w:pPr>
              <w:ind w:firstLine="0"/>
            </w:pPr>
            <w:r>
              <w:t>Rose</w:t>
            </w:r>
          </w:p>
        </w:tc>
        <w:tc>
          <w:tcPr>
            <w:tcW w:w="2180" w:type="dxa"/>
            <w:shd w:val="clear" w:color="auto" w:fill="auto"/>
          </w:tcPr>
          <w:p w14:paraId="0E5276BF" w14:textId="77777777" w:rsidR="006052D1" w:rsidRPr="00BD6934" w:rsidRDefault="006052D1" w:rsidP="00555075">
            <w:pPr>
              <w:ind w:firstLine="0"/>
            </w:pPr>
            <w:r>
              <w:t>Rutherford</w:t>
            </w:r>
          </w:p>
        </w:tc>
      </w:tr>
      <w:tr w:rsidR="006052D1" w:rsidRPr="00BD6934" w14:paraId="04499C55" w14:textId="77777777" w:rsidTr="00555075">
        <w:tc>
          <w:tcPr>
            <w:tcW w:w="2179" w:type="dxa"/>
            <w:shd w:val="clear" w:color="auto" w:fill="auto"/>
          </w:tcPr>
          <w:p w14:paraId="45AF3AA8" w14:textId="77777777" w:rsidR="006052D1" w:rsidRPr="00BD6934" w:rsidRDefault="006052D1" w:rsidP="00555075">
            <w:pPr>
              <w:ind w:firstLine="0"/>
            </w:pPr>
            <w:r>
              <w:t>Sandifer</w:t>
            </w:r>
          </w:p>
        </w:tc>
        <w:tc>
          <w:tcPr>
            <w:tcW w:w="2179" w:type="dxa"/>
            <w:shd w:val="clear" w:color="auto" w:fill="auto"/>
          </w:tcPr>
          <w:p w14:paraId="6E6A08E8" w14:textId="77777777" w:rsidR="006052D1" w:rsidRPr="00BD6934" w:rsidRDefault="006052D1" w:rsidP="00555075">
            <w:pPr>
              <w:ind w:firstLine="0"/>
            </w:pPr>
            <w:r>
              <w:t>Schuessler</w:t>
            </w:r>
          </w:p>
        </w:tc>
        <w:tc>
          <w:tcPr>
            <w:tcW w:w="2180" w:type="dxa"/>
            <w:shd w:val="clear" w:color="auto" w:fill="auto"/>
          </w:tcPr>
          <w:p w14:paraId="74E4B03A" w14:textId="77777777" w:rsidR="006052D1" w:rsidRPr="00BD6934" w:rsidRDefault="006052D1" w:rsidP="00555075">
            <w:pPr>
              <w:ind w:firstLine="0"/>
            </w:pPr>
            <w:r>
              <w:t>Sessions</w:t>
            </w:r>
          </w:p>
        </w:tc>
      </w:tr>
      <w:tr w:rsidR="006052D1" w:rsidRPr="00BD6934" w14:paraId="69E8ECB1" w14:textId="77777777" w:rsidTr="00555075">
        <w:tc>
          <w:tcPr>
            <w:tcW w:w="2179" w:type="dxa"/>
            <w:shd w:val="clear" w:color="auto" w:fill="auto"/>
          </w:tcPr>
          <w:p w14:paraId="16FF14B7" w14:textId="77777777" w:rsidR="006052D1" w:rsidRPr="00BD6934" w:rsidRDefault="006052D1" w:rsidP="00555075">
            <w:pPr>
              <w:ind w:firstLine="0"/>
            </w:pPr>
            <w:r>
              <w:t>G. M. Smith</w:t>
            </w:r>
          </w:p>
        </w:tc>
        <w:tc>
          <w:tcPr>
            <w:tcW w:w="2179" w:type="dxa"/>
            <w:shd w:val="clear" w:color="auto" w:fill="auto"/>
          </w:tcPr>
          <w:p w14:paraId="52CA6DEC" w14:textId="77777777" w:rsidR="006052D1" w:rsidRPr="00BD6934" w:rsidRDefault="006052D1" w:rsidP="00555075">
            <w:pPr>
              <w:ind w:firstLine="0"/>
            </w:pPr>
            <w:r>
              <w:t>M. M. Smith</w:t>
            </w:r>
          </w:p>
        </w:tc>
        <w:tc>
          <w:tcPr>
            <w:tcW w:w="2180" w:type="dxa"/>
            <w:shd w:val="clear" w:color="auto" w:fill="auto"/>
          </w:tcPr>
          <w:p w14:paraId="3AE7CE7A" w14:textId="77777777" w:rsidR="006052D1" w:rsidRPr="00BD6934" w:rsidRDefault="006052D1" w:rsidP="00555075">
            <w:pPr>
              <w:ind w:firstLine="0"/>
            </w:pPr>
            <w:r>
              <w:t>Spann-Wilder</w:t>
            </w:r>
          </w:p>
        </w:tc>
      </w:tr>
      <w:tr w:rsidR="006052D1" w:rsidRPr="00BD6934" w14:paraId="4EDEAFB7" w14:textId="77777777" w:rsidTr="00555075">
        <w:tc>
          <w:tcPr>
            <w:tcW w:w="2179" w:type="dxa"/>
            <w:shd w:val="clear" w:color="auto" w:fill="auto"/>
          </w:tcPr>
          <w:p w14:paraId="27CD425B" w14:textId="77777777" w:rsidR="006052D1" w:rsidRPr="00BD6934" w:rsidRDefault="006052D1" w:rsidP="00555075">
            <w:pPr>
              <w:ind w:firstLine="0"/>
            </w:pPr>
            <w:r>
              <w:t>Stavrinakis</w:t>
            </w:r>
          </w:p>
        </w:tc>
        <w:tc>
          <w:tcPr>
            <w:tcW w:w="2179" w:type="dxa"/>
            <w:shd w:val="clear" w:color="auto" w:fill="auto"/>
          </w:tcPr>
          <w:p w14:paraId="087760CC" w14:textId="77777777" w:rsidR="006052D1" w:rsidRPr="00BD6934" w:rsidRDefault="006052D1" w:rsidP="00555075">
            <w:pPr>
              <w:ind w:firstLine="0"/>
            </w:pPr>
            <w:r>
              <w:t>Taylor</w:t>
            </w:r>
          </w:p>
        </w:tc>
        <w:tc>
          <w:tcPr>
            <w:tcW w:w="2180" w:type="dxa"/>
            <w:shd w:val="clear" w:color="auto" w:fill="auto"/>
          </w:tcPr>
          <w:p w14:paraId="66C92D60" w14:textId="77777777" w:rsidR="006052D1" w:rsidRPr="00BD6934" w:rsidRDefault="006052D1" w:rsidP="00555075">
            <w:pPr>
              <w:ind w:firstLine="0"/>
            </w:pPr>
            <w:r>
              <w:t>Vaughan</w:t>
            </w:r>
          </w:p>
        </w:tc>
      </w:tr>
      <w:tr w:rsidR="006052D1" w:rsidRPr="00BD6934" w14:paraId="48AD1724" w14:textId="77777777" w:rsidTr="00555075">
        <w:tc>
          <w:tcPr>
            <w:tcW w:w="2179" w:type="dxa"/>
            <w:shd w:val="clear" w:color="auto" w:fill="auto"/>
          </w:tcPr>
          <w:p w14:paraId="5007D247" w14:textId="77777777" w:rsidR="006052D1" w:rsidRPr="00BD6934" w:rsidRDefault="006052D1" w:rsidP="00555075">
            <w:pPr>
              <w:ind w:firstLine="0"/>
            </w:pPr>
            <w:r>
              <w:t>Weeks</w:t>
            </w:r>
          </w:p>
        </w:tc>
        <w:tc>
          <w:tcPr>
            <w:tcW w:w="2179" w:type="dxa"/>
            <w:shd w:val="clear" w:color="auto" w:fill="auto"/>
          </w:tcPr>
          <w:p w14:paraId="571ABC9E" w14:textId="77777777" w:rsidR="006052D1" w:rsidRPr="00BD6934" w:rsidRDefault="006052D1" w:rsidP="00555075">
            <w:pPr>
              <w:ind w:firstLine="0"/>
            </w:pPr>
            <w:r>
              <w:t>West</w:t>
            </w:r>
          </w:p>
        </w:tc>
        <w:tc>
          <w:tcPr>
            <w:tcW w:w="2180" w:type="dxa"/>
            <w:shd w:val="clear" w:color="auto" w:fill="auto"/>
          </w:tcPr>
          <w:p w14:paraId="37C2D689" w14:textId="77777777" w:rsidR="006052D1" w:rsidRPr="00BD6934" w:rsidRDefault="006052D1" w:rsidP="00555075">
            <w:pPr>
              <w:ind w:firstLine="0"/>
            </w:pPr>
            <w:r>
              <w:t>Wetmore</w:t>
            </w:r>
          </w:p>
        </w:tc>
      </w:tr>
      <w:tr w:rsidR="006052D1" w:rsidRPr="00BD6934" w14:paraId="11E3D05D" w14:textId="77777777" w:rsidTr="00555075">
        <w:tc>
          <w:tcPr>
            <w:tcW w:w="2179" w:type="dxa"/>
            <w:shd w:val="clear" w:color="auto" w:fill="auto"/>
          </w:tcPr>
          <w:p w14:paraId="335DA3F5" w14:textId="77777777" w:rsidR="006052D1" w:rsidRPr="00BD6934" w:rsidRDefault="006052D1" w:rsidP="00555075">
            <w:pPr>
              <w:ind w:firstLine="0"/>
            </w:pPr>
            <w:r>
              <w:t>Wheeler</w:t>
            </w:r>
          </w:p>
        </w:tc>
        <w:tc>
          <w:tcPr>
            <w:tcW w:w="2179" w:type="dxa"/>
            <w:shd w:val="clear" w:color="auto" w:fill="auto"/>
          </w:tcPr>
          <w:p w14:paraId="2A67CCB7" w14:textId="77777777" w:rsidR="006052D1" w:rsidRPr="00BD6934" w:rsidRDefault="006052D1" w:rsidP="00555075">
            <w:pPr>
              <w:ind w:firstLine="0"/>
            </w:pPr>
            <w:r>
              <w:t>White</w:t>
            </w:r>
          </w:p>
        </w:tc>
        <w:tc>
          <w:tcPr>
            <w:tcW w:w="2180" w:type="dxa"/>
            <w:shd w:val="clear" w:color="auto" w:fill="auto"/>
          </w:tcPr>
          <w:p w14:paraId="6B2552BB" w14:textId="77777777" w:rsidR="006052D1" w:rsidRPr="00BD6934" w:rsidRDefault="006052D1" w:rsidP="00555075">
            <w:pPr>
              <w:ind w:firstLine="0"/>
            </w:pPr>
            <w:r>
              <w:t>Whitmire</w:t>
            </w:r>
          </w:p>
        </w:tc>
      </w:tr>
      <w:tr w:rsidR="006052D1" w:rsidRPr="00BD6934" w14:paraId="5C703686" w14:textId="77777777" w:rsidTr="00555075">
        <w:tc>
          <w:tcPr>
            <w:tcW w:w="2179" w:type="dxa"/>
            <w:shd w:val="clear" w:color="auto" w:fill="auto"/>
          </w:tcPr>
          <w:p w14:paraId="6BBD4025" w14:textId="77777777" w:rsidR="006052D1" w:rsidRPr="00BD6934" w:rsidRDefault="006052D1" w:rsidP="00555075">
            <w:pPr>
              <w:ind w:firstLine="0"/>
            </w:pPr>
            <w:r>
              <w:t>Williams</w:t>
            </w:r>
          </w:p>
        </w:tc>
        <w:tc>
          <w:tcPr>
            <w:tcW w:w="2179" w:type="dxa"/>
            <w:shd w:val="clear" w:color="auto" w:fill="auto"/>
          </w:tcPr>
          <w:p w14:paraId="5652CCC4" w14:textId="77777777" w:rsidR="006052D1" w:rsidRPr="00BD6934" w:rsidRDefault="006052D1" w:rsidP="00555075">
            <w:pPr>
              <w:ind w:firstLine="0"/>
            </w:pPr>
            <w:r>
              <w:t>Willis</w:t>
            </w:r>
          </w:p>
        </w:tc>
        <w:tc>
          <w:tcPr>
            <w:tcW w:w="2180" w:type="dxa"/>
            <w:shd w:val="clear" w:color="auto" w:fill="auto"/>
          </w:tcPr>
          <w:p w14:paraId="418668D3" w14:textId="77777777" w:rsidR="006052D1" w:rsidRPr="00BD6934" w:rsidRDefault="006052D1" w:rsidP="00555075">
            <w:pPr>
              <w:ind w:firstLine="0"/>
            </w:pPr>
            <w:r>
              <w:t>Wooten</w:t>
            </w:r>
          </w:p>
        </w:tc>
      </w:tr>
      <w:tr w:rsidR="006052D1" w:rsidRPr="00BD6934" w14:paraId="6F1BC37C" w14:textId="77777777" w:rsidTr="00555075">
        <w:tc>
          <w:tcPr>
            <w:tcW w:w="2179" w:type="dxa"/>
            <w:shd w:val="clear" w:color="auto" w:fill="auto"/>
          </w:tcPr>
          <w:p w14:paraId="57E8A4A5" w14:textId="77777777" w:rsidR="006052D1" w:rsidRPr="00BD6934" w:rsidRDefault="006052D1" w:rsidP="00555075">
            <w:pPr>
              <w:ind w:firstLine="0"/>
            </w:pPr>
            <w:r>
              <w:t>Yow</w:t>
            </w:r>
          </w:p>
        </w:tc>
        <w:tc>
          <w:tcPr>
            <w:tcW w:w="2179" w:type="dxa"/>
            <w:shd w:val="clear" w:color="auto" w:fill="auto"/>
          </w:tcPr>
          <w:p w14:paraId="13013259" w14:textId="77777777" w:rsidR="006052D1" w:rsidRPr="00BD6934" w:rsidRDefault="006052D1" w:rsidP="00555075">
            <w:pPr>
              <w:ind w:firstLine="0"/>
            </w:pPr>
          </w:p>
        </w:tc>
        <w:tc>
          <w:tcPr>
            <w:tcW w:w="2180" w:type="dxa"/>
            <w:shd w:val="clear" w:color="auto" w:fill="auto"/>
          </w:tcPr>
          <w:p w14:paraId="2FF54318" w14:textId="77777777" w:rsidR="006052D1" w:rsidRPr="00BD6934" w:rsidRDefault="006052D1" w:rsidP="00555075">
            <w:pPr>
              <w:ind w:firstLine="0"/>
            </w:pPr>
          </w:p>
        </w:tc>
      </w:tr>
    </w:tbl>
    <w:p w14:paraId="17276F19" w14:textId="77777777" w:rsidR="006052D1" w:rsidRDefault="006052D1" w:rsidP="006052D1"/>
    <w:p w14:paraId="5EDDE015" w14:textId="77777777" w:rsidR="006052D1" w:rsidRDefault="006052D1" w:rsidP="006052D1">
      <w:pPr>
        <w:jc w:val="center"/>
        <w:rPr>
          <w:b/>
        </w:rPr>
      </w:pPr>
      <w:r w:rsidRPr="00BD6934">
        <w:rPr>
          <w:b/>
        </w:rPr>
        <w:t>Total--103</w:t>
      </w:r>
    </w:p>
    <w:p w14:paraId="3ADEAA72" w14:textId="77777777" w:rsidR="006052D1" w:rsidRDefault="006052D1" w:rsidP="006052D1">
      <w:pPr>
        <w:ind w:firstLine="0"/>
      </w:pPr>
      <w:r w:rsidRPr="00BD6934">
        <w:t xml:space="preserve"> </w:t>
      </w:r>
      <w:r>
        <w:t>Those who voted in the negative are:</w:t>
      </w:r>
    </w:p>
    <w:p w14:paraId="0B3DB72D" w14:textId="77777777" w:rsidR="006052D1" w:rsidRDefault="006052D1" w:rsidP="006052D1"/>
    <w:p w14:paraId="59A8FD88" w14:textId="77777777" w:rsidR="006052D1" w:rsidRDefault="006052D1" w:rsidP="006052D1">
      <w:pPr>
        <w:jc w:val="center"/>
        <w:rPr>
          <w:b/>
        </w:rPr>
      </w:pPr>
      <w:r w:rsidRPr="00BD6934">
        <w:rPr>
          <w:b/>
        </w:rPr>
        <w:t>Total--0</w:t>
      </w:r>
    </w:p>
    <w:p w14:paraId="43132F7C" w14:textId="77777777" w:rsidR="006052D1" w:rsidRPr="00BD6934" w:rsidRDefault="006052D1" w:rsidP="006052D1">
      <w:bookmarkStart w:id="103" w:name="vote_end188"/>
    </w:p>
    <w:bookmarkEnd w:id="103"/>
    <w:p w14:paraId="5C82273F" w14:textId="77777777" w:rsidR="006052D1" w:rsidRDefault="006052D1" w:rsidP="006052D1">
      <w:r>
        <w:t xml:space="preserve">So, the Bill was read the second time and ordered to third reading.  </w:t>
      </w:r>
    </w:p>
    <w:p w14:paraId="0828707C" w14:textId="77777777" w:rsidR="006052D1" w:rsidRDefault="006052D1" w:rsidP="006052D1"/>
    <w:p w14:paraId="126FFB4C" w14:textId="0586D6AF" w:rsidR="006052D1" w:rsidRDefault="006052D1" w:rsidP="006052D1">
      <w:pPr>
        <w:jc w:val="center"/>
        <w:rPr>
          <w:b/>
        </w:rPr>
      </w:pPr>
      <w:r w:rsidRPr="00BD6934">
        <w:rPr>
          <w:b/>
        </w:rPr>
        <w:t>S. 971--ORDERED TO BE READ THIRD TIME TOMORROW</w:t>
      </w:r>
    </w:p>
    <w:p w14:paraId="6D085990" w14:textId="77777777" w:rsidR="006052D1" w:rsidRDefault="006052D1" w:rsidP="006052D1">
      <w:r>
        <w:t>On motion of Rep. HOSEY, with unanimous consent, it was ordered that S. 971 be read the third time tomorrow.</w:t>
      </w:r>
    </w:p>
    <w:p w14:paraId="7460EA09" w14:textId="77777777" w:rsidR="006052D1" w:rsidRDefault="006052D1" w:rsidP="006052D1"/>
    <w:p w14:paraId="44FF5DDF" w14:textId="77777777" w:rsidR="006052D1" w:rsidRDefault="006052D1" w:rsidP="006052D1">
      <w:pPr>
        <w:jc w:val="center"/>
        <w:rPr>
          <w:b/>
        </w:rPr>
      </w:pPr>
      <w:r w:rsidRPr="00BD6934">
        <w:rPr>
          <w:b/>
        </w:rPr>
        <w:t>LEAVE OF ABSENCE</w:t>
      </w:r>
    </w:p>
    <w:p w14:paraId="13C0FE92" w14:textId="77777777" w:rsidR="006052D1" w:rsidRDefault="006052D1" w:rsidP="006052D1">
      <w:r>
        <w:t xml:space="preserve">The SPEAKER </w:t>
      </w:r>
      <w:r w:rsidRPr="006052D1">
        <w:rPr>
          <w:i/>
          <w:iCs/>
        </w:rPr>
        <w:t xml:space="preserve">PRO TEMPORE </w:t>
      </w:r>
      <w:r>
        <w:t xml:space="preserve">granted Rep. BRITTAIN a leave of absence for the remainder of the day. </w:t>
      </w:r>
    </w:p>
    <w:p w14:paraId="6DF2D03F" w14:textId="77777777" w:rsidR="006052D1" w:rsidRDefault="006052D1" w:rsidP="006052D1"/>
    <w:p w14:paraId="172BFD58" w14:textId="77777777" w:rsidR="006052D1" w:rsidRDefault="006052D1" w:rsidP="006052D1">
      <w:pPr>
        <w:jc w:val="center"/>
        <w:rPr>
          <w:b/>
        </w:rPr>
      </w:pPr>
      <w:r w:rsidRPr="00BD6934">
        <w:rPr>
          <w:b/>
        </w:rPr>
        <w:t>S. 305--AMENDED AND ORDERED TO THIRD READING</w:t>
      </w:r>
    </w:p>
    <w:p w14:paraId="0DA2E792" w14:textId="77777777" w:rsidR="006052D1" w:rsidRDefault="006052D1" w:rsidP="006052D1">
      <w:pPr>
        <w:keepNext/>
      </w:pPr>
      <w:r>
        <w:t>The following Bill was taken up:</w:t>
      </w:r>
    </w:p>
    <w:p w14:paraId="3D9A9445" w14:textId="77777777" w:rsidR="006052D1" w:rsidRDefault="006052D1" w:rsidP="006052D1">
      <w:pPr>
        <w:keepNext/>
      </w:pPr>
      <w:bookmarkStart w:id="104" w:name="include_clip_start_195"/>
      <w:bookmarkEnd w:id="104"/>
    </w:p>
    <w:p w14:paraId="6E36F8CD" w14:textId="77777777" w:rsidR="006052D1" w:rsidRDefault="006052D1" w:rsidP="006052D1">
      <w:r>
        <w:t>S. 305 -- Senators Young, M. Johnson, Kimbrell, Turner, Fanning, Climer, Stephens, Rankin, Loftis, Garrett, Matthews, Adams, Gustafson and Sabb: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53534E6A" w14:textId="77777777" w:rsidR="006052D1" w:rsidRDefault="006052D1" w:rsidP="006052D1">
      <w:bookmarkStart w:id="105" w:name="include_clip_end_195"/>
      <w:bookmarkStart w:id="106" w:name="file_start196"/>
      <w:bookmarkEnd w:id="105"/>
      <w:bookmarkEnd w:id="106"/>
    </w:p>
    <w:p w14:paraId="3DF42B13" w14:textId="77777777" w:rsidR="006052D1" w:rsidRPr="00CE6BAC" w:rsidRDefault="006052D1" w:rsidP="006052D1">
      <w:pPr>
        <w:pStyle w:val="scamendsponsorline"/>
        <w:ind w:firstLine="216"/>
        <w:jc w:val="both"/>
        <w:rPr>
          <w:sz w:val="22"/>
        </w:rPr>
      </w:pPr>
      <w:r w:rsidRPr="00CE6BAC">
        <w:rPr>
          <w:sz w:val="22"/>
        </w:rPr>
        <w:t>The Committee on Education and Public Works proposed the following Amendment No. 1 to S. 305 (LC-305.WAB0020H), which was adopted:</w:t>
      </w:r>
    </w:p>
    <w:p w14:paraId="5B254753" w14:textId="77777777" w:rsidR="006052D1" w:rsidRPr="00CE6BAC" w:rsidRDefault="006052D1" w:rsidP="006052D1">
      <w:pPr>
        <w:pStyle w:val="scamendlanginstruction"/>
        <w:spacing w:before="0" w:after="0"/>
        <w:ind w:firstLine="216"/>
        <w:jc w:val="both"/>
        <w:rPr>
          <w:sz w:val="22"/>
        </w:rPr>
      </w:pPr>
      <w:r w:rsidRPr="00CE6BAC">
        <w:rPr>
          <w:sz w:val="22"/>
        </w:rPr>
        <w:t>Amend the bill, as and if amended, SECTION 1, by striking Section 59-25-60(A) and (B) and inserting:</w:t>
      </w:r>
    </w:p>
    <w:p w14:paraId="402E29AC" w14:textId="77777777" w:rsidR="006052D1" w:rsidRPr="00CE6BAC"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ab/>
        <w:t>(A) When reviewing an application by an individual for an educator certificate, the State Department of Education shall award years of experience on the educator certificate for occupational experience in, or related to, the content field of the certificate for which the individual qualifies. One year of experience credit may be awarded for every year of full-time relevant work experience completed by the individual. Years of experience shall be awarded solely for the purpose of advancement on the State Minimum Teacher Salary Schedule. To be eligible for years of experience on the educator certificate, the individual must complete and submit a verification of relevant work experience form developed by the State Department of Education with the application for an educator certificate.</w:t>
      </w:r>
    </w:p>
    <w:p w14:paraId="46018240" w14:textId="77777777" w:rsidR="006052D1" w:rsidRPr="00CE6BAC"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ab/>
        <w:t>(B) Individuals that entered the teaching profession prior to July 1, 2023, with occupational experience in, or related to, the content field of their teaching certificate may complete and submit the verification of relevant work experience form to the State Department of Education to have additional years of experience added to their certificate for the purposes of advancing on the State Minimum Teacher Salary Schedule. If additional years of experience are awarded, the eligible individual may be entitled to have their pay adjusted for the current school year to reflect the new experience step on the employing district’s salary schedule. However, the individual is not entitled to retroactive pay for the increased years of experience during prior years of teaching or for any purpose other than advancement on the State Minimum Teacher Salary Schedule.</w:t>
      </w:r>
    </w:p>
    <w:p w14:paraId="42EEB820" w14:textId="77777777" w:rsidR="006052D1" w:rsidRPr="00CE6BAC" w:rsidRDefault="006052D1" w:rsidP="006052D1">
      <w:pPr>
        <w:pStyle w:val="scamendlanginstruction"/>
        <w:spacing w:before="0" w:after="0"/>
        <w:ind w:firstLine="216"/>
        <w:jc w:val="both"/>
        <w:rPr>
          <w:sz w:val="22"/>
        </w:rPr>
      </w:pPr>
      <w:r w:rsidRPr="00CE6BAC">
        <w:rPr>
          <w:sz w:val="22"/>
        </w:rPr>
        <w:t>Amend the bill further, SECTION 1, by striking Section 59-25-60(D) and inserting:</w:t>
      </w:r>
    </w:p>
    <w:p w14:paraId="5B1A8C86" w14:textId="77777777" w:rsidR="006052D1" w:rsidRPr="00CE6BAC"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ab/>
        <w:t>(D) Nothing in this section shall be interpreted as allowing additional years of experience to be awarded for purposes other than advancement on the State Minimum Teacher Salary Schedule. Years of experience awarded pursuant to this section for relevant work experience are not considered service credit for the purposes of the state retirement or state health plans administered by PEBA.</w:t>
      </w:r>
    </w:p>
    <w:p w14:paraId="248DD5E9" w14:textId="77777777" w:rsidR="006052D1" w:rsidRPr="00CE6BAC" w:rsidRDefault="006052D1" w:rsidP="006052D1">
      <w:pPr>
        <w:pStyle w:val="scamendlanginstruction"/>
        <w:spacing w:before="0" w:after="0"/>
        <w:ind w:firstLine="216"/>
        <w:jc w:val="both"/>
        <w:rPr>
          <w:sz w:val="22"/>
        </w:rPr>
      </w:pPr>
      <w:r w:rsidRPr="00CE6BAC">
        <w:rPr>
          <w:sz w:val="22"/>
        </w:rPr>
        <w:t>Amend the bill further, by striking SECTION 2 and inserting:</w:t>
      </w:r>
    </w:p>
    <w:p w14:paraId="70540E54" w14:textId="77777777" w:rsidR="006052D1" w:rsidRPr="00CE6BAC"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SECTION 2.</w:t>
      </w:r>
      <w:r w:rsidRPr="00CE6BAC">
        <w:rPr>
          <w:rFonts w:cs="Times New Roman"/>
          <w:sz w:val="22"/>
        </w:rPr>
        <w:tab/>
        <w:t xml:space="preserve"> The State Department of Education shall make available the work experience verification form described in this act no later than one hundred eighty days after the approval by the Governor.</w:t>
      </w:r>
    </w:p>
    <w:p w14:paraId="63B69FAE" w14:textId="77777777" w:rsidR="006052D1" w:rsidRPr="00CE6BAC"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SECTION X.</w:t>
      </w:r>
      <w:r w:rsidRPr="00CE6BAC">
        <w:rPr>
          <w:rFonts w:cs="Times New Roman"/>
          <w:sz w:val="22"/>
        </w:rPr>
        <w:tab/>
      </w:r>
      <w:r w:rsidRPr="00CE6BAC">
        <w:rPr>
          <w:rFonts w:cs="Times New Roman"/>
          <w:sz w:val="22"/>
          <w:shd w:val="clear" w:color="auto" w:fill="FFFFFF"/>
        </w:rPr>
        <w:t>This act may be cited as the “Educator Assistance Act”.</w:t>
      </w:r>
    </w:p>
    <w:p w14:paraId="7018B717" w14:textId="77777777" w:rsidR="006052D1" w:rsidRPr="00CE6BAC"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E6BAC">
        <w:rPr>
          <w:rFonts w:cs="Times New Roman"/>
          <w:sz w:val="22"/>
        </w:rPr>
        <w:t>SECTION X.</w:t>
      </w:r>
      <w:r w:rsidRPr="00CE6BAC">
        <w:rPr>
          <w:rFonts w:cs="Times New Roman"/>
          <w:sz w:val="22"/>
        </w:rPr>
        <w:tab/>
        <w:t>Article 3, Chapter 25, Title 59 of the S.C. Code is amended by adding:</w:t>
      </w:r>
    </w:p>
    <w:p w14:paraId="7F34E83C" w14:textId="77777777" w:rsidR="006052D1" w:rsidRPr="00CE6BAC"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ab/>
        <w:t>Section 59‑25‑112.</w:t>
      </w:r>
      <w:r w:rsidRPr="00CE6BAC">
        <w:rPr>
          <w:rFonts w:cs="Times New Roman"/>
          <w:sz w:val="22"/>
        </w:rPr>
        <w:tab/>
        <w:t xml:space="preserve"> A professional certificate issued by the State Board of Education is permanent unless revoked or suspended and is not subject to renewal. No teacher may be required to renew a professional certificate issued by the board.</w:t>
      </w:r>
    </w:p>
    <w:p w14:paraId="2BBE41CE" w14:textId="77777777" w:rsidR="006052D1" w:rsidRPr="00CE6BAC"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E6BAC">
        <w:rPr>
          <w:rFonts w:cs="Times New Roman"/>
          <w:sz w:val="22"/>
        </w:rPr>
        <w:t>SECTION X.</w:t>
      </w:r>
      <w:r w:rsidRPr="00CE6BAC">
        <w:rPr>
          <w:rFonts w:cs="Times New Roman"/>
          <w:sz w:val="22"/>
        </w:rPr>
        <w:tab/>
        <w:t>Article 1, Chapter 101, Title 59 of the S.C. Code is amended by adding:</w:t>
      </w:r>
    </w:p>
    <w:p w14:paraId="3CEF46FD" w14:textId="77777777" w:rsidR="006052D1" w:rsidRPr="00CE6BAC"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ab/>
        <w:t>Section 59‑101‑145.</w:t>
      </w:r>
      <w:r w:rsidRPr="00CE6BAC">
        <w:rPr>
          <w:rFonts w:cs="Times New Roman"/>
          <w:sz w:val="22"/>
        </w:rPr>
        <w:tab/>
        <w:t xml:space="preserve">The State Department of Education, in collaboration with the Education Oversight Committee, is authorized to use data that is already being collected through current processes to report on the in‑state and out‑of‑state college enrollment, college persistence, and postsecondary completion of South Carolina’s high school graduates. The department shall work to streamline data collection timelines and processes to reduce the burden and increase the efficiency of such data collection and reporting. </w:t>
      </w:r>
    </w:p>
    <w:p w14:paraId="428338DE" w14:textId="77777777" w:rsidR="006052D1" w:rsidRPr="00CE6BAC"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E6BAC">
        <w:rPr>
          <w:rFonts w:cs="Times New Roman"/>
          <w:sz w:val="22"/>
        </w:rPr>
        <w:t>SECTION X.</w:t>
      </w:r>
      <w:r w:rsidRPr="00CE6BAC">
        <w:rPr>
          <w:rFonts w:cs="Times New Roman"/>
          <w:sz w:val="22"/>
        </w:rPr>
        <w:tab/>
        <w:t>Section 59‑25‑420 of the S.C. Code is amended by adding:</w:t>
      </w:r>
    </w:p>
    <w:p w14:paraId="3F297823" w14:textId="77777777" w:rsidR="006052D1" w:rsidRPr="00CE6BAC"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ab/>
        <w:t>(C) Teachers who submit their contract prior to May eleventh pursuant to subsection (A) have ten days after publication of the employing district’s salary schedule for the coming school year to notify the district’s board of trustees in writing that the teacher wishes to withdraw his acceptance of his contract. If a teacher submits his request within ten days, the district is prohibited from reporting the withdrawal of prior acceptance as a breach of contract pursuant to Section 59‑25‑530.</w:t>
      </w:r>
    </w:p>
    <w:p w14:paraId="34F2A83D" w14:textId="77777777" w:rsidR="006052D1" w:rsidRPr="00CE6BAC"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E6BAC">
        <w:rPr>
          <w:rFonts w:cs="Times New Roman"/>
          <w:sz w:val="22"/>
        </w:rPr>
        <w:t>SECTION X.</w:t>
      </w:r>
      <w:r w:rsidRPr="00CE6BAC">
        <w:rPr>
          <w:rFonts w:cs="Times New Roman"/>
          <w:sz w:val="22"/>
        </w:rPr>
        <w:tab/>
        <w:t>Section 59‑25‑530 of the S.C. Code is amended to read:</w:t>
      </w:r>
    </w:p>
    <w:p w14:paraId="5C2CF79D" w14:textId="77777777" w:rsidR="006052D1" w:rsidRPr="00CE6BAC"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E6BAC">
        <w:rPr>
          <w:rFonts w:cs="Times New Roman"/>
          <w:sz w:val="22"/>
        </w:rPr>
        <w:tab/>
        <w:t>Section 59‑25‑530.</w:t>
      </w:r>
      <w:r w:rsidRPr="00CE6BAC">
        <w:rPr>
          <w:rFonts w:cs="Times New Roman"/>
          <w:sz w:val="22"/>
        </w:rPr>
        <w:tab/>
        <w:t xml:space="preserve">Any teacher who fails to comply with the provisions of his contract without the written consent of the school board </w:t>
      </w:r>
      <w:r w:rsidRPr="00CE6BAC">
        <w:rPr>
          <w:rStyle w:val="scstrike"/>
          <w:rFonts w:cs="Times New Roman"/>
          <w:sz w:val="22"/>
        </w:rPr>
        <w:t xml:space="preserve">shall be </w:t>
      </w:r>
      <w:r w:rsidRPr="00CE6BAC">
        <w:rPr>
          <w:rStyle w:val="scinsert"/>
          <w:rFonts w:cs="Times New Roman"/>
          <w:sz w:val="22"/>
        </w:rPr>
        <w:t xml:space="preserve">or as provided in Section 59‑25‑420 is </w:t>
      </w:r>
      <w:r w:rsidRPr="00CE6BAC">
        <w:rPr>
          <w:rFonts w:cs="Times New Roman"/>
          <w:sz w:val="22"/>
        </w:rPr>
        <w:t>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w:t>
      </w:r>
      <w:r w:rsidRPr="00CE6BAC">
        <w:rPr>
          <w:rStyle w:val="scstrike"/>
          <w:rFonts w:cs="Times New Roman"/>
          <w:sz w:val="22"/>
        </w:rPr>
        <w:t xml:space="preserve"> for the same employment period</w:t>
      </w:r>
      <w:r w:rsidRPr="00CE6BAC">
        <w:rPr>
          <w:rFonts w:cs="Times New Roman"/>
          <w:sz w:val="22"/>
        </w:rPr>
        <w:t xml:space="preserve">.  Upon the formal complaint of the school board, substantiated by conclusive evidence, the State board </w:t>
      </w:r>
      <w:r w:rsidRPr="00CE6BAC">
        <w:rPr>
          <w:rStyle w:val="scstrike"/>
          <w:rFonts w:cs="Times New Roman"/>
          <w:sz w:val="22"/>
        </w:rPr>
        <w:t>shall</w:t>
      </w:r>
      <w:r w:rsidRPr="00CE6BAC">
        <w:rPr>
          <w:rStyle w:val="scinsert"/>
          <w:rFonts w:cs="Times New Roman"/>
          <w:sz w:val="22"/>
        </w:rPr>
        <w:t>may</w:t>
      </w:r>
      <w:r w:rsidRPr="00CE6BAC">
        <w:rPr>
          <w:rFonts w:cs="Times New Roman"/>
          <w:sz w:val="22"/>
        </w:rPr>
        <w:t xml:space="preserve"> suspend or revoke the teacher's certificate</w:t>
      </w:r>
      <w:r w:rsidRPr="00CE6BAC">
        <w:rPr>
          <w:rStyle w:val="scstrike"/>
          <w:rFonts w:cs="Times New Roman"/>
          <w:sz w:val="22"/>
        </w:rPr>
        <w:t>, for a period not to exceed one calendar year</w:t>
      </w:r>
      <w:r w:rsidRPr="00CE6BAC">
        <w:rPr>
          <w:rFonts w:cs="Times New Roman"/>
          <w:sz w:val="22"/>
        </w:rPr>
        <w:t xml:space="preserve">. </w:t>
      </w:r>
      <w:r w:rsidRPr="00CE6BAC">
        <w:rPr>
          <w:rStyle w:val="scinsert"/>
          <w:rFonts w:cs="Times New Roman"/>
          <w:sz w:val="22"/>
        </w:rPr>
        <w:t xml:space="preserve">The State Board shall not hear a complaint from a school board pursuant to this section unless it is received within thirty days of the breach. </w:t>
      </w:r>
      <w:r w:rsidRPr="00CE6BAC">
        <w:rPr>
          <w:rFonts w:cs="Times New Roman"/>
          <w:sz w:val="22"/>
        </w:rPr>
        <w:t xml:space="preserve"> </w:t>
      </w:r>
      <w:r w:rsidRPr="00CE6BAC">
        <w:rPr>
          <w:rStyle w:val="scinsert"/>
          <w:rFonts w:cs="Times New Roman"/>
          <w:sz w:val="22"/>
        </w:rPr>
        <w:t>The period for educator certificate suspension due to breach of contract must begin on the date such contract is breached with the district and run for a period of time deemed appropriate by the State Board of Education, not to exceed six months from the date of breach, if the educator is not employed in a certified position by another public school district or public school. If the educator is employed in a certified position by another public school district or public school, the period of suspension may not exceed six months, effective the date of the board’s determination.</w:t>
      </w:r>
      <w:r w:rsidRPr="00CE6BAC">
        <w:rPr>
          <w:rStyle w:val="scstrike"/>
          <w:rFonts w:cs="Times New Roman"/>
          <w:sz w:val="22"/>
        </w:rPr>
        <w:t xml:space="preserve"> State education agencies in other states with reciprocal certification agreements shall be notified of the revocation of the certificate</w:t>
      </w:r>
      <w:r w:rsidRPr="00CE6BAC">
        <w:rPr>
          <w:rStyle w:val="scinsert"/>
          <w:rFonts w:cs="Times New Roman"/>
          <w:sz w:val="22"/>
        </w:rPr>
        <w:t>The department shall provide notification of the suspension to other state educator licensing authorities</w:t>
      </w:r>
      <w:r w:rsidRPr="00CE6BAC">
        <w:rPr>
          <w:rFonts w:cs="Times New Roman"/>
          <w:sz w:val="22"/>
        </w:rPr>
        <w:t>.</w:t>
      </w:r>
    </w:p>
    <w:p w14:paraId="44241881" w14:textId="77777777" w:rsidR="006052D1" w:rsidRPr="00CE6BAC"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SECTION X.</w:t>
      </w:r>
      <w:r w:rsidRPr="00CE6BAC">
        <w:rPr>
          <w:rFonts w:cs="Times New Roman"/>
          <w:sz w:val="22"/>
        </w:rPr>
        <w:tab/>
        <w:t>Sections 59-101-130 and 59-101-140 of the S.C. Code are repealed.</w:t>
      </w:r>
    </w:p>
    <w:p w14:paraId="37CCD7DE" w14:textId="77777777" w:rsidR="006052D1" w:rsidRPr="00CE6BAC"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SECTION X.</w:t>
      </w:r>
      <w:r w:rsidRPr="00CE6BAC">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88232AB" w14:textId="77777777" w:rsidR="006052D1" w:rsidRPr="00CE6BAC"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SECTION 3.</w:t>
      </w:r>
      <w:r w:rsidRPr="00CE6BAC">
        <w:rPr>
          <w:rFonts w:cs="Times New Roman"/>
          <w:sz w:val="22"/>
        </w:rPr>
        <w:tab/>
        <w:t>This act takes effect July 1, 2024.</w:t>
      </w:r>
    </w:p>
    <w:p w14:paraId="45DEADDA" w14:textId="77777777" w:rsidR="006052D1" w:rsidRPr="00CE6BAC" w:rsidRDefault="006052D1" w:rsidP="006052D1">
      <w:pPr>
        <w:pStyle w:val="scamendconformline"/>
        <w:spacing w:before="0"/>
        <w:ind w:firstLine="216"/>
        <w:jc w:val="both"/>
        <w:rPr>
          <w:sz w:val="22"/>
        </w:rPr>
      </w:pPr>
      <w:r w:rsidRPr="00CE6BAC">
        <w:rPr>
          <w:sz w:val="22"/>
        </w:rPr>
        <w:t>Renumber sections to conform.</w:t>
      </w:r>
    </w:p>
    <w:p w14:paraId="0AC054F9" w14:textId="77777777" w:rsidR="006052D1" w:rsidRPr="00CE6BAC" w:rsidRDefault="006052D1" w:rsidP="006052D1">
      <w:pPr>
        <w:pStyle w:val="scamendtitleconform"/>
        <w:ind w:firstLine="216"/>
        <w:jc w:val="both"/>
        <w:rPr>
          <w:sz w:val="22"/>
        </w:rPr>
      </w:pPr>
      <w:r w:rsidRPr="00CE6BAC">
        <w:rPr>
          <w:sz w:val="22"/>
        </w:rPr>
        <w:t>Amend title to conform.</w:t>
      </w:r>
    </w:p>
    <w:p w14:paraId="0F888098" w14:textId="77777777" w:rsidR="006052D1" w:rsidRDefault="006052D1" w:rsidP="006052D1">
      <w:bookmarkStart w:id="107" w:name="file_end196"/>
      <w:bookmarkEnd w:id="107"/>
    </w:p>
    <w:p w14:paraId="33BF313E" w14:textId="77777777" w:rsidR="006052D1" w:rsidRDefault="006052D1" w:rsidP="006052D1">
      <w:r>
        <w:t>Rep. ERICKSON explained the amendment.</w:t>
      </w:r>
    </w:p>
    <w:p w14:paraId="48D0E766" w14:textId="77777777" w:rsidR="006052D1" w:rsidRDefault="006052D1" w:rsidP="006052D1">
      <w:r>
        <w:t>The amendment was then adopted.</w:t>
      </w:r>
    </w:p>
    <w:p w14:paraId="114A16AA" w14:textId="77777777" w:rsidR="006052D1" w:rsidRDefault="006052D1" w:rsidP="006052D1"/>
    <w:p w14:paraId="62542CBB" w14:textId="77777777" w:rsidR="006052D1" w:rsidRDefault="006052D1" w:rsidP="006052D1">
      <w:r>
        <w:t>The question recurred to the passage of the Bill.</w:t>
      </w:r>
    </w:p>
    <w:p w14:paraId="5244EBE2" w14:textId="77777777" w:rsidR="006052D1" w:rsidRDefault="006052D1" w:rsidP="006052D1"/>
    <w:p w14:paraId="391A10CC" w14:textId="77777777" w:rsidR="006052D1" w:rsidRDefault="006052D1" w:rsidP="006052D1">
      <w:r>
        <w:t xml:space="preserve">The yeas and nays were taken resulting as follows: </w:t>
      </w:r>
    </w:p>
    <w:p w14:paraId="380337D4" w14:textId="77777777" w:rsidR="006052D1" w:rsidRDefault="006052D1" w:rsidP="006052D1">
      <w:pPr>
        <w:jc w:val="center"/>
      </w:pPr>
      <w:r>
        <w:t xml:space="preserve"> </w:t>
      </w:r>
      <w:bookmarkStart w:id="108" w:name="vote_start200"/>
      <w:bookmarkEnd w:id="108"/>
      <w:r>
        <w:t>Yeas 102; Nays 0</w:t>
      </w:r>
    </w:p>
    <w:p w14:paraId="6E81920F" w14:textId="77777777" w:rsidR="006052D1" w:rsidRDefault="006052D1" w:rsidP="006052D1">
      <w:pPr>
        <w:jc w:val="center"/>
      </w:pPr>
    </w:p>
    <w:p w14:paraId="7BCD45AD" w14:textId="77777777" w:rsidR="006052D1" w:rsidRDefault="006052D1" w:rsidP="0060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052D1" w:rsidRPr="00BD6934" w14:paraId="118214EE" w14:textId="77777777" w:rsidTr="00555075">
        <w:tc>
          <w:tcPr>
            <w:tcW w:w="2179" w:type="dxa"/>
            <w:shd w:val="clear" w:color="auto" w:fill="auto"/>
          </w:tcPr>
          <w:p w14:paraId="0CF70459" w14:textId="77777777" w:rsidR="006052D1" w:rsidRPr="00BD6934" w:rsidRDefault="006052D1" w:rsidP="00555075">
            <w:pPr>
              <w:ind w:firstLine="0"/>
            </w:pPr>
            <w:r>
              <w:t>Anderson</w:t>
            </w:r>
          </w:p>
        </w:tc>
        <w:tc>
          <w:tcPr>
            <w:tcW w:w="2179" w:type="dxa"/>
            <w:shd w:val="clear" w:color="auto" w:fill="auto"/>
          </w:tcPr>
          <w:p w14:paraId="7B6E7F9A" w14:textId="77777777" w:rsidR="006052D1" w:rsidRPr="00BD6934" w:rsidRDefault="006052D1" w:rsidP="00555075">
            <w:pPr>
              <w:ind w:firstLine="0"/>
            </w:pPr>
            <w:r>
              <w:t>Bailey</w:t>
            </w:r>
          </w:p>
        </w:tc>
        <w:tc>
          <w:tcPr>
            <w:tcW w:w="2180" w:type="dxa"/>
            <w:shd w:val="clear" w:color="auto" w:fill="auto"/>
          </w:tcPr>
          <w:p w14:paraId="59223CC4" w14:textId="77777777" w:rsidR="006052D1" w:rsidRPr="00BD6934" w:rsidRDefault="006052D1" w:rsidP="00555075">
            <w:pPr>
              <w:ind w:firstLine="0"/>
            </w:pPr>
            <w:r>
              <w:t>Ballentine</w:t>
            </w:r>
          </w:p>
        </w:tc>
      </w:tr>
      <w:tr w:rsidR="006052D1" w:rsidRPr="00BD6934" w14:paraId="679433E7" w14:textId="77777777" w:rsidTr="00555075">
        <w:tc>
          <w:tcPr>
            <w:tcW w:w="2179" w:type="dxa"/>
            <w:shd w:val="clear" w:color="auto" w:fill="auto"/>
          </w:tcPr>
          <w:p w14:paraId="4669AD40" w14:textId="77777777" w:rsidR="006052D1" w:rsidRPr="00BD6934" w:rsidRDefault="006052D1" w:rsidP="00555075">
            <w:pPr>
              <w:ind w:firstLine="0"/>
            </w:pPr>
            <w:r>
              <w:t>Bannister</w:t>
            </w:r>
          </w:p>
        </w:tc>
        <w:tc>
          <w:tcPr>
            <w:tcW w:w="2179" w:type="dxa"/>
            <w:shd w:val="clear" w:color="auto" w:fill="auto"/>
          </w:tcPr>
          <w:p w14:paraId="5F285254" w14:textId="77777777" w:rsidR="006052D1" w:rsidRPr="00BD6934" w:rsidRDefault="006052D1" w:rsidP="00555075">
            <w:pPr>
              <w:ind w:firstLine="0"/>
            </w:pPr>
            <w:r>
              <w:t>Bauer</w:t>
            </w:r>
          </w:p>
        </w:tc>
        <w:tc>
          <w:tcPr>
            <w:tcW w:w="2180" w:type="dxa"/>
            <w:shd w:val="clear" w:color="auto" w:fill="auto"/>
          </w:tcPr>
          <w:p w14:paraId="28EB57CE" w14:textId="77777777" w:rsidR="006052D1" w:rsidRPr="00BD6934" w:rsidRDefault="006052D1" w:rsidP="00555075">
            <w:pPr>
              <w:ind w:firstLine="0"/>
            </w:pPr>
            <w:r>
              <w:t>Beach</w:t>
            </w:r>
          </w:p>
        </w:tc>
      </w:tr>
      <w:tr w:rsidR="006052D1" w:rsidRPr="00BD6934" w14:paraId="67D2857B" w14:textId="77777777" w:rsidTr="00555075">
        <w:tc>
          <w:tcPr>
            <w:tcW w:w="2179" w:type="dxa"/>
            <w:shd w:val="clear" w:color="auto" w:fill="auto"/>
          </w:tcPr>
          <w:p w14:paraId="3B981C5B" w14:textId="77777777" w:rsidR="006052D1" w:rsidRPr="00BD6934" w:rsidRDefault="006052D1" w:rsidP="00555075">
            <w:pPr>
              <w:ind w:firstLine="0"/>
            </w:pPr>
            <w:r>
              <w:t>Bernstein</w:t>
            </w:r>
          </w:p>
        </w:tc>
        <w:tc>
          <w:tcPr>
            <w:tcW w:w="2179" w:type="dxa"/>
            <w:shd w:val="clear" w:color="auto" w:fill="auto"/>
          </w:tcPr>
          <w:p w14:paraId="55849710" w14:textId="77777777" w:rsidR="006052D1" w:rsidRPr="00BD6934" w:rsidRDefault="006052D1" w:rsidP="00555075">
            <w:pPr>
              <w:ind w:firstLine="0"/>
            </w:pPr>
            <w:r>
              <w:t>Brewer</w:t>
            </w:r>
          </w:p>
        </w:tc>
        <w:tc>
          <w:tcPr>
            <w:tcW w:w="2180" w:type="dxa"/>
            <w:shd w:val="clear" w:color="auto" w:fill="auto"/>
          </w:tcPr>
          <w:p w14:paraId="5AA43001" w14:textId="77777777" w:rsidR="006052D1" w:rsidRPr="00BD6934" w:rsidRDefault="006052D1" w:rsidP="00555075">
            <w:pPr>
              <w:ind w:firstLine="0"/>
            </w:pPr>
            <w:r>
              <w:t>Burns</w:t>
            </w:r>
          </w:p>
        </w:tc>
      </w:tr>
      <w:tr w:rsidR="006052D1" w:rsidRPr="00BD6934" w14:paraId="6935C1F2" w14:textId="77777777" w:rsidTr="00555075">
        <w:tc>
          <w:tcPr>
            <w:tcW w:w="2179" w:type="dxa"/>
            <w:shd w:val="clear" w:color="auto" w:fill="auto"/>
          </w:tcPr>
          <w:p w14:paraId="1257A7D6" w14:textId="77777777" w:rsidR="006052D1" w:rsidRPr="00BD6934" w:rsidRDefault="006052D1" w:rsidP="00555075">
            <w:pPr>
              <w:ind w:firstLine="0"/>
            </w:pPr>
            <w:r>
              <w:t>Bustos</w:t>
            </w:r>
          </w:p>
        </w:tc>
        <w:tc>
          <w:tcPr>
            <w:tcW w:w="2179" w:type="dxa"/>
            <w:shd w:val="clear" w:color="auto" w:fill="auto"/>
          </w:tcPr>
          <w:p w14:paraId="47CE82A6" w14:textId="77777777" w:rsidR="006052D1" w:rsidRPr="00BD6934" w:rsidRDefault="006052D1" w:rsidP="00555075">
            <w:pPr>
              <w:ind w:firstLine="0"/>
            </w:pPr>
            <w:r>
              <w:t>Calhoon</w:t>
            </w:r>
          </w:p>
        </w:tc>
        <w:tc>
          <w:tcPr>
            <w:tcW w:w="2180" w:type="dxa"/>
            <w:shd w:val="clear" w:color="auto" w:fill="auto"/>
          </w:tcPr>
          <w:p w14:paraId="58770633" w14:textId="77777777" w:rsidR="006052D1" w:rsidRPr="00BD6934" w:rsidRDefault="006052D1" w:rsidP="00555075">
            <w:pPr>
              <w:ind w:firstLine="0"/>
            </w:pPr>
            <w:r>
              <w:t>Carter</w:t>
            </w:r>
          </w:p>
        </w:tc>
      </w:tr>
      <w:tr w:rsidR="006052D1" w:rsidRPr="00BD6934" w14:paraId="1D3223B7" w14:textId="77777777" w:rsidTr="00555075">
        <w:tc>
          <w:tcPr>
            <w:tcW w:w="2179" w:type="dxa"/>
            <w:shd w:val="clear" w:color="auto" w:fill="auto"/>
          </w:tcPr>
          <w:p w14:paraId="4E5E3E93" w14:textId="77777777" w:rsidR="006052D1" w:rsidRPr="00BD6934" w:rsidRDefault="006052D1" w:rsidP="00555075">
            <w:pPr>
              <w:ind w:firstLine="0"/>
            </w:pPr>
            <w:r>
              <w:t>Caskey</w:t>
            </w:r>
          </w:p>
        </w:tc>
        <w:tc>
          <w:tcPr>
            <w:tcW w:w="2179" w:type="dxa"/>
            <w:shd w:val="clear" w:color="auto" w:fill="auto"/>
          </w:tcPr>
          <w:p w14:paraId="10936931" w14:textId="77777777" w:rsidR="006052D1" w:rsidRPr="00BD6934" w:rsidRDefault="006052D1" w:rsidP="00555075">
            <w:pPr>
              <w:ind w:firstLine="0"/>
            </w:pPr>
            <w:r>
              <w:t>Chapman</w:t>
            </w:r>
          </w:p>
        </w:tc>
        <w:tc>
          <w:tcPr>
            <w:tcW w:w="2180" w:type="dxa"/>
            <w:shd w:val="clear" w:color="auto" w:fill="auto"/>
          </w:tcPr>
          <w:p w14:paraId="023743D6" w14:textId="77777777" w:rsidR="006052D1" w:rsidRPr="00BD6934" w:rsidRDefault="006052D1" w:rsidP="00555075">
            <w:pPr>
              <w:ind w:firstLine="0"/>
            </w:pPr>
            <w:r>
              <w:t>Chumley</w:t>
            </w:r>
          </w:p>
        </w:tc>
      </w:tr>
      <w:tr w:rsidR="006052D1" w:rsidRPr="00BD6934" w14:paraId="57DCFDD3" w14:textId="77777777" w:rsidTr="00555075">
        <w:tc>
          <w:tcPr>
            <w:tcW w:w="2179" w:type="dxa"/>
            <w:shd w:val="clear" w:color="auto" w:fill="auto"/>
          </w:tcPr>
          <w:p w14:paraId="2790D516" w14:textId="77777777" w:rsidR="006052D1" w:rsidRPr="00BD6934" w:rsidRDefault="006052D1" w:rsidP="00555075">
            <w:pPr>
              <w:ind w:firstLine="0"/>
            </w:pPr>
            <w:r>
              <w:t>Clyburn</w:t>
            </w:r>
          </w:p>
        </w:tc>
        <w:tc>
          <w:tcPr>
            <w:tcW w:w="2179" w:type="dxa"/>
            <w:shd w:val="clear" w:color="auto" w:fill="auto"/>
          </w:tcPr>
          <w:p w14:paraId="7A4B80E9" w14:textId="77777777" w:rsidR="006052D1" w:rsidRPr="00BD6934" w:rsidRDefault="006052D1" w:rsidP="00555075">
            <w:pPr>
              <w:ind w:firstLine="0"/>
            </w:pPr>
            <w:r>
              <w:t>Cobb-Hunter</w:t>
            </w:r>
          </w:p>
        </w:tc>
        <w:tc>
          <w:tcPr>
            <w:tcW w:w="2180" w:type="dxa"/>
            <w:shd w:val="clear" w:color="auto" w:fill="auto"/>
          </w:tcPr>
          <w:p w14:paraId="3D9D5545" w14:textId="77777777" w:rsidR="006052D1" w:rsidRPr="00BD6934" w:rsidRDefault="006052D1" w:rsidP="00555075">
            <w:pPr>
              <w:ind w:firstLine="0"/>
            </w:pPr>
            <w:r>
              <w:t>Collins</w:t>
            </w:r>
          </w:p>
        </w:tc>
      </w:tr>
      <w:tr w:rsidR="006052D1" w:rsidRPr="00BD6934" w14:paraId="4EA2CE36" w14:textId="77777777" w:rsidTr="00555075">
        <w:tc>
          <w:tcPr>
            <w:tcW w:w="2179" w:type="dxa"/>
            <w:shd w:val="clear" w:color="auto" w:fill="auto"/>
          </w:tcPr>
          <w:p w14:paraId="5402659D" w14:textId="77777777" w:rsidR="006052D1" w:rsidRPr="00BD6934" w:rsidRDefault="006052D1" w:rsidP="00555075">
            <w:pPr>
              <w:ind w:firstLine="0"/>
            </w:pPr>
            <w:r>
              <w:t>Connell</w:t>
            </w:r>
          </w:p>
        </w:tc>
        <w:tc>
          <w:tcPr>
            <w:tcW w:w="2179" w:type="dxa"/>
            <w:shd w:val="clear" w:color="auto" w:fill="auto"/>
          </w:tcPr>
          <w:p w14:paraId="7B010954" w14:textId="77777777" w:rsidR="006052D1" w:rsidRPr="00BD6934" w:rsidRDefault="006052D1" w:rsidP="00555075">
            <w:pPr>
              <w:ind w:firstLine="0"/>
            </w:pPr>
            <w:r>
              <w:t>B. J. Cox</w:t>
            </w:r>
          </w:p>
        </w:tc>
        <w:tc>
          <w:tcPr>
            <w:tcW w:w="2180" w:type="dxa"/>
            <w:shd w:val="clear" w:color="auto" w:fill="auto"/>
          </w:tcPr>
          <w:p w14:paraId="71CFDECA" w14:textId="77777777" w:rsidR="006052D1" w:rsidRPr="00BD6934" w:rsidRDefault="006052D1" w:rsidP="00555075">
            <w:pPr>
              <w:ind w:firstLine="0"/>
            </w:pPr>
            <w:r>
              <w:t>B. L. Cox</w:t>
            </w:r>
          </w:p>
        </w:tc>
      </w:tr>
      <w:tr w:rsidR="006052D1" w:rsidRPr="00BD6934" w14:paraId="0AE285B8" w14:textId="77777777" w:rsidTr="00555075">
        <w:tc>
          <w:tcPr>
            <w:tcW w:w="2179" w:type="dxa"/>
            <w:shd w:val="clear" w:color="auto" w:fill="auto"/>
          </w:tcPr>
          <w:p w14:paraId="56CDDDEF" w14:textId="77777777" w:rsidR="006052D1" w:rsidRPr="00BD6934" w:rsidRDefault="006052D1" w:rsidP="00555075">
            <w:pPr>
              <w:ind w:firstLine="0"/>
            </w:pPr>
            <w:r>
              <w:t>Crawford</w:t>
            </w:r>
          </w:p>
        </w:tc>
        <w:tc>
          <w:tcPr>
            <w:tcW w:w="2179" w:type="dxa"/>
            <w:shd w:val="clear" w:color="auto" w:fill="auto"/>
          </w:tcPr>
          <w:p w14:paraId="32C7FE61" w14:textId="77777777" w:rsidR="006052D1" w:rsidRPr="00BD6934" w:rsidRDefault="006052D1" w:rsidP="00555075">
            <w:pPr>
              <w:ind w:firstLine="0"/>
            </w:pPr>
            <w:r>
              <w:t>Cromer</w:t>
            </w:r>
          </w:p>
        </w:tc>
        <w:tc>
          <w:tcPr>
            <w:tcW w:w="2180" w:type="dxa"/>
            <w:shd w:val="clear" w:color="auto" w:fill="auto"/>
          </w:tcPr>
          <w:p w14:paraId="3D769FF0" w14:textId="77777777" w:rsidR="006052D1" w:rsidRPr="00BD6934" w:rsidRDefault="006052D1" w:rsidP="00555075">
            <w:pPr>
              <w:ind w:firstLine="0"/>
            </w:pPr>
            <w:r>
              <w:t>Davis</w:t>
            </w:r>
          </w:p>
        </w:tc>
      </w:tr>
      <w:tr w:rsidR="006052D1" w:rsidRPr="00BD6934" w14:paraId="673D4A02" w14:textId="77777777" w:rsidTr="00555075">
        <w:tc>
          <w:tcPr>
            <w:tcW w:w="2179" w:type="dxa"/>
            <w:shd w:val="clear" w:color="auto" w:fill="auto"/>
          </w:tcPr>
          <w:p w14:paraId="2F309AEB" w14:textId="77777777" w:rsidR="006052D1" w:rsidRPr="00BD6934" w:rsidRDefault="006052D1" w:rsidP="00555075">
            <w:pPr>
              <w:ind w:firstLine="0"/>
            </w:pPr>
            <w:r>
              <w:t>Dillard</w:t>
            </w:r>
          </w:p>
        </w:tc>
        <w:tc>
          <w:tcPr>
            <w:tcW w:w="2179" w:type="dxa"/>
            <w:shd w:val="clear" w:color="auto" w:fill="auto"/>
          </w:tcPr>
          <w:p w14:paraId="76B3F040" w14:textId="77777777" w:rsidR="006052D1" w:rsidRPr="00BD6934" w:rsidRDefault="006052D1" w:rsidP="00555075">
            <w:pPr>
              <w:ind w:firstLine="0"/>
            </w:pPr>
            <w:r>
              <w:t>Elliott</w:t>
            </w:r>
          </w:p>
        </w:tc>
        <w:tc>
          <w:tcPr>
            <w:tcW w:w="2180" w:type="dxa"/>
            <w:shd w:val="clear" w:color="auto" w:fill="auto"/>
          </w:tcPr>
          <w:p w14:paraId="7014C102" w14:textId="77777777" w:rsidR="006052D1" w:rsidRPr="00BD6934" w:rsidRDefault="006052D1" w:rsidP="00555075">
            <w:pPr>
              <w:ind w:firstLine="0"/>
            </w:pPr>
            <w:r>
              <w:t>Erickson</w:t>
            </w:r>
          </w:p>
        </w:tc>
      </w:tr>
      <w:tr w:rsidR="006052D1" w:rsidRPr="00BD6934" w14:paraId="1F7C7904" w14:textId="77777777" w:rsidTr="00555075">
        <w:tc>
          <w:tcPr>
            <w:tcW w:w="2179" w:type="dxa"/>
            <w:shd w:val="clear" w:color="auto" w:fill="auto"/>
          </w:tcPr>
          <w:p w14:paraId="354D184D" w14:textId="77777777" w:rsidR="006052D1" w:rsidRPr="00BD6934" w:rsidRDefault="006052D1" w:rsidP="00555075">
            <w:pPr>
              <w:ind w:firstLine="0"/>
            </w:pPr>
            <w:r>
              <w:t>Felder</w:t>
            </w:r>
          </w:p>
        </w:tc>
        <w:tc>
          <w:tcPr>
            <w:tcW w:w="2179" w:type="dxa"/>
            <w:shd w:val="clear" w:color="auto" w:fill="auto"/>
          </w:tcPr>
          <w:p w14:paraId="69AA1930" w14:textId="77777777" w:rsidR="006052D1" w:rsidRPr="00BD6934" w:rsidRDefault="006052D1" w:rsidP="00555075">
            <w:pPr>
              <w:ind w:firstLine="0"/>
            </w:pPr>
            <w:r>
              <w:t>Forrest</w:t>
            </w:r>
          </w:p>
        </w:tc>
        <w:tc>
          <w:tcPr>
            <w:tcW w:w="2180" w:type="dxa"/>
            <w:shd w:val="clear" w:color="auto" w:fill="auto"/>
          </w:tcPr>
          <w:p w14:paraId="3D9530C3" w14:textId="77777777" w:rsidR="006052D1" w:rsidRPr="00BD6934" w:rsidRDefault="006052D1" w:rsidP="00555075">
            <w:pPr>
              <w:ind w:firstLine="0"/>
            </w:pPr>
            <w:r>
              <w:t>Gagnon</w:t>
            </w:r>
          </w:p>
        </w:tc>
      </w:tr>
      <w:tr w:rsidR="006052D1" w:rsidRPr="00BD6934" w14:paraId="13427A28" w14:textId="77777777" w:rsidTr="00555075">
        <w:tc>
          <w:tcPr>
            <w:tcW w:w="2179" w:type="dxa"/>
            <w:shd w:val="clear" w:color="auto" w:fill="auto"/>
          </w:tcPr>
          <w:p w14:paraId="053B4F92" w14:textId="77777777" w:rsidR="006052D1" w:rsidRPr="00BD6934" w:rsidRDefault="006052D1" w:rsidP="00555075">
            <w:pPr>
              <w:ind w:firstLine="0"/>
            </w:pPr>
            <w:r>
              <w:t>Garvin</w:t>
            </w:r>
          </w:p>
        </w:tc>
        <w:tc>
          <w:tcPr>
            <w:tcW w:w="2179" w:type="dxa"/>
            <w:shd w:val="clear" w:color="auto" w:fill="auto"/>
          </w:tcPr>
          <w:p w14:paraId="4F684198" w14:textId="77777777" w:rsidR="006052D1" w:rsidRPr="00BD6934" w:rsidRDefault="006052D1" w:rsidP="00555075">
            <w:pPr>
              <w:ind w:firstLine="0"/>
            </w:pPr>
            <w:r>
              <w:t>Gibson</w:t>
            </w:r>
          </w:p>
        </w:tc>
        <w:tc>
          <w:tcPr>
            <w:tcW w:w="2180" w:type="dxa"/>
            <w:shd w:val="clear" w:color="auto" w:fill="auto"/>
          </w:tcPr>
          <w:p w14:paraId="6DA94ED7" w14:textId="77777777" w:rsidR="006052D1" w:rsidRPr="00BD6934" w:rsidRDefault="006052D1" w:rsidP="00555075">
            <w:pPr>
              <w:ind w:firstLine="0"/>
            </w:pPr>
            <w:r>
              <w:t>Gilliam</w:t>
            </w:r>
          </w:p>
        </w:tc>
      </w:tr>
      <w:tr w:rsidR="006052D1" w:rsidRPr="00BD6934" w14:paraId="09E85829" w14:textId="77777777" w:rsidTr="00555075">
        <w:tc>
          <w:tcPr>
            <w:tcW w:w="2179" w:type="dxa"/>
            <w:shd w:val="clear" w:color="auto" w:fill="auto"/>
          </w:tcPr>
          <w:p w14:paraId="7855014E" w14:textId="77777777" w:rsidR="006052D1" w:rsidRPr="00BD6934" w:rsidRDefault="006052D1" w:rsidP="00555075">
            <w:pPr>
              <w:ind w:firstLine="0"/>
            </w:pPr>
            <w:r>
              <w:t>Gilliard</w:t>
            </w:r>
          </w:p>
        </w:tc>
        <w:tc>
          <w:tcPr>
            <w:tcW w:w="2179" w:type="dxa"/>
            <w:shd w:val="clear" w:color="auto" w:fill="auto"/>
          </w:tcPr>
          <w:p w14:paraId="7020170D" w14:textId="77777777" w:rsidR="006052D1" w:rsidRPr="00BD6934" w:rsidRDefault="006052D1" w:rsidP="00555075">
            <w:pPr>
              <w:ind w:firstLine="0"/>
            </w:pPr>
            <w:r>
              <w:t>Guest</w:t>
            </w:r>
          </w:p>
        </w:tc>
        <w:tc>
          <w:tcPr>
            <w:tcW w:w="2180" w:type="dxa"/>
            <w:shd w:val="clear" w:color="auto" w:fill="auto"/>
          </w:tcPr>
          <w:p w14:paraId="1A214888" w14:textId="77777777" w:rsidR="006052D1" w:rsidRPr="00BD6934" w:rsidRDefault="006052D1" w:rsidP="00555075">
            <w:pPr>
              <w:ind w:firstLine="0"/>
            </w:pPr>
            <w:r>
              <w:t>Haddon</w:t>
            </w:r>
          </w:p>
        </w:tc>
      </w:tr>
      <w:tr w:rsidR="006052D1" w:rsidRPr="00BD6934" w14:paraId="515F2B85" w14:textId="77777777" w:rsidTr="00555075">
        <w:tc>
          <w:tcPr>
            <w:tcW w:w="2179" w:type="dxa"/>
            <w:shd w:val="clear" w:color="auto" w:fill="auto"/>
          </w:tcPr>
          <w:p w14:paraId="318ACCB3" w14:textId="77777777" w:rsidR="006052D1" w:rsidRPr="00BD6934" w:rsidRDefault="006052D1" w:rsidP="00555075">
            <w:pPr>
              <w:ind w:firstLine="0"/>
            </w:pPr>
            <w:r>
              <w:t>Harris</w:t>
            </w:r>
          </w:p>
        </w:tc>
        <w:tc>
          <w:tcPr>
            <w:tcW w:w="2179" w:type="dxa"/>
            <w:shd w:val="clear" w:color="auto" w:fill="auto"/>
          </w:tcPr>
          <w:p w14:paraId="34DBC486" w14:textId="77777777" w:rsidR="006052D1" w:rsidRPr="00BD6934" w:rsidRDefault="006052D1" w:rsidP="00555075">
            <w:pPr>
              <w:ind w:firstLine="0"/>
            </w:pPr>
            <w:r>
              <w:t>Hartnett</w:t>
            </w:r>
          </w:p>
        </w:tc>
        <w:tc>
          <w:tcPr>
            <w:tcW w:w="2180" w:type="dxa"/>
            <w:shd w:val="clear" w:color="auto" w:fill="auto"/>
          </w:tcPr>
          <w:p w14:paraId="6E0F05D2" w14:textId="77777777" w:rsidR="006052D1" w:rsidRPr="00BD6934" w:rsidRDefault="006052D1" w:rsidP="00555075">
            <w:pPr>
              <w:ind w:firstLine="0"/>
            </w:pPr>
            <w:r>
              <w:t>Hayes</w:t>
            </w:r>
          </w:p>
        </w:tc>
      </w:tr>
      <w:tr w:rsidR="006052D1" w:rsidRPr="00BD6934" w14:paraId="4C6CCD2B" w14:textId="77777777" w:rsidTr="00555075">
        <w:tc>
          <w:tcPr>
            <w:tcW w:w="2179" w:type="dxa"/>
            <w:shd w:val="clear" w:color="auto" w:fill="auto"/>
          </w:tcPr>
          <w:p w14:paraId="4B156C40" w14:textId="77777777" w:rsidR="006052D1" w:rsidRPr="00BD6934" w:rsidRDefault="006052D1" w:rsidP="00555075">
            <w:pPr>
              <w:ind w:firstLine="0"/>
            </w:pPr>
            <w:r>
              <w:t>Herbkersman</w:t>
            </w:r>
          </w:p>
        </w:tc>
        <w:tc>
          <w:tcPr>
            <w:tcW w:w="2179" w:type="dxa"/>
            <w:shd w:val="clear" w:color="auto" w:fill="auto"/>
          </w:tcPr>
          <w:p w14:paraId="0FE6B26A" w14:textId="77777777" w:rsidR="006052D1" w:rsidRPr="00BD6934" w:rsidRDefault="006052D1" w:rsidP="00555075">
            <w:pPr>
              <w:ind w:firstLine="0"/>
            </w:pPr>
            <w:r>
              <w:t>Hewitt</w:t>
            </w:r>
          </w:p>
        </w:tc>
        <w:tc>
          <w:tcPr>
            <w:tcW w:w="2180" w:type="dxa"/>
            <w:shd w:val="clear" w:color="auto" w:fill="auto"/>
          </w:tcPr>
          <w:p w14:paraId="205733D9" w14:textId="77777777" w:rsidR="006052D1" w:rsidRPr="00BD6934" w:rsidRDefault="006052D1" w:rsidP="00555075">
            <w:pPr>
              <w:ind w:firstLine="0"/>
            </w:pPr>
            <w:r>
              <w:t>Hiott</w:t>
            </w:r>
          </w:p>
        </w:tc>
      </w:tr>
      <w:tr w:rsidR="006052D1" w:rsidRPr="00BD6934" w14:paraId="09B0EA76" w14:textId="77777777" w:rsidTr="00555075">
        <w:tc>
          <w:tcPr>
            <w:tcW w:w="2179" w:type="dxa"/>
            <w:shd w:val="clear" w:color="auto" w:fill="auto"/>
          </w:tcPr>
          <w:p w14:paraId="0507D373" w14:textId="77777777" w:rsidR="006052D1" w:rsidRPr="00BD6934" w:rsidRDefault="006052D1" w:rsidP="00555075">
            <w:pPr>
              <w:ind w:firstLine="0"/>
            </w:pPr>
            <w:r>
              <w:t>Hixon</w:t>
            </w:r>
          </w:p>
        </w:tc>
        <w:tc>
          <w:tcPr>
            <w:tcW w:w="2179" w:type="dxa"/>
            <w:shd w:val="clear" w:color="auto" w:fill="auto"/>
          </w:tcPr>
          <w:p w14:paraId="18479AAD" w14:textId="77777777" w:rsidR="006052D1" w:rsidRPr="00BD6934" w:rsidRDefault="006052D1" w:rsidP="00555075">
            <w:pPr>
              <w:ind w:firstLine="0"/>
            </w:pPr>
            <w:r>
              <w:t>Hosey</w:t>
            </w:r>
          </w:p>
        </w:tc>
        <w:tc>
          <w:tcPr>
            <w:tcW w:w="2180" w:type="dxa"/>
            <w:shd w:val="clear" w:color="auto" w:fill="auto"/>
          </w:tcPr>
          <w:p w14:paraId="0E05A5A9" w14:textId="77777777" w:rsidR="006052D1" w:rsidRPr="00BD6934" w:rsidRDefault="006052D1" w:rsidP="00555075">
            <w:pPr>
              <w:ind w:firstLine="0"/>
            </w:pPr>
            <w:r>
              <w:t>Howard</w:t>
            </w:r>
          </w:p>
        </w:tc>
      </w:tr>
      <w:tr w:rsidR="006052D1" w:rsidRPr="00BD6934" w14:paraId="6E72CDB4" w14:textId="77777777" w:rsidTr="00555075">
        <w:tc>
          <w:tcPr>
            <w:tcW w:w="2179" w:type="dxa"/>
            <w:shd w:val="clear" w:color="auto" w:fill="auto"/>
          </w:tcPr>
          <w:p w14:paraId="631F6ED5" w14:textId="77777777" w:rsidR="006052D1" w:rsidRPr="00BD6934" w:rsidRDefault="006052D1" w:rsidP="00555075">
            <w:pPr>
              <w:ind w:firstLine="0"/>
            </w:pPr>
            <w:r>
              <w:t>J. E. Johnson</w:t>
            </w:r>
          </w:p>
        </w:tc>
        <w:tc>
          <w:tcPr>
            <w:tcW w:w="2179" w:type="dxa"/>
            <w:shd w:val="clear" w:color="auto" w:fill="auto"/>
          </w:tcPr>
          <w:p w14:paraId="47EBC389" w14:textId="77777777" w:rsidR="006052D1" w:rsidRPr="00BD6934" w:rsidRDefault="006052D1" w:rsidP="00555075">
            <w:pPr>
              <w:ind w:firstLine="0"/>
            </w:pPr>
            <w:r>
              <w:t>J. L. Johnson</w:t>
            </w:r>
          </w:p>
        </w:tc>
        <w:tc>
          <w:tcPr>
            <w:tcW w:w="2180" w:type="dxa"/>
            <w:shd w:val="clear" w:color="auto" w:fill="auto"/>
          </w:tcPr>
          <w:p w14:paraId="3AB936A9" w14:textId="77777777" w:rsidR="006052D1" w:rsidRPr="00BD6934" w:rsidRDefault="006052D1" w:rsidP="00555075">
            <w:pPr>
              <w:ind w:firstLine="0"/>
            </w:pPr>
            <w:r>
              <w:t>S. Jones</w:t>
            </w:r>
          </w:p>
        </w:tc>
      </w:tr>
      <w:tr w:rsidR="006052D1" w:rsidRPr="00BD6934" w14:paraId="6A538BBF" w14:textId="77777777" w:rsidTr="00555075">
        <w:tc>
          <w:tcPr>
            <w:tcW w:w="2179" w:type="dxa"/>
            <w:shd w:val="clear" w:color="auto" w:fill="auto"/>
          </w:tcPr>
          <w:p w14:paraId="454A6A33" w14:textId="77777777" w:rsidR="006052D1" w:rsidRPr="00BD6934" w:rsidRDefault="006052D1" w:rsidP="00555075">
            <w:pPr>
              <w:ind w:firstLine="0"/>
            </w:pPr>
            <w:r>
              <w:t>W. Jones</w:t>
            </w:r>
          </w:p>
        </w:tc>
        <w:tc>
          <w:tcPr>
            <w:tcW w:w="2179" w:type="dxa"/>
            <w:shd w:val="clear" w:color="auto" w:fill="auto"/>
          </w:tcPr>
          <w:p w14:paraId="52D91173" w14:textId="77777777" w:rsidR="006052D1" w:rsidRPr="00BD6934" w:rsidRDefault="006052D1" w:rsidP="00555075">
            <w:pPr>
              <w:ind w:firstLine="0"/>
            </w:pPr>
            <w:r>
              <w:t>Jordan</w:t>
            </w:r>
          </w:p>
        </w:tc>
        <w:tc>
          <w:tcPr>
            <w:tcW w:w="2180" w:type="dxa"/>
            <w:shd w:val="clear" w:color="auto" w:fill="auto"/>
          </w:tcPr>
          <w:p w14:paraId="6C7F4A55" w14:textId="77777777" w:rsidR="006052D1" w:rsidRPr="00BD6934" w:rsidRDefault="006052D1" w:rsidP="00555075">
            <w:pPr>
              <w:ind w:firstLine="0"/>
            </w:pPr>
            <w:r>
              <w:t>Kilmartin</w:t>
            </w:r>
          </w:p>
        </w:tc>
      </w:tr>
      <w:tr w:rsidR="006052D1" w:rsidRPr="00BD6934" w14:paraId="4DEDE4D8" w14:textId="77777777" w:rsidTr="00555075">
        <w:tc>
          <w:tcPr>
            <w:tcW w:w="2179" w:type="dxa"/>
            <w:shd w:val="clear" w:color="auto" w:fill="auto"/>
          </w:tcPr>
          <w:p w14:paraId="22251BBE" w14:textId="77777777" w:rsidR="006052D1" w:rsidRPr="00BD6934" w:rsidRDefault="006052D1" w:rsidP="00555075">
            <w:pPr>
              <w:ind w:firstLine="0"/>
            </w:pPr>
            <w:r>
              <w:t>Kirby</w:t>
            </w:r>
          </w:p>
        </w:tc>
        <w:tc>
          <w:tcPr>
            <w:tcW w:w="2179" w:type="dxa"/>
            <w:shd w:val="clear" w:color="auto" w:fill="auto"/>
          </w:tcPr>
          <w:p w14:paraId="04A61D72" w14:textId="77777777" w:rsidR="006052D1" w:rsidRPr="00BD6934" w:rsidRDefault="006052D1" w:rsidP="00555075">
            <w:pPr>
              <w:ind w:firstLine="0"/>
            </w:pPr>
            <w:r>
              <w:t>Landing</w:t>
            </w:r>
          </w:p>
        </w:tc>
        <w:tc>
          <w:tcPr>
            <w:tcW w:w="2180" w:type="dxa"/>
            <w:shd w:val="clear" w:color="auto" w:fill="auto"/>
          </w:tcPr>
          <w:p w14:paraId="73C45496" w14:textId="77777777" w:rsidR="006052D1" w:rsidRPr="00BD6934" w:rsidRDefault="006052D1" w:rsidP="00555075">
            <w:pPr>
              <w:ind w:firstLine="0"/>
            </w:pPr>
            <w:r>
              <w:t>Lawson</w:t>
            </w:r>
          </w:p>
        </w:tc>
      </w:tr>
      <w:tr w:rsidR="006052D1" w:rsidRPr="00BD6934" w14:paraId="78313E1E" w14:textId="77777777" w:rsidTr="00555075">
        <w:tc>
          <w:tcPr>
            <w:tcW w:w="2179" w:type="dxa"/>
            <w:shd w:val="clear" w:color="auto" w:fill="auto"/>
          </w:tcPr>
          <w:p w14:paraId="3A71111B" w14:textId="77777777" w:rsidR="006052D1" w:rsidRPr="00BD6934" w:rsidRDefault="006052D1" w:rsidP="00555075">
            <w:pPr>
              <w:ind w:firstLine="0"/>
            </w:pPr>
            <w:r>
              <w:t>Ligon</w:t>
            </w:r>
          </w:p>
        </w:tc>
        <w:tc>
          <w:tcPr>
            <w:tcW w:w="2179" w:type="dxa"/>
            <w:shd w:val="clear" w:color="auto" w:fill="auto"/>
          </w:tcPr>
          <w:p w14:paraId="1EA9FC19" w14:textId="77777777" w:rsidR="006052D1" w:rsidRPr="00BD6934" w:rsidRDefault="006052D1" w:rsidP="00555075">
            <w:pPr>
              <w:ind w:firstLine="0"/>
            </w:pPr>
            <w:r>
              <w:t>Long</w:t>
            </w:r>
          </w:p>
        </w:tc>
        <w:tc>
          <w:tcPr>
            <w:tcW w:w="2180" w:type="dxa"/>
            <w:shd w:val="clear" w:color="auto" w:fill="auto"/>
          </w:tcPr>
          <w:p w14:paraId="7A3902E6" w14:textId="77777777" w:rsidR="006052D1" w:rsidRPr="00BD6934" w:rsidRDefault="006052D1" w:rsidP="00555075">
            <w:pPr>
              <w:ind w:firstLine="0"/>
            </w:pPr>
            <w:r>
              <w:t>Lowe</w:t>
            </w:r>
          </w:p>
        </w:tc>
      </w:tr>
      <w:tr w:rsidR="006052D1" w:rsidRPr="00BD6934" w14:paraId="08B435DD" w14:textId="77777777" w:rsidTr="00555075">
        <w:tc>
          <w:tcPr>
            <w:tcW w:w="2179" w:type="dxa"/>
            <w:shd w:val="clear" w:color="auto" w:fill="auto"/>
          </w:tcPr>
          <w:p w14:paraId="1428FBD0" w14:textId="77777777" w:rsidR="006052D1" w:rsidRPr="00BD6934" w:rsidRDefault="006052D1" w:rsidP="00555075">
            <w:pPr>
              <w:ind w:firstLine="0"/>
            </w:pPr>
            <w:r>
              <w:t>Magnuson</w:t>
            </w:r>
          </w:p>
        </w:tc>
        <w:tc>
          <w:tcPr>
            <w:tcW w:w="2179" w:type="dxa"/>
            <w:shd w:val="clear" w:color="auto" w:fill="auto"/>
          </w:tcPr>
          <w:p w14:paraId="0351183C" w14:textId="77777777" w:rsidR="006052D1" w:rsidRPr="00BD6934" w:rsidRDefault="006052D1" w:rsidP="00555075">
            <w:pPr>
              <w:ind w:firstLine="0"/>
            </w:pPr>
            <w:r>
              <w:t>May</w:t>
            </w:r>
          </w:p>
        </w:tc>
        <w:tc>
          <w:tcPr>
            <w:tcW w:w="2180" w:type="dxa"/>
            <w:shd w:val="clear" w:color="auto" w:fill="auto"/>
          </w:tcPr>
          <w:p w14:paraId="591B55B7" w14:textId="77777777" w:rsidR="006052D1" w:rsidRPr="00BD6934" w:rsidRDefault="006052D1" w:rsidP="00555075">
            <w:pPr>
              <w:ind w:firstLine="0"/>
            </w:pPr>
            <w:r>
              <w:t>McCabe</w:t>
            </w:r>
          </w:p>
        </w:tc>
      </w:tr>
      <w:tr w:rsidR="006052D1" w:rsidRPr="00BD6934" w14:paraId="74E1CA7A" w14:textId="77777777" w:rsidTr="00555075">
        <w:tc>
          <w:tcPr>
            <w:tcW w:w="2179" w:type="dxa"/>
            <w:shd w:val="clear" w:color="auto" w:fill="auto"/>
          </w:tcPr>
          <w:p w14:paraId="04830461" w14:textId="77777777" w:rsidR="006052D1" w:rsidRPr="00BD6934" w:rsidRDefault="006052D1" w:rsidP="00555075">
            <w:pPr>
              <w:ind w:firstLine="0"/>
            </w:pPr>
            <w:r>
              <w:t>McCravy</w:t>
            </w:r>
          </w:p>
        </w:tc>
        <w:tc>
          <w:tcPr>
            <w:tcW w:w="2179" w:type="dxa"/>
            <w:shd w:val="clear" w:color="auto" w:fill="auto"/>
          </w:tcPr>
          <w:p w14:paraId="314BAD58" w14:textId="77777777" w:rsidR="006052D1" w:rsidRPr="00BD6934" w:rsidRDefault="006052D1" w:rsidP="00555075">
            <w:pPr>
              <w:ind w:firstLine="0"/>
            </w:pPr>
            <w:r>
              <w:t>McDaniel</w:t>
            </w:r>
          </w:p>
        </w:tc>
        <w:tc>
          <w:tcPr>
            <w:tcW w:w="2180" w:type="dxa"/>
            <w:shd w:val="clear" w:color="auto" w:fill="auto"/>
          </w:tcPr>
          <w:p w14:paraId="3F45D3F9" w14:textId="77777777" w:rsidR="006052D1" w:rsidRPr="00BD6934" w:rsidRDefault="006052D1" w:rsidP="00555075">
            <w:pPr>
              <w:ind w:firstLine="0"/>
            </w:pPr>
            <w:r>
              <w:t>McGinnis</w:t>
            </w:r>
          </w:p>
        </w:tc>
      </w:tr>
      <w:tr w:rsidR="006052D1" w:rsidRPr="00BD6934" w14:paraId="6A7F9D0E" w14:textId="77777777" w:rsidTr="00555075">
        <w:tc>
          <w:tcPr>
            <w:tcW w:w="2179" w:type="dxa"/>
            <w:shd w:val="clear" w:color="auto" w:fill="auto"/>
          </w:tcPr>
          <w:p w14:paraId="15218E0E" w14:textId="77777777" w:rsidR="006052D1" w:rsidRPr="00BD6934" w:rsidRDefault="006052D1" w:rsidP="00555075">
            <w:pPr>
              <w:ind w:firstLine="0"/>
            </w:pPr>
            <w:r>
              <w:t>Mitchell</w:t>
            </w:r>
          </w:p>
        </w:tc>
        <w:tc>
          <w:tcPr>
            <w:tcW w:w="2179" w:type="dxa"/>
            <w:shd w:val="clear" w:color="auto" w:fill="auto"/>
          </w:tcPr>
          <w:p w14:paraId="43535992" w14:textId="77777777" w:rsidR="006052D1" w:rsidRPr="00BD6934" w:rsidRDefault="006052D1" w:rsidP="00555075">
            <w:pPr>
              <w:ind w:firstLine="0"/>
            </w:pPr>
            <w:r>
              <w:t>J. Moore</w:t>
            </w:r>
          </w:p>
        </w:tc>
        <w:tc>
          <w:tcPr>
            <w:tcW w:w="2180" w:type="dxa"/>
            <w:shd w:val="clear" w:color="auto" w:fill="auto"/>
          </w:tcPr>
          <w:p w14:paraId="6FA00F80" w14:textId="77777777" w:rsidR="006052D1" w:rsidRPr="00BD6934" w:rsidRDefault="006052D1" w:rsidP="00555075">
            <w:pPr>
              <w:ind w:firstLine="0"/>
            </w:pPr>
            <w:r>
              <w:t>T. Moore</w:t>
            </w:r>
          </w:p>
        </w:tc>
      </w:tr>
      <w:tr w:rsidR="006052D1" w:rsidRPr="00BD6934" w14:paraId="456EE5FA" w14:textId="77777777" w:rsidTr="00555075">
        <w:tc>
          <w:tcPr>
            <w:tcW w:w="2179" w:type="dxa"/>
            <w:shd w:val="clear" w:color="auto" w:fill="auto"/>
          </w:tcPr>
          <w:p w14:paraId="3CB91028" w14:textId="77777777" w:rsidR="006052D1" w:rsidRPr="00BD6934" w:rsidRDefault="006052D1" w:rsidP="00555075">
            <w:pPr>
              <w:ind w:firstLine="0"/>
            </w:pPr>
            <w:r>
              <w:t>A. M. Morgan</w:t>
            </w:r>
          </w:p>
        </w:tc>
        <w:tc>
          <w:tcPr>
            <w:tcW w:w="2179" w:type="dxa"/>
            <w:shd w:val="clear" w:color="auto" w:fill="auto"/>
          </w:tcPr>
          <w:p w14:paraId="22ADA1DB" w14:textId="77777777" w:rsidR="006052D1" w:rsidRPr="00BD6934" w:rsidRDefault="006052D1" w:rsidP="00555075">
            <w:pPr>
              <w:ind w:firstLine="0"/>
            </w:pPr>
            <w:r>
              <w:t>T. A. Morgan</w:t>
            </w:r>
          </w:p>
        </w:tc>
        <w:tc>
          <w:tcPr>
            <w:tcW w:w="2180" w:type="dxa"/>
            <w:shd w:val="clear" w:color="auto" w:fill="auto"/>
          </w:tcPr>
          <w:p w14:paraId="7A27016F" w14:textId="77777777" w:rsidR="006052D1" w:rsidRPr="00BD6934" w:rsidRDefault="006052D1" w:rsidP="00555075">
            <w:pPr>
              <w:ind w:firstLine="0"/>
            </w:pPr>
            <w:r>
              <w:t>Moss</w:t>
            </w:r>
          </w:p>
        </w:tc>
      </w:tr>
      <w:tr w:rsidR="006052D1" w:rsidRPr="00BD6934" w14:paraId="077BFC7F" w14:textId="77777777" w:rsidTr="00555075">
        <w:tc>
          <w:tcPr>
            <w:tcW w:w="2179" w:type="dxa"/>
            <w:shd w:val="clear" w:color="auto" w:fill="auto"/>
          </w:tcPr>
          <w:p w14:paraId="4A797BF7" w14:textId="77777777" w:rsidR="006052D1" w:rsidRPr="00BD6934" w:rsidRDefault="006052D1" w:rsidP="00555075">
            <w:pPr>
              <w:ind w:firstLine="0"/>
            </w:pPr>
            <w:r>
              <w:t>Murphy</w:t>
            </w:r>
          </w:p>
        </w:tc>
        <w:tc>
          <w:tcPr>
            <w:tcW w:w="2179" w:type="dxa"/>
            <w:shd w:val="clear" w:color="auto" w:fill="auto"/>
          </w:tcPr>
          <w:p w14:paraId="31958BE5" w14:textId="77777777" w:rsidR="006052D1" w:rsidRPr="00BD6934" w:rsidRDefault="006052D1" w:rsidP="00555075">
            <w:pPr>
              <w:ind w:firstLine="0"/>
            </w:pPr>
            <w:r>
              <w:t>Neese</w:t>
            </w:r>
          </w:p>
        </w:tc>
        <w:tc>
          <w:tcPr>
            <w:tcW w:w="2180" w:type="dxa"/>
            <w:shd w:val="clear" w:color="auto" w:fill="auto"/>
          </w:tcPr>
          <w:p w14:paraId="5124AFE0" w14:textId="77777777" w:rsidR="006052D1" w:rsidRPr="00BD6934" w:rsidRDefault="006052D1" w:rsidP="00555075">
            <w:pPr>
              <w:ind w:firstLine="0"/>
            </w:pPr>
            <w:r>
              <w:t>B. Newton</w:t>
            </w:r>
          </w:p>
        </w:tc>
      </w:tr>
      <w:tr w:rsidR="006052D1" w:rsidRPr="00BD6934" w14:paraId="11C3A11E" w14:textId="77777777" w:rsidTr="00555075">
        <w:tc>
          <w:tcPr>
            <w:tcW w:w="2179" w:type="dxa"/>
            <w:shd w:val="clear" w:color="auto" w:fill="auto"/>
          </w:tcPr>
          <w:p w14:paraId="3A9238A1" w14:textId="77777777" w:rsidR="006052D1" w:rsidRPr="00BD6934" w:rsidRDefault="006052D1" w:rsidP="00555075">
            <w:pPr>
              <w:ind w:firstLine="0"/>
            </w:pPr>
            <w:r>
              <w:t>W. Newton</w:t>
            </w:r>
          </w:p>
        </w:tc>
        <w:tc>
          <w:tcPr>
            <w:tcW w:w="2179" w:type="dxa"/>
            <w:shd w:val="clear" w:color="auto" w:fill="auto"/>
          </w:tcPr>
          <w:p w14:paraId="16933D93" w14:textId="77777777" w:rsidR="006052D1" w:rsidRPr="00BD6934" w:rsidRDefault="006052D1" w:rsidP="00555075">
            <w:pPr>
              <w:ind w:firstLine="0"/>
            </w:pPr>
            <w:r>
              <w:t>O'Neal</w:t>
            </w:r>
          </w:p>
        </w:tc>
        <w:tc>
          <w:tcPr>
            <w:tcW w:w="2180" w:type="dxa"/>
            <w:shd w:val="clear" w:color="auto" w:fill="auto"/>
          </w:tcPr>
          <w:p w14:paraId="29ADF603" w14:textId="77777777" w:rsidR="006052D1" w:rsidRPr="00BD6934" w:rsidRDefault="006052D1" w:rsidP="00555075">
            <w:pPr>
              <w:ind w:firstLine="0"/>
            </w:pPr>
            <w:r>
              <w:t>Oremus</w:t>
            </w:r>
          </w:p>
        </w:tc>
      </w:tr>
      <w:tr w:rsidR="006052D1" w:rsidRPr="00BD6934" w14:paraId="1B4A67BE" w14:textId="77777777" w:rsidTr="00555075">
        <w:tc>
          <w:tcPr>
            <w:tcW w:w="2179" w:type="dxa"/>
            <w:shd w:val="clear" w:color="auto" w:fill="auto"/>
          </w:tcPr>
          <w:p w14:paraId="1908AF14" w14:textId="77777777" w:rsidR="006052D1" w:rsidRPr="00BD6934" w:rsidRDefault="006052D1" w:rsidP="00555075">
            <w:pPr>
              <w:ind w:firstLine="0"/>
            </w:pPr>
            <w:r>
              <w:t>Ott</w:t>
            </w:r>
          </w:p>
        </w:tc>
        <w:tc>
          <w:tcPr>
            <w:tcW w:w="2179" w:type="dxa"/>
            <w:shd w:val="clear" w:color="auto" w:fill="auto"/>
          </w:tcPr>
          <w:p w14:paraId="7D314810" w14:textId="77777777" w:rsidR="006052D1" w:rsidRPr="00BD6934" w:rsidRDefault="006052D1" w:rsidP="00555075">
            <w:pPr>
              <w:ind w:firstLine="0"/>
            </w:pPr>
            <w:r>
              <w:t>Pace</w:t>
            </w:r>
          </w:p>
        </w:tc>
        <w:tc>
          <w:tcPr>
            <w:tcW w:w="2180" w:type="dxa"/>
            <w:shd w:val="clear" w:color="auto" w:fill="auto"/>
          </w:tcPr>
          <w:p w14:paraId="66A677AF" w14:textId="77777777" w:rsidR="006052D1" w:rsidRPr="00BD6934" w:rsidRDefault="006052D1" w:rsidP="00555075">
            <w:pPr>
              <w:ind w:firstLine="0"/>
            </w:pPr>
            <w:r>
              <w:t>Pedalino</w:t>
            </w:r>
          </w:p>
        </w:tc>
      </w:tr>
      <w:tr w:rsidR="006052D1" w:rsidRPr="00BD6934" w14:paraId="002753F6" w14:textId="77777777" w:rsidTr="00555075">
        <w:tc>
          <w:tcPr>
            <w:tcW w:w="2179" w:type="dxa"/>
            <w:shd w:val="clear" w:color="auto" w:fill="auto"/>
          </w:tcPr>
          <w:p w14:paraId="107A9E79" w14:textId="77777777" w:rsidR="006052D1" w:rsidRPr="00BD6934" w:rsidRDefault="006052D1" w:rsidP="00555075">
            <w:pPr>
              <w:ind w:firstLine="0"/>
            </w:pPr>
            <w:r>
              <w:t>Pendarvis</w:t>
            </w:r>
          </w:p>
        </w:tc>
        <w:tc>
          <w:tcPr>
            <w:tcW w:w="2179" w:type="dxa"/>
            <w:shd w:val="clear" w:color="auto" w:fill="auto"/>
          </w:tcPr>
          <w:p w14:paraId="4B1E2F25" w14:textId="77777777" w:rsidR="006052D1" w:rsidRPr="00BD6934" w:rsidRDefault="006052D1" w:rsidP="00555075">
            <w:pPr>
              <w:ind w:firstLine="0"/>
            </w:pPr>
            <w:r>
              <w:t>Pope</w:t>
            </w:r>
          </w:p>
        </w:tc>
        <w:tc>
          <w:tcPr>
            <w:tcW w:w="2180" w:type="dxa"/>
            <w:shd w:val="clear" w:color="auto" w:fill="auto"/>
          </w:tcPr>
          <w:p w14:paraId="60037834" w14:textId="77777777" w:rsidR="006052D1" w:rsidRPr="00BD6934" w:rsidRDefault="006052D1" w:rsidP="00555075">
            <w:pPr>
              <w:ind w:firstLine="0"/>
            </w:pPr>
            <w:r>
              <w:t>Robbins</w:t>
            </w:r>
          </w:p>
        </w:tc>
      </w:tr>
      <w:tr w:rsidR="006052D1" w:rsidRPr="00BD6934" w14:paraId="0F9BB3DF" w14:textId="77777777" w:rsidTr="00555075">
        <w:tc>
          <w:tcPr>
            <w:tcW w:w="2179" w:type="dxa"/>
            <w:shd w:val="clear" w:color="auto" w:fill="auto"/>
          </w:tcPr>
          <w:p w14:paraId="7FCCBB83" w14:textId="77777777" w:rsidR="006052D1" w:rsidRPr="00BD6934" w:rsidRDefault="006052D1" w:rsidP="00555075">
            <w:pPr>
              <w:ind w:firstLine="0"/>
            </w:pPr>
            <w:r>
              <w:t>Rose</w:t>
            </w:r>
          </w:p>
        </w:tc>
        <w:tc>
          <w:tcPr>
            <w:tcW w:w="2179" w:type="dxa"/>
            <w:shd w:val="clear" w:color="auto" w:fill="auto"/>
          </w:tcPr>
          <w:p w14:paraId="6C4284CD" w14:textId="77777777" w:rsidR="006052D1" w:rsidRPr="00BD6934" w:rsidRDefault="006052D1" w:rsidP="00555075">
            <w:pPr>
              <w:ind w:firstLine="0"/>
            </w:pPr>
            <w:r>
              <w:t>Rutherford</w:t>
            </w:r>
          </w:p>
        </w:tc>
        <w:tc>
          <w:tcPr>
            <w:tcW w:w="2180" w:type="dxa"/>
            <w:shd w:val="clear" w:color="auto" w:fill="auto"/>
          </w:tcPr>
          <w:p w14:paraId="4EEDB092" w14:textId="77777777" w:rsidR="006052D1" w:rsidRPr="00BD6934" w:rsidRDefault="006052D1" w:rsidP="00555075">
            <w:pPr>
              <w:ind w:firstLine="0"/>
            </w:pPr>
            <w:r>
              <w:t>Sandifer</w:t>
            </w:r>
          </w:p>
        </w:tc>
      </w:tr>
      <w:tr w:rsidR="006052D1" w:rsidRPr="00BD6934" w14:paraId="00304BAC" w14:textId="77777777" w:rsidTr="00555075">
        <w:tc>
          <w:tcPr>
            <w:tcW w:w="2179" w:type="dxa"/>
            <w:shd w:val="clear" w:color="auto" w:fill="auto"/>
          </w:tcPr>
          <w:p w14:paraId="63503BE4" w14:textId="77777777" w:rsidR="006052D1" w:rsidRPr="00BD6934" w:rsidRDefault="006052D1" w:rsidP="00555075">
            <w:pPr>
              <w:ind w:firstLine="0"/>
            </w:pPr>
            <w:r>
              <w:t>Schuessler</w:t>
            </w:r>
          </w:p>
        </w:tc>
        <w:tc>
          <w:tcPr>
            <w:tcW w:w="2179" w:type="dxa"/>
            <w:shd w:val="clear" w:color="auto" w:fill="auto"/>
          </w:tcPr>
          <w:p w14:paraId="1816776B" w14:textId="77777777" w:rsidR="006052D1" w:rsidRPr="00BD6934" w:rsidRDefault="006052D1" w:rsidP="00555075">
            <w:pPr>
              <w:ind w:firstLine="0"/>
            </w:pPr>
            <w:r>
              <w:t>Sessions</w:t>
            </w:r>
          </w:p>
        </w:tc>
        <w:tc>
          <w:tcPr>
            <w:tcW w:w="2180" w:type="dxa"/>
            <w:shd w:val="clear" w:color="auto" w:fill="auto"/>
          </w:tcPr>
          <w:p w14:paraId="30EFF254" w14:textId="77777777" w:rsidR="006052D1" w:rsidRPr="00BD6934" w:rsidRDefault="006052D1" w:rsidP="00555075">
            <w:pPr>
              <w:ind w:firstLine="0"/>
            </w:pPr>
            <w:r>
              <w:t>G. M. Smith</w:t>
            </w:r>
          </w:p>
        </w:tc>
      </w:tr>
      <w:tr w:rsidR="006052D1" w:rsidRPr="00BD6934" w14:paraId="2C0BB2D7" w14:textId="77777777" w:rsidTr="00555075">
        <w:tc>
          <w:tcPr>
            <w:tcW w:w="2179" w:type="dxa"/>
            <w:shd w:val="clear" w:color="auto" w:fill="auto"/>
          </w:tcPr>
          <w:p w14:paraId="57D3C014" w14:textId="77777777" w:rsidR="006052D1" w:rsidRPr="00BD6934" w:rsidRDefault="006052D1" w:rsidP="00555075">
            <w:pPr>
              <w:ind w:firstLine="0"/>
            </w:pPr>
            <w:r>
              <w:t>M. M. Smith</w:t>
            </w:r>
          </w:p>
        </w:tc>
        <w:tc>
          <w:tcPr>
            <w:tcW w:w="2179" w:type="dxa"/>
            <w:shd w:val="clear" w:color="auto" w:fill="auto"/>
          </w:tcPr>
          <w:p w14:paraId="717C9AC0" w14:textId="77777777" w:rsidR="006052D1" w:rsidRPr="00BD6934" w:rsidRDefault="006052D1" w:rsidP="00555075">
            <w:pPr>
              <w:ind w:firstLine="0"/>
            </w:pPr>
            <w:r>
              <w:t>Spann-Wilder</w:t>
            </w:r>
          </w:p>
        </w:tc>
        <w:tc>
          <w:tcPr>
            <w:tcW w:w="2180" w:type="dxa"/>
            <w:shd w:val="clear" w:color="auto" w:fill="auto"/>
          </w:tcPr>
          <w:p w14:paraId="5449BE05" w14:textId="77777777" w:rsidR="006052D1" w:rsidRPr="00BD6934" w:rsidRDefault="006052D1" w:rsidP="00555075">
            <w:pPr>
              <w:ind w:firstLine="0"/>
            </w:pPr>
            <w:r>
              <w:t>Stavrinakis</w:t>
            </w:r>
          </w:p>
        </w:tc>
      </w:tr>
      <w:tr w:rsidR="006052D1" w:rsidRPr="00BD6934" w14:paraId="6CE59D51" w14:textId="77777777" w:rsidTr="00555075">
        <w:tc>
          <w:tcPr>
            <w:tcW w:w="2179" w:type="dxa"/>
            <w:shd w:val="clear" w:color="auto" w:fill="auto"/>
          </w:tcPr>
          <w:p w14:paraId="57D8A098" w14:textId="77777777" w:rsidR="006052D1" w:rsidRPr="00BD6934" w:rsidRDefault="006052D1" w:rsidP="00555075">
            <w:pPr>
              <w:ind w:firstLine="0"/>
            </w:pPr>
            <w:r>
              <w:t>Taylor</w:t>
            </w:r>
          </w:p>
        </w:tc>
        <w:tc>
          <w:tcPr>
            <w:tcW w:w="2179" w:type="dxa"/>
            <w:shd w:val="clear" w:color="auto" w:fill="auto"/>
          </w:tcPr>
          <w:p w14:paraId="2C95D3CB" w14:textId="77777777" w:rsidR="006052D1" w:rsidRPr="00BD6934" w:rsidRDefault="006052D1" w:rsidP="00555075">
            <w:pPr>
              <w:ind w:firstLine="0"/>
            </w:pPr>
            <w:r>
              <w:t>Vaughan</w:t>
            </w:r>
          </w:p>
        </w:tc>
        <w:tc>
          <w:tcPr>
            <w:tcW w:w="2180" w:type="dxa"/>
            <w:shd w:val="clear" w:color="auto" w:fill="auto"/>
          </w:tcPr>
          <w:p w14:paraId="0AEACDCB" w14:textId="77777777" w:rsidR="006052D1" w:rsidRPr="00BD6934" w:rsidRDefault="006052D1" w:rsidP="00555075">
            <w:pPr>
              <w:ind w:firstLine="0"/>
            </w:pPr>
            <w:r>
              <w:t>Weeks</w:t>
            </w:r>
          </w:p>
        </w:tc>
      </w:tr>
      <w:tr w:rsidR="006052D1" w:rsidRPr="00BD6934" w14:paraId="02EA8D1C" w14:textId="77777777" w:rsidTr="00555075">
        <w:tc>
          <w:tcPr>
            <w:tcW w:w="2179" w:type="dxa"/>
            <w:shd w:val="clear" w:color="auto" w:fill="auto"/>
          </w:tcPr>
          <w:p w14:paraId="3FD10B96" w14:textId="77777777" w:rsidR="006052D1" w:rsidRPr="00BD6934" w:rsidRDefault="006052D1" w:rsidP="00555075">
            <w:pPr>
              <w:ind w:firstLine="0"/>
            </w:pPr>
            <w:r>
              <w:t>West</w:t>
            </w:r>
          </w:p>
        </w:tc>
        <w:tc>
          <w:tcPr>
            <w:tcW w:w="2179" w:type="dxa"/>
            <w:shd w:val="clear" w:color="auto" w:fill="auto"/>
          </w:tcPr>
          <w:p w14:paraId="51B64758" w14:textId="77777777" w:rsidR="006052D1" w:rsidRPr="00BD6934" w:rsidRDefault="006052D1" w:rsidP="00555075">
            <w:pPr>
              <w:ind w:firstLine="0"/>
            </w:pPr>
            <w:r>
              <w:t>Wetmore</w:t>
            </w:r>
          </w:p>
        </w:tc>
        <w:tc>
          <w:tcPr>
            <w:tcW w:w="2180" w:type="dxa"/>
            <w:shd w:val="clear" w:color="auto" w:fill="auto"/>
          </w:tcPr>
          <w:p w14:paraId="58DBCA3E" w14:textId="77777777" w:rsidR="006052D1" w:rsidRPr="00BD6934" w:rsidRDefault="006052D1" w:rsidP="00555075">
            <w:pPr>
              <w:ind w:firstLine="0"/>
            </w:pPr>
            <w:r>
              <w:t>Wheeler</w:t>
            </w:r>
          </w:p>
        </w:tc>
      </w:tr>
      <w:tr w:rsidR="006052D1" w:rsidRPr="00BD6934" w14:paraId="67F99B21" w14:textId="77777777" w:rsidTr="00555075">
        <w:tc>
          <w:tcPr>
            <w:tcW w:w="2179" w:type="dxa"/>
            <w:shd w:val="clear" w:color="auto" w:fill="auto"/>
          </w:tcPr>
          <w:p w14:paraId="7B3423D0" w14:textId="77777777" w:rsidR="006052D1" w:rsidRPr="00BD6934" w:rsidRDefault="006052D1" w:rsidP="00555075">
            <w:pPr>
              <w:ind w:firstLine="0"/>
            </w:pPr>
            <w:r>
              <w:t>White</w:t>
            </w:r>
          </w:p>
        </w:tc>
        <w:tc>
          <w:tcPr>
            <w:tcW w:w="2179" w:type="dxa"/>
            <w:shd w:val="clear" w:color="auto" w:fill="auto"/>
          </w:tcPr>
          <w:p w14:paraId="1A4EEF0F" w14:textId="77777777" w:rsidR="006052D1" w:rsidRPr="00BD6934" w:rsidRDefault="006052D1" w:rsidP="00555075">
            <w:pPr>
              <w:ind w:firstLine="0"/>
            </w:pPr>
            <w:r>
              <w:t>Whitmire</w:t>
            </w:r>
          </w:p>
        </w:tc>
        <w:tc>
          <w:tcPr>
            <w:tcW w:w="2180" w:type="dxa"/>
            <w:shd w:val="clear" w:color="auto" w:fill="auto"/>
          </w:tcPr>
          <w:p w14:paraId="6135CCAB" w14:textId="77777777" w:rsidR="006052D1" w:rsidRPr="00BD6934" w:rsidRDefault="006052D1" w:rsidP="00555075">
            <w:pPr>
              <w:ind w:firstLine="0"/>
            </w:pPr>
            <w:r>
              <w:t>Williams</w:t>
            </w:r>
          </w:p>
        </w:tc>
      </w:tr>
      <w:tr w:rsidR="006052D1" w:rsidRPr="00BD6934" w14:paraId="018D82BD" w14:textId="77777777" w:rsidTr="00555075">
        <w:tc>
          <w:tcPr>
            <w:tcW w:w="2179" w:type="dxa"/>
            <w:shd w:val="clear" w:color="auto" w:fill="auto"/>
          </w:tcPr>
          <w:p w14:paraId="6DC1271D" w14:textId="77777777" w:rsidR="006052D1" w:rsidRPr="00BD6934" w:rsidRDefault="006052D1" w:rsidP="00555075">
            <w:pPr>
              <w:ind w:firstLine="0"/>
            </w:pPr>
            <w:r>
              <w:t>Willis</w:t>
            </w:r>
          </w:p>
        </w:tc>
        <w:tc>
          <w:tcPr>
            <w:tcW w:w="2179" w:type="dxa"/>
            <w:shd w:val="clear" w:color="auto" w:fill="auto"/>
          </w:tcPr>
          <w:p w14:paraId="2606737B" w14:textId="77777777" w:rsidR="006052D1" w:rsidRPr="00BD6934" w:rsidRDefault="006052D1" w:rsidP="00555075">
            <w:pPr>
              <w:ind w:firstLine="0"/>
            </w:pPr>
            <w:r>
              <w:t>Wooten</w:t>
            </w:r>
          </w:p>
        </w:tc>
        <w:tc>
          <w:tcPr>
            <w:tcW w:w="2180" w:type="dxa"/>
            <w:shd w:val="clear" w:color="auto" w:fill="auto"/>
          </w:tcPr>
          <w:p w14:paraId="6088F78B" w14:textId="77777777" w:rsidR="006052D1" w:rsidRPr="00BD6934" w:rsidRDefault="006052D1" w:rsidP="00555075">
            <w:pPr>
              <w:ind w:firstLine="0"/>
            </w:pPr>
            <w:r>
              <w:t>Yow</w:t>
            </w:r>
          </w:p>
        </w:tc>
      </w:tr>
    </w:tbl>
    <w:p w14:paraId="2CDD4E13" w14:textId="77777777" w:rsidR="006052D1" w:rsidRDefault="006052D1" w:rsidP="006052D1"/>
    <w:p w14:paraId="4108F855" w14:textId="77777777" w:rsidR="006052D1" w:rsidRDefault="006052D1" w:rsidP="006052D1">
      <w:pPr>
        <w:jc w:val="center"/>
        <w:rPr>
          <w:b/>
        </w:rPr>
      </w:pPr>
      <w:r w:rsidRPr="00BD6934">
        <w:rPr>
          <w:b/>
        </w:rPr>
        <w:t>Total--102</w:t>
      </w:r>
    </w:p>
    <w:p w14:paraId="102BBA86" w14:textId="77777777" w:rsidR="006052D1" w:rsidRDefault="006052D1" w:rsidP="006052D1">
      <w:pPr>
        <w:jc w:val="center"/>
        <w:rPr>
          <w:b/>
        </w:rPr>
      </w:pPr>
    </w:p>
    <w:p w14:paraId="789F562E" w14:textId="77777777" w:rsidR="006052D1" w:rsidRDefault="006052D1" w:rsidP="006052D1">
      <w:pPr>
        <w:ind w:firstLine="0"/>
      </w:pPr>
      <w:r w:rsidRPr="00BD6934">
        <w:t xml:space="preserve"> </w:t>
      </w:r>
      <w:r>
        <w:t>Those who voted in the negative are:</w:t>
      </w:r>
    </w:p>
    <w:p w14:paraId="13BA290F" w14:textId="77777777" w:rsidR="006052D1" w:rsidRDefault="006052D1" w:rsidP="006052D1"/>
    <w:p w14:paraId="67C5F226" w14:textId="77777777" w:rsidR="006052D1" w:rsidRDefault="006052D1" w:rsidP="006052D1">
      <w:pPr>
        <w:jc w:val="center"/>
        <w:rPr>
          <w:b/>
        </w:rPr>
      </w:pPr>
      <w:r w:rsidRPr="00BD6934">
        <w:rPr>
          <w:b/>
        </w:rPr>
        <w:t>Total--0</w:t>
      </w:r>
    </w:p>
    <w:p w14:paraId="04684234" w14:textId="77777777" w:rsidR="006052D1" w:rsidRDefault="006052D1" w:rsidP="006052D1"/>
    <w:p w14:paraId="2EC06556" w14:textId="77777777" w:rsidR="006052D1" w:rsidRDefault="006052D1" w:rsidP="006052D1">
      <w:r>
        <w:t>So, the Bill, as amended, was read the second time and ordered to third reading.</w:t>
      </w:r>
    </w:p>
    <w:p w14:paraId="25FC60AC" w14:textId="77777777" w:rsidR="006052D1" w:rsidRDefault="006052D1" w:rsidP="006052D1"/>
    <w:p w14:paraId="5E156473" w14:textId="77777777" w:rsidR="006052D1" w:rsidRDefault="006052D1" w:rsidP="006052D1">
      <w:pPr>
        <w:jc w:val="center"/>
        <w:rPr>
          <w:b/>
        </w:rPr>
      </w:pPr>
      <w:r w:rsidRPr="00BD6934">
        <w:rPr>
          <w:b/>
        </w:rPr>
        <w:t>S. 305--ORDERED TO BE READ THIRD TIME TOMORROW</w:t>
      </w:r>
    </w:p>
    <w:p w14:paraId="75BB71EE" w14:textId="77777777" w:rsidR="006052D1" w:rsidRDefault="006052D1" w:rsidP="006052D1">
      <w:r>
        <w:t>On motion of Rep. ERICKSON, with unanimous consent, it was ordered that S. 305 be read the third time tomorrow.</w:t>
      </w:r>
    </w:p>
    <w:p w14:paraId="330EB5B7" w14:textId="77777777" w:rsidR="006052D1" w:rsidRDefault="006052D1" w:rsidP="006052D1"/>
    <w:p w14:paraId="565E09DE" w14:textId="77777777" w:rsidR="006052D1" w:rsidRDefault="006052D1" w:rsidP="006052D1">
      <w:pPr>
        <w:jc w:val="center"/>
        <w:rPr>
          <w:b/>
        </w:rPr>
      </w:pPr>
      <w:r w:rsidRPr="00BD6934">
        <w:rPr>
          <w:b/>
        </w:rPr>
        <w:t>LEAVE OF ABSENCE</w:t>
      </w:r>
    </w:p>
    <w:p w14:paraId="70AD6210" w14:textId="77777777" w:rsidR="006052D1" w:rsidRDefault="006052D1" w:rsidP="006052D1">
      <w:r>
        <w:t xml:space="preserve">The SPEAKER </w:t>
      </w:r>
      <w:r w:rsidRPr="006052D1">
        <w:rPr>
          <w:i/>
          <w:iCs/>
        </w:rPr>
        <w:t>PRO TEMPORE</w:t>
      </w:r>
      <w:r>
        <w:t xml:space="preserve"> granted Rep. CRAWFORD a leave of absence for the remainder of the day. </w:t>
      </w:r>
    </w:p>
    <w:p w14:paraId="4697E68A" w14:textId="77777777" w:rsidR="006052D1" w:rsidRDefault="006052D1" w:rsidP="006052D1"/>
    <w:p w14:paraId="4C74172C" w14:textId="77777777" w:rsidR="006052D1" w:rsidRDefault="006052D1" w:rsidP="006052D1">
      <w:pPr>
        <w:jc w:val="center"/>
        <w:rPr>
          <w:b/>
        </w:rPr>
      </w:pPr>
      <w:r w:rsidRPr="00BD6934">
        <w:rPr>
          <w:b/>
        </w:rPr>
        <w:t>S. 134--DEBATE ADJOURNED</w:t>
      </w:r>
    </w:p>
    <w:p w14:paraId="1CA9C110" w14:textId="77777777" w:rsidR="006052D1" w:rsidRDefault="006052D1" w:rsidP="006052D1">
      <w:pPr>
        <w:keepNext/>
      </w:pPr>
      <w:r>
        <w:t>The following Bill was taken up:</w:t>
      </w:r>
    </w:p>
    <w:p w14:paraId="376040A1" w14:textId="77777777" w:rsidR="006052D1" w:rsidRDefault="006052D1" w:rsidP="006052D1">
      <w:pPr>
        <w:keepNext/>
      </w:pPr>
      <w:bookmarkStart w:id="109" w:name="include_clip_start_207"/>
      <w:bookmarkEnd w:id="109"/>
    </w:p>
    <w:p w14:paraId="029C34B6" w14:textId="77777777" w:rsidR="006052D1" w:rsidRDefault="006052D1" w:rsidP="006052D1">
      <w:r>
        <w:t>S. 134 -- Senators Hembree, Gustafson, Verdin, Climer and Campsen: 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3D9EE3E3" w14:textId="77777777" w:rsidR="006052D1" w:rsidRDefault="006052D1" w:rsidP="006052D1">
      <w:bookmarkStart w:id="110" w:name="include_clip_end_207"/>
      <w:bookmarkEnd w:id="110"/>
    </w:p>
    <w:p w14:paraId="13995708" w14:textId="77777777" w:rsidR="006052D1" w:rsidRDefault="006052D1" w:rsidP="006052D1">
      <w:r>
        <w:t>Rep. ERICKSON moved to adjourn debate on the Bill until Tuesday, May 7, which was agreed to.</w:t>
      </w:r>
    </w:p>
    <w:p w14:paraId="7CAC9708" w14:textId="77777777" w:rsidR="006052D1" w:rsidRDefault="006052D1" w:rsidP="006052D1"/>
    <w:p w14:paraId="042B18E7" w14:textId="77777777" w:rsidR="006052D1" w:rsidRDefault="006052D1" w:rsidP="006052D1">
      <w:pPr>
        <w:jc w:val="center"/>
        <w:rPr>
          <w:b/>
        </w:rPr>
      </w:pPr>
      <w:r w:rsidRPr="00BD6934">
        <w:rPr>
          <w:b/>
        </w:rPr>
        <w:t>S. 124--AMENDED AND ORDERED TO THIRD READING</w:t>
      </w:r>
    </w:p>
    <w:p w14:paraId="0467074D" w14:textId="77777777" w:rsidR="006052D1" w:rsidRDefault="006052D1" w:rsidP="006052D1">
      <w:pPr>
        <w:keepNext/>
      </w:pPr>
      <w:r>
        <w:t>The following Bill was taken up:</w:t>
      </w:r>
    </w:p>
    <w:p w14:paraId="7F8FBCFB" w14:textId="77777777" w:rsidR="006052D1" w:rsidRDefault="006052D1" w:rsidP="006052D1">
      <w:pPr>
        <w:keepNext/>
      </w:pPr>
      <w:bookmarkStart w:id="111" w:name="include_clip_start_210"/>
      <w:bookmarkEnd w:id="111"/>
    </w:p>
    <w:p w14:paraId="4851E93C" w14:textId="77777777" w:rsidR="006052D1" w:rsidRDefault="006052D1" w:rsidP="006052D1">
      <w:r>
        <w:t>S. 124 -- Senators Hembree, Turner and Malloy: 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096D8CF9" w14:textId="77777777" w:rsidR="006052D1" w:rsidRDefault="006052D1" w:rsidP="006052D1">
      <w:bookmarkStart w:id="112" w:name="include_clip_end_210"/>
      <w:bookmarkEnd w:id="112"/>
    </w:p>
    <w:p w14:paraId="3C054EFD" w14:textId="77777777" w:rsidR="006052D1" w:rsidRPr="004E44D4" w:rsidRDefault="006052D1" w:rsidP="006052D1">
      <w:pPr>
        <w:pStyle w:val="scamendsponsorline"/>
        <w:ind w:firstLine="216"/>
        <w:jc w:val="both"/>
        <w:rPr>
          <w:sz w:val="22"/>
        </w:rPr>
      </w:pPr>
      <w:bookmarkStart w:id="113" w:name="file_start211"/>
      <w:bookmarkEnd w:id="113"/>
      <w:r w:rsidRPr="004E44D4">
        <w:rPr>
          <w:sz w:val="22"/>
        </w:rPr>
        <w:t>The Committee on Education and Public Works proposed the following Amendment No. 1 to S. 124 (LC-124.WAB0005H), which was adopted:</w:t>
      </w:r>
    </w:p>
    <w:p w14:paraId="32B40B37" w14:textId="77777777" w:rsidR="006052D1" w:rsidRPr="004E44D4" w:rsidRDefault="006052D1" w:rsidP="006052D1">
      <w:pPr>
        <w:pStyle w:val="scamendlanginstruction"/>
        <w:spacing w:before="0" w:after="0"/>
        <w:ind w:firstLine="216"/>
        <w:jc w:val="both"/>
        <w:rPr>
          <w:sz w:val="22"/>
        </w:rPr>
      </w:pPr>
      <w:r w:rsidRPr="004E44D4">
        <w:rPr>
          <w:sz w:val="22"/>
        </w:rPr>
        <w:t>Amend the bill, as and if amended, SECTION 1, by striking Section 59-18-1115(A) and inserting:</w:t>
      </w:r>
    </w:p>
    <w:p w14:paraId="401F0583"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t>(A) The Department of Education is directed to establish a pilot program by May 1, 2025, that will permit a school located in a critical geographic area or critical need teacher certification area as defined in Section 59-26-20(j), to hire noncertified teachers in a ratio of up to twenty-five percent of its entire teaching staff. This pilot does not apply to individuals seeking employment as work-based, career and technical education teachers. To affect the establishment of the pilot program and to ensure the program participants are prepared, the State Board of Education, through the Department of Education, shall approve guidelines that at a minimum include the following:</w:t>
      </w:r>
    </w:p>
    <w:p w14:paraId="012345D7"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r>
      <w:r w:rsidRPr="004E44D4">
        <w:rPr>
          <w:rFonts w:cs="Times New Roman"/>
          <w:sz w:val="22"/>
        </w:rPr>
        <w:tab/>
        <w:t>(1) a noncertified teacher must possess a suitable baccalaureate or graduate degree for the position he is hired to teach and must have at least five years of relevant workplace experience;</w:t>
      </w:r>
    </w:p>
    <w:p w14:paraId="413AF504"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r>
      <w:r w:rsidRPr="004E44D4">
        <w:rPr>
          <w:rFonts w:cs="Times New Roman"/>
          <w:sz w:val="22"/>
        </w:rPr>
        <w:tab/>
        <w:t>(2) procedures are provided for requiring noncertified teachers to participate in the evaluation process pursuant to Section 59-26-30(B)(4) and (5);</w:t>
      </w:r>
    </w:p>
    <w:p w14:paraId="0DD65EDE"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r>
      <w:r w:rsidRPr="004E44D4">
        <w:rPr>
          <w:rFonts w:cs="Times New Roman"/>
          <w:sz w:val="22"/>
        </w:rPr>
        <w:tab/>
        <w:t>(3) initial and ongoing training and support requirements; and</w:t>
      </w:r>
    </w:p>
    <w:p w14:paraId="7402235E"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r>
      <w:r w:rsidRPr="004E44D4">
        <w:rPr>
          <w:rFonts w:cs="Times New Roman"/>
          <w:sz w:val="22"/>
        </w:rPr>
        <w:tab/>
        <w:t>(4) a noncertified teacher must demonstrate enrollment in a state approved alternative or traditional route certification program within three years of employment.</w:t>
      </w:r>
    </w:p>
    <w:p w14:paraId="1113BA3F" w14:textId="77777777" w:rsidR="006052D1" w:rsidRPr="004E44D4" w:rsidRDefault="006052D1" w:rsidP="006052D1">
      <w:pPr>
        <w:pStyle w:val="scamendlanginstruction"/>
        <w:spacing w:before="0" w:after="0"/>
        <w:ind w:firstLine="216"/>
        <w:jc w:val="both"/>
        <w:rPr>
          <w:sz w:val="22"/>
        </w:rPr>
      </w:pPr>
      <w:r w:rsidRPr="004E44D4">
        <w:rPr>
          <w:sz w:val="22"/>
        </w:rPr>
        <w:t>Amend the bill further, SECTION 1, by striking Section 59-18-1115(D) and inserting:</w:t>
      </w:r>
    </w:p>
    <w:p w14:paraId="3CDCC859"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t xml:space="preserve">(D) Beginning November 1, 2026, the Department of Education shall submit an annual report that includes recommendations for improving, expanding, or continuing the pilot program to the General Assembly. At the end of the five-year pilot program, the annual status report shall include a recommendation regarding continuance of the program. The pilot program shall be considered reauthorized for additional five-year periods unless ended by the General Assembly. </w:t>
      </w:r>
    </w:p>
    <w:p w14:paraId="7CFEC06A" w14:textId="77777777" w:rsidR="006052D1" w:rsidRPr="004E44D4" w:rsidRDefault="006052D1" w:rsidP="006052D1">
      <w:pPr>
        <w:pStyle w:val="scamendlanginstruction"/>
        <w:spacing w:before="0" w:after="0"/>
        <w:ind w:firstLine="216"/>
        <w:jc w:val="both"/>
        <w:rPr>
          <w:sz w:val="22"/>
        </w:rPr>
      </w:pPr>
      <w:r w:rsidRPr="004E44D4">
        <w:rPr>
          <w:sz w:val="22"/>
        </w:rPr>
        <w:t>Amend the bill further, SECTION 1, by striking Section 59-18-1115(E)(1) and (2) and inserting:</w:t>
      </w:r>
    </w:p>
    <w:p w14:paraId="5428AAA7"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t>(E)(1) The Department of Education shall establish procedures for the registration, clearance, and approval of all noncertified teachers working in any public school pursuant to this section. Teachers shall submit the required documentation and fees to the Department of Education, which shall include, but are not limited to:</w:t>
      </w:r>
    </w:p>
    <w:p w14:paraId="3727A428"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r>
      <w:r w:rsidRPr="004E44D4">
        <w:rPr>
          <w:rFonts w:cs="Times New Roman"/>
          <w:sz w:val="22"/>
        </w:rPr>
        <w:tab/>
      </w:r>
      <w:r w:rsidRPr="004E44D4">
        <w:rPr>
          <w:rFonts w:cs="Times New Roman"/>
          <w:sz w:val="22"/>
        </w:rPr>
        <w:tab/>
        <w:t>(a) a completed registration form;</w:t>
      </w:r>
    </w:p>
    <w:p w14:paraId="06D1640F"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r>
      <w:r w:rsidRPr="004E44D4">
        <w:rPr>
          <w:rFonts w:cs="Times New Roman"/>
          <w:sz w:val="22"/>
        </w:rPr>
        <w:tab/>
      </w:r>
      <w:r w:rsidRPr="004E44D4">
        <w:rPr>
          <w:rFonts w:cs="Times New Roman"/>
          <w:sz w:val="22"/>
        </w:rPr>
        <w:tab/>
        <w:t>(b) any associated fee; and</w:t>
      </w:r>
    </w:p>
    <w:p w14:paraId="29F8388A"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r>
      <w:r w:rsidRPr="004E44D4">
        <w:rPr>
          <w:rFonts w:cs="Times New Roman"/>
          <w:sz w:val="22"/>
        </w:rPr>
        <w:tab/>
      </w:r>
      <w:r w:rsidRPr="004E44D4">
        <w:rPr>
          <w:rFonts w:cs="Times New Roman"/>
          <w:sz w:val="22"/>
        </w:rPr>
        <w:tab/>
        <w:t>(c) transcripts, which shall be subject to review.</w:t>
      </w:r>
    </w:p>
    <w:p w14:paraId="329DDC9A"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r>
      <w:r w:rsidRPr="004E44D4">
        <w:rPr>
          <w:rFonts w:cs="Times New Roman"/>
          <w:sz w:val="22"/>
        </w:rPr>
        <w:tab/>
        <w:t>(2) An individual applying for registration as a noncertified teacher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of Education. The South Carolina Law Enforcement Division and the Federal Bureau of Investigation are authorized to retain the fingerprints for identification and certification purposes and for notification of the department regarding criminal charges. Costs of conducting a criminal history background check must be borne by the applicant. The State Department of Education shall keep information received pursuant to this section confidential, except that such information may be disclosed to the State Board of Education as may be necessary. The results of these criminal record checks must not be shared outside the department.</w:t>
      </w:r>
    </w:p>
    <w:p w14:paraId="6D24CAF2"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r>
      <w:r w:rsidRPr="004E44D4">
        <w:rPr>
          <w:rFonts w:cs="Times New Roman"/>
          <w:sz w:val="22"/>
        </w:rPr>
        <w:tab/>
        <w:t>(3) An individual whose South Carolina educator certificate has been suspended or revoked shall not be employed as a noncertified teacher during the term of suspension or revocation. If a noncertified teacher is dismissed, resigns, or is otherwise separated from employment with a district following allegations of misconduct, the district superintendent shall report the educator’s name and registration information to the chair of the State Board of Education and the State Superintendent of Education. Upon a finding of just cause as defined in Section 59-25-160, the State Board of Education is authorized to revoke the noncertified teacher’s registration.</w:t>
      </w:r>
    </w:p>
    <w:p w14:paraId="378A9F4C" w14:textId="77777777" w:rsidR="006052D1" w:rsidRPr="004E44D4" w:rsidRDefault="006052D1" w:rsidP="006052D1">
      <w:pPr>
        <w:pStyle w:val="scamendlanginstruction"/>
        <w:spacing w:before="0" w:after="0"/>
        <w:ind w:firstLine="216"/>
        <w:jc w:val="both"/>
        <w:rPr>
          <w:sz w:val="22"/>
        </w:rPr>
      </w:pPr>
      <w:r w:rsidRPr="004E44D4">
        <w:rPr>
          <w:sz w:val="22"/>
        </w:rPr>
        <w:t>Amend the bill further, by adding an appropriately numbered SECTION to read:</w:t>
      </w:r>
    </w:p>
    <w:p w14:paraId="5C0E0A56" w14:textId="77777777" w:rsidR="006052D1" w:rsidRPr="004E44D4"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E44D4">
        <w:rPr>
          <w:rFonts w:cs="Times New Roman"/>
          <w:sz w:val="22"/>
        </w:rPr>
        <w:t>SECTION X.</w:t>
      </w:r>
      <w:r w:rsidRPr="004E44D4">
        <w:rPr>
          <w:rFonts w:cs="Times New Roman"/>
          <w:sz w:val="22"/>
        </w:rPr>
        <w:tab/>
        <w:t>Section 59-1-425(A) of the S.C. Code is amended to read:</w:t>
      </w:r>
    </w:p>
    <w:p w14:paraId="21AF7C61" w14:textId="77777777" w:rsidR="006052D1" w:rsidRPr="004E44D4"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4D4">
        <w:rPr>
          <w:rFonts w:cs="Times New Roman"/>
          <w:sz w:val="22"/>
        </w:rPr>
        <w:tab/>
        <w:t xml:space="preserve">(A) 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beginning with the 2007-2008 school year, the opening date for students must not be before the third Monday in August, except for schools operating on a year-round modified school calendar. </w:t>
      </w:r>
      <w:r w:rsidRPr="004E44D4">
        <w:rPr>
          <w:rStyle w:val="scstrike"/>
          <w:rFonts w:cs="Times New Roman"/>
          <w:sz w:val="22"/>
        </w:rPr>
        <w:t>Three</w:t>
      </w:r>
      <w:r w:rsidRPr="004E44D4">
        <w:rPr>
          <w:rStyle w:val="scinsert"/>
          <w:rFonts w:cs="Times New Roman"/>
          <w:sz w:val="22"/>
        </w:rPr>
        <w:t>Four</w:t>
      </w:r>
      <w:r w:rsidRPr="004E44D4">
        <w:rPr>
          <w:rFonts w:cs="Times New Roman"/>
          <w:sz w:val="22"/>
        </w:rPr>
        <w:t xml:space="preserve"> days must be used for collegial professional development based upon the educational standards as required by Section 59-18-300. The professional development must address, at a minimum, academic achievement standards including strengthening teachers' knowledge in their content area, teaching techniques, and assessment. </w:t>
      </w:r>
      <w:r w:rsidRPr="004E44D4">
        <w:rPr>
          <w:rStyle w:val="scstrike"/>
          <w:rFonts w:cs="Times New Roman"/>
          <w:sz w:val="22"/>
        </w:rPr>
        <w:t>No more than two days may be used for</w:t>
      </w:r>
      <w:r w:rsidRPr="004E44D4">
        <w:rPr>
          <w:rStyle w:val="scinsert"/>
          <w:rFonts w:cs="Times New Roman"/>
          <w:sz w:val="22"/>
        </w:rPr>
        <w:t>At least two days must be designated as staff workdays for the</w:t>
      </w:r>
      <w:r w:rsidRPr="004E44D4">
        <w:rPr>
          <w:rFonts w:cs="Times New Roman"/>
          <w:sz w:val="22"/>
        </w:rPr>
        <w:t xml:space="preserve"> preparation of opening of schools</w:t>
      </w:r>
      <w:r w:rsidRPr="004E44D4">
        <w:rPr>
          <w:rStyle w:val="scinsert"/>
          <w:rFonts w:cs="Times New Roman"/>
          <w:sz w:val="22"/>
        </w:rPr>
        <w:t>. On these days, teachers and instructional assistants must be afforded time that is self-directed and free from assigned meetings or training in order to evaluate student academic data and to plan and prepare instructional materials and classroom spaces for the start of the school year.</w:t>
      </w:r>
      <w:r w:rsidRPr="004E44D4">
        <w:rPr>
          <w:rStyle w:val="scstrike"/>
          <w:rFonts w:cs="Times New Roman"/>
          <w:sz w:val="22"/>
        </w:rPr>
        <w:t xml:space="preserve"> and</w:t>
      </w:r>
      <w:r w:rsidRPr="004E44D4">
        <w:rPr>
          <w:rFonts w:cs="Times New Roman"/>
          <w:sz w:val="22"/>
        </w:rPr>
        <w:t xml:space="preserve"> The remaining </w:t>
      </w:r>
      <w:r w:rsidRPr="004E44D4">
        <w:rPr>
          <w:rStyle w:val="scstrike"/>
          <w:rFonts w:cs="Times New Roman"/>
          <w:sz w:val="22"/>
        </w:rPr>
        <w:t>five</w:t>
      </w:r>
      <w:r w:rsidRPr="004E44D4">
        <w:rPr>
          <w:rStyle w:val="scinsert"/>
          <w:rFonts w:cs="Times New Roman"/>
          <w:sz w:val="22"/>
        </w:rPr>
        <w:t>four</w:t>
      </w:r>
      <w:r w:rsidRPr="004E44D4">
        <w:rPr>
          <w:rFonts w:cs="Times New Roman"/>
          <w:sz w:val="22"/>
        </w:rPr>
        <w:t xml:space="preserve"> days may be used for teacher planning, academic plans, and parent conferences. The number of instructional hours in an instructional day may vary according to local board policy and does not have to be uniform among the schools in the district.</w:t>
      </w:r>
    </w:p>
    <w:p w14:paraId="644367BC" w14:textId="77777777" w:rsidR="006052D1" w:rsidRPr="004E44D4" w:rsidRDefault="006052D1" w:rsidP="006052D1">
      <w:pPr>
        <w:pStyle w:val="scamendlanginstruction"/>
        <w:spacing w:before="0" w:after="0"/>
        <w:ind w:firstLine="216"/>
        <w:jc w:val="both"/>
        <w:rPr>
          <w:sz w:val="22"/>
        </w:rPr>
      </w:pPr>
      <w:r w:rsidRPr="004E44D4">
        <w:rPr>
          <w:sz w:val="22"/>
        </w:rPr>
        <w:t>Amend the bill further, by striking SECTION 2 and inserting:</w:t>
      </w:r>
    </w:p>
    <w:p w14:paraId="08EF709D" w14:textId="77777777" w:rsidR="006052D1" w:rsidRPr="004E44D4"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SECTION 2.</w:t>
      </w:r>
      <w:r w:rsidRPr="004E44D4">
        <w:rPr>
          <w:rFonts w:cs="Times New Roman"/>
          <w:sz w:val="22"/>
        </w:rPr>
        <w:tab/>
        <w:t xml:space="preserve"> Nothing contained in this act may be construed to replace or preclude application of any other statute.</w:t>
      </w:r>
    </w:p>
    <w:p w14:paraId="64BFFE4A" w14:textId="77777777" w:rsidR="006052D1" w:rsidRPr="004E44D4"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SECTION X.</w:t>
      </w:r>
      <w:r w:rsidRPr="004E44D4">
        <w:rPr>
          <w:rFonts w:cs="Times New Roman"/>
          <w:sz w:val="22"/>
        </w:rPr>
        <w:tab/>
      </w:r>
      <w:r w:rsidRPr="004E44D4">
        <w:rPr>
          <w:rFonts w:cs="Times New Roman"/>
          <w:sz w:val="22"/>
          <w:shd w:val="clear" w:color="auto" w:fill="FFFFFF"/>
        </w:rPr>
        <w:t>This act may be cited as the “Educator Assistance Act”.</w:t>
      </w:r>
    </w:p>
    <w:p w14:paraId="348B531F" w14:textId="77777777" w:rsidR="006052D1" w:rsidRPr="004E44D4"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E44D4">
        <w:rPr>
          <w:rFonts w:cs="Times New Roman"/>
          <w:sz w:val="22"/>
        </w:rPr>
        <w:t>SECTION X.</w:t>
      </w:r>
      <w:r w:rsidRPr="004E44D4">
        <w:rPr>
          <w:rFonts w:cs="Times New Roman"/>
          <w:sz w:val="22"/>
        </w:rPr>
        <w:tab/>
        <w:t>Article 3, Chapter 25, Title 59 of the S.C. Code is amended by adding:</w:t>
      </w:r>
    </w:p>
    <w:p w14:paraId="600097DD"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t>Section 59‑25‑112.</w:t>
      </w:r>
      <w:r w:rsidRPr="004E44D4">
        <w:rPr>
          <w:rFonts w:cs="Times New Roman"/>
          <w:sz w:val="22"/>
        </w:rPr>
        <w:tab/>
        <w:t xml:space="preserve"> A professional certificate issued by the State Board of Education is permanent unless revoked or suspended and is not subject to renewal. No teacher may be required to renew a professional certificate issued by the board.</w:t>
      </w:r>
    </w:p>
    <w:p w14:paraId="11CEDDB1" w14:textId="77777777" w:rsidR="006052D1" w:rsidRPr="004E44D4"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E44D4">
        <w:rPr>
          <w:rFonts w:cs="Times New Roman"/>
          <w:sz w:val="22"/>
        </w:rPr>
        <w:t>SECTION X.</w:t>
      </w:r>
      <w:r w:rsidRPr="004E44D4">
        <w:rPr>
          <w:rFonts w:cs="Times New Roman"/>
          <w:sz w:val="22"/>
        </w:rPr>
        <w:tab/>
        <w:t>Article 1, Chapter 101, Title 59 of the S.C. Code is amended by adding:</w:t>
      </w:r>
    </w:p>
    <w:p w14:paraId="481B9210"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t>Section 59‑101‑145.</w:t>
      </w:r>
      <w:r w:rsidRPr="004E44D4">
        <w:rPr>
          <w:rFonts w:cs="Times New Roman"/>
          <w:sz w:val="22"/>
        </w:rPr>
        <w:tab/>
        <w:t xml:space="preserve">The State Department of Education, in collaboration with the Education Oversight Committee, is authorized to use data that is already being collected through current processes to report on the in‑state and out‑of‑state college enrollment, college persistence, and postsecondary completion of South Carolina’s high school graduates. The department shall work to streamline data collection timelines and processes to reduce the burden and increase the efficiency of such data collection and reporting. </w:t>
      </w:r>
    </w:p>
    <w:p w14:paraId="64BF4395" w14:textId="77777777" w:rsidR="006052D1" w:rsidRPr="004E44D4"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E44D4">
        <w:rPr>
          <w:rFonts w:cs="Times New Roman"/>
          <w:sz w:val="22"/>
        </w:rPr>
        <w:t>SECTION X.</w:t>
      </w:r>
      <w:r w:rsidRPr="004E44D4">
        <w:rPr>
          <w:rFonts w:cs="Times New Roman"/>
          <w:sz w:val="22"/>
        </w:rPr>
        <w:tab/>
        <w:t>Section 59‑25‑420 of the S.C. Code is amended by adding:</w:t>
      </w:r>
    </w:p>
    <w:p w14:paraId="189087D1"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t>(C) Teachers who submit their contract prior to May eleventh pursuant to subsection (A) have ten days after publication of the employing district’s salary schedule for the coming school year to notify the district’s board of trustees in writing that the teacher wishes to withdraw his acceptance of his contract. If a teacher submits his request within ten days, the district is prohibited from reporting the withdrawal of prior acceptance as a breach of contract pursuant to Section 59‑25‑530.</w:t>
      </w:r>
    </w:p>
    <w:p w14:paraId="7BB72AD9" w14:textId="77777777" w:rsidR="006052D1" w:rsidRPr="004E44D4"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E44D4">
        <w:rPr>
          <w:rFonts w:cs="Times New Roman"/>
          <w:sz w:val="22"/>
        </w:rPr>
        <w:t>SECTION X.</w:t>
      </w:r>
      <w:r w:rsidRPr="004E44D4">
        <w:rPr>
          <w:rFonts w:cs="Times New Roman"/>
          <w:sz w:val="22"/>
        </w:rPr>
        <w:tab/>
        <w:t>Section 59‑25‑530 of the S.C. Code is amended to read:</w:t>
      </w:r>
    </w:p>
    <w:p w14:paraId="3CF3C370" w14:textId="77777777" w:rsidR="006052D1" w:rsidRPr="004E44D4"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4D4">
        <w:rPr>
          <w:rFonts w:cs="Times New Roman"/>
          <w:sz w:val="22"/>
        </w:rPr>
        <w:tab/>
        <w:t>Section 59‑25‑530.</w:t>
      </w:r>
      <w:r w:rsidRPr="004E44D4">
        <w:rPr>
          <w:rFonts w:cs="Times New Roman"/>
          <w:sz w:val="22"/>
        </w:rPr>
        <w:tab/>
        <w:t xml:space="preserve">Any teacher who fails to comply with the provisions of his contract without the written consent of the school board </w:t>
      </w:r>
      <w:r w:rsidRPr="004E44D4">
        <w:rPr>
          <w:rStyle w:val="scstrike"/>
          <w:rFonts w:cs="Times New Roman"/>
          <w:sz w:val="22"/>
        </w:rPr>
        <w:t xml:space="preserve">shall be </w:t>
      </w:r>
      <w:r w:rsidRPr="004E44D4">
        <w:rPr>
          <w:rStyle w:val="scinsert"/>
          <w:rFonts w:cs="Times New Roman"/>
          <w:sz w:val="22"/>
        </w:rPr>
        <w:t xml:space="preserve">or as provided in Section 59‑25‑420 is </w:t>
      </w:r>
      <w:r w:rsidRPr="004E44D4">
        <w:rPr>
          <w:rFonts w:cs="Times New Roman"/>
          <w:sz w:val="22"/>
        </w:rPr>
        <w:t>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w:t>
      </w:r>
      <w:r w:rsidRPr="004E44D4">
        <w:rPr>
          <w:rStyle w:val="scstrike"/>
          <w:rFonts w:cs="Times New Roman"/>
          <w:sz w:val="22"/>
        </w:rPr>
        <w:t xml:space="preserve"> for the same employment period</w:t>
      </w:r>
      <w:r w:rsidRPr="004E44D4">
        <w:rPr>
          <w:rFonts w:cs="Times New Roman"/>
          <w:sz w:val="22"/>
        </w:rPr>
        <w:t xml:space="preserve">.  Upon the formal complaint of the school board, substantiated by conclusive evidence, the State board </w:t>
      </w:r>
      <w:r w:rsidRPr="004E44D4">
        <w:rPr>
          <w:rStyle w:val="scstrike"/>
          <w:rFonts w:cs="Times New Roman"/>
          <w:sz w:val="22"/>
        </w:rPr>
        <w:t>shall</w:t>
      </w:r>
      <w:r w:rsidRPr="004E44D4">
        <w:rPr>
          <w:rStyle w:val="scinsert"/>
          <w:rFonts w:cs="Times New Roman"/>
          <w:sz w:val="22"/>
        </w:rPr>
        <w:t>may</w:t>
      </w:r>
      <w:r w:rsidRPr="004E44D4">
        <w:rPr>
          <w:rFonts w:cs="Times New Roman"/>
          <w:sz w:val="22"/>
        </w:rPr>
        <w:t xml:space="preserve"> suspend or revoke the teacher's certificate</w:t>
      </w:r>
      <w:r w:rsidRPr="004E44D4">
        <w:rPr>
          <w:rStyle w:val="scstrike"/>
          <w:rFonts w:cs="Times New Roman"/>
          <w:sz w:val="22"/>
        </w:rPr>
        <w:t>, for a period not to exceed one calendar year</w:t>
      </w:r>
      <w:r w:rsidRPr="004E44D4">
        <w:rPr>
          <w:rFonts w:cs="Times New Roman"/>
          <w:sz w:val="22"/>
        </w:rPr>
        <w:t xml:space="preserve">. </w:t>
      </w:r>
      <w:r w:rsidRPr="004E44D4">
        <w:rPr>
          <w:rStyle w:val="scinsert"/>
          <w:rFonts w:cs="Times New Roman"/>
          <w:sz w:val="22"/>
        </w:rPr>
        <w:t xml:space="preserve">The State Board shall not hear a complaint from a school board pursuant to this section unless it is received within thirty days of the breach. </w:t>
      </w:r>
      <w:r w:rsidRPr="004E44D4">
        <w:rPr>
          <w:rFonts w:cs="Times New Roman"/>
          <w:sz w:val="22"/>
        </w:rPr>
        <w:t xml:space="preserve"> </w:t>
      </w:r>
      <w:r w:rsidRPr="004E44D4">
        <w:rPr>
          <w:rStyle w:val="scinsert"/>
          <w:rFonts w:cs="Times New Roman"/>
          <w:sz w:val="22"/>
        </w:rPr>
        <w:t>The period for educator certificate suspension due to breach of contract must begin on the date such contract is breached with the district and run for a period of time deemed appropriate by the State Board of Education, not to exceed six months from the date of breach, if the educator is not employed in a certified position by another public school district or public school. If the educator is employed in a certified position by another public school district or public school, the period of suspension may not exceed six months, effective the date of the board’s determination.</w:t>
      </w:r>
      <w:r w:rsidRPr="004E44D4">
        <w:rPr>
          <w:rStyle w:val="scstrike"/>
          <w:rFonts w:cs="Times New Roman"/>
          <w:sz w:val="22"/>
        </w:rPr>
        <w:t xml:space="preserve"> State education agencies in other states with reciprocal certification agreements shall be notified of the revocation of the certificate</w:t>
      </w:r>
      <w:r w:rsidRPr="004E44D4">
        <w:rPr>
          <w:rStyle w:val="scinsert"/>
          <w:rFonts w:cs="Times New Roman"/>
          <w:sz w:val="22"/>
        </w:rPr>
        <w:t>The department shall provide notification of the suspension to other state educator licensing authorities</w:t>
      </w:r>
      <w:r w:rsidRPr="004E44D4">
        <w:rPr>
          <w:rFonts w:cs="Times New Roman"/>
          <w:sz w:val="22"/>
        </w:rPr>
        <w:t>.</w:t>
      </w:r>
    </w:p>
    <w:p w14:paraId="6E9D7C39" w14:textId="77777777" w:rsidR="006052D1" w:rsidRPr="004E44D4"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SECTION X.</w:t>
      </w:r>
      <w:r w:rsidRPr="004E44D4">
        <w:rPr>
          <w:rFonts w:cs="Times New Roman"/>
          <w:sz w:val="22"/>
        </w:rPr>
        <w:tab/>
        <w:t>Sections 59-101-130 and 59-101-140 of the S.C. Code are repealed.</w:t>
      </w:r>
    </w:p>
    <w:p w14:paraId="2AB37D10" w14:textId="77777777" w:rsidR="006052D1" w:rsidRPr="004E44D4"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color w:val="FF0000"/>
          <w:sz w:val="22"/>
        </w:rPr>
      </w:pPr>
      <w:r w:rsidRPr="004E44D4">
        <w:rPr>
          <w:rFonts w:cs="Times New Roman"/>
          <w:sz w:val="22"/>
        </w:rPr>
        <w:t>SECTION X.</w:t>
      </w:r>
      <w:r w:rsidRPr="004E44D4">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2D18715" w14:textId="77777777" w:rsidR="006052D1" w:rsidRPr="00BD6934"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BD6934">
        <w:rPr>
          <w:rFonts w:cs="Times New Roman"/>
          <w:sz w:val="22"/>
          <w:u w:color="000000"/>
        </w:rPr>
        <w:t>SECTION 3.</w:t>
      </w:r>
      <w:r w:rsidRPr="00BD6934">
        <w:rPr>
          <w:rFonts w:cs="Times New Roman"/>
          <w:sz w:val="22"/>
          <w:u w:color="000000"/>
        </w:rPr>
        <w:tab/>
        <w:t>This act takes effect July 1, 2024.</w:t>
      </w:r>
    </w:p>
    <w:p w14:paraId="7B381A46" w14:textId="77777777" w:rsidR="006052D1" w:rsidRPr="004E44D4" w:rsidRDefault="006052D1" w:rsidP="006052D1">
      <w:pPr>
        <w:pStyle w:val="scamendconformline"/>
        <w:spacing w:before="0"/>
        <w:ind w:firstLine="216"/>
        <w:jc w:val="both"/>
        <w:rPr>
          <w:sz w:val="22"/>
        </w:rPr>
      </w:pPr>
      <w:r w:rsidRPr="004E44D4">
        <w:rPr>
          <w:sz w:val="22"/>
        </w:rPr>
        <w:t>Renumber sections to conform.</w:t>
      </w:r>
    </w:p>
    <w:p w14:paraId="3254F3FB" w14:textId="77777777" w:rsidR="006052D1" w:rsidRPr="004E44D4" w:rsidRDefault="006052D1" w:rsidP="006052D1">
      <w:pPr>
        <w:pStyle w:val="scamendtitleconform"/>
        <w:ind w:firstLine="216"/>
        <w:jc w:val="both"/>
        <w:rPr>
          <w:sz w:val="22"/>
        </w:rPr>
      </w:pPr>
      <w:r w:rsidRPr="004E44D4">
        <w:rPr>
          <w:sz w:val="22"/>
        </w:rPr>
        <w:t>Amend title to conform.</w:t>
      </w:r>
    </w:p>
    <w:p w14:paraId="7F442A98" w14:textId="77777777" w:rsidR="006052D1" w:rsidRDefault="006052D1" w:rsidP="006052D1">
      <w:bookmarkStart w:id="114" w:name="file_end211"/>
      <w:bookmarkEnd w:id="114"/>
    </w:p>
    <w:p w14:paraId="75230F6A" w14:textId="77777777" w:rsidR="006052D1" w:rsidRDefault="006052D1" w:rsidP="006052D1">
      <w:r>
        <w:t>Rep. ERICKSON explained the amendment.</w:t>
      </w:r>
    </w:p>
    <w:p w14:paraId="5D134A05" w14:textId="77777777" w:rsidR="006052D1" w:rsidRDefault="006052D1" w:rsidP="006052D1">
      <w:r>
        <w:t>The amendment was then adopted.</w:t>
      </w:r>
    </w:p>
    <w:p w14:paraId="480B8D0A" w14:textId="77777777" w:rsidR="006052D1" w:rsidRDefault="006052D1" w:rsidP="006052D1"/>
    <w:p w14:paraId="7E2E8FB2" w14:textId="77777777" w:rsidR="006052D1" w:rsidRDefault="006052D1" w:rsidP="006052D1">
      <w:r>
        <w:t>Rep. ERICKSON explained the Bill.</w:t>
      </w:r>
    </w:p>
    <w:p w14:paraId="5B4BA26A" w14:textId="77777777" w:rsidR="006052D1" w:rsidRDefault="006052D1" w:rsidP="006052D1"/>
    <w:p w14:paraId="7FA294FF" w14:textId="77777777" w:rsidR="006052D1" w:rsidRDefault="006052D1" w:rsidP="006052D1">
      <w:r>
        <w:t xml:space="preserve">The yeas and nays were taken resulting as follows: </w:t>
      </w:r>
    </w:p>
    <w:p w14:paraId="1B3AE856" w14:textId="77777777" w:rsidR="006052D1" w:rsidRDefault="006052D1" w:rsidP="006052D1">
      <w:pPr>
        <w:jc w:val="center"/>
      </w:pPr>
      <w:r>
        <w:t xml:space="preserve"> </w:t>
      </w:r>
      <w:bookmarkStart w:id="115" w:name="vote_start215"/>
      <w:bookmarkEnd w:id="115"/>
      <w:r>
        <w:t>Yeas 99; Nays 0</w:t>
      </w:r>
    </w:p>
    <w:p w14:paraId="3DEFDBB9" w14:textId="77777777" w:rsidR="006052D1" w:rsidRDefault="006052D1" w:rsidP="006052D1">
      <w:pPr>
        <w:jc w:val="center"/>
      </w:pPr>
    </w:p>
    <w:p w14:paraId="35CD0FB1" w14:textId="77777777" w:rsidR="006052D1" w:rsidRDefault="006052D1" w:rsidP="0060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052D1" w:rsidRPr="00BD6934" w14:paraId="2511D118" w14:textId="77777777" w:rsidTr="00555075">
        <w:tc>
          <w:tcPr>
            <w:tcW w:w="2179" w:type="dxa"/>
            <w:shd w:val="clear" w:color="auto" w:fill="auto"/>
          </w:tcPr>
          <w:p w14:paraId="16DFB7B8" w14:textId="77777777" w:rsidR="006052D1" w:rsidRPr="00BD6934" w:rsidRDefault="006052D1" w:rsidP="00555075">
            <w:pPr>
              <w:ind w:firstLine="0"/>
            </w:pPr>
            <w:r>
              <w:t>Anderson</w:t>
            </w:r>
          </w:p>
        </w:tc>
        <w:tc>
          <w:tcPr>
            <w:tcW w:w="2179" w:type="dxa"/>
            <w:shd w:val="clear" w:color="auto" w:fill="auto"/>
          </w:tcPr>
          <w:p w14:paraId="1F97CD16" w14:textId="77777777" w:rsidR="006052D1" w:rsidRPr="00BD6934" w:rsidRDefault="006052D1" w:rsidP="00555075">
            <w:pPr>
              <w:ind w:firstLine="0"/>
            </w:pPr>
            <w:r>
              <w:t>Bailey</w:t>
            </w:r>
          </w:p>
        </w:tc>
        <w:tc>
          <w:tcPr>
            <w:tcW w:w="2180" w:type="dxa"/>
            <w:shd w:val="clear" w:color="auto" w:fill="auto"/>
          </w:tcPr>
          <w:p w14:paraId="1DA38429" w14:textId="77777777" w:rsidR="006052D1" w:rsidRPr="00BD6934" w:rsidRDefault="006052D1" w:rsidP="00555075">
            <w:pPr>
              <w:ind w:firstLine="0"/>
            </w:pPr>
            <w:r>
              <w:t>Ballentine</w:t>
            </w:r>
          </w:p>
        </w:tc>
      </w:tr>
      <w:tr w:rsidR="006052D1" w:rsidRPr="00BD6934" w14:paraId="520B6181" w14:textId="77777777" w:rsidTr="00555075">
        <w:tc>
          <w:tcPr>
            <w:tcW w:w="2179" w:type="dxa"/>
            <w:shd w:val="clear" w:color="auto" w:fill="auto"/>
          </w:tcPr>
          <w:p w14:paraId="378F4209" w14:textId="77777777" w:rsidR="006052D1" w:rsidRPr="00BD6934" w:rsidRDefault="006052D1" w:rsidP="00555075">
            <w:pPr>
              <w:ind w:firstLine="0"/>
            </w:pPr>
            <w:r>
              <w:t>Bannister</w:t>
            </w:r>
          </w:p>
        </w:tc>
        <w:tc>
          <w:tcPr>
            <w:tcW w:w="2179" w:type="dxa"/>
            <w:shd w:val="clear" w:color="auto" w:fill="auto"/>
          </w:tcPr>
          <w:p w14:paraId="0DE53594" w14:textId="77777777" w:rsidR="006052D1" w:rsidRPr="00BD6934" w:rsidRDefault="006052D1" w:rsidP="00555075">
            <w:pPr>
              <w:ind w:firstLine="0"/>
            </w:pPr>
            <w:r>
              <w:t>Bauer</w:t>
            </w:r>
          </w:p>
        </w:tc>
        <w:tc>
          <w:tcPr>
            <w:tcW w:w="2180" w:type="dxa"/>
            <w:shd w:val="clear" w:color="auto" w:fill="auto"/>
          </w:tcPr>
          <w:p w14:paraId="2D452E3B" w14:textId="77777777" w:rsidR="006052D1" w:rsidRPr="00BD6934" w:rsidRDefault="006052D1" w:rsidP="00555075">
            <w:pPr>
              <w:ind w:firstLine="0"/>
            </w:pPr>
            <w:r>
              <w:t>Beach</w:t>
            </w:r>
          </w:p>
        </w:tc>
      </w:tr>
      <w:tr w:rsidR="006052D1" w:rsidRPr="00BD6934" w14:paraId="4F900182" w14:textId="77777777" w:rsidTr="00555075">
        <w:tc>
          <w:tcPr>
            <w:tcW w:w="2179" w:type="dxa"/>
            <w:shd w:val="clear" w:color="auto" w:fill="auto"/>
          </w:tcPr>
          <w:p w14:paraId="19A86410" w14:textId="77777777" w:rsidR="006052D1" w:rsidRPr="00BD6934" w:rsidRDefault="006052D1" w:rsidP="00555075">
            <w:pPr>
              <w:ind w:firstLine="0"/>
            </w:pPr>
            <w:r>
              <w:t>Bernstein</w:t>
            </w:r>
          </w:p>
        </w:tc>
        <w:tc>
          <w:tcPr>
            <w:tcW w:w="2179" w:type="dxa"/>
            <w:shd w:val="clear" w:color="auto" w:fill="auto"/>
          </w:tcPr>
          <w:p w14:paraId="6C137740" w14:textId="77777777" w:rsidR="006052D1" w:rsidRPr="00BD6934" w:rsidRDefault="006052D1" w:rsidP="00555075">
            <w:pPr>
              <w:ind w:firstLine="0"/>
            </w:pPr>
            <w:r>
              <w:t>Brewer</w:t>
            </w:r>
          </w:p>
        </w:tc>
        <w:tc>
          <w:tcPr>
            <w:tcW w:w="2180" w:type="dxa"/>
            <w:shd w:val="clear" w:color="auto" w:fill="auto"/>
          </w:tcPr>
          <w:p w14:paraId="41D2D05B" w14:textId="77777777" w:rsidR="006052D1" w:rsidRPr="00BD6934" w:rsidRDefault="006052D1" w:rsidP="00555075">
            <w:pPr>
              <w:ind w:firstLine="0"/>
            </w:pPr>
            <w:r>
              <w:t>Burns</w:t>
            </w:r>
          </w:p>
        </w:tc>
      </w:tr>
      <w:tr w:rsidR="006052D1" w:rsidRPr="00BD6934" w14:paraId="3A5F8062" w14:textId="77777777" w:rsidTr="00555075">
        <w:tc>
          <w:tcPr>
            <w:tcW w:w="2179" w:type="dxa"/>
            <w:shd w:val="clear" w:color="auto" w:fill="auto"/>
          </w:tcPr>
          <w:p w14:paraId="6296B8E2" w14:textId="77777777" w:rsidR="006052D1" w:rsidRPr="00BD6934" w:rsidRDefault="006052D1" w:rsidP="00555075">
            <w:pPr>
              <w:ind w:firstLine="0"/>
            </w:pPr>
            <w:r>
              <w:t>Bustos</w:t>
            </w:r>
          </w:p>
        </w:tc>
        <w:tc>
          <w:tcPr>
            <w:tcW w:w="2179" w:type="dxa"/>
            <w:shd w:val="clear" w:color="auto" w:fill="auto"/>
          </w:tcPr>
          <w:p w14:paraId="4B3F9C14" w14:textId="77777777" w:rsidR="006052D1" w:rsidRPr="00BD6934" w:rsidRDefault="006052D1" w:rsidP="00555075">
            <w:pPr>
              <w:ind w:firstLine="0"/>
            </w:pPr>
            <w:r>
              <w:t>Calhoon</w:t>
            </w:r>
          </w:p>
        </w:tc>
        <w:tc>
          <w:tcPr>
            <w:tcW w:w="2180" w:type="dxa"/>
            <w:shd w:val="clear" w:color="auto" w:fill="auto"/>
          </w:tcPr>
          <w:p w14:paraId="62538D45" w14:textId="77777777" w:rsidR="006052D1" w:rsidRPr="00BD6934" w:rsidRDefault="006052D1" w:rsidP="00555075">
            <w:pPr>
              <w:ind w:firstLine="0"/>
            </w:pPr>
            <w:r>
              <w:t>Carter</w:t>
            </w:r>
          </w:p>
        </w:tc>
      </w:tr>
      <w:tr w:rsidR="006052D1" w:rsidRPr="00BD6934" w14:paraId="61555FAC" w14:textId="77777777" w:rsidTr="00555075">
        <w:tc>
          <w:tcPr>
            <w:tcW w:w="2179" w:type="dxa"/>
            <w:shd w:val="clear" w:color="auto" w:fill="auto"/>
          </w:tcPr>
          <w:p w14:paraId="7CCD1427" w14:textId="77777777" w:rsidR="006052D1" w:rsidRPr="00BD6934" w:rsidRDefault="006052D1" w:rsidP="00555075">
            <w:pPr>
              <w:ind w:firstLine="0"/>
            </w:pPr>
            <w:r>
              <w:t>Caskey</w:t>
            </w:r>
          </w:p>
        </w:tc>
        <w:tc>
          <w:tcPr>
            <w:tcW w:w="2179" w:type="dxa"/>
            <w:shd w:val="clear" w:color="auto" w:fill="auto"/>
          </w:tcPr>
          <w:p w14:paraId="628B133A" w14:textId="77777777" w:rsidR="006052D1" w:rsidRPr="00BD6934" w:rsidRDefault="006052D1" w:rsidP="00555075">
            <w:pPr>
              <w:ind w:firstLine="0"/>
            </w:pPr>
            <w:r>
              <w:t>Chapman</w:t>
            </w:r>
          </w:p>
        </w:tc>
        <w:tc>
          <w:tcPr>
            <w:tcW w:w="2180" w:type="dxa"/>
            <w:shd w:val="clear" w:color="auto" w:fill="auto"/>
          </w:tcPr>
          <w:p w14:paraId="0C6D8A0A" w14:textId="77777777" w:rsidR="006052D1" w:rsidRPr="00BD6934" w:rsidRDefault="006052D1" w:rsidP="00555075">
            <w:pPr>
              <w:ind w:firstLine="0"/>
            </w:pPr>
            <w:r>
              <w:t>Chumley</w:t>
            </w:r>
          </w:p>
        </w:tc>
      </w:tr>
      <w:tr w:rsidR="006052D1" w:rsidRPr="00BD6934" w14:paraId="6453AD95" w14:textId="77777777" w:rsidTr="00555075">
        <w:tc>
          <w:tcPr>
            <w:tcW w:w="2179" w:type="dxa"/>
            <w:shd w:val="clear" w:color="auto" w:fill="auto"/>
          </w:tcPr>
          <w:p w14:paraId="2344329C" w14:textId="77777777" w:rsidR="006052D1" w:rsidRPr="00BD6934" w:rsidRDefault="006052D1" w:rsidP="00555075">
            <w:pPr>
              <w:ind w:firstLine="0"/>
            </w:pPr>
            <w:r>
              <w:t>Clyburn</w:t>
            </w:r>
          </w:p>
        </w:tc>
        <w:tc>
          <w:tcPr>
            <w:tcW w:w="2179" w:type="dxa"/>
            <w:shd w:val="clear" w:color="auto" w:fill="auto"/>
          </w:tcPr>
          <w:p w14:paraId="0A565E72" w14:textId="77777777" w:rsidR="006052D1" w:rsidRPr="00BD6934" w:rsidRDefault="006052D1" w:rsidP="00555075">
            <w:pPr>
              <w:ind w:firstLine="0"/>
            </w:pPr>
            <w:r>
              <w:t>Cobb-Hunter</w:t>
            </w:r>
          </w:p>
        </w:tc>
        <w:tc>
          <w:tcPr>
            <w:tcW w:w="2180" w:type="dxa"/>
            <w:shd w:val="clear" w:color="auto" w:fill="auto"/>
          </w:tcPr>
          <w:p w14:paraId="2E71F1BD" w14:textId="77777777" w:rsidR="006052D1" w:rsidRPr="00BD6934" w:rsidRDefault="006052D1" w:rsidP="00555075">
            <w:pPr>
              <w:ind w:firstLine="0"/>
            </w:pPr>
            <w:r>
              <w:t>Collins</w:t>
            </w:r>
          </w:p>
        </w:tc>
      </w:tr>
      <w:tr w:rsidR="006052D1" w:rsidRPr="00BD6934" w14:paraId="0A713C46" w14:textId="77777777" w:rsidTr="00555075">
        <w:tc>
          <w:tcPr>
            <w:tcW w:w="2179" w:type="dxa"/>
            <w:shd w:val="clear" w:color="auto" w:fill="auto"/>
          </w:tcPr>
          <w:p w14:paraId="793729BB" w14:textId="77777777" w:rsidR="006052D1" w:rsidRPr="00BD6934" w:rsidRDefault="006052D1" w:rsidP="00555075">
            <w:pPr>
              <w:ind w:firstLine="0"/>
            </w:pPr>
            <w:r>
              <w:t>Connell</w:t>
            </w:r>
          </w:p>
        </w:tc>
        <w:tc>
          <w:tcPr>
            <w:tcW w:w="2179" w:type="dxa"/>
            <w:shd w:val="clear" w:color="auto" w:fill="auto"/>
          </w:tcPr>
          <w:p w14:paraId="5448EDC2" w14:textId="77777777" w:rsidR="006052D1" w:rsidRPr="00BD6934" w:rsidRDefault="006052D1" w:rsidP="00555075">
            <w:pPr>
              <w:ind w:firstLine="0"/>
            </w:pPr>
            <w:r>
              <w:t>B. J. Cox</w:t>
            </w:r>
          </w:p>
        </w:tc>
        <w:tc>
          <w:tcPr>
            <w:tcW w:w="2180" w:type="dxa"/>
            <w:shd w:val="clear" w:color="auto" w:fill="auto"/>
          </w:tcPr>
          <w:p w14:paraId="0CD60B03" w14:textId="77777777" w:rsidR="006052D1" w:rsidRPr="00BD6934" w:rsidRDefault="006052D1" w:rsidP="00555075">
            <w:pPr>
              <w:ind w:firstLine="0"/>
            </w:pPr>
            <w:r>
              <w:t>B. L. Cox</w:t>
            </w:r>
          </w:p>
        </w:tc>
      </w:tr>
      <w:tr w:rsidR="006052D1" w:rsidRPr="00BD6934" w14:paraId="17D039F6" w14:textId="77777777" w:rsidTr="00555075">
        <w:tc>
          <w:tcPr>
            <w:tcW w:w="2179" w:type="dxa"/>
            <w:shd w:val="clear" w:color="auto" w:fill="auto"/>
          </w:tcPr>
          <w:p w14:paraId="3521F62A" w14:textId="77777777" w:rsidR="006052D1" w:rsidRPr="00BD6934" w:rsidRDefault="006052D1" w:rsidP="00555075">
            <w:pPr>
              <w:ind w:firstLine="0"/>
            </w:pPr>
            <w:r>
              <w:t>Cromer</w:t>
            </w:r>
          </w:p>
        </w:tc>
        <w:tc>
          <w:tcPr>
            <w:tcW w:w="2179" w:type="dxa"/>
            <w:shd w:val="clear" w:color="auto" w:fill="auto"/>
          </w:tcPr>
          <w:p w14:paraId="72ED6D97" w14:textId="77777777" w:rsidR="006052D1" w:rsidRPr="00BD6934" w:rsidRDefault="006052D1" w:rsidP="00555075">
            <w:pPr>
              <w:ind w:firstLine="0"/>
            </w:pPr>
            <w:r>
              <w:t>Davis</w:t>
            </w:r>
          </w:p>
        </w:tc>
        <w:tc>
          <w:tcPr>
            <w:tcW w:w="2180" w:type="dxa"/>
            <w:shd w:val="clear" w:color="auto" w:fill="auto"/>
          </w:tcPr>
          <w:p w14:paraId="19922CE0" w14:textId="77777777" w:rsidR="006052D1" w:rsidRPr="00BD6934" w:rsidRDefault="006052D1" w:rsidP="00555075">
            <w:pPr>
              <w:ind w:firstLine="0"/>
            </w:pPr>
            <w:r>
              <w:t>Dillard</w:t>
            </w:r>
          </w:p>
        </w:tc>
      </w:tr>
      <w:tr w:rsidR="006052D1" w:rsidRPr="00BD6934" w14:paraId="71E390B9" w14:textId="77777777" w:rsidTr="00555075">
        <w:tc>
          <w:tcPr>
            <w:tcW w:w="2179" w:type="dxa"/>
            <w:shd w:val="clear" w:color="auto" w:fill="auto"/>
          </w:tcPr>
          <w:p w14:paraId="2A4C48C4" w14:textId="77777777" w:rsidR="006052D1" w:rsidRPr="00BD6934" w:rsidRDefault="006052D1" w:rsidP="00555075">
            <w:pPr>
              <w:ind w:firstLine="0"/>
            </w:pPr>
            <w:r>
              <w:t>Elliott</w:t>
            </w:r>
          </w:p>
        </w:tc>
        <w:tc>
          <w:tcPr>
            <w:tcW w:w="2179" w:type="dxa"/>
            <w:shd w:val="clear" w:color="auto" w:fill="auto"/>
          </w:tcPr>
          <w:p w14:paraId="4B905C19" w14:textId="77777777" w:rsidR="006052D1" w:rsidRPr="00BD6934" w:rsidRDefault="006052D1" w:rsidP="00555075">
            <w:pPr>
              <w:ind w:firstLine="0"/>
            </w:pPr>
            <w:r>
              <w:t>Erickson</w:t>
            </w:r>
          </w:p>
        </w:tc>
        <w:tc>
          <w:tcPr>
            <w:tcW w:w="2180" w:type="dxa"/>
            <w:shd w:val="clear" w:color="auto" w:fill="auto"/>
          </w:tcPr>
          <w:p w14:paraId="7C29FD33" w14:textId="77777777" w:rsidR="006052D1" w:rsidRPr="00BD6934" w:rsidRDefault="006052D1" w:rsidP="00555075">
            <w:pPr>
              <w:ind w:firstLine="0"/>
            </w:pPr>
            <w:r>
              <w:t>Felder</w:t>
            </w:r>
          </w:p>
        </w:tc>
      </w:tr>
      <w:tr w:rsidR="006052D1" w:rsidRPr="00BD6934" w14:paraId="131D1AF5" w14:textId="77777777" w:rsidTr="00555075">
        <w:tc>
          <w:tcPr>
            <w:tcW w:w="2179" w:type="dxa"/>
            <w:shd w:val="clear" w:color="auto" w:fill="auto"/>
          </w:tcPr>
          <w:p w14:paraId="42340B82" w14:textId="77777777" w:rsidR="006052D1" w:rsidRPr="00BD6934" w:rsidRDefault="006052D1" w:rsidP="00555075">
            <w:pPr>
              <w:ind w:firstLine="0"/>
            </w:pPr>
            <w:r>
              <w:t>Forrest</w:t>
            </w:r>
          </w:p>
        </w:tc>
        <w:tc>
          <w:tcPr>
            <w:tcW w:w="2179" w:type="dxa"/>
            <w:shd w:val="clear" w:color="auto" w:fill="auto"/>
          </w:tcPr>
          <w:p w14:paraId="5DAFEA1F" w14:textId="77777777" w:rsidR="006052D1" w:rsidRPr="00BD6934" w:rsidRDefault="006052D1" w:rsidP="00555075">
            <w:pPr>
              <w:ind w:firstLine="0"/>
            </w:pPr>
            <w:r>
              <w:t>Gagnon</w:t>
            </w:r>
          </w:p>
        </w:tc>
        <w:tc>
          <w:tcPr>
            <w:tcW w:w="2180" w:type="dxa"/>
            <w:shd w:val="clear" w:color="auto" w:fill="auto"/>
          </w:tcPr>
          <w:p w14:paraId="40B5A238" w14:textId="77777777" w:rsidR="006052D1" w:rsidRPr="00BD6934" w:rsidRDefault="006052D1" w:rsidP="00555075">
            <w:pPr>
              <w:ind w:firstLine="0"/>
            </w:pPr>
            <w:r>
              <w:t>Gibson</w:t>
            </w:r>
          </w:p>
        </w:tc>
      </w:tr>
      <w:tr w:rsidR="006052D1" w:rsidRPr="00BD6934" w14:paraId="6A6F16B8" w14:textId="77777777" w:rsidTr="00555075">
        <w:tc>
          <w:tcPr>
            <w:tcW w:w="2179" w:type="dxa"/>
            <w:shd w:val="clear" w:color="auto" w:fill="auto"/>
          </w:tcPr>
          <w:p w14:paraId="5E9FEFF6" w14:textId="77777777" w:rsidR="006052D1" w:rsidRPr="00BD6934" w:rsidRDefault="006052D1" w:rsidP="00555075">
            <w:pPr>
              <w:ind w:firstLine="0"/>
            </w:pPr>
            <w:r>
              <w:t>Gilliam</w:t>
            </w:r>
          </w:p>
        </w:tc>
        <w:tc>
          <w:tcPr>
            <w:tcW w:w="2179" w:type="dxa"/>
            <w:shd w:val="clear" w:color="auto" w:fill="auto"/>
          </w:tcPr>
          <w:p w14:paraId="38C58ABB" w14:textId="77777777" w:rsidR="006052D1" w:rsidRPr="00BD6934" w:rsidRDefault="006052D1" w:rsidP="00555075">
            <w:pPr>
              <w:ind w:firstLine="0"/>
            </w:pPr>
            <w:r>
              <w:t>Guest</w:t>
            </w:r>
          </w:p>
        </w:tc>
        <w:tc>
          <w:tcPr>
            <w:tcW w:w="2180" w:type="dxa"/>
            <w:shd w:val="clear" w:color="auto" w:fill="auto"/>
          </w:tcPr>
          <w:p w14:paraId="0D680406" w14:textId="77777777" w:rsidR="006052D1" w:rsidRPr="00BD6934" w:rsidRDefault="006052D1" w:rsidP="00555075">
            <w:pPr>
              <w:ind w:firstLine="0"/>
            </w:pPr>
            <w:r>
              <w:t>Guffey</w:t>
            </w:r>
          </w:p>
        </w:tc>
      </w:tr>
      <w:tr w:rsidR="006052D1" w:rsidRPr="00BD6934" w14:paraId="1E82D894" w14:textId="77777777" w:rsidTr="00555075">
        <w:tc>
          <w:tcPr>
            <w:tcW w:w="2179" w:type="dxa"/>
            <w:shd w:val="clear" w:color="auto" w:fill="auto"/>
          </w:tcPr>
          <w:p w14:paraId="42C7880E" w14:textId="77777777" w:rsidR="006052D1" w:rsidRPr="00BD6934" w:rsidRDefault="006052D1" w:rsidP="00555075">
            <w:pPr>
              <w:ind w:firstLine="0"/>
            </w:pPr>
            <w:r>
              <w:t>Haddon</w:t>
            </w:r>
          </w:p>
        </w:tc>
        <w:tc>
          <w:tcPr>
            <w:tcW w:w="2179" w:type="dxa"/>
            <w:shd w:val="clear" w:color="auto" w:fill="auto"/>
          </w:tcPr>
          <w:p w14:paraId="7BBB5A8C" w14:textId="77777777" w:rsidR="006052D1" w:rsidRPr="00BD6934" w:rsidRDefault="006052D1" w:rsidP="00555075">
            <w:pPr>
              <w:ind w:firstLine="0"/>
            </w:pPr>
            <w:r>
              <w:t>Hager</w:t>
            </w:r>
          </w:p>
        </w:tc>
        <w:tc>
          <w:tcPr>
            <w:tcW w:w="2180" w:type="dxa"/>
            <w:shd w:val="clear" w:color="auto" w:fill="auto"/>
          </w:tcPr>
          <w:p w14:paraId="5D8DA86A" w14:textId="77777777" w:rsidR="006052D1" w:rsidRPr="00BD6934" w:rsidRDefault="006052D1" w:rsidP="00555075">
            <w:pPr>
              <w:ind w:firstLine="0"/>
            </w:pPr>
            <w:r>
              <w:t>Harris</w:t>
            </w:r>
          </w:p>
        </w:tc>
      </w:tr>
      <w:tr w:rsidR="006052D1" w:rsidRPr="00BD6934" w14:paraId="33598FFD" w14:textId="77777777" w:rsidTr="00555075">
        <w:tc>
          <w:tcPr>
            <w:tcW w:w="2179" w:type="dxa"/>
            <w:shd w:val="clear" w:color="auto" w:fill="auto"/>
          </w:tcPr>
          <w:p w14:paraId="1CBB7917" w14:textId="77777777" w:rsidR="006052D1" w:rsidRPr="00BD6934" w:rsidRDefault="006052D1" w:rsidP="00555075">
            <w:pPr>
              <w:ind w:firstLine="0"/>
            </w:pPr>
            <w:r>
              <w:t>Hartnett</w:t>
            </w:r>
          </w:p>
        </w:tc>
        <w:tc>
          <w:tcPr>
            <w:tcW w:w="2179" w:type="dxa"/>
            <w:shd w:val="clear" w:color="auto" w:fill="auto"/>
          </w:tcPr>
          <w:p w14:paraId="5F211A3B" w14:textId="77777777" w:rsidR="006052D1" w:rsidRPr="00BD6934" w:rsidRDefault="006052D1" w:rsidP="00555075">
            <w:pPr>
              <w:ind w:firstLine="0"/>
            </w:pPr>
            <w:r>
              <w:t>Hayes</w:t>
            </w:r>
          </w:p>
        </w:tc>
        <w:tc>
          <w:tcPr>
            <w:tcW w:w="2180" w:type="dxa"/>
            <w:shd w:val="clear" w:color="auto" w:fill="auto"/>
          </w:tcPr>
          <w:p w14:paraId="13F83017" w14:textId="77777777" w:rsidR="006052D1" w:rsidRPr="00BD6934" w:rsidRDefault="006052D1" w:rsidP="00555075">
            <w:pPr>
              <w:ind w:firstLine="0"/>
            </w:pPr>
            <w:r>
              <w:t>Herbkersman</w:t>
            </w:r>
          </w:p>
        </w:tc>
      </w:tr>
      <w:tr w:rsidR="006052D1" w:rsidRPr="00BD6934" w14:paraId="2FDEB5D0" w14:textId="77777777" w:rsidTr="00555075">
        <w:tc>
          <w:tcPr>
            <w:tcW w:w="2179" w:type="dxa"/>
            <w:shd w:val="clear" w:color="auto" w:fill="auto"/>
          </w:tcPr>
          <w:p w14:paraId="0DF5A824" w14:textId="77777777" w:rsidR="006052D1" w:rsidRPr="00BD6934" w:rsidRDefault="006052D1" w:rsidP="00555075">
            <w:pPr>
              <w:ind w:firstLine="0"/>
            </w:pPr>
            <w:r>
              <w:t>Hewitt</w:t>
            </w:r>
          </w:p>
        </w:tc>
        <w:tc>
          <w:tcPr>
            <w:tcW w:w="2179" w:type="dxa"/>
            <w:shd w:val="clear" w:color="auto" w:fill="auto"/>
          </w:tcPr>
          <w:p w14:paraId="24402EA4" w14:textId="77777777" w:rsidR="006052D1" w:rsidRPr="00BD6934" w:rsidRDefault="006052D1" w:rsidP="00555075">
            <w:pPr>
              <w:ind w:firstLine="0"/>
            </w:pPr>
            <w:r>
              <w:t>Hiott</w:t>
            </w:r>
          </w:p>
        </w:tc>
        <w:tc>
          <w:tcPr>
            <w:tcW w:w="2180" w:type="dxa"/>
            <w:shd w:val="clear" w:color="auto" w:fill="auto"/>
          </w:tcPr>
          <w:p w14:paraId="4D4A20F2" w14:textId="77777777" w:rsidR="006052D1" w:rsidRPr="00BD6934" w:rsidRDefault="006052D1" w:rsidP="00555075">
            <w:pPr>
              <w:ind w:firstLine="0"/>
            </w:pPr>
            <w:r>
              <w:t>Hixon</w:t>
            </w:r>
          </w:p>
        </w:tc>
      </w:tr>
      <w:tr w:rsidR="006052D1" w:rsidRPr="00BD6934" w14:paraId="458CB327" w14:textId="77777777" w:rsidTr="00555075">
        <w:tc>
          <w:tcPr>
            <w:tcW w:w="2179" w:type="dxa"/>
            <w:shd w:val="clear" w:color="auto" w:fill="auto"/>
          </w:tcPr>
          <w:p w14:paraId="0DF1B47F" w14:textId="77777777" w:rsidR="006052D1" w:rsidRPr="00BD6934" w:rsidRDefault="006052D1" w:rsidP="00555075">
            <w:pPr>
              <w:ind w:firstLine="0"/>
            </w:pPr>
            <w:r>
              <w:t>Hosey</w:t>
            </w:r>
          </w:p>
        </w:tc>
        <w:tc>
          <w:tcPr>
            <w:tcW w:w="2179" w:type="dxa"/>
            <w:shd w:val="clear" w:color="auto" w:fill="auto"/>
          </w:tcPr>
          <w:p w14:paraId="0CA62E01" w14:textId="77777777" w:rsidR="006052D1" w:rsidRPr="00BD6934" w:rsidRDefault="006052D1" w:rsidP="00555075">
            <w:pPr>
              <w:ind w:firstLine="0"/>
            </w:pPr>
            <w:r>
              <w:t>Howard</w:t>
            </w:r>
          </w:p>
        </w:tc>
        <w:tc>
          <w:tcPr>
            <w:tcW w:w="2180" w:type="dxa"/>
            <w:shd w:val="clear" w:color="auto" w:fill="auto"/>
          </w:tcPr>
          <w:p w14:paraId="5E3F82E0" w14:textId="77777777" w:rsidR="006052D1" w:rsidRPr="00BD6934" w:rsidRDefault="006052D1" w:rsidP="00555075">
            <w:pPr>
              <w:ind w:firstLine="0"/>
            </w:pPr>
            <w:r>
              <w:t>J. E. Johnson</w:t>
            </w:r>
          </w:p>
        </w:tc>
      </w:tr>
      <w:tr w:rsidR="006052D1" w:rsidRPr="00BD6934" w14:paraId="39DCCC3C" w14:textId="77777777" w:rsidTr="00555075">
        <w:tc>
          <w:tcPr>
            <w:tcW w:w="2179" w:type="dxa"/>
            <w:shd w:val="clear" w:color="auto" w:fill="auto"/>
          </w:tcPr>
          <w:p w14:paraId="41C1A899" w14:textId="77777777" w:rsidR="006052D1" w:rsidRPr="00BD6934" w:rsidRDefault="006052D1" w:rsidP="00555075">
            <w:pPr>
              <w:ind w:firstLine="0"/>
            </w:pPr>
            <w:r>
              <w:t>J. L. Johnson</w:t>
            </w:r>
          </w:p>
        </w:tc>
        <w:tc>
          <w:tcPr>
            <w:tcW w:w="2179" w:type="dxa"/>
            <w:shd w:val="clear" w:color="auto" w:fill="auto"/>
          </w:tcPr>
          <w:p w14:paraId="3D6DCFB9" w14:textId="77777777" w:rsidR="006052D1" w:rsidRPr="00BD6934" w:rsidRDefault="006052D1" w:rsidP="00555075">
            <w:pPr>
              <w:ind w:firstLine="0"/>
            </w:pPr>
            <w:r>
              <w:t>S. Jones</w:t>
            </w:r>
          </w:p>
        </w:tc>
        <w:tc>
          <w:tcPr>
            <w:tcW w:w="2180" w:type="dxa"/>
            <w:shd w:val="clear" w:color="auto" w:fill="auto"/>
          </w:tcPr>
          <w:p w14:paraId="38C6B364" w14:textId="77777777" w:rsidR="006052D1" w:rsidRPr="00BD6934" w:rsidRDefault="006052D1" w:rsidP="00555075">
            <w:pPr>
              <w:ind w:firstLine="0"/>
            </w:pPr>
            <w:r>
              <w:t>W. Jones</w:t>
            </w:r>
          </w:p>
        </w:tc>
      </w:tr>
      <w:tr w:rsidR="006052D1" w:rsidRPr="00BD6934" w14:paraId="23830A6A" w14:textId="77777777" w:rsidTr="00555075">
        <w:tc>
          <w:tcPr>
            <w:tcW w:w="2179" w:type="dxa"/>
            <w:shd w:val="clear" w:color="auto" w:fill="auto"/>
          </w:tcPr>
          <w:p w14:paraId="6693E985" w14:textId="77777777" w:rsidR="006052D1" w:rsidRPr="00BD6934" w:rsidRDefault="006052D1" w:rsidP="00555075">
            <w:pPr>
              <w:ind w:firstLine="0"/>
            </w:pPr>
            <w:r>
              <w:t>Jordan</w:t>
            </w:r>
          </w:p>
        </w:tc>
        <w:tc>
          <w:tcPr>
            <w:tcW w:w="2179" w:type="dxa"/>
            <w:shd w:val="clear" w:color="auto" w:fill="auto"/>
          </w:tcPr>
          <w:p w14:paraId="53727758" w14:textId="77777777" w:rsidR="006052D1" w:rsidRPr="00BD6934" w:rsidRDefault="006052D1" w:rsidP="00555075">
            <w:pPr>
              <w:ind w:firstLine="0"/>
            </w:pPr>
            <w:r>
              <w:t>Kilmartin</w:t>
            </w:r>
          </w:p>
        </w:tc>
        <w:tc>
          <w:tcPr>
            <w:tcW w:w="2180" w:type="dxa"/>
            <w:shd w:val="clear" w:color="auto" w:fill="auto"/>
          </w:tcPr>
          <w:p w14:paraId="6959579D" w14:textId="77777777" w:rsidR="006052D1" w:rsidRPr="00BD6934" w:rsidRDefault="006052D1" w:rsidP="00555075">
            <w:pPr>
              <w:ind w:firstLine="0"/>
            </w:pPr>
            <w:r>
              <w:t>Kirby</w:t>
            </w:r>
          </w:p>
        </w:tc>
      </w:tr>
      <w:tr w:rsidR="006052D1" w:rsidRPr="00BD6934" w14:paraId="43812607" w14:textId="77777777" w:rsidTr="00555075">
        <w:tc>
          <w:tcPr>
            <w:tcW w:w="2179" w:type="dxa"/>
            <w:shd w:val="clear" w:color="auto" w:fill="auto"/>
          </w:tcPr>
          <w:p w14:paraId="753338F4" w14:textId="77777777" w:rsidR="006052D1" w:rsidRPr="00BD6934" w:rsidRDefault="006052D1" w:rsidP="00555075">
            <w:pPr>
              <w:ind w:firstLine="0"/>
            </w:pPr>
            <w:r>
              <w:t>Landing</w:t>
            </w:r>
          </w:p>
        </w:tc>
        <w:tc>
          <w:tcPr>
            <w:tcW w:w="2179" w:type="dxa"/>
            <w:shd w:val="clear" w:color="auto" w:fill="auto"/>
          </w:tcPr>
          <w:p w14:paraId="491CEE8A" w14:textId="77777777" w:rsidR="006052D1" w:rsidRPr="00BD6934" w:rsidRDefault="006052D1" w:rsidP="00555075">
            <w:pPr>
              <w:ind w:firstLine="0"/>
            </w:pPr>
            <w:r>
              <w:t>Lawson</w:t>
            </w:r>
          </w:p>
        </w:tc>
        <w:tc>
          <w:tcPr>
            <w:tcW w:w="2180" w:type="dxa"/>
            <w:shd w:val="clear" w:color="auto" w:fill="auto"/>
          </w:tcPr>
          <w:p w14:paraId="75F7EE62" w14:textId="77777777" w:rsidR="006052D1" w:rsidRPr="00BD6934" w:rsidRDefault="006052D1" w:rsidP="00555075">
            <w:pPr>
              <w:ind w:firstLine="0"/>
            </w:pPr>
            <w:r>
              <w:t>Ligon</w:t>
            </w:r>
          </w:p>
        </w:tc>
      </w:tr>
      <w:tr w:rsidR="006052D1" w:rsidRPr="00BD6934" w14:paraId="3E353464" w14:textId="77777777" w:rsidTr="00555075">
        <w:tc>
          <w:tcPr>
            <w:tcW w:w="2179" w:type="dxa"/>
            <w:shd w:val="clear" w:color="auto" w:fill="auto"/>
          </w:tcPr>
          <w:p w14:paraId="4C9CC145" w14:textId="77777777" w:rsidR="006052D1" w:rsidRPr="00BD6934" w:rsidRDefault="006052D1" w:rsidP="00555075">
            <w:pPr>
              <w:ind w:firstLine="0"/>
            </w:pPr>
            <w:r>
              <w:t>Long</w:t>
            </w:r>
          </w:p>
        </w:tc>
        <w:tc>
          <w:tcPr>
            <w:tcW w:w="2179" w:type="dxa"/>
            <w:shd w:val="clear" w:color="auto" w:fill="auto"/>
          </w:tcPr>
          <w:p w14:paraId="34AF4F08" w14:textId="77777777" w:rsidR="006052D1" w:rsidRPr="00BD6934" w:rsidRDefault="006052D1" w:rsidP="00555075">
            <w:pPr>
              <w:ind w:firstLine="0"/>
            </w:pPr>
            <w:r>
              <w:t>Lowe</w:t>
            </w:r>
          </w:p>
        </w:tc>
        <w:tc>
          <w:tcPr>
            <w:tcW w:w="2180" w:type="dxa"/>
            <w:shd w:val="clear" w:color="auto" w:fill="auto"/>
          </w:tcPr>
          <w:p w14:paraId="4477AD03" w14:textId="77777777" w:rsidR="006052D1" w:rsidRPr="00BD6934" w:rsidRDefault="006052D1" w:rsidP="00555075">
            <w:pPr>
              <w:ind w:firstLine="0"/>
            </w:pPr>
            <w:r>
              <w:t>Magnuson</w:t>
            </w:r>
          </w:p>
        </w:tc>
      </w:tr>
      <w:tr w:rsidR="006052D1" w:rsidRPr="00BD6934" w14:paraId="4FFD6638" w14:textId="77777777" w:rsidTr="00555075">
        <w:tc>
          <w:tcPr>
            <w:tcW w:w="2179" w:type="dxa"/>
            <w:shd w:val="clear" w:color="auto" w:fill="auto"/>
          </w:tcPr>
          <w:p w14:paraId="1A27B42D" w14:textId="77777777" w:rsidR="006052D1" w:rsidRPr="00BD6934" w:rsidRDefault="006052D1" w:rsidP="00555075">
            <w:pPr>
              <w:ind w:firstLine="0"/>
            </w:pPr>
            <w:r>
              <w:t>May</w:t>
            </w:r>
          </w:p>
        </w:tc>
        <w:tc>
          <w:tcPr>
            <w:tcW w:w="2179" w:type="dxa"/>
            <w:shd w:val="clear" w:color="auto" w:fill="auto"/>
          </w:tcPr>
          <w:p w14:paraId="0037DFA5" w14:textId="77777777" w:rsidR="006052D1" w:rsidRPr="00BD6934" w:rsidRDefault="006052D1" w:rsidP="00555075">
            <w:pPr>
              <w:ind w:firstLine="0"/>
            </w:pPr>
            <w:r>
              <w:t>McCabe</w:t>
            </w:r>
          </w:p>
        </w:tc>
        <w:tc>
          <w:tcPr>
            <w:tcW w:w="2180" w:type="dxa"/>
            <w:shd w:val="clear" w:color="auto" w:fill="auto"/>
          </w:tcPr>
          <w:p w14:paraId="7A8B6061" w14:textId="77777777" w:rsidR="006052D1" w:rsidRPr="00BD6934" w:rsidRDefault="006052D1" w:rsidP="00555075">
            <w:pPr>
              <w:ind w:firstLine="0"/>
            </w:pPr>
            <w:r>
              <w:t>McCravy</w:t>
            </w:r>
          </w:p>
        </w:tc>
      </w:tr>
      <w:tr w:rsidR="006052D1" w:rsidRPr="00BD6934" w14:paraId="3E7BD504" w14:textId="77777777" w:rsidTr="00555075">
        <w:tc>
          <w:tcPr>
            <w:tcW w:w="2179" w:type="dxa"/>
            <w:shd w:val="clear" w:color="auto" w:fill="auto"/>
          </w:tcPr>
          <w:p w14:paraId="474759AB" w14:textId="77777777" w:rsidR="006052D1" w:rsidRPr="00BD6934" w:rsidRDefault="006052D1" w:rsidP="00555075">
            <w:pPr>
              <w:ind w:firstLine="0"/>
            </w:pPr>
            <w:r>
              <w:t>McDaniel</w:t>
            </w:r>
          </w:p>
        </w:tc>
        <w:tc>
          <w:tcPr>
            <w:tcW w:w="2179" w:type="dxa"/>
            <w:shd w:val="clear" w:color="auto" w:fill="auto"/>
          </w:tcPr>
          <w:p w14:paraId="1747E178" w14:textId="77777777" w:rsidR="006052D1" w:rsidRPr="00BD6934" w:rsidRDefault="006052D1" w:rsidP="00555075">
            <w:pPr>
              <w:ind w:firstLine="0"/>
            </w:pPr>
            <w:r>
              <w:t>McGinnis</w:t>
            </w:r>
          </w:p>
        </w:tc>
        <w:tc>
          <w:tcPr>
            <w:tcW w:w="2180" w:type="dxa"/>
            <w:shd w:val="clear" w:color="auto" w:fill="auto"/>
          </w:tcPr>
          <w:p w14:paraId="3BA18519" w14:textId="77777777" w:rsidR="006052D1" w:rsidRPr="00BD6934" w:rsidRDefault="006052D1" w:rsidP="00555075">
            <w:pPr>
              <w:ind w:firstLine="0"/>
            </w:pPr>
            <w:r>
              <w:t>Mitchell</w:t>
            </w:r>
          </w:p>
        </w:tc>
      </w:tr>
      <w:tr w:rsidR="006052D1" w:rsidRPr="00BD6934" w14:paraId="18D1846C" w14:textId="77777777" w:rsidTr="00555075">
        <w:tc>
          <w:tcPr>
            <w:tcW w:w="2179" w:type="dxa"/>
            <w:shd w:val="clear" w:color="auto" w:fill="auto"/>
          </w:tcPr>
          <w:p w14:paraId="2FA7D87D" w14:textId="77777777" w:rsidR="006052D1" w:rsidRPr="00BD6934" w:rsidRDefault="006052D1" w:rsidP="00555075">
            <w:pPr>
              <w:ind w:firstLine="0"/>
            </w:pPr>
            <w:r>
              <w:t>T. Moore</w:t>
            </w:r>
          </w:p>
        </w:tc>
        <w:tc>
          <w:tcPr>
            <w:tcW w:w="2179" w:type="dxa"/>
            <w:shd w:val="clear" w:color="auto" w:fill="auto"/>
          </w:tcPr>
          <w:p w14:paraId="55290BAD" w14:textId="77777777" w:rsidR="006052D1" w:rsidRPr="00BD6934" w:rsidRDefault="006052D1" w:rsidP="00555075">
            <w:pPr>
              <w:ind w:firstLine="0"/>
            </w:pPr>
            <w:r>
              <w:t>A. M. Morgan</w:t>
            </w:r>
          </w:p>
        </w:tc>
        <w:tc>
          <w:tcPr>
            <w:tcW w:w="2180" w:type="dxa"/>
            <w:shd w:val="clear" w:color="auto" w:fill="auto"/>
          </w:tcPr>
          <w:p w14:paraId="22B1C4A4" w14:textId="77777777" w:rsidR="006052D1" w:rsidRPr="00BD6934" w:rsidRDefault="006052D1" w:rsidP="00555075">
            <w:pPr>
              <w:ind w:firstLine="0"/>
            </w:pPr>
            <w:r>
              <w:t>T. A. Morgan</w:t>
            </w:r>
          </w:p>
        </w:tc>
      </w:tr>
      <w:tr w:rsidR="006052D1" w:rsidRPr="00BD6934" w14:paraId="21259041" w14:textId="77777777" w:rsidTr="00555075">
        <w:tc>
          <w:tcPr>
            <w:tcW w:w="2179" w:type="dxa"/>
            <w:shd w:val="clear" w:color="auto" w:fill="auto"/>
          </w:tcPr>
          <w:p w14:paraId="38D1E998" w14:textId="77777777" w:rsidR="006052D1" w:rsidRPr="00BD6934" w:rsidRDefault="006052D1" w:rsidP="00555075">
            <w:pPr>
              <w:ind w:firstLine="0"/>
            </w:pPr>
            <w:r>
              <w:t>Moss</w:t>
            </w:r>
          </w:p>
        </w:tc>
        <w:tc>
          <w:tcPr>
            <w:tcW w:w="2179" w:type="dxa"/>
            <w:shd w:val="clear" w:color="auto" w:fill="auto"/>
          </w:tcPr>
          <w:p w14:paraId="67FB3532" w14:textId="77777777" w:rsidR="006052D1" w:rsidRPr="00BD6934" w:rsidRDefault="006052D1" w:rsidP="00555075">
            <w:pPr>
              <w:ind w:firstLine="0"/>
            </w:pPr>
            <w:r>
              <w:t>Murphy</w:t>
            </w:r>
          </w:p>
        </w:tc>
        <w:tc>
          <w:tcPr>
            <w:tcW w:w="2180" w:type="dxa"/>
            <w:shd w:val="clear" w:color="auto" w:fill="auto"/>
          </w:tcPr>
          <w:p w14:paraId="2B34BC39" w14:textId="77777777" w:rsidR="006052D1" w:rsidRPr="00BD6934" w:rsidRDefault="006052D1" w:rsidP="00555075">
            <w:pPr>
              <w:ind w:firstLine="0"/>
            </w:pPr>
            <w:r>
              <w:t>Neese</w:t>
            </w:r>
          </w:p>
        </w:tc>
      </w:tr>
      <w:tr w:rsidR="006052D1" w:rsidRPr="00BD6934" w14:paraId="28D72D09" w14:textId="77777777" w:rsidTr="00555075">
        <w:tc>
          <w:tcPr>
            <w:tcW w:w="2179" w:type="dxa"/>
            <w:shd w:val="clear" w:color="auto" w:fill="auto"/>
          </w:tcPr>
          <w:p w14:paraId="391BD445" w14:textId="77777777" w:rsidR="006052D1" w:rsidRPr="00BD6934" w:rsidRDefault="006052D1" w:rsidP="00555075">
            <w:pPr>
              <w:ind w:firstLine="0"/>
            </w:pPr>
            <w:r>
              <w:t>B. Newton</w:t>
            </w:r>
          </w:p>
        </w:tc>
        <w:tc>
          <w:tcPr>
            <w:tcW w:w="2179" w:type="dxa"/>
            <w:shd w:val="clear" w:color="auto" w:fill="auto"/>
          </w:tcPr>
          <w:p w14:paraId="7BAB3FEB" w14:textId="77777777" w:rsidR="006052D1" w:rsidRPr="00BD6934" w:rsidRDefault="006052D1" w:rsidP="00555075">
            <w:pPr>
              <w:ind w:firstLine="0"/>
            </w:pPr>
            <w:r>
              <w:t>W. Newton</w:t>
            </w:r>
          </w:p>
        </w:tc>
        <w:tc>
          <w:tcPr>
            <w:tcW w:w="2180" w:type="dxa"/>
            <w:shd w:val="clear" w:color="auto" w:fill="auto"/>
          </w:tcPr>
          <w:p w14:paraId="73C006F0" w14:textId="77777777" w:rsidR="006052D1" w:rsidRPr="00BD6934" w:rsidRDefault="006052D1" w:rsidP="00555075">
            <w:pPr>
              <w:ind w:firstLine="0"/>
            </w:pPr>
            <w:r>
              <w:t>O'Neal</w:t>
            </w:r>
          </w:p>
        </w:tc>
      </w:tr>
      <w:tr w:rsidR="006052D1" w:rsidRPr="00BD6934" w14:paraId="6DE7312D" w14:textId="77777777" w:rsidTr="00555075">
        <w:tc>
          <w:tcPr>
            <w:tcW w:w="2179" w:type="dxa"/>
            <w:shd w:val="clear" w:color="auto" w:fill="auto"/>
          </w:tcPr>
          <w:p w14:paraId="61E771E2" w14:textId="77777777" w:rsidR="006052D1" w:rsidRPr="00BD6934" w:rsidRDefault="006052D1" w:rsidP="00555075">
            <w:pPr>
              <w:ind w:firstLine="0"/>
            </w:pPr>
            <w:r>
              <w:t>Oremus</w:t>
            </w:r>
          </w:p>
        </w:tc>
        <w:tc>
          <w:tcPr>
            <w:tcW w:w="2179" w:type="dxa"/>
            <w:shd w:val="clear" w:color="auto" w:fill="auto"/>
          </w:tcPr>
          <w:p w14:paraId="0708CD1D" w14:textId="77777777" w:rsidR="006052D1" w:rsidRPr="00BD6934" w:rsidRDefault="006052D1" w:rsidP="00555075">
            <w:pPr>
              <w:ind w:firstLine="0"/>
            </w:pPr>
            <w:r>
              <w:t>Ott</w:t>
            </w:r>
          </w:p>
        </w:tc>
        <w:tc>
          <w:tcPr>
            <w:tcW w:w="2180" w:type="dxa"/>
            <w:shd w:val="clear" w:color="auto" w:fill="auto"/>
          </w:tcPr>
          <w:p w14:paraId="77B1751F" w14:textId="77777777" w:rsidR="006052D1" w:rsidRPr="00BD6934" w:rsidRDefault="006052D1" w:rsidP="00555075">
            <w:pPr>
              <w:ind w:firstLine="0"/>
            </w:pPr>
            <w:r>
              <w:t>Pace</w:t>
            </w:r>
          </w:p>
        </w:tc>
      </w:tr>
      <w:tr w:rsidR="006052D1" w:rsidRPr="00BD6934" w14:paraId="359BEEEA" w14:textId="77777777" w:rsidTr="00555075">
        <w:tc>
          <w:tcPr>
            <w:tcW w:w="2179" w:type="dxa"/>
            <w:shd w:val="clear" w:color="auto" w:fill="auto"/>
          </w:tcPr>
          <w:p w14:paraId="5956828F" w14:textId="77777777" w:rsidR="006052D1" w:rsidRPr="00BD6934" w:rsidRDefault="006052D1" w:rsidP="00555075">
            <w:pPr>
              <w:ind w:firstLine="0"/>
            </w:pPr>
            <w:r>
              <w:t>Pendarvis</w:t>
            </w:r>
          </w:p>
        </w:tc>
        <w:tc>
          <w:tcPr>
            <w:tcW w:w="2179" w:type="dxa"/>
            <w:shd w:val="clear" w:color="auto" w:fill="auto"/>
          </w:tcPr>
          <w:p w14:paraId="66DB817D" w14:textId="77777777" w:rsidR="006052D1" w:rsidRPr="00BD6934" w:rsidRDefault="006052D1" w:rsidP="00555075">
            <w:pPr>
              <w:ind w:firstLine="0"/>
            </w:pPr>
            <w:r>
              <w:t>Pope</w:t>
            </w:r>
          </w:p>
        </w:tc>
        <w:tc>
          <w:tcPr>
            <w:tcW w:w="2180" w:type="dxa"/>
            <w:shd w:val="clear" w:color="auto" w:fill="auto"/>
          </w:tcPr>
          <w:p w14:paraId="0E037493" w14:textId="77777777" w:rsidR="006052D1" w:rsidRPr="00BD6934" w:rsidRDefault="006052D1" w:rsidP="00555075">
            <w:pPr>
              <w:ind w:firstLine="0"/>
            </w:pPr>
            <w:r>
              <w:t>Robbins</w:t>
            </w:r>
          </w:p>
        </w:tc>
      </w:tr>
      <w:tr w:rsidR="006052D1" w:rsidRPr="00BD6934" w14:paraId="0A55D45C" w14:textId="77777777" w:rsidTr="00555075">
        <w:tc>
          <w:tcPr>
            <w:tcW w:w="2179" w:type="dxa"/>
            <w:shd w:val="clear" w:color="auto" w:fill="auto"/>
          </w:tcPr>
          <w:p w14:paraId="3A2953BC" w14:textId="77777777" w:rsidR="006052D1" w:rsidRPr="00BD6934" w:rsidRDefault="006052D1" w:rsidP="00555075">
            <w:pPr>
              <w:ind w:firstLine="0"/>
            </w:pPr>
            <w:r>
              <w:t>Rose</w:t>
            </w:r>
          </w:p>
        </w:tc>
        <w:tc>
          <w:tcPr>
            <w:tcW w:w="2179" w:type="dxa"/>
            <w:shd w:val="clear" w:color="auto" w:fill="auto"/>
          </w:tcPr>
          <w:p w14:paraId="5E7E2D22" w14:textId="77777777" w:rsidR="006052D1" w:rsidRPr="00BD6934" w:rsidRDefault="006052D1" w:rsidP="00555075">
            <w:pPr>
              <w:ind w:firstLine="0"/>
            </w:pPr>
            <w:r>
              <w:t>Rutherford</w:t>
            </w:r>
          </w:p>
        </w:tc>
        <w:tc>
          <w:tcPr>
            <w:tcW w:w="2180" w:type="dxa"/>
            <w:shd w:val="clear" w:color="auto" w:fill="auto"/>
          </w:tcPr>
          <w:p w14:paraId="29966963" w14:textId="77777777" w:rsidR="006052D1" w:rsidRPr="00BD6934" w:rsidRDefault="006052D1" w:rsidP="00555075">
            <w:pPr>
              <w:ind w:firstLine="0"/>
            </w:pPr>
            <w:r>
              <w:t>Sandifer</w:t>
            </w:r>
          </w:p>
        </w:tc>
      </w:tr>
      <w:tr w:rsidR="006052D1" w:rsidRPr="00BD6934" w14:paraId="4200E0AA" w14:textId="77777777" w:rsidTr="00555075">
        <w:tc>
          <w:tcPr>
            <w:tcW w:w="2179" w:type="dxa"/>
            <w:shd w:val="clear" w:color="auto" w:fill="auto"/>
          </w:tcPr>
          <w:p w14:paraId="19C07549" w14:textId="77777777" w:rsidR="006052D1" w:rsidRPr="00BD6934" w:rsidRDefault="006052D1" w:rsidP="00555075">
            <w:pPr>
              <w:ind w:firstLine="0"/>
            </w:pPr>
            <w:r>
              <w:t>Schuessler</w:t>
            </w:r>
          </w:p>
        </w:tc>
        <w:tc>
          <w:tcPr>
            <w:tcW w:w="2179" w:type="dxa"/>
            <w:shd w:val="clear" w:color="auto" w:fill="auto"/>
          </w:tcPr>
          <w:p w14:paraId="07603D47" w14:textId="77777777" w:rsidR="006052D1" w:rsidRPr="00BD6934" w:rsidRDefault="006052D1" w:rsidP="00555075">
            <w:pPr>
              <w:ind w:firstLine="0"/>
            </w:pPr>
            <w:r>
              <w:t>Sessions</w:t>
            </w:r>
          </w:p>
        </w:tc>
        <w:tc>
          <w:tcPr>
            <w:tcW w:w="2180" w:type="dxa"/>
            <w:shd w:val="clear" w:color="auto" w:fill="auto"/>
          </w:tcPr>
          <w:p w14:paraId="121B7269" w14:textId="77777777" w:rsidR="006052D1" w:rsidRPr="00BD6934" w:rsidRDefault="006052D1" w:rsidP="00555075">
            <w:pPr>
              <w:ind w:firstLine="0"/>
            </w:pPr>
            <w:r>
              <w:t>G. M. Smith</w:t>
            </w:r>
          </w:p>
        </w:tc>
      </w:tr>
      <w:tr w:rsidR="006052D1" w:rsidRPr="00BD6934" w14:paraId="35040731" w14:textId="77777777" w:rsidTr="00555075">
        <w:tc>
          <w:tcPr>
            <w:tcW w:w="2179" w:type="dxa"/>
            <w:shd w:val="clear" w:color="auto" w:fill="auto"/>
          </w:tcPr>
          <w:p w14:paraId="36B7AE47" w14:textId="77777777" w:rsidR="006052D1" w:rsidRPr="00BD6934" w:rsidRDefault="006052D1" w:rsidP="00555075">
            <w:pPr>
              <w:ind w:firstLine="0"/>
            </w:pPr>
            <w:r>
              <w:t>M. M. Smith</w:t>
            </w:r>
          </w:p>
        </w:tc>
        <w:tc>
          <w:tcPr>
            <w:tcW w:w="2179" w:type="dxa"/>
            <w:shd w:val="clear" w:color="auto" w:fill="auto"/>
          </w:tcPr>
          <w:p w14:paraId="3FA5AF70" w14:textId="77777777" w:rsidR="006052D1" w:rsidRPr="00BD6934" w:rsidRDefault="006052D1" w:rsidP="00555075">
            <w:pPr>
              <w:ind w:firstLine="0"/>
            </w:pPr>
            <w:r>
              <w:t>Spann-Wilder</w:t>
            </w:r>
          </w:p>
        </w:tc>
        <w:tc>
          <w:tcPr>
            <w:tcW w:w="2180" w:type="dxa"/>
            <w:shd w:val="clear" w:color="auto" w:fill="auto"/>
          </w:tcPr>
          <w:p w14:paraId="524826C4" w14:textId="77777777" w:rsidR="006052D1" w:rsidRPr="00BD6934" w:rsidRDefault="006052D1" w:rsidP="00555075">
            <w:pPr>
              <w:ind w:firstLine="0"/>
            </w:pPr>
            <w:r>
              <w:t>Stavrinakis</w:t>
            </w:r>
          </w:p>
        </w:tc>
      </w:tr>
      <w:tr w:rsidR="006052D1" w:rsidRPr="00BD6934" w14:paraId="03980A4A" w14:textId="77777777" w:rsidTr="00555075">
        <w:tc>
          <w:tcPr>
            <w:tcW w:w="2179" w:type="dxa"/>
            <w:shd w:val="clear" w:color="auto" w:fill="auto"/>
          </w:tcPr>
          <w:p w14:paraId="7694C268" w14:textId="77777777" w:rsidR="006052D1" w:rsidRPr="00BD6934" w:rsidRDefault="006052D1" w:rsidP="00555075">
            <w:pPr>
              <w:ind w:firstLine="0"/>
            </w:pPr>
            <w:r>
              <w:t>Taylor</w:t>
            </w:r>
          </w:p>
        </w:tc>
        <w:tc>
          <w:tcPr>
            <w:tcW w:w="2179" w:type="dxa"/>
            <w:shd w:val="clear" w:color="auto" w:fill="auto"/>
          </w:tcPr>
          <w:p w14:paraId="43F3074B" w14:textId="77777777" w:rsidR="006052D1" w:rsidRPr="00BD6934" w:rsidRDefault="006052D1" w:rsidP="00555075">
            <w:pPr>
              <w:ind w:firstLine="0"/>
            </w:pPr>
            <w:r>
              <w:t>Vaughan</w:t>
            </w:r>
          </w:p>
        </w:tc>
        <w:tc>
          <w:tcPr>
            <w:tcW w:w="2180" w:type="dxa"/>
            <w:shd w:val="clear" w:color="auto" w:fill="auto"/>
          </w:tcPr>
          <w:p w14:paraId="5D6B974B" w14:textId="77777777" w:rsidR="006052D1" w:rsidRPr="00BD6934" w:rsidRDefault="006052D1" w:rsidP="00555075">
            <w:pPr>
              <w:ind w:firstLine="0"/>
            </w:pPr>
            <w:r>
              <w:t>Weeks</w:t>
            </w:r>
          </w:p>
        </w:tc>
      </w:tr>
      <w:tr w:rsidR="006052D1" w:rsidRPr="00BD6934" w14:paraId="6C7788D8" w14:textId="77777777" w:rsidTr="00555075">
        <w:tc>
          <w:tcPr>
            <w:tcW w:w="2179" w:type="dxa"/>
            <w:shd w:val="clear" w:color="auto" w:fill="auto"/>
          </w:tcPr>
          <w:p w14:paraId="7ACF7DE3" w14:textId="77777777" w:rsidR="006052D1" w:rsidRPr="00BD6934" w:rsidRDefault="006052D1" w:rsidP="00555075">
            <w:pPr>
              <w:ind w:firstLine="0"/>
            </w:pPr>
            <w:r>
              <w:t>West</w:t>
            </w:r>
          </w:p>
        </w:tc>
        <w:tc>
          <w:tcPr>
            <w:tcW w:w="2179" w:type="dxa"/>
            <w:shd w:val="clear" w:color="auto" w:fill="auto"/>
          </w:tcPr>
          <w:p w14:paraId="051D78D6" w14:textId="77777777" w:rsidR="006052D1" w:rsidRPr="00BD6934" w:rsidRDefault="006052D1" w:rsidP="00555075">
            <w:pPr>
              <w:ind w:firstLine="0"/>
            </w:pPr>
            <w:r>
              <w:t>Wetmore</w:t>
            </w:r>
          </w:p>
        </w:tc>
        <w:tc>
          <w:tcPr>
            <w:tcW w:w="2180" w:type="dxa"/>
            <w:shd w:val="clear" w:color="auto" w:fill="auto"/>
          </w:tcPr>
          <w:p w14:paraId="56B15786" w14:textId="77777777" w:rsidR="006052D1" w:rsidRPr="00BD6934" w:rsidRDefault="006052D1" w:rsidP="00555075">
            <w:pPr>
              <w:ind w:firstLine="0"/>
            </w:pPr>
            <w:r>
              <w:t>Wheeler</w:t>
            </w:r>
          </w:p>
        </w:tc>
      </w:tr>
      <w:tr w:rsidR="006052D1" w:rsidRPr="00BD6934" w14:paraId="63FEEED9" w14:textId="77777777" w:rsidTr="00555075">
        <w:tc>
          <w:tcPr>
            <w:tcW w:w="2179" w:type="dxa"/>
            <w:shd w:val="clear" w:color="auto" w:fill="auto"/>
          </w:tcPr>
          <w:p w14:paraId="40C9A627" w14:textId="77777777" w:rsidR="006052D1" w:rsidRPr="00BD6934" w:rsidRDefault="006052D1" w:rsidP="00555075">
            <w:pPr>
              <w:ind w:firstLine="0"/>
            </w:pPr>
            <w:r>
              <w:t>White</w:t>
            </w:r>
          </w:p>
        </w:tc>
        <w:tc>
          <w:tcPr>
            <w:tcW w:w="2179" w:type="dxa"/>
            <w:shd w:val="clear" w:color="auto" w:fill="auto"/>
          </w:tcPr>
          <w:p w14:paraId="12F7FE5D" w14:textId="77777777" w:rsidR="006052D1" w:rsidRPr="00BD6934" w:rsidRDefault="006052D1" w:rsidP="00555075">
            <w:pPr>
              <w:ind w:firstLine="0"/>
            </w:pPr>
            <w:r>
              <w:t>Whitmire</w:t>
            </w:r>
          </w:p>
        </w:tc>
        <w:tc>
          <w:tcPr>
            <w:tcW w:w="2180" w:type="dxa"/>
            <w:shd w:val="clear" w:color="auto" w:fill="auto"/>
          </w:tcPr>
          <w:p w14:paraId="4EE5E13E" w14:textId="77777777" w:rsidR="006052D1" w:rsidRPr="00BD6934" w:rsidRDefault="006052D1" w:rsidP="00555075">
            <w:pPr>
              <w:ind w:firstLine="0"/>
            </w:pPr>
            <w:r>
              <w:t>Williams</w:t>
            </w:r>
          </w:p>
        </w:tc>
      </w:tr>
      <w:tr w:rsidR="006052D1" w:rsidRPr="00BD6934" w14:paraId="0B4E250C" w14:textId="77777777" w:rsidTr="00555075">
        <w:tc>
          <w:tcPr>
            <w:tcW w:w="2179" w:type="dxa"/>
            <w:shd w:val="clear" w:color="auto" w:fill="auto"/>
          </w:tcPr>
          <w:p w14:paraId="461DE72E" w14:textId="77777777" w:rsidR="006052D1" w:rsidRPr="00BD6934" w:rsidRDefault="006052D1" w:rsidP="00555075">
            <w:pPr>
              <w:ind w:firstLine="0"/>
            </w:pPr>
            <w:r>
              <w:t>Willis</w:t>
            </w:r>
          </w:p>
        </w:tc>
        <w:tc>
          <w:tcPr>
            <w:tcW w:w="2179" w:type="dxa"/>
            <w:shd w:val="clear" w:color="auto" w:fill="auto"/>
          </w:tcPr>
          <w:p w14:paraId="043A9C37" w14:textId="77777777" w:rsidR="006052D1" w:rsidRPr="00BD6934" w:rsidRDefault="006052D1" w:rsidP="00555075">
            <w:pPr>
              <w:ind w:firstLine="0"/>
            </w:pPr>
            <w:r>
              <w:t>Wooten</w:t>
            </w:r>
          </w:p>
        </w:tc>
        <w:tc>
          <w:tcPr>
            <w:tcW w:w="2180" w:type="dxa"/>
            <w:shd w:val="clear" w:color="auto" w:fill="auto"/>
          </w:tcPr>
          <w:p w14:paraId="5787AEEA" w14:textId="77777777" w:rsidR="006052D1" w:rsidRPr="00BD6934" w:rsidRDefault="006052D1" w:rsidP="00555075">
            <w:pPr>
              <w:ind w:firstLine="0"/>
            </w:pPr>
            <w:r>
              <w:t>Yow</w:t>
            </w:r>
          </w:p>
        </w:tc>
      </w:tr>
    </w:tbl>
    <w:p w14:paraId="4FEFEF43" w14:textId="77777777" w:rsidR="006052D1" w:rsidRDefault="006052D1" w:rsidP="006052D1"/>
    <w:p w14:paraId="42BAB621" w14:textId="77777777" w:rsidR="006052D1" w:rsidRDefault="006052D1" w:rsidP="006052D1">
      <w:pPr>
        <w:jc w:val="center"/>
        <w:rPr>
          <w:b/>
        </w:rPr>
      </w:pPr>
      <w:r w:rsidRPr="00BD6934">
        <w:rPr>
          <w:b/>
        </w:rPr>
        <w:t>Total--99</w:t>
      </w:r>
    </w:p>
    <w:p w14:paraId="0FE9F332" w14:textId="77777777" w:rsidR="006052D1" w:rsidRDefault="006052D1" w:rsidP="006052D1">
      <w:pPr>
        <w:jc w:val="center"/>
        <w:rPr>
          <w:b/>
        </w:rPr>
      </w:pPr>
    </w:p>
    <w:p w14:paraId="1D238B86" w14:textId="77777777" w:rsidR="006052D1" w:rsidRDefault="006052D1" w:rsidP="006052D1">
      <w:pPr>
        <w:ind w:firstLine="0"/>
      </w:pPr>
      <w:r w:rsidRPr="00BD6934">
        <w:t xml:space="preserve"> </w:t>
      </w:r>
      <w:r>
        <w:t>Those who voted in the negative are:</w:t>
      </w:r>
    </w:p>
    <w:p w14:paraId="77AC5CA8" w14:textId="77777777" w:rsidR="006052D1" w:rsidRDefault="006052D1" w:rsidP="006052D1"/>
    <w:p w14:paraId="2A6B9617" w14:textId="77777777" w:rsidR="006052D1" w:rsidRDefault="006052D1" w:rsidP="006052D1">
      <w:pPr>
        <w:jc w:val="center"/>
        <w:rPr>
          <w:b/>
        </w:rPr>
      </w:pPr>
      <w:r w:rsidRPr="00BD6934">
        <w:rPr>
          <w:b/>
        </w:rPr>
        <w:t>Total--0</w:t>
      </w:r>
    </w:p>
    <w:p w14:paraId="7C69A9F9" w14:textId="77777777" w:rsidR="006052D1" w:rsidRPr="00BD6934" w:rsidRDefault="006052D1" w:rsidP="006052D1">
      <w:bookmarkStart w:id="116" w:name="vote_end215"/>
    </w:p>
    <w:bookmarkEnd w:id="116"/>
    <w:p w14:paraId="5F3C8776" w14:textId="77777777" w:rsidR="006052D1" w:rsidRDefault="006052D1" w:rsidP="006052D1">
      <w:r>
        <w:t>So, the Bill, as amended, was read the second time and ordered to third reading.</w:t>
      </w:r>
    </w:p>
    <w:p w14:paraId="30259EB9" w14:textId="77777777" w:rsidR="006052D1" w:rsidRDefault="006052D1" w:rsidP="006052D1"/>
    <w:p w14:paraId="2E46E56B" w14:textId="77777777" w:rsidR="006052D1" w:rsidRDefault="006052D1" w:rsidP="006052D1">
      <w:pPr>
        <w:jc w:val="center"/>
        <w:rPr>
          <w:b/>
        </w:rPr>
      </w:pPr>
      <w:r w:rsidRPr="00BD6934">
        <w:rPr>
          <w:b/>
        </w:rPr>
        <w:t>S. 124--ORDERED TO BE READ THIRD TIME TOMORROW</w:t>
      </w:r>
    </w:p>
    <w:p w14:paraId="70DBF4E9" w14:textId="77777777" w:rsidR="006052D1" w:rsidRDefault="006052D1" w:rsidP="006052D1">
      <w:r>
        <w:t>On motion of Rep. ERICKSON, with unanimous consent, it was ordered that S. 124 be read the third time tomorrow.</w:t>
      </w:r>
    </w:p>
    <w:p w14:paraId="414F93F1" w14:textId="77777777" w:rsidR="006052D1" w:rsidRDefault="006052D1" w:rsidP="006052D1"/>
    <w:p w14:paraId="24EB63C9" w14:textId="77777777" w:rsidR="006052D1" w:rsidRDefault="006052D1" w:rsidP="006052D1">
      <w:pPr>
        <w:jc w:val="center"/>
        <w:rPr>
          <w:b/>
        </w:rPr>
      </w:pPr>
      <w:r w:rsidRPr="00BD6934">
        <w:rPr>
          <w:b/>
        </w:rPr>
        <w:t>S. 1188--DEBATE ADJOURNED</w:t>
      </w:r>
    </w:p>
    <w:p w14:paraId="755FEAB0" w14:textId="77777777" w:rsidR="006052D1" w:rsidRDefault="006052D1" w:rsidP="006052D1">
      <w:pPr>
        <w:keepNext/>
      </w:pPr>
      <w:r>
        <w:t>The following Bill was taken up:</w:t>
      </w:r>
    </w:p>
    <w:p w14:paraId="7BBB4584" w14:textId="77777777" w:rsidR="006052D1" w:rsidRDefault="006052D1" w:rsidP="006052D1">
      <w:pPr>
        <w:keepNext/>
      </w:pPr>
      <w:bookmarkStart w:id="117" w:name="include_clip_start_220"/>
      <w:bookmarkEnd w:id="117"/>
    </w:p>
    <w:p w14:paraId="5A66C23A" w14:textId="77777777" w:rsidR="006052D1" w:rsidRDefault="006052D1" w:rsidP="006052D1">
      <w:r>
        <w:t>S. 1188 -- Senators Tedder and Hembree: A BILL TO AMEND THE SOUTH CAROLINA CODE OF LAWS BY AMENDING SECTION 59-63-240, RELATING TO EXPULSION FOR THE REMAINDER OF THE YEAR AND HEARINGS, SO AS TO AMEND REQUIREMENTS TO BE INCLUDED IN THE WRITTEN NOTIFICATION TO PARENTS OR LEGAL GUARDIANS OF THE PUPIL.</w:t>
      </w:r>
    </w:p>
    <w:p w14:paraId="33360CDA" w14:textId="77777777" w:rsidR="006052D1" w:rsidRDefault="006052D1" w:rsidP="006052D1">
      <w:bookmarkStart w:id="118" w:name="include_clip_end_220"/>
      <w:bookmarkEnd w:id="118"/>
    </w:p>
    <w:p w14:paraId="3B97E29C" w14:textId="77777777" w:rsidR="006052D1" w:rsidRDefault="006052D1" w:rsidP="006052D1">
      <w:r>
        <w:t>Rep. ERICKSON moved to adjourn debate on the Bill until Tuesday, May 7, which was agreed to.</w:t>
      </w:r>
    </w:p>
    <w:p w14:paraId="4CDD453A" w14:textId="77777777" w:rsidR="006052D1" w:rsidRDefault="006052D1" w:rsidP="006052D1"/>
    <w:p w14:paraId="5FB591A4" w14:textId="77777777" w:rsidR="006052D1" w:rsidRDefault="006052D1" w:rsidP="006052D1">
      <w:pPr>
        <w:jc w:val="center"/>
        <w:rPr>
          <w:b/>
        </w:rPr>
      </w:pPr>
      <w:r w:rsidRPr="00BD6934">
        <w:rPr>
          <w:b/>
        </w:rPr>
        <w:t>S. 1005--AMENDED AND ORDERED TO THIRD READING</w:t>
      </w:r>
    </w:p>
    <w:p w14:paraId="53A13D08" w14:textId="77777777" w:rsidR="006052D1" w:rsidRDefault="006052D1" w:rsidP="006052D1">
      <w:pPr>
        <w:keepNext/>
      </w:pPr>
      <w:r>
        <w:t>The following Bill was taken up:</w:t>
      </w:r>
    </w:p>
    <w:p w14:paraId="6BAF50CB" w14:textId="77777777" w:rsidR="006052D1" w:rsidRDefault="006052D1" w:rsidP="006052D1">
      <w:pPr>
        <w:keepNext/>
      </w:pPr>
      <w:bookmarkStart w:id="119" w:name="include_clip_start_223"/>
      <w:bookmarkEnd w:id="119"/>
    </w:p>
    <w:p w14:paraId="3FBB635F" w14:textId="77777777" w:rsidR="006052D1" w:rsidRDefault="006052D1" w:rsidP="006052D1">
      <w:r>
        <w:t>S. 1005 -- Senators Kimbrell and Talley: 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12E01572" w14:textId="77777777" w:rsidR="006052D1" w:rsidRPr="00BD6934" w:rsidRDefault="006052D1" w:rsidP="006052D1">
      <w:bookmarkStart w:id="120" w:name="include_clip_end_223"/>
      <w:bookmarkEnd w:id="120"/>
    </w:p>
    <w:p w14:paraId="7F47FC9E" w14:textId="77777777" w:rsidR="00532C6B" w:rsidRPr="009C4C35" w:rsidRDefault="00532C6B" w:rsidP="00532C6B">
      <w:pPr>
        <w:pStyle w:val="scamendsponsorline"/>
        <w:ind w:firstLine="216"/>
        <w:jc w:val="both"/>
        <w:rPr>
          <w:sz w:val="22"/>
        </w:rPr>
      </w:pPr>
      <w:r w:rsidRPr="009C4C35">
        <w:rPr>
          <w:sz w:val="22"/>
        </w:rPr>
        <w:t>The Committee on Agriculture, Natural Res. and Environmental Affairs proposed the following Amendment No. 1 to S. 1005 (LC-1005.PH0001H), which was adopted:</w:t>
      </w:r>
    </w:p>
    <w:p w14:paraId="44D9413B" w14:textId="77777777" w:rsidR="00532C6B" w:rsidRPr="009C4C35" w:rsidRDefault="00532C6B" w:rsidP="00532C6B">
      <w:pPr>
        <w:pStyle w:val="scamendlanginstruction"/>
        <w:spacing w:before="0" w:after="0"/>
        <w:ind w:firstLine="216"/>
        <w:jc w:val="both"/>
        <w:rPr>
          <w:sz w:val="22"/>
        </w:rPr>
      </w:pPr>
      <w:r w:rsidRPr="009C4C35">
        <w:rPr>
          <w:sz w:val="22"/>
        </w:rPr>
        <w:t>Amend the bill, as and if amended, by adding an appropriately numbered SECTION to read:</w:t>
      </w:r>
    </w:p>
    <w:p w14:paraId="5DA85743" w14:textId="60B48585" w:rsidR="00532C6B" w:rsidRPr="009C4C35" w:rsidRDefault="00532C6B" w:rsidP="00532C6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C4C35">
        <w:rPr>
          <w:rFonts w:cs="Times New Roman"/>
          <w:sz w:val="22"/>
        </w:rPr>
        <w:t>SECTION X.</w:t>
      </w:r>
      <w:r w:rsidRPr="009C4C35">
        <w:rPr>
          <w:rFonts w:cs="Times New Roman"/>
          <w:sz w:val="22"/>
        </w:rPr>
        <w:tab/>
        <w:t>Title 50 of the S.C. Code is amended by adding:</w:t>
      </w:r>
    </w:p>
    <w:p w14:paraId="1E289596" w14:textId="52C7F7CE" w:rsidR="00532C6B" w:rsidRPr="009C4C35" w:rsidRDefault="00532C6B" w:rsidP="0047676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9C4C35">
        <w:rPr>
          <w:rFonts w:cs="Times New Roman"/>
          <w:sz w:val="22"/>
        </w:rPr>
        <w:t>CHAPTER 17</w:t>
      </w:r>
    </w:p>
    <w:p w14:paraId="15FF52B8" w14:textId="77777777" w:rsidR="00532C6B" w:rsidRPr="009C4C35" w:rsidRDefault="00532C6B" w:rsidP="0047676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9C4C35">
        <w:rPr>
          <w:rFonts w:cs="Times New Roman"/>
          <w:sz w:val="22"/>
        </w:rPr>
        <w:t>Captive Wildlife</w:t>
      </w:r>
    </w:p>
    <w:p w14:paraId="7F150B4C" w14:textId="7C909C45"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50‑17‑10.</w:t>
      </w:r>
      <w:r w:rsidRPr="009C4C35">
        <w:rPr>
          <w:rFonts w:cs="Times New Roman"/>
          <w:sz w:val="22"/>
        </w:rPr>
        <w:tab/>
        <w:t>For purposes of this chapter:</w:t>
      </w:r>
    </w:p>
    <w:p w14:paraId="655F5420" w14:textId="674C7E2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(1) “AZA” means the Association of Zoos &amp; Aquariums.</w:t>
      </w:r>
    </w:p>
    <w:p w14:paraId="152B30A9"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(2) “Captive wildlife” means any wildlife, game animal, furbearing animal, part, product, egg, offspring, nest, dead body, derivative, or part thereof which is managed, protected, or the taking of which is specifically regulated by the department. This definition does not apply to the animal species of Chapter 2, Title 47.</w:t>
      </w:r>
    </w:p>
    <w:p w14:paraId="34F67F7D"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(3) “CDC” means the United States Centers for Disease Control or its successors.</w:t>
      </w:r>
    </w:p>
    <w:p w14:paraId="6F85ABCF"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(4) “Department” means the South Carolina Department of Natural Resources, or its successors.</w:t>
      </w:r>
    </w:p>
    <w:p w14:paraId="761D1663"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(5) “DBPH” means the South Carolina Department of Behavioral and Public Health or its successors, to include county health departments and any person authorized to act on behalf of the Department of Behavioral and Public Health.</w:t>
      </w:r>
    </w:p>
    <w:p w14:paraId="54F0CD46"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(6) “Commercial purposes” means to sell, barter, transfer possession of, or trade, with the intent to derive income or other benefit.</w:t>
      </w:r>
    </w:p>
    <w:p w14:paraId="34FFD344"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(7) “Major wildlife violation” means a violation of any state or federal wildlife laws where the penalty carries more than one year in prison, results in the revocation of a state hunting or fishing license, or carries a fine of more than one thousand dollars.</w:t>
      </w:r>
    </w:p>
    <w:p w14:paraId="5558B390"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(8) “Rabies vector species” means a bat, bobcat, coyote, fox, raccoon, and skunk.</w:t>
      </w:r>
    </w:p>
    <w:p w14:paraId="46ED8FAD"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(9) “Registered animal” means wildlife that was possessed by a registered party prior to the enactment of this chapter.</w:t>
      </w:r>
    </w:p>
    <w:p w14:paraId="22ADBD10"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(10) “Registered party” means an individual, partnership, corporation, organization, or any other legal entity who has registered any individual protected wildlife that was possessed prior to the enactment of this chapter.</w:t>
      </w:r>
    </w:p>
    <w:p w14:paraId="7E3AC0C9"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(11) “Temporarily possess” means the possession of wildlife by individuals who are otherwise not authorized, licensed, or permitted to possess wildlife by this title, solely for the purpose of delivery or transportation to a wildlife rehabilitator, other authorized entities, or for the purpose of euthanasia.</w:t>
      </w:r>
    </w:p>
    <w:p w14:paraId="2F02E524"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(12) “Wildlife educator and exhibitor” means anyone who possesses and uses wildlife for wildlife</w:t>
      </w:r>
      <w:r w:rsidRPr="009C4C35">
        <w:rPr>
          <w:rFonts w:cs="Times New Roman"/>
          <w:sz w:val="22"/>
        </w:rPr>
        <w:noBreakHyphen/>
        <w:t>related educational programs, exhibits, or activities requiring an exhibitor’s license under the United States Department of Agriculture’s Animal Welfare Act.</w:t>
      </w:r>
    </w:p>
    <w:p w14:paraId="1D1D7550"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(13) “Wildlife rehabilitator” means an individual, partnership, corporation, organization, or any other legal entity, who receives, harbors, or possesses living, sick, injured, impaired, or orphaned wildlife to provide care so as to be able to return the animal to its natural habitat as soon as practicable.</w:t>
      </w:r>
    </w:p>
    <w:p w14:paraId="0E2A52BC"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(14) “Wildlife rehabilitator apprentice” means an individual who is sponsored by and is under the direction and supervision of an authorized wildlife rehabilitator.</w:t>
      </w:r>
    </w:p>
    <w:p w14:paraId="08B4B384"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(15) “Wildlife rehabilitation volunteer” means any individual acting under the authority of a wildlife rehabilitator.</w:t>
      </w:r>
    </w:p>
    <w:p w14:paraId="175791CB"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(16) “Wildlife researcher” means anyone who studies wildlife occurring in the State and whose research requires observing, capturing, or handling of wildlife.</w:t>
      </w:r>
    </w:p>
    <w:p w14:paraId="1580CD20"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50‑17‑20.</w:t>
      </w:r>
      <w:r w:rsidRPr="009C4C35">
        <w:rPr>
          <w:rFonts w:cs="Times New Roman"/>
          <w:sz w:val="22"/>
        </w:rPr>
        <w:tab/>
        <w:t>The department may promulgate regulations related to wildlife possession and to implement this chapter.</w:t>
      </w:r>
    </w:p>
    <w:p w14:paraId="0949F6D5"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50‑17‑30.</w:t>
      </w:r>
      <w:r w:rsidRPr="009C4C35">
        <w:rPr>
          <w:rFonts w:cs="Times New Roman"/>
          <w:sz w:val="22"/>
        </w:rPr>
        <w:tab/>
        <w:t>The department is authorized to issue permits for wildlife rehabilitation, apprentice wildlife rehabilitation, wildlife education and exhibition, and wildlife research under this chapter.</w:t>
      </w:r>
    </w:p>
    <w:p w14:paraId="758EF150"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(A) The department may charge twenty‑five dollars for wildlife rehabilitation, apprentice wildlife rehabilitation, and wildlife education and exhibition permits issued used under this chapter. Wildlife rehabilitation, apprentice wildlife rehabilitation and wildlife education and exhibition permits issued under this chapter are valid for three years after issuance.</w:t>
      </w:r>
    </w:p>
    <w:p w14:paraId="07CC8326"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(B) The department may charge twenty-five dollars for wildlife research permits under this chapter. Wildlife research permits issued under this chapter are valid for one year after issuance.</w:t>
      </w:r>
    </w:p>
    <w:p w14:paraId="4BD010A9"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(C) No one convicted of a major wildlife violation or a crime that carries a penalty of more than one year in prison within the last five years is eligible to be permitted under this chapter. The department may make this prohibition permanent based on the severity of the violation.</w:t>
      </w:r>
    </w:p>
    <w:p w14:paraId="081C04A8"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50‑17‑40.</w:t>
      </w:r>
      <w:r w:rsidRPr="009C4C35">
        <w:rPr>
          <w:rFonts w:cs="Times New Roman"/>
          <w:sz w:val="22"/>
        </w:rPr>
        <w:tab/>
        <w:t>(A) Unless otherwise authorized by this title, the following activities are prohibited:</w:t>
      </w:r>
    </w:p>
    <w:p w14:paraId="35EB4BAB"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 the possession of live, captive wildlife without a permit or other authorization issued by the department;</w:t>
      </w:r>
    </w:p>
    <w:p w14:paraId="1EC2A029"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(2) the importation or possession of any recognized live North American furbearer species;</w:t>
      </w:r>
    </w:p>
    <w:p w14:paraId="2B8711D9"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(3) the sale, trade, transfer of possession, or barter of live furbearing animals destined for export out of the United States, notwithstanding any provision of Article 12, Chapter 11, Title 50.</w:t>
      </w:r>
    </w:p>
    <w:p w14:paraId="77C47A36"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(4) the import or export of live, captive wildlife into the State without an import or export permit from the department; and</w:t>
      </w:r>
    </w:p>
    <w:p w14:paraId="4791554A"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(5) breeding captive wildlife except in recognized AZA breeding programs.</w:t>
      </w:r>
    </w:p>
    <w:p w14:paraId="2D81D279"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(B) Possession of native reptiles and amphibians as regulated by Chapter 15, Title 50 is exempt from this chapter.</w:t>
      </w:r>
    </w:p>
    <w:p w14:paraId="68743695"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(C) Unless otherwise authorized under this chapter, captive wildlife already in possession before the effective date of this chapter must be registered with the department and will be allowed to remain with the registered party so long as the registered animal or animals remain alive. No reproduction is permitted.</w:t>
      </w:r>
    </w:p>
    <w:p w14:paraId="4D5EEF09"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50‑17‑50.</w:t>
      </w:r>
      <w:r w:rsidRPr="009C4C35">
        <w:rPr>
          <w:rFonts w:cs="Times New Roman"/>
          <w:sz w:val="22"/>
        </w:rPr>
        <w:tab/>
        <w:t>(A) A wildlife research permit is valid for one year from the date of issuance. The permit fee is not required if the wildlife research is being contracted or under a cooperated agreement with or sponsored by the department.</w:t>
      </w:r>
    </w:p>
    <w:p w14:paraId="4E04FE3E"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(B) Anyone applying for a captive wildlife research permit must submit qualifications related to his education or expertise which qualifies the applicant to conduct wildlife research, along with a sufficiently detailed research proposal outlining the wildlife research, scientific collection, or propagation that is to take place. Permits may be granted by the department to any properly accredited, competent person permitting the collection of captive wildlife for strictly scientific or propagating purposes only. Captive wildlife research permits are not transferable, but any assistant work under the direct supervision of the permittee in collection or research activities may participate under the permit.</w:t>
      </w:r>
    </w:p>
    <w:p w14:paraId="309A5F6D"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50‑17‑60.</w:t>
      </w:r>
      <w:r w:rsidRPr="009C4C35">
        <w:rPr>
          <w:rFonts w:cs="Times New Roman"/>
          <w:sz w:val="22"/>
        </w:rPr>
        <w:tab/>
        <w:t>(A) The following persons or activities are not required to obtain a department</w:t>
      </w:r>
      <w:r w:rsidRPr="009C4C35">
        <w:rPr>
          <w:rFonts w:cs="Times New Roman"/>
          <w:sz w:val="22"/>
        </w:rPr>
        <w:noBreakHyphen/>
        <w:t>issued permit as required by this chapter:</w:t>
      </w:r>
    </w:p>
    <w:p w14:paraId="2D4B965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 employees of the department while working in their official capacity;</w:t>
      </w:r>
    </w:p>
    <w:p w14:paraId="47D354DB"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(2) employees of other local, state, or federal agencies operating in their official capacity;</w:t>
      </w:r>
    </w:p>
    <w:p w14:paraId="116B39D1"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(3) zoos and other facilities accredited or certified by the AZA;</w:t>
      </w:r>
    </w:p>
    <w:p w14:paraId="5995BBC0"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(4) zoological displays that do not possess native North American wildlife;</w:t>
      </w:r>
    </w:p>
    <w:p w14:paraId="605090C3"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(5) transient circuses not based in this State;</w:t>
      </w:r>
    </w:p>
    <w:p w14:paraId="0DCE64C8"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(6) persons otherwise authorized by this title, by permit, or license to possess captive wildlife during specified seasons;</w:t>
      </w:r>
    </w:p>
    <w:p w14:paraId="41FCFB43"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(7) transportation agents or companies traveling with legally possessed captive wildlife through, but not originating in, the State where the destination state or country has issued an importation permit;</w:t>
      </w:r>
    </w:p>
    <w:p w14:paraId="2140126F"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(8) transportation agents or companies traveling with protected wildlife out of state where the department has issued an exportation permit;</w:t>
      </w:r>
    </w:p>
    <w:p w14:paraId="320FDEAD"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(9) wildlife research not involving capture, handling, disturbance, or any kind of taking of protected wildlife on private lands;</w:t>
      </w:r>
    </w:p>
    <w:p w14:paraId="25DE6F16"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(10) wildlife research not involving capture, handling, disturbance, or any kind of taking of wildlife on Wildlife Management Areas (WMA), Heritage Preserves, or any other property owned or managed by the department; and</w:t>
      </w:r>
    </w:p>
    <w:p w14:paraId="61586978"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(11) licensed hunters possessing a live raccoon for no more than seven days during the raccoon hunting season and only for the purposes of dog training. The raccoon must be released no more than seven calendar days from when it came into the hunter’s possession.</w:t>
      </w:r>
    </w:p>
    <w:p w14:paraId="17D30F91"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(B) Persons exempt from the permitting requirements for wildlife research on WMAs, Heritage Preserves, or any other property managed by the department may only enter the property when open to the general public. The exemption granted under this section provides no special access or privileges to any department‑owned or department‑managed property.</w:t>
      </w:r>
    </w:p>
    <w:p w14:paraId="1708E18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(C) Persons or facilities exempt from the permitting requirement in this section may be required to obtain permits from the department elsewhere in Title 50.</w:t>
      </w:r>
    </w:p>
    <w:p w14:paraId="4AC0C631"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50‑17‑70.</w:t>
      </w:r>
      <w:r w:rsidRPr="009C4C35">
        <w:rPr>
          <w:rFonts w:cs="Times New Roman"/>
          <w:sz w:val="22"/>
        </w:rPr>
        <w:tab/>
        <w:t>(A) Unless otherwise promulgated by regulation, the minimum standards for the humane confinement of wildlife possessed as authorized by this chapter are as follows:</w:t>
      </w:r>
    </w:p>
    <w:p w14:paraId="608030F2"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 Anyone permitted under the authority of this chapter as a wildlife rehabilitator or apprentice wildlife rehabilitator must adhere to the standards of wildlife rehabilitation as prescribed in the publication, Minimum Standards for Wildlife Rehabilitation, Fourth Edition</w:t>
      </w:r>
      <w:r w:rsidRPr="009C4C35">
        <w:rPr>
          <w:rFonts w:cs="Times New Roman"/>
          <w:i/>
          <w:iCs/>
          <w:sz w:val="22"/>
        </w:rPr>
        <w:t>,</w:t>
      </w:r>
      <w:r w:rsidRPr="009C4C35">
        <w:rPr>
          <w:rFonts w:cs="Times New Roman"/>
          <w:sz w:val="22"/>
        </w:rPr>
        <w:t xml:space="preserve"> 2012, or any department-approved deviation.</w:t>
      </w:r>
    </w:p>
    <w:p w14:paraId="30E2AA60"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(2) Others possessing live captive wildlife must, at a minimum, provide clean food, water, and secure shelter unless it is medically or biologically necessary to temporarily withhold food or water. Captive wildlife must be protected from the elements, housed with sufficient room for normal postural and social adjustments with adequate freedom of movement. Permanent tethering of captive wildlife is not allowed.</w:t>
      </w:r>
    </w:p>
    <w:p w14:paraId="02AF0563"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(B) Pets, livestock, and nonnative exotic animals possessed by wildlife rehabilitators or apprentice wildlife rehabilitators must be kept separate from captive wildlife.</w:t>
      </w:r>
    </w:p>
    <w:p w14:paraId="0F6E58A5"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(C) The department may require other measures for captive wildlife to prevent the spread of disease by regulation, agreement, judicial action, or other appropriate means.</w:t>
      </w:r>
    </w:p>
    <w:p w14:paraId="174B75D5"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50‑17‑80.</w:t>
      </w:r>
      <w:r w:rsidRPr="009C4C35">
        <w:rPr>
          <w:rFonts w:cs="Times New Roman"/>
          <w:sz w:val="22"/>
        </w:rPr>
        <w:tab/>
        <w:t>(A) The department may seize captive wildlife for:</w:t>
      </w:r>
    </w:p>
    <w:p w14:paraId="44F42639"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 failing to register an animal as required;</w:t>
      </w:r>
    </w:p>
    <w:p w14:paraId="656B3B3C"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(2) failing to obtain or maintain required permits;</w:t>
      </w:r>
    </w:p>
    <w:p w14:paraId="5DCC678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(3) failing to provide proper care;</w:t>
      </w:r>
    </w:p>
    <w:p w14:paraId="05AC941E"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(4) failing to maintain captive wildlife in an acceptable condition after notification from the department of deficiencies;</w:t>
      </w:r>
    </w:p>
    <w:p w14:paraId="48BAEFDB"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(5) failure to report annual activities as required; or</w:t>
      </w:r>
    </w:p>
    <w:p w14:paraId="46907DCC"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(6) any other violation pursuant to this chapter, emergency, or exigent circumstance, as determined by the department.</w:t>
      </w:r>
    </w:p>
    <w:p w14:paraId="3036E1C3"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(B) The department reserves the right to seize captive wildlife in situations where wildlife is being housed or kept in deplorable conditions in which the deficiencies are such that it is reasonable to believe that the permit holder cannot or will not be able to correct the deficiencies within twenty‑four hours, or that the department deems the conditions show a pattern of neglect so that the wildlife must be seized immediately.</w:t>
      </w:r>
    </w:p>
    <w:p w14:paraId="447FC9D6"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(C) The department reserves the right to place seized captive wildlife in another authorized facility, at its discretion, with the approval of the receiving facility. The name and location of the facility are confidential.</w:t>
      </w:r>
    </w:p>
    <w:p w14:paraId="756EE1F8"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(D) The department may request the aid of local county and city governments to assist with seizures of wildlife or other animals and temporary housing of seized animals.</w:t>
      </w:r>
    </w:p>
    <w:p w14:paraId="39DFCF05"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(E) The department reserves the right to euthanize or authorize euthanasia of seized captive wildlife or wildlife that has escaped from captivity as needed and at its discretion.</w:t>
      </w:r>
    </w:p>
    <w:p w14:paraId="5A15CA42"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(F) Seizure is deemed a final agency action subject to review under the Administrative Procedures Act.</w:t>
      </w:r>
    </w:p>
    <w:p w14:paraId="10FD1ED8"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(G) The permittee or any other person or entity from whom captive wildlife was seized is liable for any reasonable costs incurred by the department or its agent as a result of the care provided to the seized captive wildlife pending the outcome of any permit revocation or charges under this statute including, but not limited to, veterinary care, shelter, evaluation, treatment, or euthanasia.</w:t>
      </w:r>
    </w:p>
    <w:p w14:paraId="5995084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(H) The department is not liable for the escape and/or destruction caused by captive wildlife that was possessed by others under the authority of this chapter or title.</w:t>
      </w:r>
    </w:p>
    <w:p w14:paraId="456B7465"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(I) The department may charge a permittee or any other person or entity for any reasonable costs in the capture or destruction of escaped wildlife that was possessed under the authority of this chapter or title.</w:t>
      </w:r>
    </w:p>
    <w:p w14:paraId="465D100C"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50‑17‑90.</w:t>
      </w:r>
      <w:r w:rsidRPr="009C4C35">
        <w:rPr>
          <w:rFonts w:cs="Times New Roman"/>
          <w:sz w:val="22"/>
        </w:rPr>
        <w:tab/>
        <w:t>(A) Anyone permitted under the authority of this chapter as a wildlife rehabilitator, wildlife rehabilitator apprentice, or wildlife educator who possesses rabies vector species must be inoculated with the pre-exposure rabies prophylaxis (Rabies PrEP) vaccine as recommended by the CDC. Documentation of sufficient titer levels must be provided for a rabies vector species endorsement.</w:t>
      </w:r>
    </w:p>
    <w:p w14:paraId="7B3D6F8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(B) Rabies vector species outside of their enclosures must be restrained at all times so as not to present a danger to the public.</w:t>
      </w:r>
    </w:p>
    <w:p w14:paraId="7EEC7FB5"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(C) Any bites from a rabies vector species must be reported immediately to DBPH.</w:t>
      </w:r>
    </w:p>
    <w:p w14:paraId="51EC31B9"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(D) For the purposes of rabies testing, DBPH can demand the immediate surrender or submission of any possessed rabies vector species at its discretion.</w:t>
      </w:r>
    </w:p>
    <w:p w14:paraId="6D3C607E"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(E) Any party that possesses rabies vector species and whose actions cause a rabies exposure, as determined by DBPH, is solely liable for the cost of any rabies postexposure prophylaxis. Actions which may cause exposure include, but are not limited to, taking or displaying the animal out in public, allowing the animal to roam free of confinement, or failing to prevent escape. The department is not liable for any costs associated with rabies vector species seized under this chapter.</w:t>
      </w:r>
    </w:p>
    <w:p w14:paraId="404EBD41"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50‑17‑100.</w:t>
      </w:r>
      <w:r w:rsidRPr="009C4C35">
        <w:rPr>
          <w:rFonts w:cs="Times New Roman"/>
          <w:sz w:val="22"/>
        </w:rPr>
        <w:tab/>
        <w:t>(A) The department may require the keeping and submission of records of activities authorized under this chapter as described in regulation.</w:t>
      </w:r>
    </w:p>
    <w:p w14:paraId="27BF4DA4"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(B) The department may inspect any location where captive wildlife are being held during reasonable hours, as described in regulation, to inspect required records, the condition of the facility, location, or enclosures, assess permit compliance, and inspect any captive wildlife contained therein.</w:t>
      </w:r>
    </w:p>
    <w:p w14:paraId="71125D0C"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(C) The captive wildlife permit of any current permittee who refuses to allow inspection authorized under this section is subject to immediate permit suspension or revocation.</w:t>
      </w:r>
    </w:p>
    <w:p w14:paraId="688898B5"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50‑17‑110.</w:t>
      </w:r>
      <w:r w:rsidRPr="009C4C35">
        <w:rPr>
          <w:rFonts w:cs="Times New Roman"/>
          <w:sz w:val="22"/>
        </w:rPr>
        <w:tab/>
        <w:t>A person who digitally manipulates documents, applications, or photographs in order to deceive or mislead the department, or who wilfully makes false or misleading statements on any required application, document, report, or form, in order to obtain or renew any permit for the possession, taking, or other permitted use of captive wildlife is guilty of a misdemeanor and, upon conviction, must be fined not more than one thousand dollars or imprisoned not more than thirty days, or both. Each deceptive photograph or document constitutes a separate offense.</w:t>
      </w:r>
    </w:p>
    <w:p w14:paraId="5B5741A0"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50‑17‑120.</w:t>
      </w:r>
      <w:r w:rsidRPr="009C4C35">
        <w:rPr>
          <w:rFonts w:cs="Times New Roman"/>
          <w:sz w:val="22"/>
        </w:rPr>
        <w:tab/>
        <w:t>(A) Except as otherwise provided, a person who violates a section of this chapter, a condition of a permit, or the promulgated regulations pursuant to this chapter, is guilty of a misdemeanor and, upon conviction, must be:</w:t>
      </w:r>
    </w:p>
    <w:p w14:paraId="3D7D8A3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 for a first offense, fined not less than fifty dollars nor more than five hundred dollars, imprisoned not more than thirty days, or both;</w:t>
      </w:r>
    </w:p>
    <w:p w14:paraId="142C39D3"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(2) for a second offense within two years of a conviction for the first offense, fined not less than five hundred dollars nor more than one thousand dollars, imprisoned not more than thirty days, or both; and</w:t>
      </w:r>
    </w:p>
    <w:p w14:paraId="7FB2FEF5"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(3) for a third or subsequent offense within two years of a conviction for the second offense, fined not less than one thousand dollars nor more than five thousand dollars, imprisoned for not more than six months, or both.</w:t>
      </w:r>
    </w:p>
    <w:p w14:paraId="10EBFCC3"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(B) If the department seizes captive wildlife possessed under the authority of this chapter for neglect, confined abandonment, or maltreatment, the fine must be not less than one thousand dollars nor more than two thousand five hundred dollars or imprisoned for not more than six months, or both.</w:t>
      </w:r>
    </w:p>
    <w:p w14:paraId="484C6CC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 Any person convicted under this section is no longer eligible to possess wildlife or to be permitted to work under the authority of a permittee for a minimum of five years.</w:t>
      </w:r>
    </w:p>
    <w:p w14:paraId="36F5E104"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(2) The court may make this ineligibility longer or permanent.</w:t>
      </w:r>
    </w:p>
    <w:p w14:paraId="11C61E50"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(3) The court may order restitution.</w:t>
      </w:r>
    </w:p>
    <w:p w14:paraId="78859DF4"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(C) Each wildlife possessed in violation of this chapter constitutes a separate offense under this section.</w:t>
      </w:r>
    </w:p>
    <w:p w14:paraId="39099101"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(D) An enforcement officer authorized by the department, or an officer of the State, or a municipality or county within the State, may conduct searches as provided by law to search for and seize equipment, business records, merchandise, or captive wildlife taken, used, or possessed in connection with a violation of this article. Any property subject to forfeiture under this article may be seized by the department having authority upon warrant issued by any court having jurisdiction over the property. Seizure without process may be made if:</w:t>
      </w:r>
    </w:p>
    <w:p w14:paraId="3F0C947A"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 the seizure is incident to an arrest or a search under a search warrant or an inspection in compliance with this article;</w:t>
      </w:r>
    </w:p>
    <w:p w14:paraId="60A8E03D"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(2) the department has probable cause to believe that the property is directly or indirectly dangerous to health or safety; or</w:t>
      </w:r>
    </w:p>
    <w:p w14:paraId="49AF6EC8"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(3) the department has probable cause to believe that the property was used or is intended to be used in violation of this article.</w:t>
      </w:r>
    </w:p>
    <w:p w14:paraId="6A39DAB3"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(E) In the event of seizure, proceedings under this section regarding forfeiture and disposition must be instituted within a reasonable time.</w:t>
      </w:r>
    </w:p>
    <w:p w14:paraId="48880262"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(F) All property used or intended for use in violation of this chapter and all proceeds derived from, realized from, or traced back to property used or intended for use in violation of this chapter is contraband and subject to forfeiture. Equipment, merchandise, wildlife, or records seized under subsection (D) must be held by an officer or an agent of the department pending disposition of court proceedings and forfeited to the State for destruction or disposition as provided by law. Before forfeiture, the department may direct the transfer of wildlife seized to a qualified zoological, educational, or scientific institution for safekeeping. The costs of holding the confiscated captive wildlife and items are assessable to the defendant upon conviction.</w:t>
      </w:r>
    </w:p>
    <w:p w14:paraId="24D03F06"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(G) Any property taken or detained under this section is not subject to replevin but is considered to be in the custody of the department making the seizure subject only to the orders of the court having jurisdiction over the forfeiture proceedings. Property is forfeited and transferred to the department upon illegal use. Seizure and forfeiture proceedings confirm the transfer.</w:t>
      </w:r>
    </w:p>
    <w:p w14:paraId="640E7F5A"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(H) For the purposes of this section, whenever the seizure of property subject to seizure is accomplished as a result of a joint effort by more than one agency, the agency initiating the investigation is considered to be the agency making the seizure.</w:t>
      </w:r>
    </w:p>
    <w:p w14:paraId="1B38860D"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(I) The department seizing property pursuant to this section shall take reasonable steps to maintain the property. Equipment and conveyances seized must be moved to an appropriate place for storage. Monies seized must be deposited into an interest</w:t>
      </w:r>
      <w:r w:rsidRPr="009C4C35">
        <w:rPr>
          <w:rFonts w:cs="Times New Roman"/>
          <w:sz w:val="22"/>
        </w:rPr>
        <w:noBreakHyphen/>
        <w:t>bearing account pending final disposition by the court unless the seizing agency determines the monies to be of an evidential nature and provides for security in another manner.</w:t>
      </w:r>
    </w:p>
    <w:p w14:paraId="627B58D8"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(J) When property or anything else of any value is seized, within ten days or a reasonable period of time after the seizure, the department shall produce a report with the following information:</w:t>
      </w:r>
    </w:p>
    <w:p w14:paraId="310C322F"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 description of the property seized;</w:t>
      </w:r>
    </w:p>
    <w:p w14:paraId="3BEDF523"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(2) circumstances of seizure;</w:t>
      </w:r>
    </w:p>
    <w:p w14:paraId="32E2252B"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(3) present custodian and where the property is being stored or its location;</w:t>
      </w:r>
    </w:p>
    <w:p w14:paraId="28B8BA3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(4) name of the owner;</w:t>
      </w:r>
    </w:p>
    <w:p w14:paraId="51CC906B"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(5) name of the lienholder, if any; and</w:t>
      </w:r>
    </w:p>
    <w:p w14:paraId="2FCD3ACE"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(6) seizing agency.</w:t>
      </w:r>
    </w:p>
    <w:p w14:paraId="6F55B3D2"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(K) Forfeiture of property must be accomplished by petition of the department to the magistrate court for the jurisdiction where the items were seized. The petition must be submitted to the court within a reasonable time period following seizure and must provide the facts upon which the seizure was made. The petition must describe the property and include the names of all owners of record and lienholders of record. The petition must identify any other persons known to the petitioner to have interests in the property. Petitions for the forfeiture of conveyances also must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it appears in the records of the governmental agency which records the title or lien.</w:t>
      </w:r>
    </w:p>
    <w:p w14:paraId="45E067F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(L) 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Department of Administration.</w:t>
      </w:r>
    </w:p>
    <w:p w14:paraId="4D013F21"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(M) 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14:paraId="43DFAB02"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(N) Any forfeiture may be affected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14:paraId="76B03348"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(O) Disposition of forfeited property under this section must be accomplished as follows:</w:t>
      </w:r>
    </w:p>
    <w:p w14:paraId="60AC3CE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 Property forfeited under this section shall first be applied to payment for any reasonable costs incurred by the department or its agent as a result of the care provided to the seized captive wildlife pending the outcome of any permit revocation or charges under this statute including, but not limited to, veterinary care, shelter, evaluation, treatment, euthanasia, or any rabies postexposure prophylaxis.</w:t>
      </w:r>
    </w:p>
    <w:p w14:paraId="4AA94B8D"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(2) The department and any other governmental entities who assisted shall receive the balance of the value of the property forfeited to be divided equally.</w:t>
      </w:r>
    </w:p>
    <w:p w14:paraId="5BC42DB2"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50‑17‑130.</w:t>
      </w:r>
      <w:r w:rsidRPr="009C4C35">
        <w:rPr>
          <w:rFonts w:cs="Times New Roman"/>
          <w:sz w:val="22"/>
        </w:rPr>
        <w:tab/>
        <w:t>(A) It is unlawful for anyone to display or otherwise exhibit wildlife to the public where a permit, license, or registration is required by this chapter or by federal law.</w:t>
      </w:r>
    </w:p>
    <w:p w14:paraId="1019FED4" w14:textId="71E48844"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(B) Any wildlife exhibited to the public in violation of this section by a registered or unpermitted party under this chapter is subject to seizure by the department.</w:t>
      </w:r>
    </w:p>
    <w:p w14:paraId="5051B37A" w14:textId="77777777" w:rsidR="00532C6B" w:rsidRPr="009C4C35" w:rsidRDefault="00532C6B" w:rsidP="00532C6B">
      <w:pPr>
        <w:pStyle w:val="scamendlanginstruction"/>
        <w:spacing w:before="0" w:after="0"/>
        <w:ind w:firstLine="216"/>
        <w:jc w:val="both"/>
        <w:rPr>
          <w:sz w:val="22"/>
        </w:rPr>
      </w:pPr>
      <w:r w:rsidRPr="009C4C35">
        <w:rPr>
          <w:sz w:val="22"/>
        </w:rPr>
        <w:t>Amend the bill further, by adding appropriately numbered SECTIONS to read:</w:t>
      </w:r>
    </w:p>
    <w:p w14:paraId="695F2C74" w14:textId="360B7DC4" w:rsidR="00532C6B" w:rsidRPr="009C4C35" w:rsidRDefault="00532C6B" w:rsidP="00532C6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C4C35">
        <w:rPr>
          <w:rFonts w:cs="Times New Roman"/>
          <w:sz w:val="22"/>
        </w:rPr>
        <w:t>SECTION X.</w:t>
      </w:r>
      <w:r w:rsidRPr="009C4C35">
        <w:rPr>
          <w:rFonts w:cs="Times New Roman"/>
          <w:sz w:val="22"/>
        </w:rPr>
        <w:tab/>
        <w:t>Section 50‑16‑40 of the S.C. Code is amended to read:</w:t>
      </w:r>
    </w:p>
    <w:p w14:paraId="033955E1" w14:textId="77777777" w:rsidR="00532C6B" w:rsidRPr="009C4C35" w:rsidRDefault="00532C6B" w:rsidP="00532C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C4C35">
        <w:rPr>
          <w:rFonts w:cs="Times New Roman"/>
          <w:sz w:val="22"/>
        </w:rPr>
        <w:tab/>
        <w:t>Section 50‑16‑40.</w:t>
      </w:r>
      <w:r w:rsidRPr="009C4C35">
        <w:rPr>
          <w:rFonts w:cs="Times New Roman"/>
          <w:sz w:val="22"/>
        </w:rPr>
        <w:tab/>
        <w:t xml:space="preserve">Wildlife imported for exhibition purposes only by </w:t>
      </w:r>
      <w:r w:rsidRPr="009C4C35">
        <w:rPr>
          <w:rStyle w:val="scstrike"/>
          <w:rFonts w:cs="Times New Roman"/>
          <w:sz w:val="22"/>
        </w:rPr>
        <w:t xml:space="preserve">state wildlife departments, municipal </w:t>
      </w:r>
      <w:r w:rsidRPr="009C4C35">
        <w:rPr>
          <w:rFonts w:cs="Times New Roman"/>
          <w:sz w:val="22"/>
        </w:rPr>
        <w:t xml:space="preserve">zoos </w:t>
      </w:r>
      <w:r w:rsidRPr="009C4C35">
        <w:rPr>
          <w:rStyle w:val="scinsert"/>
          <w:rFonts w:cs="Times New Roman"/>
          <w:sz w:val="22"/>
        </w:rPr>
        <w:t xml:space="preserve">accredited by the Association of Zoos and Aquariums </w:t>
      </w:r>
      <w:r w:rsidRPr="009C4C35">
        <w:rPr>
          <w:rStyle w:val="scstrike"/>
          <w:rFonts w:cs="Times New Roman"/>
          <w:sz w:val="22"/>
        </w:rPr>
        <w:t>or parks, public museums, public zoological parks, and public scientific or educational institutions operated not for profit,</w:t>
      </w:r>
      <w:r w:rsidRPr="009C4C35">
        <w:rPr>
          <w:rFonts w:cs="Times New Roman"/>
          <w:sz w:val="22"/>
        </w:rPr>
        <w:t xml:space="preserve"> and transient circuses </w:t>
      </w:r>
      <w:r w:rsidRPr="009C4C35">
        <w:rPr>
          <w:rStyle w:val="scinsert"/>
          <w:rFonts w:cs="Times New Roman"/>
          <w:sz w:val="22"/>
        </w:rPr>
        <w:t xml:space="preserve">based out of state </w:t>
      </w:r>
      <w:r w:rsidRPr="009C4C35">
        <w:rPr>
          <w:rFonts w:cs="Times New Roman"/>
          <w:sz w:val="22"/>
        </w:rPr>
        <w:t>are not required to procure a permit under Section 50‑16‑20.  Nothing in this chapter prohibits the department or its duly authorized agents from possessing, importing, or releasing wildlife.</w:t>
      </w:r>
    </w:p>
    <w:p w14:paraId="49A05641" w14:textId="4C034F71" w:rsidR="00532C6B" w:rsidRPr="009C4C35" w:rsidRDefault="00532C6B" w:rsidP="00532C6B">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SECTION X.</w:t>
      </w:r>
      <w:r w:rsidRPr="009C4C35">
        <w:rPr>
          <w:rFonts w:cs="Times New Roman"/>
          <w:sz w:val="22"/>
        </w:rPr>
        <w:tab/>
        <w:t>Section 50‑11‑1180 of the S.C. Code is repealed.</w:t>
      </w:r>
    </w:p>
    <w:p w14:paraId="2719DA54" w14:textId="77777777" w:rsidR="00532C6B" w:rsidRPr="009C4C35" w:rsidRDefault="00532C6B" w:rsidP="00532C6B">
      <w:pPr>
        <w:pStyle w:val="scamendconformline"/>
        <w:spacing w:before="0"/>
        <w:ind w:firstLine="216"/>
        <w:jc w:val="both"/>
        <w:rPr>
          <w:sz w:val="22"/>
        </w:rPr>
      </w:pPr>
      <w:r w:rsidRPr="009C4C35">
        <w:rPr>
          <w:sz w:val="22"/>
        </w:rPr>
        <w:t>Renumber sections to conform.</w:t>
      </w:r>
    </w:p>
    <w:p w14:paraId="766B65DB" w14:textId="77777777" w:rsidR="00532C6B" w:rsidRDefault="00532C6B" w:rsidP="00532C6B">
      <w:pPr>
        <w:pStyle w:val="scamendtitleconform"/>
        <w:ind w:firstLine="216"/>
        <w:jc w:val="both"/>
        <w:rPr>
          <w:sz w:val="22"/>
        </w:rPr>
      </w:pPr>
      <w:r w:rsidRPr="009C4C35">
        <w:rPr>
          <w:sz w:val="22"/>
        </w:rPr>
        <w:t>Amend title to conform.</w:t>
      </w:r>
    </w:p>
    <w:p w14:paraId="4D1C4662" w14:textId="112F773A" w:rsidR="00532C6B" w:rsidRDefault="00532C6B" w:rsidP="00532C6B">
      <w:pPr>
        <w:pStyle w:val="scamendtitleconform"/>
        <w:ind w:firstLine="216"/>
        <w:jc w:val="both"/>
        <w:rPr>
          <w:sz w:val="22"/>
        </w:rPr>
      </w:pPr>
    </w:p>
    <w:p w14:paraId="07B337CE" w14:textId="77777777" w:rsidR="00532C6B" w:rsidRDefault="00532C6B" w:rsidP="00532C6B">
      <w:r>
        <w:t>Rep. FORREST explained the amendment.</w:t>
      </w:r>
    </w:p>
    <w:p w14:paraId="7C4817FE" w14:textId="74CD6B79" w:rsidR="00532C6B" w:rsidRDefault="00532C6B" w:rsidP="00532C6B">
      <w:r>
        <w:t>The amendment was then adopted.</w:t>
      </w:r>
    </w:p>
    <w:p w14:paraId="457FE19C" w14:textId="77777777" w:rsidR="00532C6B" w:rsidRDefault="00532C6B" w:rsidP="00532C6B"/>
    <w:p w14:paraId="3019DD65" w14:textId="5D6FA78C" w:rsidR="00532C6B" w:rsidRDefault="00532C6B" w:rsidP="00532C6B">
      <w:r>
        <w:t>Rep. FORREST explained the Bill.</w:t>
      </w:r>
    </w:p>
    <w:p w14:paraId="63AD3BDB" w14:textId="77777777" w:rsidR="00532C6B" w:rsidRDefault="00532C6B" w:rsidP="00532C6B"/>
    <w:p w14:paraId="528D3B27" w14:textId="20E69E8A" w:rsidR="00532C6B" w:rsidRDefault="00532C6B" w:rsidP="00532C6B">
      <w:r>
        <w:t xml:space="preserve">The yeas and nays were taken resulting as follows: </w:t>
      </w:r>
    </w:p>
    <w:p w14:paraId="71F1C6D5" w14:textId="5248B4CD" w:rsidR="00532C6B" w:rsidRDefault="00532C6B" w:rsidP="00532C6B">
      <w:pPr>
        <w:jc w:val="center"/>
      </w:pPr>
      <w:r>
        <w:t xml:space="preserve"> </w:t>
      </w:r>
      <w:bookmarkStart w:id="121" w:name="vote_start232"/>
      <w:bookmarkEnd w:id="121"/>
      <w:r>
        <w:t>Yeas 92; Nays 3</w:t>
      </w:r>
    </w:p>
    <w:p w14:paraId="08806AFC" w14:textId="77777777" w:rsidR="00532C6B" w:rsidRDefault="00532C6B" w:rsidP="00532C6B">
      <w:pPr>
        <w:jc w:val="center"/>
      </w:pPr>
    </w:p>
    <w:p w14:paraId="292FFE73" w14:textId="77777777" w:rsidR="00532C6B" w:rsidRDefault="00532C6B" w:rsidP="00532C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2C6B" w:rsidRPr="00532C6B" w14:paraId="6C46672A" w14:textId="77777777" w:rsidTr="00532C6B">
        <w:tc>
          <w:tcPr>
            <w:tcW w:w="2179" w:type="dxa"/>
            <w:shd w:val="clear" w:color="auto" w:fill="auto"/>
          </w:tcPr>
          <w:p w14:paraId="49FF63F9" w14:textId="4FC7D4BB" w:rsidR="00532C6B" w:rsidRPr="00532C6B" w:rsidRDefault="00532C6B" w:rsidP="00532C6B">
            <w:pPr>
              <w:keepNext/>
              <w:ind w:firstLine="0"/>
            </w:pPr>
            <w:r>
              <w:t>Anderson</w:t>
            </w:r>
          </w:p>
        </w:tc>
        <w:tc>
          <w:tcPr>
            <w:tcW w:w="2179" w:type="dxa"/>
            <w:shd w:val="clear" w:color="auto" w:fill="auto"/>
          </w:tcPr>
          <w:p w14:paraId="65AB1AB3" w14:textId="4038D802" w:rsidR="00532C6B" w:rsidRPr="00532C6B" w:rsidRDefault="00532C6B" w:rsidP="00532C6B">
            <w:pPr>
              <w:keepNext/>
              <w:ind w:firstLine="0"/>
            </w:pPr>
            <w:r>
              <w:t>Bailey</w:t>
            </w:r>
          </w:p>
        </w:tc>
        <w:tc>
          <w:tcPr>
            <w:tcW w:w="2180" w:type="dxa"/>
            <w:shd w:val="clear" w:color="auto" w:fill="auto"/>
          </w:tcPr>
          <w:p w14:paraId="702C3DA9" w14:textId="5FC3A8E7" w:rsidR="00532C6B" w:rsidRPr="00532C6B" w:rsidRDefault="00532C6B" w:rsidP="00532C6B">
            <w:pPr>
              <w:keepNext/>
              <w:ind w:firstLine="0"/>
            </w:pPr>
            <w:r>
              <w:t>Ballentine</w:t>
            </w:r>
          </w:p>
        </w:tc>
      </w:tr>
      <w:tr w:rsidR="00532C6B" w:rsidRPr="00532C6B" w14:paraId="2383B52C" w14:textId="77777777" w:rsidTr="00532C6B">
        <w:tc>
          <w:tcPr>
            <w:tcW w:w="2179" w:type="dxa"/>
            <w:shd w:val="clear" w:color="auto" w:fill="auto"/>
          </w:tcPr>
          <w:p w14:paraId="63F0B050" w14:textId="7033A07F" w:rsidR="00532C6B" w:rsidRPr="00532C6B" w:rsidRDefault="00532C6B" w:rsidP="00532C6B">
            <w:pPr>
              <w:ind w:firstLine="0"/>
            </w:pPr>
            <w:r>
              <w:t>Bannister</w:t>
            </w:r>
          </w:p>
        </w:tc>
        <w:tc>
          <w:tcPr>
            <w:tcW w:w="2179" w:type="dxa"/>
            <w:shd w:val="clear" w:color="auto" w:fill="auto"/>
          </w:tcPr>
          <w:p w14:paraId="23A8E939" w14:textId="07A12EA3" w:rsidR="00532C6B" w:rsidRPr="00532C6B" w:rsidRDefault="00532C6B" w:rsidP="00532C6B">
            <w:pPr>
              <w:ind w:firstLine="0"/>
            </w:pPr>
            <w:r>
              <w:t>Bauer</w:t>
            </w:r>
          </w:p>
        </w:tc>
        <w:tc>
          <w:tcPr>
            <w:tcW w:w="2180" w:type="dxa"/>
            <w:shd w:val="clear" w:color="auto" w:fill="auto"/>
          </w:tcPr>
          <w:p w14:paraId="2207E25C" w14:textId="4D86D87D" w:rsidR="00532C6B" w:rsidRPr="00532C6B" w:rsidRDefault="00532C6B" w:rsidP="00532C6B">
            <w:pPr>
              <w:ind w:firstLine="0"/>
            </w:pPr>
            <w:r>
              <w:t>Beach</w:t>
            </w:r>
          </w:p>
        </w:tc>
      </w:tr>
      <w:tr w:rsidR="00532C6B" w:rsidRPr="00532C6B" w14:paraId="660CEB8B" w14:textId="77777777" w:rsidTr="00532C6B">
        <w:tc>
          <w:tcPr>
            <w:tcW w:w="2179" w:type="dxa"/>
            <w:shd w:val="clear" w:color="auto" w:fill="auto"/>
          </w:tcPr>
          <w:p w14:paraId="0ECA12FB" w14:textId="492C12DE" w:rsidR="00532C6B" w:rsidRPr="00532C6B" w:rsidRDefault="00532C6B" w:rsidP="00532C6B">
            <w:pPr>
              <w:ind w:firstLine="0"/>
            </w:pPr>
            <w:r>
              <w:t>Bernstein</w:t>
            </w:r>
          </w:p>
        </w:tc>
        <w:tc>
          <w:tcPr>
            <w:tcW w:w="2179" w:type="dxa"/>
            <w:shd w:val="clear" w:color="auto" w:fill="auto"/>
          </w:tcPr>
          <w:p w14:paraId="7946F149" w14:textId="3ADCB839" w:rsidR="00532C6B" w:rsidRPr="00532C6B" w:rsidRDefault="00532C6B" w:rsidP="00532C6B">
            <w:pPr>
              <w:ind w:firstLine="0"/>
            </w:pPr>
            <w:r>
              <w:t>Brewer</w:t>
            </w:r>
          </w:p>
        </w:tc>
        <w:tc>
          <w:tcPr>
            <w:tcW w:w="2180" w:type="dxa"/>
            <w:shd w:val="clear" w:color="auto" w:fill="auto"/>
          </w:tcPr>
          <w:p w14:paraId="31A37003" w14:textId="409439ED" w:rsidR="00532C6B" w:rsidRPr="00532C6B" w:rsidRDefault="00532C6B" w:rsidP="00532C6B">
            <w:pPr>
              <w:ind w:firstLine="0"/>
            </w:pPr>
            <w:r>
              <w:t>Burns</w:t>
            </w:r>
          </w:p>
        </w:tc>
      </w:tr>
      <w:tr w:rsidR="00532C6B" w:rsidRPr="00532C6B" w14:paraId="0DAF6166" w14:textId="77777777" w:rsidTr="00532C6B">
        <w:tc>
          <w:tcPr>
            <w:tcW w:w="2179" w:type="dxa"/>
            <w:shd w:val="clear" w:color="auto" w:fill="auto"/>
          </w:tcPr>
          <w:p w14:paraId="18B52624" w14:textId="117EFD10" w:rsidR="00532C6B" w:rsidRPr="00532C6B" w:rsidRDefault="00532C6B" w:rsidP="00532C6B">
            <w:pPr>
              <w:ind w:firstLine="0"/>
            </w:pPr>
            <w:r>
              <w:t>Bustos</w:t>
            </w:r>
          </w:p>
        </w:tc>
        <w:tc>
          <w:tcPr>
            <w:tcW w:w="2179" w:type="dxa"/>
            <w:shd w:val="clear" w:color="auto" w:fill="auto"/>
          </w:tcPr>
          <w:p w14:paraId="7884E31B" w14:textId="4FBEF89F" w:rsidR="00532C6B" w:rsidRPr="00532C6B" w:rsidRDefault="00532C6B" w:rsidP="00532C6B">
            <w:pPr>
              <w:ind w:firstLine="0"/>
            </w:pPr>
            <w:r>
              <w:t>Calhoon</w:t>
            </w:r>
          </w:p>
        </w:tc>
        <w:tc>
          <w:tcPr>
            <w:tcW w:w="2180" w:type="dxa"/>
            <w:shd w:val="clear" w:color="auto" w:fill="auto"/>
          </w:tcPr>
          <w:p w14:paraId="1D096D36" w14:textId="6C54D33C" w:rsidR="00532C6B" w:rsidRPr="00532C6B" w:rsidRDefault="00532C6B" w:rsidP="00532C6B">
            <w:pPr>
              <w:ind w:firstLine="0"/>
            </w:pPr>
            <w:r>
              <w:t>Carter</w:t>
            </w:r>
          </w:p>
        </w:tc>
      </w:tr>
      <w:tr w:rsidR="00532C6B" w:rsidRPr="00532C6B" w14:paraId="3E2C6502" w14:textId="77777777" w:rsidTr="00532C6B">
        <w:tc>
          <w:tcPr>
            <w:tcW w:w="2179" w:type="dxa"/>
            <w:shd w:val="clear" w:color="auto" w:fill="auto"/>
          </w:tcPr>
          <w:p w14:paraId="1C38430D" w14:textId="0D389F15" w:rsidR="00532C6B" w:rsidRPr="00532C6B" w:rsidRDefault="00532C6B" w:rsidP="00532C6B">
            <w:pPr>
              <w:ind w:firstLine="0"/>
            </w:pPr>
            <w:r>
              <w:t>Caskey</w:t>
            </w:r>
          </w:p>
        </w:tc>
        <w:tc>
          <w:tcPr>
            <w:tcW w:w="2179" w:type="dxa"/>
            <w:shd w:val="clear" w:color="auto" w:fill="auto"/>
          </w:tcPr>
          <w:p w14:paraId="3570F7A8" w14:textId="503BACE3" w:rsidR="00532C6B" w:rsidRPr="00532C6B" w:rsidRDefault="00532C6B" w:rsidP="00532C6B">
            <w:pPr>
              <w:ind w:firstLine="0"/>
            </w:pPr>
            <w:r>
              <w:t>Chapman</w:t>
            </w:r>
          </w:p>
        </w:tc>
        <w:tc>
          <w:tcPr>
            <w:tcW w:w="2180" w:type="dxa"/>
            <w:shd w:val="clear" w:color="auto" w:fill="auto"/>
          </w:tcPr>
          <w:p w14:paraId="49D9A8C5" w14:textId="1C646C84" w:rsidR="00532C6B" w:rsidRPr="00532C6B" w:rsidRDefault="00532C6B" w:rsidP="00532C6B">
            <w:pPr>
              <w:ind w:firstLine="0"/>
            </w:pPr>
            <w:r>
              <w:t>Chumley</w:t>
            </w:r>
          </w:p>
        </w:tc>
      </w:tr>
      <w:tr w:rsidR="00532C6B" w:rsidRPr="00532C6B" w14:paraId="4D14A6CC" w14:textId="77777777" w:rsidTr="00532C6B">
        <w:tc>
          <w:tcPr>
            <w:tcW w:w="2179" w:type="dxa"/>
            <w:shd w:val="clear" w:color="auto" w:fill="auto"/>
          </w:tcPr>
          <w:p w14:paraId="482BD697" w14:textId="53A3B495" w:rsidR="00532C6B" w:rsidRPr="00532C6B" w:rsidRDefault="00532C6B" w:rsidP="00532C6B">
            <w:pPr>
              <w:ind w:firstLine="0"/>
            </w:pPr>
            <w:r>
              <w:t>Clyburn</w:t>
            </w:r>
          </w:p>
        </w:tc>
        <w:tc>
          <w:tcPr>
            <w:tcW w:w="2179" w:type="dxa"/>
            <w:shd w:val="clear" w:color="auto" w:fill="auto"/>
          </w:tcPr>
          <w:p w14:paraId="54D44907" w14:textId="4A538D8C" w:rsidR="00532C6B" w:rsidRPr="00532C6B" w:rsidRDefault="00532C6B" w:rsidP="00532C6B">
            <w:pPr>
              <w:ind w:firstLine="0"/>
            </w:pPr>
            <w:r>
              <w:t>Collins</w:t>
            </w:r>
          </w:p>
        </w:tc>
        <w:tc>
          <w:tcPr>
            <w:tcW w:w="2180" w:type="dxa"/>
            <w:shd w:val="clear" w:color="auto" w:fill="auto"/>
          </w:tcPr>
          <w:p w14:paraId="6F027A24" w14:textId="026A1066" w:rsidR="00532C6B" w:rsidRPr="00532C6B" w:rsidRDefault="00532C6B" w:rsidP="00532C6B">
            <w:pPr>
              <w:ind w:firstLine="0"/>
            </w:pPr>
            <w:r>
              <w:t>Connell</w:t>
            </w:r>
          </w:p>
        </w:tc>
      </w:tr>
      <w:tr w:rsidR="00532C6B" w:rsidRPr="00532C6B" w14:paraId="020F2382" w14:textId="77777777" w:rsidTr="00532C6B">
        <w:tc>
          <w:tcPr>
            <w:tcW w:w="2179" w:type="dxa"/>
            <w:shd w:val="clear" w:color="auto" w:fill="auto"/>
          </w:tcPr>
          <w:p w14:paraId="2C4FB35B" w14:textId="3A03D90B" w:rsidR="00532C6B" w:rsidRPr="00532C6B" w:rsidRDefault="00532C6B" w:rsidP="00532C6B">
            <w:pPr>
              <w:ind w:firstLine="0"/>
            </w:pPr>
            <w:r>
              <w:t>B. J. Cox</w:t>
            </w:r>
          </w:p>
        </w:tc>
        <w:tc>
          <w:tcPr>
            <w:tcW w:w="2179" w:type="dxa"/>
            <w:shd w:val="clear" w:color="auto" w:fill="auto"/>
          </w:tcPr>
          <w:p w14:paraId="08A07C55" w14:textId="40AA597C" w:rsidR="00532C6B" w:rsidRPr="00532C6B" w:rsidRDefault="00532C6B" w:rsidP="00532C6B">
            <w:pPr>
              <w:ind w:firstLine="0"/>
            </w:pPr>
            <w:r>
              <w:t>B. L. Cox</w:t>
            </w:r>
          </w:p>
        </w:tc>
        <w:tc>
          <w:tcPr>
            <w:tcW w:w="2180" w:type="dxa"/>
            <w:shd w:val="clear" w:color="auto" w:fill="auto"/>
          </w:tcPr>
          <w:p w14:paraId="0FCE8D4B" w14:textId="6237B666" w:rsidR="00532C6B" w:rsidRPr="00532C6B" w:rsidRDefault="00532C6B" w:rsidP="00532C6B">
            <w:pPr>
              <w:ind w:firstLine="0"/>
            </w:pPr>
            <w:r>
              <w:t>Cromer</w:t>
            </w:r>
          </w:p>
        </w:tc>
      </w:tr>
      <w:tr w:rsidR="00532C6B" w:rsidRPr="00532C6B" w14:paraId="316B7268" w14:textId="77777777" w:rsidTr="00532C6B">
        <w:tc>
          <w:tcPr>
            <w:tcW w:w="2179" w:type="dxa"/>
            <w:shd w:val="clear" w:color="auto" w:fill="auto"/>
          </w:tcPr>
          <w:p w14:paraId="19D1DA9E" w14:textId="0E5D446B" w:rsidR="00532C6B" w:rsidRPr="00532C6B" w:rsidRDefault="00532C6B" w:rsidP="00532C6B">
            <w:pPr>
              <w:ind w:firstLine="0"/>
            </w:pPr>
            <w:r>
              <w:t>Davis</w:t>
            </w:r>
          </w:p>
        </w:tc>
        <w:tc>
          <w:tcPr>
            <w:tcW w:w="2179" w:type="dxa"/>
            <w:shd w:val="clear" w:color="auto" w:fill="auto"/>
          </w:tcPr>
          <w:p w14:paraId="22BC8F35" w14:textId="2B167CC9" w:rsidR="00532C6B" w:rsidRPr="00532C6B" w:rsidRDefault="00532C6B" w:rsidP="00532C6B">
            <w:pPr>
              <w:ind w:firstLine="0"/>
            </w:pPr>
            <w:r>
              <w:t>Dillard</w:t>
            </w:r>
          </w:p>
        </w:tc>
        <w:tc>
          <w:tcPr>
            <w:tcW w:w="2180" w:type="dxa"/>
            <w:shd w:val="clear" w:color="auto" w:fill="auto"/>
          </w:tcPr>
          <w:p w14:paraId="36CEAA63" w14:textId="18BE028A" w:rsidR="00532C6B" w:rsidRPr="00532C6B" w:rsidRDefault="00532C6B" w:rsidP="00532C6B">
            <w:pPr>
              <w:ind w:firstLine="0"/>
            </w:pPr>
            <w:r>
              <w:t>Elliott</w:t>
            </w:r>
          </w:p>
        </w:tc>
      </w:tr>
      <w:tr w:rsidR="00532C6B" w:rsidRPr="00532C6B" w14:paraId="599CEBD5" w14:textId="77777777" w:rsidTr="00532C6B">
        <w:tc>
          <w:tcPr>
            <w:tcW w:w="2179" w:type="dxa"/>
            <w:shd w:val="clear" w:color="auto" w:fill="auto"/>
          </w:tcPr>
          <w:p w14:paraId="0210BC7A" w14:textId="4C74219A" w:rsidR="00532C6B" w:rsidRPr="00532C6B" w:rsidRDefault="00532C6B" w:rsidP="00532C6B">
            <w:pPr>
              <w:ind w:firstLine="0"/>
            </w:pPr>
            <w:r>
              <w:t>Felder</w:t>
            </w:r>
          </w:p>
        </w:tc>
        <w:tc>
          <w:tcPr>
            <w:tcW w:w="2179" w:type="dxa"/>
            <w:shd w:val="clear" w:color="auto" w:fill="auto"/>
          </w:tcPr>
          <w:p w14:paraId="571B4CBE" w14:textId="1E39F700" w:rsidR="00532C6B" w:rsidRPr="00532C6B" w:rsidRDefault="00532C6B" w:rsidP="00532C6B">
            <w:pPr>
              <w:ind w:firstLine="0"/>
            </w:pPr>
            <w:r>
              <w:t>Gagnon</w:t>
            </w:r>
          </w:p>
        </w:tc>
        <w:tc>
          <w:tcPr>
            <w:tcW w:w="2180" w:type="dxa"/>
            <w:shd w:val="clear" w:color="auto" w:fill="auto"/>
          </w:tcPr>
          <w:p w14:paraId="4D5BE63F" w14:textId="30C57D9D" w:rsidR="00532C6B" w:rsidRPr="00532C6B" w:rsidRDefault="00532C6B" w:rsidP="00532C6B">
            <w:pPr>
              <w:ind w:firstLine="0"/>
            </w:pPr>
            <w:r>
              <w:t>Gilliam</w:t>
            </w:r>
          </w:p>
        </w:tc>
      </w:tr>
      <w:tr w:rsidR="00532C6B" w:rsidRPr="00532C6B" w14:paraId="630A9BA4" w14:textId="77777777" w:rsidTr="00532C6B">
        <w:tc>
          <w:tcPr>
            <w:tcW w:w="2179" w:type="dxa"/>
            <w:shd w:val="clear" w:color="auto" w:fill="auto"/>
          </w:tcPr>
          <w:p w14:paraId="74102843" w14:textId="2370B5DF" w:rsidR="00532C6B" w:rsidRPr="00532C6B" w:rsidRDefault="00532C6B" w:rsidP="00532C6B">
            <w:pPr>
              <w:ind w:firstLine="0"/>
            </w:pPr>
            <w:r>
              <w:t>Gilliard</w:t>
            </w:r>
          </w:p>
        </w:tc>
        <w:tc>
          <w:tcPr>
            <w:tcW w:w="2179" w:type="dxa"/>
            <w:shd w:val="clear" w:color="auto" w:fill="auto"/>
          </w:tcPr>
          <w:p w14:paraId="2AE58309" w14:textId="35FDEA94" w:rsidR="00532C6B" w:rsidRPr="00532C6B" w:rsidRDefault="00532C6B" w:rsidP="00532C6B">
            <w:pPr>
              <w:ind w:firstLine="0"/>
            </w:pPr>
            <w:r>
              <w:t>Guest</w:t>
            </w:r>
          </w:p>
        </w:tc>
        <w:tc>
          <w:tcPr>
            <w:tcW w:w="2180" w:type="dxa"/>
            <w:shd w:val="clear" w:color="auto" w:fill="auto"/>
          </w:tcPr>
          <w:p w14:paraId="41E0AAF0" w14:textId="691CFCF1" w:rsidR="00532C6B" w:rsidRPr="00532C6B" w:rsidRDefault="00532C6B" w:rsidP="00532C6B">
            <w:pPr>
              <w:ind w:firstLine="0"/>
            </w:pPr>
            <w:r>
              <w:t>Guffey</w:t>
            </w:r>
          </w:p>
        </w:tc>
      </w:tr>
      <w:tr w:rsidR="00532C6B" w:rsidRPr="00532C6B" w14:paraId="43BEE7D9" w14:textId="77777777" w:rsidTr="00532C6B">
        <w:tc>
          <w:tcPr>
            <w:tcW w:w="2179" w:type="dxa"/>
            <w:shd w:val="clear" w:color="auto" w:fill="auto"/>
          </w:tcPr>
          <w:p w14:paraId="2901D658" w14:textId="182086D7" w:rsidR="00532C6B" w:rsidRPr="00532C6B" w:rsidRDefault="00532C6B" w:rsidP="00532C6B">
            <w:pPr>
              <w:ind w:firstLine="0"/>
            </w:pPr>
            <w:r>
              <w:t>Haddon</w:t>
            </w:r>
          </w:p>
        </w:tc>
        <w:tc>
          <w:tcPr>
            <w:tcW w:w="2179" w:type="dxa"/>
            <w:shd w:val="clear" w:color="auto" w:fill="auto"/>
          </w:tcPr>
          <w:p w14:paraId="4688B9CC" w14:textId="32E19F0D" w:rsidR="00532C6B" w:rsidRPr="00532C6B" w:rsidRDefault="00532C6B" w:rsidP="00532C6B">
            <w:pPr>
              <w:ind w:firstLine="0"/>
            </w:pPr>
            <w:r>
              <w:t>Hager</w:t>
            </w:r>
          </w:p>
        </w:tc>
        <w:tc>
          <w:tcPr>
            <w:tcW w:w="2180" w:type="dxa"/>
            <w:shd w:val="clear" w:color="auto" w:fill="auto"/>
          </w:tcPr>
          <w:p w14:paraId="064C9A0F" w14:textId="149F915D" w:rsidR="00532C6B" w:rsidRPr="00532C6B" w:rsidRDefault="00532C6B" w:rsidP="00532C6B">
            <w:pPr>
              <w:ind w:firstLine="0"/>
            </w:pPr>
            <w:r>
              <w:t>Harris</w:t>
            </w:r>
          </w:p>
        </w:tc>
      </w:tr>
      <w:tr w:rsidR="00532C6B" w:rsidRPr="00532C6B" w14:paraId="0BE95E95" w14:textId="77777777" w:rsidTr="00532C6B">
        <w:tc>
          <w:tcPr>
            <w:tcW w:w="2179" w:type="dxa"/>
            <w:shd w:val="clear" w:color="auto" w:fill="auto"/>
          </w:tcPr>
          <w:p w14:paraId="0DD144BB" w14:textId="489855E1" w:rsidR="00532C6B" w:rsidRPr="00532C6B" w:rsidRDefault="00532C6B" w:rsidP="00532C6B">
            <w:pPr>
              <w:ind w:firstLine="0"/>
            </w:pPr>
            <w:r>
              <w:t>Hartnett</w:t>
            </w:r>
          </w:p>
        </w:tc>
        <w:tc>
          <w:tcPr>
            <w:tcW w:w="2179" w:type="dxa"/>
            <w:shd w:val="clear" w:color="auto" w:fill="auto"/>
          </w:tcPr>
          <w:p w14:paraId="304665B1" w14:textId="17238251" w:rsidR="00532C6B" w:rsidRPr="00532C6B" w:rsidRDefault="00532C6B" w:rsidP="00532C6B">
            <w:pPr>
              <w:ind w:firstLine="0"/>
            </w:pPr>
            <w:r>
              <w:t>Hayes</w:t>
            </w:r>
          </w:p>
        </w:tc>
        <w:tc>
          <w:tcPr>
            <w:tcW w:w="2180" w:type="dxa"/>
            <w:shd w:val="clear" w:color="auto" w:fill="auto"/>
          </w:tcPr>
          <w:p w14:paraId="17B81424" w14:textId="484B0E47" w:rsidR="00532C6B" w:rsidRPr="00532C6B" w:rsidRDefault="00532C6B" w:rsidP="00532C6B">
            <w:pPr>
              <w:ind w:firstLine="0"/>
            </w:pPr>
            <w:r>
              <w:t>Hewitt</w:t>
            </w:r>
          </w:p>
        </w:tc>
      </w:tr>
      <w:tr w:rsidR="00532C6B" w:rsidRPr="00532C6B" w14:paraId="19CCB7AB" w14:textId="77777777" w:rsidTr="00532C6B">
        <w:tc>
          <w:tcPr>
            <w:tcW w:w="2179" w:type="dxa"/>
            <w:shd w:val="clear" w:color="auto" w:fill="auto"/>
          </w:tcPr>
          <w:p w14:paraId="12DE21C5" w14:textId="026FA41F" w:rsidR="00532C6B" w:rsidRPr="00532C6B" w:rsidRDefault="00532C6B" w:rsidP="00532C6B">
            <w:pPr>
              <w:ind w:firstLine="0"/>
            </w:pPr>
            <w:r>
              <w:t>Hiott</w:t>
            </w:r>
          </w:p>
        </w:tc>
        <w:tc>
          <w:tcPr>
            <w:tcW w:w="2179" w:type="dxa"/>
            <w:shd w:val="clear" w:color="auto" w:fill="auto"/>
          </w:tcPr>
          <w:p w14:paraId="6EC23969" w14:textId="0FF7E313" w:rsidR="00532C6B" w:rsidRPr="00532C6B" w:rsidRDefault="00532C6B" w:rsidP="00532C6B">
            <w:pPr>
              <w:ind w:firstLine="0"/>
            </w:pPr>
            <w:r>
              <w:t>Hixon</w:t>
            </w:r>
          </w:p>
        </w:tc>
        <w:tc>
          <w:tcPr>
            <w:tcW w:w="2180" w:type="dxa"/>
            <w:shd w:val="clear" w:color="auto" w:fill="auto"/>
          </w:tcPr>
          <w:p w14:paraId="2C216FDA" w14:textId="33CF1105" w:rsidR="00532C6B" w:rsidRPr="00532C6B" w:rsidRDefault="00532C6B" w:rsidP="00532C6B">
            <w:pPr>
              <w:ind w:firstLine="0"/>
            </w:pPr>
            <w:r>
              <w:t>Hosey</w:t>
            </w:r>
          </w:p>
        </w:tc>
      </w:tr>
      <w:tr w:rsidR="00532C6B" w:rsidRPr="00532C6B" w14:paraId="49B0DDA4" w14:textId="77777777" w:rsidTr="00532C6B">
        <w:tc>
          <w:tcPr>
            <w:tcW w:w="2179" w:type="dxa"/>
            <w:shd w:val="clear" w:color="auto" w:fill="auto"/>
          </w:tcPr>
          <w:p w14:paraId="5DAEDACF" w14:textId="29CCB161" w:rsidR="00532C6B" w:rsidRPr="00532C6B" w:rsidRDefault="00532C6B" w:rsidP="00532C6B">
            <w:pPr>
              <w:ind w:firstLine="0"/>
            </w:pPr>
            <w:r>
              <w:t>Howard</w:t>
            </w:r>
          </w:p>
        </w:tc>
        <w:tc>
          <w:tcPr>
            <w:tcW w:w="2179" w:type="dxa"/>
            <w:shd w:val="clear" w:color="auto" w:fill="auto"/>
          </w:tcPr>
          <w:p w14:paraId="180D202D" w14:textId="2CBD916F" w:rsidR="00532C6B" w:rsidRPr="00532C6B" w:rsidRDefault="00532C6B" w:rsidP="00532C6B">
            <w:pPr>
              <w:ind w:firstLine="0"/>
            </w:pPr>
            <w:r>
              <w:t>J. E. Johnson</w:t>
            </w:r>
          </w:p>
        </w:tc>
        <w:tc>
          <w:tcPr>
            <w:tcW w:w="2180" w:type="dxa"/>
            <w:shd w:val="clear" w:color="auto" w:fill="auto"/>
          </w:tcPr>
          <w:p w14:paraId="4A98242E" w14:textId="7F8115D4" w:rsidR="00532C6B" w:rsidRPr="00532C6B" w:rsidRDefault="00532C6B" w:rsidP="00532C6B">
            <w:pPr>
              <w:ind w:firstLine="0"/>
            </w:pPr>
            <w:r>
              <w:t>J. L. Johnson</w:t>
            </w:r>
          </w:p>
        </w:tc>
      </w:tr>
      <w:tr w:rsidR="00532C6B" w:rsidRPr="00532C6B" w14:paraId="1383716D" w14:textId="77777777" w:rsidTr="00532C6B">
        <w:tc>
          <w:tcPr>
            <w:tcW w:w="2179" w:type="dxa"/>
            <w:shd w:val="clear" w:color="auto" w:fill="auto"/>
          </w:tcPr>
          <w:p w14:paraId="2133A9C2" w14:textId="162F634C" w:rsidR="00532C6B" w:rsidRPr="00532C6B" w:rsidRDefault="00532C6B" w:rsidP="00532C6B">
            <w:pPr>
              <w:ind w:firstLine="0"/>
            </w:pPr>
            <w:r>
              <w:t>S. Jones</w:t>
            </w:r>
          </w:p>
        </w:tc>
        <w:tc>
          <w:tcPr>
            <w:tcW w:w="2179" w:type="dxa"/>
            <w:shd w:val="clear" w:color="auto" w:fill="auto"/>
          </w:tcPr>
          <w:p w14:paraId="56042E66" w14:textId="3301290F" w:rsidR="00532C6B" w:rsidRPr="00532C6B" w:rsidRDefault="00532C6B" w:rsidP="00532C6B">
            <w:pPr>
              <w:ind w:firstLine="0"/>
            </w:pPr>
            <w:r>
              <w:t>W. Jones</w:t>
            </w:r>
          </w:p>
        </w:tc>
        <w:tc>
          <w:tcPr>
            <w:tcW w:w="2180" w:type="dxa"/>
            <w:shd w:val="clear" w:color="auto" w:fill="auto"/>
          </w:tcPr>
          <w:p w14:paraId="7974DE5C" w14:textId="4E91051B" w:rsidR="00532C6B" w:rsidRPr="00532C6B" w:rsidRDefault="00532C6B" w:rsidP="00532C6B">
            <w:pPr>
              <w:ind w:firstLine="0"/>
            </w:pPr>
            <w:r>
              <w:t>Jordan</w:t>
            </w:r>
          </w:p>
        </w:tc>
      </w:tr>
      <w:tr w:rsidR="00532C6B" w:rsidRPr="00532C6B" w14:paraId="56EC5175" w14:textId="77777777" w:rsidTr="00532C6B">
        <w:tc>
          <w:tcPr>
            <w:tcW w:w="2179" w:type="dxa"/>
            <w:shd w:val="clear" w:color="auto" w:fill="auto"/>
          </w:tcPr>
          <w:p w14:paraId="34A31BC5" w14:textId="2C7DC2CA" w:rsidR="00532C6B" w:rsidRPr="00532C6B" w:rsidRDefault="00532C6B" w:rsidP="00532C6B">
            <w:pPr>
              <w:ind w:firstLine="0"/>
            </w:pPr>
            <w:r>
              <w:t>Kilmartin</w:t>
            </w:r>
          </w:p>
        </w:tc>
        <w:tc>
          <w:tcPr>
            <w:tcW w:w="2179" w:type="dxa"/>
            <w:shd w:val="clear" w:color="auto" w:fill="auto"/>
          </w:tcPr>
          <w:p w14:paraId="706D1EBE" w14:textId="6FA67B06" w:rsidR="00532C6B" w:rsidRPr="00532C6B" w:rsidRDefault="00532C6B" w:rsidP="00532C6B">
            <w:pPr>
              <w:ind w:firstLine="0"/>
            </w:pPr>
            <w:r>
              <w:t>Kirby</w:t>
            </w:r>
          </w:p>
        </w:tc>
        <w:tc>
          <w:tcPr>
            <w:tcW w:w="2180" w:type="dxa"/>
            <w:shd w:val="clear" w:color="auto" w:fill="auto"/>
          </w:tcPr>
          <w:p w14:paraId="2541587C" w14:textId="60CA857F" w:rsidR="00532C6B" w:rsidRPr="00532C6B" w:rsidRDefault="00532C6B" w:rsidP="00532C6B">
            <w:pPr>
              <w:ind w:firstLine="0"/>
            </w:pPr>
            <w:r>
              <w:t>Landing</w:t>
            </w:r>
          </w:p>
        </w:tc>
      </w:tr>
      <w:tr w:rsidR="00532C6B" w:rsidRPr="00532C6B" w14:paraId="62E9077D" w14:textId="77777777" w:rsidTr="00532C6B">
        <w:tc>
          <w:tcPr>
            <w:tcW w:w="2179" w:type="dxa"/>
            <w:shd w:val="clear" w:color="auto" w:fill="auto"/>
          </w:tcPr>
          <w:p w14:paraId="42FDC920" w14:textId="54703DC4" w:rsidR="00532C6B" w:rsidRPr="00532C6B" w:rsidRDefault="00532C6B" w:rsidP="00532C6B">
            <w:pPr>
              <w:ind w:firstLine="0"/>
            </w:pPr>
            <w:r>
              <w:t>Lawson</w:t>
            </w:r>
          </w:p>
        </w:tc>
        <w:tc>
          <w:tcPr>
            <w:tcW w:w="2179" w:type="dxa"/>
            <w:shd w:val="clear" w:color="auto" w:fill="auto"/>
          </w:tcPr>
          <w:p w14:paraId="1D199F61" w14:textId="70FE5FDE" w:rsidR="00532C6B" w:rsidRPr="00532C6B" w:rsidRDefault="00532C6B" w:rsidP="00532C6B">
            <w:pPr>
              <w:ind w:firstLine="0"/>
            </w:pPr>
            <w:r>
              <w:t>Ligon</w:t>
            </w:r>
          </w:p>
        </w:tc>
        <w:tc>
          <w:tcPr>
            <w:tcW w:w="2180" w:type="dxa"/>
            <w:shd w:val="clear" w:color="auto" w:fill="auto"/>
          </w:tcPr>
          <w:p w14:paraId="7B03FC0A" w14:textId="69B0B56B" w:rsidR="00532C6B" w:rsidRPr="00532C6B" w:rsidRDefault="00532C6B" w:rsidP="00532C6B">
            <w:pPr>
              <w:ind w:firstLine="0"/>
            </w:pPr>
            <w:r>
              <w:t>Long</w:t>
            </w:r>
          </w:p>
        </w:tc>
      </w:tr>
      <w:tr w:rsidR="00532C6B" w:rsidRPr="00532C6B" w14:paraId="1CF59736" w14:textId="77777777" w:rsidTr="00532C6B">
        <w:tc>
          <w:tcPr>
            <w:tcW w:w="2179" w:type="dxa"/>
            <w:shd w:val="clear" w:color="auto" w:fill="auto"/>
          </w:tcPr>
          <w:p w14:paraId="20D129FE" w14:textId="3B2CA7C2" w:rsidR="00532C6B" w:rsidRPr="00532C6B" w:rsidRDefault="00532C6B" w:rsidP="00532C6B">
            <w:pPr>
              <w:ind w:firstLine="0"/>
            </w:pPr>
            <w:r>
              <w:t>Lowe</w:t>
            </w:r>
          </w:p>
        </w:tc>
        <w:tc>
          <w:tcPr>
            <w:tcW w:w="2179" w:type="dxa"/>
            <w:shd w:val="clear" w:color="auto" w:fill="auto"/>
          </w:tcPr>
          <w:p w14:paraId="1344B81D" w14:textId="3B2C87CE" w:rsidR="00532C6B" w:rsidRPr="00532C6B" w:rsidRDefault="00532C6B" w:rsidP="00532C6B">
            <w:pPr>
              <w:ind w:firstLine="0"/>
            </w:pPr>
            <w:r>
              <w:t>Magnuson</w:t>
            </w:r>
          </w:p>
        </w:tc>
        <w:tc>
          <w:tcPr>
            <w:tcW w:w="2180" w:type="dxa"/>
            <w:shd w:val="clear" w:color="auto" w:fill="auto"/>
          </w:tcPr>
          <w:p w14:paraId="4E57E4E9" w14:textId="3662CADE" w:rsidR="00532C6B" w:rsidRPr="00532C6B" w:rsidRDefault="00532C6B" w:rsidP="00532C6B">
            <w:pPr>
              <w:ind w:firstLine="0"/>
            </w:pPr>
            <w:r>
              <w:t>May</w:t>
            </w:r>
          </w:p>
        </w:tc>
      </w:tr>
      <w:tr w:rsidR="00532C6B" w:rsidRPr="00532C6B" w14:paraId="120162AA" w14:textId="77777777" w:rsidTr="00532C6B">
        <w:tc>
          <w:tcPr>
            <w:tcW w:w="2179" w:type="dxa"/>
            <w:shd w:val="clear" w:color="auto" w:fill="auto"/>
          </w:tcPr>
          <w:p w14:paraId="14B6C0EC" w14:textId="070D891C" w:rsidR="00532C6B" w:rsidRPr="00532C6B" w:rsidRDefault="00532C6B" w:rsidP="00532C6B">
            <w:pPr>
              <w:ind w:firstLine="0"/>
            </w:pPr>
            <w:r>
              <w:t>McCabe</w:t>
            </w:r>
          </w:p>
        </w:tc>
        <w:tc>
          <w:tcPr>
            <w:tcW w:w="2179" w:type="dxa"/>
            <w:shd w:val="clear" w:color="auto" w:fill="auto"/>
          </w:tcPr>
          <w:p w14:paraId="4213CA18" w14:textId="2D519E36" w:rsidR="00532C6B" w:rsidRPr="00532C6B" w:rsidRDefault="00532C6B" w:rsidP="00532C6B">
            <w:pPr>
              <w:ind w:firstLine="0"/>
            </w:pPr>
            <w:r>
              <w:t>McCravy</w:t>
            </w:r>
          </w:p>
        </w:tc>
        <w:tc>
          <w:tcPr>
            <w:tcW w:w="2180" w:type="dxa"/>
            <w:shd w:val="clear" w:color="auto" w:fill="auto"/>
          </w:tcPr>
          <w:p w14:paraId="0C3CC294" w14:textId="2F2F4972" w:rsidR="00532C6B" w:rsidRPr="00532C6B" w:rsidRDefault="00532C6B" w:rsidP="00532C6B">
            <w:pPr>
              <w:ind w:firstLine="0"/>
            </w:pPr>
            <w:r>
              <w:t>McDaniel</w:t>
            </w:r>
          </w:p>
        </w:tc>
      </w:tr>
      <w:tr w:rsidR="00532C6B" w:rsidRPr="00532C6B" w14:paraId="461907D8" w14:textId="77777777" w:rsidTr="00532C6B">
        <w:tc>
          <w:tcPr>
            <w:tcW w:w="2179" w:type="dxa"/>
            <w:shd w:val="clear" w:color="auto" w:fill="auto"/>
          </w:tcPr>
          <w:p w14:paraId="5A32BE64" w14:textId="44216D5C" w:rsidR="00532C6B" w:rsidRPr="00532C6B" w:rsidRDefault="00532C6B" w:rsidP="00532C6B">
            <w:pPr>
              <w:ind w:firstLine="0"/>
            </w:pPr>
            <w:r>
              <w:t>McGinnis</w:t>
            </w:r>
          </w:p>
        </w:tc>
        <w:tc>
          <w:tcPr>
            <w:tcW w:w="2179" w:type="dxa"/>
            <w:shd w:val="clear" w:color="auto" w:fill="auto"/>
          </w:tcPr>
          <w:p w14:paraId="67BEE9BA" w14:textId="516D3F2F" w:rsidR="00532C6B" w:rsidRPr="00532C6B" w:rsidRDefault="00532C6B" w:rsidP="00532C6B">
            <w:pPr>
              <w:ind w:firstLine="0"/>
            </w:pPr>
            <w:r>
              <w:t>Mitchell</w:t>
            </w:r>
          </w:p>
        </w:tc>
        <w:tc>
          <w:tcPr>
            <w:tcW w:w="2180" w:type="dxa"/>
            <w:shd w:val="clear" w:color="auto" w:fill="auto"/>
          </w:tcPr>
          <w:p w14:paraId="221977E3" w14:textId="671DC2F7" w:rsidR="00532C6B" w:rsidRPr="00532C6B" w:rsidRDefault="00532C6B" w:rsidP="00532C6B">
            <w:pPr>
              <w:ind w:firstLine="0"/>
            </w:pPr>
            <w:r>
              <w:t>T. Moore</w:t>
            </w:r>
          </w:p>
        </w:tc>
      </w:tr>
      <w:tr w:rsidR="00532C6B" w:rsidRPr="00532C6B" w14:paraId="0C5C547B" w14:textId="77777777" w:rsidTr="00532C6B">
        <w:tc>
          <w:tcPr>
            <w:tcW w:w="2179" w:type="dxa"/>
            <w:shd w:val="clear" w:color="auto" w:fill="auto"/>
          </w:tcPr>
          <w:p w14:paraId="494ED524" w14:textId="7BCD7636" w:rsidR="00532C6B" w:rsidRPr="00532C6B" w:rsidRDefault="00532C6B" w:rsidP="00532C6B">
            <w:pPr>
              <w:ind w:firstLine="0"/>
            </w:pPr>
            <w:r>
              <w:t>A. M. Morgan</w:t>
            </w:r>
          </w:p>
        </w:tc>
        <w:tc>
          <w:tcPr>
            <w:tcW w:w="2179" w:type="dxa"/>
            <w:shd w:val="clear" w:color="auto" w:fill="auto"/>
          </w:tcPr>
          <w:p w14:paraId="7053A097" w14:textId="143CF8D2" w:rsidR="00532C6B" w:rsidRPr="00532C6B" w:rsidRDefault="00532C6B" w:rsidP="00532C6B">
            <w:pPr>
              <w:ind w:firstLine="0"/>
            </w:pPr>
            <w:r>
              <w:t>T. A. Morgan</w:t>
            </w:r>
          </w:p>
        </w:tc>
        <w:tc>
          <w:tcPr>
            <w:tcW w:w="2180" w:type="dxa"/>
            <w:shd w:val="clear" w:color="auto" w:fill="auto"/>
          </w:tcPr>
          <w:p w14:paraId="5344AAE1" w14:textId="022245DE" w:rsidR="00532C6B" w:rsidRPr="00532C6B" w:rsidRDefault="00532C6B" w:rsidP="00532C6B">
            <w:pPr>
              <w:ind w:firstLine="0"/>
            </w:pPr>
            <w:r>
              <w:t>Moss</w:t>
            </w:r>
          </w:p>
        </w:tc>
      </w:tr>
      <w:tr w:rsidR="00532C6B" w:rsidRPr="00532C6B" w14:paraId="495F2EF4" w14:textId="77777777" w:rsidTr="00532C6B">
        <w:tc>
          <w:tcPr>
            <w:tcW w:w="2179" w:type="dxa"/>
            <w:shd w:val="clear" w:color="auto" w:fill="auto"/>
          </w:tcPr>
          <w:p w14:paraId="4D21A4E3" w14:textId="77DF0440" w:rsidR="00532C6B" w:rsidRPr="00532C6B" w:rsidRDefault="00532C6B" w:rsidP="00532C6B">
            <w:pPr>
              <w:ind w:firstLine="0"/>
            </w:pPr>
            <w:r>
              <w:t>Murphy</w:t>
            </w:r>
          </w:p>
        </w:tc>
        <w:tc>
          <w:tcPr>
            <w:tcW w:w="2179" w:type="dxa"/>
            <w:shd w:val="clear" w:color="auto" w:fill="auto"/>
          </w:tcPr>
          <w:p w14:paraId="1EBF66C4" w14:textId="41B30AB5" w:rsidR="00532C6B" w:rsidRPr="00532C6B" w:rsidRDefault="00532C6B" w:rsidP="00532C6B">
            <w:pPr>
              <w:ind w:firstLine="0"/>
            </w:pPr>
            <w:r>
              <w:t>Neese</w:t>
            </w:r>
          </w:p>
        </w:tc>
        <w:tc>
          <w:tcPr>
            <w:tcW w:w="2180" w:type="dxa"/>
            <w:shd w:val="clear" w:color="auto" w:fill="auto"/>
          </w:tcPr>
          <w:p w14:paraId="2FD63FED" w14:textId="0CAE8B1D" w:rsidR="00532C6B" w:rsidRPr="00532C6B" w:rsidRDefault="00532C6B" w:rsidP="00532C6B">
            <w:pPr>
              <w:ind w:firstLine="0"/>
            </w:pPr>
            <w:r>
              <w:t>B. Newton</w:t>
            </w:r>
          </w:p>
        </w:tc>
      </w:tr>
      <w:tr w:rsidR="00532C6B" w:rsidRPr="00532C6B" w14:paraId="396EFA14" w14:textId="77777777" w:rsidTr="00532C6B">
        <w:tc>
          <w:tcPr>
            <w:tcW w:w="2179" w:type="dxa"/>
            <w:shd w:val="clear" w:color="auto" w:fill="auto"/>
          </w:tcPr>
          <w:p w14:paraId="639927E5" w14:textId="1F1B8458" w:rsidR="00532C6B" w:rsidRPr="00532C6B" w:rsidRDefault="00532C6B" w:rsidP="00532C6B">
            <w:pPr>
              <w:ind w:firstLine="0"/>
            </w:pPr>
            <w:r>
              <w:t>O'Neal</w:t>
            </w:r>
          </w:p>
        </w:tc>
        <w:tc>
          <w:tcPr>
            <w:tcW w:w="2179" w:type="dxa"/>
            <w:shd w:val="clear" w:color="auto" w:fill="auto"/>
          </w:tcPr>
          <w:p w14:paraId="059C738E" w14:textId="7DB0EF45" w:rsidR="00532C6B" w:rsidRPr="00532C6B" w:rsidRDefault="00532C6B" w:rsidP="00532C6B">
            <w:pPr>
              <w:ind w:firstLine="0"/>
            </w:pPr>
            <w:r>
              <w:t>Oremus</w:t>
            </w:r>
          </w:p>
        </w:tc>
        <w:tc>
          <w:tcPr>
            <w:tcW w:w="2180" w:type="dxa"/>
            <w:shd w:val="clear" w:color="auto" w:fill="auto"/>
          </w:tcPr>
          <w:p w14:paraId="5E09CF9F" w14:textId="07D818F7" w:rsidR="00532C6B" w:rsidRPr="00532C6B" w:rsidRDefault="00532C6B" w:rsidP="00532C6B">
            <w:pPr>
              <w:ind w:firstLine="0"/>
            </w:pPr>
            <w:r>
              <w:t>Pace</w:t>
            </w:r>
          </w:p>
        </w:tc>
      </w:tr>
      <w:tr w:rsidR="00532C6B" w:rsidRPr="00532C6B" w14:paraId="3E188BC1" w14:textId="77777777" w:rsidTr="00532C6B">
        <w:tc>
          <w:tcPr>
            <w:tcW w:w="2179" w:type="dxa"/>
            <w:shd w:val="clear" w:color="auto" w:fill="auto"/>
          </w:tcPr>
          <w:p w14:paraId="717C99A5" w14:textId="0842689E" w:rsidR="00532C6B" w:rsidRPr="00532C6B" w:rsidRDefault="00532C6B" w:rsidP="00532C6B">
            <w:pPr>
              <w:ind w:firstLine="0"/>
            </w:pPr>
            <w:r>
              <w:t>Pedalino</w:t>
            </w:r>
          </w:p>
        </w:tc>
        <w:tc>
          <w:tcPr>
            <w:tcW w:w="2179" w:type="dxa"/>
            <w:shd w:val="clear" w:color="auto" w:fill="auto"/>
          </w:tcPr>
          <w:p w14:paraId="541F3A9D" w14:textId="76B4214E" w:rsidR="00532C6B" w:rsidRPr="00532C6B" w:rsidRDefault="00532C6B" w:rsidP="00532C6B">
            <w:pPr>
              <w:ind w:firstLine="0"/>
            </w:pPr>
            <w:r>
              <w:t>Pope</w:t>
            </w:r>
          </w:p>
        </w:tc>
        <w:tc>
          <w:tcPr>
            <w:tcW w:w="2180" w:type="dxa"/>
            <w:shd w:val="clear" w:color="auto" w:fill="auto"/>
          </w:tcPr>
          <w:p w14:paraId="4D18739F" w14:textId="776E981B" w:rsidR="00532C6B" w:rsidRPr="00532C6B" w:rsidRDefault="00532C6B" w:rsidP="00532C6B">
            <w:pPr>
              <w:ind w:firstLine="0"/>
            </w:pPr>
            <w:r>
              <w:t>Robbins</w:t>
            </w:r>
          </w:p>
        </w:tc>
      </w:tr>
      <w:tr w:rsidR="00532C6B" w:rsidRPr="00532C6B" w14:paraId="79996B71" w14:textId="77777777" w:rsidTr="00532C6B">
        <w:tc>
          <w:tcPr>
            <w:tcW w:w="2179" w:type="dxa"/>
            <w:shd w:val="clear" w:color="auto" w:fill="auto"/>
          </w:tcPr>
          <w:p w14:paraId="4EB641A8" w14:textId="68CE3DDD" w:rsidR="00532C6B" w:rsidRPr="00532C6B" w:rsidRDefault="00532C6B" w:rsidP="00532C6B">
            <w:pPr>
              <w:ind w:firstLine="0"/>
            </w:pPr>
            <w:r>
              <w:t>Rose</w:t>
            </w:r>
          </w:p>
        </w:tc>
        <w:tc>
          <w:tcPr>
            <w:tcW w:w="2179" w:type="dxa"/>
            <w:shd w:val="clear" w:color="auto" w:fill="auto"/>
          </w:tcPr>
          <w:p w14:paraId="41019C01" w14:textId="4B284371" w:rsidR="00532C6B" w:rsidRPr="00532C6B" w:rsidRDefault="00532C6B" w:rsidP="00532C6B">
            <w:pPr>
              <w:ind w:firstLine="0"/>
            </w:pPr>
            <w:r>
              <w:t>Rutherford</w:t>
            </w:r>
          </w:p>
        </w:tc>
        <w:tc>
          <w:tcPr>
            <w:tcW w:w="2180" w:type="dxa"/>
            <w:shd w:val="clear" w:color="auto" w:fill="auto"/>
          </w:tcPr>
          <w:p w14:paraId="75CAA143" w14:textId="62B01F10" w:rsidR="00532C6B" w:rsidRPr="00532C6B" w:rsidRDefault="00532C6B" w:rsidP="00532C6B">
            <w:pPr>
              <w:ind w:firstLine="0"/>
            </w:pPr>
            <w:r>
              <w:t>Sandifer</w:t>
            </w:r>
          </w:p>
        </w:tc>
      </w:tr>
      <w:tr w:rsidR="00532C6B" w:rsidRPr="00532C6B" w14:paraId="23BFD2D9" w14:textId="77777777" w:rsidTr="00532C6B">
        <w:tc>
          <w:tcPr>
            <w:tcW w:w="2179" w:type="dxa"/>
            <w:shd w:val="clear" w:color="auto" w:fill="auto"/>
          </w:tcPr>
          <w:p w14:paraId="0DBBC1AB" w14:textId="19A4A0ED" w:rsidR="00532C6B" w:rsidRPr="00532C6B" w:rsidRDefault="00532C6B" w:rsidP="00532C6B">
            <w:pPr>
              <w:ind w:firstLine="0"/>
            </w:pPr>
            <w:r>
              <w:t>Schuessler</w:t>
            </w:r>
          </w:p>
        </w:tc>
        <w:tc>
          <w:tcPr>
            <w:tcW w:w="2179" w:type="dxa"/>
            <w:shd w:val="clear" w:color="auto" w:fill="auto"/>
          </w:tcPr>
          <w:p w14:paraId="77017B15" w14:textId="5BBE5E17" w:rsidR="00532C6B" w:rsidRPr="00532C6B" w:rsidRDefault="00532C6B" w:rsidP="00532C6B">
            <w:pPr>
              <w:ind w:firstLine="0"/>
            </w:pPr>
            <w:r>
              <w:t>G. M. Smith</w:t>
            </w:r>
          </w:p>
        </w:tc>
        <w:tc>
          <w:tcPr>
            <w:tcW w:w="2180" w:type="dxa"/>
            <w:shd w:val="clear" w:color="auto" w:fill="auto"/>
          </w:tcPr>
          <w:p w14:paraId="0EDBDD27" w14:textId="312C88D3" w:rsidR="00532C6B" w:rsidRPr="00532C6B" w:rsidRDefault="00532C6B" w:rsidP="00532C6B">
            <w:pPr>
              <w:ind w:firstLine="0"/>
            </w:pPr>
            <w:r>
              <w:t>M. M. Smith</w:t>
            </w:r>
          </w:p>
        </w:tc>
      </w:tr>
      <w:tr w:rsidR="00532C6B" w:rsidRPr="00532C6B" w14:paraId="3E8B1B8D" w14:textId="77777777" w:rsidTr="00532C6B">
        <w:tc>
          <w:tcPr>
            <w:tcW w:w="2179" w:type="dxa"/>
            <w:shd w:val="clear" w:color="auto" w:fill="auto"/>
          </w:tcPr>
          <w:p w14:paraId="110892B8" w14:textId="1489D2C8" w:rsidR="00532C6B" w:rsidRPr="00532C6B" w:rsidRDefault="00532C6B" w:rsidP="00532C6B">
            <w:pPr>
              <w:ind w:firstLine="0"/>
            </w:pPr>
            <w:r>
              <w:t>Spann-Wilder</w:t>
            </w:r>
          </w:p>
        </w:tc>
        <w:tc>
          <w:tcPr>
            <w:tcW w:w="2179" w:type="dxa"/>
            <w:shd w:val="clear" w:color="auto" w:fill="auto"/>
          </w:tcPr>
          <w:p w14:paraId="10F1660D" w14:textId="06680B1E" w:rsidR="00532C6B" w:rsidRPr="00532C6B" w:rsidRDefault="00532C6B" w:rsidP="00532C6B">
            <w:pPr>
              <w:ind w:firstLine="0"/>
            </w:pPr>
            <w:r>
              <w:t>Stavrinakis</w:t>
            </w:r>
          </w:p>
        </w:tc>
        <w:tc>
          <w:tcPr>
            <w:tcW w:w="2180" w:type="dxa"/>
            <w:shd w:val="clear" w:color="auto" w:fill="auto"/>
          </w:tcPr>
          <w:p w14:paraId="17E4C5F6" w14:textId="607F23CF" w:rsidR="00532C6B" w:rsidRPr="00532C6B" w:rsidRDefault="00532C6B" w:rsidP="00532C6B">
            <w:pPr>
              <w:ind w:firstLine="0"/>
            </w:pPr>
            <w:r>
              <w:t>Taylor</w:t>
            </w:r>
          </w:p>
        </w:tc>
      </w:tr>
      <w:tr w:rsidR="00532C6B" w:rsidRPr="00532C6B" w14:paraId="64C50CFD" w14:textId="77777777" w:rsidTr="00532C6B">
        <w:tc>
          <w:tcPr>
            <w:tcW w:w="2179" w:type="dxa"/>
            <w:shd w:val="clear" w:color="auto" w:fill="auto"/>
          </w:tcPr>
          <w:p w14:paraId="79ACB800" w14:textId="088DB8F5" w:rsidR="00532C6B" w:rsidRPr="00532C6B" w:rsidRDefault="00532C6B" w:rsidP="00532C6B">
            <w:pPr>
              <w:ind w:firstLine="0"/>
            </w:pPr>
            <w:r>
              <w:t>Vaughan</w:t>
            </w:r>
          </w:p>
        </w:tc>
        <w:tc>
          <w:tcPr>
            <w:tcW w:w="2179" w:type="dxa"/>
            <w:shd w:val="clear" w:color="auto" w:fill="auto"/>
          </w:tcPr>
          <w:p w14:paraId="721BD8A6" w14:textId="3FFD530A" w:rsidR="00532C6B" w:rsidRPr="00532C6B" w:rsidRDefault="00532C6B" w:rsidP="00532C6B">
            <w:pPr>
              <w:ind w:firstLine="0"/>
            </w:pPr>
            <w:r>
              <w:t>Weeks</w:t>
            </w:r>
          </w:p>
        </w:tc>
        <w:tc>
          <w:tcPr>
            <w:tcW w:w="2180" w:type="dxa"/>
            <w:shd w:val="clear" w:color="auto" w:fill="auto"/>
          </w:tcPr>
          <w:p w14:paraId="315353DD" w14:textId="74677DC6" w:rsidR="00532C6B" w:rsidRPr="00532C6B" w:rsidRDefault="00532C6B" w:rsidP="00532C6B">
            <w:pPr>
              <w:ind w:firstLine="0"/>
            </w:pPr>
            <w:r>
              <w:t>West</w:t>
            </w:r>
          </w:p>
        </w:tc>
      </w:tr>
      <w:tr w:rsidR="00532C6B" w:rsidRPr="00532C6B" w14:paraId="64BFE065" w14:textId="77777777" w:rsidTr="00532C6B">
        <w:tc>
          <w:tcPr>
            <w:tcW w:w="2179" w:type="dxa"/>
            <w:shd w:val="clear" w:color="auto" w:fill="auto"/>
          </w:tcPr>
          <w:p w14:paraId="76903F97" w14:textId="4150F849" w:rsidR="00532C6B" w:rsidRPr="00532C6B" w:rsidRDefault="00532C6B" w:rsidP="00532C6B">
            <w:pPr>
              <w:ind w:firstLine="0"/>
            </w:pPr>
            <w:r>
              <w:t>Wetmore</w:t>
            </w:r>
          </w:p>
        </w:tc>
        <w:tc>
          <w:tcPr>
            <w:tcW w:w="2179" w:type="dxa"/>
            <w:shd w:val="clear" w:color="auto" w:fill="auto"/>
          </w:tcPr>
          <w:p w14:paraId="16E48376" w14:textId="5A51DCF6" w:rsidR="00532C6B" w:rsidRPr="00532C6B" w:rsidRDefault="00532C6B" w:rsidP="00532C6B">
            <w:pPr>
              <w:ind w:firstLine="0"/>
            </w:pPr>
            <w:r>
              <w:t>Wheeler</w:t>
            </w:r>
          </w:p>
        </w:tc>
        <w:tc>
          <w:tcPr>
            <w:tcW w:w="2180" w:type="dxa"/>
            <w:shd w:val="clear" w:color="auto" w:fill="auto"/>
          </w:tcPr>
          <w:p w14:paraId="5794063B" w14:textId="1196BE69" w:rsidR="00532C6B" w:rsidRPr="00532C6B" w:rsidRDefault="00532C6B" w:rsidP="00532C6B">
            <w:pPr>
              <w:ind w:firstLine="0"/>
            </w:pPr>
            <w:r>
              <w:t>White</w:t>
            </w:r>
          </w:p>
        </w:tc>
      </w:tr>
      <w:tr w:rsidR="00532C6B" w:rsidRPr="00532C6B" w14:paraId="12FB5F63" w14:textId="77777777" w:rsidTr="00532C6B">
        <w:tc>
          <w:tcPr>
            <w:tcW w:w="2179" w:type="dxa"/>
            <w:shd w:val="clear" w:color="auto" w:fill="auto"/>
          </w:tcPr>
          <w:p w14:paraId="3010702A" w14:textId="5F136AFB" w:rsidR="00532C6B" w:rsidRPr="00532C6B" w:rsidRDefault="00532C6B" w:rsidP="00337F94">
            <w:pPr>
              <w:keepNext/>
              <w:ind w:firstLine="0"/>
            </w:pPr>
            <w:r>
              <w:t>Whitmire</w:t>
            </w:r>
          </w:p>
        </w:tc>
        <w:tc>
          <w:tcPr>
            <w:tcW w:w="2179" w:type="dxa"/>
            <w:shd w:val="clear" w:color="auto" w:fill="auto"/>
          </w:tcPr>
          <w:p w14:paraId="01ABBD33" w14:textId="06FBF8CD" w:rsidR="00532C6B" w:rsidRPr="00532C6B" w:rsidRDefault="00532C6B" w:rsidP="00337F94">
            <w:pPr>
              <w:keepNext/>
              <w:ind w:firstLine="0"/>
            </w:pPr>
            <w:r>
              <w:t>Williams</w:t>
            </w:r>
          </w:p>
        </w:tc>
        <w:tc>
          <w:tcPr>
            <w:tcW w:w="2180" w:type="dxa"/>
            <w:shd w:val="clear" w:color="auto" w:fill="auto"/>
          </w:tcPr>
          <w:p w14:paraId="3485FB03" w14:textId="0B848D3E" w:rsidR="00532C6B" w:rsidRPr="00532C6B" w:rsidRDefault="00532C6B" w:rsidP="00337F94">
            <w:pPr>
              <w:keepNext/>
              <w:ind w:firstLine="0"/>
            </w:pPr>
            <w:r>
              <w:t>Willis</w:t>
            </w:r>
          </w:p>
        </w:tc>
      </w:tr>
      <w:tr w:rsidR="00532C6B" w:rsidRPr="00532C6B" w14:paraId="2A64E4AB" w14:textId="77777777" w:rsidTr="00532C6B">
        <w:tc>
          <w:tcPr>
            <w:tcW w:w="2179" w:type="dxa"/>
            <w:shd w:val="clear" w:color="auto" w:fill="auto"/>
          </w:tcPr>
          <w:p w14:paraId="50871369" w14:textId="772B42E9" w:rsidR="00532C6B" w:rsidRPr="00532C6B" w:rsidRDefault="00532C6B" w:rsidP="00337F94">
            <w:pPr>
              <w:keepNext/>
              <w:ind w:firstLine="0"/>
            </w:pPr>
            <w:r>
              <w:t>Wooten</w:t>
            </w:r>
          </w:p>
        </w:tc>
        <w:tc>
          <w:tcPr>
            <w:tcW w:w="2179" w:type="dxa"/>
            <w:shd w:val="clear" w:color="auto" w:fill="auto"/>
          </w:tcPr>
          <w:p w14:paraId="690070B1" w14:textId="51B2D81C" w:rsidR="00532C6B" w:rsidRPr="00532C6B" w:rsidRDefault="00532C6B" w:rsidP="00337F94">
            <w:pPr>
              <w:keepNext/>
              <w:ind w:firstLine="0"/>
            </w:pPr>
            <w:r>
              <w:t>Yow</w:t>
            </w:r>
          </w:p>
        </w:tc>
        <w:tc>
          <w:tcPr>
            <w:tcW w:w="2180" w:type="dxa"/>
            <w:shd w:val="clear" w:color="auto" w:fill="auto"/>
          </w:tcPr>
          <w:p w14:paraId="50F0366D" w14:textId="77777777" w:rsidR="00532C6B" w:rsidRPr="00532C6B" w:rsidRDefault="00532C6B" w:rsidP="00337F94">
            <w:pPr>
              <w:keepNext/>
              <w:ind w:firstLine="0"/>
            </w:pPr>
          </w:p>
        </w:tc>
      </w:tr>
    </w:tbl>
    <w:p w14:paraId="4E65FEB6" w14:textId="77777777" w:rsidR="00532C6B" w:rsidRDefault="00532C6B" w:rsidP="00337F94">
      <w:pPr>
        <w:keepNext/>
      </w:pPr>
    </w:p>
    <w:p w14:paraId="0ADA5017" w14:textId="39E96342" w:rsidR="00532C6B" w:rsidRDefault="00532C6B" w:rsidP="00337F94">
      <w:pPr>
        <w:keepNext/>
        <w:jc w:val="center"/>
        <w:rPr>
          <w:b/>
        </w:rPr>
      </w:pPr>
      <w:r w:rsidRPr="00532C6B">
        <w:rPr>
          <w:b/>
        </w:rPr>
        <w:t>Total--92</w:t>
      </w:r>
    </w:p>
    <w:p w14:paraId="773F972C" w14:textId="77777777" w:rsidR="00532C6B" w:rsidRDefault="00532C6B" w:rsidP="00532C6B">
      <w:pPr>
        <w:jc w:val="center"/>
        <w:rPr>
          <w:b/>
        </w:rPr>
      </w:pPr>
    </w:p>
    <w:p w14:paraId="49D7D446" w14:textId="77777777" w:rsidR="00532C6B" w:rsidRDefault="00532C6B" w:rsidP="006052D1">
      <w:pPr>
        <w:keepNext/>
        <w:ind w:firstLine="0"/>
      </w:pPr>
      <w:r w:rsidRPr="00532C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2C6B" w:rsidRPr="00532C6B" w14:paraId="6497D795" w14:textId="77777777" w:rsidTr="00532C6B">
        <w:tc>
          <w:tcPr>
            <w:tcW w:w="2179" w:type="dxa"/>
            <w:shd w:val="clear" w:color="auto" w:fill="auto"/>
          </w:tcPr>
          <w:p w14:paraId="4538DFDF" w14:textId="4798F7AC" w:rsidR="00532C6B" w:rsidRPr="00532C6B" w:rsidRDefault="00532C6B" w:rsidP="006052D1">
            <w:pPr>
              <w:keepNext/>
              <w:ind w:firstLine="0"/>
            </w:pPr>
            <w:r>
              <w:t>Erickson</w:t>
            </w:r>
          </w:p>
        </w:tc>
        <w:tc>
          <w:tcPr>
            <w:tcW w:w="2179" w:type="dxa"/>
            <w:shd w:val="clear" w:color="auto" w:fill="auto"/>
          </w:tcPr>
          <w:p w14:paraId="31F1477A" w14:textId="52626789" w:rsidR="00532C6B" w:rsidRPr="00532C6B" w:rsidRDefault="00532C6B" w:rsidP="006052D1">
            <w:pPr>
              <w:keepNext/>
              <w:ind w:firstLine="0"/>
            </w:pPr>
            <w:r>
              <w:t>Herbkersman</w:t>
            </w:r>
          </w:p>
        </w:tc>
        <w:tc>
          <w:tcPr>
            <w:tcW w:w="2180" w:type="dxa"/>
            <w:shd w:val="clear" w:color="auto" w:fill="auto"/>
          </w:tcPr>
          <w:p w14:paraId="104FE884" w14:textId="242ADBBF" w:rsidR="00532C6B" w:rsidRPr="00532C6B" w:rsidRDefault="00532C6B" w:rsidP="006052D1">
            <w:pPr>
              <w:keepNext/>
              <w:ind w:firstLine="0"/>
            </w:pPr>
            <w:r>
              <w:t>Sessions</w:t>
            </w:r>
          </w:p>
        </w:tc>
      </w:tr>
    </w:tbl>
    <w:p w14:paraId="0C71ED47" w14:textId="77777777" w:rsidR="00532C6B" w:rsidRDefault="00532C6B" w:rsidP="006052D1">
      <w:pPr>
        <w:keepNext/>
      </w:pPr>
    </w:p>
    <w:p w14:paraId="21239CF8" w14:textId="77777777" w:rsidR="00532C6B" w:rsidRDefault="00532C6B" w:rsidP="006052D1">
      <w:pPr>
        <w:keepNext/>
        <w:jc w:val="center"/>
        <w:rPr>
          <w:b/>
        </w:rPr>
      </w:pPr>
      <w:r w:rsidRPr="00532C6B">
        <w:rPr>
          <w:b/>
        </w:rPr>
        <w:t>Total--3</w:t>
      </w:r>
    </w:p>
    <w:p w14:paraId="6D5CE3FC" w14:textId="6E49999A" w:rsidR="00532C6B" w:rsidRDefault="00532C6B" w:rsidP="00532C6B">
      <w:pPr>
        <w:jc w:val="center"/>
        <w:rPr>
          <w:b/>
        </w:rPr>
      </w:pPr>
    </w:p>
    <w:p w14:paraId="01709DCD" w14:textId="77777777" w:rsidR="00532C6B" w:rsidRDefault="00532C6B" w:rsidP="00532C6B">
      <w:r>
        <w:t>So, the Bill, as amended, was read the second time and ordered to third reading.</w:t>
      </w:r>
    </w:p>
    <w:p w14:paraId="513135E2" w14:textId="77777777" w:rsidR="00532C6B" w:rsidRDefault="00532C6B" w:rsidP="00532C6B"/>
    <w:p w14:paraId="07E654EF" w14:textId="1D542AD1" w:rsidR="00532C6B" w:rsidRDefault="00532C6B" w:rsidP="00532C6B">
      <w:pPr>
        <w:keepNext/>
        <w:jc w:val="center"/>
        <w:rPr>
          <w:b/>
        </w:rPr>
      </w:pPr>
      <w:r w:rsidRPr="00532C6B">
        <w:rPr>
          <w:b/>
        </w:rPr>
        <w:t>S. 1005--ORDERED TO BE READ THIRD TIME TOMORROW</w:t>
      </w:r>
    </w:p>
    <w:p w14:paraId="0505B40A" w14:textId="6070856B" w:rsidR="00532C6B" w:rsidRDefault="00532C6B" w:rsidP="00532C6B">
      <w:r>
        <w:t>On motion of Rep. HIXON, with unanimous consent, it was ordered that S. 1005 be read the third time tomorrow.</w:t>
      </w:r>
    </w:p>
    <w:p w14:paraId="47FA2DE7" w14:textId="77777777" w:rsidR="00532C6B" w:rsidRDefault="00532C6B" w:rsidP="00532C6B"/>
    <w:p w14:paraId="52EBDACD" w14:textId="3D35C1C4" w:rsidR="00532C6B" w:rsidRDefault="00532C6B" w:rsidP="00532C6B">
      <w:pPr>
        <w:keepNext/>
        <w:jc w:val="center"/>
        <w:rPr>
          <w:b/>
        </w:rPr>
      </w:pPr>
      <w:r w:rsidRPr="00532C6B">
        <w:rPr>
          <w:b/>
        </w:rPr>
        <w:t>LEAVE OF ABSENCE</w:t>
      </w:r>
    </w:p>
    <w:p w14:paraId="7950AF67" w14:textId="0BD9299E" w:rsidR="00532C6B" w:rsidRDefault="00532C6B" w:rsidP="00532C6B">
      <w:r>
        <w:t xml:space="preserve">The SPEAKER </w:t>
      </w:r>
      <w:r w:rsidRPr="00532C6B">
        <w:rPr>
          <w:i/>
        </w:rPr>
        <w:t>PRO TEMPORE</w:t>
      </w:r>
      <w:r>
        <w:t xml:space="preserve"> granted Rep. CHAPMAN a leave of absence for the remainder of the day. </w:t>
      </w:r>
    </w:p>
    <w:p w14:paraId="16EF8297" w14:textId="77777777" w:rsidR="00532C6B" w:rsidRDefault="00532C6B" w:rsidP="00532C6B"/>
    <w:p w14:paraId="0B39E45A" w14:textId="01E34DA0" w:rsidR="00532C6B" w:rsidRDefault="00532C6B" w:rsidP="00532C6B">
      <w:pPr>
        <w:keepNext/>
        <w:jc w:val="center"/>
        <w:rPr>
          <w:b/>
        </w:rPr>
      </w:pPr>
      <w:r w:rsidRPr="00532C6B">
        <w:rPr>
          <w:b/>
        </w:rPr>
        <w:t>S. 1051--POINT OF ORDER</w:t>
      </w:r>
    </w:p>
    <w:p w14:paraId="258C899B" w14:textId="4732CEE0" w:rsidR="00532C6B" w:rsidRDefault="00532C6B" w:rsidP="00532C6B">
      <w:pPr>
        <w:keepNext/>
      </w:pPr>
      <w:r>
        <w:t>The following Bill was taken up:</w:t>
      </w:r>
    </w:p>
    <w:p w14:paraId="6B56C096" w14:textId="77777777" w:rsidR="00532C6B" w:rsidRDefault="00532C6B" w:rsidP="00532C6B">
      <w:pPr>
        <w:keepNext/>
      </w:pPr>
      <w:bookmarkStart w:id="122" w:name="include_clip_start_239"/>
      <w:bookmarkEnd w:id="122"/>
    </w:p>
    <w:p w14:paraId="4938278F" w14:textId="77777777" w:rsidR="00532C6B" w:rsidRDefault="00532C6B" w:rsidP="00532C6B">
      <w:r>
        <w:t>S. 1051 -- Senators Kimbrell and Talley: A BILL TO AMEND THE SOUTH CAROLINA CODE OF LAWS BY AMENDING SECTION 50-25-1330, RELATING TO WATERCRAFT RESTRICTIONS ON LAKE H. TAYLOR BLALOCK, SO AS TO EXTEND THE HUNTING OF WATERFOWL FOR FIVE YEARS.</w:t>
      </w:r>
    </w:p>
    <w:p w14:paraId="7B90F858" w14:textId="7A271AB2" w:rsidR="00532C6B" w:rsidRDefault="00532C6B" w:rsidP="00532C6B">
      <w:bookmarkStart w:id="123" w:name="include_clip_end_239"/>
      <w:bookmarkEnd w:id="123"/>
    </w:p>
    <w:p w14:paraId="173B8A5E" w14:textId="62380759" w:rsidR="00532C6B" w:rsidRDefault="00532C6B" w:rsidP="00532C6B">
      <w:pPr>
        <w:keepNext/>
        <w:jc w:val="center"/>
        <w:rPr>
          <w:b/>
        </w:rPr>
      </w:pPr>
      <w:r w:rsidRPr="00532C6B">
        <w:rPr>
          <w:b/>
        </w:rPr>
        <w:t>POINT OF ORDER</w:t>
      </w:r>
    </w:p>
    <w:p w14:paraId="00D8C406" w14:textId="77777777" w:rsidR="00532C6B" w:rsidRDefault="00532C6B" w:rsidP="00532C6B">
      <w:r>
        <w:t>Rep. OTT made the Point of Order that the Bill was improperly before the House for consideration since its number and title have not been printed in the House Calendar at least one statewide legislative day prior to second reading.</w:t>
      </w:r>
    </w:p>
    <w:p w14:paraId="0AD6B90C" w14:textId="16E4CF15" w:rsidR="00532C6B" w:rsidRDefault="00532C6B" w:rsidP="00532C6B">
      <w:r>
        <w:t xml:space="preserve">The SPEAKER </w:t>
      </w:r>
      <w:r w:rsidRPr="00532C6B">
        <w:rPr>
          <w:i/>
        </w:rPr>
        <w:t>PRO TEMPORE</w:t>
      </w:r>
      <w:r>
        <w:t xml:space="preserve"> sustained the Point of Order.  </w:t>
      </w:r>
    </w:p>
    <w:p w14:paraId="22E0F535" w14:textId="77777777" w:rsidR="00532C6B" w:rsidRDefault="00532C6B" w:rsidP="00532C6B"/>
    <w:p w14:paraId="4605D725" w14:textId="61E0DBA0" w:rsidR="00532C6B" w:rsidRDefault="00532C6B" w:rsidP="00532C6B">
      <w:pPr>
        <w:keepNext/>
        <w:jc w:val="center"/>
        <w:rPr>
          <w:b/>
        </w:rPr>
      </w:pPr>
      <w:r w:rsidRPr="00532C6B">
        <w:rPr>
          <w:b/>
        </w:rPr>
        <w:t>S. 903--POINT OF ORDER</w:t>
      </w:r>
    </w:p>
    <w:p w14:paraId="3080FF7F" w14:textId="0453F5BE" w:rsidR="00532C6B" w:rsidRDefault="00532C6B" w:rsidP="00532C6B">
      <w:pPr>
        <w:keepNext/>
      </w:pPr>
      <w:r>
        <w:t>The following Bill was taken up:</w:t>
      </w:r>
    </w:p>
    <w:p w14:paraId="5760D2E5" w14:textId="77777777" w:rsidR="00532C6B" w:rsidRDefault="00532C6B" w:rsidP="00532C6B">
      <w:pPr>
        <w:keepNext/>
      </w:pPr>
      <w:bookmarkStart w:id="124" w:name="include_clip_start_243"/>
      <w:bookmarkEnd w:id="124"/>
    </w:p>
    <w:p w14:paraId="435BDAA4" w14:textId="77777777" w:rsidR="00532C6B" w:rsidRDefault="00532C6B" w:rsidP="00532C6B">
      <w:r>
        <w:t>S. 903 -- Senator Campsen: A BILL TO AMEND SECTION 5 OF ACT 91 OF 2021, RELATING TO FLOUNDER CATCH LIMITS, SO AS TO REPEAL THE SUNSET CLAUSE.</w:t>
      </w:r>
    </w:p>
    <w:p w14:paraId="3FF6B55D" w14:textId="38878DE8" w:rsidR="00532C6B" w:rsidRDefault="00532C6B" w:rsidP="00532C6B">
      <w:bookmarkStart w:id="125" w:name="include_clip_end_243"/>
      <w:bookmarkEnd w:id="125"/>
    </w:p>
    <w:p w14:paraId="60D0C813" w14:textId="449860BC" w:rsidR="00532C6B" w:rsidRDefault="00532C6B" w:rsidP="00532C6B">
      <w:pPr>
        <w:keepNext/>
        <w:jc w:val="center"/>
        <w:rPr>
          <w:b/>
        </w:rPr>
      </w:pPr>
      <w:r w:rsidRPr="00532C6B">
        <w:rPr>
          <w:b/>
        </w:rPr>
        <w:t>POINT OF ORDER</w:t>
      </w:r>
    </w:p>
    <w:p w14:paraId="2BA33107" w14:textId="77777777" w:rsidR="00532C6B" w:rsidRDefault="00532C6B" w:rsidP="00532C6B">
      <w:r>
        <w:t>Rep. OTT made the Point of Order that the Bill was improperly before the House for consideration since its number and title have not been printed in the House Calendar at least one statewide legislative day prior to second reading.</w:t>
      </w:r>
    </w:p>
    <w:p w14:paraId="0C35294F" w14:textId="2E9CB4BB" w:rsidR="00532C6B" w:rsidRDefault="00532C6B" w:rsidP="00532C6B">
      <w:r>
        <w:t xml:space="preserve">The SPEAKER </w:t>
      </w:r>
      <w:r w:rsidRPr="00532C6B">
        <w:rPr>
          <w:i/>
        </w:rPr>
        <w:t>PRO TEMPORE</w:t>
      </w:r>
      <w:r>
        <w:t xml:space="preserve"> sustained the Point of Order.  </w:t>
      </w:r>
    </w:p>
    <w:p w14:paraId="205E30DA" w14:textId="77777777" w:rsidR="00532C6B" w:rsidRDefault="00532C6B" w:rsidP="00532C6B"/>
    <w:p w14:paraId="7EFE5458" w14:textId="7C3FAF98" w:rsidR="00532C6B" w:rsidRDefault="00532C6B" w:rsidP="00532C6B">
      <w:pPr>
        <w:keepNext/>
        <w:jc w:val="center"/>
        <w:rPr>
          <w:b/>
        </w:rPr>
      </w:pPr>
      <w:r w:rsidRPr="00532C6B">
        <w:rPr>
          <w:b/>
        </w:rPr>
        <w:t>S. 955--POINT OF ORDER</w:t>
      </w:r>
    </w:p>
    <w:p w14:paraId="678F4D5D" w14:textId="69E045DF" w:rsidR="00532C6B" w:rsidRDefault="00532C6B" w:rsidP="00532C6B">
      <w:pPr>
        <w:keepNext/>
      </w:pPr>
      <w:r>
        <w:t>The following Bill was taken up:</w:t>
      </w:r>
    </w:p>
    <w:p w14:paraId="43507816" w14:textId="77777777" w:rsidR="00532C6B" w:rsidRDefault="00532C6B" w:rsidP="00532C6B">
      <w:pPr>
        <w:keepNext/>
      </w:pPr>
      <w:bookmarkStart w:id="126" w:name="include_clip_start_247"/>
      <w:bookmarkEnd w:id="126"/>
    </w:p>
    <w:p w14:paraId="720FB1B4" w14:textId="77777777" w:rsidR="00532C6B" w:rsidRDefault="00532C6B" w:rsidP="00532C6B">
      <w:r>
        <w:t>S. 955 -- Senators Campsen and Matthews: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09D609F4" w14:textId="52F091A1" w:rsidR="00532C6B" w:rsidRDefault="00532C6B" w:rsidP="00532C6B">
      <w:bookmarkStart w:id="127" w:name="include_clip_end_247"/>
      <w:bookmarkEnd w:id="127"/>
    </w:p>
    <w:p w14:paraId="176ACBE7" w14:textId="771D0F1E" w:rsidR="00532C6B" w:rsidRDefault="00532C6B" w:rsidP="00532C6B">
      <w:pPr>
        <w:keepNext/>
        <w:jc w:val="center"/>
        <w:rPr>
          <w:b/>
        </w:rPr>
      </w:pPr>
      <w:r w:rsidRPr="00532C6B">
        <w:rPr>
          <w:b/>
        </w:rPr>
        <w:t>POINT OF ORDER</w:t>
      </w:r>
    </w:p>
    <w:p w14:paraId="45B4C6DA" w14:textId="77777777" w:rsidR="00532C6B" w:rsidRDefault="00532C6B" w:rsidP="00532C6B">
      <w:r>
        <w:t>Rep. OTT made the Point of Order that the Bill was improperly before the House for consideration since its number and title have not been printed in the House Calendar at least one statewide legislative day prior to second reading.</w:t>
      </w:r>
    </w:p>
    <w:p w14:paraId="326EF51C" w14:textId="433D77FB" w:rsidR="00532C6B" w:rsidRDefault="00532C6B" w:rsidP="00532C6B">
      <w:r>
        <w:t xml:space="preserve">The SPEAKER </w:t>
      </w:r>
      <w:r w:rsidRPr="00532C6B">
        <w:rPr>
          <w:i/>
        </w:rPr>
        <w:t>PRO TEMPORE</w:t>
      </w:r>
      <w:r>
        <w:t xml:space="preserve"> sustained the Point of Order.  </w:t>
      </w:r>
    </w:p>
    <w:p w14:paraId="6DDFD0B9" w14:textId="77777777" w:rsidR="00532C6B" w:rsidRDefault="00532C6B" w:rsidP="00532C6B"/>
    <w:p w14:paraId="31DF5E8D" w14:textId="31DDF21A" w:rsidR="00532C6B" w:rsidRDefault="00532C6B" w:rsidP="00532C6B">
      <w:pPr>
        <w:keepNext/>
        <w:jc w:val="center"/>
        <w:rPr>
          <w:b/>
        </w:rPr>
      </w:pPr>
      <w:r w:rsidRPr="00532C6B">
        <w:rPr>
          <w:b/>
        </w:rPr>
        <w:t>S. 1046--REQUESTS FOR DEBATE</w:t>
      </w:r>
    </w:p>
    <w:p w14:paraId="7B15A27A" w14:textId="093C1F2F" w:rsidR="00532C6B" w:rsidRDefault="00532C6B" w:rsidP="00532C6B">
      <w:pPr>
        <w:keepNext/>
      </w:pPr>
      <w:r>
        <w:t>The following Bill was taken up:</w:t>
      </w:r>
    </w:p>
    <w:p w14:paraId="6FA3F1CE" w14:textId="77777777" w:rsidR="00532C6B" w:rsidRDefault="00532C6B" w:rsidP="00532C6B">
      <w:pPr>
        <w:keepNext/>
      </w:pPr>
      <w:bookmarkStart w:id="128" w:name="include_clip_start_251"/>
      <w:bookmarkEnd w:id="128"/>
    </w:p>
    <w:p w14:paraId="14EDABC6" w14:textId="77777777" w:rsidR="00532C6B" w:rsidRDefault="00532C6B" w:rsidP="00532C6B">
      <w:r>
        <w:t>S. 1046 -- Senators Hembree, Climer, M. Johnson, Peeler, Corbin, Cromer, Shealy, Grooms, Bennett, Gambrell, Loftis, Rice, Gustafson, Martin, Verdin, Turner, Kimbrell, Reichenbach, Cash, Harpootlian, McLeod and Fanning: 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222F2031" w14:textId="4EC9206C" w:rsidR="00532C6B" w:rsidRDefault="00532C6B" w:rsidP="00532C6B">
      <w:bookmarkStart w:id="129" w:name="include_clip_end_251"/>
      <w:bookmarkEnd w:id="129"/>
    </w:p>
    <w:p w14:paraId="405537DB" w14:textId="201D421F" w:rsidR="00532C6B" w:rsidRDefault="00532C6B" w:rsidP="00532C6B">
      <w:r>
        <w:t>Reps. OTT, HIOTT, B. NEWTON, FELDER, CARTER, W. NEWTON, O'NEAL, LIGON, SESSIONS, HARRIS, T. MOORE, MAGNUSON, GUEST, B. L. COX, CROMER, OREMUS, WEST, ANDERSON, HEWITT, HOSEY, KIRBY, J. MOORE, COBB-HUNTER, SPANN-WILDER, BAUER, ROBBINS, WHITMIRE, BREWER, WHITE, CHUMLEY, DILLARD, W. JONES, WHEELER, WEEKS, MAY, KILMARTIN, WETMORE, STAVRINAKIS, BALLENTINE, WOOTEN, CASKEY, HAGER, MCDANIEL and HERBKERSMAN requested debate on the Bill.</w:t>
      </w:r>
    </w:p>
    <w:p w14:paraId="11F11191" w14:textId="77777777" w:rsidR="00532C6B" w:rsidRDefault="00532C6B" w:rsidP="00532C6B"/>
    <w:p w14:paraId="559BAC39" w14:textId="178AD152" w:rsidR="00532C6B" w:rsidRDefault="00532C6B" w:rsidP="00532C6B">
      <w:pPr>
        <w:keepNext/>
        <w:jc w:val="center"/>
        <w:rPr>
          <w:b/>
        </w:rPr>
      </w:pPr>
      <w:r w:rsidRPr="00532C6B">
        <w:rPr>
          <w:b/>
        </w:rPr>
        <w:t>S. 1001--POINT OF ORDER</w:t>
      </w:r>
    </w:p>
    <w:p w14:paraId="0FCD66D6" w14:textId="4530F034" w:rsidR="00532C6B" w:rsidRDefault="00532C6B" w:rsidP="00532C6B">
      <w:pPr>
        <w:keepNext/>
      </w:pPr>
      <w:r>
        <w:t>The following Bill was taken up:</w:t>
      </w:r>
    </w:p>
    <w:p w14:paraId="2E127688" w14:textId="77777777" w:rsidR="00532C6B" w:rsidRDefault="00532C6B" w:rsidP="00532C6B">
      <w:pPr>
        <w:keepNext/>
      </w:pPr>
      <w:bookmarkStart w:id="130" w:name="include_clip_start_254"/>
      <w:bookmarkEnd w:id="130"/>
    </w:p>
    <w:p w14:paraId="74F1055A" w14:textId="77777777" w:rsidR="00532C6B" w:rsidRDefault="00532C6B" w:rsidP="00532C6B">
      <w:r>
        <w:t>S. 1001 -- Senator Martin: 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05B6E5F5" w14:textId="37B34F2B" w:rsidR="00532C6B" w:rsidRDefault="00532C6B" w:rsidP="00532C6B">
      <w:bookmarkStart w:id="131" w:name="include_clip_end_254"/>
      <w:bookmarkEnd w:id="131"/>
    </w:p>
    <w:p w14:paraId="5C41839D" w14:textId="5862F64D" w:rsidR="00532C6B" w:rsidRDefault="00532C6B" w:rsidP="00532C6B">
      <w:pPr>
        <w:keepNext/>
        <w:jc w:val="center"/>
        <w:rPr>
          <w:b/>
        </w:rPr>
      </w:pPr>
      <w:r w:rsidRPr="00532C6B">
        <w:rPr>
          <w:b/>
        </w:rPr>
        <w:t>POINT OF ORDER</w:t>
      </w:r>
    </w:p>
    <w:p w14:paraId="658F79F3" w14:textId="77777777" w:rsidR="00532C6B" w:rsidRDefault="00532C6B" w:rsidP="00532C6B">
      <w:r>
        <w:t>Rep. W. NEWTON made the Point of Order that the Bill was improperly before the House for consideration since its number and title have not been printed in the House Calendar at least one statewide legislative day prior to second reading.</w:t>
      </w:r>
    </w:p>
    <w:p w14:paraId="10E2DC0C" w14:textId="4C465344" w:rsidR="00532C6B" w:rsidRDefault="00532C6B" w:rsidP="00532C6B">
      <w:r>
        <w:t xml:space="preserve">The SPEAKER </w:t>
      </w:r>
      <w:r w:rsidRPr="00532C6B">
        <w:rPr>
          <w:i/>
        </w:rPr>
        <w:t>PRO TEMPORE</w:t>
      </w:r>
      <w:r>
        <w:t xml:space="preserve"> sustained the Point of Order.  </w:t>
      </w:r>
    </w:p>
    <w:p w14:paraId="1A82E746" w14:textId="77777777" w:rsidR="00532C6B" w:rsidRDefault="00532C6B" w:rsidP="00532C6B"/>
    <w:p w14:paraId="32A99DF8" w14:textId="0CF6F216" w:rsidR="00532C6B" w:rsidRDefault="00532C6B" w:rsidP="00532C6B">
      <w:pPr>
        <w:keepNext/>
        <w:jc w:val="center"/>
        <w:rPr>
          <w:b/>
        </w:rPr>
      </w:pPr>
      <w:r w:rsidRPr="00532C6B">
        <w:rPr>
          <w:b/>
        </w:rPr>
        <w:t>S. 841--POINT OF ORDER</w:t>
      </w:r>
    </w:p>
    <w:p w14:paraId="5A7947BB" w14:textId="1D378A91" w:rsidR="00532C6B" w:rsidRDefault="00532C6B" w:rsidP="00532C6B">
      <w:pPr>
        <w:keepNext/>
      </w:pPr>
      <w:r>
        <w:t>The following Bill was taken up:</w:t>
      </w:r>
    </w:p>
    <w:p w14:paraId="66AB6523" w14:textId="77777777" w:rsidR="00532C6B" w:rsidRDefault="00532C6B" w:rsidP="00532C6B">
      <w:pPr>
        <w:keepNext/>
      </w:pPr>
      <w:bookmarkStart w:id="132" w:name="include_clip_start_258"/>
      <w:bookmarkEnd w:id="132"/>
    </w:p>
    <w:p w14:paraId="650784B3" w14:textId="77777777" w:rsidR="00532C6B" w:rsidRDefault="00532C6B" w:rsidP="00532C6B">
      <w:r>
        <w:t>S. 841 -- Senators Alexander and Senn: 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7B548F1A" w14:textId="0304AA57" w:rsidR="00532C6B" w:rsidRDefault="00532C6B" w:rsidP="00532C6B">
      <w:bookmarkStart w:id="133" w:name="include_clip_end_258"/>
      <w:bookmarkEnd w:id="133"/>
    </w:p>
    <w:p w14:paraId="39D5F22A" w14:textId="5FB81697" w:rsidR="00532C6B" w:rsidRDefault="00532C6B" w:rsidP="00532C6B">
      <w:pPr>
        <w:keepNext/>
        <w:jc w:val="center"/>
        <w:rPr>
          <w:b/>
        </w:rPr>
      </w:pPr>
      <w:r w:rsidRPr="00532C6B">
        <w:rPr>
          <w:b/>
        </w:rPr>
        <w:t>POINT OF ORDER</w:t>
      </w:r>
    </w:p>
    <w:p w14:paraId="6928E121" w14:textId="77777777" w:rsidR="00532C6B" w:rsidRDefault="00532C6B" w:rsidP="00532C6B">
      <w:r>
        <w:t>Rep. W. NEWTON made the Point of Order that the Bill was improperly before the House for consideration since its number and title have not been printed in the House Calendar at least one statewide legislative day prior to second reading.</w:t>
      </w:r>
    </w:p>
    <w:p w14:paraId="34A63992" w14:textId="6051ADC4" w:rsidR="00532C6B" w:rsidRDefault="00532C6B" w:rsidP="00532C6B">
      <w:r>
        <w:t xml:space="preserve">The SPEAKER </w:t>
      </w:r>
      <w:r w:rsidRPr="00532C6B">
        <w:rPr>
          <w:i/>
        </w:rPr>
        <w:t>PRO TEMPORE</w:t>
      </w:r>
      <w:r>
        <w:t xml:space="preserve"> sustained the Point of Order.  </w:t>
      </w:r>
    </w:p>
    <w:p w14:paraId="3FA36B6D" w14:textId="77777777" w:rsidR="00532C6B" w:rsidRDefault="00532C6B" w:rsidP="00532C6B"/>
    <w:p w14:paraId="393110B1" w14:textId="600FB118" w:rsidR="00532C6B" w:rsidRDefault="00532C6B" w:rsidP="00532C6B">
      <w:pPr>
        <w:keepNext/>
        <w:jc w:val="center"/>
        <w:rPr>
          <w:b/>
        </w:rPr>
      </w:pPr>
      <w:r w:rsidRPr="00532C6B">
        <w:rPr>
          <w:b/>
        </w:rPr>
        <w:t>S. 1--REQUESTS FOR DEBATE</w:t>
      </w:r>
    </w:p>
    <w:p w14:paraId="755F3C14" w14:textId="51F9CF46" w:rsidR="00532C6B" w:rsidRDefault="00532C6B" w:rsidP="00532C6B">
      <w:pPr>
        <w:keepNext/>
      </w:pPr>
      <w:r>
        <w:t>The following Bill was taken up:</w:t>
      </w:r>
    </w:p>
    <w:p w14:paraId="310DA805" w14:textId="77777777" w:rsidR="00532C6B" w:rsidRDefault="00532C6B" w:rsidP="00532C6B">
      <w:pPr>
        <w:keepNext/>
      </w:pPr>
      <w:bookmarkStart w:id="134" w:name="include_clip_start_262"/>
      <w:bookmarkEnd w:id="134"/>
    </w:p>
    <w:p w14:paraId="3D7BA79B" w14:textId="77777777" w:rsidR="00532C6B" w:rsidRDefault="00532C6B" w:rsidP="00532C6B">
      <w:r>
        <w:t>S. 1 -- Senators Alexander, Turner, Senn, Young, Gustafson, Peeler, Setzler, Rankin, Adams, Bennett, Climer, Campsen and Kimbrell: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2829EB71" w14:textId="2165124C" w:rsidR="00532C6B" w:rsidRDefault="00532C6B" w:rsidP="00532C6B">
      <w:bookmarkStart w:id="135" w:name="include_clip_end_262"/>
      <w:bookmarkEnd w:id="135"/>
    </w:p>
    <w:p w14:paraId="792B41A2" w14:textId="0E7BDCD7" w:rsidR="00532C6B" w:rsidRDefault="00532C6B" w:rsidP="00532C6B">
      <w:r>
        <w:t>Reps. W. NEWTON, RUTHERFORD, HIOTT, GUEST, WEST, SANDIFER, MURPHY, SPANN-WILDER, MITCHELL, ERICKSON and WEEKS requested debate on the Bill.</w:t>
      </w:r>
    </w:p>
    <w:p w14:paraId="1A895ABA" w14:textId="77777777" w:rsidR="00532C6B" w:rsidRDefault="00532C6B" w:rsidP="00532C6B"/>
    <w:p w14:paraId="618E930A" w14:textId="1AD83E8D" w:rsidR="00532C6B" w:rsidRDefault="00532C6B" w:rsidP="00532C6B">
      <w:pPr>
        <w:keepNext/>
        <w:jc w:val="center"/>
        <w:rPr>
          <w:b/>
        </w:rPr>
      </w:pPr>
      <w:r w:rsidRPr="00532C6B">
        <w:rPr>
          <w:b/>
        </w:rPr>
        <w:t>S. 112--POINT OF ORDER</w:t>
      </w:r>
    </w:p>
    <w:p w14:paraId="7A389703" w14:textId="2D57C700" w:rsidR="00532C6B" w:rsidRDefault="00532C6B" w:rsidP="00532C6B">
      <w:pPr>
        <w:keepNext/>
      </w:pPr>
      <w:r>
        <w:t>The following Bill was taken up:</w:t>
      </w:r>
    </w:p>
    <w:p w14:paraId="67CCC686" w14:textId="77777777" w:rsidR="00532C6B" w:rsidRDefault="00532C6B" w:rsidP="00532C6B">
      <w:pPr>
        <w:keepNext/>
      </w:pPr>
      <w:bookmarkStart w:id="136" w:name="include_clip_start_265"/>
      <w:bookmarkEnd w:id="136"/>
    </w:p>
    <w:p w14:paraId="1046CD3B" w14:textId="77777777" w:rsidR="00532C6B" w:rsidRDefault="00532C6B" w:rsidP="00532C6B">
      <w:r>
        <w:t>S. 112 -- Senators Allen, Hembree and Shealy: 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37996124" w14:textId="473D287B" w:rsidR="00532C6B" w:rsidRDefault="00532C6B" w:rsidP="00532C6B">
      <w:bookmarkStart w:id="137" w:name="include_clip_end_265"/>
      <w:bookmarkEnd w:id="137"/>
    </w:p>
    <w:p w14:paraId="234100E6" w14:textId="0FCC354D" w:rsidR="00532C6B" w:rsidRDefault="00532C6B" w:rsidP="00532C6B">
      <w:pPr>
        <w:keepNext/>
        <w:jc w:val="center"/>
        <w:rPr>
          <w:b/>
        </w:rPr>
      </w:pPr>
      <w:r w:rsidRPr="00532C6B">
        <w:rPr>
          <w:b/>
        </w:rPr>
        <w:t>POINT OF ORDER</w:t>
      </w:r>
    </w:p>
    <w:p w14:paraId="32FC9130" w14:textId="77777777" w:rsidR="00532C6B" w:rsidRDefault="00532C6B" w:rsidP="00532C6B">
      <w:r>
        <w:t>Rep. HIOTT made the Point of Order that the Bill was improperly before the House for consideration since its number and title have not been printed in the House Calendar at least one statewide legislative day prior to second reading.</w:t>
      </w:r>
    </w:p>
    <w:p w14:paraId="3F8DE92D" w14:textId="1E5AB7AE" w:rsidR="00532C6B" w:rsidRDefault="00532C6B" w:rsidP="00532C6B">
      <w:r>
        <w:t xml:space="preserve">The SPEAKER </w:t>
      </w:r>
      <w:r w:rsidRPr="00532C6B">
        <w:rPr>
          <w:i/>
        </w:rPr>
        <w:t>PRO TEMPORE</w:t>
      </w:r>
      <w:r>
        <w:t xml:space="preserve"> sustained the Point of Order.  </w:t>
      </w:r>
    </w:p>
    <w:p w14:paraId="12E1587F" w14:textId="77777777" w:rsidR="00532C6B" w:rsidRDefault="00532C6B" w:rsidP="00532C6B"/>
    <w:p w14:paraId="07E296B7" w14:textId="50A5B5F1" w:rsidR="00532C6B" w:rsidRDefault="00532C6B" w:rsidP="00532C6B">
      <w:pPr>
        <w:keepNext/>
        <w:jc w:val="center"/>
        <w:rPr>
          <w:b/>
        </w:rPr>
      </w:pPr>
      <w:r w:rsidRPr="00532C6B">
        <w:rPr>
          <w:b/>
        </w:rPr>
        <w:t>S. 954--POINT OF ORDER</w:t>
      </w:r>
    </w:p>
    <w:p w14:paraId="775C62B1" w14:textId="7959A73E" w:rsidR="00532C6B" w:rsidRDefault="00532C6B" w:rsidP="00532C6B">
      <w:pPr>
        <w:keepNext/>
      </w:pPr>
      <w:r>
        <w:t>The following Bill was taken up:</w:t>
      </w:r>
    </w:p>
    <w:p w14:paraId="77C4A1EB" w14:textId="77777777" w:rsidR="00532C6B" w:rsidRDefault="00532C6B" w:rsidP="00532C6B">
      <w:pPr>
        <w:keepNext/>
      </w:pPr>
      <w:bookmarkStart w:id="138" w:name="include_clip_start_269"/>
      <w:bookmarkEnd w:id="138"/>
    </w:p>
    <w:p w14:paraId="78A9F0BF" w14:textId="77777777" w:rsidR="00532C6B" w:rsidRDefault="00532C6B" w:rsidP="00532C6B">
      <w:r>
        <w:t>S. 954 -- Senators Hembree, Senn and Rankin: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4E605B2F" w14:textId="746F9B69" w:rsidR="00532C6B" w:rsidRDefault="00532C6B" w:rsidP="00532C6B">
      <w:bookmarkStart w:id="139" w:name="include_clip_end_269"/>
      <w:bookmarkEnd w:id="139"/>
    </w:p>
    <w:p w14:paraId="667A53A4" w14:textId="7DE7A439" w:rsidR="00532C6B" w:rsidRDefault="00532C6B" w:rsidP="00532C6B">
      <w:pPr>
        <w:keepNext/>
        <w:jc w:val="center"/>
        <w:rPr>
          <w:b/>
        </w:rPr>
      </w:pPr>
      <w:r w:rsidRPr="00532C6B">
        <w:rPr>
          <w:b/>
        </w:rPr>
        <w:t>POINT OF ORDER</w:t>
      </w:r>
    </w:p>
    <w:p w14:paraId="7859AEA7" w14:textId="77777777" w:rsidR="00532C6B" w:rsidRDefault="00532C6B" w:rsidP="00532C6B">
      <w:r>
        <w:t>Rep. HIOTT made the Point of Order that the Bill was improperly before the House for consideration since its number and title have not been printed in the House Calendar at least one statewide legislative day prior to second reading.</w:t>
      </w:r>
    </w:p>
    <w:p w14:paraId="60195AE4" w14:textId="238E28DE" w:rsidR="00532C6B" w:rsidRDefault="00532C6B" w:rsidP="00532C6B">
      <w:r>
        <w:t xml:space="preserve">The SPEAKER </w:t>
      </w:r>
      <w:r w:rsidRPr="00532C6B">
        <w:rPr>
          <w:i/>
        </w:rPr>
        <w:t>PRO TEMPORE</w:t>
      </w:r>
      <w:r>
        <w:t xml:space="preserve"> sustained the Point of Order.  </w:t>
      </w:r>
    </w:p>
    <w:p w14:paraId="05638A29" w14:textId="77777777" w:rsidR="00532C6B" w:rsidRDefault="00532C6B" w:rsidP="00532C6B"/>
    <w:p w14:paraId="6B911A3B" w14:textId="2B62C0DC" w:rsidR="00532C6B" w:rsidRDefault="00532C6B" w:rsidP="00532C6B">
      <w:pPr>
        <w:keepNext/>
        <w:jc w:val="center"/>
        <w:rPr>
          <w:b/>
        </w:rPr>
      </w:pPr>
      <w:r w:rsidRPr="00532C6B">
        <w:rPr>
          <w:b/>
        </w:rPr>
        <w:t>S. 947--POINT OF ORDER</w:t>
      </w:r>
    </w:p>
    <w:p w14:paraId="7DC4F28A" w14:textId="681DEFC6" w:rsidR="00532C6B" w:rsidRDefault="00532C6B" w:rsidP="00532C6B">
      <w:pPr>
        <w:keepNext/>
      </w:pPr>
      <w:r>
        <w:t>The following Bill was taken up:</w:t>
      </w:r>
    </w:p>
    <w:p w14:paraId="66035C63" w14:textId="77777777" w:rsidR="00532C6B" w:rsidRDefault="00532C6B" w:rsidP="00532C6B">
      <w:pPr>
        <w:keepNext/>
      </w:pPr>
      <w:bookmarkStart w:id="140" w:name="include_clip_start_273"/>
      <w:bookmarkEnd w:id="140"/>
    </w:p>
    <w:p w14:paraId="4C32EC6C" w14:textId="77777777" w:rsidR="00532C6B" w:rsidRDefault="00532C6B" w:rsidP="00532C6B">
      <w:r>
        <w:t>S. 947 -- Senators Hembree, Senn, McLeod and Rankin: A BILL TO AMEND THE SOUTH CAROLINA CODE OF LAWS BY AMENDING SECTION 16-3-910, RELATING TO KIDNAPPING, SO AS TO ALLOW SENTENCING FOR THE CRIME OF KIDNAPPING AND OTHER CRIMES.</w:t>
      </w:r>
    </w:p>
    <w:p w14:paraId="7872D401" w14:textId="29FC3967" w:rsidR="00532C6B" w:rsidRDefault="00532C6B" w:rsidP="00532C6B">
      <w:bookmarkStart w:id="141" w:name="include_clip_end_273"/>
      <w:bookmarkEnd w:id="141"/>
    </w:p>
    <w:p w14:paraId="475C76B7" w14:textId="414332A2" w:rsidR="00532C6B" w:rsidRDefault="00532C6B" w:rsidP="00532C6B">
      <w:pPr>
        <w:keepNext/>
        <w:jc w:val="center"/>
        <w:rPr>
          <w:b/>
        </w:rPr>
      </w:pPr>
      <w:r w:rsidRPr="00532C6B">
        <w:rPr>
          <w:b/>
        </w:rPr>
        <w:t>POINT OF ORDER</w:t>
      </w:r>
    </w:p>
    <w:p w14:paraId="23F991C2" w14:textId="77777777" w:rsidR="00532C6B" w:rsidRDefault="00532C6B" w:rsidP="00532C6B">
      <w:r>
        <w:t>Rep. HIOTT made the Point of Order that the Bill was improperly before the House for consideration since its number and title have not been printed in the House Calendar at least one statewide legislative day prior to second reading.</w:t>
      </w:r>
    </w:p>
    <w:p w14:paraId="1F139C60" w14:textId="38597A72" w:rsidR="00532C6B" w:rsidRDefault="00532C6B" w:rsidP="00532C6B">
      <w:r>
        <w:t xml:space="preserve">The SPEAKER </w:t>
      </w:r>
      <w:r w:rsidRPr="00532C6B">
        <w:rPr>
          <w:i/>
        </w:rPr>
        <w:t>PRO TEMPORE</w:t>
      </w:r>
      <w:r>
        <w:t xml:space="preserve"> sustained the Point of Order.  </w:t>
      </w:r>
    </w:p>
    <w:p w14:paraId="397B4F85" w14:textId="77777777" w:rsidR="00532C6B" w:rsidRDefault="00532C6B" w:rsidP="00532C6B"/>
    <w:p w14:paraId="6DEF74CC" w14:textId="16D491AC" w:rsidR="00532C6B" w:rsidRDefault="00532C6B" w:rsidP="00532C6B">
      <w:pPr>
        <w:keepNext/>
        <w:jc w:val="center"/>
        <w:rPr>
          <w:b/>
        </w:rPr>
      </w:pPr>
      <w:r w:rsidRPr="00532C6B">
        <w:rPr>
          <w:b/>
        </w:rPr>
        <w:t>S. 1166--POINT OF ORDER</w:t>
      </w:r>
    </w:p>
    <w:p w14:paraId="3AF48771" w14:textId="1C09000D" w:rsidR="00532C6B" w:rsidRDefault="00532C6B" w:rsidP="00532C6B">
      <w:pPr>
        <w:keepNext/>
      </w:pPr>
      <w:r>
        <w:t>The following Bill was taken up:</w:t>
      </w:r>
    </w:p>
    <w:p w14:paraId="6288CDBA" w14:textId="77777777" w:rsidR="00532C6B" w:rsidRDefault="00532C6B" w:rsidP="00532C6B">
      <w:pPr>
        <w:keepNext/>
      </w:pPr>
      <w:bookmarkStart w:id="142" w:name="include_clip_start_277"/>
      <w:bookmarkEnd w:id="142"/>
    </w:p>
    <w:p w14:paraId="3D94AF85" w14:textId="77777777" w:rsidR="00532C6B" w:rsidRDefault="00532C6B" w:rsidP="00532C6B">
      <w:r>
        <w:t>S. 1166 -- Senators Tedder, Stephens and Rice: A BILL TO AMEND THE SOUTH CAROLINA CODE OF LAWS BY AMENDING SECTION 17-1-65, RELATING TO THE S.C. CONSTITUTIONAL CARRY/SECOND AMENDMENT PRESERVATION ACT OF 2024, SO AS TO PROVIDE THE STATE MUST DISMISS CERTAIN PENDING UNLAWFUL HANDGUN POSSESSION CHARGES.</w:t>
      </w:r>
    </w:p>
    <w:p w14:paraId="43D6C74E" w14:textId="58EE0077" w:rsidR="00532C6B" w:rsidRDefault="00532C6B" w:rsidP="00532C6B">
      <w:bookmarkStart w:id="143" w:name="include_clip_end_277"/>
      <w:bookmarkEnd w:id="143"/>
    </w:p>
    <w:p w14:paraId="02E6C75B" w14:textId="6A7A982B" w:rsidR="00532C6B" w:rsidRDefault="00532C6B" w:rsidP="00532C6B">
      <w:pPr>
        <w:keepNext/>
        <w:jc w:val="center"/>
        <w:rPr>
          <w:b/>
        </w:rPr>
      </w:pPr>
      <w:r w:rsidRPr="00532C6B">
        <w:rPr>
          <w:b/>
        </w:rPr>
        <w:t>POINT OF ORDER</w:t>
      </w:r>
    </w:p>
    <w:p w14:paraId="2A45E1CE" w14:textId="77777777" w:rsidR="00532C6B" w:rsidRDefault="00532C6B" w:rsidP="00532C6B">
      <w:r>
        <w:t>Rep. W. NEWTON made the Point of Order that the Bill was improperly before the House for consideration since its number and title have not been printed in the House Calendar at least one statewide legislative day prior to second reading.</w:t>
      </w:r>
    </w:p>
    <w:p w14:paraId="5334E91C" w14:textId="55F458E7" w:rsidR="00532C6B" w:rsidRDefault="00532C6B" w:rsidP="00532C6B">
      <w:r>
        <w:t xml:space="preserve">The SPEAKER </w:t>
      </w:r>
      <w:r w:rsidRPr="00532C6B">
        <w:rPr>
          <w:i/>
        </w:rPr>
        <w:t>PRO TEMPORE</w:t>
      </w:r>
      <w:r>
        <w:t xml:space="preserve"> sustained the Point of Order.  </w:t>
      </w:r>
    </w:p>
    <w:p w14:paraId="1119D4B2" w14:textId="77777777" w:rsidR="00532C6B" w:rsidRDefault="00532C6B" w:rsidP="00532C6B"/>
    <w:p w14:paraId="7B1DEE3D" w14:textId="100FDAFB" w:rsidR="00532C6B" w:rsidRDefault="00532C6B" w:rsidP="00532C6B">
      <w:pPr>
        <w:keepNext/>
        <w:jc w:val="center"/>
        <w:rPr>
          <w:b/>
        </w:rPr>
      </w:pPr>
      <w:r w:rsidRPr="00532C6B">
        <w:rPr>
          <w:b/>
        </w:rPr>
        <w:t>S. 207--POINT OF ORDER</w:t>
      </w:r>
    </w:p>
    <w:p w14:paraId="6D6BDFA3" w14:textId="4DED6856" w:rsidR="00532C6B" w:rsidRDefault="00532C6B" w:rsidP="00532C6B">
      <w:pPr>
        <w:keepNext/>
      </w:pPr>
      <w:r>
        <w:t>The following Bill was taken up:</w:t>
      </w:r>
    </w:p>
    <w:p w14:paraId="447349FD" w14:textId="77777777" w:rsidR="00532C6B" w:rsidRDefault="00532C6B" w:rsidP="00532C6B">
      <w:pPr>
        <w:keepNext/>
      </w:pPr>
      <w:bookmarkStart w:id="144" w:name="include_clip_start_281"/>
      <w:bookmarkEnd w:id="144"/>
    </w:p>
    <w:p w14:paraId="56914F75" w14:textId="77777777" w:rsidR="00532C6B" w:rsidRDefault="00532C6B" w:rsidP="00532C6B">
      <w:r>
        <w:t>S. 207 -- Senator Fanning: A BILL TO AMEND THE SOUTH CAROLINA CODE OF LAWS BY ADDING SECTION 57-23-1160 SO AS TO CREATE THE PIEDMONT GATEWAY SCENIC BYWAY AND TO IDENTIFY THE THREE SEGMENTS THAT COMPRISE THE BYWAY.</w:t>
      </w:r>
    </w:p>
    <w:p w14:paraId="535E4006" w14:textId="15EA3F76" w:rsidR="00532C6B" w:rsidRDefault="00532C6B" w:rsidP="00532C6B">
      <w:bookmarkStart w:id="145" w:name="include_clip_end_281"/>
      <w:bookmarkEnd w:id="145"/>
    </w:p>
    <w:p w14:paraId="29DFCE35" w14:textId="09F6A1B2" w:rsidR="00532C6B" w:rsidRDefault="00532C6B" w:rsidP="00532C6B">
      <w:pPr>
        <w:keepNext/>
        <w:jc w:val="center"/>
        <w:rPr>
          <w:b/>
        </w:rPr>
      </w:pPr>
      <w:r w:rsidRPr="00532C6B">
        <w:rPr>
          <w:b/>
        </w:rPr>
        <w:t>POINT OF ORDER</w:t>
      </w:r>
    </w:p>
    <w:p w14:paraId="31EA44D3" w14:textId="77777777" w:rsidR="00532C6B" w:rsidRDefault="00532C6B" w:rsidP="00532C6B">
      <w:r>
        <w:t>Rep. ERICKSON made the Point of Order that the Bill was improperly before the House for consideration since its number and title have not been printed in the House Calendar at least one statewide legislative day prior to second reading.</w:t>
      </w:r>
    </w:p>
    <w:p w14:paraId="58830FD7" w14:textId="035F33C3" w:rsidR="00532C6B" w:rsidRDefault="00532C6B" w:rsidP="00532C6B">
      <w:r>
        <w:t xml:space="preserve">The SPEAKER </w:t>
      </w:r>
      <w:r w:rsidRPr="00532C6B">
        <w:rPr>
          <w:i/>
        </w:rPr>
        <w:t>PRO TEMPORE</w:t>
      </w:r>
      <w:r>
        <w:t xml:space="preserve"> sustained the Point of Order.  </w:t>
      </w:r>
    </w:p>
    <w:p w14:paraId="3017A133" w14:textId="77777777" w:rsidR="00532C6B" w:rsidRDefault="00532C6B" w:rsidP="00532C6B"/>
    <w:p w14:paraId="4DA5AE19" w14:textId="03302FF1" w:rsidR="00532C6B" w:rsidRDefault="00532C6B" w:rsidP="00532C6B">
      <w:pPr>
        <w:keepNext/>
        <w:jc w:val="center"/>
        <w:rPr>
          <w:b/>
        </w:rPr>
      </w:pPr>
      <w:r w:rsidRPr="00532C6B">
        <w:rPr>
          <w:b/>
        </w:rPr>
        <w:t>S. 968--POINT OF ORDER</w:t>
      </w:r>
    </w:p>
    <w:p w14:paraId="603DA7DF" w14:textId="5C7C935D" w:rsidR="00532C6B" w:rsidRDefault="00532C6B" w:rsidP="00532C6B">
      <w:pPr>
        <w:keepNext/>
      </w:pPr>
      <w:r>
        <w:t>The following Bill was taken up:</w:t>
      </w:r>
    </w:p>
    <w:p w14:paraId="62E45412" w14:textId="77777777" w:rsidR="00532C6B" w:rsidRDefault="00532C6B" w:rsidP="00532C6B">
      <w:pPr>
        <w:keepNext/>
      </w:pPr>
      <w:bookmarkStart w:id="146" w:name="include_clip_start_285"/>
      <w:bookmarkEnd w:id="146"/>
    </w:p>
    <w:p w14:paraId="2331DB22" w14:textId="77777777" w:rsidR="00532C6B" w:rsidRDefault="00532C6B" w:rsidP="00532C6B">
      <w:r>
        <w:t>S. 968 -- Senators Peeler and Rankin: A BILL TO AMEND THE SOUTH CAROLINA CODE OF LAWS BY AMENDING SECTION 56-1-80(A)(6) AND (B), RELATING TO APPLICATIONS FOR DRIVER'S LICENSE OR PERMIT, SO AS TO ALLOW AN APPLICANT TO VOLUNTARILY DISCLOSE HIS BLOOD TYPE.</w:t>
      </w:r>
    </w:p>
    <w:p w14:paraId="34E34F92" w14:textId="6C7A1984" w:rsidR="00532C6B" w:rsidRDefault="00532C6B" w:rsidP="00532C6B">
      <w:bookmarkStart w:id="147" w:name="include_clip_end_285"/>
      <w:bookmarkEnd w:id="147"/>
    </w:p>
    <w:p w14:paraId="6FAC8E3B" w14:textId="49D957E8" w:rsidR="00532C6B" w:rsidRDefault="00532C6B" w:rsidP="00532C6B">
      <w:pPr>
        <w:keepNext/>
        <w:jc w:val="center"/>
        <w:rPr>
          <w:b/>
        </w:rPr>
      </w:pPr>
      <w:r w:rsidRPr="00532C6B">
        <w:rPr>
          <w:b/>
        </w:rPr>
        <w:t>POINT OF ORDER</w:t>
      </w:r>
    </w:p>
    <w:p w14:paraId="3FB6C347" w14:textId="77777777" w:rsidR="00532C6B" w:rsidRDefault="00532C6B" w:rsidP="00532C6B">
      <w:r>
        <w:t>Rep. ERICKSON made the Point of Order that the Bill was improperly before the House for consideration since its number and title have not been printed in the House Calendar at least one statewide legislative day prior to second reading.</w:t>
      </w:r>
    </w:p>
    <w:p w14:paraId="6758E46E" w14:textId="616E553B" w:rsidR="00532C6B" w:rsidRDefault="00532C6B" w:rsidP="00532C6B">
      <w:r>
        <w:t xml:space="preserve">The SPEAKER </w:t>
      </w:r>
      <w:r w:rsidRPr="00532C6B">
        <w:rPr>
          <w:i/>
        </w:rPr>
        <w:t>PRO TEMPORE</w:t>
      </w:r>
      <w:r>
        <w:t xml:space="preserve"> sustained the Point of Order.  </w:t>
      </w:r>
    </w:p>
    <w:p w14:paraId="0B01E933" w14:textId="77777777" w:rsidR="00532C6B" w:rsidRDefault="00532C6B" w:rsidP="00532C6B"/>
    <w:p w14:paraId="59BB4FE8" w14:textId="3D2CED4D" w:rsidR="00532C6B" w:rsidRDefault="00532C6B" w:rsidP="00532C6B">
      <w:pPr>
        <w:keepNext/>
        <w:jc w:val="center"/>
        <w:rPr>
          <w:b/>
        </w:rPr>
      </w:pPr>
      <w:r w:rsidRPr="00532C6B">
        <w:rPr>
          <w:b/>
        </w:rPr>
        <w:t>S. 974--POINT OF ORDER</w:t>
      </w:r>
    </w:p>
    <w:p w14:paraId="190FF3B2" w14:textId="7C0C8155" w:rsidR="00532C6B" w:rsidRDefault="00532C6B" w:rsidP="00532C6B">
      <w:pPr>
        <w:keepNext/>
      </w:pPr>
      <w:r>
        <w:t>The following Bill was taken up:</w:t>
      </w:r>
    </w:p>
    <w:p w14:paraId="1FB9B555" w14:textId="77777777" w:rsidR="00532C6B" w:rsidRDefault="00532C6B" w:rsidP="00532C6B">
      <w:pPr>
        <w:keepNext/>
      </w:pPr>
      <w:bookmarkStart w:id="148" w:name="include_clip_start_289"/>
      <w:bookmarkEnd w:id="148"/>
    </w:p>
    <w:p w14:paraId="5CDAB306" w14:textId="77777777" w:rsidR="00532C6B" w:rsidRDefault="00532C6B" w:rsidP="00532C6B">
      <w:r>
        <w:t>S. 974 -- 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21F0F28F" w14:textId="47ECA74B" w:rsidR="00532C6B" w:rsidRDefault="00532C6B" w:rsidP="00532C6B">
      <w:bookmarkStart w:id="149" w:name="include_clip_end_289"/>
      <w:bookmarkEnd w:id="149"/>
    </w:p>
    <w:p w14:paraId="66020A1F" w14:textId="774B3D45" w:rsidR="00532C6B" w:rsidRDefault="00532C6B" w:rsidP="00532C6B">
      <w:pPr>
        <w:keepNext/>
        <w:jc w:val="center"/>
        <w:rPr>
          <w:b/>
        </w:rPr>
      </w:pPr>
      <w:r w:rsidRPr="00532C6B">
        <w:rPr>
          <w:b/>
        </w:rPr>
        <w:t>POINT OF ORDER</w:t>
      </w:r>
    </w:p>
    <w:p w14:paraId="1B4C4C9A" w14:textId="77777777" w:rsidR="00532C6B" w:rsidRDefault="00532C6B" w:rsidP="00532C6B">
      <w:r>
        <w:t>Rep. ERICKSON made the Point of Order that the Bill was improperly before the House for consideration since its number and title have not been printed in the House Calendar at least one statewide legislative day prior to second reading.</w:t>
      </w:r>
    </w:p>
    <w:p w14:paraId="23134354" w14:textId="59236B83" w:rsidR="00532C6B" w:rsidRDefault="00532C6B" w:rsidP="00532C6B">
      <w:r>
        <w:t xml:space="preserve">The SPEAKER </w:t>
      </w:r>
      <w:r w:rsidRPr="00532C6B">
        <w:rPr>
          <w:i/>
        </w:rPr>
        <w:t>PRO TEMPORE</w:t>
      </w:r>
      <w:r>
        <w:t xml:space="preserve"> sustained the Point of Order.  </w:t>
      </w:r>
    </w:p>
    <w:p w14:paraId="424D04DD" w14:textId="77777777" w:rsidR="00532C6B" w:rsidRDefault="00532C6B" w:rsidP="00532C6B"/>
    <w:p w14:paraId="3293C9B9" w14:textId="44EC8E79" w:rsidR="00532C6B" w:rsidRDefault="00532C6B" w:rsidP="00532C6B">
      <w:pPr>
        <w:keepNext/>
        <w:jc w:val="center"/>
        <w:rPr>
          <w:b/>
        </w:rPr>
      </w:pPr>
      <w:r w:rsidRPr="00532C6B">
        <w:rPr>
          <w:b/>
        </w:rPr>
        <w:t>S. 125--POINT OF ORDER</w:t>
      </w:r>
    </w:p>
    <w:p w14:paraId="44EC5D83" w14:textId="2253C43A" w:rsidR="00532C6B" w:rsidRDefault="00532C6B" w:rsidP="00532C6B">
      <w:pPr>
        <w:keepNext/>
      </w:pPr>
      <w:r>
        <w:t>The following Bill was taken up:</w:t>
      </w:r>
    </w:p>
    <w:p w14:paraId="42CA6C9A" w14:textId="77777777" w:rsidR="00532C6B" w:rsidRDefault="00532C6B" w:rsidP="00532C6B">
      <w:pPr>
        <w:keepNext/>
      </w:pPr>
      <w:bookmarkStart w:id="150" w:name="include_clip_start_293"/>
      <w:bookmarkEnd w:id="150"/>
    </w:p>
    <w:p w14:paraId="5B2221AB" w14:textId="77777777" w:rsidR="00532C6B" w:rsidRDefault="00532C6B" w:rsidP="00532C6B">
      <w:r>
        <w:t>S. 125 -- Senators Hembree, Turner, Young, Setzler, Fanning and Climer: 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TWO-YEAR INSTITUTION SHALL RECEIVE A MAXIMUM OF FOUR CONTINUOUS SEMESTERS.</w:t>
      </w:r>
    </w:p>
    <w:p w14:paraId="29B8DC2F" w14:textId="34C3EB2E" w:rsidR="00532C6B" w:rsidRDefault="00532C6B" w:rsidP="00532C6B">
      <w:bookmarkStart w:id="151" w:name="include_clip_end_293"/>
      <w:bookmarkEnd w:id="151"/>
    </w:p>
    <w:p w14:paraId="11C29992" w14:textId="718A3281" w:rsidR="00532C6B" w:rsidRDefault="00532C6B" w:rsidP="00532C6B">
      <w:pPr>
        <w:keepNext/>
        <w:jc w:val="center"/>
        <w:rPr>
          <w:b/>
        </w:rPr>
      </w:pPr>
      <w:r w:rsidRPr="00532C6B">
        <w:rPr>
          <w:b/>
        </w:rPr>
        <w:t>POINT OF ORDER</w:t>
      </w:r>
    </w:p>
    <w:p w14:paraId="049EF749" w14:textId="77777777" w:rsidR="00532C6B" w:rsidRDefault="00532C6B" w:rsidP="00532C6B">
      <w:r>
        <w:t>Rep. ERICKSON made the Point of Order that the Bill was improperly before the House for consideration since its number and title have not been printed in the House Calendar at least one statewide legislative day prior to second reading.</w:t>
      </w:r>
    </w:p>
    <w:p w14:paraId="3A733C8B" w14:textId="61814FB5" w:rsidR="00532C6B" w:rsidRDefault="00532C6B" w:rsidP="00532C6B">
      <w:r>
        <w:t xml:space="preserve">The SPEAKER </w:t>
      </w:r>
      <w:r w:rsidRPr="00532C6B">
        <w:rPr>
          <w:i/>
        </w:rPr>
        <w:t>PRO TEMPORE</w:t>
      </w:r>
      <w:r>
        <w:t xml:space="preserve"> sustained the Point of Order.  </w:t>
      </w:r>
    </w:p>
    <w:p w14:paraId="62AF0464" w14:textId="77777777" w:rsidR="00532C6B" w:rsidRDefault="00532C6B" w:rsidP="00532C6B"/>
    <w:p w14:paraId="475FD69B" w14:textId="48993F82" w:rsidR="00532C6B" w:rsidRDefault="00532C6B" w:rsidP="00532C6B">
      <w:pPr>
        <w:keepNext/>
        <w:jc w:val="center"/>
        <w:rPr>
          <w:b/>
        </w:rPr>
      </w:pPr>
      <w:r w:rsidRPr="00532C6B">
        <w:rPr>
          <w:b/>
        </w:rPr>
        <w:t>S. 881--POINT OF ORDER</w:t>
      </w:r>
    </w:p>
    <w:p w14:paraId="697ADC3D" w14:textId="3D1D7EA3" w:rsidR="00532C6B" w:rsidRDefault="00532C6B" w:rsidP="00532C6B">
      <w:pPr>
        <w:keepNext/>
      </w:pPr>
      <w:r>
        <w:t>The following Bill was taken up:</w:t>
      </w:r>
    </w:p>
    <w:p w14:paraId="24251B16" w14:textId="77777777" w:rsidR="00532C6B" w:rsidRDefault="00532C6B" w:rsidP="00532C6B">
      <w:pPr>
        <w:keepNext/>
      </w:pPr>
      <w:bookmarkStart w:id="152" w:name="include_clip_start_297"/>
      <w:bookmarkEnd w:id="152"/>
    </w:p>
    <w:p w14:paraId="6ED985A0" w14:textId="77777777" w:rsidR="00532C6B" w:rsidRDefault="00532C6B" w:rsidP="00532C6B">
      <w:r>
        <w:t>S. 881 -- Senators M. Johnson, McLeod, Devine and Rankin: 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45FDF07D" w14:textId="40574407" w:rsidR="00532C6B" w:rsidRDefault="00532C6B" w:rsidP="00532C6B">
      <w:bookmarkStart w:id="153" w:name="include_clip_end_297"/>
      <w:bookmarkEnd w:id="153"/>
    </w:p>
    <w:p w14:paraId="4C968A2E" w14:textId="463FE738" w:rsidR="00532C6B" w:rsidRDefault="00532C6B" w:rsidP="00532C6B">
      <w:pPr>
        <w:keepNext/>
        <w:jc w:val="center"/>
        <w:rPr>
          <w:b/>
        </w:rPr>
      </w:pPr>
      <w:r w:rsidRPr="00532C6B">
        <w:rPr>
          <w:b/>
        </w:rPr>
        <w:t>POINT OF ORDER</w:t>
      </w:r>
    </w:p>
    <w:p w14:paraId="3DFA53C3" w14:textId="77777777" w:rsidR="00532C6B" w:rsidRDefault="00532C6B" w:rsidP="00532C6B">
      <w:r>
        <w:t>Rep. SANDIFER made the Point of Order that the Bill was improperly before the House for consideration since its number and title have not been printed in the House Calendar at least one statewide legislative day prior to second reading.</w:t>
      </w:r>
    </w:p>
    <w:p w14:paraId="4771C4DA" w14:textId="476C3A21" w:rsidR="00532C6B" w:rsidRDefault="00532C6B" w:rsidP="00532C6B">
      <w:r>
        <w:t xml:space="preserve">The SPEAKER </w:t>
      </w:r>
      <w:r w:rsidRPr="00532C6B">
        <w:rPr>
          <w:i/>
        </w:rPr>
        <w:t>PRO TEMPORE</w:t>
      </w:r>
      <w:r>
        <w:t xml:space="preserve"> sustained the Point of Order.  </w:t>
      </w:r>
    </w:p>
    <w:p w14:paraId="54DBC7D6" w14:textId="77777777" w:rsidR="00532C6B" w:rsidRDefault="00532C6B" w:rsidP="00532C6B"/>
    <w:p w14:paraId="7F6973F7" w14:textId="16248B2B" w:rsidR="00532C6B" w:rsidRDefault="00532C6B" w:rsidP="00532C6B">
      <w:pPr>
        <w:keepNext/>
        <w:jc w:val="center"/>
        <w:rPr>
          <w:b/>
        </w:rPr>
      </w:pPr>
      <w:r w:rsidRPr="00532C6B">
        <w:rPr>
          <w:b/>
        </w:rPr>
        <w:t>S. 434--POINT OF ORDER</w:t>
      </w:r>
    </w:p>
    <w:p w14:paraId="5B713DA4" w14:textId="32F99B67" w:rsidR="00532C6B" w:rsidRDefault="00532C6B" w:rsidP="00532C6B">
      <w:pPr>
        <w:keepNext/>
      </w:pPr>
      <w:r>
        <w:t>The following Bill was taken up:</w:t>
      </w:r>
    </w:p>
    <w:p w14:paraId="07010F70" w14:textId="77777777" w:rsidR="00532C6B" w:rsidRDefault="00532C6B" w:rsidP="00532C6B">
      <w:pPr>
        <w:keepNext/>
      </w:pPr>
      <w:bookmarkStart w:id="154" w:name="include_clip_start_301"/>
      <w:bookmarkEnd w:id="154"/>
    </w:p>
    <w:p w14:paraId="29EB8EB9" w14:textId="77777777" w:rsidR="00532C6B" w:rsidRDefault="00532C6B" w:rsidP="00532C6B">
      <w:r>
        <w:t>S. 434 -- 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1A3266ED" w14:textId="4D49F93E" w:rsidR="00532C6B" w:rsidRDefault="00532C6B" w:rsidP="00532C6B">
      <w:bookmarkStart w:id="155" w:name="include_clip_end_301"/>
      <w:bookmarkEnd w:id="155"/>
    </w:p>
    <w:p w14:paraId="425DE36B" w14:textId="26EA65A0" w:rsidR="00532C6B" w:rsidRDefault="00532C6B" w:rsidP="00532C6B">
      <w:pPr>
        <w:keepNext/>
        <w:jc w:val="center"/>
        <w:rPr>
          <w:b/>
        </w:rPr>
      </w:pPr>
      <w:r w:rsidRPr="00532C6B">
        <w:rPr>
          <w:b/>
        </w:rPr>
        <w:t>POINT OF ORDER</w:t>
      </w:r>
    </w:p>
    <w:p w14:paraId="770B03A6" w14:textId="77777777" w:rsidR="00532C6B" w:rsidRDefault="00532C6B" w:rsidP="00532C6B">
      <w:r>
        <w:t>Rep. SANDIFER made the Point of Order that the Bill was improperly before the House for consideration since its number and title have not been printed in the House Calendar at least one statewide legislative day prior to second reading.</w:t>
      </w:r>
    </w:p>
    <w:p w14:paraId="62961F63" w14:textId="7C97F9FA" w:rsidR="00532C6B" w:rsidRDefault="00532C6B" w:rsidP="00532C6B">
      <w:r>
        <w:t xml:space="preserve">The SPEAKER </w:t>
      </w:r>
      <w:r w:rsidRPr="00532C6B">
        <w:rPr>
          <w:i/>
        </w:rPr>
        <w:t>PRO TEMPORE</w:t>
      </w:r>
      <w:r>
        <w:t xml:space="preserve"> sustained the Point of Order.  </w:t>
      </w:r>
    </w:p>
    <w:p w14:paraId="45F28269" w14:textId="77777777" w:rsidR="00532C6B" w:rsidRDefault="00532C6B" w:rsidP="00532C6B"/>
    <w:p w14:paraId="273FBAC5" w14:textId="65E7C09C" w:rsidR="00532C6B" w:rsidRDefault="00532C6B" w:rsidP="00532C6B">
      <w:pPr>
        <w:keepNext/>
        <w:jc w:val="center"/>
        <w:rPr>
          <w:b/>
        </w:rPr>
      </w:pPr>
      <w:r w:rsidRPr="00532C6B">
        <w:rPr>
          <w:b/>
        </w:rPr>
        <w:t>S. 700--POINT OF ORDER</w:t>
      </w:r>
    </w:p>
    <w:p w14:paraId="3419BF93" w14:textId="62848CE2" w:rsidR="00532C6B" w:rsidRDefault="00532C6B" w:rsidP="00532C6B">
      <w:pPr>
        <w:keepNext/>
      </w:pPr>
      <w:r>
        <w:t>The following Bill was taken up:</w:t>
      </w:r>
    </w:p>
    <w:p w14:paraId="11DD57EB" w14:textId="77777777" w:rsidR="00532C6B" w:rsidRDefault="00532C6B" w:rsidP="00532C6B">
      <w:pPr>
        <w:keepNext/>
      </w:pPr>
      <w:bookmarkStart w:id="156" w:name="include_clip_start_305"/>
      <w:bookmarkEnd w:id="156"/>
    </w:p>
    <w:p w14:paraId="525D8B51" w14:textId="77777777" w:rsidR="00532C6B" w:rsidRDefault="00532C6B" w:rsidP="00532C6B">
      <w:r>
        <w:t>S. 700 -- 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1CA12226" w14:textId="6CA7C8DE" w:rsidR="00532C6B" w:rsidRDefault="00532C6B" w:rsidP="00532C6B">
      <w:pPr>
        <w:keepNext/>
        <w:jc w:val="center"/>
        <w:rPr>
          <w:b/>
        </w:rPr>
      </w:pPr>
      <w:bookmarkStart w:id="157" w:name="include_clip_end_305"/>
      <w:bookmarkEnd w:id="157"/>
      <w:r w:rsidRPr="00532C6B">
        <w:rPr>
          <w:b/>
        </w:rPr>
        <w:t>POINT OF ORDER</w:t>
      </w:r>
    </w:p>
    <w:p w14:paraId="6EF548FC" w14:textId="77777777" w:rsidR="00532C6B" w:rsidRDefault="00532C6B" w:rsidP="00532C6B">
      <w:r>
        <w:t>Rep. SANDIFER made the Point of Order that the Bill was improperly before the House for consideration since its number and title have not been printed in the House Calendar at least one statewide legislative day prior to second reading.</w:t>
      </w:r>
    </w:p>
    <w:p w14:paraId="3FAED68F" w14:textId="52FDE9A6" w:rsidR="00532C6B" w:rsidRDefault="00532C6B" w:rsidP="00532C6B">
      <w:r>
        <w:t xml:space="preserve">The SPEAKER </w:t>
      </w:r>
      <w:r w:rsidRPr="00532C6B">
        <w:rPr>
          <w:i/>
        </w:rPr>
        <w:t>PRO TEMPORE</w:t>
      </w:r>
      <w:r>
        <w:t xml:space="preserve"> sustained the Point of Order.  </w:t>
      </w:r>
    </w:p>
    <w:p w14:paraId="0ACEB18F" w14:textId="77777777" w:rsidR="00532C6B" w:rsidRDefault="00532C6B" w:rsidP="00532C6B"/>
    <w:p w14:paraId="2D368810" w14:textId="69A4ECFB" w:rsidR="00532C6B" w:rsidRDefault="00532C6B" w:rsidP="00337F94">
      <w:pPr>
        <w:keepNext/>
        <w:jc w:val="center"/>
        <w:rPr>
          <w:b/>
        </w:rPr>
      </w:pPr>
      <w:r w:rsidRPr="00532C6B">
        <w:rPr>
          <w:b/>
        </w:rPr>
        <w:t>S. 1099--RECALLED FROM COMMITTEE ON JUDICIARY</w:t>
      </w:r>
    </w:p>
    <w:p w14:paraId="46191892" w14:textId="30419646" w:rsidR="00532C6B" w:rsidRDefault="00532C6B" w:rsidP="00337F94">
      <w:pPr>
        <w:keepNext/>
      </w:pPr>
      <w:r>
        <w:t>On motion of Rep. GILLIAM, with unanimous consent, the following Bill was ordered recalled from the Committee on Judiciary:</w:t>
      </w:r>
    </w:p>
    <w:p w14:paraId="7901168A" w14:textId="77777777" w:rsidR="00337F94" w:rsidRDefault="00337F94" w:rsidP="00337F94">
      <w:pPr>
        <w:keepNext/>
      </w:pPr>
    </w:p>
    <w:p w14:paraId="2A62E415" w14:textId="77777777" w:rsidR="00532C6B" w:rsidRDefault="00532C6B" w:rsidP="00337F94">
      <w:pPr>
        <w:keepNext/>
      </w:pPr>
      <w:bookmarkStart w:id="158" w:name="include_clip_start_309"/>
      <w:bookmarkEnd w:id="158"/>
      <w:r>
        <w:t>S. 1099 -- Senator Verdin: A BILL TO AMEND THE SOUTH CAROLINA CODE OF LAWS BY AMENDING SECTION 7-7-360, RELATING TO DESIGNATION OF VOTING PRECINCTS IN LAURENS COUNTY, SO AS TO REDESIGNATE THE MAP NUMBER ON WHICH THESE PRECINCTS ARE DELINEATED.</w:t>
      </w:r>
    </w:p>
    <w:p w14:paraId="1F93ADF4" w14:textId="30939FB6" w:rsidR="00532C6B" w:rsidRDefault="00532C6B" w:rsidP="00532C6B">
      <w:bookmarkStart w:id="159" w:name="include_clip_end_309"/>
      <w:bookmarkEnd w:id="159"/>
    </w:p>
    <w:p w14:paraId="32F2D499" w14:textId="38ECCA41" w:rsidR="00532C6B" w:rsidRDefault="00532C6B" w:rsidP="00532C6B">
      <w:pPr>
        <w:keepNext/>
        <w:jc w:val="center"/>
        <w:rPr>
          <w:b/>
        </w:rPr>
      </w:pPr>
      <w:r w:rsidRPr="00532C6B">
        <w:rPr>
          <w:b/>
        </w:rPr>
        <w:t>S. 557--DEBATE ADJOURNED</w:t>
      </w:r>
    </w:p>
    <w:p w14:paraId="0362847E" w14:textId="0558AF7A" w:rsidR="00532C6B" w:rsidRDefault="00532C6B" w:rsidP="00532C6B">
      <w:r>
        <w:t xml:space="preserve">The Senate Amendments to the following Bill were taken up for consideration: </w:t>
      </w:r>
    </w:p>
    <w:p w14:paraId="726082C8" w14:textId="77777777" w:rsidR="00532C6B" w:rsidRDefault="00532C6B" w:rsidP="00532C6B">
      <w:bookmarkStart w:id="160" w:name="include_clip_start_311"/>
      <w:bookmarkEnd w:id="160"/>
    </w:p>
    <w:p w14:paraId="6CD148C7" w14:textId="77777777" w:rsidR="00532C6B" w:rsidRDefault="00532C6B" w:rsidP="00532C6B">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4D20E728" w14:textId="62FBB165" w:rsidR="00532C6B" w:rsidRDefault="00532C6B" w:rsidP="00532C6B">
      <w:bookmarkStart w:id="161" w:name="include_clip_end_311"/>
      <w:bookmarkEnd w:id="161"/>
    </w:p>
    <w:p w14:paraId="7F288DBF" w14:textId="7B940A96" w:rsidR="00532C6B" w:rsidRDefault="00532C6B" w:rsidP="00532C6B">
      <w:r>
        <w:t>Rep. HIOTT moved to adjourn debate upon the Senate Amendments until Tuesday, May 7, which was agreed to.</w:t>
      </w:r>
    </w:p>
    <w:p w14:paraId="00C80CD1" w14:textId="77777777" w:rsidR="00532C6B" w:rsidRDefault="00532C6B" w:rsidP="00532C6B"/>
    <w:p w14:paraId="434FCEE7" w14:textId="7F451C6F" w:rsidR="00532C6B" w:rsidRDefault="00532C6B" w:rsidP="00532C6B">
      <w:pPr>
        <w:keepNext/>
        <w:jc w:val="center"/>
        <w:rPr>
          <w:b/>
        </w:rPr>
      </w:pPr>
      <w:r w:rsidRPr="00532C6B">
        <w:rPr>
          <w:b/>
        </w:rPr>
        <w:t>H. 5101--DEBATE ADJOURNED</w:t>
      </w:r>
    </w:p>
    <w:p w14:paraId="32D717AB" w14:textId="0D991792" w:rsidR="00532C6B" w:rsidRDefault="00532C6B" w:rsidP="00532C6B">
      <w:r>
        <w:t xml:space="preserve">The Senate Amendments to the following Joint Resolution were taken up for consideration: </w:t>
      </w:r>
    </w:p>
    <w:p w14:paraId="02AF8D2D" w14:textId="77777777" w:rsidR="00532C6B" w:rsidRDefault="00532C6B" w:rsidP="00532C6B">
      <w:bookmarkStart w:id="162" w:name="include_clip_start_314"/>
      <w:bookmarkEnd w:id="162"/>
    </w:p>
    <w:p w14:paraId="0647790B" w14:textId="77777777" w:rsidR="00532C6B" w:rsidRDefault="00532C6B" w:rsidP="00532C6B">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7363A8CF" w14:textId="405B3686" w:rsidR="00532C6B" w:rsidRDefault="00532C6B" w:rsidP="00532C6B">
      <w:bookmarkStart w:id="163" w:name="include_clip_end_314"/>
      <w:bookmarkEnd w:id="163"/>
    </w:p>
    <w:p w14:paraId="077786BB" w14:textId="669B2E59" w:rsidR="00532C6B" w:rsidRDefault="00532C6B" w:rsidP="00532C6B">
      <w:r>
        <w:t>Rep. HIOTT moved to adjourn debate upon the Senate Amendments until Tuesday, May 7, which was agreed to.</w:t>
      </w:r>
    </w:p>
    <w:p w14:paraId="4C60F6AD" w14:textId="77777777" w:rsidR="00532C6B" w:rsidRDefault="00532C6B" w:rsidP="00532C6B"/>
    <w:p w14:paraId="54CCFE2A" w14:textId="384700E2" w:rsidR="00532C6B" w:rsidRDefault="00532C6B" w:rsidP="00532C6B">
      <w:pPr>
        <w:keepNext/>
        <w:jc w:val="center"/>
        <w:rPr>
          <w:b/>
        </w:rPr>
      </w:pPr>
      <w:r w:rsidRPr="00532C6B">
        <w:rPr>
          <w:b/>
        </w:rPr>
        <w:t>H. 5023--DEBATE ADJOURNED</w:t>
      </w:r>
    </w:p>
    <w:p w14:paraId="02F8E269" w14:textId="5FA68564" w:rsidR="00532C6B" w:rsidRDefault="00532C6B" w:rsidP="00532C6B">
      <w:r>
        <w:t xml:space="preserve">The Senate Amendments to the following Bill were taken up for consideration: </w:t>
      </w:r>
    </w:p>
    <w:p w14:paraId="7DC080CD" w14:textId="77777777" w:rsidR="00532C6B" w:rsidRDefault="00532C6B" w:rsidP="00532C6B">
      <w:bookmarkStart w:id="164" w:name="include_clip_start_317"/>
      <w:bookmarkEnd w:id="164"/>
    </w:p>
    <w:p w14:paraId="4685DF23" w14:textId="77777777" w:rsidR="00532C6B" w:rsidRDefault="00532C6B" w:rsidP="00532C6B">
      <w:r>
        <w:t>H. 5023 -- Reps. Brewer, Gilliam, Lawson, Sessions, Schuessler, Hager, Hartnett, Gatch, Mitchell, Hewitt, Robbins, J. Moore, Wooten, Guffey, O'Neal, J. L. Johnson, Pedalino and B. Newton: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5D2DD3E9" w14:textId="4824CAD3" w:rsidR="00532C6B" w:rsidRDefault="00532C6B" w:rsidP="00532C6B">
      <w:bookmarkStart w:id="165" w:name="include_clip_end_317"/>
      <w:bookmarkEnd w:id="165"/>
    </w:p>
    <w:p w14:paraId="364BC507" w14:textId="7C23F7D9" w:rsidR="00532C6B" w:rsidRDefault="00532C6B" w:rsidP="00532C6B">
      <w:r>
        <w:t>Rep. HIOTT moved to adjourn debate upon the Senate Amendments until Tuesday, May 7, which was agreed to.</w:t>
      </w:r>
    </w:p>
    <w:p w14:paraId="0C23DD0D" w14:textId="77777777" w:rsidR="00532C6B" w:rsidRDefault="00532C6B" w:rsidP="00532C6B"/>
    <w:p w14:paraId="04A0C392" w14:textId="6648EA99" w:rsidR="00532C6B" w:rsidRDefault="00532C6B" w:rsidP="00532C6B">
      <w:pPr>
        <w:keepNext/>
        <w:jc w:val="center"/>
        <w:rPr>
          <w:b/>
        </w:rPr>
      </w:pPr>
      <w:r w:rsidRPr="00532C6B">
        <w:rPr>
          <w:b/>
        </w:rPr>
        <w:t>H. 5100--DEBATE ADJOURNED</w:t>
      </w:r>
    </w:p>
    <w:p w14:paraId="05F1E8FF" w14:textId="68C51A36" w:rsidR="00532C6B" w:rsidRDefault="00532C6B" w:rsidP="00532C6B">
      <w:r>
        <w:t xml:space="preserve">The Senate Amendments to the following Bill were taken up for consideration: </w:t>
      </w:r>
    </w:p>
    <w:p w14:paraId="6D8F0DEA" w14:textId="77777777" w:rsidR="00532C6B" w:rsidRDefault="00532C6B" w:rsidP="00532C6B">
      <w:bookmarkStart w:id="166" w:name="include_clip_start_320"/>
      <w:bookmarkEnd w:id="166"/>
    </w:p>
    <w:p w14:paraId="0E1FE545" w14:textId="77777777" w:rsidR="00532C6B" w:rsidRDefault="00532C6B" w:rsidP="00532C6B">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3CBAD6EC" w14:textId="725A529A" w:rsidR="00532C6B" w:rsidRDefault="00532C6B" w:rsidP="00532C6B">
      <w:bookmarkStart w:id="167" w:name="include_clip_end_320"/>
      <w:bookmarkEnd w:id="167"/>
    </w:p>
    <w:p w14:paraId="5C5D1210" w14:textId="4395DCF7" w:rsidR="00532C6B" w:rsidRDefault="00532C6B" w:rsidP="00532C6B">
      <w:r>
        <w:t>Rep. HIOTT moved to adjourn debate upon the Senate Amendments until Tuesday, May 7, which was agreed to.</w:t>
      </w:r>
    </w:p>
    <w:p w14:paraId="3BE44F0C" w14:textId="77777777" w:rsidR="00532C6B" w:rsidRDefault="00532C6B" w:rsidP="00532C6B"/>
    <w:p w14:paraId="206C390A" w14:textId="6F9F4BE6" w:rsidR="00532C6B" w:rsidRDefault="00532C6B" w:rsidP="00532C6B">
      <w:pPr>
        <w:keepNext/>
        <w:jc w:val="center"/>
        <w:rPr>
          <w:b/>
        </w:rPr>
      </w:pPr>
      <w:r w:rsidRPr="00532C6B">
        <w:rPr>
          <w:b/>
        </w:rPr>
        <w:t>H. 5339--ADOPTED AND SENT TO SENATE</w:t>
      </w:r>
    </w:p>
    <w:p w14:paraId="3763E62D" w14:textId="0E822777" w:rsidR="00532C6B" w:rsidRDefault="00532C6B" w:rsidP="00532C6B">
      <w:r>
        <w:t xml:space="preserve">The following Concurrent Resolution was taken up:  </w:t>
      </w:r>
    </w:p>
    <w:p w14:paraId="24A11929" w14:textId="77777777" w:rsidR="00532C6B" w:rsidRDefault="00532C6B" w:rsidP="00532C6B">
      <w:bookmarkStart w:id="168" w:name="include_clip_start_323"/>
      <w:bookmarkEnd w:id="168"/>
    </w:p>
    <w:p w14:paraId="78709B08" w14:textId="77777777" w:rsidR="00532C6B" w:rsidRDefault="00532C6B" w:rsidP="00532C6B">
      <w:pPr>
        <w:keepNext/>
      </w:pPr>
      <w:r>
        <w:t>H. 5339 -- Reps. Jefferson, Cobb-Hunter, Murphy, Pedalino, Brewer, Gatch and Robbins: A CONCURRENT RESOLUTION TO REQUEST THE DEPARTMENT OF TRANSPORTATION NAME THE PORTION OF UNITED STATES HIGHWAY 178 FROM ITS INTERSECTION WITH UNITED STATES HIGHWAY 15 TO ITS INTERSECTION WITH UNITED STATES HIGHWAY 78 IN DORCHESTER COUNTY "MAYOR CHARLES WILLIAM ACKERMAN HIGHWAY" AND ERECT APPROPRIATE SIGNS OR MARKERS ALONG THIS PORTION OF HIGHWAY CONTAINING THESE WORDS.</w:t>
      </w:r>
    </w:p>
    <w:p w14:paraId="7977B783" w14:textId="77777777" w:rsidR="006052D1" w:rsidRDefault="006052D1" w:rsidP="00532C6B">
      <w:pPr>
        <w:keepNext/>
      </w:pPr>
    </w:p>
    <w:p w14:paraId="10B300B5" w14:textId="12F88B2E" w:rsidR="00532C6B" w:rsidRDefault="00532C6B" w:rsidP="00532C6B">
      <w:bookmarkStart w:id="169" w:name="include_clip_end_323"/>
      <w:bookmarkEnd w:id="169"/>
      <w:r>
        <w:t>The Concurrent Resolution was adopted and sent to the Senate.</w:t>
      </w:r>
    </w:p>
    <w:p w14:paraId="712D6DA0" w14:textId="77777777" w:rsidR="00532C6B" w:rsidRDefault="00532C6B" w:rsidP="00532C6B"/>
    <w:p w14:paraId="2D159748" w14:textId="7372996E" w:rsidR="00532C6B" w:rsidRDefault="00532C6B" w:rsidP="00532C6B">
      <w:pPr>
        <w:keepNext/>
        <w:jc w:val="center"/>
        <w:rPr>
          <w:b/>
        </w:rPr>
      </w:pPr>
      <w:r w:rsidRPr="00532C6B">
        <w:rPr>
          <w:b/>
        </w:rPr>
        <w:t>H. 5378--ADOPTED AND SENT TO SENATE</w:t>
      </w:r>
    </w:p>
    <w:p w14:paraId="37ADFD38" w14:textId="28D81C05" w:rsidR="00532C6B" w:rsidRDefault="00532C6B" w:rsidP="00532C6B">
      <w:r>
        <w:t xml:space="preserve">The following Concurrent Resolution was taken up:  </w:t>
      </w:r>
    </w:p>
    <w:p w14:paraId="7A52DB29" w14:textId="77777777" w:rsidR="00532C6B" w:rsidRDefault="00532C6B" w:rsidP="00532C6B">
      <w:bookmarkStart w:id="170" w:name="include_clip_start_326"/>
      <w:bookmarkEnd w:id="170"/>
    </w:p>
    <w:p w14:paraId="59754FA9" w14:textId="77777777" w:rsidR="00532C6B" w:rsidRDefault="00532C6B" w:rsidP="00532C6B">
      <w:pPr>
        <w:keepNext/>
      </w:pPr>
      <w:r>
        <w:t>H. 5378 -- Reps. Thigpen, Howard, Garvin, Bernstein, Bauer, McDaniel and Rutherford: A CONCURRENT RESOLUTION TO REQUEST THE DEPARTMENT OF TRANSPORTATION NAME A PORTION OF UNITED STATES HIGHWAY 21 (WILSON BOULEVARD) FROM STATE ROAD S-910 (PLUMBERS ROAD) TO ITS INTERSECTION WITH STATE ROAD S-130 (SHARPE ROAD) IN RICHLAND COUNTY "JAMES AND BARBARA MCLAWHORN BOULEVARD" AND ERECT APPROPRIATE SIGNS OR MARKERS AT THIS LOCATION CONTAINING THESE WORDS.</w:t>
      </w:r>
    </w:p>
    <w:p w14:paraId="141D6421" w14:textId="77777777" w:rsidR="00337F94" w:rsidRDefault="00337F94" w:rsidP="00532C6B">
      <w:pPr>
        <w:keepNext/>
      </w:pPr>
    </w:p>
    <w:p w14:paraId="748E6211" w14:textId="047DFC43" w:rsidR="00532C6B" w:rsidRDefault="00532C6B" w:rsidP="00532C6B">
      <w:bookmarkStart w:id="171" w:name="include_clip_end_326"/>
      <w:bookmarkEnd w:id="171"/>
      <w:r>
        <w:t>The Concurrent Resolution was adopted and sent to the Senate.</w:t>
      </w:r>
    </w:p>
    <w:p w14:paraId="5ED89B17" w14:textId="77777777" w:rsidR="00532C6B" w:rsidRDefault="00532C6B" w:rsidP="00532C6B"/>
    <w:p w14:paraId="64CE078E" w14:textId="0517B814" w:rsidR="00532C6B" w:rsidRDefault="00532C6B" w:rsidP="00532C6B">
      <w:pPr>
        <w:keepNext/>
        <w:jc w:val="center"/>
        <w:rPr>
          <w:b/>
        </w:rPr>
      </w:pPr>
      <w:r w:rsidRPr="00532C6B">
        <w:rPr>
          <w:b/>
        </w:rPr>
        <w:t>S. 1161--ADOPTED AND RETURNED TO SENATE WITH CONCURRENCE</w:t>
      </w:r>
    </w:p>
    <w:p w14:paraId="0F616575" w14:textId="267DEC15" w:rsidR="00532C6B" w:rsidRDefault="00532C6B" w:rsidP="00532C6B">
      <w:r>
        <w:t xml:space="preserve">The following Concurrent Resolution was taken up:  </w:t>
      </w:r>
    </w:p>
    <w:p w14:paraId="0CD1AC31" w14:textId="77777777" w:rsidR="00532C6B" w:rsidRDefault="00532C6B" w:rsidP="00532C6B">
      <w:bookmarkStart w:id="172" w:name="include_clip_start_329"/>
      <w:bookmarkEnd w:id="172"/>
    </w:p>
    <w:p w14:paraId="0A29F7EC" w14:textId="77777777" w:rsidR="00532C6B" w:rsidRDefault="00532C6B" w:rsidP="00532C6B">
      <w:r>
        <w:t>S. 1161 -- Senator Corbin: A CONCURRENT RESOLUTION TO REQUEST THAT THE DEPARTMENT OF TRANSPORTATION NAME THE PORTION OF US 276 (LAURENS ROAD) BETWEEN MILLENNIUM BOULEVARD (N) AND FORRESTER DRIVE IN GREENVILLE COUNTY "SCHP PATROLMAN EDWIN D. MILAM MEMORIAL HIGHWAY" AND ERECT APPROPRIATE MARKERS OR SIGNS AT THIS LOCATION CONTAINING THE DESIGNATION.</w:t>
      </w:r>
    </w:p>
    <w:p w14:paraId="5E0B7D87" w14:textId="79DB92B5" w:rsidR="00532C6B" w:rsidRDefault="00532C6B" w:rsidP="00532C6B">
      <w:bookmarkStart w:id="173" w:name="include_clip_end_329"/>
      <w:bookmarkEnd w:id="173"/>
      <w:r>
        <w:t>The Concurrent Resolution was adopted and returned to the Senate with concurrence.</w:t>
      </w:r>
    </w:p>
    <w:p w14:paraId="252F3AED" w14:textId="77777777" w:rsidR="00532C6B" w:rsidRDefault="00532C6B" w:rsidP="00532C6B"/>
    <w:p w14:paraId="7C18C2A7" w14:textId="12C8EE89" w:rsidR="00532C6B" w:rsidRDefault="00532C6B" w:rsidP="00476768">
      <w:pPr>
        <w:keepNext/>
        <w:jc w:val="center"/>
        <w:rPr>
          <w:b/>
        </w:rPr>
      </w:pPr>
      <w:r w:rsidRPr="00532C6B">
        <w:rPr>
          <w:b/>
        </w:rPr>
        <w:t>S. 1162--ADOPTED AND RETURNED TO SENATE WITH CONCURRENCE</w:t>
      </w:r>
    </w:p>
    <w:p w14:paraId="106BD827" w14:textId="1450188D" w:rsidR="00532C6B" w:rsidRDefault="00532C6B" w:rsidP="00476768">
      <w:pPr>
        <w:keepNext/>
      </w:pPr>
      <w:r>
        <w:t xml:space="preserve">The following Concurrent Resolution was taken up:  </w:t>
      </w:r>
    </w:p>
    <w:p w14:paraId="5F89636E" w14:textId="77777777" w:rsidR="00532C6B" w:rsidRDefault="00532C6B" w:rsidP="00476768">
      <w:pPr>
        <w:keepNext/>
      </w:pPr>
      <w:bookmarkStart w:id="174" w:name="include_clip_start_332"/>
      <w:bookmarkEnd w:id="174"/>
    </w:p>
    <w:p w14:paraId="46822AB1" w14:textId="77777777" w:rsidR="00532C6B" w:rsidRDefault="00532C6B" w:rsidP="00476768">
      <w:pPr>
        <w:keepNext/>
      </w:pPr>
      <w:r>
        <w:t>S. 1162 -- Senator Corbin: A CONCURRENT RESOLUTION TO REQUEST THAT THE DEPARTMENT OF TRANSPORTATION NAME THE PORTION OF SC-183 FROM S-87 (SULPHUR SPRINGS ROAD) TO S-430 (RIDGE ROAD) IN GREENVILLE COUNTY "SCHP PATROLMAN ALBERT T. SEALY JR. MEMORIAL HIGHWAY" AND ERECT APPROPRIATE MARKERS OR SIGNS AT THIS LOCATION CONTAINING THE DESIGNATION.</w:t>
      </w:r>
    </w:p>
    <w:p w14:paraId="7B30A1EB" w14:textId="1D364858" w:rsidR="00532C6B" w:rsidRDefault="00532C6B" w:rsidP="00532C6B">
      <w:bookmarkStart w:id="175" w:name="include_clip_end_332"/>
      <w:bookmarkEnd w:id="175"/>
    </w:p>
    <w:p w14:paraId="19232FCA" w14:textId="75ED2961" w:rsidR="00532C6B" w:rsidRDefault="00532C6B" w:rsidP="00532C6B">
      <w:r>
        <w:t>The Concurrent Resolution was adopted and returned to the Senate with concurrence.</w:t>
      </w:r>
    </w:p>
    <w:p w14:paraId="4C374187" w14:textId="77777777" w:rsidR="00532C6B" w:rsidRDefault="00532C6B" w:rsidP="00532C6B"/>
    <w:p w14:paraId="03ABF8B2" w14:textId="30DA8D75" w:rsidR="00532C6B" w:rsidRDefault="00532C6B" w:rsidP="00532C6B">
      <w:pPr>
        <w:keepNext/>
        <w:jc w:val="center"/>
        <w:rPr>
          <w:b/>
        </w:rPr>
      </w:pPr>
      <w:r w:rsidRPr="00532C6B">
        <w:rPr>
          <w:b/>
        </w:rPr>
        <w:t>H. 5465--ADOPTED AND SENT TO SENATE</w:t>
      </w:r>
    </w:p>
    <w:p w14:paraId="5FE2D654" w14:textId="1C4549C8" w:rsidR="00532C6B" w:rsidRDefault="00532C6B" w:rsidP="00532C6B">
      <w:r>
        <w:t xml:space="preserve">The following Concurrent Resolution was taken up:  </w:t>
      </w:r>
    </w:p>
    <w:p w14:paraId="0549AD0C" w14:textId="77777777" w:rsidR="00532C6B" w:rsidRDefault="00532C6B" w:rsidP="00532C6B">
      <w:bookmarkStart w:id="176" w:name="include_clip_start_335"/>
      <w:bookmarkEnd w:id="176"/>
    </w:p>
    <w:p w14:paraId="15D449CE" w14:textId="77777777" w:rsidR="00532C6B" w:rsidRDefault="00532C6B" w:rsidP="00532C6B">
      <w:pPr>
        <w:keepNext/>
      </w:pPr>
      <w:r>
        <w:t>H. 5465 -- Rep. Alexander: A CONCURRENT RESOLUTION TO REQUEST THE DEPARTMENT OF TRANSPORTATION NAME THE PORTION OF ASHBY ROAD IN FLORENCE COUNTY FROM ITS INTERSECTION WITH IRBY STREET TO ITS INTERSECTION WITH DOUGLAS STREET "DR. JAMES DUCKETT HAMMOND, JR. MEMORIAL ROAD" AND ERECT APPROPRIATE MARKERS OR SIGNS ALONG THIS PORTION OF HIGHWAY CONTAINING THESE WORDS.</w:t>
      </w:r>
    </w:p>
    <w:p w14:paraId="1810E8FA" w14:textId="77777777" w:rsidR="006052D1" w:rsidRDefault="006052D1" w:rsidP="00532C6B">
      <w:pPr>
        <w:keepNext/>
      </w:pPr>
    </w:p>
    <w:p w14:paraId="20EF854F" w14:textId="0C201D89" w:rsidR="00532C6B" w:rsidRDefault="00532C6B" w:rsidP="00532C6B">
      <w:bookmarkStart w:id="177" w:name="include_clip_end_335"/>
      <w:bookmarkEnd w:id="177"/>
      <w:r>
        <w:t>The Concurrent Resolution was adopted and sent to the Senate.</w:t>
      </w:r>
    </w:p>
    <w:p w14:paraId="41C13F9D" w14:textId="77777777" w:rsidR="00532C6B" w:rsidRDefault="00532C6B" w:rsidP="00532C6B"/>
    <w:p w14:paraId="280E5AA4" w14:textId="32309BE1" w:rsidR="00532C6B" w:rsidRDefault="00532C6B" w:rsidP="00532C6B">
      <w:pPr>
        <w:keepNext/>
        <w:jc w:val="center"/>
        <w:rPr>
          <w:b/>
        </w:rPr>
      </w:pPr>
      <w:r w:rsidRPr="00532C6B">
        <w:rPr>
          <w:b/>
        </w:rPr>
        <w:t>H. 5479--ADOPTED AND SENT TO SENATE</w:t>
      </w:r>
    </w:p>
    <w:p w14:paraId="52D36EF5" w14:textId="14548233" w:rsidR="00532C6B" w:rsidRDefault="00532C6B" w:rsidP="00532C6B">
      <w:r>
        <w:t xml:space="preserve">The following Concurrent Resolution was taken up:  </w:t>
      </w:r>
    </w:p>
    <w:p w14:paraId="27A3242A" w14:textId="77777777" w:rsidR="00532C6B" w:rsidRDefault="00532C6B" w:rsidP="00532C6B">
      <w:bookmarkStart w:id="178" w:name="include_clip_start_338"/>
      <w:bookmarkEnd w:id="178"/>
    </w:p>
    <w:p w14:paraId="70B003E4" w14:textId="77777777" w:rsidR="00532C6B" w:rsidRDefault="00532C6B" w:rsidP="00532C6B">
      <w:pPr>
        <w:keepNext/>
      </w:pPr>
      <w:r>
        <w:t>H. 5479 -- Rep. Hosey: A CONCURRENT RESOLUTION TO REQUEST THE DEPARTMENT OF TRANSPORTATION NAME THE PORTION OF UNITED STATES HIGHWAY 278 FROM ITS INTERSECTION WITH SOUTH CAROLINA HIGHWAY 300 IN BARNWELL COUNTY TO ITS INTERSECTION WITH UNITED STATES HIGHWAY 301 IN ALLENDALE COUNTY "VETERANS MEMORIAL HIGHWAY" IN HONOR OF OUR MEN AND WOMEN WHO HAVE SERVED IN OUR ARMED FORCES AND ERECT APPROPRIATE MARKERS OR SIGNS ALONG THIS PORTION OF HIGHWAY CONTAINING THESE WORDS AND THE PURPLE HEART EMBLEM.</w:t>
      </w:r>
    </w:p>
    <w:p w14:paraId="6B5D19C4" w14:textId="77777777" w:rsidR="006052D1" w:rsidRDefault="006052D1" w:rsidP="00532C6B">
      <w:pPr>
        <w:keepNext/>
      </w:pPr>
    </w:p>
    <w:p w14:paraId="51DA3F3F" w14:textId="2B922ACE" w:rsidR="00532C6B" w:rsidRDefault="00532C6B" w:rsidP="00532C6B">
      <w:bookmarkStart w:id="179" w:name="include_clip_end_338"/>
      <w:bookmarkEnd w:id="179"/>
      <w:r>
        <w:t>The Concurrent Resolution was adopted and sent to the Senate.</w:t>
      </w:r>
    </w:p>
    <w:p w14:paraId="6920F2EB" w14:textId="77777777" w:rsidR="00532C6B" w:rsidRDefault="00532C6B" w:rsidP="00532C6B"/>
    <w:p w14:paraId="0CD4F30C" w14:textId="607CC8C8" w:rsidR="00532C6B" w:rsidRDefault="00532C6B" w:rsidP="00532C6B">
      <w:pPr>
        <w:keepNext/>
        <w:jc w:val="center"/>
        <w:rPr>
          <w:b/>
        </w:rPr>
      </w:pPr>
      <w:r w:rsidRPr="00532C6B">
        <w:rPr>
          <w:b/>
        </w:rPr>
        <w:t>RECURRENCE TO THE MORNING HOUR</w:t>
      </w:r>
    </w:p>
    <w:p w14:paraId="71696A0D" w14:textId="1C489D28" w:rsidR="00532C6B" w:rsidRDefault="00532C6B" w:rsidP="00532C6B">
      <w:r>
        <w:t>Rep. CHUMLEY moved that the House recur to the morning hour, which was agreed to.</w:t>
      </w:r>
    </w:p>
    <w:p w14:paraId="2B698AD0" w14:textId="77777777" w:rsidR="00532C6B" w:rsidRDefault="00532C6B" w:rsidP="00532C6B"/>
    <w:p w14:paraId="78ABB6B1" w14:textId="6E8C9CB5" w:rsidR="00532C6B" w:rsidRDefault="00532C6B" w:rsidP="00532C6B">
      <w:pPr>
        <w:keepNext/>
        <w:jc w:val="center"/>
        <w:rPr>
          <w:b/>
        </w:rPr>
      </w:pPr>
      <w:r w:rsidRPr="00532C6B">
        <w:rPr>
          <w:b/>
        </w:rPr>
        <w:t>HOUSE RESOLUTION</w:t>
      </w:r>
    </w:p>
    <w:p w14:paraId="6C5BCE79" w14:textId="190CEECC" w:rsidR="00532C6B" w:rsidRDefault="00532C6B" w:rsidP="00532C6B">
      <w:pPr>
        <w:keepNext/>
      </w:pPr>
      <w:r>
        <w:t>The following was introduced:</w:t>
      </w:r>
    </w:p>
    <w:p w14:paraId="0772DE75" w14:textId="77777777" w:rsidR="00532C6B" w:rsidRDefault="00532C6B" w:rsidP="00532C6B">
      <w:pPr>
        <w:keepNext/>
      </w:pPr>
      <w:bookmarkStart w:id="180" w:name="include_clip_start_343"/>
      <w:bookmarkEnd w:id="180"/>
    </w:p>
    <w:p w14:paraId="1DFBE9A2" w14:textId="77777777" w:rsidR="00532C6B" w:rsidRDefault="00532C6B" w:rsidP="00532C6B">
      <w:r>
        <w:t>H. 5508 -- Reps. Pendarvis,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Pope, Rivers, Robbins, Rose, Rutherford, Sandifer, Schuessler, Sessions, G. M. Smith, M. M. Smith, Spann-Wilder, Stavrinakis, Taylor, Thayer, Thigpen, Trantham, Vaughan, Weeks, West, Wetmore, Wheeler, White, Whitmire, Williams, Willis, Wooten and Yow: A HOUSE RESOLUTION TO EXPRESS THE PROFOUND SORROW OF THE MEMBERS OF THE SOUTH CAROLINA HOUSE OF REPRESENTATIVES UPON THE PASSING OF THE HONORABLE ROBERT NORMAN "BOB" KING OF NORTH CHARLESTON AND TO EXTEND THE DEEPEST SYMPATHY TO HIS FAMILY AND MANY FRIENDS.</w:t>
      </w:r>
    </w:p>
    <w:p w14:paraId="2F74B57A" w14:textId="3D8121D6" w:rsidR="00532C6B" w:rsidRDefault="00532C6B" w:rsidP="00532C6B">
      <w:bookmarkStart w:id="181" w:name="include_clip_end_343"/>
      <w:bookmarkEnd w:id="181"/>
    </w:p>
    <w:p w14:paraId="5358F555" w14:textId="16C8915A" w:rsidR="00532C6B" w:rsidRDefault="00532C6B" w:rsidP="00532C6B">
      <w:r>
        <w:t>The Resolution was adopted.</w:t>
      </w:r>
    </w:p>
    <w:p w14:paraId="7E3D5BA2" w14:textId="77777777" w:rsidR="00532C6B" w:rsidRDefault="00532C6B" w:rsidP="00532C6B"/>
    <w:p w14:paraId="4EBBB1A0" w14:textId="119A332D" w:rsidR="00532C6B" w:rsidRDefault="00532C6B" w:rsidP="00532C6B">
      <w:pPr>
        <w:keepNext/>
        <w:jc w:val="center"/>
        <w:rPr>
          <w:b/>
        </w:rPr>
      </w:pPr>
      <w:r w:rsidRPr="00532C6B">
        <w:rPr>
          <w:b/>
        </w:rPr>
        <w:t>HOUSE RESOLUTION</w:t>
      </w:r>
    </w:p>
    <w:p w14:paraId="0A4E4D3E" w14:textId="78F5F9B2" w:rsidR="00532C6B" w:rsidRDefault="00532C6B" w:rsidP="00532C6B">
      <w:pPr>
        <w:keepNext/>
      </w:pPr>
      <w:r>
        <w:t>The following was introduced:</w:t>
      </w:r>
    </w:p>
    <w:p w14:paraId="02AF12C4" w14:textId="77777777" w:rsidR="00532C6B" w:rsidRDefault="00532C6B" w:rsidP="00532C6B">
      <w:pPr>
        <w:keepNext/>
      </w:pPr>
      <w:bookmarkStart w:id="182" w:name="include_clip_start_346"/>
      <w:bookmarkEnd w:id="182"/>
    </w:p>
    <w:p w14:paraId="64AED501" w14:textId="77777777" w:rsidR="00532C6B" w:rsidRDefault="00532C6B" w:rsidP="00532C6B">
      <w:r>
        <w:t>H. 5509 --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HONOR GEORGE "FRANK" SHEPPARD OF RICHLAND COUNTY ON THE OCCASION OF HIS RETIREMENT, EXTEND DEEP APPRECIATION FOR HIS YEARS OF DISTINGUISHED SERVICE AS AN INSURANCE PROFESSIONAL TO THE PEOPLE OF SOUTH CAROLINA AND BEYOND, AND TO OFFER BEST WISHES FOR A SATISFYING AND REWARDING RETIREMENT.</w:t>
      </w:r>
    </w:p>
    <w:p w14:paraId="31356017" w14:textId="437117E7" w:rsidR="00532C6B" w:rsidRDefault="00532C6B" w:rsidP="00532C6B">
      <w:bookmarkStart w:id="183" w:name="include_clip_end_346"/>
      <w:bookmarkEnd w:id="183"/>
    </w:p>
    <w:p w14:paraId="69AFA9E9" w14:textId="13164F7A" w:rsidR="00532C6B" w:rsidRDefault="00532C6B" w:rsidP="00532C6B">
      <w:r>
        <w:t>The Resolution was adopted.</w:t>
      </w:r>
    </w:p>
    <w:p w14:paraId="73D361CC" w14:textId="77777777" w:rsidR="00532C6B" w:rsidRDefault="00532C6B" w:rsidP="00532C6B"/>
    <w:p w14:paraId="4E279916" w14:textId="6028CE3C" w:rsidR="00532C6B" w:rsidRDefault="00532C6B" w:rsidP="00532C6B">
      <w:pPr>
        <w:keepNext/>
        <w:jc w:val="center"/>
        <w:rPr>
          <w:b/>
        </w:rPr>
      </w:pPr>
      <w:r w:rsidRPr="00532C6B">
        <w:rPr>
          <w:b/>
        </w:rPr>
        <w:t>HOUSE RESOLUTION</w:t>
      </w:r>
    </w:p>
    <w:p w14:paraId="06E6A0CC" w14:textId="58B36E47" w:rsidR="00532C6B" w:rsidRDefault="00532C6B" w:rsidP="00532C6B">
      <w:pPr>
        <w:keepNext/>
      </w:pPr>
      <w:r>
        <w:t>The following was introduced:</w:t>
      </w:r>
    </w:p>
    <w:p w14:paraId="474E0ED5" w14:textId="77777777" w:rsidR="00532C6B" w:rsidRDefault="00532C6B" w:rsidP="00532C6B">
      <w:pPr>
        <w:keepNext/>
      </w:pPr>
      <w:bookmarkStart w:id="184" w:name="include_clip_start_349"/>
      <w:bookmarkEnd w:id="184"/>
    </w:p>
    <w:p w14:paraId="7EA802A1" w14:textId="77777777" w:rsidR="00532C6B" w:rsidRDefault="00532C6B" w:rsidP="00532C6B">
      <w:r>
        <w:t>H. 5510 -- Reps. M. M. Smith, Spann-Wilder,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Thayer, Thigpen, Trantham, Vaughan, Weeks, West, Wetmore, Wheeler, White, Whitmire, Williams, Willis, Wooten and Yow: A HOUSE RESOLUTION TO RECOGNIZE AND HONOR CHRIS VAN METRE FOR HIS CONTRIBUTIONS TO HIS COMMUNITY, STATE, AND NATION AND TO CONGRATULATE HIM ON HIS RETIREMENT FROM ADVANCED TECHNOLOGY INTERNATIONAL (ATI).</w:t>
      </w:r>
    </w:p>
    <w:p w14:paraId="1D8108F7" w14:textId="210958FF" w:rsidR="00532C6B" w:rsidRDefault="00532C6B" w:rsidP="00532C6B">
      <w:bookmarkStart w:id="185" w:name="include_clip_end_349"/>
      <w:bookmarkEnd w:id="185"/>
    </w:p>
    <w:p w14:paraId="71970330" w14:textId="4962462B" w:rsidR="00532C6B" w:rsidRDefault="00532C6B" w:rsidP="00532C6B">
      <w:r>
        <w:t>The Resolution was adopted.</w:t>
      </w:r>
    </w:p>
    <w:p w14:paraId="32EEC2FD" w14:textId="77777777" w:rsidR="00532C6B" w:rsidRDefault="00532C6B" w:rsidP="00532C6B"/>
    <w:p w14:paraId="072875D2" w14:textId="51C520FA" w:rsidR="00532C6B" w:rsidRDefault="00532C6B" w:rsidP="00532C6B">
      <w:r>
        <w:t>Rep. FORREST moved that the House do now adjourn, which was agreed to.</w:t>
      </w:r>
    </w:p>
    <w:p w14:paraId="114E8E16" w14:textId="77777777" w:rsidR="00532C6B" w:rsidRDefault="00532C6B" w:rsidP="00532C6B"/>
    <w:p w14:paraId="585FE1D9" w14:textId="71683598" w:rsidR="00532C6B" w:rsidRDefault="00532C6B" w:rsidP="00532C6B">
      <w:pPr>
        <w:keepNext/>
        <w:jc w:val="center"/>
        <w:rPr>
          <w:b/>
        </w:rPr>
      </w:pPr>
      <w:r w:rsidRPr="00532C6B">
        <w:rPr>
          <w:b/>
        </w:rPr>
        <w:t>RETURNED WITH CONCURRENCE</w:t>
      </w:r>
    </w:p>
    <w:p w14:paraId="497F6117" w14:textId="36BC8C1E" w:rsidR="00532C6B" w:rsidRDefault="00532C6B" w:rsidP="00532C6B">
      <w:r>
        <w:t>The Senate returned to the House with concurrence the following:</w:t>
      </w:r>
    </w:p>
    <w:p w14:paraId="1D343DE9" w14:textId="77777777" w:rsidR="00532C6B" w:rsidRDefault="00532C6B" w:rsidP="00532C6B">
      <w:bookmarkStart w:id="186" w:name="include_clip_start_354"/>
      <w:bookmarkEnd w:id="186"/>
    </w:p>
    <w:p w14:paraId="14DB60F4" w14:textId="77777777" w:rsidR="00532C6B" w:rsidRDefault="00532C6B" w:rsidP="00532C6B">
      <w:r>
        <w:t>H. 5495 -- Reps. J. E. Johnson, Anderson, Atkinson, Bailey, Brittain, Crawford, Guest, Hardee, Hayes, McGinnis, Schuessler, Alexander, Ballentine, Bamberg, Bannister, Bauer, Beach, Bernstein, Blackwell, Bradley, Brewer, Burns, Bustos, Calhoon, Carter, Caskey, Chapman, Chumley, Clyburn, Cobb-Hunter, Collins, Connell, B. J. Cox, B. L. Cox, Cromer, Davis, Dillard, Elliott, Erickson, Felder, Forrest, Gagnon, Garvin, Gatch, Gibson, Gilliam, Gilliard, Guffey, Haddon, Hager, Harris, Hart, Hartnett, Henderson-Myers, Henegan, Herbkersman, Hewitt, Hiott, Hixon, Hosey, Howard, Hyde, Jefferson,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Sessions, G. M. Smith, M. M. Smith, Spann-Wilder, Stavrinakis, Taylor, Thayer, Thigpen, Trantham, Vaughan, Weeks, West, Wetmore, Wheeler, White, Whitmire, Williams, Willis, Wooten and Yow: A CONCURRENT RESOLUTION TO RECOGNIZE AND HONOR COACH GARY GILMORE OF COASTAL CAROLINA UNIVERSITY FOR HIS REMARKABLE CAREER OF NEARLY THIRTY YEARS AS BOTH BASEBALL COACH AND MENTOR TO COUNTLESS STUDENT-ATHLETES, TO CONGRATULATE HIM ON THE OCCASION OF HIS APPROACHING RETIREMENT, AND TO WISH HIM MUCH SUCCESS IN ALL HIS FUTURE ENDEAVORS.</w:t>
      </w:r>
    </w:p>
    <w:p w14:paraId="242E50DF" w14:textId="72B49595" w:rsidR="00532C6B" w:rsidRDefault="00532C6B" w:rsidP="00532C6B">
      <w:bookmarkStart w:id="187" w:name="include_clip_end_354"/>
      <w:bookmarkEnd w:id="187"/>
    </w:p>
    <w:p w14:paraId="4460CB39" w14:textId="506120FF" w:rsidR="00532C6B" w:rsidRDefault="00532C6B" w:rsidP="00532C6B">
      <w:pPr>
        <w:keepNext/>
        <w:pBdr>
          <w:top w:val="single" w:sz="4" w:space="1" w:color="auto"/>
          <w:left w:val="single" w:sz="4" w:space="4" w:color="auto"/>
          <w:right w:val="single" w:sz="4" w:space="4" w:color="auto"/>
          <w:between w:val="single" w:sz="4" w:space="1" w:color="auto"/>
          <w:bar w:val="single" w:sz="4" w:color="auto"/>
        </w:pBdr>
        <w:jc w:val="center"/>
        <w:rPr>
          <w:b/>
        </w:rPr>
      </w:pPr>
      <w:r w:rsidRPr="00532C6B">
        <w:rPr>
          <w:b/>
        </w:rPr>
        <w:t>ADJOURNMENT</w:t>
      </w:r>
    </w:p>
    <w:p w14:paraId="4571C183" w14:textId="25CB5482" w:rsidR="00532C6B" w:rsidRDefault="00532C6B" w:rsidP="00532C6B">
      <w:pPr>
        <w:keepNext/>
        <w:pBdr>
          <w:left w:val="single" w:sz="4" w:space="4" w:color="auto"/>
          <w:right w:val="single" w:sz="4" w:space="4" w:color="auto"/>
          <w:between w:val="single" w:sz="4" w:space="1" w:color="auto"/>
          <w:bar w:val="single" w:sz="4" w:color="auto"/>
        </w:pBdr>
      </w:pPr>
      <w:r>
        <w:t>At 1:45 p.m. the House, in accordance with the motion of Rep. HOSEY, adjourned in memory of Miles Loadholt, to meet at 10:00 a.m. tomorrow.</w:t>
      </w:r>
    </w:p>
    <w:p w14:paraId="6ADA4DCC" w14:textId="77777777" w:rsidR="00532C6B" w:rsidRDefault="00532C6B" w:rsidP="00532C6B">
      <w:pPr>
        <w:pBdr>
          <w:left w:val="single" w:sz="4" w:space="4" w:color="auto"/>
          <w:bottom w:val="single" w:sz="4" w:space="1" w:color="auto"/>
          <w:right w:val="single" w:sz="4" w:space="4" w:color="auto"/>
          <w:between w:val="single" w:sz="4" w:space="1" w:color="auto"/>
          <w:bar w:val="single" w:sz="4" w:color="auto"/>
        </w:pBdr>
        <w:jc w:val="center"/>
      </w:pPr>
      <w:r>
        <w:t>***</w:t>
      </w:r>
    </w:p>
    <w:p w14:paraId="235C8A9A" w14:textId="77777777" w:rsidR="00307368" w:rsidRDefault="00307368" w:rsidP="00307368">
      <w:pPr>
        <w:jc w:val="center"/>
      </w:pPr>
    </w:p>
    <w:p w14:paraId="57A6A6F0" w14:textId="4B3B2F15" w:rsidR="00307368" w:rsidRPr="00307368" w:rsidRDefault="00307368" w:rsidP="00307368">
      <w:pPr>
        <w:tabs>
          <w:tab w:val="right" w:leader="dot" w:pos="2520"/>
        </w:tabs>
        <w:rPr>
          <w:sz w:val="20"/>
        </w:rPr>
      </w:pPr>
    </w:p>
    <w:sectPr w:rsidR="00307368" w:rsidRPr="00307368" w:rsidSect="006A65BD">
      <w:headerReference w:type="default" r:id="rId7"/>
      <w:footerReference w:type="default" r:id="rId8"/>
      <w:headerReference w:type="first" r:id="rId9"/>
      <w:footerReference w:type="first" r:id="rId10"/>
      <w:pgSz w:w="12240" w:h="15840" w:code="1"/>
      <w:pgMar w:top="1008" w:right="4694" w:bottom="3499" w:left="1224" w:header="1008" w:footer="3499" w:gutter="0"/>
      <w:pgNumType w:start="382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C9E5" w14:textId="77777777" w:rsidR="00532C6B" w:rsidRDefault="00532C6B">
      <w:r>
        <w:separator/>
      </w:r>
    </w:p>
  </w:endnote>
  <w:endnote w:type="continuationSeparator" w:id="0">
    <w:p w14:paraId="5B84D307" w14:textId="77777777" w:rsidR="00532C6B" w:rsidRDefault="0053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867389"/>
      <w:docPartObj>
        <w:docPartGallery w:val="Page Numbers (Bottom of Page)"/>
        <w:docPartUnique/>
      </w:docPartObj>
    </w:sdtPr>
    <w:sdtEndPr>
      <w:rPr>
        <w:noProof/>
      </w:rPr>
    </w:sdtEndPr>
    <w:sdtContent>
      <w:p w14:paraId="31A657BC" w14:textId="7A309259" w:rsidR="006E6C89" w:rsidRDefault="006E6C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7A65" w14:textId="77777777" w:rsidR="00532C6B" w:rsidRDefault="00532C6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635E1" w14:textId="77777777" w:rsidR="00532C6B" w:rsidRDefault="00532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C8A3" w14:textId="77777777" w:rsidR="00532C6B" w:rsidRDefault="00532C6B">
      <w:r>
        <w:separator/>
      </w:r>
    </w:p>
  </w:footnote>
  <w:footnote w:type="continuationSeparator" w:id="0">
    <w:p w14:paraId="1BD1C60A" w14:textId="77777777" w:rsidR="00532C6B" w:rsidRDefault="00532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3906" w14:textId="23611E02" w:rsidR="006E6C89" w:rsidRDefault="006E6C89" w:rsidP="006E6C89">
    <w:pPr>
      <w:pStyle w:val="Cover3"/>
    </w:pPr>
    <w:r>
      <w:t>THURSDAY, MAY 2, 2024</w:t>
    </w:r>
  </w:p>
  <w:p w14:paraId="7BA7233F" w14:textId="77777777" w:rsidR="006E6C89" w:rsidRDefault="006E6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FDD8" w14:textId="77777777" w:rsidR="00532C6B" w:rsidRDefault="00532C6B">
    <w:pPr>
      <w:pStyle w:val="Header"/>
      <w:jc w:val="center"/>
      <w:rPr>
        <w:b/>
      </w:rPr>
    </w:pPr>
    <w:r>
      <w:rPr>
        <w:b/>
      </w:rPr>
      <w:t>Thursday, May 2, 2024</w:t>
    </w:r>
  </w:p>
  <w:p w14:paraId="591C2188" w14:textId="77777777" w:rsidR="00532C6B" w:rsidRDefault="00532C6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134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6B"/>
    <w:rsid w:val="000C7B80"/>
    <w:rsid w:val="00307368"/>
    <w:rsid w:val="00337F94"/>
    <w:rsid w:val="00375044"/>
    <w:rsid w:val="00476768"/>
    <w:rsid w:val="00532C6B"/>
    <w:rsid w:val="006052D1"/>
    <w:rsid w:val="006A65BD"/>
    <w:rsid w:val="006E6C89"/>
    <w:rsid w:val="0092241F"/>
    <w:rsid w:val="009B0842"/>
    <w:rsid w:val="00C719B2"/>
    <w:rsid w:val="00CB5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4A55C"/>
  <w15:chartTrackingRefBased/>
  <w15:docId w15:val="{40D2B483-0031-4FCB-8332-B8E7C2B0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532C6B"/>
    <w:pPr>
      <w:widowControl w:val="0"/>
    </w:pPr>
    <w:rPr>
      <w:rFonts w:eastAsia="Yu Gothic Light"/>
      <w:sz w:val="28"/>
      <w:szCs w:val="28"/>
    </w:rPr>
  </w:style>
  <w:style w:type="paragraph" w:customStyle="1" w:styleId="scamendlanginstruction">
    <w:name w:val="sc_amend_langinstruction"/>
    <w:qFormat/>
    <w:rsid w:val="00532C6B"/>
    <w:pPr>
      <w:widowControl w:val="0"/>
      <w:spacing w:before="480" w:after="480"/>
    </w:pPr>
    <w:rPr>
      <w:rFonts w:eastAsia="Yu Gothic Light"/>
      <w:sz w:val="28"/>
      <w:szCs w:val="28"/>
    </w:rPr>
  </w:style>
  <w:style w:type="paragraph" w:customStyle="1" w:styleId="scamendtitleconform">
    <w:name w:val="sc_amend_titleconform"/>
    <w:qFormat/>
    <w:rsid w:val="00532C6B"/>
    <w:pPr>
      <w:widowControl w:val="0"/>
      <w:ind w:left="216"/>
    </w:pPr>
    <w:rPr>
      <w:rFonts w:eastAsia="Yu Gothic Light"/>
      <w:sz w:val="28"/>
      <w:szCs w:val="28"/>
    </w:rPr>
  </w:style>
  <w:style w:type="paragraph" w:customStyle="1" w:styleId="scamendconformline">
    <w:name w:val="sc_amend_conformline"/>
    <w:qFormat/>
    <w:rsid w:val="00532C6B"/>
    <w:pPr>
      <w:widowControl w:val="0"/>
      <w:spacing w:before="720"/>
      <w:ind w:left="216"/>
    </w:pPr>
    <w:rPr>
      <w:rFonts w:eastAsia="Yu Gothic Light"/>
      <w:sz w:val="28"/>
      <w:szCs w:val="28"/>
    </w:rPr>
  </w:style>
  <w:style w:type="paragraph" w:customStyle="1" w:styleId="scnewcodesection">
    <w:name w:val="sc_new_code_section"/>
    <w:qFormat/>
    <w:rsid w:val="00532C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insert">
    <w:name w:val="sc_insert"/>
    <w:uiPriority w:val="1"/>
    <w:qFormat/>
    <w:rsid w:val="00532C6B"/>
    <w:rPr>
      <w:caps w:val="0"/>
      <w:smallCaps w:val="0"/>
      <w:strike w:val="0"/>
      <w:dstrike w:val="0"/>
      <w:vanish w:val="0"/>
      <w:u w:val="single"/>
      <w:vertAlign w:val="baseline"/>
      <w:lang w:val="en-US"/>
    </w:rPr>
  </w:style>
  <w:style w:type="paragraph" w:customStyle="1" w:styleId="scnoncodifiedsection">
    <w:name w:val="sc_non_codified_section"/>
    <w:qFormat/>
    <w:rsid w:val="00532C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532C6B"/>
    <w:rPr>
      <w:strike/>
      <w:dstrike w:val="0"/>
      <w:lang w:val="en-US"/>
    </w:rPr>
  </w:style>
  <w:style w:type="paragraph" w:customStyle="1" w:styleId="sccodifiedsection">
    <w:name w:val="sc_codified_section"/>
    <w:qFormat/>
    <w:rsid w:val="00532C6B"/>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532C6B"/>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emptyline">
    <w:name w:val="sc_empty_line"/>
    <w:qFormat/>
    <w:rsid w:val="00532C6B"/>
    <w:pPr>
      <w:widowControl w:val="0"/>
      <w:suppressAutoHyphens/>
      <w:spacing w:line="360" w:lineRule="auto"/>
      <w:jc w:val="both"/>
    </w:pPr>
    <w:rPr>
      <w:rFonts w:eastAsia="Calibri" w:cs="Arial"/>
      <w:sz w:val="22"/>
      <w:szCs w:val="22"/>
    </w:rPr>
  </w:style>
  <w:style w:type="paragraph" w:styleId="Title">
    <w:name w:val="Title"/>
    <w:basedOn w:val="Normal"/>
    <w:link w:val="TitleChar"/>
    <w:qFormat/>
    <w:rsid w:val="00532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32C6B"/>
    <w:rPr>
      <w:b/>
      <w:sz w:val="30"/>
    </w:rPr>
  </w:style>
  <w:style w:type="paragraph" w:customStyle="1" w:styleId="Cover1">
    <w:name w:val="Cover1"/>
    <w:basedOn w:val="Normal"/>
    <w:rsid w:val="00532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32C6B"/>
    <w:pPr>
      <w:ind w:firstLine="0"/>
      <w:jc w:val="left"/>
    </w:pPr>
    <w:rPr>
      <w:sz w:val="20"/>
    </w:rPr>
  </w:style>
  <w:style w:type="paragraph" w:customStyle="1" w:styleId="Cover3">
    <w:name w:val="Cover3"/>
    <w:basedOn w:val="Normal"/>
    <w:rsid w:val="00532C6B"/>
    <w:pPr>
      <w:ind w:firstLine="0"/>
      <w:jc w:val="center"/>
    </w:pPr>
    <w:rPr>
      <w:b/>
    </w:rPr>
  </w:style>
  <w:style w:type="paragraph" w:customStyle="1" w:styleId="Cover4">
    <w:name w:val="Cover4"/>
    <w:basedOn w:val="Cover1"/>
    <w:rsid w:val="00532C6B"/>
    <w:pPr>
      <w:keepNext/>
    </w:pPr>
    <w:rPr>
      <w:b/>
      <w:sz w:val="20"/>
    </w:rPr>
  </w:style>
  <w:style w:type="paragraph" w:customStyle="1" w:styleId="scamendheader1">
    <w:name w:val="sc_amend_header1"/>
    <w:qFormat/>
    <w:rsid w:val="006052D1"/>
    <w:pPr>
      <w:widowControl w:val="0"/>
      <w:jc w:val="center"/>
    </w:pPr>
    <w:rPr>
      <w:rFonts w:eastAsia="Yu Gothic Light"/>
      <w:b/>
      <w:caps/>
      <w:sz w:val="36"/>
      <w:szCs w:val="32"/>
      <w:u w:val="single"/>
    </w:rPr>
  </w:style>
  <w:style w:type="paragraph" w:customStyle="1" w:styleId="scamendamendnum">
    <w:name w:val="sc_amend_amendnum"/>
    <w:qFormat/>
    <w:rsid w:val="006052D1"/>
    <w:pPr>
      <w:widowControl w:val="0"/>
      <w:spacing w:before="360"/>
      <w:jc w:val="right"/>
    </w:pPr>
    <w:rPr>
      <w:rFonts w:eastAsia="Yu Gothic Light"/>
      <w:bCs/>
      <w:caps/>
      <w:sz w:val="28"/>
      <w:szCs w:val="28"/>
    </w:rPr>
  </w:style>
  <w:style w:type="paragraph" w:customStyle="1" w:styleId="scamenddrafter">
    <w:name w:val="sc_amend_drafter"/>
    <w:qFormat/>
    <w:rsid w:val="006052D1"/>
    <w:pPr>
      <w:widowControl w:val="0"/>
    </w:pPr>
    <w:rPr>
      <w:rFonts w:eastAsia="Yu Gothic Light"/>
      <w:bCs/>
      <w:sz w:val="28"/>
      <w:szCs w:val="28"/>
    </w:rPr>
  </w:style>
  <w:style w:type="paragraph" w:customStyle="1" w:styleId="scamenddate">
    <w:name w:val="sc_amend_date"/>
    <w:qFormat/>
    <w:rsid w:val="006052D1"/>
    <w:pPr>
      <w:widowControl w:val="0"/>
      <w:spacing w:after="720"/>
    </w:pPr>
    <w:rPr>
      <w:rFonts w:eastAsia="Yu Gothic Light"/>
      <w:bCs/>
      <w:sz w:val="28"/>
      <w:szCs w:val="28"/>
    </w:rPr>
  </w:style>
  <w:style w:type="paragraph" w:customStyle="1" w:styleId="scamendsignatureline">
    <w:name w:val="sc_amend_signatureline"/>
    <w:qFormat/>
    <w:rsid w:val="006052D1"/>
    <w:pPr>
      <w:widowControl w:val="0"/>
      <w:spacing w:before="1080"/>
      <w:jc w:val="center"/>
    </w:pPr>
    <w:rPr>
      <w:rFonts w:eastAsia="Yu Gothic Light"/>
      <w:bCs/>
      <w:sz w:val="28"/>
      <w:szCs w:val="28"/>
      <w:u w:val="single"/>
    </w:rPr>
  </w:style>
  <w:style w:type="paragraph" w:customStyle="1" w:styleId="scamendclerk">
    <w:name w:val="sc_amend_clerk"/>
    <w:qFormat/>
    <w:rsid w:val="006052D1"/>
    <w:pPr>
      <w:widowControl w:val="0"/>
      <w:jc w:val="center"/>
    </w:pPr>
    <w:rPr>
      <w:rFonts w:eastAsia="Yu Gothic Light"/>
      <w:bCs/>
      <w:sz w:val="28"/>
      <w:szCs w:val="28"/>
    </w:rPr>
  </w:style>
  <w:style w:type="paragraph" w:customStyle="1" w:styleId="scamendordernum">
    <w:name w:val="sc_amend_ordernum"/>
    <w:qFormat/>
    <w:rsid w:val="006052D1"/>
    <w:pPr>
      <w:widowControl w:val="0"/>
      <w:spacing w:after="360"/>
      <w:jc w:val="right"/>
    </w:pPr>
    <w:rPr>
      <w:rFonts w:eastAsia="Yu Gothic Light"/>
      <w:bCs/>
      <w:caps/>
      <w:sz w:val="28"/>
      <w:szCs w:val="28"/>
    </w:rPr>
  </w:style>
  <w:style w:type="character" w:customStyle="1" w:styleId="HeaderChar">
    <w:name w:val="Header Char"/>
    <w:basedOn w:val="DefaultParagraphFont"/>
    <w:link w:val="Header"/>
    <w:uiPriority w:val="99"/>
    <w:rsid w:val="006E6C89"/>
    <w:rPr>
      <w:sz w:val="22"/>
    </w:rPr>
  </w:style>
  <w:style w:type="character" w:customStyle="1" w:styleId="FooterChar">
    <w:name w:val="Footer Char"/>
    <w:basedOn w:val="DefaultParagraphFont"/>
    <w:link w:val="Footer"/>
    <w:uiPriority w:val="99"/>
    <w:rsid w:val="006E6C8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20761</Words>
  <Characters>114394</Characters>
  <Application>Microsoft Office Word</Application>
  <DocSecurity>0</DocSecurity>
  <Lines>2158</Lines>
  <Paragraphs>622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2025-03-13T15:26:00Z</dcterms:created>
  <dcterms:modified xsi:type="dcterms:W3CDTF">2025-03-13T15:26:00Z</dcterms:modified>
</cp:coreProperties>
</file>