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53E4" w14:textId="77777777" w:rsidR="00DD2D54" w:rsidRPr="00DD2D54" w:rsidRDefault="00DD2D54" w:rsidP="00DD2D54">
      <w:pPr>
        <w:jc w:val="center"/>
        <w:rPr>
          <w:b/>
          <w:szCs w:val="22"/>
        </w:rPr>
      </w:pPr>
      <w:r w:rsidRPr="00DD2D54">
        <w:rPr>
          <w:b/>
          <w:szCs w:val="22"/>
        </w:rPr>
        <w:t>Thursday, February 8, 2024</w:t>
      </w:r>
    </w:p>
    <w:p w14:paraId="4B4932B6" w14:textId="77777777" w:rsidR="00DD2D54" w:rsidRPr="00DD2D54" w:rsidRDefault="00DD2D54" w:rsidP="00DD2D54">
      <w:pPr>
        <w:jc w:val="center"/>
        <w:rPr>
          <w:b/>
          <w:szCs w:val="22"/>
        </w:rPr>
      </w:pPr>
      <w:r w:rsidRPr="00DD2D54">
        <w:rPr>
          <w:b/>
          <w:szCs w:val="22"/>
        </w:rPr>
        <w:t>(Statewide Session)</w:t>
      </w:r>
    </w:p>
    <w:p w14:paraId="60F4F6DB" w14:textId="77777777" w:rsidR="00DD2D54" w:rsidRPr="00DD2D54" w:rsidRDefault="00DD2D54" w:rsidP="00DD2D54">
      <w:pPr>
        <w:rPr>
          <w:szCs w:val="22"/>
        </w:rPr>
      </w:pPr>
    </w:p>
    <w:p w14:paraId="30AF2100" w14:textId="77777777" w:rsidR="00DD2D54" w:rsidRPr="00DD2D54" w:rsidRDefault="00DD2D54" w:rsidP="00DD2D54">
      <w:pPr>
        <w:rPr>
          <w:strike/>
          <w:szCs w:val="22"/>
        </w:rPr>
      </w:pPr>
      <w:r w:rsidRPr="00DD2D54">
        <w:rPr>
          <w:strike/>
          <w:szCs w:val="22"/>
        </w:rPr>
        <w:t>Indicates Matter Stricken</w:t>
      </w:r>
    </w:p>
    <w:p w14:paraId="4991D6FD" w14:textId="77777777" w:rsidR="00DD2D54" w:rsidRPr="00DD2D54" w:rsidRDefault="00DD2D54" w:rsidP="00DD2D54">
      <w:pPr>
        <w:rPr>
          <w:szCs w:val="22"/>
          <w:u w:val="single"/>
        </w:rPr>
      </w:pPr>
      <w:r w:rsidRPr="00DD2D54">
        <w:rPr>
          <w:szCs w:val="22"/>
          <w:u w:val="single"/>
        </w:rPr>
        <w:t>Indicates New Matter</w:t>
      </w:r>
    </w:p>
    <w:p w14:paraId="7AF18784" w14:textId="77777777" w:rsidR="00DD2D54" w:rsidRPr="00DD2D54" w:rsidRDefault="00DD2D54" w:rsidP="00DD2D54">
      <w:pPr>
        <w:rPr>
          <w:szCs w:val="22"/>
        </w:rPr>
      </w:pPr>
    </w:p>
    <w:p w14:paraId="1EE8CA77" w14:textId="77777777" w:rsidR="00DD2D54" w:rsidRPr="00DD2D54" w:rsidRDefault="00DD2D54" w:rsidP="00DD2D54">
      <w:pPr>
        <w:rPr>
          <w:szCs w:val="22"/>
        </w:rPr>
      </w:pPr>
      <w:r w:rsidRPr="00DD2D54">
        <w:rPr>
          <w:szCs w:val="22"/>
        </w:rPr>
        <w:tab/>
        <w:t>The Senate assembled at 11:00 A.M., the hour to which it stood adjourned, and was called to order by the PRESIDENT.</w:t>
      </w:r>
    </w:p>
    <w:p w14:paraId="63AC0647" w14:textId="77777777" w:rsidR="00DD2D54" w:rsidRPr="00DD2D54" w:rsidRDefault="00DD2D54" w:rsidP="00DD2D54">
      <w:pPr>
        <w:rPr>
          <w:szCs w:val="22"/>
        </w:rPr>
      </w:pPr>
      <w:r w:rsidRPr="00DD2D54">
        <w:rPr>
          <w:szCs w:val="22"/>
        </w:rPr>
        <w:tab/>
        <w:t>A quorum being present, the proceedings were opened with a devotion by the Chaplain as follows:</w:t>
      </w:r>
    </w:p>
    <w:p w14:paraId="5979C3D5" w14:textId="77777777" w:rsidR="00DD2D54" w:rsidRPr="00DD2D54" w:rsidRDefault="00DD2D54" w:rsidP="00DD2D54">
      <w:pPr>
        <w:rPr>
          <w:szCs w:val="22"/>
        </w:rPr>
      </w:pPr>
    </w:p>
    <w:p w14:paraId="2F5AADC1" w14:textId="77777777" w:rsidR="00DD2D54" w:rsidRPr="00DD2D54" w:rsidRDefault="00DD2D54" w:rsidP="00DD2D54">
      <w:pPr>
        <w:rPr>
          <w:szCs w:val="22"/>
        </w:rPr>
      </w:pPr>
      <w:r w:rsidRPr="00DD2D54">
        <w:rPr>
          <w:szCs w:val="22"/>
        </w:rPr>
        <w:t>John 15:12</w:t>
      </w:r>
    </w:p>
    <w:p w14:paraId="44C883C1" w14:textId="77777777" w:rsidR="00DD2D54" w:rsidRPr="00DD2D54" w:rsidRDefault="00DD2D54" w:rsidP="00DD2D54">
      <w:pPr>
        <w:rPr>
          <w:szCs w:val="22"/>
        </w:rPr>
      </w:pPr>
      <w:r w:rsidRPr="00DD2D54">
        <w:rPr>
          <w:szCs w:val="22"/>
        </w:rPr>
        <w:tab/>
        <w:t xml:space="preserve">Our Lord himself declared: </w:t>
      </w:r>
      <w:proofErr w:type="gramStart"/>
      <w:r w:rsidRPr="00DD2D54">
        <w:rPr>
          <w:szCs w:val="22"/>
        </w:rPr>
        <w:t>“ ‘</w:t>
      </w:r>
      <w:proofErr w:type="gramEnd"/>
      <w:r w:rsidRPr="00DD2D54">
        <w:rPr>
          <w:szCs w:val="22"/>
        </w:rPr>
        <w:t>This is my commandment, that you love one another as I have loved you.’ ”</w:t>
      </w:r>
    </w:p>
    <w:p w14:paraId="5B735742" w14:textId="0928045C" w:rsidR="00DD2D54" w:rsidRPr="00DD2D54" w:rsidRDefault="00DD2D54" w:rsidP="00DD2D54">
      <w:pPr>
        <w:rPr>
          <w:szCs w:val="22"/>
        </w:rPr>
      </w:pPr>
      <w:r w:rsidRPr="00DD2D54">
        <w:rPr>
          <w:szCs w:val="22"/>
        </w:rPr>
        <w:tab/>
        <w:t xml:space="preserve">Bow with me as we pray, please:  O Holy God, how challenging, how difficult, how close to impossible it may well be for many of us to comprehend the fullness of Your love.  For indeed, dear Lord, as we are reminded, the depth and power of Your unfailing embrace never stops, and at every turn we discover afresh how it is that we ourselves are expected to live: as women and men who care deeply for others, as servants here in this Senate who more than </w:t>
      </w:r>
      <w:r w:rsidR="003B4E7C" w:rsidRPr="00DD2D54">
        <w:rPr>
          <w:szCs w:val="22"/>
        </w:rPr>
        <w:t>anything</w:t>
      </w:r>
      <w:r w:rsidRPr="00DD2D54">
        <w:rPr>
          <w:szCs w:val="22"/>
        </w:rPr>
        <w:t xml:space="preserve"> else want loving hopefulness to be experienced by those we serve.  And even when disagreements might arise occasionally, or when viewpoints simply vary, may these Senators and staff members hold fast to Your gifts of love and caring, and grant that the women, men and children of South Carolina are greatly blessed as a result.  In Your loving name do we humbly pray, O Lord.  Amen.</w:t>
      </w:r>
    </w:p>
    <w:p w14:paraId="72E75823" w14:textId="77777777" w:rsidR="00DD2D54" w:rsidRPr="00DD2D54" w:rsidRDefault="00DD2D54" w:rsidP="00DD2D54">
      <w:pPr>
        <w:pStyle w:val="Header"/>
        <w:tabs>
          <w:tab w:val="left" w:pos="4320"/>
        </w:tabs>
        <w:rPr>
          <w:szCs w:val="22"/>
        </w:rPr>
      </w:pPr>
    </w:p>
    <w:p w14:paraId="302D3CC3" w14:textId="77777777" w:rsidR="00DD2D54" w:rsidRPr="00DD2D54" w:rsidRDefault="00DD2D54" w:rsidP="00DD2D54">
      <w:pPr>
        <w:pStyle w:val="Header"/>
        <w:tabs>
          <w:tab w:val="left" w:pos="4320"/>
        </w:tabs>
        <w:rPr>
          <w:szCs w:val="22"/>
        </w:rPr>
      </w:pPr>
      <w:r w:rsidRPr="00DD2D54">
        <w:rPr>
          <w:szCs w:val="22"/>
        </w:rPr>
        <w:tab/>
        <w:t>The PRESIDENT called for Petitions, Memorials, Presentments of Grand Juries and such like papers.</w:t>
      </w:r>
    </w:p>
    <w:p w14:paraId="5280DD08" w14:textId="77777777" w:rsidR="00DD2D54" w:rsidRPr="00DD2D54" w:rsidRDefault="00DD2D54" w:rsidP="00DD2D54">
      <w:pPr>
        <w:pStyle w:val="Header"/>
        <w:tabs>
          <w:tab w:val="left" w:pos="4320"/>
        </w:tabs>
        <w:rPr>
          <w:szCs w:val="22"/>
        </w:rPr>
      </w:pPr>
    </w:p>
    <w:p w14:paraId="34AC4DBB" w14:textId="77777777" w:rsidR="00DD2D54" w:rsidRPr="00DD2D54" w:rsidRDefault="00DD2D54" w:rsidP="00DD2D54">
      <w:pPr>
        <w:pStyle w:val="Header"/>
        <w:tabs>
          <w:tab w:val="left" w:pos="4320"/>
        </w:tabs>
        <w:jc w:val="center"/>
        <w:rPr>
          <w:szCs w:val="22"/>
        </w:rPr>
      </w:pPr>
      <w:r w:rsidRPr="00DD2D54">
        <w:rPr>
          <w:b/>
          <w:szCs w:val="22"/>
        </w:rPr>
        <w:t>Call of the Senate</w:t>
      </w:r>
    </w:p>
    <w:p w14:paraId="512EBFE5" w14:textId="77777777" w:rsidR="00DD2D54" w:rsidRPr="00DD2D54" w:rsidRDefault="00DD2D54" w:rsidP="00DD2D54">
      <w:pPr>
        <w:pStyle w:val="Header"/>
        <w:tabs>
          <w:tab w:val="left" w:pos="4320"/>
        </w:tabs>
        <w:rPr>
          <w:szCs w:val="22"/>
        </w:rPr>
      </w:pPr>
      <w:r w:rsidRPr="00DD2D54">
        <w:rPr>
          <w:szCs w:val="22"/>
        </w:rPr>
        <w:tab/>
        <w:t>Senator SETZLER moved that a Call of the Senate be made.  The following Senators answered the Call:</w:t>
      </w:r>
    </w:p>
    <w:p w14:paraId="0984A08B" w14:textId="77777777" w:rsidR="00DD2D54" w:rsidRPr="00DD2D54" w:rsidRDefault="00DD2D54" w:rsidP="00DD2D54">
      <w:pPr>
        <w:pStyle w:val="Header"/>
        <w:tabs>
          <w:tab w:val="clear" w:pos="216"/>
          <w:tab w:val="clear" w:pos="432"/>
          <w:tab w:val="clear" w:pos="648"/>
          <w:tab w:val="left" w:pos="720"/>
        </w:tabs>
        <w:rPr>
          <w:szCs w:val="22"/>
        </w:rPr>
      </w:pPr>
    </w:p>
    <w:p w14:paraId="400F9AA3"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D2D54">
        <w:rPr>
          <w:szCs w:val="22"/>
        </w:rPr>
        <w:t>Adams</w:t>
      </w:r>
      <w:r w:rsidRPr="00DD2D54">
        <w:rPr>
          <w:szCs w:val="22"/>
        </w:rPr>
        <w:tab/>
        <w:t>Alexander</w:t>
      </w:r>
      <w:r w:rsidRPr="00DD2D54">
        <w:rPr>
          <w:szCs w:val="22"/>
        </w:rPr>
        <w:tab/>
        <w:t>Bennett</w:t>
      </w:r>
    </w:p>
    <w:p w14:paraId="31AC2426"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D2D54">
        <w:rPr>
          <w:szCs w:val="22"/>
        </w:rPr>
        <w:t>Campsen</w:t>
      </w:r>
      <w:r w:rsidRPr="00DD2D54">
        <w:rPr>
          <w:szCs w:val="22"/>
        </w:rPr>
        <w:tab/>
        <w:t>Cash</w:t>
      </w:r>
      <w:r w:rsidRPr="00DD2D54">
        <w:rPr>
          <w:szCs w:val="22"/>
        </w:rPr>
        <w:tab/>
        <w:t>Corbin</w:t>
      </w:r>
    </w:p>
    <w:p w14:paraId="33F3A3D7"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D2D54">
        <w:rPr>
          <w:szCs w:val="22"/>
        </w:rPr>
        <w:t>Cromer</w:t>
      </w:r>
      <w:r w:rsidRPr="00DD2D54">
        <w:rPr>
          <w:szCs w:val="22"/>
        </w:rPr>
        <w:tab/>
        <w:t>Davis</w:t>
      </w:r>
      <w:r w:rsidRPr="00DD2D54">
        <w:rPr>
          <w:szCs w:val="22"/>
        </w:rPr>
        <w:tab/>
        <w:t>Fanning</w:t>
      </w:r>
    </w:p>
    <w:p w14:paraId="24E1475F"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D2D54">
        <w:rPr>
          <w:szCs w:val="22"/>
        </w:rPr>
        <w:t>Gambrell</w:t>
      </w:r>
      <w:r w:rsidRPr="00DD2D54">
        <w:rPr>
          <w:szCs w:val="22"/>
        </w:rPr>
        <w:tab/>
        <w:t>Garrett</w:t>
      </w:r>
      <w:r w:rsidRPr="00DD2D54">
        <w:rPr>
          <w:szCs w:val="22"/>
        </w:rPr>
        <w:tab/>
        <w:t>Goldfinch</w:t>
      </w:r>
    </w:p>
    <w:p w14:paraId="717BE04D"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D2D54">
        <w:rPr>
          <w:szCs w:val="22"/>
        </w:rPr>
        <w:t>Grooms</w:t>
      </w:r>
      <w:r w:rsidRPr="00DD2D54">
        <w:rPr>
          <w:szCs w:val="22"/>
        </w:rPr>
        <w:tab/>
        <w:t>Gustafson</w:t>
      </w:r>
      <w:r w:rsidRPr="00DD2D54">
        <w:rPr>
          <w:szCs w:val="22"/>
        </w:rPr>
        <w:tab/>
        <w:t>Hembree</w:t>
      </w:r>
    </w:p>
    <w:p w14:paraId="3858CD2E"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DD2D54">
        <w:rPr>
          <w:szCs w:val="22"/>
        </w:rPr>
        <w:t>Hutto</w:t>
      </w:r>
      <w:r w:rsidRPr="00DD2D54">
        <w:rPr>
          <w:szCs w:val="22"/>
        </w:rPr>
        <w:tab/>
        <w:t>Jackson</w:t>
      </w:r>
      <w:r w:rsidRPr="00DD2D54">
        <w:rPr>
          <w:szCs w:val="22"/>
        </w:rPr>
        <w:tab/>
      </w:r>
      <w:r w:rsidRPr="00DD2D54">
        <w:rPr>
          <w:i/>
          <w:szCs w:val="22"/>
        </w:rPr>
        <w:t>Johnson, Michael</w:t>
      </w:r>
    </w:p>
    <w:p w14:paraId="41C42412"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D2D54">
        <w:rPr>
          <w:szCs w:val="22"/>
        </w:rPr>
        <w:t>Kimbrell</w:t>
      </w:r>
      <w:r w:rsidRPr="00DD2D54">
        <w:rPr>
          <w:szCs w:val="22"/>
        </w:rPr>
        <w:tab/>
        <w:t>Loftis</w:t>
      </w:r>
      <w:r w:rsidRPr="00DD2D54">
        <w:rPr>
          <w:szCs w:val="22"/>
        </w:rPr>
        <w:tab/>
        <w:t>Martin</w:t>
      </w:r>
    </w:p>
    <w:p w14:paraId="1CA88F86"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D2D54">
        <w:rPr>
          <w:szCs w:val="22"/>
        </w:rPr>
        <w:t>Massey</w:t>
      </w:r>
      <w:r w:rsidRPr="00DD2D54">
        <w:rPr>
          <w:szCs w:val="22"/>
        </w:rPr>
        <w:tab/>
        <w:t>McElveen</w:t>
      </w:r>
      <w:r w:rsidRPr="00DD2D54">
        <w:rPr>
          <w:szCs w:val="22"/>
        </w:rPr>
        <w:tab/>
        <w:t>Peeler</w:t>
      </w:r>
    </w:p>
    <w:p w14:paraId="0996B803"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D2D54">
        <w:rPr>
          <w:szCs w:val="22"/>
        </w:rPr>
        <w:lastRenderedPageBreak/>
        <w:t>Reichenbach</w:t>
      </w:r>
      <w:r w:rsidRPr="00DD2D54">
        <w:rPr>
          <w:szCs w:val="22"/>
        </w:rPr>
        <w:tab/>
        <w:t>Rice</w:t>
      </w:r>
      <w:r w:rsidRPr="00DD2D54">
        <w:rPr>
          <w:szCs w:val="22"/>
        </w:rPr>
        <w:tab/>
        <w:t>Setzler</w:t>
      </w:r>
    </w:p>
    <w:p w14:paraId="761E04A2"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D2D54">
        <w:rPr>
          <w:szCs w:val="22"/>
        </w:rPr>
        <w:t>Shealy</w:t>
      </w:r>
      <w:r w:rsidRPr="00DD2D54">
        <w:rPr>
          <w:szCs w:val="22"/>
        </w:rPr>
        <w:tab/>
        <w:t>Stephens</w:t>
      </w:r>
      <w:r w:rsidRPr="00DD2D54">
        <w:rPr>
          <w:szCs w:val="22"/>
        </w:rPr>
        <w:tab/>
        <w:t>Talley</w:t>
      </w:r>
    </w:p>
    <w:p w14:paraId="78A4A7DE"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D2D54">
        <w:rPr>
          <w:szCs w:val="22"/>
        </w:rPr>
        <w:t>Tedder</w:t>
      </w:r>
      <w:r w:rsidRPr="00DD2D54">
        <w:rPr>
          <w:szCs w:val="22"/>
        </w:rPr>
        <w:tab/>
        <w:t>Turner</w:t>
      </w:r>
      <w:r w:rsidRPr="00DD2D54">
        <w:rPr>
          <w:szCs w:val="22"/>
        </w:rPr>
        <w:tab/>
        <w:t>Verdin</w:t>
      </w:r>
    </w:p>
    <w:p w14:paraId="5FC8FAF0" w14:textId="77777777" w:rsidR="00DD2D54" w:rsidRPr="00DD2D54" w:rsidRDefault="00DD2D54" w:rsidP="00DD2D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D2D54">
        <w:rPr>
          <w:szCs w:val="22"/>
        </w:rPr>
        <w:t>Williams</w:t>
      </w:r>
      <w:r w:rsidRPr="00DD2D54">
        <w:rPr>
          <w:szCs w:val="22"/>
        </w:rPr>
        <w:tab/>
        <w:t>Young</w:t>
      </w:r>
    </w:p>
    <w:p w14:paraId="3C4FBCCD" w14:textId="77777777" w:rsidR="00DD2D54" w:rsidRPr="00DD2D54" w:rsidRDefault="00DD2D54" w:rsidP="00DD2D54">
      <w:pPr>
        <w:pStyle w:val="Header"/>
        <w:tabs>
          <w:tab w:val="left" w:pos="4320"/>
        </w:tabs>
        <w:rPr>
          <w:szCs w:val="22"/>
        </w:rPr>
      </w:pPr>
    </w:p>
    <w:p w14:paraId="5A0AE8BA" w14:textId="77777777" w:rsidR="00DD2D54" w:rsidRPr="00DD2D54" w:rsidRDefault="00DD2D54" w:rsidP="00DD2D54">
      <w:pPr>
        <w:pStyle w:val="Header"/>
        <w:tabs>
          <w:tab w:val="left" w:pos="4320"/>
        </w:tabs>
        <w:rPr>
          <w:szCs w:val="22"/>
        </w:rPr>
      </w:pPr>
      <w:r w:rsidRPr="00DD2D54">
        <w:rPr>
          <w:szCs w:val="22"/>
        </w:rPr>
        <w:tab/>
        <w:t>A quorum being present, the Senate resumed.</w:t>
      </w:r>
    </w:p>
    <w:p w14:paraId="6F8F02C1" w14:textId="77777777" w:rsidR="00DD2D54" w:rsidRPr="00DD2D54" w:rsidRDefault="00DD2D54" w:rsidP="00DD2D54">
      <w:pPr>
        <w:pStyle w:val="Header"/>
        <w:tabs>
          <w:tab w:val="left" w:pos="4320"/>
        </w:tabs>
        <w:rPr>
          <w:szCs w:val="22"/>
        </w:rPr>
      </w:pPr>
    </w:p>
    <w:p w14:paraId="5C69A87D" w14:textId="77777777" w:rsidR="00DD2D54" w:rsidRPr="00DD2D54" w:rsidRDefault="00DD2D54" w:rsidP="00DD2D54">
      <w:pPr>
        <w:jc w:val="center"/>
        <w:rPr>
          <w:b/>
          <w:szCs w:val="22"/>
        </w:rPr>
      </w:pPr>
      <w:r w:rsidRPr="00DD2D54">
        <w:rPr>
          <w:b/>
          <w:szCs w:val="22"/>
        </w:rPr>
        <w:t>MESSAGE FROM THE GOVERNOR</w:t>
      </w:r>
    </w:p>
    <w:p w14:paraId="5C719F59" w14:textId="77777777" w:rsidR="00DD2D54" w:rsidRPr="00DD2D54" w:rsidRDefault="00DD2D54" w:rsidP="00DD2D54">
      <w:pPr>
        <w:ind w:firstLine="216"/>
        <w:rPr>
          <w:szCs w:val="22"/>
        </w:rPr>
      </w:pPr>
      <w:r w:rsidRPr="00DD2D54">
        <w:rPr>
          <w:szCs w:val="22"/>
        </w:rPr>
        <w:t>The following appointment was transmitted by the Honorable Henry Dargan McMaster:</w:t>
      </w:r>
    </w:p>
    <w:p w14:paraId="0DFAEE4E" w14:textId="77777777" w:rsidR="00DD2D54" w:rsidRPr="00DD2D54" w:rsidRDefault="00DD2D54" w:rsidP="00DD2D54">
      <w:pPr>
        <w:ind w:firstLine="216"/>
        <w:rPr>
          <w:szCs w:val="22"/>
        </w:rPr>
      </w:pPr>
    </w:p>
    <w:p w14:paraId="6E94D90F" w14:textId="77777777" w:rsidR="00DD2D54" w:rsidRPr="00DD2D54" w:rsidRDefault="00DD2D54" w:rsidP="00DD2D54">
      <w:pPr>
        <w:jc w:val="center"/>
        <w:rPr>
          <w:b/>
          <w:szCs w:val="22"/>
        </w:rPr>
      </w:pPr>
      <w:r w:rsidRPr="00DD2D54">
        <w:rPr>
          <w:b/>
          <w:szCs w:val="22"/>
        </w:rPr>
        <w:t>Local Appointment</w:t>
      </w:r>
    </w:p>
    <w:p w14:paraId="5F581387" w14:textId="77777777" w:rsidR="00DD2D54" w:rsidRPr="00DD2D54" w:rsidRDefault="00DD2D54" w:rsidP="00DD2D54">
      <w:pPr>
        <w:keepNext/>
        <w:ind w:firstLine="216"/>
        <w:rPr>
          <w:szCs w:val="22"/>
          <w:u w:val="single"/>
        </w:rPr>
      </w:pPr>
      <w:r w:rsidRPr="00DD2D54">
        <w:rPr>
          <w:szCs w:val="22"/>
          <w:u w:val="single"/>
        </w:rPr>
        <w:t>Initial Appointment, Spartanburg County Magistrate, with the term to commence April 30, 2023, and to expire April 30, 2027</w:t>
      </w:r>
    </w:p>
    <w:p w14:paraId="50F1FE47" w14:textId="77777777" w:rsidR="00DD2D54" w:rsidRPr="00DD2D54" w:rsidRDefault="00DD2D54" w:rsidP="00DD2D54">
      <w:pPr>
        <w:ind w:firstLine="216"/>
        <w:rPr>
          <w:szCs w:val="22"/>
        </w:rPr>
      </w:pPr>
      <w:r w:rsidRPr="00DD2D54">
        <w:rPr>
          <w:szCs w:val="22"/>
        </w:rPr>
        <w:t>John M. Rollins, Jr., 150 Motlow Creek Road, Campobello, SC 29322-9615</w:t>
      </w:r>
      <w:r w:rsidRPr="00DD2D54">
        <w:rPr>
          <w:i/>
          <w:szCs w:val="22"/>
        </w:rPr>
        <w:t xml:space="preserve"> VICE </w:t>
      </w:r>
      <w:r w:rsidRPr="00DD2D54">
        <w:rPr>
          <w:szCs w:val="22"/>
        </w:rPr>
        <w:t>Teresa Ledbetter</w:t>
      </w:r>
    </w:p>
    <w:p w14:paraId="6EB4DAA2" w14:textId="77777777" w:rsidR="00DD2D54" w:rsidRPr="00DD2D54" w:rsidRDefault="00DD2D54" w:rsidP="00DD2D54">
      <w:pPr>
        <w:pStyle w:val="Header"/>
        <w:tabs>
          <w:tab w:val="left" w:pos="4320"/>
        </w:tabs>
        <w:jc w:val="center"/>
        <w:rPr>
          <w:szCs w:val="22"/>
        </w:rPr>
      </w:pPr>
    </w:p>
    <w:p w14:paraId="2B3467D2" w14:textId="77777777" w:rsidR="00DD2D54" w:rsidRPr="00DD2D54" w:rsidRDefault="00DD2D54" w:rsidP="00DD2D54">
      <w:pPr>
        <w:jc w:val="center"/>
        <w:rPr>
          <w:szCs w:val="22"/>
        </w:rPr>
      </w:pPr>
      <w:r w:rsidRPr="00DD2D54">
        <w:rPr>
          <w:b/>
          <w:szCs w:val="22"/>
        </w:rPr>
        <w:t>Leave of Absence</w:t>
      </w:r>
    </w:p>
    <w:p w14:paraId="147FBD95" w14:textId="77777777" w:rsidR="00DD2D54" w:rsidRPr="00DD2D54" w:rsidRDefault="00DD2D54" w:rsidP="00DD2D54">
      <w:pPr>
        <w:rPr>
          <w:szCs w:val="22"/>
        </w:rPr>
      </w:pPr>
      <w:r w:rsidRPr="00DD2D54">
        <w:rPr>
          <w:szCs w:val="22"/>
        </w:rPr>
        <w:tab/>
        <w:t>On motion of Senator RICE, at 11:05 A.M., Senator SENN was granted a leave of absence for today.</w:t>
      </w:r>
    </w:p>
    <w:p w14:paraId="0398ABE3" w14:textId="77777777" w:rsidR="00DD2D54" w:rsidRPr="00DD2D54" w:rsidRDefault="00DD2D54" w:rsidP="00DD2D54">
      <w:pPr>
        <w:rPr>
          <w:szCs w:val="22"/>
        </w:rPr>
      </w:pPr>
    </w:p>
    <w:p w14:paraId="1306E422" w14:textId="77777777" w:rsidR="00DD2D54" w:rsidRPr="00DD2D54" w:rsidRDefault="00DD2D54" w:rsidP="00DD2D54">
      <w:pPr>
        <w:jc w:val="center"/>
        <w:rPr>
          <w:szCs w:val="22"/>
        </w:rPr>
      </w:pPr>
      <w:r w:rsidRPr="00DD2D54">
        <w:rPr>
          <w:b/>
          <w:szCs w:val="22"/>
        </w:rPr>
        <w:t>Leave of Absence</w:t>
      </w:r>
    </w:p>
    <w:p w14:paraId="0A6A9677" w14:textId="77777777" w:rsidR="00DD2D54" w:rsidRPr="00DD2D54" w:rsidRDefault="00DD2D54" w:rsidP="00DD2D54">
      <w:pPr>
        <w:rPr>
          <w:szCs w:val="22"/>
        </w:rPr>
      </w:pPr>
      <w:r w:rsidRPr="00DD2D54">
        <w:rPr>
          <w:szCs w:val="22"/>
        </w:rPr>
        <w:tab/>
        <w:t>On motion of Senator SHEALY, at 11:08 A.M., Senator MATTHEWS was granted a leave of absence for today.</w:t>
      </w:r>
    </w:p>
    <w:p w14:paraId="361B09DB" w14:textId="77777777" w:rsidR="00DD2D54" w:rsidRPr="00DD2D54" w:rsidRDefault="00DD2D54" w:rsidP="00DD2D54">
      <w:pPr>
        <w:pStyle w:val="Header"/>
        <w:tabs>
          <w:tab w:val="left" w:pos="4320"/>
        </w:tabs>
        <w:rPr>
          <w:szCs w:val="22"/>
        </w:rPr>
      </w:pPr>
    </w:p>
    <w:p w14:paraId="4655D9FE" w14:textId="77777777" w:rsidR="00DD2D54" w:rsidRPr="00DD2D54" w:rsidRDefault="00DD2D54" w:rsidP="00DD2D54">
      <w:pPr>
        <w:pStyle w:val="Header"/>
        <w:tabs>
          <w:tab w:val="left" w:pos="4320"/>
        </w:tabs>
        <w:jc w:val="center"/>
        <w:rPr>
          <w:szCs w:val="22"/>
        </w:rPr>
      </w:pPr>
      <w:r w:rsidRPr="00DD2D54">
        <w:rPr>
          <w:b/>
          <w:szCs w:val="22"/>
        </w:rPr>
        <w:t>Expression of Personal Interest</w:t>
      </w:r>
    </w:p>
    <w:p w14:paraId="6698D165" w14:textId="77777777" w:rsidR="00DD2D54" w:rsidRPr="00DD2D54" w:rsidRDefault="00DD2D54" w:rsidP="00DD2D54">
      <w:pPr>
        <w:pStyle w:val="Header"/>
        <w:tabs>
          <w:tab w:val="left" w:pos="4320"/>
        </w:tabs>
        <w:rPr>
          <w:szCs w:val="22"/>
        </w:rPr>
      </w:pPr>
      <w:r w:rsidRPr="00DD2D54">
        <w:rPr>
          <w:szCs w:val="22"/>
        </w:rPr>
        <w:tab/>
        <w:t>Senator HUTTO rose for an Expression of Personal Interest.</w:t>
      </w:r>
    </w:p>
    <w:p w14:paraId="0FA5EDA8" w14:textId="77777777" w:rsidR="00DD2D54" w:rsidRPr="00DD2D54" w:rsidRDefault="00DD2D54" w:rsidP="00DD2D54">
      <w:pPr>
        <w:pStyle w:val="Header"/>
        <w:tabs>
          <w:tab w:val="left" w:pos="4320"/>
        </w:tabs>
        <w:rPr>
          <w:szCs w:val="22"/>
        </w:rPr>
      </w:pPr>
    </w:p>
    <w:p w14:paraId="6B9AF0F6" w14:textId="77777777" w:rsidR="00DD2D54" w:rsidRPr="00DD2D54" w:rsidRDefault="00DD2D54" w:rsidP="00DD2D54">
      <w:pPr>
        <w:pStyle w:val="Header"/>
        <w:tabs>
          <w:tab w:val="left" w:pos="4320"/>
        </w:tabs>
        <w:jc w:val="center"/>
        <w:rPr>
          <w:b/>
          <w:bCs/>
          <w:szCs w:val="22"/>
        </w:rPr>
      </w:pPr>
      <w:r w:rsidRPr="00DD2D54">
        <w:rPr>
          <w:b/>
          <w:bCs/>
          <w:szCs w:val="22"/>
        </w:rPr>
        <w:t>CO-SPONSORS ADDED</w:t>
      </w:r>
    </w:p>
    <w:p w14:paraId="321B10A5" w14:textId="77777777" w:rsidR="00DD2D54" w:rsidRPr="00DD2D54" w:rsidRDefault="00DD2D54" w:rsidP="00DD2D54">
      <w:pPr>
        <w:pStyle w:val="Header"/>
        <w:tabs>
          <w:tab w:val="left" w:pos="4320"/>
        </w:tabs>
        <w:rPr>
          <w:b/>
          <w:bCs/>
          <w:szCs w:val="22"/>
        </w:rPr>
      </w:pPr>
      <w:r w:rsidRPr="00DD2D54">
        <w:rPr>
          <w:b/>
          <w:bCs/>
          <w:szCs w:val="22"/>
        </w:rPr>
        <w:tab/>
      </w:r>
      <w:r w:rsidRPr="00DD2D54">
        <w:rPr>
          <w:bCs/>
          <w:szCs w:val="22"/>
        </w:rPr>
        <w:t>The following co-sponsors were added to the respective Bills:</w:t>
      </w:r>
    </w:p>
    <w:p w14:paraId="535A4668" w14:textId="77777777" w:rsidR="00DD2D54" w:rsidRPr="00DD2D54" w:rsidRDefault="00DD2D54" w:rsidP="00DD2D54">
      <w:pPr>
        <w:pStyle w:val="Header"/>
        <w:tabs>
          <w:tab w:val="left" w:pos="4320"/>
        </w:tabs>
        <w:rPr>
          <w:szCs w:val="22"/>
        </w:rPr>
      </w:pPr>
      <w:r w:rsidRPr="00DD2D54">
        <w:rPr>
          <w:szCs w:val="22"/>
        </w:rPr>
        <w:t>S. 481</w:t>
      </w:r>
      <w:r w:rsidRPr="00DD2D54">
        <w:rPr>
          <w:szCs w:val="22"/>
        </w:rPr>
        <w:tab/>
      </w:r>
      <w:r w:rsidRPr="00DD2D54">
        <w:rPr>
          <w:szCs w:val="22"/>
        </w:rPr>
        <w:tab/>
        <w:t>Sen. Reichenbach</w:t>
      </w:r>
    </w:p>
    <w:p w14:paraId="494BF406" w14:textId="77777777" w:rsidR="00DD2D54" w:rsidRPr="00DD2D54" w:rsidRDefault="00DD2D54" w:rsidP="00DD2D54">
      <w:pPr>
        <w:pStyle w:val="Header"/>
        <w:tabs>
          <w:tab w:val="left" w:pos="4320"/>
        </w:tabs>
        <w:rPr>
          <w:szCs w:val="22"/>
        </w:rPr>
      </w:pPr>
      <w:r w:rsidRPr="00DD2D54">
        <w:rPr>
          <w:szCs w:val="22"/>
        </w:rPr>
        <w:t>S. 910</w:t>
      </w:r>
      <w:r w:rsidRPr="00DD2D54">
        <w:rPr>
          <w:szCs w:val="22"/>
        </w:rPr>
        <w:tab/>
      </w:r>
      <w:r w:rsidRPr="00DD2D54">
        <w:rPr>
          <w:szCs w:val="22"/>
        </w:rPr>
        <w:tab/>
        <w:t>Sen. Devine</w:t>
      </w:r>
    </w:p>
    <w:p w14:paraId="01DD67C5" w14:textId="77777777" w:rsidR="00DD2D54" w:rsidRPr="00DD2D54" w:rsidRDefault="00DD2D54" w:rsidP="00DD2D54">
      <w:pPr>
        <w:pStyle w:val="Header"/>
        <w:tabs>
          <w:tab w:val="left" w:pos="4320"/>
        </w:tabs>
        <w:rPr>
          <w:szCs w:val="22"/>
        </w:rPr>
      </w:pPr>
      <w:r w:rsidRPr="00DD2D54">
        <w:rPr>
          <w:szCs w:val="22"/>
        </w:rPr>
        <w:t>S. 994</w:t>
      </w:r>
      <w:r w:rsidRPr="00DD2D54">
        <w:rPr>
          <w:szCs w:val="22"/>
        </w:rPr>
        <w:tab/>
      </w:r>
      <w:r w:rsidRPr="00DD2D54">
        <w:rPr>
          <w:szCs w:val="22"/>
        </w:rPr>
        <w:tab/>
        <w:t>Sen. Martin</w:t>
      </w:r>
    </w:p>
    <w:p w14:paraId="25E29F06" w14:textId="77777777" w:rsidR="00DD2D54" w:rsidRPr="00DD2D54" w:rsidRDefault="00DD2D54" w:rsidP="00DD2D54">
      <w:pPr>
        <w:pStyle w:val="Header"/>
        <w:tabs>
          <w:tab w:val="left" w:pos="4320"/>
        </w:tabs>
        <w:rPr>
          <w:szCs w:val="22"/>
        </w:rPr>
      </w:pPr>
      <w:r w:rsidRPr="00DD2D54">
        <w:rPr>
          <w:szCs w:val="22"/>
        </w:rPr>
        <w:t>S. 999</w:t>
      </w:r>
      <w:r w:rsidRPr="00DD2D54">
        <w:rPr>
          <w:szCs w:val="22"/>
        </w:rPr>
        <w:tab/>
      </w:r>
      <w:r w:rsidRPr="00DD2D54">
        <w:rPr>
          <w:szCs w:val="22"/>
        </w:rPr>
        <w:tab/>
        <w:t>Sen. Devine</w:t>
      </w:r>
    </w:p>
    <w:p w14:paraId="01FB7457" w14:textId="77777777" w:rsidR="00DD2D54" w:rsidRPr="00DD2D54" w:rsidRDefault="00DD2D54" w:rsidP="00DD2D54">
      <w:pPr>
        <w:pStyle w:val="Header"/>
        <w:tabs>
          <w:tab w:val="left" w:pos="4320"/>
        </w:tabs>
        <w:rPr>
          <w:szCs w:val="22"/>
        </w:rPr>
      </w:pPr>
    </w:p>
    <w:p w14:paraId="26AAD8D7" w14:textId="77777777" w:rsidR="00DD2D54" w:rsidRPr="00DD2D54" w:rsidRDefault="00DD2D54" w:rsidP="00DD2D54">
      <w:pPr>
        <w:pStyle w:val="Header"/>
        <w:tabs>
          <w:tab w:val="left" w:pos="4320"/>
        </w:tabs>
        <w:jc w:val="center"/>
        <w:rPr>
          <w:szCs w:val="22"/>
        </w:rPr>
      </w:pPr>
      <w:r w:rsidRPr="00DD2D54">
        <w:rPr>
          <w:b/>
          <w:szCs w:val="22"/>
        </w:rPr>
        <w:t>INTRODUCTION OF BILLS AND RESOLUTIONS</w:t>
      </w:r>
    </w:p>
    <w:p w14:paraId="034D8288" w14:textId="77777777" w:rsidR="00DD2D54" w:rsidRPr="00DD2D54" w:rsidRDefault="00DD2D54" w:rsidP="00DD2D54">
      <w:pPr>
        <w:pStyle w:val="Header"/>
        <w:tabs>
          <w:tab w:val="left" w:pos="4320"/>
        </w:tabs>
        <w:rPr>
          <w:szCs w:val="22"/>
        </w:rPr>
      </w:pPr>
      <w:r w:rsidRPr="00DD2D54">
        <w:rPr>
          <w:szCs w:val="22"/>
        </w:rPr>
        <w:tab/>
        <w:t>The following were introduced:</w:t>
      </w:r>
    </w:p>
    <w:p w14:paraId="4F955E64" w14:textId="77777777" w:rsidR="00DD2D54" w:rsidRPr="00DD2D54" w:rsidRDefault="00DD2D54" w:rsidP="00DD2D54">
      <w:pPr>
        <w:rPr>
          <w:szCs w:val="22"/>
        </w:rPr>
      </w:pPr>
    </w:p>
    <w:p w14:paraId="30530B02" w14:textId="77777777" w:rsidR="00DD2D54" w:rsidRPr="00DD2D54" w:rsidRDefault="00DD2D54" w:rsidP="00DD2D54">
      <w:pPr>
        <w:rPr>
          <w:szCs w:val="22"/>
        </w:rPr>
      </w:pPr>
      <w:r w:rsidRPr="00DD2D54">
        <w:rPr>
          <w:szCs w:val="22"/>
        </w:rPr>
        <w:tab/>
        <w:t>S. 1037</w:t>
      </w:r>
      <w:r w:rsidRPr="00DD2D54">
        <w:rPr>
          <w:szCs w:val="22"/>
        </w:rPr>
        <w:fldChar w:fldCharType="begin"/>
      </w:r>
      <w:r w:rsidRPr="00DD2D54">
        <w:rPr>
          <w:szCs w:val="22"/>
        </w:rPr>
        <w:instrText xml:space="preserve"> XE " S. 1037" \b</w:instrText>
      </w:r>
      <w:r w:rsidRPr="00DD2D54">
        <w:rPr>
          <w:szCs w:val="22"/>
        </w:rPr>
        <w:fldChar w:fldCharType="end"/>
      </w:r>
      <w:r w:rsidRPr="00DD2D54">
        <w:rPr>
          <w:szCs w:val="22"/>
        </w:rPr>
        <w:t xml:space="preserve"> -- Senators Adams and Grooms:  A CONCURRENT RESOLUTION TO REQUEST THE DEPARTMENT OF TRANSPORTATION NAME THE PORTION OF ROYLE ROAD IN BERKELEY COUNTY FROM ITS INTERSECTION WITH UNITED STATES HIGHWAY </w:t>
      </w:r>
      <w:proofErr w:type="spellStart"/>
      <w:r w:rsidRPr="00DD2D54">
        <w:rPr>
          <w:szCs w:val="22"/>
        </w:rPr>
        <w:t>17A</w:t>
      </w:r>
      <w:proofErr w:type="spellEnd"/>
      <w:r w:rsidRPr="00DD2D54">
        <w:rPr>
          <w:szCs w:val="22"/>
        </w:rPr>
        <w:t>/NORTH MAIN STREET TO ITS INTERSECTION WITH TREELAND DRIVE "WADE ARNETTE ROAD" AND ERECT APPROPRIATE MARKERS OR SIGNS ALONG THIS PORTION OF ROADWAY CONTAINING THESE WORDS.</w:t>
      </w:r>
    </w:p>
    <w:p w14:paraId="7CDA0CB0" w14:textId="77777777" w:rsidR="00DD2D54" w:rsidRPr="00DD2D54" w:rsidRDefault="00DD2D54" w:rsidP="00DD2D54">
      <w:pPr>
        <w:rPr>
          <w:szCs w:val="22"/>
        </w:rPr>
      </w:pPr>
      <w:r w:rsidRPr="00DD2D54">
        <w:rPr>
          <w:szCs w:val="22"/>
        </w:rPr>
        <w:t>sr-0577km-vc24.docx</w:t>
      </w:r>
    </w:p>
    <w:p w14:paraId="5425A848" w14:textId="77777777" w:rsidR="00DD2D54" w:rsidRPr="00DD2D54" w:rsidRDefault="00DD2D54" w:rsidP="00DD2D54">
      <w:pPr>
        <w:rPr>
          <w:szCs w:val="22"/>
        </w:rPr>
      </w:pPr>
      <w:r w:rsidRPr="00DD2D54">
        <w:rPr>
          <w:szCs w:val="22"/>
        </w:rPr>
        <w:tab/>
        <w:t>The Concurrent Resolution was introduced and referred to the Committee on Transportation.</w:t>
      </w:r>
    </w:p>
    <w:p w14:paraId="43B5C52C" w14:textId="77777777" w:rsidR="00DD2D54" w:rsidRPr="00DD2D54" w:rsidRDefault="00DD2D54" w:rsidP="00DD2D54">
      <w:pPr>
        <w:rPr>
          <w:szCs w:val="22"/>
        </w:rPr>
      </w:pPr>
    </w:p>
    <w:p w14:paraId="2F59FBDB" w14:textId="77777777" w:rsidR="00DD2D54" w:rsidRPr="00DD2D54" w:rsidRDefault="00DD2D54" w:rsidP="00DD2D54">
      <w:pPr>
        <w:rPr>
          <w:szCs w:val="22"/>
        </w:rPr>
      </w:pPr>
      <w:r w:rsidRPr="00DD2D54">
        <w:rPr>
          <w:szCs w:val="22"/>
        </w:rPr>
        <w:tab/>
        <w:t>S. 1038</w:t>
      </w:r>
      <w:r w:rsidRPr="00DD2D54">
        <w:rPr>
          <w:szCs w:val="22"/>
        </w:rPr>
        <w:fldChar w:fldCharType="begin"/>
      </w:r>
      <w:r w:rsidRPr="00DD2D54">
        <w:rPr>
          <w:szCs w:val="22"/>
        </w:rPr>
        <w:instrText xml:space="preserve"> XE " S. 1038" \b</w:instrText>
      </w:r>
      <w:r w:rsidRPr="00DD2D54">
        <w:rPr>
          <w:szCs w:val="22"/>
        </w:rPr>
        <w:fldChar w:fldCharType="end"/>
      </w:r>
      <w:r w:rsidRPr="00DD2D54">
        <w:rPr>
          <w:szCs w:val="22"/>
        </w:rPr>
        <w:t xml:space="preserve"> -- Senators Corbin, Adams, Alexander, Allen, Bennett, Campsen, Cash, Climer,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  A CONCURRENT RESOLUTION TO RECOGNIZE AND HONOR THE GREER CHAMBER OF COMMERCE AND ITS MISSION TO CONNECT, ENGAGE, PROVIDE OPPORTUNITIES, AND ADVOCATE FOR THE GREATER GREER BUSINESS COMMUNITY; TO COMMEND LEADERSHIP GREER AS A DISTINGUISHED PROFESSIONAL DEVELOPMENT PROGRAM AND HONOR ITS GOALS OF INCREASING COMMUNITY ACTIVISM, PRODUCING COMMUNITY LEADERS, AND ENHANCING BUSINESS-TO-BUSINESS CONNECTIONS; AND TO PROCLAIM TUESDAY, FEBRUARY 13, 2024, AS "LEADERSHIP GREER DAY" IN SOUTH CAROLINA.</w:t>
      </w:r>
    </w:p>
    <w:p w14:paraId="2A1FD65A" w14:textId="77777777" w:rsidR="00DD2D54" w:rsidRPr="00DD2D54" w:rsidRDefault="00DD2D54" w:rsidP="00DD2D54">
      <w:pPr>
        <w:rPr>
          <w:szCs w:val="22"/>
        </w:rPr>
      </w:pPr>
      <w:r w:rsidRPr="00DD2D54">
        <w:rPr>
          <w:szCs w:val="22"/>
        </w:rPr>
        <w:t>lc-0363dg-gm24.docx</w:t>
      </w:r>
    </w:p>
    <w:p w14:paraId="226F13B6" w14:textId="77777777" w:rsidR="00DD2D54" w:rsidRPr="00DD2D54" w:rsidRDefault="00DD2D54" w:rsidP="00DD2D54">
      <w:pPr>
        <w:rPr>
          <w:szCs w:val="22"/>
        </w:rPr>
      </w:pPr>
      <w:r w:rsidRPr="00DD2D54">
        <w:rPr>
          <w:szCs w:val="22"/>
        </w:rPr>
        <w:tab/>
        <w:t>The Concurrent Resolution was adopted, ordered sent to the House.</w:t>
      </w:r>
    </w:p>
    <w:p w14:paraId="1A53FEDE" w14:textId="77777777" w:rsidR="00DD2D54" w:rsidRPr="00DD2D54" w:rsidRDefault="00DD2D54" w:rsidP="00DD2D54">
      <w:pPr>
        <w:rPr>
          <w:szCs w:val="22"/>
        </w:rPr>
      </w:pPr>
    </w:p>
    <w:p w14:paraId="236544A5" w14:textId="77777777" w:rsidR="00DD2D54" w:rsidRPr="00DD2D54" w:rsidRDefault="00DD2D54" w:rsidP="00DD2D54">
      <w:pPr>
        <w:rPr>
          <w:szCs w:val="22"/>
        </w:rPr>
      </w:pPr>
      <w:r w:rsidRPr="00DD2D54">
        <w:rPr>
          <w:szCs w:val="22"/>
        </w:rPr>
        <w:tab/>
        <w:t>S. 1039</w:t>
      </w:r>
      <w:r w:rsidRPr="00DD2D54">
        <w:rPr>
          <w:szCs w:val="22"/>
        </w:rPr>
        <w:fldChar w:fldCharType="begin"/>
      </w:r>
      <w:r w:rsidRPr="00DD2D54">
        <w:rPr>
          <w:szCs w:val="22"/>
        </w:rPr>
        <w:instrText xml:space="preserve"> XE " S. 1039" \b</w:instrText>
      </w:r>
      <w:r w:rsidRPr="00DD2D54">
        <w:rPr>
          <w:szCs w:val="22"/>
        </w:rPr>
        <w:fldChar w:fldCharType="end"/>
      </w:r>
      <w:r w:rsidRPr="00DD2D54">
        <w:rPr>
          <w:szCs w:val="22"/>
        </w:rPr>
        <w:t xml:space="preserve"> -- Senator Verdin:  A BILL TO AMEND THE SOUTH CAROLINA CODE OF LAWS BY ADDING SECTION 34-47-10 SO AS TO PROVIDE DEFINITIONS RELATED TO CRYPTOCURRENCY; BY ADDING SECTION 34-47-20 SO AS TO PERMIT AN INDIVIDUAL TO USE DIGITAL ASSETS AND TO PROHIBIT ADDITIONAL TAXATION OF DIGITAL ASSETS; BY ADDING SECTION 34-47-30 SO AS TO PERMIT AN INDIVIDUAL TO PARTICIPATE IN HOME DIGITAL ASSET MINING; BY ADDING SECTION 34-47-40 SO AS TO PROVIDE THAT AN INDIVIDUAL ENGAGED IN HOME DIGITAL ASSET MINING OR A DIGITAL ASSET MINING BUSINESS SHALL NOT BE REQUIRED TO OBTAIN A MONEY TRANSMITTER LICENSE, AND TO PERMIT THE USE OF NODES FOR THE PURPOSE OF CONNECTING TO A BLOCKCHAIN PROTOCOL AND TRANSFERRING DIGITAL ASSETS.</w:t>
      </w:r>
    </w:p>
    <w:p w14:paraId="7F07380B" w14:textId="77777777" w:rsidR="00DD2D54" w:rsidRPr="00DD2D54" w:rsidRDefault="00DD2D54" w:rsidP="00DD2D54">
      <w:pPr>
        <w:rPr>
          <w:szCs w:val="22"/>
        </w:rPr>
      </w:pPr>
      <w:r w:rsidRPr="00DD2D54">
        <w:rPr>
          <w:szCs w:val="22"/>
        </w:rPr>
        <w:t>sr-0529km24.docx</w:t>
      </w:r>
    </w:p>
    <w:p w14:paraId="52FDF07C" w14:textId="77777777" w:rsidR="00DD2D54" w:rsidRPr="00DD2D54" w:rsidRDefault="00DD2D54" w:rsidP="00DD2D54">
      <w:pPr>
        <w:rPr>
          <w:szCs w:val="22"/>
        </w:rPr>
      </w:pPr>
      <w:r w:rsidRPr="00DD2D54">
        <w:rPr>
          <w:szCs w:val="22"/>
        </w:rPr>
        <w:tab/>
        <w:t>Read the first time and referred to the Committee on Banking and Insurance.</w:t>
      </w:r>
    </w:p>
    <w:p w14:paraId="72FFB3DD" w14:textId="77777777" w:rsidR="00DD2D54" w:rsidRPr="00DD2D54" w:rsidRDefault="00DD2D54" w:rsidP="00DD2D54">
      <w:pPr>
        <w:rPr>
          <w:szCs w:val="22"/>
        </w:rPr>
      </w:pPr>
    </w:p>
    <w:p w14:paraId="56A417ED" w14:textId="77777777" w:rsidR="00DD2D54" w:rsidRPr="00DD2D54" w:rsidRDefault="00DD2D54" w:rsidP="00DD2D54">
      <w:pPr>
        <w:rPr>
          <w:szCs w:val="22"/>
        </w:rPr>
      </w:pPr>
      <w:r w:rsidRPr="00DD2D54">
        <w:rPr>
          <w:szCs w:val="22"/>
        </w:rPr>
        <w:tab/>
        <w:t>H. 4832</w:t>
      </w:r>
      <w:r w:rsidRPr="00DD2D54">
        <w:rPr>
          <w:szCs w:val="22"/>
        </w:rPr>
        <w:fldChar w:fldCharType="begin"/>
      </w:r>
      <w:r w:rsidRPr="00DD2D54">
        <w:rPr>
          <w:szCs w:val="22"/>
        </w:rPr>
        <w:instrText xml:space="preserve"> XE " H. 4832" \b</w:instrText>
      </w:r>
      <w:r w:rsidRPr="00DD2D54">
        <w:rPr>
          <w:szCs w:val="22"/>
        </w:rPr>
        <w:fldChar w:fldCharType="end"/>
      </w:r>
      <w:r w:rsidRPr="00DD2D54">
        <w:rPr>
          <w:szCs w:val="22"/>
        </w:rPr>
        <w:t xml:space="preserve"> -- Reps. Hardee, Sandifer, Anderson, Ligon and Schuessler:  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7036B5A3" w14:textId="77777777" w:rsidR="00DD2D54" w:rsidRPr="00DD2D54" w:rsidRDefault="00DD2D54" w:rsidP="00DD2D54">
      <w:pPr>
        <w:rPr>
          <w:szCs w:val="22"/>
        </w:rPr>
      </w:pPr>
      <w:r w:rsidRPr="00DD2D54">
        <w:rPr>
          <w:szCs w:val="22"/>
        </w:rPr>
        <w:t>lc-0307ph24.docx</w:t>
      </w:r>
    </w:p>
    <w:p w14:paraId="7DE3268C" w14:textId="77777777" w:rsidR="00DD2D54" w:rsidRPr="00DD2D54" w:rsidRDefault="00DD2D54" w:rsidP="00DD2D54">
      <w:pPr>
        <w:rPr>
          <w:szCs w:val="22"/>
        </w:rPr>
      </w:pPr>
      <w:r w:rsidRPr="00DD2D54">
        <w:rPr>
          <w:szCs w:val="22"/>
        </w:rPr>
        <w:tab/>
        <w:t>Read the first time and referred to the Committee on Banking and Insurance.</w:t>
      </w:r>
    </w:p>
    <w:p w14:paraId="0E4ABE46" w14:textId="77777777" w:rsidR="00DD2D54" w:rsidRPr="00DD2D54" w:rsidRDefault="00DD2D54" w:rsidP="00DD2D54">
      <w:pPr>
        <w:rPr>
          <w:szCs w:val="22"/>
        </w:rPr>
      </w:pPr>
    </w:p>
    <w:p w14:paraId="64724F2E" w14:textId="77777777" w:rsidR="00DD2D54" w:rsidRPr="00DD2D54" w:rsidRDefault="00DD2D54" w:rsidP="00DD2D54">
      <w:pPr>
        <w:rPr>
          <w:szCs w:val="22"/>
        </w:rPr>
      </w:pPr>
      <w:r w:rsidRPr="00DD2D54">
        <w:rPr>
          <w:szCs w:val="22"/>
        </w:rPr>
        <w:tab/>
        <w:t>H. 4876</w:t>
      </w:r>
      <w:r w:rsidRPr="00DD2D54">
        <w:rPr>
          <w:szCs w:val="22"/>
        </w:rPr>
        <w:fldChar w:fldCharType="begin"/>
      </w:r>
      <w:r w:rsidRPr="00DD2D54">
        <w:rPr>
          <w:szCs w:val="22"/>
        </w:rPr>
        <w:instrText xml:space="preserve"> XE " H. 4876" \b</w:instrText>
      </w:r>
      <w:r w:rsidRPr="00DD2D54">
        <w:rPr>
          <w:szCs w:val="22"/>
        </w:rPr>
        <w:fldChar w:fldCharType="end"/>
      </w:r>
      <w:r w:rsidRPr="00DD2D54">
        <w:rPr>
          <w:szCs w:val="22"/>
        </w:rPr>
        <w:t xml:space="preserve"> -- Reps. Jefferson, Cobb-Hunter, Robbins, Gatch, Murphy and Brewer:  A BILL TO CHANGE THE CANDIDATE FILING METHOD FOR THE BOARD OF TRUSTEES OF DORCHESTER COUNTY SCHOOL DISTRICT 4 FROM THE PETITION METHOD TO THE FILING OF A STATEMENT OF INTENTION OF CANDIDACY WITH THE DORCHESTER COUNTY BOARD OF VOTER REGISTRATION AND ELECTIONS.</w:t>
      </w:r>
    </w:p>
    <w:p w14:paraId="10548A0E" w14:textId="77777777" w:rsidR="00DD2D54" w:rsidRPr="00DD2D54" w:rsidRDefault="00DD2D54" w:rsidP="00DD2D54">
      <w:pPr>
        <w:rPr>
          <w:szCs w:val="22"/>
        </w:rPr>
      </w:pPr>
      <w:r w:rsidRPr="00DD2D54">
        <w:rPr>
          <w:szCs w:val="22"/>
        </w:rPr>
        <w:t>lc-0357hdb24.docx</w:t>
      </w:r>
    </w:p>
    <w:p w14:paraId="1640F59C" w14:textId="77777777" w:rsidR="00DD2D54" w:rsidRPr="00DD2D54" w:rsidRDefault="00DD2D54" w:rsidP="00DD2D54">
      <w:pPr>
        <w:rPr>
          <w:szCs w:val="22"/>
        </w:rPr>
      </w:pPr>
      <w:r w:rsidRPr="00DD2D54">
        <w:rPr>
          <w:szCs w:val="22"/>
        </w:rPr>
        <w:tab/>
        <w:t>Read the first time and ordered placed on the Local and Uncontested Calendar.</w:t>
      </w:r>
    </w:p>
    <w:p w14:paraId="551B0FD4" w14:textId="77777777" w:rsidR="00DD2D54" w:rsidRPr="00DD2D54" w:rsidRDefault="00DD2D54" w:rsidP="00DD2D54">
      <w:pPr>
        <w:rPr>
          <w:szCs w:val="22"/>
        </w:rPr>
      </w:pPr>
    </w:p>
    <w:p w14:paraId="0A3B0DAA" w14:textId="77777777" w:rsidR="00DD2D54" w:rsidRPr="00DD2D54" w:rsidRDefault="00DD2D54" w:rsidP="00DD2D54">
      <w:pPr>
        <w:rPr>
          <w:szCs w:val="22"/>
        </w:rPr>
      </w:pPr>
      <w:r w:rsidRPr="00DD2D54">
        <w:rPr>
          <w:szCs w:val="22"/>
        </w:rPr>
        <w:tab/>
        <w:t>H. 5067</w:t>
      </w:r>
      <w:r w:rsidRPr="00DD2D54">
        <w:rPr>
          <w:szCs w:val="22"/>
        </w:rPr>
        <w:fldChar w:fldCharType="begin"/>
      </w:r>
      <w:r w:rsidRPr="00DD2D54">
        <w:rPr>
          <w:szCs w:val="22"/>
        </w:rPr>
        <w:instrText xml:space="preserve"> XE " H. 5067" \b</w:instrText>
      </w:r>
      <w:r w:rsidRPr="00DD2D54">
        <w:rPr>
          <w:szCs w:val="22"/>
        </w:rPr>
        <w:fldChar w:fldCharType="end"/>
      </w:r>
      <w:r w:rsidRPr="00DD2D54">
        <w:rPr>
          <w:szCs w:val="22"/>
        </w:rPr>
        <w:t xml:space="preserve"> -- Reps. Jordan,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EXPRESS THE PROFOUND SORROW OF THE MEMBERS OF THE SOUTH CAROLINA GENERAL ASSEMBLY UPON THE PASSING OF DR. JOSEPH M. "JAY" PEARSON, JR., OF FLORENCE, TO CELEBRATE HIS LIFE, AND TO EXTEND THEIR DEEPEST SYMPATHY TO HIS FAMILY AND MANY FRIENDS.</w:t>
      </w:r>
    </w:p>
    <w:p w14:paraId="1687D77A" w14:textId="77777777" w:rsidR="00DD2D54" w:rsidRPr="00DD2D54" w:rsidRDefault="00DD2D54" w:rsidP="00DD2D54">
      <w:pPr>
        <w:rPr>
          <w:szCs w:val="22"/>
        </w:rPr>
      </w:pPr>
      <w:r w:rsidRPr="00DD2D54">
        <w:rPr>
          <w:szCs w:val="22"/>
        </w:rPr>
        <w:t>lc-0590wab-rm24.docx</w:t>
      </w:r>
    </w:p>
    <w:p w14:paraId="746216F1" w14:textId="77777777" w:rsidR="00DD2D54" w:rsidRPr="00DD2D54" w:rsidRDefault="00DD2D54" w:rsidP="00DD2D54">
      <w:pPr>
        <w:rPr>
          <w:szCs w:val="22"/>
        </w:rPr>
      </w:pPr>
      <w:r w:rsidRPr="00DD2D54">
        <w:rPr>
          <w:szCs w:val="22"/>
        </w:rPr>
        <w:tab/>
        <w:t>The Concurrent Resolution was adopted, ordered returned to the House.</w:t>
      </w:r>
    </w:p>
    <w:p w14:paraId="72172185" w14:textId="77777777" w:rsidR="00DD2D54" w:rsidRPr="00DD2D54" w:rsidRDefault="00DD2D54" w:rsidP="00DD2D54">
      <w:pPr>
        <w:pStyle w:val="Header"/>
        <w:tabs>
          <w:tab w:val="left" w:pos="4320"/>
        </w:tabs>
        <w:rPr>
          <w:szCs w:val="22"/>
        </w:rPr>
      </w:pPr>
    </w:p>
    <w:p w14:paraId="7C6DE2D3" w14:textId="77777777" w:rsidR="00DD2D54" w:rsidRPr="00DD2D54" w:rsidRDefault="00DD2D54" w:rsidP="00DD2D54">
      <w:pPr>
        <w:pStyle w:val="Header"/>
        <w:tabs>
          <w:tab w:val="left" w:pos="4320"/>
        </w:tabs>
        <w:jc w:val="center"/>
        <w:rPr>
          <w:b/>
          <w:szCs w:val="22"/>
        </w:rPr>
      </w:pPr>
      <w:r w:rsidRPr="00DD2D54">
        <w:rPr>
          <w:b/>
          <w:szCs w:val="22"/>
        </w:rPr>
        <w:t>REPORTS OF STANDING COMMITTEE</w:t>
      </w:r>
    </w:p>
    <w:p w14:paraId="1EA3AE11" w14:textId="77777777" w:rsidR="00DD2D54" w:rsidRPr="00DD2D54" w:rsidRDefault="00DD2D54" w:rsidP="00DD2D54">
      <w:pPr>
        <w:rPr>
          <w:szCs w:val="22"/>
        </w:rPr>
      </w:pPr>
      <w:r w:rsidRPr="00DD2D54">
        <w:rPr>
          <w:szCs w:val="22"/>
        </w:rPr>
        <w:tab/>
        <w:t>Senator CAMPSEN from the Committee on Fish, Game and Forestry submitted a favorable report on:</w:t>
      </w:r>
    </w:p>
    <w:p w14:paraId="08598DEF" w14:textId="77777777" w:rsidR="00DD2D54" w:rsidRPr="00DD2D54" w:rsidRDefault="00DD2D54" w:rsidP="00DD2D54">
      <w:pPr>
        <w:suppressAutoHyphens/>
        <w:rPr>
          <w:szCs w:val="22"/>
        </w:rPr>
      </w:pPr>
      <w:r w:rsidRPr="00DD2D54">
        <w:rPr>
          <w:szCs w:val="22"/>
        </w:rPr>
        <w:tab/>
        <w:t>S. 697</w:t>
      </w:r>
      <w:r w:rsidRPr="00DD2D54">
        <w:rPr>
          <w:szCs w:val="22"/>
        </w:rPr>
        <w:fldChar w:fldCharType="begin"/>
      </w:r>
      <w:r w:rsidRPr="00DD2D54">
        <w:rPr>
          <w:szCs w:val="22"/>
        </w:rPr>
        <w:instrText xml:space="preserve"> XE "S. 697" \b </w:instrText>
      </w:r>
      <w:r w:rsidRPr="00DD2D54">
        <w:rPr>
          <w:szCs w:val="22"/>
        </w:rPr>
        <w:fldChar w:fldCharType="end"/>
      </w:r>
      <w:r w:rsidRPr="00DD2D54">
        <w:rPr>
          <w:szCs w:val="22"/>
        </w:rPr>
        <w:t xml:space="preserve"> -- Senators Goldfinch and Campsen:  </w:t>
      </w:r>
      <w:r w:rsidRPr="00DD2D54">
        <w:rPr>
          <w:caps/>
          <w:szCs w:val="22"/>
        </w:rPr>
        <w:t>A CONCURRENT RESOLUTION TO ENCOURAGE THE SOUTH CAROLINA DEPARTMENT OF NATURAL RESOURCES TO DEVELOP A MARINE RECREATIONAL OFFSHORE HARVEST DATA COLLECTION PROGRAM TO CONSERVE MARINE FISHERIES WHILE ENSURING SOUTH CAROLINIANS AND THOSE WHO VISIT OUR COAST EACH YEAR HAVE ACCESS TO OUR PUBLIC TRUST RESOURCES.</w:t>
      </w:r>
    </w:p>
    <w:p w14:paraId="6EA6AF70" w14:textId="77777777" w:rsidR="00DD2D54" w:rsidRPr="00DD2D54" w:rsidRDefault="00DD2D54" w:rsidP="00DD2D54">
      <w:pPr>
        <w:rPr>
          <w:szCs w:val="22"/>
        </w:rPr>
      </w:pPr>
      <w:r w:rsidRPr="00DD2D54">
        <w:rPr>
          <w:szCs w:val="22"/>
        </w:rPr>
        <w:tab/>
        <w:t>Ordered for consideration tomorrow.</w:t>
      </w:r>
    </w:p>
    <w:p w14:paraId="0BA53C93" w14:textId="77777777" w:rsidR="00DD2D54" w:rsidRPr="00DD2D54" w:rsidRDefault="00DD2D54" w:rsidP="00DD2D54">
      <w:pPr>
        <w:rPr>
          <w:szCs w:val="22"/>
        </w:rPr>
      </w:pPr>
    </w:p>
    <w:p w14:paraId="5D1181A2" w14:textId="77777777" w:rsidR="00DD2D54" w:rsidRPr="00DD2D54" w:rsidRDefault="00DD2D54" w:rsidP="00DD2D54">
      <w:pPr>
        <w:rPr>
          <w:szCs w:val="22"/>
        </w:rPr>
      </w:pPr>
      <w:r w:rsidRPr="00DD2D54">
        <w:rPr>
          <w:szCs w:val="22"/>
        </w:rPr>
        <w:tab/>
        <w:t>Senator CAMPSEN from the Committee on Fish, Game and Forestry submitted a favorable report on:</w:t>
      </w:r>
    </w:p>
    <w:p w14:paraId="03A70078" w14:textId="77777777" w:rsidR="00DD2D54" w:rsidRPr="00DD2D54" w:rsidRDefault="00DD2D54" w:rsidP="00DD2D54">
      <w:pPr>
        <w:suppressAutoHyphens/>
        <w:rPr>
          <w:szCs w:val="22"/>
        </w:rPr>
      </w:pPr>
      <w:r w:rsidRPr="00DD2D54">
        <w:rPr>
          <w:szCs w:val="22"/>
        </w:rPr>
        <w:tab/>
        <w:t>S. 903</w:t>
      </w:r>
      <w:r w:rsidRPr="00DD2D54">
        <w:rPr>
          <w:szCs w:val="22"/>
        </w:rPr>
        <w:fldChar w:fldCharType="begin"/>
      </w:r>
      <w:r w:rsidRPr="00DD2D54">
        <w:rPr>
          <w:szCs w:val="22"/>
        </w:rPr>
        <w:instrText xml:space="preserve"> XE "S. 903" \b </w:instrText>
      </w:r>
      <w:r w:rsidRPr="00DD2D54">
        <w:rPr>
          <w:szCs w:val="22"/>
        </w:rPr>
        <w:fldChar w:fldCharType="end"/>
      </w:r>
      <w:r w:rsidRPr="00DD2D54">
        <w:rPr>
          <w:szCs w:val="22"/>
        </w:rPr>
        <w:t xml:space="preserve"> -- Senator Campsen:  </w:t>
      </w:r>
      <w:r w:rsidRPr="00DD2D54">
        <w:rPr>
          <w:caps/>
          <w:szCs w:val="22"/>
        </w:rPr>
        <w:t>A BILL TO AMEND SECTION 5 OF ACT 91 OF 2021, RELATING TO FLOUNDER CATCH LIMITS, SO AS TO REPEAL THE SUNSET CLAUSE.</w:t>
      </w:r>
    </w:p>
    <w:p w14:paraId="38C99C30" w14:textId="77777777" w:rsidR="00DD2D54" w:rsidRPr="00DD2D54" w:rsidRDefault="00DD2D54" w:rsidP="00DD2D54">
      <w:pPr>
        <w:rPr>
          <w:szCs w:val="22"/>
        </w:rPr>
      </w:pPr>
      <w:r w:rsidRPr="00DD2D54">
        <w:rPr>
          <w:szCs w:val="22"/>
        </w:rPr>
        <w:tab/>
        <w:t>Ordered for consideration tomorrow.</w:t>
      </w:r>
    </w:p>
    <w:p w14:paraId="2979B7CD" w14:textId="77777777" w:rsidR="00DD2D54" w:rsidRPr="00DD2D54" w:rsidRDefault="00DD2D54" w:rsidP="00DD2D54">
      <w:pPr>
        <w:rPr>
          <w:szCs w:val="22"/>
        </w:rPr>
      </w:pPr>
    </w:p>
    <w:p w14:paraId="3D8D0F8F" w14:textId="77777777" w:rsidR="00DD2D54" w:rsidRPr="00DD2D54" w:rsidRDefault="00DD2D54" w:rsidP="00DD2D54">
      <w:pPr>
        <w:rPr>
          <w:szCs w:val="22"/>
        </w:rPr>
      </w:pPr>
      <w:r w:rsidRPr="00DD2D54">
        <w:rPr>
          <w:szCs w:val="22"/>
        </w:rPr>
        <w:tab/>
        <w:t>Senator CAMPSEN from the Committee on Fish, Game and Forestry submitted a favorable report on:</w:t>
      </w:r>
    </w:p>
    <w:p w14:paraId="679AC3DA" w14:textId="77777777" w:rsidR="00DD2D54" w:rsidRPr="00DD2D54" w:rsidRDefault="00DD2D54" w:rsidP="00DD2D54">
      <w:pPr>
        <w:suppressAutoHyphens/>
        <w:rPr>
          <w:szCs w:val="22"/>
        </w:rPr>
      </w:pPr>
      <w:r w:rsidRPr="00DD2D54">
        <w:rPr>
          <w:szCs w:val="22"/>
        </w:rPr>
        <w:tab/>
        <w:t>H. 3993</w:t>
      </w:r>
      <w:r w:rsidRPr="00DD2D54">
        <w:rPr>
          <w:szCs w:val="22"/>
        </w:rPr>
        <w:fldChar w:fldCharType="begin"/>
      </w:r>
      <w:r w:rsidRPr="00DD2D54">
        <w:rPr>
          <w:szCs w:val="22"/>
        </w:rPr>
        <w:instrText xml:space="preserve"> XE "H. 3993" \b </w:instrText>
      </w:r>
      <w:r w:rsidRPr="00DD2D54">
        <w:rPr>
          <w:szCs w:val="22"/>
        </w:rPr>
        <w:fldChar w:fldCharType="end"/>
      </w:r>
      <w:r w:rsidRPr="00DD2D54">
        <w:rPr>
          <w:szCs w:val="22"/>
        </w:rPr>
        <w:t xml:space="preserve"> -- Reps. Brewer, West, Lawson, Mitchell, Yow, Sessions, Leber, Ott, Guffey, Atkinson, B.L. Cox, Forrest, B. Newton, Gatch, Hager, Hixon, Murphy and Robbins:  </w:t>
      </w:r>
      <w:r w:rsidRPr="00DD2D54">
        <w:rPr>
          <w:caps/>
          <w:szCs w:val="22"/>
        </w:rPr>
        <w:t>A BILL TO AMEND THE SOUTH CAROLINA CODE OF LAWS BY AMENDING SECTION 50-11-1920, RELATING TO THE SALE OF EXOTIC FARM-RAISED VENISON, SO AS TO PROVIDE AN EXCEPTION.</w:t>
      </w:r>
    </w:p>
    <w:p w14:paraId="37587968" w14:textId="77777777" w:rsidR="00DD2D54" w:rsidRPr="00DD2D54" w:rsidRDefault="00DD2D54" w:rsidP="00DD2D54">
      <w:pPr>
        <w:rPr>
          <w:szCs w:val="22"/>
        </w:rPr>
      </w:pPr>
      <w:r w:rsidRPr="00DD2D54">
        <w:rPr>
          <w:szCs w:val="22"/>
        </w:rPr>
        <w:tab/>
        <w:t>Ordered for consideration tomorrow.</w:t>
      </w:r>
    </w:p>
    <w:p w14:paraId="5836643F" w14:textId="77777777" w:rsidR="00DD2D54" w:rsidRPr="00DD2D54" w:rsidRDefault="00DD2D54" w:rsidP="00DD2D54">
      <w:pPr>
        <w:rPr>
          <w:szCs w:val="22"/>
        </w:rPr>
      </w:pPr>
    </w:p>
    <w:p w14:paraId="39B09A15" w14:textId="77777777" w:rsidR="00DD2D54" w:rsidRPr="00DD2D54" w:rsidRDefault="00DD2D54" w:rsidP="00DD2D54">
      <w:pPr>
        <w:rPr>
          <w:szCs w:val="22"/>
        </w:rPr>
      </w:pPr>
      <w:r w:rsidRPr="00DD2D54">
        <w:rPr>
          <w:szCs w:val="22"/>
        </w:rPr>
        <w:tab/>
        <w:t>Senator CAMPSEN from the Committee on Fish, Game and Forestry submitted a favorable report on:</w:t>
      </w:r>
    </w:p>
    <w:p w14:paraId="4713DF43" w14:textId="77777777" w:rsidR="00DD2D54" w:rsidRPr="00DD2D54" w:rsidRDefault="00DD2D54" w:rsidP="00DD2D54">
      <w:pPr>
        <w:suppressAutoHyphens/>
        <w:rPr>
          <w:szCs w:val="22"/>
        </w:rPr>
      </w:pPr>
      <w:r w:rsidRPr="00DD2D54">
        <w:rPr>
          <w:szCs w:val="22"/>
        </w:rPr>
        <w:tab/>
        <w:t>H. 4047</w:t>
      </w:r>
      <w:r w:rsidRPr="00DD2D54">
        <w:rPr>
          <w:szCs w:val="22"/>
        </w:rPr>
        <w:fldChar w:fldCharType="begin"/>
      </w:r>
      <w:r w:rsidRPr="00DD2D54">
        <w:rPr>
          <w:szCs w:val="22"/>
        </w:rPr>
        <w:instrText xml:space="preserve"> XE "H. 4047" \b </w:instrText>
      </w:r>
      <w:r w:rsidRPr="00DD2D54">
        <w:rPr>
          <w:szCs w:val="22"/>
        </w:rPr>
        <w:fldChar w:fldCharType="end"/>
      </w:r>
      <w:r w:rsidRPr="00DD2D54">
        <w:rPr>
          <w:szCs w:val="22"/>
        </w:rPr>
        <w:t xml:space="preserve"> -- Rep. Ott:  </w:t>
      </w:r>
      <w:r w:rsidRPr="00DD2D54">
        <w:rPr>
          <w:caps/>
          <w:szCs w:val="22"/>
        </w:rPr>
        <w:t>A BILL TO AMEND THE SOUTH CAROLINA CODE OF LAWS BY ADDING SECTION 50-15-100 SO AS TO PROHIBIT THE RELEASE OF RECORDS REGARDING THE OCCURRENCE OF RARE, THREATENED, ENDANGERED, OR IMPERILED PLANT AND ANIMAL SPECIES BY THE DEPARTMENT OF NATURAL RESOURCES.</w:t>
      </w:r>
    </w:p>
    <w:p w14:paraId="6068D9B1" w14:textId="77777777" w:rsidR="00DD2D54" w:rsidRPr="00DD2D54" w:rsidRDefault="00DD2D54" w:rsidP="00DD2D54">
      <w:pPr>
        <w:rPr>
          <w:szCs w:val="22"/>
        </w:rPr>
      </w:pPr>
      <w:r w:rsidRPr="00DD2D54">
        <w:rPr>
          <w:szCs w:val="22"/>
        </w:rPr>
        <w:tab/>
        <w:t>Ordered for consideration tomorrow.</w:t>
      </w:r>
    </w:p>
    <w:p w14:paraId="317438AA" w14:textId="77777777" w:rsidR="00DD2D54" w:rsidRPr="00DD2D54" w:rsidRDefault="00DD2D54" w:rsidP="00DD2D54">
      <w:pPr>
        <w:pStyle w:val="Header"/>
        <w:tabs>
          <w:tab w:val="left" w:pos="4320"/>
        </w:tabs>
        <w:rPr>
          <w:szCs w:val="22"/>
        </w:rPr>
      </w:pPr>
    </w:p>
    <w:p w14:paraId="52AE91AC" w14:textId="77777777" w:rsidR="00DD2D54" w:rsidRPr="00DD2D54" w:rsidRDefault="00DD2D54" w:rsidP="00DD2D54">
      <w:pPr>
        <w:pStyle w:val="Header"/>
        <w:tabs>
          <w:tab w:val="left" w:pos="4320"/>
        </w:tabs>
        <w:jc w:val="center"/>
        <w:rPr>
          <w:szCs w:val="22"/>
        </w:rPr>
      </w:pPr>
      <w:r w:rsidRPr="00DD2D54">
        <w:rPr>
          <w:b/>
          <w:szCs w:val="22"/>
        </w:rPr>
        <w:t>HOUSE CONCURRENCE</w:t>
      </w:r>
    </w:p>
    <w:p w14:paraId="0E174B01" w14:textId="77777777" w:rsidR="00DD2D54" w:rsidRPr="00DD2D54" w:rsidRDefault="00DD2D54" w:rsidP="00DD2D54">
      <w:pPr>
        <w:suppressAutoHyphens/>
        <w:rPr>
          <w:szCs w:val="22"/>
        </w:rPr>
      </w:pPr>
      <w:r w:rsidRPr="00DD2D54">
        <w:rPr>
          <w:szCs w:val="22"/>
        </w:rPr>
        <w:tab/>
        <w:t>S. 1029</w:t>
      </w:r>
      <w:r w:rsidRPr="00DD2D54">
        <w:rPr>
          <w:szCs w:val="22"/>
        </w:rPr>
        <w:fldChar w:fldCharType="begin"/>
      </w:r>
      <w:r w:rsidRPr="00DD2D54">
        <w:rPr>
          <w:szCs w:val="22"/>
        </w:rPr>
        <w:instrText xml:space="preserve"> XE "S. 1029" \b </w:instrText>
      </w:r>
      <w:r w:rsidRPr="00DD2D54">
        <w:rPr>
          <w:szCs w:val="22"/>
        </w:rPr>
        <w:fldChar w:fldCharType="end"/>
      </w:r>
      <w:r w:rsidRPr="00DD2D54">
        <w:rPr>
          <w:szCs w:val="22"/>
        </w:rPr>
        <w:t xml:space="preserve"> -- Senators Devine, Jackson and McLeod:  </w:t>
      </w:r>
      <w:r w:rsidRPr="00DD2D54">
        <w:rPr>
          <w:caps/>
          <w:szCs w:val="22"/>
        </w:rPr>
        <w:t>A CONCURRENT RESOLUTION TO RECOGNIZE AND HONOR KAREN ALEXANDER-BANKS, FOUNDER AND CEO OF THE AUNTIE KAREN FOUNDATION, FOR HER TWENTIETH LEGENDS OF CONCERT SERIES.</w:t>
      </w:r>
    </w:p>
    <w:p w14:paraId="2EA51ED6" w14:textId="77777777" w:rsidR="00DD2D54" w:rsidRPr="00DD2D54" w:rsidRDefault="00DD2D54" w:rsidP="00DD2D54">
      <w:pPr>
        <w:pStyle w:val="Header"/>
        <w:tabs>
          <w:tab w:val="left" w:pos="4320"/>
        </w:tabs>
        <w:rPr>
          <w:szCs w:val="22"/>
        </w:rPr>
      </w:pPr>
      <w:r w:rsidRPr="00DD2D54">
        <w:rPr>
          <w:szCs w:val="22"/>
        </w:rPr>
        <w:tab/>
        <w:t>Returned with concurrence.</w:t>
      </w:r>
    </w:p>
    <w:p w14:paraId="0F9CB76F" w14:textId="77777777" w:rsidR="00DD2D54" w:rsidRPr="00DD2D54" w:rsidRDefault="00DD2D54" w:rsidP="00DD2D54">
      <w:pPr>
        <w:pStyle w:val="Header"/>
        <w:tabs>
          <w:tab w:val="left" w:pos="4320"/>
        </w:tabs>
        <w:rPr>
          <w:szCs w:val="22"/>
        </w:rPr>
      </w:pPr>
      <w:r w:rsidRPr="00DD2D54">
        <w:rPr>
          <w:szCs w:val="22"/>
        </w:rPr>
        <w:tab/>
        <w:t>Received as information.</w:t>
      </w:r>
    </w:p>
    <w:p w14:paraId="0A35DFF0" w14:textId="77777777" w:rsidR="00DD2D54" w:rsidRPr="00DD2D54" w:rsidRDefault="00DD2D54" w:rsidP="00DD2D54">
      <w:pPr>
        <w:pStyle w:val="Header"/>
        <w:tabs>
          <w:tab w:val="left" w:pos="4320"/>
        </w:tabs>
        <w:rPr>
          <w:szCs w:val="22"/>
        </w:rPr>
      </w:pPr>
    </w:p>
    <w:p w14:paraId="4FDCC005" w14:textId="77777777" w:rsidR="00DD2D54" w:rsidRPr="00DD2D54" w:rsidRDefault="00DD2D54" w:rsidP="00DD2D54">
      <w:pPr>
        <w:pStyle w:val="Header"/>
        <w:tabs>
          <w:tab w:val="left" w:pos="4320"/>
        </w:tabs>
        <w:rPr>
          <w:szCs w:val="22"/>
        </w:rPr>
      </w:pPr>
      <w:r w:rsidRPr="00DD2D54">
        <w:rPr>
          <w:b/>
          <w:szCs w:val="22"/>
        </w:rPr>
        <w:t>THE SENATE PROCEEDED TO THE INTERRUPTED DEBATE.</w:t>
      </w:r>
    </w:p>
    <w:p w14:paraId="62BF64BE" w14:textId="77777777" w:rsidR="00DD2D54" w:rsidRPr="00DD2D54" w:rsidRDefault="00DD2D54" w:rsidP="00DD2D54">
      <w:pPr>
        <w:pStyle w:val="Header"/>
        <w:tabs>
          <w:tab w:val="left" w:pos="4320"/>
        </w:tabs>
        <w:rPr>
          <w:szCs w:val="22"/>
        </w:rPr>
      </w:pPr>
    </w:p>
    <w:p w14:paraId="6388C090" w14:textId="77777777" w:rsidR="00DD2D54" w:rsidRPr="00DD2D54" w:rsidRDefault="00DD2D54" w:rsidP="00DD2D54">
      <w:pPr>
        <w:suppressAutoHyphens/>
        <w:jc w:val="center"/>
        <w:rPr>
          <w:b/>
          <w:bCs/>
          <w:szCs w:val="22"/>
        </w:rPr>
      </w:pPr>
      <w:bookmarkStart w:id="0" w:name="_Hlk158204726"/>
      <w:r w:rsidRPr="00DD2D54">
        <w:rPr>
          <w:b/>
          <w:bCs/>
          <w:szCs w:val="22"/>
        </w:rPr>
        <w:t>DEBATE INTERRUPTED</w:t>
      </w:r>
    </w:p>
    <w:p w14:paraId="1050319A" w14:textId="77777777" w:rsidR="00DD2D54" w:rsidRPr="00DD2D54" w:rsidRDefault="00DD2D54" w:rsidP="00DD2D54">
      <w:pPr>
        <w:suppressAutoHyphens/>
        <w:rPr>
          <w:szCs w:val="22"/>
        </w:rPr>
      </w:pPr>
      <w:r w:rsidRPr="00DD2D54">
        <w:rPr>
          <w:szCs w:val="22"/>
        </w:rPr>
        <w:tab/>
        <w:t>S. 423</w:t>
      </w:r>
      <w:r w:rsidRPr="00DD2D54">
        <w:rPr>
          <w:szCs w:val="22"/>
        </w:rPr>
        <w:fldChar w:fldCharType="begin"/>
      </w:r>
      <w:r w:rsidRPr="00DD2D54">
        <w:rPr>
          <w:szCs w:val="22"/>
        </w:rPr>
        <w:instrText xml:space="preserve"> XE “S. 423” \b </w:instrText>
      </w:r>
      <w:r w:rsidRPr="00DD2D54">
        <w:rPr>
          <w:szCs w:val="22"/>
        </w:rPr>
        <w:fldChar w:fldCharType="end"/>
      </w:r>
      <w:r w:rsidRPr="00DD2D54">
        <w:rPr>
          <w:szCs w:val="22"/>
        </w:rPr>
        <w:t xml:space="preserve"> -- Senators Davis, Hutto, Grooms, Kimpson, Malloy, McLeod, Verdin, Fanning, Goldfinch, Gustafson, Shealy and Tedder:  </w:t>
      </w:r>
      <w:r w:rsidRPr="00DD2D54">
        <w:rPr>
          <w:caps/>
          <w:szCs w:val="22"/>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6F8B99E3" w14:textId="77777777" w:rsidR="00DD2D54" w:rsidRPr="00DD2D54" w:rsidRDefault="00DD2D54" w:rsidP="00DD2D54">
      <w:pPr>
        <w:suppressAutoHyphens/>
        <w:rPr>
          <w:szCs w:val="22"/>
        </w:rPr>
      </w:pPr>
      <w:r w:rsidRPr="00DD2D54">
        <w:rPr>
          <w:szCs w:val="22"/>
        </w:rPr>
        <w:tab/>
        <w:t>The Senate proceeded to a consideration of the Bill, the question being the second reading of the Bill.</w:t>
      </w:r>
    </w:p>
    <w:bookmarkEnd w:id="0"/>
    <w:p w14:paraId="599B9B77" w14:textId="77777777" w:rsidR="00DD2D54" w:rsidRPr="00DD2D54" w:rsidRDefault="00DD2D54" w:rsidP="00DD2D54">
      <w:pPr>
        <w:suppressAutoHyphens/>
        <w:rPr>
          <w:szCs w:val="22"/>
        </w:rPr>
      </w:pPr>
    </w:p>
    <w:p w14:paraId="41A803C4" w14:textId="77777777" w:rsidR="00DD2D54" w:rsidRPr="00DD2D54" w:rsidRDefault="00DD2D54" w:rsidP="00DD2D54">
      <w:pPr>
        <w:suppressAutoHyphens/>
        <w:jc w:val="center"/>
        <w:rPr>
          <w:szCs w:val="22"/>
        </w:rPr>
      </w:pPr>
      <w:r w:rsidRPr="00DD2D54">
        <w:rPr>
          <w:b/>
          <w:szCs w:val="22"/>
        </w:rPr>
        <w:t>Amendment No. 2</w:t>
      </w:r>
      <w:r w:rsidRPr="00DD2D54">
        <w:rPr>
          <w:b/>
          <w:szCs w:val="22"/>
        </w:rPr>
        <w:fldChar w:fldCharType="begin"/>
      </w:r>
      <w:r w:rsidRPr="00DD2D54">
        <w:rPr>
          <w:szCs w:val="22"/>
        </w:rPr>
        <w:instrText xml:space="preserve"> XE “Amendment No. 2” \b </w:instrText>
      </w:r>
      <w:r w:rsidRPr="00DD2D54">
        <w:rPr>
          <w:b/>
          <w:szCs w:val="22"/>
        </w:rPr>
        <w:fldChar w:fldCharType="end"/>
      </w:r>
    </w:p>
    <w:p w14:paraId="65A54061" w14:textId="77777777" w:rsidR="00DD2D54" w:rsidRPr="00DD2D54" w:rsidRDefault="00DD2D54" w:rsidP="00DD2D54">
      <w:pPr>
        <w:pStyle w:val="Header"/>
        <w:tabs>
          <w:tab w:val="left" w:pos="4320"/>
        </w:tabs>
        <w:rPr>
          <w:szCs w:val="22"/>
        </w:rPr>
      </w:pPr>
      <w:r w:rsidRPr="00DD2D54">
        <w:rPr>
          <w:szCs w:val="22"/>
        </w:rPr>
        <w:tab/>
        <w:t>Senator SENN proposed the following amendment (SR-</w:t>
      </w:r>
      <w:proofErr w:type="spellStart"/>
      <w:r w:rsidRPr="00DD2D54">
        <w:rPr>
          <w:szCs w:val="22"/>
        </w:rPr>
        <w:t>423.JG0004S</w:t>
      </w:r>
      <w:proofErr w:type="spellEnd"/>
      <w:r w:rsidRPr="00DD2D54">
        <w:rPr>
          <w:szCs w:val="22"/>
        </w:rPr>
        <w:t>), which was carried over:</w:t>
      </w:r>
    </w:p>
    <w:p w14:paraId="0FA3C2B3" w14:textId="77777777" w:rsidR="00DD2D54" w:rsidRPr="00DD2D54" w:rsidRDefault="00DD2D54" w:rsidP="00DD2D5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D2D54">
        <w:rPr>
          <w:sz w:val="22"/>
          <w:szCs w:val="22"/>
        </w:rPr>
        <w:tab/>
        <w:t>Amend the bill, as and if amended, SECTION 4, by striking Section 44-53-2410(A)(4) and inserting:</w:t>
      </w:r>
    </w:p>
    <w:sdt>
      <w:sdtPr>
        <w:rPr>
          <w:sz w:val="22"/>
        </w:rPr>
        <w:alias w:val="Cannot be edited"/>
        <w:tag w:val="Cannot be edited"/>
        <w:id w:val="1306204854"/>
        <w:placeholder>
          <w:docPart w:val="85840DCBB1024F66AA9746C85A2B34B6"/>
        </w:placeholder>
      </w:sdtPr>
      <w:sdtEndPr/>
      <w:sdtContent>
        <w:p w14:paraId="1871115D" w14:textId="77777777" w:rsidR="00DD2D54" w:rsidRPr="00DD2D54" w:rsidRDefault="00DD2D54" w:rsidP="00DD2D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D2D54">
            <w:rPr>
              <w:sz w:val="22"/>
            </w:rPr>
            <w:tab/>
          </w:r>
          <w:r w:rsidRPr="00DD2D54">
            <w:rPr>
              <w:sz w:val="22"/>
            </w:rPr>
            <w:tab/>
            <w:t>(4)</w:t>
          </w:r>
          <w:r w:rsidRPr="00DD2D54">
            <w:rPr>
              <w:sz w:val="22"/>
            </w:rPr>
            <w:tab/>
            <w:t xml:space="preserve">no more than three therapeutic cannabis pharmacy licenses in any single county; </w:t>
          </w:r>
        </w:p>
      </w:sdtContent>
    </w:sdt>
    <w:p w14:paraId="44B3E970" w14:textId="77777777" w:rsidR="00DD2D54" w:rsidRPr="00DD2D54" w:rsidRDefault="00DD2D54" w:rsidP="00DD2D5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DD2D54">
        <w:rPr>
          <w:sz w:val="22"/>
          <w:szCs w:val="22"/>
        </w:rPr>
        <w:tab/>
        <w:t>Renumber sections to conform.</w:t>
      </w:r>
    </w:p>
    <w:p w14:paraId="450F408F" w14:textId="77777777" w:rsidR="00DD2D54" w:rsidRPr="00DD2D54" w:rsidRDefault="00DD2D54" w:rsidP="00DD2D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D2D54">
        <w:rPr>
          <w:sz w:val="22"/>
          <w:szCs w:val="22"/>
        </w:rPr>
        <w:tab/>
        <w:t>Amend title to conform.</w:t>
      </w:r>
    </w:p>
    <w:p w14:paraId="752C83BD" w14:textId="77777777" w:rsidR="00DD2D54" w:rsidRPr="00DD2D54" w:rsidRDefault="00DD2D54" w:rsidP="00DD2D54">
      <w:pPr>
        <w:pStyle w:val="Header"/>
        <w:tabs>
          <w:tab w:val="left" w:pos="4320"/>
        </w:tabs>
        <w:rPr>
          <w:szCs w:val="22"/>
        </w:rPr>
      </w:pPr>
    </w:p>
    <w:p w14:paraId="47C6E90A" w14:textId="77777777" w:rsidR="00DD2D54" w:rsidRPr="00DD2D54" w:rsidRDefault="00DD2D54" w:rsidP="00DD2D54">
      <w:pPr>
        <w:pStyle w:val="Header"/>
        <w:tabs>
          <w:tab w:val="left" w:pos="4320"/>
        </w:tabs>
        <w:rPr>
          <w:szCs w:val="22"/>
        </w:rPr>
      </w:pPr>
      <w:r w:rsidRPr="00DD2D54">
        <w:rPr>
          <w:szCs w:val="22"/>
        </w:rPr>
        <w:tab/>
        <w:t>On motion of Senator RICE, the amendment was carried over.</w:t>
      </w:r>
    </w:p>
    <w:p w14:paraId="34E6F661" w14:textId="77777777" w:rsidR="00DD2D54" w:rsidRPr="00DD2D54" w:rsidRDefault="00DD2D54" w:rsidP="00DD2D54">
      <w:pPr>
        <w:pStyle w:val="Header"/>
        <w:tabs>
          <w:tab w:val="left" w:pos="4320"/>
        </w:tabs>
        <w:rPr>
          <w:szCs w:val="22"/>
        </w:rPr>
      </w:pPr>
    </w:p>
    <w:p w14:paraId="1B86C799" w14:textId="77777777" w:rsidR="00DD2D54" w:rsidRPr="00DD2D54" w:rsidRDefault="00DD2D54" w:rsidP="00DD2D54">
      <w:pPr>
        <w:pStyle w:val="Header"/>
        <w:tabs>
          <w:tab w:val="left" w:pos="4320"/>
        </w:tabs>
        <w:rPr>
          <w:szCs w:val="22"/>
        </w:rPr>
      </w:pPr>
      <w:r w:rsidRPr="00DD2D54">
        <w:rPr>
          <w:szCs w:val="22"/>
        </w:rPr>
        <w:tab/>
        <w:t>Senator HEMBREE spoke on the Bill.</w:t>
      </w:r>
    </w:p>
    <w:p w14:paraId="1CA402B0" w14:textId="77777777" w:rsidR="00DD2D54" w:rsidRPr="00DD2D54" w:rsidRDefault="00DD2D54" w:rsidP="00DD2D54">
      <w:pPr>
        <w:pStyle w:val="Header"/>
        <w:tabs>
          <w:tab w:val="left" w:pos="4320"/>
        </w:tabs>
        <w:rPr>
          <w:szCs w:val="22"/>
        </w:rPr>
      </w:pPr>
    </w:p>
    <w:p w14:paraId="5B07E610" w14:textId="77777777" w:rsidR="00DD2D54" w:rsidRPr="00DD2D54" w:rsidRDefault="00DD2D54" w:rsidP="00DD2D54">
      <w:pPr>
        <w:pStyle w:val="Header"/>
        <w:tabs>
          <w:tab w:val="left" w:pos="4320"/>
        </w:tabs>
        <w:jc w:val="center"/>
        <w:rPr>
          <w:szCs w:val="22"/>
        </w:rPr>
      </w:pPr>
      <w:r w:rsidRPr="00DD2D54">
        <w:rPr>
          <w:b/>
          <w:szCs w:val="22"/>
        </w:rPr>
        <w:t>Motion Adopted</w:t>
      </w:r>
    </w:p>
    <w:p w14:paraId="5911E2A1" w14:textId="77777777" w:rsidR="00DD2D54" w:rsidRPr="00DD2D54" w:rsidRDefault="00DD2D54" w:rsidP="00DD2D54">
      <w:pPr>
        <w:pStyle w:val="Header"/>
        <w:tabs>
          <w:tab w:val="left" w:pos="4320"/>
        </w:tabs>
        <w:rPr>
          <w:szCs w:val="22"/>
        </w:rPr>
      </w:pPr>
      <w:r w:rsidRPr="00DD2D54">
        <w:rPr>
          <w:szCs w:val="22"/>
        </w:rPr>
        <w:tab/>
        <w:t>On motion of Senator PEELER, with unanimous consent, Senator PEELER was granted leave to attend a meeting and was granted leave to vote from the balcony.</w:t>
      </w:r>
    </w:p>
    <w:p w14:paraId="1E302D22" w14:textId="77777777" w:rsidR="00DD2D54" w:rsidRPr="00DD2D54" w:rsidRDefault="00DD2D54" w:rsidP="00DD2D54">
      <w:pPr>
        <w:pStyle w:val="Header"/>
        <w:tabs>
          <w:tab w:val="left" w:pos="4320"/>
        </w:tabs>
        <w:rPr>
          <w:szCs w:val="22"/>
        </w:rPr>
      </w:pPr>
    </w:p>
    <w:p w14:paraId="39402162" w14:textId="77777777" w:rsidR="00DD2D54" w:rsidRPr="00DD2D54" w:rsidRDefault="00DD2D54" w:rsidP="00DD2D54">
      <w:pPr>
        <w:pStyle w:val="Header"/>
        <w:tabs>
          <w:tab w:val="left" w:pos="4320"/>
        </w:tabs>
        <w:rPr>
          <w:szCs w:val="22"/>
        </w:rPr>
      </w:pPr>
      <w:r w:rsidRPr="00DD2D54">
        <w:rPr>
          <w:szCs w:val="22"/>
        </w:rPr>
        <w:tab/>
        <w:t xml:space="preserve">Senator HEMBREE continued speaking on the Bill. </w:t>
      </w:r>
    </w:p>
    <w:p w14:paraId="6C4D70A2" w14:textId="77777777" w:rsidR="00DD2D54" w:rsidRPr="00DD2D54" w:rsidRDefault="00DD2D54" w:rsidP="00DD2D54">
      <w:pPr>
        <w:pStyle w:val="Header"/>
        <w:tabs>
          <w:tab w:val="left" w:pos="4320"/>
        </w:tabs>
        <w:rPr>
          <w:szCs w:val="22"/>
        </w:rPr>
      </w:pPr>
      <w:r w:rsidRPr="00DD2D54">
        <w:rPr>
          <w:szCs w:val="22"/>
        </w:rPr>
        <w:tab/>
        <w:t>Senator DAVIS spoke on the Bill.</w:t>
      </w:r>
    </w:p>
    <w:p w14:paraId="71E6F45B" w14:textId="77777777" w:rsidR="00DD2D54" w:rsidRPr="00DD2D54" w:rsidRDefault="00DD2D54" w:rsidP="00DD2D54">
      <w:pPr>
        <w:pStyle w:val="Header"/>
        <w:tabs>
          <w:tab w:val="left" w:pos="4320"/>
        </w:tabs>
        <w:rPr>
          <w:szCs w:val="22"/>
        </w:rPr>
      </w:pPr>
    </w:p>
    <w:p w14:paraId="44392A7D" w14:textId="77777777" w:rsidR="00DD2D54" w:rsidRPr="00DD2D54" w:rsidRDefault="00DD2D54" w:rsidP="00DD2D54">
      <w:pPr>
        <w:pStyle w:val="Header"/>
        <w:keepNext/>
        <w:keepLines/>
        <w:jc w:val="center"/>
        <w:rPr>
          <w:b/>
          <w:szCs w:val="22"/>
        </w:rPr>
      </w:pPr>
      <w:r w:rsidRPr="00DD2D54">
        <w:rPr>
          <w:b/>
          <w:szCs w:val="22"/>
        </w:rPr>
        <w:t>Motion Adopted</w:t>
      </w:r>
    </w:p>
    <w:p w14:paraId="601FD8BF" w14:textId="77777777" w:rsidR="00DD2D54" w:rsidRPr="00DD2D54" w:rsidRDefault="00DD2D54" w:rsidP="00DD2D54">
      <w:pPr>
        <w:pStyle w:val="Header"/>
        <w:keepNext/>
        <w:keepLines/>
        <w:tabs>
          <w:tab w:val="left" w:pos="4320"/>
        </w:tabs>
        <w:rPr>
          <w:szCs w:val="22"/>
        </w:rPr>
      </w:pPr>
      <w:r w:rsidRPr="00DD2D54">
        <w:rPr>
          <w:szCs w:val="22"/>
        </w:rPr>
        <w:tab/>
        <w:t>On motion of Senator MASSEY, with Senator DAVIS retaining the floor on S. 423, the Senate agreed to stand adjourned.</w:t>
      </w:r>
    </w:p>
    <w:p w14:paraId="40CB0156" w14:textId="77777777" w:rsidR="00DD2D54" w:rsidRPr="00DD2D54" w:rsidRDefault="00DD2D54" w:rsidP="00DD2D54">
      <w:pPr>
        <w:pStyle w:val="Header"/>
        <w:tabs>
          <w:tab w:val="left" w:pos="4320"/>
        </w:tabs>
        <w:rPr>
          <w:szCs w:val="22"/>
        </w:rPr>
      </w:pPr>
    </w:p>
    <w:p w14:paraId="46FF13F0" w14:textId="77777777" w:rsidR="00DD2D54" w:rsidRPr="00DD2D54" w:rsidRDefault="00DD2D54" w:rsidP="00DD2D54">
      <w:pPr>
        <w:pStyle w:val="Header"/>
        <w:tabs>
          <w:tab w:val="left" w:pos="4320"/>
        </w:tabs>
        <w:rPr>
          <w:szCs w:val="22"/>
        </w:rPr>
      </w:pPr>
      <w:bookmarkStart w:id="1" w:name="_Hlk158285900"/>
      <w:r w:rsidRPr="00DD2D54">
        <w:rPr>
          <w:szCs w:val="22"/>
        </w:rPr>
        <w:tab/>
        <w:t xml:space="preserve">Debate was interrupted by adjournment. </w:t>
      </w:r>
    </w:p>
    <w:bookmarkEnd w:id="1"/>
    <w:p w14:paraId="42ACB3E8" w14:textId="77777777" w:rsidR="00DD2D54" w:rsidRPr="00DD2D54" w:rsidRDefault="00DD2D54" w:rsidP="00DD2D54">
      <w:pPr>
        <w:pStyle w:val="Header"/>
        <w:tabs>
          <w:tab w:val="left" w:pos="4320"/>
        </w:tabs>
        <w:rPr>
          <w:szCs w:val="22"/>
        </w:rPr>
      </w:pPr>
    </w:p>
    <w:p w14:paraId="767E9D53" w14:textId="77777777" w:rsidR="00DD2D54" w:rsidRPr="00DD2D54" w:rsidRDefault="00DD2D54" w:rsidP="00DD2D54">
      <w:pPr>
        <w:ind w:firstLine="216"/>
        <w:jc w:val="center"/>
        <w:rPr>
          <w:b/>
          <w:szCs w:val="22"/>
        </w:rPr>
      </w:pPr>
      <w:r w:rsidRPr="00DD2D54">
        <w:rPr>
          <w:b/>
          <w:szCs w:val="22"/>
        </w:rPr>
        <w:t>LOCAL APPOINTMENT</w:t>
      </w:r>
    </w:p>
    <w:p w14:paraId="72667561" w14:textId="77777777" w:rsidR="00DD2D54" w:rsidRPr="00DD2D54" w:rsidRDefault="00DD2D54" w:rsidP="00DD2D54">
      <w:pPr>
        <w:ind w:firstLine="216"/>
        <w:jc w:val="center"/>
        <w:rPr>
          <w:b/>
          <w:szCs w:val="22"/>
        </w:rPr>
      </w:pPr>
      <w:r w:rsidRPr="00DD2D54">
        <w:rPr>
          <w:b/>
          <w:szCs w:val="22"/>
        </w:rPr>
        <w:t>Confirmation</w:t>
      </w:r>
    </w:p>
    <w:p w14:paraId="5FB210BC" w14:textId="77777777" w:rsidR="00DD2D54" w:rsidRPr="00DD2D54" w:rsidRDefault="00DD2D54" w:rsidP="00DD2D54">
      <w:pPr>
        <w:ind w:firstLine="216"/>
        <w:rPr>
          <w:szCs w:val="22"/>
        </w:rPr>
      </w:pPr>
      <w:r w:rsidRPr="00DD2D54">
        <w:rPr>
          <w:szCs w:val="22"/>
        </w:rPr>
        <w:t>Having received a favorable report from the Senate, the following appointment was confirmed in open session:</w:t>
      </w:r>
    </w:p>
    <w:p w14:paraId="4D38D7EF" w14:textId="77777777" w:rsidR="00DD2D54" w:rsidRPr="00DD2D54" w:rsidRDefault="00DD2D54" w:rsidP="00DD2D54">
      <w:pPr>
        <w:ind w:firstLine="216"/>
        <w:rPr>
          <w:szCs w:val="22"/>
        </w:rPr>
      </w:pPr>
    </w:p>
    <w:p w14:paraId="18C0CB49" w14:textId="77777777" w:rsidR="00DD2D54" w:rsidRPr="00DD2D54" w:rsidRDefault="00DD2D54" w:rsidP="00DD2D54">
      <w:pPr>
        <w:keepNext/>
        <w:ind w:firstLine="216"/>
        <w:rPr>
          <w:szCs w:val="22"/>
          <w:u w:val="single"/>
        </w:rPr>
      </w:pPr>
      <w:r w:rsidRPr="00DD2D54">
        <w:rPr>
          <w:szCs w:val="22"/>
          <w:u w:val="single"/>
        </w:rPr>
        <w:t>Initial Appointment, Spartanburg County Magistrate, with the term to commence April 30, 2023, and to expire April 30, 2027</w:t>
      </w:r>
    </w:p>
    <w:p w14:paraId="374372BB" w14:textId="77777777" w:rsidR="00DD2D54" w:rsidRPr="00DD2D54" w:rsidRDefault="00DD2D54" w:rsidP="00DD2D54">
      <w:pPr>
        <w:ind w:firstLine="216"/>
        <w:rPr>
          <w:szCs w:val="22"/>
        </w:rPr>
      </w:pPr>
      <w:r w:rsidRPr="00DD2D54">
        <w:rPr>
          <w:szCs w:val="22"/>
        </w:rPr>
        <w:t>John M. Rollins, Jr., 150 Motlow Creek Road, Campobello, SC 29322-9615</w:t>
      </w:r>
      <w:r w:rsidRPr="00DD2D54">
        <w:rPr>
          <w:i/>
          <w:szCs w:val="22"/>
        </w:rPr>
        <w:t xml:space="preserve"> VICE </w:t>
      </w:r>
      <w:r w:rsidRPr="00DD2D54">
        <w:rPr>
          <w:szCs w:val="22"/>
        </w:rPr>
        <w:t>Teresa Ledbetter</w:t>
      </w:r>
    </w:p>
    <w:p w14:paraId="31954727" w14:textId="77777777" w:rsidR="00DD2D54" w:rsidRPr="00DD2D54" w:rsidRDefault="00DD2D54" w:rsidP="00DD2D54">
      <w:pPr>
        <w:pStyle w:val="Header"/>
        <w:tabs>
          <w:tab w:val="left" w:pos="4320"/>
        </w:tabs>
        <w:rPr>
          <w:szCs w:val="22"/>
        </w:rPr>
      </w:pPr>
      <w:r w:rsidRPr="00DD2D54">
        <w:rPr>
          <w:szCs w:val="22"/>
        </w:rPr>
        <w:tab/>
      </w:r>
    </w:p>
    <w:p w14:paraId="46D76721" w14:textId="77777777" w:rsidR="00DD2D54" w:rsidRPr="00DD2D54" w:rsidRDefault="00DD2D54" w:rsidP="00DD2D54">
      <w:pPr>
        <w:pStyle w:val="Header"/>
        <w:jc w:val="center"/>
        <w:rPr>
          <w:b/>
          <w:szCs w:val="22"/>
        </w:rPr>
      </w:pPr>
      <w:r w:rsidRPr="00DD2D54">
        <w:rPr>
          <w:b/>
          <w:szCs w:val="22"/>
        </w:rPr>
        <w:t>Motion Adopted</w:t>
      </w:r>
    </w:p>
    <w:p w14:paraId="509C2D29" w14:textId="77777777" w:rsidR="00DD2D54" w:rsidRPr="00DD2D54" w:rsidRDefault="00DD2D54" w:rsidP="00DD2D54">
      <w:pPr>
        <w:pStyle w:val="Header"/>
        <w:tabs>
          <w:tab w:val="left" w:pos="4320"/>
        </w:tabs>
        <w:rPr>
          <w:szCs w:val="22"/>
        </w:rPr>
      </w:pPr>
      <w:r w:rsidRPr="00DD2D54">
        <w:rPr>
          <w:szCs w:val="22"/>
        </w:rPr>
        <w:tab/>
        <w:t>On motion of Senator MASSEY, the Senate agreed to stand adjourned.</w:t>
      </w:r>
    </w:p>
    <w:p w14:paraId="127D6560" w14:textId="77777777" w:rsidR="00DD2D54" w:rsidRPr="00DD2D54" w:rsidRDefault="00DD2D54" w:rsidP="00DD2D54">
      <w:pPr>
        <w:pStyle w:val="Header"/>
        <w:tabs>
          <w:tab w:val="left" w:pos="4320"/>
        </w:tabs>
        <w:rPr>
          <w:szCs w:val="22"/>
        </w:rPr>
      </w:pPr>
    </w:p>
    <w:p w14:paraId="6FA6C16E" w14:textId="77777777" w:rsidR="00DD2D54" w:rsidRPr="00DD2D54" w:rsidRDefault="00DD2D54" w:rsidP="00DD2D5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DD2D54">
        <w:rPr>
          <w:b/>
          <w:szCs w:val="22"/>
        </w:rPr>
        <w:t>MOTION ADOPTED</w:t>
      </w:r>
    </w:p>
    <w:p w14:paraId="6B578395" w14:textId="77777777" w:rsidR="00DD2D54" w:rsidRPr="00DD2D54" w:rsidRDefault="00DD2D54" w:rsidP="00DD2D5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D2D54">
        <w:rPr>
          <w:szCs w:val="22"/>
        </w:rPr>
        <w:tab/>
      </w:r>
      <w:r w:rsidRPr="00DD2D54">
        <w:rPr>
          <w:szCs w:val="22"/>
        </w:rPr>
        <w:tab/>
        <w:t xml:space="preserve">On motion of Senator ALEXANDER, with unanimous consent, the Senate stood adjourned out of respect to the memory of Dr. William “Billy” Strother Darby, Jr. of Walhalla, S.C.  Billy graduated from Walhalla High School where he excelled in sports resulting in having his football jersey retired. He held the state record for the long jump, played baseball, basketball and enjoyed competitive water skiing. He graduated from the University of Georgia, where he played football, and received his doctorate from MUSC Medical School before returning home to practice medicine at Oconee Medical Center for forty years. Billy was an avid bird hunter who opened Whitetail Kennels thirty-five years ago and started the Palmetto Pointing Breed Club where he trained </w:t>
      </w:r>
      <w:proofErr w:type="spellStart"/>
      <w:r w:rsidRPr="00DD2D54">
        <w:rPr>
          <w:szCs w:val="22"/>
        </w:rPr>
        <w:t>AKC</w:t>
      </w:r>
      <w:proofErr w:type="spellEnd"/>
      <w:r w:rsidRPr="00DD2D54">
        <w:rPr>
          <w:szCs w:val="22"/>
        </w:rPr>
        <w:t xml:space="preserve"> and </w:t>
      </w:r>
      <w:proofErr w:type="spellStart"/>
      <w:r w:rsidRPr="00DD2D54">
        <w:rPr>
          <w:szCs w:val="22"/>
        </w:rPr>
        <w:t>NSTRA</w:t>
      </w:r>
      <w:proofErr w:type="spellEnd"/>
      <w:r w:rsidRPr="00DD2D54">
        <w:rPr>
          <w:szCs w:val="22"/>
        </w:rPr>
        <w:t xml:space="preserve"> field champions. Billy was a loving husband, devoted father and doting grandfather who will be dearly missed. </w:t>
      </w:r>
    </w:p>
    <w:p w14:paraId="175FD741" w14:textId="77777777" w:rsidR="00DD2D54" w:rsidRPr="00DD2D54" w:rsidRDefault="00DD2D54" w:rsidP="00DD2D54">
      <w:pPr>
        <w:rPr>
          <w:szCs w:val="22"/>
        </w:rPr>
      </w:pPr>
    </w:p>
    <w:p w14:paraId="52D19049" w14:textId="77777777" w:rsidR="00DD2D54" w:rsidRPr="00DD2D54" w:rsidRDefault="00DD2D54" w:rsidP="00DD2D54">
      <w:pPr>
        <w:pStyle w:val="Header"/>
        <w:tabs>
          <w:tab w:val="left" w:pos="4320"/>
        </w:tabs>
        <w:jc w:val="center"/>
        <w:rPr>
          <w:szCs w:val="22"/>
        </w:rPr>
      </w:pPr>
      <w:r w:rsidRPr="00DD2D54">
        <w:rPr>
          <w:szCs w:val="22"/>
        </w:rPr>
        <w:t>and</w:t>
      </w:r>
    </w:p>
    <w:p w14:paraId="50B8DFD9" w14:textId="77777777" w:rsidR="00DD2D54" w:rsidRDefault="00DD2D54" w:rsidP="00DD2D54">
      <w:pPr>
        <w:pStyle w:val="Header"/>
        <w:tabs>
          <w:tab w:val="left" w:pos="4320"/>
        </w:tabs>
        <w:rPr>
          <w:szCs w:val="22"/>
        </w:rPr>
      </w:pPr>
    </w:p>
    <w:p w14:paraId="0E193574" w14:textId="77777777" w:rsidR="00DD2D54" w:rsidRDefault="00DD2D54" w:rsidP="00DD2D54">
      <w:pPr>
        <w:pStyle w:val="Header"/>
        <w:tabs>
          <w:tab w:val="left" w:pos="4320"/>
        </w:tabs>
        <w:rPr>
          <w:szCs w:val="22"/>
        </w:rPr>
      </w:pPr>
    </w:p>
    <w:p w14:paraId="28AAF413" w14:textId="77777777" w:rsidR="00DD2D54" w:rsidRDefault="00DD2D54" w:rsidP="00DD2D54">
      <w:pPr>
        <w:pStyle w:val="Header"/>
        <w:tabs>
          <w:tab w:val="left" w:pos="4320"/>
        </w:tabs>
        <w:rPr>
          <w:szCs w:val="22"/>
        </w:rPr>
      </w:pPr>
    </w:p>
    <w:p w14:paraId="744A8CD5" w14:textId="77777777" w:rsidR="00DD2D54" w:rsidRDefault="00DD2D54" w:rsidP="00DD2D54">
      <w:pPr>
        <w:pStyle w:val="Header"/>
        <w:tabs>
          <w:tab w:val="left" w:pos="4320"/>
        </w:tabs>
        <w:rPr>
          <w:szCs w:val="22"/>
        </w:rPr>
      </w:pPr>
    </w:p>
    <w:p w14:paraId="6DED56E5" w14:textId="77777777" w:rsidR="00DD2D54" w:rsidRDefault="00DD2D54" w:rsidP="00DD2D54">
      <w:pPr>
        <w:pStyle w:val="Header"/>
        <w:tabs>
          <w:tab w:val="left" w:pos="4320"/>
        </w:tabs>
        <w:rPr>
          <w:szCs w:val="22"/>
        </w:rPr>
      </w:pPr>
    </w:p>
    <w:p w14:paraId="31BEB7BC" w14:textId="77777777" w:rsidR="00DD2D54" w:rsidRDefault="00DD2D54" w:rsidP="00DD2D54">
      <w:pPr>
        <w:pStyle w:val="Header"/>
        <w:tabs>
          <w:tab w:val="left" w:pos="4320"/>
        </w:tabs>
        <w:rPr>
          <w:szCs w:val="22"/>
        </w:rPr>
      </w:pPr>
    </w:p>
    <w:p w14:paraId="7303E0E9" w14:textId="77777777" w:rsidR="00DD2D54" w:rsidRDefault="00DD2D54" w:rsidP="00DD2D54">
      <w:pPr>
        <w:pStyle w:val="Header"/>
        <w:tabs>
          <w:tab w:val="left" w:pos="4320"/>
        </w:tabs>
        <w:rPr>
          <w:szCs w:val="22"/>
        </w:rPr>
      </w:pPr>
    </w:p>
    <w:p w14:paraId="63F2AA9C" w14:textId="77777777" w:rsidR="00DD2D54" w:rsidRDefault="00DD2D54" w:rsidP="00DD2D54">
      <w:pPr>
        <w:pStyle w:val="Header"/>
        <w:tabs>
          <w:tab w:val="left" w:pos="4320"/>
        </w:tabs>
        <w:rPr>
          <w:szCs w:val="22"/>
        </w:rPr>
      </w:pPr>
    </w:p>
    <w:p w14:paraId="5236597F" w14:textId="77777777" w:rsidR="00DD2D54" w:rsidRDefault="00DD2D54" w:rsidP="00DD2D54">
      <w:pPr>
        <w:pStyle w:val="Header"/>
        <w:tabs>
          <w:tab w:val="left" w:pos="4320"/>
        </w:tabs>
        <w:rPr>
          <w:szCs w:val="22"/>
        </w:rPr>
      </w:pPr>
    </w:p>
    <w:p w14:paraId="4825BD1C" w14:textId="77777777" w:rsidR="00DD2D54" w:rsidRDefault="00DD2D54" w:rsidP="00DD2D54">
      <w:pPr>
        <w:pStyle w:val="Header"/>
        <w:tabs>
          <w:tab w:val="left" w:pos="4320"/>
        </w:tabs>
        <w:rPr>
          <w:szCs w:val="22"/>
        </w:rPr>
      </w:pPr>
    </w:p>
    <w:p w14:paraId="7AF7DF5D" w14:textId="77777777" w:rsidR="00DD2D54" w:rsidRDefault="00DD2D54" w:rsidP="00DD2D54">
      <w:pPr>
        <w:pStyle w:val="Header"/>
        <w:tabs>
          <w:tab w:val="left" w:pos="4320"/>
        </w:tabs>
        <w:rPr>
          <w:szCs w:val="22"/>
        </w:rPr>
      </w:pPr>
    </w:p>
    <w:p w14:paraId="62321496" w14:textId="77777777" w:rsidR="00DD2D54" w:rsidRDefault="00DD2D54" w:rsidP="00DD2D54">
      <w:pPr>
        <w:pStyle w:val="Header"/>
        <w:tabs>
          <w:tab w:val="left" w:pos="4320"/>
        </w:tabs>
        <w:rPr>
          <w:szCs w:val="22"/>
        </w:rPr>
      </w:pPr>
    </w:p>
    <w:p w14:paraId="336E6733" w14:textId="77777777" w:rsidR="00DD2D54" w:rsidRDefault="00DD2D54" w:rsidP="00DD2D54">
      <w:pPr>
        <w:pStyle w:val="Header"/>
        <w:tabs>
          <w:tab w:val="left" w:pos="4320"/>
        </w:tabs>
        <w:rPr>
          <w:szCs w:val="22"/>
        </w:rPr>
      </w:pPr>
    </w:p>
    <w:p w14:paraId="36400C3F" w14:textId="77777777" w:rsidR="00DD2D54" w:rsidRDefault="00DD2D54" w:rsidP="00DD2D54">
      <w:pPr>
        <w:pStyle w:val="Header"/>
        <w:tabs>
          <w:tab w:val="left" w:pos="4320"/>
        </w:tabs>
        <w:rPr>
          <w:szCs w:val="22"/>
        </w:rPr>
      </w:pPr>
    </w:p>
    <w:p w14:paraId="16EA192B" w14:textId="77777777" w:rsidR="00DD2D54" w:rsidRPr="00DD2D54" w:rsidRDefault="00DD2D54" w:rsidP="00DD2D54">
      <w:pPr>
        <w:pStyle w:val="Header"/>
        <w:tabs>
          <w:tab w:val="left" w:pos="4320"/>
        </w:tabs>
        <w:rPr>
          <w:szCs w:val="22"/>
        </w:rPr>
      </w:pPr>
    </w:p>
    <w:p w14:paraId="5F70603F" w14:textId="77777777" w:rsidR="00DD2D54" w:rsidRPr="00DD2D54" w:rsidRDefault="00DD2D54" w:rsidP="00DD2D5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D2D54">
        <w:rPr>
          <w:b/>
          <w:szCs w:val="22"/>
        </w:rPr>
        <w:t>MOTION ADOPTED</w:t>
      </w:r>
    </w:p>
    <w:p w14:paraId="7529379C" w14:textId="77777777" w:rsidR="00DD2D54" w:rsidRPr="00DD2D54" w:rsidRDefault="00DD2D54" w:rsidP="00DD2D5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D2D54">
        <w:rPr>
          <w:szCs w:val="22"/>
        </w:rPr>
        <w:tab/>
      </w:r>
      <w:r w:rsidRPr="00DD2D54">
        <w:rPr>
          <w:szCs w:val="22"/>
        </w:rPr>
        <w:tab/>
        <w:t xml:space="preserve">On motion of Senator VERDIN, with unanimous consent, the Senate stood adjourned out of respect to the memory of Ms. Melva M. Heintz of Greenville, S.C.  Melva earned her bachelor’s degree from Bob Jones University and a master’s in science from Case Western Reserve University.  She taught elementary school and served as principal in several schools in northern Ohio and faithfully served in many capacities at First Baptist Church in Willowick, Ohio.  In 1970, Melva became the first principal at Bob Jones Elementary School where she built the school into a model institution.  Melva was awarded the Order of the Palmetto and was listed several times in Who’s Who Among Educators in the United States.  She sang in the University Concert Chorale, summertime church choirs and was a member of Faith Free Presbyterian Church where she supported many missionaries.  Melva’s high standards of excellence, genuine love for children and concern for their spiritual and academic advancement made her a special lady that will be dearly missed.  </w:t>
      </w:r>
    </w:p>
    <w:p w14:paraId="49475CFF" w14:textId="77777777" w:rsidR="00DD2D54" w:rsidRPr="00DD2D54" w:rsidRDefault="00DD2D54" w:rsidP="00DD2D54">
      <w:pPr>
        <w:pStyle w:val="Header"/>
        <w:tabs>
          <w:tab w:val="left" w:pos="4320"/>
        </w:tabs>
        <w:rPr>
          <w:szCs w:val="22"/>
        </w:rPr>
      </w:pPr>
    </w:p>
    <w:p w14:paraId="51C79042" w14:textId="77777777" w:rsidR="00DD2D54" w:rsidRPr="00DD2D54" w:rsidRDefault="00DD2D54" w:rsidP="00DD2D54">
      <w:pPr>
        <w:pStyle w:val="Header"/>
        <w:keepLines/>
        <w:tabs>
          <w:tab w:val="left" w:pos="4320"/>
        </w:tabs>
        <w:jc w:val="center"/>
        <w:rPr>
          <w:szCs w:val="22"/>
        </w:rPr>
      </w:pPr>
      <w:r w:rsidRPr="00DD2D54">
        <w:rPr>
          <w:b/>
          <w:szCs w:val="22"/>
        </w:rPr>
        <w:t>ADJOURNMENT</w:t>
      </w:r>
    </w:p>
    <w:p w14:paraId="6FF603D9" w14:textId="77777777" w:rsidR="00DD2D54" w:rsidRDefault="00DD2D54" w:rsidP="00DD2D54">
      <w:pPr>
        <w:pStyle w:val="Header"/>
        <w:keepLines/>
        <w:tabs>
          <w:tab w:val="left" w:pos="4320"/>
        </w:tabs>
        <w:rPr>
          <w:szCs w:val="22"/>
        </w:rPr>
      </w:pPr>
      <w:r w:rsidRPr="00DD2D54">
        <w:rPr>
          <w:szCs w:val="22"/>
        </w:rPr>
        <w:tab/>
        <w:t>At 2:06 P.M., on motion of Senator MASSEY, the Senate adjourned to meet tomorrow at 11:00 A.M. under the provisions of Rule 1 for the purpose of taking up local matters and uncontested matters which have previously received unanimous consent to be taken up.</w:t>
      </w:r>
    </w:p>
    <w:p w14:paraId="4BFE8DCC" w14:textId="77777777" w:rsidR="00DD2D54" w:rsidRDefault="00DD2D54" w:rsidP="00DD2D54">
      <w:pPr>
        <w:pStyle w:val="Header"/>
        <w:keepLines/>
        <w:tabs>
          <w:tab w:val="left" w:pos="4320"/>
        </w:tabs>
        <w:rPr>
          <w:szCs w:val="22"/>
        </w:rPr>
      </w:pPr>
    </w:p>
    <w:p w14:paraId="7F92AF96" w14:textId="77777777" w:rsidR="00DD2D54" w:rsidRPr="00DD2D54" w:rsidRDefault="00DD2D54" w:rsidP="00DD2D54">
      <w:pPr>
        <w:pStyle w:val="Header"/>
        <w:keepLines/>
        <w:tabs>
          <w:tab w:val="left" w:pos="4320"/>
        </w:tabs>
        <w:jc w:val="center"/>
        <w:rPr>
          <w:szCs w:val="22"/>
        </w:rPr>
      </w:pPr>
      <w:r w:rsidRPr="00DD2D54">
        <w:rPr>
          <w:szCs w:val="22"/>
        </w:rPr>
        <w:t>* * *</w:t>
      </w:r>
    </w:p>
    <w:sectPr w:rsidR="00DD2D54" w:rsidRPr="00DD2D54" w:rsidSect="00CB4AD1">
      <w:headerReference w:type="default" r:id="rId7"/>
      <w:footerReference w:type="default" r:id="rId8"/>
      <w:footerReference w:type="first" r:id="rId9"/>
      <w:type w:val="continuous"/>
      <w:pgSz w:w="12240" w:h="15840"/>
      <w:pgMar w:top="1008" w:right="4666" w:bottom="3499" w:left="1238" w:header="1008" w:footer="3499" w:gutter="0"/>
      <w:pgNumType w:start="128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58476" w14:textId="77777777" w:rsidR="00DD2D54" w:rsidRDefault="00DD2D54">
      <w:r>
        <w:separator/>
      </w:r>
    </w:p>
  </w:endnote>
  <w:endnote w:type="continuationSeparator" w:id="0">
    <w:p w14:paraId="349A8034" w14:textId="77777777" w:rsidR="00DD2D54" w:rsidRDefault="00DD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5DC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A73DE"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4C253" w14:textId="77777777" w:rsidR="00DD2D54" w:rsidRDefault="00DD2D54">
      <w:r>
        <w:separator/>
      </w:r>
    </w:p>
  </w:footnote>
  <w:footnote w:type="continuationSeparator" w:id="0">
    <w:p w14:paraId="4349E168" w14:textId="77777777" w:rsidR="00DD2D54" w:rsidRDefault="00DD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DD02" w14:textId="3F56037A" w:rsidR="002960F7" w:rsidRPr="00BB21DE" w:rsidRDefault="00DD2D54">
    <w:pPr>
      <w:pStyle w:val="Header"/>
      <w:spacing w:after="120"/>
      <w:jc w:val="center"/>
      <w:rPr>
        <w:b/>
      </w:rPr>
    </w:pPr>
    <w:r>
      <w:rPr>
        <w:b/>
      </w:rPr>
      <w:t>THURSDAY, FEBRUARY 8,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5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B4E7C"/>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5B87"/>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2787A"/>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230"/>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4AD1"/>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2D54"/>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04F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E2E61"/>
  <w15:docId w15:val="{D29C44F3-72C8-46E0-9EC7-F574BBF2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D2D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DD2D54"/>
    <w:pPr>
      <w:widowControl w:val="0"/>
      <w:spacing w:before="480" w:after="480"/>
    </w:pPr>
    <w:rPr>
      <w:sz w:val="28"/>
      <w:szCs w:val="28"/>
    </w:rPr>
  </w:style>
  <w:style w:type="paragraph" w:customStyle="1" w:styleId="scamendtitleconform">
    <w:name w:val="sc_amend_titleconform"/>
    <w:qFormat/>
    <w:rsid w:val="00DD2D54"/>
    <w:pPr>
      <w:widowControl w:val="0"/>
      <w:ind w:left="216"/>
    </w:pPr>
    <w:rPr>
      <w:sz w:val="28"/>
      <w:szCs w:val="28"/>
    </w:rPr>
  </w:style>
  <w:style w:type="paragraph" w:customStyle="1" w:styleId="scnewcodesection">
    <w:name w:val="sc_new_code_section"/>
    <w:qFormat/>
    <w:rsid w:val="00DD2D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amendconformline">
    <w:name w:val="sc_amend_conformline"/>
    <w:qFormat/>
    <w:rsid w:val="00DD2D54"/>
    <w:pPr>
      <w:widowControl w:val="0"/>
      <w:spacing w:before="720"/>
      <w:ind w:left="216"/>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275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840DCBB1024F66AA9746C85A2B34B6"/>
        <w:category>
          <w:name w:val="General"/>
          <w:gallery w:val="placeholder"/>
        </w:category>
        <w:types>
          <w:type w:val="bbPlcHdr"/>
        </w:types>
        <w:behaviors>
          <w:behavior w:val="content"/>
        </w:behaviors>
        <w:guid w:val="{808DC980-C167-41E5-8477-E8F852D501F8}"/>
      </w:docPartPr>
      <w:docPartBody>
        <w:p w:rsidR="005A7CC2" w:rsidRDefault="005A7CC2" w:rsidP="005A7CC2">
          <w:pPr>
            <w:pStyle w:val="85840DCBB1024F66AA9746C85A2B34B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C2"/>
    <w:rsid w:val="005A7CC2"/>
    <w:rsid w:val="00F3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CC2"/>
  </w:style>
  <w:style w:type="paragraph" w:customStyle="1" w:styleId="85840DCBB1024F66AA9746C85A2B34B6">
    <w:name w:val="85840DCBB1024F66AA9746C85A2B34B6"/>
    <w:rsid w:val="005A7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19</TotalTime>
  <Pages>9</Pages>
  <Words>2141</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2024-05-23T16:33:00Z</dcterms:created>
  <dcterms:modified xsi:type="dcterms:W3CDTF">2024-07-24T15:57:00Z</dcterms:modified>
</cp:coreProperties>
</file>