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F7E02" w14:textId="77777777" w:rsidR="00403D5C" w:rsidRPr="00403D5C" w:rsidRDefault="00403D5C" w:rsidP="00403D5C">
      <w:pPr>
        <w:jc w:val="center"/>
        <w:rPr>
          <w:b/>
          <w:szCs w:val="22"/>
        </w:rPr>
      </w:pPr>
      <w:r w:rsidRPr="00403D5C">
        <w:rPr>
          <w:b/>
          <w:szCs w:val="22"/>
        </w:rPr>
        <w:t>Tuesday, March 12, 2024</w:t>
      </w:r>
    </w:p>
    <w:p w14:paraId="7161EDD6" w14:textId="77777777" w:rsidR="00403D5C" w:rsidRPr="00403D5C" w:rsidRDefault="00403D5C" w:rsidP="00403D5C">
      <w:pPr>
        <w:jc w:val="center"/>
        <w:rPr>
          <w:b/>
          <w:szCs w:val="22"/>
        </w:rPr>
      </w:pPr>
      <w:r w:rsidRPr="00403D5C">
        <w:rPr>
          <w:b/>
          <w:szCs w:val="22"/>
        </w:rPr>
        <w:t>(Statewide Session)</w:t>
      </w:r>
    </w:p>
    <w:p w14:paraId="4F3A5FF0" w14:textId="77777777" w:rsidR="00403D5C" w:rsidRPr="00403D5C" w:rsidRDefault="00403D5C" w:rsidP="00403D5C">
      <w:pPr>
        <w:rPr>
          <w:szCs w:val="22"/>
        </w:rPr>
      </w:pPr>
    </w:p>
    <w:p w14:paraId="0D7F55C1" w14:textId="77777777" w:rsidR="00403D5C" w:rsidRPr="00403D5C" w:rsidRDefault="00403D5C" w:rsidP="00403D5C">
      <w:pPr>
        <w:rPr>
          <w:strike/>
          <w:szCs w:val="22"/>
        </w:rPr>
      </w:pPr>
      <w:r w:rsidRPr="00403D5C">
        <w:rPr>
          <w:strike/>
          <w:szCs w:val="22"/>
        </w:rPr>
        <w:t>Indicates Matter Stricken</w:t>
      </w:r>
    </w:p>
    <w:p w14:paraId="69097F3D" w14:textId="77777777" w:rsidR="00403D5C" w:rsidRPr="00403D5C" w:rsidRDefault="00403D5C" w:rsidP="00403D5C">
      <w:pPr>
        <w:rPr>
          <w:szCs w:val="22"/>
          <w:u w:val="single"/>
        </w:rPr>
      </w:pPr>
      <w:r w:rsidRPr="00403D5C">
        <w:rPr>
          <w:szCs w:val="22"/>
          <w:u w:val="single"/>
        </w:rPr>
        <w:t>Indicates New Matter</w:t>
      </w:r>
    </w:p>
    <w:p w14:paraId="2C6334DB" w14:textId="77777777" w:rsidR="00403D5C" w:rsidRPr="00403D5C" w:rsidRDefault="00403D5C" w:rsidP="00403D5C">
      <w:pPr>
        <w:rPr>
          <w:szCs w:val="22"/>
        </w:rPr>
      </w:pPr>
    </w:p>
    <w:p w14:paraId="74EF8C66" w14:textId="77777777" w:rsidR="00403D5C" w:rsidRPr="00403D5C" w:rsidRDefault="00403D5C" w:rsidP="00403D5C">
      <w:pPr>
        <w:rPr>
          <w:szCs w:val="22"/>
        </w:rPr>
      </w:pPr>
      <w:r w:rsidRPr="00403D5C">
        <w:rPr>
          <w:szCs w:val="22"/>
        </w:rPr>
        <w:tab/>
        <w:t>The Senate assembled at 12:00 Noon, the hour to which it stood adjourned, and was called to order by the PRESIDENT.</w:t>
      </w:r>
    </w:p>
    <w:p w14:paraId="24EA12E7" w14:textId="77777777" w:rsidR="00403D5C" w:rsidRPr="00403D5C" w:rsidRDefault="00403D5C" w:rsidP="00403D5C">
      <w:pPr>
        <w:rPr>
          <w:szCs w:val="22"/>
        </w:rPr>
      </w:pPr>
      <w:r w:rsidRPr="00403D5C">
        <w:rPr>
          <w:szCs w:val="22"/>
        </w:rPr>
        <w:tab/>
        <w:t>A quorum being present, the proceedings were opened with a devotion by the Chaplain as follows:</w:t>
      </w:r>
    </w:p>
    <w:p w14:paraId="42E3E67C" w14:textId="77777777" w:rsidR="00403D5C" w:rsidRPr="00403D5C" w:rsidRDefault="00403D5C" w:rsidP="00403D5C">
      <w:pPr>
        <w:rPr>
          <w:szCs w:val="22"/>
        </w:rPr>
      </w:pPr>
    </w:p>
    <w:p w14:paraId="3C0DF039" w14:textId="77777777" w:rsidR="00403D5C" w:rsidRPr="00403D5C" w:rsidRDefault="00403D5C" w:rsidP="00403D5C">
      <w:pPr>
        <w:rPr>
          <w:szCs w:val="22"/>
        </w:rPr>
      </w:pPr>
      <w:r w:rsidRPr="00403D5C">
        <w:rPr>
          <w:szCs w:val="22"/>
        </w:rPr>
        <w:t>Numbers 6:24-26</w:t>
      </w:r>
    </w:p>
    <w:p w14:paraId="7DC597FD" w14:textId="5F99B6D3" w:rsidR="00403D5C" w:rsidRPr="00403D5C" w:rsidRDefault="00403D5C" w:rsidP="00403D5C">
      <w:pPr>
        <w:rPr>
          <w:color w:val="auto"/>
          <w:szCs w:val="22"/>
        </w:rPr>
      </w:pPr>
      <w:r w:rsidRPr="00403D5C">
        <w:rPr>
          <w:szCs w:val="22"/>
        </w:rPr>
        <w:tab/>
        <w:t>An age-old priestly blessing says to us:</w:t>
      </w:r>
      <w:r w:rsidRPr="00403D5C">
        <w:rPr>
          <w:color w:val="auto"/>
          <w:szCs w:val="22"/>
        </w:rPr>
        <w:t xml:space="preserve"> </w:t>
      </w:r>
      <w:r w:rsidRPr="00403D5C">
        <w:rPr>
          <w:szCs w:val="22"/>
        </w:rPr>
        <w:t>“The Lord bless you and keep you; the Lord make his face to shine upon you and be</w:t>
      </w:r>
      <w:r w:rsidRPr="00403D5C">
        <w:rPr>
          <w:color w:val="auto"/>
          <w:szCs w:val="22"/>
        </w:rPr>
        <w:t xml:space="preserve"> </w:t>
      </w:r>
      <w:r w:rsidRPr="00403D5C">
        <w:rPr>
          <w:szCs w:val="22"/>
        </w:rPr>
        <w:t>gracious to you; the Lord lift up his countenance upon you and give you peace.”</w:t>
      </w:r>
    </w:p>
    <w:p w14:paraId="2064CA96" w14:textId="77777777" w:rsidR="00403D5C" w:rsidRPr="00403D5C" w:rsidRDefault="00403D5C" w:rsidP="00403D5C">
      <w:pPr>
        <w:rPr>
          <w:szCs w:val="22"/>
        </w:rPr>
      </w:pPr>
      <w:r w:rsidRPr="00403D5C">
        <w:rPr>
          <w:szCs w:val="22"/>
        </w:rPr>
        <w:tab/>
        <w:t xml:space="preserve">Let us pray:  We all know so very well, O Lord, how richly and wondrously You bless us.  We are each truly humbled by and grateful for the manifold gifts You bestow.  Your faithfulness, </w:t>
      </w:r>
      <w:proofErr w:type="gramStart"/>
      <w:r w:rsidRPr="00403D5C">
        <w:rPr>
          <w:szCs w:val="22"/>
        </w:rPr>
        <w:t>Your</w:t>
      </w:r>
      <w:proofErr w:type="gramEnd"/>
      <w:r w:rsidRPr="00403D5C">
        <w:rPr>
          <w:szCs w:val="22"/>
        </w:rPr>
        <w:t xml:space="preserve"> care, Your very love touches us all.  Therefore, dear God, we pray today that You will enable these leaders who serve in the Senate of South Carolina to feel themselves not only filled with Your grace, but also to respond to Your blessings by always choosing to do their absolute best for the citizens they serve.  And may Your blessings, O Lord, continue to rain down upon us all.  In Your loving name we humbly pray.  Amen.</w:t>
      </w:r>
    </w:p>
    <w:p w14:paraId="55BC91C4" w14:textId="77777777" w:rsidR="00403D5C" w:rsidRPr="00403D5C" w:rsidRDefault="00403D5C" w:rsidP="00403D5C">
      <w:pPr>
        <w:pStyle w:val="Header"/>
        <w:tabs>
          <w:tab w:val="left" w:pos="4320"/>
        </w:tabs>
        <w:rPr>
          <w:szCs w:val="22"/>
        </w:rPr>
      </w:pPr>
    </w:p>
    <w:p w14:paraId="3E30EBAA" w14:textId="77777777" w:rsidR="00403D5C" w:rsidRPr="00403D5C" w:rsidRDefault="00403D5C" w:rsidP="00403D5C">
      <w:pPr>
        <w:pStyle w:val="Header"/>
        <w:tabs>
          <w:tab w:val="left" w:pos="4320"/>
        </w:tabs>
        <w:rPr>
          <w:szCs w:val="22"/>
        </w:rPr>
      </w:pPr>
      <w:r w:rsidRPr="00403D5C">
        <w:rPr>
          <w:szCs w:val="22"/>
        </w:rPr>
        <w:tab/>
        <w:t xml:space="preserve">The PRESIDENT called for Petitions, Memorials, Presentments of Grand </w:t>
      </w:r>
      <w:proofErr w:type="gramStart"/>
      <w:r w:rsidRPr="00403D5C">
        <w:rPr>
          <w:szCs w:val="22"/>
        </w:rPr>
        <w:t>Juries</w:t>
      </w:r>
      <w:proofErr w:type="gramEnd"/>
      <w:r w:rsidRPr="00403D5C">
        <w:rPr>
          <w:szCs w:val="22"/>
        </w:rPr>
        <w:t xml:space="preserve"> and such like papers.</w:t>
      </w:r>
    </w:p>
    <w:p w14:paraId="75CD9BF7" w14:textId="77777777" w:rsidR="00403D5C" w:rsidRPr="00403D5C" w:rsidRDefault="00403D5C" w:rsidP="00403D5C">
      <w:pPr>
        <w:pStyle w:val="Header"/>
        <w:tabs>
          <w:tab w:val="left" w:pos="4320"/>
        </w:tabs>
        <w:rPr>
          <w:szCs w:val="22"/>
        </w:rPr>
      </w:pPr>
    </w:p>
    <w:p w14:paraId="6BE5504F" w14:textId="77777777" w:rsidR="00403D5C" w:rsidRPr="00403D5C" w:rsidRDefault="00403D5C" w:rsidP="00403D5C">
      <w:pPr>
        <w:jc w:val="center"/>
        <w:rPr>
          <w:b/>
          <w:szCs w:val="22"/>
        </w:rPr>
      </w:pPr>
      <w:r w:rsidRPr="00403D5C">
        <w:rPr>
          <w:b/>
          <w:szCs w:val="22"/>
        </w:rPr>
        <w:t>MESSAGE FROM THE GOVERNOR</w:t>
      </w:r>
    </w:p>
    <w:p w14:paraId="5746D105" w14:textId="77777777" w:rsidR="00403D5C" w:rsidRPr="00403D5C" w:rsidRDefault="00403D5C" w:rsidP="00403D5C">
      <w:pPr>
        <w:ind w:firstLine="216"/>
        <w:rPr>
          <w:szCs w:val="22"/>
        </w:rPr>
      </w:pPr>
      <w:r w:rsidRPr="00403D5C">
        <w:rPr>
          <w:szCs w:val="22"/>
        </w:rPr>
        <w:t>The following appointments were transmitted by the Honorable Henry Dargan McMaster:</w:t>
      </w:r>
    </w:p>
    <w:p w14:paraId="52CDA36D" w14:textId="77777777" w:rsidR="00403D5C" w:rsidRPr="00403D5C" w:rsidRDefault="00403D5C" w:rsidP="00403D5C">
      <w:pPr>
        <w:ind w:firstLine="216"/>
        <w:rPr>
          <w:szCs w:val="22"/>
        </w:rPr>
      </w:pPr>
    </w:p>
    <w:p w14:paraId="36037B0B" w14:textId="77777777" w:rsidR="00403D5C" w:rsidRPr="00403D5C" w:rsidRDefault="00403D5C" w:rsidP="00403D5C">
      <w:pPr>
        <w:jc w:val="center"/>
        <w:rPr>
          <w:b/>
          <w:szCs w:val="22"/>
        </w:rPr>
      </w:pPr>
      <w:r w:rsidRPr="00403D5C">
        <w:rPr>
          <w:b/>
          <w:szCs w:val="22"/>
        </w:rPr>
        <w:t>Statewide Appointments</w:t>
      </w:r>
    </w:p>
    <w:p w14:paraId="3E9424CC" w14:textId="77777777" w:rsidR="00403D5C" w:rsidRPr="00403D5C" w:rsidRDefault="00403D5C" w:rsidP="00403D5C">
      <w:pPr>
        <w:keepNext/>
        <w:ind w:firstLine="216"/>
        <w:rPr>
          <w:szCs w:val="22"/>
          <w:u w:val="single"/>
        </w:rPr>
      </w:pPr>
      <w:r w:rsidRPr="00403D5C">
        <w:rPr>
          <w:szCs w:val="22"/>
          <w:u w:val="single"/>
        </w:rPr>
        <w:t>Initial Appointment, Advisory Panel for Massage/Bodywork Therapy, with the term to commence June 30, 2023, and to expire June 30, 2027</w:t>
      </w:r>
    </w:p>
    <w:p w14:paraId="54546ABE" w14:textId="77777777" w:rsidR="00403D5C" w:rsidRPr="00403D5C" w:rsidRDefault="00403D5C" w:rsidP="00403D5C">
      <w:pPr>
        <w:keepNext/>
        <w:ind w:firstLine="216"/>
        <w:rPr>
          <w:szCs w:val="22"/>
          <w:u w:val="single"/>
        </w:rPr>
      </w:pPr>
      <w:r w:rsidRPr="00403D5C">
        <w:rPr>
          <w:szCs w:val="22"/>
          <w:u w:val="single"/>
        </w:rPr>
        <w:t>Massage/Bodywork Therapist:</w:t>
      </w:r>
    </w:p>
    <w:p w14:paraId="458FE38C" w14:textId="77777777" w:rsidR="00403D5C" w:rsidRPr="00403D5C" w:rsidRDefault="00403D5C" w:rsidP="00403D5C">
      <w:pPr>
        <w:ind w:firstLine="216"/>
        <w:rPr>
          <w:szCs w:val="22"/>
        </w:rPr>
      </w:pPr>
      <w:r w:rsidRPr="00403D5C">
        <w:rPr>
          <w:szCs w:val="22"/>
        </w:rPr>
        <w:t>Alicia Roberts, 202 Cedar Lane, Conway, SC 29527-6031</w:t>
      </w:r>
      <w:r w:rsidRPr="00403D5C">
        <w:rPr>
          <w:i/>
          <w:szCs w:val="22"/>
        </w:rPr>
        <w:t xml:space="preserve"> VICE </w:t>
      </w:r>
      <w:r w:rsidRPr="00403D5C">
        <w:rPr>
          <w:szCs w:val="22"/>
        </w:rPr>
        <w:t xml:space="preserve">Denise Van </w:t>
      </w:r>
      <w:proofErr w:type="spellStart"/>
      <w:r w:rsidRPr="00403D5C">
        <w:rPr>
          <w:szCs w:val="22"/>
        </w:rPr>
        <w:t>Nostran</w:t>
      </w:r>
      <w:proofErr w:type="spellEnd"/>
    </w:p>
    <w:p w14:paraId="3C195A9C" w14:textId="77777777" w:rsidR="00403D5C" w:rsidRPr="00403D5C" w:rsidRDefault="00403D5C" w:rsidP="00403D5C">
      <w:pPr>
        <w:ind w:firstLine="216"/>
        <w:rPr>
          <w:szCs w:val="22"/>
        </w:rPr>
      </w:pPr>
    </w:p>
    <w:p w14:paraId="33B5E9F7" w14:textId="77777777" w:rsidR="00403D5C" w:rsidRPr="00403D5C" w:rsidRDefault="00403D5C" w:rsidP="00403D5C">
      <w:pPr>
        <w:ind w:firstLine="216"/>
        <w:rPr>
          <w:szCs w:val="22"/>
        </w:rPr>
      </w:pPr>
      <w:r w:rsidRPr="00403D5C">
        <w:rPr>
          <w:szCs w:val="22"/>
        </w:rPr>
        <w:t xml:space="preserve">Referred to the Committee on Labor, </w:t>
      </w:r>
      <w:proofErr w:type="gramStart"/>
      <w:r w:rsidRPr="00403D5C">
        <w:rPr>
          <w:szCs w:val="22"/>
        </w:rPr>
        <w:t>Commerce</w:t>
      </w:r>
      <w:proofErr w:type="gramEnd"/>
      <w:r w:rsidRPr="00403D5C">
        <w:rPr>
          <w:szCs w:val="22"/>
        </w:rPr>
        <w:t xml:space="preserve"> and Industry.</w:t>
      </w:r>
    </w:p>
    <w:p w14:paraId="64DD73A8" w14:textId="77777777" w:rsidR="00403D5C" w:rsidRPr="00403D5C" w:rsidRDefault="00403D5C" w:rsidP="00403D5C">
      <w:pPr>
        <w:ind w:firstLine="216"/>
        <w:rPr>
          <w:szCs w:val="22"/>
        </w:rPr>
      </w:pPr>
    </w:p>
    <w:p w14:paraId="1EAAE673" w14:textId="77777777" w:rsidR="00403D5C" w:rsidRPr="00403D5C" w:rsidRDefault="00403D5C" w:rsidP="00403D5C">
      <w:pPr>
        <w:keepNext/>
        <w:ind w:firstLine="216"/>
        <w:rPr>
          <w:szCs w:val="22"/>
          <w:u w:val="single"/>
        </w:rPr>
      </w:pPr>
      <w:r w:rsidRPr="00403D5C">
        <w:rPr>
          <w:szCs w:val="22"/>
          <w:u w:val="single"/>
        </w:rPr>
        <w:lastRenderedPageBreak/>
        <w:t>Initial Appointment, South Carolina Board of Real Estate Appraisers, with the term to commence May 31, 2024, and to expire May 31, 2027</w:t>
      </w:r>
    </w:p>
    <w:p w14:paraId="1D578B44" w14:textId="77777777" w:rsidR="00403D5C" w:rsidRPr="00403D5C" w:rsidRDefault="00403D5C" w:rsidP="00403D5C">
      <w:pPr>
        <w:keepNext/>
        <w:ind w:firstLine="216"/>
        <w:rPr>
          <w:szCs w:val="22"/>
          <w:u w:val="single"/>
        </w:rPr>
      </w:pPr>
      <w:r w:rsidRPr="00403D5C">
        <w:rPr>
          <w:szCs w:val="22"/>
          <w:u w:val="single"/>
        </w:rPr>
        <w:t>Licensed or Certified Appraiser:</w:t>
      </w:r>
    </w:p>
    <w:p w14:paraId="4286801A" w14:textId="77777777" w:rsidR="00403D5C" w:rsidRPr="00403D5C" w:rsidRDefault="00403D5C" w:rsidP="00403D5C">
      <w:pPr>
        <w:ind w:firstLine="216"/>
        <w:rPr>
          <w:szCs w:val="22"/>
        </w:rPr>
      </w:pPr>
      <w:r w:rsidRPr="00403D5C">
        <w:rPr>
          <w:szCs w:val="22"/>
        </w:rPr>
        <w:t>Carlton Segars, Jr., 1713 Bradley Dr., Columbia, SC 29201</w:t>
      </w:r>
      <w:r w:rsidRPr="00403D5C">
        <w:rPr>
          <w:i/>
          <w:szCs w:val="22"/>
        </w:rPr>
        <w:t xml:space="preserve"> VICE </w:t>
      </w:r>
      <w:r w:rsidRPr="00403D5C">
        <w:rPr>
          <w:szCs w:val="22"/>
        </w:rPr>
        <w:t>Christopher Barczak</w:t>
      </w:r>
    </w:p>
    <w:p w14:paraId="3CED3B77" w14:textId="77777777" w:rsidR="00403D5C" w:rsidRPr="00403D5C" w:rsidRDefault="00403D5C" w:rsidP="00403D5C">
      <w:pPr>
        <w:ind w:firstLine="216"/>
        <w:rPr>
          <w:szCs w:val="22"/>
        </w:rPr>
      </w:pPr>
    </w:p>
    <w:p w14:paraId="740F0BC9" w14:textId="77777777" w:rsidR="00403D5C" w:rsidRPr="00403D5C" w:rsidRDefault="00403D5C" w:rsidP="00403D5C">
      <w:pPr>
        <w:ind w:firstLine="216"/>
        <w:rPr>
          <w:szCs w:val="22"/>
        </w:rPr>
      </w:pPr>
      <w:r w:rsidRPr="00403D5C">
        <w:rPr>
          <w:szCs w:val="22"/>
        </w:rPr>
        <w:t xml:space="preserve">Referred to the Committee on Labor, </w:t>
      </w:r>
      <w:proofErr w:type="gramStart"/>
      <w:r w:rsidRPr="00403D5C">
        <w:rPr>
          <w:szCs w:val="22"/>
        </w:rPr>
        <w:t>Commerce</w:t>
      </w:r>
      <w:proofErr w:type="gramEnd"/>
      <w:r w:rsidRPr="00403D5C">
        <w:rPr>
          <w:szCs w:val="22"/>
        </w:rPr>
        <w:t xml:space="preserve"> and Industry.</w:t>
      </w:r>
    </w:p>
    <w:p w14:paraId="004409C5" w14:textId="77777777" w:rsidR="00403D5C" w:rsidRPr="00403D5C" w:rsidRDefault="00403D5C" w:rsidP="00403D5C">
      <w:pPr>
        <w:ind w:firstLine="216"/>
        <w:rPr>
          <w:szCs w:val="22"/>
        </w:rPr>
      </w:pPr>
    </w:p>
    <w:p w14:paraId="4D3785D6" w14:textId="77777777" w:rsidR="00403D5C" w:rsidRPr="00403D5C" w:rsidRDefault="00403D5C" w:rsidP="00403D5C">
      <w:pPr>
        <w:keepNext/>
        <w:ind w:firstLine="216"/>
        <w:rPr>
          <w:szCs w:val="22"/>
          <w:u w:val="single"/>
        </w:rPr>
      </w:pPr>
      <w:r w:rsidRPr="00403D5C">
        <w:rPr>
          <w:szCs w:val="22"/>
          <w:u w:val="single"/>
        </w:rPr>
        <w:t>Initial Appointment, South Carolina State Board of Barber Examiners, with the term to commence March 30, 2023, and to expire March 30, 2027</w:t>
      </w:r>
    </w:p>
    <w:p w14:paraId="66163038" w14:textId="77777777" w:rsidR="00403D5C" w:rsidRPr="00403D5C" w:rsidRDefault="00403D5C" w:rsidP="00403D5C">
      <w:pPr>
        <w:keepNext/>
        <w:ind w:firstLine="216"/>
        <w:rPr>
          <w:szCs w:val="22"/>
          <w:u w:val="single"/>
        </w:rPr>
      </w:pPr>
      <w:r w:rsidRPr="00403D5C">
        <w:rPr>
          <w:szCs w:val="22"/>
          <w:u w:val="single"/>
        </w:rPr>
        <w:t>Barber:</w:t>
      </w:r>
    </w:p>
    <w:p w14:paraId="7C44B586" w14:textId="77777777" w:rsidR="00403D5C" w:rsidRPr="00403D5C" w:rsidRDefault="00403D5C" w:rsidP="00403D5C">
      <w:pPr>
        <w:ind w:firstLine="216"/>
        <w:rPr>
          <w:szCs w:val="22"/>
        </w:rPr>
      </w:pPr>
      <w:r w:rsidRPr="00403D5C">
        <w:rPr>
          <w:szCs w:val="22"/>
        </w:rPr>
        <w:t>Tony Holloman, 1003 Watson Drive, Elgin, SC 29045-8915</w:t>
      </w:r>
      <w:r w:rsidRPr="00403D5C">
        <w:rPr>
          <w:i/>
          <w:szCs w:val="22"/>
        </w:rPr>
        <w:t xml:space="preserve"> VICE </w:t>
      </w:r>
      <w:r w:rsidRPr="00403D5C">
        <w:rPr>
          <w:szCs w:val="22"/>
        </w:rPr>
        <w:t>Christopher Javis</w:t>
      </w:r>
    </w:p>
    <w:p w14:paraId="72F4C612" w14:textId="77777777" w:rsidR="00403D5C" w:rsidRPr="00403D5C" w:rsidRDefault="00403D5C" w:rsidP="00403D5C">
      <w:pPr>
        <w:ind w:firstLine="216"/>
        <w:rPr>
          <w:szCs w:val="22"/>
        </w:rPr>
      </w:pPr>
    </w:p>
    <w:p w14:paraId="335F8C10" w14:textId="77777777" w:rsidR="00403D5C" w:rsidRPr="00403D5C" w:rsidRDefault="00403D5C" w:rsidP="00403D5C">
      <w:pPr>
        <w:ind w:firstLine="216"/>
        <w:rPr>
          <w:szCs w:val="22"/>
        </w:rPr>
      </w:pPr>
      <w:r w:rsidRPr="00403D5C">
        <w:rPr>
          <w:szCs w:val="22"/>
        </w:rPr>
        <w:t xml:space="preserve">Referred to the Committee on Labor, </w:t>
      </w:r>
      <w:proofErr w:type="gramStart"/>
      <w:r w:rsidRPr="00403D5C">
        <w:rPr>
          <w:szCs w:val="22"/>
        </w:rPr>
        <w:t>Commerce</w:t>
      </w:r>
      <w:proofErr w:type="gramEnd"/>
      <w:r w:rsidRPr="00403D5C">
        <w:rPr>
          <w:szCs w:val="22"/>
        </w:rPr>
        <w:t xml:space="preserve"> and Industry.</w:t>
      </w:r>
    </w:p>
    <w:p w14:paraId="738D0E76" w14:textId="77777777" w:rsidR="00403D5C" w:rsidRPr="00403D5C" w:rsidRDefault="00403D5C" w:rsidP="00403D5C">
      <w:pPr>
        <w:ind w:firstLine="216"/>
        <w:rPr>
          <w:szCs w:val="22"/>
        </w:rPr>
      </w:pPr>
    </w:p>
    <w:p w14:paraId="0570BE1B" w14:textId="77777777" w:rsidR="00403D5C" w:rsidRPr="00403D5C" w:rsidRDefault="00403D5C" w:rsidP="00403D5C">
      <w:pPr>
        <w:keepNext/>
        <w:ind w:firstLine="216"/>
        <w:rPr>
          <w:szCs w:val="22"/>
          <w:u w:val="single"/>
        </w:rPr>
      </w:pPr>
      <w:r w:rsidRPr="00403D5C">
        <w:rPr>
          <w:szCs w:val="22"/>
          <w:u w:val="single"/>
        </w:rPr>
        <w:t>Reappointment, South Carolina State Board of Barber Examiners, with the term to commence June 30, 2023, and to expire June 30, 2027</w:t>
      </w:r>
    </w:p>
    <w:p w14:paraId="5139C163" w14:textId="77777777" w:rsidR="00403D5C" w:rsidRPr="00403D5C" w:rsidRDefault="00403D5C" w:rsidP="00403D5C">
      <w:pPr>
        <w:keepNext/>
        <w:ind w:firstLine="216"/>
        <w:rPr>
          <w:szCs w:val="22"/>
          <w:u w:val="single"/>
        </w:rPr>
      </w:pPr>
      <w:r w:rsidRPr="00403D5C">
        <w:rPr>
          <w:szCs w:val="22"/>
          <w:u w:val="single"/>
        </w:rPr>
        <w:t>Master Haircare Specialist:</w:t>
      </w:r>
    </w:p>
    <w:p w14:paraId="2FBCD9EB" w14:textId="77777777" w:rsidR="00403D5C" w:rsidRPr="00403D5C" w:rsidRDefault="00403D5C" w:rsidP="00403D5C">
      <w:pPr>
        <w:ind w:firstLine="216"/>
        <w:rPr>
          <w:szCs w:val="22"/>
        </w:rPr>
      </w:pPr>
      <w:r w:rsidRPr="00403D5C">
        <w:rPr>
          <w:szCs w:val="22"/>
        </w:rPr>
        <w:t>Melissa Jones-Horton, 338 Clearwater Drive, Lancaster, SC 29720-7524</w:t>
      </w:r>
    </w:p>
    <w:p w14:paraId="7B00D5DF" w14:textId="77777777" w:rsidR="00403D5C" w:rsidRPr="00403D5C" w:rsidRDefault="00403D5C" w:rsidP="00403D5C">
      <w:pPr>
        <w:ind w:firstLine="216"/>
        <w:rPr>
          <w:szCs w:val="22"/>
        </w:rPr>
      </w:pPr>
    </w:p>
    <w:p w14:paraId="6A19D37B" w14:textId="77777777" w:rsidR="00403D5C" w:rsidRPr="00403D5C" w:rsidRDefault="00403D5C" w:rsidP="00403D5C">
      <w:pPr>
        <w:ind w:firstLine="216"/>
        <w:rPr>
          <w:szCs w:val="22"/>
        </w:rPr>
      </w:pPr>
      <w:r w:rsidRPr="00403D5C">
        <w:rPr>
          <w:szCs w:val="22"/>
        </w:rPr>
        <w:t xml:space="preserve">Referred to the Committee on Labor, </w:t>
      </w:r>
      <w:proofErr w:type="gramStart"/>
      <w:r w:rsidRPr="00403D5C">
        <w:rPr>
          <w:szCs w:val="22"/>
        </w:rPr>
        <w:t>Commerce</w:t>
      </w:r>
      <w:proofErr w:type="gramEnd"/>
      <w:r w:rsidRPr="00403D5C">
        <w:rPr>
          <w:szCs w:val="22"/>
        </w:rPr>
        <w:t xml:space="preserve"> and Industry.</w:t>
      </w:r>
    </w:p>
    <w:p w14:paraId="7BD2FF1B" w14:textId="77777777" w:rsidR="00403D5C" w:rsidRPr="00403D5C" w:rsidRDefault="00403D5C" w:rsidP="00403D5C">
      <w:pPr>
        <w:ind w:firstLine="216"/>
        <w:rPr>
          <w:szCs w:val="22"/>
        </w:rPr>
      </w:pPr>
    </w:p>
    <w:p w14:paraId="68919E73" w14:textId="77777777" w:rsidR="00403D5C" w:rsidRPr="00403D5C" w:rsidRDefault="00403D5C" w:rsidP="00403D5C">
      <w:pPr>
        <w:keepNext/>
        <w:ind w:firstLine="216"/>
        <w:rPr>
          <w:szCs w:val="22"/>
          <w:u w:val="single"/>
        </w:rPr>
      </w:pPr>
      <w:r w:rsidRPr="00403D5C">
        <w:rPr>
          <w:szCs w:val="22"/>
          <w:u w:val="single"/>
        </w:rPr>
        <w:t>Initial Appointment, South Carolina State Board of Nursing, with the term to commence December 31, 2023, and to expire December 31, 2027</w:t>
      </w:r>
    </w:p>
    <w:p w14:paraId="3578947E" w14:textId="77777777" w:rsidR="00403D5C" w:rsidRPr="00403D5C" w:rsidRDefault="00403D5C" w:rsidP="00403D5C">
      <w:pPr>
        <w:keepNext/>
        <w:ind w:firstLine="216"/>
        <w:rPr>
          <w:szCs w:val="22"/>
          <w:u w:val="single"/>
        </w:rPr>
      </w:pPr>
      <w:r w:rsidRPr="00403D5C">
        <w:rPr>
          <w:szCs w:val="22"/>
          <w:u w:val="single"/>
        </w:rPr>
        <w:t>1st Congressional District, Registered Nurse:</w:t>
      </w:r>
    </w:p>
    <w:p w14:paraId="6DE58322" w14:textId="77777777" w:rsidR="00403D5C" w:rsidRPr="00403D5C" w:rsidRDefault="00403D5C" w:rsidP="00403D5C">
      <w:pPr>
        <w:ind w:firstLine="216"/>
        <w:rPr>
          <w:szCs w:val="22"/>
        </w:rPr>
      </w:pPr>
      <w:r w:rsidRPr="00403D5C">
        <w:rPr>
          <w:szCs w:val="22"/>
        </w:rPr>
        <w:t>Bridget A. Enos, 8049 Kittery Ave., North Charleston, SC 29420-8918</w:t>
      </w:r>
      <w:r w:rsidRPr="00403D5C">
        <w:rPr>
          <w:i/>
          <w:szCs w:val="22"/>
        </w:rPr>
        <w:t xml:space="preserve"> VICE </w:t>
      </w:r>
      <w:r w:rsidRPr="00403D5C">
        <w:rPr>
          <w:szCs w:val="22"/>
        </w:rPr>
        <w:t>Kelli Garber</w:t>
      </w:r>
    </w:p>
    <w:p w14:paraId="18E495A2" w14:textId="77777777" w:rsidR="00403D5C" w:rsidRPr="00403D5C" w:rsidRDefault="00403D5C" w:rsidP="00403D5C">
      <w:pPr>
        <w:ind w:firstLine="216"/>
        <w:rPr>
          <w:szCs w:val="22"/>
        </w:rPr>
      </w:pPr>
    </w:p>
    <w:p w14:paraId="144D1915" w14:textId="77777777" w:rsidR="00403D5C" w:rsidRPr="00403D5C" w:rsidRDefault="00403D5C" w:rsidP="00403D5C">
      <w:pPr>
        <w:ind w:firstLine="216"/>
        <w:rPr>
          <w:szCs w:val="22"/>
        </w:rPr>
      </w:pPr>
      <w:r w:rsidRPr="00403D5C">
        <w:rPr>
          <w:szCs w:val="22"/>
        </w:rPr>
        <w:t>Referred to the Committee on Medical Affairs.</w:t>
      </w:r>
    </w:p>
    <w:p w14:paraId="6CC7FB11" w14:textId="77777777" w:rsidR="00403D5C" w:rsidRPr="00403D5C" w:rsidRDefault="00403D5C" w:rsidP="00403D5C">
      <w:pPr>
        <w:ind w:firstLine="216"/>
        <w:rPr>
          <w:szCs w:val="22"/>
        </w:rPr>
      </w:pPr>
    </w:p>
    <w:p w14:paraId="4EF79D1B" w14:textId="77777777" w:rsidR="00403D5C" w:rsidRPr="00403D5C" w:rsidRDefault="00403D5C" w:rsidP="00403D5C">
      <w:pPr>
        <w:keepNext/>
        <w:ind w:firstLine="216"/>
        <w:rPr>
          <w:szCs w:val="22"/>
          <w:u w:val="single"/>
        </w:rPr>
      </w:pPr>
      <w:r w:rsidRPr="00403D5C">
        <w:rPr>
          <w:szCs w:val="22"/>
          <w:u w:val="single"/>
        </w:rPr>
        <w:t>Initial Appointment, South Carolina State Board of Nursing, with the term to commence December 31, 2023, and to expire December 31, 2027</w:t>
      </w:r>
    </w:p>
    <w:p w14:paraId="0C52FE3C" w14:textId="77777777" w:rsidR="00403D5C" w:rsidRPr="00403D5C" w:rsidRDefault="00403D5C" w:rsidP="00403D5C">
      <w:pPr>
        <w:keepNext/>
        <w:ind w:firstLine="216"/>
        <w:rPr>
          <w:szCs w:val="22"/>
          <w:u w:val="single"/>
        </w:rPr>
      </w:pPr>
      <w:r w:rsidRPr="00403D5C">
        <w:rPr>
          <w:szCs w:val="22"/>
          <w:u w:val="single"/>
        </w:rPr>
        <w:t>3rd Congressional District, Registered Nurse:</w:t>
      </w:r>
    </w:p>
    <w:p w14:paraId="66F00D13" w14:textId="77777777" w:rsidR="00403D5C" w:rsidRPr="00403D5C" w:rsidRDefault="00403D5C" w:rsidP="00403D5C">
      <w:pPr>
        <w:ind w:firstLine="216"/>
        <w:rPr>
          <w:szCs w:val="22"/>
        </w:rPr>
      </w:pPr>
      <w:r w:rsidRPr="00403D5C">
        <w:rPr>
          <w:szCs w:val="22"/>
        </w:rPr>
        <w:t>John J. Whitcomb, Chief Academic Nursing Officer and Director, Clemson University School of Nursing, 4 Willow Oak Court, Williamston, SC 29697-8700</w:t>
      </w:r>
      <w:r w:rsidRPr="00403D5C">
        <w:rPr>
          <w:i/>
          <w:szCs w:val="22"/>
        </w:rPr>
        <w:t xml:space="preserve"> VICE </w:t>
      </w:r>
      <w:r w:rsidRPr="00403D5C">
        <w:rPr>
          <w:szCs w:val="22"/>
        </w:rPr>
        <w:t>Wilma Kay Swisher</w:t>
      </w:r>
    </w:p>
    <w:p w14:paraId="22328478" w14:textId="77777777" w:rsidR="00403D5C" w:rsidRPr="00403D5C" w:rsidRDefault="00403D5C" w:rsidP="00403D5C">
      <w:pPr>
        <w:ind w:firstLine="216"/>
        <w:rPr>
          <w:szCs w:val="22"/>
        </w:rPr>
      </w:pPr>
    </w:p>
    <w:p w14:paraId="0710BF06" w14:textId="77777777" w:rsidR="00403D5C" w:rsidRPr="00403D5C" w:rsidRDefault="00403D5C" w:rsidP="00403D5C">
      <w:pPr>
        <w:ind w:firstLine="216"/>
        <w:rPr>
          <w:szCs w:val="22"/>
        </w:rPr>
      </w:pPr>
      <w:r w:rsidRPr="00403D5C">
        <w:rPr>
          <w:szCs w:val="22"/>
        </w:rPr>
        <w:t>Referred to the Committee on Medical Affairs.</w:t>
      </w:r>
    </w:p>
    <w:p w14:paraId="287CEAF9" w14:textId="77777777" w:rsidR="00403D5C" w:rsidRPr="00403D5C" w:rsidRDefault="00403D5C" w:rsidP="00403D5C">
      <w:pPr>
        <w:keepNext/>
        <w:ind w:firstLine="216"/>
        <w:rPr>
          <w:szCs w:val="22"/>
          <w:u w:val="single"/>
        </w:rPr>
      </w:pPr>
      <w:r w:rsidRPr="00403D5C">
        <w:rPr>
          <w:szCs w:val="22"/>
          <w:u w:val="single"/>
        </w:rPr>
        <w:t>Reappointment, South Carolina State Board of Social Work Examiners, with the term to commence November 27, 2023, and to expire November 27, 2027</w:t>
      </w:r>
    </w:p>
    <w:p w14:paraId="5B4F2939" w14:textId="77777777" w:rsidR="00403D5C" w:rsidRPr="00403D5C" w:rsidRDefault="00403D5C" w:rsidP="00403D5C">
      <w:pPr>
        <w:keepNext/>
        <w:ind w:firstLine="216"/>
        <w:rPr>
          <w:szCs w:val="22"/>
          <w:u w:val="single"/>
        </w:rPr>
      </w:pPr>
      <w:r w:rsidRPr="00403D5C">
        <w:rPr>
          <w:szCs w:val="22"/>
          <w:u w:val="single"/>
        </w:rPr>
        <w:t>General Public:</w:t>
      </w:r>
    </w:p>
    <w:p w14:paraId="06ED5696" w14:textId="77777777" w:rsidR="00403D5C" w:rsidRPr="00403D5C" w:rsidRDefault="00403D5C" w:rsidP="00403D5C">
      <w:pPr>
        <w:ind w:firstLine="216"/>
        <w:rPr>
          <w:szCs w:val="22"/>
        </w:rPr>
      </w:pPr>
      <w:r w:rsidRPr="00403D5C">
        <w:rPr>
          <w:szCs w:val="22"/>
        </w:rPr>
        <w:t>Dean S. Stephens, 102 Golf View Lane, Greenville, SC 29609-6911</w:t>
      </w:r>
    </w:p>
    <w:p w14:paraId="5A1F7B07" w14:textId="77777777" w:rsidR="00403D5C" w:rsidRPr="00403D5C" w:rsidRDefault="00403D5C" w:rsidP="00403D5C">
      <w:pPr>
        <w:ind w:firstLine="216"/>
        <w:rPr>
          <w:szCs w:val="22"/>
        </w:rPr>
      </w:pPr>
    </w:p>
    <w:p w14:paraId="04BFA0C6" w14:textId="77777777" w:rsidR="00403D5C" w:rsidRPr="00403D5C" w:rsidRDefault="00403D5C" w:rsidP="00403D5C">
      <w:pPr>
        <w:ind w:firstLine="216"/>
        <w:rPr>
          <w:szCs w:val="22"/>
        </w:rPr>
      </w:pPr>
      <w:r w:rsidRPr="00403D5C">
        <w:rPr>
          <w:szCs w:val="22"/>
        </w:rPr>
        <w:t xml:space="preserve">Referred to the Committee on Labor, </w:t>
      </w:r>
      <w:proofErr w:type="gramStart"/>
      <w:r w:rsidRPr="00403D5C">
        <w:rPr>
          <w:szCs w:val="22"/>
        </w:rPr>
        <w:t>Commerce</w:t>
      </w:r>
      <w:proofErr w:type="gramEnd"/>
      <w:r w:rsidRPr="00403D5C">
        <w:rPr>
          <w:szCs w:val="22"/>
        </w:rPr>
        <w:t xml:space="preserve"> and Industry.</w:t>
      </w:r>
    </w:p>
    <w:p w14:paraId="46878E9E" w14:textId="77777777" w:rsidR="00403D5C" w:rsidRPr="00403D5C" w:rsidRDefault="00403D5C" w:rsidP="00403D5C">
      <w:pPr>
        <w:ind w:firstLine="216"/>
        <w:rPr>
          <w:szCs w:val="22"/>
        </w:rPr>
      </w:pPr>
    </w:p>
    <w:p w14:paraId="59771033" w14:textId="77777777" w:rsidR="00403D5C" w:rsidRPr="00403D5C" w:rsidRDefault="00403D5C" w:rsidP="00403D5C">
      <w:pPr>
        <w:pStyle w:val="Header"/>
        <w:tabs>
          <w:tab w:val="left" w:pos="4320"/>
        </w:tabs>
        <w:jc w:val="center"/>
        <w:rPr>
          <w:szCs w:val="22"/>
        </w:rPr>
      </w:pPr>
      <w:r w:rsidRPr="00403D5C">
        <w:rPr>
          <w:b/>
          <w:szCs w:val="22"/>
        </w:rPr>
        <w:t>RECALLED</w:t>
      </w:r>
    </w:p>
    <w:p w14:paraId="47B55556" w14:textId="77777777" w:rsidR="00403D5C" w:rsidRPr="00403D5C" w:rsidRDefault="00403D5C" w:rsidP="00403D5C">
      <w:pPr>
        <w:suppressAutoHyphens/>
        <w:rPr>
          <w:szCs w:val="22"/>
        </w:rPr>
      </w:pPr>
      <w:r w:rsidRPr="00403D5C">
        <w:rPr>
          <w:szCs w:val="22"/>
        </w:rPr>
        <w:tab/>
        <w:t>H. 5079</w:t>
      </w:r>
      <w:r w:rsidRPr="00403D5C">
        <w:rPr>
          <w:szCs w:val="22"/>
        </w:rPr>
        <w:fldChar w:fldCharType="begin"/>
      </w:r>
      <w:r w:rsidRPr="00403D5C">
        <w:rPr>
          <w:szCs w:val="22"/>
        </w:rPr>
        <w:instrText xml:space="preserve"> XE "H. 5079" \b </w:instrText>
      </w:r>
      <w:r w:rsidRPr="00403D5C">
        <w:rPr>
          <w:szCs w:val="22"/>
        </w:rPr>
        <w:fldChar w:fldCharType="end"/>
      </w:r>
      <w:r w:rsidRPr="00403D5C">
        <w:rPr>
          <w:szCs w:val="22"/>
        </w:rPr>
        <w:t xml:space="preserve"> -- Rep. W. Newton:  </w:t>
      </w:r>
      <w:r w:rsidRPr="00403D5C">
        <w:rPr>
          <w:caps/>
          <w:szCs w:val="22"/>
        </w:rPr>
        <w:t>A BILL TO AMEND THE SOUTH CAROLINA CODE OF LAWS BY AMENDING SECTION 7</w:t>
      </w:r>
      <w:r w:rsidRPr="00403D5C">
        <w:rPr>
          <w:caps/>
          <w:szCs w:val="22"/>
        </w:rPr>
        <w:noBreakHyphen/>
        <w:t>7</w:t>
      </w:r>
      <w:r w:rsidRPr="00403D5C">
        <w:rPr>
          <w:caps/>
          <w:szCs w:val="22"/>
        </w:rPr>
        <w:noBreakHyphen/>
        <w:t>110, RELATING TO DESIGNATION OF VOTING PRECINCTS IN BEAUFORT COUNTY, SO AS TO REDESIGNATE THE MAP NUMBER ON WHICH THESE PRECINCTS ARE DELINEATED.</w:t>
      </w:r>
    </w:p>
    <w:p w14:paraId="129791CC" w14:textId="77777777" w:rsidR="00403D5C" w:rsidRPr="00403D5C" w:rsidRDefault="00403D5C" w:rsidP="00403D5C">
      <w:pPr>
        <w:pStyle w:val="Header"/>
        <w:tabs>
          <w:tab w:val="left" w:pos="4320"/>
        </w:tabs>
        <w:rPr>
          <w:szCs w:val="22"/>
        </w:rPr>
      </w:pPr>
      <w:r w:rsidRPr="00403D5C">
        <w:rPr>
          <w:szCs w:val="22"/>
        </w:rPr>
        <w:tab/>
        <w:t>Senator CAMPSEN asked unanimous consent to make a motion to recall the Bill from the Committee on Judiciary.</w:t>
      </w:r>
    </w:p>
    <w:p w14:paraId="5BC0F282" w14:textId="77777777" w:rsidR="00403D5C" w:rsidRPr="00403D5C" w:rsidRDefault="00403D5C" w:rsidP="00403D5C">
      <w:pPr>
        <w:pStyle w:val="Header"/>
        <w:tabs>
          <w:tab w:val="left" w:pos="4320"/>
        </w:tabs>
        <w:rPr>
          <w:szCs w:val="22"/>
        </w:rPr>
      </w:pPr>
    </w:p>
    <w:p w14:paraId="1424564C" w14:textId="77777777" w:rsidR="00403D5C" w:rsidRPr="00403D5C" w:rsidRDefault="00403D5C" w:rsidP="00403D5C">
      <w:pPr>
        <w:pStyle w:val="Header"/>
        <w:tabs>
          <w:tab w:val="left" w:pos="4320"/>
        </w:tabs>
        <w:rPr>
          <w:szCs w:val="22"/>
        </w:rPr>
      </w:pPr>
      <w:r w:rsidRPr="00403D5C">
        <w:rPr>
          <w:szCs w:val="22"/>
        </w:rPr>
        <w:tab/>
        <w:t>The Bill was recalled from the Committee on Judiciary and ordered placed on the Calendar for consideration tomorrow.</w:t>
      </w:r>
    </w:p>
    <w:p w14:paraId="510F58C2" w14:textId="77777777" w:rsidR="00403D5C" w:rsidRPr="00403D5C" w:rsidRDefault="00403D5C" w:rsidP="00403D5C">
      <w:pPr>
        <w:pStyle w:val="Header"/>
        <w:tabs>
          <w:tab w:val="left" w:pos="4320"/>
        </w:tabs>
        <w:rPr>
          <w:szCs w:val="22"/>
        </w:rPr>
      </w:pPr>
    </w:p>
    <w:p w14:paraId="54CCD853" w14:textId="77777777" w:rsidR="00403D5C" w:rsidRPr="00403D5C" w:rsidRDefault="00403D5C" w:rsidP="00403D5C">
      <w:pPr>
        <w:pStyle w:val="Header"/>
        <w:tabs>
          <w:tab w:val="left" w:pos="4320"/>
        </w:tabs>
        <w:jc w:val="center"/>
        <w:rPr>
          <w:szCs w:val="22"/>
        </w:rPr>
      </w:pPr>
      <w:r w:rsidRPr="00403D5C">
        <w:rPr>
          <w:b/>
          <w:szCs w:val="22"/>
        </w:rPr>
        <w:t>INTRODUCTION OF BILLS AND RESOLUTIONS</w:t>
      </w:r>
    </w:p>
    <w:p w14:paraId="5193DDCA" w14:textId="77777777" w:rsidR="00403D5C" w:rsidRPr="00403D5C" w:rsidRDefault="00403D5C" w:rsidP="00403D5C">
      <w:pPr>
        <w:pStyle w:val="Header"/>
        <w:tabs>
          <w:tab w:val="left" w:pos="4320"/>
        </w:tabs>
        <w:rPr>
          <w:szCs w:val="22"/>
        </w:rPr>
      </w:pPr>
      <w:r w:rsidRPr="00403D5C">
        <w:rPr>
          <w:szCs w:val="22"/>
        </w:rPr>
        <w:tab/>
        <w:t>The following were introduced:</w:t>
      </w:r>
    </w:p>
    <w:p w14:paraId="30B06EF7" w14:textId="77777777" w:rsidR="00403D5C" w:rsidRPr="00403D5C" w:rsidRDefault="00403D5C" w:rsidP="00403D5C">
      <w:pPr>
        <w:rPr>
          <w:szCs w:val="22"/>
        </w:rPr>
      </w:pPr>
    </w:p>
    <w:p w14:paraId="7B9DD8BC" w14:textId="77777777" w:rsidR="00403D5C" w:rsidRPr="00403D5C" w:rsidRDefault="00403D5C" w:rsidP="00403D5C">
      <w:pPr>
        <w:rPr>
          <w:szCs w:val="22"/>
        </w:rPr>
      </w:pPr>
      <w:r w:rsidRPr="00403D5C">
        <w:rPr>
          <w:szCs w:val="22"/>
        </w:rPr>
        <w:tab/>
        <w:t>S. 1146</w:t>
      </w:r>
      <w:r w:rsidRPr="00403D5C">
        <w:rPr>
          <w:szCs w:val="22"/>
        </w:rPr>
        <w:fldChar w:fldCharType="begin"/>
      </w:r>
      <w:r w:rsidRPr="00403D5C">
        <w:rPr>
          <w:szCs w:val="22"/>
        </w:rPr>
        <w:instrText xml:space="preserve"> XE " S. 1146" \b</w:instrText>
      </w:r>
      <w:r w:rsidRPr="00403D5C">
        <w:rPr>
          <w:szCs w:val="22"/>
        </w:rPr>
        <w:fldChar w:fldCharType="end"/>
      </w:r>
      <w:r w:rsidRPr="00403D5C">
        <w:rPr>
          <w:szCs w:val="22"/>
        </w:rPr>
        <w:t xml:space="preserve"> -- Senator Shealy:  A SENATE RESOLUTION TO CONGRATULATE MIRIAM RHAME MEDLEY FOR BEING AWARDED THE MILITARY WOMEN'S MEMORIAL LIVING LEGEND PROCLAMATION FOR HER INSPIRING RED CROSS SERVICE IN THE VIETNAM WAR.</w:t>
      </w:r>
    </w:p>
    <w:p w14:paraId="7190B0C9" w14:textId="77777777" w:rsidR="00403D5C" w:rsidRPr="00403D5C" w:rsidRDefault="00403D5C" w:rsidP="00403D5C">
      <w:pPr>
        <w:rPr>
          <w:szCs w:val="22"/>
        </w:rPr>
      </w:pPr>
      <w:r w:rsidRPr="00403D5C">
        <w:rPr>
          <w:szCs w:val="22"/>
        </w:rPr>
        <w:t>sr-0628km-hw24.docx</w:t>
      </w:r>
    </w:p>
    <w:p w14:paraId="56DAFF09" w14:textId="77777777" w:rsidR="00403D5C" w:rsidRPr="00403D5C" w:rsidRDefault="00403D5C" w:rsidP="00403D5C">
      <w:pPr>
        <w:rPr>
          <w:szCs w:val="22"/>
        </w:rPr>
      </w:pPr>
      <w:r w:rsidRPr="00403D5C">
        <w:rPr>
          <w:szCs w:val="22"/>
        </w:rPr>
        <w:tab/>
        <w:t>The Senate Resolution was adopted.</w:t>
      </w:r>
    </w:p>
    <w:p w14:paraId="2A76EB64" w14:textId="77777777" w:rsidR="00403D5C" w:rsidRPr="00403D5C" w:rsidRDefault="00403D5C" w:rsidP="00403D5C">
      <w:pPr>
        <w:rPr>
          <w:szCs w:val="22"/>
        </w:rPr>
      </w:pPr>
    </w:p>
    <w:p w14:paraId="2F311D1E" w14:textId="77777777" w:rsidR="00403D5C" w:rsidRPr="00403D5C" w:rsidRDefault="00403D5C" w:rsidP="00403D5C">
      <w:pPr>
        <w:rPr>
          <w:szCs w:val="22"/>
        </w:rPr>
      </w:pPr>
      <w:r w:rsidRPr="00403D5C">
        <w:rPr>
          <w:szCs w:val="22"/>
        </w:rPr>
        <w:tab/>
        <w:t>S. 1147</w:t>
      </w:r>
      <w:r w:rsidRPr="00403D5C">
        <w:rPr>
          <w:szCs w:val="22"/>
        </w:rPr>
        <w:fldChar w:fldCharType="begin"/>
      </w:r>
      <w:r w:rsidRPr="00403D5C">
        <w:rPr>
          <w:szCs w:val="22"/>
        </w:rPr>
        <w:instrText xml:space="preserve"> XE " S. 1147" \b</w:instrText>
      </w:r>
      <w:r w:rsidRPr="00403D5C">
        <w:rPr>
          <w:szCs w:val="22"/>
        </w:rPr>
        <w:fldChar w:fldCharType="end"/>
      </w:r>
      <w:r w:rsidRPr="00403D5C">
        <w:rPr>
          <w:szCs w:val="22"/>
        </w:rPr>
        <w:t xml:space="preserve"> -- Senator Shealy:  A BILL TO AMEND THE SOUTH CAROLINA CODE OF LAWS BY AMENDING SECTION 47-5-20, RELATING TO DEFINITIONS, SO AS TO DEFINE COMPENDIUM; BY AMENDING SECTION 47-5-60, RELATING TO INOCULATION OF PETS, SO AS TO PERMIT A CERTIFIED VACCINE TECHNICIAN TO ADMINISTER RABIES INOCULATIONS WHEN SUPERVISED BY A VETERINARIAN LICENSED TO PRACTICE IN THIS STATE; BY AMENDING SECTION 47-5-90, RELATING TO REPORTS OF ANIMAL BITES TO THE HEALTH DEPARTMENT, SO AS TO REQUIRE THE DATE OF BIRTH OF THE PERSON BITTEN BY A PET OR OTHER ANIMAL; BY AMENDING SECTION 40-69-20, RELATING TO DEFINITIONS SO AS TO DEFINE CERTIFIED VACCINE TECHNICIAN; AND BY ADDING SECTION 40-69-310 SO AS TO PROVIDE WHO MAY ADMINISTER VACCINES TO ANIMALS.</w:t>
      </w:r>
    </w:p>
    <w:p w14:paraId="0A36CDCF" w14:textId="77777777" w:rsidR="00403D5C" w:rsidRPr="00403D5C" w:rsidRDefault="00403D5C" w:rsidP="00403D5C">
      <w:pPr>
        <w:rPr>
          <w:szCs w:val="22"/>
        </w:rPr>
      </w:pPr>
      <w:r w:rsidRPr="00403D5C">
        <w:rPr>
          <w:szCs w:val="22"/>
        </w:rPr>
        <w:t>sr-0636km24.docx</w:t>
      </w:r>
    </w:p>
    <w:p w14:paraId="738243BB" w14:textId="77777777" w:rsidR="00403D5C" w:rsidRPr="00403D5C" w:rsidRDefault="00403D5C" w:rsidP="00403D5C">
      <w:pPr>
        <w:rPr>
          <w:szCs w:val="22"/>
        </w:rPr>
      </w:pPr>
      <w:r w:rsidRPr="00403D5C">
        <w:rPr>
          <w:szCs w:val="22"/>
        </w:rPr>
        <w:tab/>
        <w:t>Read the first time and referred to the Committee on Agriculture and Natural Resources.</w:t>
      </w:r>
    </w:p>
    <w:p w14:paraId="676D4C5A" w14:textId="77777777" w:rsidR="00403D5C" w:rsidRPr="00403D5C" w:rsidRDefault="00403D5C" w:rsidP="00403D5C">
      <w:pPr>
        <w:rPr>
          <w:szCs w:val="22"/>
        </w:rPr>
      </w:pPr>
    </w:p>
    <w:p w14:paraId="6716F66E" w14:textId="77777777" w:rsidR="00403D5C" w:rsidRPr="00403D5C" w:rsidRDefault="00403D5C" w:rsidP="00403D5C">
      <w:pPr>
        <w:rPr>
          <w:szCs w:val="22"/>
        </w:rPr>
      </w:pPr>
      <w:r w:rsidRPr="00403D5C">
        <w:rPr>
          <w:szCs w:val="22"/>
        </w:rPr>
        <w:tab/>
        <w:t>S. 1148</w:t>
      </w:r>
      <w:r w:rsidRPr="00403D5C">
        <w:rPr>
          <w:szCs w:val="22"/>
        </w:rPr>
        <w:fldChar w:fldCharType="begin"/>
      </w:r>
      <w:r w:rsidRPr="00403D5C">
        <w:rPr>
          <w:szCs w:val="22"/>
        </w:rPr>
        <w:instrText xml:space="preserve"> XE " S. 1148" \b</w:instrText>
      </w:r>
      <w:r w:rsidRPr="00403D5C">
        <w:rPr>
          <w:szCs w:val="22"/>
        </w:rPr>
        <w:fldChar w:fldCharType="end"/>
      </w:r>
      <w:r w:rsidRPr="00403D5C">
        <w:rPr>
          <w:szCs w:val="22"/>
        </w:rPr>
        <w:t xml:space="preserve"> -- Senator Grooms:  A BILL TO AMEND THE SOUTH CAROLINA CODE OF LAWS BY AMENDING SECTION 11-7-10, RELATING TO THE SELECTION OF A STATE AUDITOR, SO AS TO ESTABLISH THE STATE AUDITING DEPARTMENT HEADED BY A STATE AUDITOR, PROVIDE THAT THE STATE AUDITOR IS APPOINTED BY THE GOVERNOR UPON THE ADVICE AND CONSENT OF THE SENATE FOR A SIX YEAR TERM, AND PROVIDE THAT THE STATE AUDITOR MAY BE REMOVED FROM OFFICE BY THE GOVERNOR FOR CAUSE; AND BY AMENDING SECTION 1-3-240, RELATING TO REMOVAL OF OFFICERS BY THE GOVERNOR, SO AS TO INCLUDE THE STATE AUDITOR.</w:t>
      </w:r>
    </w:p>
    <w:p w14:paraId="76F8BCB7" w14:textId="77777777" w:rsidR="00403D5C" w:rsidRPr="00403D5C" w:rsidRDefault="00403D5C" w:rsidP="00403D5C">
      <w:pPr>
        <w:rPr>
          <w:szCs w:val="22"/>
        </w:rPr>
      </w:pPr>
      <w:r w:rsidRPr="00403D5C">
        <w:rPr>
          <w:szCs w:val="22"/>
        </w:rPr>
        <w:t>sr-0630km24.docx</w:t>
      </w:r>
    </w:p>
    <w:p w14:paraId="3F6CA1C1" w14:textId="77777777" w:rsidR="00403D5C" w:rsidRPr="00403D5C" w:rsidRDefault="00403D5C" w:rsidP="00403D5C">
      <w:pPr>
        <w:rPr>
          <w:szCs w:val="22"/>
        </w:rPr>
      </w:pPr>
      <w:r w:rsidRPr="00403D5C">
        <w:rPr>
          <w:szCs w:val="22"/>
        </w:rPr>
        <w:tab/>
        <w:t>Read the first time and referred to the Committee on Finance.</w:t>
      </w:r>
    </w:p>
    <w:p w14:paraId="45864AE5" w14:textId="77777777" w:rsidR="00403D5C" w:rsidRPr="00403D5C" w:rsidRDefault="00403D5C" w:rsidP="00403D5C">
      <w:pPr>
        <w:rPr>
          <w:szCs w:val="22"/>
        </w:rPr>
      </w:pPr>
    </w:p>
    <w:p w14:paraId="4BF40E9B" w14:textId="77777777" w:rsidR="00403D5C" w:rsidRPr="00403D5C" w:rsidRDefault="00403D5C" w:rsidP="00403D5C">
      <w:pPr>
        <w:rPr>
          <w:szCs w:val="22"/>
        </w:rPr>
      </w:pPr>
      <w:r w:rsidRPr="00403D5C">
        <w:rPr>
          <w:szCs w:val="22"/>
        </w:rPr>
        <w:tab/>
        <w:t>S. 1149</w:t>
      </w:r>
      <w:r w:rsidRPr="00403D5C">
        <w:rPr>
          <w:szCs w:val="22"/>
        </w:rPr>
        <w:fldChar w:fldCharType="begin"/>
      </w:r>
      <w:r w:rsidRPr="00403D5C">
        <w:rPr>
          <w:szCs w:val="22"/>
        </w:rPr>
        <w:instrText xml:space="preserve"> XE " S. 1149" \b</w:instrText>
      </w:r>
      <w:r w:rsidRPr="00403D5C">
        <w:rPr>
          <w:szCs w:val="22"/>
        </w:rPr>
        <w:fldChar w:fldCharType="end"/>
      </w:r>
      <w:r w:rsidRPr="00403D5C">
        <w:rPr>
          <w:szCs w:val="22"/>
        </w:rPr>
        <w:t xml:space="preserve"> -- Senators Garrett, Loftis, Rice, Verdin, Alexander, Gambrell, Corbin, Climer, Reichenbach, Kimbrell, Gustafson, M. Johnson, Talley, Turner, Bennett and Massey:  A JOINT RESOLUTION TO DIRECT THE STATE LAW ENFORCEMENT DIVISION TO ENTER INTO A 287(G) AGREEMENT WITH UNITED STATES IMMIGRATION AND CUSTOMS ENFORCEMENT SO THAT THE STATE LAW ENFORCEMENT DIVISION CAN EXERCISE SPECIFIED FEDERAL IMMIGRATION OFFICER FUNCTIONS; TO ENCOURAGE THE SHERIFFS IN CERTAIN COUNTIES TO CONSIDER ENTERING INTO A 287(G) AGREEMENT; AND TO DIRECT THE SHERIFFS IN CERTAIN COUNTIES WHO ARE ALREADY SIGNATORIES TO A 287(G) AGREEMENT TO EXERCISE THEIR POWERS AND DUTIES UNDER THE AGREEMENT TO FULLEST EXTENT POSSIBLE.</w:t>
      </w:r>
    </w:p>
    <w:p w14:paraId="6CE11ADC" w14:textId="77777777" w:rsidR="00403D5C" w:rsidRPr="00403D5C" w:rsidRDefault="00403D5C" w:rsidP="00403D5C">
      <w:pPr>
        <w:rPr>
          <w:szCs w:val="22"/>
        </w:rPr>
      </w:pPr>
      <w:r w:rsidRPr="00403D5C">
        <w:rPr>
          <w:szCs w:val="22"/>
        </w:rPr>
        <w:t>sr-0625km24.docx</w:t>
      </w:r>
    </w:p>
    <w:p w14:paraId="12D05FDD" w14:textId="77777777" w:rsidR="00403D5C" w:rsidRPr="00403D5C" w:rsidRDefault="00403D5C" w:rsidP="00403D5C">
      <w:pPr>
        <w:rPr>
          <w:szCs w:val="22"/>
        </w:rPr>
      </w:pPr>
      <w:r w:rsidRPr="00403D5C">
        <w:rPr>
          <w:szCs w:val="22"/>
        </w:rPr>
        <w:tab/>
        <w:t>Read the first time and referred to the Committee on Judiciary.</w:t>
      </w:r>
    </w:p>
    <w:p w14:paraId="5EFA512A" w14:textId="77777777" w:rsidR="00403D5C" w:rsidRPr="00403D5C" w:rsidRDefault="00403D5C" w:rsidP="00403D5C">
      <w:pPr>
        <w:rPr>
          <w:szCs w:val="22"/>
        </w:rPr>
      </w:pPr>
    </w:p>
    <w:p w14:paraId="440894B8" w14:textId="77777777" w:rsidR="00403D5C" w:rsidRPr="00403D5C" w:rsidRDefault="00403D5C" w:rsidP="00403D5C">
      <w:pPr>
        <w:rPr>
          <w:szCs w:val="22"/>
        </w:rPr>
      </w:pPr>
      <w:r w:rsidRPr="00403D5C">
        <w:rPr>
          <w:szCs w:val="22"/>
        </w:rPr>
        <w:tab/>
        <w:t>S. 1150</w:t>
      </w:r>
      <w:r w:rsidRPr="00403D5C">
        <w:rPr>
          <w:szCs w:val="22"/>
        </w:rPr>
        <w:fldChar w:fldCharType="begin"/>
      </w:r>
      <w:r w:rsidRPr="00403D5C">
        <w:rPr>
          <w:szCs w:val="22"/>
        </w:rPr>
        <w:instrText xml:space="preserve"> XE " S. 1150" \b</w:instrText>
      </w:r>
      <w:r w:rsidRPr="00403D5C">
        <w:rPr>
          <w:szCs w:val="22"/>
        </w:rPr>
        <w:fldChar w:fldCharType="end"/>
      </w:r>
      <w:r w:rsidRPr="00403D5C">
        <w:rPr>
          <w:szCs w:val="22"/>
        </w:rPr>
        <w:t xml:space="preserve"> -- Senator Climer:  A BILL TO AMEND THE SOUTH CAROLINA CODE OF LAWS BY ADDING SECTION 46-57-65 SO AS TO PROVIDE THAT IT SHALL BE UNLAWFUL FOR ANY PERSON TO LABEL ANY CULTIVATED FOOD PRODUCT AS BEEF, POULTRY, FISH, OR ANY OTHER MEAT THAT THE CULTIVATED FOOD PRODUCT MAY RESEMBLE FOR THE PURPOSES OF MANUFACTURING, SELLING, OR HOLDING OR OFFERING FOR SALE IN THIS STATE.</w:t>
      </w:r>
    </w:p>
    <w:p w14:paraId="183E363B" w14:textId="77777777" w:rsidR="00403D5C" w:rsidRPr="00403D5C" w:rsidRDefault="00403D5C" w:rsidP="00403D5C">
      <w:pPr>
        <w:rPr>
          <w:szCs w:val="22"/>
        </w:rPr>
      </w:pPr>
      <w:r w:rsidRPr="00403D5C">
        <w:rPr>
          <w:szCs w:val="22"/>
        </w:rPr>
        <w:t>sr-0602km24.docx</w:t>
      </w:r>
    </w:p>
    <w:p w14:paraId="25B331AE" w14:textId="77777777" w:rsidR="00403D5C" w:rsidRPr="00403D5C" w:rsidRDefault="00403D5C" w:rsidP="00403D5C">
      <w:pPr>
        <w:rPr>
          <w:szCs w:val="22"/>
        </w:rPr>
      </w:pPr>
      <w:r w:rsidRPr="00403D5C">
        <w:rPr>
          <w:szCs w:val="22"/>
        </w:rPr>
        <w:tab/>
        <w:t>Read the first time and referred to the Committee on Agriculture and Natural Resources.</w:t>
      </w:r>
    </w:p>
    <w:p w14:paraId="6685952F" w14:textId="77777777" w:rsidR="00403D5C" w:rsidRPr="00403D5C" w:rsidRDefault="00403D5C" w:rsidP="00403D5C">
      <w:pPr>
        <w:rPr>
          <w:szCs w:val="22"/>
        </w:rPr>
      </w:pPr>
    </w:p>
    <w:p w14:paraId="2DB91606" w14:textId="77777777" w:rsidR="00403D5C" w:rsidRPr="00403D5C" w:rsidRDefault="00403D5C" w:rsidP="00403D5C">
      <w:pPr>
        <w:rPr>
          <w:szCs w:val="22"/>
        </w:rPr>
      </w:pPr>
      <w:r w:rsidRPr="00403D5C">
        <w:rPr>
          <w:szCs w:val="22"/>
        </w:rPr>
        <w:tab/>
        <w:t>S. 1151</w:t>
      </w:r>
      <w:r w:rsidRPr="00403D5C">
        <w:rPr>
          <w:szCs w:val="22"/>
        </w:rPr>
        <w:fldChar w:fldCharType="begin"/>
      </w:r>
      <w:r w:rsidRPr="00403D5C">
        <w:rPr>
          <w:szCs w:val="22"/>
        </w:rPr>
        <w:instrText xml:space="preserve"> XE " S. 1151" \b</w:instrText>
      </w:r>
      <w:r w:rsidRPr="00403D5C">
        <w:rPr>
          <w:szCs w:val="22"/>
        </w:rPr>
        <w:fldChar w:fldCharType="end"/>
      </w:r>
      <w:r w:rsidRPr="00403D5C">
        <w:rPr>
          <w:szCs w:val="22"/>
        </w:rPr>
        <w:t xml:space="preserve"> -- Senator Tedder:  A SENATE RESOLUTION TO RECOGNIZE AND HONOR THE TAU ETA CHAPTER OF ALPHA PHI ALPHA FRATERNITY, INC., AT THE CELEBRATION OF ITS TWENTY-FIFTH ANNIVERSARY AND TO WISH THE CHAPTER MUCH CONTINUED SUCCESS AND GOOD FELLOWSHIP IN THE YEARS AHEAD.</w:t>
      </w:r>
    </w:p>
    <w:p w14:paraId="308EB7E0" w14:textId="77777777" w:rsidR="00403D5C" w:rsidRPr="00403D5C" w:rsidRDefault="00403D5C" w:rsidP="00403D5C">
      <w:pPr>
        <w:rPr>
          <w:szCs w:val="22"/>
        </w:rPr>
      </w:pPr>
      <w:r w:rsidRPr="00403D5C">
        <w:rPr>
          <w:szCs w:val="22"/>
        </w:rPr>
        <w:t>lc-0423vr-rm24.docx</w:t>
      </w:r>
    </w:p>
    <w:p w14:paraId="6E30E217" w14:textId="77777777" w:rsidR="00403D5C" w:rsidRPr="00403D5C" w:rsidRDefault="00403D5C" w:rsidP="00403D5C">
      <w:pPr>
        <w:rPr>
          <w:szCs w:val="22"/>
        </w:rPr>
      </w:pPr>
      <w:r w:rsidRPr="00403D5C">
        <w:rPr>
          <w:szCs w:val="22"/>
        </w:rPr>
        <w:tab/>
        <w:t>The Senate Resolution was adopted.</w:t>
      </w:r>
    </w:p>
    <w:p w14:paraId="645E84C3" w14:textId="77777777" w:rsidR="00403D5C" w:rsidRPr="00403D5C" w:rsidRDefault="00403D5C" w:rsidP="00403D5C">
      <w:pPr>
        <w:rPr>
          <w:szCs w:val="22"/>
        </w:rPr>
      </w:pPr>
    </w:p>
    <w:p w14:paraId="19182926" w14:textId="77777777" w:rsidR="00403D5C" w:rsidRPr="00403D5C" w:rsidRDefault="00403D5C" w:rsidP="00403D5C">
      <w:pPr>
        <w:rPr>
          <w:szCs w:val="22"/>
        </w:rPr>
      </w:pPr>
      <w:r w:rsidRPr="00403D5C">
        <w:rPr>
          <w:szCs w:val="22"/>
        </w:rPr>
        <w:tab/>
        <w:t>S. 1152</w:t>
      </w:r>
      <w:r w:rsidRPr="00403D5C">
        <w:rPr>
          <w:szCs w:val="22"/>
        </w:rPr>
        <w:fldChar w:fldCharType="begin"/>
      </w:r>
      <w:r w:rsidRPr="00403D5C">
        <w:rPr>
          <w:szCs w:val="22"/>
        </w:rPr>
        <w:instrText xml:space="preserve"> XE " S. 1152" \b</w:instrText>
      </w:r>
      <w:r w:rsidRPr="00403D5C">
        <w:rPr>
          <w:szCs w:val="22"/>
        </w:rPr>
        <w:fldChar w:fldCharType="end"/>
      </w:r>
      <w:r w:rsidRPr="00403D5C">
        <w:rPr>
          <w:szCs w:val="22"/>
        </w:rPr>
        <w:t xml:space="preserve"> -- Senator Fanning:  A SENATE RESOLUTION TO HONOR BISHOP CEDRIC M. BOYD FOR HIS FAITHFULNESS IN GOSPEL MINISTRY, TO THANK HIM FOR HIS SERVICE TO HIS CHURCH, THE COMMUNITY, AND OUR STATE, AND TO WISH HIM GOD'S RICHEST BLESSINGS AS HE CONTINUES TO SERVE THE LORD.</w:t>
      </w:r>
    </w:p>
    <w:p w14:paraId="4EEF5764" w14:textId="77777777" w:rsidR="00403D5C" w:rsidRPr="00403D5C" w:rsidRDefault="00403D5C" w:rsidP="00403D5C">
      <w:pPr>
        <w:rPr>
          <w:szCs w:val="22"/>
        </w:rPr>
      </w:pPr>
      <w:r w:rsidRPr="00403D5C">
        <w:rPr>
          <w:szCs w:val="22"/>
        </w:rPr>
        <w:t>lc-0557sa-jn24.docx</w:t>
      </w:r>
    </w:p>
    <w:p w14:paraId="4EF88732" w14:textId="77777777" w:rsidR="00403D5C" w:rsidRPr="00403D5C" w:rsidRDefault="00403D5C" w:rsidP="00403D5C">
      <w:pPr>
        <w:rPr>
          <w:szCs w:val="22"/>
        </w:rPr>
      </w:pPr>
      <w:r w:rsidRPr="00403D5C">
        <w:rPr>
          <w:szCs w:val="22"/>
        </w:rPr>
        <w:tab/>
        <w:t>The Senate Resolution was adopted.</w:t>
      </w:r>
    </w:p>
    <w:p w14:paraId="2F676A46" w14:textId="77777777" w:rsidR="00403D5C" w:rsidRPr="00403D5C" w:rsidRDefault="00403D5C" w:rsidP="00403D5C">
      <w:pPr>
        <w:rPr>
          <w:szCs w:val="22"/>
        </w:rPr>
      </w:pPr>
    </w:p>
    <w:p w14:paraId="2D64C27E" w14:textId="77777777" w:rsidR="00403D5C" w:rsidRPr="00403D5C" w:rsidRDefault="00403D5C" w:rsidP="00403D5C">
      <w:pPr>
        <w:rPr>
          <w:szCs w:val="22"/>
        </w:rPr>
      </w:pPr>
      <w:r w:rsidRPr="00403D5C">
        <w:rPr>
          <w:szCs w:val="22"/>
        </w:rPr>
        <w:tab/>
        <w:t>H. 3160</w:t>
      </w:r>
      <w:r w:rsidRPr="00403D5C">
        <w:rPr>
          <w:szCs w:val="22"/>
        </w:rPr>
        <w:fldChar w:fldCharType="begin"/>
      </w:r>
      <w:r w:rsidRPr="00403D5C">
        <w:rPr>
          <w:szCs w:val="22"/>
        </w:rPr>
        <w:instrText xml:space="preserve"> XE " H. 3160" \b</w:instrText>
      </w:r>
      <w:r w:rsidRPr="00403D5C">
        <w:rPr>
          <w:szCs w:val="22"/>
        </w:rPr>
        <w:fldChar w:fldCharType="end"/>
      </w:r>
      <w:r w:rsidRPr="00403D5C">
        <w:rPr>
          <w:szCs w:val="22"/>
        </w:rPr>
        <w:t xml:space="preserve"> -- Reps. Stavrinakis, Gilliard and Rivers: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0D86250F" w14:textId="77777777" w:rsidR="00403D5C" w:rsidRPr="00403D5C" w:rsidRDefault="00403D5C" w:rsidP="00403D5C">
      <w:pPr>
        <w:rPr>
          <w:szCs w:val="22"/>
        </w:rPr>
      </w:pPr>
      <w:r w:rsidRPr="00403D5C">
        <w:rPr>
          <w:szCs w:val="22"/>
        </w:rPr>
        <w:t>lc-0021ha23.docx</w:t>
      </w:r>
    </w:p>
    <w:p w14:paraId="6E485649" w14:textId="77777777" w:rsidR="00403D5C" w:rsidRPr="00403D5C" w:rsidRDefault="00403D5C" w:rsidP="00403D5C">
      <w:pPr>
        <w:rPr>
          <w:szCs w:val="22"/>
        </w:rPr>
      </w:pPr>
      <w:r w:rsidRPr="00403D5C">
        <w:rPr>
          <w:szCs w:val="22"/>
        </w:rPr>
        <w:tab/>
        <w:t>Read the first time and referred to the Committee on Transportation.</w:t>
      </w:r>
    </w:p>
    <w:p w14:paraId="6823244E" w14:textId="77777777" w:rsidR="00403D5C" w:rsidRPr="00403D5C" w:rsidRDefault="00403D5C" w:rsidP="00403D5C">
      <w:pPr>
        <w:rPr>
          <w:szCs w:val="22"/>
        </w:rPr>
      </w:pPr>
    </w:p>
    <w:p w14:paraId="2734B2DB" w14:textId="77777777" w:rsidR="00403D5C" w:rsidRPr="00403D5C" w:rsidRDefault="00403D5C" w:rsidP="00403D5C">
      <w:pPr>
        <w:rPr>
          <w:szCs w:val="22"/>
        </w:rPr>
      </w:pPr>
      <w:r w:rsidRPr="00403D5C">
        <w:rPr>
          <w:szCs w:val="22"/>
        </w:rPr>
        <w:tab/>
        <w:t>H. 4218</w:t>
      </w:r>
      <w:r w:rsidRPr="00403D5C">
        <w:rPr>
          <w:szCs w:val="22"/>
        </w:rPr>
        <w:fldChar w:fldCharType="begin"/>
      </w:r>
      <w:r w:rsidRPr="00403D5C">
        <w:rPr>
          <w:szCs w:val="22"/>
        </w:rPr>
        <w:instrText xml:space="preserve"> XE " H. 4218" \b</w:instrText>
      </w:r>
      <w:r w:rsidRPr="00403D5C">
        <w:rPr>
          <w:szCs w:val="22"/>
        </w:rPr>
        <w:fldChar w:fldCharType="end"/>
      </w:r>
      <w:r w:rsidRPr="00403D5C">
        <w:rPr>
          <w:szCs w:val="22"/>
        </w:rPr>
        <w:t xml:space="preserve"> -- Reps. Pope, Sandifer, Carter, Kirby, Jefferson and Hardee:  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2BBE5254" w14:textId="77777777" w:rsidR="00403D5C" w:rsidRPr="00403D5C" w:rsidRDefault="00403D5C" w:rsidP="00403D5C">
      <w:pPr>
        <w:rPr>
          <w:szCs w:val="22"/>
        </w:rPr>
      </w:pPr>
      <w:r w:rsidRPr="00403D5C">
        <w:rPr>
          <w:szCs w:val="22"/>
        </w:rPr>
        <w:t>lc-0225ph23.docx</w:t>
      </w:r>
    </w:p>
    <w:p w14:paraId="3F692107" w14:textId="77777777" w:rsidR="00403D5C" w:rsidRPr="00403D5C" w:rsidRDefault="00403D5C" w:rsidP="00403D5C">
      <w:pPr>
        <w:rPr>
          <w:szCs w:val="22"/>
        </w:rPr>
      </w:pPr>
      <w:r w:rsidRPr="00403D5C">
        <w:rPr>
          <w:szCs w:val="22"/>
        </w:rPr>
        <w:tab/>
        <w:t>Read the first time and referred to the Committee on Banking and Insurance.</w:t>
      </w:r>
    </w:p>
    <w:p w14:paraId="3F24F271" w14:textId="77777777" w:rsidR="00403D5C" w:rsidRPr="00403D5C" w:rsidRDefault="00403D5C" w:rsidP="00403D5C">
      <w:pPr>
        <w:rPr>
          <w:szCs w:val="22"/>
        </w:rPr>
      </w:pPr>
    </w:p>
    <w:p w14:paraId="0775BE48" w14:textId="77777777" w:rsidR="00403D5C" w:rsidRPr="00403D5C" w:rsidRDefault="00403D5C" w:rsidP="00403D5C">
      <w:pPr>
        <w:rPr>
          <w:szCs w:val="22"/>
        </w:rPr>
      </w:pPr>
      <w:r w:rsidRPr="00403D5C">
        <w:rPr>
          <w:szCs w:val="22"/>
        </w:rPr>
        <w:tab/>
        <w:t>H. 4333</w:t>
      </w:r>
      <w:r w:rsidRPr="00403D5C">
        <w:rPr>
          <w:szCs w:val="22"/>
        </w:rPr>
        <w:fldChar w:fldCharType="begin"/>
      </w:r>
      <w:r w:rsidRPr="00403D5C">
        <w:rPr>
          <w:szCs w:val="22"/>
        </w:rPr>
        <w:instrText xml:space="preserve"> XE " H. 4333" \b</w:instrText>
      </w:r>
      <w:r w:rsidRPr="00403D5C">
        <w:rPr>
          <w:szCs w:val="22"/>
        </w:rPr>
        <w:fldChar w:fldCharType="end"/>
      </w:r>
      <w:r w:rsidRPr="00403D5C">
        <w:rPr>
          <w:szCs w:val="22"/>
        </w:rPr>
        <w:t xml:space="preserve"> -- Reps. M. M. Smith, King, Davis, Pace, B. L. Cox, McDaniel, Henderson-Myers and Weeks:  A BILL TO AMEND THE SOUTH CAROLINA CODE OF LAWS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4B1192D8" w14:textId="77777777" w:rsidR="00403D5C" w:rsidRPr="00403D5C" w:rsidRDefault="00403D5C" w:rsidP="00403D5C">
      <w:pPr>
        <w:rPr>
          <w:szCs w:val="22"/>
        </w:rPr>
      </w:pPr>
      <w:r w:rsidRPr="00403D5C">
        <w:rPr>
          <w:szCs w:val="22"/>
        </w:rPr>
        <w:t>lc-0318wab23.docx</w:t>
      </w:r>
    </w:p>
    <w:p w14:paraId="7C3B3544" w14:textId="77777777" w:rsidR="00403D5C" w:rsidRPr="00403D5C" w:rsidRDefault="00403D5C" w:rsidP="00403D5C">
      <w:pPr>
        <w:rPr>
          <w:szCs w:val="22"/>
        </w:rPr>
      </w:pPr>
      <w:r w:rsidRPr="00403D5C">
        <w:rPr>
          <w:szCs w:val="22"/>
        </w:rPr>
        <w:tab/>
        <w:t>Read the first time and referred to the Committee on Medical Affairs.</w:t>
      </w:r>
    </w:p>
    <w:p w14:paraId="067778E1" w14:textId="77777777" w:rsidR="00403D5C" w:rsidRPr="00403D5C" w:rsidRDefault="00403D5C" w:rsidP="00403D5C">
      <w:pPr>
        <w:rPr>
          <w:szCs w:val="22"/>
        </w:rPr>
      </w:pPr>
    </w:p>
    <w:p w14:paraId="3064F6ED" w14:textId="77777777" w:rsidR="00403D5C" w:rsidRPr="00403D5C" w:rsidRDefault="00403D5C" w:rsidP="00403D5C">
      <w:pPr>
        <w:rPr>
          <w:szCs w:val="22"/>
        </w:rPr>
      </w:pPr>
      <w:r w:rsidRPr="00403D5C">
        <w:rPr>
          <w:szCs w:val="22"/>
        </w:rPr>
        <w:tab/>
        <w:t>H. 4365</w:t>
      </w:r>
      <w:r w:rsidRPr="00403D5C">
        <w:rPr>
          <w:szCs w:val="22"/>
        </w:rPr>
        <w:fldChar w:fldCharType="begin"/>
      </w:r>
      <w:r w:rsidRPr="00403D5C">
        <w:rPr>
          <w:szCs w:val="22"/>
        </w:rPr>
        <w:instrText xml:space="preserve"> XE " H. 4365" \b</w:instrText>
      </w:r>
      <w:r w:rsidRPr="00403D5C">
        <w:rPr>
          <w:szCs w:val="22"/>
        </w:rPr>
        <w:fldChar w:fldCharType="end"/>
      </w:r>
      <w:r w:rsidRPr="00403D5C">
        <w:rPr>
          <w:szCs w:val="22"/>
        </w:rPr>
        <w:t xml:space="preserve"> -- Reps. Gilliam, Wetmore, Cobb-Hunter, Henegan, Guffey, Henderson-Myers, Gilliard, Williams and Rivers:  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2C61BBDD" w14:textId="77777777" w:rsidR="00403D5C" w:rsidRPr="00403D5C" w:rsidRDefault="00403D5C" w:rsidP="00403D5C">
      <w:pPr>
        <w:rPr>
          <w:szCs w:val="22"/>
        </w:rPr>
      </w:pPr>
      <w:r w:rsidRPr="00403D5C">
        <w:rPr>
          <w:szCs w:val="22"/>
        </w:rPr>
        <w:t>lc-0331wab23.docx</w:t>
      </w:r>
    </w:p>
    <w:p w14:paraId="3C70D7FD" w14:textId="77777777" w:rsidR="00403D5C" w:rsidRPr="00403D5C" w:rsidRDefault="00403D5C" w:rsidP="00403D5C">
      <w:pPr>
        <w:rPr>
          <w:szCs w:val="22"/>
        </w:rPr>
      </w:pPr>
      <w:r w:rsidRPr="00403D5C">
        <w:rPr>
          <w:szCs w:val="22"/>
        </w:rPr>
        <w:tab/>
        <w:t xml:space="preserve">Read the first time and referred to the Committee on Labor, </w:t>
      </w:r>
      <w:proofErr w:type="gramStart"/>
      <w:r w:rsidRPr="00403D5C">
        <w:rPr>
          <w:szCs w:val="22"/>
        </w:rPr>
        <w:t>Commerce</w:t>
      </w:r>
      <w:proofErr w:type="gramEnd"/>
      <w:r w:rsidRPr="00403D5C">
        <w:rPr>
          <w:szCs w:val="22"/>
        </w:rPr>
        <w:t xml:space="preserve"> and Industry.</w:t>
      </w:r>
    </w:p>
    <w:p w14:paraId="501AE26C" w14:textId="77777777" w:rsidR="00403D5C" w:rsidRPr="00403D5C" w:rsidRDefault="00403D5C" w:rsidP="00403D5C">
      <w:pPr>
        <w:rPr>
          <w:szCs w:val="22"/>
        </w:rPr>
      </w:pPr>
    </w:p>
    <w:p w14:paraId="326D1716" w14:textId="77777777" w:rsidR="00403D5C" w:rsidRPr="00403D5C" w:rsidRDefault="00403D5C" w:rsidP="00403D5C">
      <w:pPr>
        <w:rPr>
          <w:szCs w:val="22"/>
        </w:rPr>
      </w:pPr>
      <w:r w:rsidRPr="00403D5C">
        <w:rPr>
          <w:szCs w:val="22"/>
        </w:rPr>
        <w:tab/>
        <w:t>H. 4436</w:t>
      </w:r>
      <w:r w:rsidRPr="00403D5C">
        <w:rPr>
          <w:szCs w:val="22"/>
        </w:rPr>
        <w:fldChar w:fldCharType="begin"/>
      </w:r>
      <w:r w:rsidRPr="00403D5C">
        <w:rPr>
          <w:szCs w:val="22"/>
        </w:rPr>
        <w:instrText xml:space="preserve"> XE " H. 4436" \b</w:instrText>
      </w:r>
      <w:r w:rsidRPr="00403D5C">
        <w:rPr>
          <w:szCs w:val="22"/>
        </w:rPr>
        <w:fldChar w:fldCharType="end"/>
      </w:r>
      <w:r w:rsidRPr="00403D5C">
        <w:rPr>
          <w:szCs w:val="22"/>
        </w:rPr>
        <w:t xml:space="preserve"> -- Reps. Wooten, Ballentine, Long, Erickson, Caskey, Calhoon, Wetmore, Taylor, Forrest, Hiott, Davis, Pope, Herbkersman, M. M. Smith, Robbins, Lawson, Burns, Chumley, Mitchell and Yow:  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1E1B7645" w14:textId="77777777" w:rsidR="00403D5C" w:rsidRPr="00403D5C" w:rsidRDefault="00403D5C" w:rsidP="00403D5C">
      <w:pPr>
        <w:rPr>
          <w:szCs w:val="22"/>
        </w:rPr>
      </w:pPr>
      <w:r w:rsidRPr="00403D5C">
        <w:rPr>
          <w:szCs w:val="22"/>
        </w:rPr>
        <w:t>lc-0344wab23.docx</w:t>
      </w:r>
    </w:p>
    <w:p w14:paraId="1E94EF4A" w14:textId="77777777" w:rsidR="00403D5C" w:rsidRPr="00403D5C" w:rsidRDefault="00403D5C" w:rsidP="00403D5C">
      <w:pPr>
        <w:rPr>
          <w:szCs w:val="22"/>
        </w:rPr>
      </w:pPr>
      <w:r w:rsidRPr="00403D5C">
        <w:rPr>
          <w:szCs w:val="22"/>
        </w:rPr>
        <w:tab/>
        <w:t>Read the first time and referred to the Committee on Transportation.</w:t>
      </w:r>
    </w:p>
    <w:p w14:paraId="52ACA287" w14:textId="77777777" w:rsidR="00403D5C" w:rsidRPr="00403D5C" w:rsidRDefault="00403D5C" w:rsidP="00403D5C">
      <w:pPr>
        <w:rPr>
          <w:szCs w:val="22"/>
        </w:rPr>
      </w:pPr>
    </w:p>
    <w:p w14:paraId="43E3FB2C" w14:textId="77777777" w:rsidR="00403D5C" w:rsidRPr="00403D5C" w:rsidRDefault="00403D5C" w:rsidP="00403D5C">
      <w:pPr>
        <w:rPr>
          <w:szCs w:val="22"/>
        </w:rPr>
      </w:pPr>
      <w:r w:rsidRPr="00403D5C">
        <w:rPr>
          <w:szCs w:val="22"/>
        </w:rPr>
        <w:tab/>
        <w:t>H. 4611</w:t>
      </w:r>
      <w:r w:rsidRPr="00403D5C">
        <w:rPr>
          <w:szCs w:val="22"/>
        </w:rPr>
        <w:fldChar w:fldCharType="begin"/>
      </w:r>
      <w:r w:rsidRPr="00403D5C">
        <w:rPr>
          <w:szCs w:val="22"/>
        </w:rPr>
        <w:instrText xml:space="preserve"> XE " H. 4611" \b</w:instrText>
      </w:r>
      <w:r w:rsidRPr="00403D5C">
        <w:rPr>
          <w:szCs w:val="22"/>
        </w:rPr>
        <w:fldChar w:fldCharType="end"/>
      </w:r>
      <w:r w:rsidRPr="00403D5C">
        <w:rPr>
          <w:szCs w:val="22"/>
        </w:rPr>
        <w:t xml:space="preserve"> -- Reps. Hixon, Pope, Chapman, Taylor, Hardee, Brewer, Robbins, Gatch and Forrest:  A BILL TO AMEND THE SOUTH CAROLINA CODE OF LAWS BY ADDING SECTION 50-11-785 SO AS TO PROHIBIT THE UNLAWFUL REMOVAL OR DESTRUCTION OF ELECTRONIC COLLARS OR OTHER ELECTRONIC DEVICES PLACED ON DOGS BY THEIR OWNERS AND TO PROVIDE PENALTIES.</w:t>
      </w:r>
    </w:p>
    <w:p w14:paraId="1C279091" w14:textId="77777777" w:rsidR="00403D5C" w:rsidRPr="00403D5C" w:rsidRDefault="00403D5C" w:rsidP="00403D5C">
      <w:pPr>
        <w:rPr>
          <w:szCs w:val="22"/>
        </w:rPr>
      </w:pPr>
      <w:r w:rsidRPr="00403D5C">
        <w:rPr>
          <w:szCs w:val="22"/>
        </w:rPr>
        <w:t>lc-0405cm24.docx</w:t>
      </w:r>
    </w:p>
    <w:p w14:paraId="34E1CC64" w14:textId="77777777" w:rsidR="00403D5C" w:rsidRPr="00403D5C" w:rsidRDefault="00403D5C" w:rsidP="00403D5C">
      <w:pPr>
        <w:rPr>
          <w:szCs w:val="22"/>
        </w:rPr>
      </w:pPr>
      <w:r w:rsidRPr="00403D5C">
        <w:rPr>
          <w:szCs w:val="22"/>
        </w:rPr>
        <w:tab/>
        <w:t>Read the first time and referred to the Committee on Fish, Game and Forestry.</w:t>
      </w:r>
    </w:p>
    <w:p w14:paraId="556AD744" w14:textId="77777777" w:rsidR="00403D5C" w:rsidRPr="00403D5C" w:rsidRDefault="00403D5C" w:rsidP="00403D5C">
      <w:pPr>
        <w:rPr>
          <w:szCs w:val="22"/>
        </w:rPr>
      </w:pPr>
    </w:p>
    <w:p w14:paraId="7ED13BB8" w14:textId="77777777" w:rsidR="00403D5C" w:rsidRPr="00403D5C" w:rsidRDefault="00403D5C" w:rsidP="00403D5C">
      <w:pPr>
        <w:rPr>
          <w:szCs w:val="22"/>
        </w:rPr>
      </w:pPr>
      <w:r w:rsidRPr="00403D5C">
        <w:rPr>
          <w:szCs w:val="22"/>
        </w:rPr>
        <w:tab/>
        <w:t>H. 4612</w:t>
      </w:r>
      <w:r w:rsidRPr="00403D5C">
        <w:rPr>
          <w:szCs w:val="22"/>
        </w:rPr>
        <w:fldChar w:fldCharType="begin"/>
      </w:r>
      <w:r w:rsidRPr="00403D5C">
        <w:rPr>
          <w:szCs w:val="22"/>
        </w:rPr>
        <w:instrText xml:space="preserve"> XE " H. 4612" \b</w:instrText>
      </w:r>
      <w:r w:rsidRPr="00403D5C">
        <w:rPr>
          <w:szCs w:val="22"/>
        </w:rPr>
        <w:fldChar w:fldCharType="end"/>
      </w:r>
      <w:r w:rsidRPr="00403D5C">
        <w:rPr>
          <w:szCs w:val="22"/>
        </w:rPr>
        <w:t xml:space="preserve"> -- Reps. Hixon, Pope, Chapman, Taylor, Hartnett, Hardee, Brewer, Robbins, Gatch, Murphy, Connell, Mitchell, Hager, Caskey, Forrest, Wooten, Elliott, B. J. Cox and Bannister:  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3BECF0E3" w14:textId="77777777" w:rsidR="00403D5C" w:rsidRPr="00403D5C" w:rsidRDefault="00403D5C" w:rsidP="00403D5C">
      <w:pPr>
        <w:rPr>
          <w:szCs w:val="22"/>
        </w:rPr>
      </w:pPr>
      <w:r w:rsidRPr="00403D5C">
        <w:rPr>
          <w:szCs w:val="22"/>
        </w:rPr>
        <w:t>lc-0350cm24.docx</w:t>
      </w:r>
    </w:p>
    <w:p w14:paraId="0BE215CD" w14:textId="77777777" w:rsidR="00403D5C" w:rsidRPr="00403D5C" w:rsidRDefault="00403D5C" w:rsidP="00403D5C">
      <w:pPr>
        <w:rPr>
          <w:szCs w:val="22"/>
        </w:rPr>
      </w:pPr>
      <w:r w:rsidRPr="00403D5C">
        <w:rPr>
          <w:szCs w:val="22"/>
        </w:rPr>
        <w:tab/>
        <w:t>Read the first time and referred to the Committee on Fish, Game and Forestry.</w:t>
      </w:r>
    </w:p>
    <w:p w14:paraId="7B6B0B12" w14:textId="77777777" w:rsidR="00403D5C" w:rsidRPr="00403D5C" w:rsidRDefault="00403D5C" w:rsidP="00403D5C">
      <w:pPr>
        <w:rPr>
          <w:szCs w:val="22"/>
        </w:rPr>
      </w:pPr>
    </w:p>
    <w:p w14:paraId="5494BB2E" w14:textId="77777777" w:rsidR="00403D5C" w:rsidRPr="00403D5C" w:rsidRDefault="00403D5C" w:rsidP="00403D5C">
      <w:pPr>
        <w:rPr>
          <w:szCs w:val="22"/>
        </w:rPr>
      </w:pPr>
      <w:r w:rsidRPr="00403D5C">
        <w:rPr>
          <w:szCs w:val="22"/>
        </w:rPr>
        <w:tab/>
        <w:t>H. 4680</w:t>
      </w:r>
      <w:r w:rsidRPr="00403D5C">
        <w:rPr>
          <w:szCs w:val="22"/>
        </w:rPr>
        <w:fldChar w:fldCharType="begin"/>
      </w:r>
      <w:r w:rsidRPr="00403D5C">
        <w:rPr>
          <w:szCs w:val="22"/>
        </w:rPr>
        <w:instrText xml:space="preserve"> XE " H. 4680" \b</w:instrText>
      </w:r>
      <w:r w:rsidRPr="00403D5C">
        <w:rPr>
          <w:szCs w:val="22"/>
        </w:rPr>
        <w:fldChar w:fldCharType="end"/>
      </w:r>
      <w:r w:rsidRPr="00403D5C">
        <w:rPr>
          <w:szCs w:val="22"/>
        </w:rPr>
        <w:t xml:space="preserve"> -- Reps. M. M. Smith, Henegan, Hartnett, Lawson, Moss, Kilmartin, White, Bauer, Sessions, Pope, Felder, Ligon, Guffey, O'Neal, Hardee, Leber, Gilliard, Rivers, King, Caskey, Henderson-Myers and Hart:  A BILL TO AMEND THE SOUTH CAROLINA CODE OF LAWS BY AMENDING SECTION 23-9-197, RELATING TO THE FIREFIGHTER CANCER HEALTH CARE BENEFIT PLAN, SO AS TO REVISE THE DEFINITION OF THE TERM "FIREFIGHTER" TO PROVIDE THE TERM INCLUDES CERTAIN NONRESIDENTS OF THIS STATE.</w:t>
      </w:r>
    </w:p>
    <w:p w14:paraId="68DDC779" w14:textId="77777777" w:rsidR="00403D5C" w:rsidRPr="00403D5C" w:rsidRDefault="00403D5C" w:rsidP="00403D5C">
      <w:pPr>
        <w:rPr>
          <w:szCs w:val="22"/>
        </w:rPr>
      </w:pPr>
      <w:r w:rsidRPr="00403D5C">
        <w:rPr>
          <w:szCs w:val="22"/>
        </w:rPr>
        <w:t>lc-0440cm24.docx</w:t>
      </w:r>
    </w:p>
    <w:p w14:paraId="1F3A5F26" w14:textId="77777777" w:rsidR="00403D5C" w:rsidRPr="00403D5C" w:rsidRDefault="00403D5C" w:rsidP="00403D5C">
      <w:pPr>
        <w:rPr>
          <w:szCs w:val="22"/>
        </w:rPr>
      </w:pPr>
      <w:r w:rsidRPr="00403D5C">
        <w:rPr>
          <w:szCs w:val="22"/>
        </w:rPr>
        <w:tab/>
        <w:t>Read the first time and referred to the Committee on Judiciary.</w:t>
      </w:r>
    </w:p>
    <w:p w14:paraId="1D6107C1" w14:textId="77777777" w:rsidR="00403D5C" w:rsidRPr="00403D5C" w:rsidRDefault="00403D5C" w:rsidP="00403D5C">
      <w:pPr>
        <w:rPr>
          <w:szCs w:val="22"/>
        </w:rPr>
      </w:pPr>
    </w:p>
    <w:p w14:paraId="2E732D83" w14:textId="77777777" w:rsidR="00403D5C" w:rsidRPr="00403D5C" w:rsidRDefault="00403D5C" w:rsidP="00403D5C">
      <w:pPr>
        <w:rPr>
          <w:szCs w:val="22"/>
        </w:rPr>
      </w:pPr>
      <w:r w:rsidRPr="00403D5C">
        <w:rPr>
          <w:szCs w:val="22"/>
        </w:rPr>
        <w:tab/>
        <w:t>H. 4819</w:t>
      </w:r>
      <w:r w:rsidRPr="00403D5C">
        <w:rPr>
          <w:szCs w:val="22"/>
        </w:rPr>
        <w:fldChar w:fldCharType="begin"/>
      </w:r>
      <w:r w:rsidRPr="00403D5C">
        <w:rPr>
          <w:szCs w:val="22"/>
        </w:rPr>
        <w:instrText xml:space="preserve"> XE " H. 4819" \b</w:instrText>
      </w:r>
      <w:r w:rsidRPr="00403D5C">
        <w:rPr>
          <w:szCs w:val="22"/>
        </w:rPr>
        <w:fldChar w:fldCharType="end"/>
      </w:r>
      <w:r w:rsidRPr="00403D5C">
        <w:rPr>
          <w:szCs w:val="22"/>
        </w:rPr>
        <w:t xml:space="preserve"> -- Reps. Felder, Bernstein and Calhoon:  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13A5CF7D" w14:textId="77777777" w:rsidR="00403D5C" w:rsidRPr="00403D5C" w:rsidRDefault="00403D5C" w:rsidP="00403D5C">
      <w:pPr>
        <w:rPr>
          <w:szCs w:val="22"/>
        </w:rPr>
      </w:pPr>
      <w:r w:rsidRPr="00403D5C">
        <w:rPr>
          <w:szCs w:val="22"/>
        </w:rPr>
        <w:t>lc-0346vr24.docx</w:t>
      </w:r>
    </w:p>
    <w:p w14:paraId="5B159A2B" w14:textId="77777777" w:rsidR="00403D5C" w:rsidRPr="00403D5C" w:rsidRDefault="00403D5C" w:rsidP="00403D5C">
      <w:pPr>
        <w:rPr>
          <w:szCs w:val="22"/>
        </w:rPr>
      </w:pPr>
      <w:r w:rsidRPr="00403D5C">
        <w:rPr>
          <w:szCs w:val="22"/>
        </w:rPr>
        <w:tab/>
        <w:t>Read the first time and referred to the Committee on Transportation.</w:t>
      </w:r>
    </w:p>
    <w:p w14:paraId="66C84075" w14:textId="77777777" w:rsidR="00403D5C" w:rsidRPr="00403D5C" w:rsidRDefault="00403D5C" w:rsidP="00403D5C">
      <w:pPr>
        <w:rPr>
          <w:szCs w:val="22"/>
        </w:rPr>
      </w:pPr>
    </w:p>
    <w:p w14:paraId="2B5DA45E" w14:textId="77777777" w:rsidR="00403D5C" w:rsidRPr="00403D5C" w:rsidRDefault="00403D5C" w:rsidP="00403D5C">
      <w:pPr>
        <w:rPr>
          <w:szCs w:val="22"/>
        </w:rPr>
      </w:pPr>
      <w:r w:rsidRPr="00403D5C">
        <w:rPr>
          <w:szCs w:val="22"/>
        </w:rPr>
        <w:tab/>
        <w:t>H. 4933</w:t>
      </w:r>
      <w:r w:rsidRPr="00403D5C">
        <w:rPr>
          <w:szCs w:val="22"/>
        </w:rPr>
        <w:fldChar w:fldCharType="begin"/>
      </w:r>
      <w:r w:rsidRPr="00403D5C">
        <w:rPr>
          <w:szCs w:val="22"/>
        </w:rPr>
        <w:instrText xml:space="preserve"> XE " H. 4933" \b</w:instrText>
      </w:r>
      <w:r w:rsidRPr="00403D5C">
        <w:rPr>
          <w:szCs w:val="22"/>
        </w:rPr>
        <w:fldChar w:fldCharType="end"/>
      </w:r>
      <w:r w:rsidRPr="00403D5C">
        <w:rPr>
          <w:szCs w:val="22"/>
        </w:rPr>
        <w:t xml:space="preserve"> -- Reps. Wooten, G. M. Smith and Caskey:  A BILL TO AMEND THE SOUTH CAROLINA CODE OF LAWS BY AMENDING SECTION 56-5-5015, RELATING TO SUNSCREEN DEVICES, SO AS TO PROVIDE THE PROVISIONS CONTAINED IN THIS SECTION DO NOT APPLY TO LAW ENFORCEMENT VEHICLES.</w:t>
      </w:r>
    </w:p>
    <w:p w14:paraId="42777826" w14:textId="77777777" w:rsidR="00403D5C" w:rsidRPr="00403D5C" w:rsidRDefault="00403D5C" w:rsidP="00403D5C">
      <w:pPr>
        <w:rPr>
          <w:szCs w:val="22"/>
        </w:rPr>
      </w:pPr>
      <w:r w:rsidRPr="00403D5C">
        <w:rPr>
          <w:szCs w:val="22"/>
        </w:rPr>
        <w:t>lc-0494cm24.docx</w:t>
      </w:r>
    </w:p>
    <w:p w14:paraId="7C492703" w14:textId="77777777" w:rsidR="00403D5C" w:rsidRPr="00403D5C" w:rsidRDefault="00403D5C" w:rsidP="00403D5C">
      <w:pPr>
        <w:rPr>
          <w:szCs w:val="22"/>
        </w:rPr>
      </w:pPr>
      <w:r w:rsidRPr="00403D5C">
        <w:rPr>
          <w:szCs w:val="22"/>
        </w:rPr>
        <w:tab/>
        <w:t>Read the first time and referred to the Committee on Transportation.</w:t>
      </w:r>
    </w:p>
    <w:p w14:paraId="1D6A9CCC" w14:textId="77777777" w:rsidR="00403D5C" w:rsidRPr="00403D5C" w:rsidRDefault="00403D5C" w:rsidP="00403D5C">
      <w:pPr>
        <w:rPr>
          <w:szCs w:val="22"/>
        </w:rPr>
      </w:pPr>
    </w:p>
    <w:p w14:paraId="1E0DF795" w14:textId="77777777" w:rsidR="00403D5C" w:rsidRPr="00403D5C" w:rsidRDefault="00403D5C" w:rsidP="00403D5C">
      <w:pPr>
        <w:rPr>
          <w:szCs w:val="22"/>
        </w:rPr>
      </w:pPr>
      <w:r w:rsidRPr="00403D5C">
        <w:rPr>
          <w:szCs w:val="22"/>
        </w:rPr>
        <w:tab/>
        <w:t>H. 5105</w:t>
      </w:r>
      <w:r w:rsidRPr="00403D5C">
        <w:rPr>
          <w:szCs w:val="22"/>
        </w:rPr>
        <w:fldChar w:fldCharType="begin"/>
      </w:r>
      <w:r w:rsidRPr="00403D5C">
        <w:rPr>
          <w:szCs w:val="22"/>
        </w:rPr>
        <w:instrText xml:space="preserve"> XE " H. 5105" \b</w:instrText>
      </w:r>
      <w:r w:rsidRPr="00403D5C">
        <w:rPr>
          <w:szCs w:val="22"/>
        </w:rPr>
        <w:fldChar w:fldCharType="end"/>
      </w:r>
      <w:r w:rsidRPr="00403D5C">
        <w:rPr>
          <w:szCs w:val="22"/>
        </w:rPr>
        <w:t xml:space="preserve"> -- Reps. Erickson, G. M. Smith, Caskey, Chapman, B. L. Cox, Gagnon, Williams and Henegan:  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w:t>
      </w:r>
    </w:p>
    <w:p w14:paraId="18DFCED2" w14:textId="77777777" w:rsidR="00403D5C" w:rsidRPr="00403D5C" w:rsidRDefault="00403D5C" w:rsidP="00403D5C">
      <w:pPr>
        <w:rPr>
          <w:szCs w:val="22"/>
        </w:rPr>
      </w:pPr>
      <w:r w:rsidRPr="00403D5C">
        <w:rPr>
          <w:szCs w:val="22"/>
        </w:rPr>
        <w:t>lc-0597wab24.docx</w:t>
      </w:r>
    </w:p>
    <w:p w14:paraId="5D0E10E6" w14:textId="77777777" w:rsidR="00403D5C" w:rsidRPr="00403D5C" w:rsidRDefault="00403D5C" w:rsidP="00403D5C">
      <w:pPr>
        <w:rPr>
          <w:szCs w:val="22"/>
        </w:rPr>
      </w:pPr>
      <w:r w:rsidRPr="00403D5C">
        <w:rPr>
          <w:szCs w:val="22"/>
        </w:rPr>
        <w:tab/>
        <w:t>Read the first time and referred to the Committee on Education.</w:t>
      </w:r>
    </w:p>
    <w:p w14:paraId="7FAB33BF" w14:textId="77777777" w:rsidR="00403D5C" w:rsidRPr="00403D5C" w:rsidRDefault="00403D5C" w:rsidP="00403D5C">
      <w:pPr>
        <w:rPr>
          <w:szCs w:val="22"/>
        </w:rPr>
      </w:pPr>
    </w:p>
    <w:p w14:paraId="65ED31AD" w14:textId="77777777" w:rsidR="00403D5C" w:rsidRPr="00403D5C" w:rsidRDefault="00403D5C" w:rsidP="00403D5C">
      <w:pPr>
        <w:rPr>
          <w:szCs w:val="22"/>
        </w:rPr>
      </w:pPr>
      <w:r w:rsidRPr="00403D5C">
        <w:rPr>
          <w:szCs w:val="22"/>
        </w:rPr>
        <w:tab/>
        <w:t>H. 5146</w:t>
      </w:r>
      <w:r w:rsidRPr="00403D5C">
        <w:rPr>
          <w:szCs w:val="22"/>
        </w:rPr>
        <w:fldChar w:fldCharType="begin"/>
      </w:r>
      <w:r w:rsidRPr="00403D5C">
        <w:rPr>
          <w:szCs w:val="22"/>
        </w:rPr>
        <w:instrText xml:space="preserve"> XE " H. 5146" \b</w:instrText>
      </w:r>
      <w:r w:rsidRPr="00403D5C">
        <w:rPr>
          <w:szCs w:val="22"/>
        </w:rPr>
        <w:fldChar w:fldCharType="end"/>
      </w:r>
      <w:r w:rsidRPr="00403D5C">
        <w:rPr>
          <w:szCs w:val="22"/>
        </w:rPr>
        <w:t xml:space="preserve"> -- Reps. Lowe, Jordan, Kirby, Alexander and Williams:  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5797AD76" w14:textId="77777777" w:rsidR="00403D5C" w:rsidRPr="00403D5C" w:rsidRDefault="00403D5C" w:rsidP="00403D5C">
      <w:pPr>
        <w:rPr>
          <w:szCs w:val="22"/>
        </w:rPr>
      </w:pPr>
      <w:r w:rsidRPr="00403D5C">
        <w:rPr>
          <w:szCs w:val="22"/>
        </w:rPr>
        <w:t>lc-0641wab24.docx</w:t>
      </w:r>
    </w:p>
    <w:p w14:paraId="70E66C1E" w14:textId="77777777" w:rsidR="00403D5C" w:rsidRPr="00403D5C" w:rsidRDefault="00403D5C" w:rsidP="00403D5C">
      <w:pPr>
        <w:rPr>
          <w:szCs w:val="22"/>
        </w:rPr>
      </w:pPr>
      <w:r w:rsidRPr="00403D5C">
        <w:rPr>
          <w:szCs w:val="22"/>
        </w:rPr>
        <w:tab/>
        <w:t>Read the first time and referred to the Committee on Transportation.</w:t>
      </w:r>
    </w:p>
    <w:p w14:paraId="52CEBC73" w14:textId="77777777" w:rsidR="00403D5C" w:rsidRPr="00403D5C" w:rsidRDefault="00403D5C" w:rsidP="00403D5C">
      <w:pPr>
        <w:pStyle w:val="Header"/>
        <w:tabs>
          <w:tab w:val="left" w:pos="4320"/>
        </w:tabs>
        <w:rPr>
          <w:szCs w:val="22"/>
        </w:rPr>
      </w:pPr>
    </w:p>
    <w:p w14:paraId="602063DD" w14:textId="77777777" w:rsidR="00403D5C" w:rsidRPr="00403D5C" w:rsidRDefault="00403D5C" w:rsidP="00403D5C">
      <w:pPr>
        <w:pStyle w:val="Header"/>
        <w:jc w:val="center"/>
        <w:rPr>
          <w:b/>
          <w:szCs w:val="22"/>
        </w:rPr>
      </w:pPr>
      <w:r w:rsidRPr="00403D5C">
        <w:rPr>
          <w:b/>
          <w:szCs w:val="22"/>
        </w:rPr>
        <w:t>Motion Adopted</w:t>
      </w:r>
    </w:p>
    <w:p w14:paraId="55A3F831" w14:textId="77777777" w:rsidR="00403D5C" w:rsidRPr="00403D5C" w:rsidRDefault="00403D5C" w:rsidP="00403D5C">
      <w:pPr>
        <w:pStyle w:val="Header"/>
        <w:tabs>
          <w:tab w:val="left" w:pos="4320"/>
        </w:tabs>
        <w:rPr>
          <w:szCs w:val="22"/>
        </w:rPr>
      </w:pPr>
      <w:r w:rsidRPr="00403D5C">
        <w:rPr>
          <w:szCs w:val="22"/>
        </w:rPr>
        <w:tab/>
        <w:t>On motion of Senator MASSEY, the Senate agreed to stand adjourned.</w:t>
      </w:r>
    </w:p>
    <w:p w14:paraId="0E7540A7" w14:textId="77777777" w:rsidR="00403D5C" w:rsidRPr="00403D5C" w:rsidRDefault="00403D5C" w:rsidP="00403D5C">
      <w:pPr>
        <w:pStyle w:val="Header"/>
        <w:tabs>
          <w:tab w:val="left" w:pos="4320"/>
        </w:tabs>
        <w:rPr>
          <w:szCs w:val="22"/>
        </w:rPr>
      </w:pPr>
    </w:p>
    <w:p w14:paraId="433DF9C5" w14:textId="77777777" w:rsidR="00403D5C" w:rsidRPr="00403D5C" w:rsidRDefault="00403D5C" w:rsidP="00403D5C">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403D5C">
        <w:rPr>
          <w:b/>
          <w:szCs w:val="22"/>
        </w:rPr>
        <w:t>MOTION ADOPTED</w:t>
      </w:r>
    </w:p>
    <w:p w14:paraId="3BA3CFC3" w14:textId="77777777" w:rsidR="00403D5C" w:rsidRPr="00403D5C" w:rsidRDefault="00403D5C" w:rsidP="00403D5C">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403D5C">
        <w:rPr>
          <w:szCs w:val="22"/>
        </w:rPr>
        <w:tab/>
      </w:r>
      <w:r w:rsidRPr="00403D5C">
        <w:rPr>
          <w:szCs w:val="22"/>
        </w:rPr>
        <w:tab/>
        <w:t xml:space="preserve">On motion of Senator CAMPSEN, with unanimous consent, the Senate stood adjourned out of respect to the memory of Mr. George Edward Rhodes, Jr. of Mount Pleasant, S.C.  George graduated from the University of South Carolina.  He was honorably discharged from the U.S. Army.  George won many shag titles, founded the Young Republicans, established the Family Riders Motorcycle Club and the </w:t>
      </w:r>
      <w:proofErr w:type="spellStart"/>
      <w:r w:rsidRPr="00403D5C">
        <w:rPr>
          <w:szCs w:val="22"/>
        </w:rPr>
        <w:t>Wambaw</w:t>
      </w:r>
      <w:proofErr w:type="spellEnd"/>
      <w:r w:rsidRPr="00403D5C">
        <w:rPr>
          <w:szCs w:val="22"/>
        </w:rPr>
        <w:t xml:space="preserve"> Cycle Trail, created the SC Motorcycle Test and License and was an American Motorcycle Association Congressman.  Ed served the Lord in many capacities at several churches and served on the executive board of the Southern Baptist Convention, the North American Mission </w:t>
      </w:r>
      <w:proofErr w:type="gramStart"/>
      <w:r w:rsidRPr="00403D5C">
        <w:rPr>
          <w:szCs w:val="22"/>
        </w:rPr>
        <w:t>Board</w:t>
      </w:r>
      <w:proofErr w:type="gramEnd"/>
      <w:r w:rsidRPr="00403D5C">
        <w:rPr>
          <w:szCs w:val="22"/>
        </w:rPr>
        <w:t xml:space="preserve"> and the South Carolina Executive Board.  Ed worked at Westvaco Paper Mill, Southern Mill </w:t>
      </w:r>
      <w:proofErr w:type="gramStart"/>
      <w:r w:rsidRPr="00403D5C">
        <w:rPr>
          <w:szCs w:val="22"/>
        </w:rPr>
        <w:t>Supply</w:t>
      </w:r>
      <w:proofErr w:type="gramEnd"/>
      <w:r w:rsidRPr="00403D5C">
        <w:rPr>
          <w:szCs w:val="22"/>
        </w:rPr>
        <w:t xml:space="preserve"> and retired from FMC Tanks.  Ed was a loving husband, devoted father and doting grandfather who will be dearly missed. </w:t>
      </w:r>
    </w:p>
    <w:p w14:paraId="16663379" w14:textId="77777777" w:rsidR="00403D5C" w:rsidRDefault="00403D5C" w:rsidP="00403D5C">
      <w:pPr>
        <w:pStyle w:val="Header"/>
        <w:tabs>
          <w:tab w:val="left" w:pos="4320"/>
        </w:tabs>
        <w:rPr>
          <w:szCs w:val="22"/>
        </w:rPr>
      </w:pPr>
    </w:p>
    <w:p w14:paraId="776AC3D9" w14:textId="77777777" w:rsidR="008A02FD" w:rsidRDefault="008A02FD" w:rsidP="00403D5C">
      <w:pPr>
        <w:pStyle w:val="Header"/>
        <w:tabs>
          <w:tab w:val="left" w:pos="4320"/>
        </w:tabs>
        <w:rPr>
          <w:szCs w:val="22"/>
        </w:rPr>
      </w:pPr>
    </w:p>
    <w:p w14:paraId="4A9BDF92" w14:textId="77777777" w:rsidR="008A02FD" w:rsidRDefault="008A02FD" w:rsidP="00403D5C">
      <w:pPr>
        <w:pStyle w:val="Header"/>
        <w:tabs>
          <w:tab w:val="left" w:pos="4320"/>
        </w:tabs>
        <w:rPr>
          <w:szCs w:val="22"/>
        </w:rPr>
      </w:pPr>
    </w:p>
    <w:p w14:paraId="2747D418" w14:textId="77777777" w:rsidR="008A02FD" w:rsidRPr="00403D5C" w:rsidRDefault="008A02FD" w:rsidP="00403D5C">
      <w:pPr>
        <w:pStyle w:val="Header"/>
        <w:tabs>
          <w:tab w:val="left" w:pos="4320"/>
        </w:tabs>
        <w:rPr>
          <w:szCs w:val="22"/>
        </w:rPr>
      </w:pPr>
    </w:p>
    <w:p w14:paraId="69D1754F" w14:textId="77777777" w:rsidR="00403D5C" w:rsidRPr="00403D5C" w:rsidRDefault="00403D5C" w:rsidP="00403D5C">
      <w:pPr>
        <w:pStyle w:val="Header"/>
        <w:keepLines/>
        <w:tabs>
          <w:tab w:val="left" w:pos="4320"/>
        </w:tabs>
        <w:jc w:val="center"/>
        <w:rPr>
          <w:szCs w:val="22"/>
        </w:rPr>
      </w:pPr>
      <w:r w:rsidRPr="00403D5C">
        <w:rPr>
          <w:b/>
          <w:szCs w:val="22"/>
        </w:rPr>
        <w:t>ADJOURNMENT</w:t>
      </w:r>
    </w:p>
    <w:p w14:paraId="1342D11B" w14:textId="18F9E84B" w:rsidR="00E90EB4" w:rsidRDefault="00403D5C" w:rsidP="00403D5C">
      <w:pPr>
        <w:pStyle w:val="Header"/>
        <w:keepLines/>
        <w:tabs>
          <w:tab w:val="left" w:pos="4320"/>
        </w:tabs>
        <w:rPr>
          <w:szCs w:val="22"/>
        </w:rPr>
      </w:pPr>
      <w:r w:rsidRPr="00403D5C">
        <w:rPr>
          <w:szCs w:val="22"/>
        </w:rPr>
        <w:tab/>
        <w:t>At 12:25 P.M., on motion of Senator MASSEY, the Senate adjourned to meet tomorrow at 1:00 P.M.</w:t>
      </w:r>
    </w:p>
    <w:p w14:paraId="6867A65B" w14:textId="77777777" w:rsidR="008A02FD" w:rsidRDefault="008A02FD" w:rsidP="00403D5C">
      <w:pPr>
        <w:pStyle w:val="Header"/>
        <w:keepLines/>
        <w:tabs>
          <w:tab w:val="left" w:pos="4320"/>
        </w:tabs>
        <w:rPr>
          <w:szCs w:val="22"/>
        </w:rPr>
      </w:pPr>
    </w:p>
    <w:p w14:paraId="3FE59486" w14:textId="04DBC573" w:rsidR="008A02FD" w:rsidRPr="00403D5C" w:rsidRDefault="008A02FD" w:rsidP="008A02FD">
      <w:pPr>
        <w:pStyle w:val="Header"/>
        <w:keepLines/>
        <w:tabs>
          <w:tab w:val="left" w:pos="4320"/>
        </w:tabs>
        <w:jc w:val="center"/>
        <w:rPr>
          <w:szCs w:val="22"/>
        </w:rPr>
      </w:pPr>
      <w:r>
        <w:rPr>
          <w:szCs w:val="22"/>
        </w:rPr>
        <w:t>***</w:t>
      </w:r>
    </w:p>
    <w:sectPr w:rsidR="008A02FD" w:rsidRPr="00403D5C" w:rsidSect="00657EA1">
      <w:headerReference w:type="default" r:id="rId7"/>
      <w:footerReference w:type="default" r:id="rId8"/>
      <w:footerReference w:type="first" r:id="rId9"/>
      <w:type w:val="continuous"/>
      <w:pgSz w:w="12240" w:h="15840"/>
      <w:pgMar w:top="1008" w:right="4666" w:bottom="3499" w:left="1238" w:header="1008" w:footer="3499" w:gutter="0"/>
      <w:pgNumType w:start="20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A8724" w14:textId="77777777" w:rsidR="00403D5C" w:rsidRDefault="00403D5C">
      <w:r>
        <w:separator/>
      </w:r>
    </w:p>
  </w:endnote>
  <w:endnote w:type="continuationSeparator" w:id="0">
    <w:p w14:paraId="76C78C2D" w14:textId="77777777" w:rsidR="00403D5C" w:rsidRDefault="0040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3367A"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69882"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633E7" w14:textId="77777777" w:rsidR="00403D5C" w:rsidRDefault="00403D5C">
      <w:r>
        <w:separator/>
      </w:r>
    </w:p>
  </w:footnote>
  <w:footnote w:type="continuationSeparator" w:id="0">
    <w:p w14:paraId="7A3B1354" w14:textId="77777777" w:rsidR="00403D5C" w:rsidRDefault="00403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D7E72" w14:textId="199786F5" w:rsidR="002960F7" w:rsidRPr="00BB21DE" w:rsidRDefault="00403D5C">
    <w:pPr>
      <w:pStyle w:val="Header"/>
      <w:spacing w:after="120"/>
      <w:jc w:val="center"/>
      <w:rPr>
        <w:b/>
      </w:rPr>
    </w:pPr>
    <w:r>
      <w:rPr>
        <w:b/>
      </w:rPr>
      <w:t>TUESDAY, MARCH 12,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5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E6DD2"/>
    <w:rsid w:val="003F3F32"/>
    <w:rsid w:val="00403D5C"/>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57EA1"/>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02FD"/>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A36"/>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415B92"/>
  <w15:docId w15:val="{9B0BABB5-6AD3-4DC0-B666-833D893F8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403D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73410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8</TotalTime>
  <Pages>10</Pages>
  <Words>2407</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2024-06-12T15:48:00Z</dcterms:created>
  <dcterms:modified xsi:type="dcterms:W3CDTF">2024-08-21T14:17:00Z</dcterms:modified>
</cp:coreProperties>
</file>