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09A42" w14:textId="0FD5F39B" w:rsidR="00EF50F2" w:rsidRPr="00EF50F2" w:rsidRDefault="00EF50F2" w:rsidP="00EF50F2">
      <w:pPr>
        <w:jc w:val="center"/>
        <w:rPr>
          <w:b/>
        </w:rPr>
      </w:pPr>
      <w:r w:rsidRPr="00EF50F2">
        <w:rPr>
          <w:b/>
        </w:rPr>
        <w:t>Wednesday, March 27, 2024</w:t>
      </w:r>
    </w:p>
    <w:p w14:paraId="762AA2C6" w14:textId="77777777" w:rsidR="00EF50F2" w:rsidRPr="00EF50F2" w:rsidRDefault="00EF50F2" w:rsidP="00EF50F2">
      <w:pPr>
        <w:jc w:val="center"/>
        <w:rPr>
          <w:b/>
        </w:rPr>
      </w:pPr>
      <w:r w:rsidRPr="00EF50F2">
        <w:rPr>
          <w:b/>
        </w:rPr>
        <w:t>(Statewide Session)</w:t>
      </w:r>
    </w:p>
    <w:p w14:paraId="6F38EBFE" w14:textId="77777777" w:rsidR="00EF50F2" w:rsidRPr="00EF50F2" w:rsidRDefault="00EF50F2" w:rsidP="00EF50F2">
      <w:pPr>
        <w:rPr>
          <w:sz w:val="20"/>
        </w:rPr>
      </w:pPr>
    </w:p>
    <w:p w14:paraId="75C26F66" w14:textId="77777777" w:rsidR="00EF50F2" w:rsidRPr="00EF50F2" w:rsidRDefault="00EF50F2" w:rsidP="00EF50F2">
      <w:pPr>
        <w:rPr>
          <w:strike/>
        </w:rPr>
      </w:pPr>
      <w:r w:rsidRPr="00EF50F2">
        <w:rPr>
          <w:strike/>
        </w:rPr>
        <w:t>Indicates Matter Stricken</w:t>
      </w:r>
    </w:p>
    <w:p w14:paraId="3F388D46" w14:textId="77777777" w:rsidR="00EF50F2" w:rsidRPr="00EF50F2" w:rsidRDefault="00EF50F2" w:rsidP="00EF50F2">
      <w:pPr>
        <w:rPr>
          <w:u w:val="single"/>
        </w:rPr>
      </w:pPr>
      <w:r w:rsidRPr="00EF50F2">
        <w:rPr>
          <w:u w:val="single"/>
        </w:rPr>
        <w:t>Indicates New Matter</w:t>
      </w:r>
    </w:p>
    <w:p w14:paraId="77907B96" w14:textId="77777777" w:rsidR="00EF50F2" w:rsidRPr="00EF50F2" w:rsidRDefault="00EF50F2" w:rsidP="00EF50F2">
      <w:pPr>
        <w:rPr>
          <w:sz w:val="20"/>
        </w:rPr>
      </w:pPr>
    </w:p>
    <w:p w14:paraId="7CE21C6E" w14:textId="77777777" w:rsidR="00EF50F2" w:rsidRPr="00EF50F2" w:rsidRDefault="00EF50F2" w:rsidP="00EF50F2">
      <w:r w:rsidRPr="00EF50F2">
        <w:rPr>
          <w:szCs w:val="22"/>
        </w:rPr>
        <w:tab/>
      </w:r>
      <w:r w:rsidRPr="00EF50F2">
        <w:t>The Senate assembled at 1:00 P.M., the hour to which it stood adjourned, and was called to order by the PRESIDENT.</w:t>
      </w:r>
    </w:p>
    <w:p w14:paraId="09699A61" w14:textId="77777777" w:rsidR="00EF50F2" w:rsidRPr="00EF50F2" w:rsidRDefault="00EF50F2" w:rsidP="00EF50F2">
      <w:r w:rsidRPr="00EF50F2">
        <w:rPr>
          <w:szCs w:val="22"/>
        </w:rPr>
        <w:tab/>
      </w:r>
      <w:r w:rsidRPr="00EF50F2">
        <w:t>A quorum being present, the proceedings were opened with a devotion by the Chaplain as follows:</w:t>
      </w:r>
    </w:p>
    <w:p w14:paraId="33543CCD" w14:textId="77777777" w:rsidR="00EF50F2" w:rsidRPr="00EF50F2" w:rsidRDefault="00EF50F2" w:rsidP="00EF50F2">
      <w:pPr>
        <w:rPr>
          <w:sz w:val="20"/>
        </w:rPr>
      </w:pPr>
    </w:p>
    <w:p w14:paraId="41AD5BD7" w14:textId="77777777" w:rsidR="00EF50F2" w:rsidRPr="00EF50F2" w:rsidRDefault="00EF50F2" w:rsidP="00EF50F2">
      <w:r w:rsidRPr="00EF50F2">
        <w:t>Isaiah 64:8</w:t>
      </w:r>
    </w:p>
    <w:p w14:paraId="32A91901" w14:textId="77777777" w:rsidR="00EF50F2" w:rsidRPr="00EF50F2" w:rsidRDefault="00EF50F2" w:rsidP="00EF50F2">
      <w:r w:rsidRPr="00EF50F2">
        <w:rPr>
          <w:szCs w:val="22"/>
        </w:rPr>
        <w:tab/>
      </w:r>
      <w:r w:rsidRPr="00EF50F2">
        <w:t>The prophet Isaiah urges us to recall:</w:t>
      </w:r>
      <w:r w:rsidRPr="00EF50F2">
        <w:rPr>
          <w:color w:val="auto"/>
        </w:rPr>
        <w:t xml:space="preserve"> “</w:t>
      </w:r>
      <w:r w:rsidRPr="00EF50F2">
        <w:t>O Lord, you are our Father; we are the clay, and you are our potter; we are all the</w:t>
      </w:r>
      <w:r w:rsidRPr="00EF50F2">
        <w:rPr>
          <w:color w:val="auto"/>
        </w:rPr>
        <w:t xml:space="preserve"> </w:t>
      </w:r>
      <w:r w:rsidRPr="00EF50F2">
        <w:t>work of your hand.”</w:t>
      </w:r>
      <w:r w:rsidRPr="00EF50F2">
        <w:tab/>
      </w:r>
      <w:r w:rsidRPr="00EF50F2">
        <w:tab/>
        <w:t>Friends, let us pray:  Holy God, here during this Holy Week, as we call upon You to embrace us afresh in Your loving care, we urge You to inspire these Senators and their staff members as they work together to mold and shape South Carolina.  May their craftsmanship result in a State that is fully able to handle the demands of today, as well as those of the future.  To that end, may all of these leaders discern not only how to respond to the challenges, but also to know how they can best accomplish good for the people they serve.  And as always, O Lord, continue to hold and keep safe our women and men in uniform wherever they happen to be serving.  And may the glory in all things always be ultimately Yours, O loving Lord.  In Your wondrous name we pray.  Amen.</w:t>
      </w:r>
    </w:p>
    <w:p w14:paraId="1C31034C" w14:textId="77777777" w:rsidR="00EF50F2" w:rsidRPr="00EF50F2" w:rsidRDefault="00EF50F2" w:rsidP="00EF50F2">
      <w:pPr>
        <w:tabs>
          <w:tab w:val="right" w:pos="8640"/>
        </w:tabs>
        <w:rPr>
          <w:szCs w:val="22"/>
        </w:rPr>
      </w:pPr>
    </w:p>
    <w:p w14:paraId="1F583C79" w14:textId="77777777" w:rsidR="00EF50F2" w:rsidRPr="00EF50F2" w:rsidRDefault="00EF50F2" w:rsidP="00EF50F2">
      <w:pPr>
        <w:tabs>
          <w:tab w:val="right" w:pos="8640"/>
        </w:tabs>
      </w:pPr>
      <w:r w:rsidRPr="00EF50F2">
        <w:rPr>
          <w:szCs w:val="22"/>
        </w:rPr>
        <w:tab/>
      </w:r>
      <w:r w:rsidRPr="00EF50F2">
        <w:t>The PRESIDENT called for Petitions, Memorials, Presentments of Grand Juries and such like papers.</w:t>
      </w:r>
    </w:p>
    <w:p w14:paraId="1714BAD6" w14:textId="77777777" w:rsidR="00EF50F2" w:rsidRPr="00EF50F2" w:rsidRDefault="00EF50F2" w:rsidP="00EF50F2">
      <w:pPr>
        <w:tabs>
          <w:tab w:val="right" w:pos="8640"/>
        </w:tabs>
        <w:rPr>
          <w:sz w:val="20"/>
        </w:rPr>
      </w:pPr>
    </w:p>
    <w:p w14:paraId="11506528" w14:textId="77777777" w:rsidR="00EF50F2" w:rsidRPr="00EF50F2" w:rsidRDefault="00EF50F2" w:rsidP="00EF50F2">
      <w:pPr>
        <w:tabs>
          <w:tab w:val="right" w:pos="8640"/>
        </w:tabs>
        <w:jc w:val="center"/>
      </w:pPr>
      <w:r w:rsidRPr="00EF50F2">
        <w:rPr>
          <w:b/>
        </w:rPr>
        <w:t>Call of the Senate</w:t>
      </w:r>
    </w:p>
    <w:p w14:paraId="544578F6" w14:textId="77777777" w:rsidR="00EF50F2" w:rsidRPr="00EF50F2" w:rsidRDefault="00EF50F2" w:rsidP="00EF50F2">
      <w:pPr>
        <w:tabs>
          <w:tab w:val="right" w:pos="8640"/>
        </w:tabs>
      </w:pPr>
      <w:r w:rsidRPr="00EF50F2">
        <w:rPr>
          <w:szCs w:val="22"/>
        </w:rPr>
        <w:tab/>
      </w:r>
      <w:r w:rsidRPr="00EF50F2">
        <w:t>Senator SETZLER moved that a Call of the Senate be made.  The following Senators answered the Call:</w:t>
      </w:r>
    </w:p>
    <w:p w14:paraId="083E4F82" w14:textId="77777777" w:rsidR="00EF50F2" w:rsidRPr="00EF50F2" w:rsidRDefault="00EF50F2" w:rsidP="00EF50F2">
      <w:pPr>
        <w:tabs>
          <w:tab w:val="clear" w:pos="216"/>
          <w:tab w:val="clear" w:pos="432"/>
          <w:tab w:val="clear" w:pos="648"/>
          <w:tab w:val="left" w:pos="720"/>
          <w:tab w:val="center" w:pos="4320"/>
          <w:tab w:val="right" w:pos="8640"/>
        </w:tabs>
        <w:rPr>
          <w:sz w:val="20"/>
        </w:rPr>
      </w:pPr>
    </w:p>
    <w:p w14:paraId="597CF568"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Adams</w:t>
      </w:r>
      <w:r w:rsidRPr="00EF50F2">
        <w:tab/>
        <w:t>Alexander</w:t>
      </w:r>
      <w:r w:rsidRPr="00EF50F2">
        <w:tab/>
        <w:t>Allen</w:t>
      </w:r>
    </w:p>
    <w:p w14:paraId="29DF860D"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Bennett</w:t>
      </w:r>
      <w:r w:rsidRPr="00EF50F2">
        <w:tab/>
        <w:t>Cash</w:t>
      </w:r>
      <w:r w:rsidRPr="00EF50F2">
        <w:tab/>
        <w:t>Climer</w:t>
      </w:r>
    </w:p>
    <w:p w14:paraId="7F267071"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Corbin</w:t>
      </w:r>
      <w:r w:rsidRPr="00EF50F2">
        <w:tab/>
        <w:t>Cromer</w:t>
      </w:r>
      <w:r w:rsidRPr="00EF50F2">
        <w:tab/>
        <w:t>Davis</w:t>
      </w:r>
    </w:p>
    <w:p w14:paraId="00B4A973"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Devine</w:t>
      </w:r>
      <w:r w:rsidRPr="00EF50F2">
        <w:tab/>
        <w:t>Gambrell</w:t>
      </w:r>
      <w:r w:rsidRPr="00EF50F2">
        <w:tab/>
        <w:t>Garrett</w:t>
      </w:r>
    </w:p>
    <w:p w14:paraId="2DD540C6"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Grooms</w:t>
      </w:r>
      <w:r w:rsidRPr="00EF50F2">
        <w:tab/>
        <w:t>Gustafson</w:t>
      </w:r>
      <w:r w:rsidRPr="00EF50F2">
        <w:tab/>
        <w:t>Hembree</w:t>
      </w:r>
    </w:p>
    <w:p w14:paraId="6922B4E9"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EF50F2">
        <w:t>Hutto</w:t>
      </w:r>
      <w:r w:rsidRPr="00EF50F2">
        <w:tab/>
        <w:t>Jackson</w:t>
      </w:r>
      <w:r w:rsidRPr="00EF50F2">
        <w:tab/>
      </w:r>
      <w:r w:rsidRPr="00EF50F2">
        <w:rPr>
          <w:i/>
        </w:rPr>
        <w:t>Johnson, Kevin</w:t>
      </w:r>
    </w:p>
    <w:p w14:paraId="738330D6"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rPr>
          <w:i/>
        </w:rPr>
        <w:t>Johnson, Michael</w:t>
      </w:r>
      <w:r w:rsidRPr="00EF50F2">
        <w:rPr>
          <w:i/>
        </w:rPr>
        <w:tab/>
      </w:r>
      <w:r w:rsidRPr="00EF50F2">
        <w:t>Kimbrell</w:t>
      </w:r>
      <w:r w:rsidRPr="00EF50F2">
        <w:tab/>
        <w:t>Martin</w:t>
      </w:r>
    </w:p>
    <w:p w14:paraId="0AF57057"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Massey</w:t>
      </w:r>
      <w:r w:rsidRPr="00EF50F2">
        <w:tab/>
        <w:t>Matthews</w:t>
      </w:r>
      <w:r w:rsidRPr="00EF50F2">
        <w:tab/>
        <w:t>Peeler</w:t>
      </w:r>
    </w:p>
    <w:p w14:paraId="04E370FB"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Rankin</w:t>
      </w:r>
      <w:r w:rsidRPr="00EF50F2">
        <w:tab/>
        <w:t>Reichenbach</w:t>
      </w:r>
      <w:r w:rsidRPr="00EF50F2">
        <w:tab/>
        <w:t>Rice</w:t>
      </w:r>
    </w:p>
    <w:p w14:paraId="24720994"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Sabb</w:t>
      </w:r>
      <w:r w:rsidRPr="00EF50F2">
        <w:tab/>
        <w:t>Senn</w:t>
      </w:r>
      <w:r w:rsidRPr="00EF50F2">
        <w:tab/>
        <w:t>Setzler</w:t>
      </w:r>
    </w:p>
    <w:p w14:paraId="45E635AD"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lastRenderedPageBreak/>
        <w:t>Shealy</w:t>
      </w:r>
      <w:r w:rsidRPr="00EF50F2">
        <w:tab/>
        <w:t>Stephens</w:t>
      </w:r>
      <w:r w:rsidRPr="00EF50F2">
        <w:tab/>
        <w:t>Talley</w:t>
      </w:r>
    </w:p>
    <w:p w14:paraId="2BA60F8E"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Tedder</w:t>
      </w:r>
      <w:r w:rsidRPr="00EF50F2">
        <w:tab/>
        <w:t>Turner</w:t>
      </w:r>
      <w:r w:rsidRPr="00EF50F2">
        <w:tab/>
        <w:t>Verdin</w:t>
      </w:r>
    </w:p>
    <w:p w14:paraId="1CAF8F08"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EF50F2">
        <w:t>Williams</w:t>
      </w:r>
      <w:r w:rsidRPr="00EF50F2">
        <w:tab/>
        <w:t>Young</w:t>
      </w:r>
    </w:p>
    <w:p w14:paraId="160EF495" w14:textId="77777777" w:rsidR="00EF50F2" w:rsidRPr="00EF50F2" w:rsidRDefault="00EF50F2" w:rsidP="00EF50F2">
      <w:pPr>
        <w:tabs>
          <w:tab w:val="right" w:pos="8640"/>
        </w:tabs>
        <w:rPr>
          <w:sz w:val="20"/>
        </w:rPr>
      </w:pPr>
    </w:p>
    <w:p w14:paraId="56C9C754" w14:textId="77777777" w:rsidR="00EF50F2" w:rsidRPr="00EF50F2" w:rsidRDefault="00EF50F2" w:rsidP="00EF50F2">
      <w:pPr>
        <w:tabs>
          <w:tab w:val="right" w:pos="8640"/>
        </w:tabs>
      </w:pPr>
      <w:r w:rsidRPr="00EF50F2">
        <w:rPr>
          <w:szCs w:val="22"/>
        </w:rPr>
        <w:tab/>
      </w:r>
      <w:r w:rsidRPr="00EF50F2">
        <w:t>A quorum being present, the Senate resumed.</w:t>
      </w:r>
    </w:p>
    <w:p w14:paraId="15F0BB22" w14:textId="77777777" w:rsidR="00EF50F2" w:rsidRPr="00EF50F2" w:rsidRDefault="00EF50F2" w:rsidP="00EF50F2">
      <w:pPr>
        <w:tabs>
          <w:tab w:val="right" w:pos="8640"/>
        </w:tabs>
        <w:rPr>
          <w:sz w:val="20"/>
        </w:rPr>
      </w:pPr>
    </w:p>
    <w:p w14:paraId="4F47C41E" w14:textId="77777777" w:rsidR="00EF50F2" w:rsidRPr="00EF50F2" w:rsidRDefault="00EF50F2" w:rsidP="00EF50F2">
      <w:pPr>
        <w:tabs>
          <w:tab w:val="center" w:pos="4320"/>
          <w:tab w:val="right" w:pos="8640"/>
        </w:tabs>
        <w:jc w:val="center"/>
        <w:rPr>
          <w:b/>
          <w:bCs/>
          <w:iCs/>
          <w:szCs w:val="22"/>
        </w:rPr>
      </w:pPr>
      <w:r w:rsidRPr="00EF50F2">
        <w:rPr>
          <w:b/>
          <w:bCs/>
          <w:iCs/>
          <w:szCs w:val="22"/>
        </w:rPr>
        <w:t xml:space="preserve">Privilege of the Chamber </w:t>
      </w:r>
    </w:p>
    <w:p w14:paraId="0F3B98A8" w14:textId="77777777" w:rsidR="00EF50F2" w:rsidRPr="00EF50F2" w:rsidRDefault="00EF50F2" w:rsidP="00EF50F2">
      <w:pPr>
        <w:tabs>
          <w:tab w:val="center" w:pos="4320"/>
          <w:tab w:val="right" w:pos="8640"/>
        </w:tabs>
        <w:rPr>
          <w:iCs/>
          <w:szCs w:val="22"/>
        </w:rPr>
      </w:pPr>
      <w:r w:rsidRPr="00EF50F2">
        <w:rPr>
          <w:iCs/>
          <w:szCs w:val="22"/>
        </w:rPr>
        <w:t xml:space="preserve">    On motion of Senator MARTIN, </w:t>
      </w:r>
      <w:r w:rsidRPr="00EF50F2">
        <w:rPr>
          <w:iCs/>
          <w:color w:val="000000" w:themeColor="text1"/>
          <w:szCs w:val="22"/>
        </w:rPr>
        <w:t xml:space="preserve">in accordance with the provisions of Rule 35, </w:t>
      </w:r>
      <w:r w:rsidRPr="00EF50F2">
        <w:rPr>
          <w:iCs/>
          <w:szCs w:val="22"/>
        </w:rPr>
        <w:t xml:space="preserve">the Privilege of the Chamber, to that area behind the rail, was extended to Chief Michael Lancaster upon the occasion of his retirement and wished him much happiness in all future endeavors. </w:t>
      </w:r>
    </w:p>
    <w:p w14:paraId="7C5C0BC4" w14:textId="77777777" w:rsidR="00EF50F2" w:rsidRPr="00EF50F2" w:rsidRDefault="00EF50F2" w:rsidP="00EF50F2">
      <w:pPr>
        <w:tabs>
          <w:tab w:val="center" w:pos="4320"/>
          <w:tab w:val="right" w:pos="8640"/>
        </w:tabs>
        <w:rPr>
          <w:sz w:val="20"/>
        </w:rPr>
      </w:pPr>
      <w:r w:rsidRPr="00EF50F2">
        <w:rPr>
          <w:iCs/>
          <w:szCs w:val="22"/>
        </w:rPr>
        <w:t xml:space="preserve"> </w:t>
      </w:r>
    </w:p>
    <w:p w14:paraId="723C5AE2" w14:textId="77777777" w:rsidR="00EF50F2" w:rsidRPr="00EF50F2" w:rsidRDefault="00EF50F2" w:rsidP="00EF50F2">
      <w:pPr>
        <w:tabs>
          <w:tab w:val="center" w:pos="4320"/>
          <w:tab w:val="right" w:pos="8640"/>
        </w:tabs>
        <w:jc w:val="center"/>
        <w:rPr>
          <w:b/>
          <w:bCs/>
          <w:iCs/>
          <w:szCs w:val="22"/>
        </w:rPr>
      </w:pPr>
      <w:r w:rsidRPr="00EF50F2">
        <w:rPr>
          <w:b/>
          <w:bCs/>
          <w:iCs/>
          <w:szCs w:val="22"/>
        </w:rPr>
        <w:t xml:space="preserve">Privilege of the Chamber </w:t>
      </w:r>
    </w:p>
    <w:p w14:paraId="10777389" w14:textId="77777777" w:rsidR="00EF50F2" w:rsidRPr="00EF50F2" w:rsidRDefault="00EF50F2" w:rsidP="00EF50F2">
      <w:pPr>
        <w:tabs>
          <w:tab w:val="center" w:pos="4320"/>
          <w:tab w:val="right" w:pos="8640"/>
        </w:tabs>
        <w:rPr>
          <w:iCs/>
          <w:szCs w:val="22"/>
        </w:rPr>
      </w:pPr>
      <w:r w:rsidRPr="00EF50F2">
        <w:rPr>
          <w:iCs/>
          <w:szCs w:val="22"/>
        </w:rPr>
        <w:t xml:space="preserve">    On motion of Senator GROOMS, </w:t>
      </w:r>
      <w:r w:rsidRPr="00EF50F2">
        <w:rPr>
          <w:iCs/>
          <w:color w:val="000000" w:themeColor="text1"/>
          <w:szCs w:val="22"/>
        </w:rPr>
        <w:t xml:space="preserve">in accordance with the provisions of Rule 35, </w:t>
      </w:r>
      <w:r w:rsidRPr="00EF50F2">
        <w:rPr>
          <w:iCs/>
          <w:szCs w:val="22"/>
        </w:rPr>
        <w:t xml:space="preserve">the Privilege of the Chamber, to that area behind the rail, was extended to Secretary of Transportation Christy A. Hall on the occasion of her retirement and wished her much happiness in all future endeavors. </w:t>
      </w:r>
    </w:p>
    <w:p w14:paraId="519803BE" w14:textId="77777777" w:rsidR="00EF50F2" w:rsidRPr="00EF50F2" w:rsidRDefault="00EF50F2" w:rsidP="00EF50F2">
      <w:pPr>
        <w:tabs>
          <w:tab w:val="right" w:pos="8640"/>
        </w:tabs>
        <w:rPr>
          <w:sz w:val="20"/>
        </w:rPr>
      </w:pPr>
    </w:p>
    <w:p w14:paraId="4FD479F9" w14:textId="77777777" w:rsidR="00EF50F2" w:rsidRPr="00EF50F2" w:rsidRDefault="00EF50F2" w:rsidP="00EF50F2">
      <w:pPr>
        <w:jc w:val="center"/>
      </w:pPr>
      <w:r w:rsidRPr="00EF50F2">
        <w:rPr>
          <w:b/>
        </w:rPr>
        <w:t>Doctor of the Day</w:t>
      </w:r>
    </w:p>
    <w:p w14:paraId="25581927" w14:textId="77777777" w:rsidR="00EF50F2" w:rsidRPr="00EF50F2" w:rsidRDefault="00EF50F2" w:rsidP="00EF50F2">
      <w:r w:rsidRPr="00EF50F2">
        <w:rPr>
          <w:szCs w:val="22"/>
        </w:rPr>
        <w:tab/>
      </w:r>
      <w:r w:rsidRPr="00EF50F2">
        <w:t>Senator McLEOD introduced Dr. Marilyn Malia of Orangeburg, S.C., Doctor of the Day.</w:t>
      </w:r>
    </w:p>
    <w:p w14:paraId="3FC9C2E3" w14:textId="77777777" w:rsidR="00EF50F2" w:rsidRPr="00EF50F2" w:rsidRDefault="00EF50F2" w:rsidP="00EF50F2">
      <w:pPr>
        <w:rPr>
          <w:sz w:val="20"/>
        </w:rPr>
      </w:pPr>
    </w:p>
    <w:p w14:paraId="3A465083" w14:textId="77777777" w:rsidR="00EF50F2" w:rsidRPr="00EF50F2" w:rsidRDefault="00EF50F2" w:rsidP="00EF50F2">
      <w:pPr>
        <w:jc w:val="center"/>
      </w:pPr>
      <w:r w:rsidRPr="00EF50F2">
        <w:rPr>
          <w:b/>
        </w:rPr>
        <w:t>Leave of Absence</w:t>
      </w:r>
    </w:p>
    <w:p w14:paraId="368B8775" w14:textId="77777777" w:rsidR="00EF50F2" w:rsidRPr="00EF50F2" w:rsidRDefault="00EF50F2" w:rsidP="00EF50F2">
      <w:r w:rsidRPr="00EF50F2">
        <w:rPr>
          <w:szCs w:val="22"/>
        </w:rPr>
        <w:tab/>
      </w:r>
      <w:r w:rsidRPr="00EF50F2">
        <w:t>On motion of Senator CORBIN, at 1:10 P.M., Senator LOFTIS was granted a leave of absence for today.</w:t>
      </w:r>
    </w:p>
    <w:p w14:paraId="21D8737D" w14:textId="77777777" w:rsidR="00EF50F2" w:rsidRPr="00EF50F2" w:rsidRDefault="00EF50F2" w:rsidP="00EF50F2">
      <w:pPr>
        <w:tabs>
          <w:tab w:val="right" w:pos="8640"/>
        </w:tabs>
        <w:rPr>
          <w:sz w:val="20"/>
        </w:rPr>
      </w:pPr>
    </w:p>
    <w:p w14:paraId="07D3500A" w14:textId="77777777" w:rsidR="00EF50F2" w:rsidRPr="00EF50F2" w:rsidRDefault="00EF50F2" w:rsidP="00EF50F2">
      <w:pPr>
        <w:jc w:val="center"/>
      </w:pPr>
      <w:r w:rsidRPr="00EF50F2">
        <w:rPr>
          <w:b/>
        </w:rPr>
        <w:t>Leave of Absence</w:t>
      </w:r>
    </w:p>
    <w:p w14:paraId="50B24A00" w14:textId="77777777" w:rsidR="00EF50F2" w:rsidRPr="00EF50F2" w:rsidRDefault="00EF50F2" w:rsidP="00EF50F2">
      <w:r w:rsidRPr="00EF50F2">
        <w:rPr>
          <w:szCs w:val="22"/>
        </w:rPr>
        <w:tab/>
      </w:r>
      <w:r w:rsidRPr="00EF50F2">
        <w:t>On motion of Senator CLIMER, at 2:41 P.M., Senator GOLDFINCH was granted a leave of absence for today.</w:t>
      </w:r>
    </w:p>
    <w:p w14:paraId="62CDCEF2" w14:textId="77777777" w:rsidR="00EF50F2" w:rsidRPr="00EF50F2" w:rsidRDefault="00EF50F2" w:rsidP="00EF50F2">
      <w:pPr>
        <w:tabs>
          <w:tab w:val="right" w:pos="8640"/>
        </w:tabs>
        <w:rPr>
          <w:sz w:val="20"/>
        </w:rPr>
      </w:pPr>
    </w:p>
    <w:p w14:paraId="0C88F7CD" w14:textId="77777777" w:rsidR="00EF50F2" w:rsidRPr="00EF50F2" w:rsidRDefault="00EF50F2" w:rsidP="00EF50F2">
      <w:pPr>
        <w:tabs>
          <w:tab w:val="right" w:pos="8640"/>
        </w:tabs>
        <w:jc w:val="center"/>
        <w:rPr>
          <w:b/>
          <w:bCs/>
        </w:rPr>
      </w:pPr>
      <w:r w:rsidRPr="00EF50F2">
        <w:rPr>
          <w:b/>
          <w:bCs/>
        </w:rPr>
        <w:t>CO-SPONSORS ADDED</w:t>
      </w:r>
    </w:p>
    <w:p w14:paraId="7D973DCC" w14:textId="77777777" w:rsidR="00EF50F2" w:rsidRPr="00EF50F2" w:rsidRDefault="00EF50F2" w:rsidP="00EF50F2">
      <w:pPr>
        <w:tabs>
          <w:tab w:val="right" w:pos="8640"/>
        </w:tabs>
        <w:rPr>
          <w:b/>
          <w:bCs/>
        </w:rPr>
      </w:pPr>
      <w:r w:rsidRPr="00EF50F2">
        <w:rPr>
          <w:b/>
          <w:bCs/>
          <w:szCs w:val="22"/>
        </w:rPr>
        <w:tab/>
      </w:r>
      <w:r w:rsidRPr="00EF50F2">
        <w:rPr>
          <w:bCs/>
        </w:rPr>
        <w:t>The following co-sponsors were added to the respective Bills:</w:t>
      </w:r>
    </w:p>
    <w:p w14:paraId="2E2AC282" w14:textId="77777777" w:rsidR="00EF50F2" w:rsidRPr="00EF50F2" w:rsidRDefault="00EF50F2" w:rsidP="00EF50F2">
      <w:pPr>
        <w:tabs>
          <w:tab w:val="right" w:pos="8640"/>
        </w:tabs>
      </w:pPr>
      <w:r w:rsidRPr="00EF50F2">
        <w:t>S.   266</w:t>
      </w:r>
      <w:r w:rsidRPr="00EF50F2">
        <w:tab/>
      </w:r>
      <w:r w:rsidRPr="00EF50F2">
        <w:tab/>
        <w:t>Sen. McLeod</w:t>
      </w:r>
    </w:p>
    <w:p w14:paraId="3974B165" w14:textId="77777777" w:rsidR="00EF50F2" w:rsidRPr="00EF50F2" w:rsidRDefault="00EF50F2" w:rsidP="00EF50F2">
      <w:pPr>
        <w:tabs>
          <w:tab w:val="right" w:pos="8640"/>
        </w:tabs>
      </w:pPr>
      <w:r w:rsidRPr="00EF50F2">
        <w:t>S.   994</w:t>
      </w:r>
      <w:r w:rsidRPr="00EF50F2">
        <w:tab/>
      </w:r>
      <w:r w:rsidRPr="00EF50F2">
        <w:tab/>
        <w:t>Sen. Setzler</w:t>
      </w:r>
    </w:p>
    <w:p w14:paraId="4CC6440F" w14:textId="77777777" w:rsidR="00EF50F2" w:rsidRPr="00EF50F2" w:rsidRDefault="00EF50F2" w:rsidP="00EF50F2">
      <w:pPr>
        <w:tabs>
          <w:tab w:val="right" w:pos="8640"/>
        </w:tabs>
      </w:pPr>
      <w:r w:rsidRPr="00EF50F2">
        <w:t>S. 1126</w:t>
      </w:r>
      <w:r w:rsidRPr="00EF50F2">
        <w:tab/>
      </w:r>
      <w:r w:rsidRPr="00EF50F2">
        <w:tab/>
        <w:t>Sen. Campsen</w:t>
      </w:r>
    </w:p>
    <w:p w14:paraId="6D2DE184" w14:textId="77777777" w:rsidR="00EF50F2" w:rsidRPr="00EF50F2" w:rsidRDefault="00EF50F2" w:rsidP="00EF50F2">
      <w:pPr>
        <w:tabs>
          <w:tab w:val="right" w:pos="8640"/>
        </w:tabs>
      </w:pPr>
      <w:r w:rsidRPr="00EF50F2">
        <w:t>S. 1150</w:t>
      </w:r>
      <w:r w:rsidRPr="00EF50F2">
        <w:tab/>
      </w:r>
      <w:r w:rsidRPr="00EF50F2">
        <w:tab/>
        <w:t>Sen. M. Johnson</w:t>
      </w:r>
    </w:p>
    <w:p w14:paraId="14317EA4" w14:textId="77777777" w:rsidR="00EF50F2" w:rsidRPr="00EF50F2" w:rsidRDefault="00EF50F2" w:rsidP="00EF50F2">
      <w:pPr>
        <w:tabs>
          <w:tab w:val="right" w:pos="8640"/>
        </w:tabs>
        <w:rPr>
          <w:sz w:val="20"/>
        </w:rPr>
      </w:pPr>
    </w:p>
    <w:p w14:paraId="7B6CDE2C" w14:textId="77777777" w:rsidR="00EF50F2" w:rsidRPr="00EF50F2" w:rsidRDefault="00EF50F2" w:rsidP="00EF50F2">
      <w:pPr>
        <w:tabs>
          <w:tab w:val="right" w:pos="8640"/>
        </w:tabs>
        <w:jc w:val="center"/>
      </w:pPr>
      <w:r w:rsidRPr="00EF50F2">
        <w:rPr>
          <w:b/>
        </w:rPr>
        <w:t>INTRODUCTION OF BILLS AND RESOLUTIONS</w:t>
      </w:r>
    </w:p>
    <w:p w14:paraId="1A943BB7" w14:textId="77777777" w:rsidR="00EF50F2" w:rsidRPr="00EF50F2" w:rsidRDefault="00EF50F2" w:rsidP="00EF50F2">
      <w:pPr>
        <w:tabs>
          <w:tab w:val="right" w:pos="8640"/>
        </w:tabs>
        <w:rPr>
          <w:sz w:val="20"/>
        </w:rPr>
      </w:pPr>
      <w:r w:rsidRPr="00EF50F2">
        <w:tab/>
      </w:r>
      <w:r w:rsidRPr="00EF50F2">
        <w:rPr>
          <w:szCs w:val="22"/>
        </w:rPr>
        <w:t>The following were introduced:</w:t>
      </w:r>
    </w:p>
    <w:p w14:paraId="43C3AD87" w14:textId="77777777" w:rsidR="00EF50F2" w:rsidRPr="00EF50F2" w:rsidRDefault="00EF50F2" w:rsidP="00EF50F2">
      <w:pPr>
        <w:rPr>
          <w:sz w:val="20"/>
        </w:rPr>
      </w:pPr>
    </w:p>
    <w:p w14:paraId="44E4E9E9" w14:textId="77777777" w:rsidR="00EF50F2" w:rsidRPr="00EF50F2" w:rsidRDefault="00EF50F2" w:rsidP="00EF50F2">
      <w:r w:rsidRPr="00EF50F2">
        <w:rPr>
          <w:szCs w:val="22"/>
        </w:rPr>
        <w:tab/>
      </w:r>
      <w:r w:rsidRPr="00EF50F2">
        <w:t>S. 1211</w:t>
      </w:r>
      <w:r w:rsidRPr="00EF50F2">
        <w:fldChar w:fldCharType="begin"/>
      </w:r>
      <w:r w:rsidRPr="00EF50F2">
        <w:instrText xml:space="preserve"> XE " S. 1211" \b</w:instrText>
      </w:r>
      <w:r w:rsidRPr="00EF50F2">
        <w:fldChar w:fldCharType="end"/>
      </w:r>
      <w:r w:rsidRPr="00EF50F2">
        <w:t xml:space="preserve"> -- Senator Matthews:  A SENATE RESOLUTION TO EXPRESS PROFOUND SORROW UPON THE PASSING OF DEBI NICOLE PRICE AND TO EXTEND THE DEEPEST SYMPATHY TO HER FAMILY AND MANY FRIENDS.</w:t>
      </w:r>
    </w:p>
    <w:p w14:paraId="1CEE6FA1" w14:textId="77777777" w:rsidR="00EF50F2" w:rsidRPr="00EF50F2" w:rsidRDefault="00EF50F2" w:rsidP="00EF50F2">
      <w:pPr>
        <w:rPr>
          <w:sz w:val="20"/>
        </w:rPr>
      </w:pPr>
      <w:r w:rsidRPr="00EF50F2">
        <w:rPr>
          <w:szCs w:val="22"/>
        </w:rPr>
        <w:t>sr-0668km-hw24.docx</w:t>
      </w:r>
    </w:p>
    <w:p w14:paraId="023D411E" w14:textId="77777777" w:rsidR="00EF50F2" w:rsidRPr="00EF50F2" w:rsidRDefault="00EF50F2" w:rsidP="00EF50F2">
      <w:r w:rsidRPr="00EF50F2">
        <w:rPr>
          <w:szCs w:val="22"/>
        </w:rPr>
        <w:tab/>
      </w:r>
      <w:r w:rsidRPr="00EF50F2">
        <w:t>The Senate Resolution was adopted.</w:t>
      </w:r>
    </w:p>
    <w:p w14:paraId="02F7D646" w14:textId="77777777" w:rsidR="00EF50F2" w:rsidRPr="00EF50F2" w:rsidRDefault="00EF50F2" w:rsidP="00EF50F2">
      <w:pPr>
        <w:rPr>
          <w:sz w:val="20"/>
        </w:rPr>
      </w:pPr>
    </w:p>
    <w:p w14:paraId="78E3DBA6" w14:textId="77777777" w:rsidR="00EF50F2" w:rsidRPr="00EF50F2" w:rsidRDefault="00EF50F2" w:rsidP="00EF50F2">
      <w:r w:rsidRPr="00EF50F2">
        <w:rPr>
          <w:szCs w:val="22"/>
        </w:rPr>
        <w:tab/>
      </w:r>
      <w:r w:rsidRPr="00EF50F2">
        <w:t>S. 1212</w:t>
      </w:r>
      <w:r w:rsidRPr="00EF50F2">
        <w:fldChar w:fldCharType="begin"/>
      </w:r>
      <w:r w:rsidRPr="00EF50F2">
        <w:instrText xml:space="preserve"> XE " S. 1212" \b</w:instrText>
      </w:r>
      <w:r w:rsidRPr="00EF50F2">
        <w:fldChar w:fldCharType="end"/>
      </w:r>
      <w:r w:rsidRPr="00EF50F2">
        <w:t xml:space="preserve"> -- Senator Garrett:  A SENATE RESOLUTION TO CONGRATULATE NINETY-SIX HIGH SCHOOL WRESTLERS FRANK TAYLOR AND PJ RUSHTON FOR WINNING THE 2024 SOUTH CAROLINA CLASS A/AA INDIVIDUAL STATE CHAMPIONSHIP TITLES.</w:t>
      </w:r>
    </w:p>
    <w:p w14:paraId="586E6430" w14:textId="77777777" w:rsidR="00EF50F2" w:rsidRPr="00EF50F2" w:rsidRDefault="00EF50F2" w:rsidP="00EF50F2">
      <w:pPr>
        <w:rPr>
          <w:sz w:val="20"/>
        </w:rPr>
      </w:pPr>
      <w:r w:rsidRPr="00EF50F2">
        <w:rPr>
          <w:szCs w:val="22"/>
        </w:rPr>
        <w:t>lc-0571cm-gm24.docx</w:t>
      </w:r>
    </w:p>
    <w:p w14:paraId="1E066593" w14:textId="77777777" w:rsidR="00EF50F2" w:rsidRPr="00EF50F2" w:rsidRDefault="00EF50F2" w:rsidP="00EF50F2">
      <w:r w:rsidRPr="00EF50F2">
        <w:rPr>
          <w:szCs w:val="22"/>
        </w:rPr>
        <w:tab/>
      </w:r>
      <w:r w:rsidRPr="00EF50F2">
        <w:t>The Senate Resolution was adopted.</w:t>
      </w:r>
    </w:p>
    <w:p w14:paraId="76736D99" w14:textId="77777777" w:rsidR="00EF50F2" w:rsidRPr="00EF50F2" w:rsidRDefault="00EF50F2" w:rsidP="00EF50F2">
      <w:pPr>
        <w:rPr>
          <w:sz w:val="20"/>
        </w:rPr>
      </w:pPr>
    </w:p>
    <w:p w14:paraId="45408570" w14:textId="77777777" w:rsidR="00EF50F2" w:rsidRPr="00EF50F2" w:rsidRDefault="00EF50F2" w:rsidP="00EF50F2">
      <w:r w:rsidRPr="00EF50F2">
        <w:rPr>
          <w:szCs w:val="22"/>
        </w:rPr>
        <w:tab/>
      </w:r>
      <w:r w:rsidRPr="00EF50F2">
        <w:t>S. 1213</w:t>
      </w:r>
      <w:r w:rsidRPr="00EF50F2">
        <w:fldChar w:fldCharType="begin"/>
      </w:r>
      <w:r w:rsidRPr="00EF50F2">
        <w:instrText xml:space="preserve"> XE " S. 1213" \b</w:instrText>
      </w:r>
      <w:r w:rsidRPr="00EF50F2">
        <w:fldChar w:fldCharType="end"/>
      </w:r>
      <w:r w:rsidRPr="00EF50F2">
        <w:t xml:space="preserve"> -- Senators Climer and Kimbrell:  A BILL TO AMEND THE SOUTH CAROLINA CODE OF LAWS 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w:t>
      </w:r>
    </w:p>
    <w:p w14:paraId="574BE118" w14:textId="77777777" w:rsidR="00EF50F2" w:rsidRPr="00EF50F2" w:rsidRDefault="00EF50F2" w:rsidP="00EF50F2">
      <w:pPr>
        <w:rPr>
          <w:sz w:val="20"/>
        </w:rPr>
      </w:pPr>
      <w:r w:rsidRPr="00EF50F2">
        <w:rPr>
          <w:szCs w:val="22"/>
        </w:rPr>
        <w:t>sr-0666km24.docx</w:t>
      </w:r>
    </w:p>
    <w:p w14:paraId="15073388" w14:textId="77777777" w:rsidR="00EF50F2" w:rsidRPr="00EF50F2" w:rsidRDefault="00EF50F2" w:rsidP="00EF50F2">
      <w:r w:rsidRPr="00EF50F2">
        <w:rPr>
          <w:szCs w:val="22"/>
        </w:rPr>
        <w:tab/>
      </w:r>
      <w:r w:rsidRPr="00EF50F2">
        <w:t>Read the first time and referred to the Committee on Education.</w:t>
      </w:r>
    </w:p>
    <w:p w14:paraId="5050ABC4" w14:textId="77777777" w:rsidR="00EF50F2" w:rsidRPr="00EF50F2" w:rsidRDefault="00EF50F2" w:rsidP="00EF50F2">
      <w:pPr>
        <w:rPr>
          <w:sz w:val="20"/>
        </w:rPr>
      </w:pPr>
    </w:p>
    <w:p w14:paraId="41DA635B" w14:textId="77777777" w:rsidR="00EF50F2" w:rsidRPr="00EF50F2" w:rsidRDefault="00EF50F2" w:rsidP="00EF50F2">
      <w:r w:rsidRPr="00EF50F2">
        <w:rPr>
          <w:szCs w:val="22"/>
        </w:rPr>
        <w:tab/>
      </w:r>
      <w:r w:rsidRPr="00EF50F2">
        <w:t>S. 1214</w:t>
      </w:r>
      <w:r w:rsidRPr="00EF50F2">
        <w:fldChar w:fldCharType="begin"/>
      </w:r>
      <w:r w:rsidRPr="00EF50F2">
        <w:instrText xml:space="preserve"> XE " S. 1214" \b</w:instrText>
      </w:r>
      <w:r w:rsidRPr="00EF50F2">
        <w:fldChar w:fldCharType="end"/>
      </w:r>
      <w:r w:rsidRPr="00EF50F2">
        <w:t xml:space="preserve"> -- Senator Tedder:  A BILL TO AMEND THE SOUTH CAROLINA CODE OF LAWS BY ADDING CHAPTER 56 TO TITLE 46 SO AS TO REGULATE THE SALE AND DISTRIBUTION OF PRODUCTS CONTAINING HEMP-DERIVED CANNABINOID; AND BY AMENDING SECTION 59-1-380, RELATING TO TOBACCO-FREE SCHOOL CAMPUS POLICIES, SO AS TO ADD REFERENCES TO HEMP-DERIVED CANNABINOIDS.</w:t>
      </w:r>
    </w:p>
    <w:p w14:paraId="72227C23" w14:textId="77777777" w:rsidR="00EF50F2" w:rsidRPr="00EF50F2" w:rsidRDefault="00EF50F2" w:rsidP="00EF50F2">
      <w:pPr>
        <w:rPr>
          <w:sz w:val="20"/>
        </w:rPr>
      </w:pPr>
      <w:r w:rsidRPr="00EF50F2">
        <w:rPr>
          <w:szCs w:val="22"/>
        </w:rPr>
        <w:t>lc-0393ph24.docx</w:t>
      </w:r>
    </w:p>
    <w:p w14:paraId="30014201" w14:textId="77777777" w:rsidR="00EF50F2" w:rsidRPr="00EF50F2" w:rsidRDefault="00EF50F2" w:rsidP="00EF50F2">
      <w:r w:rsidRPr="00EF50F2">
        <w:rPr>
          <w:szCs w:val="22"/>
        </w:rPr>
        <w:tab/>
      </w:r>
      <w:r w:rsidRPr="00EF50F2">
        <w:t>Read the first time and referred to the Committee on Agriculture and Natural Resources.</w:t>
      </w:r>
    </w:p>
    <w:p w14:paraId="3B4DDA6F" w14:textId="77777777" w:rsidR="00EF50F2" w:rsidRPr="00EF50F2" w:rsidRDefault="00EF50F2" w:rsidP="00EF50F2">
      <w:pPr>
        <w:rPr>
          <w:sz w:val="20"/>
        </w:rPr>
      </w:pPr>
    </w:p>
    <w:p w14:paraId="34C1A566" w14:textId="77777777" w:rsidR="00EF50F2" w:rsidRPr="00EF50F2" w:rsidRDefault="00EF50F2" w:rsidP="00EF50F2">
      <w:r w:rsidRPr="00EF50F2">
        <w:rPr>
          <w:szCs w:val="22"/>
        </w:rPr>
        <w:tab/>
      </w:r>
      <w:r w:rsidRPr="00EF50F2">
        <w:t>S. 1215</w:t>
      </w:r>
      <w:r w:rsidRPr="00EF50F2">
        <w:fldChar w:fldCharType="begin"/>
      </w:r>
      <w:r w:rsidRPr="00EF50F2">
        <w:instrText xml:space="preserve"> XE " S. 1215" \b</w:instrText>
      </w:r>
      <w:r w:rsidRPr="00EF50F2">
        <w:fldChar w:fldCharType="end"/>
      </w:r>
      <w:r w:rsidRPr="00EF50F2">
        <w:t xml:space="preserve"> --  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03F30211" w14:textId="77777777" w:rsidR="00EF50F2" w:rsidRPr="00EF50F2" w:rsidRDefault="00EF50F2" w:rsidP="00EF50F2">
      <w:pPr>
        <w:rPr>
          <w:sz w:val="20"/>
        </w:rPr>
      </w:pPr>
      <w:r w:rsidRPr="00EF50F2">
        <w:rPr>
          <w:szCs w:val="22"/>
        </w:rPr>
        <w:t>lc-0632wab-dbs24.docx</w:t>
      </w:r>
    </w:p>
    <w:p w14:paraId="1CA2E8A5" w14:textId="77777777" w:rsidR="00EF50F2" w:rsidRPr="00EF50F2" w:rsidRDefault="00EF50F2" w:rsidP="00EF50F2">
      <w:r w:rsidRPr="00EF50F2">
        <w:rPr>
          <w:szCs w:val="22"/>
        </w:rPr>
        <w:tab/>
      </w:r>
      <w:r w:rsidRPr="00EF50F2">
        <w:t>Read the first time and ordered placed on the Calendar without reference.</w:t>
      </w:r>
    </w:p>
    <w:p w14:paraId="30C3CAB3" w14:textId="77777777" w:rsidR="00EF50F2" w:rsidRPr="00EF50F2" w:rsidRDefault="00EF50F2" w:rsidP="00EF50F2">
      <w:pPr>
        <w:rPr>
          <w:sz w:val="20"/>
        </w:rPr>
      </w:pPr>
    </w:p>
    <w:p w14:paraId="6243F6D0" w14:textId="77777777" w:rsidR="00EF50F2" w:rsidRPr="00EF50F2" w:rsidRDefault="00EF50F2" w:rsidP="00EF50F2">
      <w:r w:rsidRPr="00EF50F2">
        <w:rPr>
          <w:szCs w:val="22"/>
        </w:rPr>
        <w:tab/>
      </w:r>
      <w:r w:rsidRPr="00EF50F2">
        <w:t>S. 1216</w:t>
      </w:r>
      <w:r w:rsidRPr="00EF50F2">
        <w:fldChar w:fldCharType="begin"/>
      </w:r>
      <w:r w:rsidRPr="00EF50F2">
        <w:instrText xml:space="preserve"> XE " S. 1216" \b</w:instrText>
      </w:r>
      <w:r w:rsidRPr="00EF50F2">
        <w:fldChar w:fldCharType="end"/>
      </w:r>
      <w:r w:rsidRPr="00EF50F2">
        <w:t xml:space="preserve"> -- 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646075D5" w14:textId="77777777" w:rsidR="00EF50F2" w:rsidRPr="00EF50F2" w:rsidRDefault="00EF50F2" w:rsidP="00EF50F2">
      <w:pPr>
        <w:rPr>
          <w:sz w:val="20"/>
        </w:rPr>
      </w:pPr>
      <w:r w:rsidRPr="00EF50F2">
        <w:rPr>
          <w:szCs w:val="22"/>
        </w:rPr>
        <w:t>lc-0631wab-dbs24.docx</w:t>
      </w:r>
    </w:p>
    <w:p w14:paraId="63955846" w14:textId="77777777" w:rsidR="00EF50F2" w:rsidRPr="00EF50F2" w:rsidRDefault="00EF50F2" w:rsidP="00EF50F2">
      <w:r w:rsidRPr="00EF50F2">
        <w:rPr>
          <w:szCs w:val="22"/>
        </w:rPr>
        <w:tab/>
      </w:r>
      <w:r w:rsidRPr="00EF50F2">
        <w:t>Read the first time and ordered placed on the Calendar without reference.</w:t>
      </w:r>
    </w:p>
    <w:p w14:paraId="736864D8" w14:textId="77777777" w:rsidR="00EF50F2" w:rsidRPr="00EF50F2" w:rsidRDefault="00EF50F2" w:rsidP="00EF50F2">
      <w:pPr>
        <w:rPr>
          <w:sz w:val="20"/>
        </w:rPr>
      </w:pPr>
    </w:p>
    <w:p w14:paraId="06F1B67F" w14:textId="77777777" w:rsidR="00EF50F2" w:rsidRPr="00EF50F2" w:rsidRDefault="00EF50F2" w:rsidP="00EF50F2">
      <w:r w:rsidRPr="00EF50F2">
        <w:rPr>
          <w:szCs w:val="22"/>
        </w:rPr>
        <w:tab/>
      </w:r>
      <w:r w:rsidRPr="00EF50F2">
        <w:t>S. 1217</w:t>
      </w:r>
      <w:r w:rsidRPr="00EF50F2">
        <w:fldChar w:fldCharType="begin"/>
      </w:r>
      <w:r w:rsidRPr="00EF50F2">
        <w:instrText xml:space="preserve"> XE " S. 1217" \b</w:instrText>
      </w:r>
      <w:r w:rsidRPr="00EF50F2">
        <w:fldChar w:fldCharType="end"/>
      </w:r>
      <w:r w:rsidRPr="00EF50F2">
        <w:t xml:space="preserve"> -- 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01F2DBB7" w14:textId="77777777" w:rsidR="00EF50F2" w:rsidRPr="00EF50F2" w:rsidRDefault="00EF50F2" w:rsidP="00EF50F2">
      <w:pPr>
        <w:rPr>
          <w:sz w:val="20"/>
        </w:rPr>
      </w:pPr>
      <w:r w:rsidRPr="00EF50F2">
        <w:rPr>
          <w:szCs w:val="22"/>
        </w:rPr>
        <w:t>lc-0630wab-dbs24.docx</w:t>
      </w:r>
    </w:p>
    <w:p w14:paraId="5CE3AA16" w14:textId="77777777" w:rsidR="00EF50F2" w:rsidRPr="00EF50F2" w:rsidRDefault="00EF50F2" w:rsidP="00EF50F2">
      <w:r w:rsidRPr="00EF50F2">
        <w:rPr>
          <w:szCs w:val="22"/>
        </w:rPr>
        <w:tab/>
      </w:r>
      <w:r w:rsidRPr="00EF50F2">
        <w:t>Read the first time and ordered placed on the Calendar without reference.</w:t>
      </w:r>
    </w:p>
    <w:p w14:paraId="2500E716" w14:textId="77777777" w:rsidR="00EF50F2" w:rsidRPr="00EF50F2" w:rsidRDefault="00EF50F2" w:rsidP="00EF50F2">
      <w:pPr>
        <w:rPr>
          <w:sz w:val="20"/>
        </w:rPr>
      </w:pPr>
    </w:p>
    <w:p w14:paraId="2EAE0059" w14:textId="77777777" w:rsidR="00EF50F2" w:rsidRPr="00EF50F2" w:rsidRDefault="00EF50F2" w:rsidP="00EF50F2">
      <w:r w:rsidRPr="00EF50F2">
        <w:rPr>
          <w:szCs w:val="22"/>
        </w:rPr>
        <w:tab/>
      </w:r>
      <w:r w:rsidRPr="00EF50F2">
        <w:t>S. 1218</w:t>
      </w:r>
      <w:r w:rsidRPr="00EF50F2">
        <w:fldChar w:fldCharType="begin"/>
      </w:r>
      <w:r w:rsidRPr="00EF50F2">
        <w:instrText xml:space="preserve"> XE " S. 1218" \b</w:instrText>
      </w:r>
      <w:r w:rsidRPr="00EF50F2">
        <w:fldChar w:fldCharType="end"/>
      </w:r>
      <w:r w:rsidRPr="00EF50F2">
        <w:t xml:space="preserve"> -- 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64502980" w14:textId="77777777" w:rsidR="00EF50F2" w:rsidRPr="00EF50F2" w:rsidRDefault="00EF50F2" w:rsidP="00EF50F2">
      <w:pPr>
        <w:rPr>
          <w:sz w:val="20"/>
        </w:rPr>
      </w:pPr>
      <w:r w:rsidRPr="00EF50F2">
        <w:rPr>
          <w:szCs w:val="22"/>
        </w:rPr>
        <w:t>lc-0676wab-rt24.docx</w:t>
      </w:r>
    </w:p>
    <w:p w14:paraId="42B40B27" w14:textId="77777777" w:rsidR="00EF50F2" w:rsidRDefault="00EF50F2" w:rsidP="00EF50F2">
      <w:r w:rsidRPr="00EF50F2">
        <w:rPr>
          <w:szCs w:val="22"/>
        </w:rPr>
        <w:tab/>
      </w:r>
      <w:r w:rsidRPr="00EF50F2">
        <w:t>Read the first time and ordered placed on the Calendar without reference.</w:t>
      </w:r>
    </w:p>
    <w:p w14:paraId="686BBBE1" w14:textId="77777777" w:rsidR="00EF50F2" w:rsidRPr="00EF50F2" w:rsidRDefault="00EF50F2" w:rsidP="00EF50F2"/>
    <w:p w14:paraId="101CAA6B" w14:textId="77777777" w:rsidR="00EF50F2" w:rsidRPr="00EF50F2" w:rsidRDefault="00EF50F2" w:rsidP="00EF50F2">
      <w:r w:rsidRPr="00EF50F2">
        <w:rPr>
          <w:szCs w:val="22"/>
        </w:rPr>
        <w:tab/>
      </w:r>
      <w:r w:rsidRPr="00EF50F2">
        <w:t>H. 3748</w:t>
      </w:r>
      <w:r w:rsidRPr="00EF50F2">
        <w:fldChar w:fldCharType="begin"/>
      </w:r>
      <w:r w:rsidRPr="00EF50F2">
        <w:instrText xml:space="preserve"> XE " H. 3748" \b</w:instrText>
      </w:r>
      <w:r w:rsidRPr="00EF50F2">
        <w:fldChar w:fldCharType="end"/>
      </w:r>
      <w:r w:rsidRPr="00EF50F2">
        <w:t xml:space="preserve">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36C276C8" w14:textId="77777777" w:rsidR="00EF50F2" w:rsidRPr="00EF50F2" w:rsidRDefault="00EF50F2" w:rsidP="00EF50F2">
      <w:pPr>
        <w:rPr>
          <w:sz w:val="20"/>
        </w:rPr>
      </w:pPr>
      <w:r w:rsidRPr="00EF50F2">
        <w:rPr>
          <w:szCs w:val="22"/>
        </w:rPr>
        <w:t>lc-0092hdb23.docx</w:t>
      </w:r>
    </w:p>
    <w:p w14:paraId="5D539B10" w14:textId="77777777" w:rsidR="00EF50F2" w:rsidRPr="00EF50F2" w:rsidRDefault="00EF50F2" w:rsidP="00EF50F2">
      <w:r w:rsidRPr="00EF50F2">
        <w:rPr>
          <w:szCs w:val="22"/>
        </w:rPr>
        <w:tab/>
      </w:r>
      <w:r w:rsidRPr="00EF50F2">
        <w:t>Read the first time and referred to the Committee on Judiciary.</w:t>
      </w:r>
    </w:p>
    <w:p w14:paraId="6B70AECB" w14:textId="77777777" w:rsidR="00EF50F2" w:rsidRPr="00EF50F2" w:rsidRDefault="00EF50F2" w:rsidP="00EF50F2">
      <w:pPr>
        <w:rPr>
          <w:sz w:val="20"/>
        </w:rPr>
      </w:pPr>
    </w:p>
    <w:p w14:paraId="5CEE96DC" w14:textId="77777777" w:rsidR="00EF50F2" w:rsidRPr="00EF50F2" w:rsidRDefault="00EF50F2" w:rsidP="00EF50F2">
      <w:r w:rsidRPr="00EF50F2">
        <w:rPr>
          <w:szCs w:val="22"/>
        </w:rPr>
        <w:tab/>
      </w:r>
      <w:r w:rsidRPr="00EF50F2">
        <w:t>H. 4082</w:t>
      </w:r>
      <w:r w:rsidRPr="00EF50F2">
        <w:fldChar w:fldCharType="begin"/>
      </w:r>
      <w:r w:rsidRPr="00EF50F2">
        <w:instrText xml:space="preserve"> XE " H. 4082" \b</w:instrText>
      </w:r>
      <w:r w:rsidRPr="00EF50F2">
        <w:fldChar w:fldCharType="end"/>
      </w:r>
      <w:r w:rsidRPr="00EF50F2">
        <w:t xml:space="preserve"> -- Rep. Bannister:  A BILL TO AMEND THE SOUTH CAROLINA CODE OF LAWS BY AMENDING SECTION 12-36-2120, RELATING TO SALES TAX EXEMPTIONS SO AS TO EXEMPT CERTAIN MEDICINE USED FOR OPHTHALMIC DISEASE.</w:t>
      </w:r>
    </w:p>
    <w:p w14:paraId="481E4C2A" w14:textId="77777777" w:rsidR="00EF50F2" w:rsidRPr="00EF50F2" w:rsidRDefault="00EF50F2" w:rsidP="00EF50F2">
      <w:pPr>
        <w:rPr>
          <w:sz w:val="20"/>
        </w:rPr>
      </w:pPr>
      <w:r w:rsidRPr="00EF50F2">
        <w:rPr>
          <w:szCs w:val="22"/>
        </w:rPr>
        <w:t>lc-0181dg23.docx</w:t>
      </w:r>
    </w:p>
    <w:p w14:paraId="4D5CC3B8" w14:textId="77777777" w:rsidR="00EF50F2" w:rsidRPr="00EF50F2" w:rsidRDefault="00EF50F2" w:rsidP="00EF50F2">
      <w:r w:rsidRPr="00EF50F2">
        <w:rPr>
          <w:szCs w:val="22"/>
        </w:rPr>
        <w:tab/>
      </w:r>
      <w:r w:rsidRPr="00EF50F2">
        <w:t>Read the first time and referred to the Committee on Finance.</w:t>
      </w:r>
    </w:p>
    <w:p w14:paraId="7ACD4939" w14:textId="77777777" w:rsidR="00EF50F2" w:rsidRPr="00EF50F2" w:rsidRDefault="00EF50F2" w:rsidP="00EF50F2">
      <w:pPr>
        <w:rPr>
          <w:sz w:val="20"/>
        </w:rPr>
      </w:pPr>
    </w:p>
    <w:p w14:paraId="307F18AD" w14:textId="77777777" w:rsidR="00EF50F2" w:rsidRPr="00EF50F2" w:rsidRDefault="00EF50F2" w:rsidP="00EF50F2">
      <w:r w:rsidRPr="00EF50F2">
        <w:rPr>
          <w:szCs w:val="22"/>
        </w:rPr>
        <w:tab/>
      </w:r>
      <w:r w:rsidRPr="00EF50F2">
        <w:t>H. 4274</w:t>
      </w:r>
      <w:r w:rsidRPr="00EF50F2">
        <w:fldChar w:fldCharType="begin"/>
      </w:r>
      <w:r w:rsidRPr="00EF50F2">
        <w:instrText xml:space="preserve"> XE " H. 4274" \b</w:instrText>
      </w:r>
      <w:r w:rsidRPr="00EF50F2">
        <w:fldChar w:fldCharType="end"/>
      </w:r>
      <w:r w:rsidRPr="00EF50F2">
        <w:t xml:space="preserve">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6E28030" w14:textId="77777777" w:rsidR="00EF50F2" w:rsidRPr="00EF50F2" w:rsidRDefault="00EF50F2" w:rsidP="00EF50F2">
      <w:pPr>
        <w:rPr>
          <w:sz w:val="20"/>
        </w:rPr>
      </w:pPr>
      <w:r w:rsidRPr="00EF50F2">
        <w:rPr>
          <w:szCs w:val="22"/>
        </w:rPr>
        <w:t>lc-0101ha23.docx</w:t>
      </w:r>
    </w:p>
    <w:p w14:paraId="0A5C7507" w14:textId="77777777" w:rsidR="00EF50F2" w:rsidRPr="00EF50F2" w:rsidRDefault="00EF50F2" w:rsidP="00EF50F2">
      <w:r w:rsidRPr="00EF50F2">
        <w:rPr>
          <w:szCs w:val="22"/>
        </w:rPr>
        <w:tab/>
      </w:r>
      <w:r w:rsidRPr="00EF50F2">
        <w:t>Read the first time and referred to the Committee on Judiciary.</w:t>
      </w:r>
    </w:p>
    <w:p w14:paraId="18023AE1" w14:textId="77777777" w:rsidR="00EF50F2" w:rsidRPr="00EF50F2" w:rsidRDefault="00EF50F2" w:rsidP="00EF50F2">
      <w:pPr>
        <w:rPr>
          <w:sz w:val="20"/>
        </w:rPr>
      </w:pPr>
    </w:p>
    <w:p w14:paraId="28997918" w14:textId="4F7B97F4" w:rsidR="00EF50F2" w:rsidRPr="00EF50F2" w:rsidRDefault="00EF50F2" w:rsidP="00EF50F2">
      <w:r w:rsidRPr="00EF50F2">
        <w:rPr>
          <w:szCs w:val="22"/>
        </w:rPr>
        <w:tab/>
      </w:r>
      <w:r w:rsidRPr="00EF50F2">
        <w:t>H. 4559</w:t>
      </w:r>
      <w:r w:rsidRPr="00EF50F2">
        <w:fldChar w:fldCharType="begin"/>
      </w:r>
      <w:r w:rsidRPr="00EF50F2">
        <w:instrText xml:space="preserve"> XE " H. 4559" \b</w:instrText>
      </w:r>
      <w:r w:rsidRPr="00EF50F2">
        <w:fldChar w:fldCharType="end"/>
      </w:r>
      <w:r w:rsidRPr="00EF50F2">
        <w:t xml:space="preserve">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w:t>
      </w:r>
      <w:r w:rsidR="00F5579B">
        <w:br/>
      </w:r>
      <w:r w:rsidR="00F5579B">
        <w:br/>
      </w:r>
      <w:r w:rsidRPr="00EF50F2">
        <w:t>2022" REGARDLESS OF THE DATE OF THAT INDIVIDUAL'S DEATH.</w:t>
      </w:r>
    </w:p>
    <w:p w14:paraId="22C75FC4" w14:textId="77777777" w:rsidR="00EF50F2" w:rsidRPr="00EF50F2" w:rsidRDefault="00EF50F2" w:rsidP="00EF50F2">
      <w:pPr>
        <w:rPr>
          <w:sz w:val="20"/>
        </w:rPr>
      </w:pPr>
      <w:r w:rsidRPr="00EF50F2">
        <w:rPr>
          <w:szCs w:val="22"/>
        </w:rPr>
        <w:t>lc-0189ha24.docx</w:t>
      </w:r>
    </w:p>
    <w:p w14:paraId="55B1B812" w14:textId="77777777" w:rsidR="00EF50F2" w:rsidRPr="00EF50F2" w:rsidRDefault="00EF50F2" w:rsidP="00EF50F2">
      <w:r w:rsidRPr="00EF50F2">
        <w:rPr>
          <w:szCs w:val="22"/>
        </w:rPr>
        <w:tab/>
      </w:r>
      <w:r w:rsidRPr="00EF50F2">
        <w:t>Read the first time and referred to the Committee on Judiciary.</w:t>
      </w:r>
    </w:p>
    <w:p w14:paraId="1DEF6A86" w14:textId="77777777" w:rsidR="00EF50F2" w:rsidRPr="00EF50F2" w:rsidRDefault="00EF50F2" w:rsidP="00EF50F2">
      <w:pPr>
        <w:rPr>
          <w:sz w:val="20"/>
        </w:rPr>
      </w:pPr>
    </w:p>
    <w:p w14:paraId="04D6644F" w14:textId="77777777" w:rsidR="00EF50F2" w:rsidRPr="00EF50F2" w:rsidRDefault="00EF50F2" w:rsidP="00EF50F2">
      <w:r w:rsidRPr="00EF50F2">
        <w:rPr>
          <w:szCs w:val="22"/>
        </w:rPr>
        <w:tab/>
      </w:r>
      <w:r w:rsidRPr="00EF50F2">
        <w:t>H. 4594</w:t>
      </w:r>
      <w:r w:rsidRPr="00EF50F2">
        <w:fldChar w:fldCharType="begin"/>
      </w:r>
      <w:r w:rsidRPr="00EF50F2">
        <w:instrText xml:space="preserve"> XE " H. 4594" \b</w:instrText>
      </w:r>
      <w:r w:rsidRPr="00EF50F2">
        <w:fldChar w:fldCharType="end"/>
      </w:r>
      <w:r w:rsidRPr="00EF50F2">
        <w:t xml:space="preserve">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2FD2E512" w14:textId="77777777" w:rsidR="00EF50F2" w:rsidRPr="00EF50F2" w:rsidRDefault="00EF50F2" w:rsidP="00EF50F2">
      <w:pPr>
        <w:rPr>
          <w:sz w:val="20"/>
        </w:rPr>
      </w:pPr>
      <w:r w:rsidRPr="00EF50F2">
        <w:rPr>
          <w:szCs w:val="22"/>
        </w:rPr>
        <w:t>lc-0282dg24.docx</w:t>
      </w:r>
    </w:p>
    <w:p w14:paraId="48AAAA1F" w14:textId="77777777" w:rsidR="00EF50F2" w:rsidRPr="00EF50F2" w:rsidRDefault="00EF50F2" w:rsidP="00EF50F2">
      <w:r w:rsidRPr="00EF50F2">
        <w:rPr>
          <w:szCs w:val="22"/>
        </w:rPr>
        <w:tab/>
      </w:r>
      <w:r w:rsidRPr="00EF50F2">
        <w:t>Read the first time and referred to the Committee on Finance.</w:t>
      </w:r>
    </w:p>
    <w:p w14:paraId="564D4525" w14:textId="77777777" w:rsidR="00EF50F2" w:rsidRPr="00EF50F2" w:rsidRDefault="00EF50F2" w:rsidP="00EF50F2">
      <w:pPr>
        <w:rPr>
          <w:sz w:val="20"/>
        </w:rPr>
      </w:pPr>
    </w:p>
    <w:p w14:paraId="6D628D22" w14:textId="77777777" w:rsidR="00EF50F2" w:rsidRPr="00EF50F2" w:rsidRDefault="00EF50F2" w:rsidP="00EF50F2">
      <w:r w:rsidRPr="00EF50F2">
        <w:rPr>
          <w:szCs w:val="22"/>
        </w:rPr>
        <w:tab/>
      </w:r>
      <w:r w:rsidRPr="00EF50F2">
        <w:t>H. 4601</w:t>
      </w:r>
      <w:r w:rsidRPr="00EF50F2">
        <w:fldChar w:fldCharType="begin"/>
      </w:r>
      <w:r w:rsidRPr="00EF50F2">
        <w:instrText xml:space="preserve"> XE " H. 4601" \b</w:instrText>
      </w:r>
      <w:r w:rsidRPr="00EF50F2">
        <w:fldChar w:fldCharType="end"/>
      </w:r>
      <w:r w:rsidRPr="00EF50F2">
        <w:t xml:space="preserve">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78CD3261" w14:textId="77777777" w:rsidR="00EF50F2" w:rsidRPr="00EF50F2" w:rsidRDefault="00EF50F2" w:rsidP="00EF50F2">
      <w:pPr>
        <w:rPr>
          <w:sz w:val="20"/>
        </w:rPr>
      </w:pPr>
      <w:r w:rsidRPr="00EF50F2">
        <w:rPr>
          <w:szCs w:val="22"/>
        </w:rPr>
        <w:t>lc-0170ahb24.docx</w:t>
      </w:r>
    </w:p>
    <w:p w14:paraId="7312BC21" w14:textId="77777777" w:rsidR="00EF50F2" w:rsidRPr="00EF50F2" w:rsidRDefault="00EF50F2" w:rsidP="00EF50F2">
      <w:r w:rsidRPr="00EF50F2">
        <w:rPr>
          <w:szCs w:val="22"/>
        </w:rPr>
        <w:tab/>
      </w:r>
      <w:r w:rsidRPr="00EF50F2">
        <w:t>Read the first time and referred to the Committee on Transportation.</w:t>
      </w:r>
    </w:p>
    <w:p w14:paraId="30C838CC" w14:textId="77777777" w:rsidR="00EF50F2" w:rsidRPr="00EF50F2" w:rsidRDefault="00EF50F2" w:rsidP="00EF50F2">
      <w:pPr>
        <w:rPr>
          <w:sz w:val="20"/>
        </w:rPr>
      </w:pPr>
    </w:p>
    <w:p w14:paraId="0C37B8DD" w14:textId="77777777" w:rsidR="00EF50F2" w:rsidRPr="00EF50F2" w:rsidRDefault="00EF50F2" w:rsidP="00EF50F2">
      <w:r w:rsidRPr="00EF50F2">
        <w:rPr>
          <w:szCs w:val="22"/>
        </w:rPr>
        <w:tab/>
      </w:r>
      <w:r w:rsidRPr="00EF50F2">
        <w:t>H. 4609</w:t>
      </w:r>
      <w:r w:rsidRPr="00EF50F2">
        <w:fldChar w:fldCharType="begin"/>
      </w:r>
      <w:r w:rsidRPr="00EF50F2">
        <w:instrText xml:space="preserve"> XE " H. 4609" \b</w:instrText>
      </w:r>
      <w:r w:rsidRPr="00EF50F2">
        <w:fldChar w:fldCharType="end"/>
      </w:r>
      <w:r w:rsidRPr="00EF50F2">
        <w:t xml:space="preserve">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50BBA617" w14:textId="77777777" w:rsidR="00EF50F2" w:rsidRPr="00EF50F2" w:rsidRDefault="00EF50F2" w:rsidP="00EF50F2">
      <w:pPr>
        <w:rPr>
          <w:sz w:val="20"/>
        </w:rPr>
      </w:pPr>
      <w:r w:rsidRPr="00EF50F2">
        <w:rPr>
          <w:szCs w:val="22"/>
        </w:rPr>
        <w:t>lc-0397cm24.docx</w:t>
      </w:r>
    </w:p>
    <w:p w14:paraId="49DF95D9" w14:textId="77777777" w:rsidR="00EF50F2" w:rsidRPr="00EF50F2" w:rsidRDefault="00EF50F2" w:rsidP="00EF50F2">
      <w:r w:rsidRPr="00EF50F2">
        <w:rPr>
          <w:szCs w:val="22"/>
        </w:rPr>
        <w:tab/>
      </w:r>
      <w:r w:rsidRPr="00EF50F2">
        <w:t>Read the first time and referred to the Committee on Transportation.</w:t>
      </w:r>
    </w:p>
    <w:p w14:paraId="21848957" w14:textId="77777777" w:rsidR="00EF50F2" w:rsidRDefault="00EF50F2" w:rsidP="00EF50F2">
      <w:pPr>
        <w:rPr>
          <w:sz w:val="20"/>
        </w:rPr>
      </w:pPr>
    </w:p>
    <w:p w14:paraId="74958A78" w14:textId="77777777" w:rsidR="00EF50F2" w:rsidRPr="00EF50F2" w:rsidRDefault="00EF50F2" w:rsidP="00EF50F2">
      <w:r w:rsidRPr="00EF50F2">
        <w:rPr>
          <w:szCs w:val="22"/>
        </w:rPr>
        <w:tab/>
      </w:r>
      <w:r w:rsidRPr="00EF50F2">
        <w:t>H. 4820</w:t>
      </w:r>
      <w:r w:rsidRPr="00EF50F2">
        <w:fldChar w:fldCharType="begin"/>
      </w:r>
      <w:r w:rsidRPr="00EF50F2">
        <w:instrText xml:space="preserve"> XE " H. 4820" \b</w:instrText>
      </w:r>
      <w:r w:rsidRPr="00EF50F2">
        <w:fldChar w:fldCharType="end"/>
      </w:r>
      <w:r w:rsidRPr="00EF50F2">
        <w:t xml:space="preserve">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27EE22D1" w14:textId="77777777" w:rsidR="00EF50F2" w:rsidRPr="00EF50F2" w:rsidRDefault="00EF50F2" w:rsidP="00EF50F2">
      <w:pPr>
        <w:rPr>
          <w:sz w:val="20"/>
        </w:rPr>
      </w:pPr>
      <w:r w:rsidRPr="00EF50F2">
        <w:rPr>
          <w:szCs w:val="22"/>
        </w:rPr>
        <w:t>lc-0305ph24.docx</w:t>
      </w:r>
    </w:p>
    <w:p w14:paraId="75BA8443" w14:textId="77777777" w:rsidR="00EF50F2" w:rsidRPr="00EF50F2" w:rsidRDefault="00EF50F2" w:rsidP="00EF50F2">
      <w:r w:rsidRPr="00EF50F2">
        <w:rPr>
          <w:szCs w:val="22"/>
        </w:rPr>
        <w:tab/>
      </w:r>
      <w:r w:rsidRPr="00EF50F2">
        <w:t>Read the first time and referred to the Committee on Fish, Game and Forestry.</w:t>
      </w:r>
    </w:p>
    <w:p w14:paraId="0F710477" w14:textId="77777777" w:rsidR="00EF50F2" w:rsidRPr="00EF50F2" w:rsidRDefault="00EF50F2" w:rsidP="00EF50F2">
      <w:pPr>
        <w:rPr>
          <w:sz w:val="20"/>
        </w:rPr>
      </w:pPr>
    </w:p>
    <w:p w14:paraId="7DC50219" w14:textId="77777777" w:rsidR="00EF50F2" w:rsidRPr="00EF50F2" w:rsidRDefault="00EF50F2" w:rsidP="00EF50F2">
      <w:r w:rsidRPr="00EF50F2">
        <w:rPr>
          <w:szCs w:val="22"/>
        </w:rPr>
        <w:tab/>
      </w:r>
      <w:r w:rsidRPr="00EF50F2">
        <w:t>H. 5023</w:t>
      </w:r>
      <w:r w:rsidRPr="00EF50F2">
        <w:fldChar w:fldCharType="begin"/>
      </w:r>
      <w:r w:rsidRPr="00EF50F2">
        <w:instrText xml:space="preserve"> XE " H. 5023" \b</w:instrText>
      </w:r>
      <w:r w:rsidRPr="00EF50F2">
        <w:fldChar w:fldCharType="end"/>
      </w:r>
      <w:r w:rsidRPr="00EF50F2">
        <w:t xml:space="preserve">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9EE741E" w14:textId="77777777" w:rsidR="00EF50F2" w:rsidRPr="00EF50F2" w:rsidRDefault="00EF50F2" w:rsidP="00EF50F2">
      <w:pPr>
        <w:rPr>
          <w:sz w:val="20"/>
        </w:rPr>
      </w:pPr>
      <w:r w:rsidRPr="00EF50F2">
        <w:rPr>
          <w:szCs w:val="22"/>
        </w:rPr>
        <w:t>lc-0493cm24.docx</w:t>
      </w:r>
    </w:p>
    <w:p w14:paraId="1BE96044" w14:textId="77777777" w:rsidR="00EF50F2" w:rsidRPr="00EF50F2" w:rsidRDefault="00EF50F2" w:rsidP="00EF50F2">
      <w:r w:rsidRPr="00EF50F2">
        <w:rPr>
          <w:szCs w:val="22"/>
        </w:rPr>
        <w:tab/>
      </w:r>
      <w:r w:rsidRPr="00EF50F2">
        <w:t>Read the first time and referred to the Committee on Transportation.</w:t>
      </w:r>
    </w:p>
    <w:p w14:paraId="631EE179" w14:textId="77777777" w:rsidR="00EF50F2" w:rsidRPr="00EF50F2" w:rsidRDefault="00EF50F2" w:rsidP="00EF50F2">
      <w:pPr>
        <w:rPr>
          <w:sz w:val="20"/>
        </w:rPr>
      </w:pPr>
    </w:p>
    <w:p w14:paraId="32BCD7D1" w14:textId="77777777" w:rsidR="00EF50F2" w:rsidRPr="00EF50F2" w:rsidRDefault="00EF50F2" w:rsidP="00EF50F2">
      <w:r w:rsidRPr="00EF50F2">
        <w:rPr>
          <w:szCs w:val="22"/>
        </w:rPr>
        <w:tab/>
      </w:r>
      <w:r w:rsidRPr="00EF50F2">
        <w:t>H. 5024</w:t>
      </w:r>
      <w:r w:rsidRPr="00EF50F2">
        <w:fldChar w:fldCharType="begin"/>
      </w:r>
      <w:r w:rsidRPr="00EF50F2">
        <w:instrText xml:space="preserve"> XE " H. 5024" \b</w:instrText>
      </w:r>
      <w:r w:rsidRPr="00EF50F2">
        <w:fldChar w:fldCharType="end"/>
      </w:r>
      <w:r w:rsidRPr="00EF50F2">
        <w:t xml:space="preserve">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11B0463E" w14:textId="77777777" w:rsidR="00EF50F2" w:rsidRPr="00EF50F2" w:rsidRDefault="00EF50F2" w:rsidP="00EF50F2">
      <w:pPr>
        <w:rPr>
          <w:sz w:val="20"/>
        </w:rPr>
      </w:pPr>
      <w:r w:rsidRPr="00EF50F2">
        <w:rPr>
          <w:szCs w:val="22"/>
        </w:rPr>
        <w:t>lc-0502cm24.docx</w:t>
      </w:r>
    </w:p>
    <w:p w14:paraId="32837FC8" w14:textId="77777777" w:rsidR="00EF50F2" w:rsidRPr="00EF50F2" w:rsidRDefault="00EF50F2" w:rsidP="00EF50F2">
      <w:r w:rsidRPr="00EF50F2">
        <w:rPr>
          <w:szCs w:val="22"/>
        </w:rPr>
        <w:tab/>
      </w:r>
      <w:r w:rsidRPr="00EF50F2">
        <w:t>Read the first time and referred to the Committee on Transportation.</w:t>
      </w:r>
    </w:p>
    <w:p w14:paraId="79C9EB87" w14:textId="77777777" w:rsidR="00EF50F2" w:rsidRPr="00EF50F2" w:rsidRDefault="00EF50F2" w:rsidP="00EF50F2">
      <w:pPr>
        <w:rPr>
          <w:sz w:val="20"/>
        </w:rPr>
      </w:pPr>
    </w:p>
    <w:p w14:paraId="525D8C02" w14:textId="77777777" w:rsidR="00EF50F2" w:rsidRPr="00EF50F2" w:rsidRDefault="00EF50F2" w:rsidP="00EF50F2">
      <w:r w:rsidRPr="00EF50F2">
        <w:rPr>
          <w:szCs w:val="22"/>
        </w:rPr>
        <w:tab/>
      </w:r>
      <w:r w:rsidRPr="00EF50F2">
        <w:t>H. 5120</w:t>
      </w:r>
      <w:r w:rsidRPr="00EF50F2">
        <w:fldChar w:fldCharType="begin"/>
      </w:r>
      <w:r w:rsidRPr="00EF50F2">
        <w:instrText xml:space="preserve"> XE " H. 5120" \b</w:instrText>
      </w:r>
      <w:r w:rsidRPr="00EF50F2">
        <w:fldChar w:fldCharType="end"/>
      </w:r>
      <w:r w:rsidRPr="00EF50F2">
        <w:t xml:space="preserve"> -- Reps. G. M. Smith, West, Sandifer and Davis: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69D10D34" w14:textId="77777777" w:rsidR="00EF50F2" w:rsidRPr="00EF50F2" w:rsidRDefault="00EF50F2" w:rsidP="00EF50F2">
      <w:pPr>
        <w:rPr>
          <w:sz w:val="20"/>
        </w:rPr>
      </w:pPr>
      <w:r w:rsidRPr="00EF50F2">
        <w:rPr>
          <w:szCs w:val="22"/>
        </w:rPr>
        <w:t>lc-0277ha-ha24.docx</w:t>
      </w:r>
    </w:p>
    <w:p w14:paraId="13F473FD" w14:textId="77777777" w:rsidR="00EF50F2" w:rsidRPr="00EF50F2" w:rsidRDefault="00EF50F2" w:rsidP="00EF50F2">
      <w:r w:rsidRPr="00EF50F2">
        <w:rPr>
          <w:szCs w:val="22"/>
        </w:rPr>
        <w:tab/>
      </w:r>
      <w:r w:rsidRPr="00EF50F2">
        <w:t>The Concurrent Resolution was introduced and referred to the Committee on Judiciary.</w:t>
      </w:r>
    </w:p>
    <w:p w14:paraId="24125A33" w14:textId="77777777" w:rsidR="00EF50F2" w:rsidRPr="00EF50F2" w:rsidRDefault="00EF50F2" w:rsidP="00EF50F2">
      <w:pPr>
        <w:rPr>
          <w:sz w:val="20"/>
        </w:rPr>
      </w:pPr>
    </w:p>
    <w:p w14:paraId="6F1B0D39" w14:textId="77777777" w:rsidR="00EF50F2" w:rsidRPr="00EF50F2" w:rsidRDefault="00EF50F2" w:rsidP="00EF50F2">
      <w:r w:rsidRPr="00EF50F2">
        <w:rPr>
          <w:szCs w:val="22"/>
        </w:rPr>
        <w:tab/>
      </w:r>
      <w:r w:rsidRPr="00EF50F2">
        <w:t>H. 5231</w:t>
      </w:r>
      <w:r w:rsidRPr="00EF50F2">
        <w:fldChar w:fldCharType="begin"/>
      </w:r>
      <w:r w:rsidRPr="00EF50F2">
        <w:instrText xml:space="preserve"> XE " H. 5231" \b</w:instrText>
      </w:r>
      <w:r w:rsidRPr="00EF50F2">
        <w:fldChar w:fldCharType="end"/>
      </w:r>
      <w:r w:rsidRPr="00EF50F2">
        <w:t xml:space="preserve">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BD73479" w14:textId="77777777" w:rsidR="00EF50F2" w:rsidRPr="00EF50F2" w:rsidRDefault="00EF50F2" w:rsidP="00EF50F2">
      <w:pPr>
        <w:rPr>
          <w:sz w:val="20"/>
        </w:rPr>
      </w:pPr>
      <w:r w:rsidRPr="00EF50F2">
        <w:rPr>
          <w:szCs w:val="22"/>
        </w:rPr>
        <w:t>lc-0408hdb24.docx</w:t>
      </w:r>
    </w:p>
    <w:p w14:paraId="0A04EE09" w14:textId="77777777" w:rsidR="00EF50F2" w:rsidRPr="00EF50F2" w:rsidRDefault="00EF50F2" w:rsidP="00EF50F2">
      <w:r w:rsidRPr="00EF50F2">
        <w:rPr>
          <w:szCs w:val="22"/>
        </w:rPr>
        <w:tab/>
      </w:r>
      <w:r w:rsidRPr="00EF50F2">
        <w:t>Read the first time and ordered placed on the Local and Uncontested Calendar.</w:t>
      </w:r>
    </w:p>
    <w:p w14:paraId="7A2C8E48" w14:textId="77777777" w:rsidR="00EF50F2" w:rsidRPr="00EF50F2" w:rsidRDefault="00EF50F2" w:rsidP="00EF50F2">
      <w:pPr>
        <w:rPr>
          <w:sz w:val="20"/>
        </w:rPr>
      </w:pPr>
    </w:p>
    <w:p w14:paraId="1A5B5725" w14:textId="77777777" w:rsidR="00EF50F2" w:rsidRPr="00EF50F2" w:rsidRDefault="00EF50F2" w:rsidP="00EF50F2">
      <w:r w:rsidRPr="00EF50F2">
        <w:rPr>
          <w:szCs w:val="22"/>
        </w:rPr>
        <w:tab/>
      </w:r>
      <w:r w:rsidRPr="00EF50F2">
        <w:t>H. 5244</w:t>
      </w:r>
      <w:r w:rsidRPr="00EF50F2">
        <w:fldChar w:fldCharType="begin"/>
      </w:r>
      <w:r w:rsidRPr="00EF50F2">
        <w:instrText xml:space="preserve"> XE " H. 5244" \b</w:instrText>
      </w:r>
      <w:r w:rsidRPr="00EF50F2">
        <w:fldChar w:fldCharType="end"/>
      </w:r>
      <w:r w:rsidRPr="00EF50F2">
        <w:t xml:space="preserve"> -- Reps. Ligon, B. Newton, Sessions, Neese, Pope, Guffey, O'Neal, Felder and King:  A BILL TO AMEND THE SOUTH CAROLINA CODE OF LAWS BY ADDING SECTION 56-3-16000 SO AS TO PROVIDE THE DEPARTMENT OF MOTOR VEHICLES MAY ISSUE "CATAWBA NATION" SPECIAL LICENSE PLATES.</w:t>
      </w:r>
    </w:p>
    <w:p w14:paraId="3D2AEB00" w14:textId="77777777" w:rsidR="00EF50F2" w:rsidRPr="00EF50F2" w:rsidRDefault="00EF50F2" w:rsidP="00EF50F2">
      <w:pPr>
        <w:rPr>
          <w:sz w:val="20"/>
        </w:rPr>
      </w:pPr>
      <w:r w:rsidRPr="00EF50F2">
        <w:rPr>
          <w:szCs w:val="22"/>
        </w:rPr>
        <w:t>lc-0532cm24.docx</w:t>
      </w:r>
    </w:p>
    <w:p w14:paraId="3286408F" w14:textId="77777777" w:rsidR="00EF50F2" w:rsidRDefault="00EF50F2" w:rsidP="00EF50F2">
      <w:r w:rsidRPr="00EF50F2">
        <w:rPr>
          <w:szCs w:val="22"/>
        </w:rPr>
        <w:tab/>
      </w:r>
      <w:r w:rsidRPr="00EF50F2">
        <w:t>Read the first time and referred to the Committee on Transportation.</w:t>
      </w:r>
    </w:p>
    <w:p w14:paraId="02E15AB8" w14:textId="77777777" w:rsidR="00EF50F2" w:rsidRPr="00EF50F2" w:rsidRDefault="00EF50F2" w:rsidP="00EF50F2"/>
    <w:p w14:paraId="63677474" w14:textId="77777777" w:rsidR="00EF50F2" w:rsidRPr="00EF50F2" w:rsidRDefault="00EF50F2" w:rsidP="00EF50F2">
      <w:pPr>
        <w:tabs>
          <w:tab w:val="right" w:pos="8640"/>
        </w:tabs>
        <w:jc w:val="center"/>
      </w:pPr>
      <w:r w:rsidRPr="00EF50F2">
        <w:rPr>
          <w:b/>
        </w:rPr>
        <w:t>REPORTS OF STANDING COMMITTEES</w:t>
      </w:r>
    </w:p>
    <w:p w14:paraId="12EB836C" w14:textId="77777777" w:rsidR="00EF50F2" w:rsidRPr="00EF50F2" w:rsidRDefault="00EF50F2" w:rsidP="00EF50F2">
      <w:pPr>
        <w:rPr>
          <w:sz w:val="20"/>
        </w:rPr>
      </w:pPr>
      <w:r w:rsidRPr="00EF50F2">
        <w:tab/>
      </w:r>
      <w:r w:rsidRPr="00EF50F2">
        <w:rPr>
          <w:szCs w:val="22"/>
        </w:rPr>
        <w:t>Senator RANKIN from the Committee on Judiciary submitted a favorable with amendment report on:</w:t>
      </w:r>
    </w:p>
    <w:p w14:paraId="701D94AF" w14:textId="77777777" w:rsidR="00EF50F2" w:rsidRPr="00EF50F2" w:rsidRDefault="00EF50F2" w:rsidP="00EF50F2">
      <w:pPr>
        <w:suppressAutoHyphens/>
      </w:pPr>
      <w:r w:rsidRPr="00EF50F2">
        <w:rPr>
          <w:szCs w:val="22"/>
        </w:rPr>
        <w:tab/>
      </w:r>
      <w:r w:rsidRPr="00F5579B">
        <w:rPr>
          <w:szCs w:val="22"/>
        </w:rPr>
        <w:t>S. 87</w:t>
      </w:r>
      <w:r w:rsidRPr="00F5579B">
        <w:rPr>
          <w:szCs w:val="22"/>
        </w:rPr>
        <w:fldChar w:fldCharType="begin"/>
      </w:r>
      <w:r w:rsidRPr="00F5579B">
        <w:rPr>
          <w:szCs w:val="22"/>
        </w:rPr>
        <w:instrText xml:space="preserve"> XE "S. 87" \b </w:instrText>
      </w:r>
      <w:r w:rsidRPr="00F5579B">
        <w:rPr>
          <w:szCs w:val="22"/>
        </w:rPr>
        <w:fldChar w:fldCharType="end"/>
      </w:r>
      <w:r w:rsidRPr="00F5579B">
        <w:rPr>
          <w:szCs w:val="22"/>
        </w:rPr>
        <w:t xml:space="preserve"> --</w:t>
      </w:r>
      <w:r w:rsidRPr="00EF50F2">
        <w:t xml:space="preserve"> Senator Malloy:  </w:t>
      </w:r>
      <w:r w:rsidRPr="00EF50F2">
        <w:rPr>
          <w:caps/>
          <w:szCs w:val="30"/>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39DDDE3C" w14:textId="77777777" w:rsidR="00EF50F2" w:rsidRPr="00EF50F2" w:rsidRDefault="00EF50F2" w:rsidP="00EF50F2">
      <w:r w:rsidRPr="00EF50F2">
        <w:rPr>
          <w:szCs w:val="22"/>
        </w:rPr>
        <w:tab/>
      </w:r>
      <w:r w:rsidRPr="00EF50F2">
        <w:t>Ordered for consideration tomorrow.</w:t>
      </w:r>
    </w:p>
    <w:p w14:paraId="0FA36390" w14:textId="77777777" w:rsidR="00EF50F2" w:rsidRPr="00EF50F2" w:rsidRDefault="00EF50F2" w:rsidP="00EF50F2">
      <w:pPr>
        <w:rPr>
          <w:sz w:val="20"/>
        </w:rPr>
      </w:pPr>
    </w:p>
    <w:p w14:paraId="0A2F54E5" w14:textId="77777777" w:rsidR="00EF50F2" w:rsidRPr="00EF50F2" w:rsidRDefault="00EF50F2" w:rsidP="00EF50F2">
      <w:r w:rsidRPr="00EF50F2">
        <w:rPr>
          <w:szCs w:val="22"/>
        </w:rPr>
        <w:tab/>
      </w:r>
      <w:r w:rsidRPr="00EF50F2">
        <w:t>Senator RANKIN from the Committee on Judiciary submitted a favorable with amendment report on:</w:t>
      </w:r>
    </w:p>
    <w:p w14:paraId="54D896E7" w14:textId="77777777" w:rsidR="00EF50F2" w:rsidRPr="00EF50F2" w:rsidRDefault="00EF50F2" w:rsidP="00EF50F2">
      <w:pPr>
        <w:suppressAutoHyphens/>
      </w:pPr>
      <w:r w:rsidRPr="00EF50F2">
        <w:rPr>
          <w:szCs w:val="22"/>
        </w:rPr>
        <w:tab/>
      </w:r>
      <w:r w:rsidRPr="00F5579B">
        <w:rPr>
          <w:szCs w:val="22"/>
        </w:rPr>
        <w:t>S. 154</w:t>
      </w:r>
      <w:r w:rsidRPr="00F5579B">
        <w:rPr>
          <w:szCs w:val="22"/>
        </w:rPr>
        <w:fldChar w:fldCharType="begin"/>
      </w:r>
      <w:r w:rsidRPr="00F5579B">
        <w:rPr>
          <w:szCs w:val="22"/>
        </w:rPr>
        <w:instrText xml:space="preserve"> XE "S. 154" \b </w:instrText>
      </w:r>
      <w:r w:rsidRPr="00F5579B">
        <w:rPr>
          <w:szCs w:val="22"/>
        </w:rPr>
        <w:fldChar w:fldCharType="end"/>
      </w:r>
      <w:r w:rsidRPr="00F5579B">
        <w:rPr>
          <w:szCs w:val="22"/>
        </w:rPr>
        <w:t xml:space="preserve"> --</w:t>
      </w:r>
      <w:r w:rsidRPr="00EF50F2">
        <w:t xml:space="preserve"> Senators Young, Senn and Cromer:  </w:t>
      </w:r>
      <w:r w:rsidRPr="00EF50F2">
        <w:rPr>
          <w:caps/>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14220139" w14:textId="77777777" w:rsidR="00EF50F2" w:rsidRDefault="00EF50F2" w:rsidP="00EF50F2">
      <w:r w:rsidRPr="00EF50F2">
        <w:rPr>
          <w:szCs w:val="22"/>
        </w:rPr>
        <w:tab/>
      </w:r>
      <w:r w:rsidRPr="00EF50F2">
        <w:t>Ordered for consideration tomorrow.</w:t>
      </w:r>
    </w:p>
    <w:p w14:paraId="3BE7AECF" w14:textId="77777777" w:rsidR="00EF50F2" w:rsidRPr="00EF50F2" w:rsidRDefault="00EF50F2" w:rsidP="00EF50F2"/>
    <w:p w14:paraId="7795B15C" w14:textId="77777777" w:rsidR="00EF50F2" w:rsidRPr="00EF50F2" w:rsidRDefault="00EF50F2" w:rsidP="00EF50F2">
      <w:r w:rsidRPr="00EF50F2">
        <w:rPr>
          <w:szCs w:val="22"/>
        </w:rPr>
        <w:tab/>
      </w:r>
      <w:r w:rsidRPr="00EF50F2">
        <w:t>Senator RANKIN from the Committee on Judiciary submitted a favorable with amendment report on:</w:t>
      </w:r>
    </w:p>
    <w:p w14:paraId="44C20577" w14:textId="77777777" w:rsidR="00EF50F2" w:rsidRPr="00EF50F2" w:rsidRDefault="00EF50F2" w:rsidP="00EF50F2">
      <w:pPr>
        <w:suppressAutoHyphens/>
      </w:pPr>
      <w:r w:rsidRPr="00EF50F2">
        <w:rPr>
          <w:szCs w:val="22"/>
        </w:rPr>
        <w:tab/>
      </w:r>
      <w:r w:rsidRPr="00F5579B">
        <w:rPr>
          <w:szCs w:val="22"/>
        </w:rPr>
        <w:t>S. 266</w:t>
      </w:r>
      <w:r w:rsidRPr="00F5579B">
        <w:rPr>
          <w:szCs w:val="22"/>
        </w:rPr>
        <w:fldChar w:fldCharType="begin"/>
      </w:r>
      <w:r w:rsidRPr="00F5579B">
        <w:rPr>
          <w:szCs w:val="22"/>
        </w:rPr>
        <w:instrText xml:space="preserve"> XE "S. 266" \b </w:instrText>
      </w:r>
      <w:r w:rsidRPr="00F5579B">
        <w:rPr>
          <w:szCs w:val="22"/>
        </w:rPr>
        <w:fldChar w:fldCharType="end"/>
      </w:r>
      <w:r w:rsidRPr="00F5579B">
        <w:rPr>
          <w:szCs w:val="22"/>
        </w:rPr>
        <w:t xml:space="preserve"> --</w:t>
      </w:r>
      <w:r w:rsidRPr="00EF50F2">
        <w:t xml:space="preserve"> Senators Hutto, Jackson, Shealy, Devine and McLeod:  </w:t>
      </w:r>
      <w:r w:rsidRPr="00EF50F2">
        <w:rPr>
          <w:caps/>
          <w:szCs w:val="30"/>
        </w:rPr>
        <w:t>A BILL TO AMEND THE SOUTH CAROLINA CODE OF LAWS BY AMENDING SECTION 63</w:t>
      </w:r>
      <w:r w:rsidRPr="00EF50F2">
        <w:rPr>
          <w:caps/>
          <w:szCs w:val="30"/>
        </w:rPr>
        <w:noBreakHyphen/>
        <w:t>19</w:t>
      </w:r>
      <w:r w:rsidRPr="00EF50F2">
        <w:rPr>
          <w:caps/>
          <w:szCs w:val="30"/>
        </w:rPr>
        <w:noBreakHyphen/>
        <w:t>820, RELATING TO OUT</w:t>
      </w:r>
      <w:r w:rsidRPr="00EF50F2">
        <w:rPr>
          <w:caps/>
          <w:szCs w:val="30"/>
        </w:rPr>
        <w:noBreakHyphen/>
        <w:t>OF</w:t>
      </w:r>
      <w:r w:rsidRPr="00EF50F2">
        <w:rPr>
          <w:caps/>
          <w:szCs w:val="30"/>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EF50F2">
        <w:rPr>
          <w:caps/>
          <w:szCs w:val="30"/>
        </w:rPr>
        <w:noBreakHyphen/>
        <w:t>19</w:t>
      </w:r>
      <w:r w:rsidRPr="00EF50F2">
        <w:rPr>
          <w:caps/>
          <w:szCs w:val="30"/>
        </w:rPr>
        <w:noBreakHyphen/>
        <w:t>1020, RELATING TO INSTITUTING PROCEEDINGS, SO AS TO REQUIRE THAT THE CHILD AND HIS FAMILY SEEK COUNSELING WHEN THE STATUS OFFENSE IS OF INCORRIGIBILITY; BY AMENDING SECTION 63</w:t>
      </w:r>
      <w:r w:rsidRPr="00EF50F2">
        <w:rPr>
          <w:caps/>
          <w:szCs w:val="30"/>
        </w:rPr>
        <w:noBreakHyphen/>
        <w:t>19</w:t>
      </w:r>
      <w:r w:rsidRPr="00EF50F2">
        <w:rPr>
          <w:caps/>
          <w:szCs w:val="30"/>
        </w:rPr>
        <w:noBreakHyphen/>
        <w:t>1440, RELATING TO COMMITMENT, SO AS TO DISTINGUISH BETWEEN STATUS AND CRIMINAL OFFENSES AND TO CHANGE THE REQUIREMENTS FOR COURT ORDERS; BY AMENDING SECTION 63</w:t>
      </w:r>
      <w:r w:rsidRPr="00EF50F2">
        <w:rPr>
          <w:caps/>
          <w:szCs w:val="30"/>
        </w:rPr>
        <w:noBreakHyphen/>
        <w:t>19</w:t>
      </w:r>
      <w:r w:rsidRPr="00EF50F2">
        <w:rPr>
          <w:caps/>
          <w:szCs w:val="30"/>
        </w:rPr>
        <w:noBreakHyphen/>
        <w:t>1810, RELATING TO DETERMINATION OF RELEASE, SO AS TO MAKE CONFORMING CHANGES; BY AMENDING SECTION 63</w:t>
      </w:r>
      <w:r w:rsidRPr="00EF50F2">
        <w:rPr>
          <w:caps/>
          <w:szCs w:val="30"/>
        </w:rPr>
        <w:noBreakHyphen/>
        <w:t>19</w:t>
      </w:r>
      <w:r w:rsidRPr="00EF50F2">
        <w:rPr>
          <w:caps/>
          <w:szCs w:val="30"/>
        </w:rPr>
        <w:noBreakHyphen/>
        <w:t>2050, RELATING TO PETITION FOR EXPUNGEMENT OF OFFICIAL RECORDS, SO AS TO MAKE CONFORMING CHANGES; AND BY AMENDING SECTION 63</w:t>
      </w:r>
      <w:r w:rsidRPr="00EF50F2">
        <w:rPr>
          <w:caps/>
          <w:szCs w:val="30"/>
        </w:rPr>
        <w:noBreakHyphen/>
        <w:t>19</w:t>
      </w:r>
      <w:r w:rsidRPr="00EF50F2">
        <w:rPr>
          <w:caps/>
          <w:szCs w:val="30"/>
        </w:rPr>
        <w:noBreakHyphen/>
        <w:t>2050, RELATING TO PETITION FOR EXPUNGEMENT OF OFFICIAL RECORDS, SO AS TO PROVIDE FOR THE AUTOMATIC EXPUNGEMENT OF A JUVENILE’S RECORDS FOR STATUS OFFENSES, WITH EXCEPTIONS.</w:t>
      </w:r>
    </w:p>
    <w:p w14:paraId="62588790" w14:textId="77777777" w:rsidR="00EF50F2" w:rsidRPr="00EF50F2" w:rsidRDefault="00EF50F2" w:rsidP="00EF50F2">
      <w:r w:rsidRPr="00EF50F2">
        <w:rPr>
          <w:szCs w:val="22"/>
        </w:rPr>
        <w:tab/>
      </w:r>
      <w:r w:rsidRPr="00EF50F2">
        <w:t>Ordered for consideration tomorrow.</w:t>
      </w:r>
    </w:p>
    <w:p w14:paraId="79557746" w14:textId="77777777" w:rsidR="00EF50F2" w:rsidRPr="00EF50F2" w:rsidRDefault="00EF50F2" w:rsidP="00EF50F2">
      <w:pPr>
        <w:rPr>
          <w:sz w:val="20"/>
        </w:rPr>
      </w:pPr>
    </w:p>
    <w:p w14:paraId="5ECDC212" w14:textId="77777777" w:rsidR="00EF50F2" w:rsidRPr="00EF50F2" w:rsidRDefault="00EF50F2" w:rsidP="00EF50F2">
      <w:r w:rsidRPr="00EF50F2">
        <w:rPr>
          <w:szCs w:val="22"/>
        </w:rPr>
        <w:tab/>
      </w:r>
      <w:r w:rsidRPr="00EF50F2">
        <w:t>Senator RANKIN from the Committee on Judiciary submitted a favorable with amendment report on:</w:t>
      </w:r>
    </w:p>
    <w:p w14:paraId="169B204E" w14:textId="77777777" w:rsidR="00EF50F2" w:rsidRPr="00EF50F2" w:rsidRDefault="00EF50F2" w:rsidP="00EF50F2">
      <w:pPr>
        <w:suppressAutoHyphens/>
      </w:pPr>
      <w:r w:rsidRPr="00EF50F2">
        <w:rPr>
          <w:szCs w:val="22"/>
        </w:rPr>
        <w:tab/>
      </w:r>
      <w:r w:rsidRPr="00F5579B">
        <w:rPr>
          <w:szCs w:val="22"/>
        </w:rPr>
        <w:t>S. 533</w:t>
      </w:r>
      <w:r w:rsidRPr="00F5579B">
        <w:rPr>
          <w:szCs w:val="22"/>
        </w:rPr>
        <w:fldChar w:fldCharType="begin"/>
      </w:r>
      <w:r w:rsidRPr="00F5579B">
        <w:rPr>
          <w:szCs w:val="22"/>
        </w:rPr>
        <w:instrText xml:space="preserve"> XE "S. 533" \b </w:instrText>
      </w:r>
      <w:r w:rsidRPr="00F5579B">
        <w:rPr>
          <w:szCs w:val="22"/>
        </w:rPr>
        <w:fldChar w:fldCharType="end"/>
      </w:r>
      <w:r w:rsidRPr="00F5579B">
        <w:rPr>
          <w:szCs w:val="22"/>
        </w:rPr>
        <w:t xml:space="preserve"> --</w:t>
      </w:r>
      <w:r w:rsidRPr="00EF50F2">
        <w:t xml:space="preserve"> Senators Alexander, Peeler, Cromer, Davis, Bennett, Grooms, Hembree, Verdin, Massey, Climer, Martin, Shealy, Turner, Kimbrell, Gambrell, Rice, Loftis, Reichenbach, Cash, Gustafson, Campsen, Corbin, Williams and Stephens:  </w:t>
      </w:r>
      <w:r w:rsidRPr="00EF50F2">
        <w:rPr>
          <w:caps/>
          <w:szCs w:val="30"/>
        </w:rPr>
        <w:t>A BILL TO AMEND THE SOUTH CAROLINA CODE OF LAWS BY AMENDING SECTIONS 15</w:t>
      </w:r>
      <w:r w:rsidRPr="00EF50F2">
        <w:rPr>
          <w:caps/>
          <w:szCs w:val="30"/>
        </w:rPr>
        <w:noBreakHyphen/>
        <w:t>38</w:t>
      </w:r>
      <w:r w:rsidRPr="00EF50F2">
        <w:rPr>
          <w:caps/>
          <w:szCs w:val="30"/>
        </w:rPr>
        <w:noBreakHyphen/>
        <w:t>15, 15</w:t>
      </w:r>
      <w:r w:rsidRPr="00EF50F2">
        <w:rPr>
          <w:caps/>
          <w:szCs w:val="30"/>
        </w:rPr>
        <w:noBreakHyphen/>
        <w:t>38</w:t>
      </w:r>
      <w:r w:rsidRPr="00EF50F2">
        <w:rPr>
          <w:caps/>
          <w:szCs w:val="30"/>
        </w:rPr>
        <w:noBreakHyphen/>
        <w:t>20(A), 15</w:t>
      </w:r>
      <w:r w:rsidRPr="00EF50F2">
        <w:rPr>
          <w:caps/>
          <w:szCs w:val="30"/>
        </w:rPr>
        <w:noBreakHyphen/>
        <w:t>38</w:t>
      </w:r>
      <w:r w:rsidRPr="00EF50F2">
        <w:rPr>
          <w:caps/>
          <w:szCs w:val="30"/>
        </w:rPr>
        <w:noBreakHyphen/>
        <w:t>40(B), AND 15</w:t>
      </w:r>
      <w:r w:rsidRPr="00EF50F2">
        <w:rPr>
          <w:caps/>
          <w:szCs w:val="30"/>
        </w:rPr>
        <w:noBreakHyphen/>
        <w:t>38</w:t>
      </w:r>
      <w:r w:rsidRPr="00EF50F2">
        <w:rPr>
          <w:caps/>
          <w:szCs w:val="30"/>
        </w:rPr>
        <w:noBreakHyphen/>
        <w:t>50, ALL RELATING TO THE SOUTH CAROLINA CONTRIBUTION AMONG TORTFEASORS ACT, TO INCLUDE PERSONS OR ENTITIES FOR THE PURPOSES OF ALLOCATION OF FAULT AND TO MAKE CONFORMING CHANGES.</w:t>
      </w:r>
    </w:p>
    <w:p w14:paraId="58331C2A" w14:textId="77777777" w:rsidR="00EF50F2" w:rsidRDefault="00EF50F2" w:rsidP="00EF50F2">
      <w:r w:rsidRPr="00EF50F2">
        <w:rPr>
          <w:szCs w:val="22"/>
        </w:rPr>
        <w:tab/>
      </w:r>
      <w:r w:rsidRPr="00EF50F2">
        <w:t>Ordered for consideration tomorrow.</w:t>
      </w:r>
    </w:p>
    <w:p w14:paraId="61DAE4CC" w14:textId="77777777" w:rsidR="00EF50F2" w:rsidRPr="00EF50F2" w:rsidRDefault="00EF50F2" w:rsidP="00EF50F2"/>
    <w:p w14:paraId="3BCC4A34" w14:textId="77777777" w:rsidR="00EF50F2" w:rsidRPr="00EF50F2" w:rsidRDefault="00EF50F2" w:rsidP="00EF50F2">
      <w:r w:rsidRPr="00EF50F2">
        <w:rPr>
          <w:szCs w:val="22"/>
        </w:rPr>
        <w:tab/>
      </w:r>
      <w:r w:rsidRPr="00EF50F2">
        <w:t>Senator RANKIN from the Committee on Judiciary submitted a favorable with amendment report on:</w:t>
      </w:r>
    </w:p>
    <w:p w14:paraId="274789A7" w14:textId="77777777" w:rsidR="00EF50F2" w:rsidRPr="00EF50F2" w:rsidRDefault="00EF50F2" w:rsidP="00EF50F2">
      <w:pPr>
        <w:suppressAutoHyphens/>
      </w:pPr>
      <w:r w:rsidRPr="00EF50F2">
        <w:rPr>
          <w:szCs w:val="22"/>
        </w:rPr>
        <w:tab/>
      </w:r>
      <w:r w:rsidRPr="00F5579B">
        <w:rPr>
          <w:szCs w:val="22"/>
        </w:rPr>
        <w:t>S. 543</w:t>
      </w:r>
      <w:r w:rsidRPr="00F5579B">
        <w:rPr>
          <w:szCs w:val="22"/>
        </w:rPr>
        <w:fldChar w:fldCharType="begin"/>
      </w:r>
      <w:r w:rsidRPr="00F5579B">
        <w:rPr>
          <w:szCs w:val="22"/>
        </w:rPr>
        <w:instrText xml:space="preserve"> XE "S. 543" \b </w:instrText>
      </w:r>
      <w:r w:rsidRPr="00F5579B">
        <w:rPr>
          <w:szCs w:val="22"/>
        </w:rPr>
        <w:fldChar w:fldCharType="end"/>
      </w:r>
      <w:r w:rsidRPr="00F5579B">
        <w:rPr>
          <w:szCs w:val="22"/>
        </w:rPr>
        <w:t xml:space="preserve"> -- Senator</w:t>
      </w:r>
      <w:r w:rsidRPr="00EF50F2">
        <w:t xml:space="preserve"> Alexander:  </w:t>
      </w:r>
      <w:r w:rsidRPr="00EF50F2">
        <w:rPr>
          <w:caps/>
          <w:szCs w:val="30"/>
        </w:rPr>
        <w:t>A BILL TO AMEND THE SOUTH CAROLINA CODE OF LAWS BY AMENDING SECTION 1</w:t>
      </w:r>
      <w:r w:rsidRPr="00EF50F2">
        <w:rPr>
          <w:caps/>
          <w:szCs w:val="30"/>
        </w:rPr>
        <w:noBreakHyphen/>
        <w:t>11</w:t>
      </w:r>
      <w:r w:rsidRPr="00EF50F2">
        <w:rPr>
          <w:caps/>
          <w:szCs w:val="30"/>
        </w:rPr>
        <w:noBreakHyphen/>
        <w:t>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7E78A08F" w14:textId="77777777" w:rsidR="00EF50F2" w:rsidRPr="00EF50F2" w:rsidRDefault="00EF50F2" w:rsidP="00EF50F2">
      <w:r w:rsidRPr="00EF50F2">
        <w:rPr>
          <w:szCs w:val="22"/>
        </w:rPr>
        <w:tab/>
      </w:r>
      <w:r w:rsidRPr="00EF50F2">
        <w:t>Ordered for consideration tomorrow.</w:t>
      </w:r>
    </w:p>
    <w:p w14:paraId="74B4866E" w14:textId="77777777" w:rsidR="00EF50F2" w:rsidRPr="00EF50F2" w:rsidRDefault="00EF50F2" w:rsidP="00EF50F2">
      <w:pPr>
        <w:rPr>
          <w:sz w:val="20"/>
        </w:rPr>
      </w:pPr>
    </w:p>
    <w:p w14:paraId="4C962D29" w14:textId="77777777" w:rsidR="00EF50F2" w:rsidRPr="00EF50F2" w:rsidRDefault="00EF50F2" w:rsidP="00EF50F2">
      <w:r w:rsidRPr="00EF50F2">
        <w:rPr>
          <w:szCs w:val="22"/>
        </w:rPr>
        <w:tab/>
      </w:r>
      <w:r w:rsidRPr="00EF50F2">
        <w:t>Senator RANKIN from the Committee on Judiciary submitted a favorable with amendment report on:</w:t>
      </w:r>
    </w:p>
    <w:p w14:paraId="384F59D5" w14:textId="77777777" w:rsidR="00EF50F2" w:rsidRPr="00EF50F2" w:rsidRDefault="00EF50F2" w:rsidP="00EF50F2">
      <w:pPr>
        <w:suppressAutoHyphens/>
      </w:pPr>
      <w:r w:rsidRPr="00F5579B">
        <w:rPr>
          <w:szCs w:val="22"/>
        </w:rPr>
        <w:tab/>
        <w:t>S. 723</w:t>
      </w:r>
      <w:r w:rsidRPr="00F5579B">
        <w:rPr>
          <w:szCs w:val="22"/>
        </w:rPr>
        <w:fldChar w:fldCharType="begin"/>
      </w:r>
      <w:r w:rsidRPr="00F5579B">
        <w:rPr>
          <w:szCs w:val="22"/>
        </w:rPr>
        <w:instrText xml:space="preserve"> XE "S. 723" \b </w:instrText>
      </w:r>
      <w:r w:rsidRPr="00F5579B">
        <w:rPr>
          <w:szCs w:val="22"/>
        </w:rPr>
        <w:fldChar w:fldCharType="end"/>
      </w:r>
      <w:r w:rsidRPr="00F5579B">
        <w:rPr>
          <w:szCs w:val="22"/>
        </w:rPr>
        <w:t xml:space="preserve"> --</w:t>
      </w:r>
      <w:r w:rsidRPr="00EF50F2">
        <w:t xml:space="preserve"> Senator Talley:  </w:t>
      </w:r>
      <w:r w:rsidRPr="00EF50F2">
        <w:rPr>
          <w:caps/>
          <w:szCs w:val="30"/>
        </w:rPr>
        <w:t>A BILL TO AMEND THE SOUTH CAROLINA CODE OF LAWS BY AMENDING SECTION 27</w:t>
      </w:r>
      <w:r w:rsidRPr="00EF50F2">
        <w:rPr>
          <w:caps/>
          <w:szCs w:val="30"/>
        </w:rPr>
        <w:noBreakHyphen/>
        <w:t>40</w:t>
      </w:r>
      <w:r w:rsidRPr="00EF50F2">
        <w:rPr>
          <w:caps/>
          <w:szCs w:val="30"/>
        </w:rPr>
        <w:noBreakHyphen/>
        <w:t>20, RELATING TO THE PURPOSES AND RULES OF CONSTRUCTION FOR THE RESIDENTIAL LANDLORD AND TENANT ACT, SO AS TO EXEMPT CERTAIN TENANCIES FROM THE ACT; AND BY AMENDING SECTION 45</w:t>
      </w:r>
      <w:r w:rsidRPr="00EF50F2">
        <w:rPr>
          <w:caps/>
          <w:szCs w:val="30"/>
        </w:rPr>
        <w:noBreakHyphen/>
        <w:t>2</w:t>
      </w:r>
      <w:r w:rsidRPr="00EF50F2">
        <w:rPr>
          <w:caps/>
          <w:szCs w:val="30"/>
        </w:rPr>
        <w:noBreakHyphen/>
        <w:t>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57361559" w14:textId="77777777" w:rsidR="00EF50F2" w:rsidRPr="00EF50F2" w:rsidRDefault="00EF50F2" w:rsidP="00EF50F2">
      <w:r w:rsidRPr="00EF50F2">
        <w:rPr>
          <w:szCs w:val="22"/>
        </w:rPr>
        <w:tab/>
      </w:r>
      <w:r w:rsidRPr="00EF50F2">
        <w:t>Ordered for consideration tomorrow.</w:t>
      </w:r>
    </w:p>
    <w:p w14:paraId="50DDD06C" w14:textId="77777777" w:rsidR="00EF50F2" w:rsidRPr="00EF50F2" w:rsidRDefault="00EF50F2" w:rsidP="00EF50F2">
      <w:pPr>
        <w:rPr>
          <w:sz w:val="20"/>
        </w:rPr>
      </w:pPr>
    </w:p>
    <w:p w14:paraId="689197F3" w14:textId="77777777" w:rsidR="00EF50F2" w:rsidRPr="00EF50F2" w:rsidRDefault="00EF50F2" w:rsidP="00EF50F2">
      <w:r w:rsidRPr="00EF50F2">
        <w:rPr>
          <w:szCs w:val="22"/>
        </w:rPr>
        <w:tab/>
      </w:r>
      <w:r w:rsidRPr="00EF50F2">
        <w:t>Senator RANKIN from the Committee on Judiciary submitted a favorable with amendment report on:</w:t>
      </w:r>
    </w:p>
    <w:p w14:paraId="347F2184" w14:textId="77777777" w:rsidR="00EF50F2" w:rsidRPr="00EF50F2" w:rsidRDefault="00EF50F2" w:rsidP="00EF50F2">
      <w:pPr>
        <w:suppressAutoHyphens/>
      </w:pPr>
      <w:r w:rsidRPr="00EF50F2">
        <w:rPr>
          <w:szCs w:val="22"/>
        </w:rPr>
        <w:tab/>
      </w:r>
      <w:r w:rsidRPr="00F5579B">
        <w:rPr>
          <w:szCs w:val="22"/>
        </w:rPr>
        <w:t>S. 841</w:t>
      </w:r>
      <w:r w:rsidRPr="00F5579B">
        <w:rPr>
          <w:szCs w:val="22"/>
        </w:rPr>
        <w:fldChar w:fldCharType="begin"/>
      </w:r>
      <w:r w:rsidRPr="00F5579B">
        <w:rPr>
          <w:szCs w:val="22"/>
        </w:rPr>
        <w:instrText xml:space="preserve"> XE "S. 841" \b </w:instrText>
      </w:r>
      <w:r w:rsidRPr="00F5579B">
        <w:rPr>
          <w:szCs w:val="22"/>
        </w:rPr>
        <w:fldChar w:fldCharType="end"/>
      </w:r>
      <w:r w:rsidRPr="00F5579B">
        <w:rPr>
          <w:szCs w:val="22"/>
        </w:rPr>
        <w:t xml:space="preserve"> --</w:t>
      </w:r>
      <w:r w:rsidRPr="00EF50F2">
        <w:t xml:space="preserve"> Senators Alexander and Senn:  </w:t>
      </w:r>
      <w:r w:rsidRPr="00EF50F2">
        <w:rPr>
          <w:caps/>
          <w:szCs w:val="30"/>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0C358F6F" w14:textId="77777777" w:rsidR="00EF50F2" w:rsidRPr="00EF50F2" w:rsidRDefault="00EF50F2" w:rsidP="00EF50F2">
      <w:r w:rsidRPr="00EF50F2">
        <w:rPr>
          <w:szCs w:val="22"/>
        </w:rPr>
        <w:tab/>
      </w:r>
      <w:r w:rsidRPr="00EF50F2">
        <w:t>Ordered for consideration tomorrow.</w:t>
      </w:r>
    </w:p>
    <w:p w14:paraId="7DCC5DED" w14:textId="77777777" w:rsidR="00EF50F2" w:rsidRPr="00EF50F2" w:rsidRDefault="00EF50F2" w:rsidP="00EF50F2">
      <w:pPr>
        <w:rPr>
          <w:sz w:val="20"/>
        </w:rPr>
      </w:pPr>
    </w:p>
    <w:p w14:paraId="243C4DAD" w14:textId="77777777" w:rsidR="00EF50F2" w:rsidRPr="00EF50F2" w:rsidRDefault="00EF50F2" w:rsidP="00EF50F2">
      <w:r w:rsidRPr="00EF50F2">
        <w:rPr>
          <w:szCs w:val="22"/>
        </w:rPr>
        <w:tab/>
      </w:r>
      <w:r w:rsidRPr="00EF50F2">
        <w:t>Senator RANKIN from the Committee on Judiciary submitted a favorable report on:</w:t>
      </w:r>
    </w:p>
    <w:p w14:paraId="387CB400" w14:textId="77777777" w:rsidR="00EF50F2" w:rsidRPr="00EF50F2" w:rsidRDefault="00EF50F2" w:rsidP="00EF50F2">
      <w:pPr>
        <w:suppressAutoHyphens/>
      </w:pPr>
      <w:r w:rsidRPr="00F5579B">
        <w:rPr>
          <w:szCs w:val="22"/>
        </w:rPr>
        <w:tab/>
        <w:t>S. 844</w:t>
      </w:r>
      <w:r w:rsidRPr="00F5579B">
        <w:rPr>
          <w:szCs w:val="22"/>
        </w:rPr>
        <w:fldChar w:fldCharType="begin"/>
      </w:r>
      <w:r w:rsidRPr="00F5579B">
        <w:rPr>
          <w:szCs w:val="22"/>
        </w:rPr>
        <w:instrText xml:space="preserve"> XE "S. 844" \b </w:instrText>
      </w:r>
      <w:r w:rsidRPr="00F5579B">
        <w:rPr>
          <w:szCs w:val="22"/>
        </w:rPr>
        <w:fldChar w:fldCharType="end"/>
      </w:r>
      <w:r w:rsidRPr="00F5579B">
        <w:rPr>
          <w:szCs w:val="22"/>
        </w:rPr>
        <w:t xml:space="preserve"> --</w:t>
      </w:r>
      <w:r w:rsidRPr="00EF50F2">
        <w:t xml:space="preserve"> Senator Rankin:  </w:t>
      </w:r>
      <w:r w:rsidRPr="00EF50F2">
        <w:rPr>
          <w:caps/>
          <w:szCs w:val="30"/>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231228C9" w14:textId="77777777" w:rsidR="00EF50F2" w:rsidRPr="00EF50F2" w:rsidRDefault="00EF50F2" w:rsidP="00EF50F2">
      <w:r w:rsidRPr="00EF50F2">
        <w:rPr>
          <w:szCs w:val="22"/>
        </w:rPr>
        <w:tab/>
      </w:r>
      <w:r w:rsidRPr="00EF50F2">
        <w:t>Ordered for consideration tomorrow.</w:t>
      </w:r>
    </w:p>
    <w:p w14:paraId="0AB3771F" w14:textId="77777777" w:rsidR="00EF50F2" w:rsidRPr="00EF50F2" w:rsidRDefault="00EF50F2" w:rsidP="00EF50F2">
      <w:pPr>
        <w:rPr>
          <w:sz w:val="20"/>
        </w:rPr>
      </w:pPr>
    </w:p>
    <w:p w14:paraId="21ED9A69" w14:textId="77777777" w:rsidR="00EF50F2" w:rsidRPr="00EF50F2" w:rsidRDefault="00EF50F2" w:rsidP="00EF50F2">
      <w:r w:rsidRPr="00EF50F2">
        <w:rPr>
          <w:szCs w:val="22"/>
        </w:rPr>
        <w:tab/>
      </w:r>
      <w:r w:rsidRPr="00EF50F2">
        <w:t>Senator RANKIN from the Committee on Judiciary submitted a favorable with amendment report on:</w:t>
      </w:r>
    </w:p>
    <w:p w14:paraId="33495FD3" w14:textId="77777777" w:rsidR="00EF50F2" w:rsidRPr="00EF50F2" w:rsidRDefault="00EF50F2" w:rsidP="00EF50F2">
      <w:pPr>
        <w:suppressAutoHyphens/>
      </w:pPr>
      <w:r w:rsidRPr="00EF50F2">
        <w:rPr>
          <w:szCs w:val="22"/>
        </w:rPr>
        <w:tab/>
      </w:r>
      <w:r w:rsidRPr="00F5579B">
        <w:rPr>
          <w:szCs w:val="22"/>
        </w:rPr>
        <w:t>S. 849</w:t>
      </w:r>
      <w:r w:rsidRPr="00F5579B">
        <w:rPr>
          <w:szCs w:val="22"/>
        </w:rPr>
        <w:fldChar w:fldCharType="begin"/>
      </w:r>
      <w:r w:rsidRPr="00F5579B">
        <w:rPr>
          <w:szCs w:val="22"/>
        </w:rPr>
        <w:instrText xml:space="preserve"> XE "S. 849" \b </w:instrText>
      </w:r>
      <w:r w:rsidRPr="00F5579B">
        <w:rPr>
          <w:szCs w:val="22"/>
        </w:rPr>
        <w:fldChar w:fldCharType="end"/>
      </w:r>
      <w:r w:rsidRPr="00F5579B">
        <w:rPr>
          <w:szCs w:val="22"/>
        </w:rPr>
        <w:t xml:space="preserve"> --</w:t>
      </w:r>
      <w:r w:rsidRPr="00EF50F2">
        <w:t xml:space="preserve"> Senators Verdin and Senn:  </w:t>
      </w:r>
      <w:r w:rsidRPr="00EF50F2">
        <w:rPr>
          <w:caps/>
          <w:szCs w:val="30"/>
        </w:rPr>
        <w:t>A BILL TO AMEND THE SOUTH CAROLINA CODE OF LAWS BY AMENDING SECTION 44</w:t>
      </w:r>
      <w:r w:rsidRPr="00EF50F2">
        <w:rPr>
          <w:caps/>
          <w:szCs w:val="30"/>
        </w:rPr>
        <w:noBreakHyphen/>
        <w:t>53</w:t>
      </w:r>
      <w:r w:rsidRPr="00EF50F2">
        <w:rPr>
          <w:caps/>
          <w:szCs w:val="30"/>
        </w:rPr>
        <w:noBreakHyphen/>
        <w:t>230, RELATING TO SCHEDULE III CONTROLLED SUBSTANCES, SO AS TO ADD XYLAZINE AS A SCHEDULE III CONTROLLED SUBSTANCE, WITH EXCEPTIONS; AND BY ADDING SECTION 44</w:t>
      </w:r>
      <w:r w:rsidRPr="00EF50F2">
        <w:rPr>
          <w:caps/>
          <w:szCs w:val="30"/>
        </w:rPr>
        <w:noBreakHyphen/>
        <w:t>53</w:t>
      </w:r>
      <w:r w:rsidRPr="00EF50F2">
        <w:rPr>
          <w:caps/>
          <w:szCs w:val="30"/>
        </w:rPr>
        <w:noBreakHyphen/>
        <w:t>372 SO AS TO PROHIBIT THE PRODUCTION, MANUFACTURE, DISTRIBUTION, OR POSSESSION OF XYLAZINE, WITH EXCEPTIONS, AND TO ESTABLISH ASSOCIATED CRIMINAL PENALTIES.</w:t>
      </w:r>
    </w:p>
    <w:p w14:paraId="20EDE58A" w14:textId="77777777" w:rsidR="00EF50F2" w:rsidRPr="00EF50F2" w:rsidRDefault="00EF50F2" w:rsidP="00EF50F2">
      <w:r w:rsidRPr="00EF50F2">
        <w:rPr>
          <w:szCs w:val="22"/>
        </w:rPr>
        <w:tab/>
      </w:r>
      <w:r w:rsidRPr="00EF50F2">
        <w:t>Ordered for consideration tomorrow.</w:t>
      </w:r>
    </w:p>
    <w:p w14:paraId="618BA856" w14:textId="77777777" w:rsidR="00EF50F2" w:rsidRPr="00EF50F2" w:rsidRDefault="00EF50F2" w:rsidP="00EF50F2">
      <w:pPr>
        <w:rPr>
          <w:sz w:val="20"/>
        </w:rPr>
      </w:pPr>
    </w:p>
    <w:p w14:paraId="45C5D6D7" w14:textId="77777777" w:rsidR="00EF50F2" w:rsidRPr="00EF50F2" w:rsidRDefault="00EF50F2" w:rsidP="00EF50F2">
      <w:r w:rsidRPr="00EF50F2">
        <w:rPr>
          <w:szCs w:val="22"/>
        </w:rPr>
        <w:tab/>
      </w:r>
      <w:r w:rsidRPr="00EF50F2">
        <w:t>Senator RANKIN from the Committee on Judiciary submitted a favorable with amendment report on:</w:t>
      </w:r>
    </w:p>
    <w:p w14:paraId="51CFC9A6" w14:textId="2B489ED5" w:rsidR="00EF50F2" w:rsidRPr="00EF50F2" w:rsidRDefault="00EF50F2" w:rsidP="00EF50F2">
      <w:pPr>
        <w:suppressAutoHyphens/>
      </w:pPr>
      <w:r w:rsidRPr="00F5579B">
        <w:rPr>
          <w:szCs w:val="22"/>
        </w:rPr>
        <w:tab/>
        <w:t>S. 866</w:t>
      </w:r>
      <w:r w:rsidRPr="00F5579B">
        <w:rPr>
          <w:szCs w:val="22"/>
        </w:rPr>
        <w:fldChar w:fldCharType="begin"/>
      </w:r>
      <w:r w:rsidRPr="00F5579B">
        <w:rPr>
          <w:szCs w:val="22"/>
        </w:rPr>
        <w:instrText xml:space="preserve"> XE "S. 866" \b </w:instrText>
      </w:r>
      <w:r w:rsidRPr="00F5579B">
        <w:rPr>
          <w:szCs w:val="22"/>
        </w:rPr>
        <w:fldChar w:fldCharType="end"/>
      </w:r>
      <w:r w:rsidRPr="00F5579B">
        <w:rPr>
          <w:szCs w:val="22"/>
        </w:rPr>
        <w:t xml:space="preserve"> -- Senator</w:t>
      </w:r>
      <w:r w:rsidRPr="00EF50F2">
        <w:t xml:space="preserve"> Shealy:  </w:t>
      </w:r>
      <w:r w:rsidRPr="00EF50F2">
        <w:rPr>
          <w:caps/>
          <w:szCs w:val="30"/>
        </w:rPr>
        <w:t>A BILL TO AMEND THE SOUTH CAROLINA CODE OF LAWS BY AMENDING SECTION 44</w:t>
      </w:r>
      <w:r w:rsidRPr="00EF50F2">
        <w:rPr>
          <w:caps/>
          <w:szCs w:val="30"/>
        </w:rPr>
        <w:noBreakHyphen/>
        <w:t>48</w:t>
      </w:r>
      <w:r w:rsidRPr="00EF50F2">
        <w:rPr>
          <w:caps/>
          <w:szCs w:val="30"/>
        </w:rPr>
        <w:noBreakHyphen/>
        <w:t>30, RELATING TO DEFINITIONS, SO AS TO PROVIDE A REASONABLE EXPECTATION STANDARD FOR THE DETERMINATION OF WHETHER SOMEONE IS LIKELY TO ENGAGE IN ACTS OF SEXUAL VIOLENCE; AND BY AMENDING SECTION 44</w:t>
      </w:r>
      <w:r w:rsidRPr="00EF50F2">
        <w:rPr>
          <w:caps/>
          <w:szCs w:val="30"/>
        </w:rPr>
        <w:noBreakHyphen/>
        <w:t>48</w:t>
      </w:r>
      <w:r w:rsidRPr="00EF50F2">
        <w:rPr>
          <w:caps/>
          <w:szCs w:val="30"/>
        </w:rPr>
        <w:noBreakHyphen/>
        <w:t>20, RELATING TO LEGISLATIVE FINDINGS, SO AS TO CLARIFY THE METHOD OF DETERMINATION FOR THE LIKELIHOOD THAT A PERSON WILL ENGAGE IN FUTURE ACTS OF SEXUAL VIOLENCE.</w:t>
      </w:r>
    </w:p>
    <w:p w14:paraId="2B77D373" w14:textId="77777777" w:rsidR="00EF50F2" w:rsidRPr="00EF50F2" w:rsidRDefault="00EF50F2" w:rsidP="00EF50F2">
      <w:r w:rsidRPr="00EF50F2">
        <w:rPr>
          <w:szCs w:val="22"/>
        </w:rPr>
        <w:tab/>
      </w:r>
      <w:r w:rsidRPr="00EF50F2">
        <w:t>Ordered for consideration tomorrow.</w:t>
      </w:r>
    </w:p>
    <w:p w14:paraId="2EF7BD11" w14:textId="77777777" w:rsidR="00EF50F2" w:rsidRPr="00EF50F2" w:rsidRDefault="00EF50F2" w:rsidP="00EF50F2">
      <w:pPr>
        <w:rPr>
          <w:sz w:val="20"/>
        </w:rPr>
      </w:pPr>
    </w:p>
    <w:p w14:paraId="711D0A4B" w14:textId="77777777" w:rsidR="00EF50F2" w:rsidRPr="00EF50F2" w:rsidRDefault="00EF50F2" w:rsidP="00EF50F2">
      <w:r w:rsidRPr="00EF50F2">
        <w:rPr>
          <w:szCs w:val="22"/>
        </w:rPr>
        <w:tab/>
      </w:r>
      <w:r w:rsidRPr="00EF50F2">
        <w:t>Senator RANKIN from the Committee on Judiciary submitted a favorable with amendment report on:</w:t>
      </w:r>
    </w:p>
    <w:p w14:paraId="0220C647" w14:textId="77777777" w:rsidR="00EF50F2" w:rsidRPr="00EF50F2" w:rsidRDefault="00EF50F2" w:rsidP="00EF50F2">
      <w:pPr>
        <w:suppressAutoHyphens/>
      </w:pPr>
      <w:r w:rsidRPr="00F5579B">
        <w:rPr>
          <w:szCs w:val="22"/>
        </w:rPr>
        <w:tab/>
        <w:t>S. 890</w:t>
      </w:r>
      <w:r w:rsidRPr="00F5579B">
        <w:rPr>
          <w:szCs w:val="22"/>
        </w:rPr>
        <w:fldChar w:fldCharType="begin"/>
      </w:r>
      <w:r w:rsidRPr="00F5579B">
        <w:rPr>
          <w:szCs w:val="22"/>
        </w:rPr>
        <w:instrText xml:space="preserve"> XE "S. 890" \b </w:instrText>
      </w:r>
      <w:r w:rsidRPr="00F5579B">
        <w:rPr>
          <w:szCs w:val="22"/>
        </w:rPr>
        <w:fldChar w:fldCharType="end"/>
      </w:r>
      <w:r w:rsidRPr="00F5579B">
        <w:rPr>
          <w:szCs w:val="22"/>
        </w:rPr>
        <w:t xml:space="preserve"> --</w:t>
      </w:r>
      <w:r w:rsidRPr="00EF50F2">
        <w:t xml:space="preserve"> Senators Tedder and Senn:  </w:t>
      </w:r>
      <w:r w:rsidRPr="00EF50F2">
        <w:rPr>
          <w:caps/>
          <w:szCs w:val="30"/>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3E633BFA" w14:textId="77777777" w:rsidR="00EF50F2" w:rsidRPr="00EF50F2" w:rsidRDefault="00EF50F2" w:rsidP="00EF50F2">
      <w:r w:rsidRPr="00EF50F2">
        <w:rPr>
          <w:szCs w:val="22"/>
        </w:rPr>
        <w:tab/>
      </w:r>
      <w:r w:rsidRPr="00EF50F2">
        <w:t>Ordered for consideration tomorrow.</w:t>
      </w:r>
    </w:p>
    <w:p w14:paraId="0000C9C8" w14:textId="77777777" w:rsidR="00EF50F2" w:rsidRPr="00EF50F2" w:rsidRDefault="00EF50F2" w:rsidP="00EF50F2">
      <w:pPr>
        <w:rPr>
          <w:sz w:val="20"/>
        </w:rPr>
      </w:pPr>
    </w:p>
    <w:p w14:paraId="3949AD9C" w14:textId="77777777" w:rsidR="00EF50F2" w:rsidRPr="00EF50F2" w:rsidRDefault="00EF50F2" w:rsidP="00EF50F2">
      <w:r w:rsidRPr="00EF50F2">
        <w:rPr>
          <w:szCs w:val="22"/>
        </w:rPr>
        <w:tab/>
      </w:r>
      <w:r w:rsidRPr="00EF50F2">
        <w:t>Senator RANKIN from the Committee on Judiciary submitted a favorable report on:</w:t>
      </w:r>
    </w:p>
    <w:p w14:paraId="5A961D1A" w14:textId="77777777" w:rsidR="00EF50F2" w:rsidRPr="00EF50F2" w:rsidRDefault="00EF50F2" w:rsidP="00EF50F2">
      <w:pPr>
        <w:suppressAutoHyphens/>
      </w:pPr>
      <w:r w:rsidRPr="00EF50F2">
        <w:rPr>
          <w:szCs w:val="22"/>
        </w:rPr>
        <w:tab/>
      </w:r>
      <w:r w:rsidRPr="00F5579B">
        <w:rPr>
          <w:szCs w:val="22"/>
        </w:rPr>
        <w:t>S. 971</w:t>
      </w:r>
      <w:r w:rsidRPr="00F5579B">
        <w:rPr>
          <w:szCs w:val="22"/>
        </w:rPr>
        <w:fldChar w:fldCharType="begin"/>
      </w:r>
      <w:r w:rsidRPr="00F5579B">
        <w:rPr>
          <w:szCs w:val="22"/>
        </w:rPr>
        <w:instrText xml:space="preserve"> XE "S. 971" \b </w:instrText>
      </w:r>
      <w:r w:rsidRPr="00F5579B">
        <w:rPr>
          <w:szCs w:val="22"/>
        </w:rPr>
        <w:fldChar w:fldCharType="end"/>
      </w:r>
      <w:r w:rsidRPr="00F5579B">
        <w:rPr>
          <w:szCs w:val="22"/>
        </w:rPr>
        <w:t xml:space="preserve"> --</w:t>
      </w:r>
      <w:r w:rsidRPr="00EF50F2">
        <w:t xml:space="preserve"> Senator Hutto:  </w:t>
      </w:r>
      <w:r w:rsidRPr="00EF50F2">
        <w:rPr>
          <w:caps/>
          <w:szCs w:val="30"/>
        </w:rPr>
        <w:t>A BILL TO AMEND THE SOUTH CAROLINA CODE OF LAWS BY AMENDING SECTION 7</w:t>
      </w:r>
      <w:r w:rsidRPr="00EF50F2">
        <w:rPr>
          <w:caps/>
          <w:szCs w:val="30"/>
        </w:rPr>
        <w:noBreakHyphen/>
        <w:t>7</w:t>
      </w:r>
      <w:r w:rsidRPr="00EF50F2">
        <w:rPr>
          <w:caps/>
          <w:szCs w:val="30"/>
        </w:rPr>
        <w:noBreakHyphen/>
        <w:t>100, RELATING TO DESIGNATION OF VOTING PRECINCTS IN BARNWELL COUNTY, SO AS TO IDENTIFY THE VOTING PLACE FOR CERTAIN PRECINCTS.</w:t>
      </w:r>
    </w:p>
    <w:p w14:paraId="4BE7577F" w14:textId="77777777" w:rsidR="00EF50F2" w:rsidRPr="00EF50F2" w:rsidRDefault="00EF50F2" w:rsidP="00EF50F2">
      <w:r w:rsidRPr="00EF50F2">
        <w:rPr>
          <w:szCs w:val="22"/>
        </w:rPr>
        <w:tab/>
      </w:r>
      <w:r w:rsidRPr="00EF50F2">
        <w:t>Ordered for consideration tomorrow.</w:t>
      </w:r>
    </w:p>
    <w:p w14:paraId="05146FF1" w14:textId="77777777" w:rsidR="00EF50F2" w:rsidRPr="00EF50F2" w:rsidRDefault="00EF50F2" w:rsidP="00EF50F2">
      <w:pPr>
        <w:rPr>
          <w:sz w:val="20"/>
        </w:rPr>
      </w:pPr>
    </w:p>
    <w:p w14:paraId="7C172AFE" w14:textId="77777777" w:rsidR="00EF50F2" w:rsidRPr="00EF50F2" w:rsidRDefault="00EF50F2" w:rsidP="00EF50F2">
      <w:r w:rsidRPr="00EF50F2">
        <w:rPr>
          <w:szCs w:val="22"/>
        </w:rPr>
        <w:tab/>
      </w:r>
      <w:r w:rsidRPr="00EF50F2">
        <w:t>Senator VERDIN from the Committee on Medical Affairs submitted a favorable with amendment report on:</w:t>
      </w:r>
    </w:p>
    <w:p w14:paraId="1FD94631" w14:textId="77777777" w:rsidR="00EF50F2" w:rsidRPr="00EF50F2" w:rsidRDefault="00EF50F2" w:rsidP="00EF50F2">
      <w:pPr>
        <w:suppressAutoHyphens/>
      </w:pPr>
      <w:r w:rsidRPr="00EF50F2">
        <w:rPr>
          <w:szCs w:val="22"/>
        </w:rPr>
        <w:tab/>
      </w:r>
      <w:r w:rsidRPr="00F5579B">
        <w:rPr>
          <w:szCs w:val="22"/>
        </w:rPr>
        <w:t>S. 975</w:t>
      </w:r>
      <w:r w:rsidRPr="00F5579B">
        <w:rPr>
          <w:szCs w:val="22"/>
        </w:rPr>
        <w:fldChar w:fldCharType="begin"/>
      </w:r>
      <w:r w:rsidRPr="00F5579B">
        <w:rPr>
          <w:szCs w:val="22"/>
        </w:rPr>
        <w:instrText xml:space="preserve"> XE "S. 975" \b </w:instrText>
      </w:r>
      <w:r w:rsidRPr="00F5579B">
        <w:rPr>
          <w:szCs w:val="22"/>
        </w:rPr>
        <w:fldChar w:fldCharType="end"/>
      </w:r>
      <w:r w:rsidRPr="00F5579B">
        <w:rPr>
          <w:szCs w:val="22"/>
        </w:rPr>
        <w:t xml:space="preserve"> -- </w:t>
      </w:r>
      <w:r w:rsidRPr="00EF50F2">
        <w:t xml:space="preserve">Senators Martin, Corbin, Rice, Kimbrell and Grooms:  </w:t>
      </w:r>
      <w:r w:rsidRPr="00EF50F2">
        <w:rPr>
          <w:caps/>
          <w:szCs w:val="30"/>
        </w:rPr>
        <w:t>A BILL TO AMEND THE SOUTH CAROLINA CODE OF LAWS BY ADDING SECTION 16</w:t>
      </w:r>
      <w:r w:rsidRPr="00EF50F2">
        <w:rPr>
          <w:caps/>
          <w:szCs w:val="30"/>
        </w:rPr>
        <w:noBreakHyphen/>
        <w:t>17</w:t>
      </w:r>
      <w:r w:rsidRPr="00EF50F2">
        <w:rPr>
          <w:caps/>
          <w:szCs w:val="30"/>
        </w:rPr>
        <w:noBreakHyphen/>
        <w:t>780 SO AS TO PROHIBIT BUSINESSES, NON</w:t>
      </w:r>
      <w:r w:rsidRPr="00EF50F2">
        <w:rPr>
          <w:caps/>
          <w:szCs w:val="30"/>
        </w:rPr>
        <w:noBreakHyphen/>
        <w:t>PROFIT ORGANIZATIONS, COLLEGES, SCHOOLS, AND EMPLOYERS FROM MANDATING THAT EMPLOYEES, CONTRACTORS, STUDENTS, PATRONS, CUSTOMERS, CLIENTS, OR GUESTS MUST RECEIVE A NOVEL VACCINE OR GENE THERAPY; BY ADDING SECTION 41</w:t>
      </w:r>
      <w:r w:rsidRPr="00EF50F2">
        <w:rPr>
          <w:caps/>
          <w:szCs w:val="30"/>
        </w:rPr>
        <w:noBreakHyphen/>
        <w:t>1</w:t>
      </w:r>
      <w:r w:rsidRPr="00EF50F2">
        <w:rPr>
          <w:caps/>
          <w:szCs w:val="30"/>
        </w:rPr>
        <w:noBreakHyphen/>
        <w:t>55 SO AS TO PROHIBIT EMPLOYERS FROM TAKING ANY ADVERSE PRE</w:t>
      </w:r>
      <w:r w:rsidRPr="00EF50F2">
        <w:rPr>
          <w:caps/>
          <w:szCs w:val="30"/>
        </w:rPr>
        <w:noBreakHyphen/>
        <w:t>EMPLOYMENT OR EMPLOYMENT ACTION AGAINST AN INDIVIDUAL WHO DECLINES TO RECEIVE A VACCINE OR GENE THERAPY; BY AMENDING SECTION 40</w:t>
      </w:r>
      <w:r w:rsidRPr="00EF50F2">
        <w:rPr>
          <w:caps/>
          <w:szCs w:val="30"/>
        </w:rPr>
        <w:noBreakHyphen/>
        <w:t>43</w:t>
      </w:r>
      <w:r w:rsidRPr="00EF50F2">
        <w:rPr>
          <w:caps/>
          <w:szCs w:val="30"/>
        </w:rPr>
        <w:noBreakHyphen/>
        <w:t>86, RELATING TO FACILITY REQUIREMENTS FOR PHARMACIES, SO AS TO PROVIDE THAT A PHARMACIST MAY REFUSE TO FILL A PRESCRIPTION DUE TO RELIGIOUS, MORAL, OR ETHICAL REASONS; BY AMENDING SECTION 44</w:t>
      </w:r>
      <w:r w:rsidRPr="00EF50F2">
        <w:rPr>
          <w:caps/>
          <w:szCs w:val="30"/>
        </w:rPr>
        <w:noBreakHyphen/>
        <w:t>1</w:t>
      </w:r>
      <w:r w:rsidRPr="00EF50F2">
        <w:rPr>
          <w:caps/>
          <w:szCs w:val="30"/>
        </w:rPr>
        <w:noBreakHyphen/>
        <w:t>100, RELATING TO ASSISTANCE FROM PEACE AND HEALTH OFFICERS, SO AS TO PROVIDE THAT THE DIRECTOR MAY NOT REQUEST ASSISTANCE IN ENFORCING ORDERS PURSUANT TO THIS CHAPTER; BY AMENDING SECTION 44</w:t>
      </w:r>
      <w:r w:rsidRPr="00EF50F2">
        <w:rPr>
          <w:caps/>
          <w:szCs w:val="30"/>
        </w:rPr>
        <w:noBreakHyphen/>
        <w:t>4</w:t>
      </w:r>
      <w:r w:rsidRPr="00EF50F2">
        <w:rPr>
          <w:caps/>
          <w:szCs w:val="30"/>
        </w:rPr>
        <w:noBreakHyphen/>
        <w:t>130, RELATING TO DEFINITIONS FOR EMERGENCY HEALTH POWERS, SO AS TO PROVIDE DEFINITIONS; BY AMENDING SECTION 44</w:t>
      </w:r>
      <w:r w:rsidRPr="00EF50F2">
        <w:rPr>
          <w:caps/>
          <w:szCs w:val="30"/>
        </w:rPr>
        <w:noBreakHyphen/>
        <w:t>4</w:t>
      </w:r>
      <w:r w:rsidRPr="00EF50F2">
        <w:rPr>
          <w:caps/>
          <w:szCs w:val="30"/>
        </w:rPr>
        <w:noBreakHyphen/>
        <w:t>330, RELATING TO THE PURCHASE AND DISTRIBUTION OF PHARMACEUTICAL AGENTS OR MEDICAL SUPPLIES, SO AS TO PROVIDE THAT DHEC MAY PURCHASE AND DISTRIBUTE APPROVED PHARMACEUTICAL AGENTS OR MEDICAL SUPPLIES; BY AMENDING SECTION 44</w:t>
      </w:r>
      <w:r w:rsidRPr="00EF50F2">
        <w:rPr>
          <w:caps/>
          <w:szCs w:val="30"/>
        </w:rPr>
        <w:noBreakHyphen/>
        <w:t>4</w:t>
      </w:r>
      <w:r w:rsidRPr="00EF50F2">
        <w:rPr>
          <w:caps/>
          <w:szCs w:val="30"/>
        </w:rPr>
        <w:noBreakHyphen/>
        <w:t>500, RELATING TO CONTROL AND TREATMENT OF INFECTIOUS DISEASE, SO AS TO PROVIDE THAT DHEC MUST USE EVERY AVAILABLE MEANS TO PREVENT THE TRANSMISSION OF INFECTIOUS DISEASE FOR WHICH THE PUBLIC HEALTH EMERGENCY HAS BEEN CALLED; BY AMENDING SECTION 44</w:t>
      </w:r>
      <w:r w:rsidRPr="00EF50F2">
        <w:rPr>
          <w:caps/>
          <w:szCs w:val="30"/>
        </w:rPr>
        <w:noBreakHyphen/>
        <w:t>4</w:t>
      </w:r>
      <w:r w:rsidRPr="00EF50F2">
        <w:rPr>
          <w:caps/>
          <w:szCs w:val="30"/>
        </w:rPr>
        <w:noBreakHyphen/>
        <w:t>510, RELATING TO PHYSICAL EXAMINATIONS OR TESTS AND ISOLATION OR QUARANTINE OF PERSONS REFUSING EXAMINATION, SO AS TO PROVIDE THAT TESTS MUST BE FDA APPROVED FOR ACCURATE DETECTION OF THE BIOLOGICAL AGENT; BY AMENDING SECTION 44</w:t>
      </w:r>
      <w:r w:rsidRPr="00EF50F2">
        <w:rPr>
          <w:caps/>
          <w:szCs w:val="30"/>
        </w:rPr>
        <w:noBreakHyphen/>
        <w:t>4</w:t>
      </w:r>
      <w:r w:rsidRPr="00EF50F2">
        <w:rPr>
          <w:caps/>
          <w:szCs w:val="30"/>
        </w:rPr>
        <w:noBreakHyphen/>
        <w:t>520, RELATING TO VACCINATIONS AND TREATMENT, SO AS TO PROVIDE THAT DHEC MAY NOT ISOLATE AN INDIVIDUAL TO PREVENT THE SPREAD OF A POSSIBLY CONTAGIOUS DISEASE, BUT ONLY A DISEASE KNOWN TO BE CONTAGIOUS, AND TO PROVIDE THAT A VACCINE MUST NOT BE A GENE THERAPY; BY AMENDING SECTION 44</w:t>
      </w:r>
      <w:r w:rsidRPr="00EF50F2">
        <w:rPr>
          <w:caps/>
          <w:szCs w:val="30"/>
        </w:rPr>
        <w:noBreakHyphen/>
        <w:t>4</w:t>
      </w:r>
      <w:r w:rsidRPr="00EF50F2">
        <w:rPr>
          <w:caps/>
          <w:szCs w:val="30"/>
        </w:rPr>
        <w:noBreakHyphen/>
        <w:t>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w:t>
      </w:r>
      <w:r w:rsidRPr="00EF50F2">
        <w:rPr>
          <w:caps/>
          <w:szCs w:val="30"/>
        </w:rPr>
        <w:noBreakHyphen/>
        <w:t>4</w:t>
      </w:r>
      <w:r w:rsidRPr="00EF50F2">
        <w:rPr>
          <w:caps/>
          <w:szCs w:val="30"/>
        </w:rPr>
        <w:noBreakHyphen/>
        <w:t>540, RELATING TO ISOLATION AND QUARANTINE PROCEDURES, SO AS TO REMOVE ISOLATION PARAMETERS; AND BY AMENDING SECTION 44</w:t>
      </w:r>
      <w:r w:rsidRPr="00EF50F2">
        <w:rPr>
          <w:caps/>
          <w:szCs w:val="30"/>
        </w:rPr>
        <w:noBreakHyphen/>
        <w:t>4</w:t>
      </w:r>
      <w:r w:rsidRPr="00EF50F2">
        <w:rPr>
          <w:caps/>
          <w:szCs w:val="30"/>
        </w:rPr>
        <w:noBreakHyphen/>
        <w:t>570, RELATING TO EMERGENCY POWERS REGARDING LICENSING OF HEALTH PERSONNEL, SO AS TO REMOVE THE REQUIREMENT THAT IN</w:t>
      </w:r>
      <w:r w:rsidRPr="00EF50F2">
        <w:rPr>
          <w:caps/>
          <w:szCs w:val="30"/>
        </w:rPr>
        <w:noBreakHyphen/>
        <w:t>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6D667946" w14:textId="77777777" w:rsidR="00EF50F2" w:rsidRPr="00EF50F2" w:rsidRDefault="00EF50F2" w:rsidP="00EF50F2">
      <w:r w:rsidRPr="00EF50F2">
        <w:rPr>
          <w:szCs w:val="22"/>
        </w:rPr>
        <w:tab/>
      </w:r>
      <w:r w:rsidRPr="00EF50F2">
        <w:t>Ordered for consideration tomorrow.</w:t>
      </w:r>
    </w:p>
    <w:p w14:paraId="0F476A78" w14:textId="77777777" w:rsidR="00EF50F2" w:rsidRPr="00EF50F2" w:rsidRDefault="00EF50F2" w:rsidP="00EF50F2">
      <w:pPr>
        <w:rPr>
          <w:sz w:val="20"/>
        </w:rPr>
      </w:pPr>
    </w:p>
    <w:p w14:paraId="41CC30C5" w14:textId="77777777" w:rsidR="00EF50F2" w:rsidRPr="00EF50F2" w:rsidRDefault="00EF50F2" w:rsidP="00EF50F2">
      <w:r w:rsidRPr="00EF50F2">
        <w:rPr>
          <w:szCs w:val="22"/>
        </w:rPr>
        <w:tab/>
      </w:r>
      <w:r w:rsidRPr="00EF50F2">
        <w:t>Senator RANKIN from the Committee on Judiciary submitted a favorable with amendment report on:</w:t>
      </w:r>
    </w:p>
    <w:p w14:paraId="5177D1BA" w14:textId="15DFC775" w:rsidR="00EF50F2" w:rsidRPr="00EF50F2" w:rsidRDefault="00EF50F2" w:rsidP="00EF50F2">
      <w:pPr>
        <w:suppressAutoHyphens/>
      </w:pPr>
      <w:r w:rsidRPr="00EF50F2">
        <w:rPr>
          <w:szCs w:val="22"/>
        </w:rPr>
        <w:tab/>
      </w:r>
      <w:r w:rsidRPr="00F5579B">
        <w:rPr>
          <w:szCs w:val="22"/>
        </w:rPr>
        <w:t>S. 1048</w:t>
      </w:r>
      <w:r w:rsidRPr="00F5579B">
        <w:rPr>
          <w:szCs w:val="22"/>
        </w:rPr>
        <w:fldChar w:fldCharType="begin"/>
      </w:r>
      <w:r w:rsidRPr="00F5579B">
        <w:rPr>
          <w:szCs w:val="22"/>
        </w:rPr>
        <w:instrText xml:space="preserve"> XE "S. 1048" \b </w:instrText>
      </w:r>
      <w:r w:rsidRPr="00F5579B">
        <w:rPr>
          <w:szCs w:val="22"/>
        </w:rPr>
        <w:fldChar w:fldCharType="end"/>
      </w:r>
      <w:r w:rsidRPr="00F5579B">
        <w:rPr>
          <w:szCs w:val="22"/>
        </w:rPr>
        <w:t xml:space="preserve"> --</w:t>
      </w:r>
      <w:r w:rsidRPr="00EF50F2">
        <w:t xml:space="preserve"> Senators M. Johnson, Young, Malloy, Setzler, Rankin, Talley, Hembree, Gustafson, Davis and Adams:  </w:t>
      </w:r>
      <w:r w:rsidRPr="00EF50F2">
        <w:rPr>
          <w:caps/>
          <w:szCs w:val="30"/>
        </w:rPr>
        <w:t>A BILL TO AMEND THE SOUTH CAROLINA CODE OF LAWS BY ADDING SECTION 15</w:t>
      </w:r>
      <w:r w:rsidRPr="00EF50F2">
        <w:rPr>
          <w:caps/>
          <w:szCs w:val="30"/>
        </w:rPr>
        <w:noBreakHyphen/>
        <w:t>3</w:t>
      </w:r>
      <w:r w:rsidRPr="00EF50F2">
        <w:rPr>
          <w:caps/>
          <w:szCs w:val="30"/>
        </w:rPr>
        <w:noBreakHyphen/>
        <w:t>710 SO AS TO PROVIDE THE BASIS FOR LIABILITY FOR A PERSON OR ESTABLISHMENT WHO ILLEGALLY FURNISHES ALCOHOL TO AN INDIVIDUAL WHO INJURES A THIRD PARTY BASED UPON WHAT THE FURNISHER KNEW OR SHOULD HAVE KNOWN UNDER THE CIRCUMSTANCES; TO SPECIFY WHEN THE RIGHT OF ACTION IS NOT AVAILABLE; AND TO PROVIDE THE EVIDENTIARY STANDARD FOR THE VISIBLE INTOXICATION.</w:t>
      </w:r>
    </w:p>
    <w:p w14:paraId="7CB5B671" w14:textId="77777777" w:rsidR="00EF50F2" w:rsidRPr="00EF50F2" w:rsidRDefault="00EF50F2" w:rsidP="00EF50F2">
      <w:r w:rsidRPr="00EF50F2">
        <w:rPr>
          <w:szCs w:val="22"/>
        </w:rPr>
        <w:tab/>
      </w:r>
      <w:r w:rsidRPr="00EF50F2">
        <w:t>Ordered for consideration tomorrow.</w:t>
      </w:r>
    </w:p>
    <w:p w14:paraId="62250024" w14:textId="77777777" w:rsidR="00EF50F2" w:rsidRPr="00EF50F2" w:rsidRDefault="00EF50F2" w:rsidP="00EF50F2">
      <w:pPr>
        <w:rPr>
          <w:sz w:val="20"/>
        </w:rPr>
      </w:pPr>
    </w:p>
    <w:p w14:paraId="40833EEB" w14:textId="77777777" w:rsidR="00EF50F2" w:rsidRPr="00EF50F2" w:rsidRDefault="00EF50F2" w:rsidP="00EF50F2">
      <w:r w:rsidRPr="00EF50F2">
        <w:rPr>
          <w:szCs w:val="22"/>
        </w:rPr>
        <w:tab/>
      </w:r>
      <w:r w:rsidRPr="00EF50F2">
        <w:t>Senator RANKIN from the Committee on Judiciary submitted a favorable report on:</w:t>
      </w:r>
    </w:p>
    <w:p w14:paraId="06118F0C" w14:textId="77777777" w:rsidR="00EF50F2" w:rsidRPr="00EF50F2" w:rsidRDefault="00EF50F2" w:rsidP="00EF50F2">
      <w:pPr>
        <w:suppressAutoHyphens/>
      </w:pPr>
      <w:r w:rsidRPr="00EF50F2">
        <w:rPr>
          <w:szCs w:val="22"/>
        </w:rPr>
        <w:tab/>
      </w:r>
      <w:r w:rsidRPr="00F5579B">
        <w:rPr>
          <w:szCs w:val="22"/>
        </w:rPr>
        <w:t>S. 1088</w:t>
      </w:r>
      <w:r w:rsidRPr="00F5579B">
        <w:rPr>
          <w:szCs w:val="22"/>
        </w:rPr>
        <w:fldChar w:fldCharType="begin"/>
      </w:r>
      <w:r w:rsidRPr="00F5579B">
        <w:rPr>
          <w:szCs w:val="22"/>
        </w:rPr>
        <w:instrText xml:space="preserve"> XE "S. 1088" \b </w:instrText>
      </w:r>
      <w:r w:rsidRPr="00F5579B">
        <w:rPr>
          <w:szCs w:val="22"/>
        </w:rPr>
        <w:fldChar w:fldCharType="end"/>
      </w:r>
      <w:r w:rsidRPr="00F5579B">
        <w:rPr>
          <w:szCs w:val="22"/>
        </w:rPr>
        <w:t xml:space="preserve"> --</w:t>
      </w:r>
      <w:r w:rsidRPr="00EF50F2">
        <w:t xml:space="preserve"> Senators Young, Hutto and Massey:  </w:t>
      </w:r>
      <w:r w:rsidRPr="00EF50F2">
        <w:rPr>
          <w:caps/>
          <w:szCs w:val="30"/>
        </w:rPr>
        <w:t>A BILL TO AMEND SECTION 2 OF ACT 205 OF 2016, AS AMENDED, RELATING TO THE EXEMPTION OF PRIVATE, FOR</w:t>
      </w:r>
      <w:r w:rsidRPr="00EF50F2">
        <w:rPr>
          <w:caps/>
          <w:szCs w:val="30"/>
        </w:rPr>
        <w:noBreakHyphen/>
        <w:t>PROFIT PIPELINE COMPANIES FROM CERTAIN RIGHTS, POWERS, AND PRIVILEGES OF TELEGRAPH AND TELEPHONE COMPANIES THAT OTHERWISE ARE EXTENDED TO PIPELINE COMPANIES, SO AS TO EXTEND THE SUNSET PROVISION TO JUNE 30, 2026.</w:t>
      </w:r>
    </w:p>
    <w:p w14:paraId="6AA97262" w14:textId="77777777" w:rsidR="00EF50F2" w:rsidRPr="00EF50F2" w:rsidRDefault="00EF50F2" w:rsidP="00EF50F2">
      <w:r w:rsidRPr="00EF50F2">
        <w:rPr>
          <w:szCs w:val="22"/>
        </w:rPr>
        <w:tab/>
      </w:r>
      <w:r w:rsidRPr="00EF50F2">
        <w:t>Ordered for consideration tomorrow.</w:t>
      </w:r>
    </w:p>
    <w:p w14:paraId="67CBC890" w14:textId="77777777" w:rsidR="00EF50F2" w:rsidRPr="00EF50F2" w:rsidRDefault="00EF50F2" w:rsidP="00EF50F2">
      <w:pPr>
        <w:rPr>
          <w:sz w:val="20"/>
        </w:rPr>
      </w:pPr>
    </w:p>
    <w:p w14:paraId="0FDA28BD" w14:textId="77777777" w:rsidR="00EF50F2" w:rsidRPr="00EF50F2" w:rsidRDefault="00EF50F2" w:rsidP="00EF50F2">
      <w:r w:rsidRPr="00EF50F2">
        <w:rPr>
          <w:szCs w:val="22"/>
        </w:rPr>
        <w:tab/>
      </w:r>
      <w:r w:rsidRPr="00EF50F2">
        <w:t>Senator SHEALY from the Committee on Family and Veterans' Services submitted a favorable report on:</w:t>
      </w:r>
    </w:p>
    <w:p w14:paraId="3F5987C4" w14:textId="77777777" w:rsidR="00EF50F2" w:rsidRPr="00EF50F2" w:rsidRDefault="00EF50F2" w:rsidP="00EF50F2">
      <w:pPr>
        <w:suppressAutoHyphens/>
      </w:pPr>
      <w:r w:rsidRPr="00EF50F2">
        <w:rPr>
          <w:szCs w:val="22"/>
        </w:rPr>
        <w:tab/>
      </w:r>
      <w:r w:rsidRPr="00F5579B">
        <w:rPr>
          <w:szCs w:val="22"/>
        </w:rPr>
        <w:t>S. 1112</w:t>
      </w:r>
      <w:r w:rsidRPr="00F5579B">
        <w:rPr>
          <w:szCs w:val="22"/>
        </w:rPr>
        <w:fldChar w:fldCharType="begin"/>
      </w:r>
      <w:r w:rsidRPr="00F5579B">
        <w:rPr>
          <w:szCs w:val="22"/>
        </w:rPr>
        <w:instrText xml:space="preserve"> XE "S. 1112" \b </w:instrText>
      </w:r>
      <w:r w:rsidRPr="00F5579B">
        <w:rPr>
          <w:szCs w:val="22"/>
        </w:rPr>
        <w:fldChar w:fldCharType="end"/>
      </w:r>
      <w:r w:rsidRPr="00F5579B">
        <w:rPr>
          <w:szCs w:val="22"/>
        </w:rPr>
        <w:t xml:space="preserve"> --</w:t>
      </w:r>
      <w:r w:rsidRPr="00EF50F2">
        <w:t xml:space="preserve"> Senator Shealy:  </w:t>
      </w:r>
      <w:r w:rsidRPr="00EF50F2">
        <w:rPr>
          <w:caps/>
          <w:szCs w:val="30"/>
        </w:rPr>
        <w:t>A BILL TO AMEND THE SOUTH CAROLINA CODE OF LAWS BY AMENDING SECTION 63</w:t>
      </w:r>
      <w:r w:rsidRPr="00EF50F2">
        <w:rPr>
          <w:caps/>
          <w:szCs w:val="30"/>
        </w:rPr>
        <w:noBreakHyphen/>
        <w:t>7</w:t>
      </w:r>
      <w:r w:rsidRPr="00EF50F2">
        <w:rPr>
          <w:caps/>
          <w:szCs w:val="30"/>
        </w:rPr>
        <w:noBreakHyphen/>
        <w:t>2340, RELATING TO FINGERPRINT REVIEW, SO AS TO PROVIDE FOR FINGERPRINT</w:t>
      </w:r>
      <w:r w:rsidRPr="00EF50F2">
        <w:rPr>
          <w:caps/>
          <w:szCs w:val="30"/>
        </w:rPr>
        <w:noBreakHyphen/>
        <w: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w:t>
      </w:r>
      <w:r w:rsidRPr="00EF50F2">
        <w:rPr>
          <w:caps/>
          <w:szCs w:val="30"/>
        </w:rPr>
        <w:noBreakHyphen/>
        <w:t>7</w:t>
      </w:r>
      <w:r w:rsidRPr="00EF50F2">
        <w:rPr>
          <w:caps/>
          <w:szCs w:val="30"/>
        </w:rPr>
        <w:noBreakHyphen/>
        <w:t>2345, RELATING TO PAYMENT OF COSTS OF FEDERAL BUREAU OF INVESTIGATION FINGERPRINT REVIEWS, SO AS TO PROVIDE THAT COSTS FOR FINGERPRINT</w:t>
      </w:r>
      <w:r w:rsidRPr="00EF50F2">
        <w:rPr>
          <w:caps/>
          <w:szCs w:val="30"/>
        </w:rPr>
        <w:noBreakHyphen/>
        <w:t>BASED BACKGROUND CHECKS MUST BE PAID BY THE INDIVIDUAL OR ENTITY REQUESTING THE BACKGROUND CHECKS; BY AMENDING SECTION 63</w:t>
      </w:r>
      <w:r w:rsidRPr="00EF50F2">
        <w:rPr>
          <w:caps/>
          <w:szCs w:val="30"/>
        </w:rPr>
        <w:noBreakHyphen/>
        <w:t>7</w:t>
      </w:r>
      <w:r w:rsidRPr="00EF50F2">
        <w:rPr>
          <w:caps/>
          <w:szCs w:val="30"/>
        </w:rPr>
        <w:noBreakHyphen/>
        <w:t>2350, RELATING TO RESTRICTIONS ON FOSTER CARE, ADOPTION, OR LEGAL GUARDIAN PLACEMENTS, SO AS TO PROVIDE THAT A CHILD MAY BE PLACED IN THE HOME OF A KIN OR FICTIVE KIN CAREGIVER WHO HAS BEEN CONVICTED OF OR PLED GUILTY TO A CRIMINAL OFFENSE IF MORE THAN FIVE YEARS HAVE PASSED SINCE THE CONVICTION AND THE OFFENSE WAS NOT A FELONY INVOLVING VIOLENCE OR ANY CRIME AGAINST A CHILD; BY AMENDING SECTION 63</w:t>
      </w:r>
      <w:r w:rsidRPr="00EF50F2">
        <w:rPr>
          <w:caps/>
          <w:szCs w:val="30"/>
        </w:rPr>
        <w:noBreakHyphen/>
        <w:t>13</w:t>
      </w:r>
      <w:r w:rsidRPr="00EF50F2">
        <w:rPr>
          <w:caps/>
          <w:szCs w:val="30"/>
        </w:rPr>
        <w:noBreakHyphen/>
        <w:t>50, RELATING TO FINGERPRINT EXEMPTIONS, SO AS TO MAKE CONFORMING CHANGES; BY AMENDING SECTION 63</w:t>
      </w:r>
      <w:r w:rsidRPr="00EF50F2">
        <w:rPr>
          <w:caps/>
          <w:szCs w:val="30"/>
        </w:rPr>
        <w:noBreakHyphen/>
        <w:t>13</w:t>
      </w:r>
      <w:r w:rsidRPr="00EF50F2">
        <w:rPr>
          <w:caps/>
          <w:szCs w:val="30"/>
        </w:rPr>
        <w:noBreakHyphen/>
        <w:t>60, RELATING TO CRIMINAL HISTORY REVIEW FEE, SO AS TO MAKE CONFORMING CHANGES; BY AMENDING SECTION 63</w:t>
      </w:r>
      <w:r w:rsidRPr="00EF50F2">
        <w:rPr>
          <w:caps/>
          <w:szCs w:val="30"/>
        </w:rPr>
        <w:noBreakHyphen/>
        <w:t>13</w:t>
      </w:r>
      <w:r w:rsidRPr="00EF50F2">
        <w:rPr>
          <w:caps/>
          <w:szCs w:val="30"/>
        </w:rPr>
        <w:noBreakHyphen/>
        <w:t>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w:t>
      </w:r>
      <w:r w:rsidRPr="00EF50F2">
        <w:rPr>
          <w:caps/>
          <w:szCs w:val="30"/>
        </w:rPr>
        <w:noBreakHyphen/>
        <w:t>BASED BACKGROUND CHECK; BY AMENDING SECTION 63</w:t>
      </w:r>
      <w:r w:rsidRPr="00EF50F2">
        <w:rPr>
          <w:caps/>
          <w:szCs w:val="30"/>
        </w:rPr>
        <w:noBreakHyphen/>
        <w:t>13</w:t>
      </w:r>
      <w:r w:rsidRPr="00EF50F2">
        <w:rPr>
          <w:caps/>
          <w:szCs w:val="30"/>
        </w:rPr>
        <w:noBreakHyphen/>
        <w:t>420, RELATING TO LICENSURE REQUIREMENTS, SO AS TO MAKE CONFORMING CHANGES; BY AMENDING SECTION 63</w:t>
      </w:r>
      <w:r w:rsidRPr="00EF50F2">
        <w:rPr>
          <w:caps/>
          <w:szCs w:val="30"/>
        </w:rPr>
        <w:noBreakHyphen/>
        <w:t>13</w:t>
      </w:r>
      <w:r w:rsidRPr="00EF50F2">
        <w:rPr>
          <w:caps/>
          <w:szCs w:val="30"/>
        </w:rPr>
        <w:noBreakHyphen/>
        <w:t>430, RELATING TO LICENSE RENEWAL, SO AS TO MAKE CONFORMING CHANGES; BY AMENDING SECTION 63</w:t>
      </w:r>
      <w:r w:rsidRPr="00EF50F2">
        <w:rPr>
          <w:caps/>
          <w:szCs w:val="30"/>
        </w:rPr>
        <w:noBreakHyphen/>
        <w:t>13</w:t>
      </w:r>
      <w:r w:rsidRPr="00EF50F2">
        <w:rPr>
          <w:caps/>
          <w:szCs w:val="30"/>
        </w:rPr>
        <w:noBreakHyphen/>
        <w:t>620, RELATING TO STATEMENT OF APPROVAL REQUIREMENTS, SO AS TO MAKE CONFORMING CHANGES; BY AMENDING SECTION 63</w:t>
      </w:r>
      <w:r w:rsidRPr="00EF50F2">
        <w:rPr>
          <w:caps/>
          <w:szCs w:val="30"/>
        </w:rPr>
        <w:noBreakHyphen/>
        <w:t>13</w:t>
      </w:r>
      <w:r w:rsidRPr="00EF50F2">
        <w:rPr>
          <w:caps/>
          <w:szCs w:val="30"/>
        </w:rPr>
        <w:noBreakHyphen/>
        <w:t>630, RELATING TO APPROVAL RENEWAL, SO AS TO MAKE CONFORMING CHANGES; BY AMENDING SECTION 63</w:t>
      </w:r>
      <w:r w:rsidRPr="00EF50F2">
        <w:rPr>
          <w:caps/>
          <w:szCs w:val="30"/>
        </w:rPr>
        <w:noBreakHyphen/>
        <w:t>13</w:t>
      </w:r>
      <w:r w:rsidRPr="00EF50F2">
        <w:rPr>
          <w:caps/>
          <w:szCs w:val="30"/>
        </w:rPr>
        <w:noBreakHyphen/>
        <w:t>820, RELATING TO REGISTRATION REQUIREMENTS, SO AS TO MAKE CONFORMING CHANGES; BY AMENDING SECTION 63</w:t>
      </w:r>
      <w:r w:rsidRPr="00EF50F2">
        <w:rPr>
          <w:caps/>
          <w:szCs w:val="30"/>
        </w:rPr>
        <w:noBreakHyphen/>
        <w:t>13</w:t>
      </w:r>
      <w:r w:rsidRPr="00EF50F2">
        <w:rPr>
          <w:caps/>
          <w:szCs w:val="30"/>
        </w:rPr>
        <w:noBreakHyphen/>
        <w:t>830, RELATING TO STATEMENT OF REGISTRATION, SO AS TO MAKE CONFORMING CHANGES; BY AMENDING SECTION 63</w:t>
      </w:r>
      <w:r w:rsidRPr="00EF50F2">
        <w:rPr>
          <w:caps/>
          <w:szCs w:val="30"/>
        </w:rPr>
        <w:noBreakHyphen/>
        <w:t>13</w:t>
      </w:r>
      <w:r w:rsidRPr="00EF50F2">
        <w:rPr>
          <w:caps/>
          <w:szCs w:val="30"/>
        </w:rPr>
        <w:noBreakHyphen/>
        <w:t>1010, RELATING TO REGISTRATION REQUIRED FOR CHURCH AND RELIGIOUS CENTERS, SO AS TO MAKE CONFORMING CHANGES; AND BY AMENDING SECTION 63</w:t>
      </w:r>
      <w:r w:rsidRPr="00EF50F2">
        <w:rPr>
          <w:caps/>
          <w:szCs w:val="30"/>
        </w:rPr>
        <w:noBreakHyphen/>
        <w:t>11</w:t>
      </w:r>
      <w:r w:rsidRPr="00EF50F2">
        <w:rPr>
          <w:caps/>
          <w:szCs w:val="30"/>
        </w:rPr>
        <w:noBreakHyphen/>
        <w:t>70, RELATING TO BACKGROUND CHECKS AND PARDONS, SO AS TO MAKE CONFORMING CHANGES.</w:t>
      </w:r>
    </w:p>
    <w:p w14:paraId="68BA5161" w14:textId="77777777" w:rsidR="00EF50F2" w:rsidRPr="00EF50F2" w:rsidRDefault="00EF50F2" w:rsidP="00EF50F2">
      <w:r w:rsidRPr="00EF50F2">
        <w:rPr>
          <w:szCs w:val="22"/>
        </w:rPr>
        <w:tab/>
      </w:r>
      <w:r w:rsidRPr="00EF50F2">
        <w:t>Ordered for consideration tomorrow.</w:t>
      </w:r>
    </w:p>
    <w:p w14:paraId="4ED0D4A6" w14:textId="77777777" w:rsidR="00EF50F2" w:rsidRPr="00EF50F2" w:rsidRDefault="00EF50F2" w:rsidP="00EF50F2">
      <w:pPr>
        <w:rPr>
          <w:sz w:val="20"/>
        </w:rPr>
      </w:pPr>
    </w:p>
    <w:p w14:paraId="3C7AB90D" w14:textId="77777777" w:rsidR="00EF50F2" w:rsidRPr="00EF50F2" w:rsidRDefault="00EF50F2" w:rsidP="00EF50F2">
      <w:r w:rsidRPr="00EF50F2">
        <w:rPr>
          <w:szCs w:val="22"/>
        </w:rPr>
        <w:tab/>
      </w:r>
      <w:r w:rsidRPr="00EF50F2">
        <w:t>Senator RANKIN from the Committee on Judiciary submitted a favorable with amendment report on:</w:t>
      </w:r>
    </w:p>
    <w:p w14:paraId="4B19EBE8" w14:textId="77777777" w:rsidR="00EF50F2" w:rsidRPr="00EF50F2" w:rsidRDefault="00EF50F2" w:rsidP="00EF50F2">
      <w:pPr>
        <w:suppressAutoHyphens/>
      </w:pPr>
      <w:r w:rsidRPr="00EF50F2">
        <w:rPr>
          <w:szCs w:val="22"/>
        </w:rPr>
        <w:tab/>
      </w:r>
      <w:r w:rsidRPr="00F5579B">
        <w:rPr>
          <w:szCs w:val="22"/>
        </w:rPr>
        <w:t>S. 1126</w:t>
      </w:r>
      <w:r w:rsidRPr="00F5579B">
        <w:rPr>
          <w:szCs w:val="22"/>
        </w:rPr>
        <w:fldChar w:fldCharType="begin"/>
      </w:r>
      <w:r w:rsidRPr="00F5579B">
        <w:rPr>
          <w:szCs w:val="22"/>
        </w:rPr>
        <w:instrText xml:space="preserve"> XE "S. 1126" \b </w:instrText>
      </w:r>
      <w:r w:rsidRPr="00F5579B">
        <w:rPr>
          <w:szCs w:val="22"/>
        </w:rPr>
        <w:fldChar w:fldCharType="end"/>
      </w:r>
      <w:r w:rsidRPr="00F5579B">
        <w:rPr>
          <w:szCs w:val="22"/>
        </w:rPr>
        <w:t xml:space="preserve"> --</w:t>
      </w:r>
      <w:r w:rsidRPr="00EF50F2">
        <w:t xml:space="preserve"> Senators Kimbrell, Peeler, Rice, M. Johnson, Adams, Climer, Garrett, Cash, Young, Alexander, Reichenbach, Shealy, Grooms, Cromer, Turner, Loftis, Fanning, Gustafson, Goldfinch, Massey and Campsen:  </w:t>
      </w:r>
      <w:r w:rsidRPr="00EF50F2">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3C7C085C" w14:textId="77777777" w:rsidR="00EF50F2" w:rsidRPr="00EF50F2" w:rsidRDefault="00EF50F2" w:rsidP="00EF50F2">
      <w:r w:rsidRPr="00EF50F2">
        <w:rPr>
          <w:szCs w:val="22"/>
        </w:rPr>
        <w:tab/>
      </w:r>
      <w:r w:rsidRPr="00EF50F2">
        <w:t>Ordered for consideration tomorrow.</w:t>
      </w:r>
    </w:p>
    <w:p w14:paraId="7D598C88" w14:textId="77777777" w:rsidR="00EF50F2" w:rsidRPr="00EF50F2" w:rsidRDefault="00EF50F2" w:rsidP="00EF50F2">
      <w:pPr>
        <w:rPr>
          <w:sz w:val="20"/>
        </w:rPr>
      </w:pPr>
    </w:p>
    <w:p w14:paraId="6F7138D0" w14:textId="77777777" w:rsidR="00EF50F2" w:rsidRPr="00EF50F2" w:rsidRDefault="00EF50F2" w:rsidP="00EF50F2">
      <w:r w:rsidRPr="00EF50F2">
        <w:rPr>
          <w:szCs w:val="22"/>
        </w:rPr>
        <w:tab/>
      </w:r>
      <w:r w:rsidRPr="00EF50F2">
        <w:t>Senator CLIMER from the Committee on Agriculture and Natural Resources submitted a favorable with amendment report on:</w:t>
      </w:r>
    </w:p>
    <w:p w14:paraId="659D63B2" w14:textId="77777777" w:rsidR="00EF50F2" w:rsidRPr="00EF50F2" w:rsidRDefault="00EF50F2" w:rsidP="00EF50F2">
      <w:pPr>
        <w:suppressAutoHyphens/>
      </w:pPr>
      <w:r w:rsidRPr="00EF50F2">
        <w:rPr>
          <w:szCs w:val="22"/>
        </w:rPr>
        <w:tab/>
      </w:r>
      <w:r w:rsidRPr="00F5579B">
        <w:rPr>
          <w:szCs w:val="22"/>
        </w:rPr>
        <w:t>S. 1150</w:t>
      </w:r>
      <w:r w:rsidRPr="00F5579B">
        <w:rPr>
          <w:szCs w:val="22"/>
        </w:rPr>
        <w:fldChar w:fldCharType="begin"/>
      </w:r>
      <w:r w:rsidRPr="00F5579B">
        <w:rPr>
          <w:szCs w:val="22"/>
        </w:rPr>
        <w:instrText xml:space="preserve"> XE "S. 1150" \b </w:instrText>
      </w:r>
      <w:r w:rsidRPr="00F5579B">
        <w:rPr>
          <w:szCs w:val="22"/>
        </w:rPr>
        <w:fldChar w:fldCharType="end"/>
      </w:r>
      <w:r w:rsidRPr="00F5579B">
        <w:rPr>
          <w:szCs w:val="22"/>
        </w:rPr>
        <w:t xml:space="preserve"> --</w:t>
      </w:r>
      <w:r w:rsidRPr="00EF50F2">
        <w:t xml:space="preserve"> Senators Climer, Verdin, Kimbrell and M. Johnson:  </w:t>
      </w:r>
      <w:r w:rsidRPr="00EF50F2">
        <w:rPr>
          <w:caps/>
          <w:szCs w:val="30"/>
        </w:rPr>
        <w:t>A BILL TO AMEND THE SOUTH CAROLINA CODE OF LAWS BY ADDING SECTION 46</w:t>
      </w:r>
      <w:r w:rsidRPr="00EF50F2">
        <w:rPr>
          <w:caps/>
          <w:szCs w:val="30"/>
        </w:rPr>
        <w:noBreakHyphen/>
        <w:t>57</w:t>
      </w:r>
      <w:r w:rsidRPr="00EF50F2">
        <w:rPr>
          <w:caps/>
          <w:szCs w:val="30"/>
        </w:rPr>
        <w:noBreakHyphen/>
        <w:t>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62067F4D" w14:textId="77777777" w:rsidR="00EF50F2" w:rsidRPr="00EF50F2" w:rsidRDefault="00EF50F2" w:rsidP="00EF50F2">
      <w:r w:rsidRPr="00EF50F2">
        <w:rPr>
          <w:szCs w:val="22"/>
        </w:rPr>
        <w:tab/>
      </w:r>
      <w:r w:rsidRPr="00EF50F2">
        <w:t>Ordered for consideration tomorrow.</w:t>
      </w:r>
    </w:p>
    <w:p w14:paraId="2E4E8C6F" w14:textId="77777777" w:rsidR="00EF50F2" w:rsidRPr="00EF50F2" w:rsidRDefault="00EF50F2" w:rsidP="00EF50F2">
      <w:pPr>
        <w:rPr>
          <w:sz w:val="20"/>
        </w:rPr>
      </w:pPr>
    </w:p>
    <w:p w14:paraId="166E418A" w14:textId="77777777" w:rsidR="00EF50F2" w:rsidRPr="00EF50F2" w:rsidRDefault="00EF50F2" w:rsidP="00EF50F2">
      <w:r w:rsidRPr="00EF50F2">
        <w:rPr>
          <w:szCs w:val="22"/>
        </w:rPr>
        <w:tab/>
      </w:r>
      <w:r w:rsidRPr="00EF50F2">
        <w:t>Senator RANKIN from the Committee on Judiciary submitted a favorable with amendment report on:</w:t>
      </w:r>
    </w:p>
    <w:p w14:paraId="1ED4FBFD" w14:textId="77777777" w:rsidR="00EF50F2" w:rsidRPr="00EF50F2" w:rsidRDefault="00EF50F2" w:rsidP="00EF50F2">
      <w:pPr>
        <w:suppressAutoHyphens/>
      </w:pPr>
      <w:r w:rsidRPr="00EF50F2">
        <w:rPr>
          <w:szCs w:val="22"/>
        </w:rPr>
        <w:tab/>
      </w:r>
      <w:r w:rsidRPr="00F5579B">
        <w:rPr>
          <w:szCs w:val="22"/>
        </w:rPr>
        <w:t>S. 1175</w:t>
      </w:r>
      <w:r w:rsidRPr="00F5579B">
        <w:rPr>
          <w:szCs w:val="22"/>
        </w:rPr>
        <w:fldChar w:fldCharType="begin"/>
      </w:r>
      <w:r w:rsidRPr="00F5579B">
        <w:rPr>
          <w:szCs w:val="22"/>
        </w:rPr>
        <w:instrText xml:space="preserve"> XE "S. 1175" \b </w:instrText>
      </w:r>
      <w:r w:rsidRPr="00F5579B">
        <w:rPr>
          <w:szCs w:val="22"/>
        </w:rPr>
        <w:fldChar w:fldCharType="end"/>
      </w:r>
      <w:r w:rsidRPr="00F5579B">
        <w:rPr>
          <w:szCs w:val="22"/>
        </w:rPr>
        <w:t xml:space="preserve"> --</w:t>
      </w:r>
      <w:r w:rsidRPr="00EF50F2">
        <w:t xml:space="preserve"> Senator Malloy:  </w:t>
      </w:r>
      <w:r w:rsidRPr="00EF50F2">
        <w:rPr>
          <w:caps/>
          <w:szCs w:val="30"/>
        </w:rPr>
        <w:t>A BILL TO AMEND THE SOUTH CAROLINA CODE OF LAWS BY ADDING SECTION 15</w:t>
      </w:r>
      <w:r w:rsidRPr="00EF50F2">
        <w:rPr>
          <w:caps/>
          <w:szCs w:val="30"/>
        </w:rPr>
        <w:noBreakHyphen/>
        <w:t>3</w:t>
      </w:r>
      <w:r w:rsidRPr="00EF50F2">
        <w:rPr>
          <w:caps/>
          <w:szCs w:val="30"/>
        </w:rPr>
        <w:noBreakHyphen/>
        <w:t>800 SO AS TO PROVIDE DEFINITIONS FOR THE SOUTH CAROLINA DRAM SHOP ACT; BY ADDING SECTION 15</w:t>
      </w:r>
      <w:r w:rsidRPr="00EF50F2">
        <w:rPr>
          <w:caps/>
          <w:szCs w:val="30"/>
        </w:rPr>
        <w:noBreakHyphen/>
        <w:t>3</w:t>
      </w:r>
      <w:r w:rsidRPr="00EF50F2">
        <w:rPr>
          <w:caps/>
          <w:szCs w:val="30"/>
        </w:rPr>
        <w:noBreakHyphen/>
        <w:t>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w:t>
      </w:r>
      <w:r w:rsidRPr="00EF50F2">
        <w:rPr>
          <w:caps/>
          <w:szCs w:val="30"/>
        </w:rPr>
        <w:noBreakHyphen/>
        <w:t>3</w:t>
      </w:r>
      <w:r w:rsidRPr="00EF50F2">
        <w:rPr>
          <w:caps/>
          <w:szCs w:val="30"/>
        </w:rPr>
        <w:noBreakHyphen/>
        <w:t>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6BD3DCDE" w14:textId="77777777" w:rsidR="00EF50F2" w:rsidRPr="00EF50F2" w:rsidRDefault="00EF50F2" w:rsidP="00EF50F2">
      <w:r w:rsidRPr="00EF50F2">
        <w:rPr>
          <w:szCs w:val="22"/>
        </w:rPr>
        <w:tab/>
      </w:r>
      <w:r w:rsidRPr="00EF50F2">
        <w:t>Ordered for consideration tomorrow.</w:t>
      </w:r>
    </w:p>
    <w:p w14:paraId="39CD2730" w14:textId="77777777" w:rsidR="00EF50F2" w:rsidRPr="00EF50F2" w:rsidRDefault="00EF50F2" w:rsidP="00EF50F2">
      <w:pPr>
        <w:rPr>
          <w:sz w:val="20"/>
        </w:rPr>
      </w:pPr>
    </w:p>
    <w:p w14:paraId="0E651DB4" w14:textId="77777777" w:rsidR="00EF50F2" w:rsidRPr="00EF50F2" w:rsidRDefault="00EF50F2" w:rsidP="00EF50F2">
      <w:r w:rsidRPr="00EF50F2">
        <w:rPr>
          <w:szCs w:val="22"/>
        </w:rPr>
        <w:tab/>
      </w:r>
      <w:r w:rsidRPr="00EF50F2">
        <w:t>Senator DAVIS from the Committee on Labor, Commerce and Industry submitted a favorable report on:</w:t>
      </w:r>
    </w:p>
    <w:p w14:paraId="58313DE2" w14:textId="77777777" w:rsidR="00EF50F2" w:rsidRPr="00EF50F2" w:rsidRDefault="00EF50F2" w:rsidP="00EF50F2">
      <w:pPr>
        <w:suppressAutoHyphens/>
      </w:pPr>
      <w:r w:rsidRPr="00F5579B">
        <w:rPr>
          <w:szCs w:val="22"/>
        </w:rPr>
        <w:tab/>
        <w:t>H. 4029</w:t>
      </w:r>
      <w:r w:rsidRPr="00F5579B">
        <w:rPr>
          <w:szCs w:val="22"/>
        </w:rPr>
        <w:fldChar w:fldCharType="begin"/>
      </w:r>
      <w:r w:rsidRPr="00F5579B">
        <w:rPr>
          <w:szCs w:val="22"/>
        </w:rPr>
        <w:instrText xml:space="preserve"> XE "H. 4029" \b </w:instrText>
      </w:r>
      <w:r w:rsidRPr="00F5579B">
        <w:rPr>
          <w:szCs w:val="22"/>
        </w:rPr>
        <w:fldChar w:fldCharType="end"/>
      </w:r>
      <w:r w:rsidRPr="00F5579B">
        <w:rPr>
          <w:szCs w:val="22"/>
        </w:rPr>
        <w:t xml:space="preserve"> --</w:t>
      </w:r>
      <w:r w:rsidRPr="00EF50F2">
        <w:t xml:space="preserve"> Reps. Dillard, Hyde, Bailey, Brittain, Weeks and Schuessler:  </w:t>
      </w:r>
      <w:r w:rsidRPr="00EF50F2">
        <w:rPr>
          <w:caps/>
          <w:szCs w:val="30"/>
        </w:rPr>
        <w:t>A BILL TO AMEND THE SOUTH CAROLINA CODE OF LAWS BY AMENDING SECTION 33-1-103, RELATING TO DESIGNATION OF REPRESENTATION IN MAGISTRATES COURT, SO AS TO INCLUDE HOUSING AUTHORITIES.</w:t>
      </w:r>
    </w:p>
    <w:p w14:paraId="741FE97B" w14:textId="77777777" w:rsidR="00EF50F2" w:rsidRDefault="00EF50F2" w:rsidP="00EF50F2">
      <w:r w:rsidRPr="00EF50F2">
        <w:rPr>
          <w:szCs w:val="22"/>
        </w:rPr>
        <w:tab/>
      </w:r>
      <w:r w:rsidRPr="00EF50F2">
        <w:t>Ordered for consideration tomorrow.</w:t>
      </w:r>
    </w:p>
    <w:p w14:paraId="790CA7CC" w14:textId="77777777" w:rsidR="00EF50F2" w:rsidRPr="00EF50F2" w:rsidRDefault="00EF50F2" w:rsidP="00EF50F2"/>
    <w:p w14:paraId="074D007C" w14:textId="77777777" w:rsidR="00EF50F2" w:rsidRPr="00EF50F2" w:rsidRDefault="00EF50F2" w:rsidP="00EF50F2">
      <w:r w:rsidRPr="00EF50F2">
        <w:rPr>
          <w:szCs w:val="22"/>
        </w:rPr>
        <w:tab/>
      </w:r>
      <w:r w:rsidRPr="00EF50F2">
        <w:t>Senator DAVIS from the Committee on Labor, Commerce and Industry submitted a favorable report on:</w:t>
      </w:r>
    </w:p>
    <w:p w14:paraId="30183EA2" w14:textId="77777777" w:rsidR="00EF50F2" w:rsidRPr="00EF50F2" w:rsidRDefault="00EF50F2" w:rsidP="00EF50F2">
      <w:pPr>
        <w:suppressAutoHyphens/>
      </w:pPr>
      <w:r w:rsidRPr="00EF50F2">
        <w:rPr>
          <w:szCs w:val="22"/>
        </w:rPr>
        <w:tab/>
      </w:r>
      <w:r w:rsidRPr="00F5579B">
        <w:rPr>
          <w:szCs w:val="22"/>
        </w:rPr>
        <w:t>H. 4552</w:t>
      </w:r>
      <w:r w:rsidRPr="00F5579B">
        <w:rPr>
          <w:szCs w:val="22"/>
        </w:rPr>
        <w:fldChar w:fldCharType="begin"/>
      </w:r>
      <w:r w:rsidRPr="00F5579B">
        <w:rPr>
          <w:szCs w:val="22"/>
        </w:rPr>
        <w:instrText xml:space="preserve"> XE "H. 4552" \b </w:instrText>
      </w:r>
      <w:r w:rsidRPr="00F5579B">
        <w:rPr>
          <w:szCs w:val="22"/>
        </w:rPr>
        <w:fldChar w:fldCharType="end"/>
      </w:r>
      <w:r w:rsidRPr="00F5579B">
        <w:rPr>
          <w:szCs w:val="22"/>
        </w:rPr>
        <w:t xml:space="preserve"> --</w:t>
      </w:r>
      <w:r w:rsidRPr="00EF50F2">
        <w:t xml:space="preserve"> Reps. Pendarvis, Clyburn, Henegan, M.M. Smith, B.L. Cox, Robbins, Brewer, King, Wheeler, Henderson-Myers, Erickson, Stavrinakis, Weeks, Davis, Rivers and Gilliard:  </w:t>
      </w:r>
      <w:r w:rsidRPr="00EF50F2">
        <w:rPr>
          <w:caps/>
          <w:szCs w:val="30"/>
        </w:rPr>
        <w:t>A BILL TO AMEND THE SOUTH CAROLINA CODE OF LAWS BY AMENDING SECTION 31</w:t>
      </w:r>
      <w:r w:rsidRPr="00EF50F2">
        <w:rPr>
          <w:caps/>
          <w:szCs w:val="30"/>
        </w:rPr>
        <w:noBreakHyphen/>
        <w:t>12</w:t>
      </w:r>
      <w:r w:rsidRPr="00EF50F2">
        <w:rPr>
          <w:caps/>
          <w:szCs w:val="30"/>
        </w:rPr>
        <w:noBreakHyphen/>
        <w:t>30, RELATING TO REDEVELOPMENT OF FEDERAL MILITARY INSTALLATIONS DEFINITIONS, SO AS TO PROVIDE THAT A REDEVELOPMENT PROJECT INCLUDES CERTAIN AFFORDABLE HOUSING PROJECTS.</w:t>
      </w:r>
    </w:p>
    <w:p w14:paraId="2D279F6D" w14:textId="77777777" w:rsidR="00EF50F2" w:rsidRPr="00EF50F2" w:rsidRDefault="00EF50F2" w:rsidP="00EF50F2">
      <w:r w:rsidRPr="00EF50F2">
        <w:rPr>
          <w:szCs w:val="22"/>
        </w:rPr>
        <w:tab/>
      </w:r>
      <w:r w:rsidRPr="00EF50F2">
        <w:t>Ordered for consideration tomorrow.</w:t>
      </w:r>
    </w:p>
    <w:p w14:paraId="641BD284" w14:textId="77777777" w:rsidR="00EF50F2" w:rsidRPr="00EF50F2" w:rsidRDefault="00EF50F2" w:rsidP="00EF50F2">
      <w:pPr>
        <w:rPr>
          <w:sz w:val="20"/>
        </w:rPr>
      </w:pPr>
    </w:p>
    <w:p w14:paraId="1A67FB74" w14:textId="77777777" w:rsidR="00EF50F2" w:rsidRPr="00EF50F2" w:rsidRDefault="00EF50F2" w:rsidP="00EF50F2">
      <w:r w:rsidRPr="00EF50F2">
        <w:rPr>
          <w:szCs w:val="22"/>
        </w:rPr>
        <w:tab/>
      </w:r>
      <w:r w:rsidRPr="00EF50F2">
        <w:t>Senator RANKIN from the Committee on Judiciary submitted a favorable report on:</w:t>
      </w:r>
    </w:p>
    <w:p w14:paraId="22266164" w14:textId="77777777" w:rsidR="00EF50F2" w:rsidRPr="00EF50F2" w:rsidRDefault="00EF50F2" w:rsidP="00EF50F2">
      <w:pPr>
        <w:suppressAutoHyphens/>
      </w:pPr>
      <w:r w:rsidRPr="00EF50F2">
        <w:rPr>
          <w:szCs w:val="22"/>
        </w:rPr>
        <w:tab/>
      </w:r>
      <w:r w:rsidRPr="00F5579B">
        <w:rPr>
          <w:szCs w:val="22"/>
        </w:rPr>
        <w:t>H. 4909</w:t>
      </w:r>
      <w:r w:rsidRPr="00F5579B">
        <w:rPr>
          <w:szCs w:val="22"/>
        </w:rPr>
        <w:fldChar w:fldCharType="begin"/>
      </w:r>
      <w:r w:rsidRPr="00F5579B">
        <w:rPr>
          <w:szCs w:val="22"/>
        </w:rPr>
        <w:instrText xml:space="preserve"> XE "H. 4909" \b </w:instrText>
      </w:r>
      <w:r w:rsidRPr="00F5579B">
        <w:rPr>
          <w:szCs w:val="22"/>
        </w:rPr>
        <w:fldChar w:fldCharType="end"/>
      </w:r>
      <w:r w:rsidRPr="00F5579B">
        <w:rPr>
          <w:szCs w:val="22"/>
        </w:rPr>
        <w:t xml:space="preserve"> --</w:t>
      </w:r>
      <w:r w:rsidRPr="00EF50F2">
        <w:t xml:space="preserve"> Reps. B. Newton, Neese, </w:t>
      </w:r>
      <w:proofErr w:type="gramStart"/>
      <w:r w:rsidRPr="00EF50F2">
        <w:t>Mitchell</w:t>
      </w:r>
      <w:proofErr w:type="gramEnd"/>
      <w:r w:rsidRPr="00EF50F2">
        <w:t xml:space="preserve"> and Yow:  </w:t>
      </w:r>
      <w:r w:rsidRPr="00EF50F2">
        <w:rPr>
          <w:caps/>
          <w:szCs w:val="30"/>
        </w:rPr>
        <w:t>A BILL TO AMEND THE SOUTH CAROLINA CODE OF LAWS BY AMENDING SECTION 7-7-350, RELATING TO DESIGNATION OF VOTING PRECINCTS IN LANCASTER COUNTY, SO AS TO REMOVE ONE PRECINCT AND REDESIGNATE THE MAP NUMBER ON WHICH THESE PRECINCTS ARE DELINEATED.</w:t>
      </w:r>
    </w:p>
    <w:p w14:paraId="35730169" w14:textId="77777777" w:rsidR="00EF50F2" w:rsidRPr="00EF50F2" w:rsidRDefault="00EF50F2" w:rsidP="00EF50F2">
      <w:r w:rsidRPr="00EF50F2">
        <w:rPr>
          <w:szCs w:val="22"/>
        </w:rPr>
        <w:tab/>
      </w:r>
      <w:r w:rsidRPr="00EF50F2">
        <w:t>Ordered for consideration tomorrow.</w:t>
      </w:r>
    </w:p>
    <w:p w14:paraId="1809E8F2" w14:textId="77777777" w:rsidR="00EF50F2" w:rsidRPr="00EF50F2" w:rsidRDefault="00EF50F2" w:rsidP="00EF50F2">
      <w:pPr>
        <w:rPr>
          <w:sz w:val="20"/>
        </w:rPr>
      </w:pPr>
    </w:p>
    <w:p w14:paraId="4F3A508C" w14:textId="77777777" w:rsidR="00EF50F2" w:rsidRPr="00EF50F2" w:rsidRDefault="00EF50F2" w:rsidP="00EF50F2">
      <w:r w:rsidRPr="00EF50F2">
        <w:rPr>
          <w:szCs w:val="22"/>
        </w:rPr>
        <w:tab/>
      </w:r>
      <w:r w:rsidRPr="00EF50F2">
        <w:t>Senator SHEALY from the Committee on Family and Veterans' Services submitted a favorable with amendment report on:</w:t>
      </w:r>
    </w:p>
    <w:p w14:paraId="0B30F363" w14:textId="77777777" w:rsidR="00EF50F2" w:rsidRPr="00EF50F2" w:rsidRDefault="00EF50F2" w:rsidP="00EF50F2">
      <w:pPr>
        <w:suppressAutoHyphens/>
      </w:pPr>
      <w:r w:rsidRPr="00EF50F2">
        <w:rPr>
          <w:szCs w:val="22"/>
        </w:rPr>
        <w:tab/>
      </w:r>
      <w:r w:rsidRPr="00F5579B">
        <w:rPr>
          <w:szCs w:val="22"/>
        </w:rPr>
        <w:t>H. 4928</w:t>
      </w:r>
      <w:r w:rsidRPr="00F5579B">
        <w:rPr>
          <w:szCs w:val="22"/>
        </w:rPr>
        <w:fldChar w:fldCharType="begin"/>
      </w:r>
      <w:r w:rsidRPr="00F5579B">
        <w:rPr>
          <w:szCs w:val="22"/>
        </w:rPr>
        <w:instrText xml:space="preserve"> XE "H. 4928" \b </w:instrText>
      </w:r>
      <w:r w:rsidRPr="00F5579B">
        <w:rPr>
          <w:szCs w:val="22"/>
        </w:rPr>
        <w:fldChar w:fldCharType="end"/>
      </w:r>
      <w:r w:rsidRPr="00F5579B">
        <w:rPr>
          <w:szCs w:val="22"/>
        </w:rPr>
        <w:t xml:space="preserve"> --</w:t>
      </w:r>
      <w:r w:rsidRPr="00EF50F2">
        <w:t xml:space="preserve"> Reps. Davis, B.J. Cox, Hart, Jefferson, J. Moore, Caskey and Williams:  </w:t>
      </w:r>
      <w:r w:rsidRPr="00EF50F2">
        <w:rPr>
          <w:caps/>
          <w:szCs w:val="30"/>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6FF5DF59" w14:textId="77777777" w:rsidR="00EF50F2" w:rsidRPr="00EF50F2" w:rsidRDefault="00EF50F2" w:rsidP="00EF50F2">
      <w:r w:rsidRPr="00EF50F2">
        <w:rPr>
          <w:szCs w:val="22"/>
        </w:rPr>
        <w:tab/>
      </w:r>
      <w:r w:rsidRPr="00EF50F2">
        <w:t>Ordered for consideration tomorrow.</w:t>
      </w:r>
    </w:p>
    <w:p w14:paraId="468656FD" w14:textId="77777777" w:rsidR="00EF50F2" w:rsidRPr="00EF50F2" w:rsidRDefault="00EF50F2" w:rsidP="00EF50F2">
      <w:pPr>
        <w:rPr>
          <w:sz w:val="20"/>
        </w:rPr>
      </w:pPr>
    </w:p>
    <w:p w14:paraId="2AC3F2EA" w14:textId="77777777" w:rsidR="00EF50F2" w:rsidRPr="00EF50F2" w:rsidRDefault="00EF50F2" w:rsidP="00EF50F2">
      <w:r w:rsidRPr="00EF50F2">
        <w:rPr>
          <w:szCs w:val="22"/>
        </w:rPr>
        <w:tab/>
      </w:r>
      <w:r w:rsidRPr="00EF50F2">
        <w:t>Senator RANKIN from the Committee on Judiciary submitted a favorable report on:</w:t>
      </w:r>
    </w:p>
    <w:p w14:paraId="3A4ACE07" w14:textId="77777777" w:rsidR="00EF50F2" w:rsidRPr="00EF50F2" w:rsidRDefault="00EF50F2" w:rsidP="00EF50F2">
      <w:pPr>
        <w:suppressAutoHyphens/>
      </w:pPr>
      <w:r w:rsidRPr="00F5579B">
        <w:rPr>
          <w:szCs w:val="22"/>
        </w:rPr>
        <w:tab/>
        <w:t>H. 4937</w:t>
      </w:r>
      <w:r w:rsidRPr="00F5579B">
        <w:rPr>
          <w:szCs w:val="22"/>
        </w:rPr>
        <w:fldChar w:fldCharType="begin"/>
      </w:r>
      <w:r w:rsidRPr="00F5579B">
        <w:rPr>
          <w:szCs w:val="22"/>
        </w:rPr>
        <w:instrText xml:space="preserve"> XE "H. 4937" \b </w:instrText>
      </w:r>
      <w:r w:rsidRPr="00F5579B">
        <w:rPr>
          <w:szCs w:val="22"/>
        </w:rPr>
        <w:fldChar w:fldCharType="end"/>
      </w:r>
      <w:r w:rsidRPr="00F5579B">
        <w:rPr>
          <w:szCs w:val="22"/>
        </w:rPr>
        <w:t xml:space="preserve"> --</w:t>
      </w:r>
      <w:r w:rsidRPr="00EF50F2">
        <w:t xml:space="preserve"> Reps. Collins, Hiott and Carter:  </w:t>
      </w:r>
      <w:r w:rsidRPr="00EF50F2">
        <w:rPr>
          <w:caps/>
          <w:szCs w:val="30"/>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62CEC645" w14:textId="77777777" w:rsidR="00EF50F2" w:rsidRPr="00EF50F2" w:rsidRDefault="00EF50F2" w:rsidP="00EF50F2">
      <w:r w:rsidRPr="00EF50F2">
        <w:rPr>
          <w:szCs w:val="22"/>
        </w:rPr>
        <w:tab/>
      </w:r>
      <w:r w:rsidRPr="00EF50F2">
        <w:t>Ordered for consideration tomorrow.</w:t>
      </w:r>
    </w:p>
    <w:p w14:paraId="31993C34" w14:textId="77777777" w:rsidR="00EF50F2" w:rsidRDefault="00EF50F2" w:rsidP="00EF50F2">
      <w:pPr>
        <w:tabs>
          <w:tab w:val="right" w:pos="8640"/>
        </w:tabs>
        <w:rPr>
          <w:sz w:val="20"/>
        </w:rPr>
      </w:pPr>
    </w:p>
    <w:p w14:paraId="6B7167A4" w14:textId="77777777" w:rsidR="00EF50F2" w:rsidRDefault="00EF50F2" w:rsidP="00EF50F2">
      <w:pPr>
        <w:tabs>
          <w:tab w:val="right" w:pos="8640"/>
        </w:tabs>
        <w:rPr>
          <w:sz w:val="20"/>
        </w:rPr>
      </w:pPr>
    </w:p>
    <w:p w14:paraId="7523452A" w14:textId="77777777" w:rsidR="00EF50F2" w:rsidRDefault="00EF50F2" w:rsidP="00EF50F2">
      <w:pPr>
        <w:tabs>
          <w:tab w:val="right" w:pos="8640"/>
        </w:tabs>
        <w:rPr>
          <w:sz w:val="20"/>
        </w:rPr>
      </w:pPr>
    </w:p>
    <w:p w14:paraId="4BE4EC9D" w14:textId="77777777" w:rsidR="00EF50F2" w:rsidRPr="00EF50F2" w:rsidRDefault="00EF50F2" w:rsidP="00EF50F2">
      <w:pPr>
        <w:tabs>
          <w:tab w:val="right" w:pos="8640"/>
        </w:tabs>
        <w:rPr>
          <w:sz w:val="20"/>
        </w:rPr>
      </w:pPr>
    </w:p>
    <w:p w14:paraId="5EA76963" w14:textId="77777777" w:rsidR="00EF50F2" w:rsidRPr="00EF50F2" w:rsidRDefault="00EF50F2" w:rsidP="00EF50F2">
      <w:pPr>
        <w:tabs>
          <w:tab w:val="right" w:pos="8640"/>
        </w:tabs>
        <w:jc w:val="center"/>
      </w:pPr>
      <w:r w:rsidRPr="00EF50F2">
        <w:rPr>
          <w:b/>
        </w:rPr>
        <w:t>Message from the House</w:t>
      </w:r>
    </w:p>
    <w:p w14:paraId="5782D447" w14:textId="77777777" w:rsidR="00EF50F2" w:rsidRPr="00EF50F2" w:rsidRDefault="00EF50F2" w:rsidP="00EF50F2">
      <w:pPr>
        <w:tabs>
          <w:tab w:val="right" w:pos="8640"/>
        </w:tabs>
      </w:pPr>
      <w:r w:rsidRPr="00EF50F2">
        <w:t>Columbia, S.C., March 27, 2024</w:t>
      </w:r>
    </w:p>
    <w:p w14:paraId="5116956A" w14:textId="77777777" w:rsidR="00EF50F2" w:rsidRPr="00EF50F2" w:rsidRDefault="00EF50F2" w:rsidP="00EF50F2">
      <w:pPr>
        <w:tabs>
          <w:tab w:val="right" w:pos="8640"/>
        </w:tabs>
        <w:rPr>
          <w:sz w:val="20"/>
        </w:rPr>
      </w:pPr>
    </w:p>
    <w:p w14:paraId="6A6ED361" w14:textId="77777777" w:rsidR="00EF50F2" w:rsidRPr="00EF50F2" w:rsidRDefault="00EF50F2" w:rsidP="00EF50F2">
      <w:pPr>
        <w:tabs>
          <w:tab w:val="right" w:pos="8640"/>
        </w:tabs>
      </w:pPr>
      <w:r w:rsidRPr="00EF50F2">
        <w:t>Mr. President and Senators:</w:t>
      </w:r>
    </w:p>
    <w:p w14:paraId="38B02234" w14:textId="77777777" w:rsidR="00EF50F2" w:rsidRPr="00EF50F2" w:rsidRDefault="00EF50F2" w:rsidP="00EF50F2">
      <w:pPr>
        <w:tabs>
          <w:tab w:val="right" w:pos="8640"/>
        </w:tabs>
      </w:pPr>
      <w:r w:rsidRPr="00EF50F2">
        <w:rPr>
          <w:szCs w:val="22"/>
        </w:rPr>
        <w:tab/>
      </w:r>
      <w:r w:rsidRPr="00EF50F2">
        <w:t>The House respectfully informs your Honorable Body that it concurs in the amendments proposed by the Senate to:</w:t>
      </w:r>
    </w:p>
    <w:p w14:paraId="581D094B" w14:textId="77777777" w:rsidR="00EF50F2" w:rsidRPr="00EF50F2" w:rsidRDefault="00EF50F2" w:rsidP="00EF50F2">
      <w:pPr>
        <w:suppressAutoHyphens/>
      </w:pPr>
      <w:bookmarkStart w:id="0" w:name="StartOfClip"/>
      <w:bookmarkEnd w:id="0"/>
      <w:r w:rsidRPr="00EF50F2">
        <w:rPr>
          <w:szCs w:val="22"/>
        </w:rPr>
        <w:tab/>
      </w:r>
      <w:r w:rsidRPr="00F5579B">
        <w:rPr>
          <w:szCs w:val="22"/>
        </w:rPr>
        <w:t>H. 3121</w:t>
      </w:r>
      <w:r w:rsidRPr="00F5579B">
        <w:rPr>
          <w:szCs w:val="22"/>
        </w:rPr>
        <w:fldChar w:fldCharType="begin"/>
      </w:r>
      <w:r w:rsidRPr="00F5579B">
        <w:rPr>
          <w:szCs w:val="22"/>
        </w:rPr>
        <w:instrText xml:space="preserve"> XE "H. 3121" \b </w:instrText>
      </w:r>
      <w:r w:rsidRPr="00F5579B">
        <w:rPr>
          <w:szCs w:val="22"/>
        </w:rPr>
        <w:fldChar w:fldCharType="end"/>
      </w:r>
      <w:r w:rsidRPr="00F5579B">
        <w:rPr>
          <w:szCs w:val="22"/>
        </w:rPr>
        <w:t xml:space="preserve"> --</w:t>
      </w:r>
      <w:r w:rsidRPr="00EF50F2">
        <w:t xml:space="preserve"> Reps. Hyde, Carter, B. Newton, Neese, T. Moore, Pope, Bauer, Davis, M.M. Smith, Willis, Brewer, Robbins, Felder, Stavrinakis, Wetmore and Caskey:  </w:t>
      </w:r>
      <w:r w:rsidRPr="00EF50F2">
        <w:rPr>
          <w:caps/>
          <w:szCs w:val="30"/>
        </w:rPr>
        <w:t>A BILL TO AMEND THE SOUTH CAROLINA CODE OF LAWS BY ADDING SECTION 12-6-3810 SO AS TO PROVIDE FOR AN INCOME TAX CREDIT TO A PROPERTY OWNER WHO ENCUMBERS HIS PROPERTY WITH A PERPETUAL RECREATIONAL TRAIL EASEMENT.</w:t>
      </w:r>
    </w:p>
    <w:p w14:paraId="6CFA6B5E" w14:textId="77777777" w:rsidR="00EF50F2" w:rsidRPr="00EF50F2" w:rsidRDefault="00EF50F2" w:rsidP="00EF50F2">
      <w:pPr>
        <w:tabs>
          <w:tab w:val="right" w:pos="8640"/>
        </w:tabs>
      </w:pPr>
      <w:r w:rsidRPr="00EF50F2">
        <w:t>and has ordered the Bill enrolled for Ratification.</w:t>
      </w:r>
    </w:p>
    <w:p w14:paraId="5DF5EF48" w14:textId="77777777" w:rsidR="00EF50F2" w:rsidRPr="00EF50F2" w:rsidRDefault="00EF50F2" w:rsidP="00EF50F2">
      <w:pPr>
        <w:tabs>
          <w:tab w:val="right" w:pos="8640"/>
        </w:tabs>
      </w:pPr>
      <w:r w:rsidRPr="00EF50F2">
        <w:t>Very respectfully,</w:t>
      </w:r>
    </w:p>
    <w:p w14:paraId="3EE979FE" w14:textId="77777777" w:rsidR="00EF50F2" w:rsidRPr="00EF50F2" w:rsidRDefault="00EF50F2" w:rsidP="00EF50F2">
      <w:pPr>
        <w:tabs>
          <w:tab w:val="right" w:pos="8640"/>
        </w:tabs>
      </w:pPr>
      <w:r w:rsidRPr="00EF50F2">
        <w:t>Speaker of the House</w:t>
      </w:r>
    </w:p>
    <w:p w14:paraId="1DF9E123" w14:textId="77777777" w:rsidR="00EF50F2" w:rsidRPr="00EF50F2" w:rsidRDefault="00EF50F2" w:rsidP="00EF50F2">
      <w:pPr>
        <w:tabs>
          <w:tab w:val="right" w:pos="8640"/>
        </w:tabs>
      </w:pPr>
      <w:r w:rsidRPr="00EF50F2">
        <w:rPr>
          <w:szCs w:val="22"/>
        </w:rPr>
        <w:tab/>
      </w:r>
      <w:r w:rsidRPr="00EF50F2">
        <w:t>Received as information.</w:t>
      </w:r>
    </w:p>
    <w:p w14:paraId="163EC9B8" w14:textId="77777777" w:rsidR="00EF50F2" w:rsidRPr="00EF50F2" w:rsidRDefault="00EF50F2" w:rsidP="00EF50F2">
      <w:pPr>
        <w:tabs>
          <w:tab w:val="right" w:pos="8640"/>
        </w:tabs>
        <w:rPr>
          <w:sz w:val="20"/>
        </w:rPr>
      </w:pPr>
    </w:p>
    <w:p w14:paraId="01CD4EB2" w14:textId="77777777" w:rsidR="00EF50F2" w:rsidRPr="00EF50F2" w:rsidRDefault="00EF50F2" w:rsidP="00EF50F2">
      <w:pPr>
        <w:tabs>
          <w:tab w:val="right" w:pos="8640"/>
        </w:tabs>
      </w:pPr>
      <w:r w:rsidRPr="00EF50F2">
        <w:rPr>
          <w:b/>
        </w:rPr>
        <w:t>THE SENATE PROCEEDED TO A CALL OF THE UNCONTESTED LOCAL AND STATEWIDE CALENDAR.</w:t>
      </w:r>
    </w:p>
    <w:p w14:paraId="3C50B4A4" w14:textId="77777777" w:rsidR="00EF50F2" w:rsidRPr="00EF50F2" w:rsidRDefault="00EF50F2" w:rsidP="00EF50F2">
      <w:pPr>
        <w:tabs>
          <w:tab w:val="right" w:pos="8640"/>
        </w:tabs>
        <w:rPr>
          <w:szCs w:val="22"/>
        </w:rPr>
      </w:pPr>
    </w:p>
    <w:p w14:paraId="7F2ED756" w14:textId="77777777" w:rsidR="00EF50F2" w:rsidRPr="00EF50F2" w:rsidRDefault="00EF50F2" w:rsidP="00EF50F2">
      <w:pPr>
        <w:suppressAutoHyphens/>
        <w:jc w:val="center"/>
        <w:outlineLvl w:val="0"/>
        <w:rPr>
          <w:b/>
          <w:bCs/>
          <w:color w:val="auto"/>
          <w:szCs w:val="22"/>
        </w:rPr>
      </w:pPr>
      <w:bookmarkStart w:id="1" w:name="_Hlk132360217"/>
      <w:r w:rsidRPr="00EF50F2">
        <w:rPr>
          <w:b/>
          <w:bCs/>
          <w:color w:val="auto"/>
          <w:szCs w:val="22"/>
        </w:rPr>
        <w:t>HOUSE BILL RETURNED</w:t>
      </w:r>
    </w:p>
    <w:p w14:paraId="4307F454" w14:textId="77777777" w:rsidR="00EF50F2" w:rsidRPr="00EF50F2" w:rsidRDefault="00EF50F2" w:rsidP="00EF50F2">
      <w:pPr>
        <w:tabs>
          <w:tab w:val="center" w:pos="4320"/>
          <w:tab w:val="right" w:pos="8640"/>
        </w:tabs>
        <w:rPr>
          <w:bCs/>
          <w:color w:val="auto"/>
          <w:szCs w:val="22"/>
        </w:rPr>
      </w:pPr>
      <w:bookmarkStart w:id="2" w:name="_Hlk159330178"/>
      <w:r w:rsidRPr="00EF50F2">
        <w:rPr>
          <w:bCs/>
          <w:color w:val="auto"/>
          <w:szCs w:val="22"/>
        </w:rPr>
        <w:tab/>
        <w:t>The following Bill was read the third time and ordered returned to the House with amendments:</w:t>
      </w:r>
    </w:p>
    <w:bookmarkEnd w:id="1"/>
    <w:bookmarkEnd w:id="2"/>
    <w:p w14:paraId="23351E8C" w14:textId="77777777" w:rsidR="00EF50F2" w:rsidRPr="00EF50F2" w:rsidRDefault="00EF50F2" w:rsidP="00EF50F2">
      <w:pPr>
        <w:suppressAutoHyphens/>
      </w:pPr>
      <w:r w:rsidRPr="00EF50F2">
        <w:rPr>
          <w:b/>
          <w:bCs/>
          <w:color w:val="auto"/>
          <w:szCs w:val="22"/>
        </w:rPr>
        <w:tab/>
      </w:r>
      <w:r w:rsidRPr="00EF50F2">
        <w:rPr>
          <w:color w:val="auto"/>
        </w:rPr>
        <w:t>H. 3992</w:t>
      </w:r>
      <w:r w:rsidRPr="00EF50F2">
        <w:rPr>
          <w:color w:val="auto"/>
        </w:rPr>
        <w:fldChar w:fldCharType="begin"/>
      </w:r>
      <w:r w:rsidRPr="00EF50F2">
        <w:rPr>
          <w:color w:val="auto"/>
        </w:rPr>
        <w:instrText xml:space="preserve"> XE "H. 3992" \b </w:instrText>
      </w:r>
      <w:r w:rsidRPr="00EF50F2">
        <w:rPr>
          <w:color w:val="auto"/>
        </w:rPr>
        <w:fldChar w:fldCharType="end"/>
      </w:r>
      <w:r w:rsidRPr="00EF50F2">
        <w:rPr>
          <w:color w:val="auto"/>
        </w:rPr>
        <w:t xml:space="preserve"> -- Reps. Blackwell, McGinnis, Sandifer, Ligon, Cromer, </w:t>
      </w:r>
      <w:r w:rsidRPr="00EF50F2">
        <w:t xml:space="preserve">Magnuson, White, Pace and Burns:  </w:t>
      </w:r>
      <w:r w:rsidRPr="00EF50F2">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7E1A724" w14:textId="77777777" w:rsidR="00EF50F2" w:rsidRPr="00EF50F2" w:rsidRDefault="00EF50F2" w:rsidP="00EF50F2">
      <w:pPr>
        <w:rPr>
          <w:sz w:val="20"/>
        </w:rPr>
      </w:pPr>
    </w:p>
    <w:p w14:paraId="36D5F874" w14:textId="77777777" w:rsidR="00EF50F2" w:rsidRPr="00EF50F2" w:rsidRDefault="00EF50F2" w:rsidP="00EF50F2">
      <w:pPr>
        <w:jc w:val="center"/>
        <w:rPr>
          <w:b/>
          <w:color w:val="auto"/>
          <w:szCs w:val="22"/>
        </w:rPr>
      </w:pPr>
      <w:bookmarkStart w:id="3" w:name="_Hlk161924051"/>
      <w:r w:rsidRPr="00EF50F2">
        <w:rPr>
          <w:b/>
          <w:color w:val="auto"/>
          <w:szCs w:val="22"/>
        </w:rPr>
        <w:t>READ THE THIRD TIME</w:t>
      </w:r>
    </w:p>
    <w:p w14:paraId="49A954F4" w14:textId="77777777" w:rsidR="00EF50F2" w:rsidRPr="00EF50F2" w:rsidRDefault="00EF50F2" w:rsidP="00EF50F2">
      <w:pPr>
        <w:jc w:val="center"/>
        <w:rPr>
          <w:b/>
          <w:color w:val="auto"/>
          <w:szCs w:val="22"/>
        </w:rPr>
      </w:pPr>
      <w:r w:rsidRPr="00EF50F2">
        <w:rPr>
          <w:b/>
          <w:color w:val="auto"/>
          <w:szCs w:val="22"/>
        </w:rPr>
        <w:t>SENT TO THE HOUSE</w:t>
      </w:r>
    </w:p>
    <w:p w14:paraId="002CF42E" w14:textId="77777777" w:rsidR="00EF50F2" w:rsidRPr="00EF50F2" w:rsidRDefault="00EF50F2" w:rsidP="00EF50F2">
      <w:pPr>
        <w:tabs>
          <w:tab w:val="right" w:pos="8640"/>
        </w:tabs>
        <w:rPr>
          <w:color w:val="auto"/>
          <w:szCs w:val="22"/>
        </w:rPr>
      </w:pPr>
      <w:r w:rsidRPr="00EF50F2">
        <w:rPr>
          <w:b/>
          <w:color w:val="auto"/>
          <w:szCs w:val="22"/>
        </w:rPr>
        <w:tab/>
      </w:r>
      <w:r w:rsidRPr="00EF50F2">
        <w:rPr>
          <w:color w:val="auto"/>
          <w:szCs w:val="22"/>
        </w:rPr>
        <w:t>The following Bills were read the third time and ordered sent to the House:</w:t>
      </w:r>
    </w:p>
    <w:bookmarkEnd w:id="3"/>
    <w:p w14:paraId="57A02C87" w14:textId="77777777" w:rsidR="00EF50F2" w:rsidRPr="00EF50F2" w:rsidRDefault="00EF50F2" w:rsidP="00EF50F2">
      <w:pPr>
        <w:suppressAutoHyphens/>
      </w:pPr>
      <w:r w:rsidRPr="00EF50F2">
        <w:rPr>
          <w:color w:val="auto"/>
          <w:szCs w:val="22"/>
        </w:rPr>
        <w:tab/>
      </w:r>
      <w:r w:rsidRPr="00EF50F2">
        <w:rPr>
          <w:color w:val="auto"/>
        </w:rPr>
        <w:t>S. 1051</w:t>
      </w:r>
      <w:r w:rsidRPr="00EF50F2">
        <w:rPr>
          <w:color w:val="auto"/>
        </w:rPr>
        <w:fldChar w:fldCharType="begin"/>
      </w:r>
      <w:r w:rsidRPr="00EF50F2">
        <w:rPr>
          <w:color w:val="auto"/>
        </w:rPr>
        <w:instrText xml:space="preserve"> XE "S. 1051" \b </w:instrText>
      </w:r>
      <w:r w:rsidRPr="00EF50F2">
        <w:rPr>
          <w:color w:val="auto"/>
        </w:rPr>
        <w:fldChar w:fldCharType="end"/>
      </w:r>
      <w:r w:rsidRPr="00EF50F2">
        <w:rPr>
          <w:color w:val="auto"/>
        </w:rPr>
        <w:t xml:space="preserve"> -- Senators Kimbrell and Talley:  </w:t>
      </w:r>
      <w:r w:rsidRPr="00EF50F2">
        <w:rPr>
          <w:caps/>
          <w:color w:val="auto"/>
          <w:szCs w:val="30"/>
        </w:rPr>
        <w:t xml:space="preserve">A BILL TO AMEND THE </w:t>
      </w:r>
      <w:r w:rsidRPr="00EF50F2">
        <w:rPr>
          <w:caps/>
          <w:szCs w:val="30"/>
        </w:rPr>
        <w:t>SOUTH CAROLINA CODE OF LAWS BY AMENDING SECTION 50</w:t>
      </w:r>
      <w:r w:rsidRPr="00EF50F2">
        <w:rPr>
          <w:caps/>
          <w:szCs w:val="30"/>
        </w:rPr>
        <w:noBreakHyphen/>
        <w:t>25</w:t>
      </w:r>
      <w:r w:rsidRPr="00EF50F2">
        <w:rPr>
          <w:caps/>
          <w:szCs w:val="30"/>
        </w:rPr>
        <w:noBreakHyphen/>
        <w:t>1330, RELATING TO WATERCRAFT RESTRICTIONS ON LAKE H. TAYLOR BLALOCK, SO AS TO EXTEND THE HUNTING OF WATERFOWL FOR FIVE YEARS.</w:t>
      </w:r>
    </w:p>
    <w:p w14:paraId="36D90A24" w14:textId="77777777" w:rsidR="00EF50F2" w:rsidRPr="00EF50F2" w:rsidRDefault="00EF50F2" w:rsidP="00EF50F2">
      <w:pPr>
        <w:rPr>
          <w:sz w:val="20"/>
        </w:rPr>
      </w:pPr>
    </w:p>
    <w:p w14:paraId="3F66D9CD" w14:textId="77777777" w:rsidR="00EF50F2" w:rsidRPr="00EF50F2" w:rsidRDefault="00EF50F2" w:rsidP="00EF50F2">
      <w:pPr>
        <w:suppressAutoHyphens/>
      </w:pPr>
      <w:r w:rsidRPr="00EF50F2">
        <w:rPr>
          <w:szCs w:val="22"/>
        </w:rPr>
        <w:tab/>
      </w:r>
      <w:r w:rsidRPr="00F5579B">
        <w:rPr>
          <w:szCs w:val="22"/>
        </w:rPr>
        <w:t>S. 1099</w:t>
      </w:r>
      <w:r w:rsidRPr="00F5579B">
        <w:rPr>
          <w:szCs w:val="22"/>
        </w:rPr>
        <w:fldChar w:fldCharType="begin"/>
      </w:r>
      <w:r w:rsidRPr="00F5579B">
        <w:rPr>
          <w:szCs w:val="22"/>
        </w:rPr>
        <w:instrText xml:space="preserve"> XE "S. 1099" \b </w:instrText>
      </w:r>
      <w:r w:rsidRPr="00F5579B">
        <w:rPr>
          <w:szCs w:val="22"/>
        </w:rPr>
        <w:fldChar w:fldCharType="end"/>
      </w:r>
      <w:r w:rsidRPr="00F5579B">
        <w:rPr>
          <w:szCs w:val="22"/>
        </w:rPr>
        <w:t xml:space="preserve"> --</w:t>
      </w:r>
      <w:r w:rsidRPr="00EF50F2">
        <w:t xml:space="preserve"> Senator Verdin:  </w:t>
      </w:r>
      <w:r w:rsidRPr="00EF50F2">
        <w:rPr>
          <w:caps/>
          <w:szCs w:val="30"/>
        </w:rPr>
        <w:t>A BILL TO AMEND THE SOUTH CAROLINA CODE OF LAWS BY AMENDING SECTION 7-7-360, RELATING TO DESIGNATION OF VOTING PRECINCTS IN LAURENS COUNTY, SO AS TO REDESIGNATE THE MAP NUMBER ON WHICH THESE PRECINCTS ARE DELINEATED.</w:t>
      </w:r>
    </w:p>
    <w:p w14:paraId="67BE5554" w14:textId="77777777" w:rsidR="00EF50F2" w:rsidRPr="00EF50F2" w:rsidRDefault="00EF50F2" w:rsidP="00EF50F2">
      <w:pPr>
        <w:tabs>
          <w:tab w:val="right" w:pos="8640"/>
        </w:tabs>
        <w:rPr>
          <w:sz w:val="20"/>
        </w:rPr>
      </w:pPr>
    </w:p>
    <w:p w14:paraId="0BDC58C7" w14:textId="77777777" w:rsidR="00EF50F2" w:rsidRPr="00EF50F2" w:rsidRDefault="00EF50F2" w:rsidP="00EF50F2">
      <w:pPr>
        <w:suppressAutoHyphens/>
        <w:jc w:val="center"/>
        <w:rPr>
          <w:b/>
          <w:bCs/>
        </w:rPr>
      </w:pPr>
      <w:r w:rsidRPr="00EF50F2">
        <w:rPr>
          <w:b/>
          <w:bCs/>
        </w:rPr>
        <w:t>CARRIED OVER</w:t>
      </w:r>
    </w:p>
    <w:p w14:paraId="1F4674EE" w14:textId="77777777" w:rsidR="00EF50F2" w:rsidRPr="00EF50F2" w:rsidRDefault="00EF50F2" w:rsidP="00EF50F2">
      <w:pPr>
        <w:suppressAutoHyphens/>
      </w:pPr>
      <w:r w:rsidRPr="00EF50F2">
        <w:rPr>
          <w:b/>
          <w:bCs/>
          <w:szCs w:val="22"/>
        </w:rPr>
        <w:tab/>
      </w:r>
      <w:r w:rsidRPr="00EF50F2">
        <w:t>S. 208</w:t>
      </w:r>
      <w:r w:rsidRPr="00EF50F2">
        <w:fldChar w:fldCharType="begin"/>
      </w:r>
      <w:r w:rsidRPr="00EF50F2">
        <w:instrText xml:space="preserve"> XE "S. 208" \b </w:instrText>
      </w:r>
      <w:r w:rsidRPr="00EF50F2">
        <w:fldChar w:fldCharType="end"/>
      </w:r>
      <w:r w:rsidRPr="00EF50F2">
        <w:t xml:space="preserve"> -- Senators Goldfinch and Fanning:  </w:t>
      </w:r>
      <w:r w:rsidRPr="00EF50F2">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EF50F2">
        <w:rPr>
          <w:caps/>
          <w:szCs w:val="30"/>
        </w:rPr>
        <w:noBreakHyphen/>
        <w:t>1</w:t>
      </w:r>
      <w:r w:rsidRPr="00EF50F2">
        <w:rPr>
          <w:caps/>
          <w:szCs w:val="30"/>
        </w:rPr>
        <w:noBreakHyphen/>
        <w:t>20, RELATING TO DRIVER’S LICENSE REQUIRED, SURRENDER AND DISPOSITION OF OUT</w:t>
      </w:r>
      <w:r w:rsidRPr="00EF50F2">
        <w:rPr>
          <w:caps/>
          <w:szCs w:val="30"/>
        </w:rPr>
        <w:noBreakHyphen/>
        <w:t>OF</w:t>
      </w:r>
      <w:r w:rsidRPr="00EF50F2">
        <w:rPr>
          <w:caps/>
          <w:szCs w:val="30"/>
        </w:rPr>
        <w:noBreakHyphen/>
        <w:t>STATE LICENSES, LOCAL LICENSES, SO AS TO PROVIDE THAT A COUNTY MAY ASSESS AN ADDITIONAL FEE PURSUANT TO A SUCCESSFUL REFERENDUM; AND BY AMENDING SECTION 56</w:t>
      </w:r>
      <w:r w:rsidRPr="00EF50F2">
        <w:rPr>
          <w:caps/>
          <w:szCs w:val="30"/>
        </w:rPr>
        <w:noBreakHyphen/>
        <w:t>3</w:t>
      </w:r>
      <w:r w:rsidRPr="00EF50F2">
        <w:rPr>
          <w:caps/>
          <w:szCs w:val="30"/>
        </w:rPr>
        <w:noBreakHyphen/>
        <w:t>210, RELATING TO THE TIME PERIOD FOR PROCURING REGISTRATION AND LICENSE, TEMPORARY LICENSE PLATES, TRANSFER OF LICENSE PLATES, SO AS TO PROVIDE THAT A COUNTY MAY ASSESS AN ADDITIONAL FEE PURSUANT TO A SUCCESSFUL REFERENDUM.</w:t>
      </w:r>
    </w:p>
    <w:p w14:paraId="6D008F7F" w14:textId="77777777" w:rsidR="00EF50F2" w:rsidRPr="00EF50F2" w:rsidRDefault="00EF50F2" w:rsidP="00EF50F2">
      <w:pPr>
        <w:suppressAutoHyphens/>
        <w:rPr>
          <w:color w:val="auto"/>
        </w:rPr>
      </w:pPr>
      <w:r w:rsidRPr="00EF50F2">
        <w:rPr>
          <w:color w:val="auto"/>
          <w:szCs w:val="22"/>
        </w:rPr>
        <w:tab/>
      </w:r>
      <w:r w:rsidRPr="00EF50F2">
        <w:rPr>
          <w:color w:val="auto"/>
        </w:rPr>
        <w:t>On motion of Senator GAMBRELL, the Bill was carried over.</w:t>
      </w:r>
    </w:p>
    <w:p w14:paraId="6501A098" w14:textId="77777777" w:rsidR="00EF50F2" w:rsidRPr="00EF50F2" w:rsidRDefault="00EF50F2" w:rsidP="00EF50F2">
      <w:pPr>
        <w:suppressAutoHyphens/>
        <w:rPr>
          <w:sz w:val="20"/>
        </w:rPr>
      </w:pPr>
    </w:p>
    <w:p w14:paraId="0A7AD9DD" w14:textId="77777777" w:rsidR="00EF50F2" w:rsidRPr="00EF50F2" w:rsidRDefault="00EF50F2" w:rsidP="00EF50F2">
      <w:pPr>
        <w:jc w:val="center"/>
        <w:rPr>
          <w:b/>
          <w:bCs/>
        </w:rPr>
      </w:pPr>
      <w:r w:rsidRPr="00EF50F2">
        <w:rPr>
          <w:b/>
          <w:bCs/>
        </w:rPr>
        <w:t>OBJECTION</w:t>
      </w:r>
    </w:p>
    <w:p w14:paraId="2604A351" w14:textId="77777777" w:rsidR="00EF50F2" w:rsidRPr="00EF50F2" w:rsidRDefault="00EF50F2" w:rsidP="00EF50F2">
      <w:pPr>
        <w:suppressAutoHyphens/>
      </w:pPr>
      <w:r w:rsidRPr="00EF50F2">
        <w:rPr>
          <w:b/>
          <w:bCs/>
          <w:szCs w:val="22"/>
        </w:rPr>
        <w:tab/>
      </w:r>
      <w:r w:rsidRPr="00EF50F2">
        <w:t>H. 4957</w:t>
      </w:r>
      <w:r w:rsidRPr="00EF50F2">
        <w:fldChar w:fldCharType="begin"/>
      </w:r>
      <w:r w:rsidRPr="00EF50F2">
        <w:instrText xml:space="preserve"> XE "H. 4957" \b </w:instrText>
      </w:r>
      <w:r w:rsidRPr="00EF50F2">
        <w:fldChar w:fldCharType="end"/>
      </w:r>
      <w:r w:rsidRPr="00EF50F2">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EF50F2">
        <w:rPr>
          <w:caps/>
          <w:szCs w:val="30"/>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1AFA1E77" w14:textId="77777777" w:rsidR="00EF50F2" w:rsidRPr="00EF50F2" w:rsidRDefault="00EF50F2" w:rsidP="00EF50F2">
      <w:r w:rsidRPr="00EF50F2">
        <w:rPr>
          <w:szCs w:val="22"/>
        </w:rPr>
        <w:tab/>
      </w:r>
      <w:r w:rsidRPr="00EF50F2">
        <w:t>Senator MALLOY objected to consideration of the Bill.</w:t>
      </w:r>
    </w:p>
    <w:p w14:paraId="086F6C03" w14:textId="77777777" w:rsidR="00EF50F2" w:rsidRPr="00EF50F2" w:rsidRDefault="00EF50F2" w:rsidP="00EF50F2">
      <w:pPr>
        <w:rPr>
          <w:b/>
          <w:bCs/>
          <w:sz w:val="20"/>
        </w:rPr>
      </w:pPr>
    </w:p>
    <w:p w14:paraId="358F6C15" w14:textId="77777777" w:rsidR="00EF50F2" w:rsidRPr="00EF50F2" w:rsidRDefault="00EF50F2" w:rsidP="00EF50F2">
      <w:pPr>
        <w:tabs>
          <w:tab w:val="right" w:pos="8640"/>
        </w:tabs>
        <w:jc w:val="center"/>
        <w:rPr>
          <w:b/>
          <w:bCs/>
        </w:rPr>
      </w:pPr>
      <w:r w:rsidRPr="00EF50F2">
        <w:rPr>
          <w:b/>
          <w:bCs/>
        </w:rPr>
        <w:t>COMMITTEE AMENDMENT ADOPTED</w:t>
      </w:r>
    </w:p>
    <w:p w14:paraId="5A3235EC" w14:textId="77777777" w:rsidR="00EF50F2" w:rsidRPr="00EF50F2" w:rsidRDefault="00EF50F2" w:rsidP="00EF50F2">
      <w:pPr>
        <w:jc w:val="center"/>
        <w:rPr>
          <w:b/>
          <w:bCs/>
          <w:szCs w:val="22"/>
        </w:rPr>
      </w:pPr>
      <w:bookmarkStart w:id="4" w:name="_Hlk161917890"/>
      <w:r w:rsidRPr="00EF50F2">
        <w:rPr>
          <w:b/>
          <w:bCs/>
          <w:szCs w:val="22"/>
        </w:rPr>
        <w:t>AMENDED, AMENDMENT PROPOSED, OBJECTION</w:t>
      </w:r>
    </w:p>
    <w:p w14:paraId="534B85D6" w14:textId="77777777" w:rsidR="00EF50F2" w:rsidRPr="00EF50F2" w:rsidRDefault="00EF50F2" w:rsidP="00EF50F2">
      <w:pPr>
        <w:suppressAutoHyphens/>
      </w:pPr>
      <w:r w:rsidRPr="00EF50F2">
        <w:rPr>
          <w:szCs w:val="22"/>
        </w:rPr>
        <w:tab/>
      </w:r>
      <w:r w:rsidRPr="00623820">
        <w:rPr>
          <w:szCs w:val="22"/>
        </w:rPr>
        <w:t>S. 857</w:t>
      </w:r>
      <w:r w:rsidRPr="00623820">
        <w:rPr>
          <w:szCs w:val="22"/>
        </w:rPr>
        <w:fldChar w:fldCharType="begin"/>
      </w:r>
      <w:r w:rsidRPr="00623820">
        <w:rPr>
          <w:szCs w:val="22"/>
        </w:rPr>
        <w:instrText xml:space="preserve"> XE "S. 857" \b </w:instrText>
      </w:r>
      <w:r w:rsidRPr="00623820">
        <w:rPr>
          <w:szCs w:val="22"/>
        </w:rPr>
        <w:fldChar w:fldCharType="end"/>
      </w:r>
      <w:r w:rsidRPr="00623820">
        <w:rPr>
          <w:szCs w:val="22"/>
        </w:rPr>
        <w:t xml:space="preserve"> --</w:t>
      </w:r>
      <w:r w:rsidRPr="00EF50F2">
        <w:t xml:space="preserve"> Senators Davis and Senn:  </w:t>
      </w:r>
      <w:r w:rsidRPr="00EF50F2">
        <w:rPr>
          <w:caps/>
          <w:szCs w:val="30"/>
        </w:rPr>
        <w:t>A BILL TO AMEND THE SOUTH CAROLINA CODE OF LAWS BY AMENDING SECTION 40</w:t>
      </w:r>
      <w:r w:rsidRPr="00EF50F2">
        <w:rPr>
          <w:caps/>
          <w:szCs w:val="30"/>
        </w:rPr>
        <w:noBreakHyphen/>
        <w:t>13</w:t>
      </w:r>
      <w:r w:rsidRPr="00EF50F2">
        <w:rPr>
          <w:caps/>
          <w:szCs w:val="30"/>
        </w:rPr>
        <w:noBreakHyphen/>
        <w:t>20, RELATING TO DEFINITIONS CONCERNING COSMETOLOGY AND COSMETOLOGISTS SO AS TO PROVIDE A DEFINITION FOR “MOBILE SALON” AND “PORTABLE COSMETOLOGIST, ESTHETICIAN, OR NAIL TECHNICIAN OPERATION”; AND BY ADDING SECTION 40</w:t>
      </w:r>
      <w:r w:rsidRPr="00EF50F2">
        <w:rPr>
          <w:caps/>
          <w:szCs w:val="30"/>
        </w:rPr>
        <w:noBreakHyphen/>
        <w:t>13</w:t>
      </w:r>
      <w:r w:rsidRPr="00EF50F2">
        <w:rPr>
          <w:caps/>
          <w:szCs w:val="30"/>
        </w:rPr>
        <w:noBreakHyphen/>
        <w:t>365 SO AS TO PROVIDE FOR PERMITTING AND REGULATION OF MOBILE SALONS AND PORTABLE COSMETOLOGIST, ESTHETICIAN, OR NAIL TECHNICIAN OPERATIONS.</w:t>
      </w:r>
    </w:p>
    <w:p w14:paraId="135A3A30" w14:textId="77777777" w:rsidR="00EF50F2" w:rsidRPr="00EF50F2" w:rsidRDefault="00EF50F2" w:rsidP="00EF50F2">
      <w:pPr>
        <w:tabs>
          <w:tab w:val="right" w:pos="8640"/>
        </w:tabs>
        <w:rPr>
          <w:sz w:val="20"/>
        </w:rPr>
      </w:pPr>
      <w:r w:rsidRPr="00EF50F2">
        <w:rPr>
          <w:szCs w:val="22"/>
        </w:rPr>
        <w:tab/>
      </w:r>
      <w:r w:rsidRPr="00EF50F2">
        <w:rPr>
          <w:sz w:val="20"/>
        </w:rPr>
        <w:t xml:space="preserve">The Senate proceeded to a consideration of the Bill. </w:t>
      </w:r>
    </w:p>
    <w:p w14:paraId="0776F5F1" w14:textId="77777777" w:rsidR="00EF50F2" w:rsidRPr="00EF50F2" w:rsidRDefault="00EF50F2" w:rsidP="00EF50F2">
      <w:pPr>
        <w:tabs>
          <w:tab w:val="right" w:pos="8640"/>
        </w:tabs>
        <w:rPr>
          <w:sz w:val="20"/>
        </w:rPr>
      </w:pPr>
    </w:p>
    <w:p w14:paraId="79C5E25C" w14:textId="77777777" w:rsidR="00EF50F2" w:rsidRPr="00EF50F2" w:rsidRDefault="00EF50F2" w:rsidP="00EF50F2">
      <w:r w:rsidRPr="00EF50F2">
        <w:rPr>
          <w:szCs w:val="22"/>
        </w:rPr>
        <w:tab/>
      </w:r>
      <w:r w:rsidRPr="00EF50F2">
        <w:t>The Committee on Labor, Commerce and Industry proposed the following amendment (LC-857.WAB0002S)</w:t>
      </w:r>
      <w:r w:rsidRPr="00EF50F2">
        <w:rPr>
          <w:snapToGrid w:val="0"/>
        </w:rPr>
        <w:t>, which was adopted</w:t>
      </w:r>
      <w:r w:rsidRPr="00EF50F2">
        <w:t>:</w:t>
      </w:r>
    </w:p>
    <w:p w14:paraId="3789CC06" w14:textId="77777777" w:rsidR="00EF50F2" w:rsidRPr="00EF50F2" w:rsidRDefault="00EF50F2" w:rsidP="00EF50F2">
      <w:pPr>
        <w:rPr>
          <w:color w:val="auto"/>
          <w:szCs w:val="28"/>
        </w:rPr>
      </w:pPr>
      <w:r w:rsidRPr="00EF50F2">
        <w:rPr>
          <w:color w:val="auto"/>
          <w:szCs w:val="28"/>
        </w:rPr>
        <w:tab/>
        <w:t>Amend the bill, as and if amended, by adding appropriately numbered SECTIONS to read:</w:t>
      </w:r>
    </w:p>
    <w:sdt>
      <w:sdtPr>
        <w:rPr>
          <w:rFonts w:eastAsia="Calibri"/>
          <w:color w:val="auto"/>
          <w:szCs w:val="22"/>
        </w:rPr>
        <w:alias w:val="Cannot be edited"/>
        <w:tag w:val="Cannot be edited"/>
        <w:id w:val="2034219762"/>
        <w:placeholder>
          <w:docPart w:val="251332FED225462DB0257C407F9DB3EE"/>
        </w:placeholder>
      </w:sdtPr>
      <w:sdtEndPr/>
      <w:sdtContent>
        <w:p w14:paraId="3C64CB89" w14:textId="77777777" w:rsidR="00EF50F2" w:rsidRPr="00EF50F2" w:rsidRDefault="00EF50F2" w:rsidP="00EF50F2">
          <w:pPr>
            <w:rPr>
              <w:rFonts w:eastAsia="Calibri"/>
              <w:color w:val="auto"/>
              <w:szCs w:val="22"/>
            </w:rPr>
          </w:pPr>
          <w:r w:rsidRPr="00EF50F2">
            <w:rPr>
              <w:rFonts w:eastAsia="Calibri"/>
              <w:color w:val="auto"/>
              <w:szCs w:val="22"/>
            </w:rPr>
            <w:t>SECTION X.</w:t>
          </w:r>
          <w:r w:rsidRPr="00EF50F2">
            <w:rPr>
              <w:rFonts w:eastAsia="Calibri"/>
              <w:color w:val="auto"/>
              <w:szCs w:val="22"/>
            </w:rPr>
            <w:tab/>
            <w:t>Section 40-13-110(A)(6) of the S.C. Code is amended to read:</w:t>
          </w:r>
        </w:p>
        <w:p w14:paraId="01E119F2" w14:textId="77777777" w:rsidR="00EF50F2" w:rsidRPr="00EF50F2" w:rsidRDefault="00EF50F2" w:rsidP="00EF50F2">
          <w:pPr>
            <w:rPr>
              <w:rFonts w:eastAsia="Calibri"/>
              <w:color w:val="auto"/>
              <w:szCs w:val="22"/>
            </w:rPr>
          </w:pPr>
          <w:r w:rsidRPr="00EF50F2">
            <w:rPr>
              <w:rFonts w:eastAsia="Calibri"/>
              <w:color w:val="auto"/>
              <w:szCs w:val="22"/>
            </w:rPr>
            <w:tab/>
          </w:r>
          <w:r w:rsidRPr="00EF50F2">
            <w:rPr>
              <w:rFonts w:eastAsia="Calibri"/>
              <w:color w:val="auto"/>
              <w:szCs w:val="22"/>
            </w:rPr>
            <w:tab/>
            <w:t xml:space="preserve">(6) practiced or attempted to practice cosmetology in any place other than a licensed salon, </w:t>
          </w:r>
          <w:r w:rsidRPr="00EF50F2">
            <w:rPr>
              <w:rFonts w:eastAsia="Calibri"/>
              <w:strike/>
              <w:color w:val="auto"/>
              <w:szCs w:val="22"/>
            </w:rPr>
            <w:t>except</w:t>
          </w:r>
          <w:r w:rsidRPr="00EF50F2">
            <w:rPr>
              <w:rFonts w:eastAsia="Calibri"/>
              <w:color w:val="auto"/>
              <w:szCs w:val="22"/>
              <w:u w:val="single"/>
            </w:rPr>
            <w:t>unless otherwise prescribed by law or</w:t>
          </w:r>
          <w:r w:rsidRPr="00EF50F2">
            <w:rPr>
              <w:rFonts w:eastAsia="Calibri"/>
              <w:color w:val="auto"/>
              <w:szCs w:val="22"/>
            </w:rPr>
            <w:t xml:space="preserve"> in case of an emergency including, but not limited to, illness, invalidism, or death when a licensed operator may perform services for a person in another place by appointment only;</w:t>
          </w:r>
        </w:p>
        <w:p w14:paraId="33ACFDDB" w14:textId="77777777" w:rsidR="00EF50F2" w:rsidRPr="00EF50F2" w:rsidRDefault="00EF50F2" w:rsidP="00EF50F2">
          <w:pPr>
            <w:rPr>
              <w:rFonts w:eastAsia="Calibri"/>
              <w:color w:val="auto"/>
              <w:szCs w:val="22"/>
            </w:rPr>
          </w:pPr>
          <w:r w:rsidRPr="00EF50F2">
            <w:rPr>
              <w:rFonts w:eastAsia="Calibri"/>
              <w:color w:val="auto"/>
              <w:szCs w:val="22"/>
            </w:rPr>
            <w:tab/>
            <w:t>SECTION X.</w:t>
          </w:r>
          <w:r w:rsidRPr="00EF50F2">
            <w:rPr>
              <w:rFonts w:eastAsia="Calibri"/>
              <w:color w:val="auto"/>
              <w:szCs w:val="22"/>
            </w:rPr>
            <w:tab/>
            <w:t>Section 40-13-230(B)(2) of the S.C. Code is amended to read:</w:t>
          </w:r>
        </w:p>
        <w:p w14:paraId="0E938318" w14:textId="77777777" w:rsidR="00EF50F2" w:rsidRPr="00EF50F2" w:rsidRDefault="00EF50F2" w:rsidP="00EF50F2">
          <w:pPr>
            <w:rPr>
              <w:rFonts w:eastAsia="Calibri"/>
              <w:color w:val="auto"/>
              <w:szCs w:val="22"/>
            </w:rPr>
          </w:pPr>
          <w:r w:rsidRPr="00EF50F2">
            <w:rPr>
              <w:rFonts w:eastAsia="Calibri"/>
              <w:color w:val="auto"/>
              <w:szCs w:val="22"/>
            </w:rPr>
            <w:tab/>
          </w:r>
          <w:r w:rsidRPr="00EF50F2">
            <w:rPr>
              <w:rFonts w:eastAsia="Calibri"/>
              <w:color w:val="auto"/>
              <w:szCs w:val="22"/>
            </w:rPr>
            <w:tab/>
            <w:t xml:space="preserve">(2) has completed at least </w:t>
          </w:r>
          <w:r w:rsidRPr="00EF50F2">
            <w:rPr>
              <w:rFonts w:eastAsia="Calibri"/>
              <w:strike/>
              <w:color w:val="auto"/>
              <w:szCs w:val="22"/>
            </w:rPr>
            <w:t>four hundred fifty</w:t>
          </w:r>
          <w:r w:rsidRPr="00EF50F2">
            <w:rPr>
              <w:rFonts w:eastAsia="Calibri"/>
              <w:color w:val="auto"/>
              <w:szCs w:val="22"/>
              <w:u w:val="single"/>
            </w:rPr>
            <w:t>six hundred</w:t>
          </w:r>
          <w:r w:rsidRPr="00EF50F2">
            <w:rPr>
              <w:rFonts w:eastAsia="Calibri"/>
              <w:color w:val="auto"/>
              <w:szCs w:val="22"/>
            </w:rPr>
            <w:t xml:space="preserve"> hours in classes in skin care in a reliable school approved by the board or comparable training approved by the board; and</w:t>
          </w:r>
        </w:p>
      </w:sdtContent>
    </w:sdt>
    <w:p w14:paraId="4C18F39A" w14:textId="77777777" w:rsidR="00EF50F2" w:rsidRPr="00EF50F2" w:rsidRDefault="00EF50F2" w:rsidP="00EF50F2">
      <w:pPr>
        <w:rPr>
          <w:color w:val="auto"/>
          <w:szCs w:val="28"/>
        </w:rPr>
      </w:pPr>
      <w:r w:rsidRPr="00EF50F2">
        <w:rPr>
          <w:color w:val="auto"/>
          <w:szCs w:val="28"/>
        </w:rPr>
        <w:tab/>
        <w:t>Renumber sections to conform.</w:t>
      </w:r>
    </w:p>
    <w:p w14:paraId="74464A83" w14:textId="77777777" w:rsidR="00EF50F2" w:rsidRPr="00EF50F2" w:rsidRDefault="00EF50F2" w:rsidP="00EF50F2">
      <w:pPr>
        <w:rPr>
          <w:color w:val="auto"/>
          <w:szCs w:val="28"/>
        </w:rPr>
      </w:pPr>
      <w:r w:rsidRPr="00EF50F2">
        <w:rPr>
          <w:color w:val="auto"/>
          <w:szCs w:val="28"/>
        </w:rPr>
        <w:tab/>
        <w:t>Amend title to conform.</w:t>
      </w:r>
    </w:p>
    <w:p w14:paraId="47A56F30" w14:textId="77777777" w:rsidR="00EF50F2" w:rsidRPr="00EF50F2" w:rsidRDefault="00EF50F2" w:rsidP="00EF50F2">
      <w:pPr>
        <w:rPr>
          <w:color w:val="auto"/>
          <w:szCs w:val="28"/>
        </w:rPr>
      </w:pPr>
    </w:p>
    <w:p w14:paraId="30A757FC" w14:textId="77777777" w:rsidR="00EF50F2" w:rsidRPr="00EF50F2" w:rsidRDefault="00EF50F2" w:rsidP="00EF50F2">
      <w:pPr>
        <w:rPr>
          <w:color w:val="auto"/>
          <w:szCs w:val="28"/>
        </w:rPr>
      </w:pPr>
      <w:r w:rsidRPr="00EF50F2">
        <w:rPr>
          <w:color w:val="auto"/>
          <w:szCs w:val="28"/>
        </w:rPr>
        <w:tab/>
        <w:t>Senator CLIMER explained the amendment.</w:t>
      </w:r>
    </w:p>
    <w:p w14:paraId="1EE72655" w14:textId="77777777" w:rsidR="00EF50F2" w:rsidRPr="00EF50F2" w:rsidRDefault="00EF50F2" w:rsidP="00EF50F2">
      <w:pPr>
        <w:rPr>
          <w:color w:val="auto"/>
          <w:szCs w:val="28"/>
        </w:rPr>
      </w:pPr>
    </w:p>
    <w:p w14:paraId="24B63ECE" w14:textId="77777777" w:rsidR="00EF50F2" w:rsidRPr="00EF50F2" w:rsidRDefault="00EF50F2" w:rsidP="00EF50F2">
      <w:pPr>
        <w:rPr>
          <w:color w:val="auto"/>
          <w:szCs w:val="28"/>
        </w:rPr>
      </w:pPr>
      <w:r w:rsidRPr="00EF50F2">
        <w:rPr>
          <w:color w:val="auto"/>
          <w:szCs w:val="28"/>
        </w:rPr>
        <w:tab/>
        <w:t>The amendment was adopted.</w:t>
      </w:r>
    </w:p>
    <w:p w14:paraId="7E9439F3" w14:textId="77777777" w:rsidR="00EF50F2" w:rsidRPr="00EF50F2" w:rsidRDefault="00EF50F2" w:rsidP="00EF50F2">
      <w:pPr>
        <w:rPr>
          <w:color w:val="auto"/>
          <w:szCs w:val="28"/>
        </w:rPr>
      </w:pPr>
    </w:p>
    <w:bookmarkEnd w:id="4"/>
    <w:p w14:paraId="17802CAB" w14:textId="77777777" w:rsidR="00EF50F2" w:rsidRPr="00EF50F2" w:rsidRDefault="00EF50F2" w:rsidP="00EF50F2">
      <w:r w:rsidRPr="00EF50F2">
        <w:rPr>
          <w:szCs w:val="22"/>
        </w:rPr>
        <w:tab/>
      </w:r>
      <w:r w:rsidRPr="00EF50F2">
        <w:t>Senator DAVIS proposed the following amendment (LC-857.WAB0003S)</w:t>
      </w:r>
      <w:r w:rsidRPr="00EF50F2">
        <w:rPr>
          <w:snapToGrid w:val="0"/>
        </w:rPr>
        <w:t>, which was adopted</w:t>
      </w:r>
      <w:r w:rsidRPr="00EF50F2">
        <w:t>:</w:t>
      </w:r>
    </w:p>
    <w:p w14:paraId="2B3E6CAC" w14:textId="77777777" w:rsidR="00EF50F2" w:rsidRPr="00EF50F2" w:rsidRDefault="00EF50F2" w:rsidP="00EF50F2">
      <w:pPr>
        <w:rPr>
          <w:color w:val="auto"/>
          <w:szCs w:val="28"/>
        </w:rPr>
      </w:pPr>
      <w:r w:rsidRPr="00EF50F2">
        <w:rPr>
          <w:color w:val="auto"/>
          <w:szCs w:val="28"/>
        </w:rPr>
        <w:tab/>
        <w:t>Amend the bill, as and if amended, by striking SECTION 6 and inserting:</w:t>
      </w:r>
    </w:p>
    <w:sdt>
      <w:sdtPr>
        <w:rPr>
          <w:rFonts w:eastAsia="Calibri"/>
          <w:color w:val="auto"/>
          <w:szCs w:val="22"/>
        </w:rPr>
        <w:alias w:val="Cannot be edited"/>
        <w:tag w:val="Cannot be edited"/>
        <w:id w:val="-39288752"/>
        <w:placeholder>
          <w:docPart w:val="A2DBF1D06DA346AFB91B56BE9DE42A00"/>
        </w:placeholder>
      </w:sdtPr>
      <w:sdtEndPr/>
      <w:sdtContent>
        <w:p w14:paraId="14DBC014" w14:textId="77777777" w:rsidR="00EF50F2" w:rsidRPr="00EF50F2" w:rsidRDefault="00EF50F2" w:rsidP="00EF50F2">
          <w:pPr>
            <w:rPr>
              <w:rFonts w:eastAsia="Calibri"/>
              <w:color w:val="auto"/>
              <w:szCs w:val="22"/>
            </w:rPr>
          </w:pPr>
          <w:r w:rsidRPr="00EF50F2">
            <w:rPr>
              <w:rFonts w:eastAsia="Calibri"/>
              <w:color w:val="auto"/>
              <w:szCs w:val="22"/>
            </w:rPr>
            <w:t>SECTION 6.</w:t>
          </w:r>
          <w:r w:rsidRPr="00EF50F2">
            <w:rPr>
              <w:rFonts w:eastAsia="Calibri"/>
              <w:color w:val="auto"/>
              <w:szCs w:val="22"/>
            </w:rPr>
            <w:tab/>
            <w:t>SECTION 3 of this act takes effect July 1, 2024. SECTIONS 1, 2, 4 and 5 of this act take effect July 1, 2025.</w:t>
          </w:r>
        </w:p>
      </w:sdtContent>
    </w:sdt>
    <w:p w14:paraId="4D647E94" w14:textId="77777777" w:rsidR="00EF50F2" w:rsidRPr="00EF50F2" w:rsidRDefault="00EF50F2" w:rsidP="00EF50F2">
      <w:pPr>
        <w:rPr>
          <w:color w:val="auto"/>
          <w:szCs w:val="28"/>
        </w:rPr>
      </w:pPr>
      <w:r w:rsidRPr="00EF50F2">
        <w:rPr>
          <w:color w:val="auto"/>
          <w:szCs w:val="28"/>
        </w:rPr>
        <w:tab/>
        <w:t>Renumber sections to conform.</w:t>
      </w:r>
    </w:p>
    <w:p w14:paraId="2358E044" w14:textId="77777777" w:rsidR="00EF50F2" w:rsidRPr="00EF50F2" w:rsidRDefault="00EF50F2" w:rsidP="00EF50F2">
      <w:pPr>
        <w:rPr>
          <w:color w:val="auto"/>
          <w:szCs w:val="28"/>
        </w:rPr>
      </w:pPr>
      <w:r w:rsidRPr="00EF50F2">
        <w:rPr>
          <w:color w:val="auto"/>
          <w:szCs w:val="28"/>
        </w:rPr>
        <w:tab/>
        <w:t>Amend title to conform.</w:t>
      </w:r>
    </w:p>
    <w:p w14:paraId="23A044C8" w14:textId="77777777" w:rsidR="00EF50F2" w:rsidRPr="00EF50F2" w:rsidRDefault="00EF50F2" w:rsidP="00EF50F2">
      <w:pPr>
        <w:rPr>
          <w:color w:val="auto"/>
          <w:szCs w:val="28"/>
        </w:rPr>
      </w:pPr>
    </w:p>
    <w:p w14:paraId="567B6959" w14:textId="77777777" w:rsidR="00EF50F2" w:rsidRPr="00EF50F2" w:rsidRDefault="00EF50F2" w:rsidP="00EF50F2">
      <w:pPr>
        <w:rPr>
          <w:color w:val="auto"/>
          <w:szCs w:val="28"/>
        </w:rPr>
      </w:pPr>
      <w:r w:rsidRPr="00EF50F2">
        <w:rPr>
          <w:color w:val="auto"/>
          <w:szCs w:val="28"/>
        </w:rPr>
        <w:tab/>
        <w:t>Senator DAVIS explained the amendment.</w:t>
      </w:r>
    </w:p>
    <w:p w14:paraId="57855A1D" w14:textId="77777777" w:rsidR="00EF50F2" w:rsidRPr="00EF50F2" w:rsidRDefault="00EF50F2" w:rsidP="00EF50F2">
      <w:pPr>
        <w:rPr>
          <w:color w:val="auto"/>
          <w:szCs w:val="28"/>
        </w:rPr>
      </w:pPr>
    </w:p>
    <w:p w14:paraId="31DF021F" w14:textId="77777777" w:rsidR="00EF50F2" w:rsidRPr="00EF50F2" w:rsidRDefault="00EF50F2" w:rsidP="00EF50F2">
      <w:pPr>
        <w:rPr>
          <w:color w:val="auto"/>
          <w:szCs w:val="28"/>
        </w:rPr>
      </w:pPr>
      <w:r w:rsidRPr="00EF50F2">
        <w:rPr>
          <w:color w:val="auto"/>
          <w:szCs w:val="28"/>
        </w:rPr>
        <w:tab/>
        <w:t>The amendment was adopted.</w:t>
      </w:r>
    </w:p>
    <w:p w14:paraId="4A6B11F9" w14:textId="77777777" w:rsidR="00EF50F2" w:rsidRPr="00EF50F2" w:rsidRDefault="00EF50F2" w:rsidP="00EF50F2">
      <w:pPr>
        <w:rPr>
          <w:color w:val="auto"/>
          <w:szCs w:val="28"/>
        </w:rPr>
      </w:pPr>
    </w:p>
    <w:p w14:paraId="089D5E91" w14:textId="77777777" w:rsidR="00EF50F2" w:rsidRPr="00EF50F2" w:rsidRDefault="00EF50F2" w:rsidP="00EF50F2">
      <w:pPr>
        <w:rPr>
          <w:color w:val="auto"/>
          <w:szCs w:val="28"/>
        </w:rPr>
      </w:pPr>
      <w:r w:rsidRPr="00EF50F2">
        <w:rPr>
          <w:color w:val="auto"/>
          <w:szCs w:val="28"/>
        </w:rPr>
        <w:tab/>
        <w:t>Senator DAVIS proposed the following amendment (LC-857.WAB0005S), which was proposed:</w:t>
      </w:r>
    </w:p>
    <w:p w14:paraId="1841A3BD" w14:textId="77777777" w:rsidR="00EF50F2" w:rsidRPr="00EF50F2" w:rsidRDefault="00EF50F2" w:rsidP="00EF50F2">
      <w:pPr>
        <w:rPr>
          <w:color w:val="auto"/>
          <w:szCs w:val="28"/>
        </w:rPr>
      </w:pPr>
      <w:r w:rsidRPr="00EF50F2">
        <w:rPr>
          <w:color w:val="auto"/>
          <w:szCs w:val="28"/>
        </w:rPr>
        <w:tab/>
        <w:t>Amend the bill, as and if amended, by striking SECTION 3 and inserting:</w:t>
      </w:r>
    </w:p>
    <w:sdt>
      <w:sdtPr>
        <w:rPr>
          <w:rFonts w:eastAsia="Calibri"/>
          <w:color w:val="auto"/>
          <w:szCs w:val="22"/>
        </w:rPr>
        <w:alias w:val="Cannot be edited"/>
        <w:tag w:val="Cannot be edited"/>
        <w:id w:val="1161505996"/>
        <w:placeholder>
          <w:docPart w:val="BBD2B07C6B744E6C941291FC60DE7FF6"/>
        </w:placeholder>
      </w:sdtPr>
      <w:sdtEndPr/>
      <w:sdtContent>
        <w:p w14:paraId="293352F1" w14:textId="77777777" w:rsidR="00EF50F2" w:rsidRPr="00EF50F2" w:rsidRDefault="00EF50F2" w:rsidP="00EF50F2">
          <w:pPr>
            <w:rPr>
              <w:rFonts w:eastAsia="Calibri"/>
              <w:color w:val="auto"/>
              <w:szCs w:val="22"/>
            </w:rPr>
          </w:pPr>
          <w:r w:rsidRPr="00EF50F2">
            <w:rPr>
              <w:rFonts w:eastAsia="Calibri"/>
              <w:color w:val="auto"/>
              <w:szCs w:val="22"/>
            </w:rPr>
            <w:t>SECTION X.A.</w:t>
          </w:r>
          <w:r w:rsidRPr="00EF50F2">
            <w:rPr>
              <w:rFonts w:eastAsia="Calibri"/>
              <w:color w:val="auto"/>
              <w:szCs w:val="22"/>
            </w:rPr>
            <w:tab/>
            <w:t>Section 40-13-230(B) of the S.C. Code is amended to read:</w:t>
          </w:r>
        </w:p>
        <w:p w14:paraId="3101B3C1" w14:textId="77777777" w:rsidR="00EF50F2" w:rsidRPr="00EF50F2" w:rsidRDefault="00EF50F2" w:rsidP="00EF50F2">
          <w:pPr>
            <w:rPr>
              <w:rFonts w:eastAsia="Calibri"/>
              <w:color w:val="auto"/>
              <w:szCs w:val="22"/>
            </w:rPr>
          </w:pPr>
          <w:r w:rsidRPr="00EF50F2">
            <w:rPr>
              <w:rFonts w:eastAsia="Calibri"/>
              <w:color w:val="auto"/>
              <w:szCs w:val="22"/>
            </w:rPr>
            <w:tab/>
            <w:t>(B) A license as an esthetician must be issued by the board to a person who:</w:t>
          </w:r>
        </w:p>
        <w:p w14:paraId="2959C28A" w14:textId="77777777" w:rsidR="00EF50F2" w:rsidRPr="00EF50F2" w:rsidRDefault="00EF50F2" w:rsidP="00EF50F2">
          <w:pPr>
            <w:rPr>
              <w:rFonts w:eastAsia="Calibri"/>
              <w:color w:val="auto"/>
              <w:szCs w:val="22"/>
            </w:rPr>
          </w:pPr>
          <w:r w:rsidRPr="00EF50F2">
            <w:rPr>
              <w:rFonts w:eastAsia="Calibri"/>
              <w:color w:val="auto"/>
              <w:szCs w:val="22"/>
            </w:rPr>
            <w:tab/>
          </w:r>
          <w:r w:rsidRPr="00EF50F2">
            <w:rPr>
              <w:rFonts w:eastAsia="Calibri"/>
              <w:color w:val="auto"/>
              <w:szCs w:val="22"/>
            </w:rPr>
            <w:tab/>
            <w:t>(1) is at least sixteen years of age and possesses at least a tenth grade education or the equivalent as established by tests used in the public schools or tests approved by the board;</w:t>
          </w:r>
        </w:p>
        <w:p w14:paraId="7388F049" w14:textId="77777777" w:rsidR="00EF50F2" w:rsidRPr="00EF50F2" w:rsidRDefault="00EF50F2" w:rsidP="00EF50F2">
          <w:pPr>
            <w:rPr>
              <w:rFonts w:eastAsia="Calibri"/>
              <w:color w:val="auto"/>
              <w:szCs w:val="22"/>
            </w:rPr>
          </w:pPr>
          <w:r w:rsidRPr="00EF50F2">
            <w:rPr>
              <w:rFonts w:eastAsia="Calibri"/>
              <w:color w:val="auto"/>
              <w:szCs w:val="22"/>
            </w:rPr>
            <w:tab/>
          </w:r>
          <w:r w:rsidRPr="00EF50F2">
            <w:rPr>
              <w:rFonts w:eastAsia="Calibri"/>
              <w:color w:val="auto"/>
              <w:szCs w:val="22"/>
            </w:rPr>
            <w:tab/>
            <w:t xml:space="preserve">(2) has completed at least </w:t>
          </w:r>
          <w:r w:rsidRPr="00EF50F2">
            <w:rPr>
              <w:rFonts w:eastAsia="Calibri"/>
              <w:strike/>
              <w:color w:val="auto"/>
              <w:szCs w:val="22"/>
            </w:rPr>
            <w:t>four hundred fifty</w:t>
          </w:r>
          <w:r w:rsidRPr="00EF50F2">
            <w:rPr>
              <w:rFonts w:eastAsia="Calibri"/>
              <w:color w:val="auto"/>
              <w:szCs w:val="22"/>
              <w:u w:val="single"/>
            </w:rPr>
            <w:t>six hundred</w:t>
          </w:r>
          <w:r w:rsidRPr="00EF50F2">
            <w:rPr>
              <w:rFonts w:eastAsia="Calibri"/>
              <w:color w:val="auto"/>
              <w:szCs w:val="22"/>
            </w:rPr>
            <w:t xml:space="preserve"> hours in classes in skin care in a reliable school approved by the board or comparable training approved by the board; </w:t>
          </w:r>
          <w:r w:rsidRPr="00EF50F2">
            <w:rPr>
              <w:rFonts w:eastAsia="Calibri"/>
              <w:strike/>
              <w:color w:val="auto"/>
              <w:szCs w:val="22"/>
            </w:rPr>
            <w:t>and</w:t>
          </w:r>
        </w:p>
        <w:p w14:paraId="67771DA6" w14:textId="2EEB926E" w:rsidR="00EF50F2" w:rsidRPr="00EF50F2" w:rsidRDefault="00EF50F2" w:rsidP="00EF50F2">
          <w:pPr>
            <w:rPr>
              <w:rFonts w:eastAsia="Calibri"/>
              <w:color w:val="auto"/>
              <w:szCs w:val="22"/>
            </w:rPr>
          </w:pPr>
          <w:r w:rsidRPr="00EF50F2">
            <w:rPr>
              <w:rFonts w:eastAsia="Calibri"/>
              <w:color w:val="auto"/>
              <w:szCs w:val="22"/>
            </w:rPr>
            <w:tab/>
          </w:r>
          <w:r w:rsidRPr="00EF50F2">
            <w:rPr>
              <w:rFonts w:eastAsia="Calibri"/>
              <w:color w:val="auto"/>
              <w:szCs w:val="22"/>
            </w:rPr>
            <w:tab/>
            <w:t>(3) has passed the examination prescribed by the board and pays the required fee</w:t>
          </w:r>
          <w:r w:rsidR="00FF63C5" w:rsidRPr="00FF63C5">
            <w:rPr>
              <w:rFonts w:eastAsia="Calibri"/>
              <w:strike/>
              <w:color w:val="auto"/>
              <w:szCs w:val="22"/>
            </w:rPr>
            <w:t>.</w:t>
          </w:r>
          <w:r w:rsidRPr="00D14D81">
            <w:rPr>
              <w:rFonts w:eastAsia="Calibri"/>
              <w:color w:val="auto"/>
              <w:szCs w:val="22"/>
              <w:u w:val="single"/>
            </w:rPr>
            <w:t>;</w:t>
          </w:r>
          <w:r w:rsidRPr="00EF50F2">
            <w:rPr>
              <w:rFonts w:eastAsia="Calibri"/>
              <w:color w:val="auto"/>
              <w:szCs w:val="22"/>
            </w:rPr>
            <w:t xml:space="preserve"> </w:t>
          </w:r>
          <w:r w:rsidRPr="00EF50F2">
            <w:rPr>
              <w:rFonts w:eastAsia="Calibri"/>
              <w:color w:val="auto"/>
              <w:szCs w:val="22"/>
              <w:u w:val="single"/>
            </w:rPr>
            <w:t>and</w:t>
          </w:r>
        </w:p>
        <w:p w14:paraId="5FB95054" w14:textId="77777777" w:rsidR="00EF50F2" w:rsidRPr="00EF50F2" w:rsidRDefault="00EF50F2" w:rsidP="00EF50F2">
          <w:pPr>
            <w:rPr>
              <w:rFonts w:eastAsia="Calibri"/>
              <w:color w:val="auto"/>
              <w:szCs w:val="22"/>
            </w:rPr>
          </w:pPr>
          <w:r w:rsidRPr="00EF50F2">
            <w:rPr>
              <w:rFonts w:eastAsia="Calibri"/>
              <w:color w:val="auto"/>
              <w:szCs w:val="22"/>
              <w:u w:val="single"/>
            </w:rPr>
            <w:tab/>
          </w:r>
          <w:r w:rsidRPr="00EF50F2">
            <w:rPr>
              <w:rFonts w:eastAsia="Calibri"/>
              <w:color w:val="auto"/>
              <w:szCs w:val="22"/>
              <w:u w:val="single"/>
            </w:rPr>
            <w:tab/>
            <w:t>(4) Students enrolled in esthetician programs prior to July 1, 2024, shall be issued a license for completion of at least four hundred and fifty hours in classes in skin care in a reliable school approved by the board or comparable training approved by the board so long as all other requirements for licensure are met.</w:t>
          </w:r>
        </w:p>
        <w:p w14:paraId="634B9D5A" w14:textId="77777777" w:rsidR="00EF50F2" w:rsidRPr="00EF50F2" w:rsidRDefault="00EF50F2" w:rsidP="00EF50F2">
          <w:pPr>
            <w:rPr>
              <w:rFonts w:eastAsia="Calibri"/>
              <w:color w:val="auto"/>
              <w:szCs w:val="22"/>
            </w:rPr>
          </w:pPr>
          <w:r w:rsidRPr="00EF50F2">
            <w:rPr>
              <w:rFonts w:eastAsia="Calibri"/>
              <w:color w:val="auto"/>
              <w:szCs w:val="22"/>
            </w:rPr>
            <w:tab/>
            <w:t>B.</w:t>
          </w:r>
          <w:r w:rsidRPr="00EF50F2">
            <w:rPr>
              <w:rFonts w:eastAsia="Calibri"/>
              <w:color w:val="auto"/>
              <w:szCs w:val="22"/>
            </w:rPr>
            <w:tab/>
            <w:t xml:space="preserve"> This SECTION takes effect July 1, 2024.</w:t>
          </w:r>
        </w:p>
      </w:sdtContent>
    </w:sdt>
    <w:p w14:paraId="66E062AE" w14:textId="77777777" w:rsidR="00EF50F2" w:rsidRPr="00EF50F2" w:rsidRDefault="00EF50F2" w:rsidP="00EF50F2">
      <w:pPr>
        <w:rPr>
          <w:color w:val="auto"/>
          <w:szCs w:val="28"/>
        </w:rPr>
      </w:pPr>
      <w:r w:rsidRPr="00EF50F2">
        <w:rPr>
          <w:color w:val="auto"/>
          <w:szCs w:val="28"/>
        </w:rPr>
        <w:tab/>
        <w:t>Amend the bill further, by striking SECTION 6 and inserting:</w:t>
      </w:r>
    </w:p>
    <w:sdt>
      <w:sdtPr>
        <w:rPr>
          <w:rFonts w:eastAsia="Calibri"/>
          <w:color w:val="auto"/>
          <w:szCs w:val="22"/>
        </w:rPr>
        <w:alias w:val="Cannot be edited"/>
        <w:tag w:val="Cannot be edited"/>
        <w:id w:val="-827820787"/>
        <w:placeholder>
          <w:docPart w:val="BBD2B07C6B744E6C941291FC60DE7FF6"/>
        </w:placeholder>
      </w:sdtPr>
      <w:sdtEndPr/>
      <w:sdtContent>
        <w:p w14:paraId="49369702" w14:textId="77777777" w:rsidR="00EF50F2" w:rsidRPr="00EF50F2" w:rsidRDefault="00EF50F2" w:rsidP="00EF50F2">
          <w:pPr>
            <w:rPr>
              <w:rFonts w:eastAsia="Calibri"/>
              <w:color w:val="auto"/>
              <w:szCs w:val="22"/>
            </w:rPr>
          </w:pPr>
          <w:r w:rsidRPr="00EF50F2">
            <w:rPr>
              <w:rFonts w:eastAsia="Calibri"/>
              <w:color w:val="auto"/>
              <w:szCs w:val="22"/>
            </w:rPr>
            <w:t>SECTION 6.</w:t>
          </w:r>
          <w:r w:rsidRPr="00EF50F2">
            <w:rPr>
              <w:rFonts w:eastAsia="Calibri"/>
              <w:color w:val="auto"/>
              <w:szCs w:val="22"/>
            </w:rPr>
            <w:tab/>
            <w:t>Except as otherwise provided, this act takes effect June 1, 2025.</w:t>
          </w:r>
        </w:p>
      </w:sdtContent>
    </w:sdt>
    <w:p w14:paraId="4E4C13D9" w14:textId="77777777" w:rsidR="00EF50F2" w:rsidRPr="00EF50F2" w:rsidRDefault="00EF50F2" w:rsidP="00EF50F2">
      <w:pPr>
        <w:rPr>
          <w:color w:val="auto"/>
          <w:szCs w:val="28"/>
        </w:rPr>
      </w:pPr>
      <w:r w:rsidRPr="00EF50F2">
        <w:rPr>
          <w:color w:val="auto"/>
          <w:szCs w:val="28"/>
        </w:rPr>
        <w:tab/>
        <w:t>Renumber sections to conform.</w:t>
      </w:r>
    </w:p>
    <w:p w14:paraId="57A249CA" w14:textId="77777777" w:rsidR="00EF50F2" w:rsidRPr="00EF50F2" w:rsidRDefault="00EF50F2" w:rsidP="00EF50F2">
      <w:pPr>
        <w:rPr>
          <w:color w:val="auto"/>
          <w:szCs w:val="28"/>
        </w:rPr>
      </w:pPr>
      <w:r w:rsidRPr="00EF50F2">
        <w:rPr>
          <w:color w:val="auto"/>
          <w:szCs w:val="28"/>
        </w:rPr>
        <w:tab/>
        <w:t>Amend title to conform.</w:t>
      </w:r>
    </w:p>
    <w:p w14:paraId="07F5C20C" w14:textId="77777777" w:rsidR="00EF50F2" w:rsidRPr="00EF50F2" w:rsidRDefault="00EF50F2" w:rsidP="00EF50F2">
      <w:pPr>
        <w:rPr>
          <w:color w:val="auto"/>
          <w:szCs w:val="28"/>
        </w:rPr>
      </w:pPr>
    </w:p>
    <w:p w14:paraId="7A21FCE7" w14:textId="77777777" w:rsidR="00EF50F2" w:rsidRPr="00EF50F2" w:rsidRDefault="00EF50F2" w:rsidP="00EF50F2">
      <w:r w:rsidRPr="00EF50F2">
        <w:rPr>
          <w:b/>
          <w:bCs/>
          <w:szCs w:val="22"/>
        </w:rPr>
        <w:tab/>
      </w:r>
      <w:r w:rsidRPr="00EF50F2">
        <w:t>Senator DAVIS explained the amendment.</w:t>
      </w:r>
    </w:p>
    <w:p w14:paraId="04F0331E" w14:textId="77777777" w:rsidR="00EF50F2" w:rsidRPr="00EF50F2" w:rsidRDefault="00EF50F2" w:rsidP="00EF50F2">
      <w:pPr>
        <w:rPr>
          <w:szCs w:val="22"/>
        </w:rPr>
      </w:pPr>
    </w:p>
    <w:p w14:paraId="0DE5A97E" w14:textId="77777777" w:rsidR="00EF50F2" w:rsidRPr="00EF50F2" w:rsidRDefault="00EF50F2" w:rsidP="00EF50F2">
      <w:r w:rsidRPr="00EF50F2">
        <w:rPr>
          <w:szCs w:val="22"/>
        </w:rPr>
        <w:tab/>
      </w:r>
      <w:r w:rsidRPr="00EF50F2">
        <w:t>The question being adoption of the amendment.</w:t>
      </w:r>
    </w:p>
    <w:p w14:paraId="3EA404F7" w14:textId="77777777" w:rsidR="00EF50F2" w:rsidRPr="00EF50F2" w:rsidRDefault="00EF50F2" w:rsidP="00EF50F2">
      <w:pPr>
        <w:rPr>
          <w:sz w:val="20"/>
        </w:rPr>
      </w:pPr>
    </w:p>
    <w:p w14:paraId="355F486E" w14:textId="77777777" w:rsidR="00EF50F2" w:rsidRPr="00EF50F2" w:rsidRDefault="00EF50F2" w:rsidP="00EF50F2">
      <w:r w:rsidRPr="00EF50F2">
        <w:rPr>
          <w:szCs w:val="22"/>
        </w:rPr>
        <w:tab/>
      </w:r>
      <w:r w:rsidRPr="00EF50F2">
        <w:t>Senator JACKSON objected to</w:t>
      </w:r>
      <w:r w:rsidRPr="00EF50F2">
        <w:tab/>
        <w:t>further consideration of</w:t>
      </w:r>
      <w:r w:rsidRPr="00EF50F2">
        <w:tab/>
        <w:t>the Bill.</w:t>
      </w:r>
    </w:p>
    <w:p w14:paraId="236A6F7E" w14:textId="77777777" w:rsidR="00EF50F2" w:rsidRPr="00EF50F2" w:rsidRDefault="00EF50F2" w:rsidP="00EF50F2">
      <w:pPr>
        <w:rPr>
          <w:sz w:val="20"/>
        </w:rPr>
      </w:pPr>
    </w:p>
    <w:p w14:paraId="4543EBD9" w14:textId="77777777" w:rsidR="00EF50F2" w:rsidRPr="00EF50F2" w:rsidRDefault="00EF50F2" w:rsidP="00EF50F2">
      <w:pPr>
        <w:jc w:val="center"/>
        <w:rPr>
          <w:b/>
          <w:bCs/>
        </w:rPr>
      </w:pPr>
      <w:r w:rsidRPr="00EF50F2">
        <w:rPr>
          <w:b/>
          <w:bCs/>
        </w:rPr>
        <w:t>OBJECTION</w:t>
      </w:r>
    </w:p>
    <w:p w14:paraId="59BBAAB7" w14:textId="77777777" w:rsidR="00EF50F2" w:rsidRPr="00EF50F2" w:rsidRDefault="00EF50F2" w:rsidP="00EF50F2">
      <w:pPr>
        <w:suppressAutoHyphens/>
      </w:pPr>
      <w:r w:rsidRPr="00EF50F2">
        <w:rPr>
          <w:b/>
          <w:bCs/>
          <w:szCs w:val="22"/>
        </w:rPr>
        <w:tab/>
      </w:r>
      <w:r w:rsidRPr="00EF50F2">
        <w:t>S. 1132</w:t>
      </w:r>
      <w:r w:rsidRPr="00EF50F2">
        <w:fldChar w:fldCharType="begin"/>
      </w:r>
      <w:r w:rsidRPr="00EF50F2">
        <w:instrText xml:space="preserve"> XE "S. 1132" \b </w:instrText>
      </w:r>
      <w:r w:rsidRPr="00EF50F2">
        <w:fldChar w:fldCharType="end"/>
      </w:r>
      <w:r w:rsidRPr="00EF50F2">
        <w:t xml:space="preserve"> -- Senators Davis, Climer and Senn:  </w:t>
      </w:r>
      <w:r w:rsidRPr="00EF50F2">
        <w:rPr>
          <w:caps/>
          <w:szCs w:val="30"/>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0F9101E1" w14:textId="77777777" w:rsidR="00EF50F2" w:rsidRPr="00EF50F2" w:rsidRDefault="00EF50F2" w:rsidP="00EF50F2">
      <w:r w:rsidRPr="00EF50F2">
        <w:rPr>
          <w:szCs w:val="22"/>
        </w:rPr>
        <w:tab/>
      </w:r>
      <w:r w:rsidRPr="00EF50F2">
        <w:t>Senator JACKSON objected to consideration of the Bill.</w:t>
      </w:r>
    </w:p>
    <w:p w14:paraId="4901CE95" w14:textId="77777777" w:rsidR="00EF50F2" w:rsidRPr="00EF50F2" w:rsidRDefault="00EF50F2" w:rsidP="00EF50F2">
      <w:pPr>
        <w:rPr>
          <w:b/>
          <w:bCs/>
          <w:sz w:val="20"/>
        </w:rPr>
      </w:pPr>
    </w:p>
    <w:p w14:paraId="655F0CA8" w14:textId="77777777" w:rsidR="00EF50F2" w:rsidRPr="00EF50F2" w:rsidRDefault="00EF50F2" w:rsidP="00EF50F2">
      <w:pPr>
        <w:jc w:val="center"/>
        <w:rPr>
          <w:b/>
          <w:bCs/>
        </w:rPr>
      </w:pPr>
      <w:r w:rsidRPr="00EF50F2">
        <w:rPr>
          <w:b/>
          <w:bCs/>
        </w:rPr>
        <w:t>OBJECTION</w:t>
      </w:r>
    </w:p>
    <w:p w14:paraId="0A7583C4" w14:textId="77777777" w:rsidR="00EF50F2" w:rsidRPr="00EF50F2" w:rsidRDefault="00EF50F2" w:rsidP="00EF50F2">
      <w:pPr>
        <w:suppressAutoHyphens/>
      </w:pPr>
      <w:r w:rsidRPr="00EF50F2">
        <w:rPr>
          <w:b/>
          <w:bCs/>
          <w:szCs w:val="22"/>
        </w:rPr>
        <w:tab/>
      </w:r>
      <w:r w:rsidRPr="00EF50F2">
        <w:t>S. 1095</w:t>
      </w:r>
      <w:r w:rsidRPr="00EF50F2">
        <w:fldChar w:fldCharType="begin"/>
      </w:r>
      <w:r w:rsidRPr="00EF50F2">
        <w:instrText xml:space="preserve"> XE "S. 1095" \b </w:instrText>
      </w:r>
      <w:r w:rsidRPr="00EF50F2">
        <w:fldChar w:fldCharType="end"/>
      </w:r>
      <w:r w:rsidRPr="00EF50F2">
        <w:t xml:space="preserve"> -- Senators M. Johnson and Climer:  </w:t>
      </w:r>
      <w:r w:rsidRPr="00EF50F2">
        <w:rPr>
          <w:caps/>
          <w:szCs w:val="30"/>
        </w:rPr>
        <w:t>A BILL TO AMEND THE SOUTH CAROLINA CODE OF LAWS BY ADDING SECTION 24</w:t>
      </w:r>
      <w:r w:rsidRPr="00EF50F2">
        <w:rPr>
          <w:caps/>
          <w:szCs w:val="30"/>
        </w:rPr>
        <w:noBreakHyphen/>
        <w:t>3</w:t>
      </w:r>
      <w:r w:rsidRPr="00EF50F2">
        <w:rPr>
          <w:caps/>
          <w:szCs w:val="30"/>
        </w:rPr>
        <w:noBreakHyphen/>
        <w:t>980 SO AS TO PROVIDE THAT IT IS UNLAWFUL FOR AN INMATE UNDER THE JURISDICTION OF THE DEPARTMENT OF CORRECTIONS TO POSSESS TELECOMMUNICATIONS DEVICES UNLESS AUTHORIZED BY THE DIRECTOR, TO DEFINE THE TERM “TELECOMMUNICATIONS DEVICE”, AND TO PROVIDE PENALTIES.</w:t>
      </w:r>
    </w:p>
    <w:p w14:paraId="594CBDE9" w14:textId="77777777" w:rsidR="00EF50F2" w:rsidRPr="00623820" w:rsidRDefault="00EF50F2" w:rsidP="00EF50F2">
      <w:pPr>
        <w:rPr>
          <w:szCs w:val="22"/>
        </w:rPr>
      </w:pPr>
      <w:r w:rsidRPr="00EF50F2">
        <w:rPr>
          <w:szCs w:val="22"/>
        </w:rPr>
        <w:tab/>
      </w:r>
      <w:r w:rsidRPr="00623820">
        <w:rPr>
          <w:szCs w:val="22"/>
        </w:rPr>
        <w:t>Senator M. JOHNSON objected to consideration of the Bill.</w:t>
      </w:r>
    </w:p>
    <w:p w14:paraId="701E66F6" w14:textId="77777777" w:rsidR="00EF50F2" w:rsidRPr="00EF50F2" w:rsidRDefault="00EF50F2" w:rsidP="00EF50F2">
      <w:pPr>
        <w:rPr>
          <w:b/>
          <w:bCs/>
          <w:sz w:val="20"/>
        </w:rPr>
      </w:pPr>
    </w:p>
    <w:p w14:paraId="5960EAF8" w14:textId="77777777" w:rsidR="00EF50F2" w:rsidRPr="00EF50F2" w:rsidRDefault="00EF50F2" w:rsidP="00EF50F2">
      <w:pPr>
        <w:tabs>
          <w:tab w:val="right" w:pos="8640"/>
        </w:tabs>
        <w:rPr>
          <w:b/>
        </w:rPr>
      </w:pPr>
      <w:r w:rsidRPr="00EF50F2">
        <w:rPr>
          <w:b/>
        </w:rPr>
        <w:t>THE CALL OF THE UNCONTESTED CALENDAR HAVING BEEN COMPLETED, THE SENATE PROCEEDED TO THE MOTION PERIOD.</w:t>
      </w:r>
    </w:p>
    <w:p w14:paraId="762312D1" w14:textId="77777777" w:rsidR="00EF50F2" w:rsidRPr="00EF50F2" w:rsidRDefault="00EF50F2" w:rsidP="00EF50F2">
      <w:pPr>
        <w:tabs>
          <w:tab w:val="right" w:pos="8640"/>
        </w:tabs>
        <w:rPr>
          <w:b/>
          <w:sz w:val="20"/>
        </w:rPr>
      </w:pPr>
    </w:p>
    <w:p w14:paraId="3A95DD41" w14:textId="77777777" w:rsidR="00EF50F2" w:rsidRPr="00EF50F2" w:rsidRDefault="00EF50F2" w:rsidP="00EF50F2">
      <w:pPr>
        <w:jc w:val="center"/>
        <w:rPr>
          <w:b/>
          <w:iCs/>
          <w:szCs w:val="22"/>
        </w:rPr>
      </w:pPr>
      <w:r w:rsidRPr="00EF50F2">
        <w:rPr>
          <w:b/>
          <w:iCs/>
          <w:szCs w:val="22"/>
        </w:rPr>
        <w:t>MOTION UNDER RULE 32B ADOPTED</w:t>
      </w:r>
    </w:p>
    <w:p w14:paraId="2255CDDF" w14:textId="77777777" w:rsidR="00EF50F2" w:rsidRPr="00EF50F2" w:rsidRDefault="00EF50F2" w:rsidP="00EF50F2">
      <w:pPr>
        <w:rPr>
          <w:iCs/>
          <w:szCs w:val="22"/>
        </w:rPr>
      </w:pPr>
      <w:r w:rsidRPr="00EF50F2">
        <w:rPr>
          <w:iCs/>
          <w:szCs w:val="22"/>
        </w:rPr>
        <w:tab/>
        <w:t>Senator MASSEY, Chairman of the Committee on Rules, moved under the provisions of Rule 32B to call S. 994 from the Contested Calendar.</w:t>
      </w:r>
    </w:p>
    <w:p w14:paraId="50C7B3E2" w14:textId="77777777" w:rsidR="00EF50F2" w:rsidRPr="00EF50F2" w:rsidRDefault="00EF50F2" w:rsidP="00EF50F2">
      <w:pPr>
        <w:rPr>
          <w:iCs/>
          <w:szCs w:val="22"/>
        </w:rPr>
      </w:pPr>
      <w:r w:rsidRPr="00EF50F2">
        <w:rPr>
          <w:iCs/>
          <w:szCs w:val="22"/>
        </w:rPr>
        <w:tab/>
        <w:t>The motion under Rule 32B was adopted.</w:t>
      </w:r>
    </w:p>
    <w:p w14:paraId="184CD712" w14:textId="77777777" w:rsidR="00EF50F2" w:rsidRPr="00EF50F2" w:rsidRDefault="00EF50F2" w:rsidP="00EF50F2">
      <w:pPr>
        <w:rPr>
          <w:snapToGrid w:val="0"/>
          <w:color w:val="auto"/>
          <w:szCs w:val="22"/>
        </w:rPr>
      </w:pPr>
    </w:p>
    <w:p w14:paraId="56E38B94" w14:textId="77777777" w:rsidR="00EF50F2" w:rsidRPr="00EF50F2" w:rsidRDefault="00EF50F2" w:rsidP="00EF50F2">
      <w:pPr>
        <w:tabs>
          <w:tab w:val="right" w:pos="8640"/>
        </w:tabs>
        <w:jc w:val="center"/>
        <w:rPr>
          <w:b/>
          <w:color w:val="auto"/>
        </w:rPr>
      </w:pPr>
      <w:r w:rsidRPr="00EF50F2">
        <w:rPr>
          <w:b/>
          <w:color w:val="auto"/>
        </w:rPr>
        <w:t>MADE SPECIAL ORDER</w:t>
      </w:r>
    </w:p>
    <w:p w14:paraId="726E95E3" w14:textId="77777777" w:rsidR="00EF50F2" w:rsidRPr="00EF50F2" w:rsidRDefault="00EF50F2" w:rsidP="00EF50F2">
      <w:pPr>
        <w:suppressAutoHyphens/>
      </w:pPr>
      <w:r w:rsidRPr="00EF50F2">
        <w:rPr>
          <w:b/>
          <w:color w:val="auto"/>
          <w:szCs w:val="22"/>
        </w:rPr>
        <w:tab/>
      </w:r>
      <w:r w:rsidRPr="00EF50F2">
        <w:t>S. 533</w:t>
      </w:r>
      <w:r w:rsidRPr="00EF50F2">
        <w:fldChar w:fldCharType="begin"/>
      </w:r>
      <w:r w:rsidRPr="00EF50F2">
        <w:instrText xml:space="preserve"> XE "S. 533" \b </w:instrText>
      </w:r>
      <w:r w:rsidRPr="00EF50F2">
        <w:fldChar w:fldCharType="end"/>
      </w:r>
      <w:r w:rsidRPr="00EF50F2">
        <w:t xml:space="preserve"> -- Senators Alexander, Peeler, Cromer, Davis, Bennett, Grooms, Hembree, Verdin, Massey, Climer, Martin, Shealy, Turner, Kimbrell, Gambrell, Rice, Loftis, Reichenbach, Cash, Gustafson, Campsen, Corbin, Williams and Stephens:  </w:t>
      </w:r>
      <w:r w:rsidRPr="00EF50F2">
        <w:rPr>
          <w:caps/>
          <w:szCs w:val="30"/>
        </w:rPr>
        <w:t>A BILL TO AMEND THE SOUTH CAROLINA CODE OF LAWS BY AMENDING SECTIONS 15</w:t>
      </w:r>
      <w:r w:rsidRPr="00EF50F2">
        <w:rPr>
          <w:caps/>
          <w:szCs w:val="30"/>
        </w:rPr>
        <w:noBreakHyphen/>
        <w:t>38</w:t>
      </w:r>
      <w:r w:rsidRPr="00EF50F2">
        <w:rPr>
          <w:caps/>
          <w:szCs w:val="30"/>
        </w:rPr>
        <w:noBreakHyphen/>
        <w:t>15, 15</w:t>
      </w:r>
      <w:r w:rsidRPr="00EF50F2">
        <w:rPr>
          <w:caps/>
          <w:szCs w:val="30"/>
        </w:rPr>
        <w:noBreakHyphen/>
        <w:t>38</w:t>
      </w:r>
      <w:r w:rsidRPr="00EF50F2">
        <w:rPr>
          <w:caps/>
          <w:szCs w:val="30"/>
        </w:rPr>
        <w:noBreakHyphen/>
        <w:t>20(A), 15</w:t>
      </w:r>
      <w:r w:rsidRPr="00EF50F2">
        <w:rPr>
          <w:caps/>
          <w:szCs w:val="30"/>
        </w:rPr>
        <w:noBreakHyphen/>
        <w:t>38</w:t>
      </w:r>
      <w:r w:rsidRPr="00EF50F2">
        <w:rPr>
          <w:caps/>
          <w:szCs w:val="30"/>
        </w:rPr>
        <w:noBreakHyphen/>
        <w:t>40(B), AND 15</w:t>
      </w:r>
      <w:r w:rsidRPr="00EF50F2">
        <w:rPr>
          <w:caps/>
          <w:szCs w:val="30"/>
        </w:rPr>
        <w:noBreakHyphen/>
        <w:t>38</w:t>
      </w:r>
      <w:r w:rsidRPr="00EF50F2">
        <w:rPr>
          <w:caps/>
          <w:szCs w:val="30"/>
        </w:rPr>
        <w:noBreakHyphen/>
        <w:t>50, ALL RELATING TO THE SOUTH CAROLINA CONTRIBUTION AMONG TORTFEASORS ACT, TO INCLUDE PERSONS OR ENTITIES FOR THE PURPOSES OF ALLOCATION OF FAULT AND TO MAKE CONFORMING CHANGES.</w:t>
      </w:r>
    </w:p>
    <w:p w14:paraId="17791F9A" w14:textId="77777777" w:rsidR="00EF50F2" w:rsidRPr="00EF50F2" w:rsidRDefault="00EF50F2" w:rsidP="00EF50F2">
      <w:pPr>
        <w:suppressAutoHyphens/>
        <w:rPr>
          <w:sz w:val="20"/>
        </w:rPr>
      </w:pPr>
    </w:p>
    <w:p w14:paraId="1CBE0D6C" w14:textId="77777777" w:rsidR="00EF50F2" w:rsidRPr="00623820" w:rsidRDefault="00EF50F2" w:rsidP="00EF50F2">
      <w:pPr>
        <w:tabs>
          <w:tab w:val="right" w:pos="8640"/>
        </w:tabs>
        <w:rPr>
          <w:szCs w:val="22"/>
        </w:rPr>
      </w:pPr>
      <w:r w:rsidRPr="00EF50F2">
        <w:rPr>
          <w:color w:val="auto"/>
          <w:szCs w:val="22"/>
        </w:rPr>
        <w:tab/>
      </w:r>
      <w:r w:rsidRPr="00623820">
        <w:rPr>
          <w:szCs w:val="22"/>
        </w:rPr>
        <w:t>Senator MASSEY moved that the Bill be made a Special Order.</w:t>
      </w:r>
    </w:p>
    <w:p w14:paraId="0B98A3CD" w14:textId="77777777" w:rsidR="00EF50F2" w:rsidRDefault="00EF50F2" w:rsidP="00EF50F2">
      <w:pPr>
        <w:tabs>
          <w:tab w:val="right" w:pos="8640"/>
        </w:tabs>
        <w:jc w:val="center"/>
        <w:rPr>
          <w:b/>
          <w:sz w:val="24"/>
          <w:szCs w:val="24"/>
        </w:rPr>
      </w:pPr>
    </w:p>
    <w:p w14:paraId="51FA0D9D" w14:textId="77777777" w:rsidR="00EF50F2" w:rsidRDefault="00EF50F2" w:rsidP="00EF50F2">
      <w:pPr>
        <w:tabs>
          <w:tab w:val="right" w:pos="8640"/>
        </w:tabs>
        <w:jc w:val="center"/>
        <w:rPr>
          <w:b/>
          <w:sz w:val="24"/>
          <w:szCs w:val="24"/>
        </w:rPr>
      </w:pPr>
    </w:p>
    <w:p w14:paraId="0D4CCD1D" w14:textId="77777777" w:rsidR="00EF50F2" w:rsidRDefault="00EF50F2" w:rsidP="00EF50F2">
      <w:pPr>
        <w:tabs>
          <w:tab w:val="right" w:pos="8640"/>
        </w:tabs>
        <w:jc w:val="center"/>
        <w:rPr>
          <w:b/>
          <w:sz w:val="24"/>
          <w:szCs w:val="24"/>
        </w:rPr>
      </w:pPr>
    </w:p>
    <w:p w14:paraId="5251034C" w14:textId="00E932C1" w:rsidR="00EF50F2" w:rsidRPr="00EF50F2" w:rsidRDefault="00EF50F2" w:rsidP="00EF50F2">
      <w:pPr>
        <w:tabs>
          <w:tab w:val="right" w:pos="8640"/>
        </w:tabs>
        <w:jc w:val="center"/>
        <w:rPr>
          <w:b/>
          <w:sz w:val="24"/>
          <w:szCs w:val="24"/>
        </w:rPr>
      </w:pPr>
      <w:r w:rsidRPr="00EF50F2">
        <w:rPr>
          <w:b/>
          <w:sz w:val="24"/>
          <w:szCs w:val="24"/>
        </w:rPr>
        <w:t xml:space="preserve">Point of Order     </w:t>
      </w:r>
    </w:p>
    <w:p w14:paraId="08F857D3" w14:textId="77777777" w:rsidR="00EF50F2" w:rsidRPr="00EF50F2" w:rsidRDefault="00EF50F2" w:rsidP="00EF50F2">
      <w:pPr>
        <w:tabs>
          <w:tab w:val="right" w:pos="8640"/>
        </w:tabs>
        <w:rPr>
          <w:szCs w:val="22"/>
        </w:rPr>
      </w:pPr>
      <w:r w:rsidRPr="00EF50F2">
        <w:rPr>
          <w:szCs w:val="22"/>
        </w:rPr>
        <w:tab/>
        <w:t>Senator MATTHEWS raised a Point of Order under Rule 39 that the Bill had not been on the desks of the members at least one day prior to second reading.</w:t>
      </w:r>
    </w:p>
    <w:p w14:paraId="3A4DEBA1" w14:textId="77777777" w:rsidR="00EF50F2" w:rsidRPr="00EF50F2" w:rsidRDefault="00EF50F2" w:rsidP="00EF50F2">
      <w:pPr>
        <w:tabs>
          <w:tab w:val="right" w:pos="8640"/>
        </w:tabs>
        <w:rPr>
          <w:szCs w:val="22"/>
        </w:rPr>
      </w:pPr>
      <w:r w:rsidRPr="00EF50F2">
        <w:rPr>
          <w:szCs w:val="22"/>
        </w:rPr>
        <w:tab/>
        <w:t>Senator MARTIN spoke against the Point of Order.</w:t>
      </w:r>
    </w:p>
    <w:p w14:paraId="5A555F3F" w14:textId="77777777" w:rsidR="00EF50F2" w:rsidRPr="00EF50F2" w:rsidRDefault="00EF50F2" w:rsidP="00EF50F2">
      <w:pPr>
        <w:tabs>
          <w:tab w:val="right" w:pos="8640"/>
        </w:tabs>
        <w:rPr>
          <w:szCs w:val="22"/>
        </w:rPr>
      </w:pPr>
    </w:p>
    <w:p w14:paraId="1833D2F9" w14:textId="77777777" w:rsidR="00EF50F2" w:rsidRPr="00EF50F2" w:rsidRDefault="00EF50F2" w:rsidP="00EF50F2">
      <w:pPr>
        <w:tabs>
          <w:tab w:val="right" w:pos="8640"/>
        </w:tabs>
        <w:rPr>
          <w:szCs w:val="22"/>
        </w:rPr>
      </w:pPr>
      <w:r w:rsidRPr="00EF50F2">
        <w:rPr>
          <w:szCs w:val="22"/>
        </w:rPr>
        <w:tab/>
        <w:t>The PRESIDENT overruled the Point of Order.</w:t>
      </w:r>
    </w:p>
    <w:p w14:paraId="17316131" w14:textId="77777777" w:rsidR="00EF50F2" w:rsidRPr="00EF50F2" w:rsidRDefault="00EF50F2" w:rsidP="00EF50F2">
      <w:pPr>
        <w:tabs>
          <w:tab w:val="right" w:pos="8640"/>
        </w:tabs>
        <w:rPr>
          <w:color w:val="auto"/>
          <w:sz w:val="20"/>
        </w:rPr>
      </w:pPr>
    </w:p>
    <w:p w14:paraId="5C6A5A42" w14:textId="77777777" w:rsidR="00EF50F2" w:rsidRPr="00EF50F2" w:rsidRDefault="00EF50F2" w:rsidP="00EF50F2">
      <w:pPr>
        <w:tabs>
          <w:tab w:val="right" w:pos="8640"/>
        </w:tabs>
        <w:rPr>
          <w:szCs w:val="22"/>
        </w:rPr>
      </w:pPr>
      <w:r w:rsidRPr="00EF50F2">
        <w:rPr>
          <w:color w:val="auto"/>
          <w:szCs w:val="22"/>
        </w:rPr>
        <w:tab/>
      </w:r>
      <w:r w:rsidRPr="00EF50F2">
        <w:rPr>
          <w:szCs w:val="22"/>
        </w:rPr>
        <w:t xml:space="preserve">Senator MALLOY argued in favor of the motion.  </w:t>
      </w:r>
    </w:p>
    <w:p w14:paraId="77157E6C" w14:textId="77777777" w:rsidR="00EF50F2" w:rsidRPr="00EF50F2" w:rsidRDefault="00EF50F2" w:rsidP="00EF50F2">
      <w:pPr>
        <w:tabs>
          <w:tab w:val="right" w:pos="8640"/>
        </w:tabs>
        <w:rPr>
          <w:szCs w:val="22"/>
        </w:rPr>
      </w:pPr>
    </w:p>
    <w:p w14:paraId="0E9FFD62" w14:textId="77777777" w:rsidR="00EF50F2" w:rsidRPr="00EF50F2" w:rsidRDefault="00EF50F2" w:rsidP="00EF50F2">
      <w:pPr>
        <w:tabs>
          <w:tab w:val="right" w:pos="8640"/>
        </w:tabs>
        <w:rPr>
          <w:szCs w:val="22"/>
        </w:rPr>
      </w:pPr>
      <w:r w:rsidRPr="00EF50F2">
        <w:rPr>
          <w:color w:val="auto"/>
          <w:szCs w:val="22"/>
        </w:rPr>
        <w:tab/>
      </w:r>
      <w:r w:rsidRPr="00EF50F2">
        <w:rPr>
          <w:szCs w:val="22"/>
        </w:rPr>
        <w:t>The question then was the motion to make the Bill a Special Order.</w:t>
      </w:r>
    </w:p>
    <w:p w14:paraId="2AC84DBA" w14:textId="77777777" w:rsidR="00EF50F2" w:rsidRPr="00EF50F2" w:rsidRDefault="00EF50F2" w:rsidP="00EF50F2">
      <w:pPr>
        <w:tabs>
          <w:tab w:val="right" w:pos="8640"/>
        </w:tabs>
        <w:rPr>
          <w:color w:val="auto"/>
          <w:szCs w:val="22"/>
        </w:rPr>
      </w:pPr>
    </w:p>
    <w:p w14:paraId="615AAA17" w14:textId="77777777" w:rsidR="00EF50F2" w:rsidRPr="00EF50F2" w:rsidRDefault="00EF50F2" w:rsidP="00EF50F2">
      <w:pPr>
        <w:tabs>
          <w:tab w:val="right" w:pos="8640"/>
        </w:tabs>
        <w:rPr>
          <w:color w:val="auto"/>
          <w:szCs w:val="22"/>
        </w:rPr>
      </w:pPr>
      <w:r w:rsidRPr="00EF50F2">
        <w:rPr>
          <w:color w:val="auto"/>
          <w:szCs w:val="22"/>
        </w:rPr>
        <w:tab/>
        <w:t>The "ayes" and "nays" were demanded and taken, resulting as follows:</w:t>
      </w:r>
    </w:p>
    <w:p w14:paraId="6E3C262B" w14:textId="77777777" w:rsidR="00EF50F2" w:rsidRPr="00EF50F2" w:rsidRDefault="00EF50F2" w:rsidP="00EF50F2">
      <w:pPr>
        <w:tabs>
          <w:tab w:val="right" w:pos="8640"/>
        </w:tabs>
        <w:jc w:val="center"/>
        <w:rPr>
          <w:b/>
          <w:color w:val="auto"/>
          <w:szCs w:val="22"/>
        </w:rPr>
      </w:pPr>
      <w:r w:rsidRPr="00EF50F2">
        <w:rPr>
          <w:color w:val="auto"/>
          <w:szCs w:val="22"/>
        </w:rPr>
        <w:tab/>
      </w:r>
      <w:r w:rsidRPr="00EF50F2">
        <w:rPr>
          <w:b/>
          <w:color w:val="auto"/>
          <w:szCs w:val="22"/>
        </w:rPr>
        <w:t>Ayes 35; Nays 3</w:t>
      </w:r>
    </w:p>
    <w:p w14:paraId="14913C74" w14:textId="77777777" w:rsidR="00EF50F2" w:rsidRPr="00EF50F2" w:rsidRDefault="00EF50F2" w:rsidP="00EF50F2">
      <w:pPr>
        <w:tabs>
          <w:tab w:val="right" w:pos="8640"/>
        </w:tabs>
        <w:rPr>
          <w:color w:val="auto"/>
          <w:szCs w:val="22"/>
        </w:rPr>
      </w:pPr>
    </w:p>
    <w:p w14:paraId="22C8F94C" w14:textId="77777777" w:rsidR="00EF50F2" w:rsidRPr="00EF50F2" w:rsidRDefault="00EF50F2" w:rsidP="00EF50F2">
      <w:pPr>
        <w:tabs>
          <w:tab w:val="clear" w:pos="216"/>
          <w:tab w:val="clear" w:pos="432"/>
          <w:tab w:val="clear" w:pos="648"/>
          <w:tab w:val="left" w:pos="720"/>
          <w:tab w:val="center" w:pos="4320"/>
          <w:tab w:val="right" w:pos="8640"/>
        </w:tabs>
        <w:jc w:val="center"/>
        <w:rPr>
          <w:b/>
          <w:color w:val="auto"/>
          <w:szCs w:val="22"/>
        </w:rPr>
      </w:pPr>
      <w:r w:rsidRPr="00EF50F2">
        <w:rPr>
          <w:b/>
          <w:color w:val="auto"/>
          <w:szCs w:val="22"/>
        </w:rPr>
        <w:t>AYES</w:t>
      </w:r>
    </w:p>
    <w:p w14:paraId="13109335"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Adams</w:t>
      </w:r>
      <w:r w:rsidRPr="00EF50F2">
        <w:rPr>
          <w:color w:val="auto"/>
          <w:szCs w:val="22"/>
        </w:rPr>
        <w:tab/>
        <w:t>Alexander</w:t>
      </w:r>
      <w:r w:rsidRPr="00EF50F2">
        <w:rPr>
          <w:color w:val="auto"/>
          <w:szCs w:val="22"/>
        </w:rPr>
        <w:tab/>
        <w:t>Allen</w:t>
      </w:r>
    </w:p>
    <w:p w14:paraId="7DEC0D60"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Bennett</w:t>
      </w:r>
      <w:r w:rsidRPr="00EF50F2">
        <w:rPr>
          <w:color w:val="auto"/>
          <w:szCs w:val="22"/>
        </w:rPr>
        <w:tab/>
        <w:t>Campsen</w:t>
      </w:r>
      <w:r w:rsidRPr="00EF50F2">
        <w:rPr>
          <w:color w:val="auto"/>
          <w:szCs w:val="22"/>
        </w:rPr>
        <w:tab/>
        <w:t>Cash</w:t>
      </w:r>
    </w:p>
    <w:p w14:paraId="63CA13C2"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Climer</w:t>
      </w:r>
      <w:r w:rsidRPr="00EF50F2">
        <w:rPr>
          <w:color w:val="auto"/>
          <w:szCs w:val="22"/>
        </w:rPr>
        <w:tab/>
        <w:t>Corbin</w:t>
      </w:r>
      <w:r w:rsidRPr="00EF50F2">
        <w:rPr>
          <w:color w:val="auto"/>
          <w:szCs w:val="22"/>
        </w:rPr>
        <w:tab/>
        <w:t>Cromer</w:t>
      </w:r>
    </w:p>
    <w:p w14:paraId="5A64EB4B"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Davis</w:t>
      </w:r>
      <w:r w:rsidRPr="00EF50F2">
        <w:rPr>
          <w:color w:val="auto"/>
          <w:szCs w:val="22"/>
        </w:rPr>
        <w:tab/>
        <w:t>Devine</w:t>
      </w:r>
      <w:r w:rsidRPr="00EF50F2">
        <w:rPr>
          <w:color w:val="auto"/>
          <w:szCs w:val="22"/>
        </w:rPr>
        <w:tab/>
        <w:t>Gambrell</w:t>
      </w:r>
    </w:p>
    <w:p w14:paraId="6CA372B6"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Garrett</w:t>
      </w:r>
      <w:r w:rsidRPr="00EF50F2">
        <w:rPr>
          <w:color w:val="auto"/>
          <w:szCs w:val="22"/>
        </w:rPr>
        <w:tab/>
        <w:t>Grooms</w:t>
      </w:r>
      <w:r w:rsidRPr="00EF50F2">
        <w:rPr>
          <w:color w:val="auto"/>
          <w:szCs w:val="22"/>
        </w:rPr>
        <w:tab/>
        <w:t>Hembree</w:t>
      </w:r>
    </w:p>
    <w:p w14:paraId="5574A17C"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EF50F2">
        <w:rPr>
          <w:color w:val="auto"/>
          <w:szCs w:val="22"/>
        </w:rPr>
        <w:t>Jackson</w:t>
      </w:r>
      <w:r w:rsidRPr="00EF50F2">
        <w:rPr>
          <w:color w:val="auto"/>
          <w:szCs w:val="22"/>
        </w:rPr>
        <w:tab/>
      </w:r>
      <w:r w:rsidRPr="00EF50F2">
        <w:rPr>
          <w:i/>
          <w:color w:val="auto"/>
          <w:szCs w:val="22"/>
        </w:rPr>
        <w:t>Johnson, Kevin</w:t>
      </w:r>
      <w:r w:rsidRPr="00EF50F2">
        <w:rPr>
          <w:i/>
          <w:color w:val="auto"/>
          <w:szCs w:val="22"/>
        </w:rPr>
        <w:tab/>
        <w:t>Johnson, Michael</w:t>
      </w:r>
    </w:p>
    <w:p w14:paraId="7663E524"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Kimbrell</w:t>
      </w:r>
      <w:r w:rsidRPr="00EF50F2">
        <w:rPr>
          <w:color w:val="auto"/>
          <w:szCs w:val="22"/>
        </w:rPr>
        <w:tab/>
        <w:t>Malloy</w:t>
      </w:r>
      <w:r w:rsidRPr="00EF50F2">
        <w:rPr>
          <w:color w:val="auto"/>
          <w:szCs w:val="22"/>
        </w:rPr>
        <w:tab/>
        <w:t>Martin</w:t>
      </w:r>
    </w:p>
    <w:p w14:paraId="715A80C6"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Massey</w:t>
      </w:r>
      <w:r w:rsidRPr="00EF50F2">
        <w:rPr>
          <w:color w:val="auto"/>
          <w:szCs w:val="22"/>
        </w:rPr>
        <w:tab/>
        <w:t>Peeler</w:t>
      </w:r>
      <w:r w:rsidRPr="00EF50F2">
        <w:rPr>
          <w:color w:val="auto"/>
          <w:szCs w:val="22"/>
        </w:rPr>
        <w:tab/>
        <w:t>Rankin</w:t>
      </w:r>
    </w:p>
    <w:p w14:paraId="380B1EF2"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Reichenbach</w:t>
      </w:r>
      <w:r w:rsidRPr="00EF50F2">
        <w:rPr>
          <w:color w:val="auto"/>
          <w:szCs w:val="22"/>
        </w:rPr>
        <w:tab/>
        <w:t>Rice</w:t>
      </w:r>
      <w:r w:rsidRPr="00EF50F2">
        <w:rPr>
          <w:color w:val="auto"/>
          <w:szCs w:val="22"/>
        </w:rPr>
        <w:tab/>
        <w:t>Setzler</w:t>
      </w:r>
    </w:p>
    <w:p w14:paraId="1DAEFCDD"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Shealy</w:t>
      </w:r>
      <w:r w:rsidRPr="00EF50F2">
        <w:rPr>
          <w:color w:val="auto"/>
          <w:szCs w:val="22"/>
        </w:rPr>
        <w:tab/>
        <w:t>Stephens</w:t>
      </w:r>
      <w:r w:rsidRPr="00EF50F2">
        <w:rPr>
          <w:color w:val="auto"/>
          <w:szCs w:val="22"/>
        </w:rPr>
        <w:tab/>
        <w:t>Talley</w:t>
      </w:r>
    </w:p>
    <w:p w14:paraId="5D2760AF"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Tedder</w:t>
      </w:r>
      <w:r w:rsidRPr="00EF50F2">
        <w:rPr>
          <w:color w:val="auto"/>
          <w:szCs w:val="22"/>
        </w:rPr>
        <w:tab/>
        <w:t>Turner</w:t>
      </w:r>
      <w:r w:rsidRPr="00EF50F2">
        <w:rPr>
          <w:color w:val="auto"/>
          <w:szCs w:val="22"/>
        </w:rPr>
        <w:tab/>
        <w:t>Verdin</w:t>
      </w:r>
    </w:p>
    <w:p w14:paraId="4AB4EE78"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Williams</w:t>
      </w:r>
      <w:r w:rsidRPr="00EF50F2">
        <w:rPr>
          <w:color w:val="auto"/>
          <w:szCs w:val="22"/>
        </w:rPr>
        <w:tab/>
        <w:t>Young</w:t>
      </w:r>
    </w:p>
    <w:p w14:paraId="1A2D43B8"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58BA051"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F50F2">
        <w:rPr>
          <w:b/>
          <w:color w:val="auto"/>
          <w:szCs w:val="22"/>
        </w:rPr>
        <w:t>Total--35</w:t>
      </w:r>
    </w:p>
    <w:p w14:paraId="68921F49" w14:textId="77777777" w:rsidR="00EF50F2" w:rsidRPr="00EF50F2" w:rsidRDefault="00EF50F2" w:rsidP="00EF50F2">
      <w:pPr>
        <w:tabs>
          <w:tab w:val="right" w:pos="8640"/>
        </w:tabs>
        <w:rPr>
          <w:color w:val="auto"/>
          <w:szCs w:val="22"/>
        </w:rPr>
      </w:pPr>
    </w:p>
    <w:p w14:paraId="48C727E2" w14:textId="77777777" w:rsidR="00EF50F2" w:rsidRPr="00EF50F2" w:rsidRDefault="00EF50F2" w:rsidP="00EF50F2">
      <w:pPr>
        <w:tabs>
          <w:tab w:val="clear" w:pos="216"/>
          <w:tab w:val="clear" w:pos="432"/>
          <w:tab w:val="clear" w:pos="648"/>
          <w:tab w:val="left" w:pos="720"/>
          <w:tab w:val="center" w:pos="4320"/>
          <w:tab w:val="right" w:pos="8640"/>
        </w:tabs>
        <w:jc w:val="center"/>
        <w:rPr>
          <w:b/>
          <w:color w:val="auto"/>
          <w:szCs w:val="22"/>
        </w:rPr>
      </w:pPr>
      <w:r w:rsidRPr="00EF50F2">
        <w:rPr>
          <w:b/>
          <w:color w:val="auto"/>
          <w:szCs w:val="22"/>
        </w:rPr>
        <w:t>NAYS</w:t>
      </w:r>
    </w:p>
    <w:p w14:paraId="1B51E651" w14:textId="77777777" w:rsid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EF50F2">
        <w:rPr>
          <w:color w:val="auto"/>
          <w:szCs w:val="22"/>
        </w:rPr>
        <w:t>Harpootlian</w:t>
      </w:r>
      <w:r w:rsidRPr="00EF50F2">
        <w:rPr>
          <w:color w:val="auto"/>
          <w:szCs w:val="22"/>
        </w:rPr>
        <w:tab/>
        <w:t>Matthews</w:t>
      </w:r>
      <w:r w:rsidRPr="00EF50F2">
        <w:rPr>
          <w:color w:val="auto"/>
          <w:szCs w:val="22"/>
        </w:rPr>
        <w:tab/>
        <w:t>McLeod</w:t>
      </w:r>
    </w:p>
    <w:p w14:paraId="46384768"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FFD6367" w14:textId="77777777" w:rsidR="00EF50F2" w:rsidRPr="00EF50F2" w:rsidRDefault="00EF50F2" w:rsidP="00EF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EF50F2">
        <w:rPr>
          <w:b/>
          <w:color w:val="auto"/>
          <w:szCs w:val="22"/>
        </w:rPr>
        <w:t>Total--3</w:t>
      </w:r>
    </w:p>
    <w:p w14:paraId="26DB462E" w14:textId="77777777" w:rsidR="00EF50F2" w:rsidRPr="00EF50F2" w:rsidRDefault="00EF50F2" w:rsidP="00EF50F2">
      <w:pPr>
        <w:tabs>
          <w:tab w:val="right" w:pos="8640"/>
        </w:tabs>
        <w:rPr>
          <w:color w:val="auto"/>
          <w:szCs w:val="22"/>
        </w:rPr>
      </w:pPr>
      <w:r w:rsidRPr="00EF50F2">
        <w:rPr>
          <w:color w:val="auto"/>
          <w:szCs w:val="22"/>
        </w:rPr>
        <w:tab/>
      </w:r>
    </w:p>
    <w:p w14:paraId="45200B6F" w14:textId="77777777" w:rsidR="00EF50F2" w:rsidRPr="00623820" w:rsidRDefault="00EF50F2" w:rsidP="00EF50F2">
      <w:pPr>
        <w:tabs>
          <w:tab w:val="right" w:pos="8640"/>
        </w:tabs>
        <w:rPr>
          <w:color w:val="FF0000"/>
          <w:szCs w:val="22"/>
        </w:rPr>
      </w:pPr>
      <w:r w:rsidRPr="00623820">
        <w:rPr>
          <w:color w:val="auto"/>
          <w:szCs w:val="22"/>
        </w:rPr>
        <w:tab/>
      </w:r>
      <w:r w:rsidRPr="00623820">
        <w:rPr>
          <w:szCs w:val="22"/>
        </w:rPr>
        <w:t>The Bill was made a Special Order.</w:t>
      </w:r>
    </w:p>
    <w:p w14:paraId="7963680E" w14:textId="77777777" w:rsidR="00EF50F2" w:rsidRPr="00EF50F2" w:rsidRDefault="00EF50F2" w:rsidP="00EF50F2">
      <w:pPr>
        <w:tabs>
          <w:tab w:val="right" w:pos="8640"/>
        </w:tabs>
        <w:rPr>
          <w:sz w:val="20"/>
        </w:rPr>
      </w:pPr>
    </w:p>
    <w:p w14:paraId="759BCCE8" w14:textId="77777777" w:rsidR="00EF50F2" w:rsidRPr="00EF50F2" w:rsidRDefault="00EF50F2" w:rsidP="00EF50F2">
      <w:pPr>
        <w:tabs>
          <w:tab w:val="right" w:pos="8640"/>
        </w:tabs>
        <w:jc w:val="center"/>
      </w:pPr>
      <w:r w:rsidRPr="00EF50F2">
        <w:rPr>
          <w:b/>
        </w:rPr>
        <w:t>MOTION ADOPTED</w:t>
      </w:r>
    </w:p>
    <w:p w14:paraId="7510C8CE" w14:textId="77777777" w:rsidR="00EF50F2" w:rsidRPr="00EF50F2" w:rsidRDefault="00EF50F2" w:rsidP="00EF50F2">
      <w:pPr>
        <w:tabs>
          <w:tab w:val="right" w:pos="8640"/>
        </w:tabs>
      </w:pPr>
      <w:r w:rsidRPr="00EF50F2">
        <w:tab/>
      </w:r>
      <w:r w:rsidRPr="00EF50F2">
        <w:rPr>
          <w:szCs w:val="22"/>
        </w:rPr>
        <w:t xml:space="preserve">At </w:t>
      </w:r>
      <w:r w:rsidRPr="00EF50F2">
        <w:t>2:42 P.M., on motion of Senator MASSEY, the Senate agreed to dispense with the balance of the Motion Period.</w:t>
      </w:r>
    </w:p>
    <w:p w14:paraId="1FF46FAA" w14:textId="77777777" w:rsidR="00EF50F2" w:rsidRPr="00EF50F2" w:rsidRDefault="00EF50F2" w:rsidP="00EF50F2">
      <w:pPr>
        <w:tabs>
          <w:tab w:val="right" w:pos="8640"/>
        </w:tabs>
        <w:rPr>
          <w:sz w:val="20"/>
        </w:rPr>
      </w:pPr>
    </w:p>
    <w:p w14:paraId="7F6C84BA" w14:textId="77777777" w:rsidR="00EF50F2" w:rsidRPr="00EF50F2" w:rsidRDefault="00EF50F2" w:rsidP="00EF50F2">
      <w:pPr>
        <w:tabs>
          <w:tab w:val="clear" w:pos="216"/>
          <w:tab w:val="clear" w:pos="432"/>
          <w:tab w:val="clear" w:pos="648"/>
          <w:tab w:val="left" w:pos="720"/>
        </w:tabs>
        <w:autoSpaceDE w:val="0"/>
        <w:autoSpaceDN w:val="0"/>
        <w:adjustRightInd w:val="0"/>
        <w:rPr>
          <w:color w:val="auto"/>
          <w:szCs w:val="16"/>
        </w:rPr>
      </w:pPr>
      <w:r w:rsidRPr="00EF50F2">
        <w:rPr>
          <w:b/>
          <w:bCs/>
          <w:color w:val="auto"/>
          <w:szCs w:val="16"/>
        </w:rPr>
        <w:t>THE SENATE PROCEEDED TO A CONSIDERATION OF BILLS AND RESOLUTIONS RETURNED FROM THE HOUSE.</w:t>
      </w:r>
    </w:p>
    <w:p w14:paraId="012CC7B7" w14:textId="77777777" w:rsidR="00EF50F2" w:rsidRPr="00EF50F2" w:rsidRDefault="00EF50F2" w:rsidP="00EF50F2">
      <w:pPr>
        <w:tabs>
          <w:tab w:val="clear" w:pos="216"/>
          <w:tab w:val="clear" w:pos="432"/>
          <w:tab w:val="clear" w:pos="648"/>
          <w:tab w:val="left" w:pos="720"/>
        </w:tabs>
        <w:autoSpaceDE w:val="0"/>
        <w:autoSpaceDN w:val="0"/>
        <w:adjustRightInd w:val="0"/>
        <w:jc w:val="left"/>
        <w:rPr>
          <w:b/>
          <w:bCs/>
          <w:color w:val="auto"/>
          <w:szCs w:val="16"/>
        </w:rPr>
      </w:pPr>
    </w:p>
    <w:p w14:paraId="2DF65993" w14:textId="77777777" w:rsidR="00EF50F2" w:rsidRPr="00EF50F2" w:rsidRDefault="00EF50F2" w:rsidP="00EF50F2">
      <w:pPr>
        <w:tabs>
          <w:tab w:val="right" w:pos="8640"/>
        </w:tabs>
        <w:jc w:val="center"/>
        <w:rPr>
          <w:b/>
        </w:rPr>
      </w:pPr>
      <w:r w:rsidRPr="00EF50F2">
        <w:rPr>
          <w:b/>
        </w:rPr>
        <w:t>NONCONCURRENCE</w:t>
      </w:r>
    </w:p>
    <w:p w14:paraId="5ED728AE" w14:textId="77777777" w:rsidR="00EF50F2" w:rsidRPr="00EF50F2" w:rsidRDefault="00EF50F2" w:rsidP="00EF50F2">
      <w:pPr>
        <w:suppressAutoHyphens/>
      </w:pPr>
      <w:r w:rsidRPr="00EF50F2">
        <w:rPr>
          <w:b/>
          <w:szCs w:val="22"/>
        </w:rPr>
        <w:tab/>
      </w:r>
      <w:r w:rsidRPr="00EF50F2">
        <w:t>H. 4116</w:t>
      </w:r>
      <w:r w:rsidRPr="00EF50F2">
        <w:fldChar w:fldCharType="begin"/>
      </w:r>
      <w:r w:rsidRPr="00EF50F2">
        <w:instrText xml:space="preserve"> XE "H. 4116" \b </w:instrText>
      </w:r>
      <w:r w:rsidRPr="00EF50F2">
        <w:fldChar w:fldCharType="end"/>
      </w:r>
      <w:r w:rsidRPr="00EF50F2">
        <w:t xml:space="preserve"> -- Reps. Sandifer, M.M. Smith and King:  </w:t>
      </w:r>
      <w:r w:rsidRPr="00EF50F2">
        <w:rPr>
          <w:caps/>
          <w:szCs w:val="30"/>
        </w:rPr>
        <w:t>A BILL TO AMEND THE SOUTH CAROLINA CODE OF LAWS BY ADDING SECTION 40</w:t>
      </w:r>
      <w:r w:rsidRPr="00EF50F2">
        <w:rPr>
          <w:caps/>
          <w:szCs w:val="30"/>
        </w:rPr>
        <w:noBreakHyphen/>
        <w:t>19</w:t>
      </w:r>
      <w:r w:rsidRPr="00EF50F2">
        <w:rPr>
          <w:caps/>
          <w:szCs w:val="30"/>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EF50F2">
        <w:rPr>
          <w:caps/>
          <w:szCs w:val="30"/>
        </w:rPr>
        <w:noBreakHyphen/>
        <w:t>7</w:t>
      </w:r>
      <w:r w:rsidRPr="00EF50F2">
        <w:rPr>
          <w:caps/>
          <w:szCs w:val="30"/>
        </w:rPr>
        <w:noBreakHyphen/>
        <w:t>100, RELATING TO PENALTIES FOR VIOLATIONS OF PROVISIONS REGULATING PRENEED FUNERAL CONTRACTS, SO AS TO INCREASE FINE RANGES AND PERMANENTLY BAR PERSONS CONVICTED OF A FELONY FROM CONDUCTING PRENEED CONTRACT SALES; BY AMENDING SECTION 32</w:t>
      </w:r>
      <w:r w:rsidRPr="00EF50F2">
        <w:rPr>
          <w:caps/>
          <w:szCs w:val="30"/>
        </w:rPr>
        <w:noBreakHyphen/>
        <w:t>7</w:t>
      </w:r>
      <w:r w:rsidRPr="00EF50F2">
        <w:rPr>
          <w:caps/>
          <w:szCs w:val="30"/>
        </w:rPr>
        <w:noBreakHyphen/>
        <w:t>110, RELATING TO THE INVESTIGATION OF COMPLAINTS AGAINST UNLICENSED PRENEED CONTRACT SALES PROVIDERS, SO AS TO PROVIDE COMPLAINTS TO WHICH THE DEPARTMENT SHALL RESPOND MAY BE WRITTEN OR ORAL; BY AMENDING SECTION 32</w:t>
      </w:r>
      <w:r w:rsidRPr="00EF50F2">
        <w:rPr>
          <w:caps/>
          <w:szCs w:val="30"/>
        </w:rPr>
        <w:noBreakHyphen/>
        <w:t>8</w:t>
      </w:r>
      <w:r w:rsidRPr="00EF50F2">
        <w:rPr>
          <w:caps/>
          <w:szCs w:val="30"/>
        </w:rPr>
        <w:noBreakHyphen/>
        <w:t>360, RELATING TO PENALTIES FOR VIOLATIONS OF THE SAFE CREMATION ACT, SO AS TO INCREASE MONETARY FINES AND REQUIRE IMMEDIATE REPORTING OF VIOLATIONS TO THE BOARD; BY AMENDING SECTION 32</w:t>
      </w:r>
      <w:r w:rsidRPr="00EF50F2">
        <w:rPr>
          <w:caps/>
          <w:szCs w:val="30"/>
        </w:rPr>
        <w:noBreakHyphen/>
        <w:t>8</w:t>
      </w:r>
      <w:r w:rsidRPr="00EF50F2">
        <w:rPr>
          <w:caps/>
          <w:szCs w:val="30"/>
        </w:rPr>
        <w:noBreakHyphen/>
        <w:t>385, RELATING TO REQUIREMENTS THAT CREMATORIES EMPLOY CERTAIN TRAINED STAFF TO PERFORM CREMATIONS, SO AS TO REQUIRE ALL CREMATIONS BE PERFORMED BY THESE TRAINED STAFF MEMBERS; BY AMENDING SECTION 40</w:t>
      </w:r>
      <w:r w:rsidRPr="00EF50F2">
        <w:rPr>
          <w:caps/>
          <w:szCs w:val="30"/>
        </w:rPr>
        <w:noBreakHyphen/>
        <w:t>19</w:t>
      </w:r>
      <w:r w:rsidRPr="00EF50F2">
        <w:rPr>
          <w:caps/>
          <w:szCs w:val="30"/>
        </w:rPr>
        <w:noBreakHyphen/>
        <w:t>20, RELATING TO DEFINITIONS CONCERNING THE REGULATION OF EMBALMERS AND FUNERAL DIRECTORS, SO AS TO REVISE CERTAIN DEFINITIONS; BY AMENDING SECTION 40</w:t>
      </w:r>
      <w:r w:rsidRPr="00EF50F2">
        <w:rPr>
          <w:caps/>
          <w:szCs w:val="30"/>
        </w:rPr>
        <w:noBreakHyphen/>
        <w:t>19</w:t>
      </w:r>
      <w:r w:rsidRPr="00EF50F2">
        <w:rPr>
          <w:caps/>
          <w:szCs w:val="30"/>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EF50F2">
        <w:rPr>
          <w:caps/>
          <w:szCs w:val="30"/>
        </w:rPr>
        <w:noBreakHyphen/>
        <w:t>19</w:t>
      </w:r>
      <w:r w:rsidRPr="00EF50F2">
        <w:rPr>
          <w:caps/>
          <w:szCs w:val="30"/>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EF50F2">
        <w:rPr>
          <w:caps/>
          <w:szCs w:val="30"/>
        </w:rPr>
        <w:noBreakHyphen/>
        <w:t>19</w:t>
      </w:r>
      <w:r w:rsidRPr="00EF50F2">
        <w:rPr>
          <w:caps/>
          <w:szCs w:val="30"/>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EF50F2">
        <w:rPr>
          <w:caps/>
          <w:szCs w:val="30"/>
        </w:rPr>
        <w:noBreakHyphen/>
        <w:t>19</w:t>
      </w:r>
      <w:r w:rsidRPr="00EF50F2">
        <w:rPr>
          <w:caps/>
          <w:szCs w:val="30"/>
        </w:rPr>
        <w:noBreakHyphen/>
        <w:t>110, RELATING TO CONDUCT CONSTITUTING UNPROFESSIONAL CONDUCT BY A LICENSEE OF THE BOARD, SO AS TO MAKE GRAMMATICAL CHANGES; BY AMENDING SECTION 40</w:t>
      </w:r>
      <w:r w:rsidRPr="00EF50F2">
        <w:rPr>
          <w:caps/>
          <w:szCs w:val="30"/>
        </w:rPr>
        <w:noBreakHyphen/>
        <w:t>19</w:t>
      </w:r>
      <w:r w:rsidRPr="00EF50F2">
        <w:rPr>
          <w:caps/>
          <w:szCs w:val="30"/>
        </w:rPr>
        <w:noBreakHyphen/>
        <w:t>115, RELATING TO JURISDICTION OF THE BOARD, SO AS TO INCLUDE UNLICENSED PERSONS WITH THIS JURISDICTION; BY AMENDING SECTION 40</w:t>
      </w:r>
      <w:r w:rsidRPr="00EF50F2">
        <w:rPr>
          <w:caps/>
          <w:szCs w:val="30"/>
        </w:rPr>
        <w:noBreakHyphen/>
        <w:t>19</w:t>
      </w:r>
      <w:r w:rsidRPr="00EF50F2">
        <w:rPr>
          <w:caps/>
          <w:szCs w:val="30"/>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EF50F2">
        <w:rPr>
          <w:caps/>
          <w:szCs w:val="30"/>
        </w:rPr>
        <w:noBreakHyphen/>
        <w:t>19</w:t>
      </w:r>
      <w:r w:rsidRPr="00EF50F2">
        <w:rPr>
          <w:caps/>
          <w:szCs w:val="30"/>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EF50F2">
        <w:rPr>
          <w:caps/>
          <w:szCs w:val="30"/>
        </w:rPr>
        <w:noBreakHyphen/>
        <w:t>19</w:t>
      </w:r>
      <w:r w:rsidRPr="00EF50F2">
        <w:rPr>
          <w:caps/>
          <w:szCs w:val="30"/>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7F407D1A" w14:textId="77777777" w:rsidR="00EF50F2" w:rsidRPr="00EF50F2" w:rsidRDefault="00EF50F2" w:rsidP="00EF50F2">
      <w:pPr>
        <w:jc w:val="center"/>
        <w:rPr>
          <w:b/>
          <w:sz w:val="20"/>
        </w:rPr>
      </w:pPr>
    </w:p>
    <w:p w14:paraId="680C4787" w14:textId="77777777" w:rsidR="00EF50F2" w:rsidRPr="00EF50F2" w:rsidRDefault="00EF50F2" w:rsidP="00EF50F2">
      <w:pPr>
        <w:tabs>
          <w:tab w:val="right" w:pos="8640"/>
        </w:tabs>
      </w:pPr>
      <w:r w:rsidRPr="00EF50F2">
        <w:rPr>
          <w:szCs w:val="22"/>
        </w:rPr>
        <w:tab/>
      </w:r>
      <w:r w:rsidRPr="00EF50F2">
        <w:t>The House returned the Bill with amendments, the question being concurrence in the House amendments.</w:t>
      </w:r>
    </w:p>
    <w:p w14:paraId="3A20F443" w14:textId="77777777" w:rsidR="00EF50F2" w:rsidRPr="00EF50F2" w:rsidRDefault="00EF50F2" w:rsidP="00EF50F2">
      <w:pPr>
        <w:tabs>
          <w:tab w:val="right" w:pos="8640"/>
        </w:tabs>
        <w:rPr>
          <w:sz w:val="20"/>
        </w:rPr>
      </w:pPr>
    </w:p>
    <w:p w14:paraId="1D478F99" w14:textId="77777777" w:rsidR="00EF50F2" w:rsidRPr="00EF50F2" w:rsidRDefault="00EF50F2" w:rsidP="00EF50F2">
      <w:pPr>
        <w:tabs>
          <w:tab w:val="right" w:pos="8640"/>
        </w:tabs>
      </w:pPr>
      <w:r w:rsidRPr="00EF50F2">
        <w:rPr>
          <w:szCs w:val="22"/>
        </w:rPr>
        <w:tab/>
      </w:r>
      <w:r w:rsidRPr="00EF50F2">
        <w:t>Senator DAVIS explained the amendments.</w:t>
      </w:r>
    </w:p>
    <w:p w14:paraId="5D5CB194" w14:textId="77777777" w:rsidR="00EF50F2" w:rsidRPr="00EF50F2" w:rsidRDefault="00EF50F2" w:rsidP="00EF50F2">
      <w:pPr>
        <w:tabs>
          <w:tab w:val="right" w:pos="8640"/>
        </w:tabs>
        <w:rPr>
          <w:sz w:val="20"/>
        </w:rPr>
      </w:pPr>
    </w:p>
    <w:p w14:paraId="4815622B" w14:textId="77777777" w:rsidR="00EF50F2" w:rsidRPr="00EF50F2" w:rsidRDefault="00EF50F2" w:rsidP="00EF50F2">
      <w:pPr>
        <w:tabs>
          <w:tab w:val="right" w:pos="8640"/>
        </w:tabs>
      </w:pPr>
      <w:r w:rsidRPr="00EF50F2">
        <w:rPr>
          <w:szCs w:val="22"/>
        </w:rPr>
        <w:tab/>
      </w:r>
      <w:r w:rsidRPr="00EF50F2">
        <w:t>On motion of Senator DAVIS, the Senate nonconcurred in the House amendments and a message was sent to the House accordingly.</w:t>
      </w:r>
    </w:p>
    <w:p w14:paraId="7763D892" w14:textId="77777777" w:rsidR="00EF50F2" w:rsidRPr="00EF50F2" w:rsidRDefault="00EF50F2" w:rsidP="00EF50F2">
      <w:pPr>
        <w:tabs>
          <w:tab w:val="right" w:pos="8640"/>
        </w:tabs>
        <w:rPr>
          <w:sz w:val="20"/>
        </w:rPr>
      </w:pPr>
    </w:p>
    <w:p w14:paraId="4C7847C8" w14:textId="77777777" w:rsidR="00EF50F2" w:rsidRPr="00EF50F2" w:rsidRDefault="00EF50F2" w:rsidP="00EF50F2">
      <w:pPr>
        <w:tabs>
          <w:tab w:val="right" w:pos="8640"/>
        </w:tabs>
      </w:pPr>
      <w:r w:rsidRPr="00EF50F2">
        <w:rPr>
          <w:b/>
        </w:rPr>
        <w:t>THE SENATE PROCEEDED TO THE SPECIAL ORDERS.</w:t>
      </w:r>
    </w:p>
    <w:p w14:paraId="3D66AF7B" w14:textId="77777777" w:rsidR="00EF50F2" w:rsidRPr="00EF50F2" w:rsidRDefault="00EF50F2" w:rsidP="00EF50F2">
      <w:pPr>
        <w:tabs>
          <w:tab w:val="right" w:pos="8640"/>
        </w:tabs>
        <w:rPr>
          <w:szCs w:val="22"/>
        </w:rPr>
      </w:pPr>
    </w:p>
    <w:p w14:paraId="2766C3C6" w14:textId="77777777" w:rsidR="00EF50F2" w:rsidRPr="00EF50F2" w:rsidRDefault="00EF50F2" w:rsidP="00EF50F2">
      <w:pPr>
        <w:tabs>
          <w:tab w:val="right" w:pos="8640"/>
        </w:tabs>
        <w:jc w:val="center"/>
        <w:rPr>
          <w:b/>
          <w:bCs/>
        </w:rPr>
      </w:pPr>
      <w:r w:rsidRPr="00EF50F2">
        <w:rPr>
          <w:b/>
          <w:bCs/>
        </w:rPr>
        <w:t>READ THE THIRD TIME</w:t>
      </w:r>
    </w:p>
    <w:p w14:paraId="2C713E59" w14:textId="77777777" w:rsidR="00EF50F2" w:rsidRPr="00EF50F2" w:rsidRDefault="00EF50F2" w:rsidP="00EF50F2">
      <w:pPr>
        <w:tabs>
          <w:tab w:val="right" w:pos="8640"/>
        </w:tabs>
        <w:jc w:val="center"/>
      </w:pPr>
      <w:r w:rsidRPr="00EF50F2">
        <w:rPr>
          <w:b/>
          <w:bCs/>
        </w:rPr>
        <w:t>SENT TO THE HOUSE</w:t>
      </w:r>
    </w:p>
    <w:p w14:paraId="0F71B7BF" w14:textId="77777777" w:rsidR="00EF50F2" w:rsidRPr="00EF50F2" w:rsidRDefault="00EF50F2" w:rsidP="00EF50F2">
      <w:pPr>
        <w:suppressAutoHyphens/>
        <w:rPr>
          <w:caps/>
          <w:szCs w:val="30"/>
        </w:rPr>
      </w:pPr>
      <w:r w:rsidRPr="00EF50F2">
        <w:tab/>
        <w:t>S. 95</w:t>
      </w:r>
      <w:r w:rsidRPr="00EF50F2">
        <w:fldChar w:fldCharType="begin"/>
      </w:r>
      <w:r w:rsidRPr="00EF50F2">
        <w:instrText xml:space="preserve"> XE "S. 95" \b </w:instrText>
      </w:r>
      <w:r w:rsidRPr="00EF50F2">
        <w:fldChar w:fldCharType="end"/>
      </w:r>
      <w:r w:rsidRPr="00EF50F2">
        <w:t xml:space="preserve"> -- Senators Campsen, Senn, Verdin, M. Johnson, Kimbrell, Gustafson, Young, Grooms, Fanning, Loftis, Garrett and Rice:  </w:t>
      </w:r>
      <w:r w:rsidRPr="00EF50F2">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8A2E4F1" w14:textId="77777777" w:rsidR="00EF50F2" w:rsidRPr="00EF50F2" w:rsidRDefault="00EF50F2" w:rsidP="00EF50F2">
      <w:pPr>
        <w:suppressAutoHyphens/>
        <w:rPr>
          <w:szCs w:val="30"/>
        </w:rPr>
      </w:pPr>
      <w:r w:rsidRPr="00EF50F2">
        <w:rPr>
          <w:caps/>
          <w:szCs w:val="30"/>
        </w:rPr>
        <w:tab/>
      </w:r>
      <w:r w:rsidRPr="00EF50F2">
        <w:rPr>
          <w:szCs w:val="30"/>
        </w:rPr>
        <w:t>The Senate proceeded to a consideration of the Joint Resolution, the question being the third reading of the Joint Resolution.</w:t>
      </w:r>
    </w:p>
    <w:p w14:paraId="3C35C120" w14:textId="77777777" w:rsidR="00EF50F2" w:rsidRPr="00EF50F2" w:rsidRDefault="00EF50F2" w:rsidP="00EF50F2">
      <w:pPr>
        <w:suppressAutoHyphens/>
        <w:rPr>
          <w:szCs w:val="30"/>
        </w:rPr>
      </w:pPr>
    </w:p>
    <w:p w14:paraId="753EBEB7" w14:textId="77777777" w:rsidR="00EF50F2" w:rsidRPr="00EF50F2" w:rsidRDefault="00EF50F2" w:rsidP="00EF50F2">
      <w:pPr>
        <w:suppressAutoHyphens/>
        <w:rPr>
          <w:szCs w:val="30"/>
        </w:rPr>
      </w:pPr>
      <w:r w:rsidRPr="00EF50F2">
        <w:rPr>
          <w:szCs w:val="30"/>
        </w:rPr>
        <w:t xml:space="preserve">Be it enacted by the General Assembly of the State of South Carolina; </w:t>
      </w:r>
    </w:p>
    <w:p w14:paraId="0327675F" w14:textId="77777777" w:rsidR="00EF50F2" w:rsidRPr="00EF50F2" w:rsidRDefault="00EF50F2" w:rsidP="00EF50F2">
      <w:pPr>
        <w:suppressAutoHyphens/>
        <w:rPr>
          <w:caps/>
          <w:szCs w:val="30"/>
        </w:rPr>
      </w:pPr>
    </w:p>
    <w:p w14:paraId="19B568C7" w14:textId="77777777" w:rsidR="00EF50F2" w:rsidRPr="00EF50F2" w:rsidRDefault="00EF50F2" w:rsidP="00EF50F2">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bookmarkStart w:id="5" w:name="bs_num_1_sub_A_8b0d7a996"/>
      <w:r w:rsidRPr="00EF50F2">
        <w:rPr>
          <w:rFonts w:eastAsia="Calibri"/>
          <w:color w:val="auto"/>
          <w:szCs w:val="22"/>
        </w:rPr>
        <w:t>S</w:t>
      </w:r>
      <w:bookmarkEnd w:id="5"/>
      <w:r w:rsidRPr="00EF50F2">
        <w:rPr>
          <w:rFonts w:eastAsia="Calibri"/>
          <w:color w:val="auto"/>
          <w:szCs w:val="22"/>
        </w:rPr>
        <w:t>ECTION 1.A.</w:t>
      </w:r>
      <w:r w:rsidRPr="00EF50F2">
        <w:rPr>
          <w:rFonts w:eastAsia="Calibri"/>
          <w:color w:val="auto"/>
          <w:szCs w:val="22"/>
        </w:rPr>
        <w:tab/>
      </w:r>
      <w:bookmarkStart w:id="6" w:name="up_e7e09fe72"/>
      <w:bookmarkStart w:id="7" w:name="dl_73f133dd6"/>
      <w:r w:rsidRPr="00EF50F2">
        <w:rPr>
          <w:rFonts w:eastAsia="Calibri"/>
          <w:color w:val="auto"/>
          <w:szCs w:val="22"/>
        </w:rPr>
        <w:t>I</w:t>
      </w:r>
      <w:bookmarkEnd w:id="6"/>
      <w:bookmarkEnd w:id="7"/>
      <w:r w:rsidRPr="00EF50F2">
        <w:rPr>
          <w:rFonts w:eastAsia="Calibri"/>
          <w:color w:val="auto"/>
          <w:szCs w:val="22"/>
        </w:rPr>
        <w:t>t is proposed that Section 7, Article VI of the Constitution of this State be amended to read:</w:t>
      </w:r>
    </w:p>
    <w:p w14:paraId="5F8155C9"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8" w:name="cs_ArtVISec7_18c364c9e"/>
      <w:r w:rsidRPr="00EF50F2">
        <w:rPr>
          <w:rFonts w:eastAsia="Calibri"/>
          <w:color w:val="auto"/>
          <w:szCs w:val="22"/>
        </w:rPr>
        <w:t>S</w:t>
      </w:r>
      <w:bookmarkEnd w:id="8"/>
      <w:r w:rsidRPr="00EF50F2">
        <w:rPr>
          <w:rFonts w:eastAsia="Calibri"/>
          <w:color w:val="auto"/>
          <w:szCs w:val="22"/>
        </w:rP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14:paraId="7FC4F966"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9" w:name="up_95a9cb962"/>
      <w:bookmarkStart w:id="10" w:name="up_3df6752c4"/>
      <w:r w:rsidRPr="00EF50F2">
        <w:rPr>
          <w:rFonts w:eastAsia="Calibri"/>
          <w:color w:val="auto"/>
          <w:szCs w:val="22"/>
        </w:rPr>
        <w:t>B</w:t>
      </w:r>
      <w:bookmarkEnd w:id="9"/>
      <w:bookmarkEnd w:id="10"/>
      <w:r w:rsidRPr="00EF50F2">
        <w:rPr>
          <w:rFonts w:eastAsia="Calibri"/>
          <w:color w:val="auto"/>
          <w:szCs w:val="22"/>
        </w:rP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14:paraId="42A0C826"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u w:val="single"/>
        </w:rPr>
        <w:tab/>
        <w:t xml:space="preserve"> Beginning sixty days after the ratification of the provisions of this paragraph, the state constitutional office of the Comptroller General is abolished. The General Assembly shall provide by law for the duties and responsibilities held by the Comptroller General.</w:t>
      </w:r>
    </w:p>
    <w:p w14:paraId="2D2B2AA7" w14:textId="77777777" w:rsidR="00EF50F2" w:rsidRPr="00EF50F2" w:rsidRDefault="00EF50F2" w:rsidP="00EF50F2">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bookmarkStart w:id="11" w:name="bs_num_1_sub_B_b50b6cd18"/>
      <w:r w:rsidRPr="00EF50F2">
        <w:rPr>
          <w:rFonts w:eastAsia="Calibri"/>
          <w:color w:val="auto"/>
          <w:szCs w:val="22"/>
        </w:rPr>
        <w:tab/>
        <w:t>B</w:t>
      </w:r>
      <w:bookmarkEnd w:id="11"/>
      <w:r w:rsidRPr="00EF50F2">
        <w:rPr>
          <w:rFonts w:eastAsia="Calibri"/>
          <w:color w:val="auto"/>
          <w:szCs w:val="22"/>
        </w:rPr>
        <w:t xml:space="preserve">. </w:t>
      </w:r>
      <w:bookmarkStart w:id="12" w:name="dl_95cdc873b"/>
      <w:r w:rsidRPr="00EF50F2">
        <w:rPr>
          <w:rFonts w:eastAsia="Calibri"/>
          <w:color w:val="auto"/>
          <w:szCs w:val="22"/>
        </w:rPr>
        <w:t>I</w:t>
      </w:r>
      <w:bookmarkEnd w:id="12"/>
      <w:r w:rsidRPr="00EF50F2">
        <w:rPr>
          <w:rFonts w:eastAsia="Calibri"/>
          <w:color w:val="auto"/>
          <w:szCs w:val="22"/>
        </w:rPr>
        <w:t>t is proposed that Section 12, Article IV of the Constitution of this State be amended to read:</w:t>
      </w:r>
    </w:p>
    <w:p w14:paraId="6C102221"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13" w:name="cs_ArtIVSec12_ab1058468"/>
      <w:r w:rsidRPr="00EF50F2">
        <w:rPr>
          <w:rFonts w:eastAsia="Calibri"/>
          <w:color w:val="auto"/>
          <w:szCs w:val="22"/>
        </w:rPr>
        <w:t>S</w:t>
      </w:r>
      <w:bookmarkEnd w:id="13"/>
      <w:r w:rsidRPr="00EF50F2">
        <w:rPr>
          <w:rFonts w:eastAsia="Calibri"/>
          <w:color w:val="auto"/>
          <w:szCs w:val="22"/>
        </w:rP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14:paraId="41FA478C"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14" w:name="ss_ArtIVSec12S2_lv1_7326d5a64"/>
      <w:bookmarkStart w:id="15" w:name="up_288adaf15"/>
      <w:r w:rsidRPr="00EF50F2">
        <w:rPr>
          <w:rFonts w:eastAsia="Calibri"/>
          <w:color w:val="auto"/>
          <w:szCs w:val="22"/>
        </w:rPr>
        <w:t>(</w:t>
      </w:r>
      <w:bookmarkEnd w:id="14"/>
      <w:bookmarkEnd w:id="15"/>
      <w:r w:rsidRPr="00EF50F2">
        <w:rPr>
          <w:rFonts w:eastAsia="Calibri"/>
          <w:color w:val="auto"/>
          <w:szCs w:val="22"/>
        </w:rPr>
        <w:t xml:space="preserve">2) Whenever a majority of the Attorney General, the Secretary of State, </w:t>
      </w:r>
      <w:r w:rsidRPr="00EF50F2">
        <w:rPr>
          <w:rFonts w:eastAsia="Calibri"/>
          <w:strike/>
          <w:color w:val="auto"/>
          <w:szCs w:val="22"/>
        </w:rPr>
        <w:t xml:space="preserve">the Comptroller General, </w:t>
      </w:r>
      <w:r w:rsidRPr="00EF50F2">
        <w:rPr>
          <w:rFonts w:eastAsia="Calibri"/>
          <w:color w:val="auto"/>
          <w:szCs w:val="22"/>
        </w:rP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14:paraId="39978D91"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16" w:name="up_e3a7ff900"/>
      <w:r w:rsidRPr="00EF50F2">
        <w:rPr>
          <w:rFonts w:eastAsia="Calibri"/>
          <w:color w:val="auto"/>
          <w:szCs w:val="22"/>
        </w:rPr>
        <w:t>T</w:t>
      </w:r>
      <w:bookmarkEnd w:id="16"/>
      <w:r w:rsidRPr="00EF50F2">
        <w:rPr>
          <w:rFonts w:eastAsia="Calibri"/>
          <w:color w:val="auto"/>
          <w:szCs w:val="22"/>
        </w:rP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14:paraId="061EC700" w14:textId="77777777" w:rsidR="00EF50F2" w:rsidRPr="00EF50F2" w:rsidRDefault="00EF50F2" w:rsidP="00EF50F2">
      <w:pPr>
        <w:widowControl w:val="0"/>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zCs w:val="22"/>
        </w:rPr>
      </w:pPr>
      <w:bookmarkStart w:id="17" w:name="bs_num_1_sub_C_b2a679f00"/>
      <w:r w:rsidRPr="00EF50F2">
        <w:rPr>
          <w:rFonts w:eastAsia="Calibri"/>
          <w:color w:val="auto"/>
          <w:szCs w:val="22"/>
        </w:rPr>
        <w:tab/>
        <w:t>C</w:t>
      </w:r>
      <w:bookmarkEnd w:id="17"/>
      <w:r w:rsidRPr="00EF50F2">
        <w:rPr>
          <w:rFonts w:eastAsia="Calibri"/>
          <w:color w:val="auto"/>
          <w:szCs w:val="22"/>
        </w:rPr>
        <w:t xml:space="preserve">. </w:t>
      </w:r>
      <w:bookmarkStart w:id="18" w:name="dl_5be6a8f9d"/>
      <w:r w:rsidRPr="00EF50F2">
        <w:rPr>
          <w:rFonts w:eastAsia="Calibri"/>
          <w:color w:val="auto"/>
          <w:szCs w:val="22"/>
        </w:rPr>
        <w:t>I</w:t>
      </w:r>
      <w:bookmarkEnd w:id="18"/>
      <w:r w:rsidRPr="00EF50F2">
        <w:rPr>
          <w:rFonts w:eastAsia="Calibri"/>
          <w:color w:val="auto"/>
          <w:szCs w:val="22"/>
        </w:rPr>
        <w:t>t is proposed that Section 13, Article X of the Constitution of this State be amended to read:</w:t>
      </w:r>
    </w:p>
    <w:p w14:paraId="65C4FDE0"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19" w:name="cs_ArtXSec13_60f630e47"/>
      <w:r w:rsidRPr="00EF50F2">
        <w:rPr>
          <w:rFonts w:eastAsia="Calibri"/>
          <w:color w:val="auto"/>
          <w:szCs w:val="22"/>
        </w:rPr>
        <w:t>S</w:t>
      </w:r>
      <w:bookmarkEnd w:id="19"/>
      <w:r w:rsidRPr="00EF50F2">
        <w:rPr>
          <w:rFonts w:eastAsia="Calibri"/>
          <w:color w:val="auto"/>
          <w:szCs w:val="22"/>
        </w:rP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14:paraId="514C6107"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0" w:name="ss_ArtXSec13S2_lv1_060403292"/>
      <w:bookmarkStart w:id="21" w:name="up_188eefe2d"/>
      <w:r w:rsidRPr="00EF50F2">
        <w:rPr>
          <w:rFonts w:eastAsia="Calibri"/>
          <w:color w:val="auto"/>
          <w:szCs w:val="22"/>
        </w:rPr>
        <w:t>(</w:t>
      </w:r>
      <w:bookmarkEnd w:id="20"/>
      <w:bookmarkEnd w:id="21"/>
      <w:r w:rsidRPr="00EF50F2">
        <w:rPr>
          <w:rFonts w:eastAsia="Calibri"/>
          <w:color w:val="auto"/>
          <w:szCs w:val="22"/>
        </w:rPr>
        <w:t>2) “General obligation debt” shall mean any indebtedness of the State which shall be secured in whole or in part by a pledge of the full faith, credit and taxing power of the State.</w:t>
      </w:r>
    </w:p>
    <w:p w14:paraId="7A331D89"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2" w:name="ss_ArtXSec13S3_lv1_f106c136e"/>
      <w:r w:rsidRPr="00EF50F2">
        <w:rPr>
          <w:rFonts w:eastAsia="Calibri"/>
          <w:color w:val="auto"/>
          <w:szCs w:val="22"/>
        </w:rPr>
        <w:t>(</w:t>
      </w:r>
      <w:bookmarkEnd w:id="22"/>
      <w:r w:rsidRPr="00EF50F2">
        <w:rPr>
          <w:rFonts w:eastAsia="Calibri"/>
          <w:color w:val="auto"/>
          <w:szCs w:val="22"/>
        </w:rPr>
        <w:t>3) General obligation debt may not be incurred except for a public purpose and all general obligation debt shall mature not later than thirty years from the time such indebtedness shall be incurred.</w:t>
      </w:r>
    </w:p>
    <w:p w14:paraId="1601025D"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3" w:name="ss_ArtXSec13S4_lv1_e51cbb25e"/>
      <w:r w:rsidRPr="00EF50F2">
        <w:rPr>
          <w:rFonts w:eastAsia="Calibri"/>
          <w:color w:val="auto"/>
          <w:szCs w:val="22"/>
        </w:rPr>
        <w:t>(</w:t>
      </w:r>
      <w:bookmarkEnd w:id="23"/>
      <w:r w:rsidRPr="00EF50F2">
        <w:rPr>
          <w:rFonts w:eastAsia="Calibri"/>
          <w:color w:val="auto"/>
          <w:szCs w:val="22"/>
        </w:rPr>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sidRPr="00EF50F2">
        <w:rPr>
          <w:rFonts w:eastAsia="Calibri"/>
          <w:strike/>
          <w:color w:val="auto"/>
          <w:szCs w:val="22"/>
        </w:rPr>
        <w:t xml:space="preserve">State Comptroller General </w:t>
      </w:r>
      <w:r w:rsidRPr="00EF50F2">
        <w:rPr>
          <w:rFonts w:eastAsia="Calibri"/>
          <w:color w:val="auto"/>
          <w:szCs w:val="22"/>
          <w:u w:val="single"/>
        </w:rPr>
        <w:t xml:space="preserve">Governor </w:t>
      </w:r>
      <w:r w:rsidRPr="00EF50F2">
        <w:rPr>
          <w:rFonts w:eastAsia="Calibri"/>
          <w:color w:val="auto"/>
          <w:szCs w:val="22"/>
        </w:rPr>
        <w:t>shall forthwith levy and the State Treasurer shall collect an ad valorem tax without limit as to rate or amount upon all taxable property in the State sufficient to meet the payment of the principal and interest of such general obligation debt then due.</w:t>
      </w:r>
    </w:p>
    <w:p w14:paraId="3FC46B59"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4" w:name="ss_ArtXSec13S5_lv1_e126a0adc"/>
      <w:r w:rsidRPr="00EF50F2">
        <w:rPr>
          <w:rFonts w:eastAsia="Calibri"/>
          <w:color w:val="auto"/>
          <w:szCs w:val="22"/>
        </w:rPr>
        <w:t>(</w:t>
      </w:r>
      <w:bookmarkEnd w:id="24"/>
      <w:r w:rsidRPr="00EF50F2">
        <w:rPr>
          <w:rFonts w:eastAsia="Calibri"/>
          <w:color w:val="auto"/>
          <w:szCs w:val="22"/>
        </w:rPr>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14:paraId="6D570CB2"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5" w:name="ss_ArtXSec13S6_lv1_94e8705f1"/>
      <w:r w:rsidRPr="00EF50F2">
        <w:rPr>
          <w:rFonts w:eastAsia="Calibri"/>
          <w:color w:val="auto"/>
          <w:szCs w:val="22"/>
        </w:rPr>
        <w:t>(</w:t>
      </w:r>
      <w:bookmarkEnd w:id="25"/>
      <w:r w:rsidRPr="00EF50F2">
        <w:rPr>
          <w:rFonts w:eastAsia="Calibri"/>
          <w:color w:val="auto"/>
          <w:szCs w:val="22"/>
        </w:rPr>
        <w:t>6) General obligation debt may be also incurred on such terms and conditions as the General Assembly may by law prescribe under the following limitations:</w:t>
      </w:r>
    </w:p>
    <w:p w14:paraId="3F8F00ED"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6" w:name="ss_ArtXSec13Sa_lv2_8de8feb3b"/>
      <w:r w:rsidRPr="00EF50F2">
        <w:rPr>
          <w:rFonts w:eastAsia="Calibri"/>
          <w:color w:val="auto"/>
          <w:szCs w:val="22"/>
        </w:rPr>
        <w:t>(</w:t>
      </w:r>
      <w:bookmarkEnd w:id="26"/>
      <w:r w:rsidRPr="00EF50F2">
        <w:rPr>
          <w:rFonts w:eastAsia="Calibri"/>
          <w:color w:val="auto"/>
          <w:szCs w:val="22"/>
        </w:rPr>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14:paraId="6C234C1A"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7" w:name="up_7c3ba38d0"/>
      <w:r w:rsidRPr="00EF50F2">
        <w:rPr>
          <w:rFonts w:eastAsia="Calibri"/>
          <w:color w:val="auto"/>
          <w:szCs w:val="22"/>
        </w:rPr>
        <w:t>F</w:t>
      </w:r>
      <w:bookmarkEnd w:id="27"/>
      <w:r w:rsidRPr="00EF50F2">
        <w:rPr>
          <w:rFonts w:eastAsia="Calibri"/>
          <w:color w:val="auto"/>
          <w:szCs w:val="22"/>
        </w:rPr>
        <w:t>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14:paraId="212B70A4"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8" w:name="ss_ArtXSec13Sb_lv2_ed9c90295"/>
      <w:r w:rsidRPr="00EF50F2">
        <w:rPr>
          <w:rFonts w:eastAsia="Calibri"/>
          <w:color w:val="auto"/>
          <w:szCs w:val="22"/>
        </w:rPr>
        <w:t>(</w:t>
      </w:r>
      <w:bookmarkEnd w:id="28"/>
      <w:r w:rsidRPr="00EF50F2">
        <w:rPr>
          <w:rFonts w:eastAsia="Calibri"/>
          <w:color w:val="auto"/>
          <w:szCs w:val="22"/>
        </w:rPr>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14:paraId="1A8D0C56"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29" w:name="ss_ArtXSec13Sc_lv2_3c4a00707"/>
      <w:r w:rsidRPr="00EF50F2">
        <w:rPr>
          <w:rFonts w:eastAsia="Calibri"/>
          <w:color w:val="auto"/>
          <w:szCs w:val="22"/>
        </w:rPr>
        <w:t>(</w:t>
      </w:r>
      <w:bookmarkEnd w:id="29"/>
      <w:r w:rsidRPr="00EF50F2">
        <w:rPr>
          <w:rFonts w:eastAsia="Calibri"/>
          <w:color w:val="auto"/>
          <w:szCs w:val="22"/>
        </w:rPr>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14:paraId="301F0108"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0" w:name="up_2ded22869"/>
      <w:r w:rsidRPr="00EF50F2">
        <w:rPr>
          <w:rFonts w:eastAsia="Calibri"/>
          <w:color w:val="auto"/>
          <w:szCs w:val="22"/>
        </w:rPr>
        <w:t>U</w:t>
      </w:r>
      <w:bookmarkEnd w:id="30"/>
      <w:r w:rsidRPr="00EF50F2">
        <w:rPr>
          <w:rFonts w:eastAsia="Calibri"/>
          <w:color w:val="auto"/>
          <w:szCs w:val="22"/>
        </w:rPr>
        <w:t>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14:paraId="307755D1"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1" w:name="up_8ee32ef8d"/>
      <w:r w:rsidRPr="00EF50F2">
        <w:rPr>
          <w:rFonts w:eastAsia="Calibri"/>
          <w:color w:val="auto"/>
          <w:szCs w:val="22"/>
        </w:rPr>
        <w:t>D</w:t>
      </w:r>
      <w:bookmarkEnd w:id="31"/>
      <w:r w:rsidRPr="00EF50F2">
        <w:rPr>
          <w:rFonts w:eastAsia="Calibri"/>
          <w:color w:val="auto"/>
          <w:szCs w:val="22"/>
        </w:rPr>
        <w:t>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14:paraId="6D23F875"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2" w:name="ss_ArtXSec13S7_lv1_53a03c995"/>
      <w:r w:rsidRPr="00EF50F2">
        <w:rPr>
          <w:rFonts w:eastAsia="Calibri"/>
          <w:color w:val="auto"/>
          <w:szCs w:val="22"/>
        </w:rPr>
        <w:t>(</w:t>
      </w:r>
      <w:bookmarkEnd w:id="32"/>
      <w:r w:rsidRPr="00EF50F2">
        <w:rPr>
          <w:rFonts w:eastAsia="Calibri"/>
          <w:color w:val="auto"/>
          <w:szCs w:val="22"/>
        </w:rPr>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14:paraId="17FF8FED"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3" w:name="ss_ArtXSec13S8_lv1_45f941247"/>
      <w:r w:rsidRPr="00EF50F2">
        <w:rPr>
          <w:rFonts w:eastAsia="Calibri"/>
          <w:color w:val="auto"/>
          <w:szCs w:val="22"/>
        </w:rPr>
        <w:t>(</w:t>
      </w:r>
      <w:bookmarkEnd w:id="33"/>
      <w:r w:rsidRPr="00EF50F2">
        <w:rPr>
          <w:rFonts w:eastAsia="Calibri"/>
          <w:color w:val="auto"/>
          <w:szCs w:val="22"/>
        </w:rPr>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14:paraId="42412E78"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4" w:name="up_9ef77fddb"/>
      <w:r w:rsidRPr="00EF50F2">
        <w:rPr>
          <w:rFonts w:eastAsia="Calibri"/>
          <w:color w:val="auto"/>
          <w:szCs w:val="22"/>
        </w:rPr>
        <w:t>B</w:t>
      </w:r>
      <w:bookmarkEnd w:id="34"/>
      <w:r w:rsidRPr="00EF50F2">
        <w:rPr>
          <w:rFonts w:eastAsia="Calibri"/>
          <w:color w:val="auto"/>
          <w:szCs w:val="22"/>
        </w:rPr>
        <w:t>ond anticipation notes shall be expressed to mature not later than one year following the date of issuance, but if the General Assembly shall so authorize by law, bond anticipation notes may be refunded or renewed.</w:t>
      </w:r>
    </w:p>
    <w:p w14:paraId="59A09459"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r>
      <w:bookmarkStart w:id="35" w:name="ss_ArtXSec13S9_lv1_f3d75c733"/>
      <w:r w:rsidRPr="00EF50F2">
        <w:rPr>
          <w:rFonts w:eastAsia="Calibri"/>
          <w:color w:val="auto"/>
          <w:szCs w:val="22"/>
        </w:rPr>
        <w:t>(</w:t>
      </w:r>
      <w:bookmarkEnd w:id="35"/>
      <w:r w:rsidRPr="00EF50F2">
        <w:rPr>
          <w:rFonts w:eastAsia="Calibri"/>
          <w:color w:val="auto"/>
          <w:szCs w:val="22"/>
        </w:rPr>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p w14:paraId="0068039C" w14:textId="77777777" w:rsidR="00EF50F2" w:rsidRPr="00EF50F2" w:rsidRDefault="00EF50F2" w:rsidP="00EF50F2">
      <w:pPr>
        <w:widowControl w:val="0"/>
        <w:suppressAutoHyphens/>
        <w:rPr>
          <w:rFonts w:eastAsia="Calibri"/>
          <w:color w:val="auto"/>
          <w:szCs w:val="22"/>
        </w:rPr>
      </w:pPr>
      <w:bookmarkStart w:id="36" w:name="eff_date_section"/>
      <w:bookmarkStart w:id="37" w:name="bs_num_2_lastsection"/>
      <w:bookmarkEnd w:id="36"/>
      <w:r w:rsidRPr="00EF50F2">
        <w:rPr>
          <w:rFonts w:eastAsia="Calibri"/>
          <w:color w:val="auto"/>
          <w:szCs w:val="22"/>
        </w:rPr>
        <w:t>S</w:t>
      </w:r>
      <w:bookmarkEnd w:id="37"/>
      <w:r w:rsidRPr="00EF50F2">
        <w:rPr>
          <w:rFonts w:eastAsia="Calibri"/>
          <w:color w:val="auto"/>
          <w:szCs w:val="22"/>
        </w:rPr>
        <w:t>ECTION 2.</w:t>
      </w:r>
      <w:r w:rsidRPr="00EF50F2">
        <w:rPr>
          <w:rFonts w:eastAsia="Calibri"/>
          <w:color w:val="auto"/>
          <w:szCs w:val="22"/>
        </w:rPr>
        <w:tab/>
        <w:t>The proposed amendment in SECTION 1 must be submitted to the qualified electors at the next general election for representatives.  Ballots must be provided at the various voting precincts with the following words printed or written on the ballot:</w:t>
      </w:r>
    </w:p>
    <w:p w14:paraId="315F3304" w14:textId="77777777" w:rsidR="00EF50F2" w:rsidRPr="00EF50F2" w:rsidRDefault="00EF50F2" w:rsidP="00EF50F2">
      <w:pPr>
        <w:widowControl w:val="0"/>
        <w:suppressAutoHyphens/>
        <w:rPr>
          <w:rFonts w:eastAsia="Calibri"/>
          <w:color w:val="auto"/>
          <w:szCs w:val="22"/>
        </w:rPr>
      </w:pPr>
      <w:r w:rsidRPr="00EF50F2">
        <w:rPr>
          <w:rFonts w:eastAsia="Calibri"/>
          <w:color w:val="auto"/>
          <w:szCs w:val="22"/>
        </w:rPr>
        <w:tab/>
        <w:t xml:space="preserve"> “Must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p w14:paraId="2C34F4E6" w14:textId="77777777" w:rsidR="00EF50F2" w:rsidRPr="00EF50F2" w:rsidRDefault="00EF50F2" w:rsidP="00EF50F2">
      <w:pPr>
        <w:widowControl w:val="0"/>
        <w:suppressAutoHyphens/>
        <w:rPr>
          <w:rFonts w:eastAsia="Calibri"/>
          <w:color w:val="auto"/>
          <w:szCs w:val="22"/>
        </w:rPr>
      </w:pPr>
    </w:p>
    <w:p w14:paraId="06A3F89F" w14:textId="77777777" w:rsidR="00EF50F2" w:rsidRPr="00EF50F2" w:rsidRDefault="00EF50F2" w:rsidP="00EF50F2">
      <w:pPr>
        <w:widowControl w:val="0"/>
        <w:suppressAutoHyphens/>
        <w:jc w:val="center"/>
        <w:rPr>
          <w:rFonts w:eastAsia="Calibri"/>
          <w:color w:val="auto"/>
          <w:szCs w:val="22"/>
        </w:rPr>
      </w:pPr>
      <w:bookmarkStart w:id="38" w:name="up_e23d45d9d"/>
      <w:r w:rsidRPr="00EF50F2">
        <w:rPr>
          <w:rFonts w:eastAsia="Calibri"/>
          <w:color w:val="auto"/>
          <w:szCs w:val="22"/>
        </w:rPr>
        <w:t>Y</w:t>
      </w:r>
      <w:bookmarkEnd w:id="38"/>
      <w:r w:rsidRPr="00EF50F2">
        <w:rPr>
          <w:rFonts w:eastAsia="Calibri"/>
          <w:color w:val="auto"/>
          <w:szCs w:val="22"/>
        </w:rPr>
        <w:t>es</w:t>
      </w:r>
      <w:r w:rsidRPr="00EF50F2">
        <w:rPr>
          <w:rFonts w:eastAsia="Calibri"/>
          <w:color w:val="auto"/>
          <w:szCs w:val="22"/>
        </w:rPr>
        <w:tab/>
      </w:r>
      <w:r w:rsidRPr="00EF50F2">
        <w:rPr>
          <w:rFonts w:eastAsia="Calibri"/>
          <w:color w:val="auto"/>
          <w:szCs w:val="22"/>
        </w:rPr>
        <w:sym w:font="Times New Roman" w:char="F070"/>
      </w:r>
    </w:p>
    <w:p w14:paraId="5B858FCD" w14:textId="77777777" w:rsidR="00EF50F2" w:rsidRPr="00EF50F2" w:rsidRDefault="00EF50F2" w:rsidP="00EF50F2">
      <w:pPr>
        <w:widowControl w:val="0"/>
        <w:suppressAutoHyphens/>
        <w:jc w:val="center"/>
        <w:rPr>
          <w:rFonts w:eastAsia="Calibri"/>
          <w:color w:val="auto"/>
          <w:szCs w:val="22"/>
        </w:rPr>
      </w:pPr>
    </w:p>
    <w:p w14:paraId="2DEA9379" w14:textId="77777777" w:rsidR="00EF50F2" w:rsidRPr="00EF50F2" w:rsidRDefault="00EF50F2" w:rsidP="00EF50F2">
      <w:pPr>
        <w:widowControl w:val="0"/>
        <w:suppressAutoHyphens/>
        <w:jc w:val="center"/>
        <w:rPr>
          <w:rFonts w:eastAsia="Calibri"/>
          <w:color w:val="auto"/>
          <w:szCs w:val="22"/>
        </w:rPr>
      </w:pPr>
      <w:bookmarkStart w:id="39" w:name="up_9a3f91ddc"/>
      <w:r w:rsidRPr="00EF50F2">
        <w:rPr>
          <w:rFonts w:eastAsia="Calibri"/>
          <w:color w:val="auto"/>
          <w:szCs w:val="22"/>
        </w:rPr>
        <w:t>N</w:t>
      </w:r>
      <w:bookmarkEnd w:id="39"/>
      <w:r w:rsidRPr="00EF50F2">
        <w:rPr>
          <w:rFonts w:eastAsia="Calibri"/>
          <w:color w:val="auto"/>
          <w:szCs w:val="22"/>
        </w:rPr>
        <w:t>o</w:t>
      </w:r>
      <w:r w:rsidRPr="00EF50F2">
        <w:rPr>
          <w:rFonts w:eastAsia="Calibri"/>
          <w:color w:val="auto"/>
          <w:szCs w:val="22"/>
        </w:rPr>
        <w:tab/>
      </w:r>
      <w:r w:rsidRPr="00EF50F2">
        <w:rPr>
          <w:rFonts w:eastAsia="Calibri"/>
          <w:color w:val="auto"/>
          <w:szCs w:val="22"/>
        </w:rPr>
        <w:sym w:font="Times New Roman" w:char="F070"/>
      </w:r>
    </w:p>
    <w:p w14:paraId="1B28674B" w14:textId="77777777" w:rsidR="00EF50F2" w:rsidRPr="00EF50F2" w:rsidRDefault="00EF50F2" w:rsidP="00EF50F2">
      <w:pPr>
        <w:widowControl w:val="0"/>
        <w:suppressAutoHyphens/>
        <w:jc w:val="center"/>
        <w:rPr>
          <w:rFonts w:eastAsia="Calibri"/>
          <w:color w:val="auto"/>
          <w:szCs w:val="22"/>
        </w:rPr>
      </w:pPr>
    </w:p>
    <w:p w14:paraId="780F7605" w14:textId="77777777" w:rsidR="00EF50F2" w:rsidRPr="00EF50F2" w:rsidRDefault="00EF50F2" w:rsidP="00EF50F2">
      <w:pPr>
        <w:widowControl w:val="0"/>
        <w:suppressAutoHyphens/>
        <w:rPr>
          <w:rFonts w:eastAsia="Calibri"/>
          <w:color w:val="auto"/>
          <w:szCs w:val="22"/>
        </w:rPr>
      </w:pPr>
      <w:bookmarkStart w:id="40" w:name="up_5ad89f60c"/>
      <w:r w:rsidRPr="00EF50F2">
        <w:rPr>
          <w:rFonts w:eastAsia="Calibri"/>
          <w:color w:val="auto"/>
          <w:szCs w:val="22"/>
        </w:rPr>
        <w:t>T</w:t>
      </w:r>
      <w:bookmarkEnd w:id="40"/>
      <w:r w:rsidRPr="00EF50F2">
        <w:rPr>
          <w:rFonts w:eastAsia="Calibri"/>
          <w:color w:val="auto"/>
          <w:szCs w:val="22"/>
        </w:rPr>
        <w:t>hose voting in favor of the question shall deposit a ballot with a check or cross mark in the square after the word ‘Yes’, and those voting against the question shall deposit a ballot with a check or cross mark in the square after the word ‘No’.”</w:t>
      </w:r>
    </w:p>
    <w:p w14:paraId="042F8C7D" w14:textId="77777777" w:rsidR="00EF50F2" w:rsidRPr="00EF50F2" w:rsidRDefault="00EF50F2" w:rsidP="00EF50F2">
      <w:pPr>
        <w:tabs>
          <w:tab w:val="right" w:pos="8640"/>
        </w:tabs>
        <w:rPr>
          <w:sz w:val="20"/>
        </w:rPr>
      </w:pPr>
      <w:r w:rsidRPr="00EF50F2">
        <w:rPr>
          <w:szCs w:val="22"/>
        </w:rPr>
        <w:tab/>
      </w:r>
    </w:p>
    <w:p w14:paraId="2F2D55D4" w14:textId="77777777" w:rsidR="00EF50F2" w:rsidRPr="00EF50F2" w:rsidRDefault="00EF50F2" w:rsidP="00EF50F2">
      <w:pPr>
        <w:tabs>
          <w:tab w:val="right" w:pos="8640"/>
        </w:tabs>
      </w:pPr>
      <w:r w:rsidRPr="00EF50F2">
        <w:rPr>
          <w:szCs w:val="22"/>
        </w:rPr>
        <w:tab/>
      </w:r>
      <w:r w:rsidRPr="00EF50F2">
        <w:t xml:space="preserve">The </w:t>
      </w:r>
      <w:r w:rsidRPr="00EF50F2">
        <w:rPr>
          <w:szCs w:val="30"/>
        </w:rPr>
        <w:t>Joint Resolution</w:t>
      </w:r>
      <w:r w:rsidRPr="00EF50F2">
        <w:t xml:space="preserve"> was read the third time, passed and ordered sent to the House of Representatives with amendments.</w:t>
      </w:r>
    </w:p>
    <w:p w14:paraId="79426540" w14:textId="77777777" w:rsidR="00EF50F2" w:rsidRPr="00EF50F2" w:rsidRDefault="00EF50F2" w:rsidP="00EF50F2">
      <w:pPr>
        <w:tabs>
          <w:tab w:val="right" w:pos="8640"/>
        </w:tabs>
        <w:rPr>
          <w:szCs w:val="22"/>
        </w:rPr>
      </w:pPr>
    </w:p>
    <w:p w14:paraId="03335425" w14:textId="77777777" w:rsidR="00EF50F2" w:rsidRPr="00EF50F2" w:rsidRDefault="00EF50F2" w:rsidP="00EF50F2">
      <w:pPr>
        <w:tabs>
          <w:tab w:val="right" w:pos="8640"/>
        </w:tabs>
        <w:rPr>
          <w:b/>
          <w:color w:val="auto"/>
        </w:rPr>
      </w:pPr>
      <w:r w:rsidRPr="00EF50F2">
        <w:rPr>
          <w:b/>
          <w:color w:val="auto"/>
        </w:rPr>
        <w:t>THE SENATE PROCEEDED TO A CALL OF THE CONTESTED STATEWIDE AND LOCAL CALENDAR.</w:t>
      </w:r>
    </w:p>
    <w:p w14:paraId="632FC7B6" w14:textId="77777777" w:rsidR="00EF50F2" w:rsidRPr="00EF50F2" w:rsidRDefault="00EF50F2" w:rsidP="00EF50F2">
      <w:pPr>
        <w:tabs>
          <w:tab w:val="right" w:pos="8640"/>
        </w:tabs>
        <w:rPr>
          <w:sz w:val="20"/>
        </w:rPr>
      </w:pPr>
    </w:p>
    <w:p w14:paraId="3B0D7AC5" w14:textId="77777777" w:rsidR="00EF50F2" w:rsidRPr="00EF50F2" w:rsidRDefault="00EF50F2" w:rsidP="00EF50F2">
      <w:pPr>
        <w:jc w:val="center"/>
        <w:rPr>
          <w:b/>
          <w:bCs/>
          <w:szCs w:val="22"/>
        </w:rPr>
      </w:pPr>
      <w:r w:rsidRPr="00EF50F2">
        <w:rPr>
          <w:b/>
          <w:bCs/>
          <w:szCs w:val="22"/>
        </w:rPr>
        <w:t>AMENDED, READ THE SECOND TIME</w:t>
      </w:r>
    </w:p>
    <w:p w14:paraId="0F2BA665" w14:textId="77777777" w:rsidR="00EF50F2" w:rsidRPr="00EF50F2" w:rsidRDefault="00EF50F2" w:rsidP="00EF50F2">
      <w:pPr>
        <w:suppressAutoHyphens/>
      </w:pPr>
      <w:r w:rsidRPr="00EF50F2">
        <w:rPr>
          <w:szCs w:val="22"/>
        </w:rPr>
        <w:tab/>
      </w:r>
      <w:r w:rsidRPr="00623820">
        <w:rPr>
          <w:szCs w:val="22"/>
        </w:rPr>
        <w:t>S. 994</w:t>
      </w:r>
      <w:r w:rsidRPr="00623820">
        <w:rPr>
          <w:szCs w:val="22"/>
        </w:rPr>
        <w:fldChar w:fldCharType="begin"/>
      </w:r>
      <w:r w:rsidRPr="00623820">
        <w:rPr>
          <w:szCs w:val="22"/>
        </w:rPr>
        <w:instrText xml:space="preserve"> XE "S. 994" \b </w:instrText>
      </w:r>
      <w:r w:rsidRPr="00623820">
        <w:rPr>
          <w:szCs w:val="22"/>
        </w:rPr>
        <w:fldChar w:fldCharType="end"/>
      </w:r>
      <w:r w:rsidRPr="00623820">
        <w:rPr>
          <w:szCs w:val="22"/>
        </w:rPr>
        <w:t xml:space="preserve"> -- </w:t>
      </w:r>
      <w:r w:rsidRPr="00EF50F2">
        <w:t xml:space="preserve">Senators Alexander, Hutto, Verdin, Grooms, Kimbrell, Gambrell, Shealy, Hembree, McElveen, Davis, Young, Loftis, K. Johnson, McLeod, Martin, Senn, Garrett, Fanning, Cromer, Devine, Williams and Setzler:  </w:t>
      </w:r>
      <w:r w:rsidRPr="00EF50F2">
        <w:rPr>
          <w:caps/>
          <w:szCs w:val="30"/>
        </w:rPr>
        <w:t>A BILL TO AMEND THE SOUTH CAROLINA CODE OF LAWS BY ADDING SECTION 44</w:t>
      </w:r>
      <w:r w:rsidRPr="00EF50F2">
        <w:rPr>
          <w:caps/>
          <w:szCs w:val="30"/>
        </w:rPr>
        <w:noBreakHyphen/>
        <w:t>95</w:t>
      </w:r>
      <w:r w:rsidRPr="00EF50F2">
        <w:rPr>
          <w:caps/>
          <w:szCs w:val="30"/>
        </w:rPr>
        <w:noBreakHyphen/>
        <w:t>65 SO AS TO PROVIDE REGULATIONS FOR THE SALE OF ELECTRONIC NICOTINE DELIVERY SYSTEMS AND TO PROVIDE PENALTIES FOR VIOLATIONS OF THIS SECTION.</w:t>
      </w:r>
    </w:p>
    <w:p w14:paraId="189B2777" w14:textId="77777777" w:rsidR="00EF50F2" w:rsidRPr="00623820" w:rsidRDefault="00EF50F2" w:rsidP="00EF50F2">
      <w:pPr>
        <w:tabs>
          <w:tab w:val="right" w:pos="8640"/>
        </w:tabs>
        <w:rPr>
          <w:szCs w:val="22"/>
        </w:rPr>
      </w:pPr>
      <w:r w:rsidRPr="00EF50F2">
        <w:rPr>
          <w:szCs w:val="22"/>
        </w:rPr>
        <w:tab/>
      </w:r>
      <w:r w:rsidRPr="00623820">
        <w:rPr>
          <w:szCs w:val="22"/>
        </w:rPr>
        <w:t xml:space="preserve">The Senate proceeded to a consideration of the Bill. </w:t>
      </w:r>
    </w:p>
    <w:p w14:paraId="1345D19B" w14:textId="77777777" w:rsidR="00EF50F2" w:rsidRPr="00EF50F2" w:rsidRDefault="00EF50F2" w:rsidP="00EF50F2">
      <w:pPr>
        <w:tabs>
          <w:tab w:val="right" w:pos="8640"/>
        </w:tabs>
        <w:rPr>
          <w:sz w:val="20"/>
        </w:rPr>
      </w:pPr>
    </w:p>
    <w:p w14:paraId="6A05515C" w14:textId="77777777" w:rsidR="00EF50F2" w:rsidRPr="00EF50F2" w:rsidRDefault="00EF50F2" w:rsidP="00EF50F2">
      <w:r w:rsidRPr="00EF50F2">
        <w:rPr>
          <w:szCs w:val="22"/>
        </w:rPr>
        <w:tab/>
      </w:r>
      <w:r w:rsidRPr="00EF50F2">
        <w:t>Senators ALEXANDER and GARRETT proposed the following amendment (SR-994.JG0003S)</w:t>
      </w:r>
      <w:r w:rsidRPr="00EF50F2">
        <w:rPr>
          <w:snapToGrid w:val="0"/>
        </w:rPr>
        <w:t>, which was adopted</w:t>
      </w:r>
      <w:r w:rsidRPr="00EF50F2">
        <w:t>:</w:t>
      </w:r>
    </w:p>
    <w:p w14:paraId="690F2709" w14:textId="77777777" w:rsidR="00EF50F2" w:rsidRPr="00EF50F2" w:rsidRDefault="00EF50F2" w:rsidP="00EF50F2">
      <w:pPr>
        <w:rPr>
          <w:color w:val="auto"/>
          <w:szCs w:val="28"/>
        </w:rPr>
      </w:pPr>
      <w:r w:rsidRPr="00EF50F2">
        <w:rPr>
          <w:color w:val="auto"/>
          <w:szCs w:val="28"/>
        </w:rPr>
        <w:tab/>
        <w:t>Amend the bill, as and if amended, SECTION 1, by striking Section 44-95-65(H) and inserting:</w:t>
      </w:r>
    </w:p>
    <w:sdt>
      <w:sdtPr>
        <w:rPr>
          <w:rFonts w:eastAsia="Calibri"/>
          <w:color w:val="auto"/>
          <w:szCs w:val="22"/>
        </w:rPr>
        <w:alias w:val="Cannot be edited"/>
        <w:tag w:val="Cannot be edited"/>
        <w:id w:val="-1580209079"/>
        <w:placeholder>
          <w:docPart w:val="F2115561F36E438B920FB2D8EA9186FD"/>
        </w:placeholder>
      </w:sdtPr>
      <w:sdtEndPr/>
      <w:sdtContent>
        <w:p w14:paraId="055984B3" w14:textId="77777777" w:rsidR="00EF50F2" w:rsidRPr="00EF50F2" w:rsidRDefault="00EF50F2" w:rsidP="00EF50F2">
          <w:pPr>
            <w:rPr>
              <w:rFonts w:eastAsia="Calibri"/>
              <w:color w:val="auto"/>
              <w:szCs w:val="22"/>
            </w:rPr>
          </w:pPr>
          <w:r w:rsidRPr="00EF50F2">
            <w:rPr>
              <w:rFonts w:eastAsia="Calibri"/>
              <w:color w:val="auto"/>
              <w:szCs w:val="22"/>
            </w:rPr>
            <w:tab/>
            <w:t>(H) A non</w:t>
          </w:r>
          <w:r w:rsidRPr="00EF50F2">
            <w:rPr>
              <w:rFonts w:eastAsia="Calibri"/>
              <w:color w:val="auto"/>
              <w:szCs w:val="22"/>
            </w:rPr>
            <w:noBreakHyphen/>
            <w:t xml:space="preserve">refundable fee of two thousand dollars for each ENDS product shall be paid the first time a manufacturer submits a certification form to offset the costs incurred by the Attorney General for processing the certifications and operating the directory. The Attorney General shall thereafter collect an annual renewal fee of five hundred dollars for each ENDS product to offset the costs associated with maintaining the directory and satisfying the requirements of this section. The fees received under this subsection, and any penalties collected under subsections (N) or (P), by the Attorney General shall be deposited into the general fund of the State. </w:t>
          </w:r>
        </w:p>
      </w:sdtContent>
    </w:sdt>
    <w:p w14:paraId="5644873D" w14:textId="77777777" w:rsidR="00EF50F2" w:rsidRPr="00EF50F2" w:rsidRDefault="00EF50F2" w:rsidP="00EF50F2">
      <w:pPr>
        <w:rPr>
          <w:color w:val="auto"/>
          <w:szCs w:val="28"/>
        </w:rPr>
      </w:pPr>
      <w:r w:rsidRPr="00EF50F2">
        <w:rPr>
          <w:color w:val="auto"/>
          <w:szCs w:val="28"/>
        </w:rPr>
        <w:tab/>
        <w:t>Renumber sections to conform.</w:t>
      </w:r>
    </w:p>
    <w:p w14:paraId="1E05228D" w14:textId="77777777" w:rsidR="00EF50F2" w:rsidRPr="00EF50F2" w:rsidRDefault="00EF50F2" w:rsidP="00EF50F2">
      <w:pPr>
        <w:rPr>
          <w:color w:val="auto"/>
          <w:szCs w:val="28"/>
        </w:rPr>
      </w:pPr>
      <w:r w:rsidRPr="00EF50F2">
        <w:rPr>
          <w:color w:val="auto"/>
          <w:szCs w:val="28"/>
        </w:rPr>
        <w:tab/>
        <w:t>Amend title to conform.</w:t>
      </w:r>
    </w:p>
    <w:p w14:paraId="460B4A92" w14:textId="77777777" w:rsidR="00EF50F2" w:rsidRPr="00EF50F2" w:rsidRDefault="00EF50F2" w:rsidP="00EF50F2">
      <w:pPr>
        <w:rPr>
          <w:color w:val="auto"/>
          <w:szCs w:val="28"/>
        </w:rPr>
      </w:pPr>
    </w:p>
    <w:p w14:paraId="3A38AA97" w14:textId="77777777" w:rsidR="00EF50F2" w:rsidRPr="00EF50F2" w:rsidRDefault="00EF50F2" w:rsidP="00EF50F2">
      <w:pPr>
        <w:rPr>
          <w:color w:val="auto"/>
          <w:szCs w:val="28"/>
        </w:rPr>
      </w:pPr>
      <w:r w:rsidRPr="00EF50F2">
        <w:rPr>
          <w:color w:val="auto"/>
          <w:szCs w:val="28"/>
        </w:rPr>
        <w:tab/>
        <w:t>Senator GARRETT explained the amendment.</w:t>
      </w:r>
    </w:p>
    <w:p w14:paraId="2AF53DBF" w14:textId="77777777" w:rsidR="00EF50F2" w:rsidRPr="00EF50F2" w:rsidRDefault="00EF50F2" w:rsidP="00EF50F2">
      <w:pPr>
        <w:rPr>
          <w:color w:val="auto"/>
          <w:szCs w:val="28"/>
        </w:rPr>
      </w:pPr>
    </w:p>
    <w:p w14:paraId="1D4E8887" w14:textId="77777777" w:rsidR="00EF50F2" w:rsidRPr="00EF50F2" w:rsidRDefault="00EF50F2" w:rsidP="00EF50F2">
      <w:pPr>
        <w:rPr>
          <w:color w:val="auto"/>
          <w:szCs w:val="28"/>
        </w:rPr>
      </w:pPr>
      <w:r w:rsidRPr="00EF50F2">
        <w:rPr>
          <w:color w:val="auto"/>
          <w:szCs w:val="28"/>
        </w:rPr>
        <w:tab/>
        <w:t>The amendment was adopted.</w:t>
      </w:r>
    </w:p>
    <w:p w14:paraId="68D86919" w14:textId="77777777" w:rsidR="00EF50F2" w:rsidRPr="00EF50F2" w:rsidRDefault="00EF50F2" w:rsidP="00EF50F2">
      <w:pPr>
        <w:rPr>
          <w:color w:val="auto"/>
          <w:szCs w:val="28"/>
        </w:rPr>
      </w:pPr>
    </w:p>
    <w:p w14:paraId="5144DDEA" w14:textId="77777777" w:rsidR="00EF50F2" w:rsidRPr="00EF50F2" w:rsidRDefault="00EF50F2" w:rsidP="00EF50F2">
      <w:r w:rsidRPr="00EF50F2">
        <w:rPr>
          <w:szCs w:val="22"/>
        </w:rPr>
        <w:tab/>
      </w:r>
      <w:r w:rsidRPr="00EF50F2">
        <w:t>Senators ALEXANDER, MALLOY and GARRETT proposed the following amendment (SR-994.JG0004S)</w:t>
      </w:r>
      <w:r w:rsidRPr="00EF50F2">
        <w:rPr>
          <w:snapToGrid w:val="0"/>
        </w:rPr>
        <w:t>, which was adopted</w:t>
      </w:r>
      <w:r w:rsidRPr="00EF50F2">
        <w:t>:</w:t>
      </w:r>
    </w:p>
    <w:p w14:paraId="5A02412F" w14:textId="77777777" w:rsidR="00EF50F2" w:rsidRPr="00EF50F2" w:rsidRDefault="00EF50F2" w:rsidP="00EF50F2">
      <w:pPr>
        <w:rPr>
          <w:color w:val="auto"/>
          <w:szCs w:val="28"/>
        </w:rPr>
      </w:pPr>
      <w:r w:rsidRPr="00EF50F2">
        <w:rPr>
          <w:color w:val="auto"/>
          <w:szCs w:val="28"/>
        </w:rPr>
        <w:tab/>
        <w:t>Amend the bill, as and if amended, SECTION 1, by striking Section 44-95-65(K) and inserting:</w:t>
      </w:r>
    </w:p>
    <w:sdt>
      <w:sdtPr>
        <w:rPr>
          <w:rFonts w:eastAsia="Calibri"/>
          <w:color w:val="auto"/>
          <w:szCs w:val="22"/>
        </w:rPr>
        <w:alias w:val="Cannot be edited"/>
        <w:tag w:val="Cannot be edited"/>
        <w:id w:val="337966588"/>
        <w:placeholder>
          <w:docPart w:val="45BC32585A4D486E8442BFF9BDCC0476"/>
        </w:placeholder>
      </w:sdtPr>
      <w:sdtEndPr/>
      <w:sdtContent>
        <w:p w14:paraId="238B867C" w14:textId="77777777" w:rsidR="00EF50F2" w:rsidRPr="00EF50F2" w:rsidRDefault="00EF50F2" w:rsidP="00EF50F2">
          <w:pPr>
            <w:rPr>
              <w:rFonts w:eastAsia="Calibri"/>
              <w:color w:val="auto"/>
              <w:szCs w:val="22"/>
            </w:rPr>
          </w:pPr>
          <w:r w:rsidRPr="00EF50F2">
            <w:rPr>
              <w:rFonts w:eastAsia="Calibri"/>
              <w:color w:val="auto"/>
              <w:szCs w:val="22"/>
            </w:rPr>
            <w:tab/>
            <w:t>(K) The Attorney General, the South Carolina Law Enforcement Division, or the South Carolina Department of Revenue shall have the power to seize and destroy any ENDS products that are not listed on the directory and which are in possession of a distributor or retailer. The cost of seizure and destruction shall be borne by the distributor or retailer from whom the ENDS products are seized.</w:t>
          </w:r>
        </w:p>
      </w:sdtContent>
    </w:sdt>
    <w:p w14:paraId="3AB317CB" w14:textId="77777777" w:rsidR="00EF50F2" w:rsidRPr="00EF50F2" w:rsidRDefault="00EF50F2" w:rsidP="00EF50F2">
      <w:pPr>
        <w:rPr>
          <w:color w:val="auto"/>
          <w:szCs w:val="28"/>
        </w:rPr>
      </w:pPr>
      <w:r w:rsidRPr="00EF50F2">
        <w:rPr>
          <w:color w:val="auto"/>
          <w:szCs w:val="28"/>
        </w:rPr>
        <w:tab/>
        <w:t>Renumber sections to conform.</w:t>
      </w:r>
    </w:p>
    <w:p w14:paraId="03A48AEF" w14:textId="77777777" w:rsidR="00EF50F2" w:rsidRPr="00EF50F2" w:rsidRDefault="00EF50F2" w:rsidP="00EF50F2">
      <w:pPr>
        <w:rPr>
          <w:color w:val="auto"/>
          <w:szCs w:val="28"/>
        </w:rPr>
      </w:pPr>
      <w:r w:rsidRPr="00EF50F2">
        <w:rPr>
          <w:color w:val="auto"/>
          <w:szCs w:val="28"/>
        </w:rPr>
        <w:tab/>
        <w:t>Amend title to conform.</w:t>
      </w:r>
    </w:p>
    <w:p w14:paraId="5A72B18A" w14:textId="77777777" w:rsidR="00EF50F2" w:rsidRPr="00EF50F2" w:rsidRDefault="00EF50F2" w:rsidP="00EF50F2">
      <w:pPr>
        <w:rPr>
          <w:color w:val="auto"/>
          <w:szCs w:val="28"/>
        </w:rPr>
      </w:pPr>
    </w:p>
    <w:p w14:paraId="7D11D63E" w14:textId="77777777" w:rsidR="00EF50F2" w:rsidRPr="00EF50F2" w:rsidRDefault="00EF50F2" w:rsidP="00EF50F2">
      <w:pPr>
        <w:rPr>
          <w:color w:val="auto"/>
          <w:szCs w:val="28"/>
        </w:rPr>
      </w:pPr>
      <w:r w:rsidRPr="00EF50F2">
        <w:rPr>
          <w:color w:val="auto"/>
          <w:szCs w:val="28"/>
        </w:rPr>
        <w:tab/>
        <w:t>Senator GARRETT explained the amendment.</w:t>
      </w:r>
    </w:p>
    <w:p w14:paraId="305503EE" w14:textId="77777777" w:rsidR="00EF50F2" w:rsidRPr="00EF50F2" w:rsidRDefault="00EF50F2" w:rsidP="00EF50F2">
      <w:pPr>
        <w:rPr>
          <w:color w:val="auto"/>
          <w:szCs w:val="28"/>
        </w:rPr>
      </w:pPr>
    </w:p>
    <w:p w14:paraId="4884A198" w14:textId="77777777" w:rsidR="00EF50F2" w:rsidRPr="00EF50F2" w:rsidRDefault="00EF50F2" w:rsidP="00EF50F2">
      <w:pPr>
        <w:rPr>
          <w:color w:val="auto"/>
          <w:szCs w:val="28"/>
        </w:rPr>
      </w:pPr>
      <w:r w:rsidRPr="00EF50F2">
        <w:rPr>
          <w:color w:val="auto"/>
          <w:szCs w:val="28"/>
        </w:rPr>
        <w:tab/>
        <w:t>The amendment was adopted.</w:t>
      </w:r>
    </w:p>
    <w:p w14:paraId="23381FC9" w14:textId="77777777" w:rsidR="00EF50F2" w:rsidRPr="00EF50F2" w:rsidRDefault="00EF50F2" w:rsidP="00EF50F2">
      <w:pPr>
        <w:rPr>
          <w:color w:val="auto"/>
          <w:szCs w:val="28"/>
        </w:rPr>
      </w:pPr>
    </w:p>
    <w:p w14:paraId="3B281426" w14:textId="77777777" w:rsidR="00EF50F2" w:rsidRPr="00EF50F2" w:rsidRDefault="00EF50F2" w:rsidP="00EF50F2">
      <w:pPr>
        <w:tabs>
          <w:tab w:val="right" w:pos="8640"/>
        </w:tabs>
        <w:rPr>
          <w:szCs w:val="22"/>
        </w:rPr>
      </w:pPr>
      <w:r w:rsidRPr="00EF50F2">
        <w:rPr>
          <w:szCs w:val="22"/>
        </w:rPr>
        <w:tab/>
        <w:t>The question being the second reading of the Bill.</w:t>
      </w:r>
    </w:p>
    <w:p w14:paraId="23F9BE8F" w14:textId="77777777" w:rsidR="00EF50F2" w:rsidRPr="00EF50F2" w:rsidRDefault="00EF50F2" w:rsidP="00EF50F2">
      <w:pPr>
        <w:tabs>
          <w:tab w:val="right" w:pos="8640"/>
        </w:tabs>
        <w:rPr>
          <w:sz w:val="20"/>
        </w:rPr>
      </w:pPr>
    </w:p>
    <w:p w14:paraId="3F103B6E" w14:textId="77777777" w:rsidR="00EF50F2" w:rsidRPr="00EF50F2" w:rsidRDefault="00EF50F2" w:rsidP="00EF50F2">
      <w:pPr>
        <w:tabs>
          <w:tab w:val="right" w:pos="8640"/>
        </w:tabs>
        <w:jc w:val="center"/>
        <w:rPr>
          <w:b/>
        </w:rPr>
      </w:pPr>
      <w:r w:rsidRPr="00EF50F2">
        <w:rPr>
          <w:b/>
        </w:rPr>
        <w:t>Motion Adopted</w:t>
      </w:r>
    </w:p>
    <w:p w14:paraId="6CC4CFBD" w14:textId="77777777" w:rsidR="00EF50F2" w:rsidRPr="00EF50F2" w:rsidRDefault="00EF50F2" w:rsidP="00EF50F2">
      <w:pPr>
        <w:tabs>
          <w:tab w:val="center" w:pos="4320"/>
          <w:tab w:val="right" w:pos="8640"/>
        </w:tabs>
        <w:rPr>
          <w:color w:val="auto"/>
          <w:szCs w:val="22"/>
        </w:rPr>
      </w:pPr>
      <w:r w:rsidRPr="00EF50F2">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55626B43" w14:textId="77777777" w:rsidR="00EF50F2" w:rsidRPr="00EF50F2" w:rsidRDefault="00EF50F2" w:rsidP="00EF50F2">
      <w:pPr>
        <w:tabs>
          <w:tab w:val="center" w:pos="4320"/>
          <w:tab w:val="right" w:pos="8640"/>
        </w:tabs>
        <w:rPr>
          <w:color w:val="auto"/>
          <w:szCs w:val="22"/>
        </w:rPr>
      </w:pPr>
      <w:r w:rsidRPr="00EF50F2">
        <w:rPr>
          <w:color w:val="auto"/>
          <w:szCs w:val="22"/>
        </w:rPr>
        <w:tab/>
        <w:t xml:space="preserve">There was no objection. </w:t>
      </w:r>
    </w:p>
    <w:p w14:paraId="3BB9CEDE" w14:textId="77777777" w:rsidR="00EF50F2" w:rsidRPr="00EF50F2" w:rsidRDefault="00EF50F2" w:rsidP="00EF50F2">
      <w:pPr>
        <w:tabs>
          <w:tab w:val="right" w:pos="8640"/>
        </w:tabs>
        <w:rPr>
          <w:sz w:val="20"/>
        </w:rPr>
      </w:pPr>
    </w:p>
    <w:p w14:paraId="6241F935" w14:textId="77777777" w:rsidR="00EF50F2" w:rsidRPr="00EF50F2" w:rsidRDefault="00EF50F2" w:rsidP="00EF50F2">
      <w:pPr>
        <w:tabs>
          <w:tab w:val="right" w:pos="8640"/>
        </w:tabs>
      </w:pPr>
      <w:r w:rsidRPr="00EF50F2">
        <w:rPr>
          <w:szCs w:val="22"/>
        </w:rPr>
        <w:tab/>
      </w:r>
      <w:r w:rsidRPr="00EF50F2">
        <w:t>There being no further amendments, the Bill, as amended, was read the second time, passed and ordered to a third reading.</w:t>
      </w:r>
    </w:p>
    <w:p w14:paraId="180248F0" w14:textId="77777777" w:rsidR="00EF50F2" w:rsidRPr="00EF50F2" w:rsidRDefault="00EF50F2" w:rsidP="00EF50F2">
      <w:pPr>
        <w:tabs>
          <w:tab w:val="right" w:pos="8640"/>
        </w:tabs>
        <w:rPr>
          <w:sz w:val="20"/>
        </w:rPr>
      </w:pPr>
    </w:p>
    <w:p w14:paraId="2AB4DB22" w14:textId="77777777" w:rsidR="00EF50F2" w:rsidRPr="00EF50F2" w:rsidRDefault="00EF50F2" w:rsidP="00EF50F2">
      <w:pPr>
        <w:tabs>
          <w:tab w:val="right" w:pos="8640"/>
        </w:tabs>
        <w:jc w:val="center"/>
        <w:rPr>
          <w:b/>
          <w:bCs/>
          <w:color w:val="auto"/>
        </w:rPr>
      </w:pPr>
      <w:r w:rsidRPr="00EF50F2">
        <w:rPr>
          <w:b/>
          <w:bCs/>
          <w:color w:val="auto"/>
        </w:rPr>
        <w:t>Motion Adopted</w:t>
      </w:r>
    </w:p>
    <w:p w14:paraId="774766D0" w14:textId="77777777" w:rsidR="00EF50F2" w:rsidRPr="00EF50F2" w:rsidRDefault="00EF50F2" w:rsidP="00EF50F2">
      <w:pPr>
        <w:tabs>
          <w:tab w:val="right" w:pos="8640"/>
        </w:tabs>
      </w:pPr>
      <w:r w:rsidRPr="00EF50F2">
        <w:rPr>
          <w:szCs w:val="22"/>
        </w:rPr>
        <w:tab/>
      </w:r>
      <w:r w:rsidRPr="00EF50F2">
        <w:t xml:space="preserve">On motion of Senator MASSEY, with unanimous consent, S. 994 was placed in the status of Interrupted Debate for tomorrow. </w:t>
      </w:r>
    </w:p>
    <w:p w14:paraId="7F178FFB" w14:textId="77777777" w:rsidR="00EF50F2" w:rsidRPr="00EF50F2" w:rsidRDefault="00EF50F2" w:rsidP="00EF50F2">
      <w:pPr>
        <w:tabs>
          <w:tab w:val="center" w:pos="4320"/>
          <w:tab w:val="right" w:pos="8640"/>
        </w:tabs>
        <w:jc w:val="center"/>
        <w:rPr>
          <w:b/>
        </w:rPr>
      </w:pPr>
      <w:r w:rsidRPr="00EF50F2">
        <w:rPr>
          <w:b/>
        </w:rPr>
        <w:t>Motion Adopted</w:t>
      </w:r>
    </w:p>
    <w:p w14:paraId="45FB81ED" w14:textId="77777777" w:rsidR="00EF50F2" w:rsidRPr="00EF50F2" w:rsidRDefault="00EF50F2" w:rsidP="00EF50F2">
      <w:pPr>
        <w:tabs>
          <w:tab w:val="right" w:pos="8640"/>
        </w:tabs>
      </w:pPr>
      <w:r w:rsidRPr="00EF50F2">
        <w:rPr>
          <w:szCs w:val="22"/>
        </w:rPr>
        <w:tab/>
      </w:r>
      <w:r w:rsidRPr="00EF50F2">
        <w:t>On motion of Senator MASSEY, the Senate agreed to stand adjourned.</w:t>
      </w:r>
    </w:p>
    <w:p w14:paraId="5CB430BF" w14:textId="77777777" w:rsidR="00EF50F2" w:rsidRPr="00EF50F2" w:rsidRDefault="00EF50F2" w:rsidP="00EF50F2">
      <w:pPr>
        <w:tabs>
          <w:tab w:val="right" w:pos="8640"/>
        </w:tabs>
        <w:rPr>
          <w:sz w:val="20"/>
        </w:rPr>
      </w:pPr>
    </w:p>
    <w:p w14:paraId="07BEEC74" w14:textId="77777777" w:rsidR="00EF50F2" w:rsidRPr="00EF50F2" w:rsidRDefault="00EF50F2" w:rsidP="00EF50F2">
      <w:pPr>
        <w:pBdr>
          <w:top w:val="single" w:sz="4" w:space="6" w:color="auto"/>
          <w:left w:val="single" w:sz="4" w:space="6" w:color="auto"/>
          <w:bottom w:val="single" w:sz="4" w:space="3" w:color="auto"/>
          <w:right w:val="single" w:sz="4" w:space="3" w:color="auto"/>
        </w:pBdr>
        <w:tabs>
          <w:tab w:val="right" w:pos="8640"/>
        </w:tabs>
        <w:ind w:left="173" w:right="173"/>
        <w:jc w:val="center"/>
      </w:pPr>
      <w:r w:rsidRPr="00EF50F2">
        <w:rPr>
          <w:b/>
        </w:rPr>
        <w:t>MOTION ADOPTED</w:t>
      </w:r>
    </w:p>
    <w:p w14:paraId="4281C22E" w14:textId="77777777" w:rsidR="00EF50F2" w:rsidRPr="00EF50F2" w:rsidRDefault="00EF50F2" w:rsidP="00EF50F2">
      <w:pPr>
        <w:pBdr>
          <w:top w:val="single" w:sz="4" w:space="6" w:color="auto"/>
          <w:left w:val="single" w:sz="4" w:space="6" w:color="auto"/>
          <w:bottom w:val="single" w:sz="4" w:space="3" w:color="auto"/>
          <w:right w:val="single" w:sz="4" w:space="3" w:color="auto"/>
        </w:pBdr>
        <w:tabs>
          <w:tab w:val="right" w:pos="8640"/>
        </w:tabs>
        <w:ind w:left="173" w:right="173"/>
      </w:pPr>
      <w:r w:rsidRPr="00EF50F2">
        <w:tab/>
      </w:r>
      <w:r w:rsidRPr="00EF50F2">
        <w:tab/>
      </w:r>
      <w:r w:rsidRPr="00EF50F2">
        <w:rPr>
          <w:szCs w:val="22"/>
        </w:rPr>
        <w:t>On motion of Senator</w:t>
      </w:r>
      <w:r w:rsidRPr="00EF50F2">
        <w:t xml:space="preserve">s DEVINE, ALEXANDER and MATTHEWS, with unanimous consent, the Senate stood adjourned out of respect to the memory of Dr. Bertha Maxwell-Roddey of Seneca, S.C.  Bertha worked in the Charlotte-Mecklenburg School System in North Carolina as a teacher and principal.  She was the first African American to serve as an administrator in a predominately white school.  She became the first chair of the Afro-American and African Studies Department of the University of North Carolina at Charlotte.  She started the first Head Start program in Charolotte, co-founded the Harvey B. Gantt Center for African American Arts and Culture, founded and served as the first chair of the National Council for Black Studies and co-founded the Theodore and Bertha M. Roddey Foundation.  Bertha earned many awards including the Thurgood Marshall Award of Education, Order of the Long Leaf Pine, Elizabeth Catlett Delta Legacy “Woman Making a Difference” and the Eagle Fly Free Award to mention a few.  She was active in the Gamma Lambda Chapter of Delta Sigma Theta Sorority and served as Charlotte Alumnae Chapter President, National First Vice President and the twentieth National President.  She retired from academics as the Frank Porter Graham Professor Emeritus at UNCC.  Bertha was a loving wife, devoted mother and doting grandmother who will be dearly missed. </w:t>
      </w:r>
    </w:p>
    <w:p w14:paraId="070346B7" w14:textId="77777777" w:rsidR="00EF50F2" w:rsidRPr="00EF50F2" w:rsidRDefault="00EF50F2" w:rsidP="00EF50F2">
      <w:pPr>
        <w:tabs>
          <w:tab w:val="right" w:pos="8640"/>
        </w:tabs>
        <w:jc w:val="center"/>
        <w:rPr>
          <w:sz w:val="20"/>
        </w:rPr>
      </w:pPr>
    </w:p>
    <w:p w14:paraId="23BC9274" w14:textId="77777777" w:rsidR="00EF50F2" w:rsidRPr="00EF50F2" w:rsidRDefault="00EF50F2" w:rsidP="00EF50F2">
      <w:pPr>
        <w:tabs>
          <w:tab w:val="right" w:pos="8640"/>
        </w:tabs>
        <w:jc w:val="center"/>
      </w:pPr>
      <w:r w:rsidRPr="00EF50F2">
        <w:t>and</w:t>
      </w:r>
    </w:p>
    <w:p w14:paraId="144B39EB" w14:textId="77777777" w:rsidR="00EF50F2" w:rsidRDefault="00EF50F2" w:rsidP="00EF50F2">
      <w:pPr>
        <w:tabs>
          <w:tab w:val="right" w:pos="8640"/>
        </w:tabs>
        <w:rPr>
          <w:sz w:val="20"/>
        </w:rPr>
      </w:pPr>
    </w:p>
    <w:p w14:paraId="4C810A6F" w14:textId="77777777" w:rsidR="00EF50F2" w:rsidRDefault="00EF50F2" w:rsidP="00EF50F2">
      <w:pPr>
        <w:tabs>
          <w:tab w:val="right" w:pos="8640"/>
        </w:tabs>
        <w:rPr>
          <w:sz w:val="20"/>
        </w:rPr>
      </w:pPr>
    </w:p>
    <w:p w14:paraId="21B8B95D" w14:textId="77777777" w:rsidR="00EF50F2" w:rsidRDefault="00EF50F2" w:rsidP="00EF50F2">
      <w:pPr>
        <w:tabs>
          <w:tab w:val="right" w:pos="8640"/>
        </w:tabs>
        <w:rPr>
          <w:sz w:val="20"/>
        </w:rPr>
      </w:pPr>
    </w:p>
    <w:p w14:paraId="49CDD16D" w14:textId="77777777" w:rsidR="00EF50F2" w:rsidRDefault="00EF50F2" w:rsidP="00EF50F2">
      <w:pPr>
        <w:tabs>
          <w:tab w:val="right" w:pos="8640"/>
        </w:tabs>
        <w:rPr>
          <w:sz w:val="20"/>
        </w:rPr>
      </w:pPr>
    </w:p>
    <w:p w14:paraId="1DAC10F7" w14:textId="77777777" w:rsidR="00EF50F2" w:rsidRDefault="00EF50F2" w:rsidP="00EF50F2">
      <w:pPr>
        <w:tabs>
          <w:tab w:val="right" w:pos="8640"/>
        </w:tabs>
        <w:rPr>
          <w:sz w:val="20"/>
        </w:rPr>
      </w:pPr>
    </w:p>
    <w:p w14:paraId="25CB992A" w14:textId="77777777" w:rsidR="00EF50F2" w:rsidRDefault="00EF50F2" w:rsidP="00EF50F2">
      <w:pPr>
        <w:tabs>
          <w:tab w:val="right" w:pos="8640"/>
        </w:tabs>
        <w:rPr>
          <w:sz w:val="20"/>
        </w:rPr>
      </w:pPr>
    </w:p>
    <w:p w14:paraId="6784DA1A" w14:textId="77777777" w:rsidR="00EF50F2" w:rsidRDefault="00EF50F2" w:rsidP="00EF50F2">
      <w:pPr>
        <w:tabs>
          <w:tab w:val="right" w:pos="8640"/>
        </w:tabs>
        <w:rPr>
          <w:sz w:val="20"/>
        </w:rPr>
      </w:pPr>
    </w:p>
    <w:p w14:paraId="74544F4D" w14:textId="77777777" w:rsidR="00EF50F2" w:rsidRDefault="00EF50F2" w:rsidP="00EF50F2">
      <w:pPr>
        <w:tabs>
          <w:tab w:val="right" w:pos="8640"/>
        </w:tabs>
        <w:rPr>
          <w:sz w:val="20"/>
        </w:rPr>
      </w:pPr>
    </w:p>
    <w:p w14:paraId="1C8BBE45" w14:textId="77777777" w:rsidR="00EF50F2" w:rsidRDefault="00EF50F2" w:rsidP="00EF50F2">
      <w:pPr>
        <w:tabs>
          <w:tab w:val="right" w:pos="8640"/>
        </w:tabs>
        <w:rPr>
          <w:sz w:val="20"/>
        </w:rPr>
      </w:pPr>
    </w:p>
    <w:p w14:paraId="37A97743" w14:textId="77777777" w:rsidR="00EF50F2" w:rsidRDefault="00EF50F2" w:rsidP="00EF50F2">
      <w:pPr>
        <w:tabs>
          <w:tab w:val="right" w:pos="8640"/>
        </w:tabs>
        <w:rPr>
          <w:sz w:val="20"/>
        </w:rPr>
      </w:pPr>
    </w:p>
    <w:p w14:paraId="6E3506C6" w14:textId="77777777" w:rsidR="00EF50F2" w:rsidRDefault="00EF50F2" w:rsidP="00EF50F2">
      <w:pPr>
        <w:tabs>
          <w:tab w:val="right" w:pos="8640"/>
        </w:tabs>
        <w:rPr>
          <w:sz w:val="20"/>
        </w:rPr>
      </w:pPr>
    </w:p>
    <w:p w14:paraId="7469B045" w14:textId="77777777" w:rsidR="00EF50F2" w:rsidRDefault="00EF50F2" w:rsidP="00EF50F2">
      <w:pPr>
        <w:tabs>
          <w:tab w:val="right" w:pos="8640"/>
        </w:tabs>
        <w:rPr>
          <w:sz w:val="20"/>
        </w:rPr>
      </w:pPr>
    </w:p>
    <w:p w14:paraId="26FCAF9A" w14:textId="77777777" w:rsidR="00EF50F2" w:rsidRPr="00EF50F2" w:rsidRDefault="00EF50F2" w:rsidP="00EF50F2">
      <w:pPr>
        <w:tabs>
          <w:tab w:val="right" w:pos="8640"/>
        </w:tabs>
        <w:rPr>
          <w:sz w:val="20"/>
        </w:rPr>
      </w:pPr>
    </w:p>
    <w:p w14:paraId="24F9B4AE" w14:textId="77777777" w:rsidR="00EF50F2" w:rsidRPr="00EF50F2" w:rsidRDefault="00EF50F2" w:rsidP="00EF50F2">
      <w:pPr>
        <w:pBdr>
          <w:top w:val="single" w:sz="4" w:space="6" w:color="auto"/>
          <w:left w:val="single" w:sz="4" w:space="6" w:color="auto"/>
          <w:bottom w:val="single" w:sz="4" w:space="3" w:color="auto"/>
          <w:right w:val="single" w:sz="4" w:space="3" w:color="auto"/>
        </w:pBdr>
        <w:tabs>
          <w:tab w:val="right" w:pos="8640"/>
        </w:tabs>
        <w:ind w:left="173" w:right="173"/>
        <w:jc w:val="center"/>
      </w:pPr>
      <w:r w:rsidRPr="00EF50F2">
        <w:rPr>
          <w:b/>
        </w:rPr>
        <w:t>MOTION ADOPTED</w:t>
      </w:r>
    </w:p>
    <w:p w14:paraId="1A95358E" w14:textId="77777777" w:rsidR="00EF50F2" w:rsidRPr="00EF50F2" w:rsidRDefault="00EF50F2" w:rsidP="00EF50F2">
      <w:pPr>
        <w:pBdr>
          <w:top w:val="single" w:sz="4" w:space="6" w:color="auto"/>
          <w:left w:val="single" w:sz="4" w:space="6" w:color="auto"/>
          <w:bottom w:val="single" w:sz="4" w:space="3" w:color="auto"/>
          <w:right w:val="single" w:sz="4" w:space="3" w:color="auto"/>
        </w:pBdr>
        <w:tabs>
          <w:tab w:val="right" w:pos="8640"/>
        </w:tabs>
        <w:ind w:left="173" w:right="173"/>
      </w:pPr>
      <w:r w:rsidRPr="00EF50F2">
        <w:tab/>
      </w:r>
      <w:r w:rsidRPr="00EF50F2">
        <w:rPr>
          <w:szCs w:val="22"/>
        </w:rPr>
        <w:t xml:space="preserve">On motion of Senator MATTHEWS, with unanimous consent, the Senate stood adjourned out of respect to the memory of Ms. Debi Nicole Price of Walterboro, S.C.  </w:t>
      </w:r>
      <w:r w:rsidRPr="00EF50F2">
        <w:t xml:space="preserve">Debi graduated from Walterboro High School and the University of South Carolina Salkehatchie and later earned a Master’s degree in Early Elementary Education, specializing in Special Education from the University of South Carolina.  She taught at Forest Hills Elementary School where she was named Rookie Teacher of the Year in 2012, Teacher of the Year in 2016 and was voted the Best Teacher in Colleton County in 2020.  Debi was a faithful member of Grace Advent Christian Church.  She was an avid Gamecock fan and enjoyed attending concerts, going to the beach and being a DJ for parties and events.  Debi was a loving daughter and devoted teacher who will be dearly missed. </w:t>
      </w:r>
    </w:p>
    <w:p w14:paraId="693440DB" w14:textId="77777777" w:rsidR="00EF50F2" w:rsidRPr="00EF50F2" w:rsidRDefault="00EF50F2" w:rsidP="00EF50F2">
      <w:pPr>
        <w:keepLines/>
        <w:tabs>
          <w:tab w:val="right" w:pos="8640"/>
        </w:tabs>
        <w:jc w:val="center"/>
        <w:rPr>
          <w:b/>
          <w:szCs w:val="22"/>
        </w:rPr>
      </w:pPr>
    </w:p>
    <w:p w14:paraId="14A8FB36" w14:textId="77777777" w:rsidR="00EF50F2" w:rsidRPr="00EF50F2" w:rsidRDefault="00EF50F2" w:rsidP="00EF50F2">
      <w:pPr>
        <w:keepLines/>
        <w:tabs>
          <w:tab w:val="right" w:pos="8640"/>
        </w:tabs>
        <w:jc w:val="center"/>
        <w:rPr>
          <w:szCs w:val="22"/>
        </w:rPr>
      </w:pPr>
      <w:r w:rsidRPr="00EF50F2">
        <w:rPr>
          <w:b/>
          <w:szCs w:val="22"/>
        </w:rPr>
        <w:t>ADJOURNMENT</w:t>
      </w:r>
    </w:p>
    <w:p w14:paraId="31B9FE71" w14:textId="77777777" w:rsidR="00EF50F2" w:rsidRPr="00EF50F2" w:rsidRDefault="00EF50F2" w:rsidP="00EF50F2">
      <w:pPr>
        <w:keepLines/>
        <w:tabs>
          <w:tab w:val="right" w:pos="8640"/>
        </w:tabs>
        <w:rPr>
          <w:szCs w:val="22"/>
        </w:rPr>
      </w:pPr>
      <w:r w:rsidRPr="00EF50F2">
        <w:rPr>
          <w:szCs w:val="22"/>
        </w:rPr>
        <w:tab/>
        <w:t>At 3:06 P.M., on motion of Senator MASSEY, the Senate adjourned to meet tomorrow at 11:00 A.M., under the provisions of Rule 1B.</w:t>
      </w:r>
    </w:p>
    <w:p w14:paraId="4762F4E4" w14:textId="77777777" w:rsidR="00EF50F2" w:rsidRPr="00EF50F2" w:rsidRDefault="00EF50F2" w:rsidP="00EF50F2">
      <w:pPr>
        <w:keepLines/>
        <w:tabs>
          <w:tab w:val="right" w:pos="8640"/>
        </w:tabs>
        <w:rPr>
          <w:sz w:val="20"/>
        </w:rPr>
      </w:pPr>
    </w:p>
    <w:p w14:paraId="3A599F60" w14:textId="77777777" w:rsidR="00EF50F2" w:rsidRPr="00EF50F2" w:rsidRDefault="00EF50F2" w:rsidP="00EF50F2">
      <w:pPr>
        <w:keepLines/>
        <w:tabs>
          <w:tab w:val="right" w:pos="8640"/>
        </w:tabs>
        <w:jc w:val="center"/>
      </w:pPr>
      <w:r w:rsidRPr="00EF50F2">
        <w:t>* * *</w:t>
      </w:r>
    </w:p>
    <w:sectPr w:rsidR="00EF50F2" w:rsidRPr="00EF50F2" w:rsidSect="00363D6F">
      <w:headerReference w:type="default" r:id="rId7"/>
      <w:footerReference w:type="default" r:id="rId8"/>
      <w:footerReference w:type="first" r:id="rId9"/>
      <w:type w:val="continuous"/>
      <w:pgSz w:w="12240" w:h="15840"/>
      <w:pgMar w:top="1008" w:right="4666" w:bottom="3499" w:left="1238" w:header="1008" w:footer="3499" w:gutter="0"/>
      <w:pgNumType w:start="21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C4219" w14:textId="77777777" w:rsidR="00EF50F2" w:rsidRDefault="00EF50F2">
      <w:r>
        <w:separator/>
      </w:r>
    </w:p>
  </w:endnote>
  <w:endnote w:type="continuationSeparator" w:id="0">
    <w:p w14:paraId="12D0A653" w14:textId="77777777" w:rsidR="00EF50F2" w:rsidRDefault="00EF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A8589"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DF6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B62B1" w14:textId="77777777" w:rsidR="00EF50F2" w:rsidRDefault="00EF50F2">
      <w:r>
        <w:separator/>
      </w:r>
    </w:p>
  </w:footnote>
  <w:footnote w:type="continuationSeparator" w:id="0">
    <w:p w14:paraId="78272F07" w14:textId="77777777" w:rsidR="00EF50F2" w:rsidRDefault="00EF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3A4D" w14:textId="020DAC72" w:rsidR="002960F7" w:rsidRPr="00BB21DE" w:rsidRDefault="00EF50F2">
    <w:pPr>
      <w:pStyle w:val="Header"/>
      <w:spacing w:after="120"/>
      <w:jc w:val="center"/>
      <w:rPr>
        <w:b/>
      </w:rPr>
    </w:pPr>
    <w:r>
      <w:rPr>
        <w:b/>
      </w:rPr>
      <w:t>WEDNESDAY, MARCH 27,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F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3D6F"/>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3820"/>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0F67"/>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46F10"/>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05B20"/>
    <w:rsid w:val="00D1058A"/>
    <w:rsid w:val="00D14D81"/>
    <w:rsid w:val="00D21699"/>
    <w:rsid w:val="00D2568E"/>
    <w:rsid w:val="00D274A5"/>
    <w:rsid w:val="00D30D6F"/>
    <w:rsid w:val="00D329A6"/>
    <w:rsid w:val="00D40A56"/>
    <w:rsid w:val="00D42663"/>
    <w:rsid w:val="00D43E8F"/>
    <w:rsid w:val="00D4589F"/>
    <w:rsid w:val="00D66B41"/>
    <w:rsid w:val="00D701F1"/>
    <w:rsid w:val="00D7282B"/>
    <w:rsid w:val="00D82712"/>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50F2"/>
    <w:rsid w:val="00EF60FF"/>
    <w:rsid w:val="00F01451"/>
    <w:rsid w:val="00F02106"/>
    <w:rsid w:val="00F15E49"/>
    <w:rsid w:val="00F22668"/>
    <w:rsid w:val="00F26DAB"/>
    <w:rsid w:val="00F27DE7"/>
    <w:rsid w:val="00F32CA2"/>
    <w:rsid w:val="00F40F8D"/>
    <w:rsid w:val="00F44DD1"/>
    <w:rsid w:val="00F502B3"/>
    <w:rsid w:val="00F5579B"/>
    <w:rsid w:val="00F56161"/>
    <w:rsid w:val="00F5635C"/>
    <w:rsid w:val="00F65760"/>
    <w:rsid w:val="00F678CA"/>
    <w:rsid w:val="00F704C8"/>
    <w:rsid w:val="00F70C9E"/>
    <w:rsid w:val="00F71744"/>
    <w:rsid w:val="00F77A95"/>
    <w:rsid w:val="00F815D7"/>
    <w:rsid w:val="00F90955"/>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01749"/>
  <w15:docId w15:val="{B96FAC98-F787-421D-B0D7-B2130A23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EF50F2"/>
    <w:rPr>
      <w:b/>
      <w:color w:val="000000"/>
      <w:sz w:val="22"/>
    </w:rPr>
  </w:style>
  <w:style w:type="character" w:customStyle="1" w:styleId="Heading2Char">
    <w:name w:val="Heading 2 Char"/>
    <w:basedOn w:val="DefaultParagraphFont"/>
    <w:link w:val="Heading2"/>
    <w:rsid w:val="00EF50F2"/>
    <w:rPr>
      <w:color w:val="000000"/>
      <w:sz w:val="22"/>
      <w:u w:val="single"/>
    </w:rPr>
  </w:style>
  <w:style w:type="character" w:customStyle="1" w:styleId="Heading3Char">
    <w:name w:val="Heading 3 Char"/>
    <w:basedOn w:val="DefaultParagraphFont"/>
    <w:link w:val="Heading3"/>
    <w:rsid w:val="00EF50F2"/>
    <w:rPr>
      <w:b/>
      <w:color w:val="000000"/>
      <w:sz w:val="22"/>
    </w:rPr>
  </w:style>
  <w:style w:type="character" w:customStyle="1" w:styleId="Heading4Char">
    <w:name w:val="Heading 4 Char"/>
    <w:basedOn w:val="DefaultParagraphFont"/>
    <w:link w:val="Heading4"/>
    <w:rsid w:val="00EF50F2"/>
    <w:rPr>
      <w:b/>
      <w:color w:val="000000"/>
      <w:sz w:val="32"/>
    </w:rPr>
  </w:style>
  <w:style w:type="character" w:customStyle="1" w:styleId="Heading5Char">
    <w:name w:val="Heading 5 Char"/>
    <w:basedOn w:val="DefaultParagraphFont"/>
    <w:link w:val="Heading5"/>
    <w:rsid w:val="00EF50F2"/>
    <w:rPr>
      <w:b/>
      <w:color w:val="000000"/>
      <w:sz w:val="21"/>
    </w:rPr>
  </w:style>
  <w:style w:type="character" w:customStyle="1" w:styleId="Heading6Char">
    <w:name w:val="Heading 6 Char"/>
    <w:basedOn w:val="DefaultParagraphFont"/>
    <w:link w:val="Heading6"/>
    <w:rsid w:val="00EF50F2"/>
    <w:rPr>
      <w:b/>
      <w:color w:val="000000"/>
      <w:sz w:val="21"/>
    </w:rPr>
  </w:style>
  <w:style w:type="paragraph" w:customStyle="1" w:styleId="msonormal0">
    <w:name w:val="msonormal"/>
    <w:basedOn w:val="Normal"/>
    <w:rsid w:val="00EF50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EF50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EF50F2"/>
    <w:rPr>
      <w:color w:val="000000"/>
      <w:sz w:val="22"/>
    </w:rPr>
  </w:style>
  <w:style w:type="character" w:customStyle="1" w:styleId="TitleChar">
    <w:name w:val="Title Char"/>
    <w:basedOn w:val="DefaultParagraphFont"/>
    <w:link w:val="Title"/>
    <w:rsid w:val="00EF50F2"/>
    <w:rPr>
      <w:b/>
      <w:color w:val="000000"/>
      <w:sz w:val="22"/>
    </w:rPr>
  </w:style>
  <w:style w:type="paragraph" w:customStyle="1" w:styleId="sccodifiedsection">
    <w:name w:val="sc_codified_section"/>
    <w:qFormat/>
    <w:rsid w:val="00EF50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directionallanguage">
    <w:name w:val="sc_directional_language"/>
    <w:qFormat/>
    <w:rsid w:val="00EF50F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emptyline">
    <w:name w:val="sc_empty_line"/>
    <w:qFormat/>
    <w:rsid w:val="00EF50F2"/>
    <w:pPr>
      <w:widowControl w:val="0"/>
      <w:suppressAutoHyphens/>
      <w:spacing w:line="360" w:lineRule="auto"/>
      <w:jc w:val="both"/>
    </w:pPr>
    <w:rPr>
      <w:rFonts w:eastAsia="Calibri"/>
      <w:sz w:val="22"/>
      <w:szCs w:val="22"/>
    </w:rPr>
  </w:style>
  <w:style w:type="paragraph" w:customStyle="1" w:styleId="scenactingwords">
    <w:name w:val="sc_enacting_words"/>
    <w:qFormat/>
    <w:rsid w:val="00EF50F2"/>
    <w:pPr>
      <w:widowControl w:val="0"/>
      <w:suppressAutoHyphens/>
      <w:spacing w:line="360" w:lineRule="auto"/>
      <w:jc w:val="both"/>
    </w:pPr>
    <w:rPr>
      <w:rFonts w:eastAsia="Calibri"/>
      <w:sz w:val="22"/>
      <w:szCs w:val="22"/>
    </w:rPr>
  </w:style>
  <w:style w:type="paragraph" w:customStyle="1" w:styleId="scnoncodifiedsection">
    <w:name w:val="sc_non_codified_section"/>
    <w:qFormat/>
    <w:rsid w:val="00EF50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Calibri"/>
      <w:sz w:val="22"/>
      <w:szCs w:val="22"/>
    </w:rPr>
  </w:style>
  <w:style w:type="paragraph" w:customStyle="1" w:styleId="scamendlanginstruction">
    <w:name w:val="sc_amend_langinstruction"/>
    <w:qFormat/>
    <w:rsid w:val="00EF50F2"/>
    <w:pPr>
      <w:widowControl w:val="0"/>
      <w:spacing w:before="480" w:after="480"/>
    </w:pPr>
    <w:rPr>
      <w:sz w:val="28"/>
      <w:szCs w:val="28"/>
    </w:rPr>
  </w:style>
  <w:style w:type="paragraph" w:customStyle="1" w:styleId="scamendtitleconform">
    <w:name w:val="sc_amend_titleconform"/>
    <w:qFormat/>
    <w:rsid w:val="00EF50F2"/>
    <w:pPr>
      <w:widowControl w:val="0"/>
      <w:ind w:left="216"/>
    </w:pPr>
    <w:rPr>
      <w:sz w:val="28"/>
      <w:szCs w:val="28"/>
    </w:rPr>
  </w:style>
  <w:style w:type="paragraph" w:customStyle="1" w:styleId="scamendconformline">
    <w:name w:val="sc_amend_conformline"/>
    <w:qFormat/>
    <w:rsid w:val="00EF50F2"/>
    <w:pPr>
      <w:widowControl w:val="0"/>
      <w:spacing w:before="720"/>
      <w:ind w:left="216"/>
    </w:pPr>
    <w:rPr>
      <w:sz w:val="28"/>
      <w:szCs w:val="28"/>
    </w:rPr>
  </w:style>
  <w:style w:type="paragraph" w:customStyle="1" w:styleId="scnewcodesection">
    <w:name w:val="sc_new_code_section"/>
    <w:qFormat/>
    <w:rsid w:val="00EF50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EF50F2"/>
    <w:rPr>
      <w:caps w:val="0"/>
      <w:smallCaps w:val="0"/>
      <w:vanish w:val="0"/>
      <w:webHidden w:val="0"/>
      <w:u w:val="single"/>
      <w:vertAlign w:val="baseline"/>
      <w:lang w:val="en-US"/>
      <w:specVanish w:val="0"/>
    </w:rPr>
  </w:style>
  <w:style w:type="character" w:customStyle="1" w:styleId="scstrike">
    <w:name w:val="sc_strike"/>
    <w:uiPriority w:val="1"/>
    <w:qFormat/>
    <w:rsid w:val="00EF50F2"/>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76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1332FED225462DB0257C407F9DB3EE"/>
        <w:category>
          <w:name w:val="General"/>
          <w:gallery w:val="placeholder"/>
        </w:category>
        <w:types>
          <w:type w:val="bbPlcHdr"/>
        </w:types>
        <w:behaviors>
          <w:behavior w:val="content"/>
        </w:behaviors>
        <w:guid w:val="{83DE5012-A6EC-402B-AF6F-ECF18A3DADFA}"/>
      </w:docPartPr>
      <w:docPartBody>
        <w:p w:rsidR="00073621" w:rsidRDefault="00073621" w:rsidP="00073621">
          <w:pPr>
            <w:pStyle w:val="251332FED225462DB0257C407F9DB3EE"/>
          </w:pPr>
          <w:r>
            <w:rPr>
              <w:rStyle w:val="PlaceholderText"/>
            </w:rPr>
            <w:t>Click or tap here to enter text.</w:t>
          </w:r>
        </w:p>
      </w:docPartBody>
    </w:docPart>
    <w:docPart>
      <w:docPartPr>
        <w:name w:val="A2DBF1D06DA346AFB91B56BE9DE42A00"/>
        <w:category>
          <w:name w:val="General"/>
          <w:gallery w:val="placeholder"/>
        </w:category>
        <w:types>
          <w:type w:val="bbPlcHdr"/>
        </w:types>
        <w:behaviors>
          <w:behavior w:val="content"/>
        </w:behaviors>
        <w:guid w:val="{32F7C49B-5135-472D-8DD8-EB09FADB6E5B}"/>
      </w:docPartPr>
      <w:docPartBody>
        <w:p w:rsidR="00073621" w:rsidRDefault="00073621" w:rsidP="00073621">
          <w:pPr>
            <w:pStyle w:val="A2DBF1D06DA346AFB91B56BE9DE42A00"/>
          </w:pPr>
          <w:r>
            <w:rPr>
              <w:rStyle w:val="PlaceholderText"/>
            </w:rPr>
            <w:t>Click or tap here to enter text.</w:t>
          </w:r>
        </w:p>
      </w:docPartBody>
    </w:docPart>
    <w:docPart>
      <w:docPartPr>
        <w:name w:val="BBD2B07C6B744E6C941291FC60DE7FF6"/>
        <w:category>
          <w:name w:val="General"/>
          <w:gallery w:val="placeholder"/>
        </w:category>
        <w:types>
          <w:type w:val="bbPlcHdr"/>
        </w:types>
        <w:behaviors>
          <w:behavior w:val="content"/>
        </w:behaviors>
        <w:guid w:val="{BA346509-42DE-4A36-A024-555C018021BF}"/>
      </w:docPartPr>
      <w:docPartBody>
        <w:p w:rsidR="00073621" w:rsidRDefault="00073621" w:rsidP="00073621">
          <w:pPr>
            <w:pStyle w:val="BBD2B07C6B744E6C941291FC60DE7FF6"/>
          </w:pPr>
          <w:r>
            <w:rPr>
              <w:rStyle w:val="PlaceholderText"/>
            </w:rPr>
            <w:t>Click or tap here to enter text.</w:t>
          </w:r>
        </w:p>
      </w:docPartBody>
    </w:docPart>
    <w:docPart>
      <w:docPartPr>
        <w:name w:val="F2115561F36E438B920FB2D8EA9186FD"/>
        <w:category>
          <w:name w:val="General"/>
          <w:gallery w:val="placeholder"/>
        </w:category>
        <w:types>
          <w:type w:val="bbPlcHdr"/>
        </w:types>
        <w:behaviors>
          <w:behavior w:val="content"/>
        </w:behaviors>
        <w:guid w:val="{16CA6B86-E6BB-4A60-9C41-25AD91EE350D}"/>
      </w:docPartPr>
      <w:docPartBody>
        <w:p w:rsidR="00073621" w:rsidRDefault="00073621" w:rsidP="00073621">
          <w:pPr>
            <w:pStyle w:val="F2115561F36E438B920FB2D8EA9186FD"/>
          </w:pPr>
          <w:r>
            <w:rPr>
              <w:rStyle w:val="PlaceholderText"/>
            </w:rPr>
            <w:t>Click or tap here to enter text.</w:t>
          </w:r>
        </w:p>
      </w:docPartBody>
    </w:docPart>
    <w:docPart>
      <w:docPartPr>
        <w:name w:val="45BC32585A4D486E8442BFF9BDCC0476"/>
        <w:category>
          <w:name w:val="General"/>
          <w:gallery w:val="placeholder"/>
        </w:category>
        <w:types>
          <w:type w:val="bbPlcHdr"/>
        </w:types>
        <w:behaviors>
          <w:behavior w:val="content"/>
        </w:behaviors>
        <w:guid w:val="{BC086CEF-50C2-4DC3-A7E7-0D72BCE6C27E}"/>
      </w:docPartPr>
      <w:docPartBody>
        <w:p w:rsidR="00073621" w:rsidRDefault="00073621" w:rsidP="00073621">
          <w:pPr>
            <w:pStyle w:val="45BC32585A4D486E8442BFF9BDCC047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21"/>
    <w:rsid w:val="00073621"/>
    <w:rsid w:val="00C46F10"/>
    <w:rsid w:val="00D701F1"/>
    <w:rsid w:val="00F9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621"/>
  </w:style>
  <w:style w:type="paragraph" w:customStyle="1" w:styleId="251332FED225462DB0257C407F9DB3EE">
    <w:name w:val="251332FED225462DB0257C407F9DB3EE"/>
    <w:rsid w:val="00073621"/>
  </w:style>
  <w:style w:type="paragraph" w:customStyle="1" w:styleId="A2DBF1D06DA346AFB91B56BE9DE42A00">
    <w:name w:val="A2DBF1D06DA346AFB91B56BE9DE42A00"/>
    <w:rsid w:val="00073621"/>
  </w:style>
  <w:style w:type="paragraph" w:customStyle="1" w:styleId="BBD2B07C6B744E6C941291FC60DE7FF6">
    <w:name w:val="BBD2B07C6B744E6C941291FC60DE7FF6"/>
    <w:rsid w:val="00073621"/>
  </w:style>
  <w:style w:type="paragraph" w:customStyle="1" w:styleId="F2115561F36E438B920FB2D8EA9186FD">
    <w:name w:val="F2115561F36E438B920FB2D8EA9186FD"/>
    <w:rsid w:val="00073621"/>
  </w:style>
  <w:style w:type="paragraph" w:customStyle="1" w:styleId="45BC32585A4D486E8442BFF9BDCC0476">
    <w:name w:val="45BC32585A4D486E8442BFF9BDCC0476"/>
    <w:rsid w:val="00073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206</TotalTime>
  <Pages>38</Pages>
  <Words>10881</Words>
  <Characters>59453</Characters>
  <Application>Microsoft Office Word</Application>
  <DocSecurity>0</DocSecurity>
  <Lines>495</Lines>
  <Paragraphs>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2024-06-14T16:21:00Z</dcterms:created>
  <dcterms:modified xsi:type="dcterms:W3CDTF">2024-08-21T16:48:00Z</dcterms:modified>
</cp:coreProperties>
</file>