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D3E1" w14:textId="77777777" w:rsidR="00F70353" w:rsidRDefault="00F70353" w:rsidP="00F70353">
      <w:pPr>
        <w:ind w:firstLine="0"/>
        <w:rPr>
          <w:strike/>
        </w:rPr>
      </w:pPr>
    </w:p>
    <w:p w14:paraId="2B7F15D0" w14:textId="77777777" w:rsidR="00F70353" w:rsidRDefault="00F70353" w:rsidP="00F70353">
      <w:pPr>
        <w:ind w:firstLine="0"/>
        <w:rPr>
          <w:strike/>
        </w:rPr>
      </w:pPr>
      <w:r>
        <w:rPr>
          <w:strike/>
        </w:rPr>
        <w:t>Indicates Matter Stricken</w:t>
      </w:r>
    </w:p>
    <w:p w14:paraId="45749372" w14:textId="77777777" w:rsidR="00F70353" w:rsidRDefault="00F70353" w:rsidP="00F70353">
      <w:pPr>
        <w:ind w:firstLine="0"/>
        <w:rPr>
          <w:u w:val="single"/>
        </w:rPr>
      </w:pPr>
      <w:r>
        <w:rPr>
          <w:u w:val="single"/>
        </w:rPr>
        <w:t>Indicates New Matter</w:t>
      </w:r>
    </w:p>
    <w:p w14:paraId="24494FD0" w14:textId="77777777" w:rsidR="00375044" w:rsidRDefault="00375044"/>
    <w:p w14:paraId="13AF2249" w14:textId="0B07DDC0" w:rsidR="00F70353" w:rsidRDefault="00F70353">
      <w:r>
        <w:t xml:space="preserve">The House assembled at </w:t>
      </w:r>
      <w:r w:rsidR="007B37A0">
        <w:t xml:space="preserve">12:00 </w:t>
      </w:r>
      <w:r>
        <w:t>noon.</w:t>
      </w:r>
    </w:p>
    <w:p w14:paraId="0EF14C2C" w14:textId="74A50334" w:rsidR="00F70353" w:rsidRDefault="00F70353">
      <w:r>
        <w:t>Deliberations were opened with prayer by Rev. Charles E. Seastrunk</w:t>
      </w:r>
      <w:r w:rsidR="00C412D0">
        <w:t xml:space="preserve"> Jr.</w:t>
      </w:r>
      <w:r>
        <w:t xml:space="preserve"> as follows:</w:t>
      </w:r>
    </w:p>
    <w:p w14:paraId="1C77A7D4" w14:textId="5A03E356" w:rsidR="00F70353" w:rsidRDefault="00F70353"/>
    <w:p w14:paraId="022278A3" w14:textId="3F0282D7" w:rsidR="00F70353" w:rsidRPr="00353601" w:rsidRDefault="00F70353" w:rsidP="00F70353">
      <w:pPr>
        <w:tabs>
          <w:tab w:val="left" w:pos="270"/>
        </w:tabs>
        <w:ind w:firstLine="0"/>
        <w:rPr>
          <w:szCs w:val="24"/>
        </w:rPr>
      </w:pPr>
      <w:bookmarkStart w:id="0" w:name="file_start2"/>
      <w:bookmarkEnd w:id="0"/>
      <w:r w:rsidRPr="00353601">
        <w:rPr>
          <w:szCs w:val="38"/>
        </w:rPr>
        <w:tab/>
      </w:r>
      <w:r w:rsidRPr="00353601">
        <w:rPr>
          <w:szCs w:val="24"/>
        </w:rPr>
        <w:t xml:space="preserve">Our thought for today is from </w:t>
      </w:r>
      <w:r w:rsidR="00C412D0">
        <w:rPr>
          <w:szCs w:val="24"/>
        </w:rPr>
        <w:t>1</w:t>
      </w:r>
      <w:r w:rsidRPr="00353601">
        <w:rPr>
          <w:szCs w:val="24"/>
        </w:rPr>
        <w:t xml:space="preserve"> Thessal</w:t>
      </w:r>
      <w:r w:rsidR="00C412D0">
        <w:rPr>
          <w:szCs w:val="24"/>
        </w:rPr>
        <w:t>on</w:t>
      </w:r>
      <w:r w:rsidRPr="00353601">
        <w:rPr>
          <w:szCs w:val="24"/>
        </w:rPr>
        <w:t>ians 5:11: “Therefore encourage one another and build up each other as indeed you are</w:t>
      </w:r>
      <w:r w:rsidR="00C412D0">
        <w:rPr>
          <w:szCs w:val="24"/>
        </w:rPr>
        <w:t xml:space="preserve"> doing</w:t>
      </w:r>
      <w:r w:rsidRPr="00353601">
        <w:rPr>
          <w:szCs w:val="24"/>
        </w:rPr>
        <w:t>.”</w:t>
      </w:r>
    </w:p>
    <w:p w14:paraId="32B0A689" w14:textId="0515915C" w:rsidR="00F70353" w:rsidRDefault="00F70353" w:rsidP="00F70353">
      <w:pPr>
        <w:tabs>
          <w:tab w:val="left" w:pos="270"/>
        </w:tabs>
        <w:ind w:firstLine="0"/>
        <w:rPr>
          <w:szCs w:val="24"/>
        </w:rPr>
      </w:pPr>
      <w:r w:rsidRPr="00353601">
        <w:rPr>
          <w:szCs w:val="24"/>
        </w:rPr>
        <w:tab/>
        <w:t>Let us pray. Almighty Lord, You created order out of chaos and established good government to commend uprightness and punish evil wickedness. Grant and guide all who are entrusted with public office. Give the</w:t>
      </w:r>
      <w:r w:rsidR="00503A28">
        <w:rPr>
          <w:szCs w:val="24"/>
        </w:rPr>
        <w:t>m</w:t>
      </w:r>
      <w:r w:rsidRPr="00353601">
        <w:rPr>
          <w:szCs w:val="24"/>
        </w:rPr>
        <w:t xml:space="preserve"> wisdom to fulfill their duties rightly and honorably. Grant these Representatives and Staff to live peaceful lives. Bless and keep our defenders of freedom and first responders. Bless our World, Nation, President, State, Governor</w:t>
      </w:r>
      <w:r w:rsidR="00503A28">
        <w:rPr>
          <w:szCs w:val="24"/>
        </w:rPr>
        <w:t>,</w:t>
      </w:r>
      <w:r w:rsidRPr="00353601">
        <w:rPr>
          <w:szCs w:val="24"/>
        </w:rPr>
        <w:t xml:space="preserve"> Speaker, Staff, and all who contribute to this great cause. Bestow Your blessings on our men and women who serve in our Armed Forces. Look in favor on those with hidden wounds. Lord, in Your mercy, hear our prayers. Amen.</w:t>
      </w:r>
    </w:p>
    <w:p w14:paraId="46ABC47F" w14:textId="3DF1B5C1" w:rsidR="00F70353" w:rsidRDefault="00F70353" w:rsidP="00F70353">
      <w:pPr>
        <w:tabs>
          <w:tab w:val="left" w:pos="270"/>
        </w:tabs>
        <w:ind w:firstLine="0"/>
        <w:rPr>
          <w:szCs w:val="24"/>
        </w:rPr>
      </w:pPr>
    </w:p>
    <w:p w14:paraId="7F7ABD42" w14:textId="77777777" w:rsidR="00F70353" w:rsidRDefault="00F70353" w:rsidP="00F70353">
      <w:r>
        <w:t>Pursuant to Rule 6.3, the House of Representatives was led in the Pledge of Allegiance to the Flag of the United States of America by the SPEAKER.</w:t>
      </w:r>
    </w:p>
    <w:p w14:paraId="1698A15A" w14:textId="77777777" w:rsidR="00F70353" w:rsidRDefault="00F70353" w:rsidP="00F70353"/>
    <w:p w14:paraId="61B52ACD" w14:textId="4334208E" w:rsidR="00F70353" w:rsidRDefault="00F70353" w:rsidP="00F70353">
      <w:r>
        <w:t>After corrections to the Journal of the proceedings of Wednesday, December 4, the SPEAKER ordered it confirmed.</w:t>
      </w:r>
    </w:p>
    <w:p w14:paraId="28C22F94" w14:textId="77777777" w:rsidR="00F70353" w:rsidRDefault="00F70353" w:rsidP="00F70353"/>
    <w:p w14:paraId="16EC4B2D" w14:textId="020CAEBB" w:rsidR="00F70353" w:rsidRDefault="00F70353" w:rsidP="00F70353">
      <w:pPr>
        <w:keepNext/>
        <w:jc w:val="center"/>
        <w:rPr>
          <w:b/>
        </w:rPr>
      </w:pPr>
      <w:r w:rsidRPr="00F70353">
        <w:rPr>
          <w:b/>
        </w:rPr>
        <w:t>MOTION ADOPTED</w:t>
      </w:r>
    </w:p>
    <w:p w14:paraId="4D10949B" w14:textId="2AA24766" w:rsidR="00F70353" w:rsidRDefault="00F70353" w:rsidP="00F70353">
      <w:r>
        <w:t>Rep. BRITTAIN moved that when the House adjourns, it adjourn in memory of Gerri McDaniel, which was agreed to.</w:t>
      </w:r>
    </w:p>
    <w:p w14:paraId="613A0805" w14:textId="77777777" w:rsidR="00F70353" w:rsidRDefault="00F70353" w:rsidP="00F70353"/>
    <w:p w14:paraId="1AC35604" w14:textId="52C794F8" w:rsidR="00F70353" w:rsidRDefault="00F70353" w:rsidP="00F70353">
      <w:pPr>
        <w:keepNext/>
        <w:jc w:val="center"/>
        <w:rPr>
          <w:b/>
        </w:rPr>
      </w:pPr>
      <w:r w:rsidRPr="00F70353">
        <w:rPr>
          <w:b/>
        </w:rPr>
        <w:t>SILENT PRAYER</w:t>
      </w:r>
    </w:p>
    <w:p w14:paraId="2C7FC517" w14:textId="5E623D42" w:rsidR="00F70353" w:rsidRDefault="00F70353" w:rsidP="00F70353">
      <w:r>
        <w:t>The House stood in silent prayer for the family and friends of Gerri McDaniel</w:t>
      </w:r>
      <w:r w:rsidR="00C412D0">
        <w:t>.</w:t>
      </w:r>
      <w:r>
        <w:t xml:space="preserve"> </w:t>
      </w:r>
    </w:p>
    <w:p w14:paraId="4B6960CE" w14:textId="77777777" w:rsidR="00F70353" w:rsidRDefault="00F70353" w:rsidP="00F70353"/>
    <w:p w14:paraId="176288A1" w14:textId="3A203D04" w:rsidR="00F70353" w:rsidRDefault="00F70353" w:rsidP="00F70353">
      <w:pPr>
        <w:keepNext/>
        <w:jc w:val="center"/>
        <w:rPr>
          <w:b/>
        </w:rPr>
      </w:pPr>
      <w:r w:rsidRPr="00F70353">
        <w:rPr>
          <w:b/>
        </w:rPr>
        <w:t>REPORT RECEIVED</w:t>
      </w:r>
    </w:p>
    <w:p w14:paraId="3E238F54" w14:textId="77777777" w:rsidR="00F70353" w:rsidRDefault="00F70353" w:rsidP="00F70353">
      <w:pPr>
        <w:keepNext/>
      </w:pPr>
      <w:r>
        <w:t>The following was received:</w:t>
      </w:r>
    </w:p>
    <w:p w14:paraId="753E521E" w14:textId="77777777" w:rsidR="00F70353" w:rsidRPr="001727D8" w:rsidRDefault="00F70353" w:rsidP="00F70353">
      <w:pPr>
        <w:ind w:firstLine="0"/>
      </w:pPr>
      <w:bookmarkStart w:id="1" w:name="file_start10"/>
      <w:bookmarkEnd w:id="1"/>
    </w:p>
    <w:p w14:paraId="72E14979" w14:textId="77777777" w:rsidR="00F70353" w:rsidRPr="001727D8" w:rsidRDefault="00F70353" w:rsidP="00F70353">
      <w:pPr>
        <w:ind w:firstLine="0"/>
      </w:pPr>
      <w:r w:rsidRPr="001727D8">
        <w:t>January 14, 2025</w:t>
      </w:r>
    </w:p>
    <w:p w14:paraId="47CC9B78" w14:textId="1E77DD64" w:rsidR="00F70353" w:rsidRPr="001727D8" w:rsidRDefault="00F70353" w:rsidP="00F70353">
      <w:pPr>
        <w:ind w:firstLine="0"/>
      </w:pPr>
      <w:r w:rsidRPr="001727D8">
        <w:t>The Honorable G. Murrell Smith</w:t>
      </w:r>
      <w:r w:rsidR="00C412D0">
        <w:t xml:space="preserve"> Jr.</w:t>
      </w:r>
    </w:p>
    <w:p w14:paraId="0F7535D2" w14:textId="77777777" w:rsidR="00F70353" w:rsidRPr="001727D8" w:rsidRDefault="00F70353" w:rsidP="00F70353">
      <w:pPr>
        <w:ind w:firstLine="0"/>
      </w:pPr>
      <w:r w:rsidRPr="001727D8">
        <w:lastRenderedPageBreak/>
        <w:t>Speaker, South Carolina House of Representatives</w:t>
      </w:r>
    </w:p>
    <w:p w14:paraId="1E9E69FF" w14:textId="77777777" w:rsidR="00F70353" w:rsidRPr="001727D8" w:rsidRDefault="00F70353" w:rsidP="00F70353">
      <w:pPr>
        <w:ind w:firstLine="0"/>
      </w:pPr>
      <w:r w:rsidRPr="001727D8">
        <w:t>Post Office Box 11867</w:t>
      </w:r>
    </w:p>
    <w:p w14:paraId="3E5511A9" w14:textId="77777777" w:rsidR="00F70353" w:rsidRPr="001727D8" w:rsidRDefault="00F70353" w:rsidP="00F70353">
      <w:pPr>
        <w:ind w:firstLine="0"/>
      </w:pPr>
      <w:r w:rsidRPr="001727D8">
        <w:t xml:space="preserve">Columbia, South Carolina 29211 </w:t>
      </w:r>
    </w:p>
    <w:p w14:paraId="609358CF" w14:textId="77777777" w:rsidR="00F70353" w:rsidRPr="001727D8" w:rsidRDefault="00F70353" w:rsidP="00F70353">
      <w:pPr>
        <w:ind w:firstLine="0"/>
      </w:pPr>
    </w:p>
    <w:p w14:paraId="0FC2E3EE" w14:textId="77777777" w:rsidR="00F70353" w:rsidRPr="001727D8" w:rsidRDefault="00F70353" w:rsidP="00F70353">
      <w:pPr>
        <w:ind w:firstLine="0"/>
      </w:pPr>
      <w:r w:rsidRPr="001727D8">
        <w:t>Dear Mr. Speaker:</w:t>
      </w:r>
    </w:p>
    <w:p w14:paraId="42AED610" w14:textId="77777777" w:rsidR="00F70353" w:rsidRPr="001727D8" w:rsidRDefault="00F70353" w:rsidP="00F70353">
      <w:pPr>
        <w:ind w:firstLine="0"/>
      </w:pPr>
    </w:p>
    <w:p w14:paraId="4856EAEB" w14:textId="77777777" w:rsidR="00F70353" w:rsidRPr="001727D8" w:rsidRDefault="00F70353" w:rsidP="00F70353">
      <w:pPr>
        <w:ind w:firstLine="0"/>
      </w:pPr>
      <w:r w:rsidRPr="001727D8">
        <w:t>During the 125th General Assembly, the House Legislative Oversight Committee (LOC) completed the following agency studies: Department on Aging; Jobs-Economic Development Authority; Department of Consumer Affairs; Workers’ Compensation Commission; Commission on Higher Education; and Forestry Commission. The associated study reports, and other related documents, are posted on the Committee website for review.</w:t>
      </w:r>
    </w:p>
    <w:p w14:paraId="497F21AC" w14:textId="77777777" w:rsidR="00F70353" w:rsidRPr="001727D8" w:rsidRDefault="00F70353" w:rsidP="00F70353">
      <w:pPr>
        <w:ind w:firstLine="0"/>
      </w:pPr>
    </w:p>
    <w:p w14:paraId="2D3B9755" w14:textId="77777777" w:rsidR="00F70353" w:rsidRPr="001727D8" w:rsidRDefault="00F70353" w:rsidP="00F70353">
      <w:pPr>
        <w:ind w:firstLine="0"/>
      </w:pPr>
      <w:r w:rsidRPr="001727D8">
        <w:t>At the Wednesday, December 4, 2024, organizational meeting, eight agencies were selected for study during the 126th General Assembly. The selected agencies are as follows: Conservation Bank; Tuition Grants Commission; Department of Insurance; State Law Enforcement Division; Department of Employment and Workforce; Department of Education; Department of Vocational Rehabilitation; and Administrative Law Court.</w:t>
      </w:r>
    </w:p>
    <w:p w14:paraId="6229552B" w14:textId="77777777" w:rsidR="00F70353" w:rsidRPr="001727D8" w:rsidRDefault="00F70353" w:rsidP="00F70353">
      <w:pPr>
        <w:ind w:firstLine="0"/>
      </w:pPr>
    </w:p>
    <w:p w14:paraId="66B542C9" w14:textId="77777777" w:rsidR="00F70353" w:rsidRPr="001727D8" w:rsidRDefault="00F70353" w:rsidP="00F70353">
      <w:pPr>
        <w:ind w:firstLine="0"/>
      </w:pPr>
      <w:r w:rsidRPr="001727D8">
        <w:t>Enclosed please find a listing of agencies investigated by the Legislative Oversight Committee and those yet to be reviewed. Please do not hesitate to contact me, should you have any questions or desire further information.</w:t>
      </w:r>
    </w:p>
    <w:p w14:paraId="52D01600" w14:textId="77777777" w:rsidR="00F70353" w:rsidRPr="001727D8" w:rsidRDefault="00F70353" w:rsidP="00F70353">
      <w:pPr>
        <w:ind w:firstLine="0"/>
      </w:pPr>
    </w:p>
    <w:p w14:paraId="13E8D6F1" w14:textId="77777777" w:rsidR="00F70353" w:rsidRPr="001727D8" w:rsidRDefault="00F70353" w:rsidP="00F70353">
      <w:pPr>
        <w:ind w:firstLine="0"/>
      </w:pPr>
      <w:r w:rsidRPr="001727D8">
        <w:t>Sincerely,</w:t>
      </w:r>
    </w:p>
    <w:p w14:paraId="668AA654" w14:textId="77777777" w:rsidR="00F70353" w:rsidRPr="001727D8" w:rsidRDefault="00F70353" w:rsidP="00F70353">
      <w:pPr>
        <w:ind w:firstLine="0"/>
      </w:pPr>
      <w:r w:rsidRPr="001727D8">
        <w:t>Jeffrey E. “Jeff” Johnson</w:t>
      </w:r>
    </w:p>
    <w:p w14:paraId="701BC8FE" w14:textId="77777777" w:rsidR="00F70353" w:rsidRPr="001727D8" w:rsidRDefault="00F70353" w:rsidP="00F70353">
      <w:pPr>
        <w:ind w:firstLine="0"/>
      </w:pPr>
      <w:r w:rsidRPr="001727D8">
        <w:t>Chairman, Legislative Oversight Committee Enclosure</w:t>
      </w:r>
    </w:p>
    <w:p w14:paraId="74FAA85D" w14:textId="77777777" w:rsidR="00F70353" w:rsidRPr="001727D8" w:rsidRDefault="00F70353" w:rsidP="00F70353">
      <w:pPr>
        <w:ind w:firstLine="0"/>
      </w:pPr>
    </w:p>
    <w:p w14:paraId="4F19EDCC" w14:textId="77777777" w:rsidR="00F70353" w:rsidRPr="001727D8" w:rsidRDefault="00F70353" w:rsidP="00F70353">
      <w:pPr>
        <w:ind w:firstLine="0"/>
      </w:pPr>
      <w:r w:rsidRPr="001727D8">
        <w:t>cc:</w:t>
      </w:r>
      <w:r w:rsidRPr="001727D8">
        <w:tab/>
        <w:t>The Honorable Charles F. Reid</w:t>
      </w:r>
    </w:p>
    <w:p w14:paraId="30C4883F" w14:textId="77777777" w:rsidR="00F70353" w:rsidRPr="001727D8" w:rsidRDefault="00F70353" w:rsidP="00F70353">
      <w:pPr>
        <w:ind w:firstLine="0"/>
      </w:pPr>
      <w:r w:rsidRPr="001727D8">
        <w:t>Clerk, South Carolina House of Representatives</w:t>
      </w:r>
    </w:p>
    <w:p w14:paraId="7EABAA41" w14:textId="77777777" w:rsidR="00F70353" w:rsidRPr="001727D8" w:rsidRDefault="00F70353" w:rsidP="00F70353">
      <w:pPr>
        <w:ind w:firstLine="0"/>
      </w:pPr>
    </w:p>
    <w:p w14:paraId="520B6A37" w14:textId="77777777" w:rsidR="00E76F3C" w:rsidRPr="00E76F3C" w:rsidRDefault="00E76F3C" w:rsidP="00E76F3C">
      <w:pPr>
        <w:ind w:firstLine="0"/>
        <w:jc w:val="left"/>
        <w:rPr>
          <w:b/>
          <w:bCs/>
        </w:rPr>
      </w:pPr>
      <w:r w:rsidRPr="00E76F3C">
        <w:rPr>
          <w:b/>
          <w:bCs/>
        </w:rPr>
        <w:t>House of Representatives’ Legislative Oversight Review Cycle</w:t>
      </w:r>
    </w:p>
    <w:p w14:paraId="1AF6A5BC" w14:textId="77777777" w:rsidR="00E76F3C" w:rsidRPr="00E76F3C" w:rsidRDefault="00E76F3C" w:rsidP="00E76F3C">
      <w:pPr>
        <w:ind w:firstLine="0"/>
        <w:jc w:val="left"/>
        <w:rPr>
          <w:b/>
          <w:bCs/>
        </w:rPr>
      </w:pPr>
      <w:r w:rsidRPr="00E76F3C">
        <w:rPr>
          <w:b/>
          <w:bCs/>
        </w:rPr>
        <w:t>Recommendation for Speaker of the House of Representatives</w:t>
      </w:r>
    </w:p>
    <w:p w14:paraId="0340EA67" w14:textId="77777777" w:rsidR="00E76F3C" w:rsidRPr="00E76F3C" w:rsidRDefault="00E76F3C" w:rsidP="00E76F3C">
      <w:pPr>
        <w:ind w:firstLine="0"/>
        <w:jc w:val="left"/>
        <w:rPr>
          <w:b/>
          <w:bCs/>
        </w:rPr>
      </w:pPr>
    </w:p>
    <w:p w14:paraId="6C6D215F" w14:textId="52D0CF52" w:rsidR="00E76F3C" w:rsidRPr="00E76F3C" w:rsidRDefault="00E76F3C" w:rsidP="00E76F3C">
      <w:pPr>
        <w:ind w:firstLine="0"/>
        <w:jc w:val="left"/>
        <w:rPr>
          <w:b/>
          <w:bCs/>
        </w:rPr>
      </w:pPr>
      <w:r w:rsidRPr="00E76F3C">
        <w:rPr>
          <w:b/>
          <w:bCs/>
        </w:rPr>
        <w:t>AGENCY</w:t>
      </w:r>
      <w:r w:rsidRPr="00E76F3C">
        <w:rPr>
          <w:b/>
          <w:bCs/>
        </w:rPr>
        <w:tab/>
      </w:r>
      <w:r w:rsidRPr="00E76F3C">
        <w:rPr>
          <w:b/>
          <w:bCs/>
        </w:rPr>
        <w:tab/>
      </w:r>
      <w:r w:rsidRPr="00E76F3C">
        <w:rPr>
          <w:b/>
          <w:bCs/>
        </w:rPr>
        <w:tab/>
      </w:r>
      <w:r w:rsidRPr="00E76F3C">
        <w:rPr>
          <w:b/>
          <w:bCs/>
        </w:rPr>
        <w:tab/>
      </w:r>
      <w:r w:rsidRPr="00E76F3C">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E76F3C">
        <w:rPr>
          <w:b/>
          <w:bCs/>
        </w:rPr>
        <w:tab/>
        <w:t>YEAR</w:t>
      </w:r>
    </w:p>
    <w:p w14:paraId="31A61CF2" w14:textId="77777777" w:rsidR="00E76F3C" w:rsidRPr="00E76F3C" w:rsidRDefault="00E76F3C" w:rsidP="00E76F3C">
      <w:pPr>
        <w:ind w:firstLine="0"/>
        <w:jc w:val="left"/>
      </w:pPr>
      <w:r w:rsidRPr="00E76F3C">
        <w:t>I.</w:t>
      </w:r>
      <w:r w:rsidRPr="00E76F3C">
        <w:tab/>
        <w:t>During its initial review cycle from 2015 - 2024, the House Legislative Oversight Committee completed 51 reviews of state agencies.</w:t>
      </w:r>
    </w:p>
    <w:p w14:paraId="6836B2EE" w14:textId="36521C1B" w:rsidR="00E76F3C" w:rsidRDefault="00E76F3C">
      <w:pPr>
        <w:ind w:firstLine="0"/>
        <w:jc w:val="left"/>
      </w:pPr>
    </w:p>
    <w:p w14:paraId="4CB13BD1" w14:textId="7F03323D" w:rsidR="00E76F3C" w:rsidRPr="00E76F3C" w:rsidRDefault="00E76F3C" w:rsidP="00E76F3C">
      <w:pPr>
        <w:ind w:firstLine="0"/>
        <w:jc w:val="left"/>
      </w:pPr>
      <w:r w:rsidRPr="00E76F3C">
        <w:t>1.</w:t>
      </w:r>
      <w:r w:rsidRPr="00E76F3C">
        <w:tab/>
      </w:r>
      <w:r w:rsidR="00C412D0">
        <w:t xml:space="preserve">    </w:t>
      </w:r>
      <w:r w:rsidRPr="00E76F3C">
        <w:t>Comptroller General’s Office</w:t>
      </w:r>
      <w:r w:rsidRPr="00E76F3C">
        <w:tab/>
      </w:r>
      <w:r w:rsidRPr="00E76F3C">
        <w:tab/>
      </w:r>
      <w:r>
        <w:tab/>
      </w:r>
      <w:r>
        <w:tab/>
      </w:r>
      <w:r>
        <w:tab/>
      </w:r>
      <w:r>
        <w:tab/>
      </w:r>
      <w:r>
        <w:tab/>
      </w:r>
      <w:r w:rsidRPr="00E76F3C">
        <w:t>2015</w:t>
      </w:r>
    </w:p>
    <w:p w14:paraId="46509AD7" w14:textId="38AB4692" w:rsidR="00E76F3C" w:rsidRPr="00E76F3C" w:rsidRDefault="00E76F3C" w:rsidP="00E76F3C">
      <w:pPr>
        <w:ind w:firstLine="0"/>
        <w:jc w:val="left"/>
      </w:pPr>
      <w:r w:rsidRPr="00E76F3C">
        <w:t>2.</w:t>
      </w:r>
      <w:r w:rsidRPr="00E76F3C">
        <w:tab/>
      </w:r>
      <w:r w:rsidR="00C412D0">
        <w:t xml:space="preserve">    </w:t>
      </w:r>
      <w:r w:rsidRPr="00E76F3C">
        <w:t>Social Services, Department of</w:t>
      </w:r>
      <w:r w:rsidRPr="00E76F3C">
        <w:tab/>
      </w:r>
      <w:r w:rsidRPr="00E76F3C">
        <w:tab/>
      </w:r>
      <w:r>
        <w:tab/>
      </w:r>
      <w:r>
        <w:tab/>
      </w:r>
      <w:r>
        <w:tab/>
      </w:r>
      <w:r>
        <w:tab/>
      </w:r>
      <w:r>
        <w:tab/>
      </w:r>
      <w:r w:rsidRPr="00E76F3C">
        <w:t>2016</w:t>
      </w:r>
    </w:p>
    <w:p w14:paraId="1D5102C0" w14:textId="1DBF24FC" w:rsidR="00E76F3C" w:rsidRPr="00E76F3C" w:rsidRDefault="00E76F3C" w:rsidP="00E76F3C">
      <w:pPr>
        <w:ind w:firstLine="0"/>
        <w:jc w:val="left"/>
      </w:pPr>
      <w:r w:rsidRPr="00E76F3C">
        <w:t>3.</w:t>
      </w:r>
      <w:r w:rsidRPr="00E76F3C">
        <w:tab/>
      </w:r>
      <w:r w:rsidR="00C412D0">
        <w:t xml:space="preserve">    </w:t>
      </w:r>
      <w:r w:rsidRPr="00E76F3C">
        <w:t>First Steps to School Readiness</w:t>
      </w:r>
      <w:r w:rsidRPr="00E76F3C">
        <w:tab/>
      </w:r>
      <w:r w:rsidRPr="00E76F3C">
        <w:tab/>
      </w:r>
      <w:r>
        <w:tab/>
      </w:r>
      <w:r>
        <w:tab/>
      </w:r>
      <w:r>
        <w:tab/>
      </w:r>
      <w:r>
        <w:tab/>
      </w:r>
      <w:r>
        <w:tab/>
      </w:r>
      <w:r w:rsidRPr="00E76F3C">
        <w:t>2016</w:t>
      </w:r>
    </w:p>
    <w:p w14:paraId="47E32EA8" w14:textId="48FA9823" w:rsidR="00E76F3C" w:rsidRPr="00E76F3C" w:rsidRDefault="00E76F3C" w:rsidP="00E76F3C">
      <w:pPr>
        <w:ind w:firstLine="0"/>
        <w:jc w:val="left"/>
      </w:pPr>
      <w:r w:rsidRPr="00E76F3C">
        <w:t>4.</w:t>
      </w:r>
      <w:r w:rsidRPr="00E76F3C">
        <w:tab/>
      </w:r>
      <w:r w:rsidR="00C412D0">
        <w:t xml:space="preserve">    </w:t>
      </w:r>
      <w:r w:rsidRPr="00E76F3C">
        <w:t>Transportation, Department of</w:t>
      </w:r>
      <w:r w:rsidRPr="00E76F3C">
        <w:tab/>
      </w:r>
      <w:r w:rsidRPr="00E76F3C">
        <w:tab/>
      </w:r>
      <w:r>
        <w:tab/>
      </w:r>
      <w:r>
        <w:tab/>
      </w:r>
      <w:r>
        <w:tab/>
      </w:r>
      <w:r>
        <w:tab/>
      </w:r>
      <w:r>
        <w:tab/>
      </w:r>
      <w:r w:rsidRPr="00E76F3C">
        <w:t>2016</w:t>
      </w:r>
    </w:p>
    <w:p w14:paraId="7181B1A1" w14:textId="50AB4038" w:rsidR="00E76F3C" w:rsidRPr="00E76F3C" w:rsidRDefault="00E76F3C" w:rsidP="00E76F3C">
      <w:pPr>
        <w:ind w:firstLine="0"/>
        <w:jc w:val="left"/>
      </w:pPr>
      <w:r w:rsidRPr="00E76F3C">
        <w:t>5.</w:t>
      </w:r>
      <w:r w:rsidRPr="00E76F3C">
        <w:tab/>
      </w:r>
      <w:r w:rsidR="00C412D0">
        <w:t xml:space="preserve">    </w:t>
      </w:r>
      <w:r w:rsidRPr="00E76F3C">
        <w:t>Commission for the Blind</w:t>
      </w:r>
      <w:r w:rsidRPr="00E76F3C">
        <w:tab/>
      </w:r>
      <w:r w:rsidRPr="00E76F3C">
        <w:tab/>
      </w:r>
      <w:r>
        <w:tab/>
      </w:r>
      <w:r>
        <w:tab/>
      </w:r>
      <w:r>
        <w:tab/>
      </w:r>
      <w:r>
        <w:tab/>
      </w:r>
      <w:r>
        <w:tab/>
      </w:r>
      <w:r>
        <w:tab/>
      </w:r>
      <w:r>
        <w:tab/>
      </w:r>
      <w:r w:rsidRPr="00E76F3C">
        <w:t>2016</w:t>
      </w:r>
    </w:p>
    <w:p w14:paraId="17885C16" w14:textId="54CB8573" w:rsidR="00E76F3C" w:rsidRPr="00E76F3C" w:rsidRDefault="00E76F3C" w:rsidP="00E76F3C">
      <w:pPr>
        <w:ind w:firstLine="0"/>
        <w:jc w:val="left"/>
      </w:pPr>
      <w:r w:rsidRPr="00E76F3C">
        <w:t>6.</w:t>
      </w:r>
      <w:r w:rsidRPr="00E76F3C">
        <w:tab/>
      </w:r>
      <w:r w:rsidR="00C412D0">
        <w:t xml:space="preserve">    </w:t>
      </w:r>
      <w:r w:rsidRPr="00E76F3C">
        <w:t>School for the Deaf and the Blind</w:t>
      </w:r>
      <w:r w:rsidRPr="00E76F3C">
        <w:tab/>
      </w:r>
      <w:r>
        <w:tab/>
      </w:r>
      <w:r>
        <w:tab/>
      </w:r>
      <w:r>
        <w:tab/>
      </w:r>
      <w:r>
        <w:tab/>
      </w:r>
      <w:r>
        <w:tab/>
      </w:r>
      <w:r w:rsidRPr="00E76F3C">
        <w:t>2016</w:t>
      </w:r>
    </w:p>
    <w:p w14:paraId="65416F5D" w14:textId="1ECB7634" w:rsidR="00E76F3C" w:rsidRPr="00E76F3C" w:rsidRDefault="00E76F3C" w:rsidP="00E76F3C">
      <w:pPr>
        <w:ind w:firstLine="0"/>
        <w:jc w:val="left"/>
      </w:pPr>
      <w:r w:rsidRPr="00E76F3C">
        <w:t>7.</w:t>
      </w:r>
      <w:r w:rsidRPr="00E76F3C">
        <w:tab/>
      </w:r>
      <w:r w:rsidR="00C412D0">
        <w:t xml:space="preserve">    </w:t>
      </w:r>
      <w:r w:rsidRPr="00E76F3C">
        <w:t>State Transportation Infrastructure Bank</w:t>
      </w:r>
      <w:r w:rsidRPr="00E76F3C">
        <w:tab/>
      </w:r>
      <w:r>
        <w:tab/>
      </w:r>
      <w:r>
        <w:tab/>
      </w:r>
      <w:r w:rsidRPr="00E76F3C">
        <w:t>2017</w:t>
      </w:r>
    </w:p>
    <w:p w14:paraId="1A5A258B" w14:textId="7E82722B" w:rsidR="00E76F3C" w:rsidRPr="00E76F3C" w:rsidRDefault="00E76F3C" w:rsidP="00E76F3C">
      <w:pPr>
        <w:ind w:firstLine="0"/>
        <w:jc w:val="left"/>
      </w:pPr>
      <w:r w:rsidRPr="00E76F3C">
        <w:t>8.</w:t>
      </w:r>
      <w:r w:rsidRPr="00E76F3C">
        <w:tab/>
      </w:r>
      <w:r w:rsidR="00C412D0">
        <w:t xml:space="preserve">    </w:t>
      </w:r>
      <w:r w:rsidRPr="00E76F3C">
        <w:t>Juvenile Justice, Department of</w:t>
      </w:r>
      <w:r w:rsidRPr="00E76F3C">
        <w:tab/>
      </w:r>
      <w:r w:rsidRPr="00E76F3C">
        <w:tab/>
      </w:r>
      <w:r>
        <w:tab/>
      </w:r>
      <w:r>
        <w:tab/>
      </w:r>
      <w:r>
        <w:tab/>
      </w:r>
      <w:r>
        <w:tab/>
      </w:r>
      <w:r>
        <w:tab/>
      </w:r>
      <w:r w:rsidRPr="00E76F3C">
        <w:t>2017</w:t>
      </w:r>
    </w:p>
    <w:p w14:paraId="0F5F0869" w14:textId="6D62CE2F" w:rsidR="00E76F3C" w:rsidRPr="00E76F3C" w:rsidRDefault="00E76F3C" w:rsidP="00E76F3C">
      <w:pPr>
        <w:ind w:firstLine="0"/>
        <w:jc w:val="left"/>
      </w:pPr>
      <w:r w:rsidRPr="00E76F3C">
        <w:t>9.</w:t>
      </w:r>
      <w:r w:rsidRPr="00E76F3C">
        <w:tab/>
      </w:r>
      <w:r w:rsidR="00C412D0">
        <w:t xml:space="preserve">    </w:t>
      </w:r>
      <w:r w:rsidRPr="00E76F3C">
        <w:t>Archives and History, Department of</w:t>
      </w:r>
      <w:r w:rsidRPr="00E76F3C">
        <w:tab/>
      </w:r>
      <w:r>
        <w:tab/>
      </w:r>
      <w:r>
        <w:tab/>
      </w:r>
      <w:r>
        <w:tab/>
      </w:r>
      <w:r w:rsidRPr="00E76F3C">
        <w:t>2017</w:t>
      </w:r>
    </w:p>
    <w:p w14:paraId="4BD25F7D" w14:textId="1B02BE6A" w:rsidR="00E76F3C" w:rsidRPr="00E76F3C" w:rsidRDefault="00E76F3C" w:rsidP="00E76F3C">
      <w:pPr>
        <w:ind w:firstLine="0"/>
        <w:jc w:val="left"/>
      </w:pPr>
      <w:r w:rsidRPr="00E76F3C">
        <w:t>10.</w:t>
      </w:r>
      <w:r w:rsidRPr="00E76F3C">
        <w:tab/>
        <w:t>Treasurer’s Office</w:t>
      </w:r>
      <w:r w:rsidRPr="00E76F3C">
        <w:tab/>
      </w:r>
      <w:r w:rsidRPr="00E76F3C">
        <w:tab/>
      </w:r>
      <w:r w:rsidRPr="00E76F3C">
        <w:tab/>
      </w:r>
      <w:r>
        <w:tab/>
      </w:r>
      <w:r>
        <w:tab/>
      </w:r>
      <w:r>
        <w:tab/>
      </w:r>
      <w:r>
        <w:tab/>
      </w:r>
      <w:r>
        <w:tab/>
      </w:r>
      <w:r>
        <w:tab/>
      </w:r>
      <w:r>
        <w:tab/>
      </w:r>
      <w:r>
        <w:tab/>
      </w:r>
      <w:r>
        <w:tab/>
      </w:r>
      <w:r w:rsidRPr="00E76F3C">
        <w:t>2017</w:t>
      </w:r>
    </w:p>
    <w:p w14:paraId="60A612DA" w14:textId="60C289FB" w:rsidR="00E76F3C" w:rsidRPr="00E76F3C" w:rsidRDefault="00E76F3C" w:rsidP="00E76F3C">
      <w:pPr>
        <w:ind w:firstLine="0"/>
        <w:jc w:val="left"/>
      </w:pPr>
      <w:r w:rsidRPr="00E76F3C">
        <w:t>11.</w:t>
      </w:r>
      <w:r w:rsidRPr="00E76F3C">
        <w:tab/>
        <w:t>Law Enforcement Training Council and SC Criminal Justice Academy</w:t>
      </w:r>
      <w:r w:rsidRPr="00E76F3C">
        <w:tab/>
      </w:r>
      <w:r w:rsidRPr="00E76F3C">
        <w:tab/>
      </w:r>
      <w:r w:rsidRPr="00E76F3C">
        <w:tab/>
      </w:r>
      <w:r w:rsidRPr="00E76F3C">
        <w:tab/>
      </w:r>
      <w:r w:rsidRPr="00E76F3C">
        <w:tab/>
      </w:r>
      <w:r>
        <w:tab/>
      </w:r>
      <w:r>
        <w:tab/>
      </w:r>
      <w:r>
        <w:tab/>
      </w:r>
      <w:r>
        <w:tab/>
      </w:r>
      <w:r>
        <w:tab/>
      </w:r>
      <w:r>
        <w:tab/>
      </w:r>
      <w:r>
        <w:tab/>
      </w:r>
      <w:r>
        <w:tab/>
      </w:r>
      <w:r>
        <w:tab/>
      </w:r>
      <w:r>
        <w:tab/>
      </w:r>
      <w:r>
        <w:tab/>
      </w:r>
      <w:r>
        <w:tab/>
      </w:r>
      <w:r>
        <w:tab/>
      </w:r>
      <w:r w:rsidRPr="00E76F3C">
        <w:t>2017</w:t>
      </w:r>
    </w:p>
    <w:p w14:paraId="5E2E2A3B" w14:textId="2FBFBDC1" w:rsidR="00E76F3C" w:rsidRPr="00E76F3C" w:rsidRDefault="00E76F3C" w:rsidP="00E76F3C">
      <w:pPr>
        <w:ind w:firstLine="0"/>
        <w:jc w:val="left"/>
      </w:pPr>
      <w:r w:rsidRPr="00E76F3C">
        <w:t>12.</w:t>
      </w:r>
      <w:r w:rsidRPr="00E76F3C">
        <w:tab/>
        <w:t>Agriculture, Department of</w:t>
      </w:r>
      <w:r w:rsidRPr="00E76F3C">
        <w:tab/>
      </w:r>
      <w:r>
        <w:tab/>
      </w:r>
      <w:r>
        <w:tab/>
      </w:r>
      <w:r>
        <w:tab/>
      </w:r>
      <w:r>
        <w:tab/>
      </w:r>
      <w:r>
        <w:tab/>
      </w:r>
      <w:r>
        <w:tab/>
      </w:r>
      <w:r>
        <w:tab/>
      </w:r>
      <w:r w:rsidRPr="00E76F3C">
        <w:t>2017</w:t>
      </w:r>
    </w:p>
    <w:p w14:paraId="2C170EFF" w14:textId="747DC568" w:rsidR="00E76F3C" w:rsidRPr="00E76F3C" w:rsidRDefault="00E76F3C" w:rsidP="00E76F3C">
      <w:pPr>
        <w:ind w:firstLine="0"/>
        <w:jc w:val="left"/>
      </w:pPr>
      <w:r w:rsidRPr="00E76F3C">
        <w:t>13.</w:t>
      </w:r>
      <w:r w:rsidRPr="00E76F3C">
        <w:tab/>
        <w:t>Human Affairs Commission</w:t>
      </w:r>
      <w:r w:rsidRPr="00E76F3C">
        <w:tab/>
      </w:r>
      <w:r w:rsidRPr="00E76F3C">
        <w:tab/>
      </w:r>
      <w:r>
        <w:tab/>
      </w:r>
      <w:r>
        <w:tab/>
      </w:r>
      <w:r>
        <w:tab/>
      </w:r>
      <w:r>
        <w:tab/>
      </w:r>
      <w:r>
        <w:tab/>
      </w:r>
      <w:r>
        <w:tab/>
      </w:r>
      <w:r w:rsidRPr="00E76F3C">
        <w:t>2017</w:t>
      </w:r>
    </w:p>
    <w:p w14:paraId="0BA72641" w14:textId="5498F984" w:rsidR="00E76F3C" w:rsidRPr="00E76F3C" w:rsidRDefault="00E76F3C" w:rsidP="00E76F3C">
      <w:pPr>
        <w:ind w:firstLine="0"/>
        <w:jc w:val="left"/>
      </w:pPr>
      <w:r w:rsidRPr="00E76F3C">
        <w:t>14.</w:t>
      </w:r>
      <w:r w:rsidRPr="00E76F3C">
        <w:tab/>
        <w:t>Department of Public Safety</w:t>
      </w:r>
      <w:r w:rsidRPr="00E76F3C">
        <w:tab/>
      </w:r>
      <w:r w:rsidRPr="00E76F3C">
        <w:tab/>
      </w:r>
      <w:r>
        <w:tab/>
      </w:r>
      <w:r>
        <w:tab/>
      </w:r>
      <w:r>
        <w:tab/>
      </w:r>
      <w:r>
        <w:tab/>
      </w:r>
      <w:r>
        <w:tab/>
      </w:r>
      <w:r>
        <w:tab/>
      </w:r>
      <w:r w:rsidRPr="00E76F3C">
        <w:t>2017</w:t>
      </w:r>
    </w:p>
    <w:p w14:paraId="26734862" w14:textId="475196A9" w:rsidR="00E76F3C" w:rsidRPr="00E76F3C" w:rsidRDefault="00E76F3C" w:rsidP="00E76F3C">
      <w:pPr>
        <w:ind w:firstLine="0"/>
        <w:jc w:val="left"/>
      </w:pPr>
      <w:r w:rsidRPr="00E76F3C">
        <w:t>15.</w:t>
      </w:r>
      <w:r w:rsidRPr="00E76F3C">
        <w:tab/>
        <w:t>SC Election Commission</w:t>
      </w:r>
      <w:r w:rsidRPr="00E76F3C">
        <w:tab/>
      </w:r>
      <w:r>
        <w:tab/>
      </w:r>
      <w:r>
        <w:tab/>
      </w:r>
      <w:r>
        <w:tab/>
      </w:r>
      <w:r>
        <w:tab/>
      </w:r>
      <w:r>
        <w:tab/>
      </w:r>
      <w:r>
        <w:tab/>
      </w:r>
      <w:r>
        <w:tab/>
      </w:r>
      <w:r w:rsidRPr="00E76F3C">
        <w:tab/>
        <w:t>2017</w:t>
      </w:r>
    </w:p>
    <w:p w14:paraId="2FAC96FE" w14:textId="4D857684" w:rsidR="00E76F3C" w:rsidRPr="00E76F3C" w:rsidRDefault="00E76F3C" w:rsidP="00E76F3C">
      <w:pPr>
        <w:ind w:firstLine="0"/>
        <w:jc w:val="left"/>
      </w:pPr>
      <w:r w:rsidRPr="00E76F3C">
        <w:t>16.</w:t>
      </w:r>
      <w:r w:rsidRPr="00E76F3C">
        <w:tab/>
        <w:t xml:space="preserve">Health and Environmental Control, </w:t>
      </w:r>
      <w:r w:rsidRPr="00E76F3C">
        <w:br/>
        <w:t>Department of</w:t>
      </w:r>
      <w:r w:rsidRPr="00E76F3C">
        <w:tab/>
      </w:r>
      <w:r w:rsidRPr="00E76F3C">
        <w:tab/>
      </w:r>
      <w:r w:rsidRPr="00E76F3C">
        <w:tab/>
      </w:r>
      <w:r w:rsidRPr="00E76F3C">
        <w:tab/>
      </w:r>
      <w:r w:rsidRPr="00E76F3C">
        <w:tab/>
      </w:r>
      <w:r>
        <w:tab/>
      </w:r>
      <w:r>
        <w:tab/>
      </w:r>
      <w:r>
        <w:tab/>
      </w:r>
      <w:r>
        <w:tab/>
      </w:r>
      <w:r>
        <w:tab/>
      </w:r>
      <w:r>
        <w:tab/>
      </w:r>
      <w:r>
        <w:tab/>
      </w:r>
      <w:r>
        <w:tab/>
      </w:r>
      <w:r>
        <w:tab/>
      </w:r>
      <w:r>
        <w:tab/>
      </w:r>
      <w:r>
        <w:tab/>
      </w:r>
      <w:r w:rsidRPr="00E76F3C">
        <w:t>2017</w:t>
      </w:r>
    </w:p>
    <w:p w14:paraId="0B295B61" w14:textId="1661B570" w:rsidR="00E76F3C" w:rsidRPr="00E76F3C" w:rsidRDefault="00E76F3C" w:rsidP="00E76F3C">
      <w:pPr>
        <w:ind w:firstLine="0"/>
        <w:jc w:val="left"/>
      </w:pPr>
      <w:r w:rsidRPr="00E76F3C">
        <w:t>17.</w:t>
      </w:r>
      <w:r w:rsidRPr="00E76F3C">
        <w:tab/>
        <w:t>Patriots Point Development Authority</w:t>
      </w:r>
      <w:r w:rsidRPr="00E76F3C">
        <w:tab/>
      </w:r>
      <w:r>
        <w:tab/>
      </w:r>
      <w:r>
        <w:tab/>
      </w:r>
      <w:r>
        <w:tab/>
      </w:r>
      <w:r w:rsidRPr="00E76F3C">
        <w:t>2018</w:t>
      </w:r>
    </w:p>
    <w:p w14:paraId="4CA34831" w14:textId="34D65603" w:rsidR="00E76F3C" w:rsidRPr="00E76F3C" w:rsidRDefault="00E76F3C" w:rsidP="00E76F3C">
      <w:pPr>
        <w:ind w:firstLine="0"/>
        <w:jc w:val="left"/>
      </w:pPr>
      <w:r w:rsidRPr="00E76F3C">
        <w:t>18.</w:t>
      </w:r>
      <w:r w:rsidRPr="00E76F3C">
        <w:tab/>
        <w:t>Adjutant General’s Office</w:t>
      </w:r>
      <w:r w:rsidRPr="00E76F3C">
        <w:tab/>
      </w:r>
      <w:r w:rsidRPr="00E76F3C">
        <w:tab/>
      </w:r>
      <w:r>
        <w:tab/>
      </w:r>
      <w:r>
        <w:tab/>
      </w:r>
      <w:r>
        <w:tab/>
      </w:r>
      <w:r>
        <w:tab/>
      </w:r>
      <w:r>
        <w:tab/>
      </w:r>
      <w:r>
        <w:tab/>
      </w:r>
      <w:r>
        <w:tab/>
      </w:r>
      <w:r w:rsidRPr="00E76F3C">
        <w:t>2018</w:t>
      </w:r>
    </w:p>
    <w:p w14:paraId="2F15633B" w14:textId="01C3857A" w:rsidR="00E76F3C" w:rsidRPr="00E76F3C" w:rsidRDefault="00E76F3C" w:rsidP="00E76F3C">
      <w:pPr>
        <w:ind w:firstLine="0"/>
        <w:jc w:val="left"/>
      </w:pPr>
      <w:r w:rsidRPr="00E76F3C">
        <w:t>19.</w:t>
      </w:r>
      <w:r w:rsidRPr="00E76F3C">
        <w:tab/>
        <w:t>Commission for Minority Affairs</w:t>
      </w:r>
      <w:r w:rsidRPr="00E76F3C">
        <w:tab/>
      </w:r>
      <w:r>
        <w:tab/>
      </w:r>
      <w:r>
        <w:tab/>
      </w:r>
      <w:r>
        <w:tab/>
      </w:r>
      <w:r>
        <w:tab/>
      </w:r>
      <w:r>
        <w:tab/>
      </w:r>
      <w:r w:rsidRPr="00E76F3C">
        <w:t>2018</w:t>
      </w:r>
    </w:p>
    <w:p w14:paraId="628CA9B2" w14:textId="098EC129" w:rsidR="00E76F3C" w:rsidRPr="00E76F3C" w:rsidRDefault="00E76F3C" w:rsidP="00E76F3C">
      <w:pPr>
        <w:ind w:firstLine="0"/>
        <w:jc w:val="left"/>
      </w:pPr>
      <w:r w:rsidRPr="00E76F3C">
        <w:t>20.</w:t>
      </w:r>
      <w:r w:rsidRPr="00E76F3C">
        <w:tab/>
        <w:t>Natural Resources, Department of</w:t>
      </w:r>
      <w:r w:rsidRPr="00E76F3C">
        <w:tab/>
      </w:r>
      <w:r>
        <w:tab/>
      </w:r>
      <w:r>
        <w:tab/>
      </w:r>
      <w:r>
        <w:tab/>
      </w:r>
      <w:r>
        <w:tab/>
      </w:r>
      <w:r>
        <w:tab/>
      </w:r>
      <w:r w:rsidRPr="00E76F3C">
        <w:t>2018</w:t>
      </w:r>
    </w:p>
    <w:p w14:paraId="4956F4A5" w14:textId="191DF276" w:rsidR="00E76F3C" w:rsidRPr="00E76F3C" w:rsidRDefault="00E76F3C" w:rsidP="00E76F3C">
      <w:pPr>
        <w:ind w:firstLine="0"/>
        <w:jc w:val="left"/>
      </w:pPr>
      <w:r w:rsidRPr="00E76F3C">
        <w:t>21.</w:t>
      </w:r>
      <w:r w:rsidRPr="00E76F3C">
        <w:tab/>
        <w:t>John de La Howe School</w:t>
      </w:r>
      <w:r w:rsidRPr="00E76F3C">
        <w:tab/>
      </w:r>
      <w:r w:rsidRPr="00E76F3C">
        <w:tab/>
      </w:r>
      <w:r>
        <w:tab/>
      </w:r>
      <w:r>
        <w:tab/>
      </w:r>
      <w:r>
        <w:tab/>
      </w:r>
      <w:r>
        <w:tab/>
      </w:r>
      <w:r>
        <w:tab/>
      </w:r>
      <w:r>
        <w:tab/>
      </w:r>
      <w:r>
        <w:tab/>
      </w:r>
      <w:r w:rsidRPr="00E76F3C">
        <w:t>2018</w:t>
      </w:r>
    </w:p>
    <w:p w14:paraId="27F435C2" w14:textId="74DC2715" w:rsidR="00E76F3C" w:rsidRPr="00E76F3C" w:rsidRDefault="00E76F3C" w:rsidP="00E76F3C">
      <w:pPr>
        <w:ind w:firstLine="0"/>
        <w:jc w:val="left"/>
      </w:pPr>
      <w:r w:rsidRPr="00E76F3C">
        <w:t>22.</w:t>
      </w:r>
      <w:r w:rsidRPr="00E76F3C">
        <w:tab/>
        <w:t xml:space="preserve">Parks, Recreation and Tourism, </w:t>
      </w:r>
      <w:r w:rsidRPr="00E76F3C">
        <w:br/>
        <w:t>Department of</w:t>
      </w:r>
      <w:r w:rsidRPr="00E76F3C">
        <w:tab/>
      </w:r>
      <w:r w:rsidRPr="00E76F3C">
        <w:tab/>
      </w:r>
      <w:r w:rsidRPr="00E76F3C">
        <w:tab/>
      </w:r>
      <w:r w:rsidRPr="00E76F3C">
        <w:tab/>
      </w:r>
      <w:r>
        <w:tab/>
      </w:r>
      <w:r>
        <w:tab/>
      </w:r>
      <w:r>
        <w:tab/>
      </w:r>
      <w:r>
        <w:tab/>
      </w:r>
      <w:r>
        <w:tab/>
      </w:r>
      <w:r>
        <w:tab/>
      </w:r>
      <w:r>
        <w:tab/>
      </w:r>
      <w:r>
        <w:tab/>
      </w:r>
      <w:r>
        <w:tab/>
      </w:r>
      <w:r>
        <w:tab/>
      </w:r>
      <w:r>
        <w:tab/>
      </w:r>
      <w:r w:rsidRPr="00E76F3C">
        <w:tab/>
        <w:t>2018</w:t>
      </w:r>
    </w:p>
    <w:p w14:paraId="5EBF28D1" w14:textId="4B44D944" w:rsidR="00E76F3C" w:rsidRPr="00E76F3C" w:rsidRDefault="00E76F3C" w:rsidP="00E76F3C">
      <w:pPr>
        <w:ind w:firstLine="0"/>
        <w:jc w:val="left"/>
      </w:pPr>
      <w:r w:rsidRPr="00E76F3C">
        <w:t>23.</w:t>
      </w:r>
      <w:r w:rsidRPr="00E76F3C">
        <w:tab/>
        <w:t>SCETV Commission</w:t>
      </w:r>
      <w:r w:rsidRPr="00E76F3C">
        <w:tab/>
      </w:r>
      <w:r w:rsidRPr="00E76F3C">
        <w:tab/>
      </w:r>
      <w:r w:rsidRPr="00E76F3C">
        <w:tab/>
      </w:r>
      <w:r>
        <w:tab/>
      </w:r>
      <w:r>
        <w:tab/>
      </w:r>
      <w:r>
        <w:tab/>
      </w:r>
      <w:r>
        <w:tab/>
      </w:r>
      <w:r>
        <w:tab/>
      </w:r>
      <w:r>
        <w:tab/>
      </w:r>
      <w:r>
        <w:tab/>
      </w:r>
      <w:r>
        <w:tab/>
      </w:r>
      <w:r w:rsidRPr="00E76F3C">
        <w:t>2018</w:t>
      </w:r>
    </w:p>
    <w:p w14:paraId="668DD5DB" w14:textId="332540C6" w:rsidR="00E76F3C" w:rsidRPr="00E76F3C" w:rsidRDefault="00E76F3C" w:rsidP="00E76F3C">
      <w:pPr>
        <w:ind w:firstLine="0"/>
        <w:jc w:val="left"/>
      </w:pPr>
      <w:r w:rsidRPr="00E76F3C">
        <w:t>24.</w:t>
      </w:r>
      <w:r w:rsidRPr="00E76F3C">
        <w:tab/>
        <w:t>Revenue Department of</w:t>
      </w:r>
      <w:r w:rsidRPr="00E76F3C">
        <w:tab/>
      </w:r>
      <w:r w:rsidRPr="00E76F3C">
        <w:tab/>
      </w:r>
      <w:r w:rsidRPr="00E76F3C">
        <w:tab/>
      </w:r>
      <w:r>
        <w:tab/>
      </w:r>
      <w:r>
        <w:tab/>
      </w:r>
      <w:r>
        <w:tab/>
      </w:r>
      <w:r>
        <w:tab/>
      </w:r>
      <w:r>
        <w:tab/>
      </w:r>
      <w:r>
        <w:tab/>
      </w:r>
      <w:r>
        <w:tab/>
      </w:r>
      <w:r w:rsidRPr="00E76F3C">
        <w:t>2018</w:t>
      </w:r>
    </w:p>
    <w:p w14:paraId="6A521D08" w14:textId="36C87CB2" w:rsidR="00E76F3C" w:rsidRPr="00E76F3C" w:rsidRDefault="00E76F3C" w:rsidP="00E76F3C">
      <w:pPr>
        <w:ind w:firstLine="0"/>
        <w:jc w:val="left"/>
      </w:pPr>
      <w:r w:rsidRPr="00E76F3C">
        <w:t>25.</w:t>
      </w:r>
      <w:r w:rsidRPr="00E76F3C">
        <w:tab/>
        <w:t>Commission on Indigent Defense</w:t>
      </w:r>
      <w:r w:rsidRPr="00E76F3C">
        <w:tab/>
      </w:r>
      <w:r>
        <w:tab/>
      </w:r>
      <w:r>
        <w:tab/>
      </w:r>
      <w:r>
        <w:tab/>
      </w:r>
      <w:r>
        <w:tab/>
      </w:r>
      <w:r>
        <w:tab/>
      </w:r>
      <w:r w:rsidRPr="00E76F3C">
        <w:t>2018</w:t>
      </w:r>
    </w:p>
    <w:p w14:paraId="6B309A04" w14:textId="77777777" w:rsidR="00E76F3C" w:rsidRPr="00E76F3C" w:rsidRDefault="00E76F3C" w:rsidP="00E76F3C">
      <w:pPr>
        <w:ind w:firstLine="0"/>
        <w:jc w:val="left"/>
      </w:pPr>
      <w:r w:rsidRPr="00E76F3C">
        <w:t>26.</w:t>
      </w:r>
      <w:r w:rsidRPr="00E76F3C">
        <w:tab/>
        <w:t xml:space="preserve">Disabilities and Special Needs, </w:t>
      </w:r>
    </w:p>
    <w:p w14:paraId="42916AB0" w14:textId="5E7410A9" w:rsidR="00E76F3C" w:rsidRPr="00E76F3C" w:rsidRDefault="00E76F3C" w:rsidP="00E76F3C">
      <w:pPr>
        <w:ind w:firstLine="0"/>
        <w:jc w:val="left"/>
      </w:pPr>
      <w:r w:rsidRPr="00E76F3C">
        <w:t>Department</w:t>
      </w:r>
      <w:r w:rsidRPr="00E76F3C">
        <w:tab/>
      </w:r>
      <w:r w:rsidRPr="00E76F3C">
        <w:tab/>
      </w:r>
      <w:r w:rsidRPr="00E76F3C">
        <w:tab/>
      </w:r>
      <w:r w:rsidRPr="00E76F3C">
        <w:tab/>
      </w:r>
      <w:r>
        <w:tab/>
      </w:r>
      <w:r>
        <w:tab/>
      </w:r>
      <w:r>
        <w:tab/>
      </w:r>
      <w:r>
        <w:tab/>
      </w:r>
      <w:r>
        <w:tab/>
      </w:r>
      <w:r>
        <w:tab/>
      </w:r>
      <w:r>
        <w:tab/>
      </w:r>
      <w:r>
        <w:tab/>
      </w:r>
      <w:r>
        <w:tab/>
      </w:r>
      <w:r>
        <w:tab/>
      </w:r>
      <w:r>
        <w:tab/>
      </w:r>
      <w:r>
        <w:tab/>
      </w:r>
      <w:r w:rsidRPr="00E76F3C">
        <w:tab/>
        <w:t>2018</w:t>
      </w:r>
    </w:p>
    <w:p w14:paraId="5FB6B6AE" w14:textId="3957C8DE" w:rsidR="00E76F3C" w:rsidRPr="00E76F3C" w:rsidRDefault="00E76F3C" w:rsidP="00E76F3C">
      <w:pPr>
        <w:ind w:firstLine="0"/>
        <w:jc w:val="left"/>
      </w:pPr>
      <w:r w:rsidRPr="00E76F3C">
        <w:t>27.</w:t>
      </w:r>
      <w:r w:rsidRPr="00E76F3C">
        <w:tab/>
        <w:t>Prosecution Coordination Commission</w:t>
      </w:r>
      <w:r>
        <w:tab/>
      </w:r>
      <w:r>
        <w:tab/>
      </w:r>
      <w:r>
        <w:tab/>
      </w:r>
      <w:r w:rsidRPr="00E76F3C">
        <w:tab/>
        <w:t>2018</w:t>
      </w:r>
    </w:p>
    <w:p w14:paraId="7F8B1BC1" w14:textId="7A8B7B4D" w:rsidR="00E76F3C" w:rsidRPr="00E76F3C" w:rsidRDefault="00E76F3C" w:rsidP="00E76F3C">
      <w:pPr>
        <w:ind w:firstLine="0"/>
        <w:jc w:val="left"/>
      </w:pPr>
      <w:r w:rsidRPr="00E76F3C">
        <w:t>28.</w:t>
      </w:r>
      <w:r w:rsidRPr="00E76F3C">
        <w:tab/>
        <w:t xml:space="preserve">Labor, Licensing &amp; Regulation, </w:t>
      </w:r>
      <w:r w:rsidRPr="00E76F3C">
        <w:br/>
        <w:t>Department of</w:t>
      </w:r>
      <w:r w:rsidRPr="00E76F3C">
        <w:tab/>
      </w:r>
      <w:r w:rsidRPr="00E76F3C">
        <w:tab/>
      </w:r>
      <w:r w:rsidRPr="00E76F3C">
        <w:tab/>
      </w:r>
      <w:r w:rsidRPr="00E76F3C">
        <w:tab/>
      </w:r>
      <w:r w:rsidRPr="00E76F3C">
        <w:tab/>
      </w:r>
      <w:r>
        <w:tab/>
      </w:r>
      <w:r>
        <w:tab/>
      </w:r>
      <w:r>
        <w:tab/>
      </w:r>
      <w:r>
        <w:tab/>
      </w:r>
      <w:r>
        <w:tab/>
      </w:r>
      <w:r>
        <w:tab/>
      </w:r>
      <w:r>
        <w:tab/>
      </w:r>
      <w:r>
        <w:tab/>
      </w:r>
      <w:r>
        <w:tab/>
      </w:r>
      <w:r>
        <w:tab/>
      </w:r>
      <w:r>
        <w:tab/>
      </w:r>
      <w:r w:rsidRPr="00E76F3C">
        <w:t>2019</w:t>
      </w:r>
    </w:p>
    <w:p w14:paraId="16B4C68F" w14:textId="719E6034" w:rsidR="00E76F3C" w:rsidRPr="00E76F3C" w:rsidRDefault="00E76F3C" w:rsidP="00E76F3C">
      <w:pPr>
        <w:ind w:firstLine="0"/>
        <w:jc w:val="left"/>
      </w:pPr>
      <w:r w:rsidRPr="00E76F3C">
        <w:t>29.</w:t>
      </w:r>
      <w:r w:rsidRPr="00E76F3C">
        <w:tab/>
        <w:t>Wil Lou Gray Opportunity School</w:t>
      </w:r>
      <w:r w:rsidRPr="00E76F3C">
        <w:tab/>
      </w:r>
      <w:r>
        <w:tab/>
      </w:r>
      <w:r>
        <w:tab/>
      </w:r>
      <w:r>
        <w:tab/>
      </w:r>
      <w:r>
        <w:tab/>
      </w:r>
      <w:r w:rsidRPr="00E76F3C">
        <w:t>2019</w:t>
      </w:r>
    </w:p>
    <w:p w14:paraId="303210C6" w14:textId="39A990DA" w:rsidR="00E76F3C" w:rsidRPr="00E76F3C" w:rsidRDefault="00E76F3C" w:rsidP="00E76F3C">
      <w:pPr>
        <w:ind w:firstLine="0"/>
        <w:jc w:val="left"/>
      </w:pPr>
      <w:r w:rsidRPr="00E76F3C">
        <w:t>30.</w:t>
      </w:r>
      <w:r w:rsidRPr="00E76F3C">
        <w:tab/>
        <w:t>Motor Vehicles, Department of</w:t>
      </w:r>
      <w:r w:rsidRPr="00E76F3C">
        <w:tab/>
      </w:r>
      <w:r w:rsidRPr="00E76F3C">
        <w:tab/>
      </w:r>
      <w:r>
        <w:tab/>
      </w:r>
      <w:r>
        <w:tab/>
      </w:r>
      <w:r>
        <w:tab/>
      </w:r>
      <w:r>
        <w:tab/>
      </w:r>
      <w:r>
        <w:tab/>
      </w:r>
      <w:r w:rsidRPr="00E76F3C">
        <w:t>2019</w:t>
      </w:r>
    </w:p>
    <w:p w14:paraId="0BBA57F2" w14:textId="4F613CFC" w:rsidR="00E76F3C" w:rsidRPr="00E76F3C" w:rsidRDefault="00E76F3C" w:rsidP="00E76F3C">
      <w:pPr>
        <w:ind w:firstLine="0"/>
        <w:jc w:val="left"/>
      </w:pPr>
      <w:r w:rsidRPr="00E76F3C">
        <w:t>31.</w:t>
      </w:r>
      <w:r w:rsidRPr="00E76F3C">
        <w:tab/>
        <w:t>Aeronautics Commission</w:t>
      </w:r>
      <w:r w:rsidRPr="00E76F3C">
        <w:tab/>
      </w:r>
      <w:r w:rsidRPr="00E76F3C">
        <w:tab/>
      </w:r>
      <w:r>
        <w:tab/>
      </w:r>
      <w:r>
        <w:tab/>
      </w:r>
      <w:r>
        <w:tab/>
      </w:r>
      <w:r>
        <w:tab/>
      </w:r>
      <w:r>
        <w:tab/>
      </w:r>
      <w:r>
        <w:tab/>
      </w:r>
      <w:r>
        <w:tab/>
      </w:r>
      <w:r w:rsidRPr="00E76F3C">
        <w:t>2019</w:t>
      </w:r>
    </w:p>
    <w:p w14:paraId="06CC947E" w14:textId="1CF0BB9C" w:rsidR="00E76F3C" w:rsidRPr="00E76F3C" w:rsidRDefault="00E76F3C" w:rsidP="00E76F3C">
      <w:pPr>
        <w:ind w:firstLine="0"/>
        <w:jc w:val="left"/>
      </w:pPr>
      <w:r w:rsidRPr="00E76F3C">
        <w:t>32.</w:t>
      </w:r>
      <w:r w:rsidRPr="00E76F3C">
        <w:tab/>
        <w:t>Rural Infrastructure Authority</w:t>
      </w:r>
      <w:r w:rsidRPr="00E76F3C">
        <w:tab/>
      </w:r>
      <w:r>
        <w:tab/>
      </w:r>
      <w:r>
        <w:tab/>
      </w:r>
      <w:r>
        <w:tab/>
      </w:r>
      <w:r>
        <w:tab/>
      </w:r>
      <w:r>
        <w:tab/>
      </w:r>
      <w:r w:rsidRPr="00E76F3C">
        <w:tab/>
        <w:t>2019</w:t>
      </w:r>
    </w:p>
    <w:p w14:paraId="71695460" w14:textId="6F919D60" w:rsidR="00E76F3C" w:rsidRPr="00E76F3C" w:rsidRDefault="00E76F3C" w:rsidP="00E76F3C">
      <w:pPr>
        <w:ind w:firstLine="0"/>
        <w:jc w:val="left"/>
      </w:pPr>
      <w:r w:rsidRPr="00E76F3C">
        <w:t>33.</w:t>
      </w:r>
      <w:r w:rsidRPr="00E76F3C">
        <w:tab/>
        <w:t>Mental Health, Department of</w:t>
      </w:r>
      <w:r w:rsidRPr="00E76F3C">
        <w:tab/>
      </w:r>
      <w:r w:rsidRPr="00E76F3C">
        <w:tab/>
      </w:r>
      <w:r>
        <w:tab/>
      </w:r>
      <w:r>
        <w:tab/>
      </w:r>
      <w:r>
        <w:tab/>
      </w:r>
      <w:r>
        <w:tab/>
      </w:r>
      <w:r>
        <w:tab/>
      </w:r>
      <w:r w:rsidRPr="00E76F3C">
        <w:t>2020</w:t>
      </w:r>
    </w:p>
    <w:p w14:paraId="70D6E653" w14:textId="77777777" w:rsidR="00E76F3C" w:rsidRPr="00E76F3C" w:rsidRDefault="00E76F3C" w:rsidP="00E76F3C">
      <w:pPr>
        <w:ind w:firstLine="0"/>
        <w:jc w:val="left"/>
      </w:pPr>
      <w:r w:rsidRPr="00E76F3C">
        <w:t>34.</w:t>
      </w:r>
      <w:r w:rsidRPr="00E76F3C">
        <w:tab/>
        <w:t xml:space="preserve">Alcohol &amp; Other Drug Abuse Services, </w:t>
      </w:r>
    </w:p>
    <w:p w14:paraId="7F4EFD4D" w14:textId="0C3240E0" w:rsidR="00E76F3C" w:rsidRPr="00E76F3C" w:rsidRDefault="00E76F3C" w:rsidP="00E76F3C">
      <w:pPr>
        <w:ind w:firstLine="0"/>
        <w:jc w:val="left"/>
      </w:pPr>
      <w:r w:rsidRPr="00E76F3C">
        <w:t>Department of</w:t>
      </w:r>
      <w:r w:rsidRPr="00E76F3C">
        <w:tab/>
      </w:r>
      <w:r w:rsidRPr="00E76F3C">
        <w:tab/>
      </w:r>
      <w:r w:rsidRPr="00E76F3C">
        <w:tab/>
      </w:r>
      <w:r w:rsidRPr="00E76F3C">
        <w:tab/>
      </w:r>
      <w:r>
        <w:tab/>
      </w:r>
      <w:r>
        <w:tab/>
      </w:r>
      <w:r>
        <w:tab/>
      </w:r>
      <w:r>
        <w:tab/>
      </w:r>
      <w:r>
        <w:tab/>
      </w:r>
      <w:r>
        <w:tab/>
      </w:r>
      <w:r>
        <w:tab/>
      </w:r>
      <w:r>
        <w:tab/>
      </w:r>
      <w:r>
        <w:tab/>
      </w:r>
      <w:r>
        <w:tab/>
      </w:r>
      <w:r>
        <w:tab/>
      </w:r>
      <w:r w:rsidRPr="00E76F3C">
        <w:tab/>
        <w:t>2020</w:t>
      </w:r>
    </w:p>
    <w:p w14:paraId="14587C9E" w14:textId="028CD6F1" w:rsidR="00E76F3C" w:rsidRPr="00E76F3C" w:rsidRDefault="00E76F3C" w:rsidP="00E76F3C">
      <w:pPr>
        <w:ind w:firstLine="0"/>
        <w:jc w:val="left"/>
      </w:pPr>
      <w:r w:rsidRPr="00E76F3C">
        <w:lastRenderedPageBreak/>
        <w:t>35.</w:t>
      </w:r>
      <w:r w:rsidRPr="00E76F3C">
        <w:tab/>
        <w:t>Corrections, Department of</w:t>
      </w:r>
      <w:r w:rsidRPr="00E76F3C">
        <w:tab/>
      </w:r>
      <w:r w:rsidRPr="00E76F3C">
        <w:tab/>
      </w:r>
      <w:r>
        <w:tab/>
      </w:r>
      <w:r>
        <w:tab/>
      </w:r>
      <w:r>
        <w:tab/>
      </w:r>
      <w:r>
        <w:tab/>
      </w:r>
      <w:r>
        <w:tab/>
      </w:r>
      <w:r w:rsidRPr="00E76F3C">
        <w:t>2020</w:t>
      </w:r>
    </w:p>
    <w:p w14:paraId="21B186CD" w14:textId="00B2D458" w:rsidR="00E76F3C" w:rsidRPr="00E76F3C" w:rsidRDefault="00E76F3C" w:rsidP="00E76F3C">
      <w:pPr>
        <w:ind w:firstLine="0"/>
        <w:jc w:val="left"/>
      </w:pPr>
      <w:r w:rsidRPr="00E76F3C">
        <w:t>36.</w:t>
      </w:r>
      <w:r w:rsidRPr="00E76F3C">
        <w:tab/>
        <w:t xml:space="preserve">Housing Finance &amp; Development </w:t>
      </w:r>
      <w:r w:rsidRPr="00E76F3C">
        <w:br/>
        <w:t>Authority</w:t>
      </w:r>
      <w:r w:rsidRPr="00E76F3C">
        <w:tab/>
      </w:r>
      <w:r w:rsidRPr="00E76F3C">
        <w:tab/>
      </w:r>
      <w:r w:rsidRPr="00E76F3C">
        <w:tab/>
      </w:r>
      <w:r w:rsidRPr="00E76F3C">
        <w:tab/>
      </w:r>
      <w:r w:rsidRPr="00E76F3C">
        <w:tab/>
      </w:r>
      <w:r>
        <w:tab/>
      </w:r>
      <w:r>
        <w:tab/>
      </w:r>
      <w:r>
        <w:tab/>
      </w:r>
      <w:r>
        <w:tab/>
      </w:r>
      <w:r>
        <w:tab/>
      </w:r>
      <w:r>
        <w:tab/>
      </w:r>
      <w:r>
        <w:tab/>
      </w:r>
      <w:r>
        <w:tab/>
      </w:r>
      <w:r>
        <w:tab/>
      </w:r>
      <w:r>
        <w:tab/>
      </w:r>
      <w:r>
        <w:tab/>
      </w:r>
      <w:r>
        <w:tab/>
      </w:r>
      <w:r w:rsidRPr="00E76F3C">
        <w:t>2020</w:t>
      </w:r>
    </w:p>
    <w:p w14:paraId="328D324D" w14:textId="6788E438" w:rsidR="00E76F3C" w:rsidRPr="00E76F3C" w:rsidRDefault="00E76F3C" w:rsidP="00E76F3C">
      <w:pPr>
        <w:ind w:firstLine="0"/>
        <w:jc w:val="left"/>
      </w:pPr>
      <w:r w:rsidRPr="00E76F3C">
        <w:t>37.</w:t>
      </w:r>
      <w:r w:rsidRPr="00E76F3C">
        <w:tab/>
        <w:t>Secretary of State’s Office</w:t>
      </w:r>
      <w:r w:rsidRPr="00E76F3C">
        <w:tab/>
      </w:r>
      <w:r w:rsidRPr="00E76F3C">
        <w:tab/>
      </w:r>
      <w:r>
        <w:tab/>
      </w:r>
      <w:r>
        <w:tab/>
      </w:r>
      <w:r>
        <w:tab/>
      </w:r>
      <w:r>
        <w:tab/>
      </w:r>
      <w:r>
        <w:tab/>
      </w:r>
      <w:r>
        <w:tab/>
      </w:r>
      <w:r w:rsidRPr="00E76F3C">
        <w:t>2020</w:t>
      </w:r>
    </w:p>
    <w:p w14:paraId="6DCF86EA" w14:textId="3ABB3125" w:rsidR="00E76F3C" w:rsidRPr="00E76F3C" w:rsidRDefault="00E76F3C" w:rsidP="00E76F3C">
      <w:pPr>
        <w:ind w:firstLine="0"/>
        <w:jc w:val="left"/>
      </w:pPr>
      <w:r w:rsidRPr="00E76F3C">
        <w:t>38.</w:t>
      </w:r>
      <w:r w:rsidRPr="00E76F3C">
        <w:tab/>
        <w:t>State Accident Fund</w:t>
      </w:r>
      <w:r w:rsidRPr="00E76F3C">
        <w:tab/>
      </w:r>
      <w:r w:rsidRPr="00E76F3C">
        <w:tab/>
      </w:r>
      <w:r w:rsidRPr="00E76F3C">
        <w:tab/>
      </w:r>
      <w:r>
        <w:tab/>
      </w:r>
      <w:r>
        <w:tab/>
      </w:r>
      <w:r>
        <w:tab/>
      </w:r>
      <w:r>
        <w:tab/>
      </w:r>
      <w:r>
        <w:tab/>
      </w:r>
      <w:r>
        <w:tab/>
      </w:r>
      <w:r>
        <w:tab/>
      </w:r>
      <w:r w:rsidRPr="00E76F3C">
        <w:t>2022</w:t>
      </w:r>
    </w:p>
    <w:p w14:paraId="4D77C222" w14:textId="4F1A3049" w:rsidR="00E76F3C" w:rsidRPr="00E76F3C" w:rsidRDefault="00E76F3C" w:rsidP="00E76F3C">
      <w:pPr>
        <w:ind w:firstLine="0"/>
        <w:jc w:val="left"/>
      </w:pPr>
      <w:r w:rsidRPr="00E76F3C">
        <w:t>39.</w:t>
      </w:r>
      <w:r w:rsidRPr="00E76F3C">
        <w:tab/>
        <w:t>Arts Commission</w:t>
      </w:r>
      <w:r w:rsidRPr="00E76F3C">
        <w:tab/>
      </w:r>
      <w:r w:rsidRPr="00E76F3C">
        <w:tab/>
      </w:r>
      <w:r>
        <w:tab/>
      </w:r>
      <w:r>
        <w:tab/>
      </w:r>
      <w:r>
        <w:tab/>
      </w:r>
      <w:r>
        <w:tab/>
      </w:r>
      <w:r>
        <w:tab/>
      </w:r>
      <w:r>
        <w:tab/>
      </w:r>
      <w:r>
        <w:tab/>
      </w:r>
      <w:r w:rsidRPr="00E76F3C">
        <w:tab/>
      </w:r>
      <w:r>
        <w:tab/>
      </w:r>
      <w:r w:rsidRPr="00E76F3C">
        <w:t>2022</w:t>
      </w:r>
    </w:p>
    <w:p w14:paraId="065F6766" w14:textId="584AF808" w:rsidR="00E76F3C" w:rsidRPr="00E76F3C" w:rsidRDefault="00E76F3C" w:rsidP="00E76F3C">
      <w:pPr>
        <w:ind w:firstLine="0"/>
        <w:jc w:val="left"/>
      </w:pPr>
      <w:r w:rsidRPr="00E76F3C">
        <w:t>40.</w:t>
      </w:r>
      <w:r w:rsidRPr="00E76F3C">
        <w:tab/>
        <w:t>Attorney General’s Office</w:t>
      </w:r>
      <w:r w:rsidRPr="00E76F3C">
        <w:tab/>
      </w:r>
      <w:r>
        <w:tab/>
      </w:r>
      <w:r>
        <w:tab/>
      </w:r>
      <w:r>
        <w:tab/>
      </w:r>
      <w:r>
        <w:tab/>
      </w:r>
      <w:r>
        <w:tab/>
      </w:r>
      <w:r w:rsidRPr="00E76F3C">
        <w:tab/>
      </w:r>
      <w:r>
        <w:tab/>
      </w:r>
      <w:r w:rsidRPr="00E76F3C">
        <w:t>2022</w:t>
      </w:r>
    </w:p>
    <w:p w14:paraId="150E6DC1" w14:textId="48AAB768" w:rsidR="00E76F3C" w:rsidRPr="00E76F3C" w:rsidRDefault="00E76F3C" w:rsidP="00E76F3C">
      <w:pPr>
        <w:ind w:firstLine="0"/>
        <w:jc w:val="left"/>
      </w:pPr>
      <w:r w:rsidRPr="00E76F3C">
        <w:t>41.</w:t>
      </w:r>
      <w:r w:rsidRPr="00E76F3C">
        <w:tab/>
        <w:t>Commerce, Department of</w:t>
      </w:r>
      <w:r w:rsidRPr="00E76F3C">
        <w:tab/>
      </w:r>
      <w:r w:rsidRPr="00E76F3C">
        <w:tab/>
      </w:r>
      <w:r>
        <w:tab/>
      </w:r>
      <w:r>
        <w:tab/>
      </w:r>
      <w:r>
        <w:tab/>
      </w:r>
      <w:r>
        <w:tab/>
      </w:r>
      <w:r>
        <w:tab/>
      </w:r>
      <w:r>
        <w:tab/>
      </w:r>
      <w:r w:rsidRPr="00E76F3C">
        <w:t>2022</w:t>
      </w:r>
    </w:p>
    <w:p w14:paraId="65953358" w14:textId="10676EE5" w:rsidR="00E76F3C" w:rsidRPr="00E76F3C" w:rsidRDefault="00E76F3C" w:rsidP="00E76F3C">
      <w:pPr>
        <w:ind w:firstLine="0"/>
        <w:jc w:val="left"/>
      </w:pPr>
      <w:r w:rsidRPr="00E76F3C">
        <w:t>42.</w:t>
      </w:r>
      <w:r w:rsidRPr="00E76F3C">
        <w:tab/>
        <w:t>SC Ethics Commission</w:t>
      </w:r>
      <w:r w:rsidRPr="00E76F3C">
        <w:tab/>
      </w:r>
      <w:r w:rsidRPr="00E76F3C">
        <w:tab/>
      </w:r>
      <w:r w:rsidRPr="00E76F3C">
        <w:tab/>
      </w:r>
      <w:r>
        <w:tab/>
      </w:r>
      <w:r>
        <w:tab/>
      </w:r>
      <w:r>
        <w:tab/>
      </w:r>
      <w:r>
        <w:tab/>
      </w:r>
      <w:r>
        <w:tab/>
      </w:r>
      <w:r>
        <w:tab/>
      </w:r>
      <w:r w:rsidRPr="00E76F3C">
        <w:t>2022</w:t>
      </w:r>
    </w:p>
    <w:p w14:paraId="27DF9395" w14:textId="7A6A047F" w:rsidR="00E76F3C" w:rsidRPr="00E76F3C" w:rsidRDefault="00E76F3C" w:rsidP="00E76F3C">
      <w:pPr>
        <w:ind w:firstLine="0"/>
        <w:jc w:val="left"/>
      </w:pPr>
      <w:r w:rsidRPr="00E76F3C">
        <w:t>43.</w:t>
      </w:r>
      <w:r w:rsidRPr="00E76F3C">
        <w:tab/>
        <w:t xml:space="preserve">Health &amp; Human Services, </w:t>
      </w:r>
      <w:r w:rsidRPr="00E76F3C">
        <w:br/>
        <w:t>Department of</w:t>
      </w:r>
      <w:r w:rsidRPr="00E76F3C">
        <w:tab/>
      </w:r>
      <w:r w:rsidRPr="00E76F3C">
        <w:tab/>
      </w:r>
      <w:r w:rsidRPr="00E76F3C">
        <w:tab/>
      </w:r>
      <w:r w:rsidRPr="00E76F3C">
        <w:tab/>
      </w:r>
      <w:r w:rsidRPr="00E76F3C">
        <w:tab/>
      </w:r>
      <w:r>
        <w:tab/>
      </w:r>
      <w:r>
        <w:tab/>
      </w:r>
      <w:r>
        <w:tab/>
      </w:r>
      <w:r>
        <w:tab/>
      </w:r>
      <w:r>
        <w:tab/>
      </w:r>
      <w:r>
        <w:tab/>
      </w:r>
      <w:r>
        <w:tab/>
      </w:r>
      <w:r>
        <w:tab/>
      </w:r>
      <w:r>
        <w:tab/>
      </w:r>
      <w:r>
        <w:tab/>
      </w:r>
      <w:r w:rsidRPr="00E76F3C">
        <w:t>2022</w:t>
      </w:r>
    </w:p>
    <w:p w14:paraId="472D8216" w14:textId="1CE36F0A" w:rsidR="00E76F3C" w:rsidRPr="00E76F3C" w:rsidRDefault="00E76F3C" w:rsidP="00E76F3C">
      <w:pPr>
        <w:ind w:firstLine="0"/>
        <w:jc w:val="left"/>
      </w:pPr>
      <w:r w:rsidRPr="00E76F3C">
        <w:t>44.</w:t>
      </w:r>
      <w:r w:rsidRPr="00E76F3C">
        <w:tab/>
        <w:t>State Library</w:t>
      </w:r>
      <w:r w:rsidRPr="00E76F3C">
        <w:tab/>
      </w:r>
      <w:r w:rsidRPr="00E76F3C">
        <w:tab/>
      </w:r>
      <w:r w:rsidRPr="00E76F3C">
        <w:tab/>
      </w:r>
      <w:r w:rsidRPr="00E76F3C">
        <w:tab/>
      </w:r>
      <w:r>
        <w:tab/>
      </w:r>
      <w:r>
        <w:tab/>
      </w:r>
      <w:r>
        <w:tab/>
      </w:r>
      <w:r>
        <w:tab/>
      </w:r>
      <w:r>
        <w:tab/>
      </w:r>
      <w:r>
        <w:tab/>
      </w:r>
      <w:r>
        <w:tab/>
      </w:r>
      <w:r>
        <w:tab/>
      </w:r>
      <w:r>
        <w:tab/>
      </w:r>
      <w:r w:rsidRPr="00E76F3C">
        <w:t>2022</w:t>
      </w:r>
    </w:p>
    <w:p w14:paraId="37E4605B" w14:textId="235B976B" w:rsidR="00E76F3C" w:rsidRPr="00E76F3C" w:rsidRDefault="00E76F3C" w:rsidP="00E76F3C">
      <w:pPr>
        <w:ind w:firstLine="0"/>
        <w:jc w:val="left"/>
      </w:pPr>
      <w:r w:rsidRPr="00E76F3C">
        <w:t>45.</w:t>
      </w:r>
      <w:r w:rsidRPr="00E76F3C">
        <w:tab/>
        <w:t>Probation, Pardon, &amp; Parole,</w:t>
      </w:r>
      <w:r w:rsidRPr="00E76F3C">
        <w:br/>
        <w:t>Department of</w:t>
      </w:r>
      <w:r w:rsidRPr="00E76F3C">
        <w:tab/>
      </w:r>
      <w:r w:rsidRPr="00E76F3C">
        <w:tab/>
      </w:r>
      <w:r w:rsidRPr="00E76F3C">
        <w:tab/>
      </w:r>
      <w:r w:rsidRPr="00E76F3C">
        <w:tab/>
      </w:r>
      <w:r w:rsidRPr="00E76F3C">
        <w:tab/>
      </w:r>
      <w:r>
        <w:tab/>
      </w:r>
      <w:r>
        <w:tab/>
      </w:r>
      <w:r>
        <w:tab/>
      </w:r>
      <w:r>
        <w:tab/>
      </w:r>
      <w:r>
        <w:tab/>
      </w:r>
      <w:r>
        <w:tab/>
      </w:r>
      <w:r>
        <w:tab/>
      </w:r>
      <w:r>
        <w:tab/>
      </w:r>
      <w:r>
        <w:tab/>
      </w:r>
      <w:r>
        <w:tab/>
      </w:r>
      <w:r w:rsidRPr="00E76F3C">
        <w:t>2022</w:t>
      </w:r>
    </w:p>
    <w:p w14:paraId="4F515F25" w14:textId="0BCCA55D" w:rsidR="00E76F3C" w:rsidRPr="00E76F3C" w:rsidRDefault="00E76F3C" w:rsidP="00E76F3C">
      <w:pPr>
        <w:ind w:firstLine="0"/>
        <w:jc w:val="left"/>
      </w:pPr>
      <w:r w:rsidRPr="00E76F3C">
        <w:t>46.</w:t>
      </w:r>
      <w:r w:rsidRPr="00E76F3C">
        <w:tab/>
        <w:t>Jobs-Economic Development Authority</w:t>
      </w:r>
      <w:r w:rsidRPr="00E76F3C">
        <w:tab/>
      </w:r>
      <w:r>
        <w:tab/>
      </w:r>
      <w:r w:rsidRPr="00E76F3C">
        <w:t>2023</w:t>
      </w:r>
    </w:p>
    <w:p w14:paraId="7FBBF158" w14:textId="5FFEE10D" w:rsidR="00E76F3C" w:rsidRPr="00E76F3C" w:rsidRDefault="00E76F3C" w:rsidP="00E76F3C">
      <w:pPr>
        <w:ind w:firstLine="0"/>
        <w:jc w:val="left"/>
      </w:pPr>
      <w:r w:rsidRPr="00E76F3C">
        <w:t>47.</w:t>
      </w:r>
      <w:r w:rsidRPr="00E76F3C">
        <w:tab/>
        <w:t>Department on Aging</w:t>
      </w:r>
      <w:r w:rsidRPr="00E76F3C">
        <w:tab/>
      </w:r>
      <w:r w:rsidRPr="00E76F3C">
        <w:tab/>
      </w:r>
      <w:r w:rsidRPr="00E76F3C">
        <w:tab/>
      </w:r>
      <w:r>
        <w:tab/>
      </w:r>
      <w:r>
        <w:tab/>
      </w:r>
      <w:r>
        <w:tab/>
      </w:r>
      <w:r>
        <w:tab/>
      </w:r>
      <w:r>
        <w:tab/>
      </w:r>
      <w:r>
        <w:tab/>
      </w:r>
      <w:r>
        <w:tab/>
      </w:r>
      <w:r w:rsidRPr="00E76F3C">
        <w:t>2023</w:t>
      </w:r>
    </w:p>
    <w:p w14:paraId="6826B42D" w14:textId="4EDC72BB" w:rsidR="00E76F3C" w:rsidRPr="00E76F3C" w:rsidRDefault="00E76F3C" w:rsidP="00E76F3C">
      <w:pPr>
        <w:ind w:firstLine="0"/>
        <w:jc w:val="left"/>
      </w:pPr>
      <w:r w:rsidRPr="00E76F3C">
        <w:t>48.</w:t>
      </w:r>
      <w:r w:rsidRPr="00E76F3C">
        <w:tab/>
        <w:t>Department of Consumer Affairs</w:t>
      </w:r>
      <w:r w:rsidRPr="00E76F3C">
        <w:tab/>
      </w:r>
      <w:r>
        <w:tab/>
      </w:r>
      <w:r>
        <w:tab/>
      </w:r>
      <w:r>
        <w:tab/>
      </w:r>
      <w:r>
        <w:tab/>
      </w:r>
      <w:r w:rsidRPr="00E76F3C">
        <w:t>2024</w:t>
      </w:r>
    </w:p>
    <w:p w14:paraId="2FDB2240" w14:textId="5CC7A451" w:rsidR="00E76F3C" w:rsidRPr="00E76F3C" w:rsidRDefault="00E76F3C" w:rsidP="00E76F3C">
      <w:pPr>
        <w:ind w:firstLine="0"/>
        <w:jc w:val="left"/>
      </w:pPr>
      <w:r w:rsidRPr="00E76F3C">
        <w:t>49.</w:t>
      </w:r>
      <w:r w:rsidRPr="00E76F3C">
        <w:tab/>
        <w:t>Workers’ Compensation Commission</w:t>
      </w:r>
      <w:r w:rsidRPr="00E76F3C">
        <w:tab/>
      </w:r>
      <w:r>
        <w:tab/>
      </w:r>
      <w:r>
        <w:tab/>
      </w:r>
      <w:r w:rsidRPr="00E76F3C">
        <w:t>2024</w:t>
      </w:r>
    </w:p>
    <w:p w14:paraId="04BDCD6A" w14:textId="506BDF62" w:rsidR="00E76F3C" w:rsidRPr="00E76F3C" w:rsidRDefault="00E76F3C" w:rsidP="00E76F3C">
      <w:pPr>
        <w:ind w:firstLine="0"/>
        <w:jc w:val="left"/>
      </w:pPr>
      <w:r w:rsidRPr="00E76F3C">
        <w:t>50.</w:t>
      </w:r>
      <w:r w:rsidRPr="00E76F3C">
        <w:tab/>
        <w:t>Commission on Higher Education</w:t>
      </w:r>
      <w:r w:rsidRPr="00E76F3C">
        <w:tab/>
      </w:r>
      <w:r>
        <w:tab/>
      </w:r>
      <w:r>
        <w:tab/>
      </w:r>
      <w:r>
        <w:tab/>
      </w:r>
      <w:r>
        <w:tab/>
      </w:r>
      <w:r w:rsidRPr="00E76F3C">
        <w:t>2024</w:t>
      </w:r>
    </w:p>
    <w:p w14:paraId="007E1F06" w14:textId="75103C12" w:rsidR="00E76F3C" w:rsidRPr="00E76F3C" w:rsidRDefault="00E76F3C" w:rsidP="00E76F3C">
      <w:pPr>
        <w:ind w:firstLine="0"/>
        <w:jc w:val="left"/>
      </w:pPr>
      <w:r w:rsidRPr="00E76F3C">
        <w:t>51.</w:t>
      </w:r>
      <w:r w:rsidRPr="00E76F3C">
        <w:tab/>
        <w:t>Forestry Commission</w:t>
      </w:r>
      <w:r w:rsidRPr="00E76F3C">
        <w:tab/>
      </w:r>
      <w:r w:rsidRPr="00E76F3C">
        <w:tab/>
      </w:r>
      <w:r w:rsidRPr="00E76F3C">
        <w:tab/>
      </w:r>
      <w:r>
        <w:tab/>
      </w:r>
      <w:r>
        <w:tab/>
      </w:r>
      <w:r>
        <w:tab/>
      </w:r>
      <w:r>
        <w:tab/>
      </w:r>
      <w:r>
        <w:tab/>
      </w:r>
      <w:r>
        <w:tab/>
      </w:r>
      <w:r>
        <w:tab/>
      </w:r>
      <w:r w:rsidRPr="00E76F3C">
        <w:t>2024</w:t>
      </w:r>
    </w:p>
    <w:p w14:paraId="0178CF8C" w14:textId="77777777" w:rsidR="00E76F3C" w:rsidRPr="00E76F3C" w:rsidRDefault="00E76F3C" w:rsidP="00E76F3C">
      <w:pPr>
        <w:ind w:firstLine="0"/>
        <w:jc w:val="left"/>
      </w:pPr>
      <w:r w:rsidRPr="00E76F3C">
        <w:t xml:space="preserve"> </w:t>
      </w:r>
    </w:p>
    <w:p w14:paraId="12BEE157" w14:textId="51FCA397" w:rsidR="00E76F3C" w:rsidRPr="00E76F3C" w:rsidRDefault="00E76F3C" w:rsidP="00E76F3C">
      <w:pPr>
        <w:ind w:firstLine="0"/>
        <w:jc w:val="left"/>
      </w:pPr>
      <w:r w:rsidRPr="00E76F3C">
        <w:t>II.</w:t>
      </w:r>
      <w:r w:rsidR="00C412D0">
        <w:t xml:space="preserve"> </w:t>
      </w:r>
      <w:r w:rsidRPr="00E76F3C">
        <w:tab/>
      </w:r>
      <w:r w:rsidR="00C412D0">
        <w:t>T</w:t>
      </w:r>
      <w:r w:rsidRPr="00E76F3C">
        <w:t>he House Legislative Oversight Committee continues to conduct systematic reviews of state agencies as part of its second review cycle. Below is the suggested review schedule for 2025.</w:t>
      </w:r>
    </w:p>
    <w:p w14:paraId="3FD77D6A" w14:textId="77777777" w:rsidR="00E76F3C" w:rsidRPr="00E76F3C" w:rsidRDefault="00E76F3C" w:rsidP="00E76F3C">
      <w:pPr>
        <w:ind w:firstLine="0"/>
        <w:jc w:val="left"/>
      </w:pPr>
    </w:p>
    <w:p w14:paraId="48F31C8B" w14:textId="77777777" w:rsidR="00E76F3C" w:rsidRPr="00E76F3C" w:rsidRDefault="00E76F3C" w:rsidP="00E76F3C">
      <w:pPr>
        <w:ind w:firstLine="0"/>
        <w:jc w:val="left"/>
      </w:pPr>
      <w:r w:rsidRPr="00E76F3C">
        <w:t>•</w:t>
      </w:r>
      <w:r w:rsidRPr="00E76F3C">
        <w:tab/>
        <w:t>Conservation Bank</w:t>
      </w:r>
    </w:p>
    <w:p w14:paraId="319AD82A" w14:textId="77777777" w:rsidR="00E76F3C" w:rsidRPr="00E76F3C" w:rsidRDefault="00E76F3C" w:rsidP="00E76F3C">
      <w:pPr>
        <w:ind w:firstLine="0"/>
        <w:jc w:val="left"/>
      </w:pPr>
      <w:r w:rsidRPr="00E76F3C">
        <w:t>•</w:t>
      </w:r>
      <w:r w:rsidRPr="00E76F3C">
        <w:tab/>
        <w:t>Tuition Grants Commission</w:t>
      </w:r>
    </w:p>
    <w:p w14:paraId="1C638AAB" w14:textId="77777777" w:rsidR="00E76F3C" w:rsidRPr="00E76F3C" w:rsidRDefault="00E76F3C" w:rsidP="00E76F3C">
      <w:pPr>
        <w:ind w:firstLine="0"/>
        <w:jc w:val="left"/>
      </w:pPr>
      <w:r w:rsidRPr="00E76F3C">
        <w:t>•</w:t>
      </w:r>
      <w:r w:rsidRPr="00E76F3C">
        <w:tab/>
        <w:t>Department of Insurance</w:t>
      </w:r>
    </w:p>
    <w:p w14:paraId="31CB7992" w14:textId="77777777" w:rsidR="00E76F3C" w:rsidRPr="00E76F3C" w:rsidRDefault="00E76F3C" w:rsidP="00E76F3C">
      <w:pPr>
        <w:ind w:firstLine="0"/>
        <w:jc w:val="left"/>
      </w:pPr>
      <w:r w:rsidRPr="00E76F3C">
        <w:t>•</w:t>
      </w:r>
      <w:r w:rsidRPr="00E76F3C">
        <w:tab/>
        <w:t>State Law Enforcement Division</w:t>
      </w:r>
    </w:p>
    <w:p w14:paraId="66039966" w14:textId="77777777" w:rsidR="00E76F3C" w:rsidRPr="00E76F3C" w:rsidRDefault="00E76F3C" w:rsidP="00E76F3C">
      <w:pPr>
        <w:ind w:firstLine="0"/>
        <w:jc w:val="left"/>
      </w:pPr>
      <w:r w:rsidRPr="00E76F3C">
        <w:t>•</w:t>
      </w:r>
      <w:r w:rsidRPr="00E76F3C">
        <w:tab/>
        <w:t>Department of Employment and Workforce</w:t>
      </w:r>
    </w:p>
    <w:p w14:paraId="3320C336" w14:textId="77777777" w:rsidR="00E76F3C" w:rsidRPr="00E76F3C" w:rsidRDefault="00E76F3C" w:rsidP="00E76F3C">
      <w:pPr>
        <w:ind w:firstLine="0"/>
        <w:jc w:val="left"/>
      </w:pPr>
      <w:r w:rsidRPr="00E76F3C">
        <w:t>•</w:t>
      </w:r>
      <w:r w:rsidRPr="00E76F3C">
        <w:tab/>
        <w:t>Department of Education</w:t>
      </w:r>
    </w:p>
    <w:p w14:paraId="0AEDAA57" w14:textId="77777777" w:rsidR="00E76F3C" w:rsidRPr="00E76F3C" w:rsidRDefault="00E76F3C" w:rsidP="00E76F3C">
      <w:pPr>
        <w:ind w:firstLine="0"/>
        <w:jc w:val="left"/>
      </w:pPr>
      <w:r w:rsidRPr="00E76F3C">
        <w:t>•</w:t>
      </w:r>
      <w:r w:rsidRPr="00E76F3C">
        <w:tab/>
        <w:t>Department of Vocational Rehabilitation</w:t>
      </w:r>
    </w:p>
    <w:p w14:paraId="5AAC762A" w14:textId="77777777" w:rsidR="00E76F3C" w:rsidRPr="00E76F3C" w:rsidRDefault="00E76F3C" w:rsidP="00E76F3C">
      <w:pPr>
        <w:ind w:firstLine="0"/>
        <w:jc w:val="left"/>
      </w:pPr>
      <w:r w:rsidRPr="00E76F3C">
        <w:t>•</w:t>
      </w:r>
      <w:r w:rsidRPr="00E76F3C">
        <w:tab/>
        <w:t>Administrative Law Court</w:t>
      </w:r>
    </w:p>
    <w:p w14:paraId="253E09B1" w14:textId="77777777" w:rsidR="00E76F3C" w:rsidRPr="00E76F3C" w:rsidRDefault="00E76F3C" w:rsidP="00E76F3C">
      <w:pPr>
        <w:ind w:firstLine="0"/>
        <w:jc w:val="left"/>
      </w:pPr>
    </w:p>
    <w:p w14:paraId="58069C5F" w14:textId="77777777" w:rsidR="00E76F3C" w:rsidRPr="00E76F3C" w:rsidRDefault="00E76F3C" w:rsidP="00E76F3C">
      <w:pPr>
        <w:ind w:firstLine="0"/>
        <w:jc w:val="left"/>
      </w:pPr>
      <w:r w:rsidRPr="00E76F3C">
        <w:t>III.</w:t>
      </w:r>
      <w:r w:rsidRPr="00E76F3C">
        <w:tab/>
        <w:t>Agencies which were identified for review as part of the first review cycle but did not receive a review.</w:t>
      </w:r>
    </w:p>
    <w:p w14:paraId="10A9D6E2" w14:textId="77777777" w:rsidR="00E76F3C" w:rsidRPr="00E76F3C" w:rsidRDefault="00E76F3C" w:rsidP="00E76F3C">
      <w:pPr>
        <w:ind w:firstLine="0"/>
        <w:jc w:val="left"/>
      </w:pPr>
    </w:p>
    <w:p w14:paraId="5EA564EE" w14:textId="77777777" w:rsidR="00E76F3C" w:rsidRPr="00E76F3C" w:rsidRDefault="00E76F3C" w:rsidP="00E76F3C">
      <w:pPr>
        <w:ind w:firstLine="0"/>
        <w:jc w:val="left"/>
      </w:pPr>
      <w:r w:rsidRPr="00E76F3C">
        <w:t>•</w:t>
      </w:r>
      <w:r w:rsidRPr="00E76F3C">
        <w:tab/>
        <w:t>Board of Financial Institutions</w:t>
      </w:r>
    </w:p>
    <w:p w14:paraId="0A1DED95" w14:textId="77777777" w:rsidR="00E76F3C" w:rsidRPr="00E76F3C" w:rsidRDefault="00E76F3C" w:rsidP="00E76F3C">
      <w:pPr>
        <w:ind w:firstLine="0"/>
        <w:jc w:val="left"/>
      </w:pPr>
      <w:r w:rsidRPr="00E76F3C">
        <w:t>•</w:t>
      </w:r>
      <w:r w:rsidRPr="00E76F3C">
        <w:tab/>
        <w:t>Retirement System Investment Commission</w:t>
      </w:r>
    </w:p>
    <w:p w14:paraId="39302EEB" w14:textId="77777777" w:rsidR="00E76F3C" w:rsidRPr="00E76F3C" w:rsidRDefault="00E76F3C" w:rsidP="00E76F3C">
      <w:pPr>
        <w:ind w:firstLine="0"/>
        <w:jc w:val="left"/>
      </w:pPr>
      <w:r w:rsidRPr="00E76F3C">
        <w:t>•</w:t>
      </w:r>
      <w:r w:rsidRPr="00E76F3C">
        <w:tab/>
        <w:t>State Museum Commission and Confederate Relic Room</w:t>
      </w:r>
    </w:p>
    <w:p w14:paraId="0884B348" w14:textId="77777777" w:rsidR="00E76F3C" w:rsidRPr="00E76F3C" w:rsidRDefault="00E76F3C" w:rsidP="00E76F3C">
      <w:pPr>
        <w:ind w:firstLine="0"/>
        <w:jc w:val="left"/>
      </w:pPr>
      <w:r w:rsidRPr="00E76F3C">
        <w:t>•</w:t>
      </w:r>
      <w:r w:rsidRPr="00E76F3C">
        <w:tab/>
        <w:t>Sea Grants Consortium</w:t>
      </w:r>
    </w:p>
    <w:p w14:paraId="65DE96B0" w14:textId="77777777" w:rsidR="00E76F3C" w:rsidRPr="00E76F3C" w:rsidRDefault="00E76F3C" w:rsidP="00E76F3C">
      <w:pPr>
        <w:ind w:firstLine="0"/>
        <w:jc w:val="left"/>
      </w:pPr>
      <w:r w:rsidRPr="00E76F3C">
        <w:lastRenderedPageBreak/>
        <w:t>•</w:t>
      </w:r>
      <w:r w:rsidRPr="00E76F3C">
        <w:tab/>
        <w:t>State Board for Technical &amp; Comprehensive Education</w:t>
      </w:r>
    </w:p>
    <w:p w14:paraId="2747CD5C" w14:textId="77777777" w:rsidR="00E76F3C" w:rsidRPr="00E76F3C" w:rsidRDefault="00E76F3C" w:rsidP="00E76F3C">
      <w:pPr>
        <w:ind w:firstLine="0"/>
        <w:jc w:val="left"/>
      </w:pPr>
    </w:p>
    <w:p w14:paraId="089DF9B9" w14:textId="77777777" w:rsidR="00E76F3C" w:rsidRPr="00E76F3C" w:rsidRDefault="00E76F3C" w:rsidP="00E76F3C">
      <w:pPr>
        <w:ind w:firstLine="0"/>
        <w:jc w:val="left"/>
      </w:pPr>
      <w:r w:rsidRPr="00E76F3C">
        <w:t>Received as information.</w:t>
      </w:r>
    </w:p>
    <w:p w14:paraId="01FF70E7" w14:textId="2F81E3A2" w:rsidR="00F70353" w:rsidRPr="001727D8" w:rsidRDefault="00F70353" w:rsidP="00E76F3C">
      <w:pPr>
        <w:tabs>
          <w:tab w:val="left" w:pos="3420"/>
        </w:tabs>
        <w:ind w:firstLine="0"/>
      </w:pPr>
      <w:r w:rsidRPr="001727D8">
        <w:t xml:space="preserve"> </w:t>
      </w:r>
    </w:p>
    <w:p w14:paraId="4E56B43F" w14:textId="6DFC70D6" w:rsidR="00F70353" w:rsidRDefault="00F70353" w:rsidP="00F70353">
      <w:pPr>
        <w:keepNext/>
        <w:jc w:val="center"/>
        <w:rPr>
          <w:b/>
        </w:rPr>
      </w:pPr>
      <w:r w:rsidRPr="00F70353">
        <w:rPr>
          <w:b/>
        </w:rPr>
        <w:t>COMMUNICATION</w:t>
      </w:r>
    </w:p>
    <w:p w14:paraId="388D689C" w14:textId="77777777" w:rsidR="00F70353" w:rsidRDefault="00F70353" w:rsidP="00F70353">
      <w:pPr>
        <w:keepNext/>
      </w:pPr>
      <w:r>
        <w:t>The following was received:</w:t>
      </w:r>
    </w:p>
    <w:p w14:paraId="71681BC9" w14:textId="77777777" w:rsidR="00E76F3C" w:rsidRDefault="00E76F3C" w:rsidP="00F70353">
      <w:pPr>
        <w:keepNext/>
      </w:pPr>
    </w:p>
    <w:p w14:paraId="23F2FDDE" w14:textId="77777777" w:rsidR="00F70353" w:rsidRPr="00E76F3C" w:rsidRDefault="00F70353" w:rsidP="00F70353">
      <w:pPr>
        <w:ind w:firstLine="0"/>
      </w:pPr>
      <w:bookmarkStart w:id="2" w:name="file_start12"/>
      <w:bookmarkEnd w:id="2"/>
      <w:r w:rsidRPr="00E76F3C">
        <w:t xml:space="preserve"> SOUTH CAROLINA DEPARTMENT OF PUBLIC HEALTH</w:t>
      </w:r>
    </w:p>
    <w:p w14:paraId="3C01F548" w14:textId="77777777" w:rsidR="00F70353" w:rsidRPr="00E65DC0" w:rsidRDefault="00F70353" w:rsidP="00F70353">
      <w:pPr>
        <w:ind w:firstLine="0"/>
      </w:pPr>
    </w:p>
    <w:p w14:paraId="322B9782" w14:textId="77777777" w:rsidR="00F70353" w:rsidRPr="00E65DC0" w:rsidRDefault="00F70353" w:rsidP="00F70353">
      <w:pPr>
        <w:ind w:firstLine="0"/>
      </w:pPr>
      <w:r w:rsidRPr="00E65DC0">
        <w:t>November 21, 2024</w:t>
      </w:r>
    </w:p>
    <w:p w14:paraId="453C0822" w14:textId="77777777" w:rsidR="00C412D0" w:rsidRDefault="00F70353" w:rsidP="00F70353">
      <w:pPr>
        <w:ind w:firstLine="0"/>
      </w:pPr>
      <w:r w:rsidRPr="00E65DC0">
        <w:t xml:space="preserve">The Honorable Charles F. Reid, Clerk </w:t>
      </w:r>
    </w:p>
    <w:p w14:paraId="4D603396" w14:textId="4ADAC172" w:rsidR="00F70353" w:rsidRPr="00E65DC0" w:rsidRDefault="00F70353" w:rsidP="00F70353">
      <w:pPr>
        <w:ind w:firstLine="0"/>
      </w:pPr>
      <w:r w:rsidRPr="00E65DC0">
        <w:t>House of Representatives</w:t>
      </w:r>
    </w:p>
    <w:p w14:paraId="3C1348C0" w14:textId="77777777" w:rsidR="00C412D0" w:rsidRDefault="00F70353" w:rsidP="00F70353">
      <w:pPr>
        <w:ind w:firstLine="0"/>
      </w:pPr>
      <w:r w:rsidRPr="00E65DC0">
        <w:t xml:space="preserve">Post Office Box 11867 </w:t>
      </w:r>
    </w:p>
    <w:p w14:paraId="7EA7E7C4" w14:textId="641CB331" w:rsidR="00F70353" w:rsidRDefault="00F70353" w:rsidP="00F70353">
      <w:pPr>
        <w:ind w:firstLine="0"/>
      </w:pPr>
      <w:r w:rsidRPr="00E65DC0">
        <w:t>Columbia, South Carolina 29211</w:t>
      </w:r>
    </w:p>
    <w:p w14:paraId="3F6468EC" w14:textId="77777777" w:rsidR="00C412D0" w:rsidRPr="00E65DC0" w:rsidRDefault="00C412D0" w:rsidP="00F70353">
      <w:pPr>
        <w:ind w:firstLine="0"/>
      </w:pPr>
    </w:p>
    <w:p w14:paraId="0A734816" w14:textId="77777777" w:rsidR="00F70353" w:rsidRPr="00E65DC0" w:rsidRDefault="00F70353" w:rsidP="00F70353">
      <w:pPr>
        <w:ind w:firstLine="0"/>
      </w:pPr>
      <w:r w:rsidRPr="00E65DC0">
        <w:t>Dear Mr. Reid:</w:t>
      </w:r>
    </w:p>
    <w:p w14:paraId="03A12D77" w14:textId="77777777" w:rsidR="00F70353" w:rsidRPr="00E65DC0" w:rsidRDefault="00F70353" w:rsidP="00F70353">
      <w:pPr>
        <w:ind w:firstLine="0"/>
      </w:pPr>
    </w:p>
    <w:p w14:paraId="5959EDEB" w14:textId="77777777" w:rsidR="00F70353" w:rsidRPr="00E65DC0" w:rsidRDefault="00F70353" w:rsidP="00F70353">
      <w:pPr>
        <w:ind w:firstLine="0"/>
      </w:pPr>
      <w:r w:rsidRPr="00E65DC0">
        <w:t>Enclosed, please find S.C. Department of Public Health's (Department) designation of Ethylphenidate, including itc;; isomers, esters, ethers, salts, and salts of isomers, esters, and ethers whenever the existence of such isomers, esters, ethers, and salts is possible, in schedule I of the South Carolina Controlled Substance Act. Pursuant to S.C. Code Section 44-53-160(C), the Department shall designate a substance as a controlled substance by scheduling it in accordance with an order effecting federal scheduling as a controlled substance.</w:t>
      </w:r>
    </w:p>
    <w:p w14:paraId="6A093958" w14:textId="77777777" w:rsidR="00F70353" w:rsidRPr="00E65DC0" w:rsidRDefault="00F70353" w:rsidP="00F70353">
      <w:pPr>
        <w:ind w:firstLine="0"/>
      </w:pPr>
    </w:p>
    <w:p w14:paraId="7EE9D129" w14:textId="77777777" w:rsidR="00F70353" w:rsidRPr="00E65DC0" w:rsidRDefault="00F70353" w:rsidP="00F70353">
      <w:pPr>
        <w:ind w:firstLine="0"/>
      </w:pPr>
      <w:r w:rsidRPr="00E65DC0">
        <w:t>On October 22, 2024, the Administrator of the Drug Enforcement Administration ("DEA") issued a final rule to schedule Ethylphenidate (chemical name: ethyl 2-phenyl-2- (piperidin-2-yl)acetate), including itssalts, isomers, and salts of isomers, in schedule I of the Federal Controlled Substances Act ("CSA"), with an effective date of November 21, 2024. F.R. Vol. 89, No. 204, pp. 84281- 84286. https://www.govinfo.gov/content/pkg/FR-2024•l0-22/pdf/2024-24083. pdf. On November 21, 2024, the Department issued the enclosed scheduling order, identical in substance.</w:t>
      </w:r>
    </w:p>
    <w:p w14:paraId="6B0A1D2F" w14:textId="77777777" w:rsidR="00F70353" w:rsidRPr="00E65DC0" w:rsidRDefault="00F70353" w:rsidP="00F70353">
      <w:pPr>
        <w:ind w:firstLine="0"/>
      </w:pPr>
      <w:r w:rsidRPr="00E65DC0">
        <w:t xml:space="preserve"> </w:t>
      </w:r>
    </w:p>
    <w:p w14:paraId="7E0E87AF" w14:textId="77777777" w:rsidR="00F70353" w:rsidRPr="00E65DC0" w:rsidRDefault="00F70353" w:rsidP="00F70353">
      <w:pPr>
        <w:ind w:firstLine="0"/>
      </w:pPr>
      <w:r w:rsidRPr="00E65DC0">
        <w:t>The Department makes this notification in accordance with S.C. Code Section 44-53-160(C), which requires the Department to notify the General Assembly of an addition of a controlled substance in conformity with federal law. Schedule I controlled substances are found in S.C. Code Section 44-53-190.</w:t>
      </w:r>
    </w:p>
    <w:p w14:paraId="0E784F45" w14:textId="77777777" w:rsidR="00F70353" w:rsidRPr="00E65DC0" w:rsidRDefault="00F70353" w:rsidP="00F70353">
      <w:pPr>
        <w:ind w:firstLine="0"/>
      </w:pPr>
    </w:p>
    <w:p w14:paraId="3885C5EF" w14:textId="77777777" w:rsidR="00F70353" w:rsidRPr="00E65DC0" w:rsidRDefault="00F70353" w:rsidP="00F70353">
      <w:pPr>
        <w:ind w:firstLine="0"/>
      </w:pPr>
      <w:r w:rsidRPr="00E65DC0">
        <w:t>As required by law, the enclosed Department Order has been posted on the agency website. Thank you for your attention to this matter.</w:t>
      </w:r>
    </w:p>
    <w:p w14:paraId="7F0740AE" w14:textId="77777777" w:rsidR="00F70353" w:rsidRPr="00E65DC0" w:rsidRDefault="00F70353" w:rsidP="00F70353">
      <w:pPr>
        <w:ind w:firstLine="0"/>
      </w:pPr>
    </w:p>
    <w:p w14:paraId="544951C4" w14:textId="77777777" w:rsidR="00F70353" w:rsidRPr="00E65DC0" w:rsidRDefault="00F70353" w:rsidP="00F70353">
      <w:pPr>
        <w:ind w:firstLine="0"/>
      </w:pPr>
      <w:r w:rsidRPr="00E65DC0">
        <w:t>Ashley C. Biggers</w:t>
      </w:r>
    </w:p>
    <w:p w14:paraId="1BD29E1A" w14:textId="77777777" w:rsidR="00F70353" w:rsidRPr="00E65DC0" w:rsidRDefault="00F70353" w:rsidP="00F70353">
      <w:pPr>
        <w:ind w:firstLine="0"/>
      </w:pPr>
      <w:r w:rsidRPr="00E65DC0">
        <w:t>Chief Counsel for Healthcare Quality Enclosure</w:t>
      </w:r>
    </w:p>
    <w:p w14:paraId="7A081360" w14:textId="77777777" w:rsidR="00F70353" w:rsidRPr="00E65DC0" w:rsidRDefault="00F70353" w:rsidP="00F70353">
      <w:pPr>
        <w:ind w:firstLine="0"/>
      </w:pPr>
      <w:r w:rsidRPr="00E65DC0">
        <w:t xml:space="preserve"> </w:t>
      </w:r>
    </w:p>
    <w:p w14:paraId="22DC321A" w14:textId="77777777" w:rsidR="00F70353" w:rsidRPr="00E65DC0" w:rsidRDefault="00F70353" w:rsidP="00F70353">
      <w:pPr>
        <w:ind w:firstLine="0"/>
        <w:rPr>
          <w:b/>
          <w:bCs/>
        </w:rPr>
      </w:pPr>
      <w:r w:rsidRPr="00E65DC0">
        <w:t xml:space="preserve"> </w:t>
      </w:r>
      <w:r w:rsidRPr="00E65DC0">
        <w:rPr>
          <w:b/>
          <w:bCs/>
        </w:rPr>
        <w:t>SOUTII CAROLINA DEPARTMENT OF PUBLIC HEALTH</w:t>
      </w:r>
    </w:p>
    <w:p w14:paraId="747ADC65" w14:textId="77777777" w:rsidR="00F70353" w:rsidRPr="00E65DC0" w:rsidRDefault="00F70353" w:rsidP="00F70353">
      <w:pPr>
        <w:ind w:firstLine="0"/>
        <w:rPr>
          <w:b/>
          <w:bCs/>
        </w:rPr>
      </w:pPr>
    </w:p>
    <w:p w14:paraId="2865FD70" w14:textId="77777777" w:rsidR="00F70353" w:rsidRPr="00E65DC0" w:rsidRDefault="00F70353" w:rsidP="00F70353">
      <w:pPr>
        <w:ind w:firstLine="0"/>
      </w:pPr>
      <w:r w:rsidRPr="00E65DC0">
        <w:t>Placement of Ethylpbenidate in Schedule I for Controlled Substances</w:t>
      </w:r>
    </w:p>
    <w:p w14:paraId="6BB87725" w14:textId="77777777" w:rsidR="00F70353" w:rsidRPr="00E65DC0" w:rsidRDefault="00F70353" w:rsidP="00F70353">
      <w:pPr>
        <w:ind w:firstLine="0"/>
      </w:pPr>
    </w:p>
    <w:p w14:paraId="1EBFAEE5" w14:textId="77777777" w:rsidR="00F70353" w:rsidRPr="00E65DC0" w:rsidRDefault="00F70353" w:rsidP="00F70353">
      <w:pPr>
        <w:ind w:firstLine="0"/>
      </w:pPr>
      <w:r w:rsidRPr="00E65DC0">
        <w:t>WHEREAS, pursuant to S.C. Code Section 44-53-l60(C), the S.C. Department of Public Health shall designate a substance as a controlled substance by scheduling it in accordance with an order effecting federal scheduling as a controlled substance;</w:t>
      </w:r>
    </w:p>
    <w:p w14:paraId="3AA542C3" w14:textId="77777777" w:rsidR="00F70353" w:rsidRPr="00E65DC0" w:rsidRDefault="00F70353" w:rsidP="00F70353">
      <w:pPr>
        <w:ind w:firstLine="0"/>
      </w:pPr>
    </w:p>
    <w:p w14:paraId="70FEF5D3" w14:textId="77777777" w:rsidR="00F70353" w:rsidRPr="00E65DC0" w:rsidRDefault="00F70353" w:rsidP="00F70353">
      <w:pPr>
        <w:ind w:firstLine="0"/>
      </w:pPr>
      <w:r w:rsidRPr="00E65DC0">
        <w:t>WHEREAS, the U.S. Department of Justice, Drug Enforcement Administration ("DEA"), issued a final rule placing ethylphenidate (chemical name: ethyl 2-phenyl-2- (piperidin-2-yl)acetate), including its salts, isomers, and salts of isomers, in schedule I of the federal Controlled Substance Act ("CSA"), effective November 21, 2024. F.R. Volume 89, Number 204, pp. 84281-84286;</w:t>
      </w:r>
    </w:p>
    <w:p w14:paraId="00298855" w14:textId="77777777" w:rsidR="00F70353" w:rsidRPr="00E65DC0" w:rsidRDefault="00F70353" w:rsidP="00F70353">
      <w:pPr>
        <w:ind w:firstLine="0"/>
      </w:pPr>
    </w:p>
    <w:p w14:paraId="545FCEEA" w14:textId="77777777" w:rsidR="00F70353" w:rsidRPr="00E65DC0" w:rsidRDefault="00F70353" w:rsidP="00F70353">
      <w:pPr>
        <w:ind w:firstLine="0"/>
      </w:pPr>
      <w:r w:rsidRPr="00E65DC0">
        <w:t>WHEREAS, the DEA has concluded that ethylphenidate has a high potential for abuse, no currently accepted medical use in treatment in the United States, and tack of accepted safety for use under medical supervision, and therefore be placed in schedule I of the CSA; and</w:t>
      </w:r>
    </w:p>
    <w:p w14:paraId="7A91BD06" w14:textId="77777777" w:rsidR="00F70353" w:rsidRPr="00E65DC0" w:rsidRDefault="00F70353" w:rsidP="00F70353">
      <w:pPr>
        <w:ind w:firstLine="0"/>
      </w:pPr>
    </w:p>
    <w:p w14:paraId="4A21F0CB" w14:textId="7C576108" w:rsidR="00F70353" w:rsidRDefault="00F70353" w:rsidP="00F70353">
      <w:pPr>
        <w:ind w:firstLine="0"/>
      </w:pPr>
      <w:r w:rsidRPr="00E65DC0">
        <w:t>THEREFORE, the Department of Public Health adopts the federal scheduling of ethylphenidate, including its salts, isomers, and salts of isomers into Schedule I of the South Carolina Controlled Substances Act</w:t>
      </w:r>
      <w:r w:rsidR="00503A28">
        <w:t>.</w:t>
      </w:r>
    </w:p>
    <w:p w14:paraId="4B01B7DC" w14:textId="131F8B2B" w:rsidR="00F70353" w:rsidRDefault="00F70353" w:rsidP="00F70353">
      <w:pPr>
        <w:ind w:firstLine="0"/>
      </w:pPr>
    </w:p>
    <w:p w14:paraId="22BB8817" w14:textId="77777777" w:rsidR="00F70353" w:rsidRPr="00E65DC0" w:rsidRDefault="00F70353" w:rsidP="00F70353">
      <w:pPr>
        <w:ind w:firstLine="0"/>
      </w:pPr>
      <w:r w:rsidRPr="00E65DC0">
        <w:t>Edward D. Simmer, MD, MPH, DLFAPA</w:t>
      </w:r>
    </w:p>
    <w:p w14:paraId="1BF75CB9" w14:textId="77777777" w:rsidR="00F70353" w:rsidRPr="00E65DC0" w:rsidRDefault="00F70353" w:rsidP="00F70353">
      <w:pPr>
        <w:ind w:firstLine="0"/>
      </w:pPr>
      <w:r w:rsidRPr="00E65DC0">
        <w:t>Interim Director, S.C. Department of Public Health</w:t>
      </w:r>
    </w:p>
    <w:p w14:paraId="7BACEAF6" w14:textId="77777777" w:rsidR="00F70353" w:rsidRPr="00E65DC0" w:rsidRDefault="00F70353" w:rsidP="00F70353">
      <w:pPr>
        <w:ind w:firstLine="0"/>
      </w:pPr>
      <w:r w:rsidRPr="00E65DC0">
        <w:t>November 21, 2024 Columbia, South Carolina</w:t>
      </w:r>
    </w:p>
    <w:p w14:paraId="76C8E8B5" w14:textId="77777777" w:rsidR="00F70353" w:rsidRDefault="00F70353" w:rsidP="00F70353">
      <w:pPr>
        <w:keepNext/>
        <w:ind w:firstLine="0"/>
      </w:pPr>
    </w:p>
    <w:p w14:paraId="5F5230B9" w14:textId="14944C03" w:rsidR="00F70353" w:rsidRDefault="00F70353" w:rsidP="00F70353">
      <w:bookmarkStart w:id="3" w:name="file_end12"/>
      <w:bookmarkEnd w:id="3"/>
      <w:r>
        <w:t>Received as information.</w:t>
      </w:r>
    </w:p>
    <w:p w14:paraId="3B5283C3" w14:textId="77777777" w:rsidR="00F70353" w:rsidRDefault="00F70353" w:rsidP="00F70353"/>
    <w:p w14:paraId="72AF947C" w14:textId="54E05175" w:rsidR="00F70353" w:rsidRDefault="00F70353" w:rsidP="00F70353">
      <w:pPr>
        <w:keepNext/>
        <w:jc w:val="center"/>
        <w:rPr>
          <w:b/>
        </w:rPr>
      </w:pPr>
      <w:r w:rsidRPr="00F70353">
        <w:rPr>
          <w:b/>
        </w:rPr>
        <w:lastRenderedPageBreak/>
        <w:t>COMMUNICATION</w:t>
      </w:r>
    </w:p>
    <w:p w14:paraId="7E1053E6" w14:textId="77777777" w:rsidR="00F70353" w:rsidRDefault="00F70353" w:rsidP="00F70353">
      <w:pPr>
        <w:keepNext/>
      </w:pPr>
      <w:r>
        <w:t>The following was received:</w:t>
      </w:r>
    </w:p>
    <w:p w14:paraId="682BDEBC" w14:textId="77777777" w:rsidR="00E76F3C" w:rsidRDefault="00E76F3C" w:rsidP="00F70353">
      <w:pPr>
        <w:keepNext/>
      </w:pPr>
    </w:p>
    <w:p w14:paraId="536FAB6B" w14:textId="77777777" w:rsidR="00F70353" w:rsidRPr="00081A60" w:rsidRDefault="00F70353" w:rsidP="00F70353">
      <w:pPr>
        <w:tabs>
          <w:tab w:val="left" w:pos="216"/>
        </w:tabs>
        <w:ind w:firstLine="0"/>
      </w:pPr>
      <w:bookmarkStart w:id="4" w:name="file_start15"/>
      <w:bookmarkEnd w:id="4"/>
      <w:r w:rsidRPr="00081A60">
        <w:t>December 9, 2024</w:t>
      </w:r>
    </w:p>
    <w:p w14:paraId="5628A953" w14:textId="77777777" w:rsidR="00C412D0" w:rsidRDefault="00F70353" w:rsidP="00F70353">
      <w:pPr>
        <w:tabs>
          <w:tab w:val="left" w:pos="216"/>
        </w:tabs>
        <w:ind w:firstLine="0"/>
      </w:pPr>
      <w:r w:rsidRPr="00081A60">
        <w:t>The Honorable G. Murrell Smith</w:t>
      </w:r>
      <w:r w:rsidR="00C412D0">
        <w:t xml:space="preserve"> Jr.</w:t>
      </w:r>
    </w:p>
    <w:p w14:paraId="49E754B7" w14:textId="70F4C218" w:rsidR="00F70353" w:rsidRPr="00081A60" w:rsidRDefault="00F70353" w:rsidP="00F70353">
      <w:pPr>
        <w:tabs>
          <w:tab w:val="left" w:pos="216"/>
        </w:tabs>
        <w:ind w:firstLine="0"/>
      </w:pPr>
      <w:r w:rsidRPr="00081A60">
        <w:t xml:space="preserve">Speaker of the House </w:t>
      </w:r>
    </w:p>
    <w:p w14:paraId="4AA9D7CE" w14:textId="77777777" w:rsidR="00F70353" w:rsidRPr="00081A60" w:rsidRDefault="00F70353" w:rsidP="00F70353">
      <w:pPr>
        <w:tabs>
          <w:tab w:val="left" w:pos="216"/>
        </w:tabs>
        <w:ind w:firstLine="0"/>
      </w:pPr>
      <w:r w:rsidRPr="00081A60">
        <w:t>South Carolina House of Representatives</w:t>
      </w:r>
    </w:p>
    <w:p w14:paraId="70C8E62E" w14:textId="77777777" w:rsidR="00F70353" w:rsidRPr="00081A60" w:rsidRDefault="00F70353" w:rsidP="00F70353">
      <w:pPr>
        <w:tabs>
          <w:tab w:val="left" w:pos="216"/>
        </w:tabs>
        <w:ind w:firstLine="0"/>
      </w:pPr>
      <w:r w:rsidRPr="00081A60">
        <w:t>Post Office Box 11867</w:t>
      </w:r>
    </w:p>
    <w:p w14:paraId="66336593" w14:textId="77777777" w:rsidR="00F70353" w:rsidRPr="00081A60" w:rsidRDefault="00F70353" w:rsidP="00F70353">
      <w:pPr>
        <w:tabs>
          <w:tab w:val="left" w:pos="216"/>
        </w:tabs>
        <w:ind w:firstLine="0"/>
      </w:pPr>
      <w:r w:rsidRPr="00081A60">
        <w:t>Columbia, South Carolina 29211</w:t>
      </w:r>
    </w:p>
    <w:p w14:paraId="745C90B9" w14:textId="77777777" w:rsidR="00E76F3C" w:rsidRDefault="00E76F3C" w:rsidP="00F70353">
      <w:pPr>
        <w:tabs>
          <w:tab w:val="left" w:pos="216"/>
        </w:tabs>
        <w:ind w:firstLine="0"/>
      </w:pPr>
    </w:p>
    <w:p w14:paraId="31B3C7EF" w14:textId="100D96BD" w:rsidR="00F70353" w:rsidRPr="00081A60" w:rsidRDefault="00F70353" w:rsidP="00F70353">
      <w:pPr>
        <w:tabs>
          <w:tab w:val="left" w:pos="216"/>
        </w:tabs>
        <w:ind w:firstLine="0"/>
      </w:pPr>
      <w:r w:rsidRPr="00081A60">
        <w:t>Dear Mr. Speaker,</w:t>
      </w:r>
    </w:p>
    <w:p w14:paraId="5909EFF8" w14:textId="6D006E0B" w:rsidR="00F70353" w:rsidRPr="00081A60" w:rsidRDefault="00F70353" w:rsidP="00F70353">
      <w:pPr>
        <w:tabs>
          <w:tab w:val="left" w:pos="216"/>
        </w:tabs>
        <w:ind w:firstLine="0"/>
      </w:pPr>
      <w:r w:rsidRPr="00081A60">
        <w:tab/>
        <w:t xml:space="preserve">I respectfully request the opportunity to address the General Assembly in joint assembly on Wednesday, January 29, </w:t>
      </w:r>
      <w:r w:rsidR="00E76F3C" w:rsidRPr="00081A60">
        <w:t>2025,</w:t>
      </w:r>
      <w:r w:rsidRPr="00081A60">
        <w:t xml:space="preserve"> for the purpose of delivering the 2021 State of the State Address.</w:t>
      </w:r>
    </w:p>
    <w:p w14:paraId="6D47D642" w14:textId="77777777" w:rsidR="00F70353" w:rsidRPr="00081A60" w:rsidRDefault="00F70353" w:rsidP="00F70353">
      <w:pPr>
        <w:tabs>
          <w:tab w:val="left" w:pos="216"/>
        </w:tabs>
        <w:ind w:firstLine="0"/>
      </w:pPr>
      <w:r w:rsidRPr="00081A60">
        <w:tab/>
        <w:t>Thank you for your consideration.</w:t>
      </w:r>
    </w:p>
    <w:p w14:paraId="77F381A8" w14:textId="77777777" w:rsidR="00F70353" w:rsidRPr="00081A60" w:rsidRDefault="00F70353" w:rsidP="00F70353">
      <w:pPr>
        <w:tabs>
          <w:tab w:val="left" w:pos="216"/>
        </w:tabs>
        <w:ind w:firstLine="0"/>
      </w:pPr>
    </w:p>
    <w:p w14:paraId="53C20896" w14:textId="77777777" w:rsidR="00F70353" w:rsidRPr="00081A60" w:rsidRDefault="00F70353" w:rsidP="00F70353">
      <w:pPr>
        <w:tabs>
          <w:tab w:val="left" w:pos="216"/>
        </w:tabs>
        <w:ind w:firstLine="0"/>
      </w:pPr>
      <w:r w:rsidRPr="00081A60">
        <w:t>Yours Very Truly,</w:t>
      </w:r>
    </w:p>
    <w:p w14:paraId="55D03463" w14:textId="77777777" w:rsidR="00F70353" w:rsidRPr="00081A60" w:rsidRDefault="00F70353" w:rsidP="00F70353">
      <w:pPr>
        <w:tabs>
          <w:tab w:val="left" w:pos="216"/>
        </w:tabs>
        <w:ind w:firstLine="0"/>
      </w:pPr>
      <w:r w:rsidRPr="00081A60">
        <w:t>Henry McMaster</w:t>
      </w:r>
    </w:p>
    <w:p w14:paraId="08AF5E5D" w14:textId="77777777" w:rsidR="00F70353" w:rsidRDefault="00F70353" w:rsidP="00F70353">
      <w:pPr>
        <w:keepNext/>
        <w:ind w:firstLine="0"/>
      </w:pPr>
    </w:p>
    <w:p w14:paraId="2606BB5E" w14:textId="4AC3B8DA" w:rsidR="00F70353" w:rsidRDefault="00F70353" w:rsidP="00F70353">
      <w:bookmarkStart w:id="5" w:name="file_end15"/>
      <w:bookmarkEnd w:id="5"/>
      <w:r>
        <w:t>Received as information.</w:t>
      </w:r>
    </w:p>
    <w:p w14:paraId="36E4736D" w14:textId="77777777" w:rsidR="00F70353" w:rsidRDefault="00F70353" w:rsidP="00F70353"/>
    <w:p w14:paraId="566D5596" w14:textId="3B793F86" w:rsidR="00F70353" w:rsidRDefault="00F70353" w:rsidP="00F70353">
      <w:pPr>
        <w:keepNext/>
        <w:jc w:val="center"/>
        <w:rPr>
          <w:b/>
        </w:rPr>
      </w:pPr>
      <w:r w:rsidRPr="00F70353">
        <w:rPr>
          <w:b/>
        </w:rPr>
        <w:t>RESIGNATION</w:t>
      </w:r>
    </w:p>
    <w:p w14:paraId="0A2DE3AD" w14:textId="77777777" w:rsidR="00F70353" w:rsidRDefault="00F70353" w:rsidP="00F70353">
      <w:pPr>
        <w:keepNext/>
      </w:pPr>
      <w:r>
        <w:t>The following was received:</w:t>
      </w:r>
    </w:p>
    <w:p w14:paraId="1147285A" w14:textId="77777777" w:rsidR="00E76F3C" w:rsidRDefault="00E76F3C" w:rsidP="00F70353">
      <w:pPr>
        <w:keepNext/>
      </w:pPr>
    </w:p>
    <w:p w14:paraId="1D8411A2" w14:textId="77777777" w:rsidR="00F70353" w:rsidRPr="00A2516A" w:rsidRDefault="00F70353" w:rsidP="00F70353">
      <w:pPr>
        <w:ind w:firstLine="0"/>
      </w:pPr>
      <w:bookmarkStart w:id="6" w:name="file_start18"/>
      <w:bookmarkEnd w:id="6"/>
      <w:r w:rsidRPr="00A2516A">
        <w:t>August 20, 2024</w:t>
      </w:r>
    </w:p>
    <w:p w14:paraId="6EA526A7" w14:textId="78C716F7" w:rsidR="00F70353" w:rsidRPr="00A2516A" w:rsidRDefault="00F70353" w:rsidP="00F70353">
      <w:pPr>
        <w:ind w:firstLine="0"/>
      </w:pPr>
      <w:r w:rsidRPr="00A2516A">
        <w:t>The Honorable G. Murrell Smith Jr.</w:t>
      </w:r>
    </w:p>
    <w:p w14:paraId="4C02B4C8" w14:textId="77777777" w:rsidR="00E76F3C" w:rsidRDefault="00F70353" w:rsidP="00F70353">
      <w:pPr>
        <w:ind w:firstLine="0"/>
      </w:pPr>
      <w:r w:rsidRPr="00A2516A">
        <w:t>Speaker, South Carolina House of Representatives</w:t>
      </w:r>
    </w:p>
    <w:p w14:paraId="50C8B45A" w14:textId="1EDE2B8F" w:rsidR="00F70353" w:rsidRPr="00A2516A" w:rsidRDefault="00F70353" w:rsidP="00F70353">
      <w:pPr>
        <w:ind w:firstLine="0"/>
      </w:pPr>
      <w:r w:rsidRPr="00A2516A">
        <w:t>1105 Pendleton Street, Suite 506</w:t>
      </w:r>
    </w:p>
    <w:p w14:paraId="3EBBB8E3" w14:textId="77777777" w:rsidR="00F70353" w:rsidRPr="00A2516A" w:rsidRDefault="00F70353" w:rsidP="00F70353">
      <w:pPr>
        <w:ind w:firstLine="0"/>
      </w:pPr>
      <w:r w:rsidRPr="00A2516A">
        <w:t>Columbia, South Carolina 29201</w:t>
      </w:r>
    </w:p>
    <w:p w14:paraId="42B0AE49" w14:textId="77777777" w:rsidR="00F70353" w:rsidRPr="00A2516A" w:rsidRDefault="00F70353" w:rsidP="00F70353">
      <w:pPr>
        <w:ind w:firstLine="0"/>
      </w:pPr>
    </w:p>
    <w:p w14:paraId="0F1B0DD9" w14:textId="77777777" w:rsidR="00F70353" w:rsidRPr="00A2516A" w:rsidRDefault="00F70353" w:rsidP="00F70353">
      <w:pPr>
        <w:ind w:firstLine="0"/>
      </w:pPr>
      <w:r w:rsidRPr="00A2516A">
        <w:t>Dear Mister Speaker:</w:t>
      </w:r>
    </w:p>
    <w:p w14:paraId="1BEF03D1" w14:textId="77777777" w:rsidR="00F70353" w:rsidRPr="00A2516A" w:rsidRDefault="00F70353" w:rsidP="00F70353">
      <w:pPr>
        <w:ind w:firstLine="0"/>
      </w:pPr>
    </w:p>
    <w:p w14:paraId="3B72356E" w14:textId="77777777" w:rsidR="00F70353" w:rsidRPr="00A2516A" w:rsidRDefault="00F70353" w:rsidP="00F70353">
      <w:pPr>
        <w:ind w:firstLine="0"/>
      </w:pPr>
      <w:r w:rsidRPr="00A2516A">
        <w:t>Please accept this letter as notice of my immediate resignation from the South Carolina House Legislative Oversight Committee.</w:t>
      </w:r>
    </w:p>
    <w:p w14:paraId="277881E6" w14:textId="77777777" w:rsidR="00F70353" w:rsidRPr="00A2516A" w:rsidRDefault="00F70353" w:rsidP="00F70353">
      <w:pPr>
        <w:ind w:firstLine="0"/>
      </w:pPr>
    </w:p>
    <w:p w14:paraId="551C0C3A" w14:textId="77777777" w:rsidR="00F70353" w:rsidRPr="00A2516A" w:rsidRDefault="00F70353" w:rsidP="00F70353">
      <w:pPr>
        <w:ind w:firstLine="0"/>
      </w:pPr>
      <w:r w:rsidRPr="00A2516A">
        <w:t>Please know I have thoroughly enjoyed my time on the committee and appreciate your trust in placing me there.</w:t>
      </w:r>
    </w:p>
    <w:p w14:paraId="300DE556" w14:textId="77777777" w:rsidR="00F70353" w:rsidRPr="00A2516A" w:rsidRDefault="00F70353" w:rsidP="00F70353">
      <w:pPr>
        <w:ind w:firstLine="0"/>
      </w:pPr>
    </w:p>
    <w:p w14:paraId="2023ED09" w14:textId="77777777" w:rsidR="00F70353" w:rsidRPr="00A2516A" w:rsidRDefault="00F70353" w:rsidP="00F70353">
      <w:pPr>
        <w:ind w:firstLine="0"/>
      </w:pPr>
      <w:r w:rsidRPr="00A2516A">
        <w:t>Sincerely,</w:t>
      </w:r>
    </w:p>
    <w:p w14:paraId="1D492F1D" w14:textId="77777777" w:rsidR="00F70353" w:rsidRPr="00A2516A" w:rsidRDefault="00F70353" w:rsidP="00F70353">
      <w:pPr>
        <w:ind w:firstLine="0"/>
      </w:pPr>
      <w:r w:rsidRPr="00A2516A">
        <w:t>Russell L. Ott</w:t>
      </w:r>
    </w:p>
    <w:p w14:paraId="64F288F1" w14:textId="77777777" w:rsidR="00F70353" w:rsidRDefault="00F70353" w:rsidP="00F70353">
      <w:pPr>
        <w:keepNext/>
        <w:ind w:firstLine="0"/>
      </w:pPr>
    </w:p>
    <w:p w14:paraId="0D326EBF" w14:textId="477C799D" w:rsidR="00F70353" w:rsidRDefault="00F70353" w:rsidP="00F70353">
      <w:bookmarkStart w:id="7" w:name="file_end18"/>
      <w:bookmarkEnd w:id="7"/>
      <w:r>
        <w:t>Received as information.</w:t>
      </w:r>
    </w:p>
    <w:p w14:paraId="2CC90C20" w14:textId="77777777" w:rsidR="00F70353" w:rsidRDefault="00F70353" w:rsidP="00F70353"/>
    <w:p w14:paraId="4B78BE28" w14:textId="77777777" w:rsidR="00F70353" w:rsidRDefault="00F70353" w:rsidP="00F70353">
      <w:pPr>
        <w:keepNext/>
        <w:jc w:val="center"/>
        <w:rPr>
          <w:b/>
        </w:rPr>
      </w:pPr>
      <w:r w:rsidRPr="00F70353">
        <w:rPr>
          <w:b/>
        </w:rPr>
        <w:t>COMMITTEE APPOINTMENT</w:t>
      </w:r>
    </w:p>
    <w:p w14:paraId="0F608F2F" w14:textId="77777777" w:rsidR="00F70353" w:rsidRDefault="00F70353" w:rsidP="00F70353">
      <w:pPr>
        <w:keepNext/>
      </w:pPr>
      <w:r>
        <w:t>The following was received:</w:t>
      </w:r>
    </w:p>
    <w:p w14:paraId="6021B58D" w14:textId="77777777" w:rsidR="00E76F3C" w:rsidRDefault="00E76F3C" w:rsidP="00F70353">
      <w:pPr>
        <w:keepNext/>
      </w:pPr>
    </w:p>
    <w:p w14:paraId="535F191C" w14:textId="77777777" w:rsidR="00F70353" w:rsidRPr="00947DC8" w:rsidRDefault="00F70353" w:rsidP="00F70353">
      <w:pPr>
        <w:tabs>
          <w:tab w:val="left" w:pos="180"/>
        </w:tabs>
        <w:ind w:firstLine="0"/>
        <w:jc w:val="center"/>
        <w:rPr>
          <w:szCs w:val="22"/>
        </w:rPr>
      </w:pPr>
      <w:bookmarkStart w:id="8" w:name="file_start21"/>
      <w:bookmarkEnd w:id="8"/>
      <w:r w:rsidRPr="00947DC8">
        <w:rPr>
          <w:szCs w:val="22"/>
        </w:rPr>
        <w:t>Office of the Speaker</w:t>
      </w:r>
    </w:p>
    <w:p w14:paraId="025322E3" w14:textId="77777777" w:rsidR="00F70353" w:rsidRPr="00947DC8" w:rsidRDefault="00F70353" w:rsidP="00F70353">
      <w:pPr>
        <w:tabs>
          <w:tab w:val="left" w:pos="180"/>
        </w:tabs>
        <w:ind w:firstLine="0"/>
        <w:jc w:val="center"/>
        <w:rPr>
          <w:szCs w:val="22"/>
        </w:rPr>
      </w:pPr>
      <w:r w:rsidRPr="00947DC8">
        <w:rPr>
          <w:szCs w:val="22"/>
        </w:rPr>
        <w:t>South Carolina House of Representatives</w:t>
      </w:r>
    </w:p>
    <w:p w14:paraId="4A6E1E87" w14:textId="77777777" w:rsidR="00F70353" w:rsidRPr="00947DC8" w:rsidRDefault="00F70353" w:rsidP="00F70353">
      <w:pPr>
        <w:tabs>
          <w:tab w:val="left" w:pos="180"/>
        </w:tabs>
        <w:ind w:firstLine="0"/>
        <w:rPr>
          <w:szCs w:val="22"/>
        </w:rPr>
      </w:pPr>
    </w:p>
    <w:p w14:paraId="7D96067F" w14:textId="77777777" w:rsidR="00F70353" w:rsidRPr="00947DC8" w:rsidRDefault="00F70353" w:rsidP="00F70353">
      <w:pPr>
        <w:tabs>
          <w:tab w:val="left" w:pos="180"/>
        </w:tabs>
        <w:ind w:firstLine="0"/>
        <w:rPr>
          <w:szCs w:val="22"/>
        </w:rPr>
      </w:pPr>
      <w:r w:rsidRPr="00947DC8">
        <w:rPr>
          <w:szCs w:val="22"/>
        </w:rPr>
        <w:t>August 28, 2024</w:t>
      </w:r>
    </w:p>
    <w:p w14:paraId="7F8424BA" w14:textId="08C8F280" w:rsidR="00F70353" w:rsidRPr="00947DC8" w:rsidRDefault="00F70353" w:rsidP="00F70353">
      <w:pPr>
        <w:pStyle w:val="EnvelopeAddress"/>
        <w:framePr w:w="0" w:h="0" w:hSpace="0" w:wrap="auto" w:hAnchor="text" w:xAlign="left" w:yAlign="inline"/>
        <w:tabs>
          <w:tab w:val="left" w:pos="180"/>
        </w:tabs>
        <w:ind w:left="0"/>
        <w:jc w:val="both"/>
        <w:rPr>
          <w:rFonts w:ascii="Times New Roman" w:hAnsi="Times New Roman" w:cs="Times New Roman"/>
          <w:sz w:val="22"/>
          <w:szCs w:val="22"/>
        </w:rPr>
      </w:pPr>
      <w:r w:rsidRPr="00947DC8">
        <w:rPr>
          <w:rFonts w:ascii="Times New Roman" w:hAnsi="Times New Roman" w:cs="Times New Roman"/>
          <w:sz w:val="22"/>
          <w:szCs w:val="22"/>
        </w:rPr>
        <w:t>The Honorable Michael F. Rivers Sr.</w:t>
      </w:r>
    </w:p>
    <w:p w14:paraId="0B81F7AC" w14:textId="77777777" w:rsidR="00F70353" w:rsidRPr="00947DC8" w:rsidRDefault="00F70353" w:rsidP="00F70353">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947DC8">
        <w:rPr>
          <w:rFonts w:ascii="Times New Roman" w:hAnsi="Times New Roman" w:cs="Times New Roman"/>
          <w:noProof/>
          <w:sz w:val="22"/>
          <w:szCs w:val="22"/>
        </w:rPr>
        <w:t>South Carolina House of Representatives</w:t>
      </w:r>
    </w:p>
    <w:p w14:paraId="14073DF4" w14:textId="77777777" w:rsidR="00F70353" w:rsidRPr="00947DC8" w:rsidRDefault="00F70353" w:rsidP="00F70353">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947DC8">
        <w:rPr>
          <w:rFonts w:ascii="Times New Roman" w:hAnsi="Times New Roman" w:cs="Times New Roman"/>
          <w:sz w:val="22"/>
          <w:szCs w:val="22"/>
        </w:rPr>
        <w:t>734 Seaside Road</w:t>
      </w:r>
    </w:p>
    <w:p w14:paraId="74E08384" w14:textId="77777777" w:rsidR="00F70353" w:rsidRPr="00947DC8" w:rsidRDefault="00F70353" w:rsidP="00F70353">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947DC8">
        <w:rPr>
          <w:rFonts w:ascii="Times New Roman" w:hAnsi="Times New Roman" w:cs="Times New Roman"/>
          <w:sz w:val="22"/>
          <w:szCs w:val="22"/>
        </w:rPr>
        <w:t>St. Helena Island, South Carolina 29920</w:t>
      </w:r>
    </w:p>
    <w:p w14:paraId="642262E6" w14:textId="77777777" w:rsidR="00F70353" w:rsidRPr="00947DC8" w:rsidRDefault="00F70353" w:rsidP="00F70353">
      <w:pPr>
        <w:tabs>
          <w:tab w:val="left" w:pos="180"/>
        </w:tabs>
        <w:ind w:firstLine="0"/>
        <w:rPr>
          <w:szCs w:val="22"/>
        </w:rPr>
      </w:pPr>
    </w:p>
    <w:p w14:paraId="16390CD1" w14:textId="77777777" w:rsidR="00F70353" w:rsidRPr="00947DC8" w:rsidRDefault="00F70353" w:rsidP="00F70353">
      <w:pPr>
        <w:tabs>
          <w:tab w:val="left" w:pos="180"/>
        </w:tabs>
        <w:ind w:firstLine="0"/>
        <w:rPr>
          <w:szCs w:val="22"/>
        </w:rPr>
      </w:pPr>
      <w:r w:rsidRPr="00947DC8">
        <w:rPr>
          <w:szCs w:val="22"/>
        </w:rPr>
        <w:t>Dear Michael:</w:t>
      </w:r>
    </w:p>
    <w:p w14:paraId="25AD59B0" w14:textId="77777777" w:rsidR="00F70353" w:rsidRPr="00947DC8" w:rsidRDefault="00F70353" w:rsidP="00F70353">
      <w:pPr>
        <w:tabs>
          <w:tab w:val="left" w:pos="180"/>
        </w:tabs>
        <w:ind w:firstLine="0"/>
        <w:rPr>
          <w:szCs w:val="22"/>
        </w:rPr>
      </w:pPr>
      <w:r w:rsidRPr="00947DC8">
        <w:rPr>
          <w:szCs w:val="22"/>
        </w:rPr>
        <w:tab/>
        <w:t xml:space="preserve">It is with pleasure that I appoint you to serve on the Legislative Oversight Committee, effective immediately. I know that you will serve on this committee with honor and distinction. </w:t>
      </w:r>
    </w:p>
    <w:p w14:paraId="06566B6A" w14:textId="77777777" w:rsidR="00F70353" w:rsidRPr="00947DC8" w:rsidRDefault="00F70353" w:rsidP="00F70353">
      <w:pPr>
        <w:tabs>
          <w:tab w:val="left" w:pos="180"/>
        </w:tabs>
        <w:ind w:firstLine="0"/>
        <w:rPr>
          <w:szCs w:val="22"/>
        </w:rPr>
      </w:pPr>
      <w:r w:rsidRPr="00947DC8">
        <w:rPr>
          <w:szCs w:val="22"/>
        </w:rPr>
        <w:tab/>
        <w:t>I appreciate your willingness to serve in this capacity. Please do not hesitate to contact me if I may be of assistance to you in any way.</w:t>
      </w:r>
    </w:p>
    <w:p w14:paraId="3C637702" w14:textId="77777777" w:rsidR="00F70353" w:rsidRPr="00947DC8" w:rsidRDefault="00F70353" w:rsidP="00F70353">
      <w:pPr>
        <w:tabs>
          <w:tab w:val="left" w:pos="180"/>
        </w:tabs>
        <w:ind w:firstLine="0"/>
        <w:rPr>
          <w:szCs w:val="22"/>
        </w:rPr>
      </w:pPr>
    </w:p>
    <w:p w14:paraId="4ED955BA" w14:textId="77777777" w:rsidR="00F70353" w:rsidRPr="00947DC8" w:rsidRDefault="00F70353" w:rsidP="00F70353">
      <w:pPr>
        <w:tabs>
          <w:tab w:val="left" w:pos="180"/>
        </w:tabs>
        <w:ind w:firstLine="0"/>
        <w:rPr>
          <w:szCs w:val="22"/>
        </w:rPr>
      </w:pPr>
      <w:r w:rsidRPr="00947DC8">
        <w:rPr>
          <w:szCs w:val="22"/>
        </w:rPr>
        <w:t>Sincerely,</w:t>
      </w:r>
    </w:p>
    <w:p w14:paraId="02BA9DC9" w14:textId="200BDA37" w:rsidR="00F70353" w:rsidRPr="00947DC8" w:rsidRDefault="00F70353" w:rsidP="00F70353">
      <w:pPr>
        <w:tabs>
          <w:tab w:val="left" w:pos="180"/>
        </w:tabs>
        <w:ind w:firstLine="0"/>
        <w:rPr>
          <w:szCs w:val="22"/>
        </w:rPr>
      </w:pPr>
      <w:r w:rsidRPr="00947DC8">
        <w:rPr>
          <w:szCs w:val="22"/>
        </w:rPr>
        <w:t>G. Murrell Smith Jr.</w:t>
      </w:r>
    </w:p>
    <w:p w14:paraId="4C43D9FF" w14:textId="77777777" w:rsidR="00F70353" w:rsidRPr="00947DC8" w:rsidRDefault="00F70353" w:rsidP="00F70353">
      <w:pPr>
        <w:tabs>
          <w:tab w:val="left" w:pos="180"/>
        </w:tabs>
        <w:ind w:firstLine="0"/>
        <w:rPr>
          <w:szCs w:val="22"/>
        </w:rPr>
      </w:pPr>
      <w:r w:rsidRPr="00947DC8">
        <w:rPr>
          <w:szCs w:val="22"/>
        </w:rPr>
        <w:t>Speaker of the House</w:t>
      </w:r>
    </w:p>
    <w:p w14:paraId="00309B9E" w14:textId="77777777" w:rsidR="00F70353" w:rsidRDefault="00F70353" w:rsidP="00F70353">
      <w:pPr>
        <w:keepNext/>
        <w:ind w:firstLine="0"/>
      </w:pPr>
    </w:p>
    <w:p w14:paraId="74C8E6DF" w14:textId="63CEB8F0" w:rsidR="00F70353" w:rsidRDefault="00F70353" w:rsidP="00F70353">
      <w:bookmarkStart w:id="9" w:name="file_end21"/>
      <w:bookmarkEnd w:id="9"/>
      <w:r>
        <w:t>Received as information.</w:t>
      </w:r>
    </w:p>
    <w:p w14:paraId="025D1EE9" w14:textId="77777777" w:rsidR="00F70353" w:rsidRDefault="00F70353" w:rsidP="00F70353"/>
    <w:p w14:paraId="07AA3B3C" w14:textId="28AF24FF" w:rsidR="00F70353" w:rsidRDefault="00F70353" w:rsidP="00F70353">
      <w:pPr>
        <w:keepNext/>
        <w:jc w:val="center"/>
        <w:rPr>
          <w:b/>
        </w:rPr>
      </w:pPr>
      <w:r w:rsidRPr="00F70353">
        <w:rPr>
          <w:b/>
        </w:rPr>
        <w:t>RESIGNATION</w:t>
      </w:r>
    </w:p>
    <w:p w14:paraId="67C5131F" w14:textId="77777777" w:rsidR="00F70353" w:rsidRDefault="00F70353" w:rsidP="00F70353">
      <w:pPr>
        <w:keepNext/>
      </w:pPr>
      <w:r>
        <w:t>The following was received:</w:t>
      </w:r>
    </w:p>
    <w:p w14:paraId="0E7B67AE" w14:textId="77777777" w:rsidR="00F70353" w:rsidRPr="003C6946" w:rsidRDefault="00F70353" w:rsidP="00F70353">
      <w:pPr>
        <w:pStyle w:val="BodyText"/>
        <w:spacing w:before="9"/>
        <w:rPr>
          <w:sz w:val="22"/>
        </w:rPr>
      </w:pPr>
      <w:bookmarkStart w:id="10" w:name="file_start24"/>
      <w:bookmarkEnd w:id="10"/>
    </w:p>
    <w:p w14:paraId="04D6BBA5" w14:textId="77777777" w:rsidR="00F70353" w:rsidRPr="003C6946" w:rsidRDefault="00F70353" w:rsidP="00E76F3C">
      <w:pPr>
        <w:ind w:firstLine="0"/>
      </w:pPr>
      <w:r w:rsidRPr="003C6946">
        <w:rPr>
          <w:w w:val="85"/>
        </w:rPr>
        <w:t>Mr.</w:t>
      </w:r>
      <w:r w:rsidRPr="003C6946">
        <w:rPr>
          <w:spacing w:val="-3"/>
          <w:w w:val="85"/>
        </w:rPr>
        <w:t xml:space="preserve"> </w:t>
      </w:r>
      <w:r w:rsidRPr="003C6946">
        <w:rPr>
          <w:spacing w:val="-2"/>
        </w:rPr>
        <w:t>Speaker,</w:t>
      </w:r>
    </w:p>
    <w:p w14:paraId="3CE95D51" w14:textId="77777777" w:rsidR="00F70353" w:rsidRPr="003C6946" w:rsidRDefault="00F70353" w:rsidP="00E76F3C">
      <w:pPr>
        <w:pStyle w:val="BodyText"/>
        <w:spacing w:before="19"/>
        <w:rPr>
          <w:sz w:val="22"/>
        </w:rPr>
      </w:pPr>
    </w:p>
    <w:p w14:paraId="5FADC4FD" w14:textId="37D49249" w:rsidR="00F70353" w:rsidRPr="003C6946" w:rsidRDefault="00F70353" w:rsidP="00503A28">
      <w:pPr>
        <w:pStyle w:val="BodyText"/>
        <w:spacing w:line="242" w:lineRule="auto"/>
        <w:ind w:right="22"/>
        <w:jc w:val="both"/>
        <w:rPr>
          <w:sz w:val="22"/>
        </w:rPr>
      </w:pPr>
      <w:r w:rsidRPr="003C6946">
        <w:rPr>
          <w:sz w:val="22"/>
        </w:rPr>
        <w:t>Serving</w:t>
      </w:r>
      <w:r w:rsidRPr="003C6946">
        <w:rPr>
          <w:spacing w:val="-3"/>
          <w:sz w:val="22"/>
        </w:rPr>
        <w:t xml:space="preserve"> </w:t>
      </w:r>
      <w:r w:rsidRPr="003C6946">
        <w:rPr>
          <w:sz w:val="22"/>
        </w:rPr>
        <w:t>with</w:t>
      </w:r>
      <w:r w:rsidRPr="003C6946">
        <w:rPr>
          <w:spacing w:val="-13"/>
          <w:sz w:val="22"/>
        </w:rPr>
        <w:t xml:space="preserve"> </w:t>
      </w:r>
      <w:r w:rsidRPr="003C6946">
        <w:rPr>
          <w:sz w:val="22"/>
        </w:rPr>
        <w:t>you</w:t>
      </w:r>
      <w:r w:rsidRPr="003C6946">
        <w:rPr>
          <w:spacing w:val="-9"/>
          <w:sz w:val="22"/>
        </w:rPr>
        <w:t xml:space="preserve"> </w:t>
      </w:r>
      <w:r w:rsidRPr="003C6946">
        <w:rPr>
          <w:sz w:val="22"/>
        </w:rPr>
        <w:t>in</w:t>
      </w:r>
      <w:r w:rsidRPr="003C6946">
        <w:rPr>
          <w:spacing w:val="-15"/>
          <w:sz w:val="22"/>
        </w:rPr>
        <w:t xml:space="preserve"> </w:t>
      </w:r>
      <w:r w:rsidRPr="003C6946">
        <w:rPr>
          <w:sz w:val="22"/>
        </w:rPr>
        <w:t>the</w:t>
      </w:r>
      <w:r w:rsidRPr="003C6946">
        <w:rPr>
          <w:spacing w:val="-15"/>
          <w:sz w:val="22"/>
        </w:rPr>
        <w:t xml:space="preserve"> </w:t>
      </w:r>
      <w:r w:rsidRPr="003C6946">
        <w:rPr>
          <w:sz w:val="22"/>
        </w:rPr>
        <w:t>South</w:t>
      </w:r>
      <w:r w:rsidRPr="003C6946">
        <w:rPr>
          <w:spacing w:val="-4"/>
          <w:sz w:val="22"/>
        </w:rPr>
        <w:t xml:space="preserve"> </w:t>
      </w:r>
      <w:r w:rsidRPr="003C6946">
        <w:rPr>
          <w:sz w:val="22"/>
        </w:rPr>
        <w:t>Carolina House of Representatives,</w:t>
      </w:r>
      <w:r w:rsidRPr="003C6946">
        <w:rPr>
          <w:spacing w:val="-15"/>
          <w:sz w:val="22"/>
        </w:rPr>
        <w:t xml:space="preserve"> </w:t>
      </w:r>
      <w:r w:rsidRPr="003C6946">
        <w:rPr>
          <w:sz w:val="22"/>
        </w:rPr>
        <w:t>and</w:t>
      </w:r>
      <w:r w:rsidRPr="003C6946">
        <w:rPr>
          <w:spacing w:val="-4"/>
          <w:sz w:val="22"/>
        </w:rPr>
        <w:t xml:space="preserve"> </w:t>
      </w:r>
      <w:r w:rsidRPr="003C6946">
        <w:rPr>
          <w:sz w:val="22"/>
        </w:rPr>
        <w:t>with</w:t>
      </w:r>
      <w:r w:rsidRPr="003C6946">
        <w:rPr>
          <w:spacing w:val="-6"/>
          <w:sz w:val="22"/>
        </w:rPr>
        <w:t xml:space="preserve"> </w:t>
      </w:r>
      <w:r w:rsidRPr="003C6946">
        <w:rPr>
          <w:sz w:val="22"/>
        </w:rPr>
        <w:t>so</w:t>
      </w:r>
      <w:r w:rsidRPr="003C6946">
        <w:rPr>
          <w:spacing w:val="-2"/>
          <w:sz w:val="22"/>
        </w:rPr>
        <w:t xml:space="preserve"> </w:t>
      </w:r>
      <w:r w:rsidRPr="003C6946">
        <w:rPr>
          <w:sz w:val="22"/>
        </w:rPr>
        <w:t xml:space="preserve">many other great </w:t>
      </w:r>
      <w:r w:rsidR="00E76F3C" w:rsidRPr="003C6946">
        <w:rPr>
          <w:sz w:val="22"/>
        </w:rPr>
        <w:t>colleagues</w:t>
      </w:r>
      <w:r w:rsidRPr="003C6946">
        <w:rPr>
          <w:sz w:val="22"/>
        </w:rPr>
        <w:t xml:space="preserve"> and staff members, has been one of the greatest honors of my life. Working directly in</w:t>
      </w:r>
      <w:r w:rsidRPr="003C6946">
        <w:rPr>
          <w:spacing w:val="-15"/>
          <w:sz w:val="22"/>
        </w:rPr>
        <w:t xml:space="preserve"> </w:t>
      </w:r>
      <w:r w:rsidRPr="003C6946">
        <w:rPr>
          <w:sz w:val="22"/>
        </w:rPr>
        <w:t>the</w:t>
      </w:r>
      <w:r w:rsidRPr="003C6946">
        <w:rPr>
          <w:spacing w:val="-15"/>
          <w:sz w:val="22"/>
        </w:rPr>
        <w:t xml:space="preserve"> </w:t>
      </w:r>
      <w:r w:rsidRPr="003C6946">
        <w:rPr>
          <w:sz w:val="22"/>
        </w:rPr>
        <w:t>legislative process,</w:t>
      </w:r>
      <w:r w:rsidRPr="003C6946">
        <w:rPr>
          <w:spacing w:val="-1"/>
          <w:sz w:val="22"/>
        </w:rPr>
        <w:t xml:space="preserve"> </w:t>
      </w:r>
      <w:r w:rsidRPr="003C6946">
        <w:rPr>
          <w:sz w:val="22"/>
        </w:rPr>
        <w:t>even for a</w:t>
      </w:r>
      <w:r w:rsidRPr="003C6946">
        <w:rPr>
          <w:spacing w:val="-3"/>
          <w:sz w:val="22"/>
        </w:rPr>
        <w:t xml:space="preserve"> </w:t>
      </w:r>
      <w:r w:rsidRPr="003C6946">
        <w:rPr>
          <w:sz w:val="22"/>
        </w:rPr>
        <w:t>relatively brief period, has increased my confidence in</w:t>
      </w:r>
      <w:r w:rsidRPr="003C6946">
        <w:rPr>
          <w:spacing w:val="-9"/>
          <w:sz w:val="22"/>
        </w:rPr>
        <w:t xml:space="preserve"> </w:t>
      </w:r>
      <w:r w:rsidRPr="003C6946">
        <w:rPr>
          <w:sz w:val="22"/>
        </w:rPr>
        <w:t>our</w:t>
      </w:r>
      <w:r w:rsidRPr="003C6946">
        <w:rPr>
          <w:spacing w:val="-6"/>
          <w:sz w:val="22"/>
        </w:rPr>
        <w:t xml:space="preserve"> </w:t>
      </w:r>
      <w:r w:rsidRPr="003C6946">
        <w:rPr>
          <w:sz w:val="22"/>
        </w:rPr>
        <w:t>state and</w:t>
      </w:r>
      <w:r w:rsidRPr="003C6946">
        <w:rPr>
          <w:spacing w:val="-4"/>
          <w:sz w:val="22"/>
        </w:rPr>
        <w:t xml:space="preserve"> </w:t>
      </w:r>
      <w:r w:rsidRPr="003C6946">
        <w:rPr>
          <w:sz w:val="22"/>
        </w:rPr>
        <w:t>cemented my</w:t>
      </w:r>
      <w:r w:rsidRPr="003C6946">
        <w:rPr>
          <w:spacing w:val="-5"/>
          <w:sz w:val="22"/>
        </w:rPr>
        <w:t xml:space="preserve"> </w:t>
      </w:r>
      <w:r w:rsidRPr="003C6946">
        <w:rPr>
          <w:sz w:val="22"/>
        </w:rPr>
        <w:t>gratitude for</w:t>
      </w:r>
      <w:r w:rsidRPr="003C6946">
        <w:rPr>
          <w:spacing w:val="-11"/>
          <w:sz w:val="22"/>
        </w:rPr>
        <w:t xml:space="preserve"> </w:t>
      </w:r>
      <w:r w:rsidRPr="003C6946">
        <w:rPr>
          <w:sz w:val="22"/>
        </w:rPr>
        <w:t>your</w:t>
      </w:r>
      <w:r w:rsidRPr="003C6946">
        <w:rPr>
          <w:spacing w:val="-3"/>
          <w:sz w:val="22"/>
        </w:rPr>
        <w:t xml:space="preserve"> </w:t>
      </w:r>
      <w:r w:rsidRPr="003C6946">
        <w:rPr>
          <w:sz w:val="22"/>
        </w:rPr>
        <w:t>role</w:t>
      </w:r>
      <w:r w:rsidRPr="003C6946">
        <w:rPr>
          <w:spacing w:val="-4"/>
          <w:sz w:val="22"/>
        </w:rPr>
        <w:t xml:space="preserve"> </w:t>
      </w:r>
      <w:r w:rsidRPr="003C6946">
        <w:rPr>
          <w:sz w:val="22"/>
        </w:rPr>
        <w:t>as</w:t>
      </w:r>
      <w:r w:rsidRPr="003C6946">
        <w:rPr>
          <w:spacing w:val="-3"/>
          <w:sz w:val="22"/>
        </w:rPr>
        <w:t xml:space="preserve"> </w:t>
      </w:r>
      <w:r w:rsidRPr="003C6946">
        <w:rPr>
          <w:sz w:val="22"/>
        </w:rPr>
        <w:t>a</w:t>
      </w:r>
      <w:r w:rsidRPr="003C6946">
        <w:rPr>
          <w:spacing w:val="-2"/>
          <w:sz w:val="22"/>
        </w:rPr>
        <w:t xml:space="preserve"> </w:t>
      </w:r>
      <w:r w:rsidRPr="003C6946">
        <w:rPr>
          <w:sz w:val="22"/>
        </w:rPr>
        <w:t>bulwark for</w:t>
      </w:r>
      <w:r w:rsidRPr="003C6946">
        <w:rPr>
          <w:spacing w:val="-12"/>
          <w:sz w:val="22"/>
        </w:rPr>
        <w:t xml:space="preserve"> </w:t>
      </w:r>
      <w:r w:rsidRPr="003C6946">
        <w:rPr>
          <w:sz w:val="22"/>
        </w:rPr>
        <w:t>the conservative</w:t>
      </w:r>
      <w:r w:rsidRPr="003C6946">
        <w:rPr>
          <w:spacing w:val="20"/>
          <w:sz w:val="22"/>
        </w:rPr>
        <w:t xml:space="preserve"> </w:t>
      </w:r>
      <w:r w:rsidRPr="003C6946">
        <w:rPr>
          <w:sz w:val="22"/>
        </w:rPr>
        <w:t>principles, freedom, and values that South Carolinians hold close. Representing my hometown and serving the</w:t>
      </w:r>
      <w:r w:rsidRPr="003C6946">
        <w:rPr>
          <w:spacing w:val="-15"/>
          <w:sz w:val="22"/>
        </w:rPr>
        <w:t xml:space="preserve"> </w:t>
      </w:r>
      <w:r w:rsidRPr="003C6946">
        <w:rPr>
          <w:sz w:val="22"/>
        </w:rPr>
        <w:t>people</w:t>
      </w:r>
      <w:r w:rsidRPr="003C6946">
        <w:rPr>
          <w:spacing w:val="-15"/>
          <w:sz w:val="22"/>
        </w:rPr>
        <w:t xml:space="preserve"> </w:t>
      </w:r>
      <w:r w:rsidRPr="003C6946">
        <w:rPr>
          <w:sz w:val="22"/>
        </w:rPr>
        <w:t>of</w:t>
      </w:r>
      <w:r w:rsidRPr="003C6946">
        <w:rPr>
          <w:spacing w:val="-15"/>
          <w:sz w:val="22"/>
        </w:rPr>
        <w:t xml:space="preserve"> </w:t>
      </w:r>
      <w:r w:rsidRPr="003C6946">
        <w:rPr>
          <w:sz w:val="22"/>
        </w:rPr>
        <w:t>Kershaw</w:t>
      </w:r>
      <w:r w:rsidRPr="003C6946">
        <w:rPr>
          <w:spacing w:val="-15"/>
          <w:sz w:val="22"/>
        </w:rPr>
        <w:t xml:space="preserve"> </w:t>
      </w:r>
      <w:r w:rsidRPr="003C6946">
        <w:rPr>
          <w:sz w:val="22"/>
        </w:rPr>
        <w:t>County</w:t>
      </w:r>
      <w:r w:rsidRPr="003C6946">
        <w:rPr>
          <w:spacing w:val="-15"/>
          <w:sz w:val="22"/>
        </w:rPr>
        <w:t xml:space="preserve"> </w:t>
      </w:r>
      <w:r w:rsidRPr="003C6946">
        <w:rPr>
          <w:sz w:val="22"/>
        </w:rPr>
        <w:t>at</w:t>
      </w:r>
      <w:r w:rsidRPr="003C6946">
        <w:rPr>
          <w:spacing w:val="-15"/>
          <w:sz w:val="22"/>
        </w:rPr>
        <w:t xml:space="preserve"> </w:t>
      </w:r>
      <w:r w:rsidRPr="003C6946">
        <w:rPr>
          <w:sz w:val="22"/>
        </w:rPr>
        <w:t>the</w:t>
      </w:r>
      <w:r w:rsidRPr="003C6946">
        <w:rPr>
          <w:spacing w:val="-15"/>
          <w:sz w:val="22"/>
        </w:rPr>
        <w:t xml:space="preserve"> </w:t>
      </w:r>
      <w:r w:rsidRPr="003C6946">
        <w:rPr>
          <w:sz w:val="22"/>
        </w:rPr>
        <w:t>State</w:t>
      </w:r>
      <w:r w:rsidRPr="003C6946">
        <w:rPr>
          <w:spacing w:val="-15"/>
          <w:sz w:val="22"/>
        </w:rPr>
        <w:t xml:space="preserve"> </w:t>
      </w:r>
      <w:r w:rsidRPr="003C6946">
        <w:rPr>
          <w:sz w:val="22"/>
        </w:rPr>
        <w:t>House</w:t>
      </w:r>
      <w:r w:rsidRPr="003C6946">
        <w:rPr>
          <w:spacing w:val="-15"/>
          <w:sz w:val="22"/>
        </w:rPr>
        <w:t xml:space="preserve"> </w:t>
      </w:r>
      <w:r w:rsidRPr="003C6946">
        <w:rPr>
          <w:sz w:val="22"/>
        </w:rPr>
        <w:t>has</w:t>
      </w:r>
      <w:r w:rsidRPr="003C6946">
        <w:rPr>
          <w:spacing w:val="-7"/>
          <w:sz w:val="22"/>
        </w:rPr>
        <w:t xml:space="preserve"> </w:t>
      </w:r>
      <w:r w:rsidRPr="003C6946">
        <w:rPr>
          <w:sz w:val="22"/>
        </w:rPr>
        <w:t>been</w:t>
      </w:r>
      <w:r w:rsidRPr="003C6946">
        <w:rPr>
          <w:spacing w:val="-15"/>
          <w:sz w:val="22"/>
        </w:rPr>
        <w:t xml:space="preserve"> </w:t>
      </w:r>
      <w:r w:rsidRPr="003C6946">
        <w:rPr>
          <w:sz w:val="22"/>
        </w:rPr>
        <w:t>a</w:t>
      </w:r>
      <w:r w:rsidRPr="003C6946">
        <w:rPr>
          <w:spacing w:val="-12"/>
          <w:sz w:val="22"/>
        </w:rPr>
        <w:t xml:space="preserve"> </w:t>
      </w:r>
      <w:r w:rsidRPr="003C6946">
        <w:rPr>
          <w:sz w:val="22"/>
        </w:rPr>
        <w:t>blessing.</w:t>
      </w:r>
      <w:r w:rsidRPr="003C6946">
        <w:rPr>
          <w:spacing w:val="-15"/>
          <w:sz w:val="22"/>
        </w:rPr>
        <w:t xml:space="preserve"> </w:t>
      </w:r>
      <w:r w:rsidRPr="003C6946">
        <w:rPr>
          <w:sz w:val="22"/>
        </w:rPr>
        <w:t>That</w:t>
      </w:r>
      <w:r w:rsidRPr="003C6946">
        <w:rPr>
          <w:spacing w:val="-15"/>
          <w:sz w:val="22"/>
        </w:rPr>
        <w:t xml:space="preserve"> </w:t>
      </w:r>
      <w:r w:rsidRPr="003C6946">
        <w:rPr>
          <w:sz w:val="22"/>
        </w:rPr>
        <w:t>blessing</w:t>
      </w:r>
      <w:r w:rsidRPr="003C6946">
        <w:rPr>
          <w:spacing w:val="-1"/>
          <w:sz w:val="22"/>
        </w:rPr>
        <w:t xml:space="preserve"> </w:t>
      </w:r>
      <w:r w:rsidRPr="003C6946">
        <w:rPr>
          <w:sz w:val="22"/>
        </w:rPr>
        <w:t>will</w:t>
      </w:r>
      <w:r w:rsidRPr="003C6946">
        <w:rPr>
          <w:spacing w:val="-15"/>
          <w:sz w:val="22"/>
        </w:rPr>
        <w:t xml:space="preserve"> </w:t>
      </w:r>
      <w:r w:rsidRPr="003C6946">
        <w:rPr>
          <w:sz w:val="22"/>
        </w:rPr>
        <w:lastRenderedPageBreak/>
        <w:t>thankfully continue</w:t>
      </w:r>
      <w:r w:rsidRPr="003C6946">
        <w:rPr>
          <w:spacing w:val="-15"/>
          <w:sz w:val="22"/>
        </w:rPr>
        <w:t xml:space="preserve"> </w:t>
      </w:r>
      <w:r w:rsidRPr="003C6946">
        <w:rPr>
          <w:sz w:val="22"/>
        </w:rPr>
        <w:t>in</w:t>
      </w:r>
      <w:r w:rsidRPr="003C6946">
        <w:rPr>
          <w:spacing w:val="-15"/>
          <w:sz w:val="22"/>
        </w:rPr>
        <w:t xml:space="preserve"> </w:t>
      </w:r>
      <w:r w:rsidRPr="003C6946">
        <w:rPr>
          <w:sz w:val="22"/>
        </w:rPr>
        <w:t>a</w:t>
      </w:r>
      <w:r w:rsidRPr="003C6946">
        <w:rPr>
          <w:spacing w:val="-15"/>
          <w:sz w:val="22"/>
        </w:rPr>
        <w:t xml:space="preserve"> </w:t>
      </w:r>
      <w:r w:rsidRPr="003C6946">
        <w:rPr>
          <w:sz w:val="22"/>
        </w:rPr>
        <w:t>different</w:t>
      </w:r>
      <w:r w:rsidRPr="003C6946">
        <w:rPr>
          <w:spacing w:val="-15"/>
          <w:sz w:val="22"/>
        </w:rPr>
        <w:t xml:space="preserve"> </w:t>
      </w:r>
      <w:r w:rsidRPr="003C6946">
        <w:rPr>
          <w:sz w:val="22"/>
        </w:rPr>
        <w:t>vein</w:t>
      </w:r>
      <w:r w:rsidRPr="003C6946">
        <w:rPr>
          <w:spacing w:val="-15"/>
          <w:sz w:val="22"/>
        </w:rPr>
        <w:t xml:space="preserve"> </w:t>
      </w:r>
      <w:r w:rsidRPr="003C6946">
        <w:rPr>
          <w:sz w:val="22"/>
        </w:rPr>
        <w:t>as</w:t>
      </w:r>
      <w:r w:rsidRPr="003C6946">
        <w:rPr>
          <w:spacing w:val="-15"/>
          <w:sz w:val="22"/>
        </w:rPr>
        <w:t xml:space="preserve"> </w:t>
      </w:r>
      <w:r w:rsidRPr="003C6946">
        <w:rPr>
          <w:sz w:val="22"/>
        </w:rPr>
        <w:t>I</w:t>
      </w:r>
      <w:r w:rsidRPr="003C6946">
        <w:rPr>
          <w:spacing w:val="-15"/>
          <w:sz w:val="22"/>
        </w:rPr>
        <w:t xml:space="preserve"> </w:t>
      </w:r>
      <w:r w:rsidRPr="003C6946">
        <w:rPr>
          <w:sz w:val="22"/>
        </w:rPr>
        <w:t>t</w:t>
      </w:r>
      <w:r w:rsidR="00E76F3C">
        <w:rPr>
          <w:sz w:val="22"/>
        </w:rPr>
        <w:t>ran</w:t>
      </w:r>
      <w:r w:rsidRPr="003C6946">
        <w:rPr>
          <w:sz w:val="22"/>
        </w:rPr>
        <w:t>sition</w:t>
      </w:r>
      <w:r w:rsidRPr="003C6946">
        <w:rPr>
          <w:spacing w:val="-15"/>
          <w:sz w:val="22"/>
        </w:rPr>
        <w:t xml:space="preserve"> </w:t>
      </w:r>
      <w:r w:rsidRPr="003C6946">
        <w:rPr>
          <w:sz w:val="22"/>
        </w:rPr>
        <w:t>to</w:t>
      </w:r>
      <w:r w:rsidRPr="003C6946">
        <w:rPr>
          <w:spacing w:val="-15"/>
          <w:sz w:val="22"/>
        </w:rPr>
        <w:t xml:space="preserve"> </w:t>
      </w:r>
      <w:r w:rsidRPr="003C6946">
        <w:rPr>
          <w:sz w:val="22"/>
        </w:rPr>
        <w:t>serving</w:t>
      </w:r>
      <w:r w:rsidRPr="003C6946">
        <w:rPr>
          <w:spacing w:val="-15"/>
          <w:sz w:val="22"/>
        </w:rPr>
        <w:t xml:space="preserve"> </w:t>
      </w:r>
      <w:r w:rsidRPr="003C6946">
        <w:rPr>
          <w:sz w:val="22"/>
        </w:rPr>
        <w:t>as</w:t>
      </w:r>
      <w:r w:rsidRPr="003C6946">
        <w:rPr>
          <w:spacing w:val="-15"/>
          <w:sz w:val="22"/>
        </w:rPr>
        <w:t xml:space="preserve"> </w:t>
      </w:r>
      <w:r w:rsidRPr="003C6946">
        <w:rPr>
          <w:sz w:val="22"/>
        </w:rPr>
        <w:t>Kershaw</w:t>
      </w:r>
      <w:r w:rsidRPr="003C6946">
        <w:rPr>
          <w:spacing w:val="-15"/>
          <w:sz w:val="22"/>
        </w:rPr>
        <w:t xml:space="preserve"> </w:t>
      </w:r>
      <w:r w:rsidRPr="003C6946">
        <w:rPr>
          <w:sz w:val="22"/>
        </w:rPr>
        <w:t>County</w:t>
      </w:r>
      <w:r w:rsidRPr="003C6946">
        <w:rPr>
          <w:spacing w:val="-15"/>
          <w:sz w:val="22"/>
        </w:rPr>
        <w:t xml:space="preserve"> </w:t>
      </w:r>
      <w:r w:rsidRPr="003C6946">
        <w:rPr>
          <w:sz w:val="22"/>
        </w:rPr>
        <w:t>Council</w:t>
      </w:r>
      <w:r w:rsidRPr="003C6946">
        <w:rPr>
          <w:spacing w:val="-15"/>
          <w:sz w:val="22"/>
        </w:rPr>
        <w:t xml:space="preserve"> </w:t>
      </w:r>
      <w:r w:rsidRPr="003C6946">
        <w:rPr>
          <w:sz w:val="22"/>
        </w:rPr>
        <w:t>Chairman</w:t>
      </w:r>
      <w:r w:rsidRPr="003C6946">
        <w:rPr>
          <w:spacing w:val="-15"/>
          <w:sz w:val="22"/>
        </w:rPr>
        <w:t xml:space="preserve"> </w:t>
      </w:r>
      <w:r w:rsidRPr="003C6946">
        <w:rPr>
          <w:sz w:val="22"/>
        </w:rPr>
        <w:t>in</w:t>
      </w:r>
      <w:r w:rsidRPr="003C6946">
        <w:rPr>
          <w:spacing w:val="-15"/>
          <w:sz w:val="22"/>
        </w:rPr>
        <w:t xml:space="preserve"> </w:t>
      </w:r>
      <w:r w:rsidRPr="003C6946">
        <w:rPr>
          <w:sz w:val="22"/>
        </w:rPr>
        <w:t>view of recently winning a primary election for that position, and in anticipation of an interim appointment by Governor McMaster. Please accept this letter as my resignation from</w:t>
      </w:r>
      <w:r w:rsidRPr="003C6946">
        <w:rPr>
          <w:spacing w:val="-1"/>
          <w:sz w:val="22"/>
        </w:rPr>
        <w:t xml:space="preserve"> </w:t>
      </w:r>
      <w:r w:rsidRPr="003C6946">
        <w:rPr>
          <w:sz w:val="22"/>
        </w:rPr>
        <w:t>the South Carolina House of Representatives,</w:t>
      </w:r>
      <w:r w:rsidRPr="003C6946">
        <w:rPr>
          <w:spacing w:val="-2"/>
          <w:sz w:val="22"/>
        </w:rPr>
        <w:t xml:space="preserve"> </w:t>
      </w:r>
      <w:r w:rsidRPr="003C6946">
        <w:rPr>
          <w:sz w:val="22"/>
        </w:rPr>
        <w:t>Seat 52, effective 5:00 PM on Friday September 13, 2024. I look forward to continuing to work with you as we improve this great state and our respective areas. Please let</w:t>
      </w:r>
      <w:r w:rsidRPr="003C6946">
        <w:rPr>
          <w:spacing w:val="-4"/>
          <w:sz w:val="22"/>
        </w:rPr>
        <w:t xml:space="preserve"> </w:t>
      </w:r>
      <w:r w:rsidRPr="003C6946">
        <w:rPr>
          <w:sz w:val="22"/>
        </w:rPr>
        <w:t>me</w:t>
      </w:r>
      <w:r w:rsidRPr="003C6946">
        <w:rPr>
          <w:spacing w:val="-4"/>
          <w:sz w:val="22"/>
        </w:rPr>
        <w:t xml:space="preserve"> </w:t>
      </w:r>
      <w:r w:rsidRPr="003C6946">
        <w:rPr>
          <w:sz w:val="22"/>
        </w:rPr>
        <w:t>know if your office needs anything else in</w:t>
      </w:r>
      <w:r w:rsidRPr="003C6946">
        <w:rPr>
          <w:spacing w:val="-4"/>
          <w:sz w:val="22"/>
        </w:rPr>
        <w:t xml:space="preserve"> </w:t>
      </w:r>
      <w:r w:rsidRPr="003C6946">
        <w:rPr>
          <w:sz w:val="22"/>
        </w:rPr>
        <w:t>processing this transition.</w:t>
      </w:r>
    </w:p>
    <w:p w14:paraId="6C4C4848" w14:textId="77777777" w:rsidR="00F70353" w:rsidRDefault="00F70353" w:rsidP="00F70353">
      <w:pPr>
        <w:keepNext/>
        <w:ind w:firstLine="0"/>
      </w:pPr>
    </w:p>
    <w:p w14:paraId="4B6736E3" w14:textId="309CE1BC" w:rsidR="00E76F3C" w:rsidRDefault="00E76F3C" w:rsidP="00F70353">
      <w:pPr>
        <w:keepNext/>
        <w:ind w:firstLine="0"/>
      </w:pPr>
      <w:r>
        <w:t>Your friend,</w:t>
      </w:r>
    </w:p>
    <w:p w14:paraId="6947087E" w14:textId="41E31A37" w:rsidR="00E76F3C" w:rsidRDefault="00E76F3C" w:rsidP="00F70353">
      <w:pPr>
        <w:keepNext/>
        <w:ind w:firstLine="0"/>
      </w:pPr>
      <w:r>
        <w:t>J. Ben Connell</w:t>
      </w:r>
    </w:p>
    <w:p w14:paraId="132791CB" w14:textId="77777777" w:rsidR="00E76F3C" w:rsidRDefault="00E76F3C" w:rsidP="00E76F3C">
      <w:pPr>
        <w:ind w:firstLine="0"/>
      </w:pPr>
      <w:bookmarkStart w:id="11" w:name="file_end24"/>
      <w:bookmarkEnd w:id="11"/>
    </w:p>
    <w:p w14:paraId="27B6A0F3" w14:textId="7C02D162" w:rsidR="00F70353" w:rsidRDefault="00F70353" w:rsidP="00E76F3C">
      <w:pPr>
        <w:ind w:firstLine="0"/>
      </w:pPr>
      <w:r>
        <w:t>Received as information.</w:t>
      </w:r>
    </w:p>
    <w:p w14:paraId="63870BCE" w14:textId="77777777" w:rsidR="00F70353" w:rsidRDefault="00F70353" w:rsidP="00F70353"/>
    <w:p w14:paraId="07DD92BA" w14:textId="5A5293E7" w:rsidR="00F70353" w:rsidRDefault="00F70353" w:rsidP="00F70353">
      <w:pPr>
        <w:keepNext/>
        <w:jc w:val="center"/>
        <w:rPr>
          <w:b/>
        </w:rPr>
      </w:pPr>
      <w:r w:rsidRPr="00F70353">
        <w:rPr>
          <w:b/>
        </w:rPr>
        <w:t>RESIGNATION</w:t>
      </w:r>
    </w:p>
    <w:p w14:paraId="29DBB45D" w14:textId="77777777" w:rsidR="00F70353" w:rsidRDefault="00F70353" w:rsidP="00F70353">
      <w:pPr>
        <w:keepNext/>
      </w:pPr>
      <w:r>
        <w:t>The following was received:</w:t>
      </w:r>
    </w:p>
    <w:p w14:paraId="4FF5F2B0" w14:textId="77777777" w:rsidR="00E76F3C" w:rsidRDefault="00E76F3C" w:rsidP="00F70353">
      <w:pPr>
        <w:keepNext/>
      </w:pPr>
    </w:p>
    <w:p w14:paraId="6CA30CE1" w14:textId="77777777" w:rsidR="00F70353" w:rsidRPr="00127C00" w:rsidRDefault="00F70353" w:rsidP="00F70353">
      <w:pPr>
        <w:ind w:firstLine="0"/>
      </w:pPr>
      <w:bookmarkStart w:id="12" w:name="file_start27"/>
      <w:bookmarkEnd w:id="12"/>
      <w:r w:rsidRPr="00127C00">
        <w:rPr>
          <w:color w:val="282828"/>
          <w:w w:val="105"/>
        </w:rPr>
        <w:t>Mr.</w:t>
      </w:r>
      <w:r w:rsidRPr="00127C00">
        <w:rPr>
          <w:color w:val="282828"/>
          <w:spacing w:val="3"/>
          <w:w w:val="105"/>
        </w:rPr>
        <w:t xml:space="preserve"> </w:t>
      </w:r>
      <w:r w:rsidRPr="00127C00">
        <w:rPr>
          <w:w w:val="105"/>
        </w:rPr>
        <w:t>Speaker,</w:t>
      </w:r>
    </w:p>
    <w:p w14:paraId="06CFBD5C" w14:textId="52F86E07" w:rsidR="00F70353" w:rsidRPr="00127C00" w:rsidRDefault="00F70353" w:rsidP="00F70353">
      <w:pPr>
        <w:ind w:firstLine="0"/>
      </w:pPr>
      <w:r w:rsidRPr="00127C00">
        <w:rPr>
          <w:color w:val="282828"/>
          <w:w w:val="105"/>
        </w:rPr>
        <w:t xml:space="preserve">Serving </w:t>
      </w:r>
      <w:r w:rsidRPr="00127C00">
        <w:rPr>
          <w:w w:val="105"/>
        </w:rPr>
        <w:t>in the South Carolina</w:t>
      </w:r>
      <w:r w:rsidRPr="00127C00">
        <w:rPr>
          <w:spacing w:val="11"/>
          <w:w w:val="105"/>
        </w:rPr>
        <w:t xml:space="preserve"> </w:t>
      </w:r>
      <w:r w:rsidRPr="00127C00">
        <w:rPr>
          <w:color w:val="282828"/>
          <w:w w:val="105"/>
        </w:rPr>
        <w:t>House</w:t>
      </w:r>
      <w:r w:rsidRPr="00127C00">
        <w:rPr>
          <w:color w:val="282828"/>
          <w:spacing w:val="-1"/>
          <w:w w:val="105"/>
        </w:rPr>
        <w:t xml:space="preserve"> </w:t>
      </w:r>
      <w:r w:rsidRPr="00127C00">
        <w:rPr>
          <w:color w:val="282828"/>
          <w:w w:val="105"/>
        </w:rPr>
        <w:t>of</w:t>
      </w:r>
      <w:r w:rsidRPr="00127C00">
        <w:rPr>
          <w:color w:val="282828"/>
          <w:spacing w:val="21"/>
          <w:w w:val="105"/>
        </w:rPr>
        <w:t xml:space="preserve"> </w:t>
      </w:r>
      <w:r w:rsidRPr="00127C00">
        <w:rPr>
          <w:color w:val="282828"/>
          <w:w w:val="105"/>
        </w:rPr>
        <w:t xml:space="preserve">Representatives has </w:t>
      </w:r>
      <w:r w:rsidRPr="00127C00">
        <w:rPr>
          <w:w w:val="105"/>
        </w:rPr>
        <w:t>been</w:t>
      </w:r>
      <w:r w:rsidRPr="00127C00">
        <w:rPr>
          <w:spacing w:val="15"/>
          <w:w w:val="105"/>
        </w:rPr>
        <w:t xml:space="preserve"> </w:t>
      </w:r>
      <w:r w:rsidRPr="00127C00">
        <w:rPr>
          <w:w w:val="105"/>
        </w:rPr>
        <w:t>the</w:t>
      </w:r>
      <w:r w:rsidRPr="00127C00">
        <w:rPr>
          <w:spacing w:val="14"/>
          <w:w w:val="105"/>
        </w:rPr>
        <w:t xml:space="preserve"> </w:t>
      </w:r>
      <w:r w:rsidRPr="00127C00">
        <w:rPr>
          <w:color w:val="282828"/>
          <w:w w:val="105"/>
        </w:rPr>
        <w:t xml:space="preserve">honor </w:t>
      </w:r>
      <w:r w:rsidRPr="00127C00">
        <w:rPr>
          <w:w w:val="105"/>
        </w:rPr>
        <w:t>of</w:t>
      </w:r>
      <w:r w:rsidRPr="00127C00">
        <w:rPr>
          <w:spacing w:val="30"/>
          <w:w w:val="105"/>
        </w:rPr>
        <w:t xml:space="preserve"> </w:t>
      </w:r>
      <w:r w:rsidRPr="00127C00">
        <w:rPr>
          <w:color w:val="282828"/>
          <w:w w:val="105"/>
        </w:rPr>
        <w:t>my</w:t>
      </w:r>
      <w:r w:rsidRPr="00127C00">
        <w:rPr>
          <w:color w:val="282828"/>
          <w:spacing w:val="14"/>
          <w:w w:val="105"/>
        </w:rPr>
        <w:t xml:space="preserve"> </w:t>
      </w:r>
      <w:r w:rsidRPr="00127C00">
        <w:rPr>
          <w:color w:val="4D4D4D"/>
          <w:w w:val="105"/>
        </w:rPr>
        <w:t>life.</w:t>
      </w:r>
      <w:r w:rsidRPr="00127C00">
        <w:rPr>
          <w:color w:val="4D4D4D"/>
          <w:spacing w:val="64"/>
          <w:w w:val="105"/>
        </w:rPr>
        <w:t xml:space="preserve"> </w:t>
      </w:r>
      <w:r w:rsidRPr="00127C00">
        <w:rPr>
          <w:color w:val="282828"/>
          <w:w w:val="105"/>
        </w:rPr>
        <w:t>Becau</w:t>
      </w:r>
      <w:r w:rsidRPr="00127C00">
        <w:rPr>
          <w:color w:val="4D4D4D"/>
          <w:w w:val="105"/>
        </w:rPr>
        <w:t>s</w:t>
      </w:r>
      <w:r w:rsidRPr="00127C00">
        <w:rPr>
          <w:color w:val="282828"/>
          <w:w w:val="105"/>
        </w:rPr>
        <w:t xml:space="preserve">e </w:t>
      </w:r>
      <w:r w:rsidRPr="00127C00">
        <w:rPr>
          <w:w w:val="105"/>
        </w:rPr>
        <w:t>of</w:t>
      </w:r>
      <w:r w:rsidRPr="00127C00">
        <w:rPr>
          <w:spacing w:val="11"/>
          <w:w w:val="105"/>
        </w:rPr>
        <w:t xml:space="preserve"> </w:t>
      </w:r>
      <w:r w:rsidRPr="00127C00">
        <w:rPr>
          <w:w w:val="105"/>
        </w:rPr>
        <w:t>my</w:t>
      </w:r>
      <w:r w:rsidRPr="00127C00">
        <w:rPr>
          <w:spacing w:val="11"/>
          <w:w w:val="105"/>
        </w:rPr>
        <w:t xml:space="preserve"> </w:t>
      </w:r>
      <w:r w:rsidRPr="00127C00">
        <w:rPr>
          <w:color w:val="282828"/>
          <w:w w:val="105"/>
        </w:rPr>
        <w:t>re</w:t>
      </w:r>
      <w:r w:rsidRPr="00127C00">
        <w:rPr>
          <w:color w:val="4D4D4D"/>
          <w:w w:val="105"/>
        </w:rPr>
        <w:t xml:space="preserve">spect </w:t>
      </w:r>
      <w:r w:rsidRPr="00127C00">
        <w:rPr>
          <w:w w:val="105"/>
        </w:rPr>
        <w:t xml:space="preserve">for this </w:t>
      </w:r>
      <w:r w:rsidR="00503A28">
        <w:rPr>
          <w:w w:val="105"/>
        </w:rPr>
        <w:t>B</w:t>
      </w:r>
      <w:r w:rsidRPr="00127C00">
        <w:rPr>
          <w:color w:val="282828"/>
          <w:w w:val="105"/>
        </w:rPr>
        <w:t>od</w:t>
      </w:r>
      <w:r w:rsidRPr="00127C00">
        <w:rPr>
          <w:color w:val="4D4D4D"/>
          <w:w w:val="105"/>
        </w:rPr>
        <w:t xml:space="preserve">y </w:t>
      </w:r>
      <w:r w:rsidRPr="00127C00">
        <w:rPr>
          <w:w w:val="105"/>
        </w:rPr>
        <w:t>and for</w:t>
      </w:r>
      <w:r w:rsidRPr="00127C00">
        <w:rPr>
          <w:spacing w:val="-5"/>
          <w:w w:val="105"/>
        </w:rPr>
        <w:t xml:space="preserve"> </w:t>
      </w:r>
      <w:r w:rsidRPr="00127C00">
        <w:rPr>
          <w:w w:val="105"/>
        </w:rPr>
        <w:t>the</w:t>
      </w:r>
      <w:r w:rsidRPr="00127C00">
        <w:rPr>
          <w:spacing w:val="15"/>
          <w:w w:val="105"/>
        </w:rPr>
        <w:t xml:space="preserve"> </w:t>
      </w:r>
      <w:r w:rsidRPr="00127C00">
        <w:rPr>
          <w:color w:val="282828"/>
          <w:w w:val="105"/>
        </w:rPr>
        <w:t>residents</w:t>
      </w:r>
      <w:r w:rsidRPr="00127C00">
        <w:rPr>
          <w:color w:val="282828"/>
          <w:spacing w:val="-4"/>
          <w:w w:val="105"/>
        </w:rPr>
        <w:t xml:space="preserve"> </w:t>
      </w:r>
      <w:r w:rsidRPr="00127C00">
        <w:rPr>
          <w:w w:val="105"/>
        </w:rPr>
        <w:t xml:space="preserve">of my </w:t>
      </w:r>
      <w:r w:rsidRPr="00127C00">
        <w:rPr>
          <w:color w:val="282828"/>
          <w:w w:val="105"/>
        </w:rPr>
        <w:t>district</w:t>
      </w:r>
      <w:r w:rsidRPr="00127C00">
        <w:rPr>
          <w:color w:val="5D5D5D"/>
          <w:w w:val="105"/>
        </w:rPr>
        <w:t xml:space="preserve">, </w:t>
      </w:r>
      <w:r w:rsidRPr="00127C00">
        <w:rPr>
          <w:color w:val="282828"/>
          <w:w w:val="105"/>
        </w:rPr>
        <w:t>I have</w:t>
      </w:r>
      <w:r w:rsidRPr="00127C00">
        <w:rPr>
          <w:color w:val="282828"/>
          <w:spacing w:val="-1"/>
          <w:w w:val="105"/>
        </w:rPr>
        <w:t xml:space="preserve"> </w:t>
      </w:r>
      <w:r w:rsidRPr="00127C00">
        <w:rPr>
          <w:color w:val="282828"/>
          <w:w w:val="105"/>
        </w:rPr>
        <w:t>mad</w:t>
      </w:r>
      <w:r w:rsidRPr="00127C00">
        <w:rPr>
          <w:color w:val="4D4D4D"/>
          <w:w w:val="105"/>
        </w:rPr>
        <w:t>e</w:t>
      </w:r>
      <w:r w:rsidRPr="00127C00">
        <w:rPr>
          <w:color w:val="4D4D4D"/>
          <w:spacing w:val="18"/>
          <w:w w:val="105"/>
        </w:rPr>
        <w:t xml:space="preserve"> </w:t>
      </w:r>
      <w:r w:rsidRPr="00127C00">
        <w:rPr>
          <w:w w:val="105"/>
        </w:rPr>
        <w:t>the</w:t>
      </w:r>
      <w:r w:rsidRPr="00127C00">
        <w:rPr>
          <w:spacing w:val="-11"/>
          <w:w w:val="105"/>
        </w:rPr>
        <w:t xml:space="preserve"> </w:t>
      </w:r>
      <w:r w:rsidRPr="00127C00">
        <w:rPr>
          <w:w w:val="105"/>
        </w:rPr>
        <w:t xml:space="preserve">difficult </w:t>
      </w:r>
      <w:r w:rsidRPr="00127C00">
        <w:rPr>
          <w:color w:val="282828"/>
          <w:w w:val="105"/>
        </w:rPr>
        <w:t>deci</w:t>
      </w:r>
      <w:r w:rsidRPr="00127C00">
        <w:rPr>
          <w:color w:val="4D4D4D"/>
          <w:w w:val="105"/>
        </w:rPr>
        <w:t>si</w:t>
      </w:r>
      <w:r w:rsidRPr="00127C00">
        <w:rPr>
          <w:color w:val="282828"/>
          <w:w w:val="105"/>
        </w:rPr>
        <w:t>on to resign from</w:t>
      </w:r>
      <w:r w:rsidRPr="00127C00">
        <w:rPr>
          <w:color w:val="282828"/>
          <w:spacing w:val="19"/>
          <w:w w:val="105"/>
        </w:rPr>
        <w:t xml:space="preserve"> </w:t>
      </w:r>
      <w:r w:rsidRPr="00127C00">
        <w:rPr>
          <w:w w:val="105"/>
        </w:rPr>
        <w:t>my</w:t>
      </w:r>
      <w:r w:rsidRPr="00127C00">
        <w:rPr>
          <w:spacing w:val="-6"/>
          <w:w w:val="105"/>
        </w:rPr>
        <w:t xml:space="preserve"> </w:t>
      </w:r>
      <w:r w:rsidRPr="00127C00">
        <w:rPr>
          <w:w w:val="105"/>
        </w:rPr>
        <w:t>seat.</w:t>
      </w:r>
      <w:r w:rsidRPr="00127C00">
        <w:rPr>
          <w:spacing w:val="40"/>
          <w:w w:val="105"/>
        </w:rPr>
        <w:t xml:space="preserve"> </w:t>
      </w:r>
      <w:r w:rsidRPr="00127C00">
        <w:rPr>
          <w:color w:val="282828"/>
          <w:w w:val="105"/>
        </w:rPr>
        <w:t>The re</w:t>
      </w:r>
      <w:r w:rsidRPr="00127C00">
        <w:rPr>
          <w:color w:val="4D4D4D"/>
          <w:w w:val="105"/>
        </w:rPr>
        <w:t>siden</w:t>
      </w:r>
      <w:r w:rsidRPr="00127C00">
        <w:rPr>
          <w:color w:val="282828"/>
          <w:w w:val="105"/>
        </w:rPr>
        <w:t xml:space="preserve">ts </w:t>
      </w:r>
      <w:r w:rsidRPr="00127C00">
        <w:rPr>
          <w:w w:val="105"/>
        </w:rPr>
        <w:t>of</w:t>
      </w:r>
      <w:r w:rsidRPr="00127C00">
        <w:rPr>
          <w:spacing w:val="31"/>
          <w:w w:val="105"/>
        </w:rPr>
        <w:t xml:space="preserve"> </w:t>
      </w:r>
      <w:r w:rsidRPr="00127C00">
        <w:rPr>
          <w:color w:val="282828"/>
          <w:w w:val="105"/>
        </w:rPr>
        <w:t>District 1</w:t>
      </w:r>
      <w:r w:rsidRPr="00127C00">
        <w:rPr>
          <w:color w:val="0F0F0F"/>
          <w:w w:val="105"/>
        </w:rPr>
        <w:t>1</w:t>
      </w:r>
      <w:r w:rsidRPr="00127C00">
        <w:rPr>
          <w:color w:val="282828"/>
          <w:w w:val="105"/>
        </w:rPr>
        <w:t>3 d</w:t>
      </w:r>
      <w:r w:rsidRPr="00127C00">
        <w:rPr>
          <w:color w:val="4D4D4D"/>
          <w:w w:val="105"/>
        </w:rPr>
        <w:t>ese</w:t>
      </w:r>
      <w:r w:rsidRPr="00127C00">
        <w:rPr>
          <w:color w:val="282828"/>
          <w:w w:val="105"/>
        </w:rPr>
        <w:t xml:space="preserve">rve </w:t>
      </w:r>
      <w:r w:rsidRPr="00127C00">
        <w:rPr>
          <w:color w:val="4D4D4D"/>
          <w:w w:val="105"/>
        </w:rPr>
        <w:t xml:space="preserve">a </w:t>
      </w:r>
      <w:r w:rsidRPr="00127C00">
        <w:rPr>
          <w:color w:val="282828"/>
          <w:w w:val="105"/>
        </w:rPr>
        <w:t>representat</w:t>
      </w:r>
      <w:r w:rsidRPr="00127C00">
        <w:rPr>
          <w:color w:val="0F0F0F"/>
          <w:w w:val="105"/>
        </w:rPr>
        <w:t>i</w:t>
      </w:r>
      <w:r w:rsidRPr="00127C00">
        <w:rPr>
          <w:color w:val="282828"/>
          <w:w w:val="105"/>
        </w:rPr>
        <w:t>v</w:t>
      </w:r>
      <w:r w:rsidRPr="00127C00">
        <w:rPr>
          <w:color w:val="4D4D4D"/>
          <w:w w:val="105"/>
        </w:rPr>
        <w:t xml:space="preserve">e </w:t>
      </w:r>
      <w:r w:rsidRPr="00127C00">
        <w:rPr>
          <w:w w:val="105"/>
        </w:rPr>
        <w:t>who</w:t>
      </w:r>
      <w:r w:rsidRPr="00127C00">
        <w:rPr>
          <w:spacing w:val="-5"/>
          <w:w w:val="105"/>
        </w:rPr>
        <w:t xml:space="preserve"> </w:t>
      </w:r>
      <w:r w:rsidRPr="00127C00">
        <w:rPr>
          <w:w w:val="105"/>
        </w:rPr>
        <w:t xml:space="preserve">can </w:t>
      </w:r>
      <w:r w:rsidRPr="00127C00">
        <w:rPr>
          <w:color w:val="282828"/>
          <w:w w:val="105"/>
        </w:rPr>
        <w:t>devote</w:t>
      </w:r>
      <w:r w:rsidRPr="00127C00">
        <w:rPr>
          <w:color w:val="282828"/>
          <w:spacing w:val="-1"/>
          <w:w w:val="105"/>
        </w:rPr>
        <w:t xml:space="preserve"> </w:t>
      </w:r>
      <w:r w:rsidRPr="00127C00">
        <w:rPr>
          <w:w w:val="105"/>
        </w:rPr>
        <w:t>fu</w:t>
      </w:r>
      <w:r w:rsidRPr="00127C00">
        <w:rPr>
          <w:color w:val="0F0F0F"/>
          <w:w w:val="105"/>
        </w:rPr>
        <w:t xml:space="preserve">ll </w:t>
      </w:r>
      <w:r w:rsidRPr="00127C00">
        <w:rPr>
          <w:color w:val="282828"/>
          <w:w w:val="105"/>
        </w:rPr>
        <w:t xml:space="preserve">time to </w:t>
      </w:r>
      <w:r w:rsidRPr="00127C00">
        <w:rPr>
          <w:w w:val="105"/>
        </w:rPr>
        <w:t>the</w:t>
      </w:r>
      <w:r w:rsidRPr="00127C00">
        <w:rPr>
          <w:color w:val="0F0F0F"/>
          <w:w w:val="105"/>
        </w:rPr>
        <w:t>i</w:t>
      </w:r>
      <w:r w:rsidRPr="00127C00">
        <w:rPr>
          <w:w w:val="105"/>
        </w:rPr>
        <w:t xml:space="preserve">r needs, and </w:t>
      </w:r>
      <w:r w:rsidRPr="00127C00">
        <w:rPr>
          <w:color w:val="282828"/>
          <w:w w:val="105"/>
        </w:rPr>
        <w:t xml:space="preserve">I </w:t>
      </w:r>
      <w:r w:rsidRPr="00127C00">
        <w:rPr>
          <w:w w:val="105"/>
        </w:rPr>
        <w:t>cannot</w:t>
      </w:r>
      <w:r w:rsidRPr="00127C00">
        <w:rPr>
          <w:spacing w:val="-1"/>
          <w:w w:val="105"/>
        </w:rPr>
        <w:t xml:space="preserve"> </w:t>
      </w:r>
      <w:r w:rsidRPr="00127C00">
        <w:rPr>
          <w:w w:val="105"/>
        </w:rPr>
        <w:t xml:space="preserve">do that at </w:t>
      </w:r>
      <w:r w:rsidRPr="00127C00">
        <w:rPr>
          <w:color w:val="282828"/>
          <w:w w:val="105"/>
        </w:rPr>
        <w:t>th</w:t>
      </w:r>
      <w:r w:rsidRPr="00127C00">
        <w:rPr>
          <w:color w:val="0F0F0F"/>
          <w:w w:val="105"/>
        </w:rPr>
        <w:t>i</w:t>
      </w:r>
      <w:r w:rsidRPr="00127C00">
        <w:rPr>
          <w:color w:val="4D4D4D"/>
          <w:w w:val="105"/>
        </w:rPr>
        <w:t xml:space="preserve">s </w:t>
      </w:r>
      <w:r w:rsidRPr="00127C00">
        <w:rPr>
          <w:w w:val="105"/>
        </w:rPr>
        <w:t>time.</w:t>
      </w:r>
    </w:p>
    <w:p w14:paraId="6AA016FC" w14:textId="77777777" w:rsidR="00F70353" w:rsidRPr="00127C00" w:rsidRDefault="00F70353" w:rsidP="00F70353">
      <w:pPr>
        <w:ind w:firstLine="0"/>
      </w:pPr>
    </w:p>
    <w:p w14:paraId="1A9EB3F7" w14:textId="60A75AE9" w:rsidR="00F70353" w:rsidRPr="00127C00" w:rsidRDefault="00F70353" w:rsidP="00F70353">
      <w:pPr>
        <w:ind w:firstLine="0"/>
      </w:pPr>
      <w:r w:rsidRPr="00127C00">
        <w:rPr>
          <w:color w:val="282828"/>
          <w:w w:val="105"/>
        </w:rPr>
        <w:t xml:space="preserve">With </w:t>
      </w:r>
      <w:r w:rsidRPr="00127C00">
        <w:rPr>
          <w:w w:val="105"/>
        </w:rPr>
        <w:t>great respect</w:t>
      </w:r>
      <w:r w:rsidRPr="00127C00">
        <w:rPr>
          <w:spacing w:val="-1"/>
          <w:w w:val="105"/>
        </w:rPr>
        <w:t xml:space="preserve"> </w:t>
      </w:r>
      <w:r w:rsidRPr="00127C00">
        <w:rPr>
          <w:w w:val="105"/>
        </w:rPr>
        <w:t>and</w:t>
      </w:r>
      <w:r w:rsidRPr="00127C00">
        <w:rPr>
          <w:spacing w:val="-4"/>
          <w:w w:val="105"/>
        </w:rPr>
        <w:t xml:space="preserve"> </w:t>
      </w:r>
      <w:r w:rsidRPr="00127C00">
        <w:rPr>
          <w:color w:val="282828"/>
          <w:w w:val="105"/>
        </w:rPr>
        <w:t>my</w:t>
      </w:r>
      <w:r w:rsidRPr="00127C00">
        <w:rPr>
          <w:color w:val="282828"/>
          <w:spacing w:val="-5"/>
          <w:w w:val="105"/>
        </w:rPr>
        <w:t xml:space="preserve"> </w:t>
      </w:r>
      <w:r w:rsidRPr="00127C00">
        <w:rPr>
          <w:color w:val="282828"/>
          <w:w w:val="105"/>
        </w:rPr>
        <w:t>personal</w:t>
      </w:r>
      <w:r w:rsidRPr="00127C00">
        <w:rPr>
          <w:color w:val="282828"/>
          <w:spacing w:val="4"/>
          <w:w w:val="105"/>
        </w:rPr>
        <w:t xml:space="preserve"> </w:t>
      </w:r>
      <w:r w:rsidRPr="00127C00">
        <w:rPr>
          <w:w w:val="105"/>
        </w:rPr>
        <w:t>thanks</w:t>
      </w:r>
      <w:r w:rsidR="00C412D0">
        <w:rPr>
          <w:w w:val="105"/>
        </w:rPr>
        <w:t>,</w:t>
      </w:r>
    </w:p>
    <w:p w14:paraId="7D2950BD" w14:textId="77777777" w:rsidR="00F70353" w:rsidRPr="00127C00" w:rsidRDefault="00F70353" w:rsidP="00F70353">
      <w:pPr>
        <w:ind w:firstLine="0"/>
      </w:pPr>
      <w:r w:rsidRPr="00127C00">
        <w:rPr>
          <w:w w:val="105"/>
        </w:rPr>
        <w:t>Marvin</w:t>
      </w:r>
      <w:r w:rsidRPr="00127C00">
        <w:rPr>
          <w:spacing w:val="5"/>
          <w:w w:val="105"/>
        </w:rPr>
        <w:t xml:space="preserve"> </w:t>
      </w:r>
      <w:r w:rsidRPr="00127C00">
        <w:rPr>
          <w:color w:val="282828"/>
          <w:w w:val="105"/>
        </w:rPr>
        <w:t>R. Pendarvi</w:t>
      </w:r>
      <w:r w:rsidRPr="00127C00">
        <w:rPr>
          <w:color w:val="4D4D4D"/>
          <w:w w:val="105"/>
        </w:rPr>
        <w:t>s</w:t>
      </w:r>
    </w:p>
    <w:p w14:paraId="7DE5501E" w14:textId="77777777" w:rsidR="00F70353" w:rsidRDefault="00F70353" w:rsidP="00F70353">
      <w:pPr>
        <w:keepNext/>
        <w:ind w:firstLine="0"/>
      </w:pPr>
    </w:p>
    <w:p w14:paraId="190940A3" w14:textId="613F7E64" w:rsidR="00F70353" w:rsidRDefault="00F70353" w:rsidP="00F70353">
      <w:bookmarkStart w:id="13" w:name="file_end27"/>
      <w:bookmarkEnd w:id="13"/>
      <w:r>
        <w:t>Received as information.</w:t>
      </w:r>
    </w:p>
    <w:p w14:paraId="5471DCAB" w14:textId="77777777" w:rsidR="00F70353" w:rsidRDefault="00F70353" w:rsidP="00F70353"/>
    <w:p w14:paraId="31EFFDA4" w14:textId="5EE23FF0" w:rsidR="00F70353" w:rsidRDefault="00F70353" w:rsidP="00F70353">
      <w:pPr>
        <w:keepNext/>
        <w:jc w:val="center"/>
        <w:rPr>
          <w:b/>
        </w:rPr>
      </w:pPr>
      <w:r w:rsidRPr="00F70353">
        <w:rPr>
          <w:b/>
        </w:rPr>
        <w:t>INVITATIONS</w:t>
      </w:r>
    </w:p>
    <w:p w14:paraId="22B12372" w14:textId="77777777" w:rsidR="00F70353" w:rsidRDefault="00F70353" w:rsidP="00F70353">
      <w:r>
        <w:t>On motion of Rep. MOSS, with unanimous consent, the following were taken up for immediate consideration and accepted:</w:t>
      </w:r>
    </w:p>
    <w:p w14:paraId="028D94A4" w14:textId="77777777" w:rsidR="00F70353" w:rsidRDefault="00F70353" w:rsidP="00F70353"/>
    <w:p w14:paraId="0C8C09B6" w14:textId="77777777" w:rsidR="00F70353" w:rsidRPr="00D54444" w:rsidRDefault="00F70353" w:rsidP="00F70353">
      <w:pPr>
        <w:ind w:firstLine="0"/>
      </w:pPr>
      <w:bookmarkStart w:id="14" w:name="file_start30"/>
      <w:bookmarkEnd w:id="14"/>
      <w:r w:rsidRPr="00D54444">
        <w:t>January 2, 2025</w:t>
      </w:r>
    </w:p>
    <w:p w14:paraId="735D3795" w14:textId="77777777" w:rsidR="00F70353" w:rsidRPr="00D54444" w:rsidRDefault="00F70353" w:rsidP="00F70353">
      <w:pPr>
        <w:ind w:firstLine="0"/>
      </w:pPr>
      <w:r w:rsidRPr="00D54444">
        <w:t>The Honorable Dennis Moss</w:t>
      </w:r>
    </w:p>
    <w:p w14:paraId="5A2A43FD" w14:textId="77777777" w:rsidR="00F70353" w:rsidRPr="00D54444" w:rsidRDefault="00F70353" w:rsidP="00F70353">
      <w:pPr>
        <w:ind w:firstLine="0"/>
      </w:pPr>
      <w:r w:rsidRPr="00D54444">
        <w:t>Chairman, House Invitations Committee</w:t>
      </w:r>
    </w:p>
    <w:p w14:paraId="227F2132" w14:textId="77777777" w:rsidR="00F70353" w:rsidRPr="00D54444" w:rsidRDefault="00F70353" w:rsidP="00F70353">
      <w:pPr>
        <w:ind w:firstLine="0"/>
      </w:pPr>
      <w:r w:rsidRPr="00D54444">
        <w:t>503-A Blatt Building</w:t>
      </w:r>
    </w:p>
    <w:p w14:paraId="02293E4E" w14:textId="77777777" w:rsidR="00F70353" w:rsidRPr="00D54444" w:rsidRDefault="00F70353" w:rsidP="00F70353">
      <w:pPr>
        <w:ind w:firstLine="0"/>
      </w:pPr>
      <w:r w:rsidRPr="00D54444">
        <w:t>Columbia, South Carolina 29201</w:t>
      </w:r>
    </w:p>
    <w:p w14:paraId="0347E03A" w14:textId="77777777" w:rsidR="00F70353" w:rsidRPr="00D54444" w:rsidRDefault="00F70353" w:rsidP="00F70353">
      <w:pPr>
        <w:ind w:firstLine="0"/>
      </w:pPr>
    </w:p>
    <w:p w14:paraId="7771B2CA" w14:textId="77777777" w:rsidR="00F70353" w:rsidRPr="00D54444" w:rsidRDefault="00F70353" w:rsidP="00F70353">
      <w:pPr>
        <w:ind w:firstLine="0"/>
      </w:pPr>
      <w:r w:rsidRPr="00D54444">
        <w:lastRenderedPageBreak/>
        <w:t>Dear Chairman Moss,</w:t>
      </w:r>
    </w:p>
    <w:p w14:paraId="68F97D26" w14:textId="77777777" w:rsidR="00F70353" w:rsidRPr="00D54444" w:rsidRDefault="00F70353" w:rsidP="00F70353">
      <w:pPr>
        <w:ind w:firstLine="0"/>
      </w:pPr>
      <w:r w:rsidRPr="00D54444">
        <w:t>On behalf of the South Carolina Bankers Association, the Members of the House of Representatives are invited to a Legislative Reception. This event will be held on Tuesday, January 14, 2025, from 6:00 p.m. – 8:00 p.m. at the Columbia Metropolitan Convention Center.</w:t>
      </w:r>
    </w:p>
    <w:p w14:paraId="4642FDDC" w14:textId="77777777" w:rsidR="00F70353" w:rsidRPr="00D54444" w:rsidRDefault="00F70353" w:rsidP="00F70353">
      <w:pPr>
        <w:ind w:firstLine="0"/>
      </w:pPr>
    </w:p>
    <w:p w14:paraId="1311BFB6" w14:textId="77777777" w:rsidR="00F70353" w:rsidRPr="00D54444" w:rsidRDefault="00F70353" w:rsidP="009A62F0">
      <w:pPr>
        <w:keepNext/>
        <w:ind w:firstLine="0"/>
      </w:pPr>
      <w:r w:rsidRPr="00D54444">
        <w:t xml:space="preserve">Sincerely, </w:t>
      </w:r>
    </w:p>
    <w:p w14:paraId="2AF453FA" w14:textId="77777777" w:rsidR="00F70353" w:rsidRPr="00D54444" w:rsidRDefault="00F70353" w:rsidP="009A62F0">
      <w:pPr>
        <w:keepNext/>
        <w:ind w:firstLine="0"/>
      </w:pPr>
      <w:r w:rsidRPr="00D54444">
        <w:t>Anne Gillespie</w:t>
      </w:r>
    </w:p>
    <w:p w14:paraId="7A4673C3" w14:textId="77777777" w:rsidR="00F70353" w:rsidRPr="00D54444" w:rsidRDefault="00F70353" w:rsidP="00F70353">
      <w:pPr>
        <w:ind w:firstLine="0"/>
      </w:pPr>
    </w:p>
    <w:p w14:paraId="7BD3E6CA" w14:textId="77777777" w:rsidR="00F70353" w:rsidRPr="00D54444" w:rsidRDefault="00F70353" w:rsidP="00F70353">
      <w:pPr>
        <w:ind w:firstLine="0"/>
      </w:pPr>
      <w:bookmarkStart w:id="15" w:name="_Hlk181697366"/>
      <w:r w:rsidRPr="00D54444">
        <w:t>January 2, 2025</w:t>
      </w:r>
    </w:p>
    <w:p w14:paraId="0B49C367" w14:textId="77777777" w:rsidR="00F70353" w:rsidRPr="00D54444" w:rsidRDefault="00F70353" w:rsidP="00F70353">
      <w:pPr>
        <w:ind w:firstLine="0"/>
      </w:pPr>
      <w:r w:rsidRPr="00D54444">
        <w:t>The Honorable Dennis Moss</w:t>
      </w:r>
    </w:p>
    <w:p w14:paraId="27DA0F2D" w14:textId="77777777" w:rsidR="00F70353" w:rsidRPr="00D54444" w:rsidRDefault="00F70353" w:rsidP="00F70353">
      <w:pPr>
        <w:ind w:firstLine="0"/>
      </w:pPr>
      <w:r w:rsidRPr="00D54444">
        <w:t>Chairman, House Invitations Committee</w:t>
      </w:r>
    </w:p>
    <w:p w14:paraId="7384F322" w14:textId="77777777" w:rsidR="00F70353" w:rsidRPr="00D54444" w:rsidRDefault="00F70353" w:rsidP="00F70353">
      <w:pPr>
        <w:ind w:firstLine="0"/>
      </w:pPr>
      <w:r w:rsidRPr="00D54444">
        <w:t>503-A Blatt Building</w:t>
      </w:r>
    </w:p>
    <w:p w14:paraId="4E704B9F" w14:textId="77777777" w:rsidR="00F70353" w:rsidRPr="00D54444" w:rsidRDefault="00F70353" w:rsidP="00F70353">
      <w:pPr>
        <w:ind w:firstLine="0"/>
      </w:pPr>
      <w:r w:rsidRPr="00D54444">
        <w:t>Columbia, South Carolina 29201</w:t>
      </w:r>
    </w:p>
    <w:p w14:paraId="4511FEBC" w14:textId="77777777" w:rsidR="00F70353" w:rsidRPr="00D54444" w:rsidRDefault="00F70353" w:rsidP="00F70353">
      <w:pPr>
        <w:ind w:firstLine="0"/>
      </w:pPr>
    </w:p>
    <w:p w14:paraId="5E664252" w14:textId="77777777" w:rsidR="00F70353" w:rsidRPr="00D54444" w:rsidRDefault="00F70353" w:rsidP="00F70353">
      <w:pPr>
        <w:ind w:firstLine="0"/>
      </w:pPr>
      <w:r w:rsidRPr="00D54444">
        <w:t>Dear Chairman Moss,</w:t>
      </w:r>
    </w:p>
    <w:bookmarkEnd w:id="15"/>
    <w:p w14:paraId="0970FBAE" w14:textId="77777777" w:rsidR="00F70353" w:rsidRPr="00D54444" w:rsidRDefault="00F70353" w:rsidP="00F70353">
      <w:pPr>
        <w:ind w:firstLine="0"/>
      </w:pPr>
      <w:r w:rsidRPr="00D54444">
        <w:t>On behalf of the Riley Institute at Furman University, the Members of the House of Representatives are invited to a Legislative Reception. This event will be held on Tuesday, January 14, 2025, from 7:00 p.m. – 9:00 p.m. at the Columbia Metropolitan Convention Center.</w:t>
      </w:r>
    </w:p>
    <w:p w14:paraId="4E7405B9" w14:textId="77777777" w:rsidR="00F70353" w:rsidRPr="00D54444" w:rsidRDefault="00F70353" w:rsidP="00F70353">
      <w:pPr>
        <w:ind w:firstLine="0"/>
      </w:pPr>
    </w:p>
    <w:p w14:paraId="540C56EF" w14:textId="77777777" w:rsidR="00F70353" w:rsidRPr="00D54444" w:rsidRDefault="00F70353" w:rsidP="00F70353">
      <w:pPr>
        <w:ind w:firstLine="0"/>
      </w:pPr>
      <w:r w:rsidRPr="00D54444">
        <w:t>Sincerely,</w:t>
      </w:r>
    </w:p>
    <w:p w14:paraId="786FE8A9" w14:textId="77777777" w:rsidR="00F70353" w:rsidRPr="00D54444" w:rsidRDefault="00F70353" w:rsidP="00F70353">
      <w:pPr>
        <w:ind w:firstLine="0"/>
      </w:pPr>
      <w:r w:rsidRPr="00D54444">
        <w:t>Dawn Brewer</w:t>
      </w:r>
    </w:p>
    <w:p w14:paraId="783D936D" w14:textId="77777777" w:rsidR="00F70353" w:rsidRPr="00D54444" w:rsidRDefault="00F70353" w:rsidP="00F70353">
      <w:pPr>
        <w:ind w:firstLine="0"/>
      </w:pPr>
    </w:p>
    <w:p w14:paraId="6D4DBC7F" w14:textId="77777777" w:rsidR="00F70353" w:rsidRPr="00D54444" w:rsidRDefault="00F70353" w:rsidP="00F70353">
      <w:pPr>
        <w:ind w:firstLine="0"/>
      </w:pPr>
      <w:r w:rsidRPr="00D54444">
        <w:t>January 2, 2025</w:t>
      </w:r>
    </w:p>
    <w:p w14:paraId="5A4556BC" w14:textId="77777777" w:rsidR="00F70353" w:rsidRPr="00D54444" w:rsidRDefault="00F70353" w:rsidP="00F70353">
      <w:pPr>
        <w:ind w:firstLine="0"/>
      </w:pPr>
      <w:r w:rsidRPr="00D54444">
        <w:t>The Honorable Dennis Moss</w:t>
      </w:r>
    </w:p>
    <w:p w14:paraId="311D5B37" w14:textId="77777777" w:rsidR="00F70353" w:rsidRPr="00D54444" w:rsidRDefault="00F70353" w:rsidP="00F70353">
      <w:pPr>
        <w:ind w:firstLine="0"/>
      </w:pPr>
      <w:r w:rsidRPr="00D54444">
        <w:t>Chairman, House Invitations Committee</w:t>
      </w:r>
    </w:p>
    <w:p w14:paraId="4E411C8E" w14:textId="77777777" w:rsidR="00F70353" w:rsidRPr="00D54444" w:rsidRDefault="00F70353" w:rsidP="00F70353">
      <w:pPr>
        <w:ind w:firstLine="0"/>
      </w:pPr>
      <w:r w:rsidRPr="00D54444">
        <w:t>503-A Blatt Building</w:t>
      </w:r>
    </w:p>
    <w:p w14:paraId="32F149AE" w14:textId="77777777" w:rsidR="00F70353" w:rsidRPr="00D54444" w:rsidRDefault="00F70353" w:rsidP="00F70353">
      <w:pPr>
        <w:ind w:firstLine="0"/>
      </w:pPr>
      <w:r w:rsidRPr="00D54444">
        <w:t>Columbia, South Carolina 29201</w:t>
      </w:r>
    </w:p>
    <w:p w14:paraId="6DA466BC" w14:textId="77777777" w:rsidR="00F70353" w:rsidRPr="00D54444" w:rsidRDefault="00F70353" w:rsidP="00F70353">
      <w:pPr>
        <w:ind w:firstLine="0"/>
      </w:pPr>
    </w:p>
    <w:p w14:paraId="570621EC" w14:textId="77777777" w:rsidR="00F70353" w:rsidRPr="00D54444" w:rsidRDefault="00F70353" w:rsidP="00F70353">
      <w:pPr>
        <w:ind w:firstLine="0"/>
      </w:pPr>
      <w:r w:rsidRPr="00D54444">
        <w:t>Dear Chairman Moss,</w:t>
      </w:r>
    </w:p>
    <w:p w14:paraId="1E342F1C" w14:textId="77777777" w:rsidR="00F70353" w:rsidRPr="00D54444" w:rsidRDefault="00F70353" w:rsidP="00F70353">
      <w:pPr>
        <w:ind w:firstLine="0"/>
      </w:pPr>
      <w:r w:rsidRPr="00D54444">
        <w:t>On behalf of the Bleeding Disorders Association of South Carolina, the Members of the House of Representatives are invited to a Legislative Breakfast. This event will be held on Wednesday, January 15, 2025, from 8:00 a.m. – 10:00 a.m. in Room 112, Blatt Building.</w:t>
      </w:r>
    </w:p>
    <w:p w14:paraId="5300077C" w14:textId="77777777" w:rsidR="00F70353" w:rsidRPr="00D54444" w:rsidRDefault="00F70353" w:rsidP="00F70353">
      <w:pPr>
        <w:ind w:firstLine="0"/>
      </w:pPr>
    </w:p>
    <w:p w14:paraId="432BF05F" w14:textId="77777777" w:rsidR="00F70353" w:rsidRPr="00D54444" w:rsidRDefault="00F70353" w:rsidP="00F70353">
      <w:pPr>
        <w:ind w:firstLine="0"/>
      </w:pPr>
      <w:r w:rsidRPr="00D54444">
        <w:t>Sincerely,</w:t>
      </w:r>
    </w:p>
    <w:p w14:paraId="07B13B91" w14:textId="77777777" w:rsidR="00F70353" w:rsidRPr="00D54444" w:rsidRDefault="00F70353" w:rsidP="00F70353">
      <w:pPr>
        <w:ind w:firstLine="0"/>
      </w:pPr>
      <w:r w:rsidRPr="00D54444">
        <w:t>Sue Martin</w:t>
      </w:r>
    </w:p>
    <w:p w14:paraId="3546CEFE" w14:textId="77777777" w:rsidR="00F70353" w:rsidRPr="00D54444" w:rsidRDefault="00F70353" w:rsidP="00F70353">
      <w:pPr>
        <w:ind w:firstLine="0"/>
      </w:pPr>
    </w:p>
    <w:p w14:paraId="787FAB47" w14:textId="77777777" w:rsidR="00F70353" w:rsidRPr="00D54444" w:rsidRDefault="00F70353" w:rsidP="00F70353">
      <w:pPr>
        <w:ind w:firstLine="0"/>
      </w:pPr>
      <w:r w:rsidRPr="00D54444">
        <w:t>January 2, 2025</w:t>
      </w:r>
    </w:p>
    <w:p w14:paraId="54DACE29" w14:textId="77777777" w:rsidR="00F70353" w:rsidRPr="00D54444" w:rsidRDefault="00F70353" w:rsidP="00F70353">
      <w:pPr>
        <w:ind w:firstLine="0"/>
      </w:pPr>
      <w:r w:rsidRPr="00D54444">
        <w:t>The Honorable Dennis Moss</w:t>
      </w:r>
    </w:p>
    <w:p w14:paraId="6923CF09" w14:textId="77777777" w:rsidR="00F70353" w:rsidRPr="00D54444" w:rsidRDefault="00F70353" w:rsidP="00F70353">
      <w:pPr>
        <w:ind w:firstLine="0"/>
      </w:pPr>
      <w:r w:rsidRPr="00D54444">
        <w:lastRenderedPageBreak/>
        <w:t>Chairman, House Invitations Committee</w:t>
      </w:r>
    </w:p>
    <w:p w14:paraId="1DCA8BCD" w14:textId="77777777" w:rsidR="00F70353" w:rsidRPr="00D54444" w:rsidRDefault="00F70353" w:rsidP="00F70353">
      <w:pPr>
        <w:ind w:firstLine="0"/>
      </w:pPr>
      <w:r w:rsidRPr="00D54444">
        <w:t>503-A Blatt Building</w:t>
      </w:r>
    </w:p>
    <w:p w14:paraId="7E61F0CA" w14:textId="77777777" w:rsidR="00F70353" w:rsidRPr="00D54444" w:rsidRDefault="00F70353" w:rsidP="00F70353">
      <w:pPr>
        <w:ind w:firstLine="0"/>
      </w:pPr>
      <w:r w:rsidRPr="00D54444">
        <w:t>Columbia, South Carolina 29201</w:t>
      </w:r>
    </w:p>
    <w:p w14:paraId="0E5F73DD" w14:textId="77777777" w:rsidR="00F70353" w:rsidRPr="00D54444" w:rsidRDefault="00F70353" w:rsidP="00F70353">
      <w:pPr>
        <w:ind w:firstLine="0"/>
      </w:pPr>
    </w:p>
    <w:p w14:paraId="7EECB023" w14:textId="77777777" w:rsidR="00F70353" w:rsidRPr="00D54444" w:rsidRDefault="00F70353" w:rsidP="009A62F0">
      <w:pPr>
        <w:keepNext/>
        <w:ind w:firstLine="0"/>
      </w:pPr>
      <w:r w:rsidRPr="00D54444">
        <w:t>Dear Chairman Moss,</w:t>
      </w:r>
    </w:p>
    <w:p w14:paraId="58AE8304" w14:textId="77777777" w:rsidR="00F70353" w:rsidRPr="00D54444" w:rsidRDefault="00F70353" w:rsidP="009A62F0">
      <w:pPr>
        <w:keepNext/>
        <w:ind w:firstLine="0"/>
      </w:pPr>
      <w:r w:rsidRPr="00D54444">
        <w:t>On behalf of South Carolina State University, the Members of the South Carolina House of Representatives and their staff are invited to a Legislative Luncheon. This event will be held on Wednesday, January 15, 2025, from 11:30 a.m. – 2:00 p.m. in Room 112, Blatt Building.</w:t>
      </w:r>
    </w:p>
    <w:p w14:paraId="39E50E6A" w14:textId="77777777" w:rsidR="00F70353" w:rsidRPr="00D54444" w:rsidRDefault="00F70353" w:rsidP="00F70353">
      <w:pPr>
        <w:ind w:firstLine="0"/>
      </w:pPr>
    </w:p>
    <w:p w14:paraId="2366C9CF" w14:textId="77777777" w:rsidR="00F70353" w:rsidRPr="00D54444" w:rsidRDefault="00F70353" w:rsidP="00F70353">
      <w:pPr>
        <w:ind w:firstLine="0"/>
      </w:pPr>
      <w:r w:rsidRPr="00D54444">
        <w:t>Sincerely,</w:t>
      </w:r>
    </w:p>
    <w:p w14:paraId="3958C0BF" w14:textId="77777777" w:rsidR="00F70353" w:rsidRPr="00D54444" w:rsidRDefault="00F70353" w:rsidP="00F70353">
      <w:pPr>
        <w:ind w:firstLine="0"/>
      </w:pPr>
      <w:r w:rsidRPr="00D54444">
        <w:t>Mary Kate Mackie</w:t>
      </w:r>
    </w:p>
    <w:p w14:paraId="1CE74238" w14:textId="77777777" w:rsidR="00F70353" w:rsidRPr="00D54444" w:rsidRDefault="00F70353" w:rsidP="00F70353">
      <w:pPr>
        <w:ind w:firstLine="0"/>
      </w:pPr>
    </w:p>
    <w:p w14:paraId="6EE42838" w14:textId="77777777" w:rsidR="00F70353" w:rsidRPr="00D54444" w:rsidRDefault="00F70353" w:rsidP="00F70353">
      <w:pPr>
        <w:ind w:firstLine="0"/>
      </w:pPr>
      <w:r w:rsidRPr="00D54444">
        <w:t>January 2, 2025</w:t>
      </w:r>
    </w:p>
    <w:p w14:paraId="41E7F04B" w14:textId="77777777" w:rsidR="00F70353" w:rsidRPr="00D54444" w:rsidRDefault="00F70353" w:rsidP="00F70353">
      <w:pPr>
        <w:ind w:firstLine="0"/>
      </w:pPr>
      <w:r w:rsidRPr="00D54444">
        <w:t>The Honorable Dennis Moss</w:t>
      </w:r>
    </w:p>
    <w:p w14:paraId="79FA4223" w14:textId="77777777" w:rsidR="00F70353" w:rsidRPr="00D54444" w:rsidRDefault="00F70353" w:rsidP="00F70353">
      <w:pPr>
        <w:ind w:firstLine="0"/>
      </w:pPr>
      <w:r w:rsidRPr="00D54444">
        <w:t>Chairman, House Invitations Committee</w:t>
      </w:r>
    </w:p>
    <w:p w14:paraId="10C83134" w14:textId="77777777" w:rsidR="00F70353" w:rsidRPr="00D54444" w:rsidRDefault="00F70353" w:rsidP="00F70353">
      <w:pPr>
        <w:ind w:firstLine="0"/>
      </w:pPr>
      <w:r w:rsidRPr="00D54444">
        <w:t>503-A Blatt Building</w:t>
      </w:r>
    </w:p>
    <w:p w14:paraId="6B144E5C" w14:textId="77777777" w:rsidR="00F70353" w:rsidRPr="00D54444" w:rsidRDefault="00F70353" w:rsidP="00F70353">
      <w:pPr>
        <w:ind w:firstLine="0"/>
      </w:pPr>
      <w:r w:rsidRPr="00D54444">
        <w:t>Columbia, South Carolina 29201</w:t>
      </w:r>
    </w:p>
    <w:p w14:paraId="050F21A7" w14:textId="77777777" w:rsidR="00F70353" w:rsidRPr="00D54444" w:rsidRDefault="00F70353" w:rsidP="00F70353">
      <w:pPr>
        <w:ind w:firstLine="0"/>
      </w:pPr>
    </w:p>
    <w:p w14:paraId="308AAB75" w14:textId="77777777" w:rsidR="00F70353" w:rsidRPr="00D54444" w:rsidRDefault="00F70353" w:rsidP="00F70353">
      <w:pPr>
        <w:ind w:firstLine="0"/>
      </w:pPr>
      <w:r w:rsidRPr="00D54444">
        <w:t>Dear Chairman Moss,</w:t>
      </w:r>
    </w:p>
    <w:p w14:paraId="06A722FC" w14:textId="77777777" w:rsidR="00F70353" w:rsidRPr="00D54444" w:rsidRDefault="00F70353" w:rsidP="00F70353">
      <w:pPr>
        <w:ind w:firstLine="0"/>
      </w:pPr>
      <w:r w:rsidRPr="00D54444">
        <w:t>On behalf of The South Carolina Chamber of Commerce, the Members of the South Carolina House of Representatives are invited to a Legislative Reception. This event will be held on Wednesday, January 15, 2025, from 6:00 p.m. – 8:00 p.m. at the University of South Carolina Alumni Center.</w:t>
      </w:r>
    </w:p>
    <w:p w14:paraId="54F5D7B1" w14:textId="77777777" w:rsidR="00F70353" w:rsidRPr="00D54444" w:rsidRDefault="00F70353" w:rsidP="00F70353">
      <w:pPr>
        <w:ind w:firstLine="0"/>
      </w:pPr>
    </w:p>
    <w:p w14:paraId="76607957" w14:textId="77777777" w:rsidR="00F70353" w:rsidRPr="00D54444" w:rsidRDefault="00F70353" w:rsidP="00F70353">
      <w:pPr>
        <w:ind w:firstLine="0"/>
      </w:pPr>
      <w:r w:rsidRPr="00D54444">
        <w:t>Sincerely,</w:t>
      </w:r>
    </w:p>
    <w:p w14:paraId="6E1BE8DA" w14:textId="77777777" w:rsidR="00F70353" w:rsidRPr="00D54444" w:rsidRDefault="00F70353" w:rsidP="00F70353">
      <w:pPr>
        <w:ind w:firstLine="0"/>
      </w:pPr>
      <w:r w:rsidRPr="00D54444">
        <w:t>Will Frierson</w:t>
      </w:r>
    </w:p>
    <w:p w14:paraId="3FC0E2EA" w14:textId="77777777" w:rsidR="00F70353" w:rsidRPr="00D54444" w:rsidRDefault="00F70353" w:rsidP="00F70353">
      <w:pPr>
        <w:ind w:firstLine="0"/>
      </w:pPr>
    </w:p>
    <w:p w14:paraId="65CDFE40" w14:textId="77777777" w:rsidR="00F70353" w:rsidRPr="00D54444" w:rsidRDefault="00F70353" w:rsidP="00F70353">
      <w:pPr>
        <w:ind w:firstLine="0"/>
      </w:pPr>
      <w:r w:rsidRPr="00D54444">
        <w:t>January 2, 2025</w:t>
      </w:r>
    </w:p>
    <w:p w14:paraId="2A9FD5E3" w14:textId="77777777" w:rsidR="00F70353" w:rsidRPr="00D54444" w:rsidRDefault="00F70353" w:rsidP="00F70353">
      <w:pPr>
        <w:ind w:firstLine="0"/>
      </w:pPr>
      <w:r w:rsidRPr="00D54444">
        <w:t>The Honorable Dennis Moss</w:t>
      </w:r>
    </w:p>
    <w:p w14:paraId="50DD29E0" w14:textId="77777777" w:rsidR="00F70353" w:rsidRPr="00D54444" w:rsidRDefault="00F70353" w:rsidP="00F70353">
      <w:pPr>
        <w:ind w:firstLine="0"/>
      </w:pPr>
      <w:r w:rsidRPr="00D54444">
        <w:t>Chairman, House Invitations Committee</w:t>
      </w:r>
    </w:p>
    <w:p w14:paraId="4F9C49FF" w14:textId="77777777" w:rsidR="00F70353" w:rsidRPr="00D54444" w:rsidRDefault="00F70353" w:rsidP="00F70353">
      <w:pPr>
        <w:ind w:firstLine="0"/>
      </w:pPr>
      <w:r w:rsidRPr="00D54444">
        <w:t>503-A Blatt Building</w:t>
      </w:r>
    </w:p>
    <w:p w14:paraId="39CF8A63" w14:textId="77777777" w:rsidR="00F70353" w:rsidRPr="00D54444" w:rsidRDefault="00F70353" w:rsidP="00F70353">
      <w:pPr>
        <w:ind w:firstLine="0"/>
      </w:pPr>
      <w:r w:rsidRPr="00D54444">
        <w:t>Columbia, South Carolina 29201</w:t>
      </w:r>
    </w:p>
    <w:p w14:paraId="69FCCE21" w14:textId="77777777" w:rsidR="00F70353" w:rsidRPr="00D54444" w:rsidRDefault="00F70353" w:rsidP="00F70353">
      <w:pPr>
        <w:ind w:firstLine="0"/>
      </w:pPr>
    </w:p>
    <w:p w14:paraId="227CC3D9" w14:textId="77777777" w:rsidR="00F70353" w:rsidRPr="00D54444" w:rsidRDefault="00F70353" w:rsidP="00F70353">
      <w:pPr>
        <w:ind w:firstLine="0"/>
      </w:pPr>
      <w:r w:rsidRPr="00D54444">
        <w:t>Dear Chairman Moss,</w:t>
      </w:r>
    </w:p>
    <w:p w14:paraId="5F34EAB0" w14:textId="2DFF5C5A" w:rsidR="00F70353" w:rsidRPr="00D54444" w:rsidRDefault="00F70353" w:rsidP="00F70353">
      <w:pPr>
        <w:ind w:firstLine="0"/>
      </w:pPr>
      <w:r w:rsidRPr="00D54444">
        <w:t>On behalf of the Wine and Spirits Wholesalers Association, the Members of the South Carolina House of Representatives and their staff are invited to a Legislative Reception. This event will be held on Wednesday, January 15, 2025, from 7:00 p.m. – 9:00 p.m. at The Palmetto Club.</w:t>
      </w:r>
    </w:p>
    <w:p w14:paraId="0C1C40CD" w14:textId="77777777" w:rsidR="00F70353" w:rsidRPr="00D54444" w:rsidRDefault="00F70353" w:rsidP="00F70353">
      <w:pPr>
        <w:ind w:firstLine="0"/>
      </w:pPr>
    </w:p>
    <w:p w14:paraId="32EEAA4D" w14:textId="5000948D" w:rsidR="00F70353" w:rsidRPr="00D54444" w:rsidRDefault="00F70353" w:rsidP="00F70353">
      <w:pPr>
        <w:ind w:firstLine="0"/>
      </w:pPr>
      <w:r w:rsidRPr="00D54444">
        <w:t>Sincerely,</w:t>
      </w:r>
    </w:p>
    <w:p w14:paraId="09081DCC" w14:textId="77777777" w:rsidR="00F70353" w:rsidRPr="00D54444" w:rsidRDefault="00F70353" w:rsidP="00F70353">
      <w:pPr>
        <w:ind w:firstLine="0"/>
      </w:pPr>
      <w:r w:rsidRPr="00D54444">
        <w:t>Elizabeth H. Brodgon</w:t>
      </w:r>
    </w:p>
    <w:p w14:paraId="176BDC13" w14:textId="77777777" w:rsidR="00F70353" w:rsidRPr="00D54444" w:rsidRDefault="00F70353" w:rsidP="00F70353">
      <w:pPr>
        <w:ind w:firstLine="0"/>
      </w:pPr>
    </w:p>
    <w:p w14:paraId="1FE68AE3" w14:textId="77777777" w:rsidR="00F70353" w:rsidRPr="00D54444" w:rsidRDefault="00F70353" w:rsidP="00F70353">
      <w:pPr>
        <w:ind w:firstLine="0"/>
      </w:pPr>
      <w:r w:rsidRPr="00D54444">
        <w:t>January 2, 2025</w:t>
      </w:r>
    </w:p>
    <w:p w14:paraId="6A6AF2F7" w14:textId="77777777" w:rsidR="00F70353" w:rsidRPr="00D54444" w:rsidRDefault="00F70353" w:rsidP="00F70353">
      <w:pPr>
        <w:ind w:firstLine="0"/>
      </w:pPr>
      <w:r w:rsidRPr="00D54444">
        <w:t>The Honorable Dennis Moss</w:t>
      </w:r>
    </w:p>
    <w:p w14:paraId="23F7D908" w14:textId="77777777" w:rsidR="00F70353" w:rsidRPr="00D54444" w:rsidRDefault="00F70353" w:rsidP="00F70353">
      <w:pPr>
        <w:ind w:firstLine="0"/>
      </w:pPr>
      <w:r w:rsidRPr="00D54444">
        <w:t>Chairman, House Invitations Committee</w:t>
      </w:r>
    </w:p>
    <w:p w14:paraId="764DBF93" w14:textId="77777777" w:rsidR="00F70353" w:rsidRPr="00D54444" w:rsidRDefault="00F70353" w:rsidP="00F70353">
      <w:pPr>
        <w:ind w:firstLine="0"/>
      </w:pPr>
      <w:r w:rsidRPr="00D54444">
        <w:t>503-A Blatt Building</w:t>
      </w:r>
    </w:p>
    <w:p w14:paraId="1FBB6909" w14:textId="77777777" w:rsidR="00F70353" w:rsidRPr="00D54444" w:rsidRDefault="00F70353" w:rsidP="00F70353">
      <w:pPr>
        <w:ind w:firstLine="0"/>
      </w:pPr>
      <w:r w:rsidRPr="00D54444">
        <w:t>Columbia, South Carolina 29201</w:t>
      </w:r>
    </w:p>
    <w:p w14:paraId="73B930D8" w14:textId="77777777" w:rsidR="00F70353" w:rsidRPr="00D54444" w:rsidRDefault="00F70353" w:rsidP="00F70353">
      <w:pPr>
        <w:ind w:firstLine="0"/>
      </w:pPr>
    </w:p>
    <w:p w14:paraId="2293BF9D" w14:textId="77777777" w:rsidR="00F70353" w:rsidRPr="00D54444" w:rsidRDefault="00F70353" w:rsidP="00F70353">
      <w:pPr>
        <w:ind w:firstLine="0"/>
      </w:pPr>
      <w:r w:rsidRPr="00D54444">
        <w:t>Dear Chairman Moss,</w:t>
      </w:r>
    </w:p>
    <w:p w14:paraId="148769A4" w14:textId="2B6EAD71" w:rsidR="00F70353" w:rsidRPr="00D54444" w:rsidRDefault="00F70353" w:rsidP="00F70353">
      <w:pPr>
        <w:ind w:firstLine="0"/>
      </w:pPr>
      <w:r w:rsidRPr="00D54444">
        <w:t>On behalf of the Foundation for the South Carolina Commission for the Blin</w:t>
      </w:r>
      <w:r w:rsidR="00C412D0">
        <w:t>d</w:t>
      </w:r>
      <w:r w:rsidRPr="00D54444">
        <w:t>, the Members of the South Carolina House of Representatives and their staff are invited to a Legislative Breakfast. This event will be held on Thursday, January 16, 2025, from 8:00 a.m. – 10:00 a.m. in Room 112, Blatt Building.</w:t>
      </w:r>
    </w:p>
    <w:p w14:paraId="29EC7FFD" w14:textId="77777777" w:rsidR="00F70353" w:rsidRPr="00D54444" w:rsidRDefault="00F70353" w:rsidP="00F70353">
      <w:pPr>
        <w:ind w:firstLine="0"/>
      </w:pPr>
    </w:p>
    <w:p w14:paraId="70F6C45B" w14:textId="77777777" w:rsidR="00F70353" w:rsidRPr="00D54444" w:rsidRDefault="00F70353" w:rsidP="00F70353">
      <w:pPr>
        <w:ind w:firstLine="0"/>
      </w:pPr>
      <w:r w:rsidRPr="00D54444">
        <w:t>Sincerely,</w:t>
      </w:r>
    </w:p>
    <w:p w14:paraId="45D7C0C8" w14:textId="77777777" w:rsidR="00F70353" w:rsidRPr="00D54444" w:rsidRDefault="00F70353" w:rsidP="00F70353">
      <w:pPr>
        <w:ind w:firstLine="0"/>
      </w:pPr>
      <w:r w:rsidRPr="00D54444">
        <w:t xml:space="preserve">Randy Herald </w:t>
      </w:r>
    </w:p>
    <w:p w14:paraId="010B9DE3" w14:textId="77777777" w:rsidR="00F70353" w:rsidRPr="00D54444" w:rsidRDefault="00F70353" w:rsidP="00F70353">
      <w:pPr>
        <w:ind w:firstLine="0"/>
      </w:pPr>
    </w:p>
    <w:p w14:paraId="35B4D027" w14:textId="77777777" w:rsidR="00F70353" w:rsidRPr="00D54444" w:rsidRDefault="00F70353" w:rsidP="00F70353">
      <w:pPr>
        <w:ind w:firstLine="0"/>
      </w:pPr>
      <w:r w:rsidRPr="00D54444">
        <w:t>January 2, 2025</w:t>
      </w:r>
    </w:p>
    <w:p w14:paraId="74A234F8" w14:textId="77777777" w:rsidR="00F70353" w:rsidRPr="00D54444" w:rsidRDefault="00F70353" w:rsidP="00F70353">
      <w:pPr>
        <w:ind w:firstLine="0"/>
      </w:pPr>
      <w:r w:rsidRPr="00D54444">
        <w:t>The Honorable Dennis Moss</w:t>
      </w:r>
    </w:p>
    <w:p w14:paraId="0DD6FA5E" w14:textId="77777777" w:rsidR="00F70353" w:rsidRPr="00D54444" w:rsidRDefault="00F70353" w:rsidP="00F70353">
      <w:pPr>
        <w:ind w:firstLine="0"/>
      </w:pPr>
      <w:r w:rsidRPr="00D54444">
        <w:t>Chairman, House Invitations Committee</w:t>
      </w:r>
    </w:p>
    <w:p w14:paraId="0B4FADC3" w14:textId="77777777" w:rsidR="00F70353" w:rsidRPr="00D54444" w:rsidRDefault="00F70353" w:rsidP="00F70353">
      <w:pPr>
        <w:ind w:firstLine="0"/>
      </w:pPr>
      <w:r w:rsidRPr="00D54444">
        <w:t>503-A Blatt Building</w:t>
      </w:r>
    </w:p>
    <w:p w14:paraId="0AC9BB81" w14:textId="77777777" w:rsidR="00F70353" w:rsidRPr="00D54444" w:rsidRDefault="00F70353" w:rsidP="00F70353">
      <w:pPr>
        <w:ind w:firstLine="0"/>
      </w:pPr>
      <w:r w:rsidRPr="00D54444">
        <w:t>Columbia, South Carolina 29201</w:t>
      </w:r>
    </w:p>
    <w:p w14:paraId="782AF709" w14:textId="77777777" w:rsidR="00F70353" w:rsidRPr="00D54444" w:rsidRDefault="00F70353" w:rsidP="00F70353">
      <w:pPr>
        <w:ind w:firstLine="0"/>
      </w:pPr>
    </w:p>
    <w:p w14:paraId="69F851FE" w14:textId="77777777" w:rsidR="00F70353" w:rsidRPr="00D54444" w:rsidRDefault="00F70353" w:rsidP="00F70353">
      <w:pPr>
        <w:ind w:firstLine="0"/>
      </w:pPr>
      <w:r w:rsidRPr="00D54444">
        <w:t>Dear Chairman Moss,</w:t>
      </w:r>
    </w:p>
    <w:p w14:paraId="05CB1A46" w14:textId="77777777" w:rsidR="00F70353" w:rsidRPr="00D54444" w:rsidRDefault="00F70353" w:rsidP="00F70353">
      <w:pPr>
        <w:ind w:firstLine="0"/>
      </w:pPr>
      <w:r w:rsidRPr="00D54444">
        <w:t>On behalf of the Municipal Association of South Carolina, the Members of the South Carolina House of Representatives are invited to a Legislative Reception. This event will be held on Tuesday, January 21, 2025, from 6:00 p.m. – 8:00 p.m. at the Columbia Metropolitan Convention Center.</w:t>
      </w:r>
    </w:p>
    <w:p w14:paraId="5BBBAF7E" w14:textId="77777777" w:rsidR="00F70353" w:rsidRPr="00D54444" w:rsidRDefault="00F70353" w:rsidP="00F70353">
      <w:pPr>
        <w:ind w:firstLine="0"/>
      </w:pPr>
    </w:p>
    <w:p w14:paraId="4A485A3A" w14:textId="77777777" w:rsidR="00F70353" w:rsidRPr="00D54444" w:rsidRDefault="00F70353" w:rsidP="00F70353">
      <w:pPr>
        <w:ind w:firstLine="0"/>
      </w:pPr>
      <w:r w:rsidRPr="00D54444">
        <w:t>Sincerely,</w:t>
      </w:r>
    </w:p>
    <w:p w14:paraId="54BA3AA9" w14:textId="77777777" w:rsidR="00F70353" w:rsidRPr="00D54444" w:rsidRDefault="00F70353" w:rsidP="00F70353">
      <w:pPr>
        <w:ind w:firstLine="0"/>
      </w:pPr>
      <w:r w:rsidRPr="00D54444">
        <w:t>Ken Ivey</w:t>
      </w:r>
    </w:p>
    <w:p w14:paraId="07694C33" w14:textId="77777777" w:rsidR="00F70353" w:rsidRPr="00D54444" w:rsidRDefault="00F70353" w:rsidP="00F70353">
      <w:pPr>
        <w:ind w:firstLine="0"/>
      </w:pPr>
    </w:p>
    <w:p w14:paraId="6D9CFC18" w14:textId="77777777" w:rsidR="00F70353" w:rsidRPr="00D54444" w:rsidRDefault="00F70353" w:rsidP="00F70353">
      <w:pPr>
        <w:ind w:firstLine="0"/>
      </w:pPr>
      <w:r w:rsidRPr="00D54444">
        <w:t>January 2, 2025</w:t>
      </w:r>
    </w:p>
    <w:p w14:paraId="3A800E12" w14:textId="77777777" w:rsidR="00F70353" w:rsidRPr="00D54444" w:rsidRDefault="00F70353" w:rsidP="00F70353">
      <w:pPr>
        <w:ind w:firstLine="0"/>
      </w:pPr>
      <w:r w:rsidRPr="00D54444">
        <w:t>The Honorable Dennis Moss</w:t>
      </w:r>
    </w:p>
    <w:p w14:paraId="5DA88B00" w14:textId="77777777" w:rsidR="00F70353" w:rsidRPr="00D54444" w:rsidRDefault="00F70353" w:rsidP="00F70353">
      <w:pPr>
        <w:ind w:firstLine="0"/>
      </w:pPr>
      <w:r w:rsidRPr="00D54444">
        <w:t>Chairman, House Invitations Committee</w:t>
      </w:r>
    </w:p>
    <w:p w14:paraId="25E95D43" w14:textId="77777777" w:rsidR="00F70353" w:rsidRPr="00D54444" w:rsidRDefault="00F70353" w:rsidP="00F70353">
      <w:pPr>
        <w:ind w:firstLine="0"/>
      </w:pPr>
      <w:r w:rsidRPr="00D54444">
        <w:t>503-A Blatt Building</w:t>
      </w:r>
    </w:p>
    <w:p w14:paraId="04AB9A27" w14:textId="77777777" w:rsidR="00F70353" w:rsidRPr="00D54444" w:rsidRDefault="00F70353" w:rsidP="00F70353">
      <w:pPr>
        <w:ind w:firstLine="0"/>
      </w:pPr>
      <w:r w:rsidRPr="00D54444">
        <w:t>Columbia, South Carolina 29201</w:t>
      </w:r>
    </w:p>
    <w:p w14:paraId="70EF6BC3" w14:textId="77777777" w:rsidR="00F70353" w:rsidRPr="00D54444" w:rsidRDefault="00F70353" w:rsidP="00F70353">
      <w:pPr>
        <w:ind w:firstLine="0"/>
      </w:pPr>
      <w:r w:rsidRPr="00D54444">
        <w:lastRenderedPageBreak/>
        <w:t>Dear Chairman Moss,</w:t>
      </w:r>
    </w:p>
    <w:p w14:paraId="7C5483AD" w14:textId="77777777" w:rsidR="00F70353" w:rsidRPr="00D54444" w:rsidRDefault="00F70353" w:rsidP="00F70353">
      <w:pPr>
        <w:ind w:firstLine="0"/>
      </w:pPr>
      <w:r w:rsidRPr="00D54444">
        <w:t>On behalf of the National Federation for the Blind of South Carolina, the Members of the South Carolina House of Representatives and their staff are invited to a Legislative Breakfast. This event will be held on Wednesday, January 22, 2025, from 8:00 a.m. – 10:00 a.m. in Room 112, Blatt Building.</w:t>
      </w:r>
    </w:p>
    <w:p w14:paraId="514C6E18" w14:textId="77777777" w:rsidR="00F70353" w:rsidRPr="00D54444" w:rsidRDefault="00F70353" w:rsidP="00F70353">
      <w:pPr>
        <w:ind w:firstLine="0"/>
      </w:pPr>
    </w:p>
    <w:p w14:paraId="7C287E6F" w14:textId="77777777" w:rsidR="00F70353" w:rsidRPr="00D54444" w:rsidRDefault="00F70353" w:rsidP="00F70353">
      <w:pPr>
        <w:ind w:firstLine="0"/>
      </w:pPr>
      <w:r w:rsidRPr="00D54444">
        <w:t>Sincerely,</w:t>
      </w:r>
    </w:p>
    <w:p w14:paraId="388761DC" w14:textId="77777777" w:rsidR="00F70353" w:rsidRPr="00D54444" w:rsidRDefault="00F70353" w:rsidP="00F70353">
      <w:pPr>
        <w:ind w:firstLine="0"/>
      </w:pPr>
      <w:r w:rsidRPr="00D54444">
        <w:t>David Houck</w:t>
      </w:r>
    </w:p>
    <w:p w14:paraId="3CC20060" w14:textId="77777777" w:rsidR="00F70353" w:rsidRPr="00D54444" w:rsidRDefault="00F70353" w:rsidP="00F70353">
      <w:pPr>
        <w:ind w:firstLine="0"/>
      </w:pPr>
    </w:p>
    <w:p w14:paraId="79953957" w14:textId="77777777" w:rsidR="00F70353" w:rsidRPr="00D54444" w:rsidRDefault="00F70353" w:rsidP="00F70353">
      <w:pPr>
        <w:ind w:firstLine="0"/>
      </w:pPr>
      <w:bookmarkStart w:id="16" w:name="_Hlk184120647"/>
      <w:r w:rsidRPr="00D54444">
        <w:t>January 2, 2025</w:t>
      </w:r>
    </w:p>
    <w:p w14:paraId="6CC5AFF8" w14:textId="77777777" w:rsidR="00F70353" w:rsidRPr="00D54444" w:rsidRDefault="00F70353" w:rsidP="00F70353">
      <w:pPr>
        <w:ind w:firstLine="0"/>
      </w:pPr>
      <w:r w:rsidRPr="00D54444">
        <w:t>The Honorable Dennis Moss</w:t>
      </w:r>
    </w:p>
    <w:p w14:paraId="76FCB68D" w14:textId="77777777" w:rsidR="00F70353" w:rsidRPr="00D54444" w:rsidRDefault="00F70353" w:rsidP="00F70353">
      <w:pPr>
        <w:ind w:firstLine="0"/>
      </w:pPr>
      <w:r w:rsidRPr="00D54444">
        <w:t>Chairman, House Invitations Committee</w:t>
      </w:r>
    </w:p>
    <w:p w14:paraId="57F429FF" w14:textId="77777777" w:rsidR="00F70353" w:rsidRPr="00D54444" w:rsidRDefault="00F70353" w:rsidP="00F70353">
      <w:pPr>
        <w:ind w:firstLine="0"/>
      </w:pPr>
      <w:r w:rsidRPr="00D54444">
        <w:t>503-A Blatt Building</w:t>
      </w:r>
    </w:p>
    <w:p w14:paraId="4CFBEF55" w14:textId="77777777" w:rsidR="00F70353" w:rsidRPr="00D54444" w:rsidRDefault="00F70353" w:rsidP="00F70353">
      <w:pPr>
        <w:ind w:firstLine="0"/>
      </w:pPr>
      <w:r w:rsidRPr="00D54444">
        <w:t>Columbia, South Carolina 29201</w:t>
      </w:r>
    </w:p>
    <w:p w14:paraId="78196598" w14:textId="77777777" w:rsidR="00F70353" w:rsidRPr="00D54444" w:rsidRDefault="00F70353" w:rsidP="00F70353">
      <w:pPr>
        <w:ind w:firstLine="0"/>
      </w:pPr>
    </w:p>
    <w:p w14:paraId="015B70A2" w14:textId="77777777" w:rsidR="00F70353" w:rsidRPr="00D54444" w:rsidRDefault="00F70353" w:rsidP="00F70353">
      <w:pPr>
        <w:ind w:firstLine="0"/>
      </w:pPr>
      <w:r w:rsidRPr="00D54444">
        <w:t>Dear Chairman Moss,</w:t>
      </w:r>
    </w:p>
    <w:bookmarkEnd w:id="16"/>
    <w:p w14:paraId="1689B0EB" w14:textId="77777777" w:rsidR="00F70353" w:rsidRPr="00D54444" w:rsidRDefault="00F70353" w:rsidP="00F70353">
      <w:pPr>
        <w:ind w:firstLine="0"/>
      </w:pPr>
      <w:r w:rsidRPr="00D54444">
        <w:t>On behalf of the South Carolina Student Loan Corporation, the Members of the South Carolina House of Representatives and their staff are invited to a Legislative Luncheon. This event will be held on Wednesday, January 22, 2025, from 11:30 a.m. – 2:00 p.m. in Room 112, Blatt Building.</w:t>
      </w:r>
    </w:p>
    <w:p w14:paraId="3B54D604" w14:textId="77777777" w:rsidR="00F70353" w:rsidRPr="00D54444" w:rsidRDefault="00F70353" w:rsidP="00F70353">
      <w:pPr>
        <w:ind w:firstLine="0"/>
      </w:pPr>
    </w:p>
    <w:p w14:paraId="40A320D8" w14:textId="77777777" w:rsidR="00F70353" w:rsidRPr="00D54444" w:rsidRDefault="00F70353" w:rsidP="00F70353">
      <w:pPr>
        <w:ind w:firstLine="0"/>
      </w:pPr>
      <w:r w:rsidRPr="00D54444">
        <w:t>Sincerely,</w:t>
      </w:r>
    </w:p>
    <w:p w14:paraId="4D2FE844" w14:textId="77777777" w:rsidR="00F70353" w:rsidRPr="00D54444" w:rsidRDefault="00F70353" w:rsidP="00F70353">
      <w:pPr>
        <w:ind w:firstLine="0"/>
      </w:pPr>
      <w:r w:rsidRPr="00D54444">
        <w:t>Sara Vernon</w:t>
      </w:r>
    </w:p>
    <w:p w14:paraId="41EE64D3" w14:textId="77777777" w:rsidR="00F70353" w:rsidRPr="00D54444" w:rsidRDefault="00F70353" w:rsidP="00F70353">
      <w:pPr>
        <w:ind w:firstLine="0"/>
      </w:pPr>
    </w:p>
    <w:p w14:paraId="719ED09C" w14:textId="77777777" w:rsidR="00F70353" w:rsidRPr="00D54444" w:rsidRDefault="00F70353" w:rsidP="00F70353">
      <w:pPr>
        <w:ind w:firstLine="0"/>
      </w:pPr>
      <w:r w:rsidRPr="00D54444">
        <w:t>January 2, 2025</w:t>
      </w:r>
    </w:p>
    <w:p w14:paraId="74B5E854" w14:textId="77777777" w:rsidR="00F70353" w:rsidRPr="00D54444" w:rsidRDefault="00F70353" w:rsidP="00F70353">
      <w:pPr>
        <w:ind w:firstLine="0"/>
      </w:pPr>
      <w:r w:rsidRPr="00D54444">
        <w:t>The Honorable Dennis Moss</w:t>
      </w:r>
    </w:p>
    <w:p w14:paraId="019EE1DE" w14:textId="77777777" w:rsidR="00F70353" w:rsidRPr="00D54444" w:rsidRDefault="00F70353" w:rsidP="00F70353">
      <w:pPr>
        <w:ind w:firstLine="0"/>
      </w:pPr>
      <w:r w:rsidRPr="00D54444">
        <w:t>Chairman, House Invitations Committee</w:t>
      </w:r>
    </w:p>
    <w:p w14:paraId="474BC529" w14:textId="77777777" w:rsidR="00F70353" w:rsidRPr="00D54444" w:rsidRDefault="00F70353" w:rsidP="009A62F0">
      <w:pPr>
        <w:keepNext/>
        <w:ind w:firstLine="0"/>
      </w:pPr>
      <w:r w:rsidRPr="00D54444">
        <w:t>503-A Blatt Building</w:t>
      </w:r>
    </w:p>
    <w:p w14:paraId="40D7829F" w14:textId="77777777" w:rsidR="00F70353" w:rsidRPr="00D54444" w:rsidRDefault="00F70353" w:rsidP="009A62F0">
      <w:pPr>
        <w:keepNext/>
        <w:ind w:firstLine="0"/>
      </w:pPr>
      <w:r w:rsidRPr="00D54444">
        <w:t>Columbia, South Carolina 29201</w:t>
      </w:r>
    </w:p>
    <w:p w14:paraId="26BAF311" w14:textId="77777777" w:rsidR="00F70353" w:rsidRPr="00D54444" w:rsidRDefault="00F70353" w:rsidP="00F70353">
      <w:pPr>
        <w:ind w:firstLine="0"/>
      </w:pPr>
    </w:p>
    <w:p w14:paraId="6D0B9CD4" w14:textId="77777777" w:rsidR="00F70353" w:rsidRPr="00D54444" w:rsidRDefault="00F70353" w:rsidP="00F70353">
      <w:pPr>
        <w:ind w:firstLine="0"/>
      </w:pPr>
      <w:r w:rsidRPr="00D54444">
        <w:t>Dear Chairman Moss,</w:t>
      </w:r>
    </w:p>
    <w:p w14:paraId="314E00C8" w14:textId="77777777" w:rsidR="00F70353" w:rsidRPr="00D54444" w:rsidRDefault="00F70353" w:rsidP="00F70353">
      <w:pPr>
        <w:ind w:firstLine="0"/>
      </w:pPr>
      <w:r w:rsidRPr="00D54444">
        <w:t>On behalf of the Transportation Association of South Carolina, the Members of the South Carolina House of Representatives and their staff are invited to a Legislative Reception. This event will be held on Wednesday, January 22, 2025, from 6:00 p.m. – 8:00 p.m. at Burr Foreman Law Firm.</w:t>
      </w:r>
    </w:p>
    <w:p w14:paraId="1880D0B3" w14:textId="77777777" w:rsidR="00F70353" w:rsidRPr="00D54444" w:rsidRDefault="00F70353" w:rsidP="00F70353">
      <w:pPr>
        <w:ind w:firstLine="0"/>
      </w:pPr>
    </w:p>
    <w:p w14:paraId="20D326EA" w14:textId="77777777" w:rsidR="00F70353" w:rsidRPr="00D54444" w:rsidRDefault="00F70353" w:rsidP="00F70353">
      <w:pPr>
        <w:ind w:firstLine="0"/>
      </w:pPr>
      <w:r w:rsidRPr="00D54444">
        <w:t xml:space="preserve">Sincerely, </w:t>
      </w:r>
    </w:p>
    <w:p w14:paraId="76FF1DBC" w14:textId="77777777" w:rsidR="00F70353" w:rsidRDefault="00F70353" w:rsidP="00F70353">
      <w:pPr>
        <w:ind w:firstLine="0"/>
      </w:pPr>
      <w:r w:rsidRPr="00D54444">
        <w:t>McKenzie Cannon</w:t>
      </w:r>
    </w:p>
    <w:p w14:paraId="2EEFD2D3" w14:textId="3424AF35" w:rsidR="00F70353" w:rsidRDefault="00F70353" w:rsidP="00F70353">
      <w:pPr>
        <w:ind w:firstLine="0"/>
      </w:pPr>
    </w:p>
    <w:p w14:paraId="0661B3BA" w14:textId="77777777" w:rsidR="00F70353" w:rsidRPr="00D54444" w:rsidRDefault="00F70353" w:rsidP="00F70353">
      <w:pPr>
        <w:ind w:firstLine="0"/>
      </w:pPr>
      <w:r w:rsidRPr="00D54444">
        <w:t>January 2, 2025</w:t>
      </w:r>
    </w:p>
    <w:p w14:paraId="4177C2F1" w14:textId="77777777" w:rsidR="00F70353" w:rsidRPr="00D54444" w:rsidRDefault="00F70353" w:rsidP="00F70353">
      <w:pPr>
        <w:ind w:firstLine="0"/>
      </w:pPr>
      <w:r w:rsidRPr="00D54444">
        <w:t>The Honorable Dennis Moss</w:t>
      </w:r>
    </w:p>
    <w:p w14:paraId="2A7E6CAC" w14:textId="77777777" w:rsidR="00F70353" w:rsidRPr="00D54444" w:rsidRDefault="00F70353" w:rsidP="00F70353">
      <w:pPr>
        <w:ind w:firstLine="0"/>
      </w:pPr>
      <w:r w:rsidRPr="00D54444">
        <w:t>Chairman, House Invitations Committee</w:t>
      </w:r>
    </w:p>
    <w:p w14:paraId="4F1BC326" w14:textId="77777777" w:rsidR="00F70353" w:rsidRPr="00D54444" w:rsidRDefault="00F70353" w:rsidP="00F70353">
      <w:pPr>
        <w:ind w:firstLine="0"/>
      </w:pPr>
      <w:r w:rsidRPr="00D54444">
        <w:t>503-A Blatt Building</w:t>
      </w:r>
    </w:p>
    <w:p w14:paraId="771A5946" w14:textId="77777777" w:rsidR="00F70353" w:rsidRPr="00D54444" w:rsidRDefault="00F70353" w:rsidP="00F70353">
      <w:pPr>
        <w:ind w:firstLine="0"/>
      </w:pPr>
      <w:r w:rsidRPr="00D54444">
        <w:t>Columbia, South Carolina 29201</w:t>
      </w:r>
    </w:p>
    <w:p w14:paraId="48DFD5C7" w14:textId="77777777" w:rsidR="00F70353" w:rsidRPr="00D54444" w:rsidRDefault="00F70353" w:rsidP="00F70353">
      <w:pPr>
        <w:ind w:firstLine="0"/>
      </w:pPr>
    </w:p>
    <w:p w14:paraId="4E191D2B" w14:textId="77777777" w:rsidR="00F70353" w:rsidRPr="00D54444" w:rsidRDefault="00F70353" w:rsidP="00F70353">
      <w:pPr>
        <w:ind w:firstLine="0"/>
      </w:pPr>
      <w:r w:rsidRPr="00D54444">
        <w:t>Dear Chairman Moss,</w:t>
      </w:r>
    </w:p>
    <w:p w14:paraId="4B6C7B2C" w14:textId="77777777" w:rsidR="00F70353" w:rsidRPr="00D54444" w:rsidRDefault="00F70353" w:rsidP="00F70353">
      <w:pPr>
        <w:ind w:firstLine="0"/>
      </w:pPr>
      <w:r w:rsidRPr="00D54444">
        <w:t>On behalf of SC ETV, the Members of the South Carolina House of Representatives and their staff are invited to a Legislative Reception. This event will be held on Wednesday, January 22, 2025, from 6:00 p.m. – 8:00 p.m. at the SC ETV Telecommunications Center.</w:t>
      </w:r>
    </w:p>
    <w:p w14:paraId="1BBE18A9" w14:textId="77777777" w:rsidR="00F70353" w:rsidRPr="00D54444" w:rsidRDefault="00F70353" w:rsidP="00F70353">
      <w:pPr>
        <w:ind w:firstLine="0"/>
      </w:pPr>
    </w:p>
    <w:p w14:paraId="66C4BE6B" w14:textId="77777777" w:rsidR="00F70353" w:rsidRPr="00D54444" w:rsidRDefault="00F70353" w:rsidP="00F70353">
      <w:pPr>
        <w:ind w:firstLine="0"/>
      </w:pPr>
      <w:r w:rsidRPr="00D54444">
        <w:t xml:space="preserve">Sincerely, </w:t>
      </w:r>
    </w:p>
    <w:p w14:paraId="24CA0376" w14:textId="77777777" w:rsidR="00F70353" w:rsidRPr="00D54444" w:rsidRDefault="00F70353" w:rsidP="00F70353">
      <w:pPr>
        <w:ind w:firstLine="0"/>
      </w:pPr>
      <w:r w:rsidRPr="00D54444">
        <w:t>Reba Campbell</w:t>
      </w:r>
    </w:p>
    <w:p w14:paraId="74F3919E" w14:textId="77777777" w:rsidR="00F70353" w:rsidRPr="00D54444" w:rsidRDefault="00F70353" w:rsidP="00F70353">
      <w:pPr>
        <w:ind w:firstLine="0"/>
      </w:pPr>
    </w:p>
    <w:p w14:paraId="3F264CBD" w14:textId="77777777" w:rsidR="00F70353" w:rsidRPr="00D54444" w:rsidRDefault="00F70353" w:rsidP="00F70353">
      <w:pPr>
        <w:ind w:firstLine="0"/>
      </w:pPr>
      <w:r w:rsidRPr="00D54444">
        <w:t>January 2, 2025</w:t>
      </w:r>
    </w:p>
    <w:p w14:paraId="3B5ACFB1" w14:textId="77777777" w:rsidR="00F70353" w:rsidRPr="00D54444" w:rsidRDefault="00F70353" w:rsidP="00F70353">
      <w:pPr>
        <w:ind w:firstLine="0"/>
      </w:pPr>
      <w:r w:rsidRPr="00D54444">
        <w:t>The Honorable Dennis Moss</w:t>
      </w:r>
    </w:p>
    <w:p w14:paraId="25DE9BC2" w14:textId="77777777" w:rsidR="00F70353" w:rsidRPr="00D54444" w:rsidRDefault="00F70353" w:rsidP="00F70353">
      <w:pPr>
        <w:ind w:firstLine="0"/>
      </w:pPr>
      <w:r w:rsidRPr="00D54444">
        <w:t>Chairman, House Invitations Committee</w:t>
      </w:r>
    </w:p>
    <w:p w14:paraId="680A2EE0" w14:textId="77777777" w:rsidR="00F70353" w:rsidRPr="00D54444" w:rsidRDefault="00F70353" w:rsidP="00F70353">
      <w:pPr>
        <w:ind w:firstLine="0"/>
      </w:pPr>
      <w:r w:rsidRPr="00D54444">
        <w:t>503-A Blatt Building</w:t>
      </w:r>
    </w:p>
    <w:p w14:paraId="69B53990" w14:textId="77777777" w:rsidR="00F70353" w:rsidRPr="00D54444" w:rsidRDefault="00F70353" w:rsidP="00F70353">
      <w:pPr>
        <w:ind w:firstLine="0"/>
      </w:pPr>
      <w:r w:rsidRPr="00D54444">
        <w:t>Columbia, South Carolina 29201</w:t>
      </w:r>
    </w:p>
    <w:p w14:paraId="686E429F" w14:textId="77777777" w:rsidR="00F70353" w:rsidRPr="00D54444" w:rsidRDefault="00F70353" w:rsidP="00F70353">
      <w:pPr>
        <w:ind w:firstLine="0"/>
      </w:pPr>
    </w:p>
    <w:p w14:paraId="68FEAA85" w14:textId="77777777" w:rsidR="00F70353" w:rsidRPr="00D54444" w:rsidRDefault="00F70353" w:rsidP="00F70353">
      <w:pPr>
        <w:ind w:firstLine="0"/>
      </w:pPr>
      <w:r w:rsidRPr="00D54444">
        <w:t>Dear Chairman Moss,</w:t>
      </w:r>
    </w:p>
    <w:p w14:paraId="2222F887" w14:textId="77777777" w:rsidR="00F70353" w:rsidRPr="00D54444" w:rsidRDefault="00F70353" w:rsidP="00F70353">
      <w:pPr>
        <w:ind w:firstLine="0"/>
      </w:pPr>
      <w:r w:rsidRPr="00D54444">
        <w:t>On behalf of the South Carolina Association of Special Purpose Districts, the Members of the South Carolina House of Representatives are invited to a Legislative Breakfast. This event will be held on Thursday, January 23, 2025, from 8:00 a.m. – 10:00 a.m. in Room 112, Blatt Building.</w:t>
      </w:r>
    </w:p>
    <w:p w14:paraId="32A50984" w14:textId="77777777" w:rsidR="00F70353" w:rsidRPr="00D54444" w:rsidRDefault="00F70353" w:rsidP="00F70353">
      <w:pPr>
        <w:ind w:firstLine="0"/>
      </w:pPr>
    </w:p>
    <w:p w14:paraId="006AE8D2" w14:textId="77777777" w:rsidR="00F70353" w:rsidRPr="00D54444" w:rsidRDefault="00F70353" w:rsidP="00F70353">
      <w:pPr>
        <w:ind w:firstLine="0"/>
      </w:pPr>
      <w:r w:rsidRPr="00D54444">
        <w:t>Sincerely,</w:t>
      </w:r>
    </w:p>
    <w:p w14:paraId="207267EE" w14:textId="77777777" w:rsidR="00F70353" w:rsidRPr="00D54444" w:rsidRDefault="00F70353" w:rsidP="00F70353">
      <w:pPr>
        <w:ind w:firstLine="0"/>
      </w:pPr>
      <w:r w:rsidRPr="00D54444">
        <w:t>Sara Vernon</w:t>
      </w:r>
    </w:p>
    <w:p w14:paraId="6009CC4F" w14:textId="77777777" w:rsidR="00F70353" w:rsidRPr="00D54444" w:rsidRDefault="00F70353" w:rsidP="00F70353">
      <w:pPr>
        <w:ind w:firstLine="0"/>
      </w:pPr>
    </w:p>
    <w:p w14:paraId="72EFD68A" w14:textId="77777777" w:rsidR="00F70353" w:rsidRPr="00D54444" w:rsidRDefault="00F70353" w:rsidP="00F70353">
      <w:pPr>
        <w:ind w:firstLine="0"/>
      </w:pPr>
      <w:r w:rsidRPr="00D54444">
        <w:t>January 2, 2025</w:t>
      </w:r>
    </w:p>
    <w:p w14:paraId="76065A93" w14:textId="77777777" w:rsidR="00F70353" w:rsidRPr="00D54444" w:rsidRDefault="00F70353" w:rsidP="00F70353">
      <w:pPr>
        <w:ind w:firstLine="0"/>
      </w:pPr>
      <w:r w:rsidRPr="00D54444">
        <w:t>The Honorable Dennis Moss</w:t>
      </w:r>
    </w:p>
    <w:p w14:paraId="6CCDAFB6" w14:textId="77777777" w:rsidR="00F70353" w:rsidRPr="00D54444" w:rsidRDefault="00F70353" w:rsidP="00F70353">
      <w:pPr>
        <w:ind w:firstLine="0"/>
      </w:pPr>
      <w:r w:rsidRPr="00D54444">
        <w:t>Chairman, House Invitations Committee</w:t>
      </w:r>
    </w:p>
    <w:p w14:paraId="29DAD221" w14:textId="77777777" w:rsidR="00F70353" w:rsidRPr="00D54444" w:rsidRDefault="00F70353" w:rsidP="00F70353">
      <w:pPr>
        <w:ind w:firstLine="0"/>
      </w:pPr>
      <w:r w:rsidRPr="00D54444">
        <w:t>503-A Blatt Building</w:t>
      </w:r>
    </w:p>
    <w:p w14:paraId="4ABBFCF3" w14:textId="77777777" w:rsidR="00F70353" w:rsidRPr="00D54444" w:rsidRDefault="00F70353" w:rsidP="00F70353">
      <w:pPr>
        <w:ind w:firstLine="0"/>
      </w:pPr>
      <w:r w:rsidRPr="00D54444">
        <w:t>Columbia, South Carolina 29201</w:t>
      </w:r>
    </w:p>
    <w:p w14:paraId="28E3E2A0" w14:textId="77777777" w:rsidR="00F70353" w:rsidRPr="00D54444" w:rsidRDefault="00F70353" w:rsidP="00F70353">
      <w:pPr>
        <w:ind w:firstLine="0"/>
      </w:pPr>
    </w:p>
    <w:p w14:paraId="4979E0A0" w14:textId="77777777" w:rsidR="00F70353" w:rsidRPr="00D54444" w:rsidRDefault="00F70353" w:rsidP="00F70353">
      <w:pPr>
        <w:ind w:firstLine="0"/>
      </w:pPr>
      <w:r w:rsidRPr="00D54444">
        <w:t>Dear Chairman Moss,</w:t>
      </w:r>
    </w:p>
    <w:p w14:paraId="3C931E45" w14:textId="77777777" w:rsidR="00F70353" w:rsidRPr="00D54444" w:rsidRDefault="00F70353" w:rsidP="00F70353">
      <w:pPr>
        <w:ind w:firstLine="0"/>
      </w:pPr>
      <w:r w:rsidRPr="00D54444">
        <w:t xml:space="preserve">On behalf of the Conservation Voters of South Carolina, the Members of the South Carolina House of Representatives and their staff are invited </w:t>
      </w:r>
      <w:r w:rsidRPr="00D54444">
        <w:lastRenderedPageBreak/>
        <w:t>to a Legislative Reception. This event will be held on Tuesday, January 28, 2025, from 6:00 p.m. – 8:00 p.m. at Bourbon.</w:t>
      </w:r>
    </w:p>
    <w:p w14:paraId="72FD1554" w14:textId="77777777" w:rsidR="00F70353" w:rsidRPr="00D54444" w:rsidRDefault="00F70353" w:rsidP="00F70353">
      <w:pPr>
        <w:ind w:firstLine="0"/>
      </w:pPr>
    </w:p>
    <w:p w14:paraId="722836AB" w14:textId="77777777" w:rsidR="00F70353" w:rsidRPr="00D54444" w:rsidRDefault="00F70353" w:rsidP="00F70353">
      <w:pPr>
        <w:ind w:firstLine="0"/>
      </w:pPr>
      <w:r w:rsidRPr="00D54444">
        <w:t>Sincerely,</w:t>
      </w:r>
    </w:p>
    <w:p w14:paraId="1C0EAF6E" w14:textId="77777777" w:rsidR="00F70353" w:rsidRDefault="00F70353" w:rsidP="00F70353">
      <w:pPr>
        <w:ind w:firstLine="0"/>
      </w:pPr>
      <w:r w:rsidRPr="00D54444">
        <w:t>Meagan Diedolf</w:t>
      </w:r>
    </w:p>
    <w:p w14:paraId="295BC6D9" w14:textId="7A6CE01B" w:rsidR="00F70353" w:rsidRDefault="00F70353" w:rsidP="00F70353">
      <w:pPr>
        <w:ind w:firstLine="0"/>
      </w:pPr>
    </w:p>
    <w:p w14:paraId="6D389C24" w14:textId="77777777" w:rsidR="00F70353" w:rsidRPr="00D54444" w:rsidRDefault="00F70353" w:rsidP="00F70353">
      <w:pPr>
        <w:ind w:firstLine="0"/>
      </w:pPr>
      <w:r w:rsidRPr="00D54444">
        <w:t>January 2, 2025</w:t>
      </w:r>
    </w:p>
    <w:p w14:paraId="40E8293B" w14:textId="77777777" w:rsidR="00F70353" w:rsidRPr="00D54444" w:rsidRDefault="00F70353" w:rsidP="00F70353">
      <w:pPr>
        <w:ind w:firstLine="0"/>
      </w:pPr>
      <w:r w:rsidRPr="00D54444">
        <w:t>The Honorable Dennis Moss</w:t>
      </w:r>
    </w:p>
    <w:p w14:paraId="25829154" w14:textId="77777777" w:rsidR="00F70353" w:rsidRPr="00D54444" w:rsidRDefault="00F70353" w:rsidP="00F70353">
      <w:pPr>
        <w:ind w:firstLine="0"/>
      </w:pPr>
      <w:r w:rsidRPr="00D54444">
        <w:t>Chairman, House Invitations Committee</w:t>
      </w:r>
    </w:p>
    <w:p w14:paraId="1D0E15A4" w14:textId="77777777" w:rsidR="00F70353" w:rsidRPr="00D54444" w:rsidRDefault="00F70353" w:rsidP="00F70353">
      <w:pPr>
        <w:ind w:firstLine="0"/>
      </w:pPr>
      <w:r w:rsidRPr="00D54444">
        <w:t>503-A Blatt Building</w:t>
      </w:r>
    </w:p>
    <w:p w14:paraId="4060EB0D" w14:textId="77777777" w:rsidR="00F70353" w:rsidRPr="00D54444" w:rsidRDefault="00F70353" w:rsidP="00F70353">
      <w:pPr>
        <w:ind w:firstLine="0"/>
      </w:pPr>
      <w:r w:rsidRPr="00D54444">
        <w:t>Columbia, South Carolina 29201</w:t>
      </w:r>
    </w:p>
    <w:p w14:paraId="61262D95" w14:textId="77777777" w:rsidR="00F70353" w:rsidRPr="00D54444" w:rsidRDefault="00F70353" w:rsidP="00F70353">
      <w:pPr>
        <w:ind w:firstLine="0"/>
      </w:pPr>
    </w:p>
    <w:p w14:paraId="10AFA17F" w14:textId="77777777" w:rsidR="00F70353" w:rsidRPr="00D54444" w:rsidRDefault="00F70353" w:rsidP="00F70353">
      <w:pPr>
        <w:ind w:firstLine="0"/>
      </w:pPr>
      <w:r w:rsidRPr="00D54444">
        <w:t>Dear Chairman Moss,</w:t>
      </w:r>
    </w:p>
    <w:p w14:paraId="0EB10AE4" w14:textId="77777777" w:rsidR="00F70353" w:rsidRPr="00D54444" w:rsidRDefault="00F70353" w:rsidP="00F70353">
      <w:pPr>
        <w:ind w:firstLine="0"/>
      </w:pPr>
      <w:r w:rsidRPr="00D54444">
        <w:t>On behalf of the City of Columbia, the Members of the South Carolina House of Representatives and their staff are invited to a Legislative Reception. This event will be held on Tuesday, January 28, 2025, from 7:00 p.m. – 9:00 p.m. at Capitol Center Atrium.</w:t>
      </w:r>
    </w:p>
    <w:p w14:paraId="38FB8639" w14:textId="77777777" w:rsidR="00F70353" w:rsidRPr="00D54444" w:rsidRDefault="00F70353" w:rsidP="00F70353">
      <w:pPr>
        <w:ind w:firstLine="0"/>
      </w:pPr>
    </w:p>
    <w:p w14:paraId="245917CB" w14:textId="77777777" w:rsidR="00F70353" w:rsidRPr="00D54444" w:rsidRDefault="00F70353" w:rsidP="00F70353">
      <w:pPr>
        <w:ind w:firstLine="0"/>
      </w:pPr>
      <w:r w:rsidRPr="00D54444">
        <w:t>Sincerely,</w:t>
      </w:r>
    </w:p>
    <w:p w14:paraId="08F28D7B" w14:textId="77777777" w:rsidR="00F70353" w:rsidRPr="00D54444" w:rsidRDefault="00F70353" w:rsidP="00F70353">
      <w:pPr>
        <w:ind w:firstLine="0"/>
      </w:pPr>
      <w:r w:rsidRPr="00D54444">
        <w:t>Whanna Bouknight</w:t>
      </w:r>
    </w:p>
    <w:p w14:paraId="5C2A6D24" w14:textId="77777777" w:rsidR="00F70353" w:rsidRPr="00D54444" w:rsidRDefault="00F70353" w:rsidP="00F70353">
      <w:pPr>
        <w:ind w:firstLine="0"/>
      </w:pPr>
    </w:p>
    <w:p w14:paraId="62A9E687" w14:textId="77777777" w:rsidR="00F70353" w:rsidRPr="00D54444" w:rsidRDefault="00F70353" w:rsidP="00F70353">
      <w:pPr>
        <w:ind w:firstLine="0"/>
      </w:pPr>
      <w:r w:rsidRPr="00D54444">
        <w:t>January 2, 2025</w:t>
      </w:r>
    </w:p>
    <w:p w14:paraId="2AFDAAD3" w14:textId="77777777" w:rsidR="00F70353" w:rsidRPr="00D54444" w:rsidRDefault="00F70353" w:rsidP="00F70353">
      <w:pPr>
        <w:ind w:firstLine="0"/>
      </w:pPr>
      <w:r w:rsidRPr="00D54444">
        <w:t>The Honorable Dennis Moss</w:t>
      </w:r>
    </w:p>
    <w:p w14:paraId="608F3C10" w14:textId="77777777" w:rsidR="00F70353" w:rsidRPr="00D54444" w:rsidRDefault="00F70353" w:rsidP="00F70353">
      <w:pPr>
        <w:ind w:firstLine="0"/>
      </w:pPr>
      <w:r w:rsidRPr="00D54444">
        <w:t>Chairman, House Invitations Committee</w:t>
      </w:r>
    </w:p>
    <w:p w14:paraId="720022BA" w14:textId="77777777" w:rsidR="00F70353" w:rsidRPr="00D54444" w:rsidRDefault="00F70353" w:rsidP="00F70353">
      <w:pPr>
        <w:ind w:firstLine="0"/>
      </w:pPr>
      <w:r w:rsidRPr="00D54444">
        <w:t>503-A Blatt Building</w:t>
      </w:r>
    </w:p>
    <w:p w14:paraId="0A412F83" w14:textId="77777777" w:rsidR="00F70353" w:rsidRPr="00D54444" w:rsidRDefault="00F70353" w:rsidP="00F70353">
      <w:pPr>
        <w:ind w:firstLine="0"/>
      </w:pPr>
      <w:r w:rsidRPr="00D54444">
        <w:t>Columbia, South Carolina 29201</w:t>
      </w:r>
    </w:p>
    <w:p w14:paraId="01C86479" w14:textId="77777777" w:rsidR="00F70353" w:rsidRPr="00D54444" w:rsidRDefault="00F70353" w:rsidP="00F70353">
      <w:pPr>
        <w:ind w:firstLine="0"/>
      </w:pPr>
    </w:p>
    <w:p w14:paraId="7FC32C0D" w14:textId="77777777" w:rsidR="00F70353" w:rsidRPr="00D54444" w:rsidRDefault="00F70353" w:rsidP="00F70353">
      <w:pPr>
        <w:ind w:firstLine="0"/>
      </w:pPr>
      <w:r w:rsidRPr="00D54444">
        <w:t>Dear Chairman Moss,</w:t>
      </w:r>
    </w:p>
    <w:p w14:paraId="64189933" w14:textId="77777777" w:rsidR="00F70353" w:rsidRPr="00D54444" w:rsidRDefault="00F70353" w:rsidP="00F70353">
      <w:pPr>
        <w:ind w:firstLine="0"/>
      </w:pPr>
      <w:r w:rsidRPr="00D54444">
        <w:t>On behalf of AMIKids, the Members of the South Carolina House of Representatives are invited to a Legislative Breakfast. This event will be held on Wednesday, January 29, 2025, from 8:00 a.m. – 10:00 a.m. in Room 112, Blatt Building.</w:t>
      </w:r>
    </w:p>
    <w:p w14:paraId="1EBA323D" w14:textId="77777777" w:rsidR="00F70353" w:rsidRPr="00D54444" w:rsidRDefault="00F70353" w:rsidP="00F70353">
      <w:pPr>
        <w:ind w:firstLine="0"/>
      </w:pPr>
    </w:p>
    <w:p w14:paraId="68261989" w14:textId="77777777" w:rsidR="00F70353" w:rsidRPr="00D54444" w:rsidRDefault="00F70353" w:rsidP="00F70353">
      <w:pPr>
        <w:ind w:firstLine="0"/>
      </w:pPr>
      <w:r w:rsidRPr="00D54444">
        <w:t>Sincerely,</w:t>
      </w:r>
    </w:p>
    <w:p w14:paraId="18AE92A2" w14:textId="77777777" w:rsidR="00F70353" w:rsidRPr="00D54444" w:rsidRDefault="00F70353" w:rsidP="00F70353">
      <w:pPr>
        <w:ind w:firstLine="0"/>
      </w:pPr>
      <w:r w:rsidRPr="00D54444">
        <w:t>LaJoia Broughton</w:t>
      </w:r>
    </w:p>
    <w:p w14:paraId="45670D27" w14:textId="77777777" w:rsidR="0090666D" w:rsidRDefault="0090666D" w:rsidP="00F70353">
      <w:pPr>
        <w:ind w:firstLine="0"/>
      </w:pPr>
    </w:p>
    <w:p w14:paraId="29A38C78" w14:textId="2AC79334" w:rsidR="00F70353" w:rsidRPr="00D54444" w:rsidRDefault="00F70353" w:rsidP="00F70353">
      <w:pPr>
        <w:ind w:firstLine="0"/>
      </w:pPr>
      <w:r w:rsidRPr="00D54444">
        <w:t>January 2, 2025</w:t>
      </w:r>
    </w:p>
    <w:p w14:paraId="02509890" w14:textId="77777777" w:rsidR="00F70353" w:rsidRPr="00D54444" w:rsidRDefault="00F70353" w:rsidP="00F70353">
      <w:pPr>
        <w:ind w:firstLine="0"/>
      </w:pPr>
      <w:r w:rsidRPr="00D54444">
        <w:t>The Honorable Dennis Moss</w:t>
      </w:r>
    </w:p>
    <w:p w14:paraId="68F96BEE" w14:textId="77777777" w:rsidR="00F70353" w:rsidRPr="00D54444" w:rsidRDefault="00F70353" w:rsidP="00F70353">
      <w:pPr>
        <w:ind w:firstLine="0"/>
      </w:pPr>
      <w:r w:rsidRPr="00D54444">
        <w:t>Chairman, House Invitations Committee</w:t>
      </w:r>
    </w:p>
    <w:p w14:paraId="43AE7C54" w14:textId="77777777" w:rsidR="00F70353" w:rsidRPr="00D54444" w:rsidRDefault="00F70353" w:rsidP="00F70353">
      <w:pPr>
        <w:ind w:firstLine="0"/>
      </w:pPr>
      <w:r w:rsidRPr="00D54444">
        <w:t>503-A Blatt Building</w:t>
      </w:r>
    </w:p>
    <w:p w14:paraId="17E47E75" w14:textId="77777777" w:rsidR="00F70353" w:rsidRPr="00D54444" w:rsidRDefault="00F70353" w:rsidP="00F70353">
      <w:pPr>
        <w:ind w:firstLine="0"/>
      </w:pPr>
      <w:r w:rsidRPr="00D54444">
        <w:t>Columbia, South Carolina 29201</w:t>
      </w:r>
    </w:p>
    <w:p w14:paraId="33D3FD1C" w14:textId="77777777" w:rsidR="00F70353" w:rsidRPr="00D54444" w:rsidRDefault="00F70353" w:rsidP="00F70353">
      <w:pPr>
        <w:ind w:firstLine="0"/>
      </w:pPr>
    </w:p>
    <w:p w14:paraId="66A1F442" w14:textId="77777777" w:rsidR="00F70353" w:rsidRPr="00D54444" w:rsidRDefault="00F70353" w:rsidP="00F70353">
      <w:pPr>
        <w:ind w:firstLine="0"/>
      </w:pPr>
      <w:r w:rsidRPr="00D54444">
        <w:t>Dear Chairman Moss,</w:t>
      </w:r>
    </w:p>
    <w:p w14:paraId="0A5E0054" w14:textId="7E24AD9E" w:rsidR="00F70353" w:rsidRPr="00D54444" w:rsidRDefault="00F70353" w:rsidP="00F70353">
      <w:pPr>
        <w:ind w:firstLine="0"/>
      </w:pPr>
      <w:r w:rsidRPr="00D54444">
        <w:t xml:space="preserve">On behalf of the South Carolina Association for Community Economic Development, the </w:t>
      </w:r>
      <w:r w:rsidR="0090666D">
        <w:t>M</w:t>
      </w:r>
      <w:r w:rsidRPr="00D54444">
        <w:t>embers of the South Carolina House of Representatives are invited to a Legislative Luncheon. This event will be held on Wednesday, January 29, 2025, from 11:30 a.m. – 2:00 p.m. in Room 112, Blatt Building.</w:t>
      </w:r>
    </w:p>
    <w:p w14:paraId="533F3AB5" w14:textId="77777777" w:rsidR="00F70353" w:rsidRPr="00D54444" w:rsidRDefault="00F70353" w:rsidP="00F70353">
      <w:pPr>
        <w:ind w:firstLine="0"/>
      </w:pPr>
    </w:p>
    <w:p w14:paraId="3BBC0154" w14:textId="77777777" w:rsidR="00F70353" w:rsidRPr="00D54444" w:rsidRDefault="00F70353" w:rsidP="00F70353">
      <w:pPr>
        <w:ind w:firstLine="0"/>
      </w:pPr>
      <w:r w:rsidRPr="00D54444">
        <w:t xml:space="preserve">Sincerely, </w:t>
      </w:r>
    </w:p>
    <w:p w14:paraId="368BC99C" w14:textId="77777777" w:rsidR="00F70353" w:rsidRPr="00D54444" w:rsidRDefault="00F70353" w:rsidP="00F70353">
      <w:pPr>
        <w:ind w:firstLine="0"/>
      </w:pPr>
      <w:r w:rsidRPr="00D54444">
        <w:t>Charlotte Grant</w:t>
      </w:r>
    </w:p>
    <w:p w14:paraId="2BC23433" w14:textId="77777777" w:rsidR="00F70353" w:rsidRPr="00D54444" w:rsidRDefault="00F70353" w:rsidP="00F70353">
      <w:pPr>
        <w:ind w:firstLine="0"/>
      </w:pPr>
    </w:p>
    <w:p w14:paraId="545949CA" w14:textId="77777777" w:rsidR="00F70353" w:rsidRPr="00D54444" w:rsidRDefault="00F70353" w:rsidP="00F70353">
      <w:pPr>
        <w:ind w:firstLine="0"/>
      </w:pPr>
      <w:r w:rsidRPr="00D54444">
        <w:t>January 2, 2025</w:t>
      </w:r>
    </w:p>
    <w:p w14:paraId="0070AC3E" w14:textId="77777777" w:rsidR="00F70353" w:rsidRPr="00D54444" w:rsidRDefault="00F70353" w:rsidP="00F70353">
      <w:pPr>
        <w:ind w:firstLine="0"/>
      </w:pPr>
      <w:r w:rsidRPr="00D54444">
        <w:t>The Honorable Dennis Moss</w:t>
      </w:r>
    </w:p>
    <w:p w14:paraId="7D8C828A" w14:textId="77777777" w:rsidR="00F70353" w:rsidRPr="00D54444" w:rsidRDefault="00F70353" w:rsidP="00F70353">
      <w:pPr>
        <w:ind w:firstLine="0"/>
      </w:pPr>
      <w:r w:rsidRPr="00D54444">
        <w:t>Chairman, House Invitations Committee</w:t>
      </w:r>
    </w:p>
    <w:p w14:paraId="1278D4EF" w14:textId="77777777" w:rsidR="00F70353" w:rsidRPr="00D54444" w:rsidRDefault="00F70353" w:rsidP="00F70353">
      <w:pPr>
        <w:ind w:firstLine="0"/>
      </w:pPr>
      <w:r w:rsidRPr="00D54444">
        <w:t>503-A Blatt Building</w:t>
      </w:r>
    </w:p>
    <w:p w14:paraId="408D89F3" w14:textId="77777777" w:rsidR="00F70353" w:rsidRPr="00D54444" w:rsidRDefault="00F70353" w:rsidP="00F70353">
      <w:pPr>
        <w:ind w:firstLine="0"/>
      </w:pPr>
      <w:r w:rsidRPr="00D54444">
        <w:t>Columbia, South Carolina 29201</w:t>
      </w:r>
    </w:p>
    <w:p w14:paraId="10F200CD" w14:textId="77777777" w:rsidR="00F70353" w:rsidRPr="00D54444" w:rsidRDefault="00F70353" w:rsidP="00F70353">
      <w:pPr>
        <w:ind w:firstLine="0"/>
      </w:pPr>
    </w:p>
    <w:p w14:paraId="2F1583ED" w14:textId="77777777" w:rsidR="00F70353" w:rsidRPr="00D54444" w:rsidRDefault="00F70353" w:rsidP="00F70353">
      <w:pPr>
        <w:ind w:firstLine="0"/>
      </w:pPr>
      <w:r w:rsidRPr="00D54444">
        <w:t>Dear Chairman Moss,</w:t>
      </w:r>
    </w:p>
    <w:p w14:paraId="3FAA12AE" w14:textId="77777777" w:rsidR="00F70353" w:rsidRPr="00D54444" w:rsidRDefault="00F70353" w:rsidP="00F70353">
      <w:pPr>
        <w:ind w:firstLine="0"/>
      </w:pPr>
      <w:r w:rsidRPr="00D54444">
        <w:t>On behalf of the South Carolina Bar Association, the Members of the South Carolina House of Representatives are invited to a Legislative Reception. This event will be held on Wednesday, January 29, 2025, from 6:00 p.m. – 8:00 p.m. at Capitol Center Atrium.</w:t>
      </w:r>
    </w:p>
    <w:p w14:paraId="7A9B703A" w14:textId="77777777" w:rsidR="00F70353" w:rsidRPr="00D54444" w:rsidRDefault="00F70353" w:rsidP="00F70353">
      <w:pPr>
        <w:ind w:firstLine="0"/>
      </w:pPr>
    </w:p>
    <w:p w14:paraId="382D6B2A" w14:textId="77777777" w:rsidR="00F70353" w:rsidRPr="00D54444" w:rsidRDefault="00F70353" w:rsidP="00F70353">
      <w:pPr>
        <w:ind w:firstLine="0"/>
      </w:pPr>
      <w:r w:rsidRPr="00D54444">
        <w:t>Sincerely,</w:t>
      </w:r>
    </w:p>
    <w:p w14:paraId="4174FB1B" w14:textId="77777777" w:rsidR="00F70353" w:rsidRPr="00D54444" w:rsidRDefault="00F70353" w:rsidP="00F70353">
      <w:pPr>
        <w:ind w:firstLine="0"/>
      </w:pPr>
      <w:r w:rsidRPr="00D54444">
        <w:t>Kali Turner</w:t>
      </w:r>
    </w:p>
    <w:p w14:paraId="3FD21446" w14:textId="77777777" w:rsidR="00F70353" w:rsidRPr="00D54444" w:rsidRDefault="00F70353" w:rsidP="00F70353">
      <w:pPr>
        <w:ind w:firstLine="0"/>
      </w:pPr>
    </w:p>
    <w:p w14:paraId="7960969F" w14:textId="77777777" w:rsidR="00F70353" w:rsidRPr="00D54444" w:rsidRDefault="00F70353" w:rsidP="00F70353">
      <w:pPr>
        <w:ind w:firstLine="0"/>
      </w:pPr>
      <w:r w:rsidRPr="00D54444">
        <w:t>January 2, 2025</w:t>
      </w:r>
    </w:p>
    <w:p w14:paraId="097F3FC3" w14:textId="77777777" w:rsidR="00F70353" w:rsidRPr="00D54444" w:rsidRDefault="00F70353" w:rsidP="00F70353">
      <w:pPr>
        <w:ind w:firstLine="0"/>
      </w:pPr>
      <w:r w:rsidRPr="00D54444">
        <w:t>The Honorable Dennis Moss</w:t>
      </w:r>
    </w:p>
    <w:p w14:paraId="71BDC1D3" w14:textId="77777777" w:rsidR="00F70353" w:rsidRPr="00D54444" w:rsidRDefault="00F70353" w:rsidP="00F70353">
      <w:pPr>
        <w:ind w:firstLine="0"/>
      </w:pPr>
      <w:r w:rsidRPr="00D54444">
        <w:t>Chairman, House Invitations Committee</w:t>
      </w:r>
    </w:p>
    <w:p w14:paraId="17C1BF61" w14:textId="77777777" w:rsidR="00F70353" w:rsidRPr="00D54444" w:rsidRDefault="00F70353" w:rsidP="00F70353">
      <w:pPr>
        <w:ind w:firstLine="0"/>
      </w:pPr>
      <w:r w:rsidRPr="00D54444">
        <w:t>503-A Blatt Building</w:t>
      </w:r>
    </w:p>
    <w:p w14:paraId="7ED7AC4C" w14:textId="77777777" w:rsidR="00F70353" w:rsidRPr="00D54444" w:rsidRDefault="00F70353" w:rsidP="00F70353">
      <w:pPr>
        <w:ind w:firstLine="0"/>
      </w:pPr>
      <w:r w:rsidRPr="00D54444">
        <w:t>Columbia, South Carolina 29201</w:t>
      </w:r>
    </w:p>
    <w:p w14:paraId="32F9EB6D" w14:textId="77777777" w:rsidR="00F70353" w:rsidRPr="00D54444" w:rsidRDefault="00F70353" w:rsidP="00F70353">
      <w:pPr>
        <w:ind w:firstLine="0"/>
      </w:pPr>
    </w:p>
    <w:p w14:paraId="38C98C57" w14:textId="77777777" w:rsidR="00F70353" w:rsidRPr="00D54444" w:rsidRDefault="00F70353" w:rsidP="00F70353">
      <w:pPr>
        <w:ind w:firstLine="0"/>
      </w:pPr>
      <w:r w:rsidRPr="00D54444">
        <w:t>Dear Chairman Moss,</w:t>
      </w:r>
    </w:p>
    <w:p w14:paraId="201A7DE0" w14:textId="19FD1B74" w:rsidR="00F70353" w:rsidRPr="00D54444" w:rsidRDefault="00F70353" w:rsidP="00F70353">
      <w:pPr>
        <w:ind w:firstLine="0"/>
      </w:pPr>
      <w:r w:rsidRPr="00D54444">
        <w:t xml:space="preserve">On behalf of the Fraternal Order of Police, the </w:t>
      </w:r>
      <w:r w:rsidR="0090666D">
        <w:t>M</w:t>
      </w:r>
      <w:r w:rsidRPr="00D54444">
        <w:t>embers of the South Carolina House of Representatives are invited to a Legislative Breakfast. This event will be held on Thursday, January 30, 2025, from 8:00 a.m. – 10:00 a.m. in Room 112, Blatt Building.</w:t>
      </w:r>
    </w:p>
    <w:p w14:paraId="335BBE1C" w14:textId="77777777" w:rsidR="00F70353" w:rsidRPr="00D54444" w:rsidRDefault="00F70353" w:rsidP="00F70353">
      <w:pPr>
        <w:ind w:firstLine="0"/>
      </w:pPr>
    </w:p>
    <w:p w14:paraId="619919CD" w14:textId="77777777" w:rsidR="00F70353" w:rsidRPr="00D54444" w:rsidRDefault="00F70353" w:rsidP="00F70353">
      <w:pPr>
        <w:ind w:firstLine="0"/>
      </w:pPr>
      <w:r w:rsidRPr="00D54444">
        <w:t>Sincerely,</w:t>
      </w:r>
    </w:p>
    <w:p w14:paraId="2829152E" w14:textId="77777777" w:rsidR="00F70353" w:rsidRDefault="00F70353" w:rsidP="00F70353">
      <w:pPr>
        <w:ind w:firstLine="0"/>
      </w:pPr>
      <w:r w:rsidRPr="00D54444">
        <w:t>Cindy Konduros</w:t>
      </w:r>
    </w:p>
    <w:p w14:paraId="26792336" w14:textId="4B1E3BCF" w:rsidR="00F70353" w:rsidRDefault="00F70353" w:rsidP="00F70353">
      <w:pPr>
        <w:ind w:firstLine="0"/>
      </w:pPr>
    </w:p>
    <w:p w14:paraId="2FCB0C69" w14:textId="77777777" w:rsidR="00F70353" w:rsidRDefault="00F70353" w:rsidP="00F70353">
      <w:pPr>
        <w:keepNext/>
        <w:jc w:val="center"/>
        <w:rPr>
          <w:b/>
        </w:rPr>
      </w:pPr>
      <w:r w:rsidRPr="00F70353">
        <w:rPr>
          <w:b/>
        </w:rPr>
        <w:lastRenderedPageBreak/>
        <w:t xml:space="preserve">REGULATIONS RECEIVED  </w:t>
      </w:r>
    </w:p>
    <w:p w14:paraId="36E981FF" w14:textId="77777777" w:rsidR="00F70353" w:rsidRDefault="00F70353" w:rsidP="00F70353">
      <w:r>
        <w:t>The following were received and referred to the appropriate committee for consideration:</w:t>
      </w:r>
    </w:p>
    <w:p w14:paraId="4256E3E4" w14:textId="372CE5AF" w:rsidR="00F70353" w:rsidRDefault="00F70353" w:rsidP="00F70353">
      <w:pPr>
        <w:keepNext/>
      </w:pPr>
      <w:r>
        <w:t xml:space="preserve"> </w:t>
      </w:r>
    </w:p>
    <w:p w14:paraId="34BBD506" w14:textId="77777777" w:rsidR="00F70353" w:rsidRPr="00E80BFE" w:rsidRDefault="00F70353" w:rsidP="00F70353">
      <w:pPr>
        <w:keepNext/>
        <w:ind w:firstLine="0"/>
        <w:jc w:val="left"/>
      </w:pPr>
      <w:bookmarkStart w:id="17" w:name="file_start33"/>
      <w:bookmarkEnd w:id="17"/>
      <w:r w:rsidRPr="00E80BFE">
        <w:t>Document No. 5192</w:t>
      </w:r>
    </w:p>
    <w:p w14:paraId="24E807C5" w14:textId="77777777" w:rsidR="00F70353" w:rsidRPr="00E80BFE" w:rsidRDefault="00F70353" w:rsidP="00F70353">
      <w:pPr>
        <w:ind w:firstLine="0"/>
        <w:jc w:val="left"/>
      </w:pPr>
      <w:r w:rsidRPr="00E80BFE">
        <w:t>Agency: State Election Commission</w:t>
      </w:r>
    </w:p>
    <w:p w14:paraId="747EDA11" w14:textId="77777777" w:rsidR="00F70353" w:rsidRPr="00E80BFE" w:rsidRDefault="00F70353" w:rsidP="00F70353">
      <w:pPr>
        <w:ind w:firstLine="0"/>
        <w:jc w:val="left"/>
      </w:pPr>
      <w:r w:rsidRPr="00E80BFE">
        <w:t>Statutory Authority: 1976 Code Sections 7-3-10 and 7-3-20</w:t>
      </w:r>
    </w:p>
    <w:p w14:paraId="4180C5A5" w14:textId="77777777" w:rsidR="00F70353" w:rsidRPr="00E80BFE" w:rsidRDefault="00F70353" w:rsidP="00F70353">
      <w:pPr>
        <w:ind w:firstLine="0"/>
        <w:jc w:val="left"/>
      </w:pPr>
      <w:r w:rsidRPr="00E80BFE">
        <w:t>R.45-1, Definitions</w:t>
      </w:r>
    </w:p>
    <w:p w14:paraId="042B345F" w14:textId="77777777" w:rsidR="00F70353" w:rsidRPr="00E80BFE" w:rsidRDefault="00F70353" w:rsidP="00F70353">
      <w:pPr>
        <w:ind w:firstLine="0"/>
        <w:jc w:val="left"/>
      </w:pPr>
      <w:r w:rsidRPr="00E80BFE">
        <w:t xml:space="preserve">Received by Speaker of the House of Representatives </w:t>
      </w:r>
    </w:p>
    <w:p w14:paraId="0884C36F" w14:textId="77777777" w:rsidR="00F70353" w:rsidRPr="00E80BFE" w:rsidRDefault="00F70353" w:rsidP="00F70353">
      <w:pPr>
        <w:ind w:firstLine="0"/>
        <w:jc w:val="left"/>
      </w:pPr>
      <w:r w:rsidRPr="00E80BFE">
        <w:t>January 14, 2025</w:t>
      </w:r>
    </w:p>
    <w:p w14:paraId="684A1F29" w14:textId="77777777" w:rsidR="00F70353" w:rsidRPr="00E80BFE" w:rsidRDefault="00F70353" w:rsidP="00F70353">
      <w:pPr>
        <w:ind w:firstLine="0"/>
        <w:jc w:val="left"/>
      </w:pPr>
      <w:r w:rsidRPr="00E80BFE">
        <w:t>Referred to Regulations, Admin. Proc., AI and Cybersecurity Committee</w:t>
      </w:r>
    </w:p>
    <w:p w14:paraId="7E9A5DAE" w14:textId="77777777" w:rsidR="00F70353" w:rsidRPr="00E80BFE" w:rsidRDefault="00F70353" w:rsidP="00F70353">
      <w:pPr>
        <w:ind w:firstLine="0"/>
        <w:jc w:val="left"/>
      </w:pPr>
      <w:r w:rsidRPr="00E80BFE">
        <w:t>Legislative Review Expiration January 18, 2026</w:t>
      </w:r>
    </w:p>
    <w:p w14:paraId="16D90F09" w14:textId="77777777" w:rsidR="00F70353" w:rsidRDefault="00F70353" w:rsidP="00F70353">
      <w:bookmarkStart w:id="18" w:name="file_end33"/>
      <w:bookmarkEnd w:id="18"/>
    </w:p>
    <w:p w14:paraId="54B9EE00" w14:textId="77777777" w:rsidR="00F70353" w:rsidRPr="00EC0E27" w:rsidRDefault="00F70353" w:rsidP="00F70353">
      <w:pPr>
        <w:keepNext/>
        <w:ind w:firstLine="0"/>
        <w:jc w:val="left"/>
      </w:pPr>
      <w:bookmarkStart w:id="19" w:name="file_start34"/>
      <w:bookmarkEnd w:id="19"/>
      <w:r w:rsidRPr="00EC0E27">
        <w:t>Document No. 5193</w:t>
      </w:r>
    </w:p>
    <w:p w14:paraId="7BEC4ABE" w14:textId="77777777" w:rsidR="00F70353" w:rsidRPr="00EC0E27" w:rsidRDefault="00F70353" w:rsidP="00F70353">
      <w:pPr>
        <w:ind w:firstLine="0"/>
        <w:jc w:val="left"/>
      </w:pPr>
      <w:r w:rsidRPr="00EC0E27">
        <w:t>Agency: State Election Commission</w:t>
      </w:r>
    </w:p>
    <w:p w14:paraId="32FC4593" w14:textId="77777777" w:rsidR="00F70353" w:rsidRPr="00EC0E27" w:rsidRDefault="00F70353" w:rsidP="00F70353">
      <w:pPr>
        <w:ind w:firstLine="0"/>
        <w:jc w:val="left"/>
      </w:pPr>
      <w:r w:rsidRPr="00EC0E27">
        <w:t>Statutory Authority: 1976 Code Section 7-3-10, 7-3-20, 7-13-1490, and 7-13-1655</w:t>
      </w:r>
    </w:p>
    <w:p w14:paraId="1305D745" w14:textId="77777777" w:rsidR="00F70353" w:rsidRPr="00EC0E27" w:rsidRDefault="00F70353" w:rsidP="00F70353">
      <w:pPr>
        <w:ind w:firstLine="0"/>
        <w:jc w:val="left"/>
      </w:pPr>
      <w:r w:rsidRPr="00EC0E27">
        <w:t>R.45-2, Instructions and Certification of Managers and Clerks in the Use of Vote Recorders</w:t>
      </w:r>
    </w:p>
    <w:p w14:paraId="622034C0" w14:textId="77777777" w:rsidR="00F70353" w:rsidRPr="00EC0E27" w:rsidRDefault="00F70353" w:rsidP="00F70353">
      <w:pPr>
        <w:ind w:firstLine="0"/>
        <w:jc w:val="left"/>
      </w:pPr>
      <w:r w:rsidRPr="00EC0E27">
        <w:t xml:space="preserve">Received by Speaker of the House of Representatives </w:t>
      </w:r>
    </w:p>
    <w:p w14:paraId="08949CEB" w14:textId="77777777" w:rsidR="00F70353" w:rsidRPr="00EC0E27" w:rsidRDefault="00F70353" w:rsidP="00F70353">
      <w:pPr>
        <w:ind w:firstLine="0"/>
        <w:jc w:val="left"/>
      </w:pPr>
      <w:r w:rsidRPr="00EC0E27">
        <w:t>January 14, 2025</w:t>
      </w:r>
    </w:p>
    <w:p w14:paraId="48549DD1" w14:textId="77777777" w:rsidR="00F70353" w:rsidRPr="00EC0E27" w:rsidRDefault="00F70353" w:rsidP="00F70353">
      <w:pPr>
        <w:ind w:firstLine="0"/>
        <w:jc w:val="left"/>
      </w:pPr>
      <w:r w:rsidRPr="00EC0E27">
        <w:t>Referred to Regulations, Admin. Proc., AI and Cybersecurity Committee</w:t>
      </w:r>
    </w:p>
    <w:p w14:paraId="71372879" w14:textId="77777777" w:rsidR="00F70353" w:rsidRPr="00EC0E27" w:rsidRDefault="00F70353" w:rsidP="00F70353">
      <w:pPr>
        <w:ind w:firstLine="0"/>
        <w:jc w:val="left"/>
      </w:pPr>
      <w:r w:rsidRPr="00EC0E27">
        <w:t>Legislative Review Expiration January 18, 2026</w:t>
      </w:r>
    </w:p>
    <w:p w14:paraId="0494880F" w14:textId="77777777" w:rsidR="00F70353" w:rsidRDefault="00F70353" w:rsidP="00F70353">
      <w:bookmarkStart w:id="20" w:name="file_end34"/>
      <w:bookmarkEnd w:id="20"/>
    </w:p>
    <w:p w14:paraId="487BC8DA" w14:textId="77777777" w:rsidR="00F70353" w:rsidRPr="00295301" w:rsidRDefault="00F70353" w:rsidP="00F70353">
      <w:pPr>
        <w:keepNext/>
        <w:ind w:firstLine="0"/>
        <w:jc w:val="left"/>
      </w:pPr>
      <w:bookmarkStart w:id="21" w:name="file_start35"/>
      <w:bookmarkEnd w:id="21"/>
      <w:r w:rsidRPr="00295301">
        <w:t>Document No. 5194</w:t>
      </w:r>
    </w:p>
    <w:p w14:paraId="4FD52218" w14:textId="77777777" w:rsidR="00F70353" w:rsidRPr="00295301" w:rsidRDefault="00F70353" w:rsidP="00F70353">
      <w:pPr>
        <w:ind w:firstLine="0"/>
        <w:jc w:val="left"/>
      </w:pPr>
      <w:r w:rsidRPr="00295301">
        <w:t>Agency: State Election Commission</w:t>
      </w:r>
    </w:p>
    <w:p w14:paraId="3E89D6D3" w14:textId="77777777" w:rsidR="00F70353" w:rsidRPr="00295301" w:rsidRDefault="00F70353" w:rsidP="00F70353">
      <w:pPr>
        <w:ind w:firstLine="0"/>
        <w:jc w:val="left"/>
      </w:pPr>
      <w:r w:rsidRPr="00295301">
        <w:t>Statutory Authority: 1976 Code Sections 7-3-10, 7-3-20, 7-13-1490, and 7-13-1655</w:t>
      </w:r>
    </w:p>
    <w:p w14:paraId="490329E7" w14:textId="77777777" w:rsidR="00F70353" w:rsidRPr="00295301" w:rsidRDefault="00F70353" w:rsidP="00F70353">
      <w:pPr>
        <w:ind w:firstLine="0"/>
        <w:jc w:val="left"/>
      </w:pPr>
      <w:r w:rsidRPr="00295301">
        <w:t>R.45-3, Tabulating Center Personnel</w:t>
      </w:r>
    </w:p>
    <w:p w14:paraId="196B672D" w14:textId="77777777" w:rsidR="00F70353" w:rsidRPr="00295301" w:rsidRDefault="00F70353" w:rsidP="00F70353">
      <w:pPr>
        <w:ind w:firstLine="0"/>
        <w:jc w:val="left"/>
      </w:pPr>
      <w:r w:rsidRPr="00295301">
        <w:t xml:space="preserve">Received by Speaker of the House of Representatives </w:t>
      </w:r>
    </w:p>
    <w:p w14:paraId="4861DE2C" w14:textId="77777777" w:rsidR="00F70353" w:rsidRPr="00295301" w:rsidRDefault="00F70353" w:rsidP="00F70353">
      <w:pPr>
        <w:ind w:firstLine="0"/>
        <w:jc w:val="left"/>
      </w:pPr>
      <w:r w:rsidRPr="00295301">
        <w:t>January 14, 2025</w:t>
      </w:r>
    </w:p>
    <w:p w14:paraId="6D9519FE" w14:textId="77777777" w:rsidR="00F70353" w:rsidRPr="00295301" w:rsidRDefault="00F70353" w:rsidP="00F70353">
      <w:pPr>
        <w:ind w:firstLine="0"/>
        <w:jc w:val="left"/>
      </w:pPr>
      <w:r w:rsidRPr="00295301">
        <w:t>Referred to Regulations, Admin. Proc., AI and Cybersecurity Committee</w:t>
      </w:r>
    </w:p>
    <w:p w14:paraId="0C132794" w14:textId="77777777" w:rsidR="00F70353" w:rsidRPr="00295301" w:rsidRDefault="00F70353" w:rsidP="00F70353">
      <w:pPr>
        <w:ind w:firstLine="0"/>
        <w:jc w:val="left"/>
      </w:pPr>
      <w:r w:rsidRPr="00295301">
        <w:t>Legislative Review Expiration January 18, 2026</w:t>
      </w:r>
    </w:p>
    <w:p w14:paraId="424F8DC5" w14:textId="77777777" w:rsidR="00F70353" w:rsidRDefault="00F70353" w:rsidP="00F70353">
      <w:bookmarkStart w:id="22" w:name="file_end35"/>
      <w:bookmarkEnd w:id="22"/>
    </w:p>
    <w:p w14:paraId="7BE7BCDD" w14:textId="77777777" w:rsidR="00F70353" w:rsidRPr="00EA3513" w:rsidRDefault="00F70353" w:rsidP="00F70353">
      <w:pPr>
        <w:keepNext/>
        <w:ind w:firstLine="0"/>
        <w:jc w:val="left"/>
      </w:pPr>
      <w:bookmarkStart w:id="23" w:name="file_start36"/>
      <w:bookmarkEnd w:id="23"/>
      <w:r w:rsidRPr="00EA3513">
        <w:t>Document No. 5195</w:t>
      </w:r>
    </w:p>
    <w:p w14:paraId="04456EC3" w14:textId="77777777" w:rsidR="00F70353" w:rsidRPr="00EA3513" w:rsidRDefault="00F70353" w:rsidP="00F70353">
      <w:pPr>
        <w:ind w:firstLine="0"/>
        <w:jc w:val="left"/>
      </w:pPr>
      <w:r w:rsidRPr="00EA3513">
        <w:t>Agency: State Election Commission</w:t>
      </w:r>
    </w:p>
    <w:p w14:paraId="76B6E7B5" w14:textId="77777777" w:rsidR="00F70353" w:rsidRPr="00EA3513" w:rsidRDefault="00F70353" w:rsidP="00F70353">
      <w:pPr>
        <w:ind w:firstLine="0"/>
        <w:jc w:val="left"/>
      </w:pPr>
      <w:r w:rsidRPr="00EA3513">
        <w:t>Statutory Authority: 1976 Code Sections 7-3-10, 7-3-20, 7-13-1490, and 7-13-1655</w:t>
      </w:r>
    </w:p>
    <w:p w14:paraId="61E405C9" w14:textId="77777777" w:rsidR="00F70353" w:rsidRPr="00EA3513" w:rsidRDefault="00F70353" w:rsidP="00F70353">
      <w:pPr>
        <w:ind w:firstLine="0"/>
        <w:jc w:val="left"/>
      </w:pPr>
      <w:r w:rsidRPr="00EA3513">
        <w:lastRenderedPageBreak/>
        <w:t>R.45-4, Certification of Program Instructions</w:t>
      </w:r>
    </w:p>
    <w:p w14:paraId="03BED3C1" w14:textId="77777777" w:rsidR="00F70353" w:rsidRPr="00EA3513" w:rsidRDefault="00F70353" w:rsidP="00F70353">
      <w:pPr>
        <w:ind w:firstLine="0"/>
        <w:jc w:val="left"/>
      </w:pPr>
      <w:r w:rsidRPr="00EA3513">
        <w:t xml:space="preserve">Received by Speaker of the House of Representatives </w:t>
      </w:r>
    </w:p>
    <w:p w14:paraId="4ACE3D86" w14:textId="77777777" w:rsidR="00F70353" w:rsidRPr="00EA3513" w:rsidRDefault="00F70353" w:rsidP="00F70353">
      <w:pPr>
        <w:ind w:firstLine="0"/>
        <w:jc w:val="left"/>
      </w:pPr>
      <w:r w:rsidRPr="00EA3513">
        <w:t>January 14, 2025</w:t>
      </w:r>
    </w:p>
    <w:p w14:paraId="651B102C" w14:textId="77777777" w:rsidR="00F70353" w:rsidRPr="00EA3513" w:rsidRDefault="00F70353" w:rsidP="00F70353">
      <w:pPr>
        <w:ind w:firstLine="0"/>
        <w:jc w:val="left"/>
      </w:pPr>
      <w:r w:rsidRPr="00EA3513">
        <w:t>Referred to Regulations, Admin. Proc., AI and Cybersecurity Committee</w:t>
      </w:r>
    </w:p>
    <w:p w14:paraId="5A4867A9" w14:textId="77777777" w:rsidR="00F70353" w:rsidRPr="00EA3513" w:rsidRDefault="00F70353" w:rsidP="00F70353">
      <w:pPr>
        <w:ind w:firstLine="0"/>
        <w:jc w:val="left"/>
      </w:pPr>
      <w:r w:rsidRPr="00EA3513">
        <w:t>Legislative Review Expiration January 18, 2026</w:t>
      </w:r>
    </w:p>
    <w:p w14:paraId="29A8AB5B" w14:textId="77777777" w:rsidR="00F70353" w:rsidRDefault="00F70353" w:rsidP="00F70353">
      <w:bookmarkStart w:id="24" w:name="file_end36"/>
      <w:bookmarkEnd w:id="24"/>
    </w:p>
    <w:p w14:paraId="743DF7B6" w14:textId="77777777" w:rsidR="00F70353" w:rsidRPr="00597669" w:rsidRDefault="00F70353" w:rsidP="00F70353">
      <w:pPr>
        <w:keepNext/>
        <w:ind w:firstLine="0"/>
        <w:jc w:val="left"/>
      </w:pPr>
      <w:bookmarkStart w:id="25" w:name="file_start37"/>
      <w:bookmarkEnd w:id="25"/>
      <w:r w:rsidRPr="00597669">
        <w:t>Document No. 5196</w:t>
      </w:r>
    </w:p>
    <w:p w14:paraId="0854EA05" w14:textId="77777777" w:rsidR="00F70353" w:rsidRPr="00597669" w:rsidRDefault="00F70353" w:rsidP="00F70353">
      <w:pPr>
        <w:ind w:firstLine="0"/>
        <w:jc w:val="left"/>
      </w:pPr>
      <w:r w:rsidRPr="00597669">
        <w:t>Agency: State Election Commission</w:t>
      </w:r>
    </w:p>
    <w:p w14:paraId="3CA280AF" w14:textId="77777777" w:rsidR="00F70353" w:rsidRPr="00597669" w:rsidRDefault="00F70353" w:rsidP="00F70353">
      <w:pPr>
        <w:ind w:firstLine="0"/>
        <w:jc w:val="left"/>
      </w:pPr>
      <w:r w:rsidRPr="00597669">
        <w:t>Statutory Authority: 1976 Code Sections 7-3-10, 7-3-20, 7-13-1490, and 7-13-1655</w:t>
      </w:r>
    </w:p>
    <w:p w14:paraId="412F7C43" w14:textId="77777777" w:rsidR="00F70353" w:rsidRPr="00597669" w:rsidRDefault="00F70353" w:rsidP="00F70353">
      <w:pPr>
        <w:ind w:firstLine="0"/>
        <w:jc w:val="left"/>
      </w:pPr>
      <w:r w:rsidRPr="00597669">
        <w:t>R.45-5, Ballot Envelopes and Fold Over Ballot Cards</w:t>
      </w:r>
    </w:p>
    <w:p w14:paraId="55BEE324" w14:textId="77777777" w:rsidR="00F70353" w:rsidRPr="00597669" w:rsidRDefault="00F70353" w:rsidP="00F70353">
      <w:pPr>
        <w:ind w:firstLine="0"/>
        <w:jc w:val="left"/>
      </w:pPr>
      <w:r w:rsidRPr="00597669">
        <w:t xml:space="preserve">Received by Speaker of the House of Representatives </w:t>
      </w:r>
    </w:p>
    <w:p w14:paraId="171CBCE3" w14:textId="77777777" w:rsidR="00F70353" w:rsidRPr="00597669" w:rsidRDefault="00F70353" w:rsidP="00F70353">
      <w:pPr>
        <w:ind w:firstLine="0"/>
        <w:jc w:val="left"/>
      </w:pPr>
      <w:r w:rsidRPr="00597669">
        <w:t>January 14, 2025</w:t>
      </w:r>
    </w:p>
    <w:p w14:paraId="44871E04" w14:textId="77777777" w:rsidR="00F70353" w:rsidRPr="00597669" w:rsidRDefault="00F70353" w:rsidP="00F70353">
      <w:pPr>
        <w:ind w:firstLine="0"/>
        <w:jc w:val="left"/>
      </w:pPr>
      <w:r w:rsidRPr="00597669">
        <w:t>Referred to Regulations, Admin. Proc., AI and Cybersecurity Committee</w:t>
      </w:r>
    </w:p>
    <w:p w14:paraId="0E975938" w14:textId="77777777" w:rsidR="00F70353" w:rsidRPr="00597669" w:rsidRDefault="00F70353" w:rsidP="00F70353">
      <w:pPr>
        <w:ind w:firstLine="0"/>
        <w:jc w:val="left"/>
      </w:pPr>
      <w:r w:rsidRPr="00597669">
        <w:t>Legislative Review Expiration January 18, 2026</w:t>
      </w:r>
    </w:p>
    <w:p w14:paraId="38D240C5" w14:textId="77777777" w:rsidR="00F70353" w:rsidRDefault="00F70353" w:rsidP="00F70353">
      <w:bookmarkStart w:id="26" w:name="file_end37"/>
      <w:bookmarkEnd w:id="26"/>
    </w:p>
    <w:p w14:paraId="19EF9401" w14:textId="77777777" w:rsidR="00F70353" w:rsidRPr="003760FA" w:rsidRDefault="00F70353" w:rsidP="00F70353">
      <w:pPr>
        <w:keepNext/>
        <w:ind w:firstLine="0"/>
        <w:jc w:val="left"/>
      </w:pPr>
      <w:bookmarkStart w:id="27" w:name="file_start38"/>
      <w:bookmarkEnd w:id="27"/>
      <w:r w:rsidRPr="003760FA">
        <w:t>Document No. 5197</w:t>
      </w:r>
    </w:p>
    <w:p w14:paraId="170D972C" w14:textId="77777777" w:rsidR="00F70353" w:rsidRPr="003760FA" w:rsidRDefault="00F70353" w:rsidP="00F70353">
      <w:pPr>
        <w:ind w:firstLine="0"/>
        <w:jc w:val="left"/>
      </w:pPr>
      <w:r w:rsidRPr="003760FA">
        <w:t>Agency: State Election Commission</w:t>
      </w:r>
    </w:p>
    <w:p w14:paraId="7F6D3E49" w14:textId="77777777" w:rsidR="00F70353" w:rsidRPr="003760FA" w:rsidRDefault="00F70353" w:rsidP="00F70353">
      <w:pPr>
        <w:ind w:firstLine="0"/>
        <w:jc w:val="left"/>
      </w:pPr>
      <w:r w:rsidRPr="003760FA">
        <w:t>Statutory Authority: 1976 Code Sections 7-3-10, 7-3-20, 7-13-1490, and 7-13-1655</w:t>
      </w:r>
    </w:p>
    <w:p w14:paraId="1CFB656A" w14:textId="77777777" w:rsidR="00F70353" w:rsidRPr="003760FA" w:rsidRDefault="00F70353" w:rsidP="00F70353">
      <w:pPr>
        <w:ind w:firstLine="0"/>
        <w:jc w:val="left"/>
      </w:pPr>
      <w:r w:rsidRPr="003760FA">
        <w:t>R.45-6, Defective Ballot Cards</w:t>
      </w:r>
    </w:p>
    <w:p w14:paraId="736E66C0" w14:textId="77777777" w:rsidR="00F70353" w:rsidRPr="003760FA" w:rsidRDefault="00F70353" w:rsidP="00F70353">
      <w:pPr>
        <w:ind w:firstLine="0"/>
        <w:jc w:val="left"/>
      </w:pPr>
      <w:r w:rsidRPr="003760FA">
        <w:t xml:space="preserve">Received by Speaker of the House of Representatives </w:t>
      </w:r>
    </w:p>
    <w:p w14:paraId="6D68CC62" w14:textId="77777777" w:rsidR="00F70353" w:rsidRPr="003760FA" w:rsidRDefault="00F70353" w:rsidP="00F70353">
      <w:pPr>
        <w:ind w:firstLine="0"/>
        <w:jc w:val="left"/>
      </w:pPr>
      <w:r w:rsidRPr="003760FA">
        <w:t>January 14, 2025</w:t>
      </w:r>
    </w:p>
    <w:p w14:paraId="6875B686" w14:textId="77777777" w:rsidR="00F70353" w:rsidRPr="003760FA" w:rsidRDefault="00F70353" w:rsidP="00F70353">
      <w:pPr>
        <w:ind w:firstLine="0"/>
        <w:jc w:val="left"/>
      </w:pPr>
      <w:r w:rsidRPr="003760FA">
        <w:t>Referred to Regulations, Admin. Proc., AI and Cybersecurity Committee</w:t>
      </w:r>
    </w:p>
    <w:p w14:paraId="06E81451" w14:textId="77777777" w:rsidR="00F70353" w:rsidRPr="003760FA" w:rsidRDefault="00F70353" w:rsidP="00F70353">
      <w:pPr>
        <w:ind w:firstLine="0"/>
        <w:jc w:val="left"/>
      </w:pPr>
      <w:r w:rsidRPr="003760FA">
        <w:t>Legislative Review Expiration January 18, 2026</w:t>
      </w:r>
    </w:p>
    <w:p w14:paraId="4F858FEB" w14:textId="77777777" w:rsidR="00F70353" w:rsidRDefault="00F70353" w:rsidP="00F70353">
      <w:bookmarkStart w:id="28" w:name="file_end38"/>
      <w:bookmarkEnd w:id="28"/>
    </w:p>
    <w:p w14:paraId="25EF2BC5" w14:textId="77777777" w:rsidR="00F70353" w:rsidRPr="00A92D43" w:rsidRDefault="00F70353" w:rsidP="00F70353">
      <w:pPr>
        <w:keepNext/>
        <w:ind w:firstLine="0"/>
        <w:jc w:val="left"/>
      </w:pPr>
      <w:bookmarkStart w:id="29" w:name="file_start39"/>
      <w:bookmarkEnd w:id="29"/>
      <w:r w:rsidRPr="00A92D43">
        <w:t>Document No. 5198</w:t>
      </w:r>
    </w:p>
    <w:p w14:paraId="636EEAEC" w14:textId="77777777" w:rsidR="00F70353" w:rsidRPr="00A92D43" w:rsidRDefault="00F70353" w:rsidP="00F70353">
      <w:pPr>
        <w:ind w:firstLine="0"/>
        <w:jc w:val="left"/>
      </w:pPr>
      <w:r w:rsidRPr="00A92D43">
        <w:t>Agency: State Election Commission</w:t>
      </w:r>
    </w:p>
    <w:p w14:paraId="31374F14" w14:textId="77777777" w:rsidR="00F70353" w:rsidRPr="00A92D43" w:rsidRDefault="00F70353" w:rsidP="00F70353">
      <w:pPr>
        <w:ind w:firstLine="0"/>
        <w:jc w:val="left"/>
      </w:pPr>
      <w:r w:rsidRPr="00A92D43">
        <w:t>Statutory Authority: 1976 Code Sections 7-3-10, 7-3-20, 7-13-1490, and 7-13-1655</w:t>
      </w:r>
    </w:p>
    <w:p w14:paraId="31E188F5" w14:textId="77777777" w:rsidR="00F70353" w:rsidRPr="00A92D43" w:rsidRDefault="00F70353" w:rsidP="00F70353">
      <w:pPr>
        <w:ind w:firstLine="0"/>
        <w:jc w:val="left"/>
      </w:pPr>
      <w:r w:rsidRPr="00A92D43">
        <w:t>R.45-7, Ballot Cards, Sealed After Tabulation</w:t>
      </w:r>
    </w:p>
    <w:p w14:paraId="344FFEEA" w14:textId="77777777" w:rsidR="00F70353" w:rsidRPr="00A92D43" w:rsidRDefault="00F70353" w:rsidP="00F70353">
      <w:pPr>
        <w:ind w:firstLine="0"/>
        <w:jc w:val="left"/>
      </w:pPr>
      <w:r w:rsidRPr="00A92D43">
        <w:t xml:space="preserve">Received by Speaker of the House of Representatives </w:t>
      </w:r>
    </w:p>
    <w:p w14:paraId="7BF31DA9" w14:textId="77777777" w:rsidR="00F70353" w:rsidRPr="00A92D43" w:rsidRDefault="00F70353" w:rsidP="00F70353">
      <w:pPr>
        <w:ind w:firstLine="0"/>
        <w:jc w:val="left"/>
      </w:pPr>
      <w:r w:rsidRPr="00A92D43">
        <w:t>January 14, 2025</w:t>
      </w:r>
    </w:p>
    <w:p w14:paraId="38C5E79D" w14:textId="77777777" w:rsidR="00F70353" w:rsidRPr="00A92D43" w:rsidRDefault="00F70353" w:rsidP="00F70353">
      <w:pPr>
        <w:ind w:firstLine="0"/>
        <w:jc w:val="left"/>
      </w:pPr>
      <w:r w:rsidRPr="00A92D43">
        <w:t>Referred to Regulations, Admin. Proc., AI and Cybersecurity Committee</w:t>
      </w:r>
    </w:p>
    <w:p w14:paraId="1B533865" w14:textId="77777777" w:rsidR="00F70353" w:rsidRPr="00A92D43" w:rsidRDefault="00F70353" w:rsidP="00F70353">
      <w:pPr>
        <w:ind w:firstLine="0"/>
        <w:jc w:val="left"/>
      </w:pPr>
      <w:r w:rsidRPr="00A92D43">
        <w:t>Legislative Review Expiration January 18, 2026</w:t>
      </w:r>
    </w:p>
    <w:p w14:paraId="28D88989" w14:textId="77777777" w:rsidR="009A62F0" w:rsidRDefault="009A62F0" w:rsidP="00F70353">
      <w:pPr>
        <w:keepNext/>
        <w:ind w:firstLine="0"/>
        <w:jc w:val="left"/>
      </w:pPr>
      <w:bookmarkStart w:id="30" w:name="file_start40"/>
      <w:bookmarkEnd w:id="30"/>
    </w:p>
    <w:p w14:paraId="2471CB68" w14:textId="3A56A3D9" w:rsidR="00F70353" w:rsidRPr="00633CA1" w:rsidRDefault="00F70353" w:rsidP="00F70353">
      <w:pPr>
        <w:keepNext/>
        <w:ind w:firstLine="0"/>
        <w:jc w:val="left"/>
      </w:pPr>
      <w:r w:rsidRPr="00633CA1">
        <w:t>Document No. 5199</w:t>
      </w:r>
    </w:p>
    <w:p w14:paraId="3C95204D" w14:textId="77777777" w:rsidR="00F70353" w:rsidRPr="00633CA1" w:rsidRDefault="00F70353" w:rsidP="00F70353">
      <w:pPr>
        <w:ind w:firstLine="0"/>
        <w:jc w:val="left"/>
      </w:pPr>
      <w:r w:rsidRPr="00633CA1">
        <w:t>Agency: State Election Commission</w:t>
      </w:r>
    </w:p>
    <w:p w14:paraId="4004F829" w14:textId="77777777" w:rsidR="00F70353" w:rsidRPr="00633CA1" w:rsidRDefault="00F70353" w:rsidP="00F70353">
      <w:pPr>
        <w:ind w:firstLine="0"/>
        <w:jc w:val="left"/>
      </w:pPr>
      <w:r w:rsidRPr="00633CA1">
        <w:t>Statutory Authority: 1976 Code Sections 7-3-10, 7-3-20, 7-13-325, 7-13-1490, and 7-13-1655</w:t>
      </w:r>
    </w:p>
    <w:p w14:paraId="19B1184F" w14:textId="77777777" w:rsidR="00F70353" w:rsidRPr="00633CA1" w:rsidRDefault="00F70353" w:rsidP="00F70353">
      <w:pPr>
        <w:ind w:firstLine="0"/>
        <w:jc w:val="left"/>
      </w:pPr>
      <w:r w:rsidRPr="00633CA1">
        <w:t>R.45-9, Write-in-Ballots, Sealed After Tabulation</w:t>
      </w:r>
    </w:p>
    <w:p w14:paraId="39FE5941" w14:textId="77777777" w:rsidR="00F70353" w:rsidRPr="00633CA1" w:rsidRDefault="00F70353" w:rsidP="00F70353">
      <w:pPr>
        <w:ind w:firstLine="0"/>
        <w:jc w:val="left"/>
      </w:pPr>
      <w:r w:rsidRPr="00633CA1">
        <w:t xml:space="preserve">Received by Speaker of the House of Representatives </w:t>
      </w:r>
    </w:p>
    <w:p w14:paraId="6DB2E22F" w14:textId="77777777" w:rsidR="00F70353" w:rsidRPr="00633CA1" w:rsidRDefault="00F70353" w:rsidP="00F70353">
      <w:pPr>
        <w:ind w:firstLine="0"/>
        <w:jc w:val="left"/>
      </w:pPr>
      <w:r w:rsidRPr="00633CA1">
        <w:t>January 14, 2025</w:t>
      </w:r>
    </w:p>
    <w:p w14:paraId="029C2189" w14:textId="77777777" w:rsidR="00F70353" w:rsidRPr="00633CA1" w:rsidRDefault="00F70353" w:rsidP="00F70353">
      <w:pPr>
        <w:ind w:firstLine="0"/>
        <w:jc w:val="left"/>
      </w:pPr>
      <w:r w:rsidRPr="00633CA1">
        <w:t>Referred to Regulations, Admin. Proc., AI and Cybersecurity Committee</w:t>
      </w:r>
    </w:p>
    <w:p w14:paraId="3ABF2D02" w14:textId="77777777" w:rsidR="00F70353" w:rsidRPr="00633CA1" w:rsidRDefault="00F70353" w:rsidP="00F70353">
      <w:pPr>
        <w:ind w:firstLine="0"/>
        <w:jc w:val="left"/>
      </w:pPr>
      <w:r w:rsidRPr="00633CA1">
        <w:t>Legislative Review Expiration January 18, 2026</w:t>
      </w:r>
    </w:p>
    <w:p w14:paraId="0D270AA3" w14:textId="77777777" w:rsidR="009A62F0" w:rsidRDefault="009A62F0" w:rsidP="00F70353">
      <w:pPr>
        <w:keepNext/>
        <w:ind w:firstLine="0"/>
        <w:jc w:val="left"/>
      </w:pPr>
      <w:bookmarkStart w:id="31" w:name="file_end40"/>
      <w:bookmarkStart w:id="32" w:name="file_start41"/>
      <w:bookmarkEnd w:id="31"/>
      <w:bookmarkEnd w:id="32"/>
    </w:p>
    <w:p w14:paraId="53FE13FE" w14:textId="16210E1C" w:rsidR="00F70353" w:rsidRPr="008414B0" w:rsidRDefault="00F70353" w:rsidP="00F70353">
      <w:pPr>
        <w:keepNext/>
        <w:ind w:firstLine="0"/>
        <w:jc w:val="left"/>
      </w:pPr>
      <w:r w:rsidRPr="008414B0">
        <w:t>Document No. 5201</w:t>
      </w:r>
    </w:p>
    <w:p w14:paraId="5551E2CB" w14:textId="77777777" w:rsidR="00F70353" w:rsidRPr="008414B0" w:rsidRDefault="00F70353" w:rsidP="00F70353">
      <w:pPr>
        <w:ind w:firstLine="0"/>
        <w:jc w:val="left"/>
      </w:pPr>
      <w:r w:rsidRPr="008414B0">
        <w:t>Agency: State Election Commission</w:t>
      </w:r>
    </w:p>
    <w:p w14:paraId="417678B0" w14:textId="77777777" w:rsidR="00F70353" w:rsidRPr="008414B0" w:rsidRDefault="00F70353" w:rsidP="00F70353">
      <w:pPr>
        <w:ind w:firstLine="0"/>
        <w:jc w:val="left"/>
      </w:pPr>
      <w:r w:rsidRPr="008414B0">
        <w:t>Statutory Authority: 1976 Code Sections 7-3-10 and 7-3-20</w:t>
      </w:r>
    </w:p>
    <w:p w14:paraId="7900C3D6" w14:textId="77777777" w:rsidR="00F70353" w:rsidRPr="008414B0" w:rsidRDefault="00F70353" w:rsidP="00F70353">
      <w:pPr>
        <w:ind w:firstLine="0"/>
        <w:jc w:val="left"/>
      </w:pPr>
      <w:r w:rsidRPr="008414B0">
        <w:t>Emergency Election Procedures</w:t>
      </w:r>
    </w:p>
    <w:p w14:paraId="2D65E905" w14:textId="77777777" w:rsidR="00F70353" w:rsidRPr="008414B0" w:rsidRDefault="00F70353" w:rsidP="00F70353">
      <w:pPr>
        <w:ind w:firstLine="0"/>
        <w:jc w:val="left"/>
      </w:pPr>
      <w:r w:rsidRPr="008414B0">
        <w:t xml:space="preserve">Received by Speaker of the House of Representatives </w:t>
      </w:r>
    </w:p>
    <w:p w14:paraId="39A93D75" w14:textId="77777777" w:rsidR="00F70353" w:rsidRPr="008414B0" w:rsidRDefault="00F70353" w:rsidP="00F70353">
      <w:pPr>
        <w:ind w:firstLine="0"/>
        <w:jc w:val="left"/>
      </w:pPr>
      <w:r w:rsidRPr="008414B0">
        <w:t>January 14, 2025</w:t>
      </w:r>
    </w:p>
    <w:p w14:paraId="2CA786C6" w14:textId="77777777" w:rsidR="00F70353" w:rsidRPr="008414B0" w:rsidRDefault="00F70353" w:rsidP="00F70353">
      <w:pPr>
        <w:ind w:firstLine="0"/>
        <w:jc w:val="left"/>
      </w:pPr>
      <w:r w:rsidRPr="008414B0">
        <w:t>Referred to Regulations, Admin. Proc., AI and Cybersecurity Committee</w:t>
      </w:r>
    </w:p>
    <w:p w14:paraId="31EA2888" w14:textId="77777777" w:rsidR="00F70353" w:rsidRPr="008414B0" w:rsidRDefault="00F70353" w:rsidP="00F70353">
      <w:pPr>
        <w:ind w:firstLine="0"/>
        <w:jc w:val="left"/>
      </w:pPr>
      <w:r w:rsidRPr="008414B0">
        <w:t>Legislative Review Expiration January 18, 2026</w:t>
      </w:r>
    </w:p>
    <w:p w14:paraId="084E1E62" w14:textId="77777777" w:rsidR="00F70353" w:rsidRDefault="00F70353" w:rsidP="00F70353">
      <w:bookmarkStart w:id="33" w:name="file_end41"/>
      <w:bookmarkEnd w:id="33"/>
    </w:p>
    <w:p w14:paraId="7F6FB80B" w14:textId="77777777" w:rsidR="00F70353" w:rsidRPr="00DA05BC" w:rsidRDefault="00F70353" w:rsidP="00F70353">
      <w:pPr>
        <w:keepNext/>
        <w:ind w:firstLine="0"/>
        <w:jc w:val="left"/>
      </w:pPr>
      <w:bookmarkStart w:id="34" w:name="file_start42"/>
      <w:bookmarkEnd w:id="34"/>
      <w:r w:rsidRPr="00DA05BC">
        <w:t>Document No. 5202</w:t>
      </w:r>
    </w:p>
    <w:p w14:paraId="7BF488AF" w14:textId="77777777" w:rsidR="00F70353" w:rsidRPr="00DA05BC" w:rsidRDefault="00F70353" w:rsidP="00F70353">
      <w:pPr>
        <w:ind w:firstLine="0"/>
        <w:jc w:val="left"/>
      </w:pPr>
      <w:r w:rsidRPr="00DA05BC">
        <w:t>Agency: State Election Commission</w:t>
      </w:r>
    </w:p>
    <w:p w14:paraId="6F2CAA2A" w14:textId="77777777" w:rsidR="00F70353" w:rsidRPr="00DA05BC" w:rsidRDefault="00F70353" w:rsidP="00F70353">
      <w:pPr>
        <w:ind w:firstLine="0"/>
        <w:jc w:val="left"/>
      </w:pPr>
      <w:r w:rsidRPr="00DA05BC">
        <w:t>Statutory Authority: 1976 Code Sections 7-3-10 and 7-3-20</w:t>
      </w:r>
    </w:p>
    <w:p w14:paraId="1F89128F" w14:textId="77777777" w:rsidR="00F70353" w:rsidRPr="00DA05BC" w:rsidRDefault="00F70353" w:rsidP="00F70353">
      <w:pPr>
        <w:ind w:firstLine="0"/>
        <w:jc w:val="left"/>
      </w:pPr>
      <w:r w:rsidRPr="00DA05BC">
        <w:t>Poll Worker Training; Candidate Withdrawals</w:t>
      </w:r>
    </w:p>
    <w:p w14:paraId="6899B0D1" w14:textId="77777777" w:rsidR="00F70353" w:rsidRPr="00DA05BC" w:rsidRDefault="00F70353" w:rsidP="00F70353">
      <w:pPr>
        <w:ind w:firstLine="0"/>
        <w:jc w:val="left"/>
      </w:pPr>
      <w:r w:rsidRPr="00DA05BC">
        <w:t xml:space="preserve">Received by Speaker of the House of Representatives </w:t>
      </w:r>
    </w:p>
    <w:p w14:paraId="6B213CF5" w14:textId="77777777" w:rsidR="00F70353" w:rsidRPr="00DA05BC" w:rsidRDefault="00F70353" w:rsidP="00F70353">
      <w:pPr>
        <w:ind w:firstLine="0"/>
        <w:jc w:val="left"/>
      </w:pPr>
      <w:r w:rsidRPr="00DA05BC">
        <w:t>January 14, 2025</w:t>
      </w:r>
    </w:p>
    <w:p w14:paraId="752C6695" w14:textId="77777777" w:rsidR="00F70353" w:rsidRPr="00DA05BC" w:rsidRDefault="00F70353" w:rsidP="00F70353">
      <w:pPr>
        <w:ind w:firstLine="0"/>
        <w:jc w:val="left"/>
      </w:pPr>
      <w:r w:rsidRPr="00DA05BC">
        <w:t>Referred to Regulations, Admin. Proc., AI and Cybersecurity Committee</w:t>
      </w:r>
    </w:p>
    <w:p w14:paraId="43684B67" w14:textId="77777777" w:rsidR="00F70353" w:rsidRPr="00DA05BC" w:rsidRDefault="00F70353" w:rsidP="00F70353">
      <w:pPr>
        <w:ind w:firstLine="0"/>
        <w:jc w:val="left"/>
      </w:pPr>
      <w:r w:rsidRPr="00DA05BC">
        <w:t>Legislative Review Expiration January 18, 2026</w:t>
      </w:r>
    </w:p>
    <w:p w14:paraId="68A7C2F9" w14:textId="77777777" w:rsidR="00F70353" w:rsidRDefault="00F70353" w:rsidP="00F70353">
      <w:bookmarkStart w:id="35" w:name="file_end42"/>
      <w:bookmarkEnd w:id="35"/>
    </w:p>
    <w:p w14:paraId="49A10DE1" w14:textId="77777777" w:rsidR="00F70353" w:rsidRPr="00A07465" w:rsidRDefault="00F70353" w:rsidP="00F70353">
      <w:pPr>
        <w:keepNext/>
        <w:ind w:firstLine="0"/>
        <w:jc w:val="left"/>
      </w:pPr>
      <w:bookmarkStart w:id="36" w:name="file_start43"/>
      <w:bookmarkEnd w:id="36"/>
      <w:r w:rsidRPr="00A07465">
        <w:t>Document No. 5203</w:t>
      </w:r>
    </w:p>
    <w:p w14:paraId="429E3A9E" w14:textId="77777777" w:rsidR="00F70353" w:rsidRPr="00A07465" w:rsidRDefault="00F70353" w:rsidP="00F70353">
      <w:pPr>
        <w:ind w:firstLine="0"/>
        <w:jc w:val="left"/>
      </w:pPr>
      <w:r w:rsidRPr="00A07465">
        <w:t>Agency: State Election Commission</w:t>
      </w:r>
    </w:p>
    <w:p w14:paraId="4B3B9CFC" w14:textId="77777777" w:rsidR="00F70353" w:rsidRPr="00A07465" w:rsidRDefault="00F70353" w:rsidP="00F70353">
      <w:pPr>
        <w:ind w:firstLine="0"/>
        <w:jc w:val="left"/>
      </w:pPr>
      <w:r w:rsidRPr="00A07465">
        <w:t>Statutory Authority: 1976 Code Sections 7-3-10 and 7-3-20</w:t>
      </w:r>
    </w:p>
    <w:p w14:paraId="4902445E" w14:textId="77777777" w:rsidR="00F70353" w:rsidRPr="00A07465" w:rsidRDefault="00F70353" w:rsidP="00F70353">
      <w:pPr>
        <w:ind w:firstLine="0"/>
        <w:jc w:val="left"/>
      </w:pPr>
      <w:r w:rsidRPr="00A07465">
        <w:t>Procedures for Electronic Petitions</w:t>
      </w:r>
    </w:p>
    <w:p w14:paraId="7705954C" w14:textId="77777777" w:rsidR="00F70353" w:rsidRPr="00A07465" w:rsidRDefault="00F70353" w:rsidP="00F70353">
      <w:pPr>
        <w:ind w:firstLine="0"/>
        <w:jc w:val="left"/>
      </w:pPr>
      <w:r w:rsidRPr="00A07465">
        <w:t xml:space="preserve">Received by Speaker of the House of Representatives </w:t>
      </w:r>
    </w:p>
    <w:p w14:paraId="2C3D8BEE" w14:textId="77777777" w:rsidR="00F70353" w:rsidRPr="00A07465" w:rsidRDefault="00F70353" w:rsidP="00F70353">
      <w:pPr>
        <w:ind w:firstLine="0"/>
        <w:jc w:val="left"/>
      </w:pPr>
      <w:r w:rsidRPr="00A07465">
        <w:t>January 14, 2025</w:t>
      </w:r>
    </w:p>
    <w:p w14:paraId="502E0519" w14:textId="77777777" w:rsidR="00F70353" w:rsidRPr="00A07465" w:rsidRDefault="00F70353" w:rsidP="00F70353">
      <w:pPr>
        <w:ind w:firstLine="0"/>
        <w:jc w:val="left"/>
      </w:pPr>
      <w:r w:rsidRPr="00A07465">
        <w:t>Referred to Regulations, Admin. Proc., AI and Cybersecurity Committee</w:t>
      </w:r>
    </w:p>
    <w:p w14:paraId="10866F8B" w14:textId="77777777" w:rsidR="00F70353" w:rsidRPr="00A07465" w:rsidRDefault="00F70353" w:rsidP="00F70353">
      <w:pPr>
        <w:ind w:firstLine="0"/>
        <w:jc w:val="left"/>
      </w:pPr>
      <w:r w:rsidRPr="00A07465">
        <w:t>Legislative Review Expiration January 18, 2026</w:t>
      </w:r>
    </w:p>
    <w:p w14:paraId="40F6E718" w14:textId="77777777" w:rsidR="00F70353" w:rsidRDefault="00F70353" w:rsidP="00F70353">
      <w:bookmarkStart w:id="37" w:name="file_end43"/>
      <w:bookmarkEnd w:id="37"/>
    </w:p>
    <w:p w14:paraId="4D7B9888" w14:textId="77777777" w:rsidR="00F70353" w:rsidRPr="00B21530" w:rsidRDefault="00F70353" w:rsidP="00F70353">
      <w:pPr>
        <w:keepNext/>
        <w:ind w:firstLine="0"/>
        <w:jc w:val="left"/>
      </w:pPr>
      <w:bookmarkStart w:id="38" w:name="file_start44"/>
      <w:bookmarkEnd w:id="38"/>
      <w:r w:rsidRPr="00B21530">
        <w:t>Document No. 5204</w:t>
      </w:r>
    </w:p>
    <w:p w14:paraId="1997659C" w14:textId="77777777" w:rsidR="00F70353" w:rsidRPr="00B21530" w:rsidRDefault="00F70353" w:rsidP="00F70353">
      <w:pPr>
        <w:ind w:firstLine="0"/>
        <w:jc w:val="left"/>
      </w:pPr>
      <w:r w:rsidRPr="00B21530">
        <w:t>Agency: State Election Commission</w:t>
      </w:r>
    </w:p>
    <w:p w14:paraId="6021E118" w14:textId="77777777" w:rsidR="00F70353" w:rsidRPr="00B21530" w:rsidRDefault="00F70353" w:rsidP="00F70353">
      <w:pPr>
        <w:ind w:firstLine="0"/>
        <w:jc w:val="left"/>
      </w:pPr>
      <w:r w:rsidRPr="00B21530">
        <w:t>Statutory Authority: 1976 Code Sections 7-3-10, 7-3-20, 7-13-1490, and 7-13-1655</w:t>
      </w:r>
    </w:p>
    <w:p w14:paraId="0EC5443E" w14:textId="77777777" w:rsidR="00F70353" w:rsidRPr="00B21530" w:rsidRDefault="00F70353" w:rsidP="00F70353">
      <w:pPr>
        <w:ind w:firstLine="0"/>
        <w:jc w:val="left"/>
      </w:pPr>
      <w:r w:rsidRPr="00B21530">
        <w:t>R.45-10, Retention and Disposition of Certain Voting Records</w:t>
      </w:r>
    </w:p>
    <w:p w14:paraId="40D7AEED" w14:textId="77777777" w:rsidR="00F70353" w:rsidRPr="00B21530" w:rsidRDefault="00F70353" w:rsidP="00F70353">
      <w:pPr>
        <w:ind w:firstLine="0"/>
        <w:jc w:val="left"/>
      </w:pPr>
      <w:r w:rsidRPr="00B21530">
        <w:t xml:space="preserve">Received by Speaker of the House of Representatives </w:t>
      </w:r>
    </w:p>
    <w:p w14:paraId="2D5EA0FA" w14:textId="77777777" w:rsidR="00F70353" w:rsidRPr="00B21530" w:rsidRDefault="00F70353" w:rsidP="00F70353">
      <w:pPr>
        <w:ind w:firstLine="0"/>
        <w:jc w:val="left"/>
      </w:pPr>
      <w:r w:rsidRPr="00B21530">
        <w:t>January 14, 2025</w:t>
      </w:r>
    </w:p>
    <w:p w14:paraId="2252595C" w14:textId="77777777" w:rsidR="00F70353" w:rsidRPr="00B21530" w:rsidRDefault="00F70353" w:rsidP="00F70353">
      <w:pPr>
        <w:ind w:firstLine="0"/>
        <w:jc w:val="left"/>
      </w:pPr>
      <w:r w:rsidRPr="00B21530">
        <w:t>Referred to Regulations, Admin. Proc., AI and Cybersecurity Committee</w:t>
      </w:r>
    </w:p>
    <w:p w14:paraId="4C3ADD49" w14:textId="77777777" w:rsidR="00F70353" w:rsidRPr="00B21530" w:rsidRDefault="00F70353" w:rsidP="00F70353">
      <w:pPr>
        <w:ind w:firstLine="0"/>
        <w:jc w:val="left"/>
      </w:pPr>
      <w:r w:rsidRPr="00B21530">
        <w:t>Legislative Review Expiration January 18, 2026</w:t>
      </w:r>
    </w:p>
    <w:p w14:paraId="51EAA457" w14:textId="77777777" w:rsidR="00F70353" w:rsidRDefault="00F70353" w:rsidP="00F70353">
      <w:bookmarkStart w:id="39" w:name="file_end44"/>
      <w:bookmarkEnd w:id="39"/>
    </w:p>
    <w:p w14:paraId="0782F764" w14:textId="77777777" w:rsidR="00F70353" w:rsidRPr="0002078B" w:rsidRDefault="00F70353" w:rsidP="00F70353">
      <w:pPr>
        <w:keepNext/>
        <w:ind w:firstLine="0"/>
        <w:jc w:val="left"/>
      </w:pPr>
      <w:bookmarkStart w:id="40" w:name="file_start45"/>
      <w:bookmarkEnd w:id="40"/>
      <w:r w:rsidRPr="0002078B">
        <w:t>Document No. 5205</w:t>
      </w:r>
    </w:p>
    <w:p w14:paraId="46595A8B" w14:textId="77777777" w:rsidR="00F70353" w:rsidRPr="0002078B" w:rsidRDefault="00F70353" w:rsidP="00F70353">
      <w:pPr>
        <w:ind w:firstLine="0"/>
        <w:jc w:val="left"/>
      </w:pPr>
      <w:r w:rsidRPr="0002078B">
        <w:t>Agency: State Election Commission</w:t>
      </w:r>
    </w:p>
    <w:p w14:paraId="6CF36E92" w14:textId="77777777" w:rsidR="00F70353" w:rsidRPr="0002078B" w:rsidRDefault="00F70353" w:rsidP="00F70353">
      <w:pPr>
        <w:ind w:firstLine="0"/>
        <w:jc w:val="left"/>
      </w:pPr>
      <w:r w:rsidRPr="0002078B">
        <w:t>Statutory Authority: 1976 Code Sections 7-3-10 and 7-3-20</w:t>
      </w:r>
    </w:p>
    <w:p w14:paraId="51E5BC57" w14:textId="77777777" w:rsidR="00F70353" w:rsidRPr="0002078B" w:rsidRDefault="00F70353" w:rsidP="00F70353">
      <w:pPr>
        <w:ind w:firstLine="0"/>
        <w:jc w:val="left"/>
      </w:pPr>
      <w:r w:rsidRPr="0002078B">
        <w:t>Reports to State Election Commission by County Boards of Voter Registration and Elections</w:t>
      </w:r>
    </w:p>
    <w:p w14:paraId="7577459F" w14:textId="77777777" w:rsidR="00F70353" w:rsidRPr="0002078B" w:rsidRDefault="00F70353" w:rsidP="00F70353">
      <w:pPr>
        <w:ind w:firstLine="0"/>
        <w:jc w:val="left"/>
      </w:pPr>
      <w:r w:rsidRPr="0002078B">
        <w:t xml:space="preserve">Received by Speaker of the House of Representatives </w:t>
      </w:r>
    </w:p>
    <w:p w14:paraId="7BB6D3CD" w14:textId="77777777" w:rsidR="00F70353" w:rsidRPr="0002078B" w:rsidRDefault="00F70353" w:rsidP="00F70353">
      <w:pPr>
        <w:ind w:firstLine="0"/>
        <w:jc w:val="left"/>
      </w:pPr>
      <w:r w:rsidRPr="0002078B">
        <w:t>January 14, 2025</w:t>
      </w:r>
    </w:p>
    <w:p w14:paraId="2FE8672B" w14:textId="77777777" w:rsidR="00F70353" w:rsidRPr="0002078B" w:rsidRDefault="00F70353" w:rsidP="00F70353">
      <w:pPr>
        <w:ind w:firstLine="0"/>
        <w:jc w:val="left"/>
      </w:pPr>
      <w:r w:rsidRPr="0002078B">
        <w:t>Referred to Regulations, Admin. Proc., AI and Cybersecurity Committee</w:t>
      </w:r>
    </w:p>
    <w:p w14:paraId="01CAB4AA" w14:textId="77777777" w:rsidR="00F70353" w:rsidRPr="0002078B" w:rsidRDefault="00F70353" w:rsidP="00F70353">
      <w:pPr>
        <w:ind w:firstLine="0"/>
        <w:jc w:val="left"/>
      </w:pPr>
      <w:r w:rsidRPr="0002078B">
        <w:t>Legislative Review Expiration January 18, 2026</w:t>
      </w:r>
    </w:p>
    <w:p w14:paraId="5B2F1082" w14:textId="77777777" w:rsidR="00F70353" w:rsidRDefault="00F70353" w:rsidP="00F70353">
      <w:bookmarkStart w:id="41" w:name="file_end45"/>
      <w:bookmarkEnd w:id="41"/>
    </w:p>
    <w:p w14:paraId="565DB71D" w14:textId="77777777" w:rsidR="00F70353" w:rsidRPr="00EC3E52" w:rsidRDefault="00F70353" w:rsidP="00F70353">
      <w:pPr>
        <w:keepNext/>
        <w:ind w:firstLine="0"/>
        <w:jc w:val="left"/>
      </w:pPr>
      <w:bookmarkStart w:id="42" w:name="file_start46"/>
      <w:bookmarkEnd w:id="42"/>
      <w:r w:rsidRPr="00EC3E52">
        <w:t>Document No. 5225</w:t>
      </w:r>
    </w:p>
    <w:p w14:paraId="6446ABC3" w14:textId="77777777" w:rsidR="00F70353" w:rsidRPr="00EC3E52" w:rsidRDefault="00F70353" w:rsidP="00F70353">
      <w:pPr>
        <w:ind w:firstLine="0"/>
        <w:jc w:val="left"/>
      </w:pPr>
      <w:r w:rsidRPr="00EC3E52">
        <w:t>Agency: State Election Commission</w:t>
      </w:r>
    </w:p>
    <w:p w14:paraId="0638404B" w14:textId="77777777" w:rsidR="00F70353" w:rsidRPr="00EC3E52" w:rsidRDefault="00F70353" w:rsidP="00F70353">
      <w:pPr>
        <w:ind w:firstLine="0"/>
        <w:jc w:val="left"/>
      </w:pPr>
      <w:r w:rsidRPr="00EC3E52">
        <w:t>Statutory Authority: 1976 Code Sections 7-3-10, 7-3-20, and 7-13-1640</w:t>
      </w:r>
    </w:p>
    <w:p w14:paraId="370738AA" w14:textId="77777777" w:rsidR="00F70353" w:rsidRPr="00EC3E52" w:rsidRDefault="00F70353" w:rsidP="00F70353">
      <w:pPr>
        <w:ind w:firstLine="0"/>
        <w:jc w:val="left"/>
      </w:pPr>
      <w:r w:rsidRPr="00EC3E52">
        <w:t>Retention and Storage of Election Records and Election Equipment</w:t>
      </w:r>
    </w:p>
    <w:p w14:paraId="2B15AD2C" w14:textId="77777777" w:rsidR="00F70353" w:rsidRPr="00EC3E52" w:rsidRDefault="00F70353" w:rsidP="00F70353">
      <w:pPr>
        <w:ind w:firstLine="0"/>
        <w:jc w:val="left"/>
      </w:pPr>
      <w:r w:rsidRPr="00EC3E52">
        <w:t xml:space="preserve">Received by Speaker of the House of Representatives </w:t>
      </w:r>
    </w:p>
    <w:p w14:paraId="79A13B89" w14:textId="77777777" w:rsidR="00F70353" w:rsidRPr="00EC3E52" w:rsidRDefault="00F70353" w:rsidP="00F70353">
      <w:pPr>
        <w:ind w:firstLine="0"/>
        <w:jc w:val="left"/>
      </w:pPr>
      <w:r w:rsidRPr="00EC3E52">
        <w:t>January 14, 2025</w:t>
      </w:r>
    </w:p>
    <w:p w14:paraId="3975ECB5" w14:textId="77777777" w:rsidR="00F70353" w:rsidRPr="00EC3E52" w:rsidRDefault="00F70353" w:rsidP="00F70353">
      <w:pPr>
        <w:ind w:firstLine="0"/>
        <w:jc w:val="left"/>
      </w:pPr>
      <w:r w:rsidRPr="00EC3E52">
        <w:t>Referred to Regulations, Admin. Proc., AI and Cybersecurity Committee</w:t>
      </w:r>
    </w:p>
    <w:p w14:paraId="7C06B1FE" w14:textId="77777777" w:rsidR="00F70353" w:rsidRPr="00EC3E52" w:rsidRDefault="00F70353" w:rsidP="00F70353">
      <w:pPr>
        <w:ind w:firstLine="0"/>
        <w:jc w:val="left"/>
      </w:pPr>
      <w:r w:rsidRPr="00EC3E52">
        <w:t>Legislative Review Expiration January 18, 2026</w:t>
      </w:r>
    </w:p>
    <w:p w14:paraId="55526087" w14:textId="77777777" w:rsidR="00F70353" w:rsidRDefault="00F70353" w:rsidP="00F70353">
      <w:bookmarkStart w:id="43" w:name="file_end46"/>
      <w:bookmarkEnd w:id="43"/>
    </w:p>
    <w:p w14:paraId="623CB2F9" w14:textId="77777777" w:rsidR="00F70353" w:rsidRPr="009B217C" w:rsidRDefault="00F70353" w:rsidP="00F70353">
      <w:pPr>
        <w:keepNext/>
        <w:ind w:firstLine="0"/>
        <w:jc w:val="left"/>
      </w:pPr>
      <w:bookmarkStart w:id="44" w:name="file_start47"/>
      <w:bookmarkEnd w:id="44"/>
      <w:r w:rsidRPr="009B217C">
        <w:t>Document No. 5267</w:t>
      </w:r>
    </w:p>
    <w:p w14:paraId="4DAAE082" w14:textId="77777777" w:rsidR="00F70353" w:rsidRPr="009B217C" w:rsidRDefault="00F70353" w:rsidP="00F70353">
      <w:pPr>
        <w:ind w:firstLine="0"/>
        <w:jc w:val="left"/>
      </w:pPr>
      <w:r w:rsidRPr="009B217C">
        <w:t>Agency: Public Service Commission</w:t>
      </w:r>
    </w:p>
    <w:p w14:paraId="2F73C434" w14:textId="77777777" w:rsidR="00F70353" w:rsidRPr="009B217C" w:rsidRDefault="00F70353" w:rsidP="00F70353">
      <w:pPr>
        <w:ind w:firstLine="0"/>
        <w:jc w:val="left"/>
      </w:pPr>
      <w:r w:rsidRPr="009B217C">
        <w:t>Statutory Authority: 1976 Code Sections 58-3-140, 58-9-720, and 58-9-810</w:t>
      </w:r>
    </w:p>
    <w:p w14:paraId="073AC4BA" w14:textId="77777777" w:rsidR="00F70353" w:rsidRPr="009B217C" w:rsidRDefault="00F70353" w:rsidP="00F70353">
      <w:pPr>
        <w:ind w:firstLine="0"/>
        <w:jc w:val="left"/>
      </w:pPr>
      <w:r w:rsidRPr="009B217C">
        <w:t>Article 6, Telecommunications Utilities</w:t>
      </w:r>
    </w:p>
    <w:p w14:paraId="7499D222" w14:textId="77777777" w:rsidR="00F70353" w:rsidRPr="009B217C" w:rsidRDefault="00F70353" w:rsidP="00F70353">
      <w:pPr>
        <w:ind w:firstLine="0"/>
        <w:jc w:val="left"/>
      </w:pPr>
      <w:r w:rsidRPr="009B217C">
        <w:t xml:space="preserve">Received by Speaker of the House of Representatives </w:t>
      </w:r>
    </w:p>
    <w:p w14:paraId="4C1F55E4" w14:textId="77777777" w:rsidR="00F70353" w:rsidRPr="009B217C" w:rsidRDefault="00F70353" w:rsidP="00F70353">
      <w:pPr>
        <w:ind w:firstLine="0"/>
        <w:jc w:val="left"/>
      </w:pPr>
      <w:r w:rsidRPr="009B217C">
        <w:t>January 14, 2025</w:t>
      </w:r>
    </w:p>
    <w:p w14:paraId="692EE943" w14:textId="77777777" w:rsidR="00F70353" w:rsidRPr="009B217C" w:rsidRDefault="00F70353" w:rsidP="00F70353">
      <w:pPr>
        <w:ind w:firstLine="0"/>
        <w:jc w:val="left"/>
      </w:pPr>
      <w:r w:rsidRPr="009B217C">
        <w:lastRenderedPageBreak/>
        <w:t>Referred to Regulations, Admin. Proc., AI and Cybersecurity Committee</w:t>
      </w:r>
    </w:p>
    <w:p w14:paraId="47B79C96" w14:textId="77777777" w:rsidR="00F70353" w:rsidRPr="009B217C" w:rsidRDefault="00F70353" w:rsidP="00F70353">
      <w:pPr>
        <w:ind w:firstLine="0"/>
        <w:jc w:val="left"/>
      </w:pPr>
      <w:r w:rsidRPr="009B217C">
        <w:t>Legislative Review Expiration January 18, 2026</w:t>
      </w:r>
    </w:p>
    <w:p w14:paraId="503CB00C" w14:textId="77777777" w:rsidR="00F70353" w:rsidRDefault="00F70353" w:rsidP="00F70353">
      <w:bookmarkStart w:id="45" w:name="file_end47"/>
      <w:bookmarkEnd w:id="45"/>
    </w:p>
    <w:p w14:paraId="25894ED1" w14:textId="77777777" w:rsidR="00F70353" w:rsidRPr="00703F64" w:rsidRDefault="00F70353" w:rsidP="00F70353">
      <w:pPr>
        <w:keepNext/>
        <w:ind w:firstLine="0"/>
        <w:jc w:val="left"/>
      </w:pPr>
      <w:bookmarkStart w:id="46" w:name="file_start48"/>
      <w:bookmarkEnd w:id="46"/>
      <w:r w:rsidRPr="00703F64">
        <w:t>Document No. 5242</w:t>
      </w:r>
    </w:p>
    <w:p w14:paraId="1FA1672B" w14:textId="77777777" w:rsidR="00F70353" w:rsidRPr="00703F64" w:rsidRDefault="00F70353" w:rsidP="00F70353">
      <w:pPr>
        <w:ind w:firstLine="0"/>
        <w:jc w:val="left"/>
      </w:pPr>
      <w:r w:rsidRPr="00703F64">
        <w:t>Agency: Public Service Commission</w:t>
      </w:r>
    </w:p>
    <w:p w14:paraId="22084C95" w14:textId="1FA1E5C0" w:rsidR="00F70353" w:rsidRPr="00703F64" w:rsidRDefault="00F70353" w:rsidP="00F70353">
      <w:pPr>
        <w:ind w:firstLine="0"/>
        <w:jc w:val="left"/>
      </w:pPr>
      <w:r w:rsidRPr="00703F64">
        <w:t>Statutory Authority: 1976 Code Sections 58-3-140, 58-23-590, 58-23-1010, 58-23-1070, and 58-23-1130</w:t>
      </w:r>
    </w:p>
    <w:p w14:paraId="336EAC73" w14:textId="77777777" w:rsidR="00F70353" w:rsidRPr="00703F64" w:rsidRDefault="00F70353" w:rsidP="00F70353">
      <w:pPr>
        <w:ind w:firstLine="0"/>
        <w:jc w:val="left"/>
      </w:pPr>
      <w:r w:rsidRPr="00703F64">
        <w:t>Article 2, Motor Carriers</w:t>
      </w:r>
    </w:p>
    <w:p w14:paraId="37DA73B9" w14:textId="77777777" w:rsidR="00F70353" w:rsidRPr="00703F64" w:rsidRDefault="00F70353" w:rsidP="00F70353">
      <w:pPr>
        <w:ind w:firstLine="0"/>
        <w:jc w:val="left"/>
      </w:pPr>
      <w:r w:rsidRPr="00703F64">
        <w:t xml:space="preserve">Received by Speaker of the House of Representatives </w:t>
      </w:r>
    </w:p>
    <w:p w14:paraId="52963FAC" w14:textId="77777777" w:rsidR="00F70353" w:rsidRPr="00703F64" w:rsidRDefault="00F70353" w:rsidP="00F70353">
      <w:pPr>
        <w:ind w:firstLine="0"/>
        <w:jc w:val="left"/>
      </w:pPr>
      <w:r w:rsidRPr="00703F64">
        <w:t>January 14, 2025</w:t>
      </w:r>
    </w:p>
    <w:p w14:paraId="69157D8D" w14:textId="77777777" w:rsidR="00F70353" w:rsidRPr="00703F64" w:rsidRDefault="00F70353" w:rsidP="00F70353">
      <w:pPr>
        <w:ind w:firstLine="0"/>
        <w:jc w:val="left"/>
      </w:pPr>
      <w:r w:rsidRPr="00703F64">
        <w:t>Referred to Regulations, Admin. Proc., AI and Cybersecurity Committee</w:t>
      </w:r>
    </w:p>
    <w:p w14:paraId="787E82C7" w14:textId="77777777" w:rsidR="00F70353" w:rsidRPr="00703F64" w:rsidRDefault="00F70353" w:rsidP="00F70353">
      <w:pPr>
        <w:ind w:firstLine="0"/>
        <w:jc w:val="left"/>
      </w:pPr>
      <w:r w:rsidRPr="00703F64">
        <w:t>Legislative Review Expiration January 18, 2026</w:t>
      </w:r>
    </w:p>
    <w:p w14:paraId="2FE184E1" w14:textId="77777777" w:rsidR="00F70353" w:rsidRDefault="00F70353" w:rsidP="00F70353">
      <w:bookmarkStart w:id="47" w:name="file_end48"/>
      <w:bookmarkEnd w:id="47"/>
    </w:p>
    <w:p w14:paraId="1C6258CC" w14:textId="77777777" w:rsidR="00F70353" w:rsidRPr="00BD56B9" w:rsidRDefault="00F70353" w:rsidP="00F70353">
      <w:pPr>
        <w:keepNext/>
        <w:ind w:firstLine="0"/>
        <w:jc w:val="left"/>
      </w:pPr>
      <w:bookmarkStart w:id="48" w:name="file_start49"/>
      <w:bookmarkEnd w:id="48"/>
      <w:r w:rsidRPr="00BD56B9">
        <w:t>Document No. 5275</w:t>
      </w:r>
    </w:p>
    <w:p w14:paraId="03F54E00" w14:textId="77777777" w:rsidR="00F70353" w:rsidRPr="00BD56B9" w:rsidRDefault="00F70353" w:rsidP="00F70353">
      <w:pPr>
        <w:ind w:firstLine="0"/>
        <w:jc w:val="left"/>
      </w:pPr>
      <w:r w:rsidRPr="00BD56B9">
        <w:t>Agency: Public Service Commission</w:t>
      </w:r>
    </w:p>
    <w:p w14:paraId="74BDF8D7" w14:textId="77777777" w:rsidR="00F70353" w:rsidRPr="00BD56B9" w:rsidRDefault="00F70353" w:rsidP="00F70353">
      <w:pPr>
        <w:ind w:firstLine="0"/>
        <w:jc w:val="left"/>
      </w:pPr>
      <w:r w:rsidRPr="00BD56B9">
        <w:t>Statutory Authority: 1976 Code Section 58-3-140</w:t>
      </w:r>
    </w:p>
    <w:p w14:paraId="37003BB4" w14:textId="77777777" w:rsidR="00F70353" w:rsidRPr="00BD56B9" w:rsidRDefault="00F70353" w:rsidP="00F70353">
      <w:pPr>
        <w:ind w:firstLine="0"/>
        <w:jc w:val="left"/>
      </w:pPr>
      <w:r w:rsidRPr="00BD56B9">
        <w:t>Written Interrogatories and Request for Production of Documents and Things</w:t>
      </w:r>
    </w:p>
    <w:p w14:paraId="1EFF3BF0" w14:textId="77777777" w:rsidR="00F70353" w:rsidRPr="00BD56B9" w:rsidRDefault="00F70353" w:rsidP="00F70353">
      <w:pPr>
        <w:ind w:firstLine="0"/>
        <w:jc w:val="left"/>
      </w:pPr>
      <w:r w:rsidRPr="00BD56B9">
        <w:t xml:space="preserve">Received by Speaker of the House of Representatives </w:t>
      </w:r>
    </w:p>
    <w:p w14:paraId="40AB2DF8" w14:textId="77777777" w:rsidR="00F70353" w:rsidRPr="00BD56B9" w:rsidRDefault="00F70353" w:rsidP="00F70353">
      <w:pPr>
        <w:ind w:firstLine="0"/>
        <w:jc w:val="left"/>
      </w:pPr>
      <w:r w:rsidRPr="00BD56B9">
        <w:t>January 14, 2025</w:t>
      </w:r>
    </w:p>
    <w:p w14:paraId="020F5D63" w14:textId="77777777" w:rsidR="00F70353" w:rsidRPr="00BD56B9" w:rsidRDefault="00F70353" w:rsidP="00F70353">
      <w:pPr>
        <w:keepNext/>
        <w:ind w:firstLine="0"/>
        <w:jc w:val="left"/>
      </w:pPr>
      <w:r w:rsidRPr="00BD56B9">
        <w:t>Referred to Regulations, Admin. Proc., AI and Cybersecurity Committee</w:t>
      </w:r>
    </w:p>
    <w:p w14:paraId="227E4DB9" w14:textId="77777777" w:rsidR="00F70353" w:rsidRPr="00BD56B9" w:rsidRDefault="00F70353" w:rsidP="00F70353">
      <w:pPr>
        <w:ind w:firstLine="0"/>
        <w:jc w:val="left"/>
      </w:pPr>
      <w:r w:rsidRPr="00BD56B9">
        <w:t>Legislative Review Expiration January 18, 2026</w:t>
      </w:r>
    </w:p>
    <w:p w14:paraId="120E1F8D" w14:textId="77777777" w:rsidR="00F70353" w:rsidRDefault="00F70353" w:rsidP="00F70353">
      <w:bookmarkStart w:id="49" w:name="file_end49"/>
      <w:bookmarkEnd w:id="49"/>
    </w:p>
    <w:p w14:paraId="1B452C88" w14:textId="77777777" w:rsidR="00F70353" w:rsidRPr="000F0D8D" w:rsidRDefault="00F70353" w:rsidP="00F70353">
      <w:pPr>
        <w:keepNext/>
        <w:ind w:firstLine="0"/>
        <w:jc w:val="left"/>
      </w:pPr>
      <w:bookmarkStart w:id="50" w:name="file_start50"/>
      <w:bookmarkEnd w:id="50"/>
      <w:r w:rsidRPr="000F0D8D">
        <w:t>Document No. 5281</w:t>
      </w:r>
    </w:p>
    <w:p w14:paraId="47CA2DA8" w14:textId="77777777" w:rsidR="00F70353" w:rsidRPr="000F0D8D" w:rsidRDefault="00F70353" w:rsidP="00F70353">
      <w:pPr>
        <w:ind w:firstLine="0"/>
        <w:jc w:val="left"/>
      </w:pPr>
      <w:r w:rsidRPr="000F0D8D">
        <w:t>Agency: State Board of Financial Institutions</w:t>
      </w:r>
    </w:p>
    <w:p w14:paraId="32464E1D" w14:textId="77777777" w:rsidR="00F70353" w:rsidRPr="000F0D8D" w:rsidRDefault="00F70353" w:rsidP="00F70353">
      <w:pPr>
        <w:ind w:firstLine="0"/>
        <w:jc w:val="left"/>
      </w:pPr>
      <w:r w:rsidRPr="000F0D8D">
        <w:t>Statutory Authority: 1976 Code Section 34-1-60</w:t>
      </w:r>
    </w:p>
    <w:p w14:paraId="4E2F7E55" w14:textId="77777777" w:rsidR="00F70353" w:rsidRPr="000F0D8D" w:rsidRDefault="00F70353" w:rsidP="00F70353">
      <w:pPr>
        <w:ind w:firstLine="0"/>
        <w:jc w:val="left"/>
      </w:pPr>
      <w:r w:rsidRPr="000F0D8D">
        <w:t>Income and Expense Statements Re Dividends</w:t>
      </w:r>
    </w:p>
    <w:p w14:paraId="0F0E6DE1" w14:textId="77777777" w:rsidR="00F70353" w:rsidRPr="000F0D8D" w:rsidRDefault="00F70353" w:rsidP="00F70353">
      <w:pPr>
        <w:ind w:firstLine="0"/>
        <w:jc w:val="left"/>
      </w:pPr>
      <w:r w:rsidRPr="000F0D8D">
        <w:t xml:space="preserve">Received by Speaker of the House of Representatives </w:t>
      </w:r>
    </w:p>
    <w:p w14:paraId="379A12E7" w14:textId="77777777" w:rsidR="00F70353" w:rsidRPr="000F0D8D" w:rsidRDefault="00F70353" w:rsidP="00F70353">
      <w:pPr>
        <w:ind w:firstLine="0"/>
        <w:jc w:val="left"/>
      </w:pPr>
      <w:r w:rsidRPr="000F0D8D">
        <w:t>January 14, 2025</w:t>
      </w:r>
    </w:p>
    <w:p w14:paraId="2CD3EA4E" w14:textId="77777777" w:rsidR="00F70353" w:rsidRPr="000F0D8D" w:rsidRDefault="00F70353" w:rsidP="00F70353">
      <w:pPr>
        <w:keepNext/>
        <w:ind w:firstLine="0"/>
        <w:jc w:val="left"/>
      </w:pPr>
      <w:r w:rsidRPr="000F0D8D">
        <w:t>Referred to Regulations, Admin. Proc., AI and Cybersecurity Committee</w:t>
      </w:r>
    </w:p>
    <w:p w14:paraId="58D089A0" w14:textId="77777777" w:rsidR="00F70353" w:rsidRPr="000F0D8D" w:rsidRDefault="00F70353" w:rsidP="00F70353">
      <w:pPr>
        <w:ind w:firstLine="0"/>
        <w:jc w:val="left"/>
      </w:pPr>
      <w:r w:rsidRPr="000F0D8D">
        <w:t>Legislative Review Expiration January 18, 2026</w:t>
      </w:r>
    </w:p>
    <w:p w14:paraId="39DD5AEF" w14:textId="77777777" w:rsidR="00F70353" w:rsidRDefault="00F70353" w:rsidP="00F70353">
      <w:bookmarkStart w:id="51" w:name="file_end50"/>
      <w:bookmarkEnd w:id="51"/>
    </w:p>
    <w:p w14:paraId="4800EF5D" w14:textId="77777777" w:rsidR="00F70353" w:rsidRPr="007A6CBD" w:rsidRDefault="00F70353" w:rsidP="00F70353">
      <w:pPr>
        <w:keepNext/>
        <w:ind w:firstLine="0"/>
        <w:jc w:val="left"/>
      </w:pPr>
      <w:bookmarkStart w:id="52" w:name="file_start51"/>
      <w:bookmarkEnd w:id="52"/>
      <w:r w:rsidRPr="007A6CBD">
        <w:t>Document No. 5283</w:t>
      </w:r>
    </w:p>
    <w:p w14:paraId="66EB8CE3" w14:textId="77777777" w:rsidR="00F70353" w:rsidRPr="007A6CBD" w:rsidRDefault="00F70353" w:rsidP="00F70353">
      <w:pPr>
        <w:ind w:firstLine="0"/>
        <w:jc w:val="left"/>
      </w:pPr>
      <w:r w:rsidRPr="007A6CBD">
        <w:t>Agency: State Board of Financial Institutions</w:t>
      </w:r>
    </w:p>
    <w:p w14:paraId="7588D2F4" w14:textId="77777777" w:rsidR="00F70353" w:rsidRPr="007A6CBD" w:rsidRDefault="00F70353" w:rsidP="00F70353">
      <w:pPr>
        <w:ind w:firstLine="0"/>
        <w:jc w:val="left"/>
      </w:pPr>
      <w:r w:rsidRPr="007A6CBD">
        <w:t>Statutory Authority: 1976 Code Section 34-26-210</w:t>
      </w:r>
    </w:p>
    <w:p w14:paraId="1D11C976" w14:textId="77777777" w:rsidR="00F70353" w:rsidRPr="007A6CBD" w:rsidRDefault="00F70353" w:rsidP="00F70353">
      <w:pPr>
        <w:ind w:firstLine="0"/>
        <w:jc w:val="left"/>
      </w:pPr>
      <w:r w:rsidRPr="007A6CBD">
        <w:t>Authority to Engage in Activities Authorized for Federally Chartered Institutions</w:t>
      </w:r>
    </w:p>
    <w:p w14:paraId="4E6A8038" w14:textId="77777777" w:rsidR="00F70353" w:rsidRPr="007A6CBD" w:rsidRDefault="00F70353" w:rsidP="00F70353">
      <w:pPr>
        <w:ind w:firstLine="0"/>
        <w:jc w:val="left"/>
      </w:pPr>
      <w:r w:rsidRPr="007A6CBD">
        <w:lastRenderedPageBreak/>
        <w:t xml:space="preserve">Received by Speaker of the House of Representatives </w:t>
      </w:r>
    </w:p>
    <w:p w14:paraId="66C5C1B4" w14:textId="77777777" w:rsidR="00F70353" w:rsidRPr="007A6CBD" w:rsidRDefault="00F70353" w:rsidP="00F70353">
      <w:pPr>
        <w:ind w:firstLine="0"/>
        <w:jc w:val="left"/>
      </w:pPr>
      <w:r w:rsidRPr="007A6CBD">
        <w:t>January 14, 2025</w:t>
      </w:r>
    </w:p>
    <w:p w14:paraId="4BA4FCAB" w14:textId="77777777" w:rsidR="00F70353" w:rsidRPr="007A6CBD" w:rsidRDefault="00F70353" w:rsidP="00F70353">
      <w:pPr>
        <w:keepNext/>
        <w:ind w:firstLine="0"/>
        <w:jc w:val="left"/>
      </w:pPr>
      <w:r w:rsidRPr="007A6CBD">
        <w:t>Referred to Regulations, Admin. Proc., AI and Cybersecurity Committee</w:t>
      </w:r>
    </w:p>
    <w:p w14:paraId="137E03A4" w14:textId="77777777" w:rsidR="00F70353" w:rsidRPr="007A6CBD" w:rsidRDefault="00F70353" w:rsidP="00F70353">
      <w:pPr>
        <w:ind w:firstLine="0"/>
        <w:jc w:val="left"/>
      </w:pPr>
      <w:r w:rsidRPr="007A6CBD">
        <w:t>Legislative Review Expiration January 18, 2026</w:t>
      </w:r>
    </w:p>
    <w:p w14:paraId="7021AE15" w14:textId="77777777" w:rsidR="00F70353" w:rsidRDefault="00F70353" w:rsidP="00F70353">
      <w:bookmarkStart w:id="53" w:name="file_end51"/>
      <w:bookmarkEnd w:id="53"/>
    </w:p>
    <w:p w14:paraId="383D639A" w14:textId="77777777" w:rsidR="00F70353" w:rsidRPr="009769F3" w:rsidRDefault="00F70353" w:rsidP="00F70353">
      <w:pPr>
        <w:keepNext/>
        <w:ind w:firstLine="0"/>
        <w:jc w:val="left"/>
      </w:pPr>
      <w:bookmarkStart w:id="54" w:name="file_start52"/>
      <w:bookmarkEnd w:id="54"/>
      <w:r w:rsidRPr="009769F3">
        <w:t>Document No. 5285</w:t>
      </w:r>
    </w:p>
    <w:p w14:paraId="2622D4AD" w14:textId="77777777" w:rsidR="00F70353" w:rsidRPr="009769F3" w:rsidRDefault="00F70353" w:rsidP="00F70353">
      <w:pPr>
        <w:ind w:firstLine="0"/>
        <w:jc w:val="left"/>
      </w:pPr>
      <w:r w:rsidRPr="009769F3">
        <w:t>Agency: Board of Financial Institutions</w:t>
      </w:r>
    </w:p>
    <w:p w14:paraId="2145C080" w14:textId="77777777" w:rsidR="00F70353" w:rsidRPr="009769F3" w:rsidRDefault="00F70353" w:rsidP="00F70353">
      <w:pPr>
        <w:ind w:firstLine="0"/>
        <w:jc w:val="left"/>
      </w:pPr>
      <w:r w:rsidRPr="009769F3">
        <w:t>Statutory Authority: 1976 Code Sections 34-1-110 and 34-26-210</w:t>
      </w:r>
    </w:p>
    <w:p w14:paraId="0BF6A533" w14:textId="77777777" w:rsidR="00F70353" w:rsidRPr="009769F3" w:rsidRDefault="00F70353" w:rsidP="00F70353">
      <w:pPr>
        <w:ind w:firstLine="0"/>
        <w:jc w:val="left"/>
      </w:pPr>
      <w:r w:rsidRPr="009769F3">
        <w:t>Record Retention for Credit Unions</w:t>
      </w:r>
    </w:p>
    <w:p w14:paraId="102C5FEF" w14:textId="77777777" w:rsidR="00F70353" w:rsidRPr="009769F3" w:rsidRDefault="00F70353" w:rsidP="00F70353">
      <w:pPr>
        <w:ind w:firstLine="0"/>
        <w:jc w:val="left"/>
      </w:pPr>
      <w:r w:rsidRPr="009769F3">
        <w:t xml:space="preserve">Received by Speaker of the House of Representatives </w:t>
      </w:r>
    </w:p>
    <w:p w14:paraId="11691577" w14:textId="77777777" w:rsidR="00F70353" w:rsidRPr="009769F3" w:rsidRDefault="00F70353" w:rsidP="00F70353">
      <w:pPr>
        <w:ind w:firstLine="0"/>
        <w:jc w:val="left"/>
      </w:pPr>
      <w:r w:rsidRPr="009769F3">
        <w:t>January 14, 2025</w:t>
      </w:r>
    </w:p>
    <w:p w14:paraId="07692E35" w14:textId="77777777" w:rsidR="00F70353" w:rsidRPr="009769F3" w:rsidRDefault="00F70353" w:rsidP="00F70353">
      <w:pPr>
        <w:keepNext/>
        <w:ind w:firstLine="0"/>
        <w:jc w:val="left"/>
      </w:pPr>
      <w:r w:rsidRPr="009769F3">
        <w:t>Referred to Regulations, Admin. Proc., AI and Cybersecurity Committee</w:t>
      </w:r>
    </w:p>
    <w:p w14:paraId="691E4EAA" w14:textId="77777777" w:rsidR="00F70353" w:rsidRPr="009769F3" w:rsidRDefault="00F70353" w:rsidP="00F70353">
      <w:pPr>
        <w:ind w:firstLine="0"/>
        <w:jc w:val="left"/>
      </w:pPr>
      <w:r w:rsidRPr="009769F3">
        <w:t>Legislative Review Expiration January 18, 2026</w:t>
      </w:r>
    </w:p>
    <w:p w14:paraId="1FD4779F" w14:textId="77777777" w:rsidR="00F70353" w:rsidRDefault="00F70353" w:rsidP="00F70353">
      <w:bookmarkStart w:id="55" w:name="file_end52"/>
      <w:bookmarkEnd w:id="55"/>
    </w:p>
    <w:p w14:paraId="3546103E" w14:textId="77777777" w:rsidR="00F70353" w:rsidRPr="006F4B5A" w:rsidRDefault="00F70353" w:rsidP="00F70353">
      <w:pPr>
        <w:keepNext/>
        <w:ind w:firstLine="0"/>
        <w:jc w:val="left"/>
      </w:pPr>
      <w:bookmarkStart w:id="56" w:name="file_start53"/>
      <w:bookmarkEnd w:id="56"/>
      <w:r w:rsidRPr="006F4B5A">
        <w:t>Document No. 5286</w:t>
      </w:r>
    </w:p>
    <w:p w14:paraId="5BE9E932" w14:textId="77777777" w:rsidR="00F70353" w:rsidRPr="006F4B5A" w:rsidRDefault="00F70353" w:rsidP="00F70353">
      <w:pPr>
        <w:ind w:firstLine="0"/>
        <w:jc w:val="left"/>
      </w:pPr>
      <w:r w:rsidRPr="006F4B5A">
        <w:t>Agency: State Board of Financial Institutions</w:t>
      </w:r>
    </w:p>
    <w:p w14:paraId="37A418BA" w14:textId="77777777" w:rsidR="00F70353" w:rsidRPr="006F4B5A" w:rsidRDefault="00F70353" w:rsidP="00F70353">
      <w:pPr>
        <w:ind w:firstLine="0"/>
        <w:jc w:val="left"/>
      </w:pPr>
      <w:r w:rsidRPr="006F4B5A">
        <w:t>Statutory Authority: 1976 Code Section 34-26-210</w:t>
      </w:r>
    </w:p>
    <w:p w14:paraId="2D557130" w14:textId="77777777" w:rsidR="00F70353" w:rsidRPr="006F4B5A" w:rsidRDefault="00F70353" w:rsidP="00F70353">
      <w:pPr>
        <w:ind w:firstLine="0"/>
        <w:jc w:val="left"/>
      </w:pPr>
      <w:r w:rsidRPr="006F4B5A">
        <w:t>Declaration of Dividends by State-chartered Credit Unions</w:t>
      </w:r>
    </w:p>
    <w:p w14:paraId="41E3FB34" w14:textId="77777777" w:rsidR="00F70353" w:rsidRPr="006F4B5A" w:rsidRDefault="00F70353" w:rsidP="00F70353">
      <w:pPr>
        <w:ind w:firstLine="0"/>
        <w:jc w:val="left"/>
      </w:pPr>
      <w:r w:rsidRPr="006F4B5A">
        <w:t xml:space="preserve">Received by Speaker of the House of Representatives </w:t>
      </w:r>
    </w:p>
    <w:p w14:paraId="6228DFA4" w14:textId="77777777" w:rsidR="00F70353" w:rsidRPr="006F4B5A" w:rsidRDefault="00F70353" w:rsidP="00F70353">
      <w:pPr>
        <w:ind w:firstLine="0"/>
        <w:jc w:val="left"/>
      </w:pPr>
      <w:r w:rsidRPr="006F4B5A">
        <w:t>January 14, 2025</w:t>
      </w:r>
    </w:p>
    <w:p w14:paraId="55188A0B" w14:textId="77777777" w:rsidR="00F70353" w:rsidRPr="006F4B5A" w:rsidRDefault="00F70353" w:rsidP="00F70353">
      <w:pPr>
        <w:keepNext/>
        <w:ind w:firstLine="0"/>
        <w:jc w:val="left"/>
      </w:pPr>
      <w:r w:rsidRPr="006F4B5A">
        <w:t>Referred to Regulations, Admin. Proc., AI and Cybersecurity Committee</w:t>
      </w:r>
    </w:p>
    <w:p w14:paraId="29749E51" w14:textId="77777777" w:rsidR="00F70353" w:rsidRPr="006F4B5A" w:rsidRDefault="00F70353" w:rsidP="00F70353">
      <w:pPr>
        <w:ind w:firstLine="0"/>
        <w:jc w:val="left"/>
      </w:pPr>
      <w:r w:rsidRPr="006F4B5A">
        <w:t>Legislative Review Expiration January 18, 2026</w:t>
      </w:r>
    </w:p>
    <w:p w14:paraId="2EF8C84A" w14:textId="77777777" w:rsidR="00F70353" w:rsidRDefault="00F70353" w:rsidP="00F70353">
      <w:bookmarkStart w:id="57" w:name="file_end53"/>
      <w:bookmarkEnd w:id="57"/>
    </w:p>
    <w:p w14:paraId="6CA7AAD8" w14:textId="77777777" w:rsidR="00F70353" w:rsidRPr="00561047" w:rsidRDefault="00F70353" w:rsidP="00F70353">
      <w:pPr>
        <w:keepNext/>
        <w:ind w:firstLine="0"/>
        <w:jc w:val="left"/>
      </w:pPr>
      <w:bookmarkStart w:id="58" w:name="file_start54"/>
      <w:bookmarkEnd w:id="58"/>
      <w:r w:rsidRPr="00561047">
        <w:t>Document No. 5289</w:t>
      </w:r>
    </w:p>
    <w:p w14:paraId="775214C1" w14:textId="77777777" w:rsidR="00F70353" w:rsidRPr="00561047" w:rsidRDefault="00F70353" w:rsidP="00F70353">
      <w:pPr>
        <w:ind w:firstLine="0"/>
        <w:jc w:val="left"/>
      </w:pPr>
      <w:r w:rsidRPr="00561047">
        <w:t>Agency: Board of Financial Institutions</w:t>
      </w:r>
    </w:p>
    <w:p w14:paraId="22F32CB9" w14:textId="77777777" w:rsidR="00F70353" w:rsidRPr="00561047" w:rsidRDefault="00F70353" w:rsidP="00F70353">
      <w:pPr>
        <w:ind w:firstLine="0"/>
        <w:jc w:val="left"/>
      </w:pPr>
      <w:r w:rsidRPr="00561047">
        <w:t>Statutory Authority: 1976 Code Sections 34-1-60 and 34-50-530(A)</w:t>
      </w:r>
    </w:p>
    <w:p w14:paraId="66076B61" w14:textId="77777777" w:rsidR="00F70353" w:rsidRPr="00561047" w:rsidRDefault="00F70353" w:rsidP="00F70353">
      <w:pPr>
        <w:ind w:firstLine="0"/>
        <w:jc w:val="left"/>
      </w:pPr>
      <w:r w:rsidRPr="00561047">
        <w:t>Retention of Bank Records</w:t>
      </w:r>
    </w:p>
    <w:p w14:paraId="45AF4E97" w14:textId="77777777" w:rsidR="00F70353" w:rsidRPr="00561047" w:rsidRDefault="00F70353" w:rsidP="00F70353">
      <w:pPr>
        <w:ind w:firstLine="0"/>
        <w:jc w:val="left"/>
      </w:pPr>
      <w:r w:rsidRPr="00561047">
        <w:t xml:space="preserve">Received by Speaker of the House of Representatives </w:t>
      </w:r>
    </w:p>
    <w:p w14:paraId="7166D556" w14:textId="77777777" w:rsidR="00F70353" w:rsidRPr="00561047" w:rsidRDefault="00F70353" w:rsidP="00F70353">
      <w:pPr>
        <w:ind w:firstLine="0"/>
        <w:jc w:val="left"/>
      </w:pPr>
      <w:r w:rsidRPr="00561047">
        <w:t>January 14, 2025</w:t>
      </w:r>
    </w:p>
    <w:p w14:paraId="11134652" w14:textId="77777777" w:rsidR="00F70353" w:rsidRPr="00561047" w:rsidRDefault="00F70353" w:rsidP="00F70353">
      <w:pPr>
        <w:keepNext/>
        <w:ind w:firstLine="0"/>
        <w:jc w:val="left"/>
      </w:pPr>
      <w:r w:rsidRPr="00561047">
        <w:t>Referred to Regulations, Admin. Proc., AI and Cybersecurity Committee</w:t>
      </w:r>
    </w:p>
    <w:p w14:paraId="2B7D77DB" w14:textId="77777777" w:rsidR="00F70353" w:rsidRPr="00561047" w:rsidRDefault="00F70353" w:rsidP="00F70353">
      <w:pPr>
        <w:ind w:firstLine="0"/>
        <w:jc w:val="left"/>
      </w:pPr>
      <w:r w:rsidRPr="00561047">
        <w:t>Legislative Review Expiration January 18, 2026</w:t>
      </w:r>
    </w:p>
    <w:p w14:paraId="07D9D02C" w14:textId="77777777" w:rsidR="00F70353" w:rsidRDefault="00F70353" w:rsidP="00F70353">
      <w:bookmarkStart w:id="59" w:name="file_end54"/>
      <w:bookmarkEnd w:id="59"/>
    </w:p>
    <w:p w14:paraId="3F918FA7" w14:textId="77777777" w:rsidR="00F70353" w:rsidRPr="00CC1047" w:rsidRDefault="00F70353" w:rsidP="00F70353">
      <w:pPr>
        <w:keepNext/>
        <w:ind w:firstLine="0"/>
        <w:jc w:val="left"/>
      </w:pPr>
      <w:bookmarkStart w:id="60" w:name="file_start55"/>
      <w:bookmarkEnd w:id="60"/>
      <w:r w:rsidRPr="00CC1047">
        <w:t>Document No. 5290</w:t>
      </w:r>
    </w:p>
    <w:p w14:paraId="4E40E244" w14:textId="77777777" w:rsidR="00F70353" w:rsidRPr="00CC1047" w:rsidRDefault="00F70353" w:rsidP="00F70353">
      <w:pPr>
        <w:ind w:firstLine="0"/>
        <w:jc w:val="left"/>
      </w:pPr>
      <w:r w:rsidRPr="00CC1047">
        <w:t>Agency: State Board of Financial Institutions</w:t>
      </w:r>
    </w:p>
    <w:p w14:paraId="2A353A6C" w14:textId="77777777" w:rsidR="00F70353" w:rsidRPr="00CC1047" w:rsidRDefault="00F70353" w:rsidP="00F70353">
      <w:pPr>
        <w:ind w:firstLine="0"/>
        <w:jc w:val="left"/>
      </w:pPr>
      <w:r w:rsidRPr="00CC1047">
        <w:t>Statutory Authority: 1976 Code Section 34-26-210</w:t>
      </w:r>
    </w:p>
    <w:p w14:paraId="570F1467" w14:textId="77777777" w:rsidR="00F70353" w:rsidRPr="00CC1047" w:rsidRDefault="00F70353" w:rsidP="00F70353">
      <w:pPr>
        <w:ind w:firstLine="0"/>
        <w:jc w:val="left"/>
      </w:pPr>
      <w:r w:rsidRPr="00CC1047">
        <w:t>Electronic Fund Transfers</w:t>
      </w:r>
    </w:p>
    <w:p w14:paraId="788EA515" w14:textId="77777777" w:rsidR="00F70353" w:rsidRPr="00CC1047" w:rsidRDefault="00F70353" w:rsidP="00F70353">
      <w:pPr>
        <w:ind w:firstLine="0"/>
        <w:jc w:val="left"/>
      </w:pPr>
      <w:r w:rsidRPr="00CC1047">
        <w:t xml:space="preserve">Received by Speaker of the House of Representatives </w:t>
      </w:r>
    </w:p>
    <w:p w14:paraId="13600587" w14:textId="77777777" w:rsidR="00F70353" w:rsidRPr="00CC1047" w:rsidRDefault="00F70353" w:rsidP="00F70353">
      <w:pPr>
        <w:ind w:firstLine="0"/>
        <w:jc w:val="left"/>
      </w:pPr>
      <w:r w:rsidRPr="00CC1047">
        <w:lastRenderedPageBreak/>
        <w:t>January 14, 2025</w:t>
      </w:r>
    </w:p>
    <w:p w14:paraId="65C0B8EC" w14:textId="77777777" w:rsidR="00F70353" w:rsidRPr="00CC1047" w:rsidRDefault="00F70353" w:rsidP="00F70353">
      <w:pPr>
        <w:keepNext/>
        <w:ind w:firstLine="0"/>
        <w:jc w:val="left"/>
      </w:pPr>
      <w:r w:rsidRPr="00CC1047">
        <w:t>Referred to Regulations, Admin. Proc., AI and Cybersecurity Committee</w:t>
      </w:r>
    </w:p>
    <w:p w14:paraId="2D832E5F" w14:textId="77777777" w:rsidR="00F70353" w:rsidRPr="00CC1047" w:rsidRDefault="00F70353" w:rsidP="00F70353">
      <w:pPr>
        <w:ind w:firstLine="0"/>
        <w:jc w:val="left"/>
      </w:pPr>
      <w:r w:rsidRPr="00CC1047">
        <w:t>Legislative Review Expiration January 18, 2026</w:t>
      </w:r>
    </w:p>
    <w:p w14:paraId="11D0F9F7" w14:textId="77777777" w:rsidR="00F70353" w:rsidRDefault="00F70353" w:rsidP="00F70353">
      <w:bookmarkStart w:id="61" w:name="file_end55"/>
      <w:bookmarkEnd w:id="61"/>
    </w:p>
    <w:p w14:paraId="36CE19D2" w14:textId="77777777" w:rsidR="00F70353" w:rsidRPr="00BA2A6D" w:rsidRDefault="00F70353" w:rsidP="00F70353">
      <w:pPr>
        <w:keepNext/>
        <w:ind w:firstLine="0"/>
        <w:jc w:val="left"/>
      </w:pPr>
      <w:bookmarkStart w:id="62" w:name="file_start56"/>
      <w:bookmarkEnd w:id="62"/>
      <w:r w:rsidRPr="00BA2A6D">
        <w:t>Document No. 5292</w:t>
      </w:r>
    </w:p>
    <w:p w14:paraId="1BC16974" w14:textId="77777777" w:rsidR="00F70353" w:rsidRPr="00BA2A6D" w:rsidRDefault="00F70353" w:rsidP="00F70353">
      <w:pPr>
        <w:ind w:firstLine="0"/>
        <w:jc w:val="left"/>
      </w:pPr>
      <w:r w:rsidRPr="00BA2A6D">
        <w:t>Agency: Board of Financial Institutions</w:t>
      </w:r>
    </w:p>
    <w:p w14:paraId="65F74AA6" w14:textId="77777777" w:rsidR="00F70353" w:rsidRPr="00BA2A6D" w:rsidRDefault="00F70353" w:rsidP="00F70353">
      <w:pPr>
        <w:ind w:firstLine="0"/>
        <w:jc w:val="left"/>
      </w:pPr>
      <w:r w:rsidRPr="00BA2A6D">
        <w:t>Statutory Authority: 1976 Code Sections 34-1-60 and 34-50-530(A)</w:t>
      </w:r>
    </w:p>
    <w:p w14:paraId="5AF7B565" w14:textId="77777777" w:rsidR="00F70353" w:rsidRPr="00BA2A6D" w:rsidRDefault="00F70353" w:rsidP="00F70353">
      <w:pPr>
        <w:ind w:firstLine="0"/>
        <w:jc w:val="left"/>
      </w:pPr>
      <w:r w:rsidRPr="00BA2A6D">
        <w:t>State Bank Dividends</w:t>
      </w:r>
    </w:p>
    <w:p w14:paraId="6BF6BD87" w14:textId="77777777" w:rsidR="00F70353" w:rsidRPr="00BA2A6D" w:rsidRDefault="00F70353" w:rsidP="00F70353">
      <w:pPr>
        <w:ind w:firstLine="0"/>
        <w:jc w:val="left"/>
      </w:pPr>
      <w:r w:rsidRPr="00BA2A6D">
        <w:t xml:space="preserve">Received by Speaker of the House of Representatives </w:t>
      </w:r>
    </w:p>
    <w:p w14:paraId="73D1DC13" w14:textId="77777777" w:rsidR="00F70353" w:rsidRPr="00BA2A6D" w:rsidRDefault="00F70353" w:rsidP="00F70353">
      <w:pPr>
        <w:ind w:firstLine="0"/>
        <w:jc w:val="left"/>
      </w:pPr>
      <w:r w:rsidRPr="00BA2A6D">
        <w:t>January 14, 2025</w:t>
      </w:r>
    </w:p>
    <w:p w14:paraId="54F4C4CE" w14:textId="77777777" w:rsidR="00F70353" w:rsidRPr="00BA2A6D" w:rsidRDefault="00F70353" w:rsidP="00F70353">
      <w:pPr>
        <w:keepNext/>
        <w:ind w:firstLine="0"/>
        <w:jc w:val="left"/>
      </w:pPr>
      <w:r w:rsidRPr="00BA2A6D">
        <w:t>Referred to Regulations, Admin. Proc., AI and Cybersecurity Committee</w:t>
      </w:r>
    </w:p>
    <w:p w14:paraId="4D2EEF12" w14:textId="77777777" w:rsidR="00F70353" w:rsidRPr="00BA2A6D" w:rsidRDefault="00F70353" w:rsidP="00F70353">
      <w:pPr>
        <w:ind w:firstLine="0"/>
        <w:jc w:val="left"/>
      </w:pPr>
      <w:r w:rsidRPr="00BA2A6D">
        <w:t>Legislative Review Expiration January 18, 2026</w:t>
      </w:r>
    </w:p>
    <w:p w14:paraId="212B86B2" w14:textId="77777777" w:rsidR="00F70353" w:rsidRDefault="00F70353" w:rsidP="00F70353">
      <w:bookmarkStart w:id="63" w:name="file_end56"/>
      <w:bookmarkEnd w:id="63"/>
    </w:p>
    <w:p w14:paraId="4A35908B" w14:textId="77777777" w:rsidR="00F70353" w:rsidRPr="00D40701" w:rsidRDefault="00F70353" w:rsidP="00F70353">
      <w:pPr>
        <w:keepNext/>
        <w:ind w:firstLine="0"/>
        <w:jc w:val="left"/>
      </w:pPr>
      <w:bookmarkStart w:id="64" w:name="file_start57"/>
      <w:bookmarkEnd w:id="64"/>
      <w:r w:rsidRPr="00D40701">
        <w:t>Document No. 5293</w:t>
      </w:r>
    </w:p>
    <w:p w14:paraId="03F6FA85" w14:textId="77777777" w:rsidR="00F70353" w:rsidRPr="00D40701" w:rsidRDefault="00F70353" w:rsidP="00F70353">
      <w:pPr>
        <w:ind w:firstLine="0"/>
        <w:jc w:val="left"/>
      </w:pPr>
      <w:r w:rsidRPr="00D40701">
        <w:t>Agency: Board of Financial Institutions</w:t>
      </w:r>
    </w:p>
    <w:p w14:paraId="34F56183" w14:textId="77777777" w:rsidR="00F70353" w:rsidRPr="00D40701" w:rsidRDefault="00F70353" w:rsidP="00F70353">
      <w:pPr>
        <w:ind w:firstLine="0"/>
        <w:jc w:val="left"/>
      </w:pPr>
      <w:r w:rsidRPr="00D40701">
        <w:t>Statutory Authority: 1976 Code Section 34-26-210</w:t>
      </w:r>
    </w:p>
    <w:p w14:paraId="44AAA3F9" w14:textId="77777777" w:rsidR="00F70353" w:rsidRPr="00D40701" w:rsidRDefault="00F70353" w:rsidP="00F70353">
      <w:pPr>
        <w:ind w:firstLine="0"/>
        <w:jc w:val="left"/>
      </w:pPr>
      <w:r w:rsidRPr="00D40701">
        <w:t>Terms and Conditions for State-chartered Credit Union to Make ARM Loans</w:t>
      </w:r>
    </w:p>
    <w:p w14:paraId="616168F0" w14:textId="77777777" w:rsidR="00F70353" w:rsidRPr="00D40701" w:rsidRDefault="00F70353" w:rsidP="00F70353">
      <w:pPr>
        <w:ind w:firstLine="0"/>
        <w:jc w:val="left"/>
      </w:pPr>
      <w:r w:rsidRPr="00D40701">
        <w:t xml:space="preserve">Received by Speaker of the House of Representatives </w:t>
      </w:r>
    </w:p>
    <w:p w14:paraId="7103A516" w14:textId="77777777" w:rsidR="00F70353" w:rsidRPr="00D40701" w:rsidRDefault="00F70353" w:rsidP="00F70353">
      <w:pPr>
        <w:ind w:firstLine="0"/>
        <w:jc w:val="left"/>
      </w:pPr>
      <w:r w:rsidRPr="00D40701">
        <w:t>January 14, 2025</w:t>
      </w:r>
    </w:p>
    <w:p w14:paraId="33E13E65" w14:textId="77777777" w:rsidR="00F70353" w:rsidRPr="00D40701" w:rsidRDefault="00F70353" w:rsidP="00F70353">
      <w:pPr>
        <w:keepNext/>
        <w:ind w:firstLine="0"/>
        <w:jc w:val="left"/>
      </w:pPr>
      <w:r w:rsidRPr="00D40701">
        <w:t>Referred to Regulations, Admin. Proc., AI and Cybersecurity Committee</w:t>
      </w:r>
    </w:p>
    <w:p w14:paraId="632376D7" w14:textId="77777777" w:rsidR="00F70353" w:rsidRPr="00D40701" w:rsidRDefault="00F70353" w:rsidP="00F70353">
      <w:pPr>
        <w:ind w:firstLine="0"/>
        <w:jc w:val="left"/>
      </w:pPr>
      <w:r w:rsidRPr="00D40701">
        <w:t>Legislative Review Expiration January 18, 2026</w:t>
      </w:r>
    </w:p>
    <w:p w14:paraId="34EF63BB" w14:textId="77777777" w:rsidR="00F70353" w:rsidRDefault="00F70353" w:rsidP="00F70353">
      <w:bookmarkStart w:id="65" w:name="file_end57"/>
      <w:bookmarkEnd w:id="65"/>
    </w:p>
    <w:p w14:paraId="6D980E4D" w14:textId="77777777" w:rsidR="00F70353" w:rsidRPr="00352392" w:rsidRDefault="00F70353" w:rsidP="00F70353">
      <w:pPr>
        <w:keepNext/>
        <w:ind w:firstLine="0"/>
        <w:jc w:val="left"/>
      </w:pPr>
      <w:bookmarkStart w:id="66" w:name="file_start58"/>
      <w:bookmarkEnd w:id="66"/>
      <w:r w:rsidRPr="00352392">
        <w:t>Document No. 5271</w:t>
      </w:r>
    </w:p>
    <w:p w14:paraId="7D699036" w14:textId="77777777" w:rsidR="00F70353" w:rsidRPr="00352392" w:rsidRDefault="00F70353" w:rsidP="00F70353">
      <w:pPr>
        <w:ind w:firstLine="0"/>
        <w:jc w:val="left"/>
      </w:pPr>
      <w:r w:rsidRPr="00352392">
        <w:t>Agency: South Carolina Conservation Bank</w:t>
      </w:r>
    </w:p>
    <w:p w14:paraId="55CE6BB7" w14:textId="77777777" w:rsidR="00F70353" w:rsidRPr="00352392" w:rsidRDefault="00F70353" w:rsidP="00F70353">
      <w:pPr>
        <w:ind w:firstLine="0"/>
        <w:jc w:val="left"/>
      </w:pPr>
      <w:r w:rsidRPr="00352392">
        <w:t>Statutory Authority: 1976 Code Section 48-59-70(M)</w:t>
      </w:r>
    </w:p>
    <w:p w14:paraId="6B072E4F" w14:textId="77777777" w:rsidR="00F70353" w:rsidRPr="00352392" w:rsidRDefault="00F70353" w:rsidP="00F70353">
      <w:pPr>
        <w:ind w:firstLine="0"/>
        <w:jc w:val="left"/>
      </w:pPr>
      <w:r w:rsidRPr="00352392">
        <w:t>Procurement of Appraisal Services</w:t>
      </w:r>
    </w:p>
    <w:p w14:paraId="0D887CF2" w14:textId="77777777" w:rsidR="00F70353" w:rsidRPr="00352392" w:rsidRDefault="00F70353" w:rsidP="00F70353">
      <w:pPr>
        <w:ind w:firstLine="0"/>
        <w:jc w:val="left"/>
      </w:pPr>
      <w:r w:rsidRPr="00352392">
        <w:t xml:space="preserve">Received by Speaker of the House of Representatives </w:t>
      </w:r>
    </w:p>
    <w:p w14:paraId="482E0749" w14:textId="77777777" w:rsidR="00F70353" w:rsidRPr="00352392" w:rsidRDefault="00F70353" w:rsidP="00F70353">
      <w:pPr>
        <w:ind w:firstLine="0"/>
        <w:jc w:val="left"/>
      </w:pPr>
      <w:r w:rsidRPr="00352392">
        <w:t>January 14, 2025</w:t>
      </w:r>
    </w:p>
    <w:p w14:paraId="28DA5E47" w14:textId="77777777" w:rsidR="00F70353" w:rsidRPr="00352392" w:rsidRDefault="00F70353" w:rsidP="00F70353">
      <w:pPr>
        <w:keepNext/>
        <w:ind w:firstLine="0"/>
        <w:jc w:val="left"/>
      </w:pPr>
      <w:r w:rsidRPr="00352392">
        <w:t>Referred to Regulations, Admin. Proc., AI and Cybersecurity Committee</w:t>
      </w:r>
    </w:p>
    <w:p w14:paraId="5C5F8CB4" w14:textId="77777777" w:rsidR="00F70353" w:rsidRPr="00352392" w:rsidRDefault="00F70353" w:rsidP="00F70353">
      <w:pPr>
        <w:ind w:firstLine="0"/>
        <w:jc w:val="left"/>
      </w:pPr>
      <w:r w:rsidRPr="00352392">
        <w:t>Legislative Review Expiration January 18, 2026</w:t>
      </w:r>
    </w:p>
    <w:p w14:paraId="58F6F291" w14:textId="77777777" w:rsidR="00F70353" w:rsidRDefault="00F70353" w:rsidP="00F70353">
      <w:bookmarkStart w:id="67" w:name="file_end58"/>
      <w:bookmarkEnd w:id="67"/>
    </w:p>
    <w:p w14:paraId="5A60AB37" w14:textId="77777777" w:rsidR="00F70353" w:rsidRPr="00006F44" w:rsidRDefault="00F70353" w:rsidP="00F70353">
      <w:pPr>
        <w:keepNext/>
        <w:ind w:firstLine="0"/>
        <w:jc w:val="left"/>
      </w:pPr>
      <w:bookmarkStart w:id="68" w:name="file_start59"/>
      <w:bookmarkEnd w:id="68"/>
      <w:r w:rsidRPr="00006F44">
        <w:t>Document No. 5302</w:t>
      </w:r>
    </w:p>
    <w:p w14:paraId="4995395E" w14:textId="77777777" w:rsidR="00F70353" w:rsidRPr="00006F44" w:rsidRDefault="00F70353" w:rsidP="00F70353">
      <w:pPr>
        <w:ind w:firstLine="0"/>
        <w:jc w:val="left"/>
      </w:pPr>
      <w:r w:rsidRPr="00006F44">
        <w:t>Agency: South Carolina Criminal Justice Academy</w:t>
      </w:r>
    </w:p>
    <w:p w14:paraId="7CC6A38F" w14:textId="77777777" w:rsidR="00F70353" w:rsidRPr="00006F44" w:rsidRDefault="00F70353" w:rsidP="00F70353">
      <w:pPr>
        <w:ind w:firstLine="0"/>
        <w:jc w:val="left"/>
      </w:pPr>
      <w:r w:rsidRPr="00006F44">
        <w:t>Statutory Authority: 1976 Code Sections 23-23-10 et seq.</w:t>
      </w:r>
    </w:p>
    <w:p w14:paraId="6B7DB209" w14:textId="77777777" w:rsidR="00F70353" w:rsidRPr="00006F44" w:rsidRDefault="00F70353" w:rsidP="00F70353">
      <w:pPr>
        <w:ind w:firstLine="0"/>
        <w:jc w:val="left"/>
      </w:pPr>
      <w:r w:rsidRPr="00006F44">
        <w:t>Investigation of Events Requiring Withdrawal of Certification; Notification to Officer</w:t>
      </w:r>
    </w:p>
    <w:p w14:paraId="502404AC" w14:textId="77777777" w:rsidR="00F70353" w:rsidRPr="00006F44" w:rsidRDefault="00F70353" w:rsidP="00F70353">
      <w:pPr>
        <w:ind w:firstLine="0"/>
        <w:jc w:val="left"/>
      </w:pPr>
      <w:r w:rsidRPr="00006F44">
        <w:lastRenderedPageBreak/>
        <w:t xml:space="preserve">Received by Speaker of the House of Representatives </w:t>
      </w:r>
    </w:p>
    <w:p w14:paraId="10D408A3" w14:textId="77777777" w:rsidR="00F70353" w:rsidRPr="00006F44" w:rsidRDefault="00F70353" w:rsidP="00F70353">
      <w:pPr>
        <w:ind w:firstLine="0"/>
        <w:jc w:val="left"/>
      </w:pPr>
      <w:r w:rsidRPr="00006F44">
        <w:t>January 14, 2025</w:t>
      </w:r>
    </w:p>
    <w:p w14:paraId="315C1A00" w14:textId="77777777" w:rsidR="00F70353" w:rsidRPr="00006F44" w:rsidRDefault="00F70353" w:rsidP="00F70353">
      <w:pPr>
        <w:keepNext/>
        <w:ind w:firstLine="0"/>
        <w:jc w:val="left"/>
      </w:pPr>
      <w:r w:rsidRPr="00006F44">
        <w:t>Referred to Regulations, Admin. Proc., AI and Cybersecurity Committee</w:t>
      </w:r>
    </w:p>
    <w:p w14:paraId="355E4219" w14:textId="77777777" w:rsidR="00F70353" w:rsidRPr="00006F44" w:rsidRDefault="00F70353" w:rsidP="00F70353">
      <w:pPr>
        <w:ind w:firstLine="0"/>
        <w:jc w:val="left"/>
      </w:pPr>
      <w:r w:rsidRPr="00006F44">
        <w:t>Legislative Review Expiration January 18, 2026</w:t>
      </w:r>
    </w:p>
    <w:p w14:paraId="2651DA59" w14:textId="77777777" w:rsidR="00F70353" w:rsidRDefault="00F70353" w:rsidP="00F70353">
      <w:bookmarkStart w:id="69" w:name="file_end59"/>
      <w:bookmarkEnd w:id="69"/>
    </w:p>
    <w:p w14:paraId="421B15FA" w14:textId="77777777" w:rsidR="00F70353" w:rsidRPr="00D64648" w:rsidRDefault="00F70353" w:rsidP="00F70353">
      <w:pPr>
        <w:keepNext/>
        <w:ind w:firstLine="0"/>
        <w:jc w:val="left"/>
      </w:pPr>
      <w:bookmarkStart w:id="70" w:name="file_start60"/>
      <w:bookmarkEnd w:id="70"/>
      <w:r w:rsidRPr="00D64648">
        <w:t>Document No. 5304</w:t>
      </w:r>
    </w:p>
    <w:p w14:paraId="2426FA0E" w14:textId="77777777" w:rsidR="00F70353" w:rsidRPr="00D64648" w:rsidRDefault="00F70353" w:rsidP="00F70353">
      <w:pPr>
        <w:ind w:firstLine="0"/>
        <w:jc w:val="left"/>
      </w:pPr>
      <w:r w:rsidRPr="00D64648">
        <w:t>Agency: South Carolina Criminal Justice Academy</w:t>
      </w:r>
    </w:p>
    <w:p w14:paraId="0653A396" w14:textId="77777777" w:rsidR="00F70353" w:rsidRPr="00D64648" w:rsidRDefault="00F70353" w:rsidP="00F70353">
      <w:pPr>
        <w:ind w:firstLine="0"/>
        <w:jc w:val="left"/>
      </w:pPr>
      <w:r w:rsidRPr="00D64648">
        <w:t>Statutory Authority: 1976 Code Sections 23-23-10 et seq.</w:t>
      </w:r>
    </w:p>
    <w:p w14:paraId="51B76352" w14:textId="77777777" w:rsidR="00F70353" w:rsidRPr="00D64648" w:rsidRDefault="00F70353" w:rsidP="00F70353">
      <w:pPr>
        <w:ind w:firstLine="0"/>
        <w:jc w:val="left"/>
      </w:pPr>
      <w:r w:rsidRPr="00D64648">
        <w:t>Sanctions</w:t>
      </w:r>
    </w:p>
    <w:p w14:paraId="036A129D" w14:textId="77777777" w:rsidR="00F70353" w:rsidRPr="00D64648" w:rsidRDefault="00F70353" w:rsidP="00F70353">
      <w:pPr>
        <w:ind w:firstLine="0"/>
        <w:jc w:val="left"/>
      </w:pPr>
      <w:r w:rsidRPr="00D64648">
        <w:t xml:space="preserve">Received by Speaker of the House of Representatives </w:t>
      </w:r>
    </w:p>
    <w:p w14:paraId="1758D200" w14:textId="77777777" w:rsidR="00F70353" w:rsidRPr="00D64648" w:rsidRDefault="00F70353" w:rsidP="00F70353">
      <w:pPr>
        <w:ind w:firstLine="0"/>
        <w:jc w:val="left"/>
      </w:pPr>
      <w:r w:rsidRPr="00D64648">
        <w:t>January 14, 2025</w:t>
      </w:r>
    </w:p>
    <w:p w14:paraId="457D0FFC" w14:textId="77777777" w:rsidR="00F70353" w:rsidRPr="00D64648" w:rsidRDefault="00F70353" w:rsidP="00F70353">
      <w:pPr>
        <w:keepNext/>
        <w:ind w:firstLine="0"/>
        <w:jc w:val="left"/>
      </w:pPr>
      <w:r w:rsidRPr="00D64648">
        <w:t>Referred to Regulations, Admin. Proc., AI and Cybersecurity Committee</w:t>
      </w:r>
    </w:p>
    <w:p w14:paraId="69DB030C" w14:textId="77777777" w:rsidR="00F70353" w:rsidRPr="00D64648" w:rsidRDefault="00F70353" w:rsidP="00F70353">
      <w:pPr>
        <w:ind w:firstLine="0"/>
        <w:jc w:val="left"/>
      </w:pPr>
      <w:r w:rsidRPr="00D64648">
        <w:t>Legislative Review Expiration January 18, 2026</w:t>
      </w:r>
    </w:p>
    <w:p w14:paraId="6EBE7AF5" w14:textId="77777777" w:rsidR="00F70353" w:rsidRDefault="00F70353" w:rsidP="00F70353">
      <w:bookmarkStart w:id="71" w:name="file_end60"/>
      <w:bookmarkEnd w:id="71"/>
    </w:p>
    <w:p w14:paraId="1E69F8AE" w14:textId="77777777" w:rsidR="00F70353" w:rsidRPr="009948FC" w:rsidRDefault="00F70353" w:rsidP="00F70353">
      <w:pPr>
        <w:keepNext/>
        <w:ind w:firstLine="0"/>
        <w:jc w:val="left"/>
      </w:pPr>
      <w:bookmarkStart w:id="72" w:name="file_start61"/>
      <w:bookmarkEnd w:id="72"/>
      <w:r w:rsidRPr="009948FC">
        <w:t>Document No. 5320</w:t>
      </w:r>
    </w:p>
    <w:p w14:paraId="6275E3EE" w14:textId="77777777" w:rsidR="00F70353" w:rsidRPr="009948FC" w:rsidRDefault="00F70353" w:rsidP="00F70353">
      <w:pPr>
        <w:ind w:firstLine="0"/>
        <w:jc w:val="left"/>
      </w:pPr>
      <w:r w:rsidRPr="009948FC">
        <w:t>Agency: Department of Insurance</w:t>
      </w:r>
    </w:p>
    <w:p w14:paraId="5FB60E8E" w14:textId="77777777" w:rsidR="00F70353" w:rsidRPr="009948FC" w:rsidRDefault="00F70353" w:rsidP="00F70353">
      <w:pPr>
        <w:ind w:firstLine="0"/>
        <w:jc w:val="left"/>
      </w:pPr>
      <w:r w:rsidRPr="009948FC">
        <w:t>Statutory Authority: 1976 Code Sections 1-23-110 et seq., 38-3-110(2), and 38-21-300</w:t>
      </w:r>
    </w:p>
    <w:p w14:paraId="66594968" w14:textId="77777777" w:rsidR="00F70353" w:rsidRPr="009948FC" w:rsidRDefault="00F70353" w:rsidP="00F70353">
      <w:pPr>
        <w:ind w:firstLine="0"/>
        <w:jc w:val="left"/>
      </w:pPr>
      <w:r w:rsidRPr="009948FC">
        <w:t>Insurance Holding Company Systems</w:t>
      </w:r>
    </w:p>
    <w:p w14:paraId="0A62033C" w14:textId="77777777" w:rsidR="00F70353" w:rsidRPr="009948FC" w:rsidRDefault="00F70353" w:rsidP="00F70353">
      <w:pPr>
        <w:ind w:firstLine="0"/>
        <w:jc w:val="left"/>
      </w:pPr>
      <w:r w:rsidRPr="009948FC">
        <w:t xml:space="preserve">Received by Speaker of the House of Representatives </w:t>
      </w:r>
    </w:p>
    <w:p w14:paraId="6D22D036" w14:textId="77777777" w:rsidR="00F70353" w:rsidRPr="009948FC" w:rsidRDefault="00F70353" w:rsidP="00F70353">
      <w:pPr>
        <w:ind w:firstLine="0"/>
        <w:jc w:val="left"/>
      </w:pPr>
      <w:r w:rsidRPr="009948FC">
        <w:t>January 14, 2025</w:t>
      </w:r>
    </w:p>
    <w:p w14:paraId="6B9AA964" w14:textId="77777777" w:rsidR="00F70353" w:rsidRPr="009948FC" w:rsidRDefault="00F70353" w:rsidP="00F70353">
      <w:pPr>
        <w:keepNext/>
        <w:ind w:firstLine="0"/>
        <w:jc w:val="left"/>
      </w:pPr>
      <w:r w:rsidRPr="009948FC">
        <w:t>Referred to Regulations, Admin. Proc., AI and Cybersecurity Committee</w:t>
      </w:r>
    </w:p>
    <w:p w14:paraId="2761523F" w14:textId="77777777" w:rsidR="00F70353" w:rsidRPr="009948FC" w:rsidRDefault="00F70353" w:rsidP="00F70353">
      <w:pPr>
        <w:ind w:firstLine="0"/>
        <w:jc w:val="left"/>
      </w:pPr>
      <w:r w:rsidRPr="009948FC">
        <w:t>Legislative Review Expiration January 18, 2026</w:t>
      </w:r>
    </w:p>
    <w:p w14:paraId="7621F937" w14:textId="77777777" w:rsidR="00F70353" w:rsidRDefault="00F70353" w:rsidP="00F70353">
      <w:bookmarkStart w:id="73" w:name="file_end61"/>
      <w:bookmarkEnd w:id="73"/>
    </w:p>
    <w:p w14:paraId="453436BA" w14:textId="77777777" w:rsidR="00F70353" w:rsidRPr="006E17B0" w:rsidRDefault="00F70353" w:rsidP="00F70353">
      <w:pPr>
        <w:keepNext/>
        <w:ind w:firstLine="0"/>
        <w:jc w:val="left"/>
      </w:pPr>
      <w:bookmarkStart w:id="74" w:name="file_start62"/>
      <w:bookmarkEnd w:id="74"/>
      <w:r w:rsidRPr="006E17B0">
        <w:t>Document No. 5321</w:t>
      </w:r>
    </w:p>
    <w:p w14:paraId="7F2461AC" w14:textId="77777777" w:rsidR="00F70353" w:rsidRPr="006E17B0" w:rsidRDefault="00F70353" w:rsidP="00F70353">
      <w:pPr>
        <w:ind w:firstLine="0"/>
        <w:jc w:val="left"/>
      </w:pPr>
      <w:r w:rsidRPr="006E17B0">
        <w:t>Agency: State Commission on Higher Education</w:t>
      </w:r>
    </w:p>
    <w:p w14:paraId="31C3F71A" w14:textId="77777777" w:rsidR="00F70353" w:rsidRPr="006E17B0" w:rsidRDefault="00F70353" w:rsidP="00F70353">
      <w:pPr>
        <w:ind w:firstLine="0"/>
        <w:jc w:val="left"/>
      </w:pPr>
      <w:r w:rsidRPr="006E17B0">
        <w:t>Statutory Authority: 1976 Code Sections 59-149-10 et seq.</w:t>
      </w:r>
    </w:p>
    <w:p w14:paraId="45EB5E69" w14:textId="77777777" w:rsidR="00F70353" w:rsidRPr="006E17B0" w:rsidRDefault="00F70353" w:rsidP="00F70353">
      <w:pPr>
        <w:ind w:firstLine="0"/>
        <w:jc w:val="left"/>
      </w:pPr>
      <w:r w:rsidRPr="006E17B0">
        <w:t>LIFE Scholarship and Scholarship Enhancement</w:t>
      </w:r>
    </w:p>
    <w:p w14:paraId="7191C44C" w14:textId="77777777" w:rsidR="00F70353" w:rsidRPr="006E17B0" w:rsidRDefault="00F70353" w:rsidP="00F70353">
      <w:pPr>
        <w:ind w:firstLine="0"/>
        <w:jc w:val="left"/>
      </w:pPr>
      <w:r w:rsidRPr="006E17B0">
        <w:t xml:space="preserve">Received by Speaker of the House of Representatives </w:t>
      </w:r>
    </w:p>
    <w:p w14:paraId="002495DE" w14:textId="77777777" w:rsidR="00F70353" w:rsidRPr="006E17B0" w:rsidRDefault="00F70353" w:rsidP="00F70353">
      <w:pPr>
        <w:ind w:firstLine="0"/>
        <w:jc w:val="left"/>
      </w:pPr>
      <w:r w:rsidRPr="006E17B0">
        <w:t>January 14, 2025</w:t>
      </w:r>
    </w:p>
    <w:p w14:paraId="16961BAD" w14:textId="77777777" w:rsidR="00F70353" w:rsidRPr="006E17B0" w:rsidRDefault="00F70353" w:rsidP="00F70353">
      <w:pPr>
        <w:keepNext/>
        <w:ind w:firstLine="0"/>
        <w:jc w:val="left"/>
      </w:pPr>
      <w:r w:rsidRPr="006E17B0">
        <w:t>Referred to Regulations, Admin. Proc., AI and Cybersecurity Committee</w:t>
      </w:r>
    </w:p>
    <w:p w14:paraId="17B06DE7" w14:textId="77777777" w:rsidR="00F70353" w:rsidRPr="006E17B0" w:rsidRDefault="00F70353" w:rsidP="00F70353">
      <w:pPr>
        <w:ind w:firstLine="0"/>
        <w:jc w:val="left"/>
      </w:pPr>
      <w:r w:rsidRPr="006E17B0">
        <w:t>Legislative Review Expiration January 18, 2026</w:t>
      </w:r>
    </w:p>
    <w:p w14:paraId="0171E340" w14:textId="77777777" w:rsidR="00F70353" w:rsidRDefault="00F70353" w:rsidP="00F70353">
      <w:bookmarkStart w:id="75" w:name="file_end62"/>
      <w:bookmarkEnd w:id="75"/>
    </w:p>
    <w:p w14:paraId="502991B3" w14:textId="77777777" w:rsidR="00F70353" w:rsidRPr="00F8503C" w:rsidRDefault="00F70353" w:rsidP="00F70353">
      <w:pPr>
        <w:keepNext/>
        <w:ind w:firstLine="0"/>
        <w:jc w:val="left"/>
      </w:pPr>
      <w:bookmarkStart w:id="76" w:name="file_start63"/>
      <w:bookmarkEnd w:id="76"/>
      <w:r w:rsidRPr="00F8503C">
        <w:t>Document No. 5322</w:t>
      </w:r>
    </w:p>
    <w:p w14:paraId="65C75EE2" w14:textId="77777777" w:rsidR="00F70353" w:rsidRPr="00F8503C" w:rsidRDefault="00F70353" w:rsidP="00F70353">
      <w:pPr>
        <w:ind w:firstLine="0"/>
        <w:jc w:val="left"/>
      </w:pPr>
      <w:r w:rsidRPr="00F8503C">
        <w:t>Agency: State Commission on Higher Education</w:t>
      </w:r>
    </w:p>
    <w:p w14:paraId="2C9002A8" w14:textId="77777777" w:rsidR="00F70353" w:rsidRPr="00F8503C" w:rsidRDefault="00F70353" w:rsidP="00F70353">
      <w:pPr>
        <w:ind w:firstLine="0"/>
        <w:jc w:val="left"/>
      </w:pPr>
      <w:r w:rsidRPr="00F8503C">
        <w:t>Statutory Authority: 1976 Code Section 59-104-20</w:t>
      </w:r>
    </w:p>
    <w:p w14:paraId="2BC2B8DB" w14:textId="77777777" w:rsidR="00F70353" w:rsidRPr="00F8503C" w:rsidRDefault="00F70353" w:rsidP="00F70353">
      <w:pPr>
        <w:ind w:firstLine="0"/>
        <w:jc w:val="left"/>
      </w:pPr>
      <w:r w:rsidRPr="00F8503C">
        <w:t>Palmetto Fellows Scholarship Program</w:t>
      </w:r>
    </w:p>
    <w:p w14:paraId="683A6A85" w14:textId="77777777" w:rsidR="00F70353" w:rsidRPr="00F8503C" w:rsidRDefault="00F70353" w:rsidP="00F70353">
      <w:pPr>
        <w:ind w:firstLine="0"/>
        <w:jc w:val="left"/>
      </w:pPr>
      <w:r w:rsidRPr="00F8503C">
        <w:lastRenderedPageBreak/>
        <w:t xml:space="preserve">Received by Speaker of the House of Representatives </w:t>
      </w:r>
    </w:p>
    <w:p w14:paraId="24155CAA" w14:textId="77777777" w:rsidR="00F70353" w:rsidRPr="00F8503C" w:rsidRDefault="00F70353" w:rsidP="00F70353">
      <w:pPr>
        <w:ind w:firstLine="0"/>
        <w:jc w:val="left"/>
      </w:pPr>
      <w:r w:rsidRPr="00F8503C">
        <w:t>January 14, 2025</w:t>
      </w:r>
    </w:p>
    <w:p w14:paraId="6290B242" w14:textId="77777777" w:rsidR="00F70353" w:rsidRPr="00F8503C" w:rsidRDefault="00F70353" w:rsidP="00F70353">
      <w:pPr>
        <w:keepNext/>
        <w:ind w:firstLine="0"/>
        <w:jc w:val="left"/>
      </w:pPr>
      <w:r w:rsidRPr="00F8503C">
        <w:t>Referred to Regulations, Admin. Proc., AI and Cybersecurity Committee</w:t>
      </w:r>
    </w:p>
    <w:p w14:paraId="64137946" w14:textId="77777777" w:rsidR="00F70353" w:rsidRPr="00F8503C" w:rsidRDefault="00F70353" w:rsidP="00F70353">
      <w:pPr>
        <w:ind w:firstLine="0"/>
        <w:jc w:val="left"/>
      </w:pPr>
      <w:r w:rsidRPr="00F8503C">
        <w:t>Legislative Review Expiration January 18, 2026</w:t>
      </w:r>
    </w:p>
    <w:p w14:paraId="01CB7528" w14:textId="77777777" w:rsidR="00F70353" w:rsidRDefault="00F70353" w:rsidP="00F70353">
      <w:bookmarkStart w:id="77" w:name="file_end63"/>
      <w:bookmarkEnd w:id="77"/>
    </w:p>
    <w:p w14:paraId="015EBFAD" w14:textId="77777777" w:rsidR="00F70353" w:rsidRPr="00641762" w:rsidRDefault="00F70353" w:rsidP="00F70353">
      <w:pPr>
        <w:keepNext/>
        <w:ind w:firstLine="0"/>
        <w:jc w:val="left"/>
      </w:pPr>
      <w:bookmarkStart w:id="78" w:name="file_start64"/>
      <w:bookmarkEnd w:id="78"/>
      <w:r w:rsidRPr="00641762">
        <w:t>Document No. 5272</w:t>
      </w:r>
    </w:p>
    <w:p w14:paraId="2AEBF610" w14:textId="77777777" w:rsidR="00F70353" w:rsidRPr="00641762" w:rsidRDefault="00F70353" w:rsidP="00F70353">
      <w:pPr>
        <w:ind w:firstLine="0"/>
        <w:jc w:val="left"/>
      </w:pPr>
      <w:r w:rsidRPr="00641762">
        <w:t>Agency: Department of Labor, Licensing and Regulation - South Carolina Board of Examiners in Opticianry</w:t>
      </w:r>
    </w:p>
    <w:p w14:paraId="394B8FB7" w14:textId="77777777" w:rsidR="00F70353" w:rsidRPr="00641762" w:rsidRDefault="00F70353" w:rsidP="00F70353">
      <w:pPr>
        <w:ind w:firstLine="0"/>
        <w:jc w:val="left"/>
      </w:pPr>
      <w:r w:rsidRPr="00641762">
        <w:t>Statutory Authority: 1976 Code Sections 40-1-70 and 40-38-60</w:t>
      </w:r>
    </w:p>
    <w:p w14:paraId="22D544E6" w14:textId="77777777" w:rsidR="00F70353" w:rsidRPr="00641762" w:rsidRDefault="00F70353" w:rsidP="00F70353">
      <w:pPr>
        <w:ind w:firstLine="0"/>
        <w:jc w:val="left"/>
      </w:pPr>
      <w:r w:rsidRPr="00641762">
        <w:t>South Carolina Board of Examiners in Opticianry</w:t>
      </w:r>
    </w:p>
    <w:p w14:paraId="6AC0EC71" w14:textId="77777777" w:rsidR="00F70353" w:rsidRPr="00641762" w:rsidRDefault="00F70353" w:rsidP="00F70353">
      <w:pPr>
        <w:ind w:firstLine="0"/>
        <w:jc w:val="left"/>
      </w:pPr>
      <w:r w:rsidRPr="00641762">
        <w:t xml:space="preserve">Received by Speaker of the House of Representatives </w:t>
      </w:r>
    </w:p>
    <w:p w14:paraId="063B906F" w14:textId="77777777" w:rsidR="00F70353" w:rsidRPr="00641762" w:rsidRDefault="00F70353" w:rsidP="00F70353">
      <w:pPr>
        <w:ind w:firstLine="0"/>
        <w:jc w:val="left"/>
      </w:pPr>
      <w:r w:rsidRPr="00641762">
        <w:t>January 14, 2025</w:t>
      </w:r>
    </w:p>
    <w:p w14:paraId="36209C96" w14:textId="77777777" w:rsidR="00F70353" w:rsidRPr="00641762" w:rsidRDefault="00F70353" w:rsidP="00F70353">
      <w:pPr>
        <w:keepNext/>
        <w:ind w:firstLine="0"/>
        <w:jc w:val="left"/>
      </w:pPr>
      <w:r w:rsidRPr="00641762">
        <w:t>Referred to Regulations, Admin. Proc., AI and Cybersecurity Committee</w:t>
      </w:r>
    </w:p>
    <w:p w14:paraId="1C23EB0E" w14:textId="77777777" w:rsidR="00F70353" w:rsidRPr="00641762" w:rsidRDefault="00F70353" w:rsidP="00F70353">
      <w:pPr>
        <w:ind w:firstLine="0"/>
        <w:jc w:val="left"/>
      </w:pPr>
      <w:r w:rsidRPr="00641762">
        <w:t>Legislative Review Expiration January 18, 2026</w:t>
      </w:r>
    </w:p>
    <w:p w14:paraId="0CF844FE" w14:textId="77777777" w:rsidR="00F70353" w:rsidRDefault="00F70353" w:rsidP="00F70353">
      <w:bookmarkStart w:id="79" w:name="file_end64"/>
      <w:bookmarkEnd w:id="79"/>
    </w:p>
    <w:p w14:paraId="46D2BD0F" w14:textId="77777777" w:rsidR="00F70353" w:rsidRPr="003C6E22" w:rsidRDefault="00F70353" w:rsidP="00F70353">
      <w:pPr>
        <w:keepNext/>
        <w:ind w:firstLine="0"/>
        <w:jc w:val="left"/>
      </w:pPr>
      <w:bookmarkStart w:id="80" w:name="file_start65"/>
      <w:bookmarkEnd w:id="80"/>
      <w:r w:rsidRPr="003C6E22">
        <w:t>Document No. 5276</w:t>
      </w:r>
    </w:p>
    <w:p w14:paraId="1DABC7E9" w14:textId="77777777" w:rsidR="00F70353" w:rsidRPr="003C6E22" w:rsidRDefault="00F70353" w:rsidP="00F70353">
      <w:pPr>
        <w:ind w:firstLine="0"/>
        <w:jc w:val="left"/>
      </w:pPr>
      <w:r w:rsidRPr="003C6E22">
        <w:t>Agency: Department of Labor, Licensing and Regulation - State Board of Cosmetology</w:t>
      </w:r>
    </w:p>
    <w:p w14:paraId="6220F8DA" w14:textId="77777777" w:rsidR="00F70353" w:rsidRPr="003C6E22" w:rsidRDefault="00F70353" w:rsidP="00F70353">
      <w:pPr>
        <w:ind w:firstLine="0"/>
        <w:jc w:val="left"/>
      </w:pPr>
      <w:r w:rsidRPr="003C6E22">
        <w:t>Statutory Authority: 1976 Code Section 40-13-70</w:t>
      </w:r>
    </w:p>
    <w:p w14:paraId="25F7C0C7" w14:textId="77777777" w:rsidR="00F70353" w:rsidRPr="003C6E22" w:rsidRDefault="00F70353" w:rsidP="00F70353">
      <w:pPr>
        <w:ind w:firstLine="0"/>
        <w:jc w:val="left"/>
      </w:pPr>
      <w:r w:rsidRPr="003C6E22">
        <w:t>Practice of Esthetics Generally; and Sanitary and Safety Rules for Salons and Schools</w:t>
      </w:r>
    </w:p>
    <w:p w14:paraId="2CAB5641" w14:textId="77777777" w:rsidR="00F70353" w:rsidRPr="003C6E22" w:rsidRDefault="00F70353" w:rsidP="00F70353">
      <w:pPr>
        <w:ind w:firstLine="0"/>
        <w:jc w:val="left"/>
      </w:pPr>
      <w:r w:rsidRPr="003C6E22">
        <w:t xml:space="preserve">Received by Speaker of the House of Representatives </w:t>
      </w:r>
    </w:p>
    <w:p w14:paraId="4418CBC9" w14:textId="77777777" w:rsidR="00F70353" w:rsidRPr="003C6E22" w:rsidRDefault="00F70353" w:rsidP="00F70353">
      <w:pPr>
        <w:ind w:firstLine="0"/>
        <w:jc w:val="left"/>
      </w:pPr>
      <w:r w:rsidRPr="003C6E22">
        <w:t>January 14, 2025</w:t>
      </w:r>
    </w:p>
    <w:p w14:paraId="064EC580" w14:textId="77777777" w:rsidR="00F70353" w:rsidRPr="003C6E22" w:rsidRDefault="00F70353" w:rsidP="00F70353">
      <w:pPr>
        <w:keepNext/>
        <w:ind w:firstLine="0"/>
        <w:jc w:val="left"/>
      </w:pPr>
      <w:r w:rsidRPr="003C6E22">
        <w:t>Referred to Regulations, Admin. Proc., AI and Cybersecurity Committee</w:t>
      </w:r>
    </w:p>
    <w:p w14:paraId="16FB6D0F" w14:textId="77777777" w:rsidR="00F70353" w:rsidRPr="003C6E22" w:rsidRDefault="00F70353" w:rsidP="00F70353">
      <w:pPr>
        <w:ind w:firstLine="0"/>
        <w:jc w:val="left"/>
      </w:pPr>
      <w:r w:rsidRPr="003C6E22">
        <w:t>Legislative Review Expiration January 18, 2026</w:t>
      </w:r>
    </w:p>
    <w:p w14:paraId="0C395EF6" w14:textId="77777777" w:rsidR="00F70353" w:rsidRDefault="00F70353" w:rsidP="00F70353">
      <w:bookmarkStart w:id="81" w:name="file_end65"/>
      <w:bookmarkEnd w:id="81"/>
    </w:p>
    <w:p w14:paraId="6D6E5F57" w14:textId="77777777" w:rsidR="00F70353" w:rsidRPr="00E145ED" w:rsidRDefault="00F70353" w:rsidP="00F70353">
      <w:pPr>
        <w:keepNext/>
        <w:ind w:firstLine="0"/>
        <w:jc w:val="left"/>
      </w:pPr>
      <w:bookmarkStart w:id="82" w:name="file_start66"/>
      <w:bookmarkEnd w:id="82"/>
      <w:r w:rsidRPr="00E145ED">
        <w:t>Document No. 5300</w:t>
      </w:r>
    </w:p>
    <w:p w14:paraId="3E4C7E32" w14:textId="77777777" w:rsidR="00F70353" w:rsidRPr="00E145ED" w:rsidRDefault="00F70353" w:rsidP="00F70353">
      <w:pPr>
        <w:ind w:firstLine="0"/>
        <w:jc w:val="left"/>
      </w:pPr>
      <w:r w:rsidRPr="00E145ED">
        <w:t>Agency: Department of Labor, Licensing and Regulation - Commissioners of Pilotage</w:t>
      </w:r>
    </w:p>
    <w:p w14:paraId="17922C18" w14:textId="77777777" w:rsidR="00F70353" w:rsidRPr="00E145ED" w:rsidRDefault="00F70353" w:rsidP="00F70353">
      <w:pPr>
        <w:ind w:firstLine="0"/>
        <w:jc w:val="left"/>
      </w:pPr>
      <w:r w:rsidRPr="00E145ED">
        <w:t>Statutory Authority: 1976 Code Sections 40-1-50, 40-1-70, 54-15-10, and 54-15-140</w:t>
      </w:r>
    </w:p>
    <w:p w14:paraId="5DB245B8" w14:textId="77777777" w:rsidR="00F70353" w:rsidRPr="00E145ED" w:rsidRDefault="00F70353" w:rsidP="00F70353">
      <w:pPr>
        <w:ind w:firstLine="0"/>
        <w:jc w:val="left"/>
      </w:pPr>
      <w:r w:rsidRPr="00E145ED">
        <w:t>Commissioners of Pilotage</w:t>
      </w:r>
    </w:p>
    <w:p w14:paraId="1B299C1B" w14:textId="77777777" w:rsidR="00F70353" w:rsidRPr="00E145ED" w:rsidRDefault="00F70353" w:rsidP="00F70353">
      <w:pPr>
        <w:ind w:firstLine="0"/>
        <w:jc w:val="left"/>
      </w:pPr>
      <w:r w:rsidRPr="00E145ED">
        <w:t xml:space="preserve">Received by Speaker of the House of Representatives </w:t>
      </w:r>
    </w:p>
    <w:p w14:paraId="26567FBE" w14:textId="77777777" w:rsidR="00F70353" w:rsidRPr="00E145ED" w:rsidRDefault="00F70353" w:rsidP="00F70353">
      <w:pPr>
        <w:ind w:firstLine="0"/>
        <w:jc w:val="left"/>
      </w:pPr>
      <w:r w:rsidRPr="00E145ED">
        <w:t>January 14, 2025</w:t>
      </w:r>
    </w:p>
    <w:p w14:paraId="5F6F5DE2" w14:textId="77777777" w:rsidR="00F70353" w:rsidRPr="00E145ED" w:rsidRDefault="00F70353" w:rsidP="00F70353">
      <w:pPr>
        <w:keepNext/>
        <w:ind w:firstLine="0"/>
        <w:jc w:val="left"/>
      </w:pPr>
      <w:r w:rsidRPr="00E145ED">
        <w:t>Referred to Regulations, Admin. Proc., AI and Cybersecurity Committee</w:t>
      </w:r>
    </w:p>
    <w:p w14:paraId="4E719A57" w14:textId="77777777" w:rsidR="00F70353" w:rsidRPr="00E145ED" w:rsidRDefault="00F70353" w:rsidP="00F70353">
      <w:pPr>
        <w:ind w:firstLine="0"/>
        <w:jc w:val="left"/>
      </w:pPr>
      <w:r w:rsidRPr="00E145ED">
        <w:t>Legislative Review Expiration January 18, 2026</w:t>
      </w:r>
    </w:p>
    <w:p w14:paraId="598049E4" w14:textId="77777777" w:rsidR="00F70353" w:rsidRDefault="00F70353" w:rsidP="00F70353">
      <w:bookmarkStart w:id="83" w:name="file_end66"/>
      <w:bookmarkEnd w:id="83"/>
    </w:p>
    <w:p w14:paraId="08EC9997" w14:textId="77777777" w:rsidR="00F70353" w:rsidRPr="00317CF1" w:rsidRDefault="00F70353" w:rsidP="00F70353">
      <w:pPr>
        <w:keepNext/>
        <w:ind w:firstLine="0"/>
        <w:jc w:val="left"/>
      </w:pPr>
      <w:bookmarkStart w:id="84" w:name="file_start67"/>
      <w:bookmarkEnd w:id="84"/>
      <w:r w:rsidRPr="00317CF1">
        <w:lastRenderedPageBreak/>
        <w:t>Document No. 5301</w:t>
      </w:r>
    </w:p>
    <w:p w14:paraId="77CCE761" w14:textId="77777777" w:rsidR="00F70353" w:rsidRPr="00317CF1" w:rsidRDefault="00F70353" w:rsidP="00F70353">
      <w:pPr>
        <w:ind w:firstLine="0"/>
        <w:jc w:val="left"/>
      </w:pPr>
      <w:r w:rsidRPr="00317CF1">
        <w:t>Agency: Department of Labor, Licensing and Regulation - State Board of Social Work Examiners</w:t>
      </w:r>
    </w:p>
    <w:p w14:paraId="0AD576EB" w14:textId="77777777" w:rsidR="00F70353" w:rsidRPr="00317CF1" w:rsidRDefault="00F70353" w:rsidP="00F70353">
      <w:pPr>
        <w:ind w:firstLine="0"/>
        <w:jc w:val="left"/>
      </w:pPr>
      <w:r w:rsidRPr="00317CF1">
        <w:t>Statutory Authority: 1976 Code Sections 40-1-70 and 40-63-70</w:t>
      </w:r>
    </w:p>
    <w:p w14:paraId="3A3FC075" w14:textId="77777777" w:rsidR="00F70353" w:rsidRPr="00317CF1" w:rsidRDefault="00F70353" w:rsidP="00F70353">
      <w:pPr>
        <w:ind w:firstLine="0"/>
        <w:jc w:val="left"/>
      </w:pPr>
      <w:r w:rsidRPr="00317CF1">
        <w:t>Continuing Education Requirements</w:t>
      </w:r>
    </w:p>
    <w:p w14:paraId="3AC70CFD" w14:textId="77777777" w:rsidR="00F70353" w:rsidRPr="00317CF1" w:rsidRDefault="00F70353" w:rsidP="00F70353">
      <w:pPr>
        <w:ind w:firstLine="0"/>
        <w:jc w:val="left"/>
      </w:pPr>
      <w:r w:rsidRPr="00317CF1">
        <w:t xml:space="preserve">Received by Speaker of the House of Representatives </w:t>
      </w:r>
    </w:p>
    <w:p w14:paraId="014A2081" w14:textId="77777777" w:rsidR="00F70353" w:rsidRPr="00317CF1" w:rsidRDefault="00F70353" w:rsidP="00F70353">
      <w:pPr>
        <w:ind w:firstLine="0"/>
        <w:jc w:val="left"/>
      </w:pPr>
      <w:r w:rsidRPr="00317CF1">
        <w:t>January 14, 2025</w:t>
      </w:r>
    </w:p>
    <w:p w14:paraId="13CD9922" w14:textId="77777777" w:rsidR="00F70353" w:rsidRPr="00317CF1" w:rsidRDefault="00F70353" w:rsidP="00F70353">
      <w:pPr>
        <w:keepNext/>
        <w:ind w:firstLine="0"/>
        <w:jc w:val="left"/>
      </w:pPr>
      <w:r w:rsidRPr="00317CF1">
        <w:t>Referred to Regulations, Admin. Proc., AI and Cybersecurity Committee</w:t>
      </w:r>
    </w:p>
    <w:p w14:paraId="51785D88" w14:textId="77777777" w:rsidR="00F70353" w:rsidRPr="00317CF1" w:rsidRDefault="00F70353" w:rsidP="00F70353">
      <w:pPr>
        <w:ind w:firstLine="0"/>
        <w:jc w:val="left"/>
      </w:pPr>
      <w:r w:rsidRPr="00317CF1">
        <w:t>Legislative Review Expiration January 18, 2026</w:t>
      </w:r>
    </w:p>
    <w:p w14:paraId="16795395" w14:textId="77777777" w:rsidR="00F70353" w:rsidRDefault="00F70353" w:rsidP="00F70353">
      <w:bookmarkStart w:id="85" w:name="file_end67"/>
      <w:bookmarkEnd w:id="85"/>
    </w:p>
    <w:p w14:paraId="391DD347" w14:textId="77777777" w:rsidR="00F70353" w:rsidRPr="00751535" w:rsidRDefault="00F70353" w:rsidP="00F70353">
      <w:pPr>
        <w:keepNext/>
        <w:ind w:firstLine="0"/>
        <w:jc w:val="left"/>
      </w:pPr>
      <w:bookmarkStart w:id="86" w:name="file_start68"/>
      <w:bookmarkEnd w:id="86"/>
      <w:r w:rsidRPr="00751535">
        <w:t>Document No. 5306</w:t>
      </w:r>
    </w:p>
    <w:p w14:paraId="483F1F63" w14:textId="77777777" w:rsidR="00F70353" w:rsidRPr="00751535" w:rsidRDefault="00F70353" w:rsidP="00F70353">
      <w:pPr>
        <w:ind w:firstLine="0"/>
        <w:jc w:val="left"/>
      </w:pPr>
      <w:r w:rsidRPr="00751535">
        <w:t>Agency: Department of Labor, Licensing and Regulation - Building Codes Council</w:t>
      </w:r>
    </w:p>
    <w:p w14:paraId="38A3F594" w14:textId="77777777" w:rsidR="00F70353" w:rsidRPr="00751535" w:rsidRDefault="00F70353" w:rsidP="00F70353">
      <w:pPr>
        <w:ind w:firstLine="0"/>
        <w:jc w:val="left"/>
      </w:pPr>
      <w:r w:rsidRPr="00751535">
        <w:t>Statutory Authority: 1976 Code Sections 6-8-20 and 40-1-70</w:t>
      </w:r>
    </w:p>
    <w:p w14:paraId="0510F5BA" w14:textId="77777777" w:rsidR="00F70353" w:rsidRPr="00751535" w:rsidRDefault="00F70353" w:rsidP="00F70353">
      <w:pPr>
        <w:ind w:firstLine="0"/>
        <w:jc w:val="left"/>
      </w:pPr>
      <w:r w:rsidRPr="00751535">
        <w:t>Continuing Education for Code Enforcement Officers</w:t>
      </w:r>
    </w:p>
    <w:p w14:paraId="76AF9491" w14:textId="77777777" w:rsidR="00F70353" w:rsidRPr="00751535" w:rsidRDefault="00F70353" w:rsidP="00F70353">
      <w:pPr>
        <w:ind w:firstLine="0"/>
        <w:jc w:val="left"/>
      </w:pPr>
      <w:r w:rsidRPr="00751535">
        <w:t xml:space="preserve">Received by Speaker of the House of Representatives </w:t>
      </w:r>
    </w:p>
    <w:p w14:paraId="48E38120" w14:textId="77777777" w:rsidR="00F70353" w:rsidRPr="00751535" w:rsidRDefault="00F70353" w:rsidP="00F70353">
      <w:pPr>
        <w:ind w:firstLine="0"/>
        <w:jc w:val="left"/>
      </w:pPr>
      <w:r w:rsidRPr="00751535">
        <w:t>January 14, 2025</w:t>
      </w:r>
    </w:p>
    <w:p w14:paraId="5ADD8B9B" w14:textId="77777777" w:rsidR="00F70353" w:rsidRPr="00751535" w:rsidRDefault="00F70353" w:rsidP="00F70353">
      <w:pPr>
        <w:keepNext/>
        <w:ind w:firstLine="0"/>
        <w:jc w:val="left"/>
      </w:pPr>
      <w:r w:rsidRPr="00751535">
        <w:t>Referred to Regulations, Admin. Proc., AI and Cybersecurity Committee</w:t>
      </w:r>
    </w:p>
    <w:p w14:paraId="00419121" w14:textId="77777777" w:rsidR="00F70353" w:rsidRPr="00751535" w:rsidRDefault="00F70353" w:rsidP="00F70353">
      <w:pPr>
        <w:ind w:firstLine="0"/>
        <w:jc w:val="left"/>
      </w:pPr>
      <w:r w:rsidRPr="00751535">
        <w:t>Legislative Review Expiration January 18, 2026</w:t>
      </w:r>
    </w:p>
    <w:p w14:paraId="7A5C037C" w14:textId="77777777" w:rsidR="00F70353" w:rsidRDefault="00F70353" w:rsidP="00F70353">
      <w:bookmarkStart w:id="87" w:name="file_end68"/>
      <w:bookmarkEnd w:id="87"/>
    </w:p>
    <w:p w14:paraId="587B40A6" w14:textId="77777777" w:rsidR="00F70353" w:rsidRPr="004717E0" w:rsidRDefault="00F70353" w:rsidP="00F70353">
      <w:pPr>
        <w:keepNext/>
        <w:ind w:firstLine="0"/>
        <w:jc w:val="left"/>
      </w:pPr>
      <w:bookmarkStart w:id="88" w:name="file_start69"/>
      <w:bookmarkEnd w:id="88"/>
      <w:r w:rsidRPr="004717E0">
        <w:t>Document No. 5307</w:t>
      </w:r>
    </w:p>
    <w:p w14:paraId="0B6C0875" w14:textId="77777777" w:rsidR="00F70353" w:rsidRPr="004717E0" w:rsidRDefault="00F70353" w:rsidP="00F70353">
      <w:pPr>
        <w:ind w:firstLine="0"/>
        <w:jc w:val="left"/>
      </w:pPr>
      <w:r w:rsidRPr="004717E0">
        <w:t>Agency: Department of Labor, Licensing and Regulation - State Board of Cosmetology</w:t>
      </w:r>
    </w:p>
    <w:p w14:paraId="4A8D3669" w14:textId="77777777" w:rsidR="00F70353" w:rsidRPr="004717E0" w:rsidRDefault="00F70353" w:rsidP="00F70353">
      <w:pPr>
        <w:ind w:firstLine="0"/>
        <w:jc w:val="left"/>
      </w:pPr>
      <w:r w:rsidRPr="004717E0">
        <w:t>Statutory Authority: 1976 Code Sections 40-13-60 and 40-13-70</w:t>
      </w:r>
    </w:p>
    <w:p w14:paraId="266D460B" w14:textId="77777777" w:rsidR="00F70353" w:rsidRPr="004717E0" w:rsidRDefault="00F70353" w:rsidP="00F70353">
      <w:pPr>
        <w:ind w:firstLine="0"/>
        <w:jc w:val="left"/>
      </w:pPr>
      <w:r w:rsidRPr="004717E0">
        <w:t>Licensure for Out-of-State Applicants</w:t>
      </w:r>
    </w:p>
    <w:p w14:paraId="4924DD0D" w14:textId="77777777" w:rsidR="00F70353" w:rsidRPr="004717E0" w:rsidRDefault="00F70353" w:rsidP="00F70353">
      <w:pPr>
        <w:ind w:firstLine="0"/>
        <w:jc w:val="left"/>
      </w:pPr>
      <w:r w:rsidRPr="004717E0">
        <w:t xml:space="preserve">Received by Speaker of the House of Representatives </w:t>
      </w:r>
    </w:p>
    <w:p w14:paraId="26411963" w14:textId="77777777" w:rsidR="00F70353" w:rsidRPr="004717E0" w:rsidRDefault="00F70353" w:rsidP="00F70353">
      <w:pPr>
        <w:ind w:firstLine="0"/>
        <w:jc w:val="left"/>
      </w:pPr>
      <w:r w:rsidRPr="004717E0">
        <w:t>January 14, 2025</w:t>
      </w:r>
    </w:p>
    <w:p w14:paraId="2A77A064" w14:textId="77777777" w:rsidR="00F70353" w:rsidRPr="004717E0" w:rsidRDefault="00F70353" w:rsidP="00F70353">
      <w:pPr>
        <w:keepNext/>
        <w:ind w:firstLine="0"/>
        <w:jc w:val="left"/>
      </w:pPr>
      <w:r w:rsidRPr="004717E0">
        <w:t>Referred to Regulations, Admin. Proc., AI and Cybersecurity Committee</w:t>
      </w:r>
    </w:p>
    <w:p w14:paraId="4A50E35C" w14:textId="77777777" w:rsidR="00F70353" w:rsidRPr="004717E0" w:rsidRDefault="00F70353" w:rsidP="00F70353">
      <w:pPr>
        <w:ind w:firstLine="0"/>
        <w:jc w:val="left"/>
      </w:pPr>
      <w:r w:rsidRPr="004717E0">
        <w:t>Legislative Review Expiration January 18, 2026</w:t>
      </w:r>
    </w:p>
    <w:p w14:paraId="6EB5A5E5" w14:textId="77777777" w:rsidR="00F70353" w:rsidRDefault="00F70353" w:rsidP="00F70353">
      <w:bookmarkStart w:id="89" w:name="file_end69"/>
      <w:bookmarkEnd w:id="89"/>
    </w:p>
    <w:p w14:paraId="7069AA6B" w14:textId="77777777" w:rsidR="00F70353" w:rsidRPr="00483F96" w:rsidRDefault="00F70353" w:rsidP="00F70353">
      <w:pPr>
        <w:keepNext/>
        <w:ind w:firstLine="0"/>
        <w:jc w:val="left"/>
      </w:pPr>
      <w:bookmarkStart w:id="90" w:name="file_start70"/>
      <w:bookmarkEnd w:id="90"/>
      <w:r w:rsidRPr="00483F96">
        <w:t>Document No. 5309</w:t>
      </w:r>
    </w:p>
    <w:p w14:paraId="20BBC2D5" w14:textId="77777777" w:rsidR="00F70353" w:rsidRPr="00483F96" w:rsidRDefault="00F70353" w:rsidP="00F70353">
      <w:pPr>
        <w:ind w:firstLine="0"/>
        <w:jc w:val="left"/>
      </w:pPr>
      <w:r w:rsidRPr="00483F96">
        <w:t>Agency: Department of Labor, Licensing and Regulation - State Board of Cosmetology</w:t>
      </w:r>
    </w:p>
    <w:p w14:paraId="5E2E37E0" w14:textId="77777777" w:rsidR="00F70353" w:rsidRPr="00483F96" w:rsidRDefault="00F70353" w:rsidP="00F70353">
      <w:pPr>
        <w:ind w:firstLine="0"/>
        <w:jc w:val="left"/>
      </w:pPr>
      <w:r w:rsidRPr="00483F96">
        <w:t>Statutory Authority: 1976 Code Sections 40-13-60 and 40-13-70</w:t>
      </w:r>
    </w:p>
    <w:p w14:paraId="2E2265B1" w14:textId="77777777" w:rsidR="00F70353" w:rsidRPr="00483F96" w:rsidRDefault="00F70353" w:rsidP="00F70353">
      <w:pPr>
        <w:ind w:firstLine="0"/>
        <w:jc w:val="left"/>
      </w:pPr>
      <w:r w:rsidRPr="00483F96">
        <w:t>State Board of Cosmetology</w:t>
      </w:r>
    </w:p>
    <w:p w14:paraId="78A3FE8E" w14:textId="77777777" w:rsidR="00F70353" w:rsidRPr="00483F96" w:rsidRDefault="00F70353" w:rsidP="00F70353">
      <w:pPr>
        <w:ind w:firstLine="0"/>
        <w:jc w:val="left"/>
      </w:pPr>
      <w:r w:rsidRPr="00483F96">
        <w:t xml:space="preserve">Received by Speaker of the House of Representatives </w:t>
      </w:r>
    </w:p>
    <w:p w14:paraId="466983D3" w14:textId="77777777" w:rsidR="00F70353" w:rsidRPr="00483F96" w:rsidRDefault="00F70353" w:rsidP="00F70353">
      <w:pPr>
        <w:ind w:firstLine="0"/>
        <w:jc w:val="left"/>
      </w:pPr>
      <w:r w:rsidRPr="00483F96">
        <w:t>January 14, 2025</w:t>
      </w:r>
    </w:p>
    <w:p w14:paraId="58F30167" w14:textId="77777777" w:rsidR="00F70353" w:rsidRPr="00483F96" w:rsidRDefault="00F70353" w:rsidP="00F70353">
      <w:pPr>
        <w:keepNext/>
        <w:ind w:firstLine="0"/>
        <w:jc w:val="left"/>
      </w:pPr>
      <w:r w:rsidRPr="00483F96">
        <w:lastRenderedPageBreak/>
        <w:t>Referred to Regulations, Admin. Proc., AI and Cybersecurity Committee</w:t>
      </w:r>
    </w:p>
    <w:p w14:paraId="7D89BEC1" w14:textId="77777777" w:rsidR="00F70353" w:rsidRPr="00483F96" w:rsidRDefault="00F70353" w:rsidP="00F70353">
      <w:pPr>
        <w:ind w:firstLine="0"/>
        <w:jc w:val="left"/>
      </w:pPr>
      <w:r w:rsidRPr="00483F96">
        <w:t>Legislative Review Expiration January 18, 2026</w:t>
      </w:r>
    </w:p>
    <w:p w14:paraId="28B2CEEF" w14:textId="77777777" w:rsidR="00F70353" w:rsidRDefault="00F70353" w:rsidP="00F70353">
      <w:bookmarkStart w:id="91" w:name="file_end70"/>
      <w:bookmarkEnd w:id="91"/>
    </w:p>
    <w:p w14:paraId="279A8077" w14:textId="77777777" w:rsidR="00F70353" w:rsidRPr="00D65FDC" w:rsidRDefault="00F70353" w:rsidP="00F70353">
      <w:pPr>
        <w:keepNext/>
        <w:ind w:firstLine="0"/>
        <w:jc w:val="left"/>
      </w:pPr>
      <w:bookmarkStart w:id="92" w:name="file_start71"/>
      <w:bookmarkEnd w:id="92"/>
      <w:r w:rsidRPr="00D65FDC">
        <w:t>Document No. 5310</w:t>
      </w:r>
    </w:p>
    <w:p w14:paraId="6D3F1033" w14:textId="77777777" w:rsidR="00F70353" w:rsidRPr="00D65FDC" w:rsidRDefault="00F70353" w:rsidP="00F70353">
      <w:pPr>
        <w:ind w:firstLine="0"/>
        <w:jc w:val="left"/>
      </w:pPr>
      <w:r w:rsidRPr="00D65FDC">
        <w:t>Agency: Department of Labor, Licensing and Regulation - South Carolina State Board of Registration for Professional Engineers and Land Surveyors</w:t>
      </w:r>
    </w:p>
    <w:p w14:paraId="275D5AE2" w14:textId="77777777" w:rsidR="00F70353" w:rsidRPr="00D65FDC" w:rsidRDefault="00F70353" w:rsidP="00F70353">
      <w:pPr>
        <w:ind w:firstLine="0"/>
        <w:jc w:val="left"/>
      </w:pPr>
      <w:r w:rsidRPr="00D65FDC">
        <w:t>Statutory Authority: 1976 Code Sections 40-1-70, 40-22-50(B), and 40-22-60</w:t>
      </w:r>
    </w:p>
    <w:p w14:paraId="4374485F" w14:textId="77777777" w:rsidR="00F70353" w:rsidRPr="00D65FDC" w:rsidRDefault="00F70353" w:rsidP="00F70353">
      <w:pPr>
        <w:ind w:firstLine="0"/>
        <w:jc w:val="left"/>
      </w:pPr>
      <w:r w:rsidRPr="00D65FDC">
        <w:t>Units of Credit</w:t>
      </w:r>
    </w:p>
    <w:p w14:paraId="5F094E29" w14:textId="77777777" w:rsidR="00F70353" w:rsidRPr="00D65FDC" w:rsidRDefault="00F70353" w:rsidP="00F70353">
      <w:pPr>
        <w:ind w:firstLine="0"/>
        <w:jc w:val="left"/>
      </w:pPr>
      <w:r w:rsidRPr="00D65FDC">
        <w:t xml:space="preserve">Received by Speaker of the House of Representatives </w:t>
      </w:r>
    </w:p>
    <w:p w14:paraId="03085915" w14:textId="77777777" w:rsidR="00F70353" w:rsidRPr="00D65FDC" w:rsidRDefault="00F70353" w:rsidP="00F70353">
      <w:pPr>
        <w:ind w:firstLine="0"/>
        <w:jc w:val="left"/>
      </w:pPr>
      <w:r w:rsidRPr="00D65FDC">
        <w:t>January 14, 2025</w:t>
      </w:r>
    </w:p>
    <w:p w14:paraId="724E3A77" w14:textId="77777777" w:rsidR="00F70353" w:rsidRPr="00D65FDC" w:rsidRDefault="00F70353" w:rsidP="00F70353">
      <w:pPr>
        <w:keepNext/>
        <w:ind w:firstLine="0"/>
        <w:jc w:val="left"/>
      </w:pPr>
      <w:r w:rsidRPr="00D65FDC">
        <w:t>Referred to Regulations, Admin. Proc., AI and Cybersecurity Committee</w:t>
      </w:r>
    </w:p>
    <w:p w14:paraId="3E25DE25" w14:textId="77777777" w:rsidR="00F70353" w:rsidRPr="00D65FDC" w:rsidRDefault="00F70353" w:rsidP="00F70353">
      <w:pPr>
        <w:ind w:firstLine="0"/>
        <w:jc w:val="left"/>
      </w:pPr>
      <w:r w:rsidRPr="00D65FDC">
        <w:t>Legislative Review Expiration January 18, 2026</w:t>
      </w:r>
    </w:p>
    <w:p w14:paraId="11E4016B" w14:textId="77777777" w:rsidR="00F70353" w:rsidRDefault="00F70353" w:rsidP="00F70353">
      <w:bookmarkStart w:id="93" w:name="file_end71"/>
      <w:bookmarkEnd w:id="93"/>
    </w:p>
    <w:p w14:paraId="5E23F712" w14:textId="77777777" w:rsidR="00F70353" w:rsidRPr="00D478CF" w:rsidRDefault="00F70353" w:rsidP="00F70353">
      <w:pPr>
        <w:keepNext/>
        <w:ind w:firstLine="0"/>
        <w:jc w:val="left"/>
      </w:pPr>
      <w:bookmarkStart w:id="94" w:name="file_start72"/>
      <w:bookmarkEnd w:id="94"/>
      <w:r w:rsidRPr="00D478CF">
        <w:t>Document No. 5311</w:t>
      </w:r>
    </w:p>
    <w:p w14:paraId="24CA4701" w14:textId="77777777" w:rsidR="00F70353" w:rsidRPr="00D478CF" w:rsidRDefault="00F70353" w:rsidP="00F70353">
      <w:pPr>
        <w:ind w:firstLine="0"/>
        <w:jc w:val="left"/>
      </w:pPr>
      <w:r w:rsidRPr="00D478CF">
        <w:t>Agency: Department of Labor, Licensing and Regulation - South Carolina Board of Genetic Counselors</w:t>
      </w:r>
    </w:p>
    <w:p w14:paraId="7F12C68E" w14:textId="77777777" w:rsidR="00F70353" w:rsidRPr="00D478CF" w:rsidRDefault="00F70353" w:rsidP="00F70353">
      <w:pPr>
        <w:ind w:firstLine="0"/>
        <w:jc w:val="left"/>
      </w:pPr>
      <w:r w:rsidRPr="00D478CF">
        <w:t>Statutory Authority: 1976 Code Sections 40-1-70 and 40-85-10(B)(1)(d)</w:t>
      </w:r>
    </w:p>
    <w:p w14:paraId="0E582396" w14:textId="77777777" w:rsidR="00F70353" w:rsidRPr="00D478CF" w:rsidRDefault="00F70353" w:rsidP="00F70353">
      <w:pPr>
        <w:ind w:firstLine="0"/>
        <w:jc w:val="left"/>
      </w:pPr>
      <w:r w:rsidRPr="00D478CF">
        <w:t>South Carolina Board of Genetic Counselors</w:t>
      </w:r>
    </w:p>
    <w:p w14:paraId="6659D77B" w14:textId="77777777" w:rsidR="00F70353" w:rsidRPr="00D478CF" w:rsidRDefault="00F70353" w:rsidP="00F70353">
      <w:pPr>
        <w:ind w:firstLine="0"/>
        <w:jc w:val="left"/>
      </w:pPr>
      <w:r w:rsidRPr="00D478CF">
        <w:t xml:space="preserve">Received by Speaker of the House of Representatives </w:t>
      </w:r>
    </w:p>
    <w:p w14:paraId="1FAC670C" w14:textId="77777777" w:rsidR="00F70353" w:rsidRPr="00D478CF" w:rsidRDefault="00F70353" w:rsidP="00F70353">
      <w:pPr>
        <w:ind w:firstLine="0"/>
        <w:jc w:val="left"/>
      </w:pPr>
      <w:r w:rsidRPr="00D478CF">
        <w:t>January 14, 2025</w:t>
      </w:r>
    </w:p>
    <w:p w14:paraId="33F9F746" w14:textId="77777777" w:rsidR="00F70353" w:rsidRPr="00D478CF" w:rsidRDefault="00F70353" w:rsidP="00F70353">
      <w:pPr>
        <w:keepNext/>
        <w:ind w:firstLine="0"/>
        <w:jc w:val="left"/>
      </w:pPr>
      <w:r w:rsidRPr="00D478CF">
        <w:t>Referred to Regulations, Admin. Proc., AI and Cybersecurity Committee</w:t>
      </w:r>
    </w:p>
    <w:p w14:paraId="17900FF3" w14:textId="77777777" w:rsidR="00F70353" w:rsidRPr="00D478CF" w:rsidRDefault="00F70353" w:rsidP="00F70353">
      <w:pPr>
        <w:ind w:firstLine="0"/>
        <w:jc w:val="left"/>
      </w:pPr>
      <w:r w:rsidRPr="00D478CF">
        <w:t>Legislative Review Expiration January 18, 2026</w:t>
      </w:r>
    </w:p>
    <w:p w14:paraId="09C31773" w14:textId="77777777" w:rsidR="00F70353" w:rsidRDefault="00F70353" w:rsidP="00F70353">
      <w:bookmarkStart w:id="95" w:name="file_end72"/>
      <w:bookmarkEnd w:id="95"/>
    </w:p>
    <w:p w14:paraId="71797847" w14:textId="77777777" w:rsidR="00F70353" w:rsidRPr="00AA2AC6" w:rsidRDefault="00F70353" w:rsidP="00F70353">
      <w:pPr>
        <w:keepNext/>
        <w:ind w:firstLine="0"/>
        <w:jc w:val="left"/>
      </w:pPr>
      <w:bookmarkStart w:id="96" w:name="file_start73"/>
      <w:bookmarkEnd w:id="96"/>
      <w:r w:rsidRPr="00AA2AC6">
        <w:t>Document No. 5312</w:t>
      </w:r>
    </w:p>
    <w:p w14:paraId="5C083B2B" w14:textId="77777777" w:rsidR="00F70353" w:rsidRPr="00AA2AC6" w:rsidRDefault="00F70353" w:rsidP="00F70353">
      <w:pPr>
        <w:ind w:firstLine="0"/>
        <w:jc w:val="left"/>
      </w:pPr>
      <w:r w:rsidRPr="00AA2AC6">
        <w:t>Agency: Department of Labor, Licensing and Regulation - State Board of Medical Examiners</w:t>
      </w:r>
    </w:p>
    <w:p w14:paraId="42D2D8BB" w14:textId="77777777" w:rsidR="00F70353" w:rsidRPr="00AA2AC6" w:rsidRDefault="00F70353" w:rsidP="00F70353">
      <w:pPr>
        <w:ind w:firstLine="0"/>
        <w:jc w:val="left"/>
      </w:pPr>
      <w:r w:rsidRPr="00AA2AC6">
        <w:t>Statutory Authority: 1976 Code Sections 40-1-70, 40-47-10, 40-47-110, and 40-47-1010</w:t>
      </w:r>
    </w:p>
    <w:p w14:paraId="2DD15E4B" w14:textId="77777777" w:rsidR="00F70353" w:rsidRPr="00AA2AC6" w:rsidRDefault="00F70353" w:rsidP="00F70353">
      <w:pPr>
        <w:ind w:firstLine="0"/>
        <w:jc w:val="left"/>
      </w:pPr>
      <w:r w:rsidRPr="00AA2AC6">
        <w:t>Continuing Education Requirements for PAs</w:t>
      </w:r>
    </w:p>
    <w:p w14:paraId="541B2D59" w14:textId="77777777" w:rsidR="00F70353" w:rsidRPr="00AA2AC6" w:rsidRDefault="00F70353" w:rsidP="00F70353">
      <w:pPr>
        <w:ind w:firstLine="0"/>
        <w:jc w:val="left"/>
      </w:pPr>
      <w:r w:rsidRPr="00AA2AC6">
        <w:t xml:space="preserve">Received by Speaker of the House of Representatives </w:t>
      </w:r>
    </w:p>
    <w:p w14:paraId="31A7A1D3" w14:textId="77777777" w:rsidR="00F70353" w:rsidRPr="00AA2AC6" w:rsidRDefault="00F70353" w:rsidP="00F70353">
      <w:pPr>
        <w:ind w:firstLine="0"/>
        <w:jc w:val="left"/>
      </w:pPr>
      <w:r w:rsidRPr="00AA2AC6">
        <w:t>January 14-2025</w:t>
      </w:r>
    </w:p>
    <w:p w14:paraId="06F7E41D" w14:textId="77777777" w:rsidR="00F70353" w:rsidRPr="00AA2AC6" w:rsidRDefault="00F70353" w:rsidP="00F70353">
      <w:pPr>
        <w:keepNext/>
        <w:ind w:firstLine="0"/>
        <w:jc w:val="left"/>
      </w:pPr>
      <w:r w:rsidRPr="00AA2AC6">
        <w:t>Referred to Regulations, Admin. Proc., AI and Cybersecurity Committee</w:t>
      </w:r>
    </w:p>
    <w:p w14:paraId="6EF6D272" w14:textId="77777777" w:rsidR="00F70353" w:rsidRPr="00AA2AC6" w:rsidRDefault="00F70353" w:rsidP="00F70353">
      <w:pPr>
        <w:ind w:firstLine="0"/>
        <w:jc w:val="left"/>
      </w:pPr>
      <w:r w:rsidRPr="00AA2AC6">
        <w:t>Legislative Review Expiration January 18, 2026</w:t>
      </w:r>
    </w:p>
    <w:p w14:paraId="34D280F3" w14:textId="77777777" w:rsidR="00F70353" w:rsidRDefault="00F70353" w:rsidP="00F70353">
      <w:bookmarkStart w:id="97" w:name="file_end73"/>
      <w:bookmarkEnd w:id="97"/>
    </w:p>
    <w:p w14:paraId="1EFC9B3D" w14:textId="77777777" w:rsidR="00F70353" w:rsidRPr="00D21F06" w:rsidRDefault="00F70353" w:rsidP="00F70353">
      <w:pPr>
        <w:keepNext/>
        <w:ind w:firstLine="0"/>
        <w:jc w:val="left"/>
      </w:pPr>
      <w:bookmarkStart w:id="98" w:name="file_start74"/>
      <w:bookmarkEnd w:id="98"/>
      <w:r w:rsidRPr="00D21F06">
        <w:lastRenderedPageBreak/>
        <w:t>Document No. 5318</w:t>
      </w:r>
    </w:p>
    <w:p w14:paraId="5BDC3C37" w14:textId="77777777" w:rsidR="00F70353" w:rsidRPr="00D21F06" w:rsidRDefault="00F70353" w:rsidP="00F70353">
      <w:pPr>
        <w:ind w:firstLine="0"/>
        <w:jc w:val="left"/>
      </w:pPr>
      <w:r w:rsidRPr="00D21F06">
        <w:t>Agency: State Board of Education</w:t>
      </w:r>
    </w:p>
    <w:p w14:paraId="10095A5E" w14:textId="20F7BD1C" w:rsidR="00F70353" w:rsidRPr="00D21F06" w:rsidRDefault="00F70353" w:rsidP="00F70353">
      <w:pPr>
        <w:ind w:firstLine="0"/>
        <w:jc w:val="left"/>
      </w:pPr>
      <w:r w:rsidRPr="00D21F06">
        <w:t>Statutory Authority: 1976 Code Sections 59-5-60, 59-5-65, 59-18-110, 59-18-300, 59-18-310(B), 59-18-320(C), 59-25-110, 59-26-10 et seq., 59-29-10 et seq., 59-33-30, 59-53-1810, 20 U.S.C. Section 1232(g), 20 U.S.C. Section 6301 et seq., and Pub. L. No. 114-95</w:t>
      </w:r>
    </w:p>
    <w:p w14:paraId="51DC8F2E" w14:textId="77777777" w:rsidR="00F70353" w:rsidRPr="00D21F06" w:rsidRDefault="00F70353" w:rsidP="00F70353">
      <w:pPr>
        <w:ind w:firstLine="0"/>
        <w:jc w:val="left"/>
      </w:pPr>
      <w:r w:rsidRPr="00D21F06">
        <w:t>Requirements for Certification at the Advanced Level</w:t>
      </w:r>
    </w:p>
    <w:p w14:paraId="156DB90C" w14:textId="77777777" w:rsidR="00F70353" w:rsidRPr="00D21F06" w:rsidRDefault="00F70353" w:rsidP="00F70353">
      <w:pPr>
        <w:ind w:firstLine="0"/>
        <w:jc w:val="left"/>
      </w:pPr>
      <w:r w:rsidRPr="00D21F06">
        <w:t xml:space="preserve">Received by Speaker of the House of Representatives </w:t>
      </w:r>
    </w:p>
    <w:p w14:paraId="2D60B2F7" w14:textId="77777777" w:rsidR="00F70353" w:rsidRPr="00D21F06" w:rsidRDefault="00F70353" w:rsidP="00F70353">
      <w:pPr>
        <w:ind w:firstLine="0"/>
        <w:jc w:val="left"/>
      </w:pPr>
      <w:r w:rsidRPr="00D21F06">
        <w:t>January 14, 2025</w:t>
      </w:r>
    </w:p>
    <w:p w14:paraId="71BE6AA5" w14:textId="77777777" w:rsidR="00F70353" w:rsidRPr="00D21F06" w:rsidRDefault="00F70353" w:rsidP="00F70353">
      <w:pPr>
        <w:keepNext/>
        <w:ind w:firstLine="0"/>
        <w:jc w:val="left"/>
      </w:pPr>
      <w:r w:rsidRPr="00D21F06">
        <w:t>Referred to Regulations, Admin. Proc., AI and Cybersecurity Committee</w:t>
      </w:r>
    </w:p>
    <w:p w14:paraId="310E2FA2" w14:textId="77777777" w:rsidR="00F70353" w:rsidRPr="00D21F06" w:rsidRDefault="00F70353" w:rsidP="00F70353">
      <w:pPr>
        <w:ind w:firstLine="0"/>
        <w:jc w:val="left"/>
      </w:pPr>
      <w:r w:rsidRPr="00D21F06">
        <w:t>Legislative Review Expiration January 18, 2026</w:t>
      </w:r>
    </w:p>
    <w:p w14:paraId="3E5EFCC1" w14:textId="77777777" w:rsidR="00F70353" w:rsidRDefault="00F70353" w:rsidP="00F70353">
      <w:bookmarkStart w:id="99" w:name="file_end74"/>
      <w:bookmarkEnd w:id="99"/>
    </w:p>
    <w:p w14:paraId="451AB890" w14:textId="77777777" w:rsidR="00F70353" w:rsidRPr="00202DB3" w:rsidRDefault="00F70353" w:rsidP="00F70353">
      <w:pPr>
        <w:keepNext/>
        <w:ind w:firstLine="0"/>
        <w:jc w:val="left"/>
      </w:pPr>
      <w:bookmarkStart w:id="100" w:name="file_start75"/>
      <w:bookmarkEnd w:id="100"/>
      <w:r w:rsidRPr="00202DB3">
        <w:t>Document No. 5319</w:t>
      </w:r>
    </w:p>
    <w:p w14:paraId="2D2750F1" w14:textId="77777777" w:rsidR="00F70353" w:rsidRPr="00202DB3" w:rsidRDefault="00F70353" w:rsidP="00F70353">
      <w:pPr>
        <w:ind w:firstLine="0"/>
        <w:jc w:val="left"/>
      </w:pPr>
      <w:r w:rsidRPr="00202DB3">
        <w:t>Agency: State Board of Education</w:t>
      </w:r>
    </w:p>
    <w:p w14:paraId="58590537" w14:textId="77777777" w:rsidR="00F70353" w:rsidRPr="00202DB3" w:rsidRDefault="00F70353" w:rsidP="00F70353">
      <w:pPr>
        <w:ind w:firstLine="0"/>
        <w:jc w:val="left"/>
      </w:pPr>
      <w:r w:rsidRPr="00202DB3">
        <w:t>Statutory Authority: 1976 Code Sections 59-21-510, 59-33-10, and 59-33-120</w:t>
      </w:r>
    </w:p>
    <w:p w14:paraId="6A29FCC0" w14:textId="77777777" w:rsidR="00F70353" w:rsidRPr="00202DB3" w:rsidRDefault="00F70353" w:rsidP="00F70353">
      <w:pPr>
        <w:ind w:firstLine="0"/>
        <w:jc w:val="left"/>
      </w:pPr>
      <w:r w:rsidRPr="00202DB3">
        <w:t>Sign Language Interpreters</w:t>
      </w:r>
    </w:p>
    <w:p w14:paraId="67D22F8F" w14:textId="77777777" w:rsidR="00F70353" w:rsidRPr="00202DB3" w:rsidRDefault="00F70353" w:rsidP="00F70353">
      <w:pPr>
        <w:ind w:firstLine="0"/>
        <w:jc w:val="left"/>
      </w:pPr>
      <w:r w:rsidRPr="00202DB3">
        <w:t xml:space="preserve">Received by Speaker of the House of Representatives </w:t>
      </w:r>
    </w:p>
    <w:p w14:paraId="05776AAD" w14:textId="77777777" w:rsidR="00F70353" w:rsidRPr="00202DB3" w:rsidRDefault="00F70353" w:rsidP="00F70353">
      <w:pPr>
        <w:ind w:firstLine="0"/>
        <w:jc w:val="left"/>
      </w:pPr>
      <w:r w:rsidRPr="00202DB3">
        <w:t>January 14, 2025</w:t>
      </w:r>
    </w:p>
    <w:p w14:paraId="51442DA3" w14:textId="77777777" w:rsidR="00F70353" w:rsidRPr="00202DB3" w:rsidRDefault="00F70353" w:rsidP="00F70353">
      <w:pPr>
        <w:keepNext/>
        <w:ind w:firstLine="0"/>
        <w:jc w:val="left"/>
      </w:pPr>
      <w:r w:rsidRPr="00202DB3">
        <w:t>Referred to Regulations, Admin. Proc., AI and Cybersecurity Committee</w:t>
      </w:r>
    </w:p>
    <w:p w14:paraId="3F97A84C" w14:textId="77777777" w:rsidR="00F70353" w:rsidRPr="00202DB3" w:rsidRDefault="00F70353" w:rsidP="00F70353">
      <w:pPr>
        <w:ind w:firstLine="0"/>
        <w:jc w:val="left"/>
      </w:pPr>
      <w:r w:rsidRPr="00202DB3">
        <w:t>Legislative Review Expiration January 18, 2026</w:t>
      </w:r>
    </w:p>
    <w:p w14:paraId="03506EE2" w14:textId="77777777" w:rsidR="00F70353" w:rsidRDefault="00F70353" w:rsidP="00F70353">
      <w:bookmarkStart w:id="101" w:name="file_end75"/>
      <w:bookmarkEnd w:id="101"/>
    </w:p>
    <w:p w14:paraId="76862AF7" w14:textId="77777777" w:rsidR="00F70353" w:rsidRPr="002A335E" w:rsidRDefault="00F70353" w:rsidP="00F70353">
      <w:pPr>
        <w:keepNext/>
        <w:ind w:firstLine="0"/>
        <w:jc w:val="left"/>
      </w:pPr>
      <w:bookmarkStart w:id="102" w:name="file_start76"/>
      <w:bookmarkEnd w:id="102"/>
      <w:r w:rsidRPr="002A335E">
        <w:t>Document No. 5323</w:t>
      </w:r>
    </w:p>
    <w:p w14:paraId="142B3E85" w14:textId="77777777" w:rsidR="00F70353" w:rsidRPr="002A335E" w:rsidRDefault="00F70353" w:rsidP="00F70353">
      <w:pPr>
        <w:ind w:firstLine="0"/>
        <w:jc w:val="left"/>
      </w:pPr>
      <w:r w:rsidRPr="002A335E">
        <w:t>Agency: Department of Health and Environmental Control</w:t>
      </w:r>
    </w:p>
    <w:p w14:paraId="5A0A204C" w14:textId="77777777" w:rsidR="00F70353" w:rsidRPr="002A335E" w:rsidRDefault="00F70353" w:rsidP="00F70353">
      <w:pPr>
        <w:ind w:firstLine="0"/>
        <w:jc w:val="left"/>
      </w:pPr>
      <w:r w:rsidRPr="002A335E">
        <w:t>Statutory Authority: 1976 Code Sections 58-6-10 et seq., 48-43-10 et seq., and 2023 Act No. 60, effective July 1, 2024</w:t>
      </w:r>
    </w:p>
    <w:p w14:paraId="5185F55A" w14:textId="77777777" w:rsidR="00F70353" w:rsidRPr="002A335E" w:rsidRDefault="00F70353" w:rsidP="00F70353">
      <w:pPr>
        <w:ind w:firstLine="0"/>
        <w:jc w:val="left"/>
      </w:pPr>
      <w:r w:rsidRPr="002A335E">
        <w:t>Oil and Gas Exploration, Drilling, and Production</w:t>
      </w:r>
    </w:p>
    <w:p w14:paraId="1B224D32" w14:textId="77777777" w:rsidR="00F70353" w:rsidRPr="002A335E" w:rsidRDefault="00F70353" w:rsidP="00F70353">
      <w:pPr>
        <w:ind w:firstLine="0"/>
        <w:jc w:val="left"/>
      </w:pPr>
      <w:r w:rsidRPr="002A335E">
        <w:t xml:space="preserve">Received by Speaker of the House of Representatives </w:t>
      </w:r>
    </w:p>
    <w:p w14:paraId="0DF8464B" w14:textId="77777777" w:rsidR="00F70353" w:rsidRPr="002A335E" w:rsidRDefault="00F70353" w:rsidP="00F70353">
      <w:pPr>
        <w:ind w:firstLine="0"/>
        <w:jc w:val="left"/>
      </w:pPr>
      <w:r w:rsidRPr="002A335E">
        <w:t>January 14, 2025</w:t>
      </w:r>
    </w:p>
    <w:p w14:paraId="08AD5788" w14:textId="77777777" w:rsidR="00F70353" w:rsidRPr="002A335E" w:rsidRDefault="00F70353" w:rsidP="00F70353">
      <w:pPr>
        <w:keepNext/>
        <w:ind w:firstLine="0"/>
        <w:jc w:val="left"/>
      </w:pPr>
      <w:r w:rsidRPr="002A335E">
        <w:t>Referred to Regulations, Admin. Proc., AI and Cybersecurity Committee</w:t>
      </w:r>
    </w:p>
    <w:p w14:paraId="7D03BD4A" w14:textId="77777777" w:rsidR="00F70353" w:rsidRPr="002A335E" w:rsidRDefault="00F70353" w:rsidP="00F70353">
      <w:pPr>
        <w:ind w:firstLine="0"/>
        <w:jc w:val="left"/>
      </w:pPr>
      <w:r w:rsidRPr="002A335E">
        <w:t>Legislative Review Expiration January 18, 2026</w:t>
      </w:r>
    </w:p>
    <w:p w14:paraId="41217941" w14:textId="77777777" w:rsidR="00F70353" w:rsidRDefault="00F70353" w:rsidP="00F70353">
      <w:bookmarkStart w:id="103" w:name="file_end76"/>
      <w:bookmarkEnd w:id="103"/>
    </w:p>
    <w:p w14:paraId="01FF8CF9" w14:textId="77777777" w:rsidR="00F70353" w:rsidRPr="00A54F1A" w:rsidRDefault="00F70353" w:rsidP="00F70353">
      <w:pPr>
        <w:keepNext/>
        <w:ind w:firstLine="0"/>
        <w:jc w:val="left"/>
      </w:pPr>
      <w:bookmarkStart w:id="104" w:name="file_start77"/>
      <w:bookmarkEnd w:id="104"/>
      <w:r w:rsidRPr="00A54F1A">
        <w:t>Document No. 5324</w:t>
      </w:r>
    </w:p>
    <w:p w14:paraId="43CFDEE2" w14:textId="77777777" w:rsidR="00F70353" w:rsidRPr="00A54F1A" w:rsidRDefault="00F70353" w:rsidP="00F70353">
      <w:pPr>
        <w:ind w:firstLine="0"/>
        <w:jc w:val="left"/>
      </w:pPr>
      <w:r w:rsidRPr="00A54F1A">
        <w:t>Agency: Department of Health and Environmental Control</w:t>
      </w:r>
    </w:p>
    <w:p w14:paraId="18A66750" w14:textId="77777777" w:rsidR="00F70353" w:rsidRPr="00A54F1A" w:rsidRDefault="00F70353" w:rsidP="00F70353">
      <w:pPr>
        <w:ind w:firstLine="0"/>
        <w:jc w:val="left"/>
      </w:pPr>
      <w:r w:rsidRPr="00A54F1A">
        <w:t>Statutory Authority: 1976 Code Sections 44-55-610 et seq., 44-55-825, 44-55-827, 48-1-10 et seq., 48-6-10 et seq., and 2023 Act No. 60, effective July 1, 2024</w:t>
      </w:r>
    </w:p>
    <w:p w14:paraId="42D61F0F" w14:textId="77777777" w:rsidR="00F70353" w:rsidRPr="00A54F1A" w:rsidRDefault="00F70353" w:rsidP="00F70353">
      <w:pPr>
        <w:ind w:firstLine="0"/>
        <w:jc w:val="left"/>
      </w:pPr>
      <w:r w:rsidRPr="00A54F1A">
        <w:lastRenderedPageBreak/>
        <w:t>Onsite Wastewater Systems; State Environmental Laboratory Certification Program</w:t>
      </w:r>
    </w:p>
    <w:p w14:paraId="2B7268BA" w14:textId="77777777" w:rsidR="00F70353" w:rsidRPr="00A54F1A" w:rsidRDefault="00F70353" w:rsidP="00F70353">
      <w:pPr>
        <w:ind w:firstLine="0"/>
        <w:jc w:val="left"/>
      </w:pPr>
      <w:r w:rsidRPr="00A54F1A">
        <w:t xml:space="preserve">Received by Speaker of the House of Representatives </w:t>
      </w:r>
    </w:p>
    <w:p w14:paraId="5F287F16" w14:textId="77777777" w:rsidR="00F70353" w:rsidRPr="00A54F1A" w:rsidRDefault="00F70353" w:rsidP="00F70353">
      <w:pPr>
        <w:ind w:firstLine="0"/>
        <w:jc w:val="left"/>
      </w:pPr>
      <w:r w:rsidRPr="00A54F1A">
        <w:t>January 14, 2025</w:t>
      </w:r>
    </w:p>
    <w:p w14:paraId="2FA04ED4" w14:textId="77777777" w:rsidR="00F70353" w:rsidRPr="00A54F1A" w:rsidRDefault="00F70353" w:rsidP="00F70353">
      <w:pPr>
        <w:keepNext/>
        <w:ind w:firstLine="0"/>
        <w:jc w:val="left"/>
      </w:pPr>
      <w:r w:rsidRPr="00A54F1A">
        <w:t>Referred to Regulations, Admin. Proc., AI and Cybersecurity Committee</w:t>
      </w:r>
    </w:p>
    <w:p w14:paraId="33FCDAB5" w14:textId="77777777" w:rsidR="00F70353" w:rsidRPr="00A54F1A" w:rsidRDefault="00F70353" w:rsidP="00F70353">
      <w:pPr>
        <w:ind w:firstLine="0"/>
        <w:jc w:val="left"/>
      </w:pPr>
      <w:r w:rsidRPr="00A54F1A">
        <w:t>Legislative Review Expiration January 18, 2026</w:t>
      </w:r>
    </w:p>
    <w:p w14:paraId="208E166E" w14:textId="77777777" w:rsidR="00F70353" w:rsidRDefault="00F70353" w:rsidP="00F70353">
      <w:bookmarkStart w:id="105" w:name="file_end77"/>
      <w:bookmarkEnd w:id="105"/>
    </w:p>
    <w:p w14:paraId="735391DA" w14:textId="77777777" w:rsidR="00F70353" w:rsidRPr="00D15864" w:rsidRDefault="00F70353" w:rsidP="00F70353">
      <w:pPr>
        <w:keepNext/>
        <w:ind w:firstLine="0"/>
        <w:jc w:val="left"/>
      </w:pPr>
      <w:bookmarkStart w:id="106" w:name="file_start78"/>
      <w:bookmarkEnd w:id="106"/>
      <w:r w:rsidRPr="00D15864">
        <w:t>Document No. 5325</w:t>
      </w:r>
    </w:p>
    <w:p w14:paraId="680F5B18" w14:textId="77777777" w:rsidR="00F70353" w:rsidRPr="00D15864" w:rsidRDefault="00F70353" w:rsidP="00F70353">
      <w:pPr>
        <w:ind w:firstLine="0"/>
        <w:jc w:val="left"/>
      </w:pPr>
      <w:r w:rsidRPr="00D15864">
        <w:t>Agency: Department of Health and Environmental Control</w:t>
      </w:r>
    </w:p>
    <w:p w14:paraId="30268E26" w14:textId="77777777" w:rsidR="00F70353" w:rsidRPr="00D15864" w:rsidRDefault="00F70353" w:rsidP="00F70353">
      <w:pPr>
        <w:ind w:firstLine="0"/>
        <w:jc w:val="left"/>
      </w:pPr>
      <w:r w:rsidRPr="00D15864">
        <w:t>Statutory Authority: 1976 Code Sections 44-87-10 et seq., 48-1-10 et seq., 48-6-10 et seq., and 2023 Act No. 60, effective July 1, 2024</w:t>
      </w:r>
    </w:p>
    <w:p w14:paraId="522806E5" w14:textId="77777777" w:rsidR="00F70353" w:rsidRPr="00D15864" w:rsidRDefault="00F70353" w:rsidP="00F70353">
      <w:pPr>
        <w:ind w:firstLine="0"/>
        <w:jc w:val="left"/>
      </w:pPr>
      <w:r w:rsidRPr="00D15864">
        <w:t>Air Pollution Control Regulations and Standards; South Carolina Air Quality Implementation Plan (State Implementation Plan or SIP); and Standards of Performance for Asbestos Projects</w:t>
      </w:r>
    </w:p>
    <w:p w14:paraId="649D56C8" w14:textId="77777777" w:rsidR="00F70353" w:rsidRPr="00D15864" w:rsidRDefault="00F70353" w:rsidP="00F70353">
      <w:pPr>
        <w:ind w:firstLine="0"/>
        <w:jc w:val="left"/>
      </w:pPr>
      <w:r w:rsidRPr="00D15864">
        <w:t xml:space="preserve">Received by Speaker of the House of Representatives </w:t>
      </w:r>
    </w:p>
    <w:p w14:paraId="03171D76" w14:textId="77777777" w:rsidR="00F70353" w:rsidRPr="00D15864" w:rsidRDefault="00F70353" w:rsidP="00F70353">
      <w:pPr>
        <w:ind w:firstLine="0"/>
        <w:jc w:val="left"/>
      </w:pPr>
      <w:r w:rsidRPr="00D15864">
        <w:t>January 14, 2025</w:t>
      </w:r>
    </w:p>
    <w:p w14:paraId="28D1F370" w14:textId="77777777" w:rsidR="00F70353" w:rsidRPr="00D15864" w:rsidRDefault="00F70353" w:rsidP="00F70353">
      <w:pPr>
        <w:keepNext/>
        <w:ind w:firstLine="0"/>
        <w:jc w:val="left"/>
      </w:pPr>
      <w:r w:rsidRPr="00D15864">
        <w:t>Referred to Regulations, Admin. Proc., AI and Cybersecurity Committee</w:t>
      </w:r>
    </w:p>
    <w:p w14:paraId="1974D2AE" w14:textId="77777777" w:rsidR="00F70353" w:rsidRPr="00D15864" w:rsidRDefault="00F70353" w:rsidP="00F70353">
      <w:pPr>
        <w:ind w:firstLine="0"/>
        <w:jc w:val="left"/>
      </w:pPr>
      <w:r w:rsidRPr="00D15864">
        <w:t>Legislative Review Expiration January 18, 2026</w:t>
      </w:r>
    </w:p>
    <w:p w14:paraId="49D74298" w14:textId="77777777" w:rsidR="00F70353" w:rsidRDefault="00F70353" w:rsidP="00F70353">
      <w:bookmarkStart w:id="107" w:name="file_end78"/>
      <w:bookmarkEnd w:id="107"/>
    </w:p>
    <w:p w14:paraId="48892D82" w14:textId="77777777" w:rsidR="00F70353" w:rsidRPr="00F0331E" w:rsidRDefault="00F70353" w:rsidP="00F70353">
      <w:pPr>
        <w:keepNext/>
        <w:ind w:firstLine="0"/>
        <w:jc w:val="left"/>
      </w:pPr>
      <w:bookmarkStart w:id="108" w:name="file_start79"/>
      <w:bookmarkEnd w:id="108"/>
      <w:r w:rsidRPr="00F0331E">
        <w:t>Document No. 5326</w:t>
      </w:r>
    </w:p>
    <w:p w14:paraId="51A3B136" w14:textId="77777777" w:rsidR="00F70353" w:rsidRPr="00F0331E" w:rsidRDefault="00F70353" w:rsidP="00F70353">
      <w:pPr>
        <w:ind w:firstLine="0"/>
        <w:jc w:val="left"/>
      </w:pPr>
      <w:r w:rsidRPr="00F0331E">
        <w:t>Agency: Department of Health and Environmental Control</w:t>
      </w:r>
    </w:p>
    <w:p w14:paraId="0FD24E6B" w14:textId="77777777" w:rsidR="00F70353" w:rsidRPr="00F0331E" w:rsidRDefault="00F70353" w:rsidP="00F70353">
      <w:pPr>
        <w:ind w:firstLine="0"/>
        <w:jc w:val="left"/>
      </w:pPr>
      <w:r w:rsidRPr="00F0331E">
        <w:t>Statutory Authority: 1976 Code Sections 48-6-10 et seq., 49-1-10, and 2023 Act No. 60, effective July 1, 2024</w:t>
      </w:r>
    </w:p>
    <w:p w14:paraId="121724A2" w14:textId="77777777" w:rsidR="00F70353" w:rsidRPr="00F0331E" w:rsidRDefault="00F70353" w:rsidP="00F70353">
      <w:pPr>
        <w:ind w:firstLine="0"/>
        <w:jc w:val="left"/>
      </w:pPr>
      <w:r w:rsidRPr="00F0331E">
        <w:t>Permits for Construction in Navigable Waters</w:t>
      </w:r>
    </w:p>
    <w:p w14:paraId="1CE51273" w14:textId="77777777" w:rsidR="00F70353" w:rsidRPr="00F0331E" w:rsidRDefault="00F70353" w:rsidP="00F70353">
      <w:pPr>
        <w:ind w:firstLine="0"/>
        <w:jc w:val="left"/>
      </w:pPr>
      <w:r w:rsidRPr="00F0331E">
        <w:t xml:space="preserve">Received by Speaker of the House of Representatives </w:t>
      </w:r>
    </w:p>
    <w:p w14:paraId="1B019714" w14:textId="77777777" w:rsidR="00F70353" w:rsidRPr="00F0331E" w:rsidRDefault="00F70353" w:rsidP="00F70353">
      <w:pPr>
        <w:ind w:firstLine="0"/>
        <w:jc w:val="left"/>
      </w:pPr>
      <w:r w:rsidRPr="00F0331E">
        <w:t>January 14, 2025</w:t>
      </w:r>
    </w:p>
    <w:p w14:paraId="270D90D1" w14:textId="77777777" w:rsidR="00F70353" w:rsidRPr="00F0331E" w:rsidRDefault="00F70353" w:rsidP="00F70353">
      <w:pPr>
        <w:keepNext/>
        <w:ind w:firstLine="0"/>
        <w:jc w:val="left"/>
      </w:pPr>
      <w:r w:rsidRPr="00F0331E">
        <w:t>Referred to Regulations, Admin. Proc., AI and Cybersecurity Committee</w:t>
      </w:r>
    </w:p>
    <w:p w14:paraId="4E795E64" w14:textId="77777777" w:rsidR="00F70353" w:rsidRPr="00F0331E" w:rsidRDefault="00F70353" w:rsidP="00F70353">
      <w:pPr>
        <w:ind w:firstLine="0"/>
        <w:jc w:val="left"/>
      </w:pPr>
      <w:r w:rsidRPr="00F0331E">
        <w:t>Legislative Review Expiration January 18, 2026</w:t>
      </w:r>
    </w:p>
    <w:p w14:paraId="401FB37D" w14:textId="77777777" w:rsidR="00F70353" w:rsidRDefault="00F70353" w:rsidP="00F70353">
      <w:bookmarkStart w:id="109" w:name="file_end79"/>
      <w:bookmarkEnd w:id="109"/>
    </w:p>
    <w:p w14:paraId="14BA93D2" w14:textId="77777777" w:rsidR="00F70353" w:rsidRPr="00B04573" w:rsidRDefault="00F70353" w:rsidP="00F70353">
      <w:pPr>
        <w:keepNext/>
        <w:ind w:firstLine="0"/>
        <w:jc w:val="left"/>
      </w:pPr>
      <w:bookmarkStart w:id="110" w:name="file_start80"/>
      <w:bookmarkEnd w:id="110"/>
      <w:r w:rsidRPr="00B04573">
        <w:t>Document No. 5327</w:t>
      </w:r>
    </w:p>
    <w:p w14:paraId="54C59DEE" w14:textId="77777777" w:rsidR="00F70353" w:rsidRPr="00B04573" w:rsidRDefault="00F70353" w:rsidP="00F70353">
      <w:pPr>
        <w:ind w:firstLine="0"/>
        <w:jc w:val="left"/>
      </w:pPr>
      <w:r w:rsidRPr="00B04573">
        <w:t>Agency: Department of Health and Environmental Control</w:t>
      </w:r>
    </w:p>
    <w:p w14:paraId="3C48879B" w14:textId="77777777" w:rsidR="00F70353" w:rsidRPr="00B04573" w:rsidRDefault="00F70353" w:rsidP="00F70353">
      <w:pPr>
        <w:ind w:firstLine="0"/>
        <w:jc w:val="left"/>
      </w:pPr>
      <w:r w:rsidRPr="00B04573">
        <w:t>Statutory Authority: 1976 Code Sections 48-6-10 et seq., 48-39-10 et seq., and 2023 Act No. 60, effective July 1, 2024</w:t>
      </w:r>
    </w:p>
    <w:p w14:paraId="45871E79" w14:textId="77777777" w:rsidR="00F70353" w:rsidRPr="00B04573" w:rsidRDefault="00F70353" w:rsidP="00F70353">
      <w:pPr>
        <w:ind w:firstLine="0"/>
        <w:jc w:val="left"/>
      </w:pPr>
      <w:r w:rsidRPr="00B04573">
        <w:t>Bureau of Coastal Management, Chapter 30</w:t>
      </w:r>
    </w:p>
    <w:p w14:paraId="6BA8E7A3" w14:textId="77777777" w:rsidR="00F70353" w:rsidRPr="00B04573" w:rsidRDefault="00F70353" w:rsidP="00F70353">
      <w:pPr>
        <w:ind w:firstLine="0"/>
        <w:jc w:val="left"/>
      </w:pPr>
      <w:r w:rsidRPr="00B04573">
        <w:t xml:space="preserve">Received by Speaker of the House of Representatives </w:t>
      </w:r>
    </w:p>
    <w:p w14:paraId="49CB56B2" w14:textId="77777777" w:rsidR="00F70353" w:rsidRPr="00B04573" w:rsidRDefault="00F70353" w:rsidP="00F70353">
      <w:pPr>
        <w:ind w:firstLine="0"/>
        <w:jc w:val="left"/>
      </w:pPr>
      <w:r w:rsidRPr="00B04573">
        <w:t>January 14, 2025</w:t>
      </w:r>
    </w:p>
    <w:p w14:paraId="18C9B585" w14:textId="77777777" w:rsidR="00F70353" w:rsidRPr="00B04573" w:rsidRDefault="00F70353" w:rsidP="00F70353">
      <w:pPr>
        <w:keepNext/>
        <w:ind w:firstLine="0"/>
        <w:jc w:val="left"/>
      </w:pPr>
      <w:r w:rsidRPr="00B04573">
        <w:lastRenderedPageBreak/>
        <w:t>Referred to Regulations, Admin. Proc., AI and Cybersecurity Committee</w:t>
      </w:r>
    </w:p>
    <w:p w14:paraId="0D457467" w14:textId="77777777" w:rsidR="00F70353" w:rsidRPr="00B04573" w:rsidRDefault="00F70353" w:rsidP="00F70353">
      <w:pPr>
        <w:ind w:firstLine="0"/>
        <w:jc w:val="left"/>
      </w:pPr>
      <w:r w:rsidRPr="00B04573">
        <w:t>Legislative Review Expiration January 18, 2026</w:t>
      </w:r>
    </w:p>
    <w:p w14:paraId="371812BA" w14:textId="77777777" w:rsidR="00F70353" w:rsidRDefault="00F70353" w:rsidP="00F70353">
      <w:bookmarkStart w:id="111" w:name="file_end80"/>
      <w:bookmarkEnd w:id="111"/>
    </w:p>
    <w:p w14:paraId="4DCE160A" w14:textId="77777777" w:rsidR="00F70353" w:rsidRPr="00294787" w:rsidRDefault="00F70353" w:rsidP="00F70353">
      <w:pPr>
        <w:keepNext/>
        <w:ind w:firstLine="0"/>
        <w:jc w:val="left"/>
      </w:pPr>
      <w:bookmarkStart w:id="112" w:name="file_start81"/>
      <w:bookmarkEnd w:id="112"/>
      <w:r w:rsidRPr="00294787">
        <w:t>Document No. 5328</w:t>
      </w:r>
    </w:p>
    <w:p w14:paraId="76306E66" w14:textId="77777777" w:rsidR="00F70353" w:rsidRPr="00294787" w:rsidRDefault="00F70353" w:rsidP="00F70353">
      <w:pPr>
        <w:ind w:firstLine="0"/>
        <w:jc w:val="left"/>
      </w:pPr>
      <w:r w:rsidRPr="00294787">
        <w:t>Agency: Department of Health and Environmental Control</w:t>
      </w:r>
    </w:p>
    <w:p w14:paraId="3B08270E" w14:textId="77777777" w:rsidR="00F70353" w:rsidRPr="00294787" w:rsidRDefault="00F70353" w:rsidP="00F70353">
      <w:pPr>
        <w:ind w:firstLine="0"/>
        <w:jc w:val="left"/>
      </w:pPr>
      <w:r w:rsidRPr="00294787">
        <w:t>Statutory Authority: 1976 Code Sections 13-7-10 et seq., 44-2-10 et seq., 44-56-10 et seq., 44-93-10 et seq., 44-96-10 et seq., 48-1-10 et seq., 48-6-10 et seq., 48-60-5 et seq., and 2023 Act No. 60, effective July 1, 2024</w:t>
      </w:r>
    </w:p>
    <w:p w14:paraId="42CF226C" w14:textId="77777777" w:rsidR="00F70353" w:rsidRPr="00294787" w:rsidRDefault="00F70353" w:rsidP="00F70353">
      <w:pPr>
        <w:ind w:firstLine="0"/>
        <w:jc w:val="left"/>
      </w:pPr>
      <w:r w:rsidRPr="00294787">
        <w:t>Bureau of Land and Water Management, Chapter 61</w:t>
      </w:r>
    </w:p>
    <w:p w14:paraId="1F685703" w14:textId="77777777" w:rsidR="00F70353" w:rsidRPr="00294787" w:rsidRDefault="00F70353" w:rsidP="00F70353">
      <w:pPr>
        <w:ind w:firstLine="0"/>
        <w:jc w:val="left"/>
      </w:pPr>
      <w:r w:rsidRPr="00294787">
        <w:t xml:space="preserve">Received by Speaker of the House of Representatives </w:t>
      </w:r>
    </w:p>
    <w:p w14:paraId="00DED666" w14:textId="77777777" w:rsidR="00F70353" w:rsidRPr="00294787" w:rsidRDefault="00F70353" w:rsidP="00F70353">
      <w:pPr>
        <w:ind w:firstLine="0"/>
        <w:jc w:val="left"/>
      </w:pPr>
      <w:r w:rsidRPr="00294787">
        <w:t>January 14, 2025</w:t>
      </w:r>
    </w:p>
    <w:p w14:paraId="7FD3C564" w14:textId="77777777" w:rsidR="00F70353" w:rsidRPr="00294787" w:rsidRDefault="00F70353" w:rsidP="00F70353">
      <w:pPr>
        <w:keepNext/>
        <w:ind w:firstLine="0"/>
        <w:jc w:val="left"/>
      </w:pPr>
      <w:r w:rsidRPr="00294787">
        <w:t>Referred to Regulations, Admin. Proc., AI and Cybersecurity Committee</w:t>
      </w:r>
    </w:p>
    <w:p w14:paraId="7A489253" w14:textId="77777777" w:rsidR="00F70353" w:rsidRPr="00294787" w:rsidRDefault="00F70353" w:rsidP="00F70353">
      <w:pPr>
        <w:ind w:firstLine="0"/>
        <w:jc w:val="left"/>
      </w:pPr>
      <w:r w:rsidRPr="00294787">
        <w:t>Legislative Review Expiration January 18, 2026</w:t>
      </w:r>
    </w:p>
    <w:p w14:paraId="5AD09F6E" w14:textId="77777777" w:rsidR="00F70353" w:rsidRDefault="00F70353" w:rsidP="00F70353">
      <w:bookmarkStart w:id="113" w:name="file_end81"/>
      <w:bookmarkEnd w:id="113"/>
    </w:p>
    <w:p w14:paraId="40E46970" w14:textId="77777777" w:rsidR="00F70353" w:rsidRPr="009C3F53" w:rsidRDefault="00F70353" w:rsidP="00F70353">
      <w:pPr>
        <w:keepNext/>
        <w:ind w:firstLine="0"/>
        <w:jc w:val="left"/>
      </w:pPr>
      <w:bookmarkStart w:id="114" w:name="file_start82"/>
      <w:bookmarkEnd w:id="114"/>
      <w:r w:rsidRPr="009C3F53">
        <w:t>Document No. 5329</w:t>
      </w:r>
    </w:p>
    <w:p w14:paraId="15ADB3F9" w14:textId="77777777" w:rsidR="00F70353" w:rsidRPr="009C3F53" w:rsidRDefault="00F70353" w:rsidP="00F70353">
      <w:pPr>
        <w:ind w:firstLine="0"/>
        <w:jc w:val="left"/>
      </w:pPr>
      <w:r w:rsidRPr="009C3F53">
        <w:t>Agency: Department of Natural Resources</w:t>
      </w:r>
    </w:p>
    <w:p w14:paraId="43DE1978" w14:textId="77777777" w:rsidR="00F70353" w:rsidRPr="009C3F53" w:rsidRDefault="00F70353" w:rsidP="00F70353">
      <w:pPr>
        <w:ind w:firstLine="0"/>
        <w:jc w:val="left"/>
      </w:pPr>
      <w:r w:rsidRPr="009C3F53">
        <w:t>Statutory Authority: 1976 Code Sections 50-11-860, 50-11-2200, and 50-11-2210</w:t>
      </w:r>
    </w:p>
    <w:p w14:paraId="3A83EB68" w14:textId="77777777" w:rsidR="00F70353" w:rsidRPr="009C3F53" w:rsidRDefault="00F70353" w:rsidP="00F70353">
      <w:pPr>
        <w:ind w:firstLine="0"/>
        <w:jc w:val="left"/>
      </w:pPr>
      <w:r w:rsidRPr="009C3F53">
        <w:t>Additional Regulations Applicable to Specific Properties</w:t>
      </w:r>
    </w:p>
    <w:p w14:paraId="71EAD450" w14:textId="77777777" w:rsidR="00F70353" w:rsidRPr="009C3F53" w:rsidRDefault="00F70353" w:rsidP="00F70353">
      <w:pPr>
        <w:ind w:firstLine="0"/>
        <w:jc w:val="left"/>
      </w:pPr>
      <w:r w:rsidRPr="009C3F53">
        <w:t xml:space="preserve">Received by Speaker of the House of Representatives </w:t>
      </w:r>
    </w:p>
    <w:p w14:paraId="58DFF19B" w14:textId="77777777" w:rsidR="00F70353" w:rsidRPr="009C3F53" w:rsidRDefault="00F70353" w:rsidP="00F70353">
      <w:pPr>
        <w:ind w:firstLine="0"/>
        <w:jc w:val="left"/>
      </w:pPr>
      <w:r w:rsidRPr="009C3F53">
        <w:t>January 14, 2025</w:t>
      </w:r>
    </w:p>
    <w:p w14:paraId="22449A8E" w14:textId="77777777" w:rsidR="00F70353" w:rsidRPr="009C3F53" w:rsidRDefault="00F70353" w:rsidP="00F70353">
      <w:pPr>
        <w:keepNext/>
        <w:ind w:firstLine="0"/>
        <w:jc w:val="left"/>
      </w:pPr>
      <w:r w:rsidRPr="009C3F53">
        <w:t>Referred to Regulations, Admin. Proc., AI and Cybersecurity Committee</w:t>
      </w:r>
    </w:p>
    <w:p w14:paraId="3CEA0BDC" w14:textId="77777777" w:rsidR="00F70353" w:rsidRPr="009C3F53" w:rsidRDefault="00F70353" w:rsidP="00F70353">
      <w:pPr>
        <w:ind w:firstLine="0"/>
        <w:jc w:val="left"/>
      </w:pPr>
      <w:r w:rsidRPr="009C3F53">
        <w:t>Legislative Review Expiration January 18, 2026</w:t>
      </w:r>
    </w:p>
    <w:p w14:paraId="4C07123C" w14:textId="77777777" w:rsidR="00F70353" w:rsidRDefault="00F70353" w:rsidP="00F70353">
      <w:bookmarkStart w:id="115" w:name="file_end82"/>
      <w:bookmarkEnd w:id="115"/>
    </w:p>
    <w:p w14:paraId="72B7B556" w14:textId="77777777" w:rsidR="00F70353" w:rsidRPr="003D122A" w:rsidRDefault="00F70353" w:rsidP="00F70353">
      <w:pPr>
        <w:keepNext/>
        <w:ind w:firstLine="0"/>
        <w:jc w:val="left"/>
      </w:pPr>
      <w:bookmarkStart w:id="116" w:name="file_start83"/>
      <w:bookmarkEnd w:id="116"/>
      <w:r w:rsidRPr="003D122A">
        <w:t>Document No. 5330</w:t>
      </w:r>
    </w:p>
    <w:p w14:paraId="0CB49277" w14:textId="77777777" w:rsidR="00F70353" w:rsidRPr="003D122A" w:rsidRDefault="00F70353" w:rsidP="00F70353">
      <w:pPr>
        <w:ind w:firstLine="0"/>
        <w:jc w:val="left"/>
      </w:pPr>
      <w:r w:rsidRPr="003D122A">
        <w:t>Agency: Department of Natural Resources</w:t>
      </w:r>
    </w:p>
    <w:p w14:paraId="06639A34" w14:textId="77777777" w:rsidR="00F70353" w:rsidRPr="003D122A" w:rsidRDefault="00F70353" w:rsidP="00F70353">
      <w:pPr>
        <w:ind w:firstLine="0"/>
        <w:jc w:val="left"/>
      </w:pPr>
      <w:r w:rsidRPr="003D122A">
        <w:t>Statutory Authority: 1976 Code Sections 50-11-1910 and 50-11-1920</w:t>
      </w:r>
    </w:p>
    <w:p w14:paraId="361F6E7E" w14:textId="77777777" w:rsidR="00F70353" w:rsidRPr="003D122A" w:rsidRDefault="00F70353" w:rsidP="00F70353">
      <w:pPr>
        <w:ind w:firstLine="0"/>
        <w:jc w:val="left"/>
      </w:pPr>
      <w:r w:rsidRPr="003D122A">
        <w:t>Deer Processors and Donated Deer Processing Fee Recovery</w:t>
      </w:r>
    </w:p>
    <w:p w14:paraId="6EDEBB0D" w14:textId="77777777" w:rsidR="00F70353" w:rsidRPr="003D122A" w:rsidRDefault="00F70353" w:rsidP="00F70353">
      <w:pPr>
        <w:ind w:firstLine="0"/>
        <w:jc w:val="left"/>
      </w:pPr>
      <w:r w:rsidRPr="003D122A">
        <w:t xml:space="preserve">Received by Speaker of the House of Representatives </w:t>
      </w:r>
    </w:p>
    <w:p w14:paraId="71BAD569" w14:textId="77777777" w:rsidR="00F70353" w:rsidRPr="003D122A" w:rsidRDefault="00F70353" w:rsidP="00F70353">
      <w:pPr>
        <w:ind w:firstLine="0"/>
        <w:jc w:val="left"/>
      </w:pPr>
      <w:r w:rsidRPr="003D122A">
        <w:t>January 14, 2025</w:t>
      </w:r>
    </w:p>
    <w:p w14:paraId="279A085E" w14:textId="77777777" w:rsidR="00F70353" w:rsidRPr="003D122A" w:rsidRDefault="00F70353" w:rsidP="00F70353">
      <w:pPr>
        <w:keepNext/>
        <w:ind w:firstLine="0"/>
        <w:jc w:val="left"/>
      </w:pPr>
      <w:r w:rsidRPr="003D122A">
        <w:t>Referred to Regulations, Admin. Proc., AI and Cybersecurity Committee</w:t>
      </w:r>
    </w:p>
    <w:p w14:paraId="5B3FD54A" w14:textId="77777777" w:rsidR="00F70353" w:rsidRPr="003D122A" w:rsidRDefault="00F70353" w:rsidP="00F70353">
      <w:pPr>
        <w:ind w:firstLine="0"/>
        <w:jc w:val="left"/>
      </w:pPr>
      <w:r w:rsidRPr="003D122A">
        <w:t>Legislative Review Expiration January 18, 2026</w:t>
      </w:r>
    </w:p>
    <w:p w14:paraId="058B9BED" w14:textId="77777777" w:rsidR="00F70353" w:rsidRDefault="00F70353" w:rsidP="00F70353">
      <w:bookmarkStart w:id="117" w:name="file_end83"/>
      <w:bookmarkEnd w:id="117"/>
    </w:p>
    <w:p w14:paraId="69BF1DF4" w14:textId="77777777" w:rsidR="00F70353" w:rsidRPr="00A90C62" w:rsidRDefault="00F70353" w:rsidP="00F70353">
      <w:pPr>
        <w:keepNext/>
        <w:ind w:firstLine="0"/>
        <w:jc w:val="left"/>
      </w:pPr>
      <w:bookmarkStart w:id="118" w:name="file_start84"/>
      <w:bookmarkEnd w:id="118"/>
      <w:r w:rsidRPr="00A90C62">
        <w:t>Document No. 5331</w:t>
      </w:r>
    </w:p>
    <w:p w14:paraId="63ED0409" w14:textId="77777777" w:rsidR="00F70353" w:rsidRPr="00A90C62" w:rsidRDefault="00F70353" w:rsidP="00F70353">
      <w:pPr>
        <w:ind w:firstLine="0"/>
        <w:jc w:val="left"/>
      </w:pPr>
      <w:r w:rsidRPr="00A90C62">
        <w:t>Agency: Department of Natural Resources</w:t>
      </w:r>
    </w:p>
    <w:p w14:paraId="16C0CAC7" w14:textId="77777777" w:rsidR="00F70353" w:rsidRPr="00A90C62" w:rsidRDefault="00F70353" w:rsidP="00F70353">
      <w:pPr>
        <w:ind w:firstLine="0"/>
        <w:jc w:val="left"/>
      </w:pPr>
      <w:r w:rsidRPr="00A90C62">
        <w:t>Statutory Authority: 1976 Code Section 50-11-546</w:t>
      </w:r>
    </w:p>
    <w:p w14:paraId="7D2FF148" w14:textId="77777777" w:rsidR="00F70353" w:rsidRPr="00A90C62" w:rsidRDefault="00F70353" w:rsidP="00F70353">
      <w:pPr>
        <w:ind w:firstLine="0"/>
        <w:jc w:val="left"/>
      </w:pPr>
      <w:r w:rsidRPr="00A90C62">
        <w:lastRenderedPageBreak/>
        <w:t>Electronic Harvest Reporting of Big Game - SC Game Check</w:t>
      </w:r>
    </w:p>
    <w:p w14:paraId="334851D1" w14:textId="77777777" w:rsidR="00F70353" w:rsidRPr="00A90C62" w:rsidRDefault="00F70353" w:rsidP="00F70353">
      <w:pPr>
        <w:ind w:firstLine="0"/>
        <w:jc w:val="left"/>
      </w:pPr>
      <w:r w:rsidRPr="00A90C62">
        <w:t xml:space="preserve">Received by Speaker of the House of Representatives </w:t>
      </w:r>
    </w:p>
    <w:p w14:paraId="78777FBC" w14:textId="77777777" w:rsidR="00F70353" w:rsidRPr="00A90C62" w:rsidRDefault="00F70353" w:rsidP="00F70353">
      <w:pPr>
        <w:ind w:firstLine="0"/>
        <w:jc w:val="left"/>
      </w:pPr>
      <w:r w:rsidRPr="00A90C62">
        <w:t>January 14, 2025</w:t>
      </w:r>
    </w:p>
    <w:p w14:paraId="1B6C5413" w14:textId="77777777" w:rsidR="00F70353" w:rsidRPr="00A90C62" w:rsidRDefault="00F70353" w:rsidP="00F70353">
      <w:pPr>
        <w:keepNext/>
        <w:ind w:firstLine="0"/>
        <w:jc w:val="left"/>
      </w:pPr>
      <w:r w:rsidRPr="00A90C62">
        <w:t>Referred to Regulations, Admin. Proc., AI and Cybersecurity Committee</w:t>
      </w:r>
    </w:p>
    <w:p w14:paraId="25E20B49" w14:textId="77777777" w:rsidR="00F70353" w:rsidRPr="00A90C62" w:rsidRDefault="00F70353" w:rsidP="00F70353">
      <w:pPr>
        <w:ind w:firstLine="0"/>
        <w:jc w:val="left"/>
      </w:pPr>
      <w:r w:rsidRPr="00A90C62">
        <w:t>Legislative Review Expiration January 18, 2026</w:t>
      </w:r>
    </w:p>
    <w:p w14:paraId="79DA6454" w14:textId="77777777" w:rsidR="00F70353" w:rsidRDefault="00F70353" w:rsidP="00F70353">
      <w:bookmarkStart w:id="119" w:name="file_end84"/>
      <w:bookmarkEnd w:id="119"/>
    </w:p>
    <w:p w14:paraId="1278798E" w14:textId="77777777" w:rsidR="00F70353" w:rsidRPr="00496139" w:rsidRDefault="00F70353" w:rsidP="00F70353">
      <w:pPr>
        <w:keepNext/>
        <w:ind w:firstLine="0"/>
        <w:jc w:val="left"/>
      </w:pPr>
      <w:bookmarkStart w:id="120" w:name="file_start85"/>
      <w:bookmarkEnd w:id="120"/>
      <w:r w:rsidRPr="00496139">
        <w:t>Document No. 5332</w:t>
      </w:r>
    </w:p>
    <w:p w14:paraId="32DBEA5E" w14:textId="77777777" w:rsidR="00F70353" w:rsidRPr="00496139" w:rsidRDefault="00F70353" w:rsidP="00F70353">
      <w:pPr>
        <w:ind w:firstLine="0"/>
        <w:jc w:val="left"/>
      </w:pPr>
      <w:r w:rsidRPr="00496139">
        <w:t>Agency: Department of Natural Resources</w:t>
      </w:r>
    </w:p>
    <w:p w14:paraId="53C869BF" w14:textId="2DCFC71D" w:rsidR="00F70353" w:rsidRPr="00496139" w:rsidRDefault="00F70353" w:rsidP="00F70353">
      <w:pPr>
        <w:ind w:firstLine="0"/>
        <w:jc w:val="left"/>
      </w:pPr>
      <w:r w:rsidRPr="00496139">
        <w:t>Statutory Authority: 1976 Code Sections 50-1-60, 50-1-200, 50-1-220, 50-9-650, 50-11-10, 50-11-105, 50-11-300, 50-11-310, 50-11-315, 50-11-320, 50-11-365, 50-11-390, 50-11-410, 50-11-430, 50-11-500, 50-11-525, 50-11-530, 50-11-540, 50-11-544, 50-11-546, 50-11-580, 50-11-2200, and 50-11-2210</w:t>
      </w:r>
    </w:p>
    <w:p w14:paraId="4A8D9C81" w14:textId="77777777" w:rsidR="00F70353" w:rsidRPr="00496139" w:rsidRDefault="00F70353" w:rsidP="00F70353">
      <w:pPr>
        <w:ind w:firstLine="0"/>
        <w:jc w:val="left"/>
      </w:pPr>
      <w:r w:rsidRPr="00496139">
        <w:t>Wildlife Management Area Regulations; Turkey Hunting Rules and Seasons; and Bear Hunting Rules and Seasons</w:t>
      </w:r>
    </w:p>
    <w:p w14:paraId="35B9CBB8" w14:textId="77777777" w:rsidR="00F70353" w:rsidRPr="00496139" w:rsidRDefault="00F70353" w:rsidP="00F70353">
      <w:pPr>
        <w:ind w:firstLine="0"/>
        <w:jc w:val="left"/>
      </w:pPr>
      <w:r w:rsidRPr="00496139">
        <w:t xml:space="preserve">Received by Speaker of the House of Representatives </w:t>
      </w:r>
    </w:p>
    <w:p w14:paraId="33C916EE" w14:textId="77777777" w:rsidR="00F70353" w:rsidRPr="00496139" w:rsidRDefault="00F70353" w:rsidP="00F70353">
      <w:pPr>
        <w:ind w:firstLine="0"/>
        <w:jc w:val="left"/>
      </w:pPr>
      <w:r w:rsidRPr="00496139">
        <w:t>January 14, 2025</w:t>
      </w:r>
    </w:p>
    <w:p w14:paraId="44816E12" w14:textId="77777777" w:rsidR="00F70353" w:rsidRPr="00496139" w:rsidRDefault="00F70353" w:rsidP="00F70353">
      <w:pPr>
        <w:keepNext/>
        <w:ind w:firstLine="0"/>
        <w:jc w:val="left"/>
      </w:pPr>
      <w:r w:rsidRPr="00496139">
        <w:t>Referred to Regulations, Admin. Proc., AI and Cybersecurity Committee</w:t>
      </w:r>
    </w:p>
    <w:p w14:paraId="34687890" w14:textId="77777777" w:rsidR="00F70353" w:rsidRPr="00496139" w:rsidRDefault="00F70353" w:rsidP="00F70353">
      <w:pPr>
        <w:ind w:firstLine="0"/>
        <w:jc w:val="left"/>
      </w:pPr>
      <w:r w:rsidRPr="00496139">
        <w:t>Legislative Review Expiration January 18, 2026</w:t>
      </w:r>
    </w:p>
    <w:p w14:paraId="6DEC1E20" w14:textId="77777777" w:rsidR="00F70353" w:rsidRDefault="00F70353" w:rsidP="00F70353">
      <w:bookmarkStart w:id="121" w:name="file_end85"/>
      <w:bookmarkEnd w:id="121"/>
    </w:p>
    <w:p w14:paraId="561CED75" w14:textId="77777777" w:rsidR="00F70353" w:rsidRPr="003C2A75" w:rsidRDefault="00F70353" w:rsidP="00F70353">
      <w:pPr>
        <w:keepNext/>
        <w:ind w:firstLine="0"/>
        <w:jc w:val="left"/>
      </w:pPr>
      <w:bookmarkStart w:id="122" w:name="file_start86"/>
      <w:bookmarkEnd w:id="122"/>
      <w:r w:rsidRPr="003C2A75">
        <w:t>Document No. 5333</w:t>
      </w:r>
    </w:p>
    <w:p w14:paraId="2ECE884F" w14:textId="77777777" w:rsidR="00F70353" w:rsidRPr="003C2A75" w:rsidRDefault="00F70353" w:rsidP="00F70353">
      <w:pPr>
        <w:ind w:firstLine="0"/>
        <w:jc w:val="left"/>
      </w:pPr>
      <w:r w:rsidRPr="003C2A75">
        <w:t>Agency: Department of Health and Environmental Control</w:t>
      </w:r>
    </w:p>
    <w:p w14:paraId="444FFA44" w14:textId="77777777" w:rsidR="00F70353" w:rsidRPr="003C2A75" w:rsidRDefault="00F70353" w:rsidP="00F70353">
      <w:pPr>
        <w:ind w:firstLine="0"/>
        <w:jc w:val="left"/>
      </w:pPr>
      <w:r w:rsidRPr="003C2A75">
        <w:t>Statutory Authority: 1976 Code Sections 44-55-10 et seq., 46-45-80, 48-1-10 et seq., 48-6-10 et seq., 49-4-10 et seq., 49-5-10 et seq., and 2023 Act No. 60, effective July 1, 2024</w:t>
      </w:r>
    </w:p>
    <w:p w14:paraId="4B40EC0D" w14:textId="77777777" w:rsidR="00F70353" w:rsidRPr="003C2A75" w:rsidRDefault="00F70353" w:rsidP="00F70353">
      <w:pPr>
        <w:ind w:firstLine="0"/>
        <w:jc w:val="left"/>
      </w:pPr>
      <w:r w:rsidRPr="003C2A75">
        <w:t>Bureau of Water, Chapter 61</w:t>
      </w:r>
    </w:p>
    <w:p w14:paraId="14AC9767" w14:textId="77777777" w:rsidR="00F70353" w:rsidRPr="003C2A75" w:rsidRDefault="00F70353" w:rsidP="00F70353">
      <w:pPr>
        <w:ind w:firstLine="0"/>
        <w:jc w:val="left"/>
      </w:pPr>
      <w:r w:rsidRPr="003C2A75">
        <w:t xml:space="preserve">Received by Speaker of the House of Representatives </w:t>
      </w:r>
    </w:p>
    <w:p w14:paraId="3C38F461" w14:textId="77777777" w:rsidR="00F70353" w:rsidRPr="003C2A75" w:rsidRDefault="00F70353" w:rsidP="00F70353">
      <w:pPr>
        <w:ind w:firstLine="0"/>
        <w:jc w:val="left"/>
      </w:pPr>
      <w:r w:rsidRPr="003C2A75">
        <w:t>January 14, 2025</w:t>
      </w:r>
    </w:p>
    <w:p w14:paraId="7003FC49" w14:textId="77777777" w:rsidR="00F70353" w:rsidRPr="003C2A75" w:rsidRDefault="00F70353" w:rsidP="00F70353">
      <w:pPr>
        <w:keepNext/>
        <w:ind w:firstLine="0"/>
        <w:jc w:val="left"/>
      </w:pPr>
      <w:r w:rsidRPr="003C2A75">
        <w:t>Referred to Regulations, Admin. Proc., AI and Cybersecurity Committee</w:t>
      </w:r>
    </w:p>
    <w:p w14:paraId="63F26E8F" w14:textId="77777777" w:rsidR="00F70353" w:rsidRPr="003C2A75" w:rsidRDefault="00F70353" w:rsidP="00F70353">
      <w:pPr>
        <w:ind w:firstLine="0"/>
        <w:jc w:val="left"/>
      </w:pPr>
      <w:r w:rsidRPr="003C2A75">
        <w:t>Legislative Review Expiration January 18, 2026</w:t>
      </w:r>
    </w:p>
    <w:p w14:paraId="40944BD1" w14:textId="77777777" w:rsidR="00F70353" w:rsidRDefault="00F70353" w:rsidP="00F70353">
      <w:bookmarkStart w:id="123" w:name="file_end86"/>
      <w:bookmarkEnd w:id="123"/>
    </w:p>
    <w:p w14:paraId="34552363" w14:textId="77777777" w:rsidR="00F70353" w:rsidRPr="00E0293E" w:rsidRDefault="00F70353" w:rsidP="00F70353">
      <w:pPr>
        <w:keepNext/>
        <w:ind w:firstLine="0"/>
        <w:jc w:val="left"/>
      </w:pPr>
      <w:bookmarkStart w:id="124" w:name="file_start87"/>
      <w:bookmarkEnd w:id="124"/>
      <w:r w:rsidRPr="00E0293E">
        <w:t>Document No. 5334</w:t>
      </w:r>
    </w:p>
    <w:p w14:paraId="413B642E" w14:textId="77777777" w:rsidR="00F70353" w:rsidRPr="00E0293E" w:rsidRDefault="00F70353" w:rsidP="00F70353">
      <w:pPr>
        <w:ind w:firstLine="0"/>
        <w:jc w:val="left"/>
      </w:pPr>
      <w:r w:rsidRPr="00E0293E">
        <w:t>Agency: Department of Labor, Licensing and Regulation - Board of Examiners for Licensure of Professional Counselors, Marriage and Family Therapists, Addiction Counselors and Psycho-Educational Specialists</w:t>
      </w:r>
    </w:p>
    <w:p w14:paraId="1E7F2309" w14:textId="77777777" w:rsidR="00F70353" w:rsidRPr="00E0293E" w:rsidRDefault="00F70353" w:rsidP="00F70353">
      <w:pPr>
        <w:ind w:firstLine="0"/>
        <w:jc w:val="left"/>
      </w:pPr>
      <w:r w:rsidRPr="00E0293E">
        <w:t>Statutory Authority: 1976 Code Sections 40-1-70 and 40-75-60</w:t>
      </w:r>
    </w:p>
    <w:p w14:paraId="0E6FE072" w14:textId="77777777" w:rsidR="00F70353" w:rsidRPr="00E0293E" w:rsidRDefault="00F70353" w:rsidP="00F70353">
      <w:pPr>
        <w:ind w:firstLine="0"/>
        <w:jc w:val="left"/>
      </w:pPr>
      <w:r w:rsidRPr="00E0293E">
        <w:lastRenderedPageBreak/>
        <w:t>Board of Examiners for Licensure of Professional Counselors, Marriage and Family Therapists, Addiction Counselors and Psycho-Educational Specialists</w:t>
      </w:r>
    </w:p>
    <w:p w14:paraId="75023686" w14:textId="77777777" w:rsidR="00F70353" w:rsidRPr="00E0293E" w:rsidRDefault="00F70353" w:rsidP="00F70353">
      <w:pPr>
        <w:ind w:firstLine="0"/>
        <w:jc w:val="left"/>
      </w:pPr>
      <w:r w:rsidRPr="00E0293E">
        <w:t xml:space="preserve">Received by Speaker of the House of Representatives </w:t>
      </w:r>
    </w:p>
    <w:p w14:paraId="70F2ACF6" w14:textId="77777777" w:rsidR="00F70353" w:rsidRPr="00E0293E" w:rsidRDefault="00F70353" w:rsidP="00F70353">
      <w:pPr>
        <w:ind w:firstLine="0"/>
        <w:jc w:val="left"/>
      </w:pPr>
      <w:r w:rsidRPr="00E0293E">
        <w:t>January 14, 2025</w:t>
      </w:r>
    </w:p>
    <w:p w14:paraId="28E243FE" w14:textId="77777777" w:rsidR="00F70353" w:rsidRPr="00E0293E" w:rsidRDefault="00F70353" w:rsidP="00F70353">
      <w:pPr>
        <w:keepNext/>
        <w:ind w:firstLine="0"/>
        <w:jc w:val="left"/>
      </w:pPr>
      <w:r w:rsidRPr="00E0293E">
        <w:t>Referred to Regulations, Admin. Proc., AI and Cybersecurity Committee</w:t>
      </w:r>
    </w:p>
    <w:p w14:paraId="0B572D09" w14:textId="77777777" w:rsidR="00F70353" w:rsidRPr="00E0293E" w:rsidRDefault="00F70353" w:rsidP="00F70353">
      <w:pPr>
        <w:ind w:firstLine="0"/>
        <w:jc w:val="left"/>
      </w:pPr>
      <w:r w:rsidRPr="00E0293E">
        <w:t>Legislative Review Expiration January 18, 2026</w:t>
      </w:r>
    </w:p>
    <w:p w14:paraId="2B22F082" w14:textId="77777777" w:rsidR="00F70353" w:rsidRDefault="00F70353" w:rsidP="00F70353">
      <w:bookmarkStart w:id="125" w:name="file_end87"/>
      <w:bookmarkEnd w:id="125"/>
    </w:p>
    <w:p w14:paraId="6060116A" w14:textId="77777777" w:rsidR="00F70353" w:rsidRPr="009532BF" w:rsidRDefault="00F70353" w:rsidP="00F70353">
      <w:pPr>
        <w:keepNext/>
        <w:ind w:firstLine="0"/>
        <w:jc w:val="left"/>
      </w:pPr>
      <w:bookmarkStart w:id="126" w:name="file_start88"/>
      <w:bookmarkEnd w:id="126"/>
      <w:r w:rsidRPr="009532BF">
        <w:t>Document No. 5335</w:t>
      </w:r>
    </w:p>
    <w:p w14:paraId="6088EB4B" w14:textId="77777777" w:rsidR="00F70353" w:rsidRPr="009532BF" w:rsidRDefault="00F70353" w:rsidP="00F70353">
      <w:pPr>
        <w:ind w:firstLine="0"/>
        <w:jc w:val="left"/>
      </w:pPr>
      <w:r w:rsidRPr="009532BF">
        <w:t>Agency: Department of Labor, Licensing and Regulation - South Carolina State Board of Funeral Service</w:t>
      </w:r>
    </w:p>
    <w:p w14:paraId="7FB789A3" w14:textId="77777777" w:rsidR="00F70353" w:rsidRPr="009532BF" w:rsidRDefault="00F70353" w:rsidP="00F70353">
      <w:pPr>
        <w:ind w:firstLine="0"/>
        <w:jc w:val="left"/>
      </w:pPr>
      <w:r w:rsidRPr="009532BF">
        <w:t>Statutory Authority: 1976 Code Sections 40-1-70, 40-19-60, and 40-19-70</w:t>
      </w:r>
    </w:p>
    <w:p w14:paraId="3F2839E9" w14:textId="77777777" w:rsidR="00F70353" w:rsidRPr="009532BF" w:rsidRDefault="00F70353" w:rsidP="00F70353">
      <w:pPr>
        <w:ind w:firstLine="0"/>
        <w:jc w:val="left"/>
      </w:pPr>
      <w:r w:rsidRPr="009532BF">
        <w:t>South Carolina State Board of Funeral Service</w:t>
      </w:r>
    </w:p>
    <w:p w14:paraId="054277B0" w14:textId="77777777" w:rsidR="00F70353" w:rsidRPr="009532BF" w:rsidRDefault="00F70353" w:rsidP="00F70353">
      <w:pPr>
        <w:ind w:firstLine="0"/>
        <w:jc w:val="left"/>
      </w:pPr>
      <w:r w:rsidRPr="009532BF">
        <w:t xml:space="preserve">Received by Speaker of the House of Representatives </w:t>
      </w:r>
    </w:p>
    <w:p w14:paraId="61F65ED2" w14:textId="77777777" w:rsidR="00F70353" w:rsidRPr="009532BF" w:rsidRDefault="00F70353" w:rsidP="00F70353">
      <w:pPr>
        <w:ind w:firstLine="0"/>
        <w:jc w:val="left"/>
      </w:pPr>
      <w:r w:rsidRPr="009532BF">
        <w:t>January 14, 2025</w:t>
      </w:r>
    </w:p>
    <w:p w14:paraId="43A08DDB" w14:textId="77777777" w:rsidR="00F70353" w:rsidRPr="009532BF" w:rsidRDefault="00F70353" w:rsidP="00F70353">
      <w:pPr>
        <w:keepNext/>
        <w:ind w:firstLine="0"/>
        <w:jc w:val="left"/>
      </w:pPr>
      <w:r w:rsidRPr="009532BF">
        <w:t>Referred to Regulations, Admin. Proc., AI and Cybersecurity Committee</w:t>
      </w:r>
    </w:p>
    <w:p w14:paraId="016EF629" w14:textId="77777777" w:rsidR="00F70353" w:rsidRPr="009532BF" w:rsidRDefault="00F70353" w:rsidP="00F70353">
      <w:pPr>
        <w:ind w:firstLine="0"/>
        <w:jc w:val="left"/>
      </w:pPr>
      <w:r w:rsidRPr="009532BF">
        <w:t>Legislative Review Expiration January 18, 2026</w:t>
      </w:r>
    </w:p>
    <w:p w14:paraId="3DF407D3" w14:textId="77777777" w:rsidR="00F70353" w:rsidRDefault="00F70353" w:rsidP="00F70353">
      <w:bookmarkStart w:id="127" w:name="file_end88"/>
      <w:bookmarkEnd w:id="127"/>
    </w:p>
    <w:p w14:paraId="4F625FAF" w14:textId="77777777" w:rsidR="00F70353" w:rsidRPr="00E9503E" w:rsidRDefault="00F70353" w:rsidP="00F70353">
      <w:pPr>
        <w:keepNext/>
        <w:ind w:firstLine="0"/>
        <w:jc w:val="left"/>
      </w:pPr>
      <w:bookmarkStart w:id="128" w:name="file_start89"/>
      <w:bookmarkEnd w:id="128"/>
      <w:r w:rsidRPr="00E9503E">
        <w:t>Document No. 5336</w:t>
      </w:r>
    </w:p>
    <w:p w14:paraId="0BFD979E" w14:textId="77777777" w:rsidR="00F70353" w:rsidRPr="00E9503E" w:rsidRDefault="00F70353" w:rsidP="00F70353">
      <w:pPr>
        <w:ind w:firstLine="0"/>
        <w:jc w:val="left"/>
      </w:pPr>
      <w:r w:rsidRPr="00E9503E">
        <w:t>Agency: Department of Labor, Licensing and Regulation - South Carolina Board of Long Term Health Care Administrators</w:t>
      </w:r>
    </w:p>
    <w:p w14:paraId="1AAE301D" w14:textId="77777777" w:rsidR="00F70353" w:rsidRPr="00E9503E" w:rsidRDefault="00F70353" w:rsidP="00F70353">
      <w:pPr>
        <w:ind w:firstLine="0"/>
        <w:jc w:val="left"/>
      </w:pPr>
      <w:r w:rsidRPr="00E9503E">
        <w:t>Statutory Authority: 1976 Code Sections 40-1-70 and 40-35-60</w:t>
      </w:r>
    </w:p>
    <w:p w14:paraId="2778865A" w14:textId="77777777" w:rsidR="00F70353" w:rsidRPr="00E9503E" w:rsidRDefault="00F70353" w:rsidP="00F70353">
      <w:pPr>
        <w:ind w:firstLine="0"/>
        <w:jc w:val="left"/>
      </w:pPr>
      <w:r w:rsidRPr="00E9503E">
        <w:t>South Carolina Board of Long Term Health Care Administrators</w:t>
      </w:r>
    </w:p>
    <w:p w14:paraId="55C6FEEA" w14:textId="77777777" w:rsidR="00F70353" w:rsidRPr="00E9503E" w:rsidRDefault="00F70353" w:rsidP="00F70353">
      <w:pPr>
        <w:ind w:firstLine="0"/>
        <w:jc w:val="left"/>
      </w:pPr>
      <w:r w:rsidRPr="00E9503E">
        <w:t xml:space="preserve">Received by Speaker of the House of Representatives </w:t>
      </w:r>
    </w:p>
    <w:p w14:paraId="4E2E3724" w14:textId="77777777" w:rsidR="00F70353" w:rsidRPr="00E9503E" w:rsidRDefault="00F70353" w:rsidP="00F70353">
      <w:pPr>
        <w:ind w:firstLine="0"/>
        <w:jc w:val="left"/>
      </w:pPr>
      <w:r w:rsidRPr="00E9503E">
        <w:t>January 14, 2025</w:t>
      </w:r>
    </w:p>
    <w:p w14:paraId="5E063BA4" w14:textId="77777777" w:rsidR="00F70353" w:rsidRPr="00E9503E" w:rsidRDefault="00F70353" w:rsidP="00F70353">
      <w:pPr>
        <w:keepNext/>
        <w:ind w:firstLine="0"/>
        <w:jc w:val="left"/>
      </w:pPr>
      <w:r w:rsidRPr="00E9503E">
        <w:t>Referred to Regulations, Admin. Proc., AI and Cybersecurity Committee</w:t>
      </w:r>
    </w:p>
    <w:p w14:paraId="302ADB12" w14:textId="77777777" w:rsidR="00F70353" w:rsidRPr="00E9503E" w:rsidRDefault="00F70353" w:rsidP="00F70353">
      <w:pPr>
        <w:ind w:firstLine="0"/>
        <w:jc w:val="left"/>
      </w:pPr>
      <w:r w:rsidRPr="00E9503E">
        <w:t>Legislative Review Expiration January 18, 2026</w:t>
      </w:r>
    </w:p>
    <w:p w14:paraId="0675C0E8" w14:textId="77777777" w:rsidR="00F70353" w:rsidRDefault="00F70353" w:rsidP="00F70353">
      <w:bookmarkStart w:id="129" w:name="file_end89"/>
      <w:bookmarkEnd w:id="129"/>
    </w:p>
    <w:p w14:paraId="11A9FF28" w14:textId="77777777" w:rsidR="00F70353" w:rsidRPr="005045F1" w:rsidRDefault="00F70353" w:rsidP="00F70353">
      <w:pPr>
        <w:keepNext/>
        <w:ind w:firstLine="0"/>
        <w:jc w:val="left"/>
      </w:pPr>
      <w:bookmarkStart w:id="130" w:name="file_start90"/>
      <w:bookmarkEnd w:id="130"/>
      <w:r w:rsidRPr="005045F1">
        <w:t>Document No. 5337</w:t>
      </w:r>
    </w:p>
    <w:p w14:paraId="41AE5E86" w14:textId="77777777" w:rsidR="00F70353" w:rsidRPr="005045F1" w:rsidRDefault="00F70353" w:rsidP="00F70353">
      <w:pPr>
        <w:ind w:firstLine="0"/>
        <w:jc w:val="left"/>
      </w:pPr>
      <w:r w:rsidRPr="005045F1">
        <w:t>Agency: Department of Health and Environmental Control</w:t>
      </w:r>
    </w:p>
    <w:p w14:paraId="596D0EF9" w14:textId="77777777" w:rsidR="00F70353" w:rsidRPr="005045F1" w:rsidRDefault="00F70353" w:rsidP="00F70353">
      <w:pPr>
        <w:ind w:firstLine="0"/>
        <w:jc w:val="left"/>
      </w:pPr>
      <w:r w:rsidRPr="005045F1">
        <w:t>Statutory Authority: 1976 Code Sections 48-6-10 et seq., 48-14-10 et seq., 49-11-240, and 2023 Act No. 60, effective July 1, 2024</w:t>
      </w:r>
    </w:p>
    <w:p w14:paraId="47E44D8F" w14:textId="77777777" w:rsidR="00F70353" w:rsidRPr="005045F1" w:rsidRDefault="00F70353" w:rsidP="00F70353">
      <w:pPr>
        <w:ind w:firstLine="0"/>
        <w:jc w:val="left"/>
      </w:pPr>
      <w:r w:rsidRPr="005045F1">
        <w:t>Dams and Reservoirs Safety Act Regulations; Standards for Stormwater Management and Sediment Reduction</w:t>
      </w:r>
    </w:p>
    <w:p w14:paraId="1C803E65" w14:textId="77777777" w:rsidR="00F70353" w:rsidRPr="005045F1" w:rsidRDefault="00F70353" w:rsidP="00F70353">
      <w:pPr>
        <w:ind w:firstLine="0"/>
        <w:jc w:val="left"/>
      </w:pPr>
      <w:r w:rsidRPr="005045F1">
        <w:t xml:space="preserve">Received by Speaker of the House of Representatives </w:t>
      </w:r>
    </w:p>
    <w:p w14:paraId="7EE65B31" w14:textId="77777777" w:rsidR="00F70353" w:rsidRPr="005045F1" w:rsidRDefault="00F70353" w:rsidP="00F70353">
      <w:pPr>
        <w:ind w:firstLine="0"/>
        <w:jc w:val="left"/>
      </w:pPr>
      <w:r w:rsidRPr="005045F1">
        <w:t>January 14, 2025</w:t>
      </w:r>
    </w:p>
    <w:p w14:paraId="664550F9" w14:textId="77777777" w:rsidR="00F70353" w:rsidRPr="005045F1" w:rsidRDefault="00F70353" w:rsidP="00F70353">
      <w:pPr>
        <w:keepNext/>
        <w:ind w:firstLine="0"/>
        <w:jc w:val="left"/>
      </w:pPr>
      <w:r w:rsidRPr="005045F1">
        <w:lastRenderedPageBreak/>
        <w:t>Referred to Regulations, Admin. Proc., AI and Cybersecurity Committee</w:t>
      </w:r>
    </w:p>
    <w:p w14:paraId="0C404923" w14:textId="77777777" w:rsidR="00F70353" w:rsidRPr="005045F1" w:rsidRDefault="00F70353" w:rsidP="00F70353">
      <w:pPr>
        <w:ind w:firstLine="0"/>
        <w:jc w:val="left"/>
      </w:pPr>
      <w:r w:rsidRPr="005045F1">
        <w:t>Legislative Review Expiration January 18, 2026</w:t>
      </w:r>
    </w:p>
    <w:p w14:paraId="336CAE89" w14:textId="77777777" w:rsidR="00F70353" w:rsidRDefault="00F70353" w:rsidP="00F70353">
      <w:bookmarkStart w:id="131" w:name="file_end90"/>
      <w:bookmarkEnd w:id="131"/>
    </w:p>
    <w:p w14:paraId="63342C85" w14:textId="77777777" w:rsidR="00F70353" w:rsidRPr="00D0178B" w:rsidRDefault="00F70353" w:rsidP="00F70353">
      <w:pPr>
        <w:keepNext/>
        <w:ind w:firstLine="0"/>
        <w:jc w:val="left"/>
      </w:pPr>
      <w:bookmarkStart w:id="132" w:name="file_start91"/>
      <w:bookmarkEnd w:id="132"/>
      <w:r w:rsidRPr="00D0178B">
        <w:t>Document No. 5338</w:t>
      </w:r>
    </w:p>
    <w:p w14:paraId="639CCAE6" w14:textId="77777777" w:rsidR="00F70353" w:rsidRPr="00D0178B" w:rsidRDefault="00F70353" w:rsidP="00F70353">
      <w:pPr>
        <w:ind w:firstLine="0"/>
        <w:jc w:val="left"/>
      </w:pPr>
      <w:r w:rsidRPr="00D0178B">
        <w:t>Agency: Department of Labor, Licensing and Regulation - Office of Occupational Safety and Health</w:t>
      </w:r>
    </w:p>
    <w:p w14:paraId="1120B891" w14:textId="77777777" w:rsidR="00F70353" w:rsidRPr="00D0178B" w:rsidRDefault="00F70353" w:rsidP="00F70353">
      <w:pPr>
        <w:ind w:firstLine="0"/>
        <w:jc w:val="left"/>
      </w:pPr>
      <w:r w:rsidRPr="00D0178B">
        <w:t>Statutory Authority: 1976 Code Section 41-15-220</w:t>
      </w:r>
    </w:p>
    <w:p w14:paraId="2F555271" w14:textId="77777777" w:rsidR="00F70353" w:rsidRPr="00D0178B" w:rsidRDefault="00F70353" w:rsidP="00F70353">
      <w:pPr>
        <w:ind w:firstLine="0"/>
        <w:jc w:val="left"/>
      </w:pPr>
      <w:r w:rsidRPr="00D0178B">
        <w:t>Worker Walkaround Representative Designation Process</w:t>
      </w:r>
    </w:p>
    <w:p w14:paraId="774882A1" w14:textId="77777777" w:rsidR="00F70353" w:rsidRPr="00D0178B" w:rsidRDefault="00F70353" w:rsidP="00F70353">
      <w:pPr>
        <w:ind w:firstLine="0"/>
        <w:jc w:val="left"/>
      </w:pPr>
      <w:r w:rsidRPr="00D0178B">
        <w:t xml:space="preserve">Received by Speaker of the House of Representatives </w:t>
      </w:r>
    </w:p>
    <w:p w14:paraId="33C84291" w14:textId="77777777" w:rsidR="00F70353" w:rsidRPr="00D0178B" w:rsidRDefault="00F70353" w:rsidP="00F70353">
      <w:pPr>
        <w:ind w:firstLine="0"/>
        <w:jc w:val="left"/>
      </w:pPr>
      <w:r w:rsidRPr="00D0178B">
        <w:t>January 14, 2025</w:t>
      </w:r>
    </w:p>
    <w:p w14:paraId="24AE73B1" w14:textId="77777777" w:rsidR="00F70353" w:rsidRPr="00D0178B" w:rsidRDefault="00F70353" w:rsidP="00F70353">
      <w:pPr>
        <w:keepNext/>
        <w:ind w:firstLine="0"/>
        <w:jc w:val="left"/>
      </w:pPr>
      <w:r w:rsidRPr="00D0178B">
        <w:t>Referred to Regulations, Admin. Proc., AI and Cybersecurity Committee</w:t>
      </w:r>
    </w:p>
    <w:p w14:paraId="53991DEC" w14:textId="77777777" w:rsidR="00F70353" w:rsidRPr="00D0178B" w:rsidRDefault="00F70353" w:rsidP="00F70353">
      <w:pPr>
        <w:ind w:firstLine="0"/>
        <w:jc w:val="left"/>
      </w:pPr>
      <w:r w:rsidRPr="00D0178B">
        <w:t>Legislative Review Expiration January 18, 2026</w:t>
      </w:r>
    </w:p>
    <w:p w14:paraId="1D282F3A" w14:textId="77777777" w:rsidR="00F70353" w:rsidRDefault="00F70353" w:rsidP="00F70353">
      <w:bookmarkStart w:id="133" w:name="file_end91"/>
      <w:bookmarkEnd w:id="133"/>
    </w:p>
    <w:p w14:paraId="5720F4BB" w14:textId="77777777" w:rsidR="00F70353" w:rsidRPr="004E5647" w:rsidRDefault="00F70353" w:rsidP="00F70353">
      <w:pPr>
        <w:keepNext/>
        <w:ind w:firstLine="0"/>
        <w:jc w:val="left"/>
      </w:pPr>
      <w:bookmarkStart w:id="134" w:name="file_start92"/>
      <w:bookmarkEnd w:id="134"/>
      <w:r w:rsidRPr="004E5647">
        <w:t>Document No. 5339</w:t>
      </w:r>
    </w:p>
    <w:p w14:paraId="26598EA4" w14:textId="77777777" w:rsidR="00F70353" w:rsidRPr="004E5647" w:rsidRDefault="00F70353" w:rsidP="00F70353">
      <w:pPr>
        <w:ind w:firstLine="0"/>
        <w:jc w:val="left"/>
      </w:pPr>
      <w:r w:rsidRPr="004E5647">
        <w:t>Agency: Department of Labor, Licensing and Regulation - State Board of Pharmacy</w:t>
      </w:r>
    </w:p>
    <w:p w14:paraId="54C1E1D9" w14:textId="77777777" w:rsidR="00F70353" w:rsidRPr="004E5647" w:rsidRDefault="00F70353" w:rsidP="00F70353">
      <w:pPr>
        <w:ind w:firstLine="0"/>
        <w:jc w:val="left"/>
      </w:pPr>
      <w:r w:rsidRPr="004E5647">
        <w:t>Statutory Authority: 1976 Code Sections 40-1-70, 40-43-60(D)(8), 40-43-83(I), and 40-43-86(B)(3)(c)</w:t>
      </w:r>
    </w:p>
    <w:p w14:paraId="2D022B7B" w14:textId="77777777" w:rsidR="00F70353" w:rsidRPr="004E5647" w:rsidRDefault="00F70353" w:rsidP="00F70353">
      <w:pPr>
        <w:ind w:firstLine="0"/>
        <w:jc w:val="left"/>
      </w:pPr>
      <w:r w:rsidRPr="004E5647">
        <w:t>State Board of Pharmacy</w:t>
      </w:r>
    </w:p>
    <w:p w14:paraId="474AEBDE" w14:textId="77777777" w:rsidR="00F70353" w:rsidRPr="004E5647" w:rsidRDefault="00F70353" w:rsidP="00F70353">
      <w:pPr>
        <w:ind w:firstLine="0"/>
        <w:jc w:val="left"/>
      </w:pPr>
      <w:r w:rsidRPr="004E5647">
        <w:t xml:space="preserve">Received by Speaker of the House of Representatives </w:t>
      </w:r>
    </w:p>
    <w:p w14:paraId="204789DA" w14:textId="77777777" w:rsidR="00F70353" w:rsidRPr="004E5647" w:rsidRDefault="00F70353" w:rsidP="00F70353">
      <w:pPr>
        <w:ind w:firstLine="0"/>
        <w:jc w:val="left"/>
      </w:pPr>
      <w:r w:rsidRPr="004E5647">
        <w:t>January 14, 2025</w:t>
      </w:r>
    </w:p>
    <w:p w14:paraId="738040BE" w14:textId="77777777" w:rsidR="00F70353" w:rsidRPr="004E5647" w:rsidRDefault="00F70353" w:rsidP="00F70353">
      <w:pPr>
        <w:keepNext/>
        <w:ind w:firstLine="0"/>
        <w:jc w:val="left"/>
      </w:pPr>
      <w:r w:rsidRPr="004E5647">
        <w:t>Referred to Regulations, Admin. Proc., AI and Cybersecurity Committee</w:t>
      </w:r>
    </w:p>
    <w:p w14:paraId="1A409CFB" w14:textId="77777777" w:rsidR="00F70353" w:rsidRPr="004E5647" w:rsidRDefault="00F70353" w:rsidP="00F70353">
      <w:pPr>
        <w:ind w:firstLine="0"/>
        <w:jc w:val="left"/>
      </w:pPr>
      <w:r w:rsidRPr="004E5647">
        <w:t>Legislative Review Expiration January 18, 2026</w:t>
      </w:r>
    </w:p>
    <w:p w14:paraId="6DCAC3E8" w14:textId="77777777" w:rsidR="00F70353" w:rsidRDefault="00F70353" w:rsidP="00F70353">
      <w:bookmarkStart w:id="135" w:name="file_end92"/>
      <w:bookmarkEnd w:id="135"/>
    </w:p>
    <w:p w14:paraId="640B11EF" w14:textId="77777777" w:rsidR="00F70353" w:rsidRPr="003A739A" w:rsidRDefault="00F70353" w:rsidP="00F70353">
      <w:pPr>
        <w:keepNext/>
        <w:ind w:firstLine="0"/>
        <w:jc w:val="left"/>
      </w:pPr>
      <w:bookmarkStart w:id="136" w:name="file_start93"/>
      <w:bookmarkEnd w:id="136"/>
      <w:r w:rsidRPr="003A739A">
        <w:t>Document No. 5340</w:t>
      </w:r>
    </w:p>
    <w:p w14:paraId="17BBE6E0" w14:textId="77777777" w:rsidR="00F70353" w:rsidRPr="003A739A" w:rsidRDefault="00F70353" w:rsidP="00F70353">
      <w:pPr>
        <w:ind w:firstLine="0"/>
        <w:jc w:val="left"/>
      </w:pPr>
      <w:r w:rsidRPr="003A739A">
        <w:t>Agency: Department of Labor, Licensing and Regulation - South Carolina Real Estate Appraisers Board</w:t>
      </w:r>
    </w:p>
    <w:p w14:paraId="1E94EC2E" w14:textId="77777777" w:rsidR="00F70353" w:rsidRPr="003A739A" w:rsidRDefault="00F70353" w:rsidP="00F70353">
      <w:pPr>
        <w:ind w:firstLine="0"/>
        <w:jc w:val="left"/>
      </w:pPr>
      <w:r w:rsidRPr="003A739A">
        <w:t>Statutory Authority: 1976 Code Sections 40-1-70, 40-60-10(I), and 40-60-38</w:t>
      </w:r>
    </w:p>
    <w:p w14:paraId="52355B27" w14:textId="77777777" w:rsidR="00F70353" w:rsidRPr="003A739A" w:rsidRDefault="00F70353" w:rsidP="00F70353">
      <w:pPr>
        <w:ind w:firstLine="0"/>
        <w:jc w:val="left"/>
      </w:pPr>
      <w:r w:rsidRPr="003A739A">
        <w:t>South Carolina Real Estate Appraisers Board</w:t>
      </w:r>
    </w:p>
    <w:p w14:paraId="63F6DB15" w14:textId="77777777" w:rsidR="00F70353" w:rsidRPr="003A739A" w:rsidRDefault="00F70353" w:rsidP="00F70353">
      <w:pPr>
        <w:ind w:firstLine="0"/>
        <w:jc w:val="left"/>
      </w:pPr>
      <w:r w:rsidRPr="003A739A">
        <w:t xml:space="preserve">Received by Speaker of the House of Representatives </w:t>
      </w:r>
    </w:p>
    <w:p w14:paraId="103F8E65" w14:textId="77777777" w:rsidR="00F70353" w:rsidRPr="003A739A" w:rsidRDefault="00F70353" w:rsidP="00F70353">
      <w:pPr>
        <w:ind w:firstLine="0"/>
        <w:jc w:val="left"/>
      </w:pPr>
      <w:r w:rsidRPr="003A739A">
        <w:t>January 14, 2025</w:t>
      </w:r>
    </w:p>
    <w:p w14:paraId="71468364" w14:textId="77777777" w:rsidR="00F70353" w:rsidRPr="003A739A" w:rsidRDefault="00F70353" w:rsidP="00F70353">
      <w:pPr>
        <w:keepNext/>
        <w:ind w:firstLine="0"/>
        <w:jc w:val="left"/>
      </w:pPr>
      <w:r w:rsidRPr="003A739A">
        <w:t>Referred to Regulations, Admin. Proc., AI and Cybersecurity Committee</w:t>
      </w:r>
    </w:p>
    <w:p w14:paraId="392B9734" w14:textId="77777777" w:rsidR="00F70353" w:rsidRPr="003A739A" w:rsidRDefault="00F70353" w:rsidP="00F70353">
      <w:pPr>
        <w:ind w:firstLine="0"/>
        <w:jc w:val="left"/>
      </w:pPr>
      <w:r w:rsidRPr="003A739A">
        <w:t>Legislative Review Expiration January 18, 2026</w:t>
      </w:r>
    </w:p>
    <w:p w14:paraId="0E8AD744" w14:textId="77777777" w:rsidR="00F70353" w:rsidRDefault="00F70353" w:rsidP="00F70353">
      <w:bookmarkStart w:id="137" w:name="file_end93"/>
      <w:bookmarkEnd w:id="137"/>
    </w:p>
    <w:p w14:paraId="67C20600" w14:textId="77777777" w:rsidR="00F70353" w:rsidRPr="00E354AA" w:rsidRDefault="00F70353" w:rsidP="00F70353">
      <w:pPr>
        <w:keepNext/>
        <w:ind w:firstLine="0"/>
        <w:jc w:val="left"/>
      </w:pPr>
      <w:bookmarkStart w:id="138" w:name="file_start94"/>
      <w:bookmarkEnd w:id="138"/>
      <w:r w:rsidRPr="00E354AA">
        <w:t>Document No. 5341</w:t>
      </w:r>
    </w:p>
    <w:p w14:paraId="196D1C72" w14:textId="77777777" w:rsidR="00F70353" w:rsidRPr="00E354AA" w:rsidRDefault="00F70353" w:rsidP="00F70353">
      <w:pPr>
        <w:ind w:firstLine="0"/>
        <w:jc w:val="left"/>
      </w:pPr>
      <w:r w:rsidRPr="00E354AA">
        <w:t>Agency: Department of Public Health</w:t>
      </w:r>
    </w:p>
    <w:p w14:paraId="09E91137" w14:textId="77777777" w:rsidR="00F70353" w:rsidRPr="00E354AA" w:rsidRDefault="00F70353" w:rsidP="00F70353">
      <w:pPr>
        <w:ind w:firstLine="0"/>
        <w:jc w:val="left"/>
      </w:pPr>
      <w:r w:rsidRPr="00E354AA">
        <w:lastRenderedPageBreak/>
        <w:t>Statutory Authority: 1976 Code Section 30-4-45 and 2023 Act No. 60, effective July 1, 2024</w:t>
      </w:r>
    </w:p>
    <w:p w14:paraId="4D462F9D" w14:textId="77777777" w:rsidR="00F70353" w:rsidRPr="00E354AA" w:rsidRDefault="00F70353" w:rsidP="00F70353">
      <w:pPr>
        <w:ind w:firstLine="0"/>
        <w:jc w:val="left"/>
      </w:pPr>
      <w:r w:rsidRPr="00E354AA">
        <w:t>Access to Restricted Information</w:t>
      </w:r>
    </w:p>
    <w:p w14:paraId="189D8290" w14:textId="77777777" w:rsidR="00F70353" w:rsidRPr="00E354AA" w:rsidRDefault="00F70353" w:rsidP="00F70353">
      <w:pPr>
        <w:ind w:firstLine="0"/>
        <w:jc w:val="left"/>
      </w:pPr>
      <w:r w:rsidRPr="00E354AA">
        <w:t xml:space="preserve">Received by Speaker of the House of Representatives </w:t>
      </w:r>
    </w:p>
    <w:p w14:paraId="6DA690B2" w14:textId="77777777" w:rsidR="00F70353" w:rsidRPr="00E354AA" w:rsidRDefault="00F70353" w:rsidP="00F70353">
      <w:pPr>
        <w:ind w:firstLine="0"/>
        <w:jc w:val="left"/>
      </w:pPr>
      <w:r w:rsidRPr="00E354AA">
        <w:t>January 14, 2025</w:t>
      </w:r>
    </w:p>
    <w:p w14:paraId="2A09FA52" w14:textId="77777777" w:rsidR="00F70353" w:rsidRPr="00E354AA" w:rsidRDefault="00F70353" w:rsidP="00F70353">
      <w:pPr>
        <w:keepNext/>
        <w:ind w:firstLine="0"/>
        <w:jc w:val="left"/>
      </w:pPr>
      <w:r w:rsidRPr="00E354AA">
        <w:t>Referred to Regulations, Admin. Proc., AI and Cybersecurity Committee</w:t>
      </w:r>
    </w:p>
    <w:p w14:paraId="5BD4E6CA" w14:textId="77777777" w:rsidR="00F70353" w:rsidRPr="00E354AA" w:rsidRDefault="00F70353" w:rsidP="00F70353">
      <w:pPr>
        <w:ind w:firstLine="0"/>
        <w:jc w:val="left"/>
      </w:pPr>
      <w:r w:rsidRPr="00E354AA">
        <w:t>Legislative Review Expiration January 18, 2026</w:t>
      </w:r>
    </w:p>
    <w:p w14:paraId="04B98F54" w14:textId="77777777" w:rsidR="00F70353" w:rsidRDefault="00F70353" w:rsidP="00F70353">
      <w:bookmarkStart w:id="139" w:name="file_end94"/>
      <w:bookmarkEnd w:id="139"/>
    </w:p>
    <w:p w14:paraId="16E01EC9" w14:textId="77777777" w:rsidR="00F70353" w:rsidRPr="003213D2" w:rsidRDefault="00F70353" w:rsidP="00F70353">
      <w:pPr>
        <w:keepNext/>
        <w:ind w:firstLine="0"/>
        <w:jc w:val="left"/>
      </w:pPr>
      <w:bookmarkStart w:id="140" w:name="file_start95"/>
      <w:bookmarkEnd w:id="140"/>
      <w:r w:rsidRPr="003213D2">
        <w:t>Document No. 5342</w:t>
      </w:r>
    </w:p>
    <w:p w14:paraId="2F09BDE4" w14:textId="77777777" w:rsidR="00F70353" w:rsidRPr="003213D2" w:rsidRDefault="00F70353" w:rsidP="00F70353">
      <w:pPr>
        <w:ind w:firstLine="0"/>
        <w:jc w:val="left"/>
      </w:pPr>
      <w:r w:rsidRPr="003213D2">
        <w:t>Agency: Department of Public Health</w:t>
      </w:r>
    </w:p>
    <w:p w14:paraId="23C6A880" w14:textId="77777777" w:rsidR="00F70353" w:rsidRPr="003213D2" w:rsidRDefault="00F70353" w:rsidP="00F70353">
      <w:pPr>
        <w:ind w:firstLine="0"/>
        <w:jc w:val="left"/>
      </w:pPr>
      <w:r w:rsidRPr="003213D2">
        <w:t>Statutory Authority: 1976 Code Sections 44-7-110 et seq.</w:t>
      </w:r>
    </w:p>
    <w:p w14:paraId="173AF3B8" w14:textId="77777777" w:rsidR="00F70353" w:rsidRPr="003213D2" w:rsidRDefault="00F70353" w:rsidP="00F70353">
      <w:pPr>
        <w:ind w:firstLine="0"/>
        <w:jc w:val="left"/>
      </w:pPr>
      <w:r w:rsidRPr="003213D2">
        <w:t>Residential Treatment Facilities for Children and Adolescents</w:t>
      </w:r>
    </w:p>
    <w:p w14:paraId="4BA49CAE" w14:textId="77777777" w:rsidR="00F70353" w:rsidRPr="003213D2" w:rsidRDefault="00F70353" w:rsidP="00F70353">
      <w:pPr>
        <w:ind w:firstLine="0"/>
        <w:jc w:val="left"/>
      </w:pPr>
      <w:r w:rsidRPr="003213D2">
        <w:t xml:space="preserve">Received by Speaker of the House of Representatives </w:t>
      </w:r>
    </w:p>
    <w:p w14:paraId="051B99F4" w14:textId="77777777" w:rsidR="00F70353" w:rsidRPr="003213D2" w:rsidRDefault="00F70353" w:rsidP="00F70353">
      <w:pPr>
        <w:ind w:firstLine="0"/>
        <w:jc w:val="left"/>
      </w:pPr>
      <w:r w:rsidRPr="003213D2">
        <w:t>January 14, 2025</w:t>
      </w:r>
    </w:p>
    <w:p w14:paraId="0EEDD7D9" w14:textId="77777777" w:rsidR="00F70353" w:rsidRPr="003213D2" w:rsidRDefault="00F70353" w:rsidP="00F70353">
      <w:pPr>
        <w:keepNext/>
        <w:ind w:firstLine="0"/>
        <w:jc w:val="left"/>
      </w:pPr>
      <w:r w:rsidRPr="003213D2">
        <w:t>Referred to Regulations, Admin. Proc., AI and Cybersecurity Committee</w:t>
      </w:r>
    </w:p>
    <w:p w14:paraId="557E47C5" w14:textId="77777777" w:rsidR="00F70353" w:rsidRPr="003213D2" w:rsidRDefault="00F70353" w:rsidP="00F70353">
      <w:pPr>
        <w:ind w:firstLine="0"/>
        <w:jc w:val="left"/>
      </w:pPr>
      <w:r w:rsidRPr="003213D2">
        <w:t>Legislative Review Expiration January 18, 2026</w:t>
      </w:r>
    </w:p>
    <w:p w14:paraId="116B48A4" w14:textId="77777777" w:rsidR="00F70353" w:rsidRDefault="00F70353" w:rsidP="00F70353">
      <w:bookmarkStart w:id="141" w:name="file_end95"/>
      <w:bookmarkEnd w:id="141"/>
    </w:p>
    <w:p w14:paraId="3BDCCB52" w14:textId="77777777" w:rsidR="00F70353" w:rsidRPr="008C6C26" w:rsidRDefault="00F70353" w:rsidP="00F70353">
      <w:pPr>
        <w:keepNext/>
        <w:ind w:firstLine="0"/>
        <w:jc w:val="left"/>
      </w:pPr>
      <w:bookmarkStart w:id="142" w:name="file_start96"/>
      <w:bookmarkEnd w:id="142"/>
      <w:r w:rsidRPr="008C6C26">
        <w:t>Document No. 5343</w:t>
      </w:r>
    </w:p>
    <w:p w14:paraId="2070D5BE" w14:textId="77777777" w:rsidR="00F70353" w:rsidRPr="008C6C26" w:rsidRDefault="00F70353" w:rsidP="00F70353">
      <w:pPr>
        <w:ind w:firstLine="0"/>
        <w:jc w:val="left"/>
      </w:pPr>
      <w:r w:rsidRPr="008C6C26">
        <w:t>Agency: Department of Health and Environmental Control</w:t>
      </w:r>
    </w:p>
    <w:p w14:paraId="23C4A268" w14:textId="77777777" w:rsidR="00F70353" w:rsidRPr="008C6C26" w:rsidRDefault="00F70353" w:rsidP="00F70353">
      <w:pPr>
        <w:ind w:firstLine="0"/>
        <w:jc w:val="left"/>
      </w:pPr>
      <w:r w:rsidRPr="008C6C26">
        <w:t>Statutory Authority: 1976 Code Sections 48-6-10 et seq., 48-20-10, and 2023 Act No. 60, effective July 1, 2024</w:t>
      </w:r>
    </w:p>
    <w:p w14:paraId="49973517" w14:textId="77777777" w:rsidR="00F70353" w:rsidRPr="008C6C26" w:rsidRDefault="00F70353" w:rsidP="00F70353">
      <w:pPr>
        <w:ind w:firstLine="0"/>
        <w:jc w:val="left"/>
      </w:pPr>
      <w:r w:rsidRPr="008C6C26">
        <w:t>Office of the Governor - Mining Council of South Carolina</w:t>
      </w:r>
    </w:p>
    <w:p w14:paraId="48DC8DDE" w14:textId="77777777" w:rsidR="00F70353" w:rsidRPr="008C6C26" w:rsidRDefault="00F70353" w:rsidP="00F70353">
      <w:pPr>
        <w:ind w:firstLine="0"/>
        <w:jc w:val="left"/>
      </w:pPr>
      <w:r w:rsidRPr="008C6C26">
        <w:t xml:space="preserve">Received by Speaker of the House of Representatives </w:t>
      </w:r>
    </w:p>
    <w:p w14:paraId="503B67AC" w14:textId="77777777" w:rsidR="00F70353" w:rsidRPr="008C6C26" w:rsidRDefault="00F70353" w:rsidP="00F70353">
      <w:pPr>
        <w:ind w:firstLine="0"/>
        <w:jc w:val="left"/>
      </w:pPr>
      <w:r w:rsidRPr="008C6C26">
        <w:t>January 14, 2025</w:t>
      </w:r>
    </w:p>
    <w:p w14:paraId="12050C27" w14:textId="77777777" w:rsidR="00F70353" w:rsidRPr="008C6C26" w:rsidRDefault="00F70353" w:rsidP="00F70353">
      <w:pPr>
        <w:keepNext/>
        <w:ind w:firstLine="0"/>
        <w:jc w:val="left"/>
      </w:pPr>
      <w:r w:rsidRPr="008C6C26">
        <w:t>Referred to Regulations, Admin. Proc., AI and Cybersecurity Committee</w:t>
      </w:r>
    </w:p>
    <w:p w14:paraId="66AFDF66" w14:textId="77777777" w:rsidR="00F70353" w:rsidRPr="008C6C26" w:rsidRDefault="00F70353" w:rsidP="00F70353">
      <w:pPr>
        <w:ind w:firstLine="0"/>
        <w:jc w:val="left"/>
      </w:pPr>
      <w:r w:rsidRPr="008C6C26">
        <w:t>Legislative Review Expiration January 18, 2026</w:t>
      </w:r>
    </w:p>
    <w:p w14:paraId="318BF5EE" w14:textId="77777777" w:rsidR="00F70353" w:rsidRDefault="00F70353" w:rsidP="00F70353">
      <w:bookmarkStart w:id="143" w:name="file_end96"/>
      <w:bookmarkEnd w:id="143"/>
    </w:p>
    <w:p w14:paraId="728047AB" w14:textId="77777777" w:rsidR="00F70353" w:rsidRPr="005559EB" w:rsidRDefault="00F70353" w:rsidP="00F70353">
      <w:pPr>
        <w:keepNext/>
        <w:ind w:firstLine="0"/>
        <w:jc w:val="left"/>
      </w:pPr>
      <w:bookmarkStart w:id="144" w:name="file_start97"/>
      <w:bookmarkEnd w:id="144"/>
      <w:r w:rsidRPr="005559EB">
        <w:t>Document No. 5344</w:t>
      </w:r>
    </w:p>
    <w:p w14:paraId="3E4A66C1" w14:textId="77777777" w:rsidR="00F70353" w:rsidRPr="005559EB" w:rsidRDefault="00F70353" w:rsidP="00F70353">
      <w:pPr>
        <w:ind w:firstLine="0"/>
        <w:jc w:val="left"/>
      </w:pPr>
      <w:r w:rsidRPr="005559EB">
        <w:t>Agency: Department of Public Health</w:t>
      </w:r>
    </w:p>
    <w:p w14:paraId="4754C8DD" w14:textId="77777777" w:rsidR="00F70353" w:rsidRPr="005559EB" w:rsidRDefault="00F70353" w:rsidP="00F70353">
      <w:pPr>
        <w:ind w:firstLine="0"/>
        <w:jc w:val="left"/>
      </w:pPr>
      <w:r w:rsidRPr="005559EB">
        <w:t>Statutory Authority: 1976 Code Sections 44-75-10 et seq. and 2023 Act No. 77</w:t>
      </w:r>
    </w:p>
    <w:p w14:paraId="1AAA9C75" w14:textId="77777777" w:rsidR="00F70353" w:rsidRPr="005559EB" w:rsidRDefault="00F70353" w:rsidP="00F70353">
      <w:pPr>
        <w:ind w:firstLine="0"/>
        <w:jc w:val="left"/>
      </w:pPr>
      <w:r w:rsidRPr="005559EB">
        <w:t>Athletic Trainers</w:t>
      </w:r>
    </w:p>
    <w:p w14:paraId="1E40E3A3" w14:textId="77777777" w:rsidR="00F70353" w:rsidRPr="005559EB" w:rsidRDefault="00F70353" w:rsidP="00F70353">
      <w:pPr>
        <w:ind w:firstLine="0"/>
        <w:jc w:val="left"/>
      </w:pPr>
      <w:r w:rsidRPr="005559EB">
        <w:t xml:space="preserve">Received by Speaker of the House of Representatives </w:t>
      </w:r>
    </w:p>
    <w:p w14:paraId="3A69A15B" w14:textId="77777777" w:rsidR="00F70353" w:rsidRPr="005559EB" w:rsidRDefault="00F70353" w:rsidP="00F70353">
      <w:pPr>
        <w:ind w:firstLine="0"/>
        <w:jc w:val="left"/>
      </w:pPr>
      <w:r w:rsidRPr="005559EB">
        <w:t>January 14, 2025</w:t>
      </w:r>
    </w:p>
    <w:p w14:paraId="0160024B" w14:textId="77777777" w:rsidR="00F70353" w:rsidRPr="005559EB" w:rsidRDefault="00F70353" w:rsidP="00F70353">
      <w:pPr>
        <w:keepNext/>
        <w:ind w:firstLine="0"/>
        <w:jc w:val="left"/>
      </w:pPr>
      <w:r w:rsidRPr="005559EB">
        <w:t>Referred to Regulations, Admin. Proc., AI and Cybersecurity Committee</w:t>
      </w:r>
    </w:p>
    <w:p w14:paraId="5B44AFBE" w14:textId="77777777" w:rsidR="00F70353" w:rsidRPr="005559EB" w:rsidRDefault="00F70353" w:rsidP="00F70353">
      <w:pPr>
        <w:ind w:firstLine="0"/>
        <w:jc w:val="left"/>
      </w:pPr>
      <w:r w:rsidRPr="005559EB">
        <w:t>Legislative Review Expiration January 18, 2026</w:t>
      </w:r>
    </w:p>
    <w:p w14:paraId="6FE4DE51" w14:textId="77777777" w:rsidR="00F70353" w:rsidRDefault="00F70353" w:rsidP="00F70353">
      <w:bookmarkStart w:id="145" w:name="file_end97"/>
      <w:bookmarkEnd w:id="145"/>
    </w:p>
    <w:p w14:paraId="668C123E" w14:textId="77777777" w:rsidR="00F70353" w:rsidRPr="00037E96" w:rsidRDefault="00F70353" w:rsidP="00F70353">
      <w:pPr>
        <w:keepNext/>
        <w:ind w:firstLine="0"/>
        <w:jc w:val="left"/>
      </w:pPr>
      <w:bookmarkStart w:id="146" w:name="file_start98"/>
      <w:bookmarkEnd w:id="146"/>
      <w:r w:rsidRPr="00037E96">
        <w:lastRenderedPageBreak/>
        <w:t>Document No. 5350</w:t>
      </w:r>
    </w:p>
    <w:p w14:paraId="26A4C8E4" w14:textId="77777777" w:rsidR="00F70353" w:rsidRPr="00037E96" w:rsidRDefault="00F70353" w:rsidP="00F70353">
      <w:pPr>
        <w:ind w:firstLine="0"/>
        <w:jc w:val="left"/>
      </w:pPr>
      <w:r w:rsidRPr="00037E96">
        <w:t>Agency: Department of Public Health</w:t>
      </w:r>
    </w:p>
    <w:p w14:paraId="1ABB89AE" w14:textId="77777777" w:rsidR="00F70353" w:rsidRPr="00037E96" w:rsidRDefault="00F70353" w:rsidP="00F70353">
      <w:pPr>
        <w:ind w:firstLine="0"/>
        <w:jc w:val="left"/>
      </w:pPr>
      <w:r w:rsidRPr="00037E96">
        <w:t>Statutory Authority: 1976 Code Sections 44-7-110 et seq.</w:t>
      </w:r>
    </w:p>
    <w:p w14:paraId="279D8A31" w14:textId="77777777" w:rsidR="00F70353" w:rsidRPr="00037E96" w:rsidRDefault="00F70353" w:rsidP="00F70353">
      <w:pPr>
        <w:ind w:firstLine="0"/>
        <w:jc w:val="left"/>
      </w:pPr>
      <w:r w:rsidRPr="00037E96">
        <w:t>Standards for Licensing Crisis Stabilization Unit Facilities</w:t>
      </w:r>
    </w:p>
    <w:p w14:paraId="61CB3332" w14:textId="77777777" w:rsidR="00F70353" w:rsidRPr="00037E96" w:rsidRDefault="00F70353" w:rsidP="00F70353">
      <w:pPr>
        <w:ind w:firstLine="0"/>
        <w:jc w:val="left"/>
      </w:pPr>
      <w:r w:rsidRPr="00037E96">
        <w:t xml:space="preserve">Received by Speaker of the House of Representatives </w:t>
      </w:r>
    </w:p>
    <w:p w14:paraId="4B77E43F" w14:textId="77777777" w:rsidR="00F70353" w:rsidRPr="00037E96" w:rsidRDefault="00F70353" w:rsidP="00F70353">
      <w:pPr>
        <w:ind w:firstLine="0"/>
        <w:jc w:val="left"/>
      </w:pPr>
      <w:r w:rsidRPr="00037E96">
        <w:t>January 14, 2025</w:t>
      </w:r>
    </w:p>
    <w:p w14:paraId="517C31FB" w14:textId="77777777" w:rsidR="00F70353" w:rsidRPr="00037E96" w:rsidRDefault="00F70353" w:rsidP="00F70353">
      <w:pPr>
        <w:keepNext/>
        <w:ind w:firstLine="0"/>
        <w:jc w:val="left"/>
      </w:pPr>
      <w:r w:rsidRPr="00037E96">
        <w:t>Referred to Regulations, Admin. Proc., AI and Cybersecurity Committee</w:t>
      </w:r>
    </w:p>
    <w:p w14:paraId="24965602" w14:textId="77777777" w:rsidR="00F70353" w:rsidRPr="00037E96" w:rsidRDefault="00F70353" w:rsidP="00F70353">
      <w:pPr>
        <w:ind w:firstLine="0"/>
        <w:jc w:val="left"/>
      </w:pPr>
      <w:r w:rsidRPr="00037E96">
        <w:t>Legislative Review Expiration January 18, 2026</w:t>
      </w:r>
    </w:p>
    <w:p w14:paraId="3A5BF25C" w14:textId="77777777" w:rsidR="00F70353" w:rsidRDefault="00F70353" w:rsidP="00F70353">
      <w:bookmarkStart w:id="147" w:name="file_end98"/>
      <w:bookmarkEnd w:id="147"/>
    </w:p>
    <w:p w14:paraId="375EEF42" w14:textId="77777777" w:rsidR="00F70353" w:rsidRPr="0027615D" w:rsidRDefault="00F70353" w:rsidP="00F70353">
      <w:pPr>
        <w:keepNext/>
        <w:ind w:firstLine="0"/>
        <w:jc w:val="left"/>
      </w:pPr>
      <w:bookmarkStart w:id="148" w:name="file_start99"/>
      <w:bookmarkEnd w:id="148"/>
      <w:r w:rsidRPr="0027615D">
        <w:t>Document No. 5352</w:t>
      </w:r>
    </w:p>
    <w:p w14:paraId="500D80DB" w14:textId="77777777" w:rsidR="00F70353" w:rsidRPr="0027615D" w:rsidRDefault="00F70353" w:rsidP="00F70353">
      <w:pPr>
        <w:ind w:firstLine="0"/>
        <w:jc w:val="left"/>
      </w:pPr>
      <w:r w:rsidRPr="0027615D">
        <w:t>Agency: Department of Public Health</w:t>
      </w:r>
    </w:p>
    <w:p w14:paraId="31152F25" w14:textId="77777777" w:rsidR="00F70353" w:rsidRPr="0027615D" w:rsidRDefault="00F70353" w:rsidP="00F70353">
      <w:pPr>
        <w:ind w:firstLine="0"/>
        <w:jc w:val="left"/>
      </w:pPr>
      <w:r w:rsidRPr="0027615D">
        <w:t>Statutory Authority: 2023 Act No. 60, effective July 1, 2024</w:t>
      </w:r>
    </w:p>
    <w:p w14:paraId="14BE7343" w14:textId="77777777" w:rsidR="00F70353" w:rsidRPr="0027615D" w:rsidRDefault="00F70353" w:rsidP="00F70353">
      <w:pPr>
        <w:ind w:firstLine="0"/>
        <w:jc w:val="left"/>
      </w:pPr>
      <w:r w:rsidRPr="0027615D">
        <w:t>Transfer of DPH Regulations to New Chapter and Amendment to Department of Health and Environmental Control References</w:t>
      </w:r>
    </w:p>
    <w:p w14:paraId="69589C7E" w14:textId="77777777" w:rsidR="00F70353" w:rsidRPr="0027615D" w:rsidRDefault="00F70353" w:rsidP="00F70353">
      <w:pPr>
        <w:ind w:firstLine="0"/>
        <w:jc w:val="left"/>
      </w:pPr>
      <w:r w:rsidRPr="0027615D">
        <w:t xml:space="preserve">Received by Speaker of the House of Representatives </w:t>
      </w:r>
    </w:p>
    <w:p w14:paraId="07786EBC" w14:textId="77777777" w:rsidR="00F70353" w:rsidRPr="0027615D" w:rsidRDefault="00F70353" w:rsidP="00F70353">
      <w:pPr>
        <w:ind w:firstLine="0"/>
        <w:jc w:val="left"/>
      </w:pPr>
      <w:r w:rsidRPr="0027615D">
        <w:t>January 14, 2025</w:t>
      </w:r>
    </w:p>
    <w:p w14:paraId="323CD76C" w14:textId="77777777" w:rsidR="00F70353" w:rsidRPr="0027615D" w:rsidRDefault="00F70353" w:rsidP="00F70353">
      <w:pPr>
        <w:keepNext/>
        <w:ind w:firstLine="0"/>
        <w:jc w:val="left"/>
      </w:pPr>
      <w:r w:rsidRPr="0027615D">
        <w:t>Referred to Regulations, Admin. Proc., AI and Cybersecurity Committee</w:t>
      </w:r>
    </w:p>
    <w:p w14:paraId="63211BC1" w14:textId="77777777" w:rsidR="00F70353" w:rsidRPr="0027615D" w:rsidRDefault="00F70353" w:rsidP="00F70353">
      <w:pPr>
        <w:ind w:firstLine="0"/>
        <w:jc w:val="left"/>
      </w:pPr>
      <w:r w:rsidRPr="0027615D">
        <w:t>Legislative Review Expiration January 18, 2026</w:t>
      </w:r>
    </w:p>
    <w:p w14:paraId="6E8A54EB" w14:textId="77777777" w:rsidR="00F70353" w:rsidRDefault="00F70353" w:rsidP="00F70353">
      <w:bookmarkStart w:id="149" w:name="file_end99"/>
      <w:bookmarkEnd w:id="149"/>
    </w:p>
    <w:p w14:paraId="58AE9695" w14:textId="77777777" w:rsidR="00F70353" w:rsidRPr="00D5261C" w:rsidRDefault="00F70353" w:rsidP="00F70353">
      <w:pPr>
        <w:keepNext/>
        <w:ind w:firstLine="0"/>
        <w:jc w:val="left"/>
      </w:pPr>
      <w:bookmarkStart w:id="150" w:name="file_start100"/>
      <w:bookmarkEnd w:id="150"/>
      <w:r w:rsidRPr="00D5261C">
        <w:t>Document No. 5358</w:t>
      </w:r>
    </w:p>
    <w:p w14:paraId="3CD3A573" w14:textId="77777777" w:rsidR="00F70353" w:rsidRPr="00D5261C" w:rsidRDefault="00F70353" w:rsidP="00F70353">
      <w:pPr>
        <w:ind w:firstLine="0"/>
        <w:jc w:val="left"/>
      </w:pPr>
      <w:r w:rsidRPr="00D5261C">
        <w:t>Agency: Department of Transportation</w:t>
      </w:r>
    </w:p>
    <w:p w14:paraId="1E7F0605" w14:textId="77777777" w:rsidR="00F70353" w:rsidRPr="00D5261C" w:rsidRDefault="00F70353" w:rsidP="00F70353">
      <w:pPr>
        <w:ind w:firstLine="0"/>
        <w:jc w:val="left"/>
      </w:pPr>
      <w:r w:rsidRPr="00D5261C">
        <w:t>Statutory Authority: 1976 Code Section 57-25-170</w:t>
      </w:r>
    </w:p>
    <w:p w14:paraId="0A16AE1C" w14:textId="77777777" w:rsidR="00F70353" w:rsidRPr="00D5261C" w:rsidRDefault="00F70353" w:rsidP="00F70353">
      <w:pPr>
        <w:ind w:firstLine="0"/>
        <w:jc w:val="left"/>
      </w:pPr>
      <w:r w:rsidRPr="00D5261C">
        <w:t>Specific Information Service Signing</w:t>
      </w:r>
    </w:p>
    <w:p w14:paraId="232215CE" w14:textId="77777777" w:rsidR="00F70353" w:rsidRPr="00D5261C" w:rsidRDefault="00F70353" w:rsidP="00F70353">
      <w:pPr>
        <w:ind w:firstLine="0"/>
        <w:jc w:val="left"/>
      </w:pPr>
      <w:r w:rsidRPr="00D5261C">
        <w:t xml:space="preserve">Received by Speaker of the House of Representatives </w:t>
      </w:r>
    </w:p>
    <w:p w14:paraId="6DAB4B10" w14:textId="77777777" w:rsidR="00F70353" w:rsidRPr="00D5261C" w:rsidRDefault="00F70353" w:rsidP="00F70353">
      <w:pPr>
        <w:ind w:firstLine="0"/>
        <w:jc w:val="left"/>
      </w:pPr>
      <w:r w:rsidRPr="00D5261C">
        <w:t>January 14, 2025</w:t>
      </w:r>
    </w:p>
    <w:p w14:paraId="5F6B8CBD" w14:textId="77777777" w:rsidR="00F70353" w:rsidRPr="00D5261C" w:rsidRDefault="00F70353" w:rsidP="00F70353">
      <w:pPr>
        <w:keepNext/>
        <w:ind w:firstLine="0"/>
        <w:jc w:val="left"/>
      </w:pPr>
      <w:r w:rsidRPr="00D5261C">
        <w:t>Referred to Regulations, Admin. Proc., AI and Cybersecurity Committee</w:t>
      </w:r>
    </w:p>
    <w:p w14:paraId="3C03061A" w14:textId="77777777" w:rsidR="00F70353" w:rsidRPr="00D5261C" w:rsidRDefault="00F70353" w:rsidP="00F70353">
      <w:pPr>
        <w:ind w:firstLine="0"/>
        <w:jc w:val="left"/>
      </w:pPr>
      <w:r w:rsidRPr="00D5261C">
        <w:t>Legislative Review Expiration January 18, 2026</w:t>
      </w:r>
    </w:p>
    <w:p w14:paraId="0216285B" w14:textId="77777777" w:rsidR="00F70353" w:rsidRDefault="00F70353" w:rsidP="00F70353">
      <w:bookmarkStart w:id="151" w:name="file_end100"/>
      <w:bookmarkEnd w:id="151"/>
    </w:p>
    <w:p w14:paraId="2AD468C0" w14:textId="77777777" w:rsidR="00F70353" w:rsidRPr="00A46F24" w:rsidRDefault="00F70353" w:rsidP="00F70353">
      <w:pPr>
        <w:keepNext/>
        <w:ind w:firstLine="0"/>
        <w:jc w:val="left"/>
      </w:pPr>
      <w:bookmarkStart w:id="152" w:name="file_start101"/>
      <w:bookmarkEnd w:id="152"/>
      <w:r w:rsidRPr="00A46F24">
        <w:t>Document No. 5360</w:t>
      </w:r>
    </w:p>
    <w:p w14:paraId="31C35755" w14:textId="77777777" w:rsidR="00F70353" w:rsidRPr="00A46F24" w:rsidRDefault="00F70353" w:rsidP="00F70353">
      <w:pPr>
        <w:ind w:firstLine="0"/>
        <w:jc w:val="left"/>
      </w:pPr>
      <w:r w:rsidRPr="00A46F24">
        <w:t>Agency: Department of Transportation</w:t>
      </w:r>
    </w:p>
    <w:p w14:paraId="2DFA1998" w14:textId="11CFCD06" w:rsidR="00F70353" w:rsidRPr="00A46F24" w:rsidRDefault="00F70353" w:rsidP="00F70353">
      <w:pPr>
        <w:ind w:firstLine="0"/>
        <w:jc w:val="left"/>
      </w:pPr>
      <w:r w:rsidRPr="00A46F24">
        <w:t xml:space="preserve">Statutory Authority: 1976 Code Sections 57-25-800 </w:t>
      </w:r>
      <w:r w:rsidR="009A62F0" w:rsidRPr="00A46F24">
        <w:t>through</w:t>
      </w:r>
      <w:r w:rsidRPr="00A46F24">
        <w:t xml:space="preserve"> 57-25-830</w:t>
      </w:r>
    </w:p>
    <w:p w14:paraId="6EB49B28" w14:textId="77777777" w:rsidR="00F70353" w:rsidRPr="00A46F24" w:rsidRDefault="00F70353" w:rsidP="00F70353">
      <w:pPr>
        <w:ind w:firstLine="0"/>
        <w:jc w:val="left"/>
      </w:pPr>
      <w:r w:rsidRPr="00A46F24">
        <w:t>Agritourism and Tourism-Oriented Directional Signing</w:t>
      </w:r>
    </w:p>
    <w:p w14:paraId="21B13D8D" w14:textId="77777777" w:rsidR="00F70353" w:rsidRPr="00A46F24" w:rsidRDefault="00F70353" w:rsidP="00F70353">
      <w:pPr>
        <w:ind w:firstLine="0"/>
        <w:jc w:val="left"/>
      </w:pPr>
      <w:r w:rsidRPr="00A46F24">
        <w:t xml:space="preserve">Received by Speaker of the House of Representatives </w:t>
      </w:r>
    </w:p>
    <w:p w14:paraId="279312FB" w14:textId="77777777" w:rsidR="00F70353" w:rsidRPr="00A46F24" w:rsidRDefault="00F70353" w:rsidP="00F70353">
      <w:pPr>
        <w:ind w:firstLine="0"/>
        <w:jc w:val="left"/>
      </w:pPr>
      <w:r w:rsidRPr="00A46F24">
        <w:t>January 14, 2025</w:t>
      </w:r>
    </w:p>
    <w:p w14:paraId="504BE8F8" w14:textId="77777777" w:rsidR="00F70353" w:rsidRPr="00A46F24" w:rsidRDefault="00F70353" w:rsidP="00F70353">
      <w:pPr>
        <w:keepNext/>
        <w:ind w:firstLine="0"/>
        <w:jc w:val="left"/>
      </w:pPr>
      <w:r w:rsidRPr="00A46F24">
        <w:t>Referred to Regulations, Admin. Proc., AI and Cybersecurity Committee</w:t>
      </w:r>
    </w:p>
    <w:p w14:paraId="0B355E5E" w14:textId="77777777" w:rsidR="00F70353" w:rsidRPr="00A46F24" w:rsidRDefault="00F70353" w:rsidP="00F70353">
      <w:pPr>
        <w:ind w:firstLine="0"/>
        <w:jc w:val="left"/>
      </w:pPr>
      <w:r w:rsidRPr="00A46F24">
        <w:t>Legislative Review Expiration January 18, 2026</w:t>
      </w:r>
    </w:p>
    <w:p w14:paraId="48EE810D" w14:textId="77777777" w:rsidR="00F70353" w:rsidRDefault="00F70353" w:rsidP="00F70353">
      <w:bookmarkStart w:id="153" w:name="file_end101"/>
      <w:bookmarkEnd w:id="153"/>
    </w:p>
    <w:p w14:paraId="640648AE" w14:textId="77777777" w:rsidR="00F70353" w:rsidRPr="00500494" w:rsidRDefault="00F70353" w:rsidP="00F70353">
      <w:pPr>
        <w:keepNext/>
        <w:ind w:firstLine="0"/>
        <w:jc w:val="left"/>
      </w:pPr>
      <w:bookmarkStart w:id="154" w:name="file_start102"/>
      <w:bookmarkEnd w:id="154"/>
      <w:r w:rsidRPr="00500494">
        <w:lastRenderedPageBreak/>
        <w:t>Document No. 5348</w:t>
      </w:r>
    </w:p>
    <w:p w14:paraId="601F1CEA" w14:textId="77777777" w:rsidR="00F70353" w:rsidRPr="00500494" w:rsidRDefault="00F70353" w:rsidP="00F70353">
      <w:pPr>
        <w:ind w:firstLine="0"/>
        <w:jc w:val="left"/>
      </w:pPr>
      <w:r w:rsidRPr="00500494">
        <w:t>Agency: Department of Labor, Licensing and Regulation</w:t>
      </w:r>
    </w:p>
    <w:p w14:paraId="24A537D1" w14:textId="77777777" w:rsidR="00F70353" w:rsidRPr="00500494" w:rsidRDefault="00F70353" w:rsidP="00F70353">
      <w:pPr>
        <w:ind w:firstLine="0"/>
        <w:jc w:val="left"/>
      </w:pPr>
      <w:r w:rsidRPr="00500494">
        <w:t>Statutory Authority: 1976 Code Sections 40-1-50 and 40-1-70</w:t>
      </w:r>
    </w:p>
    <w:p w14:paraId="715B1B99" w14:textId="77777777" w:rsidR="00F70353" w:rsidRPr="00500494" w:rsidRDefault="00F70353" w:rsidP="00F70353">
      <w:pPr>
        <w:ind w:firstLine="0"/>
        <w:jc w:val="left"/>
      </w:pPr>
      <w:r w:rsidRPr="00500494">
        <w:t>Fee Schedules</w:t>
      </w:r>
    </w:p>
    <w:p w14:paraId="4F3EB225" w14:textId="77777777" w:rsidR="00F70353" w:rsidRPr="00500494" w:rsidRDefault="00F70353" w:rsidP="00F70353">
      <w:pPr>
        <w:ind w:firstLine="0"/>
        <w:jc w:val="left"/>
      </w:pPr>
      <w:r w:rsidRPr="00500494">
        <w:t xml:space="preserve">Received by Speaker of the House of Representatives </w:t>
      </w:r>
    </w:p>
    <w:p w14:paraId="33450F22" w14:textId="77777777" w:rsidR="00F70353" w:rsidRPr="00500494" w:rsidRDefault="00F70353" w:rsidP="00F70353">
      <w:pPr>
        <w:ind w:firstLine="0"/>
        <w:jc w:val="left"/>
      </w:pPr>
      <w:r w:rsidRPr="00500494">
        <w:t>January 14, 2025</w:t>
      </w:r>
    </w:p>
    <w:p w14:paraId="7B624F15" w14:textId="77777777" w:rsidR="00F70353" w:rsidRPr="00500494" w:rsidRDefault="00F70353" w:rsidP="00F70353">
      <w:pPr>
        <w:keepNext/>
        <w:ind w:firstLine="0"/>
        <w:jc w:val="left"/>
      </w:pPr>
      <w:r w:rsidRPr="00500494">
        <w:t>Referred to Regulations, Admin. Proc., AI and Cybersecurity Committee</w:t>
      </w:r>
    </w:p>
    <w:p w14:paraId="0580E0A1" w14:textId="77777777" w:rsidR="00F70353" w:rsidRPr="00500494" w:rsidRDefault="00F70353" w:rsidP="00F70353">
      <w:pPr>
        <w:ind w:firstLine="0"/>
        <w:jc w:val="left"/>
      </w:pPr>
      <w:r w:rsidRPr="00500494">
        <w:t>Legislative Review Expiration January 18, 2026</w:t>
      </w:r>
    </w:p>
    <w:p w14:paraId="26D2D460" w14:textId="77777777" w:rsidR="00F70353" w:rsidRDefault="00F70353" w:rsidP="00F70353">
      <w:bookmarkStart w:id="155" w:name="file_end102"/>
      <w:bookmarkEnd w:id="155"/>
    </w:p>
    <w:p w14:paraId="226E90D6" w14:textId="77777777" w:rsidR="00F70353" w:rsidRPr="00F212A6" w:rsidRDefault="00F70353" w:rsidP="00F70353">
      <w:pPr>
        <w:keepNext/>
        <w:ind w:firstLine="0"/>
        <w:jc w:val="left"/>
      </w:pPr>
      <w:bookmarkStart w:id="156" w:name="file_start103"/>
      <w:bookmarkEnd w:id="156"/>
      <w:r w:rsidRPr="00F212A6">
        <w:t>Document No. 5349</w:t>
      </w:r>
    </w:p>
    <w:p w14:paraId="06B71A51" w14:textId="77777777" w:rsidR="00F70353" w:rsidRPr="00F212A6" w:rsidRDefault="00F70353" w:rsidP="00F70353">
      <w:pPr>
        <w:ind w:firstLine="0"/>
        <w:jc w:val="left"/>
      </w:pPr>
      <w:r w:rsidRPr="00F212A6">
        <w:t>Agency: Department of Labor, Licensing and Regulation</w:t>
      </w:r>
    </w:p>
    <w:p w14:paraId="39794E39" w14:textId="77777777" w:rsidR="00F70353" w:rsidRPr="00F212A6" w:rsidRDefault="00F70353" w:rsidP="00F70353">
      <w:pPr>
        <w:ind w:firstLine="0"/>
        <w:jc w:val="left"/>
      </w:pPr>
      <w:r w:rsidRPr="00F212A6">
        <w:t>Statutory Authority: 1976 Code Sections 40-1-50 and 40-1-70</w:t>
      </w:r>
    </w:p>
    <w:p w14:paraId="7DBAAE67" w14:textId="77777777" w:rsidR="00F70353" w:rsidRPr="00F212A6" w:rsidRDefault="00F70353" w:rsidP="00F70353">
      <w:pPr>
        <w:ind w:firstLine="0"/>
        <w:jc w:val="left"/>
      </w:pPr>
      <w:r w:rsidRPr="00F212A6">
        <w:t>Fee Schedules - Biennial Adjustments</w:t>
      </w:r>
    </w:p>
    <w:p w14:paraId="7DC1B37B" w14:textId="77777777" w:rsidR="00F70353" w:rsidRPr="00F212A6" w:rsidRDefault="00F70353" w:rsidP="00F70353">
      <w:pPr>
        <w:ind w:firstLine="0"/>
        <w:jc w:val="left"/>
      </w:pPr>
      <w:r w:rsidRPr="00F212A6">
        <w:t xml:space="preserve">Received by Speaker of the House of Representatives </w:t>
      </w:r>
    </w:p>
    <w:p w14:paraId="0B0F5E83" w14:textId="77777777" w:rsidR="00F70353" w:rsidRPr="00F212A6" w:rsidRDefault="00F70353" w:rsidP="00F70353">
      <w:pPr>
        <w:ind w:firstLine="0"/>
        <w:jc w:val="left"/>
      </w:pPr>
      <w:r w:rsidRPr="00F212A6">
        <w:t>January 14, 2025</w:t>
      </w:r>
    </w:p>
    <w:p w14:paraId="67A97F8F" w14:textId="77777777" w:rsidR="00F70353" w:rsidRPr="00F212A6" w:rsidRDefault="00F70353" w:rsidP="00F70353">
      <w:pPr>
        <w:keepNext/>
        <w:ind w:firstLine="0"/>
        <w:jc w:val="left"/>
      </w:pPr>
      <w:r w:rsidRPr="00F212A6">
        <w:t>Referred to Regulations, Admin. Proc., AI and Cybersecurity Committee</w:t>
      </w:r>
    </w:p>
    <w:p w14:paraId="6C8F8516" w14:textId="77777777" w:rsidR="00F70353" w:rsidRPr="00F212A6" w:rsidRDefault="00F70353" w:rsidP="00F70353">
      <w:pPr>
        <w:ind w:firstLine="0"/>
        <w:jc w:val="left"/>
      </w:pPr>
      <w:r w:rsidRPr="00F212A6">
        <w:t>Legislative Review Expiration January 18, 2026</w:t>
      </w:r>
    </w:p>
    <w:p w14:paraId="0516FECC" w14:textId="77777777" w:rsidR="00F70353" w:rsidRDefault="00F70353" w:rsidP="00F70353">
      <w:bookmarkStart w:id="157" w:name="file_end103"/>
      <w:bookmarkEnd w:id="157"/>
    </w:p>
    <w:p w14:paraId="7E19EC07" w14:textId="77777777" w:rsidR="00F70353" w:rsidRPr="00042EE6" w:rsidRDefault="00F70353" w:rsidP="00F70353">
      <w:pPr>
        <w:keepNext/>
        <w:ind w:firstLine="0"/>
        <w:jc w:val="left"/>
      </w:pPr>
      <w:bookmarkStart w:id="158" w:name="file_start104"/>
      <w:bookmarkEnd w:id="158"/>
      <w:r w:rsidRPr="00042EE6">
        <w:t>Document No. 5351</w:t>
      </w:r>
    </w:p>
    <w:p w14:paraId="4380B7E3" w14:textId="77777777" w:rsidR="00F70353" w:rsidRPr="00042EE6" w:rsidRDefault="00F70353" w:rsidP="00F70353">
      <w:pPr>
        <w:ind w:firstLine="0"/>
        <w:jc w:val="left"/>
      </w:pPr>
      <w:r w:rsidRPr="00042EE6">
        <w:t>Agency: Department of Labor, Licensing and Regulation - State Athletic Commission</w:t>
      </w:r>
    </w:p>
    <w:p w14:paraId="3C1B564F" w14:textId="77777777" w:rsidR="00F70353" w:rsidRPr="00042EE6" w:rsidRDefault="00F70353" w:rsidP="00F70353">
      <w:pPr>
        <w:ind w:firstLine="0"/>
        <w:jc w:val="left"/>
      </w:pPr>
      <w:r w:rsidRPr="00042EE6">
        <w:t>Statutory Authority: 1976 Code Section 40-81-70(A)(6)</w:t>
      </w:r>
    </w:p>
    <w:p w14:paraId="7FCADC2D" w14:textId="77777777" w:rsidR="00F70353" w:rsidRPr="00042EE6" w:rsidRDefault="00F70353" w:rsidP="00F70353">
      <w:pPr>
        <w:ind w:firstLine="0"/>
        <w:jc w:val="left"/>
      </w:pPr>
      <w:r w:rsidRPr="00042EE6">
        <w:t>State Athletic Commission</w:t>
      </w:r>
    </w:p>
    <w:p w14:paraId="246DB57E" w14:textId="77777777" w:rsidR="00F70353" w:rsidRPr="00042EE6" w:rsidRDefault="00F70353" w:rsidP="00F70353">
      <w:pPr>
        <w:ind w:firstLine="0"/>
        <w:jc w:val="left"/>
      </w:pPr>
      <w:r w:rsidRPr="00042EE6">
        <w:t xml:space="preserve">Received by Speaker of the House of Representatives </w:t>
      </w:r>
    </w:p>
    <w:p w14:paraId="1FD86217" w14:textId="77777777" w:rsidR="00F70353" w:rsidRPr="00042EE6" w:rsidRDefault="00F70353" w:rsidP="00F70353">
      <w:pPr>
        <w:ind w:firstLine="0"/>
        <w:jc w:val="left"/>
      </w:pPr>
      <w:r w:rsidRPr="00042EE6">
        <w:t>January 14, 2025</w:t>
      </w:r>
    </w:p>
    <w:p w14:paraId="4B37D27D" w14:textId="77777777" w:rsidR="00F70353" w:rsidRPr="00042EE6" w:rsidRDefault="00F70353" w:rsidP="00F70353">
      <w:pPr>
        <w:keepNext/>
        <w:ind w:firstLine="0"/>
        <w:jc w:val="left"/>
      </w:pPr>
      <w:r w:rsidRPr="00042EE6">
        <w:t>Referred to Regulations, Admin. Proc., AI and Cybersecurity Committee</w:t>
      </w:r>
    </w:p>
    <w:p w14:paraId="3792DFD9" w14:textId="77777777" w:rsidR="00F70353" w:rsidRPr="00042EE6" w:rsidRDefault="00F70353" w:rsidP="00F70353">
      <w:pPr>
        <w:ind w:firstLine="0"/>
        <w:jc w:val="left"/>
      </w:pPr>
      <w:r w:rsidRPr="00042EE6">
        <w:t>Legislative Review Expiration January 18, 2026</w:t>
      </w:r>
    </w:p>
    <w:p w14:paraId="1E6FCABE" w14:textId="77777777" w:rsidR="00F70353" w:rsidRDefault="00F70353" w:rsidP="00F70353">
      <w:bookmarkStart w:id="159" w:name="file_end104"/>
      <w:bookmarkEnd w:id="159"/>
    </w:p>
    <w:p w14:paraId="6035041A" w14:textId="77777777" w:rsidR="00F70353" w:rsidRPr="00BC2386" w:rsidRDefault="00F70353" w:rsidP="00F70353">
      <w:pPr>
        <w:keepNext/>
        <w:ind w:firstLine="0"/>
        <w:jc w:val="left"/>
      </w:pPr>
      <w:bookmarkStart w:id="160" w:name="file_start105"/>
      <w:bookmarkEnd w:id="160"/>
      <w:r w:rsidRPr="00BC2386">
        <w:t>Document No. 5353</w:t>
      </w:r>
    </w:p>
    <w:p w14:paraId="6CEB4172" w14:textId="77777777" w:rsidR="00F70353" w:rsidRPr="00BC2386" w:rsidRDefault="00F70353" w:rsidP="00F70353">
      <w:pPr>
        <w:ind w:firstLine="0"/>
        <w:jc w:val="left"/>
      </w:pPr>
      <w:r w:rsidRPr="00BC2386">
        <w:t>Agency: Department of Labor, Licensing and Regulation - Office of Elevators and Amusement Rides</w:t>
      </w:r>
    </w:p>
    <w:p w14:paraId="183A90C0" w14:textId="77777777" w:rsidR="00F70353" w:rsidRPr="00BC2386" w:rsidRDefault="00F70353" w:rsidP="00F70353">
      <w:pPr>
        <w:ind w:firstLine="0"/>
        <w:jc w:val="left"/>
      </w:pPr>
      <w:r w:rsidRPr="00BC2386">
        <w:t>Statutory Authority: 1976 Code Sections 41-16-140 and 41-18-120</w:t>
      </w:r>
    </w:p>
    <w:p w14:paraId="19CFE39A" w14:textId="77777777" w:rsidR="00F70353" w:rsidRPr="00BC2386" w:rsidRDefault="00F70353" w:rsidP="00F70353">
      <w:pPr>
        <w:ind w:firstLine="0"/>
        <w:jc w:val="left"/>
      </w:pPr>
      <w:r w:rsidRPr="00BC2386">
        <w:t>Office of Elevators and Amusement Rides</w:t>
      </w:r>
    </w:p>
    <w:p w14:paraId="575B5A38" w14:textId="77777777" w:rsidR="00F70353" w:rsidRPr="00BC2386" w:rsidRDefault="00F70353" w:rsidP="00F70353">
      <w:pPr>
        <w:ind w:firstLine="0"/>
        <w:jc w:val="left"/>
      </w:pPr>
      <w:r w:rsidRPr="00BC2386">
        <w:t xml:space="preserve">Received by Speaker of the House of Representatives </w:t>
      </w:r>
    </w:p>
    <w:p w14:paraId="66A0F6ED" w14:textId="77777777" w:rsidR="00F70353" w:rsidRPr="00BC2386" w:rsidRDefault="00F70353" w:rsidP="00F70353">
      <w:pPr>
        <w:ind w:firstLine="0"/>
        <w:jc w:val="left"/>
      </w:pPr>
      <w:r w:rsidRPr="00BC2386">
        <w:t>January 14, 2025</w:t>
      </w:r>
    </w:p>
    <w:p w14:paraId="482DC11B" w14:textId="77777777" w:rsidR="00F70353" w:rsidRPr="00BC2386" w:rsidRDefault="00F70353" w:rsidP="00F70353">
      <w:pPr>
        <w:keepNext/>
        <w:ind w:firstLine="0"/>
        <w:jc w:val="left"/>
      </w:pPr>
      <w:r w:rsidRPr="00BC2386">
        <w:t>Referred to Regulations, Admin. Proc., AI and Cybersecurity Committee</w:t>
      </w:r>
    </w:p>
    <w:p w14:paraId="1E560EF0" w14:textId="77777777" w:rsidR="00F70353" w:rsidRDefault="00F70353" w:rsidP="00F70353">
      <w:pPr>
        <w:ind w:firstLine="0"/>
        <w:jc w:val="left"/>
      </w:pPr>
      <w:r w:rsidRPr="00BC2386">
        <w:t>Legislative Review Expiration January 18, 2026</w:t>
      </w:r>
    </w:p>
    <w:p w14:paraId="3DF8FE7D" w14:textId="77777777" w:rsidR="0090666D" w:rsidRPr="00BC2386" w:rsidRDefault="0090666D" w:rsidP="00F70353">
      <w:pPr>
        <w:ind w:firstLine="0"/>
        <w:jc w:val="left"/>
      </w:pPr>
    </w:p>
    <w:p w14:paraId="2122D05D" w14:textId="77777777" w:rsidR="00F70353" w:rsidRPr="007C4BC2" w:rsidRDefault="00F70353" w:rsidP="00F70353">
      <w:pPr>
        <w:keepNext/>
        <w:ind w:firstLine="0"/>
        <w:jc w:val="left"/>
      </w:pPr>
      <w:bookmarkStart w:id="161" w:name="file_end105"/>
      <w:bookmarkStart w:id="162" w:name="file_start106"/>
      <w:bookmarkEnd w:id="161"/>
      <w:bookmarkEnd w:id="162"/>
      <w:r w:rsidRPr="007C4BC2">
        <w:t>Document No. 5354</w:t>
      </w:r>
    </w:p>
    <w:p w14:paraId="4FA04CBC" w14:textId="77777777" w:rsidR="00F70353" w:rsidRPr="007C4BC2" w:rsidRDefault="00F70353" w:rsidP="00F70353">
      <w:pPr>
        <w:ind w:firstLine="0"/>
        <w:jc w:val="left"/>
      </w:pPr>
      <w:r w:rsidRPr="007C4BC2">
        <w:t>Agency: Department of Labor, Licensing and Regulation - Board of Examiners for Licensure of Professional Counselors, Marriage and Family Therapists, Addiction Counselors and Psycho-Educational Specialists</w:t>
      </w:r>
    </w:p>
    <w:p w14:paraId="53ACB70A" w14:textId="77777777" w:rsidR="00F70353" w:rsidRPr="007C4BC2" w:rsidRDefault="00F70353" w:rsidP="00F70353">
      <w:pPr>
        <w:ind w:firstLine="0"/>
        <w:jc w:val="left"/>
      </w:pPr>
      <w:r w:rsidRPr="007C4BC2">
        <w:t>Statutory Authority: 1976 Code Sections 40-1-70 and 40-75-60</w:t>
      </w:r>
    </w:p>
    <w:p w14:paraId="23F6E64F" w14:textId="77777777" w:rsidR="00F70353" w:rsidRPr="007C4BC2" w:rsidRDefault="00F70353" w:rsidP="00F70353">
      <w:pPr>
        <w:ind w:firstLine="0"/>
        <w:jc w:val="left"/>
      </w:pPr>
      <w:r w:rsidRPr="007C4BC2">
        <w:t>Licensing Provisions for Professional Counselor Associate and Marriage and Family Therapy Associates</w:t>
      </w:r>
    </w:p>
    <w:p w14:paraId="51EE18D9" w14:textId="77777777" w:rsidR="00F70353" w:rsidRPr="007C4BC2" w:rsidRDefault="00F70353" w:rsidP="00F70353">
      <w:pPr>
        <w:ind w:firstLine="0"/>
        <w:jc w:val="left"/>
      </w:pPr>
      <w:r w:rsidRPr="007C4BC2">
        <w:t xml:space="preserve">Received by Speaker of the House of Representatives </w:t>
      </w:r>
    </w:p>
    <w:p w14:paraId="363C26DB" w14:textId="77777777" w:rsidR="00F70353" w:rsidRPr="007C4BC2" w:rsidRDefault="00F70353" w:rsidP="00F70353">
      <w:pPr>
        <w:ind w:firstLine="0"/>
        <w:jc w:val="left"/>
      </w:pPr>
      <w:r w:rsidRPr="007C4BC2">
        <w:t>January 14, 2025</w:t>
      </w:r>
    </w:p>
    <w:p w14:paraId="3CAB7A39" w14:textId="77777777" w:rsidR="00F70353" w:rsidRPr="007C4BC2" w:rsidRDefault="00F70353" w:rsidP="00F70353">
      <w:pPr>
        <w:keepNext/>
        <w:ind w:firstLine="0"/>
        <w:jc w:val="left"/>
      </w:pPr>
      <w:r w:rsidRPr="007C4BC2">
        <w:t>Referred to Regulations, Admin. Proc., AI and Cybersecurity Committee</w:t>
      </w:r>
    </w:p>
    <w:p w14:paraId="197CAE4E" w14:textId="77777777" w:rsidR="00F70353" w:rsidRPr="007C4BC2" w:rsidRDefault="00F70353" w:rsidP="00F70353">
      <w:pPr>
        <w:ind w:firstLine="0"/>
        <w:jc w:val="left"/>
      </w:pPr>
      <w:r w:rsidRPr="007C4BC2">
        <w:t>Legislative Review Expiration January 18, 2026</w:t>
      </w:r>
    </w:p>
    <w:p w14:paraId="5C70F6DE" w14:textId="77777777" w:rsidR="00F70353" w:rsidRDefault="00F70353" w:rsidP="00F70353">
      <w:bookmarkStart w:id="163" w:name="file_end106"/>
      <w:bookmarkEnd w:id="163"/>
    </w:p>
    <w:p w14:paraId="661E1890" w14:textId="77777777" w:rsidR="00F70353" w:rsidRPr="00035E75" w:rsidRDefault="00F70353" w:rsidP="00F70353">
      <w:pPr>
        <w:keepNext/>
        <w:ind w:firstLine="0"/>
        <w:jc w:val="left"/>
      </w:pPr>
      <w:bookmarkStart w:id="164" w:name="file_start107"/>
      <w:bookmarkEnd w:id="164"/>
      <w:r w:rsidRPr="00035E75">
        <w:t>Document No. 5355</w:t>
      </w:r>
    </w:p>
    <w:p w14:paraId="2BA1434D" w14:textId="77777777" w:rsidR="00F70353" w:rsidRPr="00035E75" w:rsidRDefault="00F70353" w:rsidP="00F70353">
      <w:pPr>
        <w:ind w:firstLine="0"/>
        <w:jc w:val="left"/>
      </w:pPr>
      <w:r w:rsidRPr="00035E75">
        <w:t>Agency: Department of Labor, Licensing and Regulation - State Board of Dentistry</w:t>
      </w:r>
    </w:p>
    <w:p w14:paraId="649FA588" w14:textId="77777777" w:rsidR="00F70353" w:rsidRPr="00035E75" w:rsidRDefault="00F70353" w:rsidP="00F70353">
      <w:pPr>
        <w:ind w:firstLine="0"/>
        <w:jc w:val="left"/>
      </w:pPr>
      <w:r w:rsidRPr="00035E75">
        <w:t>Statutory Authority: 1976 Code Section 40-15-40</w:t>
      </w:r>
    </w:p>
    <w:p w14:paraId="5B9E33F6" w14:textId="77777777" w:rsidR="00F70353" w:rsidRPr="00035E75" w:rsidRDefault="00F70353" w:rsidP="00F70353">
      <w:pPr>
        <w:ind w:firstLine="0"/>
        <w:jc w:val="left"/>
      </w:pPr>
      <w:r w:rsidRPr="00035E75">
        <w:t>State Board of Dentistry</w:t>
      </w:r>
    </w:p>
    <w:p w14:paraId="5F3C513D" w14:textId="77777777" w:rsidR="00F70353" w:rsidRPr="00035E75" w:rsidRDefault="00F70353" w:rsidP="00F70353">
      <w:pPr>
        <w:ind w:firstLine="0"/>
        <w:jc w:val="left"/>
      </w:pPr>
      <w:r w:rsidRPr="00035E75">
        <w:t xml:space="preserve">Received by Speaker of the House of Representatives </w:t>
      </w:r>
    </w:p>
    <w:p w14:paraId="28056814" w14:textId="77777777" w:rsidR="00F70353" w:rsidRPr="00035E75" w:rsidRDefault="00F70353" w:rsidP="00F70353">
      <w:pPr>
        <w:ind w:firstLine="0"/>
        <w:jc w:val="left"/>
      </w:pPr>
      <w:r w:rsidRPr="00035E75">
        <w:t>January 14, 2025</w:t>
      </w:r>
    </w:p>
    <w:p w14:paraId="727695B6" w14:textId="77777777" w:rsidR="00F70353" w:rsidRPr="00035E75" w:rsidRDefault="00F70353" w:rsidP="00F70353">
      <w:pPr>
        <w:keepNext/>
        <w:ind w:firstLine="0"/>
        <w:jc w:val="left"/>
      </w:pPr>
      <w:r w:rsidRPr="00035E75">
        <w:t>Referred to Regulations, Admin. Proc., AI and Cybersecurity Committee</w:t>
      </w:r>
    </w:p>
    <w:p w14:paraId="4A5A6E23" w14:textId="77777777" w:rsidR="00F70353" w:rsidRPr="00035E75" w:rsidRDefault="00F70353" w:rsidP="00F70353">
      <w:pPr>
        <w:ind w:firstLine="0"/>
        <w:jc w:val="left"/>
      </w:pPr>
      <w:r w:rsidRPr="00035E75">
        <w:t>Legislative Review Expiration January 18, 2026</w:t>
      </w:r>
    </w:p>
    <w:p w14:paraId="548BFEA1" w14:textId="77777777" w:rsidR="00F70353" w:rsidRDefault="00F70353" w:rsidP="00F70353">
      <w:bookmarkStart w:id="165" w:name="file_end107"/>
      <w:bookmarkEnd w:id="165"/>
    </w:p>
    <w:p w14:paraId="4AC1949D" w14:textId="77777777" w:rsidR="00F70353" w:rsidRPr="000F2130" w:rsidRDefault="00F70353" w:rsidP="00F70353">
      <w:pPr>
        <w:keepNext/>
        <w:ind w:firstLine="0"/>
        <w:jc w:val="left"/>
      </w:pPr>
      <w:bookmarkStart w:id="166" w:name="file_start108"/>
      <w:bookmarkEnd w:id="166"/>
      <w:r w:rsidRPr="000F2130">
        <w:t>Document No. 5356</w:t>
      </w:r>
    </w:p>
    <w:p w14:paraId="7F6F37D4" w14:textId="77777777" w:rsidR="00F70353" w:rsidRPr="000F2130" w:rsidRDefault="00F70353" w:rsidP="00F70353">
      <w:pPr>
        <w:ind w:firstLine="0"/>
        <w:jc w:val="left"/>
      </w:pPr>
      <w:r w:rsidRPr="000F2130">
        <w:t>Agency: Department of Labor, Licensing and Regulation - Board of Veterinary Medical Examiners</w:t>
      </w:r>
    </w:p>
    <w:p w14:paraId="68BDB653" w14:textId="77777777" w:rsidR="00F70353" w:rsidRPr="000F2130" w:rsidRDefault="00F70353" w:rsidP="00F70353">
      <w:pPr>
        <w:ind w:firstLine="0"/>
        <w:jc w:val="left"/>
      </w:pPr>
      <w:r w:rsidRPr="000F2130">
        <w:t>Statutory Authority: 1976 Code Sections 40-1-70, 40-69-60, and 40-69-70</w:t>
      </w:r>
    </w:p>
    <w:p w14:paraId="51088729" w14:textId="77777777" w:rsidR="00F70353" w:rsidRPr="000F2130" w:rsidRDefault="00F70353" w:rsidP="00F70353">
      <w:pPr>
        <w:ind w:firstLine="0"/>
        <w:jc w:val="left"/>
      </w:pPr>
      <w:r w:rsidRPr="000F2130">
        <w:t>Board of Veterinary Medical Examiners</w:t>
      </w:r>
    </w:p>
    <w:p w14:paraId="4F361725" w14:textId="77777777" w:rsidR="00F70353" w:rsidRPr="000F2130" w:rsidRDefault="00F70353" w:rsidP="00F70353">
      <w:pPr>
        <w:ind w:firstLine="0"/>
        <w:jc w:val="left"/>
      </w:pPr>
      <w:r w:rsidRPr="000F2130">
        <w:t xml:space="preserve">Received by Speaker of the House of Representatives </w:t>
      </w:r>
    </w:p>
    <w:p w14:paraId="6922CBD1" w14:textId="77777777" w:rsidR="00F70353" w:rsidRPr="000F2130" w:rsidRDefault="00F70353" w:rsidP="00F70353">
      <w:pPr>
        <w:ind w:firstLine="0"/>
        <w:jc w:val="left"/>
      </w:pPr>
      <w:r w:rsidRPr="000F2130">
        <w:t>January 14, 2025</w:t>
      </w:r>
    </w:p>
    <w:p w14:paraId="76F207E9" w14:textId="77777777" w:rsidR="00F70353" w:rsidRPr="000F2130" w:rsidRDefault="00F70353" w:rsidP="00F70353">
      <w:pPr>
        <w:keepNext/>
        <w:ind w:firstLine="0"/>
        <w:jc w:val="left"/>
      </w:pPr>
      <w:r w:rsidRPr="000F2130">
        <w:t>Referred to Regulations, Admin. Proc., AI and Cybersecurity Committee</w:t>
      </w:r>
    </w:p>
    <w:p w14:paraId="3E266091" w14:textId="77777777" w:rsidR="00F70353" w:rsidRPr="000F2130" w:rsidRDefault="00F70353" w:rsidP="00F70353">
      <w:pPr>
        <w:ind w:firstLine="0"/>
        <w:jc w:val="left"/>
      </w:pPr>
      <w:r w:rsidRPr="000F2130">
        <w:t>Legislative Review Expiration January 18, 2026</w:t>
      </w:r>
    </w:p>
    <w:p w14:paraId="600B5E62" w14:textId="77777777" w:rsidR="00F70353" w:rsidRDefault="00F70353" w:rsidP="00F70353">
      <w:bookmarkStart w:id="167" w:name="file_end108"/>
      <w:bookmarkEnd w:id="167"/>
    </w:p>
    <w:p w14:paraId="624CD2FE" w14:textId="77777777" w:rsidR="00F70353" w:rsidRPr="00426244" w:rsidRDefault="00F70353" w:rsidP="00F70353">
      <w:pPr>
        <w:keepNext/>
        <w:ind w:firstLine="0"/>
        <w:jc w:val="left"/>
      </w:pPr>
      <w:bookmarkStart w:id="168" w:name="file_start109"/>
      <w:bookmarkEnd w:id="168"/>
      <w:r w:rsidRPr="00426244">
        <w:t>Document No. 5347</w:t>
      </w:r>
    </w:p>
    <w:p w14:paraId="38474B6A" w14:textId="77777777" w:rsidR="00F70353" w:rsidRPr="00426244" w:rsidRDefault="00F70353" w:rsidP="00F70353">
      <w:pPr>
        <w:ind w:firstLine="0"/>
        <w:jc w:val="left"/>
      </w:pPr>
      <w:r w:rsidRPr="00426244">
        <w:t>Agency: Department of Public Health</w:t>
      </w:r>
    </w:p>
    <w:p w14:paraId="222505FD" w14:textId="77777777" w:rsidR="00F70353" w:rsidRPr="00426244" w:rsidRDefault="00F70353" w:rsidP="00F70353">
      <w:pPr>
        <w:ind w:firstLine="0"/>
        <w:jc w:val="left"/>
      </w:pPr>
      <w:r w:rsidRPr="00426244">
        <w:t>Statutory Authority: 1976 Code Sections 44-7-110 et seq.</w:t>
      </w:r>
    </w:p>
    <w:p w14:paraId="016384A5" w14:textId="77777777" w:rsidR="00F70353" w:rsidRPr="00426244" w:rsidRDefault="00F70353" w:rsidP="00F70353">
      <w:pPr>
        <w:ind w:firstLine="0"/>
        <w:jc w:val="left"/>
      </w:pPr>
      <w:r w:rsidRPr="00426244">
        <w:lastRenderedPageBreak/>
        <w:t>Standards for Licensing Intermediate Care Facilities for Individuals with Intellectual Disabilities</w:t>
      </w:r>
    </w:p>
    <w:p w14:paraId="61E4573A" w14:textId="77777777" w:rsidR="00F70353" w:rsidRPr="00426244" w:rsidRDefault="00F70353" w:rsidP="00F70353">
      <w:pPr>
        <w:ind w:firstLine="0"/>
        <w:jc w:val="left"/>
      </w:pPr>
      <w:r w:rsidRPr="00426244">
        <w:t xml:space="preserve">Received by Speaker of the House of Representatives </w:t>
      </w:r>
    </w:p>
    <w:p w14:paraId="0FF32923" w14:textId="77777777" w:rsidR="00F70353" w:rsidRPr="00426244" w:rsidRDefault="00F70353" w:rsidP="00F70353">
      <w:pPr>
        <w:ind w:firstLine="0"/>
        <w:jc w:val="left"/>
      </w:pPr>
      <w:r w:rsidRPr="00426244">
        <w:t>January 14, 2025</w:t>
      </w:r>
    </w:p>
    <w:p w14:paraId="7E7DD337" w14:textId="77777777" w:rsidR="00F70353" w:rsidRPr="00426244" w:rsidRDefault="00F70353" w:rsidP="00F70353">
      <w:pPr>
        <w:keepNext/>
        <w:ind w:firstLine="0"/>
        <w:jc w:val="left"/>
      </w:pPr>
      <w:r w:rsidRPr="00426244">
        <w:t>Referred to Regulations, Admin. Proc., AI and Cybersecurity Committee</w:t>
      </w:r>
    </w:p>
    <w:p w14:paraId="3C1CEB54" w14:textId="77777777" w:rsidR="00F70353" w:rsidRPr="00426244" w:rsidRDefault="00F70353" w:rsidP="00F70353">
      <w:pPr>
        <w:ind w:firstLine="0"/>
        <w:jc w:val="left"/>
      </w:pPr>
      <w:r w:rsidRPr="00426244">
        <w:t>Legislative Review Expiration January 18, 2026</w:t>
      </w:r>
    </w:p>
    <w:p w14:paraId="21A481F1" w14:textId="77777777" w:rsidR="00F70353" w:rsidRDefault="00F70353" w:rsidP="00F70353">
      <w:bookmarkStart w:id="169" w:name="file_end109"/>
      <w:bookmarkEnd w:id="169"/>
    </w:p>
    <w:p w14:paraId="1CBABCF7" w14:textId="77777777" w:rsidR="00F70353" w:rsidRPr="00E25244" w:rsidRDefault="00F70353" w:rsidP="00F70353">
      <w:pPr>
        <w:keepNext/>
        <w:ind w:firstLine="0"/>
        <w:jc w:val="left"/>
      </w:pPr>
      <w:bookmarkStart w:id="170" w:name="file_start110"/>
      <w:bookmarkEnd w:id="170"/>
      <w:r w:rsidRPr="00E25244">
        <w:t>Document No. 5363</w:t>
      </w:r>
    </w:p>
    <w:p w14:paraId="42F01BEF" w14:textId="77777777" w:rsidR="00F70353" w:rsidRPr="00E25244" w:rsidRDefault="00F70353" w:rsidP="00F70353">
      <w:pPr>
        <w:ind w:firstLine="0"/>
        <w:jc w:val="left"/>
      </w:pPr>
      <w:r w:rsidRPr="00E25244">
        <w:t>Agency: Attorney General</w:t>
      </w:r>
    </w:p>
    <w:p w14:paraId="106C6F40" w14:textId="77777777" w:rsidR="00F70353" w:rsidRPr="00E25244" w:rsidRDefault="00F70353" w:rsidP="00F70353">
      <w:pPr>
        <w:ind w:firstLine="0"/>
        <w:jc w:val="left"/>
      </w:pPr>
      <w:r w:rsidRPr="00E25244">
        <w:t>Statutory Authority: 1976 Code Sections 35-11-100 et seq.</w:t>
      </w:r>
    </w:p>
    <w:p w14:paraId="2AF4B268" w14:textId="77777777" w:rsidR="00F70353" w:rsidRPr="00E25244" w:rsidRDefault="00F70353" w:rsidP="00F70353">
      <w:pPr>
        <w:ind w:firstLine="0"/>
        <w:jc w:val="left"/>
      </w:pPr>
      <w:r w:rsidRPr="00E25244">
        <w:t>Money Services</w:t>
      </w:r>
    </w:p>
    <w:p w14:paraId="086D168D" w14:textId="77777777" w:rsidR="00F70353" w:rsidRPr="00E25244" w:rsidRDefault="00F70353" w:rsidP="00F70353">
      <w:pPr>
        <w:ind w:firstLine="0"/>
        <w:jc w:val="left"/>
      </w:pPr>
      <w:r w:rsidRPr="00E25244">
        <w:t xml:space="preserve">Received by Speaker of the House of Representatives </w:t>
      </w:r>
    </w:p>
    <w:p w14:paraId="5C06DFBC" w14:textId="77777777" w:rsidR="00F70353" w:rsidRPr="00E25244" w:rsidRDefault="00F70353" w:rsidP="00F70353">
      <w:pPr>
        <w:ind w:firstLine="0"/>
        <w:jc w:val="left"/>
      </w:pPr>
      <w:r w:rsidRPr="00E25244">
        <w:t>January 14, 2025</w:t>
      </w:r>
    </w:p>
    <w:p w14:paraId="0EC21833" w14:textId="77777777" w:rsidR="00F70353" w:rsidRPr="00E25244" w:rsidRDefault="00F70353" w:rsidP="00F70353">
      <w:pPr>
        <w:keepNext/>
        <w:ind w:firstLine="0"/>
        <w:jc w:val="left"/>
      </w:pPr>
      <w:r w:rsidRPr="00E25244">
        <w:t>Referred to Regulations, Admin. Proc., AI and Cybersecurity Committee</w:t>
      </w:r>
    </w:p>
    <w:p w14:paraId="47271B64" w14:textId="77777777" w:rsidR="00F70353" w:rsidRPr="00E25244" w:rsidRDefault="00F70353" w:rsidP="00F70353">
      <w:pPr>
        <w:ind w:firstLine="0"/>
        <w:jc w:val="left"/>
      </w:pPr>
      <w:r w:rsidRPr="00E25244">
        <w:t>Legislative Review Expiration January 18, 2026</w:t>
      </w:r>
    </w:p>
    <w:p w14:paraId="513F3718" w14:textId="77777777" w:rsidR="00F70353" w:rsidRDefault="00F70353" w:rsidP="00F70353">
      <w:bookmarkStart w:id="171" w:name="file_end110"/>
      <w:bookmarkEnd w:id="171"/>
    </w:p>
    <w:p w14:paraId="065F51BD" w14:textId="77777777" w:rsidR="00F70353" w:rsidRPr="00670E8D" w:rsidRDefault="00F70353" w:rsidP="00F70353">
      <w:pPr>
        <w:keepNext/>
        <w:ind w:firstLine="0"/>
        <w:jc w:val="left"/>
      </w:pPr>
      <w:bookmarkStart w:id="172" w:name="file_start111"/>
      <w:bookmarkEnd w:id="172"/>
      <w:r w:rsidRPr="00670E8D">
        <w:t>Document No. 5364</w:t>
      </w:r>
    </w:p>
    <w:p w14:paraId="11CF7264" w14:textId="77777777" w:rsidR="00F70353" w:rsidRPr="00670E8D" w:rsidRDefault="00F70353" w:rsidP="00F70353">
      <w:pPr>
        <w:ind w:firstLine="0"/>
        <w:jc w:val="left"/>
      </w:pPr>
      <w:r w:rsidRPr="00670E8D">
        <w:t>Agency: Attorney General</w:t>
      </w:r>
    </w:p>
    <w:p w14:paraId="5E6418AE" w14:textId="77777777" w:rsidR="00F70353" w:rsidRPr="00670E8D" w:rsidRDefault="00F70353" w:rsidP="00F70353">
      <w:pPr>
        <w:ind w:firstLine="0"/>
        <w:jc w:val="left"/>
      </w:pPr>
      <w:r w:rsidRPr="00670E8D">
        <w:t>Statutory Authority: 1976 Code Sections 35-1-101 et seq.</w:t>
      </w:r>
    </w:p>
    <w:p w14:paraId="4113A773" w14:textId="77777777" w:rsidR="00F70353" w:rsidRPr="00670E8D" w:rsidRDefault="00F70353" w:rsidP="00F70353">
      <w:pPr>
        <w:ind w:firstLine="0"/>
        <w:jc w:val="left"/>
      </w:pPr>
      <w:r w:rsidRPr="00670E8D">
        <w:t>Securities</w:t>
      </w:r>
    </w:p>
    <w:p w14:paraId="2A0BB142" w14:textId="77777777" w:rsidR="00F70353" w:rsidRPr="00670E8D" w:rsidRDefault="00F70353" w:rsidP="00F70353">
      <w:pPr>
        <w:ind w:firstLine="0"/>
        <w:jc w:val="left"/>
      </w:pPr>
      <w:r w:rsidRPr="00670E8D">
        <w:t xml:space="preserve">Received by Speaker of the House of Representatives </w:t>
      </w:r>
    </w:p>
    <w:p w14:paraId="1D9BF996" w14:textId="77777777" w:rsidR="00F70353" w:rsidRPr="00670E8D" w:rsidRDefault="00F70353" w:rsidP="00F70353">
      <w:pPr>
        <w:ind w:firstLine="0"/>
        <w:jc w:val="left"/>
      </w:pPr>
      <w:r w:rsidRPr="00670E8D">
        <w:t>January 14, 2025</w:t>
      </w:r>
    </w:p>
    <w:p w14:paraId="03C2A359" w14:textId="77777777" w:rsidR="00F70353" w:rsidRPr="00670E8D" w:rsidRDefault="00F70353" w:rsidP="00F70353">
      <w:pPr>
        <w:keepNext/>
        <w:ind w:firstLine="0"/>
        <w:jc w:val="left"/>
      </w:pPr>
      <w:r w:rsidRPr="00670E8D">
        <w:t>Referred to Regulations, Admin. Proc., AI and Cybersecurity Committee</w:t>
      </w:r>
    </w:p>
    <w:p w14:paraId="5D01351E" w14:textId="77777777" w:rsidR="00F70353" w:rsidRPr="00670E8D" w:rsidRDefault="00F70353" w:rsidP="00F70353">
      <w:pPr>
        <w:ind w:firstLine="0"/>
        <w:jc w:val="left"/>
      </w:pPr>
      <w:r w:rsidRPr="00670E8D">
        <w:t>Legislative Review Expiration January 18, 2026</w:t>
      </w:r>
    </w:p>
    <w:p w14:paraId="6CF5C174" w14:textId="77777777" w:rsidR="00F70353" w:rsidRDefault="00F70353" w:rsidP="00F70353">
      <w:bookmarkStart w:id="173" w:name="file_end111"/>
      <w:bookmarkEnd w:id="173"/>
    </w:p>
    <w:p w14:paraId="3EE54949" w14:textId="77777777" w:rsidR="00F70353" w:rsidRPr="00360C79" w:rsidRDefault="00F70353" w:rsidP="00F70353">
      <w:pPr>
        <w:keepNext/>
        <w:ind w:firstLine="0"/>
        <w:jc w:val="left"/>
      </w:pPr>
      <w:bookmarkStart w:id="174" w:name="file_start112"/>
      <w:bookmarkEnd w:id="174"/>
      <w:r w:rsidRPr="00360C79">
        <w:t>Document No. 5365</w:t>
      </w:r>
    </w:p>
    <w:p w14:paraId="7D3938BA" w14:textId="77777777" w:rsidR="00F70353" w:rsidRPr="00360C79" w:rsidRDefault="00F70353" w:rsidP="00F70353">
      <w:pPr>
        <w:ind w:firstLine="0"/>
        <w:jc w:val="left"/>
      </w:pPr>
      <w:r w:rsidRPr="00360C79">
        <w:t>Agency: Attorney General</w:t>
      </w:r>
    </w:p>
    <w:p w14:paraId="17423527" w14:textId="77777777" w:rsidR="00F70353" w:rsidRPr="00360C79" w:rsidRDefault="00F70353" w:rsidP="00F70353">
      <w:pPr>
        <w:ind w:firstLine="0"/>
        <w:jc w:val="left"/>
      </w:pPr>
      <w:r w:rsidRPr="00360C79">
        <w:t>Statutory Authority: 1976 Code Sections 35-1-101 et seq.</w:t>
      </w:r>
    </w:p>
    <w:p w14:paraId="61FDDD20" w14:textId="77777777" w:rsidR="00F70353" w:rsidRPr="00360C79" w:rsidRDefault="00F70353" w:rsidP="00F70353">
      <w:pPr>
        <w:ind w:firstLine="0"/>
        <w:jc w:val="left"/>
      </w:pPr>
      <w:r w:rsidRPr="00360C79">
        <w:t>Securities Exemption</w:t>
      </w:r>
    </w:p>
    <w:p w14:paraId="63190B29" w14:textId="77777777" w:rsidR="00F70353" w:rsidRPr="00360C79" w:rsidRDefault="00F70353" w:rsidP="00F70353">
      <w:pPr>
        <w:ind w:firstLine="0"/>
        <w:jc w:val="left"/>
      </w:pPr>
      <w:r w:rsidRPr="00360C79">
        <w:t xml:space="preserve">Received by Speaker of the House of Representatives </w:t>
      </w:r>
    </w:p>
    <w:p w14:paraId="52CE0B5F" w14:textId="77777777" w:rsidR="00F70353" w:rsidRPr="00360C79" w:rsidRDefault="00F70353" w:rsidP="00F70353">
      <w:pPr>
        <w:ind w:firstLine="0"/>
        <w:jc w:val="left"/>
      </w:pPr>
      <w:r w:rsidRPr="00360C79">
        <w:t>January 14, 2025</w:t>
      </w:r>
    </w:p>
    <w:p w14:paraId="45970F6E" w14:textId="77777777" w:rsidR="00F70353" w:rsidRPr="00360C79" w:rsidRDefault="00F70353" w:rsidP="00F70353">
      <w:pPr>
        <w:keepNext/>
        <w:ind w:firstLine="0"/>
        <w:jc w:val="left"/>
      </w:pPr>
      <w:r w:rsidRPr="00360C79">
        <w:t>Referred to Regulations, Admin. Proc., AI and Cybersecurity Committee</w:t>
      </w:r>
    </w:p>
    <w:p w14:paraId="4F37D995" w14:textId="77777777" w:rsidR="00F70353" w:rsidRPr="00360C79" w:rsidRDefault="00F70353" w:rsidP="00F70353">
      <w:pPr>
        <w:ind w:firstLine="0"/>
        <w:jc w:val="left"/>
      </w:pPr>
      <w:r w:rsidRPr="00360C79">
        <w:t>Legislative Review Expiration January 18, 2026</w:t>
      </w:r>
    </w:p>
    <w:p w14:paraId="508ACE85" w14:textId="77777777" w:rsidR="00F70353" w:rsidRDefault="00F70353" w:rsidP="00F70353">
      <w:bookmarkStart w:id="175" w:name="file_end112"/>
      <w:bookmarkEnd w:id="175"/>
    </w:p>
    <w:p w14:paraId="59FFA18A" w14:textId="77777777" w:rsidR="00F70353" w:rsidRPr="00C97B70" w:rsidRDefault="00F70353" w:rsidP="00F70353">
      <w:pPr>
        <w:keepNext/>
        <w:ind w:firstLine="0"/>
        <w:jc w:val="left"/>
      </w:pPr>
      <w:bookmarkStart w:id="176" w:name="file_start113"/>
      <w:bookmarkEnd w:id="176"/>
      <w:r w:rsidRPr="00C97B70">
        <w:t>Document No. 5296</w:t>
      </w:r>
    </w:p>
    <w:p w14:paraId="3EE5051F" w14:textId="77777777" w:rsidR="00F70353" w:rsidRPr="00C97B70" w:rsidRDefault="00F70353" w:rsidP="00F70353">
      <w:pPr>
        <w:ind w:firstLine="0"/>
        <w:jc w:val="left"/>
      </w:pPr>
      <w:r w:rsidRPr="00C97B70">
        <w:t>Agency: Department of Social Services</w:t>
      </w:r>
    </w:p>
    <w:p w14:paraId="730255DE" w14:textId="77777777" w:rsidR="00F70353" w:rsidRPr="00C97B70" w:rsidRDefault="00F70353" w:rsidP="00F70353">
      <w:pPr>
        <w:ind w:firstLine="0"/>
        <w:jc w:val="left"/>
      </w:pPr>
      <w:r w:rsidRPr="00C97B70">
        <w:t>Statutory Authority: 1976 Code Section 63-7-2320</w:t>
      </w:r>
    </w:p>
    <w:p w14:paraId="3BA51D29" w14:textId="77777777" w:rsidR="00F70353" w:rsidRPr="00C97B70" w:rsidRDefault="00F70353" w:rsidP="00F70353">
      <w:pPr>
        <w:ind w:firstLine="0"/>
        <w:jc w:val="left"/>
      </w:pPr>
      <w:r w:rsidRPr="00C97B70">
        <w:lastRenderedPageBreak/>
        <w:t>Approval of Kinship Family Foster Homes and Kinship Adoptive Homes for Children in Foster Care</w:t>
      </w:r>
    </w:p>
    <w:p w14:paraId="485C7CF2" w14:textId="77777777" w:rsidR="00F70353" w:rsidRPr="00C97B70" w:rsidRDefault="00F70353" w:rsidP="00F70353">
      <w:pPr>
        <w:ind w:firstLine="0"/>
        <w:jc w:val="left"/>
      </w:pPr>
      <w:r w:rsidRPr="00C97B70">
        <w:t xml:space="preserve">Received by Speaker of the House of Representatives </w:t>
      </w:r>
    </w:p>
    <w:p w14:paraId="1F321B98" w14:textId="77777777" w:rsidR="00F70353" w:rsidRPr="00C97B70" w:rsidRDefault="00F70353" w:rsidP="00F70353">
      <w:pPr>
        <w:ind w:firstLine="0"/>
        <w:jc w:val="left"/>
      </w:pPr>
      <w:r w:rsidRPr="00C97B70">
        <w:t>January 14, 2025</w:t>
      </w:r>
    </w:p>
    <w:p w14:paraId="60595B3A" w14:textId="77777777" w:rsidR="00F70353" w:rsidRPr="00C97B70" w:rsidRDefault="00F70353" w:rsidP="00F70353">
      <w:pPr>
        <w:keepNext/>
        <w:ind w:firstLine="0"/>
        <w:jc w:val="left"/>
      </w:pPr>
      <w:r w:rsidRPr="00C97B70">
        <w:t>Referred to Regulations, Admin. Proc., AI and Cybersecurity Committee</w:t>
      </w:r>
    </w:p>
    <w:p w14:paraId="5F0DA512" w14:textId="77777777" w:rsidR="00F70353" w:rsidRPr="00C97B70" w:rsidRDefault="00F70353" w:rsidP="00F70353">
      <w:pPr>
        <w:ind w:firstLine="0"/>
        <w:jc w:val="left"/>
      </w:pPr>
      <w:r w:rsidRPr="00C97B70">
        <w:t>Legislative Review Expiration January 18, 2026</w:t>
      </w:r>
    </w:p>
    <w:p w14:paraId="282B6234" w14:textId="77777777" w:rsidR="00F70353" w:rsidRDefault="00F70353" w:rsidP="00F70353">
      <w:bookmarkStart w:id="177" w:name="file_end113"/>
      <w:bookmarkEnd w:id="177"/>
    </w:p>
    <w:p w14:paraId="10310450" w14:textId="77777777" w:rsidR="00F70353" w:rsidRPr="00063596" w:rsidRDefault="00F70353" w:rsidP="00F70353">
      <w:pPr>
        <w:keepNext/>
        <w:ind w:firstLine="0"/>
        <w:jc w:val="left"/>
      </w:pPr>
      <w:bookmarkStart w:id="178" w:name="file_start114"/>
      <w:bookmarkEnd w:id="178"/>
      <w:r w:rsidRPr="00063596">
        <w:t>Document No. 5303</w:t>
      </w:r>
    </w:p>
    <w:p w14:paraId="437F20A4" w14:textId="77777777" w:rsidR="00F70353" w:rsidRPr="00063596" w:rsidRDefault="00F70353" w:rsidP="00F70353">
      <w:pPr>
        <w:ind w:firstLine="0"/>
        <w:jc w:val="left"/>
      </w:pPr>
      <w:r w:rsidRPr="00063596">
        <w:t>Agency: Department of Social Services</w:t>
      </w:r>
    </w:p>
    <w:p w14:paraId="7F141A87" w14:textId="77777777" w:rsidR="00F70353" w:rsidRPr="00063596" w:rsidRDefault="00F70353" w:rsidP="00F70353">
      <w:pPr>
        <w:ind w:firstLine="0"/>
        <w:jc w:val="left"/>
      </w:pPr>
      <w:r w:rsidRPr="00063596">
        <w:t>Statutory Authority: 1976 Code Sections 43-1-80 and 63-9-360</w:t>
      </w:r>
    </w:p>
    <w:p w14:paraId="414A9CE9" w14:textId="77777777" w:rsidR="00F70353" w:rsidRPr="00063596" w:rsidRDefault="00F70353" w:rsidP="00F70353">
      <w:pPr>
        <w:ind w:firstLine="0"/>
        <w:jc w:val="left"/>
      </w:pPr>
      <w:r w:rsidRPr="00063596">
        <w:t>Certification of Adoption Investigators and Persons Obtaining Consents or Relinquishments</w:t>
      </w:r>
    </w:p>
    <w:p w14:paraId="667277D3" w14:textId="77777777" w:rsidR="00F70353" w:rsidRPr="00063596" w:rsidRDefault="00F70353" w:rsidP="00F70353">
      <w:pPr>
        <w:ind w:firstLine="0"/>
        <w:jc w:val="left"/>
      </w:pPr>
      <w:r w:rsidRPr="00063596">
        <w:t xml:space="preserve">Received by Speaker of the House of Representatives </w:t>
      </w:r>
    </w:p>
    <w:p w14:paraId="506BCA0B" w14:textId="77777777" w:rsidR="00F70353" w:rsidRPr="00063596" w:rsidRDefault="00F70353" w:rsidP="00F70353">
      <w:pPr>
        <w:ind w:firstLine="0"/>
        <w:jc w:val="left"/>
      </w:pPr>
      <w:r w:rsidRPr="00063596">
        <w:t>January 14, 2025</w:t>
      </w:r>
    </w:p>
    <w:p w14:paraId="5232F384" w14:textId="77777777" w:rsidR="00F70353" w:rsidRPr="00063596" w:rsidRDefault="00F70353" w:rsidP="00F70353">
      <w:pPr>
        <w:keepNext/>
        <w:ind w:firstLine="0"/>
        <w:jc w:val="left"/>
      </w:pPr>
      <w:r w:rsidRPr="00063596">
        <w:t>Referred to Regulations, Admin. Proc., AI and Cybersecurity Committee</w:t>
      </w:r>
    </w:p>
    <w:p w14:paraId="07B501E6" w14:textId="77777777" w:rsidR="00F70353" w:rsidRPr="00063596" w:rsidRDefault="00F70353" w:rsidP="00F70353">
      <w:pPr>
        <w:ind w:firstLine="0"/>
        <w:jc w:val="left"/>
      </w:pPr>
      <w:r w:rsidRPr="00063596">
        <w:t>Legislative Review Expiration January 18, 2026</w:t>
      </w:r>
    </w:p>
    <w:p w14:paraId="048A6452" w14:textId="77777777" w:rsidR="00F70353" w:rsidRDefault="00F70353" w:rsidP="00F70353">
      <w:bookmarkStart w:id="179" w:name="file_end114"/>
      <w:bookmarkEnd w:id="179"/>
    </w:p>
    <w:p w14:paraId="77B71937" w14:textId="77777777" w:rsidR="00F70353" w:rsidRPr="001B2AC8" w:rsidRDefault="00F70353" w:rsidP="00F70353">
      <w:pPr>
        <w:keepNext/>
        <w:ind w:firstLine="0"/>
        <w:jc w:val="left"/>
      </w:pPr>
      <w:bookmarkStart w:id="180" w:name="file_start115"/>
      <w:bookmarkEnd w:id="180"/>
      <w:r w:rsidRPr="001B2AC8">
        <w:t>Document No. 5308</w:t>
      </w:r>
    </w:p>
    <w:p w14:paraId="464F5176" w14:textId="77777777" w:rsidR="00F70353" w:rsidRPr="001B2AC8" w:rsidRDefault="00F70353" w:rsidP="00F70353">
      <w:pPr>
        <w:ind w:firstLine="0"/>
        <w:jc w:val="left"/>
      </w:pPr>
      <w:r w:rsidRPr="001B2AC8">
        <w:t>Agency: Department of Social Services</w:t>
      </w:r>
    </w:p>
    <w:p w14:paraId="6BF4E6B8" w14:textId="77777777" w:rsidR="00F70353" w:rsidRPr="001B2AC8" w:rsidRDefault="00F70353" w:rsidP="00F70353">
      <w:pPr>
        <w:ind w:firstLine="0"/>
        <w:jc w:val="left"/>
      </w:pPr>
      <w:r w:rsidRPr="001B2AC8">
        <w:t>Statutory Authority: 1976 Code Section 63-11-30</w:t>
      </w:r>
    </w:p>
    <w:p w14:paraId="2D440C4B" w14:textId="77777777" w:rsidR="00F70353" w:rsidRPr="001B2AC8" w:rsidRDefault="00F70353" w:rsidP="00F70353">
      <w:pPr>
        <w:ind w:firstLine="0"/>
        <w:jc w:val="left"/>
      </w:pPr>
      <w:r w:rsidRPr="001B2AC8">
        <w:t>Child Placing Agencies Regulations</w:t>
      </w:r>
    </w:p>
    <w:p w14:paraId="26985F02" w14:textId="77777777" w:rsidR="00F70353" w:rsidRPr="001B2AC8" w:rsidRDefault="00F70353" w:rsidP="00F70353">
      <w:pPr>
        <w:ind w:firstLine="0"/>
        <w:jc w:val="left"/>
      </w:pPr>
      <w:r w:rsidRPr="001B2AC8">
        <w:t xml:space="preserve">Received by Speaker of the House of Representatives </w:t>
      </w:r>
    </w:p>
    <w:p w14:paraId="3E818753" w14:textId="77777777" w:rsidR="00F70353" w:rsidRPr="001B2AC8" w:rsidRDefault="00F70353" w:rsidP="00F70353">
      <w:pPr>
        <w:ind w:firstLine="0"/>
        <w:jc w:val="left"/>
      </w:pPr>
      <w:r w:rsidRPr="001B2AC8">
        <w:t>January 14, 2025</w:t>
      </w:r>
    </w:p>
    <w:p w14:paraId="0A314C74" w14:textId="77777777" w:rsidR="00F70353" w:rsidRPr="001B2AC8" w:rsidRDefault="00F70353" w:rsidP="00F70353">
      <w:pPr>
        <w:keepNext/>
        <w:ind w:firstLine="0"/>
        <w:jc w:val="left"/>
      </w:pPr>
      <w:r w:rsidRPr="001B2AC8">
        <w:t>Referred to Regulations, Admin. Proc., AI and Cybersecurity Committee</w:t>
      </w:r>
    </w:p>
    <w:p w14:paraId="204EB4B1" w14:textId="77777777" w:rsidR="00F70353" w:rsidRPr="001B2AC8" w:rsidRDefault="00F70353" w:rsidP="00F70353">
      <w:pPr>
        <w:ind w:firstLine="0"/>
        <w:jc w:val="left"/>
      </w:pPr>
      <w:r w:rsidRPr="001B2AC8">
        <w:t>Legislative Review Expiration January 18, 2026</w:t>
      </w:r>
    </w:p>
    <w:p w14:paraId="608EAFE5" w14:textId="77777777" w:rsidR="00F70353" w:rsidRDefault="00F70353" w:rsidP="00F70353">
      <w:bookmarkStart w:id="181" w:name="file_end115"/>
      <w:bookmarkEnd w:id="181"/>
    </w:p>
    <w:p w14:paraId="32FDAE39" w14:textId="77777777" w:rsidR="00F70353" w:rsidRPr="00553C2E" w:rsidRDefault="00F70353" w:rsidP="00F70353">
      <w:pPr>
        <w:keepNext/>
        <w:ind w:firstLine="0"/>
        <w:jc w:val="left"/>
      </w:pPr>
      <w:bookmarkStart w:id="182" w:name="file_start116"/>
      <w:bookmarkEnd w:id="182"/>
      <w:r w:rsidRPr="00553C2E">
        <w:t>Document No. 5313</w:t>
      </w:r>
    </w:p>
    <w:p w14:paraId="49119EF7" w14:textId="77777777" w:rsidR="00F70353" w:rsidRPr="00553C2E" w:rsidRDefault="00F70353" w:rsidP="00F70353">
      <w:pPr>
        <w:ind w:firstLine="0"/>
        <w:jc w:val="left"/>
      </w:pPr>
      <w:r w:rsidRPr="00553C2E">
        <w:t>Agency: Department of Social Services</w:t>
      </w:r>
    </w:p>
    <w:p w14:paraId="440C56E7" w14:textId="77777777" w:rsidR="00F70353" w:rsidRPr="00553C2E" w:rsidRDefault="00F70353" w:rsidP="00F70353">
      <w:pPr>
        <w:ind w:firstLine="0"/>
        <w:jc w:val="left"/>
      </w:pPr>
      <w:r w:rsidRPr="00553C2E">
        <w:t>Statutory Authority: 1976 Code Section 43-1-80</w:t>
      </w:r>
    </w:p>
    <w:p w14:paraId="286EA859" w14:textId="77777777" w:rsidR="00F70353" w:rsidRPr="00553C2E" w:rsidRDefault="00F70353" w:rsidP="00F70353">
      <w:pPr>
        <w:ind w:firstLine="0"/>
        <w:jc w:val="left"/>
      </w:pPr>
      <w:r w:rsidRPr="00553C2E">
        <w:t>Foster Care and Adoptions</w:t>
      </w:r>
    </w:p>
    <w:p w14:paraId="383D1C4C" w14:textId="77777777" w:rsidR="00F70353" w:rsidRPr="00553C2E" w:rsidRDefault="00F70353" w:rsidP="00F70353">
      <w:pPr>
        <w:ind w:firstLine="0"/>
        <w:jc w:val="left"/>
      </w:pPr>
      <w:r w:rsidRPr="00553C2E">
        <w:t xml:space="preserve">Received by Speaker of the House of Representatives </w:t>
      </w:r>
    </w:p>
    <w:p w14:paraId="1B7371C5" w14:textId="77777777" w:rsidR="00F70353" w:rsidRPr="00553C2E" w:rsidRDefault="00F70353" w:rsidP="00F70353">
      <w:pPr>
        <w:ind w:firstLine="0"/>
        <w:jc w:val="left"/>
      </w:pPr>
      <w:r w:rsidRPr="00553C2E">
        <w:t>January 14, 2025</w:t>
      </w:r>
    </w:p>
    <w:p w14:paraId="36E04418" w14:textId="77777777" w:rsidR="00F70353" w:rsidRPr="00553C2E" w:rsidRDefault="00F70353" w:rsidP="00F70353">
      <w:pPr>
        <w:keepNext/>
        <w:ind w:firstLine="0"/>
        <w:jc w:val="left"/>
      </w:pPr>
      <w:r w:rsidRPr="00553C2E">
        <w:t>Referred to Regulations, Admin. Proc., AI and Cybersecurity Committee</w:t>
      </w:r>
    </w:p>
    <w:p w14:paraId="54A12908" w14:textId="77777777" w:rsidR="00F70353" w:rsidRPr="00553C2E" w:rsidRDefault="00F70353" w:rsidP="00F70353">
      <w:pPr>
        <w:ind w:firstLine="0"/>
        <w:jc w:val="left"/>
      </w:pPr>
      <w:r w:rsidRPr="00553C2E">
        <w:t>Legislative Review Expiration January 18, 2026</w:t>
      </w:r>
    </w:p>
    <w:p w14:paraId="1DC64E1F" w14:textId="77777777" w:rsidR="00F70353" w:rsidRDefault="00F70353" w:rsidP="00F70353">
      <w:bookmarkStart w:id="183" w:name="file_end116"/>
      <w:bookmarkEnd w:id="183"/>
    </w:p>
    <w:p w14:paraId="6D200F5F" w14:textId="77777777" w:rsidR="00F70353" w:rsidRPr="0063088B" w:rsidRDefault="00F70353" w:rsidP="00F70353">
      <w:pPr>
        <w:keepNext/>
        <w:ind w:firstLine="0"/>
        <w:jc w:val="left"/>
      </w:pPr>
      <w:bookmarkStart w:id="184" w:name="file_start117"/>
      <w:bookmarkEnd w:id="184"/>
      <w:r w:rsidRPr="0063088B">
        <w:t>Document No. 5315</w:t>
      </w:r>
    </w:p>
    <w:p w14:paraId="01FAA6BA" w14:textId="77777777" w:rsidR="00F70353" w:rsidRPr="0063088B" w:rsidRDefault="00F70353" w:rsidP="00F70353">
      <w:pPr>
        <w:ind w:firstLine="0"/>
        <w:jc w:val="left"/>
      </w:pPr>
      <w:r w:rsidRPr="0063088B">
        <w:t>Agency: Department of Social Services</w:t>
      </w:r>
    </w:p>
    <w:p w14:paraId="07DAE0C0" w14:textId="77777777" w:rsidR="00F70353" w:rsidRPr="0063088B" w:rsidRDefault="00F70353" w:rsidP="00F70353">
      <w:pPr>
        <w:ind w:firstLine="0"/>
        <w:jc w:val="left"/>
      </w:pPr>
      <w:r w:rsidRPr="0063088B">
        <w:lastRenderedPageBreak/>
        <w:t>Statutory Authority: 1976 Code Sections 43-1-80 and 63-9-1700 through 1810</w:t>
      </w:r>
    </w:p>
    <w:p w14:paraId="72ECDB8C" w14:textId="77777777" w:rsidR="00F70353" w:rsidRPr="0063088B" w:rsidRDefault="00F70353" w:rsidP="00F70353">
      <w:pPr>
        <w:ind w:firstLine="0"/>
        <w:jc w:val="left"/>
      </w:pPr>
      <w:r w:rsidRPr="0063088B">
        <w:t>Supplemental Benefits for Adoption and Medical Assistance</w:t>
      </w:r>
    </w:p>
    <w:p w14:paraId="03AF8ABB" w14:textId="77777777" w:rsidR="00F70353" w:rsidRPr="0063088B" w:rsidRDefault="00F70353" w:rsidP="00F70353">
      <w:pPr>
        <w:ind w:firstLine="0"/>
        <w:jc w:val="left"/>
      </w:pPr>
      <w:r w:rsidRPr="0063088B">
        <w:t xml:space="preserve">Received by Speaker of the House of Representatives </w:t>
      </w:r>
    </w:p>
    <w:p w14:paraId="0069DC76" w14:textId="77777777" w:rsidR="00F70353" w:rsidRPr="0063088B" w:rsidRDefault="00F70353" w:rsidP="00F70353">
      <w:pPr>
        <w:ind w:firstLine="0"/>
        <w:jc w:val="left"/>
      </w:pPr>
      <w:r w:rsidRPr="0063088B">
        <w:t>January 14, 2025</w:t>
      </w:r>
    </w:p>
    <w:p w14:paraId="783B5B01" w14:textId="77777777" w:rsidR="00F70353" w:rsidRPr="0063088B" w:rsidRDefault="00F70353" w:rsidP="00F70353">
      <w:pPr>
        <w:keepNext/>
        <w:ind w:firstLine="0"/>
        <w:jc w:val="left"/>
      </w:pPr>
      <w:r w:rsidRPr="0063088B">
        <w:t>Referred to Regulations, Admin. Proc., AI and Cybersecurity Committee</w:t>
      </w:r>
    </w:p>
    <w:p w14:paraId="181F21CA" w14:textId="77777777" w:rsidR="00F70353" w:rsidRPr="0063088B" w:rsidRDefault="00F70353" w:rsidP="00F70353">
      <w:pPr>
        <w:ind w:firstLine="0"/>
        <w:jc w:val="left"/>
      </w:pPr>
      <w:r w:rsidRPr="0063088B">
        <w:t>Legislative Review Expiration January 18, 2026</w:t>
      </w:r>
    </w:p>
    <w:p w14:paraId="35DC51C4" w14:textId="77777777" w:rsidR="00F70353" w:rsidRDefault="00F70353" w:rsidP="00F70353">
      <w:bookmarkStart w:id="185" w:name="file_end117"/>
      <w:bookmarkEnd w:id="185"/>
    </w:p>
    <w:p w14:paraId="5D76AA36" w14:textId="77777777" w:rsidR="00F70353" w:rsidRPr="004B54AE" w:rsidRDefault="00F70353" w:rsidP="00F70353">
      <w:pPr>
        <w:keepNext/>
        <w:ind w:firstLine="0"/>
        <w:jc w:val="left"/>
      </w:pPr>
      <w:bookmarkStart w:id="186" w:name="file_start118"/>
      <w:bookmarkEnd w:id="186"/>
      <w:r w:rsidRPr="004B54AE">
        <w:t>Document No. 5359</w:t>
      </w:r>
    </w:p>
    <w:p w14:paraId="2C6CC597" w14:textId="77777777" w:rsidR="00F70353" w:rsidRPr="004B54AE" w:rsidRDefault="00F70353" w:rsidP="00F70353">
      <w:pPr>
        <w:ind w:firstLine="0"/>
        <w:jc w:val="left"/>
      </w:pPr>
      <w:r w:rsidRPr="004B54AE">
        <w:t>Agency: State Board of Education</w:t>
      </w:r>
    </w:p>
    <w:p w14:paraId="63E501E1" w14:textId="77777777" w:rsidR="00F70353" w:rsidRPr="004B54AE" w:rsidRDefault="00F70353" w:rsidP="00F70353">
      <w:pPr>
        <w:ind w:firstLine="0"/>
        <w:jc w:val="left"/>
      </w:pPr>
      <w:r w:rsidRPr="004B54AE">
        <w:t>Statutory Authority: 1976 Code Section 59-5-60</w:t>
      </w:r>
    </w:p>
    <w:p w14:paraId="6385EE47" w14:textId="77777777" w:rsidR="00F70353" w:rsidRPr="004B54AE" w:rsidRDefault="00F70353" w:rsidP="00F70353">
      <w:pPr>
        <w:ind w:firstLine="0"/>
        <w:jc w:val="left"/>
      </w:pPr>
      <w:r w:rsidRPr="004B54AE">
        <w:t>Assessment Program</w:t>
      </w:r>
    </w:p>
    <w:p w14:paraId="2412F5F5" w14:textId="77777777" w:rsidR="00F70353" w:rsidRPr="004B54AE" w:rsidRDefault="00F70353" w:rsidP="00F70353">
      <w:pPr>
        <w:ind w:firstLine="0"/>
        <w:jc w:val="left"/>
      </w:pPr>
      <w:r w:rsidRPr="004B54AE">
        <w:t xml:space="preserve">Received by Speaker of the House of Representatives </w:t>
      </w:r>
    </w:p>
    <w:p w14:paraId="06727B85" w14:textId="77777777" w:rsidR="00F70353" w:rsidRPr="004B54AE" w:rsidRDefault="00F70353" w:rsidP="00F70353">
      <w:pPr>
        <w:ind w:firstLine="0"/>
        <w:jc w:val="left"/>
      </w:pPr>
      <w:r w:rsidRPr="004B54AE">
        <w:t>January 14, 2025</w:t>
      </w:r>
    </w:p>
    <w:p w14:paraId="70F943AD" w14:textId="77777777" w:rsidR="00F70353" w:rsidRPr="004B54AE" w:rsidRDefault="00F70353" w:rsidP="00F70353">
      <w:pPr>
        <w:keepNext/>
        <w:ind w:firstLine="0"/>
        <w:jc w:val="left"/>
      </w:pPr>
      <w:r w:rsidRPr="004B54AE">
        <w:t>Referred to Regulations, Admin. Proc., AI and Cybersecurity Committee</w:t>
      </w:r>
    </w:p>
    <w:p w14:paraId="1741B3AB" w14:textId="77777777" w:rsidR="00F70353" w:rsidRDefault="00F70353" w:rsidP="00F70353">
      <w:pPr>
        <w:ind w:firstLine="0"/>
        <w:jc w:val="left"/>
      </w:pPr>
      <w:r w:rsidRPr="004B54AE">
        <w:t>Legislative Review Expiration January 18, 2026</w:t>
      </w:r>
    </w:p>
    <w:p w14:paraId="4E8C9A59" w14:textId="77777777" w:rsidR="00F70353" w:rsidRDefault="00F70353" w:rsidP="00F70353">
      <w:pPr>
        <w:ind w:firstLine="0"/>
        <w:jc w:val="left"/>
      </w:pPr>
    </w:p>
    <w:p w14:paraId="0BFC0E27" w14:textId="6BF91AF8" w:rsidR="00F70353" w:rsidRDefault="00F70353" w:rsidP="00F70353">
      <w:pPr>
        <w:keepNext/>
        <w:jc w:val="center"/>
        <w:rPr>
          <w:b/>
        </w:rPr>
      </w:pPr>
      <w:r w:rsidRPr="00F70353">
        <w:rPr>
          <w:b/>
        </w:rPr>
        <w:t>MESSAGE FROM THE SENATE</w:t>
      </w:r>
    </w:p>
    <w:p w14:paraId="369BF2F0" w14:textId="77777777" w:rsidR="00F70353" w:rsidRDefault="00F70353" w:rsidP="00F70353">
      <w:r>
        <w:t>The following was received:</w:t>
      </w:r>
    </w:p>
    <w:p w14:paraId="47D730A6" w14:textId="77777777" w:rsidR="00F70353" w:rsidRDefault="00F70353" w:rsidP="00F70353"/>
    <w:p w14:paraId="3B994D4F" w14:textId="4747CCAF" w:rsidR="00F70353" w:rsidRDefault="00F70353" w:rsidP="00F70353">
      <w:r>
        <w:t>Columbia, S.C., Wednesday, June 26</w:t>
      </w:r>
      <w:r w:rsidR="009A62F0">
        <w:t>, 2024</w:t>
      </w:r>
      <w:r>
        <w:t xml:space="preserve"> </w:t>
      </w:r>
    </w:p>
    <w:p w14:paraId="0853519D" w14:textId="77777777" w:rsidR="00F70353" w:rsidRDefault="00F70353" w:rsidP="00F70353">
      <w:r>
        <w:t>Mr. Speaker and Members of the House:</w:t>
      </w:r>
    </w:p>
    <w:p w14:paraId="00FB77BB" w14:textId="0A979F0A" w:rsidR="00F70353" w:rsidRDefault="00F70353" w:rsidP="00F70353">
      <w:r>
        <w:t xml:space="preserve">The Senate respectfully informs your Honorable Body that it has </w:t>
      </w:r>
      <w:r w:rsidR="009A62F0">
        <w:t>overridden the</w:t>
      </w:r>
      <w:r>
        <w:t xml:space="preserve"> Veto by the Governor on R. 200, S. 1166 by a vote of 38 to 0</w:t>
      </w:r>
      <w:r w:rsidR="0090666D">
        <w:t>.</w:t>
      </w:r>
      <w:r>
        <w:t xml:space="preserve"> </w:t>
      </w:r>
    </w:p>
    <w:p w14:paraId="3A80C81E" w14:textId="77777777" w:rsidR="00F70353" w:rsidRDefault="00F70353" w:rsidP="00F70353"/>
    <w:p w14:paraId="7FA86AF2" w14:textId="5C0526C3" w:rsidR="009A62F0" w:rsidRPr="009A62F0" w:rsidRDefault="009A62F0" w:rsidP="00F70353">
      <w:r w:rsidRPr="009A62F0">
        <w:t>R. 200, S. 1166--AN ACT TO AMEND THE SOUTH CAROLINA CODE OF LAWS BY AMENDING SECTION 17-1-65, RELATING TO THE EXPUNGEMENT OF CONVICTIONS FOR THE UNLAWFUL POSSESSION OF HANDGUNS THAT OCCURRED BEFORE THE ENACTMENT OF THE S.C. CONSTITUTIONAL CARRY/SECOND AMENDMENT PRESERVATION ACT OF 2024, SO AS TO PROVIDE THE STATE MUST DISMISS CERTAIN PENDING UNLAWFUL HANDGUN POSSESSION CHARGES THAT OCCURRED PRIOR TO THIS ACT, TO PROVIDE THE DISMISSAL OF THESE CHARGES DOES NOT MANDATE THE DISMISSAL OF OTHER RELATED CHARGES OR MAY SERVE AS A BASIS OR SUPPORT FOR CIVIL ACTIONS DUE TO THE ARREST.</w:t>
      </w:r>
    </w:p>
    <w:p w14:paraId="71C05356" w14:textId="77777777" w:rsidR="009A62F0" w:rsidRPr="009A62F0" w:rsidRDefault="009A62F0" w:rsidP="00F70353"/>
    <w:p w14:paraId="29202910" w14:textId="7B1BBA20" w:rsidR="00F70353" w:rsidRDefault="00F70353" w:rsidP="00F70353">
      <w:r>
        <w:t>Very respectfully,</w:t>
      </w:r>
    </w:p>
    <w:p w14:paraId="07AF3B9B" w14:textId="51D40614" w:rsidR="00F70353" w:rsidRDefault="00F70353" w:rsidP="00F70353">
      <w:r>
        <w:t xml:space="preserve">President  </w:t>
      </w:r>
    </w:p>
    <w:p w14:paraId="0FD4DB9C" w14:textId="73F99821" w:rsidR="00F70353" w:rsidRDefault="00F70353" w:rsidP="00F70353">
      <w:r>
        <w:t>Received as information.</w:t>
      </w:r>
    </w:p>
    <w:p w14:paraId="5733E5DB" w14:textId="77777777" w:rsidR="00F70353" w:rsidRDefault="00F70353" w:rsidP="00F70353"/>
    <w:p w14:paraId="6771895E" w14:textId="09AFCC38" w:rsidR="00F70353" w:rsidRDefault="00F70353" w:rsidP="00F70353">
      <w:pPr>
        <w:keepNext/>
        <w:jc w:val="center"/>
        <w:rPr>
          <w:b/>
        </w:rPr>
      </w:pPr>
      <w:r w:rsidRPr="00F70353">
        <w:rPr>
          <w:b/>
        </w:rPr>
        <w:t>MESSAGE FROM THE SENATE</w:t>
      </w:r>
    </w:p>
    <w:p w14:paraId="177DA8A4" w14:textId="77777777" w:rsidR="00F70353" w:rsidRDefault="00F70353" w:rsidP="00F70353">
      <w:r>
        <w:t>The following was received:</w:t>
      </w:r>
    </w:p>
    <w:p w14:paraId="0F9AF4D6" w14:textId="77777777" w:rsidR="00F70353" w:rsidRDefault="00F70353" w:rsidP="00F70353"/>
    <w:p w14:paraId="02288798" w14:textId="2BD45F95" w:rsidR="00F70353" w:rsidRDefault="00F70353" w:rsidP="00F70353">
      <w:r>
        <w:t>Columbia, S.C., Wednesday, June 26</w:t>
      </w:r>
      <w:r w:rsidR="0090666D">
        <w:t>, 2024</w:t>
      </w:r>
      <w:r>
        <w:t xml:space="preserve"> </w:t>
      </w:r>
    </w:p>
    <w:p w14:paraId="0F36EB47" w14:textId="77777777" w:rsidR="00F70353" w:rsidRDefault="00F70353" w:rsidP="00F70353">
      <w:r>
        <w:t>Mr. Speaker and Members of the House:</w:t>
      </w:r>
    </w:p>
    <w:p w14:paraId="04D0DB8D" w14:textId="69F11D33" w:rsidR="00F70353" w:rsidRDefault="00F70353" w:rsidP="00F70353">
      <w:r>
        <w:t xml:space="preserve">The Senate respectfully informs your Honorable Body that it has </w:t>
      </w:r>
      <w:r w:rsidR="009A62F0">
        <w:t>overridden the</w:t>
      </w:r>
      <w:r>
        <w:t xml:space="preserve"> Veto by the Governor on R. 212, H. 4248 by a vote of 33 to 5</w:t>
      </w:r>
      <w:r w:rsidR="00E20EC3">
        <w:t>.</w:t>
      </w:r>
      <w:r>
        <w:t xml:space="preserve"> </w:t>
      </w:r>
    </w:p>
    <w:p w14:paraId="5B359475" w14:textId="77777777" w:rsidR="00F70353" w:rsidRDefault="00F70353" w:rsidP="00F70353"/>
    <w:p w14:paraId="31590F95" w14:textId="77777777" w:rsidR="009A62F0" w:rsidRDefault="009A62F0" w:rsidP="00F70353">
      <w:r w:rsidRPr="009A62F0">
        <w:t>R. 212, H. 4248--AN ACT TO AMEND THE SOUTH CAROLINA CODE OF LAWS BY AMENDING SECTION 61-4-50, RELATING TO THE SALE OF BEER, ALE, PORTER, OR WINE TO UNDERAGED PERSONS, SO AS TO PROVIDE FOR A CONDITIONAL DISCHARGE; AND BY AMENDING SECTION 61-6-4080, RELATING TO THE SALE OF ALCOHOLIC LIQUORS TO AN UNDERAGED PERSON, SO AS TO PROVIDE FOR A CONDITIONAL DISCHARGE.</w:t>
      </w:r>
    </w:p>
    <w:p w14:paraId="5D4E56CB" w14:textId="77777777" w:rsidR="009A62F0" w:rsidRDefault="009A62F0" w:rsidP="00F70353"/>
    <w:p w14:paraId="389135FE" w14:textId="40B7914F" w:rsidR="00F70353" w:rsidRDefault="00F70353" w:rsidP="00F70353">
      <w:r w:rsidRPr="009A62F0">
        <w:t>Very</w:t>
      </w:r>
      <w:r>
        <w:t xml:space="preserve"> respectfully,</w:t>
      </w:r>
    </w:p>
    <w:p w14:paraId="2C6FAAA0" w14:textId="35D12724" w:rsidR="00F70353" w:rsidRDefault="00F70353" w:rsidP="00F70353">
      <w:r>
        <w:t xml:space="preserve">President  </w:t>
      </w:r>
    </w:p>
    <w:p w14:paraId="6AF2E370" w14:textId="030C206D" w:rsidR="00F70353" w:rsidRDefault="00F70353" w:rsidP="00F70353">
      <w:r>
        <w:t>Received as information.</w:t>
      </w:r>
    </w:p>
    <w:p w14:paraId="793730AE" w14:textId="77777777" w:rsidR="00F70353" w:rsidRDefault="00F70353" w:rsidP="00F70353"/>
    <w:p w14:paraId="00667782" w14:textId="7AB16567" w:rsidR="00F70353" w:rsidRDefault="00F70353" w:rsidP="00F70353">
      <w:pPr>
        <w:keepNext/>
        <w:jc w:val="center"/>
        <w:rPr>
          <w:b/>
        </w:rPr>
      </w:pPr>
      <w:r w:rsidRPr="00F70353">
        <w:rPr>
          <w:b/>
        </w:rPr>
        <w:t>R. 252, H. 5100</w:t>
      </w:r>
      <w:r w:rsidR="00503A28">
        <w:rPr>
          <w:b/>
        </w:rPr>
        <w:t xml:space="preserve">—VETO </w:t>
      </w:r>
      <w:r w:rsidRPr="00F70353">
        <w:rPr>
          <w:b/>
        </w:rPr>
        <w:t>RECE</w:t>
      </w:r>
      <w:r w:rsidR="007B37A0">
        <w:rPr>
          <w:b/>
        </w:rPr>
        <w:t>I</w:t>
      </w:r>
      <w:r w:rsidRPr="00F70353">
        <w:rPr>
          <w:b/>
        </w:rPr>
        <w:t>VED</w:t>
      </w:r>
    </w:p>
    <w:p w14:paraId="797D97AB" w14:textId="77777777" w:rsidR="00F70353" w:rsidRDefault="00F70353" w:rsidP="00F70353">
      <w:pPr>
        <w:keepNext/>
      </w:pPr>
      <w:r>
        <w:t>The following was received:</w:t>
      </w:r>
    </w:p>
    <w:p w14:paraId="7572602E" w14:textId="23BAD6E7" w:rsidR="009A62F0" w:rsidRPr="00E20EC3" w:rsidRDefault="009A62F0" w:rsidP="009A62F0">
      <w:pPr>
        <w:pStyle w:val="BodyText"/>
        <w:rPr>
          <w:sz w:val="16"/>
          <w:szCs w:val="16"/>
        </w:rPr>
      </w:pPr>
      <w:bookmarkStart w:id="187" w:name="file_start126"/>
      <w:bookmarkEnd w:id="187"/>
    </w:p>
    <w:p w14:paraId="2E1B6CA7" w14:textId="77777777" w:rsidR="004814D7" w:rsidRDefault="00F70353" w:rsidP="004814D7">
      <w:pPr>
        <w:pStyle w:val="BodyText"/>
        <w:ind w:left="90"/>
        <w:rPr>
          <w:sz w:val="22"/>
        </w:rPr>
      </w:pPr>
      <w:r w:rsidRPr="00DF6970">
        <w:rPr>
          <w:sz w:val="22"/>
        </w:rPr>
        <w:t xml:space="preserve">July 3, 2024 </w:t>
      </w:r>
    </w:p>
    <w:p w14:paraId="429D3106" w14:textId="51D33169" w:rsidR="00F70353" w:rsidRPr="00DF6970" w:rsidRDefault="00F70353" w:rsidP="004814D7">
      <w:pPr>
        <w:pStyle w:val="BodyText"/>
        <w:ind w:left="90"/>
        <w:rPr>
          <w:sz w:val="22"/>
        </w:rPr>
      </w:pPr>
      <w:r w:rsidRPr="00DF6970">
        <w:rPr>
          <w:sz w:val="22"/>
        </w:rPr>
        <w:t>Dear</w:t>
      </w:r>
      <w:r w:rsidRPr="00DF6970">
        <w:rPr>
          <w:spacing w:val="-6"/>
          <w:sz w:val="22"/>
        </w:rPr>
        <w:t xml:space="preserve"> </w:t>
      </w:r>
      <w:r w:rsidRPr="00DF6970">
        <w:rPr>
          <w:sz w:val="22"/>
        </w:rPr>
        <w:t>Mr.</w:t>
      </w:r>
      <w:r w:rsidRPr="00DF6970">
        <w:rPr>
          <w:spacing w:val="-5"/>
          <w:sz w:val="22"/>
        </w:rPr>
        <w:t xml:space="preserve"> </w:t>
      </w:r>
      <w:r w:rsidRPr="00DF6970">
        <w:rPr>
          <w:sz w:val="22"/>
        </w:rPr>
        <w:t>Speaker</w:t>
      </w:r>
      <w:r w:rsidRPr="00DF6970">
        <w:rPr>
          <w:spacing w:val="-6"/>
          <w:sz w:val="22"/>
        </w:rPr>
        <w:t xml:space="preserve"> </w:t>
      </w:r>
      <w:r w:rsidRPr="00DF6970">
        <w:rPr>
          <w:sz w:val="22"/>
        </w:rPr>
        <w:t>and</w:t>
      </w:r>
      <w:r w:rsidRPr="00DF6970">
        <w:rPr>
          <w:spacing w:val="-5"/>
          <w:sz w:val="22"/>
        </w:rPr>
        <w:t xml:space="preserve"> </w:t>
      </w:r>
      <w:r w:rsidRPr="00DF6970">
        <w:rPr>
          <w:sz w:val="22"/>
        </w:rPr>
        <w:t>Members</w:t>
      </w:r>
      <w:r w:rsidRPr="00DF6970">
        <w:rPr>
          <w:spacing w:val="-5"/>
          <w:sz w:val="22"/>
        </w:rPr>
        <w:t xml:space="preserve"> </w:t>
      </w:r>
      <w:r w:rsidRPr="00DF6970">
        <w:rPr>
          <w:sz w:val="22"/>
        </w:rPr>
        <w:t>of</w:t>
      </w:r>
      <w:r w:rsidRPr="00DF6970">
        <w:rPr>
          <w:spacing w:val="-6"/>
          <w:sz w:val="22"/>
        </w:rPr>
        <w:t xml:space="preserve"> </w:t>
      </w:r>
      <w:r w:rsidRPr="00DF6970">
        <w:rPr>
          <w:sz w:val="22"/>
        </w:rPr>
        <w:t>the</w:t>
      </w:r>
      <w:r w:rsidRPr="00DF6970">
        <w:rPr>
          <w:spacing w:val="-4"/>
          <w:sz w:val="22"/>
        </w:rPr>
        <w:t xml:space="preserve"> </w:t>
      </w:r>
      <w:r w:rsidRPr="00DF6970">
        <w:rPr>
          <w:sz w:val="22"/>
        </w:rPr>
        <w:t>General</w:t>
      </w:r>
      <w:r w:rsidRPr="00DF6970">
        <w:rPr>
          <w:spacing w:val="-5"/>
          <w:sz w:val="22"/>
        </w:rPr>
        <w:t xml:space="preserve"> </w:t>
      </w:r>
      <w:r w:rsidRPr="00DF6970">
        <w:rPr>
          <w:sz w:val="22"/>
        </w:rPr>
        <w:t>Assembly:</w:t>
      </w:r>
    </w:p>
    <w:p w14:paraId="236E8BD2" w14:textId="77777777" w:rsidR="00F70353" w:rsidRPr="00DF6970" w:rsidRDefault="00F70353" w:rsidP="00F70353">
      <w:pPr>
        <w:pStyle w:val="BodyText"/>
        <w:spacing w:before="10"/>
        <w:rPr>
          <w:sz w:val="22"/>
        </w:rPr>
      </w:pPr>
    </w:p>
    <w:p w14:paraId="62F6CC8E" w14:textId="72D9C710" w:rsidR="00F70353" w:rsidRPr="00DF6970" w:rsidRDefault="00F70353" w:rsidP="009A62F0">
      <w:pPr>
        <w:pStyle w:val="BodyText"/>
        <w:ind w:left="120" w:right="568"/>
        <w:jc w:val="both"/>
        <w:rPr>
          <w:sz w:val="22"/>
        </w:rPr>
      </w:pPr>
      <w:r w:rsidRPr="00DF6970">
        <w:rPr>
          <w:sz w:val="22"/>
        </w:rPr>
        <w:t>I</w:t>
      </w:r>
      <w:r w:rsidRPr="00DF6970">
        <w:rPr>
          <w:spacing w:val="-4"/>
          <w:sz w:val="22"/>
        </w:rPr>
        <w:t xml:space="preserve"> </w:t>
      </w:r>
      <w:r w:rsidRPr="00DF6970">
        <w:rPr>
          <w:sz w:val="22"/>
        </w:rPr>
        <w:t>am</w:t>
      </w:r>
      <w:r w:rsidRPr="00DF6970">
        <w:rPr>
          <w:spacing w:val="-3"/>
          <w:sz w:val="22"/>
        </w:rPr>
        <w:t xml:space="preserve"> </w:t>
      </w:r>
      <w:r w:rsidRPr="00DF6970">
        <w:rPr>
          <w:sz w:val="22"/>
        </w:rPr>
        <w:t>vetoing</w:t>
      </w:r>
      <w:r w:rsidRPr="00DF6970">
        <w:rPr>
          <w:spacing w:val="-3"/>
          <w:sz w:val="22"/>
        </w:rPr>
        <w:t xml:space="preserve"> </w:t>
      </w:r>
      <w:r w:rsidRPr="00DF6970">
        <w:rPr>
          <w:sz w:val="22"/>
        </w:rPr>
        <w:t>and</w:t>
      </w:r>
      <w:r w:rsidRPr="00DF6970">
        <w:rPr>
          <w:spacing w:val="-3"/>
          <w:sz w:val="22"/>
        </w:rPr>
        <w:t xml:space="preserve"> </w:t>
      </w:r>
      <w:r w:rsidRPr="00DF6970">
        <w:rPr>
          <w:sz w:val="22"/>
        </w:rPr>
        <w:t>returning</w:t>
      </w:r>
      <w:r w:rsidRPr="00DF6970">
        <w:rPr>
          <w:spacing w:val="-3"/>
          <w:sz w:val="22"/>
        </w:rPr>
        <w:t xml:space="preserve"> </w:t>
      </w:r>
      <w:r w:rsidRPr="00DF6970">
        <w:rPr>
          <w:sz w:val="22"/>
        </w:rPr>
        <w:t>without</w:t>
      </w:r>
      <w:r w:rsidRPr="00DF6970">
        <w:rPr>
          <w:spacing w:val="-3"/>
          <w:sz w:val="22"/>
        </w:rPr>
        <w:t xml:space="preserve"> </w:t>
      </w:r>
      <w:r w:rsidRPr="00DF6970">
        <w:rPr>
          <w:sz w:val="22"/>
        </w:rPr>
        <w:t>my</w:t>
      </w:r>
      <w:r w:rsidRPr="00DF6970">
        <w:rPr>
          <w:spacing w:val="-3"/>
          <w:sz w:val="22"/>
        </w:rPr>
        <w:t xml:space="preserve"> </w:t>
      </w:r>
      <w:r w:rsidRPr="00DF6970">
        <w:rPr>
          <w:sz w:val="22"/>
        </w:rPr>
        <w:t>approval</w:t>
      </w:r>
      <w:r w:rsidRPr="00DF6970">
        <w:rPr>
          <w:spacing w:val="-3"/>
          <w:sz w:val="22"/>
        </w:rPr>
        <w:t xml:space="preserve"> </w:t>
      </w:r>
      <w:r w:rsidRPr="00DF6970">
        <w:rPr>
          <w:sz w:val="22"/>
        </w:rPr>
        <w:t>certain</w:t>
      </w:r>
      <w:r w:rsidRPr="00DF6970">
        <w:rPr>
          <w:spacing w:val="-3"/>
          <w:sz w:val="22"/>
        </w:rPr>
        <w:t xml:space="preserve"> </w:t>
      </w:r>
      <w:r w:rsidRPr="00DF6970">
        <w:rPr>
          <w:sz w:val="22"/>
        </w:rPr>
        <w:t>line</w:t>
      </w:r>
      <w:r w:rsidRPr="00DF6970">
        <w:rPr>
          <w:spacing w:val="-4"/>
          <w:sz w:val="22"/>
        </w:rPr>
        <w:t xml:space="preserve"> </w:t>
      </w:r>
      <w:r w:rsidRPr="00DF6970">
        <w:rPr>
          <w:sz w:val="22"/>
        </w:rPr>
        <w:t>items</w:t>
      </w:r>
      <w:r w:rsidRPr="00DF6970">
        <w:rPr>
          <w:spacing w:val="-3"/>
          <w:sz w:val="22"/>
        </w:rPr>
        <w:t xml:space="preserve"> </w:t>
      </w:r>
      <w:r w:rsidRPr="00DF6970">
        <w:rPr>
          <w:sz w:val="22"/>
        </w:rPr>
        <w:t>in</w:t>
      </w:r>
      <w:r w:rsidRPr="00DF6970">
        <w:rPr>
          <w:spacing w:val="-3"/>
          <w:sz w:val="22"/>
        </w:rPr>
        <w:t xml:space="preserve"> </w:t>
      </w:r>
      <w:r w:rsidRPr="00DF6970">
        <w:rPr>
          <w:sz w:val="22"/>
        </w:rPr>
        <w:t>R</w:t>
      </w:r>
      <w:r w:rsidR="00503A28">
        <w:rPr>
          <w:sz w:val="22"/>
        </w:rPr>
        <w:t xml:space="preserve">. </w:t>
      </w:r>
      <w:r w:rsidRPr="00DF6970">
        <w:rPr>
          <w:sz w:val="22"/>
        </w:rPr>
        <w:t>252,</w:t>
      </w:r>
      <w:r w:rsidRPr="00DF6970">
        <w:rPr>
          <w:spacing w:val="-3"/>
          <w:sz w:val="22"/>
        </w:rPr>
        <w:t xml:space="preserve"> </w:t>
      </w:r>
      <w:r w:rsidRPr="00DF6970">
        <w:rPr>
          <w:sz w:val="22"/>
        </w:rPr>
        <w:t>H.</w:t>
      </w:r>
      <w:r w:rsidRPr="00DF6970">
        <w:rPr>
          <w:spacing w:val="-3"/>
          <w:sz w:val="22"/>
        </w:rPr>
        <w:t xml:space="preserve"> </w:t>
      </w:r>
      <w:r w:rsidRPr="00DF6970">
        <w:rPr>
          <w:sz w:val="22"/>
        </w:rPr>
        <w:t>5100,</w:t>
      </w:r>
      <w:r w:rsidRPr="00DF6970">
        <w:rPr>
          <w:spacing w:val="-3"/>
          <w:sz w:val="22"/>
        </w:rPr>
        <w:t xml:space="preserve"> </w:t>
      </w:r>
      <w:r w:rsidRPr="00DF6970">
        <w:rPr>
          <w:sz w:val="22"/>
        </w:rPr>
        <w:t>the</w:t>
      </w:r>
      <w:r w:rsidRPr="00DF6970">
        <w:rPr>
          <w:spacing w:val="-4"/>
          <w:sz w:val="22"/>
        </w:rPr>
        <w:t xml:space="preserve"> </w:t>
      </w:r>
      <w:r w:rsidRPr="00DF6970">
        <w:rPr>
          <w:sz w:val="22"/>
        </w:rPr>
        <w:t>FY 2024-25 General Appropriations Act.</w:t>
      </w:r>
    </w:p>
    <w:p w14:paraId="3112588D" w14:textId="77777777" w:rsidR="00F70353" w:rsidRPr="00DF6970" w:rsidRDefault="00F70353" w:rsidP="009A62F0">
      <w:pPr>
        <w:pStyle w:val="BodyText"/>
        <w:spacing w:before="1"/>
        <w:jc w:val="both"/>
        <w:rPr>
          <w:sz w:val="22"/>
        </w:rPr>
      </w:pPr>
    </w:p>
    <w:p w14:paraId="27DBE175" w14:textId="77777777" w:rsidR="00F70353" w:rsidRPr="00DF6970" w:rsidRDefault="00F70353" w:rsidP="009A62F0">
      <w:pPr>
        <w:pStyle w:val="BodyText"/>
        <w:ind w:left="120" w:right="163"/>
        <w:jc w:val="both"/>
        <w:rPr>
          <w:sz w:val="22"/>
        </w:rPr>
      </w:pPr>
      <w:r w:rsidRPr="00DF6970">
        <w:rPr>
          <w:sz w:val="22"/>
        </w:rPr>
        <w:t>Everywhere</w:t>
      </w:r>
      <w:r w:rsidRPr="00DF6970">
        <w:rPr>
          <w:spacing w:val="-3"/>
          <w:sz w:val="22"/>
        </w:rPr>
        <w:t xml:space="preserve"> </w:t>
      </w:r>
      <w:r w:rsidRPr="00DF6970">
        <w:rPr>
          <w:sz w:val="22"/>
        </w:rPr>
        <w:t>we</w:t>
      </w:r>
      <w:r w:rsidRPr="00DF6970">
        <w:rPr>
          <w:spacing w:val="-4"/>
          <w:sz w:val="22"/>
        </w:rPr>
        <w:t xml:space="preserve"> </w:t>
      </w:r>
      <w:r w:rsidRPr="00DF6970">
        <w:rPr>
          <w:sz w:val="22"/>
        </w:rPr>
        <w:t>look,</w:t>
      </w:r>
      <w:r w:rsidRPr="00DF6970">
        <w:rPr>
          <w:spacing w:val="-2"/>
          <w:sz w:val="22"/>
        </w:rPr>
        <w:t xml:space="preserve"> </w:t>
      </w:r>
      <w:r w:rsidRPr="00DF6970">
        <w:rPr>
          <w:sz w:val="22"/>
        </w:rPr>
        <w:t>South</w:t>
      </w:r>
      <w:r w:rsidRPr="00DF6970">
        <w:rPr>
          <w:spacing w:val="-2"/>
          <w:sz w:val="22"/>
        </w:rPr>
        <w:t xml:space="preserve"> </w:t>
      </w:r>
      <w:r w:rsidRPr="00DF6970">
        <w:rPr>
          <w:sz w:val="22"/>
        </w:rPr>
        <w:t>Carolina</w:t>
      </w:r>
      <w:r w:rsidRPr="00DF6970">
        <w:rPr>
          <w:spacing w:val="-3"/>
          <w:sz w:val="22"/>
        </w:rPr>
        <w:t xml:space="preserve"> </w:t>
      </w:r>
      <w:r w:rsidRPr="00DF6970">
        <w:rPr>
          <w:sz w:val="22"/>
        </w:rPr>
        <w:t>is</w:t>
      </w:r>
      <w:r w:rsidRPr="00DF6970">
        <w:rPr>
          <w:spacing w:val="-2"/>
          <w:sz w:val="22"/>
        </w:rPr>
        <w:t xml:space="preserve"> </w:t>
      </w:r>
      <w:r w:rsidRPr="00DF6970">
        <w:rPr>
          <w:sz w:val="22"/>
        </w:rPr>
        <w:t>growing.</w:t>
      </w:r>
      <w:r w:rsidRPr="00DF6970">
        <w:rPr>
          <w:spacing w:val="-2"/>
          <w:sz w:val="22"/>
        </w:rPr>
        <w:t xml:space="preserve"> </w:t>
      </w:r>
      <w:r w:rsidRPr="00DF6970">
        <w:rPr>
          <w:sz w:val="22"/>
        </w:rPr>
        <w:t>More</w:t>
      </w:r>
      <w:r w:rsidRPr="00DF6970">
        <w:rPr>
          <w:spacing w:val="-3"/>
          <w:sz w:val="22"/>
        </w:rPr>
        <w:t xml:space="preserve"> </w:t>
      </w:r>
      <w:r w:rsidRPr="00DF6970">
        <w:rPr>
          <w:sz w:val="22"/>
        </w:rPr>
        <w:t>and</w:t>
      </w:r>
      <w:r w:rsidRPr="00DF6970">
        <w:rPr>
          <w:spacing w:val="-2"/>
          <w:sz w:val="22"/>
        </w:rPr>
        <w:t xml:space="preserve"> </w:t>
      </w:r>
      <w:r w:rsidRPr="00DF6970">
        <w:rPr>
          <w:sz w:val="22"/>
        </w:rPr>
        <w:t>more</w:t>
      </w:r>
      <w:r w:rsidRPr="00DF6970">
        <w:rPr>
          <w:spacing w:val="-3"/>
          <w:sz w:val="22"/>
        </w:rPr>
        <w:t xml:space="preserve"> </w:t>
      </w:r>
      <w:r w:rsidRPr="00DF6970">
        <w:rPr>
          <w:sz w:val="22"/>
        </w:rPr>
        <w:t>people</w:t>
      </w:r>
      <w:r w:rsidRPr="00DF6970">
        <w:rPr>
          <w:spacing w:val="-3"/>
          <w:sz w:val="22"/>
        </w:rPr>
        <w:t xml:space="preserve"> </w:t>
      </w:r>
      <w:r w:rsidRPr="00DF6970">
        <w:rPr>
          <w:sz w:val="22"/>
        </w:rPr>
        <w:t>are</w:t>
      </w:r>
      <w:r w:rsidRPr="00DF6970">
        <w:rPr>
          <w:spacing w:val="-3"/>
          <w:sz w:val="22"/>
        </w:rPr>
        <w:t xml:space="preserve"> </w:t>
      </w:r>
      <w:r w:rsidRPr="00DF6970">
        <w:rPr>
          <w:sz w:val="22"/>
        </w:rPr>
        <w:t>visiting</w:t>
      </w:r>
      <w:r w:rsidRPr="00DF6970">
        <w:rPr>
          <w:spacing w:val="-2"/>
          <w:sz w:val="22"/>
        </w:rPr>
        <w:t xml:space="preserve"> </w:t>
      </w:r>
      <w:r w:rsidRPr="00DF6970">
        <w:rPr>
          <w:sz w:val="22"/>
        </w:rPr>
        <w:t>our</w:t>
      </w:r>
      <w:r w:rsidRPr="00DF6970">
        <w:rPr>
          <w:spacing w:val="-3"/>
          <w:sz w:val="22"/>
        </w:rPr>
        <w:t xml:space="preserve"> </w:t>
      </w:r>
      <w:r w:rsidRPr="00DF6970">
        <w:rPr>
          <w:sz w:val="22"/>
        </w:rPr>
        <w:t>state</w:t>
      </w:r>
      <w:r w:rsidRPr="00DF6970">
        <w:rPr>
          <w:spacing w:val="-3"/>
          <w:sz w:val="22"/>
        </w:rPr>
        <w:t xml:space="preserve"> </w:t>
      </w:r>
      <w:r w:rsidRPr="00DF6970">
        <w:rPr>
          <w:sz w:val="22"/>
        </w:rPr>
        <w:t>– with many deciding to stay for good.</w:t>
      </w:r>
      <w:r w:rsidRPr="00DF6970">
        <w:rPr>
          <w:spacing w:val="40"/>
          <w:sz w:val="22"/>
        </w:rPr>
        <w:t xml:space="preserve"> </w:t>
      </w:r>
      <w:r w:rsidRPr="00DF6970">
        <w:rPr>
          <w:sz w:val="22"/>
        </w:rPr>
        <w:t>Employers are creating new jobs, entrepreneurs are opening new businesses, and companies are deciding to relocate here.</w:t>
      </w:r>
    </w:p>
    <w:p w14:paraId="3964FCE0" w14:textId="77777777" w:rsidR="00F70353" w:rsidRPr="00DF6970" w:rsidRDefault="00F70353" w:rsidP="009A62F0">
      <w:pPr>
        <w:pStyle w:val="BodyText"/>
        <w:jc w:val="both"/>
        <w:rPr>
          <w:sz w:val="22"/>
        </w:rPr>
      </w:pPr>
    </w:p>
    <w:p w14:paraId="027FDB44" w14:textId="33668F39" w:rsidR="00F70353" w:rsidRPr="00DF6970" w:rsidRDefault="00F70353" w:rsidP="009A62F0">
      <w:pPr>
        <w:pStyle w:val="BodyText"/>
        <w:ind w:left="120"/>
        <w:jc w:val="both"/>
        <w:rPr>
          <w:sz w:val="22"/>
        </w:rPr>
      </w:pPr>
      <w:r w:rsidRPr="00DF6970">
        <w:rPr>
          <w:sz w:val="22"/>
        </w:rPr>
        <w:lastRenderedPageBreak/>
        <w:t>Our</w:t>
      </w:r>
      <w:r w:rsidRPr="00DF6970">
        <w:rPr>
          <w:spacing w:val="-2"/>
          <w:sz w:val="22"/>
        </w:rPr>
        <w:t xml:space="preserve"> </w:t>
      </w:r>
      <w:r w:rsidRPr="00DF6970">
        <w:rPr>
          <w:sz w:val="22"/>
        </w:rPr>
        <w:t>economy</w:t>
      </w:r>
      <w:r w:rsidRPr="00DF6970">
        <w:rPr>
          <w:spacing w:val="-1"/>
          <w:sz w:val="22"/>
        </w:rPr>
        <w:t xml:space="preserve"> </w:t>
      </w:r>
      <w:r w:rsidRPr="00DF6970">
        <w:rPr>
          <w:sz w:val="22"/>
        </w:rPr>
        <w:t>is</w:t>
      </w:r>
      <w:r w:rsidRPr="00DF6970">
        <w:rPr>
          <w:spacing w:val="-1"/>
          <w:sz w:val="22"/>
        </w:rPr>
        <w:t xml:space="preserve"> </w:t>
      </w:r>
      <w:r w:rsidRPr="00DF6970">
        <w:rPr>
          <w:sz w:val="22"/>
        </w:rPr>
        <w:t>booming,</w:t>
      </w:r>
      <w:r w:rsidRPr="00DF6970">
        <w:rPr>
          <w:spacing w:val="-1"/>
          <w:sz w:val="22"/>
        </w:rPr>
        <w:t xml:space="preserve"> </w:t>
      </w:r>
      <w:r w:rsidRPr="00DF6970">
        <w:rPr>
          <w:sz w:val="22"/>
        </w:rPr>
        <w:t>once</w:t>
      </w:r>
      <w:r w:rsidRPr="00DF6970">
        <w:rPr>
          <w:spacing w:val="-2"/>
          <w:sz w:val="22"/>
        </w:rPr>
        <w:t xml:space="preserve"> </w:t>
      </w:r>
      <w:r w:rsidRPr="00DF6970">
        <w:rPr>
          <w:sz w:val="22"/>
        </w:rPr>
        <w:t>again</w:t>
      </w:r>
      <w:r w:rsidRPr="00DF6970">
        <w:rPr>
          <w:spacing w:val="-1"/>
          <w:sz w:val="22"/>
        </w:rPr>
        <w:t xml:space="preserve"> </w:t>
      </w:r>
      <w:r w:rsidRPr="00DF6970">
        <w:rPr>
          <w:sz w:val="22"/>
        </w:rPr>
        <w:t>creating</w:t>
      </w:r>
      <w:r w:rsidRPr="00DF6970">
        <w:rPr>
          <w:spacing w:val="-1"/>
          <w:sz w:val="22"/>
        </w:rPr>
        <w:t xml:space="preserve"> </w:t>
      </w:r>
      <w:r w:rsidRPr="00DF6970">
        <w:rPr>
          <w:sz w:val="22"/>
        </w:rPr>
        <w:t>a</w:t>
      </w:r>
      <w:r w:rsidRPr="00DF6970">
        <w:rPr>
          <w:spacing w:val="-2"/>
          <w:sz w:val="22"/>
        </w:rPr>
        <w:t xml:space="preserve"> </w:t>
      </w:r>
      <w:r w:rsidRPr="00DF6970">
        <w:rPr>
          <w:sz w:val="22"/>
        </w:rPr>
        <w:t>record</w:t>
      </w:r>
      <w:r w:rsidRPr="00DF6970">
        <w:rPr>
          <w:spacing w:val="-1"/>
          <w:sz w:val="22"/>
        </w:rPr>
        <w:t xml:space="preserve"> </w:t>
      </w:r>
      <w:r w:rsidRPr="00DF6970">
        <w:rPr>
          <w:sz w:val="22"/>
        </w:rPr>
        <w:t>budget</w:t>
      </w:r>
      <w:r w:rsidRPr="00DF6970">
        <w:rPr>
          <w:spacing w:val="-1"/>
          <w:sz w:val="22"/>
        </w:rPr>
        <w:t xml:space="preserve"> </w:t>
      </w:r>
      <w:r w:rsidRPr="00DF6970">
        <w:rPr>
          <w:sz w:val="22"/>
        </w:rPr>
        <w:t>surplus,</w:t>
      </w:r>
      <w:r w:rsidRPr="00DF6970">
        <w:rPr>
          <w:spacing w:val="-1"/>
          <w:sz w:val="22"/>
        </w:rPr>
        <w:t xml:space="preserve"> </w:t>
      </w:r>
      <w:r w:rsidRPr="00DF6970">
        <w:rPr>
          <w:sz w:val="22"/>
        </w:rPr>
        <w:t>this</w:t>
      </w:r>
      <w:r w:rsidRPr="00DF6970">
        <w:rPr>
          <w:spacing w:val="-1"/>
          <w:sz w:val="22"/>
        </w:rPr>
        <w:t xml:space="preserve"> </w:t>
      </w:r>
      <w:r w:rsidRPr="00DF6970">
        <w:rPr>
          <w:sz w:val="22"/>
        </w:rPr>
        <w:t>year</w:t>
      </w:r>
      <w:r w:rsidRPr="00DF6970">
        <w:rPr>
          <w:spacing w:val="-2"/>
          <w:sz w:val="22"/>
        </w:rPr>
        <w:t xml:space="preserve"> </w:t>
      </w:r>
      <w:r w:rsidRPr="00DF6970">
        <w:rPr>
          <w:sz w:val="22"/>
        </w:rPr>
        <w:t>totaling</w:t>
      </w:r>
      <w:r w:rsidRPr="00DF6970">
        <w:rPr>
          <w:spacing w:val="-1"/>
          <w:sz w:val="22"/>
        </w:rPr>
        <w:t xml:space="preserve"> </w:t>
      </w:r>
      <w:r w:rsidRPr="00DF6970">
        <w:rPr>
          <w:spacing w:val="-4"/>
          <w:sz w:val="22"/>
        </w:rPr>
        <w:t>over</w:t>
      </w:r>
      <w:r w:rsidR="004814D7">
        <w:rPr>
          <w:spacing w:val="-4"/>
          <w:sz w:val="22"/>
        </w:rPr>
        <w:t xml:space="preserve"> </w:t>
      </w:r>
      <w:r w:rsidRPr="00DF6970">
        <w:rPr>
          <w:sz w:val="22"/>
        </w:rPr>
        <w:t>$2.8</w:t>
      </w:r>
      <w:r w:rsidRPr="00DF6970">
        <w:rPr>
          <w:spacing w:val="-3"/>
          <w:sz w:val="22"/>
        </w:rPr>
        <w:t xml:space="preserve"> </w:t>
      </w:r>
      <w:r w:rsidRPr="00DF6970">
        <w:rPr>
          <w:sz w:val="22"/>
        </w:rPr>
        <w:t>billion</w:t>
      </w:r>
      <w:r w:rsidRPr="00DF6970">
        <w:rPr>
          <w:spacing w:val="-3"/>
          <w:sz w:val="22"/>
        </w:rPr>
        <w:t xml:space="preserve"> </w:t>
      </w:r>
      <w:r w:rsidRPr="00DF6970">
        <w:rPr>
          <w:sz w:val="22"/>
        </w:rPr>
        <w:t>in</w:t>
      </w:r>
      <w:r w:rsidRPr="00DF6970">
        <w:rPr>
          <w:spacing w:val="-3"/>
          <w:sz w:val="22"/>
        </w:rPr>
        <w:t xml:space="preserve"> </w:t>
      </w:r>
      <w:r w:rsidRPr="00DF6970">
        <w:rPr>
          <w:sz w:val="22"/>
        </w:rPr>
        <w:t>unexpected</w:t>
      </w:r>
      <w:r w:rsidRPr="00DF6970">
        <w:rPr>
          <w:spacing w:val="-3"/>
          <w:sz w:val="22"/>
        </w:rPr>
        <w:t xml:space="preserve"> </w:t>
      </w:r>
      <w:r w:rsidRPr="00DF6970">
        <w:rPr>
          <w:sz w:val="22"/>
        </w:rPr>
        <w:t>revenue.</w:t>
      </w:r>
      <w:r w:rsidRPr="00DF6970">
        <w:rPr>
          <w:spacing w:val="40"/>
          <w:sz w:val="22"/>
        </w:rPr>
        <w:t xml:space="preserve"> </w:t>
      </w:r>
      <w:r w:rsidRPr="00DF6970">
        <w:rPr>
          <w:sz w:val="22"/>
        </w:rPr>
        <w:t>Last</w:t>
      </w:r>
      <w:r w:rsidRPr="00DF6970">
        <w:rPr>
          <w:spacing w:val="-3"/>
          <w:sz w:val="22"/>
        </w:rPr>
        <w:t xml:space="preserve"> </w:t>
      </w:r>
      <w:r w:rsidRPr="00DF6970">
        <w:rPr>
          <w:sz w:val="22"/>
        </w:rPr>
        <w:t>year,</w:t>
      </w:r>
      <w:r w:rsidRPr="00DF6970">
        <w:rPr>
          <w:spacing w:val="-3"/>
          <w:sz w:val="22"/>
        </w:rPr>
        <w:t xml:space="preserve"> </w:t>
      </w:r>
      <w:r w:rsidRPr="00DF6970">
        <w:rPr>
          <w:sz w:val="22"/>
        </w:rPr>
        <w:t>2023,</w:t>
      </w:r>
      <w:r w:rsidRPr="00DF6970">
        <w:rPr>
          <w:spacing w:val="-3"/>
          <w:sz w:val="22"/>
        </w:rPr>
        <w:t xml:space="preserve"> </w:t>
      </w:r>
      <w:r w:rsidRPr="00DF6970">
        <w:rPr>
          <w:sz w:val="22"/>
        </w:rPr>
        <w:t>was</w:t>
      </w:r>
      <w:r w:rsidRPr="00DF6970">
        <w:rPr>
          <w:spacing w:val="-3"/>
          <w:sz w:val="22"/>
        </w:rPr>
        <w:t xml:space="preserve"> </w:t>
      </w:r>
      <w:r w:rsidRPr="00DF6970">
        <w:rPr>
          <w:sz w:val="22"/>
        </w:rPr>
        <w:t>the</w:t>
      </w:r>
      <w:r w:rsidRPr="00DF6970">
        <w:rPr>
          <w:spacing w:val="-4"/>
          <w:sz w:val="22"/>
        </w:rPr>
        <w:t xml:space="preserve"> </w:t>
      </w:r>
      <w:r w:rsidRPr="00DF6970">
        <w:rPr>
          <w:sz w:val="22"/>
        </w:rPr>
        <w:t>second</w:t>
      </w:r>
      <w:r w:rsidRPr="00DF6970">
        <w:rPr>
          <w:spacing w:val="-3"/>
          <w:sz w:val="22"/>
        </w:rPr>
        <w:t xml:space="preserve"> </w:t>
      </w:r>
      <w:r w:rsidRPr="00DF6970">
        <w:rPr>
          <w:sz w:val="22"/>
        </w:rPr>
        <w:t>most</w:t>
      </w:r>
      <w:r w:rsidRPr="00DF6970">
        <w:rPr>
          <w:spacing w:val="-1"/>
          <w:sz w:val="22"/>
        </w:rPr>
        <w:t xml:space="preserve"> </w:t>
      </w:r>
      <w:r w:rsidRPr="00DF6970">
        <w:rPr>
          <w:sz w:val="22"/>
        </w:rPr>
        <w:t>successful</w:t>
      </w:r>
      <w:r w:rsidRPr="00DF6970">
        <w:rPr>
          <w:spacing w:val="-3"/>
          <w:sz w:val="22"/>
        </w:rPr>
        <w:t xml:space="preserve"> </w:t>
      </w:r>
      <w:r w:rsidRPr="00DF6970">
        <w:rPr>
          <w:sz w:val="22"/>
        </w:rPr>
        <w:t>year</w:t>
      </w:r>
      <w:r w:rsidRPr="00DF6970">
        <w:rPr>
          <w:spacing w:val="-4"/>
          <w:sz w:val="22"/>
        </w:rPr>
        <w:t xml:space="preserve"> </w:t>
      </w:r>
      <w:r w:rsidRPr="00DF6970">
        <w:rPr>
          <w:sz w:val="22"/>
        </w:rPr>
        <w:t>in</w:t>
      </w:r>
      <w:r w:rsidRPr="00DF6970">
        <w:rPr>
          <w:spacing w:val="-3"/>
          <w:sz w:val="22"/>
        </w:rPr>
        <w:t xml:space="preserve"> </w:t>
      </w:r>
      <w:r w:rsidRPr="00DF6970">
        <w:rPr>
          <w:sz w:val="22"/>
        </w:rPr>
        <w:t>state history for industry recruitment with $9.22 billion in new investment and 14,120 new jobs.</w:t>
      </w:r>
      <w:r w:rsidRPr="00DF6970">
        <w:rPr>
          <w:spacing w:val="40"/>
          <w:sz w:val="22"/>
        </w:rPr>
        <w:t xml:space="preserve"> </w:t>
      </w:r>
      <w:r w:rsidRPr="00DF6970">
        <w:rPr>
          <w:sz w:val="22"/>
        </w:rPr>
        <w:t>This followed 2022, which was the most successful in history with $10.27 billion in new investments and 14,083 jobs. Since 2017, we have announced over $38.99 billion in new investments and 89,713 new jobs.</w:t>
      </w:r>
    </w:p>
    <w:p w14:paraId="7E0B7B1E" w14:textId="77777777" w:rsidR="00F70353" w:rsidRPr="00DF6970" w:rsidRDefault="00F70353" w:rsidP="009A62F0">
      <w:pPr>
        <w:pStyle w:val="BodyText"/>
        <w:jc w:val="both"/>
        <w:rPr>
          <w:sz w:val="22"/>
        </w:rPr>
      </w:pPr>
    </w:p>
    <w:p w14:paraId="197F2FAE" w14:textId="77777777" w:rsidR="00F70353" w:rsidRPr="00DF6970" w:rsidRDefault="00F70353" w:rsidP="009A62F0">
      <w:pPr>
        <w:pStyle w:val="BodyText"/>
        <w:ind w:left="120" w:right="118"/>
        <w:jc w:val="both"/>
        <w:rPr>
          <w:sz w:val="22"/>
        </w:rPr>
      </w:pPr>
      <w:r w:rsidRPr="00DF6970">
        <w:rPr>
          <w:sz w:val="22"/>
        </w:rPr>
        <w:t>Through</w:t>
      </w:r>
      <w:r w:rsidRPr="00DF6970">
        <w:rPr>
          <w:spacing w:val="-7"/>
          <w:sz w:val="22"/>
        </w:rPr>
        <w:t xml:space="preserve"> </w:t>
      </w:r>
      <w:r w:rsidRPr="00DF6970">
        <w:rPr>
          <w:sz w:val="22"/>
        </w:rPr>
        <w:t>collaboration,</w:t>
      </w:r>
      <w:r w:rsidRPr="00DF6970">
        <w:rPr>
          <w:spacing w:val="-7"/>
          <w:sz w:val="22"/>
        </w:rPr>
        <w:t xml:space="preserve"> </w:t>
      </w:r>
      <w:r w:rsidRPr="00DF6970">
        <w:rPr>
          <w:sz w:val="22"/>
        </w:rPr>
        <w:t>cooperation,</w:t>
      </w:r>
      <w:r w:rsidRPr="00DF6970">
        <w:rPr>
          <w:spacing w:val="-7"/>
          <w:sz w:val="22"/>
        </w:rPr>
        <w:t xml:space="preserve"> </w:t>
      </w:r>
      <w:r w:rsidRPr="00DF6970">
        <w:rPr>
          <w:sz w:val="22"/>
        </w:rPr>
        <w:t>and</w:t>
      </w:r>
      <w:r w:rsidRPr="00DF6970">
        <w:rPr>
          <w:spacing w:val="-7"/>
          <w:sz w:val="22"/>
        </w:rPr>
        <w:t xml:space="preserve"> </w:t>
      </w:r>
      <w:r w:rsidRPr="00DF6970">
        <w:rPr>
          <w:sz w:val="22"/>
        </w:rPr>
        <w:t>communication,</w:t>
      </w:r>
      <w:r w:rsidRPr="00DF6970">
        <w:rPr>
          <w:spacing w:val="-7"/>
          <w:sz w:val="22"/>
        </w:rPr>
        <w:t xml:space="preserve"> </w:t>
      </w:r>
      <w:r w:rsidRPr="00DF6970">
        <w:rPr>
          <w:sz w:val="22"/>
        </w:rPr>
        <w:t>our</w:t>
      </w:r>
      <w:r w:rsidRPr="00DF6970">
        <w:rPr>
          <w:spacing w:val="-8"/>
          <w:sz w:val="22"/>
        </w:rPr>
        <w:t xml:space="preserve"> </w:t>
      </w:r>
      <w:r w:rsidRPr="00DF6970">
        <w:rPr>
          <w:sz w:val="22"/>
        </w:rPr>
        <w:t>successful</w:t>
      </w:r>
      <w:r w:rsidRPr="00DF6970">
        <w:rPr>
          <w:spacing w:val="-6"/>
          <w:sz w:val="22"/>
        </w:rPr>
        <w:t xml:space="preserve"> </w:t>
      </w:r>
      <w:r w:rsidRPr="00DF6970">
        <w:rPr>
          <w:sz w:val="22"/>
        </w:rPr>
        <w:t>partnership</w:t>
      </w:r>
      <w:r w:rsidRPr="00DF6970">
        <w:rPr>
          <w:spacing w:val="-7"/>
          <w:sz w:val="22"/>
        </w:rPr>
        <w:t xml:space="preserve"> </w:t>
      </w:r>
      <w:r w:rsidRPr="00DF6970">
        <w:rPr>
          <w:sz w:val="22"/>
        </w:rPr>
        <w:t>has</w:t>
      </w:r>
      <w:r w:rsidRPr="00DF6970">
        <w:rPr>
          <w:spacing w:val="-7"/>
          <w:sz w:val="22"/>
        </w:rPr>
        <w:t xml:space="preserve"> </w:t>
      </w:r>
      <w:r w:rsidRPr="00DF6970">
        <w:rPr>
          <w:sz w:val="22"/>
        </w:rPr>
        <w:t>produced resounding win after win for the people and prosperity of South Carolina.</w:t>
      </w:r>
      <w:r w:rsidRPr="00DF6970">
        <w:rPr>
          <w:spacing w:val="40"/>
          <w:sz w:val="22"/>
        </w:rPr>
        <w:t xml:space="preserve"> </w:t>
      </w:r>
      <w:r w:rsidRPr="00DF6970">
        <w:rPr>
          <w:sz w:val="22"/>
        </w:rPr>
        <w:t>This year’s budget includes a historic</w:t>
      </w:r>
      <w:r w:rsidRPr="00DF6970">
        <w:rPr>
          <w:spacing w:val="-1"/>
          <w:sz w:val="22"/>
        </w:rPr>
        <w:t xml:space="preserve"> </w:t>
      </w:r>
      <w:r w:rsidRPr="00DF6970">
        <w:rPr>
          <w:sz w:val="22"/>
        </w:rPr>
        <w:t>292 proposals from my executive</w:t>
      </w:r>
      <w:r w:rsidRPr="00DF6970">
        <w:rPr>
          <w:spacing w:val="-1"/>
          <w:sz w:val="22"/>
        </w:rPr>
        <w:t xml:space="preserve"> </w:t>
      </w:r>
      <w:r w:rsidRPr="00DF6970">
        <w:rPr>
          <w:sz w:val="22"/>
        </w:rPr>
        <w:t>budget totaling $2.4 billion – this represents an increase of 126 more than were included two years ago.</w:t>
      </w:r>
    </w:p>
    <w:p w14:paraId="3F54E17B" w14:textId="77777777" w:rsidR="00F70353" w:rsidRPr="00DF6970" w:rsidRDefault="00F70353" w:rsidP="009A62F0">
      <w:pPr>
        <w:pStyle w:val="BodyText"/>
        <w:jc w:val="both"/>
        <w:rPr>
          <w:sz w:val="22"/>
        </w:rPr>
      </w:pPr>
    </w:p>
    <w:p w14:paraId="365AF929" w14:textId="77777777" w:rsidR="00F70353" w:rsidRPr="00DF6970" w:rsidRDefault="00F70353" w:rsidP="009A62F0">
      <w:pPr>
        <w:pStyle w:val="BodyText"/>
        <w:ind w:left="120" w:right="116"/>
        <w:jc w:val="both"/>
        <w:rPr>
          <w:sz w:val="22"/>
        </w:rPr>
      </w:pPr>
      <w:r w:rsidRPr="00DF6970">
        <w:rPr>
          <w:sz w:val="22"/>
        </w:rPr>
        <w:t>In</w:t>
      </w:r>
      <w:r w:rsidRPr="00DF6970">
        <w:rPr>
          <w:spacing w:val="-13"/>
          <w:sz w:val="22"/>
        </w:rPr>
        <w:t xml:space="preserve"> </w:t>
      </w:r>
      <w:r w:rsidRPr="00DF6970">
        <w:rPr>
          <w:sz w:val="22"/>
        </w:rPr>
        <w:t>addition,</w:t>
      </w:r>
      <w:r w:rsidRPr="00DF6970">
        <w:rPr>
          <w:spacing w:val="-13"/>
          <w:sz w:val="22"/>
        </w:rPr>
        <w:t xml:space="preserve"> </w:t>
      </w:r>
      <w:r w:rsidRPr="00DF6970">
        <w:rPr>
          <w:sz w:val="22"/>
        </w:rPr>
        <w:t>and</w:t>
      </w:r>
      <w:r w:rsidRPr="00DF6970">
        <w:rPr>
          <w:spacing w:val="-13"/>
          <w:sz w:val="22"/>
        </w:rPr>
        <w:t xml:space="preserve"> </w:t>
      </w:r>
      <w:r w:rsidRPr="00DF6970">
        <w:rPr>
          <w:sz w:val="22"/>
        </w:rPr>
        <w:t>for</w:t>
      </w:r>
      <w:r w:rsidRPr="00DF6970">
        <w:rPr>
          <w:spacing w:val="-14"/>
          <w:sz w:val="22"/>
        </w:rPr>
        <w:t xml:space="preserve"> </w:t>
      </w:r>
      <w:r w:rsidRPr="00DF6970">
        <w:rPr>
          <w:sz w:val="22"/>
        </w:rPr>
        <w:t>the</w:t>
      </w:r>
      <w:r w:rsidRPr="00DF6970">
        <w:rPr>
          <w:spacing w:val="-14"/>
          <w:sz w:val="22"/>
        </w:rPr>
        <w:t xml:space="preserve"> </w:t>
      </w:r>
      <w:r w:rsidRPr="00DF6970">
        <w:rPr>
          <w:sz w:val="22"/>
        </w:rPr>
        <w:t>first</w:t>
      </w:r>
      <w:r w:rsidRPr="00DF6970">
        <w:rPr>
          <w:spacing w:val="-13"/>
          <w:sz w:val="22"/>
        </w:rPr>
        <w:t xml:space="preserve"> </w:t>
      </w:r>
      <w:r w:rsidRPr="00DF6970">
        <w:rPr>
          <w:sz w:val="22"/>
        </w:rPr>
        <w:t>time</w:t>
      </w:r>
      <w:r w:rsidRPr="00DF6970">
        <w:rPr>
          <w:spacing w:val="-14"/>
          <w:sz w:val="22"/>
        </w:rPr>
        <w:t xml:space="preserve"> </w:t>
      </w:r>
      <w:r w:rsidRPr="00DF6970">
        <w:rPr>
          <w:sz w:val="22"/>
        </w:rPr>
        <w:t>in</w:t>
      </w:r>
      <w:r w:rsidRPr="00DF6970">
        <w:rPr>
          <w:spacing w:val="-15"/>
          <w:sz w:val="22"/>
        </w:rPr>
        <w:t xml:space="preserve"> </w:t>
      </w:r>
      <w:r w:rsidRPr="00DF6970">
        <w:rPr>
          <w:sz w:val="22"/>
        </w:rPr>
        <w:t>recent</w:t>
      </w:r>
      <w:r w:rsidRPr="00DF6970">
        <w:rPr>
          <w:spacing w:val="-13"/>
          <w:sz w:val="22"/>
        </w:rPr>
        <w:t xml:space="preserve"> </w:t>
      </w:r>
      <w:r w:rsidRPr="00DF6970">
        <w:rPr>
          <w:sz w:val="22"/>
        </w:rPr>
        <w:t>memory,</w:t>
      </w:r>
      <w:r w:rsidRPr="00DF6970">
        <w:rPr>
          <w:spacing w:val="-13"/>
          <w:sz w:val="22"/>
        </w:rPr>
        <w:t xml:space="preserve"> </w:t>
      </w:r>
      <w:r w:rsidRPr="00DF6970">
        <w:rPr>
          <w:sz w:val="22"/>
        </w:rPr>
        <w:t>the</w:t>
      </w:r>
      <w:r w:rsidRPr="00DF6970">
        <w:rPr>
          <w:spacing w:val="-14"/>
          <w:sz w:val="22"/>
        </w:rPr>
        <w:t xml:space="preserve"> </w:t>
      </w:r>
      <w:r w:rsidRPr="00DF6970">
        <w:rPr>
          <w:sz w:val="22"/>
        </w:rPr>
        <w:t>General</w:t>
      </w:r>
      <w:r w:rsidRPr="00DF6970">
        <w:rPr>
          <w:spacing w:val="-13"/>
          <w:sz w:val="22"/>
        </w:rPr>
        <w:t xml:space="preserve"> </w:t>
      </w:r>
      <w:r w:rsidRPr="00DF6970">
        <w:rPr>
          <w:sz w:val="22"/>
        </w:rPr>
        <w:t>Assembly</w:t>
      </w:r>
      <w:r w:rsidRPr="00DF6970">
        <w:rPr>
          <w:spacing w:val="-13"/>
          <w:sz w:val="22"/>
        </w:rPr>
        <w:t xml:space="preserve"> </w:t>
      </w:r>
      <w:r w:rsidRPr="00DF6970">
        <w:rPr>
          <w:sz w:val="22"/>
        </w:rPr>
        <w:t>did</w:t>
      </w:r>
      <w:r w:rsidRPr="00DF6970">
        <w:rPr>
          <w:spacing w:val="-13"/>
          <w:sz w:val="22"/>
        </w:rPr>
        <w:t xml:space="preserve"> </w:t>
      </w:r>
      <w:r w:rsidRPr="00DF6970">
        <w:rPr>
          <w:sz w:val="22"/>
        </w:rPr>
        <w:t>not</w:t>
      </w:r>
      <w:r w:rsidRPr="00DF6970">
        <w:rPr>
          <w:spacing w:val="-13"/>
          <w:sz w:val="22"/>
        </w:rPr>
        <w:t xml:space="preserve"> </w:t>
      </w:r>
      <w:r w:rsidRPr="00DF6970">
        <w:rPr>
          <w:sz w:val="22"/>
        </w:rPr>
        <w:t>override</w:t>
      </w:r>
      <w:r w:rsidRPr="00DF6970">
        <w:rPr>
          <w:spacing w:val="-14"/>
          <w:sz w:val="22"/>
        </w:rPr>
        <w:t xml:space="preserve"> </w:t>
      </w:r>
      <w:r w:rsidRPr="00DF6970">
        <w:rPr>
          <w:sz w:val="22"/>
        </w:rPr>
        <w:t>a</w:t>
      </w:r>
      <w:r w:rsidRPr="00DF6970">
        <w:rPr>
          <w:spacing w:val="-14"/>
          <w:sz w:val="22"/>
        </w:rPr>
        <w:t xml:space="preserve"> </w:t>
      </w:r>
      <w:r w:rsidRPr="00DF6970">
        <w:rPr>
          <w:sz w:val="22"/>
        </w:rPr>
        <w:t>single gubernatorial veto from the FY 2023-24 General Appropriations Act.</w:t>
      </w:r>
    </w:p>
    <w:p w14:paraId="5B156CB0" w14:textId="77777777" w:rsidR="00F70353" w:rsidRPr="00DF6970" w:rsidRDefault="00F70353" w:rsidP="009A62F0">
      <w:pPr>
        <w:pStyle w:val="BodyText"/>
        <w:jc w:val="both"/>
        <w:rPr>
          <w:sz w:val="22"/>
        </w:rPr>
      </w:pPr>
    </w:p>
    <w:p w14:paraId="5FF79120" w14:textId="77777777" w:rsidR="00F70353" w:rsidRPr="00DF6970" w:rsidRDefault="00F70353" w:rsidP="009A62F0">
      <w:pPr>
        <w:pStyle w:val="BodyText"/>
        <w:ind w:left="120" w:right="163"/>
        <w:jc w:val="both"/>
        <w:rPr>
          <w:sz w:val="22"/>
        </w:rPr>
      </w:pPr>
      <w:r w:rsidRPr="00DF6970">
        <w:rPr>
          <w:sz w:val="22"/>
        </w:rPr>
        <w:t>No endeavor better illustrates our state’s leadership style than the SC Nexus for Advanced Resilient Energy (SC Nexus) consortium.</w:t>
      </w:r>
      <w:r w:rsidRPr="00DF6970">
        <w:rPr>
          <w:spacing w:val="40"/>
          <w:sz w:val="22"/>
        </w:rPr>
        <w:t xml:space="preserve"> </w:t>
      </w:r>
      <w:r w:rsidRPr="00DF6970">
        <w:rPr>
          <w:sz w:val="22"/>
        </w:rPr>
        <w:t>SC Nexus is the culmination of groundwork laid in prior years through collaborative public-private initiatives and was developed by the South Carolina Department of Commerce in collaboration with our research institutions of higher education,</w:t>
      </w:r>
      <w:r w:rsidRPr="00DF6970">
        <w:rPr>
          <w:spacing w:val="-4"/>
          <w:sz w:val="22"/>
        </w:rPr>
        <w:t xml:space="preserve"> </w:t>
      </w:r>
      <w:r w:rsidRPr="00DF6970">
        <w:rPr>
          <w:sz w:val="22"/>
        </w:rPr>
        <w:t>technical</w:t>
      </w:r>
      <w:r w:rsidRPr="00DF6970">
        <w:rPr>
          <w:spacing w:val="-4"/>
          <w:sz w:val="22"/>
        </w:rPr>
        <w:t xml:space="preserve"> </w:t>
      </w:r>
      <w:r w:rsidRPr="00DF6970">
        <w:rPr>
          <w:sz w:val="22"/>
        </w:rPr>
        <w:t>colleges,</w:t>
      </w:r>
      <w:r w:rsidRPr="00DF6970">
        <w:rPr>
          <w:spacing w:val="-4"/>
          <w:sz w:val="22"/>
        </w:rPr>
        <w:t xml:space="preserve"> </w:t>
      </w:r>
      <w:r w:rsidRPr="00DF6970">
        <w:rPr>
          <w:sz w:val="22"/>
        </w:rPr>
        <w:t>state</w:t>
      </w:r>
      <w:r w:rsidRPr="00DF6970">
        <w:rPr>
          <w:spacing w:val="-5"/>
          <w:sz w:val="22"/>
        </w:rPr>
        <w:t xml:space="preserve"> </w:t>
      </w:r>
      <w:r w:rsidRPr="00DF6970">
        <w:rPr>
          <w:sz w:val="22"/>
        </w:rPr>
        <w:t>agencies,</w:t>
      </w:r>
      <w:r w:rsidRPr="00DF6970">
        <w:rPr>
          <w:spacing w:val="-4"/>
          <w:sz w:val="22"/>
        </w:rPr>
        <w:t xml:space="preserve"> </w:t>
      </w:r>
      <w:r w:rsidRPr="00DF6970">
        <w:rPr>
          <w:sz w:val="22"/>
        </w:rPr>
        <w:t>the</w:t>
      </w:r>
      <w:r w:rsidRPr="00DF6970">
        <w:rPr>
          <w:spacing w:val="-5"/>
          <w:sz w:val="22"/>
        </w:rPr>
        <w:t xml:space="preserve"> </w:t>
      </w:r>
      <w:r w:rsidRPr="00DF6970">
        <w:rPr>
          <w:sz w:val="22"/>
        </w:rPr>
        <w:t>Savannah</w:t>
      </w:r>
      <w:r w:rsidRPr="00DF6970">
        <w:rPr>
          <w:spacing w:val="-4"/>
          <w:sz w:val="22"/>
        </w:rPr>
        <w:t xml:space="preserve"> </w:t>
      </w:r>
      <w:r w:rsidRPr="00DF6970">
        <w:rPr>
          <w:sz w:val="22"/>
        </w:rPr>
        <w:t>River</w:t>
      </w:r>
      <w:r w:rsidRPr="00DF6970">
        <w:rPr>
          <w:spacing w:val="-3"/>
          <w:sz w:val="22"/>
        </w:rPr>
        <w:t xml:space="preserve"> </w:t>
      </w:r>
      <w:r w:rsidRPr="00DF6970">
        <w:rPr>
          <w:sz w:val="22"/>
        </w:rPr>
        <w:t>National</w:t>
      </w:r>
      <w:r w:rsidRPr="00DF6970">
        <w:rPr>
          <w:spacing w:val="-3"/>
          <w:sz w:val="22"/>
        </w:rPr>
        <w:t xml:space="preserve"> </w:t>
      </w:r>
      <w:r w:rsidRPr="00DF6970">
        <w:rPr>
          <w:sz w:val="22"/>
        </w:rPr>
        <w:t>Laboratory,</w:t>
      </w:r>
      <w:r w:rsidRPr="00DF6970">
        <w:rPr>
          <w:spacing w:val="-3"/>
          <w:sz w:val="22"/>
        </w:rPr>
        <w:t xml:space="preserve"> </w:t>
      </w:r>
      <w:r w:rsidRPr="00DF6970">
        <w:rPr>
          <w:sz w:val="22"/>
        </w:rPr>
        <w:t>economic development non-profits, and private businesses.</w:t>
      </w:r>
    </w:p>
    <w:p w14:paraId="5DF1EB36" w14:textId="7B3B0EFC" w:rsidR="00F70353" w:rsidRPr="00DF6970" w:rsidRDefault="00F70353" w:rsidP="004814D7">
      <w:pPr>
        <w:pStyle w:val="BodyText"/>
        <w:spacing w:before="79"/>
        <w:ind w:left="120" w:right="8133"/>
        <w:jc w:val="both"/>
        <w:rPr>
          <w:sz w:val="22"/>
        </w:rPr>
      </w:pPr>
      <w:r w:rsidRPr="00DF6970">
        <w:rPr>
          <w:sz w:val="22"/>
        </w:rPr>
        <w:t xml:space="preserve"> </w:t>
      </w:r>
    </w:p>
    <w:p w14:paraId="24D95A80" w14:textId="77777777" w:rsidR="00F70353" w:rsidRPr="00DF6970" w:rsidRDefault="00F70353" w:rsidP="009A62F0">
      <w:pPr>
        <w:pStyle w:val="BodyText"/>
        <w:ind w:left="120" w:right="163"/>
        <w:jc w:val="both"/>
        <w:rPr>
          <w:sz w:val="22"/>
        </w:rPr>
      </w:pPr>
      <w:r w:rsidRPr="00DF6970">
        <w:rPr>
          <w:sz w:val="22"/>
        </w:rPr>
        <w:t>This</w:t>
      </w:r>
      <w:r w:rsidRPr="00DF6970">
        <w:rPr>
          <w:spacing w:val="-2"/>
          <w:sz w:val="22"/>
        </w:rPr>
        <w:t xml:space="preserve"> </w:t>
      </w:r>
      <w:r w:rsidRPr="00DF6970">
        <w:rPr>
          <w:sz w:val="22"/>
        </w:rPr>
        <w:t>budget</w:t>
      </w:r>
      <w:r w:rsidRPr="00DF6970">
        <w:rPr>
          <w:spacing w:val="-2"/>
          <w:sz w:val="22"/>
        </w:rPr>
        <w:t xml:space="preserve"> </w:t>
      </w:r>
      <w:r w:rsidRPr="00DF6970">
        <w:rPr>
          <w:sz w:val="22"/>
        </w:rPr>
        <w:t>builds</w:t>
      </w:r>
      <w:r w:rsidRPr="00DF6970">
        <w:rPr>
          <w:spacing w:val="-2"/>
          <w:sz w:val="22"/>
        </w:rPr>
        <w:t xml:space="preserve"> </w:t>
      </w:r>
      <w:r w:rsidRPr="00DF6970">
        <w:rPr>
          <w:sz w:val="22"/>
        </w:rPr>
        <w:t>on</w:t>
      </w:r>
      <w:r w:rsidRPr="00DF6970">
        <w:rPr>
          <w:spacing w:val="-2"/>
          <w:sz w:val="22"/>
        </w:rPr>
        <w:t xml:space="preserve"> </w:t>
      </w:r>
      <w:r w:rsidRPr="00DF6970">
        <w:rPr>
          <w:sz w:val="22"/>
        </w:rPr>
        <w:t>my</w:t>
      </w:r>
      <w:r w:rsidRPr="00DF6970">
        <w:rPr>
          <w:spacing w:val="-5"/>
          <w:sz w:val="22"/>
        </w:rPr>
        <w:t xml:space="preserve"> </w:t>
      </w:r>
      <w:r w:rsidRPr="00DF6970">
        <w:rPr>
          <w:sz w:val="22"/>
        </w:rPr>
        <w:t>request</w:t>
      </w:r>
      <w:r w:rsidRPr="00DF6970">
        <w:rPr>
          <w:spacing w:val="-2"/>
          <w:sz w:val="22"/>
        </w:rPr>
        <w:t xml:space="preserve"> </w:t>
      </w:r>
      <w:r w:rsidRPr="00DF6970">
        <w:rPr>
          <w:sz w:val="22"/>
        </w:rPr>
        <w:t>by</w:t>
      </w:r>
      <w:r w:rsidRPr="00DF6970">
        <w:rPr>
          <w:spacing w:val="-2"/>
          <w:sz w:val="22"/>
        </w:rPr>
        <w:t xml:space="preserve"> </w:t>
      </w:r>
      <w:r w:rsidRPr="00DF6970">
        <w:rPr>
          <w:sz w:val="22"/>
        </w:rPr>
        <w:t>providing</w:t>
      </w:r>
      <w:r w:rsidRPr="00DF6970">
        <w:rPr>
          <w:spacing w:val="-2"/>
          <w:sz w:val="22"/>
        </w:rPr>
        <w:t xml:space="preserve"> </w:t>
      </w:r>
      <w:r w:rsidRPr="00DF6970">
        <w:rPr>
          <w:sz w:val="22"/>
        </w:rPr>
        <w:t>$20</w:t>
      </w:r>
      <w:r w:rsidRPr="00DF6970">
        <w:rPr>
          <w:spacing w:val="-2"/>
          <w:sz w:val="22"/>
        </w:rPr>
        <w:t xml:space="preserve"> </w:t>
      </w:r>
      <w:r w:rsidRPr="00DF6970">
        <w:rPr>
          <w:sz w:val="22"/>
        </w:rPr>
        <w:t>million</w:t>
      </w:r>
      <w:r w:rsidRPr="00DF6970">
        <w:rPr>
          <w:spacing w:val="-2"/>
          <w:sz w:val="22"/>
        </w:rPr>
        <w:t xml:space="preserve"> </w:t>
      </w:r>
      <w:r w:rsidRPr="00DF6970">
        <w:rPr>
          <w:sz w:val="22"/>
        </w:rPr>
        <w:t>to</w:t>
      </w:r>
      <w:r w:rsidRPr="00DF6970">
        <w:rPr>
          <w:spacing w:val="-2"/>
          <w:sz w:val="22"/>
        </w:rPr>
        <w:t xml:space="preserve"> </w:t>
      </w:r>
      <w:r w:rsidRPr="00DF6970">
        <w:rPr>
          <w:sz w:val="22"/>
        </w:rPr>
        <w:t>support</w:t>
      </w:r>
      <w:r w:rsidRPr="00DF6970">
        <w:rPr>
          <w:spacing w:val="-4"/>
          <w:sz w:val="22"/>
        </w:rPr>
        <w:t xml:space="preserve"> </w:t>
      </w:r>
      <w:r w:rsidRPr="00DF6970">
        <w:rPr>
          <w:sz w:val="22"/>
        </w:rPr>
        <w:t>SC</w:t>
      </w:r>
      <w:r w:rsidRPr="00DF6970">
        <w:rPr>
          <w:spacing w:val="-4"/>
          <w:sz w:val="22"/>
        </w:rPr>
        <w:t xml:space="preserve"> </w:t>
      </w:r>
      <w:r w:rsidRPr="00DF6970">
        <w:rPr>
          <w:sz w:val="22"/>
        </w:rPr>
        <w:t>Nexus</w:t>
      </w:r>
      <w:r w:rsidRPr="00DF6970">
        <w:rPr>
          <w:spacing w:val="-3"/>
          <w:sz w:val="22"/>
        </w:rPr>
        <w:t xml:space="preserve"> </w:t>
      </w:r>
      <w:r w:rsidRPr="00DF6970">
        <w:rPr>
          <w:sz w:val="22"/>
        </w:rPr>
        <w:t>and</w:t>
      </w:r>
      <w:r w:rsidRPr="00DF6970">
        <w:rPr>
          <w:spacing w:val="-2"/>
          <w:sz w:val="22"/>
        </w:rPr>
        <w:t xml:space="preserve"> </w:t>
      </w:r>
      <w:r w:rsidRPr="00DF6970">
        <w:rPr>
          <w:sz w:val="22"/>
        </w:rPr>
        <w:t>serve</w:t>
      </w:r>
      <w:r w:rsidRPr="00DF6970">
        <w:rPr>
          <w:spacing w:val="-3"/>
          <w:sz w:val="22"/>
        </w:rPr>
        <w:t xml:space="preserve"> </w:t>
      </w:r>
      <w:r w:rsidRPr="00DF6970">
        <w:rPr>
          <w:sz w:val="22"/>
        </w:rPr>
        <w:t>as</w:t>
      </w:r>
      <w:r w:rsidRPr="00DF6970">
        <w:rPr>
          <w:spacing w:val="-2"/>
          <w:sz w:val="22"/>
        </w:rPr>
        <w:t xml:space="preserve"> </w:t>
      </w:r>
      <w:r w:rsidRPr="00DF6970">
        <w:rPr>
          <w:sz w:val="22"/>
        </w:rPr>
        <w:t>the “state” match as required to be eligible for federal funding.</w:t>
      </w:r>
    </w:p>
    <w:p w14:paraId="417198D9" w14:textId="77777777" w:rsidR="00F70353" w:rsidRPr="00DF6970" w:rsidRDefault="00F70353" w:rsidP="009A62F0">
      <w:pPr>
        <w:pStyle w:val="BodyText"/>
        <w:jc w:val="both"/>
        <w:rPr>
          <w:sz w:val="22"/>
        </w:rPr>
      </w:pPr>
    </w:p>
    <w:p w14:paraId="3E018716" w14:textId="77777777" w:rsidR="00F70353" w:rsidRPr="00DF6970" w:rsidRDefault="00F70353" w:rsidP="009A62F0">
      <w:pPr>
        <w:pStyle w:val="BodyText"/>
        <w:ind w:left="120" w:right="163"/>
        <w:jc w:val="both"/>
        <w:rPr>
          <w:sz w:val="22"/>
        </w:rPr>
      </w:pPr>
      <w:r w:rsidRPr="00DF6970">
        <w:rPr>
          <w:sz w:val="22"/>
        </w:rPr>
        <w:t>Until recently, South Carolina had the highest personal income tax rate in the southeast and the 12th</w:t>
      </w:r>
      <w:r w:rsidRPr="00DF6970">
        <w:rPr>
          <w:spacing w:val="-2"/>
          <w:sz w:val="22"/>
        </w:rPr>
        <w:t xml:space="preserve"> </w:t>
      </w:r>
      <w:r w:rsidRPr="00DF6970">
        <w:rPr>
          <w:sz w:val="22"/>
        </w:rPr>
        <w:t>highest</w:t>
      </w:r>
      <w:r w:rsidRPr="00DF6970">
        <w:rPr>
          <w:spacing w:val="-2"/>
          <w:sz w:val="22"/>
        </w:rPr>
        <w:t xml:space="preserve"> </w:t>
      </w:r>
      <w:r w:rsidRPr="00DF6970">
        <w:rPr>
          <w:sz w:val="22"/>
        </w:rPr>
        <w:t>in</w:t>
      </w:r>
      <w:r w:rsidRPr="00DF6970">
        <w:rPr>
          <w:spacing w:val="-2"/>
          <w:sz w:val="22"/>
        </w:rPr>
        <w:t xml:space="preserve"> </w:t>
      </w:r>
      <w:r w:rsidRPr="00DF6970">
        <w:rPr>
          <w:sz w:val="22"/>
        </w:rPr>
        <w:t>the</w:t>
      </w:r>
      <w:r w:rsidRPr="00DF6970">
        <w:rPr>
          <w:spacing w:val="-3"/>
          <w:sz w:val="22"/>
        </w:rPr>
        <w:t xml:space="preserve"> </w:t>
      </w:r>
      <w:r w:rsidRPr="00DF6970">
        <w:rPr>
          <w:sz w:val="22"/>
        </w:rPr>
        <w:t>nation</w:t>
      </w:r>
      <w:r w:rsidRPr="00DF6970">
        <w:rPr>
          <w:spacing w:val="-2"/>
          <w:sz w:val="22"/>
        </w:rPr>
        <w:t xml:space="preserve"> </w:t>
      </w:r>
      <w:r w:rsidRPr="00DF6970">
        <w:rPr>
          <w:sz w:val="22"/>
        </w:rPr>
        <w:t>at</w:t>
      </w:r>
      <w:r w:rsidRPr="00DF6970">
        <w:rPr>
          <w:spacing w:val="-2"/>
          <w:sz w:val="22"/>
        </w:rPr>
        <w:t xml:space="preserve"> </w:t>
      </w:r>
      <w:r w:rsidRPr="00DF6970">
        <w:rPr>
          <w:sz w:val="22"/>
        </w:rPr>
        <w:t>7%.</w:t>
      </w:r>
      <w:r w:rsidRPr="00DF6970">
        <w:rPr>
          <w:spacing w:val="40"/>
          <w:sz w:val="22"/>
        </w:rPr>
        <w:t xml:space="preserve"> </w:t>
      </w:r>
      <w:r w:rsidRPr="00DF6970">
        <w:rPr>
          <w:sz w:val="22"/>
        </w:rPr>
        <w:t>No</w:t>
      </w:r>
      <w:r w:rsidRPr="00DF6970">
        <w:rPr>
          <w:spacing w:val="-2"/>
          <w:sz w:val="22"/>
        </w:rPr>
        <w:t xml:space="preserve"> </w:t>
      </w:r>
      <w:r w:rsidRPr="00DF6970">
        <w:rPr>
          <w:sz w:val="22"/>
        </w:rPr>
        <w:t>more.</w:t>
      </w:r>
      <w:r w:rsidRPr="00DF6970">
        <w:rPr>
          <w:spacing w:val="40"/>
          <w:sz w:val="22"/>
        </w:rPr>
        <w:t xml:space="preserve"> </w:t>
      </w:r>
      <w:r w:rsidRPr="00DF6970">
        <w:rPr>
          <w:sz w:val="22"/>
        </w:rPr>
        <w:t>A</w:t>
      </w:r>
      <w:r w:rsidRPr="00DF6970">
        <w:rPr>
          <w:spacing w:val="-1"/>
          <w:sz w:val="22"/>
        </w:rPr>
        <w:t xml:space="preserve"> </w:t>
      </w:r>
      <w:r w:rsidRPr="00DF6970">
        <w:rPr>
          <w:sz w:val="22"/>
        </w:rPr>
        <w:t>few</w:t>
      </w:r>
      <w:r w:rsidRPr="00DF6970">
        <w:rPr>
          <w:spacing w:val="-1"/>
          <w:sz w:val="22"/>
        </w:rPr>
        <w:t xml:space="preserve"> </w:t>
      </w:r>
      <w:r w:rsidRPr="00DF6970">
        <w:rPr>
          <w:sz w:val="22"/>
        </w:rPr>
        <w:t>years</w:t>
      </w:r>
      <w:r w:rsidRPr="00DF6970">
        <w:rPr>
          <w:spacing w:val="-2"/>
          <w:sz w:val="22"/>
        </w:rPr>
        <w:t xml:space="preserve"> </w:t>
      </w:r>
      <w:r w:rsidRPr="00DF6970">
        <w:rPr>
          <w:sz w:val="22"/>
        </w:rPr>
        <w:t>ago,</w:t>
      </w:r>
      <w:r w:rsidRPr="00DF6970">
        <w:rPr>
          <w:spacing w:val="-1"/>
          <w:sz w:val="22"/>
        </w:rPr>
        <w:t xml:space="preserve"> </w:t>
      </w:r>
      <w:r w:rsidRPr="00DF6970">
        <w:rPr>
          <w:sz w:val="22"/>
        </w:rPr>
        <w:t>I</w:t>
      </w:r>
      <w:r w:rsidRPr="00DF6970">
        <w:rPr>
          <w:spacing w:val="-3"/>
          <w:sz w:val="22"/>
        </w:rPr>
        <w:t xml:space="preserve"> </w:t>
      </w:r>
      <w:r w:rsidRPr="00DF6970">
        <w:rPr>
          <w:sz w:val="22"/>
        </w:rPr>
        <w:t>was</w:t>
      </w:r>
      <w:r w:rsidRPr="00DF6970">
        <w:rPr>
          <w:spacing w:val="-2"/>
          <w:sz w:val="22"/>
        </w:rPr>
        <w:t xml:space="preserve"> </w:t>
      </w:r>
      <w:r w:rsidRPr="00DF6970">
        <w:rPr>
          <w:sz w:val="22"/>
        </w:rPr>
        <w:t>honored</w:t>
      </w:r>
      <w:r w:rsidRPr="00DF6970">
        <w:rPr>
          <w:spacing w:val="-1"/>
          <w:sz w:val="22"/>
        </w:rPr>
        <w:t xml:space="preserve"> </w:t>
      </w:r>
      <w:r w:rsidRPr="00DF6970">
        <w:rPr>
          <w:sz w:val="22"/>
        </w:rPr>
        <w:t>to</w:t>
      </w:r>
      <w:r w:rsidRPr="00DF6970">
        <w:rPr>
          <w:spacing w:val="-2"/>
          <w:sz w:val="22"/>
        </w:rPr>
        <w:t xml:space="preserve"> </w:t>
      </w:r>
      <w:r w:rsidRPr="00DF6970">
        <w:rPr>
          <w:sz w:val="22"/>
        </w:rPr>
        <w:t>propose</w:t>
      </w:r>
      <w:r w:rsidRPr="00DF6970">
        <w:rPr>
          <w:spacing w:val="-3"/>
          <w:sz w:val="22"/>
        </w:rPr>
        <w:t xml:space="preserve"> </w:t>
      </w:r>
      <w:r w:rsidRPr="00DF6970">
        <w:rPr>
          <w:sz w:val="22"/>
        </w:rPr>
        <w:t>and</w:t>
      </w:r>
      <w:r w:rsidRPr="00DF6970">
        <w:rPr>
          <w:spacing w:val="-2"/>
          <w:sz w:val="22"/>
        </w:rPr>
        <w:t xml:space="preserve"> </w:t>
      </w:r>
      <w:r w:rsidRPr="00DF6970">
        <w:rPr>
          <w:sz w:val="22"/>
        </w:rPr>
        <w:t>sign into law the largest income tax cut in state history, followed by income tax cuts in each subsequent state budget.</w:t>
      </w:r>
      <w:r w:rsidRPr="00DF6970">
        <w:rPr>
          <w:spacing w:val="40"/>
          <w:sz w:val="22"/>
        </w:rPr>
        <w:t xml:space="preserve"> </w:t>
      </w:r>
      <w:r w:rsidRPr="00DF6970">
        <w:rPr>
          <w:sz w:val="22"/>
        </w:rPr>
        <w:t>This budget continues to cut the state’s personal income tax rate, lowering the rate from 6.4% to 6.2%.</w:t>
      </w:r>
    </w:p>
    <w:p w14:paraId="5BA8310E" w14:textId="77777777" w:rsidR="00F70353" w:rsidRPr="00DF6970" w:rsidRDefault="00F70353" w:rsidP="009A62F0">
      <w:pPr>
        <w:pStyle w:val="BodyText"/>
        <w:jc w:val="both"/>
        <w:rPr>
          <w:sz w:val="22"/>
        </w:rPr>
      </w:pPr>
    </w:p>
    <w:p w14:paraId="5E6ECCA9" w14:textId="77777777" w:rsidR="00F70353" w:rsidRPr="00DF6970" w:rsidRDefault="00F70353" w:rsidP="009A62F0">
      <w:pPr>
        <w:pStyle w:val="BodyText"/>
        <w:ind w:left="120" w:right="163"/>
        <w:jc w:val="both"/>
        <w:rPr>
          <w:sz w:val="22"/>
        </w:rPr>
      </w:pPr>
      <w:r w:rsidRPr="00DF6970">
        <w:rPr>
          <w:sz w:val="22"/>
        </w:rPr>
        <w:t>This year taxpayers will keep an additional $199 million of their hard-</w:t>
      </w:r>
      <w:r w:rsidRPr="00DF6970">
        <w:rPr>
          <w:sz w:val="22"/>
        </w:rPr>
        <w:lastRenderedPageBreak/>
        <w:t>earned money instead of sending</w:t>
      </w:r>
      <w:r w:rsidRPr="00DF6970">
        <w:rPr>
          <w:spacing w:val="-3"/>
          <w:sz w:val="22"/>
        </w:rPr>
        <w:t xml:space="preserve"> </w:t>
      </w:r>
      <w:r w:rsidRPr="00DF6970">
        <w:rPr>
          <w:sz w:val="22"/>
        </w:rPr>
        <w:t>it</w:t>
      </w:r>
      <w:r w:rsidRPr="00DF6970">
        <w:rPr>
          <w:spacing w:val="-3"/>
          <w:sz w:val="22"/>
        </w:rPr>
        <w:t xml:space="preserve"> </w:t>
      </w:r>
      <w:r w:rsidRPr="00DF6970">
        <w:rPr>
          <w:sz w:val="22"/>
        </w:rPr>
        <w:t>to</w:t>
      </w:r>
      <w:r w:rsidRPr="00DF6970">
        <w:rPr>
          <w:spacing w:val="-3"/>
          <w:sz w:val="22"/>
        </w:rPr>
        <w:t xml:space="preserve"> </w:t>
      </w:r>
      <w:r w:rsidRPr="00DF6970">
        <w:rPr>
          <w:sz w:val="22"/>
        </w:rPr>
        <w:t>state</w:t>
      </w:r>
      <w:r w:rsidRPr="00DF6970">
        <w:rPr>
          <w:spacing w:val="-4"/>
          <w:sz w:val="22"/>
        </w:rPr>
        <w:t xml:space="preserve"> </w:t>
      </w:r>
      <w:r w:rsidRPr="00DF6970">
        <w:rPr>
          <w:sz w:val="22"/>
        </w:rPr>
        <w:t>government.</w:t>
      </w:r>
      <w:r w:rsidRPr="00DF6970">
        <w:rPr>
          <w:spacing w:val="-3"/>
          <w:sz w:val="22"/>
        </w:rPr>
        <w:t xml:space="preserve"> </w:t>
      </w:r>
      <w:r w:rsidRPr="00DF6970">
        <w:rPr>
          <w:sz w:val="22"/>
        </w:rPr>
        <w:t>If</w:t>
      </w:r>
      <w:r w:rsidRPr="00DF6970">
        <w:rPr>
          <w:spacing w:val="-4"/>
          <w:sz w:val="22"/>
        </w:rPr>
        <w:t xml:space="preserve"> </w:t>
      </w:r>
      <w:r w:rsidRPr="00DF6970">
        <w:rPr>
          <w:sz w:val="22"/>
        </w:rPr>
        <w:t>future</w:t>
      </w:r>
      <w:r w:rsidRPr="00DF6970">
        <w:rPr>
          <w:spacing w:val="-2"/>
          <w:sz w:val="22"/>
        </w:rPr>
        <w:t xml:space="preserve"> </w:t>
      </w:r>
      <w:r w:rsidRPr="00DF6970">
        <w:rPr>
          <w:sz w:val="22"/>
        </w:rPr>
        <w:t>revenues</w:t>
      </w:r>
      <w:r w:rsidRPr="00DF6970">
        <w:rPr>
          <w:spacing w:val="-1"/>
          <w:sz w:val="22"/>
        </w:rPr>
        <w:t xml:space="preserve"> </w:t>
      </w:r>
      <w:r w:rsidRPr="00DF6970">
        <w:rPr>
          <w:sz w:val="22"/>
        </w:rPr>
        <w:t>allow,</w:t>
      </w:r>
      <w:r w:rsidRPr="00DF6970">
        <w:rPr>
          <w:spacing w:val="-3"/>
          <w:sz w:val="22"/>
        </w:rPr>
        <w:t xml:space="preserve"> </w:t>
      </w:r>
      <w:r w:rsidRPr="00DF6970">
        <w:rPr>
          <w:sz w:val="22"/>
        </w:rPr>
        <w:t>we</w:t>
      </w:r>
      <w:r w:rsidRPr="00DF6970">
        <w:rPr>
          <w:spacing w:val="-4"/>
          <w:sz w:val="22"/>
        </w:rPr>
        <w:t xml:space="preserve"> </w:t>
      </w:r>
      <w:r w:rsidRPr="00DF6970">
        <w:rPr>
          <w:sz w:val="22"/>
        </w:rPr>
        <w:t>should</w:t>
      </w:r>
      <w:r w:rsidRPr="00DF6970">
        <w:rPr>
          <w:spacing w:val="-3"/>
          <w:sz w:val="22"/>
        </w:rPr>
        <w:t xml:space="preserve"> </w:t>
      </w:r>
      <w:r w:rsidRPr="00DF6970">
        <w:rPr>
          <w:sz w:val="22"/>
        </w:rPr>
        <w:t>continue</w:t>
      </w:r>
      <w:r w:rsidRPr="00DF6970">
        <w:rPr>
          <w:spacing w:val="-4"/>
          <w:sz w:val="22"/>
        </w:rPr>
        <w:t xml:space="preserve"> </w:t>
      </w:r>
      <w:r w:rsidRPr="00DF6970">
        <w:rPr>
          <w:sz w:val="22"/>
        </w:rPr>
        <w:t>cutting</w:t>
      </w:r>
      <w:r w:rsidRPr="00DF6970">
        <w:rPr>
          <w:spacing w:val="-3"/>
          <w:sz w:val="22"/>
        </w:rPr>
        <w:t xml:space="preserve"> </w:t>
      </w:r>
      <w:r w:rsidRPr="00DF6970">
        <w:rPr>
          <w:sz w:val="22"/>
        </w:rPr>
        <w:t>the</w:t>
      </w:r>
      <w:r w:rsidRPr="00DF6970">
        <w:rPr>
          <w:spacing w:val="-4"/>
          <w:sz w:val="22"/>
        </w:rPr>
        <w:t xml:space="preserve"> </w:t>
      </w:r>
      <w:r w:rsidRPr="00DF6970">
        <w:rPr>
          <w:sz w:val="22"/>
        </w:rPr>
        <w:t>personal income tax rate each year until we are well below the 6% rate.</w:t>
      </w:r>
    </w:p>
    <w:p w14:paraId="5BAE62C8" w14:textId="77777777" w:rsidR="00F70353" w:rsidRPr="00DF6970" w:rsidRDefault="00F70353" w:rsidP="009A62F0">
      <w:pPr>
        <w:pStyle w:val="BodyText"/>
        <w:jc w:val="both"/>
        <w:rPr>
          <w:sz w:val="22"/>
        </w:rPr>
      </w:pPr>
    </w:p>
    <w:p w14:paraId="4C10885E" w14:textId="77777777" w:rsidR="00F70353" w:rsidRPr="00DF6970" w:rsidRDefault="00F70353" w:rsidP="009A62F0">
      <w:pPr>
        <w:pStyle w:val="BodyText"/>
        <w:ind w:left="120" w:right="144"/>
        <w:jc w:val="both"/>
        <w:rPr>
          <w:sz w:val="22"/>
        </w:rPr>
      </w:pPr>
      <w:r w:rsidRPr="00DF6970">
        <w:rPr>
          <w:sz w:val="22"/>
        </w:rPr>
        <w:t>In the area of K-12 education, we continue to make remarkable progress in raising teacher pay. Six years ago, the minimum starting salary of a teacher in South Carolina was $30,113, and the average</w:t>
      </w:r>
      <w:r w:rsidRPr="00DF6970">
        <w:rPr>
          <w:spacing w:val="-4"/>
          <w:sz w:val="22"/>
        </w:rPr>
        <w:t xml:space="preserve"> </w:t>
      </w:r>
      <w:r w:rsidRPr="00DF6970">
        <w:rPr>
          <w:sz w:val="22"/>
        </w:rPr>
        <w:t>teacher</w:t>
      </w:r>
      <w:r w:rsidRPr="00DF6970">
        <w:rPr>
          <w:spacing w:val="-4"/>
          <w:sz w:val="22"/>
        </w:rPr>
        <w:t xml:space="preserve"> </w:t>
      </w:r>
      <w:r w:rsidRPr="00DF6970">
        <w:rPr>
          <w:sz w:val="22"/>
        </w:rPr>
        <w:t>salary</w:t>
      </w:r>
      <w:r w:rsidRPr="00DF6970">
        <w:rPr>
          <w:spacing w:val="-1"/>
          <w:sz w:val="22"/>
        </w:rPr>
        <w:t xml:space="preserve"> </w:t>
      </w:r>
      <w:r w:rsidRPr="00DF6970">
        <w:rPr>
          <w:sz w:val="22"/>
        </w:rPr>
        <w:t>was</w:t>
      </w:r>
      <w:r w:rsidRPr="00DF6970">
        <w:rPr>
          <w:spacing w:val="-3"/>
          <w:sz w:val="22"/>
        </w:rPr>
        <w:t xml:space="preserve"> </w:t>
      </w:r>
      <w:r w:rsidRPr="00DF6970">
        <w:rPr>
          <w:sz w:val="22"/>
        </w:rPr>
        <w:t>below</w:t>
      </w:r>
      <w:r w:rsidRPr="00DF6970">
        <w:rPr>
          <w:spacing w:val="-4"/>
          <w:sz w:val="22"/>
        </w:rPr>
        <w:t xml:space="preserve"> </w:t>
      </w:r>
      <w:r w:rsidRPr="00DF6970">
        <w:rPr>
          <w:sz w:val="22"/>
        </w:rPr>
        <w:t>the</w:t>
      </w:r>
      <w:r w:rsidRPr="00DF6970">
        <w:rPr>
          <w:spacing w:val="-4"/>
          <w:sz w:val="22"/>
        </w:rPr>
        <w:t xml:space="preserve"> </w:t>
      </w:r>
      <w:r w:rsidRPr="00DF6970">
        <w:rPr>
          <w:sz w:val="22"/>
        </w:rPr>
        <w:t>Southeastern</w:t>
      </w:r>
      <w:r w:rsidRPr="00DF6970">
        <w:rPr>
          <w:spacing w:val="-3"/>
          <w:sz w:val="22"/>
        </w:rPr>
        <w:t xml:space="preserve"> </w:t>
      </w:r>
      <w:r w:rsidRPr="00DF6970">
        <w:rPr>
          <w:sz w:val="22"/>
        </w:rPr>
        <w:t>average.</w:t>
      </w:r>
      <w:r w:rsidRPr="00DF6970">
        <w:rPr>
          <w:spacing w:val="40"/>
          <w:sz w:val="22"/>
        </w:rPr>
        <w:t xml:space="preserve"> </w:t>
      </w:r>
      <w:r w:rsidRPr="00DF6970">
        <w:rPr>
          <w:sz w:val="22"/>
        </w:rPr>
        <w:t>Today,</w:t>
      </w:r>
      <w:r w:rsidRPr="00DF6970">
        <w:rPr>
          <w:spacing w:val="-3"/>
          <w:sz w:val="22"/>
        </w:rPr>
        <w:t xml:space="preserve"> </w:t>
      </w:r>
      <w:r w:rsidRPr="00DF6970">
        <w:rPr>
          <w:sz w:val="22"/>
        </w:rPr>
        <w:t>the</w:t>
      </w:r>
      <w:r w:rsidRPr="00DF6970">
        <w:rPr>
          <w:spacing w:val="-4"/>
          <w:sz w:val="22"/>
        </w:rPr>
        <w:t xml:space="preserve"> </w:t>
      </w:r>
      <w:r w:rsidRPr="00DF6970">
        <w:rPr>
          <w:sz w:val="22"/>
        </w:rPr>
        <w:t>minimum</w:t>
      </w:r>
      <w:r w:rsidRPr="00DF6970">
        <w:rPr>
          <w:spacing w:val="-3"/>
          <w:sz w:val="22"/>
        </w:rPr>
        <w:t xml:space="preserve"> </w:t>
      </w:r>
      <w:r w:rsidRPr="00DF6970">
        <w:rPr>
          <w:sz w:val="22"/>
        </w:rPr>
        <w:t>starting</w:t>
      </w:r>
      <w:r w:rsidRPr="00DF6970">
        <w:rPr>
          <w:spacing w:val="-3"/>
          <w:sz w:val="22"/>
        </w:rPr>
        <w:t xml:space="preserve"> </w:t>
      </w:r>
      <w:r w:rsidRPr="00DF6970">
        <w:rPr>
          <w:sz w:val="22"/>
        </w:rPr>
        <w:t>salary of a teacher in South Carolina is $42,500, and the average teacher salary now exceeds the Southeastern average.</w:t>
      </w:r>
    </w:p>
    <w:p w14:paraId="314C65B3" w14:textId="77777777" w:rsidR="00F70353" w:rsidRPr="00DF6970" w:rsidRDefault="00F70353" w:rsidP="009A62F0">
      <w:pPr>
        <w:pStyle w:val="BodyText"/>
        <w:jc w:val="both"/>
        <w:rPr>
          <w:sz w:val="22"/>
        </w:rPr>
      </w:pPr>
    </w:p>
    <w:p w14:paraId="5AE65EEA" w14:textId="77777777" w:rsidR="00F70353" w:rsidRPr="00DF6970" w:rsidRDefault="00F70353" w:rsidP="009A62F0">
      <w:pPr>
        <w:pStyle w:val="BodyText"/>
        <w:ind w:left="120" w:right="163"/>
        <w:jc w:val="both"/>
        <w:rPr>
          <w:sz w:val="22"/>
        </w:rPr>
      </w:pPr>
      <w:r w:rsidRPr="00DF6970">
        <w:rPr>
          <w:sz w:val="22"/>
        </w:rPr>
        <w:t>This budget increases teacher salaries by $4,500, making the new minimum starting teacher salary</w:t>
      </w:r>
      <w:r w:rsidRPr="00DF6970">
        <w:rPr>
          <w:spacing w:val="-2"/>
          <w:sz w:val="22"/>
        </w:rPr>
        <w:t xml:space="preserve"> </w:t>
      </w:r>
      <w:r w:rsidRPr="00DF6970">
        <w:rPr>
          <w:sz w:val="22"/>
        </w:rPr>
        <w:t>$47,000.</w:t>
      </w:r>
      <w:r w:rsidRPr="00DF6970">
        <w:rPr>
          <w:spacing w:val="40"/>
          <w:sz w:val="22"/>
        </w:rPr>
        <w:t xml:space="preserve"> </w:t>
      </w:r>
      <w:r w:rsidRPr="00DF6970">
        <w:rPr>
          <w:sz w:val="22"/>
        </w:rPr>
        <w:t>My</w:t>
      </w:r>
      <w:r w:rsidRPr="00DF6970">
        <w:rPr>
          <w:spacing w:val="-2"/>
          <w:sz w:val="22"/>
        </w:rPr>
        <w:t xml:space="preserve"> </w:t>
      </w:r>
      <w:r w:rsidRPr="00DF6970">
        <w:rPr>
          <w:sz w:val="22"/>
        </w:rPr>
        <w:t>goal of</w:t>
      </w:r>
      <w:r w:rsidRPr="00DF6970">
        <w:rPr>
          <w:spacing w:val="-3"/>
          <w:sz w:val="22"/>
        </w:rPr>
        <w:t xml:space="preserve"> </w:t>
      </w:r>
      <w:r w:rsidRPr="00DF6970">
        <w:rPr>
          <w:sz w:val="22"/>
        </w:rPr>
        <w:t>a</w:t>
      </w:r>
      <w:r w:rsidRPr="00DF6970">
        <w:rPr>
          <w:spacing w:val="-3"/>
          <w:sz w:val="22"/>
        </w:rPr>
        <w:t xml:space="preserve"> </w:t>
      </w:r>
      <w:r w:rsidRPr="00DF6970">
        <w:rPr>
          <w:sz w:val="22"/>
        </w:rPr>
        <w:t>minimum</w:t>
      </w:r>
      <w:r w:rsidRPr="00DF6970">
        <w:rPr>
          <w:spacing w:val="-2"/>
          <w:sz w:val="22"/>
        </w:rPr>
        <w:t xml:space="preserve"> </w:t>
      </w:r>
      <w:r w:rsidRPr="00DF6970">
        <w:rPr>
          <w:sz w:val="22"/>
        </w:rPr>
        <w:t>starting</w:t>
      </w:r>
      <w:r w:rsidRPr="00DF6970">
        <w:rPr>
          <w:spacing w:val="-2"/>
          <w:sz w:val="22"/>
        </w:rPr>
        <w:t xml:space="preserve"> </w:t>
      </w:r>
      <w:r w:rsidRPr="00DF6970">
        <w:rPr>
          <w:sz w:val="22"/>
        </w:rPr>
        <w:t>salary</w:t>
      </w:r>
      <w:r w:rsidRPr="00DF6970">
        <w:rPr>
          <w:spacing w:val="-2"/>
          <w:sz w:val="22"/>
        </w:rPr>
        <w:t xml:space="preserve"> </w:t>
      </w:r>
      <w:r w:rsidRPr="00DF6970">
        <w:rPr>
          <w:sz w:val="22"/>
        </w:rPr>
        <w:t>of</w:t>
      </w:r>
      <w:r w:rsidRPr="00DF6970">
        <w:rPr>
          <w:spacing w:val="-3"/>
          <w:sz w:val="22"/>
        </w:rPr>
        <w:t xml:space="preserve"> </w:t>
      </w:r>
      <w:r w:rsidRPr="00DF6970">
        <w:rPr>
          <w:sz w:val="22"/>
        </w:rPr>
        <w:t>$50,000</w:t>
      </w:r>
      <w:r w:rsidRPr="00DF6970">
        <w:rPr>
          <w:spacing w:val="-2"/>
          <w:sz w:val="22"/>
        </w:rPr>
        <w:t xml:space="preserve"> </w:t>
      </w:r>
      <w:r w:rsidRPr="00DF6970">
        <w:rPr>
          <w:sz w:val="22"/>
        </w:rPr>
        <w:t>–</w:t>
      </w:r>
      <w:r w:rsidRPr="00DF6970">
        <w:rPr>
          <w:spacing w:val="-2"/>
          <w:sz w:val="22"/>
        </w:rPr>
        <w:t xml:space="preserve"> </w:t>
      </w:r>
      <w:r w:rsidRPr="00DF6970">
        <w:rPr>
          <w:sz w:val="22"/>
        </w:rPr>
        <w:t>by</w:t>
      </w:r>
      <w:r w:rsidRPr="00DF6970">
        <w:rPr>
          <w:spacing w:val="-2"/>
          <w:sz w:val="22"/>
        </w:rPr>
        <w:t xml:space="preserve"> </w:t>
      </w:r>
      <w:r w:rsidRPr="00DF6970">
        <w:rPr>
          <w:sz w:val="22"/>
        </w:rPr>
        <w:t>2026</w:t>
      </w:r>
      <w:r w:rsidRPr="00DF6970">
        <w:rPr>
          <w:spacing w:val="-2"/>
          <w:sz w:val="22"/>
        </w:rPr>
        <w:t xml:space="preserve"> </w:t>
      </w:r>
      <w:r w:rsidRPr="00DF6970">
        <w:rPr>
          <w:sz w:val="22"/>
        </w:rPr>
        <w:t>–</w:t>
      </w:r>
      <w:r w:rsidRPr="00DF6970">
        <w:rPr>
          <w:spacing w:val="-2"/>
          <w:sz w:val="22"/>
        </w:rPr>
        <w:t xml:space="preserve"> </w:t>
      </w:r>
      <w:r w:rsidRPr="00DF6970">
        <w:rPr>
          <w:sz w:val="22"/>
        </w:rPr>
        <w:t>is</w:t>
      </w:r>
      <w:r w:rsidRPr="00DF6970">
        <w:rPr>
          <w:spacing w:val="-2"/>
          <w:sz w:val="22"/>
        </w:rPr>
        <w:t xml:space="preserve"> </w:t>
      </w:r>
      <w:r w:rsidRPr="00DF6970">
        <w:rPr>
          <w:sz w:val="22"/>
        </w:rPr>
        <w:t>within</w:t>
      </w:r>
      <w:r w:rsidRPr="00DF6970">
        <w:rPr>
          <w:spacing w:val="-2"/>
          <w:sz w:val="22"/>
        </w:rPr>
        <w:t xml:space="preserve"> </w:t>
      </w:r>
      <w:r w:rsidRPr="00DF6970">
        <w:rPr>
          <w:sz w:val="22"/>
        </w:rPr>
        <w:t xml:space="preserve">close </w:t>
      </w:r>
      <w:r w:rsidRPr="00DF6970">
        <w:rPr>
          <w:spacing w:val="-2"/>
          <w:sz w:val="22"/>
        </w:rPr>
        <w:t>sight.</w:t>
      </w:r>
    </w:p>
    <w:p w14:paraId="52D41D82" w14:textId="77777777" w:rsidR="00F70353" w:rsidRPr="00DF6970" w:rsidRDefault="00F70353" w:rsidP="009A62F0">
      <w:pPr>
        <w:pStyle w:val="BodyText"/>
        <w:jc w:val="both"/>
        <w:rPr>
          <w:sz w:val="22"/>
        </w:rPr>
      </w:pPr>
    </w:p>
    <w:p w14:paraId="2E7CF0A6" w14:textId="77777777" w:rsidR="00F70353" w:rsidRPr="00DF6970" w:rsidRDefault="00F70353" w:rsidP="009A62F0">
      <w:pPr>
        <w:pStyle w:val="BodyText"/>
        <w:ind w:left="120" w:right="144"/>
        <w:jc w:val="both"/>
        <w:rPr>
          <w:sz w:val="22"/>
        </w:rPr>
      </w:pPr>
      <w:r w:rsidRPr="00DF6970">
        <w:rPr>
          <w:sz w:val="22"/>
        </w:rPr>
        <w:t>We</w:t>
      </w:r>
      <w:r w:rsidRPr="00DF6970">
        <w:rPr>
          <w:spacing w:val="-3"/>
          <w:sz w:val="22"/>
        </w:rPr>
        <w:t xml:space="preserve"> </w:t>
      </w:r>
      <w:r w:rsidRPr="00DF6970">
        <w:rPr>
          <w:sz w:val="22"/>
        </w:rPr>
        <w:t>all</w:t>
      </w:r>
      <w:r w:rsidRPr="00DF6970">
        <w:rPr>
          <w:spacing w:val="-2"/>
          <w:sz w:val="22"/>
        </w:rPr>
        <w:t xml:space="preserve"> </w:t>
      </w:r>
      <w:r w:rsidRPr="00DF6970">
        <w:rPr>
          <w:sz w:val="22"/>
        </w:rPr>
        <w:t>know</w:t>
      </w:r>
      <w:r w:rsidRPr="00DF6970">
        <w:rPr>
          <w:spacing w:val="-3"/>
          <w:sz w:val="22"/>
        </w:rPr>
        <w:t xml:space="preserve"> </w:t>
      </w:r>
      <w:r w:rsidRPr="00DF6970">
        <w:rPr>
          <w:sz w:val="22"/>
        </w:rPr>
        <w:t>that</w:t>
      </w:r>
      <w:r w:rsidRPr="00DF6970">
        <w:rPr>
          <w:spacing w:val="-2"/>
          <w:sz w:val="22"/>
        </w:rPr>
        <w:t xml:space="preserve"> </w:t>
      </w:r>
      <w:r w:rsidRPr="00DF6970">
        <w:rPr>
          <w:sz w:val="22"/>
        </w:rPr>
        <w:t>cell</w:t>
      </w:r>
      <w:r w:rsidRPr="00DF6970">
        <w:rPr>
          <w:spacing w:val="-2"/>
          <w:sz w:val="22"/>
        </w:rPr>
        <w:t xml:space="preserve"> </w:t>
      </w:r>
      <w:r w:rsidRPr="00DF6970">
        <w:rPr>
          <w:sz w:val="22"/>
        </w:rPr>
        <w:t>phone</w:t>
      </w:r>
      <w:r w:rsidRPr="00DF6970">
        <w:rPr>
          <w:spacing w:val="-3"/>
          <w:sz w:val="22"/>
        </w:rPr>
        <w:t xml:space="preserve"> </w:t>
      </w:r>
      <w:r w:rsidRPr="00DF6970">
        <w:rPr>
          <w:sz w:val="22"/>
        </w:rPr>
        <w:t>use</w:t>
      </w:r>
      <w:r w:rsidRPr="00DF6970">
        <w:rPr>
          <w:spacing w:val="-3"/>
          <w:sz w:val="22"/>
        </w:rPr>
        <w:t xml:space="preserve"> </w:t>
      </w:r>
      <w:r w:rsidRPr="00DF6970">
        <w:rPr>
          <w:sz w:val="22"/>
        </w:rPr>
        <w:t>is</w:t>
      </w:r>
      <w:r w:rsidRPr="00DF6970">
        <w:rPr>
          <w:spacing w:val="-2"/>
          <w:sz w:val="22"/>
        </w:rPr>
        <w:t xml:space="preserve"> </w:t>
      </w:r>
      <w:r w:rsidRPr="00DF6970">
        <w:rPr>
          <w:sz w:val="22"/>
        </w:rPr>
        <w:t>distracting.</w:t>
      </w:r>
      <w:r w:rsidRPr="00DF6970">
        <w:rPr>
          <w:spacing w:val="40"/>
          <w:sz w:val="22"/>
        </w:rPr>
        <w:t xml:space="preserve"> </w:t>
      </w:r>
      <w:r w:rsidRPr="00DF6970">
        <w:rPr>
          <w:sz w:val="22"/>
        </w:rPr>
        <w:t>Four</w:t>
      </w:r>
      <w:r w:rsidRPr="00DF6970">
        <w:rPr>
          <w:spacing w:val="-3"/>
          <w:sz w:val="22"/>
        </w:rPr>
        <w:t xml:space="preserve"> </w:t>
      </w:r>
      <w:r w:rsidRPr="00DF6970">
        <w:rPr>
          <w:sz w:val="22"/>
        </w:rPr>
        <w:t>years ago, I</w:t>
      </w:r>
      <w:r w:rsidRPr="00DF6970">
        <w:rPr>
          <w:spacing w:val="-6"/>
          <w:sz w:val="22"/>
        </w:rPr>
        <w:t xml:space="preserve"> </w:t>
      </w:r>
      <w:r w:rsidRPr="00DF6970">
        <w:rPr>
          <w:sz w:val="22"/>
        </w:rPr>
        <w:t>began</w:t>
      </w:r>
      <w:r w:rsidRPr="00DF6970">
        <w:rPr>
          <w:spacing w:val="-2"/>
          <w:sz w:val="22"/>
        </w:rPr>
        <w:t xml:space="preserve"> </w:t>
      </w:r>
      <w:r w:rsidRPr="00DF6970">
        <w:rPr>
          <w:sz w:val="22"/>
        </w:rPr>
        <w:t>including</w:t>
      </w:r>
      <w:r w:rsidRPr="00DF6970">
        <w:rPr>
          <w:spacing w:val="-2"/>
          <w:sz w:val="22"/>
        </w:rPr>
        <w:t xml:space="preserve"> </w:t>
      </w:r>
      <w:r w:rsidRPr="00DF6970">
        <w:rPr>
          <w:sz w:val="22"/>
        </w:rPr>
        <w:t>a</w:t>
      </w:r>
      <w:r w:rsidRPr="00DF6970">
        <w:rPr>
          <w:spacing w:val="-4"/>
          <w:sz w:val="22"/>
        </w:rPr>
        <w:t xml:space="preserve"> </w:t>
      </w:r>
      <w:r w:rsidRPr="00DF6970">
        <w:rPr>
          <w:sz w:val="22"/>
        </w:rPr>
        <w:t>proviso</w:t>
      </w:r>
      <w:r w:rsidRPr="00DF6970">
        <w:rPr>
          <w:spacing w:val="-2"/>
          <w:sz w:val="22"/>
        </w:rPr>
        <w:t xml:space="preserve"> </w:t>
      </w:r>
      <w:r w:rsidRPr="00DF6970">
        <w:rPr>
          <w:sz w:val="22"/>
        </w:rPr>
        <w:t>in</w:t>
      </w:r>
      <w:r w:rsidRPr="00DF6970">
        <w:rPr>
          <w:spacing w:val="-2"/>
          <w:sz w:val="22"/>
        </w:rPr>
        <w:t xml:space="preserve"> </w:t>
      </w:r>
      <w:r w:rsidRPr="00DF6970">
        <w:rPr>
          <w:sz w:val="22"/>
        </w:rPr>
        <w:t>my executive budgets prohibiting the use of cell phones or other personal electronic communication devices by students at school. Studies show that students’ anxiety and stress related to social media are reduced when cell phone access during school hours is prohibited.</w:t>
      </w:r>
    </w:p>
    <w:p w14:paraId="0A28E3C7" w14:textId="77777777" w:rsidR="00F70353" w:rsidRPr="00DF6970" w:rsidRDefault="00F70353" w:rsidP="009A62F0">
      <w:pPr>
        <w:pStyle w:val="BodyText"/>
        <w:jc w:val="both"/>
        <w:rPr>
          <w:sz w:val="22"/>
        </w:rPr>
      </w:pPr>
    </w:p>
    <w:p w14:paraId="5DB70A1B" w14:textId="77777777" w:rsidR="00F70353" w:rsidRPr="00DF6970" w:rsidRDefault="00F70353" w:rsidP="009A62F0">
      <w:pPr>
        <w:pStyle w:val="BodyText"/>
        <w:spacing w:before="1"/>
        <w:ind w:left="120" w:right="163"/>
        <w:jc w:val="both"/>
        <w:rPr>
          <w:sz w:val="22"/>
        </w:rPr>
      </w:pPr>
      <w:r w:rsidRPr="00DF6970">
        <w:rPr>
          <w:sz w:val="22"/>
        </w:rPr>
        <w:t>I</w:t>
      </w:r>
      <w:r w:rsidRPr="00DF6970">
        <w:rPr>
          <w:spacing w:val="-4"/>
          <w:sz w:val="22"/>
        </w:rPr>
        <w:t xml:space="preserve"> </w:t>
      </w:r>
      <w:r w:rsidRPr="00DF6970">
        <w:rPr>
          <w:sz w:val="22"/>
        </w:rPr>
        <w:t>commend</w:t>
      </w:r>
      <w:r w:rsidRPr="00DF6970">
        <w:rPr>
          <w:spacing w:val="-3"/>
          <w:sz w:val="22"/>
        </w:rPr>
        <w:t xml:space="preserve"> </w:t>
      </w:r>
      <w:r w:rsidRPr="00DF6970">
        <w:rPr>
          <w:sz w:val="22"/>
        </w:rPr>
        <w:t>the</w:t>
      </w:r>
      <w:r w:rsidRPr="00DF6970">
        <w:rPr>
          <w:spacing w:val="-4"/>
          <w:sz w:val="22"/>
        </w:rPr>
        <w:t xml:space="preserve"> </w:t>
      </w:r>
      <w:r w:rsidRPr="00DF6970">
        <w:rPr>
          <w:sz w:val="22"/>
        </w:rPr>
        <w:t>General</w:t>
      </w:r>
      <w:r w:rsidRPr="00DF6970">
        <w:rPr>
          <w:spacing w:val="-3"/>
          <w:sz w:val="22"/>
        </w:rPr>
        <w:t xml:space="preserve"> </w:t>
      </w:r>
      <w:r w:rsidRPr="00DF6970">
        <w:rPr>
          <w:sz w:val="22"/>
        </w:rPr>
        <w:t>Assembly</w:t>
      </w:r>
      <w:r w:rsidRPr="00DF6970">
        <w:rPr>
          <w:spacing w:val="-3"/>
          <w:sz w:val="22"/>
        </w:rPr>
        <w:t xml:space="preserve"> </w:t>
      </w:r>
      <w:r w:rsidRPr="00DF6970">
        <w:rPr>
          <w:sz w:val="22"/>
        </w:rPr>
        <w:t>for</w:t>
      </w:r>
      <w:r w:rsidRPr="00DF6970">
        <w:rPr>
          <w:spacing w:val="-4"/>
          <w:sz w:val="22"/>
        </w:rPr>
        <w:t xml:space="preserve"> </w:t>
      </w:r>
      <w:r w:rsidRPr="00DF6970">
        <w:rPr>
          <w:sz w:val="22"/>
        </w:rPr>
        <w:t>including</w:t>
      </w:r>
      <w:r w:rsidRPr="00DF6970">
        <w:rPr>
          <w:spacing w:val="-3"/>
          <w:sz w:val="22"/>
        </w:rPr>
        <w:t xml:space="preserve"> </w:t>
      </w:r>
      <w:r w:rsidRPr="00DF6970">
        <w:rPr>
          <w:sz w:val="22"/>
        </w:rPr>
        <w:t>this</w:t>
      </w:r>
      <w:r w:rsidRPr="00DF6970">
        <w:rPr>
          <w:spacing w:val="-3"/>
          <w:sz w:val="22"/>
        </w:rPr>
        <w:t xml:space="preserve"> </w:t>
      </w:r>
      <w:r w:rsidRPr="00DF6970">
        <w:rPr>
          <w:sz w:val="22"/>
        </w:rPr>
        <w:t>proviso</w:t>
      </w:r>
      <w:r w:rsidRPr="00DF6970">
        <w:rPr>
          <w:spacing w:val="-3"/>
          <w:sz w:val="22"/>
        </w:rPr>
        <w:t xml:space="preserve"> </w:t>
      </w:r>
      <w:r w:rsidRPr="00DF6970">
        <w:rPr>
          <w:sz w:val="22"/>
        </w:rPr>
        <w:t>in</w:t>
      </w:r>
      <w:r w:rsidRPr="00DF6970">
        <w:rPr>
          <w:spacing w:val="-3"/>
          <w:sz w:val="22"/>
        </w:rPr>
        <w:t xml:space="preserve"> </w:t>
      </w:r>
      <w:r w:rsidRPr="00DF6970">
        <w:rPr>
          <w:sz w:val="22"/>
        </w:rPr>
        <w:t>this</w:t>
      </w:r>
      <w:r w:rsidRPr="00DF6970">
        <w:rPr>
          <w:spacing w:val="-3"/>
          <w:sz w:val="22"/>
        </w:rPr>
        <w:t xml:space="preserve"> </w:t>
      </w:r>
      <w:r w:rsidRPr="00DF6970">
        <w:rPr>
          <w:sz w:val="22"/>
        </w:rPr>
        <w:t>year’s</w:t>
      </w:r>
      <w:r w:rsidRPr="00DF6970">
        <w:rPr>
          <w:spacing w:val="-3"/>
          <w:sz w:val="22"/>
        </w:rPr>
        <w:t xml:space="preserve"> </w:t>
      </w:r>
      <w:r w:rsidRPr="00DF6970">
        <w:rPr>
          <w:sz w:val="22"/>
        </w:rPr>
        <w:t>state</w:t>
      </w:r>
      <w:r w:rsidRPr="00DF6970">
        <w:rPr>
          <w:spacing w:val="-4"/>
          <w:sz w:val="22"/>
        </w:rPr>
        <w:t xml:space="preserve"> </w:t>
      </w:r>
      <w:r w:rsidRPr="00DF6970">
        <w:rPr>
          <w:sz w:val="22"/>
        </w:rPr>
        <w:t>budget.</w:t>
      </w:r>
      <w:r w:rsidRPr="00DF6970">
        <w:rPr>
          <w:spacing w:val="-3"/>
          <w:sz w:val="22"/>
        </w:rPr>
        <w:t xml:space="preserve"> </w:t>
      </w:r>
      <w:r w:rsidRPr="00DF6970">
        <w:rPr>
          <w:sz w:val="22"/>
        </w:rPr>
        <w:t>Teachers should be free to teach and students free to learn without the burden of added distraction.</w:t>
      </w:r>
    </w:p>
    <w:p w14:paraId="520B8C38" w14:textId="77777777" w:rsidR="00F70353" w:rsidRPr="00DF6970" w:rsidRDefault="00F70353" w:rsidP="009A62F0">
      <w:pPr>
        <w:pStyle w:val="BodyText"/>
        <w:spacing w:before="276"/>
        <w:ind w:left="120" w:right="163"/>
        <w:jc w:val="both"/>
        <w:rPr>
          <w:sz w:val="22"/>
        </w:rPr>
      </w:pPr>
      <w:r w:rsidRPr="00DF6970">
        <w:rPr>
          <w:sz w:val="22"/>
        </w:rPr>
        <w:t>As you are aware, placing an armed, certified school resource officer in every school, in every county, all day, every day, has been one of my top priorities.</w:t>
      </w:r>
      <w:r w:rsidRPr="00DF6970">
        <w:rPr>
          <w:spacing w:val="40"/>
          <w:sz w:val="22"/>
        </w:rPr>
        <w:t xml:space="preserve"> </w:t>
      </w:r>
      <w:r w:rsidRPr="00DF6970">
        <w:rPr>
          <w:sz w:val="22"/>
        </w:rPr>
        <w:t>At my request, the General Assembly began providing funds to hire more resource officers for our state’s 1,284 public schools.</w:t>
      </w:r>
      <w:r w:rsidRPr="00DF6970">
        <w:rPr>
          <w:spacing w:val="40"/>
          <w:sz w:val="22"/>
        </w:rPr>
        <w:t xml:space="preserve"> </w:t>
      </w:r>
      <w:r w:rsidRPr="00DF6970">
        <w:rPr>
          <w:sz w:val="22"/>
        </w:rPr>
        <w:t>The</w:t>
      </w:r>
      <w:r w:rsidRPr="00DF6970">
        <w:rPr>
          <w:spacing w:val="-4"/>
          <w:sz w:val="22"/>
        </w:rPr>
        <w:t xml:space="preserve"> </w:t>
      </w:r>
      <w:r w:rsidRPr="00DF6970">
        <w:rPr>
          <w:sz w:val="22"/>
        </w:rPr>
        <w:t>grant</w:t>
      </w:r>
      <w:r w:rsidRPr="00DF6970">
        <w:rPr>
          <w:spacing w:val="-3"/>
          <w:sz w:val="22"/>
        </w:rPr>
        <w:t xml:space="preserve"> </w:t>
      </w:r>
      <w:r w:rsidRPr="00DF6970">
        <w:rPr>
          <w:sz w:val="22"/>
        </w:rPr>
        <w:t>program</w:t>
      </w:r>
      <w:r w:rsidRPr="00DF6970">
        <w:rPr>
          <w:spacing w:val="-3"/>
          <w:sz w:val="22"/>
        </w:rPr>
        <w:t xml:space="preserve"> </w:t>
      </w:r>
      <w:r w:rsidRPr="00DF6970">
        <w:rPr>
          <w:sz w:val="22"/>
        </w:rPr>
        <w:t>has</w:t>
      </w:r>
      <w:r w:rsidRPr="00DF6970">
        <w:rPr>
          <w:spacing w:val="-3"/>
          <w:sz w:val="22"/>
        </w:rPr>
        <w:t xml:space="preserve"> </w:t>
      </w:r>
      <w:r w:rsidRPr="00DF6970">
        <w:rPr>
          <w:sz w:val="22"/>
        </w:rPr>
        <w:t>been</w:t>
      </w:r>
      <w:r w:rsidRPr="00DF6970">
        <w:rPr>
          <w:spacing w:val="-3"/>
          <w:sz w:val="22"/>
        </w:rPr>
        <w:t xml:space="preserve"> </w:t>
      </w:r>
      <w:r w:rsidRPr="00DF6970">
        <w:rPr>
          <w:sz w:val="22"/>
        </w:rPr>
        <w:t>very</w:t>
      </w:r>
      <w:r w:rsidRPr="00DF6970">
        <w:rPr>
          <w:spacing w:val="-3"/>
          <w:sz w:val="22"/>
        </w:rPr>
        <w:t xml:space="preserve"> </w:t>
      </w:r>
      <w:r w:rsidRPr="00DF6970">
        <w:rPr>
          <w:sz w:val="22"/>
        </w:rPr>
        <w:t>successful.</w:t>
      </w:r>
      <w:r w:rsidRPr="00DF6970">
        <w:rPr>
          <w:spacing w:val="40"/>
          <w:sz w:val="22"/>
        </w:rPr>
        <w:t xml:space="preserve"> </w:t>
      </w:r>
      <w:r w:rsidRPr="00DF6970">
        <w:rPr>
          <w:sz w:val="22"/>
        </w:rPr>
        <w:t>This</w:t>
      </w:r>
      <w:r w:rsidRPr="00DF6970">
        <w:rPr>
          <w:spacing w:val="-3"/>
          <w:sz w:val="22"/>
        </w:rPr>
        <w:t xml:space="preserve"> </w:t>
      </w:r>
      <w:r w:rsidRPr="00DF6970">
        <w:rPr>
          <w:sz w:val="22"/>
        </w:rPr>
        <w:t>year’s</w:t>
      </w:r>
      <w:r w:rsidRPr="00DF6970">
        <w:rPr>
          <w:spacing w:val="-3"/>
          <w:sz w:val="22"/>
        </w:rPr>
        <w:t xml:space="preserve"> </w:t>
      </w:r>
      <w:r w:rsidRPr="00DF6970">
        <w:rPr>
          <w:sz w:val="22"/>
        </w:rPr>
        <w:t>budget</w:t>
      </w:r>
      <w:r w:rsidRPr="00DF6970">
        <w:rPr>
          <w:spacing w:val="-3"/>
          <w:sz w:val="22"/>
        </w:rPr>
        <w:t xml:space="preserve"> </w:t>
      </w:r>
      <w:r w:rsidRPr="00DF6970">
        <w:rPr>
          <w:sz w:val="22"/>
        </w:rPr>
        <w:t>provides</w:t>
      </w:r>
      <w:r w:rsidRPr="00DF6970">
        <w:rPr>
          <w:spacing w:val="-3"/>
          <w:sz w:val="22"/>
        </w:rPr>
        <w:t xml:space="preserve"> </w:t>
      </w:r>
      <w:r w:rsidRPr="00DF6970">
        <w:rPr>
          <w:sz w:val="22"/>
        </w:rPr>
        <w:t>$2</w:t>
      </w:r>
      <w:r w:rsidRPr="00DF6970">
        <w:rPr>
          <w:spacing w:val="-3"/>
          <w:sz w:val="22"/>
        </w:rPr>
        <w:t xml:space="preserve"> </w:t>
      </w:r>
      <w:r w:rsidRPr="00DF6970">
        <w:rPr>
          <w:sz w:val="22"/>
        </w:rPr>
        <w:t>million</w:t>
      </w:r>
      <w:r w:rsidRPr="00DF6970">
        <w:rPr>
          <w:spacing w:val="-3"/>
          <w:sz w:val="22"/>
        </w:rPr>
        <w:t xml:space="preserve"> </w:t>
      </w:r>
      <w:r w:rsidRPr="00DF6970">
        <w:rPr>
          <w:sz w:val="22"/>
        </w:rPr>
        <w:t>to continue adding officers in the remaining 175 schools without an assigned officer.</w:t>
      </w:r>
    </w:p>
    <w:p w14:paraId="200F1517" w14:textId="77777777" w:rsidR="00F70353" w:rsidRPr="00DF6970" w:rsidRDefault="00F70353" w:rsidP="009A62F0">
      <w:pPr>
        <w:pStyle w:val="BodyText"/>
        <w:jc w:val="both"/>
        <w:rPr>
          <w:sz w:val="22"/>
        </w:rPr>
      </w:pPr>
    </w:p>
    <w:p w14:paraId="7DA8D789" w14:textId="77777777" w:rsidR="00F70353" w:rsidRPr="00DF6970" w:rsidRDefault="00F70353" w:rsidP="009A62F0">
      <w:pPr>
        <w:pStyle w:val="BodyText"/>
        <w:ind w:left="120" w:right="163"/>
        <w:jc w:val="both"/>
        <w:rPr>
          <w:sz w:val="22"/>
        </w:rPr>
      </w:pPr>
      <w:r w:rsidRPr="00DF6970">
        <w:rPr>
          <w:sz w:val="22"/>
        </w:rPr>
        <w:t>Access and affordability to higher education for every South Carolinian is essential to ensuring that our state has the trained and skilled workforce to compete for jobs and investment in the future.</w:t>
      </w:r>
      <w:r w:rsidRPr="00DF6970">
        <w:rPr>
          <w:spacing w:val="40"/>
          <w:sz w:val="22"/>
        </w:rPr>
        <w:t xml:space="preserve"> </w:t>
      </w:r>
      <w:r w:rsidRPr="00DF6970">
        <w:rPr>
          <w:sz w:val="22"/>
        </w:rPr>
        <w:t>That</w:t>
      </w:r>
      <w:r w:rsidRPr="00DF6970">
        <w:rPr>
          <w:spacing w:val="-3"/>
          <w:sz w:val="22"/>
        </w:rPr>
        <w:t xml:space="preserve"> </w:t>
      </w:r>
      <w:r w:rsidRPr="00DF6970">
        <w:rPr>
          <w:sz w:val="22"/>
        </w:rPr>
        <w:t>means</w:t>
      </w:r>
      <w:r w:rsidRPr="00DF6970">
        <w:rPr>
          <w:spacing w:val="-3"/>
          <w:sz w:val="22"/>
        </w:rPr>
        <w:t xml:space="preserve"> </w:t>
      </w:r>
      <w:r w:rsidRPr="00DF6970">
        <w:rPr>
          <w:sz w:val="22"/>
        </w:rPr>
        <w:t>we</w:t>
      </w:r>
      <w:r w:rsidRPr="00DF6970">
        <w:rPr>
          <w:spacing w:val="-4"/>
          <w:sz w:val="22"/>
        </w:rPr>
        <w:t xml:space="preserve"> </w:t>
      </w:r>
      <w:r w:rsidRPr="00DF6970">
        <w:rPr>
          <w:sz w:val="22"/>
        </w:rPr>
        <w:t>must</w:t>
      </w:r>
      <w:r w:rsidRPr="00DF6970">
        <w:rPr>
          <w:spacing w:val="-3"/>
          <w:sz w:val="22"/>
        </w:rPr>
        <w:t xml:space="preserve"> </w:t>
      </w:r>
      <w:r w:rsidRPr="00DF6970">
        <w:rPr>
          <w:sz w:val="22"/>
        </w:rPr>
        <w:t>invest</w:t>
      </w:r>
      <w:r w:rsidRPr="00DF6970">
        <w:rPr>
          <w:spacing w:val="-3"/>
          <w:sz w:val="22"/>
        </w:rPr>
        <w:t xml:space="preserve"> </w:t>
      </w:r>
      <w:r w:rsidRPr="00DF6970">
        <w:rPr>
          <w:sz w:val="22"/>
        </w:rPr>
        <w:t>to</w:t>
      </w:r>
      <w:r w:rsidRPr="00DF6970">
        <w:rPr>
          <w:spacing w:val="-3"/>
          <w:sz w:val="22"/>
        </w:rPr>
        <w:t xml:space="preserve"> </w:t>
      </w:r>
      <w:r w:rsidRPr="00DF6970">
        <w:rPr>
          <w:sz w:val="22"/>
        </w:rPr>
        <w:t>make</w:t>
      </w:r>
      <w:r w:rsidRPr="00DF6970">
        <w:rPr>
          <w:spacing w:val="-4"/>
          <w:sz w:val="22"/>
        </w:rPr>
        <w:t xml:space="preserve"> </w:t>
      </w:r>
      <w:r w:rsidRPr="00DF6970">
        <w:rPr>
          <w:sz w:val="22"/>
        </w:rPr>
        <w:t>all</w:t>
      </w:r>
      <w:r w:rsidRPr="00DF6970">
        <w:rPr>
          <w:spacing w:val="-3"/>
          <w:sz w:val="22"/>
        </w:rPr>
        <w:t xml:space="preserve"> </w:t>
      </w:r>
      <w:r w:rsidRPr="00DF6970">
        <w:rPr>
          <w:sz w:val="22"/>
        </w:rPr>
        <w:t>higher</w:t>
      </w:r>
      <w:r w:rsidRPr="00DF6970">
        <w:rPr>
          <w:spacing w:val="-4"/>
          <w:sz w:val="22"/>
        </w:rPr>
        <w:t xml:space="preserve"> </w:t>
      </w:r>
      <w:r w:rsidRPr="00DF6970">
        <w:rPr>
          <w:sz w:val="22"/>
        </w:rPr>
        <w:t>education</w:t>
      </w:r>
      <w:r w:rsidRPr="00DF6970">
        <w:rPr>
          <w:spacing w:val="-3"/>
          <w:sz w:val="22"/>
        </w:rPr>
        <w:t xml:space="preserve"> </w:t>
      </w:r>
      <w:r w:rsidRPr="00DF6970">
        <w:rPr>
          <w:sz w:val="22"/>
        </w:rPr>
        <w:t>–</w:t>
      </w:r>
      <w:r w:rsidRPr="00DF6970">
        <w:rPr>
          <w:spacing w:val="-3"/>
          <w:sz w:val="22"/>
        </w:rPr>
        <w:t xml:space="preserve"> </w:t>
      </w:r>
      <w:r w:rsidRPr="00DF6970">
        <w:rPr>
          <w:sz w:val="22"/>
        </w:rPr>
        <w:t>our</w:t>
      </w:r>
      <w:r w:rsidRPr="00DF6970">
        <w:rPr>
          <w:spacing w:val="-4"/>
          <w:sz w:val="22"/>
        </w:rPr>
        <w:t xml:space="preserve"> </w:t>
      </w:r>
      <w:r w:rsidRPr="00DF6970">
        <w:rPr>
          <w:sz w:val="22"/>
        </w:rPr>
        <w:t>colleges,</w:t>
      </w:r>
      <w:r w:rsidRPr="00DF6970">
        <w:rPr>
          <w:spacing w:val="-3"/>
          <w:sz w:val="22"/>
        </w:rPr>
        <w:t xml:space="preserve"> </w:t>
      </w:r>
      <w:r w:rsidRPr="00DF6970">
        <w:rPr>
          <w:sz w:val="22"/>
        </w:rPr>
        <w:t>universities,</w:t>
      </w:r>
      <w:r w:rsidRPr="00DF6970">
        <w:rPr>
          <w:spacing w:val="-3"/>
          <w:sz w:val="22"/>
        </w:rPr>
        <w:t xml:space="preserve"> </w:t>
      </w:r>
      <w:r w:rsidRPr="00DF6970">
        <w:rPr>
          <w:sz w:val="22"/>
        </w:rPr>
        <w:t>and technical colleges – accessible and affordable for the sons and daughters of South Carolina.</w:t>
      </w:r>
    </w:p>
    <w:p w14:paraId="5161AE36" w14:textId="77777777" w:rsidR="00F70353" w:rsidRPr="00DF6970" w:rsidRDefault="00F70353" w:rsidP="009A62F0">
      <w:pPr>
        <w:pStyle w:val="BodyText"/>
        <w:jc w:val="both"/>
        <w:rPr>
          <w:sz w:val="22"/>
        </w:rPr>
      </w:pPr>
      <w:r w:rsidRPr="00DF6970">
        <w:rPr>
          <w:sz w:val="22"/>
        </w:rPr>
        <w:t xml:space="preserve"> </w:t>
      </w:r>
    </w:p>
    <w:p w14:paraId="2B6528CE" w14:textId="77777777" w:rsidR="00F70353" w:rsidRPr="00DF6970" w:rsidRDefault="00F70353" w:rsidP="009A62F0">
      <w:pPr>
        <w:pStyle w:val="BodyText"/>
        <w:ind w:left="120" w:right="163"/>
        <w:jc w:val="both"/>
        <w:rPr>
          <w:sz w:val="22"/>
        </w:rPr>
      </w:pPr>
      <w:r w:rsidRPr="00DF6970">
        <w:rPr>
          <w:sz w:val="22"/>
        </w:rPr>
        <w:lastRenderedPageBreak/>
        <w:t>This year marks the fifth consecutive year that we froze college tuition for in-state students, while</w:t>
      </w:r>
      <w:r w:rsidRPr="00DF6970">
        <w:rPr>
          <w:spacing w:val="-4"/>
          <w:sz w:val="22"/>
        </w:rPr>
        <w:t xml:space="preserve"> </w:t>
      </w:r>
      <w:r w:rsidRPr="00DF6970">
        <w:rPr>
          <w:sz w:val="22"/>
        </w:rPr>
        <w:t>providing</w:t>
      </w:r>
      <w:r w:rsidRPr="00DF6970">
        <w:rPr>
          <w:spacing w:val="-3"/>
          <w:sz w:val="22"/>
        </w:rPr>
        <w:t xml:space="preserve"> </w:t>
      </w:r>
      <w:r w:rsidRPr="00DF6970">
        <w:rPr>
          <w:sz w:val="22"/>
        </w:rPr>
        <w:t>additional</w:t>
      </w:r>
      <w:r w:rsidRPr="00DF6970">
        <w:rPr>
          <w:spacing w:val="-3"/>
          <w:sz w:val="22"/>
        </w:rPr>
        <w:t xml:space="preserve"> </w:t>
      </w:r>
      <w:r w:rsidRPr="00DF6970">
        <w:rPr>
          <w:sz w:val="22"/>
        </w:rPr>
        <w:t>funding</w:t>
      </w:r>
      <w:r w:rsidRPr="00DF6970">
        <w:rPr>
          <w:spacing w:val="-3"/>
          <w:sz w:val="22"/>
        </w:rPr>
        <w:t xml:space="preserve"> </w:t>
      </w:r>
      <w:r w:rsidRPr="00DF6970">
        <w:rPr>
          <w:sz w:val="22"/>
        </w:rPr>
        <w:t>for</w:t>
      </w:r>
      <w:r w:rsidRPr="00DF6970">
        <w:rPr>
          <w:spacing w:val="-4"/>
          <w:sz w:val="22"/>
        </w:rPr>
        <w:t xml:space="preserve"> </w:t>
      </w:r>
      <w:r w:rsidRPr="00DF6970">
        <w:rPr>
          <w:sz w:val="22"/>
        </w:rPr>
        <w:t>needs-based</w:t>
      </w:r>
      <w:r w:rsidRPr="00DF6970">
        <w:rPr>
          <w:spacing w:val="-3"/>
          <w:sz w:val="22"/>
        </w:rPr>
        <w:t xml:space="preserve"> </w:t>
      </w:r>
      <w:r w:rsidRPr="00DF6970">
        <w:rPr>
          <w:sz w:val="22"/>
        </w:rPr>
        <w:t>financial</w:t>
      </w:r>
      <w:r w:rsidRPr="00DF6970">
        <w:rPr>
          <w:spacing w:val="-3"/>
          <w:sz w:val="22"/>
        </w:rPr>
        <w:t xml:space="preserve"> </w:t>
      </w:r>
      <w:r w:rsidRPr="00DF6970">
        <w:rPr>
          <w:sz w:val="22"/>
        </w:rPr>
        <w:t>aid</w:t>
      </w:r>
      <w:r w:rsidRPr="00DF6970">
        <w:rPr>
          <w:spacing w:val="-3"/>
          <w:sz w:val="22"/>
        </w:rPr>
        <w:t xml:space="preserve"> </w:t>
      </w:r>
      <w:r w:rsidRPr="00DF6970">
        <w:rPr>
          <w:sz w:val="22"/>
        </w:rPr>
        <w:t>at</w:t>
      </w:r>
      <w:r w:rsidRPr="00DF6970">
        <w:rPr>
          <w:spacing w:val="-1"/>
          <w:sz w:val="22"/>
        </w:rPr>
        <w:t xml:space="preserve"> </w:t>
      </w:r>
      <w:r w:rsidRPr="00DF6970">
        <w:rPr>
          <w:sz w:val="22"/>
        </w:rPr>
        <w:t>any</w:t>
      </w:r>
      <w:r w:rsidRPr="00DF6970">
        <w:rPr>
          <w:spacing w:val="-3"/>
          <w:sz w:val="22"/>
        </w:rPr>
        <w:t xml:space="preserve"> </w:t>
      </w:r>
      <w:r w:rsidRPr="00DF6970">
        <w:rPr>
          <w:sz w:val="22"/>
        </w:rPr>
        <w:t>in-state</w:t>
      </w:r>
      <w:r w:rsidRPr="00DF6970">
        <w:rPr>
          <w:spacing w:val="-4"/>
          <w:sz w:val="22"/>
        </w:rPr>
        <w:t xml:space="preserve"> </w:t>
      </w:r>
      <w:r w:rsidRPr="00DF6970">
        <w:rPr>
          <w:sz w:val="22"/>
        </w:rPr>
        <w:t>public</w:t>
      </w:r>
      <w:r w:rsidRPr="00DF6970">
        <w:rPr>
          <w:spacing w:val="-4"/>
          <w:sz w:val="22"/>
        </w:rPr>
        <w:t xml:space="preserve"> </w:t>
      </w:r>
      <w:r w:rsidRPr="00DF6970">
        <w:rPr>
          <w:sz w:val="22"/>
        </w:rPr>
        <w:t>or</w:t>
      </w:r>
      <w:r w:rsidRPr="00DF6970">
        <w:rPr>
          <w:spacing w:val="-4"/>
          <w:sz w:val="22"/>
        </w:rPr>
        <w:t xml:space="preserve"> </w:t>
      </w:r>
      <w:r w:rsidRPr="00DF6970">
        <w:rPr>
          <w:sz w:val="22"/>
        </w:rPr>
        <w:t>private college, university, or at our 16 technical colleges.</w:t>
      </w:r>
    </w:p>
    <w:p w14:paraId="62DB42D9" w14:textId="77777777" w:rsidR="00F70353" w:rsidRPr="00DF6970" w:rsidRDefault="00F70353" w:rsidP="009A62F0">
      <w:pPr>
        <w:pStyle w:val="BodyText"/>
        <w:jc w:val="both"/>
        <w:rPr>
          <w:sz w:val="22"/>
        </w:rPr>
      </w:pPr>
    </w:p>
    <w:p w14:paraId="10A05AC6" w14:textId="77777777" w:rsidR="00F70353" w:rsidRPr="00DF6970" w:rsidRDefault="00F70353" w:rsidP="009A62F0">
      <w:pPr>
        <w:pStyle w:val="BodyText"/>
        <w:ind w:left="120" w:right="144"/>
        <w:jc w:val="both"/>
        <w:rPr>
          <w:sz w:val="22"/>
        </w:rPr>
      </w:pPr>
      <w:r w:rsidRPr="00DF6970">
        <w:rPr>
          <w:sz w:val="22"/>
        </w:rPr>
        <w:t>Additionally, the General Assembly agreed with my executive budget proposal to provide $1 million for operations and security for the Anne Frank Center and $1 million for the Center for Civil</w:t>
      </w:r>
      <w:r w:rsidRPr="00DF6970">
        <w:rPr>
          <w:spacing w:val="-3"/>
          <w:sz w:val="22"/>
        </w:rPr>
        <w:t xml:space="preserve"> </w:t>
      </w:r>
      <w:r w:rsidRPr="00DF6970">
        <w:rPr>
          <w:sz w:val="22"/>
        </w:rPr>
        <w:t>Rights</w:t>
      </w:r>
      <w:r w:rsidRPr="00DF6970">
        <w:rPr>
          <w:spacing w:val="-3"/>
          <w:sz w:val="22"/>
        </w:rPr>
        <w:t xml:space="preserve"> </w:t>
      </w:r>
      <w:r w:rsidRPr="00DF6970">
        <w:rPr>
          <w:sz w:val="22"/>
        </w:rPr>
        <w:t>History</w:t>
      </w:r>
      <w:r w:rsidRPr="00DF6970">
        <w:rPr>
          <w:spacing w:val="-3"/>
          <w:sz w:val="22"/>
        </w:rPr>
        <w:t xml:space="preserve"> </w:t>
      </w:r>
      <w:r w:rsidRPr="00DF6970">
        <w:rPr>
          <w:sz w:val="22"/>
        </w:rPr>
        <w:t>and</w:t>
      </w:r>
      <w:r w:rsidRPr="00DF6970">
        <w:rPr>
          <w:spacing w:val="-3"/>
          <w:sz w:val="22"/>
        </w:rPr>
        <w:t xml:space="preserve"> </w:t>
      </w:r>
      <w:r w:rsidRPr="00DF6970">
        <w:rPr>
          <w:sz w:val="22"/>
        </w:rPr>
        <w:t>Research,</w:t>
      </w:r>
      <w:r w:rsidRPr="00DF6970">
        <w:rPr>
          <w:spacing w:val="-3"/>
          <w:sz w:val="22"/>
        </w:rPr>
        <w:t xml:space="preserve"> </w:t>
      </w:r>
      <w:r w:rsidRPr="00DF6970">
        <w:rPr>
          <w:sz w:val="22"/>
        </w:rPr>
        <w:t>both</w:t>
      </w:r>
      <w:r w:rsidRPr="00DF6970">
        <w:rPr>
          <w:spacing w:val="-3"/>
          <w:sz w:val="22"/>
        </w:rPr>
        <w:t xml:space="preserve"> </w:t>
      </w:r>
      <w:r w:rsidRPr="00DF6970">
        <w:rPr>
          <w:sz w:val="22"/>
        </w:rPr>
        <w:t>located</w:t>
      </w:r>
      <w:r w:rsidRPr="00DF6970">
        <w:rPr>
          <w:spacing w:val="-3"/>
          <w:sz w:val="22"/>
        </w:rPr>
        <w:t xml:space="preserve"> </w:t>
      </w:r>
      <w:r w:rsidRPr="00DF6970">
        <w:rPr>
          <w:sz w:val="22"/>
        </w:rPr>
        <w:t>at</w:t>
      </w:r>
      <w:r w:rsidRPr="00DF6970">
        <w:rPr>
          <w:spacing w:val="-1"/>
          <w:sz w:val="22"/>
        </w:rPr>
        <w:t xml:space="preserve"> </w:t>
      </w:r>
      <w:r w:rsidRPr="00DF6970">
        <w:rPr>
          <w:sz w:val="22"/>
        </w:rPr>
        <w:t>the</w:t>
      </w:r>
      <w:r w:rsidRPr="00DF6970">
        <w:rPr>
          <w:spacing w:val="-4"/>
          <w:sz w:val="22"/>
        </w:rPr>
        <w:t xml:space="preserve"> </w:t>
      </w:r>
      <w:r w:rsidRPr="00DF6970">
        <w:rPr>
          <w:sz w:val="22"/>
        </w:rPr>
        <w:t>University</w:t>
      </w:r>
      <w:r w:rsidRPr="00DF6970">
        <w:rPr>
          <w:spacing w:val="-3"/>
          <w:sz w:val="22"/>
        </w:rPr>
        <w:t xml:space="preserve"> </w:t>
      </w:r>
      <w:r w:rsidRPr="00DF6970">
        <w:rPr>
          <w:sz w:val="22"/>
        </w:rPr>
        <w:t>of</w:t>
      </w:r>
      <w:r w:rsidRPr="00DF6970">
        <w:rPr>
          <w:spacing w:val="-4"/>
          <w:sz w:val="22"/>
        </w:rPr>
        <w:t xml:space="preserve"> </w:t>
      </w:r>
      <w:r w:rsidRPr="00DF6970">
        <w:rPr>
          <w:sz w:val="22"/>
        </w:rPr>
        <w:t>South</w:t>
      </w:r>
      <w:r w:rsidRPr="00DF6970">
        <w:rPr>
          <w:spacing w:val="-3"/>
          <w:sz w:val="22"/>
        </w:rPr>
        <w:t xml:space="preserve"> </w:t>
      </w:r>
      <w:r w:rsidRPr="00DF6970">
        <w:rPr>
          <w:sz w:val="22"/>
        </w:rPr>
        <w:t>Carolina</w:t>
      </w:r>
      <w:r w:rsidRPr="00DF6970">
        <w:rPr>
          <w:spacing w:val="-4"/>
          <w:sz w:val="22"/>
        </w:rPr>
        <w:t xml:space="preserve"> </w:t>
      </w:r>
      <w:r w:rsidRPr="00DF6970">
        <w:rPr>
          <w:sz w:val="22"/>
        </w:rPr>
        <w:t>in</w:t>
      </w:r>
      <w:r w:rsidRPr="00DF6970">
        <w:rPr>
          <w:spacing w:val="-3"/>
          <w:sz w:val="22"/>
        </w:rPr>
        <w:t xml:space="preserve"> </w:t>
      </w:r>
      <w:r w:rsidRPr="00DF6970">
        <w:rPr>
          <w:sz w:val="22"/>
        </w:rPr>
        <w:t>Columbia.</w:t>
      </w:r>
    </w:p>
    <w:p w14:paraId="72C70C88" w14:textId="77777777" w:rsidR="00F70353" w:rsidRPr="00DF6970" w:rsidRDefault="00F70353" w:rsidP="009A62F0">
      <w:pPr>
        <w:pStyle w:val="BodyText"/>
        <w:jc w:val="both"/>
        <w:rPr>
          <w:sz w:val="22"/>
        </w:rPr>
      </w:pPr>
    </w:p>
    <w:p w14:paraId="70B21CB6" w14:textId="23C37A08" w:rsidR="00F70353" w:rsidRPr="00DF6970" w:rsidRDefault="00F70353" w:rsidP="00503A28">
      <w:pPr>
        <w:pStyle w:val="BodyText"/>
        <w:ind w:left="120"/>
        <w:jc w:val="both"/>
        <w:rPr>
          <w:sz w:val="22"/>
        </w:rPr>
      </w:pPr>
      <w:r w:rsidRPr="00DF6970">
        <w:rPr>
          <w:sz w:val="22"/>
        </w:rPr>
        <w:t>To</w:t>
      </w:r>
      <w:r w:rsidRPr="00DF6970">
        <w:rPr>
          <w:spacing w:val="-4"/>
          <w:sz w:val="22"/>
        </w:rPr>
        <w:t xml:space="preserve"> </w:t>
      </w:r>
      <w:r w:rsidRPr="00DF6970">
        <w:rPr>
          <w:sz w:val="22"/>
        </w:rPr>
        <w:t>address</w:t>
      </w:r>
      <w:r w:rsidRPr="00DF6970">
        <w:rPr>
          <w:spacing w:val="-1"/>
          <w:sz w:val="22"/>
        </w:rPr>
        <w:t xml:space="preserve"> </w:t>
      </w:r>
      <w:r w:rsidRPr="00DF6970">
        <w:rPr>
          <w:sz w:val="22"/>
        </w:rPr>
        <w:t>the</w:t>
      </w:r>
      <w:r w:rsidRPr="00DF6970">
        <w:rPr>
          <w:spacing w:val="-2"/>
          <w:sz w:val="22"/>
        </w:rPr>
        <w:t xml:space="preserve"> </w:t>
      </w:r>
      <w:r w:rsidRPr="00DF6970">
        <w:rPr>
          <w:sz w:val="22"/>
        </w:rPr>
        <w:t>high</w:t>
      </w:r>
      <w:r w:rsidRPr="00DF6970">
        <w:rPr>
          <w:spacing w:val="-1"/>
          <w:sz w:val="22"/>
        </w:rPr>
        <w:t xml:space="preserve"> </w:t>
      </w:r>
      <w:r w:rsidRPr="00DF6970">
        <w:rPr>
          <w:sz w:val="22"/>
        </w:rPr>
        <w:t>demand</w:t>
      </w:r>
      <w:r w:rsidRPr="00DF6970">
        <w:rPr>
          <w:spacing w:val="-1"/>
          <w:sz w:val="22"/>
        </w:rPr>
        <w:t xml:space="preserve"> </w:t>
      </w:r>
      <w:r w:rsidRPr="00DF6970">
        <w:rPr>
          <w:sz w:val="22"/>
        </w:rPr>
        <w:t>for</w:t>
      </w:r>
      <w:r w:rsidRPr="00DF6970">
        <w:rPr>
          <w:spacing w:val="-2"/>
          <w:sz w:val="22"/>
        </w:rPr>
        <w:t xml:space="preserve"> </w:t>
      </w:r>
      <w:r w:rsidRPr="00DF6970">
        <w:rPr>
          <w:sz w:val="22"/>
        </w:rPr>
        <w:t>skills,</w:t>
      </w:r>
      <w:r w:rsidRPr="00DF6970">
        <w:rPr>
          <w:spacing w:val="-1"/>
          <w:sz w:val="22"/>
        </w:rPr>
        <w:t xml:space="preserve"> </w:t>
      </w:r>
      <w:r w:rsidRPr="00DF6970">
        <w:rPr>
          <w:sz w:val="22"/>
        </w:rPr>
        <w:t>training,</w:t>
      </w:r>
      <w:r w:rsidRPr="00DF6970">
        <w:rPr>
          <w:spacing w:val="-1"/>
          <w:sz w:val="22"/>
        </w:rPr>
        <w:t xml:space="preserve"> </w:t>
      </w:r>
      <w:r w:rsidRPr="00DF6970">
        <w:rPr>
          <w:sz w:val="22"/>
        </w:rPr>
        <w:t>and</w:t>
      </w:r>
      <w:r w:rsidRPr="00DF6970">
        <w:rPr>
          <w:spacing w:val="-1"/>
          <w:sz w:val="22"/>
        </w:rPr>
        <w:t xml:space="preserve"> </w:t>
      </w:r>
      <w:r w:rsidRPr="00DF6970">
        <w:rPr>
          <w:sz w:val="22"/>
        </w:rPr>
        <w:t>knowledge,</w:t>
      </w:r>
      <w:r w:rsidRPr="00DF6970">
        <w:rPr>
          <w:spacing w:val="-1"/>
          <w:sz w:val="22"/>
        </w:rPr>
        <w:t xml:space="preserve"> </w:t>
      </w:r>
      <w:r w:rsidRPr="00DF6970">
        <w:rPr>
          <w:sz w:val="22"/>
        </w:rPr>
        <w:t>this</w:t>
      </w:r>
      <w:r w:rsidRPr="00DF6970">
        <w:rPr>
          <w:spacing w:val="-1"/>
          <w:sz w:val="22"/>
        </w:rPr>
        <w:t xml:space="preserve"> </w:t>
      </w:r>
      <w:r w:rsidRPr="00DF6970">
        <w:rPr>
          <w:sz w:val="22"/>
        </w:rPr>
        <w:t>budget</w:t>
      </w:r>
      <w:r w:rsidRPr="00DF6970">
        <w:rPr>
          <w:spacing w:val="-1"/>
          <w:sz w:val="22"/>
        </w:rPr>
        <w:t xml:space="preserve"> </w:t>
      </w:r>
      <w:r w:rsidRPr="00DF6970">
        <w:rPr>
          <w:sz w:val="22"/>
        </w:rPr>
        <w:t>once</w:t>
      </w:r>
      <w:r w:rsidRPr="00DF6970">
        <w:rPr>
          <w:spacing w:val="-2"/>
          <w:sz w:val="22"/>
        </w:rPr>
        <w:t xml:space="preserve"> </w:t>
      </w:r>
      <w:r w:rsidRPr="00DF6970">
        <w:rPr>
          <w:sz w:val="22"/>
        </w:rPr>
        <w:t>again</w:t>
      </w:r>
      <w:r w:rsidRPr="00DF6970">
        <w:rPr>
          <w:spacing w:val="-1"/>
          <w:sz w:val="22"/>
        </w:rPr>
        <w:t xml:space="preserve"> </w:t>
      </w:r>
      <w:r w:rsidRPr="00DF6970">
        <w:rPr>
          <w:spacing w:val="-2"/>
          <w:sz w:val="22"/>
        </w:rPr>
        <w:t>provides</w:t>
      </w:r>
      <w:r w:rsidR="00503A28">
        <w:rPr>
          <w:spacing w:val="-2"/>
          <w:sz w:val="22"/>
        </w:rPr>
        <w:t xml:space="preserve"> </w:t>
      </w:r>
      <w:r w:rsidRPr="00DF6970">
        <w:rPr>
          <w:sz w:val="22"/>
        </w:rPr>
        <w:t>$94</w:t>
      </w:r>
      <w:r w:rsidRPr="00DF6970">
        <w:rPr>
          <w:spacing w:val="-4"/>
          <w:sz w:val="22"/>
        </w:rPr>
        <w:t xml:space="preserve"> </w:t>
      </w:r>
      <w:r w:rsidRPr="00DF6970">
        <w:rPr>
          <w:sz w:val="22"/>
        </w:rPr>
        <w:t>million</w:t>
      </w:r>
      <w:r w:rsidRPr="00DF6970">
        <w:rPr>
          <w:spacing w:val="-4"/>
          <w:sz w:val="22"/>
        </w:rPr>
        <w:t xml:space="preserve"> </w:t>
      </w:r>
      <w:r w:rsidRPr="00DF6970">
        <w:rPr>
          <w:sz w:val="22"/>
        </w:rPr>
        <w:t>in</w:t>
      </w:r>
      <w:r w:rsidRPr="00DF6970">
        <w:rPr>
          <w:spacing w:val="-4"/>
          <w:sz w:val="22"/>
        </w:rPr>
        <w:t xml:space="preserve"> </w:t>
      </w:r>
      <w:r w:rsidRPr="00DF6970">
        <w:rPr>
          <w:sz w:val="22"/>
        </w:rPr>
        <w:t>lottery</w:t>
      </w:r>
      <w:r w:rsidRPr="00DF6970">
        <w:rPr>
          <w:spacing w:val="-4"/>
          <w:sz w:val="22"/>
        </w:rPr>
        <w:t xml:space="preserve"> </w:t>
      </w:r>
      <w:r w:rsidRPr="00DF6970">
        <w:rPr>
          <w:sz w:val="22"/>
        </w:rPr>
        <w:t>funds</w:t>
      </w:r>
      <w:r w:rsidRPr="00DF6970">
        <w:rPr>
          <w:spacing w:val="-4"/>
          <w:sz w:val="22"/>
        </w:rPr>
        <w:t xml:space="preserve"> </w:t>
      </w:r>
      <w:r w:rsidRPr="00DF6970">
        <w:rPr>
          <w:sz w:val="22"/>
        </w:rPr>
        <w:t>to</w:t>
      </w:r>
      <w:r w:rsidRPr="00DF6970">
        <w:rPr>
          <w:spacing w:val="-4"/>
          <w:sz w:val="22"/>
        </w:rPr>
        <w:t xml:space="preserve"> </w:t>
      </w:r>
      <w:r w:rsidRPr="00DF6970">
        <w:rPr>
          <w:sz w:val="22"/>
        </w:rPr>
        <w:t>South</w:t>
      </w:r>
      <w:r w:rsidRPr="00DF6970">
        <w:rPr>
          <w:spacing w:val="-4"/>
          <w:sz w:val="22"/>
        </w:rPr>
        <w:t xml:space="preserve"> </w:t>
      </w:r>
      <w:r w:rsidRPr="00DF6970">
        <w:rPr>
          <w:sz w:val="22"/>
        </w:rPr>
        <w:t>Carolina</w:t>
      </w:r>
      <w:r w:rsidRPr="00DF6970">
        <w:rPr>
          <w:spacing w:val="-5"/>
          <w:sz w:val="22"/>
        </w:rPr>
        <w:t xml:space="preserve"> </w:t>
      </w:r>
      <w:r w:rsidRPr="00DF6970">
        <w:rPr>
          <w:sz w:val="22"/>
        </w:rPr>
        <w:t>Workforce</w:t>
      </w:r>
      <w:r w:rsidRPr="00DF6970">
        <w:rPr>
          <w:spacing w:val="-3"/>
          <w:sz w:val="22"/>
        </w:rPr>
        <w:t xml:space="preserve"> </w:t>
      </w:r>
      <w:r w:rsidRPr="00DF6970">
        <w:rPr>
          <w:sz w:val="22"/>
        </w:rPr>
        <w:t>Industry</w:t>
      </w:r>
      <w:r w:rsidRPr="00DF6970">
        <w:rPr>
          <w:spacing w:val="-4"/>
          <w:sz w:val="22"/>
        </w:rPr>
        <w:t xml:space="preserve"> </w:t>
      </w:r>
      <w:r w:rsidRPr="00DF6970">
        <w:rPr>
          <w:sz w:val="22"/>
        </w:rPr>
        <w:t>Needs</w:t>
      </w:r>
      <w:r w:rsidRPr="00DF6970">
        <w:rPr>
          <w:spacing w:val="-4"/>
          <w:sz w:val="22"/>
        </w:rPr>
        <w:t xml:space="preserve"> </w:t>
      </w:r>
      <w:r w:rsidRPr="00DF6970">
        <w:rPr>
          <w:sz w:val="22"/>
        </w:rPr>
        <w:t>Scholarships</w:t>
      </w:r>
      <w:r w:rsidRPr="00DF6970">
        <w:rPr>
          <w:spacing w:val="-4"/>
          <w:sz w:val="22"/>
        </w:rPr>
        <w:t xml:space="preserve"> </w:t>
      </w:r>
      <w:r w:rsidRPr="00DF6970">
        <w:rPr>
          <w:sz w:val="22"/>
        </w:rPr>
        <w:t>(SC WINS) through the South Carolina Technical College System.</w:t>
      </w:r>
    </w:p>
    <w:p w14:paraId="7C045552" w14:textId="77777777" w:rsidR="00F70353" w:rsidRPr="00DF6970" w:rsidRDefault="00F70353" w:rsidP="009A62F0">
      <w:pPr>
        <w:pStyle w:val="BodyText"/>
        <w:jc w:val="both"/>
        <w:rPr>
          <w:sz w:val="22"/>
        </w:rPr>
      </w:pPr>
    </w:p>
    <w:p w14:paraId="4D4A1782" w14:textId="77777777" w:rsidR="00F70353" w:rsidRDefault="00F70353" w:rsidP="009A62F0">
      <w:pPr>
        <w:pStyle w:val="BodyText"/>
        <w:ind w:left="120" w:right="180"/>
        <w:jc w:val="both"/>
        <w:rPr>
          <w:sz w:val="22"/>
        </w:rPr>
      </w:pPr>
      <w:r w:rsidRPr="00DF6970">
        <w:rPr>
          <w:sz w:val="22"/>
        </w:rPr>
        <w:t>In the</w:t>
      </w:r>
      <w:r w:rsidRPr="00DF6970">
        <w:rPr>
          <w:spacing w:val="-1"/>
          <w:sz w:val="22"/>
        </w:rPr>
        <w:t xml:space="preserve"> </w:t>
      </w:r>
      <w:r w:rsidRPr="00DF6970">
        <w:rPr>
          <w:sz w:val="22"/>
        </w:rPr>
        <w:t>last four</w:t>
      </w:r>
      <w:r w:rsidRPr="00DF6970">
        <w:rPr>
          <w:spacing w:val="-1"/>
          <w:sz w:val="22"/>
        </w:rPr>
        <w:t xml:space="preserve"> </w:t>
      </w:r>
      <w:r w:rsidRPr="00DF6970">
        <w:rPr>
          <w:sz w:val="22"/>
        </w:rPr>
        <w:t>years, this very successful program has provided over</w:t>
      </w:r>
      <w:r w:rsidRPr="00DF6970">
        <w:rPr>
          <w:spacing w:val="-1"/>
          <w:sz w:val="22"/>
        </w:rPr>
        <w:t xml:space="preserve"> </w:t>
      </w:r>
      <w:r w:rsidRPr="00DF6970">
        <w:rPr>
          <w:sz w:val="22"/>
        </w:rPr>
        <w:t>108,095 South Carolinians with</w:t>
      </w:r>
      <w:r w:rsidRPr="00DF6970">
        <w:rPr>
          <w:spacing w:val="-1"/>
          <w:sz w:val="22"/>
        </w:rPr>
        <w:t xml:space="preserve"> </w:t>
      </w:r>
      <w:r w:rsidRPr="00DF6970">
        <w:rPr>
          <w:sz w:val="22"/>
        </w:rPr>
        <w:t>scholarships</w:t>
      </w:r>
      <w:r w:rsidRPr="00DF6970">
        <w:rPr>
          <w:spacing w:val="-1"/>
          <w:sz w:val="22"/>
        </w:rPr>
        <w:t xml:space="preserve"> </w:t>
      </w:r>
      <w:r w:rsidRPr="00DF6970">
        <w:rPr>
          <w:sz w:val="22"/>
        </w:rPr>
        <w:t>to</w:t>
      </w:r>
      <w:r w:rsidRPr="00DF6970">
        <w:rPr>
          <w:spacing w:val="-1"/>
          <w:sz w:val="22"/>
        </w:rPr>
        <w:t xml:space="preserve"> </w:t>
      </w:r>
      <w:r w:rsidRPr="00DF6970">
        <w:rPr>
          <w:sz w:val="22"/>
        </w:rPr>
        <w:t>cover</w:t>
      </w:r>
      <w:r w:rsidRPr="00DF6970">
        <w:rPr>
          <w:spacing w:val="-2"/>
          <w:sz w:val="22"/>
        </w:rPr>
        <w:t xml:space="preserve"> </w:t>
      </w:r>
      <w:r w:rsidRPr="00DF6970">
        <w:rPr>
          <w:sz w:val="22"/>
        </w:rPr>
        <w:t>the</w:t>
      </w:r>
      <w:r w:rsidRPr="00DF6970">
        <w:rPr>
          <w:spacing w:val="-2"/>
          <w:sz w:val="22"/>
        </w:rPr>
        <w:t xml:space="preserve"> </w:t>
      </w:r>
      <w:r w:rsidRPr="00DF6970">
        <w:rPr>
          <w:sz w:val="22"/>
        </w:rPr>
        <w:t>cost</w:t>
      </w:r>
      <w:r w:rsidRPr="00DF6970">
        <w:rPr>
          <w:spacing w:val="-1"/>
          <w:sz w:val="22"/>
        </w:rPr>
        <w:t xml:space="preserve"> </w:t>
      </w:r>
      <w:r w:rsidRPr="00DF6970">
        <w:rPr>
          <w:sz w:val="22"/>
        </w:rPr>
        <w:t>of</w:t>
      </w:r>
      <w:r w:rsidRPr="00DF6970">
        <w:rPr>
          <w:spacing w:val="-2"/>
          <w:sz w:val="22"/>
        </w:rPr>
        <w:t xml:space="preserve"> </w:t>
      </w:r>
      <w:r w:rsidRPr="00DF6970">
        <w:rPr>
          <w:sz w:val="22"/>
        </w:rPr>
        <w:t>tuition</w:t>
      </w:r>
      <w:r w:rsidRPr="00DF6970">
        <w:rPr>
          <w:spacing w:val="-1"/>
          <w:sz w:val="22"/>
        </w:rPr>
        <w:t xml:space="preserve"> </w:t>
      </w:r>
      <w:r w:rsidRPr="00DF6970">
        <w:rPr>
          <w:sz w:val="22"/>
        </w:rPr>
        <w:t>and</w:t>
      </w:r>
      <w:r w:rsidRPr="00DF6970">
        <w:rPr>
          <w:spacing w:val="-1"/>
          <w:sz w:val="22"/>
        </w:rPr>
        <w:t xml:space="preserve"> </w:t>
      </w:r>
      <w:r w:rsidRPr="00DF6970">
        <w:rPr>
          <w:sz w:val="22"/>
        </w:rPr>
        <w:t>required</w:t>
      </w:r>
      <w:r w:rsidRPr="00DF6970">
        <w:rPr>
          <w:spacing w:val="-1"/>
          <w:sz w:val="22"/>
        </w:rPr>
        <w:t xml:space="preserve"> </w:t>
      </w:r>
      <w:r w:rsidRPr="00DF6970">
        <w:rPr>
          <w:sz w:val="22"/>
        </w:rPr>
        <w:t>fees</w:t>
      </w:r>
      <w:r w:rsidRPr="00DF6970">
        <w:rPr>
          <w:spacing w:val="-1"/>
          <w:sz w:val="22"/>
        </w:rPr>
        <w:t xml:space="preserve"> </w:t>
      </w:r>
      <w:r w:rsidRPr="00DF6970">
        <w:rPr>
          <w:sz w:val="22"/>
        </w:rPr>
        <w:t>at</w:t>
      </w:r>
      <w:r w:rsidRPr="00DF6970">
        <w:rPr>
          <w:spacing w:val="-1"/>
          <w:sz w:val="22"/>
        </w:rPr>
        <w:t xml:space="preserve"> </w:t>
      </w:r>
      <w:r w:rsidRPr="00DF6970">
        <w:rPr>
          <w:sz w:val="22"/>
        </w:rPr>
        <w:t>any</w:t>
      </w:r>
      <w:r w:rsidRPr="00DF6970">
        <w:rPr>
          <w:spacing w:val="-1"/>
          <w:sz w:val="22"/>
        </w:rPr>
        <w:t xml:space="preserve"> </w:t>
      </w:r>
      <w:r w:rsidRPr="00DF6970">
        <w:rPr>
          <w:sz w:val="22"/>
        </w:rPr>
        <w:t>of</w:t>
      </w:r>
      <w:r w:rsidRPr="00DF6970">
        <w:rPr>
          <w:spacing w:val="-2"/>
          <w:sz w:val="22"/>
        </w:rPr>
        <w:t xml:space="preserve"> </w:t>
      </w:r>
      <w:r w:rsidRPr="00DF6970">
        <w:rPr>
          <w:sz w:val="22"/>
        </w:rPr>
        <w:t>our technical</w:t>
      </w:r>
      <w:r w:rsidRPr="00DF6970">
        <w:rPr>
          <w:spacing w:val="-1"/>
          <w:sz w:val="22"/>
        </w:rPr>
        <w:t xml:space="preserve"> </w:t>
      </w:r>
      <w:r w:rsidRPr="00DF6970">
        <w:rPr>
          <w:sz w:val="22"/>
        </w:rPr>
        <w:t>colleges</w:t>
      </w:r>
      <w:r w:rsidRPr="00DF6970">
        <w:rPr>
          <w:spacing w:val="-1"/>
          <w:sz w:val="22"/>
        </w:rPr>
        <w:t xml:space="preserve"> </w:t>
      </w:r>
      <w:r w:rsidRPr="00DF6970">
        <w:rPr>
          <w:sz w:val="22"/>
        </w:rPr>
        <w:t>to earn</w:t>
      </w:r>
      <w:r w:rsidRPr="00DF6970">
        <w:rPr>
          <w:spacing w:val="-4"/>
          <w:sz w:val="22"/>
        </w:rPr>
        <w:t xml:space="preserve"> </w:t>
      </w:r>
      <w:r w:rsidRPr="00DF6970">
        <w:rPr>
          <w:sz w:val="22"/>
        </w:rPr>
        <w:t>a</w:t>
      </w:r>
      <w:r w:rsidRPr="00DF6970">
        <w:rPr>
          <w:spacing w:val="-5"/>
          <w:sz w:val="22"/>
        </w:rPr>
        <w:t xml:space="preserve"> </w:t>
      </w:r>
      <w:r w:rsidRPr="00DF6970">
        <w:rPr>
          <w:sz w:val="22"/>
        </w:rPr>
        <w:t>post-secondary</w:t>
      </w:r>
      <w:r w:rsidRPr="00DF6970">
        <w:rPr>
          <w:spacing w:val="-4"/>
          <w:sz w:val="22"/>
        </w:rPr>
        <w:t xml:space="preserve"> </w:t>
      </w:r>
      <w:r w:rsidRPr="00DF6970">
        <w:rPr>
          <w:sz w:val="22"/>
        </w:rPr>
        <w:t>or</w:t>
      </w:r>
      <w:r w:rsidRPr="00DF6970">
        <w:rPr>
          <w:spacing w:val="-3"/>
          <w:sz w:val="22"/>
        </w:rPr>
        <w:t xml:space="preserve"> </w:t>
      </w:r>
      <w:r w:rsidRPr="00DF6970">
        <w:rPr>
          <w:sz w:val="22"/>
        </w:rPr>
        <w:t>industry</w:t>
      </w:r>
      <w:r w:rsidRPr="00DF6970">
        <w:rPr>
          <w:spacing w:val="-4"/>
          <w:sz w:val="22"/>
        </w:rPr>
        <w:t xml:space="preserve"> </w:t>
      </w:r>
      <w:r w:rsidRPr="00DF6970">
        <w:rPr>
          <w:sz w:val="22"/>
        </w:rPr>
        <w:t>credential</w:t>
      </w:r>
      <w:r w:rsidRPr="00DF6970">
        <w:rPr>
          <w:spacing w:val="-4"/>
          <w:sz w:val="22"/>
        </w:rPr>
        <w:t xml:space="preserve"> </w:t>
      </w:r>
      <w:r w:rsidRPr="00DF6970">
        <w:rPr>
          <w:sz w:val="22"/>
        </w:rPr>
        <w:t>in</w:t>
      </w:r>
      <w:r w:rsidRPr="00DF6970">
        <w:rPr>
          <w:spacing w:val="-4"/>
          <w:sz w:val="22"/>
        </w:rPr>
        <w:t xml:space="preserve"> </w:t>
      </w:r>
      <w:r w:rsidRPr="00DF6970">
        <w:rPr>
          <w:sz w:val="22"/>
        </w:rPr>
        <w:t>high-demand</w:t>
      </w:r>
      <w:r w:rsidRPr="00DF6970">
        <w:rPr>
          <w:spacing w:val="-4"/>
          <w:sz w:val="22"/>
        </w:rPr>
        <w:t xml:space="preserve"> </w:t>
      </w:r>
      <w:r w:rsidRPr="00DF6970">
        <w:rPr>
          <w:sz w:val="22"/>
        </w:rPr>
        <w:t>careers</w:t>
      </w:r>
      <w:r w:rsidRPr="00DF6970">
        <w:rPr>
          <w:spacing w:val="-4"/>
          <w:sz w:val="22"/>
        </w:rPr>
        <w:t xml:space="preserve"> </w:t>
      </w:r>
      <w:r w:rsidRPr="00DF6970">
        <w:rPr>
          <w:sz w:val="22"/>
        </w:rPr>
        <w:t>like</w:t>
      </w:r>
      <w:r w:rsidRPr="00DF6970">
        <w:rPr>
          <w:spacing w:val="-5"/>
          <w:sz w:val="22"/>
        </w:rPr>
        <w:t xml:space="preserve"> </w:t>
      </w:r>
      <w:r w:rsidRPr="00DF6970">
        <w:rPr>
          <w:sz w:val="22"/>
        </w:rPr>
        <w:t>manufacturing,</w:t>
      </w:r>
      <w:r w:rsidRPr="00DF6970">
        <w:rPr>
          <w:spacing w:val="-4"/>
          <w:sz w:val="22"/>
        </w:rPr>
        <w:t xml:space="preserve"> </w:t>
      </w:r>
      <w:r w:rsidRPr="00DF6970">
        <w:rPr>
          <w:sz w:val="22"/>
        </w:rPr>
        <w:t>nursing, computer science, information technology, transportation, logistics, or construction.</w:t>
      </w:r>
    </w:p>
    <w:p w14:paraId="6034E5EC" w14:textId="77777777" w:rsidR="004814D7" w:rsidRPr="00DF6970" w:rsidRDefault="004814D7" w:rsidP="009A62F0">
      <w:pPr>
        <w:pStyle w:val="BodyText"/>
        <w:ind w:left="120" w:right="180"/>
        <w:jc w:val="both"/>
        <w:rPr>
          <w:sz w:val="22"/>
        </w:rPr>
      </w:pPr>
    </w:p>
    <w:p w14:paraId="50CF289A" w14:textId="77777777" w:rsidR="00F70353" w:rsidRPr="00DF6970" w:rsidRDefault="00F70353" w:rsidP="009A62F0">
      <w:pPr>
        <w:pStyle w:val="BodyText"/>
        <w:ind w:left="120" w:right="188"/>
        <w:jc w:val="both"/>
        <w:rPr>
          <w:sz w:val="22"/>
        </w:rPr>
      </w:pPr>
      <w:r w:rsidRPr="00DF6970">
        <w:rPr>
          <w:sz w:val="22"/>
        </w:rPr>
        <w:t>Despite</w:t>
      </w:r>
      <w:r w:rsidRPr="00DF6970">
        <w:rPr>
          <w:spacing w:val="-4"/>
          <w:sz w:val="22"/>
        </w:rPr>
        <w:t xml:space="preserve"> </w:t>
      </w:r>
      <w:r w:rsidRPr="00DF6970">
        <w:rPr>
          <w:sz w:val="22"/>
        </w:rPr>
        <w:t>the</w:t>
      </w:r>
      <w:r w:rsidRPr="00DF6970">
        <w:rPr>
          <w:spacing w:val="-4"/>
          <w:sz w:val="22"/>
        </w:rPr>
        <w:t xml:space="preserve"> </w:t>
      </w:r>
      <w:r w:rsidRPr="00DF6970">
        <w:rPr>
          <w:sz w:val="22"/>
        </w:rPr>
        <w:t>high</w:t>
      </w:r>
      <w:r w:rsidRPr="00DF6970">
        <w:rPr>
          <w:spacing w:val="-3"/>
          <w:sz w:val="22"/>
        </w:rPr>
        <w:t xml:space="preserve"> </w:t>
      </w:r>
      <w:r w:rsidRPr="00DF6970">
        <w:rPr>
          <w:sz w:val="22"/>
        </w:rPr>
        <w:t>demand</w:t>
      </w:r>
      <w:r w:rsidRPr="00DF6970">
        <w:rPr>
          <w:spacing w:val="-1"/>
          <w:sz w:val="22"/>
        </w:rPr>
        <w:t xml:space="preserve"> </w:t>
      </w:r>
      <w:r w:rsidRPr="00DF6970">
        <w:rPr>
          <w:sz w:val="22"/>
        </w:rPr>
        <w:t>for</w:t>
      </w:r>
      <w:r w:rsidRPr="00DF6970">
        <w:rPr>
          <w:spacing w:val="-4"/>
          <w:sz w:val="22"/>
        </w:rPr>
        <w:t xml:space="preserve"> </w:t>
      </w:r>
      <w:r w:rsidRPr="00DF6970">
        <w:rPr>
          <w:sz w:val="22"/>
        </w:rPr>
        <w:t>skills,</w:t>
      </w:r>
      <w:r w:rsidRPr="00DF6970">
        <w:rPr>
          <w:spacing w:val="-3"/>
          <w:sz w:val="22"/>
        </w:rPr>
        <w:t xml:space="preserve"> </w:t>
      </w:r>
      <w:r w:rsidRPr="00DF6970">
        <w:rPr>
          <w:sz w:val="22"/>
        </w:rPr>
        <w:t>training,</w:t>
      </w:r>
      <w:r w:rsidRPr="00DF6970">
        <w:rPr>
          <w:spacing w:val="-3"/>
          <w:sz w:val="22"/>
        </w:rPr>
        <w:t xml:space="preserve"> </w:t>
      </w:r>
      <w:r w:rsidRPr="00DF6970">
        <w:rPr>
          <w:sz w:val="22"/>
        </w:rPr>
        <w:t>and</w:t>
      </w:r>
      <w:r w:rsidRPr="00DF6970">
        <w:rPr>
          <w:spacing w:val="-3"/>
          <w:sz w:val="22"/>
        </w:rPr>
        <w:t xml:space="preserve"> </w:t>
      </w:r>
      <w:r w:rsidRPr="00DF6970">
        <w:rPr>
          <w:sz w:val="22"/>
        </w:rPr>
        <w:t>knowledge,</w:t>
      </w:r>
      <w:r w:rsidRPr="00DF6970">
        <w:rPr>
          <w:spacing w:val="-3"/>
          <w:sz w:val="22"/>
        </w:rPr>
        <w:t xml:space="preserve"> </w:t>
      </w:r>
      <w:r w:rsidRPr="00DF6970">
        <w:rPr>
          <w:sz w:val="22"/>
        </w:rPr>
        <w:t>many</w:t>
      </w:r>
      <w:r w:rsidRPr="00DF6970">
        <w:rPr>
          <w:spacing w:val="-3"/>
          <w:sz w:val="22"/>
        </w:rPr>
        <w:t xml:space="preserve"> </w:t>
      </w:r>
      <w:r w:rsidRPr="00DF6970">
        <w:rPr>
          <w:sz w:val="22"/>
        </w:rPr>
        <w:t>colleges</w:t>
      </w:r>
      <w:r w:rsidRPr="00DF6970">
        <w:rPr>
          <w:spacing w:val="-1"/>
          <w:sz w:val="22"/>
        </w:rPr>
        <w:t xml:space="preserve"> </w:t>
      </w:r>
      <w:r w:rsidRPr="00DF6970">
        <w:rPr>
          <w:sz w:val="22"/>
        </w:rPr>
        <w:t>across</w:t>
      </w:r>
      <w:r w:rsidRPr="00DF6970">
        <w:rPr>
          <w:spacing w:val="-3"/>
          <w:sz w:val="22"/>
        </w:rPr>
        <w:t xml:space="preserve"> </w:t>
      </w:r>
      <w:r w:rsidRPr="00DF6970">
        <w:rPr>
          <w:sz w:val="22"/>
        </w:rPr>
        <w:t>the</w:t>
      </w:r>
      <w:r w:rsidRPr="00DF6970">
        <w:rPr>
          <w:spacing w:val="-4"/>
          <w:sz w:val="22"/>
        </w:rPr>
        <w:t xml:space="preserve"> </w:t>
      </w:r>
      <w:r w:rsidRPr="00DF6970">
        <w:rPr>
          <w:sz w:val="22"/>
        </w:rPr>
        <w:t>nation</w:t>
      </w:r>
      <w:r w:rsidRPr="00DF6970">
        <w:rPr>
          <w:spacing w:val="-3"/>
          <w:sz w:val="22"/>
        </w:rPr>
        <w:t xml:space="preserve"> </w:t>
      </w:r>
      <w:r w:rsidRPr="00DF6970">
        <w:rPr>
          <w:sz w:val="22"/>
        </w:rPr>
        <w:t>are seeing</w:t>
      </w:r>
      <w:r w:rsidRPr="00DF6970">
        <w:rPr>
          <w:spacing w:val="-2"/>
          <w:sz w:val="22"/>
        </w:rPr>
        <w:t xml:space="preserve"> </w:t>
      </w:r>
      <w:r w:rsidRPr="00DF6970">
        <w:rPr>
          <w:sz w:val="22"/>
        </w:rPr>
        <w:t>declining</w:t>
      </w:r>
      <w:r w:rsidRPr="00DF6970">
        <w:rPr>
          <w:spacing w:val="-2"/>
          <w:sz w:val="22"/>
        </w:rPr>
        <w:t xml:space="preserve"> </w:t>
      </w:r>
      <w:r w:rsidRPr="00DF6970">
        <w:rPr>
          <w:sz w:val="22"/>
        </w:rPr>
        <w:t>enrollments.</w:t>
      </w:r>
      <w:r w:rsidRPr="00DF6970">
        <w:rPr>
          <w:spacing w:val="40"/>
          <w:sz w:val="22"/>
        </w:rPr>
        <w:t xml:space="preserve"> </w:t>
      </w:r>
      <w:r w:rsidRPr="00DF6970">
        <w:rPr>
          <w:sz w:val="22"/>
        </w:rPr>
        <w:t>To</w:t>
      </w:r>
      <w:r w:rsidRPr="00DF6970">
        <w:rPr>
          <w:spacing w:val="-2"/>
          <w:sz w:val="22"/>
        </w:rPr>
        <w:t xml:space="preserve"> </w:t>
      </w:r>
      <w:r w:rsidRPr="00DF6970">
        <w:rPr>
          <w:sz w:val="22"/>
        </w:rPr>
        <w:t>address</w:t>
      </w:r>
      <w:r w:rsidRPr="00DF6970">
        <w:rPr>
          <w:spacing w:val="-2"/>
          <w:sz w:val="22"/>
        </w:rPr>
        <w:t xml:space="preserve"> </w:t>
      </w:r>
      <w:r w:rsidRPr="00DF6970">
        <w:rPr>
          <w:sz w:val="22"/>
        </w:rPr>
        <w:t>these</w:t>
      </w:r>
      <w:r w:rsidRPr="00DF6970">
        <w:rPr>
          <w:spacing w:val="-3"/>
          <w:sz w:val="22"/>
        </w:rPr>
        <w:t xml:space="preserve"> </w:t>
      </w:r>
      <w:r w:rsidRPr="00DF6970">
        <w:rPr>
          <w:sz w:val="22"/>
        </w:rPr>
        <w:t>challenges,</w:t>
      </w:r>
      <w:r w:rsidRPr="00DF6970">
        <w:rPr>
          <w:spacing w:val="-2"/>
          <w:sz w:val="22"/>
        </w:rPr>
        <w:t xml:space="preserve"> </w:t>
      </w:r>
      <w:r w:rsidRPr="00DF6970">
        <w:rPr>
          <w:sz w:val="22"/>
        </w:rPr>
        <w:t>my</w:t>
      </w:r>
      <w:r w:rsidRPr="00DF6970">
        <w:rPr>
          <w:spacing w:val="-2"/>
          <w:sz w:val="22"/>
        </w:rPr>
        <w:t xml:space="preserve"> </w:t>
      </w:r>
      <w:r w:rsidRPr="00DF6970">
        <w:rPr>
          <w:sz w:val="22"/>
        </w:rPr>
        <w:t>executive</w:t>
      </w:r>
      <w:r w:rsidRPr="00DF6970">
        <w:rPr>
          <w:spacing w:val="-3"/>
          <w:sz w:val="22"/>
        </w:rPr>
        <w:t xml:space="preserve"> </w:t>
      </w:r>
      <w:r w:rsidRPr="00DF6970">
        <w:rPr>
          <w:sz w:val="22"/>
        </w:rPr>
        <w:t>budget</w:t>
      </w:r>
      <w:r w:rsidRPr="00DF6970">
        <w:rPr>
          <w:spacing w:val="-2"/>
          <w:sz w:val="22"/>
        </w:rPr>
        <w:t xml:space="preserve"> </w:t>
      </w:r>
      <w:r w:rsidRPr="00DF6970">
        <w:rPr>
          <w:sz w:val="22"/>
        </w:rPr>
        <w:t>proposed</w:t>
      </w:r>
      <w:r w:rsidRPr="00DF6970">
        <w:rPr>
          <w:spacing w:val="-2"/>
          <w:sz w:val="22"/>
        </w:rPr>
        <w:t xml:space="preserve"> </w:t>
      </w:r>
      <w:r w:rsidRPr="00DF6970">
        <w:rPr>
          <w:sz w:val="22"/>
        </w:rPr>
        <w:t>–</w:t>
      </w:r>
      <w:r w:rsidRPr="00DF6970">
        <w:rPr>
          <w:spacing w:val="-2"/>
          <w:sz w:val="22"/>
        </w:rPr>
        <w:t xml:space="preserve"> </w:t>
      </w:r>
      <w:r w:rsidRPr="00DF6970">
        <w:rPr>
          <w:sz w:val="22"/>
        </w:rPr>
        <w:t>and the General Assembly declined to fund – a systemic review of our state’s 33 public institutions of higher education.</w:t>
      </w:r>
      <w:r w:rsidRPr="00DF6970">
        <w:rPr>
          <w:spacing w:val="40"/>
          <w:sz w:val="22"/>
        </w:rPr>
        <w:t xml:space="preserve"> </w:t>
      </w:r>
      <w:r w:rsidRPr="00DF6970">
        <w:rPr>
          <w:sz w:val="22"/>
        </w:rPr>
        <w:t>I</w:t>
      </w:r>
      <w:r w:rsidRPr="00DF6970">
        <w:rPr>
          <w:spacing w:val="-1"/>
          <w:sz w:val="22"/>
        </w:rPr>
        <w:t xml:space="preserve"> </w:t>
      </w:r>
      <w:r w:rsidRPr="00DF6970">
        <w:rPr>
          <w:sz w:val="22"/>
        </w:rPr>
        <w:t>am hopeful you will reconsider next year. The time has come to evaluate whether the courses, degrees, and certificates that are offered at our public colleges and universities are meeting our state’s future workforce needs.</w:t>
      </w:r>
    </w:p>
    <w:p w14:paraId="365577BC" w14:textId="77777777" w:rsidR="00F70353" w:rsidRPr="00DF6970" w:rsidRDefault="00F70353" w:rsidP="009A62F0">
      <w:pPr>
        <w:pStyle w:val="BodyText"/>
        <w:jc w:val="both"/>
        <w:rPr>
          <w:sz w:val="22"/>
        </w:rPr>
      </w:pPr>
    </w:p>
    <w:p w14:paraId="07DF2E55" w14:textId="77777777" w:rsidR="00F70353" w:rsidRPr="00DF6970" w:rsidRDefault="00F70353" w:rsidP="009A62F0">
      <w:pPr>
        <w:pStyle w:val="BodyText"/>
        <w:ind w:left="120" w:right="144"/>
        <w:jc w:val="both"/>
        <w:rPr>
          <w:sz w:val="22"/>
        </w:rPr>
      </w:pPr>
      <w:r w:rsidRPr="00DF6970">
        <w:rPr>
          <w:sz w:val="22"/>
        </w:rPr>
        <w:t>There is no infrastructure more in need of continued investment than our state’s roads, bridges, highways, and interstates.</w:t>
      </w:r>
      <w:r w:rsidRPr="00DF6970">
        <w:rPr>
          <w:spacing w:val="80"/>
          <w:w w:val="150"/>
          <w:sz w:val="22"/>
        </w:rPr>
        <w:t xml:space="preserve"> </w:t>
      </w:r>
      <w:r w:rsidRPr="00DF6970">
        <w:rPr>
          <w:sz w:val="22"/>
        </w:rPr>
        <w:t>According to the Department of Transportation, there are nearly 9,000 bridges on primary and secondary roads across our state that need to be repaired, rehabilitated,</w:t>
      </w:r>
      <w:r w:rsidRPr="00DF6970">
        <w:rPr>
          <w:spacing w:val="-2"/>
          <w:sz w:val="22"/>
        </w:rPr>
        <w:t xml:space="preserve"> </w:t>
      </w:r>
      <w:r w:rsidRPr="00DF6970">
        <w:rPr>
          <w:sz w:val="22"/>
        </w:rPr>
        <w:t>or</w:t>
      </w:r>
      <w:r w:rsidRPr="00DF6970">
        <w:rPr>
          <w:spacing w:val="-3"/>
          <w:sz w:val="22"/>
        </w:rPr>
        <w:t xml:space="preserve"> </w:t>
      </w:r>
      <w:r w:rsidRPr="00DF6970">
        <w:rPr>
          <w:sz w:val="22"/>
        </w:rPr>
        <w:t>rebuilt.</w:t>
      </w:r>
      <w:r w:rsidRPr="00DF6970">
        <w:rPr>
          <w:spacing w:val="40"/>
          <w:sz w:val="22"/>
        </w:rPr>
        <w:t xml:space="preserve"> </w:t>
      </w:r>
      <w:r w:rsidRPr="00DF6970">
        <w:rPr>
          <w:sz w:val="22"/>
        </w:rPr>
        <w:t>Many</w:t>
      </w:r>
      <w:r w:rsidRPr="00DF6970">
        <w:rPr>
          <w:spacing w:val="-2"/>
          <w:sz w:val="22"/>
        </w:rPr>
        <w:t xml:space="preserve"> </w:t>
      </w:r>
      <w:r w:rsidRPr="00DF6970">
        <w:rPr>
          <w:sz w:val="22"/>
        </w:rPr>
        <w:t>of</w:t>
      </w:r>
      <w:r w:rsidRPr="00DF6970">
        <w:rPr>
          <w:spacing w:val="-3"/>
          <w:sz w:val="22"/>
        </w:rPr>
        <w:t xml:space="preserve"> </w:t>
      </w:r>
      <w:r w:rsidRPr="00DF6970">
        <w:rPr>
          <w:sz w:val="22"/>
        </w:rPr>
        <w:t>these</w:t>
      </w:r>
      <w:r w:rsidRPr="00DF6970">
        <w:rPr>
          <w:spacing w:val="-3"/>
          <w:sz w:val="22"/>
        </w:rPr>
        <w:t xml:space="preserve"> </w:t>
      </w:r>
      <w:r w:rsidRPr="00DF6970">
        <w:rPr>
          <w:sz w:val="22"/>
        </w:rPr>
        <w:t>bridges</w:t>
      </w:r>
      <w:r w:rsidRPr="00DF6970">
        <w:rPr>
          <w:spacing w:val="-2"/>
          <w:sz w:val="22"/>
        </w:rPr>
        <w:t xml:space="preserve"> </w:t>
      </w:r>
      <w:r w:rsidRPr="00DF6970">
        <w:rPr>
          <w:sz w:val="22"/>
        </w:rPr>
        <w:t>are</w:t>
      </w:r>
      <w:r w:rsidRPr="00DF6970">
        <w:rPr>
          <w:spacing w:val="-3"/>
          <w:sz w:val="22"/>
        </w:rPr>
        <w:t xml:space="preserve"> </w:t>
      </w:r>
      <w:r w:rsidRPr="00DF6970">
        <w:rPr>
          <w:sz w:val="22"/>
        </w:rPr>
        <w:t>60,</w:t>
      </w:r>
      <w:r w:rsidRPr="00DF6970">
        <w:rPr>
          <w:spacing w:val="-2"/>
          <w:sz w:val="22"/>
        </w:rPr>
        <w:t xml:space="preserve"> </w:t>
      </w:r>
      <w:r w:rsidRPr="00DF6970">
        <w:rPr>
          <w:sz w:val="22"/>
        </w:rPr>
        <w:t>70,</w:t>
      </w:r>
      <w:r w:rsidRPr="00DF6970">
        <w:rPr>
          <w:spacing w:val="-2"/>
          <w:sz w:val="22"/>
        </w:rPr>
        <w:t xml:space="preserve"> </w:t>
      </w:r>
      <w:r w:rsidRPr="00DF6970">
        <w:rPr>
          <w:sz w:val="22"/>
        </w:rPr>
        <w:t>and</w:t>
      </w:r>
      <w:r w:rsidRPr="00DF6970">
        <w:rPr>
          <w:spacing w:val="-2"/>
          <w:sz w:val="22"/>
        </w:rPr>
        <w:t xml:space="preserve"> </w:t>
      </w:r>
      <w:r w:rsidRPr="00DF6970">
        <w:rPr>
          <w:sz w:val="22"/>
        </w:rPr>
        <w:t>even</w:t>
      </w:r>
      <w:r w:rsidRPr="00DF6970">
        <w:rPr>
          <w:spacing w:val="-2"/>
          <w:sz w:val="22"/>
        </w:rPr>
        <w:t xml:space="preserve"> </w:t>
      </w:r>
      <w:r w:rsidRPr="00DF6970">
        <w:rPr>
          <w:sz w:val="22"/>
        </w:rPr>
        <w:t>in</w:t>
      </w:r>
      <w:r w:rsidRPr="00DF6970">
        <w:rPr>
          <w:spacing w:val="-2"/>
          <w:sz w:val="22"/>
        </w:rPr>
        <w:t xml:space="preserve"> </w:t>
      </w:r>
      <w:r w:rsidRPr="00DF6970">
        <w:rPr>
          <w:sz w:val="22"/>
        </w:rPr>
        <w:t>excess</w:t>
      </w:r>
      <w:r w:rsidRPr="00DF6970">
        <w:rPr>
          <w:spacing w:val="-2"/>
          <w:sz w:val="22"/>
        </w:rPr>
        <w:t xml:space="preserve"> </w:t>
      </w:r>
      <w:r w:rsidRPr="00DF6970">
        <w:rPr>
          <w:sz w:val="22"/>
        </w:rPr>
        <w:t>of</w:t>
      </w:r>
      <w:r w:rsidRPr="00DF6970">
        <w:rPr>
          <w:spacing w:val="-3"/>
          <w:sz w:val="22"/>
        </w:rPr>
        <w:t xml:space="preserve"> </w:t>
      </w:r>
      <w:r w:rsidRPr="00DF6970">
        <w:rPr>
          <w:sz w:val="22"/>
        </w:rPr>
        <w:t>80</w:t>
      </w:r>
      <w:r w:rsidRPr="00DF6970">
        <w:rPr>
          <w:spacing w:val="-2"/>
          <w:sz w:val="22"/>
        </w:rPr>
        <w:t xml:space="preserve"> </w:t>
      </w:r>
      <w:r w:rsidRPr="00DF6970">
        <w:rPr>
          <w:sz w:val="22"/>
        </w:rPr>
        <w:t>years</w:t>
      </w:r>
      <w:r w:rsidRPr="00DF6970">
        <w:rPr>
          <w:spacing w:val="-2"/>
          <w:sz w:val="22"/>
        </w:rPr>
        <w:t xml:space="preserve"> </w:t>
      </w:r>
      <w:r w:rsidRPr="00DF6970">
        <w:rPr>
          <w:sz w:val="22"/>
        </w:rPr>
        <w:t>old</w:t>
      </w:r>
      <w:r w:rsidRPr="00DF6970">
        <w:rPr>
          <w:spacing w:val="-2"/>
          <w:sz w:val="22"/>
        </w:rPr>
        <w:t xml:space="preserve"> </w:t>
      </w:r>
      <w:r w:rsidRPr="00DF6970">
        <w:rPr>
          <w:sz w:val="22"/>
        </w:rPr>
        <w:t>and are crumbling before our eyes each day.</w:t>
      </w:r>
    </w:p>
    <w:p w14:paraId="18012DDA" w14:textId="77777777" w:rsidR="00F70353" w:rsidRPr="00DF6970" w:rsidRDefault="00F70353" w:rsidP="009A62F0">
      <w:pPr>
        <w:pStyle w:val="BodyText"/>
        <w:jc w:val="both"/>
        <w:rPr>
          <w:sz w:val="22"/>
        </w:rPr>
      </w:pPr>
    </w:p>
    <w:p w14:paraId="0048B5CD" w14:textId="77777777" w:rsidR="00F70353" w:rsidRPr="00DF6970" w:rsidRDefault="00F70353" w:rsidP="009A62F0">
      <w:pPr>
        <w:pStyle w:val="BodyText"/>
        <w:ind w:left="120" w:right="163"/>
        <w:jc w:val="both"/>
        <w:rPr>
          <w:sz w:val="22"/>
        </w:rPr>
      </w:pPr>
      <w:r w:rsidRPr="00DF6970">
        <w:rPr>
          <w:sz w:val="22"/>
        </w:rPr>
        <w:t>While</w:t>
      </w:r>
      <w:r w:rsidRPr="00DF6970">
        <w:rPr>
          <w:spacing w:val="-4"/>
          <w:sz w:val="22"/>
        </w:rPr>
        <w:t xml:space="preserve"> </w:t>
      </w:r>
      <w:r w:rsidRPr="00DF6970">
        <w:rPr>
          <w:sz w:val="22"/>
        </w:rPr>
        <w:t>the</w:t>
      </w:r>
      <w:r w:rsidRPr="00DF6970">
        <w:rPr>
          <w:spacing w:val="-4"/>
          <w:sz w:val="22"/>
        </w:rPr>
        <w:t xml:space="preserve"> </w:t>
      </w:r>
      <w:r w:rsidRPr="00DF6970">
        <w:rPr>
          <w:sz w:val="22"/>
        </w:rPr>
        <w:t>$200</w:t>
      </w:r>
      <w:r w:rsidRPr="00DF6970">
        <w:rPr>
          <w:spacing w:val="-3"/>
          <w:sz w:val="22"/>
        </w:rPr>
        <w:t xml:space="preserve"> </w:t>
      </w:r>
      <w:r w:rsidRPr="00DF6970">
        <w:rPr>
          <w:sz w:val="22"/>
        </w:rPr>
        <w:t>million</w:t>
      </w:r>
      <w:r w:rsidRPr="00DF6970">
        <w:rPr>
          <w:spacing w:val="-3"/>
          <w:sz w:val="22"/>
        </w:rPr>
        <w:t xml:space="preserve"> </w:t>
      </w:r>
      <w:r w:rsidRPr="00DF6970">
        <w:rPr>
          <w:sz w:val="22"/>
        </w:rPr>
        <w:t>that</w:t>
      </w:r>
      <w:r w:rsidRPr="00DF6970">
        <w:rPr>
          <w:spacing w:val="-3"/>
          <w:sz w:val="22"/>
        </w:rPr>
        <w:t xml:space="preserve"> </w:t>
      </w:r>
      <w:r w:rsidRPr="00DF6970">
        <w:rPr>
          <w:sz w:val="22"/>
        </w:rPr>
        <w:t>was</w:t>
      </w:r>
      <w:r w:rsidRPr="00DF6970">
        <w:rPr>
          <w:spacing w:val="-3"/>
          <w:sz w:val="22"/>
        </w:rPr>
        <w:t xml:space="preserve"> </w:t>
      </w:r>
      <w:r w:rsidRPr="00DF6970">
        <w:rPr>
          <w:sz w:val="22"/>
        </w:rPr>
        <w:t>appropriated</w:t>
      </w:r>
      <w:r w:rsidRPr="00DF6970">
        <w:rPr>
          <w:spacing w:val="-3"/>
          <w:sz w:val="22"/>
        </w:rPr>
        <w:t xml:space="preserve"> </w:t>
      </w:r>
      <w:r w:rsidRPr="00DF6970">
        <w:rPr>
          <w:sz w:val="22"/>
        </w:rPr>
        <w:t>by</w:t>
      </w:r>
      <w:r w:rsidRPr="00DF6970">
        <w:rPr>
          <w:spacing w:val="-3"/>
          <w:sz w:val="22"/>
        </w:rPr>
        <w:t xml:space="preserve"> </w:t>
      </w:r>
      <w:r w:rsidRPr="00DF6970">
        <w:rPr>
          <w:sz w:val="22"/>
        </w:rPr>
        <w:t>the</w:t>
      </w:r>
      <w:r w:rsidRPr="00DF6970">
        <w:rPr>
          <w:spacing w:val="-4"/>
          <w:sz w:val="22"/>
        </w:rPr>
        <w:t xml:space="preserve"> </w:t>
      </w:r>
      <w:r w:rsidRPr="00DF6970">
        <w:rPr>
          <w:sz w:val="22"/>
        </w:rPr>
        <w:t>General</w:t>
      </w:r>
      <w:r w:rsidRPr="00DF6970">
        <w:rPr>
          <w:spacing w:val="-3"/>
          <w:sz w:val="22"/>
        </w:rPr>
        <w:t xml:space="preserve"> </w:t>
      </w:r>
      <w:r w:rsidRPr="00DF6970">
        <w:rPr>
          <w:sz w:val="22"/>
        </w:rPr>
        <w:lastRenderedPageBreak/>
        <w:t>Assembly</w:t>
      </w:r>
      <w:r w:rsidRPr="00DF6970">
        <w:rPr>
          <w:spacing w:val="-3"/>
          <w:sz w:val="22"/>
        </w:rPr>
        <w:t xml:space="preserve"> </w:t>
      </w:r>
      <w:r w:rsidRPr="00DF6970">
        <w:rPr>
          <w:sz w:val="22"/>
        </w:rPr>
        <w:t>was</w:t>
      </w:r>
      <w:r w:rsidRPr="00DF6970">
        <w:rPr>
          <w:spacing w:val="-3"/>
          <w:sz w:val="22"/>
        </w:rPr>
        <w:t xml:space="preserve"> </w:t>
      </w:r>
      <w:r w:rsidRPr="00DF6970">
        <w:rPr>
          <w:sz w:val="22"/>
        </w:rPr>
        <w:t>less</w:t>
      </w:r>
      <w:r w:rsidRPr="00DF6970">
        <w:rPr>
          <w:spacing w:val="-3"/>
          <w:sz w:val="22"/>
        </w:rPr>
        <w:t xml:space="preserve"> </w:t>
      </w:r>
      <w:r w:rsidRPr="00DF6970">
        <w:rPr>
          <w:sz w:val="22"/>
        </w:rPr>
        <w:t>than</w:t>
      </w:r>
      <w:r w:rsidRPr="00DF6970">
        <w:rPr>
          <w:spacing w:val="-3"/>
          <w:sz w:val="22"/>
        </w:rPr>
        <w:t xml:space="preserve"> </w:t>
      </w:r>
      <w:r w:rsidRPr="00DF6970">
        <w:rPr>
          <w:sz w:val="22"/>
        </w:rPr>
        <w:t>the</w:t>
      </w:r>
      <w:r w:rsidRPr="00DF6970">
        <w:rPr>
          <w:spacing w:val="-4"/>
          <w:sz w:val="22"/>
        </w:rPr>
        <w:t xml:space="preserve"> </w:t>
      </w:r>
      <w:r w:rsidRPr="00DF6970">
        <w:rPr>
          <w:sz w:val="22"/>
        </w:rPr>
        <w:t>$500 million my executive budget proposed for emergency bridge replacement and repairs, it is nevertheless, a good start.</w:t>
      </w:r>
    </w:p>
    <w:p w14:paraId="00733665" w14:textId="77777777" w:rsidR="00F70353" w:rsidRPr="00DF6970" w:rsidRDefault="00F70353" w:rsidP="009A62F0">
      <w:pPr>
        <w:pStyle w:val="BodyText"/>
        <w:jc w:val="both"/>
        <w:rPr>
          <w:sz w:val="22"/>
        </w:rPr>
      </w:pPr>
    </w:p>
    <w:p w14:paraId="5EFA67A7" w14:textId="77777777" w:rsidR="00F70353" w:rsidRPr="00DF6970" w:rsidRDefault="00F70353" w:rsidP="009A62F0">
      <w:pPr>
        <w:pStyle w:val="BodyText"/>
        <w:spacing w:before="1"/>
        <w:ind w:left="120" w:right="129"/>
        <w:jc w:val="both"/>
        <w:rPr>
          <w:sz w:val="22"/>
        </w:rPr>
      </w:pPr>
      <w:r w:rsidRPr="00DF6970">
        <w:rPr>
          <w:sz w:val="22"/>
        </w:rPr>
        <w:t>We cannot allow our state’s culturally and environmentally significant structures, monuments, lands,</w:t>
      </w:r>
      <w:r w:rsidRPr="00DF6970">
        <w:rPr>
          <w:spacing w:val="-4"/>
          <w:sz w:val="22"/>
        </w:rPr>
        <w:t xml:space="preserve"> </w:t>
      </w:r>
      <w:r w:rsidRPr="00DF6970">
        <w:rPr>
          <w:sz w:val="22"/>
        </w:rPr>
        <w:t>islands,</w:t>
      </w:r>
      <w:r w:rsidRPr="00DF6970">
        <w:rPr>
          <w:spacing w:val="-4"/>
          <w:sz w:val="22"/>
        </w:rPr>
        <w:t xml:space="preserve"> </w:t>
      </w:r>
      <w:r w:rsidRPr="00DF6970">
        <w:rPr>
          <w:sz w:val="22"/>
        </w:rPr>
        <w:t>and</w:t>
      </w:r>
      <w:r w:rsidRPr="00DF6970">
        <w:rPr>
          <w:spacing w:val="-4"/>
          <w:sz w:val="22"/>
        </w:rPr>
        <w:t xml:space="preserve"> </w:t>
      </w:r>
      <w:r w:rsidRPr="00DF6970">
        <w:rPr>
          <w:sz w:val="22"/>
        </w:rPr>
        <w:t>waters</w:t>
      </w:r>
      <w:r w:rsidRPr="00DF6970">
        <w:rPr>
          <w:spacing w:val="-2"/>
          <w:sz w:val="22"/>
        </w:rPr>
        <w:t xml:space="preserve"> </w:t>
      </w:r>
      <w:r w:rsidRPr="00DF6970">
        <w:rPr>
          <w:sz w:val="22"/>
        </w:rPr>
        <w:t>to</w:t>
      </w:r>
      <w:r w:rsidRPr="00DF6970">
        <w:rPr>
          <w:spacing w:val="-4"/>
          <w:sz w:val="22"/>
        </w:rPr>
        <w:t xml:space="preserve"> </w:t>
      </w:r>
      <w:r w:rsidRPr="00DF6970">
        <w:rPr>
          <w:sz w:val="22"/>
        </w:rPr>
        <w:t>be</w:t>
      </w:r>
      <w:r w:rsidRPr="00DF6970">
        <w:rPr>
          <w:spacing w:val="-5"/>
          <w:sz w:val="22"/>
        </w:rPr>
        <w:t xml:space="preserve"> </w:t>
      </w:r>
      <w:r w:rsidRPr="00DF6970">
        <w:rPr>
          <w:sz w:val="22"/>
        </w:rPr>
        <w:t>overcome</w:t>
      </w:r>
      <w:r w:rsidRPr="00DF6970">
        <w:rPr>
          <w:spacing w:val="-5"/>
          <w:sz w:val="22"/>
        </w:rPr>
        <w:t xml:space="preserve"> </w:t>
      </w:r>
      <w:r w:rsidRPr="00DF6970">
        <w:rPr>
          <w:sz w:val="22"/>
        </w:rPr>
        <w:t>by</w:t>
      </w:r>
      <w:r w:rsidRPr="00DF6970">
        <w:rPr>
          <w:spacing w:val="-4"/>
          <w:sz w:val="22"/>
        </w:rPr>
        <w:t xml:space="preserve"> </w:t>
      </w:r>
      <w:r w:rsidRPr="00DF6970">
        <w:rPr>
          <w:sz w:val="22"/>
        </w:rPr>
        <w:t>development,</w:t>
      </w:r>
      <w:r w:rsidRPr="00DF6970">
        <w:rPr>
          <w:spacing w:val="-4"/>
          <w:sz w:val="22"/>
        </w:rPr>
        <w:t xml:space="preserve"> </w:t>
      </w:r>
      <w:r w:rsidRPr="00DF6970">
        <w:rPr>
          <w:sz w:val="22"/>
        </w:rPr>
        <w:t>mismanagement,</w:t>
      </w:r>
      <w:r w:rsidRPr="00DF6970">
        <w:rPr>
          <w:spacing w:val="-4"/>
          <w:sz w:val="22"/>
        </w:rPr>
        <w:t xml:space="preserve"> </w:t>
      </w:r>
      <w:r w:rsidRPr="00DF6970">
        <w:rPr>
          <w:sz w:val="22"/>
        </w:rPr>
        <w:t>flooding,</w:t>
      </w:r>
      <w:r w:rsidRPr="00DF6970">
        <w:rPr>
          <w:spacing w:val="-4"/>
          <w:sz w:val="22"/>
        </w:rPr>
        <w:t xml:space="preserve"> </w:t>
      </w:r>
      <w:r w:rsidRPr="00DF6970">
        <w:rPr>
          <w:sz w:val="22"/>
        </w:rPr>
        <w:t>erosion,</w:t>
      </w:r>
      <w:r w:rsidRPr="00DF6970">
        <w:rPr>
          <w:spacing w:val="-4"/>
          <w:sz w:val="22"/>
        </w:rPr>
        <w:t xml:space="preserve"> </w:t>
      </w:r>
      <w:r w:rsidRPr="00DF6970">
        <w:rPr>
          <w:sz w:val="22"/>
        </w:rPr>
        <w:t>or storm damage. It is our duty to preserve and protect our history, our culture, and our environment, and the public’s access to them, before they are lost forever.</w:t>
      </w:r>
    </w:p>
    <w:p w14:paraId="186FE3AD" w14:textId="16DB107F" w:rsidR="00F70353" w:rsidRPr="00DF6970" w:rsidRDefault="00F70353" w:rsidP="00E20EC3">
      <w:pPr>
        <w:pStyle w:val="BodyText"/>
        <w:spacing w:before="276"/>
        <w:ind w:left="120" w:right="188"/>
        <w:jc w:val="both"/>
        <w:rPr>
          <w:sz w:val="22"/>
        </w:rPr>
      </w:pPr>
      <w:r w:rsidRPr="00DF6970">
        <w:rPr>
          <w:sz w:val="22"/>
        </w:rPr>
        <w:t>For</w:t>
      </w:r>
      <w:r w:rsidRPr="00DF6970">
        <w:rPr>
          <w:spacing w:val="-3"/>
          <w:sz w:val="22"/>
        </w:rPr>
        <w:t xml:space="preserve"> </w:t>
      </w:r>
      <w:r w:rsidRPr="00DF6970">
        <w:rPr>
          <w:sz w:val="22"/>
        </w:rPr>
        <w:t>the</w:t>
      </w:r>
      <w:r w:rsidRPr="00DF6970">
        <w:rPr>
          <w:spacing w:val="-3"/>
          <w:sz w:val="22"/>
        </w:rPr>
        <w:t xml:space="preserve"> </w:t>
      </w:r>
      <w:r w:rsidRPr="00DF6970">
        <w:rPr>
          <w:sz w:val="22"/>
        </w:rPr>
        <w:t>second</w:t>
      </w:r>
      <w:r w:rsidRPr="00DF6970">
        <w:rPr>
          <w:spacing w:val="-3"/>
          <w:sz w:val="22"/>
        </w:rPr>
        <w:t xml:space="preserve"> </w:t>
      </w:r>
      <w:r w:rsidRPr="00DF6970">
        <w:rPr>
          <w:sz w:val="22"/>
        </w:rPr>
        <w:t>year</w:t>
      </w:r>
      <w:r w:rsidRPr="00DF6970">
        <w:rPr>
          <w:spacing w:val="-3"/>
          <w:sz w:val="22"/>
        </w:rPr>
        <w:t xml:space="preserve"> </w:t>
      </w:r>
      <w:r w:rsidRPr="00DF6970">
        <w:rPr>
          <w:sz w:val="22"/>
        </w:rPr>
        <w:t>in</w:t>
      </w:r>
      <w:r w:rsidRPr="00DF6970">
        <w:rPr>
          <w:spacing w:val="-3"/>
          <w:sz w:val="22"/>
        </w:rPr>
        <w:t xml:space="preserve"> </w:t>
      </w:r>
      <w:r w:rsidRPr="00DF6970">
        <w:rPr>
          <w:sz w:val="22"/>
        </w:rPr>
        <w:t>a</w:t>
      </w:r>
      <w:r w:rsidRPr="00DF6970">
        <w:rPr>
          <w:spacing w:val="-3"/>
          <w:sz w:val="22"/>
        </w:rPr>
        <w:t xml:space="preserve"> </w:t>
      </w:r>
      <w:r w:rsidRPr="00DF6970">
        <w:rPr>
          <w:sz w:val="22"/>
        </w:rPr>
        <w:t>row,</w:t>
      </w:r>
      <w:r w:rsidRPr="00DF6970">
        <w:rPr>
          <w:spacing w:val="-3"/>
          <w:sz w:val="22"/>
        </w:rPr>
        <w:t xml:space="preserve"> </w:t>
      </w:r>
      <w:r w:rsidRPr="00DF6970">
        <w:rPr>
          <w:sz w:val="22"/>
        </w:rPr>
        <w:t>the</w:t>
      </w:r>
      <w:r w:rsidRPr="00DF6970">
        <w:rPr>
          <w:spacing w:val="-3"/>
          <w:sz w:val="22"/>
        </w:rPr>
        <w:t xml:space="preserve"> </w:t>
      </w:r>
      <w:r w:rsidRPr="00DF6970">
        <w:rPr>
          <w:sz w:val="22"/>
        </w:rPr>
        <w:t>General</w:t>
      </w:r>
      <w:r w:rsidRPr="00DF6970">
        <w:rPr>
          <w:spacing w:val="-3"/>
          <w:sz w:val="22"/>
        </w:rPr>
        <w:t xml:space="preserve"> </w:t>
      </w:r>
      <w:r w:rsidRPr="00DF6970">
        <w:rPr>
          <w:sz w:val="22"/>
        </w:rPr>
        <w:t>Assembly</w:t>
      </w:r>
      <w:r w:rsidRPr="00DF6970">
        <w:rPr>
          <w:spacing w:val="-3"/>
          <w:sz w:val="22"/>
        </w:rPr>
        <w:t xml:space="preserve"> </w:t>
      </w:r>
      <w:r w:rsidRPr="00DF6970">
        <w:rPr>
          <w:sz w:val="22"/>
        </w:rPr>
        <w:t>has</w:t>
      </w:r>
      <w:r w:rsidRPr="00DF6970">
        <w:rPr>
          <w:spacing w:val="-3"/>
          <w:sz w:val="22"/>
        </w:rPr>
        <w:t xml:space="preserve"> </w:t>
      </w:r>
      <w:r w:rsidRPr="00DF6970">
        <w:rPr>
          <w:sz w:val="22"/>
        </w:rPr>
        <w:t>agreed</w:t>
      </w:r>
      <w:r w:rsidRPr="00DF6970">
        <w:rPr>
          <w:spacing w:val="-3"/>
          <w:sz w:val="22"/>
        </w:rPr>
        <w:t xml:space="preserve"> </w:t>
      </w:r>
      <w:r w:rsidRPr="00DF6970">
        <w:rPr>
          <w:sz w:val="22"/>
        </w:rPr>
        <w:t>and</w:t>
      </w:r>
      <w:r w:rsidRPr="00DF6970">
        <w:rPr>
          <w:spacing w:val="-3"/>
          <w:sz w:val="22"/>
        </w:rPr>
        <w:t xml:space="preserve"> </w:t>
      </w:r>
      <w:r w:rsidRPr="00DF6970">
        <w:rPr>
          <w:sz w:val="22"/>
        </w:rPr>
        <w:t>has</w:t>
      </w:r>
      <w:r w:rsidRPr="00DF6970">
        <w:rPr>
          <w:spacing w:val="-3"/>
          <w:sz w:val="22"/>
        </w:rPr>
        <w:t xml:space="preserve"> </w:t>
      </w:r>
      <w:r w:rsidRPr="00DF6970">
        <w:rPr>
          <w:sz w:val="22"/>
        </w:rPr>
        <w:t>appropriated</w:t>
      </w:r>
      <w:r w:rsidRPr="00DF6970">
        <w:rPr>
          <w:spacing w:val="-3"/>
          <w:sz w:val="22"/>
        </w:rPr>
        <w:t xml:space="preserve"> </w:t>
      </w:r>
      <w:r w:rsidRPr="00DF6970">
        <w:rPr>
          <w:sz w:val="22"/>
        </w:rPr>
        <w:t>$30</w:t>
      </w:r>
      <w:r w:rsidRPr="00DF6970">
        <w:rPr>
          <w:spacing w:val="-3"/>
          <w:sz w:val="22"/>
        </w:rPr>
        <w:t xml:space="preserve"> </w:t>
      </w:r>
      <w:r w:rsidRPr="00DF6970">
        <w:rPr>
          <w:sz w:val="22"/>
        </w:rPr>
        <w:t>million to the Office of Resilience and $28 million to the Conservation Land Bank and the Department of Natural Resources.</w:t>
      </w:r>
      <w:r w:rsidRPr="00DF6970">
        <w:rPr>
          <w:spacing w:val="40"/>
          <w:sz w:val="22"/>
        </w:rPr>
        <w:t xml:space="preserve"> </w:t>
      </w:r>
      <w:r w:rsidRPr="00DF6970">
        <w:rPr>
          <w:sz w:val="22"/>
        </w:rPr>
        <w:t>These funds will enhance these agencies’ existing efforts for preserving</w:t>
      </w:r>
      <w:r w:rsidR="00E20EC3">
        <w:rPr>
          <w:sz w:val="22"/>
        </w:rPr>
        <w:t xml:space="preserve"> </w:t>
      </w:r>
      <w:r w:rsidRPr="00DF6970">
        <w:rPr>
          <w:sz w:val="22"/>
        </w:rPr>
        <w:t>culturally</w:t>
      </w:r>
      <w:r w:rsidRPr="00DF6970">
        <w:rPr>
          <w:spacing w:val="-4"/>
          <w:sz w:val="22"/>
        </w:rPr>
        <w:t xml:space="preserve"> </w:t>
      </w:r>
      <w:r w:rsidRPr="00DF6970">
        <w:rPr>
          <w:sz w:val="22"/>
        </w:rPr>
        <w:t>or</w:t>
      </w:r>
      <w:r w:rsidRPr="00DF6970">
        <w:rPr>
          <w:spacing w:val="-5"/>
          <w:sz w:val="22"/>
        </w:rPr>
        <w:t xml:space="preserve"> </w:t>
      </w:r>
      <w:r w:rsidRPr="00DF6970">
        <w:rPr>
          <w:sz w:val="22"/>
        </w:rPr>
        <w:t>environmentally</w:t>
      </w:r>
      <w:r w:rsidRPr="00DF6970">
        <w:rPr>
          <w:spacing w:val="-4"/>
          <w:sz w:val="22"/>
        </w:rPr>
        <w:t xml:space="preserve"> </w:t>
      </w:r>
      <w:r w:rsidRPr="00DF6970">
        <w:rPr>
          <w:sz w:val="22"/>
        </w:rPr>
        <w:t>significant</w:t>
      </w:r>
      <w:r w:rsidRPr="00DF6970">
        <w:rPr>
          <w:spacing w:val="-4"/>
          <w:sz w:val="22"/>
        </w:rPr>
        <w:t xml:space="preserve"> </w:t>
      </w:r>
      <w:r w:rsidRPr="00DF6970">
        <w:rPr>
          <w:sz w:val="22"/>
        </w:rPr>
        <w:t>properties,</w:t>
      </w:r>
      <w:r w:rsidRPr="00DF6970">
        <w:rPr>
          <w:spacing w:val="-4"/>
          <w:sz w:val="22"/>
        </w:rPr>
        <w:t xml:space="preserve"> </w:t>
      </w:r>
      <w:r w:rsidRPr="00DF6970">
        <w:rPr>
          <w:sz w:val="22"/>
        </w:rPr>
        <w:t>disaster</w:t>
      </w:r>
      <w:r w:rsidRPr="00DF6970">
        <w:rPr>
          <w:spacing w:val="-5"/>
          <w:sz w:val="22"/>
        </w:rPr>
        <w:t xml:space="preserve"> </w:t>
      </w:r>
      <w:r w:rsidRPr="00DF6970">
        <w:rPr>
          <w:sz w:val="22"/>
        </w:rPr>
        <w:t>recovery,</w:t>
      </w:r>
      <w:r w:rsidRPr="00DF6970">
        <w:rPr>
          <w:spacing w:val="-3"/>
          <w:sz w:val="22"/>
        </w:rPr>
        <w:t xml:space="preserve"> </w:t>
      </w:r>
      <w:r w:rsidRPr="00DF6970">
        <w:rPr>
          <w:sz w:val="22"/>
        </w:rPr>
        <w:t>and</w:t>
      </w:r>
      <w:r w:rsidRPr="00DF6970">
        <w:rPr>
          <w:spacing w:val="-4"/>
          <w:sz w:val="22"/>
        </w:rPr>
        <w:t xml:space="preserve"> </w:t>
      </w:r>
      <w:r w:rsidRPr="00DF6970">
        <w:rPr>
          <w:sz w:val="22"/>
        </w:rPr>
        <w:t>flooding</w:t>
      </w:r>
      <w:r w:rsidRPr="00DF6970">
        <w:rPr>
          <w:spacing w:val="-4"/>
          <w:sz w:val="22"/>
        </w:rPr>
        <w:t xml:space="preserve"> </w:t>
      </w:r>
      <w:r w:rsidRPr="00DF6970">
        <w:rPr>
          <w:sz w:val="22"/>
        </w:rPr>
        <w:t xml:space="preserve">mitigation </w:t>
      </w:r>
      <w:r w:rsidRPr="00DF6970">
        <w:rPr>
          <w:spacing w:val="-2"/>
          <w:sz w:val="22"/>
        </w:rPr>
        <w:t>efforts.</w:t>
      </w:r>
    </w:p>
    <w:p w14:paraId="177E2005" w14:textId="77777777" w:rsidR="00F70353" w:rsidRPr="00DF6970" w:rsidRDefault="00F70353" w:rsidP="009A62F0">
      <w:pPr>
        <w:pStyle w:val="BodyText"/>
        <w:jc w:val="both"/>
        <w:rPr>
          <w:sz w:val="22"/>
        </w:rPr>
      </w:pPr>
    </w:p>
    <w:p w14:paraId="5C9F0DD2" w14:textId="77777777" w:rsidR="00F70353" w:rsidRPr="00DF6970" w:rsidRDefault="00F70353" w:rsidP="009A62F0">
      <w:pPr>
        <w:pStyle w:val="BodyText"/>
        <w:ind w:left="120" w:right="163"/>
        <w:jc w:val="both"/>
        <w:rPr>
          <w:sz w:val="22"/>
        </w:rPr>
      </w:pPr>
      <w:r w:rsidRPr="00DF6970">
        <w:rPr>
          <w:sz w:val="22"/>
        </w:rPr>
        <w:t>To keep South Carolinians safe, we must maintain a robust law enforcement presence – and properly</w:t>
      </w:r>
      <w:r w:rsidRPr="00DF6970">
        <w:rPr>
          <w:spacing w:val="-3"/>
          <w:sz w:val="22"/>
        </w:rPr>
        <w:t xml:space="preserve"> </w:t>
      </w:r>
      <w:r w:rsidRPr="00DF6970">
        <w:rPr>
          <w:sz w:val="22"/>
        </w:rPr>
        <w:t>“fund</w:t>
      </w:r>
      <w:r w:rsidRPr="00DF6970">
        <w:rPr>
          <w:spacing w:val="-3"/>
          <w:sz w:val="22"/>
        </w:rPr>
        <w:t xml:space="preserve"> </w:t>
      </w:r>
      <w:r w:rsidRPr="00DF6970">
        <w:rPr>
          <w:sz w:val="22"/>
        </w:rPr>
        <w:t>the</w:t>
      </w:r>
      <w:r w:rsidRPr="00DF6970">
        <w:rPr>
          <w:spacing w:val="-4"/>
          <w:sz w:val="22"/>
        </w:rPr>
        <w:t xml:space="preserve"> </w:t>
      </w:r>
      <w:r w:rsidRPr="00DF6970">
        <w:rPr>
          <w:sz w:val="22"/>
        </w:rPr>
        <w:t>police.”</w:t>
      </w:r>
      <w:r w:rsidRPr="00DF6970">
        <w:rPr>
          <w:spacing w:val="40"/>
          <w:sz w:val="22"/>
        </w:rPr>
        <w:t xml:space="preserve"> </w:t>
      </w:r>
      <w:r w:rsidRPr="00DF6970">
        <w:rPr>
          <w:sz w:val="22"/>
        </w:rPr>
        <w:t>Our</w:t>
      </w:r>
      <w:r w:rsidRPr="00DF6970">
        <w:rPr>
          <w:spacing w:val="-4"/>
          <w:sz w:val="22"/>
        </w:rPr>
        <w:t xml:space="preserve"> </w:t>
      </w:r>
      <w:r w:rsidRPr="00DF6970">
        <w:rPr>
          <w:sz w:val="22"/>
        </w:rPr>
        <w:t>state</w:t>
      </w:r>
      <w:r w:rsidRPr="00DF6970">
        <w:rPr>
          <w:spacing w:val="-4"/>
          <w:sz w:val="22"/>
        </w:rPr>
        <w:t xml:space="preserve"> </w:t>
      </w:r>
      <w:r w:rsidRPr="00DF6970">
        <w:rPr>
          <w:sz w:val="22"/>
        </w:rPr>
        <w:t>law</w:t>
      </w:r>
      <w:r w:rsidRPr="00DF6970">
        <w:rPr>
          <w:spacing w:val="-4"/>
          <w:sz w:val="22"/>
        </w:rPr>
        <w:t xml:space="preserve"> </w:t>
      </w:r>
      <w:r w:rsidRPr="00DF6970">
        <w:rPr>
          <w:sz w:val="22"/>
        </w:rPr>
        <w:t>enforcement</w:t>
      </w:r>
      <w:r w:rsidRPr="00DF6970">
        <w:rPr>
          <w:spacing w:val="-3"/>
          <w:sz w:val="22"/>
        </w:rPr>
        <w:t xml:space="preserve"> </w:t>
      </w:r>
      <w:r w:rsidRPr="00DF6970">
        <w:rPr>
          <w:sz w:val="22"/>
        </w:rPr>
        <w:t>and</w:t>
      </w:r>
      <w:r w:rsidRPr="00DF6970">
        <w:rPr>
          <w:spacing w:val="-3"/>
          <w:sz w:val="22"/>
        </w:rPr>
        <w:t xml:space="preserve"> </w:t>
      </w:r>
      <w:r w:rsidRPr="00DF6970">
        <w:rPr>
          <w:sz w:val="22"/>
        </w:rPr>
        <w:t>criminal</w:t>
      </w:r>
      <w:r w:rsidRPr="00DF6970">
        <w:rPr>
          <w:spacing w:val="-3"/>
          <w:sz w:val="22"/>
        </w:rPr>
        <w:t xml:space="preserve"> </w:t>
      </w:r>
      <w:r w:rsidRPr="00DF6970">
        <w:rPr>
          <w:sz w:val="22"/>
        </w:rPr>
        <w:t>justice</w:t>
      </w:r>
      <w:r w:rsidRPr="00DF6970">
        <w:rPr>
          <w:spacing w:val="-2"/>
          <w:sz w:val="22"/>
        </w:rPr>
        <w:t xml:space="preserve"> </w:t>
      </w:r>
      <w:r w:rsidRPr="00DF6970">
        <w:rPr>
          <w:sz w:val="22"/>
        </w:rPr>
        <w:t>agencies</w:t>
      </w:r>
      <w:r w:rsidRPr="00DF6970">
        <w:rPr>
          <w:spacing w:val="-3"/>
          <w:sz w:val="22"/>
        </w:rPr>
        <w:t xml:space="preserve"> </w:t>
      </w:r>
      <w:r w:rsidRPr="00DF6970">
        <w:rPr>
          <w:sz w:val="22"/>
        </w:rPr>
        <w:t>have</w:t>
      </w:r>
      <w:r w:rsidRPr="00DF6970">
        <w:rPr>
          <w:spacing w:val="-4"/>
          <w:sz w:val="22"/>
        </w:rPr>
        <w:t xml:space="preserve"> </w:t>
      </w:r>
      <w:r w:rsidRPr="00DF6970">
        <w:rPr>
          <w:sz w:val="22"/>
        </w:rPr>
        <w:t>begun to stem the</w:t>
      </w:r>
      <w:r w:rsidRPr="00DF6970">
        <w:rPr>
          <w:spacing w:val="-1"/>
          <w:sz w:val="22"/>
        </w:rPr>
        <w:t xml:space="preserve"> </w:t>
      </w:r>
      <w:r w:rsidRPr="00DF6970">
        <w:rPr>
          <w:sz w:val="22"/>
        </w:rPr>
        <w:t>tide</w:t>
      </w:r>
      <w:r w:rsidRPr="00DF6970">
        <w:rPr>
          <w:spacing w:val="-1"/>
          <w:sz w:val="22"/>
        </w:rPr>
        <w:t xml:space="preserve"> </w:t>
      </w:r>
      <w:r w:rsidRPr="00DF6970">
        <w:rPr>
          <w:sz w:val="22"/>
        </w:rPr>
        <w:t>of</w:t>
      </w:r>
      <w:r w:rsidRPr="00DF6970">
        <w:rPr>
          <w:spacing w:val="-1"/>
          <w:sz w:val="22"/>
        </w:rPr>
        <w:t xml:space="preserve"> </w:t>
      </w:r>
      <w:r w:rsidRPr="00DF6970">
        <w:rPr>
          <w:sz w:val="22"/>
        </w:rPr>
        <w:t>personnel loss with recruitment and retention pay raises provided in previous years’ state budgets.</w:t>
      </w:r>
    </w:p>
    <w:p w14:paraId="5CE21F5B" w14:textId="77777777" w:rsidR="00F70353" w:rsidRPr="00DF6970" w:rsidRDefault="00F70353" w:rsidP="009A62F0">
      <w:pPr>
        <w:pStyle w:val="BodyText"/>
        <w:jc w:val="both"/>
        <w:rPr>
          <w:sz w:val="22"/>
        </w:rPr>
      </w:pPr>
    </w:p>
    <w:p w14:paraId="69D9DFBD" w14:textId="77777777" w:rsidR="00F70353" w:rsidRPr="00DF6970" w:rsidRDefault="00F70353" w:rsidP="009A62F0">
      <w:pPr>
        <w:pStyle w:val="BodyText"/>
        <w:ind w:left="120" w:right="163"/>
        <w:jc w:val="both"/>
        <w:rPr>
          <w:sz w:val="22"/>
        </w:rPr>
      </w:pPr>
      <w:r w:rsidRPr="00DF6970">
        <w:rPr>
          <w:sz w:val="22"/>
        </w:rPr>
        <w:t>This state budget continues that investment in our state law enforcement professionals by providing</w:t>
      </w:r>
      <w:r w:rsidRPr="00DF6970">
        <w:rPr>
          <w:spacing w:val="-3"/>
          <w:sz w:val="22"/>
        </w:rPr>
        <w:t xml:space="preserve"> </w:t>
      </w:r>
      <w:r w:rsidRPr="00DF6970">
        <w:rPr>
          <w:sz w:val="22"/>
        </w:rPr>
        <w:t>an</w:t>
      </w:r>
      <w:r w:rsidRPr="00DF6970">
        <w:rPr>
          <w:spacing w:val="-3"/>
          <w:sz w:val="22"/>
        </w:rPr>
        <w:t xml:space="preserve"> </w:t>
      </w:r>
      <w:r w:rsidRPr="00DF6970">
        <w:rPr>
          <w:sz w:val="22"/>
        </w:rPr>
        <w:t>additional</w:t>
      </w:r>
      <w:r w:rsidRPr="00DF6970">
        <w:rPr>
          <w:spacing w:val="-3"/>
          <w:sz w:val="22"/>
        </w:rPr>
        <w:t xml:space="preserve"> </w:t>
      </w:r>
      <w:r w:rsidRPr="00DF6970">
        <w:rPr>
          <w:sz w:val="22"/>
        </w:rPr>
        <w:t>$6.1</w:t>
      </w:r>
      <w:r w:rsidRPr="00DF6970">
        <w:rPr>
          <w:spacing w:val="-3"/>
          <w:sz w:val="22"/>
        </w:rPr>
        <w:t xml:space="preserve"> </w:t>
      </w:r>
      <w:r w:rsidRPr="00DF6970">
        <w:rPr>
          <w:sz w:val="22"/>
        </w:rPr>
        <w:t>million</w:t>
      </w:r>
      <w:r w:rsidRPr="00DF6970">
        <w:rPr>
          <w:spacing w:val="-3"/>
          <w:sz w:val="22"/>
        </w:rPr>
        <w:t xml:space="preserve"> </w:t>
      </w:r>
      <w:r w:rsidRPr="00DF6970">
        <w:rPr>
          <w:sz w:val="22"/>
        </w:rPr>
        <w:t>for</w:t>
      </w:r>
      <w:r w:rsidRPr="00DF6970">
        <w:rPr>
          <w:spacing w:val="-4"/>
          <w:sz w:val="22"/>
        </w:rPr>
        <w:t xml:space="preserve"> </w:t>
      </w:r>
      <w:r w:rsidRPr="00DF6970">
        <w:rPr>
          <w:sz w:val="22"/>
        </w:rPr>
        <w:t>recruitment</w:t>
      </w:r>
      <w:r w:rsidRPr="00DF6970">
        <w:rPr>
          <w:spacing w:val="-3"/>
          <w:sz w:val="22"/>
        </w:rPr>
        <w:t xml:space="preserve"> </w:t>
      </w:r>
      <w:r w:rsidRPr="00DF6970">
        <w:rPr>
          <w:sz w:val="22"/>
        </w:rPr>
        <w:t>and</w:t>
      </w:r>
      <w:r w:rsidRPr="00DF6970">
        <w:rPr>
          <w:spacing w:val="-3"/>
          <w:sz w:val="22"/>
        </w:rPr>
        <w:t xml:space="preserve"> </w:t>
      </w:r>
      <w:r w:rsidRPr="00DF6970">
        <w:rPr>
          <w:sz w:val="22"/>
        </w:rPr>
        <w:t>retention</w:t>
      </w:r>
      <w:r w:rsidRPr="00DF6970">
        <w:rPr>
          <w:spacing w:val="-3"/>
          <w:sz w:val="22"/>
        </w:rPr>
        <w:t xml:space="preserve"> </w:t>
      </w:r>
      <w:r w:rsidRPr="00DF6970">
        <w:rPr>
          <w:sz w:val="22"/>
        </w:rPr>
        <w:t>pay</w:t>
      </w:r>
      <w:r w:rsidRPr="00DF6970">
        <w:rPr>
          <w:spacing w:val="-3"/>
          <w:sz w:val="22"/>
        </w:rPr>
        <w:t xml:space="preserve"> </w:t>
      </w:r>
      <w:r w:rsidRPr="00DF6970">
        <w:rPr>
          <w:sz w:val="22"/>
        </w:rPr>
        <w:t>raises.</w:t>
      </w:r>
      <w:r w:rsidRPr="00DF6970">
        <w:rPr>
          <w:spacing w:val="40"/>
          <w:sz w:val="22"/>
        </w:rPr>
        <w:t xml:space="preserve"> </w:t>
      </w:r>
      <w:r w:rsidRPr="00DF6970">
        <w:rPr>
          <w:sz w:val="22"/>
        </w:rPr>
        <w:t>It</w:t>
      </w:r>
      <w:r w:rsidRPr="00DF6970">
        <w:rPr>
          <w:spacing w:val="-3"/>
          <w:sz w:val="22"/>
        </w:rPr>
        <w:t xml:space="preserve"> </w:t>
      </w:r>
      <w:r w:rsidRPr="00DF6970">
        <w:rPr>
          <w:sz w:val="22"/>
        </w:rPr>
        <w:t>is</w:t>
      </w:r>
      <w:r w:rsidRPr="00DF6970">
        <w:rPr>
          <w:spacing w:val="-3"/>
          <w:sz w:val="22"/>
        </w:rPr>
        <w:t xml:space="preserve"> </w:t>
      </w:r>
      <w:r w:rsidRPr="00DF6970">
        <w:rPr>
          <w:sz w:val="22"/>
        </w:rPr>
        <w:t>my</w:t>
      </w:r>
      <w:r w:rsidRPr="00DF6970">
        <w:rPr>
          <w:spacing w:val="-3"/>
          <w:sz w:val="22"/>
        </w:rPr>
        <w:t xml:space="preserve"> </w:t>
      </w:r>
      <w:r w:rsidRPr="00DF6970">
        <w:rPr>
          <w:sz w:val="22"/>
        </w:rPr>
        <w:t>hope</w:t>
      </w:r>
      <w:r w:rsidRPr="00DF6970">
        <w:rPr>
          <w:spacing w:val="-4"/>
          <w:sz w:val="22"/>
        </w:rPr>
        <w:t xml:space="preserve"> </w:t>
      </w:r>
      <w:r w:rsidRPr="00DF6970">
        <w:rPr>
          <w:sz w:val="22"/>
        </w:rPr>
        <w:t>that we will continue this annual investment in every state budget going forward.</w:t>
      </w:r>
    </w:p>
    <w:p w14:paraId="66695543" w14:textId="77777777" w:rsidR="00F70353" w:rsidRPr="00DF6970" w:rsidRDefault="00F70353" w:rsidP="009A62F0">
      <w:pPr>
        <w:pStyle w:val="BodyText"/>
        <w:jc w:val="both"/>
        <w:rPr>
          <w:sz w:val="22"/>
        </w:rPr>
      </w:pPr>
    </w:p>
    <w:p w14:paraId="71F8D1FD" w14:textId="77777777" w:rsidR="00F70353" w:rsidRPr="00DF6970" w:rsidRDefault="00F70353" w:rsidP="009A62F0">
      <w:pPr>
        <w:pStyle w:val="BodyText"/>
        <w:ind w:left="120" w:right="163"/>
        <w:jc w:val="both"/>
        <w:rPr>
          <w:sz w:val="22"/>
        </w:rPr>
      </w:pPr>
      <w:r w:rsidRPr="00DF6970">
        <w:rPr>
          <w:sz w:val="22"/>
        </w:rPr>
        <w:t>Animal</w:t>
      </w:r>
      <w:r w:rsidRPr="00DF6970">
        <w:rPr>
          <w:spacing w:val="-3"/>
          <w:sz w:val="22"/>
        </w:rPr>
        <w:t xml:space="preserve"> </w:t>
      </w:r>
      <w:r w:rsidRPr="00DF6970">
        <w:rPr>
          <w:sz w:val="22"/>
        </w:rPr>
        <w:t>fighting,</w:t>
      </w:r>
      <w:r w:rsidRPr="00DF6970">
        <w:rPr>
          <w:spacing w:val="-3"/>
          <w:sz w:val="22"/>
        </w:rPr>
        <w:t xml:space="preserve"> </w:t>
      </w:r>
      <w:r w:rsidRPr="00DF6970">
        <w:rPr>
          <w:sz w:val="22"/>
        </w:rPr>
        <w:t>especially</w:t>
      </w:r>
      <w:r w:rsidRPr="00DF6970">
        <w:rPr>
          <w:spacing w:val="-3"/>
          <w:sz w:val="22"/>
        </w:rPr>
        <w:t xml:space="preserve"> </w:t>
      </w:r>
      <w:r w:rsidRPr="00DF6970">
        <w:rPr>
          <w:sz w:val="22"/>
        </w:rPr>
        <w:t>dog</w:t>
      </w:r>
      <w:r w:rsidRPr="00DF6970">
        <w:rPr>
          <w:spacing w:val="-3"/>
          <w:sz w:val="22"/>
        </w:rPr>
        <w:t xml:space="preserve"> </w:t>
      </w:r>
      <w:r w:rsidRPr="00DF6970">
        <w:rPr>
          <w:sz w:val="22"/>
        </w:rPr>
        <w:t>fighting,</w:t>
      </w:r>
      <w:r w:rsidRPr="00DF6970">
        <w:rPr>
          <w:spacing w:val="-3"/>
          <w:sz w:val="22"/>
        </w:rPr>
        <w:t xml:space="preserve"> </w:t>
      </w:r>
      <w:r w:rsidRPr="00DF6970">
        <w:rPr>
          <w:sz w:val="22"/>
        </w:rPr>
        <w:t>is</w:t>
      </w:r>
      <w:r w:rsidRPr="00DF6970">
        <w:rPr>
          <w:spacing w:val="-3"/>
          <w:sz w:val="22"/>
        </w:rPr>
        <w:t xml:space="preserve"> </w:t>
      </w:r>
      <w:r w:rsidRPr="00DF6970">
        <w:rPr>
          <w:sz w:val="22"/>
        </w:rPr>
        <w:t>one</w:t>
      </w:r>
      <w:r w:rsidRPr="00DF6970">
        <w:rPr>
          <w:spacing w:val="-4"/>
          <w:sz w:val="22"/>
        </w:rPr>
        <w:t xml:space="preserve"> </w:t>
      </w:r>
      <w:r w:rsidRPr="00DF6970">
        <w:rPr>
          <w:sz w:val="22"/>
        </w:rPr>
        <w:t>of</w:t>
      </w:r>
      <w:r w:rsidRPr="00DF6970">
        <w:rPr>
          <w:spacing w:val="-4"/>
          <w:sz w:val="22"/>
        </w:rPr>
        <w:t xml:space="preserve"> </w:t>
      </w:r>
      <w:r w:rsidRPr="00DF6970">
        <w:rPr>
          <w:sz w:val="22"/>
        </w:rPr>
        <w:t>the</w:t>
      </w:r>
      <w:r w:rsidRPr="00DF6970">
        <w:rPr>
          <w:spacing w:val="-4"/>
          <w:sz w:val="22"/>
        </w:rPr>
        <w:t xml:space="preserve"> </w:t>
      </w:r>
      <w:r w:rsidRPr="00DF6970">
        <w:rPr>
          <w:sz w:val="22"/>
        </w:rPr>
        <w:t>cruelest</w:t>
      </w:r>
      <w:r w:rsidRPr="00DF6970">
        <w:rPr>
          <w:spacing w:val="-1"/>
          <w:sz w:val="22"/>
        </w:rPr>
        <w:t xml:space="preserve"> </w:t>
      </w:r>
      <w:r w:rsidRPr="00DF6970">
        <w:rPr>
          <w:sz w:val="22"/>
        </w:rPr>
        <w:t>criminal</w:t>
      </w:r>
      <w:r w:rsidRPr="00DF6970">
        <w:rPr>
          <w:spacing w:val="-3"/>
          <w:sz w:val="22"/>
        </w:rPr>
        <w:t xml:space="preserve"> </w:t>
      </w:r>
      <w:r w:rsidRPr="00DF6970">
        <w:rPr>
          <w:sz w:val="22"/>
        </w:rPr>
        <w:t>activities</w:t>
      </w:r>
      <w:r w:rsidRPr="00DF6970">
        <w:rPr>
          <w:spacing w:val="-3"/>
          <w:sz w:val="22"/>
        </w:rPr>
        <w:t xml:space="preserve"> </w:t>
      </w:r>
      <w:r w:rsidRPr="00DF6970">
        <w:rPr>
          <w:sz w:val="22"/>
        </w:rPr>
        <w:t>in</w:t>
      </w:r>
      <w:r w:rsidRPr="00DF6970">
        <w:rPr>
          <w:spacing w:val="-3"/>
          <w:sz w:val="22"/>
        </w:rPr>
        <w:t xml:space="preserve"> </w:t>
      </w:r>
      <w:r w:rsidRPr="00DF6970">
        <w:rPr>
          <w:sz w:val="22"/>
        </w:rPr>
        <w:t>our</w:t>
      </w:r>
      <w:r w:rsidRPr="00DF6970">
        <w:rPr>
          <w:spacing w:val="-4"/>
          <w:sz w:val="22"/>
        </w:rPr>
        <w:t xml:space="preserve"> </w:t>
      </w:r>
      <w:r w:rsidRPr="00DF6970">
        <w:rPr>
          <w:sz w:val="22"/>
        </w:rPr>
        <w:t>society. Law enforcement estimates that most of the people participating in this barbaric activity have long criminal records.</w:t>
      </w:r>
    </w:p>
    <w:p w14:paraId="719CD144" w14:textId="77777777" w:rsidR="00F70353" w:rsidRPr="00DF6970" w:rsidRDefault="00F70353" w:rsidP="009A62F0">
      <w:pPr>
        <w:pStyle w:val="BodyText"/>
        <w:jc w:val="both"/>
        <w:rPr>
          <w:sz w:val="22"/>
        </w:rPr>
      </w:pPr>
    </w:p>
    <w:p w14:paraId="28150F5F" w14:textId="77777777" w:rsidR="00F70353" w:rsidRPr="00DF6970" w:rsidRDefault="00F70353" w:rsidP="009A62F0">
      <w:pPr>
        <w:pStyle w:val="BodyText"/>
        <w:ind w:left="119" w:right="163"/>
        <w:jc w:val="both"/>
        <w:rPr>
          <w:sz w:val="22"/>
        </w:rPr>
      </w:pPr>
      <w:r w:rsidRPr="00DF6970">
        <w:rPr>
          <w:sz w:val="22"/>
        </w:rPr>
        <w:t>In September 2022, a State Law Enforcement Division (SLED) agent was dedicated to combating</w:t>
      </w:r>
      <w:r w:rsidRPr="00DF6970">
        <w:rPr>
          <w:spacing w:val="-4"/>
          <w:sz w:val="22"/>
        </w:rPr>
        <w:t xml:space="preserve"> </w:t>
      </w:r>
      <w:r w:rsidRPr="00DF6970">
        <w:rPr>
          <w:sz w:val="22"/>
        </w:rPr>
        <w:t>animal</w:t>
      </w:r>
      <w:r w:rsidRPr="00DF6970">
        <w:rPr>
          <w:spacing w:val="-4"/>
          <w:sz w:val="22"/>
        </w:rPr>
        <w:t xml:space="preserve"> </w:t>
      </w:r>
      <w:r w:rsidRPr="00DF6970">
        <w:rPr>
          <w:sz w:val="22"/>
        </w:rPr>
        <w:t>fighting</w:t>
      </w:r>
      <w:r w:rsidRPr="00DF6970">
        <w:rPr>
          <w:spacing w:val="-4"/>
          <w:sz w:val="22"/>
        </w:rPr>
        <w:t xml:space="preserve"> </w:t>
      </w:r>
      <w:r w:rsidRPr="00DF6970">
        <w:rPr>
          <w:sz w:val="22"/>
        </w:rPr>
        <w:t>and</w:t>
      </w:r>
      <w:r w:rsidRPr="00DF6970">
        <w:rPr>
          <w:spacing w:val="-4"/>
          <w:sz w:val="22"/>
        </w:rPr>
        <w:t xml:space="preserve"> </w:t>
      </w:r>
      <w:r w:rsidRPr="00DF6970">
        <w:rPr>
          <w:sz w:val="22"/>
        </w:rPr>
        <w:t>working</w:t>
      </w:r>
      <w:r w:rsidRPr="00DF6970">
        <w:rPr>
          <w:spacing w:val="-4"/>
          <w:sz w:val="22"/>
        </w:rPr>
        <w:t xml:space="preserve"> </w:t>
      </w:r>
      <w:r w:rsidRPr="00DF6970">
        <w:rPr>
          <w:sz w:val="22"/>
        </w:rPr>
        <w:t>in</w:t>
      </w:r>
      <w:r w:rsidRPr="00DF6970">
        <w:rPr>
          <w:spacing w:val="-4"/>
          <w:sz w:val="22"/>
        </w:rPr>
        <w:t xml:space="preserve"> </w:t>
      </w:r>
      <w:r w:rsidRPr="00DF6970">
        <w:rPr>
          <w:sz w:val="22"/>
        </w:rPr>
        <w:t>collaboration</w:t>
      </w:r>
      <w:r w:rsidRPr="00DF6970">
        <w:rPr>
          <w:spacing w:val="-4"/>
          <w:sz w:val="22"/>
        </w:rPr>
        <w:t xml:space="preserve"> </w:t>
      </w:r>
      <w:r w:rsidRPr="00DF6970">
        <w:rPr>
          <w:sz w:val="22"/>
        </w:rPr>
        <w:t>with</w:t>
      </w:r>
      <w:r w:rsidRPr="00DF6970">
        <w:rPr>
          <w:spacing w:val="-4"/>
          <w:sz w:val="22"/>
        </w:rPr>
        <w:t xml:space="preserve"> </w:t>
      </w:r>
      <w:r w:rsidRPr="00DF6970">
        <w:rPr>
          <w:sz w:val="22"/>
        </w:rPr>
        <w:t>other</w:t>
      </w:r>
      <w:r w:rsidRPr="00DF6970">
        <w:rPr>
          <w:spacing w:val="-5"/>
          <w:sz w:val="22"/>
        </w:rPr>
        <w:t xml:space="preserve"> </w:t>
      </w:r>
      <w:r w:rsidRPr="00DF6970">
        <w:rPr>
          <w:sz w:val="22"/>
        </w:rPr>
        <w:t>law</w:t>
      </w:r>
      <w:r w:rsidRPr="00DF6970">
        <w:rPr>
          <w:spacing w:val="-5"/>
          <w:sz w:val="22"/>
        </w:rPr>
        <w:t xml:space="preserve"> </w:t>
      </w:r>
      <w:r w:rsidRPr="00DF6970">
        <w:rPr>
          <w:sz w:val="22"/>
        </w:rPr>
        <w:t>enforcement</w:t>
      </w:r>
      <w:r w:rsidRPr="00DF6970">
        <w:rPr>
          <w:spacing w:val="-4"/>
          <w:sz w:val="22"/>
        </w:rPr>
        <w:t xml:space="preserve"> </w:t>
      </w:r>
      <w:r w:rsidRPr="00DF6970">
        <w:rPr>
          <w:sz w:val="22"/>
        </w:rPr>
        <w:t>agencies. Shortly thereafter, the agent helped execute one of the “biggest takedowns of a dogfighting operation in South Carolina history,” according to the U.S. Attorney’s Office.</w:t>
      </w:r>
    </w:p>
    <w:p w14:paraId="4AFB781E" w14:textId="77777777" w:rsidR="00F70353" w:rsidRPr="00DF6970" w:rsidRDefault="00F70353" w:rsidP="009A62F0">
      <w:pPr>
        <w:pStyle w:val="BodyText"/>
        <w:jc w:val="both"/>
        <w:rPr>
          <w:sz w:val="22"/>
        </w:rPr>
      </w:pPr>
    </w:p>
    <w:p w14:paraId="2C3BF11D" w14:textId="77777777" w:rsidR="00F70353" w:rsidRPr="00DF6970" w:rsidRDefault="00F70353" w:rsidP="009A62F0">
      <w:pPr>
        <w:pStyle w:val="BodyText"/>
        <w:ind w:left="119" w:right="568"/>
        <w:jc w:val="both"/>
        <w:rPr>
          <w:sz w:val="22"/>
        </w:rPr>
      </w:pPr>
      <w:r w:rsidRPr="00DF6970">
        <w:rPr>
          <w:sz w:val="22"/>
        </w:rPr>
        <w:t>This</w:t>
      </w:r>
      <w:r w:rsidRPr="00DF6970">
        <w:rPr>
          <w:spacing w:val="-3"/>
          <w:sz w:val="22"/>
        </w:rPr>
        <w:t xml:space="preserve"> </w:t>
      </w:r>
      <w:r w:rsidRPr="00DF6970">
        <w:rPr>
          <w:sz w:val="22"/>
        </w:rPr>
        <w:t>budget</w:t>
      </w:r>
      <w:r w:rsidRPr="00DF6970">
        <w:rPr>
          <w:spacing w:val="-3"/>
          <w:sz w:val="22"/>
        </w:rPr>
        <w:t xml:space="preserve"> </w:t>
      </w:r>
      <w:r w:rsidRPr="00DF6970">
        <w:rPr>
          <w:sz w:val="22"/>
        </w:rPr>
        <w:t>expands</w:t>
      </w:r>
      <w:r w:rsidRPr="00DF6970">
        <w:rPr>
          <w:spacing w:val="-3"/>
          <w:sz w:val="22"/>
        </w:rPr>
        <w:t xml:space="preserve"> </w:t>
      </w:r>
      <w:r w:rsidRPr="00DF6970">
        <w:rPr>
          <w:sz w:val="22"/>
        </w:rPr>
        <w:t>upon</w:t>
      </w:r>
      <w:r w:rsidRPr="00DF6970">
        <w:rPr>
          <w:spacing w:val="-3"/>
          <w:sz w:val="22"/>
        </w:rPr>
        <w:t xml:space="preserve"> </w:t>
      </w:r>
      <w:r w:rsidRPr="00DF6970">
        <w:rPr>
          <w:sz w:val="22"/>
        </w:rPr>
        <w:t>this</w:t>
      </w:r>
      <w:r w:rsidRPr="00DF6970">
        <w:rPr>
          <w:spacing w:val="-3"/>
          <w:sz w:val="22"/>
        </w:rPr>
        <w:t xml:space="preserve"> </w:t>
      </w:r>
      <w:r w:rsidRPr="00DF6970">
        <w:rPr>
          <w:sz w:val="22"/>
        </w:rPr>
        <w:t>success</w:t>
      </w:r>
      <w:r w:rsidRPr="00DF6970">
        <w:rPr>
          <w:spacing w:val="-3"/>
          <w:sz w:val="22"/>
        </w:rPr>
        <w:t xml:space="preserve"> </w:t>
      </w:r>
      <w:r w:rsidRPr="00DF6970">
        <w:rPr>
          <w:sz w:val="22"/>
        </w:rPr>
        <w:t>by</w:t>
      </w:r>
      <w:r w:rsidRPr="00DF6970">
        <w:rPr>
          <w:spacing w:val="-3"/>
          <w:sz w:val="22"/>
        </w:rPr>
        <w:t xml:space="preserve"> </w:t>
      </w:r>
      <w:r w:rsidRPr="00DF6970">
        <w:rPr>
          <w:sz w:val="22"/>
        </w:rPr>
        <w:t>providing</w:t>
      </w:r>
      <w:r w:rsidRPr="00DF6970">
        <w:rPr>
          <w:spacing w:val="-3"/>
          <w:sz w:val="22"/>
        </w:rPr>
        <w:t xml:space="preserve"> </w:t>
      </w:r>
      <w:r w:rsidRPr="00DF6970">
        <w:rPr>
          <w:sz w:val="22"/>
        </w:rPr>
        <w:t>an</w:t>
      </w:r>
      <w:r w:rsidRPr="00DF6970">
        <w:rPr>
          <w:spacing w:val="-3"/>
          <w:sz w:val="22"/>
        </w:rPr>
        <w:t xml:space="preserve"> </w:t>
      </w:r>
      <w:r w:rsidRPr="00DF6970">
        <w:rPr>
          <w:sz w:val="22"/>
        </w:rPr>
        <w:t>additional</w:t>
      </w:r>
      <w:r w:rsidRPr="00DF6970">
        <w:rPr>
          <w:spacing w:val="-3"/>
          <w:sz w:val="22"/>
        </w:rPr>
        <w:t xml:space="preserve"> </w:t>
      </w:r>
      <w:r w:rsidRPr="00DF6970">
        <w:rPr>
          <w:sz w:val="22"/>
        </w:rPr>
        <w:t>$566,000</w:t>
      </w:r>
      <w:r w:rsidRPr="00DF6970">
        <w:rPr>
          <w:spacing w:val="-3"/>
          <w:sz w:val="22"/>
        </w:rPr>
        <w:t xml:space="preserve"> </w:t>
      </w:r>
      <w:r w:rsidRPr="00DF6970">
        <w:rPr>
          <w:sz w:val="22"/>
        </w:rPr>
        <w:t>to</w:t>
      </w:r>
      <w:r w:rsidRPr="00DF6970">
        <w:rPr>
          <w:spacing w:val="-3"/>
          <w:sz w:val="22"/>
        </w:rPr>
        <w:t xml:space="preserve"> </w:t>
      </w:r>
      <w:r w:rsidRPr="00DF6970">
        <w:rPr>
          <w:sz w:val="22"/>
        </w:rPr>
        <w:t>hire</w:t>
      </w:r>
      <w:r w:rsidRPr="00DF6970">
        <w:rPr>
          <w:spacing w:val="-4"/>
          <w:sz w:val="22"/>
        </w:rPr>
        <w:t xml:space="preserve"> </w:t>
      </w:r>
      <w:r w:rsidRPr="00DF6970">
        <w:rPr>
          <w:sz w:val="22"/>
        </w:rPr>
        <w:t>three additional SLED agents dedicated to animal fighting.</w:t>
      </w:r>
    </w:p>
    <w:p w14:paraId="129DB3B0" w14:textId="77777777" w:rsidR="00F70353" w:rsidRPr="00DF6970" w:rsidRDefault="00F70353" w:rsidP="009A62F0">
      <w:pPr>
        <w:pStyle w:val="BodyText"/>
        <w:jc w:val="both"/>
        <w:rPr>
          <w:sz w:val="22"/>
        </w:rPr>
      </w:pPr>
    </w:p>
    <w:p w14:paraId="47032BB9" w14:textId="77777777" w:rsidR="00F70353" w:rsidRPr="00DF6970" w:rsidRDefault="00F70353" w:rsidP="009A62F0">
      <w:pPr>
        <w:pStyle w:val="BodyText"/>
        <w:ind w:left="119"/>
        <w:jc w:val="both"/>
        <w:rPr>
          <w:sz w:val="22"/>
        </w:rPr>
      </w:pPr>
      <w:r w:rsidRPr="00DF6970">
        <w:rPr>
          <w:sz w:val="22"/>
        </w:rPr>
        <w:t>Finally,</w:t>
      </w:r>
      <w:r w:rsidRPr="00DF6970">
        <w:rPr>
          <w:spacing w:val="-1"/>
          <w:sz w:val="22"/>
        </w:rPr>
        <w:t xml:space="preserve"> </w:t>
      </w:r>
      <w:r w:rsidRPr="00DF6970">
        <w:rPr>
          <w:sz w:val="22"/>
        </w:rPr>
        <w:t>I</w:t>
      </w:r>
      <w:r w:rsidRPr="00DF6970">
        <w:rPr>
          <w:spacing w:val="-7"/>
          <w:sz w:val="22"/>
        </w:rPr>
        <w:t xml:space="preserve"> </w:t>
      </w:r>
      <w:r w:rsidRPr="00DF6970">
        <w:rPr>
          <w:sz w:val="22"/>
        </w:rPr>
        <w:t>applaud</w:t>
      </w:r>
      <w:r w:rsidRPr="00DF6970">
        <w:rPr>
          <w:spacing w:val="-3"/>
          <w:sz w:val="22"/>
        </w:rPr>
        <w:t xml:space="preserve"> </w:t>
      </w:r>
      <w:r w:rsidRPr="00DF6970">
        <w:rPr>
          <w:sz w:val="22"/>
        </w:rPr>
        <w:t>the</w:t>
      </w:r>
      <w:r w:rsidRPr="00DF6970">
        <w:rPr>
          <w:spacing w:val="-2"/>
          <w:sz w:val="22"/>
        </w:rPr>
        <w:t xml:space="preserve"> </w:t>
      </w:r>
      <w:r w:rsidRPr="00DF6970">
        <w:rPr>
          <w:sz w:val="22"/>
        </w:rPr>
        <w:t>General</w:t>
      </w:r>
      <w:r w:rsidRPr="00DF6970">
        <w:rPr>
          <w:spacing w:val="-3"/>
          <w:sz w:val="22"/>
        </w:rPr>
        <w:t xml:space="preserve"> </w:t>
      </w:r>
      <w:r w:rsidRPr="00DF6970">
        <w:rPr>
          <w:sz w:val="22"/>
        </w:rPr>
        <w:t>Assembly</w:t>
      </w:r>
      <w:r w:rsidRPr="00DF6970">
        <w:rPr>
          <w:spacing w:val="-3"/>
          <w:sz w:val="22"/>
        </w:rPr>
        <w:t xml:space="preserve"> </w:t>
      </w:r>
      <w:r w:rsidRPr="00DF6970">
        <w:rPr>
          <w:sz w:val="22"/>
        </w:rPr>
        <w:t>for</w:t>
      </w:r>
      <w:r w:rsidRPr="00DF6970">
        <w:rPr>
          <w:spacing w:val="-4"/>
          <w:sz w:val="22"/>
        </w:rPr>
        <w:t xml:space="preserve"> </w:t>
      </w:r>
      <w:r w:rsidRPr="00DF6970">
        <w:rPr>
          <w:sz w:val="22"/>
        </w:rPr>
        <w:t>their</w:t>
      </w:r>
      <w:r w:rsidRPr="00DF6970">
        <w:rPr>
          <w:spacing w:val="-2"/>
          <w:sz w:val="22"/>
        </w:rPr>
        <w:t xml:space="preserve"> </w:t>
      </w:r>
      <w:r w:rsidRPr="00DF6970">
        <w:rPr>
          <w:sz w:val="22"/>
        </w:rPr>
        <w:t>remarkable</w:t>
      </w:r>
      <w:r w:rsidRPr="00DF6970">
        <w:rPr>
          <w:spacing w:val="-4"/>
          <w:sz w:val="22"/>
        </w:rPr>
        <w:t xml:space="preserve"> </w:t>
      </w:r>
      <w:r w:rsidRPr="00DF6970">
        <w:rPr>
          <w:sz w:val="22"/>
        </w:rPr>
        <w:t>evolution</w:t>
      </w:r>
      <w:r w:rsidRPr="00DF6970">
        <w:rPr>
          <w:spacing w:val="-3"/>
          <w:sz w:val="22"/>
        </w:rPr>
        <w:t xml:space="preserve"> </w:t>
      </w:r>
      <w:r w:rsidRPr="00DF6970">
        <w:rPr>
          <w:sz w:val="22"/>
        </w:rPr>
        <w:t>and</w:t>
      </w:r>
      <w:r w:rsidRPr="00DF6970">
        <w:rPr>
          <w:spacing w:val="-1"/>
          <w:sz w:val="22"/>
        </w:rPr>
        <w:t xml:space="preserve"> </w:t>
      </w:r>
      <w:r w:rsidRPr="00DF6970">
        <w:rPr>
          <w:sz w:val="22"/>
        </w:rPr>
        <w:t>strides</w:t>
      </w:r>
      <w:r w:rsidRPr="00DF6970">
        <w:rPr>
          <w:spacing w:val="-3"/>
          <w:sz w:val="22"/>
        </w:rPr>
        <w:t xml:space="preserve"> </w:t>
      </w:r>
      <w:r w:rsidRPr="00DF6970">
        <w:rPr>
          <w:sz w:val="22"/>
        </w:rPr>
        <w:t>made</w:t>
      </w:r>
      <w:r w:rsidRPr="00DF6970">
        <w:rPr>
          <w:spacing w:val="-4"/>
          <w:sz w:val="22"/>
        </w:rPr>
        <w:t xml:space="preserve"> </w:t>
      </w:r>
      <w:r w:rsidRPr="00DF6970">
        <w:rPr>
          <w:sz w:val="22"/>
        </w:rPr>
        <w:t>with</w:t>
      </w:r>
      <w:r w:rsidRPr="00DF6970">
        <w:rPr>
          <w:spacing w:val="-3"/>
          <w:sz w:val="22"/>
        </w:rPr>
        <w:t xml:space="preserve"> </w:t>
      </w:r>
      <w:r w:rsidRPr="00DF6970">
        <w:rPr>
          <w:sz w:val="22"/>
        </w:rPr>
        <w:t xml:space="preserve">the disclosure of earmarked appropriations, which were previously shielded from public scrutiny or </w:t>
      </w:r>
      <w:r w:rsidRPr="00DF6970">
        <w:rPr>
          <w:spacing w:val="-2"/>
          <w:sz w:val="22"/>
        </w:rPr>
        <w:t>debate.</w:t>
      </w:r>
    </w:p>
    <w:p w14:paraId="5FB1284E" w14:textId="77777777" w:rsidR="00F70353" w:rsidRPr="00DF6970" w:rsidRDefault="00F70353" w:rsidP="009A62F0">
      <w:pPr>
        <w:pStyle w:val="BodyText"/>
        <w:jc w:val="both"/>
        <w:rPr>
          <w:sz w:val="22"/>
        </w:rPr>
      </w:pPr>
    </w:p>
    <w:p w14:paraId="2A6418D8" w14:textId="77777777" w:rsidR="00F70353" w:rsidRPr="00DF6970" w:rsidRDefault="00F70353" w:rsidP="009A62F0">
      <w:pPr>
        <w:pStyle w:val="BodyText"/>
        <w:ind w:left="119" w:right="163"/>
        <w:jc w:val="both"/>
        <w:rPr>
          <w:sz w:val="22"/>
        </w:rPr>
      </w:pPr>
      <w:r w:rsidRPr="00DF6970">
        <w:rPr>
          <w:sz w:val="22"/>
        </w:rPr>
        <w:t>After decades of overriding the gubernatorial vetoes of innocuous sounding appropriation titles inside of which the earmarks were hidden, the leadership of the Senate and House of Representatives</w:t>
      </w:r>
      <w:r w:rsidRPr="00DF6970">
        <w:rPr>
          <w:spacing w:val="-4"/>
          <w:sz w:val="22"/>
        </w:rPr>
        <w:t xml:space="preserve"> </w:t>
      </w:r>
      <w:r w:rsidRPr="00DF6970">
        <w:rPr>
          <w:sz w:val="22"/>
        </w:rPr>
        <w:t>now</w:t>
      </w:r>
      <w:r w:rsidRPr="00DF6970">
        <w:rPr>
          <w:spacing w:val="-5"/>
          <w:sz w:val="22"/>
        </w:rPr>
        <w:t xml:space="preserve"> </w:t>
      </w:r>
      <w:r w:rsidRPr="00DF6970">
        <w:rPr>
          <w:sz w:val="22"/>
        </w:rPr>
        <w:t>disclose</w:t>
      </w:r>
      <w:r w:rsidRPr="00DF6970">
        <w:rPr>
          <w:spacing w:val="-5"/>
          <w:sz w:val="22"/>
        </w:rPr>
        <w:t xml:space="preserve"> </w:t>
      </w:r>
      <w:r w:rsidRPr="00DF6970">
        <w:rPr>
          <w:sz w:val="22"/>
        </w:rPr>
        <w:t>the</w:t>
      </w:r>
      <w:r w:rsidRPr="00DF6970">
        <w:rPr>
          <w:spacing w:val="-5"/>
          <w:sz w:val="22"/>
        </w:rPr>
        <w:t xml:space="preserve"> </w:t>
      </w:r>
      <w:r w:rsidRPr="00DF6970">
        <w:rPr>
          <w:sz w:val="22"/>
        </w:rPr>
        <w:t>sponsors</w:t>
      </w:r>
      <w:r w:rsidRPr="00DF6970">
        <w:rPr>
          <w:spacing w:val="-4"/>
          <w:sz w:val="22"/>
        </w:rPr>
        <w:t xml:space="preserve"> </w:t>
      </w:r>
      <w:r w:rsidRPr="00DF6970">
        <w:rPr>
          <w:sz w:val="22"/>
        </w:rPr>
        <w:t>and</w:t>
      </w:r>
      <w:r w:rsidRPr="00DF6970">
        <w:rPr>
          <w:spacing w:val="-4"/>
          <w:sz w:val="22"/>
        </w:rPr>
        <w:t xml:space="preserve"> </w:t>
      </w:r>
      <w:r w:rsidRPr="00DF6970">
        <w:rPr>
          <w:sz w:val="22"/>
        </w:rPr>
        <w:t>recipients</w:t>
      </w:r>
      <w:r w:rsidRPr="00DF6970">
        <w:rPr>
          <w:spacing w:val="-4"/>
          <w:sz w:val="22"/>
        </w:rPr>
        <w:t xml:space="preserve"> </w:t>
      </w:r>
      <w:r w:rsidRPr="00DF6970">
        <w:rPr>
          <w:sz w:val="22"/>
        </w:rPr>
        <w:t>of</w:t>
      </w:r>
      <w:r w:rsidRPr="00DF6970">
        <w:rPr>
          <w:spacing w:val="-5"/>
          <w:sz w:val="22"/>
        </w:rPr>
        <w:t xml:space="preserve"> </w:t>
      </w:r>
      <w:r w:rsidRPr="00DF6970">
        <w:rPr>
          <w:sz w:val="22"/>
        </w:rPr>
        <w:t>earmarked</w:t>
      </w:r>
      <w:r w:rsidRPr="00DF6970">
        <w:rPr>
          <w:spacing w:val="-4"/>
          <w:sz w:val="22"/>
        </w:rPr>
        <w:t xml:space="preserve"> </w:t>
      </w:r>
      <w:r w:rsidRPr="00DF6970">
        <w:rPr>
          <w:sz w:val="22"/>
        </w:rPr>
        <w:t>appropriations,</w:t>
      </w:r>
      <w:r w:rsidRPr="00DF6970">
        <w:rPr>
          <w:spacing w:val="-4"/>
          <w:sz w:val="22"/>
        </w:rPr>
        <w:t xml:space="preserve"> </w:t>
      </w:r>
      <w:r w:rsidRPr="00DF6970">
        <w:rPr>
          <w:sz w:val="22"/>
        </w:rPr>
        <w:t>as</w:t>
      </w:r>
      <w:r w:rsidRPr="00DF6970">
        <w:rPr>
          <w:spacing w:val="-4"/>
          <w:sz w:val="22"/>
        </w:rPr>
        <w:t xml:space="preserve"> </w:t>
      </w:r>
      <w:r w:rsidRPr="00DF6970">
        <w:rPr>
          <w:sz w:val="22"/>
        </w:rPr>
        <w:t>well</w:t>
      </w:r>
      <w:r w:rsidRPr="00DF6970">
        <w:rPr>
          <w:spacing w:val="-4"/>
          <w:sz w:val="22"/>
        </w:rPr>
        <w:t xml:space="preserve"> </w:t>
      </w:r>
      <w:r w:rsidRPr="00DF6970">
        <w:rPr>
          <w:sz w:val="22"/>
        </w:rPr>
        <w:t>as the activity, function, or project for which each earmark is intended.</w:t>
      </w:r>
    </w:p>
    <w:p w14:paraId="5D19EE82" w14:textId="77777777" w:rsidR="00F70353" w:rsidRPr="00DF6970" w:rsidRDefault="00F70353" w:rsidP="009A62F0">
      <w:pPr>
        <w:pStyle w:val="BodyText"/>
        <w:jc w:val="both"/>
        <w:rPr>
          <w:sz w:val="22"/>
        </w:rPr>
      </w:pPr>
    </w:p>
    <w:p w14:paraId="46DFDB7A" w14:textId="77777777" w:rsidR="00F70353" w:rsidRPr="00DF6970" w:rsidRDefault="00F70353" w:rsidP="009A62F0">
      <w:pPr>
        <w:pStyle w:val="BodyText"/>
        <w:spacing w:before="1"/>
        <w:ind w:left="119" w:right="163"/>
        <w:jc w:val="both"/>
        <w:rPr>
          <w:sz w:val="22"/>
        </w:rPr>
      </w:pPr>
      <w:r w:rsidRPr="00DF6970">
        <w:rPr>
          <w:sz w:val="22"/>
        </w:rPr>
        <w:t>There are approximately 512 earmarks totaling $424.7 million in the FY 2024-25 General Appropriations Bill. Many of these earmarks are investments in local governments for the purchase</w:t>
      </w:r>
      <w:r w:rsidRPr="00DF6970">
        <w:rPr>
          <w:spacing w:val="-3"/>
          <w:sz w:val="22"/>
        </w:rPr>
        <w:t xml:space="preserve"> </w:t>
      </w:r>
      <w:r w:rsidRPr="00DF6970">
        <w:rPr>
          <w:sz w:val="22"/>
        </w:rPr>
        <w:t>of</w:t>
      </w:r>
      <w:r w:rsidRPr="00DF6970">
        <w:rPr>
          <w:spacing w:val="-3"/>
          <w:sz w:val="22"/>
        </w:rPr>
        <w:t xml:space="preserve"> </w:t>
      </w:r>
      <w:r w:rsidRPr="00DF6970">
        <w:rPr>
          <w:sz w:val="22"/>
        </w:rPr>
        <w:t>new</w:t>
      </w:r>
      <w:r w:rsidRPr="00DF6970">
        <w:rPr>
          <w:spacing w:val="-3"/>
          <w:sz w:val="22"/>
        </w:rPr>
        <w:t xml:space="preserve"> </w:t>
      </w:r>
      <w:r w:rsidRPr="00DF6970">
        <w:rPr>
          <w:sz w:val="22"/>
        </w:rPr>
        <w:t>patrol</w:t>
      </w:r>
      <w:r w:rsidRPr="00DF6970">
        <w:rPr>
          <w:spacing w:val="-2"/>
          <w:sz w:val="22"/>
        </w:rPr>
        <w:t xml:space="preserve"> </w:t>
      </w:r>
      <w:r w:rsidRPr="00DF6970">
        <w:rPr>
          <w:sz w:val="22"/>
        </w:rPr>
        <w:t>cars,</w:t>
      </w:r>
      <w:r w:rsidRPr="00DF6970">
        <w:rPr>
          <w:spacing w:val="-2"/>
          <w:sz w:val="22"/>
        </w:rPr>
        <w:t xml:space="preserve"> </w:t>
      </w:r>
      <w:r w:rsidRPr="00DF6970">
        <w:rPr>
          <w:sz w:val="22"/>
        </w:rPr>
        <w:t>body</w:t>
      </w:r>
      <w:r w:rsidRPr="00DF6970">
        <w:rPr>
          <w:spacing w:val="-2"/>
          <w:sz w:val="22"/>
        </w:rPr>
        <w:t xml:space="preserve"> </w:t>
      </w:r>
      <w:r w:rsidRPr="00DF6970">
        <w:rPr>
          <w:sz w:val="22"/>
        </w:rPr>
        <w:t>armor, firetrucks,</w:t>
      </w:r>
      <w:r w:rsidRPr="00DF6970">
        <w:rPr>
          <w:spacing w:val="-2"/>
          <w:sz w:val="22"/>
        </w:rPr>
        <w:t xml:space="preserve"> </w:t>
      </w:r>
      <w:r w:rsidRPr="00DF6970">
        <w:rPr>
          <w:sz w:val="22"/>
        </w:rPr>
        <w:t>upgraded</w:t>
      </w:r>
      <w:r w:rsidRPr="00DF6970">
        <w:rPr>
          <w:spacing w:val="-2"/>
          <w:sz w:val="22"/>
        </w:rPr>
        <w:t xml:space="preserve"> </w:t>
      </w:r>
      <w:r w:rsidRPr="00DF6970">
        <w:rPr>
          <w:sz w:val="22"/>
        </w:rPr>
        <w:t>weaponry,</w:t>
      </w:r>
      <w:r w:rsidRPr="00DF6970">
        <w:rPr>
          <w:spacing w:val="-2"/>
          <w:sz w:val="22"/>
        </w:rPr>
        <w:t xml:space="preserve"> </w:t>
      </w:r>
      <w:r w:rsidRPr="00DF6970">
        <w:rPr>
          <w:sz w:val="22"/>
        </w:rPr>
        <w:t>and</w:t>
      </w:r>
      <w:r w:rsidRPr="00DF6970">
        <w:rPr>
          <w:spacing w:val="-2"/>
          <w:sz w:val="22"/>
        </w:rPr>
        <w:t xml:space="preserve"> </w:t>
      </w:r>
      <w:r w:rsidRPr="00DF6970">
        <w:rPr>
          <w:sz w:val="22"/>
        </w:rPr>
        <w:t>even</w:t>
      </w:r>
      <w:r w:rsidRPr="00DF6970">
        <w:rPr>
          <w:spacing w:val="-2"/>
          <w:sz w:val="22"/>
        </w:rPr>
        <w:t xml:space="preserve"> </w:t>
      </w:r>
      <w:r w:rsidRPr="00DF6970">
        <w:rPr>
          <w:sz w:val="22"/>
        </w:rPr>
        <w:t>K9</w:t>
      </w:r>
      <w:r w:rsidRPr="00DF6970">
        <w:rPr>
          <w:spacing w:val="-2"/>
          <w:sz w:val="22"/>
        </w:rPr>
        <w:t xml:space="preserve"> </w:t>
      </w:r>
      <w:r w:rsidRPr="00DF6970">
        <w:rPr>
          <w:sz w:val="22"/>
        </w:rPr>
        <w:t>officers. There</w:t>
      </w:r>
      <w:r w:rsidRPr="00DF6970">
        <w:rPr>
          <w:spacing w:val="-3"/>
          <w:sz w:val="22"/>
        </w:rPr>
        <w:t xml:space="preserve"> </w:t>
      </w:r>
      <w:r w:rsidRPr="00DF6970">
        <w:rPr>
          <w:sz w:val="22"/>
        </w:rPr>
        <w:t>are</w:t>
      </w:r>
      <w:r w:rsidRPr="00DF6970">
        <w:rPr>
          <w:spacing w:val="-3"/>
          <w:sz w:val="22"/>
        </w:rPr>
        <w:t xml:space="preserve"> </w:t>
      </w:r>
      <w:r w:rsidRPr="00DF6970">
        <w:rPr>
          <w:sz w:val="22"/>
        </w:rPr>
        <w:t>earmarks</w:t>
      </w:r>
      <w:r w:rsidRPr="00DF6970">
        <w:rPr>
          <w:spacing w:val="-4"/>
          <w:sz w:val="22"/>
        </w:rPr>
        <w:t xml:space="preserve"> </w:t>
      </w:r>
      <w:r w:rsidRPr="00DF6970">
        <w:rPr>
          <w:sz w:val="22"/>
        </w:rPr>
        <w:t>for</w:t>
      </w:r>
      <w:r w:rsidRPr="00DF6970">
        <w:rPr>
          <w:spacing w:val="-5"/>
          <w:sz w:val="22"/>
        </w:rPr>
        <w:t xml:space="preserve"> </w:t>
      </w:r>
      <w:r w:rsidRPr="00DF6970">
        <w:rPr>
          <w:sz w:val="22"/>
        </w:rPr>
        <w:t>infrastructure,</w:t>
      </w:r>
      <w:r w:rsidRPr="00DF6970">
        <w:rPr>
          <w:spacing w:val="-4"/>
          <w:sz w:val="22"/>
        </w:rPr>
        <w:t xml:space="preserve"> </w:t>
      </w:r>
      <w:r w:rsidRPr="00DF6970">
        <w:rPr>
          <w:sz w:val="22"/>
        </w:rPr>
        <w:t>buildings,</w:t>
      </w:r>
      <w:r w:rsidRPr="00DF6970">
        <w:rPr>
          <w:spacing w:val="-4"/>
          <w:sz w:val="22"/>
        </w:rPr>
        <w:t xml:space="preserve"> </w:t>
      </w:r>
      <w:r w:rsidRPr="00DF6970">
        <w:rPr>
          <w:sz w:val="22"/>
        </w:rPr>
        <w:t>roads,</w:t>
      </w:r>
      <w:r w:rsidRPr="00DF6970">
        <w:rPr>
          <w:spacing w:val="-4"/>
          <w:sz w:val="22"/>
        </w:rPr>
        <w:t xml:space="preserve"> </w:t>
      </w:r>
      <w:r w:rsidRPr="00DF6970">
        <w:rPr>
          <w:sz w:val="22"/>
        </w:rPr>
        <w:t>bridges,</w:t>
      </w:r>
      <w:r w:rsidRPr="00DF6970">
        <w:rPr>
          <w:spacing w:val="-4"/>
          <w:sz w:val="22"/>
        </w:rPr>
        <w:t xml:space="preserve"> </w:t>
      </w:r>
      <w:r w:rsidRPr="00DF6970">
        <w:rPr>
          <w:sz w:val="22"/>
        </w:rPr>
        <w:t>wastewater</w:t>
      </w:r>
      <w:r w:rsidRPr="00DF6970">
        <w:rPr>
          <w:spacing w:val="-3"/>
          <w:sz w:val="22"/>
        </w:rPr>
        <w:t xml:space="preserve"> </w:t>
      </w:r>
      <w:r w:rsidRPr="00DF6970">
        <w:rPr>
          <w:sz w:val="22"/>
        </w:rPr>
        <w:t>and</w:t>
      </w:r>
      <w:r w:rsidRPr="00DF6970">
        <w:rPr>
          <w:spacing w:val="-4"/>
          <w:sz w:val="22"/>
        </w:rPr>
        <w:t xml:space="preserve"> </w:t>
      </w:r>
      <w:r w:rsidRPr="00DF6970">
        <w:rPr>
          <w:sz w:val="22"/>
        </w:rPr>
        <w:t>sewer</w:t>
      </w:r>
      <w:r w:rsidRPr="00DF6970">
        <w:rPr>
          <w:spacing w:val="-5"/>
          <w:sz w:val="22"/>
        </w:rPr>
        <w:t xml:space="preserve"> </w:t>
      </w:r>
      <w:r w:rsidRPr="00DF6970">
        <w:rPr>
          <w:sz w:val="22"/>
        </w:rPr>
        <w:t>projects, recreational parks, walking trails, and traffic improvements.</w:t>
      </w:r>
    </w:p>
    <w:p w14:paraId="14F3A087" w14:textId="77777777" w:rsidR="00F70353" w:rsidRPr="00DF6970" w:rsidRDefault="00F70353" w:rsidP="009A62F0">
      <w:pPr>
        <w:pStyle w:val="BodyText"/>
        <w:spacing w:before="158"/>
        <w:ind w:left="119" w:right="568"/>
        <w:jc w:val="both"/>
        <w:rPr>
          <w:sz w:val="22"/>
        </w:rPr>
      </w:pPr>
      <w:r w:rsidRPr="00DF6970">
        <w:rPr>
          <w:sz w:val="22"/>
        </w:rPr>
        <w:t>I</w:t>
      </w:r>
      <w:r w:rsidRPr="00DF6970">
        <w:rPr>
          <w:spacing w:val="-4"/>
          <w:sz w:val="22"/>
        </w:rPr>
        <w:t xml:space="preserve"> </w:t>
      </w:r>
      <w:r w:rsidRPr="00DF6970">
        <w:rPr>
          <w:sz w:val="22"/>
        </w:rPr>
        <w:t>have</w:t>
      </w:r>
      <w:r w:rsidRPr="00DF6970">
        <w:rPr>
          <w:spacing w:val="-4"/>
          <w:sz w:val="22"/>
        </w:rPr>
        <w:t xml:space="preserve"> </w:t>
      </w:r>
      <w:r w:rsidRPr="00DF6970">
        <w:rPr>
          <w:sz w:val="22"/>
        </w:rPr>
        <w:t>included</w:t>
      </w:r>
      <w:r w:rsidRPr="00DF6970">
        <w:rPr>
          <w:spacing w:val="-1"/>
          <w:sz w:val="22"/>
        </w:rPr>
        <w:t xml:space="preserve"> </w:t>
      </w:r>
      <w:r w:rsidRPr="00DF6970">
        <w:rPr>
          <w:sz w:val="22"/>
        </w:rPr>
        <w:t>a</w:t>
      </w:r>
      <w:r w:rsidRPr="00DF6970">
        <w:rPr>
          <w:spacing w:val="-4"/>
          <w:sz w:val="22"/>
        </w:rPr>
        <w:t xml:space="preserve"> </w:t>
      </w:r>
      <w:r w:rsidRPr="00DF6970">
        <w:rPr>
          <w:sz w:val="22"/>
        </w:rPr>
        <w:t>few</w:t>
      </w:r>
      <w:r w:rsidRPr="00DF6970">
        <w:rPr>
          <w:spacing w:val="-4"/>
          <w:sz w:val="22"/>
        </w:rPr>
        <w:t xml:space="preserve"> </w:t>
      </w:r>
      <w:r w:rsidRPr="00DF6970">
        <w:rPr>
          <w:sz w:val="22"/>
        </w:rPr>
        <w:t>examples</w:t>
      </w:r>
      <w:r w:rsidRPr="00DF6970">
        <w:rPr>
          <w:spacing w:val="-3"/>
          <w:sz w:val="22"/>
        </w:rPr>
        <w:t xml:space="preserve"> </w:t>
      </w:r>
      <w:r w:rsidRPr="00DF6970">
        <w:rPr>
          <w:sz w:val="22"/>
        </w:rPr>
        <w:t>of</w:t>
      </w:r>
      <w:r w:rsidRPr="00DF6970">
        <w:rPr>
          <w:spacing w:val="-4"/>
          <w:sz w:val="22"/>
        </w:rPr>
        <w:t xml:space="preserve"> </w:t>
      </w:r>
      <w:r w:rsidRPr="00DF6970">
        <w:rPr>
          <w:sz w:val="22"/>
        </w:rPr>
        <w:t>the</w:t>
      </w:r>
      <w:r w:rsidRPr="00DF6970">
        <w:rPr>
          <w:spacing w:val="-4"/>
          <w:sz w:val="22"/>
        </w:rPr>
        <w:t xml:space="preserve"> </w:t>
      </w:r>
      <w:r w:rsidRPr="00DF6970">
        <w:rPr>
          <w:sz w:val="22"/>
        </w:rPr>
        <w:t>many</w:t>
      </w:r>
      <w:r w:rsidRPr="00DF6970">
        <w:rPr>
          <w:spacing w:val="-3"/>
          <w:sz w:val="22"/>
        </w:rPr>
        <w:t xml:space="preserve"> </w:t>
      </w:r>
      <w:r w:rsidRPr="00DF6970">
        <w:rPr>
          <w:sz w:val="22"/>
        </w:rPr>
        <w:t>deliberative</w:t>
      </w:r>
      <w:r w:rsidRPr="00DF6970">
        <w:rPr>
          <w:spacing w:val="-4"/>
          <w:sz w:val="22"/>
        </w:rPr>
        <w:t xml:space="preserve"> </w:t>
      </w:r>
      <w:r w:rsidRPr="00DF6970">
        <w:rPr>
          <w:sz w:val="22"/>
        </w:rPr>
        <w:t>and</w:t>
      </w:r>
      <w:r w:rsidRPr="00DF6970">
        <w:rPr>
          <w:spacing w:val="-3"/>
          <w:sz w:val="22"/>
        </w:rPr>
        <w:t xml:space="preserve"> </w:t>
      </w:r>
      <w:r w:rsidRPr="00DF6970">
        <w:rPr>
          <w:sz w:val="22"/>
        </w:rPr>
        <w:t>meritorious</w:t>
      </w:r>
      <w:r w:rsidRPr="00DF6970">
        <w:rPr>
          <w:spacing w:val="-3"/>
          <w:sz w:val="22"/>
        </w:rPr>
        <w:t xml:space="preserve"> </w:t>
      </w:r>
      <w:r w:rsidRPr="00DF6970">
        <w:rPr>
          <w:sz w:val="22"/>
        </w:rPr>
        <w:t>“earmark” appropriations that were sponsored by members of the General</w:t>
      </w:r>
      <w:r w:rsidRPr="00DF6970">
        <w:rPr>
          <w:spacing w:val="-1"/>
          <w:sz w:val="22"/>
        </w:rPr>
        <w:t xml:space="preserve"> </w:t>
      </w:r>
      <w:r w:rsidRPr="00DF6970">
        <w:rPr>
          <w:sz w:val="22"/>
        </w:rPr>
        <w:t>Assembly.</w:t>
      </w:r>
    </w:p>
    <w:p w14:paraId="61622046" w14:textId="77777777" w:rsidR="00F70353" w:rsidRPr="00DF6970" w:rsidRDefault="00F70353" w:rsidP="004814D7">
      <w:pPr>
        <w:pStyle w:val="BodyText"/>
        <w:jc w:val="both"/>
        <w:rPr>
          <w:sz w:val="22"/>
        </w:rPr>
      </w:pPr>
      <w:r w:rsidRPr="00DF6970">
        <w:rPr>
          <w:sz w:val="22"/>
        </w:rPr>
        <w:t xml:space="preserve"> </w:t>
      </w:r>
    </w:p>
    <w:p w14:paraId="0C7D1757" w14:textId="77777777" w:rsidR="00F70353" w:rsidRPr="00DF6970" w:rsidRDefault="00F70353" w:rsidP="009A62F0">
      <w:pPr>
        <w:pStyle w:val="BodyText"/>
        <w:ind w:left="120" w:right="144"/>
        <w:jc w:val="both"/>
        <w:rPr>
          <w:sz w:val="22"/>
        </w:rPr>
      </w:pPr>
      <w:r w:rsidRPr="00DF6970">
        <w:rPr>
          <w:sz w:val="22"/>
        </w:rPr>
        <w:t>Senator Ross Turner sponsored a $2.0 million earmark to construct a new facility for Meals on Wheels of Greenville. Research documents that food insecure seniors are 60% more likely to have congestive heart failure or suffer a heart attack and are three times more likely to suffer from depression. In 2023, Meals on Wheels of Greenville delivered 382,936 meals to 2,569 clients.</w:t>
      </w:r>
      <w:r w:rsidRPr="00DF6970">
        <w:rPr>
          <w:spacing w:val="-9"/>
          <w:sz w:val="22"/>
        </w:rPr>
        <w:t xml:space="preserve"> </w:t>
      </w:r>
      <w:r w:rsidRPr="00DF6970">
        <w:rPr>
          <w:sz w:val="22"/>
        </w:rPr>
        <w:t>With</w:t>
      </w:r>
      <w:r w:rsidRPr="00DF6970">
        <w:rPr>
          <w:spacing w:val="-4"/>
          <w:sz w:val="22"/>
        </w:rPr>
        <w:t xml:space="preserve"> </w:t>
      </w:r>
      <w:r w:rsidRPr="00DF6970">
        <w:rPr>
          <w:sz w:val="22"/>
        </w:rPr>
        <w:t>South</w:t>
      </w:r>
      <w:r w:rsidRPr="00DF6970">
        <w:rPr>
          <w:spacing w:val="-4"/>
          <w:sz w:val="22"/>
        </w:rPr>
        <w:t xml:space="preserve"> </w:t>
      </w:r>
      <w:r w:rsidRPr="00DF6970">
        <w:rPr>
          <w:sz w:val="22"/>
        </w:rPr>
        <w:t>Carolina’s</w:t>
      </w:r>
      <w:r w:rsidRPr="00DF6970">
        <w:rPr>
          <w:spacing w:val="-4"/>
          <w:sz w:val="22"/>
        </w:rPr>
        <w:t xml:space="preserve"> </w:t>
      </w:r>
      <w:r w:rsidRPr="00DF6970">
        <w:rPr>
          <w:sz w:val="22"/>
        </w:rPr>
        <w:t>population</w:t>
      </w:r>
      <w:r w:rsidRPr="00DF6970">
        <w:rPr>
          <w:spacing w:val="-4"/>
          <w:sz w:val="22"/>
        </w:rPr>
        <w:t xml:space="preserve"> </w:t>
      </w:r>
      <w:r w:rsidRPr="00DF6970">
        <w:rPr>
          <w:sz w:val="22"/>
        </w:rPr>
        <w:t>of</w:t>
      </w:r>
      <w:r w:rsidRPr="00DF6970">
        <w:rPr>
          <w:spacing w:val="-5"/>
          <w:sz w:val="22"/>
        </w:rPr>
        <w:t xml:space="preserve"> </w:t>
      </w:r>
      <w:r w:rsidRPr="00DF6970">
        <w:rPr>
          <w:sz w:val="22"/>
        </w:rPr>
        <w:t>individuals</w:t>
      </w:r>
      <w:r w:rsidRPr="00DF6970">
        <w:rPr>
          <w:spacing w:val="-4"/>
          <w:sz w:val="22"/>
        </w:rPr>
        <w:t xml:space="preserve"> </w:t>
      </w:r>
      <w:r w:rsidRPr="00DF6970">
        <w:rPr>
          <w:sz w:val="22"/>
        </w:rPr>
        <w:t>who</w:t>
      </w:r>
      <w:r w:rsidRPr="00DF6970">
        <w:rPr>
          <w:spacing w:val="-4"/>
          <w:sz w:val="22"/>
        </w:rPr>
        <w:t xml:space="preserve"> </w:t>
      </w:r>
      <w:r w:rsidRPr="00DF6970">
        <w:rPr>
          <w:sz w:val="22"/>
        </w:rPr>
        <w:t>are</w:t>
      </w:r>
      <w:r w:rsidRPr="00DF6970">
        <w:rPr>
          <w:spacing w:val="-5"/>
          <w:sz w:val="22"/>
        </w:rPr>
        <w:t xml:space="preserve"> </w:t>
      </w:r>
      <w:r w:rsidRPr="00DF6970">
        <w:rPr>
          <w:sz w:val="22"/>
        </w:rPr>
        <w:t>60</w:t>
      </w:r>
      <w:r w:rsidRPr="00DF6970">
        <w:rPr>
          <w:spacing w:val="-4"/>
          <w:sz w:val="22"/>
        </w:rPr>
        <w:t xml:space="preserve"> </w:t>
      </w:r>
      <w:r w:rsidRPr="00DF6970">
        <w:rPr>
          <w:sz w:val="22"/>
        </w:rPr>
        <w:t>years</w:t>
      </w:r>
      <w:r w:rsidRPr="00DF6970">
        <w:rPr>
          <w:spacing w:val="-4"/>
          <w:sz w:val="22"/>
        </w:rPr>
        <w:t xml:space="preserve"> </w:t>
      </w:r>
      <w:r w:rsidRPr="00DF6970">
        <w:rPr>
          <w:sz w:val="22"/>
        </w:rPr>
        <w:t>of</w:t>
      </w:r>
      <w:r w:rsidRPr="00DF6970">
        <w:rPr>
          <w:spacing w:val="-5"/>
          <w:sz w:val="22"/>
        </w:rPr>
        <w:t xml:space="preserve"> </w:t>
      </w:r>
      <w:r w:rsidRPr="00DF6970">
        <w:rPr>
          <w:sz w:val="22"/>
        </w:rPr>
        <w:t>age</w:t>
      </w:r>
      <w:r w:rsidRPr="00DF6970">
        <w:rPr>
          <w:spacing w:val="-5"/>
          <w:sz w:val="22"/>
        </w:rPr>
        <w:t xml:space="preserve"> </w:t>
      </w:r>
      <w:r w:rsidRPr="00DF6970">
        <w:rPr>
          <w:sz w:val="22"/>
        </w:rPr>
        <w:t>or</w:t>
      </w:r>
      <w:r w:rsidRPr="00DF6970">
        <w:rPr>
          <w:spacing w:val="-5"/>
          <w:sz w:val="22"/>
        </w:rPr>
        <w:t xml:space="preserve"> </w:t>
      </w:r>
      <w:r w:rsidRPr="00DF6970">
        <w:rPr>
          <w:sz w:val="22"/>
        </w:rPr>
        <w:t>older</w:t>
      </w:r>
      <w:r w:rsidRPr="00DF6970">
        <w:rPr>
          <w:spacing w:val="-5"/>
          <w:sz w:val="22"/>
        </w:rPr>
        <w:t xml:space="preserve"> </w:t>
      </w:r>
      <w:r w:rsidRPr="00DF6970">
        <w:rPr>
          <w:sz w:val="22"/>
        </w:rPr>
        <w:t>to</w:t>
      </w:r>
      <w:r w:rsidRPr="00DF6970">
        <w:rPr>
          <w:spacing w:val="-4"/>
          <w:sz w:val="22"/>
        </w:rPr>
        <w:t xml:space="preserve"> </w:t>
      </w:r>
      <w:r w:rsidRPr="00DF6970">
        <w:rPr>
          <w:sz w:val="22"/>
        </w:rPr>
        <w:t xml:space="preserve">grow by 27% by the year 2030, Meals on Wheels of Greenville needs a new site that will triple meal </w:t>
      </w:r>
      <w:r w:rsidRPr="00DF6970">
        <w:rPr>
          <w:spacing w:val="-2"/>
          <w:sz w:val="22"/>
        </w:rPr>
        <w:t>production.</w:t>
      </w:r>
    </w:p>
    <w:p w14:paraId="35F52C63" w14:textId="77777777" w:rsidR="00F70353" w:rsidRPr="00DF6970" w:rsidRDefault="00F70353" w:rsidP="009A62F0">
      <w:pPr>
        <w:pStyle w:val="BodyText"/>
        <w:spacing w:before="158"/>
        <w:ind w:left="120" w:right="163"/>
        <w:jc w:val="both"/>
        <w:rPr>
          <w:sz w:val="22"/>
        </w:rPr>
      </w:pPr>
      <w:r w:rsidRPr="00DF6970">
        <w:rPr>
          <w:sz w:val="22"/>
        </w:rPr>
        <w:t>Representative Chris Murphy sponsored a $500,000 earmark for Turn90 to provide reentry services to men at risk of rearrest as they return home from incarceration. For every dollar invested</w:t>
      </w:r>
      <w:r w:rsidRPr="00DF6970">
        <w:rPr>
          <w:spacing w:val="-2"/>
          <w:sz w:val="22"/>
        </w:rPr>
        <w:t xml:space="preserve"> </w:t>
      </w:r>
      <w:r w:rsidRPr="00DF6970">
        <w:rPr>
          <w:sz w:val="22"/>
        </w:rPr>
        <w:t>in</w:t>
      </w:r>
      <w:r w:rsidRPr="00DF6970">
        <w:rPr>
          <w:spacing w:val="-6"/>
          <w:sz w:val="22"/>
        </w:rPr>
        <w:t xml:space="preserve"> </w:t>
      </w:r>
      <w:r w:rsidRPr="00DF6970">
        <w:rPr>
          <w:sz w:val="22"/>
        </w:rPr>
        <w:t>Turn90,</w:t>
      </w:r>
      <w:r w:rsidRPr="00DF6970">
        <w:rPr>
          <w:spacing w:val="-2"/>
          <w:sz w:val="22"/>
        </w:rPr>
        <w:t xml:space="preserve"> </w:t>
      </w:r>
      <w:r w:rsidRPr="00DF6970">
        <w:rPr>
          <w:sz w:val="22"/>
        </w:rPr>
        <w:t>the</w:t>
      </w:r>
      <w:r w:rsidRPr="00DF6970">
        <w:rPr>
          <w:spacing w:val="-3"/>
          <w:sz w:val="22"/>
        </w:rPr>
        <w:t xml:space="preserve"> </w:t>
      </w:r>
      <w:r w:rsidRPr="00DF6970">
        <w:rPr>
          <w:sz w:val="22"/>
        </w:rPr>
        <w:t>state</w:t>
      </w:r>
      <w:r w:rsidRPr="00DF6970">
        <w:rPr>
          <w:spacing w:val="-3"/>
          <w:sz w:val="22"/>
        </w:rPr>
        <w:t xml:space="preserve"> </w:t>
      </w:r>
      <w:r w:rsidRPr="00DF6970">
        <w:rPr>
          <w:sz w:val="22"/>
        </w:rPr>
        <w:t>saves an</w:t>
      </w:r>
      <w:r w:rsidRPr="00DF6970">
        <w:rPr>
          <w:spacing w:val="-2"/>
          <w:sz w:val="22"/>
        </w:rPr>
        <w:t xml:space="preserve"> </w:t>
      </w:r>
      <w:r w:rsidRPr="00DF6970">
        <w:rPr>
          <w:sz w:val="22"/>
        </w:rPr>
        <w:t>estimated</w:t>
      </w:r>
      <w:r w:rsidRPr="00DF6970">
        <w:rPr>
          <w:spacing w:val="-2"/>
          <w:sz w:val="22"/>
        </w:rPr>
        <w:t xml:space="preserve"> </w:t>
      </w:r>
      <w:r w:rsidRPr="00DF6970">
        <w:rPr>
          <w:sz w:val="22"/>
        </w:rPr>
        <w:t>$1.76</w:t>
      </w:r>
      <w:r w:rsidRPr="00DF6970">
        <w:rPr>
          <w:spacing w:val="-2"/>
          <w:sz w:val="22"/>
        </w:rPr>
        <w:t xml:space="preserve"> </w:t>
      </w:r>
      <w:r w:rsidRPr="00DF6970">
        <w:rPr>
          <w:sz w:val="22"/>
        </w:rPr>
        <w:t>in</w:t>
      </w:r>
      <w:r w:rsidRPr="00DF6970">
        <w:rPr>
          <w:spacing w:val="-2"/>
          <w:sz w:val="22"/>
        </w:rPr>
        <w:t xml:space="preserve"> </w:t>
      </w:r>
      <w:r w:rsidRPr="00DF6970">
        <w:rPr>
          <w:sz w:val="22"/>
        </w:rPr>
        <w:t>avoided</w:t>
      </w:r>
      <w:r w:rsidRPr="00DF6970">
        <w:rPr>
          <w:spacing w:val="-2"/>
          <w:sz w:val="22"/>
        </w:rPr>
        <w:t xml:space="preserve"> </w:t>
      </w:r>
      <w:r w:rsidRPr="00DF6970">
        <w:rPr>
          <w:sz w:val="22"/>
        </w:rPr>
        <w:t>prison</w:t>
      </w:r>
      <w:r w:rsidRPr="00DF6970">
        <w:rPr>
          <w:spacing w:val="-2"/>
          <w:sz w:val="22"/>
        </w:rPr>
        <w:t xml:space="preserve"> </w:t>
      </w:r>
      <w:r w:rsidRPr="00DF6970">
        <w:rPr>
          <w:sz w:val="22"/>
        </w:rPr>
        <w:t>costs.</w:t>
      </w:r>
      <w:r w:rsidRPr="00DF6970">
        <w:rPr>
          <w:spacing w:val="-6"/>
          <w:sz w:val="22"/>
        </w:rPr>
        <w:t xml:space="preserve"> </w:t>
      </w:r>
      <w:r w:rsidRPr="00DF6970">
        <w:rPr>
          <w:sz w:val="22"/>
        </w:rPr>
        <w:t>This</w:t>
      </w:r>
      <w:r w:rsidRPr="00DF6970">
        <w:rPr>
          <w:spacing w:val="-2"/>
          <w:sz w:val="22"/>
        </w:rPr>
        <w:t xml:space="preserve"> </w:t>
      </w:r>
      <w:r w:rsidRPr="00DF6970">
        <w:rPr>
          <w:sz w:val="22"/>
        </w:rPr>
        <w:lastRenderedPageBreak/>
        <w:t>March,</w:t>
      </w:r>
      <w:r w:rsidRPr="00DF6970">
        <w:rPr>
          <w:spacing w:val="-2"/>
          <w:sz w:val="22"/>
        </w:rPr>
        <w:t xml:space="preserve"> </w:t>
      </w:r>
      <w:r w:rsidRPr="00DF6970">
        <w:rPr>
          <w:sz w:val="22"/>
        </w:rPr>
        <w:t>the Riley</w:t>
      </w:r>
      <w:r w:rsidRPr="00DF6970">
        <w:rPr>
          <w:spacing w:val="-11"/>
          <w:sz w:val="22"/>
        </w:rPr>
        <w:t xml:space="preserve"> </w:t>
      </w:r>
      <w:r w:rsidRPr="00DF6970">
        <w:rPr>
          <w:sz w:val="22"/>
        </w:rPr>
        <w:t>Institute</w:t>
      </w:r>
      <w:r w:rsidRPr="00DF6970">
        <w:rPr>
          <w:spacing w:val="-7"/>
          <w:sz w:val="22"/>
        </w:rPr>
        <w:t xml:space="preserve"> </w:t>
      </w:r>
      <w:r w:rsidRPr="00DF6970">
        <w:rPr>
          <w:sz w:val="22"/>
        </w:rPr>
        <w:t>awarded</w:t>
      </w:r>
      <w:r w:rsidRPr="00DF6970">
        <w:rPr>
          <w:spacing w:val="-11"/>
          <w:sz w:val="22"/>
        </w:rPr>
        <w:t xml:space="preserve"> </w:t>
      </w:r>
      <w:r w:rsidRPr="00DF6970">
        <w:rPr>
          <w:sz w:val="22"/>
        </w:rPr>
        <w:t>Turn90</w:t>
      </w:r>
      <w:r w:rsidRPr="00DF6970">
        <w:rPr>
          <w:spacing w:val="-6"/>
          <w:sz w:val="22"/>
        </w:rPr>
        <w:t xml:space="preserve"> </w:t>
      </w:r>
      <w:r w:rsidRPr="00DF6970">
        <w:rPr>
          <w:sz w:val="22"/>
        </w:rPr>
        <w:t>the</w:t>
      </w:r>
      <w:r w:rsidRPr="00DF6970">
        <w:rPr>
          <w:spacing w:val="-7"/>
          <w:sz w:val="22"/>
        </w:rPr>
        <w:t xml:space="preserve"> </w:t>
      </w:r>
      <w:r w:rsidRPr="00DF6970">
        <w:rPr>
          <w:sz w:val="22"/>
        </w:rPr>
        <w:t>2024</w:t>
      </w:r>
      <w:r w:rsidRPr="00DF6970">
        <w:rPr>
          <w:spacing w:val="-6"/>
          <w:sz w:val="22"/>
        </w:rPr>
        <w:t xml:space="preserve"> </w:t>
      </w:r>
      <w:r w:rsidRPr="00DF6970">
        <w:rPr>
          <w:sz w:val="22"/>
        </w:rPr>
        <w:t>OneSouthCarolina</w:t>
      </w:r>
      <w:r w:rsidRPr="00DF6970">
        <w:rPr>
          <w:spacing w:val="-7"/>
          <w:sz w:val="22"/>
        </w:rPr>
        <w:t xml:space="preserve"> </w:t>
      </w:r>
      <w:r w:rsidRPr="00DF6970">
        <w:rPr>
          <w:sz w:val="22"/>
        </w:rPr>
        <w:t>Partners</w:t>
      </w:r>
      <w:r w:rsidRPr="00DF6970">
        <w:rPr>
          <w:spacing w:val="-6"/>
          <w:sz w:val="22"/>
        </w:rPr>
        <w:t xml:space="preserve"> </w:t>
      </w:r>
      <w:r w:rsidRPr="00DF6970">
        <w:rPr>
          <w:sz w:val="22"/>
        </w:rPr>
        <w:t>in</w:t>
      </w:r>
      <w:r w:rsidRPr="00DF6970">
        <w:rPr>
          <w:spacing w:val="-6"/>
          <w:sz w:val="22"/>
        </w:rPr>
        <w:t xml:space="preserve"> </w:t>
      </w:r>
      <w:r w:rsidRPr="00DF6970">
        <w:rPr>
          <w:sz w:val="22"/>
        </w:rPr>
        <w:t>Progress</w:t>
      </w:r>
      <w:r w:rsidRPr="00DF6970">
        <w:rPr>
          <w:spacing w:val="-15"/>
          <w:sz w:val="22"/>
        </w:rPr>
        <w:t xml:space="preserve"> </w:t>
      </w:r>
      <w:r w:rsidRPr="00DF6970">
        <w:rPr>
          <w:sz w:val="22"/>
        </w:rPr>
        <w:t>Award,</w:t>
      </w:r>
      <w:r w:rsidRPr="00DF6970">
        <w:rPr>
          <w:spacing w:val="-6"/>
          <w:sz w:val="22"/>
        </w:rPr>
        <w:t xml:space="preserve"> </w:t>
      </w:r>
      <w:r w:rsidRPr="00DF6970">
        <w:rPr>
          <w:sz w:val="22"/>
        </w:rPr>
        <w:t>which recognizes a significant contribution to the social and economic progress of South Carolina.</w:t>
      </w:r>
    </w:p>
    <w:p w14:paraId="19B4AC42" w14:textId="77777777" w:rsidR="00F70353" w:rsidRPr="00DF6970" w:rsidRDefault="00F70353" w:rsidP="009A62F0">
      <w:pPr>
        <w:pStyle w:val="BodyText"/>
        <w:spacing w:before="158"/>
        <w:ind w:left="120" w:right="151"/>
        <w:jc w:val="both"/>
        <w:rPr>
          <w:sz w:val="22"/>
        </w:rPr>
      </w:pPr>
      <w:r w:rsidRPr="00DF6970">
        <w:rPr>
          <w:sz w:val="22"/>
        </w:rPr>
        <w:t>Representatives Ivory Thigpen and</w:t>
      </w:r>
      <w:r w:rsidRPr="00DF6970">
        <w:rPr>
          <w:spacing w:val="-7"/>
          <w:sz w:val="22"/>
        </w:rPr>
        <w:t xml:space="preserve"> </w:t>
      </w:r>
      <w:r w:rsidRPr="00DF6970">
        <w:rPr>
          <w:sz w:val="22"/>
        </w:rPr>
        <w:t>Annie McDaniel and Senators Vernon Stephens and Deon Tedder sponsored a $300,000 earmark to the University-Industry Demonstration Partnership (UIDP) in support of the 2025 HBCU Engage National Conference to be held in Charleston in March 2025.</w:t>
      </w:r>
      <w:r w:rsidRPr="00DF6970">
        <w:rPr>
          <w:spacing w:val="80"/>
          <w:w w:val="150"/>
          <w:sz w:val="22"/>
        </w:rPr>
        <w:t xml:space="preserve"> </w:t>
      </w:r>
      <w:r w:rsidRPr="00DF6970">
        <w:rPr>
          <w:color w:val="333333"/>
          <w:sz w:val="22"/>
        </w:rPr>
        <w:t>The UIDP supports collaborations between universities and industry by developing and disseminating strategies for addressing common issues between the two sectors. Annually,</w:t>
      </w:r>
      <w:r w:rsidRPr="00DF6970">
        <w:rPr>
          <w:color w:val="333333"/>
          <w:spacing w:val="-6"/>
          <w:sz w:val="22"/>
        </w:rPr>
        <w:t xml:space="preserve"> </w:t>
      </w:r>
      <w:r w:rsidRPr="00DF6970">
        <w:rPr>
          <w:color w:val="333333"/>
          <w:sz w:val="22"/>
        </w:rPr>
        <w:t>UIDP</w:t>
      </w:r>
      <w:r w:rsidRPr="00DF6970">
        <w:rPr>
          <w:color w:val="333333"/>
          <w:spacing w:val="-14"/>
          <w:sz w:val="22"/>
        </w:rPr>
        <w:t xml:space="preserve"> </w:t>
      </w:r>
      <w:r w:rsidRPr="00DF6970">
        <w:rPr>
          <w:color w:val="333333"/>
          <w:sz w:val="22"/>
        </w:rPr>
        <w:t>sponsors</w:t>
      </w:r>
      <w:r w:rsidRPr="00DF6970">
        <w:rPr>
          <w:color w:val="333333"/>
          <w:spacing w:val="-6"/>
          <w:sz w:val="22"/>
        </w:rPr>
        <w:t xml:space="preserve"> </w:t>
      </w:r>
      <w:r w:rsidRPr="00DF6970">
        <w:rPr>
          <w:color w:val="333333"/>
          <w:sz w:val="22"/>
        </w:rPr>
        <w:t>a</w:t>
      </w:r>
      <w:r w:rsidRPr="00DF6970">
        <w:rPr>
          <w:color w:val="333333"/>
          <w:spacing w:val="-7"/>
          <w:sz w:val="22"/>
        </w:rPr>
        <w:t xml:space="preserve"> </w:t>
      </w:r>
      <w:r w:rsidRPr="00DF6970">
        <w:rPr>
          <w:color w:val="333333"/>
          <w:sz w:val="22"/>
        </w:rPr>
        <w:t>national</w:t>
      </w:r>
      <w:r w:rsidRPr="00DF6970">
        <w:rPr>
          <w:color w:val="333333"/>
          <w:spacing w:val="-6"/>
          <w:sz w:val="22"/>
        </w:rPr>
        <w:t xml:space="preserve"> </w:t>
      </w:r>
      <w:r w:rsidRPr="00DF6970">
        <w:rPr>
          <w:color w:val="333333"/>
          <w:sz w:val="22"/>
        </w:rPr>
        <w:t>conference</w:t>
      </w:r>
      <w:r w:rsidRPr="00DF6970">
        <w:rPr>
          <w:color w:val="333333"/>
          <w:spacing w:val="-7"/>
          <w:sz w:val="22"/>
        </w:rPr>
        <w:t xml:space="preserve"> </w:t>
      </w:r>
      <w:r w:rsidRPr="00DF6970">
        <w:rPr>
          <w:color w:val="333333"/>
          <w:sz w:val="22"/>
        </w:rPr>
        <w:t>that</w:t>
      </w:r>
      <w:r w:rsidRPr="00DF6970">
        <w:rPr>
          <w:color w:val="333333"/>
          <w:spacing w:val="-6"/>
          <w:sz w:val="22"/>
        </w:rPr>
        <w:t xml:space="preserve"> </w:t>
      </w:r>
      <w:r w:rsidRPr="00DF6970">
        <w:rPr>
          <w:color w:val="333333"/>
          <w:sz w:val="22"/>
        </w:rPr>
        <w:t>focuses</w:t>
      </w:r>
      <w:r w:rsidRPr="00DF6970">
        <w:rPr>
          <w:color w:val="333333"/>
          <w:spacing w:val="-6"/>
          <w:sz w:val="22"/>
        </w:rPr>
        <w:t xml:space="preserve"> </w:t>
      </w:r>
      <w:r w:rsidRPr="00DF6970">
        <w:rPr>
          <w:color w:val="333333"/>
          <w:sz w:val="22"/>
        </w:rPr>
        <w:t>on</w:t>
      </w:r>
      <w:r w:rsidRPr="00DF6970">
        <w:rPr>
          <w:color w:val="333333"/>
          <w:spacing w:val="-4"/>
          <w:sz w:val="22"/>
        </w:rPr>
        <w:t xml:space="preserve"> </w:t>
      </w:r>
      <w:r w:rsidRPr="00DF6970">
        <w:rPr>
          <w:color w:val="333333"/>
          <w:sz w:val="22"/>
        </w:rPr>
        <w:t>collaborations</w:t>
      </w:r>
      <w:r w:rsidRPr="00DF6970">
        <w:rPr>
          <w:color w:val="333333"/>
          <w:spacing w:val="-6"/>
          <w:sz w:val="22"/>
        </w:rPr>
        <w:t xml:space="preserve"> </w:t>
      </w:r>
      <w:r w:rsidRPr="00DF6970">
        <w:rPr>
          <w:color w:val="333333"/>
          <w:sz w:val="22"/>
        </w:rPr>
        <w:t>between</w:t>
      </w:r>
      <w:r w:rsidRPr="00DF6970">
        <w:rPr>
          <w:color w:val="333333"/>
          <w:spacing w:val="-6"/>
          <w:sz w:val="22"/>
        </w:rPr>
        <w:t xml:space="preserve"> </w:t>
      </w:r>
      <w:r w:rsidRPr="00DF6970">
        <w:rPr>
          <w:sz w:val="22"/>
        </w:rPr>
        <w:t>industries and historically black colleges and universities (HBCUs) to highlight academic programs and research efforts. The 2025 conference will provide an opportunity for national and international companies to visit the campuses of South Carolina’s HBCUs, showcasing, promoting, and maximizing the exposures of South Carolina’s HBCUs nationally.</w:t>
      </w:r>
    </w:p>
    <w:p w14:paraId="43410EBB" w14:textId="77777777" w:rsidR="00F70353" w:rsidRPr="00DF6970" w:rsidRDefault="00F70353" w:rsidP="009A62F0">
      <w:pPr>
        <w:pStyle w:val="BodyText"/>
        <w:spacing w:before="159"/>
        <w:ind w:left="120" w:right="188"/>
        <w:jc w:val="both"/>
        <w:rPr>
          <w:sz w:val="22"/>
        </w:rPr>
      </w:pPr>
      <w:r w:rsidRPr="00DF6970">
        <w:rPr>
          <w:sz w:val="22"/>
        </w:rPr>
        <w:t>Senator Chip Campsen sponsored an earmark of $500,000 to the town of James Island.</w:t>
      </w:r>
      <w:r w:rsidRPr="00DF6970">
        <w:rPr>
          <w:spacing w:val="-4"/>
          <w:sz w:val="22"/>
        </w:rPr>
        <w:t xml:space="preserve"> </w:t>
      </w:r>
      <w:r w:rsidRPr="00DF6970">
        <w:rPr>
          <w:sz w:val="22"/>
        </w:rPr>
        <w:t>Testing of water samples has indicated that old and failing septic tanks in the James Island Creek Watershed</w:t>
      </w:r>
      <w:r w:rsidRPr="00DF6970">
        <w:rPr>
          <w:spacing w:val="-3"/>
          <w:sz w:val="22"/>
        </w:rPr>
        <w:t xml:space="preserve"> </w:t>
      </w:r>
      <w:r w:rsidRPr="00DF6970">
        <w:rPr>
          <w:sz w:val="22"/>
        </w:rPr>
        <w:t>are</w:t>
      </w:r>
      <w:r w:rsidRPr="00DF6970">
        <w:rPr>
          <w:spacing w:val="-4"/>
          <w:sz w:val="22"/>
        </w:rPr>
        <w:t xml:space="preserve"> </w:t>
      </w:r>
      <w:r w:rsidRPr="00DF6970">
        <w:rPr>
          <w:sz w:val="22"/>
        </w:rPr>
        <w:t>the</w:t>
      </w:r>
      <w:r w:rsidRPr="00DF6970">
        <w:rPr>
          <w:spacing w:val="-4"/>
          <w:sz w:val="22"/>
        </w:rPr>
        <w:t xml:space="preserve"> </w:t>
      </w:r>
      <w:r w:rsidRPr="00DF6970">
        <w:rPr>
          <w:sz w:val="22"/>
        </w:rPr>
        <w:t>likely</w:t>
      </w:r>
      <w:r w:rsidRPr="00DF6970">
        <w:rPr>
          <w:spacing w:val="-2"/>
          <w:sz w:val="22"/>
        </w:rPr>
        <w:t xml:space="preserve"> </w:t>
      </w:r>
      <w:r w:rsidRPr="00DF6970">
        <w:rPr>
          <w:sz w:val="22"/>
        </w:rPr>
        <w:t>source</w:t>
      </w:r>
      <w:r w:rsidRPr="00DF6970">
        <w:rPr>
          <w:spacing w:val="-4"/>
          <w:sz w:val="22"/>
        </w:rPr>
        <w:t xml:space="preserve"> </w:t>
      </w:r>
      <w:r w:rsidRPr="00DF6970">
        <w:rPr>
          <w:sz w:val="22"/>
        </w:rPr>
        <w:t>of</w:t>
      </w:r>
      <w:r w:rsidRPr="00DF6970">
        <w:rPr>
          <w:spacing w:val="-4"/>
          <w:sz w:val="22"/>
        </w:rPr>
        <w:t xml:space="preserve"> </w:t>
      </w:r>
      <w:r w:rsidRPr="00DF6970">
        <w:rPr>
          <w:sz w:val="22"/>
        </w:rPr>
        <w:t>pollutants</w:t>
      </w:r>
      <w:r w:rsidRPr="00DF6970">
        <w:rPr>
          <w:spacing w:val="-3"/>
          <w:sz w:val="22"/>
        </w:rPr>
        <w:t xml:space="preserve"> </w:t>
      </w:r>
      <w:r w:rsidRPr="00DF6970">
        <w:rPr>
          <w:sz w:val="22"/>
        </w:rPr>
        <w:t>in</w:t>
      </w:r>
      <w:r w:rsidRPr="00DF6970">
        <w:rPr>
          <w:spacing w:val="-3"/>
          <w:sz w:val="22"/>
        </w:rPr>
        <w:t xml:space="preserve"> </w:t>
      </w:r>
      <w:r w:rsidRPr="00DF6970">
        <w:rPr>
          <w:sz w:val="22"/>
        </w:rPr>
        <w:t>the</w:t>
      </w:r>
      <w:r w:rsidRPr="00DF6970">
        <w:rPr>
          <w:spacing w:val="-4"/>
          <w:sz w:val="22"/>
        </w:rPr>
        <w:t xml:space="preserve"> </w:t>
      </w:r>
      <w:r w:rsidRPr="00DF6970">
        <w:rPr>
          <w:sz w:val="22"/>
        </w:rPr>
        <w:t>area.</w:t>
      </w:r>
      <w:r w:rsidRPr="00DF6970">
        <w:rPr>
          <w:spacing w:val="-8"/>
          <w:sz w:val="22"/>
        </w:rPr>
        <w:t xml:space="preserve"> </w:t>
      </w:r>
      <w:r w:rsidRPr="00DF6970">
        <w:rPr>
          <w:sz w:val="22"/>
        </w:rPr>
        <w:t>The</w:t>
      </w:r>
      <w:r w:rsidRPr="00DF6970">
        <w:rPr>
          <w:spacing w:val="-4"/>
          <w:sz w:val="22"/>
        </w:rPr>
        <w:t xml:space="preserve"> </w:t>
      </w:r>
      <w:r w:rsidRPr="00DF6970">
        <w:rPr>
          <w:sz w:val="22"/>
        </w:rPr>
        <w:t>objective</w:t>
      </w:r>
      <w:r w:rsidRPr="00DF6970">
        <w:rPr>
          <w:spacing w:val="-4"/>
          <w:sz w:val="22"/>
        </w:rPr>
        <w:t xml:space="preserve"> </w:t>
      </w:r>
      <w:r w:rsidRPr="00DF6970">
        <w:rPr>
          <w:sz w:val="22"/>
        </w:rPr>
        <w:t>of</w:t>
      </w:r>
      <w:r w:rsidRPr="00DF6970">
        <w:rPr>
          <w:spacing w:val="-4"/>
          <w:sz w:val="22"/>
        </w:rPr>
        <w:t xml:space="preserve"> </w:t>
      </w:r>
      <w:r w:rsidRPr="00DF6970">
        <w:rPr>
          <w:sz w:val="22"/>
        </w:rPr>
        <w:t>the</w:t>
      </w:r>
      <w:r w:rsidRPr="00DF6970">
        <w:rPr>
          <w:spacing w:val="-4"/>
          <w:sz w:val="22"/>
        </w:rPr>
        <w:t xml:space="preserve"> </w:t>
      </w:r>
      <w:r w:rsidRPr="00DF6970">
        <w:rPr>
          <w:sz w:val="22"/>
        </w:rPr>
        <w:t>earmark</w:t>
      </w:r>
      <w:r w:rsidRPr="00DF6970">
        <w:rPr>
          <w:spacing w:val="-3"/>
          <w:sz w:val="22"/>
        </w:rPr>
        <w:t xml:space="preserve"> </w:t>
      </w:r>
      <w:r w:rsidRPr="00DF6970">
        <w:rPr>
          <w:sz w:val="22"/>
        </w:rPr>
        <w:t>is</w:t>
      </w:r>
      <w:r w:rsidRPr="00DF6970">
        <w:rPr>
          <w:spacing w:val="-3"/>
          <w:sz w:val="22"/>
        </w:rPr>
        <w:t xml:space="preserve"> </w:t>
      </w:r>
      <w:r w:rsidRPr="00DF6970">
        <w:rPr>
          <w:sz w:val="22"/>
        </w:rPr>
        <w:t>to</w:t>
      </w:r>
      <w:r w:rsidRPr="00DF6970">
        <w:rPr>
          <w:spacing w:val="-3"/>
          <w:sz w:val="22"/>
        </w:rPr>
        <w:t xml:space="preserve"> </w:t>
      </w:r>
      <w:r w:rsidRPr="00DF6970">
        <w:rPr>
          <w:sz w:val="22"/>
        </w:rPr>
        <w:t>fund new sewer lines to replace these septic tanks, thus addressing an environmental hazard.</w:t>
      </w:r>
    </w:p>
    <w:p w14:paraId="31DF02F6" w14:textId="77777777" w:rsidR="00F70353" w:rsidRPr="00DF6970" w:rsidRDefault="00F70353" w:rsidP="009A62F0">
      <w:pPr>
        <w:pStyle w:val="BodyText"/>
        <w:spacing w:before="159"/>
        <w:ind w:left="120" w:right="163"/>
        <w:jc w:val="both"/>
        <w:rPr>
          <w:sz w:val="22"/>
        </w:rPr>
      </w:pPr>
      <w:r w:rsidRPr="00DF6970">
        <w:rPr>
          <w:sz w:val="22"/>
        </w:rPr>
        <w:t>However, I must repeat my proposal for a better way to accomplish this transparency and accountability</w:t>
      </w:r>
      <w:r w:rsidRPr="00DF6970">
        <w:rPr>
          <w:spacing w:val="-3"/>
          <w:sz w:val="22"/>
        </w:rPr>
        <w:t xml:space="preserve"> </w:t>
      </w:r>
      <w:r w:rsidRPr="00DF6970">
        <w:rPr>
          <w:sz w:val="22"/>
        </w:rPr>
        <w:t>for</w:t>
      </w:r>
      <w:r w:rsidRPr="00DF6970">
        <w:rPr>
          <w:spacing w:val="-4"/>
          <w:sz w:val="22"/>
        </w:rPr>
        <w:t xml:space="preserve"> </w:t>
      </w:r>
      <w:r w:rsidRPr="00DF6970">
        <w:rPr>
          <w:sz w:val="22"/>
        </w:rPr>
        <w:t>the</w:t>
      </w:r>
      <w:r w:rsidRPr="00DF6970">
        <w:rPr>
          <w:spacing w:val="-4"/>
          <w:sz w:val="22"/>
        </w:rPr>
        <w:t xml:space="preserve"> </w:t>
      </w:r>
      <w:r w:rsidRPr="00DF6970">
        <w:rPr>
          <w:sz w:val="22"/>
        </w:rPr>
        <w:t>taxpayers.</w:t>
      </w:r>
      <w:r w:rsidRPr="00DF6970">
        <w:rPr>
          <w:spacing w:val="40"/>
          <w:sz w:val="22"/>
        </w:rPr>
        <w:t xml:space="preserve"> </w:t>
      </w:r>
      <w:r w:rsidRPr="00DF6970">
        <w:rPr>
          <w:sz w:val="22"/>
        </w:rPr>
        <w:t>I</w:t>
      </w:r>
      <w:r w:rsidRPr="00DF6970">
        <w:rPr>
          <w:spacing w:val="-7"/>
          <w:sz w:val="22"/>
        </w:rPr>
        <w:t xml:space="preserve"> </w:t>
      </w:r>
      <w:r w:rsidRPr="00DF6970">
        <w:rPr>
          <w:sz w:val="22"/>
        </w:rPr>
        <w:t>once</w:t>
      </w:r>
      <w:r w:rsidRPr="00DF6970">
        <w:rPr>
          <w:spacing w:val="-4"/>
          <w:sz w:val="22"/>
        </w:rPr>
        <w:t xml:space="preserve"> </w:t>
      </w:r>
      <w:r w:rsidRPr="00DF6970">
        <w:rPr>
          <w:sz w:val="22"/>
        </w:rPr>
        <w:t>again</w:t>
      </w:r>
      <w:r w:rsidRPr="00DF6970">
        <w:rPr>
          <w:spacing w:val="-3"/>
          <w:sz w:val="22"/>
        </w:rPr>
        <w:t xml:space="preserve"> </w:t>
      </w:r>
      <w:r w:rsidRPr="00DF6970">
        <w:rPr>
          <w:sz w:val="22"/>
        </w:rPr>
        <w:t>ask</w:t>
      </w:r>
      <w:r w:rsidRPr="00DF6970">
        <w:rPr>
          <w:spacing w:val="-1"/>
          <w:sz w:val="22"/>
        </w:rPr>
        <w:t xml:space="preserve"> </w:t>
      </w:r>
      <w:r w:rsidRPr="00DF6970">
        <w:rPr>
          <w:sz w:val="22"/>
        </w:rPr>
        <w:t>the</w:t>
      </w:r>
      <w:r w:rsidRPr="00DF6970">
        <w:rPr>
          <w:spacing w:val="-4"/>
          <w:sz w:val="22"/>
        </w:rPr>
        <w:t xml:space="preserve"> </w:t>
      </w:r>
      <w:r w:rsidRPr="00DF6970">
        <w:rPr>
          <w:sz w:val="22"/>
        </w:rPr>
        <w:t>General</w:t>
      </w:r>
      <w:r w:rsidRPr="00DF6970">
        <w:rPr>
          <w:spacing w:val="-3"/>
          <w:sz w:val="22"/>
        </w:rPr>
        <w:t xml:space="preserve"> </w:t>
      </w:r>
      <w:r w:rsidRPr="00DF6970">
        <w:rPr>
          <w:sz w:val="22"/>
        </w:rPr>
        <w:t>Assembly</w:t>
      </w:r>
      <w:r w:rsidRPr="00DF6970">
        <w:rPr>
          <w:spacing w:val="-3"/>
          <w:sz w:val="22"/>
        </w:rPr>
        <w:t xml:space="preserve"> </w:t>
      </w:r>
      <w:r w:rsidRPr="00DF6970">
        <w:rPr>
          <w:sz w:val="22"/>
        </w:rPr>
        <w:t>to</w:t>
      </w:r>
      <w:r w:rsidRPr="00DF6970">
        <w:rPr>
          <w:spacing w:val="-3"/>
          <w:sz w:val="22"/>
        </w:rPr>
        <w:t xml:space="preserve"> </w:t>
      </w:r>
      <w:r w:rsidRPr="00DF6970">
        <w:rPr>
          <w:sz w:val="22"/>
        </w:rPr>
        <w:t>consider</w:t>
      </w:r>
      <w:r w:rsidRPr="00DF6970">
        <w:rPr>
          <w:spacing w:val="-4"/>
          <w:sz w:val="22"/>
        </w:rPr>
        <w:t xml:space="preserve"> </w:t>
      </w:r>
      <w:r w:rsidRPr="00DF6970">
        <w:rPr>
          <w:sz w:val="22"/>
        </w:rPr>
        <w:t>my</w:t>
      </w:r>
      <w:r w:rsidRPr="00DF6970">
        <w:rPr>
          <w:spacing w:val="-3"/>
          <w:sz w:val="22"/>
        </w:rPr>
        <w:t xml:space="preserve"> </w:t>
      </w:r>
      <w:r w:rsidRPr="00DF6970">
        <w:rPr>
          <w:sz w:val="22"/>
        </w:rPr>
        <w:t>proposal to create a public, merit-based competitive grants process for these types of appropriations, especially as it relates to non-governmental organizations.</w:t>
      </w:r>
    </w:p>
    <w:p w14:paraId="538167D7" w14:textId="77777777" w:rsidR="00F70353" w:rsidRPr="00DF6970" w:rsidRDefault="00F70353" w:rsidP="009A62F0">
      <w:pPr>
        <w:pStyle w:val="BodyText"/>
        <w:jc w:val="both"/>
        <w:rPr>
          <w:sz w:val="22"/>
        </w:rPr>
      </w:pPr>
    </w:p>
    <w:p w14:paraId="26798018" w14:textId="77777777" w:rsidR="00F70353" w:rsidRPr="00DF6970" w:rsidRDefault="00F70353" w:rsidP="009A62F0">
      <w:pPr>
        <w:pStyle w:val="BodyText"/>
        <w:ind w:left="120" w:right="163"/>
        <w:jc w:val="both"/>
        <w:rPr>
          <w:sz w:val="22"/>
        </w:rPr>
      </w:pPr>
      <w:r w:rsidRPr="00DF6970">
        <w:rPr>
          <w:sz w:val="22"/>
        </w:rPr>
        <w:t>Administered by state agencies, funds would be made available only to entities which demonstrate required community support and missions consistent with the policy goals and outcomes</w:t>
      </w:r>
      <w:r w:rsidRPr="00DF6970">
        <w:rPr>
          <w:spacing w:val="-4"/>
          <w:sz w:val="22"/>
        </w:rPr>
        <w:t xml:space="preserve"> </w:t>
      </w:r>
      <w:r w:rsidRPr="00DF6970">
        <w:rPr>
          <w:sz w:val="22"/>
        </w:rPr>
        <w:t>intended</w:t>
      </w:r>
      <w:r w:rsidRPr="00DF6970">
        <w:rPr>
          <w:spacing w:val="-4"/>
          <w:sz w:val="22"/>
        </w:rPr>
        <w:t xml:space="preserve"> </w:t>
      </w:r>
      <w:r w:rsidRPr="00DF6970">
        <w:rPr>
          <w:sz w:val="22"/>
        </w:rPr>
        <w:t>by</w:t>
      </w:r>
      <w:r w:rsidRPr="00DF6970">
        <w:rPr>
          <w:spacing w:val="-4"/>
          <w:sz w:val="22"/>
        </w:rPr>
        <w:t xml:space="preserve"> </w:t>
      </w:r>
      <w:r w:rsidRPr="00DF6970">
        <w:rPr>
          <w:sz w:val="22"/>
        </w:rPr>
        <w:t>the</w:t>
      </w:r>
      <w:r w:rsidRPr="00DF6970">
        <w:rPr>
          <w:spacing w:val="-5"/>
          <w:sz w:val="22"/>
        </w:rPr>
        <w:t xml:space="preserve"> </w:t>
      </w:r>
      <w:r w:rsidRPr="00DF6970">
        <w:rPr>
          <w:sz w:val="22"/>
        </w:rPr>
        <w:t>General</w:t>
      </w:r>
      <w:r w:rsidRPr="00DF6970">
        <w:rPr>
          <w:spacing w:val="-4"/>
          <w:sz w:val="22"/>
        </w:rPr>
        <w:t xml:space="preserve"> </w:t>
      </w:r>
      <w:r w:rsidRPr="00DF6970">
        <w:rPr>
          <w:sz w:val="22"/>
        </w:rPr>
        <w:t>Assembly.</w:t>
      </w:r>
      <w:r w:rsidRPr="00DF6970">
        <w:rPr>
          <w:spacing w:val="40"/>
          <w:sz w:val="22"/>
        </w:rPr>
        <w:t xml:space="preserve"> </w:t>
      </w:r>
      <w:r w:rsidRPr="00DF6970">
        <w:rPr>
          <w:sz w:val="22"/>
        </w:rPr>
        <w:t>Further,</w:t>
      </w:r>
      <w:r w:rsidRPr="00DF6970">
        <w:rPr>
          <w:spacing w:val="-4"/>
          <w:sz w:val="22"/>
        </w:rPr>
        <w:t xml:space="preserve"> </w:t>
      </w:r>
      <w:r w:rsidRPr="00DF6970">
        <w:rPr>
          <w:sz w:val="22"/>
        </w:rPr>
        <w:t>all</w:t>
      </w:r>
      <w:r w:rsidRPr="00DF6970">
        <w:rPr>
          <w:spacing w:val="-4"/>
          <w:sz w:val="22"/>
        </w:rPr>
        <w:t xml:space="preserve"> </w:t>
      </w:r>
      <w:r w:rsidRPr="00DF6970">
        <w:rPr>
          <w:sz w:val="22"/>
        </w:rPr>
        <w:t>applications</w:t>
      </w:r>
      <w:r w:rsidRPr="00DF6970">
        <w:rPr>
          <w:spacing w:val="-4"/>
          <w:sz w:val="22"/>
        </w:rPr>
        <w:t xml:space="preserve"> </w:t>
      </w:r>
      <w:r w:rsidRPr="00DF6970">
        <w:rPr>
          <w:sz w:val="22"/>
        </w:rPr>
        <w:t>and</w:t>
      </w:r>
      <w:r w:rsidRPr="00DF6970">
        <w:rPr>
          <w:spacing w:val="-2"/>
          <w:sz w:val="22"/>
        </w:rPr>
        <w:t xml:space="preserve"> </w:t>
      </w:r>
      <w:r w:rsidRPr="00DF6970">
        <w:rPr>
          <w:sz w:val="22"/>
        </w:rPr>
        <w:t>award</w:t>
      </w:r>
      <w:r w:rsidRPr="00DF6970">
        <w:rPr>
          <w:spacing w:val="-2"/>
          <w:sz w:val="22"/>
        </w:rPr>
        <w:t xml:space="preserve"> </w:t>
      </w:r>
      <w:r w:rsidRPr="00DF6970">
        <w:rPr>
          <w:sz w:val="22"/>
        </w:rPr>
        <w:t>criteria</w:t>
      </w:r>
      <w:r w:rsidRPr="00DF6970">
        <w:rPr>
          <w:spacing w:val="-3"/>
          <w:sz w:val="22"/>
        </w:rPr>
        <w:t xml:space="preserve"> </w:t>
      </w:r>
      <w:r w:rsidRPr="00DF6970">
        <w:rPr>
          <w:sz w:val="22"/>
        </w:rPr>
        <w:t>would be placed online, allowing for public scrutiny and total transparency.</w:t>
      </w:r>
    </w:p>
    <w:p w14:paraId="1E33DC28" w14:textId="77777777" w:rsidR="00F70353" w:rsidRPr="00DF6970" w:rsidRDefault="00F70353" w:rsidP="009A62F0">
      <w:pPr>
        <w:pStyle w:val="BodyText"/>
        <w:jc w:val="both"/>
        <w:rPr>
          <w:sz w:val="22"/>
        </w:rPr>
      </w:pPr>
    </w:p>
    <w:p w14:paraId="72D9531D" w14:textId="7CB98162" w:rsidR="00F70353" w:rsidRPr="00DF6970" w:rsidRDefault="00F70353" w:rsidP="004814D7">
      <w:pPr>
        <w:pStyle w:val="BodyText"/>
        <w:ind w:left="120" w:right="163"/>
        <w:jc w:val="both"/>
        <w:rPr>
          <w:sz w:val="22"/>
        </w:rPr>
      </w:pPr>
      <w:r w:rsidRPr="00DF6970">
        <w:rPr>
          <w:sz w:val="22"/>
        </w:rPr>
        <w:t>To</w:t>
      </w:r>
      <w:r w:rsidRPr="00DF6970">
        <w:rPr>
          <w:spacing w:val="-3"/>
          <w:sz w:val="22"/>
        </w:rPr>
        <w:t xml:space="preserve"> </w:t>
      </w:r>
      <w:r w:rsidRPr="00DF6970">
        <w:rPr>
          <w:sz w:val="22"/>
        </w:rPr>
        <w:t>my</w:t>
      </w:r>
      <w:r w:rsidRPr="00DF6970">
        <w:rPr>
          <w:spacing w:val="-3"/>
          <w:sz w:val="22"/>
        </w:rPr>
        <w:t xml:space="preserve"> </w:t>
      </w:r>
      <w:r w:rsidRPr="00DF6970">
        <w:rPr>
          <w:sz w:val="22"/>
        </w:rPr>
        <w:t>colleagues</w:t>
      </w:r>
      <w:r w:rsidRPr="00DF6970">
        <w:rPr>
          <w:spacing w:val="-3"/>
          <w:sz w:val="22"/>
        </w:rPr>
        <w:t xml:space="preserve"> </w:t>
      </w:r>
      <w:r w:rsidRPr="00DF6970">
        <w:rPr>
          <w:sz w:val="22"/>
        </w:rPr>
        <w:t>in</w:t>
      </w:r>
      <w:r w:rsidRPr="00DF6970">
        <w:rPr>
          <w:spacing w:val="-3"/>
          <w:sz w:val="22"/>
        </w:rPr>
        <w:t xml:space="preserve"> </w:t>
      </w:r>
      <w:r w:rsidRPr="00DF6970">
        <w:rPr>
          <w:sz w:val="22"/>
        </w:rPr>
        <w:t>the</w:t>
      </w:r>
      <w:r w:rsidRPr="00DF6970">
        <w:rPr>
          <w:spacing w:val="-2"/>
          <w:sz w:val="22"/>
        </w:rPr>
        <w:t xml:space="preserve"> </w:t>
      </w:r>
      <w:r w:rsidRPr="00DF6970">
        <w:rPr>
          <w:sz w:val="22"/>
        </w:rPr>
        <w:t>General</w:t>
      </w:r>
      <w:r w:rsidRPr="00DF6970">
        <w:rPr>
          <w:spacing w:val="-3"/>
          <w:sz w:val="22"/>
        </w:rPr>
        <w:t xml:space="preserve"> </w:t>
      </w:r>
      <w:r w:rsidRPr="00DF6970">
        <w:rPr>
          <w:sz w:val="22"/>
        </w:rPr>
        <w:t>Assembly,</w:t>
      </w:r>
      <w:r w:rsidRPr="00DF6970">
        <w:rPr>
          <w:spacing w:val="-1"/>
          <w:sz w:val="22"/>
        </w:rPr>
        <w:t xml:space="preserve"> </w:t>
      </w:r>
      <w:r w:rsidRPr="00DF6970">
        <w:rPr>
          <w:sz w:val="22"/>
        </w:rPr>
        <w:t>I</w:t>
      </w:r>
      <w:r w:rsidRPr="00DF6970">
        <w:rPr>
          <w:spacing w:val="-7"/>
          <w:sz w:val="22"/>
        </w:rPr>
        <w:t xml:space="preserve"> </w:t>
      </w:r>
      <w:r w:rsidRPr="00DF6970">
        <w:rPr>
          <w:sz w:val="22"/>
        </w:rPr>
        <w:t>say:</w:t>
      </w:r>
      <w:r w:rsidRPr="00DF6970">
        <w:rPr>
          <w:spacing w:val="-1"/>
          <w:sz w:val="22"/>
        </w:rPr>
        <w:t xml:space="preserve"> </w:t>
      </w:r>
      <w:r w:rsidRPr="00DF6970">
        <w:rPr>
          <w:sz w:val="22"/>
        </w:rPr>
        <w:t>The</w:t>
      </w:r>
      <w:r w:rsidRPr="00DF6970">
        <w:rPr>
          <w:spacing w:val="-4"/>
          <w:sz w:val="22"/>
        </w:rPr>
        <w:t xml:space="preserve"> </w:t>
      </w:r>
      <w:r w:rsidRPr="00DF6970">
        <w:rPr>
          <w:sz w:val="22"/>
        </w:rPr>
        <w:t>people</w:t>
      </w:r>
      <w:r w:rsidRPr="00DF6970">
        <w:rPr>
          <w:spacing w:val="-4"/>
          <w:sz w:val="22"/>
        </w:rPr>
        <w:t xml:space="preserve"> </w:t>
      </w:r>
      <w:r w:rsidRPr="00DF6970">
        <w:rPr>
          <w:sz w:val="22"/>
        </w:rPr>
        <w:t>of</w:t>
      </w:r>
      <w:r w:rsidRPr="00DF6970">
        <w:rPr>
          <w:spacing w:val="-4"/>
          <w:sz w:val="22"/>
        </w:rPr>
        <w:t xml:space="preserve"> </w:t>
      </w:r>
      <w:r w:rsidRPr="00DF6970">
        <w:rPr>
          <w:sz w:val="22"/>
        </w:rPr>
        <w:lastRenderedPageBreak/>
        <w:t>South</w:t>
      </w:r>
      <w:r w:rsidRPr="00DF6970">
        <w:rPr>
          <w:spacing w:val="-3"/>
          <w:sz w:val="22"/>
        </w:rPr>
        <w:t xml:space="preserve"> </w:t>
      </w:r>
      <w:r w:rsidRPr="00DF6970">
        <w:rPr>
          <w:sz w:val="22"/>
        </w:rPr>
        <w:t>Carolina</w:t>
      </w:r>
      <w:r w:rsidRPr="00DF6970">
        <w:rPr>
          <w:spacing w:val="-4"/>
          <w:sz w:val="22"/>
        </w:rPr>
        <w:t xml:space="preserve"> </w:t>
      </w:r>
      <w:r w:rsidRPr="00DF6970">
        <w:rPr>
          <w:sz w:val="22"/>
        </w:rPr>
        <w:t>have</w:t>
      </w:r>
      <w:r w:rsidRPr="00DF6970">
        <w:rPr>
          <w:spacing w:val="-4"/>
          <w:sz w:val="22"/>
        </w:rPr>
        <w:t xml:space="preserve"> </w:t>
      </w:r>
      <w:r w:rsidRPr="00DF6970">
        <w:rPr>
          <w:sz w:val="22"/>
        </w:rPr>
        <w:t>benefited from our ongoing cooperation, communication, and collaboration.</w:t>
      </w:r>
      <w:r w:rsidRPr="00DF6970">
        <w:rPr>
          <w:spacing w:val="40"/>
          <w:sz w:val="22"/>
        </w:rPr>
        <w:t xml:space="preserve"> </w:t>
      </w:r>
      <w:r w:rsidRPr="00DF6970">
        <w:rPr>
          <w:sz w:val="22"/>
        </w:rPr>
        <w:t>Let us continue to work</w:t>
      </w:r>
      <w:r w:rsidR="004814D7">
        <w:rPr>
          <w:sz w:val="22"/>
        </w:rPr>
        <w:t xml:space="preserve"> </w:t>
      </w:r>
      <w:r w:rsidRPr="00DF6970">
        <w:rPr>
          <w:sz w:val="22"/>
        </w:rPr>
        <w:t>together</w:t>
      </w:r>
      <w:r w:rsidRPr="00DF6970">
        <w:rPr>
          <w:spacing w:val="-5"/>
          <w:sz w:val="22"/>
        </w:rPr>
        <w:t xml:space="preserve"> </w:t>
      </w:r>
      <w:r w:rsidRPr="00DF6970">
        <w:rPr>
          <w:sz w:val="22"/>
        </w:rPr>
        <w:t>vigorously,</w:t>
      </w:r>
      <w:r w:rsidRPr="00DF6970">
        <w:rPr>
          <w:spacing w:val="-4"/>
          <w:sz w:val="22"/>
        </w:rPr>
        <w:t xml:space="preserve"> </w:t>
      </w:r>
      <w:r w:rsidRPr="00DF6970">
        <w:rPr>
          <w:sz w:val="22"/>
        </w:rPr>
        <w:t>thereby</w:t>
      </w:r>
      <w:r w:rsidRPr="00DF6970">
        <w:rPr>
          <w:spacing w:val="-4"/>
          <w:sz w:val="22"/>
        </w:rPr>
        <w:t xml:space="preserve"> </w:t>
      </w:r>
      <w:r w:rsidRPr="00DF6970">
        <w:rPr>
          <w:sz w:val="22"/>
        </w:rPr>
        <w:t>ensuring</w:t>
      </w:r>
      <w:r w:rsidRPr="00DF6970">
        <w:rPr>
          <w:spacing w:val="-4"/>
          <w:sz w:val="22"/>
        </w:rPr>
        <w:t xml:space="preserve"> </w:t>
      </w:r>
      <w:r w:rsidRPr="00DF6970">
        <w:rPr>
          <w:sz w:val="22"/>
        </w:rPr>
        <w:t>that</w:t>
      </w:r>
      <w:r w:rsidRPr="00DF6970">
        <w:rPr>
          <w:spacing w:val="-4"/>
          <w:sz w:val="22"/>
        </w:rPr>
        <w:t xml:space="preserve"> </w:t>
      </w:r>
      <w:r w:rsidRPr="00DF6970">
        <w:rPr>
          <w:sz w:val="22"/>
        </w:rPr>
        <w:t>future</w:t>
      </w:r>
      <w:r w:rsidRPr="00DF6970">
        <w:rPr>
          <w:spacing w:val="-3"/>
          <w:sz w:val="22"/>
        </w:rPr>
        <w:t xml:space="preserve"> </w:t>
      </w:r>
      <w:r w:rsidRPr="00DF6970">
        <w:rPr>
          <w:sz w:val="22"/>
        </w:rPr>
        <w:t>generations</w:t>
      </w:r>
      <w:r w:rsidRPr="00DF6970">
        <w:rPr>
          <w:spacing w:val="-4"/>
          <w:sz w:val="22"/>
        </w:rPr>
        <w:t xml:space="preserve"> </w:t>
      </w:r>
      <w:r w:rsidRPr="00DF6970">
        <w:rPr>
          <w:sz w:val="22"/>
        </w:rPr>
        <w:t>of</w:t>
      </w:r>
      <w:r w:rsidRPr="00DF6970">
        <w:rPr>
          <w:spacing w:val="-5"/>
          <w:sz w:val="22"/>
        </w:rPr>
        <w:t xml:space="preserve"> </w:t>
      </w:r>
      <w:r w:rsidRPr="00DF6970">
        <w:rPr>
          <w:sz w:val="22"/>
        </w:rPr>
        <w:t>South</w:t>
      </w:r>
      <w:r w:rsidRPr="00DF6970">
        <w:rPr>
          <w:spacing w:val="-4"/>
          <w:sz w:val="22"/>
        </w:rPr>
        <w:t xml:space="preserve"> </w:t>
      </w:r>
      <w:r w:rsidRPr="00DF6970">
        <w:rPr>
          <w:sz w:val="22"/>
        </w:rPr>
        <w:t>Carolinians</w:t>
      </w:r>
      <w:r w:rsidRPr="00DF6970">
        <w:rPr>
          <w:spacing w:val="-4"/>
          <w:sz w:val="22"/>
        </w:rPr>
        <w:t xml:space="preserve"> </w:t>
      </w:r>
      <w:r w:rsidRPr="00DF6970">
        <w:rPr>
          <w:sz w:val="22"/>
        </w:rPr>
        <w:t>can</w:t>
      </w:r>
      <w:r w:rsidRPr="00DF6970">
        <w:rPr>
          <w:spacing w:val="-4"/>
          <w:sz w:val="22"/>
        </w:rPr>
        <w:t xml:space="preserve"> </w:t>
      </w:r>
      <w:r w:rsidRPr="00DF6970">
        <w:rPr>
          <w:sz w:val="22"/>
        </w:rPr>
        <w:t>keep winning and prospering.</w:t>
      </w:r>
    </w:p>
    <w:p w14:paraId="1656625E" w14:textId="77777777" w:rsidR="00F70353" w:rsidRPr="00DF6970" w:rsidRDefault="00F70353" w:rsidP="009A62F0">
      <w:pPr>
        <w:pStyle w:val="BodyText"/>
        <w:jc w:val="both"/>
        <w:rPr>
          <w:sz w:val="22"/>
        </w:rPr>
      </w:pPr>
    </w:p>
    <w:p w14:paraId="0B087A1B" w14:textId="77777777" w:rsidR="00F70353" w:rsidRPr="00DF6970" w:rsidRDefault="00F70353" w:rsidP="009A62F0">
      <w:pPr>
        <w:pStyle w:val="BodyText"/>
        <w:ind w:left="120"/>
        <w:jc w:val="both"/>
        <w:rPr>
          <w:sz w:val="22"/>
        </w:rPr>
      </w:pPr>
      <w:r w:rsidRPr="00DF6970">
        <w:rPr>
          <w:sz w:val="22"/>
        </w:rPr>
        <w:t>In</w:t>
      </w:r>
      <w:r w:rsidRPr="00DF6970">
        <w:rPr>
          <w:spacing w:val="-4"/>
          <w:sz w:val="22"/>
        </w:rPr>
        <w:t xml:space="preserve"> </w:t>
      </w:r>
      <w:r w:rsidRPr="00DF6970">
        <w:rPr>
          <w:sz w:val="22"/>
        </w:rPr>
        <w:t>that</w:t>
      </w:r>
      <w:r w:rsidRPr="00DF6970">
        <w:rPr>
          <w:spacing w:val="-1"/>
          <w:sz w:val="22"/>
        </w:rPr>
        <w:t xml:space="preserve"> </w:t>
      </w:r>
      <w:r w:rsidRPr="00DF6970">
        <w:rPr>
          <w:sz w:val="22"/>
        </w:rPr>
        <w:t>spirit,</w:t>
      </w:r>
      <w:r w:rsidRPr="00DF6970">
        <w:rPr>
          <w:spacing w:val="1"/>
          <w:sz w:val="22"/>
        </w:rPr>
        <w:t xml:space="preserve"> </w:t>
      </w:r>
      <w:r w:rsidRPr="00DF6970">
        <w:rPr>
          <w:sz w:val="22"/>
        </w:rPr>
        <w:t>I</w:t>
      </w:r>
      <w:r w:rsidRPr="00DF6970">
        <w:rPr>
          <w:spacing w:val="-2"/>
          <w:sz w:val="22"/>
        </w:rPr>
        <w:t xml:space="preserve"> </w:t>
      </w:r>
      <w:r w:rsidRPr="00DF6970">
        <w:rPr>
          <w:sz w:val="22"/>
        </w:rPr>
        <w:t>ask</w:t>
      </w:r>
      <w:r w:rsidRPr="00DF6970">
        <w:rPr>
          <w:spacing w:val="-2"/>
          <w:sz w:val="22"/>
        </w:rPr>
        <w:t xml:space="preserve"> </w:t>
      </w:r>
      <w:r w:rsidRPr="00DF6970">
        <w:rPr>
          <w:sz w:val="22"/>
        </w:rPr>
        <w:t>that</w:t>
      </w:r>
      <w:r w:rsidRPr="00DF6970">
        <w:rPr>
          <w:spacing w:val="-1"/>
          <w:sz w:val="22"/>
        </w:rPr>
        <w:t xml:space="preserve"> </w:t>
      </w:r>
      <w:r w:rsidRPr="00DF6970">
        <w:rPr>
          <w:sz w:val="22"/>
        </w:rPr>
        <w:t>you</w:t>
      </w:r>
      <w:r w:rsidRPr="00DF6970">
        <w:rPr>
          <w:spacing w:val="-1"/>
          <w:sz w:val="22"/>
        </w:rPr>
        <w:t xml:space="preserve"> </w:t>
      </w:r>
      <w:r w:rsidRPr="00DF6970">
        <w:rPr>
          <w:sz w:val="22"/>
        </w:rPr>
        <w:t>thoughtfully</w:t>
      </w:r>
      <w:r w:rsidRPr="00DF6970">
        <w:rPr>
          <w:spacing w:val="-1"/>
          <w:sz w:val="22"/>
        </w:rPr>
        <w:t xml:space="preserve"> </w:t>
      </w:r>
      <w:r w:rsidRPr="00DF6970">
        <w:rPr>
          <w:sz w:val="22"/>
        </w:rPr>
        <w:t>consider</w:t>
      </w:r>
      <w:r w:rsidRPr="00DF6970">
        <w:rPr>
          <w:spacing w:val="-2"/>
          <w:sz w:val="22"/>
        </w:rPr>
        <w:t xml:space="preserve"> </w:t>
      </w:r>
      <w:r w:rsidRPr="00DF6970">
        <w:rPr>
          <w:sz w:val="22"/>
        </w:rPr>
        <w:t>and</w:t>
      </w:r>
      <w:r w:rsidRPr="00DF6970">
        <w:rPr>
          <w:spacing w:val="-2"/>
          <w:sz w:val="22"/>
        </w:rPr>
        <w:t xml:space="preserve"> </w:t>
      </w:r>
      <w:r w:rsidRPr="00DF6970">
        <w:rPr>
          <w:sz w:val="22"/>
        </w:rPr>
        <w:t>sustain</w:t>
      </w:r>
      <w:r w:rsidRPr="00DF6970">
        <w:rPr>
          <w:spacing w:val="-1"/>
          <w:sz w:val="22"/>
        </w:rPr>
        <w:t xml:space="preserve"> </w:t>
      </w:r>
      <w:r w:rsidRPr="00DF6970">
        <w:rPr>
          <w:sz w:val="22"/>
        </w:rPr>
        <w:t>each</w:t>
      </w:r>
      <w:r w:rsidRPr="00DF6970">
        <w:rPr>
          <w:spacing w:val="-1"/>
          <w:sz w:val="22"/>
        </w:rPr>
        <w:t xml:space="preserve"> </w:t>
      </w:r>
      <w:r w:rsidRPr="00DF6970">
        <w:rPr>
          <w:sz w:val="22"/>
        </w:rPr>
        <w:t>of</w:t>
      </w:r>
      <w:r w:rsidRPr="00DF6970">
        <w:rPr>
          <w:spacing w:val="-2"/>
          <w:sz w:val="22"/>
        </w:rPr>
        <w:t xml:space="preserve"> </w:t>
      </w:r>
      <w:r w:rsidRPr="00DF6970">
        <w:rPr>
          <w:sz w:val="22"/>
        </w:rPr>
        <w:t>the</w:t>
      </w:r>
      <w:r w:rsidRPr="00DF6970">
        <w:rPr>
          <w:spacing w:val="-2"/>
          <w:sz w:val="22"/>
        </w:rPr>
        <w:t xml:space="preserve"> </w:t>
      </w:r>
      <w:r w:rsidRPr="00DF6970">
        <w:rPr>
          <w:sz w:val="22"/>
        </w:rPr>
        <w:t>following</w:t>
      </w:r>
      <w:r w:rsidRPr="00DF6970">
        <w:rPr>
          <w:spacing w:val="-1"/>
          <w:sz w:val="22"/>
        </w:rPr>
        <w:t xml:space="preserve"> </w:t>
      </w:r>
      <w:r w:rsidRPr="00DF6970">
        <w:rPr>
          <w:spacing w:val="-2"/>
          <w:sz w:val="22"/>
        </w:rPr>
        <w:t>vetoes:</w:t>
      </w:r>
    </w:p>
    <w:p w14:paraId="5F411BFF" w14:textId="77777777" w:rsidR="00F70353" w:rsidRPr="00DF6970" w:rsidRDefault="00F70353" w:rsidP="009A62F0">
      <w:pPr>
        <w:pStyle w:val="BodyText"/>
        <w:jc w:val="both"/>
        <w:rPr>
          <w:sz w:val="22"/>
        </w:rPr>
      </w:pPr>
    </w:p>
    <w:p w14:paraId="5FDBFCB2" w14:textId="77777777" w:rsidR="00F70353" w:rsidRPr="00DF6970" w:rsidRDefault="00F70353" w:rsidP="009A62F0">
      <w:pPr>
        <w:pStyle w:val="Heading1"/>
        <w:jc w:val="both"/>
        <w:rPr>
          <w:sz w:val="22"/>
        </w:rPr>
      </w:pPr>
      <w:r w:rsidRPr="00DF6970">
        <w:rPr>
          <w:sz w:val="22"/>
        </w:rPr>
        <w:t>Veto</w:t>
      </w:r>
      <w:r w:rsidRPr="00DF6970">
        <w:rPr>
          <w:spacing w:val="-5"/>
          <w:sz w:val="22"/>
        </w:rPr>
        <w:t xml:space="preserve"> </w:t>
      </w:r>
      <w:r w:rsidRPr="00DF6970">
        <w:rPr>
          <w:spacing w:val="-10"/>
          <w:sz w:val="22"/>
        </w:rPr>
        <w:t>1</w:t>
      </w:r>
    </w:p>
    <w:p w14:paraId="157A2A8F" w14:textId="77777777" w:rsidR="00F70353" w:rsidRPr="00DF6970" w:rsidRDefault="00F70353" w:rsidP="009A62F0">
      <w:pPr>
        <w:pStyle w:val="BodyText"/>
        <w:jc w:val="both"/>
        <w:rPr>
          <w:b/>
          <w:sz w:val="22"/>
        </w:rPr>
      </w:pPr>
    </w:p>
    <w:p w14:paraId="0F07F136" w14:textId="3A0498BB" w:rsidR="00F70353" w:rsidRPr="00DF6970" w:rsidRDefault="00F70353" w:rsidP="004814D7">
      <w:pPr>
        <w:ind w:left="768" w:right="22" w:firstLine="0"/>
      </w:pPr>
      <w:r w:rsidRPr="00DF6970">
        <w:rPr>
          <w:b/>
        </w:rPr>
        <w:t>Department</w:t>
      </w:r>
      <w:r w:rsidRPr="00DF6970">
        <w:rPr>
          <w:b/>
          <w:spacing w:val="-5"/>
        </w:rPr>
        <w:t xml:space="preserve"> </w:t>
      </w:r>
      <w:r w:rsidRPr="00DF6970">
        <w:rPr>
          <w:b/>
        </w:rPr>
        <w:t>of</w:t>
      </w:r>
      <w:r w:rsidRPr="00DF6970">
        <w:rPr>
          <w:b/>
          <w:spacing w:val="-5"/>
        </w:rPr>
        <w:t xml:space="preserve"> </w:t>
      </w:r>
      <w:r w:rsidRPr="00DF6970">
        <w:rPr>
          <w:b/>
        </w:rPr>
        <w:t>Education,</w:t>
      </w:r>
      <w:r w:rsidRPr="00DF6970">
        <w:rPr>
          <w:b/>
          <w:spacing w:val="-4"/>
        </w:rPr>
        <w:t xml:space="preserve"> </w:t>
      </w:r>
      <w:r w:rsidRPr="00DF6970">
        <w:t>Part</w:t>
      </w:r>
      <w:r w:rsidRPr="00DF6970">
        <w:rPr>
          <w:spacing w:val="-4"/>
        </w:rPr>
        <w:t xml:space="preserve"> </w:t>
      </w:r>
      <w:r w:rsidRPr="00DF6970">
        <w:t>IB,</w:t>
      </w:r>
      <w:r w:rsidRPr="00DF6970">
        <w:rPr>
          <w:spacing w:val="-4"/>
        </w:rPr>
        <w:t xml:space="preserve"> </w:t>
      </w:r>
      <w:r w:rsidRPr="00DF6970">
        <w:t>Section</w:t>
      </w:r>
      <w:r w:rsidRPr="00DF6970">
        <w:rPr>
          <w:spacing w:val="-4"/>
        </w:rPr>
        <w:t xml:space="preserve"> </w:t>
      </w:r>
      <w:r w:rsidRPr="00DF6970">
        <w:t>1,</w:t>
      </w:r>
      <w:r w:rsidRPr="00DF6970">
        <w:rPr>
          <w:spacing w:val="-4"/>
        </w:rPr>
        <w:t xml:space="preserve"> </w:t>
      </w:r>
      <w:r w:rsidRPr="00DF6970">
        <w:t>Page</w:t>
      </w:r>
      <w:r w:rsidRPr="00DF6970">
        <w:rPr>
          <w:spacing w:val="-5"/>
        </w:rPr>
        <w:t xml:space="preserve"> </w:t>
      </w:r>
      <w:r w:rsidRPr="00DF6970">
        <w:t>302,</w:t>
      </w:r>
      <w:r w:rsidRPr="00DF6970">
        <w:rPr>
          <w:spacing w:val="-4"/>
        </w:rPr>
        <w:t xml:space="preserve"> </w:t>
      </w:r>
      <w:r w:rsidRPr="00DF6970">
        <w:t>Proviso</w:t>
      </w:r>
      <w:r w:rsidRPr="00DF6970">
        <w:rPr>
          <w:spacing w:val="-4"/>
        </w:rPr>
        <w:t xml:space="preserve"> </w:t>
      </w:r>
      <w:r w:rsidRPr="00DF6970">
        <w:t>1.89,</w:t>
      </w:r>
      <w:r w:rsidRPr="00DF6970">
        <w:rPr>
          <w:spacing w:val="-4"/>
        </w:rPr>
        <w:t xml:space="preserve"> </w:t>
      </w:r>
      <w:r w:rsidRPr="00DF6970">
        <w:t>SDE: Competency-Based Education</w:t>
      </w:r>
      <w:r w:rsidR="004814D7">
        <w:t xml:space="preserve"> </w:t>
      </w:r>
      <w:r w:rsidRPr="00DF6970">
        <w:t>Act 127 of 2024 codified the ability of schools or school districts to implement competency-based</w:t>
      </w:r>
      <w:r w:rsidRPr="00DF6970">
        <w:rPr>
          <w:spacing w:val="-3"/>
        </w:rPr>
        <w:t xml:space="preserve"> </w:t>
      </w:r>
      <w:r w:rsidRPr="00DF6970">
        <w:t>education,</w:t>
      </w:r>
      <w:r w:rsidRPr="00DF6970">
        <w:rPr>
          <w:spacing w:val="-5"/>
        </w:rPr>
        <w:t xml:space="preserve"> </w:t>
      </w:r>
      <w:r w:rsidRPr="00DF6970">
        <w:t>which</w:t>
      </w:r>
      <w:r w:rsidRPr="00DF6970">
        <w:rPr>
          <w:spacing w:val="-5"/>
        </w:rPr>
        <w:t xml:space="preserve"> </w:t>
      </w:r>
      <w:r w:rsidRPr="00DF6970">
        <w:t>previously</w:t>
      </w:r>
      <w:r w:rsidRPr="00DF6970">
        <w:rPr>
          <w:spacing w:val="-5"/>
        </w:rPr>
        <w:t xml:space="preserve"> </w:t>
      </w:r>
      <w:r w:rsidRPr="00DF6970">
        <w:t>had</w:t>
      </w:r>
      <w:r w:rsidRPr="00DF6970">
        <w:rPr>
          <w:spacing w:val="-5"/>
        </w:rPr>
        <w:t xml:space="preserve"> </w:t>
      </w:r>
      <w:r w:rsidRPr="00DF6970">
        <w:t>been</w:t>
      </w:r>
      <w:r w:rsidRPr="00DF6970">
        <w:rPr>
          <w:spacing w:val="-5"/>
        </w:rPr>
        <w:t xml:space="preserve"> </w:t>
      </w:r>
      <w:r w:rsidRPr="00DF6970">
        <w:t>authorized</w:t>
      </w:r>
      <w:r w:rsidRPr="00DF6970">
        <w:rPr>
          <w:spacing w:val="-5"/>
        </w:rPr>
        <w:t xml:space="preserve"> </w:t>
      </w:r>
      <w:r w:rsidRPr="00DF6970">
        <w:t>by</w:t>
      </w:r>
      <w:r w:rsidRPr="00DF6970">
        <w:rPr>
          <w:spacing w:val="-5"/>
        </w:rPr>
        <w:t xml:space="preserve"> </w:t>
      </w:r>
      <w:r w:rsidRPr="00DF6970">
        <w:t>this</w:t>
      </w:r>
      <w:r w:rsidRPr="00DF6970">
        <w:rPr>
          <w:spacing w:val="-5"/>
        </w:rPr>
        <w:t xml:space="preserve"> </w:t>
      </w:r>
      <w:r w:rsidRPr="00DF6970">
        <w:t>recurring proviso</w:t>
      </w:r>
      <w:r w:rsidRPr="00DF6970">
        <w:rPr>
          <w:spacing w:val="-3"/>
        </w:rPr>
        <w:t xml:space="preserve"> </w:t>
      </w:r>
      <w:r w:rsidRPr="00DF6970">
        <w:t>in</w:t>
      </w:r>
      <w:r w:rsidRPr="00DF6970">
        <w:rPr>
          <w:spacing w:val="-3"/>
        </w:rPr>
        <w:t xml:space="preserve"> </w:t>
      </w:r>
      <w:r w:rsidRPr="00DF6970">
        <w:t>the</w:t>
      </w:r>
      <w:r w:rsidRPr="00DF6970">
        <w:rPr>
          <w:spacing w:val="-4"/>
        </w:rPr>
        <w:t xml:space="preserve"> </w:t>
      </w:r>
      <w:r w:rsidRPr="00DF6970">
        <w:t>annual</w:t>
      </w:r>
      <w:r w:rsidRPr="00DF6970">
        <w:rPr>
          <w:spacing w:val="-3"/>
        </w:rPr>
        <w:t xml:space="preserve"> </w:t>
      </w:r>
      <w:r w:rsidRPr="00DF6970">
        <w:t>general</w:t>
      </w:r>
      <w:r w:rsidRPr="00DF6970">
        <w:rPr>
          <w:spacing w:val="-3"/>
        </w:rPr>
        <w:t xml:space="preserve"> </w:t>
      </w:r>
      <w:r w:rsidRPr="00DF6970">
        <w:t>appropriations</w:t>
      </w:r>
      <w:r w:rsidRPr="00DF6970">
        <w:rPr>
          <w:spacing w:val="-3"/>
        </w:rPr>
        <w:t xml:space="preserve"> </w:t>
      </w:r>
      <w:r w:rsidRPr="00DF6970">
        <w:t>act.</w:t>
      </w:r>
      <w:r w:rsidRPr="00DF6970">
        <w:rPr>
          <w:spacing w:val="-3"/>
        </w:rPr>
        <w:t xml:space="preserve"> </w:t>
      </w:r>
      <w:r w:rsidRPr="00DF6970">
        <w:t>The</w:t>
      </w:r>
      <w:r w:rsidRPr="00DF6970">
        <w:rPr>
          <w:spacing w:val="-4"/>
        </w:rPr>
        <w:t xml:space="preserve"> </w:t>
      </w:r>
      <w:r w:rsidRPr="00DF6970">
        <w:t>law</w:t>
      </w:r>
      <w:r w:rsidRPr="00DF6970">
        <w:rPr>
          <w:spacing w:val="-4"/>
        </w:rPr>
        <w:t xml:space="preserve"> </w:t>
      </w:r>
      <w:r w:rsidRPr="00DF6970">
        <w:t>went</w:t>
      </w:r>
      <w:r w:rsidRPr="00DF6970">
        <w:rPr>
          <w:spacing w:val="-3"/>
        </w:rPr>
        <w:t xml:space="preserve"> </w:t>
      </w:r>
      <w:r w:rsidRPr="00DF6970">
        <w:t>into</w:t>
      </w:r>
      <w:r w:rsidRPr="00DF6970">
        <w:rPr>
          <w:spacing w:val="-3"/>
        </w:rPr>
        <w:t xml:space="preserve"> </w:t>
      </w:r>
      <w:r w:rsidRPr="00DF6970">
        <w:t>effect</w:t>
      </w:r>
      <w:r w:rsidRPr="00DF6970">
        <w:rPr>
          <w:spacing w:val="-3"/>
        </w:rPr>
        <w:t xml:space="preserve"> </w:t>
      </w:r>
      <w:r w:rsidRPr="00DF6970">
        <w:t>on</w:t>
      </w:r>
      <w:r w:rsidRPr="00DF6970">
        <w:rPr>
          <w:spacing w:val="-3"/>
        </w:rPr>
        <w:t xml:space="preserve"> </w:t>
      </w:r>
      <w:r w:rsidRPr="00DF6970">
        <w:t>May</w:t>
      </w:r>
      <w:r w:rsidRPr="00DF6970">
        <w:rPr>
          <w:spacing w:val="-3"/>
        </w:rPr>
        <w:t xml:space="preserve"> </w:t>
      </w:r>
      <w:r w:rsidRPr="00DF6970">
        <w:t>13, 2024; therefore, the proviso is no longer needed.</w:t>
      </w:r>
    </w:p>
    <w:p w14:paraId="3EBD5E8A" w14:textId="77777777" w:rsidR="00F70353" w:rsidRPr="00DF6970" w:rsidRDefault="00F70353" w:rsidP="004814D7">
      <w:pPr>
        <w:pStyle w:val="BodyText"/>
        <w:tabs>
          <w:tab w:val="left" w:pos="4913"/>
        </w:tabs>
        <w:jc w:val="both"/>
        <w:rPr>
          <w:sz w:val="22"/>
        </w:rPr>
      </w:pPr>
    </w:p>
    <w:p w14:paraId="01E09746" w14:textId="77777777" w:rsidR="00F70353" w:rsidRPr="00DF6970" w:rsidRDefault="00F70353" w:rsidP="009A62F0">
      <w:pPr>
        <w:pStyle w:val="Heading1"/>
        <w:jc w:val="both"/>
        <w:rPr>
          <w:sz w:val="22"/>
        </w:rPr>
      </w:pPr>
      <w:r w:rsidRPr="00DF6970">
        <w:rPr>
          <w:sz w:val="22"/>
        </w:rPr>
        <w:t>Veto</w:t>
      </w:r>
      <w:r w:rsidRPr="00DF6970">
        <w:rPr>
          <w:spacing w:val="-5"/>
          <w:sz w:val="22"/>
        </w:rPr>
        <w:t xml:space="preserve"> </w:t>
      </w:r>
      <w:r w:rsidRPr="00DF6970">
        <w:rPr>
          <w:spacing w:val="-10"/>
          <w:sz w:val="22"/>
        </w:rPr>
        <w:t>2</w:t>
      </w:r>
    </w:p>
    <w:p w14:paraId="20180251" w14:textId="77777777" w:rsidR="00F70353" w:rsidRPr="00DF6970" w:rsidRDefault="00F70353" w:rsidP="009A62F0">
      <w:pPr>
        <w:pStyle w:val="BodyText"/>
        <w:jc w:val="both"/>
        <w:rPr>
          <w:b/>
          <w:sz w:val="22"/>
        </w:rPr>
      </w:pPr>
    </w:p>
    <w:p w14:paraId="541DA582" w14:textId="77777777" w:rsidR="00F70353" w:rsidRPr="00DF6970" w:rsidRDefault="00F70353" w:rsidP="009A62F0">
      <w:pPr>
        <w:ind w:left="768" w:right="163" w:firstLine="0"/>
      </w:pPr>
      <w:r w:rsidRPr="00DF6970">
        <w:rPr>
          <w:b/>
        </w:rPr>
        <w:t>Department</w:t>
      </w:r>
      <w:r w:rsidRPr="00DF6970">
        <w:rPr>
          <w:b/>
          <w:spacing w:val="-4"/>
        </w:rPr>
        <w:t xml:space="preserve"> </w:t>
      </w:r>
      <w:r w:rsidRPr="00DF6970">
        <w:rPr>
          <w:b/>
        </w:rPr>
        <w:t>of</w:t>
      </w:r>
      <w:r w:rsidRPr="00DF6970">
        <w:rPr>
          <w:b/>
          <w:spacing w:val="-4"/>
        </w:rPr>
        <w:t xml:space="preserve"> </w:t>
      </w:r>
      <w:r w:rsidRPr="00DF6970">
        <w:rPr>
          <w:b/>
        </w:rPr>
        <w:t>Education,</w:t>
      </w:r>
      <w:r w:rsidRPr="00DF6970">
        <w:rPr>
          <w:b/>
          <w:spacing w:val="-3"/>
        </w:rPr>
        <w:t xml:space="preserve"> </w:t>
      </w:r>
      <w:r w:rsidRPr="00DF6970">
        <w:t>Part</w:t>
      </w:r>
      <w:r w:rsidRPr="00DF6970">
        <w:rPr>
          <w:spacing w:val="-3"/>
        </w:rPr>
        <w:t xml:space="preserve"> </w:t>
      </w:r>
      <w:r w:rsidRPr="00DF6970">
        <w:t>IB,</w:t>
      </w:r>
      <w:r w:rsidRPr="00DF6970">
        <w:rPr>
          <w:spacing w:val="-3"/>
        </w:rPr>
        <w:t xml:space="preserve"> </w:t>
      </w:r>
      <w:r w:rsidRPr="00DF6970">
        <w:t>Section</w:t>
      </w:r>
      <w:r w:rsidRPr="00DF6970">
        <w:rPr>
          <w:spacing w:val="-3"/>
        </w:rPr>
        <w:t xml:space="preserve"> </w:t>
      </w:r>
      <w:r w:rsidRPr="00DF6970">
        <w:t>1,</w:t>
      </w:r>
      <w:r w:rsidRPr="00DF6970">
        <w:rPr>
          <w:spacing w:val="-3"/>
        </w:rPr>
        <w:t xml:space="preserve"> </w:t>
      </w:r>
      <w:r w:rsidRPr="00DF6970">
        <w:t>Page</w:t>
      </w:r>
      <w:r w:rsidRPr="00DF6970">
        <w:rPr>
          <w:spacing w:val="-4"/>
        </w:rPr>
        <w:t xml:space="preserve"> </w:t>
      </w:r>
      <w:r w:rsidRPr="00DF6970">
        <w:t>310,</w:t>
      </w:r>
      <w:r w:rsidRPr="00DF6970">
        <w:rPr>
          <w:spacing w:val="-3"/>
        </w:rPr>
        <w:t xml:space="preserve"> </w:t>
      </w:r>
      <w:r w:rsidRPr="00DF6970">
        <w:t>Proviso</w:t>
      </w:r>
      <w:r w:rsidRPr="00DF6970">
        <w:rPr>
          <w:spacing w:val="-3"/>
        </w:rPr>
        <w:t xml:space="preserve"> </w:t>
      </w:r>
      <w:r w:rsidRPr="00DF6970">
        <w:t>1.122,</w:t>
      </w:r>
      <w:r w:rsidRPr="00DF6970">
        <w:rPr>
          <w:spacing w:val="-3"/>
        </w:rPr>
        <w:t xml:space="preserve"> </w:t>
      </w:r>
      <w:r w:rsidRPr="00DF6970">
        <w:t>SDE:</w:t>
      </w:r>
      <w:r w:rsidRPr="00DF6970">
        <w:rPr>
          <w:spacing w:val="-3"/>
        </w:rPr>
        <w:t xml:space="preserve"> </w:t>
      </w:r>
      <w:r w:rsidRPr="00DF6970">
        <w:t xml:space="preserve">Activity </w:t>
      </w:r>
      <w:r w:rsidRPr="00DF6970">
        <w:rPr>
          <w:spacing w:val="-4"/>
        </w:rPr>
        <w:t>Buses</w:t>
      </w:r>
    </w:p>
    <w:p w14:paraId="10635308" w14:textId="77777777" w:rsidR="00F70353" w:rsidRPr="00DF6970" w:rsidRDefault="00F70353" w:rsidP="009A62F0">
      <w:pPr>
        <w:pStyle w:val="BodyText"/>
        <w:jc w:val="both"/>
        <w:rPr>
          <w:sz w:val="22"/>
        </w:rPr>
      </w:pPr>
    </w:p>
    <w:p w14:paraId="4D751579" w14:textId="77777777" w:rsidR="00F70353" w:rsidRPr="00DF6970" w:rsidRDefault="00F70353" w:rsidP="009A62F0">
      <w:pPr>
        <w:pStyle w:val="BodyText"/>
        <w:ind w:left="768" w:right="188"/>
        <w:jc w:val="both"/>
        <w:rPr>
          <w:sz w:val="22"/>
        </w:rPr>
      </w:pPr>
      <w:r w:rsidRPr="00DF6970">
        <w:rPr>
          <w:sz w:val="22"/>
        </w:rPr>
        <w:t>This proviso authorizes school districts to provide activity school bus access to community nonprofit organizations for non-educational purposes.</w:t>
      </w:r>
      <w:r w:rsidRPr="00DF6970">
        <w:rPr>
          <w:spacing w:val="40"/>
          <w:sz w:val="22"/>
        </w:rPr>
        <w:t xml:space="preserve"> </w:t>
      </w:r>
      <w:r w:rsidRPr="00DF6970">
        <w:rPr>
          <w:sz w:val="22"/>
        </w:rPr>
        <w:t>This is not an appropriate</w:t>
      </w:r>
      <w:r w:rsidRPr="00DF6970">
        <w:rPr>
          <w:spacing w:val="-4"/>
          <w:sz w:val="22"/>
        </w:rPr>
        <w:t xml:space="preserve"> </w:t>
      </w:r>
      <w:r w:rsidRPr="00DF6970">
        <w:rPr>
          <w:sz w:val="22"/>
        </w:rPr>
        <w:t>use</w:t>
      </w:r>
      <w:r w:rsidRPr="00DF6970">
        <w:rPr>
          <w:spacing w:val="-4"/>
          <w:sz w:val="22"/>
        </w:rPr>
        <w:t xml:space="preserve"> </w:t>
      </w:r>
      <w:r w:rsidRPr="00DF6970">
        <w:rPr>
          <w:sz w:val="22"/>
        </w:rPr>
        <w:t>of</w:t>
      </w:r>
      <w:r w:rsidRPr="00DF6970">
        <w:rPr>
          <w:spacing w:val="-4"/>
          <w:sz w:val="22"/>
        </w:rPr>
        <w:t xml:space="preserve"> </w:t>
      </w:r>
      <w:r w:rsidRPr="00DF6970">
        <w:rPr>
          <w:sz w:val="22"/>
        </w:rPr>
        <w:t>school</w:t>
      </w:r>
      <w:r w:rsidRPr="00DF6970">
        <w:rPr>
          <w:spacing w:val="-1"/>
          <w:sz w:val="22"/>
        </w:rPr>
        <w:t xml:space="preserve"> </w:t>
      </w:r>
      <w:r w:rsidRPr="00DF6970">
        <w:rPr>
          <w:sz w:val="22"/>
        </w:rPr>
        <w:t>district</w:t>
      </w:r>
      <w:r w:rsidRPr="00DF6970">
        <w:rPr>
          <w:spacing w:val="-3"/>
          <w:sz w:val="22"/>
        </w:rPr>
        <w:t xml:space="preserve"> </w:t>
      </w:r>
      <w:r w:rsidRPr="00DF6970">
        <w:rPr>
          <w:sz w:val="22"/>
        </w:rPr>
        <w:t>resources</w:t>
      </w:r>
      <w:r w:rsidRPr="00DF6970">
        <w:rPr>
          <w:spacing w:val="-1"/>
          <w:sz w:val="22"/>
        </w:rPr>
        <w:t xml:space="preserve"> </w:t>
      </w:r>
      <w:r w:rsidRPr="00DF6970">
        <w:rPr>
          <w:sz w:val="22"/>
        </w:rPr>
        <w:t>and</w:t>
      </w:r>
      <w:r w:rsidRPr="00DF6970">
        <w:rPr>
          <w:spacing w:val="-3"/>
          <w:sz w:val="22"/>
        </w:rPr>
        <w:t xml:space="preserve"> </w:t>
      </w:r>
      <w:r w:rsidRPr="00DF6970">
        <w:rPr>
          <w:sz w:val="22"/>
        </w:rPr>
        <w:t>may</w:t>
      </w:r>
      <w:r w:rsidRPr="00DF6970">
        <w:rPr>
          <w:spacing w:val="-3"/>
          <w:sz w:val="22"/>
        </w:rPr>
        <w:t xml:space="preserve"> </w:t>
      </w:r>
      <w:r w:rsidRPr="00DF6970">
        <w:rPr>
          <w:sz w:val="22"/>
        </w:rPr>
        <w:t>raise</w:t>
      </w:r>
      <w:r w:rsidRPr="00DF6970">
        <w:rPr>
          <w:spacing w:val="-4"/>
          <w:sz w:val="22"/>
        </w:rPr>
        <w:t xml:space="preserve"> </w:t>
      </w:r>
      <w:r w:rsidRPr="00DF6970">
        <w:rPr>
          <w:sz w:val="22"/>
        </w:rPr>
        <w:t>legal,</w:t>
      </w:r>
      <w:r w:rsidRPr="00DF6970">
        <w:rPr>
          <w:spacing w:val="-1"/>
          <w:sz w:val="22"/>
        </w:rPr>
        <w:t xml:space="preserve"> </w:t>
      </w:r>
      <w:r w:rsidRPr="00DF6970">
        <w:rPr>
          <w:sz w:val="22"/>
        </w:rPr>
        <w:t>ethical</w:t>
      </w:r>
      <w:r w:rsidRPr="00DF6970">
        <w:rPr>
          <w:spacing w:val="-3"/>
          <w:sz w:val="22"/>
        </w:rPr>
        <w:t xml:space="preserve"> </w:t>
      </w:r>
      <w:r w:rsidRPr="00DF6970">
        <w:rPr>
          <w:sz w:val="22"/>
        </w:rPr>
        <w:t>or</w:t>
      </w:r>
      <w:r w:rsidRPr="00DF6970">
        <w:rPr>
          <w:spacing w:val="-4"/>
          <w:sz w:val="22"/>
        </w:rPr>
        <w:t xml:space="preserve"> </w:t>
      </w:r>
      <w:r w:rsidRPr="00DF6970">
        <w:rPr>
          <w:sz w:val="22"/>
        </w:rPr>
        <w:t>liability</w:t>
      </w:r>
      <w:r w:rsidRPr="00DF6970">
        <w:rPr>
          <w:spacing w:val="-3"/>
          <w:sz w:val="22"/>
        </w:rPr>
        <w:t xml:space="preserve"> </w:t>
      </w:r>
      <w:r w:rsidRPr="00DF6970">
        <w:rPr>
          <w:sz w:val="22"/>
        </w:rPr>
        <w:t>issues.</w:t>
      </w:r>
    </w:p>
    <w:p w14:paraId="1FC5AC4F" w14:textId="77777777" w:rsidR="00F70353" w:rsidRPr="00DF6970" w:rsidRDefault="00F70353" w:rsidP="004814D7">
      <w:pPr>
        <w:pStyle w:val="BodyText"/>
        <w:jc w:val="both"/>
        <w:rPr>
          <w:sz w:val="22"/>
        </w:rPr>
      </w:pPr>
    </w:p>
    <w:p w14:paraId="7D701502" w14:textId="77777777" w:rsidR="00F70353" w:rsidRPr="00DF6970" w:rsidRDefault="00F70353" w:rsidP="009A62F0">
      <w:pPr>
        <w:pStyle w:val="Heading1"/>
        <w:jc w:val="both"/>
        <w:rPr>
          <w:sz w:val="22"/>
        </w:rPr>
      </w:pPr>
      <w:r w:rsidRPr="00DF6970">
        <w:rPr>
          <w:sz w:val="22"/>
        </w:rPr>
        <w:t>Veto</w:t>
      </w:r>
      <w:r w:rsidRPr="00DF6970">
        <w:rPr>
          <w:spacing w:val="-5"/>
          <w:sz w:val="22"/>
        </w:rPr>
        <w:t xml:space="preserve"> </w:t>
      </w:r>
      <w:r w:rsidRPr="00DF6970">
        <w:rPr>
          <w:spacing w:val="-10"/>
          <w:sz w:val="22"/>
        </w:rPr>
        <w:t>3</w:t>
      </w:r>
    </w:p>
    <w:p w14:paraId="4FE2E46A" w14:textId="77777777" w:rsidR="00F70353" w:rsidRPr="00DF6970" w:rsidRDefault="00F70353" w:rsidP="009A62F0">
      <w:pPr>
        <w:spacing w:before="161"/>
        <w:ind w:left="768" w:right="163" w:firstLine="0"/>
      </w:pPr>
      <w:r w:rsidRPr="00DF6970">
        <w:rPr>
          <w:b/>
        </w:rPr>
        <w:t>Commission</w:t>
      </w:r>
      <w:r w:rsidRPr="00DF6970">
        <w:rPr>
          <w:b/>
          <w:spacing w:val="-5"/>
        </w:rPr>
        <w:t xml:space="preserve"> </w:t>
      </w:r>
      <w:r w:rsidRPr="00DF6970">
        <w:rPr>
          <w:b/>
        </w:rPr>
        <w:t>on</w:t>
      </w:r>
      <w:r w:rsidRPr="00DF6970">
        <w:rPr>
          <w:b/>
          <w:spacing w:val="-5"/>
        </w:rPr>
        <w:t xml:space="preserve"> </w:t>
      </w:r>
      <w:r w:rsidRPr="00DF6970">
        <w:rPr>
          <w:b/>
        </w:rPr>
        <w:t>Higher</w:t>
      </w:r>
      <w:r w:rsidRPr="00DF6970">
        <w:rPr>
          <w:b/>
          <w:spacing w:val="-11"/>
        </w:rPr>
        <w:t xml:space="preserve"> </w:t>
      </w:r>
      <w:r w:rsidRPr="00DF6970">
        <w:rPr>
          <w:b/>
        </w:rPr>
        <w:t>Education</w:t>
      </w:r>
      <w:r w:rsidRPr="00DF6970">
        <w:t>,</w:t>
      </w:r>
      <w:r w:rsidRPr="00DF6970">
        <w:rPr>
          <w:spacing w:val="-5"/>
        </w:rPr>
        <w:t xml:space="preserve"> </w:t>
      </w:r>
      <w:r w:rsidRPr="00DF6970">
        <w:t>Part</w:t>
      </w:r>
      <w:r w:rsidRPr="00DF6970">
        <w:rPr>
          <w:spacing w:val="-5"/>
        </w:rPr>
        <w:t xml:space="preserve"> </w:t>
      </w:r>
      <w:r w:rsidRPr="00DF6970">
        <w:t>IB,</w:t>
      </w:r>
      <w:r w:rsidRPr="00DF6970">
        <w:rPr>
          <w:spacing w:val="-5"/>
        </w:rPr>
        <w:t xml:space="preserve"> </w:t>
      </w:r>
      <w:r w:rsidRPr="00DF6970">
        <w:t>Section</w:t>
      </w:r>
      <w:r w:rsidRPr="00DF6970">
        <w:rPr>
          <w:spacing w:val="-5"/>
        </w:rPr>
        <w:t xml:space="preserve"> </w:t>
      </w:r>
      <w:r w:rsidRPr="00DF6970">
        <w:t>11,</w:t>
      </w:r>
      <w:r w:rsidRPr="00DF6970">
        <w:rPr>
          <w:spacing w:val="-5"/>
        </w:rPr>
        <w:t xml:space="preserve"> </w:t>
      </w:r>
      <w:r w:rsidRPr="00DF6970">
        <w:t>Page</w:t>
      </w:r>
      <w:r w:rsidRPr="00DF6970">
        <w:rPr>
          <w:spacing w:val="-6"/>
        </w:rPr>
        <w:t xml:space="preserve"> </w:t>
      </w:r>
      <w:r w:rsidRPr="00DF6970">
        <w:t>351,</w:t>
      </w:r>
      <w:r w:rsidRPr="00DF6970">
        <w:rPr>
          <w:spacing w:val="-5"/>
        </w:rPr>
        <w:t xml:space="preserve"> </w:t>
      </w:r>
      <w:r w:rsidRPr="00DF6970">
        <w:t>Proviso</w:t>
      </w:r>
      <w:r w:rsidRPr="00DF6970">
        <w:rPr>
          <w:spacing w:val="-5"/>
        </w:rPr>
        <w:t xml:space="preserve"> </w:t>
      </w:r>
      <w:r w:rsidRPr="00DF6970">
        <w:t>11.24,</w:t>
      </w:r>
      <w:r w:rsidRPr="00DF6970">
        <w:rPr>
          <w:spacing w:val="-5"/>
        </w:rPr>
        <w:t xml:space="preserve"> </w:t>
      </w:r>
      <w:r w:rsidRPr="00DF6970">
        <w:t>CHE: SC University Cyber Leadership Council.</w:t>
      </w:r>
    </w:p>
    <w:p w14:paraId="4E61858E" w14:textId="77777777" w:rsidR="00F70353" w:rsidRPr="00DF6970" w:rsidRDefault="00F70353" w:rsidP="009A62F0">
      <w:pPr>
        <w:pStyle w:val="BodyText"/>
        <w:spacing w:before="160"/>
        <w:ind w:left="840" w:right="568"/>
        <w:jc w:val="both"/>
        <w:rPr>
          <w:sz w:val="22"/>
        </w:rPr>
      </w:pPr>
      <w:r w:rsidRPr="00DF6970">
        <w:rPr>
          <w:sz w:val="22"/>
        </w:rPr>
        <w:t>This</w:t>
      </w:r>
      <w:r w:rsidRPr="00DF6970">
        <w:rPr>
          <w:spacing w:val="-4"/>
          <w:sz w:val="22"/>
        </w:rPr>
        <w:t xml:space="preserve"> </w:t>
      </w:r>
      <w:r w:rsidRPr="00DF6970">
        <w:rPr>
          <w:sz w:val="22"/>
        </w:rPr>
        <w:t>proviso</w:t>
      </w:r>
      <w:r w:rsidRPr="00DF6970">
        <w:rPr>
          <w:spacing w:val="-4"/>
          <w:sz w:val="22"/>
        </w:rPr>
        <w:t xml:space="preserve"> </w:t>
      </w:r>
      <w:r w:rsidRPr="00DF6970">
        <w:rPr>
          <w:sz w:val="22"/>
        </w:rPr>
        <w:t>creates</w:t>
      </w:r>
      <w:r w:rsidRPr="00DF6970">
        <w:rPr>
          <w:spacing w:val="-4"/>
          <w:sz w:val="22"/>
        </w:rPr>
        <w:t xml:space="preserve"> </w:t>
      </w:r>
      <w:r w:rsidRPr="00DF6970">
        <w:rPr>
          <w:sz w:val="22"/>
        </w:rPr>
        <w:t>the</w:t>
      </w:r>
      <w:r w:rsidRPr="00DF6970">
        <w:rPr>
          <w:spacing w:val="-3"/>
          <w:sz w:val="22"/>
        </w:rPr>
        <w:t xml:space="preserve"> </w:t>
      </w:r>
      <w:r w:rsidRPr="00DF6970">
        <w:rPr>
          <w:sz w:val="22"/>
        </w:rPr>
        <w:t>South</w:t>
      </w:r>
      <w:r w:rsidRPr="00DF6970">
        <w:rPr>
          <w:spacing w:val="-4"/>
          <w:sz w:val="22"/>
        </w:rPr>
        <w:t xml:space="preserve"> </w:t>
      </w:r>
      <w:r w:rsidRPr="00DF6970">
        <w:rPr>
          <w:sz w:val="22"/>
        </w:rPr>
        <w:t>Carolina</w:t>
      </w:r>
      <w:r w:rsidRPr="00DF6970">
        <w:rPr>
          <w:spacing w:val="-5"/>
          <w:sz w:val="22"/>
        </w:rPr>
        <w:t xml:space="preserve"> </w:t>
      </w:r>
      <w:r w:rsidRPr="00DF6970">
        <w:rPr>
          <w:sz w:val="22"/>
        </w:rPr>
        <w:t>University</w:t>
      </w:r>
      <w:r w:rsidRPr="00DF6970">
        <w:rPr>
          <w:spacing w:val="-4"/>
          <w:sz w:val="22"/>
        </w:rPr>
        <w:t xml:space="preserve"> </w:t>
      </w:r>
      <w:r w:rsidRPr="00DF6970">
        <w:rPr>
          <w:sz w:val="22"/>
        </w:rPr>
        <w:t>Cyber</w:t>
      </w:r>
      <w:r w:rsidRPr="00DF6970">
        <w:rPr>
          <w:spacing w:val="-5"/>
          <w:sz w:val="22"/>
        </w:rPr>
        <w:t xml:space="preserve"> </w:t>
      </w:r>
      <w:r w:rsidRPr="00DF6970">
        <w:rPr>
          <w:sz w:val="22"/>
        </w:rPr>
        <w:t>Leadership</w:t>
      </w:r>
      <w:r w:rsidRPr="00DF6970">
        <w:rPr>
          <w:spacing w:val="-4"/>
          <w:sz w:val="22"/>
        </w:rPr>
        <w:t xml:space="preserve"> </w:t>
      </w:r>
      <w:r w:rsidRPr="00DF6970">
        <w:rPr>
          <w:sz w:val="22"/>
        </w:rPr>
        <w:t>Council</w:t>
      </w:r>
      <w:r w:rsidRPr="00DF6970">
        <w:rPr>
          <w:spacing w:val="-4"/>
          <w:sz w:val="22"/>
        </w:rPr>
        <w:t xml:space="preserve"> </w:t>
      </w:r>
      <w:r w:rsidRPr="00DF6970">
        <w:rPr>
          <w:sz w:val="22"/>
        </w:rPr>
        <w:t>at</w:t>
      </w:r>
      <w:r w:rsidRPr="00DF6970">
        <w:rPr>
          <w:spacing w:val="-4"/>
          <w:sz w:val="22"/>
        </w:rPr>
        <w:t xml:space="preserve"> </w:t>
      </w:r>
      <w:r w:rsidRPr="00DF6970">
        <w:rPr>
          <w:sz w:val="22"/>
        </w:rPr>
        <w:t>the Commission on Higher Education.</w:t>
      </w:r>
    </w:p>
    <w:p w14:paraId="0E4D8AA1" w14:textId="77777777" w:rsidR="00F70353" w:rsidRPr="00DF6970" w:rsidRDefault="00F70353" w:rsidP="009A62F0">
      <w:pPr>
        <w:pStyle w:val="BodyText"/>
        <w:spacing w:before="159"/>
        <w:ind w:left="840" w:right="144"/>
        <w:jc w:val="both"/>
        <w:rPr>
          <w:sz w:val="22"/>
        </w:rPr>
      </w:pPr>
      <w:r w:rsidRPr="00DF6970">
        <w:rPr>
          <w:sz w:val="22"/>
        </w:rPr>
        <w:t xml:space="preserve">On September 9, 2022, I issued Executive Order 2022-27, directing the South Carolina Department of Commerce to lead a collaborative effort among industry, academia, </w:t>
      </w:r>
      <w:r w:rsidRPr="00DF6970">
        <w:rPr>
          <w:sz w:val="22"/>
        </w:rPr>
        <w:lastRenderedPageBreak/>
        <w:t xml:space="preserve">nonprofit organizations, and government to enhance the competitive standing of South Carolina’s cybersecurity ecosystem and workforce. The result of that effort is a </w:t>
      </w:r>
      <w:r w:rsidRPr="00DF6970">
        <w:rPr>
          <w:i/>
          <w:sz w:val="22"/>
        </w:rPr>
        <w:t>South Carolina</w:t>
      </w:r>
      <w:r w:rsidRPr="00DF6970">
        <w:rPr>
          <w:i/>
          <w:spacing w:val="-5"/>
          <w:sz w:val="22"/>
        </w:rPr>
        <w:t xml:space="preserve"> </w:t>
      </w:r>
      <w:r w:rsidRPr="00DF6970">
        <w:rPr>
          <w:i/>
          <w:sz w:val="22"/>
        </w:rPr>
        <w:t>Statewide</w:t>
      </w:r>
      <w:r w:rsidRPr="00DF6970">
        <w:rPr>
          <w:i/>
          <w:spacing w:val="-2"/>
          <w:sz w:val="22"/>
        </w:rPr>
        <w:t xml:space="preserve"> </w:t>
      </w:r>
      <w:r w:rsidRPr="00DF6970">
        <w:rPr>
          <w:i/>
          <w:sz w:val="22"/>
        </w:rPr>
        <w:t>Cyber</w:t>
      </w:r>
      <w:r w:rsidRPr="00DF6970">
        <w:rPr>
          <w:i/>
          <w:spacing w:val="-2"/>
          <w:sz w:val="22"/>
        </w:rPr>
        <w:t xml:space="preserve"> </w:t>
      </w:r>
      <w:r w:rsidRPr="00DF6970">
        <w:rPr>
          <w:i/>
          <w:sz w:val="22"/>
        </w:rPr>
        <w:t>Ecosystem</w:t>
      </w:r>
      <w:r w:rsidRPr="00DF6970">
        <w:rPr>
          <w:i/>
          <w:spacing w:val="-3"/>
          <w:sz w:val="22"/>
        </w:rPr>
        <w:t xml:space="preserve"> </w:t>
      </w:r>
      <w:r w:rsidRPr="00DF6970">
        <w:rPr>
          <w:i/>
          <w:sz w:val="22"/>
        </w:rPr>
        <w:t>Strategic</w:t>
      </w:r>
      <w:r w:rsidRPr="00DF6970">
        <w:rPr>
          <w:i/>
          <w:spacing w:val="-3"/>
          <w:sz w:val="22"/>
        </w:rPr>
        <w:t xml:space="preserve"> </w:t>
      </w:r>
      <w:r w:rsidRPr="00DF6970">
        <w:rPr>
          <w:i/>
          <w:sz w:val="22"/>
        </w:rPr>
        <w:t>Plan</w:t>
      </w:r>
      <w:r w:rsidRPr="00DF6970">
        <w:rPr>
          <w:i/>
          <w:spacing w:val="-2"/>
          <w:sz w:val="22"/>
        </w:rPr>
        <w:t xml:space="preserve"> </w:t>
      </w:r>
      <w:r w:rsidRPr="00DF6970">
        <w:rPr>
          <w:sz w:val="22"/>
        </w:rPr>
        <w:t>that</w:t>
      </w:r>
      <w:r w:rsidRPr="00DF6970">
        <w:rPr>
          <w:spacing w:val="-2"/>
          <w:sz w:val="22"/>
        </w:rPr>
        <w:t xml:space="preserve"> </w:t>
      </w:r>
      <w:r w:rsidRPr="00DF6970">
        <w:rPr>
          <w:sz w:val="22"/>
        </w:rPr>
        <w:t>will</w:t>
      </w:r>
      <w:r w:rsidRPr="00DF6970">
        <w:rPr>
          <w:spacing w:val="-2"/>
          <w:sz w:val="22"/>
        </w:rPr>
        <w:t xml:space="preserve"> </w:t>
      </w:r>
      <w:r w:rsidRPr="00DF6970">
        <w:rPr>
          <w:sz w:val="22"/>
        </w:rPr>
        <w:t>be</w:t>
      </w:r>
      <w:r w:rsidRPr="00DF6970">
        <w:rPr>
          <w:spacing w:val="-3"/>
          <w:sz w:val="22"/>
        </w:rPr>
        <w:t xml:space="preserve"> </w:t>
      </w:r>
      <w:r w:rsidRPr="00DF6970">
        <w:rPr>
          <w:sz w:val="22"/>
        </w:rPr>
        <w:t>published</w:t>
      </w:r>
      <w:r w:rsidRPr="00DF6970">
        <w:rPr>
          <w:spacing w:val="-2"/>
          <w:sz w:val="22"/>
        </w:rPr>
        <w:t xml:space="preserve"> </w:t>
      </w:r>
      <w:r w:rsidRPr="00DF6970">
        <w:rPr>
          <w:sz w:val="22"/>
        </w:rPr>
        <w:t>this</w:t>
      </w:r>
      <w:r w:rsidRPr="00DF6970">
        <w:rPr>
          <w:spacing w:val="-2"/>
          <w:sz w:val="22"/>
        </w:rPr>
        <w:t xml:space="preserve"> summer.</w:t>
      </w:r>
    </w:p>
    <w:p w14:paraId="4FCC077F" w14:textId="77777777" w:rsidR="00F70353" w:rsidRPr="00DF6970" w:rsidRDefault="00F70353" w:rsidP="009A62F0">
      <w:pPr>
        <w:pStyle w:val="BodyText"/>
        <w:spacing w:before="161"/>
        <w:ind w:left="840" w:right="188"/>
        <w:jc w:val="both"/>
        <w:rPr>
          <w:sz w:val="22"/>
        </w:rPr>
      </w:pPr>
      <w:r w:rsidRPr="00DF6970">
        <w:rPr>
          <w:sz w:val="22"/>
        </w:rPr>
        <w:t>Individuals</w:t>
      </w:r>
      <w:r w:rsidRPr="00DF6970">
        <w:rPr>
          <w:spacing w:val="-4"/>
          <w:sz w:val="22"/>
        </w:rPr>
        <w:t xml:space="preserve"> </w:t>
      </w:r>
      <w:r w:rsidRPr="00DF6970">
        <w:rPr>
          <w:sz w:val="22"/>
        </w:rPr>
        <w:t>from</w:t>
      </w:r>
      <w:r w:rsidRPr="00DF6970">
        <w:rPr>
          <w:spacing w:val="-4"/>
          <w:sz w:val="22"/>
        </w:rPr>
        <w:t xml:space="preserve"> </w:t>
      </w:r>
      <w:r w:rsidRPr="00DF6970">
        <w:rPr>
          <w:sz w:val="22"/>
        </w:rPr>
        <w:t>several</w:t>
      </w:r>
      <w:r w:rsidRPr="00DF6970">
        <w:rPr>
          <w:spacing w:val="-2"/>
          <w:sz w:val="22"/>
        </w:rPr>
        <w:t xml:space="preserve"> </w:t>
      </w:r>
      <w:r w:rsidRPr="00DF6970">
        <w:rPr>
          <w:sz w:val="22"/>
        </w:rPr>
        <w:t>institutions</w:t>
      </w:r>
      <w:r w:rsidRPr="00DF6970">
        <w:rPr>
          <w:spacing w:val="-4"/>
          <w:sz w:val="22"/>
        </w:rPr>
        <w:t xml:space="preserve"> </w:t>
      </w:r>
      <w:r w:rsidRPr="00DF6970">
        <w:rPr>
          <w:sz w:val="22"/>
        </w:rPr>
        <w:t>of</w:t>
      </w:r>
      <w:r w:rsidRPr="00DF6970">
        <w:rPr>
          <w:spacing w:val="-5"/>
          <w:sz w:val="22"/>
        </w:rPr>
        <w:t xml:space="preserve"> </w:t>
      </w:r>
      <w:r w:rsidRPr="00DF6970">
        <w:rPr>
          <w:sz w:val="22"/>
        </w:rPr>
        <w:t>higher</w:t>
      </w:r>
      <w:r w:rsidRPr="00DF6970">
        <w:rPr>
          <w:spacing w:val="-5"/>
          <w:sz w:val="22"/>
        </w:rPr>
        <w:t xml:space="preserve"> </w:t>
      </w:r>
      <w:r w:rsidRPr="00DF6970">
        <w:rPr>
          <w:sz w:val="22"/>
        </w:rPr>
        <w:t>education</w:t>
      </w:r>
      <w:r w:rsidRPr="00DF6970">
        <w:rPr>
          <w:spacing w:val="-4"/>
          <w:sz w:val="22"/>
        </w:rPr>
        <w:t xml:space="preserve"> </w:t>
      </w:r>
      <w:r w:rsidRPr="00DF6970">
        <w:rPr>
          <w:sz w:val="22"/>
        </w:rPr>
        <w:t>participated</w:t>
      </w:r>
      <w:r w:rsidRPr="00DF6970">
        <w:rPr>
          <w:spacing w:val="-4"/>
          <w:sz w:val="22"/>
        </w:rPr>
        <w:t xml:space="preserve"> </w:t>
      </w:r>
      <w:r w:rsidRPr="00DF6970">
        <w:rPr>
          <w:sz w:val="22"/>
        </w:rPr>
        <w:t>on</w:t>
      </w:r>
      <w:r w:rsidRPr="00DF6970">
        <w:rPr>
          <w:spacing w:val="-2"/>
          <w:sz w:val="22"/>
        </w:rPr>
        <w:t xml:space="preserve"> </w:t>
      </w:r>
      <w:r w:rsidRPr="00DF6970">
        <w:rPr>
          <w:sz w:val="22"/>
        </w:rPr>
        <w:t>working</w:t>
      </w:r>
      <w:r w:rsidRPr="00DF6970">
        <w:rPr>
          <w:spacing w:val="-4"/>
          <w:sz w:val="22"/>
        </w:rPr>
        <w:t xml:space="preserve"> </w:t>
      </w:r>
      <w:r w:rsidRPr="00DF6970">
        <w:rPr>
          <w:sz w:val="22"/>
        </w:rPr>
        <w:t>groups that created the plan including representatives from Clemson University, the University of South Carolina-Columbia, The Citadel, College of Charleston, Coastal Carolina University, South Carolina</w:t>
      </w:r>
      <w:r w:rsidRPr="00DF6970">
        <w:rPr>
          <w:spacing w:val="-1"/>
          <w:sz w:val="22"/>
        </w:rPr>
        <w:t xml:space="preserve"> </w:t>
      </w:r>
      <w:r w:rsidRPr="00DF6970">
        <w:rPr>
          <w:sz w:val="22"/>
        </w:rPr>
        <w:t>State</w:t>
      </w:r>
      <w:r w:rsidRPr="00DF6970">
        <w:rPr>
          <w:spacing w:val="-1"/>
          <w:sz w:val="22"/>
        </w:rPr>
        <w:t xml:space="preserve"> </w:t>
      </w:r>
      <w:r w:rsidRPr="00DF6970">
        <w:rPr>
          <w:sz w:val="22"/>
        </w:rPr>
        <w:t>University, the</w:t>
      </w:r>
      <w:r w:rsidRPr="00DF6970">
        <w:rPr>
          <w:spacing w:val="-1"/>
          <w:sz w:val="22"/>
        </w:rPr>
        <w:t xml:space="preserve"> </w:t>
      </w:r>
      <w:r w:rsidRPr="00DF6970">
        <w:rPr>
          <w:sz w:val="22"/>
        </w:rPr>
        <w:t>University of</w:t>
      </w:r>
      <w:r w:rsidRPr="00DF6970">
        <w:rPr>
          <w:spacing w:val="-1"/>
          <w:sz w:val="22"/>
        </w:rPr>
        <w:t xml:space="preserve"> </w:t>
      </w:r>
      <w:r w:rsidRPr="00DF6970">
        <w:rPr>
          <w:sz w:val="22"/>
        </w:rPr>
        <w:t>South Carolina-Beaufort, Technical College of the Lowcountry, Trident Technical College, the Commission on Higher Education, and the South Carolina Technical College System.</w:t>
      </w:r>
    </w:p>
    <w:p w14:paraId="7F4C851B" w14:textId="77777777" w:rsidR="00F70353" w:rsidRDefault="00F70353" w:rsidP="009A62F0">
      <w:pPr>
        <w:pStyle w:val="BodyText"/>
        <w:jc w:val="both"/>
        <w:rPr>
          <w:sz w:val="22"/>
        </w:rPr>
      </w:pPr>
      <w:r w:rsidRPr="00DF6970">
        <w:rPr>
          <w:sz w:val="22"/>
        </w:rPr>
        <w:t xml:space="preserve"> </w:t>
      </w:r>
    </w:p>
    <w:p w14:paraId="47335AB2" w14:textId="359B6B79" w:rsidR="00F70353" w:rsidRDefault="00F70353" w:rsidP="009A62F0">
      <w:pPr>
        <w:pStyle w:val="BodyText"/>
        <w:jc w:val="both"/>
        <w:rPr>
          <w:sz w:val="22"/>
        </w:rPr>
      </w:pPr>
    </w:p>
    <w:p w14:paraId="14E42342" w14:textId="77777777" w:rsidR="00F70353" w:rsidRPr="00DF6970" w:rsidRDefault="00F70353" w:rsidP="009A62F0">
      <w:pPr>
        <w:pStyle w:val="BodyText"/>
        <w:ind w:left="839" w:right="163"/>
        <w:jc w:val="both"/>
        <w:rPr>
          <w:sz w:val="22"/>
        </w:rPr>
      </w:pPr>
      <w:r w:rsidRPr="00DF6970">
        <w:rPr>
          <w:sz w:val="22"/>
        </w:rPr>
        <w:t>This</w:t>
      </w:r>
      <w:r w:rsidRPr="00DF6970">
        <w:rPr>
          <w:spacing w:val="-3"/>
          <w:sz w:val="22"/>
        </w:rPr>
        <w:t xml:space="preserve"> </w:t>
      </w:r>
      <w:r w:rsidRPr="00DF6970">
        <w:rPr>
          <w:sz w:val="22"/>
        </w:rPr>
        <w:t>proviso</w:t>
      </w:r>
      <w:r w:rsidRPr="00DF6970">
        <w:rPr>
          <w:spacing w:val="-3"/>
          <w:sz w:val="22"/>
        </w:rPr>
        <w:t xml:space="preserve"> </w:t>
      </w:r>
      <w:r w:rsidRPr="00DF6970">
        <w:rPr>
          <w:sz w:val="22"/>
        </w:rPr>
        <w:t>would</w:t>
      </w:r>
      <w:r w:rsidRPr="00DF6970">
        <w:rPr>
          <w:spacing w:val="-3"/>
          <w:sz w:val="22"/>
        </w:rPr>
        <w:t xml:space="preserve"> </w:t>
      </w:r>
      <w:r w:rsidRPr="00DF6970">
        <w:rPr>
          <w:sz w:val="22"/>
        </w:rPr>
        <w:t>circumvent</w:t>
      </w:r>
      <w:r w:rsidRPr="00DF6970">
        <w:rPr>
          <w:spacing w:val="-3"/>
          <w:sz w:val="22"/>
        </w:rPr>
        <w:t xml:space="preserve"> </w:t>
      </w:r>
      <w:r w:rsidRPr="00DF6970">
        <w:rPr>
          <w:sz w:val="22"/>
        </w:rPr>
        <w:t>and</w:t>
      </w:r>
      <w:r w:rsidRPr="00DF6970">
        <w:rPr>
          <w:spacing w:val="-3"/>
          <w:sz w:val="22"/>
        </w:rPr>
        <w:t xml:space="preserve"> </w:t>
      </w:r>
      <w:r w:rsidRPr="00DF6970">
        <w:rPr>
          <w:sz w:val="22"/>
        </w:rPr>
        <w:t>possibly</w:t>
      </w:r>
      <w:r w:rsidRPr="00DF6970">
        <w:rPr>
          <w:spacing w:val="-3"/>
          <w:sz w:val="22"/>
        </w:rPr>
        <w:t xml:space="preserve"> </w:t>
      </w:r>
      <w:r w:rsidRPr="00DF6970">
        <w:rPr>
          <w:sz w:val="22"/>
        </w:rPr>
        <w:t>duplicate</w:t>
      </w:r>
      <w:r w:rsidRPr="00DF6970">
        <w:rPr>
          <w:spacing w:val="-4"/>
          <w:sz w:val="22"/>
        </w:rPr>
        <w:t xml:space="preserve"> </w:t>
      </w:r>
      <w:r w:rsidRPr="00DF6970">
        <w:rPr>
          <w:sz w:val="22"/>
        </w:rPr>
        <w:t>work</w:t>
      </w:r>
      <w:r w:rsidRPr="00DF6970">
        <w:rPr>
          <w:spacing w:val="-3"/>
          <w:sz w:val="22"/>
        </w:rPr>
        <w:t xml:space="preserve"> </w:t>
      </w:r>
      <w:r w:rsidRPr="00DF6970">
        <w:rPr>
          <w:sz w:val="22"/>
        </w:rPr>
        <w:t>that</w:t>
      </w:r>
      <w:r w:rsidRPr="00DF6970">
        <w:rPr>
          <w:spacing w:val="-3"/>
          <w:sz w:val="22"/>
        </w:rPr>
        <w:t xml:space="preserve"> </w:t>
      </w:r>
      <w:r w:rsidRPr="00DF6970">
        <w:rPr>
          <w:sz w:val="22"/>
        </w:rPr>
        <w:t>is</w:t>
      </w:r>
      <w:r w:rsidRPr="00DF6970">
        <w:rPr>
          <w:spacing w:val="-3"/>
          <w:sz w:val="22"/>
        </w:rPr>
        <w:t xml:space="preserve"> </w:t>
      </w:r>
      <w:r w:rsidRPr="00DF6970">
        <w:rPr>
          <w:sz w:val="22"/>
        </w:rPr>
        <w:t>already</w:t>
      </w:r>
      <w:r w:rsidRPr="00DF6970">
        <w:rPr>
          <w:spacing w:val="-2"/>
          <w:sz w:val="22"/>
        </w:rPr>
        <w:t xml:space="preserve"> </w:t>
      </w:r>
      <w:r w:rsidRPr="00DF6970">
        <w:rPr>
          <w:sz w:val="22"/>
        </w:rPr>
        <w:t>being</w:t>
      </w:r>
      <w:r w:rsidRPr="00DF6970">
        <w:rPr>
          <w:spacing w:val="-3"/>
          <w:sz w:val="22"/>
        </w:rPr>
        <w:t xml:space="preserve"> </w:t>
      </w:r>
      <w:r w:rsidRPr="00DF6970">
        <w:rPr>
          <w:sz w:val="22"/>
        </w:rPr>
        <w:t>done</w:t>
      </w:r>
      <w:r w:rsidRPr="00DF6970">
        <w:rPr>
          <w:spacing w:val="-4"/>
          <w:sz w:val="22"/>
        </w:rPr>
        <w:t xml:space="preserve"> </w:t>
      </w:r>
      <w:r w:rsidRPr="00DF6970">
        <w:rPr>
          <w:sz w:val="22"/>
        </w:rPr>
        <w:t>on this critical issue by the State of South Carolina through the Department of Commerce and other state agencies.</w:t>
      </w:r>
    </w:p>
    <w:p w14:paraId="182B36C8" w14:textId="77777777" w:rsidR="00F70353" w:rsidRPr="00DF6970" w:rsidRDefault="00F70353" w:rsidP="004814D7">
      <w:pPr>
        <w:pStyle w:val="BodyText"/>
        <w:jc w:val="both"/>
        <w:rPr>
          <w:sz w:val="22"/>
        </w:rPr>
      </w:pPr>
    </w:p>
    <w:p w14:paraId="4CE16182" w14:textId="77777777" w:rsidR="00F70353" w:rsidRPr="00DF6970" w:rsidRDefault="00F70353" w:rsidP="009A62F0">
      <w:pPr>
        <w:pStyle w:val="Heading1"/>
        <w:jc w:val="both"/>
        <w:rPr>
          <w:sz w:val="22"/>
        </w:rPr>
      </w:pPr>
      <w:r w:rsidRPr="00DF6970">
        <w:rPr>
          <w:sz w:val="22"/>
        </w:rPr>
        <w:t>Veto</w:t>
      </w:r>
      <w:r w:rsidRPr="00DF6970">
        <w:rPr>
          <w:spacing w:val="-5"/>
          <w:sz w:val="22"/>
        </w:rPr>
        <w:t xml:space="preserve"> </w:t>
      </w:r>
      <w:r w:rsidRPr="00DF6970">
        <w:rPr>
          <w:spacing w:val="-10"/>
          <w:sz w:val="22"/>
        </w:rPr>
        <w:t>4</w:t>
      </w:r>
    </w:p>
    <w:p w14:paraId="7D66A3AC" w14:textId="77777777" w:rsidR="00F70353" w:rsidRPr="00DF6970" w:rsidRDefault="00F70353" w:rsidP="009A62F0">
      <w:pPr>
        <w:pStyle w:val="BodyText"/>
        <w:spacing w:before="161"/>
        <w:ind w:left="984"/>
        <w:jc w:val="both"/>
        <w:rPr>
          <w:sz w:val="22"/>
        </w:rPr>
      </w:pPr>
      <w:r w:rsidRPr="00DF6970">
        <w:rPr>
          <w:b/>
          <w:sz w:val="22"/>
        </w:rPr>
        <w:t>Clemson</w:t>
      </w:r>
      <w:r w:rsidRPr="00DF6970">
        <w:rPr>
          <w:b/>
          <w:spacing w:val="-4"/>
          <w:sz w:val="22"/>
        </w:rPr>
        <w:t xml:space="preserve"> </w:t>
      </w:r>
      <w:r w:rsidRPr="00DF6970">
        <w:rPr>
          <w:b/>
          <w:sz w:val="22"/>
        </w:rPr>
        <w:t>PSA,</w:t>
      </w:r>
      <w:r w:rsidRPr="00DF6970">
        <w:rPr>
          <w:b/>
          <w:spacing w:val="-2"/>
          <w:sz w:val="22"/>
        </w:rPr>
        <w:t xml:space="preserve"> </w:t>
      </w:r>
      <w:r w:rsidRPr="00DF6970">
        <w:rPr>
          <w:sz w:val="22"/>
        </w:rPr>
        <w:t>Part</w:t>
      </w:r>
      <w:r w:rsidRPr="00DF6970">
        <w:rPr>
          <w:spacing w:val="-1"/>
          <w:sz w:val="22"/>
        </w:rPr>
        <w:t xml:space="preserve"> </w:t>
      </w:r>
      <w:r w:rsidRPr="00DF6970">
        <w:rPr>
          <w:sz w:val="22"/>
        </w:rPr>
        <w:t>IB,</w:t>
      </w:r>
      <w:r w:rsidRPr="00DF6970">
        <w:rPr>
          <w:spacing w:val="-2"/>
          <w:sz w:val="22"/>
        </w:rPr>
        <w:t xml:space="preserve"> </w:t>
      </w:r>
      <w:r w:rsidRPr="00DF6970">
        <w:rPr>
          <w:sz w:val="22"/>
        </w:rPr>
        <w:t>Section</w:t>
      </w:r>
      <w:r w:rsidRPr="00DF6970">
        <w:rPr>
          <w:spacing w:val="-2"/>
          <w:sz w:val="22"/>
        </w:rPr>
        <w:t xml:space="preserve"> </w:t>
      </w:r>
      <w:r w:rsidRPr="00DF6970">
        <w:rPr>
          <w:sz w:val="22"/>
        </w:rPr>
        <w:t>45,</w:t>
      </w:r>
      <w:r w:rsidRPr="00DF6970">
        <w:rPr>
          <w:spacing w:val="-2"/>
          <w:sz w:val="22"/>
        </w:rPr>
        <w:t xml:space="preserve"> </w:t>
      </w:r>
      <w:r w:rsidRPr="00DF6970">
        <w:rPr>
          <w:sz w:val="22"/>
        </w:rPr>
        <w:t>Page</w:t>
      </w:r>
      <w:r w:rsidRPr="00DF6970">
        <w:rPr>
          <w:spacing w:val="-2"/>
          <w:sz w:val="22"/>
        </w:rPr>
        <w:t xml:space="preserve"> </w:t>
      </w:r>
      <w:r w:rsidRPr="00DF6970">
        <w:rPr>
          <w:sz w:val="22"/>
        </w:rPr>
        <w:t>398,</w:t>
      </w:r>
      <w:r w:rsidRPr="00DF6970">
        <w:rPr>
          <w:spacing w:val="-2"/>
          <w:sz w:val="22"/>
        </w:rPr>
        <w:t xml:space="preserve"> </w:t>
      </w:r>
      <w:r w:rsidRPr="00DF6970">
        <w:rPr>
          <w:sz w:val="22"/>
        </w:rPr>
        <w:t>Proviso</w:t>
      </w:r>
      <w:r w:rsidRPr="00DF6970">
        <w:rPr>
          <w:spacing w:val="-1"/>
          <w:sz w:val="22"/>
        </w:rPr>
        <w:t xml:space="preserve"> </w:t>
      </w:r>
      <w:r w:rsidRPr="00DF6970">
        <w:rPr>
          <w:sz w:val="22"/>
        </w:rPr>
        <w:t>45.11,</w:t>
      </w:r>
      <w:r w:rsidRPr="00DF6970">
        <w:rPr>
          <w:spacing w:val="-2"/>
          <w:sz w:val="22"/>
        </w:rPr>
        <w:t xml:space="preserve"> </w:t>
      </w:r>
      <w:r w:rsidRPr="00DF6970">
        <w:rPr>
          <w:sz w:val="22"/>
        </w:rPr>
        <w:t>CU-PSA:</w:t>
      </w:r>
      <w:r w:rsidRPr="00DF6970">
        <w:rPr>
          <w:spacing w:val="-2"/>
          <w:sz w:val="22"/>
        </w:rPr>
        <w:t xml:space="preserve"> </w:t>
      </w:r>
      <w:r w:rsidRPr="00DF6970">
        <w:rPr>
          <w:sz w:val="22"/>
        </w:rPr>
        <w:t>Feasibility</w:t>
      </w:r>
      <w:r w:rsidRPr="00DF6970">
        <w:rPr>
          <w:spacing w:val="-1"/>
          <w:sz w:val="22"/>
        </w:rPr>
        <w:t xml:space="preserve"> </w:t>
      </w:r>
      <w:r w:rsidRPr="00DF6970">
        <w:rPr>
          <w:spacing w:val="-2"/>
          <w:sz w:val="22"/>
        </w:rPr>
        <w:t>Study</w:t>
      </w:r>
    </w:p>
    <w:p w14:paraId="65A1E974" w14:textId="77777777" w:rsidR="00F70353" w:rsidRPr="00DF6970" w:rsidRDefault="00F70353" w:rsidP="009A62F0">
      <w:pPr>
        <w:pStyle w:val="BodyText"/>
        <w:spacing w:before="158"/>
        <w:ind w:left="984" w:right="518"/>
        <w:jc w:val="both"/>
        <w:rPr>
          <w:sz w:val="22"/>
        </w:rPr>
      </w:pPr>
      <w:r w:rsidRPr="00DF6970">
        <w:rPr>
          <w:sz w:val="22"/>
        </w:rPr>
        <w:t>This</w:t>
      </w:r>
      <w:r w:rsidRPr="00DF6970">
        <w:rPr>
          <w:spacing w:val="-3"/>
          <w:sz w:val="22"/>
        </w:rPr>
        <w:t xml:space="preserve"> </w:t>
      </w:r>
      <w:r w:rsidRPr="00DF6970">
        <w:rPr>
          <w:sz w:val="22"/>
        </w:rPr>
        <w:t>proviso</w:t>
      </w:r>
      <w:r w:rsidRPr="00DF6970">
        <w:rPr>
          <w:spacing w:val="-2"/>
          <w:sz w:val="22"/>
        </w:rPr>
        <w:t xml:space="preserve"> </w:t>
      </w:r>
      <w:r w:rsidRPr="00DF6970">
        <w:rPr>
          <w:sz w:val="22"/>
        </w:rPr>
        <w:t>directs</w:t>
      </w:r>
      <w:r w:rsidRPr="00DF6970">
        <w:rPr>
          <w:spacing w:val="-2"/>
          <w:sz w:val="22"/>
        </w:rPr>
        <w:t xml:space="preserve"> </w:t>
      </w:r>
      <w:r w:rsidRPr="00DF6970">
        <w:rPr>
          <w:sz w:val="22"/>
        </w:rPr>
        <w:t>the</w:t>
      </w:r>
      <w:r w:rsidRPr="00DF6970">
        <w:rPr>
          <w:spacing w:val="-1"/>
          <w:sz w:val="22"/>
        </w:rPr>
        <w:t xml:space="preserve"> </w:t>
      </w:r>
      <w:r w:rsidRPr="00DF6970">
        <w:rPr>
          <w:sz w:val="22"/>
        </w:rPr>
        <w:t>Clemson</w:t>
      </w:r>
      <w:r w:rsidRPr="00DF6970">
        <w:rPr>
          <w:spacing w:val="-2"/>
          <w:sz w:val="22"/>
        </w:rPr>
        <w:t xml:space="preserve"> </w:t>
      </w:r>
      <w:r w:rsidRPr="00DF6970">
        <w:rPr>
          <w:sz w:val="22"/>
        </w:rPr>
        <w:t>Public</w:t>
      </w:r>
      <w:r w:rsidRPr="00DF6970">
        <w:rPr>
          <w:spacing w:val="-3"/>
          <w:sz w:val="22"/>
        </w:rPr>
        <w:t xml:space="preserve"> </w:t>
      </w:r>
      <w:r w:rsidRPr="00DF6970">
        <w:rPr>
          <w:sz w:val="22"/>
        </w:rPr>
        <w:t>Service</w:t>
      </w:r>
      <w:r w:rsidRPr="00DF6970">
        <w:rPr>
          <w:spacing w:val="-3"/>
          <w:sz w:val="22"/>
        </w:rPr>
        <w:t xml:space="preserve"> </w:t>
      </w:r>
      <w:r w:rsidRPr="00DF6970">
        <w:rPr>
          <w:sz w:val="22"/>
        </w:rPr>
        <w:t>and</w:t>
      </w:r>
      <w:r w:rsidRPr="00DF6970">
        <w:rPr>
          <w:spacing w:val="-15"/>
          <w:sz w:val="22"/>
        </w:rPr>
        <w:t xml:space="preserve"> </w:t>
      </w:r>
      <w:r w:rsidRPr="00DF6970">
        <w:rPr>
          <w:sz w:val="22"/>
        </w:rPr>
        <w:t>Agriculture</w:t>
      </w:r>
      <w:r w:rsidRPr="00DF6970">
        <w:rPr>
          <w:spacing w:val="-3"/>
          <w:sz w:val="22"/>
        </w:rPr>
        <w:t xml:space="preserve"> </w:t>
      </w:r>
      <w:r w:rsidRPr="00DF6970">
        <w:rPr>
          <w:sz w:val="22"/>
        </w:rPr>
        <w:t>(PSA)</w:t>
      </w:r>
      <w:r w:rsidRPr="00DF6970">
        <w:rPr>
          <w:spacing w:val="-3"/>
          <w:sz w:val="22"/>
        </w:rPr>
        <w:t xml:space="preserve"> </w:t>
      </w:r>
      <w:r w:rsidRPr="00DF6970">
        <w:rPr>
          <w:sz w:val="22"/>
        </w:rPr>
        <w:t>to conduct</w:t>
      </w:r>
      <w:r w:rsidRPr="00DF6970">
        <w:rPr>
          <w:spacing w:val="-2"/>
          <w:sz w:val="22"/>
        </w:rPr>
        <w:t xml:space="preserve"> </w:t>
      </w:r>
      <w:r w:rsidRPr="00DF6970">
        <w:rPr>
          <w:sz w:val="22"/>
        </w:rPr>
        <w:t>a feasibility</w:t>
      </w:r>
      <w:r w:rsidRPr="00DF6970">
        <w:rPr>
          <w:spacing w:val="-4"/>
          <w:sz w:val="22"/>
        </w:rPr>
        <w:t xml:space="preserve"> </w:t>
      </w:r>
      <w:r w:rsidRPr="00DF6970">
        <w:rPr>
          <w:sz w:val="22"/>
        </w:rPr>
        <w:t>study</w:t>
      </w:r>
      <w:r w:rsidRPr="00DF6970">
        <w:rPr>
          <w:spacing w:val="-4"/>
          <w:sz w:val="22"/>
        </w:rPr>
        <w:t xml:space="preserve"> </w:t>
      </w:r>
      <w:r w:rsidRPr="00DF6970">
        <w:rPr>
          <w:sz w:val="22"/>
        </w:rPr>
        <w:t>to</w:t>
      </w:r>
      <w:r w:rsidRPr="00DF6970">
        <w:rPr>
          <w:spacing w:val="-4"/>
          <w:sz w:val="22"/>
        </w:rPr>
        <w:t xml:space="preserve"> </w:t>
      </w:r>
      <w:r w:rsidRPr="00DF6970">
        <w:rPr>
          <w:sz w:val="22"/>
        </w:rPr>
        <w:t>establish</w:t>
      </w:r>
      <w:r w:rsidRPr="00DF6970">
        <w:rPr>
          <w:spacing w:val="-4"/>
          <w:sz w:val="22"/>
        </w:rPr>
        <w:t xml:space="preserve"> </w:t>
      </w:r>
      <w:r w:rsidRPr="00DF6970">
        <w:rPr>
          <w:sz w:val="22"/>
        </w:rPr>
        <w:t>a</w:t>
      </w:r>
      <w:r w:rsidRPr="00DF6970">
        <w:rPr>
          <w:spacing w:val="-5"/>
          <w:sz w:val="22"/>
        </w:rPr>
        <w:t xml:space="preserve"> </w:t>
      </w:r>
      <w:r w:rsidRPr="00DF6970">
        <w:rPr>
          <w:sz w:val="22"/>
        </w:rPr>
        <w:t>“Center</w:t>
      </w:r>
      <w:r w:rsidRPr="00DF6970">
        <w:rPr>
          <w:spacing w:val="-5"/>
          <w:sz w:val="22"/>
        </w:rPr>
        <w:t xml:space="preserve"> </w:t>
      </w:r>
      <w:r w:rsidRPr="00DF6970">
        <w:rPr>
          <w:sz w:val="22"/>
        </w:rPr>
        <w:t>for</w:t>
      </w:r>
      <w:r w:rsidRPr="00DF6970">
        <w:rPr>
          <w:spacing w:val="-5"/>
          <w:sz w:val="22"/>
        </w:rPr>
        <w:t xml:space="preserve"> </w:t>
      </w:r>
      <w:r w:rsidRPr="00DF6970">
        <w:rPr>
          <w:sz w:val="22"/>
        </w:rPr>
        <w:t>Civic</w:t>
      </w:r>
      <w:r w:rsidRPr="00DF6970">
        <w:rPr>
          <w:spacing w:val="-5"/>
          <w:sz w:val="22"/>
        </w:rPr>
        <w:t xml:space="preserve"> </w:t>
      </w:r>
      <w:r w:rsidRPr="00DF6970">
        <w:rPr>
          <w:sz w:val="22"/>
        </w:rPr>
        <w:t>Engagement”</w:t>
      </w:r>
      <w:r w:rsidRPr="00DF6970">
        <w:rPr>
          <w:spacing w:val="-5"/>
          <w:sz w:val="22"/>
        </w:rPr>
        <w:t xml:space="preserve"> </w:t>
      </w:r>
      <w:r w:rsidRPr="00DF6970">
        <w:rPr>
          <w:sz w:val="22"/>
        </w:rPr>
        <w:t>to</w:t>
      </w:r>
      <w:r w:rsidRPr="00DF6970">
        <w:rPr>
          <w:spacing w:val="-4"/>
          <w:sz w:val="22"/>
        </w:rPr>
        <w:t xml:space="preserve"> </w:t>
      </w:r>
      <w:r w:rsidRPr="00DF6970">
        <w:rPr>
          <w:sz w:val="22"/>
        </w:rPr>
        <w:t>promote</w:t>
      </w:r>
      <w:r w:rsidRPr="00DF6970">
        <w:rPr>
          <w:spacing w:val="-5"/>
          <w:sz w:val="22"/>
        </w:rPr>
        <w:t xml:space="preserve"> </w:t>
      </w:r>
      <w:r w:rsidRPr="00DF6970">
        <w:rPr>
          <w:sz w:val="22"/>
        </w:rPr>
        <w:t>leadership and civic engagement.</w:t>
      </w:r>
    </w:p>
    <w:p w14:paraId="0F85FD9B" w14:textId="4BC80F6B" w:rsidR="00F70353" w:rsidRPr="00DF6970" w:rsidRDefault="00F70353" w:rsidP="009A62F0">
      <w:pPr>
        <w:pStyle w:val="BodyText"/>
        <w:spacing w:before="161"/>
        <w:ind w:left="984" w:right="188"/>
        <w:jc w:val="both"/>
        <w:rPr>
          <w:sz w:val="22"/>
        </w:rPr>
      </w:pPr>
      <w:r w:rsidRPr="00DF6970">
        <w:rPr>
          <w:sz w:val="22"/>
        </w:rPr>
        <w:t>The Clemson PSA</w:t>
      </w:r>
      <w:r w:rsidRPr="00DF6970">
        <w:rPr>
          <w:spacing w:val="-13"/>
          <w:sz w:val="22"/>
        </w:rPr>
        <w:t xml:space="preserve"> </w:t>
      </w:r>
      <w:r w:rsidRPr="00DF6970">
        <w:rPr>
          <w:sz w:val="22"/>
        </w:rPr>
        <w:t>website describes their mission as a “state agency comprised of four units:</w:t>
      </w:r>
      <w:r w:rsidRPr="00DF6970">
        <w:rPr>
          <w:spacing w:val="-5"/>
          <w:sz w:val="22"/>
        </w:rPr>
        <w:t xml:space="preserve"> </w:t>
      </w:r>
      <w:r w:rsidRPr="00DF6970">
        <w:rPr>
          <w:sz w:val="22"/>
        </w:rPr>
        <w:t>Clemson</w:t>
      </w:r>
      <w:r w:rsidRPr="00DF6970">
        <w:rPr>
          <w:spacing w:val="-5"/>
          <w:sz w:val="22"/>
        </w:rPr>
        <w:t xml:space="preserve"> </w:t>
      </w:r>
      <w:r w:rsidRPr="00DF6970">
        <w:rPr>
          <w:sz w:val="22"/>
        </w:rPr>
        <w:t>Experiment</w:t>
      </w:r>
      <w:r w:rsidRPr="00DF6970">
        <w:rPr>
          <w:spacing w:val="-5"/>
          <w:sz w:val="22"/>
        </w:rPr>
        <w:t xml:space="preserve"> </w:t>
      </w:r>
      <w:r w:rsidRPr="00DF6970">
        <w:rPr>
          <w:sz w:val="22"/>
        </w:rPr>
        <w:t>Station,</w:t>
      </w:r>
      <w:r w:rsidRPr="00DF6970">
        <w:rPr>
          <w:spacing w:val="-5"/>
          <w:sz w:val="22"/>
        </w:rPr>
        <w:t xml:space="preserve"> </w:t>
      </w:r>
      <w:r w:rsidRPr="00DF6970">
        <w:rPr>
          <w:sz w:val="22"/>
        </w:rPr>
        <w:t>Clemson</w:t>
      </w:r>
      <w:r w:rsidRPr="00DF6970">
        <w:rPr>
          <w:spacing w:val="-7"/>
          <w:sz w:val="22"/>
        </w:rPr>
        <w:t xml:space="preserve"> </w:t>
      </w:r>
      <w:r w:rsidRPr="00DF6970">
        <w:rPr>
          <w:sz w:val="22"/>
        </w:rPr>
        <w:t>Cooperative</w:t>
      </w:r>
      <w:r w:rsidRPr="00DF6970">
        <w:rPr>
          <w:spacing w:val="-6"/>
          <w:sz w:val="22"/>
        </w:rPr>
        <w:t xml:space="preserve"> </w:t>
      </w:r>
      <w:r w:rsidRPr="00DF6970">
        <w:rPr>
          <w:sz w:val="22"/>
        </w:rPr>
        <w:t>Extension,</w:t>
      </w:r>
      <w:r w:rsidRPr="00DF6970">
        <w:rPr>
          <w:spacing w:val="-5"/>
          <w:sz w:val="22"/>
        </w:rPr>
        <w:t xml:space="preserve"> </w:t>
      </w:r>
      <w:r w:rsidRPr="00DF6970">
        <w:rPr>
          <w:sz w:val="22"/>
        </w:rPr>
        <w:t>Livestock</w:t>
      </w:r>
      <w:r w:rsidRPr="00DF6970">
        <w:rPr>
          <w:spacing w:val="-5"/>
          <w:sz w:val="22"/>
        </w:rPr>
        <w:t xml:space="preserve"> </w:t>
      </w:r>
      <w:r w:rsidRPr="00DF6970">
        <w:rPr>
          <w:sz w:val="22"/>
        </w:rPr>
        <w:t>Poultry Health, and Regulatory Services. Clemson PSA</w:t>
      </w:r>
      <w:r w:rsidRPr="00DF6970">
        <w:rPr>
          <w:spacing w:val="-3"/>
          <w:sz w:val="22"/>
        </w:rPr>
        <w:t xml:space="preserve"> </w:t>
      </w:r>
      <w:r w:rsidRPr="00DF6970">
        <w:rPr>
          <w:sz w:val="22"/>
        </w:rPr>
        <w:t>safeguards the health and safety of livestock, poultry and companion animals and protects the food supply and public health of South Carolinians through its Livestock Poultry Health division,</w:t>
      </w:r>
      <w:r w:rsidRPr="00DF6970">
        <w:rPr>
          <w:spacing w:val="-1"/>
          <w:sz w:val="22"/>
        </w:rPr>
        <w:t xml:space="preserve"> </w:t>
      </w:r>
      <w:r w:rsidRPr="00DF6970">
        <w:rPr>
          <w:sz w:val="22"/>
        </w:rPr>
        <w:t>while PSA’s Regulatory</w:t>
      </w:r>
      <w:r w:rsidRPr="00DF6970">
        <w:rPr>
          <w:spacing w:val="-2"/>
          <w:sz w:val="22"/>
        </w:rPr>
        <w:t xml:space="preserve"> </w:t>
      </w:r>
      <w:r w:rsidRPr="00DF6970">
        <w:rPr>
          <w:sz w:val="22"/>
        </w:rPr>
        <w:t>Services</w:t>
      </w:r>
      <w:r w:rsidRPr="00DF6970">
        <w:rPr>
          <w:spacing w:val="-2"/>
          <w:sz w:val="22"/>
        </w:rPr>
        <w:t xml:space="preserve"> </w:t>
      </w:r>
      <w:r w:rsidRPr="00DF6970">
        <w:rPr>
          <w:sz w:val="22"/>
        </w:rPr>
        <w:t>division</w:t>
      </w:r>
      <w:r w:rsidRPr="00DF6970">
        <w:rPr>
          <w:spacing w:val="-2"/>
          <w:sz w:val="22"/>
        </w:rPr>
        <w:t xml:space="preserve"> </w:t>
      </w:r>
      <w:r w:rsidRPr="00DF6970">
        <w:rPr>
          <w:sz w:val="22"/>
        </w:rPr>
        <w:t>ensures</w:t>
      </w:r>
      <w:r w:rsidRPr="00DF6970">
        <w:rPr>
          <w:spacing w:val="-2"/>
          <w:sz w:val="22"/>
        </w:rPr>
        <w:t xml:space="preserve"> </w:t>
      </w:r>
      <w:r w:rsidRPr="00DF6970">
        <w:rPr>
          <w:sz w:val="22"/>
        </w:rPr>
        <w:t>the</w:t>
      </w:r>
      <w:r w:rsidRPr="00DF6970">
        <w:rPr>
          <w:spacing w:val="-3"/>
          <w:sz w:val="22"/>
        </w:rPr>
        <w:t xml:space="preserve"> </w:t>
      </w:r>
      <w:r w:rsidRPr="00DF6970">
        <w:rPr>
          <w:sz w:val="22"/>
        </w:rPr>
        <w:t>safe,</w:t>
      </w:r>
      <w:r w:rsidRPr="00DF6970">
        <w:rPr>
          <w:spacing w:val="-2"/>
          <w:sz w:val="22"/>
        </w:rPr>
        <w:t xml:space="preserve"> </w:t>
      </w:r>
      <w:r w:rsidRPr="00DF6970">
        <w:rPr>
          <w:sz w:val="22"/>
        </w:rPr>
        <w:t>effective</w:t>
      </w:r>
      <w:r w:rsidRPr="00DF6970">
        <w:rPr>
          <w:spacing w:val="-3"/>
          <w:sz w:val="22"/>
        </w:rPr>
        <w:t xml:space="preserve"> </w:t>
      </w:r>
      <w:r w:rsidRPr="00DF6970">
        <w:rPr>
          <w:sz w:val="22"/>
        </w:rPr>
        <w:t>use</w:t>
      </w:r>
      <w:r w:rsidRPr="00DF6970">
        <w:rPr>
          <w:spacing w:val="-3"/>
          <w:sz w:val="22"/>
        </w:rPr>
        <w:t xml:space="preserve"> </w:t>
      </w:r>
      <w:r w:rsidRPr="00DF6970">
        <w:rPr>
          <w:sz w:val="22"/>
        </w:rPr>
        <w:t>of</w:t>
      </w:r>
      <w:r w:rsidRPr="00DF6970">
        <w:rPr>
          <w:spacing w:val="-1"/>
          <w:sz w:val="22"/>
        </w:rPr>
        <w:t xml:space="preserve"> </w:t>
      </w:r>
      <w:r w:rsidRPr="00DF6970">
        <w:rPr>
          <w:sz w:val="22"/>
        </w:rPr>
        <w:t>fertilizers</w:t>
      </w:r>
      <w:r w:rsidRPr="00DF6970">
        <w:rPr>
          <w:spacing w:val="-2"/>
          <w:sz w:val="22"/>
        </w:rPr>
        <w:t xml:space="preserve"> </w:t>
      </w:r>
      <w:r w:rsidRPr="00DF6970">
        <w:rPr>
          <w:sz w:val="22"/>
        </w:rPr>
        <w:t>and</w:t>
      </w:r>
      <w:r w:rsidRPr="00DF6970">
        <w:rPr>
          <w:spacing w:val="-2"/>
          <w:sz w:val="22"/>
        </w:rPr>
        <w:t xml:space="preserve"> </w:t>
      </w:r>
      <w:r w:rsidRPr="00DF6970">
        <w:rPr>
          <w:sz w:val="22"/>
        </w:rPr>
        <w:t xml:space="preserve">pesticides, and the quality of seeds and plants grown in the state and conducts programs that </w:t>
      </w:r>
      <w:r w:rsidRPr="00DF6970">
        <w:rPr>
          <w:sz w:val="22"/>
        </w:rPr>
        <w:lastRenderedPageBreak/>
        <w:t>prevent agroterrorism. Clemson PSA</w:t>
      </w:r>
      <w:r w:rsidRPr="00DF6970">
        <w:rPr>
          <w:spacing w:val="-8"/>
          <w:sz w:val="22"/>
        </w:rPr>
        <w:t xml:space="preserve"> </w:t>
      </w:r>
      <w:r w:rsidRPr="00DF6970">
        <w:rPr>
          <w:sz w:val="22"/>
        </w:rPr>
        <w:t>works collaboratively with Clemson’s College of Agriculture, Forestry and Life Sciences for research and outreach through the Clemson Experiment Station and Cooperative Extension Service. Clemson PSA</w:t>
      </w:r>
      <w:r w:rsidRPr="00DF6970">
        <w:rPr>
          <w:spacing w:val="-1"/>
          <w:sz w:val="22"/>
        </w:rPr>
        <w:t xml:space="preserve"> </w:t>
      </w:r>
      <w:r w:rsidRPr="00DF6970">
        <w:rPr>
          <w:sz w:val="22"/>
        </w:rPr>
        <w:t xml:space="preserve">outreach and research facilities also include the Clemson Experimental Forest and South Carolina Botanical Garden, and a host of centers and institutes whose missions support and advance South Carolina’s agribusiness and forestry industries while also developing solutions to sustainability manage the state’s natural resources.” </w:t>
      </w:r>
      <w:r w:rsidRPr="00DF6970">
        <w:rPr>
          <w:color w:val="0562C1"/>
          <w:spacing w:val="-2"/>
          <w:sz w:val="22"/>
          <w:u w:val="single" w:color="0562C1"/>
        </w:rPr>
        <w:t>https://www.clemson.edu/public/</w:t>
      </w:r>
    </w:p>
    <w:p w14:paraId="37CEA021" w14:textId="77777777" w:rsidR="00F70353" w:rsidRDefault="00F70353" w:rsidP="009A62F0">
      <w:pPr>
        <w:pStyle w:val="BodyText"/>
        <w:spacing w:before="159"/>
        <w:ind w:left="984" w:right="144"/>
        <w:jc w:val="both"/>
        <w:rPr>
          <w:sz w:val="22"/>
        </w:rPr>
      </w:pPr>
      <w:r w:rsidRPr="00DF6970">
        <w:rPr>
          <w:sz w:val="22"/>
        </w:rPr>
        <w:t>I</w:t>
      </w:r>
      <w:r w:rsidRPr="00DF6970">
        <w:rPr>
          <w:spacing w:val="-4"/>
          <w:sz w:val="22"/>
        </w:rPr>
        <w:t xml:space="preserve"> </w:t>
      </w:r>
      <w:r w:rsidRPr="00DF6970">
        <w:rPr>
          <w:sz w:val="22"/>
        </w:rPr>
        <w:t>do</w:t>
      </w:r>
      <w:r w:rsidRPr="00DF6970">
        <w:rPr>
          <w:spacing w:val="-2"/>
          <w:sz w:val="22"/>
        </w:rPr>
        <w:t xml:space="preserve"> </w:t>
      </w:r>
      <w:r w:rsidRPr="00DF6970">
        <w:rPr>
          <w:sz w:val="22"/>
        </w:rPr>
        <w:t>not</w:t>
      </w:r>
      <w:r w:rsidRPr="00DF6970">
        <w:rPr>
          <w:spacing w:val="-2"/>
          <w:sz w:val="22"/>
        </w:rPr>
        <w:t xml:space="preserve"> </w:t>
      </w:r>
      <w:r w:rsidRPr="00DF6970">
        <w:rPr>
          <w:sz w:val="22"/>
        </w:rPr>
        <w:t>believe</w:t>
      </w:r>
      <w:r w:rsidRPr="00DF6970">
        <w:rPr>
          <w:spacing w:val="-3"/>
          <w:sz w:val="22"/>
        </w:rPr>
        <w:t xml:space="preserve"> </w:t>
      </w:r>
      <w:r w:rsidRPr="00DF6970">
        <w:rPr>
          <w:sz w:val="22"/>
        </w:rPr>
        <w:t>this</w:t>
      </w:r>
      <w:r w:rsidRPr="00DF6970">
        <w:rPr>
          <w:spacing w:val="-2"/>
          <w:sz w:val="22"/>
        </w:rPr>
        <w:t xml:space="preserve"> </w:t>
      </w:r>
      <w:r w:rsidRPr="00DF6970">
        <w:rPr>
          <w:sz w:val="22"/>
        </w:rPr>
        <w:t>proviso</w:t>
      </w:r>
      <w:r w:rsidRPr="00DF6970">
        <w:rPr>
          <w:spacing w:val="-2"/>
          <w:sz w:val="22"/>
        </w:rPr>
        <w:t xml:space="preserve"> </w:t>
      </w:r>
      <w:r w:rsidRPr="00DF6970">
        <w:rPr>
          <w:sz w:val="22"/>
        </w:rPr>
        <w:t>is</w:t>
      </w:r>
      <w:r w:rsidRPr="00DF6970">
        <w:rPr>
          <w:spacing w:val="-2"/>
          <w:sz w:val="22"/>
        </w:rPr>
        <w:t xml:space="preserve"> </w:t>
      </w:r>
      <w:r w:rsidRPr="00DF6970">
        <w:rPr>
          <w:sz w:val="22"/>
        </w:rPr>
        <w:t>consistent</w:t>
      </w:r>
      <w:r w:rsidRPr="00DF6970">
        <w:rPr>
          <w:spacing w:val="-2"/>
          <w:sz w:val="22"/>
        </w:rPr>
        <w:t xml:space="preserve"> </w:t>
      </w:r>
      <w:r w:rsidRPr="00DF6970">
        <w:rPr>
          <w:sz w:val="22"/>
        </w:rPr>
        <w:t>with</w:t>
      </w:r>
      <w:r w:rsidRPr="00DF6970">
        <w:rPr>
          <w:spacing w:val="-2"/>
          <w:sz w:val="22"/>
        </w:rPr>
        <w:t xml:space="preserve"> </w:t>
      </w:r>
      <w:r w:rsidRPr="00DF6970">
        <w:rPr>
          <w:sz w:val="22"/>
        </w:rPr>
        <w:t>the</w:t>
      </w:r>
      <w:r w:rsidRPr="00DF6970">
        <w:rPr>
          <w:spacing w:val="-6"/>
          <w:sz w:val="22"/>
        </w:rPr>
        <w:t xml:space="preserve"> </w:t>
      </w:r>
      <w:r w:rsidRPr="00DF6970">
        <w:rPr>
          <w:sz w:val="22"/>
        </w:rPr>
        <w:t>Clemson</w:t>
      </w:r>
      <w:r w:rsidRPr="00DF6970">
        <w:rPr>
          <w:spacing w:val="-2"/>
          <w:sz w:val="22"/>
        </w:rPr>
        <w:t xml:space="preserve"> </w:t>
      </w:r>
      <w:r w:rsidRPr="00DF6970">
        <w:rPr>
          <w:sz w:val="22"/>
        </w:rPr>
        <w:t>PSA</w:t>
      </w:r>
      <w:r w:rsidRPr="00DF6970">
        <w:rPr>
          <w:spacing w:val="-15"/>
          <w:sz w:val="22"/>
        </w:rPr>
        <w:t xml:space="preserve"> </w:t>
      </w:r>
      <w:r w:rsidRPr="00DF6970">
        <w:rPr>
          <w:sz w:val="22"/>
        </w:rPr>
        <w:t>mission.</w:t>
      </w:r>
      <w:r w:rsidRPr="00DF6970">
        <w:rPr>
          <w:spacing w:val="40"/>
          <w:sz w:val="22"/>
        </w:rPr>
        <w:t xml:space="preserve"> </w:t>
      </w:r>
      <w:r w:rsidRPr="00DF6970">
        <w:rPr>
          <w:sz w:val="22"/>
        </w:rPr>
        <w:t>An</w:t>
      </w:r>
      <w:r w:rsidRPr="00DF6970">
        <w:rPr>
          <w:spacing w:val="-2"/>
          <w:sz w:val="22"/>
        </w:rPr>
        <w:t xml:space="preserve"> </w:t>
      </w:r>
      <w:r w:rsidRPr="00DF6970">
        <w:rPr>
          <w:sz w:val="22"/>
        </w:rPr>
        <w:t>institution of higher education with an established civic entity like the Riley Institute at Furman University would be a more appropriate platform for this initiative.</w:t>
      </w:r>
    </w:p>
    <w:p w14:paraId="33075793" w14:textId="0CE1DBCC" w:rsidR="00F70353" w:rsidRDefault="00F70353" w:rsidP="004814D7">
      <w:pPr>
        <w:pStyle w:val="BodyText"/>
        <w:ind w:left="984" w:right="144"/>
        <w:jc w:val="both"/>
        <w:rPr>
          <w:sz w:val="22"/>
        </w:rPr>
      </w:pPr>
    </w:p>
    <w:p w14:paraId="0F29489C" w14:textId="77777777" w:rsidR="00F70353" w:rsidRPr="00DF6970" w:rsidRDefault="00F70353" w:rsidP="009A62F0">
      <w:pPr>
        <w:pStyle w:val="Heading1"/>
        <w:ind w:left="119"/>
        <w:jc w:val="both"/>
        <w:rPr>
          <w:sz w:val="22"/>
        </w:rPr>
      </w:pPr>
      <w:r w:rsidRPr="00DF6970">
        <w:rPr>
          <w:sz w:val="22"/>
        </w:rPr>
        <w:t>Veto</w:t>
      </w:r>
      <w:r w:rsidRPr="00DF6970">
        <w:rPr>
          <w:spacing w:val="-5"/>
          <w:sz w:val="22"/>
        </w:rPr>
        <w:t xml:space="preserve"> </w:t>
      </w:r>
      <w:r w:rsidRPr="00DF6970">
        <w:rPr>
          <w:spacing w:val="-10"/>
          <w:sz w:val="22"/>
        </w:rPr>
        <w:t>5</w:t>
      </w:r>
    </w:p>
    <w:p w14:paraId="3BB767A3" w14:textId="77777777" w:rsidR="00F70353" w:rsidRPr="00DF6970" w:rsidRDefault="00F70353" w:rsidP="009A62F0">
      <w:pPr>
        <w:spacing w:before="159"/>
        <w:ind w:left="767" w:right="163" w:firstLine="0"/>
      </w:pPr>
      <w:r w:rsidRPr="00DF6970">
        <w:rPr>
          <w:b/>
        </w:rPr>
        <w:t>Department</w:t>
      </w:r>
      <w:r w:rsidRPr="00DF6970">
        <w:rPr>
          <w:b/>
          <w:spacing w:val="-4"/>
        </w:rPr>
        <w:t xml:space="preserve"> </w:t>
      </w:r>
      <w:r w:rsidRPr="00DF6970">
        <w:rPr>
          <w:b/>
        </w:rPr>
        <w:t>of</w:t>
      </w:r>
      <w:r w:rsidRPr="00DF6970">
        <w:rPr>
          <w:b/>
          <w:spacing w:val="-4"/>
        </w:rPr>
        <w:t xml:space="preserve"> </w:t>
      </w:r>
      <w:r w:rsidRPr="00DF6970">
        <w:rPr>
          <w:b/>
        </w:rPr>
        <w:t>Parks,</w:t>
      </w:r>
      <w:r w:rsidRPr="00DF6970">
        <w:rPr>
          <w:b/>
          <w:spacing w:val="-3"/>
        </w:rPr>
        <w:t xml:space="preserve"> </w:t>
      </w:r>
      <w:r w:rsidRPr="00DF6970">
        <w:rPr>
          <w:b/>
        </w:rPr>
        <w:t>Recreation</w:t>
      </w:r>
      <w:r w:rsidRPr="00DF6970">
        <w:rPr>
          <w:b/>
          <w:spacing w:val="-3"/>
        </w:rPr>
        <w:t xml:space="preserve"> </w:t>
      </w:r>
      <w:r w:rsidRPr="00DF6970">
        <w:rPr>
          <w:b/>
        </w:rPr>
        <w:t>and</w:t>
      </w:r>
      <w:r w:rsidRPr="00DF6970">
        <w:rPr>
          <w:b/>
          <w:spacing w:val="-3"/>
        </w:rPr>
        <w:t xml:space="preserve"> </w:t>
      </w:r>
      <w:r w:rsidRPr="00DF6970">
        <w:rPr>
          <w:b/>
        </w:rPr>
        <w:t>Tourism,</w:t>
      </w:r>
      <w:r w:rsidRPr="00DF6970">
        <w:rPr>
          <w:b/>
          <w:spacing w:val="-6"/>
        </w:rPr>
        <w:t xml:space="preserve"> </w:t>
      </w:r>
      <w:r w:rsidRPr="00DF6970">
        <w:t>Part</w:t>
      </w:r>
      <w:r w:rsidRPr="00DF6970">
        <w:rPr>
          <w:spacing w:val="-3"/>
        </w:rPr>
        <w:t xml:space="preserve"> </w:t>
      </w:r>
      <w:r w:rsidRPr="00DF6970">
        <w:t>IB,</w:t>
      </w:r>
      <w:r w:rsidRPr="00DF6970">
        <w:rPr>
          <w:spacing w:val="-3"/>
        </w:rPr>
        <w:t xml:space="preserve"> </w:t>
      </w:r>
      <w:r w:rsidRPr="00DF6970">
        <w:t>Section</w:t>
      </w:r>
      <w:r w:rsidRPr="00DF6970">
        <w:rPr>
          <w:spacing w:val="-3"/>
        </w:rPr>
        <w:t xml:space="preserve"> </w:t>
      </w:r>
      <w:r w:rsidRPr="00DF6970">
        <w:t>49,</w:t>
      </w:r>
      <w:r w:rsidRPr="00DF6970">
        <w:rPr>
          <w:spacing w:val="-3"/>
        </w:rPr>
        <w:t xml:space="preserve"> </w:t>
      </w:r>
      <w:r w:rsidRPr="00DF6970">
        <w:t>Page</w:t>
      </w:r>
      <w:r w:rsidRPr="00DF6970">
        <w:rPr>
          <w:spacing w:val="-4"/>
        </w:rPr>
        <w:t xml:space="preserve"> </w:t>
      </w:r>
      <w:r w:rsidRPr="00DF6970">
        <w:t>404,</w:t>
      </w:r>
      <w:r w:rsidRPr="00DF6970">
        <w:rPr>
          <w:spacing w:val="-3"/>
        </w:rPr>
        <w:t xml:space="preserve"> </w:t>
      </w:r>
      <w:r w:rsidRPr="00DF6970">
        <w:t>Proviso 49.22, PRT: State Road S-46</w:t>
      </w:r>
    </w:p>
    <w:p w14:paraId="060FABC4" w14:textId="77777777" w:rsidR="00F70353" w:rsidRPr="00DF6970" w:rsidRDefault="00F70353" w:rsidP="009A62F0">
      <w:pPr>
        <w:pStyle w:val="BodyText"/>
        <w:spacing w:before="161"/>
        <w:ind w:left="767" w:right="163"/>
        <w:jc w:val="both"/>
        <w:rPr>
          <w:sz w:val="22"/>
        </w:rPr>
      </w:pPr>
      <w:r w:rsidRPr="00DF6970">
        <w:rPr>
          <w:sz w:val="22"/>
        </w:rPr>
        <w:t>This</w:t>
      </w:r>
      <w:r w:rsidRPr="00DF6970">
        <w:rPr>
          <w:spacing w:val="-4"/>
          <w:sz w:val="22"/>
        </w:rPr>
        <w:t xml:space="preserve"> </w:t>
      </w:r>
      <w:r w:rsidRPr="00DF6970">
        <w:rPr>
          <w:sz w:val="22"/>
        </w:rPr>
        <w:t>proviso</w:t>
      </w:r>
      <w:r w:rsidRPr="00DF6970">
        <w:rPr>
          <w:spacing w:val="-4"/>
          <w:sz w:val="22"/>
        </w:rPr>
        <w:t xml:space="preserve"> </w:t>
      </w:r>
      <w:r w:rsidRPr="00DF6970">
        <w:rPr>
          <w:sz w:val="22"/>
        </w:rPr>
        <w:t>prohibits</w:t>
      </w:r>
      <w:r w:rsidRPr="00DF6970">
        <w:rPr>
          <w:spacing w:val="-4"/>
          <w:sz w:val="22"/>
        </w:rPr>
        <w:t xml:space="preserve"> </w:t>
      </w:r>
      <w:r w:rsidRPr="00DF6970">
        <w:rPr>
          <w:sz w:val="22"/>
        </w:rPr>
        <w:t>the</w:t>
      </w:r>
      <w:r w:rsidRPr="00DF6970">
        <w:rPr>
          <w:spacing w:val="-5"/>
          <w:sz w:val="22"/>
        </w:rPr>
        <w:t xml:space="preserve"> </w:t>
      </w:r>
      <w:r w:rsidRPr="00DF6970">
        <w:rPr>
          <w:sz w:val="22"/>
        </w:rPr>
        <w:t>Department</w:t>
      </w:r>
      <w:r w:rsidRPr="00DF6970">
        <w:rPr>
          <w:spacing w:val="-4"/>
          <w:sz w:val="22"/>
        </w:rPr>
        <w:t xml:space="preserve"> </w:t>
      </w:r>
      <w:r w:rsidRPr="00DF6970">
        <w:rPr>
          <w:sz w:val="22"/>
        </w:rPr>
        <w:t>of</w:t>
      </w:r>
      <w:r w:rsidRPr="00DF6970">
        <w:rPr>
          <w:spacing w:val="-5"/>
          <w:sz w:val="22"/>
        </w:rPr>
        <w:t xml:space="preserve"> </w:t>
      </w:r>
      <w:r w:rsidRPr="00DF6970">
        <w:rPr>
          <w:sz w:val="22"/>
        </w:rPr>
        <w:t>Parks,</w:t>
      </w:r>
      <w:r w:rsidRPr="00DF6970">
        <w:rPr>
          <w:spacing w:val="-4"/>
          <w:sz w:val="22"/>
        </w:rPr>
        <w:t xml:space="preserve"> </w:t>
      </w:r>
      <w:r w:rsidRPr="00DF6970">
        <w:rPr>
          <w:sz w:val="22"/>
        </w:rPr>
        <w:t>Recreation</w:t>
      </w:r>
      <w:r w:rsidRPr="00DF6970">
        <w:rPr>
          <w:spacing w:val="-4"/>
          <w:sz w:val="22"/>
        </w:rPr>
        <w:t xml:space="preserve"> </w:t>
      </w:r>
      <w:r w:rsidRPr="00DF6970">
        <w:rPr>
          <w:sz w:val="22"/>
        </w:rPr>
        <w:t>and</w:t>
      </w:r>
      <w:r w:rsidRPr="00DF6970">
        <w:rPr>
          <w:spacing w:val="-4"/>
          <w:sz w:val="22"/>
        </w:rPr>
        <w:t xml:space="preserve"> </w:t>
      </w:r>
      <w:r w:rsidRPr="00DF6970">
        <w:rPr>
          <w:sz w:val="22"/>
        </w:rPr>
        <w:t>Tourism</w:t>
      </w:r>
      <w:r w:rsidRPr="00DF6970">
        <w:rPr>
          <w:spacing w:val="-4"/>
          <w:sz w:val="22"/>
        </w:rPr>
        <w:t xml:space="preserve"> </w:t>
      </w:r>
      <w:r w:rsidRPr="00DF6970">
        <w:rPr>
          <w:sz w:val="22"/>
        </w:rPr>
        <w:t>from</w:t>
      </w:r>
      <w:r w:rsidRPr="00DF6970">
        <w:rPr>
          <w:spacing w:val="-4"/>
          <w:sz w:val="22"/>
        </w:rPr>
        <w:t xml:space="preserve"> </w:t>
      </w:r>
      <w:r w:rsidRPr="00DF6970">
        <w:rPr>
          <w:sz w:val="22"/>
        </w:rPr>
        <w:t>expending funds to establish additional vehicular public access to Paris Mountain State Park in Greenville County.</w:t>
      </w:r>
    </w:p>
    <w:p w14:paraId="223D1FA0" w14:textId="77777777" w:rsidR="00F70353" w:rsidRPr="00DF6970" w:rsidRDefault="00F70353" w:rsidP="009A62F0">
      <w:pPr>
        <w:pStyle w:val="BodyText"/>
        <w:spacing w:before="161"/>
        <w:ind w:left="767" w:right="163"/>
        <w:jc w:val="both"/>
        <w:rPr>
          <w:sz w:val="22"/>
        </w:rPr>
      </w:pPr>
      <w:r w:rsidRPr="00DF6970">
        <w:rPr>
          <w:sz w:val="22"/>
        </w:rPr>
        <w:t>Limiting</w:t>
      </w:r>
      <w:r w:rsidRPr="00DF6970">
        <w:rPr>
          <w:spacing w:val="-3"/>
          <w:sz w:val="22"/>
        </w:rPr>
        <w:t xml:space="preserve"> </w:t>
      </w:r>
      <w:r w:rsidRPr="00DF6970">
        <w:rPr>
          <w:sz w:val="22"/>
        </w:rPr>
        <w:t>the</w:t>
      </w:r>
      <w:r w:rsidRPr="00DF6970">
        <w:rPr>
          <w:spacing w:val="-4"/>
          <w:sz w:val="22"/>
        </w:rPr>
        <w:t xml:space="preserve"> </w:t>
      </w:r>
      <w:r w:rsidRPr="00DF6970">
        <w:rPr>
          <w:sz w:val="22"/>
        </w:rPr>
        <w:t>public’s</w:t>
      </w:r>
      <w:r w:rsidRPr="00DF6970">
        <w:rPr>
          <w:spacing w:val="-3"/>
          <w:sz w:val="22"/>
        </w:rPr>
        <w:t xml:space="preserve"> </w:t>
      </w:r>
      <w:r w:rsidRPr="00DF6970">
        <w:rPr>
          <w:sz w:val="22"/>
        </w:rPr>
        <w:t>access</w:t>
      </w:r>
      <w:r w:rsidRPr="00DF6970">
        <w:rPr>
          <w:spacing w:val="-3"/>
          <w:sz w:val="22"/>
        </w:rPr>
        <w:t xml:space="preserve"> </w:t>
      </w:r>
      <w:r w:rsidRPr="00DF6970">
        <w:rPr>
          <w:sz w:val="22"/>
        </w:rPr>
        <w:t>to</w:t>
      </w:r>
      <w:r w:rsidRPr="00DF6970">
        <w:rPr>
          <w:spacing w:val="-3"/>
          <w:sz w:val="22"/>
        </w:rPr>
        <w:t xml:space="preserve"> </w:t>
      </w:r>
      <w:r w:rsidRPr="00DF6970">
        <w:rPr>
          <w:sz w:val="22"/>
        </w:rPr>
        <w:t>a</w:t>
      </w:r>
      <w:r w:rsidRPr="00DF6970">
        <w:rPr>
          <w:spacing w:val="-4"/>
          <w:sz w:val="22"/>
        </w:rPr>
        <w:t xml:space="preserve"> </w:t>
      </w:r>
      <w:r w:rsidRPr="00DF6970">
        <w:rPr>
          <w:sz w:val="22"/>
        </w:rPr>
        <w:t>state</w:t>
      </w:r>
      <w:r w:rsidRPr="00DF6970">
        <w:rPr>
          <w:spacing w:val="-4"/>
          <w:sz w:val="22"/>
        </w:rPr>
        <w:t xml:space="preserve"> </w:t>
      </w:r>
      <w:r w:rsidRPr="00DF6970">
        <w:rPr>
          <w:sz w:val="22"/>
        </w:rPr>
        <w:t>park</w:t>
      </w:r>
      <w:r w:rsidRPr="00DF6970">
        <w:rPr>
          <w:spacing w:val="-3"/>
          <w:sz w:val="22"/>
        </w:rPr>
        <w:t xml:space="preserve"> </w:t>
      </w:r>
      <w:r w:rsidRPr="00DF6970">
        <w:rPr>
          <w:sz w:val="22"/>
        </w:rPr>
        <w:t>through</w:t>
      </w:r>
      <w:r w:rsidRPr="00DF6970">
        <w:rPr>
          <w:spacing w:val="-3"/>
          <w:sz w:val="22"/>
        </w:rPr>
        <w:t xml:space="preserve"> </w:t>
      </w:r>
      <w:r w:rsidRPr="00DF6970">
        <w:rPr>
          <w:sz w:val="22"/>
        </w:rPr>
        <w:t>a</w:t>
      </w:r>
      <w:r w:rsidRPr="00DF6970">
        <w:rPr>
          <w:spacing w:val="-4"/>
          <w:sz w:val="22"/>
        </w:rPr>
        <w:t xml:space="preserve"> </w:t>
      </w:r>
      <w:r w:rsidRPr="00DF6970">
        <w:rPr>
          <w:sz w:val="22"/>
        </w:rPr>
        <w:t>budget</w:t>
      </w:r>
      <w:r w:rsidRPr="00DF6970">
        <w:rPr>
          <w:spacing w:val="-3"/>
          <w:sz w:val="22"/>
        </w:rPr>
        <w:t xml:space="preserve"> </w:t>
      </w:r>
      <w:r w:rsidRPr="00DF6970">
        <w:rPr>
          <w:sz w:val="22"/>
        </w:rPr>
        <w:t>proviso</w:t>
      </w:r>
      <w:r w:rsidRPr="00DF6970">
        <w:rPr>
          <w:spacing w:val="-3"/>
          <w:sz w:val="22"/>
        </w:rPr>
        <w:t xml:space="preserve"> </w:t>
      </w:r>
      <w:r w:rsidRPr="00DF6970">
        <w:rPr>
          <w:sz w:val="22"/>
        </w:rPr>
        <w:t>is</w:t>
      </w:r>
      <w:r w:rsidRPr="00DF6970">
        <w:rPr>
          <w:spacing w:val="-3"/>
          <w:sz w:val="22"/>
        </w:rPr>
        <w:t xml:space="preserve"> </w:t>
      </w:r>
      <w:r w:rsidRPr="00DF6970">
        <w:rPr>
          <w:sz w:val="22"/>
        </w:rPr>
        <w:t>not</w:t>
      </w:r>
      <w:r w:rsidRPr="00DF6970">
        <w:rPr>
          <w:spacing w:val="-3"/>
          <w:sz w:val="22"/>
        </w:rPr>
        <w:t xml:space="preserve"> </w:t>
      </w:r>
      <w:r w:rsidRPr="00DF6970">
        <w:rPr>
          <w:sz w:val="22"/>
        </w:rPr>
        <w:t>an</w:t>
      </w:r>
      <w:r w:rsidRPr="00DF6970">
        <w:rPr>
          <w:spacing w:val="-3"/>
          <w:sz w:val="22"/>
        </w:rPr>
        <w:t xml:space="preserve"> </w:t>
      </w:r>
      <w:r w:rsidRPr="00DF6970">
        <w:rPr>
          <w:sz w:val="22"/>
        </w:rPr>
        <w:t>appropriate way to address residential traffic concerns.</w:t>
      </w:r>
      <w:r w:rsidRPr="00DF6970">
        <w:rPr>
          <w:spacing w:val="40"/>
          <w:sz w:val="22"/>
        </w:rPr>
        <w:t xml:space="preserve"> </w:t>
      </w:r>
      <w:r w:rsidRPr="00DF6970">
        <w:rPr>
          <w:sz w:val="22"/>
        </w:rPr>
        <w:t>I am therefore vetoing the proviso.</w:t>
      </w:r>
    </w:p>
    <w:p w14:paraId="0C1654D8" w14:textId="342AA054" w:rsidR="00F70353" w:rsidRPr="00503A28" w:rsidRDefault="00F70353" w:rsidP="004814D7">
      <w:pPr>
        <w:pStyle w:val="BodyText"/>
        <w:spacing w:before="160"/>
        <w:jc w:val="both"/>
        <w:rPr>
          <w:b/>
          <w:bCs/>
          <w:sz w:val="22"/>
        </w:rPr>
      </w:pPr>
      <w:r w:rsidRPr="00503A28">
        <w:rPr>
          <w:b/>
          <w:bCs/>
          <w:sz w:val="22"/>
        </w:rPr>
        <w:t xml:space="preserve"> Veto</w:t>
      </w:r>
      <w:r w:rsidRPr="00503A28">
        <w:rPr>
          <w:b/>
          <w:bCs/>
          <w:spacing w:val="-5"/>
          <w:sz w:val="22"/>
        </w:rPr>
        <w:t xml:space="preserve"> </w:t>
      </w:r>
      <w:r w:rsidRPr="00503A28">
        <w:rPr>
          <w:b/>
          <w:bCs/>
          <w:spacing w:val="-10"/>
          <w:sz w:val="22"/>
        </w:rPr>
        <w:t>6</w:t>
      </w:r>
    </w:p>
    <w:p w14:paraId="4FC1A322" w14:textId="77777777" w:rsidR="00F70353" w:rsidRPr="00DF6970" w:rsidRDefault="00F70353" w:rsidP="009A62F0">
      <w:pPr>
        <w:spacing w:before="158"/>
        <w:ind w:left="768" w:right="163" w:firstLine="0"/>
      </w:pPr>
      <w:r w:rsidRPr="00DF6970">
        <w:rPr>
          <w:b/>
        </w:rPr>
        <w:t>Department</w:t>
      </w:r>
      <w:r w:rsidRPr="00DF6970">
        <w:rPr>
          <w:b/>
          <w:spacing w:val="-4"/>
        </w:rPr>
        <w:t xml:space="preserve"> </w:t>
      </w:r>
      <w:r w:rsidRPr="00DF6970">
        <w:rPr>
          <w:b/>
        </w:rPr>
        <w:t>of</w:t>
      </w:r>
      <w:r w:rsidRPr="00DF6970">
        <w:rPr>
          <w:b/>
          <w:spacing w:val="-4"/>
        </w:rPr>
        <w:t xml:space="preserve"> </w:t>
      </w:r>
      <w:r w:rsidRPr="00DF6970">
        <w:rPr>
          <w:b/>
        </w:rPr>
        <w:t>Parks,</w:t>
      </w:r>
      <w:r w:rsidRPr="00DF6970">
        <w:rPr>
          <w:b/>
          <w:spacing w:val="-3"/>
        </w:rPr>
        <w:t xml:space="preserve"> </w:t>
      </w:r>
      <w:r w:rsidRPr="00DF6970">
        <w:rPr>
          <w:b/>
        </w:rPr>
        <w:t>Recreation</w:t>
      </w:r>
      <w:r w:rsidRPr="00DF6970">
        <w:rPr>
          <w:b/>
          <w:spacing w:val="-3"/>
        </w:rPr>
        <w:t xml:space="preserve"> </w:t>
      </w:r>
      <w:r w:rsidRPr="00DF6970">
        <w:rPr>
          <w:b/>
        </w:rPr>
        <w:t>and</w:t>
      </w:r>
      <w:r w:rsidRPr="00DF6970">
        <w:rPr>
          <w:b/>
          <w:spacing w:val="-3"/>
        </w:rPr>
        <w:t xml:space="preserve"> </w:t>
      </w:r>
      <w:r w:rsidRPr="00DF6970">
        <w:rPr>
          <w:b/>
        </w:rPr>
        <w:t>Tourism,</w:t>
      </w:r>
      <w:r w:rsidRPr="00DF6970">
        <w:rPr>
          <w:b/>
          <w:spacing w:val="-6"/>
        </w:rPr>
        <w:t xml:space="preserve"> </w:t>
      </w:r>
      <w:r w:rsidRPr="00DF6970">
        <w:t>Part</w:t>
      </w:r>
      <w:r w:rsidRPr="00DF6970">
        <w:rPr>
          <w:spacing w:val="-3"/>
        </w:rPr>
        <w:t xml:space="preserve"> </w:t>
      </w:r>
      <w:r w:rsidRPr="00DF6970">
        <w:t>IB,</w:t>
      </w:r>
      <w:r w:rsidRPr="00DF6970">
        <w:rPr>
          <w:spacing w:val="-3"/>
        </w:rPr>
        <w:t xml:space="preserve"> </w:t>
      </w:r>
      <w:r w:rsidRPr="00DF6970">
        <w:t>Section</w:t>
      </w:r>
      <w:r w:rsidRPr="00DF6970">
        <w:rPr>
          <w:spacing w:val="-3"/>
        </w:rPr>
        <w:t xml:space="preserve"> </w:t>
      </w:r>
      <w:r w:rsidRPr="00DF6970">
        <w:t>49,</w:t>
      </w:r>
      <w:r w:rsidRPr="00DF6970">
        <w:rPr>
          <w:spacing w:val="-3"/>
        </w:rPr>
        <w:t xml:space="preserve"> </w:t>
      </w:r>
      <w:r w:rsidRPr="00DF6970">
        <w:t>Page</w:t>
      </w:r>
      <w:r w:rsidRPr="00DF6970">
        <w:rPr>
          <w:spacing w:val="-4"/>
        </w:rPr>
        <w:t xml:space="preserve"> </w:t>
      </w:r>
      <w:r w:rsidRPr="00DF6970">
        <w:t>404,</w:t>
      </w:r>
      <w:r w:rsidRPr="00DF6970">
        <w:rPr>
          <w:spacing w:val="-3"/>
        </w:rPr>
        <w:t xml:space="preserve"> </w:t>
      </w:r>
      <w:r w:rsidRPr="00DF6970">
        <w:t>Proviso 49.24, PRT: Advertising Funds</w:t>
      </w:r>
    </w:p>
    <w:p w14:paraId="529C1FD3" w14:textId="77777777" w:rsidR="00F70353" w:rsidRPr="00DF6970" w:rsidRDefault="00F70353" w:rsidP="009A62F0">
      <w:pPr>
        <w:pStyle w:val="BodyText"/>
        <w:spacing w:before="161"/>
        <w:ind w:left="768" w:right="129"/>
        <w:jc w:val="both"/>
        <w:rPr>
          <w:sz w:val="22"/>
        </w:rPr>
      </w:pPr>
      <w:r w:rsidRPr="00DF6970">
        <w:rPr>
          <w:sz w:val="22"/>
        </w:rPr>
        <w:t>This proviso directs the Department of Parks, Recreation and Tourism to expend advertising funds to promote “inland lakes for tourism and fishing, hunting opportunities throughout</w:t>
      </w:r>
      <w:r w:rsidRPr="00DF6970">
        <w:rPr>
          <w:spacing w:val="-3"/>
          <w:sz w:val="22"/>
        </w:rPr>
        <w:t xml:space="preserve"> </w:t>
      </w:r>
      <w:r w:rsidRPr="00DF6970">
        <w:rPr>
          <w:sz w:val="22"/>
        </w:rPr>
        <w:t>the</w:t>
      </w:r>
      <w:r w:rsidRPr="00DF6970">
        <w:rPr>
          <w:spacing w:val="-4"/>
          <w:sz w:val="22"/>
        </w:rPr>
        <w:t xml:space="preserve"> </w:t>
      </w:r>
      <w:r w:rsidRPr="00DF6970">
        <w:rPr>
          <w:sz w:val="22"/>
        </w:rPr>
        <w:t>state,</w:t>
      </w:r>
      <w:r w:rsidRPr="00DF6970">
        <w:rPr>
          <w:spacing w:val="-3"/>
          <w:sz w:val="22"/>
        </w:rPr>
        <w:t xml:space="preserve"> </w:t>
      </w:r>
      <w:r w:rsidRPr="00DF6970">
        <w:rPr>
          <w:sz w:val="22"/>
        </w:rPr>
        <w:t>and</w:t>
      </w:r>
      <w:r w:rsidRPr="00DF6970">
        <w:rPr>
          <w:spacing w:val="-1"/>
          <w:sz w:val="22"/>
        </w:rPr>
        <w:t xml:space="preserve"> </w:t>
      </w:r>
      <w:r w:rsidRPr="00DF6970">
        <w:rPr>
          <w:sz w:val="22"/>
        </w:rPr>
        <w:t>public</w:t>
      </w:r>
      <w:r w:rsidRPr="00DF6970">
        <w:rPr>
          <w:spacing w:val="-4"/>
          <w:sz w:val="22"/>
        </w:rPr>
        <w:t xml:space="preserve"> </w:t>
      </w:r>
      <w:r w:rsidRPr="00DF6970">
        <w:rPr>
          <w:sz w:val="22"/>
        </w:rPr>
        <w:t>and</w:t>
      </w:r>
      <w:r w:rsidRPr="00DF6970">
        <w:rPr>
          <w:spacing w:val="-3"/>
          <w:sz w:val="22"/>
        </w:rPr>
        <w:t xml:space="preserve"> </w:t>
      </w:r>
      <w:r w:rsidRPr="00DF6970">
        <w:rPr>
          <w:sz w:val="22"/>
        </w:rPr>
        <w:t>non-profit</w:t>
      </w:r>
      <w:r w:rsidRPr="00DF6970">
        <w:rPr>
          <w:spacing w:val="-3"/>
          <w:sz w:val="22"/>
        </w:rPr>
        <w:t xml:space="preserve"> </w:t>
      </w:r>
      <w:r w:rsidRPr="00DF6970">
        <w:rPr>
          <w:sz w:val="22"/>
        </w:rPr>
        <w:t>owned</w:t>
      </w:r>
      <w:r w:rsidRPr="00DF6970">
        <w:rPr>
          <w:spacing w:val="-3"/>
          <w:sz w:val="22"/>
        </w:rPr>
        <w:t xml:space="preserve"> </w:t>
      </w:r>
      <w:r w:rsidRPr="00DF6970">
        <w:rPr>
          <w:sz w:val="22"/>
        </w:rPr>
        <w:t>and</w:t>
      </w:r>
      <w:r w:rsidRPr="00DF6970">
        <w:rPr>
          <w:spacing w:val="-3"/>
          <w:sz w:val="22"/>
        </w:rPr>
        <w:t xml:space="preserve"> </w:t>
      </w:r>
      <w:r w:rsidRPr="00DF6970">
        <w:rPr>
          <w:sz w:val="22"/>
        </w:rPr>
        <w:t>administered</w:t>
      </w:r>
      <w:r w:rsidRPr="00DF6970">
        <w:rPr>
          <w:spacing w:val="-3"/>
          <w:sz w:val="22"/>
        </w:rPr>
        <w:t xml:space="preserve"> </w:t>
      </w:r>
      <w:r w:rsidRPr="00DF6970">
        <w:rPr>
          <w:sz w:val="22"/>
        </w:rPr>
        <w:t>trail</w:t>
      </w:r>
      <w:r w:rsidRPr="00DF6970">
        <w:rPr>
          <w:spacing w:val="-3"/>
          <w:sz w:val="22"/>
        </w:rPr>
        <w:t xml:space="preserve"> </w:t>
      </w:r>
      <w:r w:rsidRPr="00DF6970">
        <w:rPr>
          <w:sz w:val="22"/>
        </w:rPr>
        <w:t>systems</w:t>
      </w:r>
      <w:r w:rsidRPr="00DF6970">
        <w:rPr>
          <w:spacing w:val="-3"/>
          <w:sz w:val="22"/>
        </w:rPr>
        <w:t xml:space="preserve"> </w:t>
      </w:r>
      <w:r w:rsidRPr="00DF6970">
        <w:rPr>
          <w:sz w:val="22"/>
        </w:rPr>
        <w:t>in</w:t>
      </w:r>
      <w:r w:rsidRPr="00DF6970">
        <w:rPr>
          <w:spacing w:val="-3"/>
          <w:sz w:val="22"/>
        </w:rPr>
        <w:t xml:space="preserve"> </w:t>
      </w:r>
      <w:r w:rsidRPr="00DF6970">
        <w:rPr>
          <w:sz w:val="22"/>
        </w:rPr>
        <w:t>all areas of the state.”</w:t>
      </w:r>
    </w:p>
    <w:p w14:paraId="4A7DBEA3" w14:textId="77777777" w:rsidR="00F70353" w:rsidRPr="00DF6970" w:rsidRDefault="00F70353" w:rsidP="009A62F0">
      <w:pPr>
        <w:pStyle w:val="BodyText"/>
        <w:spacing w:before="161"/>
        <w:ind w:left="768" w:right="163"/>
        <w:jc w:val="both"/>
        <w:rPr>
          <w:sz w:val="22"/>
        </w:rPr>
      </w:pPr>
      <w:r w:rsidRPr="00DF6970">
        <w:rPr>
          <w:sz w:val="22"/>
        </w:rPr>
        <w:t>The proviso is unnecessary.</w:t>
      </w:r>
      <w:r w:rsidRPr="00DF6970">
        <w:rPr>
          <w:spacing w:val="40"/>
          <w:sz w:val="22"/>
        </w:rPr>
        <w:t xml:space="preserve"> </w:t>
      </w:r>
      <w:r w:rsidRPr="00DF6970">
        <w:rPr>
          <w:sz w:val="22"/>
        </w:rPr>
        <w:t xml:space="preserve">The Department of Parks, </w:t>
      </w:r>
      <w:r w:rsidRPr="00DF6970">
        <w:rPr>
          <w:sz w:val="22"/>
        </w:rPr>
        <w:lastRenderedPageBreak/>
        <w:t>Recreation and Tourism advertising</w:t>
      </w:r>
      <w:r w:rsidRPr="00DF6970">
        <w:rPr>
          <w:spacing w:val="-4"/>
          <w:sz w:val="22"/>
        </w:rPr>
        <w:t xml:space="preserve"> </w:t>
      </w:r>
      <w:r w:rsidRPr="00DF6970">
        <w:rPr>
          <w:sz w:val="22"/>
        </w:rPr>
        <w:t>efforts</w:t>
      </w:r>
      <w:r w:rsidRPr="00DF6970">
        <w:rPr>
          <w:spacing w:val="-4"/>
          <w:sz w:val="22"/>
        </w:rPr>
        <w:t xml:space="preserve"> </w:t>
      </w:r>
      <w:r w:rsidRPr="00DF6970">
        <w:rPr>
          <w:sz w:val="22"/>
        </w:rPr>
        <w:t>already</w:t>
      </w:r>
      <w:r w:rsidRPr="00DF6970">
        <w:rPr>
          <w:spacing w:val="-4"/>
          <w:sz w:val="22"/>
        </w:rPr>
        <w:t xml:space="preserve"> </w:t>
      </w:r>
      <w:r w:rsidRPr="00DF6970">
        <w:rPr>
          <w:sz w:val="22"/>
        </w:rPr>
        <w:t>promotes</w:t>
      </w:r>
      <w:r w:rsidRPr="00DF6970">
        <w:rPr>
          <w:spacing w:val="-4"/>
          <w:sz w:val="22"/>
        </w:rPr>
        <w:t xml:space="preserve"> </w:t>
      </w:r>
      <w:r w:rsidRPr="00DF6970">
        <w:rPr>
          <w:sz w:val="22"/>
        </w:rPr>
        <w:t>and</w:t>
      </w:r>
      <w:r w:rsidRPr="00DF6970">
        <w:rPr>
          <w:spacing w:val="-4"/>
          <w:sz w:val="22"/>
        </w:rPr>
        <w:t xml:space="preserve"> </w:t>
      </w:r>
      <w:r w:rsidRPr="00DF6970">
        <w:rPr>
          <w:sz w:val="22"/>
        </w:rPr>
        <w:t>markets</w:t>
      </w:r>
      <w:r w:rsidRPr="00DF6970">
        <w:rPr>
          <w:spacing w:val="-4"/>
          <w:sz w:val="22"/>
        </w:rPr>
        <w:t xml:space="preserve"> </w:t>
      </w:r>
      <w:r w:rsidRPr="00DF6970">
        <w:rPr>
          <w:sz w:val="22"/>
        </w:rPr>
        <w:t>tourism</w:t>
      </w:r>
      <w:r w:rsidRPr="00DF6970">
        <w:rPr>
          <w:spacing w:val="-4"/>
          <w:sz w:val="22"/>
        </w:rPr>
        <w:t xml:space="preserve"> </w:t>
      </w:r>
      <w:r w:rsidRPr="00DF6970">
        <w:rPr>
          <w:sz w:val="22"/>
        </w:rPr>
        <w:t>opportunities</w:t>
      </w:r>
      <w:r w:rsidRPr="00DF6970">
        <w:rPr>
          <w:spacing w:val="-4"/>
          <w:sz w:val="22"/>
        </w:rPr>
        <w:t xml:space="preserve"> </w:t>
      </w:r>
      <w:r w:rsidRPr="00DF6970">
        <w:rPr>
          <w:sz w:val="22"/>
        </w:rPr>
        <w:t>at</w:t>
      </w:r>
      <w:r w:rsidRPr="00DF6970">
        <w:rPr>
          <w:spacing w:val="-4"/>
          <w:sz w:val="22"/>
        </w:rPr>
        <w:t xml:space="preserve"> </w:t>
      </w:r>
      <w:r w:rsidRPr="00DF6970">
        <w:rPr>
          <w:sz w:val="22"/>
        </w:rPr>
        <w:t>inland</w:t>
      </w:r>
      <w:r w:rsidRPr="00DF6970">
        <w:rPr>
          <w:spacing w:val="-4"/>
          <w:sz w:val="22"/>
        </w:rPr>
        <w:t xml:space="preserve"> </w:t>
      </w:r>
      <w:r w:rsidRPr="00DF6970">
        <w:rPr>
          <w:sz w:val="22"/>
        </w:rPr>
        <w:t>lakes</w:t>
      </w:r>
      <w:r w:rsidRPr="00DF6970">
        <w:rPr>
          <w:spacing w:val="-4"/>
          <w:sz w:val="22"/>
        </w:rPr>
        <w:t xml:space="preserve"> </w:t>
      </w:r>
      <w:r w:rsidRPr="00DF6970">
        <w:rPr>
          <w:sz w:val="22"/>
        </w:rPr>
        <w:t>and trail systems across the state.</w:t>
      </w:r>
    </w:p>
    <w:p w14:paraId="0384F34B" w14:textId="77777777" w:rsidR="004814D7" w:rsidRDefault="004814D7" w:rsidP="009A62F0">
      <w:pPr>
        <w:pStyle w:val="Heading1"/>
        <w:jc w:val="both"/>
        <w:rPr>
          <w:sz w:val="22"/>
        </w:rPr>
      </w:pPr>
    </w:p>
    <w:p w14:paraId="16882837" w14:textId="62557561" w:rsidR="00F70353" w:rsidRPr="00DF6970" w:rsidRDefault="00F70353" w:rsidP="009A62F0">
      <w:pPr>
        <w:pStyle w:val="Heading1"/>
        <w:jc w:val="both"/>
        <w:rPr>
          <w:sz w:val="22"/>
        </w:rPr>
      </w:pPr>
      <w:r w:rsidRPr="00DF6970">
        <w:rPr>
          <w:sz w:val="22"/>
        </w:rPr>
        <w:t>Veto</w:t>
      </w:r>
      <w:r w:rsidRPr="00DF6970">
        <w:rPr>
          <w:spacing w:val="-5"/>
          <w:sz w:val="22"/>
        </w:rPr>
        <w:t xml:space="preserve"> </w:t>
      </w:r>
      <w:r w:rsidRPr="00DF6970">
        <w:rPr>
          <w:spacing w:val="-10"/>
          <w:sz w:val="22"/>
        </w:rPr>
        <w:t>7</w:t>
      </w:r>
    </w:p>
    <w:p w14:paraId="007B7D95" w14:textId="77777777" w:rsidR="00F70353" w:rsidRPr="00DF6970" w:rsidRDefault="00F70353" w:rsidP="009A62F0">
      <w:pPr>
        <w:spacing w:before="161"/>
        <w:ind w:left="768" w:right="163" w:firstLine="0"/>
      </w:pPr>
      <w:r w:rsidRPr="00DF6970">
        <w:rPr>
          <w:b/>
        </w:rPr>
        <w:t>Department</w:t>
      </w:r>
      <w:r w:rsidRPr="00DF6970">
        <w:rPr>
          <w:b/>
          <w:spacing w:val="-5"/>
        </w:rPr>
        <w:t xml:space="preserve"> </w:t>
      </w:r>
      <w:r w:rsidRPr="00DF6970">
        <w:rPr>
          <w:b/>
        </w:rPr>
        <w:t>of</w:t>
      </w:r>
      <w:r w:rsidRPr="00DF6970">
        <w:rPr>
          <w:b/>
          <w:spacing w:val="-5"/>
        </w:rPr>
        <w:t xml:space="preserve"> </w:t>
      </w:r>
      <w:r w:rsidRPr="00DF6970">
        <w:rPr>
          <w:b/>
        </w:rPr>
        <w:t>Environmental</w:t>
      </w:r>
      <w:r w:rsidRPr="00DF6970">
        <w:rPr>
          <w:b/>
          <w:spacing w:val="-4"/>
        </w:rPr>
        <w:t xml:space="preserve"> </w:t>
      </w:r>
      <w:r w:rsidRPr="00DF6970">
        <w:rPr>
          <w:b/>
        </w:rPr>
        <w:t>Services,</w:t>
      </w:r>
      <w:r w:rsidRPr="00DF6970">
        <w:rPr>
          <w:b/>
          <w:spacing w:val="-4"/>
        </w:rPr>
        <w:t xml:space="preserve"> </w:t>
      </w:r>
      <w:r w:rsidRPr="00DF6970">
        <w:t>Part</w:t>
      </w:r>
      <w:r w:rsidRPr="00DF6970">
        <w:rPr>
          <w:spacing w:val="-2"/>
        </w:rPr>
        <w:t xml:space="preserve"> </w:t>
      </w:r>
      <w:r w:rsidRPr="00DF6970">
        <w:t>IB,</w:t>
      </w:r>
      <w:r w:rsidRPr="00DF6970">
        <w:rPr>
          <w:spacing w:val="-4"/>
        </w:rPr>
        <w:t xml:space="preserve"> </w:t>
      </w:r>
      <w:r w:rsidRPr="00DF6970">
        <w:t>Section</w:t>
      </w:r>
      <w:r w:rsidRPr="00DF6970">
        <w:rPr>
          <w:spacing w:val="-4"/>
        </w:rPr>
        <w:t xml:space="preserve"> </w:t>
      </w:r>
      <w:r w:rsidRPr="00DF6970">
        <w:t>55,</w:t>
      </w:r>
      <w:r w:rsidRPr="00DF6970">
        <w:rPr>
          <w:spacing w:val="-4"/>
        </w:rPr>
        <w:t xml:space="preserve"> </w:t>
      </w:r>
      <w:r w:rsidRPr="00DF6970">
        <w:t>Page</w:t>
      </w:r>
      <w:r w:rsidRPr="00DF6970">
        <w:rPr>
          <w:spacing w:val="-5"/>
        </w:rPr>
        <w:t xml:space="preserve"> </w:t>
      </w:r>
      <w:r w:rsidRPr="00DF6970">
        <w:t>414,</w:t>
      </w:r>
      <w:r w:rsidRPr="00DF6970">
        <w:rPr>
          <w:spacing w:val="-4"/>
        </w:rPr>
        <w:t xml:space="preserve"> </w:t>
      </w:r>
      <w:r w:rsidRPr="00DF6970">
        <w:t>Proviso</w:t>
      </w:r>
      <w:r w:rsidRPr="00DF6970">
        <w:rPr>
          <w:spacing w:val="-4"/>
        </w:rPr>
        <w:t xml:space="preserve"> </w:t>
      </w:r>
      <w:r w:rsidRPr="00DF6970">
        <w:t>55.25, DES: Erosion Control</w:t>
      </w:r>
    </w:p>
    <w:p w14:paraId="1C8D6811" w14:textId="77777777" w:rsidR="00F70353" w:rsidRPr="00DF6970" w:rsidRDefault="00F70353" w:rsidP="009A62F0">
      <w:pPr>
        <w:pStyle w:val="Heading1"/>
        <w:spacing w:before="161"/>
        <w:jc w:val="both"/>
        <w:rPr>
          <w:sz w:val="22"/>
        </w:rPr>
      </w:pPr>
      <w:r w:rsidRPr="00DF6970">
        <w:rPr>
          <w:sz w:val="22"/>
        </w:rPr>
        <w:t>Veto</w:t>
      </w:r>
      <w:r w:rsidRPr="00DF6970">
        <w:rPr>
          <w:spacing w:val="-5"/>
          <w:sz w:val="22"/>
        </w:rPr>
        <w:t xml:space="preserve"> </w:t>
      </w:r>
      <w:r w:rsidRPr="00DF6970">
        <w:rPr>
          <w:spacing w:val="-10"/>
          <w:sz w:val="22"/>
        </w:rPr>
        <w:t>8</w:t>
      </w:r>
    </w:p>
    <w:p w14:paraId="77DE0AB9" w14:textId="77777777" w:rsidR="00F70353" w:rsidRPr="00DF6970" w:rsidRDefault="00F70353" w:rsidP="009A62F0">
      <w:pPr>
        <w:spacing w:before="158"/>
        <w:ind w:left="768" w:right="163" w:firstLine="0"/>
      </w:pPr>
      <w:r w:rsidRPr="00DF6970">
        <w:rPr>
          <w:b/>
        </w:rPr>
        <w:t>Department</w:t>
      </w:r>
      <w:r w:rsidRPr="00DF6970">
        <w:rPr>
          <w:b/>
          <w:spacing w:val="-5"/>
        </w:rPr>
        <w:t xml:space="preserve"> </w:t>
      </w:r>
      <w:r w:rsidRPr="00DF6970">
        <w:rPr>
          <w:b/>
        </w:rPr>
        <w:t>of</w:t>
      </w:r>
      <w:r w:rsidRPr="00DF6970">
        <w:rPr>
          <w:b/>
          <w:spacing w:val="-5"/>
        </w:rPr>
        <w:t xml:space="preserve"> </w:t>
      </w:r>
      <w:r w:rsidRPr="00DF6970">
        <w:rPr>
          <w:b/>
        </w:rPr>
        <w:t>Environmental</w:t>
      </w:r>
      <w:r w:rsidRPr="00DF6970">
        <w:rPr>
          <w:b/>
          <w:spacing w:val="-4"/>
        </w:rPr>
        <w:t xml:space="preserve"> </w:t>
      </w:r>
      <w:r w:rsidRPr="00DF6970">
        <w:rPr>
          <w:b/>
        </w:rPr>
        <w:t>Services,</w:t>
      </w:r>
      <w:r w:rsidRPr="00DF6970">
        <w:rPr>
          <w:b/>
          <w:spacing w:val="-4"/>
        </w:rPr>
        <w:t xml:space="preserve"> </w:t>
      </w:r>
      <w:r w:rsidRPr="00DF6970">
        <w:t>Part</w:t>
      </w:r>
      <w:r w:rsidRPr="00DF6970">
        <w:rPr>
          <w:spacing w:val="-4"/>
        </w:rPr>
        <w:t xml:space="preserve"> </w:t>
      </w:r>
      <w:r w:rsidRPr="00DF6970">
        <w:t>IB,</w:t>
      </w:r>
      <w:r w:rsidRPr="00DF6970">
        <w:rPr>
          <w:spacing w:val="-4"/>
        </w:rPr>
        <w:t xml:space="preserve"> </w:t>
      </w:r>
      <w:r w:rsidRPr="00DF6970">
        <w:t>Section</w:t>
      </w:r>
      <w:r w:rsidRPr="00DF6970">
        <w:rPr>
          <w:spacing w:val="-4"/>
        </w:rPr>
        <w:t xml:space="preserve"> </w:t>
      </w:r>
      <w:r w:rsidRPr="00DF6970">
        <w:t>55,</w:t>
      </w:r>
      <w:r w:rsidRPr="00DF6970">
        <w:rPr>
          <w:spacing w:val="-4"/>
        </w:rPr>
        <w:t xml:space="preserve"> </w:t>
      </w:r>
      <w:r w:rsidRPr="00DF6970">
        <w:t>Page</w:t>
      </w:r>
      <w:r w:rsidRPr="00DF6970">
        <w:rPr>
          <w:spacing w:val="-5"/>
        </w:rPr>
        <w:t xml:space="preserve"> </w:t>
      </w:r>
      <w:r w:rsidRPr="00DF6970">
        <w:t>415,</w:t>
      </w:r>
      <w:r w:rsidRPr="00DF6970">
        <w:rPr>
          <w:spacing w:val="-4"/>
        </w:rPr>
        <w:t xml:space="preserve"> </w:t>
      </w:r>
      <w:r w:rsidRPr="00DF6970">
        <w:t>Proviso</w:t>
      </w:r>
      <w:r w:rsidRPr="00DF6970">
        <w:rPr>
          <w:spacing w:val="-4"/>
        </w:rPr>
        <w:t xml:space="preserve"> </w:t>
      </w:r>
      <w:r w:rsidRPr="00DF6970">
        <w:t>55.26, DES: Beaches</w:t>
      </w:r>
    </w:p>
    <w:p w14:paraId="1C4E498B" w14:textId="77777777" w:rsidR="00F70353" w:rsidRPr="00DF6970" w:rsidRDefault="00F70353" w:rsidP="009A62F0">
      <w:pPr>
        <w:pStyle w:val="BodyText"/>
        <w:spacing w:before="5"/>
        <w:jc w:val="both"/>
        <w:rPr>
          <w:sz w:val="22"/>
        </w:rPr>
      </w:pPr>
    </w:p>
    <w:p w14:paraId="02680BC7" w14:textId="77777777" w:rsidR="00F70353" w:rsidRPr="00DF6970" w:rsidRDefault="00F70353" w:rsidP="009A62F0">
      <w:pPr>
        <w:pStyle w:val="BodyText"/>
        <w:ind w:left="768" w:right="211"/>
        <w:jc w:val="both"/>
        <w:rPr>
          <w:sz w:val="22"/>
        </w:rPr>
      </w:pPr>
      <w:r w:rsidRPr="00DF6970">
        <w:rPr>
          <w:sz w:val="22"/>
        </w:rPr>
        <w:t>These</w:t>
      </w:r>
      <w:r w:rsidRPr="00DF6970">
        <w:rPr>
          <w:spacing w:val="-1"/>
          <w:sz w:val="22"/>
        </w:rPr>
        <w:t xml:space="preserve"> </w:t>
      </w:r>
      <w:r w:rsidRPr="00DF6970">
        <w:rPr>
          <w:sz w:val="22"/>
        </w:rPr>
        <w:t>two provisos seek to alter</w:t>
      </w:r>
      <w:r w:rsidRPr="00DF6970">
        <w:rPr>
          <w:spacing w:val="-1"/>
          <w:sz w:val="22"/>
        </w:rPr>
        <w:t xml:space="preserve"> </w:t>
      </w:r>
      <w:r w:rsidRPr="00DF6970">
        <w:rPr>
          <w:sz w:val="22"/>
        </w:rPr>
        <w:t>critical beach-management policies and procedures for</w:t>
      </w:r>
      <w:r w:rsidRPr="00DF6970">
        <w:rPr>
          <w:spacing w:val="-1"/>
          <w:sz w:val="22"/>
        </w:rPr>
        <w:t xml:space="preserve"> </w:t>
      </w:r>
      <w:r w:rsidRPr="00DF6970">
        <w:rPr>
          <w:sz w:val="22"/>
        </w:rPr>
        <w:t>a single</w:t>
      </w:r>
      <w:r w:rsidRPr="00DF6970">
        <w:rPr>
          <w:spacing w:val="-4"/>
          <w:sz w:val="22"/>
        </w:rPr>
        <w:t xml:space="preserve"> </w:t>
      </w:r>
      <w:r w:rsidRPr="00DF6970">
        <w:rPr>
          <w:sz w:val="22"/>
        </w:rPr>
        <w:t>fiscal</w:t>
      </w:r>
      <w:r w:rsidRPr="00DF6970">
        <w:rPr>
          <w:spacing w:val="-3"/>
          <w:sz w:val="22"/>
        </w:rPr>
        <w:t xml:space="preserve"> </w:t>
      </w:r>
      <w:r w:rsidRPr="00DF6970">
        <w:rPr>
          <w:sz w:val="22"/>
        </w:rPr>
        <w:t>year</w:t>
      </w:r>
      <w:r w:rsidRPr="00DF6970">
        <w:rPr>
          <w:spacing w:val="-4"/>
          <w:sz w:val="22"/>
        </w:rPr>
        <w:t xml:space="preserve"> </w:t>
      </w:r>
      <w:r w:rsidRPr="00DF6970">
        <w:rPr>
          <w:sz w:val="22"/>
        </w:rPr>
        <w:t>and</w:t>
      </w:r>
      <w:r w:rsidRPr="00DF6970">
        <w:rPr>
          <w:spacing w:val="-3"/>
          <w:sz w:val="22"/>
        </w:rPr>
        <w:t xml:space="preserve"> </w:t>
      </w:r>
      <w:r w:rsidRPr="00DF6970">
        <w:rPr>
          <w:sz w:val="22"/>
        </w:rPr>
        <w:t>establish</w:t>
      </w:r>
      <w:r w:rsidRPr="00DF6970">
        <w:rPr>
          <w:spacing w:val="-3"/>
          <w:sz w:val="22"/>
        </w:rPr>
        <w:t xml:space="preserve"> </w:t>
      </w:r>
      <w:r w:rsidRPr="00DF6970">
        <w:rPr>
          <w:sz w:val="22"/>
        </w:rPr>
        <w:t>novel</w:t>
      </w:r>
      <w:r w:rsidRPr="00DF6970">
        <w:rPr>
          <w:spacing w:val="-3"/>
          <w:sz w:val="22"/>
        </w:rPr>
        <w:t xml:space="preserve"> </w:t>
      </w:r>
      <w:r w:rsidRPr="00DF6970">
        <w:rPr>
          <w:sz w:val="22"/>
        </w:rPr>
        <w:t>procedures</w:t>
      </w:r>
      <w:r w:rsidRPr="00DF6970">
        <w:rPr>
          <w:spacing w:val="-3"/>
          <w:sz w:val="22"/>
        </w:rPr>
        <w:t xml:space="preserve"> </w:t>
      </w:r>
      <w:r w:rsidRPr="00DF6970">
        <w:rPr>
          <w:sz w:val="22"/>
        </w:rPr>
        <w:t>that</w:t>
      </w:r>
      <w:r w:rsidRPr="00DF6970">
        <w:rPr>
          <w:spacing w:val="-3"/>
          <w:sz w:val="22"/>
        </w:rPr>
        <w:t xml:space="preserve"> </w:t>
      </w:r>
      <w:r w:rsidRPr="00DF6970">
        <w:rPr>
          <w:sz w:val="22"/>
        </w:rPr>
        <w:t>risk</w:t>
      </w:r>
      <w:r w:rsidRPr="00DF6970">
        <w:rPr>
          <w:spacing w:val="-3"/>
          <w:sz w:val="22"/>
        </w:rPr>
        <w:t xml:space="preserve"> </w:t>
      </w:r>
      <w:r w:rsidRPr="00DF6970">
        <w:rPr>
          <w:sz w:val="22"/>
        </w:rPr>
        <w:t>exposing</w:t>
      </w:r>
      <w:r w:rsidRPr="00DF6970">
        <w:rPr>
          <w:spacing w:val="-3"/>
          <w:sz w:val="22"/>
        </w:rPr>
        <w:t xml:space="preserve"> </w:t>
      </w:r>
      <w:r w:rsidRPr="00DF6970">
        <w:rPr>
          <w:sz w:val="22"/>
        </w:rPr>
        <w:t>the</w:t>
      </w:r>
      <w:r w:rsidRPr="00DF6970">
        <w:rPr>
          <w:spacing w:val="-4"/>
          <w:sz w:val="22"/>
        </w:rPr>
        <w:t xml:space="preserve"> </w:t>
      </w:r>
      <w:r w:rsidRPr="00DF6970">
        <w:rPr>
          <w:sz w:val="22"/>
        </w:rPr>
        <w:t>State</w:t>
      </w:r>
      <w:r w:rsidRPr="00DF6970">
        <w:rPr>
          <w:spacing w:val="-4"/>
          <w:sz w:val="22"/>
        </w:rPr>
        <w:t xml:space="preserve"> </w:t>
      </w:r>
      <w:r w:rsidRPr="00DF6970">
        <w:rPr>
          <w:sz w:val="22"/>
        </w:rPr>
        <w:t>to</w:t>
      </w:r>
      <w:r w:rsidRPr="00DF6970">
        <w:rPr>
          <w:spacing w:val="-3"/>
          <w:sz w:val="22"/>
        </w:rPr>
        <w:t xml:space="preserve"> </w:t>
      </w:r>
      <w:r w:rsidRPr="00DF6970">
        <w:rPr>
          <w:sz w:val="22"/>
        </w:rPr>
        <w:t>significant financial liability without adequate justification.</w:t>
      </w:r>
    </w:p>
    <w:p w14:paraId="6C988032" w14:textId="77777777" w:rsidR="00F70353" w:rsidRPr="00DF6970" w:rsidRDefault="00F70353" w:rsidP="009A62F0">
      <w:pPr>
        <w:pStyle w:val="BodyText"/>
        <w:spacing w:before="2"/>
        <w:jc w:val="both"/>
        <w:rPr>
          <w:sz w:val="22"/>
        </w:rPr>
      </w:pPr>
    </w:p>
    <w:p w14:paraId="317AF321" w14:textId="77777777" w:rsidR="00F70353" w:rsidRPr="00DF6970" w:rsidRDefault="00F70353" w:rsidP="009A62F0">
      <w:pPr>
        <w:pStyle w:val="BodyText"/>
        <w:spacing w:before="1"/>
        <w:ind w:left="768" w:right="154"/>
        <w:jc w:val="both"/>
        <w:rPr>
          <w:sz w:val="22"/>
        </w:rPr>
      </w:pPr>
      <w:r w:rsidRPr="00DF6970">
        <w:rPr>
          <w:sz w:val="22"/>
        </w:rPr>
        <w:t>To</w:t>
      </w:r>
      <w:r w:rsidRPr="00DF6970">
        <w:rPr>
          <w:spacing w:val="-3"/>
          <w:sz w:val="22"/>
        </w:rPr>
        <w:t xml:space="preserve"> </w:t>
      </w:r>
      <w:r w:rsidRPr="00DF6970">
        <w:rPr>
          <w:sz w:val="22"/>
        </w:rPr>
        <w:t>be</w:t>
      </w:r>
      <w:r w:rsidRPr="00DF6970">
        <w:rPr>
          <w:spacing w:val="-4"/>
          <w:sz w:val="22"/>
        </w:rPr>
        <w:t xml:space="preserve"> </w:t>
      </w:r>
      <w:r w:rsidRPr="00DF6970">
        <w:rPr>
          <w:sz w:val="22"/>
        </w:rPr>
        <w:t>sure,</w:t>
      </w:r>
      <w:r w:rsidRPr="00DF6970">
        <w:rPr>
          <w:spacing w:val="-1"/>
          <w:sz w:val="22"/>
        </w:rPr>
        <w:t xml:space="preserve"> </w:t>
      </w:r>
      <w:r w:rsidRPr="00DF6970">
        <w:rPr>
          <w:sz w:val="22"/>
        </w:rPr>
        <w:t>I</w:t>
      </w:r>
      <w:r w:rsidRPr="00DF6970">
        <w:rPr>
          <w:spacing w:val="-7"/>
          <w:sz w:val="22"/>
        </w:rPr>
        <w:t xml:space="preserve"> </w:t>
      </w:r>
      <w:r w:rsidRPr="00DF6970">
        <w:rPr>
          <w:sz w:val="22"/>
        </w:rPr>
        <w:t>understand</w:t>
      </w:r>
      <w:r w:rsidRPr="00DF6970">
        <w:rPr>
          <w:spacing w:val="-3"/>
          <w:sz w:val="22"/>
        </w:rPr>
        <w:t xml:space="preserve"> </w:t>
      </w:r>
      <w:r w:rsidRPr="00DF6970">
        <w:rPr>
          <w:sz w:val="22"/>
        </w:rPr>
        <w:t>the</w:t>
      </w:r>
      <w:r w:rsidRPr="00DF6970">
        <w:rPr>
          <w:spacing w:val="-4"/>
          <w:sz w:val="22"/>
        </w:rPr>
        <w:t xml:space="preserve"> </w:t>
      </w:r>
      <w:r w:rsidRPr="00DF6970">
        <w:rPr>
          <w:sz w:val="22"/>
        </w:rPr>
        <w:t>special</w:t>
      </w:r>
      <w:r w:rsidRPr="00DF6970">
        <w:rPr>
          <w:spacing w:val="-3"/>
          <w:sz w:val="22"/>
        </w:rPr>
        <w:t xml:space="preserve"> </w:t>
      </w:r>
      <w:r w:rsidRPr="00DF6970">
        <w:rPr>
          <w:sz w:val="22"/>
        </w:rPr>
        <w:t>importance</w:t>
      </w:r>
      <w:r w:rsidRPr="00DF6970">
        <w:rPr>
          <w:spacing w:val="-4"/>
          <w:sz w:val="22"/>
        </w:rPr>
        <w:t xml:space="preserve"> </w:t>
      </w:r>
      <w:r w:rsidRPr="00DF6970">
        <w:rPr>
          <w:sz w:val="22"/>
        </w:rPr>
        <w:t>of</w:t>
      </w:r>
      <w:r w:rsidRPr="00DF6970">
        <w:rPr>
          <w:spacing w:val="-2"/>
          <w:sz w:val="22"/>
        </w:rPr>
        <w:t xml:space="preserve"> </w:t>
      </w:r>
      <w:r w:rsidRPr="00DF6970">
        <w:rPr>
          <w:sz w:val="22"/>
        </w:rPr>
        <w:t>the</w:t>
      </w:r>
      <w:r w:rsidRPr="00DF6970">
        <w:rPr>
          <w:spacing w:val="-4"/>
          <w:sz w:val="22"/>
        </w:rPr>
        <w:t xml:space="preserve"> </w:t>
      </w:r>
      <w:r w:rsidRPr="00DF6970">
        <w:rPr>
          <w:sz w:val="22"/>
        </w:rPr>
        <w:t>underlying</w:t>
      </w:r>
      <w:r w:rsidRPr="00DF6970">
        <w:rPr>
          <w:spacing w:val="-3"/>
          <w:sz w:val="22"/>
        </w:rPr>
        <w:t xml:space="preserve"> </w:t>
      </w:r>
      <w:r w:rsidRPr="00DF6970">
        <w:rPr>
          <w:sz w:val="22"/>
        </w:rPr>
        <w:t>issues</w:t>
      </w:r>
      <w:r w:rsidRPr="00DF6970">
        <w:rPr>
          <w:spacing w:val="-3"/>
          <w:sz w:val="22"/>
        </w:rPr>
        <w:t xml:space="preserve"> </w:t>
      </w:r>
      <w:r w:rsidRPr="00DF6970">
        <w:rPr>
          <w:sz w:val="22"/>
        </w:rPr>
        <w:t>to</w:t>
      </w:r>
      <w:r w:rsidRPr="00DF6970">
        <w:rPr>
          <w:spacing w:val="-3"/>
          <w:sz w:val="22"/>
        </w:rPr>
        <w:t xml:space="preserve"> </w:t>
      </w:r>
      <w:r w:rsidRPr="00DF6970">
        <w:rPr>
          <w:sz w:val="22"/>
        </w:rPr>
        <w:t>affected</w:t>
      </w:r>
      <w:r w:rsidRPr="00DF6970">
        <w:rPr>
          <w:spacing w:val="-3"/>
          <w:sz w:val="22"/>
        </w:rPr>
        <w:t xml:space="preserve"> </w:t>
      </w:r>
      <w:r w:rsidRPr="00DF6970">
        <w:rPr>
          <w:sz w:val="22"/>
        </w:rPr>
        <w:t>coastal residents.</w:t>
      </w:r>
      <w:r w:rsidRPr="00DF6970">
        <w:rPr>
          <w:spacing w:val="40"/>
          <w:sz w:val="22"/>
        </w:rPr>
        <w:t xml:space="preserve"> </w:t>
      </w:r>
      <w:r w:rsidRPr="00DF6970">
        <w:rPr>
          <w:sz w:val="22"/>
        </w:rPr>
        <w:t>But as I noted several years ago in vetoing an eleventh-hour effort to exempt certain erosion control devices from the applicable permitting provisions, because the</w:t>
      </w:r>
      <w:r w:rsidRPr="00DF6970">
        <w:rPr>
          <w:spacing w:val="40"/>
          <w:sz w:val="22"/>
        </w:rPr>
        <w:t xml:space="preserve"> </w:t>
      </w:r>
      <w:r w:rsidRPr="00DF6970">
        <w:rPr>
          <w:sz w:val="22"/>
        </w:rPr>
        <w:t>state has worked for decades to develop a comprehensive statutory and regulatory framework to protect our shared coastal resources, it would be unwise to enact special exceptions to the Beachfront Management Act in a hasty manner.</w:t>
      </w:r>
      <w:r w:rsidRPr="00DF6970">
        <w:rPr>
          <w:spacing w:val="40"/>
          <w:sz w:val="22"/>
        </w:rPr>
        <w:t xml:space="preserve"> </w:t>
      </w:r>
      <w:r w:rsidRPr="00DF6970">
        <w:rPr>
          <w:sz w:val="22"/>
        </w:rPr>
        <w:t>The same rationale applies here, with even greater force.</w:t>
      </w:r>
    </w:p>
    <w:p w14:paraId="54CE1839" w14:textId="77777777" w:rsidR="00F70353" w:rsidRPr="00DF6970" w:rsidRDefault="00F70353" w:rsidP="009A62F0">
      <w:pPr>
        <w:pStyle w:val="BodyText"/>
        <w:jc w:val="both"/>
        <w:rPr>
          <w:sz w:val="22"/>
        </w:rPr>
      </w:pPr>
    </w:p>
    <w:p w14:paraId="01841761" w14:textId="77777777" w:rsidR="00F70353" w:rsidRPr="00DF6970" w:rsidRDefault="00F70353" w:rsidP="009A62F0">
      <w:pPr>
        <w:pStyle w:val="BodyText"/>
        <w:ind w:left="768" w:right="163"/>
        <w:jc w:val="both"/>
        <w:rPr>
          <w:sz w:val="22"/>
        </w:rPr>
      </w:pPr>
      <w:r w:rsidRPr="00DF6970">
        <w:rPr>
          <w:sz w:val="22"/>
        </w:rPr>
        <w:t>A</w:t>
      </w:r>
      <w:r w:rsidRPr="00DF6970">
        <w:rPr>
          <w:spacing w:val="-5"/>
          <w:sz w:val="22"/>
        </w:rPr>
        <w:t xml:space="preserve"> </w:t>
      </w:r>
      <w:r w:rsidRPr="00DF6970">
        <w:rPr>
          <w:sz w:val="22"/>
        </w:rPr>
        <w:t>piecemeal</w:t>
      </w:r>
      <w:r w:rsidRPr="00DF6970">
        <w:rPr>
          <w:spacing w:val="-4"/>
          <w:sz w:val="22"/>
        </w:rPr>
        <w:t xml:space="preserve"> </w:t>
      </w:r>
      <w:r w:rsidRPr="00DF6970">
        <w:rPr>
          <w:sz w:val="22"/>
        </w:rPr>
        <w:t>attempt</w:t>
      </w:r>
      <w:r w:rsidRPr="00DF6970">
        <w:rPr>
          <w:spacing w:val="-4"/>
          <w:sz w:val="22"/>
        </w:rPr>
        <w:t xml:space="preserve"> </w:t>
      </w:r>
      <w:r w:rsidRPr="00DF6970">
        <w:rPr>
          <w:sz w:val="22"/>
        </w:rPr>
        <w:t>to</w:t>
      </w:r>
      <w:r w:rsidRPr="00DF6970">
        <w:rPr>
          <w:spacing w:val="-4"/>
          <w:sz w:val="22"/>
        </w:rPr>
        <w:t xml:space="preserve"> </w:t>
      </w:r>
      <w:r w:rsidRPr="00DF6970">
        <w:rPr>
          <w:sz w:val="22"/>
        </w:rPr>
        <w:t>address</w:t>
      </w:r>
      <w:r w:rsidRPr="00DF6970">
        <w:rPr>
          <w:spacing w:val="-4"/>
          <w:sz w:val="22"/>
        </w:rPr>
        <w:t xml:space="preserve"> </w:t>
      </w:r>
      <w:r w:rsidRPr="00DF6970">
        <w:rPr>
          <w:sz w:val="22"/>
        </w:rPr>
        <w:t>beach</w:t>
      </w:r>
      <w:r w:rsidRPr="00DF6970">
        <w:rPr>
          <w:spacing w:val="-4"/>
          <w:sz w:val="22"/>
        </w:rPr>
        <w:t xml:space="preserve"> </w:t>
      </w:r>
      <w:r w:rsidRPr="00DF6970">
        <w:rPr>
          <w:sz w:val="22"/>
        </w:rPr>
        <w:t>erosion</w:t>
      </w:r>
      <w:r w:rsidRPr="00DF6970">
        <w:rPr>
          <w:spacing w:val="-2"/>
          <w:sz w:val="22"/>
        </w:rPr>
        <w:t xml:space="preserve"> </w:t>
      </w:r>
      <w:r w:rsidRPr="00DF6970">
        <w:rPr>
          <w:sz w:val="22"/>
        </w:rPr>
        <w:t>and</w:t>
      </w:r>
      <w:r w:rsidRPr="00DF6970">
        <w:rPr>
          <w:spacing w:val="-2"/>
          <w:sz w:val="22"/>
        </w:rPr>
        <w:t xml:space="preserve"> </w:t>
      </w:r>
      <w:r w:rsidRPr="00DF6970">
        <w:rPr>
          <w:sz w:val="22"/>
        </w:rPr>
        <w:t>management</w:t>
      </w:r>
      <w:r w:rsidRPr="00DF6970">
        <w:rPr>
          <w:spacing w:val="-4"/>
          <w:sz w:val="22"/>
        </w:rPr>
        <w:t xml:space="preserve"> </w:t>
      </w:r>
      <w:r w:rsidRPr="00DF6970">
        <w:rPr>
          <w:sz w:val="22"/>
        </w:rPr>
        <w:t>through</w:t>
      </w:r>
      <w:r w:rsidRPr="00DF6970">
        <w:rPr>
          <w:spacing w:val="-4"/>
          <w:sz w:val="22"/>
        </w:rPr>
        <w:t xml:space="preserve"> </w:t>
      </w:r>
      <w:r w:rsidRPr="00DF6970">
        <w:rPr>
          <w:sz w:val="22"/>
        </w:rPr>
        <w:t>provisos,</w:t>
      </w:r>
      <w:r w:rsidRPr="00DF6970">
        <w:rPr>
          <w:spacing w:val="-4"/>
          <w:sz w:val="22"/>
        </w:rPr>
        <w:t xml:space="preserve"> </w:t>
      </w:r>
      <w:r w:rsidRPr="00DF6970">
        <w:rPr>
          <w:sz w:val="22"/>
        </w:rPr>
        <w:t>which are only in effect for one fiscal year, is not good policy.</w:t>
      </w:r>
    </w:p>
    <w:p w14:paraId="4381A174" w14:textId="77777777" w:rsidR="00F70353" w:rsidRPr="00DF6970" w:rsidRDefault="00F70353" w:rsidP="009A62F0">
      <w:pPr>
        <w:pStyle w:val="BodyText"/>
        <w:spacing w:before="161"/>
        <w:ind w:left="768" w:right="163"/>
        <w:jc w:val="both"/>
        <w:rPr>
          <w:sz w:val="22"/>
        </w:rPr>
      </w:pPr>
      <w:r w:rsidRPr="00DF6970">
        <w:rPr>
          <w:sz w:val="22"/>
        </w:rPr>
        <w:t>In</w:t>
      </w:r>
      <w:r w:rsidRPr="00DF6970">
        <w:rPr>
          <w:spacing w:val="-2"/>
          <w:sz w:val="22"/>
        </w:rPr>
        <w:t xml:space="preserve"> </w:t>
      </w:r>
      <w:r w:rsidRPr="00DF6970">
        <w:rPr>
          <w:sz w:val="22"/>
        </w:rPr>
        <w:t>addition</w:t>
      </w:r>
      <w:r w:rsidRPr="00DF6970">
        <w:rPr>
          <w:spacing w:val="-4"/>
          <w:sz w:val="22"/>
        </w:rPr>
        <w:t xml:space="preserve"> </w:t>
      </w:r>
      <w:r w:rsidRPr="00DF6970">
        <w:rPr>
          <w:sz w:val="22"/>
        </w:rPr>
        <w:t>to</w:t>
      </w:r>
      <w:r w:rsidRPr="00DF6970">
        <w:rPr>
          <w:spacing w:val="-4"/>
          <w:sz w:val="22"/>
        </w:rPr>
        <w:t xml:space="preserve"> </w:t>
      </w:r>
      <w:r w:rsidRPr="00DF6970">
        <w:rPr>
          <w:sz w:val="22"/>
        </w:rPr>
        <w:t>exposing</w:t>
      </w:r>
      <w:r w:rsidRPr="00DF6970">
        <w:rPr>
          <w:spacing w:val="-4"/>
          <w:sz w:val="22"/>
        </w:rPr>
        <w:t xml:space="preserve"> </w:t>
      </w:r>
      <w:r w:rsidRPr="00DF6970">
        <w:rPr>
          <w:sz w:val="22"/>
        </w:rPr>
        <w:t>the</w:t>
      </w:r>
      <w:r w:rsidRPr="00DF6970">
        <w:rPr>
          <w:spacing w:val="-4"/>
          <w:sz w:val="22"/>
        </w:rPr>
        <w:t xml:space="preserve"> </w:t>
      </w:r>
      <w:r w:rsidRPr="00DF6970">
        <w:rPr>
          <w:sz w:val="22"/>
        </w:rPr>
        <w:t>State</w:t>
      </w:r>
      <w:r w:rsidRPr="00DF6970">
        <w:rPr>
          <w:spacing w:val="-4"/>
          <w:sz w:val="22"/>
        </w:rPr>
        <w:t xml:space="preserve"> </w:t>
      </w:r>
      <w:r w:rsidRPr="00DF6970">
        <w:rPr>
          <w:sz w:val="22"/>
        </w:rPr>
        <w:t>to</w:t>
      </w:r>
      <w:r w:rsidRPr="00DF6970">
        <w:rPr>
          <w:spacing w:val="-4"/>
          <w:sz w:val="22"/>
        </w:rPr>
        <w:t xml:space="preserve"> </w:t>
      </w:r>
      <w:r w:rsidRPr="00DF6970">
        <w:rPr>
          <w:sz w:val="22"/>
        </w:rPr>
        <w:t>significant</w:t>
      </w:r>
      <w:r w:rsidRPr="00DF6970">
        <w:rPr>
          <w:spacing w:val="-4"/>
          <w:sz w:val="22"/>
        </w:rPr>
        <w:t xml:space="preserve"> </w:t>
      </w:r>
      <w:r w:rsidRPr="00DF6970">
        <w:rPr>
          <w:sz w:val="22"/>
        </w:rPr>
        <w:t>potential</w:t>
      </w:r>
      <w:r w:rsidRPr="00DF6970">
        <w:rPr>
          <w:spacing w:val="-4"/>
          <w:sz w:val="22"/>
        </w:rPr>
        <w:t xml:space="preserve"> </w:t>
      </w:r>
      <w:r w:rsidRPr="00DF6970">
        <w:rPr>
          <w:sz w:val="22"/>
        </w:rPr>
        <w:t>legal</w:t>
      </w:r>
      <w:r w:rsidRPr="00DF6970">
        <w:rPr>
          <w:spacing w:val="-4"/>
          <w:sz w:val="22"/>
        </w:rPr>
        <w:t xml:space="preserve"> </w:t>
      </w:r>
      <w:r w:rsidRPr="00DF6970">
        <w:rPr>
          <w:sz w:val="22"/>
        </w:rPr>
        <w:t>liability</w:t>
      </w:r>
      <w:r w:rsidRPr="00DF6970">
        <w:rPr>
          <w:spacing w:val="-4"/>
          <w:sz w:val="22"/>
        </w:rPr>
        <w:t xml:space="preserve"> </w:t>
      </w:r>
      <w:r w:rsidRPr="00DF6970">
        <w:rPr>
          <w:sz w:val="22"/>
        </w:rPr>
        <w:t>and</w:t>
      </w:r>
      <w:r w:rsidRPr="00DF6970">
        <w:rPr>
          <w:spacing w:val="-4"/>
          <w:sz w:val="22"/>
        </w:rPr>
        <w:t xml:space="preserve"> </w:t>
      </w:r>
      <w:r w:rsidRPr="00DF6970">
        <w:rPr>
          <w:sz w:val="22"/>
        </w:rPr>
        <w:t>financial</w:t>
      </w:r>
      <w:r w:rsidRPr="00DF6970">
        <w:rPr>
          <w:spacing w:val="-4"/>
          <w:sz w:val="22"/>
        </w:rPr>
        <w:t xml:space="preserve"> </w:t>
      </w:r>
      <w:r w:rsidRPr="00DF6970">
        <w:rPr>
          <w:sz w:val="22"/>
        </w:rPr>
        <w:t>risk, these one-year provisos—which are seemingly intended to undo previous enforcement efforts, stall pending actions, and chill the Department of Environmental Services from initiating future ones—would, if adopted, likely lead to the inconsistent application and enforcement</w:t>
      </w:r>
      <w:r w:rsidRPr="00DF6970">
        <w:rPr>
          <w:spacing w:val="-2"/>
          <w:sz w:val="22"/>
        </w:rPr>
        <w:t xml:space="preserve"> </w:t>
      </w:r>
      <w:r w:rsidRPr="00DF6970">
        <w:rPr>
          <w:sz w:val="22"/>
        </w:rPr>
        <w:t>of</w:t>
      </w:r>
      <w:r w:rsidRPr="00DF6970">
        <w:rPr>
          <w:spacing w:val="-3"/>
          <w:sz w:val="22"/>
        </w:rPr>
        <w:t xml:space="preserve"> </w:t>
      </w:r>
      <w:r w:rsidRPr="00DF6970">
        <w:rPr>
          <w:sz w:val="22"/>
        </w:rPr>
        <w:t>critical</w:t>
      </w:r>
      <w:r w:rsidRPr="00DF6970">
        <w:rPr>
          <w:spacing w:val="-2"/>
          <w:sz w:val="22"/>
        </w:rPr>
        <w:t xml:space="preserve"> </w:t>
      </w:r>
      <w:r w:rsidRPr="00DF6970">
        <w:rPr>
          <w:sz w:val="22"/>
        </w:rPr>
        <w:t>laws</w:t>
      </w:r>
      <w:r w:rsidRPr="00DF6970">
        <w:rPr>
          <w:spacing w:val="-2"/>
          <w:sz w:val="22"/>
        </w:rPr>
        <w:t xml:space="preserve"> </w:t>
      </w:r>
      <w:r w:rsidRPr="00DF6970">
        <w:rPr>
          <w:sz w:val="22"/>
        </w:rPr>
        <w:t>and</w:t>
      </w:r>
      <w:r w:rsidRPr="00DF6970">
        <w:rPr>
          <w:spacing w:val="-2"/>
          <w:sz w:val="22"/>
        </w:rPr>
        <w:t xml:space="preserve"> </w:t>
      </w:r>
      <w:r w:rsidRPr="00DF6970">
        <w:rPr>
          <w:sz w:val="22"/>
        </w:rPr>
        <w:t>regulations</w:t>
      </w:r>
      <w:r w:rsidRPr="00DF6970">
        <w:rPr>
          <w:spacing w:val="-2"/>
          <w:sz w:val="22"/>
        </w:rPr>
        <w:t xml:space="preserve"> </w:t>
      </w:r>
      <w:r w:rsidRPr="00DF6970">
        <w:rPr>
          <w:sz w:val="22"/>
        </w:rPr>
        <w:t>designed</w:t>
      </w:r>
      <w:r w:rsidRPr="00DF6970">
        <w:rPr>
          <w:spacing w:val="-2"/>
          <w:sz w:val="22"/>
        </w:rPr>
        <w:t xml:space="preserve"> </w:t>
      </w:r>
      <w:r w:rsidRPr="00DF6970">
        <w:rPr>
          <w:sz w:val="22"/>
        </w:rPr>
        <w:t>to</w:t>
      </w:r>
      <w:r w:rsidRPr="00DF6970">
        <w:rPr>
          <w:spacing w:val="-2"/>
          <w:sz w:val="22"/>
        </w:rPr>
        <w:t xml:space="preserve"> </w:t>
      </w:r>
      <w:r w:rsidRPr="00DF6970">
        <w:rPr>
          <w:sz w:val="22"/>
        </w:rPr>
        <w:t>protect</w:t>
      </w:r>
      <w:r w:rsidRPr="00DF6970">
        <w:rPr>
          <w:spacing w:val="-2"/>
          <w:sz w:val="22"/>
        </w:rPr>
        <w:t xml:space="preserve"> </w:t>
      </w:r>
      <w:r w:rsidRPr="00DF6970">
        <w:rPr>
          <w:sz w:val="22"/>
        </w:rPr>
        <w:t>and</w:t>
      </w:r>
      <w:r w:rsidRPr="00DF6970">
        <w:rPr>
          <w:spacing w:val="-2"/>
          <w:sz w:val="22"/>
        </w:rPr>
        <w:t xml:space="preserve"> </w:t>
      </w:r>
      <w:r w:rsidRPr="00DF6970">
        <w:rPr>
          <w:sz w:val="22"/>
        </w:rPr>
        <w:t>preserve</w:t>
      </w:r>
      <w:r w:rsidRPr="00DF6970">
        <w:rPr>
          <w:spacing w:val="-3"/>
          <w:sz w:val="22"/>
        </w:rPr>
        <w:t xml:space="preserve"> </w:t>
      </w:r>
      <w:r w:rsidRPr="00DF6970">
        <w:rPr>
          <w:sz w:val="22"/>
        </w:rPr>
        <w:t>our</w:t>
      </w:r>
      <w:r w:rsidRPr="00DF6970">
        <w:rPr>
          <w:spacing w:val="-3"/>
          <w:sz w:val="22"/>
        </w:rPr>
        <w:t xml:space="preserve"> </w:t>
      </w:r>
      <w:r w:rsidRPr="00DF6970">
        <w:rPr>
          <w:sz w:val="22"/>
        </w:rPr>
        <w:t>state’s pristine coastline.</w:t>
      </w:r>
    </w:p>
    <w:p w14:paraId="5F1BC857" w14:textId="77777777" w:rsidR="00F70353" w:rsidRPr="00DF6970" w:rsidRDefault="00F70353" w:rsidP="009A62F0">
      <w:pPr>
        <w:pStyle w:val="BodyText"/>
        <w:jc w:val="both"/>
        <w:rPr>
          <w:sz w:val="22"/>
        </w:rPr>
      </w:pPr>
      <w:r w:rsidRPr="00DF6970">
        <w:rPr>
          <w:sz w:val="22"/>
        </w:rPr>
        <w:t xml:space="preserve"> </w:t>
      </w:r>
    </w:p>
    <w:p w14:paraId="47E197CF" w14:textId="77777777" w:rsidR="00F70353" w:rsidRPr="00DF6970" w:rsidRDefault="00F70353" w:rsidP="009A62F0">
      <w:pPr>
        <w:pStyle w:val="BodyText"/>
        <w:jc w:val="both"/>
        <w:rPr>
          <w:sz w:val="22"/>
        </w:rPr>
      </w:pPr>
    </w:p>
    <w:p w14:paraId="26A1B5BA" w14:textId="77777777" w:rsidR="00F70353" w:rsidRDefault="00F70353" w:rsidP="009A62F0">
      <w:pPr>
        <w:pStyle w:val="BodyText"/>
        <w:ind w:left="768"/>
        <w:jc w:val="both"/>
        <w:rPr>
          <w:sz w:val="22"/>
        </w:rPr>
      </w:pPr>
      <w:r w:rsidRPr="00DF6970">
        <w:rPr>
          <w:sz w:val="22"/>
        </w:rPr>
        <w:t>For</w:t>
      </w:r>
      <w:r w:rsidRPr="00DF6970">
        <w:rPr>
          <w:spacing w:val="-3"/>
          <w:sz w:val="22"/>
        </w:rPr>
        <w:t xml:space="preserve"> </w:t>
      </w:r>
      <w:r w:rsidRPr="00DF6970">
        <w:rPr>
          <w:sz w:val="22"/>
        </w:rPr>
        <w:t>these reasons,</w:t>
      </w:r>
      <w:r w:rsidRPr="00DF6970">
        <w:rPr>
          <w:spacing w:val="1"/>
          <w:sz w:val="22"/>
        </w:rPr>
        <w:t xml:space="preserve"> </w:t>
      </w:r>
      <w:r w:rsidRPr="00DF6970">
        <w:rPr>
          <w:sz w:val="22"/>
        </w:rPr>
        <w:t>I</w:t>
      </w:r>
      <w:r w:rsidRPr="00DF6970">
        <w:rPr>
          <w:spacing w:val="-3"/>
          <w:sz w:val="22"/>
        </w:rPr>
        <w:t xml:space="preserve"> </w:t>
      </w:r>
      <w:r w:rsidRPr="00DF6970">
        <w:rPr>
          <w:sz w:val="22"/>
        </w:rPr>
        <w:t>am</w:t>
      </w:r>
      <w:r w:rsidRPr="00DF6970">
        <w:rPr>
          <w:spacing w:val="-1"/>
          <w:sz w:val="22"/>
        </w:rPr>
        <w:t xml:space="preserve"> </w:t>
      </w:r>
      <w:r w:rsidRPr="00DF6970">
        <w:rPr>
          <w:sz w:val="22"/>
        </w:rPr>
        <w:t>vetoing</w:t>
      </w:r>
      <w:r w:rsidRPr="00DF6970">
        <w:rPr>
          <w:spacing w:val="-1"/>
          <w:sz w:val="22"/>
        </w:rPr>
        <w:t xml:space="preserve"> </w:t>
      </w:r>
      <w:r w:rsidRPr="00DF6970">
        <w:rPr>
          <w:sz w:val="22"/>
        </w:rPr>
        <w:t>these</w:t>
      </w:r>
      <w:r w:rsidRPr="00DF6970">
        <w:rPr>
          <w:spacing w:val="-2"/>
          <w:sz w:val="22"/>
        </w:rPr>
        <w:t xml:space="preserve"> </w:t>
      </w:r>
      <w:r w:rsidRPr="00DF6970">
        <w:rPr>
          <w:sz w:val="22"/>
        </w:rPr>
        <w:t>two</w:t>
      </w:r>
      <w:r w:rsidRPr="00DF6970">
        <w:rPr>
          <w:spacing w:val="-1"/>
          <w:sz w:val="22"/>
        </w:rPr>
        <w:t xml:space="preserve"> </w:t>
      </w:r>
      <w:r w:rsidRPr="00DF6970">
        <w:rPr>
          <w:spacing w:val="-2"/>
          <w:sz w:val="22"/>
        </w:rPr>
        <w:t>provisos.</w:t>
      </w:r>
    </w:p>
    <w:p w14:paraId="2B7CD4A7" w14:textId="24C56B5A" w:rsidR="00F70353" w:rsidRDefault="00F70353" w:rsidP="009A62F0">
      <w:pPr>
        <w:pStyle w:val="BodyText"/>
        <w:ind w:left="768"/>
        <w:jc w:val="both"/>
        <w:rPr>
          <w:sz w:val="22"/>
        </w:rPr>
      </w:pPr>
    </w:p>
    <w:p w14:paraId="3DD353E6" w14:textId="77777777" w:rsidR="00F70353" w:rsidRPr="00DF6970" w:rsidRDefault="00F70353" w:rsidP="009A62F0">
      <w:pPr>
        <w:pStyle w:val="Heading1"/>
        <w:jc w:val="both"/>
        <w:rPr>
          <w:sz w:val="22"/>
        </w:rPr>
      </w:pPr>
      <w:r w:rsidRPr="00DF6970">
        <w:rPr>
          <w:sz w:val="22"/>
        </w:rPr>
        <w:t>Veto</w:t>
      </w:r>
      <w:r w:rsidRPr="00DF6970">
        <w:rPr>
          <w:spacing w:val="-5"/>
          <w:sz w:val="22"/>
        </w:rPr>
        <w:t xml:space="preserve"> </w:t>
      </w:r>
      <w:r w:rsidRPr="00DF6970">
        <w:rPr>
          <w:spacing w:val="-10"/>
          <w:sz w:val="22"/>
        </w:rPr>
        <w:t>9</w:t>
      </w:r>
    </w:p>
    <w:p w14:paraId="6EF6E51B" w14:textId="77777777" w:rsidR="00F70353" w:rsidRPr="00DF6970" w:rsidRDefault="00F70353" w:rsidP="009A62F0">
      <w:pPr>
        <w:spacing w:before="161"/>
        <w:ind w:left="768" w:right="163" w:firstLine="0"/>
      </w:pPr>
      <w:r w:rsidRPr="00DF6970">
        <w:rPr>
          <w:b/>
        </w:rPr>
        <w:t>General</w:t>
      </w:r>
      <w:r w:rsidRPr="00DF6970">
        <w:rPr>
          <w:b/>
          <w:spacing w:val="-6"/>
        </w:rPr>
        <w:t xml:space="preserve"> </w:t>
      </w:r>
      <w:r w:rsidRPr="00DF6970">
        <w:rPr>
          <w:b/>
        </w:rPr>
        <w:t>Provisions,</w:t>
      </w:r>
      <w:r w:rsidRPr="00DF6970">
        <w:rPr>
          <w:b/>
          <w:spacing w:val="-6"/>
        </w:rPr>
        <w:t xml:space="preserve"> </w:t>
      </w:r>
      <w:r w:rsidRPr="00DF6970">
        <w:t>Part</w:t>
      </w:r>
      <w:r w:rsidRPr="00DF6970">
        <w:rPr>
          <w:spacing w:val="-7"/>
        </w:rPr>
        <w:t xml:space="preserve"> </w:t>
      </w:r>
      <w:r w:rsidRPr="00DF6970">
        <w:t>IB,</w:t>
      </w:r>
      <w:r w:rsidRPr="00DF6970">
        <w:rPr>
          <w:spacing w:val="-6"/>
        </w:rPr>
        <w:t xml:space="preserve"> </w:t>
      </w:r>
      <w:r w:rsidRPr="00DF6970">
        <w:t>Section</w:t>
      </w:r>
      <w:r w:rsidRPr="00DF6970">
        <w:rPr>
          <w:spacing w:val="-6"/>
        </w:rPr>
        <w:t xml:space="preserve"> </w:t>
      </w:r>
      <w:r w:rsidRPr="00DF6970">
        <w:t>117,</w:t>
      </w:r>
      <w:r w:rsidRPr="00DF6970">
        <w:rPr>
          <w:spacing w:val="-6"/>
        </w:rPr>
        <w:t xml:space="preserve"> </w:t>
      </w:r>
      <w:r w:rsidRPr="00DF6970">
        <w:t>Page</w:t>
      </w:r>
      <w:r w:rsidRPr="00DF6970">
        <w:rPr>
          <w:spacing w:val="-7"/>
        </w:rPr>
        <w:t xml:space="preserve"> </w:t>
      </w:r>
      <w:r w:rsidRPr="00DF6970">
        <w:t>543</w:t>
      </w:r>
      <w:r w:rsidRPr="00DF6970">
        <w:rPr>
          <w:b/>
        </w:rPr>
        <w:t>,</w:t>
      </w:r>
      <w:r w:rsidRPr="00DF6970">
        <w:rPr>
          <w:b/>
          <w:spacing w:val="-6"/>
        </w:rPr>
        <w:t xml:space="preserve"> </w:t>
      </w:r>
      <w:r w:rsidRPr="00DF6970">
        <w:t>Proviso</w:t>
      </w:r>
      <w:r w:rsidRPr="00DF6970">
        <w:rPr>
          <w:spacing w:val="-6"/>
        </w:rPr>
        <w:t xml:space="preserve"> </w:t>
      </w:r>
      <w:r w:rsidRPr="00DF6970">
        <w:t>117.134,</w:t>
      </w:r>
      <w:r w:rsidRPr="00DF6970">
        <w:rPr>
          <w:spacing w:val="-6"/>
        </w:rPr>
        <w:t xml:space="preserve"> </w:t>
      </w:r>
      <w:r w:rsidRPr="00DF6970">
        <w:t>GP:</w:t>
      </w:r>
      <w:r w:rsidRPr="00DF6970">
        <w:rPr>
          <w:spacing w:val="-6"/>
        </w:rPr>
        <w:t xml:space="preserve"> </w:t>
      </w:r>
      <w:r w:rsidRPr="00DF6970">
        <w:t>Permanent Improvement Projects</w:t>
      </w:r>
    </w:p>
    <w:p w14:paraId="10C01FDE" w14:textId="77777777" w:rsidR="00F70353" w:rsidRPr="00DF6970" w:rsidRDefault="00F70353" w:rsidP="009A62F0">
      <w:pPr>
        <w:pStyle w:val="BodyText"/>
        <w:spacing w:before="161"/>
        <w:ind w:left="768" w:right="163"/>
        <w:jc w:val="both"/>
        <w:rPr>
          <w:sz w:val="22"/>
        </w:rPr>
      </w:pPr>
      <w:r w:rsidRPr="00DF6970">
        <w:rPr>
          <w:sz w:val="22"/>
        </w:rPr>
        <w:t>S.314</w:t>
      </w:r>
      <w:r w:rsidRPr="00DF6970">
        <w:rPr>
          <w:spacing w:val="-3"/>
          <w:sz w:val="22"/>
        </w:rPr>
        <w:t xml:space="preserve"> </w:t>
      </w:r>
      <w:r w:rsidRPr="00DF6970">
        <w:rPr>
          <w:sz w:val="22"/>
        </w:rPr>
        <w:t>(R</w:t>
      </w:r>
      <w:r w:rsidRPr="00DF6970">
        <w:rPr>
          <w:spacing w:val="-3"/>
          <w:sz w:val="22"/>
        </w:rPr>
        <w:t xml:space="preserve"> </w:t>
      </w:r>
      <w:r w:rsidRPr="00DF6970">
        <w:rPr>
          <w:sz w:val="22"/>
        </w:rPr>
        <w:t>239)</w:t>
      </w:r>
      <w:r w:rsidRPr="00DF6970">
        <w:rPr>
          <w:spacing w:val="-4"/>
          <w:sz w:val="22"/>
        </w:rPr>
        <w:t xml:space="preserve"> </w:t>
      </w:r>
      <w:r w:rsidRPr="00DF6970">
        <w:rPr>
          <w:sz w:val="22"/>
        </w:rPr>
        <w:t>of</w:t>
      </w:r>
      <w:r w:rsidRPr="00DF6970">
        <w:rPr>
          <w:spacing w:val="-4"/>
          <w:sz w:val="22"/>
        </w:rPr>
        <w:t xml:space="preserve"> </w:t>
      </w:r>
      <w:r w:rsidRPr="00DF6970">
        <w:rPr>
          <w:sz w:val="22"/>
        </w:rPr>
        <w:t>2024</w:t>
      </w:r>
      <w:r w:rsidRPr="00DF6970">
        <w:rPr>
          <w:spacing w:val="-3"/>
          <w:sz w:val="22"/>
        </w:rPr>
        <w:t xml:space="preserve"> </w:t>
      </w:r>
      <w:r w:rsidRPr="00DF6970">
        <w:rPr>
          <w:sz w:val="22"/>
        </w:rPr>
        <w:t>amends</w:t>
      </w:r>
      <w:r w:rsidRPr="00DF6970">
        <w:rPr>
          <w:spacing w:val="-3"/>
          <w:sz w:val="22"/>
        </w:rPr>
        <w:t xml:space="preserve"> </w:t>
      </w:r>
      <w:r w:rsidRPr="00DF6970">
        <w:rPr>
          <w:sz w:val="22"/>
        </w:rPr>
        <w:t>the</w:t>
      </w:r>
      <w:r w:rsidRPr="00DF6970">
        <w:rPr>
          <w:spacing w:val="-4"/>
          <w:sz w:val="22"/>
        </w:rPr>
        <w:t xml:space="preserve"> </w:t>
      </w:r>
      <w:r w:rsidRPr="00DF6970">
        <w:rPr>
          <w:sz w:val="22"/>
        </w:rPr>
        <w:t>process</w:t>
      </w:r>
      <w:r w:rsidRPr="00DF6970">
        <w:rPr>
          <w:spacing w:val="-3"/>
          <w:sz w:val="22"/>
        </w:rPr>
        <w:t xml:space="preserve"> </w:t>
      </w:r>
      <w:r w:rsidRPr="00DF6970">
        <w:rPr>
          <w:sz w:val="22"/>
        </w:rPr>
        <w:t>by</w:t>
      </w:r>
      <w:r w:rsidRPr="00DF6970">
        <w:rPr>
          <w:spacing w:val="-3"/>
          <w:sz w:val="22"/>
        </w:rPr>
        <w:t xml:space="preserve"> </w:t>
      </w:r>
      <w:r w:rsidRPr="00DF6970">
        <w:rPr>
          <w:sz w:val="22"/>
        </w:rPr>
        <w:t>which</w:t>
      </w:r>
      <w:r w:rsidRPr="00DF6970">
        <w:rPr>
          <w:spacing w:val="-3"/>
          <w:sz w:val="22"/>
        </w:rPr>
        <w:t xml:space="preserve"> </w:t>
      </w:r>
      <w:r w:rsidRPr="00DF6970">
        <w:rPr>
          <w:sz w:val="22"/>
        </w:rPr>
        <w:t>public</w:t>
      </w:r>
      <w:r w:rsidRPr="00DF6970">
        <w:rPr>
          <w:spacing w:val="-4"/>
          <w:sz w:val="22"/>
        </w:rPr>
        <w:t xml:space="preserve"> </w:t>
      </w:r>
      <w:r w:rsidRPr="00DF6970">
        <w:rPr>
          <w:sz w:val="22"/>
        </w:rPr>
        <w:t>colleges</w:t>
      </w:r>
      <w:r w:rsidRPr="00DF6970">
        <w:rPr>
          <w:spacing w:val="-3"/>
          <w:sz w:val="22"/>
        </w:rPr>
        <w:t xml:space="preserve"> </w:t>
      </w:r>
      <w:r w:rsidRPr="00DF6970">
        <w:rPr>
          <w:sz w:val="22"/>
        </w:rPr>
        <w:t>and</w:t>
      </w:r>
      <w:r w:rsidRPr="00DF6970">
        <w:rPr>
          <w:spacing w:val="-3"/>
          <w:sz w:val="22"/>
        </w:rPr>
        <w:t xml:space="preserve"> </w:t>
      </w:r>
      <w:r w:rsidRPr="00DF6970">
        <w:rPr>
          <w:sz w:val="22"/>
        </w:rPr>
        <w:t>universities</w:t>
      </w:r>
      <w:r w:rsidRPr="00DF6970">
        <w:rPr>
          <w:spacing w:val="-3"/>
          <w:sz w:val="22"/>
        </w:rPr>
        <w:t xml:space="preserve"> </w:t>
      </w:r>
      <w:r w:rsidRPr="00DF6970">
        <w:rPr>
          <w:sz w:val="22"/>
        </w:rPr>
        <w:t>seek review from the Joint Bond Review Committee and approval by the State Fiscal Accountability</w:t>
      </w:r>
      <w:r w:rsidRPr="00DF6970">
        <w:rPr>
          <w:spacing w:val="-7"/>
          <w:sz w:val="22"/>
        </w:rPr>
        <w:t xml:space="preserve"> </w:t>
      </w:r>
      <w:r w:rsidRPr="00DF6970">
        <w:rPr>
          <w:sz w:val="22"/>
        </w:rPr>
        <w:t xml:space="preserve">Authority for permanent improvement projects. The proviso is no longer </w:t>
      </w:r>
      <w:r w:rsidRPr="00DF6970">
        <w:rPr>
          <w:spacing w:val="-2"/>
          <w:sz w:val="22"/>
        </w:rPr>
        <w:t>needed.</w:t>
      </w:r>
    </w:p>
    <w:p w14:paraId="35934038" w14:textId="77777777" w:rsidR="00F70353" w:rsidRPr="00DF6970" w:rsidRDefault="00F70353" w:rsidP="009A62F0">
      <w:pPr>
        <w:pStyle w:val="BodyText"/>
        <w:jc w:val="both"/>
        <w:rPr>
          <w:sz w:val="22"/>
        </w:rPr>
      </w:pPr>
    </w:p>
    <w:p w14:paraId="6D138380" w14:textId="77777777" w:rsidR="00F70353" w:rsidRPr="00DF6970" w:rsidRDefault="00F70353" w:rsidP="004814D7">
      <w:pPr>
        <w:pStyle w:val="Heading1"/>
        <w:keepNext/>
        <w:jc w:val="both"/>
        <w:rPr>
          <w:sz w:val="22"/>
        </w:rPr>
      </w:pPr>
      <w:r w:rsidRPr="00DF6970">
        <w:rPr>
          <w:sz w:val="22"/>
        </w:rPr>
        <w:t>Veto</w:t>
      </w:r>
      <w:r w:rsidRPr="00DF6970">
        <w:rPr>
          <w:spacing w:val="-5"/>
          <w:sz w:val="22"/>
        </w:rPr>
        <w:t xml:space="preserve"> 10</w:t>
      </w:r>
    </w:p>
    <w:p w14:paraId="20A8B991" w14:textId="77777777" w:rsidR="00F70353" w:rsidRPr="00DF6970" w:rsidRDefault="00F70353" w:rsidP="004814D7">
      <w:pPr>
        <w:pStyle w:val="BodyText"/>
        <w:keepNext/>
        <w:spacing w:before="2"/>
        <w:jc w:val="both"/>
        <w:rPr>
          <w:b/>
          <w:sz w:val="22"/>
        </w:rPr>
      </w:pPr>
    </w:p>
    <w:p w14:paraId="03E3B118" w14:textId="77777777" w:rsidR="00F70353" w:rsidRPr="00DF6970" w:rsidRDefault="00F70353" w:rsidP="004814D7">
      <w:pPr>
        <w:keepNext/>
        <w:ind w:left="768" w:right="163" w:firstLine="0"/>
      </w:pPr>
      <w:r w:rsidRPr="00DF6970">
        <w:rPr>
          <w:b/>
        </w:rPr>
        <w:t>General</w:t>
      </w:r>
      <w:r w:rsidRPr="00DF6970">
        <w:rPr>
          <w:b/>
          <w:spacing w:val="-4"/>
        </w:rPr>
        <w:t xml:space="preserve"> </w:t>
      </w:r>
      <w:r w:rsidRPr="00DF6970">
        <w:rPr>
          <w:b/>
        </w:rPr>
        <w:t>Provisions,</w:t>
      </w:r>
      <w:r w:rsidRPr="00DF6970">
        <w:rPr>
          <w:b/>
          <w:spacing w:val="-4"/>
        </w:rPr>
        <w:t xml:space="preserve"> </w:t>
      </w:r>
      <w:r w:rsidRPr="00DF6970">
        <w:t>Part</w:t>
      </w:r>
      <w:r w:rsidRPr="00DF6970">
        <w:rPr>
          <w:spacing w:val="-6"/>
        </w:rPr>
        <w:t xml:space="preserve"> </w:t>
      </w:r>
      <w:r w:rsidRPr="00DF6970">
        <w:t>IB,</w:t>
      </w:r>
      <w:r w:rsidRPr="00DF6970">
        <w:rPr>
          <w:spacing w:val="-4"/>
        </w:rPr>
        <w:t xml:space="preserve"> </w:t>
      </w:r>
      <w:r w:rsidRPr="00DF6970">
        <w:t>Section</w:t>
      </w:r>
      <w:r w:rsidRPr="00DF6970">
        <w:rPr>
          <w:spacing w:val="-4"/>
        </w:rPr>
        <w:t xml:space="preserve"> </w:t>
      </w:r>
      <w:r w:rsidRPr="00DF6970">
        <w:t>117,</w:t>
      </w:r>
      <w:r w:rsidRPr="00DF6970">
        <w:rPr>
          <w:spacing w:val="-4"/>
        </w:rPr>
        <w:t xml:space="preserve"> </w:t>
      </w:r>
      <w:r w:rsidRPr="00DF6970">
        <w:t>Page</w:t>
      </w:r>
      <w:r w:rsidRPr="00DF6970">
        <w:rPr>
          <w:spacing w:val="-5"/>
        </w:rPr>
        <w:t xml:space="preserve"> </w:t>
      </w:r>
      <w:r w:rsidRPr="00DF6970">
        <w:t>555,</w:t>
      </w:r>
      <w:r w:rsidRPr="00DF6970">
        <w:rPr>
          <w:spacing w:val="-4"/>
        </w:rPr>
        <w:t xml:space="preserve"> </w:t>
      </w:r>
      <w:r w:rsidRPr="00DF6970">
        <w:t>Proviso</w:t>
      </w:r>
      <w:r w:rsidRPr="00DF6970">
        <w:rPr>
          <w:spacing w:val="-4"/>
        </w:rPr>
        <w:t xml:space="preserve"> </w:t>
      </w:r>
      <w:r w:rsidRPr="00DF6970">
        <w:t>117.156,</w:t>
      </w:r>
      <w:r w:rsidRPr="00DF6970">
        <w:rPr>
          <w:spacing w:val="-4"/>
        </w:rPr>
        <w:t xml:space="preserve"> </w:t>
      </w:r>
      <w:r w:rsidRPr="00DF6970">
        <w:t>GP:</w:t>
      </w:r>
      <w:r w:rsidRPr="00DF6970">
        <w:rPr>
          <w:spacing w:val="-6"/>
        </w:rPr>
        <w:t xml:space="preserve"> </w:t>
      </w:r>
      <w:r w:rsidRPr="00DF6970">
        <w:t>Name</w:t>
      </w:r>
      <w:r w:rsidRPr="00DF6970">
        <w:rPr>
          <w:spacing w:val="-3"/>
        </w:rPr>
        <w:t xml:space="preserve"> </w:t>
      </w:r>
      <w:r w:rsidRPr="00DF6970">
        <w:t xml:space="preserve">Image </w:t>
      </w:r>
      <w:r w:rsidRPr="00DF6970">
        <w:rPr>
          <w:spacing w:val="-2"/>
        </w:rPr>
        <w:t>Likeness</w:t>
      </w:r>
    </w:p>
    <w:p w14:paraId="510D88C9" w14:textId="77777777" w:rsidR="00F70353" w:rsidRPr="00DF6970" w:rsidRDefault="00F70353" w:rsidP="009A62F0">
      <w:pPr>
        <w:pStyle w:val="BodyText"/>
        <w:spacing w:before="1"/>
        <w:jc w:val="both"/>
        <w:rPr>
          <w:sz w:val="22"/>
        </w:rPr>
      </w:pPr>
    </w:p>
    <w:p w14:paraId="0F456129" w14:textId="77777777" w:rsidR="00F70353" w:rsidRPr="00DF6970" w:rsidRDefault="00F70353" w:rsidP="009A62F0">
      <w:pPr>
        <w:pStyle w:val="BodyText"/>
        <w:ind w:left="768" w:right="163"/>
        <w:jc w:val="both"/>
        <w:rPr>
          <w:sz w:val="22"/>
        </w:rPr>
      </w:pPr>
      <w:r w:rsidRPr="00DF6970">
        <w:rPr>
          <w:sz w:val="22"/>
        </w:rPr>
        <w:t>Act 207 of 2024 amended</w:t>
      </w:r>
      <w:r w:rsidRPr="00DF6970">
        <w:rPr>
          <w:spacing w:val="-13"/>
          <w:sz w:val="22"/>
        </w:rPr>
        <w:t xml:space="preserve"> </w:t>
      </w:r>
      <w:r w:rsidRPr="00DF6970">
        <w:rPr>
          <w:sz w:val="22"/>
        </w:rPr>
        <w:t>Act 35 of 2021 pertaining to compensation for intercollegiate athletes</w:t>
      </w:r>
      <w:r w:rsidRPr="00DF6970">
        <w:rPr>
          <w:spacing w:val="-3"/>
          <w:sz w:val="22"/>
        </w:rPr>
        <w:t xml:space="preserve"> </w:t>
      </w:r>
      <w:r w:rsidRPr="00DF6970">
        <w:rPr>
          <w:sz w:val="22"/>
        </w:rPr>
        <w:t>for</w:t>
      </w:r>
      <w:r w:rsidRPr="00DF6970">
        <w:rPr>
          <w:spacing w:val="-4"/>
          <w:sz w:val="22"/>
        </w:rPr>
        <w:t xml:space="preserve"> </w:t>
      </w:r>
      <w:r w:rsidRPr="00DF6970">
        <w:rPr>
          <w:sz w:val="22"/>
        </w:rPr>
        <w:t>Name,</w:t>
      </w:r>
      <w:r w:rsidRPr="00DF6970">
        <w:rPr>
          <w:spacing w:val="-3"/>
          <w:sz w:val="22"/>
        </w:rPr>
        <w:t xml:space="preserve"> </w:t>
      </w:r>
      <w:r w:rsidRPr="00DF6970">
        <w:rPr>
          <w:sz w:val="22"/>
        </w:rPr>
        <w:t>Image,</w:t>
      </w:r>
      <w:r w:rsidRPr="00DF6970">
        <w:rPr>
          <w:spacing w:val="-3"/>
          <w:sz w:val="22"/>
        </w:rPr>
        <w:t xml:space="preserve"> </w:t>
      </w:r>
      <w:r w:rsidRPr="00DF6970">
        <w:rPr>
          <w:sz w:val="22"/>
        </w:rPr>
        <w:t>or</w:t>
      </w:r>
      <w:r w:rsidRPr="00DF6970">
        <w:rPr>
          <w:spacing w:val="-4"/>
          <w:sz w:val="22"/>
        </w:rPr>
        <w:t xml:space="preserve"> </w:t>
      </w:r>
      <w:r w:rsidRPr="00DF6970">
        <w:rPr>
          <w:sz w:val="22"/>
        </w:rPr>
        <w:t>Likeness</w:t>
      </w:r>
      <w:r w:rsidRPr="00DF6970">
        <w:rPr>
          <w:spacing w:val="-3"/>
          <w:sz w:val="22"/>
        </w:rPr>
        <w:t xml:space="preserve"> </w:t>
      </w:r>
      <w:r w:rsidRPr="00DF6970">
        <w:rPr>
          <w:sz w:val="22"/>
        </w:rPr>
        <w:t>(NIL).</w:t>
      </w:r>
      <w:r w:rsidRPr="00DF6970">
        <w:rPr>
          <w:spacing w:val="-8"/>
          <w:sz w:val="22"/>
        </w:rPr>
        <w:t xml:space="preserve"> </w:t>
      </w:r>
      <w:r w:rsidRPr="00DF6970">
        <w:rPr>
          <w:sz w:val="22"/>
        </w:rPr>
        <w:t>The</w:t>
      </w:r>
      <w:r w:rsidRPr="00DF6970">
        <w:rPr>
          <w:spacing w:val="-2"/>
          <w:sz w:val="22"/>
        </w:rPr>
        <w:t xml:space="preserve"> </w:t>
      </w:r>
      <w:r w:rsidRPr="00DF6970">
        <w:rPr>
          <w:sz w:val="22"/>
        </w:rPr>
        <w:t>law</w:t>
      </w:r>
      <w:r w:rsidRPr="00DF6970">
        <w:rPr>
          <w:spacing w:val="-4"/>
          <w:sz w:val="22"/>
        </w:rPr>
        <w:t xml:space="preserve"> </w:t>
      </w:r>
      <w:r w:rsidRPr="00DF6970">
        <w:rPr>
          <w:sz w:val="22"/>
        </w:rPr>
        <w:t>went</w:t>
      </w:r>
      <w:r w:rsidRPr="00DF6970">
        <w:rPr>
          <w:spacing w:val="-3"/>
          <w:sz w:val="22"/>
        </w:rPr>
        <w:t xml:space="preserve"> </w:t>
      </w:r>
      <w:r w:rsidRPr="00DF6970">
        <w:rPr>
          <w:sz w:val="22"/>
        </w:rPr>
        <w:t>into</w:t>
      </w:r>
      <w:r w:rsidRPr="00DF6970">
        <w:rPr>
          <w:spacing w:val="-3"/>
          <w:sz w:val="22"/>
        </w:rPr>
        <w:t xml:space="preserve"> </w:t>
      </w:r>
      <w:r w:rsidRPr="00DF6970">
        <w:rPr>
          <w:sz w:val="22"/>
        </w:rPr>
        <w:t>effect</w:t>
      </w:r>
      <w:r w:rsidRPr="00DF6970">
        <w:rPr>
          <w:spacing w:val="-3"/>
          <w:sz w:val="22"/>
        </w:rPr>
        <w:t xml:space="preserve"> </w:t>
      </w:r>
      <w:r w:rsidRPr="00DF6970">
        <w:rPr>
          <w:sz w:val="22"/>
        </w:rPr>
        <w:t>on</w:t>
      </w:r>
      <w:r w:rsidRPr="00DF6970">
        <w:rPr>
          <w:spacing w:val="-1"/>
          <w:sz w:val="22"/>
        </w:rPr>
        <w:t xml:space="preserve"> </w:t>
      </w:r>
      <w:r w:rsidRPr="00DF6970">
        <w:rPr>
          <w:sz w:val="22"/>
        </w:rPr>
        <w:t>May</w:t>
      </w:r>
      <w:r w:rsidRPr="00DF6970">
        <w:rPr>
          <w:spacing w:val="-3"/>
          <w:sz w:val="22"/>
        </w:rPr>
        <w:t xml:space="preserve"> </w:t>
      </w:r>
      <w:r w:rsidRPr="00DF6970">
        <w:rPr>
          <w:sz w:val="22"/>
        </w:rPr>
        <w:t>21,</w:t>
      </w:r>
      <w:r w:rsidRPr="00DF6970">
        <w:rPr>
          <w:spacing w:val="-3"/>
          <w:sz w:val="22"/>
        </w:rPr>
        <w:t xml:space="preserve"> </w:t>
      </w:r>
      <w:r w:rsidRPr="00DF6970">
        <w:rPr>
          <w:sz w:val="22"/>
        </w:rPr>
        <w:t>2024; therefore, this proviso suspending</w:t>
      </w:r>
      <w:r w:rsidRPr="00DF6970">
        <w:rPr>
          <w:spacing w:val="-5"/>
          <w:sz w:val="22"/>
        </w:rPr>
        <w:t xml:space="preserve"> </w:t>
      </w:r>
      <w:r w:rsidRPr="00DF6970">
        <w:rPr>
          <w:sz w:val="22"/>
        </w:rPr>
        <w:t>Act 35 of 2021 is no longer needed.</w:t>
      </w:r>
    </w:p>
    <w:p w14:paraId="73AD2913" w14:textId="77777777" w:rsidR="00F70353" w:rsidRPr="00DF6970" w:rsidRDefault="00F70353" w:rsidP="004814D7">
      <w:pPr>
        <w:pStyle w:val="BodyText"/>
        <w:jc w:val="both"/>
        <w:rPr>
          <w:sz w:val="22"/>
        </w:rPr>
      </w:pPr>
    </w:p>
    <w:p w14:paraId="550DAD2B" w14:textId="77777777" w:rsidR="00F70353" w:rsidRPr="00DF6970" w:rsidRDefault="00F70353" w:rsidP="009A62F0">
      <w:pPr>
        <w:pStyle w:val="Heading1"/>
        <w:ind w:left="119"/>
        <w:jc w:val="both"/>
        <w:rPr>
          <w:sz w:val="22"/>
        </w:rPr>
      </w:pPr>
      <w:r w:rsidRPr="00DF6970">
        <w:rPr>
          <w:sz w:val="22"/>
        </w:rPr>
        <w:t>Veto</w:t>
      </w:r>
      <w:r w:rsidRPr="00DF6970">
        <w:rPr>
          <w:spacing w:val="-5"/>
          <w:sz w:val="22"/>
        </w:rPr>
        <w:t xml:space="preserve"> 11</w:t>
      </w:r>
    </w:p>
    <w:p w14:paraId="08B940C9" w14:textId="77777777" w:rsidR="00F70353" w:rsidRPr="00DF6970" w:rsidRDefault="00F70353" w:rsidP="009A62F0">
      <w:pPr>
        <w:pStyle w:val="BodyText"/>
        <w:jc w:val="both"/>
        <w:rPr>
          <w:b/>
          <w:sz w:val="22"/>
        </w:rPr>
      </w:pPr>
    </w:p>
    <w:p w14:paraId="45F723A7" w14:textId="77777777" w:rsidR="00F70353" w:rsidRPr="00DF6970" w:rsidRDefault="00F70353" w:rsidP="009A62F0">
      <w:pPr>
        <w:pStyle w:val="BodyText"/>
        <w:ind w:left="767" w:right="163"/>
        <w:jc w:val="both"/>
        <w:rPr>
          <w:sz w:val="22"/>
        </w:rPr>
      </w:pPr>
      <w:r w:rsidRPr="00DF6970">
        <w:rPr>
          <w:b/>
          <w:sz w:val="22"/>
        </w:rPr>
        <w:t>General</w:t>
      </w:r>
      <w:r w:rsidRPr="00DF6970">
        <w:rPr>
          <w:b/>
          <w:spacing w:val="-4"/>
          <w:sz w:val="22"/>
        </w:rPr>
        <w:t xml:space="preserve"> </w:t>
      </w:r>
      <w:r w:rsidRPr="00DF6970">
        <w:rPr>
          <w:b/>
          <w:sz w:val="22"/>
        </w:rPr>
        <w:t>Provisions,</w:t>
      </w:r>
      <w:r w:rsidRPr="00DF6970">
        <w:rPr>
          <w:b/>
          <w:spacing w:val="-4"/>
          <w:sz w:val="22"/>
        </w:rPr>
        <w:t xml:space="preserve"> </w:t>
      </w:r>
      <w:r w:rsidRPr="00DF6970">
        <w:rPr>
          <w:sz w:val="22"/>
        </w:rPr>
        <w:t>Part</w:t>
      </w:r>
      <w:r w:rsidRPr="00DF6970">
        <w:rPr>
          <w:spacing w:val="-6"/>
          <w:sz w:val="22"/>
        </w:rPr>
        <w:t xml:space="preserve"> </w:t>
      </w:r>
      <w:r w:rsidRPr="00DF6970">
        <w:rPr>
          <w:sz w:val="22"/>
        </w:rPr>
        <w:t>IB,</w:t>
      </w:r>
      <w:r w:rsidRPr="00DF6970">
        <w:rPr>
          <w:spacing w:val="-4"/>
          <w:sz w:val="22"/>
        </w:rPr>
        <w:t xml:space="preserve"> </w:t>
      </w:r>
      <w:r w:rsidRPr="00DF6970">
        <w:rPr>
          <w:sz w:val="22"/>
        </w:rPr>
        <w:t>Section</w:t>
      </w:r>
      <w:r w:rsidRPr="00DF6970">
        <w:rPr>
          <w:spacing w:val="-4"/>
          <w:sz w:val="22"/>
        </w:rPr>
        <w:t xml:space="preserve"> </w:t>
      </w:r>
      <w:r w:rsidRPr="00DF6970">
        <w:rPr>
          <w:sz w:val="22"/>
        </w:rPr>
        <w:t>117,</w:t>
      </w:r>
      <w:r w:rsidRPr="00DF6970">
        <w:rPr>
          <w:spacing w:val="-4"/>
          <w:sz w:val="22"/>
        </w:rPr>
        <w:t xml:space="preserve"> </w:t>
      </w:r>
      <w:r w:rsidRPr="00DF6970">
        <w:rPr>
          <w:sz w:val="22"/>
        </w:rPr>
        <w:t>Page</w:t>
      </w:r>
      <w:r w:rsidRPr="00DF6970">
        <w:rPr>
          <w:spacing w:val="-5"/>
          <w:sz w:val="22"/>
        </w:rPr>
        <w:t xml:space="preserve"> </w:t>
      </w:r>
      <w:r w:rsidRPr="00DF6970">
        <w:rPr>
          <w:sz w:val="22"/>
        </w:rPr>
        <w:t>560,</w:t>
      </w:r>
      <w:r w:rsidRPr="00DF6970">
        <w:rPr>
          <w:spacing w:val="-4"/>
          <w:sz w:val="22"/>
        </w:rPr>
        <w:t xml:space="preserve"> </w:t>
      </w:r>
      <w:r w:rsidRPr="00DF6970">
        <w:rPr>
          <w:sz w:val="22"/>
        </w:rPr>
        <w:t>Proviso</w:t>
      </w:r>
      <w:r w:rsidRPr="00DF6970">
        <w:rPr>
          <w:spacing w:val="-4"/>
          <w:sz w:val="22"/>
        </w:rPr>
        <w:t xml:space="preserve"> </w:t>
      </w:r>
      <w:r w:rsidRPr="00DF6970">
        <w:rPr>
          <w:sz w:val="22"/>
        </w:rPr>
        <w:t>117.180,</w:t>
      </w:r>
      <w:r w:rsidRPr="00DF6970">
        <w:rPr>
          <w:spacing w:val="-4"/>
          <w:sz w:val="22"/>
        </w:rPr>
        <w:t xml:space="preserve"> </w:t>
      </w:r>
      <w:r w:rsidRPr="00DF6970">
        <w:rPr>
          <w:sz w:val="22"/>
        </w:rPr>
        <w:t>GP:</w:t>
      </w:r>
      <w:r w:rsidRPr="00DF6970">
        <w:rPr>
          <w:spacing w:val="-6"/>
          <w:sz w:val="22"/>
        </w:rPr>
        <w:t xml:space="preserve"> </w:t>
      </w:r>
      <w:r w:rsidRPr="00DF6970">
        <w:rPr>
          <w:sz w:val="22"/>
        </w:rPr>
        <w:t>Federal</w:t>
      </w:r>
      <w:r w:rsidRPr="00DF6970">
        <w:rPr>
          <w:spacing w:val="-4"/>
          <w:sz w:val="22"/>
        </w:rPr>
        <w:t xml:space="preserve"> </w:t>
      </w:r>
      <w:r w:rsidRPr="00DF6970">
        <w:rPr>
          <w:sz w:val="22"/>
        </w:rPr>
        <w:t>Funds Oversight Committee</w:t>
      </w:r>
    </w:p>
    <w:p w14:paraId="351FA632" w14:textId="77777777" w:rsidR="00F70353" w:rsidRPr="00DF6970" w:rsidRDefault="00F70353" w:rsidP="009A62F0">
      <w:pPr>
        <w:pStyle w:val="BodyText"/>
        <w:jc w:val="both"/>
        <w:rPr>
          <w:sz w:val="22"/>
        </w:rPr>
      </w:pPr>
    </w:p>
    <w:p w14:paraId="1A378E8E" w14:textId="77777777" w:rsidR="00F70353" w:rsidRPr="00DF6970" w:rsidRDefault="00F70353" w:rsidP="009A62F0">
      <w:pPr>
        <w:pStyle w:val="BodyText"/>
        <w:ind w:left="768" w:right="446"/>
        <w:jc w:val="both"/>
        <w:rPr>
          <w:sz w:val="22"/>
        </w:rPr>
      </w:pPr>
      <w:r w:rsidRPr="00DF6970">
        <w:rPr>
          <w:sz w:val="22"/>
        </w:rPr>
        <w:t>On</w:t>
      </w:r>
      <w:r w:rsidRPr="00DF6970">
        <w:rPr>
          <w:spacing w:val="-3"/>
          <w:sz w:val="22"/>
        </w:rPr>
        <w:t xml:space="preserve"> </w:t>
      </w:r>
      <w:r w:rsidRPr="00DF6970">
        <w:rPr>
          <w:sz w:val="22"/>
        </w:rPr>
        <w:t>June</w:t>
      </w:r>
      <w:r w:rsidRPr="00DF6970">
        <w:rPr>
          <w:spacing w:val="-4"/>
          <w:sz w:val="22"/>
        </w:rPr>
        <w:t xml:space="preserve"> </w:t>
      </w:r>
      <w:r w:rsidRPr="00DF6970">
        <w:rPr>
          <w:sz w:val="22"/>
        </w:rPr>
        <w:t>22,</w:t>
      </w:r>
      <w:r w:rsidRPr="00DF6970">
        <w:rPr>
          <w:spacing w:val="-3"/>
          <w:sz w:val="22"/>
        </w:rPr>
        <w:t xml:space="preserve"> </w:t>
      </w:r>
      <w:r w:rsidRPr="00DF6970">
        <w:rPr>
          <w:sz w:val="22"/>
        </w:rPr>
        <w:t>2022,</w:t>
      </w:r>
      <w:r w:rsidRPr="00DF6970">
        <w:rPr>
          <w:spacing w:val="-1"/>
          <w:sz w:val="22"/>
        </w:rPr>
        <w:t xml:space="preserve"> </w:t>
      </w:r>
      <w:r w:rsidRPr="00DF6970">
        <w:rPr>
          <w:sz w:val="22"/>
        </w:rPr>
        <w:t>I</w:t>
      </w:r>
      <w:r w:rsidRPr="00DF6970">
        <w:rPr>
          <w:spacing w:val="-7"/>
          <w:sz w:val="22"/>
        </w:rPr>
        <w:t xml:space="preserve"> </w:t>
      </w:r>
      <w:r w:rsidRPr="00DF6970">
        <w:rPr>
          <w:sz w:val="22"/>
        </w:rPr>
        <w:t>vetoed</w:t>
      </w:r>
      <w:r w:rsidRPr="00DF6970">
        <w:rPr>
          <w:spacing w:val="-3"/>
          <w:sz w:val="22"/>
        </w:rPr>
        <w:t xml:space="preserve"> </w:t>
      </w:r>
      <w:r w:rsidRPr="00DF6970">
        <w:rPr>
          <w:sz w:val="22"/>
        </w:rPr>
        <w:t>from</w:t>
      </w:r>
      <w:r w:rsidRPr="00DF6970">
        <w:rPr>
          <w:spacing w:val="-3"/>
          <w:sz w:val="22"/>
        </w:rPr>
        <w:t xml:space="preserve"> </w:t>
      </w:r>
      <w:r w:rsidRPr="00DF6970">
        <w:rPr>
          <w:sz w:val="22"/>
        </w:rPr>
        <w:t>the</w:t>
      </w:r>
      <w:r w:rsidRPr="00DF6970">
        <w:rPr>
          <w:spacing w:val="-2"/>
          <w:sz w:val="22"/>
        </w:rPr>
        <w:t xml:space="preserve"> </w:t>
      </w:r>
      <w:r w:rsidRPr="00DF6970">
        <w:rPr>
          <w:sz w:val="22"/>
        </w:rPr>
        <w:t>FY</w:t>
      </w:r>
      <w:r w:rsidRPr="00DF6970">
        <w:rPr>
          <w:spacing w:val="-4"/>
          <w:sz w:val="22"/>
        </w:rPr>
        <w:t xml:space="preserve"> </w:t>
      </w:r>
      <w:r w:rsidRPr="00DF6970">
        <w:rPr>
          <w:sz w:val="22"/>
        </w:rPr>
        <w:t>2022-23</w:t>
      </w:r>
      <w:r w:rsidRPr="00DF6970">
        <w:rPr>
          <w:spacing w:val="-1"/>
          <w:sz w:val="22"/>
        </w:rPr>
        <w:t xml:space="preserve"> </w:t>
      </w:r>
      <w:r w:rsidRPr="00DF6970">
        <w:rPr>
          <w:sz w:val="22"/>
        </w:rPr>
        <w:t>General</w:t>
      </w:r>
      <w:r w:rsidRPr="00DF6970">
        <w:rPr>
          <w:spacing w:val="-3"/>
          <w:sz w:val="22"/>
        </w:rPr>
        <w:t xml:space="preserve"> </w:t>
      </w:r>
      <w:r w:rsidRPr="00DF6970">
        <w:rPr>
          <w:sz w:val="22"/>
        </w:rPr>
        <w:t>Appropriations</w:t>
      </w:r>
      <w:r w:rsidRPr="00DF6970">
        <w:rPr>
          <w:spacing w:val="-3"/>
          <w:sz w:val="22"/>
        </w:rPr>
        <w:t xml:space="preserve"> </w:t>
      </w:r>
      <w:r w:rsidRPr="00DF6970">
        <w:rPr>
          <w:sz w:val="22"/>
        </w:rPr>
        <w:t>Act</w:t>
      </w:r>
      <w:r w:rsidRPr="00DF6970">
        <w:rPr>
          <w:spacing w:val="-3"/>
          <w:sz w:val="22"/>
        </w:rPr>
        <w:t xml:space="preserve"> </w:t>
      </w:r>
      <w:r w:rsidRPr="00DF6970">
        <w:rPr>
          <w:sz w:val="22"/>
        </w:rPr>
        <w:t>a</w:t>
      </w:r>
      <w:r w:rsidRPr="00DF6970">
        <w:rPr>
          <w:spacing w:val="-4"/>
          <w:sz w:val="22"/>
        </w:rPr>
        <w:t xml:space="preserve"> </w:t>
      </w:r>
      <w:r w:rsidRPr="00DF6970">
        <w:rPr>
          <w:sz w:val="22"/>
        </w:rPr>
        <w:t>proviso creating</w:t>
      </w:r>
      <w:r w:rsidRPr="00DF6970">
        <w:rPr>
          <w:spacing w:val="-3"/>
          <w:sz w:val="22"/>
        </w:rPr>
        <w:t xml:space="preserve"> </w:t>
      </w:r>
      <w:r w:rsidRPr="00DF6970">
        <w:rPr>
          <w:sz w:val="22"/>
        </w:rPr>
        <w:t>a</w:t>
      </w:r>
      <w:r w:rsidRPr="00DF6970">
        <w:rPr>
          <w:spacing w:val="-4"/>
          <w:sz w:val="22"/>
        </w:rPr>
        <w:t xml:space="preserve"> </w:t>
      </w:r>
      <w:r w:rsidRPr="00DF6970">
        <w:rPr>
          <w:sz w:val="22"/>
        </w:rPr>
        <w:t>similar</w:t>
      </w:r>
      <w:r w:rsidRPr="00DF6970">
        <w:rPr>
          <w:spacing w:val="-4"/>
          <w:sz w:val="22"/>
        </w:rPr>
        <w:t xml:space="preserve"> </w:t>
      </w:r>
      <w:r w:rsidRPr="00DF6970">
        <w:rPr>
          <w:sz w:val="22"/>
        </w:rPr>
        <w:t>study</w:t>
      </w:r>
      <w:r w:rsidRPr="00DF6970">
        <w:rPr>
          <w:spacing w:val="-3"/>
          <w:sz w:val="22"/>
        </w:rPr>
        <w:t xml:space="preserve"> </w:t>
      </w:r>
      <w:r w:rsidRPr="00DF6970">
        <w:rPr>
          <w:sz w:val="22"/>
        </w:rPr>
        <w:t>committee,</w:t>
      </w:r>
      <w:r w:rsidRPr="00DF6970">
        <w:rPr>
          <w:spacing w:val="-3"/>
          <w:sz w:val="22"/>
        </w:rPr>
        <w:t xml:space="preserve"> </w:t>
      </w:r>
      <w:r w:rsidRPr="00DF6970">
        <w:rPr>
          <w:sz w:val="22"/>
        </w:rPr>
        <w:t>the</w:t>
      </w:r>
      <w:r w:rsidRPr="00DF6970">
        <w:rPr>
          <w:spacing w:val="-4"/>
          <w:sz w:val="22"/>
        </w:rPr>
        <w:t xml:space="preserve"> </w:t>
      </w:r>
      <w:r w:rsidRPr="00DF6970">
        <w:rPr>
          <w:sz w:val="22"/>
        </w:rPr>
        <w:t>Justice</w:t>
      </w:r>
      <w:r w:rsidRPr="00DF6970">
        <w:rPr>
          <w:spacing w:val="-4"/>
          <w:sz w:val="22"/>
        </w:rPr>
        <w:t xml:space="preserve"> </w:t>
      </w:r>
      <w:r w:rsidRPr="00DF6970">
        <w:rPr>
          <w:sz w:val="22"/>
        </w:rPr>
        <w:t>Forty</w:t>
      </w:r>
      <w:r w:rsidRPr="00DF6970">
        <w:rPr>
          <w:spacing w:val="-3"/>
          <w:sz w:val="22"/>
        </w:rPr>
        <w:t xml:space="preserve"> </w:t>
      </w:r>
      <w:r w:rsidRPr="00DF6970">
        <w:rPr>
          <w:sz w:val="22"/>
        </w:rPr>
        <w:t>Oversight</w:t>
      </w:r>
      <w:r w:rsidRPr="00DF6970">
        <w:rPr>
          <w:spacing w:val="-3"/>
          <w:sz w:val="22"/>
        </w:rPr>
        <w:t xml:space="preserve"> </w:t>
      </w:r>
      <w:r w:rsidRPr="00DF6970">
        <w:rPr>
          <w:sz w:val="22"/>
        </w:rPr>
        <w:t>Committee,</w:t>
      </w:r>
      <w:r w:rsidRPr="00DF6970">
        <w:rPr>
          <w:spacing w:val="-3"/>
          <w:sz w:val="22"/>
        </w:rPr>
        <w:t xml:space="preserve"> </w:t>
      </w:r>
      <w:r w:rsidRPr="00DF6970">
        <w:rPr>
          <w:sz w:val="22"/>
        </w:rPr>
        <w:t>to</w:t>
      </w:r>
      <w:r w:rsidRPr="00DF6970">
        <w:rPr>
          <w:spacing w:val="-3"/>
          <w:sz w:val="22"/>
        </w:rPr>
        <w:t xml:space="preserve"> </w:t>
      </w:r>
      <w:r w:rsidRPr="00DF6970">
        <w:rPr>
          <w:sz w:val="22"/>
        </w:rPr>
        <w:t>enact</w:t>
      </w:r>
      <w:r w:rsidRPr="00DF6970">
        <w:rPr>
          <w:spacing w:val="-3"/>
          <w:sz w:val="22"/>
        </w:rPr>
        <w:t xml:space="preserve"> </w:t>
      </w:r>
      <w:r w:rsidRPr="00DF6970">
        <w:rPr>
          <w:sz w:val="22"/>
        </w:rPr>
        <w:t>the social and justice policies of President Biden and his administration.</w:t>
      </w:r>
    </w:p>
    <w:p w14:paraId="60648E83" w14:textId="77777777" w:rsidR="00F70353" w:rsidRPr="00DF6970" w:rsidRDefault="00F70353" w:rsidP="009A62F0">
      <w:pPr>
        <w:pStyle w:val="BodyText"/>
        <w:jc w:val="both"/>
        <w:rPr>
          <w:sz w:val="22"/>
        </w:rPr>
      </w:pPr>
    </w:p>
    <w:p w14:paraId="0CBC28E3" w14:textId="77777777" w:rsidR="00F70353" w:rsidRPr="00DF6970" w:rsidRDefault="00F70353" w:rsidP="009A62F0">
      <w:pPr>
        <w:pStyle w:val="BodyText"/>
        <w:ind w:left="768" w:right="163"/>
        <w:jc w:val="both"/>
        <w:rPr>
          <w:sz w:val="22"/>
        </w:rPr>
      </w:pPr>
      <w:r w:rsidRPr="00DF6970">
        <w:rPr>
          <w:sz w:val="22"/>
        </w:rPr>
        <w:t>This proviso creates the Federal Funds Oversight Committee, whose membership is essentially identical to the membership of the Justice Forty Oversight Committee. The Federal Funds Oversight Committee is “to study and oversee the expenditure of federal and other funds’ effectiveness in creating targeted efforts to address long standing issues in</w:t>
      </w:r>
      <w:r w:rsidRPr="00DF6970">
        <w:rPr>
          <w:spacing w:val="-4"/>
          <w:sz w:val="22"/>
        </w:rPr>
        <w:t xml:space="preserve"> </w:t>
      </w:r>
      <w:r w:rsidRPr="00DF6970">
        <w:rPr>
          <w:sz w:val="22"/>
        </w:rPr>
        <w:t>certain</w:t>
      </w:r>
      <w:r w:rsidRPr="00DF6970">
        <w:rPr>
          <w:spacing w:val="-4"/>
          <w:sz w:val="22"/>
        </w:rPr>
        <w:t xml:space="preserve"> </w:t>
      </w:r>
      <w:r w:rsidRPr="00DF6970">
        <w:rPr>
          <w:sz w:val="22"/>
        </w:rPr>
        <w:t>rural</w:t>
      </w:r>
      <w:r w:rsidRPr="00DF6970">
        <w:rPr>
          <w:spacing w:val="-4"/>
          <w:sz w:val="22"/>
        </w:rPr>
        <w:t xml:space="preserve"> </w:t>
      </w:r>
      <w:r w:rsidRPr="00DF6970">
        <w:rPr>
          <w:sz w:val="22"/>
        </w:rPr>
        <w:t>and</w:t>
      </w:r>
      <w:r w:rsidRPr="00DF6970">
        <w:rPr>
          <w:spacing w:val="-4"/>
          <w:sz w:val="22"/>
        </w:rPr>
        <w:t xml:space="preserve"> </w:t>
      </w:r>
      <w:r w:rsidRPr="00DF6970">
        <w:rPr>
          <w:sz w:val="22"/>
        </w:rPr>
        <w:lastRenderedPageBreak/>
        <w:t>urban</w:t>
      </w:r>
      <w:r w:rsidRPr="00DF6970">
        <w:rPr>
          <w:spacing w:val="-2"/>
          <w:sz w:val="22"/>
        </w:rPr>
        <w:t xml:space="preserve"> </w:t>
      </w:r>
      <w:r w:rsidRPr="00DF6970">
        <w:rPr>
          <w:sz w:val="22"/>
        </w:rPr>
        <w:t>communities</w:t>
      </w:r>
      <w:r w:rsidRPr="00DF6970">
        <w:rPr>
          <w:spacing w:val="-4"/>
          <w:sz w:val="22"/>
        </w:rPr>
        <w:t xml:space="preserve"> </w:t>
      </w:r>
      <w:r w:rsidRPr="00DF6970">
        <w:rPr>
          <w:sz w:val="22"/>
        </w:rPr>
        <w:t>in</w:t>
      </w:r>
      <w:r w:rsidRPr="00DF6970">
        <w:rPr>
          <w:spacing w:val="-4"/>
          <w:sz w:val="22"/>
        </w:rPr>
        <w:t xml:space="preserve"> </w:t>
      </w:r>
      <w:r w:rsidRPr="00DF6970">
        <w:rPr>
          <w:sz w:val="22"/>
        </w:rPr>
        <w:t>South</w:t>
      </w:r>
      <w:r w:rsidRPr="00DF6970">
        <w:rPr>
          <w:spacing w:val="-4"/>
          <w:sz w:val="22"/>
        </w:rPr>
        <w:t xml:space="preserve"> </w:t>
      </w:r>
      <w:r w:rsidRPr="00DF6970">
        <w:rPr>
          <w:sz w:val="22"/>
        </w:rPr>
        <w:t>Carolina</w:t>
      </w:r>
      <w:r w:rsidRPr="00DF6970">
        <w:rPr>
          <w:spacing w:val="-5"/>
          <w:sz w:val="22"/>
        </w:rPr>
        <w:t xml:space="preserve"> </w:t>
      </w:r>
      <w:r w:rsidRPr="00DF6970">
        <w:rPr>
          <w:sz w:val="22"/>
        </w:rPr>
        <w:t>and</w:t>
      </w:r>
      <w:r w:rsidRPr="00DF6970">
        <w:rPr>
          <w:spacing w:val="-4"/>
          <w:sz w:val="22"/>
        </w:rPr>
        <w:t xml:space="preserve"> </w:t>
      </w:r>
      <w:r w:rsidRPr="00DF6970">
        <w:rPr>
          <w:sz w:val="22"/>
        </w:rPr>
        <w:t>recommend</w:t>
      </w:r>
      <w:r w:rsidRPr="00DF6970">
        <w:rPr>
          <w:spacing w:val="-4"/>
          <w:sz w:val="22"/>
        </w:rPr>
        <w:t xml:space="preserve"> </w:t>
      </w:r>
      <w:r w:rsidRPr="00DF6970">
        <w:rPr>
          <w:sz w:val="22"/>
        </w:rPr>
        <w:t>opportunities.” Without a clear definition of the issues to be addressed and opportunities created, I am vetoing this proviso.</w:t>
      </w:r>
    </w:p>
    <w:p w14:paraId="29793228" w14:textId="77777777" w:rsidR="00F70353" w:rsidRPr="00DF6970" w:rsidRDefault="00F70353" w:rsidP="009A62F0">
      <w:pPr>
        <w:pStyle w:val="BodyText"/>
        <w:jc w:val="both"/>
        <w:rPr>
          <w:sz w:val="22"/>
        </w:rPr>
      </w:pPr>
      <w:r w:rsidRPr="00DF6970">
        <w:rPr>
          <w:sz w:val="22"/>
        </w:rPr>
        <w:t xml:space="preserve"> </w:t>
      </w:r>
    </w:p>
    <w:p w14:paraId="2985EA05" w14:textId="77777777" w:rsidR="00F70353" w:rsidRPr="00DF6970" w:rsidRDefault="00F70353" w:rsidP="009A62F0">
      <w:pPr>
        <w:pStyle w:val="Heading1"/>
        <w:jc w:val="both"/>
        <w:rPr>
          <w:sz w:val="22"/>
        </w:rPr>
      </w:pPr>
      <w:r w:rsidRPr="00DF6970">
        <w:rPr>
          <w:sz w:val="22"/>
        </w:rPr>
        <w:t>Veto</w:t>
      </w:r>
      <w:r w:rsidRPr="00DF6970">
        <w:rPr>
          <w:spacing w:val="-5"/>
          <w:sz w:val="22"/>
        </w:rPr>
        <w:t xml:space="preserve"> 12</w:t>
      </w:r>
    </w:p>
    <w:p w14:paraId="116F9238" w14:textId="77777777" w:rsidR="00F70353" w:rsidRPr="00DF6970" w:rsidRDefault="00F70353" w:rsidP="009A62F0">
      <w:pPr>
        <w:pStyle w:val="BodyText"/>
        <w:jc w:val="both"/>
        <w:rPr>
          <w:b/>
          <w:sz w:val="22"/>
        </w:rPr>
      </w:pPr>
    </w:p>
    <w:p w14:paraId="00491E01" w14:textId="77777777" w:rsidR="00F70353" w:rsidRPr="00DF6970" w:rsidRDefault="00F70353" w:rsidP="009A62F0">
      <w:pPr>
        <w:pStyle w:val="BodyText"/>
        <w:ind w:left="768" w:right="144"/>
        <w:jc w:val="both"/>
        <w:rPr>
          <w:sz w:val="22"/>
        </w:rPr>
      </w:pPr>
      <w:r w:rsidRPr="00DF6970">
        <w:rPr>
          <w:b/>
          <w:sz w:val="22"/>
        </w:rPr>
        <w:t>General</w:t>
      </w:r>
      <w:r w:rsidRPr="00DF6970">
        <w:rPr>
          <w:b/>
          <w:spacing w:val="-4"/>
          <w:sz w:val="22"/>
        </w:rPr>
        <w:t xml:space="preserve"> </w:t>
      </w:r>
      <w:r w:rsidRPr="00DF6970">
        <w:rPr>
          <w:b/>
          <w:sz w:val="22"/>
        </w:rPr>
        <w:t>Provisions,</w:t>
      </w:r>
      <w:r w:rsidRPr="00DF6970">
        <w:rPr>
          <w:b/>
          <w:spacing w:val="-4"/>
          <w:sz w:val="22"/>
        </w:rPr>
        <w:t xml:space="preserve"> </w:t>
      </w:r>
      <w:r w:rsidRPr="00DF6970">
        <w:rPr>
          <w:sz w:val="22"/>
        </w:rPr>
        <w:t>Part</w:t>
      </w:r>
      <w:r w:rsidRPr="00DF6970">
        <w:rPr>
          <w:spacing w:val="-6"/>
          <w:sz w:val="22"/>
        </w:rPr>
        <w:t xml:space="preserve"> </w:t>
      </w:r>
      <w:r w:rsidRPr="00DF6970">
        <w:rPr>
          <w:sz w:val="22"/>
        </w:rPr>
        <w:t>IB,</w:t>
      </w:r>
      <w:r w:rsidRPr="00DF6970">
        <w:rPr>
          <w:spacing w:val="-4"/>
          <w:sz w:val="22"/>
        </w:rPr>
        <w:t xml:space="preserve"> </w:t>
      </w:r>
      <w:r w:rsidRPr="00DF6970">
        <w:rPr>
          <w:sz w:val="22"/>
        </w:rPr>
        <w:t>Section</w:t>
      </w:r>
      <w:r w:rsidRPr="00DF6970">
        <w:rPr>
          <w:spacing w:val="-4"/>
          <w:sz w:val="22"/>
        </w:rPr>
        <w:t xml:space="preserve"> </w:t>
      </w:r>
      <w:r w:rsidRPr="00DF6970">
        <w:rPr>
          <w:sz w:val="22"/>
        </w:rPr>
        <w:t>117,</w:t>
      </w:r>
      <w:r w:rsidRPr="00DF6970">
        <w:rPr>
          <w:spacing w:val="-4"/>
          <w:sz w:val="22"/>
        </w:rPr>
        <w:t xml:space="preserve"> </w:t>
      </w:r>
      <w:r w:rsidRPr="00DF6970">
        <w:rPr>
          <w:sz w:val="22"/>
        </w:rPr>
        <w:t>Page</w:t>
      </w:r>
      <w:r w:rsidRPr="00DF6970">
        <w:rPr>
          <w:spacing w:val="-5"/>
          <w:sz w:val="22"/>
        </w:rPr>
        <w:t xml:space="preserve"> </w:t>
      </w:r>
      <w:r w:rsidRPr="00DF6970">
        <w:rPr>
          <w:sz w:val="22"/>
        </w:rPr>
        <w:t>561,</w:t>
      </w:r>
      <w:r w:rsidRPr="00DF6970">
        <w:rPr>
          <w:spacing w:val="-4"/>
          <w:sz w:val="22"/>
        </w:rPr>
        <w:t xml:space="preserve"> </w:t>
      </w:r>
      <w:r w:rsidRPr="00DF6970">
        <w:rPr>
          <w:sz w:val="22"/>
        </w:rPr>
        <w:t>Proviso</w:t>
      </w:r>
      <w:r w:rsidRPr="00DF6970">
        <w:rPr>
          <w:spacing w:val="-4"/>
          <w:sz w:val="22"/>
        </w:rPr>
        <w:t xml:space="preserve"> </w:t>
      </w:r>
      <w:r w:rsidRPr="00DF6970">
        <w:rPr>
          <w:sz w:val="22"/>
        </w:rPr>
        <w:t>117.183,</w:t>
      </w:r>
      <w:r w:rsidRPr="00DF6970">
        <w:rPr>
          <w:spacing w:val="-4"/>
          <w:sz w:val="22"/>
        </w:rPr>
        <w:t xml:space="preserve"> </w:t>
      </w:r>
      <w:r w:rsidRPr="00DF6970">
        <w:rPr>
          <w:sz w:val="22"/>
        </w:rPr>
        <w:t>GP:</w:t>
      </w:r>
      <w:r w:rsidRPr="00DF6970">
        <w:rPr>
          <w:spacing w:val="-6"/>
          <w:sz w:val="22"/>
        </w:rPr>
        <w:t xml:space="preserve"> </w:t>
      </w:r>
      <w:r w:rsidRPr="00DF6970">
        <w:rPr>
          <w:sz w:val="22"/>
        </w:rPr>
        <w:t>Healthcare Market Reform Measures Study Committee</w:t>
      </w:r>
    </w:p>
    <w:p w14:paraId="1010AD8F" w14:textId="77777777" w:rsidR="00F70353" w:rsidRPr="00DF6970" w:rsidRDefault="00F70353" w:rsidP="009A62F0">
      <w:pPr>
        <w:pStyle w:val="BodyText"/>
        <w:spacing w:before="160"/>
        <w:jc w:val="both"/>
        <w:rPr>
          <w:sz w:val="22"/>
        </w:rPr>
      </w:pPr>
    </w:p>
    <w:p w14:paraId="6ADF0C55" w14:textId="77777777" w:rsidR="00F70353" w:rsidRPr="00DF6970" w:rsidRDefault="00F70353" w:rsidP="009A62F0">
      <w:pPr>
        <w:pStyle w:val="BodyText"/>
        <w:spacing w:before="1"/>
        <w:ind w:left="768" w:right="227"/>
        <w:jc w:val="both"/>
        <w:rPr>
          <w:sz w:val="22"/>
        </w:rPr>
      </w:pPr>
      <w:r w:rsidRPr="00DF6970">
        <w:rPr>
          <w:sz w:val="22"/>
        </w:rPr>
        <w:t>This</w:t>
      </w:r>
      <w:r w:rsidRPr="00DF6970">
        <w:rPr>
          <w:spacing w:val="-2"/>
          <w:sz w:val="22"/>
        </w:rPr>
        <w:t xml:space="preserve"> </w:t>
      </w:r>
      <w:r w:rsidRPr="00DF6970">
        <w:rPr>
          <w:sz w:val="22"/>
        </w:rPr>
        <w:t>proviso</w:t>
      </w:r>
      <w:r w:rsidRPr="00DF6970">
        <w:rPr>
          <w:spacing w:val="-2"/>
          <w:sz w:val="22"/>
        </w:rPr>
        <w:t xml:space="preserve"> </w:t>
      </w:r>
      <w:r w:rsidRPr="00DF6970">
        <w:rPr>
          <w:sz w:val="22"/>
        </w:rPr>
        <w:t>creates</w:t>
      </w:r>
      <w:r w:rsidRPr="00DF6970">
        <w:rPr>
          <w:spacing w:val="-1"/>
          <w:sz w:val="22"/>
        </w:rPr>
        <w:t xml:space="preserve"> </w:t>
      </w:r>
      <w:r w:rsidRPr="00DF6970">
        <w:rPr>
          <w:sz w:val="22"/>
        </w:rPr>
        <w:t>a</w:t>
      </w:r>
      <w:r w:rsidRPr="00DF6970">
        <w:rPr>
          <w:spacing w:val="-3"/>
          <w:sz w:val="22"/>
        </w:rPr>
        <w:t xml:space="preserve"> </w:t>
      </w:r>
      <w:r w:rsidRPr="00DF6970">
        <w:rPr>
          <w:sz w:val="22"/>
        </w:rPr>
        <w:t>legislative</w:t>
      </w:r>
      <w:r w:rsidRPr="00DF6970">
        <w:rPr>
          <w:spacing w:val="-3"/>
          <w:sz w:val="22"/>
        </w:rPr>
        <w:t xml:space="preserve"> </w:t>
      </w:r>
      <w:r w:rsidRPr="00DF6970">
        <w:rPr>
          <w:sz w:val="22"/>
        </w:rPr>
        <w:t>study</w:t>
      </w:r>
      <w:r w:rsidRPr="00DF6970">
        <w:rPr>
          <w:spacing w:val="-2"/>
          <w:sz w:val="22"/>
        </w:rPr>
        <w:t xml:space="preserve"> </w:t>
      </w:r>
      <w:r w:rsidRPr="00DF6970">
        <w:rPr>
          <w:sz w:val="22"/>
        </w:rPr>
        <w:t>committee</w:t>
      </w:r>
      <w:r w:rsidRPr="00DF6970">
        <w:rPr>
          <w:spacing w:val="-3"/>
          <w:sz w:val="22"/>
        </w:rPr>
        <w:t xml:space="preserve"> </w:t>
      </w:r>
      <w:r w:rsidRPr="00DF6970">
        <w:rPr>
          <w:sz w:val="22"/>
        </w:rPr>
        <w:t>to</w:t>
      </w:r>
      <w:r w:rsidRPr="00DF6970">
        <w:rPr>
          <w:spacing w:val="-3"/>
          <w:sz w:val="22"/>
        </w:rPr>
        <w:t xml:space="preserve"> </w:t>
      </w:r>
      <w:r w:rsidRPr="00DF6970">
        <w:rPr>
          <w:sz w:val="22"/>
        </w:rPr>
        <w:t>conduct</w:t>
      </w:r>
      <w:r w:rsidRPr="00DF6970">
        <w:rPr>
          <w:spacing w:val="-2"/>
          <w:sz w:val="22"/>
        </w:rPr>
        <w:t xml:space="preserve"> </w:t>
      </w:r>
      <w:r w:rsidRPr="00DF6970">
        <w:rPr>
          <w:sz w:val="22"/>
        </w:rPr>
        <w:t>a</w:t>
      </w:r>
      <w:r w:rsidRPr="00DF6970">
        <w:rPr>
          <w:spacing w:val="-3"/>
          <w:sz w:val="22"/>
        </w:rPr>
        <w:t xml:space="preserve"> </w:t>
      </w:r>
      <w:r w:rsidRPr="00DF6970">
        <w:rPr>
          <w:sz w:val="22"/>
        </w:rPr>
        <w:t>comprehensive</w:t>
      </w:r>
      <w:r w:rsidRPr="00DF6970">
        <w:rPr>
          <w:spacing w:val="-3"/>
          <w:sz w:val="22"/>
        </w:rPr>
        <w:t xml:space="preserve"> </w:t>
      </w:r>
      <w:r w:rsidRPr="00DF6970">
        <w:rPr>
          <w:sz w:val="22"/>
        </w:rPr>
        <w:t>healthcare market</w:t>
      </w:r>
      <w:r w:rsidRPr="00DF6970">
        <w:rPr>
          <w:spacing w:val="-3"/>
          <w:sz w:val="22"/>
        </w:rPr>
        <w:t xml:space="preserve"> </w:t>
      </w:r>
      <w:r w:rsidRPr="00DF6970">
        <w:rPr>
          <w:sz w:val="22"/>
        </w:rPr>
        <w:t>reform</w:t>
      </w:r>
      <w:r w:rsidRPr="00DF6970">
        <w:rPr>
          <w:spacing w:val="-3"/>
          <w:sz w:val="22"/>
        </w:rPr>
        <w:t xml:space="preserve"> </w:t>
      </w:r>
      <w:r w:rsidRPr="00DF6970">
        <w:rPr>
          <w:sz w:val="22"/>
        </w:rPr>
        <w:t>study</w:t>
      </w:r>
      <w:r w:rsidRPr="00DF6970">
        <w:rPr>
          <w:spacing w:val="-3"/>
          <w:sz w:val="22"/>
        </w:rPr>
        <w:t xml:space="preserve"> </w:t>
      </w:r>
      <w:r w:rsidRPr="00DF6970">
        <w:rPr>
          <w:sz w:val="22"/>
        </w:rPr>
        <w:t>with</w:t>
      </w:r>
      <w:r w:rsidRPr="00DF6970">
        <w:rPr>
          <w:spacing w:val="-3"/>
          <w:sz w:val="22"/>
        </w:rPr>
        <w:t xml:space="preserve"> </w:t>
      </w:r>
      <w:r w:rsidRPr="00DF6970">
        <w:rPr>
          <w:sz w:val="22"/>
        </w:rPr>
        <w:t>its</w:t>
      </w:r>
      <w:r w:rsidRPr="00DF6970">
        <w:rPr>
          <w:spacing w:val="-3"/>
          <w:sz w:val="22"/>
        </w:rPr>
        <w:t xml:space="preserve"> </w:t>
      </w:r>
      <w:r w:rsidRPr="00DF6970">
        <w:rPr>
          <w:sz w:val="22"/>
        </w:rPr>
        <w:t>findings</w:t>
      </w:r>
      <w:r w:rsidRPr="00DF6970">
        <w:rPr>
          <w:spacing w:val="-3"/>
          <w:sz w:val="22"/>
        </w:rPr>
        <w:t xml:space="preserve"> </w:t>
      </w:r>
      <w:r w:rsidRPr="00DF6970">
        <w:rPr>
          <w:sz w:val="22"/>
        </w:rPr>
        <w:t>and</w:t>
      </w:r>
      <w:r w:rsidRPr="00DF6970">
        <w:rPr>
          <w:spacing w:val="-3"/>
          <w:sz w:val="22"/>
        </w:rPr>
        <w:t xml:space="preserve"> </w:t>
      </w:r>
      <w:r w:rsidRPr="00DF6970">
        <w:rPr>
          <w:sz w:val="22"/>
        </w:rPr>
        <w:t>recommendations</w:t>
      </w:r>
      <w:r w:rsidRPr="00DF6970">
        <w:rPr>
          <w:spacing w:val="-3"/>
          <w:sz w:val="22"/>
        </w:rPr>
        <w:t xml:space="preserve"> </w:t>
      </w:r>
      <w:r w:rsidRPr="00DF6970">
        <w:rPr>
          <w:sz w:val="22"/>
        </w:rPr>
        <w:t>required</w:t>
      </w:r>
      <w:r w:rsidRPr="00DF6970">
        <w:rPr>
          <w:spacing w:val="-3"/>
          <w:sz w:val="22"/>
        </w:rPr>
        <w:t xml:space="preserve"> </w:t>
      </w:r>
      <w:r w:rsidRPr="00DF6970">
        <w:rPr>
          <w:sz w:val="22"/>
        </w:rPr>
        <w:t>to</w:t>
      </w:r>
      <w:r w:rsidRPr="00DF6970">
        <w:rPr>
          <w:spacing w:val="-3"/>
          <w:sz w:val="22"/>
        </w:rPr>
        <w:t xml:space="preserve"> </w:t>
      </w:r>
      <w:r w:rsidRPr="00DF6970">
        <w:rPr>
          <w:sz w:val="22"/>
        </w:rPr>
        <w:t>be</w:t>
      </w:r>
      <w:r w:rsidRPr="00DF6970">
        <w:rPr>
          <w:spacing w:val="-4"/>
          <w:sz w:val="22"/>
        </w:rPr>
        <w:t xml:space="preserve"> </w:t>
      </w:r>
      <w:r w:rsidRPr="00DF6970">
        <w:rPr>
          <w:sz w:val="22"/>
        </w:rPr>
        <w:t>reported</w:t>
      </w:r>
      <w:r w:rsidRPr="00DF6970">
        <w:rPr>
          <w:spacing w:val="-3"/>
          <w:sz w:val="22"/>
        </w:rPr>
        <w:t xml:space="preserve"> </w:t>
      </w:r>
      <w:r w:rsidRPr="00DF6970">
        <w:rPr>
          <w:sz w:val="22"/>
        </w:rPr>
        <w:t>to</w:t>
      </w:r>
      <w:r w:rsidRPr="00DF6970">
        <w:rPr>
          <w:spacing w:val="-3"/>
          <w:sz w:val="22"/>
        </w:rPr>
        <w:t xml:space="preserve"> </w:t>
      </w:r>
      <w:r w:rsidRPr="00DF6970">
        <w:rPr>
          <w:sz w:val="22"/>
        </w:rPr>
        <w:t>the General Assembly by December 1, 2024.</w:t>
      </w:r>
    </w:p>
    <w:p w14:paraId="09E908BB" w14:textId="77777777" w:rsidR="00F70353" w:rsidRPr="00DF6970" w:rsidRDefault="00F70353" w:rsidP="009A62F0">
      <w:pPr>
        <w:pStyle w:val="BodyText"/>
        <w:spacing w:before="158"/>
        <w:ind w:left="768" w:right="163"/>
        <w:jc w:val="both"/>
        <w:rPr>
          <w:sz w:val="22"/>
        </w:rPr>
      </w:pPr>
      <w:r w:rsidRPr="00DF6970">
        <w:rPr>
          <w:sz w:val="22"/>
        </w:rPr>
        <w:t>We must strive to ensure that every South Carolinian has access to quality affordable healthcare, much of which can be accomplished by unleashing competition through the free</w:t>
      </w:r>
      <w:r w:rsidRPr="00DF6970">
        <w:rPr>
          <w:spacing w:val="-5"/>
          <w:sz w:val="22"/>
        </w:rPr>
        <w:t xml:space="preserve"> </w:t>
      </w:r>
      <w:r w:rsidRPr="00DF6970">
        <w:rPr>
          <w:sz w:val="22"/>
        </w:rPr>
        <w:t>market,</w:t>
      </w:r>
      <w:r w:rsidRPr="00DF6970">
        <w:rPr>
          <w:spacing w:val="-2"/>
          <w:sz w:val="22"/>
        </w:rPr>
        <w:t xml:space="preserve"> </w:t>
      </w:r>
      <w:r w:rsidRPr="00DF6970">
        <w:rPr>
          <w:sz w:val="22"/>
        </w:rPr>
        <w:t>and</w:t>
      </w:r>
      <w:r w:rsidRPr="00DF6970">
        <w:rPr>
          <w:spacing w:val="-1"/>
          <w:sz w:val="22"/>
        </w:rPr>
        <w:t xml:space="preserve"> </w:t>
      </w:r>
      <w:r w:rsidRPr="00DF6970">
        <w:rPr>
          <w:sz w:val="22"/>
        </w:rPr>
        <w:t>by eliminating</w:t>
      </w:r>
      <w:r w:rsidRPr="00DF6970">
        <w:rPr>
          <w:spacing w:val="-1"/>
          <w:sz w:val="22"/>
        </w:rPr>
        <w:t xml:space="preserve"> </w:t>
      </w:r>
      <w:r w:rsidRPr="00DF6970">
        <w:rPr>
          <w:sz w:val="22"/>
        </w:rPr>
        <w:t>burdensome</w:t>
      </w:r>
      <w:r w:rsidRPr="00DF6970">
        <w:rPr>
          <w:spacing w:val="-3"/>
          <w:sz w:val="22"/>
        </w:rPr>
        <w:t xml:space="preserve"> </w:t>
      </w:r>
      <w:r w:rsidRPr="00DF6970">
        <w:rPr>
          <w:sz w:val="22"/>
        </w:rPr>
        <w:t>and anti-competitive</w:t>
      </w:r>
      <w:r w:rsidRPr="00DF6970">
        <w:rPr>
          <w:spacing w:val="-2"/>
          <w:sz w:val="22"/>
        </w:rPr>
        <w:t xml:space="preserve"> </w:t>
      </w:r>
      <w:r w:rsidRPr="00DF6970">
        <w:rPr>
          <w:sz w:val="22"/>
        </w:rPr>
        <w:t>rules</w:t>
      </w:r>
      <w:r w:rsidRPr="00DF6970">
        <w:rPr>
          <w:spacing w:val="-2"/>
          <w:sz w:val="22"/>
        </w:rPr>
        <w:t xml:space="preserve"> </w:t>
      </w:r>
      <w:r w:rsidRPr="00DF6970">
        <w:rPr>
          <w:sz w:val="22"/>
        </w:rPr>
        <w:t>and</w:t>
      </w:r>
      <w:r w:rsidRPr="00DF6970">
        <w:rPr>
          <w:spacing w:val="1"/>
          <w:sz w:val="22"/>
        </w:rPr>
        <w:t xml:space="preserve"> </w:t>
      </w:r>
      <w:r w:rsidRPr="00DF6970">
        <w:rPr>
          <w:spacing w:val="-2"/>
          <w:sz w:val="22"/>
        </w:rPr>
        <w:t>regulations.</w:t>
      </w:r>
    </w:p>
    <w:p w14:paraId="4C00B08B" w14:textId="77777777" w:rsidR="00F70353" w:rsidRPr="00DF6970" w:rsidRDefault="00F70353" w:rsidP="009A62F0">
      <w:pPr>
        <w:pStyle w:val="BodyText"/>
        <w:spacing w:before="161"/>
        <w:ind w:left="767" w:right="163"/>
        <w:jc w:val="both"/>
        <w:rPr>
          <w:sz w:val="22"/>
        </w:rPr>
      </w:pPr>
      <w:r w:rsidRPr="00DF6970">
        <w:rPr>
          <w:sz w:val="22"/>
        </w:rPr>
        <w:t>I</w:t>
      </w:r>
      <w:r w:rsidRPr="00DF6970">
        <w:rPr>
          <w:spacing w:val="-7"/>
          <w:sz w:val="22"/>
        </w:rPr>
        <w:t xml:space="preserve"> </w:t>
      </w:r>
      <w:r w:rsidRPr="00DF6970">
        <w:rPr>
          <w:sz w:val="22"/>
        </w:rPr>
        <w:t>believe</w:t>
      </w:r>
      <w:r w:rsidRPr="00DF6970">
        <w:rPr>
          <w:spacing w:val="-4"/>
          <w:sz w:val="22"/>
        </w:rPr>
        <w:t xml:space="preserve"> </w:t>
      </w:r>
      <w:r w:rsidRPr="00DF6970">
        <w:rPr>
          <w:sz w:val="22"/>
        </w:rPr>
        <w:t>that</w:t>
      </w:r>
      <w:r w:rsidRPr="00DF6970">
        <w:rPr>
          <w:spacing w:val="-3"/>
          <w:sz w:val="22"/>
        </w:rPr>
        <w:t xml:space="preserve"> </w:t>
      </w:r>
      <w:r w:rsidRPr="00DF6970">
        <w:rPr>
          <w:sz w:val="22"/>
        </w:rPr>
        <w:t>studying</w:t>
      </w:r>
      <w:r w:rsidRPr="00DF6970">
        <w:rPr>
          <w:spacing w:val="-3"/>
          <w:sz w:val="22"/>
        </w:rPr>
        <w:t xml:space="preserve"> </w:t>
      </w:r>
      <w:r w:rsidRPr="00DF6970">
        <w:rPr>
          <w:sz w:val="22"/>
        </w:rPr>
        <w:t>and</w:t>
      </w:r>
      <w:r w:rsidRPr="00DF6970">
        <w:rPr>
          <w:spacing w:val="-3"/>
          <w:sz w:val="22"/>
        </w:rPr>
        <w:t xml:space="preserve"> </w:t>
      </w:r>
      <w:r w:rsidRPr="00DF6970">
        <w:rPr>
          <w:sz w:val="22"/>
        </w:rPr>
        <w:t>working</w:t>
      </w:r>
      <w:r w:rsidRPr="00DF6970">
        <w:rPr>
          <w:spacing w:val="-3"/>
          <w:sz w:val="22"/>
        </w:rPr>
        <w:t xml:space="preserve"> </w:t>
      </w:r>
      <w:r w:rsidRPr="00DF6970">
        <w:rPr>
          <w:sz w:val="22"/>
        </w:rPr>
        <w:t>toward</w:t>
      </w:r>
      <w:r w:rsidRPr="00DF6970">
        <w:rPr>
          <w:spacing w:val="-3"/>
          <w:sz w:val="22"/>
        </w:rPr>
        <w:t xml:space="preserve"> </w:t>
      </w:r>
      <w:r w:rsidRPr="00DF6970">
        <w:rPr>
          <w:sz w:val="22"/>
        </w:rPr>
        <w:t>that</w:t>
      </w:r>
      <w:r w:rsidRPr="00DF6970">
        <w:rPr>
          <w:spacing w:val="-3"/>
          <w:sz w:val="22"/>
        </w:rPr>
        <w:t xml:space="preserve"> </w:t>
      </w:r>
      <w:r w:rsidRPr="00DF6970">
        <w:rPr>
          <w:sz w:val="22"/>
        </w:rPr>
        <w:t>goal</w:t>
      </w:r>
      <w:r w:rsidRPr="00DF6970">
        <w:rPr>
          <w:spacing w:val="-3"/>
          <w:sz w:val="22"/>
        </w:rPr>
        <w:t xml:space="preserve"> </w:t>
      </w:r>
      <w:r w:rsidRPr="00DF6970">
        <w:rPr>
          <w:sz w:val="22"/>
        </w:rPr>
        <w:t>is</w:t>
      </w:r>
      <w:r w:rsidRPr="00DF6970">
        <w:rPr>
          <w:spacing w:val="-3"/>
          <w:sz w:val="22"/>
        </w:rPr>
        <w:t xml:space="preserve"> </w:t>
      </w:r>
      <w:r w:rsidRPr="00DF6970">
        <w:rPr>
          <w:sz w:val="22"/>
        </w:rPr>
        <w:t>a</w:t>
      </w:r>
      <w:r w:rsidRPr="00DF6970">
        <w:rPr>
          <w:spacing w:val="-4"/>
          <w:sz w:val="22"/>
        </w:rPr>
        <w:t xml:space="preserve"> </w:t>
      </w:r>
      <w:r w:rsidRPr="00DF6970">
        <w:rPr>
          <w:sz w:val="22"/>
        </w:rPr>
        <w:t>worthy</w:t>
      </w:r>
      <w:r w:rsidRPr="00DF6970">
        <w:rPr>
          <w:spacing w:val="-3"/>
          <w:sz w:val="22"/>
        </w:rPr>
        <w:t xml:space="preserve"> </w:t>
      </w:r>
      <w:r w:rsidRPr="00DF6970">
        <w:rPr>
          <w:sz w:val="22"/>
        </w:rPr>
        <w:t>endeavor.</w:t>
      </w:r>
      <w:r w:rsidRPr="00DF6970">
        <w:rPr>
          <w:spacing w:val="40"/>
          <w:sz w:val="22"/>
        </w:rPr>
        <w:t xml:space="preserve"> </w:t>
      </w:r>
      <w:r w:rsidRPr="00DF6970">
        <w:rPr>
          <w:sz w:val="22"/>
        </w:rPr>
        <w:t>However,</w:t>
      </w:r>
      <w:r w:rsidRPr="00DF6970">
        <w:rPr>
          <w:spacing w:val="-1"/>
          <w:sz w:val="22"/>
        </w:rPr>
        <w:t xml:space="preserve"> </w:t>
      </w:r>
      <w:r w:rsidRPr="00DF6970">
        <w:rPr>
          <w:sz w:val="22"/>
        </w:rPr>
        <w:t>I believe it requires more than a five-month treatment by a legislative study committee.</w:t>
      </w:r>
    </w:p>
    <w:p w14:paraId="5181B0B1" w14:textId="77777777" w:rsidR="00F70353" w:rsidRPr="00DF6970" w:rsidRDefault="00F70353" w:rsidP="009A62F0">
      <w:pPr>
        <w:pStyle w:val="BodyText"/>
        <w:spacing w:before="161"/>
        <w:ind w:left="768" w:right="163"/>
        <w:jc w:val="both"/>
        <w:rPr>
          <w:sz w:val="22"/>
        </w:rPr>
      </w:pPr>
      <w:r w:rsidRPr="00DF6970">
        <w:rPr>
          <w:sz w:val="22"/>
        </w:rPr>
        <w:t>In addition, I remain unconvinced that the expansion of Medicaid benefits – which this legislative</w:t>
      </w:r>
      <w:r w:rsidRPr="00DF6970">
        <w:rPr>
          <w:spacing w:val="-3"/>
          <w:sz w:val="22"/>
        </w:rPr>
        <w:t xml:space="preserve"> </w:t>
      </w:r>
      <w:r w:rsidRPr="00DF6970">
        <w:rPr>
          <w:sz w:val="22"/>
        </w:rPr>
        <w:t>study</w:t>
      </w:r>
      <w:r w:rsidRPr="00DF6970">
        <w:rPr>
          <w:spacing w:val="-3"/>
          <w:sz w:val="22"/>
        </w:rPr>
        <w:t xml:space="preserve"> </w:t>
      </w:r>
      <w:r w:rsidRPr="00DF6970">
        <w:rPr>
          <w:sz w:val="22"/>
        </w:rPr>
        <w:t>committee</w:t>
      </w:r>
      <w:r w:rsidRPr="00DF6970">
        <w:rPr>
          <w:spacing w:val="-3"/>
          <w:sz w:val="22"/>
        </w:rPr>
        <w:t xml:space="preserve"> </w:t>
      </w:r>
      <w:r w:rsidRPr="00DF6970">
        <w:rPr>
          <w:sz w:val="22"/>
        </w:rPr>
        <w:t>is</w:t>
      </w:r>
      <w:r w:rsidRPr="00DF6970">
        <w:rPr>
          <w:spacing w:val="-3"/>
          <w:sz w:val="22"/>
        </w:rPr>
        <w:t xml:space="preserve"> </w:t>
      </w:r>
      <w:r w:rsidRPr="00DF6970">
        <w:rPr>
          <w:sz w:val="22"/>
        </w:rPr>
        <w:t>tasked</w:t>
      </w:r>
      <w:r w:rsidRPr="00DF6970">
        <w:rPr>
          <w:spacing w:val="-3"/>
          <w:sz w:val="22"/>
        </w:rPr>
        <w:t xml:space="preserve"> </w:t>
      </w:r>
      <w:r w:rsidRPr="00DF6970">
        <w:rPr>
          <w:sz w:val="22"/>
        </w:rPr>
        <w:t>with</w:t>
      </w:r>
      <w:r w:rsidRPr="00DF6970">
        <w:rPr>
          <w:spacing w:val="-3"/>
          <w:sz w:val="22"/>
        </w:rPr>
        <w:t xml:space="preserve"> </w:t>
      </w:r>
      <w:r w:rsidRPr="00DF6970">
        <w:rPr>
          <w:sz w:val="22"/>
        </w:rPr>
        <w:t>considering</w:t>
      </w:r>
      <w:r w:rsidRPr="00DF6970">
        <w:rPr>
          <w:spacing w:val="-3"/>
          <w:sz w:val="22"/>
        </w:rPr>
        <w:t xml:space="preserve"> </w:t>
      </w:r>
      <w:r w:rsidRPr="00DF6970">
        <w:rPr>
          <w:sz w:val="22"/>
        </w:rPr>
        <w:t>–</w:t>
      </w:r>
      <w:r w:rsidRPr="00DF6970">
        <w:rPr>
          <w:spacing w:val="-3"/>
          <w:sz w:val="22"/>
        </w:rPr>
        <w:t xml:space="preserve"> </w:t>
      </w:r>
      <w:r w:rsidRPr="00DF6970">
        <w:rPr>
          <w:sz w:val="22"/>
        </w:rPr>
        <w:t>is</w:t>
      </w:r>
      <w:r w:rsidRPr="00DF6970">
        <w:rPr>
          <w:spacing w:val="-3"/>
          <w:sz w:val="22"/>
        </w:rPr>
        <w:t xml:space="preserve"> </w:t>
      </w:r>
      <w:r w:rsidRPr="00DF6970">
        <w:rPr>
          <w:sz w:val="22"/>
        </w:rPr>
        <w:t>necessary,</w:t>
      </w:r>
      <w:r w:rsidRPr="00DF6970">
        <w:rPr>
          <w:spacing w:val="-3"/>
          <w:sz w:val="22"/>
        </w:rPr>
        <w:t xml:space="preserve"> </w:t>
      </w:r>
      <w:r w:rsidRPr="00DF6970">
        <w:rPr>
          <w:sz w:val="22"/>
        </w:rPr>
        <w:t>nor</w:t>
      </w:r>
      <w:r w:rsidRPr="00DF6970">
        <w:rPr>
          <w:spacing w:val="-3"/>
          <w:sz w:val="22"/>
        </w:rPr>
        <w:t xml:space="preserve"> </w:t>
      </w:r>
      <w:r w:rsidRPr="00DF6970">
        <w:rPr>
          <w:sz w:val="22"/>
        </w:rPr>
        <w:t>do</w:t>
      </w:r>
      <w:r w:rsidRPr="00DF6970">
        <w:rPr>
          <w:spacing w:val="-3"/>
          <w:sz w:val="22"/>
        </w:rPr>
        <w:t xml:space="preserve"> </w:t>
      </w:r>
      <w:r w:rsidRPr="00DF6970">
        <w:rPr>
          <w:sz w:val="22"/>
        </w:rPr>
        <w:t>I</w:t>
      </w:r>
      <w:r w:rsidRPr="00DF6970">
        <w:rPr>
          <w:spacing w:val="-6"/>
          <w:sz w:val="22"/>
        </w:rPr>
        <w:t xml:space="preserve"> </w:t>
      </w:r>
      <w:r w:rsidRPr="00DF6970">
        <w:rPr>
          <w:sz w:val="22"/>
        </w:rPr>
        <w:t>believe</w:t>
      </w:r>
      <w:r w:rsidRPr="00DF6970">
        <w:rPr>
          <w:spacing w:val="-3"/>
          <w:sz w:val="22"/>
        </w:rPr>
        <w:t xml:space="preserve"> </w:t>
      </w:r>
      <w:r w:rsidRPr="00DF6970">
        <w:rPr>
          <w:sz w:val="22"/>
        </w:rPr>
        <w:t>it</w:t>
      </w:r>
      <w:r w:rsidRPr="00DF6970">
        <w:rPr>
          <w:spacing w:val="-3"/>
          <w:sz w:val="22"/>
        </w:rPr>
        <w:t xml:space="preserve"> </w:t>
      </w:r>
      <w:r w:rsidRPr="00DF6970">
        <w:rPr>
          <w:sz w:val="22"/>
        </w:rPr>
        <w:t>is fiscally responsible.</w:t>
      </w:r>
    </w:p>
    <w:p w14:paraId="4C4F0A4B" w14:textId="77777777" w:rsidR="00F70353" w:rsidRDefault="00F70353" w:rsidP="009A62F0">
      <w:pPr>
        <w:pStyle w:val="BodyText"/>
        <w:spacing w:before="158"/>
        <w:ind w:left="768"/>
        <w:jc w:val="both"/>
        <w:rPr>
          <w:sz w:val="22"/>
        </w:rPr>
      </w:pPr>
      <w:r w:rsidRPr="00DF6970">
        <w:rPr>
          <w:sz w:val="22"/>
        </w:rPr>
        <w:t>I</w:t>
      </w:r>
      <w:r w:rsidRPr="00DF6970">
        <w:rPr>
          <w:spacing w:val="-2"/>
          <w:sz w:val="22"/>
        </w:rPr>
        <w:t xml:space="preserve"> </w:t>
      </w:r>
      <w:r w:rsidRPr="00DF6970">
        <w:rPr>
          <w:sz w:val="22"/>
        </w:rPr>
        <w:t>am</w:t>
      </w:r>
      <w:r w:rsidRPr="00DF6970">
        <w:rPr>
          <w:spacing w:val="-1"/>
          <w:sz w:val="22"/>
        </w:rPr>
        <w:t xml:space="preserve"> </w:t>
      </w:r>
      <w:r w:rsidRPr="00DF6970">
        <w:rPr>
          <w:sz w:val="22"/>
        </w:rPr>
        <w:t>therefore</w:t>
      </w:r>
      <w:r w:rsidRPr="00DF6970">
        <w:rPr>
          <w:spacing w:val="-1"/>
          <w:sz w:val="22"/>
        </w:rPr>
        <w:t xml:space="preserve"> </w:t>
      </w:r>
      <w:r w:rsidRPr="00DF6970">
        <w:rPr>
          <w:sz w:val="22"/>
        </w:rPr>
        <w:t>vetoing</w:t>
      </w:r>
      <w:r w:rsidRPr="00DF6970">
        <w:rPr>
          <w:spacing w:val="-1"/>
          <w:sz w:val="22"/>
        </w:rPr>
        <w:t xml:space="preserve"> </w:t>
      </w:r>
      <w:r w:rsidRPr="00DF6970">
        <w:rPr>
          <w:sz w:val="22"/>
        </w:rPr>
        <w:t xml:space="preserve">this </w:t>
      </w:r>
      <w:r w:rsidRPr="00DF6970">
        <w:rPr>
          <w:spacing w:val="-2"/>
          <w:sz w:val="22"/>
        </w:rPr>
        <w:t>proviso.</w:t>
      </w:r>
    </w:p>
    <w:p w14:paraId="2ECA86BB" w14:textId="77777777" w:rsidR="004814D7" w:rsidRDefault="004814D7" w:rsidP="009A62F0">
      <w:pPr>
        <w:pStyle w:val="Heading1"/>
        <w:spacing w:before="1"/>
        <w:jc w:val="both"/>
        <w:rPr>
          <w:spacing w:val="-4"/>
          <w:sz w:val="22"/>
        </w:rPr>
      </w:pPr>
    </w:p>
    <w:p w14:paraId="2F8F0A0E" w14:textId="57C80090" w:rsidR="00F70353" w:rsidRPr="00DF6970" w:rsidRDefault="00F70353" w:rsidP="009A62F0">
      <w:pPr>
        <w:pStyle w:val="Heading1"/>
        <w:spacing w:before="1"/>
        <w:jc w:val="both"/>
        <w:rPr>
          <w:sz w:val="22"/>
        </w:rPr>
      </w:pPr>
      <w:r w:rsidRPr="00DF6970">
        <w:rPr>
          <w:spacing w:val="-4"/>
          <w:sz w:val="22"/>
        </w:rPr>
        <w:t>Veto</w:t>
      </w:r>
      <w:r w:rsidRPr="00DF6970">
        <w:rPr>
          <w:spacing w:val="-9"/>
          <w:sz w:val="22"/>
        </w:rPr>
        <w:t xml:space="preserve"> </w:t>
      </w:r>
      <w:r w:rsidRPr="00DF6970">
        <w:rPr>
          <w:spacing w:val="-5"/>
          <w:sz w:val="22"/>
        </w:rPr>
        <w:t>13</w:t>
      </w:r>
    </w:p>
    <w:p w14:paraId="1D818E7C" w14:textId="77777777" w:rsidR="00F70353" w:rsidRPr="00DF6970" w:rsidRDefault="00F70353" w:rsidP="009A62F0">
      <w:pPr>
        <w:pStyle w:val="BodyText"/>
        <w:spacing w:before="160"/>
        <w:ind w:left="768" w:right="163"/>
        <w:jc w:val="both"/>
        <w:rPr>
          <w:sz w:val="22"/>
        </w:rPr>
      </w:pPr>
      <w:r w:rsidRPr="00503A28">
        <w:rPr>
          <w:b/>
          <w:bCs/>
          <w:sz w:val="22"/>
        </w:rPr>
        <w:t>Statewide</w:t>
      </w:r>
      <w:r w:rsidRPr="00503A28">
        <w:rPr>
          <w:b/>
          <w:bCs/>
          <w:spacing w:val="-6"/>
          <w:sz w:val="22"/>
        </w:rPr>
        <w:t xml:space="preserve"> </w:t>
      </w:r>
      <w:r w:rsidRPr="00503A28">
        <w:rPr>
          <w:b/>
          <w:bCs/>
          <w:sz w:val="22"/>
        </w:rPr>
        <w:t>Revenue,</w:t>
      </w:r>
      <w:r w:rsidRPr="00DF6970">
        <w:rPr>
          <w:spacing w:val="-5"/>
          <w:sz w:val="22"/>
        </w:rPr>
        <w:t xml:space="preserve"> </w:t>
      </w:r>
      <w:r w:rsidRPr="00DF6970">
        <w:rPr>
          <w:sz w:val="22"/>
        </w:rPr>
        <w:t>Part</w:t>
      </w:r>
      <w:r w:rsidRPr="00DF6970">
        <w:rPr>
          <w:spacing w:val="-5"/>
          <w:sz w:val="22"/>
        </w:rPr>
        <w:t xml:space="preserve"> </w:t>
      </w:r>
      <w:r w:rsidRPr="00DF6970">
        <w:rPr>
          <w:sz w:val="22"/>
        </w:rPr>
        <w:t>IB,</w:t>
      </w:r>
      <w:r w:rsidRPr="00DF6970">
        <w:rPr>
          <w:spacing w:val="-5"/>
          <w:sz w:val="22"/>
        </w:rPr>
        <w:t xml:space="preserve"> </w:t>
      </w:r>
      <w:r w:rsidRPr="00DF6970">
        <w:rPr>
          <w:sz w:val="22"/>
        </w:rPr>
        <w:t>Section</w:t>
      </w:r>
      <w:r w:rsidRPr="00DF6970">
        <w:rPr>
          <w:spacing w:val="-5"/>
          <w:sz w:val="22"/>
        </w:rPr>
        <w:t xml:space="preserve"> </w:t>
      </w:r>
      <w:r w:rsidRPr="00DF6970">
        <w:rPr>
          <w:sz w:val="22"/>
        </w:rPr>
        <w:t>118,</w:t>
      </w:r>
      <w:r w:rsidRPr="00DF6970">
        <w:rPr>
          <w:spacing w:val="-5"/>
          <w:sz w:val="22"/>
        </w:rPr>
        <w:t xml:space="preserve"> </w:t>
      </w:r>
      <w:r w:rsidRPr="00DF6970">
        <w:rPr>
          <w:sz w:val="22"/>
        </w:rPr>
        <w:t>Page</w:t>
      </w:r>
      <w:r w:rsidRPr="00DF6970">
        <w:rPr>
          <w:spacing w:val="-6"/>
          <w:sz w:val="22"/>
        </w:rPr>
        <w:t xml:space="preserve"> </w:t>
      </w:r>
      <w:r w:rsidRPr="00DF6970">
        <w:rPr>
          <w:sz w:val="22"/>
        </w:rPr>
        <w:t>579,</w:t>
      </w:r>
      <w:r w:rsidRPr="00DF6970">
        <w:rPr>
          <w:spacing w:val="-5"/>
          <w:sz w:val="22"/>
        </w:rPr>
        <w:t xml:space="preserve"> </w:t>
      </w:r>
      <w:r w:rsidRPr="00DF6970">
        <w:rPr>
          <w:sz w:val="22"/>
        </w:rPr>
        <w:t>Proviso</w:t>
      </w:r>
      <w:r w:rsidRPr="00DF6970">
        <w:rPr>
          <w:spacing w:val="-5"/>
          <w:sz w:val="22"/>
        </w:rPr>
        <w:t xml:space="preserve"> </w:t>
      </w:r>
      <w:r w:rsidRPr="00DF6970">
        <w:rPr>
          <w:sz w:val="22"/>
        </w:rPr>
        <w:t>118.20</w:t>
      </w:r>
      <w:r w:rsidRPr="00DF6970">
        <w:rPr>
          <w:spacing w:val="-5"/>
          <w:sz w:val="22"/>
        </w:rPr>
        <w:t xml:space="preserve"> </w:t>
      </w:r>
      <w:r w:rsidRPr="00DF6970">
        <w:rPr>
          <w:sz w:val="22"/>
        </w:rPr>
        <w:t>(SR:</w:t>
      </w:r>
      <w:r w:rsidRPr="00DF6970">
        <w:rPr>
          <w:spacing w:val="-5"/>
          <w:sz w:val="22"/>
        </w:rPr>
        <w:t xml:space="preserve"> </w:t>
      </w:r>
      <w:r w:rsidRPr="00DF6970">
        <w:rPr>
          <w:sz w:val="22"/>
        </w:rPr>
        <w:t>Nonrecurring Revenue) (66) H630 - Department of Education, (b)</w:t>
      </w:r>
      <w:r w:rsidRPr="00DF6970">
        <w:rPr>
          <w:spacing w:val="-8"/>
          <w:sz w:val="22"/>
        </w:rPr>
        <w:t xml:space="preserve"> </w:t>
      </w:r>
      <w:r w:rsidRPr="00DF6970">
        <w:rPr>
          <w:sz w:val="22"/>
        </w:rPr>
        <w:t>ActivEd Walkabouts</w:t>
      </w:r>
      <w:r w:rsidRPr="00DF6970">
        <w:rPr>
          <w:spacing w:val="40"/>
          <w:sz w:val="22"/>
        </w:rPr>
        <w:t xml:space="preserve"> </w:t>
      </w:r>
      <w:r w:rsidRPr="00DF6970">
        <w:rPr>
          <w:sz w:val="22"/>
        </w:rPr>
        <w:t>-</w:t>
      </w:r>
      <w:r w:rsidRPr="00DF6970">
        <w:rPr>
          <w:spacing w:val="-6"/>
          <w:sz w:val="22"/>
        </w:rPr>
        <w:t xml:space="preserve"> </w:t>
      </w:r>
      <w:r w:rsidRPr="00DF6970">
        <w:rPr>
          <w:sz w:val="22"/>
        </w:rPr>
        <w:t xml:space="preserve">Active Learning Program, $400,000 – </w:t>
      </w:r>
      <w:r w:rsidRPr="00DF6970">
        <w:rPr>
          <w:b/>
          <w:sz w:val="22"/>
        </w:rPr>
        <w:t>Representative Bill Whitmire and others</w:t>
      </w:r>
      <w:r w:rsidRPr="00DF6970">
        <w:rPr>
          <w:sz w:val="22"/>
        </w:rPr>
        <w:t>.</w:t>
      </w:r>
    </w:p>
    <w:p w14:paraId="0E43E4E5" w14:textId="77777777" w:rsidR="00F70353" w:rsidRPr="00DF6970" w:rsidRDefault="00F70353" w:rsidP="009A62F0">
      <w:pPr>
        <w:pStyle w:val="BodyText"/>
        <w:spacing w:before="161"/>
        <w:ind w:left="768" w:right="134"/>
        <w:jc w:val="both"/>
        <w:rPr>
          <w:sz w:val="22"/>
        </w:rPr>
      </w:pPr>
      <w:r w:rsidRPr="00DF6970">
        <w:rPr>
          <w:sz w:val="22"/>
        </w:rPr>
        <w:t>In</w:t>
      </w:r>
      <w:r w:rsidRPr="00DF6970">
        <w:rPr>
          <w:spacing w:val="-5"/>
          <w:sz w:val="22"/>
        </w:rPr>
        <w:t xml:space="preserve"> </w:t>
      </w:r>
      <w:r w:rsidRPr="00DF6970">
        <w:rPr>
          <w:sz w:val="22"/>
        </w:rPr>
        <w:t>FY</w:t>
      </w:r>
      <w:r w:rsidRPr="00DF6970">
        <w:rPr>
          <w:spacing w:val="-11"/>
          <w:sz w:val="22"/>
        </w:rPr>
        <w:t xml:space="preserve"> </w:t>
      </w:r>
      <w:r w:rsidRPr="00DF6970">
        <w:rPr>
          <w:sz w:val="22"/>
        </w:rPr>
        <w:t>2018-19,</w:t>
      </w:r>
      <w:r w:rsidRPr="00DF6970">
        <w:rPr>
          <w:spacing w:val="-4"/>
          <w:sz w:val="22"/>
        </w:rPr>
        <w:t xml:space="preserve"> </w:t>
      </w:r>
      <w:r w:rsidRPr="00DF6970">
        <w:rPr>
          <w:sz w:val="22"/>
        </w:rPr>
        <w:t>the</w:t>
      </w:r>
      <w:r w:rsidRPr="00DF6970">
        <w:rPr>
          <w:spacing w:val="-5"/>
          <w:sz w:val="22"/>
        </w:rPr>
        <w:t xml:space="preserve"> </w:t>
      </w:r>
      <w:r w:rsidRPr="00DF6970">
        <w:rPr>
          <w:sz w:val="22"/>
        </w:rPr>
        <w:t>General</w:t>
      </w:r>
      <w:r w:rsidRPr="00DF6970">
        <w:rPr>
          <w:spacing w:val="-15"/>
          <w:sz w:val="22"/>
        </w:rPr>
        <w:t xml:space="preserve"> </w:t>
      </w:r>
      <w:r w:rsidRPr="00DF6970">
        <w:rPr>
          <w:sz w:val="22"/>
        </w:rPr>
        <w:t>Assembly</w:t>
      </w:r>
      <w:r w:rsidRPr="00DF6970">
        <w:rPr>
          <w:spacing w:val="-4"/>
          <w:sz w:val="22"/>
        </w:rPr>
        <w:t xml:space="preserve"> </w:t>
      </w:r>
      <w:r w:rsidRPr="00DF6970">
        <w:rPr>
          <w:sz w:val="22"/>
        </w:rPr>
        <w:t>created</w:t>
      </w:r>
      <w:r w:rsidRPr="00DF6970">
        <w:rPr>
          <w:spacing w:val="-4"/>
          <w:sz w:val="22"/>
        </w:rPr>
        <w:t xml:space="preserve"> </w:t>
      </w:r>
      <w:r w:rsidRPr="00DF6970">
        <w:rPr>
          <w:sz w:val="22"/>
        </w:rPr>
        <w:t>by</w:t>
      </w:r>
      <w:r w:rsidRPr="00DF6970">
        <w:rPr>
          <w:spacing w:val="-2"/>
          <w:sz w:val="22"/>
        </w:rPr>
        <w:t xml:space="preserve"> </w:t>
      </w:r>
      <w:r w:rsidRPr="00DF6970">
        <w:rPr>
          <w:sz w:val="22"/>
        </w:rPr>
        <w:t>proviso</w:t>
      </w:r>
      <w:r w:rsidRPr="00DF6970">
        <w:rPr>
          <w:spacing w:val="-4"/>
          <w:sz w:val="22"/>
        </w:rPr>
        <w:t xml:space="preserve"> </w:t>
      </w:r>
      <w:r w:rsidRPr="00DF6970">
        <w:rPr>
          <w:sz w:val="22"/>
        </w:rPr>
        <w:t>an</w:t>
      </w:r>
      <w:r w:rsidRPr="00DF6970">
        <w:rPr>
          <w:spacing w:val="-4"/>
          <w:sz w:val="22"/>
        </w:rPr>
        <w:t xml:space="preserve"> </w:t>
      </w:r>
      <w:r w:rsidRPr="00DF6970">
        <w:rPr>
          <w:sz w:val="22"/>
        </w:rPr>
        <w:t>Innovation</w:t>
      </w:r>
      <w:r w:rsidRPr="00DF6970">
        <w:rPr>
          <w:spacing w:val="-4"/>
          <w:sz w:val="22"/>
        </w:rPr>
        <w:t xml:space="preserve"> </w:t>
      </w:r>
      <w:r w:rsidRPr="00DF6970">
        <w:rPr>
          <w:sz w:val="22"/>
        </w:rPr>
        <w:t>Grants</w:t>
      </w:r>
      <w:r w:rsidRPr="00DF6970">
        <w:rPr>
          <w:spacing w:val="-4"/>
          <w:sz w:val="22"/>
        </w:rPr>
        <w:t xml:space="preserve"> </w:t>
      </w:r>
      <w:r w:rsidRPr="00DF6970">
        <w:rPr>
          <w:sz w:val="22"/>
        </w:rPr>
        <w:t>Program</w:t>
      </w:r>
      <w:r w:rsidRPr="00DF6970">
        <w:rPr>
          <w:spacing w:val="-4"/>
          <w:sz w:val="22"/>
        </w:rPr>
        <w:t xml:space="preserve"> </w:t>
      </w:r>
      <w:r w:rsidRPr="00DF6970">
        <w:rPr>
          <w:sz w:val="22"/>
        </w:rPr>
        <w:t xml:space="preserve">at the South Carolina Department </w:t>
      </w:r>
      <w:r w:rsidRPr="00DF6970">
        <w:rPr>
          <w:sz w:val="22"/>
        </w:rPr>
        <w:lastRenderedPageBreak/>
        <w:t>of Education, whereby providers of educational programs and services could apply for state funds.</w:t>
      </w:r>
      <w:r w:rsidRPr="00DF6970">
        <w:rPr>
          <w:spacing w:val="-4"/>
          <w:sz w:val="22"/>
        </w:rPr>
        <w:t xml:space="preserve"> </w:t>
      </w:r>
      <w:r w:rsidRPr="00DF6970">
        <w:rPr>
          <w:sz w:val="22"/>
        </w:rPr>
        <w:t>Applications are reviewed, and awards made by the Grants Committee. The objective of the Innovation Grants Program was to replace earmark appropriations with a transparent and accountable process for vetting education programs to be piloted in our public schools. Grantees are required to participate in an external evaluation as prescribed by the committee</w:t>
      </w:r>
      <w:r w:rsidRPr="00DF6970">
        <w:rPr>
          <w:spacing w:val="-1"/>
          <w:sz w:val="22"/>
        </w:rPr>
        <w:t xml:space="preserve"> </w:t>
      </w:r>
      <w:r w:rsidRPr="00DF6970">
        <w:rPr>
          <w:sz w:val="22"/>
        </w:rPr>
        <w:t>and agreed upon in the application and award process. Each year the General</w:t>
      </w:r>
      <w:r w:rsidRPr="00DF6970">
        <w:rPr>
          <w:spacing w:val="-4"/>
          <w:sz w:val="22"/>
        </w:rPr>
        <w:t xml:space="preserve"> </w:t>
      </w:r>
      <w:r w:rsidRPr="00DF6970">
        <w:rPr>
          <w:sz w:val="22"/>
        </w:rPr>
        <w:t>Assembly has funded the Innovation Grants Program using Education Improvement</w:t>
      </w:r>
      <w:r w:rsidRPr="00DF6970">
        <w:rPr>
          <w:spacing w:val="-5"/>
          <w:sz w:val="22"/>
        </w:rPr>
        <w:t xml:space="preserve"> </w:t>
      </w:r>
      <w:r w:rsidRPr="00DF6970">
        <w:rPr>
          <w:sz w:val="22"/>
        </w:rPr>
        <w:t>Act (EIA) revenues. In this budget, the General Assembly has appropriated approximately $15 million to the Grants Committee.</w:t>
      </w:r>
    </w:p>
    <w:p w14:paraId="5DB0E15B" w14:textId="77777777" w:rsidR="00F70353" w:rsidRPr="00DF6970" w:rsidRDefault="00F70353" w:rsidP="009A62F0">
      <w:pPr>
        <w:pStyle w:val="BodyText"/>
        <w:spacing w:before="159"/>
        <w:ind w:left="768" w:right="346"/>
        <w:jc w:val="both"/>
        <w:rPr>
          <w:sz w:val="22"/>
        </w:rPr>
      </w:pPr>
      <w:r w:rsidRPr="00DF6970">
        <w:rPr>
          <w:sz w:val="22"/>
        </w:rPr>
        <w:t>This veto deals with the direct appropriation of non-recurring revenues to a for-profit business, which had previously participated in the Innovation Grants Program. In FY 2021-22,</w:t>
      </w:r>
      <w:r w:rsidRPr="00DF6970">
        <w:rPr>
          <w:spacing w:val="-15"/>
          <w:sz w:val="22"/>
        </w:rPr>
        <w:t xml:space="preserve"> </w:t>
      </w:r>
      <w:r w:rsidRPr="00DF6970">
        <w:rPr>
          <w:sz w:val="22"/>
        </w:rPr>
        <w:t>ActivEd</w:t>
      </w:r>
      <w:r w:rsidRPr="00DF6970">
        <w:rPr>
          <w:spacing w:val="-6"/>
          <w:sz w:val="22"/>
        </w:rPr>
        <w:t xml:space="preserve"> </w:t>
      </w:r>
      <w:r w:rsidRPr="00DF6970">
        <w:rPr>
          <w:sz w:val="22"/>
        </w:rPr>
        <w:t>received</w:t>
      </w:r>
      <w:r w:rsidRPr="00DF6970">
        <w:rPr>
          <w:spacing w:val="-3"/>
          <w:sz w:val="22"/>
        </w:rPr>
        <w:t xml:space="preserve"> </w:t>
      </w:r>
      <w:r w:rsidRPr="00DF6970">
        <w:rPr>
          <w:sz w:val="22"/>
        </w:rPr>
        <w:t>a</w:t>
      </w:r>
      <w:r w:rsidRPr="00DF6970">
        <w:rPr>
          <w:spacing w:val="-4"/>
          <w:sz w:val="22"/>
        </w:rPr>
        <w:t xml:space="preserve"> </w:t>
      </w:r>
      <w:r w:rsidRPr="00DF6970">
        <w:rPr>
          <w:sz w:val="22"/>
        </w:rPr>
        <w:t>grant</w:t>
      </w:r>
      <w:r w:rsidRPr="00DF6970">
        <w:rPr>
          <w:spacing w:val="-2"/>
          <w:sz w:val="22"/>
        </w:rPr>
        <w:t xml:space="preserve"> </w:t>
      </w:r>
      <w:r w:rsidRPr="00DF6970">
        <w:rPr>
          <w:sz w:val="22"/>
        </w:rPr>
        <w:t>from</w:t>
      </w:r>
      <w:r w:rsidRPr="00DF6970">
        <w:rPr>
          <w:spacing w:val="-3"/>
          <w:sz w:val="22"/>
        </w:rPr>
        <w:t xml:space="preserve"> </w:t>
      </w:r>
      <w:r w:rsidRPr="00DF6970">
        <w:rPr>
          <w:sz w:val="22"/>
        </w:rPr>
        <w:t>the</w:t>
      </w:r>
      <w:r w:rsidRPr="00DF6970">
        <w:rPr>
          <w:spacing w:val="-4"/>
          <w:sz w:val="22"/>
        </w:rPr>
        <w:t xml:space="preserve"> </w:t>
      </w:r>
      <w:r w:rsidRPr="00DF6970">
        <w:rPr>
          <w:sz w:val="22"/>
        </w:rPr>
        <w:t>Innovation</w:t>
      </w:r>
      <w:r w:rsidRPr="00DF6970">
        <w:rPr>
          <w:spacing w:val="-3"/>
          <w:sz w:val="22"/>
        </w:rPr>
        <w:t xml:space="preserve"> </w:t>
      </w:r>
      <w:r w:rsidRPr="00DF6970">
        <w:rPr>
          <w:sz w:val="22"/>
        </w:rPr>
        <w:t>Grants</w:t>
      </w:r>
      <w:r w:rsidRPr="00DF6970">
        <w:rPr>
          <w:spacing w:val="-3"/>
          <w:sz w:val="22"/>
        </w:rPr>
        <w:t xml:space="preserve"> </w:t>
      </w:r>
      <w:r w:rsidRPr="00DF6970">
        <w:rPr>
          <w:sz w:val="22"/>
        </w:rPr>
        <w:t>Committee</w:t>
      </w:r>
      <w:r w:rsidRPr="00DF6970">
        <w:rPr>
          <w:spacing w:val="-4"/>
          <w:sz w:val="22"/>
        </w:rPr>
        <w:t xml:space="preserve"> </w:t>
      </w:r>
      <w:r w:rsidRPr="00DF6970">
        <w:rPr>
          <w:sz w:val="22"/>
        </w:rPr>
        <w:t>in</w:t>
      </w:r>
      <w:r w:rsidRPr="00DF6970">
        <w:rPr>
          <w:spacing w:val="-3"/>
          <w:sz w:val="22"/>
        </w:rPr>
        <w:t xml:space="preserve"> </w:t>
      </w:r>
      <w:r w:rsidRPr="00DF6970">
        <w:rPr>
          <w:sz w:val="22"/>
        </w:rPr>
        <w:t>the</w:t>
      </w:r>
      <w:r w:rsidRPr="00DF6970">
        <w:rPr>
          <w:spacing w:val="-4"/>
          <w:sz w:val="22"/>
        </w:rPr>
        <w:t xml:space="preserve"> </w:t>
      </w:r>
      <w:r w:rsidRPr="00DF6970">
        <w:rPr>
          <w:sz w:val="22"/>
        </w:rPr>
        <w:t>amount of $454,000. In FY 2023-24,</w:t>
      </w:r>
      <w:r w:rsidRPr="00DF6970">
        <w:rPr>
          <w:spacing w:val="-7"/>
          <w:sz w:val="22"/>
        </w:rPr>
        <w:t xml:space="preserve"> </w:t>
      </w:r>
      <w:r w:rsidRPr="00DF6970">
        <w:rPr>
          <w:sz w:val="22"/>
        </w:rPr>
        <w:t>ActivEd applied for a grant of $1,006,750 from the Innovation Grants Committee, but the Committee did not award any funds.</w:t>
      </w:r>
    </w:p>
    <w:p w14:paraId="5215EB18" w14:textId="2A9F756C" w:rsidR="00F70353" w:rsidRDefault="00F70353" w:rsidP="009A62F0">
      <w:pPr>
        <w:pStyle w:val="BodyText"/>
        <w:jc w:val="both"/>
        <w:rPr>
          <w:sz w:val="22"/>
        </w:rPr>
      </w:pPr>
      <w:r w:rsidRPr="00DF6970">
        <w:rPr>
          <w:sz w:val="22"/>
        </w:rPr>
        <w:t xml:space="preserve"> </w:t>
      </w:r>
    </w:p>
    <w:p w14:paraId="6F46867A" w14:textId="77777777" w:rsidR="00F70353" w:rsidRDefault="00F70353" w:rsidP="009A62F0">
      <w:pPr>
        <w:pStyle w:val="BodyText"/>
        <w:ind w:left="767" w:right="568"/>
        <w:jc w:val="both"/>
        <w:rPr>
          <w:sz w:val="22"/>
        </w:rPr>
      </w:pPr>
      <w:r w:rsidRPr="00DF6970">
        <w:rPr>
          <w:sz w:val="22"/>
        </w:rPr>
        <w:t>An earmark that expressly bypasses the state’s procurement process and the Grants Committee process is not good policy. The vendor can apply again to the Grants Committee</w:t>
      </w:r>
      <w:r w:rsidRPr="00DF6970">
        <w:rPr>
          <w:spacing w:val="-4"/>
          <w:sz w:val="22"/>
        </w:rPr>
        <w:t xml:space="preserve"> </w:t>
      </w:r>
      <w:r w:rsidRPr="00DF6970">
        <w:rPr>
          <w:sz w:val="22"/>
        </w:rPr>
        <w:t>or</w:t>
      </w:r>
      <w:r w:rsidRPr="00DF6970">
        <w:rPr>
          <w:spacing w:val="-4"/>
          <w:sz w:val="22"/>
        </w:rPr>
        <w:t xml:space="preserve"> </w:t>
      </w:r>
      <w:r w:rsidRPr="00DF6970">
        <w:rPr>
          <w:sz w:val="22"/>
        </w:rPr>
        <w:t>can</w:t>
      </w:r>
      <w:r w:rsidRPr="00DF6970">
        <w:rPr>
          <w:spacing w:val="-3"/>
          <w:sz w:val="22"/>
        </w:rPr>
        <w:t xml:space="preserve"> </w:t>
      </w:r>
      <w:r w:rsidRPr="00DF6970">
        <w:rPr>
          <w:sz w:val="22"/>
        </w:rPr>
        <w:t>contract</w:t>
      </w:r>
      <w:r w:rsidRPr="00DF6970">
        <w:rPr>
          <w:spacing w:val="-3"/>
          <w:sz w:val="22"/>
        </w:rPr>
        <w:t xml:space="preserve"> </w:t>
      </w:r>
      <w:r w:rsidRPr="00DF6970">
        <w:rPr>
          <w:sz w:val="22"/>
        </w:rPr>
        <w:t>directly</w:t>
      </w:r>
      <w:r w:rsidRPr="00DF6970">
        <w:rPr>
          <w:spacing w:val="-3"/>
          <w:sz w:val="22"/>
        </w:rPr>
        <w:t xml:space="preserve"> </w:t>
      </w:r>
      <w:r w:rsidRPr="00DF6970">
        <w:rPr>
          <w:sz w:val="22"/>
        </w:rPr>
        <w:t>with</w:t>
      </w:r>
      <w:r w:rsidRPr="00DF6970">
        <w:rPr>
          <w:spacing w:val="-3"/>
          <w:sz w:val="22"/>
        </w:rPr>
        <w:t xml:space="preserve"> </w:t>
      </w:r>
      <w:r w:rsidRPr="00DF6970">
        <w:rPr>
          <w:sz w:val="22"/>
        </w:rPr>
        <w:t>school</w:t>
      </w:r>
      <w:r w:rsidRPr="00DF6970">
        <w:rPr>
          <w:spacing w:val="-3"/>
          <w:sz w:val="22"/>
        </w:rPr>
        <w:t xml:space="preserve"> </w:t>
      </w:r>
      <w:r w:rsidRPr="00DF6970">
        <w:rPr>
          <w:sz w:val="22"/>
        </w:rPr>
        <w:t>districts</w:t>
      </w:r>
      <w:r w:rsidRPr="00DF6970">
        <w:rPr>
          <w:spacing w:val="-3"/>
          <w:sz w:val="22"/>
        </w:rPr>
        <w:t xml:space="preserve"> </w:t>
      </w:r>
      <w:r w:rsidRPr="00DF6970">
        <w:rPr>
          <w:sz w:val="22"/>
        </w:rPr>
        <w:t>to</w:t>
      </w:r>
      <w:r w:rsidRPr="00DF6970">
        <w:rPr>
          <w:spacing w:val="-3"/>
          <w:sz w:val="22"/>
        </w:rPr>
        <w:t xml:space="preserve"> </w:t>
      </w:r>
      <w:r w:rsidRPr="00DF6970">
        <w:rPr>
          <w:sz w:val="22"/>
        </w:rPr>
        <w:t>provide</w:t>
      </w:r>
      <w:r w:rsidRPr="00DF6970">
        <w:rPr>
          <w:spacing w:val="-4"/>
          <w:sz w:val="22"/>
        </w:rPr>
        <w:t xml:space="preserve"> </w:t>
      </w:r>
      <w:r w:rsidRPr="00DF6970">
        <w:rPr>
          <w:sz w:val="22"/>
        </w:rPr>
        <w:t>its</w:t>
      </w:r>
      <w:r w:rsidRPr="00DF6970">
        <w:rPr>
          <w:spacing w:val="-3"/>
          <w:sz w:val="22"/>
        </w:rPr>
        <w:t xml:space="preserve"> </w:t>
      </w:r>
      <w:r w:rsidRPr="00DF6970">
        <w:rPr>
          <w:sz w:val="22"/>
        </w:rPr>
        <w:t>services</w:t>
      </w:r>
      <w:r w:rsidRPr="00DF6970">
        <w:rPr>
          <w:spacing w:val="-3"/>
          <w:sz w:val="22"/>
        </w:rPr>
        <w:t xml:space="preserve"> </w:t>
      </w:r>
      <w:r w:rsidRPr="00DF6970">
        <w:rPr>
          <w:sz w:val="22"/>
        </w:rPr>
        <w:t>in</w:t>
      </w:r>
      <w:r w:rsidRPr="00DF6970">
        <w:rPr>
          <w:spacing w:val="-3"/>
          <w:sz w:val="22"/>
        </w:rPr>
        <w:t xml:space="preserve"> </w:t>
      </w:r>
      <w:r w:rsidRPr="00DF6970">
        <w:rPr>
          <w:sz w:val="22"/>
        </w:rPr>
        <w:t>the upcoming school year.</w:t>
      </w:r>
    </w:p>
    <w:p w14:paraId="462F7D8E" w14:textId="2DE8E664" w:rsidR="00F70353" w:rsidRDefault="00F70353" w:rsidP="009A62F0">
      <w:pPr>
        <w:pStyle w:val="BodyText"/>
        <w:ind w:left="767" w:right="568"/>
        <w:jc w:val="both"/>
        <w:rPr>
          <w:sz w:val="22"/>
        </w:rPr>
      </w:pPr>
    </w:p>
    <w:p w14:paraId="7FA1F40C" w14:textId="77777777" w:rsidR="00F70353" w:rsidRPr="00DF6970" w:rsidRDefault="00F70353" w:rsidP="009A62F0">
      <w:pPr>
        <w:pStyle w:val="Heading1"/>
        <w:ind w:left="119"/>
        <w:jc w:val="both"/>
        <w:rPr>
          <w:sz w:val="22"/>
        </w:rPr>
      </w:pPr>
      <w:r w:rsidRPr="00DF6970">
        <w:rPr>
          <w:spacing w:val="-4"/>
          <w:sz w:val="22"/>
        </w:rPr>
        <w:t>Veto</w:t>
      </w:r>
      <w:r w:rsidRPr="00DF6970">
        <w:rPr>
          <w:spacing w:val="-9"/>
          <w:sz w:val="22"/>
        </w:rPr>
        <w:t xml:space="preserve"> </w:t>
      </w:r>
      <w:r w:rsidRPr="00DF6970">
        <w:rPr>
          <w:spacing w:val="-5"/>
          <w:sz w:val="22"/>
        </w:rPr>
        <w:t>14</w:t>
      </w:r>
    </w:p>
    <w:p w14:paraId="26F08076" w14:textId="77777777" w:rsidR="00F70353" w:rsidRPr="00DF6970" w:rsidRDefault="00F70353" w:rsidP="009A62F0">
      <w:pPr>
        <w:pStyle w:val="BodyText"/>
        <w:spacing w:before="158"/>
        <w:ind w:left="767" w:right="163"/>
        <w:jc w:val="both"/>
        <w:rPr>
          <w:b/>
          <w:sz w:val="22"/>
        </w:rPr>
      </w:pPr>
      <w:r w:rsidRPr="00DF6970">
        <w:rPr>
          <w:b/>
          <w:sz w:val="22"/>
        </w:rPr>
        <w:t>Statewide</w:t>
      </w:r>
      <w:r w:rsidRPr="00DF6970">
        <w:rPr>
          <w:b/>
          <w:spacing w:val="-6"/>
          <w:sz w:val="22"/>
        </w:rPr>
        <w:t xml:space="preserve"> </w:t>
      </w:r>
      <w:r w:rsidRPr="00DF6970">
        <w:rPr>
          <w:b/>
          <w:sz w:val="22"/>
        </w:rPr>
        <w:t>Revenue,</w:t>
      </w:r>
      <w:r w:rsidRPr="00DF6970">
        <w:rPr>
          <w:b/>
          <w:spacing w:val="-5"/>
          <w:sz w:val="22"/>
        </w:rPr>
        <w:t xml:space="preserve"> </w:t>
      </w:r>
      <w:r w:rsidRPr="00DF6970">
        <w:rPr>
          <w:sz w:val="22"/>
        </w:rPr>
        <w:t>Part</w:t>
      </w:r>
      <w:r w:rsidRPr="00DF6970">
        <w:rPr>
          <w:spacing w:val="-5"/>
          <w:sz w:val="22"/>
        </w:rPr>
        <w:t xml:space="preserve"> </w:t>
      </w:r>
      <w:r w:rsidRPr="00DF6970">
        <w:rPr>
          <w:sz w:val="22"/>
        </w:rPr>
        <w:t>IB,</w:t>
      </w:r>
      <w:r w:rsidRPr="00DF6970">
        <w:rPr>
          <w:spacing w:val="-5"/>
          <w:sz w:val="22"/>
        </w:rPr>
        <w:t xml:space="preserve"> </w:t>
      </w:r>
      <w:r w:rsidRPr="00DF6970">
        <w:rPr>
          <w:sz w:val="22"/>
        </w:rPr>
        <w:t>Section</w:t>
      </w:r>
      <w:r w:rsidRPr="00DF6970">
        <w:rPr>
          <w:spacing w:val="-5"/>
          <w:sz w:val="22"/>
        </w:rPr>
        <w:t xml:space="preserve"> </w:t>
      </w:r>
      <w:r w:rsidRPr="00DF6970">
        <w:rPr>
          <w:sz w:val="22"/>
        </w:rPr>
        <w:t>118,</w:t>
      </w:r>
      <w:r w:rsidRPr="00DF6970">
        <w:rPr>
          <w:spacing w:val="-5"/>
          <w:sz w:val="22"/>
        </w:rPr>
        <w:t xml:space="preserve"> </w:t>
      </w:r>
      <w:r w:rsidRPr="00DF6970">
        <w:rPr>
          <w:sz w:val="22"/>
        </w:rPr>
        <w:t>Page</w:t>
      </w:r>
      <w:r w:rsidRPr="00DF6970">
        <w:rPr>
          <w:spacing w:val="-6"/>
          <w:sz w:val="22"/>
        </w:rPr>
        <w:t xml:space="preserve"> </w:t>
      </w:r>
      <w:r w:rsidRPr="00DF6970">
        <w:rPr>
          <w:sz w:val="22"/>
        </w:rPr>
        <w:t>580,</w:t>
      </w:r>
      <w:r w:rsidRPr="00DF6970">
        <w:rPr>
          <w:spacing w:val="-5"/>
          <w:sz w:val="22"/>
        </w:rPr>
        <w:t xml:space="preserve"> </w:t>
      </w:r>
      <w:r w:rsidRPr="00DF6970">
        <w:rPr>
          <w:sz w:val="22"/>
        </w:rPr>
        <w:t>Proviso</w:t>
      </w:r>
      <w:r w:rsidRPr="00DF6970">
        <w:rPr>
          <w:spacing w:val="-5"/>
          <w:sz w:val="22"/>
        </w:rPr>
        <w:t xml:space="preserve"> </w:t>
      </w:r>
      <w:r w:rsidRPr="00DF6970">
        <w:rPr>
          <w:sz w:val="22"/>
        </w:rPr>
        <w:t>118.20</w:t>
      </w:r>
      <w:r w:rsidRPr="00DF6970">
        <w:rPr>
          <w:spacing w:val="-5"/>
          <w:sz w:val="22"/>
        </w:rPr>
        <w:t xml:space="preserve"> </w:t>
      </w:r>
      <w:r w:rsidRPr="00DF6970">
        <w:rPr>
          <w:sz w:val="22"/>
        </w:rPr>
        <w:t>(SR:</w:t>
      </w:r>
      <w:r w:rsidRPr="00DF6970">
        <w:rPr>
          <w:spacing w:val="-5"/>
          <w:sz w:val="22"/>
        </w:rPr>
        <w:t xml:space="preserve"> </w:t>
      </w:r>
      <w:r w:rsidRPr="00DF6970">
        <w:rPr>
          <w:sz w:val="22"/>
        </w:rPr>
        <w:t>Nonrecurring Revenue) (69) H790 – Department of</w:t>
      </w:r>
      <w:r w:rsidRPr="00DF6970">
        <w:rPr>
          <w:spacing w:val="-4"/>
          <w:sz w:val="22"/>
        </w:rPr>
        <w:t xml:space="preserve"> </w:t>
      </w:r>
      <w:r w:rsidRPr="00DF6970">
        <w:rPr>
          <w:sz w:val="22"/>
        </w:rPr>
        <w:t>Archives and History, (a)</w:t>
      </w:r>
      <w:r w:rsidRPr="00DF6970">
        <w:rPr>
          <w:spacing w:val="-7"/>
          <w:sz w:val="22"/>
        </w:rPr>
        <w:t xml:space="preserve"> </w:t>
      </w:r>
      <w:r w:rsidRPr="00DF6970">
        <w:rPr>
          <w:sz w:val="22"/>
        </w:rPr>
        <w:t>African</w:t>
      </w:r>
      <w:r w:rsidRPr="00DF6970">
        <w:rPr>
          <w:spacing w:val="-3"/>
          <w:sz w:val="22"/>
        </w:rPr>
        <w:t xml:space="preserve"> </w:t>
      </w:r>
      <w:r w:rsidRPr="00DF6970">
        <w:rPr>
          <w:sz w:val="22"/>
        </w:rPr>
        <w:t xml:space="preserve">American Settlement Communities Historic Commission, Inc. – 1904 Long Point School House Restoration, $150,000, </w:t>
      </w:r>
      <w:r w:rsidRPr="00DF6970">
        <w:rPr>
          <w:b/>
          <w:sz w:val="22"/>
        </w:rPr>
        <w:t>Representative Kathy Landing</w:t>
      </w:r>
    </w:p>
    <w:p w14:paraId="737CFA78" w14:textId="77777777" w:rsidR="00F70353" w:rsidRPr="00DF6970" w:rsidRDefault="00F70353" w:rsidP="009A62F0">
      <w:pPr>
        <w:pStyle w:val="Heading1"/>
        <w:spacing w:before="161"/>
        <w:ind w:left="119"/>
        <w:jc w:val="both"/>
        <w:rPr>
          <w:sz w:val="22"/>
        </w:rPr>
      </w:pPr>
      <w:r w:rsidRPr="00DF6970">
        <w:rPr>
          <w:spacing w:val="-4"/>
          <w:sz w:val="22"/>
        </w:rPr>
        <w:t>Veto</w:t>
      </w:r>
      <w:r w:rsidRPr="00DF6970">
        <w:rPr>
          <w:spacing w:val="-9"/>
          <w:sz w:val="22"/>
        </w:rPr>
        <w:t xml:space="preserve"> </w:t>
      </w:r>
      <w:r w:rsidRPr="00DF6970">
        <w:rPr>
          <w:spacing w:val="-5"/>
          <w:sz w:val="22"/>
        </w:rPr>
        <w:t>15</w:t>
      </w:r>
    </w:p>
    <w:p w14:paraId="1CA1B200" w14:textId="77777777" w:rsidR="00F70353" w:rsidRPr="00DF6970" w:rsidRDefault="00F70353" w:rsidP="009A62F0">
      <w:pPr>
        <w:spacing w:before="161"/>
        <w:ind w:left="767" w:right="163" w:firstLine="0"/>
        <w:rPr>
          <w:b/>
        </w:rPr>
      </w:pPr>
      <w:r w:rsidRPr="00DF6970">
        <w:rPr>
          <w:b/>
        </w:rPr>
        <w:t>Statewide</w:t>
      </w:r>
      <w:r w:rsidRPr="00DF6970">
        <w:rPr>
          <w:b/>
          <w:spacing w:val="-6"/>
        </w:rPr>
        <w:t xml:space="preserve"> </w:t>
      </w:r>
      <w:r w:rsidRPr="00DF6970">
        <w:rPr>
          <w:b/>
        </w:rPr>
        <w:t>Revenue,</w:t>
      </w:r>
      <w:r w:rsidRPr="00DF6970">
        <w:rPr>
          <w:b/>
          <w:spacing w:val="-5"/>
        </w:rPr>
        <w:t xml:space="preserve"> </w:t>
      </w:r>
      <w:r w:rsidRPr="00DF6970">
        <w:t>Part</w:t>
      </w:r>
      <w:r w:rsidRPr="00DF6970">
        <w:rPr>
          <w:spacing w:val="-5"/>
        </w:rPr>
        <w:t xml:space="preserve"> </w:t>
      </w:r>
      <w:r w:rsidRPr="00DF6970">
        <w:t>IB,</w:t>
      </w:r>
      <w:r w:rsidRPr="00DF6970">
        <w:rPr>
          <w:spacing w:val="-5"/>
        </w:rPr>
        <w:t xml:space="preserve"> </w:t>
      </w:r>
      <w:r w:rsidRPr="00DF6970">
        <w:t>Section</w:t>
      </w:r>
      <w:r w:rsidRPr="00DF6970">
        <w:rPr>
          <w:spacing w:val="-5"/>
        </w:rPr>
        <w:t xml:space="preserve"> </w:t>
      </w:r>
      <w:r w:rsidRPr="00DF6970">
        <w:t>118,</w:t>
      </w:r>
      <w:r w:rsidRPr="00DF6970">
        <w:rPr>
          <w:spacing w:val="-5"/>
        </w:rPr>
        <w:t xml:space="preserve"> </w:t>
      </w:r>
      <w:r w:rsidRPr="00DF6970">
        <w:t>Page</w:t>
      </w:r>
      <w:r w:rsidRPr="00DF6970">
        <w:rPr>
          <w:spacing w:val="-6"/>
        </w:rPr>
        <w:t xml:space="preserve"> </w:t>
      </w:r>
      <w:r w:rsidRPr="00DF6970">
        <w:t>584,</w:t>
      </w:r>
      <w:r w:rsidRPr="00DF6970">
        <w:rPr>
          <w:spacing w:val="-5"/>
        </w:rPr>
        <w:t xml:space="preserve"> </w:t>
      </w:r>
      <w:r w:rsidRPr="00DF6970">
        <w:t>Proviso</w:t>
      </w:r>
      <w:r w:rsidRPr="00DF6970">
        <w:rPr>
          <w:spacing w:val="-5"/>
        </w:rPr>
        <w:t xml:space="preserve"> </w:t>
      </w:r>
      <w:r w:rsidRPr="00DF6970">
        <w:t>118.20</w:t>
      </w:r>
      <w:r w:rsidRPr="00DF6970">
        <w:rPr>
          <w:spacing w:val="-5"/>
        </w:rPr>
        <w:t xml:space="preserve"> </w:t>
      </w:r>
      <w:r w:rsidRPr="00DF6970">
        <w:t>(SR:</w:t>
      </w:r>
      <w:r w:rsidRPr="00DF6970">
        <w:rPr>
          <w:spacing w:val="-5"/>
        </w:rPr>
        <w:t xml:space="preserve"> </w:t>
      </w:r>
      <w:r w:rsidRPr="00DF6970">
        <w:t xml:space="preserve">Nonrecurring Revenue) (78) L040 – Department </w:t>
      </w:r>
      <w:r w:rsidRPr="00DF6970">
        <w:lastRenderedPageBreak/>
        <w:t xml:space="preserve">of Social Services, (l) My Community’s Keeper Mentor Group – Advance Peace, $70,000, </w:t>
      </w:r>
      <w:r w:rsidRPr="00DF6970">
        <w:rPr>
          <w:b/>
        </w:rPr>
        <w:t>Representative Tiffany Spann-Wilder</w:t>
      </w:r>
    </w:p>
    <w:p w14:paraId="02366CC4" w14:textId="77777777" w:rsidR="00F70353" w:rsidRPr="00DF6970" w:rsidRDefault="00F70353" w:rsidP="009A62F0">
      <w:pPr>
        <w:pStyle w:val="Heading1"/>
        <w:spacing w:before="158"/>
        <w:ind w:left="119"/>
        <w:jc w:val="both"/>
        <w:rPr>
          <w:sz w:val="22"/>
        </w:rPr>
      </w:pPr>
      <w:r w:rsidRPr="00DF6970">
        <w:rPr>
          <w:spacing w:val="-4"/>
          <w:sz w:val="22"/>
        </w:rPr>
        <w:t>Veto</w:t>
      </w:r>
      <w:r w:rsidRPr="00DF6970">
        <w:rPr>
          <w:spacing w:val="-9"/>
          <w:sz w:val="22"/>
        </w:rPr>
        <w:t xml:space="preserve"> </w:t>
      </w:r>
      <w:r w:rsidRPr="00DF6970">
        <w:rPr>
          <w:spacing w:val="-5"/>
          <w:sz w:val="22"/>
        </w:rPr>
        <w:t>16</w:t>
      </w:r>
    </w:p>
    <w:p w14:paraId="7CF7489B" w14:textId="77777777" w:rsidR="00F70353" w:rsidRPr="00DF6970" w:rsidRDefault="00F70353" w:rsidP="009A62F0">
      <w:pPr>
        <w:pStyle w:val="BodyText"/>
        <w:spacing w:before="161"/>
        <w:ind w:left="767"/>
        <w:jc w:val="both"/>
        <w:rPr>
          <w:b/>
          <w:sz w:val="22"/>
        </w:rPr>
      </w:pPr>
      <w:r w:rsidRPr="00DF6970">
        <w:rPr>
          <w:b/>
          <w:sz w:val="22"/>
        </w:rPr>
        <w:t xml:space="preserve">Statewide Revenue, </w:t>
      </w:r>
      <w:r w:rsidRPr="00DF6970">
        <w:rPr>
          <w:sz w:val="22"/>
        </w:rPr>
        <w:t>Part IB, Section 118, Page 588, Proviso 118.20 (SR: Nonrecurring Revenue) (85) P280 – Department of Parks, Recreation and Tourism, (vvv) N.O.W.W. Empowerment</w:t>
      </w:r>
      <w:r w:rsidRPr="00DF6970">
        <w:rPr>
          <w:spacing w:val="-5"/>
          <w:sz w:val="22"/>
        </w:rPr>
        <w:t xml:space="preserve"> </w:t>
      </w:r>
      <w:r w:rsidRPr="00DF6970">
        <w:rPr>
          <w:sz w:val="22"/>
        </w:rPr>
        <w:t>Housing</w:t>
      </w:r>
      <w:r w:rsidRPr="00DF6970">
        <w:rPr>
          <w:spacing w:val="-5"/>
          <w:sz w:val="22"/>
        </w:rPr>
        <w:t xml:space="preserve"> </w:t>
      </w:r>
      <w:r w:rsidRPr="00DF6970">
        <w:rPr>
          <w:sz w:val="22"/>
        </w:rPr>
        <w:t>and</w:t>
      </w:r>
      <w:r w:rsidRPr="00DF6970">
        <w:rPr>
          <w:spacing w:val="-5"/>
          <w:sz w:val="22"/>
        </w:rPr>
        <w:t xml:space="preserve"> </w:t>
      </w:r>
      <w:r w:rsidRPr="00DF6970">
        <w:rPr>
          <w:sz w:val="22"/>
        </w:rPr>
        <w:t>Community</w:t>
      </w:r>
      <w:r w:rsidRPr="00DF6970">
        <w:rPr>
          <w:spacing w:val="-5"/>
          <w:sz w:val="22"/>
        </w:rPr>
        <w:t xml:space="preserve"> </w:t>
      </w:r>
      <w:r w:rsidRPr="00DF6970">
        <w:rPr>
          <w:sz w:val="22"/>
        </w:rPr>
        <w:t>Projects,</w:t>
      </w:r>
      <w:r w:rsidRPr="00DF6970">
        <w:rPr>
          <w:spacing w:val="-8"/>
          <w:sz w:val="22"/>
        </w:rPr>
        <w:t xml:space="preserve"> </w:t>
      </w:r>
      <w:r w:rsidRPr="00DF6970">
        <w:rPr>
          <w:sz w:val="22"/>
        </w:rPr>
        <w:t>$25,000,</w:t>
      </w:r>
      <w:r w:rsidRPr="00DF6970">
        <w:rPr>
          <w:spacing w:val="-5"/>
          <w:sz w:val="22"/>
        </w:rPr>
        <w:t xml:space="preserve"> </w:t>
      </w:r>
      <w:r w:rsidRPr="00DF6970">
        <w:rPr>
          <w:b/>
          <w:sz w:val="22"/>
        </w:rPr>
        <w:t>Representative</w:t>
      </w:r>
      <w:r w:rsidRPr="00DF6970">
        <w:rPr>
          <w:b/>
          <w:spacing w:val="-5"/>
          <w:sz w:val="22"/>
        </w:rPr>
        <w:t xml:space="preserve"> </w:t>
      </w:r>
      <w:r w:rsidRPr="00DF6970">
        <w:rPr>
          <w:b/>
          <w:sz w:val="22"/>
        </w:rPr>
        <w:t>Jackie</w:t>
      </w:r>
      <w:r w:rsidRPr="00DF6970">
        <w:rPr>
          <w:b/>
          <w:spacing w:val="-6"/>
          <w:sz w:val="22"/>
        </w:rPr>
        <w:t xml:space="preserve"> </w:t>
      </w:r>
      <w:r w:rsidRPr="00DF6970">
        <w:rPr>
          <w:b/>
          <w:sz w:val="22"/>
        </w:rPr>
        <w:t>Hayes</w:t>
      </w:r>
    </w:p>
    <w:p w14:paraId="35A9655D" w14:textId="77777777" w:rsidR="00F70353" w:rsidRPr="00DF6970" w:rsidRDefault="00F70353" w:rsidP="004814D7">
      <w:pPr>
        <w:pStyle w:val="Heading1"/>
        <w:keepNext/>
        <w:spacing w:before="159"/>
        <w:jc w:val="both"/>
        <w:rPr>
          <w:sz w:val="22"/>
        </w:rPr>
      </w:pPr>
      <w:r w:rsidRPr="00DF6970">
        <w:rPr>
          <w:spacing w:val="-4"/>
          <w:sz w:val="22"/>
        </w:rPr>
        <w:t>Veto</w:t>
      </w:r>
      <w:r w:rsidRPr="00DF6970">
        <w:rPr>
          <w:spacing w:val="-9"/>
          <w:sz w:val="22"/>
        </w:rPr>
        <w:t xml:space="preserve"> </w:t>
      </w:r>
      <w:r w:rsidRPr="00DF6970">
        <w:rPr>
          <w:spacing w:val="-5"/>
          <w:sz w:val="22"/>
        </w:rPr>
        <w:t>17</w:t>
      </w:r>
    </w:p>
    <w:p w14:paraId="3EA25F5A" w14:textId="77777777" w:rsidR="00F70353" w:rsidRPr="00DF6970" w:rsidRDefault="00F70353" w:rsidP="004814D7">
      <w:pPr>
        <w:keepNext/>
        <w:spacing w:before="160"/>
        <w:ind w:left="768" w:right="163" w:firstLine="0"/>
        <w:rPr>
          <w:b/>
        </w:rPr>
      </w:pPr>
      <w:r w:rsidRPr="00DF6970">
        <w:rPr>
          <w:b/>
        </w:rPr>
        <w:t>Statewide</w:t>
      </w:r>
      <w:r w:rsidRPr="00DF6970">
        <w:rPr>
          <w:b/>
          <w:spacing w:val="-6"/>
        </w:rPr>
        <w:t xml:space="preserve"> </w:t>
      </w:r>
      <w:r w:rsidRPr="00DF6970">
        <w:rPr>
          <w:b/>
        </w:rPr>
        <w:t>Revenue,</w:t>
      </w:r>
      <w:r w:rsidRPr="00DF6970">
        <w:rPr>
          <w:b/>
          <w:spacing w:val="-6"/>
        </w:rPr>
        <w:t xml:space="preserve"> </w:t>
      </w:r>
      <w:r w:rsidRPr="00DF6970">
        <w:t>Part</w:t>
      </w:r>
      <w:r w:rsidRPr="00DF6970">
        <w:rPr>
          <w:spacing w:val="-5"/>
        </w:rPr>
        <w:t xml:space="preserve"> </w:t>
      </w:r>
      <w:r w:rsidRPr="00DF6970">
        <w:t>IB,</w:t>
      </w:r>
      <w:r w:rsidRPr="00DF6970">
        <w:rPr>
          <w:spacing w:val="-5"/>
        </w:rPr>
        <w:t xml:space="preserve"> </w:t>
      </w:r>
      <w:r w:rsidRPr="00DF6970">
        <w:t>Section</w:t>
      </w:r>
      <w:r w:rsidRPr="00DF6970">
        <w:rPr>
          <w:spacing w:val="-5"/>
        </w:rPr>
        <w:t xml:space="preserve"> </w:t>
      </w:r>
      <w:r w:rsidRPr="00DF6970">
        <w:t>118,</w:t>
      </w:r>
      <w:r w:rsidRPr="00DF6970">
        <w:rPr>
          <w:spacing w:val="-5"/>
        </w:rPr>
        <w:t xml:space="preserve"> </w:t>
      </w:r>
      <w:r w:rsidRPr="00DF6970">
        <w:t>Page</w:t>
      </w:r>
      <w:r w:rsidRPr="00DF6970">
        <w:rPr>
          <w:spacing w:val="-6"/>
        </w:rPr>
        <w:t xml:space="preserve"> </w:t>
      </w:r>
      <w:r w:rsidRPr="00DF6970">
        <w:t>589,</w:t>
      </w:r>
      <w:r w:rsidRPr="00DF6970">
        <w:rPr>
          <w:spacing w:val="-5"/>
        </w:rPr>
        <w:t xml:space="preserve"> </w:t>
      </w:r>
      <w:r w:rsidRPr="00DF6970">
        <w:t>Proviso</w:t>
      </w:r>
      <w:r w:rsidRPr="00DF6970">
        <w:rPr>
          <w:spacing w:val="-5"/>
        </w:rPr>
        <w:t xml:space="preserve"> </w:t>
      </w:r>
      <w:r w:rsidRPr="00DF6970">
        <w:t>118.20</w:t>
      </w:r>
      <w:r w:rsidRPr="00DF6970">
        <w:rPr>
          <w:spacing w:val="-5"/>
        </w:rPr>
        <w:t xml:space="preserve"> </w:t>
      </w:r>
      <w:r w:rsidRPr="00DF6970">
        <w:t>(SR:</w:t>
      </w:r>
      <w:r w:rsidRPr="00DF6970">
        <w:rPr>
          <w:spacing w:val="-5"/>
        </w:rPr>
        <w:t xml:space="preserve"> </w:t>
      </w:r>
      <w:r w:rsidRPr="00DF6970">
        <w:t>Nonrecurring Revenue) (86) P320 - Department of Commerce, (f) SC Center for Visual</w:t>
      </w:r>
      <w:r w:rsidRPr="00DF6970">
        <w:rPr>
          <w:spacing w:val="-6"/>
        </w:rPr>
        <w:t xml:space="preserve"> </w:t>
      </w:r>
      <w:r w:rsidRPr="00DF6970">
        <w:t xml:space="preserve">Arts – Downtown Building Revitalization Acquisition, $400,000, </w:t>
      </w:r>
      <w:r w:rsidRPr="00DF6970">
        <w:rPr>
          <w:b/>
        </w:rPr>
        <w:t xml:space="preserve">Representative Carla </w:t>
      </w:r>
      <w:r w:rsidRPr="00DF6970">
        <w:rPr>
          <w:b/>
          <w:spacing w:val="-2"/>
        </w:rPr>
        <w:t>Schuessler</w:t>
      </w:r>
    </w:p>
    <w:p w14:paraId="7630CCDE" w14:textId="77777777" w:rsidR="00F70353" w:rsidRPr="00DF6970" w:rsidRDefault="00F70353" w:rsidP="009A62F0">
      <w:pPr>
        <w:pStyle w:val="BodyText"/>
        <w:spacing w:before="161"/>
        <w:ind w:left="768"/>
        <w:jc w:val="both"/>
        <w:rPr>
          <w:sz w:val="22"/>
        </w:rPr>
      </w:pPr>
      <w:r w:rsidRPr="00DF6970">
        <w:rPr>
          <w:sz w:val="22"/>
        </w:rPr>
        <w:t>These earmarks (Vetoes 14, 15, 16, and 17) are vetoed because the entity or organization designated</w:t>
      </w:r>
      <w:r w:rsidRPr="00DF6970">
        <w:rPr>
          <w:spacing w:val="-3"/>
          <w:sz w:val="22"/>
        </w:rPr>
        <w:t xml:space="preserve"> </w:t>
      </w:r>
      <w:r w:rsidRPr="00DF6970">
        <w:rPr>
          <w:sz w:val="22"/>
        </w:rPr>
        <w:t>to</w:t>
      </w:r>
      <w:r w:rsidRPr="00DF6970">
        <w:rPr>
          <w:spacing w:val="-3"/>
          <w:sz w:val="22"/>
        </w:rPr>
        <w:t xml:space="preserve"> </w:t>
      </w:r>
      <w:r w:rsidRPr="00DF6970">
        <w:rPr>
          <w:sz w:val="22"/>
        </w:rPr>
        <w:t>receive</w:t>
      </w:r>
      <w:r w:rsidRPr="00DF6970">
        <w:rPr>
          <w:spacing w:val="-4"/>
          <w:sz w:val="22"/>
        </w:rPr>
        <w:t xml:space="preserve"> </w:t>
      </w:r>
      <w:r w:rsidRPr="00DF6970">
        <w:rPr>
          <w:sz w:val="22"/>
        </w:rPr>
        <w:t>state</w:t>
      </w:r>
      <w:r w:rsidRPr="00DF6970">
        <w:rPr>
          <w:spacing w:val="-4"/>
          <w:sz w:val="22"/>
        </w:rPr>
        <w:t xml:space="preserve"> </w:t>
      </w:r>
      <w:r w:rsidRPr="00DF6970">
        <w:rPr>
          <w:sz w:val="22"/>
        </w:rPr>
        <w:t>funds</w:t>
      </w:r>
      <w:r w:rsidRPr="00DF6970">
        <w:rPr>
          <w:spacing w:val="-3"/>
          <w:sz w:val="22"/>
        </w:rPr>
        <w:t xml:space="preserve"> </w:t>
      </w:r>
      <w:r w:rsidRPr="00DF6970">
        <w:rPr>
          <w:sz w:val="22"/>
        </w:rPr>
        <w:t>has</w:t>
      </w:r>
      <w:r w:rsidRPr="00DF6970">
        <w:rPr>
          <w:spacing w:val="-3"/>
          <w:sz w:val="22"/>
        </w:rPr>
        <w:t xml:space="preserve"> </w:t>
      </w:r>
      <w:r w:rsidRPr="00DF6970">
        <w:rPr>
          <w:sz w:val="22"/>
        </w:rPr>
        <w:t>not</w:t>
      </w:r>
      <w:r w:rsidRPr="00DF6970">
        <w:rPr>
          <w:spacing w:val="-3"/>
          <w:sz w:val="22"/>
        </w:rPr>
        <w:t xml:space="preserve"> </w:t>
      </w:r>
      <w:r w:rsidRPr="00DF6970">
        <w:rPr>
          <w:sz w:val="22"/>
        </w:rPr>
        <w:t>registered</w:t>
      </w:r>
      <w:r w:rsidRPr="00DF6970">
        <w:rPr>
          <w:spacing w:val="-1"/>
          <w:sz w:val="22"/>
        </w:rPr>
        <w:t xml:space="preserve"> </w:t>
      </w:r>
      <w:r w:rsidRPr="00DF6970">
        <w:rPr>
          <w:sz w:val="22"/>
        </w:rPr>
        <w:t>as</w:t>
      </w:r>
      <w:r w:rsidRPr="00DF6970">
        <w:rPr>
          <w:spacing w:val="-3"/>
          <w:sz w:val="22"/>
        </w:rPr>
        <w:t xml:space="preserve"> </w:t>
      </w:r>
      <w:r w:rsidRPr="00DF6970">
        <w:rPr>
          <w:sz w:val="22"/>
        </w:rPr>
        <w:t>a</w:t>
      </w:r>
      <w:r w:rsidRPr="00DF6970">
        <w:rPr>
          <w:spacing w:val="-4"/>
          <w:sz w:val="22"/>
        </w:rPr>
        <w:t xml:space="preserve"> </w:t>
      </w:r>
      <w:r w:rsidRPr="00DF6970">
        <w:rPr>
          <w:sz w:val="22"/>
        </w:rPr>
        <w:t>charity</w:t>
      </w:r>
      <w:r w:rsidRPr="00DF6970">
        <w:rPr>
          <w:spacing w:val="-3"/>
          <w:sz w:val="22"/>
        </w:rPr>
        <w:t xml:space="preserve"> </w:t>
      </w:r>
      <w:r w:rsidRPr="00DF6970">
        <w:rPr>
          <w:sz w:val="22"/>
        </w:rPr>
        <w:t>with</w:t>
      </w:r>
      <w:r w:rsidRPr="00DF6970">
        <w:rPr>
          <w:spacing w:val="-3"/>
          <w:sz w:val="22"/>
        </w:rPr>
        <w:t xml:space="preserve"> </w:t>
      </w:r>
      <w:r w:rsidRPr="00DF6970">
        <w:rPr>
          <w:sz w:val="22"/>
        </w:rPr>
        <w:t>the</w:t>
      </w:r>
      <w:r w:rsidRPr="00DF6970">
        <w:rPr>
          <w:spacing w:val="-4"/>
          <w:sz w:val="22"/>
        </w:rPr>
        <w:t xml:space="preserve"> </w:t>
      </w:r>
      <w:r w:rsidRPr="00DF6970">
        <w:rPr>
          <w:sz w:val="22"/>
        </w:rPr>
        <w:t>Secretary</w:t>
      </w:r>
      <w:r w:rsidRPr="00DF6970">
        <w:rPr>
          <w:spacing w:val="-3"/>
          <w:sz w:val="22"/>
        </w:rPr>
        <w:t xml:space="preserve"> </w:t>
      </w:r>
      <w:r w:rsidRPr="00DF6970">
        <w:rPr>
          <w:sz w:val="22"/>
        </w:rPr>
        <w:t>of</w:t>
      </w:r>
      <w:r w:rsidRPr="00DF6970">
        <w:rPr>
          <w:spacing w:val="-4"/>
          <w:sz w:val="22"/>
        </w:rPr>
        <w:t xml:space="preserve"> </w:t>
      </w:r>
      <w:r w:rsidRPr="00DF6970">
        <w:rPr>
          <w:sz w:val="22"/>
        </w:rPr>
        <w:t>State, has an expired charity status, or has not submitted an accurate annual financial report.</w:t>
      </w:r>
    </w:p>
    <w:p w14:paraId="59A170E1" w14:textId="3F07640D" w:rsidR="00F70353" w:rsidRPr="00DF6970" w:rsidRDefault="00F70353" w:rsidP="004814D7">
      <w:pPr>
        <w:pStyle w:val="BodyText"/>
        <w:spacing w:before="159"/>
        <w:ind w:left="768" w:right="129"/>
        <w:jc w:val="both"/>
        <w:rPr>
          <w:sz w:val="22"/>
        </w:rPr>
      </w:pPr>
      <w:r w:rsidRPr="00DF6970">
        <w:rPr>
          <w:sz w:val="22"/>
        </w:rPr>
        <w:t>Section</w:t>
      </w:r>
      <w:r w:rsidRPr="00DF6970">
        <w:rPr>
          <w:spacing w:val="-2"/>
          <w:sz w:val="22"/>
        </w:rPr>
        <w:t xml:space="preserve"> </w:t>
      </w:r>
      <w:r w:rsidRPr="00DF6970">
        <w:rPr>
          <w:sz w:val="22"/>
        </w:rPr>
        <w:t>33-56-30</w:t>
      </w:r>
      <w:r w:rsidRPr="00DF6970">
        <w:rPr>
          <w:spacing w:val="-2"/>
          <w:sz w:val="22"/>
        </w:rPr>
        <w:t xml:space="preserve"> </w:t>
      </w:r>
      <w:r w:rsidRPr="00DF6970">
        <w:rPr>
          <w:sz w:val="22"/>
        </w:rPr>
        <w:t>of</w:t>
      </w:r>
      <w:r w:rsidRPr="00DF6970">
        <w:rPr>
          <w:spacing w:val="-3"/>
          <w:sz w:val="22"/>
        </w:rPr>
        <w:t xml:space="preserve"> </w:t>
      </w:r>
      <w:r w:rsidRPr="00DF6970">
        <w:rPr>
          <w:sz w:val="22"/>
        </w:rPr>
        <w:t>the</w:t>
      </w:r>
      <w:r w:rsidRPr="00DF6970">
        <w:rPr>
          <w:spacing w:val="-1"/>
          <w:sz w:val="22"/>
        </w:rPr>
        <w:t xml:space="preserve"> </w:t>
      </w:r>
      <w:r w:rsidRPr="00DF6970">
        <w:rPr>
          <w:sz w:val="22"/>
        </w:rPr>
        <w:t>South</w:t>
      </w:r>
      <w:r w:rsidRPr="00DF6970">
        <w:rPr>
          <w:spacing w:val="-2"/>
          <w:sz w:val="22"/>
        </w:rPr>
        <w:t xml:space="preserve"> </w:t>
      </w:r>
      <w:r w:rsidRPr="00DF6970">
        <w:rPr>
          <w:sz w:val="22"/>
        </w:rPr>
        <w:t>Carolina</w:t>
      </w:r>
      <w:r w:rsidRPr="00DF6970">
        <w:rPr>
          <w:spacing w:val="-3"/>
          <w:sz w:val="22"/>
        </w:rPr>
        <w:t xml:space="preserve"> </w:t>
      </w:r>
      <w:r w:rsidRPr="00DF6970">
        <w:rPr>
          <w:sz w:val="22"/>
        </w:rPr>
        <w:t>Solicitation</w:t>
      </w:r>
      <w:r w:rsidRPr="00DF6970">
        <w:rPr>
          <w:spacing w:val="-2"/>
          <w:sz w:val="22"/>
        </w:rPr>
        <w:t xml:space="preserve"> </w:t>
      </w:r>
      <w:r w:rsidRPr="00DF6970">
        <w:rPr>
          <w:sz w:val="22"/>
        </w:rPr>
        <w:t>of</w:t>
      </w:r>
      <w:r w:rsidRPr="00DF6970">
        <w:rPr>
          <w:spacing w:val="-3"/>
          <w:sz w:val="22"/>
        </w:rPr>
        <w:t xml:space="preserve"> </w:t>
      </w:r>
      <w:r w:rsidRPr="00DF6970">
        <w:rPr>
          <w:sz w:val="22"/>
        </w:rPr>
        <w:t>Charitable</w:t>
      </w:r>
      <w:r w:rsidRPr="00DF6970">
        <w:rPr>
          <w:spacing w:val="-3"/>
          <w:sz w:val="22"/>
        </w:rPr>
        <w:t xml:space="preserve"> </w:t>
      </w:r>
      <w:r w:rsidRPr="00DF6970">
        <w:rPr>
          <w:sz w:val="22"/>
        </w:rPr>
        <w:t>Funds</w:t>
      </w:r>
      <w:r w:rsidRPr="00DF6970">
        <w:rPr>
          <w:spacing w:val="-15"/>
          <w:sz w:val="22"/>
        </w:rPr>
        <w:t xml:space="preserve"> </w:t>
      </w:r>
      <w:r w:rsidRPr="00DF6970">
        <w:rPr>
          <w:sz w:val="22"/>
        </w:rPr>
        <w:t>Act</w:t>
      </w:r>
      <w:r w:rsidRPr="00DF6970">
        <w:rPr>
          <w:spacing w:val="-2"/>
          <w:sz w:val="22"/>
        </w:rPr>
        <w:t xml:space="preserve"> </w:t>
      </w:r>
      <w:r w:rsidRPr="00DF6970">
        <w:rPr>
          <w:sz w:val="22"/>
        </w:rPr>
        <w:t>(S.C.</w:t>
      </w:r>
      <w:r w:rsidRPr="00DF6970">
        <w:rPr>
          <w:spacing w:val="-2"/>
          <w:sz w:val="22"/>
        </w:rPr>
        <w:t xml:space="preserve"> </w:t>
      </w:r>
      <w:r w:rsidRPr="00DF6970">
        <w:rPr>
          <w:sz w:val="22"/>
        </w:rPr>
        <w:t>Code</w:t>
      </w:r>
      <w:r w:rsidRPr="00DF6970">
        <w:rPr>
          <w:spacing w:val="-3"/>
          <w:sz w:val="22"/>
        </w:rPr>
        <w:t xml:space="preserve"> </w:t>
      </w:r>
      <w:r w:rsidRPr="00DF6970">
        <w:rPr>
          <w:sz w:val="22"/>
        </w:rPr>
        <w:t>of Laws Section 33-56-10 et. seq.) states that “a charitable organization which intends to solicit contributions within this State</w:t>
      </w:r>
      <w:r w:rsidRPr="00DF6970">
        <w:rPr>
          <w:spacing w:val="-1"/>
          <w:sz w:val="22"/>
        </w:rPr>
        <w:t xml:space="preserve"> </w:t>
      </w:r>
      <w:r w:rsidRPr="00DF6970">
        <w:rPr>
          <w:sz w:val="22"/>
        </w:rPr>
        <w:t>or</w:t>
      </w:r>
      <w:r w:rsidRPr="00DF6970">
        <w:rPr>
          <w:spacing w:val="-1"/>
          <w:sz w:val="22"/>
        </w:rPr>
        <w:t xml:space="preserve"> </w:t>
      </w:r>
      <w:r w:rsidRPr="00DF6970">
        <w:rPr>
          <w:sz w:val="22"/>
        </w:rPr>
        <w:t>have</w:t>
      </w:r>
      <w:r w:rsidRPr="00DF6970">
        <w:rPr>
          <w:spacing w:val="-1"/>
          <w:sz w:val="22"/>
        </w:rPr>
        <w:t xml:space="preserve"> </w:t>
      </w:r>
      <w:r w:rsidRPr="00DF6970">
        <w:rPr>
          <w:sz w:val="22"/>
        </w:rPr>
        <w:t>contributions solicited on its</w:t>
      </w:r>
      <w:r w:rsidRPr="00DF6970">
        <w:rPr>
          <w:spacing w:val="-2"/>
          <w:sz w:val="22"/>
        </w:rPr>
        <w:t xml:space="preserve"> </w:t>
      </w:r>
      <w:r w:rsidRPr="00DF6970">
        <w:rPr>
          <w:sz w:val="22"/>
        </w:rPr>
        <w:t>behalf</w:t>
      </w:r>
      <w:r w:rsidRPr="00DF6970">
        <w:rPr>
          <w:spacing w:val="-1"/>
          <w:sz w:val="22"/>
        </w:rPr>
        <w:t xml:space="preserve"> </w:t>
      </w:r>
      <w:r w:rsidRPr="00DF6970">
        <w:rPr>
          <w:sz w:val="22"/>
        </w:rPr>
        <w:t>must file a registration statement with the Secretary of State, on forms prescribed by the Secretary of State, by the date provided pursuant to Section 33-56-60 (A) but in all cases before solicitation.” Section 33-56-60(A) states that a charitable organization must provide an annual</w:t>
      </w:r>
      <w:r w:rsidRPr="00DF6970">
        <w:rPr>
          <w:spacing w:val="-3"/>
          <w:sz w:val="22"/>
        </w:rPr>
        <w:t xml:space="preserve"> </w:t>
      </w:r>
      <w:r w:rsidRPr="00DF6970">
        <w:rPr>
          <w:sz w:val="22"/>
        </w:rPr>
        <w:t>report</w:t>
      </w:r>
      <w:r w:rsidRPr="00DF6970">
        <w:rPr>
          <w:spacing w:val="-3"/>
          <w:sz w:val="22"/>
        </w:rPr>
        <w:t xml:space="preserve"> </w:t>
      </w:r>
      <w:r w:rsidRPr="00DF6970">
        <w:rPr>
          <w:sz w:val="22"/>
        </w:rPr>
        <w:t>of</w:t>
      </w:r>
      <w:r w:rsidRPr="00DF6970">
        <w:rPr>
          <w:spacing w:val="-4"/>
          <w:sz w:val="22"/>
        </w:rPr>
        <w:t xml:space="preserve"> </w:t>
      </w:r>
      <w:r w:rsidRPr="00DF6970">
        <w:rPr>
          <w:sz w:val="22"/>
        </w:rPr>
        <w:t>financial</w:t>
      </w:r>
      <w:r w:rsidRPr="00DF6970">
        <w:rPr>
          <w:spacing w:val="-1"/>
          <w:sz w:val="22"/>
        </w:rPr>
        <w:t xml:space="preserve"> </w:t>
      </w:r>
      <w:r w:rsidRPr="00DF6970">
        <w:rPr>
          <w:sz w:val="22"/>
        </w:rPr>
        <w:t>activities</w:t>
      </w:r>
      <w:r w:rsidRPr="00DF6970">
        <w:rPr>
          <w:spacing w:val="-3"/>
          <w:sz w:val="22"/>
        </w:rPr>
        <w:t xml:space="preserve"> </w:t>
      </w:r>
      <w:r w:rsidRPr="00DF6970">
        <w:rPr>
          <w:sz w:val="22"/>
        </w:rPr>
        <w:t>that</w:t>
      </w:r>
      <w:r w:rsidRPr="00DF6970">
        <w:rPr>
          <w:spacing w:val="-3"/>
          <w:sz w:val="22"/>
        </w:rPr>
        <w:t xml:space="preserve"> </w:t>
      </w:r>
      <w:r w:rsidRPr="00DF6970">
        <w:rPr>
          <w:sz w:val="22"/>
        </w:rPr>
        <w:t>covers</w:t>
      </w:r>
      <w:r w:rsidRPr="00DF6970">
        <w:rPr>
          <w:spacing w:val="-3"/>
          <w:sz w:val="22"/>
        </w:rPr>
        <w:t xml:space="preserve"> </w:t>
      </w:r>
      <w:r w:rsidRPr="00DF6970">
        <w:rPr>
          <w:sz w:val="22"/>
        </w:rPr>
        <w:t>“the</w:t>
      </w:r>
      <w:r w:rsidRPr="00DF6970">
        <w:rPr>
          <w:spacing w:val="-4"/>
          <w:sz w:val="22"/>
        </w:rPr>
        <w:t xml:space="preserve"> </w:t>
      </w:r>
      <w:r w:rsidRPr="00DF6970">
        <w:rPr>
          <w:sz w:val="22"/>
        </w:rPr>
        <w:t>preceding</w:t>
      </w:r>
      <w:r w:rsidRPr="00DF6970">
        <w:rPr>
          <w:spacing w:val="-3"/>
          <w:sz w:val="22"/>
        </w:rPr>
        <w:t xml:space="preserve"> </w:t>
      </w:r>
      <w:r w:rsidRPr="00DF6970">
        <w:rPr>
          <w:sz w:val="22"/>
        </w:rPr>
        <w:t>fiscal</w:t>
      </w:r>
      <w:r w:rsidRPr="00DF6970">
        <w:rPr>
          <w:spacing w:val="-3"/>
          <w:sz w:val="22"/>
        </w:rPr>
        <w:t xml:space="preserve"> </w:t>
      </w:r>
      <w:r w:rsidRPr="00DF6970">
        <w:rPr>
          <w:sz w:val="22"/>
        </w:rPr>
        <w:t>year</w:t>
      </w:r>
      <w:r w:rsidRPr="00DF6970">
        <w:rPr>
          <w:spacing w:val="-2"/>
          <w:sz w:val="22"/>
        </w:rPr>
        <w:t xml:space="preserve"> </w:t>
      </w:r>
      <w:r w:rsidRPr="00DF6970">
        <w:rPr>
          <w:sz w:val="22"/>
        </w:rPr>
        <w:t>and</w:t>
      </w:r>
      <w:r w:rsidRPr="00DF6970">
        <w:rPr>
          <w:spacing w:val="-4"/>
          <w:sz w:val="22"/>
        </w:rPr>
        <w:t xml:space="preserve"> </w:t>
      </w:r>
      <w:r w:rsidRPr="00DF6970">
        <w:rPr>
          <w:sz w:val="22"/>
        </w:rPr>
        <w:t>must</w:t>
      </w:r>
      <w:r w:rsidRPr="00DF6970">
        <w:rPr>
          <w:spacing w:val="-3"/>
          <w:sz w:val="22"/>
        </w:rPr>
        <w:t xml:space="preserve"> </w:t>
      </w:r>
      <w:r w:rsidRPr="00DF6970">
        <w:rPr>
          <w:sz w:val="22"/>
        </w:rPr>
        <w:t>be</w:t>
      </w:r>
      <w:r w:rsidRPr="00DF6970">
        <w:rPr>
          <w:spacing w:val="-4"/>
          <w:sz w:val="22"/>
        </w:rPr>
        <w:t xml:space="preserve"> </w:t>
      </w:r>
      <w:r w:rsidRPr="00DF6970">
        <w:rPr>
          <w:sz w:val="22"/>
        </w:rPr>
        <w:t>filed within four and one-half months of the close of the organization's fiscal year unless a written extension has been granted by the Secretary of State.”</w:t>
      </w:r>
      <w:r w:rsidRPr="00DF6970">
        <w:rPr>
          <w:spacing w:val="40"/>
          <w:sz w:val="22"/>
        </w:rPr>
        <w:t xml:space="preserve"> </w:t>
      </w:r>
      <w:r w:rsidRPr="00DF6970">
        <w:rPr>
          <w:sz w:val="22"/>
        </w:rPr>
        <w:t>A</w:t>
      </w:r>
      <w:r w:rsidRPr="00DF6970">
        <w:rPr>
          <w:spacing w:val="-5"/>
          <w:sz w:val="22"/>
        </w:rPr>
        <w:t xml:space="preserve"> </w:t>
      </w:r>
      <w:r w:rsidRPr="00DF6970">
        <w:rPr>
          <w:sz w:val="22"/>
        </w:rPr>
        <w:t>contribution is defined</w:t>
      </w:r>
      <w:r w:rsidR="004814D7">
        <w:rPr>
          <w:sz w:val="22"/>
        </w:rPr>
        <w:t xml:space="preserve"> </w:t>
      </w:r>
      <w:r w:rsidRPr="00DF6970">
        <w:rPr>
          <w:sz w:val="22"/>
        </w:rPr>
        <w:t>by</w:t>
      </w:r>
      <w:r w:rsidRPr="00DF6970">
        <w:rPr>
          <w:spacing w:val="-4"/>
          <w:sz w:val="22"/>
        </w:rPr>
        <w:t xml:space="preserve"> </w:t>
      </w:r>
      <w:r w:rsidRPr="00DF6970">
        <w:rPr>
          <w:sz w:val="22"/>
        </w:rPr>
        <w:t>Section</w:t>
      </w:r>
      <w:r w:rsidRPr="00DF6970">
        <w:rPr>
          <w:spacing w:val="-4"/>
          <w:sz w:val="22"/>
        </w:rPr>
        <w:t xml:space="preserve"> </w:t>
      </w:r>
      <w:r w:rsidRPr="00DF6970">
        <w:rPr>
          <w:sz w:val="22"/>
        </w:rPr>
        <w:t>33-56-20(4)</w:t>
      </w:r>
      <w:r w:rsidRPr="00DF6970">
        <w:rPr>
          <w:spacing w:val="-5"/>
          <w:sz w:val="22"/>
        </w:rPr>
        <w:t xml:space="preserve"> </w:t>
      </w:r>
      <w:r w:rsidRPr="00DF6970">
        <w:rPr>
          <w:sz w:val="22"/>
        </w:rPr>
        <w:t>to</w:t>
      </w:r>
      <w:r w:rsidRPr="00DF6970">
        <w:rPr>
          <w:spacing w:val="-4"/>
          <w:sz w:val="22"/>
        </w:rPr>
        <w:t xml:space="preserve"> </w:t>
      </w:r>
      <w:r w:rsidRPr="00DF6970">
        <w:rPr>
          <w:sz w:val="22"/>
        </w:rPr>
        <w:t>be</w:t>
      </w:r>
      <w:r w:rsidRPr="00DF6970">
        <w:rPr>
          <w:spacing w:val="-5"/>
          <w:sz w:val="22"/>
        </w:rPr>
        <w:t xml:space="preserve"> </w:t>
      </w:r>
      <w:r w:rsidRPr="00DF6970">
        <w:rPr>
          <w:sz w:val="22"/>
        </w:rPr>
        <w:t>“the</w:t>
      </w:r>
      <w:r w:rsidRPr="00DF6970">
        <w:rPr>
          <w:spacing w:val="-5"/>
          <w:sz w:val="22"/>
        </w:rPr>
        <w:t xml:space="preserve"> </w:t>
      </w:r>
      <w:r w:rsidRPr="00DF6970">
        <w:rPr>
          <w:sz w:val="22"/>
        </w:rPr>
        <w:t>promise,</w:t>
      </w:r>
      <w:r w:rsidRPr="00DF6970">
        <w:rPr>
          <w:spacing w:val="-4"/>
          <w:sz w:val="22"/>
        </w:rPr>
        <w:t xml:space="preserve"> </w:t>
      </w:r>
      <w:r w:rsidRPr="00DF6970">
        <w:rPr>
          <w:sz w:val="22"/>
        </w:rPr>
        <w:t>grant,</w:t>
      </w:r>
      <w:r w:rsidRPr="00DF6970">
        <w:rPr>
          <w:spacing w:val="-2"/>
          <w:sz w:val="22"/>
        </w:rPr>
        <w:t xml:space="preserve"> </w:t>
      </w:r>
      <w:r w:rsidRPr="00DF6970">
        <w:rPr>
          <w:sz w:val="22"/>
        </w:rPr>
        <w:t>or</w:t>
      </w:r>
      <w:r w:rsidRPr="00DF6970">
        <w:rPr>
          <w:spacing w:val="-5"/>
          <w:sz w:val="22"/>
        </w:rPr>
        <w:t xml:space="preserve"> </w:t>
      </w:r>
      <w:r w:rsidRPr="00DF6970">
        <w:rPr>
          <w:sz w:val="22"/>
        </w:rPr>
        <w:t>pledge</w:t>
      </w:r>
      <w:r w:rsidRPr="00DF6970">
        <w:rPr>
          <w:spacing w:val="-5"/>
          <w:sz w:val="22"/>
        </w:rPr>
        <w:t xml:space="preserve"> </w:t>
      </w:r>
      <w:r w:rsidRPr="00DF6970">
        <w:rPr>
          <w:sz w:val="22"/>
        </w:rPr>
        <w:t>of</w:t>
      </w:r>
      <w:r w:rsidRPr="00DF6970">
        <w:rPr>
          <w:spacing w:val="-5"/>
          <w:sz w:val="22"/>
        </w:rPr>
        <w:t xml:space="preserve"> </w:t>
      </w:r>
      <w:r w:rsidRPr="00DF6970">
        <w:rPr>
          <w:sz w:val="22"/>
        </w:rPr>
        <w:t>money,</w:t>
      </w:r>
      <w:r w:rsidRPr="00DF6970">
        <w:rPr>
          <w:spacing w:val="-4"/>
          <w:sz w:val="22"/>
        </w:rPr>
        <w:t xml:space="preserve"> </w:t>
      </w:r>
      <w:r w:rsidRPr="00DF6970">
        <w:rPr>
          <w:sz w:val="22"/>
        </w:rPr>
        <w:t>credit</w:t>
      </w:r>
      <w:r w:rsidRPr="00DF6970">
        <w:rPr>
          <w:spacing w:val="-4"/>
          <w:sz w:val="22"/>
        </w:rPr>
        <w:t xml:space="preserve"> </w:t>
      </w:r>
      <w:r w:rsidRPr="00DF6970">
        <w:rPr>
          <w:sz w:val="22"/>
        </w:rPr>
        <w:t>assistance,</w:t>
      </w:r>
      <w:r w:rsidRPr="00DF6970">
        <w:rPr>
          <w:spacing w:val="-4"/>
          <w:sz w:val="22"/>
        </w:rPr>
        <w:t xml:space="preserve"> </w:t>
      </w:r>
      <w:r w:rsidRPr="00DF6970">
        <w:rPr>
          <w:sz w:val="22"/>
        </w:rPr>
        <w:t>or property of any kind or value.”</w:t>
      </w:r>
      <w:r w:rsidRPr="00DF6970">
        <w:rPr>
          <w:spacing w:val="-5"/>
          <w:sz w:val="22"/>
        </w:rPr>
        <w:t xml:space="preserve"> </w:t>
      </w:r>
      <w:r w:rsidRPr="00DF6970">
        <w:rPr>
          <w:sz w:val="22"/>
        </w:rPr>
        <w:t>An earmark in the state general appropriations bill meets the definition of contribution.</w:t>
      </w:r>
    </w:p>
    <w:p w14:paraId="297FA6C2" w14:textId="77777777" w:rsidR="00F70353" w:rsidRDefault="00F70353" w:rsidP="009A62F0">
      <w:pPr>
        <w:pStyle w:val="BodyText"/>
        <w:spacing w:before="158"/>
        <w:ind w:left="768" w:right="129"/>
        <w:jc w:val="both"/>
        <w:rPr>
          <w:sz w:val="22"/>
        </w:rPr>
      </w:pPr>
      <w:r w:rsidRPr="00DF6970">
        <w:rPr>
          <w:sz w:val="22"/>
        </w:rPr>
        <w:lastRenderedPageBreak/>
        <w:t>Beginning</w:t>
      </w:r>
      <w:r w:rsidRPr="00DF6970">
        <w:rPr>
          <w:spacing w:val="-5"/>
          <w:sz w:val="22"/>
        </w:rPr>
        <w:t xml:space="preserve"> </w:t>
      </w:r>
      <w:r w:rsidRPr="00DF6970">
        <w:rPr>
          <w:sz w:val="22"/>
        </w:rPr>
        <w:t>May</w:t>
      </w:r>
      <w:r w:rsidRPr="00DF6970">
        <w:rPr>
          <w:spacing w:val="-5"/>
          <w:sz w:val="22"/>
        </w:rPr>
        <w:t xml:space="preserve"> </w:t>
      </w:r>
      <w:r w:rsidRPr="00DF6970">
        <w:rPr>
          <w:sz w:val="22"/>
        </w:rPr>
        <w:t>1,</w:t>
      </w:r>
      <w:r w:rsidRPr="00DF6970">
        <w:rPr>
          <w:spacing w:val="-5"/>
          <w:sz w:val="22"/>
        </w:rPr>
        <w:t xml:space="preserve"> </w:t>
      </w:r>
      <w:r w:rsidRPr="00DF6970">
        <w:rPr>
          <w:sz w:val="22"/>
        </w:rPr>
        <w:t>2024,</w:t>
      </w:r>
      <w:r w:rsidRPr="00DF6970">
        <w:rPr>
          <w:spacing w:val="-5"/>
          <w:sz w:val="22"/>
        </w:rPr>
        <w:t xml:space="preserve"> </w:t>
      </w:r>
      <w:r w:rsidRPr="00DF6970">
        <w:rPr>
          <w:sz w:val="22"/>
        </w:rPr>
        <w:t>the</w:t>
      </w:r>
      <w:r w:rsidRPr="00DF6970">
        <w:rPr>
          <w:spacing w:val="-6"/>
          <w:sz w:val="22"/>
        </w:rPr>
        <w:t xml:space="preserve"> </w:t>
      </w:r>
      <w:r w:rsidRPr="00DF6970">
        <w:rPr>
          <w:sz w:val="22"/>
        </w:rPr>
        <w:t>Secretary</w:t>
      </w:r>
      <w:r w:rsidRPr="00DF6970">
        <w:rPr>
          <w:spacing w:val="-5"/>
          <w:sz w:val="22"/>
        </w:rPr>
        <w:t xml:space="preserve"> </w:t>
      </w:r>
      <w:r w:rsidRPr="00DF6970">
        <w:rPr>
          <w:sz w:val="22"/>
        </w:rPr>
        <w:t>of</w:t>
      </w:r>
      <w:r w:rsidRPr="00DF6970">
        <w:rPr>
          <w:spacing w:val="-6"/>
          <w:sz w:val="22"/>
        </w:rPr>
        <w:t xml:space="preserve"> </w:t>
      </w:r>
      <w:r w:rsidRPr="00DF6970">
        <w:rPr>
          <w:sz w:val="22"/>
        </w:rPr>
        <w:t>State’s</w:t>
      </w:r>
      <w:r w:rsidRPr="00DF6970">
        <w:rPr>
          <w:spacing w:val="-5"/>
          <w:sz w:val="22"/>
        </w:rPr>
        <w:t xml:space="preserve"> </w:t>
      </w:r>
      <w:r w:rsidRPr="00DF6970">
        <w:rPr>
          <w:sz w:val="22"/>
        </w:rPr>
        <w:t>Office</w:t>
      </w:r>
      <w:r w:rsidRPr="00DF6970">
        <w:rPr>
          <w:spacing w:val="-4"/>
          <w:sz w:val="22"/>
        </w:rPr>
        <w:t xml:space="preserve"> </w:t>
      </w:r>
      <w:r w:rsidRPr="00DF6970">
        <w:rPr>
          <w:sz w:val="22"/>
        </w:rPr>
        <w:t>assisted</w:t>
      </w:r>
      <w:r w:rsidRPr="00DF6970">
        <w:rPr>
          <w:spacing w:val="-5"/>
          <w:sz w:val="22"/>
        </w:rPr>
        <w:t xml:space="preserve"> </w:t>
      </w:r>
      <w:r w:rsidRPr="00DF6970">
        <w:rPr>
          <w:sz w:val="22"/>
        </w:rPr>
        <w:t>our</w:t>
      </w:r>
      <w:r w:rsidRPr="00DF6970">
        <w:rPr>
          <w:spacing w:val="-6"/>
          <w:sz w:val="22"/>
        </w:rPr>
        <w:t xml:space="preserve"> </w:t>
      </w:r>
      <w:r w:rsidRPr="00DF6970">
        <w:rPr>
          <w:sz w:val="22"/>
        </w:rPr>
        <w:t>Office</w:t>
      </w:r>
      <w:r w:rsidRPr="00DF6970">
        <w:rPr>
          <w:spacing w:val="-6"/>
          <w:sz w:val="22"/>
        </w:rPr>
        <w:t xml:space="preserve"> </w:t>
      </w:r>
      <w:r w:rsidRPr="00DF6970">
        <w:rPr>
          <w:sz w:val="22"/>
        </w:rPr>
        <w:t>in</w:t>
      </w:r>
      <w:r w:rsidRPr="00DF6970">
        <w:rPr>
          <w:spacing w:val="-5"/>
          <w:sz w:val="22"/>
        </w:rPr>
        <w:t xml:space="preserve"> </w:t>
      </w:r>
      <w:r w:rsidRPr="00DF6970">
        <w:rPr>
          <w:sz w:val="22"/>
        </w:rPr>
        <w:t>reviewing</w:t>
      </w:r>
      <w:r w:rsidRPr="00DF6970">
        <w:rPr>
          <w:spacing w:val="-5"/>
          <w:sz w:val="22"/>
        </w:rPr>
        <w:t xml:space="preserve"> </w:t>
      </w:r>
      <w:r w:rsidRPr="00DF6970">
        <w:rPr>
          <w:sz w:val="22"/>
        </w:rPr>
        <w:t>all nonprofit organizations that received an earmark in the Senate or House passed version of the FY</w:t>
      </w:r>
      <w:r w:rsidRPr="00DF6970">
        <w:rPr>
          <w:spacing w:val="-3"/>
          <w:sz w:val="22"/>
        </w:rPr>
        <w:t xml:space="preserve"> </w:t>
      </w:r>
      <w:r w:rsidRPr="00DF6970">
        <w:rPr>
          <w:sz w:val="22"/>
        </w:rPr>
        <w:t>2024-25 general appropriations bill to determine if the organization had registered as a charity, if the organization had renewed its annual registration statement, and if the organization had submitted its annual financial report. My Office then communicated the information discovered with the staffs of the Senate Finance Committee and the House Ways and Means Committee. Many organizations that had previously not registered with the Secretary of State’s Office registered following this communication.</w:t>
      </w:r>
    </w:p>
    <w:p w14:paraId="0FA0678D" w14:textId="212D23C4" w:rsidR="00F70353" w:rsidRDefault="00F70353" w:rsidP="004814D7">
      <w:pPr>
        <w:pStyle w:val="BodyText"/>
        <w:ind w:left="768" w:right="129"/>
        <w:jc w:val="both"/>
        <w:rPr>
          <w:sz w:val="22"/>
        </w:rPr>
      </w:pPr>
    </w:p>
    <w:p w14:paraId="031C68C6" w14:textId="77777777" w:rsidR="00F70353" w:rsidRPr="00DF6970" w:rsidRDefault="00F70353" w:rsidP="009A62F0">
      <w:pPr>
        <w:pStyle w:val="Heading1"/>
        <w:ind w:left="119"/>
        <w:jc w:val="both"/>
        <w:rPr>
          <w:sz w:val="22"/>
        </w:rPr>
      </w:pPr>
      <w:r w:rsidRPr="00DF6970">
        <w:rPr>
          <w:spacing w:val="-4"/>
          <w:sz w:val="22"/>
        </w:rPr>
        <w:t>Veto</w:t>
      </w:r>
      <w:r w:rsidRPr="00DF6970">
        <w:rPr>
          <w:spacing w:val="-9"/>
          <w:sz w:val="22"/>
        </w:rPr>
        <w:t xml:space="preserve"> </w:t>
      </w:r>
      <w:r w:rsidRPr="00DF6970">
        <w:rPr>
          <w:spacing w:val="-5"/>
          <w:sz w:val="22"/>
        </w:rPr>
        <w:t>18</w:t>
      </w:r>
    </w:p>
    <w:p w14:paraId="17B137E9" w14:textId="77777777" w:rsidR="00F70353" w:rsidRPr="00DF6970" w:rsidRDefault="00F70353" w:rsidP="009A62F0">
      <w:pPr>
        <w:pStyle w:val="BodyText"/>
        <w:spacing w:before="158"/>
        <w:ind w:left="767" w:right="163"/>
        <w:jc w:val="both"/>
        <w:rPr>
          <w:sz w:val="22"/>
        </w:rPr>
      </w:pPr>
      <w:r w:rsidRPr="00DF6970">
        <w:rPr>
          <w:b/>
          <w:sz w:val="22"/>
        </w:rPr>
        <w:t xml:space="preserve">Statewide Revenue, </w:t>
      </w:r>
      <w:r w:rsidRPr="00DF6970">
        <w:rPr>
          <w:sz w:val="22"/>
        </w:rPr>
        <w:t>Part IB, Section 118, Page 581, Proviso 118.20 (SR: Nonrecurring Revenue)</w:t>
      </w:r>
      <w:r w:rsidRPr="00DF6970">
        <w:rPr>
          <w:spacing w:val="-8"/>
          <w:sz w:val="22"/>
        </w:rPr>
        <w:t xml:space="preserve"> </w:t>
      </w:r>
      <w:r w:rsidRPr="00DF6970">
        <w:rPr>
          <w:sz w:val="22"/>
        </w:rPr>
        <w:t>(69)</w:t>
      </w:r>
      <w:r w:rsidRPr="00DF6970">
        <w:rPr>
          <w:spacing w:val="-6"/>
          <w:sz w:val="22"/>
        </w:rPr>
        <w:t xml:space="preserve"> </w:t>
      </w:r>
      <w:r w:rsidRPr="00DF6970">
        <w:rPr>
          <w:sz w:val="22"/>
        </w:rPr>
        <w:t>H790</w:t>
      </w:r>
      <w:r w:rsidRPr="00DF6970">
        <w:rPr>
          <w:spacing w:val="-5"/>
          <w:sz w:val="22"/>
        </w:rPr>
        <w:t xml:space="preserve"> </w:t>
      </w:r>
      <w:r w:rsidRPr="00DF6970">
        <w:rPr>
          <w:sz w:val="22"/>
        </w:rPr>
        <w:t>–</w:t>
      </w:r>
      <w:r w:rsidRPr="00DF6970">
        <w:rPr>
          <w:spacing w:val="-5"/>
          <w:sz w:val="22"/>
        </w:rPr>
        <w:t xml:space="preserve"> </w:t>
      </w:r>
      <w:r w:rsidRPr="00DF6970">
        <w:rPr>
          <w:sz w:val="22"/>
        </w:rPr>
        <w:t>Department</w:t>
      </w:r>
      <w:r w:rsidRPr="00DF6970">
        <w:rPr>
          <w:spacing w:val="-5"/>
          <w:sz w:val="22"/>
        </w:rPr>
        <w:t xml:space="preserve"> </w:t>
      </w:r>
      <w:r w:rsidRPr="00DF6970">
        <w:rPr>
          <w:sz w:val="22"/>
        </w:rPr>
        <w:t>of</w:t>
      </w:r>
      <w:r w:rsidRPr="00DF6970">
        <w:rPr>
          <w:spacing w:val="-15"/>
          <w:sz w:val="22"/>
        </w:rPr>
        <w:t xml:space="preserve"> </w:t>
      </w:r>
      <w:r w:rsidRPr="00DF6970">
        <w:rPr>
          <w:sz w:val="22"/>
        </w:rPr>
        <w:t>Archives</w:t>
      </w:r>
      <w:r w:rsidRPr="00DF6970">
        <w:rPr>
          <w:spacing w:val="-5"/>
          <w:sz w:val="22"/>
        </w:rPr>
        <w:t xml:space="preserve"> </w:t>
      </w:r>
      <w:r w:rsidRPr="00DF6970">
        <w:rPr>
          <w:sz w:val="22"/>
        </w:rPr>
        <w:t>and</w:t>
      </w:r>
      <w:r w:rsidRPr="00DF6970">
        <w:rPr>
          <w:spacing w:val="-5"/>
          <w:sz w:val="22"/>
        </w:rPr>
        <w:t xml:space="preserve"> </w:t>
      </w:r>
      <w:r w:rsidRPr="00DF6970">
        <w:rPr>
          <w:sz w:val="22"/>
        </w:rPr>
        <w:t>History,</w:t>
      </w:r>
      <w:r w:rsidRPr="00DF6970">
        <w:rPr>
          <w:spacing w:val="-5"/>
          <w:sz w:val="22"/>
        </w:rPr>
        <w:t xml:space="preserve"> </w:t>
      </w:r>
      <w:r w:rsidRPr="00DF6970">
        <w:rPr>
          <w:sz w:val="22"/>
        </w:rPr>
        <w:t>(l)</w:t>
      </w:r>
      <w:r w:rsidRPr="00DF6970">
        <w:rPr>
          <w:spacing w:val="-6"/>
          <w:sz w:val="22"/>
        </w:rPr>
        <w:t xml:space="preserve"> </w:t>
      </w:r>
      <w:r w:rsidRPr="00DF6970">
        <w:rPr>
          <w:sz w:val="22"/>
        </w:rPr>
        <w:t>Phoenix</w:t>
      </w:r>
      <w:r w:rsidRPr="00DF6970">
        <w:rPr>
          <w:spacing w:val="-5"/>
          <w:sz w:val="22"/>
        </w:rPr>
        <w:t xml:space="preserve"> </w:t>
      </w:r>
      <w:r w:rsidRPr="00DF6970">
        <w:rPr>
          <w:sz w:val="22"/>
        </w:rPr>
        <w:t xml:space="preserve">Correspondence Commission, $50,000, </w:t>
      </w:r>
      <w:r w:rsidRPr="00DF6970">
        <w:rPr>
          <w:b/>
          <w:sz w:val="22"/>
        </w:rPr>
        <w:t>Senator Rex Rice</w:t>
      </w:r>
      <w:r w:rsidRPr="00DF6970">
        <w:rPr>
          <w:sz w:val="22"/>
        </w:rPr>
        <w:t>.</w:t>
      </w:r>
    </w:p>
    <w:p w14:paraId="04BA9527" w14:textId="77777777" w:rsidR="00F70353" w:rsidRPr="00DF6970" w:rsidRDefault="00F70353" w:rsidP="009A62F0">
      <w:pPr>
        <w:pStyle w:val="BodyText"/>
        <w:spacing w:before="161"/>
        <w:ind w:left="767" w:right="201"/>
        <w:jc w:val="both"/>
        <w:rPr>
          <w:sz w:val="22"/>
        </w:rPr>
      </w:pPr>
      <w:r w:rsidRPr="00DF6970">
        <w:rPr>
          <w:sz w:val="22"/>
        </w:rPr>
        <w:t>The</w:t>
      </w:r>
      <w:r w:rsidRPr="00DF6970">
        <w:rPr>
          <w:spacing w:val="-5"/>
          <w:sz w:val="22"/>
        </w:rPr>
        <w:t xml:space="preserve"> </w:t>
      </w:r>
      <w:r w:rsidRPr="00DF6970">
        <w:rPr>
          <w:sz w:val="22"/>
        </w:rPr>
        <w:t>Phoenix</w:t>
      </w:r>
      <w:r w:rsidRPr="00DF6970">
        <w:rPr>
          <w:spacing w:val="-4"/>
          <w:sz w:val="22"/>
        </w:rPr>
        <w:t xml:space="preserve"> </w:t>
      </w:r>
      <w:r w:rsidRPr="00DF6970">
        <w:rPr>
          <w:sz w:val="22"/>
        </w:rPr>
        <w:t>Correspondence</w:t>
      </w:r>
      <w:r w:rsidRPr="00DF6970">
        <w:rPr>
          <w:spacing w:val="-5"/>
          <w:sz w:val="22"/>
        </w:rPr>
        <w:t xml:space="preserve"> </w:t>
      </w:r>
      <w:r w:rsidRPr="00DF6970">
        <w:rPr>
          <w:sz w:val="22"/>
        </w:rPr>
        <w:t>Commission</w:t>
      </w:r>
      <w:r w:rsidRPr="00DF6970">
        <w:rPr>
          <w:spacing w:val="-4"/>
          <w:sz w:val="22"/>
        </w:rPr>
        <w:t xml:space="preserve"> </w:t>
      </w:r>
      <w:r w:rsidRPr="00DF6970">
        <w:rPr>
          <w:sz w:val="22"/>
        </w:rPr>
        <w:t>supports</w:t>
      </w:r>
      <w:r w:rsidRPr="00DF6970">
        <w:rPr>
          <w:spacing w:val="-4"/>
          <w:sz w:val="22"/>
        </w:rPr>
        <w:t xml:space="preserve"> </w:t>
      </w:r>
      <w:r w:rsidRPr="00DF6970">
        <w:rPr>
          <w:sz w:val="22"/>
        </w:rPr>
        <w:t>and</w:t>
      </w:r>
      <w:r w:rsidRPr="00DF6970">
        <w:rPr>
          <w:spacing w:val="-4"/>
          <w:sz w:val="22"/>
        </w:rPr>
        <w:t xml:space="preserve"> </w:t>
      </w:r>
      <w:r w:rsidRPr="00DF6970">
        <w:rPr>
          <w:sz w:val="22"/>
        </w:rPr>
        <w:t>promotes</w:t>
      </w:r>
      <w:r w:rsidRPr="00DF6970">
        <w:rPr>
          <w:spacing w:val="-4"/>
          <w:sz w:val="22"/>
        </w:rPr>
        <w:t xml:space="preserve"> </w:t>
      </w:r>
      <w:r w:rsidRPr="00DF6970">
        <w:rPr>
          <w:sz w:val="22"/>
        </w:rPr>
        <w:t>federalism,</w:t>
      </w:r>
      <w:r w:rsidRPr="00DF6970">
        <w:rPr>
          <w:spacing w:val="-4"/>
          <w:sz w:val="22"/>
        </w:rPr>
        <w:t xml:space="preserve"> </w:t>
      </w:r>
      <w:r w:rsidRPr="00DF6970">
        <w:rPr>
          <w:sz w:val="22"/>
        </w:rPr>
        <w:t>monitors the progress of passage of</w:t>
      </w:r>
      <w:r w:rsidRPr="00DF6970">
        <w:rPr>
          <w:spacing w:val="-8"/>
          <w:sz w:val="22"/>
        </w:rPr>
        <w:t xml:space="preserve"> </w:t>
      </w:r>
      <w:r w:rsidRPr="00DF6970">
        <w:rPr>
          <w:sz w:val="22"/>
        </w:rPr>
        <w:t>Article V resolutions by states to apply for a constitutional convention and facilitates states in the convening and administration of any potential Article V constitutional convention of the states.</w:t>
      </w:r>
    </w:p>
    <w:p w14:paraId="3509A262" w14:textId="77777777" w:rsidR="00F70353" w:rsidRDefault="00F70353" w:rsidP="009A62F0">
      <w:pPr>
        <w:pStyle w:val="BodyText"/>
        <w:spacing w:before="159"/>
        <w:ind w:left="767" w:right="144"/>
        <w:jc w:val="both"/>
        <w:rPr>
          <w:sz w:val="22"/>
        </w:rPr>
      </w:pPr>
      <w:r w:rsidRPr="00DF6970">
        <w:rPr>
          <w:sz w:val="22"/>
        </w:rPr>
        <w:t>I</w:t>
      </w:r>
      <w:r w:rsidRPr="00DF6970">
        <w:rPr>
          <w:spacing w:val="-1"/>
          <w:sz w:val="22"/>
        </w:rPr>
        <w:t xml:space="preserve"> </w:t>
      </w:r>
      <w:r w:rsidRPr="00DF6970">
        <w:rPr>
          <w:sz w:val="22"/>
        </w:rPr>
        <w:t>am supportive</w:t>
      </w:r>
      <w:r w:rsidRPr="00DF6970">
        <w:rPr>
          <w:spacing w:val="-1"/>
          <w:sz w:val="22"/>
        </w:rPr>
        <w:t xml:space="preserve"> </w:t>
      </w:r>
      <w:r w:rsidRPr="00DF6970">
        <w:rPr>
          <w:sz w:val="22"/>
        </w:rPr>
        <w:t>of</w:t>
      </w:r>
      <w:r w:rsidRPr="00DF6970">
        <w:rPr>
          <w:spacing w:val="-1"/>
          <w:sz w:val="22"/>
        </w:rPr>
        <w:t xml:space="preserve"> </w:t>
      </w:r>
      <w:r w:rsidRPr="00DF6970">
        <w:rPr>
          <w:sz w:val="22"/>
        </w:rPr>
        <w:t>the</w:t>
      </w:r>
      <w:r w:rsidRPr="00DF6970">
        <w:rPr>
          <w:spacing w:val="-1"/>
          <w:sz w:val="22"/>
        </w:rPr>
        <w:t xml:space="preserve"> </w:t>
      </w:r>
      <w:r w:rsidRPr="00DF6970">
        <w:rPr>
          <w:sz w:val="22"/>
        </w:rPr>
        <w:t>mission of</w:t>
      </w:r>
      <w:r w:rsidRPr="00DF6970">
        <w:rPr>
          <w:spacing w:val="-1"/>
          <w:sz w:val="22"/>
        </w:rPr>
        <w:t xml:space="preserve"> </w:t>
      </w:r>
      <w:r w:rsidRPr="00DF6970">
        <w:rPr>
          <w:sz w:val="22"/>
        </w:rPr>
        <w:t>the</w:t>
      </w:r>
      <w:r w:rsidRPr="00DF6970">
        <w:rPr>
          <w:spacing w:val="-1"/>
          <w:sz w:val="22"/>
        </w:rPr>
        <w:t xml:space="preserve"> </w:t>
      </w:r>
      <w:r w:rsidRPr="00DF6970">
        <w:rPr>
          <w:sz w:val="22"/>
        </w:rPr>
        <w:t>Phoenix Correspondence</w:t>
      </w:r>
      <w:r w:rsidRPr="00DF6970">
        <w:rPr>
          <w:spacing w:val="-1"/>
          <w:sz w:val="22"/>
        </w:rPr>
        <w:t xml:space="preserve"> </w:t>
      </w:r>
      <w:r w:rsidRPr="00DF6970">
        <w:rPr>
          <w:sz w:val="22"/>
        </w:rPr>
        <w:t>Commission.</w:t>
      </w:r>
      <w:r w:rsidRPr="00DF6970">
        <w:rPr>
          <w:spacing w:val="40"/>
          <w:sz w:val="22"/>
        </w:rPr>
        <w:t xml:space="preserve"> </w:t>
      </w:r>
      <w:r w:rsidRPr="00DF6970">
        <w:rPr>
          <w:sz w:val="22"/>
        </w:rPr>
        <w:t>However, if the purpose of this earmark appropriation is intended to support members of the General Assembly’s direct participation, the budgets of the House of Representatives and the Senate</w:t>
      </w:r>
      <w:r w:rsidRPr="00DF6970">
        <w:rPr>
          <w:spacing w:val="-4"/>
          <w:sz w:val="22"/>
        </w:rPr>
        <w:t xml:space="preserve"> </w:t>
      </w:r>
      <w:r w:rsidRPr="00DF6970">
        <w:rPr>
          <w:sz w:val="22"/>
        </w:rPr>
        <w:t>would</w:t>
      </w:r>
      <w:r w:rsidRPr="00DF6970">
        <w:rPr>
          <w:spacing w:val="-3"/>
          <w:sz w:val="22"/>
        </w:rPr>
        <w:t xml:space="preserve"> </w:t>
      </w:r>
      <w:r w:rsidRPr="00DF6970">
        <w:rPr>
          <w:sz w:val="22"/>
        </w:rPr>
        <w:t>be</w:t>
      </w:r>
      <w:r w:rsidRPr="00DF6970">
        <w:rPr>
          <w:spacing w:val="-4"/>
          <w:sz w:val="22"/>
        </w:rPr>
        <w:t xml:space="preserve"> </w:t>
      </w:r>
      <w:r w:rsidRPr="00DF6970">
        <w:rPr>
          <w:sz w:val="22"/>
        </w:rPr>
        <w:t>more</w:t>
      </w:r>
      <w:r w:rsidRPr="00DF6970">
        <w:rPr>
          <w:spacing w:val="-2"/>
          <w:sz w:val="22"/>
        </w:rPr>
        <w:t xml:space="preserve"> </w:t>
      </w:r>
      <w:r w:rsidRPr="00DF6970">
        <w:rPr>
          <w:sz w:val="22"/>
        </w:rPr>
        <w:t>appropriate</w:t>
      </w:r>
      <w:r w:rsidRPr="00DF6970">
        <w:rPr>
          <w:spacing w:val="-4"/>
          <w:sz w:val="22"/>
        </w:rPr>
        <w:t xml:space="preserve"> </w:t>
      </w:r>
      <w:r w:rsidRPr="00DF6970">
        <w:rPr>
          <w:sz w:val="22"/>
        </w:rPr>
        <w:t>and</w:t>
      </w:r>
      <w:r w:rsidRPr="00DF6970">
        <w:rPr>
          <w:spacing w:val="-3"/>
          <w:sz w:val="22"/>
        </w:rPr>
        <w:t xml:space="preserve"> </w:t>
      </w:r>
      <w:r w:rsidRPr="00DF6970">
        <w:rPr>
          <w:sz w:val="22"/>
        </w:rPr>
        <w:t>transparent</w:t>
      </w:r>
      <w:r w:rsidRPr="00DF6970">
        <w:rPr>
          <w:spacing w:val="-1"/>
          <w:sz w:val="22"/>
        </w:rPr>
        <w:t xml:space="preserve"> </w:t>
      </w:r>
      <w:r w:rsidRPr="00DF6970">
        <w:rPr>
          <w:sz w:val="22"/>
        </w:rPr>
        <w:t>vehicles</w:t>
      </w:r>
      <w:r w:rsidRPr="00DF6970">
        <w:rPr>
          <w:spacing w:val="-3"/>
          <w:sz w:val="22"/>
        </w:rPr>
        <w:t xml:space="preserve"> </w:t>
      </w:r>
      <w:r w:rsidRPr="00DF6970">
        <w:rPr>
          <w:sz w:val="22"/>
        </w:rPr>
        <w:t>for</w:t>
      </w:r>
      <w:r w:rsidRPr="00DF6970">
        <w:rPr>
          <w:spacing w:val="-2"/>
          <w:sz w:val="22"/>
        </w:rPr>
        <w:t xml:space="preserve"> </w:t>
      </w:r>
      <w:r w:rsidRPr="00DF6970">
        <w:rPr>
          <w:sz w:val="22"/>
        </w:rPr>
        <w:t>funding</w:t>
      </w:r>
      <w:r w:rsidRPr="00DF6970">
        <w:rPr>
          <w:spacing w:val="-3"/>
          <w:sz w:val="22"/>
        </w:rPr>
        <w:t xml:space="preserve"> </w:t>
      </w:r>
      <w:r w:rsidRPr="00DF6970">
        <w:rPr>
          <w:sz w:val="22"/>
        </w:rPr>
        <w:t>membership</w:t>
      </w:r>
      <w:r w:rsidRPr="00DF6970">
        <w:rPr>
          <w:spacing w:val="-3"/>
          <w:sz w:val="22"/>
        </w:rPr>
        <w:t xml:space="preserve"> </w:t>
      </w:r>
      <w:r w:rsidRPr="00DF6970">
        <w:rPr>
          <w:sz w:val="22"/>
        </w:rPr>
        <w:t>dues, conference</w:t>
      </w:r>
      <w:r w:rsidRPr="00DF6970">
        <w:rPr>
          <w:spacing w:val="-7"/>
          <w:sz w:val="22"/>
        </w:rPr>
        <w:t xml:space="preserve"> </w:t>
      </w:r>
      <w:r w:rsidRPr="00DF6970">
        <w:rPr>
          <w:sz w:val="22"/>
        </w:rPr>
        <w:t>registrations</w:t>
      </w:r>
      <w:r w:rsidRPr="00DF6970">
        <w:rPr>
          <w:spacing w:val="-2"/>
          <w:sz w:val="22"/>
        </w:rPr>
        <w:t xml:space="preserve"> </w:t>
      </w:r>
      <w:r w:rsidRPr="00DF6970">
        <w:rPr>
          <w:sz w:val="22"/>
        </w:rPr>
        <w:t>and</w:t>
      </w:r>
      <w:r w:rsidRPr="00DF6970">
        <w:rPr>
          <w:spacing w:val="-4"/>
          <w:sz w:val="22"/>
        </w:rPr>
        <w:t xml:space="preserve"> </w:t>
      </w:r>
      <w:r w:rsidRPr="00DF6970">
        <w:rPr>
          <w:sz w:val="22"/>
        </w:rPr>
        <w:t>travel</w:t>
      </w:r>
      <w:r w:rsidRPr="00DF6970">
        <w:rPr>
          <w:spacing w:val="-4"/>
          <w:sz w:val="22"/>
        </w:rPr>
        <w:t xml:space="preserve"> </w:t>
      </w:r>
      <w:r w:rsidRPr="00DF6970">
        <w:rPr>
          <w:sz w:val="22"/>
        </w:rPr>
        <w:t>expenses</w:t>
      </w:r>
      <w:r w:rsidRPr="00DF6970">
        <w:rPr>
          <w:spacing w:val="-4"/>
          <w:sz w:val="22"/>
        </w:rPr>
        <w:t xml:space="preserve"> </w:t>
      </w:r>
      <w:r w:rsidRPr="00DF6970">
        <w:rPr>
          <w:sz w:val="22"/>
        </w:rPr>
        <w:t>–</w:t>
      </w:r>
      <w:r w:rsidRPr="00DF6970">
        <w:rPr>
          <w:spacing w:val="-4"/>
          <w:sz w:val="22"/>
        </w:rPr>
        <w:t xml:space="preserve"> </w:t>
      </w:r>
      <w:r w:rsidRPr="00DF6970">
        <w:rPr>
          <w:sz w:val="22"/>
        </w:rPr>
        <w:t>rather</w:t>
      </w:r>
      <w:r w:rsidRPr="00DF6970">
        <w:rPr>
          <w:spacing w:val="-4"/>
          <w:sz w:val="22"/>
        </w:rPr>
        <w:t xml:space="preserve"> </w:t>
      </w:r>
      <w:r w:rsidRPr="00DF6970">
        <w:rPr>
          <w:sz w:val="22"/>
        </w:rPr>
        <w:t>than</w:t>
      </w:r>
      <w:r w:rsidRPr="00DF6970">
        <w:rPr>
          <w:spacing w:val="-4"/>
          <w:sz w:val="22"/>
        </w:rPr>
        <w:t xml:space="preserve"> </w:t>
      </w:r>
      <w:r w:rsidRPr="00DF6970">
        <w:rPr>
          <w:sz w:val="22"/>
        </w:rPr>
        <w:t>the</w:t>
      </w:r>
      <w:r w:rsidRPr="00DF6970">
        <w:rPr>
          <w:spacing w:val="-4"/>
          <w:sz w:val="22"/>
        </w:rPr>
        <w:t xml:space="preserve"> </w:t>
      </w:r>
      <w:r w:rsidRPr="00DF6970">
        <w:rPr>
          <w:sz w:val="22"/>
        </w:rPr>
        <w:t>Department</w:t>
      </w:r>
      <w:r w:rsidRPr="00DF6970">
        <w:rPr>
          <w:spacing w:val="-2"/>
          <w:sz w:val="22"/>
        </w:rPr>
        <w:t xml:space="preserve"> </w:t>
      </w:r>
      <w:r w:rsidRPr="00DF6970">
        <w:rPr>
          <w:sz w:val="22"/>
        </w:rPr>
        <w:t>of</w:t>
      </w:r>
      <w:r w:rsidRPr="00DF6970">
        <w:rPr>
          <w:spacing w:val="-16"/>
          <w:sz w:val="22"/>
        </w:rPr>
        <w:t xml:space="preserve"> </w:t>
      </w:r>
      <w:r w:rsidRPr="00DF6970">
        <w:rPr>
          <w:sz w:val="22"/>
        </w:rPr>
        <w:t>Archives</w:t>
      </w:r>
      <w:r w:rsidRPr="00DF6970">
        <w:rPr>
          <w:spacing w:val="-4"/>
          <w:sz w:val="22"/>
        </w:rPr>
        <w:t xml:space="preserve"> </w:t>
      </w:r>
      <w:r w:rsidRPr="00DF6970">
        <w:rPr>
          <w:sz w:val="22"/>
        </w:rPr>
        <w:t xml:space="preserve">and </w:t>
      </w:r>
      <w:r w:rsidRPr="00DF6970">
        <w:rPr>
          <w:spacing w:val="-2"/>
          <w:sz w:val="22"/>
        </w:rPr>
        <w:t>History.</w:t>
      </w:r>
    </w:p>
    <w:p w14:paraId="4C5A3373" w14:textId="4DA75A26" w:rsidR="00F70353" w:rsidRDefault="00F70353" w:rsidP="009A62F0">
      <w:pPr>
        <w:pStyle w:val="BodyText"/>
        <w:spacing w:before="159"/>
        <w:ind w:left="767" w:right="144"/>
        <w:jc w:val="both"/>
        <w:rPr>
          <w:sz w:val="22"/>
        </w:rPr>
      </w:pPr>
    </w:p>
    <w:p w14:paraId="73EC2382" w14:textId="77777777" w:rsidR="00F70353" w:rsidRPr="00DF6970" w:rsidRDefault="00F70353" w:rsidP="009A62F0">
      <w:pPr>
        <w:pStyle w:val="Heading1"/>
        <w:jc w:val="both"/>
        <w:rPr>
          <w:sz w:val="22"/>
        </w:rPr>
      </w:pPr>
      <w:r w:rsidRPr="00DF6970">
        <w:rPr>
          <w:spacing w:val="-4"/>
          <w:sz w:val="22"/>
        </w:rPr>
        <w:t>Veto</w:t>
      </w:r>
      <w:r w:rsidRPr="00DF6970">
        <w:rPr>
          <w:spacing w:val="-9"/>
          <w:sz w:val="22"/>
        </w:rPr>
        <w:t xml:space="preserve"> </w:t>
      </w:r>
      <w:r w:rsidRPr="00DF6970">
        <w:rPr>
          <w:spacing w:val="-5"/>
          <w:sz w:val="22"/>
        </w:rPr>
        <w:t>19</w:t>
      </w:r>
    </w:p>
    <w:p w14:paraId="3B74A0AA" w14:textId="77777777" w:rsidR="00F70353" w:rsidRPr="00DF6970" w:rsidRDefault="00F70353" w:rsidP="009A62F0">
      <w:pPr>
        <w:pStyle w:val="BodyText"/>
        <w:spacing w:before="159"/>
        <w:ind w:left="767" w:right="163"/>
        <w:jc w:val="both"/>
        <w:rPr>
          <w:b/>
          <w:sz w:val="22"/>
        </w:rPr>
      </w:pPr>
      <w:r w:rsidRPr="00DF6970">
        <w:rPr>
          <w:b/>
          <w:sz w:val="22"/>
        </w:rPr>
        <w:t>Statewide</w:t>
      </w:r>
      <w:r w:rsidRPr="00DF6970">
        <w:rPr>
          <w:b/>
          <w:spacing w:val="-6"/>
          <w:sz w:val="22"/>
        </w:rPr>
        <w:t xml:space="preserve"> </w:t>
      </w:r>
      <w:r w:rsidRPr="00DF6970">
        <w:rPr>
          <w:b/>
          <w:sz w:val="22"/>
        </w:rPr>
        <w:t>Revenue</w:t>
      </w:r>
      <w:r w:rsidRPr="00DF6970">
        <w:rPr>
          <w:sz w:val="22"/>
        </w:rPr>
        <w:t>,</w:t>
      </w:r>
      <w:r w:rsidRPr="00DF6970">
        <w:rPr>
          <w:spacing w:val="-5"/>
          <w:sz w:val="22"/>
        </w:rPr>
        <w:t xml:space="preserve"> </w:t>
      </w:r>
      <w:r w:rsidRPr="00DF6970">
        <w:rPr>
          <w:sz w:val="22"/>
        </w:rPr>
        <w:t>Part</w:t>
      </w:r>
      <w:r w:rsidRPr="00DF6970">
        <w:rPr>
          <w:spacing w:val="-5"/>
          <w:sz w:val="22"/>
        </w:rPr>
        <w:t xml:space="preserve"> </w:t>
      </w:r>
      <w:r w:rsidRPr="00DF6970">
        <w:rPr>
          <w:sz w:val="22"/>
        </w:rPr>
        <w:t>IB,</w:t>
      </w:r>
      <w:r w:rsidRPr="00DF6970">
        <w:rPr>
          <w:spacing w:val="-5"/>
          <w:sz w:val="22"/>
        </w:rPr>
        <w:t xml:space="preserve"> </w:t>
      </w:r>
      <w:r w:rsidRPr="00DF6970">
        <w:rPr>
          <w:sz w:val="22"/>
        </w:rPr>
        <w:t>Section</w:t>
      </w:r>
      <w:r w:rsidRPr="00DF6970">
        <w:rPr>
          <w:spacing w:val="-5"/>
          <w:sz w:val="22"/>
        </w:rPr>
        <w:t xml:space="preserve"> </w:t>
      </w:r>
      <w:r w:rsidRPr="00DF6970">
        <w:rPr>
          <w:sz w:val="22"/>
        </w:rPr>
        <w:t>118,</w:t>
      </w:r>
      <w:r w:rsidRPr="00DF6970">
        <w:rPr>
          <w:spacing w:val="-5"/>
          <w:sz w:val="22"/>
        </w:rPr>
        <w:t xml:space="preserve"> </w:t>
      </w:r>
      <w:r w:rsidRPr="00DF6970">
        <w:rPr>
          <w:sz w:val="22"/>
        </w:rPr>
        <w:t>Page</w:t>
      </w:r>
      <w:r w:rsidRPr="00DF6970">
        <w:rPr>
          <w:spacing w:val="-6"/>
          <w:sz w:val="22"/>
        </w:rPr>
        <w:t xml:space="preserve"> </w:t>
      </w:r>
      <w:r w:rsidRPr="00DF6970">
        <w:rPr>
          <w:sz w:val="22"/>
        </w:rPr>
        <w:t>584,</w:t>
      </w:r>
      <w:r w:rsidRPr="00DF6970">
        <w:rPr>
          <w:spacing w:val="-5"/>
          <w:sz w:val="22"/>
        </w:rPr>
        <w:t xml:space="preserve"> </w:t>
      </w:r>
      <w:r w:rsidRPr="00DF6970">
        <w:rPr>
          <w:sz w:val="22"/>
        </w:rPr>
        <w:t>Proviso</w:t>
      </w:r>
      <w:r w:rsidRPr="00DF6970">
        <w:rPr>
          <w:spacing w:val="-5"/>
          <w:sz w:val="22"/>
        </w:rPr>
        <w:t xml:space="preserve"> </w:t>
      </w:r>
      <w:r w:rsidRPr="00DF6970">
        <w:rPr>
          <w:sz w:val="22"/>
        </w:rPr>
        <w:t>118.20</w:t>
      </w:r>
      <w:r w:rsidRPr="00DF6970">
        <w:rPr>
          <w:spacing w:val="-5"/>
          <w:sz w:val="22"/>
        </w:rPr>
        <w:t xml:space="preserve"> </w:t>
      </w:r>
      <w:r w:rsidRPr="00DF6970">
        <w:rPr>
          <w:sz w:val="22"/>
        </w:rPr>
        <w:t>(SR:</w:t>
      </w:r>
      <w:r w:rsidRPr="00DF6970">
        <w:rPr>
          <w:spacing w:val="-5"/>
          <w:sz w:val="22"/>
        </w:rPr>
        <w:t xml:space="preserve"> </w:t>
      </w:r>
      <w:r w:rsidRPr="00DF6970">
        <w:rPr>
          <w:sz w:val="22"/>
        </w:rPr>
        <w:t>Nonrecurring Revenue) (75)</w:t>
      </w:r>
      <w:r w:rsidRPr="00DF6970">
        <w:rPr>
          <w:spacing w:val="40"/>
          <w:sz w:val="22"/>
        </w:rPr>
        <w:t xml:space="preserve"> </w:t>
      </w:r>
      <w:r w:rsidRPr="00DF6970">
        <w:rPr>
          <w:sz w:val="22"/>
        </w:rPr>
        <w:t>J120 – Department of Mental Health, (d) The Giving Back Fund c/o Mental Wealth</w:t>
      </w:r>
      <w:r w:rsidRPr="00DF6970">
        <w:rPr>
          <w:spacing w:val="-11"/>
          <w:sz w:val="22"/>
        </w:rPr>
        <w:t xml:space="preserve"> </w:t>
      </w:r>
      <w:r w:rsidRPr="00DF6970">
        <w:rPr>
          <w:sz w:val="22"/>
        </w:rPr>
        <w:t xml:space="preserve">Alliance – Mental Health Gym, $175,000 – </w:t>
      </w:r>
      <w:r w:rsidRPr="00DF6970">
        <w:rPr>
          <w:b/>
          <w:sz w:val="22"/>
        </w:rPr>
        <w:lastRenderedPageBreak/>
        <w:t>Representative JA</w:t>
      </w:r>
      <w:r w:rsidRPr="00DF6970">
        <w:rPr>
          <w:b/>
          <w:spacing w:val="-9"/>
          <w:sz w:val="22"/>
        </w:rPr>
        <w:t xml:space="preserve"> </w:t>
      </w:r>
      <w:r w:rsidRPr="00DF6970">
        <w:rPr>
          <w:b/>
          <w:sz w:val="22"/>
        </w:rPr>
        <w:t>Moore</w:t>
      </w:r>
    </w:p>
    <w:p w14:paraId="04446417" w14:textId="77777777" w:rsidR="00F70353" w:rsidRPr="00DF6970" w:rsidRDefault="00F70353" w:rsidP="009A62F0">
      <w:pPr>
        <w:pStyle w:val="BodyText"/>
        <w:spacing w:before="161"/>
        <w:ind w:left="768" w:right="163"/>
        <w:jc w:val="both"/>
        <w:rPr>
          <w:sz w:val="22"/>
        </w:rPr>
      </w:pPr>
      <w:r w:rsidRPr="00DF6970">
        <w:rPr>
          <w:sz w:val="22"/>
        </w:rPr>
        <w:t>As</w:t>
      </w:r>
      <w:r w:rsidRPr="00DF6970">
        <w:rPr>
          <w:spacing w:val="-3"/>
          <w:sz w:val="22"/>
        </w:rPr>
        <w:t xml:space="preserve"> </w:t>
      </w:r>
      <w:r w:rsidRPr="00DF6970">
        <w:rPr>
          <w:sz w:val="22"/>
        </w:rPr>
        <w:t>I</w:t>
      </w:r>
      <w:r w:rsidRPr="00DF6970">
        <w:rPr>
          <w:spacing w:val="-4"/>
          <w:sz w:val="22"/>
        </w:rPr>
        <w:t xml:space="preserve"> </w:t>
      </w:r>
      <w:r w:rsidRPr="00DF6970">
        <w:rPr>
          <w:sz w:val="22"/>
        </w:rPr>
        <w:t>did</w:t>
      </w:r>
      <w:r w:rsidRPr="00DF6970">
        <w:rPr>
          <w:spacing w:val="-3"/>
          <w:sz w:val="22"/>
        </w:rPr>
        <w:t xml:space="preserve"> </w:t>
      </w:r>
      <w:r w:rsidRPr="00DF6970">
        <w:rPr>
          <w:sz w:val="22"/>
        </w:rPr>
        <w:t>last</w:t>
      </w:r>
      <w:r w:rsidRPr="00DF6970">
        <w:rPr>
          <w:spacing w:val="-3"/>
          <w:sz w:val="22"/>
        </w:rPr>
        <w:t xml:space="preserve"> </w:t>
      </w:r>
      <w:r w:rsidRPr="00DF6970">
        <w:rPr>
          <w:sz w:val="22"/>
        </w:rPr>
        <w:t>year,</w:t>
      </w:r>
      <w:r w:rsidRPr="00DF6970">
        <w:rPr>
          <w:spacing w:val="-1"/>
          <w:sz w:val="22"/>
        </w:rPr>
        <w:t xml:space="preserve"> </w:t>
      </w:r>
      <w:r w:rsidRPr="00DF6970">
        <w:rPr>
          <w:sz w:val="22"/>
        </w:rPr>
        <w:t>I</w:t>
      </w:r>
      <w:r w:rsidRPr="00DF6970">
        <w:rPr>
          <w:spacing w:val="-4"/>
          <w:sz w:val="22"/>
        </w:rPr>
        <w:t xml:space="preserve"> </w:t>
      </w:r>
      <w:r w:rsidRPr="00DF6970">
        <w:rPr>
          <w:sz w:val="22"/>
        </w:rPr>
        <w:t>am</w:t>
      </w:r>
      <w:r w:rsidRPr="00DF6970">
        <w:rPr>
          <w:spacing w:val="-3"/>
          <w:sz w:val="22"/>
        </w:rPr>
        <w:t xml:space="preserve"> </w:t>
      </w:r>
      <w:r w:rsidRPr="00DF6970">
        <w:rPr>
          <w:sz w:val="22"/>
        </w:rPr>
        <w:t>vetoing</w:t>
      </w:r>
      <w:r w:rsidRPr="00DF6970">
        <w:rPr>
          <w:spacing w:val="-3"/>
          <w:sz w:val="22"/>
        </w:rPr>
        <w:t xml:space="preserve"> </w:t>
      </w:r>
      <w:r w:rsidRPr="00DF6970">
        <w:rPr>
          <w:sz w:val="22"/>
        </w:rPr>
        <w:t>this</w:t>
      </w:r>
      <w:r w:rsidRPr="00DF6970">
        <w:rPr>
          <w:spacing w:val="-3"/>
          <w:sz w:val="22"/>
        </w:rPr>
        <w:t xml:space="preserve"> </w:t>
      </w:r>
      <w:r w:rsidRPr="00DF6970">
        <w:rPr>
          <w:sz w:val="22"/>
        </w:rPr>
        <w:t>earmark</w:t>
      </w:r>
      <w:r w:rsidRPr="00DF6970">
        <w:rPr>
          <w:spacing w:val="-3"/>
          <w:sz w:val="22"/>
        </w:rPr>
        <w:t xml:space="preserve"> </w:t>
      </w:r>
      <w:r w:rsidRPr="00DF6970">
        <w:rPr>
          <w:sz w:val="22"/>
        </w:rPr>
        <w:t>because</w:t>
      </w:r>
      <w:r w:rsidRPr="00DF6970">
        <w:rPr>
          <w:spacing w:val="-4"/>
          <w:sz w:val="22"/>
        </w:rPr>
        <w:t xml:space="preserve"> </w:t>
      </w:r>
      <w:r w:rsidRPr="00DF6970">
        <w:rPr>
          <w:sz w:val="22"/>
        </w:rPr>
        <w:t>this</w:t>
      </w:r>
      <w:r w:rsidRPr="00DF6970">
        <w:rPr>
          <w:spacing w:val="-3"/>
          <w:sz w:val="22"/>
        </w:rPr>
        <w:t xml:space="preserve"> </w:t>
      </w:r>
      <w:r w:rsidRPr="00DF6970">
        <w:rPr>
          <w:sz w:val="22"/>
        </w:rPr>
        <w:t>is</w:t>
      </w:r>
      <w:r w:rsidRPr="00DF6970">
        <w:rPr>
          <w:spacing w:val="-3"/>
          <w:sz w:val="22"/>
        </w:rPr>
        <w:t xml:space="preserve"> </w:t>
      </w:r>
      <w:r w:rsidRPr="00DF6970">
        <w:rPr>
          <w:sz w:val="22"/>
        </w:rPr>
        <w:t>not</w:t>
      </w:r>
      <w:r w:rsidRPr="00DF6970">
        <w:rPr>
          <w:spacing w:val="-3"/>
          <w:sz w:val="22"/>
        </w:rPr>
        <w:t xml:space="preserve"> </w:t>
      </w:r>
      <w:r w:rsidRPr="00DF6970">
        <w:rPr>
          <w:sz w:val="22"/>
        </w:rPr>
        <w:t>an</w:t>
      </w:r>
      <w:r w:rsidRPr="00DF6970">
        <w:rPr>
          <w:spacing w:val="-3"/>
          <w:sz w:val="22"/>
        </w:rPr>
        <w:t xml:space="preserve"> </w:t>
      </w:r>
      <w:r w:rsidRPr="00DF6970">
        <w:rPr>
          <w:sz w:val="22"/>
        </w:rPr>
        <w:t>appropriate</w:t>
      </w:r>
      <w:r w:rsidRPr="00DF6970">
        <w:rPr>
          <w:spacing w:val="-4"/>
          <w:sz w:val="22"/>
        </w:rPr>
        <w:t xml:space="preserve"> </w:t>
      </w:r>
      <w:r w:rsidRPr="00DF6970">
        <w:rPr>
          <w:sz w:val="22"/>
        </w:rPr>
        <w:t>use</w:t>
      </w:r>
      <w:r w:rsidRPr="00DF6970">
        <w:rPr>
          <w:spacing w:val="-4"/>
          <w:sz w:val="22"/>
        </w:rPr>
        <w:t xml:space="preserve"> </w:t>
      </w:r>
      <w:r w:rsidRPr="00DF6970">
        <w:rPr>
          <w:sz w:val="22"/>
        </w:rPr>
        <w:t>of</w:t>
      </w:r>
      <w:r w:rsidRPr="00DF6970">
        <w:rPr>
          <w:spacing w:val="-4"/>
          <w:sz w:val="22"/>
        </w:rPr>
        <w:t xml:space="preserve"> </w:t>
      </w:r>
      <w:r w:rsidRPr="00DF6970">
        <w:rPr>
          <w:sz w:val="22"/>
        </w:rPr>
        <w:t>state funds.</w:t>
      </w:r>
      <w:r w:rsidRPr="00DF6970">
        <w:rPr>
          <w:spacing w:val="-4"/>
          <w:sz w:val="22"/>
        </w:rPr>
        <w:t xml:space="preserve"> </w:t>
      </w:r>
      <w:r w:rsidRPr="00DF6970">
        <w:rPr>
          <w:sz w:val="22"/>
        </w:rPr>
        <w:t>This earmark first goes to a national charity,</w:t>
      </w:r>
      <w:r w:rsidRPr="00DF6970">
        <w:rPr>
          <w:spacing w:val="-4"/>
          <w:sz w:val="22"/>
        </w:rPr>
        <w:t xml:space="preserve"> </w:t>
      </w:r>
      <w:r w:rsidRPr="00DF6970">
        <w:rPr>
          <w:sz w:val="22"/>
        </w:rPr>
        <w:t>The Giving Back Fund, in care of the Mental Wealth</w:t>
      </w:r>
      <w:r w:rsidRPr="00DF6970">
        <w:rPr>
          <w:spacing w:val="-8"/>
          <w:sz w:val="22"/>
        </w:rPr>
        <w:t xml:space="preserve"> </w:t>
      </w:r>
      <w:r w:rsidRPr="00DF6970">
        <w:rPr>
          <w:sz w:val="22"/>
        </w:rPr>
        <w:t>Alliance. The explanation states that the funds are for operations of a mental health gym in North Charleston. There was no budget identifying how the funds are to be spent.</w:t>
      </w:r>
    </w:p>
    <w:p w14:paraId="4EC08106" w14:textId="77777777" w:rsidR="00F70353" w:rsidRPr="00DF6970" w:rsidRDefault="00F70353" w:rsidP="004814D7">
      <w:pPr>
        <w:pStyle w:val="BodyText"/>
        <w:jc w:val="both"/>
        <w:rPr>
          <w:sz w:val="22"/>
        </w:rPr>
      </w:pPr>
      <w:r w:rsidRPr="00DF6970">
        <w:rPr>
          <w:sz w:val="22"/>
        </w:rPr>
        <w:t xml:space="preserve"> </w:t>
      </w:r>
    </w:p>
    <w:p w14:paraId="4A22A5A3" w14:textId="77777777" w:rsidR="00F70353" w:rsidRPr="00DF6970" w:rsidRDefault="00F70353" w:rsidP="009A62F0">
      <w:pPr>
        <w:pStyle w:val="Heading1"/>
        <w:spacing w:before="1"/>
        <w:ind w:left="119"/>
        <w:jc w:val="both"/>
        <w:rPr>
          <w:sz w:val="22"/>
        </w:rPr>
      </w:pPr>
      <w:r w:rsidRPr="00DF6970">
        <w:rPr>
          <w:spacing w:val="-4"/>
          <w:sz w:val="22"/>
        </w:rPr>
        <w:t>Veto</w:t>
      </w:r>
      <w:r w:rsidRPr="00DF6970">
        <w:rPr>
          <w:spacing w:val="-9"/>
          <w:sz w:val="22"/>
        </w:rPr>
        <w:t xml:space="preserve"> </w:t>
      </w:r>
      <w:r w:rsidRPr="00DF6970">
        <w:rPr>
          <w:spacing w:val="-5"/>
          <w:sz w:val="22"/>
        </w:rPr>
        <w:t>20</w:t>
      </w:r>
    </w:p>
    <w:p w14:paraId="2E392B9E" w14:textId="77777777" w:rsidR="00F70353" w:rsidRPr="00DF6970" w:rsidRDefault="00F70353" w:rsidP="009A62F0">
      <w:pPr>
        <w:pStyle w:val="BodyText"/>
        <w:spacing w:before="158"/>
        <w:ind w:left="767" w:right="163"/>
        <w:jc w:val="both"/>
        <w:rPr>
          <w:b/>
          <w:sz w:val="22"/>
        </w:rPr>
      </w:pPr>
      <w:r w:rsidRPr="00DF6970">
        <w:rPr>
          <w:b/>
          <w:sz w:val="22"/>
        </w:rPr>
        <w:t>Statewide</w:t>
      </w:r>
      <w:r w:rsidRPr="00DF6970">
        <w:rPr>
          <w:b/>
          <w:spacing w:val="-6"/>
          <w:sz w:val="22"/>
        </w:rPr>
        <w:t xml:space="preserve"> </w:t>
      </w:r>
      <w:r w:rsidRPr="00DF6970">
        <w:rPr>
          <w:b/>
          <w:sz w:val="22"/>
        </w:rPr>
        <w:t>Revenue,</w:t>
      </w:r>
      <w:r w:rsidRPr="00DF6970">
        <w:rPr>
          <w:b/>
          <w:spacing w:val="-5"/>
          <w:sz w:val="22"/>
        </w:rPr>
        <w:t xml:space="preserve"> </w:t>
      </w:r>
      <w:r w:rsidRPr="00DF6970">
        <w:rPr>
          <w:sz w:val="22"/>
        </w:rPr>
        <w:t>Part</w:t>
      </w:r>
      <w:r w:rsidRPr="00DF6970">
        <w:rPr>
          <w:spacing w:val="-5"/>
          <w:sz w:val="22"/>
        </w:rPr>
        <w:t xml:space="preserve"> </w:t>
      </w:r>
      <w:r w:rsidRPr="00DF6970">
        <w:rPr>
          <w:sz w:val="22"/>
        </w:rPr>
        <w:t>IB,</w:t>
      </w:r>
      <w:r w:rsidRPr="00DF6970">
        <w:rPr>
          <w:spacing w:val="-5"/>
          <w:sz w:val="22"/>
        </w:rPr>
        <w:t xml:space="preserve"> </w:t>
      </w:r>
      <w:r w:rsidRPr="00DF6970">
        <w:rPr>
          <w:sz w:val="22"/>
        </w:rPr>
        <w:t>Section</w:t>
      </w:r>
      <w:r w:rsidRPr="00DF6970">
        <w:rPr>
          <w:spacing w:val="-5"/>
          <w:sz w:val="22"/>
        </w:rPr>
        <w:t xml:space="preserve"> </w:t>
      </w:r>
      <w:r w:rsidRPr="00DF6970">
        <w:rPr>
          <w:sz w:val="22"/>
        </w:rPr>
        <w:t>118,</w:t>
      </w:r>
      <w:r w:rsidRPr="00DF6970">
        <w:rPr>
          <w:spacing w:val="-5"/>
          <w:sz w:val="22"/>
        </w:rPr>
        <w:t xml:space="preserve"> </w:t>
      </w:r>
      <w:r w:rsidRPr="00DF6970">
        <w:rPr>
          <w:sz w:val="22"/>
        </w:rPr>
        <w:t>Page</w:t>
      </w:r>
      <w:r w:rsidRPr="00DF6970">
        <w:rPr>
          <w:spacing w:val="-6"/>
          <w:sz w:val="22"/>
        </w:rPr>
        <w:t xml:space="preserve"> </w:t>
      </w:r>
      <w:r w:rsidRPr="00DF6970">
        <w:rPr>
          <w:sz w:val="22"/>
        </w:rPr>
        <w:t>584,</w:t>
      </w:r>
      <w:r w:rsidRPr="00DF6970">
        <w:rPr>
          <w:spacing w:val="-5"/>
          <w:sz w:val="22"/>
        </w:rPr>
        <w:t xml:space="preserve"> </w:t>
      </w:r>
      <w:r w:rsidRPr="00DF6970">
        <w:rPr>
          <w:sz w:val="22"/>
        </w:rPr>
        <w:t>Proviso</w:t>
      </w:r>
      <w:r w:rsidRPr="00DF6970">
        <w:rPr>
          <w:spacing w:val="-5"/>
          <w:sz w:val="22"/>
        </w:rPr>
        <w:t xml:space="preserve"> </w:t>
      </w:r>
      <w:r w:rsidRPr="00DF6970">
        <w:rPr>
          <w:sz w:val="22"/>
        </w:rPr>
        <w:t>118.20</w:t>
      </w:r>
      <w:r w:rsidRPr="00DF6970">
        <w:rPr>
          <w:spacing w:val="-5"/>
          <w:sz w:val="22"/>
        </w:rPr>
        <w:t xml:space="preserve"> </w:t>
      </w:r>
      <w:r w:rsidRPr="00DF6970">
        <w:rPr>
          <w:sz w:val="22"/>
        </w:rPr>
        <w:t>(SR:</w:t>
      </w:r>
      <w:r w:rsidRPr="00DF6970">
        <w:rPr>
          <w:spacing w:val="-5"/>
          <w:sz w:val="22"/>
        </w:rPr>
        <w:t xml:space="preserve"> </w:t>
      </w:r>
      <w:r w:rsidRPr="00DF6970">
        <w:rPr>
          <w:sz w:val="22"/>
        </w:rPr>
        <w:t>Nonrecurring Revenue) (77) J200 – Department of</w:t>
      </w:r>
      <w:r w:rsidRPr="00DF6970">
        <w:rPr>
          <w:spacing w:val="-7"/>
          <w:sz w:val="22"/>
        </w:rPr>
        <w:t xml:space="preserve"> </w:t>
      </w:r>
      <w:r w:rsidRPr="00DF6970">
        <w:rPr>
          <w:sz w:val="22"/>
        </w:rPr>
        <w:t>Alcohol and Other Drug</w:t>
      </w:r>
      <w:r w:rsidRPr="00DF6970">
        <w:rPr>
          <w:spacing w:val="-2"/>
          <w:sz w:val="22"/>
        </w:rPr>
        <w:t xml:space="preserve"> </w:t>
      </w:r>
      <w:r w:rsidRPr="00DF6970">
        <w:rPr>
          <w:sz w:val="22"/>
        </w:rPr>
        <w:t>Abuse Services, (b) Decisions.org -</w:t>
      </w:r>
      <w:r w:rsidRPr="00DF6970">
        <w:rPr>
          <w:spacing w:val="-1"/>
          <w:sz w:val="22"/>
        </w:rPr>
        <w:t xml:space="preserve"> </w:t>
      </w:r>
      <w:r w:rsidRPr="00DF6970">
        <w:rPr>
          <w:sz w:val="22"/>
        </w:rPr>
        <w:t>Cope</w:t>
      </w:r>
      <w:r w:rsidRPr="00DF6970">
        <w:rPr>
          <w:spacing w:val="-1"/>
          <w:sz w:val="22"/>
        </w:rPr>
        <w:t xml:space="preserve"> </w:t>
      </w:r>
      <w:r w:rsidRPr="00DF6970">
        <w:rPr>
          <w:sz w:val="22"/>
        </w:rPr>
        <w:t>EMS</w:t>
      </w:r>
      <w:r w:rsidRPr="00DF6970">
        <w:rPr>
          <w:spacing w:val="-4"/>
          <w:sz w:val="22"/>
        </w:rPr>
        <w:t xml:space="preserve"> </w:t>
      </w:r>
      <w:r w:rsidRPr="00DF6970">
        <w:rPr>
          <w:sz w:val="22"/>
        </w:rPr>
        <w:t>Wingman</w:t>
      </w:r>
      <w:r w:rsidRPr="00DF6970">
        <w:rPr>
          <w:spacing w:val="-15"/>
          <w:sz w:val="22"/>
        </w:rPr>
        <w:t xml:space="preserve"> </w:t>
      </w:r>
      <w:r w:rsidRPr="00DF6970">
        <w:rPr>
          <w:sz w:val="22"/>
        </w:rPr>
        <w:t xml:space="preserve">App, $820,000 – </w:t>
      </w:r>
      <w:r w:rsidRPr="00DF6970">
        <w:rPr>
          <w:b/>
          <w:sz w:val="22"/>
        </w:rPr>
        <w:t>Representative</w:t>
      </w:r>
      <w:r w:rsidRPr="00DF6970">
        <w:rPr>
          <w:b/>
          <w:spacing w:val="-1"/>
          <w:sz w:val="22"/>
        </w:rPr>
        <w:t xml:space="preserve"> </w:t>
      </w:r>
      <w:r w:rsidRPr="00DF6970">
        <w:rPr>
          <w:b/>
          <w:sz w:val="22"/>
        </w:rPr>
        <w:t>Chris Murphy</w:t>
      </w:r>
    </w:p>
    <w:p w14:paraId="624B1839" w14:textId="77777777" w:rsidR="00F70353" w:rsidRPr="00DF6970" w:rsidRDefault="00F70353" w:rsidP="009A62F0">
      <w:pPr>
        <w:pStyle w:val="BodyText"/>
        <w:spacing w:before="161"/>
        <w:ind w:left="767" w:right="163"/>
        <w:jc w:val="both"/>
        <w:rPr>
          <w:sz w:val="22"/>
        </w:rPr>
      </w:pPr>
      <w:r w:rsidRPr="00DF6970">
        <w:rPr>
          <w:sz w:val="22"/>
        </w:rPr>
        <w:t>This veto deals with the appropriation of $820,000 for statewide implementation of an electronic device application that provides information and support to survivors of an overdose.</w:t>
      </w:r>
      <w:r w:rsidRPr="00DF6970">
        <w:rPr>
          <w:spacing w:val="-7"/>
          <w:sz w:val="22"/>
        </w:rPr>
        <w:t xml:space="preserve"> </w:t>
      </w:r>
      <w:r w:rsidRPr="00DF6970">
        <w:rPr>
          <w:sz w:val="22"/>
        </w:rPr>
        <w:t>The</w:t>
      </w:r>
      <w:r w:rsidRPr="00DF6970">
        <w:rPr>
          <w:spacing w:val="-4"/>
          <w:sz w:val="22"/>
        </w:rPr>
        <w:t xml:space="preserve"> </w:t>
      </w:r>
      <w:r w:rsidRPr="00DF6970">
        <w:rPr>
          <w:sz w:val="22"/>
        </w:rPr>
        <w:t>objective</w:t>
      </w:r>
      <w:r w:rsidRPr="00DF6970">
        <w:rPr>
          <w:spacing w:val="-4"/>
          <w:sz w:val="22"/>
        </w:rPr>
        <w:t xml:space="preserve"> </w:t>
      </w:r>
      <w:r w:rsidRPr="00DF6970">
        <w:rPr>
          <w:sz w:val="22"/>
        </w:rPr>
        <w:t>is</w:t>
      </w:r>
      <w:r w:rsidRPr="00DF6970">
        <w:rPr>
          <w:spacing w:val="-3"/>
          <w:sz w:val="22"/>
        </w:rPr>
        <w:t xml:space="preserve"> </w:t>
      </w:r>
      <w:r w:rsidRPr="00DF6970">
        <w:rPr>
          <w:sz w:val="22"/>
        </w:rPr>
        <w:t>that</w:t>
      </w:r>
      <w:r w:rsidRPr="00DF6970">
        <w:rPr>
          <w:spacing w:val="-3"/>
          <w:sz w:val="22"/>
        </w:rPr>
        <w:t xml:space="preserve"> </w:t>
      </w:r>
      <w:r w:rsidRPr="00DF6970">
        <w:rPr>
          <w:sz w:val="22"/>
        </w:rPr>
        <w:t>the</w:t>
      </w:r>
      <w:r w:rsidRPr="00DF6970">
        <w:rPr>
          <w:spacing w:val="-4"/>
          <w:sz w:val="22"/>
        </w:rPr>
        <w:t xml:space="preserve"> </w:t>
      </w:r>
      <w:r w:rsidRPr="00DF6970">
        <w:rPr>
          <w:sz w:val="22"/>
        </w:rPr>
        <w:t>application</w:t>
      </w:r>
      <w:r w:rsidRPr="00DF6970">
        <w:rPr>
          <w:spacing w:val="-4"/>
          <w:sz w:val="22"/>
        </w:rPr>
        <w:t xml:space="preserve"> </w:t>
      </w:r>
      <w:r w:rsidRPr="00DF6970">
        <w:rPr>
          <w:sz w:val="22"/>
        </w:rPr>
        <w:t>will</w:t>
      </w:r>
      <w:r w:rsidRPr="00DF6970">
        <w:rPr>
          <w:spacing w:val="-3"/>
          <w:sz w:val="22"/>
        </w:rPr>
        <w:t xml:space="preserve"> </w:t>
      </w:r>
      <w:r w:rsidRPr="00DF6970">
        <w:rPr>
          <w:sz w:val="22"/>
        </w:rPr>
        <w:t>increase</w:t>
      </w:r>
      <w:r w:rsidRPr="00DF6970">
        <w:rPr>
          <w:spacing w:val="-4"/>
          <w:sz w:val="22"/>
        </w:rPr>
        <w:t xml:space="preserve"> </w:t>
      </w:r>
      <w:r w:rsidRPr="00DF6970">
        <w:rPr>
          <w:sz w:val="22"/>
        </w:rPr>
        <w:t>the</w:t>
      </w:r>
      <w:r w:rsidRPr="00DF6970">
        <w:rPr>
          <w:spacing w:val="-4"/>
          <w:sz w:val="22"/>
        </w:rPr>
        <w:t xml:space="preserve"> </w:t>
      </w:r>
      <w:r w:rsidRPr="00DF6970">
        <w:rPr>
          <w:sz w:val="22"/>
        </w:rPr>
        <w:t>ability</w:t>
      </w:r>
      <w:r w:rsidRPr="00DF6970">
        <w:rPr>
          <w:spacing w:val="-3"/>
          <w:sz w:val="22"/>
        </w:rPr>
        <w:t xml:space="preserve"> </w:t>
      </w:r>
      <w:r w:rsidRPr="00DF6970">
        <w:rPr>
          <w:sz w:val="22"/>
        </w:rPr>
        <w:t>of</w:t>
      </w:r>
      <w:r w:rsidRPr="00DF6970">
        <w:rPr>
          <w:spacing w:val="-4"/>
          <w:sz w:val="22"/>
        </w:rPr>
        <w:t xml:space="preserve"> </w:t>
      </w:r>
      <w:r w:rsidRPr="00DF6970">
        <w:rPr>
          <w:sz w:val="22"/>
        </w:rPr>
        <w:t>individuals</w:t>
      </w:r>
      <w:r w:rsidRPr="00DF6970">
        <w:rPr>
          <w:spacing w:val="-3"/>
          <w:sz w:val="22"/>
        </w:rPr>
        <w:t xml:space="preserve"> </w:t>
      </w:r>
      <w:r w:rsidRPr="00DF6970">
        <w:rPr>
          <w:sz w:val="22"/>
        </w:rPr>
        <w:t>to make a long-term recovery.</w:t>
      </w:r>
    </w:p>
    <w:p w14:paraId="75ED3C03" w14:textId="77777777" w:rsidR="00F70353" w:rsidRPr="00DF6970" w:rsidRDefault="00F70353" w:rsidP="009A62F0">
      <w:pPr>
        <w:pStyle w:val="BodyText"/>
        <w:spacing w:before="161"/>
        <w:ind w:left="767" w:right="163"/>
        <w:jc w:val="both"/>
        <w:rPr>
          <w:sz w:val="22"/>
        </w:rPr>
      </w:pPr>
      <w:r w:rsidRPr="00DF6970">
        <w:rPr>
          <w:sz w:val="22"/>
        </w:rPr>
        <w:t>Rather than funding this initiative through an earmark, the South Carolina Department of Alcohol and Other Drug</w:t>
      </w:r>
      <w:r w:rsidRPr="00DF6970">
        <w:rPr>
          <w:spacing w:val="-3"/>
          <w:sz w:val="22"/>
        </w:rPr>
        <w:t xml:space="preserve"> </w:t>
      </w:r>
      <w:r w:rsidRPr="00DF6970">
        <w:rPr>
          <w:sz w:val="22"/>
        </w:rPr>
        <w:t>Abuse Services should make a budget request to the General Assembly</w:t>
      </w:r>
      <w:r w:rsidRPr="00DF6970">
        <w:rPr>
          <w:spacing w:val="-3"/>
          <w:sz w:val="22"/>
        </w:rPr>
        <w:t xml:space="preserve"> </w:t>
      </w:r>
      <w:r w:rsidRPr="00DF6970">
        <w:rPr>
          <w:sz w:val="22"/>
        </w:rPr>
        <w:t>for</w:t>
      </w:r>
      <w:r w:rsidRPr="00DF6970">
        <w:rPr>
          <w:spacing w:val="-4"/>
          <w:sz w:val="22"/>
        </w:rPr>
        <w:t xml:space="preserve"> </w:t>
      </w:r>
      <w:r w:rsidRPr="00DF6970">
        <w:rPr>
          <w:sz w:val="22"/>
        </w:rPr>
        <w:t>such</w:t>
      </w:r>
      <w:r w:rsidRPr="00DF6970">
        <w:rPr>
          <w:spacing w:val="-3"/>
          <w:sz w:val="22"/>
        </w:rPr>
        <w:t xml:space="preserve"> </w:t>
      </w:r>
      <w:r w:rsidRPr="00DF6970">
        <w:rPr>
          <w:sz w:val="22"/>
        </w:rPr>
        <w:t>an</w:t>
      </w:r>
      <w:r w:rsidRPr="00DF6970">
        <w:rPr>
          <w:spacing w:val="-3"/>
          <w:sz w:val="22"/>
        </w:rPr>
        <w:t xml:space="preserve"> </w:t>
      </w:r>
      <w:r w:rsidRPr="00DF6970">
        <w:rPr>
          <w:sz w:val="22"/>
        </w:rPr>
        <w:t>investment</w:t>
      </w:r>
      <w:r w:rsidRPr="00DF6970">
        <w:rPr>
          <w:spacing w:val="-3"/>
          <w:sz w:val="22"/>
        </w:rPr>
        <w:t xml:space="preserve"> </w:t>
      </w:r>
      <w:r w:rsidRPr="00DF6970">
        <w:rPr>
          <w:sz w:val="22"/>
        </w:rPr>
        <w:t>and</w:t>
      </w:r>
      <w:r w:rsidRPr="00DF6970">
        <w:rPr>
          <w:spacing w:val="-3"/>
          <w:sz w:val="22"/>
        </w:rPr>
        <w:t xml:space="preserve"> </w:t>
      </w:r>
      <w:r w:rsidRPr="00DF6970">
        <w:rPr>
          <w:sz w:val="22"/>
        </w:rPr>
        <w:t>then</w:t>
      </w:r>
      <w:r w:rsidRPr="00DF6970">
        <w:rPr>
          <w:spacing w:val="-3"/>
          <w:sz w:val="22"/>
        </w:rPr>
        <w:t xml:space="preserve"> </w:t>
      </w:r>
      <w:r w:rsidRPr="00DF6970">
        <w:rPr>
          <w:sz w:val="22"/>
        </w:rPr>
        <w:t>monitor</w:t>
      </w:r>
      <w:r w:rsidRPr="00DF6970">
        <w:rPr>
          <w:spacing w:val="-4"/>
          <w:sz w:val="22"/>
        </w:rPr>
        <w:t xml:space="preserve"> </w:t>
      </w:r>
      <w:r w:rsidRPr="00DF6970">
        <w:rPr>
          <w:sz w:val="22"/>
        </w:rPr>
        <w:t>the</w:t>
      </w:r>
      <w:r w:rsidRPr="00DF6970">
        <w:rPr>
          <w:spacing w:val="-4"/>
          <w:sz w:val="22"/>
        </w:rPr>
        <w:t xml:space="preserve"> </w:t>
      </w:r>
      <w:r w:rsidRPr="00DF6970">
        <w:rPr>
          <w:sz w:val="22"/>
        </w:rPr>
        <w:t>implementation</w:t>
      </w:r>
      <w:r w:rsidRPr="00DF6970">
        <w:rPr>
          <w:spacing w:val="-3"/>
          <w:sz w:val="22"/>
        </w:rPr>
        <w:t xml:space="preserve"> </w:t>
      </w:r>
      <w:r w:rsidRPr="00DF6970">
        <w:rPr>
          <w:sz w:val="22"/>
        </w:rPr>
        <w:t>of</w:t>
      </w:r>
      <w:r w:rsidRPr="00DF6970">
        <w:rPr>
          <w:spacing w:val="-4"/>
          <w:sz w:val="22"/>
        </w:rPr>
        <w:t xml:space="preserve"> </w:t>
      </w:r>
      <w:r w:rsidRPr="00DF6970">
        <w:rPr>
          <w:sz w:val="22"/>
        </w:rPr>
        <w:t>this</w:t>
      </w:r>
      <w:r w:rsidRPr="00DF6970">
        <w:rPr>
          <w:spacing w:val="-3"/>
          <w:sz w:val="22"/>
        </w:rPr>
        <w:t xml:space="preserve"> </w:t>
      </w:r>
      <w:r w:rsidRPr="00DF6970">
        <w:rPr>
          <w:sz w:val="22"/>
        </w:rPr>
        <w:t>technology to document evidence of any outcomes.</w:t>
      </w:r>
    </w:p>
    <w:p w14:paraId="29244237" w14:textId="77777777" w:rsidR="00F70353" w:rsidRPr="00DF6970" w:rsidRDefault="00F70353" w:rsidP="009A62F0">
      <w:pPr>
        <w:pStyle w:val="Heading1"/>
        <w:spacing w:before="158"/>
        <w:jc w:val="both"/>
        <w:rPr>
          <w:sz w:val="22"/>
        </w:rPr>
      </w:pPr>
      <w:r w:rsidRPr="00DF6970">
        <w:rPr>
          <w:spacing w:val="-4"/>
          <w:sz w:val="22"/>
        </w:rPr>
        <w:t>Veto</w:t>
      </w:r>
      <w:r w:rsidRPr="00DF6970">
        <w:rPr>
          <w:spacing w:val="-9"/>
          <w:sz w:val="22"/>
        </w:rPr>
        <w:t xml:space="preserve"> </w:t>
      </w:r>
      <w:r w:rsidRPr="00DF6970">
        <w:rPr>
          <w:spacing w:val="-5"/>
          <w:sz w:val="22"/>
        </w:rPr>
        <w:t>21</w:t>
      </w:r>
    </w:p>
    <w:p w14:paraId="6F0D0D06" w14:textId="77777777" w:rsidR="00F70353" w:rsidRPr="00DF6970" w:rsidRDefault="00F70353" w:rsidP="009A62F0">
      <w:pPr>
        <w:spacing w:before="161"/>
        <w:ind w:left="768" w:right="163" w:firstLine="0"/>
        <w:rPr>
          <w:b/>
        </w:rPr>
      </w:pPr>
      <w:r w:rsidRPr="00DF6970">
        <w:rPr>
          <w:b/>
        </w:rPr>
        <w:t>Statewide Revenue</w:t>
      </w:r>
      <w:r w:rsidRPr="00DF6970">
        <w:t>, Part IB, Section 118, Page 593, Proviso 118.20 (SR: Nonrecurring Revenue)</w:t>
      </w:r>
      <w:r w:rsidRPr="00DF6970">
        <w:rPr>
          <w:spacing w:val="-7"/>
        </w:rPr>
        <w:t xml:space="preserve"> </w:t>
      </w:r>
      <w:r w:rsidRPr="00DF6970">
        <w:t>(94)</w:t>
      </w:r>
      <w:r w:rsidRPr="00DF6970">
        <w:rPr>
          <w:spacing w:val="40"/>
        </w:rPr>
        <w:t xml:space="preserve"> </w:t>
      </w:r>
      <w:r w:rsidRPr="00DF6970">
        <w:t>R600</w:t>
      </w:r>
      <w:r w:rsidRPr="00DF6970">
        <w:rPr>
          <w:spacing w:val="-6"/>
        </w:rPr>
        <w:t xml:space="preserve"> </w:t>
      </w:r>
      <w:r w:rsidRPr="00DF6970">
        <w:t>-</w:t>
      </w:r>
      <w:r w:rsidRPr="00DF6970">
        <w:rPr>
          <w:spacing w:val="-7"/>
        </w:rPr>
        <w:t xml:space="preserve"> </w:t>
      </w:r>
      <w:r w:rsidRPr="00DF6970">
        <w:t>Department</w:t>
      </w:r>
      <w:r w:rsidRPr="00DF6970">
        <w:rPr>
          <w:spacing w:val="-6"/>
        </w:rPr>
        <w:t xml:space="preserve"> </w:t>
      </w:r>
      <w:r w:rsidRPr="00DF6970">
        <w:t>of</w:t>
      </w:r>
      <w:r w:rsidRPr="00DF6970">
        <w:rPr>
          <w:spacing w:val="-7"/>
        </w:rPr>
        <w:t xml:space="preserve"> </w:t>
      </w:r>
      <w:r w:rsidRPr="00DF6970">
        <w:t>Employment</w:t>
      </w:r>
      <w:r w:rsidRPr="00DF6970">
        <w:rPr>
          <w:spacing w:val="-6"/>
        </w:rPr>
        <w:t xml:space="preserve"> </w:t>
      </w:r>
      <w:r w:rsidRPr="00DF6970">
        <w:t>and</w:t>
      </w:r>
      <w:r w:rsidRPr="00DF6970">
        <w:rPr>
          <w:spacing w:val="-11"/>
        </w:rPr>
        <w:t xml:space="preserve"> </w:t>
      </w:r>
      <w:r w:rsidRPr="00DF6970">
        <w:t>Workforce,</w:t>
      </w:r>
      <w:r w:rsidRPr="00DF6970">
        <w:rPr>
          <w:spacing w:val="-6"/>
        </w:rPr>
        <w:t xml:space="preserve"> </w:t>
      </w:r>
      <w:r w:rsidRPr="00DF6970">
        <w:t>Heart</w:t>
      </w:r>
      <w:r w:rsidRPr="00DF6970">
        <w:rPr>
          <w:spacing w:val="-6"/>
        </w:rPr>
        <w:t xml:space="preserve"> </w:t>
      </w:r>
      <w:r w:rsidRPr="00DF6970">
        <w:t>of</w:t>
      </w:r>
      <w:r w:rsidRPr="00DF6970">
        <w:rPr>
          <w:spacing w:val="-7"/>
        </w:rPr>
        <w:t xml:space="preserve"> </w:t>
      </w:r>
      <w:r w:rsidRPr="00DF6970">
        <w:t>Life</w:t>
      </w:r>
      <w:r w:rsidRPr="00DF6970">
        <w:rPr>
          <w:spacing w:val="-7"/>
        </w:rPr>
        <w:t xml:space="preserve"> </w:t>
      </w:r>
      <w:r w:rsidRPr="00DF6970">
        <w:t>-</w:t>
      </w:r>
      <w:r w:rsidRPr="00DF6970">
        <w:rPr>
          <w:spacing w:val="-13"/>
        </w:rPr>
        <w:t xml:space="preserve"> </w:t>
      </w:r>
      <w:r w:rsidRPr="00DF6970">
        <w:t xml:space="preserve">Youth Workforce Development Program, $200,000 – </w:t>
      </w:r>
      <w:r w:rsidRPr="00DF6970">
        <w:rPr>
          <w:b/>
        </w:rPr>
        <w:t>Representatives Terry</w:t>
      </w:r>
      <w:r w:rsidRPr="00DF6970">
        <w:rPr>
          <w:b/>
          <w:spacing w:val="-2"/>
        </w:rPr>
        <w:t xml:space="preserve"> </w:t>
      </w:r>
      <w:r w:rsidRPr="00DF6970">
        <w:rPr>
          <w:b/>
        </w:rPr>
        <w:t>Alexander and Jackie Hayes</w:t>
      </w:r>
    </w:p>
    <w:p w14:paraId="62B97F3C" w14:textId="77777777" w:rsidR="00F70353" w:rsidRPr="00DF6970" w:rsidRDefault="00F70353" w:rsidP="009A62F0">
      <w:pPr>
        <w:pStyle w:val="BodyText"/>
        <w:spacing w:before="159"/>
        <w:ind w:left="768"/>
        <w:jc w:val="both"/>
        <w:rPr>
          <w:sz w:val="22"/>
        </w:rPr>
      </w:pPr>
      <w:r w:rsidRPr="00DF6970">
        <w:rPr>
          <w:sz w:val="22"/>
        </w:rPr>
        <w:t>From the information provided, the funds will be used by the charity, Heart of Life, to provide</w:t>
      </w:r>
      <w:r w:rsidRPr="00DF6970">
        <w:rPr>
          <w:spacing w:val="-3"/>
          <w:sz w:val="22"/>
        </w:rPr>
        <w:t xml:space="preserve"> </w:t>
      </w:r>
      <w:r w:rsidRPr="00DF6970">
        <w:rPr>
          <w:sz w:val="22"/>
        </w:rPr>
        <w:t>career</w:t>
      </w:r>
      <w:r w:rsidRPr="00DF6970">
        <w:rPr>
          <w:spacing w:val="-3"/>
          <w:sz w:val="22"/>
        </w:rPr>
        <w:t xml:space="preserve"> </w:t>
      </w:r>
      <w:r w:rsidRPr="00DF6970">
        <w:rPr>
          <w:sz w:val="22"/>
        </w:rPr>
        <w:t>development</w:t>
      </w:r>
      <w:r w:rsidRPr="00DF6970">
        <w:rPr>
          <w:spacing w:val="-2"/>
          <w:sz w:val="22"/>
        </w:rPr>
        <w:t xml:space="preserve"> </w:t>
      </w:r>
      <w:r w:rsidRPr="00DF6970">
        <w:rPr>
          <w:sz w:val="22"/>
        </w:rPr>
        <w:t>services</w:t>
      </w:r>
      <w:r w:rsidRPr="00DF6970">
        <w:rPr>
          <w:spacing w:val="-2"/>
          <w:sz w:val="22"/>
        </w:rPr>
        <w:t xml:space="preserve"> </w:t>
      </w:r>
      <w:r w:rsidRPr="00DF6970">
        <w:rPr>
          <w:sz w:val="22"/>
        </w:rPr>
        <w:t>to</w:t>
      </w:r>
      <w:r w:rsidRPr="00DF6970">
        <w:rPr>
          <w:spacing w:val="-2"/>
          <w:sz w:val="22"/>
        </w:rPr>
        <w:t xml:space="preserve"> </w:t>
      </w:r>
      <w:r w:rsidRPr="00DF6970">
        <w:rPr>
          <w:sz w:val="22"/>
        </w:rPr>
        <w:t>youth</w:t>
      </w:r>
      <w:r w:rsidRPr="00DF6970">
        <w:rPr>
          <w:spacing w:val="-2"/>
          <w:sz w:val="22"/>
        </w:rPr>
        <w:t xml:space="preserve"> </w:t>
      </w:r>
      <w:r w:rsidRPr="00DF6970">
        <w:rPr>
          <w:sz w:val="22"/>
        </w:rPr>
        <w:t>between</w:t>
      </w:r>
      <w:r w:rsidRPr="00DF6970">
        <w:rPr>
          <w:spacing w:val="-2"/>
          <w:sz w:val="22"/>
        </w:rPr>
        <w:t xml:space="preserve"> </w:t>
      </w:r>
      <w:r w:rsidRPr="00DF6970">
        <w:rPr>
          <w:sz w:val="22"/>
        </w:rPr>
        <w:t>the</w:t>
      </w:r>
      <w:r w:rsidRPr="00DF6970">
        <w:rPr>
          <w:spacing w:val="-1"/>
          <w:sz w:val="22"/>
        </w:rPr>
        <w:t xml:space="preserve"> </w:t>
      </w:r>
      <w:r w:rsidRPr="00DF6970">
        <w:rPr>
          <w:sz w:val="22"/>
        </w:rPr>
        <w:t>ages</w:t>
      </w:r>
      <w:r w:rsidRPr="00DF6970">
        <w:rPr>
          <w:spacing w:val="-2"/>
          <w:sz w:val="22"/>
        </w:rPr>
        <w:t xml:space="preserve"> </w:t>
      </w:r>
      <w:r w:rsidRPr="00DF6970">
        <w:rPr>
          <w:sz w:val="22"/>
        </w:rPr>
        <w:t>of</w:t>
      </w:r>
      <w:r w:rsidRPr="00DF6970">
        <w:rPr>
          <w:spacing w:val="-3"/>
          <w:sz w:val="22"/>
        </w:rPr>
        <w:t xml:space="preserve"> </w:t>
      </w:r>
      <w:r w:rsidRPr="00DF6970">
        <w:rPr>
          <w:sz w:val="22"/>
        </w:rPr>
        <w:t>13 and 25</w:t>
      </w:r>
      <w:r w:rsidRPr="00DF6970">
        <w:rPr>
          <w:spacing w:val="-2"/>
          <w:sz w:val="22"/>
        </w:rPr>
        <w:t xml:space="preserve"> </w:t>
      </w:r>
      <w:r w:rsidRPr="00DF6970">
        <w:rPr>
          <w:sz w:val="22"/>
        </w:rPr>
        <w:t>at</w:t>
      </w:r>
      <w:r w:rsidRPr="00DF6970">
        <w:rPr>
          <w:spacing w:val="-2"/>
          <w:sz w:val="22"/>
        </w:rPr>
        <w:t xml:space="preserve"> </w:t>
      </w:r>
      <w:r w:rsidRPr="00DF6970">
        <w:rPr>
          <w:sz w:val="22"/>
        </w:rPr>
        <w:t>an</w:t>
      </w:r>
      <w:r w:rsidRPr="00DF6970">
        <w:rPr>
          <w:spacing w:val="-2"/>
          <w:sz w:val="22"/>
        </w:rPr>
        <w:t xml:space="preserve"> </w:t>
      </w:r>
      <w:r w:rsidRPr="00DF6970">
        <w:rPr>
          <w:sz w:val="22"/>
        </w:rPr>
        <w:t>average cost of $5,000 per participant. The CEO of Heart of Life currently works for Eckerd Connects,</w:t>
      </w:r>
      <w:r w:rsidRPr="00DF6970">
        <w:rPr>
          <w:spacing w:val="-11"/>
          <w:sz w:val="22"/>
        </w:rPr>
        <w:t xml:space="preserve"> </w:t>
      </w:r>
      <w:r w:rsidRPr="00DF6970">
        <w:rPr>
          <w:sz w:val="22"/>
        </w:rPr>
        <w:t>providing</w:t>
      </w:r>
      <w:r w:rsidRPr="00DF6970">
        <w:rPr>
          <w:spacing w:val="-11"/>
          <w:sz w:val="22"/>
        </w:rPr>
        <w:t xml:space="preserve"> </w:t>
      </w:r>
      <w:r w:rsidRPr="00DF6970">
        <w:rPr>
          <w:sz w:val="22"/>
        </w:rPr>
        <w:t>Workforce</w:t>
      </w:r>
      <w:r w:rsidRPr="00DF6970">
        <w:rPr>
          <w:spacing w:val="-5"/>
          <w:sz w:val="22"/>
        </w:rPr>
        <w:t xml:space="preserve"> </w:t>
      </w:r>
      <w:r w:rsidRPr="00DF6970">
        <w:rPr>
          <w:sz w:val="22"/>
        </w:rPr>
        <w:t>Innovation</w:t>
      </w:r>
      <w:r w:rsidRPr="00DF6970">
        <w:rPr>
          <w:spacing w:val="-6"/>
          <w:sz w:val="22"/>
        </w:rPr>
        <w:t xml:space="preserve"> </w:t>
      </w:r>
      <w:r w:rsidRPr="00DF6970">
        <w:rPr>
          <w:sz w:val="22"/>
        </w:rPr>
        <w:t>and</w:t>
      </w:r>
      <w:r w:rsidRPr="00DF6970">
        <w:rPr>
          <w:spacing w:val="-6"/>
          <w:sz w:val="22"/>
        </w:rPr>
        <w:t xml:space="preserve"> </w:t>
      </w:r>
      <w:r w:rsidRPr="00DF6970">
        <w:rPr>
          <w:sz w:val="22"/>
        </w:rPr>
        <w:t>Opportunity</w:t>
      </w:r>
      <w:r w:rsidRPr="00DF6970">
        <w:rPr>
          <w:spacing w:val="-15"/>
          <w:sz w:val="22"/>
        </w:rPr>
        <w:t xml:space="preserve"> </w:t>
      </w:r>
      <w:r w:rsidRPr="00DF6970">
        <w:rPr>
          <w:sz w:val="22"/>
        </w:rPr>
        <w:t>Act</w:t>
      </w:r>
      <w:r w:rsidRPr="00DF6970">
        <w:rPr>
          <w:spacing w:val="-6"/>
          <w:sz w:val="22"/>
        </w:rPr>
        <w:t xml:space="preserve"> </w:t>
      </w:r>
      <w:r w:rsidRPr="00DF6970">
        <w:rPr>
          <w:sz w:val="22"/>
        </w:rPr>
        <w:t>(“WIOA”)</w:t>
      </w:r>
      <w:r w:rsidRPr="00DF6970">
        <w:rPr>
          <w:spacing w:val="-7"/>
          <w:sz w:val="22"/>
        </w:rPr>
        <w:t xml:space="preserve"> </w:t>
      </w:r>
      <w:r w:rsidRPr="00DF6970">
        <w:rPr>
          <w:sz w:val="22"/>
        </w:rPr>
        <w:t>services</w:t>
      </w:r>
      <w:r w:rsidRPr="00DF6970">
        <w:rPr>
          <w:spacing w:val="-6"/>
          <w:sz w:val="22"/>
        </w:rPr>
        <w:t xml:space="preserve"> </w:t>
      </w:r>
      <w:r w:rsidRPr="00DF6970">
        <w:rPr>
          <w:sz w:val="22"/>
        </w:rPr>
        <w:t>in</w:t>
      </w:r>
      <w:r w:rsidRPr="00DF6970">
        <w:rPr>
          <w:spacing w:val="-6"/>
          <w:sz w:val="22"/>
        </w:rPr>
        <w:t xml:space="preserve"> </w:t>
      </w:r>
      <w:r w:rsidRPr="00DF6970">
        <w:rPr>
          <w:sz w:val="22"/>
        </w:rPr>
        <w:t xml:space="preserve">SC Works Centers </w:t>
      </w:r>
      <w:r w:rsidRPr="00DF6970">
        <w:rPr>
          <w:sz w:val="22"/>
        </w:rPr>
        <w:lastRenderedPageBreak/>
        <w:t>in the Pee Dee area.</w:t>
      </w:r>
    </w:p>
    <w:p w14:paraId="01531BE9" w14:textId="77777777" w:rsidR="00F70353" w:rsidRPr="00DF6970" w:rsidRDefault="00F70353" w:rsidP="009A62F0">
      <w:pPr>
        <w:pStyle w:val="BodyText"/>
        <w:spacing w:before="160"/>
        <w:ind w:left="768" w:right="194"/>
        <w:jc w:val="both"/>
        <w:rPr>
          <w:sz w:val="22"/>
        </w:rPr>
      </w:pPr>
      <w:r w:rsidRPr="00DF6970">
        <w:rPr>
          <w:sz w:val="22"/>
        </w:rPr>
        <w:t>WIOA</w:t>
      </w:r>
      <w:r w:rsidRPr="00DF6970">
        <w:rPr>
          <w:spacing w:val="-5"/>
          <w:sz w:val="22"/>
        </w:rPr>
        <w:t xml:space="preserve"> </w:t>
      </w:r>
      <w:r w:rsidRPr="00DF6970">
        <w:rPr>
          <w:sz w:val="22"/>
        </w:rPr>
        <w:t>is</w:t>
      </w:r>
      <w:r w:rsidRPr="00DF6970">
        <w:rPr>
          <w:spacing w:val="-4"/>
          <w:sz w:val="22"/>
        </w:rPr>
        <w:t xml:space="preserve"> </w:t>
      </w:r>
      <w:r w:rsidRPr="00DF6970">
        <w:rPr>
          <w:sz w:val="22"/>
        </w:rPr>
        <w:t>a</w:t>
      </w:r>
      <w:r w:rsidRPr="00DF6970">
        <w:rPr>
          <w:spacing w:val="-3"/>
          <w:sz w:val="22"/>
        </w:rPr>
        <w:t xml:space="preserve"> </w:t>
      </w:r>
      <w:r w:rsidRPr="00DF6970">
        <w:rPr>
          <w:sz w:val="22"/>
        </w:rPr>
        <w:t>federal</w:t>
      </w:r>
      <w:r w:rsidRPr="00DF6970">
        <w:rPr>
          <w:spacing w:val="-4"/>
          <w:sz w:val="22"/>
        </w:rPr>
        <w:t xml:space="preserve"> </w:t>
      </w:r>
      <w:r w:rsidRPr="00DF6970">
        <w:rPr>
          <w:sz w:val="22"/>
        </w:rPr>
        <w:t>workforce</w:t>
      </w:r>
      <w:r w:rsidRPr="00DF6970">
        <w:rPr>
          <w:spacing w:val="-5"/>
          <w:sz w:val="22"/>
        </w:rPr>
        <w:t xml:space="preserve"> </w:t>
      </w:r>
      <w:r w:rsidRPr="00DF6970">
        <w:rPr>
          <w:sz w:val="22"/>
        </w:rPr>
        <w:t>development</w:t>
      </w:r>
      <w:r w:rsidRPr="00DF6970">
        <w:rPr>
          <w:spacing w:val="-4"/>
          <w:sz w:val="22"/>
        </w:rPr>
        <w:t xml:space="preserve"> </w:t>
      </w:r>
      <w:r w:rsidRPr="00DF6970">
        <w:rPr>
          <w:sz w:val="22"/>
        </w:rPr>
        <w:t>grant</w:t>
      </w:r>
      <w:r w:rsidRPr="00DF6970">
        <w:rPr>
          <w:spacing w:val="-4"/>
          <w:sz w:val="22"/>
        </w:rPr>
        <w:t xml:space="preserve"> </w:t>
      </w:r>
      <w:r w:rsidRPr="00DF6970">
        <w:rPr>
          <w:sz w:val="22"/>
        </w:rPr>
        <w:t>program</w:t>
      </w:r>
      <w:r w:rsidRPr="00DF6970">
        <w:rPr>
          <w:spacing w:val="-4"/>
          <w:sz w:val="22"/>
        </w:rPr>
        <w:t xml:space="preserve"> </w:t>
      </w:r>
      <w:r w:rsidRPr="00DF6970">
        <w:rPr>
          <w:sz w:val="22"/>
        </w:rPr>
        <w:t>administered</w:t>
      </w:r>
      <w:r w:rsidRPr="00DF6970">
        <w:rPr>
          <w:spacing w:val="-4"/>
          <w:sz w:val="22"/>
        </w:rPr>
        <w:t xml:space="preserve"> </w:t>
      </w:r>
      <w:r w:rsidRPr="00DF6970">
        <w:rPr>
          <w:sz w:val="22"/>
        </w:rPr>
        <w:t>in</w:t>
      </w:r>
      <w:r w:rsidRPr="00DF6970">
        <w:rPr>
          <w:spacing w:val="-4"/>
          <w:sz w:val="22"/>
        </w:rPr>
        <w:t xml:space="preserve"> </w:t>
      </w:r>
      <w:r w:rsidRPr="00DF6970">
        <w:rPr>
          <w:sz w:val="22"/>
        </w:rPr>
        <w:t>South</w:t>
      </w:r>
      <w:r w:rsidRPr="00DF6970">
        <w:rPr>
          <w:spacing w:val="-4"/>
          <w:sz w:val="22"/>
        </w:rPr>
        <w:t xml:space="preserve"> </w:t>
      </w:r>
      <w:r w:rsidRPr="00DF6970">
        <w:rPr>
          <w:sz w:val="22"/>
        </w:rPr>
        <w:t>Carolina through the Department of Employment and Workforce (“DEW”). The United States Department of Labor provides funds to DEW who, in turn, funds local workforce boards that competitively procure service providers whose staff assist workers in obtaining employment by providing job search assistance and core training opportunities. The Pee Dee Regional Council of Governments Workforce Development Board awarded its WIOA service provider contract to Eckerd Connects.</w:t>
      </w:r>
    </w:p>
    <w:p w14:paraId="6C625777" w14:textId="77777777" w:rsidR="00F70353" w:rsidRPr="00DF6970" w:rsidRDefault="00F70353" w:rsidP="009A62F0">
      <w:pPr>
        <w:pStyle w:val="BodyText"/>
        <w:jc w:val="both"/>
        <w:rPr>
          <w:sz w:val="22"/>
        </w:rPr>
      </w:pPr>
    </w:p>
    <w:p w14:paraId="13C25550" w14:textId="77777777" w:rsidR="00F70353" w:rsidRPr="00DF6970" w:rsidRDefault="00F70353" w:rsidP="009A62F0">
      <w:pPr>
        <w:pStyle w:val="BodyText"/>
        <w:spacing w:before="1"/>
        <w:ind w:left="768" w:right="134"/>
        <w:jc w:val="both"/>
        <w:rPr>
          <w:sz w:val="22"/>
        </w:rPr>
      </w:pPr>
      <w:r w:rsidRPr="00DF6970">
        <w:rPr>
          <w:sz w:val="22"/>
        </w:rPr>
        <w:t>Clearly,</w:t>
      </w:r>
      <w:r w:rsidRPr="00DF6970">
        <w:rPr>
          <w:spacing w:val="-3"/>
          <w:sz w:val="22"/>
        </w:rPr>
        <w:t xml:space="preserve"> </w:t>
      </w:r>
      <w:r w:rsidRPr="00DF6970">
        <w:rPr>
          <w:sz w:val="22"/>
        </w:rPr>
        <w:t>the</w:t>
      </w:r>
      <w:r w:rsidRPr="00DF6970">
        <w:rPr>
          <w:spacing w:val="-4"/>
          <w:sz w:val="22"/>
        </w:rPr>
        <w:t xml:space="preserve"> </w:t>
      </w:r>
      <w:r w:rsidRPr="00DF6970">
        <w:rPr>
          <w:sz w:val="22"/>
        </w:rPr>
        <w:t>work</w:t>
      </w:r>
      <w:r w:rsidRPr="00DF6970">
        <w:rPr>
          <w:spacing w:val="-3"/>
          <w:sz w:val="22"/>
        </w:rPr>
        <w:t xml:space="preserve"> </w:t>
      </w:r>
      <w:r w:rsidRPr="00DF6970">
        <w:rPr>
          <w:sz w:val="22"/>
        </w:rPr>
        <w:t>of</w:t>
      </w:r>
      <w:r w:rsidRPr="00DF6970">
        <w:rPr>
          <w:spacing w:val="-4"/>
          <w:sz w:val="22"/>
        </w:rPr>
        <w:t xml:space="preserve"> </w:t>
      </w:r>
      <w:r w:rsidRPr="00DF6970">
        <w:rPr>
          <w:sz w:val="22"/>
        </w:rPr>
        <w:t>the</w:t>
      </w:r>
      <w:r w:rsidRPr="00DF6970">
        <w:rPr>
          <w:spacing w:val="-4"/>
          <w:sz w:val="22"/>
        </w:rPr>
        <w:t xml:space="preserve"> </w:t>
      </w:r>
      <w:r w:rsidRPr="00DF6970">
        <w:rPr>
          <w:sz w:val="22"/>
        </w:rPr>
        <w:t>charity,</w:t>
      </w:r>
      <w:r w:rsidRPr="00DF6970">
        <w:rPr>
          <w:spacing w:val="-3"/>
          <w:sz w:val="22"/>
        </w:rPr>
        <w:t xml:space="preserve"> </w:t>
      </w:r>
      <w:r w:rsidRPr="00DF6970">
        <w:rPr>
          <w:sz w:val="22"/>
        </w:rPr>
        <w:t>the</w:t>
      </w:r>
      <w:r w:rsidRPr="00DF6970">
        <w:rPr>
          <w:spacing w:val="-4"/>
          <w:sz w:val="22"/>
        </w:rPr>
        <w:t xml:space="preserve"> </w:t>
      </w:r>
      <w:r w:rsidRPr="00DF6970">
        <w:rPr>
          <w:sz w:val="22"/>
        </w:rPr>
        <w:t>professional</w:t>
      </w:r>
      <w:r w:rsidRPr="00DF6970">
        <w:rPr>
          <w:spacing w:val="-1"/>
          <w:sz w:val="22"/>
        </w:rPr>
        <w:t xml:space="preserve"> </w:t>
      </w:r>
      <w:r w:rsidRPr="00DF6970">
        <w:rPr>
          <w:sz w:val="22"/>
        </w:rPr>
        <w:t>responsibilities</w:t>
      </w:r>
      <w:r w:rsidRPr="00DF6970">
        <w:rPr>
          <w:spacing w:val="-3"/>
          <w:sz w:val="22"/>
        </w:rPr>
        <w:t xml:space="preserve"> </w:t>
      </w:r>
      <w:r w:rsidRPr="00DF6970">
        <w:rPr>
          <w:sz w:val="22"/>
        </w:rPr>
        <w:t>of</w:t>
      </w:r>
      <w:r w:rsidRPr="00DF6970">
        <w:rPr>
          <w:spacing w:val="-4"/>
          <w:sz w:val="22"/>
        </w:rPr>
        <w:t xml:space="preserve"> </w:t>
      </w:r>
      <w:r w:rsidRPr="00DF6970">
        <w:rPr>
          <w:sz w:val="22"/>
        </w:rPr>
        <w:t>the</w:t>
      </w:r>
      <w:r w:rsidRPr="00DF6970">
        <w:rPr>
          <w:spacing w:val="-4"/>
          <w:sz w:val="22"/>
        </w:rPr>
        <w:t xml:space="preserve"> </w:t>
      </w:r>
      <w:r w:rsidRPr="00DF6970">
        <w:rPr>
          <w:sz w:val="22"/>
        </w:rPr>
        <w:t>charity’s</w:t>
      </w:r>
      <w:r w:rsidRPr="00DF6970">
        <w:rPr>
          <w:spacing w:val="-3"/>
          <w:sz w:val="22"/>
        </w:rPr>
        <w:t xml:space="preserve"> </w:t>
      </w:r>
      <w:r w:rsidRPr="00DF6970">
        <w:rPr>
          <w:sz w:val="22"/>
        </w:rPr>
        <w:t>CEO,</w:t>
      </w:r>
      <w:r w:rsidRPr="00DF6970">
        <w:rPr>
          <w:spacing w:val="-3"/>
          <w:sz w:val="22"/>
        </w:rPr>
        <w:t xml:space="preserve"> </w:t>
      </w:r>
      <w:r w:rsidRPr="00DF6970">
        <w:rPr>
          <w:sz w:val="22"/>
        </w:rPr>
        <w:t>and the expenditure of the state’s WIOA funds could be undermined by this earmark.</w:t>
      </w:r>
    </w:p>
    <w:p w14:paraId="214F9E6E" w14:textId="77777777" w:rsidR="00F70353" w:rsidRPr="00DF6970" w:rsidRDefault="00F70353" w:rsidP="009A62F0">
      <w:pPr>
        <w:pStyle w:val="BodyText"/>
        <w:jc w:val="both"/>
        <w:rPr>
          <w:sz w:val="22"/>
        </w:rPr>
      </w:pPr>
      <w:r w:rsidRPr="00DF6970">
        <w:rPr>
          <w:sz w:val="22"/>
        </w:rPr>
        <w:t xml:space="preserve"> </w:t>
      </w:r>
    </w:p>
    <w:p w14:paraId="067D9690" w14:textId="77777777" w:rsidR="00F70353" w:rsidRPr="00DF6970" w:rsidRDefault="00F70353" w:rsidP="009A62F0">
      <w:pPr>
        <w:pStyle w:val="BodyText"/>
        <w:jc w:val="both"/>
        <w:rPr>
          <w:sz w:val="22"/>
        </w:rPr>
      </w:pPr>
    </w:p>
    <w:p w14:paraId="1B05D96C" w14:textId="5D343DDD" w:rsidR="00F70353" w:rsidRPr="00DF6970" w:rsidRDefault="00F70353" w:rsidP="009A62F0">
      <w:pPr>
        <w:pStyle w:val="BodyText"/>
        <w:ind w:left="120" w:right="163"/>
        <w:jc w:val="both"/>
        <w:rPr>
          <w:sz w:val="22"/>
        </w:rPr>
      </w:pPr>
      <w:r w:rsidRPr="00DF6970">
        <w:rPr>
          <w:sz w:val="22"/>
        </w:rPr>
        <w:t>For</w:t>
      </w:r>
      <w:r w:rsidRPr="00DF6970">
        <w:rPr>
          <w:spacing w:val="-4"/>
          <w:sz w:val="22"/>
        </w:rPr>
        <w:t xml:space="preserve"> </w:t>
      </w:r>
      <w:r w:rsidRPr="00DF6970">
        <w:rPr>
          <w:sz w:val="22"/>
        </w:rPr>
        <w:t>the</w:t>
      </w:r>
      <w:r w:rsidRPr="00DF6970">
        <w:rPr>
          <w:spacing w:val="-4"/>
          <w:sz w:val="22"/>
        </w:rPr>
        <w:t xml:space="preserve"> </w:t>
      </w:r>
      <w:r w:rsidRPr="00DF6970">
        <w:rPr>
          <w:sz w:val="22"/>
        </w:rPr>
        <w:t>foregoing</w:t>
      </w:r>
      <w:r w:rsidRPr="00DF6970">
        <w:rPr>
          <w:spacing w:val="-3"/>
          <w:sz w:val="22"/>
        </w:rPr>
        <w:t xml:space="preserve"> </w:t>
      </w:r>
      <w:r w:rsidRPr="00DF6970">
        <w:rPr>
          <w:sz w:val="22"/>
        </w:rPr>
        <w:t>reasons,</w:t>
      </w:r>
      <w:r w:rsidRPr="00DF6970">
        <w:rPr>
          <w:spacing w:val="-3"/>
          <w:sz w:val="22"/>
        </w:rPr>
        <w:t xml:space="preserve"> </w:t>
      </w:r>
      <w:r w:rsidRPr="00DF6970">
        <w:rPr>
          <w:sz w:val="22"/>
        </w:rPr>
        <w:t>I</w:t>
      </w:r>
      <w:r w:rsidRPr="00DF6970">
        <w:rPr>
          <w:spacing w:val="-4"/>
          <w:sz w:val="22"/>
        </w:rPr>
        <w:t xml:space="preserve"> </w:t>
      </w:r>
      <w:r w:rsidRPr="00DF6970">
        <w:rPr>
          <w:sz w:val="22"/>
        </w:rPr>
        <w:t>am</w:t>
      </w:r>
      <w:r w:rsidRPr="00DF6970">
        <w:rPr>
          <w:spacing w:val="-3"/>
          <w:sz w:val="22"/>
        </w:rPr>
        <w:t xml:space="preserve"> </w:t>
      </w:r>
      <w:r w:rsidRPr="00DF6970">
        <w:rPr>
          <w:sz w:val="22"/>
        </w:rPr>
        <w:t>vetoing</w:t>
      </w:r>
      <w:r w:rsidRPr="00DF6970">
        <w:rPr>
          <w:spacing w:val="-3"/>
          <w:sz w:val="22"/>
        </w:rPr>
        <w:t xml:space="preserve"> </w:t>
      </w:r>
      <w:r w:rsidRPr="00DF6970">
        <w:rPr>
          <w:sz w:val="22"/>
        </w:rPr>
        <w:t>and</w:t>
      </w:r>
      <w:r w:rsidRPr="00DF6970">
        <w:rPr>
          <w:spacing w:val="-3"/>
          <w:sz w:val="22"/>
        </w:rPr>
        <w:t xml:space="preserve"> </w:t>
      </w:r>
      <w:r w:rsidRPr="00DF6970">
        <w:rPr>
          <w:sz w:val="22"/>
        </w:rPr>
        <w:t>returning</w:t>
      </w:r>
      <w:r w:rsidRPr="00DF6970">
        <w:rPr>
          <w:spacing w:val="-3"/>
          <w:sz w:val="22"/>
        </w:rPr>
        <w:t xml:space="preserve"> </w:t>
      </w:r>
      <w:r w:rsidRPr="00DF6970">
        <w:rPr>
          <w:sz w:val="22"/>
        </w:rPr>
        <w:t>without</w:t>
      </w:r>
      <w:r w:rsidRPr="00DF6970">
        <w:rPr>
          <w:spacing w:val="-3"/>
          <w:sz w:val="22"/>
        </w:rPr>
        <w:t xml:space="preserve"> </w:t>
      </w:r>
      <w:r w:rsidRPr="00DF6970">
        <w:rPr>
          <w:sz w:val="22"/>
        </w:rPr>
        <w:t>my</w:t>
      </w:r>
      <w:r w:rsidRPr="00DF6970">
        <w:rPr>
          <w:spacing w:val="-3"/>
          <w:sz w:val="22"/>
        </w:rPr>
        <w:t xml:space="preserve"> </w:t>
      </w:r>
      <w:r w:rsidRPr="00DF6970">
        <w:rPr>
          <w:sz w:val="22"/>
        </w:rPr>
        <w:t>approval</w:t>
      </w:r>
      <w:r w:rsidRPr="00DF6970">
        <w:rPr>
          <w:spacing w:val="-3"/>
          <w:sz w:val="22"/>
        </w:rPr>
        <w:t xml:space="preserve"> </w:t>
      </w:r>
      <w:r w:rsidRPr="00DF6970">
        <w:rPr>
          <w:sz w:val="22"/>
        </w:rPr>
        <w:t>the</w:t>
      </w:r>
      <w:r w:rsidRPr="00DF6970">
        <w:rPr>
          <w:spacing w:val="-4"/>
          <w:sz w:val="22"/>
        </w:rPr>
        <w:t xml:space="preserve"> </w:t>
      </w:r>
      <w:r w:rsidRPr="00DF6970">
        <w:rPr>
          <w:sz w:val="22"/>
        </w:rPr>
        <w:t>above</w:t>
      </w:r>
      <w:r w:rsidRPr="00DF6970">
        <w:rPr>
          <w:spacing w:val="-4"/>
          <w:sz w:val="22"/>
        </w:rPr>
        <w:t xml:space="preserve"> </w:t>
      </w:r>
      <w:r w:rsidRPr="00DF6970">
        <w:rPr>
          <w:sz w:val="22"/>
        </w:rPr>
        <w:t>provisions in R</w:t>
      </w:r>
      <w:r w:rsidR="00503A28">
        <w:rPr>
          <w:sz w:val="22"/>
        </w:rPr>
        <w:t xml:space="preserve">. </w:t>
      </w:r>
      <w:r w:rsidRPr="00DF6970">
        <w:rPr>
          <w:sz w:val="22"/>
        </w:rPr>
        <w:t>252, H. 5100, the FY 2024-25 General Appropriations Act.</w:t>
      </w:r>
    </w:p>
    <w:p w14:paraId="4A72C62C" w14:textId="1D2D474C" w:rsidR="00F70353" w:rsidRDefault="00F70353" w:rsidP="009A62F0">
      <w:pPr>
        <w:ind w:left="120" w:firstLine="0"/>
        <w:rPr>
          <w:spacing w:val="-10"/>
        </w:rPr>
      </w:pPr>
    </w:p>
    <w:p w14:paraId="641B53DC" w14:textId="13F5AB6F" w:rsidR="004814D7" w:rsidRDefault="004814D7" w:rsidP="009A62F0">
      <w:pPr>
        <w:ind w:left="120" w:firstLine="0"/>
        <w:rPr>
          <w:spacing w:val="-10"/>
        </w:rPr>
      </w:pPr>
      <w:r>
        <w:rPr>
          <w:spacing w:val="-10"/>
        </w:rPr>
        <w:t>Yours very truly,</w:t>
      </w:r>
    </w:p>
    <w:p w14:paraId="724B4ED8" w14:textId="25E96EB0" w:rsidR="004814D7" w:rsidRPr="00DF6970" w:rsidRDefault="004814D7" w:rsidP="009A62F0">
      <w:pPr>
        <w:ind w:left="120" w:firstLine="0"/>
      </w:pPr>
      <w:r>
        <w:rPr>
          <w:spacing w:val="-10"/>
        </w:rPr>
        <w:t>Henry Dargan McMaster</w:t>
      </w:r>
    </w:p>
    <w:p w14:paraId="57176A98" w14:textId="77777777" w:rsidR="00F70353" w:rsidRDefault="00F70353" w:rsidP="00F70353">
      <w:pPr>
        <w:keepNext/>
        <w:ind w:firstLine="0"/>
      </w:pPr>
    </w:p>
    <w:p w14:paraId="4FDC2237" w14:textId="790C1AA7" w:rsidR="00F70353" w:rsidRDefault="00F70353" w:rsidP="00F70353">
      <w:bookmarkStart w:id="188" w:name="file_end126"/>
      <w:bookmarkEnd w:id="188"/>
      <w:r>
        <w:t>Received as information.</w:t>
      </w:r>
    </w:p>
    <w:p w14:paraId="79BAB59B" w14:textId="77777777" w:rsidR="00F70353" w:rsidRDefault="00F70353" w:rsidP="00F70353"/>
    <w:p w14:paraId="4AFCA658" w14:textId="5986563C" w:rsidR="00F70353" w:rsidRDefault="00F70353" w:rsidP="00F70353">
      <w:pPr>
        <w:keepNext/>
        <w:jc w:val="center"/>
        <w:rPr>
          <w:b/>
        </w:rPr>
      </w:pPr>
      <w:r w:rsidRPr="00F70353">
        <w:rPr>
          <w:b/>
        </w:rPr>
        <w:t>HOUSE RESOLUTION</w:t>
      </w:r>
    </w:p>
    <w:p w14:paraId="51CDA1B2" w14:textId="58C11662" w:rsidR="00F70353" w:rsidRDefault="00F70353" w:rsidP="00F70353">
      <w:pPr>
        <w:keepNext/>
      </w:pPr>
      <w:r>
        <w:t>The following was introduced:</w:t>
      </w:r>
    </w:p>
    <w:p w14:paraId="0D452A02" w14:textId="77777777" w:rsidR="00F70353" w:rsidRDefault="00F70353" w:rsidP="00F70353">
      <w:pPr>
        <w:keepNext/>
      </w:pPr>
      <w:bookmarkStart w:id="189" w:name="include_clip_start_129"/>
      <w:bookmarkEnd w:id="189"/>
    </w:p>
    <w:p w14:paraId="2E685334" w14:textId="77777777" w:rsidR="00F70353" w:rsidRDefault="00F70353" w:rsidP="00F70353">
      <w:pPr>
        <w:keepNext/>
      </w:pPr>
      <w:r>
        <w:t>H. 3349 -- Rep. Gilliard: A HOUSE RESOLUTION TO URGE MEMBERS OF THE UNITED STATES CONGRESS TO ENACT FEDERAL LEGISLATION TO FORGIVE THE STUDENT LOAN DEBT OF ALL REGISTERED NURSES AND DOCTORS.</w:t>
      </w:r>
    </w:p>
    <w:p w14:paraId="3485C69B" w14:textId="5F904BE3" w:rsidR="00F70353" w:rsidRDefault="00F70353" w:rsidP="00F70353">
      <w:bookmarkStart w:id="190" w:name="include_clip_end_129"/>
      <w:bookmarkEnd w:id="190"/>
      <w:r>
        <w:t>The Resolution was ordered referred to the Committee on Invitations and Memorial Resolutions.</w:t>
      </w:r>
    </w:p>
    <w:p w14:paraId="762CFA73" w14:textId="77777777" w:rsidR="00F70353" w:rsidRDefault="00F70353" w:rsidP="00F70353"/>
    <w:p w14:paraId="7730D826" w14:textId="27E12C7B" w:rsidR="00F70353" w:rsidRDefault="00F70353" w:rsidP="00F70353">
      <w:pPr>
        <w:keepNext/>
        <w:jc w:val="center"/>
        <w:rPr>
          <w:b/>
        </w:rPr>
      </w:pPr>
      <w:r w:rsidRPr="00F70353">
        <w:rPr>
          <w:b/>
        </w:rPr>
        <w:t>HOUSE RESOLUTION</w:t>
      </w:r>
    </w:p>
    <w:p w14:paraId="7A33A8D5" w14:textId="2AE0F455" w:rsidR="00F70353" w:rsidRDefault="00F70353" w:rsidP="00F70353">
      <w:pPr>
        <w:keepNext/>
      </w:pPr>
      <w:r>
        <w:t>The following was introduced:</w:t>
      </w:r>
    </w:p>
    <w:p w14:paraId="1EB0D83D" w14:textId="77777777" w:rsidR="00F70353" w:rsidRDefault="00F70353" w:rsidP="00F70353">
      <w:pPr>
        <w:keepNext/>
      </w:pPr>
      <w:bookmarkStart w:id="191" w:name="include_clip_start_132"/>
      <w:bookmarkEnd w:id="191"/>
    </w:p>
    <w:p w14:paraId="5AC0A504" w14:textId="77777777" w:rsidR="00F70353" w:rsidRDefault="00F70353" w:rsidP="00F70353">
      <w:pPr>
        <w:keepNext/>
      </w:pPr>
      <w:r>
        <w:t xml:space="preserve">H. 3527 -- Reps. Magnuson, Pace and Cromer: A HOUSE RESOLUTION TO AMEND RULE 4.6 OF THE RULES OF THE </w:t>
      </w:r>
      <w:r>
        <w:lastRenderedPageBreak/>
        <w:t>HOUSE OF REPRESENTATIVES, RELATING TO REQUESTS BY MEMBERS OF THE HOUSE FOR COMMITTEES TO TAKE UP THEIR BILLS, SO AS TO ADD THE REQUIREMENT THAT THE CHAIRMAN OF THE COMMITTEE SET BILLS AND RESOLUTIONS WITH THIRTY OR MORE SPONSORS FOR CONSIDERATION OF THE MEASURE BY THE FULL COMMITTEE OR SUBCOMMITTEE WITHIN SEVEN DAYS OF ITS REFERRAL TO THE COMMITTEE.</w:t>
      </w:r>
    </w:p>
    <w:p w14:paraId="0836D0A5" w14:textId="0368C42B" w:rsidR="00F70353" w:rsidRDefault="00F70353" w:rsidP="00F70353">
      <w:bookmarkStart w:id="192" w:name="include_clip_end_132"/>
      <w:bookmarkEnd w:id="192"/>
      <w:r>
        <w:t>The Resolution was ordered referred to the Committee on Rules.</w:t>
      </w:r>
    </w:p>
    <w:p w14:paraId="0B421CB4" w14:textId="77777777" w:rsidR="00F70353" w:rsidRDefault="00F70353" w:rsidP="00F70353"/>
    <w:p w14:paraId="68656F48" w14:textId="166AFEF1" w:rsidR="00F70353" w:rsidRDefault="00F70353" w:rsidP="00F70353">
      <w:pPr>
        <w:keepNext/>
        <w:jc w:val="center"/>
        <w:rPr>
          <w:b/>
        </w:rPr>
      </w:pPr>
      <w:r w:rsidRPr="00F70353">
        <w:rPr>
          <w:b/>
        </w:rPr>
        <w:t>HOUSE RESOLUTION</w:t>
      </w:r>
    </w:p>
    <w:p w14:paraId="58060ECB" w14:textId="7B727881" w:rsidR="00F70353" w:rsidRDefault="00F70353" w:rsidP="00F70353">
      <w:pPr>
        <w:keepNext/>
      </w:pPr>
      <w:r>
        <w:t>The following was introduced:</w:t>
      </w:r>
    </w:p>
    <w:p w14:paraId="37D20A76" w14:textId="77777777" w:rsidR="00F70353" w:rsidRDefault="00F70353" w:rsidP="00F70353">
      <w:pPr>
        <w:keepNext/>
      </w:pPr>
      <w:bookmarkStart w:id="193" w:name="include_clip_start_135"/>
      <w:bookmarkEnd w:id="193"/>
    </w:p>
    <w:p w14:paraId="49D88E66" w14:textId="77777777" w:rsidR="00F70353" w:rsidRDefault="00F70353" w:rsidP="00F70353">
      <w:pPr>
        <w:keepNext/>
      </w:pPr>
      <w:r>
        <w:t>H. 3528 -- Reps. Magnuson, Pace, Cromer and Beach: A HOUSE RESOLUTION TO AMEND RULE 5.1 OF THE RULES OF THE HOUSE OF REPRESENTATIVES, RELATING TO INTRODUCTION OF BILLS AND RESOLUTIONS AND THEIR REFERRAL TO COMMITTEES, SO AS TO REQUIRE BILLS AND RESOLUTIONS SPONSORED BY A MAJORITY OF THE HOUSE TO BE PLACED ON THE CALENDAR.</w:t>
      </w:r>
    </w:p>
    <w:p w14:paraId="3951DD72" w14:textId="6DC72C94" w:rsidR="00F70353" w:rsidRDefault="00F70353" w:rsidP="00F70353">
      <w:bookmarkStart w:id="194" w:name="include_clip_end_135"/>
      <w:bookmarkEnd w:id="194"/>
      <w:r>
        <w:t>The Resolution was ordered referred to the Committee on Rules.</w:t>
      </w:r>
    </w:p>
    <w:p w14:paraId="3ED2D44B" w14:textId="77777777" w:rsidR="00F70353" w:rsidRDefault="00F70353" w:rsidP="00F70353"/>
    <w:p w14:paraId="2D7A7ED4" w14:textId="4F605173" w:rsidR="00F70353" w:rsidRDefault="00F70353" w:rsidP="00F70353">
      <w:pPr>
        <w:keepNext/>
        <w:jc w:val="center"/>
        <w:rPr>
          <w:b/>
        </w:rPr>
      </w:pPr>
      <w:r w:rsidRPr="00F70353">
        <w:rPr>
          <w:b/>
        </w:rPr>
        <w:t>HOUSE RESOLUTION</w:t>
      </w:r>
    </w:p>
    <w:p w14:paraId="48214A24" w14:textId="4026275C" w:rsidR="00F70353" w:rsidRDefault="00F70353" w:rsidP="00F70353">
      <w:pPr>
        <w:keepNext/>
      </w:pPr>
      <w:r>
        <w:t>The following was introduced:</w:t>
      </w:r>
    </w:p>
    <w:p w14:paraId="2B9C154A" w14:textId="77777777" w:rsidR="00F70353" w:rsidRDefault="00F70353" w:rsidP="00F70353">
      <w:pPr>
        <w:keepNext/>
      </w:pPr>
      <w:bookmarkStart w:id="195" w:name="include_clip_start_138"/>
      <w:bookmarkEnd w:id="195"/>
    </w:p>
    <w:p w14:paraId="6F352799" w14:textId="77777777" w:rsidR="00F70353" w:rsidRDefault="00F70353" w:rsidP="00F70353">
      <w:r>
        <w:t xml:space="preserve">H. 3659 -- Reps. G. M. Smith, Bannister, Alexander, Anderson, Atkinson, Bailey, Ballentine, Bamberg,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Weeks, </w:t>
      </w:r>
      <w:r>
        <w:lastRenderedPageBreak/>
        <w:t>Wetmore, Wheeler, White, Whitmire, Wickensimer, Williams, Willis, Wooten and Yow: A HOUSE RESOLUTION TO CONGRATULATE BMW MANUFACTURING CO., LLC, ON ITS THIRTIETH ANNIVERSARY OF MANUFACTURING IN SOUTH CAROLINA, TO HONOR ITS OUTSTANDING ACHIEVEMENTS, AND TO EXPRESS GRATITUDE FOR ITS CONTRIBUTIONS TO THE STATE'S ECONOMY AND COMMUNITIES.</w:t>
      </w:r>
    </w:p>
    <w:p w14:paraId="0C0E76FC" w14:textId="114DC2C1" w:rsidR="00F70353" w:rsidRDefault="00F70353" w:rsidP="00F70353">
      <w:bookmarkStart w:id="196" w:name="include_clip_end_138"/>
      <w:bookmarkEnd w:id="196"/>
    </w:p>
    <w:p w14:paraId="7282790F" w14:textId="126B2957" w:rsidR="00F70353" w:rsidRDefault="00F70353" w:rsidP="00F70353">
      <w:r>
        <w:t>The Resolution was adopted.</w:t>
      </w:r>
    </w:p>
    <w:p w14:paraId="71F0B981" w14:textId="77777777" w:rsidR="00F70353" w:rsidRDefault="00F70353" w:rsidP="00F70353"/>
    <w:p w14:paraId="738A7364" w14:textId="2179C09C" w:rsidR="00F70353" w:rsidRDefault="00F70353" w:rsidP="00F70353">
      <w:pPr>
        <w:keepNext/>
        <w:jc w:val="center"/>
        <w:rPr>
          <w:b/>
        </w:rPr>
      </w:pPr>
      <w:r w:rsidRPr="00F70353">
        <w:rPr>
          <w:b/>
        </w:rPr>
        <w:t>CONCURRENT RESOLUTION</w:t>
      </w:r>
    </w:p>
    <w:p w14:paraId="418858EB" w14:textId="26C8155A" w:rsidR="00F70353" w:rsidRDefault="00F70353" w:rsidP="00F70353">
      <w:pPr>
        <w:keepNext/>
      </w:pPr>
      <w:r>
        <w:t>The following was introduced:</w:t>
      </w:r>
    </w:p>
    <w:p w14:paraId="48E0D790" w14:textId="77777777" w:rsidR="00F70353" w:rsidRDefault="00F70353" w:rsidP="00F70353">
      <w:pPr>
        <w:keepNext/>
      </w:pPr>
      <w:bookmarkStart w:id="197" w:name="include_clip_start_141"/>
      <w:bookmarkEnd w:id="197"/>
    </w:p>
    <w:p w14:paraId="041C0675" w14:textId="7F0C920C" w:rsidR="00F70353" w:rsidRDefault="00F70353" w:rsidP="00F70353">
      <w:pPr>
        <w:keepNext/>
      </w:pPr>
      <w:r>
        <w:t>H. 3002 -- Rep. Bamberg: 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2D89A890" w14:textId="42306A81" w:rsidR="00F70353" w:rsidRDefault="00F70353" w:rsidP="00F70353">
      <w:bookmarkStart w:id="198" w:name="include_clip_end_141"/>
      <w:bookmarkEnd w:id="198"/>
      <w:r>
        <w:t>The Concurrent Resolution was ordered referred to the Committee on Invitations and Memorial Resolutions.</w:t>
      </w:r>
    </w:p>
    <w:p w14:paraId="0947F730" w14:textId="77777777" w:rsidR="00F70353" w:rsidRDefault="00F70353" w:rsidP="00F70353"/>
    <w:p w14:paraId="17C4B534" w14:textId="70683AB8" w:rsidR="00F70353" w:rsidRDefault="00F70353" w:rsidP="00F70353">
      <w:pPr>
        <w:keepNext/>
        <w:jc w:val="center"/>
        <w:rPr>
          <w:b/>
        </w:rPr>
      </w:pPr>
      <w:r w:rsidRPr="00F70353">
        <w:rPr>
          <w:b/>
        </w:rPr>
        <w:t>CONCURRENT RESOLUTION</w:t>
      </w:r>
    </w:p>
    <w:p w14:paraId="768B0E74" w14:textId="4FB67BDD" w:rsidR="00F70353" w:rsidRDefault="00F70353" w:rsidP="00F70353">
      <w:pPr>
        <w:keepNext/>
      </w:pPr>
      <w:r>
        <w:t>The following was introduced:</w:t>
      </w:r>
    </w:p>
    <w:p w14:paraId="53D8214A" w14:textId="77777777" w:rsidR="00F70353" w:rsidRDefault="00F70353" w:rsidP="00F70353">
      <w:pPr>
        <w:keepNext/>
      </w:pPr>
      <w:bookmarkStart w:id="199" w:name="include_clip_start_144"/>
      <w:bookmarkEnd w:id="199"/>
    </w:p>
    <w:p w14:paraId="7EA7FD55" w14:textId="77777777" w:rsidR="00E20EC3" w:rsidRDefault="00F70353" w:rsidP="00E20EC3">
      <w:pPr>
        <w:keepNext/>
      </w:pPr>
      <w:r>
        <w:t>H. 3003 -- Reps. Collins and Beach: A CONCURRENT RESOLUTION TO REQUEST THE DEPARTMENT OF TRANSPORTATION NAME THE PORTION OF MAIN STREET IN THE TOWN OF EASLEY IN PICKENS COUNTY FROM WILBUR STREET TO NORTH PENDLETON STREET "OFFICER MATTHEW LOGAN HARE MEMORIAL AVENUE"</w:t>
      </w:r>
      <w:r w:rsidR="00E20EC3">
        <w:t xml:space="preserve"> AND ERECT APPROPRIATE SIGNS OR MARKERS AT THIS LOCATION CONTAINING THESE WORDS.</w:t>
      </w:r>
    </w:p>
    <w:p w14:paraId="638D3291" w14:textId="131C3E1E" w:rsidR="00F70353" w:rsidRDefault="00F70353" w:rsidP="00F70353">
      <w:bookmarkStart w:id="200" w:name="include_clip_end_144"/>
      <w:bookmarkEnd w:id="200"/>
      <w:r>
        <w:t>The Concurrent Resolution was ordered referred to the Committee on Invitations and Memorial Resolutions.</w:t>
      </w:r>
    </w:p>
    <w:p w14:paraId="191B1F2C" w14:textId="77777777" w:rsidR="00F70353" w:rsidRDefault="00F70353" w:rsidP="00F70353"/>
    <w:p w14:paraId="2E11B847" w14:textId="78D74FEF" w:rsidR="00F70353" w:rsidRDefault="00F70353" w:rsidP="00F70353">
      <w:pPr>
        <w:keepNext/>
        <w:jc w:val="center"/>
        <w:rPr>
          <w:b/>
        </w:rPr>
      </w:pPr>
      <w:r w:rsidRPr="00F70353">
        <w:rPr>
          <w:b/>
        </w:rPr>
        <w:lastRenderedPageBreak/>
        <w:t>CONCURRENT RESOLUTION</w:t>
      </w:r>
    </w:p>
    <w:p w14:paraId="0215F388" w14:textId="1F2C682C" w:rsidR="00F70353" w:rsidRDefault="00F70353" w:rsidP="00F70353">
      <w:pPr>
        <w:keepNext/>
      </w:pPr>
      <w:r>
        <w:t>The following was introduced:</w:t>
      </w:r>
    </w:p>
    <w:p w14:paraId="073E3529" w14:textId="77777777" w:rsidR="00F70353" w:rsidRDefault="00F70353" w:rsidP="00F70353">
      <w:pPr>
        <w:keepNext/>
      </w:pPr>
      <w:bookmarkStart w:id="201" w:name="include_clip_start_147"/>
      <w:bookmarkEnd w:id="201"/>
    </w:p>
    <w:p w14:paraId="249B789D" w14:textId="77777777" w:rsidR="00F70353" w:rsidRDefault="00F70353" w:rsidP="00F70353">
      <w:pPr>
        <w:keepNext/>
      </w:pPr>
      <w:r>
        <w:t>H. 3004 -- Rep. Pope: A CONCURRENT RESOLUTION TO REQUEST THE DEPARTMENT OF TRANSPORTATION NAME THE BRIDGE THAT CROSSES TAYLOR CREEK ALONG SOUTH CAROLINA HIGHWAY 901 IN YORK COUNTY "JACK ARMOUR MEMORIAL BRIDGE" AND ERECT APPROPRIATE MARKERS OR SIGNS AT THIS LOCATION CONTAINING THESE WORDS.</w:t>
      </w:r>
    </w:p>
    <w:p w14:paraId="2C387864" w14:textId="7B6EE3D1" w:rsidR="00F70353" w:rsidRDefault="00F70353" w:rsidP="00F70353">
      <w:bookmarkStart w:id="202" w:name="include_clip_end_147"/>
      <w:bookmarkEnd w:id="202"/>
      <w:r>
        <w:t>The Concurrent Resolution was ordered referred to the Committee on Invitations and Memorial Resolutions.</w:t>
      </w:r>
    </w:p>
    <w:p w14:paraId="3189198C" w14:textId="77777777" w:rsidR="00F70353" w:rsidRDefault="00F70353" w:rsidP="00F70353"/>
    <w:p w14:paraId="3FC9A0C7" w14:textId="3529BBF3" w:rsidR="00F70353" w:rsidRDefault="00F70353" w:rsidP="00F70353">
      <w:pPr>
        <w:keepNext/>
        <w:jc w:val="center"/>
        <w:rPr>
          <w:b/>
        </w:rPr>
      </w:pPr>
      <w:r w:rsidRPr="00F70353">
        <w:rPr>
          <w:b/>
        </w:rPr>
        <w:t>CONCURRENT RESOLUTION</w:t>
      </w:r>
    </w:p>
    <w:p w14:paraId="5B4F952F" w14:textId="171B1C78" w:rsidR="00F70353" w:rsidRDefault="00F70353" w:rsidP="00F70353">
      <w:pPr>
        <w:keepNext/>
      </w:pPr>
      <w:r>
        <w:t>The following was introduced:</w:t>
      </w:r>
    </w:p>
    <w:p w14:paraId="4A2282CE" w14:textId="77777777" w:rsidR="00F70353" w:rsidRDefault="00F70353" w:rsidP="00F70353">
      <w:pPr>
        <w:keepNext/>
      </w:pPr>
      <w:bookmarkStart w:id="203" w:name="include_clip_start_150"/>
      <w:bookmarkEnd w:id="203"/>
    </w:p>
    <w:p w14:paraId="46693175" w14:textId="77777777" w:rsidR="00F70353" w:rsidRDefault="00F70353" w:rsidP="00F70353">
      <w:pPr>
        <w:keepNext/>
      </w:pPr>
      <w:r>
        <w:t>H. 3005 -- Reps. Taylor, B. Newton and Robbins: A CONCURRENT RESOLUTION TO EXPRESS THE GENERAL ASSEMBLY'S UNWAVERING SUPPORT FOR THE ELECTORAL COLLEGE, AND TO URGE THE GOVERNOR AND ATTORNEY GENERAL OF SOUTH CAROLINA TO LITIGATE AGGRESSIVELY AGAINST ANY EFFORT TO REPEAL OR NULLIFY IT, INCLUDING THE IMPLEMENTATION OF THE NATIONAL POPULAR VOTE INTERSTATE COMPACT.</w:t>
      </w:r>
    </w:p>
    <w:p w14:paraId="11CA74B1" w14:textId="4C9B1DBC" w:rsidR="00F70353" w:rsidRDefault="00F70353" w:rsidP="00F70353">
      <w:bookmarkStart w:id="204" w:name="include_clip_end_150"/>
      <w:bookmarkEnd w:id="204"/>
      <w:r>
        <w:t>The Concurrent Resolution was ordered referred to the Committee on Invitations and Memorial Resolutions.</w:t>
      </w:r>
    </w:p>
    <w:p w14:paraId="5DA57CA9" w14:textId="77777777" w:rsidR="00F70353" w:rsidRDefault="00F70353" w:rsidP="00F70353"/>
    <w:p w14:paraId="5C726991" w14:textId="2C48D23E" w:rsidR="00F70353" w:rsidRDefault="00F70353" w:rsidP="00F70353">
      <w:pPr>
        <w:keepNext/>
        <w:jc w:val="center"/>
        <w:rPr>
          <w:b/>
        </w:rPr>
      </w:pPr>
      <w:r w:rsidRPr="00F70353">
        <w:rPr>
          <w:b/>
        </w:rPr>
        <w:t>CONCURRENT RESOLUTION</w:t>
      </w:r>
    </w:p>
    <w:p w14:paraId="7025296E" w14:textId="5CB35E17" w:rsidR="00F70353" w:rsidRDefault="00F70353" w:rsidP="00F70353">
      <w:pPr>
        <w:keepNext/>
      </w:pPr>
      <w:r>
        <w:t>The following was introduced:</w:t>
      </w:r>
    </w:p>
    <w:p w14:paraId="11444916" w14:textId="77777777" w:rsidR="00F70353" w:rsidRDefault="00F70353" w:rsidP="00F70353">
      <w:pPr>
        <w:keepNext/>
      </w:pPr>
      <w:bookmarkStart w:id="205" w:name="include_clip_start_153"/>
      <w:bookmarkEnd w:id="205"/>
    </w:p>
    <w:p w14:paraId="424D1E9B" w14:textId="77777777" w:rsidR="00F70353" w:rsidRDefault="00F70353" w:rsidP="00F70353">
      <w:pPr>
        <w:keepNext/>
      </w:pPr>
      <w:r>
        <w:t>H. 3006 -- Reps. King, Spann-Wilder, Garvin and Grant: A CONCURRENT RESOLUTION TO ACKNOWLEDGE THE GENERAL ASSEMBLY'S BELIEF THAT A FELONY CONVICTION SHOULD NO LONGER DISQUALIFY A PERSON FROM BEING REGISTERED OR VOTING WHO IS NO LONGER INCARCERATED.</w:t>
      </w:r>
    </w:p>
    <w:p w14:paraId="36318F6B" w14:textId="32FD8849" w:rsidR="00F70353" w:rsidRDefault="00F70353" w:rsidP="00F70353">
      <w:bookmarkStart w:id="206" w:name="include_clip_end_153"/>
      <w:bookmarkEnd w:id="206"/>
      <w:r>
        <w:t>The Concurrent Resolution was ordered referred to the Committee on Judiciary.</w:t>
      </w:r>
    </w:p>
    <w:p w14:paraId="2960C307" w14:textId="77777777" w:rsidR="00F70353" w:rsidRDefault="00F70353" w:rsidP="00F70353"/>
    <w:p w14:paraId="65091AA4" w14:textId="294FE5B7" w:rsidR="00F70353" w:rsidRDefault="00F70353" w:rsidP="00F70353">
      <w:pPr>
        <w:keepNext/>
        <w:jc w:val="center"/>
        <w:rPr>
          <w:b/>
        </w:rPr>
      </w:pPr>
      <w:r w:rsidRPr="00F70353">
        <w:rPr>
          <w:b/>
        </w:rPr>
        <w:lastRenderedPageBreak/>
        <w:t>CONCURRENT RESOLUTION</w:t>
      </w:r>
    </w:p>
    <w:p w14:paraId="36949CDF" w14:textId="7E52ECCD" w:rsidR="00F70353" w:rsidRDefault="00F70353" w:rsidP="00F70353">
      <w:pPr>
        <w:keepNext/>
      </w:pPr>
      <w:r>
        <w:t>The following was introduced:</w:t>
      </w:r>
    </w:p>
    <w:p w14:paraId="334538E6" w14:textId="77777777" w:rsidR="00F70353" w:rsidRDefault="00F70353" w:rsidP="00F70353">
      <w:pPr>
        <w:keepNext/>
      </w:pPr>
      <w:bookmarkStart w:id="207" w:name="include_clip_start_156"/>
      <w:bookmarkEnd w:id="207"/>
    </w:p>
    <w:p w14:paraId="575B5BD9" w14:textId="77777777" w:rsidR="00F70353" w:rsidRDefault="00F70353" w:rsidP="00F70353">
      <w:pPr>
        <w:keepNext/>
      </w:pPr>
      <w:r>
        <w:t>H. 3007 -- Reps. G. M. Smith, W. Newton, Taylor, B. Newton, Pope, Pedalino and Hixon: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729043F0" w14:textId="24A5FF73" w:rsidR="00F70353" w:rsidRDefault="00F70353" w:rsidP="00F70353">
      <w:bookmarkStart w:id="208" w:name="include_clip_end_156"/>
      <w:bookmarkEnd w:id="208"/>
      <w:r>
        <w:t>The Concurrent Resolution was ordered referred to the Committee on Judiciary.</w:t>
      </w:r>
    </w:p>
    <w:p w14:paraId="7EA62FA4" w14:textId="77777777" w:rsidR="00F70353" w:rsidRDefault="00F70353" w:rsidP="00F70353"/>
    <w:p w14:paraId="3A5BC03C" w14:textId="6CEAA173" w:rsidR="00F70353" w:rsidRDefault="00F70353" w:rsidP="00F70353">
      <w:pPr>
        <w:keepNext/>
        <w:jc w:val="center"/>
        <w:rPr>
          <w:b/>
        </w:rPr>
      </w:pPr>
      <w:r w:rsidRPr="00F70353">
        <w:rPr>
          <w:b/>
        </w:rPr>
        <w:t>CONCURRENT RESOLUTION</w:t>
      </w:r>
    </w:p>
    <w:p w14:paraId="4B9E229B" w14:textId="0CA27439" w:rsidR="00F70353" w:rsidRDefault="00F70353" w:rsidP="00F70353">
      <w:pPr>
        <w:keepNext/>
      </w:pPr>
      <w:r>
        <w:t>The following was introduced:</w:t>
      </w:r>
    </w:p>
    <w:p w14:paraId="4521D19E" w14:textId="77777777" w:rsidR="00F70353" w:rsidRDefault="00F70353" w:rsidP="00F70353">
      <w:pPr>
        <w:keepNext/>
      </w:pPr>
      <w:bookmarkStart w:id="209" w:name="include_clip_start_159"/>
      <w:bookmarkEnd w:id="209"/>
    </w:p>
    <w:p w14:paraId="0F760E66" w14:textId="77777777" w:rsidR="00F70353" w:rsidRDefault="00F70353" w:rsidP="00F70353">
      <w:pPr>
        <w:keepNext/>
      </w:pPr>
      <w:r>
        <w:t>H. 3008 -- Reps. Forrest, G. M. Smith, W. Newton, Wooten, Pope, Pedalino, Taylor and Hixon: A CONCURRENT RESOLUTION TO APPLY FOR A CONVENTION UNDER ARTICLE V OF THE UNITED STATES CONSTITUTION IN ORDER TO PROPOSE A CONGRESSIONAL TERM LIMITS AMENDMENT.</w:t>
      </w:r>
    </w:p>
    <w:p w14:paraId="7F787F05" w14:textId="5A1F588D" w:rsidR="00F70353" w:rsidRDefault="00F70353" w:rsidP="00F70353">
      <w:bookmarkStart w:id="210" w:name="include_clip_end_159"/>
      <w:bookmarkEnd w:id="210"/>
      <w:r>
        <w:t>The Concurrent Resolution was ordered referred to the Committee on Judiciary.</w:t>
      </w:r>
    </w:p>
    <w:p w14:paraId="118DCF5B" w14:textId="77777777" w:rsidR="00F70353" w:rsidRDefault="00F70353" w:rsidP="00F70353"/>
    <w:p w14:paraId="4A0E0282" w14:textId="168306D4" w:rsidR="00F70353" w:rsidRDefault="00F70353" w:rsidP="00F70353">
      <w:pPr>
        <w:keepNext/>
        <w:jc w:val="center"/>
        <w:rPr>
          <w:b/>
        </w:rPr>
      </w:pPr>
      <w:r w:rsidRPr="00F70353">
        <w:rPr>
          <w:b/>
        </w:rPr>
        <w:t>CONCURRENT RESOLUTION</w:t>
      </w:r>
    </w:p>
    <w:p w14:paraId="75486E3F" w14:textId="76BA58A0" w:rsidR="00F70353" w:rsidRDefault="00F70353" w:rsidP="00F70353">
      <w:pPr>
        <w:keepNext/>
      </w:pPr>
      <w:r>
        <w:t>The following was introduced:</w:t>
      </w:r>
    </w:p>
    <w:p w14:paraId="19F9658F" w14:textId="77777777" w:rsidR="00F70353" w:rsidRDefault="00F70353" w:rsidP="00F70353">
      <w:pPr>
        <w:keepNext/>
      </w:pPr>
      <w:bookmarkStart w:id="211" w:name="include_clip_start_162"/>
      <w:bookmarkEnd w:id="211"/>
    </w:p>
    <w:p w14:paraId="7F492058" w14:textId="77777777" w:rsidR="00F70353" w:rsidRDefault="00F70353" w:rsidP="00F70353">
      <w:pPr>
        <w:keepNext/>
      </w:pPr>
      <w:r>
        <w:t>H. 3102 -- Reps. King and McDaniel: A CONCURRENT RESOLUTION MEMORIALIZING THE UNITED STATES CONGRESS TO ENACT LEGISLATION IMPOSING TERM LIMITS FOR THE SUPREME COURT OF THE UNITED STATES AND COMMENDING THE COURT FOR IMPOSING AN ETHICAL JUSTICES' CODE OF CONDUCT.</w:t>
      </w:r>
    </w:p>
    <w:p w14:paraId="666463D9" w14:textId="336ADCE9" w:rsidR="00F70353" w:rsidRDefault="00F70353" w:rsidP="00F70353">
      <w:bookmarkStart w:id="212" w:name="include_clip_end_162"/>
      <w:bookmarkEnd w:id="212"/>
      <w:r>
        <w:t>The Concurrent Resolution was ordered referred to the Committee on Invitations and Memorial Resolutions.</w:t>
      </w:r>
    </w:p>
    <w:p w14:paraId="77FBACB3" w14:textId="77777777" w:rsidR="00F70353" w:rsidRDefault="00F70353" w:rsidP="00F70353"/>
    <w:p w14:paraId="39E54BA1" w14:textId="2C932313" w:rsidR="00F70353" w:rsidRDefault="00F70353" w:rsidP="00F70353">
      <w:pPr>
        <w:keepNext/>
        <w:jc w:val="center"/>
        <w:rPr>
          <w:b/>
        </w:rPr>
      </w:pPr>
      <w:r w:rsidRPr="00F70353">
        <w:rPr>
          <w:b/>
        </w:rPr>
        <w:lastRenderedPageBreak/>
        <w:t>CONCURRENT RESOLUTION</w:t>
      </w:r>
    </w:p>
    <w:p w14:paraId="00BABA4E" w14:textId="1689EE06" w:rsidR="00F70353" w:rsidRDefault="00F70353" w:rsidP="00F70353">
      <w:pPr>
        <w:keepNext/>
      </w:pPr>
      <w:r>
        <w:t>The following was introduced:</w:t>
      </w:r>
    </w:p>
    <w:p w14:paraId="18BF1D4A" w14:textId="77777777" w:rsidR="00F70353" w:rsidRDefault="00F70353" w:rsidP="00F70353">
      <w:pPr>
        <w:keepNext/>
      </w:pPr>
      <w:bookmarkStart w:id="213" w:name="include_clip_start_165"/>
      <w:bookmarkEnd w:id="213"/>
    </w:p>
    <w:p w14:paraId="6C5FD15C" w14:textId="77777777" w:rsidR="00F70353" w:rsidRDefault="00F70353" w:rsidP="00F70353">
      <w:pPr>
        <w:keepNext/>
      </w:pPr>
      <w:r>
        <w:t>H. 3636 -- Rep. Gilliard: A CONCURRENT RESOLUTION TO EXPRESS THE INTENTION OF THE SOUTH CAROLINA GENERAL ASSEMBLY TO ENSURE LEGISLATION INTRODUCED IN THE ONE HUNDRED TWENTY-SIXTH SOUTH CAROLINA GENERAL ASSEMBLY CLEARLY ARTICULATES ITS TRUE INTENT AS IT PERTAINS TO MATTERS OF CERTAIN PUBLIC IMPORTANCE, AND TO CHARACTERIZE THIS INTENTION AS THE "CRADLE TO GRAVE COMMITMENT."</w:t>
      </w:r>
    </w:p>
    <w:p w14:paraId="0C362410" w14:textId="31CAC376" w:rsidR="00F70353" w:rsidRDefault="00F70353" w:rsidP="00F70353">
      <w:bookmarkStart w:id="214" w:name="include_clip_end_165"/>
      <w:bookmarkEnd w:id="214"/>
      <w:r>
        <w:t>The Concurrent Resolution was ordered referred to the Committee on Judiciary.</w:t>
      </w:r>
    </w:p>
    <w:p w14:paraId="430426A9" w14:textId="77777777" w:rsidR="00F70353" w:rsidRDefault="00F70353" w:rsidP="00F70353"/>
    <w:p w14:paraId="2BB8558C" w14:textId="59B6A570" w:rsidR="00F70353" w:rsidRDefault="00F70353" w:rsidP="00F70353">
      <w:pPr>
        <w:keepNext/>
        <w:jc w:val="center"/>
        <w:rPr>
          <w:b/>
        </w:rPr>
      </w:pPr>
      <w:r w:rsidRPr="00F70353">
        <w:rPr>
          <w:b/>
        </w:rPr>
        <w:t>CONCURRENT RESOLUTION</w:t>
      </w:r>
    </w:p>
    <w:p w14:paraId="404B9B25" w14:textId="2F8BA419" w:rsidR="00F70353" w:rsidRDefault="00F70353" w:rsidP="00F70353">
      <w:pPr>
        <w:keepNext/>
      </w:pPr>
      <w:r>
        <w:t>The following was introduced:</w:t>
      </w:r>
    </w:p>
    <w:p w14:paraId="7C35BDC6" w14:textId="77777777" w:rsidR="00F70353" w:rsidRDefault="00F70353" w:rsidP="00F70353">
      <w:pPr>
        <w:keepNext/>
      </w:pPr>
      <w:bookmarkStart w:id="215" w:name="include_clip_start_168"/>
      <w:bookmarkEnd w:id="215"/>
    </w:p>
    <w:p w14:paraId="5EDFC327" w14:textId="77777777" w:rsidR="00F70353" w:rsidRDefault="00F70353" w:rsidP="00F70353">
      <w:r>
        <w:t>H. 3660 -- Rep. G. M. Smith: A CONCURRENT RESOLUTION INVITING HIS EXCELLENCY, HENRY DARGAN MCMASTER, GOVERNOR OF THE STATE OF SOUTH CAROLINA, TO ADDRESS THE GENERAL ASSEMBLY IN JOINT SESSION AT 7:00 P.M. ON WEDNESDAY, JANUARY 29, 2025, IN THE CHAMBER OF THE SOUTH CAROLINA HOUSE OF REPRESENTATIVES.</w:t>
      </w:r>
    </w:p>
    <w:p w14:paraId="2D1405CC" w14:textId="494E9BAA" w:rsidR="00F70353" w:rsidRDefault="00F70353" w:rsidP="00F70353"/>
    <w:p w14:paraId="451B192E" w14:textId="77777777" w:rsidR="00F70353" w:rsidRPr="008A567B" w:rsidRDefault="00F70353" w:rsidP="004814D7">
      <w:pPr>
        <w:pStyle w:val="scresolutionbody"/>
        <w:spacing w:line="240" w:lineRule="auto"/>
      </w:pPr>
      <w:r w:rsidRPr="008A567B">
        <w:t>Be it resolved by the House of Representatives, the Senate concurring:</w:t>
      </w:r>
    </w:p>
    <w:p w14:paraId="742F1F46" w14:textId="77777777" w:rsidR="00F70353" w:rsidRPr="008A567B" w:rsidRDefault="00F70353" w:rsidP="004814D7">
      <w:pPr>
        <w:pStyle w:val="scresolutionbody"/>
        <w:spacing w:line="240" w:lineRule="auto"/>
      </w:pPr>
    </w:p>
    <w:p w14:paraId="4ECFBB29" w14:textId="77777777" w:rsidR="00F70353" w:rsidRPr="008A567B" w:rsidRDefault="00F70353" w:rsidP="004814D7">
      <w:pPr>
        <w:pStyle w:val="scresolutionbody"/>
        <w:spacing w:line="240" w:lineRule="auto"/>
      </w:pPr>
      <w:r w:rsidRPr="008A567B">
        <w:t xml:space="preserve">That </w:t>
      </w:r>
      <w:r>
        <w:t xml:space="preserve">his Excellency, </w:t>
      </w:r>
      <w:r w:rsidRPr="00656749">
        <w:t>Henry Dargan McMaster, Governor of the State of South Carolina, is invited to address the General Assembly in joint session at 7:00 p.m. on Wednesday, January 2</w:t>
      </w:r>
      <w:r>
        <w:t>9</w:t>
      </w:r>
      <w:r w:rsidRPr="00656749">
        <w:t>, 202</w:t>
      </w:r>
      <w:r>
        <w:t>5</w:t>
      </w:r>
      <w:r w:rsidRPr="00656749">
        <w:t>, in the chamber of the South Carolina House of Representatives.</w:t>
      </w:r>
    </w:p>
    <w:p w14:paraId="1F651075" w14:textId="599F7B20" w:rsidR="00F70353" w:rsidRDefault="00F70353" w:rsidP="00F70353">
      <w:pPr>
        <w:pStyle w:val="scbillendxx"/>
      </w:pPr>
    </w:p>
    <w:p w14:paraId="3BA1DA4B" w14:textId="77777777" w:rsidR="00F70353" w:rsidRDefault="00F70353" w:rsidP="00F70353">
      <w:r>
        <w:t>The Concurrent Resolution was agreed to and ordered sent to the Senate.</w:t>
      </w:r>
    </w:p>
    <w:p w14:paraId="61002B1E" w14:textId="77777777" w:rsidR="00F70353" w:rsidRDefault="00F70353" w:rsidP="00F70353"/>
    <w:p w14:paraId="651CE48D" w14:textId="2078DE33" w:rsidR="00F70353" w:rsidRDefault="00F70353" w:rsidP="00F70353">
      <w:pPr>
        <w:keepNext/>
        <w:jc w:val="center"/>
        <w:rPr>
          <w:b/>
        </w:rPr>
      </w:pPr>
      <w:r w:rsidRPr="00F70353">
        <w:rPr>
          <w:b/>
        </w:rPr>
        <w:t xml:space="preserve">INTRODUCTION OF BILLS  </w:t>
      </w:r>
    </w:p>
    <w:p w14:paraId="560D7E59" w14:textId="6E8594BF" w:rsidR="00F70353" w:rsidRDefault="00F70353" w:rsidP="00F70353">
      <w:r>
        <w:t xml:space="preserve">The following Bills </w:t>
      </w:r>
      <w:r w:rsidR="00503A28">
        <w:t xml:space="preserve">and Joint Resolutions </w:t>
      </w:r>
      <w:r>
        <w:t>were introduced, read the first time, and referred to appropriate committees:</w:t>
      </w:r>
    </w:p>
    <w:p w14:paraId="12D431EC" w14:textId="77777777" w:rsidR="00F70353" w:rsidRDefault="00F70353" w:rsidP="00F70353"/>
    <w:p w14:paraId="54D621BF" w14:textId="77777777" w:rsidR="00F70353" w:rsidRDefault="00F70353" w:rsidP="00F70353">
      <w:pPr>
        <w:keepNext/>
      </w:pPr>
      <w:bookmarkStart w:id="216" w:name="include_clip_start_172"/>
      <w:bookmarkEnd w:id="216"/>
      <w:r>
        <w:t xml:space="preserve">H. 3009 -- Rep. Pope: A BILL TO AMEND THE SOUTH CAROLINA CODE OF LAWS BY ADDING SECTION 20-3-165 SO </w:t>
      </w:r>
      <w:r>
        <w:lastRenderedPageBreak/>
        <w:t>AS TO AUTHORIZE THE DEPARTMENT OF SOCIAL SERVICES' DIVISION OF CHILD SUPPORT ENFORCEMENT TO ENFORCE CERTAIN ALIMONY OBLIGATIONS; BY AMENDING SECTION 20-3-130, RELATING TO AWARD OF ALIMONY, SO AS TO MAKE CONFORMING CHANGES; BY AMENDING SECTIONS 63-17-710, 63-17-720, 63-17-730, 63-17-750, 63-17-760, 63-17-850, 63-17-1010, 63-17-1020, 63-17-1050, 63-17-1210, 63-17-1410, 63-17-1510, 63-17-1810, 63-17-1890, 63-17-1910, 63-17-2310, 63-17-2320, 63-17-2330, AND ARTICLE 21 OF CHAPTER 17, TITLE 63, ALL RELATING IN PART TO CHILD SUPPORT ENFORCEMENT, SO AS TO MAKE CONFORMING CHANGES; BY AMENDING SECTIONS 20-1-350, 27-23-10, 41-35-140, 44-63-60, 44-63-80, 44-63-84, 44-63-86, AND 44-63-110, RELATING TO MARRIAGE LICENSES, FRAUDULENT CONVEYANCES, UNEMPLOYMENT COMPENSATION, AND VITAL RECORDS, ALL SO AS TO MAKE CONFORMING CHANGES; BY ALLOWING RETROACTIVE APPLICATION OF THE ACT; AND FOR OTHER PURPOSES.</w:t>
      </w:r>
    </w:p>
    <w:p w14:paraId="1E1D8C30" w14:textId="35D96E36" w:rsidR="00F70353" w:rsidRDefault="00F70353" w:rsidP="00F70353">
      <w:bookmarkStart w:id="217" w:name="include_clip_end_172"/>
      <w:bookmarkEnd w:id="217"/>
      <w:r>
        <w:t>Referred to Committee on Judiciary</w:t>
      </w:r>
    </w:p>
    <w:p w14:paraId="69B2F01C" w14:textId="77777777" w:rsidR="00F70353" w:rsidRDefault="00F70353" w:rsidP="00F70353"/>
    <w:p w14:paraId="49B18859" w14:textId="08AF7B1A" w:rsidR="00F70353" w:rsidRDefault="00F70353" w:rsidP="004814D7">
      <w:bookmarkStart w:id="218" w:name="include_clip_start_174"/>
      <w:bookmarkEnd w:id="218"/>
      <w:r>
        <w:t>H. 3010 -- Rep. Pope: A BILL TO AMEND THE SOUTH CAROLINA CODE OF LAWS BY ENACTING THE "CURE ACT" BY ADDING CHAPTER 140 TO TITLE 44 SO AS TO PROVIDE FOR THE ENTRY OF SOUTH CAROLINA INTO A MULTISTATE COMPACT GOVERNED BY A COMMISSION THAT FACILITATES A PROCESS BY WHICH SUBSTANTIAL CASH PRIZES ARE AWARDED FOR THE CURE OF CERTAIN DISEASES; TO ESTABLISH POWERS AND DUTIES OF THE COMMISSION, INCLUDING THE DUTY TO EXPEDITIOUSLY REVIEW SUBMITTED TREATMENTS AND THERAPEUTIC PROTOCOLS FOR THE CURE OF DISEASE AND TO AWARD PRIZES FOR SUBMISSIONS THAT MEET THE COMMISSION'S STANDARDS; TO ESTABLISH COMMISSION MEETING AND VOTING REQUIREMENTS; TO REQUIRE THE COMMISSION TO ADOPT RULES; AND FOR OTHER PURPOSES.</w:t>
      </w:r>
    </w:p>
    <w:p w14:paraId="247AE54F" w14:textId="3AC88896" w:rsidR="00F70353" w:rsidRDefault="00F70353" w:rsidP="00F70353">
      <w:bookmarkStart w:id="219" w:name="include_clip_end_174"/>
      <w:bookmarkEnd w:id="219"/>
      <w:r>
        <w:t>Referred to Committee on Judiciary</w:t>
      </w:r>
    </w:p>
    <w:p w14:paraId="614A7A29" w14:textId="77777777" w:rsidR="00F70353" w:rsidRDefault="00F70353" w:rsidP="00F70353"/>
    <w:p w14:paraId="35A2D04E" w14:textId="77777777" w:rsidR="00F70353" w:rsidRDefault="00F70353" w:rsidP="00F70353">
      <w:pPr>
        <w:keepNext/>
      </w:pPr>
      <w:bookmarkStart w:id="220" w:name="include_clip_start_176"/>
      <w:bookmarkEnd w:id="220"/>
      <w:r>
        <w:t xml:space="preserve">H. 3011 -- Reps. Pope, Magnuson, Pedalino, McCravy, Chumley, W. Newton, Taylor and Beach: A BILL TO AMEND THE SOUTH CAROLINA CODE OF LAWS BY ENACTING THE "PARENTAL RIGHTS IN EDUCATION ACT"; BY ADDING ARTICLE 3 TO CHAPTER 28, TITLE 59 SO AS TO PROVIDE NECESSARY </w:t>
      </w:r>
      <w:r>
        <w:lastRenderedPageBreak/>
        <w:t>DEFINITIONS, TO RECOGNIZE THAT PARENTS HAVE THE ULTIMATE RESPONSIBILITY TO DIRECT THE UPBRINGING, EDUCATION, HEALTHCARE, AND MENTAL HEALTH OF THEIR CHILDREN, TO PROHIBIT THE STATE FROM SUBSTANTIALLY BURDENING THOSE PARENTAL RIGHTS AND TO REQUIRE THE STATE TO OBTAIN PARENTAL CONSENT IN CERTAIN CIRCUMSTANCES, AND TO CREATE A CAUSE OF ACTION FOR VIOLATION OF THE CHAPTER, AMONG OTHER THINGS; AND TO DESIGNATE THE EXISTING PROVISIONS OF CHAPTER 28, TITLE 59, AS ARTICLE 1 ENTITLED "GENERAL PROVISIONS."</w:t>
      </w:r>
    </w:p>
    <w:p w14:paraId="2C2341DF" w14:textId="421E0259" w:rsidR="00F70353" w:rsidRDefault="00F70353" w:rsidP="00F70353">
      <w:bookmarkStart w:id="221" w:name="include_clip_end_176"/>
      <w:bookmarkEnd w:id="221"/>
      <w:r>
        <w:t>Referred to Committee on Education and Public Works</w:t>
      </w:r>
    </w:p>
    <w:p w14:paraId="65E5C9F9" w14:textId="77777777" w:rsidR="00F70353" w:rsidRDefault="00F70353" w:rsidP="00F70353"/>
    <w:p w14:paraId="32519EE3" w14:textId="77777777" w:rsidR="00F70353" w:rsidRDefault="00F70353" w:rsidP="00F70353">
      <w:pPr>
        <w:keepNext/>
      </w:pPr>
      <w:bookmarkStart w:id="222" w:name="include_clip_start_178"/>
      <w:bookmarkEnd w:id="222"/>
      <w:r>
        <w:t>H. 3012 -- Reps. Pope, McCravy, Chumley and Taylor: A BILL TO AMEND THE SOUTH CAROLINA CODE OF LAWS BY ENACTING THE "PREGNANCY CENTER AUTONOMY AND RIGHTS OF EXPRESSION (CARE) ACT" BY ADDING CHAPTER 141 TO TITLE 44 SO AS TO PROVIDE PREGNANCY CENTERS CERTAIN PROTECTIONS FROM GOVERNMENT REGULATION TO ENSURE THEIR ABILITY TO PROVIDE SERVICES CONSISTENT WITH THEIR LIFE-AFFIRMING OPERATING PRINCIPLES; TO CREATE A PRIVATE RIGHT OF ACTION FOR EQUITABLE RELIEF AND MONETARY DAMAGES FOR VIOLATION OF A PROVISION OF THE CHAPTER; AND FOR OTHER PURPOSES.</w:t>
      </w:r>
    </w:p>
    <w:p w14:paraId="0FC44119" w14:textId="00493F5D" w:rsidR="00F70353" w:rsidRDefault="00F70353" w:rsidP="00F70353">
      <w:bookmarkStart w:id="223" w:name="include_clip_end_178"/>
      <w:bookmarkEnd w:id="223"/>
      <w:r>
        <w:t>Referred to Committee on Judiciary</w:t>
      </w:r>
    </w:p>
    <w:p w14:paraId="34D37756" w14:textId="77777777" w:rsidR="00F70353" w:rsidRDefault="00F70353" w:rsidP="00F70353"/>
    <w:p w14:paraId="1EC8A9F0" w14:textId="77777777" w:rsidR="00F70353" w:rsidRDefault="00F70353" w:rsidP="00F70353">
      <w:pPr>
        <w:keepNext/>
      </w:pPr>
      <w:bookmarkStart w:id="224" w:name="include_clip_start_180"/>
      <w:bookmarkEnd w:id="224"/>
      <w:r>
        <w:t>H. 3013 -- Reps. Robbins, Pope, Pedalino, McCravy and W. Newton: A BILL TO AMEND THE SOUTH CAROLINA CODE OF LAWS BY AMENDING SECTION 63-3-820, RELATING TO QUALIFICATIONS TO SERVE AS A GUARDIAN AD LITEM IN PRIVATE FAMILY COURT CASES, SO AS TO REQUIRE A CRIMINAL HISTORY BACKGROUND CHECK TO SERVE AS A GUARDIAN AD LITEM.</w:t>
      </w:r>
    </w:p>
    <w:p w14:paraId="24101D3F" w14:textId="132C1DFA" w:rsidR="00F70353" w:rsidRDefault="00F70353" w:rsidP="00F70353">
      <w:bookmarkStart w:id="225" w:name="include_clip_end_180"/>
      <w:bookmarkEnd w:id="225"/>
      <w:r>
        <w:t>Referred to Committee on Judiciary</w:t>
      </w:r>
    </w:p>
    <w:p w14:paraId="335C5C78" w14:textId="77777777" w:rsidR="00F70353" w:rsidRDefault="00F70353" w:rsidP="00F70353"/>
    <w:p w14:paraId="71A1C471" w14:textId="77777777" w:rsidR="00F70353" w:rsidRDefault="00F70353" w:rsidP="00F70353">
      <w:pPr>
        <w:keepNext/>
      </w:pPr>
      <w:bookmarkStart w:id="226" w:name="include_clip_start_182"/>
      <w:bookmarkEnd w:id="226"/>
      <w:r>
        <w:t xml:space="preserve">H. 3014 -- Reps. Robbins and W. Newton: A BILL TO AMEND THE SOUTH CAROLINA CODE OF LAWS BY AMENDING SECTION 63-17-20, RELATING IN PART TO AN UNMARRIED FATHER'S VISITATION RIGHTS, SO AS TO REQUIRE THE COURT TO </w:t>
      </w:r>
      <w:r>
        <w:lastRenderedPageBreak/>
        <w:t>AWARD VISITATION TO THE FATHER IF PATERNITY IS ACKNOWLEDGED OR ADJUDICATED, WITH EXCEPTIONS.</w:t>
      </w:r>
    </w:p>
    <w:p w14:paraId="2DDB2DF7" w14:textId="65FA2221" w:rsidR="00F70353" w:rsidRDefault="00F70353" w:rsidP="00F70353">
      <w:bookmarkStart w:id="227" w:name="include_clip_end_182"/>
      <w:bookmarkEnd w:id="227"/>
      <w:r>
        <w:t>Referred to Committee on Judiciary</w:t>
      </w:r>
    </w:p>
    <w:p w14:paraId="2FA0038D" w14:textId="77777777" w:rsidR="00F70353" w:rsidRDefault="00F70353" w:rsidP="00F70353"/>
    <w:p w14:paraId="0BEAFEE5" w14:textId="77777777" w:rsidR="00F70353" w:rsidRDefault="00F70353" w:rsidP="00F70353">
      <w:pPr>
        <w:keepNext/>
      </w:pPr>
      <w:bookmarkStart w:id="228" w:name="include_clip_start_184"/>
      <w:bookmarkEnd w:id="228"/>
      <w:r>
        <w:t>H. 3015 -- Reps. Rutherford and Grant: A BILL TO AMEND THE SOUTH CAROLINA CODE OF LAWS BY AMENDING SECTION 44-34-110, RELATING TO CERTAIN RESTRICTIONS ON LOCATIONS OF TATTOO FACILITIES, SO AS TO ALLOW THE ISSUANCE OF A LICENSE FOR SUCH A FACILITY IF ALL CHURCHES, SCHOOLS, AND PLAYGROUNDS WITHIN THE PARAMETERS AFFIRMATIVELY STATE THAT THEY DO NOT OBJECT TO THE ISSUANCE, WITH EXCEPTIONS.</w:t>
      </w:r>
    </w:p>
    <w:p w14:paraId="42ED9F3B" w14:textId="51415156" w:rsidR="00F70353" w:rsidRDefault="00F70353" w:rsidP="00F70353">
      <w:bookmarkStart w:id="229" w:name="include_clip_end_184"/>
      <w:bookmarkEnd w:id="229"/>
      <w:r>
        <w:t>Referred to Committee on Medical, Military, Public and Municipal Affairs</w:t>
      </w:r>
    </w:p>
    <w:p w14:paraId="39483C68" w14:textId="77777777" w:rsidR="00F70353" w:rsidRDefault="00F70353" w:rsidP="00F70353"/>
    <w:p w14:paraId="7B493096" w14:textId="77777777" w:rsidR="00F70353" w:rsidRDefault="00F70353" w:rsidP="00F70353">
      <w:pPr>
        <w:keepNext/>
      </w:pPr>
      <w:bookmarkStart w:id="230" w:name="include_clip_start_186"/>
      <w:bookmarkEnd w:id="230"/>
      <w:r>
        <w:t>H. 3016 -- Reps. Rutherford and Spann-Wilder: A BILL TO AMEND THE SOUTH CAROLINA CODE OF LAWS BY ADDING SECTION 63-19-815 SO AS TO REQUIRE LAW ENFORCEMENT OFFICERS TO COMPLY WITH CERTAIN REQUIREMENTS BEFORE INTERROGATING A CHILD WHO HAS BEEN TAKEN INTO CUSTODY FOR VIOLATING A CRIMINAL LAW OR ORDINANCE, AND FOR OTHER PURPOSES.</w:t>
      </w:r>
    </w:p>
    <w:p w14:paraId="3C77F125" w14:textId="41D9E5FA" w:rsidR="00F70353" w:rsidRDefault="00F70353" w:rsidP="00F70353">
      <w:bookmarkStart w:id="231" w:name="include_clip_end_186"/>
      <w:bookmarkEnd w:id="231"/>
      <w:r>
        <w:t>Referred to Committee on Judiciary</w:t>
      </w:r>
    </w:p>
    <w:p w14:paraId="5F67D99A" w14:textId="77777777" w:rsidR="00F70353" w:rsidRDefault="00F70353" w:rsidP="00F70353"/>
    <w:p w14:paraId="6CDD65A3" w14:textId="098F2F3B" w:rsidR="00F70353" w:rsidRDefault="00F70353" w:rsidP="004814D7">
      <w:bookmarkStart w:id="232" w:name="include_clip_start_188"/>
      <w:bookmarkEnd w:id="232"/>
      <w:r>
        <w:t>H. 3017 -- Rep. Rutherford: A BILL TO AMEND THE SOUTH CAROLINA CODE OF LAWS BY REPEALING SECTION 44-53-398 RELATING TO THE SALE OF NONPRESCRIPTION PRODUCTS CONTAINING EPHEDRINE OR PSEUDOEPHEDRINE; AND BY REPEALING ARTICLE 14 OF CHAPTER 3, TITLE 23 RELATING TO THE SLED ELECTRONIC MONITORING SYSTEM TO MONITOR THE SALE OF SUCH NONPRESCRIPTION PRODUCTS.</w:t>
      </w:r>
    </w:p>
    <w:p w14:paraId="4A3DC6FF" w14:textId="04910745" w:rsidR="00F70353" w:rsidRDefault="00F70353" w:rsidP="00F70353">
      <w:bookmarkStart w:id="233" w:name="include_clip_end_188"/>
      <w:bookmarkEnd w:id="233"/>
      <w:r>
        <w:t>Referred to Committee on Judiciary</w:t>
      </w:r>
    </w:p>
    <w:p w14:paraId="3D175D6A" w14:textId="77777777" w:rsidR="00F70353" w:rsidRDefault="00F70353" w:rsidP="00F70353"/>
    <w:p w14:paraId="36F87841" w14:textId="77777777" w:rsidR="00F70353" w:rsidRDefault="00F70353" w:rsidP="00F70353">
      <w:pPr>
        <w:keepNext/>
      </w:pPr>
      <w:bookmarkStart w:id="234" w:name="include_clip_start_190"/>
      <w:bookmarkEnd w:id="234"/>
      <w:r>
        <w:t xml:space="preserve">H. 3018 -- Reps. Rutherford, Spann-Wilder and Grant: A BILL TO AMEND THE SOUTH CAROLINA CODE OF LAWS BY AMENDING SECTION 44-53-370, RELATING TO CONTROLLED SUBSTANCE OFFENSES AND PENALTIES, SO AS TO LEGALIZE THE POSSESSION OF TWENTY-EIGHT GRAMS OR ONE OUNCE OR LESS OF MARIJUANA OR TEN GRAMS OR LESS OF </w:t>
      </w:r>
      <w:r>
        <w:lastRenderedPageBreak/>
        <w:t>HASHISH BY CERTAIN VETERANS DIAGNOSED WITH SERVICE-CONNECTED POST-TRAUMATIC STRESS DISORDER.</w:t>
      </w:r>
    </w:p>
    <w:p w14:paraId="4F5FDC70" w14:textId="752A2808" w:rsidR="00F70353" w:rsidRDefault="00F70353" w:rsidP="00F70353">
      <w:bookmarkStart w:id="235" w:name="include_clip_end_190"/>
      <w:bookmarkEnd w:id="235"/>
      <w:r>
        <w:t>Referred to Committee on Judiciary</w:t>
      </w:r>
    </w:p>
    <w:p w14:paraId="7F4D7FD9" w14:textId="77777777" w:rsidR="00F70353" w:rsidRDefault="00F70353" w:rsidP="00F70353"/>
    <w:p w14:paraId="47CE14E2" w14:textId="77777777" w:rsidR="00F70353" w:rsidRDefault="00F70353" w:rsidP="00F70353">
      <w:pPr>
        <w:keepNext/>
      </w:pPr>
      <w:bookmarkStart w:id="236" w:name="include_clip_start_192"/>
      <w:bookmarkEnd w:id="236"/>
      <w:r>
        <w:t>H. 3019 -- Reps. Rutherford, Garvin and Grant: A BILL TO AMEND THE SOUTH CAROLINA CODE OF LAWS BY ENACTING THE "PUT PATIENTS FIRST ACT" BY ADDING ARTICLE 22 TO CHAPTER 53, TITLE 44 SO AS TO AUTHORIZE REGISTERED PATIENTS TO USE MARIJUANA FOR MEDICAL PURPOSES, PHYSICIANS TO RECOMMEND THE MEDICAL USE OF MARIJUANA FOR THOSE PATIENTS, AND INDIVIDUALS TO ACT AS REGISTERED CAREGIVERS FOR THOSE PATIENTS, ALL WITH EXCEPTIONS; TO CREATE A CONFIDENTIAL REGISTRY THROUGH WHICH TO ISSUE IDENTIFICATION CARDS TO REGISTERED PATIENTS AND REGISTERED CAREGIVERS; TO PROVIDE CERTAIN DEFENSES AND OTHER PROTECTIONS TO REGISTERED PATIENTS, REGISTERED CAREGIVERS, AND PHYSICIANS FROM CRIMINAL LIABILITY AND PROFESSIONAL DISCIPLINE FOR CONDUCT AUTHORIZED BY THIS ARTICLE; TO AUTHORIZE THE OPERATION OF DISPENSARIES TO CULTIVATE, GROW, AND DISPENSE MARIJUANA FOR MEDICAL USE; TO PROVIDE CERTAIN DEFENSES AND PROTECTIONS TO DISPENSARIES FOR CONDUCT AUTHORIZED BY THIS ARTICLE; TO ALLOW ESTABLISHMENT OF FEES; TO CREATE CRIMINAL PENALTIES; TO PROVIDE FOR THE PROMULGATION OF REGULATIONS AND DEVELOPMENT OF GUIDANCE AND FORMS; AND FOR OTHER PURPOSES; AND BY REPEALING ARTICLE 4 OF CHAPTER 53, TITLE 44 RELATING TO CONTROLLED SUBSTANCES THERAPEUTIC RESEARCH.</w:t>
      </w:r>
    </w:p>
    <w:p w14:paraId="2772B8B5" w14:textId="48040F46" w:rsidR="00F70353" w:rsidRDefault="00F70353" w:rsidP="00F70353">
      <w:bookmarkStart w:id="237" w:name="include_clip_end_192"/>
      <w:bookmarkEnd w:id="237"/>
      <w:r>
        <w:t>Referred to Committee on Medical, Military, Public and Municipal Affairs</w:t>
      </w:r>
    </w:p>
    <w:p w14:paraId="22BC01E4" w14:textId="77777777" w:rsidR="00F70353" w:rsidRDefault="00F70353" w:rsidP="00F70353"/>
    <w:p w14:paraId="344F7D56" w14:textId="77777777" w:rsidR="00F70353" w:rsidRDefault="00F70353" w:rsidP="00F70353">
      <w:pPr>
        <w:keepNext/>
      </w:pPr>
      <w:bookmarkStart w:id="238" w:name="include_clip_start_194"/>
      <w:bookmarkEnd w:id="238"/>
      <w:r>
        <w:t>H. 3020 -- Reps. Rutherford, Mitchell, Pedalino, Taylor and Grant: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42AC02A7" w14:textId="688826FA" w:rsidR="00F70353" w:rsidRDefault="00F70353" w:rsidP="00F70353">
      <w:bookmarkStart w:id="239" w:name="include_clip_end_194"/>
      <w:bookmarkEnd w:id="239"/>
      <w:r>
        <w:t>Referred to Committee on Judiciary</w:t>
      </w:r>
    </w:p>
    <w:p w14:paraId="6ACFEB0C" w14:textId="77777777" w:rsidR="00F70353" w:rsidRDefault="00F70353" w:rsidP="00F70353"/>
    <w:p w14:paraId="4E455F56" w14:textId="77777777" w:rsidR="00F70353" w:rsidRDefault="00F70353" w:rsidP="00F70353">
      <w:pPr>
        <w:keepNext/>
      </w:pPr>
      <w:bookmarkStart w:id="240" w:name="include_clip_start_196"/>
      <w:bookmarkEnd w:id="240"/>
      <w:r>
        <w:t xml:space="preserve">H. 3021 -- Reps. Bradley, G. M. Smith, Herbkersman, Lawson, B. Newton, Wooten, Robbins, Mitchell, Pope, Guffey, Neese, Martin, Chapman, Pedalino, McCravy, Chumley, W. Newton, Taylor and Hewitt: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w:t>
      </w:r>
      <w:r>
        <w:lastRenderedPageBreak/>
        <w:t>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5377F145" w14:textId="56675848" w:rsidR="00F70353" w:rsidRDefault="00F70353" w:rsidP="00F70353">
      <w:bookmarkStart w:id="241" w:name="include_clip_end_196"/>
      <w:bookmarkEnd w:id="241"/>
      <w:r>
        <w:t>Referred to Committee on Labor, Commerce and Industry</w:t>
      </w:r>
    </w:p>
    <w:p w14:paraId="42B7F90C" w14:textId="77777777" w:rsidR="00F70353" w:rsidRDefault="00F70353" w:rsidP="00F70353"/>
    <w:p w14:paraId="6976184A" w14:textId="77777777" w:rsidR="00F70353" w:rsidRDefault="00F70353" w:rsidP="00F70353">
      <w:pPr>
        <w:keepNext/>
      </w:pPr>
      <w:bookmarkStart w:id="242" w:name="include_clip_start_198"/>
      <w:bookmarkEnd w:id="242"/>
      <w:r>
        <w:t>H. 3022 -- Reps. M. 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1777CF08" w14:textId="728EBA54" w:rsidR="00F70353" w:rsidRDefault="00F70353" w:rsidP="00F70353">
      <w:bookmarkStart w:id="243" w:name="include_clip_end_198"/>
      <w:bookmarkEnd w:id="243"/>
      <w:r>
        <w:t>Referred to Committee on Medical, Military, Public and Municipal Affairs</w:t>
      </w:r>
    </w:p>
    <w:p w14:paraId="5411CF82" w14:textId="77777777" w:rsidR="00F70353" w:rsidRDefault="00F70353" w:rsidP="00F70353"/>
    <w:p w14:paraId="5BA20DFA" w14:textId="77777777" w:rsidR="00F70353" w:rsidRDefault="00F70353" w:rsidP="00F70353">
      <w:pPr>
        <w:keepNext/>
      </w:pPr>
      <w:bookmarkStart w:id="244" w:name="include_clip_start_200"/>
      <w:bookmarkEnd w:id="244"/>
      <w:r>
        <w:t>H. 3023 -- Reps. M. M. Smith, Guest, Kirby and W. Newton: A BILL TO AMEND THE SOUTH CAROLINA CODE OF LAWS BY AMENDING SECTION 43-35-310, RELATING TO THE ADULT PROTECTION COORDINATING COUNCIL, SO AS TO CORRECT A MEMBER AGENCY NAME.</w:t>
      </w:r>
    </w:p>
    <w:p w14:paraId="5C3A9A56" w14:textId="72FF1B6A" w:rsidR="00F70353" w:rsidRDefault="00F70353" w:rsidP="00F70353">
      <w:bookmarkStart w:id="245" w:name="include_clip_end_200"/>
      <w:bookmarkEnd w:id="245"/>
      <w:r>
        <w:t>Referred to Committee on Judiciary</w:t>
      </w:r>
    </w:p>
    <w:p w14:paraId="037BEFBB" w14:textId="77777777" w:rsidR="00F70353" w:rsidRDefault="00F70353" w:rsidP="00F70353"/>
    <w:p w14:paraId="284078F4" w14:textId="77777777" w:rsidR="00F70353" w:rsidRDefault="00F70353" w:rsidP="00F70353">
      <w:pPr>
        <w:keepNext/>
      </w:pPr>
      <w:bookmarkStart w:id="246" w:name="include_clip_start_202"/>
      <w:bookmarkEnd w:id="246"/>
      <w:r>
        <w:lastRenderedPageBreak/>
        <w:t>H. 3024 -- Reps. M. M. Smith, Guest, Kirby and Chapman: A BILL TO AMEND THE SOUTH CAROLINA CODE OF LAWS BY AMENDING SECTION 44-36-330, RELATING TO THE ADVISORY COUNCIL OF THE ALZHEIMER'S DISEASE AND RELATED DISORDERS RESOURCE COORDINATING CENTER, SO AS TO ALLOW FOR REPRESENTATION OF THE HOUSE OF REPRESENTATIVES AND SENATE ON THE ADVISORY COUNCIL.</w:t>
      </w:r>
    </w:p>
    <w:p w14:paraId="123BFD04" w14:textId="4C6CEDF3" w:rsidR="00F70353" w:rsidRDefault="00F70353" w:rsidP="00F70353">
      <w:bookmarkStart w:id="247" w:name="include_clip_end_202"/>
      <w:bookmarkEnd w:id="247"/>
      <w:r>
        <w:t>Referred to Committee on Medical, Military, Public and Municipal Affairs</w:t>
      </w:r>
    </w:p>
    <w:p w14:paraId="0BA7F869" w14:textId="77777777" w:rsidR="00F70353" w:rsidRDefault="00F70353" w:rsidP="00F70353"/>
    <w:p w14:paraId="5C5E4190" w14:textId="77777777" w:rsidR="00F70353" w:rsidRDefault="00F70353" w:rsidP="00F70353">
      <w:pPr>
        <w:keepNext/>
      </w:pPr>
      <w:bookmarkStart w:id="248" w:name="include_clip_start_204"/>
      <w:bookmarkEnd w:id="248"/>
      <w:r>
        <w:t>H. 3025 -- Reps. M. M. Smith, Guest, Kirby and Spann-Wilder: A BILL TO AMEND THE SOUTH CAROLINA CODE OF LAWS BY AMENDING SECTION 43-21-200, RELATING TO THE GERIATRIC PHYSICIAN LOAN FORGIVENESS PROGRAM, SO AS TO EXPAND THE POOL OF ELIGIBLE HEALTH PROFESSIONALS AND TO INCREASE THE TOTAL AMOUNT OF REIMBURSABLE LOANS.</w:t>
      </w:r>
    </w:p>
    <w:p w14:paraId="5E0C4F02" w14:textId="2706272D" w:rsidR="00F70353" w:rsidRDefault="00F70353" w:rsidP="00F70353">
      <w:bookmarkStart w:id="249" w:name="include_clip_end_204"/>
      <w:bookmarkEnd w:id="249"/>
      <w:r>
        <w:t>Referred to Committee on Medical, Military, Public and Municipal Affairs</w:t>
      </w:r>
    </w:p>
    <w:p w14:paraId="1FC6CC9B" w14:textId="77777777" w:rsidR="00F70353" w:rsidRDefault="00F70353" w:rsidP="00F70353"/>
    <w:p w14:paraId="6646C1D8" w14:textId="77777777" w:rsidR="00F70353" w:rsidRDefault="00F70353" w:rsidP="00F70353">
      <w:pPr>
        <w:keepNext/>
      </w:pPr>
      <w:bookmarkStart w:id="250" w:name="include_clip_start_206"/>
      <w:bookmarkEnd w:id="250"/>
      <w:r>
        <w:t>H. 3026 -- Reps. Beach and Chumley: A BILL TO AMEND THE SOUTH CAROLINA CODE OF LAWS BY AMENDING SECTION 17-15-30, RELATING TO BOND AND MATTERS TO BE CONSIDERED IN DETERMINING CONDITIONS OF RELEASE, SO AS TO REQUIRE A CIRCUIT COURT JUDGE TO SET OR DENY BOND AND DETERMINE CONDITIONS OF RELEASE OF PERSONS CHARGED WITH CRIMES THAT CARRY MAXIMUM SENTENCES OF THREE YEARS OR MORE AND WHO ARE SUSPECTED OF BEING ILLEGAL ALIENS.</w:t>
      </w:r>
    </w:p>
    <w:p w14:paraId="3A1ABE8B" w14:textId="43876857" w:rsidR="00F70353" w:rsidRDefault="00F70353" w:rsidP="00F70353">
      <w:bookmarkStart w:id="251" w:name="include_clip_end_206"/>
      <w:bookmarkEnd w:id="251"/>
      <w:r>
        <w:t>Referred to Committee on Judiciary</w:t>
      </w:r>
    </w:p>
    <w:p w14:paraId="5FDFEB21" w14:textId="77777777" w:rsidR="00F70353" w:rsidRDefault="00F70353" w:rsidP="00F70353"/>
    <w:p w14:paraId="6F6B375B" w14:textId="77777777" w:rsidR="00F70353" w:rsidRDefault="00F70353" w:rsidP="00F70353">
      <w:pPr>
        <w:keepNext/>
      </w:pPr>
      <w:bookmarkStart w:id="252" w:name="include_clip_start_208"/>
      <w:bookmarkEnd w:id="252"/>
      <w:r>
        <w:t>H. 3027 -- Reps. M. M. Smith, Guest and Kirby: A BILL TO AMEND THE SOUTH CAROLINA CODE OF LAWS BY AMENDING SECTION 43-35-25, RELATING TO MANDATED REPORTERS OF VULNERABLE ADULT MALTREATMENT, SO AS TO EXEMPT FROM THE REQUIREMENT TO REPORT THE LONG-TERM CARE OMBUDSMAN PROGRAM AND ITS REPRESENTATIVES IN ACCORDANCE WITH FEDERAL LAW.</w:t>
      </w:r>
    </w:p>
    <w:p w14:paraId="02196CEC" w14:textId="7F378C0D" w:rsidR="00F70353" w:rsidRDefault="00F70353" w:rsidP="00F70353">
      <w:bookmarkStart w:id="253" w:name="include_clip_end_208"/>
      <w:bookmarkEnd w:id="253"/>
      <w:r>
        <w:t>Referred to Committee on Judiciary</w:t>
      </w:r>
    </w:p>
    <w:p w14:paraId="7E7DC31F" w14:textId="77777777" w:rsidR="00F70353" w:rsidRDefault="00F70353" w:rsidP="00F70353"/>
    <w:p w14:paraId="68012294" w14:textId="77777777" w:rsidR="00F70353" w:rsidRDefault="00F70353" w:rsidP="00F70353">
      <w:pPr>
        <w:keepNext/>
      </w:pPr>
      <w:bookmarkStart w:id="254" w:name="include_clip_start_210"/>
      <w:bookmarkEnd w:id="254"/>
      <w:r>
        <w:lastRenderedPageBreak/>
        <w:t>H. 3028 -- Reps. Bailey, Pope and Chumley: A BILL TO AMEND THE SOUTH CAROLINA CODE OF LAWS BY AMENDING SECTION 16-25-120, RELATING TO RELEASE ON BOND AND FACTORS TO CONSIDER WHEN GRANTING BOND FOR VIOLENT OFFENDERS AND DOMESTIC VIOLENCE OFFENDERS, SO AS TO ALLOW THE COURT, IN LIEU OF SETTING BOND OR AS AN ADDITIONAL CONDITION OF RELEASE ON BOND, TO PLACE A PERSON CHARGED WITH A DOMESTIC VIOLENCE OFFENSE ON SURVEILLANCE VIA AN ACTIVE ELECTRONIC MONITORING DEVICE CAPABLE OF KEEPING THE VICTIM OF THE OFFENSE NOTIFIED AT ALL TIMES OF THE PERSON'S IMMEDIATE LOCATION, TO PROVIDE PROCEDURES FOR THE MONITORING, AND TO PROVIDE PENALTIES FOR TAMPERING WITH AN ACTIVE ELECTRONIC MONITORING DEVICE</w:t>
      </w:r>
    </w:p>
    <w:p w14:paraId="32E373C6" w14:textId="0E987E9B" w:rsidR="00F70353" w:rsidRDefault="00F70353" w:rsidP="00F70353">
      <w:bookmarkStart w:id="255" w:name="include_clip_end_210"/>
      <w:bookmarkEnd w:id="255"/>
      <w:r>
        <w:t>Referred to Committee on Judiciary</w:t>
      </w:r>
    </w:p>
    <w:p w14:paraId="599FB242" w14:textId="77777777" w:rsidR="00F70353" w:rsidRDefault="00F70353" w:rsidP="00F70353"/>
    <w:p w14:paraId="31E7FC29" w14:textId="77777777" w:rsidR="00F70353" w:rsidRDefault="00F70353" w:rsidP="00F70353">
      <w:pPr>
        <w:keepNext/>
      </w:pPr>
      <w:bookmarkStart w:id="256" w:name="include_clip_start_212"/>
      <w:bookmarkEnd w:id="256"/>
      <w:r>
        <w:t>H. 3029 -- Rep. Rutherford: A BILL TO AMEND THE SOUTH CAROLINA CODE OF LAWS BY ADDING SECTION 20-3-132 SO AS TO REQUIRE THE USE OF CERTAIN SPOUSAL BENEFIT PAYMENTS TO OFFSET ALIMONY OWED BY THE PAYOR SPOUSE.</w:t>
      </w:r>
    </w:p>
    <w:p w14:paraId="6806EF0A" w14:textId="2BC16D5D" w:rsidR="00F70353" w:rsidRDefault="00F70353" w:rsidP="00F70353">
      <w:bookmarkStart w:id="257" w:name="include_clip_end_212"/>
      <w:bookmarkEnd w:id="257"/>
      <w:r>
        <w:t>Referred to Committee on Judiciary</w:t>
      </w:r>
    </w:p>
    <w:p w14:paraId="66A92157" w14:textId="77777777" w:rsidR="00F70353" w:rsidRDefault="00F70353" w:rsidP="00F70353"/>
    <w:p w14:paraId="59030D2E" w14:textId="77777777" w:rsidR="00F70353" w:rsidRDefault="00F70353" w:rsidP="00F70353">
      <w:pPr>
        <w:keepNext/>
      </w:pPr>
      <w:bookmarkStart w:id="258" w:name="include_clip_start_214"/>
      <w:bookmarkEnd w:id="258"/>
      <w:r>
        <w:t>H. 3030 -- Reps. Burns, Pedalino and Beach: A JOINT RESOLUTION TO DIRECT COUNTY AND MUNICIPAL LAW ENFORCEMENT AGENCIES TO PARTICIPATE IN AT LEAST ONE OF THE U.S. IMMIGRATION AND CUSTOMS ENFORCEMENT'S SECTION 287(G) PROGRAMS AND TO REQUIRE COUNTY AND MUNICIPAL LAW ENFORCEMENT AGENCIES, UPON LEARNING OF ILLEGAL OPERATIONS, TO BRING UNDOCUMENTED INDIVIDUALS TO THIS STATE TO COOPERATE FULLY WITH THE U.S. ATTORNEY'S OFFICE TO COMMENCE RICO-BASED SEIZURES TO SEIZE ALL ASSETS USED IN THE EFFORTS TO IMPORT UNDOCUMENTED INDIVIDUALS TO THIS STATE.</w:t>
      </w:r>
    </w:p>
    <w:p w14:paraId="675E6D89" w14:textId="651D8722" w:rsidR="00F70353" w:rsidRDefault="00F70353" w:rsidP="00F70353">
      <w:bookmarkStart w:id="259" w:name="include_clip_end_214"/>
      <w:bookmarkEnd w:id="259"/>
      <w:r>
        <w:t>Referred to Committee on Judiciary</w:t>
      </w:r>
    </w:p>
    <w:p w14:paraId="07A38CD8" w14:textId="77777777" w:rsidR="00F70353" w:rsidRDefault="00F70353" w:rsidP="00F70353"/>
    <w:p w14:paraId="50F481FE" w14:textId="77777777" w:rsidR="00F70353" w:rsidRDefault="00F70353" w:rsidP="00F70353">
      <w:pPr>
        <w:keepNext/>
      </w:pPr>
      <w:bookmarkStart w:id="260" w:name="include_clip_start_216"/>
      <w:bookmarkEnd w:id="260"/>
      <w:r>
        <w:t xml:space="preserve">H. 3031 -- Reps. Chumley, McCravy and Beach: A BILL TO AMEND THE SOUTH CAROLINA CODE OF LAWS BY AMENDING SECTION 16-11-420, RELATING TO INTENT AND </w:t>
      </w:r>
      <w:r>
        <w:lastRenderedPageBreak/>
        <w:t>FINDINGS OF THE GENERAL ASSEMBLY RELATING TO THE ARTICLE COMMONLY REFERRED TO AS STAND YOUR GROUND, SO AS TO INCLUDE PLACES OF WORSHIP; BY AMENDING SECTION 16-11-430, RELATING TO DEFINITIONS FOR PURPOSES OF STAND YOUR GROUND PROVISIONS, SO AS TO DEFINE THE TERM "PLACE OF WORSHIP"; AND BY AMENDING SECTION 16-11-440, RELATING TO THE PRESUMPTION OF REASONABLE FEAR OF IMMINENT PERIL WHEN USING DEADLY FORCE AGAINST ANOTHER UNLAWFULLY ENTERING A RESIDENCE, OCCUPIED VEHICLE, OR PLACE OF BUSINESS, SO AS TO INCLUDE PLACES OF WORSHIP IN THE PURVIEW OF THE STATUTE.</w:t>
      </w:r>
    </w:p>
    <w:p w14:paraId="5B4BA090" w14:textId="4F2BD92B" w:rsidR="00F70353" w:rsidRDefault="00F70353" w:rsidP="00F70353">
      <w:bookmarkStart w:id="261" w:name="include_clip_end_216"/>
      <w:bookmarkEnd w:id="261"/>
      <w:r>
        <w:t>Referred to Committee on Judiciary</w:t>
      </w:r>
    </w:p>
    <w:p w14:paraId="4120FB4B" w14:textId="77777777" w:rsidR="00F70353" w:rsidRDefault="00F70353" w:rsidP="00F70353"/>
    <w:p w14:paraId="383B4041" w14:textId="77777777" w:rsidR="00F70353" w:rsidRDefault="00F70353" w:rsidP="00F70353">
      <w:pPr>
        <w:keepNext/>
      </w:pPr>
      <w:bookmarkStart w:id="262" w:name="include_clip_start_218"/>
      <w:bookmarkEnd w:id="262"/>
      <w:r>
        <w:t>H. 3032 -- Reps. Chumley, McCravy and Hewitt: A BILL TO AMEND THE SOUTH CAROLINA CODE OF LAWS BY AMENDING SECTION 16-17-530, RELATING TO PUBLIC DISORDERLY CONDUCT, SO AS TO  RESTRUCTURE THE OFFENSE TO INCLUDE DISRUPTING OR DISTURBING A RELIGIOUS SERVICE OR FUNERAL IN THE PURVIEW OF THE STATUTE AND TO PROVIDE GRADUATED PENALTIES FOR A VIOLATION OF A DISORDERLY CONDUCT OFFENSE; AND BY REPEALING SECTIONS 16-17-520 AND 16-17-525 RELATING TO DISTURBING RELIGIOUS SERVICES AND FUNERALS, RESPECTIVELY.</w:t>
      </w:r>
    </w:p>
    <w:p w14:paraId="47B9484D" w14:textId="541CCAF0" w:rsidR="00F70353" w:rsidRDefault="00F70353" w:rsidP="00F70353">
      <w:bookmarkStart w:id="263" w:name="include_clip_end_218"/>
      <w:bookmarkEnd w:id="263"/>
      <w:r>
        <w:t>Referred to Committee on Judiciary</w:t>
      </w:r>
    </w:p>
    <w:p w14:paraId="3F274736" w14:textId="77777777" w:rsidR="00F70353" w:rsidRDefault="00F70353" w:rsidP="00F70353"/>
    <w:p w14:paraId="1EE6651B" w14:textId="77777777" w:rsidR="00F70353" w:rsidRDefault="00F70353" w:rsidP="00F70353">
      <w:pPr>
        <w:keepNext/>
      </w:pPr>
      <w:bookmarkStart w:id="264" w:name="include_clip_start_220"/>
      <w:bookmarkEnd w:id="264"/>
      <w:r>
        <w:t xml:space="preserve">H. 3033 -- Reps. Chumley and Magnuson: A BILL TO AMEND THE SOUTH CAROLINA CODE OF LAWS BY AMENDING SECTION 2-19-5, RELATING TO SOUTH CAROLINA JUDICIAL MERIT SELECTION COMMISSION CREATION, APPOINTMENT, AND TERMS, SO AS TO REQUIRE ATTORNEY-LEGISLATORS WHO SERVE ON THE COMMISSION TO RECUSE THEMSELVES FROM THE VOTE AND SCREENING PROCESS OF JUDGES OR JUSTICES THEY APPEAR BEFORE OR HAVE APPEARED BEFORE IN THE PRECEDING FIVE-YEAR PERIOD; AND BY AMENDING SECTION 2-19-90, RELATING TO ELECTION OF JUDGES AND JUSTICES BY THE GENERAL ASSEMBLY IN JOINT SESSION, SO AS TO REQUIRE ATTORNEY-LEGISLATORS WHO SERVE ON THE COMMISSION TO RECUSE THEMSELVES FROM THE VOTE AND SCREENING PROCESS OF </w:t>
      </w:r>
      <w:r>
        <w:lastRenderedPageBreak/>
        <w:t>JUDGES OR JUSTICES THEY APPEAR BEFORE OR HAVE APPEARED BEFORE IN THE PRECEDING FIVE-YEAR PERIOD.</w:t>
      </w:r>
    </w:p>
    <w:p w14:paraId="1C292186" w14:textId="07C17921" w:rsidR="00F70353" w:rsidRDefault="00F70353" w:rsidP="00F70353">
      <w:bookmarkStart w:id="265" w:name="include_clip_end_220"/>
      <w:bookmarkEnd w:id="265"/>
      <w:r>
        <w:t>Referred to Committee on Judiciary</w:t>
      </w:r>
    </w:p>
    <w:p w14:paraId="44876A4A" w14:textId="77777777" w:rsidR="00F70353" w:rsidRDefault="00F70353" w:rsidP="00F70353"/>
    <w:p w14:paraId="1D2E9F53" w14:textId="77777777" w:rsidR="00F70353" w:rsidRDefault="00F70353" w:rsidP="00F70353">
      <w:pPr>
        <w:keepNext/>
      </w:pPr>
      <w:bookmarkStart w:id="266" w:name="include_clip_start_222"/>
      <w:bookmarkEnd w:id="266"/>
      <w:r>
        <w:t>H. 3034 -- Reps. Collins, Wooten, Mitchell, Pope, Chapman, Pedalino and Hewitt: A BILL TO AMEND THE 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5D319ED6" w14:textId="20A2E67B" w:rsidR="00F70353" w:rsidRDefault="00F70353" w:rsidP="00F70353">
      <w:bookmarkStart w:id="267" w:name="include_clip_end_222"/>
      <w:bookmarkEnd w:id="267"/>
      <w:r>
        <w:t>Referred to Committee on Judiciary</w:t>
      </w:r>
    </w:p>
    <w:p w14:paraId="1492AA81" w14:textId="77777777" w:rsidR="00F70353" w:rsidRDefault="00F70353" w:rsidP="00F70353"/>
    <w:p w14:paraId="5E99DDA8" w14:textId="77777777" w:rsidR="00F70353" w:rsidRDefault="00F70353" w:rsidP="00F70353">
      <w:pPr>
        <w:keepNext/>
      </w:pPr>
      <w:bookmarkStart w:id="268" w:name="include_clip_start_224"/>
      <w:bookmarkEnd w:id="268"/>
      <w:r>
        <w:t>H. 3035 -- Reps. Garvin and Grant: A BILL TO AMEND THE SOUTH CAROLINA CODE OF LAWS BY ADDING SECTION 16-15-260 SO AS TO CREATE THE OFFENSE OF UNLAWFUL DISSEMINATION OF SEXUALLY EXPLICIT MATERIALS.</w:t>
      </w:r>
    </w:p>
    <w:p w14:paraId="7F7BB066" w14:textId="4FD96DC4" w:rsidR="00F70353" w:rsidRDefault="00F70353" w:rsidP="00F70353">
      <w:bookmarkStart w:id="269" w:name="include_clip_end_224"/>
      <w:bookmarkEnd w:id="269"/>
      <w:r>
        <w:t>Referred to Committee on Judiciary</w:t>
      </w:r>
    </w:p>
    <w:p w14:paraId="498BF057" w14:textId="77777777" w:rsidR="00F70353" w:rsidRDefault="00F70353" w:rsidP="00F70353"/>
    <w:p w14:paraId="130F6E41" w14:textId="77777777" w:rsidR="00F70353" w:rsidRDefault="00F70353" w:rsidP="00F70353">
      <w:pPr>
        <w:keepNext/>
      </w:pPr>
      <w:bookmarkStart w:id="270" w:name="include_clip_start_226"/>
      <w:bookmarkEnd w:id="270"/>
      <w:r>
        <w:t xml:space="preserve">H. 3036 -- Reps. Garvin and Grant: A BILL TO AMEND THE SOUTH CAROLINA CODE OF LAWS BY ADDING ARTICLE 9 TO CHAPTER 25, TITLE 16 SO AS TO ENACT THE "TEEN DATING VIOLENCE PREVENTION ACT," TO DEFINE NECESSARY TERMS, CREATE THE OFFENSE OF TEEN DATING VIOLENCE, PROVIDE A PENALTY, ALLOW VICTIMS TO SEEK ORDERS OF PROTECTION OR RESTRAINING ORDERS UNDER CERTAIN CIRCUMSTANCES, AND PROHIBIT A PERSON WHO VIOLATES THE PROVISIONS OF THE SECTION FROM PARTICIPATING IN A PRETRIAL INTERVENTION PROGRAM; TO AMEND SECTION 59-32-10, RELATING TO DEFINITIONS FOR PURPOSES OF THE COMPREHENSIVE HEALTH EDUCATION ACT, SO AS TO DEFINE THE TERM "TEEN DATING VIOLENCE"; AND TO AMEND SECTIONS 59-32-20, 59-32-30, AND 59-32-50, ALL RELATING TO THE REQUIREMENTS OF THE COMPREHENSIVE HEALTH EDUCATION ACT, ALL SO AS TO REQUIRE THE INCLUSION OF TEEN DATING VIOLENCE EDUCATION IN THE </w:t>
      </w:r>
      <w:r>
        <w:lastRenderedPageBreak/>
        <w:t>COMPREHENSIVE HEALTH EDUCATION CURRICULUM AND MAKE CONFORMING CHANGES.</w:t>
      </w:r>
    </w:p>
    <w:p w14:paraId="67F0E8FC" w14:textId="520573C0" w:rsidR="00F70353" w:rsidRDefault="00F70353" w:rsidP="00F70353">
      <w:bookmarkStart w:id="271" w:name="include_clip_end_226"/>
      <w:bookmarkEnd w:id="271"/>
      <w:r>
        <w:t>Referred to Committee on Judiciary</w:t>
      </w:r>
    </w:p>
    <w:p w14:paraId="62D36074" w14:textId="77777777" w:rsidR="00F70353" w:rsidRDefault="00F70353" w:rsidP="00F70353"/>
    <w:p w14:paraId="070AE373" w14:textId="77777777" w:rsidR="00F70353" w:rsidRDefault="00F70353" w:rsidP="00F70353">
      <w:pPr>
        <w:keepNext/>
      </w:pPr>
      <w:bookmarkStart w:id="272" w:name="include_clip_start_228"/>
      <w:bookmarkEnd w:id="272"/>
      <w:r>
        <w:t>H. 3037 -- Rep. Garvin: A BILL TO AMEND THE SOUTH CAROLINA CODE OF LAWS BY AMENDING SECTION 17-13-20, RELATING TO CIRCUMSTANCES WHEN CITIZENS MAY ARREST, SO AS TO LIMIT THE CIRCUMSTANCES IN WHICH A CITIZEN MAY ARREST, INCLUDING TAKING THE LIFE OF THE PERSON, TO ARREST A PERSON WHO HAS ENTERED A DWELLING HOUSE WITHOUT EXPRESS OR IMPLIED PERMISSION.</w:t>
      </w:r>
    </w:p>
    <w:p w14:paraId="39C5E6D6" w14:textId="47C47577" w:rsidR="00F70353" w:rsidRDefault="00F70353" w:rsidP="00F70353">
      <w:bookmarkStart w:id="273" w:name="include_clip_end_228"/>
      <w:bookmarkEnd w:id="273"/>
      <w:r>
        <w:t>Referred to Committee on Judiciary</w:t>
      </w:r>
    </w:p>
    <w:p w14:paraId="2FDBCAB7" w14:textId="77777777" w:rsidR="00F70353" w:rsidRDefault="00F70353" w:rsidP="00F70353"/>
    <w:p w14:paraId="464F3406" w14:textId="77777777" w:rsidR="00F70353" w:rsidRDefault="00F70353" w:rsidP="00F70353">
      <w:pPr>
        <w:keepNext/>
      </w:pPr>
      <w:bookmarkStart w:id="274" w:name="include_clip_start_230"/>
      <w:bookmarkEnd w:id="274"/>
      <w:r>
        <w:t>H. 3038 -- Reps. Garvin and Bauer: A BILL TO AMEND THE SOUTH CAROLINA CODE OF LAWS BY ADDING ARTICLE 21 TO CHAPTER 3, TITLE 16 BY ENACTING THE "SEXUAL ASSAULT SURVIVORS' BILL OF RIGHTS ACT."</w:t>
      </w:r>
    </w:p>
    <w:p w14:paraId="7EFAB8AB" w14:textId="678B9F12" w:rsidR="00F70353" w:rsidRDefault="00F70353" w:rsidP="00F70353">
      <w:bookmarkStart w:id="275" w:name="include_clip_end_230"/>
      <w:bookmarkEnd w:id="275"/>
      <w:r>
        <w:t>Referred to Committee on Judiciary</w:t>
      </w:r>
    </w:p>
    <w:p w14:paraId="4523B904" w14:textId="77777777" w:rsidR="00F70353" w:rsidRDefault="00F70353" w:rsidP="00F70353"/>
    <w:p w14:paraId="6C186F42" w14:textId="77777777" w:rsidR="00F70353" w:rsidRDefault="00F70353" w:rsidP="00F70353">
      <w:pPr>
        <w:keepNext/>
      </w:pPr>
      <w:bookmarkStart w:id="276" w:name="include_clip_start_232"/>
      <w:bookmarkEnd w:id="276"/>
      <w:r>
        <w:t>H. 3039 -- Reps. Gilliard, Spann-Wilder, Grant and Bauer: A BILL TO AMEND THE SOUTH CAROLINA CODE OF LAWS BY ENACTING THE "SENATOR CLEMENTA C. PINCKNEY HATE CRIMES ACT"; AND BY ADDING ARTICLE 22 TO CHAPTER 3, TITLE 16 SO AS TO ENTITLE THE ARTICLE "PENALTY ENHANCEMENTS FOR CERTAIN CRIMES," TO PROVIDE ADDITIONAL PENALTIES FOR PERSONS WHO COMMIT CERTAIN DELINEATED CRIMES WHEN THE VICTIM WAS INTENTIONALLY SELECTED BASED ON CERTAIN FACTORS.</w:t>
      </w:r>
    </w:p>
    <w:p w14:paraId="1DFE934D" w14:textId="007127D3" w:rsidR="00F70353" w:rsidRDefault="00F70353" w:rsidP="00F70353">
      <w:bookmarkStart w:id="277" w:name="include_clip_end_232"/>
      <w:bookmarkEnd w:id="277"/>
      <w:r>
        <w:t>Referred to Committee on Judiciary</w:t>
      </w:r>
    </w:p>
    <w:p w14:paraId="076ACA27" w14:textId="77777777" w:rsidR="00F70353" w:rsidRDefault="00F70353" w:rsidP="00F70353"/>
    <w:p w14:paraId="1C4E105C" w14:textId="63EDA110" w:rsidR="00F70353" w:rsidRDefault="00F70353" w:rsidP="00F70353">
      <w:pPr>
        <w:keepNext/>
      </w:pPr>
      <w:bookmarkStart w:id="278" w:name="include_clip_start_234"/>
      <w:bookmarkEnd w:id="278"/>
      <w:r>
        <w:t>H. 3040 -- Rep. Gilliard: A BILL TO AMEND THE SOUTH CAROLINA CODE OF LAWS BY AMENDING SECTION 16-23-440, RELATING TO DISCHARGING FIREARMS AT OR INTO DWELLINGS, STRUCTURES, ENCLOSURES, VEHICLES</w:t>
      </w:r>
      <w:r w:rsidR="00E00297">
        <w:t>,</w:t>
      </w:r>
      <w:r>
        <w:t xml:space="preserve"> OR EQUIPMENT; AND ASSOCIATED PENALTIES, SO AS TO EXPAND THE PURVIEW OF THE OFFENSE TO CERTAIN NONEXCLUSIVE PLACES, AND TO PROVIDE FOR LIFE IMPRISONMENT WITHOUT PAROLE WHEN ANY TYPE OF BODILY INJURY IS SUFFERED AS A RESULT OF THE OFFENSE.</w:t>
      </w:r>
    </w:p>
    <w:p w14:paraId="103B432A" w14:textId="79D64BD8" w:rsidR="00F70353" w:rsidRDefault="00F70353" w:rsidP="00F70353">
      <w:bookmarkStart w:id="279" w:name="include_clip_end_234"/>
      <w:bookmarkEnd w:id="279"/>
      <w:r>
        <w:t>Referred to Committee on Judiciary</w:t>
      </w:r>
    </w:p>
    <w:p w14:paraId="0B9CF0FE" w14:textId="77777777" w:rsidR="00F70353" w:rsidRDefault="00F70353" w:rsidP="00F70353"/>
    <w:p w14:paraId="2E484917" w14:textId="2E48D036" w:rsidR="00F70353" w:rsidRDefault="00F70353" w:rsidP="00F70353">
      <w:pPr>
        <w:keepNext/>
      </w:pPr>
      <w:bookmarkStart w:id="280" w:name="include_clip_start_236"/>
      <w:bookmarkEnd w:id="280"/>
      <w:r>
        <w:t>H. 3041 -- Rep. Gilliard: A BILL TO AMEND THE SOUTH CAROLINA CODE OF LAWS BY AMENDING SECTION 16-23-50, RELATING TO PENALTIES FOR VIOLATIONS OF CERTAIN OFFENSES INVOLVING WEAPONS, SO AS TO INCLUDE ASSAULT WEAPONS IN THE PURVIEW OF THE STATUTE, INCREASE THE PENALTIES FOR A VIOLATION, AND CREATE A TWO-TIERED PENALTY SCHEME; BY AMENDING SECTION 16-23-210, RELATING TO DEFINITIONS FOR PURPOSES OF THE ARTICLE, SO AS TO DEFINE THE TERM "ASSAULT WEAPON"; BY AMENDING SECTIONS 16-23-220, 16-23-230, AND 16-23-240, ALL RELATING TO THE UNLAWFUL TRANSPORTATION, STORING, KEEPING, OR POSSESSING AND SALE, RENTAL, OR GIVING AWAY OF MACHINE GUNS, MILITARY FIREARMS, SAWED-OFF SHOTGUNS OR RIFLES, RESPECTIVELY, SO AS TO INCLUDE ASSAULT WEAPONS IN THE LIST OF WEAPONS BANNED BY THE PROVISIONS OF THE STATUTES; AND BY ADDING ARTICLE 9 TO CHAPTER 31, TITLE 23 SO AS TO PROVIDE THAT IT IS UNLAWFUL TO SELL OR GIVE A FIREARM TO A PERSON WHOSE NAME APPEARS ON THE TERRORIST WATCH LIST AND TO PROVIDE A PENALTY FOR A PERSON WHO VIOLATES THIS PROVISION.</w:t>
      </w:r>
    </w:p>
    <w:p w14:paraId="142DD94F" w14:textId="2628B027" w:rsidR="00F70353" w:rsidRDefault="00F70353" w:rsidP="00F70353">
      <w:bookmarkStart w:id="281" w:name="include_clip_end_236"/>
      <w:bookmarkEnd w:id="281"/>
      <w:r>
        <w:t>Referred to Committee on Judiciary</w:t>
      </w:r>
    </w:p>
    <w:p w14:paraId="05544D5A" w14:textId="77777777" w:rsidR="00F70353" w:rsidRDefault="00F70353" w:rsidP="00F70353"/>
    <w:p w14:paraId="482D925C" w14:textId="77777777" w:rsidR="00F70353" w:rsidRDefault="00F70353" w:rsidP="00F70353">
      <w:pPr>
        <w:keepNext/>
      </w:pPr>
      <w:bookmarkStart w:id="282" w:name="include_clip_start_238"/>
      <w:bookmarkEnd w:id="282"/>
      <w:r>
        <w:t>H. 3042 -- Reps. Guffey, Lawson, Wooten, Pope, Chapman, W. Newton, Taylor and Grant: A BILL TO AMEND THE SOUTH CAROLINA CODE OF LAWS BY AMENDING SECTION 16-17-470, RELATING TO THE CRIMES OF EAVESDROPPING, PEEPING, AND VOYEURISM, SO AS TO INCORPORATE THE REALISTIC BUT FALSE IMAGES, RECORDINGS, OR DIGITAL ELECTRONIC FILES CREATED OR ALTERED USING GENERATIVE ADVERSARIAL NETWORK TECHNIQUES OR OTHER DIGITAL TECHNOLOGY, TO INCREASE PENALTIES FOR VIOLATIONS, TO REQUIRE LAW ENFORCEMENT AGENCIES TO DESTROY ITEMS WHEN NO LONGER NEEDED AS EVIDENCE, AND TO REQUIRE NOTIFICATION OF ADDITIONAL POTENTIAL VICTIMS BY LAW ENFORCEMENT AGENCIES.</w:t>
      </w:r>
    </w:p>
    <w:p w14:paraId="37FF4BC9" w14:textId="1754A360" w:rsidR="00F70353" w:rsidRDefault="00F70353" w:rsidP="00F70353">
      <w:bookmarkStart w:id="283" w:name="include_clip_end_238"/>
      <w:bookmarkEnd w:id="283"/>
      <w:r>
        <w:t>Referred to Committee on Judiciary</w:t>
      </w:r>
    </w:p>
    <w:p w14:paraId="62E973E9" w14:textId="77777777" w:rsidR="00F70353" w:rsidRDefault="00F70353" w:rsidP="00F70353"/>
    <w:p w14:paraId="2B2247A3" w14:textId="77777777" w:rsidR="00F70353" w:rsidRDefault="00F70353" w:rsidP="00F70353">
      <w:pPr>
        <w:keepNext/>
      </w:pPr>
      <w:bookmarkStart w:id="284" w:name="include_clip_start_240"/>
      <w:bookmarkEnd w:id="284"/>
      <w:r>
        <w:lastRenderedPageBreak/>
        <w:t>H. 3043 -- Reps. Guffey, Wooten, Pope, W. Newton and Taylor: A BILL TO AMEND THE SOUTH CAROLINA CODE OF LAWS BY AMENDING SECTION 16-15-375, RELATING TO DEFINITIONS APPLICABLE TO CERTAIN OFFENSES AGAINST MINORS, SO AS TO DEFINE THE TERM "IDENTIFIABLE MINOR"; BY AMENDING SECTION 16-15-395, RELATING TO FIRST DEGREE SEXUAL EXPLOITATION OF A MINOR, SECTION 16-15-405, RELATING TO SECOND DEGREE SEXUAL EXPLOITATION OF A MINOR, AND SECTION 16-15-410, RELATING TO THIRD DEGREE SEXUAL EXPLOITATION OF A MINOR, ALL SO AS TO INCORPORATE IDENTIFIABLE MINORS INTO THE PURVIEW OF THE STATUTE TO ADDRESS MORPHED CHILD IMAGES; AND BY AMENDING SECTION 16-15-342, RELATING TO CRIMINAL SOLICITATION OF A MINOR, SECTION 16-15-387, RELATING TO EMPLOYMENT OF A PERSON UNDER EIGHTEEN TO APPEAR IN PUBLIC IN A STATE OF SEXUALLY EXPLICIT NUDITY, SECTION 44-48-30, RELATING TO DEFINITIONS FOR PURPOSES OF THE SEXUALLY VIOLENT PREDATOR ACT, AND SECTION 23-3-430, RELATING TO THE SEX OFFENDER REGISTRY, ALL SO AS TO MAKE CONFORMING CHANGES.</w:t>
      </w:r>
    </w:p>
    <w:p w14:paraId="651CAAB0" w14:textId="5D230F81" w:rsidR="00F70353" w:rsidRDefault="00F70353" w:rsidP="00F70353">
      <w:bookmarkStart w:id="285" w:name="include_clip_end_240"/>
      <w:bookmarkEnd w:id="285"/>
      <w:r>
        <w:t>Referred to Committee on Judiciary</w:t>
      </w:r>
    </w:p>
    <w:p w14:paraId="73C9FF95" w14:textId="77777777" w:rsidR="00F70353" w:rsidRDefault="00F70353" w:rsidP="00F70353"/>
    <w:p w14:paraId="23EC6351" w14:textId="12017632" w:rsidR="00F70353" w:rsidRDefault="00F70353" w:rsidP="00F70353">
      <w:pPr>
        <w:keepNext/>
      </w:pPr>
      <w:bookmarkStart w:id="286" w:name="include_clip_start_242"/>
      <w:bookmarkEnd w:id="286"/>
      <w:r>
        <w:t xml:space="preserve">H. 3044 -- Reps. Guffey, Magnuson, Chumley and Beach: A BILL TO AMEND THE SOUTH CAROLINA CODE OF LAWS BY ADDING SECTION 23-3-435 SO AS TO PROVIDE THAT A COURT MAY ORDER SURGICAL CASTRATION FOR OFFENDERS EIGHTEEN YEARS OF AGE OR OLDER CONVICTED OF CERTAIN TIER II AND III SEX OFFENSES FOR WHICH THEY MUST REGISTER ON THE SEX OFFENDER REGISTRY WHEN VICTIMS ARE THIRTEEN YEARS </w:t>
      </w:r>
      <w:r w:rsidR="00E00297">
        <w:t xml:space="preserve">OLD </w:t>
      </w:r>
      <w:r>
        <w:t>OR YOUNGER, AND TO PROVIDE A PENALTY FOR FAILURE TO COMPLY WITH A COURT ORDER.</w:t>
      </w:r>
    </w:p>
    <w:p w14:paraId="7D9D13BA" w14:textId="3EAAEC9F" w:rsidR="00F70353" w:rsidRDefault="00F70353" w:rsidP="00F70353">
      <w:bookmarkStart w:id="287" w:name="include_clip_end_242"/>
      <w:bookmarkEnd w:id="287"/>
      <w:r>
        <w:t>Referred to Committee on Judiciary</w:t>
      </w:r>
    </w:p>
    <w:p w14:paraId="6312596A" w14:textId="77777777" w:rsidR="00F70353" w:rsidRDefault="00F70353" w:rsidP="00F70353"/>
    <w:p w14:paraId="084833D1" w14:textId="77777777" w:rsidR="00F70353" w:rsidRDefault="00F70353" w:rsidP="00F70353">
      <w:pPr>
        <w:keepNext/>
      </w:pPr>
      <w:bookmarkStart w:id="288" w:name="include_clip_start_244"/>
      <w:bookmarkEnd w:id="288"/>
      <w:r>
        <w:t xml:space="preserve">H. 3045 -- Reps. T. Moore, Lawson, Wooten, Pope, Magnuson, Chapman, Spann-Wilder, McCravy and W. Newton: A BILL TO AMEND THE SOUTH CAROLINA CODE OF LAWS BY ADDING SECTION 16-15-390 SO AS TO CREATE THE OFFENSE OF OBSCENE VISUAL REPRESENTATIONS OF CHILD SEXUAL ABUSE, DEFINE NECESSARY TERMS, AND ESTABLISH </w:t>
      </w:r>
      <w:r>
        <w:lastRenderedPageBreak/>
        <w:t>PENALTIES; BY AMENDING SECTION 23-3-430, RELATING TO THE SEX OFFENDER REGISTRY, SO AS TO ADD THE OFFENSE OF OBSCENE VISUAL REPRESENTATIONS OF CHILD SEXUAL ABUSE TO THE SEX OFFENDER REGISTRY; AND BY AMENDING SECTION 23-3-462, RELATING TO TERMINATION OF REGISTRATION REQUIREMENTS, SO AS TO CLARIFY POSSIBLE TERMINATION REQUIREMENTS AND INCLUDE TIER I AND TIER II DESIGNATIONS FOR OUT-OF-STATE OR FEDERAL CONVICTIONS.</w:t>
      </w:r>
    </w:p>
    <w:p w14:paraId="78974693" w14:textId="54F88163" w:rsidR="00F70353" w:rsidRDefault="00F70353" w:rsidP="00F70353">
      <w:bookmarkStart w:id="289" w:name="include_clip_end_244"/>
      <w:bookmarkEnd w:id="289"/>
      <w:r>
        <w:t>Referred to Committee on Judiciary</w:t>
      </w:r>
    </w:p>
    <w:p w14:paraId="7E0D06D0" w14:textId="77777777" w:rsidR="00F70353" w:rsidRDefault="00F70353" w:rsidP="00F70353"/>
    <w:p w14:paraId="028B76E3" w14:textId="77777777" w:rsidR="00F70353" w:rsidRDefault="00F70353" w:rsidP="00F70353">
      <w:pPr>
        <w:keepNext/>
      </w:pPr>
      <w:bookmarkStart w:id="290" w:name="include_clip_start_246"/>
      <w:bookmarkEnd w:id="290"/>
      <w:r>
        <w:t xml:space="preserve">H. 3046 -- Reps. T. Moore, Lawson, Wooten, Pope, Chapman, Spann-Wilder, McCravy and W. Newton: A BILL TO AMEND THE SOUTH CAROLINA CODE OF LAWS BY AMENDING SECTION 16-15-375, RELATING TO DEFINITIONS APPLICABLE TO CERTAIN OFFENSES AGAINST MINORS, SO AS TO REVISE DEFINITIONS AND ADD THE TERMS "IDENTIFIABLE MINOR" AND "MORPHED IMAGE"; BY AMENDING SECTION 16-15-395, RELATING TO FIRST DEGREE SEXUAL EXPLOITATION OF A MINOR, SO AS TO INCLUDE MORPHED IMAGES OF IDENTIFIABLE MINORS AS AN OFFENSE; BY AMENDING SECTION 16-15-405, RELATING TO SECOND DEGREE SEXUAL EXPLOITATION OF A MINOR, SO AS TO INCLUDE MORPHED IMAGES OF IDENTIFIABLE MINORS AS AN OFFENSE; BY AMENDING SECTION 16-15-410, RELATING TO THIRD DEGREE SEXUAL EXPLOITATION OF A MINOR; SO AS TO INCLUDE MORPHED IMAGES OF IDENTIFIABLE MINORS AS AN OFFENSE; BY AMENDING SECTION 23-3-430, RELATING TO THE SEX OFFENDER REGISTRY, SO AS TO INCLUDE THOSE GUILTY OF CRIMINAL EXPLOITATION OF A MINOR IN THE FIRST, SECOND, OR THIRD DEGREE AS A TIER II OFFENDER; BY AMENDING SECTION 23-3-462, RELATING TO TERMINATION OF REGISTRATION REQUIREMENTS, SO AS TO CLARIFY POSSIBLE TERMINATION REQUIREMENTS AND INCLUDE TIER I AND TIER II DESIGNATIONS FOR OUT-OF-STATE OR FEDERAL CONVICTIONS; AND BY AMENDING SECTION 16-15-342, RELATING TO CRIMINAL SOLICITATION OF A MINOR, BY AMENDING SECTION 16-15-387, RELATING TO EMPLOYMENT OF A PERSON UNDER EIGHTEEN TO APPEAR IN PUBLIC IN A STATE OF SEXUALLY EXPLICIT NUDITY, AND BY AMENDING SECTION 44-48-30, RELATING </w:t>
      </w:r>
      <w:r>
        <w:lastRenderedPageBreak/>
        <w:t>TO DEFINITIONS FOR PURPOSES OF THE SEXUALLY VIOLENT PREDATOR ACT, ALL SO AS TO MAKE CONFORMING CHANGES.</w:t>
      </w:r>
    </w:p>
    <w:p w14:paraId="19C0B49F" w14:textId="3B5C8B87" w:rsidR="00F70353" w:rsidRDefault="00F70353" w:rsidP="00F70353">
      <w:bookmarkStart w:id="291" w:name="include_clip_end_246"/>
      <w:bookmarkEnd w:id="291"/>
      <w:r>
        <w:t>Referred to Committee on Judiciary</w:t>
      </w:r>
    </w:p>
    <w:p w14:paraId="7FCCCC4B" w14:textId="77777777" w:rsidR="00F70353" w:rsidRDefault="00F70353" w:rsidP="00F70353"/>
    <w:p w14:paraId="144F62B7" w14:textId="77777777" w:rsidR="00F70353" w:rsidRDefault="00F70353" w:rsidP="00F70353">
      <w:pPr>
        <w:keepNext/>
      </w:pPr>
      <w:bookmarkStart w:id="292" w:name="include_clip_start_248"/>
      <w:bookmarkEnd w:id="292"/>
      <w:r>
        <w:t>H. 3047 -- Rep. Moss: A BILL TO AMEND THE SOUTH CAROLINA CODE OF LAWS BY ADDING SECTION 16-11-705 SO AS TO CREATE THE OFFENSE OF INTENTIONALLY RELEASING, ORGANIZING THE RELEASE OF, OR INTENTIONALLY CAUSING THE RELEASE OF BALLOONS INFLATED WITH GAS THAT IS LIGHTER THAN AIR, AND TO PROVIDE EXCEPTIONS; BY AMENDING SECTION 16-11-700, RELATING TO THE DUMPING OF LITTER ON PRIVATE OR PUBLIC PROPERTY, EXCEPTIONS, AND PENALTIES, SO AS TO INCLUDE BALLOONS IN THE LITTER STATUTE; AND BY AMENDING SECTION 16-11-710, RELATING TO THE ACCEPTANCE OF A CASH BOND IN LIEU OF AN IMMEDIATE COURT APPEARANCE IN LITTER CONTROL PROSECUTIONS, SO AS TO INCLUDE A VIOLATION OF THE BALLOON STATUTE WHEN A CASH BOND IS ALLOWED.</w:t>
      </w:r>
    </w:p>
    <w:p w14:paraId="4AFABB98" w14:textId="448AD408" w:rsidR="00F70353" w:rsidRDefault="00F70353" w:rsidP="00F70353">
      <w:bookmarkStart w:id="293" w:name="include_clip_end_248"/>
      <w:bookmarkEnd w:id="293"/>
      <w:r>
        <w:t>Referred to Committee on Judiciary</w:t>
      </w:r>
    </w:p>
    <w:p w14:paraId="008D6131" w14:textId="77777777" w:rsidR="00F70353" w:rsidRDefault="00F70353" w:rsidP="00F70353"/>
    <w:p w14:paraId="71986403" w14:textId="77777777" w:rsidR="00F70353" w:rsidRDefault="00F70353" w:rsidP="00F70353">
      <w:pPr>
        <w:keepNext/>
      </w:pPr>
      <w:bookmarkStart w:id="294" w:name="include_clip_start_250"/>
      <w:bookmarkEnd w:id="294"/>
      <w:r>
        <w:t>H. 3048 -- Reps. W. Newton, G. M. Smith, Robbins, Pope, Chapman and Pedalino: A BILL TO AMEND THE SOUTH CAROLINA CODE OF LAWS BY AMENDING SECTION 17-5-130, RELATING TO CORONER QUALIFICATIONS, SO AS TO REVISE CORONER QUALIFICATIONS AND REQUIRE A FINGERPRINT AND BACKGROUND CHECK OF CORONERS BEFORE THE GENERAL ELECTION.</w:t>
      </w:r>
    </w:p>
    <w:p w14:paraId="1A2C7722" w14:textId="7E41C02C" w:rsidR="00F70353" w:rsidRDefault="00F70353" w:rsidP="00F70353">
      <w:bookmarkStart w:id="295" w:name="include_clip_end_250"/>
      <w:bookmarkEnd w:id="295"/>
      <w:r>
        <w:t>Referred to Committee on Judiciary</w:t>
      </w:r>
    </w:p>
    <w:p w14:paraId="43701A39" w14:textId="77777777" w:rsidR="00F70353" w:rsidRDefault="00F70353" w:rsidP="00F70353"/>
    <w:p w14:paraId="17EAC2C6" w14:textId="77777777" w:rsidR="00F70353" w:rsidRDefault="00F70353" w:rsidP="00F70353">
      <w:pPr>
        <w:keepNext/>
      </w:pPr>
      <w:bookmarkStart w:id="296" w:name="include_clip_start_252"/>
      <w:bookmarkEnd w:id="296"/>
      <w:r>
        <w:t>H. 3049 -- Reps. W. Newton, Pope and Taylor: 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3AADADC4" w14:textId="243EDBF4" w:rsidR="00F70353" w:rsidRDefault="00F70353" w:rsidP="00F70353">
      <w:bookmarkStart w:id="297" w:name="include_clip_end_252"/>
      <w:bookmarkEnd w:id="297"/>
      <w:r>
        <w:t>Referred to Committee on Judiciary</w:t>
      </w:r>
    </w:p>
    <w:p w14:paraId="13A117D1" w14:textId="77777777" w:rsidR="00F70353" w:rsidRDefault="00F70353" w:rsidP="00F70353"/>
    <w:p w14:paraId="726448A7" w14:textId="77777777" w:rsidR="00F70353" w:rsidRDefault="00F70353" w:rsidP="00F70353">
      <w:pPr>
        <w:keepNext/>
      </w:pPr>
      <w:bookmarkStart w:id="298" w:name="include_clip_start_254"/>
      <w:bookmarkEnd w:id="298"/>
      <w:r>
        <w:t>H. 3050 -- Reps. Pope, Robbins and W. Newton: A BILL TO AMEND THE SOUTH CAROLINA CODE OF LAWS BY AMENDING SECTION 22-3-10, RELATING TO CIVIL JURISDICTION IN MAGISTRATES COURT, SO AS TO INCREASE THE CIVIL JURISDICTION OF MAGISTRATES COURT.</w:t>
      </w:r>
    </w:p>
    <w:p w14:paraId="03793F27" w14:textId="0C441253" w:rsidR="00F70353" w:rsidRDefault="00F70353" w:rsidP="00F70353">
      <w:bookmarkStart w:id="299" w:name="include_clip_end_254"/>
      <w:bookmarkEnd w:id="299"/>
      <w:r>
        <w:t>Referred to Committee on Judiciary</w:t>
      </w:r>
    </w:p>
    <w:p w14:paraId="0293245E" w14:textId="77777777" w:rsidR="00F70353" w:rsidRDefault="00F70353" w:rsidP="00F70353"/>
    <w:p w14:paraId="0ACAB77C" w14:textId="77777777" w:rsidR="00F70353" w:rsidRDefault="00F70353" w:rsidP="00F70353">
      <w:pPr>
        <w:keepNext/>
      </w:pPr>
      <w:bookmarkStart w:id="300" w:name="include_clip_start_256"/>
      <w:bookmarkEnd w:id="300"/>
      <w:r>
        <w:t>H. 3051 -- Rep. Pope: A BILL TO AMEND THE SOUTH CAROLINA CODE OF LAWS BY AMENDING SECTION 44-23-430, RELATING TO HEARINGS ON A PERSON'S FITNESS TO STAND TRIAL, SO AS TO REQUIRE THE CIRCUIT COURT TO ORDER INPATIENT TREATMENT OF PERSONS DETERMINED UNFIT TO STAND TRIAL IN CERTAIN CIRCUMSTANCES.</w:t>
      </w:r>
    </w:p>
    <w:p w14:paraId="6F726493" w14:textId="1DEDC194" w:rsidR="00F70353" w:rsidRDefault="00F70353" w:rsidP="00F70353">
      <w:bookmarkStart w:id="301" w:name="include_clip_end_256"/>
      <w:bookmarkEnd w:id="301"/>
      <w:r>
        <w:t>Referred to Committee on Judiciary</w:t>
      </w:r>
    </w:p>
    <w:p w14:paraId="2AB03DEE" w14:textId="77777777" w:rsidR="00F70353" w:rsidRDefault="00F70353" w:rsidP="00F70353"/>
    <w:p w14:paraId="47300166" w14:textId="77777777" w:rsidR="00F70353" w:rsidRDefault="00F70353" w:rsidP="00F70353">
      <w:pPr>
        <w:keepNext/>
      </w:pPr>
      <w:bookmarkStart w:id="302" w:name="include_clip_start_258"/>
      <w:bookmarkEnd w:id="302"/>
      <w:r>
        <w:t>H. 3052 -- Reps. Pope, Wooten, Chapman and W. Newton: A BILL TO AMEND THE SOUTH CAROLINA CODE OF LAWS BY ADDING SECTION 16-3-605 SO AS TO CREATE AN ENHANCED PENALTY FOR ASSAULT AND BATTERY CONVICTIONS AGAINST AN EDUCATIONAL PROFESSIONAL OR LAW ENFORCEMENT OFFICER DURING THE PERFORMANCE OF THEIR OFFICIAL DUTIES.</w:t>
      </w:r>
    </w:p>
    <w:p w14:paraId="5085F980" w14:textId="17B274F5" w:rsidR="00F70353" w:rsidRDefault="00F70353" w:rsidP="00F70353">
      <w:bookmarkStart w:id="303" w:name="include_clip_end_258"/>
      <w:bookmarkEnd w:id="303"/>
      <w:r>
        <w:t>Referred to Committee on Judiciary</w:t>
      </w:r>
    </w:p>
    <w:p w14:paraId="6E3E9290" w14:textId="77777777" w:rsidR="004814D7" w:rsidRDefault="004814D7" w:rsidP="00F70353"/>
    <w:p w14:paraId="319BB76B" w14:textId="77777777" w:rsidR="00F70353" w:rsidRDefault="00F70353" w:rsidP="00F70353">
      <w:pPr>
        <w:keepNext/>
      </w:pPr>
      <w:bookmarkStart w:id="304" w:name="include_clip_start_260"/>
      <w:bookmarkEnd w:id="304"/>
      <w:r>
        <w:t>H. 3053 -- Reps. Pope, Wooten and W. Newton: A BILL TO AMEND THE SOUTH CAROLINA CODE OF LAWS BY AMENDING SECTION 16-1-60, RELATING TO OFFENSES DEFINED AS VIOLENT CRIMES, SO AS TO INCLUDE THE OFFENSE OF DISCHARGING, OR CAUSING TO BE DISCHARGED, FIREARMS AT OR INTO A DWELLING HOUSE, OTHER BUILDING, STRUCTURE, OR ENCLOSURE REGULARLY OCCUPIED BY PERSONS.</w:t>
      </w:r>
    </w:p>
    <w:p w14:paraId="69E907C7" w14:textId="3DD85CF6" w:rsidR="00F70353" w:rsidRDefault="00F70353" w:rsidP="00F70353">
      <w:bookmarkStart w:id="305" w:name="include_clip_end_260"/>
      <w:bookmarkEnd w:id="305"/>
      <w:r>
        <w:t>Referred to Committee on Judiciary</w:t>
      </w:r>
    </w:p>
    <w:p w14:paraId="4BEF5BDD" w14:textId="77777777" w:rsidR="00F70353" w:rsidRDefault="00F70353" w:rsidP="00F70353"/>
    <w:p w14:paraId="0CD44A0F" w14:textId="77777777" w:rsidR="00F70353" w:rsidRDefault="00F70353" w:rsidP="00F70353">
      <w:pPr>
        <w:keepNext/>
      </w:pPr>
      <w:bookmarkStart w:id="306" w:name="include_clip_start_262"/>
      <w:bookmarkEnd w:id="306"/>
      <w:r>
        <w:t xml:space="preserve">H. 3054 -- Reps. Taylor, Spann-Wilder and Grant: A JOINT RESOLUTION PROPOSING AN AMENDMENT TO SECTION 9, ARTICLE III OF THE CONSTITUTION OF SOUTH CAROLINA, 1895, RELATING TO SESSIONS OF THE GENERAL ASSEMBLY, SO AS TO ALLOW THAT, IN THE EVENT WAR, SOCIAL UNREST, CONTAGIOUS DISEASE, EPIDEMIC, PANDEMIC, </w:t>
      </w:r>
      <w:r>
        <w:lastRenderedPageBreak/>
        <w:t>NATURAL DISASTER, OR ACT OF GOD RENDERS IT UNSAFE TO THE HEALTH AND WELL-BEING OF THE MEMBERS OF THE GENERAL ASSEMBLY TO MEET AT THE SEAT OF GOVERNMENT, AT THE DETERMINATION OF THE PRESIDENT OF THE SENATE AND THE SPEAKER OF THE HOUSE OF REPRESENTATIVES, AS APPROPRIATE, THE MEMBERS OF THE GENERAL ASSEMBLY MAY OTHERWISE MEET IN ANNUAL SESSION USING REMOTE AND VIRTUAL TECHNOLOGY.</w:t>
      </w:r>
    </w:p>
    <w:p w14:paraId="0B24A099" w14:textId="4729E988" w:rsidR="00F70353" w:rsidRDefault="00F70353" w:rsidP="00F70353">
      <w:bookmarkStart w:id="307" w:name="include_clip_end_262"/>
      <w:bookmarkEnd w:id="307"/>
      <w:r>
        <w:t>Referred to Committee on Judiciary</w:t>
      </w:r>
    </w:p>
    <w:p w14:paraId="0B5673E4" w14:textId="77777777" w:rsidR="00F70353" w:rsidRDefault="00F70353" w:rsidP="00F70353"/>
    <w:p w14:paraId="694FFB56" w14:textId="5D200CF1" w:rsidR="00F70353" w:rsidRDefault="00F70353" w:rsidP="00F70353">
      <w:pPr>
        <w:keepNext/>
      </w:pPr>
      <w:bookmarkStart w:id="308" w:name="include_clip_start_264"/>
      <w:bookmarkEnd w:id="308"/>
      <w:r>
        <w:t>H. 3055 -- Reps. Wooten, Pope and Spann-Wilder: A BILL TO AMEND THE SOUTH CAROLINA CODE OF LAWS BY AMENDING SECTION 16-3-1700, RELATING TO DEFINITIONS REGARDING HARASSMENT AND STALKING OFFENSES, SO AS TO REVISE THE DEFINITION OF "PATTERN" TO INCLUDE INCIDENCES IN WHICH ONE ACT IS COMMITTED AGAINST ONE VICTIM AND ANOTHER ACT IS COMMITTED AGAINST ANOTHER VICTIM EQUALING TWO ACTS SIMILAR IN NATURE; AND BY AMENDING SECTION 16-3-1710, RELATING TO PENALTIES FOR CONVICTIONS OF HARASSMENT IN THE SECOND DEGREE, BY AMENDING SECTION 16-3-1720, RELATING TO PENALTIES FOR CONVICTIONS OF HARASSMENT IN THE FIRST DEGREE; AND BY AMENDING SECTION 16-3-1730, RELATING TO PENALTIES FOR CONVICTIONS OF STALKING, ALL SO AS TO REMOVE THE TEN-YEAR RESTRICTION FOR PRIOR OFFENSES AND PROVIDE THAT PROVISIONS REGARDING RESTRAINING ORDERS APPLY NO MATTER THE VICTIM</w:t>
      </w:r>
      <w:r w:rsidR="00E00297">
        <w:t>.</w:t>
      </w:r>
    </w:p>
    <w:p w14:paraId="790DD9A8" w14:textId="3C6A0B1A" w:rsidR="00F70353" w:rsidRDefault="00F70353" w:rsidP="00F70353">
      <w:bookmarkStart w:id="309" w:name="include_clip_end_264"/>
      <w:bookmarkEnd w:id="309"/>
      <w:r>
        <w:t>Referred to Committee on Judiciary</w:t>
      </w:r>
    </w:p>
    <w:p w14:paraId="5AD4A918" w14:textId="77777777" w:rsidR="00F70353" w:rsidRDefault="00F70353" w:rsidP="00F70353"/>
    <w:p w14:paraId="1073E63F" w14:textId="77777777" w:rsidR="00F70353" w:rsidRDefault="00F70353" w:rsidP="00F70353">
      <w:pPr>
        <w:keepNext/>
      </w:pPr>
      <w:bookmarkStart w:id="310" w:name="include_clip_start_266"/>
      <w:bookmarkEnd w:id="310"/>
      <w:r>
        <w:t>H. 3056 -- Reps. Wooten and Pope: A BILL TO AMEND THE SOUTH CAROLINA CODE OF LAWS BY ADDING SECTION 16-3-65 SO AS TO CREATE THE OFFENSE OF RECKLESS ENDANGERMENT, TO DEFINE NECESSARY TERMS, AND TO PROVIDE A PENALTY FOR THE OFFENSE.</w:t>
      </w:r>
    </w:p>
    <w:p w14:paraId="4E06C99B" w14:textId="4954AC5E" w:rsidR="00F70353" w:rsidRDefault="00F70353" w:rsidP="00F70353">
      <w:bookmarkStart w:id="311" w:name="include_clip_end_266"/>
      <w:bookmarkEnd w:id="311"/>
      <w:r>
        <w:t>Referred to Committee on Judiciary</w:t>
      </w:r>
    </w:p>
    <w:p w14:paraId="5F6529A4" w14:textId="77777777" w:rsidR="00F70353" w:rsidRDefault="00F70353" w:rsidP="00F70353"/>
    <w:p w14:paraId="75D8F6F8" w14:textId="77777777" w:rsidR="00F70353" w:rsidRDefault="00F70353" w:rsidP="00F70353">
      <w:pPr>
        <w:keepNext/>
      </w:pPr>
      <w:bookmarkStart w:id="312" w:name="include_clip_start_268"/>
      <w:bookmarkEnd w:id="312"/>
      <w:r>
        <w:t xml:space="preserve">H. 3057 -- Reps. Wooten, Pope, Spann-Wilder and Taylor: A BILL TO AMEND THE SOUTH CAROLINA CODE OF LAWS BY ADDING SECTION 16-15-260 SO AS TO CREATE THE OFFENSE </w:t>
      </w:r>
      <w:r>
        <w:lastRenderedPageBreak/>
        <w:t>OF UNLAWFUL DISSEMINATION OF SEXUALLY EXPLICIT MATERIALS.</w:t>
      </w:r>
    </w:p>
    <w:p w14:paraId="321A0A1B" w14:textId="1F877830" w:rsidR="00F70353" w:rsidRDefault="00F70353" w:rsidP="00F70353">
      <w:bookmarkStart w:id="313" w:name="include_clip_end_268"/>
      <w:bookmarkEnd w:id="313"/>
      <w:r>
        <w:t>Referred to Committee on Judiciary</w:t>
      </w:r>
    </w:p>
    <w:p w14:paraId="366FBE0E" w14:textId="77777777" w:rsidR="00F70353" w:rsidRDefault="00F70353" w:rsidP="00F70353"/>
    <w:p w14:paraId="3DAE9DB0" w14:textId="77777777" w:rsidR="00F70353" w:rsidRDefault="00F70353" w:rsidP="00F70353">
      <w:pPr>
        <w:keepNext/>
      </w:pPr>
      <w:bookmarkStart w:id="314" w:name="include_clip_start_270"/>
      <w:bookmarkEnd w:id="314"/>
      <w:r>
        <w:t>H. 3058 -- Reps. Wooten, Pope, Spann-Wilder, McCravy and Taylor: A BILL TO AMEND THE SOUTH CAROLINA CODE OF LAWS BY ADDING SECTION 16-15-330 SO AS TO DEFINE NECESSARY TERMS FOR THE OFFENSE OF INTENTIONALLY DISSEMINATING INTIMATE IMAGES OR DIGITALLY FORGED INTIMATE IMAGES WITHOUT EFFECTIVE CONSENT; AND BY ADDING SECTION 16-15-332 SO AS TO CREATE THE OFFENSE OF INTENTIONALLY DISSEMINATING INTIMATE IMAGES OR DIGITALLY FORGED INTIMATE IMAGES WITHOUT EFFECTIVE CONSENT, TO PROVIDE GRADUATED PENALTIES, AND TO PROVIDE AN EXCEPTION FOR LAW ENFORCEMENT UNDER CERTAIN CIRCUMSTANCES.</w:t>
      </w:r>
    </w:p>
    <w:p w14:paraId="243C486A" w14:textId="6EE44792" w:rsidR="00F70353" w:rsidRDefault="00F70353" w:rsidP="00F70353">
      <w:bookmarkStart w:id="315" w:name="include_clip_end_270"/>
      <w:bookmarkEnd w:id="315"/>
      <w:r>
        <w:t>Referred to Committee on Judiciary</w:t>
      </w:r>
    </w:p>
    <w:p w14:paraId="336D5F46" w14:textId="77777777" w:rsidR="00F70353" w:rsidRDefault="00F70353" w:rsidP="00F70353"/>
    <w:p w14:paraId="0E33F64E" w14:textId="77777777" w:rsidR="00F70353" w:rsidRDefault="00F70353" w:rsidP="00F70353">
      <w:pPr>
        <w:keepNext/>
      </w:pPr>
      <w:bookmarkStart w:id="316" w:name="include_clip_start_272"/>
      <w:bookmarkEnd w:id="316"/>
      <w:r>
        <w:t>H. 3059 -- Rep. Rutherford: A BILL TO AMEND THE SOUTH CAROLINA CODE OF LAWS BY ADDING SECTION 16-17-485 SO AS TO DEFINE THE TERM "TRACKING DEVICE", TO CREATE THE OFFENSE OF UNLAWFUL TRACKING, TO PROVIDE A PENALTY, AND TO PROVIDE EXCEPTIONS.</w:t>
      </w:r>
    </w:p>
    <w:p w14:paraId="68AF8F8F" w14:textId="7A7CD19E" w:rsidR="00F70353" w:rsidRDefault="00F70353" w:rsidP="00F70353">
      <w:bookmarkStart w:id="317" w:name="include_clip_end_272"/>
      <w:bookmarkEnd w:id="317"/>
      <w:r>
        <w:t>Referred to Committee on Judiciary</w:t>
      </w:r>
    </w:p>
    <w:p w14:paraId="2B189031" w14:textId="77777777" w:rsidR="00F70353" w:rsidRDefault="00F70353" w:rsidP="00F70353"/>
    <w:p w14:paraId="444D0D26" w14:textId="77777777" w:rsidR="00F70353" w:rsidRDefault="00F70353" w:rsidP="00F70353">
      <w:pPr>
        <w:keepNext/>
      </w:pPr>
      <w:bookmarkStart w:id="318" w:name="include_clip_start_274"/>
      <w:bookmarkEnd w:id="318"/>
      <w:r>
        <w:t>H. 3060 -- Rep. Rutherford: A BILL TO AMEND THE SOUTH CAROLINA CODE OF LAWS BY ADDING SECTION 17-23-168 SO AS TO PROVIDE THAT A COURTESY SUMMONS MUST BE ISSUED WHEN CHARGES ARE DISMISSED OR NOL PROSSED AFTER A PRELIMINARY HEARING WHEN A DEFENDANT IS SUBSEQUENTLY INDICTED BY A LOCAL OR STATE GRAND JURY FOR THE ORIGINAL OR SUBSTANTIALLY SIMILAR CHARGE OR CHARGES.</w:t>
      </w:r>
    </w:p>
    <w:p w14:paraId="59012642" w14:textId="5AFE4FBB" w:rsidR="00F70353" w:rsidRDefault="00F70353" w:rsidP="00F70353">
      <w:bookmarkStart w:id="319" w:name="include_clip_end_274"/>
      <w:bookmarkEnd w:id="319"/>
      <w:r>
        <w:t>Referred to Committee on Judiciary</w:t>
      </w:r>
    </w:p>
    <w:p w14:paraId="30F67B3E" w14:textId="77777777" w:rsidR="00F70353" w:rsidRDefault="00F70353" w:rsidP="00F70353"/>
    <w:p w14:paraId="5AD3FC52" w14:textId="77777777" w:rsidR="00F70353" w:rsidRDefault="00F70353" w:rsidP="00F70353">
      <w:pPr>
        <w:keepNext/>
      </w:pPr>
      <w:bookmarkStart w:id="320" w:name="include_clip_start_276"/>
      <w:bookmarkEnd w:id="320"/>
      <w:r>
        <w:t xml:space="preserve">H. 3061 -- Reps. Rutherford, Pedalino and Grant: A BILL TO AMEND THE SOUTH CAROLINA CODE OF LAWS BY ADDING SECTION 16-13-20 SO AS TO CREATE THE OFFENSE OF INTENTIONALLY IMPERSONATING ANOTHER PERSON THROUGH THE USE OF EMAIL, SOCIAL MEDIA, OR OTHER </w:t>
      </w:r>
      <w:r>
        <w:lastRenderedPageBreak/>
        <w:t>INTERNET WEBSITE, TO PROVIDE A PENALTY, AND TO DEFINE NECESSARY TERMS.</w:t>
      </w:r>
    </w:p>
    <w:p w14:paraId="6BA53F04" w14:textId="1183BC85" w:rsidR="00F70353" w:rsidRDefault="00F70353" w:rsidP="00F70353">
      <w:bookmarkStart w:id="321" w:name="include_clip_end_276"/>
      <w:bookmarkEnd w:id="321"/>
      <w:r>
        <w:t>Referred to Committee on Judiciary</w:t>
      </w:r>
    </w:p>
    <w:p w14:paraId="1451747B" w14:textId="77777777" w:rsidR="00F70353" w:rsidRDefault="00F70353" w:rsidP="00F70353"/>
    <w:p w14:paraId="7A6F75E7" w14:textId="319D5CE8" w:rsidR="00F70353" w:rsidRDefault="00F70353" w:rsidP="00F70353">
      <w:pPr>
        <w:keepNext/>
      </w:pPr>
      <w:bookmarkStart w:id="322" w:name="include_clip_start_278"/>
      <w:bookmarkEnd w:id="322"/>
      <w:r>
        <w:t>H. 3062 -- Rep. Rutherford: A BILL TO AMEND THE SOUTH CAROLINA CODE OF LAWS BY ADDING SECTION 1-7-335 SO AS TO REQUIRE CIRCUIT SOLICITORS TO PREPARE COST-ANALYSIS SENTENCING REPORTS REGARDING SENTENCING RECOMMENDATIONS PRIOR TO SENTENCING OF OFFENDERS CONVICTED OF OR WHO PLEAD GUILTY TO GENERAL SESSIONS COURT OFFENSES, TO PROVIDE THAT THE DEPARTMENT OF CORRECTIONS AND DEPARTMENT OF PROBATION, PAROLE AND PARDON SERVICES SHALL PROVIDE THE CURRENT COSTS OF INCARCERATION AND PROBATION AND COMMUNITY SUPERVISION TO THE PROSECUTION COORDINATION COMMISSION, RESPECTIVELY, AND TO PROVIDE THAT THE PROSECUTION COORDINATION COMMISSION SHALL PROVIDE THE UPDATED COSTS TO EACH CIRCUIT SOLICITOR WITHIN A CERTAIN TIME</w:t>
      </w:r>
      <w:r w:rsidR="00E00297">
        <w:t xml:space="preserve"> </w:t>
      </w:r>
      <w:r>
        <w:t>FRAME.</w:t>
      </w:r>
    </w:p>
    <w:p w14:paraId="39312B9B" w14:textId="210B1023" w:rsidR="00F70353" w:rsidRDefault="00F70353" w:rsidP="00F70353">
      <w:bookmarkStart w:id="323" w:name="include_clip_end_278"/>
      <w:bookmarkEnd w:id="323"/>
      <w:r>
        <w:t>Referred to Committee on Judiciary</w:t>
      </w:r>
    </w:p>
    <w:p w14:paraId="29AB04F4" w14:textId="77777777" w:rsidR="00F70353" w:rsidRDefault="00F70353" w:rsidP="00F70353"/>
    <w:p w14:paraId="5BC9F37B" w14:textId="77777777" w:rsidR="00F70353" w:rsidRDefault="00F70353" w:rsidP="00F70353">
      <w:pPr>
        <w:keepNext/>
      </w:pPr>
      <w:bookmarkStart w:id="324" w:name="include_clip_start_280"/>
      <w:bookmarkEnd w:id="324"/>
      <w:r>
        <w:t>H. 3063 -- Rep. Rutherford: A BILL TO AMEND THE SOUTH CAROLINA CODE OF LAWS BY AMENDING SECTION 16-11-450, RELATING TO IMMUNITY FROM CRIMINAL PROSECUTION AND CIVIL ACTIONS UNDER CERTAIN CIRCUMSTANCES FOR THE USE OF DEADLY FORCE AGAINST ANOTHER PERSON (STAND YOUR GROUND), SO AS TO PROVIDE THE BURDEN OF PROOF IS ON THE STATE TO PROVE THAT IMMUNITY IS INAPPLICABLE WHEN A DEFENDANT ASSERTS ENTITLEMENT TO IMMUNITY IN A PRETRIAL HEARING PURSUANT TO STAND YOUR GROUND PROVISIONS.</w:t>
      </w:r>
    </w:p>
    <w:p w14:paraId="44F23E69" w14:textId="6D8EA45A" w:rsidR="00F70353" w:rsidRDefault="00F70353" w:rsidP="00F70353">
      <w:bookmarkStart w:id="325" w:name="include_clip_end_280"/>
      <w:bookmarkEnd w:id="325"/>
      <w:r>
        <w:t>Referred to Committee on Judiciary</w:t>
      </w:r>
    </w:p>
    <w:p w14:paraId="0E2A28B1" w14:textId="77777777" w:rsidR="00F70353" w:rsidRDefault="00F70353" w:rsidP="00F70353"/>
    <w:p w14:paraId="14648E52" w14:textId="77777777" w:rsidR="00F70353" w:rsidRDefault="00F70353" w:rsidP="00F70353">
      <w:pPr>
        <w:keepNext/>
      </w:pPr>
      <w:bookmarkStart w:id="326" w:name="include_clip_start_282"/>
      <w:bookmarkEnd w:id="326"/>
      <w:r>
        <w:t xml:space="preserve">H. 3064 -- Rep. Rutherford: A BILL TO AMEND THE SOUTH CAROLINA CODE OF LAWS BY AMENDING SECTION 17-5-535, RELATING TO PERSONS AUTHORIZED TO VIEW PHOTOGRAPHS AND VIDEOS OF AN AUTOPSY, SO AS TO RESTRUCTURE THE CIRCUMSTANCES UNDER WHICH </w:t>
      </w:r>
      <w:r>
        <w:lastRenderedPageBreak/>
        <w:t>PHOTOGRAPHS AND VIDEOS OF AN AUTOPSY MAY BE DISSEMINATED.</w:t>
      </w:r>
    </w:p>
    <w:p w14:paraId="63E045AD" w14:textId="70B49FED" w:rsidR="00F70353" w:rsidRDefault="00F70353" w:rsidP="00F70353">
      <w:bookmarkStart w:id="327" w:name="include_clip_end_282"/>
      <w:bookmarkEnd w:id="327"/>
      <w:r>
        <w:t>Referred to Committee on Judiciary</w:t>
      </w:r>
    </w:p>
    <w:p w14:paraId="248D48DD" w14:textId="77777777" w:rsidR="00F70353" w:rsidRDefault="00F70353" w:rsidP="00F70353"/>
    <w:p w14:paraId="2DF1A8F9" w14:textId="77777777" w:rsidR="00F70353" w:rsidRDefault="00F70353" w:rsidP="00F70353">
      <w:pPr>
        <w:keepNext/>
      </w:pPr>
      <w:bookmarkStart w:id="328" w:name="include_clip_start_284"/>
      <w:bookmarkEnd w:id="328"/>
      <w:r>
        <w:t>H. 3065 -- Rep. Rutherford: A BILL TO AMEND THE SOUTH CAROLINA CODE OF LAWS BY ADDING SECTION 16-11-460 SO AS TO PROVIDE THAT AN ORDER CONCERNING IMMUNITY FROM PROSECUTION PURSUANT TO THE PROTECTION OF PERSONS AND PROPERTY ACT IS IMMEDIATELY APPEALABLE AND TO PROVIDE THAT A DEFENDANT WHO DOES NOT APPEAL THE ORDER IMMEDIATELY MAY APPEAL THE DENIAL AFTER CONVICTION AND SENTENCING.</w:t>
      </w:r>
    </w:p>
    <w:p w14:paraId="03F57C78" w14:textId="2AEC160D" w:rsidR="00F70353" w:rsidRDefault="00F70353" w:rsidP="00F70353">
      <w:bookmarkStart w:id="329" w:name="include_clip_end_284"/>
      <w:bookmarkEnd w:id="329"/>
      <w:r>
        <w:t>Referred to Committee on Judiciary</w:t>
      </w:r>
    </w:p>
    <w:p w14:paraId="076C35C5" w14:textId="77777777" w:rsidR="00F70353" w:rsidRDefault="00F70353" w:rsidP="00F70353"/>
    <w:p w14:paraId="0AC0276C" w14:textId="77777777" w:rsidR="00F70353" w:rsidRDefault="00F70353" w:rsidP="00F70353">
      <w:pPr>
        <w:keepNext/>
      </w:pPr>
      <w:bookmarkStart w:id="330" w:name="include_clip_start_286"/>
      <w:bookmarkEnd w:id="330"/>
      <w:r>
        <w:t>H. 3066 -- Rep. Rutherford: A BILL TO AMEND THE SOUTH CAROLINA CODE OF LAWS BY AMENDING SECTION 17-25-65, RELATING TO THE REDUCTION OF A SENTENCE FOR SUBSTANTIAL ASSISTANCE TO THE STATE, SO AS TO ADD THAT THE ATTORNEY GENERAL IS ALSO AUTHORIZED TO FILE A MOTION UNDER THE PROVISIONS OF THE SECTION.</w:t>
      </w:r>
    </w:p>
    <w:p w14:paraId="0008C8A3" w14:textId="08B504A6" w:rsidR="00F70353" w:rsidRDefault="00F70353" w:rsidP="00F70353">
      <w:bookmarkStart w:id="331" w:name="include_clip_end_286"/>
      <w:bookmarkEnd w:id="331"/>
      <w:r>
        <w:t>Referred to Committee on Judiciary</w:t>
      </w:r>
    </w:p>
    <w:p w14:paraId="009DA202" w14:textId="77777777" w:rsidR="00F70353" w:rsidRDefault="00F70353" w:rsidP="00F70353"/>
    <w:p w14:paraId="5EB204E9" w14:textId="77777777" w:rsidR="00F70353" w:rsidRDefault="00F70353" w:rsidP="00F70353">
      <w:pPr>
        <w:keepNext/>
      </w:pPr>
      <w:bookmarkStart w:id="332" w:name="include_clip_start_288"/>
      <w:bookmarkEnd w:id="332"/>
      <w:r>
        <w:t>H. 3067 -- Rep. Rutherford: A BILL TO AMEND THE SOUTH CAROLINA CODE OF LAWS BY ADDING SECTION 17-15-175 SO AS TO PROVIDE THAT A JUDGE MAY NOT ISSUE A BENCH WARRANT FOR FAILURE TO APPEAR UNLESS THE SOLICITOR OR CLERK OF COURT HAS PROVIDED NOTICE TO THE ATTORNEY OF RECORD BEFORE ISSUING THE BENCH WARRANT.</w:t>
      </w:r>
    </w:p>
    <w:p w14:paraId="1462EEA4" w14:textId="6E73455E" w:rsidR="00F70353" w:rsidRDefault="00F70353" w:rsidP="00F70353">
      <w:bookmarkStart w:id="333" w:name="include_clip_end_288"/>
      <w:bookmarkEnd w:id="333"/>
      <w:r>
        <w:t>Referred to Committee on Judiciary</w:t>
      </w:r>
    </w:p>
    <w:p w14:paraId="46D29794" w14:textId="77777777" w:rsidR="00F70353" w:rsidRDefault="00F70353" w:rsidP="00F70353"/>
    <w:p w14:paraId="4B6B75DE" w14:textId="103296A4" w:rsidR="00F70353" w:rsidRDefault="00F70353" w:rsidP="00F70353">
      <w:pPr>
        <w:keepNext/>
      </w:pPr>
      <w:bookmarkStart w:id="334" w:name="include_clip_start_290"/>
      <w:bookmarkEnd w:id="334"/>
      <w:r>
        <w:t xml:space="preserve">H. 3068 -- Rep. Rutherford: A BILL TO AMEND THE SOUTH CAROLINA CODE OF LAWS BY AMENDING SECTION 44-53-520, RELATING TO CONTROLLED SUBSTANCES AND FORFEITURE PROCEDURES FOR PROPERTY SEIZED ACCORDINGLY, SO AS TO PROVIDE FOR THE EXPEDITED RETURN OF CERTAIN PROPERTY AND MONIES SEIZED WHEN FORFEITURE PROCEEDINGS HAVE NOT BEEN INSTITUTED AND CHARGES HAVE NOT BEEN FILED WITHIN THIRTY DAYS OF SEIZURE, TO PROVIDE THAT THE LAWFUL OWNER MAY NOT BE REQUIRED TO PROVE THAT THE PROPERTY OR </w:t>
      </w:r>
      <w:r>
        <w:lastRenderedPageBreak/>
        <w:t>MONIES SEIZED WERE LEGALLY ACQUIRED, TO PROHIBIT THE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 BY AMENDING SECTION 44-53-530, RELATING TO CONTROLLED SUBSTANCES AND FORFEITURE PROCEDURES FOR PROPERTY SEIZED ACCORDINGLY, SO AS TO ALLOW FORFEITURE PROCEEDINGS TO BE HELD IN MAGISTRATES COURT IF THE VALUE OF THE PROPERTY SEIZED DOES NOT EXCEED SEVEN THOUSAND FIVE HUNDRED DOLLARS, CHANGE THE METHOD OF ALLOCATING VARIOUS ASSETS OBTAINED THROUGH DRUG FORFEITURES SO THAT AFTER THE FIRST ONE THOUSAND DOLLARS RETAINED BY THE APPROPRIATE LAW ENFORCEMENT AGENCY, THE REMAINING ASSETS MUST BE FORWARDED TO THE PROSECUTING AGENCY, AND MAKE TECHNICAL CHANGES REFLECTING THE NEW DISTRIBUTION OF THESE ASSETS; AND BY AMENDING SECTION 44-53-586, RELATING TO THE RETURN OF SEIZED ITEMS UNDER DRUG FORFEITURE LAWS TO INNOCENT OWNERS, SO AS TO ALLOW PROCEEDINGS TO BE HELD IN MAGISTRATES COURT IF THE VALUE OF THE PROPERTY SEIZED DOES NOT EXCEED SEVEN THOUSAND FIVE HUNDRED DOLLARS.</w:t>
      </w:r>
    </w:p>
    <w:p w14:paraId="663CD72E" w14:textId="7495A567" w:rsidR="00F70353" w:rsidRDefault="00F70353" w:rsidP="00F70353">
      <w:bookmarkStart w:id="335" w:name="include_clip_end_290"/>
      <w:bookmarkEnd w:id="335"/>
      <w:r>
        <w:t>Referred to Committee on Judiciary</w:t>
      </w:r>
    </w:p>
    <w:p w14:paraId="4D0BBC75" w14:textId="77777777" w:rsidR="00F70353" w:rsidRDefault="00F70353" w:rsidP="00F70353"/>
    <w:p w14:paraId="4C2A757E" w14:textId="77777777" w:rsidR="00F70353" w:rsidRDefault="00F70353" w:rsidP="00F70353">
      <w:pPr>
        <w:keepNext/>
      </w:pPr>
      <w:bookmarkStart w:id="336" w:name="include_clip_start_292"/>
      <w:bookmarkEnd w:id="336"/>
      <w:r>
        <w:t>H. 3069 -- Rep. Rutherford: A BILL TO AMEND THE SOUTH CAROLINA CODE OF LAWS BY AMENDING SECTION 22-3-545, RELATING TO TRANSFER OF CERTAIN CRIMINAL CASES FROM GENERAL SESSIONS COURT, SO AS TO PROVIDE THAT CRIMINAL CASES IN WHICH THE PENALTY DOES NOT EXCEED THREE YEARS, RATHER THAN ONE YEAR, MAY BE TRANSFERRED FROM GENERAL SESSIONS COURT.</w:t>
      </w:r>
    </w:p>
    <w:p w14:paraId="61AFAECA" w14:textId="13EA3439" w:rsidR="00F70353" w:rsidRDefault="00F70353" w:rsidP="00F70353">
      <w:bookmarkStart w:id="337" w:name="include_clip_end_292"/>
      <w:bookmarkEnd w:id="337"/>
      <w:r>
        <w:t>Referred to Committee on Judiciary</w:t>
      </w:r>
    </w:p>
    <w:p w14:paraId="72D2B963" w14:textId="77777777" w:rsidR="00F70353" w:rsidRDefault="00F70353" w:rsidP="00F70353"/>
    <w:p w14:paraId="617FF1E5" w14:textId="77777777" w:rsidR="00F70353" w:rsidRDefault="00F70353" w:rsidP="00F70353">
      <w:pPr>
        <w:keepNext/>
      </w:pPr>
      <w:bookmarkStart w:id="338" w:name="include_clip_start_294"/>
      <w:bookmarkEnd w:id="338"/>
      <w:r>
        <w:t xml:space="preserve">H. 3070 -- Rep. Rutherford: A BILL TO AMEND THE SOUTH CAROLINA CODE OF LAWS BY AMENDING SECTION 15-78-60, RELATING TO THE TORT CLAIMS ACT AND EXCEPTIONS TO </w:t>
      </w:r>
      <w:r>
        <w:lastRenderedPageBreak/>
        <w:t>WAIVER OF IMMUNITY, SO AS TO DELETE THE EXCEPTION FOR INSTITUTION OR PROSECUTION OF ANY JUDICIAL OR ADMINISTRATIVE PROCEEDING.</w:t>
      </w:r>
    </w:p>
    <w:p w14:paraId="54B4BC8C" w14:textId="046FD1CF" w:rsidR="00F70353" w:rsidRDefault="00F70353" w:rsidP="00F70353">
      <w:bookmarkStart w:id="339" w:name="include_clip_end_294"/>
      <w:bookmarkEnd w:id="339"/>
      <w:r>
        <w:t>Referred to Committee on Judiciary</w:t>
      </w:r>
    </w:p>
    <w:p w14:paraId="71003D8A" w14:textId="77777777" w:rsidR="00F70353" w:rsidRDefault="00F70353" w:rsidP="00F70353"/>
    <w:p w14:paraId="404CB629" w14:textId="77777777" w:rsidR="00F70353" w:rsidRDefault="00F70353" w:rsidP="00F70353">
      <w:pPr>
        <w:keepNext/>
      </w:pPr>
      <w:bookmarkStart w:id="340" w:name="include_clip_start_296"/>
      <w:bookmarkEnd w:id="340"/>
      <w:r>
        <w:t>H. 3071 -- Reps. Rutherford and Spann-Wilder: A BILL TO AMEND THE SOUTH CAROLINA CODE OF LAWS BY AMENDING SECTION 14-23-1040, RELATING TO QUALIFICATIONS OF PROBATE JUDGES, SO AS TO REVISE THE QUALIFICATIONS AND RESTRUCTURE THE STATUTE</w:t>
      </w:r>
    </w:p>
    <w:p w14:paraId="5FB62C29" w14:textId="59F51BAF" w:rsidR="00F70353" w:rsidRDefault="00F70353" w:rsidP="00F70353">
      <w:bookmarkStart w:id="341" w:name="include_clip_end_296"/>
      <w:bookmarkEnd w:id="341"/>
      <w:r>
        <w:t>Referred to Committee on Judiciary</w:t>
      </w:r>
    </w:p>
    <w:p w14:paraId="01E91E05" w14:textId="77777777" w:rsidR="00F70353" w:rsidRDefault="00F70353" w:rsidP="00F70353"/>
    <w:p w14:paraId="7C7F147C" w14:textId="77777777" w:rsidR="00F70353" w:rsidRDefault="00F70353" w:rsidP="00F70353">
      <w:pPr>
        <w:keepNext/>
      </w:pPr>
      <w:bookmarkStart w:id="342" w:name="include_clip_start_298"/>
      <w:bookmarkEnd w:id="342"/>
      <w:r>
        <w:t>H. 3072 -- Rep. Rutherford: A BILL TO AMEND THE SOUTH CAROLINA CODE OF LAWS BY AMENDING SECTION 17-5-130, RELATING TO CORONER QUALIFICATIONS AND OTHER MATTERS, SO AS TO PROVIDE THAT A CANDIDATE FOR CORONER IN THIS STATE MUST BE A RESIDENT OF THE COUNTY IN WHICH HE SEEKS THE OFFICE OF CORONER AT THE TIME HE FILES FOR THE OFFICE OF CORONER RATHER THAN ONE YEAR BEFORE FILING.</w:t>
      </w:r>
    </w:p>
    <w:p w14:paraId="68B4A104" w14:textId="3241D37B" w:rsidR="00F70353" w:rsidRDefault="00F70353" w:rsidP="00F70353">
      <w:bookmarkStart w:id="343" w:name="include_clip_end_298"/>
      <w:bookmarkEnd w:id="343"/>
      <w:r>
        <w:t>Referred to Committee on Judiciary</w:t>
      </w:r>
    </w:p>
    <w:p w14:paraId="14844649" w14:textId="77777777" w:rsidR="00F70353" w:rsidRDefault="00F70353" w:rsidP="00F70353"/>
    <w:p w14:paraId="0DD71CD6" w14:textId="77777777" w:rsidR="00F70353" w:rsidRDefault="00F70353" w:rsidP="00F70353">
      <w:pPr>
        <w:keepNext/>
      </w:pPr>
      <w:bookmarkStart w:id="344" w:name="include_clip_start_300"/>
      <w:bookmarkEnd w:id="344"/>
      <w:r>
        <w:t>H. 3073 -- Rep. Rutherford: A BILL TO AMEND THE SOUTH CAROLINA CODE OF LAWS BY ADDING SECTION 17-3-365 SO AS TO CREATE THE DIVISION OF STATEWIDE GRAND JURY DEFENSE WITHIN THE OFFICE OF INDIGENT DEFENSE AND PROVIDE FOR ITS DUTIES AND RESPONSIBILITIES; AND BY AMENDING SECTION 17-3-5, RELATING TO DEFINITIONS FOR PURPOSES OF THE DEFENSE OF INDIGENTS, SO AS TO DEFINE THE "DIVISION OF STATEWIDE GRAND JURY DEFENSE."</w:t>
      </w:r>
    </w:p>
    <w:p w14:paraId="76B744F0" w14:textId="1079EAED" w:rsidR="00F70353" w:rsidRDefault="00F70353" w:rsidP="00F70353">
      <w:bookmarkStart w:id="345" w:name="include_clip_end_300"/>
      <w:bookmarkEnd w:id="345"/>
      <w:r>
        <w:t>Referred to Committee on Judiciary</w:t>
      </w:r>
    </w:p>
    <w:p w14:paraId="2E568B07" w14:textId="77777777" w:rsidR="00F70353" w:rsidRDefault="00F70353" w:rsidP="00F70353"/>
    <w:p w14:paraId="6B0209E3" w14:textId="77777777" w:rsidR="00F70353" w:rsidRDefault="00F70353" w:rsidP="00F70353">
      <w:pPr>
        <w:keepNext/>
      </w:pPr>
      <w:bookmarkStart w:id="346" w:name="include_clip_start_302"/>
      <w:bookmarkEnd w:id="346"/>
      <w:r>
        <w:t>H. 3074 -- Reps. Gatch, Wooten and Forrest: A BILL TO AMEND THE SOUTH CAROLINA CODE OF LAWS BY AMENDING SECTION 20-3-130, RELATING TO ALIMONY, SO AS TO LIMIT THE AWARD OF PERIODIC ALIMONY TO MARRIAGES OF A CERTAIN DURATION.</w:t>
      </w:r>
    </w:p>
    <w:p w14:paraId="7A291A6B" w14:textId="48424133" w:rsidR="00F70353" w:rsidRDefault="00F70353" w:rsidP="00F70353">
      <w:bookmarkStart w:id="347" w:name="include_clip_end_302"/>
      <w:bookmarkEnd w:id="347"/>
      <w:r>
        <w:t>Referred to Committee on Judiciary</w:t>
      </w:r>
    </w:p>
    <w:p w14:paraId="22C9A53C" w14:textId="77777777" w:rsidR="00F70353" w:rsidRDefault="00F70353" w:rsidP="00F70353"/>
    <w:p w14:paraId="5CA1DE61" w14:textId="77777777" w:rsidR="00F70353" w:rsidRDefault="00F70353" w:rsidP="00F70353">
      <w:pPr>
        <w:keepNext/>
      </w:pPr>
      <w:bookmarkStart w:id="348" w:name="include_clip_start_304"/>
      <w:bookmarkEnd w:id="348"/>
      <w:r>
        <w:t xml:space="preserve">H. 3075 -- Rep. Gatch: A BILL TO AMEND THE SOUTH CAROLINA CODE OF LAWS BY AMENDING SECTION 20-3-630, </w:t>
      </w:r>
      <w:r>
        <w:lastRenderedPageBreak/>
        <w:t>RELATING TO MARITAL AND NONMARITAL PROPERTY, SO AS TO REQUIRE FAMILY COURT APPROVAL OF POSTNUPTIAL AGREEMENTS.</w:t>
      </w:r>
    </w:p>
    <w:p w14:paraId="768FD002" w14:textId="48DD094D" w:rsidR="00F70353" w:rsidRDefault="00F70353" w:rsidP="00F70353">
      <w:bookmarkStart w:id="349" w:name="include_clip_end_304"/>
      <w:bookmarkEnd w:id="349"/>
      <w:r>
        <w:t>Referred to Committee on Judiciary</w:t>
      </w:r>
    </w:p>
    <w:p w14:paraId="2FD3AF40" w14:textId="77777777" w:rsidR="00F70353" w:rsidRDefault="00F70353" w:rsidP="00F70353"/>
    <w:p w14:paraId="796B6BA9" w14:textId="77777777" w:rsidR="00F70353" w:rsidRDefault="00F70353" w:rsidP="00F70353">
      <w:pPr>
        <w:keepNext/>
      </w:pPr>
      <w:bookmarkStart w:id="350" w:name="include_clip_start_306"/>
      <w:bookmarkEnd w:id="350"/>
      <w:r>
        <w:t>H. 3076 -- Rep. Gatch: A BILL TO AMEND THE SOUTH CAROLINA CODE OF LAWS BY AMENDING SECTION 63-3-620, RELATING TO PENALTIES FOR VIOLATING AN ORDER OF THE FAMILY COURT, SO AS TO LIMIT THE AVAILABILITY OF IMPRISONMENT AS PUNISHMENT FOR CONTEMPT OF COURT.</w:t>
      </w:r>
    </w:p>
    <w:p w14:paraId="2BD24A22" w14:textId="290E1ED1" w:rsidR="00F70353" w:rsidRDefault="00F70353" w:rsidP="00F70353">
      <w:bookmarkStart w:id="351" w:name="include_clip_end_306"/>
      <w:bookmarkEnd w:id="351"/>
      <w:r>
        <w:t>Referred to Committee on Judiciary</w:t>
      </w:r>
    </w:p>
    <w:p w14:paraId="11E1E8BE" w14:textId="77777777" w:rsidR="00F70353" w:rsidRDefault="00F70353" w:rsidP="00F70353"/>
    <w:p w14:paraId="47CF6351" w14:textId="77777777" w:rsidR="00F70353" w:rsidRDefault="00F70353" w:rsidP="00F70353">
      <w:pPr>
        <w:keepNext/>
      </w:pPr>
      <w:bookmarkStart w:id="352" w:name="include_clip_start_308"/>
      <w:bookmarkEnd w:id="352"/>
      <w:r>
        <w:t>H. 3077 -- Rep. Gatch: A BILL TO AMEND THE SOUTH CAROLINA CODE OF LAWS BY AMENDING SECTION 63-3-620, RELATING TO PENALTIES FOR VIOLATING AN ORDER OF THE FAMILY COURT, SO AS TO PROHIBIT IMPRISONMENT FOR CONTEMPT OF COURT.</w:t>
      </w:r>
    </w:p>
    <w:p w14:paraId="00556366" w14:textId="7A2205CB" w:rsidR="00F70353" w:rsidRDefault="00F70353" w:rsidP="00F70353">
      <w:bookmarkStart w:id="353" w:name="include_clip_end_308"/>
      <w:bookmarkEnd w:id="353"/>
      <w:r>
        <w:t>Referred to Committee on Judiciary</w:t>
      </w:r>
    </w:p>
    <w:p w14:paraId="2AEC54AE" w14:textId="77777777" w:rsidR="00F70353" w:rsidRDefault="00F70353" w:rsidP="00F70353"/>
    <w:p w14:paraId="47E6C707" w14:textId="77777777" w:rsidR="00F70353" w:rsidRDefault="00F70353" w:rsidP="00F70353">
      <w:pPr>
        <w:keepNext/>
      </w:pPr>
      <w:bookmarkStart w:id="354" w:name="include_clip_start_310"/>
      <w:bookmarkEnd w:id="354"/>
      <w:r>
        <w:t>H. 3078 -- Rep. Gatch: A BILL TO AMEND THE SOUTH CAROLINA CODE OF LAWS BY AMENDING SECTION 20-3-130, RELATING TO ALIMONY, SO AS TO ALLOW THE AWARD OF ALIMONY IN CERTAIN CIRCUMSTANCES WHEN A PARTY COMMITS ADULTERY.</w:t>
      </w:r>
    </w:p>
    <w:p w14:paraId="18D8F290" w14:textId="7B6E42FD" w:rsidR="00F70353" w:rsidRDefault="00F70353" w:rsidP="00F70353">
      <w:bookmarkStart w:id="355" w:name="include_clip_end_310"/>
      <w:bookmarkEnd w:id="355"/>
      <w:r>
        <w:t>Referred to Committee on Judiciary</w:t>
      </w:r>
    </w:p>
    <w:p w14:paraId="168FE134" w14:textId="77777777" w:rsidR="00F70353" w:rsidRDefault="00F70353" w:rsidP="00F70353"/>
    <w:p w14:paraId="044CB67C" w14:textId="77777777" w:rsidR="00F70353" w:rsidRDefault="00F70353" w:rsidP="00F70353">
      <w:pPr>
        <w:keepNext/>
      </w:pPr>
      <w:bookmarkStart w:id="356" w:name="include_clip_start_312"/>
      <w:bookmarkEnd w:id="356"/>
      <w:r>
        <w:t>H. 3079 -- Rep. Gatch: A BILL TO AMEND THE SOUTH CAROLINA CODE OF LAWS BY ADDING SECTION 63-3-835 SO AS TO PROHIBIT CERTAIN EX PARTE COMMUNICATIONS BY GUARDIANS AD LITEM IN PRIVATE ACTIONS BEFORE THE FAMILY COURT AND FOR OTHER PURPOSES.</w:t>
      </w:r>
    </w:p>
    <w:p w14:paraId="4C552B4F" w14:textId="0E01785C" w:rsidR="00F70353" w:rsidRDefault="00F70353" w:rsidP="00F70353">
      <w:bookmarkStart w:id="357" w:name="include_clip_end_312"/>
      <w:bookmarkEnd w:id="357"/>
      <w:r>
        <w:t>Referred to Committee on Judiciary</w:t>
      </w:r>
    </w:p>
    <w:p w14:paraId="7F0F6C0F" w14:textId="77777777" w:rsidR="00F70353" w:rsidRDefault="00F70353" w:rsidP="00F70353"/>
    <w:p w14:paraId="76E2143E" w14:textId="77777777" w:rsidR="00F70353" w:rsidRDefault="00F70353" w:rsidP="00F70353">
      <w:pPr>
        <w:keepNext/>
      </w:pPr>
      <w:bookmarkStart w:id="358" w:name="include_clip_start_314"/>
      <w:bookmarkEnd w:id="358"/>
      <w:r>
        <w:t>H. 3080 -- Rep. Gatch: A BILL TO AMEND THE SOUTH CAROLINA CODE OF LAWS BY AMENDING SECTION 63-3-830, RELATING TO RESPONSIBILITIES OF A GUARDIAN AD LITEM IN PRIVATE ACTIONS BEFORE THE FAMILY COURT, SO AS TO REQUIRE THE GUARDIAN AD LITEM TO PROVIDE CERTAIN INFORMATION TO ATTORNEYS FOR THE PARTIES.</w:t>
      </w:r>
    </w:p>
    <w:p w14:paraId="6D012611" w14:textId="5A2F751A" w:rsidR="00F70353" w:rsidRDefault="00F70353" w:rsidP="00F70353">
      <w:bookmarkStart w:id="359" w:name="include_clip_end_314"/>
      <w:bookmarkEnd w:id="359"/>
      <w:r>
        <w:t>Referred to Committee on Judiciary</w:t>
      </w:r>
    </w:p>
    <w:p w14:paraId="11B1F09B" w14:textId="77777777" w:rsidR="00F70353" w:rsidRDefault="00F70353" w:rsidP="00F70353"/>
    <w:p w14:paraId="61FA9FDC" w14:textId="77777777" w:rsidR="00F70353" w:rsidRDefault="00F70353" w:rsidP="00F70353">
      <w:pPr>
        <w:keepNext/>
      </w:pPr>
      <w:bookmarkStart w:id="360" w:name="include_clip_start_316"/>
      <w:bookmarkEnd w:id="360"/>
      <w:r>
        <w:lastRenderedPageBreak/>
        <w:t>H. 3081 -- Rep. Gatch: A BILL TO AMEND THE SOUTH CAROLINA CODE OF LAWS BY AMENDING SECTION 20-3-130, RELATING TO THE AWARD OF ALIMONY, SO AS TO ESTABLISH CERTAIN LIMITATIONS REGARDING THE AWARD OF ALIMONY.</w:t>
      </w:r>
    </w:p>
    <w:p w14:paraId="2179209B" w14:textId="66D3B461" w:rsidR="00F70353" w:rsidRDefault="00F70353" w:rsidP="00F70353">
      <w:bookmarkStart w:id="361" w:name="include_clip_end_316"/>
      <w:bookmarkEnd w:id="361"/>
      <w:r>
        <w:t>Referred to Committee on Judiciary</w:t>
      </w:r>
    </w:p>
    <w:p w14:paraId="5B57DED6" w14:textId="77777777" w:rsidR="00F70353" w:rsidRDefault="00F70353" w:rsidP="00F70353"/>
    <w:p w14:paraId="30DEC078" w14:textId="77777777" w:rsidR="00F70353" w:rsidRDefault="00F70353" w:rsidP="00F70353">
      <w:pPr>
        <w:keepNext/>
      </w:pPr>
      <w:bookmarkStart w:id="362" w:name="include_clip_start_318"/>
      <w:bookmarkEnd w:id="362"/>
      <w:r>
        <w:t>H. 3082 -- Rep. Gatch: A BILL TO AMEND THE SOUTH CAROLINA CODE OF LAWS BY ADDING SECTION 63-3-635 SO AS TO AUTHORIZE DISCOVERY AS A MATTER OF RIGHT IN CERTAIN FAMILY COURT CASES.</w:t>
      </w:r>
    </w:p>
    <w:p w14:paraId="62EE3C9D" w14:textId="6C8A9BF3" w:rsidR="00F70353" w:rsidRDefault="00F70353" w:rsidP="00F70353">
      <w:bookmarkStart w:id="363" w:name="include_clip_end_318"/>
      <w:bookmarkEnd w:id="363"/>
      <w:r>
        <w:t>Referred to Committee on Judiciary</w:t>
      </w:r>
    </w:p>
    <w:p w14:paraId="01B5D098" w14:textId="77777777" w:rsidR="00F70353" w:rsidRDefault="00F70353" w:rsidP="00F70353"/>
    <w:p w14:paraId="0D19941C" w14:textId="77777777" w:rsidR="00F70353" w:rsidRDefault="00F70353" w:rsidP="00F70353">
      <w:pPr>
        <w:keepNext/>
      </w:pPr>
      <w:bookmarkStart w:id="364" w:name="include_clip_start_320"/>
      <w:bookmarkEnd w:id="364"/>
      <w:r>
        <w:t>H. 3083 -- Reps. Gatch, Lawson, Mitchell and Pope: A BILL TO AMEND THE SOUTH CAROLINA CODE OF LAWS BY AMENDING SECTION 48-1-110, RELATING IN PART TO UNLAWFUL DISCHARGES OF AIR CONTAMINANTS, SO AS TO PROHIBIT THE EMISSION OF ANY AIR CONTAMINANT WHOSE PURPOSE IS TO AFFECT TEMPERATURE, WEATHER, OR SUNLIGHT INTENSITY.</w:t>
      </w:r>
    </w:p>
    <w:p w14:paraId="7BE79250" w14:textId="2953B7D0" w:rsidR="00F70353" w:rsidRDefault="00F70353" w:rsidP="00F70353">
      <w:bookmarkStart w:id="365" w:name="include_clip_end_320"/>
      <w:bookmarkEnd w:id="365"/>
      <w:r>
        <w:t>Referred to Committee on Agriculture, Natural Resources and Environmental Affairs</w:t>
      </w:r>
    </w:p>
    <w:p w14:paraId="7E31525F" w14:textId="77777777" w:rsidR="00E00297" w:rsidRDefault="00E00297" w:rsidP="00F70353"/>
    <w:p w14:paraId="62B9FCA3" w14:textId="77777777" w:rsidR="00F70353" w:rsidRDefault="00F70353" w:rsidP="00F70353">
      <w:pPr>
        <w:keepNext/>
      </w:pPr>
      <w:bookmarkStart w:id="366" w:name="include_clip_start_322"/>
      <w:bookmarkEnd w:id="366"/>
      <w:r>
        <w:t>H. 3084 -- Rep. Gatch: A BILL TO AMEND THE SOUTH CAROLINA CODE OF LAWS BY AMENDING SECTIONS 63-3-820 AND 63-3-850, RELATING IN PART TO THE APPOINTMENT AND COMPENSATION OF AN ATTORNEY FOR A GUARDIAN AD LITEM, SO AS TO REQUIRE THE ATTORNEY'S FEE BE AUTHORIZED BY THE COURT.</w:t>
      </w:r>
    </w:p>
    <w:p w14:paraId="036299F7" w14:textId="141DED6E" w:rsidR="00F70353" w:rsidRDefault="00F70353" w:rsidP="00F70353">
      <w:bookmarkStart w:id="367" w:name="include_clip_end_322"/>
      <w:bookmarkEnd w:id="367"/>
      <w:r>
        <w:t>Referred to Committee on Judiciary</w:t>
      </w:r>
    </w:p>
    <w:p w14:paraId="04543262" w14:textId="77777777" w:rsidR="00F70353" w:rsidRDefault="00F70353" w:rsidP="00F70353"/>
    <w:p w14:paraId="6C9843BF" w14:textId="77777777" w:rsidR="00F70353" w:rsidRDefault="00F70353" w:rsidP="00F70353">
      <w:pPr>
        <w:keepNext/>
      </w:pPr>
      <w:bookmarkStart w:id="368" w:name="include_clip_start_324"/>
      <w:bookmarkEnd w:id="368"/>
      <w:r>
        <w:t xml:space="preserve">H. 3085 -- Reps. Gatch, Kilmartin, Mitchell, Magnuson, Martin and Chumley: A BILL TO AMEND THE SOUTH CAROLINA CODE OF LAWS BY AMENDING SECTION 63-15-220, RELATING TO PARENTING PLANS, SO AS TO CREATE A REBUTTABLE PRESUMPTION THAT IT IS IN THE BEST INTEREST OF THE CHILD TO SPEND APPROXIMATELY AN EQUAL AMOUNT OF TIME WITH EACH PARENT WHEN BOTH PARENTS ARE WILLING, ABLE, AND FIT; AND BY AMENDING SECTION 63-15-240, RELATING TO CHILD CUSTODY ORDERS, SO AS TO REQUIRE THE COURT TO TAKE INTO CONSIDERATION </w:t>
      </w:r>
      <w:r>
        <w:lastRenderedPageBreak/>
        <w:t>CERTAIN FACTORS WHEN DETERMINING WHAT IS IN THE BEST INTEREST OF A CHILD, TO REQUIRE THAT A CHILD CUSTODY ORDER INCLUDE FINDINGS OF FACT IF THE TIME-SHARING SCHEDULE DOES NOT ALLOCATE APPROXIMATELY EQUAL PARENTING TIME TO EACH PARENT, AND TO PROVIDE REQUIREMENTS TO MODIFY CHILD CUSTODY ORDERS.</w:t>
      </w:r>
    </w:p>
    <w:p w14:paraId="62806103" w14:textId="286BD7F2" w:rsidR="00F70353" w:rsidRDefault="00F70353" w:rsidP="00F70353">
      <w:bookmarkStart w:id="369" w:name="include_clip_end_324"/>
      <w:bookmarkEnd w:id="369"/>
      <w:r>
        <w:t>Referred to Committee on Judiciary</w:t>
      </w:r>
    </w:p>
    <w:p w14:paraId="06D636E5" w14:textId="77777777" w:rsidR="00F70353" w:rsidRDefault="00F70353" w:rsidP="00F70353"/>
    <w:p w14:paraId="00823B8E" w14:textId="77777777" w:rsidR="00F70353" w:rsidRDefault="00F70353" w:rsidP="00F70353">
      <w:pPr>
        <w:keepNext/>
      </w:pPr>
      <w:bookmarkStart w:id="370" w:name="include_clip_start_326"/>
      <w:bookmarkEnd w:id="370"/>
      <w:r>
        <w:t>H. 3086 -- Rep. Pope: A BILL TO AMEND THE SOUTH CAROLINA CODE OF LAWS BY ADDING SECTION 44-63-145 SO AS TO REQUIRE THE DEPARTMENT OF PUBLIC HEALTH TO ISSUE UPON RECEIPT OF CERTAIN DOCUMENTATION A CERTIFICATE OF FOREIGN BIRTH FOR A CHILD WITH UNITED STATES CITIZENSHIP WHO IS BORN IN A FOREIGN COUNTRY TO A PARENT WHO IS A RESIDENT OF SOUTH CAROLINA; AND BY AMENDING SECTION 44-63-140, RELATING TO SUPPLEMENTARY OR AMENDED BIRTH CERTIFICATES, SO AS TO MAKE A TECHNICAL CORRECTION.</w:t>
      </w:r>
    </w:p>
    <w:p w14:paraId="46AFEB76" w14:textId="1F3377ED" w:rsidR="00F70353" w:rsidRDefault="00F70353" w:rsidP="00F70353">
      <w:bookmarkStart w:id="371" w:name="include_clip_end_326"/>
      <w:bookmarkEnd w:id="371"/>
      <w:r>
        <w:t>Referred to Committee on Medical, Military, Public and Municipal Affairs</w:t>
      </w:r>
    </w:p>
    <w:p w14:paraId="6D5334B5" w14:textId="77777777" w:rsidR="00F70353" w:rsidRDefault="00F70353" w:rsidP="00F70353"/>
    <w:p w14:paraId="692F0282" w14:textId="77777777" w:rsidR="00F70353" w:rsidRDefault="00F70353" w:rsidP="00F70353">
      <w:pPr>
        <w:keepNext/>
      </w:pPr>
      <w:bookmarkStart w:id="372" w:name="include_clip_start_328"/>
      <w:bookmarkEnd w:id="372"/>
      <w:r>
        <w:t>H. 3087 -- Rep. Pope: A BILL TO AMEND THE SOUTH CAROLINA CODE OF LAWS BY AMENDING SECTION 20-3-10, RELATING TO GROUNDS FOR DIVORCE, SO AS TO INCLUDE PHYSICAL CRUELTY TOWARD A MINOR CHILD OF THE PETITIONING PARTY AS A GROUND FOR DIVORCE.</w:t>
      </w:r>
    </w:p>
    <w:p w14:paraId="7C6E775A" w14:textId="4B801DAD" w:rsidR="00F70353" w:rsidRDefault="00F70353" w:rsidP="00F70353">
      <w:bookmarkStart w:id="373" w:name="include_clip_end_328"/>
      <w:bookmarkEnd w:id="373"/>
      <w:r>
        <w:t>Referred to Committee on Judiciary</w:t>
      </w:r>
    </w:p>
    <w:p w14:paraId="3AD196E7" w14:textId="77777777" w:rsidR="00F70353" w:rsidRDefault="00F70353" w:rsidP="00F70353"/>
    <w:p w14:paraId="23F2010E" w14:textId="77777777" w:rsidR="00F70353" w:rsidRDefault="00F70353" w:rsidP="00F70353">
      <w:pPr>
        <w:keepNext/>
      </w:pPr>
      <w:bookmarkStart w:id="374" w:name="include_clip_start_330"/>
      <w:bookmarkEnd w:id="374"/>
      <w:r>
        <w:t xml:space="preserve">H. 3088 -- Reps. Pope and Gilliam: A BILL TO AMEND THE SOUTH CAROLINA CODE OF LAWS BY ADDING ARTICLE 13 TO CHAPTER 22, TITLE 17 SO AS TO CREATE A PILOT "BEHAVIORAL HEALTH CONDITIONAL DISCHARGE PROGRAM" TO OPERATE IN CERTAIN COUNTIES AS DETERMINED BY THE SOUTH CAROLINA SUPREME COURT IN COORDINATION WITH CIRCUIT SOLICITORS AND DEFENSE ATTORNEYS TO OFFER AN ALTERNATIVE TO INCARCERATION FOR CERTAIN OFFENDERS WITH BEHAVIORAL HEALTH DISORDERS; TO ESTABLISH CRITERIA FOR THE PILOT PROGRAM; TO REQUIRE CERTAIN EXECUTIVE BRANCH DEPARTMENTS TO FACILITATE </w:t>
      </w:r>
      <w:r>
        <w:lastRenderedPageBreak/>
        <w:t>SERVICES OF THE PILOT PROGRAM, INCLUDING TREATMENT AND VOCATIONAL SERVICES; TO REQUIRE DATA COLLECTION AND REPORTING TO SOUTH CAROLINA COURT ADMINISTRATION, THE GENERAL ASSEMBLY, AND THE GOVERNOR; TO CREATE AN ADVISORY COUNCIL FOR ASSISTING WITH IMPLEMENTATION OF THE PILOT PROGRAM, INCLUDING MEMBERSHIP AND DUTIES; TO CREATE A TRUST FUND FOR PURPOSES OF THE PILOT PROGRAM; AND FOR OTHER PURPOSES.</w:t>
      </w:r>
    </w:p>
    <w:p w14:paraId="59147F88" w14:textId="161F4450" w:rsidR="00F70353" w:rsidRDefault="00F70353" w:rsidP="00F70353">
      <w:bookmarkStart w:id="375" w:name="include_clip_end_330"/>
      <w:bookmarkEnd w:id="375"/>
      <w:r>
        <w:t>Referred to Committee on Judiciary</w:t>
      </w:r>
    </w:p>
    <w:p w14:paraId="509D29E7" w14:textId="77777777" w:rsidR="00F70353" w:rsidRDefault="00F70353" w:rsidP="00F70353"/>
    <w:p w14:paraId="4D310BA3" w14:textId="77777777" w:rsidR="00F70353" w:rsidRDefault="00F70353" w:rsidP="00F70353">
      <w:pPr>
        <w:keepNext/>
      </w:pPr>
      <w:bookmarkStart w:id="376" w:name="include_clip_start_332"/>
      <w:bookmarkEnd w:id="376"/>
      <w:r>
        <w:t>H. 3089 -- Rep. Pope: A BILL TO AMEND THE SOUTH CAROLINA CODE OF LAWS BY ADDING SECTION 44-7-395 SO AS TO REQUIRE HOSPITALS AND OTHER MEDICAL PROVIDERS TO FILE AN INSURANCE CLAIM WITH A PATIENT'S HEALTH INSURER FOR REIMBURSEMENT OF MEDICAL COSTS AND EXPENSES.</w:t>
      </w:r>
    </w:p>
    <w:p w14:paraId="71CA83FD" w14:textId="6D985334" w:rsidR="00F70353" w:rsidRDefault="00F70353" w:rsidP="00F70353">
      <w:bookmarkStart w:id="377" w:name="include_clip_end_332"/>
      <w:bookmarkEnd w:id="377"/>
      <w:r>
        <w:t>Referred to Committee on Medical, Military, Public and Municipal Affairs</w:t>
      </w:r>
    </w:p>
    <w:p w14:paraId="71D4EB9C" w14:textId="77777777" w:rsidR="00F70353" w:rsidRDefault="00F70353" w:rsidP="00F70353"/>
    <w:p w14:paraId="075CEFF5" w14:textId="77777777" w:rsidR="00F70353" w:rsidRDefault="00F70353" w:rsidP="00F70353">
      <w:pPr>
        <w:keepNext/>
      </w:pPr>
      <w:bookmarkStart w:id="378" w:name="include_clip_start_334"/>
      <w:bookmarkEnd w:id="378"/>
      <w:r>
        <w:t>H. 3090 -- Reps. Pope and Gilliam: A BILL TO AMEND THE SOUTH CAROLINA CODE OF LAWS BY ADDING SECTION 44-130-65 SO AS TO AUTHORIZE CIVIL AND CRIMINAL PENALTIES FOR FAILING TO SEEK TREATMENT FOR OPIOID USE DISORDERS IN CERTAIN CIRCUMSTANCES.</w:t>
      </w:r>
    </w:p>
    <w:p w14:paraId="437EEFA3" w14:textId="136E4B1F" w:rsidR="00F70353" w:rsidRDefault="00F70353" w:rsidP="00F70353">
      <w:bookmarkStart w:id="379" w:name="include_clip_end_334"/>
      <w:bookmarkEnd w:id="379"/>
      <w:r>
        <w:t>Referred to Committee on Judiciary</w:t>
      </w:r>
    </w:p>
    <w:p w14:paraId="269AE98D" w14:textId="77777777" w:rsidR="00F70353" w:rsidRDefault="00F70353" w:rsidP="00F70353"/>
    <w:p w14:paraId="19329560" w14:textId="77777777" w:rsidR="00F70353" w:rsidRDefault="00F70353" w:rsidP="00F70353">
      <w:pPr>
        <w:keepNext/>
      </w:pPr>
      <w:bookmarkStart w:id="380" w:name="include_clip_start_336"/>
      <w:bookmarkEnd w:id="380"/>
      <w:r>
        <w:t>H. 3091 -- Rep. Pope: A BILL TO AMEND THE SOUTH CAROLINA CODE OF LAWS BY AMENDING SECTION 20-4-60, RELATING TO ORDERS OF PROTECTION, SO AS TO AUTHORIZE THE COURT TO AWARD CERTAIN RELIEF AFTER HOLDING A HEARING.</w:t>
      </w:r>
    </w:p>
    <w:p w14:paraId="034A1A47" w14:textId="44993481" w:rsidR="00F70353" w:rsidRDefault="00F70353" w:rsidP="00F70353">
      <w:bookmarkStart w:id="381" w:name="include_clip_end_336"/>
      <w:bookmarkEnd w:id="381"/>
      <w:r>
        <w:t>Referred to Committee on Judiciary</w:t>
      </w:r>
    </w:p>
    <w:p w14:paraId="7FB0BCB0" w14:textId="77777777" w:rsidR="00F70353" w:rsidRDefault="00F70353" w:rsidP="00F70353"/>
    <w:p w14:paraId="6CFCDDF2" w14:textId="77777777" w:rsidR="00F70353" w:rsidRDefault="00F70353" w:rsidP="00F70353">
      <w:pPr>
        <w:keepNext/>
      </w:pPr>
      <w:bookmarkStart w:id="382" w:name="include_clip_start_338"/>
      <w:bookmarkEnd w:id="382"/>
      <w:r>
        <w:t>H. 3092 -- Rep. Oremus: A BILL TO AMEND THE SOUTH CAROLINA CODE OF LAWS BY ADDING SECTION 44-41-95 SO AS TO REQUIRE THE DISCLOSURE OF MEDICAL INFORMATION TO PERSONS WHO MAY RECEIVE A CHEMICALLY INDUCED ABORTION, WITH EXCEPTIONS.</w:t>
      </w:r>
    </w:p>
    <w:p w14:paraId="530FBD4D" w14:textId="3BDB731E" w:rsidR="00F70353" w:rsidRDefault="00F70353" w:rsidP="00F70353">
      <w:bookmarkStart w:id="383" w:name="include_clip_end_338"/>
      <w:bookmarkEnd w:id="383"/>
      <w:r>
        <w:t>Referred to Committee on Medical, Military, Public and Municipal Affairs</w:t>
      </w:r>
    </w:p>
    <w:p w14:paraId="5255F75E" w14:textId="77777777" w:rsidR="00F70353" w:rsidRDefault="00F70353" w:rsidP="00F70353"/>
    <w:p w14:paraId="2F814D4A" w14:textId="77777777" w:rsidR="00F70353" w:rsidRDefault="00F70353" w:rsidP="00F70353">
      <w:pPr>
        <w:keepNext/>
      </w:pPr>
      <w:bookmarkStart w:id="384" w:name="include_clip_start_340"/>
      <w:bookmarkEnd w:id="384"/>
      <w:r>
        <w:t>H. 3093 -- Reps. Moss, Lawson, Pope, Chapman, Pedalino and W. Newton: A BILL TO AMEND THE SOUTH CAROLINA CODE OF LAWS BY AMENDING SECTION 16-3-600, RELATING TO ASSAULT AND BATTERY OFFENSES, SO AS TO ADD THAT ASSAULT AND BATTERY OF A HIGH AND AGGRAVATED NATURE OCCURS WHEN A PERSON INJURES A HEALTHCARE WORKER OR EMERGENCY RESPONSE EMPLOYEE IN THE DISCHARGE OF OR BECAUSE OF THEIR OFFICIAL DUTIES.</w:t>
      </w:r>
    </w:p>
    <w:p w14:paraId="5B1B68E3" w14:textId="0E7EDE43" w:rsidR="00F70353" w:rsidRDefault="00F70353" w:rsidP="00F70353">
      <w:bookmarkStart w:id="385" w:name="include_clip_end_340"/>
      <w:bookmarkEnd w:id="385"/>
      <w:r>
        <w:t>Referred to Committee on Judiciary</w:t>
      </w:r>
    </w:p>
    <w:p w14:paraId="7FF95ADA" w14:textId="77777777" w:rsidR="00F70353" w:rsidRDefault="00F70353" w:rsidP="00F70353"/>
    <w:p w14:paraId="0436BA54" w14:textId="4531F807" w:rsidR="00F70353" w:rsidRDefault="00F70353" w:rsidP="00F70353">
      <w:pPr>
        <w:keepNext/>
      </w:pPr>
      <w:bookmarkStart w:id="386" w:name="include_clip_start_342"/>
      <w:bookmarkEnd w:id="386"/>
      <w:r>
        <w:t>H. 3094 -- Reps. McCravy, Vaughan, T. Moore, Gilliam, Burns, Chumley, M. M. Smith, Willis, Lawson, Magnuson and Rankin: A BILL TO AMEND THE SOUTH CAROLINA CODE OF LAWS BY ENACTING THE "SOUTH CAROLINA PARENTAL RIGHTS TO AFFIRM BIOLOGICAL SEX IN CHILD WELFARE AND PLACEMENT ACT" BY ADDING SECTION 63-7-50 SO AS TO ENCOURAGE CHILDREN TO IDENTIFY WITH THEIR BIOLOGICAL SEX BY REQUIRING COURTS AND AGENCIES TO CONSIDER A CHILD'S BIOLOGICAL SEX AS A POSITIVE FACTOR IN CHILD WELFARE PROCEEDINGS; TO PROVIDE THAT PARENTS AND LEGAL GUARDIANS HAVE THE RIGHT TO ENCOURAGE A CHILD TO ALIGN WITH THEIR BIOLOGICAL SEX, INCLUDING IN MAKING MEDICAL DECISIONS, AND TO OFFER PROTECTIONS FOR EXERCISING THIS RIGHT; TO DEFINE TERMS; TO REQUIRE THE DEPARTMENT OF SOCIAL SERVICES AND FAMILY COURT SYSTEM TO DEVELOP POLICIES AND THE DEPARTMENT OF SOCIAL SERVICES TO SUBMIT ANNUAL REPORTS; AND FOR OTHER PURPOSES.</w:t>
      </w:r>
    </w:p>
    <w:p w14:paraId="7B79D659" w14:textId="4296D373" w:rsidR="00F70353" w:rsidRDefault="00F70353" w:rsidP="00F70353">
      <w:bookmarkStart w:id="387" w:name="include_clip_end_342"/>
      <w:bookmarkEnd w:id="387"/>
      <w:r>
        <w:t>Referred to Committee on Judiciary</w:t>
      </w:r>
    </w:p>
    <w:p w14:paraId="7BD8A5C4" w14:textId="77777777" w:rsidR="00F70353" w:rsidRDefault="00F70353" w:rsidP="00F70353"/>
    <w:p w14:paraId="24D13A6A" w14:textId="77777777" w:rsidR="00F70353" w:rsidRDefault="00F70353" w:rsidP="00F70353">
      <w:pPr>
        <w:keepNext/>
      </w:pPr>
      <w:bookmarkStart w:id="388" w:name="include_clip_start_344"/>
      <w:bookmarkEnd w:id="388"/>
      <w:r>
        <w:t>H. 3095 -- Reps. Long, Chapman, McCravy, Chumley and Beach: A BILL TO AMEND THE SOUTH CAROLINA CODE OF LAWS BY AMENDING SECTIONS 44-63-20, 44-63-100, 44-63-150, AND 63-3-530, ALL RELATING IN PART TO CHANGES TO CERTIFICATES OF BIRTH, SO AS TO PROHIBIT THE AMENDMENT, MODIFICATION, CORRECTION, OR OTHER CHANGE TO THE GENDER OF AN INDIVIDUAL AS IT APPEARS ON THE ORIGINAL CERTIFICATE OF BIRTH.</w:t>
      </w:r>
    </w:p>
    <w:p w14:paraId="0B213327" w14:textId="09BAC8F5" w:rsidR="00F70353" w:rsidRDefault="00F70353" w:rsidP="00F70353">
      <w:bookmarkStart w:id="389" w:name="include_clip_end_344"/>
      <w:bookmarkEnd w:id="389"/>
      <w:r>
        <w:t>Referred to Committee on Judiciary</w:t>
      </w:r>
    </w:p>
    <w:p w14:paraId="11717DA1" w14:textId="77777777" w:rsidR="00F70353" w:rsidRDefault="00F70353" w:rsidP="00F70353"/>
    <w:p w14:paraId="1D07EF3F" w14:textId="77777777" w:rsidR="00F70353" w:rsidRDefault="00F70353" w:rsidP="00F70353">
      <w:pPr>
        <w:keepNext/>
      </w:pPr>
      <w:bookmarkStart w:id="390" w:name="include_clip_start_346"/>
      <w:bookmarkEnd w:id="390"/>
      <w:r>
        <w:t>H. 3096 -- Rep. Ligon: A BILL TO AMEND THE SOUTH CAROLINA CODE OF LAWS BY ADDING CHAPTER 141 TO TITLE 44 SO AS TO PROVIDE FOR THE REGULATION OF GENE THERAPY BY REQUIRING CERTAIN LABELING OF GENE THERAPY PRODUCTS, DISCLOSURE OF INFORMATION, AND INFORMED CONSENT.</w:t>
      </w:r>
    </w:p>
    <w:p w14:paraId="2D4001CB" w14:textId="547200F4" w:rsidR="00F70353" w:rsidRDefault="00F70353" w:rsidP="00F70353">
      <w:bookmarkStart w:id="391" w:name="include_clip_end_346"/>
      <w:bookmarkEnd w:id="391"/>
      <w:r>
        <w:t>Referred to Committee on Labor, Commerce and Industry</w:t>
      </w:r>
    </w:p>
    <w:p w14:paraId="49875FE6" w14:textId="77777777" w:rsidR="00F70353" w:rsidRDefault="00F70353" w:rsidP="00F70353"/>
    <w:p w14:paraId="2335B409" w14:textId="77777777" w:rsidR="00F70353" w:rsidRDefault="00F70353" w:rsidP="00F70353">
      <w:pPr>
        <w:keepNext/>
      </w:pPr>
      <w:bookmarkStart w:id="392" w:name="include_clip_start_348"/>
      <w:bookmarkEnd w:id="392"/>
      <w:r>
        <w:t>H. 3097 -- Reps. J. L. Johnson and Spann-Wilder: A BILL TO AMEND THE SOUTH CAROLINA CODE OF LAWS BY AMENDING SECTION 63-9-30, RELATING TO TERMS DEFINED IN THE SOUTH CAROLINA ADOPTION ACT, SO AS TO CHANGE THE TERM "SPECIAL NEEDS CHILD" TO "CHILD WITH CHALLENGING ADOPTION CIRCUMSTANCES"; BY AMENDING SECTIONS 63-9-60, 63-9-750, 63-9-1370, 63-9-1750, AND 63-9-2030, ALL RELATING TO ADOPTIONS, SO AS TO MAKE CONFORMING CHANGES; BY AMENDING SECTION 12-6-1140, RELATING TO TAX DEDUCTIONS, SO AS TO MAKE CONFORMING CHANGES; AND BY AMENDING SECTION 63-7-1700, RELATING TO PERMANENCY PLANNING, SO AS TO MAKE CONFORMING CHANGES.</w:t>
      </w:r>
    </w:p>
    <w:p w14:paraId="0E715BDC" w14:textId="5E4891F0" w:rsidR="00F70353" w:rsidRDefault="00F70353" w:rsidP="00F70353">
      <w:bookmarkStart w:id="393" w:name="include_clip_end_348"/>
      <w:bookmarkEnd w:id="393"/>
      <w:r>
        <w:t>Referred to Committee on Judiciary</w:t>
      </w:r>
    </w:p>
    <w:p w14:paraId="054C5368" w14:textId="77777777" w:rsidR="00F70353" w:rsidRDefault="00F70353" w:rsidP="00F70353"/>
    <w:p w14:paraId="4B4C9B02" w14:textId="77777777" w:rsidR="00F70353" w:rsidRDefault="00F70353" w:rsidP="00F70353">
      <w:pPr>
        <w:keepNext/>
      </w:pPr>
      <w:bookmarkStart w:id="394" w:name="include_clip_start_350"/>
      <w:bookmarkEnd w:id="394"/>
      <w:r>
        <w:t>H. 3098 -- Reps. Hardee and Forrest: A BILL TO AMEND THE SOUTH CAROLINA CODE OF LAWS BY AMENDING SECTION 20-3-130, RELATING TO CATEGORIES OF ALIMONY, SO AS TO ELIMINATE PERIODIC ALIMONY, TO ADD ALIMONY CALCULATED BASED ON THE LENGTH OF MARRIAGE, AMONG OTHER FACTORS, AND TO MAKE TECHNICAL CORRECTIONS; BY AMENDING SECTIONS 20-3-120, 20-3-140, 20-3-150, 20-3-620, AND 20-3-630, ALL RELATING TO ALIMONY, SO AS TO MAKE CONFORMING CHANGES.</w:t>
      </w:r>
    </w:p>
    <w:p w14:paraId="1689E419" w14:textId="54E37CFC" w:rsidR="00F70353" w:rsidRDefault="00F70353" w:rsidP="00F70353">
      <w:bookmarkStart w:id="395" w:name="include_clip_end_350"/>
      <w:bookmarkEnd w:id="395"/>
      <w:r>
        <w:t>Referred to Committee on Judiciary</w:t>
      </w:r>
    </w:p>
    <w:p w14:paraId="1D59A81D" w14:textId="77777777" w:rsidR="00F70353" w:rsidRDefault="00F70353" w:rsidP="00F70353"/>
    <w:p w14:paraId="72FE43D5" w14:textId="77777777" w:rsidR="00F70353" w:rsidRDefault="00F70353" w:rsidP="00F70353">
      <w:pPr>
        <w:keepNext/>
      </w:pPr>
      <w:bookmarkStart w:id="396" w:name="include_clip_start_352"/>
      <w:bookmarkEnd w:id="396"/>
      <w:r>
        <w:t xml:space="preserve">H. 3099 -- Rep. Guffey: A BILL TO AMEND THE SOUTH CAROLINA CODE OF LAWS BY AMENDING SECTION 44-34-20, RELATING TO THE OPERATION OF TATTOO FACILITIES, SO AS TO ELIMINATE CERTAIN RESTRICTIONS; BY AMENDING SECTION 44-34-100, RELATING TO UNLAWFUL TATTOOING, SO AS TO ELIMINATE CERTAIN PROHIBITIONS; AND BY </w:t>
      </w:r>
      <w:r>
        <w:lastRenderedPageBreak/>
        <w:t>AMENDING SECTION 44-34-110, RELATING TO THE PROHIBITION OF LICENSING TATTOO FACILITIES WITHIN A CERTAIN PROXIMITY TO CHURCHES, SCHOOLS, OR PLAYGROUNDS, SO AS TO ALLOW ISSUANCE OF A LICENSE WITH THE EXPRESS APPROVAL OF ANY SUCH CHURCH, SCHOOL, OR PLAYGROUND.</w:t>
      </w:r>
    </w:p>
    <w:p w14:paraId="0DC3D9A2" w14:textId="1F7D3E9D" w:rsidR="00F70353" w:rsidRDefault="00F70353" w:rsidP="00F70353">
      <w:bookmarkStart w:id="397" w:name="include_clip_end_352"/>
      <w:bookmarkEnd w:id="397"/>
      <w:r>
        <w:t>Referred to Committee on Medical, Military, Public and Municipal Affairs</w:t>
      </w:r>
    </w:p>
    <w:p w14:paraId="4AF2A866" w14:textId="77777777" w:rsidR="00F70353" w:rsidRDefault="00F70353" w:rsidP="00F70353"/>
    <w:p w14:paraId="2A3031E3" w14:textId="77777777" w:rsidR="00F70353" w:rsidRDefault="00F70353" w:rsidP="00F70353">
      <w:pPr>
        <w:keepNext/>
      </w:pPr>
      <w:bookmarkStart w:id="398" w:name="include_clip_start_354"/>
      <w:bookmarkEnd w:id="398"/>
      <w:r>
        <w:t>H. 3100 -- Rep. Gatch: A BILL TO AMEND THE SOUTH CAROLINA CODE OF LAWS BY AMENDING SECTION 63-3-830, RELATING TO RESPONSIBILITIES OF GUARDIANS AD LITEM IN PRIVATE CUSTODY AND VISITATION ACTIONS, SO AS TO PROHIBIT GUARDIANS AD LITEM FROM MAKING RECOMMENDATIONS IN THEIR REPORT TO THE COURT.</w:t>
      </w:r>
    </w:p>
    <w:p w14:paraId="77CDA730" w14:textId="15F68CBC" w:rsidR="00F70353" w:rsidRDefault="00F70353" w:rsidP="00F70353">
      <w:bookmarkStart w:id="399" w:name="include_clip_end_354"/>
      <w:bookmarkEnd w:id="399"/>
      <w:r>
        <w:t>Referred to Committee on Judiciary</w:t>
      </w:r>
    </w:p>
    <w:p w14:paraId="45F2DFBA" w14:textId="77777777" w:rsidR="00F70353" w:rsidRDefault="00F70353" w:rsidP="00F70353"/>
    <w:p w14:paraId="4A0DB42E" w14:textId="77777777" w:rsidR="00F70353" w:rsidRDefault="00F70353" w:rsidP="00F70353">
      <w:pPr>
        <w:keepNext/>
      </w:pPr>
      <w:bookmarkStart w:id="400" w:name="include_clip_start_356"/>
      <w:bookmarkEnd w:id="400"/>
      <w:r>
        <w:t>H. 3101 -- Rep. Gatch: A BILL TO AMEND THE SOUTH CAROLINA CODE OF LAWS BY ADDING SECTION 63-3-880 SO AS TO MAKE GUARDIANS AD LITEM IN PRIVATE CUSTODY OR VISITATION ACTIONS BEFORE THE FAMILY COURT SUBJECT TO INVESTIGATION BY THE OFFICE OF DISCIPLINARY COUNSEL FOR CERTAIN MISCONDUCT.</w:t>
      </w:r>
    </w:p>
    <w:p w14:paraId="1E0B4CD4" w14:textId="0AC612F8" w:rsidR="00F70353" w:rsidRDefault="00F70353" w:rsidP="00F70353">
      <w:bookmarkStart w:id="401" w:name="include_clip_end_356"/>
      <w:bookmarkEnd w:id="401"/>
      <w:r>
        <w:t>Referred to Committee on Judiciary</w:t>
      </w:r>
    </w:p>
    <w:p w14:paraId="01E4BD54" w14:textId="77777777" w:rsidR="00F70353" w:rsidRDefault="00F70353" w:rsidP="00F70353"/>
    <w:p w14:paraId="04AFD9C6" w14:textId="77777777" w:rsidR="00F70353" w:rsidRDefault="00F70353" w:rsidP="00F70353">
      <w:pPr>
        <w:keepNext/>
      </w:pPr>
      <w:bookmarkStart w:id="402" w:name="include_clip_start_358"/>
      <w:bookmarkEnd w:id="402"/>
      <w:r>
        <w:t>H. 3103 -- Rep. Gatch: A BILL TO AMEND THE SOUTH CAROLINA CODE OF LAWS BY AMENDING SECTION 63-3-820, RELATING TO GUARDIAN AD LITEM QUALIFICATIONS, SO AS TO REQUIRE GUARDIANS AD LITEM IN PRIVATE CUSTODY OR VISITATION ACTIONS IN THE FAMILY COURT TO BE ATTORNEYS.</w:t>
      </w:r>
    </w:p>
    <w:p w14:paraId="117121F0" w14:textId="6942324E" w:rsidR="00F70353" w:rsidRDefault="00F70353" w:rsidP="00F70353">
      <w:bookmarkStart w:id="403" w:name="include_clip_end_358"/>
      <w:bookmarkEnd w:id="403"/>
      <w:r>
        <w:t>Referred to Committee on Judiciary</w:t>
      </w:r>
    </w:p>
    <w:p w14:paraId="6D64E597" w14:textId="77777777" w:rsidR="00F70353" w:rsidRDefault="00F70353" w:rsidP="00F70353"/>
    <w:p w14:paraId="61A1A23A" w14:textId="77777777" w:rsidR="00F70353" w:rsidRDefault="00F70353" w:rsidP="00F70353">
      <w:pPr>
        <w:keepNext/>
      </w:pPr>
      <w:bookmarkStart w:id="404" w:name="include_clip_start_360"/>
      <w:bookmarkEnd w:id="404"/>
      <w:r>
        <w:t>H. 3104 -- Rep. Gatch: A BILL TO AMEND THE SOUTH CAROLINA CODE OF LAWS BY AMENDING SECTION 20-3-130, RELATING TO ALIMONY, SO AS TO ESTABLISH PARAMETERS AS TO WHAT CONSTITUTES REASONABLY ANTICIPATED EARNINGS FOR MARRIAGES OF A CERTAIN DURATION.</w:t>
      </w:r>
    </w:p>
    <w:p w14:paraId="79DF6145" w14:textId="10D967D6" w:rsidR="00F70353" w:rsidRDefault="00F70353" w:rsidP="00F70353">
      <w:bookmarkStart w:id="405" w:name="include_clip_end_360"/>
      <w:bookmarkEnd w:id="405"/>
      <w:r>
        <w:t>Referred to Committee on Judiciary</w:t>
      </w:r>
    </w:p>
    <w:p w14:paraId="3395EE8D" w14:textId="77777777" w:rsidR="00F70353" w:rsidRDefault="00F70353" w:rsidP="00F70353"/>
    <w:p w14:paraId="06CCB386" w14:textId="77777777" w:rsidR="00F70353" w:rsidRDefault="00F70353" w:rsidP="00F70353">
      <w:pPr>
        <w:keepNext/>
      </w:pPr>
      <w:bookmarkStart w:id="406" w:name="include_clip_start_362"/>
      <w:bookmarkEnd w:id="406"/>
      <w:r>
        <w:lastRenderedPageBreak/>
        <w:t>H. 3105 -- Rep. Gatch: A BILL TO AMEND THE SOUTH CAROLINA CODE OF LAWS BY ADDING SECTION 20-3-625 SO AS TO REQUIRE CLEAR AND CONVINCING EVIDENCE THAT THE OWNER OF NONMARITAL PROPERTY INTENDED FOR THE PROPERTY TO TRANSMUTE INTO MARITAL PROPERTY FOR PURPOSES OF APPORTIONING MARITAL PROPERTY IN A DIVORCE ACTION.</w:t>
      </w:r>
    </w:p>
    <w:p w14:paraId="458A3F50" w14:textId="760FD512" w:rsidR="00F70353" w:rsidRDefault="00F70353" w:rsidP="00F70353">
      <w:bookmarkStart w:id="407" w:name="include_clip_end_362"/>
      <w:bookmarkEnd w:id="407"/>
      <w:r>
        <w:t>Referred to Committee on Judiciary</w:t>
      </w:r>
    </w:p>
    <w:p w14:paraId="12C168B8" w14:textId="77777777" w:rsidR="00F70353" w:rsidRDefault="00F70353" w:rsidP="00F70353"/>
    <w:p w14:paraId="0D7EE6BA" w14:textId="77777777" w:rsidR="00F70353" w:rsidRDefault="00F70353" w:rsidP="00F70353">
      <w:pPr>
        <w:keepNext/>
      </w:pPr>
      <w:bookmarkStart w:id="408" w:name="include_clip_start_364"/>
      <w:bookmarkEnd w:id="408"/>
      <w:r>
        <w:t>H. 3106 -- Reps. Gatch and J. L. Johnson: A BILL TO AMEND THE SOUTH CAROLINA CODE OF LAWS BY REPEALING SECTION 63-17-390 RELATING TO CHILD SUPPORT ORDER WARRANTS.</w:t>
      </w:r>
    </w:p>
    <w:p w14:paraId="127E6666" w14:textId="58662384" w:rsidR="00F70353" w:rsidRDefault="00F70353" w:rsidP="00F70353">
      <w:bookmarkStart w:id="409" w:name="include_clip_end_364"/>
      <w:bookmarkEnd w:id="409"/>
      <w:r>
        <w:t>Referred to Committee on Judiciary</w:t>
      </w:r>
    </w:p>
    <w:p w14:paraId="3F7201B0" w14:textId="77777777" w:rsidR="00F70353" w:rsidRDefault="00F70353" w:rsidP="00F70353"/>
    <w:p w14:paraId="3D88E1DA" w14:textId="77777777" w:rsidR="00F70353" w:rsidRDefault="00F70353" w:rsidP="00F70353">
      <w:pPr>
        <w:keepNext/>
      </w:pPr>
      <w:bookmarkStart w:id="410" w:name="include_clip_start_366"/>
      <w:bookmarkEnd w:id="410"/>
      <w:r>
        <w:t>H. 3107 -- Reps. Garvin, Spann-Wilder and Grant: A BILL TO AMEND THE SOUTH CAROLINA CODE OF LAWS BY ADDING SECTION 16-3-100 SO AS TO PROVIDE THAT FERTILIZED HUMAN EGGS OR HUMAN EMBRYOS THAT EXIST IN ANY FORM OUTSIDE OF THE UTERUS OF A HUMAN BODY ARE NOT CONSIDERED AN UNBORN CHILD OR OTHER TERM CONNOTATING A HUMAN BEING FOR ANY PURPOSE UNDER STATE LAW.</w:t>
      </w:r>
    </w:p>
    <w:p w14:paraId="053CE0AD" w14:textId="474D4C4D" w:rsidR="00F70353" w:rsidRDefault="00F70353" w:rsidP="00F70353">
      <w:bookmarkStart w:id="411" w:name="include_clip_end_366"/>
      <w:bookmarkEnd w:id="411"/>
      <w:r>
        <w:t>Referred to Committee on Judiciary</w:t>
      </w:r>
    </w:p>
    <w:p w14:paraId="50A3B5F6" w14:textId="77777777" w:rsidR="00F70353" w:rsidRDefault="00F70353" w:rsidP="00F70353"/>
    <w:p w14:paraId="62F9D882" w14:textId="77777777" w:rsidR="00F70353" w:rsidRDefault="00F70353" w:rsidP="00F70353">
      <w:pPr>
        <w:keepNext/>
      </w:pPr>
      <w:bookmarkStart w:id="412" w:name="include_clip_start_368"/>
      <w:bookmarkEnd w:id="412"/>
      <w:r>
        <w:t xml:space="preserve">H. 3108 -- Reps. Garvin, Pope and Grant: A BILL TO AMEND THE SOUTH CAROLINA CODE OF LAWS BY ADDING CHAPTER 145 TO TITLE 44 SO AS TO ALLOW REIMBURSEMENT FOR DOULA SERVICES UNDER CERTAIN CIRCUMSTANCES AND TO REQUIRE COVERAGE OF SUCH SERVICES THROUGH PRIVATE INSURANCE AND MEDICAID, WITH EXCEPTIONS; TO SET FORTH CRITERIA FOR MEDICAID COVERAGE OF DOULA SERVICES; TO CREATE A SCOPE OF PRACTICE FOR DOULAS; TO PROVIDE FOR THE ESTABLISHMENT OF A DOULA CERTIFICATION ORGANIZATION AND TO REQUIRE THE ORGANIZATION TO PROMULGATE REGULATIONS FOR STATEWIDE CERTIFICATION; TO PROVIDE FOR THE CREATION OF A STATEWIDE REGISTRY FOR CERTIFIED DOULAS; AND FOR OTHER PURPOSES; AND BY ADDING SECTION 38-71-134 SO AS TO REQUIRE CERTAIN INSURANCE CONTRACTS TO PROVIDE COVERAGE FOR THE SERVICES OF </w:t>
      </w:r>
      <w:r>
        <w:lastRenderedPageBreak/>
        <w:t>PERINATAL DOULAS AND TO REQUIRE UTILIZATION REPORTING BY THE DEPARTMENT OF INSURANCE.</w:t>
      </w:r>
    </w:p>
    <w:p w14:paraId="15B1D858" w14:textId="25F3E738" w:rsidR="00F70353" w:rsidRDefault="00F70353" w:rsidP="00F70353">
      <w:bookmarkStart w:id="413" w:name="include_clip_end_368"/>
      <w:bookmarkEnd w:id="413"/>
      <w:r>
        <w:t>Referred to Committee on Labor, Commerce and Industry</w:t>
      </w:r>
    </w:p>
    <w:p w14:paraId="4B537810" w14:textId="77777777" w:rsidR="00F70353" w:rsidRDefault="00F70353" w:rsidP="00F70353"/>
    <w:p w14:paraId="4919DCE9" w14:textId="77777777" w:rsidR="00F70353" w:rsidRDefault="00F70353" w:rsidP="00F70353">
      <w:pPr>
        <w:keepNext/>
      </w:pPr>
      <w:bookmarkStart w:id="414" w:name="include_clip_start_370"/>
      <w:bookmarkEnd w:id="414"/>
      <w:r>
        <w:t>H. 3109 -- Rep. Garvin: A BILL TO AMEND THE SOUTH CAROLINA CODE OF LAWS BY ADDING SECTION 44-6-120 SO AS TO PROVIDE THAT BEGINNING JANUARY 1, 2026, AN ADULT SIXTY-FIVE YEARS OF AGE OR YOUNGER WHOSE INCOME IS AT OR BELOW ONE HUNDRED THIRTY-THREE PERCENT OF THE FEDERAL POVERTY LEVEL, WITH A FIVE PERCENT INCOME DISREGARD, IS ELIGIBLE FOR MEDICAID AS PROVIDED FOR IN THE PATIENT PROTECTION AND AFFORABLE CARE ACT, AND AMENDMENTS TO THAT ACT.</w:t>
      </w:r>
    </w:p>
    <w:p w14:paraId="7FC62C5A" w14:textId="003CA553" w:rsidR="00F70353" w:rsidRDefault="00F70353" w:rsidP="00F70353">
      <w:bookmarkStart w:id="415" w:name="include_clip_end_370"/>
      <w:bookmarkEnd w:id="415"/>
      <w:r>
        <w:t>Referred to Committee on Ways and Means</w:t>
      </w:r>
    </w:p>
    <w:p w14:paraId="3D4F0887" w14:textId="77777777" w:rsidR="00F70353" w:rsidRDefault="00F70353" w:rsidP="00F70353"/>
    <w:p w14:paraId="53803C31" w14:textId="77777777" w:rsidR="00F70353" w:rsidRDefault="00F70353" w:rsidP="00F70353">
      <w:pPr>
        <w:keepNext/>
      </w:pPr>
      <w:bookmarkStart w:id="416" w:name="include_clip_start_372"/>
      <w:bookmarkEnd w:id="416"/>
      <w:r>
        <w:t>H. 3110 -- Reps. Garvin and Bauer: A BILL TO AMEND THE SOUTH CAROLINA CODE OF LAWS BY AMENDING SECTIONS 44-53-370, 44-53-375, AND 44-53-450, ALL RELATING TO CONTROLLED SUBSTANCE OFFENSES AND PENALTIES, SO AS TO DECRIMINALIZE POSSESSION OF TWENTY-EIGHT GRAMS OR ONE OUNCE OR LESS OF MARIJUANA OR TEN GRAMS OR LESS OF HASHISH AND AUTHORIZE LAW ENFORCEMENT TO ISSUE A CIVIL CITATION FOR POSSESSION OF THAT SAME QUANTITY OF MARIJUANA OR HASHISH; TO DECREASE PENALTIES FOR FIRST OFFENSE POSSESSION OF LESS THAN ONE GRAM OF METHAMPHETAMINE OR COCAINE BASE AND REQUIRE COMPLETION OF A DRUG TREATMENT OR REHABILITATION PROGRAM AS PART OF THE SENTENCE; AND TO REQUIRE THE COURT TO PLACE PERSONS ON PROBATION WHO ARE GUILTY OF A FIRST OFFENSE POSSESSION OF CERTAIN CONTROLLED SUBSTANCES.</w:t>
      </w:r>
    </w:p>
    <w:p w14:paraId="50ECD51F" w14:textId="799204C1" w:rsidR="00F70353" w:rsidRDefault="00F70353" w:rsidP="00F70353">
      <w:bookmarkStart w:id="417" w:name="include_clip_end_372"/>
      <w:bookmarkEnd w:id="417"/>
      <w:r>
        <w:t>Referred to Committee on Judiciary</w:t>
      </w:r>
    </w:p>
    <w:p w14:paraId="6F341253" w14:textId="77777777" w:rsidR="00F70353" w:rsidRDefault="00F70353" w:rsidP="00F70353"/>
    <w:p w14:paraId="4444ED66" w14:textId="77777777" w:rsidR="00F70353" w:rsidRDefault="00F70353" w:rsidP="00F70353">
      <w:pPr>
        <w:keepNext/>
      </w:pPr>
      <w:bookmarkStart w:id="418" w:name="include_clip_start_374"/>
      <w:bookmarkEnd w:id="418"/>
      <w:r>
        <w:t>H. 3111 -- Rep. Garvin: A BILL TO AMEND THE SOUTH CAROLINA CODE OF LAWS BY ADDING SECTION 63-7-2410 SO AS TO REQUIRE THE DEPARTMENT OF SOCIAL SERVICES TO COLLECT INFORMATION ABOUT OUTCOMES OF YOUTH WHO HAVE AGED OUT OF FOSTER CARE AND FOR OTHER PURPOSES.</w:t>
      </w:r>
    </w:p>
    <w:p w14:paraId="680A937A" w14:textId="23542E1C" w:rsidR="00F70353" w:rsidRDefault="00F70353" w:rsidP="00F70353">
      <w:bookmarkStart w:id="419" w:name="include_clip_end_374"/>
      <w:bookmarkEnd w:id="419"/>
      <w:r>
        <w:t>Referred to Committee on Judiciary</w:t>
      </w:r>
    </w:p>
    <w:p w14:paraId="296E88CB" w14:textId="77777777" w:rsidR="00F70353" w:rsidRDefault="00F70353" w:rsidP="00F70353"/>
    <w:p w14:paraId="71342F94" w14:textId="77777777" w:rsidR="00F70353" w:rsidRDefault="00F70353" w:rsidP="00F70353">
      <w:pPr>
        <w:keepNext/>
      </w:pPr>
      <w:bookmarkStart w:id="420" w:name="include_clip_start_376"/>
      <w:bookmarkEnd w:id="420"/>
      <w:r>
        <w:t>H. 3112 -- Rep. Garvin: A JOINT RESOLUTION TO CREATE A STUDY COMMITTEE TO EXAMINE MATERNAL MORTALITY RATES AMONG NON-HISPANIC BLACK WOMEN IN SOUTH CAROLINA AND HOW THE RATES VARY FROM RATES EXPERIENCED BY OTHER WOMEN AND FOR OTHER PURPOSES; TO PROVIDE FOR THE STUDY COMMITTEE'S MEMBERSHIP; AND TO REQUIRE THE STUDY COMMITTEE TO PREPARE A REPORT AFTER WHICH THE STUDY COMMITTEE IS DISSOLVED.</w:t>
      </w:r>
    </w:p>
    <w:p w14:paraId="7FBA6BA0" w14:textId="7A122970" w:rsidR="00F70353" w:rsidRDefault="00F70353" w:rsidP="00F70353">
      <w:bookmarkStart w:id="421" w:name="include_clip_end_376"/>
      <w:bookmarkEnd w:id="421"/>
      <w:r>
        <w:t>Referred to Committee on Medical, Military, Public and Municipal Affairs</w:t>
      </w:r>
    </w:p>
    <w:p w14:paraId="36CDA5DF" w14:textId="77777777" w:rsidR="00F70353" w:rsidRDefault="00F70353" w:rsidP="00F70353"/>
    <w:p w14:paraId="24D04A3E" w14:textId="77777777" w:rsidR="00F70353" w:rsidRDefault="00F70353" w:rsidP="00F70353">
      <w:pPr>
        <w:keepNext/>
      </w:pPr>
      <w:bookmarkStart w:id="422" w:name="include_clip_start_378"/>
      <w:bookmarkEnd w:id="422"/>
      <w:r>
        <w:t>H. 3113 -- Reps. Dillard, Pope, Garvin and Beach: A BILL TO AMEND THE SOUTH CAROLINA CODE OF LAWS BY AMENDING SECTION 63-7-40, RELATING TO INFANT SAFE HAVENS, SO AS TO ALLOW FOR THE USE OF NEWBORN SAFETY DEVICES, AND FOR OTHER PURPOSES.</w:t>
      </w:r>
    </w:p>
    <w:p w14:paraId="4CA9B165" w14:textId="65BCF2F4" w:rsidR="00F70353" w:rsidRDefault="00F70353" w:rsidP="00F70353">
      <w:bookmarkStart w:id="423" w:name="include_clip_end_378"/>
      <w:bookmarkEnd w:id="423"/>
      <w:r>
        <w:t>Referred to Committee on Judiciary</w:t>
      </w:r>
    </w:p>
    <w:p w14:paraId="40B3BADC" w14:textId="77777777" w:rsidR="00E00297" w:rsidRDefault="00E00297" w:rsidP="00F70353"/>
    <w:p w14:paraId="14C6CF53" w14:textId="77777777" w:rsidR="00F70353" w:rsidRDefault="00F70353" w:rsidP="00F70353">
      <w:pPr>
        <w:keepNext/>
      </w:pPr>
      <w:bookmarkStart w:id="424" w:name="include_clip_start_380"/>
      <w:bookmarkEnd w:id="424"/>
      <w:r>
        <w:t>H. 3114 -- Rep. Collins: A BILL TO AMEND THE SOUTH CAROLINA CODE OF LAWS BY ADDING SECTION 20-3-15 SO AS TO ALLOW FOR THE CORROBORATION OF EVIDENCE IN CERTAIN DIVORCE ACTIONS THROUGH AFFIDAVITS.</w:t>
      </w:r>
    </w:p>
    <w:p w14:paraId="3A9C070E" w14:textId="2A0C72F4" w:rsidR="00F70353" w:rsidRDefault="00F70353" w:rsidP="00F70353">
      <w:bookmarkStart w:id="425" w:name="include_clip_end_380"/>
      <w:bookmarkEnd w:id="425"/>
      <w:r>
        <w:t>Referred to Committee on Judiciary</w:t>
      </w:r>
    </w:p>
    <w:p w14:paraId="1090C8F5" w14:textId="77777777" w:rsidR="00F70353" w:rsidRDefault="00F70353" w:rsidP="00F70353"/>
    <w:p w14:paraId="57B3085A" w14:textId="77777777" w:rsidR="00F70353" w:rsidRDefault="00F70353" w:rsidP="00F70353">
      <w:pPr>
        <w:keepNext/>
      </w:pPr>
      <w:bookmarkStart w:id="426" w:name="include_clip_start_382"/>
      <w:bookmarkEnd w:id="426"/>
      <w:r>
        <w:t>H. 3115 -- Reps. Cobb-Hunter, Spann-Wilder and McCravy: A BILL TO AMEND THE SOUTH CAROLINA CODE OF LAWS BY AMENDING SECTION 44-63-110, RELATING TO FEES CHARGED FOR COPIES OF BIRTH CERTIFICATES, SO AS TO WAIVE THE FEES FOR HOMELESS PERSONS.</w:t>
      </w:r>
    </w:p>
    <w:p w14:paraId="715FD09E" w14:textId="0A544C8D" w:rsidR="00F70353" w:rsidRDefault="00F70353" w:rsidP="00F70353">
      <w:bookmarkStart w:id="427" w:name="include_clip_end_382"/>
      <w:bookmarkEnd w:id="427"/>
      <w:r>
        <w:t>Referred to Committee on Ways and Means</w:t>
      </w:r>
    </w:p>
    <w:p w14:paraId="06CB2500" w14:textId="77777777" w:rsidR="00F70353" w:rsidRDefault="00F70353" w:rsidP="00F70353"/>
    <w:p w14:paraId="3C18E644" w14:textId="77777777" w:rsidR="00F70353" w:rsidRDefault="00F70353" w:rsidP="00F70353">
      <w:pPr>
        <w:keepNext/>
      </w:pPr>
      <w:bookmarkStart w:id="428" w:name="include_clip_start_384"/>
      <w:bookmarkEnd w:id="428"/>
      <w:r>
        <w:t xml:space="preserve">H. 3116 -- Reps. Bustos, Pope, Chapman and Spann-Wilder: A BILL TO AMEND THE SOUTH CAROLINA CODE OF LAWS BY ADDING SECTION 48-6-90 SO AS TO REQUIRE THE DEPARTMENT OF ENVIRONMENTAL SERVICES TO PROMULGATE REGULATIONS PROHIBITING THE DISCHARGE </w:t>
      </w:r>
      <w:r>
        <w:lastRenderedPageBreak/>
        <w:t>OF CERTAIN CHEMICALS INTO THE STATE'S WATERWAYS AND DRINKING WATER SUPPLIES.</w:t>
      </w:r>
    </w:p>
    <w:p w14:paraId="3961CD8C" w14:textId="22468CC8" w:rsidR="00F70353" w:rsidRDefault="00F70353" w:rsidP="00F70353">
      <w:bookmarkStart w:id="429" w:name="include_clip_end_384"/>
      <w:bookmarkEnd w:id="429"/>
      <w:r>
        <w:t>Referred to Committee on Agriculture, Natural Resources and Environmental Affairs</w:t>
      </w:r>
    </w:p>
    <w:p w14:paraId="4367002D" w14:textId="77777777" w:rsidR="00F70353" w:rsidRDefault="00F70353" w:rsidP="00F70353"/>
    <w:p w14:paraId="72B088E1" w14:textId="77777777" w:rsidR="00F70353" w:rsidRDefault="00F70353" w:rsidP="00F70353">
      <w:pPr>
        <w:keepNext/>
      </w:pPr>
      <w:bookmarkStart w:id="430" w:name="include_clip_start_386"/>
      <w:bookmarkEnd w:id="430"/>
      <w:r>
        <w:t>H. 3117 -- Rep. Burns: A BILL TO AMEND THE SOUTH CAROLINA CODE OF LAWS BY ENACTING THE "PRESSLEY CAVIN STUTTS JR. PATIENT AND HEALTH PROVIDER PROTECTION ACT"; AND BY ADDING SECTION 44-53-364 SO AS TO AUTHORIZE THE PRESCRIBING OF OFF-LABEL MEDICATIONS AND, IF PRESCRIBED, TO REQUIRE THEIR DISPENSING, WITH EXCEPTIONS.</w:t>
      </w:r>
    </w:p>
    <w:p w14:paraId="5192B03F" w14:textId="79800D94" w:rsidR="00F70353" w:rsidRDefault="00F70353" w:rsidP="00F70353">
      <w:bookmarkStart w:id="431" w:name="include_clip_end_386"/>
      <w:bookmarkEnd w:id="431"/>
      <w:r>
        <w:t>Referred to Committee on Medical, Military, Public and Municipal Affairs</w:t>
      </w:r>
    </w:p>
    <w:p w14:paraId="5373F6B3" w14:textId="77777777" w:rsidR="00F70353" w:rsidRDefault="00F70353" w:rsidP="00F70353"/>
    <w:p w14:paraId="3C2ECD65" w14:textId="77777777" w:rsidR="00F70353" w:rsidRDefault="00F70353" w:rsidP="00F70353">
      <w:pPr>
        <w:keepNext/>
      </w:pPr>
      <w:bookmarkStart w:id="432" w:name="include_clip_start_388"/>
      <w:bookmarkEnd w:id="432"/>
      <w:r>
        <w:t>H. 3118 -- Reps. Burns, Magnuson, McCravy and Beach: A BILL TO AMEND THE SOUTH CAROLINA CODE OF LAWS BY ADDING CHAPTER 23 TO TITLE 63 SO AS TO PROVIDE THAT PARENTS HAVE FUNDAMENTAL RIGHTS REGARDING THE UPBRINGING, EDUCATION, AND CARE OF THEIR CHILDREN; TO DEFINE NECESSARY TERMS; TO LIMIT THE ABILITY OF THE GOVERNMENT TO INFRINGE ON PARENTAL RIGHTS; TO IDENTIFY CERTAIN FUNDAMENTAL RIGHTS OF PARENTS; TO REQUIRE THAT SCHOOL DISTRICTS CREATE PARENTAL INVOLVEMENT POLICIES; TO PROHIBIT HEALTHCARE PROVIDERS FROM SOLICITING OR PROVIDING HEALTHCARE SERVICES TO CHILDREN WITHOUT WRITTEN PARENTAL CONSENT; TO PROVIDE THAT THE CHAPTER'S PROVISIONS SUPERSEDE STATE OF EMERGENCY DECLARATIONS; AND TO CREATE A CAUSE OF ACTION FOR VIOLATIONS OF THIS CHAPTER; AND BY AMENDING SECTION 63-5-340, RELATING TO THE AGE AT WHICH A MINOR MAY CONSENT TO HEALTH SERVICES, SO AS TO RAISE THE AGE TO EIGHTEEN.</w:t>
      </w:r>
    </w:p>
    <w:p w14:paraId="0A594659" w14:textId="6A8A77ED" w:rsidR="00F70353" w:rsidRDefault="00F70353" w:rsidP="00F70353">
      <w:bookmarkStart w:id="433" w:name="include_clip_end_388"/>
      <w:bookmarkEnd w:id="433"/>
      <w:r>
        <w:t>Referred to Committee on Education and Public Works</w:t>
      </w:r>
    </w:p>
    <w:p w14:paraId="56957928" w14:textId="77777777" w:rsidR="00F70353" w:rsidRDefault="00F70353" w:rsidP="00F70353"/>
    <w:p w14:paraId="3F86671A" w14:textId="77777777" w:rsidR="00F70353" w:rsidRDefault="00F70353" w:rsidP="00F70353">
      <w:pPr>
        <w:keepNext/>
      </w:pPr>
      <w:bookmarkStart w:id="434" w:name="include_clip_start_390"/>
      <w:bookmarkEnd w:id="434"/>
      <w:r>
        <w:t xml:space="preserve">H. 3119 -- Reps. Burns and Magnuson: A BILL TO AMEND THE SOUTH CAROLINA CODE OF LAWS BY ADDING SECTION 44-43-15 SO AS TO REQUIRE THAT DONATED BLOOD, OTHER HUMAN TISSUE, OR ORGANS BE TESTED FOR THE PRESENCE OF CERTAIN CONTAMINANTS AND LABELED ACCORDINGLY BEFORE DISTRIBUTION FOR USE IN TRANSFUSIONS OR </w:t>
      </w:r>
      <w:r>
        <w:lastRenderedPageBreak/>
        <w:t>TRANSPLANTATIONS, TO ALLOW PATIENTS TO DECLINE CONTAMINATED DONATED PRODUCTS WITHOUT PENALTY, TO CREATE A CIVIL PENALTY FOR VIOLATIONS OF THE SECTION, TO PROVIDE LIMITED IMMUNITY, AND FOR OTHER PURPOSES.</w:t>
      </w:r>
    </w:p>
    <w:p w14:paraId="59C2E689" w14:textId="222E287D" w:rsidR="00F70353" w:rsidRDefault="00F70353" w:rsidP="00F70353">
      <w:bookmarkStart w:id="435" w:name="include_clip_end_390"/>
      <w:bookmarkEnd w:id="435"/>
      <w:r>
        <w:t>Referred to Committee on Medical, Military, Public and Municipal Affairs</w:t>
      </w:r>
    </w:p>
    <w:p w14:paraId="6428B7D0" w14:textId="77777777" w:rsidR="00F70353" w:rsidRDefault="00F70353" w:rsidP="00F70353"/>
    <w:p w14:paraId="32CDF63E" w14:textId="44970D06" w:rsidR="00F70353" w:rsidRDefault="00F70353" w:rsidP="00F70353">
      <w:pPr>
        <w:keepNext/>
      </w:pPr>
      <w:bookmarkStart w:id="436" w:name="include_clip_start_392"/>
      <w:bookmarkEnd w:id="436"/>
      <w:r>
        <w:t>H. 3120 -- Rep. Beach: A BILL TO AMEND THE SOUTH CAROLINA CODE OF LAWS BY ADDING SECTION 44-7-55 SO AS TO REQUIRE CERTAIN HOSPITALS TO COLLECT DATA ON THE IMMIGRATION STATUS OF PATIENTS, TO REQUIRE HOSPITALS TO REPORT SUCH INFORMATION TO THE DEPARTMENT OF PUBLIC HEALTH</w:t>
      </w:r>
      <w:r w:rsidR="00E00297">
        <w:t>,</w:t>
      </w:r>
      <w:r>
        <w:t xml:space="preserve"> AND </w:t>
      </w:r>
      <w:r w:rsidR="00E00297">
        <w:t xml:space="preserve">TO REQUIRE </w:t>
      </w:r>
      <w:r>
        <w:t>THE DEPARTMENT TO REPORT ANNUALLY TO THE GOVERNOR AND GENERAL ASSEMBLY ON THE DATA, AND FOR OTHER PURPOSES.</w:t>
      </w:r>
    </w:p>
    <w:p w14:paraId="41940271" w14:textId="226C6930" w:rsidR="00F70353" w:rsidRDefault="00F70353" w:rsidP="00F70353">
      <w:bookmarkStart w:id="437" w:name="include_clip_end_392"/>
      <w:bookmarkEnd w:id="437"/>
      <w:r>
        <w:t>Referred to Committee on Medical, Military, Public and Municipal Affairs</w:t>
      </w:r>
    </w:p>
    <w:p w14:paraId="513D95A1" w14:textId="77777777" w:rsidR="00F70353" w:rsidRDefault="00F70353" w:rsidP="00F70353"/>
    <w:p w14:paraId="37FE9BDF" w14:textId="77777777" w:rsidR="00F70353" w:rsidRDefault="00F70353" w:rsidP="00F70353">
      <w:pPr>
        <w:keepNext/>
      </w:pPr>
      <w:bookmarkStart w:id="438" w:name="include_clip_start_394"/>
      <w:bookmarkEnd w:id="438"/>
      <w:r>
        <w:t>H. 3121 -- Rep. Beach: A BILL TO AMEND THE SOUTH CAROLINA CODE OF LAWS BY ENACTING THE "LIVE AND LET LIVE ACT" BY ADDING ARTICLE 2 TO CHAPTER 32, TITLE 1 SO AS TO PROHIBIT THE STATE GOVERNMENT FROM DISCRIMINATING AGAINST CERTAIN INDIVIDUALS AND ORGANIZATIONS BASED ON THEIR BELIEFS REGARDING MARRIAGE AND A PERSON'S SEX; AND FOR OTHER PURPOSES.</w:t>
      </w:r>
    </w:p>
    <w:p w14:paraId="62637BA4" w14:textId="3DAE9CD8" w:rsidR="00F70353" w:rsidRDefault="00F70353" w:rsidP="00F70353">
      <w:bookmarkStart w:id="439" w:name="include_clip_end_394"/>
      <w:bookmarkEnd w:id="439"/>
      <w:r>
        <w:t>Referred to Committee on Judiciary</w:t>
      </w:r>
    </w:p>
    <w:p w14:paraId="69B637EA" w14:textId="77777777" w:rsidR="00F70353" w:rsidRDefault="00F70353" w:rsidP="00F70353"/>
    <w:p w14:paraId="55DC7A6E" w14:textId="77777777" w:rsidR="00F70353" w:rsidRDefault="00F70353" w:rsidP="00F70353">
      <w:pPr>
        <w:keepNext/>
      </w:pPr>
      <w:bookmarkStart w:id="440" w:name="include_clip_start_396"/>
      <w:bookmarkEnd w:id="440"/>
      <w:r>
        <w:t>H. 3122 -- Rep. Bailey: A BILL TO AMEND THE SOUTH CAROLINA CODE OF LAWS BY ADDING SECTION 16-17-780 SO AS TO PROHIBIT THE OPERATION OF VEHICLES ON THE BEACHES OF THIS STATE, WITH EXCEPTIONS, AND TO CREATE CRIMINAL PENALTIES; AND BY ADDING SECTION 48-39-370 SO AS TO RESTRICT THE USE OF VEHICLES BY AUTHORIZED GOVERNMENTAL EMPLOYEES DURING CERTAIN MONTHS OF THE YEAR.</w:t>
      </w:r>
    </w:p>
    <w:p w14:paraId="2CFF8DD3" w14:textId="0651AB2D" w:rsidR="00F70353" w:rsidRDefault="00F70353" w:rsidP="00F70353">
      <w:bookmarkStart w:id="441" w:name="include_clip_end_396"/>
      <w:bookmarkEnd w:id="441"/>
      <w:r>
        <w:t>Referred to Committee on Judiciary</w:t>
      </w:r>
    </w:p>
    <w:p w14:paraId="2A2742EA" w14:textId="77777777" w:rsidR="00F70353" w:rsidRDefault="00F70353" w:rsidP="00F70353"/>
    <w:p w14:paraId="7EAC99C3" w14:textId="77777777" w:rsidR="00F70353" w:rsidRDefault="00F70353" w:rsidP="00F70353">
      <w:pPr>
        <w:keepNext/>
      </w:pPr>
      <w:bookmarkStart w:id="442" w:name="include_clip_start_398"/>
      <w:bookmarkEnd w:id="442"/>
      <w:r>
        <w:lastRenderedPageBreak/>
        <w:t>H. 3123 -- Rep. Bailey: A BILL TO AMEND THE SOUTH CAROLINA CODE OF LAWS BY AMENDING SECTION 15-77-300, RELATING TO THE ALLOWANCE OF ATTORNEY'S FEES IN STATE-INITIATED ACTIONS, SO AS TO ELIMINATE THE EXCEPTION FOR DEPARTMENT OF SOCIAL SERVICES' CHILD ABUSE AND NEGLECT ACTIONS.</w:t>
      </w:r>
    </w:p>
    <w:p w14:paraId="65E7A3AA" w14:textId="3E93C041" w:rsidR="00F70353" w:rsidRDefault="00F70353" w:rsidP="00F70353">
      <w:bookmarkStart w:id="443" w:name="include_clip_end_398"/>
      <w:bookmarkEnd w:id="443"/>
      <w:r>
        <w:t>Referred to Committee on Judiciary</w:t>
      </w:r>
    </w:p>
    <w:p w14:paraId="459B3680" w14:textId="77777777" w:rsidR="00F70353" w:rsidRDefault="00F70353" w:rsidP="00F70353"/>
    <w:p w14:paraId="68F5EF9C" w14:textId="77777777" w:rsidR="00F70353" w:rsidRDefault="00F70353" w:rsidP="00F70353">
      <w:pPr>
        <w:keepNext/>
      </w:pPr>
      <w:bookmarkStart w:id="444" w:name="include_clip_start_400"/>
      <w:bookmarkEnd w:id="444"/>
      <w:r>
        <w:t>H. 3124 -- Reps. Pope, Gilliam, Lawson, Wooten, Pedalino, McCravy and W. Newton: A BILL TO AMEND THE SOUTH CAROLINA CODE OF LAWS BY AMENDING SECTION 44-53-370, RELATING TO CONTROLLED SUBSTANCE PROHIBITIONS, SO AS TO CREATE CRIMINAL PENALTIES ASSOCIATED WITH THE INTENTIONAL OR UNINTENTIONAL EXPOSURE OF FIRST RESPONDERS TO FENTANYL OR FENTANYL-RELATED SUBSTANCES IN THE COURSE OF PERFORMING OFFICIAL DUTIES, WITH EXCEPTIONS.</w:t>
      </w:r>
    </w:p>
    <w:p w14:paraId="3D7776FD" w14:textId="3DF62377" w:rsidR="00F70353" w:rsidRDefault="00F70353" w:rsidP="00F70353">
      <w:bookmarkStart w:id="445" w:name="include_clip_end_400"/>
      <w:bookmarkEnd w:id="445"/>
      <w:r>
        <w:t>Referred to Committee on Judiciary</w:t>
      </w:r>
    </w:p>
    <w:p w14:paraId="000ADDE9" w14:textId="77777777" w:rsidR="00F70353" w:rsidRDefault="00F70353" w:rsidP="00F70353"/>
    <w:p w14:paraId="043A0080" w14:textId="77777777" w:rsidR="00F70353" w:rsidRDefault="00F70353" w:rsidP="00F70353">
      <w:pPr>
        <w:keepNext/>
      </w:pPr>
      <w:bookmarkStart w:id="446" w:name="include_clip_start_402"/>
      <w:bookmarkEnd w:id="446"/>
      <w:r>
        <w:t>H. 3125 -- Reps. Pace, Magnuson, Chumley and Beach: A BILL TO AMEND THE SOUTH CAROLINA CODE OF LAWS BY ADDING SECTION 12-6-511 SO AS TO ELIMINATE THE IMPOSITION OF THE INCOME TAX ON INDIVIDUALS, ESTATES, AND TRUSTS; BY REPEALING SECTION 12-6-510 RELATING TO TAX RATES FOR INDIVIDUALS, ESTATES, AND TRUSTS; BY REPEALING SECTION 12-6-515 RELATING TO INCOME TAX BRACKETS; BY REPEALING SECTION 12-6-520 RELATING TO ANNUAL ADJUSTMENTS TO INCOME TAX BRACKETS; AND BY REPEALING SECTION 12-6-545 RELATING TO INCOME TAX RATES FOR PASS-THROUGH TRADE AND BUSINESS INCOME.</w:t>
      </w:r>
    </w:p>
    <w:p w14:paraId="7E3779C9" w14:textId="4031D1A4" w:rsidR="00F70353" w:rsidRDefault="00F70353" w:rsidP="00F70353">
      <w:bookmarkStart w:id="447" w:name="include_clip_end_402"/>
      <w:bookmarkEnd w:id="447"/>
      <w:r>
        <w:t>Referred to Committee on Ways and Means</w:t>
      </w:r>
    </w:p>
    <w:p w14:paraId="24646000" w14:textId="77777777" w:rsidR="00F70353" w:rsidRDefault="00F70353" w:rsidP="00F70353"/>
    <w:p w14:paraId="00BF9E67" w14:textId="5233DB46" w:rsidR="00F70353" w:rsidRDefault="00F70353" w:rsidP="00F70353">
      <w:pPr>
        <w:keepNext/>
      </w:pPr>
      <w:bookmarkStart w:id="448" w:name="include_clip_start_404"/>
      <w:bookmarkEnd w:id="448"/>
      <w:r>
        <w:t xml:space="preserve">H. 3126 -- Rep. Pope: A BILL TO AMEND THE SOUTH CAROLINA CODE OF LAWS BY ADDING CHAPTER 2 TO TITLE 23 SO AS TO CREATE THE "SOUTH CAROLINA DEPARTMENT OF LAW ENFORCEMENT AND PUBLIC SAFETY"; BY AMENDING SECTION 1-3-240, RELATING TO THE REMOVAL OF CERTAIN STATE OFFICERS BY THE GOVERNOR, SO AS TO DELETE THE TERM "DIRECTOR OF THE DEPARTMENT OF PUBLIC SAFETY" AND REPLACE IT WITH THE TERM "DIRECTOR OF THE DEPARTMENT OF LAW ENFORCEMENT </w:t>
      </w:r>
      <w:r>
        <w:lastRenderedPageBreak/>
        <w:t xml:space="preserve">AND PUBLIC SAFETY"; BY AMENDING SECTION 1-7-920, RELATING TO THE MEMBERS OF THE COMMISSION ON PROSECUTION COORDINATION, SO AS TO DELETE THE TERM "DIRECTOR OF THE DEPARTMENT OF PUBLIC SAFETY" AND REPLACE IT WITH THE TERM "DIRECTOR OF THE DEPARTMENT OF LAW ENFORCEMENT AND PUBLIC SAFETY"; BY AMENDING SECTION 1-30-10, RELATING TO THE DEPARTMENTS OF STATE GOVERNMENT, SO AS TO DELETE THE TERM "DEPARTMENT OF PUBLIC SAFETY" AND REPLACE IT WITH THE TERM "DEPARTMENT OF LAW ENFORCEMENT AND PUBLIC SAFETY"; BY AMENDING SECTION 1-30-90, RELATING TO THE DEPARTMENT OF PUBLIC SAFETY, SO AS TO SUBSTITUTE THE TERM "DIVISION OF PUBLIC SAFETY" FOR THE TERM "DEPARTMENT OF PUBLIC SAFETY"; BY AMENDING SECTION 2-13-240, RELATING TO THE DISTRIBUTION OF THE SOUTH CAROLINA CODE OF LAWS TO VARIOUS ENTITIES, SO AS TO DELETE THE TERM "DEPARTMENT OF PUBLIC SAFETY" AND REPLACE IT WITH THE TERM "DEPARTMENT OF LAW ENFORCEMENT AND PUBLIC SAFETY"; BY AMENDING SECTIONS 5-3-90, 5-7-110, 9-11-180, 10-11-80, 11-35-710, 12-28-1910, 12-28-2325, 13-7-70, 13-7-160, 14-1-206, 14-1-207, 14-1-208, 14-1-212, 17-22-350, 23-1-230, AND 23-1-240, RELATING TO THE SCOPE OF THE PROVISIONS THAT PROVIDE FOR THE STRUCTURE, ORGANIZATION, POWERS, AND DUTIES OF MUNICIPAL GOVERNMENTS, THE DEPARTMENT OF PUBLIC SAFETY'S CONTRIBUTIONS INTO THE STATE RETIREMENT SYSTEM ON BEHALF OF ACTIVE HIGHWAY PATROL MEMBER EMPLOYEES, PARKING ON CERTAIN STATE PARKING LOTS, STATE PROCUREMENT CODE EXEMPTIONS, THE INSPECTION OF FUEL AND SHIPPING PAPERS, LAW ENFORCEMENT ASSISTANCE PROVIDED TO THE DEPARTMENT OF REVENUE BY THE DEPARTMENT OF PUBLIC SAFETY, PAYING TAXES AND THE DELEGATION OF COLLECTION OF TAXES, RULES AND REGULATIONS REGARDING THE TRANSPORTATION OF MATERIALS, REGULATIONS RELATING TO THE TRANSPORTATION OF NUCLEAR MATERIALS, COURT ASSESSMENTS AND SURCHARGES, TRAFFIC EDUCATION PROGRAM FEES, THE USE OF BODY-WORN CAMERAS, AND THE FIRST RESPONDERS ADVISORY COMMITTEE, ALL SO AS TO DELETE THE TERM "DEPARTMENT OF PUBLIC SAFETY" </w:t>
      </w:r>
      <w:r>
        <w:lastRenderedPageBreak/>
        <w:t>AND REPLACE IT WITH THE TERM "DEPARTMENT OF LAW ENFORCEMENT AND PUBLIC SAFETY," OR "DIVISION OF PUBLIC SAFETY"; BY AMENDING CHAPTER 6, TITLE 23, RELATING TO THE ESTABLISHMENT OF THE DEPARTMENT OF PUBLIC SAFETY, SO AS TO REESTABLISH IT AS A DIVISION OF THE DEPARTMENT OF LAW ENFORCEMENT AND PUBLIC SAFETY; BY AMENDING SECTIONS 23-23-30, 23-25-20, 36-9-410, 38-55-530, 38-55-570, 38-77-1120, 39-9-230,  43-5-1250, 44-4-130, 54-17-60, 56-1-190, 56-1-286, 56-1-460, 56-1-1320, 56-1-1760, 56-1-2220, 56-1-2230, 56-3-662, 56-3-663, 56-3-840, 56-3-8710, 56-5-330, 56-5-380, 56-5-765, 56-5-1270, 56-5-1300, 56-5-1320, 56-5-1330, 56-5-1340, 56-5-1350, 56-5-1520, 56-5-1535, 56-5-2930, 56-5-2933, 56-5-2945, 56-5-2951, 56-5-2953, 56-5-3660, 56-5-3670, 56-5-3680, 56-5-3690, 56-5-3890, 56-5-3900, 56-5-4010, 56-5-4030, 56-5-4035, 56-5-4070, 56-5-4075, 56-5-4140, 56-5-4160, 56-5-4170, 56-5-4240, 56-5-4630, 56-5-4840, 56-5-4880, 56-5-4970, 56-5-5015, 56-5-5080, 56-5-5120, 56-5-5140, 56-5-5810, 56-5-5870, 56-5-5880, 56-5-6170, 56-5-6525, 56-5-6560, 56-5-6565, 56-7-10, 56-7-12, 56-7-30, 56-9-350, 56-10-45, 56-10-552, 56-11-20, 56-11-40, 56-19-420, 56-35-50, 57-3-180, 58-23-50, 58-23-1120, 59-67-20, 59-67-260, 59-67-570, 61-6-2900, 61-6-4250, AND 61-6-4290, RELATING TO THE SOUTH CAROLINA LAW ENFORCEMENT TRAINING COUNCIL, THE SOUTH CAROLINA LAW ENFORCEMENT OFFICERS HALL OF FAME COMMITTEE, RESERVE DETENTION OFFICERS, THE UNLAWFUL SALE OR DISPOSAL OF PERSONAL PROPERTY SUBJECT TO A SECURITY INTEREST, INSURANCE FRAUD AND REPORTING IMMUNITY, MOTOR VEHICLE THEFT AND THE MOTOR VEHICLE INSURANCE FRAUD-REPORTING IMMUNITY ACT, THE IMPLEMENTATION OF THE METRIC SYSTEM, THE STATEWIDE NETWORK OF MASS TRANSIT SYSTEMS, THE EMERGENCY HEALTH POWERS ACT, ACTIVITIES OF THE MARITIME SECURITY COMMISSION AND THE NAVAL MILITIA, MOTOR VEHICLE DRIVERS</w:t>
      </w:r>
      <w:r w:rsidR="00E00297">
        <w:t>’</w:t>
      </w:r>
      <w:r>
        <w:t xml:space="preserve"> LICENSES, CARRYING AND DISPLAY OF A DRIVER'S LICENSE, THE COMMERCIAL DRIVER'S LICENSE DRUG TESTING ACT, THE REGISTRATION AND LICENSING OF MOTOR VEHICLES, NASCAR SPECIAL LICENSE PLATES, THE  DEFINITION OF CERTAIN TERMS, THE INVESTIGATION OF TRAFFIC ACCIDENTS, CORONER REPORTS, ACCIDENT REPORTS, DRIVING UNDER THE INFLUENCE OF ALCOHOL OR DRUGS, THE OPERATION OF MOTORCYCLES ALONG THE STATE'S </w:t>
      </w:r>
      <w:r>
        <w:lastRenderedPageBreak/>
        <w:t>HIGHWAYS, UNLAWFUL USE OF WIRELESS DEVICES WHILE OPERATING MOTOR VEHICLES, COMMERCIAL MOTOR VEHICLES AND THEIR DRIVERS, MOTOR VEHICLE INSPECTIONS, SAFETY BELT EDUCATION PROGRAMS, THE REGULATION OF TRAFFIC TRAVELING ALONG THE STATE'S HIGHWAYS, THE PRINTING, ORDERING AND ISSUANCE OF TRAFFIC TICKETS, VERIFICATION OF MOTOR VEHICLE INSURANCE, THE CONFISCATION OF REGISTRATION CERTIFICATES AND LICENSE PLATES, THE UNINSURED ENFORCEMENT FUND, THE ROAD TAX ON MOTOR CARRIERS, MOTOR VEHICLE CERTIFICATES OF TITLE, DIESEL IDLING RESTRICTIONS, CERTAIN PERMITS ISSUED BY THE DEPARTMENT OF TRANSPORTATION, MOTOR VEHICLE CARRIERS, THE TRANSPORTATION OF SCHOOL CHILDREN, AND THE TRANSPORTATION OF ALCOHOLIC BEVERAGES, ALL SO AS TO DELETE THE TERM "DEPARTMENT OF PUBLIC SAFETY" AND REPLACE IT WITH THE TERM "DEPARTMENT OF LAW ENFORCEMENT AND PUBLIC SAFETY</w:t>
      </w:r>
      <w:r w:rsidR="00E00297">
        <w:t>,</w:t>
      </w:r>
      <w:r>
        <w:t>" OR "DIVISION OF PUBLIC SAFETY"; AND BY AMENDING SECTIONS 23-3-10, 23-3-680, AND 23-3-690, ALL RELATING TO THE CREATION OF THE STATE LAW ENFORCEMENT DIVISION, SO AS TO PROVIDE THAT ITS DUTIES AND FUNCTIONS ARE TRANSFERRED TO THE DEPARTMENT OF LAW ENFORCEMENT AND PUBLIC SAFETY.</w:t>
      </w:r>
    </w:p>
    <w:p w14:paraId="2241FB5C" w14:textId="522C8B38" w:rsidR="00F70353" w:rsidRDefault="00F70353" w:rsidP="00F70353">
      <w:bookmarkStart w:id="449" w:name="include_clip_end_404"/>
      <w:bookmarkEnd w:id="449"/>
      <w:r>
        <w:t>Referred to Committee on Judiciary</w:t>
      </w:r>
    </w:p>
    <w:p w14:paraId="33F81178" w14:textId="77777777" w:rsidR="00F70353" w:rsidRDefault="00F70353" w:rsidP="00F70353"/>
    <w:p w14:paraId="2ABE20B2" w14:textId="77777777" w:rsidR="00F70353" w:rsidRDefault="00F70353" w:rsidP="00F70353">
      <w:pPr>
        <w:keepNext/>
      </w:pPr>
      <w:bookmarkStart w:id="450" w:name="include_clip_start_406"/>
      <w:bookmarkEnd w:id="450"/>
      <w:r>
        <w:t>H. 3127 -- Reps. Robbins, Wooten, Lawson, Pope, Chapman, Pedalino and W. Newton: A BILL TO AMEND THE SOUTH CAROLINA CODE OF LAWS BY AMENDING SECTION 56-5-750, RELATING TO FAILURE TO STOP MOTOR VEHICLES WHEN SIGNALED BY LAW ENFORCEMENT VEHICLES, SO AS TO PROVIDE THAT WHERE CERTAIN AGGRAVATING CIRCUMSTANCES OCCUR THE OFFENDER IS GUILTY OF A FELONY, AND TO PROVIDE PENALTIES.</w:t>
      </w:r>
    </w:p>
    <w:p w14:paraId="295298BB" w14:textId="5AF90888" w:rsidR="00F70353" w:rsidRDefault="00F70353" w:rsidP="00F70353">
      <w:bookmarkStart w:id="451" w:name="include_clip_end_406"/>
      <w:bookmarkEnd w:id="451"/>
      <w:r>
        <w:t>Referred to Committee on Judiciary</w:t>
      </w:r>
    </w:p>
    <w:p w14:paraId="261A90E5" w14:textId="77777777" w:rsidR="00F70353" w:rsidRDefault="00F70353" w:rsidP="00F70353"/>
    <w:p w14:paraId="5449B37D" w14:textId="77777777" w:rsidR="00F70353" w:rsidRDefault="00F70353" w:rsidP="00F70353">
      <w:pPr>
        <w:keepNext/>
      </w:pPr>
      <w:bookmarkStart w:id="452" w:name="include_clip_start_408"/>
      <w:bookmarkEnd w:id="452"/>
      <w:r>
        <w:t xml:space="preserve">H. 3128 -- Rep. Rutherford: A BILL TO AMEND THE SOUTH CAROLINA CODE OF LAWS BY AMENDING SECTION 24-21-50, RELATING TO THE CONDUCT OF PAROLE, PARDON, AND CLEMENCY HEARINGS, SO AS TO PROVIDE POTENTIAL PAROLEES BEING CONSIDERED FOR PAROLE OR THEIR </w:t>
      </w:r>
      <w:r>
        <w:lastRenderedPageBreak/>
        <w:t>COUNSEL HAVE A RIGHT TO CONFRONT WITNESSES THAT APPEAR BEFORE THE BOARD DURING THEIR HEARINGS, AND ALL TESTIMONY PRESENTED AT PAROLE HEARINGS MUST BE TAKEN UNDER OATH.</w:t>
      </w:r>
    </w:p>
    <w:p w14:paraId="718A216A" w14:textId="2A77985B" w:rsidR="00F70353" w:rsidRDefault="00F70353" w:rsidP="00F70353">
      <w:bookmarkStart w:id="453" w:name="include_clip_end_408"/>
      <w:bookmarkEnd w:id="453"/>
      <w:r>
        <w:t>Referred to Committee on Judiciary</w:t>
      </w:r>
    </w:p>
    <w:p w14:paraId="698BF8CF" w14:textId="77777777" w:rsidR="00F70353" w:rsidRDefault="00F70353" w:rsidP="00F70353"/>
    <w:p w14:paraId="2D7E4277" w14:textId="77777777" w:rsidR="00F70353" w:rsidRDefault="00F70353" w:rsidP="00F70353">
      <w:pPr>
        <w:keepNext/>
      </w:pPr>
      <w:bookmarkStart w:id="454" w:name="include_clip_start_410"/>
      <w:bookmarkEnd w:id="454"/>
      <w:r>
        <w:t>H. 3129 -- Rep. Rutherford: A BILL TO AMEND THE SOUTH CAROLINA CODE OF LAWS BY ADDING ARTICLE 5 TO CHAPTER 2, TITLE 56 SO AS TO PROVIDE DEFINITIONS AND TO PROVIDE PROVISIONS FOR THE OPERATION OF PERSONAL DELIVERY DEVICES.</w:t>
      </w:r>
    </w:p>
    <w:p w14:paraId="3B2CDFC3" w14:textId="5FC89EA7" w:rsidR="00F70353" w:rsidRDefault="00F70353" w:rsidP="00F70353">
      <w:bookmarkStart w:id="455" w:name="include_clip_end_410"/>
      <w:bookmarkEnd w:id="455"/>
      <w:r>
        <w:t>Referred to Committee on Labor, Commerce and Industry</w:t>
      </w:r>
    </w:p>
    <w:p w14:paraId="4D661734" w14:textId="77777777" w:rsidR="00F70353" w:rsidRDefault="00F70353" w:rsidP="00F70353"/>
    <w:p w14:paraId="4B0FB592" w14:textId="2215746A" w:rsidR="00F70353" w:rsidRDefault="00F70353" w:rsidP="00E00297">
      <w:bookmarkStart w:id="456" w:name="include_clip_start_412"/>
      <w:bookmarkEnd w:id="456"/>
      <w:r>
        <w:t>H. 3130 -- Rep. Rutherford: A BILL TO AMEND THE SOUTH CAROLINA CODE OF LAWS BY ADDING ARTICLE 4 TO CHAPTER 13, TITLE 24 SO AS TO PROVIDE THE DIRECTOR OF THE DEPARTMENT OF CORRECTIONS MAY CONDITIONALLY RELEASE INMATES WHO ARE SERVING SENTENCES FOR THE UNLAWFUL POSSESSION, MANUFACTURE, SALE, OR DISTRIBUTION OF CONTROLLED SUBSTANCES, AND OFFER THE INMATES THE OPPORTUNITY TO ENROLL IN CHEMICAL DEPENDENCY TREATMENT PROGRAMS.</w:t>
      </w:r>
    </w:p>
    <w:p w14:paraId="5117A41A" w14:textId="34B582D9" w:rsidR="00F70353" w:rsidRDefault="00F70353" w:rsidP="00F70353">
      <w:bookmarkStart w:id="457" w:name="include_clip_end_412"/>
      <w:bookmarkEnd w:id="457"/>
      <w:r>
        <w:t>Referred to Committee on Judiciary</w:t>
      </w:r>
    </w:p>
    <w:p w14:paraId="163B655E" w14:textId="77777777" w:rsidR="00F70353" w:rsidRDefault="00F70353" w:rsidP="00F70353"/>
    <w:p w14:paraId="6C3F97B6" w14:textId="77777777" w:rsidR="00F70353" w:rsidRDefault="00F70353" w:rsidP="00F70353">
      <w:pPr>
        <w:keepNext/>
      </w:pPr>
      <w:bookmarkStart w:id="458" w:name="include_clip_start_414"/>
      <w:bookmarkEnd w:id="458"/>
      <w:r>
        <w:t>H. 3131 -- Reps. Rutherford and Taylor: A BILL TO AMEND THE SOUTH CAROLINA CODE OF LAWS BY ADDING SECTION 23-1-235 SO AS TO PROVIDE LAW ENFORCEMENT AGENCIES SHALL NOT PURCHASE CELL-SITE SIMULATOR TECHNOLOGY OR DEVICES, TO PROVIDE LAW ENFORCEMENT AGENCIES THAT CURRENTLY POSSESS OR USE CELL-SITE SIMULATOR TECHNOLOGY SHALL DISCONTINUE THEIR USE AND DISCARD THE TECHNOLOGY OR DEVICES, AND TO DEFINE THE TERM "CELL-SITE SIMULATOR TECHNOLOGY."</w:t>
      </w:r>
    </w:p>
    <w:p w14:paraId="1A6435B5" w14:textId="5EAC0020" w:rsidR="00F70353" w:rsidRDefault="00F70353" w:rsidP="00F70353">
      <w:bookmarkStart w:id="459" w:name="include_clip_end_414"/>
      <w:bookmarkEnd w:id="459"/>
      <w:r>
        <w:t>Referred to Committee on Judiciary</w:t>
      </w:r>
    </w:p>
    <w:p w14:paraId="61E902B1" w14:textId="77777777" w:rsidR="00F70353" w:rsidRDefault="00F70353" w:rsidP="00F70353"/>
    <w:p w14:paraId="2336FA33" w14:textId="77777777" w:rsidR="00F70353" w:rsidRDefault="00F70353" w:rsidP="00F70353">
      <w:pPr>
        <w:keepNext/>
      </w:pPr>
      <w:bookmarkStart w:id="460" w:name="include_clip_start_416"/>
      <w:bookmarkEnd w:id="460"/>
      <w:r>
        <w:t xml:space="preserve">H. 3132 -- Reps. Rutherford and Grant: A BILL TO AMEND THE SOUTH CAROLINA CODE OF LAWS BY AMENDING SECTION 56-3-4800, RELATING TO SONS OF CONFEDERATE VETERANS LICENSE PLATES, DISTRIBUTION OF FEES, AND PREPAID APPLICATIONS, SO AS TO PROVIDE THESE LICENSE PLATES </w:t>
      </w:r>
      <w:r>
        <w:lastRenderedPageBreak/>
        <w:t>SHALL NOT CONTAIN A CONFEDERATE FLAG, AND TO PROVIDE UPON REVALIDATION OF THESE SPECIAL LICENSE PLATES, SPECIAL LICENSE PLATES THAT DO NOT CONTAIN A CONFEDERATE FLAG MUST BE ISSUED TO REPLACE SPECIAL LICENSE PLATES THAT CONTAIN CONFEDERATE FLAGS.</w:t>
      </w:r>
    </w:p>
    <w:p w14:paraId="372ED02E" w14:textId="0F2940A2" w:rsidR="00F70353" w:rsidRDefault="00F70353" w:rsidP="00F70353">
      <w:bookmarkStart w:id="461" w:name="include_clip_end_416"/>
      <w:bookmarkEnd w:id="461"/>
      <w:r>
        <w:t>Referred to Committee on Education and Public Works</w:t>
      </w:r>
    </w:p>
    <w:p w14:paraId="13F92FA4" w14:textId="77777777" w:rsidR="00F70353" w:rsidRDefault="00F70353" w:rsidP="00F70353"/>
    <w:p w14:paraId="0244ED45" w14:textId="77777777" w:rsidR="00F70353" w:rsidRDefault="00F70353" w:rsidP="00F70353">
      <w:pPr>
        <w:keepNext/>
      </w:pPr>
      <w:bookmarkStart w:id="462" w:name="include_clip_start_418"/>
      <w:bookmarkEnd w:id="462"/>
      <w:r>
        <w:t>H. 3133 -- Rep. Rutherford: A BILL TO AMEND THE SOUTH CAROLINA CODE OF LAWS BY AMENDING SECTION 56-5-4530, RELATING TO ILLUMINATION OF REAR REGISTRATION PLATES, SO AS TO MAKE A TECHNICAL CHANGE, AND TO PROVIDE VEHICLES MAY NOT BE STOPPED FOR HAVING INOPERABLE TAIL LAMPS OR SEPARATE LAMPS IN THE ABSENCE OF A VIOLATION OF ANOTHER LAW.</w:t>
      </w:r>
    </w:p>
    <w:p w14:paraId="3B3411F4" w14:textId="294F1E00" w:rsidR="00F70353" w:rsidRDefault="00F70353" w:rsidP="00F70353">
      <w:bookmarkStart w:id="463" w:name="include_clip_end_418"/>
      <w:bookmarkEnd w:id="463"/>
      <w:r>
        <w:t>Referred to Committee on Education and Public Works</w:t>
      </w:r>
    </w:p>
    <w:p w14:paraId="0D8F8F1C" w14:textId="77777777" w:rsidR="00F70353" w:rsidRDefault="00F70353" w:rsidP="00F70353"/>
    <w:p w14:paraId="52003CC6" w14:textId="77777777" w:rsidR="00F70353" w:rsidRDefault="00F70353" w:rsidP="00F70353">
      <w:pPr>
        <w:keepNext/>
      </w:pPr>
      <w:bookmarkStart w:id="464" w:name="include_clip_start_420"/>
      <w:bookmarkEnd w:id="464"/>
      <w:r>
        <w:t>H. 3134 -- Rep. Rutherford: A BILL TO AMEND THE SOUTH CAROLINA CODE OF LAWS BY ADDING SECTION 23-1-235 SO AS TO PROVIDE LAW ENFORCEMENT AGENCIES SHALL NOT PURCHASE CELL-SITE SIMULATOR TECHNOLOGY FROM COMPANIES THAT REQUIRE THE PURCHASERS OF THIS EQUIPMENT TO ENTER INTO NONDISCLOSURE AGREEMENTS AND TO DEFINE THE TERM "CELL-SITE SIMULATOR TECHNOLOGY."</w:t>
      </w:r>
    </w:p>
    <w:p w14:paraId="440FFB4E" w14:textId="6E286938" w:rsidR="00F70353" w:rsidRDefault="00F70353" w:rsidP="00F70353">
      <w:bookmarkStart w:id="465" w:name="include_clip_end_420"/>
      <w:bookmarkEnd w:id="465"/>
      <w:r>
        <w:t>Referred to Committee on Judiciary</w:t>
      </w:r>
    </w:p>
    <w:p w14:paraId="46EDA967" w14:textId="77777777" w:rsidR="00F70353" w:rsidRDefault="00F70353" w:rsidP="00F70353"/>
    <w:p w14:paraId="528B5D67" w14:textId="77777777" w:rsidR="00F70353" w:rsidRDefault="00F70353" w:rsidP="00F70353">
      <w:pPr>
        <w:keepNext/>
      </w:pPr>
      <w:bookmarkStart w:id="466" w:name="include_clip_start_422"/>
      <w:bookmarkEnd w:id="466"/>
      <w:r>
        <w:t>H. 3135 -- Rep. Rutherford: A BILL TO AMEND THE SOUTH CAROLINA CODE OF LAWS BY ADDING SECTION 24-13-185 SO AS TO PROVIDE INMATES SHALL NOT BE DENIED VISITATION RIGHTS UNDER CERTAIN CIRCUMSTANCES AND TO PROVIDE ELECTRONIC COMMUNICATION DEVICES MAY BE USED TO ALLOW INMATES TO COMMUNICATE WITH VISITORS.</w:t>
      </w:r>
    </w:p>
    <w:p w14:paraId="64330FEA" w14:textId="478B2032" w:rsidR="00F70353" w:rsidRDefault="00F70353" w:rsidP="00F70353">
      <w:bookmarkStart w:id="467" w:name="include_clip_end_422"/>
      <w:bookmarkEnd w:id="467"/>
      <w:r>
        <w:t>Referred to Committee on Judiciary</w:t>
      </w:r>
    </w:p>
    <w:p w14:paraId="36E78C5C" w14:textId="77777777" w:rsidR="00F70353" w:rsidRDefault="00F70353" w:rsidP="00F70353"/>
    <w:p w14:paraId="51A63688" w14:textId="77777777" w:rsidR="00F70353" w:rsidRDefault="00F70353" w:rsidP="00F70353">
      <w:pPr>
        <w:keepNext/>
      </w:pPr>
      <w:bookmarkStart w:id="468" w:name="include_clip_start_424"/>
      <w:bookmarkEnd w:id="468"/>
      <w:r>
        <w:t xml:space="preserve">H. 3136 -- Reps. Rutherford and Spann-Wilder: A BILL TO AMEND THE SOUTH CAROLINA CODE OF LAWS BY ADDING SECTION 56-1-557 SO AS TO PROVIDE THAT WHEN A PERSON APPEALS A CONVICTION THAT REQUIRES THE SUSPENSION OF HIS DRIVER'S LICENSE, THE DRIVER'S LICENSE SUSPENSION </w:t>
      </w:r>
      <w:r>
        <w:lastRenderedPageBreak/>
        <w:t>MUST BE STAYED WHILE THE CASE IS BEING APPEALED OR WHEN A PETITION FOR REHEARING HAS BEEN FILED; AND TO AMEND SECTION 56-1-365, RELATING TO A PERSON WHO SURRENDERS HIS DRIVER'S LICENSE, SO AS TO PROVIDE THAT THE DEPARTMENT OF MOTOR VEHICLES MAY NOT SUSPEND A PERSON'S DRIVER'S LICENSE IF IT FAILS TO RECEIVE NOTICE OF A CONVICTION THAT REQUIRES THE LICENSE TO BE SUSPENDED WITHIN THIRTY DAYS OF THE CONVICTION.</w:t>
      </w:r>
    </w:p>
    <w:p w14:paraId="67533F36" w14:textId="7086D6B2" w:rsidR="00F70353" w:rsidRDefault="00F70353" w:rsidP="00F70353">
      <w:bookmarkStart w:id="469" w:name="include_clip_end_424"/>
      <w:bookmarkEnd w:id="469"/>
      <w:r>
        <w:t>Referred to Committee on Judiciary</w:t>
      </w:r>
    </w:p>
    <w:p w14:paraId="69BF920E" w14:textId="77777777" w:rsidR="00F70353" w:rsidRDefault="00F70353" w:rsidP="00F70353"/>
    <w:p w14:paraId="53A32456" w14:textId="77777777" w:rsidR="00F70353" w:rsidRDefault="00F70353" w:rsidP="00F70353">
      <w:pPr>
        <w:keepNext/>
      </w:pPr>
      <w:bookmarkStart w:id="470" w:name="include_clip_start_426"/>
      <w:bookmarkEnd w:id="470"/>
      <w:r>
        <w:t>H. 3137 -- Rep. Rutherford: A BILL TO AMEND THE SOUTH CAROLINA CODE OF LAWS BY AMENDING SECTION 56-5-3890, RELATING TO UNLAWFUL USE OF WIRELESS ELECTRONIC COMMUNICATION DEVICES WHILE OPERATING MOTOR VEHICLES, SO AS TO DEFINE THE TERM "GREAT BODILY INJURY," AND REVISE THE PENALTIES FOR VIOLATIONS.</w:t>
      </w:r>
    </w:p>
    <w:p w14:paraId="0DDA4976" w14:textId="34B5EB4F" w:rsidR="00F70353" w:rsidRDefault="00F70353" w:rsidP="00F70353">
      <w:bookmarkStart w:id="471" w:name="include_clip_end_426"/>
      <w:bookmarkEnd w:id="471"/>
      <w:r>
        <w:t>Referred to Committee on Judiciary</w:t>
      </w:r>
    </w:p>
    <w:p w14:paraId="1FE1FD19" w14:textId="77777777" w:rsidR="00F70353" w:rsidRDefault="00F70353" w:rsidP="00F70353"/>
    <w:p w14:paraId="4F4E3A37" w14:textId="77777777" w:rsidR="00F70353" w:rsidRDefault="00F70353" w:rsidP="00F70353">
      <w:pPr>
        <w:keepNext/>
      </w:pPr>
      <w:bookmarkStart w:id="472" w:name="include_clip_start_428"/>
      <w:bookmarkEnd w:id="472"/>
      <w:r>
        <w:t>H. 3138 -- Rep. Rutherford: A BILL TO AMEND THE SOUTH CAROLINA CODE OF LAWS BY AMENDING SECTION 56-5-1560, RELATING TO THE ESTABLISHMENT OF MINIMUM SPEED LIMITS ALONG THE STATE'S HIGHWAYS, SO AS TO PROVIDE THE MINIMUM SPEED LIMITS ALONG HIGHWAYS WITH MAXIMUM POSTED SPEED LIMITS OF SEVENTY MILES AN HOUR IS FIFTY MILES AN HOUR.</w:t>
      </w:r>
    </w:p>
    <w:p w14:paraId="04E9E6FF" w14:textId="071C27E0" w:rsidR="00F70353" w:rsidRDefault="00F70353" w:rsidP="00F70353">
      <w:bookmarkStart w:id="473" w:name="include_clip_end_428"/>
      <w:bookmarkEnd w:id="473"/>
      <w:r>
        <w:t>Referred to Committee on Education and Public Works</w:t>
      </w:r>
    </w:p>
    <w:p w14:paraId="5058AB99" w14:textId="77777777" w:rsidR="00F70353" w:rsidRDefault="00F70353" w:rsidP="00F70353"/>
    <w:p w14:paraId="2BE93AF5" w14:textId="25C434AC" w:rsidR="00F70353" w:rsidRDefault="00F70353" w:rsidP="00F70353">
      <w:pPr>
        <w:keepNext/>
      </w:pPr>
      <w:bookmarkStart w:id="474" w:name="include_clip_start_430"/>
      <w:bookmarkEnd w:id="474"/>
      <w:r>
        <w:t xml:space="preserve">H. 3139 -- Rep. Rutherford: A BILL TO AMEND THE SOUTH CAROLINA CODE OF LAWS BY ADDING SECTION 23-1-255 SO AS TO PROVIDE PROCEDURES FOR EXECUTING A WARRANT, PENALTIES FOR VIOLATING THESE PROCEDURES, AND A CIVIL REMEDY FOR A PERSON AGGRIEVED FOR A VIOLATION OF THESE PROCEDURES; AND BY AMENDING SECTION 23-23-80, RELATING TO SOUTH CAROLINA LAW ENFORCEMENT TRAINING COUNCIL, POWERS, AND DUTIES, SO AS TO AUTHORIZE THE COUNCIL TO ESTABLISH A COURSE TO TRAIN LAW ENFORCEMENT OFFICERS ON ASPECTS OF EXECUTING WARRANTS AND MINIMUM STANDARDS FOR CERTIFICATION AND RECERTIFICATION OF </w:t>
      </w:r>
      <w:r>
        <w:lastRenderedPageBreak/>
        <w:t>LAW ENFORCEMENT OFFICERS AS ELIGIBLE TO CONDUCT THE EXECUTION OF WARRANTS, AND</w:t>
      </w:r>
      <w:r w:rsidR="00E00297">
        <w:t xml:space="preserve"> TO</w:t>
      </w:r>
      <w:r>
        <w:t xml:space="preserve"> PROMULGATE REGULATIONS TO IMPLEMENT THIS PROVISION.</w:t>
      </w:r>
    </w:p>
    <w:p w14:paraId="6A10118C" w14:textId="2D878360" w:rsidR="00F70353" w:rsidRDefault="00F70353" w:rsidP="00F70353">
      <w:bookmarkStart w:id="475" w:name="include_clip_end_430"/>
      <w:bookmarkEnd w:id="475"/>
      <w:r>
        <w:t>Referred to Committee on Judiciary</w:t>
      </w:r>
    </w:p>
    <w:p w14:paraId="042F2665" w14:textId="77777777" w:rsidR="00F70353" w:rsidRDefault="00F70353" w:rsidP="00F70353"/>
    <w:p w14:paraId="4F997D6C" w14:textId="77777777" w:rsidR="00F70353" w:rsidRDefault="00F70353" w:rsidP="00F70353">
      <w:pPr>
        <w:keepNext/>
      </w:pPr>
      <w:bookmarkStart w:id="476" w:name="include_clip_start_432"/>
      <w:bookmarkEnd w:id="476"/>
      <w:r>
        <w:t>H. 3140 -- Rep. Rutherford: A BILL TO AMEND THE SOUTH CAROLINA CODE OF LAWS BY ADDING SECTION 23-3-464 SO AS TO PROVIDE THE PROCEDURE TO ALLOW CERTAIN REGISTERED JUVENILE SEX OFFENDERS' NAMES TO BE REMOVED FROM THE SEX OFFENDER REGISTRY, AND TO PROVIDE A PROCEDURE TO ALLOW CERTAIN JUVENILES WHO HAVE BEEN ADJUDICATED DELINQUENT BY THE FAMILY COURT FOR COMMITTING CERTAIN OFFENSES TO BE PLACED ON THE SEX OFFENDER REGISTRY.</w:t>
      </w:r>
    </w:p>
    <w:p w14:paraId="05B3D211" w14:textId="4E6D6B2E" w:rsidR="00F70353" w:rsidRDefault="00F70353" w:rsidP="00F70353">
      <w:bookmarkStart w:id="477" w:name="include_clip_end_432"/>
      <w:bookmarkEnd w:id="477"/>
      <w:r>
        <w:t>Referred to Committee on Judiciary</w:t>
      </w:r>
    </w:p>
    <w:p w14:paraId="10DA16DB" w14:textId="77777777" w:rsidR="00F70353" w:rsidRDefault="00F70353" w:rsidP="00F70353"/>
    <w:p w14:paraId="29FC410A" w14:textId="77777777" w:rsidR="00F70353" w:rsidRDefault="00F70353" w:rsidP="00F70353">
      <w:pPr>
        <w:keepNext/>
      </w:pPr>
      <w:bookmarkStart w:id="478" w:name="include_clip_start_434"/>
      <w:bookmarkEnd w:id="478"/>
      <w:r>
        <w:t>H. 3141 -- Rep. Rutherford: A BILL TO AMEND THE SOUTH CAROLINA CODE OF LAWS BY ADDING SECTION 24-3-990 SO AS TO PROVIDE INMATES CONFINED IN STATE OR LOCAL DETENTION FACILITIES MUST BE ALLOWED AT LEAST ONE IN-PERSON MEETING EACH MONTH AND TO DEFINE THE TERM "IN-PERSON MEETING."</w:t>
      </w:r>
    </w:p>
    <w:p w14:paraId="62A6AF43" w14:textId="4D57F4F9" w:rsidR="00F70353" w:rsidRDefault="00F70353" w:rsidP="00F70353">
      <w:bookmarkStart w:id="479" w:name="include_clip_end_434"/>
      <w:bookmarkEnd w:id="479"/>
      <w:r>
        <w:t>Referred to Committee on Judiciary</w:t>
      </w:r>
    </w:p>
    <w:p w14:paraId="24A32111" w14:textId="77777777" w:rsidR="00F70353" w:rsidRDefault="00F70353" w:rsidP="00F70353"/>
    <w:p w14:paraId="177D39DF" w14:textId="77777777" w:rsidR="00F70353" w:rsidRDefault="00F70353" w:rsidP="00F70353">
      <w:pPr>
        <w:keepNext/>
      </w:pPr>
      <w:bookmarkStart w:id="480" w:name="include_clip_start_436"/>
      <w:bookmarkEnd w:id="480"/>
      <w:r>
        <w:t>H. 3142 -- Reps. Rutherford and Spann-Wilder: A BILL TO AMEND THE SOUTH CAROLINA CODE OF LAWS BY AMENDING SECTION 56-1-460, RELATING TO PENALTIES IMPOSED FOR DRIVING MOTOR VEHICLES WHEN A PERSON'S DRIVER'S LICENSE IS CANCELED, SUSPENDED, OR REVOKED, SO AS TO REVISE THE PENALTIES FOR THIRD OR SUBSEQUENT OFFENSES, AND MAKE TECHNICAL CHANGES.</w:t>
      </w:r>
    </w:p>
    <w:p w14:paraId="085E631B" w14:textId="3A21EA91" w:rsidR="00F70353" w:rsidRDefault="00F70353" w:rsidP="00F70353">
      <w:bookmarkStart w:id="481" w:name="include_clip_end_436"/>
      <w:bookmarkEnd w:id="481"/>
      <w:r>
        <w:t>Referred to Committee on Judiciary</w:t>
      </w:r>
    </w:p>
    <w:p w14:paraId="5B814957" w14:textId="77777777" w:rsidR="00F70353" w:rsidRDefault="00F70353" w:rsidP="00F70353"/>
    <w:p w14:paraId="215625FA" w14:textId="77777777" w:rsidR="00F70353" w:rsidRDefault="00F70353" w:rsidP="00F70353">
      <w:pPr>
        <w:keepNext/>
      </w:pPr>
      <w:bookmarkStart w:id="482" w:name="include_clip_start_438"/>
      <w:bookmarkEnd w:id="482"/>
      <w:r>
        <w:t xml:space="preserve">H. 3143 -- Rep. Rutherford: A BILL TO AMEND THE SOUTH CAROLINA CODE OF LAWS BY ADDING SECTION 24-21-925 SO AS TO PROVIDE LIMITED PARDONS MAY BE GRANTED TO PERSONS WHO HAVE BEEN CONVICTED OF FELONY OFFENSES THAT ARE NOT CONSIDERED "CRIMES OF VIOLENCE," THAT WOULD ALLOW THEM TO POSSESS </w:t>
      </w:r>
      <w:r>
        <w:lastRenderedPageBreak/>
        <w:t>FIREARMS FOR THE PURPOSE OF HUNTING ONLY, AND TO PROVIDE AN APPLICATION FEE.</w:t>
      </w:r>
    </w:p>
    <w:p w14:paraId="11AC6067" w14:textId="00FBB7C6" w:rsidR="00F70353" w:rsidRDefault="00F70353" w:rsidP="00F70353">
      <w:bookmarkStart w:id="483" w:name="include_clip_end_438"/>
      <w:bookmarkEnd w:id="483"/>
      <w:r>
        <w:t>Referred to Committee on Judiciary</w:t>
      </w:r>
    </w:p>
    <w:p w14:paraId="6741C5FF" w14:textId="77777777" w:rsidR="00F70353" w:rsidRDefault="00F70353" w:rsidP="00F70353"/>
    <w:p w14:paraId="46E5C4E0" w14:textId="77777777" w:rsidR="00F70353" w:rsidRDefault="00F70353" w:rsidP="00F70353">
      <w:pPr>
        <w:keepNext/>
      </w:pPr>
      <w:bookmarkStart w:id="484" w:name="include_clip_start_440"/>
      <w:bookmarkEnd w:id="484"/>
      <w:r>
        <w:t>H. 3144 -- Reps. Rutherford and Spann-Wilder: A BILL TO AMEND THE SOUTH CAROLINA CODE OF LAWS, BY ADDING SECTION 24-3-990 SO AS TO PROVIDE INMATES CONFINED TO STATE, COUNTY, OR MUNICIPAL DETENTION FACILITIES SHALL NOT BE PROHIBITED ACCESS TO LEGAL COUNSEL WHEN REQUESTED UNDER CERTAIN CIRCUMSTANCES AND TO DEFINE THE TERM "IN-PERSON MEETING."</w:t>
      </w:r>
    </w:p>
    <w:p w14:paraId="3131282D" w14:textId="77BEA714" w:rsidR="00F70353" w:rsidRDefault="00F70353" w:rsidP="00F70353">
      <w:bookmarkStart w:id="485" w:name="include_clip_end_440"/>
      <w:bookmarkEnd w:id="485"/>
      <w:r>
        <w:t>Referred to Committee on Judiciary</w:t>
      </w:r>
    </w:p>
    <w:p w14:paraId="2DF598A7" w14:textId="77777777" w:rsidR="00F70353" w:rsidRDefault="00F70353" w:rsidP="00F70353"/>
    <w:p w14:paraId="7C0965BF" w14:textId="77777777" w:rsidR="00F70353" w:rsidRDefault="00F70353" w:rsidP="00F70353">
      <w:pPr>
        <w:keepNext/>
      </w:pPr>
      <w:bookmarkStart w:id="486" w:name="include_clip_start_442"/>
      <w:bookmarkEnd w:id="486"/>
      <w:r>
        <w:t>H. 3145 -- Rep. Rutherford: A BILL TO AMEND THE SOUTH CAROLINA CODE OF LAWS BY AMENDING SECTION 56-5-6560, RELATING TO COLLECTION OF MOTOR VEHICLE STOP DATA REGARDING AGE, GENDER, AND RACE OF DRIVERS AND THE DEVELOPMENT OF DATABASE REPORTS, SO AS TO PROVIDE THIS PROVISION APPLIES ALSO TO MOTOR VEHICLE STOPS WHERE OFFICERS ISSUE CITATIONS OR MAKE ARRESTS AND TO REVISE THE PROVISION THAT REQUIRES COMMITTEES OF THE GENERAL ASSEMBLY TO REVIEW THE PROVISIONS CONTAINED IN THIS SECTION.</w:t>
      </w:r>
    </w:p>
    <w:p w14:paraId="65A22B3C" w14:textId="0F914EF2" w:rsidR="00F70353" w:rsidRDefault="00F70353" w:rsidP="00F70353">
      <w:bookmarkStart w:id="487" w:name="include_clip_end_442"/>
      <w:bookmarkEnd w:id="487"/>
      <w:r>
        <w:t>Referred to Committee on Education and Public Works</w:t>
      </w:r>
    </w:p>
    <w:p w14:paraId="710B14B5" w14:textId="77777777" w:rsidR="00F70353" w:rsidRDefault="00F70353" w:rsidP="00F70353"/>
    <w:p w14:paraId="7E4296D7" w14:textId="77777777" w:rsidR="00F70353" w:rsidRDefault="00F70353" w:rsidP="00F70353">
      <w:pPr>
        <w:keepNext/>
      </w:pPr>
      <w:bookmarkStart w:id="488" w:name="include_clip_start_444"/>
      <w:bookmarkEnd w:id="488"/>
      <w:r>
        <w:t>H. 3146 -- Rep. Rutherford: A BILL TO AMEND THE SOUTH CAROLINA CODE OF LAWS BY ADDING SECTION 17-25-40 SO AS TO PROVIDE AT THE TIME OF SENTENCING DEFENDANTS CONVICTED OF CERTAIN CRIMES MAY SEEK TO AND THE COURT MAY LIMIT PUBLIC ACCESS TO CERTAIN INFORMATION PRESENTED DURING THESE HEARINGS.</w:t>
      </w:r>
    </w:p>
    <w:p w14:paraId="453DA923" w14:textId="5BA1A021" w:rsidR="00F70353" w:rsidRDefault="00F70353" w:rsidP="00F70353">
      <w:bookmarkStart w:id="489" w:name="include_clip_end_444"/>
      <w:bookmarkEnd w:id="489"/>
      <w:r>
        <w:t>Referred to Committee on Judiciary</w:t>
      </w:r>
    </w:p>
    <w:p w14:paraId="39EE7423" w14:textId="77777777" w:rsidR="00F70353" w:rsidRDefault="00F70353" w:rsidP="00F70353"/>
    <w:p w14:paraId="44EB51CD" w14:textId="77777777" w:rsidR="00F70353" w:rsidRDefault="00F70353" w:rsidP="00F70353">
      <w:pPr>
        <w:keepNext/>
      </w:pPr>
      <w:bookmarkStart w:id="490" w:name="include_clip_start_446"/>
      <w:bookmarkEnd w:id="490"/>
      <w:r>
        <w:t>H. 3147 -- Rep. Rutherford: A BILL TO AMEND THE SOUTH CAROLINA CODE OF LAWS BY ADDING SECTION 24-3-975 SO AS TO PROVIDE STATE, COUNTY, OR MUNICIPAL JAIL, OR DETENTION FACILITIES SHALL NOT INTERCEPT, RECORD, MONITOR, OR DIVULGE TELEPHONIC COMMUNICATIONS BETWEEN INMATES AND OTHER PERSONS UNDER CERTAIN CIRCUMSTANCES.</w:t>
      </w:r>
    </w:p>
    <w:p w14:paraId="3267392D" w14:textId="12AE0CE0" w:rsidR="00F70353" w:rsidRDefault="00F70353" w:rsidP="00F70353">
      <w:bookmarkStart w:id="491" w:name="include_clip_end_446"/>
      <w:bookmarkEnd w:id="491"/>
      <w:r>
        <w:t>Referred to Committee on Judiciary</w:t>
      </w:r>
    </w:p>
    <w:p w14:paraId="7A68F0E5" w14:textId="77777777" w:rsidR="00F70353" w:rsidRDefault="00F70353" w:rsidP="00F70353"/>
    <w:p w14:paraId="21616254" w14:textId="77777777" w:rsidR="00F70353" w:rsidRDefault="00F70353" w:rsidP="00F70353">
      <w:pPr>
        <w:keepNext/>
      </w:pPr>
      <w:bookmarkStart w:id="492" w:name="include_clip_start_448"/>
      <w:bookmarkEnd w:id="492"/>
      <w:r>
        <w:t>H. 3148 -- Reps. Rutherford and Spann-Wilder: A BILL TO AMEND THE SOUTH CAROLINA CODE OF LAWS BY ADDING SECTION 56-1-555 SO AS TO PROVIDE INDIVIDUALS MAY NOT BE PLACED UNDER CUSTODIAL ARREST WHEN STOPPED FOR OPERATING MOTOR VEHICLES WITH SUSPENDED DRIVERS' LICENSES UNDER CERTAIN CIRCUMSTANCES, AND TO PROVIDE FOR THE REINSTATEMENT OF THE INDIVIDUALS' DRIVERS' LICENSES AND THE DISMISSAL OF THE DRIVING WHILE UNDER SUSPENSION CHARGES.</w:t>
      </w:r>
    </w:p>
    <w:p w14:paraId="23D334E0" w14:textId="30060662" w:rsidR="00F70353" w:rsidRDefault="00F70353" w:rsidP="00F70353">
      <w:bookmarkStart w:id="493" w:name="include_clip_end_448"/>
      <w:bookmarkEnd w:id="493"/>
      <w:r>
        <w:t>Referred to Committee on Judiciary</w:t>
      </w:r>
    </w:p>
    <w:p w14:paraId="2C88F11F" w14:textId="77777777" w:rsidR="00F70353" w:rsidRDefault="00F70353" w:rsidP="00F70353"/>
    <w:p w14:paraId="4DFB7C5F" w14:textId="77777777" w:rsidR="00F70353" w:rsidRDefault="00F70353" w:rsidP="00F70353">
      <w:pPr>
        <w:keepNext/>
      </w:pPr>
      <w:bookmarkStart w:id="494" w:name="include_clip_start_450"/>
      <w:bookmarkEnd w:id="494"/>
      <w:r>
        <w:t>H. 3149 -- Rep. Rutherford: A BILL TO AMEND THE SOUTH CAROLINA CODE OF LAWS BY AMENDING SECTION 56-5-1520, RELATING TO MAXIMUM SPEED LIMITS, SO AS TO REVISE THE PENALTIES FOR VIOLATIONS; BY AMENDING SECTION 56-5-5015, RELATING TO THE OPERATION OF MOTOR VEHICLES EQUIPPED WITH SUNSCREEN DEVICES, SO AS TO REVISE THE PENALTIES FOR VIOLATIONS; BY AMENDING SECTION 56-5-6190, RELATING TO THE CLASSIFICATION OF CERTAIN CRIMES AS MISDEMEANORS AND FELONIES, SO AS TO PROVIDE PERSONS CONVICTED OF VIOLATIONS OF PROVISIONS FOR WHICH OTHER PENALTIES ARE NOT PROVIDED SHALL BE FINED NOT MORE THAN ONE HUNDRED DOLLARS; AND BY REPEALING SECTION 56-5-730 RELATING TO THE CLASSIFICATION OF CERTAIN OFFENSES AS MISDEMEANORS UNLESS OTHERWISE DECLARED.</w:t>
      </w:r>
    </w:p>
    <w:p w14:paraId="6500C96F" w14:textId="43DF15EA" w:rsidR="00F70353" w:rsidRDefault="00F70353" w:rsidP="00F70353">
      <w:bookmarkStart w:id="495" w:name="include_clip_end_450"/>
      <w:bookmarkEnd w:id="495"/>
      <w:r>
        <w:t>Referred to Committee on Judiciary</w:t>
      </w:r>
    </w:p>
    <w:p w14:paraId="3DE04DB0" w14:textId="77777777" w:rsidR="00F70353" w:rsidRDefault="00F70353" w:rsidP="00F70353"/>
    <w:p w14:paraId="31ADA38E" w14:textId="77777777" w:rsidR="00F70353" w:rsidRDefault="00F70353" w:rsidP="00F70353">
      <w:pPr>
        <w:keepNext/>
      </w:pPr>
      <w:bookmarkStart w:id="496" w:name="include_clip_start_452"/>
      <w:bookmarkEnd w:id="496"/>
      <w:r>
        <w:t>H. 3150 -- Reps. Rutherford and Spann-Wilder: A BILL TO AMEND THE SOUTH CAROLINA CODE OF LAWS BY ADDING SECTION 56-7-90 SO AS TO PROVIDE THAT PERSONS MAY NOT BE PLACED UNDER CUSTODIAL ARREST WHEN THEY ARE CHARGED WITH CERTAIN TRAFFIC OFFENSES FOR WHICH A UNIFORM TRAFFIC TICKET IS ISSUED.</w:t>
      </w:r>
    </w:p>
    <w:p w14:paraId="6C45E8EB" w14:textId="6D684C95" w:rsidR="00F70353" w:rsidRDefault="00F70353" w:rsidP="00F70353">
      <w:bookmarkStart w:id="497" w:name="include_clip_end_452"/>
      <w:bookmarkEnd w:id="497"/>
      <w:r>
        <w:t>Referred to Committee on Judiciary</w:t>
      </w:r>
    </w:p>
    <w:p w14:paraId="50E818BB" w14:textId="77777777" w:rsidR="00F70353" w:rsidRDefault="00F70353" w:rsidP="00F70353"/>
    <w:p w14:paraId="4CE2C163" w14:textId="77777777" w:rsidR="00F70353" w:rsidRDefault="00F70353" w:rsidP="00F70353">
      <w:pPr>
        <w:keepNext/>
      </w:pPr>
      <w:bookmarkStart w:id="498" w:name="include_clip_start_454"/>
      <w:bookmarkEnd w:id="498"/>
      <w:r>
        <w:t xml:space="preserve">H. 3151 -- Rep. Rutherford: A BILL TO AMEND THE SOUTH CAROLINA CODE OF LAWS BY AMENDING SECTION 56-5-5015, RELATING TO SUNSCREEN DEVICES, SO AS TO REVISE THE PERMITTED LEVEL OF LIGHT TRANSMISSION FOR </w:t>
      </w:r>
      <w:r>
        <w:lastRenderedPageBreak/>
        <w:t>SUNSCREENING DEVICES INSTALLED ON THE WINDSHIELDS, SIDE WINDOWS, AND REAR WINDOWS OF MOTOR VEHICLES.</w:t>
      </w:r>
    </w:p>
    <w:p w14:paraId="52F36E62" w14:textId="3221D532" w:rsidR="00F70353" w:rsidRDefault="00F70353" w:rsidP="00F70353">
      <w:bookmarkStart w:id="499" w:name="include_clip_end_454"/>
      <w:bookmarkEnd w:id="499"/>
      <w:r>
        <w:t>Referred to Committee on Education and Public Works</w:t>
      </w:r>
    </w:p>
    <w:p w14:paraId="3912C45F" w14:textId="77777777" w:rsidR="00F70353" w:rsidRDefault="00F70353" w:rsidP="00F70353"/>
    <w:p w14:paraId="485CEB56" w14:textId="012717C5" w:rsidR="00F70353" w:rsidRDefault="00F70353" w:rsidP="00E00297">
      <w:bookmarkStart w:id="500" w:name="include_clip_start_456"/>
      <w:bookmarkEnd w:id="500"/>
      <w:r>
        <w:t>H. 3152 -- Rep. Rutherford: A BILL TO AMEND THE SOUTH CAROLINA CODE OF LAWS BY ADDING SECTION 56-5-4905 SO AS TO PROVIDE IT IS UNLAWFUL TO OPERATE MOTOR VEHICLES ALONG A HIGHWAY WITHOUT SPEEDOMETERS MAINTAINED IN GOOD WORKING ORDER, TO PROVIDE A PENALTY FOR VIOLATIONS OF THIS PROVISION, AND TO PROVIDE PERSONS CHARGED WITH OPERATING MOTOR VEHICLES TWENTY MILES AN HOUR OR LESS IN EXCESS OF THE POSTED SPEED LIMITS THAT CAN PROVE THEIR VEHICLES' SPEEDOMETERS WERE NOT IN GOOD WORKING ORDER, MUST BE CHARGED WITH OPERATING MOTOR VEHICLES WITHOUT SPEEDOMETERS THAT ARE MAINTAINED IN GOOD WORKING ORDER.</w:t>
      </w:r>
    </w:p>
    <w:p w14:paraId="5E719E34" w14:textId="2FBD1A82" w:rsidR="00F70353" w:rsidRDefault="00F70353" w:rsidP="00F70353">
      <w:bookmarkStart w:id="501" w:name="include_clip_end_456"/>
      <w:bookmarkEnd w:id="501"/>
      <w:r>
        <w:t>Referred to Committee on Judiciary</w:t>
      </w:r>
    </w:p>
    <w:p w14:paraId="3FEF6AA9" w14:textId="77777777" w:rsidR="00F70353" w:rsidRDefault="00F70353" w:rsidP="00F70353"/>
    <w:p w14:paraId="5F54C6BE" w14:textId="77777777" w:rsidR="00F70353" w:rsidRDefault="00F70353" w:rsidP="00F70353">
      <w:pPr>
        <w:keepNext/>
      </w:pPr>
      <w:bookmarkStart w:id="502" w:name="include_clip_start_458"/>
      <w:bookmarkEnd w:id="502"/>
      <w:r>
        <w:t>H. 3153 -- Rep. Rutherford: A BILL TO AMEND THE SOUTH CAROLINA CODE OF LAWS BY AMENDING SECTION 24-21-430, RELATING TO CONDITIONS OF PROBATION, SO AS TO PROVIDE TESTS FOR THE PRESENCE OF MARIJUANA MAY NOT BE PERFORMED DURING URINALYSES OR BLOOD TESTS PERFORMED ON PROBATIONERS.</w:t>
      </w:r>
    </w:p>
    <w:p w14:paraId="29F30418" w14:textId="52594BE0" w:rsidR="00F70353" w:rsidRDefault="00F70353" w:rsidP="00F70353">
      <w:bookmarkStart w:id="503" w:name="include_clip_end_458"/>
      <w:bookmarkEnd w:id="503"/>
      <w:r>
        <w:t>Referred to Committee on Judiciary</w:t>
      </w:r>
    </w:p>
    <w:p w14:paraId="6B1D7152" w14:textId="77777777" w:rsidR="00F70353" w:rsidRDefault="00F70353" w:rsidP="00F70353"/>
    <w:p w14:paraId="17134E83" w14:textId="77777777" w:rsidR="00F70353" w:rsidRDefault="00F70353" w:rsidP="00F70353">
      <w:pPr>
        <w:keepNext/>
      </w:pPr>
      <w:bookmarkStart w:id="504" w:name="include_clip_start_460"/>
      <w:bookmarkEnd w:id="504"/>
      <w:r>
        <w:t>H. 3154 -- Rep. Rutherford: A BILL TO AMEND THE SOUTH CAROLINA CODE OF LAWS BY AMENDING SECTION 24-21-490, RELATING TO COLLECTION AND DISTRIBUTION OF AN OFFENDER'S RESTITUTION, SO AS TO PROVIDE THE DEPARTMENT OF PROBATION, PAROLE AND PARDON SERVICES SHALL CONSIDER AN OFFENDER'S ABILITY TO MAKE RESTITUTION WHEN IT DETERMINES THE AMOUNT OF HIS MONTHLY PAYMENT.</w:t>
      </w:r>
    </w:p>
    <w:p w14:paraId="54C6D971" w14:textId="5AB7B2EF" w:rsidR="00F70353" w:rsidRDefault="00F70353" w:rsidP="00F70353">
      <w:bookmarkStart w:id="505" w:name="include_clip_end_460"/>
      <w:bookmarkEnd w:id="505"/>
      <w:r>
        <w:t>Referred to Committee on Judiciary</w:t>
      </w:r>
    </w:p>
    <w:p w14:paraId="5AE5D8BD" w14:textId="77777777" w:rsidR="00F70353" w:rsidRDefault="00F70353" w:rsidP="00F70353"/>
    <w:p w14:paraId="03B961BB" w14:textId="77777777" w:rsidR="00F70353" w:rsidRDefault="00F70353" w:rsidP="00F70353">
      <w:pPr>
        <w:keepNext/>
      </w:pPr>
      <w:bookmarkStart w:id="506" w:name="include_clip_start_462"/>
      <w:bookmarkEnd w:id="506"/>
      <w:r>
        <w:t xml:space="preserve">H. 3155 -- Rep. Rutherford: A BILL TO AMEND THE SOUTH CAROLINA CODE OF LAWS BY ADDING SECTION 23-1-235 SO AS TO DEFINE CERTAIN TERMS, TO PROVIDE ONLY CERTAIN </w:t>
      </w:r>
      <w:r>
        <w:lastRenderedPageBreak/>
        <w:t>ENTITIES MAY USE AN AUTOMATIC LICENSE PLATE READER SYSTEM, TO PROVIDE THE LOCATIONS WHERE THE SYSTEM MAY BE INSTALLED, TO PROVIDE HOW INFORMATION OBTAINED THROUGH THE SYSTEM MAY BE USED, AND TO PROVIDE A PENALTY FOR VIOLATIONS OF THIS PROVISION.</w:t>
      </w:r>
    </w:p>
    <w:p w14:paraId="50B32452" w14:textId="79E6F2E2" w:rsidR="00F70353" w:rsidRDefault="00F70353" w:rsidP="00F70353">
      <w:bookmarkStart w:id="507" w:name="include_clip_end_462"/>
      <w:bookmarkEnd w:id="507"/>
      <w:r>
        <w:t>Referred to Committee on Judiciary</w:t>
      </w:r>
    </w:p>
    <w:p w14:paraId="36811988" w14:textId="77777777" w:rsidR="00F70353" w:rsidRDefault="00F70353" w:rsidP="00F70353"/>
    <w:p w14:paraId="5BBBE41D" w14:textId="77777777" w:rsidR="00F70353" w:rsidRDefault="00F70353" w:rsidP="00F70353">
      <w:pPr>
        <w:keepNext/>
      </w:pPr>
      <w:bookmarkStart w:id="508" w:name="include_clip_start_464"/>
      <w:bookmarkEnd w:id="508"/>
      <w:r>
        <w:t>H. 3156 -- Rep. Rutherford: A BILL TO AMEND THE SOUTH CAROLINA CODE OF LAWS BY ADDING SECTION 56-5-2956 SO AS TO PROVIDE ALL EVIDENCE OF THE SUSPENSION OF DRIVERS' LICENSES FOR REFUSAL TO SUBMIT TO TESTING FOR ALCOHOL CONCENTRATIONS AND ANY ENTRY IN THE DRIVING RECORDS OF PERSONS SHOWING THEY WERE ISSUED TEMPORARY DRIVERS' LICENSES OR THAT THEY WERE REQUIRED TO INSTALL IGNITION INTERLOCK DEVICES ON VEHICLES THEY DRIVE MUST BE REMOVED FROM THEIR DRIVING RECORDS IF THEY SUBSEQUENTLY WERE ACQUITTED OF DRIVING WITH UNLAWFUL ALCOHOL CONCENTRATIONS.</w:t>
      </w:r>
    </w:p>
    <w:p w14:paraId="236698F8" w14:textId="522B2086" w:rsidR="00F70353" w:rsidRDefault="00F70353" w:rsidP="00F70353">
      <w:bookmarkStart w:id="509" w:name="include_clip_end_464"/>
      <w:bookmarkEnd w:id="509"/>
      <w:r>
        <w:t>Referred to Committee on Education and Public Works</w:t>
      </w:r>
    </w:p>
    <w:p w14:paraId="14EFCA18" w14:textId="77777777" w:rsidR="00F70353" w:rsidRDefault="00F70353" w:rsidP="00F70353"/>
    <w:p w14:paraId="42CE1198" w14:textId="77777777" w:rsidR="00F70353" w:rsidRDefault="00F70353" w:rsidP="00F70353">
      <w:pPr>
        <w:keepNext/>
      </w:pPr>
      <w:bookmarkStart w:id="510" w:name="include_clip_start_466"/>
      <w:bookmarkEnd w:id="510"/>
      <w:r>
        <w:t>H. 3157 -- Reps. Yow, Mitchell and Pope: A BILL TO AMEND THE SOUTH CAROLINA CODE OF LAWS BY AMENDING SECTION 50-9-30, RELATING TO HUNTING AND FISHING LICENSE RESIDENCY REQUIREMENTS, SO AS TO ALLOW FOR AN ADOPTED CHILD TO BE ELIGIBLE FOR A LIFETIME RECREATIONAL LICENSE; AND BY AMENDING SECTION 50-9-520, RELATING TO LIFETIME STATEWIDE COMBINATION LICENSES; SO AS TO PROVIDE AN ADOPTED CHILD MAY OBTAIN A COMBINATION LICENSE AT NO COST.</w:t>
      </w:r>
    </w:p>
    <w:p w14:paraId="0A4ABEDB" w14:textId="7685CDFB" w:rsidR="00F70353" w:rsidRDefault="00F70353" w:rsidP="00F70353">
      <w:bookmarkStart w:id="511" w:name="include_clip_end_466"/>
      <w:bookmarkEnd w:id="511"/>
      <w:r>
        <w:t>Referred to Committee on Agriculture, Natural Resources and Environmental Affairs</w:t>
      </w:r>
    </w:p>
    <w:p w14:paraId="47EEFFD6" w14:textId="77777777" w:rsidR="00F70353" w:rsidRDefault="00F70353" w:rsidP="00F70353"/>
    <w:p w14:paraId="34FFBE16" w14:textId="77777777" w:rsidR="00F70353" w:rsidRDefault="00F70353" w:rsidP="00F70353">
      <w:pPr>
        <w:keepNext/>
      </w:pPr>
      <w:bookmarkStart w:id="512" w:name="include_clip_start_468"/>
      <w:bookmarkEnd w:id="512"/>
      <w:r>
        <w:t xml:space="preserve">H. 3158 -- Reps. Yow, Lawson, Mitchell, Pedalino, Taylor and Forrest: A BILL TO AMEND THE SOUTH CAROLINA CODE OF LAWS BY ADDING SECTION 56-2-140 SO AS TO DEFINE THE TERM "UTILITY TERRAIN VEHICLE" AND PROVIDE FOR THE REGISTRATION AND OPERATION OF THEM ON THE HIGHWAYS AND STREETS OF THE STATE; TO AMEND SECTION 56-1-10, RELATING TO DEFINITIONS, SO AS TO REVISE THE DEFINITION OF THE TERM "OFF-ROAD USE </w:t>
      </w:r>
      <w:r>
        <w:lastRenderedPageBreak/>
        <w:t>ONLY"; AND TO AMEND SECTION 38-77-30, RELATING TO DEFINITIONS, SO AS TO REVISE THE DEFINITION OF THE TERM "INDIVIDUAL PRIVATE PASSENGER AUTOMOBILE" TO INCLUDE CERTAIN UTILITY TERRAIN VEHICLES.</w:t>
      </w:r>
    </w:p>
    <w:p w14:paraId="527F2477" w14:textId="522C2456" w:rsidR="00F70353" w:rsidRDefault="00F70353" w:rsidP="00F70353">
      <w:bookmarkStart w:id="513" w:name="include_clip_end_468"/>
      <w:bookmarkEnd w:id="513"/>
      <w:r>
        <w:t>Referred to Committee on Education and Public Works</w:t>
      </w:r>
    </w:p>
    <w:p w14:paraId="4048DB0C" w14:textId="77777777" w:rsidR="00F70353" w:rsidRDefault="00F70353" w:rsidP="00F70353"/>
    <w:p w14:paraId="57738FE1" w14:textId="77777777" w:rsidR="00F70353" w:rsidRDefault="00F70353" w:rsidP="00F70353">
      <w:pPr>
        <w:keepNext/>
      </w:pPr>
      <w:bookmarkStart w:id="514" w:name="include_clip_start_470"/>
      <w:bookmarkEnd w:id="514"/>
      <w:r>
        <w:t>H. 3159 -- Reps. Yow and Pedalino: A BILL TO AMEND THE SOUTH CAROLINA CODE OF LAWS BY AMENDING SECTION 23-31-600, RELATING TO RETIRED PERSONNEL, IDENTIFICATION CARDS, AND QUALIFICATION FOR CARRYING CONCEALED WEAPONS, SO AS TO DELETE THE PROVISION THAT RESTRICTS THE CARRYING OF CONCEALED WEAPONS ONTO CERTAIN PREMISES, AND TO PROVIDE AT NO CHARGE, THE STATE LAW ENFORCEMENT DIVISION SHALL ISSUE CONCEALED WEAPON PERMITS UNDER CERTAIN CIRCUMSTANCES TO CERTAIN HOLDERS OF QUALIFIED RETIRED LAW ENFORCEMENT OFFICER CREDENTIALS.</w:t>
      </w:r>
    </w:p>
    <w:p w14:paraId="4252C0B2" w14:textId="0763906B" w:rsidR="00F70353" w:rsidRDefault="00F70353" w:rsidP="00F70353">
      <w:bookmarkStart w:id="515" w:name="include_clip_end_470"/>
      <w:bookmarkEnd w:id="515"/>
      <w:r>
        <w:t>Referred to Committee on Judiciary</w:t>
      </w:r>
    </w:p>
    <w:p w14:paraId="79BA43CC" w14:textId="77777777" w:rsidR="00F70353" w:rsidRDefault="00F70353" w:rsidP="00F70353"/>
    <w:p w14:paraId="1B72CC6D" w14:textId="77777777" w:rsidR="00F70353" w:rsidRDefault="00F70353" w:rsidP="00F70353">
      <w:pPr>
        <w:keepNext/>
      </w:pPr>
      <w:bookmarkStart w:id="516" w:name="include_clip_start_472"/>
      <w:bookmarkEnd w:id="516"/>
      <w:r>
        <w:t xml:space="preserve">H. 3160 -- Rep. Rutherford: A BILL TO AMEND THE SOUTH CAROLINA CODE OF LAWS BY ENACTING THE "UNIFORM ANTIDISCRIMINATION ACT" BY ADDING SECTION 31-21-65 SO AS TO PROHIBIT DISCRIMINATION IN HOUSING ON THE BASIS OF RACE, COLOR, OR NATIONAL ORIGIN, AND TO DEFINE A NECESSARY TERM; BY ADDING SECTION 45-9-11 SO AS TO PROHIBIT DISCRIMINATION IN PUBLIC ACCOMMODATIONS ON THE BASIS OF RACE, COLOR, OR NATIONAL ORIGIN, AND TO DEFINE A NECESSARY TERM; BY ADDING SECTION 59-63-41 SO AS TO PROHIBIT DISCRIMINATION IN CERTAIN SCHOOL OR SCHOOL ADMINISTRATIVE MATTERS ON THE BASIS OF RACE, COLOR, OR NATIONAL ORIGIN, TO DEFINE A NECESSARY TERM, AND TO LIMIT LIABILITY OF EDUCATION ORGANIZATIONS IN CERTAIN CIRCUMSTANCES; BY AMENDING SECTION 1-13-20, RELATING TO THE POLICY OF THE STATE HUMAN AFFAIRS COMMISSION, SO AS TO EXPAND THE DEFINITION OF "DISCRIMINATION"; BY AMENDING SECTION 1-13-30, RELATING TO DEFINITIONS IN THE SOUTH CAROLINA HUMAN AFFAIRS LAW, SO AS TO CLARIFY A DEFINITION; BY AMENDING SECTION 1-13-80, RELATING TO UNLAWFUL </w:t>
      </w:r>
      <w:r>
        <w:lastRenderedPageBreak/>
        <w:t>EMPLOYMENT PRACTICES AND EXCEPTIONS UNDER THE SOUTH CAROLINA HUMAN AFFAIRS LAW, SO AS TO PROHIBIT DISCRIMINATION BY AN EMPLOYER ON THE BASIS OF AN INDIVIDUAL'S GENDER IDENTITY OR SEXUAL ORIENTATION, AND TO LIMIT THE LIABILITY OF COVERED EMPLOYERS IN CERTAIN CIRCUMSTANCES; AND BY AMENDING SECTION 1-32-60, RELATING TO APPLICABILITY AND CONSTRUCTION OF THE SOUTH CAROLINA RELIGIOUS FREEDOM ACT, SECTION 31-21-40, RELATING TO DISCRIMINATION IN RELATION TO SALE OR RENTAL OF PROPERTY UNDER THE SOUTH CAROLINA FAIR HOUSING LAW, SECTION 31-21-50, RELATING TO DISCRIMINATION IN RELATION TO MEMBERSHIP OR PARTICIPATION IN CERTAIN REALTOR SERVICES AND ORGANIZATIONS,  SECTION 31-21-60, RELATING TO DISCRIMINATION IN RELATION TO RESIDENTIAL REAL ESTATE-RELATED TRANSACTIONS, SECTION 44-69-80, RELATING TO DISCRIMINATION BY HOME HEALTH AGENCIES ON CERTAIN BASES, SECTION 44-71-90, RELATING TO DISCRIMINATION BY HOSPICES ON CERTAIN BASES, AND SECTION 45-9-10, RELATING TO THE RIGHT TO EQUAL ENJOYMENT OF AND PRIVILEGES TO PUBLIC ACCOMMODATIONS, ALL SO AS TO MAKE CONFORMING CHANGES.</w:t>
      </w:r>
    </w:p>
    <w:p w14:paraId="06B003FB" w14:textId="1E1942BF" w:rsidR="00F70353" w:rsidRDefault="00F70353" w:rsidP="00F70353">
      <w:bookmarkStart w:id="517" w:name="include_clip_end_472"/>
      <w:bookmarkEnd w:id="517"/>
      <w:r>
        <w:t>Referred to Committee on Judiciary</w:t>
      </w:r>
    </w:p>
    <w:p w14:paraId="250A7C7F" w14:textId="77777777" w:rsidR="00F70353" w:rsidRDefault="00F70353" w:rsidP="00F70353"/>
    <w:p w14:paraId="45309283" w14:textId="77777777" w:rsidR="00F70353" w:rsidRDefault="00F70353" w:rsidP="00F70353">
      <w:pPr>
        <w:keepNext/>
      </w:pPr>
      <w:bookmarkStart w:id="518" w:name="include_clip_start_474"/>
      <w:bookmarkEnd w:id="518"/>
      <w:r>
        <w:t>H. 3161 -- Rep. Rutherford: A BILL TO AMEND THE SOUTH CAROLINA CODE OF LAWS BY AMENDING SECTION 30-4-40, RELATING TO MATTERS EXEMPT OR PROHIBITED FROM DISCLOSURE UNDER THE FREEDOM OF INFORMATION ACT, SO AS TO PROHIBIT THE DISCLOSURE OF RECORDINGS OF TELEPHONE CONVERSATIONS OF INMATES AND THEIR VISITORS MADE BY THE FACILITY IN WHICH THE INMATE IS INCARCERATED.</w:t>
      </w:r>
    </w:p>
    <w:p w14:paraId="05735E56" w14:textId="73719550" w:rsidR="00F70353" w:rsidRDefault="00F70353" w:rsidP="00F70353">
      <w:bookmarkStart w:id="519" w:name="include_clip_end_474"/>
      <w:bookmarkEnd w:id="519"/>
      <w:r>
        <w:t>Referred to Committee on Judiciary</w:t>
      </w:r>
    </w:p>
    <w:p w14:paraId="4EDA3736" w14:textId="77777777" w:rsidR="00F70353" w:rsidRDefault="00F70353" w:rsidP="00F70353"/>
    <w:p w14:paraId="22E93F79" w14:textId="77777777" w:rsidR="00F70353" w:rsidRDefault="00F70353" w:rsidP="00F70353">
      <w:pPr>
        <w:keepNext/>
      </w:pPr>
      <w:bookmarkStart w:id="520" w:name="include_clip_start_476"/>
      <w:bookmarkEnd w:id="520"/>
      <w:r>
        <w:t>H. 3162 -- Rep. M. M. Smith: A BILL TO AMEND THE SOUTH CAROLINA CODE OF LAWS BY AMENDING SECTION 40-25-40, RELATING TO COMMISSION OF HEARING AID SPECIALISTS, SO AS TO CORRECT AN ARCHAIC REFERENCE.</w:t>
      </w:r>
    </w:p>
    <w:p w14:paraId="1B30AD83" w14:textId="6934CAF0" w:rsidR="00F70353" w:rsidRDefault="00F70353" w:rsidP="00F70353">
      <w:bookmarkStart w:id="521" w:name="include_clip_end_476"/>
      <w:bookmarkEnd w:id="521"/>
      <w:r>
        <w:t>Referred to Committee on Labor, Commerce and Industry</w:t>
      </w:r>
    </w:p>
    <w:p w14:paraId="08247A06" w14:textId="77777777" w:rsidR="00F70353" w:rsidRDefault="00F70353" w:rsidP="00F70353"/>
    <w:p w14:paraId="075A3B4E" w14:textId="77777777" w:rsidR="00F70353" w:rsidRDefault="00F70353" w:rsidP="00F70353">
      <w:pPr>
        <w:keepNext/>
      </w:pPr>
      <w:bookmarkStart w:id="522" w:name="include_clip_start_478"/>
      <w:bookmarkEnd w:id="522"/>
      <w:r>
        <w:lastRenderedPageBreak/>
        <w:t>H. 3163 -- Reps. M. M. Smith, Lawson, Pope, Spann-Wilder and McCravy: A BILL 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w:t>
      </w:r>
    </w:p>
    <w:p w14:paraId="4D235676" w14:textId="2BA1C2B4" w:rsidR="00F70353" w:rsidRDefault="00F70353" w:rsidP="00F70353">
      <w:bookmarkStart w:id="523" w:name="include_clip_end_478"/>
      <w:bookmarkEnd w:id="523"/>
      <w:r>
        <w:t>Referred to Committee on Labor, Commerce and Industry</w:t>
      </w:r>
    </w:p>
    <w:p w14:paraId="4C93B3B1" w14:textId="77777777" w:rsidR="00F70353" w:rsidRDefault="00F70353" w:rsidP="00F70353"/>
    <w:p w14:paraId="195C1CBE" w14:textId="77777777" w:rsidR="00F70353" w:rsidRDefault="00F70353" w:rsidP="00F70353">
      <w:pPr>
        <w:keepNext/>
      </w:pPr>
      <w:bookmarkStart w:id="524" w:name="include_clip_start_480"/>
      <w:bookmarkEnd w:id="524"/>
      <w:r>
        <w:t>H. 3164 -- Rep. Wooten: A BILL TO AMEND THE SOUTH CAROLINA CODE OF LAWS BY ADDING SECTION 38-59-235 SO AS TO PROVIDE HEALTH AND ACCIDENT INSURERS SHALL CONFIRM RECEIPT OF CERTAIN CLAIMS-RELATED INFORMATION BY UNITED STATES MAIL, EMAIL, OR FAX UPON REQUEST AND IN A CERTAIN MANNER; TO PROVIDE THE PROVISIONS OF THIS ACT PREVAIL OVER CONFLICTING PROVISIONS IN INSURANCE POLICIES OR OTHER INSURANCE CONTRACTS; AND TO PROVIDE PENALTIES FOR NONCOMPLIANCE.</w:t>
      </w:r>
    </w:p>
    <w:p w14:paraId="0C33F9EC" w14:textId="7DC76083" w:rsidR="00F70353" w:rsidRDefault="00F70353" w:rsidP="00F70353">
      <w:bookmarkStart w:id="525" w:name="include_clip_end_480"/>
      <w:bookmarkEnd w:id="525"/>
      <w:r>
        <w:t>Referred to Committee on Labor, Commerce and Industry</w:t>
      </w:r>
    </w:p>
    <w:p w14:paraId="629DCBBF" w14:textId="77777777" w:rsidR="00F70353" w:rsidRDefault="00F70353" w:rsidP="00F70353"/>
    <w:p w14:paraId="333B30CB" w14:textId="77777777" w:rsidR="00F70353" w:rsidRDefault="00F70353" w:rsidP="00F70353">
      <w:pPr>
        <w:keepNext/>
      </w:pPr>
      <w:bookmarkStart w:id="526" w:name="include_clip_start_482"/>
      <w:bookmarkEnd w:id="526"/>
      <w:r>
        <w:t xml:space="preserve">H. 3165 -- Rep. Wooten: A BILL TO AMEND THE SOUTH CAROLINA CODE OF LAWS BY ADDING SECTION 6-29-550 SO AS TO REQUIRE A COUNTY TO REPORT A RESIDENTIAL DEVELOPMENT PLAN TO A CITY UNDER CERTAIN CIRCUMSTANCES RELATING TO THE LOCAL COMPREHENSIVE PLANNING PROCESS; BY AMENDING SECTION 5-3-90, RELATING TO FILING NOTICE WITH THE SECRETARY OF STATE, DEPARTMENT OF TRANSPORTATION, AND DEPARTMENT OF PUBLIC SAFETY, SO AS TO REQUIRE NOTICE TO THE COUNTY WHERE PROPERTY TO BE ANNEXED IS LOCATED; BY AMENDING SECTION 6-1-920, RELATING TO DEFINITIONS CONCERNING DEVELOPMENT IMPACT FEES, SO AS TO MODIFY CERTAIN DEFINITIONS; BY AMENDING SECTION 6-1-930, RELATING TO ORDINANCES REQUIRED TO IMPOSE AND COLLECT DEVELOPMENTAL IMPACT FEES, SO AS TO REVISE REQUIREMENTS FOR ORDINANCE PASSAGE </w:t>
      </w:r>
      <w:r>
        <w:lastRenderedPageBreak/>
        <w:t>PROCEDURES, ORDINANCE CONTENTS, AND RELATED REPORTING REQUIREMENTS; BY AMENDING SECTION 6-1-960, RELATING TO CAPITAL IMPROVEMENTS PLANS RECOMMENDED BY LOCAL PLANNING COMMISSIONS, SO AS TO REVISE NOTICE PUBLICATION REQUIREMENTS, AND TO REVISE PLAN CONTENT REQUIREMENTS; AND BY AMENDING SECTION 6-1-1020, RELATING TO THE REQUIRED REFUND OF IMPACT FEE FUNDS NOT EXPENDED WITHIN THREE YEARS OF THE DATE THEY WERE SCHEDULED, SO AS TO EXTEND THIS PERIOD FROM THREE YEARS TO SEVEN YEARS.</w:t>
      </w:r>
    </w:p>
    <w:p w14:paraId="082F7D93" w14:textId="00CBA747" w:rsidR="00F70353" w:rsidRDefault="00F70353" w:rsidP="00F70353">
      <w:bookmarkStart w:id="527" w:name="include_clip_end_482"/>
      <w:bookmarkEnd w:id="527"/>
      <w:r>
        <w:t>Referred to Committee on Medical, Military, Public and Municipal Affairs</w:t>
      </w:r>
    </w:p>
    <w:p w14:paraId="283CD60E" w14:textId="77777777" w:rsidR="00E00297" w:rsidRDefault="00E00297" w:rsidP="00F70353"/>
    <w:p w14:paraId="60777591" w14:textId="78016999" w:rsidR="00F70353" w:rsidRDefault="00F70353" w:rsidP="00F70353">
      <w:pPr>
        <w:keepNext/>
      </w:pPr>
      <w:bookmarkStart w:id="528" w:name="include_clip_start_484"/>
      <w:bookmarkEnd w:id="528"/>
      <w:r>
        <w:t>H. 3166 -- Reps. Yow, Mitchell, Spann-Wilder and McCravy: A BILL TO AMEND THE SOUTH CAROLINA CODE OF LAWS BY AMENDING SECTION 59-67-520, RELATING TO THE TRANSPORTATION OF HANDICAPPED SCHOOL</w:t>
      </w:r>
      <w:r w:rsidR="00503A28">
        <w:t>-</w:t>
      </w:r>
      <w:r>
        <w:t xml:space="preserve">AGE PERSONS ON PUBLIC SCHOOL BUSES, SO AS TO PROVIDE A PUBLIC SCHOOL BUS THAT TRANSPORTS ONE OR MORE CERTAIN HANDICAPPED PERSONS MUST HAVE AN ADULT ATTENDANT TO ACCOMPANY THE PERSON OR PERSONS ON THE BUS WHILE BEING TRANSPORTED, TO PROVIDE THE SCHOOL BUS DRIVER MAY NOT SIMULTANEOUSLY SERVE AS AN ATTENDANT, AND TO PROVIDE BUSES MAY HAVE MULTIPLE ATTENDANTS BUT </w:t>
      </w:r>
      <w:r w:rsidR="00E00297">
        <w:t>ARE</w:t>
      </w:r>
      <w:r>
        <w:t xml:space="preserve"> ONLY REQUIRED TO HAVE ONE ATTENDANT.</w:t>
      </w:r>
    </w:p>
    <w:p w14:paraId="5A2B74F1" w14:textId="61E61C2F" w:rsidR="00F70353" w:rsidRDefault="00F70353" w:rsidP="00F70353">
      <w:bookmarkStart w:id="529" w:name="include_clip_end_484"/>
      <w:bookmarkEnd w:id="529"/>
      <w:r>
        <w:t>Referred to Committee on Education and Public Works</w:t>
      </w:r>
    </w:p>
    <w:p w14:paraId="0954B5CA" w14:textId="77777777" w:rsidR="00F70353" w:rsidRDefault="00F70353" w:rsidP="00F70353"/>
    <w:p w14:paraId="60E6CB63" w14:textId="77777777" w:rsidR="00F70353" w:rsidRDefault="00F70353" w:rsidP="00F70353">
      <w:pPr>
        <w:keepNext/>
      </w:pPr>
      <w:bookmarkStart w:id="530" w:name="include_clip_start_486"/>
      <w:bookmarkEnd w:id="530"/>
      <w:r>
        <w:t>H. 3167 -- Reps. Yow, Mitchell and Spann-Wilder: A BILL TO AMEND THE SOUTH CAROLINA CODE OF LAWS BY AMENDING SECTION 59-67-520, RELATING TO THE TRANSPORTATION OF HANDICAPPED PERSONS ON PUBLIC SCHOOL BUSES, SO AS TO PROVIDE SCHOOL BUS DRIVERS WHO PROVIDE SUCH TRANSPORTATION HAVE A LEGITIMATE EDUCATIONAL INTEREST IN INFORMATION CONCERNING THE BEHAVIOR OR HEALTH OF THE HANDICAPPED STUDENTS THAT COULD HAVE A HEALTH OR SAFETY IMPACT, AND MUST BE GIVEN SUMMARIES OF SUCH INFORMATION BY SCHOOL DISTRICTS.</w:t>
      </w:r>
    </w:p>
    <w:p w14:paraId="403EDB4E" w14:textId="11159073" w:rsidR="00F70353" w:rsidRDefault="00F70353" w:rsidP="00F70353">
      <w:bookmarkStart w:id="531" w:name="include_clip_end_486"/>
      <w:bookmarkEnd w:id="531"/>
      <w:r>
        <w:t>Referred to Committee on Education and Public Works</w:t>
      </w:r>
    </w:p>
    <w:p w14:paraId="2DA85B86" w14:textId="77777777" w:rsidR="00F70353" w:rsidRDefault="00F70353" w:rsidP="00F70353"/>
    <w:p w14:paraId="5DE64F07" w14:textId="77777777" w:rsidR="00F70353" w:rsidRDefault="00F70353" w:rsidP="00F70353">
      <w:pPr>
        <w:keepNext/>
      </w:pPr>
      <w:bookmarkStart w:id="532" w:name="include_clip_start_488"/>
      <w:bookmarkEnd w:id="532"/>
      <w:r>
        <w:t>H. 3168 -- Reps. Bailey and McCravy: A BILL TO AMEND THE SOUTH CAROLINA CODE OF LAWS BY ADDING SECTION 47-5-65 SO AS TO PROVIDE UNDER THE INDIRECT SUPERVISION OF A VETERINARIAN, CERTAIN ANIMAL CONTROL AUTHORITY OFFICIALS MAY ADMINISTER RABIES VACCINATIONS.</w:t>
      </w:r>
    </w:p>
    <w:p w14:paraId="63427A8F" w14:textId="6772957C" w:rsidR="00F70353" w:rsidRDefault="00F70353" w:rsidP="00F70353">
      <w:bookmarkStart w:id="533" w:name="include_clip_end_488"/>
      <w:bookmarkEnd w:id="533"/>
      <w:r>
        <w:t>Referred to Committee on Agriculture, Natural Resources and Environmental Affairs</w:t>
      </w:r>
    </w:p>
    <w:p w14:paraId="1DDCD282" w14:textId="77777777" w:rsidR="00F70353" w:rsidRDefault="00F70353" w:rsidP="00F70353"/>
    <w:p w14:paraId="577CE071" w14:textId="77641C5D" w:rsidR="00F70353" w:rsidRDefault="00F70353" w:rsidP="00F70353">
      <w:pPr>
        <w:keepNext/>
      </w:pPr>
      <w:bookmarkStart w:id="534" w:name="include_clip_start_490"/>
      <w:bookmarkEnd w:id="534"/>
      <w:r>
        <w:t>H. 3169 -- Reps. Beach, Magnuson and Chumley: A BILL TO AMEND THE SOUTH CAROLINA CODE OF LAWS BY AMENDING SECTION 56-1-440, RELATING TO PENALTIES FOR DRIVING WITHOUT</w:t>
      </w:r>
      <w:r w:rsidR="00E00297">
        <w:t xml:space="preserve"> A</w:t>
      </w:r>
      <w:r>
        <w:t xml:space="preserve"> LICENSE AND SUMMARY COURT JURISDICTION FOR THIS OFFENSE, SO AS TO PROVIDE PENALTIES FOR PERSONS WHO VIOLATE THIS PROVISION AND ALSO ARE FOUND TO BE UNDOCUMENTED ILLEGAL ALIENS.</w:t>
      </w:r>
    </w:p>
    <w:p w14:paraId="652E3684" w14:textId="6CBB3D91" w:rsidR="00F70353" w:rsidRDefault="00F70353" w:rsidP="00F70353">
      <w:bookmarkStart w:id="535" w:name="include_clip_end_490"/>
      <w:bookmarkEnd w:id="535"/>
      <w:r>
        <w:t>Referred to Committee on Judiciary</w:t>
      </w:r>
    </w:p>
    <w:p w14:paraId="3BFE25DD" w14:textId="77777777" w:rsidR="00F70353" w:rsidRDefault="00F70353" w:rsidP="00F70353"/>
    <w:p w14:paraId="09681FE2" w14:textId="77777777" w:rsidR="00F70353" w:rsidRDefault="00F70353" w:rsidP="00F70353">
      <w:pPr>
        <w:keepNext/>
      </w:pPr>
      <w:bookmarkStart w:id="536" w:name="include_clip_start_492"/>
      <w:bookmarkEnd w:id="536"/>
      <w:r>
        <w:t>H. 3170 -- Rep. Beach: A BILL TO AMEND THE SOUTH CAROLINA CODE OF LAWS BY ADDING SECTION 56-1-520 SO AS TO PROVIDE IT IS UNLAWFUL TO DRIVE MOTOR VEHICLES WITH DRIVERS' LICENSES NOT RECOGNIZED IN THIS STATE AND TO PROVIDE A PENALTY.</w:t>
      </w:r>
    </w:p>
    <w:p w14:paraId="23097277" w14:textId="7A9BD8B2" w:rsidR="00F70353" w:rsidRDefault="00F70353" w:rsidP="00F70353">
      <w:bookmarkStart w:id="537" w:name="include_clip_end_492"/>
      <w:bookmarkEnd w:id="537"/>
      <w:r>
        <w:t>Referred to Committee on Education and Public Works</w:t>
      </w:r>
    </w:p>
    <w:p w14:paraId="55AC7923" w14:textId="77777777" w:rsidR="00F70353" w:rsidRDefault="00F70353" w:rsidP="00F70353"/>
    <w:p w14:paraId="6616B34C" w14:textId="77777777" w:rsidR="00F70353" w:rsidRDefault="00F70353" w:rsidP="00F70353">
      <w:pPr>
        <w:keepNext/>
      </w:pPr>
      <w:bookmarkStart w:id="538" w:name="include_clip_start_494"/>
      <w:bookmarkEnd w:id="538"/>
      <w:r>
        <w:t>H. 3171 -- Reps. Beach, Magnuson and McCravy: A BILL TO AMEND THE SOUTH CAROLINA CODE OF LAWS BY ENACTING "MADDIE'S LAW" BY ADDING SECTION 56-5-2915 SO AS TO CREATE THE OFFENSE OF "RECKLESS DRIVING WITH GREAT BODILY INJURY" AND TO PROVIDE PENALTIES; AND BY AMENDING SECTION 56-5-2910, RELATING TO RECKLESS VEHICULAR HOMICIDE, SO AS TO INCREASE THE PENALTIES.</w:t>
      </w:r>
    </w:p>
    <w:p w14:paraId="036916B7" w14:textId="0FE95469" w:rsidR="00F70353" w:rsidRDefault="00F70353" w:rsidP="00F70353">
      <w:bookmarkStart w:id="539" w:name="include_clip_end_494"/>
      <w:bookmarkEnd w:id="539"/>
      <w:r>
        <w:t>Referred to Committee on Judiciary</w:t>
      </w:r>
    </w:p>
    <w:p w14:paraId="1CE74CE1" w14:textId="77777777" w:rsidR="00F70353" w:rsidRDefault="00F70353" w:rsidP="00F70353"/>
    <w:p w14:paraId="5D3B0860" w14:textId="77777777" w:rsidR="00F70353" w:rsidRDefault="00F70353" w:rsidP="00F70353">
      <w:pPr>
        <w:keepNext/>
      </w:pPr>
      <w:bookmarkStart w:id="540" w:name="include_clip_start_496"/>
      <w:bookmarkEnd w:id="540"/>
      <w:r>
        <w:t xml:space="preserve">H. 3172 -- Rep. Burns: A BILL TO AMEND THE SOUTH CAROLINA CODE OF LAWS BY ADDING SECTION 46-3-290 SO AS TO PROHIBIT THE USE OF THE "CERTIFIED SC GROWN" DESIGNATION ON FOOD OR FOOD PRODUCTS THAT </w:t>
      </w:r>
      <w:r>
        <w:lastRenderedPageBreak/>
        <w:t>CONTAIN MESSENGER RIBONUCLEIC ACID AND TO PROVIDE PENALTIES.</w:t>
      </w:r>
    </w:p>
    <w:p w14:paraId="0C02A72F" w14:textId="3CBD2876" w:rsidR="00F70353" w:rsidRDefault="00F70353" w:rsidP="00F70353">
      <w:bookmarkStart w:id="541" w:name="include_clip_end_496"/>
      <w:bookmarkEnd w:id="541"/>
      <w:r>
        <w:t>Referred to Committee on Agriculture, Natural Resources and Environmental Affairs</w:t>
      </w:r>
    </w:p>
    <w:p w14:paraId="2BBB2A18" w14:textId="77777777" w:rsidR="00F70353" w:rsidRDefault="00F70353" w:rsidP="00F70353"/>
    <w:p w14:paraId="3940D5D7" w14:textId="77777777" w:rsidR="00F70353" w:rsidRDefault="00F70353" w:rsidP="00F70353">
      <w:pPr>
        <w:keepNext/>
      </w:pPr>
      <w:bookmarkStart w:id="542" w:name="include_clip_start_498"/>
      <w:bookmarkEnd w:id="542"/>
      <w:r>
        <w:t>H. 3173 -- Reps. Caskey, Wooten and Pope: A BILL TO AMEND THE SOUTH CAROLINA CODE OF LAWS BY ADDING SECTION 56-5-3255 SO AS TO PROVIDE A PENALTY FOR FAILURE TO YIELD THE RIGHT-OF-WAY WHEN GREAT BODILY INJURY OR DEATH OCCURS.</w:t>
      </w:r>
    </w:p>
    <w:p w14:paraId="364EF98D" w14:textId="07586F94" w:rsidR="00F70353" w:rsidRDefault="00F70353" w:rsidP="00F70353">
      <w:bookmarkStart w:id="543" w:name="include_clip_end_498"/>
      <w:bookmarkEnd w:id="543"/>
      <w:r>
        <w:t>Referred to Committee on Judiciary</w:t>
      </w:r>
    </w:p>
    <w:p w14:paraId="0150D9CE" w14:textId="77777777" w:rsidR="00F70353" w:rsidRDefault="00F70353" w:rsidP="00F70353"/>
    <w:p w14:paraId="2FA85714" w14:textId="77777777" w:rsidR="00F70353" w:rsidRDefault="00F70353" w:rsidP="00F70353">
      <w:pPr>
        <w:keepNext/>
      </w:pPr>
      <w:bookmarkStart w:id="544" w:name="include_clip_start_500"/>
      <w:bookmarkEnd w:id="544"/>
      <w:r>
        <w:t>H. 3174 -- Reps. Chumley and Forrest: A BILL TO AMEND THE SOUTH CAROLINA CODE OF LAWS BY ADDING ARTICLE 17 TO CHAPTER 13, TITLE 24 SO AS TO ESTABLISH A STATE WORK PROGRAM WITHIN THE DEPARTMENT OF CORRECTIONS.</w:t>
      </w:r>
    </w:p>
    <w:p w14:paraId="12C3A8AB" w14:textId="682161F8" w:rsidR="00F70353" w:rsidRDefault="00F70353" w:rsidP="00F70353">
      <w:bookmarkStart w:id="545" w:name="include_clip_end_500"/>
      <w:bookmarkEnd w:id="545"/>
      <w:r>
        <w:t>Referred to Committee on Judiciary</w:t>
      </w:r>
    </w:p>
    <w:p w14:paraId="33658B89" w14:textId="77777777" w:rsidR="00F70353" w:rsidRDefault="00F70353" w:rsidP="00F70353"/>
    <w:p w14:paraId="2331913B" w14:textId="77777777" w:rsidR="00F70353" w:rsidRDefault="00F70353" w:rsidP="00F70353">
      <w:pPr>
        <w:keepNext/>
      </w:pPr>
      <w:bookmarkStart w:id="546" w:name="include_clip_start_502"/>
      <w:bookmarkEnd w:id="546"/>
      <w:r>
        <w:t>H. 3175 -- Reps. Collins, Mitchell and Forrest: A BILL TO AMEND THE SOUTH CAROLINA CODE OF LAWS BY AMENDING SECTION 56-3-1230, RELATING TO SPECIFICATIONS OF LICENSE PLATES, THE PERIODIC ISSUANCE OF NEW PLATES, AND THE ISSUANCE OF REVALIDATION STICKERS, SO AS TO PROVIDE THE DEPARTMENT OF MOTOR VEHICLES SHALL ISSUE LICENSE PLATES COMMEMORATING THE TWO HUNDRED FIFTIETH ANNIVERSARY OF THE AMERICAN REVOLUTION.</w:t>
      </w:r>
    </w:p>
    <w:p w14:paraId="6E2F5E71" w14:textId="3F9D5655" w:rsidR="00F70353" w:rsidRDefault="00F70353" w:rsidP="00F70353">
      <w:bookmarkStart w:id="547" w:name="include_clip_end_502"/>
      <w:bookmarkEnd w:id="547"/>
      <w:r>
        <w:t>Referred to Committee on Education and Public Works</w:t>
      </w:r>
    </w:p>
    <w:p w14:paraId="0581DFBA" w14:textId="77777777" w:rsidR="00F70353" w:rsidRDefault="00F70353" w:rsidP="00F70353"/>
    <w:p w14:paraId="005558B9" w14:textId="77777777" w:rsidR="00F70353" w:rsidRDefault="00F70353" w:rsidP="00F70353">
      <w:pPr>
        <w:keepNext/>
      </w:pPr>
      <w:bookmarkStart w:id="548" w:name="include_clip_start_504"/>
      <w:bookmarkEnd w:id="548"/>
      <w:r>
        <w:t>H. 3176 -- Reps. Davis, Pope and Chapman: A BILL TO AMEND THE SOUTH CAROLINA CODE OF LAWS BY AMENDING SECTION 56-5-750, RELATING TO FAILURE TO STOP MOTOR VEHICLES WHEN SIGNALED BY LAW ENFORCEMENT VEHICLES, SO AS TO PROVIDE PENALTIES FOR WILFULLY OR WANTONLY LEADING LAW ENFORCEMENT OFFICERS ON HIGH-SPEED PURSUITS.</w:t>
      </w:r>
    </w:p>
    <w:p w14:paraId="126770FC" w14:textId="65395745" w:rsidR="00F70353" w:rsidRDefault="00F70353" w:rsidP="00F70353">
      <w:bookmarkStart w:id="549" w:name="include_clip_end_504"/>
      <w:bookmarkEnd w:id="549"/>
      <w:r>
        <w:t>Referred to Committee on Judiciary</w:t>
      </w:r>
    </w:p>
    <w:p w14:paraId="1D8ED13C" w14:textId="77777777" w:rsidR="00F70353" w:rsidRDefault="00F70353" w:rsidP="00F70353"/>
    <w:p w14:paraId="0CF3B5B7" w14:textId="77777777" w:rsidR="00F70353" w:rsidRDefault="00F70353" w:rsidP="00F70353">
      <w:pPr>
        <w:keepNext/>
      </w:pPr>
      <w:bookmarkStart w:id="550" w:name="include_clip_start_506"/>
      <w:bookmarkEnd w:id="550"/>
      <w:r>
        <w:t xml:space="preserve">H. 3177 -- Reps. Garvin and Spann-Wilder: A BILL TO AMEND THE SOUTH CAROLINA CODE OF LAWS BY ADDING SECTION </w:t>
      </w:r>
      <w:r>
        <w:lastRenderedPageBreak/>
        <w:t>24-3-185 SO AS TO PROVIDE THE DEPARTMENT OF CORRECTIONS SHALL PROVIDE INMATES CERTAIN INFORMATION REGARDING THE RESTORATION OF THEIR VOTING RIGHTS UPON THEIR RELEASE FROM CUSTODY.</w:t>
      </w:r>
    </w:p>
    <w:p w14:paraId="436ABE87" w14:textId="7C8EEE11" w:rsidR="00F70353" w:rsidRDefault="00F70353" w:rsidP="00F70353">
      <w:bookmarkStart w:id="551" w:name="include_clip_end_506"/>
      <w:bookmarkEnd w:id="551"/>
      <w:r>
        <w:t>Referred to Committee on Judiciary</w:t>
      </w:r>
    </w:p>
    <w:p w14:paraId="2005712E" w14:textId="77777777" w:rsidR="00F70353" w:rsidRDefault="00F70353" w:rsidP="00F70353"/>
    <w:p w14:paraId="31A74292" w14:textId="77777777" w:rsidR="00F70353" w:rsidRDefault="00F70353" w:rsidP="00F70353">
      <w:pPr>
        <w:keepNext/>
      </w:pPr>
      <w:bookmarkStart w:id="552" w:name="include_clip_start_508"/>
      <w:bookmarkEnd w:id="552"/>
      <w:r>
        <w:t>H. 3178 -- Reps. Garvin and Spann-Wilder: A BILL TO AMEND THE SOUTH CAROLINA CODE OF LAWS BY AMENDING SECTION 53-5-10, RELATING TO STATE LEGAL HOLIDAYS, SO AS TO PROVIDE THE NINETEENTH DAY OF JUNE - JUNETEENTH SHALL BE A STATE LEGAL HOLIDAY.</w:t>
      </w:r>
    </w:p>
    <w:p w14:paraId="54D62D2E" w14:textId="78B1B4F3" w:rsidR="00F70353" w:rsidRDefault="00F70353" w:rsidP="00F70353">
      <w:bookmarkStart w:id="553" w:name="include_clip_end_508"/>
      <w:bookmarkEnd w:id="553"/>
      <w:r>
        <w:t>Referred to Committee on Ways and Means</w:t>
      </w:r>
    </w:p>
    <w:p w14:paraId="130B1881" w14:textId="77777777" w:rsidR="00F70353" w:rsidRDefault="00F70353" w:rsidP="00F70353"/>
    <w:p w14:paraId="244B62C5" w14:textId="77777777" w:rsidR="00F70353" w:rsidRDefault="00F70353" w:rsidP="00F70353">
      <w:pPr>
        <w:keepNext/>
      </w:pPr>
      <w:bookmarkStart w:id="554" w:name="include_clip_start_510"/>
      <w:bookmarkEnd w:id="554"/>
      <w:r>
        <w:t>H. 3179 -- Rep. Gatch: A BILL TO AMEND THE SOUTH CAROLINA CODE OF LAWS BY ADDING SECTION 56-14-170 SO AS TO PROVIDE IT IS UNLAWFUL FOR MANUFACTURERS, FACTORY BRANCHES, FACTORY REPRESENTATIVES, DISTRIBUTORS, WHOLESALERS, DISTRIBUTOR BRANCHES, DISTRIBUTOR REPRESENTATIVES, OR RECREATIONAL VEHICLE DEALERS TO ENGAGE IN UNFAIR METHODS OF COMPETITION AND UNFAIR OR DECEPTIVE ACTS OR PRACTICES, AND TO PROVIDE PENALTIES.</w:t>
      </w:r>
    </w:p>
    <w:p w14:paraId="42B6C2A6" w14:textId="7B18E3BF" w:rsidR="00F70353" w:rsidRDefault="00F70353" w:rsidP="00F70353">
      <w:bookmarkStart w:id="555" w:name="include_clip_end_510"/>
      <w:bookmarkEnd w:id="555"/>
      <w:r>
        <w:t>Referred to Committee on Labor, Commerce and Industry</w:t>
      </w:r>
    </w:p>
    <w:p w14:paraId="0BAC9D35" w14:textId="77777777" w:rsidR="00F70353" w:rsidRDefault="00F70353" w:rsidP="00F70353"/>
    <w:p w14:paraId="35D9039E" w14:textId="77777777" w:rsidR="00F70353" w:rsidRDefault="00F70353" w:rsidP="00F70353">
      <w:pPr>
        <w:keepNext/>
      </w:pPr>
      <w:bookmarkStart w:id="556" w:name="include_clip_start_512"/>
      <w:bookmarkEnd w:id="556"/>
      <w:r>
        <w:t>H. 3180 -- Rep. Gilliard: A BILL TO AMEND THE SOUTH CAROLINA CODE OF LAWS BY AMENDING SECTION 16-23-210, RELATING TO DEFINITIONS FOR PURPOSES OF THE ARTICLE, SO AS TO DEFINE THE TERMS "ASSAULT WEAPON" AND "HIGH-CAPACITY MAGAZINES"; AND TO AMEND SECTIONS 16-23-220, 16-23-230, AND 16-23-240, ALL RELATING TO THE UNLAWFUL TRANSPORTATION, STORING, KEEPING, OR POSSESSING, AND SALE, RENTAL, OR GIVING AWAY OF MACHINE GUNS, MILITARY FIREARMS, SAWED-OFF SHOTGUNS OR RIFLES, RESPECTIVELY, ALL SO AS TO INCLUDE ASSAULT WEAPONS AND HIGH-CAPACITY MAGAZINES IN THE LIST OF ITEMS BANNED BY THE PROVISIONS OF THE STATUTES.</w:t>
      </w:r>
    </w:p>
    <w:p w14:paraId="3FC40CDB" w14:textId="616CA26F" w:rsidR="00F70353" w:rsidRDefault="00F70353" w:rsidP="00F70353">
      <w:bookmarkStart w:id="557" w:name="include_clip_end_512"/>
      <w:bookmarkEnd w:id="557"/>
      <w:r>
        <w:t>Referred to Committee on Judiciary</w:t>
      </w:r>
    </w:p>
    <w:p w14:paraId="64D9FDA5" w14:textId="77777777" w:rsidR="00F70353" w:rsidRDefault="00F70353" w:rsidP="00F70353"/>
    <w:p w14:paraId="2BA18ED9" w14:textId="77777777" w:rsidR="00F70353" w:rsidRDefault="00F70353" w:rsidP="00F70353">
      <w:pPr>
        <w:keepNext/>
      </w:pPr>
      <w:bookmarkStart w:id="558" w:name="include_clip_start_514"/>
      <w:bookmarkEnd w:id="558"/>
      <w:r>
        <w:t xml:space="preserve">H. 3181 -- Reps. Guffey, Pope and Chapman: A BILL TO AMEND THE SOUTH CAROLINA CODE OF LAWS BY ADDING SECTION </w:t>
      </w:r>
      <w:r>
        <w:lastRenderedPageBreak/>
        <w:t>16-15-450 SO AS TO PROVIDE THE STATE LAW ENFORCEMENT DIVISION SHALL DEVELOP AND MANAGE A STATEWIDE SEXUAL EXTORTION INVESTIGATION AND OUTCOME DATABASE.</w:t>
      </w:r>
    </w:p>
    <w:p w14:paraId="6EFB2629" w14:textId="6FF1D93F" w:rsidR="00F70353" w:rsidRDefault="00F70353" w:rsidP="00F70353">
      <w:bookmarkStart w:id="559" w:name="include_clip_end_514"/>
      <w:bookmarkEnd w:id="559"/>
      <w:r>
        <w:t>Referred to Committee on Judiciary</w:t>
      </w:r>
    </w:p>
    <w:p w14:paraId="1C193FF1" w14:textId="77777777" w:rsidR="00F70353" w:rsidRDefault="00F70353" w:rsidP="00F70353"/>
    <w:p w14:paraId="44E119A9" w14:textId="77777777" w:rsidR="00F70353" w:rsidRDefault="00F70353" w:rsidP="00F70353">
      <w:pPr>
        <w:keepNext/>
      </w:pPr>
      <w:bookmarkStart w:id="560" w:name="include_clip_start_516"/>
      <w:bookmarkEnd w:id="560"/>
      <w:r>
        <w:t>H. 3182 -- Reps. Haddon, Mitchell, Magnuson, McCravy, Chumley, Taylor and Forrest: A JOINT RESOLUTION PROPOSING AN AMENDMENT TO THE CONSTITUTION OF SOUTH CAROLINA, 1895, BY ADDING SECTION 26 TO ARTICLE I SO AS TO PROVIDE THAT ALL INDIVIDUAL CITIZENS IN THIS STATE HAVE THE INALIENABLE RIGHT TO GROW, RAISE, HARVEST, PRODUCE, AND CONSUME FOOD OF THEIR OWN CHOOSING.</w:t>
      </w:r>
    </w:p>
    <w:p w14:paraId="6FDA5A11" w14:textId="0AA23A98" w:rsidR="00F70353" w:rsidRDefault="00F70353" w:rsidP="00F70353">
      <w:bookmarkStart w:id="561" w:name="include_clip_end_516"/>
      <w:bookmarkEnd w:id="561"/>
      <w:r>
        <w:t>Referred to Committee on Judiciary</w:t>
      </w:r>
    </w:p>
    <w:p w14:paraId="20D6A923" w14:textId="77777777" w:rsidR="00F70353" w:rsidRDefault="00F70353" w:rsidP="00F70353"/>
    <w:p w14:paraId="1D713A2C" w14:textId="77777777" w:rsidR="00F70353" w:rsidRDefault="00F70353" w:rsidP="00F70353">
      <w:pPr>
        <w:keepNext/>
      </w:pPr>
      <w:bookmarkStart w:id="562" w:name="include_clip_start_518"/>
      <w:bookmarkEnd w:id="562"/>
      <w:r>
        <w:t>H. 3183 -- Reps. Haddon, Taylor and Forrest: A BILL TO AMEND THE SOUTH CAROLINA CODE OF LAWS BY ADDING SECTION 48-59-160 SO AS TO ESTABLISH THE "YOUNG FARMER LOAN PROGRAM" UNDER THE SOUTH CAROLINA CONSERVATION BANK ACT; AND BY AMENDING SECTION 48-59-50, RELATING TO BANK POWERS AND DUTIES OF THE SOUTH CAROLINA CONSERVATION BANK, SO AS TO PROVIDE THE BANK SHALL ADMINISTER THE "YOUNG FARMER LOAN PROGRAM."</w:t>
      </w:r>
    </w:p>
    <w:p w14:paraId="78DCB60B" w14:textId="1BD17CC8" w:rsidR="00F70353" w:rsidRDefault="00F70353" w:rsidP="00F70353">
      <w:bookmarkStart w:id="563" w:name="include_clip_end_518"/>
      <w:bookmarkEnd w:id="563"/>
      <w:r>
        <w:t>Referred to Committee on Ways and Means</w:t>
      </w:r>
    </w:p>
    <w:p w14:paraId="5739F2D2" w14:textId="77777777" w:rsidR="00F70353" w:rsidRDefault="00F70353" w:rsidP="00F70353"/>
    <w:p w14:paraId="024CE618" w14:textId="77777777" w:rsidR="00F70353" w:rsidRDefault="00F70353" w:rsidP="00F70353">
      <w:pPr>
        <w:keepNext/>
      </w:pPr>
      <w:bookmarkStart w:id="564" w:name="include_clip_start_520"/>
      <w:bookmarkEnd w:id="564"/>
      <w:r>
        <w:t xml:space="preserve">H. 3184 -- Reps. Magnuson, McCravy, Chumley and Beach: A BILL TO AMEND THE SOUTH CAROLINA CODE OF LAWS BY ADDING SECTION 59-101-680 TO PROHIBIT THE USE OF POLITICAL IDEOLOGY OR STATEMENTS ON DIVERSITY, EQUITY, AND INCLUSION IN MAKING ADMISSIONS OR EMPLOYMENT DECISIONS BY PUBLIC INSTITUTIONS OF HIGHER LEARNING, TO PROHIBIT THE USE OF PUBLIC FUNDS FOR SUCH PURPOSES, TO PROHIBIT SUCH INSTITUTIONS FROM REQUIRING FACULTY OR EMPLOYEES TO COMPLETE DIVERSITY, EQUITY, AND INCLUSION TRAINING OR TAKE ADVERSE ACTION AGAINST FACULTY OR EMPLOYEES WHO REFUSE OR FAIL TO PARTICIPATE IN SUCH TRAINING, TO PROHIBIT SUCH INSTITUTIONS FROM INFRINGING ON FIRST AMENDMENT RIGHTS OF FREE SPEECH OF STUDENTS, FACULTY, OR EMPLOYEES, TO PROVIDE REPORTING REQUIREMENTS, TO CLARIFY THE APPLICABILITY OF THESE </w:t>
      </w:r>
      <w:r>
        <w:lastRenderedPageBreak/>
        <w:t>PROVISIONS, AND TO PROVIDE INSTITUTIONS SHALL PROVIDE ELECTRONIC COPIES OF THESE PROVISIONS TO STUDENTS, EMPLOYEES, AND FACULTY, AMONG OTHER THINGS.</w:t>
      </w:r>
    </w:p>
    <w:p w14:paraId="5F3BBE46" w14:textId="5B23D6AC" w:rsidR="00F70353" w:rsidRDefault="00F70353" w:rsidP="00F70353">
      <w:bookmarkStart w:id="565" w:name="include_clip_end_520"/>
      <w:bookmarkEnd w:id="565"/>
      <w:r>
        <w:t>Referred to Committee on Education and Public Works</w:t>
      </w:r>
    </w:p>
    <w:p w14:paraId="63726E46" w14:textId="77777777" w:rsidR="00F70353" w:rsidRDefault="00F70353" w:rsidP="00F70353"/>
    <w:p w14:paraId="171F7BFE" w14:textId="77777777" w:rsidR="00F70353" w:rsidRDefault="00F70353" w:rsidP="00F70353">
      <w:pPr>
        <w:keepNext/>
      </w:pPr>
      <w:bookmarkStart w:id="566" w:name="include_clip_start_522"/>
      <w:bookmarkEnd w:id="566"/>
      <w:r>
        <w:t>H. 3185 -- Reps. Magnuson, Chumley and Beach: A BILL TO AMEND THE SOUTH CAROLINA CODE OF LAWS BY ENACTING THE "SOUTH CAROLINA TRANSPARENCY AND INTEGRITY IN EDUCATION ACT" BY ADDING ARTICLE 5 TO CHAPTER 29, TITLE 59 SO AS TO PROVIDE NECESSARY DEFINITIONS, TO PROVIDE REQUIREMENTS CONCERNING CURRICULUM CONTENT AND SCHOOL EMPLOYEE TRAINING REQUIREMENTS, AMONG OTHER THINGS, TO PROVIDE MEANS FOR ADDRESSING VIOLATIONS, TO PROVIDE RELATED REQUIREMENTS OF LOCAL EDUCATION AGENCIES AND THE STATE BOARD OF EDUCATION, AND TO PROHIBIT SCHOOLS FROM USING, MAKING AVAILABLE, PROMOTING, OR PROVIDING ACCESS TO PORNOGRAPHIC OR PROHIBITED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0B8D019D" w14:textId="2DE47A9E" w:rsidR="00F70353" w:rsidRDefault="00F70353" w:rsidP="00F70353">
      <w:bookmarkStart w:id="567" w:name="include_clip_end_522"/>
      <w:bookmarkEnd w:id="567"/>
      <w:r>
        <w:t>Referred to Committee on Education and Public Works</w:t>
      </w:r>
    </w:p>
    <w:p w14:paraId="1F0BD425" w14:textId="77777777" w:rsidR="00F70353" w:rsidRDefault="00F70353" w:rsidP="00F70353"/>
    <w:p w14:paraId="1CA999D7" w14:textId="77777777" w:rsidR="00F70353" w:rsidRDefault="00F70353" w:rsidP="00F70353">
      <w:pPr>
        <w:keepNext/>
      </w:pPr>
      <w:bookmarkStart w:id="568" w:name="include_clip_start_524"/>
      <w:bookmarkEnd w:id="568"/>
      <w:r>
        <w:t xml:space="preserve">H. 3186 -- Reps. Long, Magnuson and Chumley: A BILL TO AMEND THE SOUTH CAROLINA CODE OF LAWS BY ADDING SECTION 60-11-75 SO AS TO PROVIDE PLAQUES, MARKERS, OR OTHER MESSAGES ON HISTORICAL MONUMENTS AND MEMORIALS ON PROPERTY OWNED BY POLITICAL SUBDIVISIONS OF THE STATE OR SCHOOL DISTRICTS ARE SUBJECT TO REVIEW AND APPROVAL BY THE DEPARTMENT OF ARCHIVES AND HISTORY, AND TO PROVIDE RELATED REQUIREMENTS FOR A RELATED REVIEW AND APPROVAL PROCESS; AND BY AMENDING SECTION 60-11-30, RELATING </w:t>
      </w:r>
      <w:r>
        <w:lastRenderedPageBreak/>
        <w:t>TO OBJECTS AND PURPOSES OF THE DEPARTMENT, SO AS TO MAKE CONFORMING CHANGES.</w:t>
      </w:r>
    </w:p>
    <w:p w14:paraId="71F99331" w14:textId="317F8A8C" w:rsidR="00F70353" w:rsidRDefault="00F70353" w:rsidP="00F70353">
      <w:bookmarkStart w:id="569" w:name="include_clip_end_524"/>
      <w:bookmarkEnd w:id="569"/>
      <w:r>
        <w:t>Referred to Committee on Education and Public Works</w:t>
      </w:r>
    </w:p>
    <w:p w14:paraId="779E8651" w14:textId="77777777" w:rsidR="00F70353" w:rsidRDefault="00F70353" w:rsidP="00F70353"/>
    <w:p w14:paraId="6C04DB9A" w14:textId="4431C6B4" w:rsidR="00F70353" w:rsidRDefault="00F70353" w:rsidP="004814D7">
      <w:bookmarkStart w:id="570" w:name="include_clip_start_526"/>
      <w:bookmarkEnd w:id="570"/>
      <w:r>
        <w:t>H. 3187 -- Reps. Long and Beach: A BILL TO AMEND THE SOUTH CAROLINA CODE OF LAWS BY ADDING SECTION 40-7-40 SO AS TO PROHIBIT THE DISPLAY OF A BARBER POLE IF NOT LICENSED IN THE PRACTICE OF BARBERING; AND BY AMENDING SECTION 40-7-20, RELATING TO DEFINITIONS, SO AS TO DEFINE BARBER POLE.</w:t>
      </w:r>
    </w:p>
    <w:p w14:paraId="1CD81F7F" w14:textId="1169949E" w:rsidR="00F70353" w:rsidRDefault="00F70353" w:rsidP="00F70353">
      <w:bookmarkStart w:id="571" w:name="include_clip_end_526"/>
      <w:bookmarkEnd w:id="571"/>
      <w:r>
        <w:t>Referred to Committee on Medical, Military, Public and Municipal Affairs</w:t>
      </w:r>
    </w:p>
    <w:p w14:paraId="68A8ED37" w14:textId="77777777" w:rsidR="00F70353" w:rsidRDefault="00F70353" w:rsidP="00F70353"/>
    <w:p w14:paraId="41F4ADDC" w14:textId="77777777" w:rsidR="00F70353" w:rsidRDefault="00F70353" w:rsidP="00F70353">
      <w:pPr>
        <w:keepNext/>
      </w:pPr>
      <w:bookmarkStart w:id="572" w:name="include_clip_start_528"/>
      <w:bookmarkEnd w:id="572"/>
      <w:r>
        <w:t>H. 3188 -- Reps. Long and Magnuson: A BILL TO AMEND THE SOUTH CAROLINA CODE OF LAWS BY ADDING SECTION 40-80-65 SO AS TO PROVIDE PROCEDURES THROUGH WHICH A FIRE DEPARTMENT THAT ASSUMES THE COST OF TRAINING A FIREFIGHTER MAY BE REIMBURSED FOR THESE COSTS BY OTHER FIRE DEPARTMENTS THAT SUBSEQUENTLY HIRE THE FIREFIGHTER WITHIN A CERTAIN PERIOD OF TIME.</w:t>
      </w:r>
    </w:p>
    <w:p w14:paraId="4E97C363" w14:textId="62BEA9EF" w:rsidR="00F70353" w:rsidRDefault="00F70353" w:rsidP="00F70353">
      <w:bookmarkStart w:id="573" w:name="include_clip_end_528"/>
      <w:bookmarkEnd w:id="573"/>
      <w:r>
        <w:t>Referred to Committee on Ways and Means</w:t>
      </w:r>
    </w:p>
    <w:p w14:paraId="1B110A2F" w14:textId="77777777" w:rsidR="00F70353" w:rsidRDefault="00F70353" w:rsidP="00F70353"/>
    <w:p w14:paraId="56D5D149" w14:textId="77777777" w:rsidR="00F70353" w:rsidRDefault="00F70353" w:rsidP="00F70353">
      <w:pPr>
        <w:keepNext/>
      </w:pPr>
      <w:bookmarkStart w:id="574" w:name="include_clip_start_530"/>
      <w:bookmarkEnd w:id="574"/>
      <w:r>
        <w:t>H. 3189 -- Rep. King: A BILL TO AMEND THE SOUTH CAROLINA CODE OF LAWS BY ADDING SECTION 6-1-165 SO AS TO PROVIDE SCHOOL DISTRICT BOARD, MUNICIPAL COUNCIL, AND COUNTY COUNCIL MEMBERS ARE ENTITLED TO PLACE ITEMS ON THE AGENDA OF ANY PUBLIC MEETING OF THE BOARD OR COUNCIL ON WHICH THEY SERVE, TO PROVIDE SUCH REQUESTED ITEMS MUST BE PLACED ON THE AGENDA IF OTHERWISE IN COMPLIANCE WITH FREEDOM OF INFORMATION ACT NOTICE REQUIREMENTS, TO PROVIDE THE MEMBER IS ENTITLED TO PERIODS OF PERSONAL PRIVILEGE TO ADDRESS ANY FAILURES TO PLACE ITEMS ON THE AGENDA, AND TO PROVIDE SUCH PERIODS OF PERSONAL PRIVILEGE MUST OCCUR BEFORE THE MEETING MAY BE ADJOURNED.</w:t>
      </w:r>
    </w:p>
    <w:p w14:paraId="2DA8EBD7" w14:textId="63CAB4A9" w:rsidR="00F70353" w:rsidRDefault="00F70353" w:rsidP="00F70353">
      <w:bookmarkStart w:id="575" w:name="include_clip_end_530"/>
      <w:bookmarkEnd w:id="575"/>
      <w:r>
        <w:t>Referred to Committee on Judiciary</w:t>
      </w:r>
    </w:p>
    <w:p w14:paraId="711A8C0B" w14:textId="77777777" w:rsidR="00F70353" w:rsidRDefault="00F70353" w:rsidP="00F70353"/>
    <w:p w14:paraId="550D64C3" w14:textId="77777777" w:rsidR="00F70353" w:rsidRDefault="00F70353" w:rsidP="00F70353">
      <w:pPr>
        <w:keepNext/>
      </w:pPr>
      <w:bookmarkStart w:id="576" w:name="include_clip_start_532"/>
      <w:bookmarkEnd w:id="576"/>
      <w:r>
        <w:t xml:space="preserve">H. 3190 -- Rep. Ligon: A BILL TO AMEND THE SOUTH CAROLINA CODE OF LAWS BY AMENDING SECTION 26-1-100, RELATING TO FEES FOR NOTARIAL ACTS, SO AS TO </w:t>
      </w:r>
      <w:r>
        <w:lastRenderedPageBreak/>
        <w:t>INCREASE THE MAXIMUM FEES THAT NOTARIES MAY CHARGE FOR NOTARIAL ACTS TO TEN DOLLARS.</w:t>
      </w:r>
    </w:p>
    <w:p w14:paraId="737E9B77" w14:textId="7DDF724A" w:rsidR="00F70353" w:rsidRDefault="00F70353" w:rsidP="00F70353">
      <w:bookmarkStart w:id="577" w:name="include_clip_end_532"/>
      <w:bookmarkEnd w:id="577"/>
      <w:r>
        <w:t>Referred to Committee on Ways and Means</w:t>
      </w:r>
    </w:p>
    <w:p w14:paraId="5F7EBE9E" w14:textId="77777777" w:rsidR="00F70353" w:rsidRDefault="00F70353" w:rsidP="00F70353"/>
    <w:p w14:paraId="0713689A" w14:textId="77777777" w:rsidR="00F70353" w:rsidRDefault="00F70353" w:rsidP="00F70353">
      <w:pPr>
        <w:keepNext/>
      </w:pPr>
      <w:bookmarkStart w:id="578" w:name="include_clip_start_534"/>
      <w:bookmarkEnd w:id="578"/>
      <w:r>
        <w:t>H. 3191 -- Reps. J. L. Johnson and Spann-Wilder: A BILL TO AMEND THE SOUTH CAROLINA CODE OF LAWS BY AMENDING SECTION 1-11-720, RELATING TO ENTITIES WHOSE EMPLOYEES AND RETIREES ARE ELIGIBLE FOR STATE HEALTH AND DENTAL INSURANCE PLANS, SO AS TO INCLUDE SCHOOL BOARD MEMBERS.</w:t>
      </w:r>
    </w:p>
    <w:p w14:paraId="3470033A" w14:textId="0EA09186" w:rsidR="00F70353" w:rsidRDefault="00F70353" w:rsidP="00F70353">
      <w:bookmarkStart w:id="579" w:name="include_clip_end_534"/>
      <w:bookmarkEnd w:id="579"/>
      <w:r>
        <w:t>Referred to Committee on Ways and Means</w:t>
      </w:r>
    </w:p>
    <w:p w14:paraId="090F799D" w14:textId="77777777" w:rsidR="00F70353" w:rsidRDefault="00F70353" w:rsidP="00F70353"/>
    <w:p w14:paraId="51152F1D" w14:textId="77777777" w:rsidR="00F70353" w:rsidRDefault="00F70353" w:rsidP="00F70353">
      <w:pPr>
        <w:keepNext/>
      </w:pPr>
      <w:bookmarkStart w:id="580" w:name="include_clip_start_536"/>
      <w:bookmarkEnd w:id="580"/>
      <w:r>
        <w:t>H. 3192 -- Reps. J. L. Johnson, Beach and Grant: A BILL TO AMEND THE SOUTH CAROLINA CODE OF LAWS BY AMENDING SECTION 59-20-50, RELATING TO PUBLIC SCHOOL TEACHER SALARY SCHEDULES, SO AS TO PROVIDE EACH SCHOOL DISTRICT SHALL PAY EACH CERTIFIED SPECIAL EDUCATION TEACHER WHO IS TEACHING SPECIAL EDUCATION COURSES FULL-TIME IN THE DISTRICT AN ANNUAL SALARY OF AT LEAST FIFTY-TWO THOUSAND DOLLARS BEGINNING WITH THE 2026-2027 SCHOOL YEAR.</w:t>
      </w:r>
    </w:p>
    <w:p w14:paraId="28356834" w14:textId="34BD39B0" w:rsidR="00F70353" w:rsidRDefault="00F70353" w:rsidP="00F70353">
      <w:bookmarkStart w:id="581" w:name="include_clip_end_536"/>
      <w:bookmarkEnd w:id="581"/>
      <w:r>
        <w:t>Referred to Committee on Education and Public Works</w:t>
      </w:r>
    </w:p>
    <w:p w14:paraId="6A5F5E4E" w14:textId="77777777" w:rsidR="00F70353" w:rsidRDefault="00F70353" w:rsidP="00F70353"/>
    <w:p w14:paraId="58E99A63" w14:textId="77777777" w:rsidR="00F70353" w:rsidRDefault="00F70353" w:rsidP="00F70353">
      <w:pPr>
        <w:keepNext/>
      </w:pPr>
      <w:bookmarkStart w:id="582" w:name="include_clip_start_538"/>
      <w:bookmarkEnd w:id="582"/>
      <w:r>
        <w:t>H. 3193 -- Reps. J. L. Johnson and Grant: A BILL TO AMEND THE SOUTH CAROLINA CODE OF LAWS BY ENACTING THE "TRUMP CRIMINAL BACKGROUND RECORDS CHECK BAN ACT"; AND BY ADDING SECTION 41-1-35 SO AS TO ENCOURAGE AND CONTRIBUTE TO THE REHABILITATION OF CRIMINAL OFFENDERS AND TO ASSIST THEM IN THE RESUMPTION OF THE RESPONSIBILITIES OF CITIZENSHIP BY PROVIDING THAT NO PERSON MAY BE DISQUALIFIED FROM PUBLIC EMPLOYMENT, NOR MAY A PERSON BE DISQUALIFIED FROM PURSUING, PRACTICING, OR ENGAGING IN ANY OCCUPATION FOR WHICH A LICENSE IS REQUIRED SOLELY OR IN PART BECAUSE OF A PRIOR CONVICTION OF A CRIME, UNLESS THE CRIME FOR WHICH HE WAS CONVICTED DIRECTLY RELATES TO THE POSITION OF EMPLOYMENT SOUGHT OR THE OCCUPATION FOR WHICH THE LICENSE IS SOUGHT, AND TO PROVIDE RELATED DEFINITIONS, EXCEPTIONS, POLICIES, AND PROCEDURES.</w:t>
      </w:r>
    </w:p>
    <w:p w14:paraId="27C05483" w14:textId="14D4A242" w:rsidR="00F70353" w:rsidRDefault="00F70353" w:rsidP="00F70353">
      <w:bookmarkStart w:id="583" w:name="include_clip_end_538"/>
      <w:bookmarkEnd w:id="583"/>
      <w:r>
        <w:t>Referred to Committee on Judiciary</w:t>
      </w:r>
    </w:p>
    <w:p w14:paraId="009528F7" w14:textId="77777777" w:rsidR="00F70353" w:rsidRDefault="00F70353" w:rsidP="00F70353"/>
    <w:p w14:paraId="344A4932" w14:textId="77777777" w:rsidR="00F70353" w:rsidRDefault="00F70353" w:rsidP="00F70353">
      <w:pPr>
        <w:keepNext/>
      </w:pPr>
      <w:bookmarkStart w:id="584" w:name="include_clip_start_540"/>
      <w:bookmarkEnd w:id="584"/>
      <w:r>
        <w:t>H. 3194 -- Rep. Hixon: A BILL TO AMEND THE SOUTH CAROLINA CODE OF LAWS BY AMENDING SECTIONS 41-43-40, 41-43-70, AND 41-43-280, ALL RELATING TO THE SOUTH CAROLINA JOBS-ECONOMIC DEVELOPMENT AUTHORITY, SO AS TO REVISE OBSOLETE LANGUAGE AND REFERENCES; BY AMENDING SECTION 2-7-65, RELATING TO REQUIREMENTS THAT STATE AGENCIES JUSTIFY THEIR ANNUAL BUDGET APPPORIATIONS REQUESTS, SO AS TO REVISE OBSOLETE LANGUAGE; AND BY REPEALING SECTION 41-43-170 RELATING TO THE CREATING AND PURPOSES OF THE GUARANTY FUND BY THE AUTHORITY, SECTION 41-43-180 RELATING TO DETERMINATION OF ECONOMICALLY DISTRESSED AREAS, AND SECTION 41-43-200 RELATING TO COLLECTION AND DISSEMINATION OF INFORMATION AND DATA.</w:t>
      </w:r>
    </w:p>
    <w:p w14:paraId="478B5618" w14:textId="20E6D750" w:rsidR="00F70353" w:rsidRDefault="00F70353" w:rsidP="00F70353">
      <w:bookmarkStart w:id="585" w:name="include_clip_end_540"/>
      <w:bookmarkEnd w:id="585"/>
      <w:r>
        <w:t>Referred to Committee on Labor, Commerce and Industry</w:t>
      </w:r>
    </w:p>
    <w:p w14:paraId="48195FF8" w14:textId="77777777" w:rsidR="00F70353" w:rsidRDefault="00F70353" w:rsidP="00F70353"/>
    <w:p w14:paraId="2279616C" w14:textId="77777777" w:rsidR="00F70353" w:rsidRDefault="00F70353" w:rsidP="00F70353">
      <w:pPr>
        <w:keepNext/>
      </w:pPr>
      <w:bookmarkStart w:id="586" w:name="include_clip_start_542"/>
      <w:bookmarkEnd w:id="586"/>
      <w:r>
        <w:t>H. 3195 -- Reps. Haddon, Pope, Pedalino, Chumley and Taylor: 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209A3379" w14:textId="259B2209" w:rsidR="00F70353" w:rsidRDefault="00F70353" w:rsidP="00F70353">
      <w:bookmarkStart w:id="587" w:name="include_clip_end_542"/>
      <w:bookmarkEnd w:id="587"/>
      <w:r>
        <w:t>Referred to Committee on Education and Public Works</w:t>
      </w:r>
    </w:p>
    <w:p w14:paraId="745AA361" w14:textId="77777777" w:rsidR="00F70353" w:rsidRDefault="00F70353" w:rsidP="00F70353"/>
    <w:p w14:paraId="3E95DA4C" w14:textId="77777777" w:rsidR="00F70353" w:rsidRDefault="00F70353" w:rsidP="00F70353">
      <w:pPr>
        <w:keepNext/>
      </w:pPr>
      <w:bookmarkStart w:id="588" w:name="include_clip_start_544"/>
      <w:bookmarkEnd w:id="588"/>
      <w:r>
        <w:t xml:space="preserve">H. 3196 -- Reps. Erickson, G. M. Smith, B. Newton, Wooten, Mitchell, Pope, Martin, Spann-Wilder, McCravy, Chumley, W. Newton and Gilliam: A BILL TO AMEND THE SOUTH CAROLINA CODE OF LAWS BY ENACTING THE "EDUCATOR ASSISTANCE ACT" BY ADDING SECTION 59-25-112 SO AS TO PROVIDE </w:t>
      </w:r>
      <w:r>
        <w:lastRenderedPageBreak/>
        <w:t xml:space="preserve">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w:t>
      </w:r>
      <w:r>
        <w:lastRenderedPageBreak/>
        <w:t>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REPORTING TO HIGH SCHOOLS; AND BY REPEALING SECTION 59-101-140 RELATING TO TABULATION OF REPORTS.</w:t>
      </w:r>
    </w:p>
    <w:p w14:paraId="6CF580CC" w14:textId="15E47093" w:rsidR="00F70353" w:rsidRDefault="00F70353" w:rsidP="00F70353">
      <w:bookmarkStart w:id="589" w:name="include_clip_end_544"/>
      <w:bookmarkEnd w:id="589"/>
      <w:r>
        <w:t>Referred to Committee on Education and Public Works</w:t>
      </w:r>
    </w:p>
    <w:p w14:paraId="08652988" w14:textId="77777777" w:rsidR="00F70353" w:rsidRDefault="00F70353" w:rsidP="00F70353"/>
    <w:p w14:paraId="00457E0B" w14:textId="77777777" w:rsidR="00F70353" w:rsidRDefault="00F70353" w:rsidP="00F70353">
      <w:pPr>
        <w:keepNext/>
      </w:pPr>
      <w:bookmarkStart w:id="590" w:name="include_clip_start_546"/>
      <w:bookmarkEnd w:id="590"/>
      <w:r>
        <w:t xml:space="preserve">H. 3197 -- Reps. Erickson, G. M. Smith, Wooten, Pope, Martin, W. Newton and Grant: 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w:t>
      </w:r>
      <w:r>
        <w:lastRenderedPageBreak/>
        <w:t>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BY ADDING SECTION 41-1-140 SO AS TO PROVIDE THE DEPARTMENT OF EMPLOYMENT AND WORKFORCE SHALL MAINTAIN AND PROVIDE FREE ONLINE ACCESS TO INFORMATION REGARDING THE ECONOMIC VALUE OF COLLEGE MAJORS, AMONG OTHER THINGS; AND BY INCREASING THE PERCENTAGE OF WORKING-AGED ADULTS WITH POSTSECONDARY DEGREES OR INDUSTRY CREDENTIALS BY FACILITATING THE TRANSFER OF CERTAIN ADULT EDUCATION PROGRAMS TO THE STATE BOARD FOR TECHNICAL AND COMPREHENSIVE EDUCATION AND MAXIMIZING USE OF CAREER AND TECHNOLOGY CENTERS TO IMPROVE AND UPDATE CAREER AND TECHNICAL EDUCATION.</w:t>
      </w:r>
    </w:p>
    <w:p w14:paraId="3BF72F1F" w14:textId="05012DA3" w:rsidR="00F70353" w:rsidRDefault="00F70353" w:rsidP="00F70353">
      <w:bookmarkStart w:id="591" w:name="include_clip_end_546"/>
      <w:bookmarkEnd w:id="591"/>
      <w:r>
        <w:t>Referred to Committee on Education and Public Works</w:t>
      </w:r>
    </w:p>
    <w:p w14:paraId="5A35D395" w14:textId="77777777" w:rsidR="00F70353" w:rsidRDefault="00F70353" w:rsidP="00F70353"/>
    <w:p w14:paraId="7EBBACC2" w14:textId="77777777" w:rsidR="00F70353" w:rsidRDefault="00F70353" w:rsidP="00F70353">
      <w:pPr>
        <w:keepNext/>
      </w:pPr>
      <w:bookmarkStart w:id="592" w:name="include_clip_start_548"/>
      <w:bookmarkEnd w:id="592"/>
      <w:r>
        <w:t>H. 3198 -- Rep. Burns: A BILL TO AMEND THE SOUTH CAROLINA CODE OF LAWS BY ADDING SECTION 39-15-50 SO AS TO REQUIRE THE LABELING OF FOOD OR FOOD PRODUCTS THAT CONTAIN MESSENGER RIBONUCLEIC ACID AND TO PROVIDE A PENALTY.</w:t>
      </w:r>
    </w:p>
    <w:p w14:paraId="3269B959" w14:textId="00DF8FBB" w:rsidR="00F70353" w:rsidRDefault="00F70353" w:rsidP="00F70353">
      <w:bookmarkStart w:id="593" w:name="include_clip_end_548"/>
      <w:bookmarkEnd w:id="593"/>
      <w:r>
        <w:t>Referred to Committee on Labor, Commerce and Industry</w:t>
      </w:r>
    </w:p>
    <w:p w14:paraId="7360B3D4" w14:textId="77777777" w:rsidR="00F70353" w:rsidRDefault="00F70353" w:rsidP="00F70353"/>
    <w:p w14:paraId="01E5003D" w14:textId="77777777" w:rsidR="00F70353" w:rsidRDefault="00F70353" w:rsidP="00F70353">
      <w:pPr>
        <w:keepNext/>
      </w:pPr>
      <w:bookmarkStart w:id="594" w:name="include_clip_start_550"/>
      <w:bookmarkEnd w:id="594"/>
      <w:r>
        <w:t xml:space="preserve">H. 3199 -- Reps. Erickson, G. M. Smith, Wooten, Pope, W. Newton and Taylor: A BILL TO AMEND THE SOUTH CAROLINA CODE OF LAWS BY ADDING SECTION 59-63-25 SO AS TO PROVIDE AN OPEN ENROLLMENT OPTION IN PUBLIC SCHOOLS; BY ADDING SECTION 59-63-102 SO AS TO PROVIDE A PUBLIC SCHOOL MAY NOT CONTRACT WITH A PRIVATE ENTITY THAT SUPERVISES, SANCTIONS, OR REGULATES INTERSCHOLASTIC COMPETITIONS UNLESS THE ENTITY </w:t>
      </w:r>
      <w:r>
        <w:lastRenderedPageBreak/>
        <w:t>ALLOWS STUDENTS WHO ATTEND A SCHOOL OUTSIDE OF THEIR ATTENDANCE ZONE TO PARTICIPATE IN INTERSCHOLASTIC COMPETITIONS, AND TO PROVIDE A LIMITED TRANSFER OPTION TO CERTAIN CURRENT STUDENTS;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THE SCHOOL DISTRICT OF RESIDENCE.</w:t>
      </w:r>
    </w:p>
    <w:p w14:paraId="27D12062" w14:textId="4946D490" w:rsidR="00F70353" w:rsidRDefault="00F70353" w:rsidP="00F70353">
      <w:bookmarkStart w:id="595" w:name="include_clip_end_550"/>
      <w:bookmarkEnd w:id="595"/>
      <w:r>
        <w:t>Referred to Committee on Education and Public Works</w:t>
      </w:r>
    </w:p>
    <w:p w14:paraId="13FD5458" w14:textId="77777777" w:rsidR="00F70353" w:rsidRDefault="00F70353" w:rsidP="00F70353"/>
    <w:p w14:paraId="3482DBD9" w14:textId="77777777" w:rsidR="00F70353" w:rsidRDefault="00F70353" w:rsidP="00F70353">
      <w:pPr>
        <w:keepNext/>
      </w:pPr>
      <w:bookmarkStart w:id="596" w:name="include_clip_start_552"/>
      <w:bookmarkEnd w:id="596"/>
      <w:r>
        <w:t>H. 3200 -- Reps. Erickson, G. M. Smith, B. Newton, Wooten, Robbins, Mitchell, Pope, Martin, Pedalino, Chumley, W. Newton, Taylor and Grant: 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2027.</w:t>
      </w:r>
    </w:p>
    <w:p w14:paraId="307B6E14" w14:textId="1B38DE8A" w:rsidR="00F70353" w:rsidRDefault="00F70353" w:rsidP="00F70353">
      <w:bookmarkStart w:id="597" w:name="include_clip_end_552"/>
      <w:bookmarkEnd w:id="597"/>
      <w:r>
        <w:t>Referred to Committee on Education and Public Works</w:t>
      </w:r>
    </w:p>
    <w:p w14:paraId="68C39701" w14:textId="77777777" w:rsidR="00F70353" w:rsidRDefault="00F70353" w:rsidP="00F70353"/>
    <w:p w14:paraId="19464D58" w14:textId="77777777" w:rsidR="00F70353" w:rsidRDefault="00F70353" w:rsidP="00F70353">
      <w:pPr>
        <w:keepNext/>
      </w:pPr>
      <w:bookmarkStart w:id="598" w:name="include_clip_start_554"/>
      <w:bookmarkEnd w:id="598"/>
      <w:r>
        <w:t xml:space="preserve">H. 3201 -- Reps. Davis, Erickson, Pope, Spann-Wilder, Pedalino and Forrest: A BILL TO AMEND THE SOUTH CAROLINA CODE OF LAWS BY ENACTING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 AND TO PROVIDE </w:t>
      </w:r>
      <w:r>
        <w:lastRenderedPageBreak/>
        <w:t>RELATED REQUIREMENTS OF THE STATE BOARD OF EDUCATION AND THE STATE DEPARTMENT OF EDUCATION.</w:t>
      </w:r>
    </w:p>
    <w:p w14:paraId="32077B74" w14:textId="3911E9C8" w:rsidR="00F70353" w:rsidRDefault="00F70353" w:rsidP="00F70353">
      <w:bookmarkStart w:id="599" w:name="include_clip_end_554"/>
      <w:bookmarkEnd w:id="599"/>
      <w:r>
        <w:t>Referred to Committee on Education and Public Works</w:t>
      </w:r>
    </w:p>
    <w:p w14:paraId="349E6CEC" w14:textId="77777777" w:rsidR="00F70353" w:rsidRDefault="00F70353" w:rsidP="00F70353"/>
    <w:p w14:paraId="3DF8644F" w14:textId="77777777" w:rsidR="00F70353" w:rsidRDefault="00F70353" w:rsidP="00F70353">
      <w:pPr>
        <w:keepNext/>
      </w:pPr>
      <w:bookmarkStart w:id="600" w:name="include_clip_start_556"/>
      <w:bookmarkEnd w:id="600"/>
      <w:r>
        <w:t>H. 3202 -- Reps. Davis, Pope and Spann-Wilder: A BILL TO AMEND THE SOUTH CAROLINA CODE OF LAWS BY ADDING SECTION 38-71-148 SO AS TO REQUIRE HEALTH INSURANCE POLICIES IN THIS STATE TO PROVIDE DIAGNOSTIC AND SUPPLEMENTAL BREAST EXAMINATIONS COVERAGE WITHOUT COST-SHARING REQUIREMENTS, TO DEFINE TERMS, TO PROVIDE EXCEPTIONS CONCERNING APPLICATION OF CERTAIN FEDERAL LAW, AND TO PROVIDE THESE PROVISIONS ARE IN ADDITION TO OTHER EXISTING PROVISIONS CONCERNING HEALTH INSURANCE POLICY COVERAGE OF MAMMOGRAMS.</w:t>
      </w:r>
    </w:p>
    <w:p w14:paraId="7AB3C551" w14:textId="7D2D0CED" w:rsidR="00F70353" w:rsidRDefault="00F70353" w:rsidP="00F70353">
      <w:bookmarkStart w:id="601" w:name="include_clip_end_556"/>
      <w:bookmarkEnd w:id="601"/>
      <w:r>
        <w:t>Referred to Committee on Labor, Commerce and Industry</w:t>
      </w:r>
    </w:p>
    <w:p w14:paraId="2E4B5322" w14:textId="77777777" w:rsidR="00F70353" w:rsidRDefault="00F70353" w:rsidP="00F70353"/>
    <w:p w14:paraId="49B04FED" w14:textId="77777777" w:rsidR="00F70353" w:rsidRDefault="00F70353" w:rsidP="00F70353">
      <w:pPr>
        <w:keepNext/>
      </w:pPr>
      <w:bookmarkStart w:id="602" w:name="include_clip_start_558"/>
      <w:bookmarkEnd w:id="602"/>
      <w:r>
        <w:t>H. 3203 -- Reps. Collins and Pope: A BILL TO AMEND THE SOUTH CAROLINA CODE OF LAWS BY ADDING SECTION 59-104-27 SO AS TO ESTABLISH DURATIONS FOR PALMETTO FELLOWS SCHOLARSHIPS, AND TO MAKE PALMETTO FELLOWS SCHOLARSHIPS AVAILABLE FOR ACCELERATED UNDERGRADUATE-TO-GRADUATE DEGREE PROGRAMS; AND BY AMENDING SECTION 59-149-60, RELATING TO THE DURATION OF LIFE SCHOLARSHIPS, SO AS TO MAKE LIFE SCHOLARSHIPS AVAILABLE FOR ACCELERATED UNDERGRADUATE-TO-GRADUATE DEGREE PROGRAMS.</w:t>
      </w:r>
    </w:p>
    <w:p w14:paraId="78139678" w14:textId="0BF718E2" w:rsidR="00F70353" w:rsidRDefault="00F70353" w:rsidP="00F70353">
      <w:bookmarkStart w:id="603" w:name="include_clip_end_558"/>
      <w:bookmarkEnd w:id="603"/>
      <w:r>
        <w:t>Referred to Committee on Education and Public Works</w:t>
      </w:r>
    </w:p>
    <w:p w14:paraId="1E89E1B9" w14:textId="77777777" w:rsidR="00F70353" w:rsidRDefault="00F70353" w:rsidP="00F70353"/>
    <w:p w14:paraId="23CFE7ED" w14:textId="77777777" w:rsidR="00F70353" w:rsidRDefault="00F70353" w:rsidP="00F70353">
      <w:pPr>
        <w:keepNext/>
      </w:pPr>
      <w:bookmarkStart w:id="604" w:name="include_clip_start_560"/>
      <w:bookmarkEnd w:id="604"/>
      <w:r>
        <w:t xml:space="preserve">H. 3204 -- Rep. Collins: A BILL TO AMEND THE SOUTH CAROLINA CODE OF LAWS BY ADDING SECTION 59-26-25 SO AS TO PROVIDE AFTER JULY 1, 2027, A PERSON WHO RECEIVES, RENEWS, OR MAINTAINS ANY EDUCATOR CERTIFICATE AUTHORIZED BY THE STATE BOARD OF EDUCATION AND ISSUED BY THE STATE DEPARTMENT OF EDUCATION SHALL HOLD A MASTER'S DEGREE THAT MEETS DEPARTMENT REGULATIONS APPROPRIATE TO HIS TEACHING FIELD AND LEVEL, TO PROVIDE THE BOARD MAY NOT AUTHORIZE, AND THE DEPARTMENT MAY NOT AWARD, AN EDUCATOR CERTIFICATE TO A PERSON WHO DOES NOT HOLD SUCH A MASTER'S DEGREE, AND TO PROVIDE SCHOOL </w:t>
      </w:r>
      <w:r>
        <w:lastRenderedPageBreak/>
        <w:t>DISTRICTS MAY NOT EMPLOY A TEACHER WHO DOES NOT HOLD SUCH A MASTER'S DEGREE; AND BY AMENDING SECTION 59-3-10, RELATING TO APPOINTMENT, COMPENSATION, AND QUALIFICATIONS OF THE STATE SUPERINTENDENT OF EDUCATION, SO AS TO PROVIDE A CANDIDATE FOR THE OFFICE OF STATE SUPERINTENDENT OF EDUCATION SHALL MEET REQUIRED STATUTORY ACADEMIC AND EXPERIENCE REQUIREMENTS OF THAT OFFICE, INCLUDING HAVING BEEN AWARDED THE RELEVANT MASTER'S DEGREE, PRIOR TO FILING FOR CANDIDACY OR THE FILING IS RENDERED VOID AND THE NAME OF THE CANDIDATE MAY NOT APPEAR ON ANY PRIMARY OR GENERAL ELECTION BALLOT FOR THE OFFICE OF STATE SUPERINTENDENT OF EDUCATION IN THE ELECTION FOR WHICH THE FILING WAS MADE.</w:t>
      </w:r>
    </w:p>
    <w:p w14:paraId="2172DFC0" w14:textId="7A0141BE" w:rsidR="00F70353" w:rsidRDefault="00F70353" w:rsidP="00F70353">
      <w:bookmarkStart w:id="605" w:name="include_clip_end_560"/>
      <w:bookmarkEnd w:id="605"/>
      <w:r>
        <w:t>Referred to Committee on Education and Public Works</w:t>
      </w:r>
    </w:p>
    <w:p w14:paraId="54584BF5" w14:textId="77777777" w:rsidR="00F70353" w:rsidRDefault="00F70353" w:rsidP="00F70353"/>
    <w:p w14:paraId="7D277713" w14:textId="77777777" w:rsidR="00F70353" w:rsidRDefault="00F70353" w:rsidP="00F70353">
      <w:pPr>
        <w:keepNext/>
      </w:pPr>
      <w:bookmarkStart w:id="606" w:name="include_clip_start_562"/>
      <w:bookmarkEnd w:id="606"/>
      <w:r>
        <w:t>H. 3205 -- Rep. Collins: A BILL TO AMEND THE SOUTH CAROLINA CODE OF LAWS BY ADDING SECTION 59-18-322 SO AS TO PROVIDE A STUDENT WHOSE PERFORMANCE ON A STATEWIDE ACADEMIC ASSESSMENT IN EITHER ENGLISH/LANGUAGE ARTS OR MATHEMATICS REQUIRED BY THE EDUCATION IMPROVEMENT ACT INDICATES THAT THE STUDENT IS PERFORMING TWO OR MORE GRADE LEVELS BELOW HIS GRADE LEVEL OF ENROLLMENT DURING THE TESTING MUST BE RETAINED AT THAT GRADE LEVEL UNTIL ADDITIONAL TESTING DEMONSTRATES PERFORMANCE AT HIS GRADE LEVEL OF ENROLLMENT.</w:t>
      </w:r>
    </w:p>
    <w:p w14:paraId="35F57AFE" w14:textId="6E101E11" w:rsidR="00F70353" w:rsidRDefault="00F70353" w:rsidP="00F70353">
      <w:bookmarkStart w:id="607" w:name="include_clip_end_562"/>
      <w:bookmarkEnd w:id="607"/>
      <w:r>
        <w:t>Referred to Committee on Education and Public Works</w:t>
      </w:r>
    </w:p>
    <w:p w14:paraId="7106489A" w14:textId="77777777" w:rsidR="00F70353" w:rsidRDefault="00F70353" w:rsidP="00F70353"/>
    <w:p w14:paraId="486D42BA" w14:textId="77777777" w:rsidR="00F70353" w:rsidRDefault="00F70353" w:rsidP="00F70353">
      <w:pPr>
        <w:keepNext/>
      </w:pPr>
      <w:bookmarkStart w:id="608" w:name="include_clip_start_564"/>
      <w:bookmarkEnd w:id="608"/>
      <w:r>
        <w:t xml:space="preserve">H. 3206 -- Reps. Collins and Grant: A BILL TO AMEND THE SOUTH CAROLINA CODE OF LAWS BY ADDING SECTION 59-18-940 SO AS TO PROVIDE SCHOOL DISTRICTS SHALL DEVELOP FOR EACH OF THEIR SCHOOLS A SUMMARY DETAILING RACIAL DISPARITY IN STUDENT PERFORMANCE ON CERTAIN NATIONAL ACADEMIC ASSESSMENTS AND PROVIDE EACH SCHOOL WITH ITS REPORT, TO PROVIDE SCHOOLS SHALL POST THEIR REPORTS ON THEIR FRONT DOORS, TO REQUIRE REPORTS INCLUDE FIVE-YEAR TREND </w:t>
      </w:r>
      <w:r>
        <w:lastRenderedPageBreak/>
        <w:t>CHARTS, AND TO PROVIDE DISTRICTS ANNUALLY SHALL UPDATE THE SUMMARIES AND TREND CHARTS.</w:t>
      </w:r>
    </w:p>
    <w:p w14:paraId="6C44C3A7" w14:textId="22A5B97B" w:rsidR="00F70353" w:rsidRDefault="00F70353" w:rsidP="00F70353">
      <w:bookmarkStart w:id="609" w:name="include_clip_end_564"/>
      <w:bookmarkEnd w:id="609"/>
      <w:r>
        <w:t>Referred to Committee on Education and Public Works</w:t>
      </w:r>
    </w:p>
    <w:p w14:paraId="2C017076" w14:textId="77777777" w:rsidR="00F70353" w:rsidRDefault="00F70353" w:rsidP="00F70353"/>
    <w:p w14:paraId="195B02CB" w14:textId="77777777" w:rsidR="00F70353" w:rsidRDefault="00F70353" w:rsidP="00F70353">
      <w:pPr>
        <w:keepNext/>
      </w:pPr>
      <w:bookmarkStart w:id="610" w:name="include_clip_start_566"/>
      <w:bookmarkEnd w:id="610"/>
      <w:r>
        <w:t>H. 3207 -- Reps. Collins and McCravy: A BILL TO AMEND THE SOUTH CAROLINA CODE OF LAWS BY ADDING SECTION 59-25-112 SO AS TO PROVIDE PROFESSIONAL CERTIFICATES ISSUED BY THE STATE BOARD OF EDUCATION ARE PERMANENT UNLESS REVOKED OR SUSPENDED AND ARE NOT SUBJECT TO RENEWAL, AND TO PROVIDE NO TEACHER MAY BE REQUIRED TO RENEW A PROFESSIONAL CERTIFICATE ISSUED BY THE BOARD, AND TO MAKE THESE PROVISIONS EFFECTIVE JULY 1, 2026.</w:t>
      </w:r>
    </w:p>
    <w:p w14:paraId="274F2B50" w14:textId="5386E716" w:rsidR="00F70353" w:rsidRDefault="00F70353" w:rsidP="00F70353">
      <w:bookmarkStart w:id="611" w:name="include_clip_end_566"/>
      <w:bookmarkEnd w:id="611"/>
      <w:r>
        <w:t>Referred to Committee on Education and Public Works</w:t>
      </w:r>
    </w:p>
    <w:p w14:paraId="5BF02DB2" w14:textId="77777777" w:rsidR="00F70353" w:rsidRDefault="00F70353" w:rsidP="00F70353"/>
    <w:p w14:paraId="18C86592" w14:textId="77777777" w:rsidR="00F70353" w:rsidRDefault="00F70353" w:rsidP="00F70353">
      <w:pPr>
        <w:keepNext/>
      </w:pPr>
      <w:bookmarkStart w:id="612" w:name="include_clip_start_568"/>
      <w:bookmarkEnd w:id="612"/>
      <w:r>
        <w:t>H. 3208 -- Rep. Collins: A BILL TO AMEND THE SOUTH CAROLINA CODE OF LAWS BY AMENDING SECTION 59-5-68, RELATING TO THE UNIFORM GRADING SCALE USED IN PUBLIC SCHOOLS, SO AS TO ENSURE HIGH SCHOOL GRADE POINT AVERAGES ARE A MEANINGFUL INDICATOR OF ACADEMIC ACHIEVEMENT BY DIRECTING THE STATE BOARD OF EDUCATION TO REVISE ITS UNIFORM GRADING SCALE BEFORE JULY 1, 2027, TO ACHIEVE MAKING THE ASSIGNMENT OF GRADES IN HIGH SCHOOL SUBJECTS ALIGN WITH CONTENT MASTERY AS MEASURED BY THE ACT OR OTHER STANDARDIZED NATIONAL ASSESSMENTS DESIGNATED BY THE STATE BOARD FOR MEASURING A PARTICULAR SUBJECT, TO PROVIDE ONLY ACADEMIC PERFORMANCE MAY BE CONSIDERED IN HIGH SCHOOL SUBJECT GRADE ASSIGNMENTS, AND TO PROVIDE THAT THE STATE BOARD SHALL ESTABLISH A TASK FORCE TO MAKE RECOMMENDATIONS FOR THE IMPLEMENTATION OF THESE MANDATES.</w:t>
      </w:r>
    </w:p>
    <w:p w14:paraId="6D34469D" w14:textId="5AED3E52" w:rsidR="00F70353" w:rsidRDefault="00F70353" w:rsidP="00F70353">
      <w:bookmarkStart w:id="613" w:name="include_clip_end_568"/>
      <w:bookmarkEnd w:id="613"/>
      <w:r>
        <w:t>Referred to Committee on Education and Public Works</w:t>
      </w:r>
    </w:p>
    <w:p w14:paraId="7D86E002" w14:textId="77777777" w:rsidR="00F70353" w:rsidRDefault="00F70353" w:rsidP="00F70353"/>
    <w:p w14:paraId="53F8AFD9" w14:textId="77777777" w:rsidR="00F70353" w:rsidRDefault="00F70353" w:rsidP="00F70353">
      <w:pPr>
        <w:keepNext/>
      </w:pPr>
      <w:bookmarkStart w:id="614" w:name="include_clip_start_570"/>
      <w:bookmarkEnd w:id="614"/>
      <w:r>
        <w:t xml:space="preserve">H. 3209 -- Rep. Collins: A BILL TO AMEND THE SOUTH CAROLINA CODE OF LAWS BY ADDING SECTION 59-63-205 SO AS TO PROVIDE PUBLIC SCHOOLS SHALL ESTABLISH DISCIPLINARY CLASSROOMS EXCLUSIVELY FOR THE ASSIGNMENT OF STUDENTS SUBJECT TO DISCIPLINE NOT MERITING SUSPENSION OR EXPULSION, TO PROVIDE </w:t>
      </w:r>
      <w:r>
        <w:lastRenderedPageBreak/>
        <w:t>ASSIGNMENT DECISIONS ARE DISCRETIONARY FOR TEACHERS IN CONSULTATION WITH PRINCIPALS AND SCHOOL COUNSELORS OR OTHER MENTAL HEALTH PROFESSIONALS, TO PROVIDE STAFFING AND FUNCTION REQUIREMENTS FOR DISCIPLINARY CLASSROOMS, TO REQUIRE THE DEVELOPMENT OF INDIVIDUAL PROGRESS PLANS FOR REASSIGNING DISCIPLINARY CLASSROOM STUDENTS TO THEIR CLASSROOMS, AND TO PROVIDE RELATED RIGHTS FOR PARENTS AND GUARDIANS OF STUDENTS ASSIGNED TO DISCIPLINARY CLASSROOMS.</w:t>
      </w:r>
    </w:p>
    <w:p w14:paraId="2931680B" w14:textId="067EF87E" w:rsidR="00F70353" w:rsidRDefault="00F70353" w:rsidP="00F70353">
      <w:bookmarkStart w:id="615" w:name="include_clip_end_570"/>
      <w:bookmarkEnd w:id="615"/>
      <w:r>
        <w:t>Referred to Committee on Education and Public Works</w:t>
      </w:r>
    </w:p>
    <w:p w14:paraId="0647ECFA" w14:textId="77777777" w:rsidR="00F70353" w:rsidRDefault="00F70353" w:rsidP="00F70353"/>
    <w:p w14:paraId="219B9133" w14:textId="77777777" w:rsidR="00F70353" w:rsidRDefault="00F70353" w:rsidP="00F70353">
      <w:pPr>
        <w:keepNext/>
      </w:pPr>
      <w:bookmarkStart w:id="616" w:name="include_clip_start_572"/>
      <w:bookmarkEnd w:id="616"/>
      <w:r>
        <w:t>H. 3210 -- Reps. Collins and Pedalino: A BILL TO AMEND THE SOUTH CAROLINA CODE OF LAWS BY ADDING SECTION 59-25-425 SO AS TO LIMIT TEACHER DUTIES UNDER SCHOOL DISTRICT SALARY SCHEDULES TO CLASSROOM AND CERTAIN RELATED DUTIES, TO PROHIBIT THE ASSIGNMENT OF EXTRACURRICULAR DUTIES WITHOUT CONSENT AND EXTRA COMPENSATION AS STATED IN THE TEACHING CONTRACT, TO REQUIRE SCHOOL DISTRICTS TO DEVELOP RELATED PLANS FOR IMPLEMENTING THESE PROVISIONS, TO DEFINE NECESSARY TERMS, AND TO MAKE THESE PROVISIONS APPLICABLE BEGINNING WITH TEACHING CONTRACTS ISSUED FOR THE 2026-2027 SCHOOL YEAR.</w:t>
      </w:r>
    </w:p>
    <w:p w14:paraId="07E05EB4" w14:textId="681E24EC" w:rsidR="00F70353" w:rsidRDefault="00F70353" w:rsidP="00F70353">
      <w:bookmarkStart w:id="617" w:name="include_clip_end_572"/>
      <w:bookmarkEnd w:id="617"/>
      <w:r>
        <w:t>Referred to Committee on Education and Public Works</w:t>
      </w:r>
    </w:p>
    <w:p w14:paraId="01036D16" w14:textId="77777777" w:rsidR="00F70353" w:rsidRDefault="00F70353" w:rsidP="00F70353"/>
    <w:p w14:paraId="7E2CA3BA" w14:textId="77777777" w:rsidR="00F70353" w:rsidRDefault="00F70353" w:rsidP="00F70353">
      <w:pPr>
        <w:keepNext/>
      </w:pPr>
      <w:bookmarkStart w:id="618" w:name="include_clip_start_574"/>
      <w:bookmarkEnd w:id="618"/>
      <w:r>
        <w:t>H. 3211 -- Rep. Collins: A BILL TO AMEND THE SOUTH CAROLINA CODE OF LAWS BY ADDING SECTION 40-1-35 SO AS TO PROVIDE PEOPLE WHO HAVE CURRENT AND VALID EMPLOYMENT AUTHORIZATIONS APPROVED BY FEDERAL IMMIGRATION AUTHORITIES ARE ELIGIBLE FOR OCCUPATIONAL OR PROFESSIONAL LICENSURE IF ALL OTHER APPLICABLE REQUIREMENTS ARE MET.</w:t>
      </w:r>
    </w:p>
    <w:p w14:paraId="75202EB4" w14:textId="11920132" w:rsidR="00F70353" w:rsidRDefault="00F70353" w:rsidP="00F70353">
      <w:bookmarkStart w:id="619" w:name="include_clip_end_574"/>
      <w:bookmarkEnd w:id="619"/>
      <w:r>
        <w:t>Referred to Committee on Labor, Commerce and Industry</w:t>
      </w:r>
    </w:p>
    <w:p w14:paraId="48DE5BB2" w14:textId="77777777" w:rsidR="00F70353" w:rsidRDefault="00F70353" w:rsidP="00F70353"/>
    <w:p w14:paraId="6611E03C" w14:textId="77777777" w:rsidR="00F70353" w:rsidRDefault="00F70353" w:rsidP="00F70353">
      <w:pPr>
        <w:keepNext/>
      </w:pPr>
      <w:bookmarkStart w:id="620" w:name="include_clip_start_576"/>
      <w:bookmarkEnd w:id="620"/>
      <w:r>
        <w:t xml:space="preserve">H. 3212 -- Rep. Collins: A BILL TO AMEND THE SOUTH CAROLINA CODE OF LAWS BY AMENDING SECTION 59-1-425, RELATING TO INSTRUCTIONAL DAYS FOR PUBLIC SCHOOL STUDENTS, SO AS TO PROVIDE THE INSTRUCTIONAL DAYS MAY NOT BEGIN BEFORE 8:30 IN THE MORNING; BY AMENDING SECTION 59-10-10, RELATING TO PHYSICAL </w:t>
      </w:r>
      <w:r>
        <w:lastRenderedPageBreak/>
        <w:t>ACTIVITY STANDARDS FOR PUBLIC ELEMENTARY AND MIDDLE SCHOOLS, SO AS TO REVISE THE STANDARDS TO REQUIRE AN OVERALL INCREASE IN MANDATORY PHYSICAL ACTIVITY MINUTES, TO REQUIRE DAILY PHYSICAL ACTIVITY, TO REQUIRE PHYSICAL ACTIVITY TO INCLUDE INSTRUCTIONAL PLAY AND UNSTRUCTURED PLAY IN ADDITION TO PHYSICAL EDUCATION, AND TO DEFINE NECESSARY TERMS; AND BY AMENDING SECTION 59-10-30, RELATING TO PHYSICAL EDUCATION ACTIVITY DIRECTORS, SO AS TO REQUIRE DESIGNATIONS OF PHYSICAL ACTIVITY DIRECTORS IN MIDDLE SCHOOLS AND TO REVISE DUTIES OF PHYSICAL ACTIVITY DIRECTORS TO INCLUDE DEVELOPMENT OF INSTRUCTIONAL PLAY AND UNSTRUCTURED PLAY FOR ELEMENTARY AND MIDDLE SCHOOL STUDENTS.</w:t>
      </w:r>
    </w:p>
    <w:p w14:paraId="19DC9648" w14:textId="56D455BF" w:rsidR="00F70353" w:rsidRDefault="00F70353" w:rsidP="00F70353">
      <w:bookmarkStart w:id="621" w:name="include_clip_end_576"/>
      <w:bookmarkEnd w:id="621"/>
      <w:r>
        <w:t>Referred to Committee on Education and Public Works</w:t>
      </w:r>
    </w:p>
    <w:p w14:paraId="7DECF9B6" w14:textId="77777777" w:rsidR="00F70353" w:rsidRDefault="00F70353" w:rsidP="00F70353"/>
    <w:p w14:paraId="380987EE" w14:textId="77777777" w:rsidR="00F70353" w:rsidRDefault="00F70353" w:rsidP="00F70353">
      <w:pPr>
        <w:keepNext/>
      </w:pPr>
      <w:bookmarkStart w:id="622" w:name="include_clip_start_578"/>
      <w:bookmarkEnd w:id="622"/>
      <w:r>
        <w:t>H. 3213 -- Rep. Chumley: A JOINT RESOLUTION TO PLACE A MORATORIUM ON THE ENFORCEMENT OF ARCHITECTURAL REVIEW ORDINANCES FOR COMMERCIAL PROPERTIES UNTIL JULY 1, 2028.</w:t>
      </w:r>
    </w:p>
    <w:p w14:paraId="0A59C944" w14:textId="60B07898" w:rsidR="00F70353" w:rsidRDefault="00F70353" w:rsidP="00F70353">
      <w:bookmarkStart w:id="623" w:name="include_clip_end_578"/>
      <w:bookmarkEnd w:id="623"/>
      <w:r>
        <w:t>Referred to Committee on Labor, Commerce and Industry</w:t>
      </w:r>
    </w:p>
    <w:p w14:paraId="005C9477" w14:textId="77777777" w:rsidR="00F70353" w:rsidRDefault="00F70353" w:rsidP="00F70353"/>
    <w:p w14:paraId="2AA81FC5" w14:textId="77777777" w:rsidR="00F70353" w:rsidRDefault="00F70353" w:rsidP="00F70353">
      <w:pPr>
        <w:keepNext/>
      </w:pPr>
      <w:bookmarkStart w:id="624" w:name="include_clip_start_580"/>
      <w:bookmarkEnd w:id="624"/>
      <w:r>
        <w:t>H. 3214 -- Reps. Chumley, Magnuson, Taylor and Forrest: A JOINT RESOLUTION TO PROVIDE A THREE-YEAR PILOT PROGRAM ESTABLISHING PUBLIC SCHOOL-BASED COMMUNITY CANNERIES WHERE MEMBERS OF THE GENERAL PUBLIC MAY BRING LOCALLY-GROWN PRODUCE TO BE CANNED FOR THEIR PERSONAL USE, AND TO PROVIDE RELATED RESPONSIBILITIES OF THE STATE BOARD OF EDUCATION AND CLEMSON EXTENSION AGENCY.</w:t>
      </w:r>
    </w:p>
    <w:p w14:paraId="09E81E80" w14:textId="0ED78BDB" w:rsidR="00F70353" w:rsidRDefault="00F70353" w:rsidP="00F70353">
      <w:bookmarkStart w:id="625" w:name="include_clip_end_580"/>
      <w:bookmarkEnd w:id="625"/>
      <w:r>
        <w:t>Referred to Committee on Agriculture, Natural Resources and Environmental Affairs</w:t>
      </w:r>
    </w:p>
    <w:p w14:paraId="3AD75771" w14:textId="77777777" w:rsidR="00F70353" w:rsidRDefault="00F70353" w:rsidP="00F70353"/>
    <w:p w14:paraId="13DFF9BD" w14:textId="77777777" w:rsidR="00F70353" w:rsidRDefault="00F70353" w:rsidP="00F70353">
      <w:pPr>
        <w:keepNext/>
      </w:pPr>
      <w:bookmarkStart w:id="626" w:name="include_clip_start_582"/>
      <w:bookmarkEnd w:id="626"/>
      <w:r>
        <w:t xml:space="preserve">H. 3215 -- Reps. Burns, Martin and McCravy: A BILL TO AMEND THE SOUTH CAROLINA CODE OF LAWS BY ADDING SECTION 6-1-200 SO AS TO PROVIDE CERTAIN LOCAL PLANNING AND PERMITTING ENTITIES SHALL REVIEW AND RENDER DECISIONS ON APPLICATIONS FOR BUILDING PERMITS, CERTIFICATES OF OCCUPANCY, ZONING VARIANCES AND APPEALS, OR OTHER LICENSES WITHIN FORTY-FIVE </w:t>
      </w:r>
      <w:r>
        <w:lastRenderedPageBreak/>
        <w:t>CALENDAR DAYS AFTER SUBMISSION OR THE APPLICATION MUST BE DEEMED APPROVED, AND TO PROVIDE REMEDIES, AMONG OTHER THINGS.</w:t>
      </w:r>
    </w:p>
    <w:p w14:paraId="769A8389" w14:textId="127C80FC" w:rsidR="00F70353" w:rsidRDefault="00F70353" w:rsidP="00F70353">
      <w:bookmarkStart w:id="627" w:name="include_clip_end_582"/>
      <w:bookmarkEnd w:id="627"/>
      <w:r>
        <w:t>Referred to Committee on Medical, Military, Public and Municipal Affairs</w:t>
      </w:r>
    </w:p>
    <w:p w14:paraId="680B55D3" w14:textId="77777777" w:rsidR="00F70353" w:rsidRDefault="00F70353" w:rsidP="00F70353"/>
    <w:p w14:paraId="536CC447" w14:textId="77777777" w:rsidR="00F70353" w:rsidRDefault="00F70353" w:rsidP="00F70353">
      <w:pPr>
        <w:keepNext/>
      </w:pPr>
      <w:bookmarkStart w:id="628" w:name="include_clip_start_584"/>
      <w:bookmarkEnd w:id="628"/>
      <w:r>
        <w:t>H. 3216 -- Rep. Burns: A BILL TO AMEND THE SOUTH CAROLINA CODE OF LAWS BY ADDING SECTION 59-1-485 SO AS TO PROVIDE ALL K-12 PUBLIC SCHOOLS SHALL RECORD ALL CLASSROOM INSTRUCTION, TO PROVIDE FOR THE RETENTION AND DISCLOSURE OF RECORDINGS, TO PROVIDE CONSENT AND PRIVACY REQUIREMENTS, TO PROVIDE RELATED REQUIREMENTS OF THE STATE DEPARTMENT OF EDUCATION, TO PROVIDE REPORTING REQUIREMENTS OF SCHOOLS, AND TO PROHIBIT THE COMMERCIAL USE OF RECORDINGS, AMONG OTHER THINGS.</w:t>
      </w:r>
    </w:p>
    <w:p w14:paraId="10618A0F" w14:textId="0EB2C1D2" w:rsidR="00F70353" w:rsidRDefault="00F70353" w:rsidP="00F70353">
      <w:bookmarkStart w:id="629" w:name="include_clip_end_584"/>
      <w:bookmarkEnd w:id="629"/>
      <w:r>
        <w:t>Referred to Committee on Education and Public Works</w:t>
      </w:r>
    </w:p>
    <w:p w14:paraId="0A8DF775" w14:textId="77777777" w:rsidR="00F70353" w:rsidRDefault="00F70353" w:rsidP="00F70353"/>
    <w:p w14:paraId="52447C74" w14:textId="77777777" w:rsidR="00F70353" w:rsidRDefault="00F70353" w:rsidP="00F70353">
      <w:pPr>
        <w:keepNext/>
      </w:pPr>
      <w:bookmarkStart w:id="630" w:name="include_clip_start_586"/>
      <w:bookmarkEnd w:id="630"/>
      <w:r>
        <w:t>H. 3217 -- Reps. Beach, Rankin and McCravy: A BILL TO AMEND THE SOUTH CAROLINA CODE OF LAWS BY ADDING SECTION 59-1-315 SO AS TO PROVIDE EACH PUBLIC ELEMENTARY, MIDDLE, OR SECONDARY SCHOOL IN THIS STATE SHALL DISPLAY IN A CONSPICUOUS PLACE IN EACH CLASSROOM OF THE SCHOOL A POSTER OR FRAMED COPY OF THE TEN COMMANDMENTS THAT MEETS CERTAIN SPECIFIED REQUIREMENTS, AND TO PROVIDE FOR THE ACQUISITION OF SUCH POSTERS AND DONATIONS OF SURPLUS POSTERS.</w:t>
      </w:r>
    </w:p>
    <w:p w14:paraId="52A81987" w14:textId="2867528C" w:rsidR="00F70353" w:rsidRDefault="00F70353" w:rsidP="00F70353">
      <w:bookmarkStart w:id="631" w:name="include_clip_end_586"/>
      <w:bookmarkEnd w:id="631"/>
      <w:r>
        <w:t>Referred to Committee on Judiciary</w:t>
      </w:r>
    </w:p>
    <w:p w14:paraId="271DB289" w14:textId="77777777" w:rsidR="00F70353" w:rsidRDefault="00F70353" w:rsidP="00F70353"/>
    <w:p w14:paraId="522862C6" w14:textId="77777777" w:rsidR="00F70353" w:rsidRDefault="00F70353" w:rsidP="00F70353">
      <w:pPr>
        <w:keepNext/>
      </w:pPr>
      <w:bookmarkStart w:id="632" w:name="include_clip_start_588"/>
      <w:bookmarkEnd w:id="632"/>
      <w:r>
        <w:t xml:space="preserve">H. 3218 -- Rep. Beach: A BILL TO AMEND THE SOUTH CAROLINA CODE OF LAWS BY ADDING SECTION 41-8-125 SO AS TO PROVIDE CERTAIN LAW ENFORCEMENT ENTITIES AND THE DEPARTMENT OF EMPLOYMENT AND WORKFORCE ARE ENTITLED TO RECEIVE COPIES OF E-VERIFY DOCUMENTATION MAINTAINED BY EMPLOYERS, TO PROVIDE EMPLOYERS SHALL PROVIDE SUCH COPIES UPON REQUEST, AND TO PROVIDE SUCH REQUESTING PARTIES SHALL RELY ON THE FEDERAL GOVERNMENT TO VERIFY THE EMPLOYMENT ELIGIBILITY OF AN EMPLOYEE AND MAY </w:t>
      </w:r>
      <w:r>
        <w:lastRenderedPageBreak/>
        <w:t>NOT INDEPENDENTLY MAKE A FINAL DETERMINATION REGARDING SUCH A VERIFICATION.</w:t>
      </w:r>
    </w:p>
    <w:p w14:paraId="5612AEA5" w14:textId="72622144" w:rsidR="00F70353" w:rsidRDefault="00F70353" w:rsidP="00F70353">
      <w:bookmarkStart w:id="633" w:name="include_clip_end_588"/>
      <w:bookmarkEnd w:id="633"/>
      <w:r>
        <w:t>Referred to Committee on Labor, Commerce and Industry</w:t>
      </w:r>
    </w:p>
    <w:p w14:paraId="40CF3583" w14:textId="77777777" w:rsidR="00F70353" w:rsidRDefault="00F70353" w:rsidP="00F70353"/>
    <w:p w14:paraId="6C776B95" w14:textId="77777777" w:rsidR="00F70353" w:rsidRDefault="00F70353" w:rsidP="00F70353">
      <w:pPr>
        <w:keepNext/>
      </w:pPr>
      <w:bookmarkStart w:id="634" w:name="include_clip_start_590"/>
      <w:bookmarkEnd w:id="634"/>
      <w:r>
        <w:t>H. 3219 -- Reps. Beach and Chumley: A BILL TO AMEND THE SOUTH CAROLINA CODE OF LAWS BY ENACTING THE "REJECTING RACISM IN POSTSECONDARY EDUCATION ACT" BY ADDING ARTICLE 4 TO CHAPTER 101, TITLE 59, SO AS TO ENTITLE THE ARTICLE "REJECTING RACISM IN POSTSECONDARY EDUCATION"; TO PROVIDE THE PURPOSE OF THE ACT; TO PROVIDE NECESSARY DEFINITIONS; AND TO ENACT PROVISIONS TO PREVENT DISCRIMINATION, TO PROMOTE THE INTELLECTUAL DEVELOPMENT OF STUDENTS AND FACULTY OF PUBLIC K-12 AND SECONDARY SCHOOLS IN THIS STATE, AND TO PROTECT THE FREE EXCHANGE OF IDEAS ACCORDING TO THE UNITED STATES CONSTITUTION AND THE CONSTITUTION OF THIS STATE.</w:t>
      </w:r>
    </w:p>
    <w:p w14:paraId="317628B1" w14:textId="3C672339" w:rsidR="00F70353" w:rsidRDefault="00F70353" w:rsidP="00F70353">
      <w:bookmarkStart w:id="635" w:name="include_clip_end_590"/>
      <w:bookmarkEnd w:id="635"/>
      <w:r>
        <w:t>Referred to Committee on Education and Public Works</w:t>
      </w:r>
    </w:p>
    <w:p w14:paraId="4C09AD1E" w14:textId="77777777" w:rsidR="00F70353" w:rsidRDefault="00F70353" w:rsidP="00F70353"/>
    <w:p w14:paraId="1A103064" w14:textId="77777777" w:rsidR="00F70353" w:rsidRDefault="00F70353" w:rsidP="00F70353">
      <w:pPr>
        <w:keepNext/>
      </w:pPr>
      <w:bookmarkStart w:id="636" w:name="include_clip_start_592"/>
      <w:bookmarkEnd w:id="636"/>
      <w:r>
        <w:t>H. 3220 -- Reps. Beach and Chumley: A BILL TO AMEND THE SOUTH CAROLINA CODE OF LAWS BY ENACTING THE "NONCITIZEN TERRORIST ACTIVITY PROHIBITION IN PUBLIC INSTITUTIONS OF HIGHER LEARNING ACT"; BY ADDING SECTION 59-101-230 SO AS TO PROVIDE EACH PUBLIC INSTITUTION OF HIGHER LEARNING IN THIS STATE SHALL IMPLEMENT A POLICY THAT PROHIBITS STUDENTS, FACULTY, AND STAFF WHO HOLD NONIMMIGRANT VISAS FROM PUBLICLY ESPOUSING TERRORIST ACTIVITY OR SUPPORTING TERRORIST ORGANIZATIONS UNLESS THE POLICY OR PRACTICE OF THE UNITED STATES SUPPORTS SUCH ACTIVITY OR ORGANIZATION, TO PROVIDE PENALTIES AND PROCEDURES FOR VIOLATIONS, TO PROVIDE ENFORCEMENT MECHANISMS CONCERNING INDIVIDUALS AND INSTITUTIONS, AMONG OTHER THINGS.</w:t>
      </w:r>
    </w:p>
    <w:p w14:paraId="724789C1" w14:textId="7A1D32E8" w:rsidR="00F70353" w:rsidRDefault="00F70353" w:rsidP="00F70353">
      <w:bookmarkStart w:id="637" w:name="include_clip_end_592"/>
      <w:bookmarkEnd w:id="637"/>
      <w:r>
        <w:t>Referred to Committee on Education and Public Works</w:t>
      </w:r>
    </w:p>
    <w:p w14:paraId="500315CF" w14:textId="77777777" w:rsidR="00F70353" w:rsidRDefault="00F70353" w:rsidP="00F70353"/>
    <w:p w14:paraId="4D27DD9A" w14:textId="77777777" w:rsidR="00F70353" w:rsidRDefault="00F70353" w:rsidP="00F70353">
      <w:pPr>
        <w:keepNext/>
      </w:pPr>
      <w:bookmarkStart w:id="638" w:name="include_clip_start_594"/>
      <w:bookmarkEnd w:id="638"/>
      <w:r>
        <w:t xml:space="preserve">H. 3221 -- Rep. Ballentine: A BILL TO AMEND THE SOUTH CAROLINA CODE OF LAWS BY AMENDING SECTION 6-5-15, RELATING TO SECURING DEPOSITS OF FUNDS BY LOCAL ENTITIES, SO AS TO INCLUDE PROVISIONS CONCERNING </w:t>
      </w:r>
      <w:r>
        <w:lastRenderedPageBreak/>
        <w:t>CREDIT UNIONS AND THE NATIONAL CREDIT UNION SHARE INSURANCE FUND.</w:t>
      </w:r>
    </w:p>
    <w:p w14:paraId="432418DD" w14:textId="0D6D3B95" w:rsidR="00F70353" w:rsidRDefault="00F70353" w:rsidP="00F70353">
      <w:bookmarkStart w:id="639" w:name="include_clip_end_594"/>
      <w:bookmarkEnd w:id="639"/>
      <w:r>
        <w:t>Referred to Committee on Labor, Commerce and Industry</w:t>
      </w:r>
    </w:p>
    <w:p w14:paraId="60986EB1" w14:textId="77777777" w:rsidR="00F70353" w:rsidRDefault="00F70353" w:rsidP="00F70353"/>
    <w:p w14:paraId="0138EDFA" w14:textId="77777777" w:rsidR="00F70353" w:rsidRDefault="00F70353" w:rsidP="00F70353">
      <w:pPr>
        <w:keepNext/>
      </w:pPr>
      <w:bookmarkStart w:id="640" w:name="include_clip_start_596"/>
      <w:bookmarkEnd w:id="640"/>
      <w:r>
        <w:t>H. 3222 -- 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455EBF69" w14:textId="000E43E6" w:rsidR="00F70353" w:rsidRDefault="00F70353" w:rsidP="00F70353">
      <w:bookmarkStart w:id="641" w:name="include_clip_end_596"/>
      <w:bookmarkEnd w:id="641"/>
      <w:r>
        <w:t>Referred to Committee on Medical, Military, Public and Municipal Affairs</w:t>
      </w:r>
    </w:p>
    <w:p w14:paraId="0C9DDA2D" w14:textId="77777777" w:rsidR="00F70353" w:rsidRDefault="00F70353" w:rsidP="00F70353"/>
    <w:p w14:paraId="1FB4600D" w14:textId="77777777" w:rsidR="00F70353" w:rsidRDefault="00F70353" w:rsidP="00F70353">
      <w:pPr>
        <w:keepNext/>
      </w:pPr>
      <w:bookmarkStart w:id="642" w:name="include_clip_start_598"/>
      <w:bookmarkEnd w:id="642"/>
      <w:r>
        <w:t>H. 3223 -- Rep. Bailey: A BILL TO AMEND THE SOUTH CAROLINA CODE OF LAWS BY ADDING ARTICLE 5 TO CHAPTER 69, TITLE 40 SO AS TO PROVIDE DEFINITIONS AND REQUIREMENTS CONCERNING THE USE OF TELEHEALTH FOR VETERINARY SERVICES; AND BY AMENDING SECTION 40-69-20, RELATING TO DEFINITIONS CONCERNING THE BOARD OF VETERINARY MEDICAL EXAMINERS, SO AS TO REMOVE AN OBSOLETE DEFINITION.</w:t>
      </w:r>
    </w:p>
    <w:p w14:paraId="69AB80EE" w14:textId="65D5939C" w:rsidR="00F70353" w:rsidRDefault="00F70353" w:rsidP="00F70353">
      <w:bookmarkStart w:id="643" w:name="include_clip_end_598"/>
      <w:bookmarkEnd w:id="643"/>
      <w:r>
        <w:t>Referred to Committee on Agriculture, Natural Resources and Environmental Affairs</w:t>
      </w:r>
    </w:p>
    <w:p w14:paraId="28D79C59" w14:textId="77777777" w:rsidR="00F70353" w:rsidRDefault="00F70353" w:rsidP="00F70353"/>
    <w:p w14:paraId="751DEA9A" w14:textId="77777777" w:rsidR="00F70353" w:rsidRDefault="00F70353" w:rsidP="00F70353">
      <w:pPr>
        <w:keepNext/>
      </w:pPr>
      <w:bookmarkStart w:id="644" w:name="include_clip_start_600"/>
      <w:bookmarkEnd w:id="644"/>
      <w:r>
        <w:t>H. 3224 -- Reps. Garvin and Grant: A BILL TO AMEND THE SOUTH CAROLINA CODE OF LAWS BY ADDING SECTION 41-1-35 SO AS TO PROVIDE THAT NO JOB APPLICATION MAY INCLUDE QUESTIONS RELATED TO CONVICTIONS OF A CRIME, UNLESS THE CRIME FOR WHICH THE APPLICANT WAS CONVICTED DIRECTLY RELATES TO THE POSITION OF EMPLOYMENT SOUGHT OR THE OCCUPATION FOR WHICH THE LICENSE IS SOUGHT, TO PROVIDE A RELATED POLICY STATEMENT, AND TO PROVIDE NECESSARY DEFINITIONS, AMONG OTHER THINGS, IN ORDER TO GIVE A BETTER CHANCE FOR APPLICANTS TO BE CONSIDERED FOR EMPLOYMENT PRIOR TO THE STAGE IN THE APPLICATION PROCESS WHEN BACKGROUND CHECKS ARE CONDUCTED.</w:t>
      </w:r>
    </w:p>
    <w:p w14:paraId="76FBFA62" w14:textId="17BE1B9F" w:rsidR="00F70353" w:rsidRDefault="00F70353" w:rsidP="00F70353">
      <w:bookmarkStart w:id="645" w:name="include_clip_end_600"/>
      <w:bookmarkEnd w:id="645"/>
      <w:r>
        <w:t>Referred to Committee on Judiciary</w:t>
      </w:r>
    </w:p>
    <w:p w14:paraId="06DC30BB" w14:textId="77777777" w:rsidR="00F70353" w:rsidRDefault="00F70353" w:rsidP="00F70353"/>
    <w:p w14:paraId="0FC6CF61" w14:textId="2AF834E7" w:rsidR="00F70353" w:rsidRDefault="00F70353" w:rsidP="00F70353">
      <w:pPr>
        <w:keepNext/>
      </w:pPr>
      <w:bookmarkStart w:id="646" w:name="include_clip_start_602"/>
      <w:bookmarkEnd w:id="646"/>
      <w:r>
        <w:lastRenderedPageBreak/>
        <w:t xml:space="preserve">H. 3225 -- Rep. Garvin: A BILL TO AMEND THE SOUTH CAROLINA CODE OF LAWS BY ADDING ARTICLE 9 TO CHAPTER 1, TITLE 59, SO AS TO ESTABLISH THE "SOUTH CAROLINA SERVICE YEAR PROGRAM" IN THE STATE DEPARTMENT OF EDUCATION, TO PROVIDE FOR THE PURPOSES AND FUNCTIONS OF THE PROGRAM, TO ESTABLISH THE OFFICE OF SERVICE AND CIVIC INNOVATION IN THE OFFICE OF THE GOVERNOR AND TO PROVIDE THE PURPOSES AND FUNCTIONS OF THE OFFICE, TO ESTABLISH THE "SOUTH CAROLINA SERVICE YEAR PROGRAM FUND" AND </w:t>
      </w:r>
      <w:r w:rsidR="00E00297">
        <w:t xml:space="preserve">TO </w:t>
      </w:r>
      <w:r>
        <w:t>PROVIDE THE PURPOSES OF THE FUND, TO PROVIDE DEFINITIONS, AND TO PROVIDE CERTAIN PRIVACY AND RELATED MEASURES.</w:t>
      </w:r>
    </w:p>
    <w:p w14:paraId="4910D766" w14:textId="590E843E" w:rsidR="00F70353" w:rsidRDefault="00F70353" w:rsidP="00F70353">
      <w:bookmarkStart w:id="647" w:name="include_clip_end_602"/>
      <w:bookmarkEnd w:id="647"/>
      <w:r>
        <w:t>Referred to Committee on Education and Public Works</w:t>
      </w:r>
    </w:p>
    <w:p w14:paraId="5E8AB499" w14:textId="77777777" w:rsidR="00F70353" w:rsidRDefault="00F70353" w:rsidP="00F70353"/>
    <w:p w14:paraId="72DD634A" w14:textId="77777777" w:rsidR="00F70353" w:rsidRDefault="00F70353" w:rsidP="00F70353">
      <w:pPr>
        <w:keepNext/>
      </w:pPr>
      <w:bookmarkStart w:id="648" w:name="include_clip_start_604"/>
      <w:bookmarkEnd w:id="648"/>
      <w:r>
        <w:t>H. 3226 -- Rep. Garvin: A BILL TO AMEND THE SOUTH CAROLINA CODE OF LAWS BY ADDING SECTION 41-1-125 SO AS TO PROVIDE A BASE STATE MINIMUM WAGE AND A SCHEDULE TO GRADUALLY IMPLEMENT AN ADJUSTED MINIMUM WAGE TO TEN DOLLARS AND TEN CENTS PER HOUR OVER A THREE-YEAR PERIOD, TO PROVIDE A METHOD FOR CALCULATING FUTURE MANDATORY ADJUSTMENTS, TO PROVIDE FOR THE NOTIFICATION OF THESE ADJUSTMENTS TO EMPLOYERS AND EMPLOYEES BY THE DEPARTMENT OF LABOR, LICENSING AND REGULATION, TO PROVIDE THAT IT IS UNLAWFUL FOR AN EMPLOYER TO FAIL TO PAY THE STATE MINIMUM WAGE OR TO RETALIATE AGAINST AN EMPLOYEE FOR CERTAIN ACTIONS REGARDING ENFORCEMENT OF THE STATE MINIMUM WAGE LAW, TO PROVIDE REMEDIES FOR VIOLATIONS, TO PROVIDE A FIVE-YEAR STATUTE OF LIMITATIONS, AND TO PROVIDE THAT ACTIONS BROUGHT PURSUANT TO THIS ACT MAY BE BROUGHT AS A CLASS ACTION UNDER STATE LAW.</w:t>
      </w:r>
    </w:p>
    <w:p w14:paraId="3696A735" w14:textId="32371594" w:rsidR="00F70353" w:rsidRDefault="00F70353" w:rsidP="00F70353">
      <w:bookmarkStart w:id="649" w:name="include_clip_end_604"/>
      <w:bookmarkEnd w:id="649"/>
      <w:r>
        <w:t>Referred to Committee on Labor, Commerce and Industry</w:t>
      </w:r>
    </w:p>
    <w:p w14:paraId="6C631715" w14:textId="77777777" w:rsidR="00F70353" w:rsidRDefault="00F70353" w:rsidP="00F70353"/>
    <w:p w14:paraId="72DB04A2" w14:textId="77777777" w:rsidR="00F70353" w:rsidRDefault="00F70353" w:rsidP="00F70353">
      <w:pPr>
        <w:keepNext/>
      </w:pPr>
      <w:bookmarkStart w:id="650" w:name="include_clip_start_606"/>
      <w:bookmarkEnd w:id="650"/>
      <w:r>
        <w:t>H. 3227 -- Rep. Gatch: A BILL TO AMEND THE SOUTH CAROLINA CODE OF LAWS BY ADDING SECTION 38-75-70 SO AS TO REQUIRE INSURERS TO OFFER INSURANCE COVERAGE FOR LOSS OR DAMAGE RESULTING FROM AN EARTHQUAKE TO ALL POLICIES ISSUED IN THIS STATE.</w:t>
      </w:r>
    </w:p>
    <w:p w14:paraId="3DD219D6" w14:textId="574DBBE1" w:rsidR="00F70353" w:rsidRDefault="00F70353" w:rsidP="00F70353">
      <w:bookmarkStart w:id="651" w:name="include_clip_end_606"/>
      <w:bookmarkEnd w:id="651"/>
      <w:r>
        <w:t>Referred to Committee on Labor, Commerce and Industry</w:t>
      </w:r>
    </w:p>
    <w:p w14:paraId="57740D67" w14:textId="77777777" w:rsidR="00F70353" w:rsidRDefault="00F70353" w:rsidP="00F70353"/>
    <w:p w14:paraId="47BC71DA" w14:textId="77777777" w:rsidR="00F70353" w:rsidRDefault="00F70353" w:rsidP="00F70353">
      <w:pPr>
        <w:keepNext/>
      </w:pPr>
      <w:bookmarkStart w:id="652" w:name="include_clip_start_608"/>
      <w:bookmarkEnd w:id="652"/>
      <w:r>
        <w:t>H. 3228 -- Rep. Gatch: A BILL TO AMEND THE SOUTH CAROLINA CODE OF LAWS BY AMENDING SECTION 14-7-1050, RELATING TO JURY VOIR DIRE, SO AS TO PROVIDE FOR ATTORNEY-CONDUCTED JURY VOIR DIRE BY ORAL AND DIRECT QUESTIONING; BY AMENDING SECTION 14-7-1060, RELATING TO THE DRAWING OF JURY PANELS, SO AS TO PROVIDE THAT THE NUMBER OF JURORS TO BE DRAWN IS WITHIN THE DISCRETION OF THE TRIAL JUDGE; AND BY AMENDING SECTION 14-7-1080, RELATING TO THE DRAWING OF SECOND JURY PANELS, SO AS TO REMOVE THE REQUIREMENT THAT PANELS MUST BE MADE UP OF TWENTY JURORS.</w:t>
      </w:r>
    </w:p>
    <w:p w14:paraId="354E8898" w14:textId="23688F57" w:rsidR="00F70353" w:rsidRDefault="00F70353" w:rsidP="00F70353">
      <w:bookmarkStart w:id="653" w:name="include_clip_end_608"/>
      <w:bookmarkEnd w:id="653"/>
      <w:r>
        <w:t>Referred to Committee on Judiciary</w:t>
      </w:r>
    </w:p>
    <w:p w14:paraId="768FF6E0" w14:textId="77777777" w:rsidR="00F70353" w:rsidRDefault="00F70353" w:rsidP="00F70353"/>
    <w:p w14:paraId="77CDC57B" w14:textId="77777777" w:rsidR="00F70353" w:rsidRDefault="00F70353" w:rsidP="00F70353">
      <w:pPr>
        <w:keepNext/>
      </w:pPr>
      <w:bookmarkStart w:id="654" w:name="include_clip_start_610"/>
      <w:bookmarkEnd w:id="654"/>
      <w:r>
        <w:t>H. 3229 -- Rep. Gilliard: A BILL TO AMEND THE SOUTH CAROLINA CODE OF LAWS BY ADDING SECTION 27-39-70 SO AS TO PROVIDE THAT LANDLORDS MAY NOT REQUIRE POTENTIAL TENANTS TO PROVIDE THEIR CREDIT SCORE ON A RENTAL APPLICATION OR AS A CONDITION TO A RENTAL AGREEMENT.</w:t>
      </w:r>
    </w:p>
    <w:p w14:paraId="4A79BDB5" w14:textId="2C1DFDA4" w:rsidR="00F70353" w:rsidRDefault="00F70353" w:rsidP="00F70353">
      <w:bookmarkStart w:id="655" w:name="include_clip_end_610"/>
      <w:bookmarkEnd w:id="655"/>
      <w:r>
        <w:t>Referred to Committee on Labor, Commerce and Industry</w:t>
      </w:r>
    </w:p>
    <w:p w14:paraId="0C6C8442" w14:textId="77777777" w:rsidR="00F70353" w:rsidRDefault="00F70353" w:rsidP="00F70353"/>
    <w:p w14:paraId="361BB47D" w14:textId="77777777" w:rsidR="00F70353" w:rsidRDefault="00F70353" w:rsidP="00F70353">
      <w:pPr>
        <w:keepNext/>
      </w:pPr>
      <w:bookmarkStart w:id="656" w:name="include_clip_start_612"/>
      <w:bookmarkEnd w:id="656"/>
      <w:r>
        <w:t>H. 3230 -- Reps. Gilliard and Spann-Wilder: A BILL TO AMEND THE SOUTH CAROLINA CODE OF LAWS BY AMENDING SECTION 6-1-35, RELATING TO PRESERVATION AND PROTECTION OF CEMETERIES, SO AS TO AUTHORIZE THE GOVERNING BODY OF A COUNTY OR MUNICIPALITY TO ADOPT BY ORDINANCE THE REQUIREMENT THAT CEMETERY OWNERS AND OPERATORS SHALL MAINTAIN, PRESERVE, AND PROTECT THE CEMETERY, AND TO PROVIDE ENFORCEMENT PROCEDURES.</w:t>
      </w:r>
    </w:p>
    <w:p w14:paraId="29199F28" w14:textId="5FE7F92C" w:rsidR="00F70353" w:rsidRDefault="00F70353" w:rsidP="00F70353">
      <w:bookmarkStart w:id="657" w:name="include_clip_end_612"/>
      <w:bookmarkEnd w:id="657"/>
      <w:r>
        <w:t>Referred to Committee on Medical, Military, Public and Municipal Affairs</w:t>
      </w:r>
    </w:p>
    <w:p w14:paraId="2E75163C" w14:textId="77777777" w:rsidR="00F70353" w:rsidRDefault="00F70353" w:rsidP="00F70353"/>
    <w:p w14:paraId="62D2B2BB" w14:textId="77777777" w:rsidR="00F70353" w:rsidRDefault="00F70353" w:rsidP="00F70353">
      <w:pPr>
        <w:keepNext/>
      </w:pPr>
      <w:bookmarkStart w:id="658" w:name="include_clip_start_614"/>
      <w:bookmarkEnd w:id="658"/>
      <w:r>
        <w:t xml:space="preserve">H. 3231 -- Rep. Gilliard: A BILL TO AMEND THE SOUTH CAROLINA CODE OF LAWS BY ADDING SECTION 59-29-250 SO AS TO REQUIRE ONE UNIT OF INSTRUCTION IN ADVANCED MANUFACTURING BE OFFERED IN MIDDLE SCHOOLS AND HIGH SCHOOLS; BY ADDING SECTION 59-29-260 SO AS TO REQUIRE ONE UNIT OF INSTRUCTION IN HARBOR PILOTAGE </w:t>
      </w:r>
      <w:r>
        <w:lastRenderedPageBreak/>
        <w:t>BE OFFERED IN MIDDLE SCHOOLS AND HIGH SCHOOLS; AND TO PROVIDE THE INSTRUCTION PROVIDED IN THIS ACT MUST BE OFFERED BEGINNING WITH THE 2026-2027 SCHOOL YEAR.</w:t>
      </w:r>
    </w:p>
    <w:p w14:paraId="035EB495" w14:textId="481F9FE0" w:rsidR="00F70353" w:rsidRDefault="00F70353" w:rsidP="00F70353">
      <w:bookmarkStart w:id="659" w:name="include_clip_end_614"/>
      <w:bookmarkEnd w:id="659"/>
      <w:r>
        <w:t>Referred to Committee on Education and Public Works</w:t>
      </w:r>
    </w:p>
    <w:p w14:paraId="7B2CED14" w14:textId="77777777" w:rsidR="00F70353" w:rsidRDefault="00F70353" w:rsidP="00F70353"/>
    <w:p w14:paraId="61EC28C1" w14:textId="77777777" w:rsidR="00F70353" w:rsidRDefault="00F70353" w:rsidP="00F70353">
      <w:pPr>
        <w:keepNext/>
      </w:pPr>
      <w:bookmarkStart w:id="660" w:name="include_clip_start_616"/>
      <w:bookmarkEnd w:id="660"/>
      <w:r>
        <w:t>H. 3232 -- Reps. Gilliard and Spann-Wilder: A BILL TO AMEND THE SOUTH CAROLINA CODE OF LAWS BY ENACTING THE "HEALTHY RENTAL HOUSING ACT" BY ADDING SECTION 27-40-635 SO AS TO PROVIDE REMEDIES FOR TENANTS OF RESIDENTIAL RENTAL PROPERTIES WITH MOLD THAT MATERIALLY AFFECTS THE HEALTH OR SAFETY OF THE TENANT OR AUTHORIZED OCCUPANT OF THE RENTAL PROPERTY; BY AMENDING SECTION 27-40-210, RELATING TO DEFINITIONS IN THE RESIDENTIAL LANDLORD AND TENANT ACT, SO AS TO DEFINE ADDITIONAL NECESSARY TERMINOLOGY; BY AMENDING SECTION 27-40-420, RELATING TO CERTAIN WRITTEN DISCLOSURES THAT LANDLORDS MUST MAKE TO RESIDENTIAL TENANTS, SO AS TO REQUIRE WRITTEN DISCLOSURE OF VISIBLE EVIDENCE OF MOLD IN AREAS READILY ACCESSIBLE WITHIN THE INTERIOR OF THE DWELLING UNIT, AND TO PROVIDE OPTIONS FOR A TENANT TO WHOM THE LANDLORD DISCLOSES THE PRESENCE OF SUCH MOLD; BY AMENDING SECTION 27-40-440, RELATING TO LANDLORD OBLIGATIONS TO MAINTAIN RENTAL UNITS AND PREMISES, SO AS TO PROVIDE LANDLORDS SHALL MAINTAIN THE RENTAL UNITS AND PREMISES IN A CONDITION APPROPRIATE TO PREVENT THE ACCUMULATION OF MOISTURE AND THE GROWTH OF MOLD, AND TO PROVIDE CERTAIN NOTICE REQUIREMENTS WHEN SUCH MOISTURE OR MOLD IS FOUND; AND BY AMENDING SECTION 27-40-510, RELATING TO THE OBLIGATIONS OF TENANTS WITH RESPECT TO RENTAL UNITS AND PREMISES, SO AS TO PROVIDE TENANTS SHALL USE REASONABLE EFFORTS TO MAINTAIN THE PREMISES IN A CONDITION APPROPRIATE TO PREVENT THE ACCUMULATION OF MOISTURE AND THE GROWTH OF MOLD, AND TO PROVIDE CERTAIN NOTICE REQUIREMENTS WHEN SUCH MOISTURE OR MOLD IS FOUND.</w:t>
      </w:r>
    </w:p>
    <w:p w14:paraId="019AAFAA" w14:textId="3BE45A17" w:rsidR="00F70353" w:rsidRDefault="00F70353" w:rsidP="00F70353">
      <w:bookmarkStart w:id="661" w:name="include_clip_end_616"/>
      <w:bookmarkEnd w:id="661"/>
      <w:r>
        <w:t>Referred to Committee on Judiciary</w:t>
      </w:r>
    </w:p>
    <w:p w14:paraId="1F3DE7BE" w14:textId="77777777" w:rsidR="00F70353" w:rsidRDefault="00F70353" w:rsidP="00F70353"/>
    <w:p w14:paraId="45A44BF7" w14:textId="2407C8E2" w:rsidR="00F70353" w:rsidRDefault="00F70353" w:rsidP="00F70353">
      <w:pPr>
        <w:keepNext/>
      </w:pPr>
      <w:bookmarkStart w:id="662" w:name="include_clip_start_618"/>
      <w:bookmarkEnd w:id="662"/>
      <w:r>
        <w:lastRenderedPageBreak/>
        <w:t xml:space="preserve">H. 3233 -- Rep. Gilliard: A BILL TO AMEND THE SOUTH CAROLINA CODE OF LAWS BY ADDING SECTION 27-40-435 SO AS TO IMPOSE UPON LANDLORDS A DUTY TO PROVIDE CERTAIN SECURITY TO PROTECT TENANTS FROM CRIMINAL ACTIVITIES OF THIRD PARTIES, TO PROVIDE LANDLORDS WHO ARE NEGLIGENT IN THE PERFORMANCE OF THIS DUTY MAY BE LIABLE FOR DAMAGES PROXIMATELY CAUSED TO THE TENANT BY SUCH CRIMINAL ACTIVITIES, TO IMPOSE RELATED DUTIES CONCERNING SECURITY MEASURES THAT MUST BE PROVIDED, AND </w:t>
      </w:r>
      <w:r w:rsidR="00E00297">
        <w:t xml:space="preserve">TO </w:t>
      </w:r>
      <w:r>
        <w:t>PROVIDE A NECESSARY DEFINITION.</w:t>
      </w:r>
    </w:p>
    <w:p w14:paraId="2B5D68AE" w14:textId="4B031620" w:rsidR="00F70353" w:rsidRDefault="00F70353" w:rsidP="00F70353">
      <w:bookmarkStart w:id="663" w:name="include_clip_end_618"/>
      <w:bookmarkEnd w:id="663"/>
      <w:r>
        <w:t>Referred to Committee on Judiciary</w:t>
      </w:r>
    </w:p>
    <w:p w14:paraId="26A432E9" w14:textId="77777777" w:rsidR="00F70353" w:rsidRDefault="00F70353" w:rsidP="00F70353"/>
    <w:p w14:paraId="5D38E538" w14:textId="77777777" w:rsidR="00F70353" w:rsidRDefault="00F70353" w:rsidP="00F70353">
      <w:pPr>
        <w:keepNext/>
      </w:pPr>
      <w:bookmarkStart w:id="664" w:name="include_clip_start_620"/>
      <w:bookmarkEnd w:id="664"/>
      <w:r>
        <w:t>H. 3234 -- Rep. Gilliard: A BILL TO AMEND THE SOUTH CAROLINA CODE OF LAWS BY ADDING SECTION 41-1-115 SO AS TO PROHIBIT AN INDIVIDUAL'S CREDIT SCORE FROM BEING THE BASIS OF ANY PERSONNEL ACTION, TO PROVIDE PENALTIES, AND TO DEFINE NECESSARY TERMS.</w:t>
      </w:r>
    </w:p>
    <w:p w14:paraId="6F950628" w14:textId="6ABE7BFE" w:rsidR="00F70353" w:rsidRDefault="00F70353" w:rsidP="00F70353">
      <w:bookmarkStart w:id="665" w:name="include_clip_end_620"/>
      <w:bookmarkEnd w:id="665"/>
      <w:r>
        <w:t>Referred to Committee on Labor, Commerce and Industry</w:t>
      </w:r>
    </w:p>
    <w:p w14:paraId="45894714" w14:textId="77777777" w:rsidR="00F70353" w:rsidRDefault="00F70353" w:rsidP="00F70353"/>
    <w:p w14:paraId="5C02D869" w14:textId="77777777" w:rsidR="00F70353" w:rsidRDefault="00F70353" w:rsidP="00F70353">
      <w:pPr>
        <w:keepNext/>
      </w:pPr>
      <w:bookmarkStart w:id="666" w:name="include_clip_start_622"/>
      <w:bookmarkEnd w:id="666"/>
      <w:r>
        <w:t>H. 3235 -- Rep. Gilliard: A JOINT RESOLUTION TO CREATE THE "COASTAL STRUCTURAL STABILITY STUDY COMMITTEE" TO EXAMINE CURRENT MEASURES FOR INSPECTING COMMERCIAL BUILDINGS THAT ARE SIX FLOORS OR MORE IN HEIGHT CONSTRUCTED ALONG THE SOUTH CAROLINA COAST AND ON THE CHARLESTON PENINSULA TO EVALUATE THEIR STRUCTURAL SOUNDNESS, TO REQUIRE THE STUDY COMMITTEE TO DEVELOP RECOMMENDATIONS FOR IMPROVING SUCH MEASURES, TO PROVIDE FOR THE MEMBERSHIP OF THE STUDY COMMITTEE, TO REQUIRE THE STUDY COMMITTEE TO PREPARE A REPORT WITH FINDINGS AND RECOMMENDATIONS FOR THE GENERAL ASSEMBLY, AND TO PROVIDE FOR THE DISSOLUTION OF THE STUDY COMMITTEE.</w:t>
      </w:r>
    </w:p>
    <w:p w14:paraId="3758D92B" w14:textId="74351BEB" w:rsidR="00F70353" w:rsidRDefault="00F70353" w:rsidP="00F70353">
      <w:bookmarkStart w:id="667" w:name="include_clip_end_622"/>
      <w:bookmarkEnd w:id="667"/>
      <w:r>
        <w:t>Referred to Committee on Labor, Commerce and Industry</w:t>
      </w:r>
    </w:p>
    <w:p w14:paraId="38FC8366" w14:textId="77777777" w:rsidR="00F70353" w:rsidRDefault="00F70353" w:rsidP="00F70353"/>
    <w:p w14:paraId="5B5034B1" w14:textId="77777777" w:rsidR="00F70353" w:rsidRDefault="00F70353" w:rsidP="00F70353">
      <w:pPr>
        <w:keepNext/>
      </w:pPr>
      <w:bookmarkStart w:id="668" w:name="include_clip_start_624"/>
      <w:bookmarkEnd w:id="668"/>
      <w:r>
        <w:t xml:space="preserve">H. 3236 -- Rep. Gilliard: A BILL TO AMEND THE SOUTH CAROLINA CODE OF LAWS BY ENACTING THE "WEAPONS DETECTOR SYSTEMS IN SCHOOLS ACT" BY ADDING ARTICLE 10 TO CHAPTER 63, TITLE 59 SO AS TO PROVIDE WEAPONS DETECTOR SYSTEMS MUST BE INSTALLED IN ALL PUBLIC </w:t>
      </w:r>
      <w:r>
        <w:lastRenderedPageBreak/>
        <w:t>SCHOOL BUILDING AND ATHLETICS VENUE ENTRANCES, TO PROVIDE RELATED TRAINING MUST BE GIVEN TO APPROPRIATE STAFF, TO PROVIDE EVERYONE ENTERING THE BUILDINGS AND VENUES MUST BE SCREENED BY TRAINED PERSONNEL, TO PROVIDE FOR THE TEMPORARY USE OF HANDHELD METAL DETECTORS UNTIL MORE COMPLETE SYSTEMS MAY BE IMPLEMENTED, AND TO PROVIDE WEAPONS DETECTORS MAY INCLUDE METAL DETECTORS AND OTHER MEANS FOR SCREENING FOR WEAPONS AS TECHNOLOGY PROVIDES.</w:t>
      </w:r>
    </w:p>
    <w:p w14:paraId="06A19812" w14:textId="2F024052" w:rsidR="00F70353" w:rsidRDefault="00F70353" w:rsidP="00F70353">
      <w:bookmarkStart w:id="669" w:name="include_clip_end_624"/>
      <w:bookmarkEnd w:id="669"/>
      <w:r>
        <w:t>Referred to Committee on Education and Public Works</w:t>
      </w:r>
    </w:p>
    <w:p w14:paraId="7DBF88B6" w14:textId="77777777" w:rsidR="00F70353" w:rsidRDefault="00F70353" w:rsidP="00F70353"/>
    <w:p w14:paraId="4D53BD7C" w14:textId="59B258D2" w:rsidR="00F70353" w:rsidRDefault="00F70353" w:rsidP="00F70353">
      <w:pPr>
        <w:keepNext/>
      </w:pPr>
      <w:bookmarkStart w:id="670" w:name="include_clip_start_626"/>
      <w:bookmarkEnd w:id="670"/>
      <w:r>
        <w:t>H. 3237 -- Reps. Gilliard and Grant: A JOINT RESOLUTION TO CREATE THE "WEAPONS DETECTORS IN SCHOOLS STUDY COMMITTEE" TO EVALUATE WHETHER IT IS IN THE PUBLIC INTEREST TO REQUIRE THE INSTALLATION AND USE OF WEAPONS DETECTORS AT PUBLIC SCHOOLS IN THIS STATE AND TO PROVIDE FOR THE MEMBERSHIP AND DUTIES OF THE STUDY COMMITTEE.</w:t>
      </w:r>
    </w:p>
    <w:p w14:paraId="0F0D8459" w14:textId="20990EBF" w:rsidR="00F70353" w:rsidRDefault="00F70353" w:rsidP="00F70353">
      <w:bookmarkStart w:id="671" w:name="include_clip_end_626"/>
      <w:bookmarkEnd w:id="671"/>
      <w:r>
        <w:t>Referred to Committee on Education and Public Works</w:t>
      </w:r>
    </w:p>
    <w:p w14:paraId="28796E72" w14:textId="77777777" w:rsidR="00F70353" w:rsidRDefault="00F70353" w:rsidP="00F70353"/>
    <w:p w14:paraId="633A3A91" w14:textId="77777777" w:rsidR="00F70353" w:rsidRDefault="00F70353" w:rsidP="00F70353">
      <w:pPr>
        <w:keepNext/>
      </w:pPr>
      <w:bookmarkStart w:id="672" w:name="include_clip_start_628"/>
      <w:bookmarkEnd w:id="672"/>
      <w:r>
        <w:t>H. 3238 -- Reps. Gilliard and Spann-Wilder: A BILL TO AMEND THE SOUTH CAROLINA CODE OF LAWS BY ADDING SECTION 31-3-60 SO AS TO REQUIRE PUBLIC HOUSING AUTHORITIES AND AGENCIES TO PROVIDE CERTAIN HOUSING TO DISPLACED RESIDENTS.</w:t>
      </w:r>
    </w:p>
    <w:p w14:paraId="63268101" w14:textId="4BE5C768" w:rsidR="00F70353" w:rsidRDefault="00F70353" w:rsidP="00F70353">
      <w:bookmarkStart w:id="673" w:name="include_clip_end_628"/>
      <w:bookmarkEnd w:id="673"/>
      <w:r>
        <w:t>Referred to Committee on Labor, Commerce and Industry</w:t>
      </w:r>
    </w:p>
    <w:p w14:paraId="644F5484" w14:textId="77777777" w:rsidR="00F70353" w:rsidRDefault="00F70353" w:rsidP="00F70353"/>
    <w:p w14:paraId="100B1B7B" w14:textId="77777777" w:rsidR="00F70353" w:rsidRDefault="00F70353" w:rsidP="00F70353">
      <w:pPr>
        <w:keepNext/>
      </w:pPr>
      <w:bookmarkStart w:id="674" w:name="include_clip_start_630"/>
      <w:bookmarkEnd w:id="674"/>
      <w:r>
        <w:t>H. 3239 -- Rep. Gilliard: A BILL TO AMEND THE SOUTH CAROLINA CODE OF LAWS BY ADDING SECTION 34-3-105 SO AS TO LIMIT FEES THAT CERTAIN BANKS OR FINANCIAL INSTITUTIONS IN THIS STATE MAY CHARGE FOR CASH TRANSFERS, DEPOSITS, OR WITHDRAWALS CONDUCTED AT AUTOMATED TELLER MACHINES.</w:t>
      </w:r>
    </w:p>
    <w:p w14:paraId="4D21AF74" w14:textId="1529EEC4" w:rsidR="00F70353" w:rsidRDefault="00F70353" w:rsidP="00F70353">
      <w:bookmarkStart w:id="675" w:name="include_clip_end_630"/>
      <w:bookmarkEnd w:id="675"/>
      <w:r>
        <w:t>Referred to Committee on Labor, Commerce and Industry</w:t>
      </w:r>
    </w:p>
    <w:p w14:paraId="5C97EE90" w14:textId="77777777" w:rsidR="00F70353" w:rsidRDefault="00F70353" w:rsidP="00F70353"/>
    <w:p w14:paraId="4B56FF3B" w14:textId="5164827C" w:rsidR="00F70353" w:rsidRDefault="00F70353" w:rsidP="00E00297">
      <w:bookmarkStart w:id="676" w:name="include_clip_start_632"/>
      <w:bookmarkEnd w:id="676"/>
      <w:r>
        <w:t xml:space="preserve">H. 3240 -- Rep. Gilliard: A BILL TO AMEND THE SOUTH CAROLINA CODE OF LAWS BY ADDING SECTION 59-19-75 SO AS TO PROVIDE SCHOOL DISTRICT TRUSTEES MAY NOT DELEGATE THEIR AUTHORITY OR APPOINT PROXIES TO VOTE OR OTHERWISE ACT ON THEIR BEHALF, TO PROVIDE </w:t>
      </w:r>
      <w:r>
        <w:lastRenderedPageBreak/>
        <w:t>ANY ACTIONS TAKEN BY SUCH DELEGATIONS OR PROXIES ARE NULL AND VOID AB INITIO, AND TO PROVIDE TRUSTEES WHO DELEGATE THEIR AUTHORITY OR APPOINT PROXIES TO VOTE OR OTHERWISE ACT FOR THEM ARE SUBJECT TO REMOVAL BY THE GOVERNOR.</w:t>
      </w:r>
    </w:p>
    <w:p w14:paraId="051EC45E" w14:textId="638A4DAD" w:rsidR="00F70353" w:rsidRDefault="00F70353" w:rsidP="00F70353">
      <w:bookmarkStart w:id="677" w:name="include_clip_end_632"/>
      <w:bookmarkEnd w:id="677"/>
      <w:r>
        <w:t>Referred to Committee on Education and Public Works</w:t>
      </w:r>
    </w:p>
    <w:p w14:paraId="73ADFF74" w14:textId="77777777" w:rsidR="00F70353" w:rsidRDefault="00F70353" w:rsidP="00F70353"/>
    <w:p w14:paraId="2E2DB545" w14:textId="77777777" w:rsidR="00F70353" w:rsidRDefault="00F70353" w:rsidP="00F70353">
      <w:pPr>
        <w:keepNext/>
      </w:pPr>
      <w:bookmarkStart w:id="678" w:name="include_clip_start_634"/>
      <w:bookmarkEnd w:id="678"/>
      <w:r>
        <w:t>H. 3241 -- Rep. Gilliard: A BILL TO AMEND THE SOUTH CAROLINA CODE OF LAWS BY ADDING CHAPTER 19 TO TITLE 37 SO AS TO PROHIBIT THE REPORTING OF MEDICAL DEBT INFORMATION AND CERTAIN OTHER INFORMATION THAT IS NOT RELEVANT TO THE CREDIT OR PAYMENT HISTORY OF A CONSUMER, TO PROVIDE DEFINITIONS, TO PROVIDE MEANS FOR INVESTIGATING VIOLATIONS, AND TO PROVIDE PENALTIES FOR VIOLATIONS.</w:t>
      </w:r>
    </w:p>
    <w:p w14:paraId="00A13D61" w14:textId="2A8FF2A8" w:rsidR="00F70353" w:rsidRDefault="00F70353" w:rsidP="00F70353">
      <w:bookmarkStart w:id="679" w:name="include_clip_end_634"/>
      <w:bookmarkEnd w:id="679"/>
      <w:r>
        <w:t>Referred to Committee on Labor, Commerce and Industry</w:t>
      </w:r>
    </w:p>
    <w:p w14:paraId="5949E6EF" w14:textId="77777777" w:rsidR="00F70353" w:rsidRDefault="00F70353" w:rsidP="00F70353"/>
    <w:p w14:paraId="79486E0B" w14:textId="77777777" w:rsidR="00F70353" w:rsidRDefault="00F70353" w:rsidP="00F70353">
      <w:pPr>
        <w:keepNext/>
      </w:pPr>
      <w:bookmarkStart w:id="680" w:name="include_clip_start_636"/>
      <w:bookmarkEnd w:id="680"/>
      <w:r>
        <w:t xml:space="preserve">H. 3242 -- Rep. Gilliard: A BILL TO AMEND THE SOUTH CAROLINA CODE OF LAWS BY ADDING CHAPTER 68 TO TITLE 59 SO AS TO ENACT THE "SOUTH CAROLINA SCHOOL BUS PRIVATIZATION ACT OF 2025," INCLUDING PROVISIONS TO PROVIDE THAT THE STATE OF SOUTH CAROLINA SHALL NOT OWN, PURCHASE, OR ACQUIRE ADDITIONAL SCHOOL BUSES ON OR AFTER JULY 1, 2029, AND ITS PRESENT FLEET OF SCHOOL BUSES BE SOLD OR DISPOSED OF ON A PHASED-IN BASIS BEGINNING IN 2026, TO PROVIDE THAT BEGINNING WITH THE 2026-2027 SCHOOL YEAR, SCHOOL DISTRICTS ON A PHASED-IN BASIS INDIVIDUALLY OR TOGETHER WITH OTHER DISTRICTS SHALL PROVIDE SCHOOL TRANSPORTATION SERVICES OR BY CONTRACT MAY ENGAGE A PRIVATE ENTITY TO PROVIDE SCHOOL TRANSPORTATION SERVICES WITH THE PRIVATE ENTITY PROVIDING ALL SCHOOL BUSES, PERSONNEL TO OPERATE, AND AUXILIARY SERVICES, AND TO PROVIDE FOR TERMS, CONDITIONS, PROCEDURES, AND REQUIREMENTS APPLICABLE TO THE PROVISION OF THESE SERVICES, TO PROVIDE THAT STATE SCHOOL BUS MAINTENANCE FACILITIES, ON A PHASED-IN BASIS BEGINNING IN 2026, SHALL BE LEASED OR SOLD TO SCHOOL DISTRICTS OR PRIVATE SCHOOL TRANSPORTATION PROVIDERS OR IN THE ABSENCE OF A SALE OR LEASE CLOSED, TO ESTABLISH A </w:t>
      </w:r>
      <w:r>
        <w:lastRenderedPageBreak/>
        <w:t>"SCHOOL TRANSPORTATION REIMBURSEMENT FUND" CONSISTING OF SPECIFIED FUNDS WHICH MUST BE USED TO REIMBURSE SCHOOL DISTRICTS FOR THE COST OF SCHOOL TRANSPORTATION SERVICES ON A FORMULA BASIS AND TO INCREASE TEACHER SALARIES FROM SAVINGS RESULTING FROM PRIVATIZATION, AND TO PROVIDE FOR THE LIABILITY INSURANCE REQUIREMENTS APPLICABLE TO PRIVATE ENTITIES PROVIDING SCHOOL TRANSPORTATION SERVICES AND FOR SCHOOL BUS, DRIVER, PASSENGER, AND EQUIPMENT REQUIREMENTS IN REGARD TO THESE SERVICES; BY AMENDING SECTION 59-67-460, RELATING TO CONTRACTS BY SCHOOL DISTRICTS FOR TRANSPORTATION SERVICES WITH PRIVATE CONTRACTORS, SO AS TO PROVIDE THAT A SCHOOL DISTRICT OR A GROUP OF SCHOOL DISTRICTS IS AUTHORIZED BY CONTRACT TO HAVE THEIR SCHOOL TRANSPORTATION SERVICES PROVIDED BY A PRIVATE ENTITY WHICH FURNISHES ITS OWN BUSES, PERSONNEL, AND AUXILIARY SERVICES PRIOR TO THE REQUIRED IMPLEMENTATION DATE OF THE DISTRICT'S ASSUMPTION OF RESPONSIBILITY FOR ALL SCHOOL TRANSPORTATION SERVICES IN THE DISTRICT AS REQUIRED BY CHAPTER 68, TITLE 59; AND BY REPEALING SECTION 59-67-460 EFFECTIVE JULY 1, 2029, RELATING TO SCHOOL TRANSPORTATION SERVICES WHEN THE RESPONSIBILITY TO PROVIDE THESE SERVICES IS TRANSFERRED FULLY TO THE SCHOOL DISTRICTS OF THIS STATE.</w:t>
      </w:r>
    </w:p>
    <w:p w14:paraId="7D786EA9" w14:textId="6AB28A5D" w:rsidR="00F70353" w:rsidRDefault="00F70353" w:rsidP="00F70353">
      <w:bookmarkStart w:id="681" w:name="include_clip_end_636"/>
      <w:bookmarkEnd w:id="681"/>
      <w:r>
        <w:t>Referred to Committee on Ways and Means</w:t>
      </w:r>
    </w:p>
    <w:p w14:paraId="7CFC45CE" w14:textId="77777777" w:rsidR="00F70353" w:rsidRDefault="00F70353" w:rsidP="00F70353"/>
    <w:p w14:paraId="215F7124" w14:textId="77777777" w:rsidR="00F70353" w:rsidRDefault="00F70353" w:rsidP="00F70353">
      <w:pPr>
        <w:keepNext/>
      </w:pPr>
      <w:bookmarkStart w:id="682" w:name="include_clip_start_638"/>
      <w:bookmarkEnd w:id="682"/>
      <w:r>
        <w:t>H. 3243 -- Reps. Gilliard, Spann-Wilder and Garvin: A BILL TO AMEND THE SOUTH CAROLINA CODE OF LAWS BY ADDING SECTION 1-11-775 SO AS TO PROVIDE THE STATE HEALTH PLAN MUST PROVIDE COVERAGE FOR LACTATION CARE AND SERVICES BEGINNING WITH THE 2027 PLAN YEAR, TO PROVIDE FOR THE SCOPE OF COVERAGE, TO PROHIBIT THE APPLICATION OF COST-SHARING PROVISIONS TO COVERED LACTATION CARE AND SERVICES, AND TO DEFINE NECESSARY TERMS.</w:t>
      </w:r>
    </w:p>
    <w:p w14:paraId="5AA26FCA" w14:textId="6584391C" w:rsidR="00F70353" w:rsidRDefault="00F70353" w:rsidP="00F70353">
      <w:bookmarkStart w:id="683" w:name="include_clip_end_638"/>
      <w:bookmarkEnd w:id="683"/>
      <w:r>
        <w:t>Referred to Committee on Ways and Means</w:t>
      </w:r>
    </w:p>
    <w:p w14:paraId="530BD4D4" w14:textId="77777777" w:rsidR="00F70353" w:rsidRDefault="00F70353" w:rsidP="00F70353"/>
    <w:p w14:paraId="5CEA7BF6" w14:textId="77777777" w:rsidR="00F70353" w:rsidRDefault="00F70353" w:rsidP="00F70353">
      <w:pPr>
        <w:keepNext/>
      </w:pPr>
      <w:bookmarkStart w:id="684" w:name="include_clip_start_640"/>
      <w:bookmarkEnd w:id="684"/>
      <w:r>
        <w:t xml:space="preserve">H. 3244 -- Reps. Guffey, Wooten and Pope: A BILL TO AMEND THE SOUTH CAROLINA CODE OF LAWS BY ADDING SECTION </w:t>
      </w:r>
      <w:r>
        <w:lastRenderedPageBreak/>
        <w:t>59-1-488 SO AS TO PROVIDE THE STATE DEPARTMENT OF EDUCATION SHALL REVIEW AND APPROVE ALL INTERNET WEBSITES, COMPUTER APPLICATIONS, AND OTHER COMPUTER SOFTWARE PROPOSED FOR USE ON SCHOOL-ISSUED DIGITAL DEVICES TO ENSURE THEIR ALIGNMENT TO CURRICULUM APPROVED FOR USE IN SCHOOLS, TO PROVIDE RELATED REQUIREMENTS AND RESTRICTIONS ON SCHOOL DISTRICTS AND STUDENTS, AND TO PROVIDE THE DEPARTMENT SHALL DEVELOP A PROCEDURE FOR DISTRICT PERSONNEL TO OBTAIN SUCH APPROVAL.</w:t>
      </w:r>
    </w:p>
    <w:p w14:paraId="370EACF0" w14:textId="2AA27319" w:rsidR="00F70353" w:rsidRDefault="00F70353" w:rsidP="00F70353">
      <w:bookmarkStart w:id="685" w:name="include_clip_end_640"/>
      <w:bookmarkEnd w:id="685"/>
      <w:r>
        <w:t>Referred to Committee on Education and Public Works</w:t>
      </w:r>
    </w:p>
    <w:p w14:paraId="185DDEE6" w14:textId="77777777" w:rsidR="00F70353" w:rsidRDefault="00F70353" w:rsidP="00F70353"/>
    <w:p w14:paraId="0C3BF12A" w14:textId="77777777" w:rsidR="00F70353" w:rsidRDefault="00F70353" w:rsidP="00F70353">
      <w:pPr>
        <w:keepNext/>
      </w:pPr>
      <w:bookmarkStart w:id="686" w:name="include_clip_start_642"/>
      <w:bookmarkEnd w:id="686"/>
      <w:r>
        <w:t>H. 3245 -- Reps. Guffey, Pope, Chumley and Taylor: A BILL TO AMEND THE SOUTH CAROLINA CODE OF LAWS BY AMENDING SECTION 59-63-100, RELATING TO PRIVATE SCHOOL AND CHARTER SCHOOL STUDENT PARTICIPATION IN PUBLIC SCHOOL INTERSCHOLASTIC ACTIVITIES SO AS TO PROVIDE LIMITED SITUATIONS IN WHICH HIGH SCHOOL STUDENTS WHO ATTEND A PRIVATE OR CHARTER SCHOOL MAY PARTICIPATE IN HIGH SCHOOL LEAGUE SPORTS OFFERED AT PUBLIC HIGH SCHOOLS, AND TO DEFINE NECESSARY TERMS.</w:t>
      </w:r>
    </w:p>
    <w:p w14:paraId="0BD5B576" w14:textId="729F8237" w:rsidR="00F70353" w:rsidRDefault="00F70353" w:rsidP="00F70353">
      <w:bookmarkStart w:id="687" w:name="include_clip_end_642"/>
      <w:bookmarkEnd w:id="687"/>
      <w:r>
        <w:t>Referred to Committee on Education and Public Works</w:t>
      </w:r>
    </w:p>
    <w:p w14:paraId="387EAD66" w14:textId="77777777" w:rsidR="00E00297" w:rsidRDefault="00E00297" w:rsidP="00F70353"/>
    <w:p w14:paraId="57988771" w14:textId="1190EC78" w:rsidR="00F70353" w:rsidRDefault="00F70353" w:rsidP="00F70353">
      <w:r>
        <w:t>H. 3246 -- RESERVED</w:t>
      </w:r>
    </w:p>
    <w:p w14:paraId="624DEB06" w14:textId="77777777" w:rsidR="00F70353" w:rsidRDefault="00F70353" w:rsidP="00F70353"/>
    <w:p w14:paraId="72991768" w14:textId="77777777" w:rsidR="00F70353" w:rsidRDefault="00F70353" w:rsidP="00F70353">
      <w:pPr>
        <w:keepNext/>
      </w:pPr>
      <w:bookmarkStart w:id="688" w:name="include_clip_start_645"/>
      <w:bookmarkEnd w:id="688"/>
      <w:r>
        <w:t>H. 3247 -- Reps. Haddon, Pope, Spann-Wilder, Garvin, Pedalino and Chumley: 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0968D8BE" w14:textId="7623E717" w:rsidR="00F70353" w:rsidRDefault="00F70353" w:rsidP="00F70353">
      <w:bookmarkStart w:id="689" w:name="include_clip_end_645"/>
      <w:bookmarkEnd w:id="689"/>
      <w:r>
        <w:t>Referred to Committee on Education and Public Works</w:t>
      </w:r>
    </w:p>
    <w:p w14:paraId="7CAF151C" w14:textId="77777777" w:rsidR="00F70353" w:rsidRDefault="00F70353" w:rsidP="00F70353"/>
    <w:p w14:paraId="1D15916A" w14:textId="77777777" w:rsidR="00F70353" w:rsidRDefault="00F70353" w:rsidP="00F70353">
      <w:pPr>
        <w:keepNext/>
      </w:pPr>
      <w:bookmarkStart w:id="690" w:name="include_clip_start_647"/>
      <w:bookmarkEnd w:id="690"/>
      <w:r>
        <w:t xml:space="preserve">H. 3248 -- Reps. Haddon, Pope and Spann-Wilder: A BILL TO AMEND THE SOUTH CAROLINA CODE OF LAWS BY </w:t>
      </w:r>
      <w:r>
        <w:lastRenderedPageBreak/>
        <w:t>AMENDING SECTION 59-116-10; SECTION 59-116-20; SECTION 59-116-30; SECTION 59-116-80; AND SECTION 59-116-120, ALL RELATING TO THE ESTABLISHMENT AND CONDUCT OF CAMPUS SECURITY DEPARTMENTS BY PRIVATE INSTITUTIONS OF HIGHER LEARNING IN THIS STATE, SO AS TO INCLUDE THE GOVERNOR'S SCHOOL FOR SCIENCE AND MATHEMATICS, THE GOVERNOR'S SCHOOL FOR AGRICULTURE AT JOHN DE LA HOWE, AND THE GOVERNOR'S SCHOOL FOR ARTS AND HUMANITIES AMONG THE INSTITUTIONS THAT MAY ESTABLISH AND MAINTAIN SUCH CAMPUS SECURITY DEPARTMENTS.</w:t>
      </w:r>
    </w:p>
    <w:p w14:paraId="4DC51DF8" w14:textId="5F784980" w:rsidR="00F70353" w:rsidRDefault="00F70353" w:rsidP="00F70353">
      <w:bookmarkStart w:id="691" w:name="include_clip_end_647"/>
      <w:bookmarkEnd w:id="691"/>
      <w:r>
        <w:t>Referred to Committee on Education and Public Works</w:t>
      </w:r>
    </w:p>
    <w:p w14:paraId="74A72D38" w14:textId="77777777" w:rsidR="00F70353" w:rsidRDefault="00F70353" w:rsidP="00F70353"/>
    <w:p w14:paraId="2B198498" w14:textId="77777777" w:rsidR="00F70353" w:rsidRDefault="00F70353" w:rsidP="00F70353">
      <w:pPr>
        <w:keepNext/>
      </w:pPr>
      <w:bookmarkStart w:id="692" w:name="include_clip_start_649"/>
      <w:bookmarkEnd w:id="692"/>
      <w:r>
        <w:t>H. 3249 -- Reps. McCravy, Gilliam, Vaughan, T. Moore, M. M. Smith, Willis, Burns, Chumley, Pope and Rankin: A BILL TO AMEND THE SOUTH CAROLINA CODE OF LAWS BY ENACTING THE "SOUTH CAROLINA DEPENDENT MATERNITY COVERAGE ACT" BY ADDING SECTION 38-71-142 SO AS TO REQUIRE ALL HEALTH INSURERS OPERATING IN SOUTH CAROLINA THAT PROVIDE COVERAGE FOR DEPENDENTS UP TO AGE TWENTY-SIX TO INCLUDE MATERNITY CARE COVERAGE FOR THOSE DEPENDENTS, TO THE EXTENT NOT PREEMPTED BY FEDERAL LAW.</w:t>
      </w:r>
    </w:p>
    <w:p w14:paraId="329F939C" w14:textId="0D0074B1" w:rsidR="00F70353" w:rsidRDefault="00F70353" w:rsidP="00F70353">
      <w:bookmarkStart w:id="693" w:name="include_clip_end_649"/>
      <w:bookmarkEnd w:id="693"/>
      <w:r>
        <w:t>Referred to Committee on Labor, Commerce and Industry</w:t>
      </w:r>
    </w:p>
    <w:p w14:paraId="63B3F7E2" w14:textId="77777777" w:rsidR="00F70353" w:rsidRDefault="00F70353" w:rsidP="00F70353"/>
    <w:p w14:paraId="1BC483FD" w14:textId="77777777" w:rsidR="00F70353" w:rsidRDefault="00F70353" w:rsidP="00F70353">
      <w:pPr>
        <w:keepNext/>
      </w:pPr>
      <w:bookmarkStart w:id="694" w:name="include_clip_start_651"/>
      <w:bookmarkEnd w:id="694"/>
      <w:r>
        <w:t>H. 3250 -- Rep. McGinnis: A BILL TO AMEND THE SOUTH CAROLINA CODE OF LAWS BY REPEALING SECTION 59-104-250 RELATING TO THE REQUIREMENT THAT TECHNICAL COLLEGE LIBRARIES CONVERT TO COMPUTER-BASED AUTOMATED SYSTEMS COMPATIBLE WITH STATE LIBRARY SYSTEMS.</w:t>
      </w:r>
    </w:p>
    <w:p w14:paraId="5BBB9989" w14:textId="5D0839DB" w:rsidR="00F70353" w:rsidRDefault="00F70353" w:rsidP="00F70353">
      <w:bookmarkStart w:id="695" w:name="include_clip_end_651"/>
      <w:bookmarkEnd w:id="695"/>
      <w:r>
        <w:t>Referred to Committee on Education and Public Works</w:t>
      </w:r>
    </w:p>
    <w:p w14:paraId="66E3F79F" w14:textId="77777777" w:rsidR="00F70353" w:rsidRDefault="00F70353" w:rsidP="00F70353"/>
    <w:p w14:paraId="208A6131" w14:textId="77777777" w:rsidR="00F70353" w:rsidRDefault="00F70353" w:rsidP="00F70353">
      <w:pPr>
        <w:keepNext/>
      </w:pPr>
      <w:bookmarkStart w:id="696" w:name="include_clip_start_653"/>
      <w:bookmarkEnd w:id="696"/>
      <w:r>
        <w:t>H. 3251 -- Rep. McGinnis: A BILL TO AMEND THE SOUTH CAROLINA CODE OF LAWS BY REPEALING SECTION 39-9-240 RELATING TO THE METRIC EDUCATION COMMITTEE AND ITS MANDATE TO DEVELOP AND ENCOURAGE IMPLEMENTATION OF A METRIC EDUCATION PLAN.</w:t>
      </w:r>
    </w:p>
    <w:p w14:paraId="4AD85275" w14:textId="77BF55E9" w:rsidR="00F70353" w:rsidRDefault="00F70353" w:rsidP="00F70353">
      <w:bookmarkStart w:id="697" w:name="include_clip_end_653"/>
      <w:bookmarkEnd w:id="697"/>
      <w:r>
        <w:t>Referred to Committee on Education and Public Works</w:t>
      </w:r>
    </w:p>
    <w:p w14:paraId="4968FFB8" w14:textId="77777777" w:rsidR="00F70353" w:rsidRDefault="00F70353" w:rsidP="00F70353"/>
    <w:p w14:paraId="0818227D" w14:textId="77777777" w:rsidR="00F70353" w:rsidRDefault="00F70353" w:rsidP="00F70353">
      <w:pPr>
        <w:keepNext/>
      </w:pPr>
      <w:bookmarkStart w:id="698" w:name="include_clip_start_655"/>
      <w:bookmarkEnd w:id="698"/>
      <w:r>
        <w:lastRenderedPageBreak/>
        <w:t>H. 3252 -- Rep. McGinnis: A JOINT RESOLUTION TO CREATE THE "FUTURE OF HIGHER EDUCATION GOVERNANCE STUDY COMMITTEE," TO PROVIDE FOR THE PURPOSES AND MEMBERSHIP OF THE COMMITTEE, TO REQUIRE THE STUDY COMMITTEE TO REPORT FINDINGS AND RECOMMENDATIONS TO THE GENERAL ASSEMBLY BEFORE JANUARY 1, 2027, AND TO PROVIDE FOR THE DISSOLUTION OF THE STUDY COMMITTEE.</w:t>
      </w:r>
    </w:p>
    <w:p w14:paraId="644C15D2" w14:textId="20EFC691" w:rsidR="00F70353" w:rsidRDefault="00F70353" w:rsidP="00F70353">
      <w:bookmarkStart w:id="699" w:name="include_clip_end_655"/>
      <w:bookmarkEnd w:id="699"/>
      <w:r>
        <w:t>Referred to Committee on Education and Public Works</w:t>
      </w:r>
    </w:p>
    <w:p w14:paraId="2F3F0B7F" w14:textId="77777777" w:rsidR="00F70353" w:rsidRDefault="00F70353" w:rsidP="00F70353"/>
    <w:p w14:paraId="4233C469" w14:textId="77777777" w:rsidR="00F70353" w:rsidRDefault="00F70353" w:rsidP="00F70353">
      <w:pPr>
        <w:keepNext/>
      </w:pPr>
      <w:bookmarkStart w:id="700" w:name="include_clip_start_657"/>
      <w:bookmarkEnd w:id="700"/>
      <w:r>
        <w:t>H. 3253 -- Reps. W. Newton, Pope, Pedalino, Chumley and Taylor: A JOINT RESOLUTION PROPOSING AN AMENDMENT TO REPEAL SECTION 4, ARTICLE XI OF THE CONSTITUTION OF SOUTH CAROLINA, 1895, RELATING TO THE PROHIBITION AGAINST THE STATE OR ITS POLITICAL SUBDIVISIONS PROVIDING DIRECT AID TO RELIGIOUS OR OTHER PRIVATE EDUCATIONAL INSTITUTIONS.</w:t>
      </w:r>
    </w:p>
    <w:p w14:paraId="06509096" w14:textId="5702CF74" w:rsidR="00F70353" w:rsidRDefault="00F70353" w:rsidP="00F70353">
      <w:bookmarkStart w:id="701" w:name="include_clip_end_657"/>
      <w:bookmarkEnd w:id="701"/>
      <w:r>
        <w:t>Referred to Committee on Judiciary</w:t>
      </w:r>
    </w:p>
    <w:p w14:paraId="473C61C0" w14:textId="77777777" w:rsidR="00F70353" w:rsidRDefault="00F70353" w:rsidP="00F70353"/>
    <w:p w14:paraId="1AF7D278" w14:textId="77777777" w:rsidR="00F70353" w:rsidRDefault="00F70353" w:rsidP="00F70353">
      <w:pPr>
        <w:keepNext/>
      </w:pPr>
      <w:bookmarkStart w:id="702" w:name="include_clip_start_659"/>
      <w:bookmarkEnd w:id="702"/>
      <w:r>
        <w:t>H. 3254 -- Rep. W. Newton: A BILL TO AMEND THE SOUTH CAROLINA CODE OF LAWS BY AMENDING SECTION 40-47-32, RELATING TO SPECIAL EXAMINATIONS AND RELATED CRITERIA REQUIRED OF APPLICANTS FOR PERMANENT MEDICAL LICENSURE BY THE BOARD OF MEDICAL EXAMINERS, SO AS TO PROVIDE THE BOARD MAY WAIVE CERTAIN EXAMINATION REQUIREMENTS FOR APPLICANTS FOUND TO POSSESS THE GENERAL MEDICAL KNOWLEDGE REQUIRED TO COMPETENTLY PRACTICE MEDICINE.</w:t>
      </w:r>
    </w:p>
    <w:p w14:paraId="0A3D035F" w14:textId="3051F327" w:rsidR="00F70353" w:rsidRDefault="00F70353" w:rsidP="00F70353">
      <w:bookmarkStart w:id="703" w:name="include_clip_end_659"/>
      <w:bookmarkEnd w:id="703"/>
      <w:r>
        <w:t>Referred to Committee on Medical, Military, Public and Municipal Affairs</w:t>
      </w:r>
    </w:p>
    <w:p w14:paraId="71C6B8A4" w14:textId="77777777" w:rsidR="00F70353" w:rsidRDefault="00F70353" w:rsidP="00F70353"/>
    <w:p w14:paraId="4F42870D" w14:textId="77777777" w:rsidR="00F70353" w:rsidRDefault="00F70353" w:rsidP="00F70353">
      <w:pPr>
        <w:keepNext/>
      </w:pPr>
      <w:bookmarkStart w:id="704" w:name="include_clip_start_661"/>
      <w:bookmarkEnd w:id="704"/>
      <w:r>
        <w:t>H. 3255 -- Reps. W. Newton and Pope: 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5E146E51" w14:textId="4643D64A" w:rsidR="00F70353" w:rsidRDefault="00F70353" w:rsidP="00F70353">
      <w:bookmarkStart w:id="705" w:name="include_clip_end_661"/>
      <w:bookmarkEnd w:id="705"/>
      <w:r>
        <w:t>Referred to Committee on Education and Public Works</w:t>
      </w:r>
    </w:p>
    <w:p w14:paraId="690114CB" w14:textId="77777777" w:rsidR="00F70353" w:rsidRDefault="00F70353" w:rsidP="00F70353"/>
    <w:p w14:paraId="1F7B9EE4" w14:textId="77777777" w:rsidR="00F70353" w:rsidRDefault="00F70353" w:rsidP="00F70353">
      <w:pPr>
        <w:keepNext/>
      </w:pPr>
      <w:bookmarkStart w:id="706" w:name="include_clip_start_663"/>
      <w:bookmarkEnd w:id="706"/>
      <w:r>
        <w:t>H. 3256 -- Reps. Oremus, Robbins, Pope, Magnuson, McCravy, Chumley, Taylor and Beach: A BILL TO AMEND THE SOUTH CAROLINA CODE OF LAWS BY AMENDING SECTION 59-32-30, RELATING TO THE COMPREHENSIVE HEALTH EDUCATION PROGRAM REQUIRED IN PUBLIC SCHOOLS, SO AS TO PROVIDE THE HUMAN GROWTH AND DEVELOPMENT INSTRUCTION COMPONENT OF THE PROGRAM MUST INCLUDE CERTAIN ULTRASOUND VIDEO SHOWING THE DEVELOPMENT OF VITAL ORGANS IN EARLY FETAL DEVELOPMENT AND COMPUTER-GENERATED ANIMATION SHOWING THE PROCESS OF FERTILIZATION AND EVERY STAGE OF HUMAN DEVELOPMENT, AMONG OTHER THINGS, AND TO PROVIDE THE ATTORNEY GENERAL MAY BRING A CIVIL ACTION TO COMPEL COMPLIANCE WITH THE PROVISIONS OF THIS ACT.</w:t>
      </w:r>
    </w:p>
    <w:p w14:paraId="12C3EDFE" w14:textId="648B4E1E" w:rsidR="00F70353" w:rsidRDefault="00F70353" w:rsidP="00F70353">
      <w:bookmarkStart w:id="707" w:name="include_clip_end_663"/>
      <w:bookmarkEnd w:id="707"/>
      <w:r>
        <w:t>Referred to Committee on Judiciary</w:t>
      </w:r>
    </w:p>
    <w:p w14:paraId="02D4F3CC" w14:textId="77777777" w:rsidR="00F70353" w:rsidRDefault="00F70353" w:rsidP="00F70353"/>
    <w:p w14:paraId="48712F1D" w14:textId="097FE8E8" w:rsidR="00F70353" w:rsidRDefault="00F70353" w:rsidP="00F70353">
      <w:pPr>
        <w:keepNext/>
      </w:pPr>
      <w:bookmarkStart w:id="708" w:name="include_clip_start_665"/>
      <w:bookmarkEnd w:id="708"/>
      <w:r>
        <w:t xml:space="preserve">H. 3257 -- Reps. Pope and Chumley: A BILL TO AMEND THE SOUTH CAROLINA CODE OF LAWS BY ADDING SECTIONS 38-63-120, 38-65-140, 38-71-300, AND 38-72-120 ALL SO AS TO DEFINE TERMS AND TO PROHIBIT CERTAIN INSURERS FROM CANCELING, LIMITING, OR DENYING COVERAGE, OR ESTABLISHING DIFFERENTIALS IN PREMIUM RATES BASED UPON GENETIC INFORMATION; AND </w:t>
      </w:r>
      <w:r w:rsidR="0003355D">
        <w:t>BY AMENDING</w:t>
      </w:r>
      <w:r>
        <w:t xml:space="preserve"> SECTION 38-71-105, RELATING TO DISABILITY INCOME INSURANCE, SO AS TO PROVIDE INSURERS THAT ISSUE DISABILITY INCOME INSURANCE POLICIES IN THIS STATE MAY NOT DECLINE OR LIMIT SUCH COVERAGE OR DISCRIMINATE IN THE OFFERING, ISSUANCE, </w:t>
      </w:r>
      <w:r w:rsidR="0003355D">
        <w:t xml:space="preserve">OR </w:t>
      </w:r>
      <w:r>
        <w:t>CANCELLATION OF SUCH COVERAGE, AMONG OTHER THINGS, BASED SOLELY ON GENETIC INFORMATION OF THE PROSPECTIVE INSURED.</w:t>
      </w:r>
    </w:p>
    <w:p w14:paraId="2390A9B8" w14:textId="39295137" w:rsidR="00F70353" w:rsidRDefault="00F70353" w:rsidP="00F70353">
      <w:bookmarkStart w:id="709" w:name="include_clip_end_665"/>
      <w:bookmarkEnd w:id="709"/>
      <w:r>
        <w:t>Referred to Committee on Labor, Commerce and Industry</w:t>
      </w:r>
    </w:p>
    <w:p w14:paraId="61893FF9" w14:textId="77777777" w:rsidR="00F70353" w:rsidRDefault="00F70353" w:rsidP="00F70353"/>
    <w:p w14:paraId="23042728" w14:textId="77777777" w:rsidR="00F70353" w:rsidRDefault="00F70353" w:rsidP="00F70353">
      <w:pPr>
        <w:keepNext/>
      </w:pPr>
      <w:bookmarkStart w:id="710" w:name="include_clip_start_667"/>
      <w:bookmarkEnd w:id="710"/>
      <w:r>
        <w:t xml:space="preserve">H. 3258 -- Reps. Pope, Gilliam, Martin and Grant: A BILL TO AMEND THE SOUTH CAROLINA CODE OF LAWS BY ADDING SECTION 59-66-35 SO AS TO REQUIRE THE ACQUISITION AND IMPLEMENTATION OF MOBILE PANIC ALERT SYSTEMS IN EACH PUBLIC SCHOOL IN THE STATE, TO PROVIDE </w:t>
      </w:r>
      <w:r>
        <w:lastRenderedPageBreak/>
        <w:t>REQUIREMENTS FOR THE SYSTEMS, AND TO PROVIDE PROCUREMENT AND TRAINING REQUIREMENTS.</w:t>
      </w:r>
    </w:p>
    <w:p w14:paraId="593489D6" w14:textId="715EF14F" w:rsidR="00F70353" w:rsidRDefault="00F70353" w:rsidP="00F70353">
      <w:bookmarkStart w:id="711" w:name="include_clip_end_667"/>
      <w:bookmarkEnd w:id="711"/>
      <w:r>
        <w:t>Referred to Committee on Education and Public Works</w:t>
      </w:r>
    </w:p>
    <w:p w14:paraId="0D82A5E4" w14:textId="77777777" w:rsidR="00F70353" w:rsidRDefault="00F70353" w:rsidP="00F70353"/>
    <w:p w14:paraId="7DEA3DA2" w14:textId="77777777" w:rsidR="00F70353" w:rsidRDefault="00F70353" w:rsidP="00F70353">
      <w:pPr>
        <w:keepNext/>
      </w:pPr>
      <w:bookmarkStart w:id="712" w:name="include_clip_start_669"/>
      <w:bookmarkEnd w:id="712"/>
      <w:r>
        <w:t>H. 3259 -- Reps. Pope, Gilliam, Lawson, Chapman, Pedalino and McCravy: A BILL TO AMEND THE SOUTH CAROLINA CODE OF LAWS BY ADDING SECTION 38-77-128 SO AS TO PROHIBIT INSURERS OR AGENTS FROM CONSIDERING THE WORK-RELATED DRIVING RECORD OF A FIRST RESPONDER IN DETERMINING THE PREMIUM RATE FOR THE FIRST RESPONDER'S PERSONAL AUTOMOBILE INSURANCE POLICY.</w:t>
      </w:r>
    </w:p>
    <w:p w14:paraId="1D7CF239" w14:textId="1E4B760D" w:rsidR="00F70353" w:rsidRDefault="00F70353" w:rsidP="00F70353">
      <w:bookmarkStart w:id="713" w:name="include_clip_end_669"/>
      <w:bookmarkEnd w:id="713"/>
      <w:r>
        <w:t>Referred to Committee on Labor, Commerce and Industry</w:t>
      </w:r>
    </w:p>
    <w:p w14:paraId="273FD4FE" w14:textId="77777777" w:rsidR="00F70353" w:rsidRDefault="00F70353" w:rsidP="00F70353"/>
    <w:p w14:paraId="30FD89FB" w14:textId="77777777" w:rsidR="00F70353" w:rsidRDefault="00F70353" w:rsidP="00F70353">
      <w:pPr>
        <w:keepNext/>
      </w:pPr>
      <w:bookmarkStart w:id="714" w:name="include_clip_start_671"/>
      <w:bookmarkEnd w:id="714"/>
      <w:r>
        <w:t>H. 3260 -- Reps. Pope, Gilliam and McCravy: A BILL TO AMEND THE SOUTH CAROLINA CODE OF LAWS BY AMENDING SECTION 59-1-460, RELATING TO OPTIONAL EXCUSED SCHOOL ATTENDANCE POLICIES FOR RELIGIOUS INSTRUCTION, SO AS TO MANDATE THAT DISTRICTS ADOPT POLICIES AUTHORIZING STUDENTS UNDER THEIR JURISDICTION TO BE EXCUSED FROM SCHOOL FOR RELIGIOUS INSTRUCTION, TO ALLOW FOR THE PAYMENT OF RELATED DE MINIMIS ADMINISTRATIVE COSTS WITH PUBLIC FUNDS, AND TO REVISE THE PROHIBITION  ON RELEASING STUDENTS FROM CORE SUBJECT CLASSES TO INSTEAD ONLY PROHIBIT THEIR RELEASE FROM CORE ACADEMIC INSTRUCTION IN ENGLISH, MATH, AND SCIENCE.</w:t>
      </w:r>
    </w:p>
    <w:p w14:paraId="245009DA" w14:textId="09A32759" w:rsidR="00F70353" w:rsidRDefault="00F70353" w:rsidP="00F70353">
      <w:bookmarkStart w:id="715" w:name="include_clip_end_671"/>
      <w:bookmarkEnd w:id="715"/>
      <w:r>
        <w:t>Referred to Committee on Education and Public Works</w:t>
      </w:r>
    </w:p>
    <w:p w14:paraId="6CDEF1C2" w14:textId="77777777" w:rsidR="00F70353" w:rsidRDefault="00F70353" w:rsidP="00F70353"/>
    <w:p w14:paraId="0FF38533" w14:textId="77777777" w:rsidR="00F70353" w:rsidRDefault="00F70353" w:rsidP="00F70353">
      <w:pPr>
        <w:keepNext/>
      </w:pPr>
      <w:bookmarkStart w:id="716" w:name="include_clip_start_673"/>
      <w:bookmarkEnd w:id="716"/>
      <w:r>
        <w:t>H. 3261 -- Reps. Pope, Gilliam, Lawson, Chapman and McCravy: A BILL TO AMEND THE SOUTH CAROLINA CODE OF LAWS BY ADDING SECTION 42-9-50 SO AS TO PROVIDE THE REQUIREMENTS FOR A FIRST RESPONDER TO FILE A WORKERS' COMPENSATION CLAIM FOR A STRESS OR MENTAL INJURY UNACCOMPANIED BY A PHYSICAL INJURY.</w:t>
      </w:r>
    </w:p>
    <w:p w14:paraId="1A1687C2" w14:textId="0C49B3E0" w:rsidR="00F70353" w:rsidRDefault="00F70353" w:rsidP="00F70353">
      <w:bookmarkStart w:id="717" w:name="include_clip_end_673"/>
      <w:bookmarkEnd w:id="717"/>
      <w:r>
        <w:t>Referred to Committee on Labor, Commerce and Industry</w:t>
      </w:r>
    </w:p>
    <w:p w14:paraId="73836E19" w14:textId="77777777" w:rsidR="00F70353" w:rsidRDefault="00F70353" w:rsidP="00F70353"/>
    <w:p w14:paraId="56363948" w14:textId="77777777" w:rsidR="00F70353" w:rsidRDefault="00F70353" w:rsidP="00F70353">
      <w:pPr>
        <w:keepNext/>
      </w:pPr>
      <w:bookmarkStart w:id="718" w:name="include_clip_start_675"/>
      <w:bookmarkEnd w:id="718"/>
      <w:r>
        <w:t xml:space="preserve">H. 3262 -- Reps. Pope, Ligon and Chumley: A BILL TO AMEND THE SOUTH CAROLINA CODE OF LAWS BY AMENDING SECTION 6-9-65, RELATING TO THE REGULATION OF CONSTRUCTION OR IMPROVEMENTS OF FARM STRUCTURES, </w:t>
      </w:r>
      <w:r>
        <w:lastRenderedPageBreak/>
        <w:t>SO AS TO EXEMPT CERTAIN CONVERTED FARM STRUCTURES USED FOR PUBLIC OR PRIVATE EVENTS.</w:t>
      </w:r>
    </w:p>
    <w:p w14:paraId="39B4F159" w14:textId="79406BA6" w:rsidR="00F70353" w:rsidRDefault="00F70353" w:rsidP="00F70353">
      <w:bookmarkStart w:id="719" w:name="include_clip_end_675"/>
      <w:bookmarkEnd w:id="719"/>
      <w:r>
        <w:t>Referred to Committee on Agriculture, Natural Resources and Environmental Affairs</w:t>
      </w:r>
    </w:p>
    <w:p w14:paraId="2ECCAEF1" w14:textId="77777777" w:rsidR="00F70353" w:rsidRDefault="00F70353" w:rsidP="00F70353"/>
    <w:p w14:paraId="371A09F9" w14:textId="77777777" w:rsidR="00F70353" w:rsidRDefault="00F70353" w:rsidP="00F70353">
      <w:pPr>
        <w:keepNext/>
      </w:pPr>
      <w:bookmarkStart w:id="720" w:name="include_clip_start_677"/>
      <w:bookmarkEnd w:id="720"/>
      <w:r>
        <w:t>H. 3263 -- Reps. Pope, Wooten, Pedalino and Forrest: 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69C374A6" w14:textId="7CFD78E2" w:rsidR="00F70353" w:rsidRDefault="00F70353" w:rsidP="00F70353">
      <w:bookmarkStart w:id="721" w:name="include_clip_end_677"/>
      <w:bookmarkEnd w:id="721"/>
      <w:r>
        <w:t>Referred to Committee on Judiciary</w:t>
      </w:r>
    </w:p>
    <w:p w14:paraId="3CE4FDB3" w14:textId="77777777" w:rsidR="00F70353" w:rsidRDefault="00F70353" w:rsidP="00F70353"/>
    <w:p w14:paraId="3AB5BE9C" w14:textId="77777777" w:rsidR="00F70353" w:rsidRDefault="00F70353" w:rsidP="00F70353">
      <w:pPr>
        <w:keepNext/>
      </w:pPr>
      <w:bookmarkStart w:id="722" w:name="include_clip_start_679"/>
      <w:bookmarkEnd w:id="722"/>
      <w:r>
        <w:t>H. 3264 -- Rep. Rose: A BILL TO AMEND THE SOUTH CAROLINA CODE OF LAWS BY ADDING SECTION 59-1-444 SO AS TO PROVIDE THAT THE STATE DEPARTMENT OF EDUCATION SHALL ESTABLISH A PILOT PROGRAM ON MEDIA LITERACY AND CRITICAL THINKING INSTRUCTION IN PUBLIC SCHOOLS.</w:t>
      </w:r>
    </w:p>
    <w:p w14:paraId="7F7C42C1" w14:textId="695E49A6" w:rsidR="00F70353" w:rsidRDefault="00F70353" w:rsidP="00F70353">
      <w:bookmarkStart w:id="723" w:name="include_clip_end_679"/>
      <w:bookmarkEnd w:id="723"/>
      <w:r>
        <w:t>Referred to Committee on Education and Public Works</w:t>
      </w:r>
    </w:p>
    <w:p w14:paraId="64C16163" w14:textId="77777777" w:rsidR="00F70353" w:rsidRDefault="00F70353" w:rsidP="00F70353"/>
    <w:p w14:paraId="1F906226" w14:textId="77777777" w:rsidR="00F70353" w:rsidRDefault="00F70353" w:rsidP="00F70353">
      <w:pPr>
        <w:keepNext/>
      </w:pPr>
      <w:bookmarkStart w:id="724" w:name="include_clip_start_681"/>
      <w:bookmarkEnd w:id="724"/>
      <w:r>
        <w:t>H. 3265 -- Reps. Rose and Spann-Wilder: A BILL TO AMEND THE SOUTH CAROLINA CODE OF LAWS BY ADDING SECTION 59-32-25 SO AS TO PROVIDE INDIVIDUALIZED EDUCATION PROGRAM TEAMS SHALL CONSIDER THE NEED FOR AGE-APPROPRIATE AND DEVELOPMENTALLY APPROPRIATE INSTRUCTION FOR THE SUBJECTS TAUGHT UNDER THE COMPREHENSIVE HEALTH EDUCATION PROGRAM WHEN DEVELOPING INDIVIDUALIZED EDUCATION PROGRAMS FOR CHILDREN WITH DISABILITIES, TO PROVIDE THE STATE DEPARTMENT OF EDUCATION SHALL ESTABLISH GUIDELINES FOR TEAMS TO USE WHEN CARRYING OUT THE PROVISIONS OF THIS SECTION, AND TO PROVIDE RELATED COMPLIANCE REQUIREMENTS OF SCHOOL DISTRICT BOARDS AND SCHOOLS.</w:t>
      </w:r>
    </w:p>
    <w:p w14:paraId="54C251AA" w14:textId="01120EA5" w:rsidR="00F70353" w:rsidRDefault="00F70353" w:rsidP="00F70353">
      <w:bookmarkStart w:id="725" w:name="include_clip_end_681"/>
      <w:bookmarkEnd w:id="725"/>
      <w:r>
        <w:t>Referred to Committee on Education and Public Works</w:t>
      </w:r>
    </w:p>
    <w:p w14:paraId="6455DACC" w14:textId="77777777" w:rsidR="004814D7" w:rsidRDefault="004814D7" w:rsidP="00F70353"/>
    <w:p w14:paraId="3045FD22" w14:textId="77777777" w:rsidR="00F70353" w:rsidRDefault="00F70353" w:rsidP="00F70353">
      <w:pPr>
        <w:keepNext/>
      </w:pPr>
      <w:bookmarkStart w:id="726" w:name="include_clip_start_683"/>
      <w:bookmarkEnd w:id="726"/>
      <w:r>
        <w:lastRenderedPageBreak/>
        <w:t>H. 3266 -- Rep. Rutherford: A BILL TO AMEND THE SOUTH CAROLINA CODE OF LAWS BY ADDING SECTION 38-75-70 SO AS TO PREVENT AN INSURER FROM DENYING A CLAIM ARISING FROM A LEAK UNDER CERTAIN CIRCUMSTANCES.</w:t>
      </w:r>
    </w:p>
    <w:p w14:paraId="5B416345" w14:textId="080CBDD3" w:rsidR="00F70353" w:rsidRDefault="00F70353" w:rsidP="00F70353">
      <w:bookmarkStart w:id="727" w:name="include_clip_end_683"/>
      <w:bookmarkEnd w:id="727"/>
      <w:r>
        <w:t>Referred to Committee on Labor, Commerce and Industry</w:t>
      </w:r>
    </w:p>
    <w:p w14:paraId="487CAE35" w14:textId="77777777" w:rsidR="00F70353" w:rsidRDefault="00F70353" w:rsidP="00F70353"/>
    <w:p w14:paraId="02C254F1" w14:textId="77777777" w:rsidR="00F70353" w:rsidRDefault="00F70353" w:rsidP="00F70353">
      <w:pPr>
        <w:keepNext/>
      </w:pPr>
      <w:bookmarkStart w:id="728" w:name="include_clip_start_685"/>
      <w:bookmarkEnd w:id="728"/>
      <w:r>
        <w:t>H. 3267 -- Reps. Rutherford and Spann-Wilder: A BILL TO AMEND THE SOUTH CAROLINA CODE OF LAWS BY AMENDING SECTION 38-77-140, RELATING TO BODILY INJURY AND PROPERTY DAMAGE LIMITS, SO AS TO REQUIRE ONE HUNDRED FIFTY THOUSAND DOLLAR LIMITS FOR BODILY INJURY RESULTING IN DEATH.</w:t>
      </w:r>
    </w:p>
    <w:p w14:paraId="4F5D0FED" w14:textId="74415865" w:rsidR="00F70353" w:rsidRDefault="00F70353" w:rsidP="00F70353">
      <w:bookmarkStart w:id="729" w:name="include_clip_end_685"/>
      <w:bookmarkEnd w:id="729"/>
      <w:r>
        <w:t>Referred to Committee on Labor, Commerce and Industry</w:t>
      </w:r>
    </w:p>
    <w:p w14:paraId="4E802E74" w14:textId="77777777" w:rsidR="00F70353" w:rsidRDefault="00F70353" w:rsidP="00F70353"/>
    <w:p w14:paraId="7584FA25" w14:textId="77777777" w:rsidR="00F70353" w:rsidRDefault="00F70353" w:rsidP="00F70353">
      <w:pPr>
        <w:keepNext/>
      </w:pPr>
      <w:bookmarkStart w:id="730" w:name="include_clip_start_687"/>
      <w:bookmarkEnd w:id="730"/>
      <w:r>
        <w:t>H. 3268 -- Rep. Rutherford: A BILL TO AMEND THE SOUTH CAROLINA CODE OF LAWS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14:paraId="07F76274" w14:textId="097D51E2" w:rsidR="00F70353" w:rsidRDefault="00F70353" w:rsidP="00F70353">
      <w:bookmarkStart w:id="731" w:name="include_clip_end_687"/>
      <w:bookmarkEnd w:id="731"/>
      <w:r>
        <w:t>Referred to Committee on Medical, Military, Public and Municipal Affairs</w:t>
      </w:r>
    </w:p>
    <w:p w14:paraId="4D57B355" w14:textId="77777777" w:rsidR="00F70353" w:rsidRDefault="00F70353" w:rsidP="00F70353"/>
    <w:p w14:paraId="7E2B3A52" w14:textId="77777777" w:rsidR="00F70353" w:rsidRDefault="00F70353" w:rsidP="00F70353">
      <w:pPr>
        <w:keepNext/>
      </w:pPr>
      <w:bookmarkStart w:id="732" w:name="include_clip_start_689"/>
      <w:bookmarkEnd w:id="732"/>
      <w:r>
        <w:t>H. 3269 -- Reps. Rutherford and Spann-Wilder: A BILL TO AMEND THE SOUTH CAROLINA CODE OF LAWS BY ADDING SECTION 40-18-75 SO AS TO PROHIBIT A PRIVATE INVESTIGATION BUSINESS FROM DISCLOSING CERTAIN INFORMATION AND KNOWINGLY REPRESENTING MULTIPLE PARTIES WITH OPPOSING INTERESTS IN CIVIL OR CRIMINAL MATTERS AND TO PROVIDE PENALTIES.</w:t>
      </w:r>
    </w:p>
    <w:p w14:paraId="456FB0E1" w14:textId="5B694CC8" w:rsidR="00F70353" w:rsidRDefault="00F70353" w:rsidP="00F70353">
      <w:bookmarkStart w:id="733" w:name="include_clip_end_689"/>
      <w:bookmarkEnd w:id="733"/>
      <w:r>
        <w:t>Referred to Committee on Labor, Commerce and Industry</w:t>
      </w:r>
    </w:p>
    <w:p w14:paraId="0B245581" w14:textId="77777777" w:rsidR="00F70353" w:rsidRDefault="00F70353" w:rsidP="00F70353"/>
    <w:p w14:paraId="66776B7F" w14:textId="77777777" w:rsidR="00F70353" w:rsidRDefault="00F70353" w:rsidP="00F70353">
      <w:pPr>
        <w:keepNext/>
      </w:pPr>
      <w:bookmarkStart w:id="734" w:name="include_clip_start_691"/>
      <w:bookmarkEnd w:id="734"/>
      <w:r>
        <w:t>H. 3270 -- Rep. Rutherford: A BILL TO AMEND THE SOUTH CAROLINA CODE OF LAWS BY AMENDING SECTION 40-15-</w:t>
      </w:r>
      <w:r>
        <w:lastRenderedPageBreak/>
        <w:t>220, RELATING TO DENTAL SPECIALTIES RECOGNIZED BY THE AMERICAN DENTAL ASSOCIATION FOR WHICH SPECIAL LICENSURE BY THE BOARD OF DENTISTRY IS REQUIRED, SO AS TO INCLUDE DENTAL SPECIALTIES RECOGNIZED BY THE AMERICAN BOARD OF DENTAL SPECIALTIES SUBJECT TO THESE LICENSURE REQUIREMENTS; BY AMENDING SECTION 40-15-250, RELATING TO THE GRANTING OF DENTAL SPECIALTY LICENSES WITHOUT BOARD EXAMINATION TO DIPLOMATES OF CERTAIN NATIONAL CERTIFYING BOARDS, SO AS TO INCLUDE THE AMERICAN BOARD OF DENTAL SPECIALTIES AMONG SUCH NATIONAL CERTIFYING BOARDS; AND BY AMENDING SECTION 40-15-260, RELATING TO THE ISSUANCE OF DENTAL SPECIALTY LICENSES TO APPLICANTS WHO COMPLY WITH EDUCATIONAL REQUIREMENTS OF THE AMERICAN DENTAL ASSOCIATION, SO AS TO PROVIDE COMPLIANCE WITH EDUCATIONAL REQUIREMENTS OF THE AMERICAN BOARD OF DENTAL SPECIALTIES AS AN ALTERNATIVE.</w:t>
      </w:r>
    </w:p>
    <w:p w14:paraId="329692E7" w14:textId="0E63E59E" w:rsidR="00F70353" w:rsidRDefault="00F70353" w:rsidP="00F70353">
      <w:bookmarkStart w:id="735" w:name="include_clip_end_691"/>
      <w:bookmarkEnd w:id="735"/>
      <w:r>
        <w:t>Referred to Committee on Medical, Military, Public and Municipal Affairs</w:t>
      </w:r>
    </w:p>
    <w:p w14:paraId="48A5E7B2" w14:textId="77777777" w:rsidR="00F70353" w:rsidRDefault="00F70353" w:rsidP="00F70353"/>
    <w:p w14:paraId="6C3739A0" w14:textId="77777777" w:rsidR="00F70353" w:rsidRDefault="00F70353" w:rsidP="00F70353">
      <w:pPr>
        <w:keepNext/>
      </w:pPr>
      <w:bookmarkStart w:id="736" w:name="include_clip_start_693"/>
      <w:bookmarkEnd w:id="736"/>
      <w:r>
        <w:t xml:space="preserve">H. 3271 -- Rep. Rutherford: A BILL TO AMEND THE SOUTH CAROLINA CODE OF LAWS BY ADDING SECTION 59-101-440 SO AS TO PROVIDE A STUDENT MUST BE EXEMPT FROM PAYING OUT-OF-STATE TUITION AT A PUBLIC INSTITUTION OF HIGHER EDUCATION IN SOUTH CAROLINA AND MUST BE ELIGIBLE FOR CERTAIN STATE-SPONSORED SCHOLARSHIPS AND TUITION ASSISTANCE IF HE ATTENDED A HIGH SCHOOL IN THIS STATE FOR THREE OR MORE YEARS, GRADUATED FROM A HIGH SCHOOL IN THE STATE OR RECEIVED THE EQUIVALENT OF A HIGH SCHOOL DIPLOMA IN THIS STATE, REGISTERS AS AN ENTERING STUDENT OR IS CURRENTLY ENROLLED IN A PUBLIC INSTITUTION OF HIGHER EDUCATION NO EARLIER THAN THE FALL SEMESTER OF THE 2026-2027 ACADEMIC YEAR, AND, IF LACKING LAWFUL IMMIGRATION STATUS, FILES AN AFFIDAVIT WITH THE INSTITUTION STATING HE HAS FILED AN APPLICATION TO LEGALIZE HIS IMMIGRATION OR WILL FILE AN APPLICATION WHEN ELIGIBLE; TO PROVIDE A STUDENT WHO IS ELIGIBLE FOR A STATE-SPONSORED SCHOLARSHIP OR TUITION ASSISTANCE UNDER THIS ACT ALSO MUST MEET OTHER </w:t>
      </w:r>
      <w:r>
        <w:lastRenderedPageBreak/>
        <w:t>QUALIFICATIONS OF THE STATE-SPONSORED SCHOLARSHIP OR TUITION ASSISTANCE TO RECEIVE THE SCHOLARSHIP OR TUITION ASSISTANCE; TO PROVIDE STUDENT INFORMATION OBTAINED IN THE IMPLEMENTATION OF THIS ACT MUST BE CONFIDENTIAL; AND TO REQUIRE THE COMMISSION ON HIGHER EDUCATION TO ADOPT RULES AND REGULATIONS NECESSARY TO EFFECTUATE THE PROVISIONS OF THIS ACT.</w:t>
      </w:r>
    </w:p>
    <w:p w14:paraId="37E4D43D" w14:textId="1DAAA3B7" w:rsidR="00F70353" w:rsidRDefault="00F70353" w:rsidP="00F70353">
      <w:bookmarkStart w:id="737" w:name="include_clip_end_693"/>
      <w:bookmarkEnd w:id="737"/>
      <w:r>
        <w:t>Referred to Committee on Ways and Means</w:t>
      </w:r>
    </w:p>
    <w:p w14:paraId="53531CC6" w14:textId="77777777" w:rsidR="00F70353" w:rsidRDefault="00F70353" w:rsidP="00F70353"/>
    <w:p w14:paraId="2090A817" w14:textId="523AB407" w:rsidR="00F70353" w:rsidRDefault="00F70353" w:rsidP="00F70353">
      <w:pPr>
        <w:keepNext/>
      </w:pPr>
      <w:bookmarkStart w:id="738" w:name="include_clip_start_695"/>
      <w:bookmarkEnd w:id="738"/>
      <w:r>
        <w:t>H. 3272 -- Reps. Rutherford and Grant: A BILL TO AMEND THE SOUTH CAROLINA CODE OF LAWS BY ENACTING THE "BAN THE BOX ACT" BY ADDING SECTION 41-1-23 SO AS TO PROVIDE THAT NO JOB APPLICATION MAY INCLUDE QUESTIONS RELATED TO CRIMINAL CONVICTIONS UNLESS THE CONVICTION DIRECTLY RELATES TO THE EMPLOYMENT OR LICENSURE SOUGHT, TO PROVIDE A RELATED POLICY STATEMENT, AND TO PROVIDE NECESSARY DEFINITIONS, EXCLUSIONS, AND RELATED REQUIREMENTS.</w:t>
      </w:r>
    </w:p>
    <w:p w14:paraId="7655D814" w14:textId="688D2F7A" w:rsidR="00F70353" w:rsidRDefault="00F70353" w:rsidP="00F70353">
      <w:bookmarkStart w:id="739" w:name="include_clip_end_695"/>
      <w:bookmarkEnd w:id="739"/>
      <w:r>
        <w:t>Referred to Committee on Labor, Commerce and Industry</w:t>
      </w:r>
    </w:p>
    <w:p w14:paraId="7C7BE3B4" w14:textId="77777777" w:rsidR="00F70353" w:rsidRDefault="00F70353" w:rsidP="00F70353"/>
    <w:p w14:paraId="0020E756" w14:textId="77777777" w:rsidR="00F70353" w:rsidRDefault="00F70353" w:rsidP="00F70353">
      <w:pPr>
        <w:keepNext/>
      </w:pPr>
      <w:bookmarkStart w:id="740" w:name="include_clip_start_697"/>
      <w:bookmarkEnd w:id="740"/>
      <w:r>
        <w:t>H. 3273 -- Rep. Rutherford: A BILL TO AMEND THE SOUTH CAROLINA CODE OF LAWS BY ADDING SECTION 41-1-140 SO AS TO PROVIDE THAT ANY COVENANT NOT TO COMPETE THAT A NONPROFIT CORPORATION WITH AN ANNUAL GROSS REVENUE EXCEEDING ONE BILLION DOLLARS HAS WITH CURRENT AND FORMER EMPLOYEES IS NULL, VOID, AND UNENFORCEABLE, AND TO PROVIDE THAT NO SUCH COVENANT MAY BE ENTERED INTO WITH FUTURE EMPLOYEES.</w:t>
      </w:r>
    </w:p>
    <w:p w14:paraId="77F9EEDB" w14:textId="09579175" w:rsidR="00F70353" w:rsidRDefault="00F70353" w:rsidP="00F70353">
      <w:bookmarkStart w:id="741" w:name="include_clip_end_697"/>
      <w:bookmarkEnd w:id="741"/>
      <w:r>
        <w:t>Referred to Committee on Labor, Commerce and Industry</w:t>
      </w:r>
    </w:p>
    <w:p w14:paraId="1C5929C3" w14:textId="77777777" w:rsidR="00F70353" w:rsidRDefault="00F70353" w:rsidP="00F70353"/>
    <w:p w14:paraId="4E208A24" w14:textId="77777777" w:rsidR="00F70353" w:rsidRDefault="00F70353" w:rsidP="00F70353">
      <w:pPr>
        <w:keepNext/>
      </w:pPr>
      <w:bookmarkStart w:id="742" w:name="include_clip_start_699"/>
      <w:bookmarkEnd w:id="742"/>
      <w:r>
        <w:t xml:space="preserve">H. 3274 -- Reps. Rutherford and Grant: A BILL TO AMEND THE SOUTH CAROLINA CODE OF LAWS BY ADDING SECTION 59-150-65 SO AS TO PROVIDE THE LOTTERY COMMISSION LAWFULLY MAY OWN, MARKET, AND REGULATE CERTAIN CASH DEPOSIT-ACTIVATED GAMES OF SKILL MACHINES THAT SKILLED PLAYERS MAY PLAY TO EARN PRIZES; TO PROVIDE THE COMMISSION SHALL MAINTAIN OWNERSHIP AND CONTROL OF THESE GAMES OF SKILL MACHINES; AND TO PROVIDE PERSONS EIGHTEEN YEARS OF AGE OR OLDER </w:t>
      </w:r>
      <w:r>
        <w:lastRenderedPageBreak/>
        <w:t>LAWFULLY MAY PLAY THESE MACHINES AND ESTABLISHMENTS APPROVED BY THE COMMISSION LAWFULLY MAY POSSESS THE MACHINES.</w:t>
      </w:r>
    </w:p>
    <w:p w14:paraId="5FEF5318" w14:textId="51605B12" w:rsidR="00F70353" w:rsidRDefault="00F70353" w:rsidP="00F70353">
      <w:bookmarkStart w:id="743" w:name="include_clip_end_699"/>
      <w:bookmarkEnd w:id="743"/>
      <w:r>
        <w:t>Referred to Committee on Judiciary</w:t>
      </w:r>
    </w:p>
    <w:p w14:paraId="2EEEE0EA" w14:textId="77777777" w:rsidR="00F70353" w:rsidRDefault="00F70353" w:rsidP="00F70353"/>
    <w:p w14:paraId="21BD820A" w14:textId="77777777" w:rsidR="00F70353" w:rsidRDefault="00F70353" w:rsidP="00F70353">
      <w:pPr>
        <w:keepNext/>
      </w:pPr>
      <w:bookmarkStart w:id="744" w:name="include_clip_start_701"/>
      <w:bookmarkEnd w:id="744"/>
      <w:r>
        <w:t>H. 3275 -- Rep. Rutherford: A BILL TO AMEND THE SOUTH CAROLINA CODE OF LAWS BY AMENDING SECTION 40-5-20, RELATING TO THE AUTHORITY OF THE SUPREME COURT TO PROMULGATE RULES AND REGULATIONS CONCERNING THE PRACTICE OF LAW AND THE ESTABLISHMENT OF THE SOUTH CAROLINA BAR, SO AS TO 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BY AMENDING SECTION 40-5-310, RELATING TO PRACTICING LAW OR SOLICITING THE LEGAL CAUSE OF ANOTHER WITHOUT BEING ENROLLED AS A MEMBER OF THE SOUTH CAROLINA BAR, SO AS TO PROVIDE THAT NO PERSON MAY PRACTICE LAW UNLESS HE IS LICENSED BY THE SUPREME COURT, AND TO DELETE THE REQUIREMENT THAT A PERSON BE A MEMBER OF THE SOUTH CAROLINA BAR.</w:t>
      </w:r>
    </w:p>
    <w:p w14:paraId="6CE33CA4" w14:textId="7E327845" w:rsidR="00F70353" w:rsidRDefault="00F70353" w:rsidP="00F70353">
      <w:bookmarkStart w:id="745" w:name="include_clip_end_701"/>
      <w:bookmarkEnd w:id="745"/>
      <w:r>
        <w:t>Referred to Committee on Judiciary</w:t>
      </w:r>
    </w:p>
    <w:p w14:paraId="48D985A4" w14:textId="77777777" w:rsidR="00F70353" w:rsidRDefault="00F70353" w:rsidP="00F70353"/>
    <w:p w14:paraId="23CCAB43" w14:textId="77777777" w:rsidR="00F70353" w:rsidRDefault="00F70353" w:rsidP="00F70353">
      <w:pPr>
        <w:keepNext/>
      </w:pPr>
      <w:bookmarkStart w:id="746" w:name="include_clip_start_703"/>
      <w:bookmarkEnd w:id="746"/>
      <w:r>
        <w:t xml:space="preserve">H. 3276 -- Reps. Pope, Robbins, Chapman, W. Newton, Taylor and Forrest: A BILL TO AMEND THE SOUTH CAROLINA CODE OF LAWS BY ENACTING THE "SOUTH CAROLINA HANDS-FREE AND DISTRACTED DRIVING ACT"; BY AMENDING SECTION 56-5-3890, RELATING TO UNLAWFUL USE OF A WIRELESS ELECTRONIC COMMUNICATION DEVICE WHILE OPERATING A MOTOR VEHICLE, SO AS TO PROVIDE THE CIRCUMSTANCES UNDER WHICH IT IS UNLAWFUL TO USE A WIRELESS MOBILE ELECTRONIC DEVICE, TO CREATE THE OFFENSE OF DISTRACTED DRIVING AND PROVIDE </w:t>
      </w:r>
      <w:r>
        <w:lastRenderedPageBreak/>
        <w:t>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w:t>
      </w:r>
    </w:p>
    <w:p w14:paraId="0CCC4A4D" w14:textId="7DD2FFF4" w:rsidR="00F70353" w:rsidRDefault="00F70353" w:rsidP="00F70353">
      <w:bookmarkStart w:id="747" w:name="include_clip_end_703"/>
      <w:bookmarkEnd w:id="747"/>
      <w:r>
        <w:t>Referred to Committee on Judiciary</w:t>
      </w:r>
    </w:p>
    <w:p w14:paraId="295938C5" w14:textId="77777777" w:rsidR="00F70353" w:rsidRDefault="00F70353" w:rsidP="00F70353"/>
    <w:p w14:paraId="6BFED964" w14:textId="49DAC2EA" w:rsidR="00F70353" w:rsidRDefault="00F70353" w:rsidP="00F70353">
      <w:pPr>
        <w:keepNext/>
      </w:pPr>
      <w:bookmarkStart w:id="748" w:name="include_clip_start_705"/>
      <w:bookmarkEnd w:id="748"/>
      <w:r>
        <w:t>H. 3277 -- Rep. Pope: A BILL TO AMEND THE SOUTH CAROLINA CODE OF LAWS BY ADDING SECTION 23-3-557 SO AS TO PROVIDE THE CIRCUMSTANCES IN WHICH SEX OFFENDERS MAY HAVE CONTACT OR CUSTODY WITH THEIR OR ANY OTHER MINOR CHILDREN, TO PROVIDE OFFENDERS MUST REPORT THE NAMES AND ADDRESSES OF THEIR MINOR CHILDREN TO THE COURT, AND</w:t>
      </w:r>
      <w:r w:rsidR="0003355D">
        <w:t xml:space="preserve"> TO</w:t>
      </w:r>
      <w:r>
        <w:t xml:space="preserve"> PROVIDE THE SOLICITOR MUST PROVIDE NONOFFENDING PARENTS INFORMATION ABOUT SAFEGUARDING MINORS FROM OFFENDING PARENTS.</w:t>
      </w:r>
    </w:p>
    <w:p w14:paraId="5DE3A646" w14:textId="2AE6C6B4" w:rsidR="00F70353" w:rsidRDefault="00F70353" w:rsidP="00F70353">
      <w:bookmarkStart w:id="749" w:name="include_clip_end_705"/>
      <w:bookmarkEnd w:id="749"/>
      <w:r>
        <w:t>Referred to Committee on Judiciary</w:t>
      </w:r>
    </w:p>
    <w:p w14:paraId="2B7E0343" w14:textId="77777777" w:rsidR="00F70353" w:rsidRDefault="00F70353" w:rsidP="00F70353"/>
    <w:p w14:paraId="3FCE5A68" w14:textId="77777777" w:rsidR="00F70353" w:rsidRDefault="00F70353" w:rsidP="00F70353">
      <w:pPr>
        <w:keepNext/>
      </w:pPr>
      <w:bookmarkStart w:id="750" w:name="include_clip_start_707"/>
      <w:bookmarkEnd w:id="750"/>
      <w:r>
        <w:t>H. 3278 -- Rep. Pope: A BILL TO AMEND THE SOUTH CAROLINA CODE OF LAWS BY AMENDING SECTION 24-13-40, RELATING TO THE COMPUTATION OF TIME SERVED BY PRISONERS, SO AS TO DELETE THE PROVISION THAT ALLOWS PRISONERS TO USE TIME SPENT UNDER MONITORED HOUSE ARREST AGAINST THEIR SENTENCE WHEN COMPUTING TIME SERVED BY PRISONERS.</w:t>
      </w:r>
    </w:p>
    <w:p w14:paraId="413BFE37" w14:textId="6A6F188D" w:rsidR="00F70353" w:rsidRDefault="00F70353" w:rsidP="00F70353">
      <w:bookmarkStart w:id="751" w:name="include_clip_end_707"/>
      <w:bookmarkEnd w:id="751"/>
      <w:r>
        <w:t>Referred to Committee on Judiciary</w:t>
      </w:r>
    </w:p>
    <w:p w14:paraId="044148F3" w14:textId="77777777" w:rsidR="00F70353" w:rsidRDefault="00F70353" w:rsidP="00F70353"/>
    <w:p w14:paraId="0FAB73E3" w14:textId="77777777" w:rsidR="00F70353" w:rsidRDefault="00F70353" w:rsidP="00F70353">
      <w:pPr>
        <w:keepNext/>
      </w:pPr>
      <w:bookmarkStart w:id="752" w:name="include_clip_start_709"/>
      <w:bookmarkEnd w:id="752"/>
      <w:r>
        <w:t xml:space="preserve">H. 3279 -- Reps. Moss, Pope and Taylor: A BILL TO AMEND THE SOUTH CAROLINA CODE OF LAWS BY ADDING CHAPTER 23 TO TITLE 47 SO AS TO CREATE THE "SOUTH CAROLINA EQUINE PROMOTION ACT," TO DEFINE NECESSARY TERMS, TO ESTABLISH THE EQUINE PROMOTION BOARD, TO PROVIDE FOR THE COMPOSITION OF THE BOARD AND THE TERMS OF THE BOARD MEMBERS, TO IMPOSE AN ASSESSMENT ON ALL COMMERCIAL FEED AND CUSTOM BLENDS LABELED FOR EQUINE USE, TO PROVIDE HOW THE FUNDS MAY BE USED TO PROMOTE THE EQUINE INDUSTRY </w:t>
      </w:r>
      <w:r>
        <w:lastRenderedPageBreak/>
        <w:t>IN SOUTH CAROLINA, AND TO REQUIRE AN ANNUAL AUDIT OF THE EQUINE PROMOTION FUND.</w:t>
      </w:r>
    </w:p>
    <w:p w14:paraId="04EFEEDD" w14:textId="3F8981CA" w:rsidR="00F70353" w:rsidRDefault="00F70353" w:rsidP="00F70353">
      <w:bookmarkStart w:id="753" w:name="include_clip_end_709"/>
      <w:bookmarkEnd w:id="753"/>
      <w:r>
        <w:t>Referred to Committee on Agriculture, Natural Resources and Environmental Affairs</w:t>
      </w:r>
    </w:p>
    <w:p w14:paraId="04C3DCF2" w14:textId="77777777" w:rsidR="00F70353" w:rsidRDefault="00F70353" w:rsidP="00F70353"/>
    <w:p w14:paraId="3437A141" w14:textId="77777777" w:rsidR="00F70353" w:rsidRDefault="00F70353" w:rsidP="00F70353">
      <w:pPr>
        <w:keepNext/>
      </w:pPr>
      <w:bookmarkStart w:id="754" w:name="include_clip_start_711"/>
      <w:bookmarkEnd w:id="754"/>
      <w:r>
        <w:t>H. 3280 -- Reps. McCravy and T. Moore: A BILL TO AMEND THE SOUTH CAROLINA CODE OF LAWS BY AMENDING SECTION 24-21-950, RELATING TO GUIDELINES FOR DETERMINING ELIGIBILITY FOR PARDON SO AS TO MAKE GRAMMATICAL AND TECHNICAL CHANGES, AND TO DELETE THE PROVISION THAT REQUIRES INMATES BE CONSIDERED FOR PARDONS BEFORE PAROLE ELIGIBILITY DATES UNDER CERTAIN CIRCUMSTANCES.</w:t>
      </w:r>
    </w:p>
    <w:p w14:paraId="3C27E079" w14:textId="55320E4F" w:rsidR="00F70353" w:rsidRDefault="00F70353" w:rsidP="00F70353">
      <w:bookmarkStart w:id="755" w:name="include_clip_end_711"/>
      <w:bookmarkEnd w:id="755"/>
      <w:r>
        <w:t>Referred to Committee on Judiciary</w:t>
      </w:r>
    </w:p>
    <w:p w14:paraId="673E54EA" w14:textId="77777777" w:rsidR="00F70353" w:rsidRDefault="00F70353" w:rsidP="00F70353"/>
    <w:p w14:paraId="14F71A99" w14:textId="5FF418F5" w:rsidR="00F70353" w:rsidRDefault="00F70353" w:rsidP="00F70353">
      <w:pPr>
        <w:keepNext/>
      </w:pPr>
      <w:bookmarkStart w:id="756" w:name="include_clip_start_713"/>
      <w:bookmarkEnd w:id="756"/>
      <w:r>
        <w:t xml:space="preserve">H. 3281 -- Reps. McCravy, Gilliam, Vaughan, T. Moore, M. M. Smith, Willis, Burns, Chumley, Lawson, Mitchell, Pope, Rankin, Martin, Chapman and Pedalino: A BILL TO AMEND THE SOUTH CAROLINA CODE OF LAWS BY ADDING ARTICLE 18 TO CHAPTER 3, TITLE 23 SO AS TO CREATE THE "FALLEN FIRST RESPONDER SURVIVOR ADVOCATE" POSITION WITHIN THE STATE LAW ENFORCEMENT DIVISION AND </w:t>
      </w:r>
      <w:r w:rsidR="0003355D">
        <w:t xml:space="preserve">TO </w:t>
      </w:r>
      <w:r>
        <w:t>PROVIDE ITS DUTIES AND RESPONSIBILITIES.</w:t>
      </w:r>
    </w:p>
    <w:p w14:paraId="5D6F9103" w14:textId="66C428DC" w:rsidR="00F70353" w:rsidRDefault="00F70353" w:rsidP="00F70353">
      <w:bookmarkStart w:id="757" w:name="include_clip_end_713"/>
      <w:bookmarkEnd w:id="757"/>
      <w:r>
        <w:t>Referred to Committee on Judiciary</w:t>
      </w:r>
    </w:p>
    <w:p w14:paraId="2514F4D6" w14:textId="77777777" w:rsidR="00F70353" w:rsidRDefault="00F70353" w:rsidP="00F70353"/>
    <w:p w14:paraId="223FA007" w14:textId="77777777" w:rsidR="00F70353" w:rsidRDefault="00F70353" w:rsidP="00F70353">
      <w:pPr>
        <w:keepNext/>
      </w:pPr>
      <w:bookmarkStart w:id="758" w:name="include_clip_start_715"/>
      <w:bookmarkEnd w:id="758"/>
      <w:r>
        <w:t>H. 3282 -- Reps. Magnuson and Beach: A BILL TO AMEND THE SOUTH CAROLINA CODE OF LAWS BY AMENDING SECTION 57-1-410, RELATING TO APPOINTMENT OF THE SECRETARY OF TRANSPORTATION, SO AS TO PROVIDE EFFECTIVE JANUARY 15, 2028, THE LIEUTENANT GOVERNOR SHALL SERVE AS SECRETARY OF TRANSPORTATION, TO PROVIDE IN SELECTING A CANDIDATE FOR LIEUTENANT GOVERNOR, A CANDIDATE FOR GOVERNOR SHALL EXAMINE WHETHER THE PERSON POSSESSES CERTAIN QUALIFICATIONS, AND TO DELETE THE PROVISION RELATING TO THE SECRETARY OF TRANSPORTATION'S COMPENSATION.</w:t>
      </w:r>
    </w:p>
    <w:p w14:paraId="4447B752" w14:textId="7DEAF957" w:rsidR="00F70353" w:rsidRDefault="00F70353" w:rsidP="00F70353">
      <w:bookmarkStart w:id="759" w:name="include_clip_end_715"/>
      <w:bookmarkEnd w:id="759"/>
      <w:r>
        <w:t>Referred to Committee on Judiciary</w:t>
      </w:r>
    </w:p>
    <w:p w14:paraId="7054F0D7" w14:textId="77777777" w:rsidR="00F70353" w:rsidRDefault="00F70353" w:rsidP="00F70353"/>
    <w:p w14:paraId="006BF5FA" w14:textId="77777777" w:rsidR="00F70353" w:rsidRDefault="00F70353" w:rsidP="00F70353">
      <w:pPr>
        <w:keepNext/>
      </w:pPr>
      <w:bookmarkStart w:id="760" w:name="include_clip_start_717"/>
      <w:bookmarkEnd w:id="760"/>
      <w:r>
        <w:t xml:space="preserve">H. 3283 -- Reps. Long, McCravy and Chumley: A BILL TO AMEND THE SOUTH CAROLINA CODE OF LAWS BY AMENDING SECTION 16-23-420, RELATING TO POSSESSION OF FIREARMS </w:t>
      </w:r>
      <w:r>
        <w:lastRenderedPageBreak/>
        <w:t>ON SCHOOL PROPERTY AND CONCEALED WEAPONS, SO AS TO DELETE THE RESTRICTIONS PLACED ON HOLDERS OF CONCEALED WEAPON PERMITS ON CARRYING FIREARMS ON POSTSECONDARY SCHOOL PROPERTIES, AND TO MAKE TECHNICAL CHANGES; AND BY AMENDING SECTION 16-23-20, RELATING TO UNLAWFUL CARRYING OF HANDGUNS AND EXCEPTIONS, SO AS TO DELETE THE RESTRICTION PLACED ON THE CARRYING OF WEAPONS INTO COLLEGE ATHLETIC EVENTS.</w:t>
      </w:r>
    </w:p>
    <w:p w14:paraId="28B390A7" w14:textId="48C82D9E" w:rsidR="00F70353" w:rsidRDefault="00F70353" w:rsidP="00F70353">
      <w:bookmarkStart w:id="761" w:name="include_clip_end_717"/>
      <w:bookmarkEnd w:id="761"/>
      <w:r>
        <w:t>Referred to Committee on Judiciary</w:t>
      </w:r>
    </w:p>
    <w:p w14:paraId="6730859E" w14:textId="77777777" w:rsidR="00F70353" w:rsidRDefault="00F70353" w:rsidP="00F70353"/>
    <w:p w14:paraId="45C1DBAF" w14:textId="77777777" w:rsidR="00F70353" w:rsidRDefault="00F70353" w:rsidP="00F70353">
      <w:pPr>
        <w:keepNext/>
      </w:pPr>
      <w:bookmarkStart w:id="762" w:name="include_clip_start_719"/>
      <w:bookmarkEnd w:id="762"/>
      <w:r>
        <w:t>H. 3284 -- Reps. Long, Lawson, Pedalino and Chumley: A BILL TO AMEND THE SOUTH CAROLINA CODE OF LAWS BY AMENDING SECTION 56-5-1538, RELATING TO EMERGENCY SCENE MANAGEMENT AND DEFINITIONS, SO AS TO REVISE THE DEFINITION OF THE TERM "EMERGENCY SERVICES PERSONNEL" TO INCLUDE TOW TRUCK OPERATORS.</w:t>
      </w:r>
    </w:p>
    <w:p w14:paraId="7A3A9974" w14:textId="39159E5E" w:rsidR="00F70353" w:rsidRDefault="00F70353" w:rsidP="00F70353">
      <w:bookmarkStart w:id="763" w:name="include_clip_end_719"/>
      <w:bookmarkEnd w:id="763"/>
      <w:r>
        <w:t>Referred to Committee on Judiciary</w:t>
      </w:r>
    </w:p>
    <w:p w14:paraId="1CF4FE02" w14:textId="77777777" w:rsidR="00F70353" w:rsidRDefault="00F70353" w:rsidP="00F70353"/>
    <w:p w14:paraId="7DD00603" w14:textId="77777777" w:rsidR="00F70353" w:rsidRDefault="00F70353" w:rsidP="00F70353">
      <w:pPr>
        <w:keepNext/>
      </w:pPr>
      <w:bookmarkStart w:id="764" w:name="include_clip_start_721"/>
      <w:bookmarkEnd w:id="764"/>
      <w:r>
        <w:t>H. 3285 -- Reps. Landing, Spann-Wilder and Garvin: A BILL TO AMEND THE SOUTH CAROLINA CODE OF LAWS BY ADDING SECTION 23-23-57 SO AS TO PROVIDE LAW ENFORCEMENT OFFICERS ARE REQUIRED TO COMPLETE CONTINUING LAW ENFORCEMENT EDUCATION CREDITS IN AUTISM SPECTRUM DISORDER; AND BY AMENDING SECTION 44-61-80, RELATING TO EMERGENCY MEDICAL TECHNICIAN CERTIFICATION, SO AS TO PROVIDE THE EMERGENCY MEDICAL TECHNICIAN TRAINING PROGRAM MUST INCLUDE COURSES IN AUTISM SPECTRUM DISORDER.</w:t>
      </w:r>
    </w:p>
    <w:p w14:paraId="7BA91F4F" w14:textId="30839A1A" w:rsidR="00F70353" w:rsidRDefault="00F70353" w:rsidP="00F70353">
      <w:bookmarkStart w:id="765" w:name="include_clip_end_721"/>
      <w:bookmarkEnd w:id="765"/>
      <w:r>
        <w:t>Referred to Committee on Judiciary</w:t>
      </w:r>
    </w:p>
    <w:p w14:paraId="0ED2BA22" w14:textId="77777777" w:rsidR="00F70353" w:rsidRDefault="00F70353" w:rsidP="00F70353"/>
    <w:p w14:paraId="7136753E" w14:textId="77777777" w:rsidR="00F70353" w:rsidRDefault="00F70353" w:rsidP="00F70353">
      <w:pPr>
        <w:keepNext/>
      </w:pPr>
      <w:bookmarkStart w:id="766" w:name="include_clip_start_723"/>
      <w:bookmarkEnd w:id="766"/>
      <w:r>
        <w:t>H. 3286 -- Reps. Kilmartin and Chumley: A BILL TO AMEND THE SOUTH CAROLINA CODE OF LAWS BY ADDING ARTICLE 7 TO CHAPTER 17, TITLE 47 SO AS TO PROVIDE IT IS UNLAWFUL TO ADVERTISE, OFFER FOR SALE, OR SELL PLANT-BASED MEAT PRODUCTS AS "MEAT," "CLEAN-MEAT," OR "MEAT-FOOD" PRODUCTS AND TO PROVIDE PENALTIES.</w:t>
      </w:r>
    </w:p>
    <w:p w14:paraId="0F8BB6B6" w14:textId="513CBCAA" w:rsidR="00F70353" w:rsidRDefault="00F70353" w:rsidP="00F70353">
      <w:bookmarkStart w:id="767" w:name="include_clip_end_723"/>
      <w:bookmarkEnd w:id="767"/>
      <w:r>
        <w:t>Referred to Committee on Agriculture, Natural Resources and Environmental Affairs</w:t>
      </w:r>
    </w:p>
    <w:p w14:paraId="3C35F94F" w14:textId="77777777" w:rsidR="004814D7" w:rsidRDefault="004814D7" w:rsidP="00F70353"/>
    <w:p w14:paraId="33FBA9DD" w14:textId="77777777" w:rsidR="00F70353" w:rsidRDefault="00F70353" w:rsidP="00F70353">
      <w:pPr>
        <w:keepNext/>
      </w:pPr>
      <w:bookmarkStart w:id="768" w:name="include_clip_start_725"/>
      <w:bookmarkEnd w:id="768"/>
      <w:r>
        <w:lastRenderedPageBreak/>
        <w:t>H. 3287 -- Reps. J. L. Johnson and W. Newton: A BILL TO AMEND THE SOUTH CAROLINA CODE OF LAWS BY ADDING SECTION 56-5-2937 SO AS TO PROVIDE PERSONS CONVICTED OF RECKLESS VEHICULAR HOMICIDE WHILE UNDER THE INFLUENCE OF ALCOHOL OR ANY OTHER DRUG OR COMBINATION OF DRUGS, OR CONVICTED OF RECKLESS VEHICULAR HOMICIDE AND HAD AT LEAST ONE PRIOR CONVICTION FOR DRIVING MOTOR VEHICLES UNDER THE INFLUENCE OF ALCOHOL, ANY OTHER DRUG, OR A COMBINATION OF OTHER DRUGS OR SUBSTANCES, OR DRIVING MOTOR VEHICLES WITH AN UNLAWFUL ALCOHOL CONCENTRATION AND WHOSE VICTIMS WERE PARENTS OF MINOR CHILDREN, MUST PAY RESTITUTION IN THE FORM OF CHILD MAINTENANCE TO EACH OF THE VICTIMS' CHILDREN UNTIL EACH CHILD REACHES EIGHTEEN YEARS OF AGE AND HAS GRADUATED FROM HIGH SCHOOL; AND BY ADDING SECTION 50-21-118 SO AS TO 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THE VICTIMS' CHILDREN UNTIL EACH CHILD REACHES EIGHTEEN YEARS OF AGE AND HAS GRADUATED FROM HIGH SCHOOL.</w:t>
      </w:r>
    </w:p>
    <w:p w14:paraId="7F7DFEC9" w14:textId="58B059D3" w:rsidR="00F70353" w:rsidRDefault="00F70353" w:rsidP="00F70353">
      <w:bookmarkStart w:id="769" w:name="include_clip_end_725"/>
      <w:bookmarkEnd w:id="769"/>
      <w:r>
        <w:t>Referred to Committee on Judiciary</w:t>
      </w:r>
    </w:p>
    <w:p w14:paraId="53D417CF" w14:textId="77777777" w:rsidR="00F70353" w:rsidRDefault="00F70353" w:rsidP="00F70353"/>
    <w:p w14:paraId="4F0EE796" w14:textId="77777777" w:rsidR="00F70353" w:rsidRDefault="00F70353" w:rsidP="00F70353">
      <w:pPr>
        <w:keepNext/>
      </w:pPr>
      <w:bookmarkStart w:id="770" w:name="include_clip_start_727"/>
      <w:bookmarkEnd w:id="770"/>
      <w:r>
        <w:t>H. 3288 -- Reps. J. L. Johnson, W. Newton and Grant: A BILL TO AMEND THE SOUTH CAROLINA CODE OF LAWS BY AMENDING SECTION 23-1-240, RELATING TO BODY-WORN CAMERAS, SO AS TO PROVIDE PERSONS WHO ARE SUBJECTS IN DATA RECORDED BY BODY-WORN CAMERAS MAY REQUEST AND MUST RECEIVE RECORDED DATA WITHOUT PURSUING ACTIONS UNDER THE RULES OF CRIMINAL PROCEDURE OR CIVIL PROCEDURE, OR BY OBTAINING COURT ORDERS.</w:t>
      </w:r>
    </w:p>
    <w:p w14:paraId="0E233D0E" w14:textId="09D74DA5" w:rsidR="00F70353" w:rsidRDefault="00F70353" w:rsidP="00F70353">
      <w:bookmarkStart w:id="771" w:name="include_clip_end_727"/>
      <w:bookmarkEnd w:id="771"/>
      <w:r>
        <w:t>Referred to Committee on Judiciary</w:t>
      </w:r>
    </w:p>
    <w:p w14:paraId="298B08BB" w14:textId="77777777" w:rsidR="00F70353" w:rsidRDefault="00F70353" w:rsidP="00F70353"/>
    <w:p w14:paraId="5D559EB1" w14:textId="77777777" w:rsidR="00F70353" w:rsidRDefault="00F70353" w:rsidP="00F70353">
      <w:pPr>
        <w:keepNext/>
      </w:pPr>
      <w:bookmarkStart w:id="772" w:name="include_clip_start_729"/>
      <w:bookmarkEnd w:id="772"/>
      <w:r>
        <w:t xml:space="preserve">H. 3289 -- Reps. J. L. Johnson and Pedalino: A BILL TO AMEND THE SOUTH CAROLINA CODE OF LAWS BY AMENDING </w:t>
      </w:r>
      <w:r>
        <w:lastRenderedPageBreak/>
        <w:t>SECTION 23-47-10, RELATING TO DEFINITIONS, SO AS TO DEFINE THE TERM "FIRST RESPONDER"; AND BY ADDING SECTION 23-47-85 SO AS TO PROVIDE 911 PROFESSIONAL FIRST RESPONDERS ARE ENTITLED TO CERTAIN BENEFITS.</w:t>
      </w:r>
    </w:p>
    <w:p w14:paraId="42AAE592" w14:textId="38B5C458" w:rsidR="00F70353" w:rsidRDefault="00F70353" w:rsidP="00F70353">
      <w:bookmarkStart w:id="773" w:name="include_clip_end_729"/>
      <w:bookmarkEnd w:id="773"/>
      <w:r>
        <w:t>Referred to Committee on Ways and Means</w:t>
      </w:r>
    </w:p>
    <w:p w14:paraId="4217C5C4" w14:textId="77777777" w:rsidR="00F70353" w:rsidRDefault="00F70353" w:rsidP="00F70353"/>
    <w:p w14:paraId="6D5935EA" w14:textId="77777777" w:rsidR="00F70353" w:rsidRDefault="00F70353" w:rsidP="00F70353">
      <w:pPr>
        <w:keepNext/>
      </w:pPr>
      <w:bookmarkStart w:id="774" w:name="include_clip_start_731"/>
      <w:bookmarkEnd w:id="774"/>
      <w:r>
        <w:t>H. 3290 -- Rep. J. E. Johnson: A BILL TO AMEND THE SOUTH CAROLINA CODE OF LAWS BY AMENDING SECTION 50-11-320, RELATING TO ISSUANCE OF TAGS FOR HUNTING AND TAKING DEER AND PENALTIES, SO AS TO PROVIDE PERSONS MAY USE PRINTED COPIES OF TAGS UNDER CERTAIN CIRCUMSTANCES AND MUST POSSESS TAGS WHEN TAGGING DEER BUT NOT WHILE HUNTING; AND BY AMENDING SECTION 50-11-544, RELATING TO WILD TURKEY TAGS, SO AS TO PROVIDE PERSONS MAY USE PRINTED COPIES OF TAGS UNDER CERTAIN CIRCUMSTANCES AND MUST POSSESS TAGS WHEN TAGGING WILD TURKEY BUT NOT WHILE HUNTING.</w:t>
      </w:r>
    </w:p>
    <w:p w14:paraId="26DF5D3C" w14:textId="127648D9" w:rsidR="00F70353" w:rsidRDefault="00F70353" w:rsidP="00F70353">
      <w:bookmarkStart w:id="775" w:name="include_clip_end_731"/>
      <w:bookmarkEnd w:id="775"/>
      <w:r>
        <w:t>Referred to Committee on Agriculture, Natural Resources and Environmental Affairs</w:t>
      </w:r>
    </w:p>
    <w:p w14:paraId="3B5B02AE" w14:textId="77777777" w:rsidR="00F70353" w:rsidRDefault="00F70353" w:rsidP="00F70353"/>
    <w:p w14:paraId="7185A6C1" w14:textId="77777777" w:rsidR="00F70353" w:rsidRDefault="00F70353" w:rsidP="00F70353">
      <w:pPr>
        <w:keepNext/>
      </w:pPr>
      <w:bookmarkStart w:id="776" w:name="include_clip_start_733"/>
      <w:bookmarkEnd w:id="776"/>
      <w:r>
        <w:t>H. 3291 -- Reps. Hixon and Pedalino: A BILL TO AMEND THE SOUTH CAROLINA CODE OF LAWS BY REPEALING SECTION 56-1-250 RELATING TO CANCELLATION OF DRIVERS' LICENSES OR PERMITS OF MINORS UPON DEATH OF PERSONS SIGNING THE MINOR'S APPLICATION FOR LICENSES OR PERMITS.</w:t>
      </w:r>
    </w:p>
    <w:p w14:paraId="09D09E12" w14:textId="2F5B2D81" w:rsidR="00F70353" w:rsidRDefault="00F70353" w:rsidP="00F70353">
      <w:bookmarkStart w:id="777" w:name="include_clip_end_733"/>
      <w:bookmarkEnd w:id="777"/>
      <w:r>
        <w:t>Referred to Committee on Education and Public Works</w:t>
      </w:r>
    </w:p>
    <w:p w14:paraId="4CE9682B" w14:textId="77777777" w:rsidR="00F70353" w:rsidRDefault="00F70353" w:rsidP="00F70353"/>
    <w:p w14:paraId="61727333" w14:textId="77777777" w:rsidR="00F70353" w:rsidRDefault="00F70353" w:rsidP="00F70353">
      <w:pPr>
        <w:keepNext/>
      </w:pPr>
      <w:bookmarkStart w:id="778" w:name="include_clip_start_735"/>
      <w:bookmarkEnd w:id="778"/>
      <w:r>
        <w:t>H. 3292 -- Reps. Hixon, Pedalino, W. Newton and Forrest: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1B75A5BB" w14:textId="7EBA49EF" w:rsidR="00F70353" w:rsidRDefault="00F70353" w:rsidP="00F70353">
      <w:bookmarkStart w:id="779" w:name="include_clip_end_735"/>
      <w:bookmarkEnd w:id="779"/>
      <w:r>
        <w:t>Referred to Committee on Education and Public Works</w:t>
      </w:r>
    </w:p>
    <w:p w14:paraId="3934A516" w14:textId="77777777" w:rsidR="00F70353" w:rsidRDefault="00F70353" w:rsidP="00F70353"/>
    <w:p w14:paraId="22C25756" w14:textId="326E5D13" w:rsidR="00F70353" w:rsidRDefault="00F70353" w:rsidP="00F70353">
      <w:pPr>
        <w:keepNext/>
      </w:pPr>
      <w:bookmarkStart w:id="780" w:name="include_clip_start_737"/>
      <w:bookmarkEnd w:id="780"/>
      <w:r>
        <w:t xml:space="preserve">H. 3293 -- Reps. Hardee, Pedalino, W. Newton and Forrest: A BILL TO AMEND THE SOUTH CAROLINA CODE OF LAWS BY </w:t>
      </w:r>
      <w:r>
        <w:lastRenderedPageBreak/>
        <w:t>ADDING SECTION 56-2-140 SO AS TO DEFINE CERTAIN TERMS, AND FOR THE REGISTRATION AND OPERATION OF UTILITY TERRAIN VEHICLES ON THE HIGHWAYS OF THIS STATE.</w:t>
      </w:r>
    </w:p>
    <w:p w14:paraId="35A97DD7" w14:textId="149D365E" w:rsidR="00F70353" w:rsidRDefault="00F70353" w:rsidP="00F70353">
      <w:bookmarkStart w:id="781" w:name="include_clip_end_737"/>
      <w:bookmarkEnd w:id="781"/>
      <w:r>
        <w:t>Referred to Committee on Education and Public Works</w:t>
      </w:r>
    </w:p>
    <w:p w14:paraId="05465B99" w14:textId="77777777" w:rsidR="004814D7" w:rsidRDefault="004814D7" w:rsidP="00F70353"/>
    <w:p w14:paraId="784B1390" w14:textId="7DAA31D3" w:rsidR="00F70353" w:rsidRDefault="00F70353" w:rsidP="00F70353">
      <w:r>
        <w:t>H. 3294 -- RESERVED</w:t>
      </w:r>
    </w:p>
    <w:p w14:paraId="5D839A62" w14:textId="77777777" w:rsidR="00F70353" w:rsidRDefault="00F70353" w:rsidP="00F70353"/>
    <w:p w14:paraId="218895AC" w14:textId="77777777" w:rsidR="00F70353" w:rsidRDefault="00F70353" w:rsidP="00F70353">
      <w:pPr>
        <w:keepNext/>
      </w:pPr>
      <w:bookmarkStart w:id="782" w:name="include_clip_start_740"/>
      <w:bookmarkEnd w:id="782"/>
      <w:r>
        <w:t>H. 3295 -- Reps. Hardee and Pope: A BILL TO AMEND THE SOUTH CAROLINA CODE OF LAWS BY ADDING SECTION 23-1-260 SO AS TO PROVIDE COMPANIES THAT MAINTAIN IN-VEHICLE SECURITY SYSTEMS FOR MOTOR VEHICLES MUST RELEASE VEHICLE LOCATION INFORMATION TO LAW ENFORCEMENT AGENCIES IN EMERGENCY SITUATIONS.</w:t>
      </w:r>
    </w:p>
    <w:p w14:paraId="072C7C33" w14:textId="0FE2AFA5" w:rsidR="00F70353" w:rsidRDefault="00F70353" w:rsidP="00F70353">
      <w:bookmarkStart w:id="783" w:name="include_clip_end_740"/>
      <w:bookmarkEnd w:id="783"/>
      <w:r>
        <w:t>Referred to Committee on Judiciary</w:t>
      </w:r>
    </w:p>
    <w:p w14:paraId="6A9BFFD8" w14:textId="77777777" w:rsidR="00F70353" w:rsidRDefault="00F70353" w:rsidP="00F70353"/>
    <w:p w14:paraId="5185A641" w14:textId="77777777" w:rsidR="00F70353" w:rsidRDefault="00F70353" w:rsidP="00F70353">
      <w:pPr>
        <w:keepNext/>
      </w:pPr>
      <w:bookmarkStart w:id="784" w:name="include_clip_start_742"/>
      <w:bookmarkEnd w:id="784"/>
      <w:r>
        <w:t>H. 3296 -- Reps. Haddon, Lawson, Robbins, Mitchell, Pope, McCravy, Chumley, Taylor and Forrest: A BILL TO AMEND THE SOUTH CAROLINA CODE OF LAWS BY ADDING ARTICLE 3 TO CHAPTER 1, TITLE 46 BY ENACTING THE "FARMERS PROTECTION ACT" SO AS TO PREVENT DISCRIMINATION IN FINANCING AGAINST FARMERS.</w:t>
      </w:r>
    </w:p>
    <w:p w14:paraId="53D5FD60" w14:textId="0F47D98B" w:rsidR="00F70353" w:rsidRDefault="00F70353" w:rsidP="00F70353">
      <w:bookmarkStart w:id="785" w:name="include_clip_end_742"/>
      <w:bookmarkEnd w:id="785"/>
      <w:r>
        <w:t>Referred to Committee on Agriculture, Natural Resources and Environmental Affairs</w:t>
      </w:r>
    </w:p>
    <w:p w14:paraId="617E9456" w14:textId="77777777" w:rsidR="00F70353" w:rsidRDefault="00F70353" w:rsidP="00F70353"/>
    <w:p w14:paraId="47A75804" w14:textId="77777777" w:rsidR="00F70353" w:rsidRDefault="00F70353" w:rsidP="00F70353">
      <w:pPr>
        <w:keepNext/>
      </w:pPr>
      <w:bookmarkStart w:id="786" w:name="include_clip_start_744"/>
      <w:bookmarkEnd w:id="786"/>
      <w:r>
        <w:t>H. 3297 -- Rep. Ballentine: A BILL TO AMEND THE SOUTH CAROLINA CODE OF LAWS BY ADDING SECTION 59-40-250 SO AS TO PROVIDE FOR ADDITIONAL PER PUPIL FUNDING FOR CHARTER SCHOOLS WITH A CERTAIN POVERTY INDEX OR LOCATED IN A CERTAIN COUNTY.</w:t>
      </w:r>
    </w:p>
    <w:p w14:paraId="31F28ABB" w14:textId="79E86525" w:rsidR="00F70353" w:rsidRDefault="00F70353" w:rsidP="00F70353">
      <w:bookmarkStart w:id="787" w:name="include_clip_end_744"/>
      <w:bookmarkEnd w:id="787"/>
      <w:r>
        <w:t>Referred to Committee on Ways and Means</w:t>
      </w:r>
    </w:p>
    <w:p w14:paraId="55EE3EBA" w14:textId="77777777" w:rsidR="00F70353" w:rsidRDefault="00F70353" w:rsidP="00F70353"/>
    <w:p w14:paraId="0003E5E9" w14:textId="77777777" w:rsidR="00F70353" w:rsidRDefault="00F70353" w:rsidP="00F70353">
      <w:pPr>
        <w:keepNext/>
      </w:pPr>
      <w:bookmarkStart w:id="788" w:name="include_clip_start_746"/>
      <w:bookmarkEnd w:id="788"/>
      <w:r>
        <w:t>H. 3298 -- Rep. Beach: A BILL TO AMEND THE SOUTH CAROLINA CODE OF LAWS BY ADDING SECTION 12-6-1230 SO AS TO PROVIDE THAT OVERTIME INCOME IS EXEMPT FROM CERTAIN TAXES.</w:t>
      </w:r>
    </w:p>
    <w:p w14:paraId="219A17AC" w14:textId="3097BBDD" w:rsidR="00F70353" w:rsidRDefault="00F70353" w:rsidP="00F70353">
      <w:bookmarkStart w:id="789" w:name="include_clip_end_746"/>
      <w:bookmarkEnd w:id="789"/>
      <w:r>
        <w:t>Referred to Committee on Ways and Means</w:t>
      </w:r>
    </w:p>
    <w:p w14:paraId="7F60CF22" w14:textId="77777777" w:rsidR="00F70353" w:rsidRDefault="00F70353" w:rsidP="00F70353"/>
    <w:p w14:paraId="47B3C991" w14:textId="77777777" w:rsidR="00F70353" w:rsidRDefault="00F70353" w:rsidP="00F70353">
      <w:pPr>
        <w:keepNext/>
      </w:pPr>
      <w:bookmarkStart w:id="790" w:name="include_clip_start_748"/>
      <w:bookmarkEnd w:id="790"/>
      <w:r>
        <w:t xml:space="preserve">H. 3299 -- Reps. Beach, Pope, Magnuson and Chumley: A BILL TO AMEND THE SOUTH CAROLINA CODE OF LAWS BY ENACTING THE "CITIZENSHIP VERIFICATION ACT" BY ADDING SECTION 23-1-260 SO AS TO PROVIDE LAW </w:t>
      </w:r>
      <w:r>
        <w:lastRenderedPageBreak/>
        <w:t>ENFORCEMENT AGENCIES MUST CHECK THE IMMIGRATION STATUS OF PERSONS ARRESTED THROUGH THE UNITED STATES DEPARTMENT OF HOMELAND SECURITY SYSTEMATIC ALIEN VERIFICATION FOR ENTITLEMENTS PROGRAM, TO PROVIDE THEIR IMMIGRATION STATUS MUST BE RECORDED IN THEIR CRIMINAL RECORDS, AND TO PROVIDE SLED MUST PROVIDE THE GENERAL ASSEMBLY A REPORT CONTAINING THE NUMBER OF ILLEGAL IMMIGRANTS ARRESTED, CONVICTED, OR BOTH.</w:t>
      </w:r>
    </w:p>
    <w:p w14:paraId="0E426B17" w14:textId="57489ED5" w:rsidR="00F70353" w:rsidRDefault="00F70353" w:rsidP="00F70353">
      <w:bookmarkStart w:id="791" w:name="include_clip_end_748"/>
      <w:bookmarkEnd w:id="791"/>
      <w:r>
        <w:t>Referred to Committee on Judiciary</w:t>
      </w:r>
    </w:p>
    <w:p w14:paraId="2A2EE7C1" w14:textId="77777777" w:rsidR="00F70353" w:rsidRDefault="00F70353" w:rsidP="00F70353"/>
    <w:p w14:paraId="42FA911A" w14:textId="77777777" w:rsidR="00F70353" w:rsidRDefault="00F70353" w:rsidP="00F70353">
      <w:pPr>
        <w:keepNext/>
      </w:pPr>
      <w:bookmarkStart w:id="792" w:name="include_clip_start_750"/>
      <w:bookmarkEnd w:id="792"/>
      <w:r>
        <w:t>H. 3300 -- Reps. Burns, Magnuson and Forrest: A BILL TO AMEND THE SOUTH CAROLINA CODE OF LAWS BY ADDING SECTION 34-3-120 SO AS TO PROVIDE THAT A BANK MAY NOT ALLOW A GOVERNMENTAL TAX COLLECTION AGENCY TO COLLECT CERTAIN CUSTOMER DATA.</w:t>
      </w:r>
    </w:p>
    <w:p w14:paraId="41797AAA" w14:textId="219D76C7" w:rsidR="00F70353" w:rsidRDefault="00F70353" w:rsidP="00F70353">
      <w:bookmarkStart w:id="793" w:name="include_clip_end_750"/>
      <w:bookmarkEnd w:id="793"/>
      <w:r>
        <w:t>Referred to Committee on Labor, Commerce and Industry</w:t>
      </w:r>
    </w:p>
    <w:p w14:paraId="79595FE1" w14:textId="77777777" w:rsidR="00F70353" w:rsidRDefault="00F70353" w:rsidP="00F70353"/>
    <w:p w14:paraId="009D9186" w14:textId="77777777" w:rsidR="00F70353" w:rsidRDefault="00F70353" w:rsidP="00F70353">
      <w:pPr>
        <w:keepNext/>
      </w:pPr>
      <w:bookmarkStart w:id="794" w:name="include_clip_start_752"/>
      <w:bookmarkEnd w:id="794"/>
      <w:r>
        <w:t>H. 3301 -- Reps. Burns, Taylor and Forrest: A BILL TO AMEND THE SOUTH CAROLINA CODE OF LAWS BY ADDING ARTICLE 17 TO CHAPTER 1, TITLE 1 SO AS TO PROVIDE THAT ANY ESTABLISHMENT THAT HOLDS A RETAIL LICENSE TO DO BUSINESS IN THIS STATE MUST ACCEPT CASH PAYMENTS FOR TRANSACTIONS.</w:t>
      </w:r>
    </w:p>
    <w:p w14:paraId="0E00DCF5" w14:textId="37E4723C" w:rsidR="00F70353" w:rsidRDefault="00F70353" w:rsidP="00F70353">
      <w:bookmarkStart w:id="795" w:name="include_clip_end_752"/>
      <w:bookmarkEnd w:id="795"/>
      <w:r>
        <w:t>Referred to Committee on Labor, Commerce and Industry</w:t>
      </w:r>
    </w:p>
    <w:p w14:paraId="46D0FB02" w14:textId="77777777" w:rsidR="00F70353" w:rsidRDefault="00F70353" w:rsidP="00F70353"/>
    <w:p w14:paraId="418FC65F" w14:textId="77777777" w:rsidR="00F70353" w:rsidRDefault="00F70353" w:rsidP="00F70353">
      <w:pPr>
        <w:keepNext/>
      </w:pPr>
      <w:bookmarkStart w:id="796" w:name="include_clip_start_754"/>
      <w:bookmarkEnd w:id="796"/>
      <w:r>
        <w:t>H. 3302 -- Rep. Garvin: A BILL TO AMEND THE SOUTH CAROLINA CODE OF LAWS BY ENACTING THE "STOP SURPRISE BILLS ACT" BY ADDING SECTION 38-71-292 SO AS TO PROHIBIT INSURERS AND HEALTHCARE PROVIDERS FROM ENGAGING IN SURPRISE BILLING; AND BY ADDING SECTION 39-5-45 SO AS TO MAKE IT AN UNFAIR TRADE PRACTICE FOR AN INSURER OR HEALTHCARE PROVIDER TO ENGAGE IN THE PRACTICE OF SURPRISE BILLING.</w:t>
      </w:r>
    </w:p>
    <w:p w14:paraId="0B8F863D" w14:textId="43BA0819" w:rsidR="00F70353" w:rsidRDefault="00F70353" w:rsidP="00F70353">
      <w:bookmarkStart w:id="797" w:name="include_clip_end_754"/>
      <w:bookmarkEnd w:id="797"/>
      <w:r>
        <w:t>Referred to Committee on Labor, Commerce and Industry</w:t>
      </w:r>
    </w:p>
    <w:p w14:paraId="62FF1812" w14:textId="77777777" w:rsidR="00F70353" w:rsidRDefault="00F70353" w:rsidP="00F70353"/>
    <w:p w14:paraId="37778BB5" w14:textId="77777777" w:rsidR="00F70353" w:rsidRDefault="00F70353" w:rsidP="00F70353">
      <w:pPr>
        <w:keepNext/>
      </w:pPr>
      <w:bookmarkStart w:id="798" w:name="include_clip_start_756"/>
      <w:bookmarkEnd w:id="798"/>
      <w:r>
        <w:t xml:space="preserve">H. 3303 -- Reps. Hixon and Taylor: A BILL TO AMEND THE SOUTH CAROLINA CODE OF LAWS BY ADDING ARTICLE 3 TO CHAPTER 7, TITLE 58 SO AS TO ESTABLISH PROVISIONS RELATING TO PETROLEUM PIPELINES, TO PROVIDE FOR APPLICATIONS, PERMITTING, AND HEARINGS, TO SET </w:t>
      </w:r>
      <w:r>
        <w:lastRenderedPageBreak/>
        <w:t>REQUIREMENTS FOR RENDERING FINAL ORDERS, TO PROVIDE FOR REHEARINGS, TO PROMULGATE REGULATIONS, TO ALLOW THE OFFICE OF REGULATORY STAFF TO REQUIRE RECORDS PRODUCTION, TO PROVIDE FOR DISCOVERY, TO EMPLOY EXPERT WITNESSES, TO PROVIDE THAT A PETROLEUM PIPELINE COMPANY MAY REQUEST REASONABLE ACCESS TO PROPERTY ON A PROPOSED SITE FOR SURVEY PURPOSES, TO PROVIDE REPORTING REQUIREMENTS FOR A SPILL OR AN ACCIDENTAL RELEASE, TO PROVIDE FOR EMINENT DOMAIN AND HEARINGS BEFORE THE ADMINISTRATIVE LAW COURT, AND TO DEFINE NECESSARY TERMS; AND TO DESIGNATE SECTIONS 58-7-10 THROUGH 58-7-70 AS ARTICLE 1, ENTITLED "SPECIAL PROVISIONS AFFECTING GAS, WATER, OR PETROLEUM PIPELINE COMPANIES."</w:t>
      </w:r>
    </w:p>
    <w:p w14:paraId="369C22A0" w14:textId="003770BB" w:rsidR="00F70353" w:rsidRDefault="00F70353" w:rsidP="00F70353">
      <w:bookmarkStart w:id="799" w:name="include_clip_end_756"/>
      <w:bookmarkEnd w:id="799"/>
      <w:r>
        <w:t>Referred to Committee on Labor, Commerce and Industry</w:t>
      </w:r>
    </w:p>
    <w:p w14:paraId="2BF105B3" w14:textId="77777777" w:rsidR="00F70353" w:rsidRDefault="00F70353" w:rsidP="00F70353"/>
    <w:p w14:paraId="4BBFB6A2" w14:textId="77777777" w:rsidR="00F70353" w:rsidRDefault="00F70353" w:rsidP="00F70353">
      <w:pPr>
        <w:keepNext/>
      </w:pPr>
      <w:bookmarkStart w:id="800" w:name="include_clip_start_758"/>
      <w:bookmarkEnd w:id="800"/>
      <w:r>
        <w:t>H. 3304 -- Reps. Landing, Magnuson and Chumley: A BILL TO AMEND THE SOUTH CAROLINA CODE OF LAWS BY AMENDING SECTION 36-1-201, RELATING TO COMMERCIAL CODE GENERAL DEFINITIONS, SO AS TO ADD THE DEFINITION OF "CENTRAL BANK DIGITAL CURRENCY" AND TO AMEND THE DEFINITION OF "MONEY" TO EXCLUDE CENTRAL BANK DIGITAL CURRENCY; BY AMENDING SECTION 26-6-160, RELATING TO CONTROL OF TRANSFERABLE RECORDS PURSUANT TO THE UNIFORM ELECTRONIC TRANSACTIONS ACT, SO AS TO MAKE A TECHNICAL CHANGE; BY AMENDING SECTION 34-3-210, RELATING TO THE GENERAL POWERS OF A BANKING CORPORATION, SO AS TO PROHIBIT A BANKING CORPORATION FROM OFFERING ANY SERVICE OR APPROVING OF OR CONDUCTING ANY TRANSACTION THAT INVOLVES CENTRAL BANK DIGITAL CURRENCY; AND TO REQUIRE THE STATE BOARD OF FINANCIAL INSTITUTIONS TO PROMULGATE REGULATIONS TO PROHIBIT ENTITIES WITHIN ITS JURISDICTION FROM OFFERING OR PROVIDING ANY SERVICE OR CONDUCTING ANY TRANSACTION THAT WOULD UTILIZE CENTRAL BANK DIGITAL CURRENCY.</w:t>
      </w:r>
    </w:p>
    <w:p w14:paraId="08527C38" w14:textId="14CE38C7" w:rsidR="00F70353" w:rsidRDefault="00F70353" w:rsidP="00F70353">
      <w:bookmarkStart w:id="801" w:name="include_clip_end_758"/>
      <w:bookmarkEnd w:id="801"/>
      <w:r>
        <w:t>Referred to Committee on Labor, Commerce and Industry</w:t>
      </w:r>
    </w:p>
    <w:p w14:paraId="26D33DC8" w14:textId="77777777" w:rsidR="00F70353" w:rsidRDefault="00F70353" w:rsidP="00F70353"/>
    <w:p w14:paraId="55C0036B" w14:textId="77777777" w:rsidR="00F70353" w:rsidRDefault="00F70353" w:rsidP="00F70353">
      <w:pPr>
        <w:keepNext/>
      </w:pPr>
      <w:bookmarkStart w:id="802" w:name="include_clip_start_760"/>
      <w:bookmarkEnd w:id="802"/>
      <w:r>
        <w:lastRenderedPageBreak/>
        <w:t>H. 3305 -- Rep. W. Newton: A BILL TO AMEND THE SOUTH CAROLINA CODE OF LAWS BY ADDING ARTICLE 7 TO CHAPTER 3, TITLE 15 SO AS TO ESTABLISH THE "SOUTH CAROLINA PUBLIC EXPRESSION PROTECTION ACT," REGARDING A CAUSE OF ACTION ASSERTED IN A CIVIL ACTION BASED UPON A PERSON'S COMMUNICATION IN CERTAIN CIRCUMSTANCES, AND TO ESTABLISH REQUIREMENTS FOR THESE PROCEEDINGS.</w:t>
      </w:r>
    </w:p>
    <w:p w14:paraId="47706C4D" w14:textId="424FFF1B" w:rsidR="00F70353" w:rsidRDefault="00F70353" w:rsidP="00F70353">
      <w:bookmarkStart w:id="803" w:name="include_clip_end_760"/>
      <w:bookmarkEnd w:id="803"/>
      <w:r>
        <w:t>Referred to Committee on Judiciary</w:t>
      </w:r>
    </w:p>
    <w:p w14:paraId="5292C2E6" w14:textId="77777777" w:rsidR="00F70353" w:rsidRDefault="00F70353" w:rsidP="00F70353"/>
    <w:p w14:paraId="312B8C2F" w14:textId="77777777" w:rsidR="00F70353" w:rsidRDefault="00F70353" w:rsidP="00F70353">
      <w:pPr>
        <w:keepNext/>
      </w:pPr>
      <w:bookmarkStart w:id="804" w:name="include_clip_start_762"/>
      <w:bookmarkEnd w:id="804"/>
      <w:r>
        <w:t>H. 3306 -- Reps. Rutherford and Spann-Wilder: A BILL TO AMEND THE SOUTH CAROLINA CODE OF LAWS BY AMENDING SECTION 14-8-10, RELATING TO THE COURT OF APPEALS, SO AS TO INCREASE THE NUMBER OF JUDGES FROM NINE TO FIFTEEN; BY AMENDING SECTION 14-8-20, RELATING TO THE TERMS OF OFFICE FOR JUDGES ON THE COURT OF APPEALS, SO AS TO ESTABLISH STAGGERED TERMS; BY AMENDING SECTION 14-8-80, RELATING TO THE COURT SITTING IN PANELS OR AS A WHOLE, AND THE ASSIGNMENT OF MEMBERS TO PANELS BY THE CHIEF JUDGE, AND THE DISTRIBUTION OF CASES BETWEEN THE PANELS, SO AS TO PROVIDE THAT THE CHIEF JUDGE ESTABLISH TWO PANELS TO PRESIDE OVER CRIMINAL MATTERS, TWO PANELS TO PRESIDE OVER CIVIL MATTERS, AND A FIFTH PANEL TO MAINTAIN APPROXIMATELY EQUAL CASELOADS BETWEEN THE PANELS; AND BY AMENDING SECTION 14-8-90, RELATING TO WHEN THE COURT MAY SIT EN BANC, SO AS TO INCREASE THE NUMBER OF JUDGES FOR A PETITION OR MOTION FOR THE COURT TO SIT EN BANC FROM SIX TO TEN, AND TO PROVIDE THAT TEN JUSTICES CONSTITUTE A QUORUM.</w:t>
      </w:r>
    </w:p>
    <w:p w14:paraId="7013F8D9" w14:textId="6EADA7F6" w:rsidR="00F70353" w:rsidRDefault="00F70353" w:rsidP="00F70353">
      <w:bookmarkStart w:id="805" w:name="include_clip_end_762"/>
      <w:bookmarkEnd w:id="805"/>
      <w:r>
        <w:t>Referred to Committee on Judiciary</w:t>
      </w:r>
    </w:p>
    <w:p w14:paraId="12AC0916" w14:textId="77777777" w:rsidR="00F70353" w:rsidRDefault="00F70353" w:rsidP="00F70353"/>
    <w:p w14:paraId="45C0C2E7" w14:textId="77777777" w:rsidR="00F70353" w:rsidRDefault="00F70353" w:rsidP="00F70353">
      <w:pPr>
        <w:keepNext/>
      </w:pPr>
      <w:bookmarkStart w:id="806" w:name="include_clip_start_764"/>
      <w:bookmarkEnd w:id="806"/>
      <w:r>
        <w:t>H. 3307 -- Reps. Rutherford, Spann-Wilder and Grant: A BILL TO AMEND THE SOUTH CAROLINA CODE OF LAWS BY ADDING SECTION 58-12-15 SO AS TO REQUIRE A CABLE SERVICE PROVIDER TO ISSUE REFUNDS TO CUSTOMERS DUE TO AN INTERRUPTION IN SERVICE.</w:t>
      </w:r>
    </w:p>
    <w:p w14:paraId="361B37C1" w14:textId="0F01F402" w:rsidR="00F70353" w:rsidRDefault="00F70353" w:rsidP="00F70353">
      <w:bookmarkStart w:id="807" w:name="include_clip_end_764"/>
      <w:bookmarkEnd w:id="807"/>
      <w:r>
        <w:t>Referred to Committee on Labor, Commerce and Industry</w:t>
      </w:r>
    </w:p>
    <w:p w14:paraId="23D600EB" w14:textId="77777777" w:rsidR="00F70353" w:rsidRDefault="00F70353" w:rsidP="00F70353"/>
    <w:p w14:paraId="6D8A2403" w14:textId="77777777" w:rsidR="00F70353" w:rsidRDefault="00F70353" w:rsidP="00F70353">
      <w:pPr>
        <w:keepNext/>
      </w:pPr>
      <w:bookmarkStart w:id="808" w:name="include_clip_start_766"/>
      <w:bookmarkEnd w:id="808"/>
      <w:r>
        <w:lastRenderedPageBreak/>
        <w:t>H. 3308 -- Reps. Beach and Magnuson: A BILL TO AMEND THE SOUTH CAROLINA CODE OF LAWS BY ENACTING THE "DEFEND THE GUARD ACT" BY ADDING SECTION 25-1-1930 SO AS TO PROVIDE THAT THE SOUTH CAROLINA NATIONAL GUARD MAY NOT BE RELEASED FROM THE STATE INTO ACTIVE-DUTY COMBAT UNLESS THE UNITED STATES CONGRESS HAS TAKEN CERTAIN ACTIONS.</w:t>
      </w:r>
    </w:p>
    <w:p w14:paraId="3948F927" w14:textId="67946D5D" w:rsidR="00F70353" w:rsidRDefault="00F70353" w:rsidP="00F70353">
      <w:bookmarkStart w:id="809" w:name="include_clip_end_766"/>
      <w:bookmarkEnd w:id="809"/>
      <w:r>
        <w:t>Referred to Committee on Medical, Military, Public and Municipal Affairs</w:t>
      </w:r>
    </w:p>
    <w:p w14:paraId="2E21E777" w14:textId="77777777" w:rsidR="00F70353" w:rsidRDefault="00F70353" w:rsidP="00F70353"/>
    <w:p w14:paraId="7F484E1C" w14:textId="77777777" w:rsidR="00F70353" w:rsidRDefault="00F70353" w:rsidP="00F70353">
      <w:pPr>
        <w:keepNext/>
      </w:pPr>
      <w:bookmarkStart w:id="810" w:name="include_clip_start_768"/>
      <w:bookmarkEnd w:id="810"/>
      <w:r>
        <w:t xml:space="preserve">H. 3309 -- Reps. G. M. Smith, Gatch, Herbkersman, Pope, B. Newton, Wooten, Robbins, Mitchell, Chapman, W. Newton, Taylor, Forrest, Hewitt and Kirby: A BILL TO AMEND THE SOUTH CAROLINA CODE OF LAWS BY ENACTING THE "SOUTH CAROLINA ENERGY SECURITY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w:t>
      </w:r>
      <w:r>
        <w:lastRenderedPageBreak/>
        <w:t xml:space="preserve">CAROLINA ENERGY POLICY RESEARCH AND ECONOMIC DEVELOPMENT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ARTICLE 9 OF CHAPTER 7, TITLE 13, RELATING TO THE GOVERNOR'S NUCLEAR ADVISORY COUNCIL, SO AS TO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AND BY ADDING ARTICLE 1 TO CHAPTER 37 TO INCLUDE ALL OTHER SECTIONS OF CHAPTER 37;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w:t>
      </w:r>
      <w:r>
        <w:lastRenderedPageBreak/>
        <w:t xml:space="preserve">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AND AMENDING THE DEFINITION OF "MAJOR UTILITY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TO MAKE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w:t>
      </w:r>
      <w:r>
        <w:lastRenderedPageBreak/>
        <w:t xml:space="preserve">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AND ENERGY EFFICIENCY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w:t>
      </w:r>
      <w:r>
        <w:lastRenderedPageBreak/>
        <w:t>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 BY ADDING SECTION 58-41-50 SO AS TO PROVIDE REQUIREMENTS AND CONSIDERATION FOR CO-LOCATED RESOURCES BETWEEN A UTILITY AND ITS CUSTOMER UNDER CERTAIN CIRCUMSTANCES; BY ADDING SECTION 58-4-15 SO AS TO ESTABLISH THE DIVISION OF CONSUMER ADVOCACY WITHIN THE OFFICE OF REGULATORY STAFF AND TO TRANSFER THE DUTIES OF THE DIVISION OF CONSUMER ADVOCACY IN THE DEPARTMENT OF CONSUMER AFFAIRS TO THE OFFICE OF REGULATORY STAFF; BY AMENDING SECTION 58-40-10, RELATING TO DEFINITIONS, SO AS TO AMEND THE DEFINITION OF "RENEWABLE ENERGY RESOURCE"; AND FOR OTHER PURPOSES.</w:t>
      </w:r>
    </w:p>
    <w:p w14:paraId="17CF2A76" w14:textId="13E978A4" w:rsidR="00F70353" w:rsidRDefault="00F70353" w:rsidP="00F70353">
      <w:bookmarkStart w:id="811" w:name="include_clip_end_768"/>
      <w:bookmarkEnd w:id="811"/>
      <w:r>
        <w:t>Referred to Committee on Labor, Commerce and Industry</w:t>
      </w:r>
    </w:p>
    <w:p w14:paraId="0BBF8315" w14:textId="77777777" w:rsidR="00F70353" w:rsidRDefault="00F70353" w:rsidP="00F70353"/>
    <w:p w14:paraId="67D4A1A6" w14:textId="77777777" w:rsidR="00F70353" w:rsidRDefault="00F70353" w:rsidP="00F70353">
      <w:pPr>
        <w:keepNext/>
      </w:pPr>
      <w:bookmarkStart w:id="812" w:name="include_clip_start_770"/>
      <w:bookmarkEnd w:id="812"/>
      <w:r>
        <w:t xml:space="preserve">H. 3310 -- Reps. Burns, Magnuson, Chapman and Harris: A BILL TO AMEND THE SOUTH CAROLINA CODE OF LAWS BY ADDING SECTION 7-5-115 SO AS TO PROVIDE THAT A PERSON IS NOT ALLOWED TO VOTE IN A PARTISAN PRIMARY ELECTION OR PARTISAN ADVISORY REFERENDUM UNLESS THE PERSON HAS REGISTERED AS BEING A MEMBER OF THAT PARTY; BY AMENDING SECTION 7-5-110, RELATING TO REGISTRATION IN ORDER TO VOTE, SO AS TO PROVIDE THAT A PERSON IS NOT ALLOWED TO VOTE IN A PARTISAN PRIMARY ELECTION OR PARTISAN ADVISORY REFERENDUM UNLESS THE PERSON HAS REGISTERED AS BEING A MEMBER OF THAT POLITICAL PARTY; BY AMENDING SECTION 7-5-170, RELATING TO THE REQUIREMENTS FOR VOTER REGISTRATION, SO AS TO PROVIDE THE REQUIREMENT OF STATING POLITICAL PARTY AFFILIATION, IF ANY, ON THE FORM AND INCLUDING IT IN THE OATH, AND TO REQUIRE THE STATE ELECTION COMMISSION TO ASSIST IN </w:t>
      </w:r>
      <w:r>
        <w:lastRenderedPageBreak/>
        <w:t>CAPTURING THIS DATA; AND BY AMENDING SECTION 7-9-20, RELATING TO QUALIFICATIONS FOR VOTING IN PRIMARY ELECTIONS, SO AS TO INCLUDE, AS A REQUIREMENT, REGISTERING AS A MEMBER OF THE PARTY AND TO PROVIDE A PROCEDURE FOR CHANGING POLITICAL PARTY AFFILIATION OR NONAFFILIATION AFTER A SELECTION HAS BEEN MADE.</w:t>
      </w:r>
    </w:p>
    <w:p w14:paraId="2736E9CA" w14:textId="634A54AA" w:rsidR="00F70353" w:rsidRDefault="00F70353" w:rsidP="00F70353">
      <w:bookmarkStart w:id="813" w:name="include_clip_end_770"/>
      <w:bookmarkEnd w:id="813"/>
      <w:r>
        <w:t>Referred to Committee on Judiciary</w:t>
      </w:r>
    </w:p>
    <w:p w14:paraId="2BCA22D9" w14:textId="77777777" w:rsidR="00F70353" w:rsidRDefault="00F70353" w:rsidP="00F70353"/>
    <w:p w14:paraId="3B0937B7" w14:textId="77777777" w:rsidR="00F70353" w:rsidRDefault="00F70353" w:rsidP="00F70353">
      <w:pPr>
        <w:keepNext/>
      </w:pPr>
      <w:bookmarkStart w:id="814" w:name="include_clip_start_772"/>
      <w:bookmarkEnd w:id="814"/>
      <w:r>
        <w:t>H. 3311 -- Reps. Burns and Magnuson: A BILL TO AMEND THE SOUTH CAROLINA CODE OF LAWS BY ADDING SECTION 7-13-1625 SO AS TO PROVIDE THAT ANY VOTING SYSTEM PURCHASED FOR USE IN SOUTH CAROLINA MUST UTILIZE HAND-MARKED PAPER BALLOTS THAT ARE COUNTED BY HAND.</w:t>
      </w:r>
    </w:p>
    <w:p w14:paraId="2EC6AE4A" w14:textId="6BAB4224" w:rsidR="00F70353" w:rsidRDefault="00F70353" w:rsidP="00F70353">
      <w:bookmarkStart w:id="815" w:name="include_clip_end_772"/>
      <w:bookmarkEnd w:id="815"/>
      <w:r>
        <w:t>Referred to Committee on Judiciary</w:t>
      </w:r>
    </w:p>
    <w:p w14:paraId="61B8ED21" w14:textId="77777777" w:rsidR="00F70353" w:rsidRDefault="00F70353" w:rsidP="00F70353"/>
    <w:p w14:paraId="55378831" w14:textId="77777777" w:rsidR="00F70353" w:rsidRDefault="00F70353" w:rsidP="00F70353">
      <w:pPr>
        <w:keepNext/>
      </w:pPr>
      <w:bookmarkStart w:id="816" w:name="include_clip_start_774"/>
      <w:bookmarkEnd w:id="816"/>
      <w:r>
        <w:t>H. 3312 -- Reps. Chumley and McCravy: A BILL TO AMEND THE SOUTH CAROLINA CODE OF LAWS BY AMENDING SECTION 56-10-225, RELATING TO THE MAINTENANCE OF PROOF OF INSURANCE IN A VEHICLE, SO AS TO CLARIFY THAT A MOTOR VEHICLE MAY NOT BE CONFISCATED BASED ON A VIOLATION OF THIS SECTION.</w:t>
      </w:r>
    </w:p>
    <w:p w14:paraId="28DC4B98" w14:textId="4E70A8ED" w:rsidR="00F70353" w:rsidRDefault="00F70353" w:rsidP="00F70353">
      <w:bookmarkStart w:id="817" w:name="include_clip_end_774"/>
      <w:bookmarkEnd w:id="817"/>
      <w:r>
        <w:t>Referred to Committee on Judiciary</w:t>
      </w:r>
    </w:p>
    <w:p w14:paraId="4323A456" w14:textId="77777777" w:rsidR="00F70353" w:rsidRDefault="00F70353" w:rsidP="00F70353"/>
    <w:p w14:paraId="6F14303F" w14:textId="77777777" w:rsidR="00F70353" w:rsidRDefault="00F70353" w:rsidP="00F70353">
      <w:pPr>
        <w:keepNext/>
      </w:pPr>
      <w:bookmarkStart w:id="818" w:name="include_clip_start_776"/>
      <w:bookmarkEnd w:id="818"/>
      <w:r>
        <w:t>H. 3313 -- Reps. Chumley, McCravy and Forrest: A BILL TO AMEND THE SOUTH CAROLINA CODE OF LAWS BY AMENDING SECTION 56-3-2210 AND 56-3-2230, BOTH RELATING TO CLASSIFICATION OF CERTAIN MOTOR VEHICLES AND MOTORCYCLES AS ANTIQUE, SO AS TO CLARIFY THAT ANTIQUE MOTOR VEHICLES MAY BE USED AT NIGHT FOR PURPOSES IDENTIFIED IN THESE SECTIONS IF EQUIPPED WITH WORKING HEADLIGHTS AND REAR LIGHTS.</w:t>
      </w:r>
    </w:p>
    <w:p w14:paraId="26BE58DE" w14:textId="748BC331" w:rsidR="00F70353" w:rsidRDefault="00F70353" w:rsidP="00F70353">
      <w:bookmarkStart w:id="819" w:name="include_clip_end_776"/>
      <w:bookmarkEnd w:id="819"/>
      <w:r>
        <w:t>Referred to Committee on Education and Public Works</w:t>
      </w:r>
    </w:p>
    <w:p w14:paraId="204038A3" w14:textId="77777777" w:rsidR="00F70353" w:rsidRDefault="00F70353" w:rsidP="00F70353"/>
    <w:p w14:paraId="19577BF5" w14:textId="77777777" w:rsidR="00F70353" w:rsidRDefault="00F70353" w:rsidP="00F70353">
      <w:pPr>
        <w:keepNext/>
      </w:pPr>
      <w:bookmarkStart w:id="820" w:name="include_clip_start_778"/>
      <w:bookmarkEnd w:id="820"/>
      <w:r>
        <w:t xml:space="preserve">H. 3314 -- Reps. Chumley, Chapman and Forrest: A BILL TO AMEND THE SOUTH CAROLINA CODE OF LAWS BY ADDING SECTION 1-1-668 SO AS TO DESIGNATE THE RESTORATION, EXHIBITION, SHOWING, AND ENJOYMENT OF CLASSIC AND </w:t>
      </w:r>
      <w:r>
        <w:lastRenderedPageBreak/>
        <w:t>ANTIQUE MOTOR VEHICLES AS THE OFFICIAL FAMILY-FRIENDLY PASTIME OF THE STATE.</w:t>
      </w:r>
    </w:p>
    <w:p w14:paraId="7E0E1122" w14:textId="4C3B3295" w:rsidR="00F70353" w:rsidRDefault="00F70353" w:rsidP="00F70353">
      <w:bookmarkStart w:id="821" w:name="include_clip_end_778"/>
      <w:bookmarkEnd w:id="821"/>
      <w:r>
        <w:t>Referred to Committee on Medical, Military, Public and Municipal Affairs</w:t>
      </w:r>
    </w:p>
    <w:p w14:paraId="09F4EED3" w14:textId="77777777" w:rsidR="00F70353" w:rsidRDefault="00F70353" w:rsidP="00F70353"/>
    <w:p w14:paraId="01A982BD" w14:textId="77777777" w:rsidR="00F70353" w:rsidRDefault="00F70353" w:rsidP="00F70353">
      <w:pPr>
        <w:keepNext/>
      </w:pPr>
      <w:bookmarkStart w:id="822" w:name="include_clip_start_780"/>
      <w:bookmarkEnd w:id="822"/>
      <w:r>
        <w:t>H. 3315 -- Rep. Collins: A BILL TO AMEND THE SOUTH CAROLINA CODE OF LAWS BY AMENDING SECTION 22-5-190, RELATING TO WARRANTS ISSUED IN OTHER COUNTIES OR BY MUNICIPAL AUTHORITIES, SO AS TO AUTHORIZE CORRECTIONAL OFFICERS TO SERVE WARRANTS ISSUED BY MUNICIPAL JURISDICTIONS WITHIN THE SAME COUNTY ON A PERSON INCARCERATED IN THAT COUNTY'S JAIL OR DETENTION CENTER WITHOUT THE NECESSITY OF A MAGISTRATE ENDORSING THE WARRANT.</w:t>
      </w:r>
    </w:p>
    <w:p w14:paraId="452E6DBB" w14:textId="5F094920" w:rsidR="00F70353" w:rsidRDefault="00F70353" w:rsidP="00F70353">
      <w:bookmarkStart w:id="823" w:name="include_clip_end_780"/>
      <w:bookmarkEnd w:id="823"/>
      <w:r>
        <w:t>Referred to Committee on Judiciary</w:t>
      </w:r>
    </w:p>
    <w:p w14:paraId="02906DB4" w14:textId="77777777" w:rsidR="00F70353" w:rsidRDefault="00F70353" w:rsidP="00F70353"/>
    <w:p w14:paraId="0D6F715E" w14:textId="77777777" w:rsidR="00F70353" w:rsidRDefault="00F70353" w:rsidP="00F70353">
      <w:pPr>
        <w:keepNext/>
      </w:pPr>
      <w:bookmarkStart w:id="824" w:name="include_clip_start_782"/>
      <w:bookmarkEnd w:id="824"/>
      <w:r>
        <w:t>H. 3316 -- Rep. Garvin: A BILL TO AMEND THE SOUTH CAROLINA CODE OF LAWS BY ADDING SECTION 16-15-260 SO AS TO CREATE THE OFFENSE OF UNLAWFUL DISSEMINATION OF SEXUALLY EXPLICIT MATERIALS.</w:t>
      </w:r>
    </w:p>
    <w:p w14:paraId="510A14D2" w14:textId="075CE803" w:rsidR="00F70353" w:rsidRDefault="00F70353" w:rsidP="00F70353">
      <w:bookmarkStart w:id="825" w:name="include_clip_end_782"/>
      <w:bookmarkEnd w:id="825"/>
      <w:r>
        <w:t>Referred to Committee on Judiciary</w:t>
      </w:r>
    </w:p>
    <w:p w14:paraId="595D2722" w14:textId="77777777" w:rsidR="00F70353" w:rsidRDefault="00F70353" w:rsidP="00F70353"/>
    <w:p w14:paraId="51192152" w14:textId="77777777" w:rsidR="00F70353" w:rsidRDefault="00F70353" w:rsidP="00F70353">
      <w:pPr>
        <w:keepNext/>
      </w:pPr>
      <w:bookmarkStart w:id="826" w:name="include_clip_start_784"/>
      <w:bookmarkEnd w:id="826"/>
      <w:r>
        <w:t xml:space="preserve">H. 3317 -- Reps. Garvin and Grant: A BILL TO AMEND THE SOUTH CAROLINA CODE OF LAWS BY AMENDING SECTION 59-32-10, RELATING TO DEFINITIONS FOR PURPOSES OF THE COMPREHENSIVE HEALTH EDUCATION ACT, SO AS TO DEFINE "DATING VIOLENCE" AND "DATING" OR "DATING RELATIONSHIP"; BY AMENDING SECTIONS 59-32-20, 59-32-30, AND 59-32-50, ALL RELATING TO THE REQUIREMENTS OF THE COMPREHENSIVE HEALTH EDUCATION ACT, ALL SO AS TO REQUIRE THE INCLUSION OF DATING VIOLENCE EDUCATION IN THE COMPREHENSIVE HEALTH EDUCATION CURRICULUM AND MAKE CONFORMING CHANGES; BY ADDING SECTION 59-32-35 SO AS TO REQUIRE LOCAL SCHOOL BOARDS TO DEVELOP AND IMPLEMENT A POLICY ON THE TOPIC OF DATING VIOLENCE, AND TO ANNUALLY SUBMIT A REPORT TO THE STATE BOARD OF EDUCATION AND THE DEPARTMENT OF PUBLIC HEALTH IDENTIFYING THE INDIVIDUAL SCHOOLS OFFERING DATING VIOLENCE EDUCATION IN COMPLIANCE WITH THE PROVISIONS OF THIS CHAPTER, AND THE NUMBER OF INSTANCES OF DATING </w:t>
      </w:r>
      <w:r>
        <w:lastRenderedPageBreak/>
        <w:t>VIOLENCE REPORTED AND ADDRESSED BY EACH SCHOOL; AND BY ADDING SECTION 59-101-220 SO AS TO REQUIRE PUBLIC INSTITUTIONS OF HIGHER LEARNING TO DEVELOP AND IMPLEMENT A POLICY ON THE TOPIC OF DATING VIOLENCE, AND TO ANNUALLY MAINTAIN A REPORT DETAILING THE INSTITUTION'S COMPLIANCE WITH THIS REQUIREMENT AND IDENTIFYING THE NUMBER OF INSTANCES OF DATING VIOLENCE REPORTED AND ADDRESSED BY THE INSTITUTION.</w:t>
      </w:r>
    </w:p>
    <w:p w14:paraId="233D14EF" w14:textId="4C202D5E" w:rsidR="00F70353" w:rsidRDefault="00F70353" w:rsidP="00F70353">
      <w:bookmarkStart w:id="827" w:name="include_clip_end_784"/>
      <w:bookmarkEnd w:id="827"/>
      <w:r>
        <w:t>Referred to Committee on Education and Public Works</w:t>
      </w:r>
    </w:p>
    <w:p w14:paraId="0B0659B3" w14:textId="77777777" w:rsidR="00F70353" w:rsidRDefault="00F70353" w:rsidP="00F70353"/>
    <w:p w14:paraId="30E5A23A" w14:textId="77777777" w:rsidR="00F70353" w:rsidRDefault="00F70353" w:rsidP="00F70353">
      <w:pPr>
        <w:keepNext/>
      </w:pPr>
      <w:bookmarkStart w:id="828" w:name="include_clip_start_786"/>
      <w:bookmarkEnd w:id="828"/>
      <w:r>
        <w:t>H. 3318 -- Rep. Gilliard: A BILL TO AMEND THE SOUTH CAROLINA CODE OF LAWS BY AMENDING SECTION 7-13-190, RELATING TO SPECIAL ELECTIONS TO FILL VACANCIES IN OFFICE, SO AS TO ELIMINATE RUNOFFS FOR SPECIAL PRIMARY ELECTIONS.</w:t>
      </w:r>
    </w:p>
    <w:p w14:paraId="171EBDDF" w14:textId="748D5E8A" w:rsidR="00F70353" w:rsidRDefault="00F70353" w:rsidP="00F70353">
      <w:bookmarkStart w:id="829" w:name="include_clip_end_786"/>
      <w:bookmarkEnd w:id="829"/>
      <w:r>
        <w:t>Referred to Committee on Judiciary</w:t>
      </w:r>
    </w:p>
    <w:p w14:paraId="75CEA42E" w14:textId="77777777" w:rsidR="00F70353" w:rsidRDefault="00F70353" w:rsidP="00F70353"/>
    <w:p w14:paraId="374C5B89" w14:textId="77777777" w:rsidR="00F70353" w:rsidRDefault="00F70353" w:rsidP="00F70353">
      <w:pPr>
        <w:keepNext/>
      </w:pPr>
      <w:bookmarkStart w:id="830" w:name="include_clip_start_788"/>
      <w:bookmarkEnd w:id="830"/>
      <w:r>
        <w:t>H. 3319 -- Reps. Guffey and Chapman: A BILL TO AMEND THE SOUTH CAROLINA CODE OF LAWS BY AMENDING SECTION 7-25-180, RELATING TO THE UNLAWFUL DISTRIBUTION OF CAMPAIGN LITERATURE, SO AS TO DECLARE UNLAWFUL CERTAIN OTHER CONDUCT WITHIN THE PROXIMITY OF AN ENTRANCE TO A POLLING PLACE OR EARLY VOTING LOCATION.</w:t>
      </w:r>
    </w:p>
    <w:p w14:paraId="4FDF3764" w14:textId="07606094" w:rsidR="00F70353" w:rsidRDefault="00F70353" w:rsidP="00F70353">
      <w:bookmarkStart w:id="831" w:name="include_clip_end_788"/>
      <w:bookmarkEnd w:id="831"/>
      <w:r>
        <w:t>Referred to Committee on Judiciary</w:t>
      </w:r>
    </w:p>
    <w:p w14:paraId="35379EC2" w14:textId="77777777" w:rsidR="00F70353" w:rsidRDefault="00F70353" w:rsidP="00F70353"/>
    <w:p w14:paraId="1D491DCD" w14:textId="399EE4F3" w:rsidR="00F70353" w:rsidRDefault="00F70353" w:rsidP="0003355D">
      <w:bookmarkStart w:id="832" w:name="include_clip_start_790"/>
      <w:bookmarkEnd w:id="832"/>
      <w:r>
        <w:t>H. 3320 -- Rep. Burns: A BILL TO AMEND THE SOUTH CAROLINA CODE OF LAWS BY ADDING ARTICLE 2 TO CHAPTER 1, TITLE 1 SO AS TO PROVIDE THAT THE TIME KNOWN AS EASTERN STANDARD TIME IS PERMANENTLY THE STANDARD TIME IN SOUTH CAROLINA WITH NO FURTHER ADJUSTMENTS UNDER STATE OR FEDERAL LAW, AND BY PROVIDING FOR PROCEDURAL AND RELATED PROVISIONS TO GIVE THE ABOVE PROVISIONS EFFECT INCLUDING HAVING THE STATE ATTORNEY GENERAL SUBMIT A WAIVER REQUEST TO THE FEDERAL SECRETARY OF TRANSPORTATION PERMITTING AND APPROVING THESE PROVISIONS IN ORDER FOR THEM TO TAKE EFFECT.</w:t>
      </w:r>
    </w:p>
    <w:p w14:paraId="6A6AF917" w14:textId="1909031D" w:rsidR="00F70353" w:rsidRDefault="00F70353" w:rsidP="00F70353">
      <w:bookmarkStart w:id="833" w:name="include_clip_end_790"/>
      <w:bookmarkEnd w:id="833"/>
      <w:r>
        <w:t>Referred to Committee on Judiciary</w:t>
      </w:r>
    </w:p>
    <w:p w14:paraId="04FD7402" w14:textId="77777777" w:rsidR="00F70353" w:rsidRDefault="00F70353" w:rsidP="00F70353"/>
    <w:p w14:paraId="2949413F" w14:textId="77777777" w:rsidR="00F70353" w:rsidRDefault="00F70353" w:rsidP="00F70353">
      <w:pPr>
        <w:keepNext/>
      </w:pPr>
      <w:bookmarkStart w:id="834" w:name="include_clip_start_792"/>
      <w:bookmarkEnd w:id="834"/>
      <w:r>
        <w:lastRenderedPageBreak/>
        <w:t>H. 3321 -- Rep. Burns: A BILL TO AMEND THE SOUTH CAROLINA CODE OF LAWS BY ADDING SECTION 8-13-1115 SO AS TO PROVIDE THAT CERTAIN APPOINTED STATE OFFICIALS DO NOT NEED TO FILE A STATEMENT OF ECONOMIC INTEREST OR CAMPAIGN DISCLOSURE FORM.</w:t>
      </w:r>
    </w:p>
    <w:p w14:paraId="6FD10ED2" w14:textId="7A58CCAC" w:rsidR="00F70353" w:rsidRDefault="00F70353" w:rsidP="00F70353">
      <w:bookmarkStart w:id="835" w:name="include_clip_end_792"/>
      <w:bookmarkEnd w:id="835"/>
      <w:r>
        <w:t>Referred to Committee on Judiciary</w:t>
      </w:r>
    </w:p>
    <w:p w14:paraId="0D317D76" w14:textId="77777777" w:rsidR="00F70353" w:rsidRDefault="00F70353" w:rsidP="00F70353"/>
    <w:p w14:paraId="6908FF54" w14:textId="77777777" w:rsidR="00F70353" w:rsidRDefault="00F70353" w:rsidP="00F70353">
      <w:pPr>
        <w:keepNext/>
      </w:pPr>
      <w:bookmarkStart w:id="836" w:name="include_clip_start_794"/>
      <w:bookmarkEnd w:id="836"/>
      <w:r>
        <w:t>H. 3322 -- Reps. Caskey and Pope: A BILL TO AMEND THE SOUTH CAROLINA CODE OF LAWS BY ADDING SECTION 12-2-150 SO AS TO PROVIDE THAT QUESTIONS OF LAW DECIDED BY A COURT MUST BE MADE WITHOUT ANY DEFERENCE TO ANY DETERMINATION OR INTERPRETATION MADE BY THE DEPARTMENT OF REVENUE.</w:t>
      </w:r>
    </w:p>
    <w:p w14:paraId="21DC093C" w14:textId="1938238B" w:rsidR="00F70353" w:rsidRDefault="00F70353" w:rsidP="00F70353">
      <w:bookmarkStart w:id="837" w:name="include_clip_end_794"/>
      <w:bookmarkEnd w:id="837"/>
      <w:r>
        <w:t>Referred to Committee on Judiciary</w:t>
      </w:r>
    </w:p>
    <w:p w14:paraId="4C7446B5" w14:textId="77777777" w:rsidR="00F70353" w:rsidRDefault="00F70353" w:rsidP="00F70353"/>
    <w:p w14:paraId="453570C4" w14:textId="77777777" w:rsidR="00F70353" w:rsidRDefault="00F70353" w:rsidP="00F70353">
      <w:pPr>
        <w:keepNext/>
      </w:pPr>
      <w:bookmarkStart w:id="838" w:name="include_clip_start_796"/>
      <w:bookmarkEnd w:id="838"/>
      <w:r>
        <w:t>H. 3323 -- Rep. Chumley: A BILL TO AMEND THE SOUTH CAROLINA CODE OF LAWS BY ENACTING THE "TELEPHONE SOLICITATION ACT" BY ADDING CHAPTER 31 TO TITLE 37 SO AS TO PROVIDE DEFINITIONS, PROHIBIT CERTAIN TELEPHONIC SALES CALLS, PROHIBIT CERTAIN COMMERCIAL TELEPHONE SELLERS FROM USING CERTAIN TECHNOLOGY, TO PROVIDE A REBUTTABLE PRESUMPTION FOR CERTAIN CALLS MADE TO ANY AREA CODE IN THIS STATE, TO PROHIBIT CERTAIN AUTOMATED DIALING OR RECORDED MESSAGES, TO PROVIDE FOR A CERTAIN TIME FRAME FOR COMMERCIAL CALLS, TO PROVIDE FOR LIMITS ON THE NUMBER OF CALLS, TO PROVIDE FOR EXEMPTIONS, AND TO PROVIDE FOR REMEDIES.</w:t>
      </w:r>
    </w:p>
    <w:p w14:paraId="7F7B70B1" w14:textId="2E33F734" w:rsidR="00F70353" w:rsidRDefault="00F70353" w:rsidP="00F70353">
      <w:bookmarkStart w:id="839" w:name="include_clip_end_796"/>
      <w:bookmarkEnd w:id="839"/>
      <w:r>
        <w:t>Referred to Committee on Labor, Commerce and Industry</w:t>
      </w:r>
    </w:p>
    <w:p w14:paraId="6FD4D2D8" w14:textId="77777777" w:rsidR="00F70353" w:rsidRDefault="00F70353" w:rsidP="00F70353"/>
    <w:p w14:paraId="265B1BA7" w14:textId="77777777" w:rsidR="00F70353" w:rsidRDefault="00F70353" w:rsidP="00F70353">
      <w:pPr>
        <w:keepNext/>
      </w:pPr>
      <w:bookmarkStart w:id="840" w:name="include_clip_start_798"/>
      <w:bookmarkEnd w:id="840"/>
      <w:r>
        <w:t xml:space="preserve">H. 3324 -- Rep. Chumley: A BILL TO AMEND THE SOUTH CAROLINA CODE OF LAWS BY ADDING SECTION 10-1-220 SO AS TO PROVIDE FOR AN AFRICAN AMERICAN CONFEDERATE VETERANS MONUMENT; BY ADDING SECTION 10-1-230 SO AS TO ESTABLISH AN AFRICAN AMERICAN CONFEDERATE VETERANS MONUMENT COMMISSION, TO PROVIDE THE COMPOSITION OF THE COMMISSION, TO PROVIDE THE POWERS AND DUTIES OF THE COMMISSION, TO ESTABLISH A DEADLINE FOR THE SUBMISSION OF A PROPOSED DESIGN </w:t>
      </w:r>
      <w:r>
        <w:lastRenderedPageBreak/>
        <w:t>AND LOCATION OF THE MONUMENT, AND TO PROVIDE FOR THE DISSOLUTION OF THE COMMISSION.</w:t>
      </w:r>
    </w:p>
    <w:p w14:paraId="4F17FE7E" w14:textId="10409F8D" w:rsidR="00F70353" w:rsidRDefault="00F70353" w:rsidP="00F70353">
      <w:bookmarkStart w:id="841" w:name="include_clip_end_798"/>
      <w:bookmarkEnd w:id="841"/>
      <w:r>
        <w:t>Referred to Committee on Judiciary</w:t>
      </w:r>
    </w:p>
    <w:p w14:paraId="1599393C" w14:textId="77777777" w:rsidR="00F70353" w:rsidRDefault="00F70353" w:rsidP="00F70353"/>
    <w:p w14:paraId="37B5A23F" w14:textId="77777777" w:rsidR="00F70353" w:rsidRDefault="00F70353" w:rsidP="00F70353">
      <w:pPr>
        <w:keepNext/>
      </w:pPr>
      <w:bookmarkStart w:id="842" w:name="include_clip_start_800"/>
      <w:bookmarkEnd w:id="842"/>
      <w:r>
        <w:t>H. 3325 -- Reps. Chumley and Pedalino: A BILL TO AMEND THE SOUTH CAROLINA CODE OF LAWS BY ADDING ARTICLE 2 TO CHAPTER 1, TITLE 1 SO AS TO PROVIDE THAT THE TIME KNOWN AS EASTERN STANDARD TIME IS ADVANCED BY ONE HOUR BEGINNING AT 2:00 A.M. ON THE SECOND SUNDAY OF MARCH OF 2025, AND BEGINNING ON THIS DATE AND TIME AND THEREAFTER PERMANENTLY BECOMES STANDARD TIME IN SOUTH CAROLINA WITH NO FURTHER ADJUSTMENTS UNDER STATE OR FEDERAL LAW, AND BY PROVIDING FOR PROCEDURAL AND RELATED PROVISIONS TO GIVE THE ABOVE PROVISIONS EFFECT INCLUDING HAVING THE STATE ATTORNEY GENERAL SUBMIT A WAIVER REQUEST TO THE FEDERAL SECRETARY OF TRANSPORTATION PERMITTING AND APPROVING THESE PROVISIONS IN ORDER FOR THEM TO TAKE EFFECT.</w:t>
      </w:r>
    </w:p>
    <w:p w14:paraId="492DB43C" w14:textId="4E1E15E4" w:rsidR="00F70353" w:rsidRDefault="00F70353" w:rsidP="00F70353">
      <w:bookmarkStart w:id="843" w:name="include_clip_end_800"/>
      <w:bookmarkEnd w:id="843"/>
      <w:r>
        <w:t>Referred to Committee on Judiciary</w:t>
      </w:r>
    </w:p>
    <w:p w14:paraId="2AECCE90" w14:textId="77777777" w:rsidR="00F70353" w:rsidRDefault="00F70353" w:rsidP="00F70353"/>
    <w:p w14:paraId="2F3FAF42" w14:textId="77777777" w:rsidR="00F70353" w:rsidRDefault="00F70353" w:rsidP="00F70353">
      <w:pPr>
        <w:keepNext/>
      </w:pPr>
      <w:bookmarkStart w:id="844" w:name="include_clip_start_802"/>
      <w:bookmarkEnd w:id="844"/>
      <w:r>
        <w:t>H. 3326 -- Reps. Chumley and McCravy: A BILL TO AMEND THE SOUTH CAROLINA CODE OF LAWS BY ADDING SECTION 39-5-190 SO AS TO PROVIDE THAT IT IS AN UNLAWFUL TRADE PRACTICE FOR A PERSON OR ENTITY TO MAKE A BAD FAITH ASSERTION OF COPYRIGHT INFRINGEMENT, TO PROVIDE EVIDENTIARY CONSIDERATIONS, AND TO PROVIDE REMEDIES.</w:t>
      </w:r>
    </w:p>
    <w:p w14:paraId="4B936D5C" w14:textId="39335457" w:rsidR="00F70353" w:rsidRDefault="00F70353" w:rsidP="00F70353">
      <w:bookmarkStart w:id="845" w:name="include_clip_end_802"/>
      <w:bookmarkEnd w:id="845"/>
      <w:r>
        <w:t>Referred to Committee on Labor, Commerce and Industry</w:t>
      </w:r>
    </w:p>
    <w:p w14:paraId="41A5BED5" w14:textId="77777777" w:rsidR="00F70353" w:rsidRDefault="00F70353" w:rsidP="00F70353"/>
    <w:p w14:paraId="0D5C69C3" w14:textId="77777777" w:rsidR="00F70353" w:rsidRDefault="00F70353" w:rsidP="00F70353">
      <w:pPr>
        <w:keepNext/>
      </w:pPr>
      <w:bookmarkStart w:id="846" w:name="include_clip_start_804"/>
      <w:bookmarkEnd w:id="846"/>
      <w:r>
        <w:t xml:space="preserve">H. 3327 -- Rep. Collins: A BILL TO AMEND THE SOUTH CAROLINA CODE OF LAWS BY AMENDING SECTION 59-150-380, RELATING TO THE EDUCATIONAL LOTTERY TEACHING SCHOLARSHIP GRANTS PROGRAM, SO AS TO REVISE THE PURPOSES AND FUNDING OF THE PROGRAM TO INCLUDE SCHOLARSHIPS AND GRANTS FOR TEACHERS TO OBTAIN A MASTER'S DEGREE IN THEIR CONTENT AREA, FULL SCHOLARSHIPS TO UNDERGRADUATES WHO CHOOSE TO MAJOR IN EDUCATION, AND GRANTS TO TEACHERS AND CERTIFIED PROSPECTIVE TEACHERS TO REPAY STUDENT LOANS, TO ESTABLISH THE TERMS, CONDITIONS, AND </w:t>
      </w:r>
      <w:r>
        <w:lastRenderedPageBreak/>
        <w:t>PROCEDURES FOR THESE GRANTS AND SCHOLARSHIP PROGRAMS; BY ADDING SECTION 59-149-170 SO AS TO PROVIDE THAT A STUDENT IS NOT QUALIFIED FOR A LIFE SCHOLARSHIP UNTIL AFTER THE COMPLETION OF HIS FRESHMAN YEAR; AND BY AMENDING SECTION 59-150-370, RELATING TO THE HOPE SCHOLARSHIP, SO AS TO PROVIDE THAT A STUDENT IS NOT QUALIFIED FOR THE HOPE SCHOLARSHIP UNTIL AFTER THE COMPLETION OF HIS FRESHMAN YEAR.</w:t>
      </w:r>
    </w:p>
    <w:p w14:paraId="4AE4F622" w14:textId="2D52197A" w:rsidR="00F70353" w:rsidRDefault="00F70353" w:rsidP="00F70353">
      <w:bookmarkStart w:id="847" w:name="include_clip_end_804"/>
      <w:bookmarkEnd w:id="847"/>
      <w:r>
        <w:t>Referred to Committee on Ways and Means</w:t>
      </w:r>
    </w:p>
    <w:p w14:paraId="68AE974D" w14:textId="77777777" w:rsidR="00F70353" w:rsidRDefault="00F70353" w:rsidP="00F70353"/>
    <w:p w14:paraId="558146C2" w14:textId="77777777" w:rsidR="00F70353" w:rsidRDefault="00F70353" w:rsidP="00F70353">
      <w:pPr>
        <w:keepNext/>
      </w:pPr>
      <w:bookmarkStart w:id="848" w:name="include_clip_start_806"/>
      <w:bookmarkEnd w:id="848"/>
      <w:r>
        <w:t>H. 3328 -- Rep. Collins: A BILL TO AMEND THE SOUTH CAROLINA CODE OF LAWS BY AMENDING SECTION 12-6-3790, RELATING TO THE EDUCATIONAL CREDIT FOR EXCEPTIONAL NEEDS CHILDREN'S FUND, SO AS TO EXPAND THE DEFINITION OF "EXCEPTIONAL NEEDS CHILD" TO INCLUDE A CHILD WHO IS IN FOSTER CARE.</w:t>
      </w:r>
    </w:p>
    <w:p w14:paraId="51FE9B16" w14:textId="5B8452AC" w:rsidR="00F70353" w:rsidRDefault="00F70353" w:rsidP="00F70353">
      <w:bookmarkStart w:id="849" w:name="include_clip_end_806"/>
      <w:bookmarkEnd w:id="849"/>
      <w:r>
        <w:t>Referred to Committee on Ways and Means</w:t>
      </w:r>
    </w:p>
    <w:p w14:paraId="6ECE129F" w14:textId="77777777" w:rsidR="00F70353" w:rsidRDefault="00F70353" w:rsidP="00F70353"/>
    <w:p w14:paraId="0487B472" w14:textId="77777777" w:rsidR="00F70353" w:rsidRDefault="00F70353" w:rsidP="00F70353">
      <w:pPr>
        <w:keepNext/>
      </w:pPr>
      <w:bookmarkStart w:id="850" w:name="include_clip_start_808"/>
      <w:bookmarkEnd w:id="850"/>
      <w:r>
        <w:t>H. 3329 -- Reps. Collins and Grant: A BILL TO AMEND THE SOUTH CAROLINA CODE OF LAWS BY AMENDING SECTION 12-36-2120, RELATING TO SALES TAX EXEMPTIONS SO AS TO PROVIDE A SALES TAX EXEMPTION FOR DIAPERS AND TOILET PAPER.</w:t>
      </w:r>
    </w:p>
    <w:p w14:paraId="7E45B222" w14:textId="6522203A" w:rsidR="00F70353" w:rsidRDefault="00F70353" w:rsidP="00F70353">
      <w:bookmarkStart w:id="851" w:name="include_clip_end_808"/>
      <w:bookmarkEnd w:id="851"/>
      <w:r>
        <w:t>Referred to Committee on Ways and Means</w:t>
      </w:r>
    </w:p>
    <w:p w14:paraId="1E6E385F" w14:textId="77777777" w:rsidR="00F70353" w:rsidRDefault="00F70353" w:rsidP="00F70353"/>
    <w:p w14:paraId="1263D07C" w14:textId="77777777" w:rsidR="00F70353" w:rsidRDefault="00F70353" w:rsidP="00F70353">
      <w:pPr>
        <w:keepNext/>
      </w:pPr>
      <w:bookmarkStart w:id="852" w:name="include_clip_start_810"/>
      <w:bookmarkEnd w:id="852"/>
      <w:r>
        <w:t>H. 3330 -- Reps. Collins and Pedalino: A BILL TO AMEND THE SOUTH CAROLINA CODE OF LAWS BY ADDING SECTION 59-17-180 SO AS TO PROVIDE THAT A SCHOOL DISTRICT MAY NOT EXPEND MORE THAN A CERTAIN AMOUNT OF ITS BUDGET ON OPERATIONAL EXPENSES.</w:t>
      </w:r>
    </w:p>
    <w:p w14:paraId="7F9C837A" w14:textId="1A41EFFA" w:rsidR="00F70353" w:rsidRDefault="00F70353" w:rsidP="00F70353">
      <w:bookmarkStart w:id="853" w:name="include_clip_end_810"/>
      <w:bookmarkEnd w:id="853"/>
      <w:r>
        <w:t>Referred to Committee on Education and Public Works</w:t>
      </w:r>
    </w:p>
    <w:p w14:paraId="0E73F3DE" w14:textId="77777777" w:rsidR="00F70353" w:rsidRDefault="00F70353" w:rsidP="00F70353"/>
    <w:p w14:paraId="5B1C7D3B" w14:textId="77777777" w:rsidR="00F70353" w:rsidRDefault="00F70353" w:rsidP="00F70353">
      <w:pPr>
        <w:keepNext/>
      </w:pPr>
      <w:bookmarkStart w:id="854" w:name="include_clip_start_812"/>
      <w:bookmarkEnd w:id="854"/>
      <w:r>
        <w:t xml:space="preserve">H. 3331 -- Rep. Collins: A BILL TO AMEND THE SOUTH CAROLINA CODE OF LAWS BY AMENDING SECTION 59-104-20, RELATING TO THE PALMETTO FELLOWS SCHOLARSHIP PROGRAM SO AS TO PROVIDE THAT A STUDENT WHO IS ELIGIBLE FOR THE PALMETTO FELLOWS SCHOLARSHIP AND IS ENROLLED IN THE SOUTH CAROLINA TEACHING FELLOWS PROGRAM IS ELIGIBLE FOR A SUPPLEMENTAL TEACHING SCHOLARSHIP, TO PROVIDE THAT THE STUDENT SHALL </w:t>
      </w:r>
      <w:r>
        <w:lastRenderedPageBreak/>
        <w:t>COMMIT TO TEACH IN A SOUTH CAROLINA PUBLIC SCHOOL FOR SEVEN YEARS AFTER GRADUATION, AND TO PROVIDE THAT IF A STUDENT DOES NOT TEACH IN A SOUTH CAROLINA PUBLIC SCHOOL FOR THE FIRST SEVEN YEARS AFTER GRADUATION, THE STUDENT SHALL RETURN A CERTAIN AMOUNT OF THE SUPPLEMENTAL TEACHING SCHOLARSHIP.</w:t>
      </w:r>
    </w:p>
    <w:p w14:paraId="0CA11056" w14:textId="6EFD1F37" w:rsidR="00F70353" w:rsidRDefault="00F70353" w:rsidP="00F70353">
      <w:bookmarkStart w:id="855" w:name="include_clip_end_812"/>
      <w:bookmarkEnd w:id="855"/>
      <w:r>
        <w:t>Referred to Committee on Ways and Means</w:t>
      </w:r>
    </w:p>
    <w:p w14:paraId="3D55289E" w14:textId="77777777" w:rsidR="00F70353" w:rsidRDefault="00F70353" w:rsidP="00F70353"/>
    <w:p w14:paraId="4C8F3063" w14:textId="77777777" w:rsidR="00F70353" w:rsidRDefault="00F70353" w:rsidP="00F70353">
      <w:pPr>
        <w:keepNext/>
      </w:pPr>
      <w:bookmarkStart w:id="856" w:name="include_clip_start_814"/>
      <w:bookmarkEnd w:id="856"/>
      <w:r>
        <w:t>H. 3332 -- Rep. Collins: A BILL TO AMEND THE SOUTH CAROLINA CODE OF LAWS BY ADDING SECTION 12-37-130 SO AS TO PROVIDE THAT THE GENERAL ASSEMBLY ANNUALLY BY JOINT RESOLUTION SHALL IMPOSE A STATEWIDE MILLAGE ON ALL REAL AND PERSONAL PROPERTY SUBJECT TO PROPERTY TAX IN THIS STATE FOR THE PURPOSE OF RAISING REVENUE FOR PUBLIC SCHOOL OPERATIONS AND IN THE JOINT RESOLUTION IMPOSING THE TAX SHALL PROVIDE THE PLAN OF DISTRIBUTING THE REVENUE FOR THE APPLICABLE FISCAL YEAR TO THE SCHOOL DISTRICTS OF THE STATE; AND BY AMENDING SECTION 12-37-220, RELATING TO PROPERTY TAX EXEMPTIONS SO AS TO EXEMPT ONE HUNDRED PERCENT OF THE FAIR MARKET VALUE OF ALL REAL AND PERSONAL PROPERTY SUBJECT TO PROPERTY TAX IN THIS STATE FROM PROPERTY TAX MILLAGE IMPOSED BY A SCHOOL DISTRICT FOR SCHOOL OPERATIONS.</w:t>
      </w:r>
    </w:p>
    <w:p w14:paraId="43C35212" w14:textId="2C4022F4" w:rsidR="00F70353" w:rsidRDefault="00F70353" w:rsidP="00F70353">
      <w:bookmarkStart w:id="857" w:name="include_clip_end_814"/>
      <w:bookmarkEnd w:id="857"/>
      <w:r>
        <w:t>Referred to Committee on Ways and Means</w:t>
      </w:r>
    </w:p>
    <w:p w14:paraId="43E7FB06" w14:textId="77777777" w:rsidR="00F70353" w:rsidRDefault="00F70353" w:rsidP="00F70353"/>
    <w:p w14:paraId="7A95BA12" w14:textId="704FD4AB" w:rsidR="00F70353" w:rsidRDefault="00F70353" w:rsidP="0003355D">
      <w:bookmarkStart w:id="858" w:name="include_clip_start_816"/>
      <w:bookmarkEnd w:id="858"/>
      <w:r>
        <w:t>H. 3333 -- Reps. Davis and B. J. Cox: A BILL TO AMEND THE SOUTH CAROLINA CODE OF LAWS BY AMENDING SECTION 31-12-30, RELATING TO REDEVELOPMENT OF FEDERAL MILITARY INSTALLATIONS DEFINITIONS, SO AS TO PROVIDE THAT A REDEVELOPMENT PROJECT INCLUDES CERTAIN AFFORDABLE HOUSING PROJECTS; AND BY AMENDING SECTION 31-12-210, RELATING TO ISSUANCE OF OBLIGATIONS FOR REDEVELOPMENT PROJECT BY MUNICIPALITY, SO AS TO PROVIDE WHEN CERTAIN OBLIGATIONS MUST BE ISSUED.</w:t>
      </w:r>
    </w:p>
    <w:p w14:paraId="549D7D60" w14:textId="5D1048A3" w:rsidR="00F70353" w:rsidRDefault="00F70353" w:rsidP="00F70353">
      <w:bookmarkStart w:id="859" w:name="include_clip_end_816"/>
      <w:bookmarkEnd w:id="859"/>
      <w:r>
        <w:t>Referred to Committee on Medical, Military, Public and Municipal Affairs</w:t>
      </w:r>
    </w:p>
    <w:p w14:paraId="506D2E3D" w14:textId="77777777" w:rsidR="00F70353" w:rsidRDefault="00F70353" w:rsidP="00F70353"/>
    <w:p w14:paraId="08C05327" w14:textId="77777777" w:rsidR="00F70353" w:rsidRDefault="00F70353" w:rsidP="00F70353">
      <w:pPr>
        <w:keepNext/>
      </w:pPr>
      <w:bookmarkStart w:id="860" w:name="include_clip_start_818"/>
      <w:bookmarkEnd w:id="860"/>
      <w:r>
        <w:lastRenderedPageBreak/>
        <w:t>H. 3334 -- Reps. Davis, Mitchell, Chapman, Pedalino and McCravy: A BILL TO AMEND THE SOUTH CAROLINA CODE OF LAWS BY ENACTING THE "SOUTH CAROLINA GOVERNMENT EFFICIENCY ACT" BY ADDING SECTION 1-1-1050 SO AS TO CREATE THE SOUTH CAROLINA GOVERNMENT EFFICIENCY TASK FORCE TO DEVELOP RECOMMENDATIONS FOR IMPROVING GOVERNMENTAL OPERATIONS AND REDUCING COSTS.</w:t>
      </w:r>
    </w:p>
    <w:p w14:paraId="48FCEF35" w14:textId="5542AA53" w:rsidR="00F70353" w:rsidRDefault="00F70353" w:rsidP="00F70353">
      <w:bookmarkStart w:id="861" w:name="include_clip_end_818"/>
      <w:bookmarkEnd w:id="861"/>
      <w:r>
        <w:t>Referred to Committee on Judiciary</w:t>
      </w:r>
    </w:p>
    <w:p w14:paraId="36A9B790" w14:textId="77777777" w:rsidR="00F70353" w:rsidRDefault="00F70353" w:rsidP="00F70353"/>
    <w:p w14:paraId="24CED99F" w14:textId="77777777" w:rsidR="00F70353" w:rsidRDefault="00F70353" w:rsidP="00F70353">
      <w:pPr>
        <w:keepNext/>
      </w:pPr>
      <w:bookmarkStart w:id="862" w:name="include_clip_start_820"/>
      <w:bookmarkEnd w:id="862"/>
      <w:r>
        <w:t>H. 3335 -- Reps. Dillard and Spann-Wilder: A BILL TO AMEND THE SOUTH CAROLINA CODE OF LAWS BY AMENDING SECTION 33-1-103, RELATING TO DESIGNATION OF REPRESENTATION IN MAGISTRATES COURT, SO AS TO INCLUDE HOUSING AUTHORITIES.</w:t>
      </w:r>
    </w:p>
    <w:p w14:paraId="5110E830" w14:textId="2E7F7437" w:rsidR="00F70353" w:rsidRDefault="00F70353" w:rsidP="00F70353">
      <w:bookmarkStart w:id="863" w:name="include_clip_end_820"/>
      <w:bookmarkEnd w:id="863"/>
      <w:r>
        <w:t>Referred to Committee on Judiciary</w:t>
      </w:r>
    </w:p>
    <w:p w14:paraId="39745EC8" w14:textId="77777777" w:rsidR="00F70353" w:rsidRDefault="00F70353" w:rsidP="00F70353"/>
    <w:p w14:paraId="2EF7788C" w14:textId="77777777" w:rsidR="00F70353" w:rsidRDefault="00F70353" w:rsidP="00F70353">
      <w:pPr>
        <w:keepNext/>
      </w:pPr>
      <w:bookmarkStart w:id="864" w:name="include_clip_start_822"/>
      <w:bookmarkEnd w:id="864"/>
      <w:r>
        <w:t>H. 3336 -- Reps. Dillard, Garvin and Grant: A BILL TO AMEND THE SOUTH CAROLINA CODE OF LAWS BY AMENDING SECTIONS 31-21-40, 31-21-50, AND 31-21-60, ALL RELATING TO HOUSING DISCRIMINATION, SO AS TO PROVIDE THAT AN INDIVIDUAL MAY NOT BE DISCRIMINATED AGAINST DUE TO DISABILITY OR SOURCE OF INCOME.</w:t>
      </w:r>
    </w:p>
    <w:p w14:paraId="7B985D93" w14:textId="66D851DF" w:rsidR="00F70353" w:rsidRDefault="00F70353" w:rsidP="00F70353">
      <w:bookmarkStart w:id="865" w:name="include_clip_end_822"/>
      <w:bookmarkEnd w:id="865"/>
      <w:r>
        <w:t>Referred to Committee on Judiciary</w:t>
      </w:r>
    </w:p>
    <w:p w14:paraId="4016F78F" w14:textId="77777777" w:rsidR="00F70353" w:rsidRDefault="00F70353" w:rsidP="00F70353"/>
    <w:p w14:paraId="1FD0829F" w14:textId="77777777" w:rsidR="00F70353" w:rsidRDefault="00F70353" w:rsidP="00F70353">
      <w:pPr>
        <w:keepNext/>
      </w:pPr>
      <w:bookmarkStart w:id="866" w:name="include_clip_start_824"/>
      <w:bookmarkEnd w:id="866"/>
      <w:r>
        <w:t>H. 3337 -- Reps. Dillard and Spann-Wilder: A BILL TO AMEND THE SOUTH CAROLINA CODE OF LAWS BY ENACTING THE "AGING WITH DIGNITY ACT" BY ADDING SECTION 12-6-3830 SO AS TO PROVIDE FOR AN INCOME TAX CREDIT FOR A TAXPAYER WHO IS CARING FOR A SENIOR FAMILY MEMBER.</w:t>
      </w:r>
    </w:p>
    <w:p w14:paraId="1DB3E3BD" w14:textId="1D2FCD61" w:rsidR="00F70353" w:rsidRDefault="00F70353" w:rsidP="00F70353">
      <w:bookmarkStart w:id="867" w:name="include_clip_end_824"/>
      <w:bookmarkEnd w:id="867"/>
      <w:r>
        <w:t>Referred to Committee on Ways and Means</w:t>
      </w:r>
    </w:p>
    <w:p w14:paraId="280F510F" w14:textId="77777777" w:rsidR="00F70353" w:rsidRDefault="00F70353" w:rsidP="00F70353"/>
    <w:p w14:paraId="3653F019" w14:textId="77777777" w:rsidR="00F70353" w:rsidRDefault="00F70353" w:rsidP="00F70353">
      <w:pPr>
        <w:keepNext/>
      </w:pPr>
      <w:bookmarkStart w:id="868" w:name="include_clip_start_826"/>
      <w:bookmarkEnd w:id="868"/>
      <w:r>
        <w:t>H. 3338 -- Reps. Dillard, Spann-Wilder and Grant: A BILL TO AMEND THE SOUTH CAROLINA CODE OF LAWS BY AMENDING SECTION 12-36-2120, RELATING TO EXEMPTIONS FROM SALES TAX, SO AS TO PROVIDE EXEMPTIONS FOR DIAPERS.</w:t>
      </w:r>
    </w:p>
    <w:p w14:paraId="5AF8E646" w14:textId="4D2EB1D8" w:rsidR="00F70353" w:rsidRDefault="00F70353" w:rsidP="00F70353">
      <w:bookmarkStart w:id="869" w:name="include_clip_end_826"/>
      <w:bookmarkEnd w:id="869"/>
      <w:r>
        <w:t>Referred to Committee on Ways and Means</w:t>
      </w:r>
    </w:p>
    <w:p w14:paraId="514323D9" w14:textId="77777777" w:rsidR="00F70353" w:rsidRDefault="00F70353" w:rsidP="00F70353"/>
    <w:p w14:paraId="164937B9" w14:textId="77777777" w:rsidR="00F70353" w:rsidRDefault="00F70353" w:rsidP="00F70353">
      <w:pPr>
        <w:keepNext/>
      </w:pPr>
      <w:bookmarkStart w:id="870" w:name="include_clip_start_828"/>
      <w:bookmarkEnd w:id="870"/>
      <w:r>
        <w:t xml:space="preserve">H. 3339 -- Rep. Dillard: A BILL TO AMEND THE SOUTH CAROLINA CODE OF LAWS BY AMENDING SECTION 27-37-10, </w:t>
      </w:r>
      <w:r>
        <w:lastRenderedPageBreak/>
        <w:t>RELATING TO GROUNDS FOR EJECTMENT OF TENANT, SO AS TO CHANGE THE TIME WHEN AN EVICTION MAY BE IMPLEMENTED.</w:t>
      </w:r>
    </w:p>
    <w:p w14:paraId="305A2DB8" w14:textId="11EB7074" w:rsidR="00F70353" w:rsidRDefault="00F70353" w:rsidP="00F70353">
      <w:bookmarkStart w:id="871" w:name="include_clip_end_828"/>
      <w:bookmarkEnd w:id="871"/>
      <w:r>
        <w:t>Referred to Committee on Judiciary</w:t>
      </w:r>
    </w:p>
    <w:p w14:paraId="5FF48D7B" w14:textId="77777777" w:rsidR="00F70353" w:rsidRDefault="00F70353" w:rsidP="00F70353"/>
    <w:p w14:paraId="23E8B7C4" w14:textId="77777777" w:rsidR="00F70353" w:rsidRDefault="00F70353" w:rsidP="00F70353">
      <w:pPr>
        <w:keepNext/>
      </w:pPr>
      <w:bookmarkStart w:id="872" w:name="include_clip_start_830"/>
      <w:bookmarkEnd w:id="872"/>
      <w:r>
        <w:t>H. 3340 -- Reps. Forrest, Wooten, Mitchell, Pope, Chapman, Spann-Wilder, Pedalino and Chumley: A BILL TO AMEND THE SOUTH CAROLINA CODE OF LAWS BY AMENDING SECTION 51-3-65, RELATING TO FEE STRUCTURE ADJUSTMENTS FOR STATE PARKS, SO AS TO PROVIDE DISCOUNTS TO CERTAIN MILITARY MEMBERS, RETIREES, AND VETERANS.</w:t>
      </w:r>
    </w:p>
    <w:p w14:paraId="351DCBBE" w14:textId="31DEA7D4" w:rsidR="00F70353" w:rsidRDefault="00F70353" w:rsidP="00F70353">
      <w:bookmarkStart w:id="873" w:name="include_clip_end_830"/>
      <w:bookmarkEnd w:id="873"/>
      <w:r>
        <w:t>Referred to Committee on Medical, Military, Public and Municipal Affairs</w:t>
      </w:r>
    </w:p>
    <w:p w14:paraId="3CFB9C55" w14:textId="77777777" w:rsidR="00F70353" w:rsidRDefault="00F70353" w:rsidP="00F70353"/>
    <w:p w14:paraId="258B746D" w14:textId="1D5F4A91" w:rsidR="00F70353" w:rsidRDefault="00F70353" w:rsidP="004814D7">
      <w:bookmarkStart w:id="874" w:name="include_clip_start_832"/>
      <w:bookmarkEnd w:id="874"/>
      <w:r>
        <w:t>H. 3341 -- Rep. Garvin: A BILL TO AMEND THE SOUTH CAROLINA CODE OF LAWS BY ADDING SECTIONS 31-21-65, 59-63-41, AND 45-9-11 SO AS TO MAKE IT UNLAWFUL AND AGAINST PUBLIC POLICY OF THIS STATE IN HOUSING, EDUCATION, AND PUBLIC ACCOMMODATIONS TO DISCRIMINATE ON THE BASIS OF RACE, COLOR, OR NATIONAL ORIGIN, INCLUDING DISCRIMINATING AGAINST CERTAIN FACIAL FEATURES, HAIR TEXTURES, HAIR TYPES, AND HAIR STYLES ASSOCIATED WITH RACE; BY AMENDING SECTION 1-13-30, RELATING TO DEFINITIONS, SO AS TO ADD CLARIFYING DEFINITIONS TO MAKE IT UNLAWFUL AND AGAINST PUBLIC POLICY OF THIS STATE IN EMPLOYMENT TO DISCRIMINATE ON THE BASIS OF RACE, COLOR, OR NATIONAL ORIGIN; AND BY AMENDING SECTION 1-13-80, RELATING TO EXCEPTIONS TO UNLAWFUL EMPLOYMENT PRACTICES, SO AS TO PROVIDE AN EXCEPTION TO COVERED EMPLOYERS ALLOWING THEM TO PROHIBIT CERTAIN FACIAL FEATURES, HAIR TEXTURES, HAIR TYPES, AND HAIRSTYLES ASSOCIATED WITH RACE WHEN NECESSARY TO THE HEALTH AND SAFETY OF THE EMPLOYEE.</w:t>
      </w:r>
    </w:p>
    <w:p w14:paraId="480C9788" w14:textId="71FE523C" w:rsidR="00F70353" w:rsidRDefault="00F70353" w:rsidP="00F70353">
      <w:bookmarkStart w:id="875" w:name="include_clip_end_832"/>
      <w:bookmarkEnd w:id="875"/>
      <w:r>
        <w:t>Referred to Committee on Judiciary</w:t>
      </w:r>
    </w:p>
    <w:p w14:paraId="264721B6" w14:textId="77777777" w:rsidR="00F70353" w:rsidRDefault="00F70353" w:rsidP="00F70353"/>
    <w:p w14:paraId="375E4CA3" w14:textId="77777777" w:rsidR="00F70353" w:rsidRDefault="00F70353" w:rsidP="00F70353">
      <w:pPr>
        <w:keepNext/>
      </w:pPr>
      <w:bookmarkStart w:id="876" w:name="include_clip_start_834"/>
      <w:bookmarkEnd w:id="876"/>
      <w:r>
        <w:t xml:space="preserve">H. 3342 -- Rep. Garvin: A BILL TO AMEND THE SOUTH CAROLINA CODE OF LAWS BY ADDING SECTION 38-71-48 SO AS TO PROVIDE DEFINITIONS, TO REQUIRE ALL HEALTH INSURANCE AND GROUP HEALTH BENEFIT PLANS TO COVER HEARING AIDS AND REPLACEMENT HEARING AIDS FOR </w:t>
      </w:r>
      <w:r>
        <w:lastRenderedPageBreak/>
        <w:t>INSUREDS WITH IMPAIRED HEARING, AND TO PROVIDE FOR THE SCOPE OF COVERAGE, AMONG OTHER THINGS.</w:t>
      </w:r>
    </w:p>
    <w:p w14:paraId="1D07DB04" w14:textId="37AEE168" w:rsidR="00F70353" w:rsidRDefault="00F70353" w:rsidP="00F70353">
      <w:bookmarkStart w:id="877" w:name="include_clip_end_834"/>
      <w:bookmarkEnd w:id="877"/>
      <w:r>
        <w:t>Referred to Committee on Labor, Commerce and Industry</w:t>
      </w:r>
    </w:p>
    <w:p w14:paraId="5F2B0F45" w14:textId="77777777" w:rsidR="00F70353" w:rsidRDefault="00F70353" w:rsidP="00F70353"/>
    <w:p w14:paraId="0C7DB7AF" w14:textId="77777777" w:rsidR="00F70353" w:rsidRDefault="00F70353" w:rsidP="00F70353">
      <w:pPr>
        <w:keepNext/>
      </w:pPr>
      <w:bookmarkStart w:id="878" w:name="include_clip_start_836"/>
      <w:bookmarkEnd w:id="878"/>
      <w:r>
        <w:t>H. 3343 -- Reps. Gilliam, Pope, Lawson, Wooten, Robbins, Mitchell, Chapman, Pedalino, McCravy, Chumley, W. Newton, Taylor and Forrest: A BILL TO AMEND THE SOUTH CAROLINA CODE OF LAWS BY ADDING SECTION 27-1-80 SO AS TO PROVIDE THAT CERTAIN COMPANIES OWNED, IN WHOLE OR IN PART, BY THE PEOPLE'S REPUBLIC OF CHINA OR THE CHINESE COMMUNIST PARTY MAY NOT OWN, LEASE, POSSESS, OR EXERCISE ANY CONTROL OVER ANY LAND OR REAL ESTATE LOCATED WITHIN FIFTY MILES OF A STATE OR FEDERAL MILITARY BASE OR INSTALLATION FOR THE PURPOSE OF INSTALLING OR ERECTING CERTAIN TOWERS.</w:t>
      </w:r>
    </w:p>
    <w:p w14:paraId="1A63CD03" w14:textId="4DFC6859" w:rsidR="00F70353" w:rsidRDefault="00F70353" w:rsidP="00F70353">
      <w:bookmarkStart w:id="879" w:name="include_clip_end_836"/>
      <w:bookmarkEnd w:id="879"/>
      <w:r>
        <w:t>Referred to Committee on Labor, Commerce and Industry</w:t>
      </w:r>
    </w:p>
    <w:p w14:paraId="05A07FA6" w14:textId="77777777" w:rsidR="00F70353" w:rsidRDefault="00F70353" w:rsidP="00F70353"/>
    <w:p w14:paraId="59C5D70E" w14:textId="77777777" w:rsidR="00F70353" w:rsidRDefault="00F70353" w:rsidP="00F70353">
      <w:pPr>
        <w:keepNext/>
      </w:pPr>
      <w:bookmarkStart w:id="880" w:name="include_clip_start_838"/>
      <w:bookmarkEnd w:id="880"/>
      <w:r>
        <w:t>H. 3344 -- Reps. Gilliam, Pope, Mitchell, Pedalino, McCravy and Taylor: A BILL TO AMEND THE SOUTH CAROLINA CODE OF LAWS BY ADDING SECTION 11-1-130 SO AS TO PROHIBIT CERTAIN CONTRACTS WITH CERTAIN FOREIGN-OWNED COMPANIES IN CONNECTION WITH CRITICAL INFRASTRUCTURE.</w:t>
      </w:r>
    </w:p>
    <w:p w14:paraId="33E5D9CA" w14:textId="15D813FF" w:rsidR="00F70353" w:rsidRDefault="00F70353" w:rsidP="00F70353">
      <w:bookmarkStart w:id="881" w:name="include_clip_end_838"/>
      <w:bookmarkEnd w:id="881"/>
      <w:r>
        <w:t>Referred to Committee on Labor, Commerce and Industry</w:t>
      </w:r>
    </w:p>
    <w:p w14:paraId="67D9F619" w14:textId="77777777" w:rsidR="00F70353" w:rsidRDefault="00F70353" w:rsidP="00F70353"/>
    <w:p w14:paraId="62EEC0E6" w14:textId="77777777" w:rsidR="00F70353" w:rsidRDefault="00F70353" w:rsidP="00F70353">
      <w:pPr>
        <w:keepNext/>
      </w:pPr>
      <w:bookmarkStart w:id="882" w:name="include_clip_start_840"/>
      <w:bookmarkEnd w:id="882"/>
      <w:r>
        <w:t>H. 3345 -- Reps. Gilliam and Grant: A BILL TO AMEND THE SOUTH CAROLINA CODE OF LAWS BY ADDING SECTION 53-3-320 SO AS TO PROVIDE THAT THE TWENTIETH DAY OF JANUARY OF EACH YEAR IS DESIGNATED AS "SOUTH CAROLINA MENTORING DAY."</w:t>
      </w:r>
    </w:p>
    <w:p w14:paraId="68562D13" w14:textId="7C6B2B9E" w:rsidR="00F70353" w:rsidRDefault="00F70353" w:rsidP="00F70353">
      <w:bookmarkStart w:id="883" w:name="include_clip_end_840"/>
      <w:bookmarkEnd w:id="883"/>
      <w:r>
        <w:t>Referred to Committee on Judiciary</w:t>
      </w:r>
    </w:p>
    <w:p w14:paraId="495C8BE8" w14:textId="77777777" w:rsidR="00F70353" w:rsidRDefault="00F70353" w:rsidP="00F70353"/>
    <w:p w14:paraId="1C44610B" w14:textId="77777777" w:rsidR="00F70353" w:rsidRDefault="00F70353" w:rsidP="00F70353">
      <w:pPr>
        <w:keepNext/>
      </w:pPr>
      <w:bookmarkStart w:id="884" w:name="include_clip_start_842"/>
      <w:bookmarkEnd w:id="884"/>
      <w:r>
        <w:t>H. 3346 -- Reps. Gilliard and Spann-Wilder: A BILL TO AMEND THE SOUTH CAROLINA CODE OF LAWS BY ENACTING THE "SOUTH CAROLINA RENT CONTROL ACT" BY ADDING SECTION 27-39-370 SO AS TO PROVIDE RESTRICTIONS ON RAISING RESIDENTIAL RENT.</w:t>
      </w:r>
    </w:p>
    <w:p w14:paraId="2EC3984E" w14:textId="064B9AAC" w:rsidR="00F70353" w:rsidRDefault="00F70353" w:rsidP="00F70353">
      <w:bookmarkStart w:id="885" w:name="include_clip_end_842"/>
      <w:bookmarkEnd w:id="885"/>
      <w:r>
        <w:t>Referred to Committee on Labor, Commerce and Industry</w:t>
      </w:r>
    </w:p>
    <w:p w14:paraId="55F330C1" w14:textId="77777777" w:rsidR="00F70353" w:rsidRDefault="00F70353" w:rsidP="00F70353"/>
    <w:p w14:paraId="28C719EB" w14:textId="77777777" w:rsidR="00F70353" w:rsidRDefault="00F70353" w:rsidP="00F70353">
      <w:pPr>
        <w:keepNext/>
      </w:pPr>
      <w:bookmarkStart w:id="886" w:name="include_clip_start_844"/>
      <w:bookmarkEnd w:id="886"/>
      <w:r>
        <w:t xml:space="preserve">H. 3347 -- Reps. Gilliard and Spann-Wilder: A BILL TO AMEND THE SOUTH CAROLINA CODE OF LAWS BY ADDING SECTION </w:t>
      </w:r>
      <w:r>
        <w:lastRenderedPageBreak/>
        <w:t>31-3-60 SO AS TO PROVIDE THAT MAINTENANCE PERSONNEL ARE REQUIRED TO HAVE A VALID LICENSE OR CERTIFICATION IN ORDER TO PERFORM WORK FOR A PUBLIC HOUSING AUTHORITY.</w:t>
      </w:r>
    </w:p>
    <w:p w14:paraId="0463F327" w14:textId="793A1366" w:rsidR="00F70353" w:rsidRDefault="00F70353" w:rsidP="00F70353">
      <w:bookmarkStart w:id="887" w:name="include_clip_end_844"/>
      <w:bookmarkEnd w:id="887"/>
      <w:r>
        <w:t>Referred to Committee on Labor, Commerce and Industry</w:t>
      </w:r>
    </w:p>
    <w:p w14:paraId="63F298CA" w14:textId="77777777" w:rsidR="00F70353" w:rsidRDefault="00F70353" w:rsidP="00F70353"/>
    <w:p w14:paraId="1CCE1AF0" w14:textId="77777777" w:rsidR="00F70353" w:rsidRDefault="00F70353" w:rsidP="00F70353">
      <w:pPr>
        <w:keepNext/>
      </w:pPr>
      <w:bookmarkStart w:id="888" w:name="include_clip_start_846"/>
      <w:bookmarkEnd w:id="888"/>
      <w:r>
        <w:t>H. 3348 -- Rep. Gilliard: A BILL TO AMEND THE SOUTH CAROLINA CODE OF LAWS BY ADDING SECTION 59-1-505 SO AS TO PROVIDE THAT ALL REGISTERED NURSES AND DOCTORS PRACTICING IN THIS STATE QUALIFY FOR STUDENT LOAN FORGIVENESS AND TO PROVIDE FOR CERTAIN APPROPRIATIONS.</w:t>
      </w:r>
    </w:p>
    <w:p w14:paraId="5E807B0E" w14:textId="29EC347E" w:rsidR="00F70353" w:rsidRDefault="00F70353" w:rsidP="00F70353">
      <w:bookmarkStart w:id="889" w:name="include_clip_end_846"/>
      <w:bookmarkEnd w:id="889"/>
      <w:r>
        <w:t>Referred to Committee on Ways and Means</w:t>
      </w:r>
    </w:p>
    <w:p w14:paraId="41AE1995" w14:textId="77777777" w:rsidR="00F70353" w:rsidRDefault="00F70353" w:rsidP="00F70353"/>
    <w:p w14:paraId="6A6BDA62" w14:textId="77777777" w:rsidR="00F70353" w:rsidRDefault="00F70353" w:rsidP="00F70353">
      <w:pPr>
        <w:keepNext/>
      </w:pPr>
      <w:bookmarkStart w:id="890" w:name="include_clip_start_848"/>
      <w:bookmarkEnd w:id="890"/>
      <w:r>
        <w:t>H. 3350 -- Reps. Guest, B. Newton, Pope and Taylor: A BILL TO AMEND THE SOUTH CAROLINA CODE OF LAWS BY AMENDING SECTION 27-30-120, RELATING TO THE SOUTH CAROLINA HOMEOWNERS ASSOCIATION ACT DEFINITIONS, SO AS TO ADD DEFINITION OF "INTERNAL DISPUTE RESOLUTION PROCESS"; BY AMENDING SECTION 27-30-140, RELATING TO ANNUAL BUDGET INCREASES, SO AS TO PROVIDE FOR CERTAIN NOTICES FOR HOLDING MEETINGS; BY AMENDING SECTION 27-30-150, RELATING TO APPLICATION OF ACCESS TO DOCUMENTS PROVISIONS, SO AS TO PROVIDE FOR PROVISIONS THAT APPLY TO CERTAIN HOMEOWNERS ASSOCIATIONS; BY ADDING SECTION 27-30-155 SO AS TO PROVIDE THAT HOMEOWNERS ASSOCIATIONS SHALL ESTABLISH AN INTERNAL DISPUTE RESOLUTION PROCESS; BY AMENDING SECTION 27-30-160, RELATING TO JURISDICTION OF MAGISTRATES COURT, SO AS TO PROVIDE THAT THE MAGISTRATES COURT HAS JURISDICTION OVER ALL MATTERS BETWEEN A HOMEOWNER AND A HOMEOWNERS ASSOCIATION; AND BY AMENDING SECTION 27-30-340, RELATING TO COMPLAINTS FROM HOMEOWNERS OR HOMEOWNERS ASSOCIATIONS, SO AS TO PROVIDE THAT COPIES OF CERTAIN DOCUMENTS MUST BE INCLUDED IN COMPLAINTS.</w:t>
      </w:r>
    </w:p>
    <w:p w14:paraId="6FABA2D3" w14:textId="46A5E2B4" w:rsidR="00F70353" w:rsidRDefault="00F70353" w:rsidP="00F70353">
      <w:bookmarkStart w:id="891" w:name="include_clip_end_848"/>
      <w:bookmarkEnd w:id="891"/>
      <w:r>
        <w:t>Referred to Committee on Labor, Commerce and Industry</w:t>
      </w:r>
    </w:p>
    <w:p w14:paraId="6FC6E44D" w14:textId="77777777" w:rsidR="00F70353" w:rsidRDefault="00F70353" w:rsidP="00F70353"/>
    <w:p w14:paraId="3FF66062" w14:textId="77777777" w:rsidR="00F70353" w:rsidRDefault="00F70353" w:rsidP="00F70353">
      <w:pPr>
        <w:keepNext/>
      </w:pPr>
      <w:bookmarkStart w:id="892" w:name="include_clip_start_850"/>
      <w:bookmarkEnd w:id="892"/>
      <w:r>
        <w:t xml:space="preserve">H. 3351 -- Reps. Guest, Lawson, Garvin and Pedalino: A BILL TO AMEND THE SOUTH CAROLINA CODE OF LAWS BY </w:t>
      </w:r>
      <w:r>
        <w:lastRenderedPageBreak/>
        <w:t>AMENDING SECTION 27-32-40, RELATING TO FURNISHING COPIES OF TIMESHARE CONTRACTS TO PURCHASERS, SO AS TO PROVIDE THAT A PURCHASER MAY CANCEL THE CONTRACT WITHIN TEN DAYS OF SIGNING.</w:t>
      </w:r>
    </w:p>
    <w:p w14:paraId="4BE5A24E" w14:textId="69DC5C8D" w:rsidR="00F70353" w:rsidRDefault="00F70353" w:rsidP="00F70353">
      <w:bookmarkStart w:id="893" w:name="include_clip_end_850"/>
      <w:bookmarkEnd w:id="893"/>
      <w:r>
        <w:t>Referred to Committee on Labor, Commerce and Industry</w:t>
      </w:r>
    </w:p>
    <w:p w14:paraId="76BB9E66" w14:textId="77777777" w:rsidR="00F70353" w:rsidRDefault="00F70353" w:rsidP="00F70353"/>
    <w:p w14:paraId="39C909B7" w14:textId="77777777" w:rsidR="00F70353" w:rsidRDefault="00F70353" w:rsidP="00F70353">
      <w:pPr>
        <w:keepNext/>
      </w:pPr>
      <w:bookmarkStart w:id="894" w:name="include_clip_start_852"/>
      <w:bookmarkEnd w:id="894"/>
      <w:r>
        <w:t>H. 3352 -- Rep. Rutherford: A BILL TO AMEND THE SOUTH CAROLINA CODE OF LAWS BY AMENDING SECTION 12-43-220, RELATING TO SPECIAL FOUR PERCENT ASSESSMENT RATIO, SO AS TO PROHIBIT AN ASSESSOR FROM REQUIRING AN APPLICANT TO PROVIDE CONFIDENTIAL TAX RECORDS.</w:t>
      </w:r>
    </w:p>
    <w:p w14:paraId="4642277C" w14:textId="708683F9" w:rsidR="00F70353" w:rsidRDefault="00F70353" w:rsidP="00F70353">
      <w:bookmarkStart w:id="895" w:name="include_clip_end_852"/>
      <w:bookmarkEnd w:id="895"/>
      <w:r>
        <w:t>Referred to Committee on Ways and Means</w:t>
      </w:r>
    </w:p>
    <w:p w14:paraId="598CF0F8" w14:textId="77777777" w:rsidR="00F70353" w:rsidRDefault="00F70353" w:rsidP="00F70353"/>
    <w:p w14:paraId="6D1E30E8" w14:textId="77777777" w:rsidR="00F70353" w:rsidRDefault="00F70353" w:rsidP="00F70353">
      <w:pPr>
        <w:keepNext/>
      </w:pPr>
      <w:bookmarkStart w:id="896" w:name="include_clip_start_854"/>
      <w:bookmarkEnd w:id="896"/>
      <w:r>
        <w:t xml:space="preserve">H. 3353 -- Reps. Rutherford and Grant: A JOINT RESOLUTION PROPOSING AN AMENDMENT TO ARTICLE XVII OF THE CONSTITUTION OF SOUTH CAROLINA, RELATING TO MISCELLANEOUS MATTERS, BY ADDING SECTION 16 SO AS TO PROVIDE THAT THE GENERAL ASSEMBLY BY LAW, IN SPECIFIED AREAS OF THE STATE, MAY PROVIDE FOR THE CONDUCT OF GAMBLING AND GAMING ACTIVITIES ON WHICH BETS ARE MADE TO INCLUDE PARI MUTUEL BETTING ON HORSE RACING, SPORTS BETTING ON PROFESSIONAL SPORTS, CASINO ACTIVITIES, SUCH AS CARD AND DICE GAMES WHERE THE SKILL OF THE PLAYER IS INVOLVED IN THE OUTCOME, AND GAMES OF CHANCE WITH THE USE OF ELECTRONIC DEVICES OR GAMING TABLES, ALL OF WHICH STRICTLY MUST BE REGULATED AND MAY BE CONDUCTED IN ONE LOCATION OR IN SEPARATE LOCATIONS WITHIN THE SPECIFIED AREA SUBJECT TO SPECIAL LAWS, INCLUDING CRIMINAL LAWS, ENACTED BY THE GENERAL ASSEMBLY, APPLICABLE ONLY IN THE SPECIFIED AREA, WITH THE REVENUE REALIZED BY THE STATE AND LOCAL JURISDICTIONS TO BE USED FOR HIGHWAY, ROAD, AND BRIDGE MAINTENANCE, CONSTRUCTION, AND REPAIR; AND BY PROPOSING AN AMENDMENT TO SECTION 8, ARTICLE XVII OF THE CONSTITUTION OF SOUTH CAROLINA, RELATING TO MISCELLANEOUS MATTERS, BY DELETING SECTION 8 WHICH MAKES IT UNLAWFUL FOR A PERSON HOLDING AN OFFICE OF HONOR, TRUST, OR PROFIT TO ENGAGE IN GAMBLING OR BETTING ON GAMES OF CHANCE, </w:t>
      </w:r>
      <w:r>
        <w:lastRenderedPageBreak/>
        <w:t>AND REQUIRES THE OFFICER'S REMOVAL FROM OFFICE UPON CONVICTION FOR A GAMBLING OFFENSE.</w:t>
      </w:r>
    </w:p>
    <w:p w14:paraId="59EA785A" w14:textId="3A471D08" w:rsidR="00F70353" w:rsidRDefault="00F70353" w:rsidP="00F70353">
      <w:bookmarkStart w:id="897" w:name="include_clip_end_854"/>
      <w:bookmarkEnd w:id="897"/>
      <w:r>
        <w:t>Referred to Committee on Judiciary</w:t>
      </w:r>
    </w:p>
    <w:p w14:paraId="69EE9632" w14:textId="77777777" w:rsidR="00F70353" w:rsidRDefault="00F70353" w:rsidP="00F70353"/>
    <w:p w14:paraId="66B20F10" w14:textId="77777777" w:rsidR="00F70353" w:rsidRDefault="00F70353" w:rsidP="00F70353">
      <w:pPr>
        <w:keepNext/>
      </w:pPr>
      <w:bookmarkStart w:id="898" w:name="include_clip_start_856"/>
      <w:bookmarkEnd w:id="898"/>
      <w:r>
        <w:t>H. 3354 -- Rep. Rutherford: A BILL TO AMEND THE SOUTH CAROLINA CODE OF LAWS BY ADDING SECTION 2-1-260 SO AS TO REQUIRE A NONPROFIT CORPORATION THAT HAS AN ANNUAL GROSS REVENUE EXCEEDING ONE BILLION DOLLARS THAT IMPOSES A REDUCTION IN FORCE OF MORE THAN ONE HUNDRED EMPLOYEES TO PREPARE AND PRESENT A REPORT TO CERTAIN COMMITTEES AND ENTITIES DETAILING ALL ECONOMIC AND PROCEDURAL BENEFITS MADE AVAILABLE TO IT AND WHY IT WAS NECESSARY TO IMPOSE THE REDUCTION IN FORCE.</w:t>
      </w:r>
    </w:p>
    <w:p w14:paraId="340559D8" w14:textId="57F8D7D1" w:rsidR="00F70353" w:rsidRDefault="00F70353" w:rsidP="00F70353">
      <w:bookmarkStart w:id="899" w:name="include_clip_end_856"/>
      <w:bookmarkEnd w:id="899"/>
      <w:r>
        <w:t>Referred to Committee on Judiciary</w:t>
      </w:r>
    </w:p>
    <w:p w14:paraId="3A0446C4" w14:textId="77777777" w:rsidR="00F70353" w:rsidRDefault="00F70353" w:rsidP="00F70353"/>
    <w:p w14:paraId="49F356FD" w14:textId="77777777" w:rsidR="00F70353" w:rsidRDefault="00F70353" w:rsidP="00F70353">
      <w:pPr>
        <w:keepNext/>
      </w:pPr>
      <w:bookmarkStart w:id="900" w:name="include_clip_start_858"/>
      <w:bookmarkEnd w:id="900"/>
      <w:r>
        <w:t>H. 3355 -- Rep. Rutherford: A BILL TO AMEND THE SOUTH CAROLINA CODE OF LAWS BY ADDING SECTION 6-1-200 SO AS TO AUTHORIZE THE LOCAL GOVERNING BODY OF A COUNTY OR MUNICIPALITY TO IMPOSE A COMMUNITY CHARGE ON NONPROFIT HOSPITALS AND INSTITUTIONS OF HIGHER LEARNING, TO PROVIDE GUIDELINES FOR THE METHOD OF DETERMINING THE CHARGE, AND TO PROVIDE CERTAIN COLLECTION MEASURES.</w:t>
      </w:r>
    </w:p>
    <w:p w14:paraId="2A40AC86" w14:textId="175CFAA2" w:rsidR="00F70353" w:rsidRDefault="00F70353" w:rsidP="00F70353">
      <w:bookmarkStart w:id="901" w:name="include_clip_end_858"/>
      <w:bookmarkEnd w:id="901"/>
      <w:r>
        <w:t>Referred to Committee on Ways and Means</w:t>
      </w:r>
    </w:p>
    <w:p w14:paraId="7A446102" w14:textId="77777777" w:rsidR="00F70353" w:rsidRDefault="00F70353" w:rsidP="00F70353"/>
    <w:p w14:paraId="4096B6AA" w14:textId="77777777" w:rsidR="00F70353" w:rsidRDefault="00F70353" w:rsidP="00F70353">
      <w:pPr>
        <w:keepNext/>
      </w:pPr>
      <w:bookmarkStart w:id="902" w:name="include_clip_start_860"/>
      <w:bookmarkEnd w:id="902"/>
      <w:r>
        <w:t>H. 3356 -- Rep. Rutherford: A JOINT RESOLUTION PROPOSING AN AMENDMENT TO SECTION 14, ARTICLE XVII OF THE CONSTITUTION OF SOUTH CAROLINA, RELATING TO CITIZENS DEEMED SUI JURIS AND RESTRICTIONS REGARDING THE SALE OF ALCOHOLIC BEVERAGES, SO AS TO ALLOW THE GENERAL ASSEMBLY ALSO TO RESTRICT THE SALE OF CERTAIN PRODUCTS, SUBSTANCES, OR SERVICES DETERMINED BY THE GENERAL ASSEMBLY TO BE UNREASONABLY HAZARDOUS, PERILOUS, OR UNSAFE TO PERSONS UNTIL AGE TWENTY-ONE.</w:t>
      </w:r>
    </w:p>
    <w:p w14:paraId="41471078" w14:textId="70EA6EBF" w:rsidR="00F70353" w:rsidRDefault="00F70353" w:rsidP="00F70353">
      <w:bookmarkStart w:id="903" w:name="include_clip_end_860"/>
      <w:bookmarkEnd w:id="903"/>
      <w:r>
        <w:t>Referred to Committee on Judiciary</w:t>
      </w:r>
    </w:p>
    <w:p w14:paraId="7378FB28" w14:textId="77777777" w:rsidR="00F70353" w:rsidRDefault="00F70353" w:rsidP="00F70353"/>
    <w:p w14:paraId="247AB1EE" w14:textId="77777777" w:rsidR="00F70353" w:rsidRDefault="00F70353" w:rsidP="00F70353">
      <w:pPr>
        <w:keepNext/>
      </w:pPr>
      <w:bookmarkStart w:id="904" w:name="include_clip_start_862"/>
      <w:bookmarkEnd w:id="904"/>
      <w:r>
        <w:t xml:space="preserve">H. 3357 -- Rep. Gilliard: A JOINT RESOLUTION TO CREATE THE "SHIPPING TRANSPORTATION AND PORT BRIDGE SAFETY STUDY COMMITTEE" TO EXAMINE CURRENT STATE AND </w:t>
      </w:r>
      <w:r>
        <w:lastRenderedPageBreak/>
        <w:t>FEDERAL SAFETY STANDARDS AND MEASURES CONCERNING THE NAVIGATION OF LARGE VESSELS UNDER MAJOR WATERWAY BRIDGES WHILE ENTERING OR LEAVING HARBORS, PORTS, AND CANALS IN THIS STATE, AMONG OTHER THINGS, TO REQUIRE THE STUDY COMMITTEE TO PREPARE A REPORT WITH FINDINGS AND RECOMMENDATIONS FOR THE GENERAL ASSEMBLY, AND TO PROVIDE FOR THE MEMBERSHIP AND DURATION OF THE STUDY COMMITTEE.</w:t>
      </w:r>
    </w:p>
    <w:p w14:paraId="7F328387" w14:textId="1208CBD5" w:rsidR="00F70353" w:rsidRDefault="00F70353" w:rsidP="00F70353">
      <w:bookmarkStart w:id="905" w:name="include_clip_end_862"/>
      <w:bookmarkEnd w:id="905"/>
      <w:r>
        <w:t>Referred to Committee on Labor, Commerce and Industry</w:t>
      </w:r>
    </w:p>
    <w:p w14:paraId="38A58950" w14:textId="77777777" w:rsidR="00F70353" w:rsidRDefault="00F70353" w:rsidP="00F70353"/>
    <w:p w14:paraId="5A76D69B" w14:textId="77777777" w:rsidR="00F70353" w:rsidRDefault="00F70353" w:rsidP="00F70353">
      <w:pPr>
        <w:keepNext/>
      </w:pPr>
      <w:bookmarkStart w:id="906" w:name="include_clip_start_864"/>
      <w:bookmarkEnd w:id="906"/>
      <w:r>
        <w:t>H. 3358 -- Reps. G. M. Smith, B. Newton, Bannister, Caskey, Lawson, Mitchell, Pope, Chapman, Spann-Wilder, Pedalino, McCravy, W. Newton, Taylor, Forrest and Hewitt: A BILL TO AMEND THE SOUTH CAROLINA CODE OF LAWS BY AMENDING SECTION 12-37-220, RELATING TO PROPERTY TAX EXEMPTIONS, SO AS TO EXEMPT THE FIRST TEN THOUSAND DOLLARS OF NET DEPRECIATED VALUE OF BUSINESS PERSONAL PROPERTY; AND BY AMENDING SECTION 12-37-900, RELATING TO PROPERTY TAX RETURNS, SO AS TO PROVIDE THAT A TAXPAYER IS NOT REQUIRED TO RETURN BUSINESS PERSONAL PROPERTY FOR TAXATION IF THE TAXPAYER HAS LESS THAN TEN THOUSAND DOLLARS OF NET DEPRECIATED VALUE OF BUSINESS PERSONAL PROPERTY.</w:t>
      </w:r>
    </w:p>
    <w:p w14:paraId="09FFBFA1" w14:textId="1C13F092" w:rsidR="00F70353" w:rsidRDefault="00F70353" w:rsidP="00F70353">
      <w:bookmarkStart w:id="907" w:name="include_clip_end_864"/>
      <w:bookmarkEnd w:id="907"/>
      <w:r>
        <w:t>Referred to Committee on Ways and Means</w:t>
      </w:r>
    </w:p>
    <w:p w14:paraId="6F908A51" w14:textId="77777777" w:rsidR="00F70353" w:rsidRDefault="00F70353" w:rsidP="00F70353"/>
    <w:p w14:paraId="09B5009A" w14:textId="36EAC556" w:rsidR="00F70353" w:rsidRDefault="00F70353" w:rsidP="004814D7">
      <w:bookmarkStart w:id="908" w:name="include_clip_start_866"/>
      <w:bookmarkEnd w:id="908"/>
      <w:r>
        <w:t>H. 3359 -- Rep. M. M. Smith: A BILL TO AMEND THE SOUTH CAROLINA CODE OF LAWS BY AMENDING SECTION 12-21-2420, RELATING TO EXEMPTIONS FROM THE ADMISSIONS TAX, SO AS TO EXEMPT ADMISSION TO ANY AGROTOURISM ACTIVITY.</w:t>
      </w:r>
    </w:p>
    <w:p w14:paraId="70E5B9AE" w14:textId="7FE4C372" w:rsidR="00F70353" w:rsidRDefault="00F70353" w:rsidP="00F70353">
      <w:bookmarkStart w:id="909" w:name="include_clip_end_866"/>
      <w:bookmarkEnd w:id="909"/>
      <w:r>
        <w:t>Referred to Committee on Ways and Means</w:t>
      </w:r>
    </w:p>
    <w:p w14:paraId="38AFF08B" w14:textId="77777777" w:rsidR="00F70353" w:rsidRDefault="00F70353" w:rsidP="00F70353"/>
    <w:p w14:paraId="31665340" w14:textId="77777777" w:rsidR="00F70353" w:rsidRDefault="00F70353" w:rsidP="00F70353">
      <w:pPr>
        <w:keepNext/>
      </w:pPr>
      <w:bookmarkStart w:id="910" w:name="include_clip_start_868"/>
      <w:bookmarkEnd w:id="910"/>
      <w:r>
        <w:t>H. 3360 -- Reps. Yow and Mitchell: A BILL TO AMEND THE SOUTH CAROLINA CODE OF LAWS BY AMENDING SECTION 12-36-2130, RELATING TO USE TAX EXEMPTIONS, SO AS TO EXEMPT AN ALL-TERRAIN VEHICLE PURCHASED OR LEASED IN ANOTHER STATE IF THE PURCHASER PAID THE SALES TAX IN THE OTHER STATE.</w:t>
      </w:r>
    </w:p>
    <w:p w14:paraId="68D16534" w14:textId="3D947C37" w:rsidR="00F70353" w:rsidRDefault="00F70353" w:rsidP="00F70353">
      <w:bookmarkStart w:id="911" w:name="include_clip_end_868"/>
      <w:bookmarkEnd w:id="911"/>
      <w:r>
        <w:t>Referred to Committee on Ways and Means</w:t>
      </w:r>
    </w:p>
    <w:p w14:paraId="11A0129C" w14:textId="77777777" w:rsidR="00F70353" w:rsidRDefault="00F70353" w:rsidP="00F70353"/>
    <w:p w14:paraId="68B45908" w14:textId="77777777" w:rsidR="00F70353" w:rsidRDefault="00F70353" w:rsidP="00F70353">
      <w:pPr>
        <w:keepNext/>
      </w:pPr>
      <w:bookmarkStart w:id="912" w:name="include_clip_start_870"/>
      <w:bookmarkEnd w:id="912"/>
      <w:r>
        <w:lastRenderedPageBreak/>
        <w:t>H. 3361 -- Rep. Pope: A BILL TO AMEND THE SOUTH CAROLINA CODE OF LAWS BY ADDING SECTION 1-7-409 SO AS TO PROHIBIT A COUNTY FROM REDUCING ITS FUNDING FOR CIRCUIT SOLICITOR OPERATIONS.</w:t>
      </w:r>
    </w:p>
    <w:p w14:paraId="447CC535" w14:textId="69C878E6" w:rsidR="00F70353" w:rsidRDefault="00F70353" w:rsidP="00F70353">
      <w:bookmarkStart w:id="913" w:name="include_clip_end_870"/>
      <w:bookmarkEnd w:id="913"/>
      <w:r>
        <w:t>Referred to Committee on Judiciary</w:t>
      </w:r>
    </w:p>
    <w:p w14:paraId="1989EB45" w14:textId="77777777" w:rsidR="00F70353" w:rsidRDefault="00F70353" w:rsidP="00F70353"/>
    <w:p w14:paraId="7D5CB3F1" w14:textId="77777777" w:rsidR="00F70353" w:rsidRDefault="00F70353" w:rsidP="00F70353">
      <w:pPr>
        <w:keepNext/>
      </w:pPr>
      <w:bookmarkStart w:id="914" w:name="include_clip_start_872"/>
      <w:bookmarkEnd w:id="914"/>
      <w:r>
        <w:t>H. 3362 -- Rep. Oremus: A BILL TO AMEND THE SOUTH CAROLINA CODE OF LAWS BY AMENDING SECTION 12-65-30, RELATING TO THE SOUTH CAROLINA TEXTILES COMMUNITIES REVITALIZATION ACT, SO AS TO ALLOW SUCH INCOME TAX CREDITS TO BE TRANSFERRED; AND BY AMENDING SECTION 12-67-140, RELATING TO THE SOUTH CAROLINA ABANDONED BUILDINGS REVITALIZATION ACT, SO AS TO ALLOW SUCH INCOME TAX CREDITS TO BE TRANSFERRED.</w:t>
      </w:r>
    </w:p>
    <w:p w14:paraId="145FD8AD" w14:textId="68701E4F" w:rsidR="00F70353" w:rsidRDefault="00F70353" w:rsidP="00F70353">
      <w:bookmarkStart w:id="915" w:name="include_clip_end_872"/>
      <w:bookmarkEnd w:id="915"/>
      <w:r>
        <w:t>Referred to Committee on Ways and Means</w:t>
      </w:r>
    </w:p>
    <w:p w14:paraId="465E32AF" w14:textId="77777777" w:rsidR="00F70353" w:rsidRDefault="00F70353" w:rsidP="00F70353"/>
    <w:p w14:paraId="13CB6902" w14:textId="77777777" w:rsidR="00F70353" w:rsidRDefault="00F70353" w:rsidP="00F70353">
      <w:pPr>
        <w:keepNext/>
      </w:pPr>
      <w:bookmarkStart w:id="916" w:name="include_clip_start_874"/>
      <w:bookmarkEnd w:id="916"/>
      <w:r>
        <w:t>H. 3363 -- Reps. B. Newton, Ligon, Pope, Sessions, Guffey, Martin and Pedalino: A BILL TO AMEND THE SOUTH CAROLINA CODE OF LAWS BY AMENDING SECTIONS 9-11-10 AND 9-11-40, BOTH RELATING TO THE POLICE OFFICERS RETIREMENT SYSTEM, SO AS TO SET FORTH CERTAIN CONDITIONS BY WHICH THE CATAWBA NATION MAY BECOME AN EMPLOYER FOR PURPOSES OF THE SYSTEM.</w:t>
      </w:r>
    </w:p>
    <w:p w14:paraId="5C8FEDBB" w14:textId="7D88341C" w:rsidR="00F70353" w:rsidRDefault="00F70353" w:rsidP="00F70353">
      <w:bookmarkStart w:id="917" w:name="include_clip_end_874"/>
      <w:bookmarkEnd w:id="917"/>
      <w:r>
        <w:t>Referred to Committee on Ways and Means</w:t>
      </w:r>
    </w:p>
    <w:p w14:paraId="67B97704" w14:textId="77777777" w:rsidR="00F70353" w:rsidRDefault="00F70353" w:rsidP="00F70353"/>
    <w:p w14:paraId="3FCCCCA5" w14:textId="77777777" w:rsidR="00F70353" w:rsidRDefault="00F70353" w:rsidP="00F70353">
      <w:pPr>
        <w:keepNext/>
      </w:pPr>
      <w:bookmarkStart w:id="918" w:name="include_clip_start_876"/>
      <w:bookmarkEnd w:id="918"/>
      <w:r>
        <w:t>H. 3364 -- Reps. Moss, Lawson and Forrest: A BILL TO AMEND THE SOUTH CAROLINA CODE OF LAWS BY AMENDING SECTION 12-36-2120, RELATING TO THE SALES TAX EXEMPTION ON FARM MACHINERY, SO AS TO PROVIDE THAT ALL-TERRAIN VEHICLES AND UTILITY TERRAIN VEHICLES ARE NOT CONSIDERED AUTOMOBILES OR TRUCKS AND QUALIFY FOR THE EXEMPTION IF USED FOR QUALIFYING PURPOSES.</w:t>
      </w:r>
    </w:p>
    <w:p w14:paraId="19434E58" w14:textId="2ED3AEF5" w:rsidR="00F70353" w:rsidRDefault="00F70353" w:rsidP="00F70353">
      <w:bookmarkStart w:id="919" w:name="include_clip_end_876"/>
      <w:bookmarkEnd w:id="919"/>
      <w:r>
        <w:t>Referred to Committee on Ways and Means</w:t>
      </w:r>
    </w:p>
    <w:p w14:paraId="3401AC1C" w14:textId="77777777" w:rsidR="00F70353" w:rsidRDefault="00F70353" w:rsidP="00F70353"/>
    <w:p w14:paraId="4607316E" w14:textId="42BDC6B6" w:rsidR="00F70353" w:rsidRDefault="00F70353" w:rsidP="00F70353">
      <w:pPr>
        <w:keepNext/>
      </w:pPr>
      <w:bookmarkStart w:id="920" w:name="include_clip_start_878"/>
      <w:bookmarkEnd w:id="920"/>
      <w:r>
        <w:t xml:space="preserve">H. 3365 -- Reps. McCravy, Gilliam, Burns, Chumley, Willis, Vaughan, T. Moore, M. M. Smith, Mitchell, Magnuson, Rankin, Chapman, Pedalino and W. Newton: A BILL TO AMEND THE SOUTH CAROLINA CODE OF LAWS SO AS TO ENACT THE "ELIMINATE THE MARRIAGE TAX PENALTY ACT" BY </w:t>
      </w:r>
      <w:r>
        <w:lastRenderedPageBreak/>
        <w:t xml:space="preserve">ADDING SECTION 12-6-525 SO AS TO ALLOW MARRIED TAXPAYERS </w:t>
      </w:r>
      <w:r w:rsidR="0003355D">
        <w:t>WHO</w:t>
      </w:r>
      <w:r>
        <w:t xml:space="preserve"> FILE A JOINT FEDERAL RETURN TO CALCULATE THEIR AMOUNT OF SOUTH CAROLINA INCOME TAX OWED FOR THE TAX YEAR AS THOUGH EACH TAXPAYER FILED A RETURN AS A SINGLE TAXPAYER IF THE TAXPAYERS' CUMULATIVE TAX OWED WOULD BE LESS THAN THE AMOUNT THEY WOULD OWE HAD THEY FILED A JOINT RETURN.</w:t>
      </w:r>
    </w:p>
    <w:p w14:paraId="5AF707EB" w14:textId="1D00201B" w:rsidR="00F70353" w:rsidRDefault="00F70353" w:rsidP="00F70353">
      <w:bookmarkStart w:id="921" w:name="include_clip_end_878"/>
      <w:bookmarkEnd w:id="921"/>
      <w:r>
        <w:t>Referred to Committee on Ways and Means</w:t>
      </w:r>
    </w:p>
    <w:p w14:paraId="2AAD54C5" w14:textId="77777777" w:rsidR="00F70353" w:rsidRDefault="00F70353" w:rsidP="00F70353"/>
    <w:p w14:paraId="72FBF9FD" w14:textId="77777777" w:rsidR="00F70353" w:rsidRDefault="00F70353" w:rsidP="00F70353">
      <w:pPr>
        <w:keepNext/>
      </w:pPr>
      <w:bookmarkStart w:id="922" w:name="include_clip_start_880"/>
      <w:bookmarkEnd w:id="922"/>
      <w:r>
        <w:t>H. 3366 -- Reps. Long, Lawson, Magnuson, Pedalino, McCravy and Chumley: A BILL TO AMEND THE SOUTH CAROLINA CODE OF LAWS BY ADDING SECTION 13-1-55 SO AS TO PROHIBIT THE DEPARTMENT OF COMMERCE FROM OFFERING OR AWARDING INCENTIVES TO CERTAIN COMPANIES OWNED OR CONTROLLED BY THE PEOPLE'S REPUBLIC OF CHINA OR THE CHINESE COMMUNIST PARTY, AND TO PROHIBIT ANY COMPANY RECEIVING AN INCENTIVE FROM CONTRACTING WITH SUCH PROHIBITED COMPANIES.</w:t>
      </w:r>
    </w:p>
    <w:p w14:paraId="64F2E9C6" w14:textId="47B24EA1" w:rsidR="00F70353" w:rsidRDefault="00F70353" w:rsidP="00F70353">
      <w:bookmarkStart w:id="923" w:name="include_clip_end_880"/>
      <w:bookmarkEnd w:id="923"/>
      <w:r>
        <w:t>Referred to Committee on Judiciary</w:t>
      </w:r>
    </w:p>
    <w:p w14:paraId="143C8392" w14:textId="77777777" w:rsidR="00F70353" w:rsidRDefault="00F70353" w:rsidP="00F70353"/>
    <w:p w14:paraId="740812DB" w14:textId="77777777" w:rsidR="00F70353" w:rsidRDefault="00F70353" w:rsidP="00F70353">
      <w:pPr>
        <w:keepNext/>
      </w:pPr>
      <w:bookmarkStart w:id="924" w:name="include_clip_start_882"/>
      <w:bookmarkEnd w:id="924"/>
      <w:r>
        <w:t>H. 3367 -- Reps. Long, Lawson, McCravy, Chumley, Taylor and Forrest: A BILL TO AMEND THE SOUTH CAROLINA CODE OF LAWS BY AMENDING SECTION 12-43-220, RELATING TO ROLLBACK TAXES, SO AS TO PROVIDE THAT ROLLBACK TAXES ONLY APPLY TO THE PREVIOUS TAX YEAR INSTEAD OF THE PREVIOUS THREE TAX YEARS.</w:t>
      </w:r>
    </w:p>
    <w:p w14:paraId="686BDB65" w14:textId="74C83F0F" w:rsidR="00F70353" w:rsidRDefault="00F70353" w:rsidP="00F70353">
      <w:bookmarkStart w:id="925" w:name="include_clip_end_882"/>
      <w:bookmarkEnd w:id="925"/>
      <w:r>
        <w:t>Referred to Committee on Ways and Means</w:t>
      </w:r>
    </w:p>
    <w:p w14:paraId="3D0823EE" w14:textId="77777777" w:rsidR="00F70353" w:rsidRDefault="00F70353" w:rsidP="00F70353"/>
    <w:p w14:paraId="4969D8A6" w14:textId="77777777" w:rsidR="00F70353" w:rsidRDefault="00F70353" w:rsidP="00F70353">
      <w:pPr>
        <w:keepNext/>
      </w:pPr>
      <w:bookmarkStart w:id="926" w:name="include_clip_start_884"/>
      <w:bookmarkEnd w:id="926"/>
      <w:r>
        <w:t>H. 3368 -- Reps. Long and Forrest: A BILL TO AMEND THE SOUTH CAROLINA CODE OF LAWS BY AMENDING SECTION 12-6-1120, RELATING TO MODIFICATIONS TO GROSS INCOME FOR INDIVIDUAL INCOME TAX PURPOSES, SO AS TO EXCLUDE OVERTIME PAY AND CERTAIN BONUS PAY FROM GROSS INCOME.</w:t>
      </w:r>
    </w:p>
    <w:p w14:paraId="3A56E177" w14:textId="7CA945D9" w:rsidR="00F70353" w:rsidRDefault="00F70353" w:rsidP="00F70353">
      <w:bookmarkStart w:id="927" w:name="include_clip_end_884"/>
      <w:bookmarkEnd w:id="927"/>
      <w:r>
        <w:t>Referred to Committee on Ways and Means</w:t>
      </w:r>
    </w:p>
    <w:p w14:paraId="0DA4063F" w14:textId="77777777" w:rsidR="00F70353" w:rsidRDefault="00F70353" w:rsidP="00F70353"/>
    <w:p w14:paraId="2F4B9F20" w14:textId="77777777" w:rsidR="00F70353" w:rsidRDefault="00F70353" w:rsidP="00F70353">
      <w:pPr>
        <w:keepNext/>
      </w:pPr>
      <w:bookmarkStart w:id="928" w:name="include_clip_start_886"/>
      <w:bookmarkEnd w:id="928"/>
      <w:r>
        <w:t xml:space="preserve">H. 3369 -- Reps. Kilmartin and Chumley: A BILL TO AMEND THE SOUTH CAROLINA CODE OF LAWS BY ADDING SECTION 1-11-499 SO AS TO REQUIRE ALL AGENCIES AND DEPARTMENTS OF THE STATE AND ITS POLITICAL SUBDIVISIONS TO </w:t>
      </w:r>
      <w:r>
        <w:lastRenderedPageBreak/>
        <w:t>PROHIBIT THE ELECTRONIC DEVICES IT MANAGES FROM ACCESS AND USE OF WEBSITES AND APPLICATIONS THAT THREATEN CYBERSECURITY AND INFRASTRUCTURE FROM FOREIGN AND DOMESTIC THREATS, SUCH AS TIKTOK AND WECHAT.</w:t>
      </w:r>
    </w:p>
    <w:p w14:paraId="0646CDD8" w14:textId="03245AAE" w:rsidR="00F70353" w:rsidRDefault="00F70353" w:rsidP="00F70353">
      <w:bookmarkStart w:id="929" w:name="include_clip_end_886"/>
      <w:bookmarkEnd w:id="929"/>
      <w:r>
        <w:t>Referred to Committee on Judiciary</w:t>
      </w:r>
    </w:p>
    <w:p w14:paraId="2FB7516E" w14:textId="77777777" w:rsidR="00F70353" w:rsidRDefault="00F70353" w:rsidP="00F70353"/>
    <w:p w14:paraId="26AEFDB3" w14:textId="77777777" w:rsidR="00F70353" w:rsidRDefault="00F70353" w:rsidP="00F70353">
      <w:pPr>
        <w:keepNext/>
      </w:pPr>
      <w:bookmarkStart w:id="930" w:name="include_clip_start_888"/>
      <w:bookmarkEnd w:id="930"/>
      <w:r>
        <w:t>H. 3370 -- Reps. J. L. Johnson, Spann-Wilder and Grant: A BILL TO AMEND THE SOUTH CAROLINA CODE OF LAWS BY AMENDING SECTION 1-1-696, RELATING TO THE OFFICIAL STATE LANGUAGE, SO AS TO INCLUDE THE GULLAH LANGUAGE.</w:t>
      </w:r>
    </w:p>
    <w:p w14:paraId="094D2541" w14:textId="2247749A" w:rsidR="00F70353" w:rsidRDefault="00F70353" w:rsidP="00F70353">
      <w:bookmarkStart w:id="931" w:name="include_clip_end_888"/>
      <w:bookmarkEnd w:id="931"/>
      <w:r>
        <w:t>Referred to Committee on Judiciary</w:t>
      </w:r>
    </w:p>
    <w:p w14:paraId="7E3076B8" w14:textId="77777777" w:rsidR="00F70353" w:rsidRDefault="00F70353" w:rsidP="00F70353"/>
    <w:p w14:paraId="7AEDC658" w14:textId="77777777" w:rsidR="00F70353" w:rsidRDefault="00F70353" w:rsidP="00F70353">
      <w:pPr>
        <w:keepNext/>
      </w:pPr>
      <w:bookmarkStart w:id="932" w:name="include_clip_start_890"/>
      <w:bookmarkEnd w:id="932"/>
      <w:r>
        <w:t>H. 3371 -- Rep. Hixon: A BILL TO AMEND THE SOUTH CAROLINA CODE OF LAWS BY AMENDING SECTION 12-21-2420, RELATING TO ADMISSIONS TAX, SO AS TO EXEMPT ADMISSIONS CHARGED BY CERTAIN NONPROFIT BUSINESS LEAGUES AND CHAMBERS OF COMMERCE.</w:t>
      </w:r>
    </w:p>
    <w:p w14:paraId="65DC731B" w14:textId="0EDF10C3" w:rsidR="00F70353" w:rsidRDefault="00F70353" w:rsidP="00F70353">
      <w:bookmarkStart w:id="933" w:name="include_clip_end_890"/>
      <w:bookmarkEnd w:id="933"/>
      <w:r>
        <w:t>Referred to Committee on Ways and Means</w:t>
      </w:r>
    </w:p>
    <w:p w14:paraId="7FE1AEFD" w14:textId="77777777" w:rsidR="00F70353" w:rsidRDefault="00F70353" w:rsidP="00F70353"/>
    <w:p w14:paraId="15E3A1FC" w14:textId="77777777" w:rsidR="00F70353" w:rsidRDefault="00F70353" w:rsidP="00F70353">
      <w:pPr>
        <w:keepNext/>
      </w:pPr>
      <w:bookmarkStart w:id="934" w:name="include_clip_start_892"/>
      <w:bookmarkEnd w:id="934"/>
      <w:r>
        <w:t>H. 3372 -- Reps. Hixon and Chumley: A BILL TO AMEND THE SOUTH CAROLINA CODE OF LAWS BY AMENDING SECTION 12-36-110, RELATING TO THE DEFINITION OF RETAIL SALES, SO AS TO EXCLUDE TANGIBLE PERSONAL PROPERTY SOLD BY CERTAIN ARTISTS AND CRAFTSMEN MAKING LIMITED SALES AT CERTAIN FESTIVALS; AND BY AMENDING SECTION 12-36-510, RELATING TO THE REQUIREMENTS FOR A RETAIL LICENSE, SO AS TO REMOVE THE REQUIREMENT THAT SUCH ARTISTS AND CRAFTSMEN OBTAIN A RETAIL LICENSE.</w:t>
      </w:r>
    </w:p>
    <w:p w14:paraId="62A90DA5" w14:textId="58CA07A7" w:rsidR="00F70353" w:rsidRDefault="00F70353" w:rsidP="00F70353">
      <w:bookmarkStart w:id="935" w:name="include_clip_end_892"/>
      <w:bookmarkEnd w:id="935"/>
      <w:r>
        <w:t>Referred to Committee on Ways and Means</w:t>
      </w:r>
    </w:p>
    <w:p w14:paraId="3017F2F1" w14:textId="77777777" w:rsidR="00F70353" w:rsidRDefault="00F70353" w:rsidP="00F70353"/>
    <w:p w14:paraId="2A1B7B61" w14:textId="77777777" w:rsidR="00F70353" w:rsidRDefault="00F70353" w:rsidP="00F70353">
      <w:pPr>
        <w:keepNext/>
      </w:pPr>
      <w:bookmarkStart w:id="936" w:name="include_clip_start_894"/>
      <w:bookmarkEnd w:id="936"/>
      <w:r>
        <w:t>H. 3373 -- Rep. Hixon: A BILL TO AMEND THE SOUTH CAROLINA CODE OF LAWS BY AMENDING SECTION 11-50-30, RELATING TO THE SOUTH CAROLINA RURAL INFRASTRUCTURE AUTHORITY, SO AS TO DIRECT THE AUTHORITY TO PROVIDE STAFF SUPPORT AND ASSISTANCE FOR THE SOUTH CAROLINA INFRASTRUCTURE FACILITIES AUTHORITY AND THE SOUTH CAROLINA WATER QUALITY REVOLVING FUND AUTHORITY; BY AMENDING SECTION 11-</w:t>
      </w:r>
      <w:r>
        <w:lastRenderedPageBreak/>
        <w:t>50-40, RELATING TO THE SOUTH CAROLINA RURAL INFRASTRUCTURE AUTHORITY, SO AS TO MODIFY A DEFINITION; BY REPEALING SECTION 1-11-25 RELATING TO LOCAL GOVERNMENT DIVISION WITHIN THE AUTHORITY; AND BY REPEALING SECTION 1-11-26 RELATING TO GRANTS FUNDS OF THE AUTHORITY.</w:t>
      </w:r>
    </w:p>
    <w:p w14:paraId="3ABF5C46" w14:textId="7B590FE7" w:rsidR="00F70353" w:rsidRDefault="00F70353" w:rsidP="00F70353">
      <w:bookmarkStart w:id="937" w:name="include_clip_end_894"/>
      <w:bookmarkEnd w:id="937"/>
      <w:r>
        <w:t>Referred to Committee on Ways and Means</w:t>
      </w:r>
    </w:p>
    <w:p w14:paraId="540E83D2" w14:textId="77777777" w:rsidR="00F70353" w:rsidRDefault="00F70353" w:rsidP="00F70353"/>
    <w:p w14:paraId="7A72812E" w14:textId="77777777" w:rsidR="00F70353" w:rsidRDefault="00F70353" w:rsidP="00F70353">
      <w:pPr>
        <w:keepNext/>
      </w:pPr>
      <w:bookmarkStart w:id="938" w:name="include_clip_start_896"/>
      <w:bookmarkEnd w:id="938"/>
      <w:r>
        <w:t>H. 3374 -- Reps. Hardee, Mitchell and Chumley: A BILL TO AMEND THE SOUTH CAROLINA CODE OF LAWS BY AMENDING SECTION 12-37-250, RELATING TO THE HOMESTEAD EXEMPTION FOR THE ELDERLY AND DISABLED, SO AS TO REQUIRE THAT A PERSON BE A RESIDENT OF THE STATE FOR AT LEAST FIVE YEARS, INSTEAD OF ONE YEAR, TO OBTAIN THE EXEMPTION.</w:t>
      </w:r>
    </w:p>
    <w:p w14:paraId="04E02138" w14:textId="15D2BB06" w:rsidR="00F70353" w:rsidRDefault="00F70353" w:rsidP="00F70353">
      <w:bookmarkStart w:id="939" w:name="include_clip_end_896"/>
      <w:bookmarkEnd w:id="939"/>
      <w:r>
        <w:t>Referred to Committee on Ways and Means</w:t>
      </w:r>
    </w:p>
    <w:p w14:paraId="2FC36188" w14:textId="77777777" w:rsidR="00F70353" w:rsidRDefault="00F70353" w:rsidP="00F70353"/>
    <w:p w14:paraId="1E83F255" w14:textId="77777777" w:rsidR="00F70353" w:rsidRDefault="00F70353" w:rsidP="00F70353">
      <w:pPr>
        <w:keepNext/>
      </w:pPr>
      <w:bookmarkStart w:id="940" w:name="include_clip_start_898"/>
      <w:bookmarkEnd w:id="940"/>
      <w:r>
        <w:t>H. 3375 -- Rep. Guffey: A BILL TO AMEND THE SOUTH CAROLINA CODE OF LAWS BY ADDING SECTION 1-11-499 SO AS TO REQUIRE ALL AGENCIES AND DEPARTMENTS OF THE STATE AND ITS POLITICAL SUBDIVISIONS TO PROHIBIT THE ELECTRONIC DEVICES IT MANAGES FROM ACCESS AND USE OF WEBSITES AND APPLICATIONS THAT THREATEN CYBERSECURITY AND INFRASTRUCTURE FROM FOREIGN AND DOMESTIC THREATS, SUCH AS TIKTOK.</w:t>
      </w:r>
    </w:p>
    <w:p w14:paraId="0128AEFF" w14:textId="46F47C4C" w:rsidR="00F70353" w:rsidRDefault="00F70353" w:rsidP="00F70353">
      <w:bookmarkStart w:id="941" w:name="include_clip_end_898"/>
      <w:bookmarkEnd w:id="941"/>
      <w:r>
        <w:t>Referred to Committee on Judiciary</w:t>
      </w:r>
    </w:p>
    <w:p w14:paraId="45E30DCB" w14:textId="77777777" w:rsidR="00F70353" w:rsidRDefault="00F70353" w:rsidP="00F70353"/>
    <w:p w14:paraId="6418D119" w14:textId="77777777" w:rsidR="00F70353" w:rsidRDefault="00F70353" w:rsidP="00F70353">
      <w:pPr>
        <w:keepNext/>
      </w:pPr>
      <w:bookmarkStart w:id="942" w:name="include_clip_start_900"/>
      <w:bookmarkEnd w:id="942"/>
      <w:r>
        <w:t>H. 3376 -- Rep. Gilliam: A BILL TO AMEND THE SOUTH CAROLINA CODE OF LAWS BY REPEALING SECTION 4-10-470 RELATING TO COUNTIES IN WHICH THE EDUCATION CAPITAL IMPROVEMENTS SALES AND USE TAX MAY BE IMPOSED.</w:t>
      </w:r>
    </w:p>
    <w:p w14:paraId="19A9CA26" w14:textId="271AAA0A" w:rsidR="00F70353" w:rsidRDefault="00F70353" w:rsidP="00F70353">
      <w:bookmarkStart w:id="943" w:name="include_clip_end_900"/>
      <w:bookmarkEnd w:id="943"/>
      <w:r>
        <w:t>Referred to Committee on Ways and Means</w:t>
      </w:r>
    </w:p>
    <w:p w14:paraId="462E4E78" w14:textId="77777777" w:rsidR="00F70353" w:rsidRDefault="00F70353" w:rsidP="00F70353"/>
    <w:p w14:paraId="423AFC98" w14:textId="77777777" w:rsidR="00F70353" w:rsidRDefault="00F70353" w:rsidP="00F70353">
      <w:pPr>
        <w:keepNext/>
      </w:pPr>
      <w:bookmarkStart w:id="944" w:name="include_clip_start_902"/>
      <w:bookmarkEnd w:id="944"/>
      <w:r>
        <w:t xml:space="preserve">H. 3377 -- Reps. Garvin, Grant, Govan and Bauer: A JOINT RESOLUTION TO PROVIDE THAT A STATEWIDE ADVISORY REFERENDUM MUST BE CONDUCTED BY THE STATE ELECTION COMMISSION AT THE SAME TIME AS THE 2026 GENERAL ELECTION ON THE QUESTION OF WHETHER </w:t>
      </w:r>
      <w:r>
        <w:lastRenderedPageBreak/>
        <w:t>SOUTH CAROLINA SHOULD PARTICIPATE IN MEDICAID EXPANSION.</w:t>
      </w:r>
    </w:p>
    <w:p w14:paraId="0733183B" w14:textId="6BF918AD" w:rsidR="00F70353" w:rsidRDefault="00F70353" w:rsidP="00F70353">
      <w:bookmarkStart w:id="945" w:name="include_clip_end_902"/>
      <w:bookmarkEnd w:id="945"/>
      <w:r>
        <w:t>Referred to Committee on Judiciary</w:t>
      </w:r>
    </w:p>
    <w:p w14:paraId="511D7E8A" w14:textId="77777777" w:rsidR="00F70353" w:rsidRDefault="00F70353" w:rsidP="00F70353"/>
    <w:p w14:paraId="47369520" w14:textId="77777777" w:rsidR="00F70353" w:rsidRDefault="00F70353" w:rsidP="00F70353">
      <w:pPr>
        <w:keepNext/>
      </w:pPr>
      <w:bookmarkStart w:id="946" w:name="include_clip_start_904"/>
      <w:bookmarkEnd w:id="946"/>
      <w:r>
        <w:t>H. 3378 -- Reps. Burns, Chumley, McCravy and Forrest: A BILL TO AMEND THE SOUTH CAROLINA CODE OF LAWS BY AMENDING SECTION 12-37-2120, RELATING TO PROPERTY TAX EXEMPTIONS, SO AS TO EXEMPT ALL PROPERTY FROM TAXATION AND PROVIDE A DOLLAR-FOR-DOLLAR REIMBURSEMENT TO POLITICAL SUBDIVISIONS.</w:t>
      </w:r>
    </w:p>
    <w:p w14:paraId="6AEB205B" w14:textId="1403D441" w:rsidR="00F70353" w:rsidRDefault="00F70353" w:rsidP="00F70353">
      <w:bookmarkStart w:id="947" w:name="include_clip_end_904"/>
      <w:bookmarkEnd w:id="947"/>
      <w:r>
        <w:t>Referred to Committee on Ways and Means</w:t>
      </w:r>
    </w:p>
    <w:p w14:paraId="7EB65730" w14:textId="77777777" w:rsidR="00F70353" w:rsidRDefault="00F70353" w:rsidP="00F70353"/>
    <w:p w14:paraId="09C1F062" w14:textId="77777777" w:rsidR="00F70353" w:rsidRDefault="00F70353" w:rsidP="00F70353">
      <w:pPr>
        <w:keepNext/>
      </w:pPr>
      <w:bookmarkStart w:id="948" w:name="include_clip_start_906"/>
      <w:bookmarkEnd w:id="948"/>
      <w:r>
        <w:t>H. 3379 -- Rep. Burns: A BILL TO AMEND THE SOUTH CAROLINA CODE OF LAWS BY AMENDING SECTION 12-36-2120, RELATING TO SALES TAX EXEMPTIONS, SO AS TO EXEMPT SALES MADE TO A NONPROFIT ORGANIZATION WITH FEDERAL TAX-EXEMPT STATUS.</w:t>
      </w:r>
    </w:p>
    <w:p w14:paraId="7240E2B0" w14:textId="702F9F96" w:rsidR="00F70353" w:rsidRDefault="00F70353" w:rsidP="00F70353">
      <w:bookmarkStart w:id="949" w:name="include_clip_end_906"/>
      <w:bookmarkEnd w:id="949"/>
      <w:r>
        <w:t>Referred to Committee on Ways and Means</w:t>
      </w:r>
    </w:p>
    <w:p w14:paraId="1A9FDF65" w14:textId="77777777" w:rsidR="00F70353" w:rsidRDefault="00F70353" w:rsidP="00F70353"/>
    <w:p w14:paraId="14890BBD" w14:textId="77777777" w:rsidR="00F70353" w:rsidRDefault="00F70353" w:rsidP="00F70353">
      <w:pPr>
        <w:keepNext/>
      </w:pPr>
      <w:bookmarkStart w:id="950" w:name="include_clip_start_908"/>
      <w:bookmarkEnd w:id="950"/>
      <w:r>
        <w:t>H. 3380 -- Reps. Burns, Lawson and Forrest: A BILL TO AMEND THE SOUTH CAROLINA CODE OF LAWS BY AMENDING SECTION 12-37-250, RELATING TO THE HOMESTEAD PROPERTY TAX EXEMPTION ALLOWED FOR PERSONS WHO ARE OVER THE AGE OF SIXTY-FIVE YEARS, DISABLED, OR LEGALLY BLIND, SO AS TO SET THE EXEMPTION AMOUNT AS THE GREATER OF THE FIRST FIFTY THOUSAND DOLLARS OR THE FIRST THIRTY-THREE PERCENT OF THE FAIR MARKET VALUE OF THE HOMESTEAD; AND BY REPEALING SECTION 12-37-245 RELATING TO AN OBSOLETE REFERENCE TO THE HOMESTEAD EXEMPTION.</w:t>
      </w:r>
    </w:p>
    <w:p w14:paraId="690E3668" w14:textId="68940429" w:rsidR="00F70353" w:rsidRDefault="00F70353" w:rsidP="00F70353">
      <w:bookmarkStart w:id="951" w:name="include_clip_end_908"/>
      <w:bookmarkEnd w:id="951"/>
      <w:r>
        <w:t>Referred to Committee on Ways and Means</w:t>
      </w:r>
    </w:p>
    <w:p w14:paraId="2EA576B0" w14:textId="77777777" w:rsidR="004814D7" w:rsidRDefault="004814D7" w:rsidP="00F70353"/>
    <w:p w14:paraId="60EADC23" w14:textId="6765E9FB" w:rsidR="00F70353" w:rsidRDefault="00F70353" w:rsidP="00F70353">
      <w:pPr>
        <w:keepNext/>
      </w:pPr>
      <w:bookmarkStart w:id="952" w:name="include_clip_start_910"/>
      <w:bookmarkEnd w:id="952"/>
      <w:r>
        <w:t xml:space="preserve">H. 3381 -- Reps. Beach, Lawson, McCravy, Chumley and W. Newton: A BILL TO AMEND THE SOUTH CAROLINA CODE OF LAWS BY ENACTING THE "DEFENSE OF CHILDREN'S INNOCENCE ACT" BY ADDING SECTION 6-1-200 SO AS TO PROVIDE THAT ANY BUSINESS WHERE DRAG SHOWS ARE HELD IS DEEMED TO BE A SEXUALLY ORIENTED BUSINESS FOR ALL LOCAL ORDINANCES RELATING TO A SEXUALLY ORIENTED BUSINESS; BY ADDING SECTION 6-1-210 SO AS TO PROHIBIT A STATE AGENCY, POLITICAL SUBDIVISION, </w:t>
      </w:r>
      <w:r w:rsidR="0003355D">
        <w:t>OR</w:t>
      </w:r>
      <w:r>
        <w:t xml:space="preserve"> </w:t>
      </w:r>
      <w:r>
        <w:lastRenderedPageBreak/>
        <w:t>ANY ENTITY THAT IS SUPPORTED IN WHOLE OR IN PART BY PUBLIC FUNDS FROM USING ANY PUBLIC FUNDS TO HOST OR PROVIDE A DRAG SHOW; AND BY AMENDING SECTION 16-15-385, RELATING TO DISSEMINATING HARMFUL MATERIALS TO MINORS, SO AS TO INCLUDE THE OFFENSE OF ALLOWING A MINOR TO VIEW A DRAG SHOW.</w:t>
      </w:r>
    </w:p>
    <w:p w14:paraId="36F2A57A" w14:textId="2D0C1C88" w:rsidR="00F70353" w:rsidRDefault="00F70353" w:rsidP="00F70353">
      <w:bookmarkStart w:id="953" w:name="include_clip_end_910"/>
      <w:bookmarkEnd w:id="953"/>
      <w:r>
        <w:t>Referred to Committee on Judiciary</w:t>
      </w:r>
    </w:p>
    <w:p w14:paraId="17975362" w14:textId="77777777" w:rsidR="00F70353" w:rsidRDefault="00F70353" w:rsidP="00F70353"/>
    <w:p w14:paraId="35690B8A" w14:textId="77777777" w:rsidR="00F70353" w:rsidRDefault="00F70353" w:rsidP="00F70353">
      <w:pPr>
        <w:keepNext/>
      </w:pPr>
      <w:bookmarkStart w:id="954" w:name="include_clip_start_912"/>
      <w:bookmarkEnd w:id="954"/>
      <w:r>
        <w:t>H. 3382 -- Rep. Beach: A BILL TO AMEND THE SOUTH CAROLINA CODE OF LAWS BY AMENDING SECTION 12-36-2120, RELATING TO SALES TAX EXEMPTION ON DURABLE MEDICAL EQUIPMENT, SO AS TO REMOVE CERTAIN REQUIREMENTS TO RECEIVE THE EXEMPTION.</w:t>
      </w:r>
    </w:p>
    <w:p w14:paraId="2EC65EB5" w14:textId="19EC8673" w:rsidR="00F70353" w:rsidRDefault="00F70353" w:rsidP="00F70353">
      <w:bookmarkStart w:id="955" w:name="include_clip_end_912"/>
      <w:bookmarkEnd w:id="955"/>
      <w:r>
        <w:t>Referred to Committee on Ways and Means</w:t>
      </w:r>
    </w:p>
    <w:p w14:paraId="5D0A7624" w14:textId="77777777" w:rsidR="00F70353" w:rsidRDefault="00F70353" w:rsidP="00F70353"/>
    <w:p w14:paraId="0F62458F" w14:textId="77777777" w:rsidR="00F70353" w:rsidRDefault="00F70353" w:rsidP="00F70353">
      <w:pPr>
        <w:keepNext/>
      </w:pPr>
      <w:bookmarkStart w:id="956" w:name="include_clip_start_914"/>
      <w:bookmarkEnd w:id="956"/>
      <w:r>
        <w:t>H. 3383 -- Rep. Ballentine: A BILL TO AMEND THE SOUTH CAROLINA CODE OF LAWS BY AMENDING SECTION 2-47-52, RELATING TO PERMANENT IMPROVEMENT PROJECTS, SO AS TO INDEX PROJECT LIMITS FOR CERTAIN ENTITIES.</w:t>
      </w:r>
    </w:p>
    <w:p w14:paraId="79F6CB66" w14:textId="48133C3E" w:rsidR="00F70353" w:rsidRDefault="00F70353" w:rsidP="00F70353">
      <w:bookmarkStart w:id="957" w:name="include_clip_end_914"/>
      <w:bookmarkEnd w:id="957"/>
      <w:r>
        <w:t>Referred to Committee on Ways and Means</w:t>
      </w:r>
    </w:p>
    <w:p w14:paraId="477CCD22" w14:textId="77777777" w:rsidR="00F70353" w:rsidRDefault="00F70353" w:rsidP="00F70353"/>
    <w:p w14:paraId="58EAD91F" w14:textId="77777777" w:rsidR="00F70353" w:rsidRDefault="00F70353" w:rsidP="00F70353">
      <w:pPr>
        <w:keepNext/>
      </w:pPr>
      <w:bookmarkStart w:id="958" w:name="include_clip_start_916"/>
      <w:bookmarkEnd w:id="958"/>
      <w:r>
        <w:t>H. 3384 -- Rep. J. L. Johnson: A BILL TO AMEND THE SOUTH CAROLINA CODE OF LAWS BY AMENDING SECTION 16-11-700, RELATING TO THE PROHIBITION ON DUMPING LITTER ON PRIVATE OR PUBLIC PROPERTY, SO AS TO INCREASE THE PENALTIES FOR VIOLATIONS.</w:t>
      </w:r>
    </w:p>
    <w:p w14:paraId="51B88A06" w14:textId="44987046" w:rsidR="00F70353" w:rsidRDefault="00F70353" w:rsidP="00F70353">
      <w:bookmarkStart w:id="959" w:name="include_clip_end_916"/>
      <w:bookmarkEnd w:id="959"/>
      <w:r>
        <w:t>Referred to Committee on Judiciary</w:t>
      </w:r>
    </w:p>
    <w:p w14:paraId="60574E2D" w14:textId="77777777" w:rsidR="00F70353" w:rsidRDefault="00F70353" w:rsidP="00F70353"/>
    <w:p w14:paraId="530498DC" w14:textId="77777777" w:rsidR="00F70353" w:rsidRDefault="00F70353" w:rsidP="00F70353">
      <w:pPr>
        <w:keepNext/>
      </w:pPr>
      <w:bookmarkStart w:id="960" w:name="include_clip_start_918"/>
      <w:bookmarkEnd w:id="960"/>
      <w:r>
        <w:t>H. 3385 -- Reps. Wooten and Forrest: A BILL TO AMEND THE SOUTH CAROLINA CODE OF LAWS BY AMENDING SECTION 24-3-130, RELATING TO USE OF INMATE LABOR FOR CERTAIN PUBLIC PROJECTS, SO AS TO DELETE REFERENCES TO THE CONSTRUCTION OF WORK CAMPS.</w:t>
      </w:r>
    </w:p>
    <w:p w14:paraId="2703C0AB" w14:textId="7269149F" w:rsidR="00F70353" w:rsidRDefault="00F70353" w:rsidP="00F70353">
      <w:bookmarkStart w:id="961" w:name="include_clip_end_918"/>
      <w:bookmarkEnd w:id="961"/>
      <w:r>
        <w:t>Referred to Committee on Judiciary</w:t>
      </w:r>
    </w:p>
    <w:p w14:paraId="43E12833" w14:textId="77777777" w:rsidR="00F70353" w:rsidRDefault="00F70353" w:rsidP="00F70353"/>
    <w:p w14:paraId="63B41A0D" w14:textId="77777777" w:rsidR="00F70353" w:rsidRDefault="00F70353" w:rsidP="00F70353">
      <w:pPr>
        <w:keepNext/>
      </w:pPr>
      <w:bookmarkStart w:id="962" w:name="include_clip_start_920"/>
      <w:bookmarkEnd w:id="962"/>
      <w:r>
        <w:t>H. 3386 -- Reps. Taylor, McCravy and Chumley: A BILL TO AMEND THE SOUTH CAROLINA CODE OF LAWS BY ADDING SECTION 7-13-870 SO AS TO PROHIBIT THE USE OF RANKED CHOICE VOTING OR INSTANT RUNOFF BALLOTS IN THE CONDUCT OF ELECTIONS IN THIS STATE.</w:t>
      </w:r>
    </w:p>
    <w:p w14:paraId="5C43224A" w14:textId="0F585C29" w:rsidR="00F70353" w:rsidRDefault="00F70353" w:rsidP="00F70353">
      <w:bookmarkStart w:id="963" w:name="include_clip_end_920"/>
      <w:bookmarkEnd w:id="963"/>
      <w:r>
        <w:t>Referred to Committee on Judiciary</w:t>
      </w:r>
    </w:p>
    <w:p w14:paraId="2C635EC0" w14:textId="77777777" w:rsidR="00F70353" w:rsidRDefault="00F70353" w:rsidP="00F70353"/>
    <w:p w14:paraId="4599396D" w14:textId="77777777" w:rsidR="00F70353" w:rsidRDefault="00F70353" w:rsidP="00F70353">
      <w:pPr>
        <w:keepNext/>
      </w:pPr>
      <w:bookmarkStart w:id="964" w:name="include_clip_start_922"/>
      <w:bookmarkEnd w:id="964"/>
      <w:r>
        <w:t>H. 3387 -- Reps. G. M. Smith, W. Newton, B. Newton, Robbins, Mitchell, Pope, Chapman, McCravy, Chumley, Taylor and Forrest: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7CB7A103" w14:textId="223CDFB8" w:rsidR="00F70353" w:rsidRDefault="00F70353" w:rsidP="00F70353">
      <w:bookmarkStart w:id="965" w:name="include_clip_end_922"/>
      <w:bookmarkEnd w:id="965"/>
      <w:r>
        <w:t>Referred to Committee on Judiciary</w:t>
      </w:r>
    </w:p>
    <w:p w14:paraId="288689B4" w14:textId="77777777" w:rsidR="00F70353" w:rsidRDefault="00F70353" w:rsidP="00F70353"/>
    <w:p w14:paraId="2291EC71" w14:textId="77777777" w:rsidR="00F70353" w:rsidRDefault="00F70353" w:rsidP="00F70353">
      <w:pPr>
        <w:keepNext/>
      </w:pPr>
      <w:bookmarkStart w:id="966" w:name="include_clip_start_924"/>
      <w:bookmarkEnd w:id="966"/>
      <w:r>
        <w:t>H. 3388 -- Rep. Rutherford: A BILL TO AMEND THE SOUTH CAROLINA CODE OF LAWS BY AMENDING SECTION 16-1-60, RELATING TO THE DEFINITION OF A VIOLENT CRIME, SO AS TO REMOVE CERTAIN OFFENSES INVOLVING CONTROLLED SUBSTANCES; AND BY AMENDING SECTION 24-13-100, RELATING TO THE DEFINITION OF A NO PAROLE OFFENSE, SO AS TO EXCLUDE CERTAIN OFFENSES INVOLVING CONTROLLED SUBSTANCES.</w:t>
      </w:r>
    </w:p>
    <w:p w14:paraId="385EDDE4" w14:textId="53286199" w:rsidR="00F70353" w:rsidRDefault="00F70353" w:rsidP="00F70353">
      <w:bookmarkStart w:id="967" w:name="include_clip_end_924"/>
      <w:bookmarkEnd w:id="967"/>
      <w:r>
        <w:t>Referred to Committee on Judiciary</w:t>
      </w:r>
    </w:p>
    <w:p w14:paraId="41506563" w14:textId="77777777" w:rsidR="00F70353" w:rsidRDefault="00F70353" w:rsidP="00F70353"/>
    <w:p w14:paraId="096E4955" w14:textId="77777777" w:rsidR="00F70353" w:rsidRDefault="00F70353" w:rsidP="00F70353">
      <w:pPr>
        <w:keepNext/>
      </w:pPr>
      <w:bookmarkStart w:id="968" w:name="include_clip_start_926"/>
      <w:bookmarkEnd w:id="968"/>
      <w:r>
        <w:t>H. 3389 -- Rep. Rutherford: A BILL TO AMEND THE SOUTH CAROLINA CODE OF LAWS BY AMENDING SECTION 16-11-450, RELATING TO IMMUNITY UNDER THE PROTECTION OF PERSONS AND PROPERTY ACT, SO AS TO GRANT A PERSON THE RIGHT TO APPEAL A COURT FINDING THAT THE PERSON IS NOT ENTITLED TO IMMUNITY NOTWITHSTANDING A SUBSEQUENT GUILTY PLEA TO THE SAME UNDERLYING OFFENSE.</w:t>
      </w:r>
    </w:p>
    <w:p w14:paraId="0E744A0B" w14:textId="66FFED1C" w:rsidR="00F70353" w:rsidRDefault="00F70353" w:rsidP="00F70353">
      <w:bookmarkStart w:id="969" w:name="include_clip_end_926"/>
      <w:bookmarkEnd w:id="969"/>
      <w:r>
        <w:t>Referred to Committee on Judiciary</w:t>
      </w:r>
    </w:p>
    <w:p w14:paraId="2093E05A" w14:textId="77777777" w:rsidR="00F70353" w:rsidRDefault="00F70353" w:rsidP="00F70353"/>
    <w:p w14:paraId="3DEE43BB" w14:textId="77777777" w:rsidR="00F70353" w:rsidRDefault="00F70353" w:rsidP="00F70353">
      <w:pPr>
        <w:keepNext/>
      </w:pPr>
      <w:bookmarkStart w:id="970" w:name="include_clip_start_928"/>
      <w:bookmarkEnd w:id="970"/>
      <w:r>
        <w:t xml:space="preserve">H. 3390 -- Reps. Pope, Robbins, Chapman and Pedalino: A BILL TO AMEND THE SOUTH CAROLINA CODE OF LAWS BY AMENDING SECTION 16-3-85, RELATING TO HOMICIDE BY </w:t>
      </w:r>
      <w:r>
        <w:lastRenderedPageBreak/>
        <w:t>CHILD ABUSE, SO AS TO INCREASE THE AGE OF A CHILD UNDER THIS SECTION FROM UNDER THE AGE OF ELEVEN TO UNDER THE AGE EIGHTEEN.</w:t>
      </w:r>
    </w:p>
    <w:p w14:paraId="3AC6C768" w14:textId="78A922EA" w:rsidR="00F70353" w:rsidRDefault="00F70353" w:rsidP="00F70353">
      <w:bookmarkStart w:id="971" w:name="include_clip_end_928"/>
      <w:bookmarkEnd w:id="971"/>
      <w:r>
        <w:t>Referred to Committee on Judiciary</w:t>
      </w:r>
    </w:p>
    <w:p w14:paraId="14F71F63" w14:textId="77777777" w:rsidR="00F70353" w:rsidRDefault="00F70353" w:rsidP="00F70353"/>
    <w:p w14:paraId="4BDE3005" w14:textId="77777777" w:rsidR="00F70353" w:rsidRDefault="00F70353" w:rsidP="00F70353">
      <w:pPr>
        <w:keepNext/>
      </w:pPr>
      <w:bookmarkStart w:id="972" w:name="include_clip_start_930"/>
      <w:bookmarkEnd w:id="972"/>
      <w:r>
        <w:t>H. 3391 -- Rep. Oremus: A BILL TO AMEND THE SOUTH CAROLINA CODE OF LAWS BY ADDING SECTION 16-3-65 SO AS TO CREATE THE OFFENSE OF AGGRAVATED INVOLUNTARY MANSLAUGHTER, AND TO PROVIDE A PENALTY FOR VIOLATIONS.</w:t>
      </w:r>
    </w:p>
    <w:p w14:paraId="150B2975" w14:textId="25E507EF" w:rsidR="00F70353" w:rsidRDefault="00F70353" w:rsidP="00F70353">
      <w:bookmarkStart w:id="973" w:name="include_clip_end_930"/>
      <w:bookmarkEnd w:id="973"/>
      <w:r>
        <w:t>Referred to Committee on Judiciary</w:t>
      </w:r>
    </w:p>
    <w:p w14:paraId="42CEA64C" w14:textId="77777777" w:rsidR="00F70353" w:rsidRDefault="00F70353" w:rsidP="00F70353"/>
    <w:p w14:paraId="214C46F5" w14:textId="77777777" w:rsidR="00F70353" w:rsidRDefault="00F70353" w:rsidP="00F70353">
      <w:pPr>
        <w:keepNext/>
      </w:pPr>
      <w:bookmarkStart w:id="974" w:name="include_clip_start_932"/>
      <w:bookmarkEnd w:id="974"/>
      <w:r>
        <w:t>H. 3392 -- Reps. Moss, Lawson, Chapman and Pedalino: A BILL TO AMEND THE SOUTH CAROLINA CODE OF LAWS BY AMENDING SECTION 16-3-600, RELATING TO ASSAULT AND BATTERY OFFENSES, SO AS TO ADD THAT ASSAULT AND BATTERY OF A HIGH AND AGGRAVATED NATURE OCCURS WHEN A PERSON INJURES A HEALTHCARE WORKER OR EMERGENCY RESPONSE EMPLOYEE IN THE DISCHARGE OF OR BECAUSE OF THEIR OFFICIAL DUTIES.</w:t>
      </w:r>
    </w:p>
    <w:p w14:paraId="67C06F5D" w14:textId="064AF1BC" w:rsidR="00F70353" w:rsidRDefault="00F70353" w:rsidP="00F70353">
      <w:bookmarkStart w:id="975" w:name="include_clip_end_932"/>
      <w:bookmarkEnd w:id="975"/>
      <w:r>
        <w:t>Referred to Committee on Judiciary</w:t>
      </w:r>
    </w:p>
    <w:p w14:paraId="1DE1B99B" w14:textId="77777777" w:rsidR="00F70353" w:rsidRDefault="00F70353" w:rsidP="00F70353"/>
    <w:p w14:paraId="37076774" w14:textId="77777777" w:rsidR="00F70353" w:rsidRDefault="00F70353" w:rsidP="00F70353">
      <w:pPr>
        <w:keepNext/>
      </w:pPr>
      <w:bookmarkStart w:id="976" w:name="include_clip_start_934"/>
      <w:bookmarkEnd w:id="976"/>
      <w:r>
        <w:t>H. 3393 -- Rep. Moss: A BILL TO AMEND THE SOUTH CAROLINA CODE OF LAWS BY ADDING SECTION 16-11-705 SO AS TO ESTABLISH A CIVIL OFFENSE FOR LITTERING; AND BY AMENDING SECTION 16-11-700, RELATING TO DUMPING LITTER ON PRIVATE OR PUBLIC PROPERTY, SO AS TO REVISE THE PENALTIES FOR LITTERING OFFENSES.</w:t>
      </w:r>
    </w:p>
    <w:p w14:paraId="6F240B77" w14:textId="32189D8A" w:rsidR="00F70353" w:rsidRDefault="00F70353" w:rsidP="00F70353">
      <w:bookmarkStart w:id="977" w:name="include_clip_end_934"/>
      <w:bookmarkEnd w:id="977"/>
      <w:r>
        <w:t>Referred to Committee on Judiciary</w:t>
      </w:r>
    </w:p>
    <w:p w14:paraId="1413D8BA" w14:textId="77777777" w:rsidR="00F70353" w:rsidRDefault="00F70353" w:rsidP="00F70353"/>
    <w:p w14:paraId="56E7100D" w14:textId="77777777" w:rsidR="00F70353" w:rsidRDefault="00F70353" w:rsidP="00F70353">
      <w:pPr>
        <w:keepNext/>
      </w:pPr>
      <w:bookmarkStart w:id="978" w:name="include_clip_start_936"/>
      <w:bookmarkEnd w:id="978"/>
      <w:r>
        <w:t>H. 3394 -- Reps. T. Moore, Robbins, Spann-Wilder and W. Newton: A BILL TO AMEND THE SOUTH CAROLINA CODE OF LAWS BY AMENDING SECTION 16-3-85, RELATING TO HOMICIDE BY CHILD ABUSE, SO AS TO INCREASE THE AGE OF A CHILD UNDER THIS SECTION FROM UNDER THE AGE OF ELEVEN TO UNDER THE AGE OF EIGHTEEN.</w:t>
      </w:r>
    </w:p>
    <w:p w14:paraId="135C7DFF" w14:textId="795FB8A8" w:rsidR="00F70353" w:rsidRDefault="00F70353" w:rsidP="00F70353">
      <w:bookmarkStart w:id="979" w:name="include_clip_end_936"/>
      <w:bookmarkEnd w:id="979"/>
      <w:r>
        <w:t>Referred to Committee on Judiciary</w:t>
      </w:r>
    </w:p>
    <w:p w14:paraId="6111E702" w14:textId="77777777" w:rsidR="00F70353" w:rsidRDefault="00F70353" w:rsidP="00F70353"/>
    <w:p w14:paraId="6475065D" w14:textId="77777777" w:rsidR="00F70353" w:rsidRDefault="00F70353" w:rsidP="00F70353">
      <w:pPr>
        <w:keepNext/>
      </w:pPr>
      <w:bookmarkStart w:id="980" w:name="include_clip_start_938"/>
      <w:bookmarkEnd w:id="980"/>
      <w:r>
        <w:t xml:space="preserve">H. 3395 -- Rep. Long: A JOINT RESOLUTION TO PROVIDE THAT THE GENERAL ASSEMBLY OF SOUTH CAROLINA SHALL RESCIND, REPEAL, CANCEL, NULLIFY, AND </w:t>
      </w:r>
      <w:r>
        <w:lastRenderedPageBreak/>
        <w:t>SUPERSEDE TO THE SAME EFFECT AS IF THEY HAD NEVER BEEN PASSED, ANY AND ALL EXTANT APPLICATIONS BY THE GENERAL ASSEMBLY TO THE CONGRESS OF THE UNITED STATES OF AMERICA TO CALL A CONVENTION TO PROPOSE AMENDMENTS TO THE CONSTITUTION OF THE UNITED STATES OF AMERICA.</w:t>
      </w:r>
    </w:p>
    <w:p w14:paraId="2D42F587" w14:textId="7881F932" w:rsidR="00F70353" w:rsidRDefault="00F70353" w:rsidP="00F70353">
      <w:bookmarkStart w:id="981" w:name="include_clip_end_938"/>
      <w:bookmarkEnd w:id="981"/>
      <w:r>
        <w:t>Referred to Committee on Judiciary</w:t>
      </w:r>
    </w:p>
    <w:p w14:paraId="53D7C947" w14:textId="77777777" w:rsidR="00F70353" w:rsidRDefault="00F70353" w:rsidP="00F70353"/>
    <w:p w14:paraId="1F73359E" w14:textId="77777777" w:rsidR="00F70353" w:rsidRDefault="00F70353" w:rsidP="00F70353">
      <w:pPr>
        <w:keepNext/>
      </w:pPr>
      <w:bookmarkStart w:id="982" w:name="include_clip_start_940"/>
      <w:bookmarkEnd w:id="982"/>
      <w:r>
        <w:t>H. 3396 -- Reps. Long, Magnuson, Rankin, McCravy and Chumley: A BILL TO AMEND THE SOUTH CAROLINA CODE OF LAWS BY ADDING SECTION 7-5-115 SO AS TO, AMONG OTHER THINGS, PROVIDE THAT A PERSON IS NOT ALLOWED TO VOTE IN A PARTISAN PRIMARY ELECTION OR A PARTISAN ADVISORY REFERENDUM UNLESS THE PERSON HAS REGISTERED AS BEING A MEMBER OF THAT PARTY OR IS REGISTERED AS AN INDEPENDENT; BY AMENDING SECTION 7-5-110, RELATING TO THE REQUIREMENT OF REGISTRATION IN ORDER TO VOTE, SO AS TO PROVIDE THAT A PERSON IS NOT ALLOWED TO VOTE IN A PARTISAN PRIMARY ELECTION OR PARTISAN ADVISORY REFERENDUM UNLESS THE PERSON HAS REGISTERED AS BEING A MEMBER OF THAT POLITICAL PARTY OR REGISTERED AS AN INDEPENDENT; BY AMENDING SECTION 7-5-170, RELATING TO THE REQUIREMENTS FOR VOTER REGISTRATION, SO AS TO PROVIDE THE REQUIREMENT OF STATING POLITICAL PARTY AFFILIATION, IF ANY, ON THE FORM AND INCLUDING IT IN THE OATH AND TO REQUIRE THE STATE ELECTION COMMISSION TO ASSIST IN CAPTURING THIS DATA; AND BY AMENDING SECTION 7-9-20, RELATING TO THE QUALIFICATIONS FOR VOTING IN PRIMARY ELECTIONS, SO AS TO INCLUDE, AS A REQUIREMENT, REGISTRATION AS A MEMBER OF THE PARTY OR STATUS AS A REGISTERED INDEPENDENT AND TO PROVIDE A PROCEDURE FOR CHANGING POLITICAL PARTY AFFILIATION OR NONAFFILIATION AFTER A SELECTION HAS BEEN MADE.</w:t>
      </w:r>
    </w:p>
    <w:p w14:paraId="0A88ECF7" w14:textId="21DCA639" w:rsidR="00F70353" w:rsidRDefault="00F70353" w:rsidP="00F70353">
      <w:bookmarkStart w:id="983" w:name="include_clip_end_940"/>
      <w:bookmarkEnd w:id="983"/>
      <w:r>
        <w:t>Referred to Committee on Judiciary</w:t>
      </w:r>
    </w:p>
    <w:p w14:paraId="71A60368" w14:textId="77777777" w:rsidR="00F70353" w:rsidRDefault="00F70353" w:rsidP="00F70353"/>
    <w:p w14:paraId="0F2362BB" w14:textId="77777777" w:rsidR="00F70353" w:rsidRDefault="00F70353" w:rsidP="00F70353">
      <w:pPr>
        <w:keepNext/>
      </w:pPr>
      <w:bookmarkStart w:id="984" w:name="include_clip_start_942"/>
      <w:bookmarkEnd w:id="984"/>
      <w:r>
        <w:t xml:space="preserve">H. 3397 -- Rep. Gilliard: A BILL TO AMEND THE SOUTH CAROLINA CODE OF LAWS BY ADDING SECTION 31-3-60 SO AS TO PROVIDE THAT PERSONAL PROPERTY BELONGING TO A TENANT REMOVED FROM A PUBLIC HOUSING UNIT MUST </w:t>
      </w:r>
      <w:r>
        <w:lastRenderedPageBreak/>
        <w:t>BE STORED FOR SIX MONTHS AND TO REQUIRE THE PUBLIC HOUSING AUTHORITY TO MEET CERTAIN NOTICE REQUIREMENTS.</w:t>
      </w:r>
    </w:p>
    <w:p w14:paraId="37066220" w14:textId="5B8F514F" w:rsidR="00F70353" w:rsidRDefault="00F70353" w:rsidP="00F70353">
      <w:bookmarkStart w:id="985" w:name="include_clip_end_942"/>
      <w:bookmarkEnd w:id="985"/>
      <w:r>
        <w:t>Referred to Committee on Labor, Commerce and Industry</w:t>
      </w:r>
    </w:p>
    <w:p w14:paraId="4294FA60" w14:textId="77777777" w:rsidR="00F70353" w:rsidRDefault="00F70353" w:rsidP="00F70353"/>
    <w:p w14:paraId="7DE6AF1E" w14:textId="77777777" w:rsidR="00F70353" w:rsidRDefault="00F70353" w:rsidP="00F70353">
      <w:pPr>
        <w:keepNext/>
      </w:pPr>
      <w:bookmarkStart w:id="986" w:name="include_clip_start_944"/>
      <w:bookmarkEnd w:id="986"/>
      <w:r>
        <w:t>H. 3398 -- Reps. King and Spann-Wilder: A BILL TO AMEND THE SOUTH CAROLINA CODE OF LAWS BY AMENDING SECTION 7-5-120, RELATING TO PERSONS DISQUALIFIED FROM REGISTERING OR VOTING, SO AS TO DELETE LANGUAGE DISQUALIFYING PERSONS CONVICTED OF A FELONY OR OFFENSE AGAINST THE ELECTION LAWS; BY AMENDING SECTION 7-5-170, RELATING TO INFORMATION CONTAINED ON VOTER REGISTRATION FORMS, SO AS TO DELETE THE REQUIREMENT THAT AN APPLICANT AFFIRM, AMONG OTHER THINGS, HE HAS NEVER BEEN CONVICTED OF A FELONY OR OFFENSE AGAINST THE ELECTION LAWS; AND BY AMENDING SECTION 7-5-185, RELATING TO ELECTRONIC APPLICATIONS FOR VOTER REGISTRATION, SO AS TO MAKE CONFORMING CHANGES.</w:t>
      </w:r>
    </w:p>
    <w:p w14:paraId="4AEF1817" w14:textId="15D909A3" w:rsidR="00F70353" w:rsidRDefault="00F70353" w:rsidP="00F70353">
      <w:bookmarkStart w:id="987" w:name="include_clip_end_944"/>
      <w:bookmarkEnd w:id="987"/>
      <w:r>
        <w:t>Referred to Committee on Judiciary</w:t>
      </w:r>
    </w:p>
    <w:p w14:paraId="15F7F763" w14:textId="77777777" w:rsidR="00F70353" w:rsidRDefault="00F70353" w:rsidP="00F70353"/>
    <w:p w14:paraId="3F55B071" w14:textId="77777777" w:rsidR="00F70353" w:rsidRDefault="00F70353" w:rsidP="00F70353">
      <w:pPr>
        <w:keepNext/>
      </w:pPr>
      <w:bookmarkStart w:id="988" w:name="include_clip_start_946"/>
      <w:bookmarkEnd w:id="988"/>
      <w:r>
        <w:t xml:space="preserve">H. 3399 -- Reps. Guffey, Pope and Spann-Wilder: A BILL TO AMEND THE SOUTH CAROLINA CODE OF LAWS BY ENACTING THE "CHILDREN'S DEFAULT TO SAFETY ACT" BY ADDING ARTICLE 9 TO CHAPTER 5, TITLE 39 SO AS TO PROVIDE PROTECTIONS FOR CHILDREN AGAINST UNFILTERED DEVICES; TO PROVIDE NECESSARY DEFINITIONS; TO REQUIRE MANUFACTURERS OF SMART PHONES AND TABLETS TO AUTOMATICALLY ENABLE AND PASSCODE-PROTECT THE FILTERS BLOCKING MATERIAL HARMFUL TO MINORS ON DEVICES ACTIVATED IN THIS STATE; TO SUBJECT MANUFACTURERS TO CIVIL AND CRIMINAL LIABILITY FOR VIOLATIONS OF THIS ARTICLE; AND TO SUBJECT INDIVIDUALS TO CRIMINAL AND CIVIL LIABILITY FOR VIOLATIONS OF THIS ARTICLE; AND BY AMENDING SECTION 16-17-490, RELATING TO CONTRIBUTING TO DELINQUENCY OF A MINOR, SO AS TO PROHIBIT PROVIDING A PASSCODE TO REMOVE THE PORNOGRAPHY FILTER FOR AN INTERNET-ACCESSIBLE </w:t>
      </w:r>
      <w:r>
        <w:lastRenderedPageBreak/>
        <w:t>DEVICE BY SOMEONE OTHER THAN A MINOR'S PARENT OR LEGAL GUARDIAN.</w:t>
      </w:r>
    </w:p>
    <w:p w14:paraId="26AE1BA3" w14:textId="555EAE83" w:rsidR="00F70353" w:rsidRDefault="00F70353" w:rsidP="00F70353">
      <w:bookmarkStart w:id="989" w:name="include_clip_end_946"/>
      <w:bookmarkEnd w:id="989"/>
      <w:r>
        <w:t>Referred to Committee on Judiciary</w:t>
      </w:r>
    </w:p>
    <w:p w14:paraId="08B931F9" w14:textId="77777777" w:rsidR="00F70353" w:rsidRDefault="00F70353" w:rsidP="00F70353"/>
    <w:p w14:paraId="61B64F22" w14:textId="77777777" w:rsidR="00F70353" w:rsidRDefault="00F70353" w:rsidP="00F70353">
      <w:pPr>
        <w:keepNext/>
      </w:pPr>
      <w:bookmarkStart w:id="990" w:name="include_clip_start_948"/>
      <w:bookmarkEnd w:id="990"/>
      <w:r>
        <w:t>H. 3400 -- Reps. Guffey, Pope, Spann-Wilder and McCravy: A BILL TO AMEND THE SOUTH CAROLINA CODE OF LAWS BY ENACTING THE "CHILD DATA PRIVACY AND PROTECTION ACT" BY ADDING ARTICLE 9 TO CHAPTER 5, TITLE 39 SO AS TO PROVIDE DEFINITIONS, TO PROVIDE FOR CERTAIN DATA PROTECTION IMPACT ASSESSMENTS, TO PROVIDE THAT CERTAIN ENTITIES MAY NOT COLLECT, RETAIN, PROCESS, OR SELL CERTAIN PERSONAL DATA, TO PROVIDE THAT CERTAIN ENTITIES SHALL UTILIZE PRIVACY BY DEFAULT, TO PROVIDE THAT USERS MUST HAVE ACCESS TO THEIR ACCOUNTS, TO PROVIDE THAT CERTAIN CIVIL AND CRIMINAL SUBPOENAS AND WARRANTS MUST BE EXPEDITED, TO PROVIDE THAT PRIVACY POLICIES MUST BE PROMINENTLY DISPLAYED, TO PROVIDE FOR METHODS FOR NOTIFICATIONS, TO PROVIDE FOR A PUBLIC AWARENESS CAMPAIGN, TO REQUIRE A REPORT, AND TO PROVIDE FOR A CAUSE OF ACTION.</w:t>
      </w:r>
    </w:p>
    <w:p w14:paraId="092EA056" w14:textId="2A06AB1D" w:rsidR="00F70353" w:rsidRDefault="00F70353" w:rsidP="00F70353">
      <w:bookmarkStart w:id="991" w:name="include_clip_end_948"/>
      <w:bookmarkEnd w:id="991"/>
      <w:r>
        <w:t>Referred to Committee on Judiciary</w:t>
      </w:r>
    </w:p>
    <w:p w14:paraId="794B1AB5" w14:textId="77777777" w:rsidR="00F70353" w:rsidRDefault="00F70353" w:rsidP="00F70353"/>
    <w:p w14:paraId="020128F8" w14:textId="77777777" w:rsidR="00F70353" w:rsidRDefault="00F70353" w:rsidP="00F70353">
      <w:pPr>
        <w:keepNext/>
      </w:pPr>
      <w:bookmarkStart w:id="992" w:name="include_clip_start_950"/>
      <w:bookmarkEnd w:id="992"/>
      <w:r>
        <w:t xml:space="preserve">H. 3401 -- Reps. Guffey and Pope: A BILL TO AMEND THE SOUTH CAROLINA CODE OF LAWS BY ADDING CHAPTER 31 TO TITLE 37 SO AS TO PROVIDE DEFINITIONS, TO PROVIDE THAT A GOVERNMENTAL ENTITY MAY NOT COMMUNICATE WITH A SOCIAL MEDIA PLATFORM IN CERTAIN INSTANCES, TO PROVIDE APPLICABILITY, TO PROVIDE EXEMPTIONS, TO PROVIDE FOR CERTAIN CONSUMER RIGHTS, TO PROVIDE FOR THE EXERCISING OF CERTAIN RIGHTS, TO ESTABLISH AN APPEALS PROCESS, TO PROVIDE THAT CERTAIN CONTRACTS AND AGREEMENTS THAT WAIVE RIGHTS ARE VOID, TO PROVIDE THAT A CONTROLLER SHALL ESTABLISH METHODS TO SUBMIT REQUESTS, TO PROVIDE FOR DUTIES FOR CONTROLLERS, TO PROVIDE FOR A PRIVACY NOTICE, TO PROVIDE FOR DUTIES OF A PROCESSOR, TO PROVIDE FOR A DATA PROTECTION ASSESSMENT, TO PROVIDE FOR DUTIES OF A CONTROLLER IN POSSESSION OF DEIDENTIFIED DATA, TO PROVIDE THAT A CONTROLLER MAY NOT ENGAGE IN THE SALE OF CERTAIN PERSONAL DATA, TO PROVIDE FOR </w:t>
      </w:r>
      <w:r>
        <w:lastRenderedPageBreak/>
        <w:t>ACTIONS THAT ARE NOT RESTRICTED, TO PROVIDE FOR THIRD-PARTY DATA DISCLOSURE, TO PROVIDE THAT CERTAIN PERSONAL DATA MAY NOT BE PROCESSED, AND TO PROVIDE THAT A VIOLATION IS AN UNFAIR AND DECEPTIVE TRADE PRACTICE.</w:t>
      </w:r>
    </w:p>
    <w:p w14:paraId="7E7A58EC" w14:textId="018D5BAF" w:rsidR="00F70353" w:rsidRDefault="00F70353" w:rsidP="00F70353">
      <w:bookmarkStart w:id="993" w:name="include_clip_end_950"/>
      <w:bookmarkEnd w:id="993"/>
      <w:r>
        <w:t>Referred to Committee on Judiciary</w:t>
      </w:r>
    </w:p>
    <w:p w14:paraId="377593F0" w14:textId="77777777" w:rsidR="00F70353" w:rsidRDefault="00F70353" w:rsidP="00F70353"/>
    <w:p w14:paraId="4592CB01" w14:textId="77777777" w:rsidR="00F70353" w:rsidRDefault="00F70353" w:rsidP="00F70353">
      <w:pPr>
        <w:keepNext/>
      </w:pPr>
      <w:bookmarkStart w:id="994" w:name="include_clip_start_952"/>
      <w:bookmarkEnd w:id="994"/>
      <w:r>
        <w:t>H. 3402 -- Reps. Guffey and Pope: A BILL TO AMEND THE SOUTH CAROLINA CODE OF LAWS BY ADDING CHAPTER 79 TO TITLE 39 BY ENACTING THE "SOUTH CAROLINA AGE-APPROPRIATE DESIGN CODE ACT" SO AS TO PROVIDE DEFINITIONS, TO PROVIDE FOR INFORMATION FIDUCIARY, TO PROVIDE SCOPE AND EXCLUSIONS, TO PROVIDE REQUIREMENTS FOR COVERED ENTITIES, TO PROVIDE FOR PROHIBITIONS FOR COVERED ENTITIES, TO PROVIDE FOR DATA PRACTICES, TO PROVIDE FOR ENFORCEMENT, AND TO PROVIDE FOR LIMITATIONS.</w:t>
      </w:r>
    </w:p>
    <w:p w14:paraId="3EC5BBD7" w14:textId="2B82C50C" w:rsidR="00F70353" w:rsidRDefault="00F70353" w:rsidP="00F70353">
      <w:bookmarkStart w:id="995" w:name="include_clip_end_952"/>
      <w:bookmarkEnd w:id="995"/>
      <w:r>
        <w:t>Referred to Committee on Judiciary</w:t>
      </w:r>
    </w:p>
    <w:p w14:paraId="4BE6542C" w14:textId="77777777" w:rsidR="00F70353" w:rsidRDefault="00F70353" w:rsidP="00F70353"/>
    <w:p w14:paraId="117198AD" w14:textId="77777777" w:rsidR="00F70353" w:rsidRDefault="00F70353" w:rsidP="00F70353">
      <w:pPr>
        <w:keepNext/>
      </w:pPr>
      <w:bookmarkStart w:id="996" w:name="include_clip_start_954"/>
      <w:bookmarkEnd w:id="996"/>
      <w:r>
        <w:t>H. 3403 -- Reps. Guffey and Chumley: A BILL TO AMEND THE SOUTH CAROLINA CODE OF LAWS BY AMENDING SECTION 6-29-720, RELATING TO ZONING DISTRICTS' REGULATIONS, SO AS TO PROVIDE THAT THE GOVERNING BODY OF A MUNICIPALITY OR COUNTY MAY NOT ENACT ORDINANCES THAT REGULATE CERTAIN POLITICAL SIGNS.</w:t>
      </w:r>
    </w:p>
    <w:p w14:paraId="2681F2EF" w14:textId="4DFAE882" w:rsidR="00F70353" w:rsidRDefault="00F70353" w:rsidP="00F70353">
      <w:bookmarkStart w:id="997" w:name="include_clip_end_954"/>
      <w:bookmarkEnd w:id="997"/>
      <w:r>
        <w:t>Referred to Committee on Judiciary</w:t>
      </w:r>
    </w:p>
    <w:p w14:paraId="51D4056D" w14:textId="77777777" w:rsidR="00F70353" w:rsidRDefault="00F70353" w:rsidP="00F70353"/>
    <w:p w14:paraId="71FF70AD" w14:textId="77777777" w:rsidR="00F70353" w:rsidRDefault="00F70353" w:rsidP="00F70353">
      <w:pPr>
        <w:keepNext/>
      </w:pPr>
      <w:bookmarkStart w:id="998" w:name="include_clip_start_956"/>
      <w:bookmarkEnd w:id="998"/>
      <w:r>
        <w:t>H. 3404 -- Rep. Guffey: A BILL TO AMEND THE SOUTH CAROLINA CODE OF LAWS BY ADDING SECTION 39-5-190 SO AS TO PROVIDE THAT EVERY INDIVIDUAL HAS A PROPERTY RIGHT IN THE USE OF THAT INDIVIDUAL'S NAME, PHOTOGRAPH, VOICE, OR LIKENESS IN ANY MEDIUM IN ANY MANNER AND TO PROVIDE PENALTIES.</w:t>
      </w:r>
    </w:p>
    <w:p w14:paraId="4ABE072A" w14:textId="6F929CE6" w:rsidR="00F70353" w:rsidRDefault="00F70353" w:rsidP="00F70353">
      <w:bookmarkStart w:id="999" w:name="include_clip_end_956"/>
      <w:bookmarkEnd w:id="999"/>
      <w:r>
        <w:t>Referred to Committee on Judiciary</w:t>
      </w:r>
    </w:p>
    <w:p w14:paraId="3F0D813F" w14:textId="77777777" w:rsidR="00F70353" w:rsidRDefault="00F70353" w:rsidP="00F70353"/>
    <w:p w14:paraId="6C3EF703" w14:textId="77777777" w:rsidR="00F70353" w:rsidRDefault="00F70353" w:rsidP="00F70353">
      <w:pPr>
        <w:keepNext/>
      </w:pPr>
      <w:bookmarkStart w:id="1000" w:name="include_clip_start_958"/>
      <w:bookmarkEnd w:id="1000"/>
      <w:r>
        <w:t xml:space="preserve">H. 3405 -- Reps. Guffey, Wooten and Pope: A BILL TO AMEND THE SOUTH CAROLINA CODE OF LAWS BY ENACTING THE "APP STORE ACCOUNTABILITY ACT" BY ADDING CHAPTER 31 TO TITLE 37 SO AS TO PROVIDE DEFINITIONS, TO PROVIDE THAT APP STORE PROVIDERS DETERMINE CERTAIN AGE CATEGORIES AND CERTAIN PARENTAL CONSENT, TO </w:t>
      </w:r>
      <w:r>
        <w:lastRenderedPageBreak/>
        <w:t>PROVIDE THAT CERTAIN INFORMATION MUST BE PROMINENTLY DISPLAYED, TO PROVIDE THAT THE DEPARTMENT OF CONSUMER AFFAIRS SHALL ISSUE CERTAIN GUIDANCE, TO PROVIDE FOR CONFLICTING SIGNALS, TO ESTABLISH AN ADVISORY COMMITTEE, TO PROVIDE FOR ENFORCEMENT, AND TO PROVIDE FOR REMEDIES.</w:t>
      </w:r>
    </w:p>
    <w:p w14:paraId="78A7CCAA" w14:textId="469715F1" w:rsidR="00F70353" w:rsidRDefault="00F70353" w:rsidP="00F70353">
      <w:bookmarkStart w:id="1001" w:name="include_clip_end_958"/>
      <w:bookmarkEnd w:id="1001"/>
      <w:r>
        <w:t>Referred to Committee on Judiciary</w:t>
      </w:r>
    </w:p>
    <w:p w14:paraId="614B9609" w14:textId="77777777" w:rsidR="00F70353" w:rsidRDefault="00F70353" w:rsidP="00F70353"/>
    <w:p w14:paraId="3770C725" w14:textId="77777777" w:rsidR="00F70353" w:rsidRDefault="00F70353" w:rsidP="00F70353">
      <w:pPr>
        <w:keepNext/>
      </w:pPr>
      <w:bookmarkStart w:id="1002" w:name="include_clip_start_960"/>
      <w:bookmarkEnd w:id="1002"/>
      <w:r>
        <w:t>H. 3406 -- Reps. Guffey, Pope and Spann-Wilder: A BILL TO AMEND THE SOUTH CAROLINA CODE OF LAWS BY ADDING ARTICLE 9 TO CHAPTER 5, TITLE 39 SO AS TO PROVIDE DEFINITIONS, TO PROVIDE THAT A COVERED PLATFORM OPERATOR MAY NOT UPLOAD OR ALLOW A USER TO UPLOAD CERTAIN PORNOGRAPHIC IMAGES WITHOUT CERTAIN VERIFICATION, TO PROVIDE THAT A COVERED PLATFORM OPERATOR MUST ESTABLISH CERTAIN PROCEDURES, TO PROVIDE THAT CERTAIN IMAGES MAY NOT BE UPLOADED WITHOUT CONSENT, TO PROVIDE FOR CIVIL PENALTIES, TO PROVIDE FOR CRIMINAL PENALTIES, TO ESTABLISH A LEGISLATIVE COMMITTEE, AND TO PROVIDE THAT THE ATTORNEY GENERAL SHALL CREATE CERTAIN CONSENT FORMS.</w:t>
      </w:r>
    </w:p>
    <w:p w14:paraId="28A87C69" w14:textId="7C94AC61" w:rsidR="00F70353" w:rsidRDefault="00F70353" w:rsidP="00F70353">
      <w:bookmarkStart w:id="1003" w:name="include_clip_end_960"/>
      <w:bookmarkEnd w:id="1003"/>
      <w:r>
        <w:t>Referred to Committee on Judiciary</w:t>
      </w:r>
    </w:p>
    <w:p w14:paraId="74229B3D" w14:textId="77777777" w:rsidR="00F70353" w:rsidRDefault="00F70353" w:rsidP="00F70353"/>
    <w:p w14:paraId="199AFFF3" w14:textId="77777777" w:rsidR="00F70353" w:rsidRDefault="00F70353" w:rsidP="00F70353">
      <w:pPr>
        <w:keepNext/>
      </w:pPr>
      <w:bookmarkStart w:id="1004" w:name="include_clip_start_962"/>
      <w:bookmarkEnd w:id="1004"/>
      <w:r>
        <w:t>H. 3407 -- Reps. Haddon and Chumley: A BILL TO AMEND THE SOUTH CAROLINA CODE OF LAWS BY ADDING SECTION 39-25-220 SO AS TO PROVIDE FOR CERTAIN FOOD AND BEVERAGE LABELING.</w:t>
      </w:r>
    </w:p>
    <w:p w14:paraId="19892605" w14:textId="6A59D295" w:rsidR="00F70353" w:rsidRDefault="00F70353" w:rsidP="00F70353">
      <w:bookmarkStart w:id="1005" w:name="include_clip_end_962"/>
      <w:bookmarkEnd w:id="1005"/>
      <w:r>
        <w:t>Referred to Committee on Agriculture, Natural Resources and Environmental Affairs</w:t>
      </w:r>
    </w:p>
    <w:p w14:paraId="3410D363" w14:textId="77777777" w:rsidR="00F70353" w:rsidRDefault="00F70353" w:rsidP="00F70353"/>
    <w:p w14:paraId="57DB4FEF" w14:textId="77777777" w:rsidR="00F70353" w:rsidRDefault="00F70353" w:rsidP="00F70353">
      <w:pPr>
        <w:keepNext/>
      </w:pPr>
      <w:bookmarkStart w:id="1006" w:name="include_clip_start_964"/>
      <w:bookmarkEnd w:id="1006"/>
      <w:r>
        <w:t xml:space="preserve">H. 3408 -- Reps. Haddon, Forrest, Gilliam, Ligon, Taylor, Mitchell, Pope, Magnuson, Pedalino, McCravy, Chumley and Hewitt: A BILL TO AMEND THE SOUTH CAROLINA CODE OF LAWS BY ADDING SECTION 27-1-80 SO AS TO PROVIDE THAT CERTAIN COMPANIES OWNED, IN WHOLE OR IN PART, BY ANY UNITED STATES-DECLARED FOREIGN ADVERSARY MAY NOT OWN, LEASE, POSSESS, OR EXERCISE ANY CONTROL OVER ANY </w:t>
      </w:r>
      <w:r>
        <w:lastRenderedPageBreak/>
        <w:t>REAL ESTATE IN THIS STATE AND TO PROVIDE THAT FRAUDULENT TRANSACTIONS ARE VOID.</w:t>
      </w:r>
    </w:p>
    <w:p w14:paraId="4A508D16" w14:textId="139679B1" w:rsidR="00F70353" w:rsidRDefault="00F70353" w:rsidP="00F70353">
      <w:bookmarkStart w:id="1007" w:name="include_clip_end_964"/>
      <w:bookmarkEnd w:id="1007"/>
      <w:r>
        <w:t>Referred to Committee on Judiciary</w:t>
      </w:r>
    </w:p>
    <w:p w14:paraId="08BF4C76" w14:textId="77777777" w:rsidR="00F70353" w:rsidRDefault="00F70353" w:rsidP="00F70353"/>
    <w:p w14:paraId="1413F398" w14:textId="77777777" w:rsidR="00F70353" w:rsidRDefault="00F70353" w:rsidP="00F70353">
      <w:pPr>
        <w:keepNext/>
      </w:pPr>
      <w:bookmarkStart w:id="1008" w:name="include_clip_start_966"/>
      <w:bookmarkEnd w:id="1008"/>
      <w:r>
        <w:t>H. 3409 -- Reps. Haddon, Robbins, Pope and W. Newton: A BILL TO AMEND THE SOUTH CAROLINA CODE OF LAWS BY AMENDING SECTION 12-6-3515, RELATING TO THE INCOME TAX CREDIT FOR CONSERVATION OR QUALIFIED CONSERVATION CONTRIBUTION OF REAL PROPERTY, SO AS TO INCREASE THE AMOUNT OF THE CREDIT ALLOWED.</w:t>
      </w:r>
    </w:p>
    <w:p w14:paraId="4700D07E" w14:textId="5C74D4BA" w:rsidR="00F70353" w:rsidRDefault="00F70353" w:rsidP="00F70353">
      <w:bookmarkStart w:id="1009" w:name="include_clip_end_966"/>
      <w:bookmarkEnd w:id="1009"/>
      <w:r>
        <w:t>Referred to Committee on Ways and Means</w:t>
      </w:r>
    </w:p>
    <w:p w14:paraId="082C1BDD" w14:textId="77777777" w:rsidR="00F70353" w:rsidRDefault="00F70353" w:rsidP="00F70353"/>
    <w:p w14:paraId="4BD7917A" w14:textId="77777777" w:rsidR="00F70353" w:rsidRDefault="00F70353" w:rsidP="00F70353">
      <w:pPr>
        <w:keepNext/>
      </w:pPr>
      <w:bookmarkStart w:id="1010" w:name="include_clip_start_968"/>
      <w:bookmarkEnd w:id="1010"/>
      <w:r>
        <w:t>H. 3410 -- Reps. Hardee, Pope, Martin and Chapman: A BILL TO AMEND THE SOUTH CAROLINA CODE OF LAWS BY AMENDING SECTION 12-37-220, RELATING TO PROPERTY TAX EXEMPTIONS, SO AS TO PROVIDE A PROPERTY TAX EXEMPTION FOR TWO PRIVATE PASSENGER VEHICLES OWNED OR LEASED BY ANY PERMANENTLY AND TOTALLY DISABLED FORMER LAW ENFORCEMENT OFFICER, FORMER EMERGENCY MEDICAL TECHNICIAN, OR FORMER FIREFIGHTER.</w:t>
      </w:r>
    </w:p>
    <w:p w14:paraId="686ABEBE" w14:textId="27F4C605" w:rsidR="00F70353" w:rsidRDefault="00F70353" w:rsidP="00F70353">
      <w:bookmarkStart w:id="1011" w:name="include_clip_end_968"/>
      <w:bookmarkEnd w:id="1011"/>
      <w:r>
        <w:t>Referred to Committee on Ways and Means</w:t>
      </w:r>
    </w:p>
    <w:p w14:paraId="41050268" w14:textId="77777777" w:rsidR="00F70353" w:rsidRDefault="00F70353" w:rsidP="00F70353"/>
    <w:p w14:paraId="7028154C" w14:textId="77777777" w:rsidR="00F70353" w:rsidRDefault="00F70353" w:rsidP="00F70353">
      <w:pPr>
        <w:keepNext/>
      </w:pPr>
      <w:bookmarkStart w:id="1012" w:name="include_clip_start_970"/>
      <w:bookmarkEnd w:id="1012"/>
      <w:r>
        <w:t>H. 3411 -- Reps. J. E. Johnson, Spann-Wilder, McCravy and Grant: A BILL TO AMEND THE SOUTH CAROLINA CODE OF LAWS BY ADDING SECTION 12-2-150 SO AS TO PROVIDE THAT THE DEPARTMENT OF REVENUE SHALL ACCEPT BANK STATEMENTS AND CREDIT CARD STATEMENTS AS PROOF OF RECEIPT.</w:t>
      </w:r>
    </w:p>
    <w:p w14:paraId="67872B06" w14:textId="4CC60530" w:rsidR="00F70353" w:rsidRDefault="00F70353" w:rsidP="00F70353">
      <w:bookmarkStart w:id="1013" w:name="include_clip_end_970"/>
      <w:bookmarkEnd w:id="1013"/>
      <w:r>
        <w:t>Referred to Committee on Ways and Means</w:t>
      </w:r>
    </w:p>
    <w:p w14:paraId="1D6BF5A4" w14:textId="77777777" w:rsidR="00F70353" w:rsidRDefault="00F70353" w:rsidP="00F70353"/>
    <w:p w14:paraId="20C3C83A" w14:textId="77777777" w:rsidR="00F70353" w:rsidRDefault="00F70353" w:rsidP="00F70353">
      <w:pPr>
        <w:keepNext/>
      </w:pPr>
      <w:bookmarkStart w:id="1014" w:name="include_clip_start_972"/>
      <w:bookmarkEnd w:id="1014"/>
      <w:r>
        <w:t xml:space="preserve">H. 3412 -- Rep. J. L. Johnson: A BILL TO AMEND THE SOUTH CAROLINA CODE OF LAWS  BY ADDING CHAPTER 81 TO TITLE 2 SO AS TO ESTABLISH THE "JOINT COMMITTEE ON WOMEN'S REPRODUCTIVE RIGHTS" AND TO ESTABLISH MEMBERSHIP, TO PROVIDE THE DUTIES OF THE COMMITTEE, TO PROVIDE THAT THE COMMITTEE MAY HOLD CERTAIN HEARINGS AND RECEIVE CERTAIN TESTIMONY, TO PROVIDE THAT THE COMMITTEE MAY ADOPT RULES, TO PROVIDE FOR PROFESSIONAL AND CLERICAL SERVICES, TO PROVIDE THAT THE COMMITTEE SHALL MAKE CERTAIN REPORTS </w:t>
      </w:r>
      <w:r>
        <w:lastRenderedPageBreak/>
        <w:t>AND RECOMMENDATIONS, AND TO PROVIDE THAT THE MEMBERS OF THE COMMITTEE ARE ENTITLED TO CERTAIN PER DIEM, MILEAGE, AND SUBSISTENCE.</w:t>
      </w:r>
    </w:p>
    <w:p w14:paraId="1D12215C" w14:textId="11E52C9E" w:rsidR="00F70353" w:rsidRDefault="00F70353" w:rsidP="00F70353">
      <w:bookmarkStart w:id="1015" w:name="include_clip_end_972"/>
      <w:bookmarkEnd w:id="1015"/>
      <w:r>
        <w:t>Referred to Committee on Judiciary</w:t>
      </w:r>
    </w:p>
    <w:p w14:paraId="731BCBFF" w14:textId="77777777" w:rsidR="00F70353" w:rsidRDefault="00F70353" w:rsidP="00F70353"/>
    <w:p w14:paraId="60D0442C" w14:textId="77777777" w:rsidR="00F70353" w:rsidRDefault="00F70353" w:rsidP="00F70353">
      <w:pPr>
        <w:keepNext/>
      </w:pPr>
      <w:bookmarkStart w:id="1016" w:name="include_clip_start_974"/>
      <w:bookmarkEnd w:id="1016"/>
      <w:r>
        <w:t>H. 3413 -- Rep. J. L. Johnson: A BILL TO AMEND THE SOUTH CAROLINA CODE OF LAWS BY ADDING PART 7 TO CHAPTER 3, TITLE 37 SO AS TO LIMIT THE AMOUNT OF TIME THAT INTEREST MAY ACCRUE ON A STUDENT EDUCATION LOAN.</w:t>
      </w:r>
    </w:p>
    <w:p w14:paraId="70C7F2EC" w14:textId="30D443B9" w:rsidR="00F70353" w:rsidRDefault="00F70353" w:rsidP="00F70353">
      <w:bookmarkStart w:id="1017" w:name="include_clip_end_974"/>
      <w:bookmarkEnd w:id="1017"/>
      <w:r>
        <w:t>Referred to Committee on Labor, Commerce and Industry</w:t>
      </w:r>
    </w:p>
    <w:p w14:paraId="037F10EC" w14:textId="77777777" w:rsidR="00F70353" w:rsidRDefault="00F70353" w:rsidP="00F70353"/>
    <w:p w14:paraId="6F3CA77A" w14:textId="77777777" w:rsidR="00F70353" w:rsidRDefault="00F70353" w:rsidP="00F70353">
      <w:pPr>
        <w:keepNext/>
      </w:pPr>
      <w:bookmarkStart w:id="1018" w:name="include_clip_start_976"/>
      <w:bookmarkEnd w:id="1018"/>
      <w:r>
        <w:t>H. 3414 -- Rep. J. L. Johnson: A BILL TO AMEND THE SOUTH CAROLINA CODE OF LAWS BY ADDING SECTION 53-3-320 SO AS TO DESIGNATE THE SECOND MONDAY OF OCTOBER OF EACH YEAR AS "INDIGENOUS PEOPLES' DAY" IN SOUTH CAROLINA.</w:t>
      </w:r>
    </w:p>
    <w:p w14:paraId="194EC131" w14:textId="04F1E909" w:rsidR="00F70353" w:rsidRDefault="00F70353" w:rsidP="00F70353">
      <w:bookmarkStart w:id="1019" w:name="include_clip_end_976"/>
      <w:bookmarkEnd w:id="1019"/>
      <w:r>
        <w:t>Referred to Committee on Judiciary</w:t>
      </w:r>
    </w:p>
    <w:p w14:paraId="5911A643" w14:textId="77777777" w:rsidR="00F70353" w:rsidRDefault="00F70353" w:rsidP="00F70353"/>
    <w:p w14:paraId="02FBDD9E" w14:textId="77777777" w:rsidR="00F70353" w:rsidRDefault="00F70353" w:rsidP="00F70353">
      <w:pPr>
        <w:keepNext/>
      </w:pPr>
      <w:bookmarkStart w:id="1020" w:name="include_clip_start_978"/>
      <w:bookmarkEnd w:id="1020"/>
      <w:r>
        <w:t>H. 3415 -- Rep. J. L. Johnson: A BILL TO AMEND THE SOUTH CAROLINA CODE OF LAWS BY ADDING SECTION 53-3-320 SO AS TO DESIGNATE JUNE TWENTY-SECOND OF EACH YEAR AS "SARAH MAE FLEMMING DAY" IN SOUTH CAROLINA.</w:t>
      </w:r>
    </w:p>
    <w:p w14:paraId="29ED91A4" w14:textId="1371B052" w:rsidR="00F70353" w:rsidRDefault="00F70353" w:rsidP="00F70353">
      <w:bookmarkStart w:id="1021" w:name="include_clip_end_978"/>
      <w:bookmarkEnd w:id="1021"/>
      <w:r>
        <w:t>Referred to Committee on Judiciary</w:t>
      </w:r>
    </w:p>
    <w:p w14:paraId="2E44F75A" w14:textId="77777777" w:rsidR="00F70353" w:rsidRDefault="00F70353" w:rsidP="00F70353"/>
    <w:p w14:paraId="5F959098" w14:textId="77777777" w:rsidR="00F70353" w:rsidRDefault="00F70353" w:rsidP="00F70353">
      <w:pPr>
        <w:keepNext/>
      </w:pPr>
      <w:bookmarkStart w:id="1022" w:name="include_clip_start_980"/>
      <w:bookmarkEnd w:id="1022"/>
      <w:r>
        <w:t>H. 3416 -- Reps. Kilmartin, Wooten, Pope, Magnuson, Martin and Terribile: A BILL TO AMEND THE SOUTH CAROLINA CODE OF LAWS BY ADDING SECTION 12-6-1172 SO AS TO EXEMPT THE RETIREMENT INCOME OF FIRST RESPONDERS AND LAW ENFORCEMENT OFFICERS; AND BY AMENDING SECTION 12-6-1170, RELATING TO RETIREMENT INCOME DEDUCTION, SO AS TO MAKE CONFORMING CHANGES.</w:t>
      </w:r>
    </w:p>
    <w:p w14:paraId="5FF274BD" w14:textId="07D8FC27" w:rsidR="00F70353" w:rsidRDefault="00F70353" w:rsidP="00F70353">
      <w:bookmarkStart w:id="1023" w:name="include_clip_end_980"/>
      <w:bookmarkEnd w:id="1023"/>
      <w:r>
        <w:t>Referred to Committee on Ways and Means</w:t>
      </w:r>
    </w:p>
    <w:p w14:paraId="0F081C79" w14:textId="77777777" w:rsidR="00F70353" w:rsidRDefault="00F70353" w:rsidP="00F70353"/>
    <w:p w14:paraId="44AF8D55" w14:textId="77777777" w:rsidR="00F70353" w:rsidRDefault="00F70353" w:rsidP="00F70353">
      <w:pPr>
        <w:keepNext/>
      </w:pPr>
      <w:bookmarkStart w:id="1024" w:name="include_clip_start_982"/>
      <w:bookmarkEnd w:id="1024"/>
      <w:r>
        <w:t>H. 3417 -- Reps. Kilmartin, Pope and Martin: A BILL TO AMEND THE SOUTH CAROLINA CODE OF LAWS BY ADDING SECTION 12-6-1172 SO AS TO EXEMPT THE RETIREMENT INCOME OF TEACHERS; AND BY AMENDING SECTION 12-6-1170, RELATING TO RETIREMENT INCOME DEDUCTION, SO AS TO MAKE CONFORMING CHANGES.</w:t>
      </w:r>
    </w:p>
    <w:p w14:paraId="37CAA78E" w14:textId="1DCDC0CF" w:rsidR="00F70353" w:rsidRDefault="00F70353" w:rsidP="00F70353">
      <w:bookmarkStart w:id="1025" w:name="include_clip_end_982"/>
      <w:bookmarkEnd w:id="1025"/>
      <w:r>
        <w:t>Referred to Committee on Ways and Means</w:t>
      </w:r>
    </w:p>
    <w:p w14:paraId="08532C1B" w14:textId="77777777" w:rsidR="00F70353" w:rsidRDefault="00F70353" w:rsidP="00F70353"/>
    <w:p w14:paraId="338B1653" w14:textId="77777777" w:rsidR="00F70353" w:rsidRDefault="00F70353" w:rsidP="00F70353">
      <w:pPr>
        <w:keepNext/>
      </w:pPr>
      <w:bookmarkStart w:id="1026" w:name="include_clip_start_984"/>
      <w:bookmarkEnd w:id="1026"/>
      <w:r>
        <w:lastRenderedPageBreak/>
        <w:t>H. 3418 -- Reps. Landing, Pope and Chumley: A BILL TO AMEND THE SOUTH CAROLINA CODE OF LAWS BY ADDING SECTION 27-1-80 SO AS TO PROVIDE THAT A PROPERTY OWNER MAY REQUEST FOR THE IMMEDIATE REMOVAL OF A PERSON UNLAWFULLY OCCUPYING A RESIDENTIAL DWELLING AND TO PROVIDE FOR A COMPLAINT FORM; AND BY ADDING SECTION 16-11-40 SO AS TO PROVIDE FOR CERTAIN PENALTIES FOR A PERSON WHO UNLAWFULLY DETAINS OR OCCUPIES RESIDENTIAL PROPERTY.</w:t>
      </w:r>
    </w:p>
    <w:p w14:paraId="2FEC413B" w14:textId="79E42B97" w:rsidR="00F70353" w:rsidRDefault="00F70353" w:rsidP="00F70353">
      <w:bookmarkStart w:id="1027" w:name="include_clip_end_984"/>
      <w:bookmarkEnd w:id="1027"/>
      <w:r>
        <w:t>Referred to Committee on Judiciary</w:t>
      </w:r>
    </w:p>
    <w:p w14:paraId="7D7AD4D0" w14:textId="77777777" w:rsidR="00F70353" w:rsidRDefault="00F70353" w:rsidP="00F70353"/>
    <w:p w14:paraId="76C2E4E2" w14:textId="77777777" w:rsidR="00F70353" w:rsidRDefault="00F70353" w:rsidP="00F70353">
      <w:pPr>
        <w:keepNext/>
      </w:pPr>
      <w:bookmarkStart w:id="1028" w:name="include_clip_start_986"/>
      <w:bookmarkEnd w:id="1028"/>
      <w:r>
        <w:t>H. 3419 -- Reps. Long, Lawson, Pope, Magnuson, Spann-Wilder and Chumley: A BILL 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FIFTY THOUSAND DOLLARS OF THE FAIR MARKET VALUE OF THE HOMESTEAD; AND BY REPEALING SECTION 12-37-245 RELATING TO AN OBSOLETE REFERENCE TO THE HOMESTEAD EXEMPTION.</w:t>
      </w:r>
    </w:p>
    <w:p w14:paraId="6991D841" w14:textId="2DD39DA0" w:rsidR="00F70353" w:rsidRDefault="00F70353" w:rsidP="00F70353">
      <w:bookmarkStart w:id="1029" w:name="include_clip_end_986"/>
      <w:bookmarkEnd w:id="1029"/>
      <w:r>
        <w:t>Referred to Committee on Ways and Means</w:t>
      </w:r>
    </w:p>
    <w:p w14:paraId="45F9D82A" w14:textId="77777777" w:rsidR="00F70353" w:rsidRDefault="00F70353" w:rsidP="00F70353"/>
    <w:p w14:paraId="54A5A433" w14:textId="77777777" w:rsidR="00F70353" w:rsidRDefault="00F70353" w:rsidP="00F70353">
      <w:pPr>
        <w:keepNext/>
      </w:pPr>
      <w:bookmarkStart w:id="1030" w:name="include_clip_start_988"/>
      <w:bookmarkEnd w:id="1030"/>
      <w:r>
        <w:t>H. 3420 -- Reps. Long and Pope: 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DEPARTMENT OF REVENUE TO ENFORCE THE PROVISIONS OF THE CREDIT; AND BY REPEALING SECTION 12-6-3790 RELATING TO THE EDUCATIONAL CREDIT FOR EXCEPTIONAL NEEDS CHILDREN'S FUND.</w:t>
      </w:r>
    </w:p>
    <w:p w14:paraId="558A60BD" w14:textId="71992758" w:rsidR="00F70353" w:rsidRDefault="00F70353" w:rsidP="00F70353">
      <w:bookmarkStart w:id="1031" w:name="include_clip_end_988"/>
      <w:bookmarkEnd w:id="1031"/>
      <w:r>
        <w:t>Referred to Committee on Ways and Means</w:t>
      </w:r>
    </w:p>
    <w:p w14:paraId="30B93037" w14:textId="77777777" w:rsidR="00F70353" w:rsidRDefault="00F70353" w:rsidP="00F70353"/>
    <w:p w14:paraId="4F1B5966" w14:textId="77777777" w:rsidR="00F70353" w:rsidRDefault="00F70353" w:rsidP="00F70353">
      <w:pPr>
        <w:keepNext/>
      </w:pPr>
      <w:bookmarkStart w:id="1032" w:name="include_clip_start_990"/>
      <w:bookmarkEnd w:id="1032"/>
      <w:r>
        <w:t>H. 3421 -- Reps. Long, Magnuson, Pedalino, McCravy and Chumley: A BILL TO AMEND THE SOUTH CAROLINA CODE OF LAWS BY ADDING SECTION 9-16-57 SO AS TO PROVIDE THAT THE RETIREMENT INVESTMENT COMMISSION MAY NOT INVEST PUBLIC EMPLOYEE RETIREMENT FUNDS IN CERTAIN COMPANIES OWNED, IN WHOLE OR IN PART, BY THE PEOPLE'S REPUBLIC OF CHINA OR THE CHINESE COMMUNIST PARTY.</w:t>
      </w:r>
    </w:p>
    <w:p w14:paraId="5BE8828A" w14:textId="6741903E" w:rsidR="00F70353" w:rsidRDefault="00F70353" w:rsidP="00F70353">
      <w:bookmarkStart w:id="1033" w:name="include_clip_end_990"/>
      <w:bookmarkEnd w:id="1033"/>
      <w:r>
        <w:t>Referred to Committee on Ways and Means</w:t>
      </w:r>
    </w:p>
    <w:p w14:paraId="29FF2F24" w14:textId="77777777" w:rsidR="00F70353" w:rsidRDefault="00F70353" w:rsidP="00F70353"/>
    <w:p w14:paraId="79F2BFCE" w14:textId="77777777" w:rsidR="00F70353" w:rsidRDefault="00F70353" w:rsidP="00F70353">
      <w:pPr>
        <w:keepNext/>
      </w:pPr>
      <w:bookmarkStart w:id="1034" w:name="include_clip_start_992"/>
      <w:bookmarkEnd w:id="1034"/>
      <w:r>
        <w:t>H. 3422 -- Rep. Long: A BILL TO AMEND THE SOUTH CAROLINA CODE OF LAWS BY ADDING SECTION 27-18-410 SO AS TO PROVIDE THAT CERTAIN FUNDS HELD IN A TRUST ARE CONSIDERED TO BE UNCLAIMED PROPERTY AND MUST BE DONATED TO A CHARITABLE ORGANIZATION.</w:t>
      </w:r>
    </w:p>
    <w:p w14:paraId="1555BE95" w14:textId="70B53632" w:rsidR="00F70353" w:rsidRDefault="00F70353" w:rsidP="00F70353">
      <w:bookmarkStart w:id="1035" w:name="include_clip_end_992"/>
      <w:bookmarkEnd w:id="1035"/>
      <w:r>
        <w:t>Referred to Committee on Judiciary</w:t>
      </w:r>
    </w:p>
    <w:p w14:paraId="0DEA4DF3" w14:textId="77777777" w:rsidR="00F70353" w:rsidRDefault="00F70353" w:rsidP="00F70353"/>
    <w:p w14:paraId="1D9ECECF" w14:textId="77777777" w:rsidR="00F70353" w:rsidRDefault="00F70353" w:rsidP="00F70353">
      <w:pPr>
        <w:keepNext/>
      </w:pPr>
      <w:bookmarkStart w:id="1036" w:name="include_clip_start_994"/>
      <w:bookmarkEnd w:id="1036"/>
      <w:r>
        <w:t>H. 3423 -- Reps. McCravy, Gilliam, Vaughan, Burns, Chumley, T. Moore, M. M. Smith, Willis, Lawson and Rankin: A BILL TO AMEND THE SOUTH CAROLINA CODE OF LAWS BY ENACTING THE "SOUTH CAROLINA EMERGENCY FUEL SUPPLY ACT"; AND BY ADDING SECTION 48-6-90 SO AS TO PROVIDE FOR CERTAIN REQUIREMENTS FOR CERTAIN FUEL STATIONS TO HAVE PRE-WIRING FOR A BACKUP GENERATOR.</w:t>
      </w:r>
    </w:p>
    <w:p w14:paraId="2271EC87" w14:textId="707098A3" w:rsidR="00F70353" w:rsidRDefault="00F70353" w:rsidP="00F70353">
      <w:bookmarkStart w:id="1037" w:name="include_clip_end_994"/>
      <w:bookmarkEnd w:id="1037"/>
      <w:r>
        <w:t>Referred to Committee on Agriculture, Natural Resources and Environmental Affairs</w:t>
      </w:r>
    </w:p>
    <w:p w14:paraId="56324F3D" w14:textId="77777777" w:rsidR="00F70353" w:rsidRDefault="00F70353" w:rsidP="00F70353"/>
    <w:p w14:paraId="4DB39A7D" w14:textId="77777777" w:rsidR="00F70353" w:rsidRDefault="00F70353" w:rsidP="00F70353">
      <w:pPr>
        <w:keepNext/>
      </w:pPr>
      <w:bookmarkStart w:id="1038" w:name="include_clip_start_996"/>
      <w:bookmarkEnd w:id="1038"/>
      <w:r>
        <w:t xml:space="preserve">H. 3424 -- Reps. McCravy, Gilliam, Burns, Chumley, Willis, Vaughan, T. Moore, M. M. Smith, Lawson, Mitchell, Pope, Rankin, Martin and Forrest: A BILL TO AMEND THE SOUTH CAROLINA CODE OF LAWS BY ENACTING THE "SOUTH CAROLINA PROPERTY TAX RELIEF FOR SENIORS ACT"; BY AMENDING SECTION 12-37-250, RELATING TO HOMESTEAD PROPERTY TAX EXEMPTION ALLOWED FOR PERSONS WHO ARE OVER THE AGE OF SIXTY-FIVE YEARS, DISABLED, OR LEGALLY BLIND, SO AS TO INCREASE THE EXEMPTION AMOUNT FROM THE FIRST FIFTY THOUSAND DOLLARS TO THE FIRST ONE MILLION DOLLARS OF THE FAIR MARKET VALUE OF THE HOMESTEAD; AND BY ADDING ARTICLE 12 TO CHAPTER 36, </w:t>
      </w:r>
      <w:r>
        <w:lastRenderedPageBreak/>
        <w:t>TITLE 12 SO AS TO PROVIDE FOR AN ADDITIONAL SALES, USE, AND CASUAL EXCISE TAX.</w:t>
      </w:r>
    </w:p>
    <w:p w14:paraId="7996B2E6" w14:textId="7E3A9F4C" w:rsidR="00F70353" w:rsidRDefault="00F70353" w:rsidP="00F70353">
      <w:bookmarkStart w:id="1039" w:name="include_clip_end_996"/>
      <w:bookmarkEnd w:id="1039"/>
      <w:r>
        <w:t>Referred to Committee on Ways and Means</w:t>
      </w:r>
    </w:p>
    <w:p w14:paraId="16ADC51B" w14:textId="77777777" w:rsidR="00F70353" w:rsidRDefault="00F70353" w:rsidP="00F70353"/>
    <w:p w14:paraId="0181F516" w14:textId="77777777" w:rsidR="00F70353" w:rsidRDefault="00F70353" w:rsidP="00F70353">
      <w:pPr>
        <w:keepNext/>
      </w:pPr>
      <w:bookmarkStart w:id="1040" w:name="include_clip_start_998"/>
      <w:bookmarkEnd w:id="1040"/>
      <w:r>
        <w:t>H. 3425 -- Rep. McDaniel: A BILL TO AMEND THE SOUTH CAROLINA CODE OF LAWS BY ADDING SECTION 27-30-135 SO AS TO ESTABLISH CERTAIN FINANCIAL DISCLOSURE REQUIREMENTS; BY ADDING SECTION 27-30-137 SO AS TO PROHIBIT A HOMEOWNERS ASSOCIATION FROM PAYING UTILITY BILLS ON BEHALF OF THE HOMEOWNER; AND BY AMENDING SECTION 27-30-140, RELATING TO NOTICE REQUIREMENTS FOR A HOMEOWNERS ASSOCIATION'S BUDGET, SO AS TO REQUIRE A HOMEOWNERS ASSOCIATION TO PROVIDE NOTICE TO HOMEOWNERS BEFORE IT MAY TAKE ACTION TO SPEND FUNDS NOT PROVIDED FOR IN THE BUDGET AND TO REQUIRE A QUORUM OF HOMEOWNERS TO BE PRESENT AT THE MEETING TO APPROVE THE EXPENDITURE.</w:t>
      </w:r>
    </w:p>
    <w:p w14:paraId="007BF14A" w14:textId="71A3EEAB" w:rsidR="00F70353" w:rsidRDefault="00F70353" w:rsidP="00F70353">
      <w:bookmarkStart w:id="1041" w:name="include_clip_end_998"/>
      <w:bookmarkEnd w:id="1041"/>
      <w:r>
        <w:t>Referred to Committee on Labor, Commerce and Industry</w:t>
      </w:r>
    </w:p>
    <w:p w14:paraId="07265191" w14:textId="77777777" w:rsidR="00F70353" w:rsidRDefault="00F70353" w:rsidP="00F70353"/>
    <w:p w14:paraId="601DCC0E" w14:textId="77777777" w:rsidR="00F70353" w:rsidRDefault="00F70353" w:rsidP="00F70353">
      <w:pPr>
        <w:keepNext/>
      </w:pPr>
      <w:bookmarkStart w:id="1042" w:name="include_clip_start_1000"/>
      <w:bookmarkEnd w:id="1042"/>
      <w:r>
        <w:t>H. 3426 -- Rep. McDaniel: A BILL TO AMEND THE SOUTH CAROLINA CODE OF LAWS BY AMENDING SECTION 31-13-20, RELATING TO THE SOUTH CAROLINA STATE HOUSING FINANCE AND DEVELOPMENT AUTHORITY, SO AS TO PROVIDE THAT THE AUTHORITY IS A STATE AGENCY; BY AMENDING SECTIONS 31-13-30, RELATING TO COMMISSIONERS; 31-13-40, RELATING TO THE EXECUTIVE DIRECTOR; 31-13-50, RELATING TO POWERS AND DUTIES; 31-13-200, RELATING TO NOTES AND BONDS; 31-13-210, RELATING TO MAXIMUM INTEREST RATE; 31-13-340, RELATING TO STATE HOUSING FINANCE AND DEVELOPMENT AUTHORITY PROGRAM FUND; 31-13-410, RELATING TO DEFINITIONS; 31-13-420, RELATING TO ESTABLISHMENT OF FUND; 31-13-430, RELATING TO ADVISORY COMMITTEE; 31-13-440, RELATING TO DUTIES OF EXECUTIVE DIRECTOR; 31-13-445, RELATING TO FUND MONEY; AND 31-13-450, RELATING TO USE OF MONIES IN FUND, ALL SO AS TO MAKE CONFORMING CHANGES.</w:t>
      </w:r>
    </w:p>
    <w:p w14:paraId="6769A8BF" w14:textId="722A1B10" w:rsidR="00F70353" w:rsidRDefault="00F70353" w:rsidP="00F70353">
      <w:bookmarkStart w:id="1043" w:name="include_clip_end_1000"/>
      <w:bookmarkEnd w:id="1043"/>
      <w:r>
        <w:t>Referred to Committee on Ways and Means</w:t>
      </w:r>
    </w:p>
    <w:p w14:paraId="1241403F" w14:textId="77777777" w:rsidR="00F70353" w:rsidRDefault="00F70353" w:rsidP="00F70353"/>
    <w:p w14:paraId="76D744D0" w14:textId="77777777" w:rsidR="00F70353" w:rsidRDefault="00F70353" w:rsidP="00F70353">
      <w:pPr>
        <w:keepNext/>
      </w:pPr>
      <w:bookmarkStart w:id="1044" w:name="include_clip_start_1002"/>
      <w:bookmarkEnd w:id="1044"/>
      <w:r>
        <w:lastRenderedPageBreak/>
        <w:t>H. 3427 -- Reps. Moss, Lawson, Mitchell, Pope, Pedalino and Chumley: A BILL 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HUNDRED THOUSAND DOLLARS OF THE FAIR MARKET VALUE OF THE HOMESTEAD; AND BY REPEALING SECTION 12-37-245 RELATING TO AN OBSOLETE REFERENCE TO THE HOMESTEAD EXEMPTION.</w:t>
      </w:r>
    </w:p>
    <w:p w14:paraId="7E9422F6" w14:textId="3B77E2FD" w:rsidR="00F70353" w:rsidRDefault="00F70353" w:rsidP="00F70353">
      <w:bookmarkStart w:id="1045" w:name="include_clip_end_1002"/>
      <w:bookmarkEnd w:id="1045"/>
      <w:r>
        <w:t>Referred to Committee on Ways and Means</w:t>
      </w:r>
    </w:p>
    <w:p w14:paraId="543C7ACE" w14:textId="77777777" w:rsidR="00F70353" w:rsidRDefault="00F70353" w:rsidP="00F70353"/>
    <w:p w14:paraId="093A7F83" w14:textId="193EE921" w:rsidR="00F70353" w:rsidRDefault="00F70353" w:rsidP="004814D7">
      <w:bookmarkStart w:id="1046" w:name="include_clip_start_1004"/>
      <w:bookmarkEnd w:id="1046"/>
      <w:r>
        <w:t>H. 3428 -- Reps. Moss and Pedalino: A BILL TO AMEND THE SOUTH CAROLINA CODE OF LAWS BY AMENDING SECTION 11-35-1524, RELATING TO RESIDENT VENDOR PREFERENCE UNDER THE CONSOLIDATED PROCUREMENT CODE, SO AS TO PROVIDE THAT FOR THE PURPOSE OF MAKING AN AWARD DETERMINATION, A PROCUREMENT OFFICER IS DIRECTED TO DECREASE A BIDDER'S PRICE BY TWO PERCENT IF THE BID IS SUBMITTED BY A BUSINESS OWNED BY A SERVICE-DISABLED VETERAN RESIDING IN THIS STATE, AND TO DEFINE "SERVICE-DISABLED VETERAN" FOR THIS PURPOSE.</w:t>
      </w:r>
    </w:p>
    <w:p w14:paraId="4656B273" w14:textId="243A8973" w:rsidR="00F70353" w:rsidRDefault="00F70353" w:rsidP="00F70353">
      <w:bookmarkStart w:id="1047" w:name="include_clip_end_1004"/>
      <w:bookmarkEnd w:id="1047"/>
      <w:r>
        <w:t>Referred to Committee on Ways and Means</w:t>
      </w:r>
    </w:p>
    <w:p w14:paraId="4BE055DB" w14:textId="77777777" w:rsidR="00F70353" w:rsidRDefault="00F70353" w:rsidP="00F70353"/>
    <w:p w14:paraId="2C1ED355" w14:textId="77777777" w:rsidR="00F70353" w:rsidRDefault="00F70353" w:rsidP="00F70353">
      <w:pPr>
        <w:keepNext/>
      </w:pPr>
      <w:bookmarkStart w:id="1048" w:name="include_clip_start_1006"/>
      <w:bookmarkEnd w:id="1048"/>
      <w:r>
        <w:t>H. 3429 -- Reps. B. Newton and Caskey: A BILL TO AMEND THE SOUTH CAROLINA CODE OF LAWS BY AMENDING SECTION 12-6-3695, RELATING TO ALTERNATIVE FUEL PROPERTY INCOME TAX CREDIT, SO AS TO PROVIDE FOR CERTAIN LEASES, TO ADD ELECTRICAL EQUIPMENT TO THE DEFINITION OF "ELIGIBLE PROPERTY," AND TO ADD ELECTRICITY TO THE DEFINITION OF "ALTERNATIVE FUEL."</w:t>
      </w:r>
    </w:p>
    <w:p w14:paraId="5EC5390E" w14:textId="359E231F" w:rsidR="00F70353" w:rsidRDefault="00F70353" w:rsidP="00F70353">
      <w:bookmarkStart w:id="1049" w:name="include_clip_end_1006"/>
      <w:bookmarkEnd w:id="1049"/>
      <w:r>
        <w:t>Referred to Committee on Ways and Means</w:t>
      </w:r>
    </w:p>
    <w:p w14:paraId="7B470327" w14:textId="77777777" w:rsidR="00F70353" w:rsidRDefault="00F70353" w:rsidP="00F70353"/>
    <w:p w14:paraId="43CCF3E4" w14:textId="77777777" w:rsidR="00F70353" w:rsidRDefault="00F70353" w:rsidP="00F70353">
      <w:pPr>
        <w:keepNext/>
      </w:pPr>
      <w:bookmarkStart w:id="1050" w:name="include_clip_start_1008"/>
      <w:bookmarkEnd w:id="1050"/>
      <w:r>
        <w:t xml:space="preserve">H. 3430 -- Reps. B. Newton, Murphy, Caskey, Mitchell, Pope and W. Newton: A BILL TO AMEND THE SOUTH CAROLINA CODE OF LAWS BY ADDING SECTION 11-7-70 SO AS TO PROVIDE THAT THE GOVERNOR SHALL APPOINT THE STATE AUDITOR WITH THE ADVICE AND CONSENT OF THE SENATE; BY AMENDING SECTION 1-3-240, RELATING TO REMOVAL OF </w:t>
      </w:r>
      <w:r>
        <w:lastRenderedPageBreak/>
        <w:t>OFFICERS BY THE GOVERNOR, SO AS TO ADD THE STATE AUDITOR; AND BY REPEALING SECTION 11-7-10 RELATING TO THE SELECTION OF THE STATE AUDITOR.</w:t>
      </w:r>
    </w:p>
    <w:p w14:paraId="334F1200" w14:textId="28B55290" w:rsidR="00F70353" w:rsidRDefault="00F70353" w:rsidP="00F70353">
      <w:bookmarkStart w:id="1051" w:name="include_clip_end_1008"/>
      <w:bookmarkEnd w:id="1051"/>
      <w:r>
        <w:t>Referred to Committee on Judiciary</w:t>
      </w:r>
    </w:p>
    <w:p w14:paraId="11ED4314" w14:textId="77777777" w:rsidR="00F70353" w:rsidRDefault="00F70353" w:rsidP="00F70353"/>
    <w:p w14:paraId="11EE880A" w14:textId="77777777" w:rsidR="00F70353" w:rsidRDefault="00F70353" w:rsidP="00F70353">
      <w:bookmarkStart w:id="1052" w:name="include_clip_start_1010"/>
      <w:bookmarkEnd w:id="1052"/>
      <w:r>
        <w:t xml:space="preserve">H. 3431 -- Reps. W. Newton, Wooten, Pope, Martin, Pedalino and McCravy: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w:t>
      </w:r>
      <w:r>
        <w:br/>
      </w:r>
    </w:p>
    <w:p w14:paraId="68994757" w14:textId="42FA2872" w:rsidR="00F70353" w:rsidRDefault="00F70353" w:rsidP="00F70353">
      <w:pPr>
        <w:keepNext/>
        <w:ind w:firstLine="0"/>
      </w:pPr>
      <w:r>
        <w:t>CAUSE OF ACTION; AND TO PROVIDE THAT CERTAIN WAIVERS AND LIMITATIONS ARE VOID.</w:t>
      </w:r>
    </w:p>
    <w:p w14:paraId="02764841" w14:textId="5B52CFC9" w:rsidR="00F70353" w:rsidRDefault="00F70353" w:rsidP="00F70353">
      <w:bookmarkStart w:id="1053" w:name="include_clip_end_1010"/>
      <w:bookmarkEnd w:id="1053"/>
      <w:r>
        <w:t>Referred to Committee on Judiciary</w:t>
      </w:r>
    </w:p>
    <w:p w14:paraId="25FDBFBB" w14:textId="77777777" w:rsidR="00F70353" w:rsidRDefault="00F70353" w:rsidP="00F70353"/>
    <w:p w14:paraId="09AD65D0" w14:textId="77777777" w:rsidR="00F70353" w:rsidRDefault="00F70353" w:rsidP="00F70353">
      <w:pPr>
        <w:keepNext/>
      </w:pPr>
      <w:bookmarkStart w:id="1054" w:name="include_clip_start_1012"/>
      <w:bookmarkEnd w:id="1054"/>
      <w:r>
        <w:t xml:space="preserve">H. 3432 -- Rep. W. Newton: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w:t>
      </w:r>
      <w:r>
        <w:lastRenderedPageBreak/>
        <w:t>SETTLOR, SO AS TO PROVIDE THAT CERTAIN AMOUNTS PAID TO TAXING AUTHORITIES MAY NOT BE CONSIDERED AN AMOUNT THAT MAY BE DISTRIBUTED FOR THE SETTLOR'S BENEFIT; AND BY ADDING SECTION 62-7-508 SO AS TO PROVIDE FOR CERTAIN GRANTOR TRUST REIMBURSEMENTS.</w:t>
      </w:r>
    </w:p>
    <w:p w14:paraId="2FDAF6F9" w14:textId="5C27889E" w:rsidR="00F70353" w:rsidRDefault="00F70353" w:rsidP="00F70353">
      <w:bookmarkStart w:id="1055" w:name="include_clip_end_1012"/>
      <w:bookmarkEnd w:id="1055"/>
      <w:r>
        <w:t>Referred to Committee on Judiciary</w:t>
      </w:r>
    </w:p>
    <w:p w14:paraId="6A77138C" w14:textId="77777777" w:rsidR="00F70353" w:rsidRDefault="00F70353" w:rsidP="00F70353"/>
    <w:p w14:paraId="2060B75C" w14:textId="77777777" w:rsidR="00F70353" w:rsidRDefault="00F70353" w:rsidP="00F70353">
      <w:pPr>
        <w:keepNext/>
      </w:pPr>
      <w:bookmarkStart w:id="1056" w:name="include_clip_start_1014"/>
      <w:bookmarkEnd w:id="1056"/>
      <w:r>
        <w:t>H. 3433 -- Reps. Oremus and Magnuson: A BILL TO AMEND THE SOUTH CAROLINA CODE OF LAWS BY ENACTING THE "EQUALITY IN FINANCIAL SERVICES ACT" BY ADDING CHAPTER 31 TO TITLE 37 SO AS TO PROVIDE DEFINITIONS, PROVIDE THAT A FINANCIAL INSTITUTION MAY NOT DISCRIMINATE IN THE PROVISION OF FINANCIAL SERVICES, AND TO PROVIDE REMEDIES.</w:t>
      </w:r>
    </w:p>
    <w:p w14:paraId="2DA76313" w14:textId="396712F3" w:rsidR="00F70353" w:rsidRDefault="00F70353" w:rsidP="00F70353">
      <w:bookmarkStart w:id="1057" w:name="include_clip_end_1014"/>
      <w:bookmarkEnd w:id="1057"/>
      <w:r>
        <w:t>Referred to Committee on Labor, Commerce and Industry</w:t>
      </w:r>
    </w:p>
    <w:p w14:paraId="609750FD" w14:textId="77777777" w:rsidR="00F70353" w:rsidRDefault="00F70353" w:rsidP="00F70353"/>
    <w:p w14:paraId="77FD5683" w14:textId="77777777" w:rsidR="00F70353" w:rsidRDefault="00F70353" w:rsidP="00F70353">
      <w:pPr>
        <w:keepNext/>
      </w:pPr>
      <w:bookmarkStart w:id="1058" w:name="include_clip_start_1016"/>
      <w:bookmarkEnd w:id="1058"/>
      <w:r>
        <w:t>H. 3434 -- Rep. Oremus: A BILL TO AMEND THE SOUTH CAROLINA CODE OF LAWS BY AMENDING SECTION 9-1-1790, RELATING TO THE EARNINGS LIMITATION FOR RETIRED MEMBERS OF THE SOUTH CAROLINA RETIREMENT SYSTEM UPON THE RETURN TO COVERED EMPLOYMENT, SO AS TO PROVIDE THAT THIS LIMITATION DOES NOT APPLY TO MEMBERS WHO RETURN TO COVERED EMPLOYMENT AS SCHOOL BUS DRIVERS.</w:t>
      </w:r>
    </w:p>
    <w:p w14:paraId="43B1EFAE" w14:textId="4CECC917" w:rsidR="00F70353" w:rsidRDefault="00F70353" w:rsidP="00F70353">
      <w:bookmarkStart w:id="1059" w:name="include_clip_end_1016"/>
      <w:bookmarkEnd w:id="1059"/>
      <w:r>
        <w:t>Referred to Committee on Ways and Means</w:t>
      </w:r>
    </w:p>
    <w:p w14:paraId="0726CD65" w14:textId="77777777" w:rsidR="00F70353" w:rsidRDefault="00F70353" w:rsidP="00F70353"/>
    <w:p w14:paraId="7FB16444" w14:textId="77777777" w:rsidR="00F70353" w:rsidRDefault="00F70353" w:rsidP="00F70353">
      <w:pPr>
        <w:keepNext/>
      </w:pPr>
      <w:bookmarkStart w:id="1060" w:name="include_clip_start_1018"/>
      <w:bookmarkEnd w:id="1060"/>
      <w:r>
        <w:t>H. 3435 -- Reps. Pace, Magnuson and Chumley: A BILL TO AMEND THE SOUTH CAROLINA CODE OF LAWS BY AMENDING SECTION 12-6-1120, RELATING TO GROSS INCOME, SO AS TO EXCLUDE CERTAIN GRATUITIES AND TIPS FROM GROSS INCOME.</w:t>
      </w:r>
    </w:p>
    <w:p w14:paraId="4A42C79F" w14:textId="53608282" w:rsidR="00F70353" w:rsidRDefault="00F70353" w:rsidP="00F70353">
      <w:bookmarkStart w:id="1061" w:name="include_clip_end_1018"/>
      <w:bookmarkEnd w:id="1061"/>
      <w:r>
        <w:t>Referred to Committee on Ways and Means</w:t>
      </w:r>
    </w:p>
    <w:p w14:paraId="7709D266" w14:textId="77777777" w:rsidR="00F70353" w:rsidRDefault="00F70353" w:rsidP="00F70353"/>
    <w:p w14:paraId="324A1F42" w14:textId="77777777" w:rsidR="00F70353" w:rsidRDefault="00F70353" w:rsidP="00F70353">
      <w:pPr>
        <w:keepNext/>
      </w:pPr>
      <w:bookmarkStart w:id="1062" w:name="include_clip_start_1020"/>
      <w:bookmarkEnd w:id="1062"/>
      <w:r>
        <w:t xml:space="preserve">H. 3436 -- Reps. Pace and Pope: A BILL TO AMEND THE SOUTH CAROLINA CODE OF LAWS BY ADDING SECTION 12-6-525 SO AS TO ALLOW MARRIED TAXPAYERS THAT FILE A JOINT FEDERAL RETURN TO CALCULATE THEIR AMOUNT OF SOUTH CAROLINA INCOME TAX OWED FOR THE TAX YEAR AS THOUGH EACH TAXPAYER FILED A RETURN AS A SINGLE TAXPAYER IF THE TAXPAYERS' CUMULATIVE TAX OWED </w:t>
      </w:r>
      <w:r>
        <w:lastRenderedPageBreak/>
        <w:t>WOULD BE LESS THAN THE AMOUNT THEY WOULD OWE HAD THEY FILED A JOINT RETURN.</w:t>
      </w:r>
    </w:p>
    <w:p w14:paraId="07CB8C94" w14:textId="609DE53E" w:rsidR="00F70353" w:rsidRDefault="00F70353" w:rsidP="00F70353">
      <w:bookmarkStart w:id="1063" w:name="include_clip_end_1020"/>
      <w:bookmarkEnd w:id="1063"/>
      <w:r>
        <w:t>Referred to Committee on Ways and Means</w:t>
      </w:r>
    </w:p>
    <w:p w14:paraId="04344636" w14:textId="77777777" w:rsidR="00F70353" w:rsidRDefault="00F70353" w:rsidP="00F70353"/>
    <w:p w14:paraId="14384A45" w14:textId="77777777" w:rsidR="00F70353" w:rsidRDefault="00F70353" w:rsidP="00F70353">
      <w:pPr>
        <w:keepNext/>
      </w:pPr>
      <w:bookmarkStart w:id="1064" w:name="include_clip_start_1022"/>
      <w:bookmarkEnd w:id="1064"/>
      <w:r>
        <w:t>H. 3437 -- Reps. Pope, Guffey, Gilliam, Lawson, Wooten, Mitchell, Magnuson, Martin and Chapman: A BILL TO AMEND THE SOUTH CAROLINA CODE OF LAWS BY AMENDING SECTION 9-1-1790, RELATING TO THE EARNINGS LIMITATION UPON RETURN TO COVERED EMPLOYMENT IN THE SOUTH CAROLINA RETIREMENT SYSTEM, SO AS TO PROVIDE THAT THE EARNINGS LIMITATION DOES NOT APPLY IN CERTAIN INSTANCES; AND BY AMENDING SECTION 9-11-90, RELATING TO THE EARNINGS LIMITATION UPON RETURN TO COVERED EMPLOYMENT IN THE SOUTH CAROLINA POLICE OFFICERS RETIREMENT SYSTEM, SO AS TO PROVIDE THAT THE EARNINGS LIMITATION DOES NOT APPLY IN CERTAIN INSTANCES.</w:t>
      </w:r>
    </w:p>
    <w:p w14:paraId="2711788A" w14:textId="4E85E3C6" w:rsidR="00F70353" w:rsidRDefault="00F70353" w:rsidP="00F70353">
      <w:bookmarkStart w:id="1065" w:name="include_clip_end_1022"/>
      <w:bookmarkEnd w:id="1065"/>
      <w:r>
        <w:t>Referred to Committee on Ways and Means</w:t>
      </w:r>
    </w:p>
    <w:p w14:paraId="29247FCE" w14:textId="77777777" w:rsidR="00F70353" w:rsidRDefault="00F70353" w:rsidP="00F70353"/>
    <w:p w14:paraId="4AA99DBF" w14:textId="77777777" w:rsidR="00F70353" w:rsidRDefault="00F70353" w:rsidP="00F70353">
      <w:pPr>
        <w:keepNext/>
      </w:pPr>
      <w:bookmarkStart w:id="1066" w:name="include_clip_start_1024"/>
      <w:bookmarkEnd w:id="1066"/>
      <w:r>
        <w:t>H. 3438 -- Reps. Pope and B. Newton: A JOINT RESOLUTION TO PROVIDE THAT THE GENERAL ASSEMBLY APPROVES ORDINANCE NUMBER 3421 ADOPTED ON SEPTEMBER 7, 2021, BY THE YORK COUNTY COUNCIL TO EXPAND THE CATAWBA INDIAN RESERVATION, AS REQUESTED BY THE CATAWBA INDIAN NATION.</w:t>
      </w:r>
    </w:p>
    <w:p w14:paraId="7533F681" w14:textId="68157EA1" w:rsidR="00F70353" w:rsidRDefault="00F70353" w:rsidP="00F70353">
      <w:bookmarkStart w:id="1067" w:name="include_clip_end_1024"/>
      <w:bookmarkEnd w:id="1067"/>
      <w:r>
        <w:t>Referred to Committee on Judiciary</w:t>
      </w:r>
    </w:p>
    <w:p w14:paraId="0DEEC3AA" w14:textId="77777777" w:rsidR="00F70353" w:rsidRDefault="00F70353" w:rsidP="00F70353"/>
    <w:p w14:paraId="4431849B" w14:textId="77777777" w:rsidR="00F70353" w:rsidRDefault="00F70353" w:rsidP="00F70353">
      <w:pPr>
        <w:keepNext/>
      </w:pPr>
      <w:bookmarkStart w:id="1068" w:name="include_clip_start_1026"/>
      <w:bookmarkEnd w:id="1068"/>
      <w:r>
        <w:t>H. 3439 -- Rep. Collins: A BILL TO AMEND THE SOUTH CAROLINA CODE OF LAWS BY ADDING CHAPTER 19 TO TITLE 55 SO AS TO ESTABLISH THE "SOUTH CAROLINA BLUE ORIGIN FLIGHT LOTTERY COMMISSION" TO CREATE AN ANNUAL LOTTERY FOR A SOUTH CAROLINA RESIDENT TO FLY ON A BLUE ORIGIN FLIGHT, TO PROVIDE FOR THE COMMISSION'S MEMBERSHIP AND PURPOSE, AND TO REQUIRE THE COMMISSION TO PROVIDE AN ANNUAL REPORT TO THE GOVERNOR, THE SPEAKER OF THE HOUSE OF REPRESENTATIVES, AND THE PRESIDENT OF THE SENATE REGARDING THE COMMISSION'S ACTIVITIES.</w:t>
      </w:r>
    </w:p>
    <w:p w14:paraId="57609456" w14:textId="3AB9042D" w:rsidR="00F70353" w:rsidRDefault="00F70353" w:rsidP="00F70353">
      <w:bookmarkStart w:id="1069" w:name="include_clip_end_1026"/>
      <w:bookmarkEnd w:id="1069"/>
      <w:r>
        <w:t>Referred to Committee on Ways and Means</w:t>
      </w:r>
    </w:p>
    <w:p w14:paraId="09E61482" w14:textId="77777777" w:rsidR="00F70353" w:rsidRDefault="00F70353" w:rsidP="00F70353"/>
    <w:p w14:paraId="5F436109" w14:textId="77777777" w:rsidR="00F70353" w:rsidRDefault="00F70353" w:rsidP="00F70353">
      <w:pPr>
        <w:keepNext/>
      </w:pPr>
      <w:bookmarkStart w:id="1070" w:name="include_clip_start_1028"/>
      <w:bookmarkEnd w:id="1070"/>
      <w:r>
        <w:lastRenderedPageBreak/>
        <w:t>H. 3440 -- Reps. Collins, Pope and McCravy: A BILL TO AMEND THE SOUTH CAROLINA CODE OF LAWS BY AMENDING SECTION 16-11-440, RELATING TO THE PRESUMPTION OF REASONABLE FEAR OF IMMINENT PERIL WHEN USING DEADLY FORCE AGAINST ANOTHER UNLAWFULLY ENTERING A RESIDENCE, OCCUPIED VEHICLE, OR PLACE OF BUSINESS, SO AS TO ADD CHURCH OR PLACE OF WORSHIP TO THE LOCATIONS WHERE A PERSON, IN CERTAIN CIRCUMSTANCES, HAS NO DUTY TO RETREAT; AND BY ADDING SECTION 16-11-445 SO AS TO ESTABLISH A PRESUMPTION THAT A PERSON IS JUSTIFIED IN USING DEADLY FORCE IN SELF DEFENSE IF THE PERSON IS IN A CHURCH OR PLACE OF WORSHIP IN CERTAIN CIRCUMSTANCES.</w:t>
      </w:r>
    </w:p>
    <w:p w14:paraId="4C1EA92A" w14:textId="36EE8A09" w:rsidR="00F70353" w:rsidRDefault="00F70353" w:rsidP="00F70353">
      <w:bookmarkStart w:id="1071" w:name="include_clip_end_1028"/>
      <w:bookmarkEnd w:id="1071"/>
      <w:r>
        <w:t>Referred to Committee on Judiciary</w:t>
      </w:r>
    </w:p>
    <w:p w14:paraId="3BDE5D07" w14:textId="77777777" w:rsidR="00F70353" w:rsidRDefault="00F70353" w:rsidP="00F70353"/>
    <w:p w14:paraId="73E89276" w14:textId="77777777" w:rsidR="00F70353" w:rsidRDefault="00F70353" w:rsidP="00F70353">
      <w:pPr>
        <w:keepNext/>
      </w:pPr>
      <w:bookmarkStart w:id="1072" w:name="include_clip_start_1030"/>
      <w:bookmarkEnd w:id="1072"/>
      <w:r>
        <w:t>H. 3441 -- Reps. Yow and Pedalino: A BILL TO AMEND THE SOUTH CAROLINA CODE OF LAWS BY AMENDING SECTION 25-11-40, RELATING TO COUNTY VETERANS' AFFAIRS OFFICERS, SO AS TO DESIGNATE COUNTY VETERANS' AFFAIRS OFFICERS AS COUNTY EMPLOYEES AND TO PROVIDE THAT THEY MAY BE REMOVED BY THE COUNTY LEGISLATIVE DELEGATION.</w:t>
      </w:r>
    </w:p>
    <w:p w14:paraId="0EFF0F1B" w14:textId="3C47BEFD" w:rsidR="00F70353" w:rsidRDefault="00F70353" w:rsidP="00F70353">
      <w:bookmarkStart w:id="1073" w:name="include_clip_end_1030"/>
      <w:bookmarkEnd w:id="1073"/>
      <w:r>
        <w:t>Referred to Committee on Medical, Military, Public and Municipal Affairs</w:t>
      </w:r>
    </w:p>
    <w:p w14:paraId="13F5931D" w14:textId="77777777" w:rsidR="00F70353" w:rsidRDefault="00F70353" w:rsidP="00F70353"/>
    <w:p w14:paraId="5FC08D04" w14:textId="77777777" w:rsidR="00F70353" w:rsidRDefault="00F70353" w:rsidP="00F70353">
      <w:pPr>
        <w:keepNext/>
      </w:pPr>
      <w:bookmarkStart w:id="1074" w:name="include_clip_start_1032"/>
      <w:bookmarkEnd w:id="1074"/>
      <w:r>
        <w:t>H. 3442 -- Reps. Taylor, Mitchell and Pope: A BILL TO AMEND THE SOUTH CAROLINA CODE OF LAWS BY AMENDING SECTION 36-1-201, RELATING TO THE DEFINITION OF "MONEY", SO AS TO PROVIDE THAT MONEY DOES NOT INCLUDE A CENTRAL BANK DIGITAL CURRENCY.</w:t>
      </w:r>
    </w:p>
    <w:p w14:paraId="1FD3BAF4" w14:textId="78EEC71D" w:rsidR="00F70353" w:rsidRDefault="00F70353" w:rsidP="00F70353">
      <w:bookmarkStart w:id="1075" w:name="include_clip_end_1032"/>
      <w:bookmarkEnd w:id="1075"/>
      <w:r>
        <w:t>Referred to Committee on Judiciary</w:t>
      </w:r>
    </w:p>
    <w:p w14:paraId="37DA479E" w14:textId="77777777" w:rsidR="00F70353" w:rsidRDefault="00F70353" w:rsidP="00F70353"/>
    <w:p w14:paraId="13BC1E67" w14:textId="77777777" w:rsidR="00F70353" w:rsidRDefault="00F70353" w:rsidP="00F70353">
      <w:pPr>
        <w:keepNext/>
      </w:pPr>
      <w:bookmarkStart w:id="1076" w:name="include_clip_start_1034"/>
      <w:bookmarkEnd w:id="1076"/>
      <w:r>
        <w:t>H. 3443 -- Reps. Taylor and Pedalino: A BILL TO AMEND THE SOUTH CAROLINA CODE OF LAWS BY ADDING SECTION 11-1-130 SO AS TO PROVIDE THAT A STATE AGENCY THAT RECEIVES A GRANT SHALL PROVIDE AN ITEMIZED LIST OF ANY MATCHING FUNDS AND A SUMMARY OF ANY CONDITIONS ASSOCIATED WITH THE GRANT.</w:t>
      </w:r>
    </w:p>
    <w:p w14:paraId="5E5132E6" w14:textId="32E7061F" w:rsidR="00F70353" w:rsidRDefault="00F70353" w:rsidP="00F70353">
      <w:bookmarkStart w:id="1077" w:name="include_clip_end_1034"/>
      <w:bookmarkEnd w:id="1077"/>
      <w:r>
        <w:t>Referred to Committee on Ways and Means</w:t>
      </w:r>
    </w:p>
    <w:p w14:paraId="0A794BB9" w14:textId="77777777" w:rsidR="00F70353" w:rsidRDefault="00F70353" w:rsidP="00F70353"/>
    <w:p w14:paraId="2C9630E5" w14:textId="77777777" w:rsidR="00F70353" w:rsidRDefault="00F70353" w:rsidP="00F70353">
      <w:pPr>
        <w:keepNext/>
      </w:pPr>
      <w:bookmarkStart w:id="1078" w:name="include_clip_start_1036"/>
      <w:bookmarkEnd w:id="1078"/>
      <w:r>
        <w:lastRenderedPageBreak/>
        <w:t>H. 3444 -- Reps. Rutherford, Spann-Wilder and Grant: A BILL TO AMEND THE SOUTH CAROLINA CODE OF LAWS BY AMENDING SECTION 53-5-10, RELATING TO STATE LEGAL HOLIDAYS, SO AS TO PROVIDE THE NINETEENTH DAY OF JUNE - JUNETEENTH IS A STATE LEGAL HOLIDAY.</w:t>
      </w:r>
    </w:p>
    <w:p w14:paraId="35679401" w14:textId="18DE950A" w:rsidR="00F70353" w:rsidRDefault="00F70353" w:rsidP="00F70353">
      <w:bookmarkStart w:id="1079" w:name="include_clip_end_1036"/>
      <w:bookmarkEnd w:id="1079"/>
      <w:r>
        <w:t>Referred to Committee on Judiciary</w:t>
      </w:r>
    </w:p>
    <w:p w14:paraId="120816E8" w14:textId="77777777" w:rsidR="00F70353" w:rsidRDefault="00F70353" w:rsidP="00F70353"/>
    <w:p w14:paraId="6D245336" w14:textId="77777777" w:rsidR="00F70353" w:rsidRDefault="00F70353" w:rsidP="00F70353">
      <w:pPr>
        <w:keepNext/>
      </w:pPr>
      <w:bookmarkStart w:id="1080" w:name="include_clip_start_1038"/>
      <w:bookmarkEnd w:id="1080"/>
      <w:r>
        <w:t>H. 3445 -- Rep. Rutherford: A BILL TO AMEND THE SOUTH CAROLINA CODE OF LAWS BY AMENDING SECTION 12-43-220, RELATING TO ASSESSMENT RATIOS ON RESIDENTIAL PROPERTY, SO AS TO ALLOW A TAXPAYER'S SPOUSE TO CLAIM THE FOUR PERCENT ASSESSMENT RATIO ON A RESIDENTIAL PROPERTY.</w:t>
      </w:r>
    </w:p>
    <w:p w14:paraId="112DCAB6" w14:textId="259934A2" w:rsidR="00F70353" w:rsidRDefault="00F70353" w:rsidP="00F70353">
      <w:bookmarkStart w:id="1081" w:name="include_clip_end_1038"/>
      <w:bookmarkEnd w:id="1081"/>
      <w:r>
        <w:t>Referred to Committee on Ways and Means</w:t>
      </w:r>
    </w:p>
    <w:p w14:paraId="61D0887F" w14:textId="77777777" w:rsidR="00F70353" w:rsidRDefault="00F70353" w:rsidP="00F70353"/>
    <w:p w14:paraId="6B84CBB5" w14:textId="77777777" w:rsidR="00F70353" w:rsidRDefault="00F70353" w:rsidP="00F70353">
      <w:bookmarkStart w:id="1082" w:name="include_clip_start_1040"/>
      <w:bookmarkEnd w:id="1082"/>
      <w:r>
        <w:t xml:space="preserve">H. 3446 -- Reps. M. M. Smith and Pope: A BILL TO AMEND THE SOUTH CAROLINA CODE OF LAWS BY AMENDING SECTION 51-3-60, RELATING TO THE USE OF FACILITIES FREE OF </w:t>
      </w:r>
      <w:r>
        <w:br/>
      </w:r>
    </w:p>
    <w:p w14:paraId="236441ED" w14:textId="317EE0DA" w:rsidR="00F70353" w:rsidRDefault="00F70353" w:rsidP="00F70353">
      <w:pPr>
        <w:keepNext/>
        <w:ind w:firstLine="0"/>
      </w:pPr>
      <w:r>
        <w:t>CHARGE BY AGED, BLIND, OR DISABLED VETERANS, SO AS TO PROVIDE FOR VALID FORMS OF IDENTIFICATION.</w:t>
      </w:r>
    </w:p>
    <w:p w14:paraId="6BD107A0" w14:textId="5841F444" w:rsidR="00F70353" w:rsidRDefault="00F70353" w:rsidP="00F70353">
      <w:bookmarkStart w:id="1083" w:name="include_clip_end_1040"/>
      <w:bookmarkEnd w:id="1083"/>
      <w:r>
        <w:t>Referred to Committee on Medical, Military, Public and Municipal Affairs</w:t>
      </w:r>
    </w:p>
    <w:p w14:paraId="6A7AF30A" w14:textId="77777777" w:rsidR="00F70353" w:rsidRDefault="00F70353" w:rsidP="00F70353"/>
    <w:p w14:paraId="4356B4F0" w14:textId="77777777" w:rsidR="00F70353" w:rsidRDefault="00F70353" w:rsidP="00F70353">
      <w:pPr>
        <w:keepNext/>
      </w:pPr>
      <w:bookmarkStart w:id="1084" w:name="include_clip_start_1042"/>
      <w:bookmarkEnd w:id="1084"/>
      <w:r>
        <w:t>H. 3447 -- Rep. Rutherford: A BILL TO AMEND THE SOUTH CAROLINA CODE OF LAWS BY ADDING SECTION 29-3-810 SO AS TO REQUIRE AN APPLICATION FOR A RULE TO SHOW CAUSE IN CERTAIN INSTANCES; AND BY AMENDING SECTION 27-30-130, RELATING TO THE ENFORCEABILITY OF A HOMEOWNERS ASSOCIATION'S GOVERNING DOCUMENTS, SO AS TO PROVIDE THAT CERTAIN PROVISIONS IN GOVERNING DOCUMENTS OF HOMEOWNERS ASSOCIATIONS MUST COMPLY WITH CERTAIN REQUIREMENTS.</w:t>
      </w:r>
    </w:p>
    <w:p w14:paraId="423DDCCB" w14:textId="7068315A" w:rsidR="00F70353" w:rsidRDefault="00F70353" w:rsidP="00F70353">
      <w:bookmarkStart w:id="1085" w:name="include_clip_end_1042"/>
      <w:bookmarkEnd w:id="1085"/>
      <w:r>
        <w:t>Referred to Committee on Labor, Commerce and Industry</w:t>
      </w:r>
    </w:p>
    <w:p w14:paraId="1E8B15CE" w14:textId="77777777" w:rsidR="00F70353" w:rsidRDefault="00F70353" w:rsidP="00F70353"/>
    <w:p w14:paraId="6960F5BA" w14:textId="77777777" w:rsidR="00F70353" w:rsidRDefault="00F70353" w:rsidP="00F70353">
      <w:pPr>
        <w:keepNext/>
      </w:pPr>
      <w:bookmarkStart w:id="1086" w:name="include_clip_start_1044"/>
      <w:bookmarkEnd w:id="1086"/>
      <w:r>
        <w:t>H. 3448 -- Rep. Rutherford: A BILL TO AMEND THE SOUTH CAROLINA CODE OF LAWS BY ADDING SECTION 27-40-350 SO AS TO PROHIBIT A LANDLORD FROM TAKING CERTAIN PHOTOGRAPHS OF A TENANT'S PERSONAL BELONGINGS.</w:t>
      </w:r>
    </w:p>
    <w:p w14:paraId="489A9B39" w14:textId="47BFD9BB" w:rsidR="00F70353" w:rsidRDefault="00F70353" w:rsidP="00F70353">
      <w:bookmarkStart w:id="1087" w:name="include_clip_end_1044"/>
      <w:bookmarkEnd w:id="1087"/>
      <w:r>
        <w:t>Referred to Committee on Judiciary</w:t>
      </w:r>
    </w:p>
    <w:p w14:paraId="684D549C" w14:textId="77777777" w:rsidR="00F70353" w:rsidRDefault="00F70353" w:rsidP="00F70353"/>
    <w:p w14:paraId="6A8FA2C4" w14:textId="77777777" w:rsidR="00F70353" w:rsidRDefault="00F70353" w:rsidP="00F70353">
      <w:pPr>
        <w:keepNext/>
      </w:pPr>
      <w:bookmarkStart w:id="1088" w:name="include_clip_start_1046"/>
      <w:bookmarkEnd w:id="1088"/>
      <w:r>
        <w:lastRenderedPageBreak/>
        <w:t>H. 3449 -- Rep. Rutherford: A BILL TO AMEND THE SOUTH CAROLINA CODE OF LAWS BY AMENDING SECTION 16-17-710, RELATING TO TICKET RESALES, SO AS TO REMOVE CERTAIN EXCEPTIONS; AND BY AMENDING SECTION 39-5-36, RELATING TO THE RESALE OF TICKETS FOR MORE THAN THE ORIGINAL PRICE, SO AS TO REMOVE CERTAIN EXCEPTIONS.</w:t>
      </w:r>
    </w:p>
    <w:p w14:paraId="041B65AA" w14:textId="2364203B" w:rsidR="00F70353" w:rsidRDefault="00F70353" w:rsidP="00F70353">
      <w:bookmarkStart w:id="1089" w:name="include_clip_end_1046"/>
      <w:bookmarkEnd w:id="1089"/>
      <w:r>
        <w:t>Referred to Committee on Labor, Commerce and Industry</w:t>
      </w:r>
    </w:p>
    <w:p w14:paraId="3E146C45" w14:textId="77777777" w:rsidR="00F70353" w:rsidRDefault="00F70353" w:rsidP="00F70353"/>
    <w:p w14:paraId="53BD02C2" w14:textId="77777777" w:rsidR="00F70353" w:rsidRDefault="00F70353" w:rsidP="00F70353">
      <w:pPr>
        <w:keepNext/>
      </w:pPr>
      <w:bookmarkStart w:id="1090" w:name="include_clip_start_1048"/>
      <w:bookmarkEnd w:id="1090"/>
      <w:r>
        <w:t>H. 3450 -- Rep. Rutherford: A BILL TO AMEND THE SOUTH CAROLINA CODE OF LAWS BY AMENDING SECTION 25-1-440, RELATING TO THE POWERS AND DUTIES OF THE GOVERNOR DURING A DECLARED EMERGENCY, SO AS TO PROVIDE THAT THE GOVERNOR, IN AN EMERGENCY PROCLAMATION OR DECLARATION, MAY NOT PROHIBIT THE SALE OF ALCOHOLIC BEVERAGES BEFORE 12:00 A.M. BY HOLDERS OF CERTAIN TYPES OF LICENSES, AND TO PROVIDE THAT AN ALLEGED VIOLATION OF THE TERMS OF A GUBERNATORIAL EMERGENCY PROCLAMATION OR DECLARATION MAY NOT BE USED AS THE BASIS EITHER TO SUSPEND OR REVOKE CERTAIN TYPES OF LICENSES.</w:t>
      </w:r>
    </w:p>
    <w:p w14:paraId="4625589F" w14:textId="151FBCB9" w:rsidR="00F70353" w:rsidRDefault="00F70353" w:rsidP="00F70353">
      <w:bookmarkStart w:id="1091" w:name="include_clip_end_1048"/>
      <w:bookmarkEnd w:id="1091"/>
      <w:r>
        <w:t>Referred to Committee on Judiciary</w:t>
      </w:r>
    </w:p>
    <w:p w14:paraId="41249CC8" w14:textId="77777777" w:rsidR="00F70353" w:rsidRDefault="00F70353" w:rsidP="00F70353"/>
    <w:p w14:paraId="018E59E7" w14:textId="77777777" w:rsidR="00F70353" w:rsidRDefault="00F70353" w:rsidP="00F70353">
      <w:pPr>
        <w:keepNext/>
      </w:pPr>
      <w:bookmarkStart w:id="1092" w:name="include_clip_start_1050"/>
      <w:bookmarkEnd w:id="1092"/>
      <w:r>
        <w:t xml:space="preserve">H. 3451 -- Rep. Rutherford: A BILL TO AMEND THE SOUTH CAROLINA CODE OF LAWS BY AMENDING SECTION 17-22-520, RELATING TO ALCOHOL EDUCATION PROGRAM ELIGIBILITY; SECTION 61-4-50, RELATING TO ALCOHOL SALES TO UNDERAGED PERSONS; SECTION 61-4-70, RELATING TO POSTING CERTAIN SIGNS; SECTION 61-4-90, RELATING TO THE TRANSFER OF BEER OR WINE FOR AN UNDERAGED PERSON'S CONSUMPTION; SECTION 61-4-100, RELATING TO CERTAIN CRIMINAL CHARGES; SECTION 61-4-360, RELATING TO SAMPLES OF WINE; SECTION 61-4-520, RELATING TO RETAIL PERMITS; SECTION 61-4-580, RELATING TO CERTAIN PROHIBITED ACTS; SECTION 61-4-745, RELATING TO THE TRANSPORTATION OF CERTAIN ALCOHOL; SECTION 61-4-747, RELATING TO CERTAIN SHIPMENTS OF ALCOHOL; SECTION 61-4-748, RELATING TO CERTAIN SATELLITE LOCATION CERTIFICATES; SECTION 61-4-960, RELATING TO BEER TASTINGS; SECTION 61-4-1515, RELATING TO BREWERIES; SECTION 61-4-1920, RELATING TO KEGS; AND SECTION 63-19-2440, RELATING TO THE PURCHASE OF BEER </w:t>
      </w:r>
      <w:r>
        <w:lastRenderedPageBreak/>
        <w:t>AND WINE, ALL SO AS TO CHANGE THE APPLICABLE AGE FROM TWENTY-ONE TO EIGHTEEN.</w:t>
      </w:r>
    </w:p>
    <w:p w14:paraId="63913928" w14:textId="4D1B956C" w:rsidR="00F70353" w:rsidRDefault="00F70353" w:rsidP="00F70353">
      <w:bookmarkStart w:id="1093" w:name="include_clip_end_1050"/>
      <w:bookmarkEnd w:id="1093"/>
      <w:r>
        <w:t>Referred to Committee on Judiciary</w:t>
      </w:r>
    </w:p>
    <w:p w14:paraId="57711E71" w14:textId="77777777" w:rsidR="00F70353" w:rsidRDefault="00F70353" w:rsidP="00F70353"/>
    <w:p w14:paraId="55037DB1" w14:textId="77777777" w:rsidR="00F70353" w:rsidRDefault="00F70353" w:rsidP="00F70353">
      <w:pPr>
        <w:keepNext/>
      </w:pPr>
      <w:bookmarkStart w:id="1094" w:name="include_clip_start_1052"/>
      <w:bookmarkEnd w:id="1094"/>
      <w:r>
        <w:t>H. 3452 -- Reps. Rutherford and Grant: A BILL TO AMEND THE SOUTH CAROLINA CODE OF LAWS BY AMENDING SECTION 61-6-4160, RELATING TO THE SALE OF ALCOHOLIC LIQUORS ON CERTAIN DAYS, SO AS TO PROVIDE THAT THE SALE OF ALCOHOLIC LIQUORS ON SUNDAY MAY BE AUTHORIZED BY REFERENDUM.</w:t>
      </w:r>
    </w:p>
    <w:p w14:paraId="6CE3BB4B" w14:textId="01F9D236" w:rsidR="00F70353" w:rsidRDefault="00F70353" w:rsidP="00F70353">
      <w:bookmarkStart w:id="1095" w:name="include_clip_end_1052"/>
      <w:bookmarkEnd w:id="1095"/>
      <w:r>
        <w:t>Referred to Committee on Judiciary</w:t>
      </w:r>
    </w:p>
    <w:p w14:paraId="31971AEA" w14:textId="77777777" w:rsidR="00F70353" w:rsidRDefault="00F70353" w:rsidP="00F70353"/>
    <w:p w14:paraId="5BD08B27" w14:textId="77777777" w:rsidR="00F70353" w:rsidRDefault="00F70353" w:rsidP="00F70353">
      <w:pPr>
        <w:keepNext/>
      </w:pPr>
      <w:bookmarkStart w:id="1096" w:name="include_clip_start_1054"/>
      <w:bookmarkEnd w:id="1096"/>
      <w:r>
        <w:t>H. 3453 -- Reps. Rose, Pope and Spann-Wilder: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79274508" w14:textId="6A773187" w:rsidR="00F70353" w:rsidRDefault="00F70353" w:rsidP="00F70353">
      <w:bookmarkStart w:id="1097" w:name="include_clip_end_1054"/>
      <w:bookmarkEnd w:id="1097"/>
      <w:r>
        <w:t>Referred to Committee on Medical, Military, Public and Municipal Affairs</w:t>
      </w:r>
    </w:p>
    <w:p w14:paraId="0B0366AF" w14:textId="77777777" w:rsidR="00F70353" w:rsidRDefault="00F70353" w:rsidP="00F70353"/>
    <w:p w14:paraId="1934A4F2" w14:textId="07F06AA4" w:rsidR="00F70353" w:rsidRDefault="00F70353" w:rsidP="00F70353">
      <w:pPr>
        <w:keepNext/>
      </w:pPr>
      <w:bookmarkStart w:id="1098" w:name="include_clip_start_1056"/>
      <w:bookmarkEnd w:id="1098"/>
      <w:r>
        <w:t xml:space="preserve">H. 3454 -- Rep. Caskey: A BILL TO AMEND THE SOUTH CAROLINA CODE OF LAWS BY AMENDING SECTION 36-1-201, RELATING TO DEFINITIONS, SO AS TO AMEND THE DEFINITION OF "CONSPICUOUS," "DELIVERY," "HOLDER," "MONEY," "PERSON," "SEND," "SIGNED," AND TO ADD THE DEFINITION OF "ELECTRONIC"; BY AMENDING SECTION 36-2-102, RELATING TO THE SCOPE OF THE CHAPTER, SO AS TO INCLUDE HYBRID TRANSACTIONS; BY AMENDING SECTION 36-2-106, RELATING TO DEFINITIONS, SO AS TO ADD THE DEFINITION OF "HYBRID TRANSACTION"; BY AMENDING SECTION 36-2A-102, RELATING TO THE SCOPE OF CHAPTER 2A, SO AS TO INCLUDE PROVISIONS FOR A HYBRID LEASE; BY AMENDING SECTION 36-2A-103, RELATING TO DEFINITIONS, SO AS TO ADD THE DEFINITION OF "HYBRID LEASE"; BY AMENDING SECTION 36-3-104, RELATING TO NEGOTIABLE INSTRUMENTS, SO AS TO PROVIDE ADDITIONAL FACTORS FOR WHAT CONSTITUTES A NEGOTIABLE INSTRUMENT; BY AMENDING SECTION 36-3-105, RELATING TO THE DEFINITION OF "ISSUE," SO AS TO </w:t>
      </w:r>
      <w:r>
        <w:lastRenderedPageBreak/>
        <w:t xml:space="preserve">AMEND THAT DEFINITION; BY AMENDING SECTION 36-3-401, RELATING TO LIABILITY ON AN INSTRUMENT, SO AS TO ELIMINATE THE STANDARDS REGARDING A SIGNATURE; BY AMENDING SECTION 36-3-604, RELATING TO THE OBLIGATION OF A PARTY TO PAY A CHECK, SO AS TO PROVIDE WHEN THE OBLIGATION TO PAY A CHECK IS NOT DISCHARGED; BY AMENDING SECTION 36-4A-103, RELATING TO DEFINITIONS, SO AS TO AMEND THE DEFINITION OF "PAYMENT ORDER"; BY AMENDING SECTION 36-4A-201, RELATING TO "SECURITY PROCEDURE," SO AS TO PROVIDE THAT A SECURITY PROCEDURE MAY IMPOSE AN OBLIGATION ON THE RECEIVING BANK OR CUSTOMER; BY AMENDING SECTION 36-5-104, RELATING TO FORMAL REQUIREMENTS, SO AS TO PROVIDE A LETTER OF CREDIT, CONFIRMATION, ADVICE, TRANSFER, AMENDMENT, OR CANCELLATION MAY BE ISSUED IN ANY FORM THAT IS A SIGNED RECORD; BY AMENDING SECTION 36-5-116, RELATING TO CHOICE OF LAW AND FORUM, SO AS TO PROVIDE FOR THE BRANCH OF A BANK'S ADDRESS; BY AMENDING SECTION 36-7-102, RELATING TO AMENDMENTS, SO AS TO ELIMINATE THE DEFINITION OF "SIGN"; BY AMENDING SECTION 36-7-106, RELATING TO CONTROL OF ELECTRONIC DOCUMENT OF TITLE, SO AS TO PROVIDE WHEN A PERSON HAS CONTROL OF AN ELECTRONIC DOCUMENT OF TITLE; BY AMENDING SECTION 36-8-102, RELATING TO DEFINITIONS, SO AS TO AMEND THE DEFINITION OF "COMMUNICATE"; BY AMENDING SECTION 36-8-103, RELATING TO RULES FOR DETERMINING WHETHER CERTAIN OBLIGATIONS AND INTERESTS ARE SECURITIES OR FINANCIAL INTERESTS, SO AS TO PROVIDE WHEN A CONTROLLABLE ACCOUNT, CONTROLLABLE ELECTRONIC RECORD, OR CONTROLLABLE PAYMENT INTANGIBLE IS NOT A FINANCIAL ASSET; BY AMENDING SECTION 36-8-106, RELATING TO WHEN A PURCHASER HAS CONTROL OF A SECURITY ENTITLEMENT, SO AS TO PROVIDE WHEN A PERSON, OTHER THAN THE TRANSFEROR TO THE PURCHASER OF AN INTEREST IN THE SECURITY ENTITLEMENT, HAS CONTROL OF THE SECURITY ENTITLEMENT, AND TO PROVIDE FOR ACKNOWLEDGEMENT OF CONTROL FOR SECURITY ENTITLEMENT; BY AMENDING SECTION 36-8-110, RELATING TO APPLICABILITY AND </w:t>
      </w:r>
      <w:r>
        <w:lastRenderedPageBreak/>
        <w:t xml:space="preserve">CHOICE OF LAW, SO AS TO PROVIDE WHEN THE LOCAL LAW OF THE ISSUER'S OR SECURITY INTERMEDIARY'S JURISDICTION GOVERNS; BY AMENDING SECTION 36-8-303, RELATING TO A PROTECTED PURCHASER, SO AS TO PROVIDE THAT A PROTECTED PURCHASER ALSO ACQUIRES ITS INTEREST IN THE SECURITY FREE OF ANY ADVERSE CLAIM; BY AMENDING SECTION 36-9-102, RELATING TO DEFINITIONS, SO AS TO AMEND THE DEFINITION OF "ACCOUNT," "ACCOUNT DEBTOR," "ACCOUNTING," "AUTHENTICATE," "ASSIGNEE," "ASSIGNOR," "CHATTEL PAPER," "CONTROLLABLE ACCOUNT," "CONTROLLABLE PAYMENT INTANGIBLE," "ELECTRONIC CHATTEL PAPER," "GENERAL INTANGIBLE," "INSTRUMENT," "PAYMENT INTANGIBLE," "SEND,"  AND "TANGIBLE CHATTEL PAPER," AND TO ADD REFERENCES TO "CONTROLLABLE ELECTRONIC RECORD," "PROTECTED PURCHASER," AND "QUALIFYING PURCHASER"; BY AMENDING SECTION 36-9-104, RELATING TO CONTROL OF DEPOSIT ACCOUNT, SO AS TO PROVIDE WHEN A SECURED PARTY HAS CONTROL OF A DEPOSIT ACCOUNT; BY AMENDING SECTION 36-9-105, RELATING TO CONTROL OF ELECTRONIC CHATTEL PAPER, SO AS TO PROVIDE WHEN A PURCHASER HAS CONTROL OF AN AUTHORITATIVE ELECTRONIC COPY OF A RECORD EVIDENCING CHATTEL PAPER; BY ADDING SECTION 36-9-107A SO AS TO PROVIDE WHEN A SECURED PARTY HAS CONTROL OF A CONTROLLABLE ELECTRONIC RECORD, CONTROLLABLE ACCOUNT, OR CONTROLLABLE PAYMENT INTANGIBLE; BY ADDING SECTION 36-9-107B SO AS TO PROVIDE A PERSON THAT HAS CONTROL OF CERTAIN ITEMS IS NOT REQUIRED TO ACKNOWLEDGE CONTROL ON BEHALF OF ANOTHER PERSON; BY AMENDING SECTION 36-9-204, RELATING TO AFTER-ACQUIRED PROPERTY AND FUTURE ADVANCES, SO AS TO PROVIDE CIRCUMSTANCES THAT WOULD NOT PREVENT A SECURITY INTEREST FROM ATTACHING; BY AMENDING SECTION 36-9-208, RELATING TO ADDITIONAL DUTIES OF A SECURED PARTY HAVING CONTROL OF COLLATERAL, SO AS TO PROVIDE WHEN A SECURED PARTY THAT HAS CONTROL OF AN AUTHORITATIVE ELECTRONIC COPY OF A RECORD EVIDENCING CHATTEL PAPER OR CONTROLLABLE ELECTRONIC RECORD SHALL TRANSFER CONTROL; BY </w:t>
      </w:r>
      <w:r>
        <w:lastRenderedPageBreak/>
        <w:t xml:space="preserve">AMENDING SECTION 36-9-304, RELATING TO LAW GOVERNING PERFECTION AND PRIORITY OF SECURITY INTERESTS, SO AS TO PROVIDE THAT THE LOCAL LAW OF A BANK'S JURISDICTION GOVERNS PERFECTION AND PRIORITY OF A SECURITY INTEREST IN A DEPOSIT ACCOUNT MAINTAINED WITH THAT BANK, EVEN IF THE TRANSACTION DOES NOT BEAR ANY RELATION TO THE BANK'S JURISDICTION; BY AMENDING SECTION 36-9-305, RELATING TO LAW GOVERNING PERFECTION AND PRIORITY OF SECURITY INTERESTS IN INVESTMENT PROPERTY, SO AS TO PROVIDE LOCAL LAW GOVERNS, EVEN IF THE TRANSACTION DOES NOT BEAR ANY RELATION TO THE JURISDICTION; BY ADDING SECTION 36-9-306A SO AS TO PROVIDE FOR JURISDICTION OF CHATTEL PAPER; BY ADDING SECTION 36-9-306B SO AS TO PROVIDE FOR JURISDICTION OF A CONTROLLABLE ELECTRONIC RECORD; BY AMENDING SECTION 36-9-310, RELATING TO FILING TO PERFECT A SECURITY INTEREST OR AGRICULTURAL LIEN, SO AS TO PROVIDE PROVISIONS FOR CONTROLLABLE ACCOUNTS, CONTROLLABLE ELECTRONIC RECORDS, CONTROLLABLE PAYMENT INTANGIBLES, AND CHATTEL PAPER; BY AMENDING SECTION 36-9-312, RELATING TO PERFECTION OF SECURITY INTERESTS, SO AS TO INCLUDE CONTROLLABLE ACCOUNTS, CONTROLLABLE ELECTRONIC RECORDS, CONTROLLABLE PAYMENT INTANGIBLES, AND NEGOTIABLE INSTRUMENTS; BY AMENDING SECTION 36-9-314, RELATING TO PERFECTION BY CONTROL, SO AS TO INCLUDE PROVISIONS FOR CONTROLLABLE ACCOUNTS, CONTROLLABLE ELECTRONIC RECORDS, AND CONTROLLABLE PAYMENT INTANGIBLES; BY ADDING SECTION 36-9-314A SO AS TO PROVIDE FOR PERFECTING A SECURITY INTEREST IN CHATTEL PAPER; BY AMENDING SECTION 36-9-316, RELATING TO CONTINUED PERFECTION OF A SECURITY INTEREST FOLLOWING CHANGE IN GOVERNING LAW, SO AS TO INCLUDE PROVISIONS FOR CHATTEL PAPER, CONTROLLABLE ACCOUNTS, CONTROLLABLE ELECTRONIC RECORDS, AND CONTROLLABLE PAYMENT INTANGIBLES; BY AMENDING SECTION 36-9-317, RELATING TO INTERESTS THAT TAKE PRIORITY OVER OR TAKE FREE OF SECURITY INTEREST OR AGRICULTURAL LIEN, SO AS TO PROVIDE FOR CHATTEL </w:t>
      </w:r>
      <w:r>
        <w:lastRenderedPageBreak/>
        <w:t>PAPER, ELECTRONIC DOCUMENT, CONTROLLABLE ELECTRONIC RECORD, CONTROLLABLE ACCOUNT, OR CONTROLLABLE PAYMENT INTANGIBLE; BY AMENDING SECTION 36-9-323, RELATING TO A LESSEE OF GOODS TAKING THE LEASEHOLD INTEREST, SO AS TO DELETE THE REFERENCE TO A BUYER OR A LESSEE IN THE ORDINARY COURSE OF BUSINESS; BY ADDING SECTION 36-9-326A SO AS TO PROVIDE FOR THE PRIORITY OF A SECURITY INTEREST IN A CONTROLLABLE ACCOUNT, CONTROLLABLE ELECTRONIC RECORD, OR CONTROLLABLE PAYMENT INTANGIBLE; BY AMENDING SECTION 36-9-332, RELATING TO TRANSFER OF MONEY AND TRANSFER OF FUNDS FROM A DEPOSIT ACCOUNT, SO AS TO PROVIDE FOR TANGIBLE MONEY AND ELECTRONIC MONEY; BY AMENDING SECTION 36-9-408, RELATING TO RESTRICTIONS ON ASSIGNMENT OF PROMISSORY NOTE, SO AS TO PROVIDE A PROVISION FOR A PROMISSORY NOTE; BY AMENDING SECTION 36-9-605, RELATING TO AN UNKNOWN DEBTOR OR SECONDARY OBLIGOR, SO AS TO PROVIDE WHEN A SECURED PARTY OWES A DUTY BASED ON ITS STATUS AS A SECURED PARTY; BY AMENDING SECTION 36-9-613, RELATING TO THE NOTIFICATION OF DISPOSITION OF COLLATERAL, SO AS TO UPDATE THE NOTIFICATION OF DISPOSITION OF COLLATERAL FORM AND RELATED INSTRUCTIONS; BY AMENDING SECTION 36-9-614, RELATING TO THE CONTENTS AND FORM OF NOTIFICATION BEFORE DISPOSITION OF COLLATERAL FOR A CONSUMER-GOODS TRANSACTION, SO AS TO UPDATE THE NOTICE OF PLAN TO SELL PROPERTY FORM AND RELATED INSTRUCTIONS; BY AMENDING SECTION 36-9-628, RELATING TO NONLIABILITY AND LIMITATION ON LIABILITY OF A SECURED PARTY AND LIABILITY OF SECONDARY OBLIGOR, SO AS TO PROVIDE FOR THE LIABILITY OF A SECURED PARTY UNDER CERTAIN CIRCUMSTANCES; BY ADDING CHAPTER 12 TO TITLE 36 SO AS TO PROVIDE FOR CONTROLLABLE ELECTRONIC RECORDS; BY ADDING CHAPTER 12A TO TITLE 36 SO AS TO PROVIDE FOR TRANSITIONAL PROVISIONS FOR UNIFORM COMMERCIAL CODE AMENDMENTS (2022); AND BY AMENDING SECTIONS 36-1-204, 36-1-301, 36-1-306, 36-2-201, 36-2-202, 36-2-203, 36-2-205, 36-2-209, 36-2A-107, 36-2A-201, 36-2A-202, 36-2A-203, 36-2A-205, 36-2A-208, 36-4A-202, 36-4A-203, 36-</w:t>
      </w:r>
      <w:r>
        <w:lastRenderedPageBreak/>
        <w:t>4A-207, 36-4A-208, 36-4A-210, 36-4A-211, 36-4A-305, 36-9-203, 36-9-207, 36-9-209, 36-9-210, 36-9-301, 36-9-313, 36-9-324, 36-9-330, 36-9-331, 36-9-334, 36-9-341, 36-9-404, 36-9-406, 36-9-509, 36-9-513, 36-9-601, 36-9-608, 36-9-611, 36-9-615, 36-9-616, 36-9-619, 36-9-620, 36-9-621, AND 36-9-624, ALL RELATING TO THE UNIFORM COMMERCIAL CODE, ALL SO AS TO MAKE VARIOUS CONFORMING CHANGES.</w:t>
      </w:r>
    </w:p>
    <w:p w14:paraId="000102EB" w14:textId="13A8A744" w:rsidR="00F70353" w:rsidRDefault="00F70353" w:rsidP="00F70353">
      <w:bookmarkStart w:id="1099" w:name="include_clip_end_1056"/>
      <w:bookmarkEnd w:id="1099"/>
      <w:r>
        <w:t>Referred to Committee on Judiciary</w:t>
      </w:r>
    </w:p>
    <w:p w14:paraId="6600B1B7" w14:textId="77777777" w:rsidR="00F70353" w:rsidRDefault="00F70353" w:rsidP="00F70353"/>
    <w:p w14:paraId="41DEE55B" w14:textId="77777777" w:rsidR="00F70353" w:rsidRDefault="00F70353" w:rsidP="00F70353">
      <w:pPr>
        <w:keepNext/>
      </w:pPr>
      <w:bookmarkStart w:id="1100" w:name="include_clip_start_1058"/>
      <w:bookmarkEnd w:id="1100"/>
      <w:r>
        <w:t>H. 3455 -- Rep. Collins: A BILL TO AMEND THE SOUTH CAROLINA CODE OF LAWS BY AMENDING SECTION 59-17-10, RELATING TO SCHOOL DISTRICTS, SO AS TO PROVIDE SCHOOL DISTRICTS SHALL BE RESPONSIBLE FOR THE DISCIPLINE OF STUDENTS WITHIN THAT SCHOOL DISTRICT; BY ADDING CHAPTER 9 TO TITLE 59 SO AS TO ESTABLISH THE OFFICE OF SCHOOL DISTRICTS ADMINISTRATION IN THE GOVERNOR'S OFFICE, TO PROVIDE FOR THE APPOINTMENT OF THE EXECUTIVE DIRECTOR, TO PROVIDE THE OFFICE OF SCHOOL DISTRICTS ADMINISTRATION TO BE RESPONSIBLE FOR THE SELECTION AND OVERSIGHT OF LOCAL SCHOOL DISTRICT SUPERINTENDENTS, TO PROHIBIT LOCAL SCHOOL DISTRICTS FROM ENTERING INTO A NEW CONTRACT OR EXTENDING A CONTRACT FOR A DISTRICT SUPERINTENDENT, TO ABOLISH THE STATE BOARD OF EDUCATION, AND TO ABOLISH THE EDUCATION OVERSIGHT COMMITTEE; AND BY REPEALING CHAPTER 5 OF TITLE 59 RELATING TO THE STATE BOARD OF EDUCATION.</w:t>
      </w:r>
    </w:p>
    <w:p w14:paraId="1D3C4C9B" w14:textId="1F11B94A" w:rsidR="00F70353" w:rsidRDefault="00F70353" w:rsidP="00F70353">
      <w:bookmarkStart w:id="1101" w:name="include_clip_end_1058"/>
      <w:bookmarkEnd w:id="1101"/>
      <w:r>
        <w:t>Referred to Committee on Education and Public Works</w:t>
      </w:r>
    </w:p>
    <w:p w14:paraId="7E81C3D6" w14:textId="77777777" w:rsidR="00F70353" w:rsidRDefault="00F70353" w:rsidP="00F70353"/>
    <w:p w14:paraId="46A7FB2F" w14:textId="77777777" w:rsidR="00F70353" w:rsidRDefault="00F70353" w:rsidP="00F70353">
      <w:pPr>
        <w:keepNext/>
      </w:pPr>
      <w:bookmarkStart w:id="1102" w:name="include_clip_start_1060"/>
      <w:bookmarkEnd w:id="1102"/>
      <w:r>
        <w:t>H. 3456 -- Rep. Collins: A JOINT RESOLUTION PROPOSING AN AMENDMENT TO SECTION 1, ARTICLE XI OF THE CONSTITUTION OF SOUTH CAROLINA, RELATING TO THE STATE BOARD OF EDUCATION, SO AS TO ABOLISH THE STATE BOARD OF EDUCATION.</w:t>
      </w:r>
    </w:p>
    <w:p w14:paraId="49FAB18F" w14:textId="355C1796" w:rsidR="00F70353" w:rsidRDefault="00F70353" w:rsidP="00F70353">
      <w:bookmarkStart w:id="1103" w:name="include_clip_end_1060"/>
      <w:bookmarkEnd w:id="1103"/>
      <w:r>
        <w:t>Referred to Committee on Judiciary</w:t>
      </w:r>
    </w:p>
    <w:p w14:paraId="3EE4363E" w14:textId="77777777" w:rsidR="00F70353" w:rsidRDefault="00F70353" w:rsidP="00F70353"/>
    <w:p w14:paraId="2E6656E0" w14:textId="2D37BC78" w:rsidR="00F70353" w:rsidRDefault="00F70353" w:rsidP="00F70353">
      <w:pPr>
        <w:keepNext/>
      </w:pPr>
      <w:bookmarkStart w:id="1104" w:name="include_clip_start_1062"/>
      <w:bookmarkEnd w:id="1104"/>
      <w:r>
        <w:t xml:space="preserve">H. 3457 -- Reps. McCravy, G. M. Smith, Hiott, Bailey, Burns, Chumley, B. J. Cox, Edgerton, Gibson, Gilliam, Haddon, Hager, Hayes, Herbkersman, J. E. Johnson, Jordan, Lawson, Ligon, Long, McCabe, Oremus, Pace, Pope, M. M. Smith, Vaughan, White, Willis, Yow, Robbins, Mitchell, Rankin and Pedalino: A BILL TO AMEND THE </w:t>
      </w:r>
      <w:r>
        <w:lastRenderedPageBreak/>
        <w:t>SOUTH CAROLINA CODE OF LAWS BY ENACTING THE "HUMAN LIFE PROTECTION ACT" BY ADDING SECTION 44-41-615 SO AS TO PROHIBIT ALL ABORTIONS IN THE STATE OF SOUTH CAROLINA, WITH AN EXCEPTION FOR MEDICAL EMERGENCIES, AND TO ESTABLISH PENALTIES; BY ADDING SECTION 44-41-685 SO AS TO ADDRESS A WOMAN'S RIGHT TO ANONYMITY IN RELATED LEGAL PROCEEDINGS; BY AMENDING SECTIONS 44-41-610, 44-41-620, 44-41-630, AND 44-41-640, ALL RELATING TO THE "FETAL HEARTBEAT AND PROTECTION FROM ABORTION ACT," SO AS TO MAKE CONFORMING CHANGES AND TO ADDRESS ACCESS TO CONTRACEPTIVES AND ASSISTED REPRODUCTIVE TECHNOLOGIES; BY PROVIDING THE GENERAL ASSEMBLY THE RIGHT TO INTERVENE IN LEGAL CHALLENGES TO THE ACT; BY AMENDING SECTION 44-41-37, RELATING TO ABORTION COUNSELING FOR MINORS, SO AS TO ELIMINATE REFERENCE TO A JUDICIAL BYPASS PROCEDURE; BY AMENDING SECTIONS 44-41-60 AND 44-41-90, RELATING TO REPORTING OF ABORTIONS AND PUBLIC FUNDING OF ABORTIONS RESPECTIVELY, SO AS TO MAKE CONFORMING CHANGES; BY REPEALING SECTIONS 44-41-32, 44-41-33, AND 44-41-34 RELATING TO A JUDICIAL BYPASS PROCEDURE FOR MINORS SEEKING AN ABORTION; BY REPEALING SECTIONS 44-41-650 AND 44-41-660 RELATING TO EXCEPTIONS FOR RAPE AND INCEST AND FOR FATAL FETAL ANOMALY RESPECTIVELY; AND TO RETITLE ARTICLE 6 OF CHAPTER 41, TITLE 44, AS THE "HUMAN LIFE PROTECTION ACT."</w:t>
      </w:r>
    </w:p>
    <w:p w14:paraId="638CEFD1" w14:textId="271F9489" w:rsidR="00F70353" w:rsidRDefault="00F70353" w:rsidP="00F70353">
      <w:bookmarkStart w:id="1105" w:name="include_clip_end_1062"/>
      <w:bookmarkEnd w:id="1105"/>
      <w:r>
        <w:t>Referred to Committee on Judiciary</w:t>
      </w:r>
    </w:p>
    <w:p w14:paraId="5CBCDA3C" w14:textId="77777777" w:rsidR="00F70353" w:rsidRDefault="00F70353" w:rsidP="00F70353"/>
    <w:p w14:paraId="4AF6882A" w14:textId="77777777" w:rsidR="00F70353" w:rsidRDefault="00F70353" w:rsidP="00F70353">
      <w:pPr>
        <w:keepNext/>
      </w:pPr>
      <w:bookmarkStart w:id="1106" w:name="include_clip_start_1064"/>
      <w:bookmarkEnd w:id="1106"/>
      <w:r>
        <w:t>H. 3458 -- Reps. Jones, Spann-Wilder and Grant: A BILL TO AMEND THE SOUTH CAROLINA CODE OF LAWS BY ENACTING THE "RELIGIOUS INSTITUTIONS AFFORDABLE HOUSING ACT" BY ADDING SECTION 31-1-60 SO AS TO PROVIDE THAT A RELIGIOUS ORGANIZATION MAY BUILD CERTAIN AFFORDABLE HOUSING AND MAINTAIN ITS PROPERTY TAX EXEMPT STATUS.</w:t>
      </w:r>
    </w:p>
    <w:p w14:paraId="133A6F39" w14:textId="6ED28F44" w:rsidR="00F70353" w:rsidRDefault="00F70353" w:rsidP="00F70353">
      <w:bookmarkStart w:id="1107" w:name="include_clip_end_1064"/>
      <w:bookmarkEnd w:id="1107"/>
      <w:r>
        <w:t>Referred to Committee on Ways and Means</w:t>
      </w:r>
    </w:p>
    <w:p w14:paraId="0BF1C969" w14:textId="77777777" w:rsidR="00F70353" w:rsidRDefault="00F70353" w:rsidP="00F70353"/>
    <w:p w14:paraId="6F9BE88F" w14:textId="77777777" w:rsidR="00F70353" w:rsidRDefault="00F70353" w:rsidP="00F70353">
      <w:pPr>
        <w:keepNext/>
      </w:pPr>
      <w:bookmarkStart w:id="1108" w:name="include_clip_start_1066"/>
      <w:bookmarkEnd w:id="1108"/>
      <w:r>
        <w:t xml:space="preserve">H. 3459 -- Reps. W. Newton, B. Newton, Pedalino and Taylor: A BILL TO AMEND THE SOUTH CAROLINA CODE OF LAWS BY ADDING SECTION 7-5-290 SO AS TO REQUIRE </w:t>
      </w:r>
      <w:r>
        <w:lastRenderedPageBreak/>
        <w:t>ORGANIZATIONS THAT INTEND TO CONDUCT VOTER REGISTRATION DRIVES TO REGISTER WITH THE STATE ELECTION COMMISSION AND COMPLY WITH CERTAIN OTHER REQUIREMENTS; BY AMENDING SECTION 7-1-25, RELATING TO THE MEANING OF "DOMICILE" FOR VOTING PURPOSES, SO AS TO REMOVE CERTAIN FACTORS FROM CONSIDERATION IN DETERMINING A PERSON'S DOMICILE, AND TO CLARIFY THAT A PERSON IS CONSIDERED TO HAVE CHANGED HIS DOMICILE IF HE REGISTERS TO VOTE OR VOTES IN ANOTHER JURISDICTION; BY AMENDING SECTION 7-3-20, RELATING TO THE DUTIES OF THE EXECUTIVE DIRECTOR OF THE STATE ELECTION COMMISSION, SO AS TO INCLUDE OVERSEEING THE REGISTRATION OF THIRD-PARTY VOTER REGISTRATION ORGANIZATIONS; BY AMENDING SECTION 7-3-60, RELATING TO REPORTS OF PERSONS CONVICTED OF CERTAIN OFFENSES FURNISHED BY CLERKS AND MAGISTRATES TO THE EXECUTIVE DIRECTOR OF THE STATE ELECTION COMMISSION, SO AS TO ALSO REQUIRE QUARTERLY REPORTS OF PERSONS WHO HAVE INDICATED IN RESPONSE TO JUROR SUMMONSES THAT THEY ARE NOT UNITED STATES CITIZENS; BY AMENDING SECTION 7-5-170, RELATING TO INFORMATION CONTAINED ON VOTER REGISTRATION APPLICATIONS, SO AS TO REQUIRE AN APPLICANT TO PROVIDE HIS DRIVER'S LICENSE OR STATE IDENTIFICATION CARD NUMBER OR, IF NONE, HIS SOCIAL SECURITY NUMBER; BY AMENDING SECTION 7-5-185, RELATING TO ELECTRONIC APPLICATIONS FOR VOTER REGISTRATION, SO AS TO REQUIRE AN APPLICANT'S DRIVER'S LICENSE OR STATE IDENTIFICATION CARD NUMBER, OR THE LAST FOUR DIGITS OF HIS SOCIAL SECURITY NUMBER; BY AMENDING SECTION 7-25-10, RELATING TO FALSE SWEARING IN APPLYING FOR REGISTRATION, SO AS TO INCREASE THE PENALTIES FOR VIOLATIONS OF THIS SECTION; AND BY ADDING SECTION 7-25-25 SO AS TO PROVIDE THAT IT IS UNLAWFUL TO KNOWINGLY FILL OUT INFORMATION ON ANOTHER PERSON'S VOTER REGISTRATION APPLICATION WITHOUT THAT PERSON'S KNOWLEDGE, AND TO PROVIDE PENALTIES FOR VIOLATIONS.</w:t>
      </w:r>
    </w:p>
    <w:p w14:paraId="071D5EB4" w14:textId="4B35A8AA" w:rsidR="00F70353" w:rsidRDefault="00F70353" w:rsidP="00F70353">
      <w:bookmarkStart w:id="1109" w:name="include_clip_end_1066"/>
      <w:bookmarkEnd w:id="1109"/>
      <w:r>
        <w:t>Referred to Committee on Judiciary</w:t>
      </w:r>
    </w:p>
    <w:p w14:paraId="2B14C80C" w14:textId="77777777" w:rsidR="00F70353" w:rsidRDefault="00F70353" w:rsidP="00F70353"/>
    <w:p w14:paraId="1F203179" w14:textId="77777777" w:rsidR="00F70353" w:rsidRDefault="00F70353" w:rsidP="00F70353">
      <w:pPr>
        <w:keepNext/>
      </w:pPr>
      <w:bookmarkStart w:id="1110" w:name="include_clip_start_1068"/>
      <w:bookmarkEnd w:id="1110"/>
      <w:r>
        <w:lastRenderedPageBreak/>
        <w:t>H. 3460 -- Reps. Wooten, Wetmore, Bernstein, Erickson, Neese, Sessions, Guffey and Pope: A BILL TO AMEND THE SOUTH CAROLINA CODE OF LAWS BY ADDING SECTION 1-17-142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7E0C9751" w14:textId="3116BE28" w:rsidR="00F70353" w:rsidRDefault="00F70353" w:rsidP="00F70353">
      <w:bookmarkStart w:id="1111" w:name="include_clip_end_1068"/>
      <w:bookmarkEnd w:id="1111"/>
      <w:r>
        <w:t>Referred to Committee on Judiciary</w:t>
      </w:r>
    </w:p>
    <w:p w14:paraId="541C1492" w14:textId="77777777" w:rsidR="00F70353" w:rsidRDefault="00F70353" w:rsidP="00F70353"/>
    <w:p w14:paraId="16ABCE3D" w14:textId="77777777" w:rsidR="00F70353" w:rsidRDefault="00F70353" w:rsidP="00F70353">
      <w:pPr>
        <w:keepNext/>
      </w:pPr>
      <w:bookmarkStart w:id="1112" w:name="include_clip_start_1070"/>
      <w:bookmarkEnd w:id="1112"/>
      <w:r>
        <w:t>H. 3461 -- Reps. Lawson and Pope: A BILL TO AMEND THE SOUTH CAROLINA CODE OF LAWS BY AMENDING SECTION 12-6-1120, RELATING TO GROSS INCOME, SO AS TO EXCLUDE CERTAIN FIRST RESPONDER WAGES.</w:t>
      </w:r>
    </w:p>
    <w:p w14:paraId="5100DAD9" w14:textId="5813AF0F" w:rsidR="00F70353" w:rsidRDefault="00F70353" w:rsidP="00F70353">
      <w:bookmarkStart w:id="1113" w:name="include_clip_end_1070"/>
      <w:bookmarkEnd w:id="1113"/>
      <w:r>
        <w:t>Referred to Committee on Ways and Means</w:t>
      </w:r>
    </w:p>
    <w:p w14:paraId="6F5014C6" w14:textId="77777777" w:rsidR="00F70353" w:rsidRDefault="00F70353" w:rsidP="00F70353"/>
    <w:p w14:paraId="165F486A" w14:textId="77777777" w:rsidR="00F70353" w:rsidRDefault="00F70353" w:rsidP="00F70353">
      <w:pPr>
        <w:keepNext/>
      </w:pPr>
      <w:bookmarkStart w:id="1114" w:name="include_clip_start_1072"/>
      <w:bookmarkEnd w:id="1114"/>
      <w:r>
        <w:t>H. 3462 -- Rep. Jones: A BILL TO AMEND THE SOUTH CAROLINA CODE OF LAWS BY ADDING SECTION 27-33-60 SO AS TO PROVIDE THAT CERTAIN LANDLORDS SHALL PROVIDE CERTAIN INFORMATION TO PROSPECTIVE TENANTS REGARDING FEES AND TO PROVIDE FOR CERTAIN NOTICES AFTER A DENIAL.</w:t>
      </w:r>
    </w:p>
    <w:p w14:paraId="3F11A1DC" w14:textId="6069B5BD" w:rsidR="00F70353" w:rsidRDefault="00F70353" w:rsidP="00F70353">
      <w:bookmarkStart w:id="1115" w:name="include_clip_end_1072"/>
      <w:bookmarkEnd w:id="1115"/>
      <w:r>
        <w:t>Referred to Committee on Labor, Commerce and Industry</w:t>
      </w:r>
    </w:p>
    <w:p w14:paraId="62E043C2" w14:textId="77777777" w:rsidR="00F70353" w:rsidRDefault="00F70353" w:rsidP="00F70353"/>
    <w:p w14:paraId="2184C4DE" w14:textId="77777777" w:rsidR="00F70353" w:rsidRDefault="00F70353" w:rsidP="00F70353">
      <w:pPr>
        <w:keepNext/>
      </w:pPr>
      <w:bookmarkStart w:id="1116" w:name="include_clip_start_1074"/>
      <w:bookmarkEnd w:id="1116"/>
      <w:r>
        <w:t>H. 3463 -- Reps. Lawson, Pope and Pedalino: A BILL TO AMEND THE SOUTH CAROLINA CODE OF LAWS BY AMENDING SECTION 12-37-220, RELATING TO PROPERTY TAX EXEMPTIONS, SO AS TO PROVIDE THAT CERTAIN SURVIVING SPOUSES ARE ELIGIBLE FOR THE EXEMPTION.</w:t>
      </w:r>
    </w:p>
    <w:p w14:paraId="667C42D7" w14:textId="7D813988" w:rsidR="00F70353" w:rsidRDefault="00F70353" w:rsidP="00F70353">
      <w:bookmarkStart w:id="1117" w:name="include_clip_end_1074"/>
      <w:bookmarkEnd w:id="1117"/>
      <w:r>
        <w:t>Referred to Committee on Ways and Means</w:t>
      </w:r>
    </w:p>
    <w:p w14:paraId="64EFDC80" w14:textId="77777777" w:rsidR="00F70353" w:rsidRDefault="00F70353" w:rsidP="00F70353"/>
    <w:p w14:paraId="7682D82B" w14:textId="77777777" w:rsidR="00F70353" w:rsidRDefault="00F70353" w:rsidP="00F70353">
      <w:pPr>
        <w:keepNext/>
      </w:pPr>
      <w:bookmarkStart w:id="1118" w:name="include_clip_start_1076"/>
      <w:bookmarkEnd w:id="1118"/>
      <w:r>
        <w:t>H. 3464 -- Reps. Bowers and McCravy: A BILL TO AMEND THE SOUTH CAROLINA CODE OF LAWS BY ENACTING THE "SMALL BUSINESS EMERGENCY PREPAREDNESS INCOME TAX CREDIT ACT" BY ADDING SECTION 12-6-3830 SO AS TO PROVIDE AN INCOME TAX CREDIT FOR A SMALL BUSINESS THAT PURCHASES A GENERATOR.</w:t>
      </w:r>
    </w:p>
    <w:p w14:paraId="344735C4" w14:textId="14ABF285" w:rsidR="00F70353" w:rsidRDefault="00F70353" w:rsidP="00F70353">
      <w:bookmarkStart w:id="1119" w:name="include_clip_end_1076"/>
      <w:bookmarkEnd w:id="1119"/>
      <w:r>
        <w:t>Referred to Committee on Ways and Means</w:t>
      </w:r>
    </w:p>
    <w:p w14:paraId="07C7C5BC" w14:textId="77777777" w:rsidR="00F70353" w:rsidRDefault="00F70353" w:rsidP="00F70353"/>
    <w:p w14:paraId="4BE193F3" w14:textId="6B813164" w:rsidR="00F70353" w:rsidRDefault="00F70353" w:rsidP="00F70353">
      <w:pPr>
        <w:keepNext/>
      </w:pPr>
      <w:bookmarkStart w:id="1120" w:name="include_clip_start_1078"/>
      <w:bookmarkEnd w:id="1120"/>
      <w:r>
        <w:lastRenderedPageBreak/>
        <w:t xml:space="preserve">H. 3465 -- Reps. Jones, Pope and Spann-Wilder: A BILL TO AMEND THE SOUTH CAROLINA CODE OF LAWS BY ADDING SECTION 12-6-3830 SO AS TO PROVIDE FOR AN INCOME TAX CREDIT FOR A GROCER </w:t>
      </w:r>
      <w:r w:rsidR="0003355D">
        <w:t>WHO</w:t>
      </w:r>
      <w:r>
        <w:t xml:space="preserve"> OPENS A NEW LOCATION IN A FOOD DESERT; AND BY AMENDING SECTION 12-36-2120, RELATING TO SALES TAX EXEMPTIONS, SO AS TO PROVIDE A SALES TAX EXEMPTION FOR CERTAIN PURCHASES MADE BY A GROCER </w:t>
      </w:r>
      <w:r w:rsidR="00B31925">
        <w:t>WHO</w:t>
      </w:r>
      <w:r>
        <w:t xml:space="preserve"> OPERATES A NEW STORE LOCATED IN A FOOD DESERT.</w:t>
      </w:r>
    </w:p>
    <w:p w14:paraId="1BCFFFF8" w14:textId="27F5A799" w:rsidR="00F70353" w:rsidRDefault="00F70353" w:rsidP="00F70353">
      <w:bookmarkStart w:id="1121" w:name="include_clip_end_1078"/>
      <w:bookmarkEnd w:id="1121"/>
      <w:r>
        <w:t>Referred to Committee on Ways and Means</w:t>
      </w:r>
    </w:p>
    <w:p w14:paraId="17819C92" w14:textId="77777777" w:rsidR="00F70353" w:rsidRDefault="00F70353" w:rsidP="00F70353"/>
    <w:p w14:paraId="639FD6EA" w14:textId="77777777" w:rsidR="00F70353" w:rsidRDefault="00F70353" w:rsidP="00F70353">
      <w:pPr>
        <w:keepNext/>
      </w:pPr>
      <w:bookmarkStart w:id="1122" w:name="include_clip_start_1080"/>
      <w:bookmarkEnd w:id="1122"/>
      <w:r>
        <w:t>H. 3466 -- Rep. Jones: A BILL TO AMEND THE SOUTH CAROLINA CODE OF LAWS BY ENACTING THE "SOUTH CAROLINA COMMUNITY JOBS ACT" BY ADDING SECTION 12-6-3830 SO AS TO PROVIDE AN INCOME TAX CREDIT FOR AN ELIGIBLE EMPLOYER THAT HIRES CERTAIN EMPLOYEES.</w:t>
      </w:r>
    </w:p>
    <w:p w14:paraId="22F689D9" w14:textId="0604B97C" w:rsidR="00F70353" w:rsidRDefault="00F70353" w:rsidP="00F70353">
      <w:bookmarkStart w:id="1123" w:name="include_clip_end_1080"/>
      <w:bookmarkEnd w:id="1123"/>
      <w:r>
        <w:t>Referred to Committee on Ways and Means</w:t>
      </w:r>
    </w:p>
    <w:p w14:paraId="581C27FB" w14:textId="77777777" w:rsidR="00F70353" w:rsidRDefault="00F70353" w:rsidP="00F70353"/>
    <w:p w14:paraId="1425CA82" w14:textId="77777777" w:rsidR="00F70353" w:rsidRDefault="00F70353" w:rsidP="00F70353">
      <w:pPr>
        <w:keepNext/>
      </w:pPr>
      <w:bookmarkStart w:id="1124" w:name="include_clip_start_1082"/>
      <w:bookmarkEnd w:id="1124"/>
      <w:r>
        <w:t>H. 3467 -- Reps. Jones and Spann-Wilder: A BILL TO AMEND THE SOUTH CAROLINA CODE OF LAWS BY AMENDING SECTION 12-37-220, RELATING TO PROPERTY TAX EXEMPTIONS, SO AS TO PROVIDE AN EXEMPTION FOR CERTAIN AFFORDABLE HOUSING; AND BY ADDING SECTION 59-17-180 SO AS TO PROVIDE THAT A SCHOOL DISTRICT IS AUTHORIZED TO USE SURPLUS LAND FOR THE DEVELOPMENT OF CERTAIN AFFORDABLE HOUSING.</w:t>
      </w:r>
    </w:p>
    <w:p w14:paraId="092F1AA6" w14:textId="08D69700" w:rsidR="00F70353" w:rsidRDefault="00F70353" w:rsidP="00F70353">
      <w:bookmarkStart w:id="1125" w:name="include_clip_end_1082"/>
      <w:bookmarkEnd w:id="1125"/>
      <w:r>
        <w:t>Referred to Committee on Ways and Means</w:t>
      </w:r>
    </w:p>
    <w:p w14:paraId="5887CD04" w14:textId="77777777" w:rsidR="00F70353" w:rsidRDefault="00F70353" w:rsidP="00F70353"/>
    <w:p w14:paraId="079CBFC2" w14:textId="77777777" w:rsidR="00F70353" w:rsidRDefault="00F70353" w:rsidP="00F70353">
      <w:pPr>
        <w:keepNext/>
      </w:pPr>
      <w:bookmarkStart w:id="1126" w:name="include_clip_start_1084"/>
      <w:bookmarkEnd w:id="1126"/>
      <w:r>
        <w:t>H. 3468 -- Reps. Jones and Spann-Wilder: A BILL TO AMEND THE SOUTH CAROLINA CODE OF LAWS BY ENACTING THE "SOUTH CAROLINA LOTTERY SCHOLARSHIP INCREASE AND INFLATION ADJUSTMENT ACT" BY ADDING SECTION 59-150-420 SO AS TO INCREASE CERTAIN LOTTERY SCHOLARSHIPS BY TWENTY-FIVE PERCENT AND TO PROVIDE FOR FUTURE INCREASES.</w:t>
      </w:r>
    </w:p>
    <w:p w14:paraId="28FF88A6" w14:textId="23751C97" w:rsidR="00F70353" w:rsidRDefault="00F70353" w:rsidP="00F70353">
      <w:bookmarkStart w:id="1127" w:name="include_clip_end_1084"/>
      <w:bookmarkEnd w:id="1127"/>
      <w:r>
        <w:t>Referred to Committee on Ways and Means</w:t>
      </w:r>
    </w:p>
    <w:p w14:paraId="6AB7987E" w14:textId="77777777" w:rsidR="00F70353" w:rsidRDefault="00F70353" w:rsidP="00F70353"/>
    <w:p w14:paraId="1715611D" w14:textId="77777777" w:rsidR="00F70353" w:rsidRDefault="00F70353" w:rsidP="00F70353">
      <w:pPr>
        <w:keepNext/>
      </w:pPr>
      <w:bookmarkStart w:id="1128" w:name="include_clip_start_1086"/>
      <w:bookmarkEnd w:id="1128"/>
      <w:r>
        <w:t xml:space="preserve">H. 3469 -- Rep. Jones: A BILL TO AMEND THE SOUTH CAROLINA CODE OF LAWS BY ENACTING THE "ACCESSORY DWELLING UNIT AFFORDABLE HOUSING INCENTIVE ACT" BY AMENDING SECTION 12-37-220, RELATING TO PROPERTY </w:t>
      </w:r>
      <w:r>
        <w:lastRenderedPageBreak/>
        <w:t>TAX EXEMPTIONS SO AS TO PROVIDE A PROPERTY TAX EXEMPTION FOR CERTAIN ACCESSORY DWELLING UNITS.</w:t>
      </w:r>
    </w:p>
    <w:p w14:paraId="694A1A04" w14:textId="2A3B493D" w:rsidR="00F70353" w:rsidRDefault="00F70353" w:rsidP="00F70353">
      <w:bookmarkStart w:id="1129" w:name="include_clip_end_1086"/>
      <w:bookmarkEnd w:id="1129"/>
      <w:r>
        <w:t>Referred to Committee on Ways and Means</w:t>
      </w:r>
    </w:p>
    <w:p w14:paraId="165854E7" w14:textId="77777777" w:rsidR="00F70353" w:rsidRDefault="00F70353" w:rsidP="00F70353"/>
    <w:p w14:paraId="7A06FE4A" w14:textId="762F6C3C" w:rsidR="00F70353" w:rsidRDefault="00F70353" w:rsidP="00245A32">
      <w:bookmarkStart w:id="1130" w:name="include_clip_start_1088"/>
      <w:bookmarkEnd w:id="1130"/>
      <w:r>
        <w:t>H. 3470 -- Rep. Collins: A BILL TO AMEND THE SOUTH CAROLINA CODE OF LAWS BY ADDING SECTION 59-17-35 SO AS TO REQUIRE COUNTYWIDE SCHOOL DISTRICTS NO LATER THAN JULY 1, 2027; AND BY ADDING SECTION 59-17-36 SO AS TO PROVIDE FOR THE CONSOLIDATION OF COUNTYWIDE SCHOOL DISTRICTS BY JULY 1, 2032.</w:t>
      </w:r>
    </w:p>
    <w:p w14:paraId="72DDA540" w14:textId="79565298" w:rsidR="00F70353" w:rsidRDefault="00F70353" w:rsidP="00F70353">
      <w:bookmarkStart w:id="1131" w:name="include_clip_end_1088"/>
      <w:bookmarkEnd w:id="1131"/>
      <w:r>
        <w:t>Referred to Committee on Education and Public Works</w:t>
      </w:r>
    </w:p>
    <w:p w14:paraId="7047D866" w14:textId="77777777" w:rsidR="00F70353" w:rsidRDefault="00F70353" w:rsidP="00F70353"/>
    <w:p w14:paraId="41768EB3" w14:textId="77777777" w:rsidR="00F70353" w:rsidRDefault="00F70353" w:rsidP="00F70353">
      <w:pPr>
        <w:keepNext/>
      </w:pPr>
      <w:bookmarkStart w:id="1132" w:name="include_clip_start_1090"/>
      <w:bookmarkEnd w:id="1132"/>
      <w:r>
        <w:t>H. 3471 -- Reps. Guffey, G. M. Smith, W. Newton, Bradley, Pope and Spann-Wilder: A BILL TO AMEND THE SOUTH CAROLINA CODE OF LAWS BY AMENDING SECTION 16-15-375, RELATING TO DEFINITIONS APPLICABLE TO CERTAIN OFFENSES AGAINST MINORS, SO AS TO DEFINE THE TERM "IDENTIFIABLE MINOR"; BY AMENDING SECTION 16-15-395, RELATING TO FIRST DEGREE SEXUAL EXPLOITATION OF A MINOR, BY AMENDING SECTION 16-15-405, RELATING TO SECOND DEGREE SEXUAL EXPLOITATION OF A MINOR, AND BY AMENDING SECTION 16-15-410, RELATING TO THIRD DEGREE SEXUAL EXPLOITATION OF A MINOR, ALL SO AS TO INCORPORATE IDENTIFIABLE MINORS INTO THE PURVIEW OF THE STATUE TO ADDRESS MORPHED CHILD IMAGES.</w:t>
      </w:r>
    </w:p>
    <w:p w14:paraId="7EA9FA09" w14:textId="7C4D3C0B" w:rsidR="00F70353" w:rsidRDefault="00F70353" w:rsidP="00F70353">
      <w:bookmarkStart w:id="1133" w:name="include_clip_end_1090"/>
      <w:bookmarkEnd w:id="1133"/>
      <w:r>
        <w:t>Referred to Committee on Judiciary</w:t>
      </w:r>
    </w:p>
    <w:p w14:paraId="7F764F33" w14:textId="77777777" w:rsidR="00F70353" w:rsidRDefault="00F70353" w:rsidP="00F70353"/>
    <w:p w14:paraId="4ED83189" w14:textId="77777777" w:rsidR="00F70353" w:rsidRDefault="00F70353" w:rsidP="00F70353">
      <w:pPr>
        <w:keepNext/>
      </w:pPr>
      <w:bookmarkStart w:id="1134" w:name="include_clip_start_1092"/>
      <w:bookmarkEnd w:id="1134"/>
      <w:r>
        <w:t>H. 3472 -- Reps. McCabe and W. Newton: A BILL TO AMEND THE SOUTH CAROLINA CODE OF LAWS BY AMENDING SECTION 62-3-1201, RELATING TO COLLECTION OF PERSONAL PROPERTY BY AFFIDAVIT, SO AS TO INCREASE THE LIMIT OF AN ESTATE TO FIFTY THOUSAND DOLLARS; BY AMENDING SECTION 62-3-1203, RELATING TO SMALL ESTATES AND SUMMARY ADMINISTRATIVE PROCEDURE, SO AS TO INCREASE THE LIMIT OF AN ESTATE TO FIFTY THOUSAND DOLLARS; AND BY AMENDING SECTION 62-3-1204, RELATING TO SMALL ESTATES AND CLOSING BY SWORN STATEMENT OF PERSONAL REPRESENTATIVE, SO AS TO INCREASE THE LIMIT OF AN ESTATE TO FIFTY THOUSAND DOLLARS.</w:t>
      </w:r>
    </w:p>
    <w:p w14:paraId="5F291366" w14:textId="56F125EA" w:rsidR="00F70353" w:rsidRDefault="00F70353" w:rsidP="00F70353">
      <w:bookmarkStart w:id="1135" w:name="include_clip_end_1092"/>
      <w:bookmarkEnd w:id="1135"/>
      <w:r>
        <w:t>Referred to Committee on Judiciary</w:t>
      </w:r>
    </w:p>
    <w:p w14:paraId="0317560C" w14:textId="77777777" w:rsidR="00F70353" w:rsidRDefault="00F70353" w:rsidP="00F70353"/>
    <w:p w14:paraId="75129CEC" w14:textId="77777777" w:rsidR="00F70353" w:rsidRDefault="00F70353" w:rsidP="00F70353">
      <w:pPr>
        <w:keepNext/>
      </w:pPr>
      <w:bookmarkStart w:id="1136" w:name="include_clip_start_1094"/>
      <w:bookmarkEnd w:id="1136"/>
      <w:r>
        <w:lastRenderedPageBreak/>
        <w:t>H. 3473 -- Rep. McCabe: A BILL TO AMEND THE SOUTH CAROLINA CODE OF LAWS BY AMENDING SECTION 48-14-40, RELATING TO CERTAIN LAND-DISTURBING ACTIVITIES EXEMPT FROM PROVISIONS OF CHAPTER 14, TITLE 48, SO AS TO INCLUDE AGRICULTURAL STRUCTURES USED TO HOUSE LIVESTOCK, POULTRY, CROPS, OR OTHER AGRICULTURAL PRODUCTS, MATERIAL OR EQUIPMENT, AS WELL AS OTHER TYPES OF AGRICULTURAL STRUCTURES OF ONE OR MORE ACRES UNDER CERTAIN CIRCUMSTANCES.</w:t>
      </w:r>
    </w:p>
    <w:p w14:paraId="659D6920" w14:textId="661B0524" w:rsidR="00F70353" w:rsidRDefault="00F70353" w:rsidP="00F70353">
      <w:bookmarkStart w:id="1137" w:name="include_clip_end_1094"/>
      <w:bookmarkEnd w:id="1137"/>
      <w:r>
        <w:t>Referred to Committee on Agriculture, Natural Resources and Environmental Affairs</w:t>
      </w:r>
    </w:p>
    <w:p w14:paraId="7FDDF12D" w14:textId="77777777" w:rsidR="00F70353" w:rsidRDefault="00F70353" w:rsidP="00F70353"/>
    <w:p w14:paraId="36698F75" w14:textId="77777777" w:rsidR="00F70353" w:rsidRDefault="00F70353" w:rsidP="00F70353">
      <w:pPr>
        <w:keepNext/>
      </w:pPr>
      <w:bookmarkStart w:id="1138" w:name="include_clip_start_1096"/>
      <w:bookmarkEnd w:id="1138"/>
      <w:r>
        <w:t>H. 3474 -- Rep. Stavrinakis: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6E7D744B" w14:textId="0AB148C2" w:rsidR="00F70353" w:rsidRDefault="00F70353" w:rsidP="00F70353">
      <w:bookmarkStart w:id="1139" w:name="include_clip_end_1096"/>
      <w:bookmarkEnd w:id="1139"/>
      <w:r>
        <w:t>Referred to Committee on Labor, Commerce and Industry</w:t>
      </w:r>
    </w:p>
    <w:p w14:paraId="2D850956" w14:textId="77777777" w:rsidR="00F70353" w:rsidRDefault="00F70353" w:rsidP="00F70353"/>
    <w:p w14:paraId="1E9DC3BB" w14:textId="77777777" w:rsidR="00F70353" w:rsidRDefault="00F70353" w:rsidP="00F70353">
      <w:pPr>
        <w:keepNext/>
      </w:pPr>
      <w:bookmarkStart w:id="1140" w:name="include_clip_start_1098"/>
      <w:bookmarkEnd w:id="1140"/>
      <w:r>
        <w:t xml:space="preserve">H. 3475 -- Reps. Stavrinakis and McCravy: A BILL TO AMEND THE SOUTH CAROLINA CODE OF LAWS BY AMENDING SECTION 2-17-30, RELATING TO A LOBBYIST'S REPORT OF LOBBYING ACTIVITIES, SO AS TO REQUIRE AN ADDITIONAL REPORT WHEN A LOBBYIST HAS PERFORMED LOBBYING ACTIVITIES OR HAD OTHER WORK-RELATED CONTACT WITH A MEMBER OR EMPLOYEE OF THE PUBLIC SERVICE COMMISSION OR THE OFFICE OF REGULATORY STAFF; BY AMENDING SECTION 2-17-35, RELATING TO A LOBBYIST'S REPORT OF LOBBYING ACTIVITIES, SO AS TO REQUIRE AN ADDITIONAL REPORT WHEN A LOBBYIST ACTING ON BEHALF OF A LOBBYIST'S PRINCIPAL HAS PERFORMED LOBBYING ACTIVITIES OR HAD WORK-RELATED CONTACT WITH A MEMBER OR EMPLOYEE OF THE PUBLIC SERVICE COMMISSION OR THE OFFICE OF REGULATORY STAFF; BY AMENDING SECTION 8-13-700, RELATING TO USE OF OFFICIAL POSITION FOR FINANCIAL GAIN, SO AS TO PROHIBIT MEMBERS OR EMPLOYEES OF THE PUBLIC SERVICE COMMISSION OR THE OFFICE OF REGULATORY STAFF FROM RECEIVING ANYTHING OF VALUE FROM A </w:t>
      </w:r>
      <w:r>
        <w:lastRenderedPageBreak/>
        <w:t>UTILITY, COMPANY, CORPORATION, ENTITY, JOINT VENTURE, OR PERSON WHOSE BUSINESS, ENTERPRISE, OPERATIONS, OR ACTIVITIES ARE REGULATED, WHETHER WHOLLY OR IN PART, BY A GOVERNMENTAL REGULATORY AGENCY PURSUANT TO TITLE 58; AND BY AMENDING SECTION 8-13-1332, RELATING TO UNLAWFUL CONTRIBUTIONS AND EXPENDITURES, SO AS TO PROHIBIT A UTILITY, COMPANY, CORPORATION, ENTITY, JOINT VENTURE, OR PERSON, WHOSE BUSINESS, ENTERPRISE, OPERATIONS, OR ACTIVITIES ARE REGULATED WHETHER WHOLLY OR IN PART, BY A GOVERNMENTAL REGULATORY AGENCY PURSUANT TO TITLE 58 FROM OFFERING, FACILITATING, OR PROVIDING A CAMPAIGN CONTRIBUTION TO A MEMBER OF THE GENERAL ASSEMBLY OR A CANDIDATE FOR THE GENERAL ASSEMBLY, OR A STATEWIDE CONSTITUTIONAL OFFICER OR A CANDIDATE FOR A STATEWIDE CONSTITUTIONAL OFFICE.</w:t>
      </w:r>
    </w:p>
    <w:p w14:paraId="71E40D8C" w14:textId="256A9AC0" w:rsidR="00F70353" w:rsidRDefault="00F70353" w:rsidP="00F70353">
      <w:bookmarkStart w:id="1141" w:name="include_clip_end_1098"/>
      <w:bookmarkEnd w:id="1141"/>
      <w:r>
        <w:t>Referred to Committee on Judiciary</w:t>
      </w:r>
    </w:p>
    <w:p w14:paraId="2069893B" w14:textId="77777777" w:rsidR="00F70353" w:rsidRDefault="00F70353" w:rsidP="00F70353"/>
    <w:p w14:paraId="4A31A468" w14:textId="77777777" w:rsidR="00F70353" w:rsidRDefault="00F70353" w:rsidP="00F70353">
      <w:pPr>
        <w:keepNext/>
      </w:pPr>
      <w:bookmarkStart w:id="1142" w:name="include_clip_start_1100"/>
      <w:bookmarkEnd w:id="1142"/>
      <w:r>
        <w:t>H. 3476 -- Reps. Beach, Magnuson and McCravy: A BILL TO AMEND THE SOUTH CAROLINA CODE OF LAWS BY ADDING ARTICLE 3 TO CHAPTER 103, TITLE 59 SO AS TO ENTITLE THE ARTICLE "ACCREDITING AGENCIES"; TO PROVIDE NECESSARY DEFINITIONS; AND TO PROVIDE ACCREDITING AGENCIES OF INSTITUTIONS OF HIGHER LEARNING IN THIS STATE MAY NOT TAKE ACTION ON ACCREDITATION BASED ON CERTAIN FACTORS CONCERNING DIVERSITY, EQUITY, AND INCLUSION ENGAGEMENT, DATA, OR REQUIRED STATEMENTS; AND TO PROVIDE MEANS OF REDRESS FOR VIOLATIONS.</w:t>
      </w:r>
    </w:p>
    <w:p w14:paraId="38C28C58" w14:textId="6D7D0EB5" w:rsidR="00F70353" w:rsidRDefault="00F70353" w:rsidP="00F70353">
      <w:bookmarkStart w:id="1143" w:name="include_clip_end_1100"/>
      <w:bookmarkEnd w:id="1143"/>
      <w:r>
        <w:t>Referred to Committee on Education and Public Works</w:t>
      </w:r>
    </w:p>
    <w:p w14:paraId="27FEFFAF" w14:textId="77777777" w:rsidR="00F70353" w:rsidRDefault="00F70353" w:rsidP="00F70353"/>
    <w:p w14:paraId="22DC711F" w14:textId="157CBD5B" w:rsidR="00F70353" w:rsidRDefault="00F70353" w:rsidP="00245A32">
      <w:bookmarkStart w:id="1144" w:name="include_clip_start_1102"/>
      <w:bookmarkEnd w:id="1144"/>
      <w:r>
        <w:t xml:space="preserve">H. 3477 -- Reps. Caskey, Bannister, G. M. Smith, B. Newton, Hewitt, Long, Wooten, Mitchell, Pope and W. Newton: A BILL TO AMEND THE SOUTH CAROLINA CODE OF LAWS BY AMENDING SECTION 41-35-50, RELATING TO THE MAXIMUM UNEMPLOYMENT INSURANCE BENEFITS ALLOWED IN A BENEFIT YEAR, SO AS TO BASE THE DURATION OF UNEMPLOYMENT BENEFITS ALLOWED ON SEASONALLY ADJUSTED STATEWIDE UNEMPLOYMENT RATES, TO PROVIDE REQUIREMENTS FOR CALCULATING THE RATES, </w:t>
      </w:r>
      <w:r>
        <w:lastRenderedPageBreak/>
        <w:t>AND TO PROVIDE THE DEPARTMENT OF EMPLOYMENT AND WORKFORCE SHALL PROMULGATE CERTAIN RELATED REGULATIONS; AND BY AMENDING SECTION 41-35-120, RELATING TO DISQUALIFICATION FOR BENEFITS.</w:t>
      </w:r>
    </w:p>
    <w:p w14:paraId="2CC572C5" w14:textId="7DEC8069" w:rsidR="00F70353" w:rsidRDefault="00F70353" w:rsidP="00F70353">
      <w:bookmarkStart w:id="1145" w:name="include_clip_end_1102"/>
      <w:bookmarkEnd w:id="1145"/>
      <w:r>
        <w:t>Referred to Committee on Ways and Means</w:t>
      </w:r>
    </w:p>
    <w:p w14:paraId="2E7B387F" w14:textId="77777777" w:rsidR="00F70353" w:rsidRDefault="00F70353" w:rsidP="00F70353"/>
    <w:p w14:paraId="3AFBFD69" w14:textId="77777777" w:rsidR="00F70353" w:rsidRDefault="00F70353" w:rsidP="00F70353">
      <w:pPr>
        <w:keepNext/>
      </w:pPr>
      <w:bookmarkStart w:id="1146" w:name="include_clip_start_1104"/>
      <w:bookmarkEnd w:id="1146"/>
      <w:r>
        <w:t>H. 3478 -- Rep. Garvin: A BILL TO AMEND THE SOUTH CAROLINA CODE OF LAWS BY ENACTING THE "MENTAL HEALTH IN SCHOOLS ACT" BY ADDING SECTION 59-1-373 SO AS TO ESTABLISH THE GOAL OF OFFERING ANNUAL MENTAL HEALTH SCREENINGS TO STUDENTS IN GRADES SIX THROUGH TWELVE TO REDUCE RISKS RELATED TO STUDENTS' UNMET MENTAL AND BEHAVIORAL HEALTH NEEDS AND IMPROVE PHYSICAL AND MENTAL HEALTH OUTCOMES FOR YOUNG PEOPLE IN THIS STATE, TO CREATE THE MENTAL HEALTH SCREENING PROGRAM IN THE STATE DEPARTMENT OF EDUCATION AND TO PROVIDE THE PURPOSE AND RESPONSIBILITIES OF THE PROGRAM, TO PROVIDE OTHER SERVICES AND REQUIREMENTS CONCERNING MENTAL AND BEHAVIORAL HEALTH SERVICES TO STUDENTS, AND TO PROVIDE RELATED RESPONSIBILITIES OF THE STATE DEPARTMENT OF HEALTH AND HUMAN SERVICES, AMONG OTHER THINGS.</w:t>
      </w:r>
    </w:p>
    <w:p w14:paraId="6D9D9C03" w14:textId="7035826D" w:rsidR="00F70353" w:rsidRDefault="00F70353" w:rsidP="00F70353">
      <w:bookmarkStart w:id="1147" w:name="include_clip_end_1104"/>
      <w:bookmarkEnd w:id="1147"/>
      <w:r>
        <w:t>Referred to Committee on Education and Public Works</w:t>
      </w:r>
    </w:p>
    <w:p w14:paraId="694053B4" w14:textId="77777777" w:rsidR="00F70353" w:rsidRDefault="00F70353" w:rsidP="00F70353"/>
    <w:p w14:paraId="2D218BC3" w14:textId="77777777" w:rsidR="00F70353" w:rsidRDefault="00F70353" w:rsidP="00F70353">
      <w:pPr>
        <w:keepNext/>
      </w:pPr>
      <w:bookmarkStart w:id="1148" w:name="include_clip_start_1106"/>
      <w:bookmarkEnd w:id="1148"/>
      <w:r>
        <w:t xml:space="preserve">H. 3479 -- Reps. Garvin and Pope: A BILL TO AMEND THE SOUTH CAROLINA CODE OF LAWS BY ENACTING THE "SKILLS-BASED HIRING ACT" BY ADDING ARTICLE 5 TO CHAPTER 1, TITLE 40 SO AS TO PROVIDE CERTAIN SKILLS-BASED HIRING INITIATIVES TO REMOVE UNNECESSARY BARRIERS TO EMPLOYMENT BY CUTTING RED TAPE AND ADDRESSING WORKFORCE SHORTAGES ACROSS SKILLED JOBS, AND TO INCLUDE AMONG THESE INITIATIVES AN EXPEDITED PROFESSIONAL AND OCCUPATIONAL LICENSING PROCESS FOR PERSONS LICENSED IN OTHER STATES, APPRENTICESHIP OPPORTUNITIES TO PROVIDE OCCUPATIONAL LICENSING THROUGH QUALIFIED APPRENTICESHIPS, AND PUBLIC SECTOR REGISTERED APPRENTICESHIP PROGRAMS AS A PATHWAY TO FULL-TIME </w:t>
      </w:r>
      <w:r>
        <w:lastRenderedPageBreak/>
        <w:t>PERMANENT APPOINTMENTS OR EMPLOYMENT IN STATE GOVERNMENT.</w:t>
      </w:r>
    </w:p>
    <w:p w14:paraId="707F1167" w14:textId="7AFB7354" w:rsidR="00F70353" w:rsidRDefault="00F70353" w:rsidP="00F70353">
      <w:bookmarkStart w:id="1149" w:name="include_clip_end_1106"/>
      <w:bookmarkEnd w:id="1149"/>
      <w:r>
        <w:t>Referred to Committee on Labor, Commerce and Industry</w:t>
      </w:r>
    </w:p>
    <w:p w14:paraId="4153DED9" w14:textId="77777777" w:rsidR="00F70353" w:rsidRDefault="00F70353" w:rsidP="00F70353"/>
    <w:p w14:paraId="30C766E4" w14:textId="5650CACE" w:rsidR="00F70353" w:rsidRDefault="00F70353" w:rsidP="00F70353">
      <w:pPr>
        <w:keepNext/>
      </w:pPr>
      <w:bookmarkStart w:id="1150" w:name="include_clip_start_1108"/>
      <w:bookmarkEnd w:id="1150"/>
      <w:r>
        <w:t>H. 3480 -- Rep. Gilliard: A BILL TO AMEND THE SOUTH CAROLINA CODE OF LAWS BY ENACTING THE "HEALTHCARE WORKPLACE SECURITY ACT"; BY AMENDING SECTION 16-3-600, RELATING TO ASSAULT AND BATTERY OFFENSES AND DEFINITIONS, SO AS TO INCLUDE ASSAULT AND BATTERY OFFENSES COMMITTED WITHIN HEALTHCARE FACILITIES UPON HEALTHCARE WORKERS, TO DEFINE "HEALTHCARE FACILITY" AND "HEALTHCARE WORKER," AND TO PROVIDE THAT THE HEALTHCARE FACILITY'S ADDRESS SHALL SERVE AS THE ADDRESS OF A HEALTHCARE WORKER WHO IS A VICTIM OF ASSAULT AND BATTERY WITHIN A HEALTHCARE FACILITY.</w:t>
      </w:r>
    </w:p>
    <w:p w14:paraId="0DE4F134" w14:textId="6CC2F704" w:rsidR="00F70353" w:rsidRDefault="00F70353" w:rsidP="00F70353">
      <w:bookmarkStart w:id="1151" w:name="include_clip_end_1108"/>
      <w:bookmarkEnd w:id="1151"/>
      <w:r>
        <w:t>Referred to Committee on Judiciary</w:t>
      </w:r>
    </w:p>
    <w:p w14:paraId="10DCD28F" w14:textId="77777777" w:rsidR="00F70353" w:rsidRDefault="00F70353" w:rsidP="00F70353"/>
    <w:p w14:paraId="28D1B50D" w14:textId="77777777" w:rsidR="00F70353" w:rsidRDefault="00F70353" w:rsidP="00F70353">
      <w:pPr>
        <w:keepNext/>
      </w:pPr>
      <w:bookmarkStart w:id="1152" w:name="include_clip_start_1110"/>
      <w:bookmarkEnd w:id="1152"/>
      <w:r>
        <w:t>H. 3481 -- Reps. McDaniel, Spann-Wilder, Pedalino and Grant: A BILL TO AMEND THE SOUTH CAROLINA CODE OF LAWS BY ADDING SECTION 40-13-265 SO AS TO PROVIDE LICENSED COSMETOLOGISTS, ESTHETICIANS, AND NAIL TECHNICIANS MAY PROVIDE SERVICES PERMITTED FOR WHICH THEY ARE LICENSED ON LOCATION IN THE HOME OF A CLIENT OR AT CERTAIN EVENT VENUES; AND BY AMENDING SECTION 40-13-110, RELATING TO GROUNDS FOR REVOCATIONS, SUSPENSIONS, OR RESTRICTIONS OF LICENSES ISSUED BY THE BOARD OF COSMETOLOGY, SO AS TO MAKE CONFORMING CHANGES.</w:t>
      </w:r>
    </w:p>
    <w:p w14:paraId="7B695408" w14:textId="101B6A20" w:rsidR="00F70353" w:rsidRDefault="00F70353" w:rsidP="00F70353">
      <w:bookmarkStart w:id="1153" w:name="include_clip_end_1110"/>
      <w:bookmarkEnd w:id="1153"/>
      <w:r>
        <w:t>Referred to Committee on Medical, Military, Public and Municipal Affairs</w:t>
      </w:r>
    </w:p>
    <w:p w14:paraId="01505CA8" w14:textId="77777777" w:rsidR="00F70353" w:rsidRDefault="00F70353" w:rsidP="00F70353"/>
    <w:p w14:paraId="6E0CD04D" w14:textId="77777777" w:rsidR="00F70353" w:rsidRDefault="00F70353" w:rsidP="00F70353">
      <w:pPr>
        <w:keepNext/>
      </w:pPr>
      <w:bookmarkStart w:id="1154" w:name="include_clip_start_1112"/>
      <w:bookmarkEnd w:id="1154"/>
      <w:r>
        <w:t xml:space="preserve">H. 3482 -- Reps. McDaniel and Grant: A BILL TO AMEND THE SOUTH CAROLINA CODE OF LAWS BY ADDING SECTION 59-63-155 SO AS TO PROVIDE SCHOOL ADMINISTRATORS QUARTERLY SHALL COMPILE AND REPORT INCIDENTS OF HARASSMENT, INTIMIDATION, AND BULLYING TO THE STATE DEPARTMENT OF EDUCATION, TO PROVIDE RELATED REQUIREMENTS OF THE DEPARTMENT, AND TO PROVIDE PENALTIES FOR NONCOMPLIANCE; BY AMENDING SECTION 59-63-130, RELATING TO MANDATORY REPORTING OF </w:t>
      </w:r>
      <w:r>
        <w:lastRenderedPageBreak/>
        <w:t>CONDUCT PROHIBITED UNDER THE SAFE SCHOOL CLIMATE ACT, SO AS TO PROVIDE PENALTIES FOR NONCOMPLIANCE; AND BY AMENDING SECTION 59-63-150, RELATING TO REMEDIES AND IMMUNITIES UNDER THE SAFE SCHOOL CLIMATE ACT, SO AS TO IMPOSE STRINGENT PENALTIES FOR NONCOMPLIANCE.</w:t>
      </w:r>
    </w:p>
    <w:p w14:paraId="1799E3BB" w14:textId="7CA01C1F" w:rsidR="00F70353" w:rsidRDefault="00F70353" w:rsidP="00F70353">
      <w:bookmarkStart w:id="1155" w:name="include_clip_end_1112"/>
      <w:bookmarkEnd w:id="1155"/>
      <w:r>
        <w:t>Referred to Committee on Education and Public Works</w:t>
      </w:r>
    </w:p>
    <w:p w14:paraId="7E98F44E" w14:textId="77777777" w:rsidR="00F70353" w:rsidRDefault="00F70353" w:rsidP="00F70353"/>
    <w:p w14:paraId="0D99AA34" w14:textId="77777777" w:rsidR="00F70353" w:rsidRDefault="00F70353" w:rsidP="00F70353">
      <w:pPr>
        <w:keepNext/>
      </w:pPr>
      <w:bookmarkStart w:id="1156" w:name="include_clip_start_1114"/>
      <w:bookmarkEnd w:id="1156"/>
      <w:r>
        <w:t>H. 3483 -- Reps. McDaniel and Spann-Wilder: A BILL TO AMEND THE SOUTH CAROLINA CODE OF LAWS BY AMENDING SECTION 40-7-20, RELATING TO DEFINITIONS CONCERNING THE REGULATION OF BARBERS AND BARBERING, SO AS TO DEFINE "BLOW-DRY STYLING"; BY AMENDING SECTION 40-7-390, RELATING TO PERSONS EXEMPT FROM REGULATION BY THE BOARD OF BARBER EXAMINERS, SO AS TO EXEMPT PERSONS PROVIDING BLOW-DRY STYLING SERVICES; BY AMENDING SECTION 40-13-20, RELATING TO DEFINITIONS CONCERNING THE REGULATION OF COSMETOLOGY AND COSMETOLOGISTS, SO AS TO DEFINE "BLOW-DRY STYLING"; AND BY AMENDING SECTION 40-13-360, RELATING TO EXEMPTIONS FROM REGULATION BY THE BOARD OF COSMETOLOGY, SO AS TO EXEMPT PERSONS PROVIDING BLOW-DRY STYLING SERVICES.</w:t>
      </w:r>
    </w:p>
    <w:p w14:paraId="7B9A621F" w14:textId="5B233606" w:rsidR="00F70353" w:rsidRDefault="00F70353" w:rsidP="00F70353">
      <w:bookmarkStart w:id="1157" w:name="include_clip_end_1114"/>
      <w:bookmarkEnd w:id="1157"/>
      <w:r>
        <w:t>Referred to Committee on Medical, Military, Public and Municipal Affairs</w:t>
      </w:r>
    </w:p>
    <w:p w14:paraId="553467C4" w14:textId="77777777" w:rsidR="00F70353" w:rsidRDefault="00F70353" w:rsidP="00F70353"/>
    <w:p w14:paraId="6685F258" w14:textId="77777777" w:rsidR="00F70353" w:rsidRDefault="00F70353" w:rsidP="00F70353">
      <w:pPr>
        <w:keepNext/>
      </w:pPr>
      <w:bookmarkStart w:id="1158" w:name="include_clip_start_1116"/>
      <w:bookmarkEnd w:id="1158"/>
      <w:r>
        <w:t xml:space="preserve">H. 3484 -- Reps. McDaniel, Wooten and Spann-Wilder: A BILL TO AMEND THE SOUTH CAROLINA CODE OF LAWS BY AMENDING SECTION 40-7-20, RELATING TO DEFINITIONS CONCERNING BARBERS AND BARBERING, SO AS TO REVISE THE DEFINITION OF "HAIR BRAIDING"; BY AMENDING SECTION 40-7-390, RELATING TO PERSONS EXEMPT FROM REGULATION BY THE STATE BOARD OF BARBER EXAMINERS, SO AS TO EXEMPT PERSONS PROVIDING HAIR BRAIDING AND PERSONS PROVIDING MAKE-UP ARTISTRY; BY AMENDING SECTION 40-13-360, RELATING TO PERSONS EXEMPT FROM REGULATION BY THE STATE BOARD OF COSMETOLOGY, SO AS TO EXEMPT PERSONS PROVIDING HAIR BRAIDING AND PERSONS PROVIDING MAKE-UP </w:t>
      </w:r>
      <w:r>
        <w:lastRenderedPageBreak/>
        <w:t>ARTISTRY; AND BY REPEALING SECTION 40-7-255 RELATING TO THE REGULATION OF HAIR-BRAIDING PRACTITIONERS.</w:t>
      </w:r>
    </w:p>
    <w:p w14:paraId="2F107464" w14:textId="3BAF1920" w:rsidR="00F70353" w:rsidRDefault="00F70353" w:rsidP="00F70353">
      <w:bookmarkStart w:id="1159" w:name="include_clip_end_1116"/>
      <w:bookmarkEnd w:id="1159"/>
      <w:r>
        <w:t>Referred to Committee on Medical, Military, Public and Municipal Affairs</w:t>
      </w:r>
    </w:p>
    <w:p w14:paraId="570F433F" w14:textId="77777777" w:rsidR="00F70353" w:rsidRDefault="00F70353" w:rsidP="00F70353"/>
    <w:p w14:paraId="51432852" w14:textId="77777777" w:rsidR="00F70353" w:rsidRDefault="00F70353" w:rsidP="00F70353">
      <w:pPr>
        <w:keepNext/>
      </w:pPr>
      <w:bookmarkStart w:id="1160" w:name="include_clip_start_1118"/>
      <w:bookmarkEnd w:id="1160"/>
      <w:r>
        <w:t>H. 3485 -- Reps. McDaniel and Pedalino: A BILL TO AMEND THE SOUTH CAROLINA CODE OF LAWS BY AMENDING SECTION 11-7-20, RELATING TO ANNUAL AUDITS OF STATE AGENCIES AND OTHER PUBLICLY FUNDED ENTITIES BY THE STATE AUDITOR, SO AS TO PROVIDE THE STATE AUDITOR ALSO SHALL ANNUALLY AUDIT EACH COUNTY, COUNTY AGENCY AND OFFICE, MUNICIPALITY, MUNICIPAL AGENCY AND OFFICE, JUDICIAL OFFICE, AND SCHOOL DISTRICT; BY REPEALING SECTION 4-9-150 RELATING TO COUNTY AUDITS; BY REPEALING SECTION 5-7-240 RELATING TO MUNICIPAL AUDITS; BY REPEALING SECTION 59-17-100 RELATING TO SCHOOL DISTRICT AUDIT REPORTS; AND BY REPEALING SECTION 11-7-25 RELATING TO PERIOD AUDITS OF CERTAIN COUNTY AND MUNICIPAL OFFICES BY THE STATE AUDITOR.</w:t>
      </w:r>
    </w:p>
    <w:p w14:paraId="6108C7B4" w14:textId="186EA171" w:rsidR="00F70353" w:rsidRDefault="00F70353" w:rsidP="00F70353">
      <w:bookmarkStart w:id="1161" w:name="include_clip_end_1118"/>
      <w:bookmarkEnd w:id="1161"/>
      <w:r>
        <w:t>Referred to Committee on Judiciary</w:t>
      </w:r>
    </w:p>
    <w:p w14:paraId="5625EA27" w14:textId="77777777" w:rsidR="00F70353" w:rsidRDefault="00F70353" w:rsidP="00F70353"/>
    <w:p w14:paraId="3B2CD2D0" w14:textId="77777777" w:rsidR="00F70353" w:rsidRDefault="00F70353" w:rsidP="00F70353">
      <w:pPr>
        <w:keepNext/>
      </w:pPr>
      <w:bookmarkStart w:id="1162" w:name="include_clip_start_1120"/>
      <w:bookmarkEnd w:id="1162"/>
      <w:r>
        <w:t>H. 3486 -- Rep. McDaniel: A BILL TO AMEND THE SOUTH CAROLINA CODE OF LAWS BY ENACTING THE "STUDENT AND ADMINISTRATION EQUALITY ACT; BY ADDING ARTICLE 4 TO CHAPTER 101, TITLE 59 SO AS TO DEFINE NECESSARY TERMS, TO PROVIDE REQUIREMENTS AND PROCEDURES CONCERNING STUDENT AND STUDENT ORGANIZATION DISCIPLINARY MATTERS AT PUBLIC INSTITUTIONS OF HIGHER LEARNING, AND TO MAKE THESE PROVISIONS APPLICABLE TO DISCIPLINARY PROCEEDINGS BEGINNING ON OR AFTER THE EFFECTIVE DATE OF THIS ACT.</w:t>
      </w:r>
    </w:p>
    <w:p w14:paraId="70E9C9F4" w14:textId="41A04BF4" w:rsidR="00F70353" w:rsidRDefault="00F70353" w:rsidP="00F70353">
      <w:bookmarkStart w:id="1163" w:name="include_clip_end_1120"/>
      <w:bookmarkEnd w:id="1163"/>
      <w:r>
        <w:t>Referred to Committee on Education and Public Works</w:t>
      </w:r>
    </w:p>
    <w:p w14:paraId="2783E8C7" w14:textId="77777777" w:rsidR="00F70353" w:rsidRDefault="00F70353" w:rsidP="00F70353"/>
    <w:p w14:paraId="5E487926" w14:textId="77777777" w:rsidR="00F70353" w:rsidRDefault="00F70353" w:rsidP="00F70353">
      <w:pPr>
        <w:keepNext/>
      </w:pPr>
      <w:bookmarkStart w:id="1164" w:name="include_clip_start_1122"/>
      <w:bookmarkEnd w:id="1164"/>
      <w:r>
        <w:t xml:space="preserve">H. 3487 -- Rep. Stavrinakis: A BILL TO AMEND THE SOUTH CAROLINA CODE OF LAWS BY ADDING SECTION 38-3-105 SO AS TO PROVIDE FOR THE ELECTION OF THE DIRECTOR OF THE DEPARTMENT OF INSURANCE BY THE QUALIFIED ELECTORS OF THE STATE IN THE GENERAL ELECTION AND PROVIDE FOR THE DIRECTOR'S TERM OF OFFICE, QUALIFICATIONS, VACANCY, AND RELATED MATTERS; BY </w:t>
      </w:r>
      <w:r>
        <w:lastRenderedPageBreak/>
        <w:t>AMENDING SECTION 1-30-10, RELATING TO THE DEPARTMENTS OF STATE GOVERNMENT, SO AS TO PROVIDE THAT THE GOVERNING AUTHORITY OF THE DEPARTMENT OF INSURANCE IS THE DIRECTOR OF THE DEPARTMENT OF INSURANCE ELECTED TO OFFICE UNDER THE LAWS OF THIS STATE; BY AMENDING SECTION 38-1-20, RELATING TO DEFINITIONS UNDER THE INSURANCE LAWS OF THIS STATE, SO AS TO MAKE CERTAIN CHANGES TO THE DEFINITION OF "DIRECTOR" OF THE DEPARTMENT OF INSURANCE; BY AMENDING SECTION 38-3-10, RELATING TO THE DEPARTMENT OF INSURANCE, SO AS TO DELETE CERTAIN PROVISIONS RELATING TO THE DEPARTMENT'S DIRECTOR, TO PROVIDE THAT THE DIRECTOR IS ELECTED RATHER THAN APPOINTED, AND TO MAKE CHANGES IN THE PROVISIONS CONCERNING THE REMOVAL OF THE DIRECTOR; BY AMENDING SECTION 38-3-100, RELATING TO THE DIRECTOR OF THE DEPARTMENT OF INSURANCE, SO AS TO AMONG OTHER CHANGES, DELETE THE REQUIREMENT THAT, IF THE DIRECTOR BECOMES A CANDIDATE FOR PUBLIC OFFICE OR BECOMES A MEMBER OF A POLITICAL COMMITTEE DURING TENURE, HIS OFFICE IMMEDIATELY MUST BE VACATED; AND TO PROVIDE THAT THE ELECTION OF THE DIRECTOR OF THE DEPARTMENT OF INSURANCE BEGINS WITH THE 2028 STATEWIDE ELECTION PROCESS AND THAT THE DIRECTOR SERVING ON THE EFFECTIVE DATE OF THIS ACT SHALL CONTINUE TO SERVE UNTIL HIS SUCCESSOR IS ELECTED AND QUALIFIES FOR OFFICE.</w:t>
      </w:r>
    </w:p>
    <w:p w14:paraId="4BA0DFD0" w14:textId="1D5C97B9" w:rsidR="00F70353" w:rsidRDefault="00F70353" w:rsidP="00F70353">
      <w:bookmarkStart w:id="1165" w:name="include_clip_end_1122"/>
      <w:bookmarkEnd w:id="1165"/>
      <w:r>
        <w:t>Referred to Committee on Judiciary</w:t>
      </w:r>
    </w:p>
    <w:p w14:paraId="0F41C5C1" w14:textId="77777777" w:rsidR="00F70353" w:rsidRDefault="00F70353" w:rsidP="00F70353"/>
    <w:p w14:paraId="54F41FAB" w14:textId="77777777" w:rsidR="00F70353" w:rsidRDefault="00F70353" w:rsidP="00F70353">
      <w:pPr>
        <w:keepNext/>
      </w:pPr>
      <w:bookmarkStart w:id="1166" w:name="include_clip_start_1124"/>
      <w:bookmarkEnd w:id="1166"/>
      <w:r>
        <w:t xml:space="preserve">H. 3488 -- Reps. Stavrinakis, Spann-Wilder and Grant: A BILL TO AMEND THE SOUTH CAROLINA CODE OF LAWS BY AMENDING SECTION 59-104-20, RELATING TO THE IMPACT OF FELONIES AND ALCOHOL OR DRUG-RELATED MISDEMEANOR OFFENSES ON PALMETTO FELLOWS SCHOLARSHIP QUALIFICATIONS, BY AMENDING SECTION 59-113-20, RELATING TO THE IMPACT OF FELONIES AND ALCOHOL OR DRUG-RELATED MISDEMEANOR OFFENSES ON SOUTH CAROLINA TUITION GRANTS QUALIFICATIONS, AND BY AMENDING SECTION 59-149-90, RELATING TO THE IMPACT OF FELONIES AND ALCOHOL OR DRUG-RELATED MISDEMEANOR OFFENSES ON LEGISLATIVE INCENTIVES </w:t>
      </w:r>
      <w:r>
        <w:lastRenderedPageBreak/>
        <w:t>FOR FUTURE EXCELLENCE (LIFE) SCHOLARSHIP QUALIFICATIONS, ALL SO AS TO REMOVE CONVICTIONS FOR MISDEMEANOR ALCOHOL-RELATED OR DRUG-RELATED OFFENSES FROM THOSE OFFENSES WHICH DISQUALIFY PERSONS FROM RECEIVING THESE SCHOLARSHIPS AND GRANTS.</w:t>
      </w:r>
    </w:p>
    <w:p w14:paraId="293ED60F" w14:textId="346FC38E" w:rsidR="00F70353" w:rsidRDefault="00F70353" w:rsidP="00F70353">
      <w:bookmarkStart w:id="1167" w:name="include_clip_end_1124"/>
      <w:bookmarkEnd w:id="1167"/>
      <w:r>
        <w:t>Referred to Committee on Education and Public Works</w:t>
      </w:r>
    </w:p>
    <w:p w14:paraId="31CFEE67" w14:textId="77777777" w:rsidR="00F70353" w:rsidRDefault="00F70353" w:rsidP="00F70353"/>
    <w:p w14:paraId="50CE08D1" w14:textId="77777777" w:rsidR="00F70353" w:rsidRDefault="00F70353" w:rsidP="00F70353">
      <w:pPr>
        <w:keepNext/>
      </w:pPr>
      <w:bookmarkStart w:id="1168" w:name="include_clip_start_1126"/>
      <w:bookmarkEnd w:id="1168"/>
      <w:r>
        <w:t>H. 3489 -- Rep. Ballentine: A BILL TO AMEND THE SOUTH CAROLINA CODE OF LAWS BY AMENDING SECTION 12-6-40, RELATING TO APPLICATION OF FEDERAL INTERNAL REVENUE CODE TO STATE TAX LAWS, SO AS TO UPDATE THE REFERENCE TO THE INTERNAL REVENUE CODE TO THE YEAR 2024 AND TO PROVIDE THAT IF THE INTERNAL REVENUE CODE SECTIONS ADOPTED BY THIS STATE ARE EXTENDED, THEN THESE SECTIONS ALSO ARE EXTENDED FOR SOUTH CAROLINA INCOME TAX PURPOSES.</w:t>
      </w:r>
    </w:p>
    <w:p w14:paraId="559E9601" w14:textId="0B352959" w:rsidR="00F70353" w:rsidRDefault="00F70353" w:rsidP="00F70353">
      <w:bookmarkStart w:id="1169" w:name="include_clip_end_1126"/>
      <w:bookmarkEnd w:id="1169"/>
      <w:r>
        <w:t>Referred to Committee on Ways and Means</w:t>
      </w:r>
    </w:p>
    <w:p w14:paraId="748BE646" w14:textId="77777777" w:rsidR="00F70353" w:rsidRDefault="00F70353" w:rsidP="00F70353"/>
    <w:p w14:paraId="5E06D256" w14:textId="77777777" w:rsidR="00F70353" w:rsidRDefault="00F70353" w:rsidP="00F70353">
      <w:pPr>
        <w:keepNext/>
      </w:pPr>
      <w:bookmarkStart w:id="1170" w:name="include_clip_start_1128"/>
      <w:bookmarkEnd w:id="1170"/>
      <w:r>
        <w:t>H. 3490 -- Reps. Bernstein, Stavrinakis, Pope and Spann-Wilder: 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510F97FC" w14:textId="46C01877" w:rsidR="00F70353" w:rsidRDefault="00F70353" w:rsidP="00F70353">
      <w:bookmarkStart w:id="1171" w:name="include_clip_end_1128"/>
      <w:bookmarkEnd w:id="1171"/>
      <w:r>
        <w:t>Referred to Committee on Ways and Means</w:t>
      </w:r>
    </w:p>
    <w:p w14:paraId="494F93FF" w14:textId="77777777" w:rsidR="00F70353" w:rsidRDefault="00F70353" w:rsidP="00F70353"/>
    <w:p w14:paraId="5794F34A" w14:textId="77777777" w:rsidR="00F70353" w:rsidRDefault="00F70353" w:rsidP="00F70353">
      <w:pPr>
        <w:keepNext/>
      </w:pPr>
      <w:bookmarkStart w:id="1172" w:name="include_clip_start_1130"/>
      <w:bookmarkEnd w:id="1172"/>
      <w:r>
        <w:t>H. 3491 -- Rep. Cobb-Hunter: A JOINT RESOLUTION PROPOSING AN AMENDMENT TO ARTICLE XVII OF THE CONSTITUTION OF SOUTH CAROLINA, 1895, RELATING TO MISCELLANEOUS MATTERS, BY ADDING SECTION 16 SO AS TO ESTABLISH A SPECIFIED PROCEDURE FOR THE ENACTMENT OR REPEAL OF LAWS AND CONSTITUTIONAL AMENDMENTS BY INITIATIVE PETITION AND REFERENDUM, AND TO PROVIDE EXCEPTIONS.</w:t>
      </w:r>
    </w:p>
    <w:p w14:paraId="0CD6B774" w14:textId="084631BB" w:rsidR="00F70353" w:rsidRDefault="00F70353" w:rsidP="00F70353">
      <w:bookmarkStart w:id="1173" w:name="include_clip_end_1130"/>
      <w:bookmarkEnd w:id="1173"/>
      <w:r>
        <w:t>Referred to Committee on Judiciary</w:t>
      </w:r>
    </w:p>
    <w:p w14:paraId="661FCADF" w14:textId="77777777" w:rsidR="00F70353" w:rsidRDefault="00F70353" w:rsidP="00F70353"/>
    <w:p w14:paraId="70989CD3" w14:textId="77777777" w:rsidR="00F70353" w:rsidRDefault="00F70353" w:rsidP="00F70353">
      <w:pPr>
        <w:keepNext/>
      </w:pPr>
      <w:bookmarkStart w:id="1174" w:name="include_clip_start_1132"/>
      <w:bookmarkEnd w:id="1174"/>
      <w:r>
        <w:t>H. 3492 -- Rep. Cobb-Hunter: A BILL TO AMEND THE SOUTH CAROLINA CODE OF LAWS BY AMENDING SECTION 12-6-</w:t>
      </w:r>
      <w:r>
        <w:lastRenderedPageBreak/>
        <w:t>3632, RELATING TO EARNED INCOME TAX CREDIT, SO AS TO PROVIDE THAT A PORTION OF THE CREDIT IS REFUNDABLE.</w:t>
      </w:r>
    </w:p>
    <w:p w14:paraId="3B6FEE37" w14:textId="29C536A0" w:rsidR="00F70353" w:rsidRDefault="00F70353" w:rsidP="00F70353">
      <w:bookmarkStart w:id="1175" w:name="include_clip_end_1132"/>
      <w:bookmarkEnd w:id="1175"/>
      <w:r>
        <w:t>Referred to Committee on Ways and Means</w:t>
      </w:r>
    </w:p>
    <w:p w14:paraId="1C243338" w14:textId="77777777" w:rsidR="00F70353" w:rsidRDefault="00F70353" w:rsidP="00F70353"/>
    <w:p w14:paraId="7A482528" w14:textId="77777777" w:rsidR="00F70353" w:rsidRDefault="00F70353" w:rsidP="00F70353">
      <w:pPr>
        <w:keepNext/>
      </w:pPr>
      <w:bookmarkStart w:id="1176" w:name="include_clip_start_1134"/>
      <w:bookmarkEnd w:id="1176"/>
      <w:r>
        <w:t>H. 3493 -- Rep. Jones: A BILL TO AMEND THE SOUTH CAROLINA CODE OF LAWS BY ADDING SECTION 12-6-3805 SO AS TO PROVIDE A TAX CREDIT FOR A TAXPAYER THAT CONTRACTS WITH A SMALL BUSINESS WHICH NECESSITATES THE SMALL BUSINESS HIRING ADDITIONAL FULL-TIME EMPLOYEES.</w:t>
      </w:r>
    </w:p>
    <w:p w14:paraId="720DB310" w14:textId="3CC6598E" w:rsidR="00F70353" w:rsidRDefault="00F70353" w:rsidP="00F70353">
      <w:bookmarkStart w:id="1177" w:name="include_clip_end_1134"/>
      <w:bookmarkEnd w:id="1177"/>
      <w:r>
        <w:t>Referred to Committee on Ways and Means</w:t>
      </w:r>
    </w:p>
    <w:p w14:paraId="15FC83B8" w14:textId="77777777" w:rsidR="00F70353" w:rsidRDefault="00F70353" w:rsidP="00F70353"/>
    <w:p w14:paraId="3DA72ABE" w14:textId="77777777" w:rsidR="00F70353" w:rsidRDefault="00F70353" w:rsidP="00F70353">
      <w:pPr>
        <w:keepNext/>
      </w:pPr>
      <w:bookmarkStart w:id="1178" w:name="include_clip_start_1136"/>
      <w:bookmarkEnd w:id="1178"/>
      <w:r>
        <w:t>H. 3494 -- Reps. McDaniel and Pedalino: A BILL TO AMEND THE SOUTH CAROLINA CODE OF LAWS BY ADDING SECTION 15-39-160 SO AS TO PROVIDE THAT IF THE STATE IS UNDER A STATE OF EMERGENCY, THEN NO JUDICIAL PROCEEDING OR JUDICIAL SALE MAY BE HELD TO FORECLOSE ON REAL PROPERTY; AND BY ADDING SECTION 12-51-180 SO AS TO PROVIDE THAT IF THE STATE IS UNDER A STATE OF EMERGENCY, THEN NO COUNTY TREASURER MAY FORECLOSE ON REAL PROPERTY.</w:t>
      </w:r>
    </w:p>
    <w:p w14:paraId="641D7629" w14:textId="511FA26C" w:rsidR="00F70353" w:rsidRDefault="00F70353" w:rsidP="00F70353">
      <w:bookmarkStart w:id="1179" w:name="include_clip_end_1136"/>
      <w:bookmarkEnd w:id="1179"/>
      <w:r>
        <w:t>Referred to Committee on Judiciary</w:t>
      </w:r>
    </w:p>
    <w:p w14:paraId="3233759B" w14:textId="77777777" w:rsidR="00F70353" w:rsidRDefault="00F70353" w:rsidP="00F70353"/>
    <w:p w14:paraId="260CF09F" w14:textId="77777777" w:rsidR="00F70353" w:rsidRDefault="00F70353" w:rsidP="00F70353">
      <w:pPr>
        <w:keepNext/>
      </w:pPr>
      <w:bookmarkStart w:id="1180" w:name="include_clip_start_1138"/>
      <w:bookmarkEnd w:id="1180"/>
      <w:r>
        <w:t>H. 3495 -- Rep. McDaniel: A BILL TO AMEND THE SOUTH CAROLINA CODE OF LAWS BY ADDING SECTION 1-6-37 SO AS TO AUTHORIZE THE STATE INSPECTOR GENERAL TO INVESTIGATE A COUNTY, MUNICIPALITY, OR NONPROFIT ENTITY THAT RECEIVES STATE FUNDS, AND TO SPECIFY THE MANNER IN WHICH INVESTIGATIONS MAY BE INITIATED; AND BY AMENDING SECTION 1-6-10, RELATING TO THE DEFINITION OF "AGENCY," SO AS TO MAKE CONFORMING CHANGES.</w:t>
      </w:r>
    </w:p>
    <w:p w14:paraId="01DA07EA" w14:textId="5977CD1E" w:rsidR="00F70353" w:rsidRDefault="00F70353" w:rsidP="00F70353">
      <w:bookmarkStart w:id="1181" w:name="include_clip_end_1138"/>
      <w:bookmarkEnd w:id="1181"/>
      <w:r>
        <w:t>Referred to Committee on Judiciary</w:t>
      </w:r>
    </w:p>
    <w:p w14:paraId="26EF3CD8" w14:textId="77777777" w:rsidR="00F70353" w:rsidRDefault="00F70353" w:rsidP="00F70353"/>
    <w:p w14:paraId="23AF45F5" w14:textId="77777777" w:rsidR="00F70353" w:rsidRDefault="00F70353" w:rsidP="00F70353">
      <w:pPr>
        <w:keepNext/>
      </w:pPr>
      <w:bookmarkStart w:id="1182" w:name="include_clip_start_1140"/>
      <w:bookmarkEnd w:id="1182"/>
      <w:r>
        <w:t xml:space="preserve">H. 3496 -- Rep. McDaniel: A BILL TO AMEND THE SOUTH CAROLINA CODE OF LAWS BY ADDING SECTION 4-1-190 SO AS TO REQUIRE A COUNTY TO CONSULT WITH OTHER AFFECTED TAXING ENTITIES BEFORE ENTERING INTO A FEE IN LIEU OF PROPERTY TAXES AGREEMENT, TO REQUIRE THE COUNTY TO ISSUE AN ANNUAL REPORT DETAILING DISTRIBUTIONS, AND TO REQUIRE THE STATE TREASURER </w:t>
      </w:r>
      <w:r>
        <w:lastRenderedPageBreak/>
        <w:t>TO WITHHOLD CERTAIN FUNDS FROM THE COUNTY IF THE PROPERTY DISTRIBUTIONS ARE NOT DISBURSED.</w:t>
      </w:r>
    </w:p>
    <w:p w14:paraId="23601A3F" w14:textId="161B96C2" w:rsidR="00F70353" w:rsidRDefault="00F70353" w:rsidP="00F70353">
      <w:bookmarkStart w:id="1183" w:name="include_clip_end_1140"/>
      <w:bookmarkEnd w:id="1183"/>
      <w:r>
        <w:t>Referred to Committee on Ways and Means</w:t>
      </w:r>
    </w:p>
    <w:p w14:paraId="5876BF58" w14:textId="77777777" w:rsidR="00245A32" w:rsidRDefault="00245A32" w:rsidP="00F70353"/>
    <w:p w14:paraId="1B8B3C28" w14:textId="77777777" w:rsidR="00F70353" w:rsidRDefault="00F70353" w:rsidP="00F70353">
      <w:pPr>
        <w:keepNext/>
      </w:pPr>
      <w:bookmarkStart w:id="1184" w:name="include_clip_start_1142"/>
      <w:bookmarkEnd w:id="1184"/>
      <w:r>
        <w:t>H. 3497 -- Reps. W. Newton, Wooten, Pope, Chapman, Forrest and Kirby: 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 FROM KNOWINGLY SELLING ALCOHOL TO AN INTOXICATED PERSON.</w:t>
      </w:r>
    </w:p>
    <w:p w14:paraId="5D04D56E" w14:textId="478F8281" w:rsidR="00F70353" w:rsidRDefault="00F70353" w:rsidP="00F70353">
      <w:bookmarkStart w:id="1185" w:name="include_clip_end_1142"/>
      <w:bookmarkEnd w:id="1185"/>
      <w:r>
        <w:t>Referred to Committee on Judiciary</w:t>
      </w:r>
    </w:p>
    <w:p w14:paraId="5B84C7E2" w14:textId="77777777" w:rsidR="00F70353" w:rsidRDefault="00F70353" w:rsidP="00F70353"/>
    <w:p w14:paraId="6B44A8F4" w14:textId="77777777" w:rsidR="00F70353" w:rsidRDefault="00F70353" w:rsidP="00F70353">
      <w:pPr>
        <w:keepNext/>
      </w:pPr>
      <w:bookmarkStart w:id="1186" w:name="include_clip_start_1144"/>
      <w:bookmarkEnd w:id="1186"/>
      <w:r>
        <w:t>H. 3498 -- Rep. Pace: A BILL TO AMEND THE SOUTH CAROLINA CODE OF LAWS BY AMENDING SECTION 12-6-510, RELATING TO INDIVIDUAL INCOME TAXES, SO AS TO PROVIDE THAT THE FIRST ONE MILLION DOLLARS OF TAXABLE INCOME IS TAXED AT A RATE OF ZERO PERCENT AND THE TOP MARGINAL RATE APPLIES THEREAFTER TO AMOUNTS OVER ONE MILLION DOLLARS.</w:t>
      </w:r>
    </w:p>
    <w:p w14:paraId="471F7678" w14:textId="44128F8D" w:rsidR="00F70353" w:rsidRDefault="00F70353" w:rsidP="00F70353">
      <w:bookmarkStart w:id="1187" w:name="include_clip_end_1144"/>
      <w:bookmarkEnd w:id="1187"/>
      <w:r>
        <w:t>Referred to Committee on Ways and Means</w:t>
      </w:r>
    </w:p>
    <w:p w14:paraId="5A559BE5" w14:textId="77777777" w:rsidR="00F70353" w:rsidRDefault="00F70353" w:rsidP="00F70353"/>
    <w:p w14:paraId="501E5CD0" w14:textId="77777777" w:rsidR="00F70353" w:rsidRDefault="00F70353" w:rsidP="00F70353">
      <w:pPr>
        <w:keepNext/>
      </w:pPr>
      <w:bookmarkStart w:id="1188" w:name="include_clip_start_1146"/>
      <w:bookmarkEnd w:id="1188"/>
      <w:r>
        <w:t>H. 3499 -- Rep. Pace: A JOINT RESOLUTION PROPOSING AN AMENDMENT TO ARTICLE X OF THE CONSTITUTION OF SOUTH CAROLINA, RELATING TO FINANCE, TAXATION, AND BONDED DEBT BY ADDING SECTION 17 SO AS TO ESTABLISH A TAXPAYER'S BILL OF RIGHTS THAT REQUIRES VOTER APPROVAL FOR NEW AND INCREASED TAXES AND FEES AND LIMITS INCREASES IN CERTAIN REVENUE.</w:t>
      </w:r>
    </w:p>
    <w:p w14:paraId="4365FD7D" w14:textId="37DB8243" w:rsidR="00F70353" w:rsidRDefault="00F70353" w:rsidP="00F70353">
      <w:bookmarkStart w:id="1189" w:name="include_clip_end_1146"/>
      <w:bookmarkEnd w:id="1189"/>
      <w:r>
        <w:t>Referred to Committee on Ways and Means</w:t>
      </w:r>
    </w:p>
    <w:p w14:paraId="3E95B325" w14:textId="77777777" w:rsidR="00F70353" w:rsidRDefault="00F70353" w:rsidP="00F70353"/>
    <w:p w14:paraId="1EBD4E77" w14:textId="77777777" w:rsidR="00F70353" w:rsidRDefault="00F70353" w:rsidP="00F70353">
      <w:pPr>
        <w:keepNext/>
      </w:pPr>
      <w:bookmarkStart w:id="1190" w:name="include_clip_start_1148"/>
      <w:bookmarkEnd w:id="1190"/>
      <w:r>
        <w:lastRenderedPageBreak/>
        <w:t>H. 3500 -- Rep. Rutherford: A BILL TO AMEND THE SOUTH CAROLINA CODE OF LAWS BY AMENDING SECTION 12-6-1140, RELATING TO INCOME TAX DEDUCTIONS, SO AS TO ALLOW A DEDUCTION FOR CONTRIBUTIONS TO AND DISTRIBUTIONS FROM CERTAIN RETIREMENT PLANS.</w:t>
      </w:r>
    </w:p>
    <w:p w14:paraId="60DF5E8D" w14:textId="5F77EE4A" w:rsidR="00F70353" w:rsidRDefault="00F70353" w:rsidP="00F70353">
      <w:bookmarkStart w:id="1191" w:name="include_clip_end_1148"/>
      <w:bookmarkEnd w:id="1191"/>
      <w:r>
        <w:t>Referred to Committee on Ways and Means</w:t>
      </w:r>
    </w:p>
    <w:p w14:paraId="159F133F" w14:textId="77777777" w:rsidR="00F70353" w:rsidRDefault="00F70353" w:rsidP="00F70353"/>
    <w:p w14:paraId="545FF80C" w14:textId="77777777" w:rsidR="00F70353" w:rsidRDefault="00F70353" w:rsidP="00F70353">
      <w:pPr>
        <w:keepNext/>
      </w:pPr>
      <w:bookmarkStart w:id="1192" w:name="include_clip_start_1150"/>
      <w:bookmarkEnd w:id="1192"/>
      <w:r>
        <w:t>H. 3501 -- Reps. Stavrinakis and Garvin: A JOINT RESOLUTION TO RATIFY A PROPOSED AMENDMENT TO THE CONSTITUTION OF THE UNITED STATES OF AMERICA PROVIDING THAT EQUALITY OF RIGHTS UNDER THE LAW MUST NOT BE DENIED OR ABRIDGED ON ACCOUNT OF SEX.</w:t>
      </w:r>
    </w:p>
    <w:p w14:paraId="579AF038" w14:textId="00BBCD57" w:rsidR="00F70353" w:rsidRDefault="00F70353" w:rsidP="00F70353">
      <w:bookmarkStart w:id="1193" w:name="include_clip_end_1150"/>
      <w:bookmarkEnd w:id="1193"/>
      <w:r>
        <w:t>Referred to Committee on Judiciary</w:t>
      </w:r>
    </w:p>
    <w:p w14:paraId="6F4517D4" w14:textId="77777777" w:rsidR="00F70353" w:rsidRDefault="00F70353" w:rsidP="00F70353"/>
    <w:p w14:paraId="1E5F91B7" w14:textId="77777777" w:rsidR="00F70353" w:rsidRDefault="00F70353" w:rsidP="00F70353">
      <w:pPr>
        <w:keepNext/>
      </w:pPr>
      <w:bookmarkStart w:id="1194" w:name="include_clip_start_1152"/>
      <w:bookmarkEnd w:id="1194"/>
      <w:r>
        <w:t>H. 3502 -- Reps. Bannister, Rutherford, Caskey, Erickson, Weeks, Davis, Mitchell, Spann-Wilder and Pedalino: A BILL TO AMEND THE SOUTH CAROLINA CODE OF LAWS BY AMENDING SECTIONS 63-7-10 AND 63-7-1620, RELATING TO PRINCIPLES OF THE CHILD WELFARE SYSTEM AND LEGAL REPRESENTATION OF THE DEPARTMENT OF SOCIAL SERVICES IN CHILD ABUSE AND NEGLECT PROCEEDINGS, RESPECTIVELY, SO AS TO CLARIFY THAT LEGAL REPRESENTATIVES OF THE DEPARTMENT MUST ENSURE THAT CHILD WELFARE AND SAFETY ARE THE PREDOMINANT BASIS OF ANY RECOMMENDATIONS AND DECISIONS AND THAT LEGAL REPRESENTATIVES OF THE DEPARTMENT HAVE THE SOLE DISCRETION OVER DECISIONS PERTAINING TO CHILD WELFARE PROCEEDINGS.</w:t>
      </w:r>
    </w:p>
    <w:p w14:paraId="27A2D829" w14:textId="5365EE26" w:rsidR="00F70353" w:rsidRDefault="00F70353" w:rsidP="00F70353">
      <w:bookmarkStart w:id="1195" w:name="include_clip_end_1152"/>
      <w:bookmarkEnd w:id="1195"/>
      <w:r>
        <w:t>Referred to Committee on Judiciary</w:t>
      </w:r>
    </w:p>
    <w:p w14:paraId="00B797CE" w14:textId="77777777" w:rsidR="00F70353" w:rsidRDefault="00F70353" w:rsidP="00F70353"/>
    <w:p w14:paraId="566253A7" w14:textId="77777777" w:rsidR="00F70353" w:rsidRDefault="00F70353" w:rsidP="00F70353">
      <w:pPr>
        <w:keepNext/>
      </w:pPr>
      <w:bookmarkStart w:id="1196" w:name="include_clip_start_1154"/>
      <w:bookmarkEnd w:id="1196"/>
      <w:r>
        <w:t>H. 3503 -- Reps. Bustos and Spann-Wilder: A BILL TO AMEND THE SOUTH CAROLINA CODE OF LAWS BY ADDING SECTIONS 44-96-295 AND 48-20-45 SO AS TO PROHIBIT THE DEPARTMENT OF ENVIRONMENTAL SERVICES FROM ISSUING ANY PERMIT FOR THE CONSTRUCTION OF A SOLID WASTE MANAGEMENT FACILITY OR FOR MINING ACTIVITIES, RESPECTIVELY, IF LOCATED WITHIN A CERTAIN PROXIMITY TO A PUBLIC PARK OR OTHER PUBLIC NATURAL AREA.</w:t>
      </w:r>
    </w:p>
    <w:p w14:paraId="355BE62F" w14:textId="1530221C" w:rsidR="00F70353" w:rsidRDefault="00F70353" w:rsidP="00F70353">
      <w:bookmarkStart w:id="1197" w:name="include_clip_end_1154"/>
      <w:bookmarkEnd w:id="1197"/>
      <w:r>
        <w:t>Referred to Committee on Agriculture, Natural Resources and Environmental Affairs</w:t>
      </w:r>
    </w:p>
    <w:p w14:paraId="7DB84320" w14:textId="77777777" w:rsidR="00F70353" w:rsidRDefault="00F70353" w:rsidP="00F70353"/>
    <w:p w14:paraId="713AAEC7" w14:textId="77777777" w:rsidR="00F70353" w:rsidRDefault="00F70353" w:rsidP="00F70353">
      <w:pPr>
        <w:keepNext/>
      </w:pPr>
      <w:bookmarkStart w:id="1198" w:name="include_clip_start_1156"/>
      <w:bookmarkEnd w:id="1198"/>
      <w:r>
        <w:t>H. 3504 -- Reps. Edgerton, Rankin, McCravy and Beach: A BILL TO AMEND THE SOUTH CAROLINA CODE OF LAWS BY ENACTING THE "PREGNANCY CENTER AUTONOMY AND RIGHTS OF EXPRESSION (CARE) ACT" BY ADDING CHAPTER 141 TO TITLE 44 SO AS TO PROVIDE PREGNANCY CENTERS CERTAIN PROTECTIONS FROM GOVERNMENT REGULATION TO ENSURE THEIR ABILITY TO PROVIDE SERVICES CONSISTENT WITH THEIR LIFE-AFFIRMING OPERATING PRINCIPLES; TO CREATE A PRIVATE RIGHT OF ACTION FOR EQUITABLE RELIEF AND MONETARY DAMAGES FOR VIOLATION OF A PROVISION OF THE CHAPTER; AND FOR OTHER PURPOSES.</w:t>
      </w:r>
    </w:p>
    <w:p w14:paraId="51DA65E6" w14:textId="734FFED4" w:rsidR="00F70353" w:rsidRDefault="00F70353" w:rsidP="00F70353">
      <w:bookmarkStart w:id="1199" w:name="include_clip_end_1156"/>
      <w:bookmarkEnd w:id="1199"/>
      <w:r>
        <w:t>Referred to Committee on Judiciary</w:t>
      </w:r>
    </w:p>
    <w:p w14:paraId="363C5F83" w14:textId="77777777" w:rsidR="00F70353" w:rsidRDefault="00F70353" w:rsidP="00F70353"/>
    <w:p w14:paraId="257E95E8" w14:textId="77777777" w:rsidR="00F70353" w:rsidRDefault="00F70353" w:rsidP="00F70353">
      <w:pPr>
        <w:keepNext/>
      </w:pPr>
      <w:bookmarkStart w:id="1200" w:name="include_clip_start_1158"/>
      <w:bookmarkEnd w:id="1200"/>
      <w:r>
        <w:t>H. 3505 -- Rep. Edgerton: A BILL TO AMEND THE SOUTH CAROLINA CODE OF LAWS BY ADDING SECTION 63-15-245 SO AS TO PROVIDE FOR ADDITIONAL PARENTING TIME FOR A PARENT WHO HAS BEEN DENIED COURT-ORDERED PARENTING TIME FOR CERTAIN REASONS.</w:t>
      </w:r>
    </w:p>
    <w:p w14:paraId="4D48DB14" w14:textId="0449B10A" w:rsidR="00F70353" w:rsidRDefault="00F70353" w:rsidP="00F70353">
      <w:bookmarkStart w:id="1201" w:name="include_clip_end_1158"/>
      <w:bookmarkEnd w:id="1201"/>
      <w:r>
        <w:t>Referred to Committee on Judiciary</w:t>
      </w:r>
    </w:p>
    <w:p w14:paraId="5D40BBC4" w14:textId="77777777" w:rsidR="00F70353" w:rsidRDefault="00F70353" w:rsidP="00F70353"/>
    <w:p w14:paraId="5CF46E67" w14:textId="77777777" w:rsidR="00F70353" w:rsidRDefault="00F70353" w:rsidP="00F70353">
      <w:pPr>
        <w:keepNext/>
      </w:pPr>
      <w:bookmarkStart w:id="1202" w:name="include_clip_start_1160"/>
      <w:bookmarkEnd w:id="1202"/>
      <w:r>
        <w:t>H. 3506 -- Reps. T. Moore, Magnuson and McCravy: A BILL TO AMEND THE SOUTH CAROLINA CODE OF LAWS BY ADDING ARTICLE 29 TO CHAPTER 1, TITLE 1 SO AS TO PROVIDE DEFINITIONS AND OTHER RULES OF CONSTRUCTION RELATING TO HUMAN BIOLOGICAL SEXES FOR PURPOSES OF THE LAWS, ADMINISTRATIVE REGULATIONS, AND GUIDELINES OF SOUTH CAROLINA.</w:t>
      </w:r>
    </w:p>
    <w:p w14:paraId="49B0A6A3" w14:textId="283C5CEE" w:rsidR="00F70353" w:rsidRDefault="00F70353" w:rsidP="00F70353">
      <w:bookmarkStart w:id="1203" w:name="include_clip_end_1160"/>
      <w:bookmarkEnd w:id="1203"/>
      <w:r>
        <w:t>Referred to Committee on Judiciary</w:t>
      </w:r>
    </w:p>
    <w:p w14:paraId="78FFBE65" w14:textId="77777777" w:rsidR="00F70353" w:rsidRDefault="00F70353" w:rsidP="00F70353"/>
    <w:p w14:paraId="0DA6395F" w14:textId="77777777" w:rsidR="00F70353" w:rsidRDefault="00F70353" w:rsidP="00F70353">
      <w:pPr>
        <w:keepNext/>
      </w:pPr>
      <w:bookmarkStart w:id="1204" w:name="include_clip_start_1162"/>
      <w:bookmarkEnd w:id="1204"/>
      <w:r>
        <w:t>H. 3507 -- Reps. Stavrinakis and Spann-Wilder: A JOINT RESOLUTION PROPOSING AN AMENDMENT TO ARTICLE I OF THE CONSTITUTION OF SOUTH CAROLINA, RELATING TO THE DECLARATION OF RIGHTS UNDER THE STATE'S CONSTITUTION, BY ADDING SECTION 26 SO AS TO CREATE A CONSTITUTIONAL RIGHT TO MAKE AND CARRY OUT ONE'S OWN REPRODUCTIVE DECISIONS, INCLUDING THE RIGHT TO AN ABORTION, WITH EXCEPTIONS, AND FOR OTHER PURPOSES.</w:t>
      </w:r>
    </w:p>
    <w:p w14:paraId="3104A7B4" w14:textId="3CF3B4DF" w:rsidR="00F70353" w:rsidRDefault="00F70353" w:rsidP="00F70353">
      <w:bookmarkStart w:id="1205" w:name="include_clip_end_1162"/>
      <w:bookmarkEnd w:id="1205"/>
      <w:r>
        <w:t>Referred to Committee on Judiciary</w:t>
      </w:r>
    </w:p>
    <w:p w14:paraId="6E029156" w14:textId="77777777" w:rsidR="00F70353" w:rsidRDefault="00F70353" w:rsidP="00F70353"/>
    <w:p w14:paraId="54B1B728" w14:textId="77777777" w:rsidR="00F70353" w:rsidRDefault="00F70353" w:rsidP="00F70353">
      <w:pPr>
        <w:keepNext/>
      </w:pPr>
      <w:bookmarkStart w:id="1206" w:name="include_clip_start_1164"/>
      <w:bookmarkEnd w:id="1206"/>
      <w:r>
        <w:t>H. 3508 -- Reps. Brewer, Murphy, Robbins, Mitchell and W. Newton: A BILL TO AMEND THE SOUTH CAROLINA CODE OF LAWS BY AMENDING SECTION 27-40-120, RELATING TO THE RESIDENTIAL LANDLORD TENANT ACT EXCLUSIONS, SO AS TO EXEMPT CERTAIN TENANCIES FROM THE ACT; BY ADDING SECTION 45-2-65 SO AS TO PROVIDE FOR CERTAIN RIGHTS FOR OWNERS TO DEMAND A TENANT'S REMOVAL; BY ADDING ARTICLE 1 TO CHAPTER 37, TITLE 27 SO AS TO PROVIDE FOR THE EJECTMENT OF PERSONS OTHER THAN TENANTS; AND BY ADDING SECTIONS 16-11-785, 16-11-790, AND 16-11-795 SO AS TO PROVIDE FOR CERTAIN PENALTIES.</w:t>
      </w:r>
    </w:p>
    <w:p w14:paraId="3DF5066C" w14:textId="40CC4B6E" w:rsidR="00F70353" w:rsidRDefault="00F70353" w:rsidP="00F70353">
      <w:bookmarkStart w:id="1207" w:name="include_clip_end_1164"/>
      <w:bookmarkEnd w:id="1207"/>
      <w:r>
        <w:t>Referred to Committee on Judiciary</w:t>
      </w:r>
    </w:p>
    <w:p w14:paraId="75884D0D" w14:textId="77777777" w:rsidR="00F70353" w:rsidRDefault="00F70353" w:rsidP="00F70353"/>
    <w:p w14:paraId="02DA8640" w14:textId="77777777" w:rsidR="00F70353" w:rsidRDefault="00F70353" w:rsidP="00F70353">
      <w:pPr>
        <w:keepNext/>
      </w:pPr>
      <w:bookmarkStart w:id="1208" w:name="include_clip_start_1166"/>
      <w:bookmarkEnd w:id="1208"/>
      <w:r>
        <w:t>H. 3509 -- Rep. Chumley: A BILL TO AMEND THE SOUTH CAROLINA CODE OF LAWS BY ADDING SECTION 45-2-65 SO AS TO PROVIDE FOR THE REMOVAL OF CERTAIN PARK GUESTS UNDER CERTAIN CIRCUMSTANCES.</w:t>
      </w:r>
    </w:p>
    <w:p w14:paraId="01794B18" w14:textId="145CEE6D" w:rsidR="00F70353" w:rsidRDefault="00F70353" w:rsidP="00F70353">
      <w:bookmarkStart w:id="1209" w:name="include_clip_end_1166"/>
      <w:bookmarkEnd w:id="1209"/>
      <w:r>
        <w:t>Referred to Committee on Judiciary</w:t>
      </w:r>
    </w:p>
    <w:p w14:paraId="70695FF2" w14:textId="77777777" w:rsidR="00F70353" w:rsidRDefault="00F70353" w:rsidP="00F70353"/>
    <w:p w14:paraId="225941B3" w14:textId="77777777" w:rsidR="00F70353" w:rsidRDefault="00F70353" w:rsidP="00F70353">
      <w:pPr>
        <w:keepNext/>
      </w:pPr>
      <w:bookmarkStart w:id="1210" w:name="include_clip_start_1168"/>
      <w:bookmarkEnd w:id="1210"/>
      <w:r>
        <w:t>H. 3510 -- Rep. Gilliam: 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 ASSEMBLY SHALL APPROPRIATE THE NECESSARY FUNDS FOR TWO FULL-TIME EMPLOYEES IN EACH COUNTY VETERANS' AFFAIRS OFFICE.</w:t>
      </w:r>
    </w:p>
    <w:p w14:paraId="3B9CF3AF" w14:textId="553A4512" w:rsidR="00F70353" w:rsidRDefault="00F70353" w:rsidP="00F70353">
      <w:bookmarkStart w:id="1211" w:name="include_clip_end_1168"/>
      <w:bookmarkEnd w:id="1211"/>
      <w:r>
        <w:t>Referred to Committee on Medical, Military, Public and Municipal Affairs</w:t>
      </w:r>
    </w:p>
    <w:p w14:paraId="2A28F92D" w14:textId="77777777" w:rsidR="00F70353" w:rsidRDefault="00F70353" w:rsidP="00F70353"/>
    <w:p w14:paraId="0556C925" w14:textId="77777777" w:rsidR="00F70353" w:rsidRDefault="00F70353" w:rsidP="00F70353">
      <w:pPr>
        <w:keepNext/>
      </w:pPr>
      <w:bookmarkStart w:id="1212" w:name="include_clip_start_1170"/>
      <w:bookmarkEnd w:id="1212"/>
      <w:r>
        <w:t xml:space="preserve">H. 3511 -- Reps. Pope, Robbins, Lawson, Mitchell, Martin, Chapman, Pedalino, Wetmore, Stavrinakis and Brewer: A BILL TO AMEND THE SOUTH CAROLINA CODE OF LAWS BY AMENDING SECTION 12-37-250, RELATING TO THE HOMESTEAD PROPERTY TAX EXEMPTION ALLOWED FOR PERSONS WHO ARE OVER THE AGE OF SIXTY-FIVE YEARS, DISABLED, OR LEGALLY BLIND, SO AS TO INCREASE THE EXEMPTION AMOUNT FROM THE FIRST FIFTY THOUSAND DOLLARS TO THE FIRST ONE </w:t>
      </w:r>
      <w:r>
        <w:lastRenderedPageBreak/>
        <w:t>HUNDRED THOUSAND DOLLARS OF THE FAIR MARKET VALUE OF THE HOMESTEAD; AND BY REPEALING SECTION 12-37-245 RELATING TO AN OBSOLETE REFERENCE TO THE HOMESTEAD EXEMPTION.</w:t>
      </w:r>
    </w:p>
    <w:p w14:paraId="7B2D1752" w14:textId="6D6F56DF" w:rsidR="00F70353" w:rsidRDefault="00F70353" w:rsidP="00F70353">
      <w:bookmarkStart w:id="1213" w:name="include_clip_end_1170"/>
      <w:bookmarkEnd w:id="1213"/>
      <w:r>
        <w:t>Referred to Committee on Ways and Means</w:t>
      </w:r>
    </w:p>
    <w:p w14:paraId="264105CD" w14:textId="77777777" w:rsidR="00F70353" w:rsidRDefault="00F70353" w:rsidP="00F70353"/>
    <w:p w14:paraId="42E99E5F" w14:textId="77777777" w:rsidR="00F70353" w:rsidRDefault="00F70353" w:rsidP="00F70353">
      <w:pPr>
        <w:keepNext/>
      </w:pPr>
      <w:bookmarkStart w:id="1214" w:name="include_clip_start_1172"/>
      <w:bookmarkEnd w:id="1214"/>
      <w:r>
        <w:t>H. 3512 -- Reps. Stavrinakis and Spann-Wilder: A BILL TO AMEND THE SOUTH CAROLINA CODE OF LAWS BY ENACTING THE "SOUTH CAROLINA STATE EMPLOYEE EQUAL PAY FOR EQUAL WORK ACT" BY ADDING ARTICLE 12 TO CHAPTER 11, TITLE 8 SO AS TO PROHIBIT DISCRIMINATION BY GENDER REGARDLESS OF GENDER IN COMPENSATION PAID STATE EMPLOYEES FOR SAME KIND, GRADE, AND QUALITY OF STATE EMPLOYMENT, TO PROVIDE DEFINITIONS, EXCEPTIONS, AND PROHIBIT SPECIFIC EMPLOYER ACTIONS WITH REGARD TO THE ENFORCEMENT OF THIS ACT, AND TO PROVIDE ADMINISTRATIVE AND, WHERE APPLICABLE, JUDICIAL REMEDIES FOR VIOLATIONS.</w:t>
      </w:r>
    </w:p>
    <w:p w14:paraId="329990CD" w14:textId="176D875E" w:rsidR="00F70353" w:rsidRDefault="00F70353" w:rsidP="00F70353">
      <w:bookmarkStart w:id="1215" w:name="include_clip_end_1172"/>
      <w:bookmarkEnd w:id="1215"/>
      <w:r>
        <w:t>Referred to Committee on Ways and Means</w:t>
      </w:r>
    </w:p>
    <w:p w14:paraId="6B2E6F77" w14:textId="77777777" w:rsidR="00F70353" w:rsidRDefault="00F70353" w:rsidP="00F70353"/>
    <w:p w14:paraId="31DE2C94" w14:textId="77777777" w:rsidR="00F70353" w:rsidRDefault="00F70353" w:rsidP="00F70353">
      <w:pPr>
        <w:keepNext/>
      </w:pPr>
      <w:bookmarkStart w:id="1216" w:name="include_clip_start_1174"/>
      <w:bookmarkEnd w:id="1216"/>
      <w:r>
        <w:t>H. 3513 -- Rep. Stavrinakis: A BILL TO AMEND THE SOUTH CAROLINA CODE OF LAWS BY ADDING SECTION 6-1-780 SO AS TO PROVIDE THAT A PENALTY, FINE, OR OTHER ADDITIONAL COST MAY NOT BE IMPOSED WITH RESPECT TO LOCAL HOSPITALITY TAX PAYMENTS RECEIVED WITHIN SEVEN DAYS OF THE DUE DATE THAT IN THE AGGREGATE EXCEEDS FIVE PERCENT OF THE DELINQUENT TAX.</w:t>
      </w:r>
    </w:p>
    <w:p w14:paraId="445AB57E" w14:textId="336104E1" w:rsidR="00F70353" w:rsidRDefault="00F70353" w:rsidP="00F70353">
      <w:bookmarkStart w:id="1217" w:name="include_clip_end_1174"/>
      <w:bookmarkEnd w:id="1217"/>
      <w:r>
        <w:t>Referred to Committee on Ways and Means</w:t>
      </w:r>
    </w:p>
    <w:p w14:paraId="56FBD8B7" w14:textId="77777777" w:rsidR="00F70353" w:rsidRDefault="00F70353" w:rsidP="00F70353"/>
    <w:p w14:paraId="1D8CC9D1" w14:textId="77777777" w:rsidR="00F70353" w:rsidRDefault="00F70353" w:rsidP="00F70353">
      <w:pPr>
        <w:keepNext/>
      </w:pPr>
      <w:bookmarkStart w:id="1218" w:name="include_clip_start_1176"/>
      <w:bookmarkEnd w:id="1218"/>
      <w:r>
        <w:t>H. 3514 -- Reps. Wooten, Mitchell and Pedalino: A BILL TO AMEND THE SOUTH CAROLINA CODE OF LAWS BY ADDING SECTION 11-1-130 SO AS TO PROVIDE THAT STATE DEPARTMENTS, AGENCIES, INSTITUTIONS, AND POLITICAL SUBDIVISIONS MAY NOT USE PUBLIC FUNDS TO PURCHASE CERTAIN FLAGS UNLESS THE FLAGS ARE MADE IN THE UNITED STATES.</w:t>
      </w:r>
    </w:p>
    <w:p w14:paraId="5489EA83" w14:textId="3D271378" w:rsidR="00F70353" w:rsidRDefault="00F70353" w:rsidP="00F70353">
      <w:bookmarkStart w:id="1219" w:name="include_clip_end_1176"/>
      <w:bookmarkEnd w:id="1219"/>
      <w:r>
        <w:t>Referred to Committee on Ways and Means</w:t>
      </w:r>
    </w:p>
    <w:p w14:paraId="114ACF85" w14:textId="77777777" w:rsidR="00F70353" w:rsidRDefault="00F70353" w:rsidP="00F70353"/>
    <w:p w14:paraId="6F16D4BD" w14:textId="77777777" w:rsidR="00F70353" w:rsidRDefault="00F70353" w:rsidP="00F70353">
      <w:pPr>
        <w:keepNext/>
      </w:pPr>
      <w:bookmarkStart w:id="1220" w:name="include_clip_start_1178"/>
      <w:bookmarkEnd w:id="1220"/>
      <w:r>
        <w:t xml:space="preserve">H. 3515 -- Rep. Beach: A BILL TO AMEND THE SOUTH CAROLINA CODE OF LAWS BY AMENDING SECTION 7-5-320, RELATING TO CHANGE OF ADDRESS FORMS SUBMITTED FOR </w:t>
      </w:r>
      <w:r>
        <w:lastRenderedPageBreak/>
        <w:t>PURPOSES OF A DRIVER'S LICENSE ALSO SERVING AS NOTIFICATION OF CHANGE OF ADDRESS FOR VOTER REGISTRATION PURPOSES, SO AS TO CLARIFY THAT THIS SECTION APPLIES TO ANY CHANGE OF ADDRESS SUBMITTED TO THE DEPARTMENT OF MOTOR VEHICLES REGARDLESS OF FORM, AND TO REQUIRE THE DEPARTMENT OF MOTOR VEHICLES TO TRANSMIT A COPY OF THE QUALIFIED ELECTOR'S SIGNATURE, OR AN ELECTRONIC COPY OF A QUALIFIED ELECTOR'S SIGNATURE, AS APPROPRIATE, ALONG WITH CHANGE OF ADDRESS INFORMATION TO THE APPROPRIATE ELECTIONS OFFICE.</w:t>
      </w:r>
    </w:p>
    <w:p w14:paraId="0CC90971" w14:textId="59EC367E" w:rsidR="00F70353" w:rsidRDefault="00F70353" w:rsidP="00F70353">
      <w:bookmarkStart w:id="1221" w:name="include_clip_end_1178"/>
      <w:bookmarkEnd w:id="1221"/>
      <w:r>
        <w:t>Referred to Committee on Education and Public Works</w:t>
      </w:r>
    </w:p>
    <w:p w14:paraId="7599187F" w14:textId="77777777" w:rsidR="00F70353" w:rsidRDefault="00F70353" w:rsidP="00F70353"/>
    <w:p w14:paraId="508EC21C" w14:textId="77777777" w:rsidR="00F70353" w:rsidRDefault="00F70353" w:rsidP="00F70353">
      <w:pPr>
        <w:keepNext/>
      </w:pPr>
      <w:bookmarkStart w:id="1222" w:name="include_clip_start_1180"/>
      <w:bookmarkEnd w:id="1222"/>
      <w:r>
        <w:t>H. 3516 -- Rep. Burns: A BILL TO AMEND THE SOUTH CAROLINA CODE OF LAWS BY AMENDING SECTION 56-3-212, RELATING TO, AMONG OTHER THINGS, THE TIME PERIOD IN WHICH A NEWLY ACQUIRED VEHICLE OR VEHICLE MOVED INTO THIS STATE MUST BE REGISTERED AND LICENSED, SO AS TO PERMIT THE OPERATION OF SUCH VEHICLES WITHIN THIS TIME PERIOD SO LONG AS THE BILL OF SALE AND PROOF OF INSURANCE ARE MAINTAINED IN THE VEHICLE AT ALL TIMES.</w:t>
      </w:r>
    </w:p>
    <w:p w14:paraId="773B04FE" w14:textId="0FB9990C" w:rsidR="00F70353" w:rsidRDefault="00F70353" w:rsidP="00F70353">
      <w:bookmarkStart w:id="1223" w:name="include_clip_end_1180"/>
      <w:bookmarkEnd w:id="1223"/>
      <w:r>
        <w:t>Referred to Committee on Education and Public Works</w:t>
      </w:r>
    </w:p>
    <w:p w14:paraId="1B890C76" w14:textId="77777777" w:rsidR="00F70353" w:rsidRDefault="00F70353" w:rsidP="00F70353"/>
    <w:p w14:paraId="7E4DE529" w14:textId="77777777" w:rsidR="00F70353" w:rsidRDefault="00F70353" w:rsidP="00F70353">
      <w:pPr>
        <w:keepNext/>
      </w:pPr>
      <w:bookmarkStart w:id="1224" w:name="include_clip_start_1182"/>
      <w:bookmarkEnd w:id="1224"/>
      <w:r>
        <w:t>H. 3517 -- Rep. J. L. Johnson: A BILL TO AMEND THE SOUTH CAROLINA CODE OF LAWS BY ADDING SECTION 7-25-230 SO AS TO PROHIBIT THE DISTRIBUTION OF DECEPTIVE AND FRAUDULENT DEEPFAKE MEDIA OF A CANDIDATE WITHIN NINETY DAYS OF AN ELECTION UNLESS THE MEDIA INCLUDES REQUISITE DISCLOSURE LANGUAGE, AND TO AUTHORIZE A CANDIDATE WHOSE LIKENESS IS DEPICTED IN MEDIA DISTRIBUTED IN VIOLATION OF THIS SECTION TO SEEK INJUNCTIVE OR OTHER EQUITABLE RELIEF AS WELL AS AN ACTION FOR DAMAGES AGAINST THE DISTRIBUTOR OF THE MEDIA.</w:t>
      </w:r>
    </w:p>
    <w:p w14:paraId="392B9BDF" w14:textId="0D5D4444" w:rsidR="00F70353" w:rsidRDefault="00F70353" w:rsidP="00F70353">
      <w:bookmarkStart w:id="1225" w:name="include_clip_end_1182"/>
      <w:bookmarkEnd w:id="1225"/>
      <w:r>
        <w:t>Referred to Committee on Judiciary</w:t>
      </w:r>
    </w:p>
    <w:p w14:paraId="70E10965" w14:textId="77777777" w:rsidR="00F70353" w:rsidRDefault="00F70353" w:rsidP="00F70353"/>
    <w:p w14:paraId="3766E28F" w14:textId="77777777" w:rsidR="00F70353" w:rsidRDefault="00F70353" w:rsidP="00F70353">
      <w:pPr>
        <w:keepNext/>
      </w:pPr>
      <w:bookmarkStart w:id="1226" w:name="include_clip_start_1184"/>
      <w:bookmarkEnd w:id="1226"/>
      <w:r>
        <w:t xml:space="preserve">H. 3518 -- Reps. J. L. Johnson and Grant: A BILL TO AMEND THE SOUTH CAROLINA CODE OF LAWS BY ENACTING THE "ELECTION OFFICIAL PROTECTION ACT" BY ADDING ARTICLE 3 TO CHAPTER 25, TITLE 7 SO AS TO ESTABLISH </w:t>
      </w:r>
      <w:r>
        <w:lastRenderedPageBreak/>
        <w:t>OFFENSES FOR CERTAIN ACTS OR CONDUCT AGAINST AN ELECTION OFFICIAL, TO PROVIDE CERTAIN PROTECTIONS FOR THE PERSONAL INFORMATION OF ELECTION OFFICIALS FROM PUBLIC DISSEMINATION, TO PROHIBIT UNAUTHORIZED ACCESS TO, OR TAMPERING WITH, COMPONENTS OF ELECTION-RELATED SYSTEMS, AND TO AUTHORIZE THE ATTORNEY GENERAL OR AN ELECTION OFFICIAL TO BRING A CIVIL ACTION TO PREVENT OR RESTRAIN VIOLATIONS OF THIS ARTICLE, AMONG OTHER THINGS; AND BY REPEALING SECTION 7-13-1920 RELATING TO TAMPERING WITH VOTING MACHINES.</w:t>
      </w:r>
    </w:p>
    <w:p w14:paraId="188FBE91" w14:textId="010E4672" w:rsidR="00F70353" w:rsidRDefault="00F70353" w:rsidP="00F70353">
      <w:bookmarkStart w:id="1227" w:name="include_clip_end_1184"/>
      <w:bookmarkEnd w:id="1227"/>
      <w:r>
        <w:t>Referred to Committee on Judiciary</w:t>
      </w:r>
    </w:p>
    <w:p w14:paraId="75A27C62" w14:textId="77777777" w:rsidR="00F70353" w:rsidRDefault="00F70353" w:rsidP="00F70353"/>
    <w:p w14:paraId="469C0161" w14:textId="47EDAD1A" w:rsidR="00F70353" w:rsidRDefault="00F70353" w:rsidP="00F70353">
      <w:pPr>
        <w:keepNext/>
      </w:pPr>
      <w:bookmarkStart w:id="1228" w:name="include_clip_start_1186"/>
      <w:bookmarkEnd w:id="1228"/>
      <w:r>
        <w:t>H. 3519 -- Rep. Pope: A BILL TO AMEND THE SOUTH CAROLINA CODE OF LAWS BY ADDING SECTION 17-13-180 SO AS TO PROVIDE THAT A SOUTH CAROLINA BUSINESS MUST TREAT A SUBPOENA, COURT ORDER, OR WARRANT ISSUED BY ANOTHER STATE AS IF THE SUBPOENA, COURT ORDER, OR WARRANT W</w:t>
      </w:r>
      <w:r w:rsidR="00B31925">
        <w:t>ERE</w:t>
      </w:r>
      <w:r>
        <w:t xml:space="preserve"> ISSUED BY A SOUTH CAROLINA COURT; AND BY ADDING SECTION 17-13-190 SO AS TO PROVIDE FOR THE ISSUANCE, EXECUTION, AND RETURN OF SEARCH WARRANTS FOR ELECTRONIC DATA OR INFORMATION.</w:t>
      </w:r>
    </w:p>
    <w:p w14:paraId="63109530" w14:textId="69EDC1A6" w:rsidR="00F70353" w:rsidRDefault="00F70353" w:rsidP="00F70353">
      <w:bookmarkStart w:id="1229" w:name="include_clip_end_1186"/>
      <w:bookmarkEnd w:id="1229"/>
      <w:r>
        <w:t>Referred to Committee on Judiciary</w:t>
      </w:r>
    </w:p>
    <w:p w14:paraId="4701D048" w14:textId="77777777" w:rsidR="00F70353" w:rsidRDefault="00F70353" w:rsidP="00F70353"/>
    <w:p w14:paraId="4624DB6E" w14:textId="18240B56" w:rsidR="00F70353" w:rsidRDefault="00F70353" w:rsidP="00F70353">
      <w:pPr>
        <w:keepNext/>
      </w:pPr>
      <w:bookmarkStart w:id="1230" w:name="include_clip_start_1188"/>
      <w:bookmarkEnd w:id="1230"/>
      <w:r>
        <w:t xml:space="preserve">H. 3520 -- Rep. Bustos: 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CREATE VARIOUS RACKETEERING OFFENSES AND ESTABLISH PENALTIES FOR VIOLATIONS, AND PROVIDE FOR </w:t>
      </w:r>
      <w:r>
        <w:lastRenderedPageBreak/>
        <w:t>FORFEITURE OF ASSETS USED IN A VIOLATION OF RACKETEERING PROVISIONS.</w:t>
      </w:r>
    </w:p>
    <w:p w14:paraId="3B67D5C7" w14:textId="0F02D478" w:rsidR="00F70353" w:rsidRDefault="00F70353" w:rsidP="00F70353">
      <w:bookmarkStart w:id="1231" w:name="include_clip_end_1188"/>
      <w:bookmarkEnd w:id="1231"/>
      <w:r>
        <w:t>Referred to Committee on Judiciary</w:t>
      </w:r>
    </w:p>
    <w:p w14:paraId="10025EAB" w14:textId="77777777" w:rsidR="00F70353" w:rsidRDefault="00F70353" w:rsidP="00F70353"/>
    <w:p w14:paraId="508FCB5B" w14:textId="77777777" w:rsidR="00F70353" w:rsidRDefault="00F70353" w:rsidP="00F70353">
      <w:pPr>
        <w:keepNext/>
      </w:pPr>
      <w:bookmarkStart w:id="1232" w:name="include_clip_start_1190"/>
      <w:bookmarkEnd w:id="1232"/>
      <w:r>
        <w:t>H. 3521 -- Reps. Caskey, Calhoon and Wooten: A BILL TO AMEND THE SOUTH CAROLINA CODE OF LAWS BY AMENDING SECTION 63-3-40, RELATING TO FAMILY COURT JUDGES ELECTED FROM EACH JUDICIAL CIRCUIT, SO AS TO INCREASE BY TWO THE NUMBER OF FAMILY COURT JUDGES IN THE ELEVENTH CIRCUIT.</w:t>
      </w:r>
    </w:p>
    <w:p w14:paraId="1EEB0E7E" w14:textId="37793468" w:rsidR="00F70353" w:rsidRDefault="00F70353" w:rsidP="00F70353">
      <w:bookmarkStart w:id="1233" w:name="include_clip_end_1190"/>
      <w:bookmarkEnd w:id="1233"/>
      <w:r>
        <w:t>Referred to Committee on Judiciary</w:t>
      </w:r>
    </w:p>
    <w:p w14:paraId="00560566" w14:textId="77777777" w:rsidR="00F70353" w:rsidRDefault="00F70353" w:rsidP="00F70353"/>
    <w:p w14:paraId="6A5459DC" w14:textId="77777777" w:rsidR="00F70353" w:rsidRDefault="00F70353" w:rsidP="00F70353">
      <w:pPr>
        <w:keepNext/>
      </w:pPr>
      <w:bookmarkStart w:id="1234" w:name="include_clip_start_1192"/>
      <w:bookmarkEnd w:id="1234"/>
      <w:r>
        <w:t>H. 3522 -- Reps. Caskey, Pope, Gilliam, Wooten, Pedalino and Forrest: A BILL TO AMEND THE SOUTH CAROLINA CODE OF LAWS BY ADDING SECTION 16-3-605 SO AS TO DEFINE THE TERM "STRANGULATION," CREATE THE OFFENSES OF STRANGULATION AND AGGRAVATED STRANGULATION, PROVIDE PENALTIES FOR THE OFFENSES, AND PROVIDE AN EXCEPTION.</w:t>
      </w:r>
    </w:p>
    <w:p w14:paraId="1A539E93" w14:textId="41083380" w:rsidR="00F70353" w:rsidRDefault="00F70353" w:rsidP="00F70353">
      <w:bookmarkStart w:id="1235" w:name="include_clip_end_1192"/>
      <w:bookmarkEnd w:id="1235"/>
      <w:r>
        <w:t>Referred to Committee on Judiciary</w:t>
      </w:r>
    </w:p>
    <w:p w14:paraId="5F184464" w14:textId="77777777" w:rsidR="00F70353" w:rsidRDefault="00F70353" w:rsidP="00F70353"/>
    <w:p w14:paraId="2F1B34B3" w14:textId="77777777" w:rsidR="00F70353" w:rsidRDefault="00F70353" w:rsidP="00F70353">
      <w:pPr>
        <w:keepNext/>
      </w:pPr>
      <w:bookmarkStart w:id="1236" w:name="include_clip_start_1194"/>
      <w:bookmarkEnd w:id="1236"/>
      <w:r>
        <w:t>H. 3523 -- Reps. J. E. Johnson, W. Newton, Robbins, Mitchell, Pedalino and Taylor: A BILL TO AMEND THE SOUTH CAROLINA CODE OF LAWS BY AMENDING SECTION 16-13-135, RELATING TO THE OFFENSE OF RETAIL THEFT AND ASSOCIATED PENALTIES, SO AS TO REVISE NECESSARY DEFINITIONS, TO REVISE THE PREVIOUS OFFENSE OF RETAIL THEFT TO CREATE THE OFFENSES OF ORGANIZED RETAIL CRIME AND ORGANIZED RETAIL CRIME OF AN AGGRAVATED NATURE, AND TO PROVIDE A GRADUATED PENALTY STRUCTURE.</w:t>
      </w:r>
    </w:p>
    <w:p w14:paraId="68464D7F" w14:textId="41C189AC" w:rsidR="00F70353" w:rsidRDefault="00F70353" w:rsidP="00F70353">
      <w:bookmarkStart w:id="1237" w:name="include_clip_end_1194"/>
      <w:bookmarkEnd w:id="1237"/>
      <w:r>
        <w:t>Referred to Committee on Judiciary</w:t>
      </w:r>
    </w:p>
    <w:p w14:paraId="6FFD7BAC" w14:textId="77777777" w:rsidR="00F70353" w:rsidRDefault="00F70353" w:rsidP="00F70353"/>
    <w:p w14:paraId="375A0373" w14:textId="77777777" w:rsidR="00F70353" w:rsidRDefault="00F70353" w:rsidP="00F70353">
      <w:pPr>
        <w:keepNext/>
      </w:pPr>
      <w:bookmarkStart w:id="1238" w:name="include_clip_start_1196"/>
      <w:bookmarkEnd w:id="1238"/>
      <w:r>
        <w:t xml:space="preserve">H. 3524 -- Reps. J. E. Johnson and Spann-Wilder: A BILL TO AMEND THE SOUTH CAROLINA CODE OF LAWS BY AMENDING SECTION 16-3-1410, RELATING TO THE DEPARTMENT OF CRIME VICTIM SERVICES TRAINING, PROVIDER CERTIFICATION, AND STATISTICAL ANALYSIS, SO AS TO DELETE A PROVISION EXEMPTING CERTAIN CRIME VICTIM SERVICE PROVIDERS FROM BASIC CERTIFICATION REQUIREMENTS; AND BY AMENDING SECTION 16-3-1420, RELATING TO DEFINITIONS FOR PURPOSES OF THE ARTICLE </w:t>
      </w:r>
      <w:r>
        <w:lastRenderedPageBreak/>
        <w:t>ON CRIME VICTIM SERVICES TRAINING, PROVIDER CERTIFICATION, AND STATISTICAL ANALYSIS, SO AS TO REVISE THE DEFINITION OF "VICTIM SERVICE PROVIDER" TO EXCLUDE MENTAL HEALTH CLINICIANS LICENSED IN THIS STATE.</w:t>
      </w:r>
    </w:p>
    <w:p w14:paraId="0F142285" w14:textId="13433370" w:rsidR="00F70353" w:rsidRDefault="00F70353" w:rsidP="00F70353">
      <w:bookmarkStart w:id="1239" w:name="include_clip_end_1196"/>
      <w:bookmarkEnd w:id="1239"/>
      <w:r>
        <w:t>Referred to Committee on Judiciary</w:t>
      </w:r>
    </w:p>
    <w:p w14:paraId="206CDEFB" w14:textId="77777777" w:rsidR="00F70353" w:rsidRDefault="00F70353" w:rsidP="00F70353"/>
    <w:p w14:paraId="450454BA" w14:textId="39D390A0" w:rsidR="00F70353" w:rsidRDefault="00F70353" w:rsidP="00F70353">
      <w:pPr>
        <w:keepNext/>
      </w:pPr>
      <w:bookmarkStart w:id="1240" w:name="include_clip_start_1198"/>
      <w:bookmarkEnd w:id="1240"/>
      <w:r>
        <w:t>H. 3525 -- Reps. J. E. Johnson and Spann-Wilder: A BILL TO AMEND THE SOUTH CAROLINA CODE OF LAWS BY AMENDING SECTION 14-1-211.5, RELATING TO TRAINING AND TECHNICAL ASSISTANCE FOR MUNICIPALITIES AND COUNTIES REGARDING CRIME VICTIM FUNDS, SO AS TO CHANGE A REFERENCE FROM THE DEPARTMENT OF CRIME VICTIM ASSISTANCE GRANTS TO THE DEPARTMENT OF CRIME VICTIM COMPENSATION; BY AMENDING SECTION 16-3-1200, RELATING TO COMPENSATION OF CRIME VICTIMS AND CONDUCT OF A VICTIM OR INTERVENOR CONTRIBUTING TO INFLICTION OF INJURY, SO AS TO UPDATE A REFERENCE TO THE DEFINITION OF "INTERVENOR"; BY AMENDING SECTION 16-3-1420, RELATING TO DEFINITIONS FOR PURPOSES OF THE ARTICLE ON CRIME VICTIM SERVICES TRAINING, PROVIDER CERTIFICATION, AND STATISTICAL ANALYSIS, SO AS TO REMOVE AN UNNECESSARY DEFINITION OF "WITNESS"; BY AMENDING SECTION 16-3-1430, RELATING TO VICTIM ASSISTANCE SERVICES, SO AS TO REMOVE REFERENCES TO SPOUSE ABUSE AND REFERENCE DOMESTIC VIOLENCE AND UPDATE THE STATUTE TO REFLECT VICTIM SERVICES, TO REPLACE REPRESENTATIVES OF THE STATE OFFICE OF VICTIM ASSISTANCE WITH REPRESENTATIVES APPOINTED BY THE CHAIR OF THE VICTIM SERVICES COORDINATING COUNCIL, AND TO MAKE OTHER TECHNICAL CHANGES; BY AMENDING SECTION 16-3-1510, RELATING TO DEFINITIONS FOR PURPOSES OF VICTIM AND WITNESS SERVICES, SO AS TO REVISE THE DEFINITION OF "CRIMINAL OFFENSE"; AND BY AMENDING SECTION 17-25-45, RELATING TO LIFE SENTENCES FOR PERSONS CONVICTED OF CERTAIN CRIMES AND THE LIST OF "MOST SERIOUS OFFENSE," SO AS TO DELETE AN OBSOLETE REFERENCE.</w:t>
      </w:r>
    </w:p>
    <w:p w14:paraId="6F0BDC44" w14:textId="52333637" w:rsidR="00F70353" w:rsidRDefault="00F70353" w:rsidP="00F70353">
      <w:bookmarkStart w:id="1241" w:name="include_clip_end_1198"/>
      <w:bookmarkEnd w:id="1241"/>
      <w:r>
        <w:t>Referred to Committee on Judiciary</w:t>
      </w:r>
    </w:p>
    <w:p w14:paraId="712D9EC4" w14:textId="77777777" w:rsidR="00245A32" w:rsidRDefault="00245A32" w:rsidP="00F70353"/>
    <w:p w14:paraId="5E6FFB4E" w14:textId="77777777" w:rsidR="00F70353" w:rsidRDefault="00F70353" w:rsidP="00F70353">
      <w:pPr>
        <w:keepNext/>
      </w:pPr>
      <w:bookmarkStart w:id="1242" w:name="include_clip_start_1200"/>
      <w:bookmarkEnd w:id="1242"/>
      <w:r>
        <w:lastRenderedPageBreak/>
        <w:t>H. 3526 -- Rep. Magnuson: A JOINT RESOLUTION TO AMEND SECTIONS 3, 8, AND 13, ARTICLE V OF THE CONSTITUTION OF SOUTH CAROLINA, 1895, RELATING TO THE ELECTION OF SUPREME COURT JUSTICES, COURT OF APPEALS JUDGES, AND CIRCUIT COURT JUDGES, RESPECTIVELY, ALL SO AS TO PROVIDE THAT THEY SHALL BE APPOINTED BY THE GOVERNOR WITH THE ADVICE AND CONSENT OF THE GENERAL ASSEMBLY RATHER THAN BEING ELECTED BY THE GENERAL ASSEMBLY; TO AMEND SECTION 18, ARTICLE V, RELATING TO VACANCIES IN THESE JUDGESHIPS, SO AS TO PROVIDE FOR APPOINTMENT BY THE GOVERNOR UPON ADVICE AND CONSENT OF THE GENERAL ASSEMBLY AND TO DELETE PROVISIONS REGARDING UNEXPIRED TERMS NOT EXCEEDING ONE YEAR; AND TO REPEAL SECTION 27, ARTICLE V REGARDING PROVISIONS REQUIRING THE GENERAL ASSEMBLY TO ESTABLISH A JUDICIAL MERIT SCREENING COMMISSION.</w:t>
      </w:r>
    </w:p>
    <w:p w14:paraId="172DED00" w14:textId="0908C551" w:rsidR="00F70353" w:rsidRDefault="00F70353" w:rsidP="00F70353">
      <w:bookmarkStart w:id="1243" w:name="include_clip_end_1200"/>
      <w:bookmarkEnd w:id="1243"/>
      <w:r>
        <w:t>Referred to Committee on Judiciary</w:t>
      </w:r>
    </w:p>
    <w:p w14:paraId="30862C7F" w14:textId="77777777" w:rsidR="00F70353" w:rsidRDefault="00F70353" w:rsidP="00F70353"/>
    <w:p w14:paraId="1437AEA5" w14:textId="77777777" w:rsidR="00F70353" w:rsidRDefault="00F70353" w:rsidP="00F70353">
      <w:pPr>
        <w:keepNext/>
      </w:pPr>
      <w:bookmarkStart w:id="1244" w:name="include_clip_start_1202"/>
      <w:bookmarkEnd w:id="1244"/>
      <w:r>
        <w:t>H. 3529 -- Reps. W. Newton, Bannister, Caskey, Wooten and Spann-Wilder: A BILL TO AMEND THE SOUTH CAROLINA CODE OF LAWS BY AMENDING SECTION 63-3-40, RELATING TO FAMILY COURT JUDGES ELECTED FROM EACH JUDICIAL CIRCUIT, SO AS TO INCREASE BY ONE THE NUMBER OF FAMILY COURT JUDGES IN THE NINTH, ELEVENTH, AND FOURTEENTH CIRCUITS.</w:t>
      </w:r>
    </w:p>
    <w:p w14:paraId="28DCE137" w14:textId="37339CF9" w:rsidR="00F70353" w:rsidRDefault="00F70353" w:rsidP="00F70353">
      <w:bookmarkStart w:id="1245" w:name="include_clip_end_1202"/>
      <w:bookmarkEnd w:id="1245"/>
      <w:r>
        <w:t>Referred to Committee on Judiciary</w:t>
      </w:r>
    </w:p>
    <w:p w14:paraId="4533484A" w14:textId="77777777" w:rsidR="00F70353" w:rsidRDefault="00F70353" w:rsidP="00F70353"/>
    <w:p w14:paraId="13194B6D" w14:textId="77777777" w:rsidR="00F70353" w:rsidRDefault="00F70353" w:rsidP="00F70353">
      <w:pPr>
        <w:keepNext/>
      </w:pPr>
      <w:bookmarkStart w:id="1246" w:name="include_clip_start_1204"/>
      <w:bookmarkEnd w:id="1246"/>
      <w:r>
        <w:t xml:space="preserve">H. 3530 -- Reps. W. Newton, Pope, Spann-Wilder and Pedalino: A BILL TO AMEND THE SOUTH CAROLINA CODE OF LAWS BY ADDING SECTION 2-19-115 SO AS TO REQUIRE CANDIDATES FOR MAGISTRATE POSITIONS TO BE REVIEWED BY THE JUDICIAL MERIT SELECTION COMMISSION IN THE SAME MANNER AS OTHER JUDICIAL CANDIDATES UPON VACANCIES, AND TO DEFINE WHEN VACANCIES OCCUR; BY AMENDING SECTION 22-1-10, RELATING TO APPOINTMENT,  TERM AND TERRITORIAL JURISDICTION,  TRAINING, CERTIFICATION, OR RECERTIFICATION REQUIREMENTS OF MAGISTRATES, SO AS TO PROVIDE PROCEDURES AND LIMITATIONS ON MAGISTRATES' HOLDOVER STATUS AND TO REQUIRE MAGISTRATES GOING FORWARD TO HOLD A </w:t>
      </w:r>
      <w:r>
        <w:lastRenderedPageBreak/>
        <w:t>JURIS DOCTOR DEGREE AND BE A MEMBER IN GOOD STANDING OF THE SOUTH CAROLINA BAR; BY AMENDING SECTION 22-1-15, RELATING TO MAGISTRATES PRESENTLY SERVING, SO AS TO GRANDFATHER MAGISTRATES SERVING IN OFFICE ON JUNE 30, 2025; BY AMENDING SECTION 22-3-10, RELATING TO CIVIL JURISDICTION IN MAGISTRATES COURT, SO AS TO INCREASE THE CIVIL JURISDICTION OF MAGISTRATES COURT; BY AMENDING SECTION 22-3-550, RELATING TO CRIMINAL JURISDICTION IN MAGISTRATES COURT, SO AS TO INCREASE THE CRIMINAL JURISDICTION OF MAGISTRATES COURT; AND BY REPEALING SECTIONS 22-2-10 AND 22-2-15 RELATING TO A SCREENING COMMITTEE TO ASSIST IN THE SELECTION OF MAGISTRATES AND THE SPECIAL ELECTION FOR NONPARTISAN SELECTION OF MAGISTRATES, RESPECTIVELY.</w:t>
      </w:r>
    </w:p>
    <w:p w14:paraId="69146C51" w14:textId="4C6F4081" w:rsidR="00F70353" w:rsidRDefault="00F70353" w:rsidP="00F70353">
      <w:bookmarkStart w:id="1247" w:name="include_clip_end_1204"/>
      <w:bookmarkEnd w:id="1247"/>
      <w:r>
        <w:t>Referred to Committee on Judiciary</w:t>
      </w:r>
    </w:p>
    <w:p w14:paraId="24CF63D6" w14:textId="77777777" w:rsidR="00F70353" w:rsidRDefault="00F70353" w:rsidP="00F70353"/>
    <w:p w14:paraId="6D9FBABB" w14:textId="77777777" w:rsidR="00F70353" w:rsidRDefault="00F70353" w:rsidP="00F70353">
      <w:pPr>
        <w:keepNext/>
      </w:pPr>
      <w:bookmarkStart w:id="1248" w:name="include_clip_start_1206"/>
      <w:bookmarkEnd w:id="1248"/>
      <w:r>
        <w:t>H. 3531 -- Reps. Pope, Gilliam, Lawson, Wooten, Pedalino and Chumley: A BILL TO AMEND THE SOUTH CAROLINA CODE OF LAWS BY AMENDING SECTION 23-47-80, RELATING TO PENALTIES FOR 911 CALL ABUSE INCLUDING FALSE REPORTING, SO AS TO INCLUDE 911 CALL ABUSE VIA TEXT MESSAGING.</w:t>
      </w:r>
    </w:p>
    <w:p w14:paraId="0398D2F2" w14:textId="23CB76CB" w:rsidR="00F70353" w:rsidRDefault="00F70353" w:rsidP="00F70353">
      <w:bookmarkStart w:id="1249" w:name="include_clip_end_1206"/>
      <w:bookmarkEnd w:id="1249"/>
      <w:r>
        <w:t>Referred to Committee on Judiciary</w:t>
      </w:r>
    </w:p>
    <w:p w14:paraId="40BD85C0" w14:textId="77777777" w:rsidR="00F70353" w:rsidRDefault="00F70353" w:rsidP="00F70353"/>
    <w:p w14:paraId="1741F741" w14:textId="77777777" w:rsidR="00F70353" w:rsidRDefault="00F70353" w:rsidP="00F70353">
      <w:pPr>
        <w:keepNext/>
      </w:pPr>
      <w:bookmarkStart w:id="1250" w:name="include_clip_start_1208"/>
      <w:bookmarkEnd w:id="1250"/>
      <w:r>
        <w:t xml:space="preserve">H. 3532 -- Reps. Pope and Gilliam: A BILL TO AMEND THE SOUTH CAROLINA CODE OF LAWS BY ADDING ARTICLE 5 TO CHAPTER 8, TITLE 16 ENTITLED "TERRORISM" SO AS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 AND BY AMENDING SECTION 16-23-710, RELATING TO OFFENSES INVOLVING </w:t>
      </w:r>
      <w:r>
        <w:lastRenderedPageBreak/>
        <w:t>HANDGUNS, SO AS TO AMEND THE DEFINITION OF "TERRORISM."</w:t>
      </w:r>
    </w:p>
    <w:p w14:paraId="22A3D97A" w14:textId="58B73A19" w:rsidR="00F70353" w:rsidRDefault="00F70353" w:rsidP="00F70353">
      <w:bookmarkStart w:id="1251" w:name="include_clip_end_1208"/>
      <w:bookmarkEnd w:id="1251"/>
      <w:r>
        <w:t>Referred to Committee on Judiciary</w:t>
      </w:r>
    </w:p>
    <w:p w14:paraId="1ECB7F7D" w14:textId="77777777" w:rsidR="00F70353" w:rsidRDefault="00F70353" w:rsidP="00F70353"/>
    <w:p w14:paraId="131208B3" w14:textId="77777777" w:rsidR="00F70353" w:rsidRDefault="00F70353" w:rsidP="00F70353">
      <w:pPr>
        <w:keepNext/>
      </w:pPr>
      <w:bookmarkStart w:id="1252" w:name="include_clip_start_1210"/>
      <w:bookmarkEnd w:id="1252"/>
      <w:r>
        <w:t>H. 3533 -- Reps. Pope, Gilliam, Lawson and Pedalino: A BILL TO AMEND THE SOUTH CAROLINA CODE OF LAWS BY AMENDING SECTION 16-3-600, RELATING TO ASSAULT AND BATTERY OFFENSES, SO AS TO ADD THAT ASSAULT AND BATTERY OF A HIGH AND AGGRAVATED NATURE OCCURS WHEN A PERSON INJURES A FEDERAL, STATE, OR LOCAL LAW ENFORCEMENT OFFICER OR CORRECTIONS OFFICER, A FIREFIGHTER, OR AN EMERGENCY MEDICAL SERVICES (EMS) WORKER IN THE DISCHARGE OF OR BECAUSE OF THEIR OFFICIAL DUTIES.</w:t>
      </w:r>
    </w:p>
    <w:p w14:paraId="4E79E07A" w14:textId="35E4637D" w:rsidR="00F70353" w:rsidRDefault="00F70353" w:rsidP="00F70353">
      <w:bookmarkStart w:id="1253" w:name="include_clip_end_1210"/>
      <w:bookmarkEnd w:id="1253"/>
      <w:r>
        <w:t>Referred to Committee on Judiciary</w:t>
      </w:r>
    </w:p>
    <w:p w14:paraId="7094BF3B" w14:textId="77777777" w:rsidR="00F70353" w:rsidRDefault="00F70353" w:rsidP="00F70353"/>
    <w:p w14:paraId="1693117F" w14:textId="77777777" w:rsidR="00F70353" w:rsidRDefault="00F70353" w:rsidP="00F70353">
      <w:pPr>
        <w:keepNext/>
      </w:pPr>
      <w:bookmarkStart w:id="1254" w:name="include_clip_start_1212"/>
      <w:bookmarkEnd w:id="1254"/>
      <w:r>
        <w:t>H. 3534 -- Rep. M. M. Smith: A BILL TO AMEND THE SOUTH CAROLINA CODE OF LAWS BY AMENDING SECTIONS 15-38-15, 15-38-20, 15-38-40, AND 15-38-50, ALL RELATING TO THE SOUTH CAROLINA CONTRIBUTION AMONG TORTFEASORS ACT, SO AS TO INCLUDE PERSONS OR ENTITIES FOR THE PURPOSES OF ALLOCATION OF FAULT, AND TO MAKE CONFORMING CHANGES.</w:t>
      </w:r>
    </w:p>
    <w:p w14:paraId="628CC1D8" w14:textId="2312FECB" w:rsidR="00F70353" w:rsidRDefault="00F70353" w:rsidP="00F70353">
      <w:bookmarkStart w:id="1255" w:name="include_clip_end_1212"/>
      <w:bookmarkEnd w:id="1255"/>
      <w:r>
        <w:t>Referred to Committee on Judiciary</w:t>
      </w:r>
    </w:p>
    <w:p w14:paraId="74F688C7" w14:textId="77777777" w:rsidR="00F70353" w:rsidRDefault="00F70353" w:rsidP="00F70353"/>
    <w:p w14:paraId="4DE5A686" w14:textId="77777777" w:rsidR="00F70353" w:rsidRDefault="00F70353" w:rsidP="00F70353">
      <w:pPr>
        <w:keepNext/>
      </w:pPr>
      <w:bookmarkStart w:id="1256" w:name="include_clip_start_1214"/>
      <w:bookmarkEnd w:id="1256"/>
      <w:r>
        <w:t>H. 3535 -- Reps. Wooten, Pope, Hixon, Gilliam, Robbins, Bailey, Lawson, Chapman, Pedalino and Forrest: A BILL TO AMEND THE SOUTH CAROLINA CODE OF LAWS BY ENACTING THE "HELPING ALLEVIATE LAWFUL OBSTRUCTION (HALO) ACT"; AND BY ADDING SECTION 16-3-1092 SO AS TO CREATE THE OFFENSE OF IMPEDING, INTERFERING, THREATENING, OR HARASSING A FIRST RESPONDER ENGAGED IN THE LAWFUL PERFORMANCE OF HIS DUTIES, AND TO PROVIDE A PENALTY.</w:t>
      </w:r>
    </w:p>
    <w:p w14:paraId="22746719" w14:textId="7E323B51" w:rsidR="00F70353" w:rsidRDefault="00F70353" w:rsidP="00F70353">
      <w:bookmarkStart w:id="1257" w:name="include_clip_end_1214"/>
      <w:bookmarkEnd w:id="1257"/>
      <w:r>
        <w:t>Referred to Committee on Judiciary</w:t>
      </w:r>
    </w:p>
    <w:p w14:paraId="5DC8A433" w14:textId="77777777" w:rsidR="00F70353" w:rsidRDefault="00F70353" w:rsidP="00F70353"/>
    <w:p w14:paraId="5692DACA" w14:textId="77777777" w:rsidR="00F70353" w:rsidRDefault="00F70353" w:rsidP="00F70353">
      <w:pPr>
        <w:keepNext/>
      </w:pPr>
      <w:bookmarkStart w:id="1258" w:name="include_clip_start_1216"/>
      <w:bookmarkEnd w:id="1258"/>
      <w:r>
        <w:t xml:space="preserve">H. 3536 -- Rep. Taylor: A BILL TO AMEND THE SOUTH CAROLINA CODE OF LAWS BY ENACTING THE "SOUTH CAROLINA HANDS-FREE AND DISTRACTED DRIVING ACT" BY ADDING SECTION 56-5-3995 SO AS TO PROVIDE THE CIRCUMSTANCES UPON WHICH IT IS UNLAWFUL TO USE </w:t>
      </w:r>
      <w:r>
        <w:lastRenderedPageBreak/>
        <w:t>WIRELESS TELECOMMUNICATIONS DEVICES, TO CREATE THE OFFENSE OF DISTRACTED DRIVING, AND TO PROVIDE PENALTIES; BY AMENDING SECTION 56-1-720, RELATING TO THE POINT SYSTEM ESTABLISHED AND A SCHEDULE OF POINTS FOR VIOLATIONS, SO AS TO PROVIDE A SECOND OR SUBSEQUENT OFFENSE OF DISTRACTED DRIVING IS A TWO-POINT VIOLATION; TO PROVIDE THE DEPARTMENT OF TRANSPORTATION SHALL ERECT SIGNS ADVISING MOTORISTS OF THE PROVISIONS OF THIS ACT; BY REPEALING SECTION 56-5-3890 RELATING TO UNLAWFUL USE OF A WIRELESS ELECTRONIC COMMUNICATION DEVICE WHILE OPERATING A MOTOR VEHICLE; TO PROVIDE LAW ENFORCEMENT OFFICERS SHALL ISSUE WARNINGS FOR CERTAIN VIOLATIONS OF THIS ACT DURING THE NINETY-DAY PERIOD FOLLOWING ITS EFFECTIVE DATE; AND TO PROVIDE AT THE END OF EACH FISCAL YEAR, THE DEPARTMENT OF PUBLIC SAFETY SHALL ISSUE A REPORT CONTAINING THE AGE, GENDER, AND RACE OF EVERY DRIVER ISSUED A CITATION.</w:t>
      </w:r>
    </w:p>
    <w:p w14:paraId="1B509829" w14:textId="5AE0659A" w:rsidR="00F70353" w:rsidRDefault="00F70353" w:rsidP="00F70353">
      <w:bookmarkStart w:id="1259" w:name="include_clip_end_1216"/>
      <w:bookmarkEnd w:id="1259"/>
      <w:r>
        <w:t>Referred to Committee on Judiciary</w:t>
      </w:r>
    </w:p>
    <w:p w14:paraId="2D42E9E4" w14:textId="77777777" w:rsidR="00F70353" w:rsidRDefault="00F70353" w:rsidP="00F70353"/>
    <w:p w14:paraId="6BB0D6F9" w14:textId="77777777" w:rsidR="00F70353" w:rsidRDefault="00F70353" w:rsidP="00F70353">
      <w:pPr>
        <w:keepNext/>
      </w:pPr>
      <w:bookmarkStart w:id="1260" w:name="include_clip_start_1218"/>
      <w:bookmarkEnd w:id="1260"/>
      <w:r>
        <w:t>H. 3537 -- Reps. Harris, Magnuson, Chumley, Burns, Long and Beach: A BILL TO AMEND THE SOUTH CAROLINA CODE OF LAWS BY ENACTING THE "SOUTH CAROLINA PRENATAL EQUAL PROTECTION ACT" BY ADDING SECTIONS 16-3-6, 16-3-105, 16-3-106, 16-3-107, AND 16-3-108 SO AS TO DEFINE "PERSON" TO INCLUDE AN UNBORN CHILD AT ANY STAGE OF DEVELOPMENT, AND TO ENSURE THAT AN UNBORN CHILD WHO IS A VICTIM OF HOMICIDE IS AFFORDED EQUAL PROTECTION UNDER THE HOMICIDE LAWS OF THE STATE, WITH EXCEPTIONS; BY ADDING SECTIONS 16-3-760, 16-3-761, 16-3-762, AND 16-3-763 SO AS TO DEFINE "PERSON" TO INCLUDE AN UNBORN CHILD AT ANY STAGE OF DEVELOPMENT AND TO ENSURE THAT AN UNBORN CHILD WHO IS A VICTIM OF ASSAULT IS AFFORDED EQUAL PROTECTION UNDER THE ASSAULT LAWS OF THE STATE, WITH EXCEPTIONS; AND FOR OTHER PURPOSES.</w:t>
      </w:r>
    </w:p>
    <w:p w14:paraId="38AC4179" w14:textId="7A33F4CE" w:rsidR="00F70353" w:rsidRDefault="00F70353" w:rsidP="00F70353">
      <w:bookmarkStart w:id="1261" w:name="include_clip_end_1218"/>
      <w:bookmarkEnd w:id="1261"/>
      <w:r>
        <w:t>Referred to Committee on Judiciary</w:t>
      </w:r>
    </w:p>
    <w:p w14:paraId="57BEE01A" w14:textId="77777777" w:rsidR="00F70353" w:rsidRDefault="00F70353" w:rsidP="00F70353"/>
    <w:p w14:paraId="6CAB4103" w14:textId="77777777" w:rsidR="00F70353" w:rsidRDefault="00F70353" w:rsidP="00F70353">
      <w:pPr>
        <w:keepNext/>
      </w:pPr>
      <w:bookmarkStart w:id="1262" w:name="include_clip_start_1220"/>
      <w:bookmarkEnd w:id="1262"/>
      <w:r>
        <w:t>H. 3538 -- Rep. Williams: A BILL TO AMEND THE SOUTH CAROLINA CODE OF LAWS BY AMENDING SECTION 44-53-</w:t>
      </w:r>
      <w:r>
        <w:lastRenderedPageBreak/>
        <w:t>160, RELATING TO PROCESSES FOR CHANGING CONTROLLED SUBSTANCE SCHEDULES, SO AS TO REQUIRE THE STATE BOARD OF PHARMACY TO PERFORM FUNCTIONS TO QUICKLY IDENTIFY NEW SYNTHETIC CHEMICAL FORMULAS FOR SCHEDULING AND TO AUTHORIZE THE STATE BOARD OF PHARMACY TO ISSUE EMERGENCY RULES TO SCHEDULE SYNTHETIC CHEMICAL FORMULAS AS A CONTROLLED SUBSTANCE.</w:t>
      </w:r>
    </w:p>
    <w:p w14:paraId="5E7711A9" w14:textId="00E9FE77" w:rsidR="00F70353" w:rsidRDefault="00F70353" w:rsidP="00F70353">
      <w:bookmarkStart w:id="1263" w:name="include_clip_end_1220"/>
      <w:bookmarkEnd w:id="1263"/>
      <w:r>
        <w:t>Referred to Committee on Medical, Military, Public and Municipal Affairs</w:t>
      </w:r>
    </w:p>
    <w:p w14:paraId="752424A7" w14:textId="77777777" w:rsidR="00F70353" w:rsidRDefault="00F70353" w:rsidP="00F70353"/>
    <w:p w14:paraId="65A9E3AD" w14:textId="77777777" w:rsidR="00F70353" w:rsidRDefault="00F70353" w:rsidP="00F70353">
      <w:pPr>
        <w:keepNext/>
      </w:pPr>
      <w:bookmarkStart w:id="1264" w:name="include_clip_start_1222"/>
      <w:bookmarkEnd w:id="1264"/>
      <w:r>
        <w:t>H. 3539 -- Rep. Williams: A BILL TO AMEND THE SOUTH CAROLINA CODE OF LAWS BY ADDING SECTION 44-7-55 SO AS TO PROHIBIT HOSPITALS FROM CHARGING FEES TO UNINSURED PATIENTS IN EXCESS OF THE MAXIMUM FEES CHARGED TO INSURED PATIENTS FOR THE SAME SERVICES.</w:t>
      </w:r>
    </w:p>
    <w:p w14:paraId="1E571B93" w14:textId="41904076" w:rsidR="00F70353" w:rsidRDefault="00F70353" w:rsidP="00F70353">
      <w:bookmarkStart w:id="1265" w:name="include_clip_end_1222"/>
      <w:bookmarkEnd w:id="1265"/>
      <w:r>
        <w:t>Referred to Committee on Medical, Military, Public and Municipal Affairs</w:t>
      </w:r>
    </w:p>
    <w:p w14:paraId="341D3A04" w14:textId="77777777" w:rsidR="00F70353" w:rsidRDefault="00F70353" w:rsidP="00F70353"/>
    <w:p w14:paraId="1F128B00" w14:textId="77777777" w:rsidR="00F70353" w:rsidRDefault="00F70353" w:rsidP="00F70353">
      <w:pPr>
        <w:keepNext/>
      </w:pPr>
      <w:bookmarkStart w:id="1266" w:name="include_clip_start_1224"/>
      <w:bookmarkEnd w:id="1266"/>
      <w:r>
        <w:t>H. 3540 -- Rep. Williams: A BILL TO AMEND THE SOUTH CAROLINA CODE OF LAWS BY ADDING SECTION 12-6-3690 SO AS TO ALLOW AN INCOME TAX CREDIT TO A TAXPAYER THAT OPERATES A SCHOOL TO WORK PROGRAM WHICH LINKS STUDENTS AND SCHOOLS WITH THE WORKPLACE, TO PROVIDE REQUIREMENTS FOR THE PROGRAM, AND TO SPECIFY THE AMOUNT OF THE CREDIT.</w:t>
      </w:r>
    </w:p>
    <w:p w14:paraId="33279C0A" w14:textId="256B46A2" w:rsidR="00F70353" w:rsidRDefault="00F70353" w:rsidP="00F70353">
      <w:bookmarkStart w:id="1267" w:name="include_clip_end_1224"/>
      <w:bookmarkEnd w:id="1267"/>
      <w:r>
        <w:t>Referred to Committee on Ways and Means</w:t>
      </w:r>
    </w:p>
    <w:p w14:paraId="46468540" w14:textId="77777777" w:rsidR="00F70353" w:rsidRDefault="00F70353" w:rsidP="00F70353"/>
    <w:p w14:paraId="26C7ABBB" w14:textId="77777777" w:rsidR="00F70353" w:rsidRDefault="00F70353" w:rsidP="00F70353">
      <w:pPr>
        <w:keepNext/>
      </w:pPr>
      <w:bookmarkStart w:id="1268" w:name="include_clip_start_1226"/>
      <w:bookmarkEnd w:id="1268"/>
      <w:r>
        <w:t>H. 3541 -- Reps. Williams and Pedalino: A BILL TO AMEND THE SOUTH CAROLINA CODE OF LAWS BY AMENDING SECTION 39-41-255, RELATING TO RETAIL MOTOR FUEL OUTLETS POSTING SELF-SERVICE PUMP GASOLINE PRICES, SO AS TO PROVIDE THAT EVERY RETAIL MOTOR FUEL OUTLET SELLING FUEL FOR MOTOR VEHICLES AT RETAIL MUST CHARGE A PRICE PER GALLON NOT STATED OR COMPUTED IN FRACTIONAL CENTS AND MUST ADVERTISE OR DISPLAY THIS PRICE IN LIKE AMOUNTS.</w:t>
      </w:r>
    </w:p>
    <w:p w14:paraId="4169E88F" w14:textId="5513EAC4" w:rsidR="00F70353" w:rsidRDefault="00F70353" w:rsidP="00F70353">
      <w:bookmarkStart w:id="1269" w:name="include_clip_end_1226"/>
      <w:bookmarkEnd w:id="1269"/>
      <w:r>
        <w:t>Referred to Committee on Labor, Commerce and Industry</w:t>
      </w:r>
    </w:p>
    <w:p w14:paraId="55E95387" w14:textId="77777777" w:rsidR="00F70353" w:rsidRDefault="00F70353" w:rsidP="00F70353"/>
    <w:p w14:paraId="39A86CB4" w14:textId="77777777" w:rsidR="00F70353" w:rsidRDefault="00F70353" w:rsidP="00F70353">
      <w:pPr>
        <w:keepNext/>
      </w:pPr>
      <w:bookmarkStart w:id="1270" w:name="include_clip_start_1228"/>
      <w:bookmarkEnd w:id="1270"/>
      <w:r>
        <w:t xml:space="preserve">H. 3542 -- Reps. Williams and Spann-Wilder: A BILL TO AMEND THE SOUTH CAROLINA CODE OF LAWS BY AMENDING </w:t>
      </w:r>
      <w:r>
        <w:lastRenderedPageBreak/>
        <w:t>SECTIONS 9-1-1790 AND 9-11-90, RELATING TO RETIREMENT BENEFITS AFTER RETURNING TO COVERED EMPLOYMENT UNDER THE SOUTH CAROLINA RETIREMENT SYSTEM AND THE POLICE OFFICERS RETIREMENT SYSTEM, RESPECTIVELY, SO AS TO REMOVE THE TEN THOUSAND DOLLAR EARNINGS LIMITATION ON EMPLOYEES RETURNING TO EMPLOYMENT WHO RETIRED BEFORE JANUARY 2, 2026.</w:t>
      </w:r>
    </w:p>
    <w:p w14:paraId="032E1892" w14:textId="0D5F0172" w:rsidR="00F70353" w:rsidRDefault="00F70353" w:rsidP="00F70353">
      <w:bookmarkStart w:id="1271" w:name="include_clip_end_1228"/>
      <w:bookmarkEnd w:id="1271"/>
      <w:r>
        <w:t>Referred to Committee on Ways and Means</w:t>
      </w:r>
    </w:p>
    <w:p w14:paraId="451EF551" w14:textId="77777777" w:rsidR="00F70353" w:rsidRDefault="00F70353" w:rsidP="00F70353"/>
    <w:p w14:paraId="65AB5865" w14:textId="77777777" w:rsidR="00F70353" w:rsidRDefault="00F70353" w:rsidP="00F70353">
      <w:pPr>
        <w:keepNext/>
      </w:pPr>
      <w:bookmarkStart w:id="1272" w:name="include_clip_start_1230"/>
      <w:bookmarkEnd w:id="1272"/>
      <w:r>
        <w:t>H. 3543 -- Rep. Williams: A BILL TO AMEND THE SOUTH CAROLINA CODE OF LAWS BY ADDING SECTION 39-1-100 SO AS TO PROVIDE THAT RESTROOM FACILITIES IN ANY PLACE OF BUSINESS IN THIS STATE OF A RETAILER SELLING TANGIBLE PERSONAL PROPERTY MUST BE AVAILABLE FOR USE BY PURCHASERS OR PROSPECTIVE PURCHASERS ENTERING THIS PLACE OF BUSINESS UPON THEIR REQUEST.</w:t>
      </w:r>
    </w:p>
    <w:p w14:paraId="1355AEF9" w14:textId="796AF5BA" w:rsidR="00F70353" w:rsidRDefault="00F70353" w:rsidP="00F70353">
      <w:bookmarkStart w:id="1273" w:name="include_clip_end_1230"/>
      <w:bookmarkEnd w:id="1273"/>
      <w:r>
        <w:t>Referred to Committee on Labor, Commerce and Industry</w:t>
      </w:r>
    </w:p>
    <w:p w14:paraId="1F35920F" w14:textId="77777777" w:rsidR="00F70353" w:rsidRDefault="00F70353" w:rsidP="00F70353"/>
    <w:p w14:paraId="1EF38926" w14:textId="77777777" w:rsidR="00F70353" w:rsidRDefault="00F70353" w:rsidP="00F70353">
      <w:pPr>
        <w:keepNext/>
      </w:pPr>
      <w:bookmarkStart w:id="1274" w:name="include_clip_start_1232"/>
      <w:bookmarkEnd w:id="1274"/>
      <w:r>
        <w:t>H. 3544 -- Rep. Williams: A BILL TO AMEND THE SOUTH CAROLINA CODE OF LAWS BY ADDING SECTION 2-3-240 SO AS TO PROVIDE THAT MEMBERS OF THE GENERAL ASSEMBLY MAY USE ATHLETIC CLUBS OR GYMNASIUMS OWNED BY A STATE OR LOCAL AGENCY, ENTITY, COMMISSION, OR INSTITUTION WITHOUT CHARGE.</w:t>
      </w:r>
    </w:p>
    <w:p w14:paraId="24A2F36B" w14:textId="7FE12B07" w:rsidR="00F70353" w:rsidRDefault="00F70353" w:rsidP="00F70353">
      <w:bookmarkStart w:id="1275" w:name="include_clip_end_1232"/>
      <w:bookmarkEnd w:id="1275"/>
      <w:r>
        <w:t>Referred to Committee on Judiciary</w:t>
      </w:r>
    </w:p>
    <w:p w14:paraId="3C4E0A50" w14:textId="77777777" w:rsidR="00F70353" w:rsidRDefault="00F70353" w:rsidP="00F70353"/>
    <w:p w14:paraId="44AE7B06" w14:textId="77777777" w:rsidR="00F70353" w:rsidRDefault="00F70353" w:rsidP="00F70353">
      <w:pPr>
        <w:keepNext/>
      </w:pPr>
      <w:bookmarkStart w:id="1276" w:name="include_clip_start_1234"/>
      <w:bookmarkEnd w:id="1276"/>
      <w:r>
        <w:t>H. 3545 -- Rep. Williams: A BILL TO AMEND THE SOUTH CAROLINA CODE OF LAWS BY ADDING SECTION 58-15-915 SO AS TO LIMIT THE TIME A TRAIN MAY BLOCK FOUR-LANE STREET INTERSECTIONS IN MUNICIPALITIES DURING CERTAIN PERIODS OF TIME.</w:t>
      </w:r>
    </w:p>
    <w:p w14:paraId="0E76150B" w14:textId="74B275E9" w:rsidR="00F70353" w:rsidRDefault="00F70353" w:rsidP="00F70353">
      <w:bookmarkStart w:id="1277" w:name="include_clip_end_1234"/>
      <w:bookmarkEnd w:id="1277"/>
      <w:r>
        <w:t>Referred to Committee on Labor, Commerce and Industry</w:t>
      </w:r>
    </w:p>
    <w:p w14:paraId="40ED76E4" w14:textId="77777777" w:rsidR="00F70353" w:rsidRDefault="00F70353" w:rsidP="00F70353"/>
    <w:p w14:paraId="39F229B5" w14:textId="77777777" w:rsidR="00F70353" w:rsidRDefault="00F70353" w:rsidP="00F70353">
      <w:pPr>
        <w:keepNext/>
      </w:pPr>
      <w:bookmarkStart w:id="1278" w:name="include_clip_start_1236"/>
      <w:bookmarkEnd w:id="1278"/>
      <w:r>
        <w:t xml:space="preserve">H. 3546 -- Rep. Williams: A BILL TO AMEND THE SOUTH CAROLINA CODE OF LAWS BY ADDING SECTION 58-1-70 SO AS TO PROVIDE THAT A PUBLIC UTILITY THAT SUPPLIES ELECTRICITY OR NATURAL GAS PURSUANT TO THE PROVISIONS OF TITLE 58 MAY NOT TRANSFER OR APPLY A DELINQUENT, LATE, OVERDUE, OR UNPAID BALANCE FROM ONE ACCOUNT TO ANOTHER ACCOUNT HELD </w:t>
      </w:r>
      <w:r>
        <w:lastRenderedPageBreak/>
        <w:t>INDIVIDUALLY OR JOINTLY IN THE SAME CUSTOMER'S NAME.</w:t>
      </w:r>
    </w:p>
    <w:p w14:paraId="4A290E61" w14:textId="1A36C798" w:rsidR="00F70353" w:rsidRDefault="00F70353" w:rsidP="00F70353">
      <w:bookmarkStart w:id="1279" w:name="include_clip_end_1236"/>
      <w:bookmarkEnd w:id="1279"/>
      <w:r>
        <w:t>Referred to Committee on Labor, Commerce and Industry</w:t>
      </w:r>
    </w:p>
    <w:p w14:paraId="3BEE59FF" w14:textId="77777777" w:rsidR="00F70353" w:rsidRDefault="00F70353" w:rsidP="00F70353"/>
    <w:p w14:paraId="262EA731" w14:textId="77777777" w:rsidR="00F70353" w:rsidRDefault="00F70353" w:rsidP="00F70353">
      <w:pPr>
        <w:keepNext/>
      </w:pPr>
      <w:bookmarkStart w:id="1280" w:name="include_clip_start_1238"/>
      <w:bookmarkEnd w:id="1280"/>
      <w:r>
        <w:t>H. 3547 -- Reps. Cobb-Hunter, Garvin and Grant: A BILL TO AMEND THE SOUTH CAROLINA CODE OF LAWS BY ADDING SECTION 59-29-235 SO AS TO PROVIDE ALL MIDDLE SCHOOL STUDENTS MUST COMPLETE ONE UNIT OF CIVICS EDUCATION THAT MUST INCLUDE CERTAIN INSTRUCTIONAL AND EXPERIENTIAL COMPONENTS AS PROVIDED IN THIS SECTION, AND TO ESTABLISH THE PALMETTO MIDDLE SCHOOL CIVICS CHALLENGE TO ENABLE ALL MIDDLE SCHOOL STUDENTS TO SHOWCASE THEIR STUDENT-LED CIVICS PROJECTS THAT PROMOTE AND DEMONSTRATE AN UNDERSTANDING OF CIVIC ENGAGEMENT, CITIZENSHIP, AND COMMUNITY SERVICE, TO REQUIRE THE STATE BOARD OF EDUCATION TO ADOPT RELATED CURRICULUM BEFORE THE 2027-2028 SCHOOL YEAR, AND TO MAKE THESE PROVISIONS APPLICABLE TO STUDENTS WHO BEGIN MIDDLE SCHOOL IN THE 2027-2028 SCHOOL YEAR.</w:t>
      </w:r>
    </w:p>
    <w:p w14:paraId="7F68D988" w14:textId="66D0CFE6" w:rsidR="00F70353" w:rsidRDefault="00F70353" w:rsidP="00F70353">
      <w:bookmarkStart w:id="1281" w:name="include_clip_end_1238"/>
      <w:bookmarkEnd w:id="1281"/>
      <w:r>
        <w:t>Referred to Committee on Education and Public Works</w:t>
      </w:r>
    </w:p>
    <w:p w14:paraId="5A508C3A" w14:textId="77777777" w:rsidR="00F70353" w:rsidRDefault="00F70353" w:rsidP="00F70353"/>
    <w:p w14:paraId="0163C52D" w14:textId="77777777" w:rsidR="00F70353" w:rsidRDefault="00F70353" w:rsidP="00F70353">
      <w:pPr>
        <w:keepNext/>
      </w:pPr>
      <w:bookmarkStart w:id="1282" w:name="include_clip_start_1240"/>
      <w:bookmarkEnd w:id="1282"/>
      <w:r>
        <w:t>H. 3548 -- Rep. Williams: A BILL TO AMEND THE SOUTH CAROLINA CODE OF LAWS BY AMENDING SECTION 16-3-600, RELATING TO ASSAULT AND BATTERY OFFENSES, SO AS TO INCLUDE WHEN A PERSON INTENTIONALLY INJURES A VICTIM BASED ON CERTAIN DELINEATED CHARACTERISTICS IN THE PURVIEW OF THE OFFENSE OF ASSAULT AND BATTERY OF A HIGH AND AGGRAVATED NATURE.</w:t>
      </w:r>
    </w:p>
    <w:p w14:paraId="795247BA" w14:textId="6B8FFABB" w:rsidR="00F70353" w:rsidRDefault="00F70353" w:rsidP="00F70353">
      <w:bookmarkStart w:id="1283" w:name="include_clip_end_1240"/>
      <w:bookmarkEnd w:id="1283"/>
      <w:r>
        <w:t>Referred to Committee on Judiciary</w:t>
      </w:r>
    </w:p>
    <w:p w14:paraId="54271E2D" w14:textId="77777777" w:rsidR="00F70353" w:rsidRDefault="00F70353" w:rsidP="00F70353"/>
    <w:p w14:paraId="4548F617" w14:textId="77777777" w:rsidR="00F70353" w:rsidRDefault="00F70353" w:rsidP="00F70353">
      <w:pPr>
        <w:keepNext/>
      </w:pPr>
      <w:bookmarkStart w:id="1284" w:name="include_clip_start_1242"/>
      <w:bookmarkEnd w:id="1284"/>
      <w:r>
        <w:t xml:space="preserve">H. 3549 -- Reps. Williams and Spann-Wilder: A BILL TO AMEND THE SOUTH CAROLINA CODE OF LAWS BY AMENDING SECTIONS 17-22-50 AND 17-22-60, BOTH RELATING TO ELIGIBILITY OF PERSONS WHO MAY PARTICIPATE IN PRETRIAL INTERVENTION PROGRAMS, BOTH SO AS TO REMOVE THE LIMITATION ON PERSONS PREVIOUSLY </w:t>
      </w:r>
      <w:r>
        <w:lastRenderedPageBreak/>
        <w:t>ACCEPTED INTO AN INTERVENTION PROGRAM SO THAT PERSONS MAY PARTICIPATE MORE THAN ONCE.</w:t>
      </w:r>
    </w:p>
    <w:p w14:paraId="319B9238" w14:textId="1B159A16" w:rsidR="00F70353" w:rsidRDefault="00F70353" w:rsidP="00F70353">
      <w:bookmarkStart w:id="1285" w:name="include_clip_end_1242"/>
      <w:bookmarkEnd w:id="1285"/>
      <w:r>
        <w:t>Referred to Committee on Judiciary</w:t>
      </w:r>
    </w:p>
    <w:p w14:paraId="70A929A3" w14:textId="77777777" w:rsidR="00F70353" w:rsidRDefault="00F70353" w:rsidP="00F70353"/>
    <w:p w14:paraId="565EA751" w14:textId="77777777" w:rsidR="00F70353" w:rsidRDefault="00F70353" w:rsidP="00F70353">
      <w:pPr>
        <w:keepNext/>
      </w:pPr>
      <w:bookmarkStart w:id="1286" w:name="include_clip_start_1244"/>
      <w:bookmarkEnd w:id="1286"/>
      <w:r>
        <w:t>H. 3550 -- Reps. Williams and Spann-Wilder: A BILL TO AMEND THE SOUTH CAROLINA CODE OF LAWS BY AMENDING SECTION 56-5-4710, RELATING TO THE USE OF MOUNTED OSCILLATING, ROTATING, OR FLASHING RED LIGHTS BY WRECKERS, SO AS TO PROVIDE WRECKERS MUST USE FLASHING WARNING LIGHTS AT EMERGENCY SCENES AND WHEN RENDERING ASSISTANCE ON THE ROADSIDE.</w:t>
      </w:r>
    </w:p>
    <w:p w14:paraId="72A97F42" w14:textId="0845B694" w:rsidR="00F70353" w:rsidRDefault="00F70353" w:rsidP="00F70353">
      <w:bookmarkStart w:id="1287" w:name="include_clip_end_1244"/>
      <w:bookmarkEnd w:id="1287"/>
      <w:r>
        <w:t>Referred to Committee on Education and Public Works</w:t>
      </w:r>
    </w:p>
    <w:p w14:paraId="6704DF61" w14:textId="77777777" w:rsidR="00F70353" w:rsidRDefault="00F70353" w:rsidP="00F70353"/>
    <w:p w14:paraId="0D45FB4D" w14:textId="77777777" w:rsidR="00F70353" w:rsidRDefault="00F70353" w:rsidP="00F70353">
      <w:pPr>
        <w:keepNext/>
      </w:pPr>
      <w:bookmarkStart w:id="1288" w:name="include_clip_start_1246"/>
      <w:bookmarkEnd w:id="1288"/>
      <w:r>
        <w:t>H. 3551 -- Reps. B. Newton, Gilliam, Pope and Taylor: 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6466B9B1" w14:textId="50C66A94" w:rsidR="00F70353" w:rsidRDefault="00F70353" w:rsidP="00F70353">
      <w:bookmarkStart w:id="1289" w:name="include_clip_end_1246"/>
      <w:bookmarkEnd w:id="1289"/>
      <w:r>
        <w:t>Referred to Committee on Ways and Means</w:t>
      </w:r>
    </w:p>
    <w:p w14:paraId="270F5F30" w14:textId="77777777" w:rsidR="00F70353" w:rsidRDefault="00F70353" w:rsidP="00F70353"/>
    <w:p w14:paraId="27FBA420" w14:textId="77777777" w:rsidR="00F70353" w:rsidRDefault="00F70353" w:rsidP="00F70353">
      <w:pPr>
        <w:keepNext/>
      </w:pPr>
      <w:bookmarkStart w:id="1290" w:name="include_clip_start_1248"/>
      <w:bookmarkEnd w:id="1290"/>
      <w:r>
        <w:t xml:space="preserve">H. 3552 -- Reps. B. Newton and Taylor: A BILL TO AMEND THE SOUTH CAROLINA CODE OF LAWS BY ADDING SECTION 7-13-42 SO AS TO PROVIDE THAT THE CANDIDATE WHO RECEIVES THE LARGEST NUMBER OF VOTES CAST FOR A GIVEN OFFICE IN THE PRIMARY OF A POLITICAL PARTY IS CONSIDERED NOMINATED; BY AMENDING SECTIONS 7-5-150 AND 7-5-220, BOTH RELATING TO THE VOTER REGISTRATION DEADLINE PRECEDING AN ELECTION, BOTH SO AS TO REMOVE REFERENCES TO RUNOFF ELECTIONS; BY AMENDING SECTION 7-11-55, RELATING TO SPECIAL PRIMARY ELECTIONS TO REPLACE A PARTY NOMINEE, SO AS TO MAKE CONFORMING CHANGES; BY AMENDING SECTIONS 7-13-25, 7-13-40, AND 7-13-190, RELATING TO EARLY VOTING, THE DATE OF PRIMARY PARTY ELECTIONS, AND SPECIAL ELECTIONS TO FILL VACANCIES IN OFFICE, RESPECTIVELY, ALL SO AS </w:t>
      </w:r>
      <w:r>
        <w:lastRenderedPageBreak/>
        <w:t>TO MAKE CONFORMING CHANGES; BY AMENDING SECTION 7-17-280, RELATING TO MANDATORY RECOUNTS, SO AS TO MAKE CONFORMING CHANGES; BY AMENDING SECTION 7-17-510, RELATING TO CANVASS AND CERTIFICATION OF PRIMARY RESULTS, SO AS TO MAKE CONFORMING CHANGES; BY REPEALING SECTIONS 7-13-50, 7-17-600, AND 7-17-610 RELATING TO SECOND PRIMARIES OR RUNOFFS, THE REQUIREMENT THAT A CANDIDATE RECEIVE A MAJORITY OF VOTES CAST IN A FIRST PRIMARY TO BE DECLARED NOMINATED, AND METHODS OF DETERMINING WHAT CONSTITUTES A MAJORITY VOTE FOR A PARTICULAR OFFICE, RESPECTIVELY.</w:t>
      </w:r>
    </w:p>
    <w:p w14:paraId="4CE051E0" w14:textId="7BD43471" w:rsidR="00F70353" w:rsidRDefault="00F70353" w:rsidP="00F70353">
      <w:bookmarkStart w:id="1291" w:name="include_clip_end_1248"/>
      <w:bookmarkEnd w:id="1291"/>
      <w:r>
        <w:t>Referred to Committee on Judiciary</w:t>
      </w:r>
    </w:p>
    <w:p w14:paraId="143DCFB6" w14:textId="77777777" w:rsidR="00F70353" w:rsidRDefault="00F70353" w:rsidP="00F70353"/>
    <w:p w14:paraId="6DE09E39" w14:textId="77777777" w:rsidR="00F70353" w:rsidRDefault="00F70353" w:rsidP="00F70353">
      <w:pPr>
        <w:keepNext/>
      </w:pPr>
      <w:bookmarkStart w:id="1292" w:name="include_clip_start_1250"/>
      <w:bookmarkEnd w:id="1292"/>
      <w:r>
        <w:t>H. 3553 -- Reps. B. Newton, Wetmore, Pope and Taylor: A BILL TO AMEND THE SOUTH CAROLINA CODE OF LAWS BY AMENDING SECTION 8-15-65, RELATING TO ANNUAL SALARY SUPPLEMENTS FOR CERTAIN COUNTY OFFICERS, SO AS TO INCLUDE DIRECTORS OF COUNTY BOARDS OF VOTER REGISTRATION AND ELECTIONS AMONG THOSE RECEIVING THE SUPPLEMENT.</w:t>
      </w:r>
    </w:p>
    <w:p w14:paraId="60442604" w14:textId="5D22EBF6" w:rsidR="00F70353" w:rsidRDefault="00F70353" w:rsidP="00F70353">
      <w:bookmarkStart w:id="1293" w:name="include_clip_end_1250"/>
      <w:bookmarkEnd w:id="1293"/>
      <w:r>
        <w:t>Referred to Committee on Ways and Means</w:t>
      </w:r>
    </w:p>
    <w:p w14:paraId="1ED24BE8" w14:textId="77777777" w:rsidR="00F70353" w:rsidRDefault="00F70353" w:rsidP="00F70353"/>
    <w:p w14:paraId="65ACCE1C" w14:textId="77777777" w:rsidR="00F70353" w:rsidRDefault="00F70353" w:rsidP="00F70353">
      <w:pPr>
        <w:keepNext/>
      </w:pPr>
      <w:bookmarkStart w:id="1294" w:name="include_clip_start_1252"/>
      <w:bookmarkEnd w:id="1294"/>
      <w:r>
        <w:t>H. 3554 -- Reps. B. Newton, Pope and Taylor: A BILL TO AMEND THE SOUTH CAROLINA CODE OF LAWS BY AMENDING SECTION 8-13-1314, RELATING TO CAMPAIGN CONTRIBUTION LIMITS AND RESTRICTIONS, SO AS TO INCREASE THE INDIVIDUAL CAMPAIGN CONTRIBUTION LIMITS FOR STATEWIDE CANDIDATES, STATEWIDE CANDIDATES ELECTED JOINTLY, AND CANDIDATES FOR OTHER THAN STATEWIDE OFFICE; AND BY AMENDING SECTION 8-13-1316, RELATING TO RESTRICTIONS ON CAMPAIGN CONTRIBUTIONS RECEIVED FROM POLITICAL PARTIES, SO AS TO INCREASE CONTRIBUTION LIMITS THAT A CANDIDATE FOR OTHER THAN STATEWIDE OFFICE MAY RECEIVE FROM A POLITICAL PARTY THROUGH ITS PARTY COMMITTEES OR LEGISLATIVE CAUCUS COMMITTEES.</w:t>
      </w:r>
    </w:p>
    <w:p w14:paraId="703D85C4" w14:textId="316BE964" w:rsidR="00F70353" w:rsidRDefault="00F70353" w:rsidP="00F70353">
      <w:bookmarkStart w:id="1295" w:name="include_clip_end_1252"/>
      <w:bookmarkEnd w:id="1295"/>
      <w:r>
        <w:t>Referred to Committee on Judiciary</w:t>
      </w:r>
    </w:p>
    <w:p w14:paraId="66B88686" w14:textId="77777777" w:rsidR="00F70353" w:rsidRDefault="00F70353" w:rsidP="00F70353"/>
    <w:p w14:paraId="13064D81" w14:textId="77777777" w:rsidR="00F70353" w:rsidRDefault="00F70353" w:rsidP="00F70353">
      <w:pPr>
        <w:keepNext/>
      </w:pPr>
      <w:bookmarkStart w:id="1296" w:name="include_clip_start_1254"/>
      <w:bookmarkEnd w:id="1296"/>
      <w:r>
        <w:t xml:space="preserve">H. 3555 -- Reps. B. Newton and Taylor: A BILL TO AMEND THE SOUTH CAROLINA CODE OF LAWS BY AMENDING SECTION </w:t>
      </w:r>
      <w:r>
        <w:lastRenderedPageBreak/>
        <w:t>59-71-40, RELATING TO A SCHOOL BOND ELECTION, SO AS TO REQUIRE SUCH ELECTION TO BE HELD ON THE FIRST TUESDAY AFTER THE FIRST MONDAY OF NOVEMBER OF ANY YEAR.</w:t>
      </w:r>
    </w:p>
    <w:p w14:paraId="3673BDE5" w14:textId="73D804EF" w:rsidR="00F70353" w:rsidRDefault="00F70353" w:rsidP="00F70353">
      <w:bookmarkStart w:id="1297" w:name="include_clip_end_1254"/>
      <w:bookmarkEnd w:id="1297"/>
      <w:r>
        <w:t>Referred to Committee on Judiciary</w:t>
      </w:r>
    </w:p>
    <w:p w14:paraId="2387B016" w14:textId="77777777" w:rsidR="00F70353" w:rsidRDefault="00F70353" w:rsidP="00F70353"/>
    <w:p w14:paraId="7083E868" w14:textId="77777777" w:rsidR="00F70353" w:rsidRDefault="00F70353" w:rsidP="00F70353">
      <w:pPr>
        <w:keepNext/>
      </w:pPr>
      <w:bookmarkStart w:id="1298" w:name="include_clip_start_1256"/>
      <w:bookmarkEnd w:id="1298"/>
      <w:r>
        <w:t>H. 3556 -- Rep. B. Newton: 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354C9D38" w14:textId="0F77E21C" w:rsidR="00F70353" w:rsidRDefault="00F70353" w:rsidP="00F70353">
      <w:bookmarkStart w:id="1299" w:name="include_clip_end_1256"/>
      <w:bookmarkEnd w:id="1299"/>
      <w:r>
        <w:t>Referred to Committee on Judiciary</w:t>
      </w:r>
    </w:p>
    <w:p w14:paraId="35FF6376" w14:textId="77777777" w:rsidR="00F70353" w:rsidRDefault="00F70353" w:rsidP="00F70353"/>
    <w:p w14:paraId="4E6AB8A3" w14:textId="77777777" w:rsidR="00F70353" w:rsidRDefault="00F70353" w:rsidP="00F70353">
      <w:pPr>
        <w:keepNext/>
      </w:pPr>
      <w:bookmarkStart w:id="1300" w:name="include_clip_start_1258"/>
      <w:bookmarkEnd w:id="1300"/>
      <w:r>
        <w:t xml:space="preserve">H. 3557 -- Reps. B. Newton, Pedalino and Taylor: 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w:t>
      </w:r>
      <w:r>
        <w:lastRenderedPageBreak/>
        <w:t>RELATING TO THE FILING OF PARTY PLEDGES BY CANDIDATES, SO AS TO CHANGE THE DATE BY WHICH A PARTY PLEDGE MUST BE FILED.</w:t>
      </w:r>
    </w:p>
    <w:p w14:paraId="4C27D322" w14:textId="6F3A1277" w:rsidR="00F70353" w:rsidRDefault="00F70353" w:rsidP="00F70353">
      <w:bookmarkStart w:id="1301" w:name="include_clip_end_1258"/>
      <w:bookmarkEnd w:id="1301"/>
      <w:r>
        <w:t>Referred to Committee on Judiciary</w:t>
      </w:r>
    </w:p>
    <w:p w14:paraId="26A0C763" w14:textId="77777777" w:rsidR="00F70353" w:rsidRDefault="00F70353" w:rsidP="00F70353"/>
    <w:p w14:paraId="7E86526E" w14:textId="77777777" w:rsidR="00F70353" w:rsidRDefault="00F70353" w:rsidP="00F70353">
      <w:pPr>
        <w:keepNext/>
      </w:pPr>
      <w:bookmarkStart w:id="1302" w:name="include_clip_start_1260"/>
      <w:bookmarkEnd w:id="1302"/>
      <w:r>
        <w:t>H. 3558 -- Reps. Taylor and Pope: A BILL TO AMEND THE SOUTH CAROLINA CODE OF LAWS BY AMENDING ARTICLE 23 OF CHAPTER 1, TITLE 1, RELATING TO CALLS OR APPLICATIONS FOR CONSTITUTIONAL AMENDING CONVENTIONS MADE TO CONGRESS, SO AS TO RETITLE THE ARTICLE, AND TO ADD NEW SECTIONS TO DEFINE NECESSARY TERMS AND PROVIDE FOR THE QUALIFICATIONS, APPOINTMENT, OATH, AND DUTIES OF COMMISSIONERS APPOINTED TO REPRESENT THE STATE AT AN ARTICLE V CONVENTION, AMONG OTHER THINGS.</w:t>
      </w:r>
    </w:p>
    <w:p w14:paraId="0D05C8EC" w14:textId="02154CB0" w:rsidR="00F70353" w:rsidRDefault="00F70353" w:rsidP="00F70353">
      <w:bookmarkStart w:id="1303" w:name="include_clip_end_1260"/>
      <w:bookmarkEnd w:id="1303"/>
      <w:r>
        <w:t>Referred to Committee on Judiciary</w:t>
      </w:r>
    </w:p>
    <w:p w14:paraId="529F6215" w14:textId="77777777" w:rsidR="00F70353" w:rsidRDefault="00F70353" w:rsidP="00F70353"/>
    <w:p w14:paraId="7EAA767E" w14:textId="77777777" w:rsidR="00F70353" w:rsidRDefault="00F70353" w:rsidP="00F70353">
      <w:pPr>
        <w:keepNext/>
      </w:pPr>
      <w:bookmarkStart w:id="1304" w:name="include_clip_start_1262"/>
      <w:bookmarkEnd w:id="1304"/>
      <w:r>
        <w:t>H. 3559 -- Rep. Williams: A BILL TO AMEND THE SOUTH CAROLINA CODE OF LAWS BY AMENDING SECTION 24-3-40, RELATING TO THE DISPOSITION OF THE WAGES OF PRISONERS ALLOWED TO WORK, SO AS TO PROVIDE PRISONERS WHO ARE PAID LESS THAN THE FEDERALLY ESTABLISHED MINIMUM WAGE SHALL NOT HAVE THE COST FOR ROOM AND BOARD DEDUCTED FROM THEIR WAGES, AND TO PROVIDE FOR THE DISPOSITION OF THIS PORTION OF THEIR WAGES.</w:t>
      </w:r>
    </w:p>
    <w:p w14:paraId="77E16AC7" w14:textId="6C90BE2D" w:rsidR="00F70353" w:rsidRDefault="00F70353" w:rsidP="00F70353">
      <w:bookmarkStart w:id="1305" w:name="include_clip_end_1262"/>
      <w:bookmarkEnd w:id="1305"/>
      <w:r>
        <w:t>Referred to Committee on Judiciary</w:t>
      </w:r>
    </w:p>
    <w:p w14:paraId="3825CCBC" w14:textId="77777777" w:rsidR="00F70353" w:rsidRDefault="00F70353" w:rsidP="00F70353"/>
    <w:p w14:paraId="2E10DFD2" w14:textId="77777777" w:rsidR="00F70353" w:rsidRDefault="00F70353" w:rsidP="00F70353">
      <w:pPr>
        <w:keepNext/>
      </w:pPr>
      <w:bookmarkStart w:id="1306" w:name="include_clip_start_1264"/>
      <w:bookmarkEnd w:id="1306"/>
      <w:r>
        <w:t>H. 3560 -- Reps. Brewer, Murphy, Robbins and Mitchell: A BILL TO AMEND THE SOUTH CAROLINA CODE OF LAWS BY ADDING SECTION 57-5-1710 SO AS TO PROVIDE THE DEPARTMENT OF TRANSPORTATION MAY ESTABLISH AND IMPLEMENT A PROJECT TO AWARD CONTRACTS USING THE "PHASE DESIGN-BUILD" PROJECT DELIVERY METHOD.</w:t>
      </w:r>
    </w:p>
    <w:p w14:paraId="3E7D290A" w14:textId="58675294" w:rsidR="00F70353" w:rsidRDefault="00F70353" w:rsidP="00F70353">
      <w:bookmarkStart w:id="1307" w:name="include_clip_end_1264"/>
      <w:bookmarkEnd w:id="1307"/>
      <w:r>
        <w:t>Referred to Committee on Education and Public Works</w:t>
      </w:r>
    </w:p>
    <w:p w14:paraId="0C14B081" w14:textId="77777777" w:rsidR="00F70353" w:rsidRDefault="00F70353" w:rsidP="00F70353"/>
    <w:p w14:paraId="5F1A60BA" w14:textId="77777777" w:rsidR="00F70353" w:rsidRDefault="00F70353" w:rsidP="00F70353">
      <w:pPr>
        <w:keepNext/>
      </w:pPr>
      <w:bookmarkStart w:id="1308" w:name="include_clip_start_1266"/>
      <w:bookmarkEnd w:id="1308"/>
      <w:r>
        <w:t xml:space="preserve">H. 3561 -- Reps. Pope, Gilliam and Wooten: A BILL TO AMEND THE SOUTH CAROLINA CODE OF LAWS BY AMENDING SECTION 56-5-170, RELATING TO AUTHORIZED EMERGENCY VEHICLES DEFINED, SO AS TO PROVIDE THAT CERTAIN PUBLIC SAFETY ANSWERING POINTS OR RADIO </w:t>
      </w:r>
      <w:r>
        <w:lastRenderedPageBreak/>
        <w:t>COMMUNICATION VEHICLES ARE "AUTHORIZED EMERGENCY VEHICLES."</w:t>
      </w:r>
    </w:p>
    <w:p w14:paraId="4B347B18" w14:textId="11FDA134" w:rsidR="00F70353" w:rsidRDefault="00F70353" w:rsidP="00F70353">
      <w:bookmarkStart w:id="1309" w:name="include_clip_end_1266"/>
      <w:bookmarkEnd w:id="1309"/>
      <w:r>
        <w:t>Referred to Committee on Education and Public Works</w:t>
      </w:r>
    </w:p>
    <w:p w14:paraId="7F2689F1" w14:textId="77777777" w:rsidR="00F70353" w:rsidRDefault="00F70353" w:rsidP="00F70353"/>
    <w:p w14:paraId="19F36A06" w14:textId="77777777" w:rsidR="00F70353" w:rsidRDefault="00F70353" w:rsidP="00F70353">
      <w:pPr>
        <w:keepNext/>
      </w:pPr>
      <w:bookmarkStart w:id="1310" w:name="include_clip_start_1268"/>
      <w:bookmarkEnd w:id="1310"/>
      <w:r>
        <w:t>H. 3562 -- Rep. Collins: A BILL TO AMEND THE SOUTH CAROLINA CODE OF LAWS BY ADDING SECTION 59-5-66 SO AS TO REQUIRE THE BOARD OF EDUCATION TO ESTABLISH A METHOD TO TRACK PARENTAL INVOLVEMENT WITH A STUDENT'S EDUCATION WHO IS ENROLLED IN PUBLIC SCHOOL, AND TO PROVIDE FOR CERTAIN ADDITIONAL REQUIREMENTS AND REPORTS RELATED TO PARENTAL INVOLVEMENT AND A STUDENT'S EDUCATION.</w:t>
      </w:r>
    </w:p>
    <w:p w14:paraId="440F4ACC" w14:textId="2A37326F" w:rsidR="00F70353" w:rsidRDefault="00F70353" w:rsidP="00F70353">
      <w:bookmarkStart w:id="1311" w:name="include_clip_end_1268"/>
      <w:bookmarkEnd w:id="1311"/>
      <w:r>
        <w:t>Referred to Committee on Education and Public Works</w:t>
      </w:r>
    </w:p>
    <w:p w14:paraId="087A0A8C" w14:textId="77777777" w:rsidR="00F70353" w:rsidRDefault="00F70353" w:rsidP="00F70353"/>
    <w:p w14:paraId="309BA2D0" w14:textId="77777777" w:rsidR="00F70353" w:rsidRDefault="00F70353" w:rsidP="00F70353">
      <w:pPr>
        <w:keepNext/>
      </w:pPr>
      <w:bookmarkStart w:id="1312" w:name="include_clip_start_1270"/>
      <w:bookmarkEnd w:id="1312"/>
      <w:r>
        <w:t>H. 3563 -- Reps. Davis, B. J. Cox, Spann-Wilder and McCravy: A BILL TO AMEND THE SOUTH CAROLINA CODE OF LAWS BY AMENDING SECTION 25-11-50, RELATING TO COUNTY VETERANS' AFFAIRS OFFICERS, SO AS TO PROVIDE THAT THE SECRETARY SHALL EVALUATE EACH COUNTY VETERANS' AFFAIRS OFFICE NO LESS THAN ONCE PER YEAR.</w:t>
      </w:r>
    </w:p>
    <w:p w14:paraId="2B723B08" w14:textId="5DC1CB9E" w:rsidR="00F70353" w:rsidRDefault="00F70353" w:rsidP="00F70353">
      <w:bookmarkStart w:id="1313" w:name="include_clip_end_1270"/>
      <w:bookmarkEnd w:id="1313"/>
      <w:r>
        <w:t>Referred to Committee on Medical, Military, Public and Municipal Affairs</w:t>
      </w:r>
    </w:p>
    <w:p w14:paraId="0D37CC9D" w14:textId="77777777" w:rsidR="00F70353" w:rsidRDefault="00F70353" w:rsidP="00F70353"/>
    <w:p w14:paraId="2FBECD87" w14:textId="77777777" w:rsidR="00F70353" w:rsidRDefault="00F70353" w:rsidP="00F70353">
      <w:pPr>
        <w:keepNext/>
      </w:pPr>
      <w:bookmarkStart w:id="1314" w:name="include_clip_start_1272"/>
      <w:bookmarkEnd w:id="1314"/>
      <w:r>
        <w:t>H. 3564 -- Reps. Davis, B. J. Cox and Taylor: A BILL TO AMEND THE SOUTH CAROLINA CODE OF LAWS BY AMENDING SECTION 25-11-100, RELATING TO SOUTH CAROLINA MILITARY BASE TASK FORCE, SO AS TO RENAME THE TASK FORCE THE SOUTH CAROLINA MILITARY AFFAIRS ADVISORY COUNCIL, TO ADD AIKEN AS A MILITARY COUNTY, AND TO MAKE CONFORMING CHANGES.</w:t>
      </w:r>
    </w:p>
    <w:p w14:paraId="1F02E93F" w14:textId="45DF747B" w:rsidR="00F70353" w:rsidRDefault="00F70353" w:rsidP="00F70353">
      <w:bookmarkStart w:id="1315" w:name="include_clip_end_1272"/>
      <w:bookmarkEnd w:id="1315"/>
      <w:r>
        <w:t>Referred to Committee on Medical, Military, Public and Municipal Affairs</w:t>
      </w:r>
    </w:p>
    <w:p w14:paraId="7C7A9462" w14:textId="77777777" w:rsidR="00F70353" w:rsidRDefault="00F70353" w:rsidP="00F70353"/>
    <w:p w14:paraId="622578D8" w14:textId="77777777" w:rsidR="00F70353" w:rsidRDefault="00F70353" w:rsidP="00F70353">
      <w:pPr>
        <w:keepNext/>
      </w:pPr>
      <w:bookmarkStart w:id="1316" w:name="include_clip_start_1274"/>
      <w:bookmarkEnd w:id="1316"/>
      <w:r>
        <w:t>H. 3565 -- Reps. Erickson, Spann-Wilder and Grant: A BILL TO AMEND THE SOUTH CAROLINA CODE OF LAWS BY AMENDING SECTION 12-36-2120, RELATING TO EXEMPTIONS FROM SALES TAX, SO AS TO PROVIDE FOR A SALES TAX EXEMPTION FOR BREAST PUMPS.</w:t>
      </w:r>
    </w:p>
    <w:p w14:paraId="342FE031" w14:textId="5299E237" w:rsidR="00F70353" w:rsidRDefault="00F70353" w:rsidP="00F70353">
      <w:bookmarkStart w:id="1317" w:name="include_clip_end_1274"/>
      <w:bookmarkEnd w:id="1317"/>
      <w:r>
        <w:t>Referred to Committee on Ways and Means</w:t>
      </w:r>
    </w:p>
    <w:p w14:paraId="291149C5" w14:textId="77777777" w:rsidR="00F70353" w:rsidRDefault="00F70353" w:rsidP="00F70353"/>
    <w:p w14:paraId="79F91581" w14:textId="6AA99A67" w:rsidR="00F70353" w:rsidRDefault="00F70353" w:rsidP="00F70353">
      <w:pPr>
        <w:keepNext/>
      </w:pPr>
      <w:bookmarkStart w:id="1318" w:name="include_clip_start_1276"/>
      <w:bookmarkEnd w:id="1318"/>
      <w:r>
        <w:lastRenderedPageBreak/>
        <w:t xml:space="preserve">H. 3566 -- Rep. Garvin: A BILL TO AMEND THE SOUTH CAROLINA CODE OF LAWS BY ENACTING THE "FAIR CLAIMS ACCOUNTABILITY ACT" BY ADDING SECTION 37-4-305 SO AS TO ESTABLISH THE HEALTHCARE CLAIMS CONSUMER ASSISTANCE PROGRAM ("H-CAP") AND </w:t>
      </w:r>
      <w:r w:rsidR="00B31925">
        <w:t xml:space="preserve">TO </w:t>
      </w:r>
      <w:r>
        <w:t>PROVIDE THAT A HEALTH PLAN OR INSURER IN THIS STATE MAY NOT WRONGFULLY DENY OR INSUFFICIENTLY COVER A VALID CONSUMER INSURANCE CLAIM.</w:t>
      </w:r>
    </w:p>
    <w:p w14:paraId="3C403962" w14:textId="63BAF7C9" w:rsidR="00F70353" w:rsidRDefault="00F70353" w:rsidP="00F70353">
      <w:bookmarkStart w:id="1319" w:name="include_clip_end_1276"/>
      <w:bookmarkEnd w:id="1319"/>
      <w:r>
        <w:t>Referred to Committee on Labor, Commerce and Industry</w:t>
      </w:r>
    </w:p>
    <w:p w14:paraId="7F529072" w14:textId="77777777" w:rsidR="00F70353" w:rsidRDefault="00F70353" w:rsidP="00F70353"/>
    <w:p w14:paraId="4E3FB3AE" w14:textId="77777777" w:rsidR="00F70353" w:rsidRDefault="00F70353" w:rsidP="00F70353">
      <w:pPr>
        <w:keepNext/>
      </w:pPr>
      <w:bookmarkStart w:id="1320" w:name="include_clip_start_1278"/>
      <w:bookmarkEnd w:id="1320"/>
      <w:r>
        <w:t>H. 3567 -- Reps. Guffey, Pope, Spann-Wilder and W. Newton: A BILL TO AMEND THE SOUTH CAROLINA CODE OF LAWS BY ADDING CHAPTER 31 TO TITLE 37 SO AS TO PROVIDE DEFINITIONS; PROVIDE THAT LARGE SOCIAL MEDIA PLATFORM PROVIDERS SHALL CREATE, MAINTAIN, AND MAKE AVAILABLE TO ANY THIRD-PARTY SAFETY SOFTWARE PROVIDER A SET OF THIRD-PARTY ACCESSIBLE REAL TIME APPLICATION PROGRAMMING INTERFACES; PROVIDE FOR REGISTRATION; PROVIDE FOR GUIDANCE FOR THIRD-PARTY SAFETY SOFTWARE PROVIDERS; PROVIDE FOR GUIDANCE FOR LARGE SOCIAL MEDIA PLATFORMS; PROVIDE FOR CERTAIN EXEMPTIONS FROM LIABILITY; PROVIDE FOR THE DISCLOSURE OF DATA; AND PROVIDE FOR ENFORCEMENT.</w:t>
      </w:r>
    </w:p>
    <w:p w14:paraId="46A4038B" w14:textId="7CDD0069" w:rsidR="00F70353" w:rsidRDefault="00F70353" w:rsidP="00F70353">
      <w:bookmarkStart w:id="1321" w:name="include_clip_end_1278"/>
      <w:bookmarkEnd w:id="1321"/>
      <w:r>
        <w:t>Referred to Committee on Labor, Commerce and Industry</w:t>
      </w:r>
    </w:p>
    <w:p w14:paraId="6993041D" w14:textId="77777777" w:rsidR="00F70353" w:rsidRDefault="00F70353" w:rsidP="00F70353"/>
    <w:p w14:paraId="65731E5E" w14:textId="77777777" w:rsidR="00F70353" w:rsidRDefault="00F70353" w:rsidP="00F70353">
      <w:pPr>
        <w:keepNext/>
      </w:pPr>
      <w:bookmarkStart w:id="1322" w:name="include_clip_start_1280"/>
      <w:bookmarkEnd w:id="1322"/>
      <w:r>
        <w:t>H. 3568 -- Rep. Henderson-Myers: A JOINT RESOLUTION TO ESTABLISH THE SOUTH CAROLINA MINORITY HEALTH DISPARITIES STUDY COMMITTEE TO EXAMINE AND REDUCE HEALTH DISPARITIES AMONG RACIAL AND ETHNIC POPULATIONS.</w:t>
      </w:r>
    </w:p>
    <w:p w14:paraId="6AFA0215" w14:textId="0C60ECB2" w:rsidR="00F70353" w:rsidRDefault="00F70353" w:rsidP="00F70353">
      <w:bookmarkStart w:id="1323" w:name="include_clip_end_1280"/>
      <w:bookmarkEnd w:id="1323"/>
      <w:r>
        <w:t>Referred to Committee on Medical, Military, Public and Municipal Affairs</w:t>
      </w:r>
    </w:p>
    <w:p w14:paraId="29F2AE64" w14:textId="77777777" w:rsidR="00F70353" w:rsidRDefault="00F70353" w:rsidP="00F70353"/>
    <w:p w14:paraId="1AFB59BC" w14:textId="5768DE5C" w:rsidR="00F70353" w:rsidRDefault="00F70353" w:rsidP="00F70353">
      <w:pPr>
        <w:keepNext/>
      </w:pPr>
      <w:bookmarkStart w:id="1324" w:name="include_clip_start_1282"/>
      <w:bookmarkEnd w:id="1324"/>
      <w:r>
        <w:t>H. 3569 -- Reps. M. M. Smith and Pope: A BILL TO AMEND THE SOUTH CAROLINA CODE OF LAWS BY ADDING SECTION 27-40-350 SO AS TO PROVIDE THAT RESIDENTIAL TENANTS WHO ARE VICTIMS OF CERTAIN DOMESTIC VIOLENCE</w:t>
      </w:r>
      <w:r w:rsidR="00B31925">
        <w:t xml:space="preserve"> OFFENSES</w:t>
      </w:r>
      <w:r>
        <w:t xml:space="preserve"> MAY TERMINATE A RENTAL AGREEMENT AND TO PROVIDE FOR NECESSARY REQUIREMENTS; AND BY AMENDING </w:t>
      </w:r>
      <w:r>
        <w:lastRenderedPageBreak/>
        <w:t>SECTION 27-40-210, RELATING TO DEFINITIONS, SO AS TO DEFINE TERMS.</w:t>
      </w:r>
    </w:p>
    <w:p w14:paraId="7FFAB60D" w14:textId="37AE372C" w:rsidR="00F70353" w:rsidRDefault="00F70353" w:rsidP="00F70353">
      <w:bookmarkStart w:id="1325" w:name="include_clip_end_1282"/>
      <w:bookmarkEnd w:id="1325"/>
      <w:r>
        <w:t>Referred to Committee on Judiciary</w:t>
      </w:r>
    </w:p>
    <w:p w14:paraId="311966D6" w14:textId="77777777" w:rsidR="00F70353" w:rsidRDefault="00F70353" w:rsidP="00F70353"/>
    <w:p w14:paraId="37FF3892" w14:textId="6D2748E2" w:rsidR="00F70353" w:rsidRDefault="00F70353" w:rsidP="00F70353">
      <w:pPr>
        <w:keepNext/>
      </w:pPr>
      <w:bookmarkStart w:id="1326" w:name="include_clip_start_1284"/>
      <w:bookmarkEnd w:id="1326"/>
      <w:r>
        <w:t>H. 3570 -- Reps. Bannister, Spann-Wilder and W. Newton: 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w:t>
      </w:r>
      <w:r w:rsidR="00B31925">
        <w:t>S</w:t>
      </w:r>
      <w:r>
        <w:t>,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0CA3FA28" w14:textId="552A023E" w:rsidR="00F70353" w:rsidRDefault="00F70353" w:rsidP="00F70353">
      <w:bookmarkStart w:id="1327" w:name="include_clip_end_1284"/>
      <w:bookmarkEnd w:id="1327"/>
      <w:r>
        <w:t>Referred to Committee on Judiciary</w:t>
      </w:r>
    </w:p>
    <w:p w14:paraId="1D9CA8CF" w14:textId="77777777" w:rsidR="00F70353" w:rsidRDefault="00F70353" w:rsidP="00F70353"/>
    <w:p w14:paraId="408DC175" w14:textId="77777777" w:rsidR="00F70353" w:rsidRDefault="00F70353" w:rsidP="00F70353">
      <w:pPr>
        <w:keepNext/>
      </w:pPr>
      <w:bookmarkStart w:id="1328" w:name="include_clip_start_1286"/>
      <w:bookmarkEnd w:id="1328"/>
      <w:r>
        <w:t xml:space="preserve">H. 3571 -- Rep. Hiott: A BILL TO AMEND THE SOUTH CAROLINA CODE OF LAWS BY AMENDING SECTION 58-36-20, RELATING TO DEFINITIONS, SO AS TO ADD DEFINITIONS FOR "LARGE PROJECT," "NOTICE," "PRE-MARKING," "PRIVATE FACILITY," "PROJECT INITIATOR," AND "SOFT DIGGING" AND TO AMEND THE DEFINITIONS OF "EXCAVATE," "EXCAVATOR," AND "OPERATOR"; BY AMENDING SECTION 58-36-50, RELATING TO THE OPERATORS ASSOCIATION NOTIFICATION CENTER, SO AS TO CLARIFY OPERATOR PENALTY FOR FAILURE TO BE A MEMBER OF THE ASSOCIATION, THE NOTIFICATION CENTER'S DUTIES, AND OTHER CHANGES; BY AMENDING SECTION 58-36-60, RELATING TO THE NOTICE OF INTENT TO EXCAVATE OR DEMOLISH, SO AS TO PROVIDE ADDITIONAL TIME FOR NOTICE FOR CERTAIN EXCAVATIONS OR DEMOLITIONS AND </w:t>
      </w:r>
      <w:r>
        <w:lastRenderedPageBreak/>
        <w:t>OTHER CHANGES; BY AMENDING SECTION 58-36-70, RELATING TO INFORMATION SUPPLIED BY OPERATORS, SO AS TO REQUIRE QUARTERLY REPORTS OF DAMAGE CAUSED BY AN EXCAVATION OR DEMOLITION AND TO CLARIFY PAYMENT OF A CIVIL PENALTY IN CERTAIN CIRCUMSTANCES; BY AMENDING SECTION 58-36-80, RELATING TO EMERGENCY EXCAVATIONS OR DEMOLITIONS EXEMPT FROM NOTICE REQUIREMENTS AND LIABILITY FOR DAMAGES, SO AS ESTABLISH ADDITIONAL NOTIFICATION AND RESPONSE REQUIREMENTS IN THE EVENT OF AN EMERGENCY AND TO MAKE A FALSE CLAIM OF AN EMERGENCY A VIOLATION OF THIS CHAPTER; BY AMENDING SECTION 58-36-90, RELATING TO NOTICE OF DAMAGES, SO AS TO REQUIRE AN EXCAVATOR TO IMMEDIATELY REPORT ANY KNOWN DAMAGE TO THE NOTIFICATION CENTER AND FACILITY OPERATOR; BY AMENDING SECTION 58-36-100, RELATING TO DESIGN REQUESTS AND OPERATOR RESPONSE, SO AS TO ADD A REFERENCE TO LARGE PROJECTS; BY AMENDING SECTION 58-36-110, RELATING TO EXEMPTION FROM NOTICE REQUIREMENTS, SO AS TO STRIKE CURRENT PROVISIONS; BY AMENDING SECTION 58-36-120, RELATING TO PENALTIES AND CIVIL REMEDIES, SO AS TO PROVIDE FOR A COMPLAINT PROCESS THROUGH THE ATTORNEY GENERAL'S OFFICE AND PROVIDE FOR PENALTIES; AND BY ADDING SECTION 58-36-75, SO AS TO PROVIDE A PROCESS FOR LARGE PROJECTS.</w:t>
      </w:r>
    </w:p>
    <w:p w14:paraId="3A6B7B79" w14:textId="19438856" w:rsidR="00F70353" w:rsidRDefault="00F70353" w:rsidP="00F70353">
      <w:bookmarkStart w:id="1329" w:name="include_clip_end_1286"/>
      <w:bookmarkEnd w:id="1329"/>
      <w:r>
        <w:t>Referred to Committee on Labor, Commerce and Industry</w:t>
      </w:r>
    </w:p>
    <w:p w14:paraId="6C8123D8" w14:textId="77777777" w:rsidR="00F70353" w:rsidRDefault="00F70353" w:rsidP="00F70353"/>
    <w:p w14:paraId="2F84C6AB" w14:textId="77777777" w:rsidR="00F70353" w:rsidRDefault="00F70353" w:rsidP="00F70353">
      <w:pPr>
        <w:keepNext/>
      </w:pPr>
      <w:bookmarkStart w:id="1330" w:name="include_clip_start_1288"/>
      <w:bookmarkEnd w:id="1330"/>
      <w:r>
        <w:t xml:space="preserve">H. 3572 -- Reps. Erickson, G. M. Smith, McGinnis, Mitchell, Pope, Chapman, Pedalino, W. Newton, Taylor, Gilliam and Hewitt: A BILL TO AMEND THE SOUTH CAROLINA CODE OF LAWS BY ADDING SECTION 59-101-680 SO AS TO PROVIDE PUBLIC INSTITUTIONS OF HIGHER LEARNING ARE PROHIBITED FROM USING POLITICAL IDEOLOGY OR STATEMENTS ON DIVERSITY, EQUITY, AND INCLUSION IN MAKING ADMISSIONS OR EMPLOYMENT DECISIONS BY PUBLIC INSTITUTIONS OF HIGHER LEARNING, TO PROHIBIT THE USE OF PUBLIC FUNDS FOR SUCH PURPOSES, TO PROHIBIT SUCH INSTITUTIONS FROM REQUIRING FACULTY OR EMPLOYEES TO COMPLETE DIVERSITY, EQUITY, AND INCLUSION TRAINING OR TAKE ADVERSE ACTION AGAINST FACULTY </w:t>
      </w:r>
      <w:r>
        <w:lastRenderedPageBreak/>
        <w:t>OR EMPLOYEES WHO REFUSE OR FAIL TO PARTICIPATE IN SUCH TRAINING, TO PROHIBIT SUCH INSTITUTIONS FROM INFRINGING ON FIRST AMENDMENT RIGHTS OF FREE SPEECH OF STUDENTS, FACULTY, OR EMPLOYEES, TO PROVIDE REPORTING REQUIREMENTS, TO CLARIFY THE APPLICABILITY OF THESE PROVISIONS, AND TO PROVIDE INSTITUTIONS SHALL PROVIDE ELECTRONIC COPIES OF THESE PROVISIONS TO STUDENTS, EMPLOYEES, AND FACULTY, AMONG OTHER THINGS.</w:t>
      </w:r>
    </w:p>
    <w:p w14:paraId="5B10A1D2" w14:textId="13C66138" w:rsidR="00F70353" w:rsidRDefault="00F70353" w:rsidP="00F70353">
      <w:bookmarkStart w:id="1331" w:name="include_clip_end_1288"/>
      <w:bookmarkEnd w:id="1331"/>
      <w:r>
        <w:t>Referred to Committee on Education and Public Works</w:t>
      </w:r>
    </w:p>
    <w:p w14:paraId="712590DC" w14:textId="77777777" w:rsidR="00F70353" w:rsidRDefault="00F70353" w:rsidP="00F70353"/>
    <w:p w14:paraId="376173EA" w14:textId="77777777" w:rsidR="00F70353" w:rsidRDefault="00F70353" w:rsidP="00F70353">
      <w:pPr>
        <w:keepNext/>
      </w:pPr>
      <w:bookmarkStart w:id="1332" w:name="include_clip_start_1290"/>
      <w:bookmarkEnd w:id="1332"/>
      <w:r>
        <w:t>H. 3573 -- Reps. Garvin and Grant: A BILL TO AMEND THE SOUTH CAROLINA CODE OF LAWS BY ENACTING THE "UNIVERSAL HEAD START AND EARLY HEAD START ACT"; BY ADDING SECTION 59-152-170 SO AS TO ESTABLISH THE GOAL OF OFFERING EVIDENCE-BASED HEAD START AND EARLY HEAD START PROGRAMS UNIVERSALLY TO ELIGIBLE FAMILIES, TO PROVIDE RELATED IMPLEMENTATION AND OTHER REQUIREMENTS FOR THE OFFICE OF FIRST STEPS TO SCHOOL READINESS, TO DEFINE NECESSARY TERMS, AND TO PROVIDE PRIVACY MEASURES AND RELATED MEASURES.</w:t>
      </w:r>
    </w:p>
    <w:p w14:paraId="4E577179" w14:textId="30A89B12" w:rsidR="00F70353" w:rsidRDefault="00F70353" w:rsidP="00F70353">
      <w:bookmarkStart w:id="1333" w:name="include_clip_end_1290"/>
      <w:bookmarkEnd w:id="1333"/>
      <w:r>
        <w:t>Referred to Committee on Education and Public Works</w:t>
      </w:r>
    </w:p>
    <w:p w14:paraId="0FDEA67F" w14:textId="77777777" w:rsidR="00F70353" w:rsidRDefault="00F70353" w:rsidP="00F70353"/>
    <w:p w14:paraId="0E9E2390" w14:textId="77777777" w:rsidR="00F70353" w:rsidRDefault="00F70353" w:rsidP="00F70353">
      <w:pPr>
        <w:keepNext/>
      </w:pPr>
      <w:bookmarkStart w:id="1334" w:name="include_clip_start_1292"/>
      <w:bookmarkEnd w:id="1334"/>
      <w:r>
        <w:t>H. 3574 -- Rep. Gatch: A BILL TO AMEND THE SOUTH CAROLINA CODE OF LAWS BY ADDING SECTION 59-63-215 SO AS TO PROVIDE SCHOOLS AND SCHOOL DISTRICTS SHALL PROVIDE WRITTEN NOTICE OF CERTAIN DISCIPLINARY MATTERS IN THE LANGUAGE SPOKEN BY THE PARENT OR GUARDIAN; BY AMENDING SECTION 59-63-32, RELATING TO REQUIREMENTS FOR ENROLLING CHILDREN IN PUBLIC SCHOOLS, SO AS TO PROVIDE DISTRICTS SHALL REQUIRE ADULTS SEEKING TO ENROLL CHILDREN TO STATE THEIR WRITTEN PREFERENCE FOR RECEIVING COMMUNICATIONS CONCERNING DISCIPLINARY AND OTHER MATTERS FROM THE DISTRICT; AND BY AMENDING SECTION 59-63-217, RELATING TO BARRING ENROLLMENT OF STUDENTS ON CERTAIN GROUNDS, SO AS TO PROVIDE MANDATORY NOTICE OF SUCH ACTIONS MUST BE PROVIDED IN WRITING TO PARENTS OR GUARDIANS.</w:t>
      </w:r>
    </w:p>
    <w:p w14:paraId="5A3C0FAF" w14:textId="63C70A7A" w:rsidR="00F70353" w:rsidRDefault="00F70353" w:rsidP="00F70353">
      <w:bookmarkStart w:id="1335" w:name="include_clip_end_1292"/>
      <w:bookmarkEnd w:id="1335"/>
      <w:r>
        <w:t>Referred to Committee on Education and Public Works</w:t>
      </w:r>
    </w:p>
    <w:p w14:paraId="54CC426B" w14:textId="77777777" w:rsidR="00F70353" w:rsidRDefault="00F70353" w:rsidP="00F70353"/>
    <w:p w14:paraId="780459DE" w14:textId="77777777" w:rsidR="00F70353" w:rsidRDefault="00F70353" w:rsidP="00F70353">
      <w:pPr>
        <w:keepNext/>
      </w:pPr>
      <w:bookmarkStart w:id="1336" w:name="include_clip_start_1294"/>
      <w:bookmarkEnd w:id="1336"/>
      <w:r>
        <w:t>H. 3575 -- Reps. Hardee and Schuessler: A BILL TO AMEND THE SOUTH CAROLINA CODE OF LAWS BY ADDING SECTION 38-71-292 AND SECTION 38-71-820 BOTH SO AS TO DEFINE TERMS AND OUTLINE THE APPLICABILITY AND REQUIREMENTS FOR COST SHARING FOR INSURERS; BY ADDING SECTION 38-71-2270 SO AS TO DEFINE TERMS AND OUTLINE THE APPLICABILITY AND REQUIREMENTS FOR COST SHARING FOR PHARMACY BENEFIT MANAGERS; AND BY AMENDING SECTION 38-71-2200, RELATING TO DEFINITIONS CONCERNING PHARMACY BENEFITS MANAGERS, SO AS TO MAKE CONFORMING CHANGES.</w:t>
      </w:r>
    </w:p>
    <w:p w14:paraId="5E90D52C" w14:textId="59F8914F" w:rsidR="00F70353" w:rsidRDefault="00F70353" w:rsidP="00F70353">
      <w:bookmarkStart w:id="1337" w:name="include_clip_end_1294"/>
      <w:bookmarkEnd w:id="1337"/>
      <w:r>
        <w:t>Referred to Committee on Labor, Commerce and Industry</w:t>
      </w:r>
    </w:p>
    <w:p w14:paraId="73E9035F" w14:textId="77777777" w:rsidR="00F70353" w:rsidRDefault="00F70353" w:rsidP="00F70353"/>
    <w:p w14:paraId="08B9F747" w14:textId="77777777" w:rsidR="00F70353" w:rsidRDefault="00F70353" w:rsidP="00F70353">
      <w:pPr>
        <w:keepNext/>
      </w:pPr>
      <w:bookmarkStart w:id="1338" w:name="include_clip_start_1296"/>
      <w:bookmarkEnd w:id="1338"/>
      <w:r>
        <w:t>H. 3576 -- Reps. Lawson, Pope and Chapman: A BILL TO AMEND THE SOUTH CAROLINA CODE OF LAWS BY ENACTING THE "LUKE BARRETT ACT" BY ADDING SECTION 59-17-165 SO AS TO PROVIDE DEFINITIONS, TO PROVIDE FOR THE DEVELOPMENT AND IMPLEMENTATION OF CARDIAC EMERGENCY RESPONSE PLANS IN PUBLIC SCHOOLS AND FOR SCHOOL-SPONSORED ATHLETIC PRACTICES AND EVENTS, TO PROVIDE REQUIREMENTS FOR THE DEVELOPMENT AND CONTENTS OF THE PLANS, TO PROVIDE TRAINING REQUIREMENTS RELATED TO THE PROGRAM, AND TO PROVIDE CERTAIN IMMUNITY FOR ACTIONS UNDERTAKEN PURSUANT TO THIS ACT, AMONG OTHER THINGS; AND BY AMENDING SECTION 59-17-155, RELATING TO AUTOMATED EXTERNAL DEFIBRILLATOR PROGRAMS IN PUBLIC HIGH SCHOOLS, SO AS TO EXPAND THE PROVISIONS TO COVER ALL PUBLIC SCHOOLS INCLUDING CHARTER SCHOOLS, TO PROVIDE PUBLIC SCHOOLS SHALL ENSURE ACCESSIBILITY TO AUTOMATIC EXTERNAL DEFIBRILLATORS AT SCHOOL AND OFF-SITE ATHLETIC EVENTS, TO PROVIDE TESTING AND MAINTENANCE REQUIREMENTS FOR THE AUTOMATIC EXTERNAL DEFIBRILLATORS, AND TO PROVIDE RELATED TRAINING REQUIREMENTS.</w:t>
      </w:r>
    </w:p>
    <w:p w14:paraId="421D07E3" w14:textId="61501530" w:rsidR="00F70353" w:rsidRDefault="00F70353" w:rsidP="00F70353">
      <w:bookmarkStart w:id="1339" w:name="include_clip_end_1296"/>
      <w:bookmarkEnd w:id="1339"/>
      <w:r>
        <w:t>Referred to Committee on Education and Public Works</w:t>
      </w:r>
    </w:p>
    <w:p w14:paraId="2264F7CA" w14:textId="77777777" w:rsidR="00F70353" w:rsidRDefault="00F70353" w:rsidP="00F70353"/>
    <w:p w14:paraId="2A085012" w14:textId="77777777" w:rsidR="00F70353" w:rsidRDefault="00F70353" w:rsidP="00F70353">
      <w:pPr>
        <w:keepNext/>
      </w:pPr>
      <w:bookmarkStart w:id="1340" w:name="include_clip_start_1298"/>
      <w:bookmarkEnd w:id="1340"/>
      <w:r>
        <w:t xml:space="preserve">H. 3577 -- Reps. McDaniel and Spann-Wilder: A BILL TO AMEND THE SOUTH CAROLINA CODE OF LAWS BY AMENDING </w:t>
      </w:r>
      <w:r>
        <w:lastRenderedPageBreak/>
        <w:t>SECTION 59-110-60, RELATING TO SCHOLARSHIPS, STUDENT LOANS, AND GRANTS UNDER THE SOUTH CAROLINA CRITICAL NEEDS NURSING INITIATIVE ACT, SO AS TO EXPAND THE AVAILABILITY OF LOANS FOR NURSING EDUCATION TO STUDENTS WHO CONTRACTUALLY AGREE TO PRACTICE NURSING IN CERTAIN CRITICAL NEEDS GEOGRAPHIC AREAS, AND TO PROVIDE REQUIRED TERMS AND CONDITIONS OF SUCH CONTRACTS.</w:t>
      </w:r>
    </w:p>
    <w:p w14:paraId="2FADCB6C" w14:textId="1BF47C03" w:rsidR="00F70353" w:rsidRDefault="00F70353" w:rsidP="00F70353">
      <w:bookmarkStart w:id="1341" w:name="include_clip_end_1298"/>
      <w:bookmarkEnd w:id="1341"/>
      <w:r>
        <w:t>Referred to Committee on Education and Public Works</w:t>
      </w:r>
    </w:p>
    <w:p w14:paraId="5AE34144" w14:textId="77777777" w:rsidR="00F70353" w:rsidRDefault="00F70353" w:rsidP="00F70353"/>
    <w:p w14:paraId="304F3896" w14:textId="77777777" w:rsidR="00F70353" w:rsidRDefault="00F70353" w:rsidP="00F70353">
      <w:pPr>
        <w:keepNext/>
      </w:pPr>
      <w:bookmarkStart w:id="1342" w:name="include_clip_start_1300"/>
      <w:bookmarkEnd w:id="1342"/>
      <w:r>
        <w:t>H. 3578 -- Reps. Rivers, Spann-Wilder and Pedalino: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0327917D" w14:textId="6A3AA523" w:rsidR="00F70353" w:rsidRDefault="00F70353" w:rsidP="00F70353">
      <w:bookmarkStart w:id="1343" w:name="include_clip_end_1300"/>
      <w:bookmarkEnd w:id="1343"/>
      <w:r>
        <w:t>Referred to Committee on Education and Public Works</w:t>
      </w:r>
    </w:p>
    <w:p w14:paraId="7123E71B" w14:textId="77777777" w:rsidR="00F70353" w:rsidRDefault="00F70353" w:rsidP="00F70353"/>
    <w:p w14:paraId="3E51F2AC" w14:textId="77777777" w:rsidR="00F70353" w:rsidRDefault="00F70353" w:rsidP="00F70353">
      <w:pPr>
        <w:keepNext/>
      </w:pPr>
      <w:bookmarkStart w:id="1344" w:name="include_clip_start_1302"/>
      <w:bookmarkEnd w:id="1344"/>
      <w:r>
        <w:t xml:space="preserve">H. 3579 -- Reps. M. M. Smith, Terribile and Murphy: A BILL TO AMEND THE SOUTH CAROLINA CODE OF LAWS BY ADDING SECTION 40-47-937 SO AS TO PROVIDE PHYSICIAN ASSISTANTS WHO MEET CERTAIN POSTGRADUATE CLINICAL EXPERIENCE AND PRACTICE EXPERIENCE MAY PRACTICE PURSUANT ONLY TO AN ATTESTATION STATEMENT, AND TO PROVIDE FOR THE FUNCTIONS, LOCATIONS, AND COLLABORATION REQUIREMENTS ALLOWED UNDER THESE PRACTICE ARRANGEMENTS; BY ADDING SECTION 40-47-939 SO AS TO PROVIDE THAT CERTAIN PHYSICIAN ASSISTANTS LICENSED IN OTHER JURISDICTIONS MAY PROVIDE EMERGENCY CARE IN THIS STATE UNDER CERTAIN CIRCUMSTANCES, AND TO LIMIT THEIR LIABILITY FOR PROVIDING SUCH CARE; BY AMENDING SECTION 40-47-10, RELATING TO THE STATE BOARD OF MEDICAL EXAMINERS, SO AS TO REVISE THE COMPOSITION OF THE BOARD TO INCLUDE TWO PHYSICIAN ASSISTANTS, TO PROVIDE FOR THEIR MANNER OF APPOINTMENT AND THE FILLING OF VACANCIES, AND TO LIMIT THEIR TERMS OF SERVICE; BY AMENDING SECTION 40-47-20, RELATING TO DEFINITIONS CONCERNING THE </w:t>
      </w:r>
      <w:r>
        <w:lastRenderedPageBreak/>
        <w:t xml:space="preserve">MEDICAL PRACTICE ACT, SO AS TO REVISE VARIOUS DEFINITIONS; BY AMENDING SECTION 40-47-113, RELATING TO REQUIREMENTS CONCERNING PHYSICIAN-PATIENT RELATIONSHIPS AND THE PRESCRIBING OF DRUGS, SO AS TO MAKE CONFORMING CHANGES; BY AMENDING SECTION 40-47-195, RELATING TO SUPERVISING PHYSICIANS AND SCOPE OF PRACTICE GUIDELINES, SO AS TO REMOVE CERTAIN LIMITATIONS IMPOSED ON SUPERVISING PHYSICIANS; BY AMENDING SECTION 40-47-196, RELATING TO THE DELEGATION OF TASKS TO CERTIFIED MEDICAL ASSISTANTS, SO AS TO MAKE TECHNICAL CHANGES; BY AMENDING SECTION 40-47-910, RELATING TO DEFINITIONS IN THE SOUTH CAROLINA PHYSICIAN ASSISTANTS PRACTICE ACT, SO AS TO REVISE NECESSARY DEFINITIONS; BY AMENDING SECTION 40-47-915, RELATING TO THE APPLICATION OF THE SOUTH CAROLINA PHYSICIAN ASSISTANTS PRACTICE ACT, SO AS TO REVISE REQUIREMENTS CONCERNING PHYSICIAN ASSISTANTS STUDENTS; BY AMENDING SECTION 40-47-935, RELATING TO ACTS AND DUTIES AUTHORIZED TO BE PERFORMED BY PHYSICIAN ASSISTANTS, SO AS TO CLARIFY AND EXPAND THE AUTHORIZED ACTS AND DUTIES; BY AMENDING SECTION 40-47-965, RELATING TO REQUIREMENTS FOR WRITING PRESCRIPTIONS FOR DRUGS, CONTROLLED SUBSTANCES, AND MEDICAL DEVICES BY PHYSICIAN ASSISTANTS, SO AS TO REVISE THE REQUIREMENTS; BY AMENDING SECTION 40-47-1000, RELATING TO THE UNLAWFUL HOLDING OF ONESELF OUT AS A PHYSICIAN ASSISTANT, SO AS TO PROVIDE FOR THE LAWFUL AND UNLAWFUL USE OF CERTAIN ABBREVIATIONS INDICATIVE OF LICENSURE AS A PHYSICIAN ASSISTANT; BY AMENDING SECTION 40-47-1005, RELATING TO MISCONDUCT MANDATING REVOCATION OR DENIAL OF A PHYSICIAN ASSISTANT LICENSE, SO AS TO SPECIFICALLY AUTHORIZE THE BOARD TO DISCIPLINE PHYSICIAN ASSISTANTS FOR MISCONDUCT,  TO REVISE THE BASES FOR MISCONDUCT, AND TO PROVIDE REMEDIES AVAILABLE TO THE BOARD UPON FINDING MISCONDUCT; BY AMENDING SECTION 40-47-1020, RELATING TO THIRD-PARTY REIMBURSEMENT TO PHYSICIAN ASSISTANTS, SO AS TO MAKE SUCH PAYMENTS MANDATORY IN CERTAIN CIRCUMSTANCES, AND TO </w:t>
      </w:r>
      <w:r>
        <w:lastRenderedPageBreak/>
        <w:t>PROVIDE INSURANCE COMPANIES AND THIRD-PARTY PAYERS MAY NOT IMPOSE MORE RESTRICTIVE OR CONTRADICTORY PRACTICE, EDUCATION, OR COLLABORATION REQUIREMENTS; BY AMENDING SECTION 44-80-120, RELATING TO THE AUTHORITY OF PHYSICIAN ASSISTANTS TO CREATE, EXECUTE, AND SIGN POST FORMS, SO AS TO REMOVE OBSOLETE SCOPE OF PRACTICE AND SUPERVISING PHYSICIAN REQUIREMENTS; BY AMENDING SECTION 44-99-10, RELATING TO DEFINITIONS CONCERNING EMERGENCY ANAPHYLAXIS TREATMENTS, SO AS TO REMOVE OBSOLETE LANGUAGE; BY AMENDING SECTION 59-63-75, RELATING TO CONCUSSION PROTOCOL FOR STUDENT ATHLETES, SO AS TO INCLUDE PHYSICIAN ASSISTANTS AMONG PERSONS AUTHORIZED TO REMOVE STUDENT ATHLETES SUSPECTED OF HAVING SUSTAINED A CONCUSSION FROM COMPETITION, AND TO REMOVE OBSOLETE LANGUAGE; AND BY AMENDING SECTION 59-63-95, RELATING TO THE PRESCRIPTION OF LIFESAVING MEDICATIONS TO BE MAINTAINED AND USED BY PUBLIC SCHOOLS, SO AS TO MAKE CONFORMING CHANGES.</w:t>
      </w:r>
    </w:p>
    <w:p w14:paraId="26606FAC" w14:textId="68D77651" w:rsidR="00F70353" w:rsidRDefault="00F70353" w:rsidP="00F70353">
      <w:bookmarkStart w:id="1345" w:name="include_clip_end_1302"/>
      <w:bookmarkEnd w:id="1345"/>
      <w:r>
        <w:t>Referred to Committee on Medical, Military, Public and Municipal Affairs</w:t>
      </w:r>
    </w:p>
    <w:p w14:paraId="17ABFE3D" w14:textId="77777777" w:rsidR="00F70353" w:rsidRDefault="00F70353" w:rsidP="00F70353"/>
    <w:p w14:paraId="1E10E445" w14:textId="77777777" w:rsidR="00F70353" w:rsidRDefault="00F70353" w:rsidP="00F70353">
      <w:pPr>
        <w:keepNext/>
      </w:pPr>
      <w:bookmarkStart w:id="1346" w:name="include_clip_start_1304"/>
      <w:bookmarkEnd w:id="1346"/>
      <w:r>
        <w:t>H. 3580 -- Reps. M. M. Smith and Collins: A BILL TO AMEND THE SOUTH CAROLINA CODE OF LAWS BY ADDING SECTION 40-33-31 SO AS TO PROVIDE THE BOARD OF NURSING MAY GRANT FULL PRACTICE AUTHORITY TO ADVANCED PRACTICE REGISTERED NURSES WHO MEET CERTAIN CRITERIA, TO PROVIDE REQUIREMENTS OF THE BOARD, AND TO PROVIDE DEFINITIONS; BY AMENDING SECTION 40-33-20, RELATING TO DEFINITIONS CONCERNING THE PRACTICE OF NURSING, SO AS TO MAKE CONFORMING CHANGES AND OTHER REVISIONS; BY AMENDING SECTION 40-33-34, RELATING TO ADVANCED PRACTICE REGISTERED NURSE APPLICATION REQUIREMENTS, PRACTICE AGREEMENTS, ALLOWED MEDICAL ACTS, AND PRESCRIPTIVE AUTHORITY, AMONG OTHER THINGS, SO AS TO MAKE CONFORMING CHANGES AND OTHER CHANGES; BY AMENDING SECTION 40-33-42, RELATING TO DELEGATION OF TASKS TO UNLICENSED ASSISTIVE PERSONNEL, SO AS TO MAKE CONFORMING CHANGES; AND BY AMENDING SECTION 40-33-</w:t>
      </w:r>
      <w:r>
        <w:lastRenderedPageBreak/>
        <w:t>110, RELATING TO GROUNDS FOR DISCIPLINE OF LICENSEES, SO AS TO MAKE CONFORMING CHANGES.</w:t>
      </w:r>
    </w:p>
    <w:p w14:paraId="431301F0" w14:textId="0911FB51" w:rsidR="00F70353" w:rsidRDefault="00F70353" w:rsidP="00F70353">
      <w:bookmarkStart w:id="1347" w:name="include_clip_end_1304"/>
      <w:bookmarkEnd w:id="1347"/>
      <w:r>
        <w:t>Referred to Committee on Medical, Military, Public and Municipal Affairs</w:t>
      </w:r>
    </w:p>
    <w:p w14:paraId="507CBD06" w14:textId="77777777" w:rsidR="00F70353" w:rsidRDefault="00F70353" w:rsidP="00F70353"/>
    <w:p w14:paraId="74B8B435" w14:textId="77777777" w:rsidR="00F70353" w:rsidRDefault="00F70353" w:rsidP="00F70353">
      <w:pPr>
        <w:keepNext/>
      </w:pPr>
      <w:bookmarkStart w:id="1348" w:name="include_clip_start_1306"/>
      <w:bookmarkEnd w:id="1348"/>
      <w:r>
        <w:t>H. 3581 -- Reps. Spann-Wilder and Grant: A BILL TO AMEND THE SOUTH CAROLINA CODE OF LAWS BY AMENDING SECTION 59-101-290, RELATING TO THE REQUIRED NOTIFICATION OF INCOMING STUDENTS AT PUBLIC INSTITUTIONS OF HIGHER LEARNING ABOUT MENINGOCOCCAL DISEASE A AND B AND HEPATITIS B CONTRACTION RISKS, SO AS TO PROVIDE EVERY STUDENT WHO ATTENDS A PUBLIC INSTITUTION OF HIGHER LEARNING IN THIS STATE MUST BE VACCINATED FOR THOSE DISEASES AND DOCUMENT COMPLIANCE WITH THESE REQUIREMENTS PRIOR TO ENROLLMENT AND THEREAFTER AS NEEDED TO DEMONSTRATE ONGOING COMPLIANCE, TO IMPOSE RELATED REQUIREMENTS ON PUBLIC INSTITUTIONS OF HIGHER LEARNING, TO PROVIDE EXCEPTIONS WHEN MEDICALLY NECESSARY, AND TO DEFINE NECESSARY TERMINOLOGY.</w:t>
      </w:r>
    </w:p>
    <w:p w14:paraId="4897F8DF" w14:textId="6CE63D1A" w:rsidR="00F70353" w:rsidRDefault="00F70353" w:rsidP="00F70353">
      <w:bookmarkStart w:id="1349" w:name="include_clip_end_1306"/>
      <w:bookmarkEnd w:id="1349"/>
      <w:r>
        <w:t>Referred to Committee on Education and Public Works</w:t>
      </w:r>
    </w:p>
    <w:p w14:paraId="6FB15816" w14:textId="77777777" w:rsidR="00F70353" w:rsidRDefault="00F70353" w:rsidP="00F70353"/>
    <w:p w14:paraId="736E359A" w14:textId="77777777" w:rsidR="00F70353" w:rsidRDefault="00F70353" w:rsidP="00F70353">
      <w:pPr>
        <w:keepNext/>
      </w:pPr>
      <w:bookmarkStart w:id="1350" w:name="include_clip_start_1308"/>
      <w:bookmarkEnd w:id="1350"/>
      <w:r>
        <w:t>H. 3582 -- Reps. Taylor, Pope and Pedalino: A BILL TO AMEND THE SOUTH CAROLINA CODE OF LAWS BY ENACTING THE "FORMING OPEN AND ROBUST UNIVERSITY MINDS (FORUM) ACT" BY ADDING CHAPTER 148 TO TITLE 59 SO AS TO DEFINE NECESSARY TERMS, TO PROVIDE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 AMONG OTHER THINGS.</w:t>
      </w:r>
    </w:p>
    <w:p w14:paraId="208FC5BE" w14:textId="660B3AB2" w:rsidR="00F70353" w:rsidRDefault="00F70353" w:rsidP="00F70353">
      <w:bookmarkStart w:id="1351" w:name="include_clip_end_1308"/>
      <w:bookmarkEnd w:id="1351"/>
      <w:r>
        <w:t>Referred to Committee on Education and Public Works</w:t>
      </w:r>
    </w:p>
    <w:p w14:paraId="08DF320D" w14:textId="77777777" w:rsidR="00F70353" w:rsidRDefault="00F70353" w:rsidP="00F70353"/>
    <w:p w14:paraId="56B0F1FA" w14:textId="77777777" w:rsidR="00F70353" w:rsidRDefault="00F70353" w:rsidP="00F70353">
      <w:pPr>
        <w:keepNext/>
      </w:pPr>
      <w:bookmarkStart w:id="1352" w:name="include_clip_start_1310"/>
      <w:bookmarkEnd w:id="1352"/>
      <w:r>
        <w:t xml:space="preserve">H. 3583 -- Rep. Williams: A BILL TO AMEND THE SOUTH CAROLINA CODE OF LAWS BY ADDING SECTION 59-1-355 SO AS TO PROVIDE A MINIMUM WAGE SCALE FOR PUBLIC SCHOOL SUPPORT STAFF, TO REQUIRE PUBLICATION OF THE </w:t>
      </w:r>
      <w:r>
        <w:lastRenderedPageBreak/>
        <w:t>MINIMUM WAGE SCALE BY THE STATE DEPARTMENT OF EDUCATION, AND TO PROVIDE MEANS FOR REDRESS; AND TO MAKE THE PROVISIONS OF THIS ACT EFFECTIVE JULY 1, 2026.</w:t>
      </w:r>
    </w:p>
    <w:p w14:paraId="2966C3DF" w14:textId="5D3FDC89" w:rsidR="00F70353" w:rsidRDefault="00F70353" w:rsidP="00F70353">
      <w:bookmarkStart w:id="1353" w:name="include_clip_end_1310"/>
      <w:bookmarkEnd w:id="1353"/>
      <w:r>
        <w:t>Referred to Committee on Ways and Means</w:t>
      </w:r>
    </w:p>
    <w:p w14:paraId="6B962734" w14:textId="77777777" w:rsidR="00F70353" w:rsidRDefault="00F70353" w:rsidP="00F70353"/>
    <w:p w14:paraId="3EA0A5AD" w14:textId="77777777" w:rsidR="00F70353" w:rsidRDefault="00F70353" w:rsidP="00F70353">
      <w:pPr>
        <w:keepNext/>
      </w:pPr>
      <w:bookmarkStart w:id="1354" w:name="include_clip_start_1312"/>
      <w:bookmarkEnd w:id="1354"/>
      <w:r>
        <w:t>H. 3584 -- Rep. Williams: A JOINT RESOLUTION TO AUTHORIZE THE SOUTH CAROLINA DEPARTMENT OF ADMINISTRATION, OR ITS SUCCESSOR STATE AGENCY, TO TRANSFER OWNERSHIP OF DARGAN'S POND IN DARLINGTON COUNTY FROM CLEMSON UNIVERSITY TO FRANCIS MARION UNIVERSITY.</w:t>
      </w:r>
    </w:p>
    <w:p w14:paraId="71E065F3" w14:textId="3400AA20" w:rsidR="00F70353" w:rsidRDefault="00F70353" w:rsidP="00F70353">
      <w:bookmarkStart w:id="1355" w:name="include_clip_end_1312"/>
      <w:bookmarkEnd w:id="1355"/>
      <w:r>
        <w:t>Referred to Committee on Ways and Means</w:t>
      </w:r>
    </w:p>
    <w:p w14:paraId="3688D7DA" w14:textId="77777777" w:rsidR="00F70353" w:rsidRDefault="00F70353" w:rsidP="00F70353"/>
    <w:p w14:paraId="1E42BA99" w14:textId="77777777" w:rsidR="00F70353" w:rsidRDefault="00F70353" w:rsidP="00F70353">
      <w:pPr>
        <w:keepNext/>
      </w:pPr>
      <w:bookmarkStart w:id="1356" w:name="include_clip_start_1314"/>
      <w:bookmarkEnd w:id="1356"/>
      <w:r>
        <w:t>H. 3585 -- Rep. Williams: A BILL TO AMEND THE SOUTH CAROLINA CODE OF LAWS BY ADDING SECTION 59-1-456 SO AS TO PROVIDE THAT AN EMPLOYEE MAY BE GRANTED BY HIS EMPLOYER A SPECIFIED AMOUNT OF ADDITIONAL PAID LEAVE EACH YEAR FOR THE PURPOSE OF ATTENDING CERTAIN ELEMENTARY AND SECONDARY SCHOOL CONFERENCES OR ACTIVITIES DURING THE EMPLOYEE'S WORK HOURS OR TO ENGAGE IN CERTAIN VOLUNTEER TEACHING ACTIVITIES IN THE SCHOOLS, TO PROVIDE THAT THE EMPLOYERS OF THESE EMPLOYEES ARE ENTITLED TO A SPECIFIED STATE INCOME TAX DEDUCTION FOR THESE ACTIVITIES, AND TO PROVIDE THE PROCEDURES NECESSARY TO IMPLEMENT THE PROVISIONS OF THIS SECTION.</w:t>
      </w:r>
    </w:p>
    <w:p w14:paraId="7D19CF98" w14:textId="00FD43C5" w:rsidR="00F70353" w:rsidRDefault="00F70353" w:rsidP="00F70353">
      <w:bookmarkStart w:id="1357" w:name="include_clip_end_1314"/>
      <w:bookmarkEnd w:id="1357"/>
      <w:r>
        <w:t>Referred to Committee on Ways and Means</w:t>
      </w:r>
    </w:p>
    <w:p w14:paraId="7DDAF444" w14:textId="77777777" w:rsidR="00F70353" w:rsidRDefault="00F70353" w:rsidP="00F70353"/>
    <w:p w14:paraId="6DC4F6D6" w14:textId="77777777" w:rsidR="00F70353" w:rsidRDefault="00F70353" w:rsidP="00F70353">
      <w:pPr>
        <w:keepNext/>
      </w:pPr>
      <w:bookmarkStart w:id="1358" w:name="include_clip_start_1316"/>
      <w:bookmarkEnd w:id="1358"/>
      <w:r>
        <w:t xml:space="preserve">H. 3586 -- Rep. Williams: A BILL TO AMEND THE SOUTH CAROLINA CODE OF LAWS BY ADDING SECTION 38-71-660 SO AS TO REQUIRE ISSUERS OF INDIVIDUAL HEALTH INSURANCE COVERAGE IN THIS STATE TO ISSUE INDIVIDUAL HEALTH INSURANCE COVERAGE FOR MINOR CHILDREN REGARDLESS OF WHETHER THE CHILD IS A DEPENDENT OF AN INSURED OF THE ISSUER; AND TO AMEND SECTION 38-71-145, RELATING TO REQUIRED COVERAGE IN INDIVIDUAL AND GROUP HEALTH INSURANCE POLICIES AND HEALTH MAINTENANCE ORGANIZATION POLICES, SO AS TO REQUIRE COVERAGE </w:t>
      </w:r>
      <w:r>
        <w:lastRenderedPageBreak/>
        <w:t>FOR MATERNITY CARE, AND TO DEFINE "MATERNITY CARE."</w:t>
      </w:r>
    </w:p>
    <w:p w14:paraId="67CADE7D" w14:textId="383E4EFA" w:rsidR="00F70353" w:rsidRDefault="00F70353" w:rsidP="00F70353">
      <w:bookmarkStart w:id="1359" w:name="include_clip_end_1316"/>
      <w:bookmarkEnd w:id="1359"/>
      <w:r>
        <w:t>Referred to Committee on Labor, Commerce and Industry</w:t>
      </w:r>
    </w:p>
    <w:p w14:paraId="4E0AFBDC" w14:textId="77777777" w:rsidR="00F70353" w:rsidRDefault="00F70353" w:rsidP="00F70353"/>
    <w:p w14:paraId="6EC1741D" w14:textId="77777777" w:rsidR="00F70353" w:rsidRDefault="00F70353" w:rsidP="00F70353">
      <w:pPr>
        <w:keepNext/>
      </w:pPr>
      <w:bookmarkStart w:id="1360" w:name="include_clip_start_1318"/>
      <w:bookmarkEnd w:id="1360"/>
      <w:r>
        <w:t>H. 3587 -- Reps. Bernstein, Calhoon, Grant and Bauer: A BILL TO AMEND THE SOUTH CAROLINA CODE OF LAWS BY ADDING SECTION 16-23-540 SO AS TO CREATE THE OFFENSE OF CRIMINALLY NEGLIGENT STORAGE OF A FIREARM, DEFINE NECESSARY TERMS, AND ESTABLISH PENALTIES FOR VIOLATIONS, AMONG OTHER THINGS.</w:t>
      </w:r>
    </w:p>
    <w:p w14:paraId="7072371C" w14:textId="0E907B64" w:rsidR="00F70353" w:rsidRDefault="00F70353" w:rsidP="00F70353">
      <w:bookmarkStart w:id="1361" w:name="include_clip_end_1318"/>
      <w:bookmarkEnd w:id="1361"/>
      <w:r>
        <w:t>Referred to Committee on Judiciary</w:t>
      </w:r>
    </w:p>
    <w:p w14:paraId="7270741B" w14:textId="77777777" w:rsidR="00F70353" w:rsidRDefault="00F70353" w:rsidP="00F70353"/>
    <w:p w14:paraId="5C060B38" w14:textId="77777777" w:rsidR="00F70353" w:rsidRDefault="00F70353" w:rsidP="00F70353">
      <w:pPr>
        <w:keepNext/>
      </w:pPr>
      <w:bookmarkStart w:id="1362" w:name="include_clip_start_1320"/>
      <w:bookmarkEnd w:id="1362"/>
      <w:r>
        <w:t>H. 3588 -- Reps. Bowers, Hiott and Taylor: A BILL TO AMEND THE SOUTH CAROLINA CODE OF LAWS BY ADDING SECTION 5-15-112 SO AS TO PROVIDE THAT A PERSON SEEKING ELECTION FOR CERTAIN MUNICIPAL OFFICES BY WRITE-IN VOTES MUST TIMELY FILE A DECLARATION OF WRITE-IN CANDIDACY IN ORDER FOR WRITE-IN VOTES TO BE COUNTED IN HIS FAVOR; AND BY ADDING SECTION 5-15-115 SO AS TO PROVIDE THAT AN UNCONTESTED CANDIDATE FOR A MUNICIPAL OFFICE IS DEEMED ELECTED, AND SUCH OFFICE IS NOT REQUIRED TO APPEAR ON THE GENERAL OR SPECIAL ELECTION BALLOT, AS APPLICABLE.</w:t>
      </w:r>
    </w:p>
    <w:p w14:paraId="60975BA2" w14:textId="6EE93D2E" w:rsidR="00F70353" w:rsidRDefault="00F70353" w:rsidP="00F70353">
      <w:bookmarkStart w:id="1363" w:name="include_clip_end_1320"/>
      <w:bookmarkEnd w:id="1363"/>
      <w:r>
        <w:t>Referred to Committee on Judiciary</w:t>
      </w:r>
    </w:p>
    <w:p w14:paraId="2E3249ED" w14:textId="77777777" w:rsidR="00F70353" w:rsidRDefault="00F70353" w:rsidP="00F70353"/>
    <w:p w14:paraId="66DA674A" w14:textId="2C5EFDB4" w:rsidR="00F70353" w:rsidRDefault="00F70353" w:rsidP="00F70353">
      <w:pPr>
        <w:keepNext/>
      </w:pPr>
      <w:bookmarkStart w:id="1364" w:name="include_clip_start_1322"/>
      <w:bookmarkEnd w:id="1364"/>
      <w:r>
        <w:t>H. 3589 -- Rep. J. L. Johnson: A BILL TO AMEND THE SOUTH CAROLINA CODE OF LAWS BY ADDING SECTION 7-13-200 SO AS TO ESTABLISH THE INSTANT RUNOFF METHOD OF CONDUCTING CERTAIN LOCAL ELECTIONS; BY AMENDING SECTION 5-15-20, RELATING TO METHODS OF ELECTION FOR MUNICIPAL COUNCILS, SO AS TO ALLOW FOR MULTIPLE MEMBER ELECTION DISTRICTS; BY AMENDING SECTION 5-15-60, RELATING TO METHODS FOR NOMINATING CANDIDATES FOR AND DETERMINING RESULTS OF NONPARTISAN MUNICIPAL ELECTIONS, SO AS TO ADD THE INSTANT RUNOFF METHOD; AND BY AMENDING SECTION 7-17-610, RELATING TO THE METHOD FOR DETERMINING WH</w:t>
      </w:r>
      <w:r w:rsidR="00B31925">
        <w:t>ICH</w:t>
      </w:r>
      <w:r>
        <w:t xml:space="preserve"> CANDIDATES HAVE RECEIVED A MAJORITY VOTE FOR A PARTICULAR OFFICE, SO AS TO CLARIFY ITS </w:t>
      </w:r>
      <w:r>
        <w:lastRenderedPageBreak/>
        <w:t>APPLICATION TO ELECTIONS UNDER THE INSTANT RUNOFF VOTING METHOD.</w:t>
      </w:r>
    </w:p>
    <w:p w14:paraId="0649FEDB" w14:textId="63B97678" w:rsidR="00F70353" w:rsidRDefault="00F70353" w:rsidP="00F70353">
      <w:bookmarkStart w:id="1365" w:name="include_clip_end_1322"/>
      <w:bookmarkEnd w:id="1365"/>
      <w:r>
        <w:t>Referred to Committee on Judiciary</w:t>
      </w:r>
    </w:p>
    <w:p w14:paraId="4F4DD118" w14:textId="77777777" w:rsidR="00F70353" w:rsidRDefault="00F70353" w:rsidP="00F70353"/>
    <w:p w14:paraId="4EDF0199" w14:textId="77777777" w:rsidR="00F70353" w:rsidRDefault="00F70353" w:rsidP="00F70353">
      <w:pPr>
        <w:keepNext/>
      </w:pPr>
      <w:bookmarkStart w:id="1366" w:name="include_clip_start_1324"/>
      <w:bookmarkEnd w:id="1366"/>
      <w:r>
        <w:t>H. 3590 -- Rep. Kilmartin: A BILL TO AMEND THE SOUTH CAROLINA CODE OF LAWS BY ADDING SECTION 7-11-17 SO AS TO PROVIDE THAT THE QUALIFICATIONS FOR ANY ELECTED OFFICE IN THIS STATE DO NOT INCLUDE ANY HIGHER EDUCATION REQUIREMENTS; BY AMENDING SECTION 14-23-1040, RELATING TO QUALIFICATIONS OF PROBATE JUDGES, SO AS TO MAKE CONFORMING CHANGES; BY AMENDING SECTION 23-11-110, RELATING TO QUALIFICATIONS OF SHERIFFS, SO AS TO MAKE CONFORMING CHANGES; AND BY REPEALING SECTION 59-3-10 RELATING TO THE APPOINTMENT, COMPENSATION, AND QUALIFICATIONS OF THE STATE SUPERINTENDENT OF EDUCATION.</w:t>
      </w:r>
    </w:p>
    <w:p w14:paraId="087BF678" w14:textId="5C4D1BBA" w:rsidR="00F70353" w:rsidRDefault="00F70353" w:rsidP="00F70353">
      <w:bookmarkStart w:id="1367" w:name="include_clip_end_1324"/>
      <w:bookmarkEnd w:id="1367"/>
      <w:r>
        <w:t>Referred to Committee on Judiciary</w:t>
      </w:r>
    </w:p>
    <w:p w14:paraId="12F5E65B" w14:textId="77777777" w:rsidR="00F70353" w:rsidRDefault="00F70353" w:rsidP="00F70353"/>
    <w:p w14:paraId="27AD8D14" w14:textId="77777777" w:rsidR="00F70353" w:rsidRDefault="00F70353" w:rsidP="00F70353">
      <w:pPr>
        <w:keepNext/>
      </w:pPr>
      <w:bookmarkStart w:id="1368" w:name="include_clip_start_1326"/>
      <w:bookmarkEnd w:id="1368"/>
      <w:r>
        <w:t>H. 3591 -- Reps. Pope, Mitchell, Gilliam, Bailey, Wooten, Chapman, Pedalino, W. Newton and Taylor: A BILL TO AMEND THE SOUTH CAROLINA CODE OF LAWS BY ADDING SECTION 16-3-80 SO AS TO CREATE THE OFFENSE OF DRUG-INDUCED HOMICIDE, TO PROVIDE A PENALTY FOR A VIOLATION, AND TO PROHIBIT AN AFFIRMATIVE DEFENSE; AND BY AMENDING SECTION 16-1-10, RELATING TO THE CATEGORIZATION OF FELONIES AND MISDEMEANORS, SO AS TO ADD DRUG-INDUCED HOMICIDE.</w:t>
      </w:r>
    </w:p>
    <w:p w14:paraId="6794E810" w14:textId="4809FC00" w:rsidR="00F70353" w:rsidRDefault="00F70353" w:rsidP="00F70353">
      <w:bookmarkStart w:id="1369" w:name="include_clip_end_1326"/>
      <w:bookmarkEnd w:id="1369"/>
      <w:r>
        <w:t>Referred to Committee on Judiciary</w:t>
      </w:r>
    </w:p>
    <w:p w14:paraId="4B1BAD54" w14:textId="77777777" w:rsidR="00F70353" w:rsidRDefault="00F70353" w:rsidP="00F70353"/>
    <w:p w14:paraId="3FC9BA4E" w14:textId="77777777" w:rsidR="00F70353" w:rsidRDefault="00F70353" w:rsidP="00F70353">
      <w:pPr>
        <w:keepNext/>
      </w:pPr>
      <w:bookmarkStart w:id="1370" w:name="include_clip_start_1328"/>
      <w:bookmarkEnd w:id="1370"/>
      <w:r>
        <w:t>H. 3592 -- Reps. Gatch and Rutherford: A BILL TO AMEND THE SOUTH CAROLINA CODE OF LAWS BY AMENDING SECTION 24-13-40, RELATING TO COMPUTATION OF TIME SERVED BY PRISONERS, SO AS TO REMOVE THE PROHIBITION ON PERSONS ON BOND UNDER CERTAIN CIRCUMSTANCES FROM RECEIVING CREDIT FOR TIME SERVED.</w:t>
      </w:r>
    </w:p>
    <w:p w14:paraId="335DC5E3" w14:textId="38FD211F" w:rsidR="00F70353" w:rsidRDefault="00F70353" w:rsidP="00F70353">
      <w:bookmarkStart w:id="1371" w:name="include_clip_end_1328"/>
      <w:bookmarkEnd w:id="1371"/>
      <w:r>
        <w:t>Referred to Committee on Judiciary</w:t>
      </w:r>
    </w:p>
    <w:p w14:paraId="471731FD" w14:textId="77777777" w:rsidR="00F70353" w:rsidRDefault="00F70353" w:rsidP="00F70353"/>
    <w:p w14:paraId="47EFF506" w14:textId="77777777" w:rsidR="00F70353" w:rsidRDefault="00F70353" w:rsidP="00F70353">
      <w:pPr>
        <w:keepNext/>
      </w:pPr>
      <w:bookmarkStart w:id="1372" w:name="include_clip_start_1330"/>
      <w:bookmarkEnd w:id="1372"/>
      <w:r>
        <w:t xml:space="preserve">H. 3593 -- Rep. Gatch: A BILL TO AMEND THE SOUTH CAROLINA CODE OF LAWS BY AMENDING SECTION 17-30-30, RELATING TO THE INTERCEPTION OF WIRE, ORAL, OR </w:t>
      </w:r>
      <w:r>
        <w:lastRenderedPageBreak/>
        <w:t>ELECTRONIC COMMUNICATIONS BY EMPLOYEES OF THE FEDERAL COMMUNICATIONS COMMISSION AND BY PERSONS ACTING UNDER COLOR OF LAW OR OTHERWISE, SO AS TO PROVIDE INTERCEPTION OF WIRE, ORAL, OR ELECTRONIC COMMUNICATIONS BY PERSONS IS LAWFUL IF ALL PARTIES CONSENT PRIOR TO THE INTERCEPTION.</w:t>
      </w:r>
    </w:p>
    <w:p w14:paraId="06E5F0CB" w14:textId="5B97B361" w:rsidR="00F70353" w:rsidRDefault="00F70353" w:rsidP="00F70353">
      <w:bookmarkStart w:id="1373" w:name="include_clip_end_1330"/>
      <w:bookmarkEnd w:id="1373"/>
      <w:r>
        <w:t>Referred to Committee on Judiciary</w:t>
      </w:r>
    </w:p>
    <w:p w14:paraId="7F2782B2" w14:textId="77777777" w:rsidR="00F70353" w:rsidRDefault="00F70353" w:rsidP="00F70353"/>
    <w:p w14:paraId="2AE73E38" w14:textId="77777777" w:rsidR="00F70353" w:rsidRDefault="00F70353" w:rsidP="00F70353">
      <w:pPr>
        <w:keepNext/>
      </w:pPr>
      <w:bookmarkStart w:id="1374" w:name="include_clip_start_1332"/>
      <w:bookmarkEnd w:id="1374"/>
      <w:r>
        <w:t>H. 3594 -- Rep. Henderson-Myers: A BILL TO AMEND THE SOUTH CAROLINA CODE OF LAWS BY AMENDING SECTION 17-30-30, RELATING TO THE INTERCEPTION OF WIRE, ORAL, OR ELECTRONIC COMMUNICATIONS BY EMPLOYEES OF THE FEDERAL COMMUNICATIONS COMMISSION AND BY PERSONS ACTING UNDER COLOR OF LAW OR OTHERWISE, SO AS TO PROVIDE INTERCEPTION OF WIRE, ORAL, OR ELECTRONIC COMMUNICATIONS BY PERSONS IS LAWFUL IF ALL PARTIES CONSENT PRIOR TO THE INTERCEPTION.</w:t>
      </w:r>
    </w:p>
    <w:p w14:paraId="5AA8C9C5" w14:textId="044AB01B" w:rsidR="00F70353" w:rsidRDefault="00F70353" w:rsidP="00F70353">
      <w:bookmarkStart w:id="1375" w:name="include_clip_end_1332"/>
      <w:bookmarkEnd w:id="1375"/>
      <w:r>
        <w:t>Referred to Committee on Judiciary</w:t>
      </w:r>
    </w:p>
    <w:p w14:paraId="3FB96E14" w14:textId="77777777" w:rsidR="00F70353" w:rsidRDefault="00F70353" w:rsidP="00F70353"/>
    <w:p w14:paraId="50B3BEDE" w14:textId="77777777" w:rsidR="00F70353" w:rsidRDefault="00F70353" w:rsidP="00F70353">
      <w:pPr>
        <w:keepNext/>
      </w:pPr>
      <w:bookmarkStart w:id="1376" w:name="include_clip_start_1334"/>
      <w:bookmarkEnd w:id="1376"/>
      <w:r>
        <w:t>H. 3595 -- Rep. Henderson-Myers: A BILL TO AMEND THE SOUTH CAROLINA CODE OF LAWS BY ADDING ARTICLE 25 TO CHAPTER 19, TITLE 63 SO AS TO ESTABLISH JUVENILE PRETRIAL DIVERSION COURTS FOR CERTAIN CHILDREN WHO COMMIT FIRST-TIME, NONVIOLENT STATUS OFFENSES OR DELINQUENT ACTS, TO ESTABLISH PARAMETERS FOR ELIGIBILITY, AND TO DIRECT THE DEPARTMENT OF JUVENILE JUSTICE TO ESTABLISH PREDETENTION DIVERSION PROGRAMS FOR PARTICIPANTS, AMONG OTHER THINGS.</w:t>
      </w:r>
    </w:p>
    <w:p w14:paraId="4B4BEB2D" w14:textId="1AAE3C2B" w:rsidR="00F70353" w:rsidRDefault="00F70353" w:rsidP="00F70353">
      <w:bookmarkStart w:id="1377" w:name="include_clip_end_1334"/>
      <w:bookmarkEnd w:id="1377"/>
      <w:r>
        <w:t>Referred to Committee on Judiciary</w:t>
      </w:r>
    </w:p>
    <w:p w14:paraId="22AD3178" w14:textId="77777777" w:rsidR="00F70353" w:rsidRDefault="00F70353" w:rsidP="00F70353"/>
    <w:p w14:paraId="3255325D" w14:textId="77777777" w:rsidR="00F70353" w:rsidRDefault="00F70353" w:rsidP="00F70353">
      <w:pPr>
        <w:keepNext/>
      </w:pPr>
      <w:bookmarkStart w:id="1378" w:name="include_clip_start_1336"/>
      <w:bookmarkEnd w:id="1378"/>
      <w:r>
        <w:t>H. 3596 -- Reps. Jones, Spann-Wilder and Grant: A BILL TO AMEND THE SOUTH CAROLINA CODE OF LAWS BY ENACTING "THE KINGSTON ACT" BY ADDING ARTICLE 6 TO CHAPTER 23, TITLE 16 SO AS TO TITLE THE ARTICLE "ACCESS TO FIREARMS BY CHILDREN," DEFINE NECESSARY TERMS, AND TO CREATE THE OFFENSES OF UNSECURED FIREARM AND UNSUPERVISED CHILD FIREARM USE AND PROVIDE GRADUATED PENALTIES FOR VIOLATIONS.</w:t>
      </w:r>
    </w:p>
    <w:p w14:paraId="2DD83C5A" w14:textId="0979D728" w:rsidR="00F70353" w:rsidRDefault="00F70353" w:rsidP="00F70353">
      <w:bookmarkStart w:id="1379" w:name="include_clip_end_1336"/>
      <w:bookmarkEnd w:id="1379"/>
      <w:r>
        <w:t>Referred to Committee on Judiciary</w:t>
      </w:r>
    </w:p>
    <w:p w14:paraId="034CC70D" w14:textId="77777777" w:rsidR="00F70353" w:rsidRDefault="00F70353" w:rsidP="00F70353"/>
    <w:p w14:paraId="268B0F20" w14:textId="77777777" w:rsidR="00F70353" w:rsidRDefault="00F70353" w:rsidP="00F70353">
      <w:pPr>
        <w:keepNext/>
      </w:pPr>
      <w:bookmarkStart w:id="1380" w:name="include_clip_start_1338"/>
      <w:bookmarkEnd w:id="1380"/>
      <w:r>
        <w:lastRenderedPageBreak/>
        <w:t>H. 3597 -- Reps. Robbins, T. Moore, Pope and W. Newton: 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5B29E41B" w14:textId="3FD00B6D" w:rsidR="00F70353" w:rsidRDefault="00F70353" w:rsidP="00F70353">
      <w:bookmarkStart w:id="1381" w:name="include_clip_end_1338"/>
      <w:bookmarkEnd w:id="1381"/>
      <w:r>
        <w:t>Referred to Committee on Judiciary</w:t>
      </w:r>
    </w:p>
    <w:p w14:paraId="3234A455" w14:textId="77777777" w:rsidR="00F70353" w:rsidRDefault="00F70353" w:rsidP="00F70353"/>
    <w:p w14:paraId="626C83EA" w14:textId="77777777" w:rsidR="00F70353" w:rsidRDefault="00F70353" w:rsidP="00F70353">
      <w:pPr>
        <w:keepNext/>
      </w:pPr>
      <w:bookmarkStart w:id="1382" w:name="include_clip_start_1340"/>
      <w:bookmarkEnd w:id="1382"/>
      <w:r>
        <w:t xml:space="preserve">H. 3598 -- Rep. Stavrinakis: A BILL TO AMEND THE SOUTH CAROLINA CODE OF LAWS BY AMENDING SECTION 14-17-325, RELATING TO REQUIRING CLERKS OF COURT TO REPORT THE DISPOSITION OF EACH CASE IN GENERAL SESSIONS COURT, SO AS TO REQUIRE THAT CLERKS OF COURT REPORT THE DISPOSITION OF CASES TO THE STATE LAW ENFORCEMENT DIVISION WITHIN FORTY-EIGHT HOURS OF THE ISSUANCE OF CERTAIN ORDERS; BY AMENDING SECTION 22-1-200, RELATING TO REQUIRING MAGISTRATES TO REPORT THE DISPOSITION OF EACH CASE TO THE STATE LAW ENFORCEMENT, SO AS TO REQUIRE THAT MAGISTRATES REPORT THE DISPOSITION OF CASES TO THE STATE LAW ENFORCEMENT DIVISION WITHIN FORTY-EIGHT HOURS OF THE ISSUANCE OF CERTAIN ORDERS; BY AMENDING SECTION 14-25-250, RELATING TO REQUIRING MUNICIPAL JUDGES TO REPORT THE DISPOSITION OF EACH CRIMINAL CASE, SO AS TO REQUIRE THAT MUNICIPAL JUDGES REPORT THE DISPOSITION OF CASES TO THE STATE LAW ENFORCEMENT DIVISION WITHIN FORTY-EIGHT HOURS OF THE ISSUANCE OF CERTAIN ORDERS; BY ADDING SECTION 23-1-260 SO AS TO REQUIRE EACH LAW ENFORCEMENT AGENCY TO REPORT TO THE STATE LAW ENFORCEMENT DIVISION WITHIN TWENTY-FOUR HOURS OF THE FILINGS OF CERTAIN INCIDENT REPORTS; AND BY ADDING ARTICLE 9 TO CHAPTER 23, TITLE 16 SO AS TO DEFINE NECESSARY TERMS, TO REQUIRE THAT NO GUN TRANSFER PRECEDED BY A CRIMINAL BACKGROUND </w:t>
      </w:r>
      <w:r>
        <w:lastRenderedPageBreak/>
        <w:t>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w:t>
      </w:r>
    </w:p>
    <w:p w14:paraId="641DC6A5" w14:textId="780DA044" w:rsidR="00F70353" w:rsidRDefault="00F70353" w:rsidP="00F70353">
      <w:bookmarkStart w:id="1383" w:name="include_clip_end_1340"/>
      <w:bookmarkEnd w:id="1383"/>
      <w:r>
        <w:t>Referred to Committee on Judiciary</w:t>
      </w:r>
    </w:p>
    <w:p w14:paraId="12DFA4DD" w14:textId="77777777" w:rsidR="00F70353" w:rsidRDefault="00F70353" w:rsidP="00F70353"/>
    <w:p w14:paraId="167A09FD" w14:textId="77777777" w:rsidR="00F70353" w:rsidRDefault="00F70353" w:rsidP="00F70353">
      <w:pPr>
        <w:keepNext/>
      </w:pPr>
      <w:bookmarkStart w:id="1384" w:name="include_clip_start_1342"/>
      <w:bookmarkEnd w:id="1384"/>
      <w:r>
        <w:t>H. 3599 -- Reps. Stavrinakis and Spann-Wilder: A BILL TO AMEND THE SOUTH CAROLINA CODE OF LAWS BY AMENDING SECTION 22-3-545, RELATING TO TRANSFER OF CERTAIN CRIMINAL CASES FROM GENERAL SESSIONS COURT, SO AS TO PROVIDE THAT CRIMINAL CASES IN WHICH THE PENALTY DOES NOT EXCEED THREE YEARS, RATHER THAN ONE YEAR, MAY BE TRANSFERRED FROM GENERAL SESSIONS COURT.</w:t>
      </w:r>
    </w:p>
    <w:p w14:paraId="154F2FAC" w14:textId="62DDF7F7" w:rsidR="00F70353" w:rsidRDefault="00F70353" w:rsidP="00F70353">
      <w:bookmarkStart w:id="1385" w:name="include_clip_end_1342"/>
      <w:bookmarkEnd w:id="1385"/>
      <w:r>
        <w:t>Referred to Committee on Judiciary</w:t>
      </w:r>
    </w:p>
    <w:p w14:paraId="2C42841E" w14:textId="77777777" w:rsidR="00F70353" w:rsidRDefault="00F70353" w:rsidP="00F70353"/>
    <w:p w14:paraId="34ED755E" w14:textId="77777777" w:rsidR="00F70353" w:rsidRDefault="00F70353" w:rsidP="00F70353">
      <w:pPr>
        <w:keepNext/>
      </w:pPr>
      <w:bookmarkStart w:id="1386" w:name="include_clip_start_1344"/>
      <w:bookmarkEnd w:id="1386"/>
      <w:r>
        <w:t>H. 3600 -- Rep. Taylor: A BILL TO AMEND THE SOUTH CAROLINA CODE OF LAWS BY ADDING SECTION 1-7-95 SO AS TO PROVIDE THAT THE GENERAL ASSEMBLY, EITHER OF ITS RESPECTIVE BODIES, A STANDING COMMITTEE, THE SPEAKER OF THE HOUSE OF REPRESENTATIVES, THE PRESIDENT OF THE SENATE, OR NOT LESS THAN FIVE MEMBERS OF THE GENERAL ASSEMBLY MAY REVIEW ANY PRESIDENTIAL EXECUTIVE ORDER NOT AFFIRMED BY CONGRESS AND MAY RECOMMEND THAT THE ATTORNEY GENERAL REVIEW A PRESIDENTIAL EXECUTIVE ORDER TO DETERMINE ITS CONSTITUTIONALITY UNDER CERTAIN CIRCUMSTANCES.</w:t>
      </w:r>
    </w:p>
    <w:p w14:paraId="586520AA" w14:textId="14BC7017" w:rsidR="00F70353" w:rsidRDefault="00F70353" w:rsidP="00F70353">
      <w:bookmarkStart w:id="1387" w:name="include_clip_end_1344"/>
      <w:bookmarkEnd w:id="1387"/>
      <w:r>
        <w:t>Referred to Committee on Judiciary</w:t>
      </w:r>
    </w:p>
    <w:p w14:paraId="2F544111" w14:textId="77777777" w:rsidR="00245A32" w:rsidRDefault="00245A32" w:rsidP="00F70353"/>
    <w:p w14:paraId="587F9F19" w14:textId="77777777" w:rsidR="00F70353" w:rsidRDefault="00F70353" w:rsidP="00F70353">
      <w:pPr>
        <w:keepNext/>
      </w:pPr>
      <w:bookmarkStart w:id="1388" w:name="include_clip_start_1346"/>
      <w:bookmarkEnd w:id="1388"/>
      <w:r>
        <w:t>H. 3601 -- Rep. Henderson-Myers: A BILL TO AMEND THE SOUTH CAROLINA CODE OF LAWS BY ADDING CHAPTER 56 TO TITLE 46 SO AS TO REGULATE THE SALE AND DISTRIBUTION OF PRODUCTS CONTAINING HEMP-DERIVED CANNABINOID.</w:t>
      </w:r>
    </w:p>
    <w:p w14:paraId="66383FD2" w14:textId="33076A15" w:rsidR="00F70353" w:rsidRDefault="00F70353" w:rsidP="00F70353">
      <w:bookmarkStart w:id="1389" w:name="include_clip_end_1346"/>
      <w:bookmarkEnd w:id="1389"/>
      <w:r>
        <w:t>Referred to Committee on Judiciary</w:t>
      </w:r>
    </w:p>
    <w:p w14:paraId="70892281" w14:textId="77777777" w:rsidR="00F70353" w:rsidRDefault="00F70353" w:rsidP="00F70353"/>
    <w:p w14:paraId="7EC7866E" w14:textId="77777777" w:rsidR="00F70353" w:rsidRDefault="00F70353" w:rsidP="00F70353">
      <w:pPr>
        <w:keepNext/>
      </w:pPr>
      <w:bookmarkStart w:id="1390" w:name="include_clip_start_1348"/>
      <w:bookmarkEnd w:id="1390"/>
      <w:r>
        <w:t>H. 3602 -- Rep. J. L. Johnson: A BILL TO AMEND THE SOUTH CAROLINA CODE OF LAWS BY ENACTING "JADEN'S LAW"; BY ADDING SECTION 50-21-118 SO AS TO PROVIDE THE RESPONSIBILITIES OF VARIOUS LAW ENFORCEMENT AGENCIES, FIRST RESPONDERS, AND EMERGENCY MANAGEMENT SERVICE PROVIDERS WHEN CERTAIN BOATING ACCIDENTS OCCUR, AND TO PROVIDE BOAT LANDINGS MUST BE CLEARLY IDENTIFIED.</w:t>
      </w:r>
    </w:p>
    <w:p w14:paraId="37914F30" w14:textId="477D3301" w:rsidR="00F70353" w:rsidRDefault="00F70353" w:rsidP="00F70353">
      <w:bookmarkStart w:id="1391" w:name="include_clip_end_1348"/>
      <w:bookmarkEnd w:id="1391"/>
      <w:r>
        <w:t>Referred to Committee on Judiciary</w:t>
      </w:r>
    </w:p>
    <w:p w14:paraId="7B0958D1" w14:textId="77777777" w:rsidR="00F70353" w:rsidRDefault="00F70353" w:rsidP="00F70353"/>
    <w:p w14:paraId="3DD25E23" w14:textId="77777777" w:rsidR="00F70353" w:rsidRDefault="00F70353" w:rsidP="00F70353">
      <w:pPr>
        <w:keepNext/>
      </w:pPr>
      <w:bookmarkStart w:id="1392" w:name="include_clip_start_1350"/>
      <w:bookmarkEnd w:id="1392"/>
      <w:r>
        <w:t>H. 3603 -- Reps. Bernstein and Calhoon: A BILL TO AMEND THE SOUTH CAROLINA CODE OF LAWS BY AMENDING SECTION 20-4-20, RELATING TO DEFINITIONS, SO AS TO CHANGE THE DEFINITION OF "HOUSEHOLD MEMBER" AND TO DEFINE "DATING RELATIONSHIP"; AND BY AMENDING SECTION 20-4-40, RELATING TO PETITIONS FOR AN ORDER OF PROTECTION, SO AS TO DESIGNATE PEOPLE WHO CAN APPLY FOR AN ORDER OF PROTECTION ON BEHALF OF A MINOR.</w:t>
      </w:r>
    </w:p>
    <w:p w14:paraId="352A36CF" w14:textId="4A722946" w:rsidR="00F70353" w:rsidRDefault="00F70353" w:rsidP="00F70353">
      <w:bookmarkStart w:id="1393" w:name="include_clip_end_1350"/>
      <w:bookmarkEnd w:id="1393"/>
      <w:r>
        <w:t>Referred to Committee on Judiciary</w:t>
      </w:r>
    </w:p>
    <w:p w14:paraId="3D8B076B" w14:textId="77777777" w:rsidR="00F70353" w:rsidRDefault="00F70353" w:rsidP="00F70353"/>
    <w:p w14:paraId="763F0AB5" w14:textId="77777777" w:rsidR="00F70353" w:rsidRDefault="00F70353" w:rsidP="00F70353">
      <w:pPr>
        <w:keepNext/>
      </w:pPr>
      <w:bookmarkStart w:id="1394" w:name="include_clip_start_1352"/>
      <w:bookmarkEnd w:id="1394"/>
      <w:r>
        <w:t>H. 3604 -- Rep. King: A BILL TO AMEND THE SOUTH CAROLINA CODE OF LAWS BY ADDING SECTION 23-3-560 SO AS TO PROVIDE PERSONS WHO ARE REQUIRED TO REGISTER AS SEX OFFENDERS MAY PETITION THE COURT TO TERMINATE THE REGISTRATION REQUIREMENT TEN YEARS FROM THE DATE OF INITIAL REGISTRATION UNDER CERTAIN CIRCUMSTANCES; AND BY AMENDING SECTION 23-3-460, RELATING TO BIANNUAL REGISTRATION FOR LIFE, SO AS TO PROVIDE THE MAXIMUM PERIOD OF REGISTRATION IS FIFTEEN YEARS.</w:t>
      </w:r>
    </w:p>
    <w:p w14:paraId="6D1595D5" w14:textId="6B8AB0CC" w:rsidR="00F70353" w:rsidRDefault="00F70353" w:rsidP="00F70353">
      <w:bookmarkStart w:id="1395" w:name="include_clip_end_1352"/>
      <w:bookmarkEnd w:id="1395"/>
      <w:r>
        <w:t>Referred to Committee on Judiciary</w:t>
      </w:r>
    </w:p>
    <w:p w14:paraId="10CCBE18" w14:textId="77777777" w:rsidR="00F70353" w:rsidRDefault="00F70353" w:rsidP="00F70353"/>
    <w:p w14:paraId="681D82FB" w14:textId="77777777" w:rsidR="00F70353" w:rsidRDefault="00F70353" w:rsidP="00F70353">
      <w:pPr>
        <w:keepNext/>
      </w:pPr>
      <w:bookmarkStart w:id="1396" w:name="include_clip_start_1354"/>
      <w:bookmarkEnd w:id="1396"/>
      <w:r>
        <w:t>H. 3605 -- Rep. Gatch: A BILL TO AMEND THE SOUTH CAROLINA CODE OF LAWS BY AMENDING SECTION 20-3-130, RELATING TO ALIMONY, SO AS TO DEFINE "EARNING POTENTIAL."</w:t>
      </w:r>
    </w:p>
    <w:p w14:paraId="78C49D83" w14:textId="4F36C554" w:rsidR="00F70353" w:rsidRDefault="00F70353" w:rsidP="00F70353">
      <w:bookmarkStart w:id="1397" w:name="include_clip_end_1354"/>
      <w:bookmarkEnd w:id="1397"/>
      <w:r>
        <w:t>Referred to Committee on Judiciary</w:t>
      </w:r>
    </w:p>
    <w:p w14:paraId="567B10F4" w14:textId="77777777" w:rsidR="00F70353" w:rsidRDefault="00F70353" w:rsidP="00F70353"/>
    <w:p w14:paraId="21859820" w14:textId="77777777" w:rsidR="00F70353" w:rsidRDefault="00F70353" w:rsidP="00F70353">
      <w:pPr>
        <w:keepNext/>
      </w:pPr>
      <w:bookmarkStart w:id="1398" w:name="include_clip_start_1356"/>
      <w:bookmarkEnd w:id="1398"/>
      <w:r>
        <w:t>H. 3606 -- Rep. Gatch: A BILL TO AMEND THE SOUTH CAROLINA CODE OF LAWS BY AMENDING SECTION 63-15-</w:t>
      </w:r>
      <w:r>
        <w:lastRenderedPageBreak/>
        <w:t>210, RELATING TO DEFINITIONS PERTAINING TO CHILD CUSTODY, SO AS TO ADD A DEFINITION FOR "LEGAL CUSTODY."</w:t>
      </w:r>
    </w:p>
    <w:p w14:paraId="0538529A" w14:textId="1D29C950" w:rsidR="00F70353" w:rsidRDefault="00F70353" w:rsidP="00F70353">
      <w:bookmarkStart w:id="1399" w:name="include_clip_end_1356"/>
      <w:bookmarkEnd w:id="1399"/>
      <w:r>
        <w:t>Referred to Committee on Judiciary</w:t>
      </w:r>
    </w:p>
    <w:p w14:paraId="530005B8" w14:textId="77777777" w:rsidR="00F70353" w:rsidRDefault="00F70353" w:rsidP="00F70353"/>
    <w:p w14:paraId="16DF6F52" w14:textId="77777777" w:rsidR="00F70353" w:rsidRDefault="00F70353" w:rsidP="00F70353">
      <w:pPr>
        <w:keepNext/>
      </w:pPr>
      <w:bookmarkStart w:id="1400" w:name="include_clip_start_1358"/>
      <w:bookmarkEnd w:id="1400"/>
      <w:r>
        <w:t>H. 3607 -- Rep. Gatch: A BILL TO AMEND THE SOUTH CAROLINA CODE OF LAWS BY AMENDING SECTION 20-3-130, RELATING TO ALIMONY, SO AS TO DEFINE "SUPPORTED SPOUSE."</w:t>
      </w:r>
    </w:p>
    <w:p w14:paraId="62FAAF97" w14:textId="14BE5CDB" w:rsidR="00F70353" w:rsidRDefault="00F70353" w:rsidP="00F70353">
      <w:bookmarkStart w:id="1401" w:name="include_clip_end_1358"/>
      <w:bookmarkEnd w:id="1401"/>
      <w:r>
        <w:t>Referred to Committee on Judiciary</w:t>
      </w:r>
    </w:p>
    <w:p w14:paraId="357543E6" w14:textId="77777777" w:rsidR="00F70353" w:rsidRDefault="00F70353" w:rsidP="00F70353"/>
    <w:p w14:paraId="7C9518B4" w14:textId="77777777" w:rsidR="00F70353" w:rsidRDefault="00F70353" w:rsidP="00F70353">
      <w:pPr>
        <w:keepNext/>
      </w:pPr>
      <w:bookmarkStart w:id="1402" w:name="include_clip_start_1360"/>
      <w:bookmarkEnd w:id="1402"/>
      <w:r>
        <w:t>H. 3608 -- Rep. Gatch: A BILL TO AMEND THE SOUTH CAROLINA CODE OF LAWS BY AMENDING SECTION 63-3-590, RELATING TO CONDUCT OF CERTAIN FAMILY COURT HEARINGS, SO AS TO REQUIRE A JURY TRIAL IN LIMITED CIRCUMSTANCES.</w:t>
      </w:r>
    </w:p>
    <w:p w14:paraId="060C8835" w14:textId="7EE1A3F4" w:rsidR="00F70353" w:rsidRDefault="00F70353" w:rsidP="00F70353">
      <w:bookmarkStart w:id="1403" w:name="include_clip_end_1360"/>
      <w:bookmarkEnd w:id="1403"/>
      <w:r>
        <w:t>Referred to Committee on Judiciary</w:t>
      </w:r>
    </w:p>
    <w:p w14:paraId="2781CD10" w14:textId="77777777" w:rsidR="00F70353" w:rsidRDefault="00F70353" w:rsidP="00F70353"/>
    <w:p w14:paraId="729D79BF" w14:textId="77777777" w:rsidR="00F70353" w:rsidRDefault="00F70353" w:rsidP="00F70353">
      <w:pPr>
        <w:keepNext/>
      </w:pPr>
      <w:bookmarkStart w:id="1404" w:name="include_clip_start_1362"/>
      <w:bookmarkEnd w:id="1404"/>
      <w:r>
        <w:t>H. 3609 -- Rep. Gilliam: A BILL TO AMEND THE SOUTH CAROLINA CODE OF LAWS BY ADDING SECTION 43-5-12 SO AS TO CLARIFY THAT CHILDREN BEING CARED FOR BY NONPARENTAL CAREGIVERS IN A HOUSEHOLD QUALIFIED TO RECEIVE SUPPLEMENTAL NUTRITION ASSISTANCE PROGRAM BENEFITS MUST BE COUNTED AS MEMBERS OF THE HOUSEHOLD FOR BENEFIT CALCULATION PURPOSES.</w:t>
      </w:r>
    </w:p>
    <w:p w14:paraId="7F4410B9" w14:textId="1E54768C" w:rsidR="00F70353" w:rsidRDefault="00F70353" w:rsidP="00F70353">
      <w:bookmarkStart w:id="1405" w:name="include_clip_end_1362"/>
      <w:bookmarkEnd w:id="1405"/>
      <w:r>
        <w:t>Referred to Committee on Ways and Means</w:t>
      </w:r>
    </w:p>
    <w:p w14:paraId="2B539405" w14:textId="77777777" w:rsidR="00F70353" w:rsidRDefault="00F70353" w:rsidP="00F70353"/>
    <w:p w14:paraId="4DD698F0" w14:textId="77777777" w:rsidR="00F70353" w:rsidRDefault="00F70353" w:rsidP="00F70353">
      <w:pPr>
        <w:keepNext/>
      </w:pPr>
      <w:bookmarkStart w:id="1406" w:name="include_clip_start_1364"/>
      <w:bookmarkEnd w:id="1406"/>
      <w:r>
        <w:t>H. 3610 -- Rep. Henderson-Myers: A JOINT RESOLUTION TO ESTABLISH THE HEALTHCARE MARKET REFORM MEASURES STUDY COMMITTEE; TO PROVIDE FOR THE STUDY COMMITTEE'S MEMBERSHIP AND NONVOTING ADVISORY BOARD; TO ESTABLISH THE DUTIES OF THE STUDY COMMITTEE; TO REQUIRE THE STUDY COMMITTEE TO ISSUE A REPORT WITH FINDINGS AND RECOMMENDATIONS; AND FOR OTHER PURPOSES.</w:t>
      </w:r>
    </w:p>
    <w:p w14:paraId="1631A46B" w14:textId="3CB6044E" w:rsidR="00F70353" w:rsidRDefault="00F70353" w:rsidP="00F70353">
      <w:bookmarkStart w:id="1407" w:name="include_clip_end_1364"/>
      <w:bookmarkEnd w:id="1407"/>
      <w:r>
        <w:t>Referred to Committee on Labor, Commerce and Industry</w:t>
      </w:r>
    </w:p>
    <w:p w14:paraId="2150BF43" w14:textId="77777777" w:rsidR="00F70353" w:rsidRDefault="00F70353" w:rsidP="00F70353"/>
    <w:p w14:paraId="7B775032" w14:textId="77777777" w:rsidR="00F70353" w:rsidRDefault="00F70353" w:rsidP="00F70353">
      <w:pPr>
        <w:keepNext/>
      </w:pPr>
      <w:bookmarkStart w:id="1408" w:name="include_clip_start_1366"/>
      <w:bookmarkEnd w:id="1408"/>
      <w:r>
        <w:t xml:space="preserve">H. 3611 -- Rep. Henderson-Myers: A JOINT RESOLUTION TO CREATE A STUDY COMMITTEE TO STUDY THE POTENTIAL </w:t>
      </w:r>
      <w:r>
        <w:lastRenderedPageBreak/>
        <w:t>IMPACTS OF MEDICAID EXPANSION IN THE STATE OF SOUTH CAROLINA AND FOR OTHER PURPOSES.</w:t>
      </w:r>
    </w:p>
    <w:p w14:paraId="195E7E2B" w14:textId="2B4C85D3" w:rsidR="00F70353" w:rsidRDefault="00F70353" w:rsidP="00F70353">
      <w:bookmarkStart w:id="1409" w:name="include_clip_end_1366"/>
      <w:bookmarkEnd w:id="1409"/>
      <w:r>
        <w:t>Referred to Committee on Ways and Means</w:t>
      </w:r>
    </w:p>
    <w:p w14:paraId="4CD57303" w14:textId="77777777" w:rsidR="00F70353" w:rsidRDefault="00F70353" w:rsidP="00F70353"/>
    <w:p w14:paraId="52409C09" w14:textId="77777777" w:rsidR="00F70353" w:rsidRDefault="00F70353" w:rsidP="00F70353">
      <w:pPr>
        <w:keepNext/>
      </w:pPr>
      <w:bookmarkStart w:id="1410" w:name="include_clip_start_1368"/>
      <w:bookmarkEnd w:id="1410"/>
      <w:r>
        <w:t>H. 3612 -- Rep. Henderson-Myers: A BILL TO AMEND THE SOUTH CAROLINA CODE OF LAWS BY AMENDING SECTION 63-7-2570, RELATING TO GROUNDS FOR TERMINATION OF PARENTAL RIGHTS TO A CHILD, SO AS TO CLARIFY THE GROUNDS OF WILFUL FAILURE TO VISIT THE CHILD AND WILFUL FAILURE TO SUPPORT THE CHILD IN THE CASE OF AN INCARCERATED PARENT.</w:t>
      </w:r>
    </w:p>
    <w:p w14:paraId="2188C394" w14:textId="13AEF597" w:rsidR="00F70353" w:rsidRDefault="00F70353" w:rsidP="00F70353">
      <w:bookmarkStart w:id="1411" w:name="include_clip_end_1368"/>
      <w:bookmarkEnd w:id="1411"/>
      <w:r>
        <w:t>Referred to Committee on Judiciary</w:t>
      </w:r>
    </w:p>
    <w:p w14:paraId="21417D0F" w14:textId="77777777" w:rsidR="00F70353" w:rsidRDefault="00F70353" w:rsidP="00F70353"/>
    <w:p w14:paraId="5074F1F6" w14:textId="77777777" w:rsidR="00F70353" w:rsidRDefault="00F70353" w:rsidP="00F70353">
      <w:pPr>
        <w:keepNext/>
      </w:pPr>
      <w:bookmarkStart w:id="1412" w:name="include_clip_start_1370"/>
      <w:bookmarkEnd w:id="1412"/>
      <w:r>
        <w:t xml:space="preserve">H. 3613 -- Rep. Hewitt: A BILL TO AMEND THE SOUTH CAROLINA CODE OF LAWS BY ADDING CHAPTER 12 TO TITLE 44 SO AS TO CREATE THE EXECUTIVE OFFICE OF HEALTH AND POLICY TO INCLUDE THE DEPARTMENTS OF HEALTH FINANCING, PUBLIC HEALTH, AGING, INTELLECTUAL AND RELATED DISABILITIES, AND BEHAVIORAL HEALTH, AND TO PROVIDE FOR THE DUTIES OF THE SECRETARY OF THE OFFICE; BY AMENDING SECTION 1-30-10, RELATING TO DEPARTMENTS OF STATE GOVERNMENT, SO AS TO MAKE CONFORMING CHANGES; BY AMENDING SECTION 8-17-370, RELATING TO THE MEDIATION OF GRIEVANCES BY THE STATE HUMAN RESOURCES DIRECTOR, SO AS TO ADD THE SECRETARY OF HEALTH AND POLICY AND CERTAIN STAFF OF THE COMPONENT DEPARTMENTS; BY REPEALING CHAPTER 49 OF TITLE 44 RELATING TO THE DEPARTMENT OF ALCOHOL AND OTHER DRUG ABUSE SERVICES; BY AMENDING SECTIONS 44-1-20, 44-1-80, 44-1-90, 44-1-100, 44-1-110, 44-1-130, 44-1-140, 44-1-151, 44-1-152, 44-1-165, 44-1-170, 44-1-180, 44-1-190, 44-1-200, 44-1-210, 44-1-215, 44-1-220, 44-1-230, 44-1-260, 44-1-280, 44-1-290, 44-1-300, AND 44-1-310, ALL RELATING TO THE DEPARTMENT OF PUBLIC HEALTH, SO AS TO MAKE CONFORMING CHANGES AND TO MAKE TECHNICAL CORRECTIONS; BY AMENDING SECTION 44-1-315, RELATING TO THE DEPARTMENT OF ENVIRONMENTAL SERVICES, SO AS TO MAKE A TECHNICAL CORRECTION; BY REPEALING SECTIONS 44-1-30, 44-1-40, 44-1-50, 44-1-70, 44-1-143, 44-1-145, AND 44-1-148 ALL RELATING TO THE DEPARTMENT OF PUBLIC HEALTH; BY AMENDING ARTICLE 1, CHAPTER 6, </w:t>
      </w:r>
      <w:r>
        <w:lastRenderedPageBreak/>
        <w:t xml:space="preserve">TITLE 44, AND SECTIONS 44-6-140, 44-6-146, 44-6-150, 44-6-170, 44-6-190, 44-6-400, 44-6-530, 44-6-540, 44-6-720, 44-6-730, AND 44-6-1010, ALL RELATING TO THE DEPARTMENT OF HEALTH AND HUMAN SERVICES, SO AS TO MAKE CONFORMING CHANGES PERTAINING TO THE DEPARTMENT OF HEALTH FINANCING; BY REPEALING ARTICLE 5 OF CHAPTER 6, TITLE 44 RELATING TO THE DEPARTMENT OF HEALTH AND HUMAN SERVICES; BY AMENDING SECTIONS 44-7-77, 44-7-80, 44-7-84, 44-7-90, 44-7-130, 44-7-150, 44-7-170, 44-7-190, 44-7-200, 44-7-210, 44-7-260, 44-7-265, 44-7-266, 44-7-370, 44-7-392, 44-7-510, 44-7-570, 44-7-1420, 44-7-1440, 44-7-1490, 44-7-1590, 44-7-1660, 44-7-1690, 44-7-2420, 44-7-2430, 44-7-2450, 44-7-2460, 44-7-2550, 44-7-2910, 44-7-2940, 44-7-3430, 44-7-3455, AND 44-7-3460, ALL RELATING TO HOSPITALS AND OTHER HEALTH SERVICES, SO AS TO MAKE CONFORMING CHANGES; BY REPEALING SECTION 44-7-180 RELATING TO THE STATE HEALTH PLANNING COMMITTEE; BY AMENDING CHAPTER 9, TITLE 44, RELATING TO THE DEPARTMENT OF MENTAL HEALTH, SO AS TO MAKE CONFORMING CHANGES PERTAINING TO THE DEPARTMENT OF BEHAVIORAL HEALTH; BY ADDING SECTIONS 44-9-95 AND 44-9-105 SO AS TO ADD TO THE CHAPTER PROVISIONS PERTAINING TO SERVICES AND TREATMENT FOR SUBSTANCE USE DISORDERS AND TO ADDRESS SERVICE CONTRACTS BETWEEN THE DEPARTMENT OF BEHAVIORAL HEALTH AND SERVICE PROVIDERS; BY AMENDING SECTIONS 44-20-10, 44-20-20, 44-20-30, 44-20-210, 44-20-220, 44-20-230, 44-20-240, 44-20-250, 44-20-255, 44-20-260, 44-20-270, 44-20-280, 44-20-290, 44-20-300, 44-20-310, 44-20-320, 44-20-330, 44-20-340, 44-20-350, 44-20-355, 44-20-360, 44-20-365, 44-20-370, 44-20-375, 44-20-378, 44-20-380, 44-20-385, 44-20-390, 44-20-400, 44-20-410, 44-20-420, 44-20-430, 44-20-440, 44-20-490, 44-20-510, 44-20-710, 44-20-740, 44-20-900, AND ARTICLE 7, CHAPTER 20, TITLE 44, ALL RELATING TO THE DEPARTMENT OF DISABILITIES AND SPECIAL NEEDS, SO AS TO MAKE CONFORMING CHANGES PERTAINING TO THE DEPARTMENT OF INTELLECTUAL AND RELATED DISABILITIES; BY ADDING SECTION 44-20-372 SO AS TO ADDRESS SERVICE CONTRACTS BETWEEN THE DEPARTMENT OF INTELLECTUAL AND RELATED DISABILITIES AND SERVICE PROVIDERS; BY AMENDING SECTIONS 43-21-10, 43-21-20, 43-21-40, 43-21-60, 43-21-70, 43-21-80, 43-21-100, 43-21-110, 43-21-120, 43-21-130, AND </w:t>
      </w:r>
      <w:r>
        <w:lastRenderedPageBreak/>
        <w:t>43-21-140, ALL RELATING TO THE DEPARTMENT ON AGING, ALL SO AS TO MAKE CONFORMING CHANGES; AND BY AMENDING SECTION 48-6-60, RELATING TO THE DEPARTMENT OF ENVIRONMENTAL SERVICES, SO AS TO MAKE TECHNICAL CORRECTIONS.</w:t>
      </w:r>
    </w:p>
    <w:p w14:paraId="63D91B41" w14:textId="31733F90" w:rsidR="00F70353" w:rsidRDefault="00F70353" w:rsidP="00F70353">
      <w:bookmarkStart w:id="1413" w:name="include_clip_end_1370"/>
      <w:bookmarkEnd w:id="1413"/>
      <w:r>
        <w:t>Referred to Committee on Judiciary</w:t>
      </w:r>
    </w:p>
    <w:p w14:paraId="7A2D9643" w14:textId="77777777" w:rsidR="00F70353" w:rsidRDefault="00F70353" w:rsidP="00F70353"/>
    <w:p w14:paraId="608F0BA0" w14:textId="77777777" w:rsidR="00F70353" w:rsidRDefault="00F70353" w:rsidP="00F70353">
      <w:pPr>
        <w:keepNext/>
      </w:pPr>
      <w:bookmarkStart w:id="1414" w:name="include_clip_start_1372"/>
      <w:bookmarkEnd w:id="1414"/>
      <w:r>
        <w:t>H. 3614 -- Rep. McDaniel: A BILL TO AMEND THE SOUTH CAROLINA CODE OF LAWS BY ADDING SECTION 44-7-268 SO AS TO REQUIRE HOSPITALS TO PROVIDE A WRITTEN PLAN OF CARE AND OTHER INFORMATION TO A PATIENT'S FAMILY.</w:t>
      </w:r>
    </w:p>
    <w:p w14:paraId="5E0C283D" w14:textId="6ABDDFED" w:rsidR="00F70353" w:rsidRDefault="00F70353" w:rsidP="00F70353">
      <w:bookmarkStart w:id="1415" w:name="include_clip_end_1372"/>
      <w:bookmarkEnd w:id="1415"/>
      <w:r>
        <w:t>Referred to Committee on Medical, Military, Public and Municipal Affairs</w:t>
      </w:r>
    </w:p>
    <w:p w14:paraId="087E1AE5" w14:textId="77777777" w:rsidR="00F70353" w:rsidRDefault="00F70353" w:rsidP="00F70353"/>
    <w:p w14:paraId="73B4905D" w14:textId="6F4B3157" w:rsidR="00F70353" w:rsidRDefault="00F70353" w:rsidP="00F70353">
      <w:pPr>
        <w:keepNext/>
      </w:pPr>
      <w:bookmarkStart w:id="1416" w:name="include_clip_start_1374"/>
      <w:bookmarkEnd w:id="1416"/>
      <w:r>
        <w:t>H. 3615 -- Rep. McDaniel: A BILL TO AMEND THE SOUTH CAROLINA CODE OF LAWS BY ADDING SECTION 44-7-268 SO AS TO PROHIBIT HEALTHCARE FACILITIES FROM INITIATING DISCUSSIONS ABOUT "DO NOT RESUSCITATE ORDERS" WITH PATIENTS AND PATIENT</w:t>
      </w:r>
      <w:r w:rsidR="00B31925">
        <w:t>S’</w:t>
      </w:r>
      <w:r>
        <w:t xml:space="preserve"> FAMILY MEMBERS, WITH EXCEPTIONS.</w:t>
      </w:r>
    </w:p>
    <w:p w14:paraId="22407630" w14:textId="711324DC" w:rsidR="00F70353" w:rsidRDefault="00F70353" w:rsidP="00F70353">
      <w:bookmarkStart w:id="1417" w:name="include_clip_end_1374"/>
      <w:bookmarkEnd w:id="1417"/>
      <w:r>
        <w:t>Referred to Committee on Medical, Military, Public and Municipal Affairs</w:t>
      </w:r>
    </w:p>
    <w:p w14:paraId="1363B70C" w14:textId="77777777" w:rsidR="00F70353" w:rsidRDefault="00F70353" w:rsidP="00F70353"/>
    <w:p w14:paraId="225D46D2" w14:textId="77777777" w:rsidR="00F70353" w:rsidRDefault="00F70353" w:rsidP="00F70353">
      <w:pPr>
        <w:keepNext/>
      </w:pPr>
      <w:bookmarkStart w:id="1418" w:name="include_clip_start_1376"/>
      <w:bookmarkEnd w:id="1418"/>
      <w:r>
        <w:t>H. 3616 -- Rep. McDaniel: A BILL TO AMEND THE SOUTH CAROLINA CODE OF LAWS BY AMENDING SECTION 44-63-74, RELATING IN PART TO MEDICAL CERTIFICATIONS OF CAUSE OF DEATH, SO AS TO REQUIRE HOSPITALS TO PROVIDE TO A DECEASED PATIENT'S FAMILY THE CAUSE OF DEATH TO BE TRANSMITTED TO THE BUREAU OF VITAL STATISTICS, AND FOR OTHER PURPOSES.</w:t>
      </w:r>
    </w:p>
    <w:p w14:paraId="780C85C3" w14:textId="6F72AF0B" w:rsidR="00F70353" w:rsidRDefault="00F70353" w:rsidP="00F70353">
      <w:bookmarkStart w:id="1419" w:name="include_clip_end_1376"/>
      <w:bookmarkEnd w:id="1419"/>
      <w:r>
        <w:t>Referred to Committee on Medical, Military, Public and Municipal Affairs</w:t>
      </w:r>
    </w:p>
    <w:p w14:paraId="10AEF303" w14:textId="77777777" w:rsidR="00245A32" w:rsidRDefault="00245A32" w:rsidP="00F70353"/>
    <w:p w14:paraId="77FAA275" w14:textId="77777777" w:rsidR="00F70353" w:rsidRDefault="00F70353" w:rsidP="00F70353">
      <w:pPr>
        <w:keepNext/>
      </w:pPr>
      <w:bookmarkStart w:id="1420" w:name="include_clip_start_1378"/>
      <w:bookmarkEnd w:id="1420"/>
      <w:r>
        <w:t xml:space="preserve">H. 3617 -- Reps. Spann-Wilder and Grant: A BILL TO AMEND THE SOUTH CAROLINA CODE OF LAWS BY AMENDING SECTION 43-35-87, RELATING TO FINANCIAL EXPLOITATION OF VULNERABLE ADULTS, SO AS TO PROVIDE FOR TRAINING OF FINANCIAL INSTITUTION STAFF, TO ALLOW A VULNERABLE ADULT TO DESIGNATE TRUSTED PERSONS FOR FINANCIAL </w:t>
      </w:r>
      <w:r>
        <w:lastRenderedPageBreak/>
        <w:t>EXPLOITATION NOTIFICATION PURPOSES, AND FOR OTHER PURPOSES.</w:t>
      </w:r>
    </w:p>
    <w:p w14:paraId="6A3D744A" w14:textId="65374795" w:rsidR="00F70353" w:rsidRDefault="00F70353" w:rsidP="00F70353">
      <w:bookmarkStart w:id="1421" w:name="include_clip_end_1378"/>
      <w:bookmarkEnd w:id="1421"/>
      <w:r>
        <w:t>Referred to Committee on Labor, Commerce and Industry</w:t>
      </w:r>
    </w:p>
    <w:p w14:paraId="70ACD16F" w14:textId="77777777" w:rsidR="00F70353" w:rsidRDefault="00F70353" w:rsidP="00F70353"/>
    <w:p w14:paraId="3DCCB0CE" w14:textId="77777777" w:rsidR="00F70353" w:rsidRDefault="00F70353" w:rsidP="00F70353">
      <w:pPr>
        <w:keepNext/>
      </w:pPr>
      <w:bookmarkStart w:id="1422" w:name="include_clip_start_1380"/>
      <w:bookmarkEnd w:id="1422"/>
      <w:r>
        <w:t>H. 3618 -- Reps. Bernstein, Spann-Wilder and Grant: A BILL TO AMEND THE SOUTH CAROLINA CODE OF LAWS BY AMENDING SECTION 12-36-2120, RELATING TO EXEMPTIONS FROM THE SALES TAX SO AS TO EXEMPT BABY FORMULA, BABY FOOD, AND DIAPERS FOR BABIES AND CHILDREN.</w:t>
      </w:r>
    </w:p>
    <w:p w14:paraId="583E7C2B" w14:textId="70A7AB85" w:rsidR="00F70353" w:rsidRDefault="00F70353" w:rsidP="00F70353">
      <w:bookmarkStart w:id="1423" w:name="include_clip_end_1380"/>
      <w:bookmarkEnd w:id="1423"/>
      <w:r>
        <w:t>Referred to Committee on Ways and Means</w:t>
      </w:r>
    </w:p>
    <w:p w14:paraId="29866D8E" w14:textId="77777777" w:rsidR="00F70353" w:rsidRDefault="00F70353" w:rsidP="00F70353"/>
    <w:p w14:paraId="0B32E90C" w14:textId="77777777" w:rsidR="00F70353" w:rsidRDefault="00F70353" w:rsidP="00F70353">
      <w:pPr>
        <w:keepNext/>
      </w:pPr>
      <w:bookmarkStart w:id="1424" w:name="include_clip_start_1382"/>
      <w:bookmarkEnd w:id="1424"/>
      <w:r>
        <w:t>H. 3619 -- Rep. Henderson-Myers: A BILL TO AMEND THE SOUTH CAROLINA CODE OF LAWS BY ADDING SECTION 23-23-165 SO AS TO PROVIDE THE LAW ENFORCEMENT TRAINING COUNCIL SHALL DEVELOP A MINIMUM SET OF STANDARDS THAT A STATE OR LOCAL LAW ENFORCEMENT AGENCY MUST FOLLOW WHEN ESTABLISHING AND IMPLEMENTING A MEDIATION PROGRAM AS AN ALTERNATE METHOD OF RESOLVING LAW ENFORCEMENT MISCONDUCT COMPLAINTS.</w:t>
      </w:r>
    </w:p>
    <w:p w14:paraId="2E1576D4" w14:textId="3B233073" w:rsidR="00F70353" w:rsidRDefault="00F70353" w:rsidP="00F70353">
      <w:bookmarkStart w:id="1425" w:name="include_clip_end_1382"/>
      <w:bookmarkEnd w:id="1425"/>
      <w:r>
        <w:t>Referred to Committee on Judiciary</w:t>
      </w:r>
    </w:p>
    <w:p w14:paraId="24EA93F4" w14:textId="77777777" w:rsidR="00F70353" w:rsidRDefault="00F70353" w:rsidP="00F70353"/>
    <w:p w14:paraId="3EDEA1AD" w14:textId="75BAFE08" w:rsidR="00F70353" w:rsidRDefault="00F70353" w:rsidP="00245A32">
      <w:bookmarkStart w:id="1426" w:name="include_clip_start_1384"/>
      <w:bookmarkEnd w:id="1426"/>
      <w:r>
        <w:t>H. 3620 -- Reps. Calhoon and Bernstein: 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THE TERMINATION OF SEX OFFENDER REGISTRATION REQUIREMENTS, SO AS TO CLARIFY WHEN AN OFFENDER MAY FILE A REQUEST FOR TERMINATION OF THE REQUIREMENT.</w:t>
      </w:r>
    </w:p>
    <w:p w14:paraId="24F9E19B" w14:textId="7DED2EDA" w:rsidR="00F70353" w:rsidRDefault="00F70353" w:rsidP="00F70353">
      <w:bookmarkStart w:id="1427" w:name="include_clip_end_1384"/>
      <w:bookmarkEnd w:id="1427"/>
      <w:r>
        <w:t>Referred to Committee on Judiciary</w:t>
      </w:r>
    </w:p>
    <w:p w14:paraId="0FF0A476" w14:textId="77777777" w:rsidR="00F70353" w:rsidRDefault="00F70353" w:rsidP="00F70353"/>
    <w:p w14:paraId="1ED14835" w14:textId="77777777" w:rsidR="00F70353" w:rsidRDefault="00F70353" w:rsidP="00F70353">
      <w:pPr>
        <w:keepNext/>
      </w:pPr>
      <w:bookmarkStart w:id="1428" w:name="include_clip_start_1386"/>
      <w:bookmarkEnd w:id="1428"/>
      <w:r>
        <w:t xml:space="preserve">H. 3621 -- Rep. Williams: A BILL TO AMEND THE SOUTH CAROLINA CODE OF LAWS BY ENACTING THE "HEALTHY STUDENTS ACT" BY AMENDING SECTION 59-10-10, RELATING TO PHYSICAL ACTIVITY STANDARDS FOR ELEMENTARY </w:t>
      </w:r>
      <w:r>
        <w:lastRenderedPageBreak/>
        <w:t>SCHOOL STUDENTS, SO AS TO REQUIRE NINETY MINUTES OF WEEKLY PHYSICAL ACTIVITY FOR MIDDLE SCHOOL AND HIGH SCHOOL STUDENTS, TO INCLUDE SECOND GRADE STUDENTS AMONG THOSE WHOSE FITNESS STATUSES MUST BE REPORTED, AND TO REQUIRE THE DEPARTMENT OF EDUCATION TO PROVIDE A SUMMARY REPORT OF THE FITNESS STATUS OF STUDENTS IN CERTAIN GRADES IN EACH SCHOOL DISTRICT; BY AMENDING SECTION 59-10-310, RELATING TO ELEMENTARY SCHOOL MEAL AND COMPETITIVE FOOD NUTRITIONAL REQUIREMENTS, SO AS TO REMOVE THE RESTRICTIONS ON THE APPLICATION OF CERTAIN PROVISIONS TO THE SCHOOL YEAR; BY AMENDING SECTION 59-10-330, RELATING TO THE ESTABLISHMENT AND MAINTENANCE OF COORDINATED SCHOOL HEALTH ADVISORY COUNCILS TO PERFORM CERTAIN FUNCTIONS, SO AS TO REMOVE PROVISIONS CONCERNING POLICIES LIMITING VENDING MACHINE AND SNACK FOOD SALES; TO REDESIGNATE CHAPTER 10, TITLE 59 OF THE S.C. CODE AS "PHYSICAL ACTIVITY, SCHOOL HEALTH SERVICES, AND NUTRITIONAL STANDARDS"; TO REDESIGNATE ARTICLE 1, CHAPTER 10, TITLE 59 OF THE S.C. CODE AS "PHYSICAL ACTIVITY STANDARDS"; AND BY REPEALING SECTION 59-10-340 RELATING TO SNACKS IN SCHOOL VENDING MACHINES.</w:t>
      </w:r>
    </w:p>
    <w:p w14:paraId="009A80CF" w14:textId="5DCBE947" w:rsidR="00F70353" w:rsidRDefault="00F70353" w:rsidP="00F70353">
      <w:bookmarkStart w:id="1429" w:name="include_clip_end_1386"/>
      <w:bookmarkEnd w:id="1429"/>
      <w:r>
        <w:t>Referred to Committee on Education and Public Works</w:t>
      </w:r>
    </w:p>
    <w:p w14:paraId="764EF30A" w14:textId="77777777" w:rsidR="00F70353" w:rsidRDefault="00F70353" w:rsidP="00F70353"/>
    <w:p w14:paraId="07380865" w14:textId="77777777" w:rsidR="00F70353" w:rsidRDefault="00F70353" w:rsidP="00F70353">
      <w:pPr>
        <w:keepNext/>
      </w:pPr>
      <w:bookmarkStart w:id="1430" w:name="include_clip_start_1388"/>
      <w:bookmarkEnd w:id="1430"/>
      <w:r>
        <w:t>H. 3622 -- Rep. Gatch: A BILL TO AMEND THE SOUTH CAROLINA CODE OF LAWS BY AMENDING SECTION 63-3-820, RELATING TO GUARDIANS AD LITEM IN PRIVATE CUSTODY OR VISITATION CASES, SO AS TO MAKE CERTAIN CHANGES REGARDING CASES IN WHICH ATTORNEY AND LAY GUARDIANS AD LITEM MAY BE APPOINTED.</w:t>
      </w:r>
    </w:p>
    <w:p w14:paraId="0D5BF7C6" w14:textId="0BA6AC30" w:rsidR="00F70353" w:rsidRDefault="00F70353" w:rsidP="00F70353">
      <w:bookmarkStart w:id="1431" w:name="include_clip_end_1388"/>
      <w:bookmarkEnd w:id="1431"/>
      <w:r>
        <w:t>Referred to Committee on Judiciary</w:t>
      </w:r>
    </w:p>
    <w:p w14:paraId="064BE527" w14:textId="77777777" w:rsidR="00245A32" w:rsidRDefault="00245A32" w:rsidP="00F70353"/>
    <w:p w14:paraId="4B615847" w14:textId="77777777" w:rsidR="00F70353" w:rsidRDefault="00F70353" w:rsidP="00F70353">
      <w:pPr>
        <w:keepNext/>
      </w:pPr>
      <w:bookmarkStart w:id="1432" w:name="include_clip_start_1390"/>
      <w:bookmarkEnd w:id="1432"/>
      <w:r>
        <w:t xml:space="preserve">H. 3623 -- Rep. McDaniel: A BILL TO AMEND THE SOUTH CAROLINA CODE OF LAWS BY AMENDING SECTION 44-7-3450, RELATING TO RESOLUTION OF A HOSPITAL PATIENT'S PERSONAL MEDICAL CARE CONCERNS, SO AS TO REQUIRE HOSPITALS TO PROVIDE A LIST OF AGENCIES TO THE </w:t>
      </w:r>
      <w:r>
        <w:lastRenderedPageBreak/>
        <w:t>PATIENT'S FAMILY TO WHICH COMPLAINTS ABOUT A HEALTHCARE PROVIDER OR FACILITY MAY BE REPORTED.</w:t>
      </w:r>
    </w:p>
    <w:p w14:paraId="660EF43E" w14:textId="70848643" w:rsidR="00F70353" w:rsidRDefault="00F70353" w:rsidP="00F70353">
      <w:bookmarkStart w:id="1433" w:name="include_clip_end_1390"/>
      <w:bookmarkEnd w:id="1433"/>
      <w:r>
        <w:t>Referred to Committee on Medical, Military, Public and Municipal Affairs</w:t>
      </w:r>
    </w:p>
    <w:p w14:paraId="079B56CD" w14:textId="77777777" w:rsidR="00F70353" w:rsidRDefault="00F70353" w:rsidP="00F70353"/>
    <w:p w14:paraId="3DF93084" w14:textId="77777777" w:rsidR="00F70353" w:rsidRDefault="00F70353" w:rsidP="00F70353">
      <w:pPr>
        <w:keepNext/>
      </w:pPr>
      <w:bookmarkStart w:id="1434" w:name="include_clip_start_1392"/>
      <w:bookmarkEnd w:id="1434"/>
      <w:r>
        <w:t>H. 3624 -- Reps. Atkinson, Hayes and McCravy: A BILL TO AMEND THE SOUTH CAROLINA CODE OF LAWS BY AMENDING SECTION 16-11-520, RELATING TO MALICIOUS INJURY TO A TREE, HOUSE, OUTSIDE FENCE, OR FIXTURE, SO AS TO PROVIDE FOR THE EXCEPTION OF TRIMMING TREE LIMBS THAT ENCROACH UPON A PROPERTY LINE.</w:t>
      </w:r>
    </w:p>
    <w:p w14:paraId="3C8749E0" w14:textId="1BC706A1" w:rsidR="00F70353" w:rsidRDefault="00F70353" w:rsidP="00F70353">
      <w:bookmarkStart w:id="1435" w:name="include_clip_end_1392"/>
      <w:bookmarkEnd w:id="1435"/>
      <w:r>
        <w:t>Referred to Committee on Judiciary</w:t>
      </w:r>
    </w:p>
    <w:p w14:paraId="2BBDC28E" w14:textId="77777777" w:rsidR="00F70353" w:rsidRDefault="00F70353" w:rsidP="00F70353"/>
    <w:p w14:paraId="60ED9858" w14:textId="77777777" w:rsidR="00F70353" w:rsidRDefault="00F70353" w:rsidP="00F70353">
      <w:pPr>
        <w:keepNext/>
      </w:pPr>
      <w:bookmarkStart w:id="1436" w:name="include_clip_start_1394"/>
      <w:bookmarkEnd w:id="1436"/>
      <w:r>
        <w:t>H. 3625 -- Reps. Murphy, Rutherford, Herbkersman, Brewer, Sessions, Wetmore and Stavrinakis: A BILL TO AMEND THE SOUTH CAROLINA CODE OF LAWS BY ENACTING THE "SOUTH CAROLINA SPORTS WAGERING ACT" BY ADDING CHAPTER 55 TO TITLE 39 SO AS TO PROVIDE THAT THE OPERATION OF SPORTS WAGERING AND ANCILLARY ACTIVITIES ARE LAWFUL IN CERTAIN CIRCUMSTANCES, TO CREATE THE SOUTH CAROLINA SPORTS WAGERING COMMISSION, TO PROVIDE A PRIVILEGE TAX, TO PROVIDE FOR LICENSES, TO PROVIDE FOR PERSONS WHO ARE INELIGIBLE TO ENGAGE IN WAGERING IN THIS STATE, TO PROVIDE THAT THE COMMISSION SHALL PROMULGATE REGULATIONS, TO PROVIDE ENFORCEMENT, AND TO PROVIDE REPORTING REQUIREMENTS; AND BY ADDING SECTION 16-19-135 SO AS TO PROVIDE THAT A PERSON WHO ENGAGES IN SPORTS WAGERING IS NOT IN VIOLATION OF CERTAIN LAWS.</w:t>
      </w:r>
    </w:p>
    <w:p w14:paraId="31452873" w14:textId="15FA616E" w:rsidR="00F70353" w:rsidRDefault="00F70353" w:rsidP="00F70353">
      <w:bookmarkStart w:id="1437" w:name="include_clip_end_1394"/>
      <w:bookmarkEnd w:id="1437"/>
      <w:r>
        <w:t>Referred to Committee on Ways and Means</w:t>
      </w:r>
    </w:p>
    <w:p w14:paraId="466B9943" w14:textId="77777777" w:rsidR="00F70353" w:rsidRDefault="00F70353" w:rsidP="00F70353"/>
    <w:p w14:paraId="2F7B66A5" w14:textId="77777777" w:rsidR="00F70353" w:rsidRDefault="00F70353" w:rsidP="00F70353">
      <w:pPr>
        <w:keepNext/>
      </w:pPr>
      <w:bookmarkStart w:id="1438" w:name="include_clip_start_1396"/>
      <w:bookmarkEnd w:id="1438"/>
      <w:r>
        <w:t>H. 3626 -- Rep. Rivers: A BILL TO AMEND THE SOUTH CAROLINA CODE OF LAWS BY AMENDING SECTION 53-3-230, RELATING TO PENN CENTER HERITAGE DAY, SO AS TO PROVIDE FOR AN ANNUAL PARADE.</w:t>
      </w:r>
    </w:p>
    <w:p w14:paraId="38A15769" w14:textId="2C1D81F0" w:rsidR="00F70353" w:rsidRDefault="00F70353" w:rsidP="00F70353">
      <w:bookmarkStart w:id="1439" w:name="include_clip_end_1396"/>
      <w:bookmarkEnd w:id="1439"/>
      <w:r>
        <w:t>Referred to Committee on Judiciary</w:t>
      </w:r>
    </w:p>
    <w:p w14:paraId="62DB6F5F" w14:textId="77777777" w:rsidR="00F70353" w:rsidRDefault="00F70353" w:rsidP="00F70353"/>
    <w:p w14:paraId="64104F90" w14:textId="77777777" w:rsidR="00F70353" w:rsidRDefault="00F70353" w:rsidP="00F70353">
      <w:pPr>
        <w:keepNext/>
      </w:pPr>
      <w:bookmarkStart w:id="1440" w:name="include_clip_start_1398"/>
      <w:bookmarkEnd w:id="1440"/>
      <w:r>
        <w:t xml:space="preserve">H. 3627 -- Rep. Rivers: A BILL TO AMEND THE SOUTH CAROLINA CODE OF LAWS BY ADDING SECTION 27-43-320 SO AS TO PROVIDE THAT IT IS UNLAWFUL TO PROHIBIT </w:t>
      </w:r>
      <w:r>
        <w:lastRenderedPageBreak/>
        <w:t>INDIVIDUALS FROM GAINING ACCESS TO CEMETERIES, BURIAL GROUNDS, OR GRAVES ON PRIVATE PROPERTY.</w:t>
      </w:r>
    </w:p>
    <w:p w14:paraId="6C976628" w14:textId="60C944BE" w:rsidR="00F70353" w:rsidRDefault="00F70353" w:rsidP="00F70353">
      <w:bookmarkStart w:id="1441" w:name="include_clip_end_1398"/>
      <w:bookmarkEnd w:id="1441"/>
      <w:r>
        <w:t>Referred to Committee on Judiciary</w:t>
      </w:r>
    </w:p>
    <w:p w14:paraId="6CF8D98F" w14:textId="77777777" w:rsidR="00F70353" w:rsidRDefault="00F70353" w:rsidP="00F70353"/>
    <w:p w14:paraId="4A3FEECB" w14:textId="32B0C7D3" w:rsidR="00F70353" w:rsidRDefault="00F70353" w:rsidP="00F70353">
      <w:pPr>
        <w:keepNext/>
      </w:pPr>
      <w:bookmarkStart w:id="1442" w:name="include_clip_start_1400"/>
      <w:bookmarkEnd w:id="1442"/>
      <w:r>
        <w:t>H. 3628 -- Rep. Harris: A BILL TO AMEND THE SOUTH CAROLINA CODE OF LAWS SO AS TO ENACT THE "SECURE, ACCURATE, AND VERIFIABLE ELECTIONS ACT" OR THE "SAVE ACT"; BY AMENDING SECTION 7-3-20, RELATING TO THE DUTIES OF THE STATE ELECTION COMMISSION EXECUTIVE DIRECTOR, SO AS TO REQUIRE SEPARATE LISTS FOR ACTIVE, INACTIVE</w:t>
      </w:r>
      <w:r w:rsidR="00B31925">
        <w:t>,</w:t>
      </w:r>
      <w:r>
        <w:t xml:space="preserve"> AND ARCHIVED VOTER REGISTRATIONS AND PROVIDE A LIST TO QUALIFIED ELECTORS FOR FREE; BY AMENDING SECTION 7-5-160, RELATING TO VOTER REGISTRATION, SO AS TO PROVIDE FOR A VOTER REGISTRATION PERIOD OF TEN YEARS, REQUIRE VALID IDENTIFICATION TO REGISTER TO VOTE, AND FOR THE COUNTY BOARD OF VOTER REGISTRATION AND ELECTIONS TO ISSUE A VOTER IDENTIFICATION CARD FOR EACH REGISTRATION; BY ADDING SECTION 7-5-200 SO AS TO PERMIT ONLY PAPER POLL BOOKS AT VOTING LOCATIONS; BY ADDING SECTION 7-7-715 SO AS TO PROVIDE FOR THE MAXIMUM POPULATION OF EACH PRECINCT, REQUIRE A NEW PRECINCT WITHIN ONE YEAR OF POPULATION EXCEEDING THE MAXIMUM AMOUNT AND PROVIDE FOR A PENALTY FOR VIOLATION; BY AMENDING SECTION 7-13-72, RELATING TO MANAGERS OF ELECTIONS, SO AS TO REQUIRE FOUR ELECTION MANAGERS FOR EACH TWO HUNDRED FIFTY REGISTERED VOTERS; BY ADDING SECTION 7-13-700 SO AS TO REQUIRE ONLY QUALIFIED ELECTORS WHO COMPLY WITH ALL CONSTITUTIONAL AND STATUTORY REQUIREMENTS TO VOTE IN AN ELECTION; BY AMENDING SECTION 7-13-730, RELATING TO THE DELIVERY, MARKING, AND DEPOSIT OF BALLOTS, SO AS TO REQUIRE THE INITIALS OF TWO POLL MANAGERS ON EACH BALLOT; BY ADDING SECTION 7-13-870 SO AS TO PROVIDE REQUIREMENTS FOR PAPER BALLOTS AND HAND COUNT OF THOSE BALLOTS; BY ADDING SECTION 7-13-880 SO AS TO REQUIRE CHAIN OF CUSTODY REQUIREMENTS FOR ALL VOTING SYSTEM COMPONENTS; BY AMENDING SECTION 7-13-1110, RELATING TO COUNTING BALLOTS AND RESULTS DECLARATIONS, SO AS TO PROVIDE THE PUBLIC HAS </w:t>
      </w:r>
      <w:r>
        <w:lastRenderedPageBreak/>
        <w:t>ACCESS TO VIEW THE BALLOT COUNT PROCESS PROVIDED THERE IS NO INTERFERENCE WITH THE PROCESS; BY AMENDING SECTION 7-13-1160, RELATING TO COUNTY REPORTING OF ELECTION RESULTS TO THE STATE ELECTION COMMISSION, SO AS TO REQUIRE EACH COUNTY BOARD OF VOTER REGISTRATION AND ELECTIONS TO POST ITS ELECTION RESULTS BEFORE NOTIFICATION OF UNOFFICIAL RESULTS TO THE STATE ELECTION COMMISSION; BY AMENDING SECTION 7-15-320, RELATING TO PERSONS QUALIFIED TO VOTE BY ABSENTEE BALLOT, SO AS TO REQUIRE ONLY U.S. CITIZENS WITH A CURRENT AND VALID VOTER REGISTRATION BE PERMITTED TO VOTE AND AMEND CIRCUMSTANCES FOR WHICH A PERSON MAY VOTE ABSENTEE; BY AMENDING SECTION 7-15-330, RELATING TO ABSENTEE BALLOT APPLICATIONS, SO AS TO REQUIRE AN APPLICATION REQUEST TO INCLUDE THE SIGNATURE OF THE REQUESTOR AND A WITNESS; BY AMENDING SECTION 7-15-420, RELATING TO RECEIPT, TABULATION, AND REPORTING OF ABSENTEE BALLOTS, SO AS TO REQUIRE ABSENTEE BALLOTS BE TRANSPORTED TO THE PRECINCT ON ELECTION DAY, PERMIT ABSENTEE BALLOT COUNTS AFTER THE POLLS CLOSE, AND RENDER AN ABSENTEE BALLOT NULL AND VOID IF THE VOTER VOTED IN-PERSON FOR THAT ELECTION; AND BY AMENDING SECTION 53-5-10, RELATING TO LEGAL HOLIDAYS, SO AS TO ADD GENERAL ELECTION DAY AS A LEGAL HOLIDAY.</w:t>
      </w:r>
    </w:p>
    <w:p w14:paraId="3DAEACE3" w14:textId="11B8B7D8" w:rsidR="00F70353" w:rsidRDefault="00F70353" w:rsidP="00F70353">
      <w:bookmarkStart w:id="1443" w:name="include_clip_end_1400"/>
      <w:bookmarkEnd w:id="1443"/>
      <w:r>
        <w:t>Referred to Committee on Judiciary</w:t>
      </w:r>
    </w:p>
    <w:p w14:paraId="7B86E51C" w14:textId="77777777" w:rsidR="00F70353" w:rsidRDefault="00F70353" w:rsidP="00F70353"/>
    <w:p w14:paraId="691A4F6F" w14:textId="77777777" w:rsidR="00F70353" w:rsidRDefault="00F70353" w:rsidP="00F70353">
      <w:pPr>
        <w:keepNext/>
      </w:pPr>
      <w:bookmarkStart w:id="1444" w:name="include_clip_start_1402"/>
      <w:bookmarkEnd w:id="1444"/>
      <w:r>
        <w:t xml:space="preserve">H. 3629 -- Rep. T. Moore: A BILL TO AMEND THE SOUTH CAROLINA CODE OF LAWS BY AMENDING SECTION 48-23-120, RELATING TO FORESTRY COMMISSION ACQUISITIONS, SO AS TO SET PRICING VALUES; BY AMENDING SECTION 48-23-132, RELATING TO REVENUES FROM SPECIFIED SOURCES, SO AS TO OUTLINE WHAT THE FUNDS MAY BE USED FOR; BY AMENDING SECTION 48-33-60, RELATING TO DUTIES AND POWERS OF COUNTY FORESTRY BOARDS AND EMPLOYEES, SO AS TO SPECIFY DUTIES; BY AMENDING SECTION 48-33-70, RELATING TO FOREST FIRE PROTECTION ACTIVITIES, SO AS TO UPDATE PLAN REQUIREMENTS; BY AMENDING SECTION 48-33-80, RELATING TO ACCESS TO PROPERTY, SO AS TO DESIGNATE WHO MAY ACCESS LAND FOR THE PURPOSE OF </w:t>
      </w:r>
      <w:r>
        <w:lastRenderedPageBreak/>
        <w:t>PREVENTING OR CONTROLLING FIRES; BY REPEALING SECTION 48-23-270 RELATING TO USE OF REVENUE FOR SCRUB OAK ERADICATION, REFORESTATION, TIMBER STAND IMPROVEMENT, AND HARVEST CUTTING IN STATE PARKS; AND BY REPEALING SECTION 48-23-280 RELATING TO USE OF REVENUE FOR SCRUB OAK ERADICATION AND REFORESTATION IN MANCHESTER AND SANDHILLS STATE FORESTS.</w:t>
      </w:r>
    </w:p>
    <w:p w14:paraId="6DF79DA7" w14:textId="316636F5" w:rsidR="00F70353" w:rsidRDefault="00F70353" w:rsidP="00F70353">
      <w:bookmarkStart w:id="1445" w:name="include_clip_end_1402"/>
      <w:bookmarkEnd w:id="1445"/>
      <w:r>
        <w:t>Referred to Committee on Agriculture, Natural Resources and Environmental Affairs</w:t>
      </w:r>
    </w:p>
    <w:p w14:paraId="5ED29B7A" w14:textId="77777777" w:rsidR="00F70353" w:rsidRDefault="00F70353" w:rsidP="00F70353"/>
    <w:p w14:paraId="3D3E41DB" w14:textId="77777777" w:rsidR="00F70353" w:rsidRDefault="00F70353" w:rsidP="00F70353">
      <w:pPr>
        <w:keepNext/>
      </w:pPr>
      <w:bookmarkStart w:id="1446" w:name="include_clip_start_1404"/>
      <w:bookmarkEnd w:id="1446"/>
      <w:r>
        <w:t>H. 3630 -- Reps. Bernstein, Calhoon and Spann-Wilder: A BILL TO AMEND THE SOUTH CAROLINA CODE OF LAWS BY AMENDING SECTION 59-26-110, RELATING TO MANDATORY TEACHER TRAINING IN YOUTH SUICIDE AWARENESS AND PREVENTION AS A CONDITION TO RENEWING THEIR CREDENTIALS, SO AS TO REQUIRE SUCH TRAINING FOR INDIVIDUALS EMPLOYED IN A KINDERGARTEN THROUGH TWELFTH GRADE SCHOOL OR INSTITUTION OF HIGHTER EDUCATION.</w:t>
      </w:r>
    </w:p>
    <w:p w14:paraId="2D52345D" w14:textId="187138D1" w:rsidR="00F70353" w:rsidRDefault="00F70353" w:rsidP="00F70353">
      <w:bookmarkStart w:id="1447" w:name="include_clip_end_1404"/>
      <w:bookmarkEnd w:id="1447"/>
      <w:r>
        <w:t>Referred to Committee on Education and Public Works</w:t>
      </w:r>
    </w:p>
    <w:p w14:paraId="121DA9B4" w14:textId="77777777" w:rsidR="00F70353" w:rsidRDefault="00F70353" w:rsidP="00F70353"/>
    <w:p w14:paraId="5CD617D7" w14:textId="77777777" w:rsidR="00F70353" w:rsidRDefault="00F70353" w:rsidP="00F70353">
      <w:pPr>
        <w:keepNext/>
      </w:pPr>
      <w:bookmarkStart w:id="1448" w:name="include_clip_start_1406"/>
      <w:bookmarkEnd w:id="1448"/>
      <w:r>
        <w:t>H. 3631 -- Reps. Calhoon, Bernstein and Spann-Wilder: A BILL TO AMEND THE SOUTH CAROLINA CODE OF LAWS BY AMENDING SECTION 59-1-375, RELATING TO STUDENT IDENTIFICATION CARDS AND CONTACT INFORMATION FOR THE NATIONAL SUICIDE PREVENTION LIFELINE, SO AS TO INCLUDE PRIVATE SCHOOLS AND SCHOOLS SERVING KINDERGARTEN THROUGH TWELFTH GRADE, AND TO PROVIDE ALTERNATIVE METHODS OF DELIVERY OF INFORMATION FOR SCHOOLS THAT DO NOT ISSUE IDENTIFICATION CARDS.</w:t>
      </w:r>
    </w:p>
    <w:p w14:paraId="16027739" w14:textId="1C5D8693" w:rsidR="00F70353" w:rsidRDefault="00F70353" w:rsidP="00F70353">
      <w:bookmarkStart w:id="1449" w:name="include_clip_end_1406"/>
      <w:bookmarkEnd w:id="1449"/>
      <w:r>
        <w:t>Referred to Committee on Education and Public Works</w:t>
      </w:r>
    </w:p>
    <w:p w14:paraId="693D377C" w14:textId="77777777" w:rsidR="00F70353" w:rsidRDefault="00F70353" w:rsidP="00F70353"/>
    <w:p w14:paraId="57FC73C3" w14:textId="59B52E23" w:rsidR="00F70353" w:rsidRDefault="00F70353" w:rsidP="00F70353">
      <w:pPr>
        <w:keepNext/>
      </w:pPr>
      <w:bookmarkStart w:id="1450" w:name="include_clip_start_1408"/>
      <w:bookmarkEnd w:id="1450"/>
      <w:r>
        <w:t xml:space="preserve">H. 3632 -- Reps. Erickson and Spann-Wilder: 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w:t>
      </w:r>
      <w:r>
        <w:lastRenderedPageBreak/>
        <w:t>AND BUSINESS STATISTICS MUST COUNT TOWARDS CERTAIN REQUIRED FRESHMAN YEAR COURSEWORK IN MATHEMATICS AND SCIENCE, AND TO CLARIFY THESE PROVISIONS APPLY BEGINNING WITH  ACCOUNTING MAJORS WHO COMPLETED SUCH COURSEWORK AS FRESHM</w:t>
      </w:r>
      <w:r w:rsidR="00B31925">
        <w:t>E</w:t>
      </w:r>
      <w:r>
        <w:t>N IN THE 2024-2025 SCHOOL YEAR.</w:t>
      </w:r>
    </w:p>
    <w:p w14:paraId="018F5678" w14:textId="0AF1EBF7" w:rsidR="00F70353" w:rsidRDefault="00F70353" w:rsidP="00F70353">
      <w:bookmarkStart w:id="1451" w:name="include_clip_end_1408"/>
      <w:bookmarkEnd w:id="1451"/>
      <w:r>
        <w:t>Referred to Committee on Education and Public Works</w:t>
      </w:r>
    </w:p>
    <w:p w14:paraId="655CD9D0" w14:textId="77777777" w:rsidR="00F70353" w:rsidRDefault="00F70353" w:rsidP="00F70353"/>
    <w:p w14:paraId="2885634A" w14:textId="77777777" w:rsidR="00F70353" w:rsidRDefault="00F70353" w:rsidP="00F70353">
      <w:pPr>
        <w:keepNext/>
      </w:pPr>
      <w:bookmarkStart w:id="1452" w:name="include_clip_start_1410"/>
      <w:bookmarkEnd w:id="1452"/>
      <w:r>
        <w:t>H. 3633 -- Rep. Gilliam: 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0C6C2DA9" w14:textId="203EC46F" w:rsidR="00F70353" w:rsidRDefault="00F70353" w:rsidP="00F70353">
      <w:bookmarkStart w:id="1453" w:name="include_clip_end_1410"/>
      <w:bookmarkEnd w:id="1453"/>
      <w:r>
        <w:t>Referred to Committee on Labor, Commerce and Industry</w:t>
      </w:r>
    </w:p>
    <w:p w14:paraId="34C63FA0" w14:textId="77777777" w:rsidR="00F70353" w:rsidRDefault="00F70353" w:rsidP="00F70353"/>
    <w:p w14:paraId="6C84CCFE" w14:textId="77777777" w:rsidR="00F70353" w:rsidRDefault="00F70353" w:rsidP="00F70353">
      <w:pPr>
        <w:keepNext/>
      </w:pPr>
      <w:bookmarkStart w:id="1454" w:name="include_clip_start_1412"/>
      <w:bookmarkEnd w:id="1454"/>
      <w:r>
        <w:t>H. 3634 -- Rep. Gilliard: A BILL TO AMEND THE SOUTH CAROLINA CODE OF LAWS BY ADDING SECTION 44-7-25 SO AS TO REQUIRE THE INSTALLATION AND USE OF VIDEO CAMERAS IN EACH RESIDENT ROOM IN CERTAIN RESIDENTIAL CARE FACILITIES, TO PROVIDE LEGAL GUARDIANS OF SUCH PATIENTS MUST BE ALLOWED TO REMOTELY MONITOR CARE OF THE PATIENTS USING THESE CAMERAS, AND TO PROVIDE ANY RECORDINGS MADE USING THE CAMERAS MUST BE SECURED AND AVAILABLE ONLY TO THE RESIDENT, HIS FAMILY MEMBER, OR HIS LEGAL GUARDIAN, IN ORDER TO ENSURE COMPLIANCE WITH THE HEALTH INSURANCE PORTABILITY AND ACCOUNTABILITY ACT OF 1996.</w:t>
      </w:r>
    </w:p>
    <w:p w14:paraId="3C9EACF0" w14:textId="3DB91E17" w:rsidR="00F70353" w:rsidRDefault="00F70353" w:rsidP="00F70353">
      <w:bookmarkStart w:id="1455" w:name="include_clip_end_1412"/>
      <w:bookmarkEnd w:id="1455"/>
      <w:r>
        <w:t>Referred to Committee on Medical, Military, Public and Municipal Affairs</w:t>
      </w:r>
    </w:p>
    <w:p w14:paraId="5E47FF86" w14:textId="77777777" w:rsidR="00F70353" w:rsidRDefault="00F70353" w:rsidP="00F70353"/>
    <w:p w14:paraId="271BACEF" w14:textId="77777777" w:rsidR="00F70353" w:rsidRDefault="00F70353" w:rsidP="00F70353">
      <w:pPr>
        <w:keepNext/>
      </w:pPr>
      <w:bookmarkStart w:id="1456" w:name="include_clip_start_1414"/>
      <w:bookmarkEnd w:id="1456"/>
      <w:r>
        <w:t xml:space="preserve">H. 3635 -- Rep. Gilliam: A BILL TO AMEND THE SOUTH CAROLINA CODE OF LAWS BY ADDING SECTION 59-26-42 SO AS TO PROVIDE THE STATE DEPARTMENT OF EDUCATION SHALL ANNUALLY DEVELOP AND APPROVE GUIDELINES FOR A PROFESSIONAL DEVELOPMENT PROGRAM IN ALL TEACHING AREAS, TO PROVIDE REQUIREMENTS FOR THE PROGRAM, TO PROVIDE ALL DISTRICTS ANNUALLY SHALL </w:t>
      </w:r>
      <w:r>
        <w:lastRenderedPageBreak/>
        <w:t>PROVIDE THE PROGRAM AS IN-SERVICE TRAINING TO TEACHERS EMPLOYED BY THE DISTRICT AT NO COST TO THE TEACHERS, TO PROVIDE ALL TEACHERS ANNUALLY SHALL COMPLETE THE PROGRAM, TO PROVIDE ANNUAL COMPLETION OF THE PROGRAM DURING EACH YEAR OF A PROFESSIONAL EDUCATOR CERTIFICATE RENEWAL CYCLE WILL SATISFY ALL RENEWAL CREDIT REQUIREMENTS FOR EDUCATOR PROFESSIONAL CERTIFICATE RENEWAL IN THAT CYCLE, AMONG OTHER THINGS, AND TO PROVIDE FOR THE APPLICATION OF THIS REQUIREMENT TO CERTIFICATE RENEWAL CYCLES THAT BEGIN AFTER JUNE 30, 2026 AND CERTIFICATE RENEWAL CYCLES THAT BEGAN BEFORE JUNE 30, 2026.</w:t>
      </w:r>
    </w:p>
    <w:p w14:paraId="4C5194A8" w14:textId="6BC621CA" w:rsidR="00F70353" w:rsidRDefault="00F70353" w:rsidP="00F70353">
      <w:bookmarkStart w:id="1457" w:name="include_clip_end_1414"/>
      <w:bookmarkEnd w:id="1457"/>
      <w:r>
        <w:t>Referred to Committee on Education and Public Works</w:t>
      </w:r>
    </w:p>
    <w:p w14:paraId="69E98788" w14:textId="77777777" w:rsidR="00F70353" w:rsidRDefault="00F70353" w:rsidP="00F70353"/>
    <w:p w14:paraId="27E2E7B5" w14:textId="77777777" w:rsidR="00F70353" w:rsidRDefault="00F70353" w:rsidP="00F70353">
      <w:pPr>
        <w:keepNext/>
      </w:pPr>
      <w:bookmarkStart w:id="1458" w:name="include_clip_start_1416"/>
      <w:bookmarkEnd w:id="1458"/>
      <w:r>
        <w:t>H. 3637 -- Reps. Rivers and Spann-Wilder: A BILL TO AMEND THE SOUTH CAROLINA CODE OF LAWS BY ENACTING THE "COMPETITIVE EDUCATION EMPLOYMENT ACT" BY AMENDING SECTION 59-18-300, RELATING TO THE ADOPTION OF EDUCATIONAL STANDARDS IN CERTAIN CORE ACADEMIC AREAS, SO AS TO INCLUDE SPANISH AMONG THESE AREAS, AND TO REQUIRE THE STATE BOARD OF EDUCATION TO ESTABLISH EDUCATIONAL STANDARDS FOR SPANISH BEFORE DECEMBER 1, 2026, TO BE IMPLEMENTED BEGINNING WITH THE 2026-2027 SCHOOL YEAR; BY AMENDING SECTION 59-18-310, RELATING TO THE STATEWIDE ASSESSMENT PROGRAM TO PROMOTE STUDENT LEARNING AND MEASURE STUDENT PERFORMANCE ON STATE STANDARDS, SECTION 59-18-320, RELATING TO THE REVIEW AND ADMINISTRATION OF THE STATEWIDE ASSESSMENTS, SECTION 59-18-325, RELATING TO THE SUMMATIVE ASSESSMENT SYSTEM, SECTION 59-18-350, RELATING TO THE CYCLICAL REVIEW OF STATEWIDE STANDARDS AND ASSESSMENTS, AND SECTION 59-18-900, RELATING TO PERFORMANCE RATINGS OF SCHOOLS, ALL SO AS TO MAKE CONFORMING CHANGES.</w:t>
      </w:r>
    </w:p>
    <w:p w14:paraId="30580065" w14:textId="46DFD0F6" w:rsidR="00F70353" w:rsidRDefault="00F70353" w:rsidP="00F70353">
      <w:bookmarkStart w:id="1459" w:name="include_clip_end_1416"/>
      <w:bookmarkEnd w:id="1459"/>
      <w:r>
        <w:t>Referred to Committee on Education and Public Works</w:t>
      </w:r>
    </w:p>
    <w:p w14:paraId="70BAE0DC" w14:textId="77777777" w:rsidR="00F70353" w:rsidRDefault="00F70353" w:rsidP="00F70353"/>
    <w:p w14:paraId="6A91460A" w14:textId="77777777" w:rsidR="00F70353" w:rsidRDefault="00F70353" w:rsidP="00F70353">
      <w:pPr>
        <w:keepNext/>
      </w:pPr>
      <w:bookmarkStart w:id="1460" w:name="include_clip_start_1418"/>
      <w:bookmarkEnd w:id="1460"/>
      <w:r>
        <w:t xml:space="preserve">H. 3638 -- Reps. M. M. Smith, McCravy and Taylor: A BILL TO AMEND THE SOUTH CAROLINA CODE OF LAWS BY AMENDING SECTION 63-5-340, RELATING TO RIGHTS OF </w:t>
      </w:r>
      <w:r>
        <w:lastRenderedPageBreak/>
        <w:t>MINORS SIXTEEN YEARS OR OLDER TO CONSENT TO HEALTH SERVICES ESSENTIAL TO THEIR LIFE OR HEALTH, SO AS TO PROVIDE PARENTS HAVE THE FUNDAMENTAL RIGHT TO DIRECT THE UPBRINGING, EDUCATION, AND CARE OF THEIR MINOR CHILDREN, TO PROVIDE THESE RIGHTS EXTEND TO HEALTHCARE DECISIONS CONCERNING THE MINORS AND ACCESS TO THEIR MEDICAL RECORDS, AND TO PROVIDE THE STATE MAY NOT SUBSTANTIALLY BURDEN THESE RIGHTS EXCEPT IN CERTAIN CIRCUMSTANCES; BY AMENDING SECTION 63-5-350, RELATING TO HEALTH SERVICES THAT MAY BE RENDERED TO MINORS WITHOUT PARENTAL CONSENT, SO AS TO PROVIDE THAT HEALTHCARE PROVIDERS MUST OBTAIN PARENTAL CONSENT BEFORE PROCURING, PROVIDING, OR RENDERING HEALTHCARE FOR A MINOR EXCEPT IN CERTAIN CIRCUMSTANCES, TO PROHIBIT THE ENCOURAGEMENT OR COERCION OF MINORS TO WITHHOLD INFORMATION FROM A PARENT ABOUT THE HEALTH OF THE CHILD, TO PROVIDE PARENTS MAY ASSERT PROVISIONS OF THIS ACT AS CLAIMS OR DEFENSES IN CERTAIN JUDICIAL OR ADMINISTRATIVE PROCEEDINGS SUBJECT TO A STATUTE OF LIMITATIONS, TO PROVIDE REMEDIES, TO PROVIDE THE ATTORNEY GENERAL MAY BRING ACTIONS TO ENFORCE PROVISIONS OF THIS ACT, AND TO DEFINE NECESSARY TERMS, AMONG OTHER THINGS; AND BY REPEALING SECTION 63-5-370 RELATING TO CONSENT NOT SUBJECT TO DISAFFIRMANCE.</w:t>
      </w:r>
    </w:p>
    <w:p w14:paraId="687AAC43" w14:textId="6238DDA6" w:rsidR="00F70353" w:rsidRDefault="00F70353" w:rsidP="00F70353">
      <w:bookmarkStart w:id="1461" w:name="include_clip_end_1418"/>
      <w:bookmarkEnd w:id="1461"/>
      <w:r>
        <w:t>Referred to Committee on Medical, Military, Public and Municipal Affairs</w:t>
      </w:r>
    </w:p>
    <w:p w14:paraId="05A4BDB2" w14:textId="77777777" w:rsidR="00245A32" w:rsidRDefault="00245A32" w:rsidP="00F70353"/>
    <w:p w14:paraId="59394ADE" w14:textId="77777777" w:rsidR="00F70353" w:rsidRDefault="00F70353" w:rsidP="00F70353">
      <w:pPr>
        <w:keepNext/>
      </w:pPr>
      <w:bookmarkStart w:id="1462" w:name="include_clip_start_1420"/>
      <w:bookmarkEnd w:id="1462"/>
      <w:r>
        <w:t>H. 3639 -- Rep. Beach: A BILL TO AMEND THE SOUTH CAROLINA CODE OF LAWS BY ADDING SECTION 7-13-1180 SO AS TO PROVIDE THAT THE COUNTY CHAIRPERSON OF A CERTIFIED POLITICAL PARTY MAY INSTRUCT COUNTY ELECTION OFFICIALS CONDUCTING A HAND COUNT AUDIT TO INCLUDE ADDITIONAL PRECINCTS, OFFICES, OR BOTH.</w:t>
      </w:r>
    </w:p>
    <w:p w14:paraId="5689DCB4" w14:textId="05FA171F" w:rsidR="00F70353" w:rsidRDefault="00F70353" w:rsidP="00F70353">
      <w:bookmarkStart w:id="1463" w:name="include_clip_end_1420"/>
      <w:bookmarkEnd w:id="1463"/>
      <w:r>
        <w:t>Referred to Committee on Judiciary</w:t>
      </w:r>
    </w:p>
    <w:p w14:paraId="7ECF22FF" w14:textId="77777777" w:rsidR="00F70353" w:rsidRDefault="00F70353" w:rsidP="00F70353"/>
    <w:p w14:paraId="6F2F6DC2" w14:textId="77777777" w:rsidR="00F70353" w:rsidRDefault="00F70353" w:rsidP="00F70353">
      <w:pPr>
        <w:keepNext/>
      </w:pPr>
      <w:bookmarkStart w:id="1464" w:name="include_clip_start_1422"/>
      <w:bookmarkEnd w:id="1464"/>
      <w:r>
        <w:t xml:space="preserve">H. 3640 -- Reps. Bernstein and Collins: A BILL TO AMEND THE SOUTH CAROLINA CODE OF LAWS BY ADDING SECTION 7-11-5 SO AS TO REQUIRE PRIMARY ELECTIONS FOR COUNTY, STATE, AND FEDERAL OFFICES, EXCEPT FOR PRESIDENT </w:t>
      </w:r>
      <w:r>
        <w:lastRenderedPageBreak/>
        <w:t xml:space="preserve">AND VICE PRESIDENT, TO BE CONDUCTED AS NONPARTISAN OPEN PRIMARY ELECTIONS IN WHICH THE TWO CANDIDATES RECEIVING THE HIGHEST NUMBER OF VOTES ADVANCE TO THE GENERAL ELECTION; BY AMENDING SECTION 7-11-10, RELATING TO METHODS OF NOMINATING CANDIDATES, SO AS TO REPLACE REFERENCES TO POLITICAL PARTY PRIMARIES AND CONVENTIONS WITH THE CONDUCTING OF A NONPARTISAN OPEN PRIMARY; BY AMENDING SECTION 7-11-15, RELATING TO QUALIFICATIONS TO RUN AS A CANDIDATE IN GENERAL ELECTIONS, SO AS TO ALLOW ALL PERSONS SEEKING NOMINATION VIA NONPARTISAN OPEN PRIMARY TO FILE A STATEMENT OF INTENTION OF CANDIDACY ACCOMPANIED BY EITHER A FILING FEE OR A NOMINATING PETITION, AND TO PROVIDE THAT WRITE-IN CANDIDACIES ARE PERMITTED FOR ANY OFFICE ON THE NONPARTISAN OPEN PRIMARY BALLOT, BUT NOT ON THE GENERAL ELECTION BALLOT; BY AMENDING SECTION 7-13-40, RELATING TO THE CONDUCT OF PARTY PRIMARIES, SO AS TO REPLACE REFERENCES TO POLITICAL PARTY PRIMARIES WITH NONPARTISAN OPEN PRIMARY, TO PROVIDE THAT ALL CANDIDATES FOR AN OFFICE TO BE VOTED ON IN THE NONPARTISAN OPEN PRIMARY ARE LISTED ON A SINGLE BALLOT REGARDLESS OF POLITICAL PARTY AFFILIATION, IF ANY, AND TO ALLOW A CANDIDATE TO CHOOSE TO HAVE A PARTY WITH WHICH HE AFFILIATES DESIGNATED BY HIS NAME ON THE BALLOT; BY AMENDING SECTION 7-13-330, RELATING TO FORM OF GENERAL ELECTION BALLOTS, SO AS TO MAKE CONFORMING CHANGES AND REMOVE INSTRUCTIONS REGARDING STRAIGHT TICKET VOTING; BY AMENDING SECTION 7-13-350, RELATING TO CERTIFICATION OF CANDIDATES, SO AS TO CLARIFY THAT THE TOP TWO VOTE EARNERS FOR AN OFFICE FROM THE NONPARTISAN OPEN PRIMARY ARE TO BE CERTIFIED FOR INCLUSION ON THE GENERAL ELECTION BALLOT; BY AMENDING SECTION 7-13-351, RELATING TO NOMINEES BY PETITION, SO AS TO CLARIFY THE DEADLINES FOR SUBMITTING NOMINATING PETITIONS WITH REGARDS TO THE NONPARTISAN OPEN PRIMARY AS OPPOSED TO THE GENERAL ELECTION; BY AMENDING SECTION 7-13-360, RELATING TO PLACE ON BALLOT FOR WRITE-IN NAMES, SO AS TO REQUIRE SUCH PLACES ON NONPARTISAN OPEN </w:t>
      </w:r>
      <w:r>
        <w:lastRenderedPageBreak/>
        <w:t>PRIMARY BALLOTS, BUT NOT ON GENERAL ELECTION BALLOTS; BY AMENDING SECTION 7-13-610, RELATING TO PRIMARY BALLOT SPECIFICATIONS, SO AS TO MAKE CONFORMING CHANGES; BY AMENDING SECTION 7-13-611, RELATING TO ARRANGEMENT OF OFFICIAL COUNTY AND STATE PRIMARY BALLOTS, SO AS TO MAKE CONFORMING CHANGES; BY REPEALING SECTION 7-11-30 RELATING TO CONVENTION NOMINATION OF CANDIDATES, SECTION 7-11-210 RELATING TO PARTY PLEDGE FILING REQUIREMENTS, AND SECTION 7-13-50 RELATING TO SECOND AND OTHER PRIMARIES.</w:t>
      </w:r>
    </w:p>
    <w:p w14:paraId="6F7F1155" w14:textId="0992AFE1" w:rsidR="00F70353" w:rsidRDefault="00F70353" w:rsidP="00F70353">
      <w:bookmarkStart w:id="1465" w:name="include_clip_end_1422"/>
      <w:bookmarkEnd w:id="1465"/>
      <w:r>
        <w:t>Referred to Committee on Judiciary</w:t>
      </w:r>
    </w:p>
    <w:p w14:paraId="3EF8D83D" w14:textId="77777777" w:rsidR="00F70353" w:rsidRDefault="00F70353" w:rsidP="00F70353"/>
    <w:p w14:paraId="46110C62" w14:textId="77777777" w:rsidR="00F70353" w:rsidRDefault="00F70353" w:rsidP="00F70353">
      <w:pPr>
        <w:keepNext/>
      </w:pPr>
      <w:bookmarkStart w:id="1466" w:name="include_clip_start_1424"/>
      <w:bookmarkEnd w:id="1466"/>
      <w:r>
        <w:t>H. 3641 -- Reps. Calhoon and Bernstein: A BILL TO AMEND THE SOUTH CAROLINA CODE OF LAWS BY AMENDING SECTION 16-15-375, RELATING TO DEFINITIONS APPLICABLE TO CERTAIN OFFENSES AGAINST MINORS PURSUANT TO SECTIONS 16-15-385 THROUGH 16-15-425, SO AS TO DEFINE "IDENTIFIABLE MINOR" AND "MORPHED IMAGE"; BY AMENDING SECTION 16-15-395, RELATING TO FIRST DEGREE SEXUAL EXPLOITATION OF A MINOR, SO AS TO INCORPORATE MORPHED IMAGES OF IDENTIFIABLE CHILDREN WITHIN THE PURVIEW OF THIS SECTION; BY AMENDING SECTION 16-15-405, RELATING TO SECOND DEGREE SEXUAL EXPLOITATION OF A MINOR, SO AS TO INCORPORATE MORPHED IMAGES OF IDENTIFIABLE CHILDREN WITHIN THE PURVIEW OF THIS SECTION; BY AMENDING SECTION 16-15-410, RELATING TO THIRD DEGREE SEXUAL EXPLOITATION OF A MINOR, SO AS TO INCORPORATE MORPHED IMAGES OF IDENTIFIABLE CHILDREN WITHIN THE PURVIEW OF THIS SECTION; BY AMENDING SECTION 23-3-430, RELATING TO THE SEX OFFENDER REGISTRY, SO AS TO INCORPORATE THOSE CONVICTED OF CRIMINAL SEXUAL EXPLOITATION OF A MINOR IN THE FIRST, SECOND, OR THIRD DEGREE WITHIN THE CLASSIFICATION OF TIER II OFFENDER; AND BY AMENDING SECTION 23-3-462, RELATING TO TERMINATION OF REGISTRATION REQUIREMENTS, SO AS TO CLARIFY THE TIME AFTER WHICH THE OFFENDER MAY REQUEST TERMINATION OF THE REGISTRATION REQUIREMENT.</w:t>
      </w:r>
    </w:p>
    <w:p w14:paraId="0760E69F" w14:textId="1714EA3D" w:rsidR="00F70353" w:rsidRDefault="00F70353" w:rsidP="00F70353">
      <w:bookmarkStart w:id="1467" w:name="include_clip_end_1424"/>
      <w:bookmarkEnd w:id="1467"/>
      <w:r>
        <w:t>Referred to Committee on Judiciary</w:t>
      </w:r>
    </w:p>
    <w:p w14:paraId="588A9899" w14:textId="77777777" w:rsidR="00F70353" w:rsidRDefault="00F70353" w:rsidP="00F70353"/>
    <w:p w14:paraId="5A26A410" w14:textId="77777777" w:rsidR="00F70353" w:rsidRDefault="00F70353" w:rsidP="00F70353">
      <w:pPr>
        <w:keepNext/>
      </w:pPr>
      <w:bookmarkStart w:id="1468" w:name="include_clip_start_1426"/>
      <w:bookmarkEnd w:id="1468"/>
      <w:r>
        <w:t>H. 3642 -- Rep. McCabe: A BILL TO AMEND THE SOUTH CAROLINA CODE OF LAWS BY AMENDING SECTION 22-1-10, RELATING TO THE APPOINTMENT, TERM, AND JURISDICTION OF MAGISTRATES, SO AS TO ESTABLISH TWO CLASSES OF MAGISTRATES, AND TO PROVIDE FOR THE APPOINTMENT, TERM, AND QUALIFICATIONS OF CLASS 2 MAGISTRATES; BY AMENDING SECTION 22-1-15, RELATING TO MAGISTRATES PRESENTLY SERVING, SO AS TO MAKE CONFORMING CHANGES; BY AMENDING SECTION 22-1-30, RELATING TO SUSPENSION, REMOVAL, OR NONREAPPOINTMENT OF MAGISTRATES, SO AS TO MAKE CONFORMING CHANGES; BY AMENDING SECTION 22-2-5, RELATING TO ELIGIBILITY EXAMINATIONS FOR MAGISTRATES, SO AS TO MAKE CONFORMING CHANGES AND SUBJECT CLASS 2 MAGISTRATES TO THE REQUIREMENTS OF CHAPTER 19, TITLE 2 OF THE S.C. CODE; BY AMENDING SECTION 22-3-10, RELATING TO CONCURRENT CIVIL JURISDICTION, SO AS TO CLARIFY THE JURISDICTION OF THE TWO CLASSES OF MAGISTRATES, AND TO INCREASE THE CIVIL JURISDICTION OF MAGISTRATES; BY AMENDING SECTION 22-3-540, RELATING TO EXCLUSIVE AND CONCURRENT JURISDICTION IN CRIMINAL CASES, SO AS TO CLARIFY THE JURISDICTION OF THE TWO CLASSES OF MAGISTRATES; BY AMENDING SECTION 22-3-800, RELATING TO SUSPENSION OF IMPOSITION OR EXECUTION OF A SENTENCE IN CERTAIN CASES, SO AS TO MAKE CONFORMING CHANGES; AND BY AMENDING SECTION 22-8-40, RELATING TO FULL-TIME AND PART-TIME MAGISTRATES' SALARIES, SO AS TO ESTABLISH THE SALARY SCHEDULE FOR CLASS 2 MAGISTRATES.</w:t>
      </w:r>
    </w:p>
    <w:p w14:paraId="0789EE92" w14:textId="1770D6CD" w:rsidR="00F70353" w:rsidRDefault="00F70353" w:rsidP="00F70353">
      <w:bookmarkStart w:id="1469" w:name="include_clip_end_1426"/>
      <w:bookmarkEnd w:id="1469"/>
      <w:r>
        <w:t>Referred to Committee on Judiciary</w:t>
      </w:r>
    </w:p>
    <w:p w14:paraId="4DD36567" w14:textId="77777777" w:rsidR="00F70353" w:rsidRDefault="00F70353" w:rsidP="00F70353"/>
    <w:p w14:paraId="43DBF541" w14:textId="16B7E6FC" w:rsidR="00F70353" w:rsidRDefault="00F70353" w:rsidP="00F70353">
      <w:pPr>
        <w:keepNext/>
      </w:pPr>
      <w:bookmarkStart w:id="1470" w:name="include_clip_start_1428"/>
      <w:bookmarkEnd w:id="1470"/>
      <w:r>
        <w:t>H. 3643 -- Reps. B. Newton, Pope, Chapman, Taylor, Bowers and Sanders: A BILL TO AMEND THE SOUTH CAROLINA CODE OF LAWS BY ADDING SECTION 7-5-200 SO AS TO</w:t>
      </w:r>
      <w:r w:rsidR="00B31925">
        <w:t>,</w:t>
      </w:r>
      <w:r>
        <w:t xml:space="preserve"> AMONG OTHER THINGS, PROVIDE THAT ONLY ELECTORS REGISTERED AS AFFILIATED WITH A CERTIFIED POLITICAL PARTY OR AS UNAFFILIATED FOR A CERTAIN PERIOD OF TIME MAY PARTICIPATE IN A PARTISAN PRIMARY OR ADVISORY REFERENDUM HELD BY THAT PARTY, AND TO ESTABLISH PROCESSES BY WHICH ELECTORS REGISTER OR BECOME </w:t>
      </w:r>
      <w:r>
        <w:lastRenderedPageBreak/>
        <w:t>REGISTERED AS AFFILIATED WITH A POLITICAL PARTY; BY AMENDING SECTIONS 7-5-170 AND 7-5-185, BOTH RELATING TO APPLICATIONS FOR VOTER REGISTRATION, BOTH SO AS TO INCLUDE INFORMATION REGARDING AN APPLICANT'S POLITICAL PARTY AFFILIATION;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BY AMENDING SECTION 7-11-210, RELATING TO FILING OF PARTY PLEDGES BY CANDIDATES, SO AS TO CHANGE THE DATE BY WHICH A PARTY PLEDGE MUST BE FILED; AND BY AMENDING SECTION 7-13-40, RELATING TO THE CERTIFICATION OF NAMES BY A POLITICAL PARTY TO BE PLACED ON PRIMARY BALLOTS, SO AS TO PROVIDE THAT ONLY PERSONS WHO HAVE PARTICIPATED IN A POLITICAL PARTY'S RECENT STATEWIDE PRIMARIES AND ARE REGISTERED AS AFFILIATED WITH THE PARTY FOR A CERTAIN PERIOD OF TIME ARE ELIGIBLE TO APPEAR ON THE BALLOT FOR THAT PARTY'S PARTISAN PRIMARY UNLESS THE PARTY HAS TAKEN ACTION TO WAIVE THESE REQUIREMENTS.</w:t>
      </w:r>
    </w:p>
    <w:p w14:paraId="2F5CA089" w14:textId="685C8C9D" w:rsidR="00F70353" w:rsidRDefault="00F70353" w:rsidP="00F70353">
      <w:bookmarkStart w:id="1471" w:name="include_clip_end_1428"/>
      <w:bookmarkEnd w:id="1471"/>
      <w:r>
        <w:t>Referred to Committee on Judiciary</w:t>
      </w:r>
    </w:p>
    <w:p w14:paraId="162C893B" w14:textId="77777777" w:rsidR="00F70353" w:rsidRDefault="00F70353" w:rsidP="00F70353"/>
    <w:p w14:paraId="4631932B" w14:textId="77777777" w:rsidR="00F70353" w:rsidRDefault="00F70353" w:rsidP="00F70353">
      <w:pPr>
        <w:keepNext/>
      </w:pPr>
      <w:bookmarkStart w:id="1472" w:name="include_clip_start_1430"/>
      <w:bookmarkEnd w:id="1472"/>
      <w:r>
        <w:t>H. 3644 -- Rep. Bannister: A BILL TO AMEND ACT 919 OF 1928, AS AMENDED, RELATING TO THE POWERS AND DUTIES OF THE GREENVILLE AIRPORT COMMISSION, SO AS TO INCREASE THE AUTHORIZED TOTAL INDEBTEDNESS TO TWENTY MILLION DOLLARS.</w:t>
      </w:r>
    </w:p>
    <w:p w14:paraId="267E851A" w14:textId="76E7C111" w:rsidR="00F70353" w:rsidRDefault="00F70353" w:rsidP="00F70353">
      <w:bookmarkStart w:id="1473" w:name="include_clip_end_1430"/>
      <w:bookmarkEnd w:id="1473"/>
      <w:r>
        <w:t>Referred to Committee on Ways and Means</w:t>
      </w:r>
    </w:p>
    <w:p w14:paraId="342D7247" w14:textId="77777777" w:rsidR="00F70353" w:rsidRDefault="00F70353" w:rsidP="00F70353"/>
    <w:p w14:paraId="315B417F" w14:textId="77777777" w:rsidR="00F70353" w:rsidRDefault="00F70353" w:rsidP="00F70353">
      <w:pPr>
        <w:keepNext/>
      </w:pPr>
      <w:bookmarkStart w:id="1474" w:name="include_clip_start_1432"/>
      <w:bookmarkEnd w:id="1474"/>
      <w:r>
        <w:t xml:space="preserve">H. 3645 -- Reps. Bernstein, Herbkersman, Pope, Stavrinakis, Ballentine, Caskey, Collins, Wetmore, Bauer, Rutherford, Cobb-Hunter, Spann-Wilder and W. Newton: A BILL TO AMEND THE SOUTH CAROLINA CODE OF LAWS BY AMENDING SECTIONS 8-11-150 AND 8-11-155, BOTH RELATING TO PAID PARENTAL LEAVE, SO AS TO INCREASE THE NUMBER OF WEEKS OF PAID </w:t>
      </w:r>
      <w:r>
        <w:lastRenderedPageBreak/>
        <w:t>PARENTAL LEAVE IN THE EVENT OF THE BIRTH OR ADOPTION OF A CHILD FOR ELIGIBLE STATE EMPLOYEES.</w:t>
      </w:r>
    </w:p>
    <w:p w14:paraId="00D4F1E2" w14:textId="14EC6988" w:rsidR="00F70353" w:rsidRDefault="00F70353" w:rsidP="00F70353">
      <w:bookmarkStart w:id="1475" w:name="include_clip_end_1432"/>
      <w:bookmarkEnd w:id="1475"/>
      <w:r>
        <w:t>Referred to Committee on Ways and Means</w:t>
      </w:r>
    </w:p>
    <w:p w14:paraId="2D8DA1EE" w14:textId="77777777" w:rsidR="00F70353" w:rsidRDefault="00F70353" w:rsidP="00F70353"/>
    <w:p w14:paraId="6403D2B6" w14:textId="77777777" w:rsidR="00F70353" w:rsidRDefault="00F70353" w:rsidP="00F70353">
      <w:pPr>
        <w:keepNext/>
      </w:pPr>
      <w:bookmarkStart w:id="1476" w:name="include_clip_start_1434"/>
      <w:bookmarkEnd w:id="1476"/>
      <w:r>
        <w:t>H. 3646 -- Rep. Harris: A BILL TO AMEND THE SOUTH CAROLINA CODE OF LAWS BY ENACTING THE "MEETING TRANSPARENCY ACT" BY ADDING SECTION 2-1-260 SO AS TO REQUIRE MEETINGS OF LEGISLATIVE COMMITTEES TO BE MADE AVAILABLE ONLINE AS WELL AS CERTAIN DOCUMENTS; AND BY ADDING SECTION 59-17-180 SO AS TO REQUIRE SCHOOL BOARD MEETINGS TO BE MADE AVAILABLE ONLINE.</w:t>
      </w:r>
    </w:p>
    <w:p w14:paraId="2038D17A" w14:textId="01B78742" w:rsidR="00F70353" w:rsidRDefault="00F70353" w:rsidP="00F70353">
      <w:bookmarkStart w:id="1477" w:name="include_clip_end_1434"/>
      <w:bookmarkEnd w:id="1477"/>
      <w:r>
        <w:t>Referred to Committee on Judiciary</w:t>
      </w:r>
    </w:p>
    <w:p w14:paraId="5C675A7D" w14:textId="77777777" w:rsidR="00F70353" w:rsidRDefault="00F70353" w:rsidP="00F70353"/>
    <w:p w14:paraId="199E6C05" w14:textId="77777777" w:rsidR="00F70353" w:rsidRDefault="00F70353" w:rsidP="00F70353">
      <w:pPr>
        <w:keepNext/>
      </w:pPr>
      <w:bookmarkStart w:id="1478" w:name="include_clip_start_1436"/>
      <w:bookmarkEnd w:id="1478"/>
      <w:r>
        <w:t>H. 3647 -- Rep. Harris: A BILL TO AMEND THE SOUTH CAROLINA CODE OF LAWS BY ENACTING THE "EARMARK TRANSPARENCY ACT" BY ADDING SECTION 2-1-270 SO AS TO SET FORTH THE MANNER IN WHICH EARMARKS MAY BE AWARDED.</w:t>
      </w:r>
    </w:p>
    <w:p w14:paraId="26F1AC2A" w14:textId="6DA2B416" w:rsidR="00F70353" w:rsidRDefault="00F70353" w:rsidP="00F70353">
      <w:bookmarkStart w:id="1479" w:name="include_clip_end_1436"/>
      <w:bookmarkEnd w:id="1479"/>
      <w:r>
        <w:t>Referred to Committee on Ways and Means</w:t>
      </w:r>
    </w:p>
    <w:p w14:paraId="578A06E9" w14:textId="77777777" w:rsidR="00F70353" w:rsidRDefault="00F70353" w:rsidP="00F70353"/>
    <w:p w14:paraId="09987474" w14:textId="61B8194B" w:rsidR="00F70353" w:rsidRDefault="00F70353" w:rsidP="00245A32">
      <w:bookmarkStart w:id="1480" w:name="include_clip_start_1438"/>
      <w:bookmarkEnd w:id="1480"/>
      <w:r>
        <w:t>H. 3648 -- Rep. Harris: A BILL TO AMEND THE SOUTH CAROLINA CODE OF LAWS BY ENACTING THE "BUDGET TRANSPARENCY ACT" BY ADDING SECTION 11-11-60, SECTION 6-1-2020, AND SECTION 30-4-170 SO AS TO REQUIRE CERTAIN PUBLIC BODIES TO MAKE AVAILABLE CERTAIN SALARY INFORMATION WITH EITHER THE DEPARTMENT OF ADMINISTRATION OR ON ITS OWN WEBSITE.</w:t>
      </w:r>
    </w:p>
    <w:p w14:paraId="324F4354" w14:textId="38B83DF7" w:rsidR="00F70353" w:rsidRDefault="00F70353" w:rsidP="00F70353">
      <w:bookmarkStart w:id="1481" w:name="include_clip_end_1438"/>
      <w:bookmarkEnd w:id="1481"/>
      <w:r>
        <w:t>Referred to Committee on Ways and Means</w:t>
      </w:r>
    </w:p>
    <w:p w14:paraId="6FD96D96" w14:textId="77777777" w:rsidR="00F70353" w:rsidRDefault="00F70353" w:rsidP="00F70353"/>
    <w:p w14:paraId="036CEF9D" w14:textId="77777777" w:rsidR="00F70353" w:rsidRDefault="00F70353" w:rsidP="00F70353">
      <w:pPr>
        <w:keepNext/>
      </w:pPr>
      <w:bookmarkStart w:id="1482" w:name="include_clip_start_1440"/>
      <w:bookmarkEnd w:id="1482"/>
      <w:r>
        <w:t>H. 3649 -- Reps. Magnuson, Pace and Beach: A BILL TO AMEND THE SOUTH CAROLINA CODE OF LAWS BY ENACTING THE "U.S. SENATE ACCOUNTABILITY ACT" BY ADDING CHAPTER 21 TO TITLE 2 SO AS TO PROVIDE FOR THE MANNER IN WHICH THE TWO UNITED STATES SENATORS FROM SOUTH CAROLINA SHALL APPEAR ANNUALLY BEFORE A JOINT SESSION OF THE GENERAL ASSEMBLY TO DISCUSS AND REVIEW VARIOUS TOPICS AND ACTIONS TAKEN BY THE UNITED STATES SENATE AND BY THEM.</w:t>
      </w:r>
    </w:p>
    <w:p w14:paraId="611AB63D" w14:textId="05310C51" w:rsidR="00F70353" w:rsidRDefault="00F70353" w:rsidP="00F70353">
      <w:bookmarkStart w:id="1483" w:name="include_clip_end_1440"/>
      <w:bookmarkEnd w:id="1483"/>
      <w:r>
        <w:t>Referred to Committee on Judiciary</w:t>
      </w:r>
    </w:p>
    <w:p w14:paraId="5FA8417A" w14:textId="77777777" w:rsidR="00F70353" w:rsidRDefault="00F70353" w:rsidP="00F70353"/>
    <w:p w14:paraId="1F076F0C" w14:textId="77777777" w:rsidR="00F70353" w:rsidRDefault="00F70353" w:rsidP="00F70353">
      <w:pPr>
        <w:keepNext/>
      </w:pPr>
      <w:bookmarkStart w:id="1484" w:name="include_clip_start_1442"/>
      <w:bookmarkEnd w:id="1484"/>
      <w:r>
        <w:lastRenderedPageBreak/>
        <w:t>H. 3650 -- Reps. G. M. Smith, Wooten, Pope, Chapman and W. Newton: 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 CONVEYANCE, DEVICE, OR EQUIPMENT, SO AS TO CREATE A TIERED PENALTY STRUCTURE.</w:t>
      </w:r>
    </w:p>
    <w:p w14:paraId="69A295BE" w14:textId="7B3BEE1B" w:rsidR="00F70353" w:rsidRDefault="00F70353" w:rsidP="00F70353">
      <w:bookmarkStart w:id="1485" w:name="include_clip_end_1442"/>
      <w:bookmarkEnd w:id="1485"/>
      <w:r>
        <w:t>Referred to Committee on Judiciary</w:t>
      </w:r>
    </w:p>
    <w:p w14:paraId="0A3DA541" w14:textId="77777777" w:rsidR="00F70353" w:rsidRDefault="00F70353" w:rsidP="00F70353"/>
    <w:p w14:paraId="5648329E" w14:textId="77777777" w:rsidR="00F70353" w:rsidRDefault="00F70353" w:rsidP="00F70353">
      <w:pPr>
        <w:keepNext/>
      </w:pPr>
      <w:bookmarkStart w:id="1486" w:name="include_clip_start_1444"/>
      <w:bookmarkEnd w:id="1486"/>
      <w:r>
        <w:t>H. 3651 -- Reps. Calhoon and Bernstein: A BILL TO AMEND THE SOUTH CAROLINA CODE OF LAWS BY AMENDING SECTION 23-3-540, RELATING TO ELECTRONIC MONITORING OF PERSONS CONVICTED OF CERTAIN SEX OFFENSES AND PENALTIES, SO AS TO REQUIRE ACTIVE ELECTRONIC MONITORING FOR PERSONS CONVICTED OF THE CRIMINAL SEXUAL CONDUCT WITH A MINOR IN THE SECOND DEGREE WITH EXCEPTIONS.</w:t>
      </w:r>
    </w:p>
    <w:p w14:paraId="6CFE9781" w14:textId="2ACAC5C5" w:rsidR="00F70353" w:rsidRDefault="00F70353" w:rsidP="00F70353">
      <w:bookmarkStart w:id="1487" w:name="include_clip_end_1444"/>
      <w:bookmarkEnd w:id="1487"/>
      <w:r>
        <w:t>Referred to Committee on Judiciary</w:t>
      </w:r>
    </w:p>
    <w:p w14:paraId="08B414D0" w14:textId="77777777" w:rsidR="00F70353" w:rsidRDefault="00F70353" w:rsidP="00F70353"/>
    <w:p w14:paraId="74FEF8AB" w14:textId="77777777" w:rsidR="00F70353" w:rsidRDefault="00F70353" w:rsidP="00F70353">
      <w:pPr>
        <w:keepNext/>
      </w:pPr>
      <w:bookmarkStart w:id="1488" w:name="include_clip_start_1446"/>
      <w:bookmarkEnd w:id="1488"/>
      <w:r>
        <w:t>H. 3652 -- Reps. Bernstein, Brewer, Gatch, Garvin, Spann-Wilder, W. Newton, Grant and Bauer: A BILL TO AMEND THE SOUTH CAROLINA CODE OF LAWS BY ENACTING THE "IN VITRO FERTILIZATION ACT" BY ADDING CHAPTER 140 TO TITLE 44 SO AS TO ADD A DEFINITION FOR "ASSISTIVE REPRODUCTIVE TECHNOLOGIES" AND TO PROVIDE RELATED PROTECTIONS TO ACCESS THESE TECHNOLOGIES; AND BY ADDING SECTION 16-3-100 SO AS TO PROVIDE THAT A FERTILIZED HUMAN EGG OR HUMAN EMBRYO OUTSIDE OF THE UTERUS OF A HUMAN BODY IS NOT CONSIDERED AN UNBORN CHILD OR ANOTHER TERM THAT CONNOTES A HUMAN BEING FOR ANY PURPOSE UNDER STATE LAW.</w:t>
      </w:r>
    </w:p>
    <w:p w14:paraId="33650F9B" w14:textId="7496A8F6" w:rsidR="00F70353" w:rsidRDefault="00F70353" w:rsidP="00F70353">
      <w:bookmarkStart w:id="1489" w:name="include_clip_end_1446"/>
      <w:bookmarkEnd w:id="1489"/>
      <w:r>
        <w:t>Referred to Committee on Judiciary</w:t>
      </w:r>
    </w:p>
    <w:p w14:paraId="7CD08145" w14:textId="77777777" w:rsidR="00F70353" w:rsidRDefault="00F70353" w:rsidP="00F70353"/>
    <w:p w14:paraId="4FC9C9A6" w14:textId="77777777" w:rsidR="00F70353" w:rsidRDefault="00F70353" w:rsidP="00F70353">
      <w:pPr>
        <w:keepNext/>
      </w:pPr>
      <w:bookmarkStart w:id="1490" w:name="include_clip_start_1448"/>
      <w:bookmarkEnd w:id="1490"/>
      <w:r>
        <w:t xml:space="preserve">H. 3653 -- Reps. Bernstein and Spann-Wilder: A BILL TO AMEND THE SOUTH CAROLINA CODE OF LAWS BY ADDING SECTION </w:t>
      </w:r>
      <w:r>
        <w:lastRenderedPageBreak/>
        <w:t>44-61-125 SO AS TO REQUIRE THAT EVERY AMBULANCE OPERATING IN THE STATE BE EQUIPPED WITH EPINEPHRINE AUTO-INJECTORS AND FOR OTHER PURPOSES.</w:t>
      </w:r>
    </w:p>
    <w:p w14:paraId="157CC344" w14:textId="0B49D3AD" w:rsidR="00F70353" w:rsidRDefault="00F70353" w:rsidP="00F70353">
      <w:bookmarkStart w:id="1491" w:name="include_clip_end_1448"/>
      <w:bookmarkEnd w:id="1491"/>
      <w:r>
        <w:t>Referred to Committee on Medical, Military, Public and Municipal Affairs</w:t>
      </w:r>
    </w:p>
    <w:p w14:paraId="01D247F8" w14:textId="77777777" w:rsidR="00F70353" w:rsidRDefault="00F70353" w:rsidP="00F70353"/>
    <w:p w14:paraId="3782558D" w14:textId="77777777" w:rsidR="00F70353" w:rsidRDefault="00F70353" w:rsidP="00F70353">
      <w:pPr>
        <w:keepNext/>
      </w:pPr>
      <w:bookmarkStart w:id="1492" w:name="include_clip_start_1450"/>
      <w:bookmarkEnd w:id="1492"/>
      <w:r>
        <w:t>H. 3654 -- Reps. Calhoon, Bernstein and Spann-Wilder: A BILL TO AMEND THE SOUTH CAROLINA CODE OF LAWS BY AMENDING SECTIONS 63-7-1990 AND 63-11-550, BOTH RELATING TO CONFIDENTIALITY OF CHILD WELFARE RECORDS AND INFORMATION, SO AS TO AUTHORIZE DISCLOSURE OF CASE RECORDS TO COUNTY AND STATE GUARDIAN AD LITEM PROGRAM STAFF AND TO THE STATE CHILD ADVOCATE; AND BY AMENDING SECTIONS 63-11-700, 63-11-1340, AND 63-11-1360, RELATING TO CERTAIN DIVISIONS OF THE DEPARTMENT OF CHILDREN'S ADVOCACY, SO AS TO UPDATE REFERENCES TO THE DEPARTMENT AND THESE DIVISIONS.</w:t>
      </w:r>
    </w:p>
    <w:p w14:paraId="0AB7C204" w14:textId="1E18C24A" w:rsidR="00F70353" w:rsidRDefault="00F70353" w:rsidP="00F70353">
      <w:bookmarkStart w:id="1493" w:name="include_clip_end_1450"/>
      <w:bookmarkEnd w:id="1493"/>
      <w:r>
        <w:t>Referred to Committee on Judiciary</w:t>
      </w:r>
    </w:p>
    <w:p w14:paraId="2322DB0D" w14:textId="77777777" w:rsidR="00F70353" w:rsidRDefault="00F70353" w:rsidP="00F70353"/>
    <w:p w14:paraId="044084F3" w14:textId="28250519" w:rsidR="00F70353" w:rsidRDefault="00F70353" w:rsidP="00F70353">
      <w:pPr>
        <w:keepNext/>
      </w:pPr>
      <w:bookmarkStart w:id="1494" w:name="include_clip_start_1452"/>
      <w:bookmarkEnd w:id="1494"/>
      <w:r>
        <w:t xml:space="preserve">H. 3655 -- Reps. Calhoon, Bernstein and Spann-Wilder: A BILL TO AMEND THE SOUTH CAROLINA CODE OF LAWS BY AMENDING SECTION 63-19-820, RELATING TO OUT-OF-HOME PLACEMENTS, SO AS TO ELIMINATE THE EXCEPTION FOR CHILDREN TO BE TRIED AS ADULTS AND TO DECREASE THE LENGTH OF TIME THAT A CHILD MAY BE HELD IN A JUVENILE DETENTION FACILITY; BY AMENDING SECTION 63-19-1020, RELATING TO THE INSTITUTION OF JUVENILE PROCEEDINGS, SO AS TO REQUIRE THAT THE CHILD AND HIS FAMILY FIRST SEEK COUNSELING IN CERTAIN CIRCUMSTANCES; BY AMENDING SECTION 63-19-1440, RELATING TO COMMITMENT, SO AS TO DISTINGUISH BETWEEN STATUS AND CRIMINAL OFFENSES AND TO CHANGE THE REQUIREMENTS FOR COURT ORDERS; BY AMENDING SECTION 63-19-1810, RELATING TO DETERMINATIONS OF RELEASE, SO AS TO MAKE CONFORMING CHANGES; AND BY AMENDING SECTION 63-19-2050, RELATING TO PETITIONS FOR EXPUNGEMENT OF OFFICIAL RECORDS, SO AS TO MAKE CONFORMING CHANGES AND TO PROVIDE FOR THE AUTOMATIC </w:t>
      </w:r>
      <w:r>
        <w:lastRenderedPageBreak/>
        <w:t>EXPUNGEMENT OF A JUVENILE'S RECORD FOR STATUS OFFENSES, WITH EXCEPTIONS.</w:t>
      </w:r>
    </w:p>
    <w:p w14:paraId="550900D3" w14:textId="3A392349" w:rsidR="00F70353" w:rsidRDefault="00F70353" w:rsidP="00F70353">
      <w:bookmarkStart w:id="1495" w:name="include_clip_end_1452"/>
      <w:bookmarkEnd w:id="1495"/>
      <w:r>
        <w:t>Referred to Committee on Judiciary</w:t>
      </w:r>
    </w:p>
    <w:p w14:paraId="7F1AC4D2" w14:textId="77777777" w:rsidR="00F70353" w:rsidRDefault="00F70353" w:rsidP="00F70353"/>
    <w:p w14:paraId="2985E1BA" w14:textId="77777777" w:rsidR="00F70353" w:rsidRDefault="00F70353" w:rsidP="00F70353">
      <w:pPr>
        <w:keepNext/>
      </w:pPr>
      <w:bookmarkStart w:id="1496" w:name="include_clip_start_1454"/>
      <w:bookmarkEnd w:id="1496"/>
      <w:r>
        <w:t>H. 3656 -- Rep. Ligon: A BILL TO AMEND THE SOUTH CAROLINA CODE OF LAWS BY ADDING SECTION 44-1-320 SO AS TO PROHIBIT THE DEPARTMENT OF ENVIRONMENTAL SERVICES FROM DENYING PROPERTY OWNERS THE RIGHT TO REPAIR OR REPLACE A WELL OR SEPTIC TANK IN CERTAIN CIRCUMSTANCES.</w:t>
      </w:r>
    </w:p>
    <w:p w14:paraId="5EB550C2" w14:textId="1031621B" w:rsidR="00F70353" w:rsidRDefault="00F70353" w:rsidP="00F70353">
      <w:bookmarkStart w:id="1497" w:name="include_clip_end_1454"/>
      <w:bookmarkEnd w:id="1497"/>
      <w:r>
        <w:t>Referred to Committee on Agriculture, Natural Resources and Environmental Affairs</w:t>
      </w:r>
    </w:p>
    <w:p w14:paraId="39E2F1F2" w14:textId="77777777" w:rsidR="00F70353" w:rsidRDefault="00F70353" w:rsidP="00F70353"/>
    <w:p w14:paraId="01713CDD" w14:textId="77777777" w:rsidR="00F70353" w:rsidRDefault="00F70353" w:rsidP="00F70353">
      <w:pPr>
        <w:keepNext/>
      </w:pPr>
      <w:bookmarkStart w:id="1498" w:name="include_clip_start_1456"/>
      <w:bookmarkEnd w:id="1498"/>
      <w:r>
        <w:t>H. 3657 -- Rep. McDaniel: A BILL TO AMEND THE SOUTH CAROLINA CODE OF LAWS BY ADDING SECTION 44-7-3445 SO AS TO REQUIRE HOSPITAL ATTENDING PHYSICIANS TO CONSULT WITH ANY SPECIALIST PHYSICIAN TREATING A PATIENT UPON THE REQUEST OF THE PATIENT OR THE PATIENT'S FAMILY OR OTHER AUTHORIZED HEALTHCARE DECISION MAKER.</w:t>
      </w:r>
    </w:p>
    <w:p w14:paraId="14B63C6D" w14:textId="7038913F" w:rsidR="00F70353" w:rsidRDefault="00F70353" w:rsidP="00F70353">
      <w:bookmarkStart w:id="1499" w:name="include_clip_end_1456"/>
      <w:bookmarkEnd w:id="1499"/>
      <w:r>
        <w:t>Referred to Committee on Medical, Military, Public and Municipal Affairs</w:t>
      </w:r>
    </w:p>
    <w:p w14:paraId="524F59DA" w14:textId="77777777" w:rsidR="00F70353" w:rsidRDefault="00F70353" w:rsidP="00F70353"/>
    <w:p w14:paraId="59E7DCDC" w14:textId="7B5B5679" w:rsidR="00F70353" w:rsidRDefault="00F70353" w:rsidP="00F70353">
      <w:pPr>
        <w:keepNext/>
      </w:pPr>
      <w:bookmarkStart w:id="1500" w:name="include_clip_start_1458"/>
      <w:bookmarkEnd w:id="1500"/>
      <w:r>
        <w:t xml:space="preserve">H. 3658 -- Rep. Guest: A BILL TO AMEND THE SOUTH CAROLINA CODE OF LAWS BY AMENDING SECTION 32-7-20, RELATING TO PRENEED FUNERAL CONTRACTS, SO AS TO REQUIRE THE INCLUSION IN SUCH CONTRACTS OF THE TOLL-FREE TELEPHONE NUMBER AND WEBSITE FOR THE DEPARTMENT OF CONSUMER AFFAIRS, AND A STATEMENT THAT QUESTIONS OR COMPLAINTS MAY BE DIRECTED TO THE DEPARTMENT; BY AMENDING SECTION 37-2-305, RELATING TO CERTAIN CREDITORS FILING AND POSTING MAXIMUM RATE SCHEDULES, SO AS TO REQUIRE SUCH FILINGS TO INCLUDE THIS SAME LANGUAGE; BY AMENDING SECTION 37-2-307, RELATING TO MOTOR VEHICLE SALES CONTRACTS CLOSING FEES, SO AS TO REQUIRE DEALERS TO INCLUDE SUCH LANGUAGE IN A NOTICE TO CONSUMERS; BY AMENDING SECTION 37-3-305, RELATING TO CERTAIN CREDITORS FILING AND POSTING MAXIMUM RATE SCHEDULES, SO AS TO REQUIRE SUCH FILINGS TO INCLUDE THIS LANGUAGE; BY AMENDING SECTION 37-6-202, </w:t>
      </w:r>
      <w:r>
        <w:lastRenderedPageBreak/>
        <w:t>RELATING TO NOTIFICATION FILING REQUIREMENTS APPLICABLE TO CERTAIN CONSUMER CREDIT TRANSACTIONS, SO AS TO REQUIRE SUCH FILINGS TO INCLUDE THIS LANGUAGE; BY AMENDING SECTION 37-6-204, RELATING TO NOTIFICATION FILING REQUIREMENTS FOR PERSONS MAKING CONSUMER RENTAL-PURCHASE TRANSACTIONS, SO AS TO REQUIRE SUCH FILINGS TO INCLUDE THIS LANGUAGE; BY AMENDING SECTION 37-11-35, RELATING TO CONTINUING CARE RETIREMENT COMMUNITY CONTRACTS AND AGREEMENTS, SO AS TO REQUIRE THE INCLUSION OF SIMILAR LANGUAGE IN THESE AGREEMENTS; BY AMENDING SECTION 37-16-50, RELATING TO CONTRACTS FOR PREPAID LEGAL SERVICES, SO AS TO REQUIRE THE INCLUSION OF SIMILAR LANGUAGE; BY AMENDING SECTION 37-17-52, RELATING TO INFORMATION PROVIDED TO APPLICANTS BY A DISCOUNT MEDICAL PLAN ORGANIZATION, SO AS TO REQUIRE THE INCLUSION OF SIMILAR LANGUAGE; BY AMENDING SECTION 39-61-110, RELATING TO REQUIREMENTS OF SERVICE CONTRACTS, SO AS TO INCLUDE SIMILAR LANGUAGE; BY AMENDING SECTION 40-39-80, RELATING TO PAWN TICKETS AND THE CONTENT REQUIREMENTS THEREOF, SO AS TO INCLUDE SIMILAR LANGUAGE; BY AMENDING SECTION 44-79-30, RELATING TO CREDIT CONTRACT REQUIREMENTS, SO AS TO INCLUDE SIMILAR LANGUAGE; AND BY AMENDING SECTION 59-102-100, RELATING TO AGENCY CONTRACTS FOR STUDENT ATHLETES, SO AS TO INCLUDE SIMILAR LANGUAGE.</w:t>
      </w:r>
    </w:p>
    <w:p w14:paraId="599C2E54" w14:textId="2F10BDD6" w:rsidR="00F70353" w:rsidRDefault="00F70353" w:rsidP="00F70353">
      <w:bookmarkStart w:id="1501" w:name="include_clip_end_1458"/>
      <w:bookmarkEnd w:id="1501"/>
      <w:r>
        <w:t>Referred to Committee on Labor, Commerce and Industry</w:t>
      </w:r>
    </w:p>
    <w:p w14:paraId="77D5EBDE" w14:textId="77777777" w:rsidR="00F70353" w:rsidRDefault="00F70353" w:rsidP="00F70353"/>
    <w:p w14:paraId="31D98758" w14:textId="0129F950" w:rsidR="00F70353" w:rsidRDefault="00F70353" w:rsidP="00F70353">
      <w:pPr>
        <w:keepNext/>
        <w:jc w:val="center"/>
        <w:rPr>
          <w:b/>
        </w:rPr>
      </w:pPr>
      <w:r w:rsidRPr="00F70353">
        <w:rPr>
          <w:b/>
        </w:rPr>
        <w:t>ROLL CALL</w:t>
      </w:r>
    </w:p>
    <w:p w14:paraId="6C91A07C" w14:textId="77777777" w:rsidR="00F70353" w:rsidRDefault="00F70353" w:rsidP="00F7035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70353" w:rsidRPr="00F70353" w14:paraId="089E45FA" w14:textId="77777777" w:rsidTr="00F70353">
        <w:trPr>
          <w:jc w:val="right"/>
        </w:trPr>
        <w:tc>
          <w:tcPr>
            <w:tcW w:w="2179" w:type="dxa"/>
            <w:shd w:val="clear" w:color="auto" w:fill="auto"/>
          </w:tcPr>
          <w:p w14:paraId="4FF80F7D" w14:textId="01B17E3B" w:rsidR="00F70353" w:rsidRPr="00F70353" w:rsidRDefault="00F70353" w:rsidP="00F70353">
            <w:pPr>
              <w:keepNext/>
              <w:ind w:firstLine="0"/>
            </w:pPr>
            <w:bookmarkStart w:id="1502" w:name="vote_start1461"/>
            <w:bookmarkEnd w:id="1502"/>
            <w:r>
              <w:t>Alexander</w:t>
            </w:r>
          </w:p>
        </w:tc>
        <w:tc>
          <w:tcPr>
            <w:tcW w:w="2179" w:type="dxa"/>
            <w:shd w:val="clear" w:color="auto" w:fill="auto"/>
          </w:tcPr>
          <w:p w14:paraId="7A771AE7" w14:textId="11446119" w:rsidR="00F70353" w:rsidRPr="00F70353" w:rsidRDefault="00F70353" w:rsidP="00F70353">
            <w:pPr>
              <w:keepNext/>
              <w:ind w:firstLine="0"/>
            </w:pPr>
            <w:r>
              <w:t>Anderson</w:t>
            </w:r>
          </w:p>
        </w:tc>
        <w:tc>
          <w:tcPr>
            <w:tcW w:w="2180" w:type="dxa"/>
            <w:shd w:val="clear" w:color="auto" w:fill="auto"/>
          </w:tcPr>
          <w:p w14:paraId="465010B8" w14:textId="074DB063" w:rsidR="00F70353" w:rsidRPr="00F70353" w:rsidRDefault="00F70353" w:rsidP="00F70353">
            <w:pPr>
              <w:keepNext/>
              <w:ind w:firstLine="0"/>
            </w:pPr>
            <w:r>
              <w:t>Atkinson</w:t>
            </w:r>
          </w:p>
        </w:tc>
      </w:tr>
      <w:tr w:rsidR="00F70353" w:rsidRPr="00F70353" w14:paraId="5F369453" w14:textId="77777777" w:rsidTr="00F70353">
        <w:tblPrEx>
          <w:jc w:val="left"/>
        </w:tblPrEx>
        <w:tc>
          <w:tcPr>
            <w:tcW w:w="2179" w:type="dxa"/>
            <w:shd w:val="clear" w:color="auto" w:fill="auto"/>
          </w:tcPr>
          <w:p w14:paraId="3AEF4736" w14:textId="4A748833" w:rsidR="00F70353" w:rsidRPr="00F70353" w:rsidRDefault="00F70353" w:rsidP="00F70353">
            <w:pPr>
              <w:ind w:firstLine="0"/>
            </w:pPr>
            <w:r>
              <w:t>Bailey</w:t>
            </w:r>
          </w:p>
        </w:tc>
        <w:tc>
          <w:tcPr>
            <w:tcW w:w="2179" w:type="dxa"/>
            <w:shd w:val="clear" w:color="auto" w:fill="auto"/>
          </w:tcPr>
          <w:p w14:paraId="088BAFB9" w14:textId="7399FC3E" w:rsidR="00F70353" w:rsidRPr="00F70353" w:rsidRDefault="00F70353" w:rsidP="00F70353">
            <w:pPr>
              <w:ind w:firstLine="0"/>
            </w:pPr>
            <w:r>
              <w:t>Bamberg</w:t>
            </w:r>
          </w:p>
        </w:tc>
        <w:tc>
          <w:tcPr>
            <w:tcW w:w="2180" w:type="dxa"/>
            <w:shd w:val="clear" w:color="auto" w:fill="auto"/>
          </w:tcPr>
          <w:p w14:paraId="71E0FC29" w14:textId="756ED00E" w:rsidR="00F70353" w:rsidRPr="00F70353" w:rsidRDefault="00F70353" w:rsidP="00F70353">
            <w:pPr>
              <w:ind w:firstLine="0"/>
            </w:pPr>
            <w:r>
              <w:t>Bauer</w:t>
            </w:r>
          </w:p>
        </w:tc>
      </w:tr>
      <w:tr w:rsidR="00F70353" w:rsidRPr="00F70353" w14:paraId="76E5359D" w14:textId="77777777" w:rsidTr="00F70353">
        <w:tblPrEx>
          <w:jc w:val="left"/>
        </w:tblPrEx>
        <w:tc>
          <w:tcPr>
            <w:tcW w:w="2179" w:type="dxa"/>
            <w:shd w:val="clear" w:color="auto" w:fill="auto"/>
          </w:tcPr>
          <w:p w14:paraId="4BE50F7D" w14:textId="37309AE7" w:rsidR="00F70353" w:rsidRPr="00F70353" w:rsidRDefault="00F70353" w:rsidP="00F70353">
            <w:pPr>
              <w:ind w:firstLine="0"/>
            </w:pPr>
            <w:r>
              <w:t>Beach</w:t>
            </w:r>
          </w:p>
        </w:tc>
        <w:tc>
          <w:tcPr>
            <w:tcW w:w="2179" w:type="dxa"/>
            <w:shd w:val="clear" w:color="auto" w:fill="auto"/>
          </w:tcPr>
          <w:p w14:paraId="2D90185C" w14:textId="5EB36675" w:rsidR="00F70353" w:rsidRPr="00F70353" w:rsidRDefault="00F70353" w:rsidP="00F70353">
            <w:pPr>
              <w:ind w:firstLine="0"/>
            </w:pPr>
            <w:r>
              <w:t>Bernstein</w:t>
            </w:r>
          </w:p>
        </w:tc>
        <w:tc>
          <w:tcPr>
            <w:tcW w:w="2180" w:type="dxa"/>
            <w:shd w:val="clear" w:color="auto" w:fill="auto"/>
          </w:tcPr>
          <w:p w14:paraId="0C03551F" w14:textId="236E8ED7" w:rsidR="00F70353" w:rsidRPr="00F70353" w:rsidRDefault="00F70353" w:rsidP="00F70353">
            <w:pPr>
              <w:ind w:firstLine="0"/>
            </w:pPr>
            <w:r>
              <w:t>Bowers</w:t>
            </w:r>
          </w:p>
        </w:tc>
      </w:tr>
      <w:tr w:rsidR="00F70353" w:rsidRPr="00F70353" w14:paraId="3B8BA1BF" w14:textId="77777777" w:rsidTr="00F70353">
        <w:tblPrEx>
          <w:jc w:val="left"/>
        </w:tblPrEx>
        <w:tc>
          <w:tcPr>
            <w:tcW w:w="2179" w:type="dxa"/>
            <w:shd w:val="clear" w:color="auto" w:fill="auto"/>
          </w:tcPr>
          <w:p w14:paraId="5246C072" w14:textId="636A9D01" w:rsidR="00F70353" w:rsidRPr="00F70353" w:rsidRDefault="00F70353" w:rsidP="00F70353">
            <w:pPr>
              <w:ind w:firstLine="0"/>
            </w:pPr>
            <w:r>
              <w:t>Bradley</w:t>
            </w:r>
          </w:p>
        </w:tc>
        <w:tc>
          <w:tcPr>
            <w:tcW w:w="2179" w:type="dxa"/>
            <w:shd w:val="clear" w:color="auto" w:fill="auto"/>
          </w:tcPr>
          <w:p w14:paraId="7F51AB5A" w14:textId="0C161379" w:rsidR="00F70353" w:rsidRPr="00F70353" w:rsidRDefault="00F70353" w:rsidP="00F70353">
            <w:pPr>
              <w:ind w:firstLine="0"/>
            </w:pPr>
            <w:r>
              <w:t>Brewer</w:t>
            </w:r>
          </w:p>
        </w:tc>
        <w:tc>
          <w:tcPr>
            <w:tcW w:w="2180" w:type="dxa"/>
            <w:shd w:val="clear" w:color="auto" w:fill="auto"/>
          </w:tcPr>
          <w:p w14:paraId="7B27A902" w14:textId="45F5AFD8" w:rsidR="00F70353" w:rsidRPr="00F70353" w:rsidRDefault="00F70353" w:rsidP="00F70353">
            <w:pPr>
              <w:ind w:firstLine="0"/>
            </w:pPr>
            <w:r>
              <w:t>Brittain</w:t>
            </w:r>
          </w:p>
        </w:tc>
      </w:tr>
      <w:tr w:rsidR="00F70353" w:rsidRPr="00F70353" w14:paraId="6253AC3E" w14:textId="77777777" w:rsidTr="00F70353">
        <w:tblPrEx>
          <w:jc w:val="left"/>
        </w:tblPrEx>
        <w:tc>
          <w:tcPr>
            <w:tcW w:w="2179" w:type="dxa"/>
            <w:shd w:val="clear" w:color="auto" w:fill="auto"/>
          </w:tcPr>
          <w:p w14:paraId="76C8E524" w14:textId="7D67D5B8" w:rsidR="00F70353" w:rsidRPr="00F70353" w:rsidRDefault="00F70353" w:rsidP="00F70353">
            <w:pPr>
              <w:ind w:firstLine="0"/>
            </w:pPr>
            <w:r>
              <w:t>Burns</w:t>
            </w:r>
          </w:p>
        </w:tc>
        <w:tc>
          <w:tcPr>
            <w:tcW w:w="2179" w:type="dxa"/>
            <w:shd w:val="clear" w:color="auto" w:fill="auto"/>
          </w:tcPr>
          <w:p w14:paraId="140B7E3B" w14:textId="137EF566" w:rsidR="00F70353" w:rsidRPr="00F70353" w:rsidRDefault="00F70353" w:rsidP="00F70353">
            <w:pPr>
              <w:ind w:firstLine="0"/>
            </w:pPr>
            <w:r>
              <w:t>Bustos</w:t>
            </w:r>
          </w:p>
        </w:tc>
        <w:tc>
          <w:tcPr>
            <w:tcW w:w="2180" w:type="dxa"/>
            <w:shd w:val="clear" w:color="auto" w:fill="auto"/>
          </w:tcPr>
          <w:p w14:paraId="17F6637F" w14:textId="0898FFC8" w:rsidR="00F70353" w:rsidRPr="00F70353" w:rsidRDefault="00F70353" w:rsidP="00F70353">
            <w:pPr>
              <w:ind w:firstLine="0"/>
            </w:pPr>
            <w:r>
              <w:t>Calhoon</w:t>
            </w:r>
          </w:p>
        </w:tc>
      </w:tr>
      <w:tr w:rsidR="00F70353" w:rsidRPr="00F70353" w14:paraId="3A3EC982" w14:textId="77777777" w:rsidTr="00F70353">
        <w:tblPrEx>
          <w:jc w:val="left"/>
        </w:tblPrEx>
        <w:tc>
          <w:tcPr>
            <w:tcW w:w="2179" w:type="dxa"/>
            <w:shd w:val="clear" w:color="auto" w:fill="auto"/>
          </w:tcPr>
          <w:p w14:paraId="3F03ADB3" w14:textId="70995832" w:rsidR="00F70353" w:rsidRPr="00F70353" w:rsidRDefault="00F70353" w:rsidP="00F70353">
            <w:pPr>
              <w:ind w:firstLine="0"/>
            </w:pPr>
            <w:r>
              <w:t>Caskey</w:t>
            </w:r>
          </w:p>
        </w:tc>
        <w:tc>
          <w:tcPr>
            <w:tcW w:w="2179" w:type="dxa"/>
            <w:shd w:val="clear" w:color="auto" w:fill="auto"/>
          </w:tcPr>
          <w:p w14:paraId="0B2B8A71" w14:textId="45D96D60" w:rsidR="00F70353" w:rsidRPr="00F70353" w:rsidRDefault="00F70353" w:rsidP="00F70353">
            <w:pPr>
              <w:ind w:firstLine="0"/>
            </w:pPr>
            <w:r>
              <w:t>Chapman</w:t>
            </w:r>
          </w:p>
        </w:tc>
        <w:tc>
          <w:tcPr>
            <w:tcW w:w="2180" w:type="dxa"/>
            <w:shd w:val="clear" w:color="auto" w:fill="auto"/>
          </w:tcPr>
          <w:p w14:paraId="206ABF6F" w14:textId="4145D56A" w:rsidR="00F70353" w:rsidRPr="00F70353" w:rsidRDefault="00F70353" w:rsidP="00F70353">
            <w:pPr>
              <w:ind w:firstLine="0"/>
            </w:pPr>
            <w:r>
              <w:t>Clyburn</w:t>
            </w:r>
          </w:p>
        </w:tc>
      </w:tr>
      <w:tr w:rsidR="00F70353" w:rsidRPr="00F70353" w14:paraId="681F4458" w14:textId="77777777" w:rsidTr="00F70353">
        <w:tblPrEx>
          <w:jc w:val="left"/>
        </w:tblPrEx>
        <w:tc>
          <w:tcPr>
            <w:tcW w:w="2179" w:type="dxa"/>
            <w:shd w:val="clear" w:color="auto" w:fill="auto"/>
          </w:tcPr>
          <w:p w14:paraId="15C5654F" w14:textId="2F191FAC" w:rsidR="00F70353" w:rsidRPr="00F70353" w:rsidRDefault="00F70353" w:rsidP="00F70353">
            <w:pPr>
              <w:ind w:firstLine="0"/>
            </w:pPr>
            <w:r>
              <w:t>Cobb-Hunter</w:t>
            </w:r>
          </w:p>
        </w:tc>
        <w:tc>
          <w:tcPr>
            <w:tcW w:w="2179" w:type="dxa"/>
            <w:shd w:val="clear" w:color="auto" w:fill="auto"/>
          </w:tcPr>
          <w:p w14:paraId="50CC3C73" w14:textId="71E0CCFE" w:rsidR="00F70353" w:rsidRPr="00F70353" w:rsidRDefault="00F70353" w:rsidP="00F70353">
            <w:pPr>
              <w:ind w:firstLine="0"/>
            </w:pPr>
            <w:r>
              <w:t>Collins</w:t>
            </w:r>
          </w:p>
        </w:tc>
        <w:tc>
          <w:tcPr>
            <w:tcW w:w="2180" w:type="dxa"/>
            <w:shd w:val="clear" w:color="auto" w:fill="auto"/>
          </w:tcPr>
          <w:p w14:paraId="4637DCD2" w14:textId="58251F5D" w:rsidR="00F70353" w:rsidRPr="00F70353" w:rsidRDefault="00F70353" w:rsidP="00F70353">
            <w:pPr>
              <w:ind w:firstLine="0"/>
            </w:pPr>
            <w:r>
              <w:t>B. J. Cox</w:t>
            </w:r>
          </w:p>
        </w:tc>
      </w:tr>
      <w:tr w:rsidR="00F70353" w:rsidRPr="00F70353" w14:paraId="469B2244" w14:textId="77777777" w:rsidTr="00F70353">
        <w:tblPrEx>
          <w:jc w:val="left"/>
        </w:tblPrEx>
        <w:tc>
          <w:tcPr>
            <w:tcW w:w="2179" w:type="dxa"/>
            <w:shd w:val="clear" w:color="auto" w:fill="auto"/>
          </w:tcPr>
          <w:p w14:paraId="128DDEEE" w14:textId="23310CA0" w:rsidR="00F70353" w:rsidRPr="00F70353" w:rsidRDefault="00F70353" w:rsidP="00F70353">
            <w:pPr>
              <w:ind w:firstLine="0"/>
            </w:pPr>
            <w:r>
              <w:t>B. L. Cox</w:t>
            </w:r>
          </w:p>
        </w:tc>
        <w:tc>
          <w:tcPr>
            <w:tcW w:w="2179" w:type="dxa"/>
            <w:shd w:val="clear" w:color="auto" w:fill="auto"/>
          </w:tcPr>
          <w:p w14:paraId="67AE06B5" w14:textId="2BBE27CC" w:rsidR="00F70353" w:rsidRPr="00F70353" w:rsidRDefault="00F70353" w:rsidP="00F70353">
            <w:pPr>
              <w:ind w:firstLine="0"/>
            </w:pPr>
            <w:r>
              <w:t>Crawford</w:t>
            </w:r>
          </w:p>
        </w:tc>
        <w:tc>
          <w:tcPr>
            <w:tcW w:w="2180" w:type="dxa"/>
            <w:shd w:val="clear" w:color="auto" w:fill="auto"/>
          </w:tcPr>
          <w:p w14:paraId="1A443B14" w14:textId="39099680" w:rsidR="00F70353" w:rsidRPr="00F70353" w:rsidRDefault="00F70353" w:rsidP="00F70353">
            <w:pPr>
              <w:ind w:firstLine="0"/>
            </w:pPr>
            <w:r>
              <w:t>Cromer</w:t>
            </w:r>
          </w:p>
        </w:tc>
      </w:tr>
      <w:tr w:rsidR="00F70353" w:rsidRPr="00F70353" w14:paraId="44B43066" w14:textId="77777777" w:rsidTr="00F70353">
        <w:tblPrEx>
          <w:jc w:val="left"/>
        </w:tblPrEx>
        <w:tc>
          <w:tcPr>
            <w:tcW w:w="2179" w:type="dxa"/>
            <w:shd w:val="clear" w:color="auto" w:fill="auto"/>
          </w:tcPr>
          <w:p w14:paraId="487E66CA" w14:textId="3FDF7ABA" w:rsidR="00F70353" w:rsidRPr="00F70353" w:rsidRDefault="00F70353" w:rsidP="00F70353">
            <w:pPr>
              <w:ind w:firstLine="0"/>
            </w:pPr>
            <w:r>
              <w:lastRenderedPageBreak/>
              <w:t>Davis</w:t>
            </w:r>
          </w:p>
        </w:tc>
        <w:tc>
          <w:tcPr>
            <w:tcW w:w="2179" w:type="dxa"/>
            <w:shd w:val="clear" w:color="auto" w:fill="auto"/>
          </w:tcPr>
          <w:p w14:paraId="343A364A" w14:textId="7B73FD52" w:rsidR="00F70353" w:rsidRPr="00F70353" w:rsidRDefault="00F70353" w:rsidP="00F70353">
            <w:pPr>
              <w:ind w:firstLine="0"/>
            </w:pPr>
            <w:r>
              <w:t>Dillard</w:t>
            </w:r>
          </w:p>
        </w:tc>
        <w:tc>
          <w:tcPr>
            <w:tcW w:w="2180" w:type="dxa"/>
            <w:shd w:val="clear" w:color="auto" w:fill="auto"/>
          </w:tcPr>
          <w:p w14:paraId="384185BB" w14:textId="2BCA2522" w:rsidR="00F70353" w:rsidRPr="00F70353" w:rsidRDefault="00F70353" w:rsidP="00F70353">
            <w:pPr>
              <w:ind w:firstLine="0"/>
            </w:pPr>
            <w:r>
              <w:t>Duncan</w:t>
            </w:r>
          </w:p>
        </w:tc>
      </w:tr>
      <w:tr w:rsidR="00F70353" w:rsidRPr="00F70353" w14:paraId="21AB9581" w14:textId="77777777" w:rsidTr="00F70353">
        <w:tblPrEx>
          <w:jc w:val="left"/>
        </w:tblPrEx>
        <w:tc>
          <w:tcPr>
            <w:tcW w:w="2179" w:type="dxa"/>
            <w:shd w:val="clear" w:color="auto" w:fill="auto"/>
          </w:tcPr>
          <w:p w14:paraId="4FB18E3F" w14:textId="04FF4406" w:rsidR="00F70353" w:rsidRPr="00F70353" w:rsidRDefault="00F70353" w:rsidP="00F70353">
            <w:pPr>
              <w:ind w:firstLine="0"/>
            </w:pPr>
            <w:r>
              <w:t>Edgerton</w:t>
            </w:r>
          </w:p>
        </w:tc>
        <w:tc>
          <w:tcPr>
            <w:tcW w:w="2179" w:type="dxa"/>
            <w:shd w:val="clear" w:color="auto" w:fill="auto"/>
          </w:tcPr>
          <w:p w14:paraId="69AAF4E1" w14:textId="4FE15646" w:rsidR="00F70353" w:rsidRPr="00F70353" w:rsidRDefault="00F70353" w:rsidP="00F70353">
            <w:pPr>
              <w:ind w:firstLine="0"/>
            </w:pPr>
            <w:r>
              <w:t>Erickson</w:t>
            </w:r>
          </w:p>
        </w:tc>
        <w:tc>
          <w:tcPr>
            <w:tcW w:w="2180" w:type="dxa"/>
            <w:shd w:val="clear" w:color="auto" w:fill="auto"/>
          </w:tcPr>
          <w:p w14:paraId="5E814E74" w14:textId="12B788D5" w:rsidR="00F70353" w:rsidRPr="00F70353" w:rsidRDefault="00F70353" w:rsidP="00F70353">
            <w:pPr>
              <w:ind w:firstLine="0"/>
            </w:pPr>
            <w:r>
              <w:t>Forrest</w:t>
            </w:r>
          </w:p>
        </w:tc>
      </w:tr>
      <w:tr w:rsidR="00F70353" w:rsidRPr="00F70353" w14:paraId="218A03F6" w14:textId="77777777" w:rsidTr="00F70353">
        <w:tblPrEx>
          <w:jc w:val="left"/>
        </w:tblPrEx>
        <w:tc>
          <w:tcPr>
            <w:tcW w:w="2179" w:type="dxa"/>
            <w:shd w:val="clear" w:color="auto" w:fill="auto"/>
          </w:tcPr>
          <w:p w14:paraId="4E9335C7" w14:textId="26091F35" w:rsidR="00F70353" w:rsidRPr="00F70353" w:rsidRDefault="00F70353" w:rsidP="00F70353">
            <w:pPr>
              <w:ind w:firstLine="0"/>
            </w:pPr>
            <w:r>
              <w:t>Frank</w:t>
            </w:r>
          </w:p>
        </w:tc>
        <w:tc>
          <w:tcPr>
            <w:tcW w:w="2179" w:type="dxa"/>
            <w:shd w:val="clear" w:color="auto" w:fill="auto"/>
          </w:tcPr>
          <w:p w14:paraId="0082EAD0" w14:textId="46FF0733" w:rsidR="00F70353" w:rsidRPr="00F70353" w:rsidRDefault="00F70353" w:rsidP="00F70353">
            <w:pPr>
              <w:ind w:firstLine="0"/>
            </w:pPr>
            <w:r>
              <w:t>Gagnon</w:t>
            </w:r>
          </w:p>
        </w:tc>
        <w:tc>
          <w:tcPr>
            <w:tcW w:w="2180" w:type="dxa"/>
            <w:shd w:val="clear" w:color="auto" w:fill="auto"/>
          </w:tcPr>
          <w:p w14:paraId="3976E709" w14:textId="40C40C4A" w:rsidR="00F70353" w:rsidRPr="00F70353" w:rsidRDefault="00F70353" w:rsidP="00F70353">
            <w:pPr>
              <w:ind w:firstLine="0"/>
            </w:pPr>
            <w:r>
              <w:t>Garvin</w:t>
            </w:r>
          </w:p>
        </w:tc>
      </w:tr>
      <w:tr w:rsidR="00F70353" w:rsidRPr="00F70353" w14:paraId="750A7ACC" w14:textId="77777777" w:rsidTr="00F70353">
        <w:tblPrEx>
          <w:jc w:val="left"/>
        </w:tblPrEx>
        <w:tc>
          <w:tcPr>
            <w:tcW w:w="2179" w:type="dxa"/>
            <w:shd w:val="clear" w:color="auto" w:fill="auto"/>
          </w:tcPr>
          <w:p w14:paraId="46C6C271" w14:textId="3C1847C7" w:rsidR="00F70353" w:rsidRPr="00F70353" w:rsidRDefault="00F70353" w:rsidP="00F70353">
            <w:pPr>
              <w:ind w:firstLine="0"/>
            </w:pPr>
            <w:r>
              <w:t>Gatch</w:t>
            </w:r>
          </w:p>
        </w:tc>
        <w:tc>
          <w:tcPr>
            <w:tcW w:w="2179" w:type="dxa"/>
            <w:shd w:val="clear" w:color="auto" w:fill="auto"/>
          </w:tcPr>
          <w:p w14:paraId="521E4D3B" w14:textId="0A866F6B" w:rsidR="00F70353" w:rsidRPr="00F70353" w:rsidRDefault="00F70353" w:rsidP="00F70353">
            <w:pPr>
              <w:ind w:firstLine="0"/>
            </w:pPr>
            <w:r>
              <w:t>Gibson</w:t>
            </w:r>
          </w:p>
        </w:tc>
        <w:tc>
          <w:tcPr>
            <w:tcW w:w="2180" w:type="dxa"/>
            <w:shd w:val="clear" w:color="auto" w:fill="auto"/>
          </w:tcPr>
          <w:p w14:paraId="6F85A4A7" w14:textId="626D1258" w:rsidR="00F70353" w:rsidRPr="00F70353" w:rsidRDefault="00F70353" w:rsidP="00F70353">
            <w:pPr>
              <w:ind w:firstLine="0"/>
            </w:pPr>
            <w:r>
              <w:t>Gilliam</w:t>
            </w:r>
          </w:p>
        </w:tc>
      </w:tr>
      <w:tr w:rsidR="00F70353" w:rsidRPr="00F70353" w14:paraId="02571FEC" w14:textId="77777777" w:rsidTr="00F70353">
        <w:tblPrEx>
          <w:jc w:val="left"/>
        </w:tblPrEx>
        <w:tc>
          <w:tcPr>
            <w:tcW w:w="2179" w:type="dxa"/>
            <w:shd w:val="clear" w:color="auto" w:fill="auto"/>
          </w:tcPr>
          <w:p w14:paraId="2E15E61D" w14:textId="0D6595D6" w:rsidR="00F70353" w:rsidRPr="00F70353" w:rsidRDefault="00F70353" w:rsidP="00F70353">
            <w:pPr>
              <w:ind w:firstLine="0"/>
            </w:pPr>
            <w:r>
              <w:t>Gilliard</w:t>
            </w:r>
          </w:p>
        </w:tc>
        <w:tc>
          <w:tcPr>
            <w:tcW w:w="2179" w:type="dxa"/>
            <w:shd w:val="clear" w:color="auto" w:fill="auto"/>
          </w:tcPr>
          <w:p w14:paraId="19299FB5" w14:textId="0D31DA62" w:rsidR="00F70353" w:rsidRPr="00F70353" w:rsidRDefault="00F70353" w:rsidP="00F70353">
            <w:pPr>
              <w:ind w:firstLine="0"/>
            </w:pPr>
            <w:r>
              <w:t>Gilreath</w:t>
            </w:r>
          </w:p>
        </w:tc>
        <w:tc>
          <w:tcPr>
            <w:tcW w:w="2180" w:type="dxa"/>
            <w:shd w:val="clear" w:color="auto" w:fill="auto"/>
          </w:tcPr>
          <w:p w14:paraId="6CE0ACEE" w14:textId="4C939873" w:rsidR="00F70353" w:rsidRPr="00F70353" w:rsidRDefault="00F70353" w:rsidP="00F70353">
            <w:pPr>
              <w:ind w:firstLine="0"/>
            </w:pPr>
            <w:r>
              <w:t>Govan</w:t>
            </w:r>
          </w:p>
        </w:tc>
      </w:tr>
      <w:tr w:rsidR="00F70353" w:rsidRPr="00F70353" w14:paraId="667C56C6" w14:textId="77777777" w:rsidTr="00F70353">
        <w:tblPrEx>
          <w:jc w:val="left"/>
        </w:tblPrEx>
        <w:tc>
          <w:tcPr>
            <w:tcW w:w="2179" w:type="dxa"/>
            <w:shd w:val="clear" w:color="auto" w:fill="auto"/>
          </w:tcPr>
          <w:p w14:paraId="63706524" w14:textId="554C4C1E" w:rsidR="00F70353" w:rsidRPr="00F70353" w:rsidRDefault="00F70353" w:rsidP="00F70353">
            <w:pPr>
              <w:ind w:firstLine="0"/>
            </w:pPr>
            <w:r>
              <w:t>Grant</w:t>
            </w:r>
          </w:p>
        </w:tc>
        <w:tc>
          <w:tcPr>
            <w:tcW w:w="2179" w:type="dxa"/>
            <w:shd w:val="clear" w:color="auto" w:fill="auto"/>
          </w:tcPr>
          <w:p w14:paraId="69E51010" w14:textId="6B10FAA8" w:rsidR="00F70353" w:rsidRPr="00F70353" w:rsidRDefault="00F70353" w:rsidP="00F70353">
            <w:pPr>
              <w:ind w:firstLine="0"/>
            </w:pPr>
            <w:r>
              <w:t>Guest</w:t>
            </w:r>
          </w:p>
        </w:tc>
        <w:tc>
          <w:tcPr>
            <w:tcW w:w="2180" w:type="dxa"/>
            <w:shd w:val="clear" w:color="auto" w:fill="auto"/>
          </w:tcPr>
          <w:p w14:paraId="13A61B91" w14:textId="056CDE1F" w:rsidR="00F70353" w:rsidRPr="00F70353" w:rsidRDefault="00F70353" w:rsidP="00F70353">
            <w:pPr>
              <w:ind w:firstLine="0"/>
            </w:pPr>
            <w:r>
              <w:t>Haddon</w:t>
            </w:r>
          </w:p>
        </w:tc>
      </w:tr>
      <w:tr w:rsidR="00F70353" w:rsidRPr="00F70353" w14:paraId="039CA4BD" w14:textId="77777777" w:rsidTr="00F70353">
        <w:tblPrEx>
          <w:jc w:val="left"/>
        </w:tblPrEx>
        <w:tc>
          <w:tcPr>
            <w:tcW w:w="2179" w:type="dxa"/>
            <w:shd w:val="clear" w:color="auto" w:fill="auto"/>
          </w:tcPr>
          <w:p w14:paraId="4B19E69C" w14:textId="3C91EBB5" w:rsidR="00F70353" w:rsidRPr="00F70353" w:rsidRDefault="00F70353" w:rsidP="00F70353">
            <w:pPr>
              <w:ind w:firstLine="0"/>
            </w:pPr>
            <w:r>
              <w:t>Hager</w:t>
            </w:r>
          </w:p>
        </w:tc>
        <w:tc>
          <w:tcPr>
            <w:tcW w:w="2179" w:type="dxa"/>
            <w:shd w:val="clear" w:color="auto" w:fill="auto"/>
          </w:tcPr>
          <w:p w14:paraId="3BB0D21A" w14:textId="450C4B2E" w:rsidR="00F70353" w:rsidRPr="00F70353" w:rsidRDefault="00F70353" w:rsidP="00F70353">
            <w:pPr>
              <w:ind w:firstLine="0"/>
            </w:pPr>
            <w:r>
              <w:t>Hardee</w:t>
            </w:r>
          </w:p>
        </w:tc>
        <w:tc>
          <w:tcPr>
            <w:tcW w:w="2180" w:type="dxa"/>
            <w:shd w:val="clear" w:color="auto" w:fill="auto"/>
          </w:tcPr>
          <w:p w14:paraId="09790AB6" w14:textId="03AD080B" w:rsidR="00F70353" w:rsidRPr="00F70353" w:rsidRDefault="00F70353" w:rsidP="00F70353">
            <w:pPr>
              <w:ind w:firstLine="0"/>
            </w:pPr>
            <w:r>
              <w:t>Harris</w:t>
            </w:r>
          </w:p>
        </w:tc>
      </w:tr>
      <w:tr w:rsidR="00F70353" w:rsidRPr="00F70353" w14:paraId="3D7020CF" w14:textId="77777777" w:rsidTr="00F70353">
        <w:tblPrEx>
          <w:jc w:val="left"/>
        </w:tblPrEx>
        <w:tc>
          <w:tcPr>
            <w:tcW w:w="2179" w:type="dxa"/>
            <w:shd w:val="clear" w:color="auto" w:fill="auto"/>
          </w:tcPr>
          <w:p w14:paraId="2B68981D" w14:textId="201A49CB" w:rsidR="00F70353" w:rsidRPr="00F70353" w:rsidRDefault="00F70353" w:rsidP="00F70353">
            <w:pPr>
              <w:ind w:firstLine="0"/>
            </w:pPr>
            <w:r>
              <w:t>Hart</w:t>
            </w:r>
          </w:p>
        </w:tc>
        <w:tc>
          <w:tcPr>
            <w:tcW w:w="2179" w:type="dxa"/>
            <w:shd w:val="clear" w:color="auto" w:fill="auto"/>
          </w:tcPr>
          <w:p w14:paraId="66A065E0" w14:textId="2B8DA246" w:rsidR="00F70353" w:rsidRPr="00F70353" w:rsidRDefault="00F70353" w:rsidP="00F70353">
            <w:pPr>
              <w:ind w:firstLine="0"/>
            </w:pPr>
            <w:r>
              <w:t>Hartnett</w:t>
            </w:r>
          </w:p>
        </w:tc>
        <w:tc>
          <w:tcPr>
            <w:tcW w:w="2180" w:type="dxa"/>
            <w:shd w:val="clear" w:color="auto" w:fill="auto"/>
          </w:tcPr>
          <w:p w14:paraId="32713E4F" w14:textId="739733BD" w:rsidR="00F70353" w:rsidRPr="00F70353" w:rsidRDefault="00F70353" w:rsidP="00F70353">
            <w:pPr>
              <w:ind w:firstLine="0"/>
            </w:pPr>
            <w:r>
              <w:t>Hartz</w:t>
            </w:r>
          </w:p>
        </w:tc>
      </w:tr>
      <w:tr w:rsidR="00F70353" w:rsidRPr="00F70353" w14:paraId="72EE625A" w14:textId="77777777" w:rsidTr="00F70353">
        <w:tblPrEx>
          <w:jc w:val="left"/>
        </w:tblPrEx>
        <w:tc>
          <w:tcPr>
            <w:tcW w:w="2179" w:type="dxa"/>
            <w:shd w:val="clear" w:color="auto" w:fill="auto"/>
          </w:tcPr>
          <w:p w14:paraId="11A78350" w14:textId="0AA8D179" w:rsidR="00F70353" w:rsidRPr="00F70353" w:rsidRDefault="00F70353" w:rsidP="00F70353">
            <w:pPr>
              <w:ind w:firstLine="0"/>
            </w:pPr>
            <w:r>
              <w:t>Hayes</w:t>
            </w:r>
          </w:p>
        </w:tc>
        <w:tc>
          <w:tcPr>
            <w:tcW w:w="2179" w:type="dxa"/>
            <w:shd w:val="clear" w:color="auto" w:fill="auto"/>
          </w:tcPr>
          <w:p w14:paraId="62654CEE" w14:textId="0978D385" w:rsidR="00F70353" w:rsidRPr="00F70353" w:rsidRDefault="00F70353" w:rsidP="00F70353">
            <w:pPr>
              <w:ind w:firstLine="0"/>
            </w:pPr>
            <w:r>
              <w:t>Henderson-Myers</w:t>
            </w:r>
          </w:p>
        </w:tc>
        <w:tc>
          <w:tcPr>
            <w:tcW w:w="2180" w:type="dxa"/>
            <w:shd w:val="clear" w:color="auto" w:fill="auto"/>
          </w:tcPr>
          <w:p w14:paraId="6345417E" w14:textId="7B575082" w:rsidR="00F70353" w:rsidRPr="00F70353" w:rsidRDefault="00F70353" w:rsidP="00F70353">
            <w:pPr>
              <w:ind w:firstLine="0"/>
            </w:pPr>
            <w:r>
              <w:t>Herbkersman</w:t>
            </w:r>
          </w:p>
        </w:tc>
      </w:tr>
      <w:tr w:rsidR="00F70353" w:rsidRPr="00F70353" w14:paraId="525F2FD8" w14:textId="77777777" w:rsidTr="00F70353">
        <w:tblPrEx>
          <w:jc w:val="left"/>
        </w:tblPrEx>
        <w:tc>
          <w:tcPr>
            <w:tcW w:w="2179" w:type="dxa"/>
            <w:shd w:val="clear" w:color="auto" w:fill="auto"/>
          </w:tcPr>
          <w:p w14:paraId="3E3FFFE5" w14:textId="5FB87819" w:rsidR="00F70353" w:rsidRPr="00F70353" w:rsidRDefault="00F70353" w:rsidP="00F70353">
            <w:pPr>
              <w:ind w:firstLine="0"/>
            </w:pPr>
            <w:r>
              <w:t>Hewitt</w:t>
            </w:r>
          </w:p>
        </w:tc>
        <w:tc>
          <w:tcPr>
            <w:tcW w:w="2179" w:type="dxa"/>
            <w:shd w:val="clear" w:color="auto" w:fill="auto"/>
          </w:tcPr>
          <w:p w14:paraId="3848CEEE" w14:textId="42E42E13" w:rsidR="00F70353" w:rsidRPr="00F70353" w:rsidRDefault="00F70353" w:rsidP="00F70353">
            <w:pPr>
              <w:ind w:firstLine="0"/>
            </w:pPr>
            <w:r>
              <w:t>Hiott</w:t>
            </w:r>
          </w:p>
        </w:tc>
        <w:tc>
          <w:tcPr>
            <w:tcW w:w="2180" w:type="dxa"/>
            <w:shd w:val="clear" w:color="auto" w:fill="auto"/>
          </w:tcPr>
          <w:p w14:paraId="5C375906" w14:textId="46C86452" w:rsidR="00F70353" w:rsidRPr="00F70353" w:rsidRDefault="00F70353" w:rsidP="00F70353">
            <w:pPr>
              <w:ind w:firstLine="0"/>
            </w:pPr>
            <w:r>
              <w:t>Hixon</w:t>
            </w:r>
          </w:p>
        </w:tc>
      </w:tr>
      <w:tr w:rsidR="00F70353" w:rsidRPr="00F70353" w14:paraId="0176A8E2" w14:textId="77777777" w:rsidTr="00F70353">
        <w:tblPrEx>
          <w:jc w:val="left"/>
        </w:tblPrEx>
        <w:tc>
          <w:tcPr>
            <w:tcW w:w="2179" w:type="dxa"/>
            <w:shd w:val="clear" w:color="auto" w:fill="auto"/>
          </w:tcPr>
          <w:p w14:paraId="28BB4431" w14:textId="10BD7A54" w:rsidR="00F70353" w:rsidRPr="00F70353" w:rsidRDefault="00F70353" w:rsidP="00F70353">
            <w:pPr>
              <w:ind w:firstLine="0"/>
            </w:pPr>
            <w:r>
              <w:t>Holman</w:t>
            </w:r>
          </w:p>
        </w:tc>
        <w:tc>
          <w:tcPr>
            <w:tcW w:w="2179" w:type="dxa"/>
            <w:shd w:val="clear" w:color="auto" w:fill="auto"/>
          </w:tcPr>
          <w:p w14:paraId="3333D3A8" w14:textId="500AA881" w:rsidR="00F70353" w:rsidRPr="00F70353" w:rsidRDefault="00F70353" w:rsidP="00F70353">
            <w:pPr>
              <w:ind w:firstLine="0"/>
            </w:pPr>
            <w:r>
              <w:t>Hosey</w:t>
            </w:r>
          </w:p>
        </w:tc>
        <w:tc>
          <w:tcPr>
            <w:tcW w:w="2180" w:type="dxa"/>
            <w:shd w:val="clear" w:color="auto" w:fill="auto"/>
          </w:tcPr>
          <w:p w14:paraId="664BB549" w14:textId="43EF3B59" w:rsidR="00F70353" w:rsidRPr="00F70353" w:rsidRDefault="00F70353" w:rsidP="00F70353">
            <w:pPr>
              <w:ind w:firstLine="0"/>
            </w:pPr>
            <w:r>
              <w:t>Howard</w:t>
            </w:r>
          </w:p>
        </w:tc>
      </w:tr>
      <w:tr w:rsidR="00F70353" w:rsidRPr="00F70353" w14:paraId="72F15C7A" w14:textId="77777777" w:rsidTr="00F70353">
        <w:tblPrEx>
          <w:jc w:val="left"/>
        </w:tblPrEx>
        <w:tc>
          <w:tcPr>
            <w:tcW w:w="2179" w:type="dxa"/>
            <w:shd w:val="clear" w:color="auto" w:fill="auto"/>
          </w:tcPr>
          <w:p w14:paraId="4039A724" w14:textId="4BC4A10B" w:rsidR="00F70353" w:rsidRPr="00F70353" w:rsidRDefault="00F70353" w:rsidP="00F70353">
            <w:pPr>
              <w:ind w:firstLine="0"/>
            </w:pPr>
            <w:r>
              <w:t>Huff</w:t>
            </w:r>
          </w:p>
        </w:tc>
        <w:tc>
          <w:tcPr>
            <w:tcW w:w="2179" w:type="dxa"/>
            <w:shd w:val="clear" w:color="auto" w:fill="auto"/>
          </w:tcPr>
          <w:p w14:paraId="7ECDDD07" w14:textId="5163096C" w:rsidR="00F70353" w:rsidRPr="00F70353" w:rsidRDefault="00F70353" w:rsidP="00F70353">
            <w:pPr>
              <w:ind w:firstLine="0"/>
            </w:pPr>
            <w:r>
              <w:t>J. E. Johnson</w:t>
            </w:r>
          </w:p>
        </w:tc>
        <w:tc>
          <w:tcPr>
            <w:tcW w:w="2180" w:type="dxa"/>
            <w:shd w:val="clear" w:color="auto" w:fill="auto"/>
          </w:tcPr>
          <w:p w14:paraId="3AA54FC0" w14:textId="5F6D59B0" w:rsidR="00F70353" w:rsidRPr="00F70353" w:rsidRDefault="00F70353" w:rsidP="00F70353">
            <w:pPr>
              <w:ind w:firstLine="0"/>
            </w:pPr>
            <w:r>
              <w:t>Jones</w:t>
            </w:r>
          </w:p>
        </w:tc>
      </w:tr>
      <w:tr w:rsidR="00F70353" w:rsidRPr="00F70353" w14:paraId="1D6F5D77" w14:textId="77777777" w:rsidTr="00F70353">
        <w:tblPrEx>
          <w:jc w:val="left"/>
        </w:tblPrEx>
        <w:tc>
          <w:tcPr>
            <w:tcW w:w="2179" w:type="dxa"/>
            <w:shd w:val="clear" w:color="auto" w:fill="auto"/>
          </w:tcPr>
          <w:p w14:paraId="3075AB75" w14:textId="01168C88" w:rsidR="00F70353" w:rsidRPr="00F70353" w:rsidRDefault="00F70353" w:rsidP="00F70353">
            <w:pPr>
              <w:ind w:firstLine="0"/>
            </w:pPr>
            <w:r>
              <w:t>Jordan</w:t>
            </w:r>
          </w:p>
        </w:tc>
        <w:tc>
          <w:tcPr>
            <w:tcW w:w="2179" w:type="dxa"/>
            <w:shd w:val="clear" w:color="auto" w:fill="auto"/>
          </w:tcPr>
          <w:p w14:paraId="2D3F7A27" w14:textId="5919FDD8" w:rsidR="00F70353" w:rsidRPr="00F70353" w:rsidRDefault="00F70353" w:rsidP="00F70353">
            <w:pPr>
              <w:ind w:firstLine="0"/>
            </w:pPr>
            <w:r>
              <w:t>Kilmartin</w:t>
            </w:r>
          </w:p>
        </w:tc>
        <w:tc>
          <w:tcPr>
            <w:tcW w:w="2180" w:type="dxa"/>
            <w:shd w:val="clear" w:color="auto" w:fill="auto"/>
          </w:tcPr>
          <w:p w14:paraId="773DEB0E" w14:textId="552C2966" w:rsidR="00F70353" w:rsidRPr="00F70353" w:rsidRDefault="00F70353" w:rsidP="00F70353">
            <w:pPr>
              <w:ind w:firstLine="0"/>
            </w:pPr>
            <w:r>
              <w:t>King</w:t>
            </w:r>
          </w:p>
        </w:tc>
      </w:tr>
      <w:tr w:rsidR="00F70353" w:rsidRPr="00F70353" w14:paraId="5E5A6B36" w14:textId="77777777" w:rsidTr="00F70353">
        <w:tblPrEx>
          <w:jc w:val="left"/>
        </w:tblPrEx>
        <w:tc>
          <w:tcPr>
            <w:tcW w:w="2179" w:type="dxa"/>
            <w:shd w:val="clear" w:color="auto" w:fill="auto"/>
          </w:tcPr>
          <w:p w14:paraId="54616EED" w14:textId="1A3D22DF" w:rsidR="00F70353" w:rsidRPr="00F70353" w:rsidRDefault="00F70353" w:rsidP="00F70353">
            <w:pPr>
              <w:ind w:firstLine="0"/>
            </w:pPr>
            <w:r>
              <w:t>Kirby</w:t>
            </w:r>
          </w:p>
        </w:tc>
        <w:tc>
          <w:tcPr>
            <w:tcW w:w="2179" w:type="dxa"/>
            <w:shd w:val="clear" w:color="auto" w:fill="auto"/>
          </w:tcPr>
          <w:p w14:paraId="38E96BFD" w14:textId="366F7F4F" w:rsidR="00F70353" w:rsidRPr="00F70353" w:rsidRDefault="00F70353" w:rsidP="00F70353">
            <w:pPr>
              <w:ind w:firstLine="0"/>
            </w:pPr>
            <w:r>
              <w:t>Landing</w:t>
            </w:r>
          </w:p>
        </w:tc>
        <w:tc>
          <w:tcPr>
            <w:tcW w:w="2180" w:type="dxa"/>
            <w:shd w:val="clear" w:color="auto" w:fill="auto"/>
          </w:tcPr>
          <w:p w14:paraId="6DE0A658" w14:textId="6E73B950" w:rsidR="00F70353" w:rsidRPr="00F70353" w:rsidRDefault="00F70353" w:rsidP="00F70353">
            <w:pPr>
              <w:ind w:firstLine="0"/>
            </w:pPr>
            <w:r>
              <w:t>Lawson</w:t>
            </w:r>
          </w:p>
        </w:tc>
      </w:tr>
      <w:tr w:rsidR="00F70353" w:rsidRPr="00F70353" w14:paraId="061CCCAC" w14:textId="77777777" w:rsidTr="00F70353">
        <w:tblPrEx>
          <w:jc w:val="left"/>
        </w:tblPrEx>
        <w:tc>
          <w:tcPr>
            <w:tcW w:w="2179" w:type="dxa"/>
            <w:shd w:val="clear" w:color="auto" w:fill="auto"/>
          </w:tcPr>
          <w:p w14:paraId="4DCFF086" w14:textId="68991411" w:rsidR="00F70353" w:rsidRPr="00F70353" w:rsidRDefault="00F70353" w:rsidP="00F70353">
            <w:pPr>
              <w:ind w:firstLine="0"/>
            </w:pPr>
            <w:r>
              <w:t>Ligon</w:t>
            </w:r>
          </w:p>
        </w:tc>
        <w:tc>
          <w:tcPr>
            <w:tcW w:w="2179" w:type="dxa"/>
            <w:shd w:val="clear" w:color="auto" w:fill="auto"/>
          </w:tcPr>
          <w:p w14:paraId="3D4B32D3" w14:textId="53A3C07E" w:rsidR="00F70353" w:rsidRPr="00F70353" w:rsidRDefault="00F70353" w:rsidP="00F70353">
            <w:pPr>
              <w:ind w:firstLine="0"/>
            </w:pPr>
            <w:r>
              <w:t>Long</w:t>
            </w:r>
          </w:p>
        </w:tc>
        <w:tc>
          <w:tcPr>
            <w:tcW w:w="2180" w:type="dxa"/>
            <w:shd w:val="clear" w:color="auto" w:fill="auto"/>
          </w:tcPr>
          <w:p w14:paraId="08E9A2F2" w14:textId="4C1C8654" w:rsidR="00F70353" w:rsidRPr="00F70353" w:rsidRDefault="00F70353" w:rsidP="00F70353">
            <w:pPr>
              <w:ind w:firstLine="0"/>
            </w:pPr>
            <w:r>
              <w:t>Lowe</w:t>
            </w:r>
          </w:p>
        </w:tc>
      </w:tr>
      <w:tr w:rsidR="00F70353" w:rsidRPr="00F70353" w14:paraId="53057D2A" w14:textId="77777777" w:rsidTr="00F70353">
        <w:tblPrEx>
          <w:jc w:val="left"/>
        </w:tblPrEx>
        <w:tc>
          <w:tcPr>
            <w:tcW w:w="2179" w:type="dxa"/>
            <w:shd w:val="clear" w:color="auto" w:fill="auto"/>
          </w:tcPr>
          <w:p w14:paraId="19E4A326" w14:textId="7D5A1536" w:rsidR="00F70353" w:rsidRPr="00F70353" w:rsidRDefault="00F70353" w:rsidP="00F70353">
            <w:pPr>
              <w:ind w:firstLine="0"/>
            </w:pPr>
            <w:r>
              <w:t>Luck</w:t>
            </w:r>
          </w:p>
        </w:tc>
        <w:tc>
          <w:tcPr>
            <w:tcW w:w="2179" w:type="dxa"/>
            <w:shd w:val="clear" w:color="auto" w:fill="auto"/>
          </w:tcPr>
          <w:p w14:paraId="7353B946" w14:textId="03ECAA83" w:rsidR="00F70353" w:rsidRPr="00F70353" w:rsidRDefault="00F70353" w:rsidP="00F70353">
            <w:pPr>
              <w:ind w:firstLine="0"/>
            </w:pPr>
            <w:r>
              <w:t>Magnuson</w:t>
            </w:r>
          </w:p>
        </w:tc>
        <w:tc>
          <w:tcPr>
            <w:tcW w:w="2180" w:type="dxa"/>
            <w:shd w:val="clear" w:color="auto" w:fill="auto"/>
          </w:tcPr>
          <w:p w14:paraId="6DF7B5C7" w14:textId="29561AAA" w:rsidR="00F70353" w:rsidRPr="00F70353" w:rsidRDefault="00F70353" w:rsidP="00F70353">
            <w:pPr>
              <w:ind w:firstLine="0"/>
            </w:pPr>
            <w:r>
              <w:t>Martin</w:t>
            </w:r>
          </w:p>
        </w:tc>
      </w:tr>
      <w:tr w:rsidR="00F70353" w:rsidRPr="00F70353" w14:paraId="09AB6EA1" w14:textId="77777777" w:rsidTr="00F70353">
        <w:tblPrEx>
          <w:jc w:val="left"/>
        </w:tblPrEx>
        <w:tc>
          <w:tcPr>
            <w:tcW w:w="2179" w:type="dxa"/>
            <w:shd w:val="clear" w:color="auto" w:fill="auto"/>
          </w:tcPr>
          <w:p w14:paraId="149FA76D" w14:textId="6749B2A3" w:rsidR="00F70353" w:rsidRPr="00F70353" w:rsidRDefault="00F70353" w:rsidP="00F70353">
            <w:pPr>
              <w:ind w:firstLine="0"/>
            </w:pPr>
            <w:r>
              <w:t>May</w:t>
            </w:r>
          </w:p>
        </w:tc>
        <w:tc>
          <w:tcPr>
            <w:tcW w:w="2179" w:type="dxa"/>
            <w:shd w:val="clear" w:color="auto" w:fill="auto"/>
          </w:tcPr>
          <w:p w14:paraId="4BE6BB0B" w14:textId="115710FA" w:rsidR="00F70353" w:rsidRPr="00F70353" w:rsidRDefault="00F70353" w:rsidP="00F70353">
            <w:pPr>
              <w:ind w:firstLine="0"/>
            </w:pPr>
            <w:r>
              <w:t>McCabe</w:t>
            </w:r>
          </w:p>
        </w:tc>
        <w:tc>
          <w:tcPr>
            <w:tcW w:w="2180" w:type="dxa"/>
            <w:shd w:val="clear" w:color="auto" w:fill="auto"/>
          </w:tcPr>
          <w:p w14:paraId="6DA2628B" w14:textId="543300AA" w:rsidR="00F70353" w:rsidRPr="00F70353" w:rsidRDefault="00F70353" w:rsidP="00F70353">
            <w:pPr>
              <w:ind w:firstLine="0"/>
            </w:pPr>
            <w:r>
              <w:t>McCravy</w:t>
            </w:r>
          </w:p>
        </w:tc>
      </w:tr>
      <w:tr w:rsidR="00F70353" w:rsidRPr="00F70353" w14:paraId="76AB7CDE" w14:textId="77777777" w:rsidTr="00F70353">
        <w:tblPrEx>
          <w:jc w:val="left"/>
        </w:tblPrEx>
        <w:tc>
          <w:tcPr>
            <w:tcW w:w="2179" w:type="dxa"/>
            <w:shd w:val="clear" w:color="auto" w:fill="auto"/>
          </w:tcPr>
          <w:p w14:paraId="10BFBAFB" w14:textId="43AD5C4A" w:rsidR="00F70353" w:rsidRPr="00F70353" w:rsidRDefault="00F70353" w:rsidP="00F70353">
            <w:pPr>
              <w:ind w:firstLine="0"/>
            </w:pPr>
            <w:r>
              <w:t>McDaniel</w:t>
            </w:r>
          </w:p>
        </w:tc>
        <w:tc>
          <w:tcPr>
            <w:tcW w:w="2179" w:type="dxa"/>
            <w:shd w:val="clear" w:color="auto" w:fill="auto"/>
          </w:tcPr>
          <w:p w14:paraId="2674F445" w14:textId="6CBA5740" w:rsidR="00F70353" w:rsidRPr="00F70353" w:rsidRDefault="00F70353" w:rsidP="00F70353">
            <w:pPr>
              <w:ind w:firstLine="0"/>
            </w:pPr>
            <w:r>
              <w:t>McGinnis</w:t>
            </w:r>
          </w:p>
        </w:tc>
        <w:tc>
          <w:tcPr>
            <w:tcW w:w="2180" w:type="dxa"/>
            <w:shd w:val="clear" w:color="auto" w:fill="auto"/>
          </w:tcPr>
          <w:p w14:paraId="6FCBC0AC" w14:textId="43B22052" w:rsidR="00F70353" w:rsidRPr="00F70353" w:rsidRDefault="00F70353" w:rsidP="00F70353">
            <w:pPr>
              <w:ind w:firstLine="0"/>
            </w:pPr>
            <w:r>
              <w:t>Mitchell</w:t>
            </w:r>
          </w:p>
        </w:tc>
      </w:tr>
      <w:tr w:rsidR="00F70353" w:rsidRPr="00F70353" w14:paraId="3D8648F0" w14:textId="77777777" w:rsidTr="00F70353">
        <w:tblPrEx>
          <w:jc w:val="left"/>
        </w:tblPrEx>
        <w:tc>
          <w:tcPr>
            <w:tcW w:w="2179" w:type="dxa"/>
            <w:shd w:val="clear" w:color="auto" w:fill="auto"/>
          </w:tcPr>
          <w:p w14:paraId="2BE2508D" w14:textId="238EBD30" w:rsidR="00F70353" w:rsidRPr="00F70353" w:rsidRDefault="00F70353" w:rsidP="00F70353">
            <w:pPr>
              <w:ind w:firstLine="0"/>
            </w:pPr>
            <w:r>
              <w:t>Montgomery</w:t>
            </w:r>
          </w:p>
        </w:tc>
        <w:tc>
          <w:tcPr>
            <w:tcW w:w="2179" w:type="dxa"/>
            <w:shd w:val="clear" w:color="auto" w:fill="auto"/>
          </w:tcPr>
          <w:p w14:paraId="24390D76" w14:textId="35FC9448" w:rsidR="00F70353" w:rsidRPr="00F70353" w:rsidRDefault="00F70353" w:rsidP="00F70353">
            <w:pPr>
              <w:ind w:firstLine="0"/>
            </w:pPr>
            <w:r>
              <w:t>J. Moore</w:t>
            </w:r>
          </w:p>
        </w:tc>
        <w:tc>
          <w:tcPr>
            <w:tcW w:w="2180" w:type="dxa"/>
            <w:shd w:val="clear" w:color="auto" w:fill="auto"/>
          </w:tcPr>
          <w:p w14:paraId="3BC63259" w14:textId="35D170B0" w:rsidR="00F70353" w:rsidRPr="00F70353" w:rsidRDefault="00F70353" w:rsidP="00F70353">
            <w:pPr>
              <w:ind w:firstLine="0"/>
            </w:pPr>
            <w:r>
              <w:t>T. Moore</w:t>
            </w:r>
          </w:p>
        </w:tc>
      </w:tr>
      <w:tr w:rsidR="00F70353" w:rsidRPr="00F70353" w14:paraId="704A21C0" w14:textId="77777777" w:rsidTr="00F70353">
        <w:tblPrEx>
          <w:jc w:val="left"/>
        </w:tblPrEx>
        <w:tc>
          <w:tcPr>
            <w:tcW w:w="2179" w:type="dxa"/>
            <w:shd w:val="clear" w:color="auto" w:fill="auto"/>
          </w:tcPr>
          <w:p w14:paraId="63A8F966" w14:textId="3EDCE44F" w:rsidR="00F70353" w:rsidRPr="00F70353" w:rsidRDefault="00F70353" w:rsidP="00F70353">
            <w:pPr>
              <w:ind w:firstLine="0"/>
            </w:pPr>
            <w:r>
              <w:t>Morgan</w:t>
            </w:r>
          </w:p>
        </w:tc>
        <w:tc>
          <w:tcPr>
            <w:tcW w:w="2179" w:type="dxa"/>
            <w:shd w:val="clear" w:color="auto" w:fill="auto"/>
          </w:tcPr>
          <w:p w14:paraId="6474B291" w14:textId="3B2F7268" w:rsidR="00F70353" w:rsidRPr="00F70353" w:rsidRDefault="00F70353" w:rsidP="00F70353">
            <w:pPr>
              <w:ind w:firstLine="0"/>
            </w:pPr>
            <w:r>
              <w:t>Moss</w:t>
            </w:r>
          </w:p>
        </w:tc>
        <w:tc>
          <w:tcPr>
            <w:tcW w:w="2180" w:type="dxa"/>
            <w:shd w:val="clear" w:color="auto" w:fill="auto"/>
          </w:tcPr>
          <w:p w14:paraId="6BF34FD2" w14:textId="2644D31A" w:rsidR="00F70353" w:rsidRPr="00F70353" w:rsidRDefault="00F70353" w:rsidP="00F70353">
            <w:pPr>
              <w:ind w:firstLine="0"/>
            </w:pPr>
            <w:r>
              <w:t>Murphy</w:t>
            </w:r>
          </w:p>
        </w:tc>
      </w:tr>
      <w:tr w:rsidR="00F70353" w:rsidRPr="00F70353" w14:paraId="3706DEB1" w14:textId="77777777" w:rsidTr="00F70353">
        <w:tblPrEx>
          <w:jc w:val="left"/>
        </w:tblPrEx>
        <w:tc>
          <w:tcPr>
            <w:tcW w:w="2179" w:type="dxa"/>
            <w:shd w:val="clear" w:color="auto" w:fill="auto"/>
          </w:tcPr>
          <w:p w14:paraId="66FDA355" w14:textId="396365B0" w:rsidR="00F70353" w:rsidRPr="00F70353" w:rsidRDefault="00F70353" w:rsidP="00F70353">
            <w:pPr>
              <w:ind w:firstLine="0"/>
            </w:pPr>
            <w:r>
              <w:t>Neese</w:t>
            </w:r>
          </w:p>
        </w:tc>
        <w:tc>
          <w:tcPr>
            <w:tcW w:w="2179" w:type="dxa"/>
            <w:shd w:val="clear" w:color="auto" w:fill="auto"/>
          </w:tcPr>
          <w:p w14:paraId="2B6FD2F7" w14:textId="3540D13A" w:rsidR="00F70353" w:rsidRPr="00F70353" w:rsidRDefault="00F70353" w:rsidP="00F70353">
            <w:pPr>
              <w:ind w:firstLine="0"/>
            </w:pPr>
            <w:r>
              <w:t>B. Newton</w:t>
            </w:r>
          </w:p>
        </w:tc>
        <w:tc>
          <w:tcPr>
            <w:tcW w:w="2180" w:type="dxa"/>
            <w:shd w:val="clear" w:color="auto" w:fill="auto"/>
          </w:tcPr>
          <w:p w14:paraId="7BFD1476" w14:textId="12A77211" w:rsidR="00F70353" w:rsidRPr="00F70353" w:rsidRDefault="00F70353" w:rsidP="00F70353">
            <w:pPr>
              <w:ind w:firstLine="0"/>
            </w:pPr>
            <w:r>
              <w:t>W. Newton</w:t>
            </w:r>
          </w:p>
        </w:tc>
      </w:tr>
      <w:tr w:rsidR="00F70353" w:rsidRPr="00F70353" w14:paraId="6C747A3A" w14:textId="77777777" w:rsidTr="00F70353">
        <w:tblPrEx>
          <w:jc w:val="left"/>
        </w:tblPrEx>
        <w:tc>
          <w:tcPr>
            <w:tcW w:w="2179" w:type="dxa"/>
            <w:shd w:val="clear" w:color="auto" w:fill="auto"/>
          </w:tcPr>
          <w:p w14:paraId="1D99EE77" w14:textId="3CCFC168" w:rsidR="00F70353" w:rsidRPr="00F70353" w:rsidRDefault="00F70353" w:rsidP="00F70353">
            <w:pPr>
              <w:ind w:firstLine="0"/>
            </w:pPr>
            <w:r>
              <w:t>Oremus</w:t>
            </w:r>
          </w:p>
        </w:tc>
        <w:tc>
          <w:tcPr>
            <w:tcW w:w="2179" w:type="dxa"/>
            <w:shd w:val="clear" w:color="auto" w:fill="auto"/>
          </w:tcPr>
          <w:p w14:paraId="355E0D9E" w14:textId="093B7459" w:rsidR="00F70353" w:rsidRPr="00F70353" w:rsidRDefault="00F70353" w:rsidP="00F70353">
            <w:pPr>
              <w:ind w:firstLine="0"/>
            </w:pPr>
            <w:r>
              <w:t>Pace</w:t>
            </w:r>
          </w:p>
        </w:tc>
        <w:tc>
          <w:tcPr>
            <w:tcW w:w="2180" w:type="dxa"/>
            <w:shd w:val="clear" w:color="auto" w:fill="auto"/>
          </w:tcPr>
          <w:p w14:paraId="743D3DB0" w14:textId="48EB2B56" w:rsidR="00F70353" w:rsidRPr="00F70353" w:rsidRDefault="00F70353" w:rsidP="00F70353">
            <w:pPr>
              <w:ind w:firstLine="0"/>
            </w:pPr>
            <w:r>
              <w:t>Pedalino</w:t>
            </w:r>
          </w:p>
        </w:tc>
      </w:tr>
      <w:tr w:rsidR="00F70353" w:rsidRPr="00F70353" w14:paraId="6C64C08C" w14:textId="77777777" w:rsidTr="00F70353">
        <w:tblPrEx>
          <w:jc w:val="left"/>
        </w:tblPrEx>
        <w:tc>
          <w:tcPr>
            <w:tcW w:w="2179" w:type="dxa"/>
            <w:shd w:val="clear" w:color="auto" w:fill="auto"/>
          </w:tcPr>
          <w:p w14:paraId="4B81F57C" w14:textId="00EA5425" w:rsidR="00F70353" w:rsidRPr="00F70353" w:rsidRDefault="00F70353" w:rsidP="00F70353">
            <w:pPr>
              <w:ind w:firstLine="0"/>
            </w:pPr>
            <w:r>
              <w:t>Pope</w:t>
            </w:r>
          </w:p>
        </w:tc>
        <w:tc>
          <w:tcPr>
            <w:tcW w:w="2179" w:type="dxa"/>
            <w:shd w:val="clear" w:color="auto" w:fill="auto"/>
          </w:tcPr>
          <w:p w14:paraId="53B37DF9" w14:textId="38AAB103" w:rsidR="00F70353" w:rsidRPr="00F70353" w:rsidRDefault="00F70353" w:rsidP="00F70353">
            <w:pPr>
              <w:ind w:firstLine="0"/>
            </w:pPr>
            <w:r>
              <w:t>Rankin</w:t>
            </w:r>
          </w:p>
        </w:tc>
        <w:tc>
          <w:tcPr>
            <w:tcW w:w="2180" w:type="dxa"/>
            <w:shd w:val="clear" w:color="auto" w:fill="auto"/>
          </w:tcPr>
          <w:p w14:paraId="27F490D3" w14:textId="075581F5" w:rsidR="00F70353" w:rsidRPr="00F70353" w:rsidRDefault="00F70353" w:rsidP="00F70353">
            <w:pPr>
              <w:ind w:firstLine="0"/>
            </w:pPr>
            <w:r>
              <w:t>Reese</w:t>
            </w:r>
          </w:p>
        </w:tc>
      </w:tr>
      <w:tr w:rsidR="00F70353" w:rsidRPr="00F70353" w14:paraId="0B706253" w14:textId="77777777" w:rsidTr="00F70353">
        <w:tblPrEx>
          <w:jc w:val="left"/>
        </w:tblPrEx>
        <w:tc>
          <w:tcPr>
            <w:tcW w:w="2179" w:type="dxa"/>
            <w:shd w:val="clear" w:color="auto" w:fill="auto"/>
          </w:tcPr>
          <w:p w14:paraId="703BA927" w14:textId="766745FA" w:rsidR="00F70353" w:rsidRPr="00F70353" w:rsidRDefault="00F70353" w:rsidP="00F70353">
            <w:pPr>
              <w:ind w:firstLine="0"/>
            </w:pPr>
            <w:r>
              <w:t>Rivers</w:t>
            </w:r>
          </w:p>
        </w:tc>
        <w:tc>
          <w:tcPr>
            <w:tcW w:w="2179" w:type="dxa"/>
            <w:shd w:val="clear" w:color="auto" w:fill="auto"/>
          </w:tcPr>
          <w:p w14:paraId="3BD52565" w14:textId="72F48DF0" w:rsidR="00F70353" w:rsidRPr="00F70353" w:rsidRDefault="00F70353" w:rsidP="00F70353">
            <w:pPr>
              <w:ind w:firstLine="0"/>
            </w:pPr>
            <w:r>
              <w:t>Robbins</w:t>
            </w:r>
          </w:p>
        </w:tc>
        <w:tc>
          <w:tcPr>
            <w:tcW w:w="2180" w:type="dxa"/>
            <w:shd w:val="clear" w:color="auto" w:fill="auto"/>
          </w:tcPr>
          <w:p w14:paraId="7B0860A4" w14:textId="2AF635C9" w:rsidR="00F70353" w:rsidRPr="00F70353" w:rsidRDefault="00F70353" w:rsidP="00F70353">
            <w:pPr>
              <w:ind w:firstLine="0"/>
            </w:pPr>
            <w:r>
              <w:t>Rose</w:t>
            </w:r>
          </w:p>
        </w:tc>
      </w:tr>
      <w:tr w:rsidR="00F70353" w:rsidRPr="00F70353" w14:paraId="50F2A826" w14:textId="77777777" w:rsidTr="00F70353">
        <w:tblPrEx>
          <w:jc w:val="left"/>
        </w:tblPrEx>
        <w:tc>
          <w:tcPr>
            <w:tcW w:w="2179" w:type="dxa"/>
            <w:shd w:val="clear" w:color="auto" w:fill="auto"/>
          </w:tcPr>
          <w:p w14:paraId="7178CF9C" w14:textId="427A34C3" w:rsidR="00F70353" w:rsidRPr="00F70353" w:rsidRDefault="00F70353" w:rsidP="00F70353">
            <w:pPr>
              <w:ind w:firstLine="0"/>
            </w:pPr>
            <w:r>
              <w:t>Rutherford</w:t>
            </w:r>
          </w:p>
        </w:tc>
        <w:tc>
          <w:tcPr>
            <w:tcW w:w="2179" w:type="dxa"/>
            <w:shd w:val="clear" w:color="auto" w:fill="auto"/>
          </w:tcPr>
          <w:p w14:paraId="42C17C1F" w14:textId="65470763" w:rsidR="00F70353" w:rsidRPr="00F70353" w:rsidRDefault="00F70353" w:rsidP="00F70353">
            <w:pPr>
              <w:ind w:firstLine="0"/>
            </w:pPr>
            <w:r>
              <w:t>Sanders</w:t>
            </w:r>
          </w:p>
        </w:tc>
        <w:tc>
          <w:tcPr>
            <w:tcW w:w="2180" w:type="dxa"/>
            <w:shd w:val="clear" w:color="auto" w:fill="auto"/>
          </w:tcPr>
          <w:p w14:paraId="13C39332" w14:textId="70F3460A" w:rsidR="00F70353" w:rsidRPr="00F70353" w:rsidRDefault="00F70353" w:rsidP="00F70353">
            <w:pPr>
              <w:ind w:firstLine="0"/>
            </w:pPr>
            <w:r>
              <w:t>Schuessler</w:t>
            </w:r>
          </w:p>
        </w:tc>
      </w:tr>
      <w:tr w:rsidR="00F70353" w:rsidRPr="00F70353" w14:paraId="745B0DF8" w14:textId="77777777" w:rsidTr="00F70353">
        <w:tblPrEx>
          <w:jc w:val="left"/>
        </w:tblPrEx>
        <w:tc>
          <w:tcPr>
            <w:tcW w:w="2179" w:type="dxa"/>
            <w:shd w:val="clear" w:color="auto" w:fill="auto"/>
          </w:tcPr>
          <w:p w14:paraId="0829A27C" w14:textId="3FD2EF1C" w:rsidR="00F70353" w:rsidRPr="00F70353" w:rsidRDefault="00F70353" w:rsidP="00F70353">
            <w:pPr>
              <w:ind w:firstLine="0"/>
            </w:pPr>
            <w:r>
              <w:t>Sessions</w:t>
            </w:r>
          </w:p>
        </w:tc>
        <w:tc>
          <w:tcPr>
            <w:tcW w:w="2179" w:type="dxa"/>
            <w:shd w:val="clear" w:color="auto" w:fill="auto"/>
          </w:tcPr>
          <w:p w14:paraId="404B1902" w14:textId="1A2BDA38" w:rsidR="00F70353" w:rsidRPr="00F70353" w:rsidRDefault="00F70353" w:rsidP="00F70353">
            <w:pPr>
              <w:ind w:firstLine="0"/>
            </w:pPr>
            <w:r>
              <w:t>G. M. Smith</w:t>
            </w:r>
          </w:p>
        </w:tc>
        <w:tc>
          <w:tcPr>
            <w:tcW w:w="2180" w:type="dxa"/>
            <w:shd w:val="clear" w:color="auto" w:fill="auto"/>
          </w:tcPr>
          <w:p w14:paraId="1C0B30C7" w14:textId="1F5F500A" w:rsidR="00F70353" w:rsidRPr="00F70353" w:rsidRDefault="00F70353" w:rsidP="00F70353">
            <w:pPr>
              <w:ind w:firstLine="0"/>
            </w:pPr>
            <w:r>
              <w:t>M. M. Smith</w:t>
            </w:r>
          </w:p>
        </w:tc>
      </w:tr>
      <w:tr w:rsidR="00F70353" w:rsidRPr="00F70353" w14:paraId="15CF5D9C" w14:textId="77777777" w:rsidTr="00F70353">
        <w:tblPrEx>
          <w:jc w:val="left"/>
        </w:tblPrEx>
        <w:tc>
          <w:tcPr>
            <w:tcW w:w="2179" w:type="dxa"/>
            <w:shd w:val="clear" w:color="auto" w:fill="auto"/>
          </w:tcPr>
          <w:p w14:paraId="6433CE77" w14:textId="268E643B" w:rsidR="00F70353" w:rsidRPr="00F70353" w:rsidRDefault="00F70353" w:rsidP="00F70353">
            <w:pPr>
              <w:ind w:firstLine="0"/>
            </w:pPr>
            <w:r>
              <w:t>Spann-Wilder</w:t>
            </w:r>
          </w:p>
        </w:tc>
        <w:tc>
          <w:tcPr>
            <w:tcW w:w="2179" w:type="dxa"/>
            <w:shd w:val="clear" w:color="auto" w:fill="auto"/>
          </w:tcPr>
          <w:p w14:paraId="3284904F" w14:textId="3FA7E1AF" w:rsidR="00F70353" w:rsidRPr="00F70353" w:rsidRDefault="00F70353" w:rsidP="00F70353">
            <w:pPr>
              <w:ind w:firstLine="0"/>
            </w:pPr>
            <w:r>
              <w:t>Stavrinakis</w:t>
            </w:r>
          </w:p>
        </w:tc>
        <w:tc>
          <w:tcPr>
            <w:tcW w:w="2180" w:type="dxa"/>
            <w:shd w:val="clear" w:color="auto" w:fill="auto"/>
          </w:tcPr>
          <w:p w14:paraId="22A101D0" w14:textId="2689BD88" w:rsidR="00F70353" w:rsidRPr="00F70353" w:rsidRDefault="00F70353" w:rsidP="00F70353">
            <w:pPr>
              <w:ind w:firstLine="0"/>
            </w:pPr>
            <w:r>
              <w:t>Taylor</w:t>
            </w:r>
          </w:p>
        </w:tc>
      </w:tr>
      <w:tr w:rsidR="00F70353" w:rsidRPr="00F70353" w14:paraId="5F653E2C" w14:textId="77777777" w:rsidTr="00F70353">
        <w:tblPrEx>
          <w:jc w:val="left"/>
        </w:tblPrEx>
        <w:tc>
          <w:tcPr>
            <w:tcW w:w="2179" w:type="dxa"/>
            <w:shd w:val="clear" w:color="auto" w:fill="auto"/>
          </w:tcPr>
          <w:p w14:paraId="4F46E35E" w14:textId="0D38E4C6" w:rsidR="00F70353" w:rsidRPr="00F70353" w:rsidRDefault="00F70353" w:rsidP="00F70353">
            <w:pPr>
              <w:ind w:firstLine="0"/>
            </w:pPr>
            <w:r>
              <w:t>Teeple</w:t>
            </w:r>
          </w:p>
        </w:tc>
        <w:tc>
          <w:tcPr>
            <w:tcW w:w="2179" w:type="dxa"/>
            <w:shd w:val="clear" w:color="auto" w:fill="auto"/>
          </w:tcPr>
          <w:p w14:paraId="6D8D61BD" w14:textId="5AAD35A7" w:rsidR="00F70353" w:rsidRPr="00F70353" w:rsidRDefault="00F70353" w:rsidP="00F70353">
            <w:pPr>
              <w:ind w:firstLine="0"/>
            </w:pPr>
            <w:r>
              <w:t>Terribile</w:t>
            </w:r>
          </w:p>
        </w:tc>
        <w:tc>
          <w:tcPr>
            <w:tcW w:w="2180" w:type="dxa"/>
            <w:shd w:val="clear" w:color="auto" w:fill="auto"/>
          </w:tcPr>
          <w:p w14:paraId="63EB92A2" w14:textId="41F02A93" w:rsidR="00F70353" w:rsidRPr="00F70353" w:rsidRDefault="00F70353" w:rsidP="00F70353">
            <w:pPr>
              <w:ind w:firstLine="0"/>
            </w:pPr>
            <w:r>
              <w:t>Vaughan</w:t>
            </w:r>
          </w:p>
        </w:tc>
      </w:tr>
      <w:tr w:rsidR="00F70353" w:rsidRPr="00F70353" w14:paraId="38141C24" w14:textId="77777777" w:rsidTr="00F70353">
        <w:tblPrEx>
          <w:jc w:val="left"/>
        </w:tblPrEx>
        <w:tc>
          <w:tcPr>
            <w:tcW w:w="2179" w:type="dxa"/>
            <w:shd w:val="clear" w:color="auto" w:fill="auto"/>
          </w:tcPr>
          <w:p w14:paraId="4A0EF859" w14:textId="359E1A40" w:rsidR="00F70353" w:rsidRPr="00F70353" w:rsidRDefault="00F70353" w:rsidP="00F70353">
            <w:pPr>
              <w:ind w:firstLine="0"/>
            </w:pPr>
            <w:r>
              <w:t>Weeks</w:t>
            </w:r>
          </w:p>
        </w:tc>
        <w:tc>
          <w:tcPr>
            <w:tcW w:w="2179" w:type="dxa"/>
            <w:shd w:val="clear" w:color="auto" w:fill="auto"/>
          </w:tcPr>
          <w:p w14:paraId="3B5A4A6B" w14:textId="0D61E2B8" w:rsidR="00F70353" w:rsidRPr="00F70353" w:rsidRDefault="00F70353" w:rsidP="00F70353">
            <w:pPr>
              <w:ind w:firstLine="0"/>
            </w:pPr>
            <w:r>
              <w:t>Wetmore</w:t>
            </w:r>
          </w:p>
        </w:tc>
        <w:tc>
          <w:tcPr>
            <w:tcW w:w="2180" w:type="dxa"/>
            <w:shd w:val="clear" w:color="auto" w:fill="auto"/>
          </w:tcPr>
          <w:p w14:paraId="11E5CDC8" w14:textId="7F435BAC" w:rsidR="00F70353" w:rsidRPr="00F70353" w:rsidRDefault="00F70353" w:rsidP="00F70353">
            <w:pPr>
              <w:ind w:firstLine="0"/>
            </w:pPr>
            <w:r>
              <w:t>Wheeler</w:t>
            </w:r>
          </w:p>
        </w:tc>
      </w:tr>
      <w:tr w:rsidR="00F70353" w:rsidRPr="00F70353" w14:paraId="4D95390C" w14:textId="77777777" w:rsidTr="00F70353">
        <w:tblPrEx>
          <w:jc w:val="left"/>
        </w:tblPrEx>
        <w:tc>
          <w:tcPr>
            <w:tcW w:w="2179" w:type="dxa"/>
            <w:shd w:val="clear" w:color="auto" w:fill="auto"/>
          </w:tcPr>
          <w:p w14:paraId="76886A8A" w14:textId="5620C37A" w:rsidR="00F70353" w:rsidRPr="00F70353" w:rsidRDefault="00F70353" w:rsidP="00F70353">
            <w:pPr>
              <w:ind w:firstLine="0"/>
            </w:pPr>
            <w:r>
              <w:t>White</w:t>
            </w:r>
          </w:p>
        </w:tc>
        <w:tc>
          <w:tcPr>
            <w:tcW w:w="2179" w:type="dxa"/>
            <w:shd w:val="clear" w:color="auto" w:fill="auto"/>
          </w:tcPr>
          <w:p w14:paraId="6A6C2BB0" w14:textId="41F81209" w:rsidR="00F70353" w:rsidRPr="00F70353" w:rsidRDefault="00F70353" w:rsidP="00F70353">
            <w:pPr>
              <w:ind w:firstLine="0"/>
            </w:pPr>
            <w:r>
              <w:t>Whitmire</w:t>
            </w:r>
          </w:p>
        </w:tc>
        <w:tc>
          <w:tcPr>
            <w:tcW w:w="2180" w:type="dxa"/>
            <w:shd w:val="clear" w:color="auto" w:fill="auto"/>
          </w:tcPr>
          <w:p w14:paraId="52D4ED02" w14:textId="64D8C0A1" w:rsidR="00F70353" w:rsidRPr="00F70353" w:rsidRDefault="00F70353" w:rsidP="00F70353">
            <w:pPr>
              <w:ind w:firstLine="0"/>
            </w:pPr>
            <w:r>
              <w:t>Wickensimer</w:t>
            </w:r>
          </w:p>
        </w:tc>
      </w:tr>
      <w:tr w:rsidR="00F70353" w:rsidRPr="00F70353" w14:paraId="15BD19B8" w14:textId="77777777" w:rsidTr="00F70353">
        <w:tblPrEx>
          <w:jc w:val="left"/>
        </w:tblPrEx>
        <w:tc>
          <w:tcPr>
            <w:tcW w:w="2179" w:type="dxa"/>
            <w:shd w:val="clear" w:color="auto" w:fill="auto"/>
          </w:tcPr>
          <w:p w14:paraId="70BA5A99" w14:textId="6A62C6C3" w:rsidR="00F70353" w:rsidRPr="00F70353" w:rsidRDefault="00F70353" w:rsidP="00F70353">
            <w:pPr>
              <w:keepNext/>
              <w:ind w:firstLine="0"/>
            </w:pPr>
            <w:r>
              <w:t>Williams</w:t>
            </w:r>
          </w:p>
        </w:tc>
        <w:tc>
          <w:tcPr>
            <w:tcW w:w="2179" w:type="dxa"/>
            <w:shd w:val="clear" w:color="auto" w:fill="auto"/>
          </w:tcPr>
          <w:p w14:paraId="3832863C" w14:textId="6A7024B8" w:rsidR="00F70353" w:rsidRPr="00F70353" w:rsidRDefault="00F70353" w:rsidP="00F70353">
            <w:pPr>
              <w:keepNext/>
              <w:ind w:firstLine="0"/>
            </w:pPr>
            <w:r>
              <w:t>Willis</w:t>
            </w:r>
          </w:p>
        </w:tc>
        <w:tc>
          <w:tcPr>
            <w:tcW w:w="2180" w:type="dxa"/>
            <w:shd w:val="clear" w:color="auto" w:fill="auto"/>
          </w:tcPr>
          <w:p w14:paraId="05547FF2" w14:textId="6B3D86AD" w:rsidR="00F70353" w:rsidRPr="00F70353" w:rsidRDefault="00F70353" w:rsidP="00F70353">
            <w:pPr>
              <w:keepNext/>
              <w:ind w:firstLine="0"/>
            </w:pPr>
            <w:r>
              <w:t>Wooten</w:t>
            </w:r>
          </w:p>
        </w:tc>
      </w:tr>
      <w:tr w:rsidR="00F70353" w:rsidRPr="00F70353" w14:paraId="182D8405" w14:textId="77777777" w:rsidTr="00F70353">
        <w:tblPrEx>
          <w:jc w:val="left"/>
        </w:tblPrEx>
        <w:tc>
          <w:tcPr>
            <w:tcW w:w="2179" w:type="dxa"/>
            <w:shd w:val="clear" w:color="auto" w:fill="auto"/>
          </w:tcPr>
          <w:p w14:paraId="1290612B" w14:textId="326480E7" w:rsidR="00F70353" w:rsidRPr="00F70353" w:rsidRDefault="00F70353" w:rsidP="00F70353">
            <w:pPr>
              <w:keepNext/>
              <w:ind w:firstLine="0"/>
            </w:pPr>
            <w:r>
              <w:t>Yow</w:t>
            </w:r>
          </w:p>
        </w:tc>
        <w:tc>
          <w:tcPr>
            <w:tcW w:w="2179" w:type="dxa"/>
            <w:shd w:val="clear" w:color="auto" w:fill="auto"/>
          </w:tcPr>
          <w:p w14:paraId="47EC6060" w14:textId="77777777" w:rsidR="00F70353" w:rsidRPr="00F70353" w:rsidRDefault="00F70353" w:rsidP="00F70353">
            <w:pPr>
              <w:keepNext/>
              <w:ind w:firstLine="0"/>
            </w:pPr>
          </w:p>
        </w:tc>
        <w:tc>
          <w:tcPr>
            <w:tcW w:w="2180" w:type="dxa"/>
            <w:shd w:val="clear" w:color="auto" w:fill="auto"/>
          </w:tcPr>
          <w:p w14:paraId="523A0DBA" w14:textId="77777777" w:rsidR="00F70353" w:rsidRPr="00F70353" w:rsidRDefault="00F70353" w:rsidP="00F70353">
            <w:pPr>
              <w:keepNext/>
              <w:ind w:firstLine="0"/>
            </w:pPr>
          </w:p>
        </w:tc>
      </w:tr>
    </w:tbl>
    <w:p w14:paraId="470546FB" w14:textId="77777777" w:rsidR="00F70353" w:rsidRDefault="00F70353" w:rsidP="00F70353"/>
    <w:p w14:paraId="4BBAE887" w14:textId="3080E7DF" w:rsidR="00F70353" w:rsidRDefault="00F70353" w:rsidP="00F70353">
      <w:pPr>
        <w:jc w:val="center"/>
        <w:rPr>
          <w:b/>
        </w:rPr>
      </w:pPr>
      <w:r w:rsidRPr="00F70353">
        <w:rPr>
          <w:b/>
        </w:rPr>
        <w:t>Total Present--118</w:t>
      </w:r>
    </w:p>
    <w:p w14:paraId="700B846D" w14:textId="77777777" w:rsidR="00F70353" w:rsidRDefault="00F70353" w:rsidP="00F70353"/>
    <w:p w14:paraId="4554AAC5" w14:textId="5C2811BE" w:rsidR="00F70353" w:rsidRDefault="00F70353" w:rsidP="00F70353">
      <w:pPr>
        <w:keepNext/>
        <w:jc w:val="center"/>
        <w:rPr>
          <w:b/>
        </w:rPr>
      </w:pPr>
      <w:r w:rsidRPr="00F70353">
        <w:rPr>
          <w:b/>
        </w:rPr>
        <w:t>LEAVE OF ABSENCE</w:t>
      </w:r>
    </w:p>
    <w:p w14:paraId="3F1C1C62" w14:textId="3A38987C" w:rsidR="00F70353" w:rsidRDefault="00F70353" w:rsidP="00F70353">
      <w:r>
        <w:t>The SPEAKER granted Rep. CHUMLEY a leave of absence for the day due to medical reasons.</w:t>
      </w:r>
    </w:p>
    <w:p w14:paraId="05F9EB20" w14:textId="77777777" w:rsidR="00F70353" w:rsidRDefault="00F70353" w:rsidP="00F70353"/>
    <w:p w14:paraId="10C7EB16" w14:textId="60927518" w:rsidR="00F70353" w:rsidRDefault="00F70353" w:rsidP="00F70353">
      <w:pPr>
        <w:keepNext/>
        <w:jc w:val="center"/>
        <w:rPr>
          <w:b/>
        </w:rPr>
      </w:pPr>
      <w:r w:rsidRPr="00F70353">
        <w:rPr>
          <w:b/>
        </w:rPr>
        <w:lastRenderedPageBreak/>
        <w:t>LEAVE OF ABSENCE</w:t>
      </w:r>
    </w:p>
    <w:p w14:paraId="23183C13" w14:textId="7896A7F9" w:rsidR="00F70353" w:rsidRDefault="00F70353" w:rsidP="00F70353">
      <w:r>
        <w:t>The SPEAKER granted Rep. BALLENTINE a leave of absence for the day.</w:t>
      </w:r>
    </w:p>
    <w:p w14:paraId="710480A0" w14:textId="77777777" w:rsidR="00F70353" w:rsidRDefault="00F70353" w:rsidP="00F70353"/>
    <w:p w14:paraId="0461D232" w14:textId="37C96BAE" w:rsidR="00F70353" w:rsidRDefault="00F70353" w:rsidP="00F70353">
      <w:pPr>
        <w:keepNext/>
        <w:jc w:val="center"/>
        <w:rPr>
          <w:b/>
        </w:rPr>
      </w:pPr>
      <w:r w:rsidRPr="00F70353">
        <w:rPr>
          <w:b/>
        </w:rPr>
        <w:t>LEAVE OF ABSENCE</w:t>
      </w:r>
    </w:p>
    <w:p w14:paraId="161499EE" w14:textId="5F3E09FE" w:rsidR="00F70353" w:rsidRDefault="00F70353" w:rsidP="00F70353">
      <w:r>
        <w:t>The SPEAKER granted Rep. J. L. JOHNSON a leave of absence for the day due to family medical reasons.</w:t>
      </w:r>
    </w:p>
    <w:p w14:paraId="56E57A5C" w14:textId="77777777" w:rsidR="00F70353" w:rsidRDefault="00F70353" w:rsidP="00F70353"/>
    <w:p w14:paraId="16CCB3A1" w14:textId="4613F27E" w:rsidR="00F70353" w:rsidRDefault="00F70353" w:rsidP="00F70353">
      <w:pPr>
        <w:keepNext/>
        <w:jc w:val="center"/>
        <w:rPr>
          <w:b/>
        </w:rPr>
      </w:pPr>
      <w:r w:rsidRPr="00F70353">
        <w:rPr>
          <w:b/>
        </w:rPr>
        <w:t>LEAVE OF ABSENCE</w:t>
      </w:r>
    </w:p>
    <w:p w14:paraId="774B9D5D" w14:textId="0FFF9ECD" w:rsidR="00F70353" w:rsidRDefault="00F70353" w:rsidP="00F70353">
      <w:r>
        <w:t>The SPEAKER granted Rep. GUFFEY a temporary leave of absence.</w:t>
      </w:r>
    </w:p>
    <w:p w14:paraId="15E740CE" w14:textId="77777777" w:rsidR="00F70353" w:rsidRDefault="00F70353" w:rsidP="00F70353"/>
    <w:p w14:paraId="1FAEEA1F" w14:textId="14587B56" w:rsidR="00F70353" w:rsidRDefault="00F70353" w:rsidP="00F70353">
      <w:pPr>
        <w:keepNext/>
        <w:jc w:val="center"/>
        <w:rPr>
          <w:b/>
        </w:rPr>
      </w:pPr>
      <w:r w:rsidRPr="00F70353">
        <w:rPr>
          <w:b/>
        </w:rPr>
        <w:t xml:space="preserve">SPEAKER </w:t>
      </w:r>
      <w:r w:rsidRPr="00F70353">
        <w:rPr>
          <w:b/>
          <w:i/>
        </w:rPr>
        <w:t>PRO TEMPORE</w:t>
      </w:r>
      <w:r w:rsidRPr="00F70353">
        <w:rPr>
          <w:b/>
        </w:rPr>
        <w:t xml:space="preserve"> IN CHAIR</w:t>
      </w:r>
    </w:p>
    <w:p w14:paraId="4FDA42B5" w14:textId="77777777" w:rsidR="00F70353" w:rsidRDefault="00F70353" w:rsidP="00F70353"/>
    <w:p w14:paraId="7A666382" w14:textId="45047248" w:rsidR="00F70353" w:rsidRDefault="00F70353" w:rsidP="00F70353">
      <w:pPr>
        <w:keepNext/>
        <w:jc w:val="center"/>
        <w:rPr>
          <w:b/>
        </w:rPr>
      </w:pPr>
      <w:r w:rsidRPr="00F70353">
        <w:rPr>
          <w:b/>
        </w:rPr>
        <w:t>DOCTOR OF THE DAY</w:t>
      </w:r>
    </w:p>
    <w:p w14:paraId="7BC53FC1" w14:textId="7F027C16" w:rsidR="00F70353" w:rsidRDefault="00F70353" w:rsidP="00F70353">
      <w:r>
        <w:t>Announcement was made that Dr. Coleman Buckhouse of Florence County was the Doctor of the Day for the General Assembly.</w:t>
      </w:r>
    </w:p>
    <w:p w14:paraId="6C20BAD8" w14:textId="77777777" w:rsidR="00F70353" w:rsidRDefault="00F70353" w:rsidP="00F70353"/>
    <w:p w14:paraId="0A54F6EC" w14:textId="0135BBD5" w:rsidR="00F70353" w:rsidRDefault="00F70353" w:rsidP="00F70353">
      <w:r>
        <w:t>Rep. CALHOON moved that the House do now adjourn, which was agreed to.</w:t>
      </w:r>
    </w:p>
    <w:p w14:paraId="3D3E1A6C" w14:textId="77777777" w:rsidR="00F70353" w:rsidRDefault="00F70353" w:rsidP="00F70353"/>
    <w:p w14:paraId="17A889E6" w14:textId="37BF0037" w:rsidR="00F70353" w:rsidRDefault="00F70353" w:rsidP="00F70353">
      <w:pPr>
        <w:keepNext/>
        <w:pBdr>
          <w:top w:val="single" w:sz="4" w:space="1" w:color="auto"/>
          <w:left w:val="single" w:sz="4" w:space="4" w:color="auto"/>
          <w:right w:val="single" w:sz="4" w:space="4" w:color="auto"/>
          <w:between w:val="single" w:sz="4" w:space="1" w:color="auto"/>
          <w:bar w:val="single" w:sz="4" w:color="auto"/>
        </w:pBdr>
        <w:jc w:val="center"/>
        <w:rPr>
          <w:b/>
        </w:rPr>
      </w:pPr>
      <w:r w:rsidRPr="00F70353">
        <w:rPr>
          <w:b/>
        </w:rPr>
        <w:t>ADJOURNMENT</w:t>
      </w:r>
    </w:p>
    <w:p w14:paraId="5B564389" w14:textId="79E63D86" w:rsidR="00F70353" w:rsidRDefault="00F70353" w:rsidP="00F70353">
      <w:pPr>
        <w:keepNext/>
        <w:pBdr>
          <w:left w:val="single" w:sz="4" w:space="4" w:color="auto"/>
          <w:right w:val="single" w:sz="4" w:space="4" w:color="auto"/>
          <w:between w:val="single" w:sz="4" w:space="1" w:color="auto"/>
          <w:bar w:val="single" w:sz="4" w:color="auto"/>
        </w:pBdr>
      </w:pPr>
      <w:r>
        <w:t>At 12:45 p.m. the House, in accordance with the motion of Rep. BRITTAIN, adjourned in memory of Gerri McDaniel, to meet at 2:00 p.m. tomorrow.</w:t>
      </w:r>
    </w:p>
    <w:p w14:paraId="42071068" w14:textId="675F2F19" w:rsidR="00F70353" w:rsidRDefault="00F70353" w:rsidP="00F70353">
      <w:pPr>
        <w:pBdr>
          <w:left w:val="single" w:sz="4" w:space="4" w:color="auto"/>
          <w:bottom w:val="single" w:sz="4" w:space="1" w:color="auto"/>
          <w:right w:val="single" w:sz="4" w:space="4" w:color="auto"/>
          <w:between w:val="single" w:sz="4" w:space="1" w:color="auto"/>
          <w:bar w:val="single" w:sz="4" w:color="auto"/>
        </w:pBdr>
        <w:jc w:val="center"/>
      </w:pPr>
      <w:r>
        <w:t>***</w:t>
      </w:r>
      <w:r w:rsidR="00215123">
        <w:t xml:space="preserve"> </w:t>
      </w:r>
    </w:p>
    <w:p w14:paraId="6BA89B31" w14:textId="77777777" w:rsidR="00215123" w:rsidRDefault="00215123" w:rsidP="00215123">
      <w:pPr>
        <w:jc w:val="center"/>
      </w:pPr>
    </w:p>
    <w:p w14:paraId="4105ED8A" w14:textId="2F21981E" w:rsidR="00215123" w:rsidRPr="00215123" w:rsidRDefault="00215123" w:rsidP="00215123">
      <w:pPr>
        <w:tabs>
          <w:tab w:val="right" w:leader="dot" w:pos="2520"/>
        </w:tabs>
        <w:rPr>
          <w:sz w:val="20"/>
        </w:rPr>
      </w:pPr>
    </w:p>
    <w:sectPr w:rsidR="00215123" w:rsidRPr="00215123" w:rsidSect="007B37A0">
      <w:headerReference w:type="default" r:id="rId7"/>
      <w:footerReference w:type="default" r:id="rId8"/>
      <w:headerReference w:type="first" r:id="rId9"/>
      <w:footerReference w:type="first" r:id="rId10"/>
      <w:pgSz w:w="12240" w:h="15840" w:code="1"/>
      <w:pgMar w:top="1008" w:right="4694" w:bottom="3499" w:left="1224" w:header="1008" w:footer="3499" w:gutter="0"/>
      <w:pgNumType w:start="10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D793" w14:textId="77777777" w:rsidR="00F70353" w:rsidRDefault="00F70353">
      <w:r>
        <w:separator/>
      </w:r>
    </w:p>
  </w:endnote>
  <w:endnote w:type="continuationSeparator" w:id="0">
    <w:p w14:paraId="5BE5FC39" w14:textId="77777777" w:rsidR="00F70353" w:rsidRDefault="00F7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47158"/>
      <w:docPartObj>
        <w:docPartGallery w:val="Page Numbers (Bottom of Page)"/>
        <w:docPartUnique/>
      </w:docPartObj>
    </w:sdtPr>
    <w:sdtEndPr>
      <w:rPr>
        <w:noProof/>
      </w:rPr>
    </w:sdtEndPr>
    <w:sdtContent>
      <w:p w14:paraId="75A8C647" w14:textId="00DE16FF" w:rsidR="00193641" w:rsidRDefault="001936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76CC" w14:textId="77777777" w:rsidR="00F70353" w:rsidRDefault="00F7035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C0533D" w14:textId="77777777" w:rsidR="00F70353" w:rsidRDefault="00F70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77F8" w14:textId="77777777" w:rsidR="00F70353" w:rsidRDefault="00F70353">
      <w:r>
        <w:separator/>
      </w:r>
    </w:p>
  </w:footnote>
  <w:footnote w:type="continuationSeparator" w:id="0">
    <w:p w14:paraId="3D4E4CC4" w14:textId="77777777" w:rsidR="00F70353" w:rsidRDefault="00F70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6D52" w14:textId="057A15C1" w:rsidR="00193641" w:rsidRDefault="00193641" w:rsidP="00193641">
    <w:pPr>
      <w:pStyle w:val="Cover3"/>
    </w:pPr>
    <w:r>
      <w:t>TUESDAY, JANUARY 14, 2025</w:t>
    </w:r>
  </w:p>
  <w:p w14:paraId="365AD4F7" w14:textId="77777777" w:rsidR="00193641" w:rsidRDefault="00193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361F" w14:textId="77777777" w:rsidR="00F70353" w:rsidRDefault="00F70353">
    <w:pPr>
      <w:pStyle w:val="Header"/>
      <w:jc w:val="center"/>
      <w:rPr>
        <w:b/>
      </w:rPr>
    </w:pPr>
    <w:r>
      <w:rPr>
        <w:b/>
      </w:rPr>
      <w:t>Tuesday, January 14, 2025</w:t>
    </w:r>
  </w:p>
  <w:p w14:paraId="67FBE521" w14:textId="77777777" w:rsidR="00F70353" w:rsidRDefault="00F7035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10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53"/>
    <w:rsid w:val="0001340B"/>
    <w:rsid w:val="0003355D"/>
    <w:rsid w:val="00193641"/>
    <w:rsid w:val="001E403A"/>
    <w:rsid w:val="00215123"/>
    <w:rsid w:val="00245A32"/>
    <w:rsid w:val="00375044"/>
    <w:rsid w:val="00402F0B"/>
    <w:rsid w:val="00442B59"/>
    <w:rsid w:val="004814D7"/>
    <w:rsid w:val="00503A28"/>
    <w:rsid w:val="005F0736"/>
    <w:rsid w:val="006E152A"/>
    <w:rsid w:val="007B37A0"/>
    <w:rsid w:val="0090666D"/>
    <w:rsid w:val="009A62F0"/>
    <w:rsid w:val="00B31925"/>
    <w:rsid w:val="00C140CF"/>
    <w:rsid w:val="00C412D0"/>
    <w:rsid w:val="00C719B2"/>
    <w:rsid w:val="00E00297"/>
    <w:rsid w:val="00E20EC3"/>
    <w:rsid w:val="00E54D02"/>
    <w:rsid w:val="00E76F3C"/>
    <w:rsid w:val="00F7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AED17"/>
  <w15:chartTrackingRefBased/>
  <w15:docId w15:val="{BF57F2EC-D088-4318-B427-91E0E891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link w:val="Heading1Char"/>
    <w:uiPriority w:val="9"/>
    <w:qFormat/>
    <w:rsid w:val="00F70353"/>
    <w:pPr>
      <w:widowControl w:val="0"/>
      <w:autoSpaceDE w:val="0"/>
      <w:autoSpaceDN w:val="0"/>
      <w:ind w:left="120" w:firstLine="0"/>
      <w:jc w:val="lef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semiHidden/>
    <w:rsid w:val="00F70353"/>
    <w:pPr>
      <w:framePr w:w="7920" w:h="1980" w:hRule="exact" w:hSpace="180" w:wrap="auto" w:hAnchor="page" w:xAlign="center" w:yAlign="bottom"/>
      <w:ind w:left="2880" w:firstLine="0"/>
      <w:jc w:val="left"/>
    </w:pPr>
    <w:rPr>
      <w:rFonts w:ascii="Arial" w:hAnsi="Arial" w:cs="Arial"/>
      <w:sz w:val="24"/>
      <w:szCs w:val="24"/>
    </w:rPr>
  </w:style>
  <w:style w:type="paragraph" w:styleId="BodyText">
    <w:name w:val="Body Text"/>
    <w:basedOn w:val="Normal"/>
    <w:link w:val="BodyTextChar"/>
    <w:uiPriority w:val="1"/>
    <w:qFormat/>
    <w:rsid w:val="00F70353"/>
    <w:pPr>
      <w:widowControl w:val="0"/>
      <w:autoSpaceDE w:val="0"/>
      <w:autoSpaceDN w:val="0"/>
      <w:ind w:firstLine="0"/>
      <w:jc w:val="left"/>
    </w:pPr>
    <w:rPr>
      <w:sz w:val="24"/>
      <w:szCs w:val="24"/>
    </w:rPr>
  </w:style>
  <w:style w:type="character" w:customStyle="1" w:styleId="BodyTextChar">
    <w:name w:val="Body Text Char"/>
    <w:basedOn w:val="DefaultParagraphFont"/>
    <w:link w:val="BodyText"/>
    <w:uiPriority w:val="1"/>
    <w:rsid w:val="00F70353"/>
    <w:rPr>
      <w:sz w:val="24"/>
      <w:szCs w:val="24"/>
    </w:rPr>
  </w:style>
  <w:style w:type="paragraph" w:styleId="Title">
    <w:name w:val="Title"/>
    <w:basedOn w:val="Normal"/>
    <w:link w:val="TitleChar"/>
    <w:qFormat/>
    <w:rsid w:val="00F70353"/>
    <w:pPr>
      <w:widowControl w:val="0"/>
      <w:autoSpaceDE w:val="0"/>
      <w:autoSpaceDN w:val="0"/>
      <w:ind w:left="114" w:firstLine="0"/>
      <w:jc w:val="left"/>
    </w:pPr>
    <w:rPr>
      <w:b/>
      <w:bCs/>
      <w:sz w:val="39"/>
      <w:szCs w:val="39"/>
    </w:rPr>
  </w:style>
  <w:style w:type="character" w:customStyle="1" w:styleId="TitleChar">
    <w:name w:val="Title Char"/>
    <w:basedOn w:val="DefaultParagraphFont"/>
    <w:link w:val="Title"/>
    <w:uiPriority w:val="10"/>
    <w:rsid w:val="00F70353"/>
    <w:rPr>
      <w:b/>
      <w:bCs/>
      <w:sz w:val="39"/>
      <w:szCs w:val="39"/>
    </w:rPr>
  </w:style>
  <w:style w:type="character" w:customStyle="1" w:styleId="Heading1Char">
    <w:name w:val="Heading 1 Char"/>
    <w:basedOn w:val="DefaultParagraphFont"/>
    <w:link w:val="Heading1"/>
    <w:uiPriority w:val="9"/>
    <w:rsid w:val="00F70353"/>
    <w:rPr>
      <w:b/>
      <w:bCs/>
      <w:sz w:val="24"/>
      <w:szCs w:val="24"/>
    </w:rPr>
  </w:style>
  <w:style w:type="paragraph" w:styleId="ListParagraph">
    <w:name w:val="List Paragraph"/>
    <w:basedOn w:val="Normal"/>
    <w:uiPriority w:val="1"/>
    <w:qFormat/>
    <w:rsid w:val="00F70353"/>
    <w:pPr>
      <w:widowControl w:val="0"/>
      <w:autoSpaceDE w:val="0"/>
      <w:autoSpaceDN w:val="0"/>
      <w:ind w:firstLine="0"/>
      <w:jc w:val="left"/>
    </w:pPr>
    <w:rPr>
      <w:szCs w:val="22"/>
    </w:rPr>
  </w:style>
  <w:style w:type="paragraph" w:customStyle="1" w:styleId="TableParagraph">
    <w:name w:val="Table Paragraph"/>
    <w:basedOn w:val="Normal"/>
    <w:uiPriority w:val="1"/>
    <w:qFormat/>
    <w:rsid w:val="00F70353"/>
    <w:pPr>
      <w:widowControl w:val="0"/>
      <w:autoSpaceDE w:val="0"/>
      <w:autoSpaceDN w:val="0"/>
      <w:ind w:firstLine="0"/>
      <w:jc w:val="left"/>
    </w:pPr>
    <w:rPr>
      <w:szCs w:val="22"/>
    </w:rPr>
  </w:style>
  <w:style w:type="paragraph" w:customStyle="1" w:styleId="scresolutionbody">
    <w:name w:val="sc_resolution_body"/>
    <w:qFormat/>
    <w:rsid w:val="00F70353"/>
    <w:pPr>
      <w:widowControl w:val="0"/>
      <w:suppressAutoHyphens/>
      <w:spacing w:line="360" w:lineRule="auto"/>
      <w:jc w:val="both"/>
    </w:pPr>
    <w:rPr>
      <w:rFonts w:eastAsia="Calibri"/>
      <w:sz w:val="22"/>
      <w:szCs w:val="22"/>
    </w:rPr>
  </w:style>
  <w:style w:type="paragraph" w:customStyle="1" w:styleId="scbillendxx">
    <w:name w:val="sc_bill_end_xx"/>
    <w:qFormat/>
    <w:rsid w:val="00F70353"/>
    <w:pPr>
      <w:widowControl w:val="0"/>
      <w:suppressAutoHyphens/>
      <w:jc w:val="center"/>
    </w:pPr>
    <w:rPr>
      <w:rFonts w:eastAsia="Calibri"/>
      <w:sz w:val="22"/>
      <w:szCs w:val="22"/>
    </w:rPr>
  </w:style>
  <w:style w:type="paragraph" w:customStyle="1" w:styleId="Cover1">
    <w:name w:val="Cover1"/>
    <w:basedOn w:val="Normal"/>
    <w:rsid w:val="00F70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70353"/>
    <w:pPr>
      <w:ind w:firstLine="0"/>
      <w:jc w:val="left"/>
    </w:pPr>
    <w:rPr>
      <w:sz w:val="20"/>
    </w:rPr>
  </w:style>
  <w:style w:type="paragraph" w:customStyle="1" w:styleId="Cover3">
    <w:name w:val="Cover3"/>
    <w:basedOn w:val="Normal"/>
    <w:rsid w:val="00F70353"/>
    <w:pPr>
      <w:ind w:firstLine="0"/>
      <w:jc w:val="center"/>
    </w:pPr>
    <w:rPr>
      <w:b/>
    </w:rPr>
  </w:style>
  <w:style w:type="paragraph" w:customStyle="1" w:styleId="Cover4">
    <w:name w:val="Cover4"/>
    <w:basedOn w:val="Cover1"/>
    <w:rsid w:val="00F70353"/>
    <w:pPr>
      <w:keepNext/>
    </w:pPr>
    <w:rPr>
      <w:b/>
      <w:sz w:val="20"/>
    </w:rPr>
  </w:style>
  <w:style w:type="character" w:styleId="Hyperlink">
    <w:name w:val="Hyperlink"/>
    <w:basedOn w:val="DefaultParagraphFont"/>
    <w:uiPriority w:val="99"/>
    <w:unhideWhenUsed/>
    <w:rsid w:val="009A62F0"/>
    <w:rPr>
      <w:color w:val="467886" w:themeColor="hyperlink"/>
      <w:u w:val="single"/>
    </w:rPr>
  </w:style>
  <w:style w:type="character" w:styleId="UnresolvedMention">
    <w:name w:val="Unresolved Mention"/>
    <w:basedOn w:val="DefaultParagraphFont"/>
    <w:uiPriority w:val="99"/>
    <w:semiHidden/>
    <w:unhideWhenUsed/>
    <w:rsid w:val="009A62F0"/>
    <w:rPr>
      <w:color w:val="605E5C"/>
      <w:shd w:val="clear" w:color="auto" w:fill="E1DFDD"/>
    </w:rPr>
  </w:style>
  <w:style w:type="character" w:customStyle="1" w:styleId="HeaderChar">
    <w:name w:val="Header Char"/>
    <w:basedOn w:val="DefaultParagraphFont"/>
    <w:link w:val="Header"/>
    <w:uiPriority w:val="99"/>
    <w:rsid w:val="00193641"/>
    <w:rPr>
      <w:sz w:val="22"/>
    </w:rPr>
  </w:style>
  <w:style w:type="character" w:customStyle="1" w:styleId="FooterChar">
    <w:name w:val="Footer Char"/>
    <w:basedOn w:val="DefaultParagraphFont"/>
    <w:link w:val="Footer"/>
    <w:uiPriority w:val="99"/>
    <w:rsid w:val="0019364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30</TotalTime>
  <Pages>284</Pages>
  <Words>75219</Words>
  <Characters>407338</Characters>
  <Application>Microsoft Office Word</Application>
  <DocSecurity>0</DocSecurity>
  <Lines>3394</Lines>
  <Paragraphs>963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481594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2025-04-30T20:01:00Z</dcterms:created>
  <dcterms:modified xsi:type="dcterms:W3CDTF">2025-09-04T16:29:00Z</dcterms:modified>
</cp:coreProperties>
</file>