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75A5C" w14:textId="77777777" w:rsidR="00C725E5" w:rsidRDefault="00C725E5" w:rsidP="00C725E5">
      <w:pPr>
        <w:ind w:firstLine="0"/>
        <w:rPr>
          <w:strike/>
        </w:rPr>
      </w:pPr>
    </w:p>
    <w:p w14:paraId="1C024F58" w14:textId="77777777" w:rsidR="00C725E5" w:rsidRDefault="00C725E5" w:rsidP="00C725E5">
      <w:pPr>
        <w:ind w:firstLine="0"/>
        <w:rPr>
          <w:strike/>
        </w:rPr>
      </w:pPr>
      <w:r>
        <w:rPr>
          <w:strike/>
        </w:rPr>
        <w:t>Indicates Matter Stricken</w:t>
      </w:r>
    </w:p>
    <w:p w14:paraId="1FAAA73B" w14:textId="77777777" w:rsidR="00C725E5" w:rsidRDefault="00C725E5" w:rsidP="00C725E5">
      <w:pPr>
        <w:ind w:firstLine="0"/>
        <w:rPr>
          <w:u w:val="single"/>
        </w:rPr>
      </w:pPr>
      <w:r>
        <w:rPr>
          <w:u w:val="single"/>
        </w:rPr>
        <w:t>Indicates New Matter</w:t>
      </w:r>
    </w:p>
    <w:p w14:paraId="70DE481D" w14:textId="77777777" w:rsidR="00375044" w:rsidRDefault="00375044"/>
    <w:p w14:paraId="0FDEA4B6" w14:textId="77777777" w:rsidR="00C725E5" w:rsidRDefault="00C725E5">
      <w:r>
        <w:t>The House assembled at 2:00 p.m.</w:t>
      </w:r>
    </w:p>
    <w:p w14:paraId="72F53252" w14:textId="77777777" w:rsidR="00C725E5" w:rsidRDefault="00C725E5">
      <w:r>
        <w:t>Deliberations were opened with prayer by Rev. Charles E. Seastrunk Jr. as follows:</w:t>
      </w:r>
    </w:p>
    <w:p w14:paraId="3162940A" w14:textId="43986215" w:rsidR="00C725E5" w:rsidRDefault="00C725E5"/>
    <w:p w14:paraId="64E3E3ED" w14:textId="0804E68E" w:rsidR="00C725E5" w:rsidRPr="00C76AB3" w:rsidRDefault="00C725E5" w:rsidP="00C725E5">
      <w:pPr>
        <w:tabs>
          <w:tab w:val="left" w:pos="270"/>
        </w:tabs>
        <w:ind w:firstLine="0"/>
        <w:rPr>
          <w:szCs w:val="24"/>
        </w:rPr>
      </w:pPr>
      <w:bookmarkStart w:id="0" w:name="file_start2"/>
      <w:bookmarkEnd w:id="0"/>
      <w:r w:rsidRPr="00C76AB3">
        <w:rPr>
          <w:szCs w:val="38"/>
        </w:rPr>
        <w:tab/>
      </w:r>
      <w:r w:rsidRPr="00C76AB3">
        <w:rPr>
          <w:szCs w:val="24"/>
        </w:rPr>
        <w:t>Our thought for today is from James 4:6-7: “God opposes the proud but gives grace to the humble. Submit yourselves therefor</w:t>
      </w:r>
      <w:r w:rsidR="00CF5A86">
        <w:rPr>
          <w:szCs w:val="24"/>
        </w:rPr>
        <w:t>e</w:t>
      </w:r>
      <w:r w:rsidRPr="00C76AB3">
        <w:rPr>
          <w:szCs w:val="24"/>
        </w:rPr>
        <w:t xml:space="preserve"> to God.”</w:t>
      </w:r>
    </w:p>
    <w:p w14:paraId="02EF4970" w14:textId="2F49DA45" w:rsidR="00C725E5" w:rsidRDefault="00C725E5" w:rsidP="00C725E5">
      <w:pPr>
        <w:tabs>
          <w:tab w:val="left" w:pos="270"/>
        </w:tabs>
        <w:ind w:firstLine="0"/>
        <w:rPr>
          <w:szCs w:val="24"/>
        </w:rPr>
      </w:pPr>
      <w:r w:rsidRPr="00C76AB3">
        <w:rPr>
          <w:szCs w:val="24"/>
        </w:rPr>
        <w:tab/>
        <w:t>Let us pray. Almighty and merciful God, grant to these</w:t>
      </w:r>
      <w:r w:rsidR="00CF5A86">
        <w:rPr>
          <w:szCs w:val="24"/>
        </w:rPr>
        <w:t>,</w:t>
      </w:r>
      <w:r w:rsidRPr="00C76AB3">
        <w:rPr>
          <w:szCs w:val="24"/>
        </w:rPr>
        <w:t xml:space="preserve"> Your people</w:t>
      </w:r>
      <w:r w:rsidR="00CF5A86">
        <w:rPr>
          <w:szCs w:val="24"/>
        </w:rPr>
        <w:t>,</w:t>
      </w:r>
      <w:r w:rsidRPr="00C76AB3">
        <w:rPr>
          <w:szCs w:val="24"/>
        </w:rPr>
        <w:t xml:space="preserve"> the example and goodness provided to these Representatives and Staff as we gather for another start this </w:t>
      </w:r>
      <w:r w:rsidR="00CF5A86">
        <w:rPr>
          <w:szCs w:val="24"/>
        </w:rPr>
        <w:t>S</w:t>
      </w:r>
      <w:r w:rsidRPr="00C76AB3">
        <w:rPr>
          <w:szCs w:val="24"/>
        </w:rPr>
        <w:t>ession. Grant each of these men and women</w:t>
      </w:r>
      <w:r w:rsidR="00CF5A86">
        <w:rPr>
          <w:szCs w:val="24"/>
        </w:rPr>
        <w:t xml:space="preserve"> the wisdom</w:t>
      </w:r>
      <w:r w:rsidRPr="00C76AB3">
        <w:rPr>
          <w:szCs w:val="24"/>
        </w:rPr>
        <w:t xml:space="preserve"> to do the right thing for the right reason. Bless our defenders of freedom and first responders as they care for us. Bless our World, Nation, President, State, Governor</w:t>
      </w:r>
      <w:r w:rsidR="00A9575B">
        <w:rPr>
          <w:szCs w:val="24"/>
        </w:rPr>
        <w:t>,</w:t>
      </w:r>
      <w:r w:rsidRPr="00C76AB3">
        <w:rPr>
          <w:szCs w:val="24"/>
        </w:rPr>
        <w:t xml:space="preserve"> Speaker, Staff, and all who contribute to this great cause. Grant Your blessings on our women and men who serve our country to keep us safe. Remember those who suffer from hidden wounds. Lord, in Your mercy, hear our prayers. Amen.</w:t>
      </w:r>
    </w:p>
    <w:p w14:paraId="5EE112AB" w14:textId="30E10F1A" w:rsidR="00C725E5" w:rsidRDefault="00C725E5" w:rsidP="00C725E5">
      <w:pPr>
        <w:tabs>
          <w:tab w:val="left" w:pos="270"/>
        </w:tabs>
        <w:ind w:firstLine="0"/>
        <w:rPr>
          <w:szCs w:val="24"/>
        </w:rPr>
      </w:pPr>
    </w:p>
    <w:p w14:paraId="15ABF5E8" w14:textId="77777777" w:rsidR="00C725E5" w:rsidRDefault="00C725E5" w:rsidP="00C725E5">
      <w:r>
        <w:t>Pursuant to Rule 6.3, the House of Representatives was led in the Pledge of Allegiance to the Flag of the United States of America by the SPEAKER.</w:t>
      </w:r>
    </w:p>
    <w:p w14:paraId="08D8C6F2" w14:textId="77777777" w:rsidR="00C725E5" w:rsidRDefault="00C725E5" w:rsidP="00C725E5"/>
    <w:p w14:paraId="767B244D" w14:textId="6041DE2F" w:rsidR="00C725E5" w:rsidRDefault="00C725E5" w:rsidP="00C725E5">
      <w:r>
        <w:t>After corrections to the Journal of the proceedings of yesterday, the SPEAKER ordered it confirmed.</w:t>
      </w:r>
    </w:p>
    <w:p w14:paraId="3E96A562" w14:textId="77777777" w:rsidR="00C725E5" w:rsidRDefault="00C725E5" w:rsidP="00C725E5"/>
    <w:p w14:paraId="0181933E" w14:textId="62FA7508" w:rsidR="00C725E5" w:rsidRDefault="00C725E5" w:rsidP="00C725E5">
      <w:pPr>
        <w:keepNext/>
        <w:jc w:val="center"/>
        <w:rPr>
          <w:b/>
        </w:rPr>
      </w:pPr>
      <w:r w:rsidRPr="00C725E5">
        <w:rPr>
          <w:b/>
        </w:rPr>
        <w:t>MOTION ADOPTED</w:t>
      </w:r>
    </w:p>
    <w:p w14:paraId="23D97F85" w14:textId="77777777" w:rsidR="00C725E5" w:rsidRDefault="00C725E5" w:rsidP="00C725E5">
      <w:r>
        <w:t>Rep. TAYLOR moved that when the House adjourns, it adjourn in memory of former Representative Charles Marshall Cain, which was agreed to.</w:t>
      </w:r>
    </w:p>
    <w:p w14:paraId="32216908" w14:textId="69FDCF6E" w:rsidR="00C725E5" w:rsidRDefault="00C725E5" w:rsidP="00C725E5"/>
    <w:p w14:paraId="010593F6" w14:textId="77777777" w:rsidR="00C725E5" w:rsidRPr="00BD3CC0" w:rsidRDefault="00C725E5" w:rsidP="00C725E5">
      <w:pPr>
        <w:keepNext/>
        <w:ind w:firstLine="0"/>
        <w:jc w:val="center"/>
        <w:rPr>
          <w:b/>
          <w:bCs/>
          <w:szCs w:val="22"/>
        </w:rPr>
      </w:pPr>
      <w:bookmarkStart w:id="1" w:name="file_start7"/>
      <w:bookmarkEnd w:id="1"/>
      <w:r w:rsidRPr="00BD3CC0">
        <w:rPr>
          <w:b/>
          <w:bCs/>
          <w:szCs w:val="22"/>
        </w:rPr>
        <w:t>In Memory of Marshall Cain</w:t>
      </w:r>
    </w:p>
    <w:p w14:paraId="46C71ECA" w14:textId="77777777" w:rsidR="00C725E5" w:rsidRPr="00BD3CC0" w:rsidRDefault="00C725E5" w:rsidP="00391DB8">
      <w:pPr>
        <w:rPr>
          <w:szCs w:val="22"/>
        </w:rPr>
      </w:pPr>
      <w:r w:rsidRPr="00BD3CC0">
        <w:rPr>
          <w:szCs w:val="22"/>
        </w:rPr>
        <w:t>I ask that we adjourn the House in memory of former Representative Marshall Cain of Aiken, who passed away yesterday at the age of 90.</w:t>
      </w:r>
    </w:p>
    <w:p w14:paraId="5FF4FEC7" w14:textId="5B19A299" w:rsidR="00C725E5" w:rsidRPr="00BD3CC0" w:rsidRDefault="00C725E5" w:rsidP="00A9575B">
      <w:pPr>
        <w:rPr>
          <w:szCs w:val="22"/>
        </w:rPr>
      </w:pPr>
      <w:r w:rsidRPr="00BD3CC0">
        <w:rPr>
          <w:szCs w:val="22"/>
        </w:rPr>
        <w:t>Marshall graduated from USC in 1957 and attained a law degree in 1959. He has been a lifelong attorney and was initially a partner in the Lybrand, Rich, Cain and Simmons firm.</w:t>
      </w:r>
    </w:p>
    <w:p w14:paraId="54DEF880" w14:textId="77777777" w:rsidR="00C725E5" w:rsidRPr="00BD3CC0" w:rsidRDefault="00C725E5" w:rsidP="00391DB8">
      <w:pPr>
        <w:rPr>
          <w:szCs w:val="22"/>
        </w:rPr>
      </w:pPr>
      <w:r w:rsidRPr="00BD3CC0">
        <w:rPr>
          <w:szCs w:val="22"/>
        </w:rPr>
        <w:t>In the late 50s and 60s, he served his country in the Air National Guard and the Air Force Reserve Recovery Squadron.</w:t>
      </w:r>
    </w:p>
    <w:p w14:paraId="08F02909" w14:textId="77777777" w:rsidR="00C725E5" w:rsidRPr="00BD3CC0" w:rsidRDefault="00C725E5" w:rsidP="00391DB8">
      <w:pPr>
        <w:rPr>
          <w:szCs w:val="22"/>
        </w:rPr>
      </w:pPr>
      <w:r w:rsidRPr="00BD3CC0">
        <w:rPr>
          <w:szCs w:val="22"/>
        </w:rPr>
        <w:lastRenderedPageBreak/>
        <w:t xml:space="preserve">Marshall was a pillar of Aiken County and a significant leader. Throughout his life, he served citizens in many capacities. </w:t>
      </w:r>
    </w:p>
    <w:p w14:paraId="0062EC48" w14:textId="1A46480E" w:rsidR="00C725E5" w:rsidRPr="00BD3CC0" w:rsidRDefault="00C725E5" w:rsidP="00391DB8">
      <w:pPr>
        <w:rPr>
          <w:szCs w:val="22"/>
        </w:rPr>
      </w:pPr>
      <w:r w:rsidRPr="00BD3CC0">
        <w:rPr>
          <w:szCs w:val="22"/>
        </w:rPr>
        <w:t xml:space="preserve">He was the former Chairman of the Aiken Planning and Zoning Commission, served on the Aiken Chamber of Commerce </w:t>
      </w:r>
      <w:r w:rsidR="00CF5A86">
        <w:rPr>
          <w:szCs w:val="22"/>
        </w:rPr>
        <w:t>B</w:t>
      </w:r>
      <w:r w:rsidRPr="00BD3CC0">
        <w:rPr>
          <w:szCs w:val="22"/>
        </w:rPr>
        <w:t xml:space="preserve">oard, and was president of the Aiken Rotary Club, where I got to know him. </w:t>
      </w:r>
    </w:p>
    <w:p w14:paraId="6E0F277F" w14:textId="77777777" w:rsidR="00C725E5" w:rsidRPr="00BD3CC0" w:rsidRDefault="00C725E5" w:rsidP="00391DB8">
      <w:pPr>
        <w:rPr>
          <w:szCs w:val="22"/>
        </w:rPr>
      </w:pPr>
      <w:r w:rsidRPr="00BD3CC0">
        <w:rPr>
          <w:szCs w:val="22"/>
        </w:rPr>
        <w:t xml:space="preserve">He made many other civic contributions, including serving as Chairman of the Board of Aiken Senior Life Services even into his 80s. In 2016, Marshall received special recognition for being the longest-serving member of Christ Central’s board of advisers, which called him “a divine servant of the Lord.” </w:t>
      </w:r>
    </w:p>
    <w:p w14:paraId="566B2CD2" w14:textId="77777777" w:rsidR="00C725E5" w:rsidRPr="00BD3CC0" w:rsidRDefault="00C725E5" w:rsidP="00391DB8">
      <w:pPr>
        <w:rPr>
          <w:szCs w:val="22"/>
        </w:rPr>
      </w:pPr>
      <w:r w:rsidRPr="00BD3CC0">
        <w:rPr>
          <w:szCs w:val="22"/>
        </w:rPr>
        <w:t>The Aiken Jaycees honored Marshall by naming him the Outstanding Young Man of the Year for 1967.</w:t>
      </w:r>
    </w:p>
    <w:p w14:paraId="68A35BEA" w14:textId="77777777" w:rsidR="00C725E5" w:rsidRPr="00BD3CC0" w:rsidRDefault="00C725E5" w:rsidP="00391DB8">
      <w:pPr>
        <w:rPr>
          <w:szCs w:val="22"/>
        </w:rPr>
      </w:pPr>
      <w:r w:rsidRPr="00BD3CC0">
        <w:rPr>
          <w:szCs w:val="22"/>
        </w:rPr>
        <w:t xml:space="preserve">Marshall was a political trailblazer. He was a legislative assistant to United States Senator Strom Thurmond and served as Deputy General Counsel for the U.S. Environmental Protection Agency.  </w:t>
      </w:r>
    </w:p>
    <w:p w14:paraId="5E0A01DD" w14:textId="77777777" w:rsidR="00C725E5" w:rsidRPr="00BD3CC0" w:rsidRDefault="00C725E5" w:rsidP="00391DB8">
      <w:pPr>
        <w:rPr>
          <w:szCs w:val="22"/>
        </w:rPr>
      </w:pPr>
      <w:r w:rsidRPr="00BD3CC0">
        <w:rPr>
          <w:szCs w:val="22"/>
        </w:rPr>
        <w:t xml:space="preserve">A Republican, he was elected to the House of Representatives in 1969 and served until 1974. He was reelected for one term in 1979. </w:t>
      </w:r>
    </w:p>
    <w:p w14:paraId="40F65DAB" w14:textId="77777777" w:rsidR="00C725E5" w:rsidRPr="00BD3CC0" w:rsidRDefault="00C725E5" w:rsidP="005D280B">
      <w:pPr>
        <w:rPr>
          <w:szCs w:val="22"/>
        </w:rPr>
      </w:pPr>
      <w:r w:rsidRPr="00BD3CC0">
        <w:rPr>
          <w:szCs w:val="22"/>
        </w:rPr>
        <w:t xml:space="preserve">Marshall was the Minority Leader. He told me it was a lonely job. He joked that the Republican Caucus was so small — maybe five or six strong — that they could hold their meetings in a phone booth. </w:t>
      </w:r>
    </w:p>
    <w:p w14:paraId="46742F8E" w14:textId="77777777" w:rsidR="00C725E5" w:rsidRPr="00BD3CC0" w:rsidRDefault="00C725E5" w:rsidP="00391DB8">
      <w:pPr>
        <w:rPr>
          <w:szCs w:val="22"/>
        </w:rPr>
      </w:pPr>
      <w:r w:rsidRPr="00BD3CC0">
        <w:rPr>
          <w:szCs w:val="22"/>
        </w:rPr>
        <w:t>During his break in service at the House, Marshall was Executive Assistant to Governor Jim Edwards and Chairman of the Governor’s Committee on Criminal Justice. In 1978, Governor Edwards awarded him the Order of the Palmetto for his service.</w:t>
      </w:r>
    </w:p>
    <w:p w14:paraId="72512A88" w14:textId="77777777" w:rsidR="00C725E5" w:rsidRPr="00BD3CC0" w:rsidRDefault="00C725E5" w:rsidP="00391DB8">
      <w:pPr>
        <w:rPr>
          <w:szCs w:val="22"/>
        </w:rPr>
      </w:pPr>
      <w:r w:rsidRPr="00BD3CC0">
        <w:rPr>
          <w:szCs w:val="22"/>
        </w:rPr>
        <w:t xml:space="preserve">Marshall Cain made an indelible mark on Aiken, and his leadership helped usher in the Republican Party in South Carolina. </w:t>
      </w:r>
    </w:p>
    <w:p w14:paraId="2ED99C58" w14:textId="77777777" w:rsidR="00C725E5" w:rsidRPr="00BD3CC0" w:rsidRDefault="00C725E5" w:rsidP="00391DB8">
      <w:pPr>
        <w:rPr>
          <w:szCs w:val="22"/>
        </w:rPr>
      </w:pPr>
      <w:r w:rsidRPr="00BD3CC0">
        <w:rPr>
          <w:szCs w:val="22"/>
        </w:rPr>
        <w:t>I ask that we adjourn in the memory of former Representative Charles Marshall Cain, and I ask that my tribute be included in today’s House Journal and that we offer a moment of silence in the memory of Representative Marshall Cain.</w:t>
      </w:r>
    </w:p>
    <w:p w14:paraId="5DE1ABBC" w14:textId="77777777" w:rsidR="00C725E5" w:rsidRDefault="00C725E5" w:rsidP="00C725E5">
      <w:pPr>
        <w:ind w:firstLine="0"/>
        <w:rPr>
          <w:szCs w:val="22"/>
        </w:rPr>
      </w:pPr>
      <w:r w:rsidRPr="00BD3CC0">
        <w:rPr>
          <w:szCs w:val="22"/>
        </w:rPr>
        <w:tab/>
        <w:t>Rep. Bill Taylor</w:t>
      </w:r>
    </w:p>
    <w:p w14:paraId="65ECAABB" w14:textId="75FF9B16" w:rsidR="00C725E5" w:rsidRDefault="00C725E5" w:rsidP="00C725E5">
      <w:pPr>
        <w:ind w:firstLine="0"/>
        <w:rPr>
          <w:szCs w:val="22"/>
        </w:rPr>
      </w:pPr>
    </w:p>
    <w:p w14:paraId="4E09ED34" w14:textId="77777777" w:rsidR="00C725E5" w:rsidRDefault="00C725E5" w:rsidP="00C725E5">
      <w:pPr>
        <w:keepNext/>
        <w:jc w:val="center"/>
        <w:rPr>
          <w:b/>
        </w:rPr>
      </w:pPr>
      <w:r w:rsidRPr="00C725E5">
        <w:rPr>
          <w:b/>
        </w:rPr>
        <w:t xml:space="preserve">REGULATION RECEIVED  </w:t>
      </w:r>
    </w:p>
    <w:p w14:paraId="06587C27" w14:textId="77777777" w:rsidR="00C725E5" w:rsidRDefault="00C725E5" w:rsidP="00C725E5">
      <w:r>
        <w:t>The following was received and referred to the appropriate committee for consideration:</w:t>
      </w:r>
    </w:p>
    <w:p w14:paraId="0871058A" w14:textId="77777777" w:rsidR="00391DB8" w:rsidRDefault="00391DB8" w:rsidP="00C725E5"/>
    <w:p w14:paraId="7F71DF3D" w14:textId="77777777" w:rsidR="00391DB8" w:rsidRDefault="00C725E5" w:rsidP="00391DB8">
      <w:pPr>
        <w:jc w:val="left"/>
      </w:pPr>
      <w:r>
        <w:t xml:space="preserve"> </w:t>
      </w:r>
      <w:r w:rsidR="00391DB8" w:rsidRPr="002702AA">
        <w:t>Document No. 5314</w:t>
      </w:r>
    </w:p>
    <w:p w14:paraId="4E8E215E" w14:textId="77777777" w:rsidR="00391DB8" w:rsidRPr="002702AA" w:rsidRDefault="00391DB8" w:rsidP="00391DB8">
      <w:pPr>
        <w:jc w:val="left"/>
      </w:pPr>
      <w:r w:rsidRPr="002702AA">
        <w:t>Agency: Department of Social Services</w:t>
      </w:r>
    </w:p>
    <w:p w14:paraId="3DA2F6E1" w14:textId="77777777" w:rsidR="00391DB8" w:rsidRPr="002702AA" w:rsidRDefault="00391DB8" w:rsidP="00391DB8">
      <w:pPr>
        <w:jc w:val="left"/>
      </w:pPr>
      <w:r w:rsidRPr="002702AA">
        <w:t>Chapter: 114</w:t>
      </w:r>
    </w:p>
    <w:p w14:paraId="2FE5E683" w14:textId="77777777" w:rsidR="00391DB8" w:rsidRDefault="00391DB8" w:rsidP="00391DB8">
      <w:pPr>
        <w:jc w:val="left"/>
      </w:pPr>
      <w:r w:rsidRPr="002702AA">
        <w:t>Statutory Authority: 1976 Code Section 63-13-180</w:t>
      </w:r>
    </w:p>
    <w:p w14:paraId="21C90217" w14:textId="77777777" w:rsidR="00391DB8" w:rsidRDefault="00391DB8" w:rsidP="00391DB8">
      <w:pPr>
        <w:jc w:val="left"/>
      </w:pPr>
      <w:r w:rsidRPr="002702AA">
        <w:t>SUBJECT: Regulations for the Licensing of Child Care Centers</w:t>
      </w:r>
    </w:p>
    <w:p w14:paraId="3761DF4F" w14:textId="2B5F5CF6" w:rsidR="00391DB8" w:rsidRDefault="00391DB8" w:rsidP="00391DB8">
      <w:pPr>
        <w:jc w:val="left"/>
      </w:pPr>
      <w:r w:rsidRPr="002702AA">
        <w:lastRenderedPageBreak/>
        <w:t xml:space="preserve">Received by </w:t>
      </w:r>
      <w:r>
        <w:t>Speaker of the House</w:t>
      </w:r>
      <w:r w:rsidRPr="002702AA">
        <w:t xml:space="preserve"> January 15, 2025</w:t>
      </w:r>
    </w:p>
    <w:p w14:paraId="40C0A0F5" w14:textId="0381D443" w:rsidR="00391DB8" w:rsidRDefault="00391DB8" w:rsidP="00391DB8">
      <w:pPr>
        <w:jc w:val="left"/>
      </w:pPr>
      <w:r w:rsidRPr="002702AA">
        <w:t xml:space="preserve">Referred to  </w:t>
      </w:r>
      <w:r>
        <w:t xml:space="preserve">  Regulations </w:t>
      </w:r>
      <w:r w:rsidRPr="002702AA">
        <w:t>Committee</w:t>
      </w:r>
    </w:p>
    <w:p w14:paraId="38EBA6E1" w14:textId="77777777" w:rsidR="00391DB8" w:rsidRDefault="00391DB8" w:rsidP="00391DB8">
      <w:pPr>
        <w:jc w:val="left"/>
      </w:pPr>
      <w:r w:rsidRPr="002702AA">
        <w:t>Legislative Review Expiration January 19, 2026</w:t>
      </w:r>
    </w:p>
    <w:p w14:paraId="436DD157" w14:textId="77777777" w:rsidR="00391DB8" w:rsidRPr="002702AA" w:rsidRDefault="00391DB8" w:rsidP="00391DB8">
      <w:pPr>
        <w:jc w:val="left"/>
      </w:pPr>
    </w:p>
    <w:p w14:paraId="744B58A2" w14:textId="047E2289" w:rsidR="00C725E5" w:rsidRDefault="00C725E5" w:rsidP="00C725E5">
      <w:pPr>
        <w:keepNext/>
        <w:jc w:val="center"/>
        <w:rPr>
          <w:b/>
        </w:rPr>
      </w:pPr>
      <w:r w:rsidRPr="00C725E5">
        <w:rPr>
          <w:b/>
        </w:rPr>
        <w:t>HOUSE RESOLUTION</w:t>
      </w:r>
    </w:p>
    <w:p w14:paraId="4E790088" w14:textId="13162E83" w:rsidR="00C725E5" w:rsidRDefault="00C725E5" w:rsidP="00C725E5">
      <w:pPr>
        <w:keepNext/>
      </w:pPr>
      <w:r>
        <w:t>The following was introduced:</w:t>
      </w:r>
    </w:p>
    <w:p w14:paraId="2FE2018E" w14:textId="77777777" w:rsidR="00C725E5" w:rsidRDefault="00C725E5" w:rsidP="00C725E5">
      <w:pPr>
        <w:keepNext/>
      </w:pPr>
      <w:bookmarkStart w:id="2" w:name="include_clip_start_12"/>
      <w:bookmarkEnd w:id="2"/>
    </w:p>
    <w:p w14:paraId="3B2DFA71" w14:textId="77777777" w:rsidR="00C725E5" w:rsidRDefault="00C725E5" w:rsidP="00C725E5">
      <w:r>
        <w:t>H. 3661 -- Reps. Martin,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FORT MILL HIGH SCHOOL GIRLS SWIM TEAM ON WINNING THE 2024 CLASS AAAAA DIVISION II STATE CHAMPIONSHIP AND TO CONGRATULATE THE SWIMMERS AND THEIR COACHES ON A SUPERLATIVE SEASON.</w:t>
      </w:r>
    </w:p>
    <w:p w14:paraId="704542EC" w14:textId="6F76C9F0" w:rsidR="00C725E5" w:rsidRDefault="00C725E5" w:rsidP="00C725E5">
      <w:bookmarkStart w:id="3" w:name="include_clip_end_12"/>
      <w:bookmarkEnd w:id="3"/>
    </w:p>
    <w:p w14:paraId="4FBDAA1A" w14:textId="3A338E2C" w:rsidR="00C725E5" w:rsidRDefault="00C725E5" w:rsidP="00C725E5">
      <w:r>
        <w:t>The Resolution was adopted.</w:t>
      </w:r>
    </w:p>
    <w:p w14:paraId="087E1963" w14:textId="77777777" w:rsidR="00C725E5" w:rsidRDefault="00C725E5" w:rsidP="00C725E5"/>
    <w:p w14:paraId="7715EDC2" w14:textId="1F4F357F" w:rsidR="00C725E5" w:rsidRDefault="00C725E5" w:rsidP="00C725E5">
      <w:pPr>
        <w:keepNext/>
        <w:jc w:val="center"/>
        <w:rPr>
          <w:b/>
        </w:rPr>
      </w:pPr>
      <w:r w:rsidRPr="00C725E5">
        <w:rPr>
          <w:b/>
        </w:rPr>
        <w:t>HOUSE RESOLUTION</w:t>
      </w:r>
    </w:p>
    <w:p w14:paraId="491D3DE9" w14:textId="01DCE459" w:rsidR="00C725E5" w:rsidRDefault="00C725E5" w:rsidP="00C725E5">
      <w:pPr>
        <w:keepNext/>
      </w:pPr>
      <w:r>
        <w:t>The following was introduced:</w:t>
      </w:r>
    </w:p>
    <w:p w14:paraId="718AEA49" w14:textId="77777777" w:rsidR="00C725E5" w:rsidRDefault="00C725E5" w:rsidP="00C725E5">
      <w:pPr>
        <w:keepNext/>
      </w:pPr>
      <w:bookmarkStart w:id="4" w:name="include_clip_start_15"/>
      <w:bookmarkEnd w:id="4"/>
    </w:p>
    <w:p w14:paraId="6E657500" w14:textId="77777777" w:rsidR="00C725E5" w:rsidRDefault="00C725E5" w:rsidP="00C725E5">
      <w:r>
        <w:t xml:space="preserve">H. 3662 -- Reps. Ballentine, Kilmartin,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w:t>
      </w:r>
      <w:r>
        <w:lastRenderedPageBreak/>
        <w:t>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CHAPIN HIGH SCHOOL COMPETITIVE CHEER SQUAD, ITS COACHES, AND SCHOOL OFFICIALS FOR A STELLAR SEASON AND TO CONGRATULATE THEM ON WINNING THE 2024 CLASS AAAAA DIVISION II STATE CHAMPIONSHIP TITLE.</w:t>
      </w:r>
    </w:p>
    <w:p w14:paraId="75951892" w14:textId="1E0985F9" w:rsidR="00C725E5" w:rsidRDefault="00C725E5" w:rsidP="00C725E5">
      <w:bookmarkStart w:id="5" w:name="include_clip_end_15"/>
      <w:bookmarkEnd w:id="5"/>
    </w:p>
    <w:p w14:paraId="3A22B8E1" w14:textId="611B72CB" w:rsidR="00C725E5" w:rsidRDefault="00C725E5" w:rsidP="00C725E5">
      <w:r>
        <w:t>The Resolution was adopted.</w:t>
      </w:r>
    </w:p>
    <w:p w14:paraId="768D96A0" w14:textId="77777777" w:rsidR="00C725E5" w:rsidRDefault="00C725E5" w:rsidP="00C725E5"/>
    <w:p w14:paraId="7AF786FC" w14:textId="05026863" w:rsidR="00C725E5" w:rsidRDefault="00C725E5" w:rsidP="00C725E5">
      <w:pPr>
        <w:keepNext/>
        <w:jc w:val="center"/>
        <w:rPr>
          <w:b/>
        </w:rPr>
      </w:pPr>
      <w:r w:rsidRPr="00C725E5">
        <w:rPr>
          <w:b/>
        </w:rPr>
        <w:t>HOUSE RESOLUTION</w:t>
      </w:r>
    </w:p>
    <w:p w14:paraId="589EA808" w14:textId="59A11EC9" w:rsidR="00C725E5" w:rsidRDefault="00C725E5" w:rsidP="00C725E5">
      <w:pPr>
        <w:keepNext/>
      </w:pPr>
      <w:r>
        <w:t>The following was introduced:</w:t>
      </w:r>
    </w:p>
    <w:p w14:paraId="73BFD313" w14:textId="77777777" w:rsidR="00C725E5" w:rsidRDefault="00C725E5" w:rsidP="00C725E5">
      <w:pPr>
        <w:keepNext/>
      </w:pPr>
      <w:bookmarkStart w:id="6" w:name="include_clip_start_18"/>
      <w:bookmarkEnd w:id="6"/>
    </w:p>
    <w:p w14:paraId="79C92078" w14:textId="77777777" w:rsidR="00C725E5" w:rsidRDefault="00C725E5" w:rsidP="00C725E5">
      <w:r>
        <w:t xml:space="preserve">H. 3663 -- Reps. Ballentine, Kilmartin,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DUTCH FORK HIGH SCHOOL FOOTBALL TEAM, </w:t>
      </w:r>
      <w:r>
        <w:lastRenderedPageBreak/>
        <w:t>COACHES, AND SCHOOL OFFICIALS FOR A REMARKABLE SEASON AND TO CONGRATULATE THEM FOR WINNING THE 2024 SOUTH CAROLINA CLASS AAAAA STATE CHAMPIONSHIP TITLE.</w:t>
      </w:r>
    </w:p>
    <w:p w14:paraId="0FFB4731" w14:textId="65AEB0FF" w:rsidR="00C725E5" w:rsidRDefault="00C725E5" w:rsidP="00C725E5">
      <w:bookmarkStart w:id="7" w:name="include_clip_end_18"/>
      <w:bookmarkEnd w:id="7"/>
    </w:p>
    <w:p w14:paraId="06789E0E" w14:textId="5C54346F" w:rsidR="00C725E5" w:rsidRDefault="00C725E5" w:rsidP="00C725E5">
      <w:r>
        <w:t>The Resolution was adopted.</w:t>
      </w:r>
    </w:p>
    <w:p w14:paraId="4B94E734" w14:textId="77777777" w:rsidR="00C725E5" w:rsidRDefault="00C725E5" w:rsidP="00C725E5"/>
    <w:p w14:paraId="211E8E7D" w14:textId="2C4D0CFB" w:rsidR="00C725E5" w:rsidRDefault="00C725E5" w:rsidP="00C725E5">
      <w:pPr>
        <w:keepNext/>
        <w:jc w:val="center"/>
        <w:rPr>
          <w:b/>
        </w:rPr>
      </w:pPr>
      <w:r w:rsidRPr="00C725E5">
        <w:rPr>
          <w:b/>
        </w:rPr>
        <w:t>HOUSE RESOLUTION</w:t>
      </w:r>
    </w:p>
    <w:p w14:paraId="14FAA64D" w14:textId="6ECA81EE" w:rsidR="00C725E5" w:rsidRDefault="00C725E5" w:rsidP="00C725E5">
      <w:pPr>
        <w:keepNext/>
      </w:pPr>
      <w:r>
        <w:t>The following was introduced:</w:t>
      </w:r>
    </w:p>
    <w:p w14:paraId="2626FEC4" w14:textId="77777777" w:rsidR="00C725E5" w:rsidRDefault="00C725E5" w:rsidP="00C725E5">
      <w:pPr>
        <w:keepNext/>
      </w:pPr>
      <w:bookmarkStart w:id="8" w:name="include_clip_start_21"/>
      <w:bookmarkEnd w:id="8"/>
    </w:p>
    <w:p w14:paraId="50CA735B" w14:textId="77777777" w:rsidR="00C725E5" w:rsidRDefault="00C725E5" w:rsidP="00C725E5">
      <w:r>
        <w:t>H. 3664 --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COMMEND THE EMPLOYEES OF MID-CAROLINA ELECTRIC COOPERATIVE FOR THEIR UNWAVERING DEDICATION AND OUTSTANDING RESTORATION EFFORTS FOLLOWING THE DEVASTATING IMPACT OF HURRICANE HELENE IN SEPTEMBER 2024.</w:t>
      </w:r>
    </w:p>
    <w:p w14:paraId="70AE6920" w14:textId="64169120" w:rsidR="00C725E5" w:rsidRDefault="00C725E5" w:rsidP="00C725E5">
      <w:bookmarkStart w:id="9" w:name="include_clip_end_21"/>
      <w:bookmarkEnd w:id="9"/>
    </w:p>
    <w:p w14:paraId="1819BD50" w14:textId="2E8058F1" w:rsidR="00C725E5" w:rsidRDefault="00C725E5" w:rsidP="00C725E5">
      <w:r>
        <w:t>The Resolution was adopted.</w:t>
      </w:r>
    </w:p>
    <w:p w14:paraId="2BEAE566" w14:textId="77777777" w:rsidR="00C725E5" w:rsidRDefault="00C725E5" w:rsidP="00C725E5"/>
    <w:p w14:paraId="60E161A8" w14:textId="416C60F1" w:rsidR="00C725E5" w:rsidRDefault="00C725E5" w:rsidP="00C725E5">
      <w:pPr>
        <w:keepNext/>
        <w:jc w:val="center"/>
        <w:rPr>
          <w:b/>
        </w:rPr>
      </w:pPr>
      <w:r w:rsidRPr="00C725E5">
        <w:rPr>
          <w:b/>
        </w:rPr>
        <w:t>HOUSE RESOLUTION</w:t>
      </w:r>
    </w:p>
    <w:p w14:paraId="430AF78B" w14:textId="16C755B5" w:rsidR="00C725E5" w:rsidRDefault="00C725E5" w:rsidP="00C725E5">
      <w:pPr>
        <w:keepNext/>
      </w:pPr>
      <w:r>
        <w:t>The following was introduced:</w:t>
      </w:r>
    </w:p>
    <w:p w14:paraId="11A95D1B" w14:textId="77777777" w:rsidR="00C725E5" w:rsidRDefault="00C725E5" w:rsidP="00C725E5">
      <w:pPr>
        <w:keepNext/>
      </w:pPr>
      <w:bookmarkStart w:id="10" w:name="include_clip_start_24"/>
      <w:bookmarkEnd w:id="10"/>
    </w:p>
    <w:p w14:paraId="2FEF3B75" w14:textId="77777777" w:rsidR="00C725E5" w:rsidRDefault="00C725E5" w:rsidP="00C725E5">
      <w:r>
        <w:t xml:space="preserve">H. 3665 -- Reps. Ballentine, Alexander, Anderson, Atkinson, Bailey, Bamberg, Bannister, Bauer, Beach, Bernstein, Bowers, Bradley, Brewer, Brittain, Burns, Bustos, Calhoon, Caskey, Chapman, Chumley, Clyburn, </w:t>
      </w:r>
      <w:r>
        <w:lastRenderedPageBreak/>
        <w:t>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HONOR MACEO NANCE, FORMER SENIOR ADVISOR TO THE SECRETARY OF COMMERCE FOR THE SOUTH CAROLINA DEPARTMENT OF COMMERCE, ON THE OCCASION OF HIS RECENT RETIREMENT, TO EXTEND DEEP APPRECIATION FOR HIS FIFTY YEARS OF DISTINGUISHED PUBLIC SERVICE TO THE STATE OF SOUTH CAROLINA, AND TO OFFER BEST WISHES FOR A SATISFYING AND REWARDING RETIREMENT.</w:t>
      </w:r>
    </w:p>
    <w:p w14:paraId="5A44600B" w14:textId="2EFCB66D" w:rsidR="00C725E5" w:rsidRDefault="00C725E5" w:rsidP="00C725E5">
      <w:bookmarkStart w:id="11" w:name="include_clip_end_24"/>
      <w:bookmarkEnd w:id="11"/>
    </w:p>
    <w:p w14:paraId="3970C40E" w14:textId="361E0E20" w:rsidR="00C725E5" w:rsidRDefault="00C725E5" w:rsidP="00C725E5">
      <w:r>
        <w:t>The Resolution was adopted.</w:t>
      </w:r>
    </w:p>
    <w:p w14:paraId="2D062C26" w14:textId="77777777" w:rsidR="00C725E5" w:rsidRDefault="00C725E5" w:rsidP="00C725E5"/>
    <w:p w14:paraId="6AC4FA0C" w14:textId="21B98863" w:rsidR="00C725E5" w:rsidRDefault="00C725E5" w:rsidP="00C725E5">
      <w:pPr>
        <w:keepNext/>
        <w:jc w:val="center"/>
        <w:rPr>
          <w:b/>
        </w:rPr>
      </w:pPr>
      <w:r w:rsidRPr="00C725E5">
        <w:rPr>
          <w:b/>
        </w:rPr>
        <w:t>HOUSE RESOLUTION</w:t>
      </w:r>
    </w:p>
    <w:p w14:paraId="76AACC2B" w14:textId="1167824A" w:rsidR="00C725E5" w:rsidRDefault="00C725E5" w:rsidP="00C725E5">
      <w:pPr>
        <w:keepNext/>
      </w:pPr>
      <w:r>
        <w:t>The following was introduced:</w:t>
      </w:r>
    </w:p>
    <w:p w14:paraId="7259BE56" w14:textId="77777777" w:rsidR="00C725E5" w:rsidRDefault="00C725E5" w:rsidP="00C725E5">
      <w:pPr>
        <w:keepNext/>
      </w:pPr>
      <w:bookmarkStart w:id="12" w:name="include_clip_start_27"/>
      <w:bookmarkEnd w:id="12"/>
    </w:p>
    <w:p w14:paraId="01C2D446" w14:textId="77777777" w:rsidR="00C725E5" w:rsidRDefault="00C725E5" w:rsidP="00C725E5">
      <w:r>
        <w:t xml:space="preserve">H. 3666 -- Reps. Rutherford,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w:t>
      </w:r>
      <w:r>
        <w:lastRenderedPageBreak/>
        <w:t>Rankin, Reese, Rivers, Robbins, Rose,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MOTHER EDDIE LEE STRINGER AND TO EXTEND THEIR DEEPEST SYMPATHY TO HER LARGE AND LOVING FAMILY AND HER MANY FRIENDS.</w:t>
      </w:r>
    </w:p>
    <w:p w14:paraId="0CEBDB41" w14:textId="6EE9287A" w:rsidR="00C725E5" w:rsidRDefault="00C725E5" w:rsidP="00C725E5">
      <w:bookmarkStart w:id="13" w:name="include_clip_end_27"/>
      <w:bookmarkEnd w:id="13"/>
    </w:p>
    <w:p w14:paraId="477AC27E" w14:textId="4B842940" w:rsidR="00C725E5" w:rsidRDefault="00C725E5" w:rsidP="00C725E5">
      <w:r>
        <w:t>The Resolution was adopted.</w:t>
      </w:r>
    </w:p>
    <w:p w14:paraId="39F84E2F" w14:textId="77777777" w:rsidR="00C725E5" w:rsidRDefault="00C725E5" w:rsidP="00C725E5"/>
    <w:p w14:paraId="6D4B6EFD" w14:textId="01EDC3CB" w:rsidR="00C725E5" w:rsidRDefault="00C725E5" w:rsidP="00C725E5">
      <w:pPr>
        <w:keepNext/>
        <w:jc w:val="center"/>
        <w:rPr>
          <w:b/>
        </w:rPr>
      </w:pPr>
      <w:r w:rsidRPr="00C725E5">
        <w:rPr>
          <w:b/>
        </w:rPr>
        <w:t>HOUSE RESOLUTION</w:t>
      </w:r>
    </w:p>
    <w:p w14:paraId="6ABC71D8" w14:textId="5A68586A" w:rsidR="00C725E5" w:rsidRDefault="00C725E5" w:rsidP="00C725E5">
      <w:pPr>
        <w:keepNext/>
      </w:pPr>
      <w:r>
        <w:t>The following was introduced:</w:t>
      </w:r>
    </w:p>
    <w:p w14:paraId="36EE344A" w14:textId="77777777" w:rsidR="00C725E5" w:rsidRDefault="00C725E5" w:rsidP="00C725E5">
      <w:pPr>
        <w:keepNext/>
      </w:pPr>
      <w:bookmarkStart w:id="14" w:name="include_clip_start_30"/>
      <w:bookmarkEnd w:id="14"/>
    </w:p>
    <w:p w14:paraId="04FE7D48" w14:textId="77777777" w:rsidR="00C725E5" w:rsidRDefault="00C725E5" w:rsidP="00C725E5">
      <w:r>
        <w:t>H. 3667 -- Rep. Rutherford: A HOUSE RESOLUTION TO EXPRESS THE PROFOUND SORROW OF THE MEMBERS OF THE SOUTH CAROLINA HOUSE OF REPRESENTATIVES UPON THE PASSING OF AVIS MICHELE SPIGNER JONES OF ORANGEBURG COUNTY AND TO EXTEND THEIR DEEPEST SYMPATHY TO HER LARGE AND LOVING FAMILY AND HER MANY FRIENDS.</w:t>
      </w:r>
    </w:p>
    <w:p w14:paraId="65F2C505" w14:textId="48086459" w:rsidR="00C725E5" w:rsidRDefault="00C725E5" w:rsidP="00C725E5">
      <w:bookmarkStart w:id="15" w:name="include_clip_end_30"/>
      <w:bookmarkEnd w:id="15"/>
    </w:p>
    <w:p w14:paraId="00C4C17C" w14:textId="173F5DCF" w:rsidR="00C725E5" w:rsidRDefault="00C725E5" w:rsidP="00C725E5">
      <w:r>
        <w:t>The Resolution was adopted.</w:t>
      </w:r>
    </w:p>
    <w:p w14:paraId="6334A1D9" w14:textId="77777777" w:rsidR="00C725E5" w:rsidRDefault="00C725E5" w:rsidP="00C725E5"/>
    <w:p w14:paraId="1532623F" w14:textId="48EFBAC4" w:rsidR="00C725E5" w:rsidRDefault="00C725E5" w:rsidP="00C725E5">
      <w:pPr>
        <w:keepNext/>
        <w:jc w:val="center"/>
        <w:rPr>
          <w:b/>
        </w:rPr>
      </w:pPr>
      <w:r w:rsidRPr="00C725E5">
        <w:rPr>
          <w:b/>
        </w:rPr>
        <w:t>HOUSE RESOLUTION</w:t>
      </w:r>
    </w:p>
    <w:p w14:paraId="44CAD224" w14:textId="33EC91AF" w:rsidR="00C725E5" w:rsidRDefault="00C725E5" w:rsidP="00C725E5">
      <w:pPr>
        <w:keepNext/>
      </w:pPr>
      <w:r>
        <w:t>The following was introduced:</w:t>
      </w:r>
    </w:p>
    <w:p w14:paraId="51E911BA" w14:textId="77777777" w:rsidR="00C725E5" w:rsidRDefault="00C725E5" w:rsidP="00C725E5">
      <w:pPr>
        <w:keepNext/>
      </w:pPr>
      <w:bookmarkStart w:id="16" w:name="include_clip_start_33"/>
      <w:bookmarkEnd w:id="16"/>
    </w:p>
    <w:p w14:paraId="13BE2945" w14:textId="5D2CC07A" w:rsidR="00C725E5" w:rsidRDefault="00C725E5" w:rsidP="00C725E5">
      <w:r>
        <w:t>H. 3668 -- Rep. Rutherford: A HOUSE RESOLUTION TO EXPRESS PROFOUND SORROW OF THE SOUTH CAROLINA HOUSE OF REPRESENTATIVES UPON THE PASSING OF JOSEPH ELDER REYNOLDS SR. OF CALHOUN FALLS AND TO EXTEND THE DEEPEST SYMPATHY TO HIS FAMILY AND MANY FRIENDS.</w:t>
      </w:r>
    </w:p>
    <w:p w14:paraId="6024F197" w14:textId="7559DE9D" w:rsidR="00C725E5" w:rsidRDefault="00C725E5" w:rsidP="00C725E5">
      <w:bookmarkStart w:id="17" w:name="include_clip_end_33"/>
      <w:bookmarkEnd w:id="17"/>
    </w:p>
    <w:p w14:paraId="5A80EE4E" w14:textId="1F42FED4" w:rsidR="00C725E5" w:rsidRDefault="00C725E5" w:rsidP="00C725E5">
      <w:r>
        <w:t>The Resolution was adopted.</w:t>
      </w:r>
    </w:p>
    <w:p w14:paraId="1BE84364" w14:textId="77777777" w:rsidR="00C725E5" w:rsidRDefault="00C725E5" w:rsidP="00C725E5"/>
    <w:p w14:paraId="708658D1" w14:textId="6D0A2DCE" w:rsidR="00C725E5" w:rsidRDefault="00C725E5" w:rsidP="00C725E5">
      <w:pPr>
        <w:keepNext/>
        <w:jc w:val="center"/>
        <w:rPr>
          <w:b/>
        </w:rPr>
      </w:pPr>
      <w:r w:rsidRPr="00C725E5">
        <w:rPr>
          <w:b/>
        </w:rPr>
        <w:lastRenderedPageBreak/>
        <w:t>HOUSE RESOLUTION</w:t>
      </w:r>
    </w:p>
    <w:p w14:paraId="2B4CA30F" w14:textId="3618535C" w:rsidR="00C725E5" w:rsidRDefault="00C725E5" w:rsidP="00C725E5">
      <w:pPr>
        <w:keepNext/>
      </w:pPr>
      <w:r>
        <w:t>The following was introduced:</w:t>
      </w:r>
    </w:p>
    <w:p w14:paraId="407E1F3E" w14:textId="77777777" w:rsidR="00C725E5" w:rsidRDefault="00C725E5" w:rsidP="00C725E5">
      <w:pPr>
        <w:keepNext/>
      </w:pPr>
      <w:bookmarkStart w:id="18" w:name="include_clip_start_36"/>
      <w:bookmarkEnd w:id="18"/>
    </w:p>
    <w:p w14:paraId="4F384B53" w14:textId="77777777" w:rsidR="00C725E5" w:rsidRDefault="00C725E5" w:rsidP="00C725E5">
      <w:r>
        <w:t>H. 3669 -- Rep. Rutherford: A HOUSE RESOLUTION TO EXPRESS THE PROFOUND SORROW OF THE MEMBERS OF THE SOUTH CAROLINA HOUSE OF REPRESENTATIVES UPON THE PASSING OF DR. JAMES LEWIS SOLOMON JR. AND TO EXTEND THEIR DEEPEST SYMPATHY TO HIS LARGE AND LOVING FAMILY AND HIS MANY FRIENDS.</w:t>
      </w:r>
    </w:p>
    <w:p w14:paraId="44AF2E7E" w14:textId="1A33C5CF" w:rsidR="00C725E5" w:rsidRDefault="00C725E5" w:rsidP="00C725E5">
      <w:bookmarkStart w:id="19" w:name="include_clip_end_36"/>
      <w:bookmarkEnd w:id="19"/>
    </w:p>
    <w:p w14:paraId="6A8B384C" w14:textId="79FBB870" w:rsidR="00C725E5" w:rsidRDefault="00C725E5" w:rsidP="00C725E5">
      <w:r>
        <w:t>The Resolution was adopted.</w:t>
      </w:r>
    </w:p>
    <w:p w14:paraId="43F2F62E" w14:textId="77777777" w:rsidR="00C725E5" w:rsidRDefault="00C725E5" w:rsidP="00C725E5"/>
    <w:p w14:paraId="2569E1CC" w14:textId="6A0821FA" w:rsidR="00C725E5" w:rsidRDefault="00C725E5" w:rsidP="00C725E5">
      <w:pPr>
        <w:keepNext/>
        <w:jc w:val="center"/>
        <w:rPr>
          <w:b/>
        </w:rPr>
      </w:pPr>
      <w:r w:rsidRPr="00C725E5">
        <w:rPr>
          <w:b/>
        </w:rPr>
        <w:t>HOUSE RESOLUTION</w:t>
      </w:r>
    </w:p>
    <w:p w14:paraId="5930A2D5" w14:textId="39E3BD7D" w:rsidR="00C725E5" w:rsidRDefault="00C725E5" w:rsidP="00C725E5">
      <w:pPr>
        <w:keepNext/>
      </w:pPr>
      <w:r>
        <w:t>The following was introduced:</w:t>
      </w:r>
    </w:p>
    <w:p w14:paraId="310F945D" w14:textId="77777777" w:rsidR="00C725E5" w:rsidRDefault="00C725E5" w:rsidP="00C725E5">
      <w:pPr>
        <w:keepNext/>
      </w:pPr>
      <w:bookmarkStart w:id="20" w:name="include_clip_start_39"/>
      <w:bookmarkEnd w:id="20"/>
    </w:p>
    <w:p w14:paraId="671C414D" w14:textId="77777777" w:rsidR="00C725E5" w:rsidRDefault="00C725E5" w:rsidP="00C725E5">
      <w:r>
        <w:t>H. 3670 -- Rep. Rutherford: A HOUSE RESOLUTION TO DECLARE MONDAY, SEPTEMBER 30, 2024 AS "SC TRIO DAY IN SOUTH CAROLINA" AND TO COMMEND THE SC TRIO ORGANIZATION FOR OVER 50 YEARS OF OUTSTANDING ACHIEVEMENTS AND PROGRESS TO PROMOTE AWARENESS, EDUCATION, AND ADVOCACY FOR TRIO PERSONNEL AND TO EMPOWER STUDENTS TO BECOME COLLEGE READY, GAIN COLLEGE ACCESS, AND GRADUATE FROM AN INSTITUTION OF HIGHER LEARNING TO BECOME PRODUCTIVE CITIZENS.</w:t>
      </w:r>
    </w:p>
    <w:p w14:paraId="400003AC" w14:textId="5C8EA351" w:rsidR="00C725E5" w:rsidRDefault="00C725E5" w:rsidP="00C725E5">
      <w:bookmarkStart w:id="21" w:name="include_clip_end_39"/>
      <w:bookmarkEnd w:id="21"/>
    </w:p>
    <w:p w14:paraId="6427C33D" w14:textId="6479E435" w:rsidR="00C725E5" w:rsidRDefault="00C725E5" w:rsidP="00C725E5">
      <w:r>
        <w:t>The Resolution was adopted.</w:t>
      </w:r>
    </w:p>
    <w:p w14:paraId="0893C1AF" w14:textId="77777777" w:rsidR="00C725E5" w:rsidRDefault="00C725E5" w:rsidP="00C725E5"/>
    <w:p w14:paraId="0E08FB9B" w14:textId="09A93404" w:rsidR="00C725E5" w:rsidRDefault="00C725E5" w:rsidP="00C725E5">
      <w:pPr>
        <w:keepNext/>
        <w:jc w:val="center"/>
        <w:rPr>
          <w:b/>
        </w:rPr>
      </w:pPr>
      <w:r w:rsidRPr="00C725E5">
        <w:rPr>
          <w:b/>
        </w:rPr>
        <w:t>HOUSE RESOLUTION</w:t>
      </w:r>
    </w:p>
    <w:p w14:paraId="3617C5CC" w14:textId="490BF262" w:rsidR="00C725E5" w:rsidRDefault="00C725E5" w:rsidP="00C725E5">
      <w:pPr>
        <w:keepNext/>
      </w:pPr>
      <w:r>
        <w:t>The following was introduced:</w:t>
      </w:r>
    </w:p>
    <w:p w14:paraId="4F2CF70E" w14:textId="77777777" w:rsidR="00C725E5" w:rsidRDefault="00C725E5" w:rsidP="00C725E5">
      <w:pPr>
        <w:keepNext/>
      </w:pPr>
      <w:bookmarkStart w:id="22" w:name="include_clip_start_42"/>
      <w:bookmarkEnd w:id="22"/>
    </w:p>
    <w:p w14:paraId="17D8AC2F" w14:textId="77777777" w:rsidR="00C725E5" w:rsidRDefault="00C725E5" w:rsidP="00C725E5">
      <w:r>
        <w:t>H. 3671 -- Rep. Rutherford: A HOUSE RESOLUTION TO EXPRESS THE PROFOUND SORROW OF THE SOUTH CAROLINA HOUSE OF REPRESENTATIVES UPON THE PASSING OF VIVIAN WINGARD WASHINGTON OF RICHLAND COUNTY AND TO EXTEND DEEPEST SYMPATHY TO HER LARGE AND LOVING FAMILY AND HER MANY FRIENDS.</w:t>
      </w:r>
    </w:p>
    <w:p w14:paraId="45823C15" w14:textId="4F555632" w:rsidR="00C725E5" w:rsidRDefault="00C725E5" w:rsidP="00C725E5">
      <w:bookmarkStart w:id="23" w:name="include_clip_end_42"/>
      <w:bookmarkEnd w:id="23"/>
    </w:p>
    <w:p w14:paraId="66CA804B" w14:textId="01A8ADB8" w:rsidR="00C725E5" w:rsidRDefault="00C725E5" w:rsidP="00C725E5">
      <w:r>
        <w:t>The Resolution was adopted.</w:t>
      </w:r>
    </w:p>
    <w:p w14:paraId="59395621" w14:textId="77777777" w:rsidR="00C725E5" w:rsidRDefault="00C725E5" w:rsidP="00C725E5"/>
    <w:p w14:paraId="20F75F50" w14:textId="4D103363" w:rsidR="00C725E5" w:rsidRDefault="00C725E5" w:rsidP="00C725E5">
      <w:pPr>
        <w:keepNext/>
        <w:jc w:val="center"/>
        <w:rPr>
          <w:b/>
        </w:rPr>
      </w:pPr>
      <w:r w:rsidRPr="00C725E5">
        <w:rPr>
          <w:b/>
        </w:rPr>
        <w:lastRenderedPageBreak/>
        <w:t>HOUSE RESOLUTION</w:t>
      </w:r>
    </w:p>
    <w:p w14:paraId="17031272" w14:textId="6BE76CE4" w:rsidR="00C725E5" w:rsidRDefault="00C725E5" w:rsidP="00C725E5">
      <w:pPr>
        <w:keepNext/>
      </w:pPr>
      <w:r>
        <w:t>The following was introduced:</w:t>
      </w:r>
    </w:p>
    <w:p w14:paraId="54B859D7" w14:textId="77777777" w:rsidR="00C725E5" w:rsidRDefault="00C725E5" w:rsidP="00C725E5">
      <w:pPr>
        <w:keepNext/>
      </w:pPr>
      <w:bookmarkStart w:id="24" w:name="include_clip_start_45"/>
      <w:bookmarkEnd w:id="24"/>
    </w:p>
    <w:p w14:paraId="319A374D" w14:textId="77777777" w:rsidR="00C725E5" w:rsidRDefault="00C725E5" w:rsidP="00C725E5">
      <w:r>
        <w:t>H. 3672 -- Rep. Rutherford: A HOUSE RESOLUTION TO EXPRESS THE PROFOUND SORROW OF THE SOUTH CAROLINA HOUSE OF REPRESENTATIVES UPON THE PASSING OF THE HONORABLE KAY PATTERSON AND TO EXTEND THE DEEPEST SYMPATHY TO HIS FAMILY AND MANY FRIENDS.</w:t>
      </w:r>
    </w:p>
    <w:p w14:paraId="1DEDBA36" w14:textId="3F5B6E10" w:rsidR="00C725E5" w:rsidRDefault="00C725E5" w:rsidP="00C725E5">
      <w:bookmarkStart w:id="25" w:name="include_clip_end_45"/>
      <w:bookmarkEnd w:id="25"/>
    </w:p>
    <w:p w14:paraId="662B1196" w14:textId="1D4EA453" w:rsidR="00C725E5" w:rsidRDefault="00C725E5" w:rsidP="00C725E5">
      <w:r>
        <w:t>The Resolution was adopted.</w:t>
      </w:r>
    </w:p>
    <w:p w14:paraId="1FD2048E" w14:textId="77777777" w:rsidR="00C725E5" w:rsidRDefault="00C725E5" w:rsidP="00C725E5"/>
    <w:p w14:paraId="07FDF96B" w14:textId="35562A01" w:rsidR="00C725E5" w:rsidRDefault="00C725E5" w:rsidP="00C725E5">
      <w:pPr>
        <w:keepNext/>
        <w:jc w:val="center"/>
        <w:rPr>
          <w:b/>
        </w:rPr>
      </w:pPr>
      <w:r w:rsidRPr="00C725E5">
        <w:rPr>
          <w:b/>
        </w:rPr>
        <w:t>HOUSE RESOLUTION</w:t>
      </w:r>
    </w:p>
    <w:p w14:paraId="30627778" w14:textId="4C8E0678" w:rsidR="00C725E5" w:rsidRDefault="00C725E5" w:rsidP="00C725E5">
      <w:pPr>
        <w:keepNext/>
      </w:pPr>
      <w:r>
        <w:t>The following was introduced:</w:t>
      </w:r>
    </w:p>
    <w:p w14:paraId="04BC7E52" w14:textId="77777777" w:rsidR="00C725E5" w:rsidRDefault="00C725E5" w:rsidP="00C725E5">
      <w:pPr>
        <w:keepNext/>
      </w:pPr>
      <w:bookmarkStart w:id="26" w:name="include_clip_start_48"/>
      <w:bookmarkEnd w:id="26"/>
    </w:p>
    <w:p w14:paraId="7B5140F0" w14:textId="77777777" w:rsidR="00C725E5" w:rsidRDefault="00C725E5" w:rsidP="00C725E5">
      <w:r>
        <w:t>H. 3673 -- Rep. Rutherford: A HOUSE RESOLUTION TO EXPRESS THE PROFOUND SORROW OF THE MEMBERS OF THE SOUTH CAROLINA HOUSE OF REPRESENTATIVES UPON THE PASSING OF MRS. WILHELMINA PAGE KIMPSON OF COLUMBIA, TO CELEBRATE HER LIFE, AND TO EXTEND THEIR DEEPEST SYMPATHY TO HER FAMILY AND MANY FRIENDS.</w:t>
      </w:r>
    </w:p>
    <w:p w14:paraId="76BD6391" w14:textId="0D366870" w:rsidR="00C725E5" w:rsidRDefault="00C725E5" w:rsidP="00C725E5">
      <w:bookmarkStart w:id="27" w:name="include_clip_end_48"/>
      <w:bookmarkEnd w:id="27"/>
    </w:p>
    <w:p w14:paraId="4F784AA0" w14:textId="54D3C7A5" w:rsidR="00C725E5" w:rsidRDefault="00C725E5" w:rsidP="00C725E5">
      <w:r>
        <w:t>The Resolution was adopted.</w:t>
      </w:r>
    </w:p>
    <w:p w14:paraId="7C986500" w14:textId="77777777" w:rsidR="00C725E5" w:rsidRDefault="00C725E5" w:rsidP="00C725E5"/>
    <w:p w14:paraId="0E08C970" w14:textId="02247CAC" w:rsidR="00C725E5" w:rsidRDefault="00C725E5" w:rsidP="00C725E5">
      <w:pPr>
        <w:keepNext/>
        <w:jc w:val="center"/>
        <w:rPr>
          <w:b/>
        </w:rPr>
      </w:pPr>
      <w:r w:rsidRPr="00C725E5">
        <w:rPr>
          <w:b/>
        </w:rPr>
        <w:t>HOUSE RESOLUTION</w:t>
      </w:r>
    </w:p>
    <w:p w14:paraId="4FAF276A" w14:textId="0D87DC43" w:rsidR="00C725E5" w:rsidRDefault="00C725E5" w:rsidP="00C725E5">
      <w:pPr>
        <w:keepNext/>
      </w:pPr>
      <w:r>
        <w:t>The following was introduced:</w:t>
      </w:r>
    </w:p>
    <w:p w14:paraId="75007ABE" w14:textId="77777777" w:rsidR="00C725E5" w:rsidRDefault="00C725E5" w:rsidP="00C725E5">
      <w:pPr>
        <w:keepNext/>
      </w:pPr>
      <w:bookmarkStart w:id="28" w:name="include_clip_start_51"/>
      <w:bookmarkEnd w:id="28"/>
    </w:p>
    <w:p w14:paraId="6EF065D3" w14:textId="77777777" w:rsidR="00C725E5" w:rsidRDefault="00C725E5" w:rsidP="00C725E5">
      <w:r>
        <w:t>H. 3674 -- Rep. King: A HOUSE RESOLUTION TO HONOR BISHOP ERIC LEAKE ON BECOMING THE BISHOP OF THE SOUTH ATLANTIC DISTRICT IN THE LINE OF SUCCESSION OF THE AME ZION CHURCH, FOR HIS FORTY YEARS OF DISTINGUISHED MINISTRY AND TO EXTEND TO HIM A WARM WELCOME TO THE PALMETTO STATE AND TO THE CITY OF ROCK HILL.</w:t>
      </w:r>
    </w:p>
    <w:p w14:paraId="6307AEEF" w14:textId="5F4ED93A" w:rsidR="00C725E5" w:rsidRDefault="00C725E5" w:rsidP="00C725E5">
      <w:bookmarkStart w:id="29" w:name="include_clip_end_51"/>
      <w:bookmarkEnd w:id="29"/>
    </w:p>
    <w:p w14:paraId="0AF08D42" w14:textId="4967C30A" w:rsidR="00C725E5" w:rsidRDefault="00C725E5" w:rsidP="00C725E5">
      <w:r>
        <w:t>The Resolution was adopted.</w:t>
      </w:r>
    </w:p>
    <w:p w14:paraId="4C8CD186" w14:textId="77777777" w:rsidR="00C725E5" w:rsidRDefault="00C725E5" w:rsidP="00C725E5"/>
    <w:p w14:paraId="58FD9259" w14:textId="12E45825" w:rsidR="00C725E5" w:rsidRDefault="00C725E5" w:rsidP="00C725E5">
      <w:pPr>
        <w:keepNext/>
        <w:jc w:val="center"/>
        <w:rPr>
          <w:b/>
        </w:rPr>
      </w:pPr>
      <w:r w:rsidRPr="00C725E5">
        <w:rPr>
          <w:b/>
        </w:rPr>
        <w:lastRenderedPageBreak/>
        <w:t>HOUSE RESOLUTION</w:t>
      </w:r>
    </w:p>
    <w:p w14:paraId="3AD229B0" w14:textId="2B960F91" w:rsidR="00C725E5" w:rsidRDefault="00C725E5" w:rsidP="00C725E5">
      <w:pPr>
        <w:keepNext/>
      </w:pPr>
      <w:r>
        <w:t>The following was introduced:</w:t>
      </w:r>
    </w:p>
    <w:p w14:paraId="3F1AB842" w14:textId="77777777" w:rsidR="00C725E5" w:rsidRDefault="00C725E5" w:rsidP="00C725E5">
      <w:pPr>
        <w:keepNext/>
      </w:pPr>
      <w:bookmarkStart w:id="30" w:name="include_clip_start_54"/>
      <w:bookmarkEnd w:id="30"/>
    </w:p>
    <w:p w14:paraId="7DD1FD7D" w14:textId="77777777" w:rsidR="00C725E5" w:rsidRDefault="00C725E5" w:rsidP="00C725E5">
      <w:r>
        <w:t>H. 3675 -- Rep. Rutherford: A HOUSE RESOLUTION TO RECOGNIZE AND HONOR JODI DIALS GALLMAN, THE FORMER ACTING DIRECTOR OF THE SOUTH CAROLINA DEPARTMENT OF PROBATION, PAROLE AND PARDON SERVICES, UPON THE OCCASION OF HER RETIREMENT AFTER MORE THAN FORTY YEARS OF OUTSTANDING SERVICE, AND TO WISH HER CONTINUED SUCCESS AND HAPPINESS IN ALL HER FUTURE ENDEAVORS.</w:t>
      </w:r>
    </w:p>
    <w:p w14:paraId="4B0EAA51" w14:textId="5E6C5A53" w:rsidR="00C725E5" w:rsidRDefault="00C725E5" w:rsidP="00C725E5">
      <w:bookmarkStart w:id="31" w:name="include_clip_end_54"/>
      <w:bookmarkEnd w:id="31"/>
    </w:p>
    <w:p w14:paraId="3CC03344" w14:textId="347B9B6F" w:rsidR="00C725E5" w:rsidRDefault="00C725E5" w:rsidP="00C725E5">
      <w:r>
        <w:t>The Resolution was adopted.</w:t>
      </w:r>
    </w:p>
    <w:p w14:paraId="6F510B93" w14:textId="77777777" w:rsidR="00C725E5" w:rsidRDefault="00C725E5" w:rsidP="00C725E5"/>
    <w:p w14:paraId="1A941AE3" w14:textId="3ED84657" w:rsidR="00C725E5" w:rsidRDefault="00C725E5" w:rsidP="00C725E5">
      <w:pPr>
        <w:keepNext/>
        <w:jc w:val="center"/>
        <w:rPr>
          <w:b/>
        </w:rPr>
      </w:pPr>
      <w:r w:rsidRPr="00C725E5">
        <w:rPr>
          <w:b/>
        </w:rPr>
        <w:t>HOUSE RESOLUTION</w:t>
      </w:r>
    </w:p>
    <w:p w14:paraId="06922CA9" w14:textId="30C81228" w:rsidR="00C725E5" w:rsidRDefault="00C725E5" w:rsidP="00C725E5">
      <w:pPr>
        <w:keepNext/>
      </w:pPr>
      <w:r>
        <w:t>The following was introduced:</w:t>
      </w:r>
    </w:p>
    <w:p w14:paraId="6851FF08" w14:textId="77777777" w:rsidR="00C725E5" w:rsidRDefault="00C725E5" w:rsidP="00C725E5">
      <w:pPr>
        <w:keepNext/>
      </w:pPr>
      <w:bookmarkStart w:id="32" w:name="include_clip_start_57"/>
      <w:bookmarkEnd w:id="32"/>
    </w:p>
    <w:p w14:paraId="391E6776" w14:textId="77777777" w:rsidR="00C725E5" w:rsidRDefault="00C725E5" w:rsidP="00C725E5">
      <w:r>
        <w:t>H. 3676 -- Reps. Bustos, Alexander, Anderson, Atkinson, Bailey, Ballentine, Bamberg, Bannister, Bauer, Beach, Bernstein, Bowers, Bradley, Brewer, Brittain, Burns,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BRIGADIER GENERAL (RETIRED) ROGER C. "CLIFF" POOLE, USAR OF MT. PLEASANT AND TO EXTEND THEIR DEEPEST SYMPATHY TO HIS FAMILY AND MANY FRIENDS.</w:t>
      </w:r>
    </w:p>
    <w:p w14:paraId="09325F5C" w14:textId="77777777" w:rsidR="00CF5A86" w:rsidRDefault="00CF5A86" w:rsidP="00C725E5"/>
    <w:p w14:paraId="1D8AC445" w14:textId="6F984E0D" w:rsidR="00C725E5" w:rsidRDefault="00C725E5" w:rsidP="00C725E5">
      <w:bookmarkStart w:id="33" w:name="include_clip_end_57"/>
      <w:bookmarkEnd w:id="33"/>
      <w:r>
        <w:lastRenderedPageBreak/>
        <w:t>The Resolution was adopted.</w:t>
      </w:r>
    </w:p>
    <w:p w14:paraId="662EE673" w14:textId="77777777" w:rsidR="00C725E5" w:rsidRDefault="00C725E5" w:rsidP="00C725E5"/>
    <w:p w14:paraId="65FDDA73" w14:textId="56B25986" w:rsidR="00C725E5" w:rsidRDefault="00C725E5" w:rsidP="00C725E5">
      <w:pPr>
        <w:keepNext/>
        <w:jc w:val="center"/>
        <w:rPr>
          <w:b/>
        </w:rPr>
      </w:pPr>
      <w:r w:rsidRPr="00C725E5">
        <w:rPr>
          <w:b/>
        </w:rPr>
        <w:t>HOUSE RESOLUTION</w:t>
      </w:r>
    </w:p>
    <w:p w14:paraId="7F4D49CB" w14:textId="5314F225" w:rsidR="00C725E5" w:rsidRDefault="00C725E5" w:rsidP="00C725E5">
      <w:pPr>
        <w:keepNext/>
      </w:pPr>
      <w:r>
        <w:t>The following was introduced:</w:t>
      </w:r>
    </w:p>
    <w:p w14:paraId="2E989044" w14:textId="77777777" w:rsidR="00C725E5" w:rsidRDefault="00C725E5" w:rsidP="00C725E5">
      <w:pPr>
        <w:keepNext/>
      </w:pPr>
      <w:bookmarkStart w:id="34" w:name="include_clip_start_60"/>
      <w:bookmarkEnd w:id="34"/>
    </w:p>
    <w:p w14:paraId="567B5AA1" w14:textId="77777777" w:rsidR="00C725E5" w:rsidRDefault="00C725E5" w:rsidP="00C725E5">
      <w:r>
        <w:t>H. 3677 --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CHIEF CHAD SATCHER OF LEXINGTON COUNTY AND TO EXTEND THEIR DEEPEST SYMPATHY TO HIS LOVING FAMILY AND HIS MANY FRIENDS.</w:t>
      </w:r>
    </w:p>
    <w:p w14:paraId="6FDFA0C9" w14:textId="70C52723" w:rsidR="00C725E5" w:rsidRDefault="00C725E5" w:rsidP="00C725E5">
      <w:bookmarkStart w:id="35" w:name="include_clip_end_60"/>
      <w:bookmarkEnd w:id="35"/>
    </w:p>
    <w:p w14:paraId="1728B390" w14:textId="0F7D65B8" w:rsidR="00C725E5" w:rsidRDefault="00C725E5" w:rsidP="00C725E5">
      <w:r>
        <w:t>The Resolution was adopted.</w:t>
      </w:r>
    </w:p>
    <w:p w14:paraId="0D431E06" w14:textId="77777777" w:rsidR="00C725E5" w:rsidRDefault="00C725E5" w:rsidP="00C725E5"/>
    <w:p w14:paraId="4AD65686" w14:textId="1BC23763" w:rsidR="00C725E5" w:rsidRDefault="00C725E5" w:rsidP="00C725E5">
      <w:pPr>
        <w:keepNext/>
        <w:jc w:val="center"/>
        <w:rPr>
          <w:b/>
        </w:rPr>
      </w:pPr>
      <w:r w:rsidRPr="00C725E5">
        <w:rPr>
          <w:b/>
        </w:rPr>
        <w:t>HOUSE RESOLUTION</w:t>
      </w:r>
    </w:p>
    <w:p w14:paraId="4244AC72" w14:textId="5F986F99" w:rsidR="00C725E5" w:rsidRDefault="00C725E5" w:rsidP="00C725E5">
      <w:pPr>
        <w:keepNext/>
      </w:pPr>
      <w:r>
        <w:t>The following was introduced:</w:t>
      </w:r>
    </w:p>
    <w:p w14:paraId="1FFEB10A" w14:textId="77777777" w:rsidR="00C725E5" w:rsidRDefault="00C725E5" w:rsidP="00C725E5">
      <w:pPr>
        <w:keepNext/>
      </w:pPr>
      <w:bookmarkStart w:id="36" w:name="include_clip_start_63"/>
      <w:bookmarkEnd w:id="36"/>
    </w:p>
    <w:p w14:paraId="2BAF6941" w14:textId="77777777" w:rsidR="00C725E5" w:rsidRDefault="00C725E5" w:rsidP="00C725E5">
      <w:r>
        <w:t xml:space="preserve">H. 3678 --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w:t>
      </w:r>
      <w:r>
        <w:lastRenderedPageBreak/>
        <w:t>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LANDON CALE BODIE OF LEESVILLE AND TO EXTEND THE DEEPEST SYMPATHY TO HIS FAMILY AND MANY FRIENDS.</w:t>
      </w:r>
    </w:p>
    <w:p w14:paraId="3222BD92" w14:textId="230C5897" w:rsidR="00C725E5" w:rsidRDefault="00C725E5" w:rsidP="00C725E5">
      <w:bookmarkStart w:id="37" w:name="include_clip_end_63"/>
      <w:bookmarkEnd w:id="37"/>
    </w:p>
    <w:p w14:paraId="7068E668" w14:textId="035C0F88" w:rsidR="00C725E5" w:rsidRDefault="00C725E5" w:rsidP="00C725E5">
      <w:r>
        <w:t>The Resolution was adopted.</w:t>
      </w:r>
    </w:p>
    <w:p w14:paraId="2BB0AD53" w14:textId="77777777" w:rsidR="00C725E5" w:rsidRDefault="00C725E5" w:rsidP="00C725E5"/>
    <w:p w14:paraId="03A0C7D9" w14:textId="4A1F7E5D" w:rsidR="00C725E5" w:rsidRDefault="00C725E5" w:rsidP="00C725E5">
      <w:pPr>
        <w:keepNext/>
        <w:jc w:val="center"/>
        <w:rPr>
          <w:b/>
        </w:rPr>
      </w:pPr>
      <w:r w:rsidRPr="00C725E5">
        <w:rPr>
          <w:b/>
        </w:rPr>
        <w:t>HOUSE RESOLUTION</w:t>
      </w:r>
    </w:p>
    <w:p w14:paraId="614DAC1E" w14:textId="7BD0D6C2" w:rsidR="00C725E5" w:rsidRDefault="00C725E5" w:rsidP="00C725E5">
      <w:pPr>
        <w:keepNext/>
      </w:pPr>
      <w:r>
        <w:t>The following was introduced:</w:t>
      </w:r>
    </w:p>
    <w:p w14:paraId="0AC728DB" w14:textId="77777777" w:rsidR="00C725E5" w:rsidRDefault="00C725E5" w:rsidP="00C725E5">
      <w:pPr>
        <w:keepNext/>
      </w:pPr>
      <w:bookmarkStart w:id="38" w:name="include_clip_start_66"/>
      <w:bookmarkEnd w:id="38"/>
    </w:p>
    <w:p w14:paraId="7AE0A9DD" w14:textId="77777777" w:rsidR="00C725E5" w:rsidRDefault="00C725E5" w:rsidP="00C725E5">
      <w:r>
        <w:t xml:space="preserve">H. 3679 -- Reps. Guest, Crawford, Brittain, Hardee, Schuessler, McGinnis, Bailey, Alexander, Anderson, Atkinson, Ballentine, Bamberg, Bannister, Bauer, Beach, Bernstein, Bowers, Bradley, Brewer, Burns, Bustos, Calhoon, Caskey, Chapman, Chumley, Clyburn, Cobb-Hunter, Collins, B. J. Cox, B. L. Cox, Cromer, Davis, Dillard, Duncan, Edgerton, Erickson, Forrest, Frank, Gagnon, Garvin, Gatch, Gibson, Gilliam, Gilliard, Gilreath, Govan, Grant, Guffey, Haddon, Hager,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KIMBERLY </w:t>
      </w:r>
      <w:r>
        <w:lastRenderedPageBreak/>
        <w:t>HOLMES FREDERICK OF GEORGETOWN COUNTY AND TO EXTEND THEIR DEEPEST SYMPATHY TO HER LARGE AND LOVING FAMILY AND HER MANY FRIENDS.</w:t>
      </w:r>
    </w:p>
    <w:p w14:paraId="454B4964" w14:textId="4D9F7F3A" w:rsidR="00C725E5" w:rsidRDefault="00C725E5" w:rsidP="00C725E5">
      <w:bookmarkStart w:id="39" w:name="include_clip_end_66"/>
      <w:bookmarkEnd w:id="39"/>
    </w:p>
    <w:p w14:paraId="3F114017" w14:textId="13D49A82" w:rsidR="00C725E5" w:rsidRDefault="00C725E5" w:rsidP="00C725E5">
      <w:r>
        <w:t>The Resolution was adopted.</w:t>
      </w:r>
    </w:p>
    <w:p w14:paraId="2D0E8B40" w14:textId="77777777" w:rsidR="00C725E5" w:rsidRDefault="00C725E5" w:rsidP="00C725E5"/>
    <w:p w14:paraId="16839100" w14:textId="505E626C" w:rsidR="00C725E5" w:rsidRDefault="00C725E5" w:rsidP="00C725E5">
      <w:pPr>
        <w:keepNext/>
        <w:jc w:val="center"/>
        <w:rPr>
          <w:b/>
        </w:rPr>
      </w:pPr>
      <w:r w:rsidRPr="00C725E5">
        <w:rPr>
          <w:b/>
        </w:rPr>
        <w:t>HOUSE RESOLUTION</w:t>
      </w:r>
    </w:p>
    <w:p w14:paraId="2D551FD2" w14:textId="35B29341" w:rsidR="00C725E5" w:rsidRDefault="00C725E5" w:rsidP="00C725E5">
      <w:pPr>
        <w:keepNext/>
      </w:pPr>
      <w:r>
        <w:t>The following was introduced:</w:t>
      </w:r>
    </w:p>
    <w:p w14:paraId="780B4D7C" w14:textId="77777777" w:rsidR="00C725E5" w:rsidRDefault="00C725E5" w:rsidP="00C725E5">
      <w:pPr>
        <w:keepNext/>
      </w:pPr>
      <w:bookmarkStart w:id="40" w:name="include_clip_start_69"/>
      <w:bookmarkEnd w:id="40"/>
    </w:p>
    <w:p w14:paraId="7B34C5EC" w14:textId="77777777" w:rsidR="00C725E5" w:rsidRDefault="00C725E5" w:rsidP="00C725E5">
      <w:r>
        <w:t>H. 3680 -- Reps.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PEE DEE ACADEMY SOFTBALL TEAM, COACHES, AND SCHOOL OFFICIALS FOR A STELLAR SEASON AND TO CONGRATULATE THEM FOR WINNING THE 2024 SOUTH CAROLINA INDEPENDENT SCHOOL ASSOCIATION CLASS 3A STATE CHAMPIONSHIP TITLE.</w:t>
      </w:r>
    </w:p>
    <w:p w14:paraId="7AE3A984" w14:textId="3D5B861C" w:rsidR="00C725E5" w:rsidRDefault="00C725E5" w:rsidP="00C725E5">
      <w:bookmarkStart w:id="41" w:name="include_clip_end_69"/>
      <w:bookmarkEnd w:id="41"/>
    </w:p>
    <w:p w14:paraId="548794EB" w14:textId="7068E5C4" w:rsidR="00C725E5" w:rsidRDefault="00C725E5" w:rsidP="00C725E5">
      <w:r>
        <w:t>The Resolution was adopted.</w:t>
      </w:r>
    </w:p>
    <w:p w14:paraId="51A03C2F" w14:textId="77777777" w:rsidR="00C725E5" w:rsidRDefault="00C725E5" w:rsidP="00C725E5"/>
    <w:p w14:paraId="0C93873B" w14:textId="12B78AD3" w:rsidR="00C725E5" w:rsidRDefault="00C725E5" w:rsidP="00C725E5">
      <w:pPr>
        <w:keepNext/>
        <w:jc w:val="center"/>
        <w:rPr>
          <w:b/>
        </w:rPr>
      </w:pPr>
      <w:r w:rsidRPr="00C725E5">
        <w:rPr>
          <w:b/>
        </w:rPr>
        <w:t>HOUSE RESOLUTION</w:t>
      </w:r>
    </w:p>
    <w:p w14:paraId="36C80DFF" w14:textId="33CDD324" w:rsidR="00C725E5" w:rsidRDefault="00C725E5" w:rsidP="00C725E5">
      <w:pPr>
        <w:keepNext/>
      </w:pPr>
      <w:r>
        <w:t>The following was introduced:</w:t>
      </w:r>
    </w:p>
    <w:p w14:paraId="6AB827A4" w14:textId="77777777" w:rsidR="00C725E5" w:rsidRDefault="00C725E5" w:rsidP="00C725E5">
      <w:pPr>
        <w:keepNext/>
      </w:pPr>
      <w:bookmarkStart w:id="42" w:name="include_clip_start_72"/>
      <w:bookmarkEnd w:id="42"/>
    </w:p>
    <w:p w14:paraId="14C96582" w14:textId="77777777" w:rsidR="00C725E5" w:rsidRDefault="00C725E5" w:rsidP="00C725E5">
      <w:r>
        <w:t xml:space="preserve">H. 3681 -- Reps. Grant, Alexander, Anderson, Atkinson, Bailey, Ballentine, Bamberg, Bannister, Bauer, Beach, Bernstein, Bowers, Bradley, Brewer, Brittain, Burns, Bustos, Calhoon, Caskey, Chapman, </w:t>
      </w:r>
      <w:r>
        <w:lastRenderedPageBreak/>
        <w:t>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MAJOR GLADYS GAILLARD-MCBRIDE (RET.) OF CHAPIN FOR EMPOWERING WOMEN AND GIRLS THROUGH ESTABLISHING THE SISTERHOOD OF MCDANIEL'S PEARLS &amp; TEA IN THE STATE OF SOUTH CAROLINA.</w:t>
      </w:r>
    </w:p>
    <w:p w14:paraId="35A82B8F" w14:textId="1FB8EF84" w:rsidR="00C725E5" w:rsidRDefault="00C725E5" w:rsidP="00C725E5">
      <w:bookmarkStart w:id="43" w:name="include_clip_end_72"/>
      <w:bookmarkEnd w:id="43"/>
    </w:p>
    <w:p w14:paraId="1D93BD91" w14:textId="47DC3233" w:rsidR="00C725E5" w:rsidRDefault="00C725E5" w:rsidP="00C725E5">
      <w:r>
        <w:t>The Resolution was adopted.</w:t>
      </w:r>
    </w:p>
    <w:p w14:paraId="491ED806" w14:textId="77777777" w:rsidR="00C725E5" w:rsidRDefault="00C725E5" w:rsidP="00C725E5"/>
    <w:p w14:paraId="51839ABF" w14:textId="40D46156" w:rsidR="00C725E5" w:rsidRDefault="00C725E5" w:rsidP="00C725E5">
      <w:pPr>
        <w:keepNext/>
        <w:jc w:val="center"/>
        <w:rPr>
          <w:b/>
        </w:rPr>
      </w:pPr>
      <w:r w:rsidRPr="00C725E5">
        <w:rPr>
          <w:b/>
        </w:rPr>
        <w:t>HOUSE RESOLUTION</w:t>
      </w:r>
    </w:p>
    <w:p w14:paraId="55BDF5D8" w14:textId="738D48F7" w:rsidR="00C725E5" w:rsidRDefault="00C725E5" w:rsidP="00C725E5">
      <w:pPr>
        <w:keepNext/>
      </w:pPr>
      <w:r>
        <w:t>The following was introduced:</w:t>
      </w:r>
    </w:p>
    <w:p w14:paraId="59A51F34" w14:textId="77777777" w:rsidR="00C725E5" w:rsidRDefault="00C725E5" w:rsidP="00C725E5">
      <w:pPr>
        <w:keepNext/>
      </w:pPr>
      <w:bookmarkStart w:id="44" w:name="include_clip_start_75"/>
      <w:bookmarkEnd w:id="44"/>
    </w:p>
    <w:p w14:paraId="28D618F6" w14:textId="77777777" w:rsidR="00C725E5" w:rsidRDefault="00C725E5" w:rsidP="00C725E5">
      <w:r>
        <w:t xml:space="preserve">H. 3682 --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Wheeler, White, </w:t>
      </w:r>
      <w:r>
        <w:lastRenderedPageBreak/>
        <w:t>Whitmire, Wickensimer, Williams, Willis, Wooten and Yow: A HOUSE RESOLUTION TO RECOGNIZE AND HONOR THE HEATHWOOD HALL VARSITY COMPETITIVE CHEER TEAM, COACHES, AND SCHOOL OFFICIALS FOR AN EXTRAORDINARY SEASON AND TO CONGRATULATE THEM FOR WINNING THE 2024 SOUTH CAROLINA INDEPENDENT SCHOOL ASSOCIATION CLASS 4A NON-TUMBLING STATE CHAMPIONSHIP TITLE.</w:t>
      </w:r>
    </w:p>
    <w:p w14:paraId="27735220" w14:textId="44B32D1A" w:rsidR="00C725E5" w:rsidRDefault="00C725E5" w:rsidP="00C725E5">
      <w:bookmarkStart w:id="45" w:name="include_clip_end_75"/>
      <w:bookmarkEnd w:id="45"/>
    </w:p>
    <w:p w14:paraId="61CC3C34" w14:textId="732E8ED9" w:rsidR="00C725E5" w:rsidRDefault="00C725E5" w:rsidP="00C725E5">
      <w:r>
        <w:t>The Resolution was adopted.</w:t>
      </w:r>
    </w:p>
    <w:p w14:paraId="7B9C66BE" w14:textId="77777777" w:rsidR="00C725E5" w:rsidRDefault="00C725E5" w:rsidP="00C725E5"/>
    <w:p w14:paraId="3E0BC6DA" w14:textId="64D87641" w:rsidR="00C725E5" w:rsidRDefault="00C725E5" w:rsidP="00C725E5">
      <w:pPr>
        <w:keepNext/>
        <w:jc w:val="center"/>
        <w:rPr>
          <w:b/>
        </w:rPr>
      </w:pPr>
      <w:r w:rsidRPr="00C725E5">
        <w:rPr>
          <w:b/>
        </w:rPr>
        <w:t>HOUSE RESOLUTION</w:t>
      </w:r>
    </w:p>
    <w:p w14:paraId="573F4D3D" w14:textId="3282FB7F" w:rsidR="00C725E5" w:rsidRDefault="00C725E5" w:rsidP="00C725E5">
      <w:pPr>
        <w:keepNext/>
      </w:pPr>
      <w:r>
        <w:t>The following was introduced:</w:t>
      </w:r>
    </w:p>
    <w:p w14:paraId="7C536FD6" w14:textId="77777777" w:rsidR="00C725E5" w:rsidRDefault="00C725E5" w:rsidP="00C725E5">
      <w:pPr>
        <w:keepNext/>
      </w:pPr>
      <w:bookmarkStart w:id="46" w:name="include_clip_start_78"/>
      <w:bookmarkEnd w:id="46"/>
    </w:p>
    <w:p w14:paraId="08FD0258" w14:textId="77777777" w:rsidR="00C725E5" w:rsidRDefault="00C725E5" w:rsidP="00C725E5">
      <w:r>
        <w:t>H. 3683 --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Wheeler, White, Whitmire, Wickensimer, Williams, Willis, Wooten and Yow: A HOUSE RESOLUTION TO RECOGNIZE AND HONOR THE HEATHWOOD HALL GIRLS CROSS COUNTRY TEAM, COACHES, AND SCHOOL OFFICIALS FOR AN EXTRAORDINARY SEASON AND TO CONGRATULATE THEM FOR WINNING THE 2024 SOUTH CAROLINA INDEPENDENT SCHOOL ASSOCIATION STATE CHAMPIONSHIP TITLE.</w:t>
      </w:r>
    </w:p>
    <w:p w14:paraId="50844D50" w14:textId="0BE2705B" w:rsidR="00C725E5" w:rsidRDefault="00C725E5" w:rsidP="00C725E5">
      <w:bookmarkStart w:id="47" w:name="include_clip_end_78"/>
      <w:bookmarkEnd w:id="47"/>
    </w:p>
    <w:p w14:paraId="2021A991" w14:textId="4672D8FF" w:rsidR="00C725E5" w:rsidRDefault="00C725E5" w:rsidP="00C725E5">
      <w:r>
        <w:t>The Resolution was adopted.</w:t>
      </w:r>
    </w:p>
    <w:p w14:paraId="526D64F7" w14:textId="77777777" w:rsidR="00C725E5" w:rsidRDefault="00C725E5" w:rsidP="00C725E5"/>
    <w:p w14:paraId="7C690151" w14:textId="636476D0" w:rsidR="00C725E5" w:rsidRDefault="00C725E5" w:rsidP="00C725E5">
      <w:pPr>
        <w:keepNext/>
        <w:jc w:val="center"/>
        <w:rPr>
          <w:b/>
        </w:rPr>
      </w:pPr>
      <w:r w:rsidRPr="00C725E5">
        <w:rPr>
          <w:b/>
        </w:rPr>
        <w:lastRenderedPageBreak/>
        <w:t>HOUSE RESOLUTION</w:t>
      </w:r>
    </w:p>
    <w:p w14:paraId="41CB389B" w14:textId="2C477C2F" w:rsidR="00C725E5" w:rsidRDefault="00C725E5" w:rsidP="00C725E5">
      <w:pPr>
        <w:keepNext/>
      </w:pPr>
      <w:r>
        <w:t>The following was introduced:</w:t>
      </w:r>
    </w:p>
    <w:p w14:paraId="355AECD6" w14:textId="77777777" w:rsidR="00C725E5" w:rsidRDefault="00C725E5" w:rsidP="00C725E5">
      <w:pPr>
        <w:keepNext/>
      </w:pPr>
      <w:bookmarkStart w:id="48" w:name="include_clip_start_81"/>
      <w:bookmarkEnd w:id="48"/>
    </w:p>
    <w:p w14:paraId="507591F4" w14:textId="77777777" w:rsidR="00C725E5" w:rsidRDefault="00C725E5" w:rsidP="00C725E5">
      <w:r>
        <w:t>H. 3684 -- Reps. Rose,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WILLARD HENRY "BUZ" LEAVITT JR. OF RICHLAND COUNTY AND TO EXTEND THEIR DEEPEST SYMPATHY TO HIS LARGE AND LOVING FAMILY AND HIS MANY FRIENDS.</w:t>
      </w:r>
    </w:p>
    <w:p w14:paraId="71F7094F" w14:textId="7088F03F" w:rsidR="00C725E5" w:rsidRDefault="00C725E5" w:rsidP="00C725E5">
      <w:bookmarkStart w:id="49" w:name="include_clip_end_81"/>
      <w:bookmarkEnd w:id="49"/>
    </w:p>
    <w:p w14:paraId="79BA54E3" w14:textId="7C5779FA" w:rsidR="00C725E5" w:rsidRDefault="00C725E5" w:rsidP="00C725E5">
      <w:r>
        <w:t>The Resolution was adopted.</w:t>
      </w:r>
    </w:p>
    <w:p w14:paraId="7723E782" w14:textId="77777777" w:rsidR="00C725E5" w:rsidRDefault="00C725E5" w:rsidP="00C725E5"/>
    <w:p w14:paraId="2D15853A" w14:textId="2DA4BCF7" w:rsidR="00C725E5" w:rsidRDefault="00C725E5" w:rsidP="00C725E5">
      <w:pPr>
        <w:keepNext/>
        <w:jc w:val="center"/>
        <w:rPr>
          <w:b/>
        </w:rPr>
      </w:pPr>
      <w:r w:rsidRPr="00C725E5">
        <w:rPr>
          <w:b/>
        </w:rPr>
        <w:t>HOUSE RESOLUTION</w:t>
      </w:r>
    </w:p>
    <w:p w14:paraId="1ADE66F9" w14:textId="61212B68" w:rsidR="00C725E5" w:rsidRDefault="00C725E5" w:rsidP="00C725E5">
      <w:pPr>
        <w:keepNext/>
      </w:pPr>
      <w:r>
        <w:t>The following was introduced:</w:t>
      </w:r>
    </w:p>
    <w:p w14:paraId="25892548" w14:textId="77777777" w:rsidR="00C725E5" w:rsidRDefault="00C725E5" w:rsidP="00C725E5">
      <w:pPr>
        <w:keepNext/>
      </w:pPr>
      <w:bookmarkStart w:id="50" w:name="include_clip_start_84"/>
      <w:bookmarkEnd w:id="50"/>
    </w:p>
    <w:p w14:paraId="7002D7CA" w14:textId="77777777" w:rsidR="00C725E5" w:rsidRDefault="00C725E5" w:rsidP="00C725E5">
      <w:r>
        <w:t xml:space="preserve">H. 3685 --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and Yow: A HOUSE RESOLUTION TO CONGRATULATE THE GRAY COLLEGIATE ACADEMY CHEER TEAM, COACHES, AND SCHOOL OFFICIALS ON AN OUTSTANDING SEASON AND TO HONOR THEM FOR WINNING THE 2024 SOUTH CAROLINA CLASS AAAA STATE CHAMPIONSHIP.</w:t>
      </w:r>
    </w:p>
    <w:p w14:paraId="04DEB75B" w14:textId="6EB9FBEE" w:rsidR="00C725E5" w:rsidRDefault="00C725E5" w:rsidP="00C725E5">
      <w:bookmarkStart w:id="51" w:name="include_clip_end_84"/>
      <w:bookmarkEnd w:id="51"/>
    </w:p>
    <w:p w14:paraId="55BF5DE6" w14:textId="29822A81" w:rsidR="00C725E5" w:rsidRDefault="00C725E5" w:rsidP="00C725E5">
      <w:r>
        <w:t>The Resolution was adopted.</w:t>
      </w:r>
    </w:p>
    <w:p w14:paraId="41F5C5AB" w14:textId="77777777" w:rsidR="00C725E5" w:rsidRDefault="00C725E5" w:rsidP="00C725E5"/>
    <w:p w14:paraId="645F69F3" w14:textId="3B708D9B" w:rsidR="00C725E5" w:rsidRDefault="00C725E5" w:rsidP="00C725E5">
      <w:pPr>
        <w:keepNext/>
        <w:jc w:val="center"/>
        <w:rPr>
          <w:b/>
        </w:rPr>
      </w:pPr>
      <w:r w:rsidRPr="00C725E5">
        <w:rPr>
          <w:b/>
        </w:rPr>
        <w:t>HOUSE RESOLUTION</w:t>
      </w:r>
    </w:p>
    <w:p w14:paraId="4A07AC2E" w14:textId="23654BEF" w:rsidR="00C725E5" w:rsidRDefault="00C725E5" w:rsidP="00C725E5">
      <w:pPr>
        <w:keepNext/>
      </w:pPr>
      <w:r>
        <w:t>The following was introduced:</w:t>
      </w:r>
    </w:p>
    <w:p w14:paraId="126B12CF" w14:textId="77777777" w:rsidR="00C725E5" w:rsidRDefault="00C725E5" w:rsidP="00C725E5">
      <w:pPr>
        <w:keepNext/>
      </w:pPr>
      <w:bookmarkStart w:id="52" w:name="include_clip_start_87"/>
      <w:bookmarkEnd w:id="52"/>
    </w:p>
    <w:p w14:paraId="207813BA" w14:textId="77777777" w:rsidR="00C725E5" w:rsidRDefault="00C725E5" w:rsidP="00391DB8">
      <w:pPr>
        <w:keepNext/>
      </w:pPr>
      <w:r>
        <w:t xml:space="preserve">H. 3686 -- Reps. Hayes,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LATTA HIGH SCHOOL FUTURE FARMERS OF AMERICA TEAM, SPONSOR AARON MILES, AND SCHOOL OFFICIALS AND TO </w:t>
      </w:r>
      <w:r>
        <w:lastRenderedPageBreak/>
        <w:t>CONGRATULATE THEM FOR WINNING THE STATE FARM BUSINESS MANAGEMENT COMPETITION.</w:t>
      </w:r>
    </w:p>
    <w:p w14:paraId="3C8C9537" w14:textId="24F32FA8" w:rsidR="00C725E5" w:rsidRDefault="00C725E5" w:rsidP="00391DB8">
      <w:pPr>
        <w:keepNext/>
      </w:pPr>
      <w:bookmarkStart w:id="53" w:name="include_clip_end_87"/>
      <w:bookmarkEnd w:id="53"/>
    </w:p>
    <w:p w14:paraId="550D94EE" w14:textId="05174455" w:rsidR="00C725E5" w:rsidRDefault="00C725E5" w:rsidP="00391DB8">
      <w:pPr>
        <w:keepNext/>
      </w:pPr>
      <w:r>
        <w:t>The Resolution was adopted.</w:t>
      </w:r>
    </w:p>
    <w:p w14:paraId="235C3E21" w14:textId="77777777" w:rsidR="00C725E5" w:rsidRDefault="00C725E5" w:rsidP="00391DB8">
      <w:pPr>
        <w:keepNext/>
      </w:pPr>
    </w:p>
    <w:p w14:paraId="2F40BA01" w14:textId="612C963F" w:rsidR="00C725E5" w:rsidRDefault="00C725E5" w:rsidP="00C725E5">
      <w:pPr>
        <w:keepNext/>
        <w:jc w:val="center"/>
        <w:rPr>
          <w:b/>
        </w:rPr>
      </w:pPr>
      <w:r w:rsidRPr="00C725E5">
        <w:rPr>
          <w:b/>
        </w:rPr>
        <w:t>HOUSE RESOLUTION</w:t>
      </w:r>
    </w:p>
    <w:p w14:paraId="656A11CC" w14:textId="3139A191" w:rsidR="00C725E5" w:rsidRDefault="00C725E5" w:rsidP="00C725E5">
      <w:pPr>
        <w:keepNext/>
      </w:pPr>
      <w:r>
        <w:t>The following was introduced:</w:t>
      </w:r>
    </w:p>
    <w:p w14:paraId="5704B185" w14:textId="77777777" w:rsidR="00C725E5" w:rsidRDefault="00C725E5" w:rsidP="00C725E5">
      <w:pPr>
        <w:keepNext/>
      </w:pPr>
      <w:bookmarkStart w:id="54" w:name="include_clip_start_90"/>
      <w:bookmarkEnd w:id="54"/>
    </w:p>
    <w:p w14:paraId="2C170EF6" w14:textId="77777777" w:rsidR="00C725E5" w:rsidRDefault="00C725E5" w:rsidP="00C725E5">
      <w:r>
        <w:t>H. 3687 --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PELION ELEMENTARY SCHOOL ARCHERY TEAM, COACHES, AND SCHOOL OFFICIALS FOR A SUPERB SEASON AND TO CONGRATULATE THEM ON WINNING THE 2024 NATIONAL ARCHERY IN THE SCHOOLS PROGRAM (NASP) IBO/3D NATIONAL CHAMPIONSHIP TITLE IN THE ELEMENTARY SCHOOL DIVISION.</w:t>
      </w:r>
    </w:p>
    <w:p w14:paraId="67E79C17" w14:textId="5ACAAB36" w:rsidR="00C725E5" w:rsidRDefault="00C725E5" w:rsidP="00C725E5">
      <w:bookmarkStart w:id="55" w:name="include_clip_end_90"/>
      <w:bookmarkEnd w:id="55"/>
    </w:p>
    <w:p w14:paraId="6DE193EC" w14:textId="01F4B1D6" w:rsidR="00C725E5" w:rsidRDefault="00C725E5" w:rsidP="00C725E5">
      <w:r>
        <w:t>The Resolution was adopted.</w:t>
      </w:r>
    </w:p>
    <w:p w14:paraId="5B54E331" w14:textId="77777777" w:rsidR="00C725E5" w:rsidRDefault="00C725E5" w:rsidP="00C725E5"/>
    <w:p w14:paraId="33A197D7" w14:textId="594ADE7B" w:rsidR="00C725E5" w:rsidRDefault="00C725E5" w:rsidP="00C725E5">
      <w:pPr>
        <w:keepNext/>
        <w:jc w:val="center"/>
        <w:rPr>
          <w:b/>
        </w:rPr>
      </w:pPr>
      <w:r w:rsidRPr="00C725E5">
        <w:rPr>
          <w:b/>
        </w:rPr>
        <w:t>HOUSE RESOLUTION</w:t>
      </w:r>
    </w:p>
    <w:p w14:paraId="220F6BFC" w14:textId="44AE7531" w:rsidR="00C725E5" w:rsidRDefault="00C725E5" w:rsidP="00C725E5">
      <w:pPr>
        <w:keepNext/>
      </w:pPr>
      <w:r>
        <w:t>The following was introduced:</w:t>
      </w:r>
    </w:p>
    <w:p w14:paraId="7065CD0B" w14:textId="77777777" w:rsidR="00C725E5" w:rsidRDefault="00C725E5" w:rsidP="00C725E5">
      <w:pPr>
        <w:keepNext/>
      </w:pPr>
      <w:bookmarkStart w:id="56" w:name="include_clip_start_93"/>
      <w:bookmarkEnd w:id="56"/>
    </w:p>
    <w:p w14:paraId="3ACF0DFC" w14:textId="77777777" w:rsidR="00C725E5" w:rsidRDefault="00C725E5" w:rsidP="00C725E5">
      <w:r>
        <w:t xml:space="preserve">H. 3688 -- Reps. McCabe, Alexander, Anderson, Atkinson, Bailey, Ballentine, Bamberg, Bannister, Bauer, Beach, Bernstein, Bowers, Bradley, Brewer, Brittain, Burns, Bustos, Calhoon, Caskey, Chapman, </w:t>
      </w:r>
      <w:r>
        <w:lastRenderedPageBreak/>
        <w:t>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PELION MIDDLE SCHOOL ARCHERY TEAM, COACHES, AND SCHOOL OFFICIALS FOR AN EXTRAORDINARY SEASON AND TO CONGRATULATE THEM ON WINNING THE 2024 NATIONAL ARCHERY IN THE SCHOOLS PROGRAM/INTERNATIONAL BOWHUNTING ORGANIZATION OUTDOOR WORLD 3D CHALLENGE CHAMPIONSHIP TITLE.</w:t>
      </w:r>
    </w:p>
    <w:p w14:paraId="771E9819" w14:textId="29F86F35" w:rsidR="00C725E5" w:rsidRDefault="00C725E5" w:rsidP="00C725E5">
      <w:bookmarkStart w:id="57" w:name="include_clip_end_93"/>
      <w:bookmarkEnd w:id="57"/>
    </w:p>
    <w:p w14:paraId="3A6FF73A" w14:textId="746C3679" w:rsidR="00C725E5" w:rsidRDefault="00C725E5" w:rsidP="00C725E5">
      <w:r>
        <w:t>The Resolution was adopted.</w:t>
      </w:r>
    </w:p>
    <w:p w14:paraId="27A24057" w14:textId="77777777" w:rsidR="00C725E5" w:rsidRDefault="00C725E5" w:rsidP="00C725E5"/>
    <w:p w14:paraId="710FB2C6" w14:textId="024A5CE1" w:rsidR="00C725E5" w:rsidRDefault="00C725E5" w:rsidP="00C725E5">
      <w:pPr>
        <w:keepNext/>
        <w:jc w:val="center"/>
        <w:rPr>
          <w:b/>
        </w:rPr>
      </w:pPr>
      <w:r w:rsidRPr="00C725E5">
        <w:rPr>
          <w:b/>
        </w:rPr>
        <w:t>HOUSE RESOLUTION</w:t>
      </w:r>
    </w:p>
    <w:p w14:paraId="35EB619A" w14:textId="220C2D7C" w:rsidR="00C725E5" w:rsidRDefault="00C725E5" w:rsidP="00C725E5">
      <w:pPr>
        <w:keepNext/>
      </w:pPr>
      <w:r>
        <w:t>The following was introduced:</w:t>
      </w:r>
    </w:p>
    <w:p w14:paraId="55B86514" w14:textId="77777777" w:rsidR="00C725E5" w:rsidRDefault="00C725E5" w:rsidP="00C725E5">
      <w:pPr>
        <w:keepNext/>
      </w:pPr>
      <w:bookmarkStart w:id="58" w:name="include_clip_start_96"/>
      <w:bookmarkEnd w:id="58"/>
    </w:p>
    <w:p w14:paraId="74A7CCD2" w14:textId="77777777" w:rsidR="00C725E5" w:rsidRDefault="00C725E5" w:rsidP="00C725E5">
      <w:r>
        <w:t xml:space="preserve">H. 3689 --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w:t>
      </w:r>
      <w:r>
        <w:lastRenderedPageBreak/>
        <w:t>Sessions, G. M. Smith, M. M. Smith, Spann-Wilder, Stavrinakis, Taylor, Teeple, Terribile, Vaughan, Weeks, Wetmore, Wheeler, White, Whitmire, Wickensimer, Williams, Willis, Wooten and Yow: A HOUSE RESOLUTION TO APPLAUD THE PELION MIDDLE SCHOOL ARCHERY TEAM, COACHES, AND SCHOOL OFFICIALS FOR AN OUTSTANDING SEASON AND TO CONGRATULATE THEM ON WINNING THE 2024 NATIONAL ARCHERY IN THE SCHOOLS PROGRAM AND INTERNATIONAL BOWHUNTING ORGANIZATION'S 3D NATIONAL CHAMPIONSHIP TITLE IN THE MIDDLE SCHOOL DIVISION.</w:t>
      </w:r>
    </w:p>
    <w:p w14:paraId="67D66DC1" w14:textId="79CE267F" w:rsidR="00C725E5" w:rsidRDefault="00C725E5" w:rsidP="00C725E5">
      <w:bookmarkStart w:id="59" w:name="include_clip_end_96"/>
      <w:bookmarkEnd w:id="59"/>
    </w:p>
    <w:p w14:paraId="3FD48A25" w14:textId="57C4796B" w:rsidR="00C725E5" w:rsidRDefault="00C725E5" w:rsidP="00C725E5">
      <w:r>
        <w:t>The Resolution was adopted.</w:t>
      </w:r>
    </w:p>
    <w:p w14:paraId="7CD866A1" w14:textId="77777777" w:rsidR="00C725E5" w:rsidRDefault="00C725E5" w:rsidP="00C725E5"/>
    <w:p w14:paraId="5CF9154A" w14:textId="5AB298D7" w:rsidR="00C725E5" w:rsidRDefault="00C725E5" w:rsidP="00C725E5">
      <w:pPr>
        <w:keepNext/>
        <w:jc w:val="center"/>
        <w:rPr>
          <w:b/>
        </w:rPr>
      </w:pPr>
      <w:r w:rsidRPr="00C725E5">
        <w:rPr>
          <w:b/>
        </w:rPr>
        <w:t>HOUSE RESOLUTION</w:t>
      </w:r>
    </w:p>
    <w:p w14:paraId="23C6D7BE" w14:textId="1E4F5F7B" w:rsidR="00C725E5" w:rsidRDefault="00C725E5" w:rsidP="00C725E5">
      <w:pPr>
        <w:keepNext/>
      </w:pPr>
      <w:r>
        <w:t>The following was introduced:</w:t>
      </w:r>
    </w:p>
    <w:p w14:paraId="3DDF6447" w14:textId="77777777" w:rsidR="00C725E5" w:rsidRDefault="00C725E5" w:rsidP="00C725E5">
      <w:pPr>
        <w:keepNext/>
      </w:pPr>
      <w:bookmarkStart w:id="60" w:name="include_clip_start_99"/>
      <w:bookmarkEnd w:id="60"/>
    </w:p>
    <w:p w14:paraId="15D10E89" w14:textId="77777777" w:rsidR="00C725E5" w:rsidRDefault="00C725E5" w:rsidP="00391DB8">
      <w:pPr>
        <w:keepNext/>
      </w:pPr>
      <w:r>
        <w:t xml:space="preserve">H. 3690 --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COMMEND LEXINGTON TECHNOLOGY CENTER FOR THE TRANSFORMATIVE IMPACT THE INSTITUTION HAS HAD ON LEGIONS OF STUDENTS AND ALUMNI, THE COMMUNITY, THE STATE OF SOUTH CAROLINA, AND BEYOND FOR A HALF CENTURY AND TO </w:t>
      </w:r>
      <w:r>
        <w:lastRenderedPageBreak/>
        <w:t>CONGRATULATE LEXINGTON TECHNOLOGY CENTER ON THE RECENT CELEBRATION OF ITS FIFTIETH ANNIVERSARY.</w:t>
      </w:r>
    </w:p>
    <w:p w14:paraId="5A618D62" w14:textId="489BA335" w:rsidR="00C725E5" w:rsidRDefault="00C725E5" w:rsidP="00391DB8">
      <w:pPr>
        <w:keepNext/>
      </w:pPr>
      <w:bookmarkStart w:id="61" w:name="include_clip_end_99"/>
      <w:bookmarkEnd w:id="61"/>
    </w:p>
    <w:p w14:paraId="4F0B9391" w14:textId="0A2907BB" w:rsidR="00C725E5" w:rsidRDefault="00C725E5" w:rsidP="00391DB8">
      <w:pPr>
        <w:keepNext/>
      </w:pPr>
      <w:r>
        <w:t>The Resolution was adopted.</w:t>
      </w:r>
    </w:p>
    <w:p w14:paraId="0403E7B2" w14:textId="77777777" w:rsidR="00C725E5" w:rsidRDefault="00C725E5" w:rsidP="00C725E5"/>
    <w:p w14:paraId="33E4E29C" w14:textId="6ED657F4" w:rsidR="00C725E5" w:rsidRDefault="00C725E5" w:rsidP="00C725E5">
      <w:pPr>
        <w:keepNext/>
        <w:jc w:val="center"/>
        <w:rPr>
          <w:b/>
        </w:rPr>
      </w:pPr>
      <w:r w:rsidRPr="00C725E5">
        <w:rPr>
          <w:b/>
        </w:rPr>
        <w:t>HOUSE RESOLUTION</w:t>
      </w:r>
    </w:p>
    <w:p w14:paraId="05E5A5B4" w14:textId="5612A37C" w:rsidR="00C725E5" w:rsidRDefault="00C725E5" w:rsidP="00C725E5">
      <w:pPr>
        <w:keepNext/>
      </w:pPr>
      <w:r>
        <w:t>The following was introduced:</w:t>
      </w:r>
    </w:p>
    <w:p w14:paraId="4EEA9B9D" w14:textId="77777777" w:rsidR="00C725E5" w:rsidRDefault="00C725E5" w:rsidP="00C725E5">
      <w:pPr>
        <w:keepNext/>
      </w:pPr>
      <w:bookmarkStart w:id="62" w:name="include_clip_start_102"/>
      <w:bookmarkEnd w:id="62"/>
    </w:p>
    <w:p w14:paraId="154AD13C" w14:textId="77777777" w:rsidR="00C725E5" w:rsidRDefault="00C725E5" w:rsidP="00C725E5">
      <w:r>
        <w:t>H. 3691 --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SALUTE THE PELION ELEMENTARY SCHOOL ARCHERY TEAM, COACHES, AND SCHOOL OFFICIALS FOR A SCINTILLATING SEASON AND TO CELEBRATE THEM ON CAPTURING THE CHAMPIONSHIP TITLE IN THE 2024 NATIONAL ARCHERY IN THE SCHOOLS PROGRAM/INTERNATIONAL BOWHUNTING ORGANIZATION OUTDOOR WORLD 3D CHALLENGE.</w:t>
      </w:r>
    </w:p>
    <w:p w14:paraId="16426BFB" w14:textId="3FFAD85A" w:rsidR="00C725E5" w:rsidRDefault="00C725E5" w:rsidP="00C725E5">
      <w:bookmarkStart w:id="63" w:name="include_clip_end_102"/>
      <w:bookmarkEnd w:id="63"/>
    </w:p>
    <w:p w14:paraId="0F29BF82" w14:textId="4FA493A6" w:rsidR="00C725E5" w:rsidRDefault="00C725E5" w:rsidP="00C725E5">
      <w:r>
        <w:t>The Resolution was adopted.</w:t>
      </w:r>
    </w:p>
    <w:p w14:paraId="4A0F985C" w14:textId="77777777" w:rsidR="00C725E5" w:rsidRDefault="00C725E5" w:rsidP="00C725E5"/>
    <w:p w14:paraId="79276E1D" w14:textId="78B83E1A" w:rsidR="00C725E5" w:rsidRDefault="00C725E5" w:rsidP="00C725E5">
      <w:pPr>
        <w:keepNext/>
        <w:jc w:val="center"/>
        <w:rPr>
          <w:b/>
        </w:rPr>
      </w:pPr>
      <w:r w:rsidRPr="00C725E5">
        <w:rPr>
          <w:b/>
        </w:rPr>
        <w:t>HOUSE RESOLUTION</w:t>
      </w:r>
    </w:p>
    <w:p w14:paraId="7FA1F47C" w14:textId="032D2A0B" w:rsidR="00C725E5" w:rsidRDefault="00C725E5" w:rsidP="00C725E5">
      <w:pPr>
        <w:keepNext/>
      </w:pPr>
      <w:r>
        <w:t>The following was introduced:</w:t>
      </w:r>
    </w:p>
    <w:p w14:paraId="74335C35" w14:textId="77777777" w:rsidR="00C725E5" w:rsidRDefault="00C725E5" w:rsidP="00C725E5">
      <w:pPr>
        <w:keepNext/>
      </w:pPr>
      <w:bookmarkStart w:id="64" w:name="include_clip_start_105"/>
      <w:bookmarkEnd w:id="64"/>
    </w:p>
    <w:p w14:paraId="464C1213" w14:textId="77777777" w:rsidR="00C725E5" w:rsidRDefault="00C725E5" w:rsidP="00C725E5">
      <w:r>
        <w:t xml:space="preserve">H. 3692 -- Reps. McCravy, Gibson, Alexander, Anderson, Atkinson, Bailey, Ballentine, Bamberg, Bannister, Bauer, Beach, Bernstein, Bowers, Bradley, Brewer, Brittain, Burns, Bustos, Calhoon, Caskey, </w:t>
      </w:r>
      <w:r>
        <w:lastRenderedPageBreak/>
        <w:t>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NINETY SIX HIGH SCHOOL MARCHING BAND, DIRECTORS, AND SCHOOL OFFICIALS FOR A REMARKABLE SEASON AND TO CONGRATULATE THEM FOR WINNING THE 2024 SOUTH CAROLINA BAND DIRECTORS ASSOCIATION CLASS A STATE CHAMPIONSHIP TITLE.</w:t>
      </w:r>
    </w:p>
    <w:p w14:paraId="3C84C852" w14:textId="189925CE" w:rsidR="00C725E5" w:rsidRDefault="00C725E5" w:rsidP="00C725E5">
      <w:bookmarkStart w:id="65" w:name="include_clip_end_105"/>
      <w:bookmarkEnd w:id="65"/>
    </w:p>
    <w:p w14:paraId="0AD4B327" w14:textId="1CE98443" w:rsidR="00C725E5" w:rsidRDefault="00C725E5" w:rsidP="00C725E5">
      <w:r>
        <w:t>The Resolution was adopted.</w:t>
      </w:r>
    </w:p>
    <w:p w14:paraId="67C8166A" w14:textId="77777777" w:rsidR="00C725E5" w:rsidRDefault="00C725E5" w:rsidP="00C725E5"/>
    <w:p w14:paraId="5B83E38E" w14:textId="6DBDB5B9" w:rsidR="00C725E5" w:rsidRDefault="00C725E5" w:rsidP="00C725E5">
      <w:pPr>
        <w:keepNext/>
        <w:jc w:val="center"/>
        <w:rPr>
          <w:b/>
        </w:rPr>
      </w:pPr>
      <w:r w:rsidRPr="00C725E5">
        <w:rPr>
          <w:b/>
        </w:rPr>
        <w:t>HOUSE RESOLUTION</w:t>
      </w:r>
    </w:p>
    <w:p w14:paraId="448AE701" w14:textId="1FCCD972" w:rsidR="00C725E5" w:rsidRDefault="00C725E5" w:rsidP="00C725E5">
      <w:pPr>
        <w:keepNext/>
      </w:pPr>
      <w:r>
        <w:t>The following was introduced:</w:t>
      </w:r>
    </w:p>
    <w:p w14:paraId="46DADDC6" w14:textId="77777777" w:rsidR="00C725E5" w:rsidRDefault="00C725E5" w:rsidP="00C725E5">
      <w:pPr>
        <w:keepNext/>
      </w:pPr>
      <w:bookmarkStart w:id="66" w:name="include_clip_start_108"/>
      <w:bookmarkEnd w:id="66"/>
    </w:p>
    <w:p w14:paraId="12F2929A" w14:textId="77777777" w:rsidR="00C725E5" w:rsidRDefault="00C725E5" w:rsidP="00C725E5">
      <w:r>
        <w:t>H. 3693 -- Reps. McCravy, Gibson,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t>
      </w:r>
      <w:r>
        <w:lastRenderedPageBreak/>
        <w:t>Wilder, Stavrinakis, Taylor, Teeple, Terribile, Vaughan, Weeks, Wetmore, Wheeler, White, Whitmire, Wickensimer, Williams, Willis, Wooten and Yow: A HOUSE RESOLUTION TO HONOR THE CAMBRIDGE ACADEMY VOLLEYBALL TEAM, COACHES, AND SCHOOL OFFICIALS FOR A STELLAR SEASON AND TO CONGRATULATE THEM ON WINNING THE 2024 SOUTH CAROLINA INDEPENDENT SCHOOL ASSOCIATION CLASS 1A STATE TITLE.</w:t>
      </w:r>
    </w:p>
    <w:p w14:paraId="7FFA949C" w14:textId="6E5D78DC" w:rsidR="00C725E5" w:rsidRDefault="00C725E5" w:rsidP="00C725E5">
      <w:bookmarkStart w:id="67" w:name="include_clip_end_108"/>
      <w:bookmarkEnd w:id="67"/>
    </w:p>
    <w:p w14:paraId="29A2FC64" w14:textId="6CB96310" w:rsidR="00C725E5" w:rsidRDefault="00C725E5" w:rsidP="00C725E5">
      <w:r>
        <w:t>The Resolution was adopted.</w:t>
      </w:r>
    </w:p>
    <w:p w14:paraId="513E5679" w14:textId="77777777" w:rsidR="00C725E5" w:rsidRDefault="00C725E5" w:rsidP="00C725E5"/>
    <w:p w14:paraId="0923AD04" w14:textId="38B12E19" w:rsidR="00C725E5" w:rsidRDefault="00C725E5" w:rsidP="00C725E5">
      <w:pPr>
        <w:keepNext/>
        <w:jc w:val="center"/>
        <w:rPr>
          <w:b/>
        </w:rPr>
      </w:pPr>
      <w:r w:rsidRPr="00C725E5">
        <w:rPr>
          <w:b/>
        </w:rPr>
        <w:t>HOUSE RESOLUTION</w:t>
      </w:r>
    </w:p>
    <w:p w14:paraId="087920D4" w14:textId="29ED0F5A" w:rsidR="00C725E5" w:rsidRDefault="00C725E5" w:rsidP="00C725E5">
      <w:pPr>
        <w:keepNext/>
      </w:pPr>
      <w:r>
        <w:t>The following was introduced:</w:t>
      </w:r>
    </w:p>
    <w:p w14:paraId="6C74C6CD" w14:textId="77777777" w:rsidR="00C725E5" w:rsidRDefault="00C725E5" w:rsidP="00C725E5">
      <w:pPr>
        <w:keepNext/>
      </w:pPr>
      <w:bookmarkStart w:id="68" w:name="include_clip_start_111"/>
      <w:bookmarkEnd w:id="68"/>
    </w:p>
    <w:p w14:paraId="47896FAA" w14:textId="77777777" w:rsidR="00C725E5" w:rsidRDefault="00C725E5" w:rsidP="00C725E5">
      <w:r>
        <w:t>H. 3694 -- Reps. Hiott,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THE PICKENS HIGH SCHOOL VOLLEYBALL TEAM, COACHES, AND SCHOOL OFFICIALS FOR AN EXTRAORDINARY SEASON AND TO CONGRATULATE THEM FOR WINNING THE 2024 SOUTH CAROLINA CLASS AAAA STATE CHAMPIONSHIP TITLE.</w:t>
      </w:r>
    </w:p>
    <w:p w14:paraId="7CACE256" w14:textId="64C3D32E" w:rsidR="00C725E5" w:rsidRDefault="00C725E5" w:rsidP="00C725E5">
      <w:bookmarkStart w:id="69" w:name="include_clip_end_111"/>
      <w:bookmarkEnd w:id="69"/>
    </w:p>
    <w:p w14:paraId="1D0338D3" w14:textId="1FA7AABB" w:rsidR="00C725E5" w:rsidRDefault="00C725E5" w:rsidP="00C725E5">
      <w:r>
        <w:t>The Resolution was adopted.</w:t>
      </w:r>
    </w:p>
    <w:p w14:paraId="7EE5CCE8" w14:textId="77777777" w:rsidR="00C725E5" w:rsidRDefault="00C725E5" w:rsidP="00C725E5"/>
    <w:p w14:paraId="0F53158A" w14:textId="016E1293" w:rsidR="00C725E5" w:rsidRDefault="00C725E5" w:rsidP="00C725E5">
      <w:pPr>
        <w:keepNext/>
        <w:jc w:val="center"/>
        <w:rPr>
          <w:b/>
        </w:rPr>
      </w:pPr>
      <w:r w:rsidRPr="00C725E5">
        <w:rPr>
          <w:b/>
        </w:rPr>
        <w:lastRenderedPageBreak/>
        <w:t>HOUSE RESOLUTION</w:t>
      </w:r>
    </w:p>
    <w:p w14:paraId="6C1BE011" w14:textId="046FEF61" w:rsidR="00C725E5" w:rsidRDefault="00C725E5" w:rsidP="00C725E5">
      <w:pPr>
        <w:keepNext/>
      </w:pPr>
      <w:r>
        <w:t>The following was introduced:</w:t>
      </w:r>
    </w:p>
    <w:p w14:paraId="28DD47EE" w14:textId="77777777" w:rsidR="00C725E5" w:rsidRDefault="00C725E5" w:rsidP="00C725E5">
      <w:pPr>
        <w:keepNext/>
      </w:pPr>
      <w:bookmarkStart w:id="70" w:name="include_clip_start_114"/>
      <w:bookmarkEnd w:id="70"/>
    </w:p>
    <w:p w14:paraId="69C0DAFD" w14:textId="77777777" w:rsidR="00C725E5" w:rsidRDefault="00C725E5" w:rsidP="00C725E5">
      <w:r>
        <w:t>H. 3695 --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Weeks, Wetmore, Wheeler, White, Whitmire, Wickensimer, Williams, Willis, Wooten and Yow: A HOUSE RESOLUTION TO CONGRATULATE THE CLARENDON HALL SOFTBALL TEAM ON THEIR STELLAR SEASON AND TO SALUTE THEM FOR CAPTURING THE 2024 SOUTH CAROLINA INDEPENDENT SCHOOL ASSOCIATION CLASS 2A STATE CHAMPIONSHIP.</w:t>
      </w:r>
    </w:p>
    <w:p w14:paraId="6F9B2D87" w14:textId="5B79C67F" w:rsidR="00C725E5" w:rsidRDefault="00C725E5" w:rsidP="00C725E5">
      <w:bookmarkStart w:id="71" w:name="include_clip_end_114"/>
      <w:bookmarkEnd w:id="71"/>
    </w:p>
    <w:p w14:paraId="17B83818" w14:textId="114CA94B" w:rsidR="00C725E5" w:rsidRDefault="00C725E5" w:rsidP="00C725E5">
      <w:r>
        <w:t>The Resolution was adopted.</w:t>
      </w:r>
    </w:p>
    <w:p w14:paraId="463C82B2" w14:textId="77777777" w:rsidR="00C725E5" w:rsidRDefault="00C725E5" w:rsidP="00C725E5"/>
    <w:p w14:paraId="27EFAE9D" w14:textId="310A74EF" w:rsidR="00C725E5" w:rsidRDefault="00C725E5" w:rsidP="00C725E5">
      <w:pPr>
        <w:keepNext/>
        <w:jc w:val="center"/>
        <w:rPr>
          <w:b/>
        </w:rPr>
      </w:pPr>
      <w:r w:rsidRPr="00C725E5">
        <w:rPr>
          <w:b/>
        </w:rPr>
        <w:t>HOUSE RESOLUTION</w:t>
      </w:r>
    </w:p>
    <w:p w14:paraId="770F0246" w14:textId="15D74220" w:rsidR="00C725E5" w:rsidRDefault="00C725E5" w:rsidP="00C725E5">
      <w:pPr>
        <w:keepNext/>
      </w:pPr>
      <w:r>
        <w:t>The following was introduced:</w:t>
      </w:r>
    </w:p>
    <w:p w14:paraId="24F2BF90" w14:textId="77777777" w:rsidR="00C725E5" w:rsidRDefault="00C725E5" w:rsidP="00C725E5">
      <w:pPr>
        <w:keepNext/>
      </w:pPr>
      <w:bookmarkStart w:id="72" w:name="include_clip_start_117"/>
      <w:bookmarkEnd w:id="72"/>
    </w:p>
    <w:p w14:paraId="08F960CA" w14:textId="77777777" w:rsidR="00C725E5" w:rsidRDefault="00C725E5" w:rsidP="00C725E5">
      <w:r>
        <w:t xml:space="preserve">H. 3696 -- Reps.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w:t>
      </w:r>
      <w:r>
        <w:lastRenderedPageBreak/>
        <w:t>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HONOR THE PEE DEE ACADEMY FOOTBALL TEAM AND COACHES ON THEIR IMPRESSIVE WIN OF THE 2024 SOUTH CAROLINA INDEPENDENT SCHOOL ASSOCIATION CLASS 2A STATE CHAMPIONSHIP.</w:t>
      </w:r>
    </w:p>
    <w:p w14:paraId="5A449DA2" w14:textId="1BF7B577" w:rsidR="00C725E5" w:rsidRDefault="00C725E5" w:rsidP="00C725E5">
      <w:bookmarkStart w:id="73" w:name="include_clip_end_117"/>
      <w:bookmarkEnd w:id="73"/>
    </w:p>
    <w:p w14:paraId="20BC7350" w14:textId="78A09296" w:rsidR="00C725E5" w:rsidRDefault="00C725E5" w:rsidP="00C725E5">
      <w:r>
        <w:t>The Resolution was adopted.</w:t>
      </w:r>
    </w:p>
    <w:p w14:paraId="67549CD4" w14:textId="77777777" w:rsidR="00C725E5" w:rsidRDefault="00C725E5" w:rsidP="00C725E5"/>
    <w:p w14:paraId="18C48A76" w14:textId="4700A131" w:rsidR="00C725E5" w:rsidRDefault="00C725E5" w:rsidP="00C725E5">
      <w:pPr>
        <w:keepNext/>
        <w:jc w:val="center"/>
        <w:rPr>
          <w:b/>
        </w:rPr>
      </w:pPr>
      <w:r w:rsidRPr="00C725E5">
        <w:rPr>
          <w:b/>
        </w:rPr>
        <w:t>HOUSE RESOLUTION</w:t>
      </w:r>
    </w:p>
    <w:p w14:paraId="447EADDF" w14:textId="4AE12F89" w:rsidR="00C725E5" w:rsidRDefault="00C725E5" w:rsidP="00C725E5">
      <w:pPr>
        <w:keepNext/>
      </w:pPr>
      <w:r>
        <w:t>The following was introduced:</w:t>
      </w:r>
    </w:p>
    <w:p w14:paraId="09A6EEC3" w14:textId="77777777" w:rsidR="00C725E5" w:rsidRDefault="00C725E5" w:rsidP="00C725E5">
      <w:pPr>
        <w:keepNext/>
      </w:pPr>
      <w:bookmarkStart w:id="74" w:name="include_clip_start_120"/>
      <w:bookmarkEnd w:id="74"/>
    </w:p>
    <w:p w14:paraId="313ED133" w14:textId="77777777" w:rsidR="00C725E5" w:rsidRDefault="00C725E5" w:rsidP="00391DB8">
      <w:pPr>
        <w:keepNext/>
      </w:pPr>
      <w:r>
        <w:t xml:space="preserve">H. 3697 --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CONGRATULATE ELIZABETH ANCONE UPON BEING NAMED THE 2024-2025 DEERFIELD ELEMENTARY SCHOOL TEACHER OF THE YEAR IN LEXINGTON SCHOOL DISTRICT ONE AND TO EXPRESS </w:t>
      </w:r>
      <w:r>
        <w:lastRenderedPageBreak/>
        <w:t>APPRECIATION FOR HER DEDICATED SERVICE TO CHILDREN.</w:t>
      </w:r>
    </w:p>
    <w:p w14:paraId="042E8D3D" w14:textId="75149256" w:rsidR="00C725E5" w:rsidRDefault="00C725E5" w:rsidP="00391DB8">
      <w:pPr>
        <w:keepNext/>
      </w:pPr>
      <w:bookmarkStart w:id="75" w:name="include_clip_end_120"/>
      <w:bookmarkEnd w:id="75"/>
    </w:p>
    <w:p w14:paraId="71EBF457" w14:textId="0409A62B" w:rsidR="00C725E5" w:rsidRDefault="00C725E5" w:rsidP="00391DB8">
      <w:pPr>
        <w:keepNext/>
      </w:pPr>
      <w:r>
        <w:t>The Resolution was adopted.</w:t>
      </w:r>
    </w:p>
    <w:p w14:paraId="6F25866C" w14:textId="77777777" w:rsidR="00C725E5" w:rsidRDefault="00C725E5" w:rsidP="00C725E5"/>
    <w:p w14:paraId="39C009E0" w14:textId="17479C83" w:rsidR="00C725E5" w:rsidRDefault="00C725E5" w:rsidP="00C725E5">
      <w:pPr>
        <w:keepNext/>
        <w:jc w:val="center"/>
        <w:rPr>
          <w:b/>
        </w:rPr>
      </w:pPr>
      <w:r w:rsidRPr="00C725E5">
        <w:rPr>
          <w:b/>
        </w:rPr>
        <w:t>HOUSE RESOLUTION</w:t>
      </w:r>
    </w:p>
    <w:p w14:paraId="4BE8B9D0" w14:textId="3A2D3F59" w:rsidR="00C725E5" w:rsidRDefault="00C725E5" w:rsidP="00C725E5">
      <w:pPr>
        <w:keepNext/>
      </w:pPr>
      <w:r>
        <w:t>The following was introduced:</w:t>
      </w:r>
    </w:p>
    <w:p w14:paraId="2F9AD417" w14:textId="77777777" w:rsidR="00C725E5" w:rsidRDefault="00C725E5" w:rsidP="00C725E5">
      <w:pPr>
        <w:keepNext/>
      </w:pPr>
      <w:bookmarkStart w:id="76" w:name="include_clip_start_123"/>
      <w:bookmarkEnd w:id="76"/>
    </w:p>
    <w:p w14:paraId="69DD82E5" w14:textId="77777777" w:rsidR="00C725E5" w:rsidRDefault="00C725E5" w:rsidP="00C725E5">
      <w:r>
        <w:t>H. 3698 -- Reps. Mitchell, Yow, B.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W. Newton, Oremus, Pace, Pedalino, Pope, Rankin, Reese, Rivers, Robbins, Rose, Rutherford, Sanders, Schuessler, Sessions, G. M. Smith, M. M. Smith, Spann-Wilder, Stavrinakis, Taylor, Teeple, Terribile, Vaughan, Weeks, Wetmore, Wheeler, White, Whitmire, Wickensimer, Williams, Willis and Wooten: A HOUSE RESOLUTION TO CELEBRATE THE NORTH CENTRAL HIGH SCHOOL VOLLEYBALL TEAM, COACHES, AND SCHOOL OFFICIALS FOR A SUPERB SEASON AND TO CONGRATULATE THE LADY KNIGHTS ON NETTING THE 2024 CLASS AA STATE CHAMPIONSHIP TITLE.</w:t>
      </w:r>
    </w:p>
    <w:p w14:paraId="6B75BF87" w14:textId="57296390" w:rsidR="00C725E5" w:rsidRDefault="00C725E5" w:rsidP="00C725E5">
      <w:bookmarkStart w:id="77" w:name="include_clip_end_123"/>
      <w:bookmarkEnd w:id="77"/>
    </w:p>
    <w:p w14:paraId="26A1FA17" w14:textId="2F040E03" w:rsidR="00C725E5" w:rsidRDefault="00C725E5" w:rsidP="00C725E5">
      <w:r>
        <w:t>The Resolution was adopted.</w:t>
      </w:r>
    </w:p>
    <w:p w14:paraId="403FD3C0" w14:textId="77777777" w:rsidR="00C725E5" w:rsidRDefault="00C725E5" w:rsidP="00C725E5"/>
    <w:p w14:paraId="22615BD1" w14:textId="0C0C2D95" w:rsidR="00C725E5" w:rsidRDefault="00C725E5" w:rsidP="00C725E5">
      <w:pPr>
        <w:keepNext/>
        <w:jc w:val="center"/>
        <w:rPr>
          <w:b/>
        </w:rPr>
      </w:pPr>
      <w:r w:rsidRPr="00C725E5">
        <w:rPr>
          <w:b/>
        </w:rPr>
        <w:t>HOUSE RESOLUTION</w:t>
      </w:r>
    </w:p>
    <w:p w14:paraId="2EA49802" w14:textId="7B685DBD" w:rsidR="00C725E5" w:rsidRDefault="00C725E5" w:rsidP="00C725E5">
      <w:pPr>
        <w:keepNext/>
      </w:pPr>
      <w:r>
        <w:t>The following was introduced:</w:t>
      </w:r>
    </w:p>
    <w:p w14:paraId="3695E2DB" w14:textId="77777777" w:rsidR="00C725E5" w:rsidRDefault="00C725E5" w:rsidP="00C725E5">
      <w:pPr>
        <w:keepNext/>
      </w:pPr>
      <w:bookmarkStart w:id="78" w:name="include_clip_start_126"/>
      <w:bookmarkEnd w:id="78"/>
    </w:p>
    <w:p w14:paraId="1F415204" w14:textId="77777777" w:rsidR="00C725E5" w:rsidRDefault="00C725E5" w:rsidP="00C725E5">
      <w:r>
        <w:t xml:space="preserve">H. 3699 -- Reps. Herbkersman, W. Newton, Alexander, Anderson, Atkinson, Bailey, Ballentine, Bamberg, Bannister, Bauer, Beach, Bernstein, Bowers, Bradley, Brewer, Brittain, Burns, Bustos, Calhoon, Caskey, Chapman, Chumley, Clyburn, Cobb-Hunter, Collins, B. J. Cox, B. L. Cox, Crawford, Cromer, Davis, Dillard, Duncan, Edgerton, </w:t>
      </w:r>
      <w:r>
        <w:lastRenderedPageBreak/>
        <w:t>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MAY RIVER HIGH SCHOOL GIRLS GOLF TEAM ON WINNING THE 2024 SOUTH CAROLINA HIGH SCHOOL LEAGUE CLASS AAAA STATE CHAMPIONSHIP TITLE.</w:t>
      </w:r>
    </w:p>
    <w:p w14:paraId="6EC04CFF" w14:textId="089A371F" w:rsidR="00C725E5" w:rsidRDefault="00C725E5" w:rsidP="00C725E5">
      <w:bookmarkStart w:id="79" w:name="include_clip_end_126"/>
      <w:bookmarkEnd w:id="79"/>
    </w:p>
    <w:p w14:paraId="5DA151C8" w14:textId="10CB51A2" w:rsidR="00C725E5" w:rsidRDefault="00C725E5" w:rsidP="00C725E5">
      <w:r>
        <w:t>The Resolution was adopted.</w:t>
      </w:r>
    </w:p>
    <w:p w14:paraId="2C9B4421" w14:textId="77777777" w:rsidR="00C725E5" w:rsidRDefault="00C725E5" w:rsidP="00C725E5"/>
    <w:p w14:paraId="783AD5AD" w14:textId="042440F1" w:rsidR="00C725E5" w:rsidRDefault="00C725E5" w:rsidP="00C725E5">
      <w:pPr>
        <w:keepNext/>
        <w:jc w:val="center"/>
        <w:rPr>
          <w:b/>
        </w:rPr>
      </w:pPr>
      <w:r w:rsidRPr="00C725E5">
        <w:rPr>
          <w:b/>
        </w:rPr>
        <w:t>HOUSE RESOLUTION</w:t>
      </w:r>
    </w:p>
    <w:p w14:paraId="7E860B36" w14:textId="77691684" w:rsidR="00C725E5" w:rsidRDefault="00C725E5" w:rsidP="00C725E5">
      <w:pPr>
        <w:keepNext/>
      </w:pPr>
      <w:r>
        <w:t>The following was introduced:</w:t>
      </w:r>
    </w:p>
    <w:p w14:paraId="2F9DCAC3" w14:textId="77777777" w:rsidR="00C725E5" w:rsidRDefault="00C725E5" w:rsidP="00C725E5">
      <w:pPr>
        <w:keepNext/>
      </w:pPr>
      <w:bookmarkStart w:id="80" w:name="include_clip_start_129"/>
      <w:bookmarkEnd w:id="80"/>
    </w:p>
    <w:p w14:paraId="5E8C75EA" w14:textId="77777777" w:rsidR="00C725E5" w:rsidRDefault="00C725E5" w:rsidP="00C725E5">
      <w:r>
        <w:t xml:space="preserve">H. 3700 --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LEXINGTON HIGH SCHOOL COMPETITIVE CHEER SQUAD, ITS COACHES, AND SCHOOL </w:t>
      </w:r>
      <w:r>
        <w:lastRenderedPageBreak/>
        <w:t>OFFICIALS FOR A STELLAR SEASON AND TO CONGRATULATE THEM ON WINNING THE 2024 CLASS AAAAA DIVISION I STATE CHAMPIONSHIP TITLE.</w:t>
      </w:r>
    </w:p>
    <w:p w14:paraId="14C7BA24" w14:textId="61824B37" w:rsidR="00C725E5" w:rsidRDefault="00C725E5" w:rsidP="00C725E5">
      <w:bookmarkStart w:id="81" w:name="include_clip_end_129"/>
      <w:bookmarkEnd w:id="81"/>
    </w:p>
    <w:p w14:paraId="52F16A62" w14:textId="128B01DA" w:rsidR="00C725E5" w:rsidRDefault="00C725E5" w:rsidP="00C725E5">
      <w:r>
        <w:t>The Resolution was adopted.</w:t>
      </w:r>
    </w:p>
    <w:p w14:paraId="278D0398" w14:textId="77777777" w:rsidR="00C725E5" w:rsidRDefault="00C725E5" w:rsidP="00C725E5"/>
    <w:p w14:paraId="23AA4D98" w14:textId="576F7E7C" w:rsidR="00C725E5" w:rsidRDefault="00C725E5" w:rsidP="00C725E5">
      <w:pPr>
        <w:keepNext/>
        <w:jc w:val="center"/>
        <w:rPr>
          <w:b/>
        </w:rPr>
      </w:pPr>
      <w:r w:rsidRPr="00C725E5">
        <w:rPr>
          <w:b/>
        </w:rPr>
        <w:t>HOUSE RESOLUTION</w:t>
      </w:r>
    </w:p>
    <w:p w14:paraId="182A5DE4" w14:textId="2C60AB5A" w:rsidR="00C725E5" w:rsidRDefault="00C725E5" w:rsidP="00C725E5">
      <w:pPr>
        <w:keepNext/>
      </w:pPr>
      <w:r>
        <w:t>The following was introduced:</w:t>
      </w:r>
    </w:p>
    <w:p w14:paraId="053AB54F" w14:textId="77777777" w:rsidR="00C725E5" w:rsidRDefault="00C725E5" w:rsidP="00C725E5">
      <w:pPr>
        <w:keepNext/>
      </w:pPr>
      <w:bookmarkStart w:id="82" w:name="include_clip_start_132"/>
      <w:bookmarkEnd w:id="82"/>
    </w:p>
    <w:p w14:paraId="057652EA" w14:textId="77777777" w:rsidR="00C725E5" w:rsidRDefault="00C725E5" w:rsidP="00C725E5">
      <w:r>
        <w:t>H. 3701 -- Reps. Howard,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HONOR MRS. BETTY F. YOUNG FOR HER MORE THAN FORTY YEARS OF DEDICATED SERVICE AS LEADER OF THE GENERAL MISSIONARY MINISTRY OF COLUMBIA'S ZION CANAAN BAPTIST CHURCH, INC., AND TO WISH HER CONTINUED FULFILLMENT AND SUCCESS IN ALL HER FUTURE ENDEAVORS.</w:t>
      </w:r>
    </w:p>
    <w:p w14:paraId="2548D537" w14:textId="74A1FD10" w:rsidR="00C725E5" w:rsidRDefault="00C725E5" w:rsidP="00C725E5">
      <w:bookmarkStart w:id="83" w:name="include_clip_end_132"/>
      <w:bookmarkEnd w:id="83"/>
    </w:p>
    <w:p w14:paraId="665AED33" w14:textId="494A9B1D" w:rsidR="00C725E5" w:rsidRDefault="00C725E5" w:rsidP="00C725E5">
      <w:r>
        <w:t>The Resolution was adopted.</w:t>
      </w:r>
    </w:p>
    <w:p w14:paraId="42087A36" w14:textId="77777777" w:rsidR="00C725E5" w:rsidRDefault="00C725E5" w:rsidP="00C725E5"/>
    <w:p w14:paraId="2F4AC4E4" w14:textId="62703059" w:rsidR="00C725E5" w:rsidRDefault="00C725E5" w:rsidP="00C725E5">
      <w:pPr>
        <w:keepNext/>
        <w:jc w:val="center"/>
        <w:rPr>
          <w:b/>
        </w:rPr>
      </w:pPr>
      <w:r w:rsidRPr="00C725E5">
        <w:rPr>
          <w:b/>
        </w:rPr>
        <w:t>HOUSE RESOLUTION</w:t>
      </w:r>
    </w:p>
    <w:p w14:paraId="47D46046" w14:textId="397E286F" w:rsidR="00C725E5" w:rsidRDefault="00C725E5" w:rsidP="00C725E5">
      <w:pPr>
        <w:keepNext/>
      </w:pPr>
      <w:r>
        <w:t>The following was introduced:</w:t>
      </w:r>
    </w:p>
    <w:p w14:paraId="3B559E1F" w14:textId="77777777" w:rsidR="00C725E5" w:rsidRDefault="00C725E5" w:rsidP="00C725E5">
      <w:pPr>
        <w:keepNext/>
      </w:pPr>
      <w:bookmarkStart w:id="84" w:name="include_clip_start_135"/>
      <w:bookmarkEnd w:id="84"/>
    </w:p>
    <w:p w14:paraId="78199459" w14:textId="77777777" w:rsidR="00C725E5" w:rsidRDefault="00C725E5" w:rsidP="00C725E5">
      <w:r>
        <w:t xml:space="preserve">H. 3702 -- Reps. McCabe, Alexander, Anderson, Atkinson, Bailey, Ballentine, Bamberg, Bannister, Bauer, Beach, Bernstein, Bowers, Bradley, Brewer, Brittain, Burns, Bustos, Calhoon, Caskey, Chapman, </w:t>
      </w:r>
      <w:r>
        <w:lastRenderedPageBreak/>
        <w:t>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CELEBRATE THE JOYOUS OCCASION OF THE TWO HUNDREDTH ANNIVERSARY OF FIRST BAPTIST CHURCH OF GASTON AND TO CONGRATULATE AND HONOR THE PASTOR AND THE CONGREGATION FOR THEIR YEARS OF DEDICATED SERVICE TO THE GASTON COMMUNITY.</w:t>
      </w:r>
    </w:p>
    <w:p w14:paraId="73C0FCB2" w14:textId="08491E3C" w:rsidR="00C725E5" w:rsidRDefault="00C725E5" w:rsidP="00C725E5">
      <w:bookmarkStart w:id="85" w:name="include_clip_end_135"/>
      <w:bookmarkEnd w:id="85"/>
    </w:p>
    <w:p w14:paraId="751ADF2C" w14:textId="22F087EF" w:rsidR="00C725E5" w:rsidRDefault="00C725E5" w:rsidP="00C725E5">
      <w:r>
        <w:t>The Resolution was adopted.</w:t>
      </w:r>
    </w:p>
    <w:p w14:paraId="6B764766" w14:textId="77777777" w:rsidR="00C725E5" w:rsidRDefault="00C725E5" w:rsidP="00C725E5"/>
    <w:p w14:paraId="5253C712" w14:textId="7308F02D" w:rsidR="00C725E5" w:rsidRDefault="00C725E5" w:rsidP="00C725E5">
      <w:pPr>
        <w:keepNext/>
        <w:jc w:val="center"/>
        <w:rPr>
          <w:b/>
        </w:rPr>
      </w:pPr>
      <w:r w:rsidRPr="00C725E5">
        <w:rPr>
          <w:b/>
        </w:rPr>
        <w:t>HOUSE RESOLUTION</w:t>
      </w:r>
    </w:p>
    <w:p w14:paraId="5A322EEB" w14:textId="523ECB7B" w:rsidR="00C725E5" w:rsidRDefault="00C725E5" w:rsidP="00C725E5">
      <w:pPr>
        <w:keepNext/>
      </w:pPr>
      <w:r>
        <w:t>The following was introduced:</w:t>
      </w:r>
    </w:p>
    <w:p w14:paraId="134B9FE5" w14:textId="77777777" w:rsidR="00C725E5" w:rsidRDefault="00C725E5" w:rsidP="00C725E5">
      <w:pPr>
        <w:keepNext/>
      </w:pPr>
      <w:bookmarkStart w:id="86" w:name="include_clip_start_138"/>
      <w:bookmarkEnd w:id="86"/>
    </w:p>
    <w:p w14:paraId="19E90852" w14:textId="77777777" w:rsidR="00C725E5" w:rsidRDefault="00C725E5" w:rsidP="00C725E5">
      <w:r>
        <w:t xml:space="preserve">H. 3703 -- Reps. McCabe,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t>
      </w:r>
      <w:r>
        <w:lastRenderedPageBreak/>
        <w:t>Whitmire, Wickensimer, Williams, Willis, Wooten and Yow: A HOUSE RESOLUTION TO CONGRATULATE THE HONORABLE AMY MCCULLOCH, PROBATE JUDGE OF RICHLAND COUNTY, UPON THE OCCASION OF HER ELECTION AS PRESIDENT OF THE NATIONAL COLLEGE OF PROBATE JUDGES.</w:t>
      </w:r>
    </w:p>
    <w:p w14:paraId="7F296809" w14:textId="0F751666" w:rsidR="00C725E5" w:rsidRDefault="00C725E5" w:rsidP="00C725E5">
      <w:bookmarkStart w:id="87" w:name="include_clip_end_138"/>
      <w:bookmarkEnd w:id="87"/>
    </w:p>
    <w:p w14:paraId="04CBC58B" w14:textId="18660591" w:rsidR="00C725E5" w:rsidRDefault="00C725E5" w:rsidP="00C725E5">
      <w:r>
        <w:t>The Resolution was adopted.</w:t>
      </w:r>
    </w:p>
    <w:p w14:paraId="4BF7DBB2" w14:textId="77777777" w:rsidR="00C725E5" w:rsidRDefault="00C725E5" w:rsidP="00C725E5"/>
    <w:p w14:paraId="5EA0FC69" w14:textId="61003EC1" w:rsidR="00C725E5" w:rsidRDefault="00C725E5" w:rsidP="00C725E5">
      <w:pPr>
        <w:keepNext/>
        <w:jc w:val="center"/>
        <w:rPr>
          <w:b/>
        </w:rPr>
      </w:pPr>
      <w:r w:rsidRPr="00C725E5">
        <w:rPr>
          <w:b/>
        </w:rPr>
        <w:t>HOUSE RESOLUTION</w:t>
      </w:r>
    </w:p>
    <w:p w14:paraId="48A91DBF" w14:textId="1AE71363" w:rsidR="00C725E5" w:rsidRDefault="00C725E5" w:rsidP="00C725E5">
      <w:pPr>
        <w:keepNext/>
      </w:pPr>
      <w:r>
        <w:t>The following was introduced:</w:t>
      </w:r>
    </w:p>
    <w:p w14:paraId="4AF31DA0" w14:textId="77777777" w:rsidR="00C725E5" w:rsidRDefault="00C725E5" w:rsidP="00C725E5">
      <w:pPr>
        <w:keepNext/>
      </w:pPr>
      <w:bookmarkStart w:id="88" w:name="include_clip_start_141"/>
      <w:bookmarkEnd w:id="88"/>
    </w:p>
    <w:p w14:paraId="241C55AF" w14:textId="77777777" w:rsidR="00C725E5" w:rsidRDefault="00C725E5" w:rsidP="00C725E5">
      <w:r>
        <w:t>H. 3704 -- Reps. Ligon,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CAPTAIN RICHARD R. GRANT OF THE WEST CHESTER VOLUNTEER FIRE DEPARTMENT AND TO COMMEND HIM FOR HIS FIFTY YEARS OF SELFLESS SERVICE TO THE DEPARTMENT AND TO HIS COMMUNITY.</w:t>
      </w:r>
    </w:p>
    <w:p w14:paraId="2DDFD577" w14:textId="77777777" w:rsidR="00CF5A86" w:rsidRDefault="00CF5A86" w:rsidP="00C725E5"/>
    <w:p w14:paraId="6FE7B450" w14:textId="26FD5F05" w:rsidR="00C725E5" w:rsidRDefault="00C725E5" w:rsidP="00C725E5">
      <w:bookmarkStart w:id="89" w:name="include_clip_end_141"/>
      <w:bookmarkEnd w:id="89"/>
      <w:r>
        <w:t>The Resolution was adopted.</w:t>
      </w:r>
    </w:p>
    <w:p w14:paraId="7D139669" w14:textId="77777777" w:rsidR="00C725E5" w:rsidRDefault="00C725E5" w:rsidP="00C725E5"/>
    <w:p w14:paraId="4E46266C" w14:textId="743CD114" w:rsidR="00C725E5" w:rsidRDefault="00C725E5" w:rsidP="00C725E5">
      <w:pPr>
        <w:keepNext/>
        <w:jc w:val="center"/>
        <w:rPr>
          <w:b/>
        </w:rPr>
      </w:pPr>
      <w:r w:rsidRPr="00C725E5">
        <w:rPr>
          <w:b/>
        </w:rPr>
        <w:t>HOUSE RESOLUTION</w:t>
      </w:r>
    </w:p>
    <w:p w14:paraId="648E5AB0" w14:textId="4439F67E" w:rsidR="00C725E5" w:rsidRDefault="00C725E5" w:rsidP="00C725E5">
      <w:pPr>
        <w:keepNext/>
      </w:pPr>
      <w:r>
        <w:t>The following was introduced:</w:t>
      </w:r>
    </w:p>
    <w:p w14:paraId="59B32AEE" w14:textId="77777777" w:rsidR="00C725E5" w:rsidRDefault="00C725E5" w:rsidP="00C725E5">
      <w:pPr>
        <w:keepNext/>
      </w:pPr>
      <w:bookmarkStart w:id="90" w:name="include_clip_start_144"/>
      <w:bookmarkEnd w:id="90"/>
    </w:p>
    <w:p w14:paraId="19E8E8CB" w14:textId="77777777" w:rsidR="00C725E5" w:rsidRDefault="00C725E5" w:rsidP="00C725E5">
      <w:r>
        <w:t xml:space="preserve">H. 3705 -- Reps. McCabe, Alexander, Anderson, Atkinson, Bailey, Ballentine, Bamberg, Bannister, Bauer, Beach, Bernstein, Bowers, </w:t>
      </w:r>
      <w:r>
        <w:lastRenderedPageBreak/>
        <w:t>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CONGRATULATE MIRANDA MCCARTHY GRICE UPON BEING NAMED 2024-2025 LEXINGTON SCHOOL DISTRICT 4 TEACHER OF THE YEAR, TO EXPRESS APPRECIATION FOR HER DEDICATED SERVICE TO CHILDREN, AND TO WISH HER CONTINUED SUCCESS IN THE FUTURE.</w:t>
      </w:r>
    </w:p>
    <w:p w14:paraId="102EBD7D" w14:textId="08D62227" w:rsidR="00C725E5" w:rsidRDefault="00C725E5" w:rsidP="00C725E5">
      <w:bookmarkStart w:id="91" w:name="include_clip_end_144"/>
      <w:bookmarkEnd w:id="91"/>
    </w:p>
    <w:p w14:paraId="45E40BD5" w14:textId="58A6C856" w:rsidR="00C725E5" w:rsidRDefault="00C725E5" w:rsidP="00C725E5">
      <w:r>
        <w:t>The Resolution was adopted.</w:t>
      </w:r>
    </w:p>
    <w:p w14:paraId="3E8AB4D4" w14:textId="77777777" w:rsidR="00C725E5" w:rsidRDefault="00C725E5" w:rsidP="00C725E5"/>
    <w:p w14:paraId="68FB4DB6" w14:textId="0BE11CB5" w:rsidR="00C725E5" w:rsidRDefault="00C725E5" w:rsidP="00C725E5">
      <w:pPr>
        <w:keepNext/>
        <w:jc w:val="center"/>
        <w:rPr>
          <w:b/>
        </w:rPr>
      </w:pPr>
      <w:r w:rsidRPr="00C725E5">
        <w:rPr>
          <w:b/>
        </w:rPr>
        <w:t>HOUSE RESOLUTION</w:t>
      </w:r>
    </w:p>
    <w:p w14:paraId="4A89B4C5" w14:textId="1FE8CA87" w:rsidR="00C725E5" w:rsidRDefault="00C725E5" w:rsidP="00C725E5">
      <w:pPr>
        <w:keepNext/>
      </w:pPr>
      <w:r>
        <w:t>The following was introduced:</w:t>
      </w:r>
    </w:p>
    <w:p w14:paraId="2AAA9ABC" w14:textId="77777777" w:rsidR="00C725E5" w:rsidRDefault="00C725E5" w:rsidP="00C725E5">
      <w:pPr>
        <w:keepNext/>
      </w:pPr>
      <w:bookmarkStart w:id="92" w:name="include_clip_start_147"/>
      <w:bookmarkEnd w:id="92"/>
    </w:p>
    <w:p w14:paraId="4AE805FD" w14:textId="77777777" w:rsidR="00C725E5" w:rsidRDefault="00C725E5" w:rsidP="00C725E5">
      <w:r>
        <w:t xml:space="preserve">H. 3706 -- Reps. Oremus,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Pace, Pedalino, Pope, Rankin, Reese, Rivers, Robbins, Rose, Rutherford, Sanders, Schuessler, </w:t>
      </w:r>
      <w:r>
        <w:lastRenderedPageBreak/>
        <w:t>Sessions, G. M. Smith, M. M. Smith, Spann-Wilder, Stavrinakis, Taylor, Teeple, Terribile, Vaughan, Weeks, Wetmore, Wheeler, White, Whitmire, Wickensimer, Williams, Willis, Wooten and Yow: A HOUSE RESOLUTION TO HONOR AND THANK DWIGHT SMITH FOR HIS DEDICATED SERVICE AS A MEMBER OF THE AIKEN COUNTY BOARD OF EDUCATION AND TO EXTEND BEST WISHES FOR MUCH SUCCESS AND FULFILLMENT IN THE YEARS TO COME.</w:t>
      </w:r>
    </w:p>
    <w:p w14:paraId="7A930D24" w14:textId="187E935D" w:rsidR="00C725E5" w:rsidRDefault="00C725E5" w:rsidP="00C725E5">
      <w:bookmarkStart w:id="93" w:name="include_clip_end_147"/>
      <w:bookmarkEnd w:id="93"/>
    </w:p>
    <w:p w14:paraId="5EE77EB6" w14:textId="71F4EB59" w:rsidR="00C725E5" w:rsidRDefault="00C725E5" w:rsidP="00C725E5">
      <w:r>
        <w:t>The Resolution was adopted.</w:t>
      </w:r>
    </w:p>
    <w:p w14:paraId="7B7BC383" w14:textId="77777777" w:rsidR="00C725E5" w:rsidRDefault="00C725E5" w:rsidP="00C725E5"/>
    <w:p w14:paraId="1CB30538" w14:textId="1ADBF63C" w:rsidR="00C725E5" w:rsidRDefault="00C725E5" w:rsidP="00C725E5">
      <w:pPr>
        <w:keepNext/>
        <w:jc w:val="center"/>
        <w:rPr>
          <w:b/>
        </w:rPr>
      </w:pPr>
      <w:r w:rsidRPr="00C725E5">
        <w:rPr>
          <w:b/>
        </w:rPr>
        <w:t>HOUSE RESOLUTION</w:t>
      </w:r>
    </w:p>
    <w:p w14:paraId="314B6E30" w14:textId="35CEEBFF" w:rsidR="00C725E5" w:rsidRDefault="00C725E5" w:rsidP="00C725E5">
      <w:pPr>
        <w:keepNext/>
      </w:pPr>
      <w:r>
        <w:t>The following was introduced:</w:t>
      </w:r>
    </w:p>
    <w:p w14:paraId="71C8FDDD" w14:textId="77777777" w:rsidR="00C725E5" w:rsidRDefault="00C725E5" w:rsidP="00C725E5">
      <w:pPr>
        <w:keepNext/>
      </w:pPr>
      <w:bookmarkStart w:id="94" w:name="include_clip_start_150"/>
      <w:bookmarkEnd w:id="94"/>
    </w:p>
    <w:p w14:paraId="6BC72765" w14:textId="77777777" w:rsidR="00C725E5" w:rsidRDefault="00C725E5" w:rsidP="00C725E5">
      <w:r>
        <w:t>H. 3707 -- Reps. M.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Wheeler, White, Whitmire, Wickensimer, Williams, Willis, Wooten and Yow: A HOUSE RESOLUTION TO COMMEND THE HONORABLE JEFFREY CHARLES "JEFF" CHANDLER FOR HIS TWENTY-NINE YEARS OF DEDICATED PUBLIC SERVICE AS A MEMBER OF HANAHAN CITY COUNCIL AND TO RECOGNIZE HIM AS THE LONGEST-SERVING MEMBER IN THE HISTORY OF CITY COUNCIL.</w:t>
      </w:r>
    </w:p>
    <w:p w14:paraId="6A297FAB" w14:textId="003426F5" w:rsidR="00C725E5" w:rsidRDefault="00C725E5" w:rsidP="00C725E5">
      <w:bookmarkStart w:id="95" w:name="include_clip_end_150"/>
      <w:bookmarkEnd w:id="95"/>
    </w:p>
    <w:p w14:paraId="5E0173C3" w14:textId="78C2E6F0" w:rsidR="00C725E5" w:rsidRDefault="00C725E5" w:rsidP="00C725E5">
      <w:r>
        <w:t>The Resolution was adopted.</w:t>
      </w:r>
    </w:p>
    <w:p w14:paraId="0F082337" w14:textId="77777777" w:rsidR="00C725E5" w:rsidRDefault="00C725E5" w:rsidP="00C725E5"/>
    <w:p w14:paraId="7D3859F4" w14:textId="75DFD5BB" w:rsidR="00C725E5" w:rsidRDefault="00C725E5" w:rsidP="00C725E5">
      <w:pPr>
        <w:keepNext/>
        <w:jc w:val="center"/>
        <w:rPr>
          <w:b/>
        </w:rPr>
      </w:pPr>
      <w:r w:rsidRPr="00C725E5">
        <w:rPr>
          <w:b/>
        </w:rPr>
        <w:lastRenderedPageBreak/>
        <w:t>HOUSE RESOLUTION</w:t>
      </w:r>
    </w:p>
    <w:p w14:paraId="46558D0D" w14:textId="5B10FD18" w:rsidR="00C725E5" w:rsidRDefault="00C725E5" w:rsidP="00C725E5">
      <w:pPr>
        <w:keepNext/>
      </w:pPr>
      <w:r>
        <w:t>The following was introduced:</w:t>
      </w:r>
    </w:p>
    <w:p w14:paraId="5F77B890" w14:textId="77777777" w:rsidR="00C725E5" w:rsidRDefault="00C725E5" w:rsidP="00C725E5">
      <w:pPr>
        <w:keepNext/>
      </w:pPr>
      <w:bookmarkStart w:id="96" w:name="include_clip_start_153"/>
      <w:bookmarkEnd w:id="96"/>
    </w:p>
    <w:p w14:paraId="1C542C50" w14:textId="77777777" w:rsidR="00C725E5" w:rsidRDefault="00C725E5" w:rsidP="00C725E5">
      <w:r>
        <w:t>H. 3708 --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ANNOUNCE THE TWO HUNDRED FIFTIETH ANNIVERSARY OF THE SIGNING OF THE DECLARATION OF INDEPENDENCE ON JULY 4, 2026, WHICH ESTABLISHED THE GREATEST EXPERIMENT OF LIBERTY IN THE WORLD, WHICH HAS CONTINUED FOR TWO AND A HALF CENTURIES.</w:t>
      </w:r>
    </w:p>
    <w:p w14:paraId="30A87D4B" w14:textId="4EBBF934" w:rsidR="00C725E5" w:rsidRDefault="00C725E5" w:rsidP="00C725E5">
      <w:bookmarkStart w:id="97" w:name="include_clip_end_153"/>
      <w:bookmarkEnd w:id="97"/>
    </w:p>
    <w:p w14:paraId="58976495" w14:textId="42FA868A" w:rsidR="00C725E5" w:rsidRDefault="00C725E5" w:rsidP="00C725E5">
      <w:r>
        <w:t>The Resolution was adopted.</w:t>
      </w:r>
    </w:p>
    <w:p w14:paraId="7547EBEC" w14:textId="77777777" w:rsidR="00C725E5" w:rsidRDefault="00C725E5" w:rsidP="00C725E5"/>
    <w:p w14:paraId="287683C1" w14:textId="65A938C3" w:rsidR="00C725E5" w:rsidRDefault="00C725E5" w:rsidP="00C725E5">
      <w:pPr>
        <w:keepNext/>
        <w:jc w:val="center"/>
        <w:rPr>
          <w:b/>
        </w:rPr>
      </w:pPr>
      <w:r w:rsidRPr="00C725E5">
        <w:rPr>
          <w:b/>
        </w:rPr>
        <w:t>HOUSE RESOLUTION</w:t>
      </w:r>
    </w:p>
    <w:p w14:paraId="40A0E343" w14:textId="773B5A6D" w:rsidR="00C725E5" w:rsidRDefault="00C725E5" w:rsidP="00C725E5">
      <w:pPr>
        <w:keepNext/>
      </w:pPr>
      <w:r>
        <w:t>The following was introduced:</w:t>
      </w:r>
    </w:p>
    <w:p w14:paraId="63F0D790" w14:textId="77777777" w:rsidR="00C725E5" w:rsidRDefault="00C725E5" w:rsidP="00C725E5">
      <w:pPr>
        <w:keepNext/>
      </w:pPr>
      <w:bookmarkStart w:id="98" w:name="include_clip_start_156"/>
      <w:bookmarkEnd w:id="98"/>
    </w:p>
    <w:p w14:paraId="74BB47B7" w14:textId="77777777" w:rsidR="00C725E5" w:rsidRDefault="00C725E5" w:rsidP="00C725E5">
      <w:r>
        <w:t xml:space="preserve">H. 3709 -- Reps. Luck,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w:t>
      </w:r>
      <w:r>
        <w:lastRenderedPageBreak/>
        <w:t>Lowe,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MRS. BARBARA JEAN ADAMS WRIGHT OF BENNETTSVILLE, TO CELEBRATE HER LIFE, AND TO EXTEND THE DEEPEST SYMPATHY TO HER FAMILY AND MANY FRIENDS.</w:t>
      </w:r>
    </w:p>
    <w:p w14:paraId="6451F715" w14:textId="18D9C084" w:rsidR="00C725E5" w:rsidRDefault="00C725E5" w:rsidP="00C725E5">
      <w:bookmarkStart w:id="99" w:name="include_clip_end_156"/>
      <w:bookmarkEnd w:id="99"/>
    </w:p>
    <w:p w14:paraId="59E44275" w14:textId="24D675BF" w:rsidR="00C725E5" w:rsidRDefault="00C725E5" w:rsidP="00C725E5">
      <w:r>
        <w:t>The Resolution was adopted.</w:t>
      </w:r>
    </w:p>
    <w:p w14:paraId="29363EE7" w14:textId="77777777" w:rsidR="00C725E5" w:rsidRDefault="00C725E5" w:rsidP="00C725E5"/>
    <w:p w14:paraId="307A4CA2" w14:textId="5EDAABC1" w:rsidR="00C725E5" w:rsidRDefault="00C725E5" w:rsidP="00C725E5">
      <w:pPr>
        <w:keepNext/>
        <w:jc w:val="center"/>
        <w:rPr>
          <w:b/>
        </w:rPr>
      </w:pPr>
      <w:r w:rsidRPr="00C725E5">
        <w:rPr>
          <w:b/>
        </w:rPr>
        <w:t>HOUSE RESOLUTION</w:t>
      </w:r>
    </w:p>
    <w:p w14:paraId="2FC6E58F" w14:textId="7C61653B" w:rsidR="00C725E5" w:rsidRDefault="00C725E5" w:rsidP="00C725E5">
      <w:pPr>
        <w:keepNext/>
      </w:pPr>
      <w:r>
        <w:t>The following was introduced:</w:t>
      </w:r>
    </w:p>
    <w:p w14:paraId="7E0C0831" w14:textId="77777777" w:rsidR="00C725E5" w:rsidRDefault="00C725E5" w:rsidP="00C725E5">
      <w:pPr>
        <w:keepNext/>
      </w:pPr>
      <w:bookmarkStart w:id="100" w:name="include_clip_start_159"/>
      <w:bookmarkEnd w:id="100"/>
    </w:p>
    <w:p w14:paraId="1D32D108" w14:textId="77777777" w:rsidR="00C725E5" w:rsidRDefault="00C725E5" w:rsidP="00391DB8">
      <w:pPr>
        <w:keepNext/>
      </w:pPr>
      <w:r>
        <w:t xml:space="preserve">H. 3710 -- Reps. Calhoon, Alexander, Anderson, Atkinson, Bailey, Ballentine, Bamberg, Bannister, Bauer, Beach, Bernstein, Bowers, Bradley, Brewer, Brittain, Burns, Bustos,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RECOGNIZE AND HONOR VIVIENNE FONTE FOR HER WHOLESOME CHARM AND POISE AND TO </w:t>
      </w:r>
      <w:r>
        <w:lastRenderedPageBreak/>
        <w:t>CONGRATULATE HER FOR BEING NAMED THE 2024 AMERICAN UNITED MISS PRETEEN.</w:t>
      </w:r>
    </w:p>
    <w:p w14:paraId="17759017" w14:textId="327A699F" w:rsidR="00C725E5" w:rsidRDefault="00C725E5" w:rsidP="00391DB8">
      <w:pPr>
        <w:keepNext/>
      </w:pPr>
      <w:bookmarkStart w:id="101" w:name="include_clip_end_159"/>
      <w:bookmarkEnd w:id="101"/>
    </w:p>
    <w:p w14:paraId="5F56EA15" w14:textId="245F145A" w:rsidR="00C725E5" w:rsidRDefault="00C725E5" w:rsidP="00391DB8">
      <w:pPr>
        <w:keepNext/>
      </w:pPr>
      <w:r>
        <w:t>The Resolution was adopted.</w:t>
      </w:r>
    </w:p>
    <w:p w14:paraId="065A888B" w14:textId="77777777" w:rsidR="00C725E5" w:rsidRDefault="00C725E5" w:rsidP="00C725E5"/>
    <w:p w14:paraId="3CD2AA86" w14:textId="78E4B769" w:rsidR="00C725E5" w:rsidRDefault="00C725E5" w:rsidP="00C725E5">
      <w:pPr>
        <w:keepNext/>
        <w:jc w:val="center"/>
        <w:rPr>
          <w:b/>
        </w:rPr>
      </w:pPr>
      <w:r w:rsidRPr="00C725E5">
        <w:rPr>
          <w:b/>
        </w:rPr>
        <w:t>HOUSE RESOLUTION</w:t>
      </w:r>
    </w:p>
    <w:p w14:paraId="053E6465" w14:textId="459E28AB" w:rsidR="00C725E5" w:rsidRDefault="00C725E5" w:rsidP="00C725E5">
      <w:pPr>
        <w:keepNext/>
      </w:pPr>
      <w:r>
        <w:t>The following was introduced:</w:t>
      </w:r>
    </w:p>
    <w:p w14:paraId="77BB356C" w14:textId="77777777" w:rsidR="00C725E5" w:rsidRDefault="00C725E5" w:rsidP="00C725E5">
      <w:pPr>
        <w:keepNext/>
      </w:pPr>
      <w:bookmarkStart w:id="102" w:name="include_clip_start_162"/>
      <w:bookmarkEnd w:id="102"/>
    </w:p>
    <w:p w14:paraId="1B81E1CC" w14:textId="77777777" w:rsidR="00C725E5" w:rsidRDefault="00C725E5" w:rsidP="00C725E5">
      <w:r>
        <w:t>H. 3711 -- Reps. Caskey, Alexander, Anderson, Atkinson, Bailey, Ballentine, Bamberg, Bannister, Bauer, Beach, Bernstein, Bowers, Bradley, Brewer, Brittain, Burns, Bustos, Calhoon,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CONGRATULATE HATTIE KINLEY ON THE OCCASION OF HER ONE HUNDRED SECOND BIRTHDAY AND TO WISH HER A JOYOUS BIRTHDAY CELEBRATION AND CONTINUED HEALTH AND HAPPINESS.</w:t>
      </w:r>
    </w:p>
    <w:p w14:paraId="73BA21D2" w14:textId="50530209" w:rsidR="00C725E5" w:rsidRDefault="00C725E5" w:rsidP="00C725E5">
      <w:bookmarkStart w:id="103" w:name="include_clip_end_162"/>
      <w:bookmarkEnd w:id="103"/>
    </w:p>
    <w:p w14:paraId="4340EE5E" w14:textId="2D056E88" w:rsidR="00C725E5" w:rsidRDefault="00C725E5" w:rsidP="00C725E5">
      <w:r>
        <w:t>The Resolution was adopted.</w:t>
      </w:r>
    </w:p>
    <w:p w14:paraId="4F7B910E" w14:textId="77777777" w:rsidR="00C725E5" w:rsidRDefault="00C725E5" w:rsidP="00C725E5"/>
    <w:p w14:paraId="77854550" w14:textId="4EC0F790" w:rsidR="00C725E5" w:rsidRDefault="00C725E5" w:rsidP="00C725E5">
      <w:pPr>
        <w:keepNext/>
        <w:jc w:val="center"/>
        <w:rPr>
          <w:b/>
        </w:rPr>
      </w:pPr>
      <w:r w:rsidRPr="00C725E5">
        <w:rPr>
          <w:b/>
        </w:rPr>
        <w:t>HOUSE RESOLUTION</w:t>
      </w:r>
    </w:p>
    <w:p w14:paraId="26559F65" w14:textId="3DD0B57E" w:rsidR="00C725E5" w:rsidRDefault="00C725E5" w:rsidP="00C725E5">
      <w:pPr>
        <w:keepNext/>
      </w:pPr>
      <w:r>
        <w:t>The following was introduced:</w:t>
      </w:r>
    </w:p>
    <w:p w14:paraId="119FA949" w14:textId="77777777" w:rsidR="00C725E5" w:rsidRDefault="00C725E5" w:rsidP="00C725E5">
      <w:pPr>
        <w:keepNext/>
      </w:pPr>
      <w:bookmarkStart w:id="104" w:name="include_clip_start_165"/>
      <w:bookmarkEnd w:id="104"/>
    </w:p>
    <w:p w14:paraId="217B097F" w14:textId="77777777" w:rsidR="00C725E5" w:rsidRDefault="00C725E5" w:rsidP="00C725E5">
      <w:r>
        <w:t xml:space="preserve">H. 3712 --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w:t>
      </w:r>
      <w:r>
        <w:lastRenderedPageBreak/>
        <w:t>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HOUSE RESOLUTION TO EXPRESS THE PROFOUND SORROW OF THE MEMBERS OF THE SOUTH CAROLINA HOUSE OF REPRESENTATIVES UPON THE PASSING OF CIVIL RIGHTS LEADER DR. MARGAREE S. CROSBY OF GREENVILLE COUNTY AND TO EXTEND THEIR DEEPEST SYMPATHY TO HER LARGE AND LOVING FAMILY AND HER MANY FRIENDS.</w:t>
      </w:r>
    </w:p>
    <w:p w14:paraId="51BEE94E" w14:textId="48EF5ACB" w:rsidR="00C725E5" w:rsidRDefault="00C725E5" w:rsidP="00C725E5">
      <w:bookmarkStart w:id="105" w:name="include_clip_end_165"/>
      <w:bookmarkEnd w:id="105"/>
    </w:p>
    <w:p w14:paraId="02D18B85" w14:textId="3BE221FE" w:rsidR="00C725E5" w:rsidRDefault="00C725E5" w:rsidP="00C725E5">
      <w:r>
        <w:t>The Resolution was adopted.</w:t>
      </w:r>
    </w:p>
    <w:p w14:paraId="1F71E084" w14:textId="77777777" w:rsidR="00C725E5" w:rsidRDefault="00C725E5" w:rsidP="00C725E5"/>
    <w:p w14:paraId="2E8133C4" w14:textId="2DABC1D8" w:rsidR="00C725E5" w:rsidRDefault="00C725E5" w:rsidP="00C725E5">
      <w:pPr>
        <w:keepNext/>
        <w:jc w:val="center"/>
        <w:rPr>
          <w:b/>
        </w:rPr>
      </w:pPr>
      <w:r w:rsidRPr="00C725E5">
        <w:rPr>
          <w:b/>
        </w:rPr>
        <w:t>HOUSE RESOLUTION</w:t>
      </w:r>
    </w:p>
    <w:p w14:paraId="544561E3" w14:textId="04C918AF" w:rsidR="00C725E5" w:rsidRDefault="00C725E5" w:rsidP="00C725E5">
      <w:pPr>
        <w:keepNext/>
      </w:pPr>
      <w:r>
        <w:t>The following was introduced:</w:t>
      </w:r>
    </w:p>
    <w:p w14:paraId="6B428976" w14:textId="77777777" w:rsidR="00C725E5" w:rsidRDefault="00C725E5" w:rsidP="00C725E5">
      <w:pPr>
        <w:keepNext/>
      </w:pPr>
      <w:bookmarkStart w:id="106" w:name="include_clip_start_168"/>
      <w:bookmarkEnd w:id="106"/>
    </w:p>
    <w:p w14:paraId="38D5EBCC" w14:textId="77777777" w:rsidR="00C725E5" w:rsidRDefault="00C725E5" w:rsidP="00C725E5">
      <w:r>
        <w:t xml:space="preserve">H. 3713 -- Reps. Erickson, Bradley, Hager, Herbkersman, W. Newton, Rivers, Alexander, Anderson, Atkinson, Bailey, Ballentine, Bamberg, Bannister, Bauer, Beach, Bernstein, Bowers, Brewer, Brittain, Burns, Bustos, Calhoon, Caskey, Chapman, Chumley, Clyburn, Cobb-Hunter, Collins, B. J. Cox, B. L. Cox, Crawford, Cromer, Davis, Dillard, Duncan, Edgerton, Forrest, Frank, Gagnon, Garvin, Gatch, Gibson, Gilliam, Gilliard, Gilreath, Govan, Grant, Guest, Guffey, Haddon,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Robbins, Rose, Rutherford, Sanders, Schuessler, Sessions, G. M. Smith, M. M. Smith, Spann-Wilder, Stavrinakis, Taylor, Teeple, Terribile, Vaughan, Weeks, Wetmore, Wheeler, White, Whitmire, Wickensimer, Williams, Willis, Wooten and Yow: A HOUSE RESOLUTION TO DECLARE THE MONTH OF MARCH 2025 AS </w:t>
      </w:r>
      <w:r>
        <w:lastRenderedPageBreak/>
        <w:t>"THE CELEBRATION OF THE BICENTENNIAL OF THE MARQUIS DE LAFAYETTE'S VISIT DURING HIS FAREWELL TOUR OF THE NATION IN 1825" IN SOUTH CAROLINA.</w:t>
      </w:r>
    </w:p>
    <w:p w14:paraId="627518F1" w14:textId="5E42842F" w:rsidR="00C725E5" w:rsidRDefault="00C725E5" w:rsidP="00C725E5">
      <w:bookmarkStart w:id="107" w:name="include_clip_end_168"/>
      <w:bookmarkEnd w:id="107"/>
    </w:p>
    <w:p w14:paraId="4CC6DB0C" w14:textId="03CE3B46" w:rsidR="00C725E5" w:rsidRDefault="00C725E5" w:rsidP="00C725E5">
      <w:r>
        <w:t>The Resolution was adopted.</w:t>
      </w:r>
    </w:p>
    <w:p w14:paraId="27C9F25C" w14:textId="77777777" w:rsidR="00C725E5" w:rsidRDefault="00C725E5" w:rsidP="00C725E5"/>
    <w:p w14:paraId="485D9579" w14:textId="493C1AEC" w:rsidR="00C725E5" w:rsidRDefault="00C725E5" w:rsidP="00C725E5">
      <w:pPr>
        <w:keepNext/>
        <w:jc w:val="center"/>
        <w:rPr>
          <w:b/>
        </w:rPr>
      </w:pPr>
      <w:r w:rsidRPr="00C725E5">
        <w:rPr>
          <w:b/>
        </w:rPr>
        <w:t>HOUSE RESOLUTION</w:t>
      </w:r>
    </w:p>
    <w:p w14:paraId="6A9D6DC7" w14:textId="34895684" w:rsidR="00C725E5" w:rsidRDefault="00C725E5" w:rsidP="00C725E5">
      <w:pPr>
        <w:keepNext/>
      </w:pPr>
      <w:r>
        <w:t>The following was introduced:</w:t>
      </w:r>
    </w:p>
    <w:p w14:paraId="26399B11" w14:textId="77777777" w:rsidR="00C725E5" w:rsidRDefault="00C725E5" w:rsidP="00C725E5">
      <w:pPr>
        <w:keepNext/>
      </w:pPr>
      <w:bookmarkStart w:id="108" w:name="include_clip_start_171"/>
      <w:bookmarkEnd w:id="108"/>
    </w:p>
    <w:p w14:paraId="7990E8DE" w14:textId="77777777" w:rsidR="00C725E5" w:rsidRDefault="00C725E5" w:rsidP="00C725E5">
      <w:r>
        <w:t>H. 3714 -- Reps. M.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Wheeler, White, Whitmire, Wickensimer, Williams, Willis, Wooten and Yow: A HOUSE RESOLUTION TO RECOGNIZE JANUARY 2025 AS "PROFESSIONAL FIREFIGHTER CANCER AWARENESS MONTH" IN THE STATE OF SOUTH CAROLINA, TO HONOR THE SACRIFICES MADE BY SOUTH CAROLINA FIREFIGHTERS, TO INCREASE PUBLIC AWARENESS ABOUT THE CANCER RISKS THEY FACE, AND TO PROMOTE ACTIONS TO MITIGATE THESE RISKS.</w:t>
      </w:r>
    </w:p>
    <w:p w14:paraId="1BD3E535" w14:textId="16489536" w:rsidR="00C725E5" w:rsidRDefault="00C725E5" w:rsidP="00C725E5">
      <w:bookmarkStart w:id="109" w:name="include_clip_end_171"/>
      <w:bookmarkEnd w:id="109"/>
    </w:p>
    <w:p w14:paraId="5EFFDA7E" w14:textId="186DFF39" w:rsidR="00C725E5" w:rsidRDefault="00C725E5" w:rsidP="00C725E5">
      <w:r>
        <w:t>The Resolution was adopted.</w:t>
      </w:r>
    </w:p>
    <w:p w14:paraId="40573A73" w14:textId="77777777" w:rsidR="00C725E5" w:rsidRDefault="00C725E5" w:rsidP="00C725E5"/>
    <w:p w14:paraId="1C732A97" w14:textId="0935A685" w:rsidR="00C725E5" w:rsidRDefault="00C725E5" w:rsidP="00C725E5">
      <w:pPr>
        <w:keepNext/>
        <w:jc w:val="center"/>
        <w:rPr>
          <w:b/>
        </w:rPr>
      </w:pPr>
      <w:r w:rsidRPr="00C725E5">
        <w:rPr>
          <w:b/>
        </w:rPr>
        <w:t>HOUSE RESOLUTION</w:t>
      </w:r>
    </w:p>
    <w:p w14:paraId="7EB8AEFE" w14:textId="0E1E3F10" w:rsidR="00C725E5" w:rsidRDefault="00C725E5" w:rsidP="00C725E5">
      <w:pPr>
        <w:keepNext/>
      </w:pPr>
      <w:r>
        <w:t>The following was introduced:</w:t>
      </w:r>
    </w:p>
    <w:p w14:paraId="4173A4C5" w14:textId="77777777" w:rsidR="00C725E5" w:rsidRDefault="00C725E5" w:rsidP="00C725E5">
      <w:pPr>
        <w:keepNext/>
      </w:pPr>
      <w:bookmarkStart w:id="110" w:name="include_clip_start_174"/>
      <w:bookmarkEnd w:id="110"/>
    </w:p>
    <w:p w14:paraId="17D33E94" w14:textId="77777777" w:rsidR="00C725E5" w:rsidRDefault="00C725E5" w:rsidP="00C725E5">
      <w:r>
        <w:t xml:space="preserve">H. 3715 -- Reps. White, Alexander, Anderson, Atkinson, Bailey, Ballentine, Bamberg, Bannister, Bauer, Beach, Bernstein, Bowers, </w:t>
      </w:r>
      <w:r>
        <w:lastRenderedPageBreak/>
        <w:t>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Whitmire, Wickensimer, Williams, Willis, Wooten and Yow: A HOUSE RESOLUTION TO EXPRESS THE PROFOUND SORROW OF THE MEMBERS OF THE SOUTH CAROLINA HOUSE OF REPRESENTATIVES UPON THE PASSING OF DR. VICTOR EDWARD TERRANA OF NEWBERRY AND TO EXTEND THE DEEPEST SYMPATHY TO HIS FAMILY AND MANY FRIENDS.</w:t>
      </w:r>
    </w:p>
    <w:p w14:paraId="176D017D" w14:textId="49889544" w:rsidR="00C725E5" w:rsidRDefault="00C725E5" w:rsidP="00C725E5">
      <w:bookmarkStart w:id="111" w:name="include_clip_end_174"/>
      <w:bookmarkEnd w:id="111"/>
    </w:p>
    <w:p w14:paraId="0F596C3E" w14:textId="749A40D1" w:rsidR="00C725E5" w:rsidRDefault="00C725E5" w:rsidP="00C725E5">
      <w:r>
        <w:t>The Resolution was adopted.</w:t>
      </w:r>
    </w:p>
    <w:p w14:paraId="38C5BB00" w14:textId="77777777" w:rsidR="00C725E5" w:rsidRDefault="00C725E5" w:rsidP="00C725E5"/>
    <w:p w14:paraId="6906A12A" w14:textId="3E61BFB2" w:rsidR="00C725E5" w:rsidRDefault="00C725E5" w:rsidP="00C725E5">
      <w:pPr>
        <w:keepNext/>
        <w:jc w:val="center"/>
        <w:rPr>
          <w:b/>
        </w:rPr>
      </w:pPr>
      <w:r w:rsidRPr="00C725E5">
        <w:rPr>
          <w:b/>
        </w:rPr>
        <w:t>HOUSE RESOLUTION</w:t>
      </w:r>
    </w:p>
    <w:p w14:paraId="7975AA50" w14:textId="3213AE2F" w:rsidR="00C725E5" w:rsidRDefault="00C725E5" w:rsidP="00C725E5">
      <w:pPr>
        <w:keepNext/>
      </w:pPr>
      <w:r>
        <w:t>The following was introduced:</w:t>
      </w:r>
    </w:p>
    <w:p w14:paraId="7AF45148" w14:textId="77777777" w:rsidR="00C725E5" w:rsidRDefault="00C725E5" w:rsidP="00C725E5">
      <w:pPr>
        <w:keepNext/>
      </w:pPr>
      <w:bookmarkStart w:id="112" w:name="include_clip_start_177"/>
      <w:bookmarkEnd w:id="112"/>
    </w:p>
    <w:p w14:paraId="37C94789" w14:textId="77777777" w:rsidR="00C725E5" w:rsidRDefault="00C725E5" w:rsidP="00C725E5">
      <w:r>
        <w:t xml:space="preserve">H. 3716 -- Reps.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w:t>
      </w:r>
      <w:r>
        <w:lastRenderedPageBreak/>
        <w:t>Spann-Wilder, Stavrinakis, Taylor, Teeple, Terribile, Vaughan, Weeks, Wetmore, Wheeler, White, Whitmire, Wickensimer, Williams, Willis, Wooten and Yow: A HOUSE RESOLUTION TO RECOGNIZE AND COMMEND THE HONORABLE JOSEPH H. JEFFERSON JR. OF BERKELEY AND DORCHESTER COUNTIES FOR HIS DEDICATED SERVICE IN THE HOUSE OF REPRESENTATIVES ON BEHALF OF HIS CONSTITUENTS AND THE CITIZENS OF SOUTH CAROLINA AND TO WISH HIM MUCH SUCCESS AND HAPPINESS IN ALL HIS FUTURE ENDEAVORS.</w:t>
      </w:r>
    </w:p>
    <w:p w14:paraId="0B5A8B33" w14:textId="3FCA1F0C" w:rsidR="00C725E5" w:rsidRDefault="00C725E5" w:rsidP="00C725E5"/>
    <w:p w14:paraId="6DDDBD81" w14:textId="77777777" w:rsidR="00C725E5" w:rsidRDefault="00C725E5" w:rsidP="00391DB8">
      <w:pPr>
        <w:pStyle w:val="scresolutionwhereas"/>
        <w:spacing w:line="240" w:lineRule="auto"/>
      </w:pPr>
      <w:bookmarkStart w:id="113" w:name="wa_64ea3cf97"/>
      <w:r w:rsidRPr="00084D53">
        <w:t>W</w:t>
      </w:r>
      <w:bookmarkEnd w:id="113"/>
      <w:r w:rsidRPr="00084D53">
        <w:t>hereas,</w:t>
      </w:r>
      <w:r>
        <w:t xml:space="preserve"> Representative Joseph H. Jefferson Jr. has faithfully represented the citizens of House District 102 in Berkeley and Dorchester Counties for twenty years; and </w:t>
      </w:r>
    </w:p>
    <w:p w14:paraId="2B9ACF96" w14:textId="77777777" w:rsidR="00C725E5" w:rsidRDefault="00C725E5" w:rsidP="00391DB8">
      <w:pPr>
        <w:pStyle w:val="scresolutionwhereas"/>
        <w:spacing w:line="240" w:lineRule="auto"/>
      </w:pPr>
    </w:p>
    <w:p w14:paraId="6D1A7FD6" w14:textId="77777777" w:rsidR="00C725E5" w:rsidRDefault="00C725E5" w:rsidP="00391DB8">
      <w:pPr>
        <w:pStyle w:val="scresolutionwhereas"/>
        <w:spacing w:line="240" w:lineRule="auto"/>
      </w:pPr>
      <w:bookmarkStart w:id="114" w:name="wa_9546de96f"/>
      <w:r>
        <w:t>W</w:t>
      </w:r>
      <w:bookmarkEnd w:id="114"/>
      <w:r>
        <w:t xml:space="preserve">hereas, born in </w:t>
      </w:r>
      <w:r w:rsidRPr="000216BF">
        <w:t xml:space="preserve">Pineville </w:t>
      </w:r>
      <w:r>
        <w:t xml:space="preserve">on </w:t>
      </w:r>
      <w:r w:rsidRPr="000216BF">
        <w:t>May 31, 1947</w:t>
      </w:r>
      <w:r>
        <w:t>, he is the s</w:t>
      </w:r>
      <w:r w:rsidRPr="000216BF">
        <w:t>on of Joseph H. and the late Omega T. Jefferson</w:t>
      </w:r>
      <w:r>
        <w:t xml:space="preserve">. He graduated from </w:t>
      </w:r>
      <w:r w:rsidRPr="000216BF">
        <w:t>St. Stephen High</w:t>
      </w:r>
      <w:r>
        <w:t xml:space="preserve"> School and earned a bachelor’s degree from </w:t>
      </w:r>
      <w:r w:rsidRPr="000216BF">
        <w:t>Claflin University</w:t>
      </w:r>
      <w:r>
        <w:t xml:space="preserve"> in 1970; and </w:t>
      </w:r>
    </w:p>
    <w:p w14:paraId="2CA7267C" w14:textId="77777777" w:rsidR="00C725E5" w:rsidRDefault="00C725E5" w:rsidP="00391DB8">
      <w:pPr>
        <w:pStyle w:val="scresolutionwhereas"/>
        <w:spacing w:line="240" w:lineRule="auto"/>
      </w:pPr>
    </w:p>
    <w:p w14:paraId="237C32B3" w14:textId="77777777" w:rsidR="00C725E5" w:rsidRDefault="00C725E5" w:rsidP="00391DB8">
      <w:pPr>
        <w:pStyle w:val="scresolutionwhereas"/>
        <w:spacing w:line="240" w:lineRule="auto"/>
      </w:pPr>
      <w:bookmarkStart w:id="115" w:name="wa_058512e67"/>
      <w:r>
        <w:t>W</w:t>
      </w:r>
      <w:bookmarkEnd w:id="115"/>
      <w:r>
        <w:t>hereas, he served as a federal government administrator in various positions for thirty-two years before retiring in 2003. From 1972 to 1980 he was special assistant to United States Congressman Mendel Davis; next was a stint as personnel staffing specialist (1981-1989) and apprentice program administrator (1989-1995) both at the Charleston Naval Shipyard. His final position was Equal Employment Officer for the Department of Defense in Charleston; and</w:t>
      </w:r>
    </w:p>
    <w:p w14:paraId="6EB1B3B9" w14:textId="77777777" w:rsidR="00C725E5" w:rsidRDefault="00C725E5" w:rsidP="00391DB8">
      <w:pPr>
        <w:pStyle w:val="scresolutionwhereas"/>
        <w:spacing w:line="240" w:lineRule="auto"/>
      </w:pPr>
    </w:p>
    <w:p w14:paraId="3248B0FA" w14:textId="77777777" w:rsidR="00C725E5" w:rsidRDefault="00C725E5" w:rsidP="00391DB8">
      <w:pPr>
        <w:pStyle w:val="scresolutionwhereas"/>
        <w:spacing w:line="240" w:lineRule="auto"/>
      </w:pPr>
      <w:bookmarkStart w:id="116" w:name="wa_88995fd01"/>
      <w:r>
        <w:t>W</w:t>
      </w:r>
      <w:bookmarkEnd w:id="116"/>
      <w:r>
        <w:t>hereas, with an ardent appreciation for public service as a way to give back to his community, Mr. Jefferson served as chairman of the Berkeley County School Board from 1982 to 1993. From 1994 to 1998 he represented the Sixth Congressional District as a member of the South Carolina Department of Transportation Commission where he was instrumental in fast-tracking work on widening United States Highway 52 between Kingstree and Moncks Corner to four lanes, thereby enhancing economic development between Williamsburg and Berkeley Counties; and</w:t>
      </w:r>
    </w:p>
    <w:p w14:paraId="29BA2889" w14:textId="77777777" w:rsidR="00C725E5" w:rsidRDefault="00C725E5" w:rsidP="00391DB8">
      <w:pPr>
        <w:pStyle w:val="scresolutionwhereas"/>
        <w:spacing w:line="240" w:lineRule="auto"/>
      </w:pPr>
    </w:p>
    <w:p w14:paraId="65B1CEB5" w14:textId="77777777" w:rsidR="00C725E5" w:rsidRDefault="00C725E5" w:rsidP="00391DB8">
      <w:pPr>
        <w:pStyle w:val="scresolutionwhereas"/>
        <w:spacing w:line="240" w:lineRule="auto"/>
      </w:pPr>
      <w:bookmarkStart w:id="117" w:name="wa_5db00f593"/>
      <w:r>
        <w:t>W</w:t>
      </w:r>
      <w:bookmarkEnd w:id="117"/>
      <w:r>
        <w:t xml:space="preserve">hereas, after completing the South Carolina </w:t>
      </w:r>
      <w:r w:rsidRPr="00A841F0">
        <w:t>Justice Academy Magistrate School</w:t>
      </w:r>
      <w:r>
        <w:t xml:space="preserve">, he served as Berkeley County magistrate from 1999 to 2004. Not one to rest, Mr. Jefferson was elected to the South Carolina House of Representatives in 2004. During his tenure he served as second </w:t>
      </w:r>
      <w:r>
        <w:lastRenderedPageBreak/>
        <w:t>vice chair on the Labor, Commerce and Industry Committee, and on the Legislative Oversight Committee; and</w:t>
      </w:r>
    </w:p>
    <w:p w14:paraId="7153E5C5" w14:textId="77777777" w:rsidR="00C725E5" w:rsidRDefault="00C725E5" w:rsidP="00391DB8">
      <w:pPr>
        <w:pStyle w:val="scresolutionwhereas"/>
        <w:spacing w:line="240" w:lineRule="auto"/>
      </w:pPr>
    </w:p>
    <w:p w14:paraId="3AA2A59C" w14:textId="77777777" w:rsidR="00C725E5" w:rsidRDefault="00C725E5" w:rsidP="00391DB8">
      <w:pPr>
        <w:pStyle w:val="scresolutionwhereas"/>
        <w:spacing w:line="240" w:lineRule="auto"/>
      </w:pPr>
      <w:bookmarkStart w:id="118" w:name="wa_432e75008"/>
      <w:r>
        <w:t>W</w:t>
      </w:r>
      <w:bookmarkEnd w:id="118"/>
      <w:r>
        <w:t>hereas, other affiliations include chairman of the five Historically Black Colleges Intern Program, The Citadel School of Education Development and Advisory Board, the Diversity Board of the Medical University of South Carolina, the Charleston, Berkeley, Dorchester Chamber of Commerce, NAACP, and moderator of Talk Radio program “Sound-Off” on WTUA in St. Stephen; and</w:t>
      </w:r>
    </w:p>
    <w:p w14:paraId="2C8E1F4A" w14:textId="77777777" w:rsidR="00A9575B" w:rsidRDefault="00A9575B" w:rsidP="00391DB8">
      <w:pPr>
        <w:pStyle w:val="scresolutionwhereas"/>
        <w:spacing w:line="240" w:lineRule="auto"/>
      </w:pPr>
      <w:bookmarkStart w:id="119" w:name="wa_961b5fb95"/>
    </w:p>
    <w:p w14:paraId="11898555" w14:textId="3F47477B" w:rsidR="00C725E5" w:rsidRDefault="00C725E5" w:rsidP="00391DB8">
      <w:pPr>
        <w:pStyle w:val="scresolutionwhereas"/>
        <w:spacing w:line="240" w:lineRule="auto"/>
      </w:pPr>
      <w:r>
        <w:t>W</w:t>
      </w:r>
      <w:bookmarkEnd w:id="119"/>
      <w:r>
        <w:t xml:space="preserve">hereas, on May 30, 1970, he married his beloved wife, </w:t>
      </w:r>
      <w:r w:rsidRPr="000216BF">
        <w:t>Deloris Livingston</w:t>
      </w:r>
      <w:r>
        <w:t xml:space="preserve">, and together they reared three fine children: </w:t>
      </w:r>
      <w:r w:rsidRPr="000216BF">
        <w:t xml:space="preserve">Trena Mack, Marva Patterson, and Joseph </w:t>
      </w:r>
      <w:r>
        <w:t xml:space="preserve">Jefferson </w:t>
      </w:r>
      <w:r w:rsidRPr="000216BF">
        <w:t>III</w:t>
      </w:r>
      <w:r>
        <w:t xml:space="preserve">. When away from his duties in the House of Representatives, he resides in </w:t>
      </w:r>
      <w:r w:rsidRPr="000216BF">
        <w:t>Pineville</w:t>
      </w:r>
      <w:r>
        <w:t xml:space="preserve"> and is a real estate investor. He is a faithful member of Day Dawn Baptist Church, where he is senior deacon and recording secretary, and he serves on the Antioch Senior Deacon’s Association for seventeen churches in Berkeley County; and </w:t>
      </w:r>
    </w:p>
    <w:p w14:paraId="63CCCACB" w14:textId="77777777" w:rsidR="00C725E5" w:rsidRDefault="00C725E5" w:rsidP="00391DB8">
      <w:pPr>
        <w:pStyle w:val="scresolutionwhereas"/>
        <w:spacing w:line="240" w:lineRule="auto"/>
      </w:pPr>
    </w:p>
    <w:p w14:paraId="428CC16F" w14:textId="77777777" w:rsidR="00C725E5" w:rsidRDefault="00C725E5" w:rsidP="00391DB8">
      <w:pPr>
        <w:pStyle w:val="scresolutionwhereas"/>
        <w:spacing w:line="240" w:lineRule="auto"/>
      </w:pPr>
      <w:bookmarkStart w:id="120" w:name="wa_6c52e5ff5"/>
      <w:r>
        <w:t>W</w:t>
      </w:r>
      <w:bookmarkEnd w:id="120"/>
      <w:r>
        <w:t>hereas, in all of his service, he has provided thoughtful and meaningful service to his fellow legislators. The members of the House of Representatives will miss the keen and devoted service that Joe Jefferson, their friend and colleague, has given to this storied body, and hope he will enjoy deep fulfillment in the years to come. Now, therefore,</w:t>
      </w:r>
    </w:p>
    <w:p w14:paraId="2CE5AA8C" w14:textId="77777777" w:rsidR="00C725E5" w:rsidRPr="00040E43" w:rsidRDefault="00C725E5" w:rsidP="00391DB8">
      <w:pPr>
        <w:pStyle w:val="scresolutionbody"/>
        <w:spacing w:line="240" w:lineRule="auto"/>
      </w:pPr>
    </w:p>
    <w:p w14:paraId="01CC93EE" w14:textId="25A8DDC6" w:rsidR="00C725E5" w:rsidRPr="00040E43" w:rsidRDefault="00C725E5" w:rsidP="00391DB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2053C77D" w14:textId="77777777" w:rsidR="00C725E5" w:rsidRPr="00040E43" w:rsidRDefault="00C725E5" w:rsidP="00391DB8">
      <w:pPr>
        <w:pStyle w:val="scresolutionbody"/>
        <w:spacing w:line="240" w:lineRule="auto"/>
      </w:pPr>
    </w:p>
    <w:p w14:paraId="4918B877" w14:textId="273C5A24" w:rsidR="00C725E5" w:rsidRPr="00040E43" w:rsidRDefault="00C725E5" w:rsidP="00391DB8">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0216BF">
        <w:t>recognize and commend the Honorable Joseph H. Jefferson Jr. of</w:t>
      </w:r>
      <w:r>
        <w:t xml:space="preserve"> Berkeley and Dorchester </w:t>
      </w:r>
      <w:r w:rsidRPr="000216BF">
        <w:t>Count</w:t>
      </w:r>
      <w:r>
        <w:t>ies</w:t>
      </w:r>
      <w:r w:rsidRPr="000216BF">
        <w:t xml:space="preserve"> for his</w:t>
      </w:r>
      <w:r>
        <w:t xml:space="preserve"> </w:t>
      </w:r>
      <w:r w:rsidRPr="000216BF">
        <w:t>dedicated service in the House of Representatives on behalf of his constituents and the citizens of South Carolina and wish him much success and happiness in all his future endeavors</w:t>
      </w:r>
      <w:r>
        <w:t>.</w:t>
      </w:r>
    </w:p>
    <w:p w14:paraId="54698499" w14:textId="77777777" w:rsidR="00C725E5" w:rsidRPr="00040E43" w:rsidRDefault="00C725E5" w:rsidP="00391DB8">
      <w:pPr>
        <w:pStyle w:val="scresolutionbody"/>
        <w:spacing w:line="240" w:lineRule="auto"/>
      </w:pPr>
    </w:p>
    <w:p w14:paraId="2204835D" w14:textId="77777777" w:rsidR="00C725E5" w:rsidRDefault="00C725E5" w:rsidP="00391DB8">
      <w:pPr>
        <w:pStyle w:val="scresolutionbody"/>
        <w:spacing w:line="240" w:lineRule="auto"/>
      </w:pPr>
      <w:r w:rsidRPr="00040E43">
        <w:t xml:space="preserve">Be it further resolved that a copy of this resolution be presented to </w:t>
      </w:r>
      <w:r w:rsidRPr="000216BF">
        <w:t>Joseph H. Jefferson Jr.</w:t>
      </w:r>
    </w:p>
    <w:p w14:paraId="10C15923" w14:textId="22304786" w:rsidR="00C725E5" w:rsidRDefault="00C725E5" w:rsidP="00C725E5">
      <w:pPr>
        <w:pStyle w:val="scresolutionbody"/>
      </w:pPr>
    </w:p>
    <w:p w14:paraId="6EBBEC74" w14:textId="77777777" w:rsidR="00C725E5" w:rsidRDefault="00C725E5" w:rsidP="00C725E5">
      <w:r>
        <w:t>The Resolution was adopted.</w:t>
      </w:r>
    </w:p>
    <w:p w14:paraId="35B7DD5A" w14:textId="77777777" w:rsidR="00C725E5" w:rsidRDefault="00C725E5" w:rsidP="00C725E5"/>
    <w:p w14:paraId="284A3B7B" w14:textId="42D8AEAE" w:rsidR="00C725E5" w:rsidRDefault="00C725E5" w:rsidP="00C725E5">
      <w:pPr>
        <w:keepNext/>
        <w:jc w:val="center"/>
        <w:rPr>
          <w:b/>
        </w:rPr>
      </w:pPr>
      <w:r w:rsidRPr="00C725E5">
        <w:rPr>
          <w:b/>
        </w:rPr>
        <w:lastRenderedPageBreak/>
        <w:t>HOUSE RESOLUTION</w:t>
      </w:r>
    </w:p>
    <w:p w14:paraId="07FFC3FE" w14:textId="7A0E894A" w:rsidR="00C725E5" w:rsidRDefault="00C725E5" w:rsidP="00C725E5">
      <w:pPr>
        <w:keepNext/>
      </w:pPr>
      <w:r>
        <w:t>The following was introduced:</w:t>
      </w:r>
    </w:p>
    <w:p w14:paraId="44664A5D" w14:textId="77777777" w:rsidR="00C725E5" w:rsidRDefault="00C725E5" w:rsidP="00C725E5">
      <w:pPr>
        <w:keepNext/>
      </w:pPr>
      <w:bookmarkStart w:id="121" w:name="include_clip_start_180"/>
      <w:bookmarkEnd w:id="121"/>
    </w:p>
    <w:p w14:paraId="7560648A" w14:textId="77777777" w:rsidR="00C725E5" w:rsidRDefault="00C725E5" w:rsidP="00C725E5">
      <w:r>
        <w:t>H. 3717 -- Reps. G. M. Smith, Weeks, Cromer, Alexander, Anderson, Atkinson, Bailey, Ballentine, Bamberg, Bannister, Bauer, Beach, Bernstein, Bowers, Bradley, Brewer, Brittain, Burns, Bustos, Calhoon, Caskey, Chapman, Chumley, Clyburn, Cobb-Hunter, Collins, B. J. Cox, B. L. Cox, Crawford,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Wheeler, White, Whitmire, Wickensimer, Williams, Willis, Wooten and Yow: A HOUSE RESOLUTION TO RECOGNIZE AND HONOR THOMAS SUMTER ACADEMY FOR ITS STRONG CONNECTION AND RELATIONSHIP WITH MILITARY FAMILIES AND TO CONGRATULATE THE ADMINISTRATION, FACULTY, AND STUDENTS UPON RECEIVING A PURPLE STAR DESIGNATION IN RECOGNITION OF THESE EFFORTS.</w:t>
      </w:r>
    </w:p>
    <w:p w14:paraId="4AB56D2D" w14:textId="5628C6D3" w:rsidR="00C725E5" w:rsidRDefault="00C725E5" w:rsidP="00C725E5">
      <w:bookmarkStart w:id="122" w:name="include_clip_end_180"/>
      <w:bookmarkEnd w:id="122"/>
    </w:p>
    <w:p w14:paraId="650B4AA5" w14:textId="7D3B86C9" w:rsidR="00C725E5" w:rsidRDefault="00C725E5" w:rsidP="00C725E5">
      <w:r>
        <w:t>The Resolution was adopted.</w:t>
      </w:r>
    </w:p>
    <w:p w14:paraId="2020942A" w14:textId="77777777" w:rsidR="00C725E5" w:rsidRDefault="00C725E5" w:rsidP="00C725E5"/>
    <w:p w14:paraId="762B3180" w14:textId="7216ED03" w:rsidR="00C725E5" w:rsidRDefault="00C725E5" w:rsidP="00C725E5">
      <w:pPr>
        <w:keepNext/>
        <w:jc w:val="center"/>
        <w:rPr>
          <w:b/>
        </w:rPr>
      </w:pPr>
      <w:r w:rsidRPr="00C725E5">
        <w:rPr>
          <w:b/>
        </w:rPr>
        <w:t>HOUSE RESOLUTION</w:t>
      </w:r>
    </w:p>
    <w:p w14:paraId="4319DE94" w14:textId="527CA836" w:rsidR="00C725E5" w:rsidRDefault="00C725E5" w:rsidP="00C725E5">
      <w:pPr>
        <w:keepNext/>
      </w:pPr>
      <w:r>
        <w:t>The following was introduced:</w:t>
      </w:r>
    </w:p>
    <w:p w14:paraId="4D9AD4AC" w14:textId="77777777" w:rsidR="00C725E5" w:rsidRDefault="00C725E5" w:rsidP="00C725E5">
      <w:pPr>
        <w:keepNext/>
      </w:pPr>
      <w:bookmarkStart w:id="123" w:name="include_clip_start_183"/>
      <w:bookmarkEnd w:id="123"/>
    </w:p>
    <w:p w14:paraId="3AFDDCE9" w14:textId="77777777" w:rsidR="00C725E5" w:rsidRDefault="00C725E5" w:rsidP="00C725E5">
      <w:r>
        <w:t xml:space="preserve">H. 3718 --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w:t>
      </w:r>
      <w:r>
        <w:lastRenderedPageBreak/>
        <w:t>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Wheeler, White, Whitmire, Wickensimer, Williams, Willis, Wooten and Yow: A HOUSE RESOLUTION TO CONGRATULATE SUMTER LITTLE THEATRE UPON THE OCCASION OF ITS EIGHTY-FIFTH ANNIVERSARY AND TO COMMEND SUMTER LITTLE THEATRE FOR ITS MANY YEARS OF DEDICATED SERVICE TO THE SUMTER COMMUNITY AND THE PEOPLE AND THE STATE OF SOUTH CAROLINA.</w:t>
      </w:r>
    </w:p>
    <w:p w14:paraId="2FBB8272" w14:textId="652797F7" w:rsidR="00C725E5" w:rsidRDefault="00C725E5" w:rsidP="00C725E5">
      <w:bookmarkStart w:id="124" w:name="include_clip_end_183"/>
      <w:bookmarkEnd w:id="124"/>
    </w:p>
    <w:p w14:paraId="72A2DE7A" w14:textId="6D3DD8CA" w:rsidR="00C725E5" w:rsidRDefault="00C725E5" w:rsidP="00C725E5">
      <w:r>
        <w:t>The Resolution was adopted.</w:t>
      </w:r>
    </w:p>
    <w:p w14:paraId="7CC6ADBC" w14:textId="77777777" w:rsidR="00C725E5" w:rsidRDefault="00C725E5" w:rsidP="00C725E5"/>
    <w:p w14:paraId="4DFD9520" w14:textId="144ED59A" w:rsidR="00C725E5" w:rsidRDefault="00C725E5" w:rsidP="00C725E5">
      <w:pPr>
        <w:keepNext/>
        <w:jc w:val="center"/>
        <w:rPr>
          <w:b/>
        </w:rPr>
      </w:pPr>
      <w:r w:rsidRPr="00C725E5">
        <w:rPr>
          <w:b/>
        </w:rPr>
        <w:t>HOUSE RESOLUTION</w:t>
      </w:r>
    </w:p>
    <w:p w14:paraId="598CC938" w14:textId="09105CE3" w:rsidR="00C725E5" w:rsidRDefault="00C725E5" w:rsidP="00C725E5">
      <w:pPr>
        <w:keepNext/>
      </w:pPr>
      <w:r>
        <w:t>The following was introduced:</w:t>
      </w:r>
    </w:p>
    <w:p w14:paraId="5883A0A2" w14:textId="77777777" w:rsidR="00C725E5" w:rsidRDefault="00C725E5" w:rsidP="00C725E5">
      <w:pPr>
        <w:keepNext/>
      </w:pPr>
      <w:bookmarkStart w:id="125" w:name="include_clip_start_186"/>
      <w:bookmarkEnd w:id="125"/>
    </w:p>
    <w:p w14:paraId="5D29C9F7" w14:textId="77777777" w:rsidR="00C725E5" w:rsidRDefault="00C725E5" w:rsidP="00C725E5">
      <w:r>
        <w:t xml:space="preserve">H. 3719 -- Reps. G. M. Smith, Weeks,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Wetmore, Wheeler, White, Whitmire, Wickensimer, Williams, Willis, Wooten and Yow: A HOUSE RESOLUTION TO SALUTE THE WILSON HALL BOYS CROSS COUNTRY TEAM ON CAPTURING THE 2024 SOUTH CAROLINA INDEPENDENT SCHOOL ASSOCIATION CLASS 4A STATE CHAMPIONSHIP TITLE AND </w:t>
      </w:r>
      <w:r>
        <w:lastRenderedPageBreak/>
        <w:t>TO CONGRATULATE THE TEAM'S COACHES AND RUNNERS ON A SUPERLATIVE SEASON.</w:t>
      </w:r>
    </w:p>
    <w:p w14:paraId="409BE046" w14:textId="06C8B739" w:rsidR="00C725E5" w:rsidRDefault="00C725E5" w:rsidP="00C725E5">
      <w:bookmarkStart w:id="126" w:name="include_clip_end_186"/>
      <w:bookmarkEnd w:id="126"/>
    </w:p>
    <w:p w14:paraId="5BFC4D49" w14:textId="792DBEEF" w:rsidR="00C725E5" w:rsidRDefault="00C725E5" w:rsidP="00C725E5">
      <w:r>
        <w:t>The Resolution was adopted.</w:t>
      </w:r>
    </w:p>
    <w:p w14:paraId="676774A2" w14:textId="77777777" w:rsidR="00C725E5" w:rsidRDefault="00C725E5" w:rsidP="00C725E5"/>
    <w:p w14:paraId="190277CD" w14:textId="0EBAAFCB" w:rsidR="00C725E5" w:rsidRDefault="00C725E5" w:rsidP="00C725E5">
      <w:pPr>
        <w:keepNext/>
        <w:jc w:val="center"/>
        <w:rPr>
          <w:b/>
        </w:rPr>
      </w:pPr>
      <w:r w:rsidRPr="00C725E5">
        <w:rPr>
          <w:b/>
        </w:rPr>
        <w:t>HOUSE RESOLUTION</w:t>
      </w:r>
    </w:p>
    <w:p w14:paraId="5664D7C4" w14:textId="75B64E45" w:rsidR="00C725E5" w:rsidRDefault="00C725E5" w:rsidP="00C725E5">
      <w:pPr>
        <w:keepNext/>
      </w:pPr>
      <w:r>
        <w:t>The following was introduced:</w:t>
      </w:r>
    </w:p>
    <w:p w14:paraId="14C7DB08" w14:textId="77777777" w:rsidR="00C725E5" w:rsidRDefault="00C725E5" w:rsidP="00C725E5">
      <w:pPr>
        <w:keepNext/>
      </w:pPr>
      <w:bookmarkStart w:id="127" w:name="include_clip_start_189"/>
      <w:bookmarkEnd w:id="127"/>
    </w:p>
    <w:p w14:paraId="4E61F920" w14:textId="77777777" w:rsidR="00C725E5" w:rsidRDefault="00C725E5" w:rsidP="00C725E5">
      <w:r>
        <w:t>H. 3720 -- Rep. G. M. Smith: A HOUSE RESOLUTION TO AUTHORIZE THE SOUTH CAROLINA INDEPENDENT SCHOOL ASSOCIATION (SCISA) TO USE THE CHAMBER OF THE SOUTH CAROLINA HOUSE OF REPRESENTATIVES FOR ITS STUDENT GOVERNMENT FALL CONFERENCE ON MONDAY, SEPTEMBER 15, 2025, AND TUESDAY, SEPTEMBER 16, 2025, PROVIDED THE HOUSE IS NOT IN SESSION, AND THE CHAMBER MAY NOT BE USED IF THE HOUSE OF REPRESENTATIVES IS IN SESSION OR IF THE CHAMBER IS OTHERWISE UNAVAILABLE.</w:t>
      </w:r>
    </w:p>
    <w:p w14:paraId="48EF2BFD" w14:textId="1F9F2ACD" w:rsidR="00C725E5" w:rsidRDefault="00C725E5" w:rsidP="00C725E5"/>
    <w:p w14:paraId="3A6B223D" w14:textId="77777777" w:rsidR="00C725E5" w:rsidRPr="00040E43" w:rsidRDefault="00C725E5" w:rsidP="00C725E5">
      <w:pPr>
        <w:pStyle w:val="scresolutionbody"/>
      </w:pPr>
      <w:r w:rsidRPr="00040E43">
        <w:t>Be it resolved by the</w:t>
      </w:r>
      <w:r w:rsidRPr="00FF12FD">
        <w:rPr>
          <w:rStyle w:val="scresolutionbody1"/>
        </w:rPr>
        <w:t xml:space="preserve"> </w:t>
      </w:r>
      <w:r>
        <w:rPr>
          <w:rStyle w:val="scresolutionbody1"/>
        </w:rPr>
        <w:t>House of Representatives</w:t>
      </w:r>
      <w:r w:rsidRPr="00040E43">
        <w:t>:</w:t>
      </w:r>
    </w:p>
    <w:p w14:paraId="1A775B2F" w14:textId="77777777" w:rsidR="00C725E5" w:rsidRPr="00040E43" w:rsidRDefault="00C725E5" w:rsidP="00391DB8">
      <w:pPr>
        <w:pStyle w:val="scresolutionbody"/>
        <w:spacing w:line="240" w:lineRule="auto"/>
      </w:pPr>
    </w:p>
    <w:p w14:paraId="6FF1DE7B" w14:textId="402765EC" w:rsidR="00C725E5" w:rsidRDefault="00C725E5" w:rsidP="00391DB8">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authorize the South Carolina Independent School Association (SCISA) to use the chamber of the South Carolina House of Representatives for its Student Government Fall Conference on Monday, September 15, 2025, and Tuesday, September 16, 2025, provided the House is not in session, and the chamber may not be used if the House of Representatives is in session or if the chamber is otherwise unavailable.</w:t>
      </w:r>
    </w:p>
    <w:p w14:paraId="2CF10EAB" w14:textId="77777777" w:rsidR="00C725E5" w:rsidRDefault="00C725E5" w:rsidP="00391DB8">
      <w:pPr>
        <w:pStyle w:val="scresolutionmembers"/>
        <w:spacing w:line="240" w:lineRule="auto"/>
      </w:pPr>
      <w:r>
        <w:t xml:space="preserve"> </w:t>
      </w:r>
    </w:p>
    <w:p w14:paraId="36CC84DF" w14:textId="77777777" w:rsidR="00C725E5" w:rsidRDefault="00C725E5" w:rsidP="00391DB8">
      <w:pPr>
        <w:pStyle w:val="scresolutionmembers"/>
        <w:spacing w:line="240" w:lineRule="auto"/>
      </w:pPr>
      <w:r>
        <w:t>Be it further resolved that the State House security forces shall provide assistance and access as necessary for this meeting in accordance with previous procedures.</w:t>
      </w:r>
    </w:p>
    <w:p w14:paraId="5F12352D" w14:textId="77777777" w:rsidR="00C725E5" w:rsidRDefault="00C725E5" w:rsidP="00391DB8">
      <w:pPr>
        <w:pStyle w:val="scresolutionmembers"/>
        <w:spacing w:line="240" w:lineRule="auto"/>
      </w:pPr>
      <w:r>
        <w:t xml:space="preserve"> </w:t>
      </w:r>
    </w:p>
    <w:p w14:paraId="1A095B7A" w14:textId="77777777" w:rsidR="00C725E5" w:rsidRDefault="00C725E5" w:rsidP="00391DB8">
      <w:pPr>
        <w:pStyle w:val="scresolutionmembers"/>
        <w:spacing w:line="240" w:lineRule="auto"/>
      </w:pPr>
      <w:r>
        <w:t>Be it further resolved that no charges may be made for the use of the House chamber by SCISA on these dates.</w:t>
      </w:r>
      <w:r w:rsidRPr="00040E43">
        <w:t xml:space="preserve"> </w:t>
      </w:r>
    </w:p>
    <w:p w14:paraId="79FBAACE" w14:textId="74070420" w:rsidR="00C725E5" w:rsidRDefault="00C725E5" w:rsidP="00391DB8">
      <w:pPr>
        <w:pStyle w:val="scresolutionmembers"/>
        <w:spacing w:line="240" w:lineRule="auto"/>
      </w:pPr>
    </w:p>
    <w:p w14:paraId="3B0D60FE" w14:textId="77777777" w:rsidR="00C725E5" w:rsidRDefault="00C725E5" w:rsidP="00C725E5">
      <w:r>
        <w:t>The Resolution was adopted.</w:t>
      </w:r>
    </w:p>
    <w:p w14:paraId="5879673D" w14:textId="77777777" w:rsidR="00C725E5" w:rsidRDefault="00C725E5" w:rsidP="00C725E5"/>
    <w:p w14:paraId="2970DBC6" w14:textId="69AC0721" w:rsidR="00C725E5" w:rsidRDefault="00C725E5" w:rsidP="00C725E5">
      <w:pPr>
        <w:keepNext/>
        <w:jc w:val="center"/>
        <w:rPr>
          <w:b/>
        </w:rPr>
      </w:pPr>
      <w:r w:rsidRPr="00C725E5">
        <w:rPr>
          <w:b/>
        </w:rPr>
        <w:lastRenderedPageBreak/>
        <w:t>HOUSE RESOLUTION</w:t>
      </w:r>
    </w:p>
    <w:p w14:paraId="4B320473" w14:textId="58E1868B" w:rsidR="00C725E5" w:rsidRDefault="00C725E5" w:rsidP="00C725E5">
      <w:pPr>
        <w:keepNext/>
      </w:pPr>
      <w:r>
        <w:t>The following was introduced:</w:t>
      </w:r>
    </w:p>
    <w:p w14:paraId="31D1BC90" w14:textId="77777777" w:rsidR="00C725E5" w:rsidRDefault="00C725E5" w:rsidP="00C725E5">
      <w:pPr>
        <w:keepNext/>
      </w:pPr>
      <w:bookmarkStart w:id="128" w:name="include_clip_start_192"/>
      <w:bookmarkEnd w:id="128"/>
    </w:p>
    <w:p w14:paraId="4A6D1258" w14:textId="77777777" w:rsidR="00C725E5" w:rsidRDefault="00C725E5" w:rsidP="00C725E5">
      <w:r>
        <w:t>H. 3721 -- Rep. King: A HOUSE RESOLUTION TO RECOGNIZE AND HONOR DR. JOHN T. MCCOY, PASTOR OF NAZARETH BAPTIST CHURCH IN ROCK HILL, AND TO CONGRATULATE HIM FOR TWENTY-FIVE YEARS OF MEANINGFUL MINISTRY AND SERVICE TO THE CONGREGATION.</w:t>
      </w:r>
    </w:p>
    <w:p w14:paraId="3B1E4A69" w14:textId="563BAD1D" w:rsidR="00C725E5" w:rsidRDefault="00C725E5" w:rsidP="00C725E5">
      <w:bookmarkStart w:id="129" w:name="include_clip_end_192"/>
      <w:bookmarkEnd w:id="129"/>
    </w:p>
    <w:p w14:paraId="330CD315" w14:textId="0E0A9756" w:rsidR="00C725E5" w:rsidRDefault="00C725E5" w:rsidP="00C725E5">
      <w:r>
        <w:t>The Resolution was adopted.</w:t>
      </w:r>
    </w:p>
    <w:p w14:paraId="41104B2E" w14:textId="77777777" w:rsidR="00C725E5" w:rsidRDefault="00C725E5" w:rsidP="00C725E5"/>
    <w:p w14:paraId="70168E20" w14:textId="2C576700" w:rsidR="00C725E5" w:rsidRDefault="00C725E5" w:rsidP="00C725E5">
      <w:pPr>
        <w:keepNext/>
        <w:jc w:val="center"/>
        <w:rPr>
          <w:b/>
        </w:rPr>
      </w:pPr>
      <w:r w:rsidRPr="00C725E5">
        <w:rPr>
          <w:b/>
        </w:rPr>
        <w:t>HOUSE RESOLUTION</w:t>
      </w:r>
    </w:p>
    <w:p w14:paraId="03D06AC9" w14:textId="6D9D62BB" w:rsidR="00C725E5" w:rsidRDefault="00C725E5" w:rsidP="00C725E5">
      <w:pPr>
        <w:keepNext/>
      </w:pPr>
      <w:r>
        <w:t>The following was introduced:</w:t>
      </w:r>
    </w:p>
    <w:p w14:paraId="0D853BA5" w14:textId="77777777" w:rsidR="00C725E5" w:rsidRDefault="00C725E5" w:rsidP="00C725E5">
      <w:pPr>
        <w:keepNext/>
      </w:pPr>
      <w:bookmarkStart w:id="130" w:name="include_clip_start_195"/>
      <w:bookmarkEnd w:id="130"/>
    </w:p>
    <w:p w14:paraId="07297AFE" w14:textId="77777777" w:rsidR="00C725E5" w:rsidRDefault="00C725E5" w:rsidP="00C725E5">
      <w:r>
        <w:t>H. 3722 -- Reps. King,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Weeks, Wetmore, Wheeler, White, Whitmire, Wickensimer, Williams, Willis, Wooten and Yow: A HOUSE RESOLUTION TO REMEMBER AND CELEBRATE THE LIFE OF UNITED STATES CONGRESSMAN JOHN MCKEE SPRATT JR. OF YORK COUNTY AND TO HONOR HIS REMARKABLE COMMITMENT TO THE CITIZENS OF SOUTH CAROLINA.</w:t>
      </w:r>
    </w:p>
    <w:p w14:paraId="6BC13ED0" w14:textId="7473524E" w:rsidR="00C725E5" w:rsidRDefault="00C725E5" w:rsidP="00C725E5">
      <w:bookmarkStart w:id="131" w:name="include_clip_end_195"/>
      <w:bookmarkEnd w:id="131"/>
    </w:p>
    <w:p w14:paraId="497D0071" w14:textId="5B86BB67" w:rsidR="00C725E5" w:rsidRDefault="00C725E5" w:rsidP="00C725E5">
      <w:r>
        <w:t>The Resolution was adopted.</w:t>
      </w:r>
    </w:p>
    <w:p w14:paraId="01922793" w14:textId="77777777" w:rsidR="00C725E5" w:rsidRDefault="00C725E5" w:rsidP="00C725E5"/>
    <w:p w14:paraId="599A9E6B" w14:textId="1BBC6064" w:rsidR="00C725E5" w:rsidRDefault="00C725E5" w:rsidP="00C725E5">
      <w:pPr>
        <w:keepNext/>
        <w:jc w:val="center"/>
        <w:rPr>
          <w:b/>
        </w:rPr>
      </w:pPr>
      <w:r w:rsidRPr="00C725E5">
        <w:rPr>
          <w:b/>
        </w:rPr>
        <w:lastRenderedPageBreak/>
        <w:t>CONCURRENT RESOLUTION</w:t>
      </w:r>
    </w:p>
    <w:p w14:paraId="0B0CB73A" w14:textId="01DDD73C" w:rsidR="00C725E5" w:rsidRDefault="00C725E5" w:rsidP="00C725E5">
      <w:pPr>
        <w:keepNext/>
      </w:pPr>
      <w:r>
        <w:t>The following was introduced:</w:t>
      </w:r>
    </w:p>
    <w:p w14:paraId="669E3A55" w14:textId="77777777" w:rsidR="00C725E5" w:rsidRDefault="00C725E5" w:rsidP="00C725E5">
      <w:pPr>
        <w:keepNext/>
      </w:pPr>
      <w:bookmarkStart w:id="132" w:name="include_clip_start_198"/>
      <w:bookmarkEnd w:id="132"/>
    </w:p>
    <w:p w14:paraId="08D8584E" w14:textId="721FEC21" w:rsidR="00C725E5" w:rsidRDefault="00C725E5" w:rsidP="00C725E5">
      <w:r>
        <w:t>H. 3723 -- Reps. M. M. Smith, G. M. Smith, Pope, Hiott,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Wickensimer, Williams, Willis, Wooten and Yow: A CONCURRENT RESOLUTION TO RECOGNIZE THE WEEK OF JANUARY 19</w:t>
      </w:r>
      <w:r w:rsidR="00A9575B">
        <w:t>-</w:t>
      </w:r>
      <w:r>
        <w:t>25, 2025, AS NATIONAL MEDICOLEGAL DEATH INVESTIGATION PROFESSIONALS WEEK IN THE STATE OF SOUTH CAROLINA IN HONOR OF THE SOUTH CAROLINA CORONERS' ASSOCIATION AND THE CORONERS, DEPUTY CORONERS, AND MEDICOLEGAL DEATH INVESTIGATION PROFESSIONALS WHO SERVE OUR CITIZENS EVERY DAY.</w:t>
      </w:r>
    </w:p>
    <w:p w14:paraId="4FFF83EF" w14:textId="0F7EA6F9" w:rsidR="00C725E5" w:rsidRDefault="00C725E5" w:rsidP="00C725E5">
      <w:bookmarkStart w:id="133" w:name="include_clip_end_198"/>
      <w:bookmarkEnd w:id="133"/>
    </w:p>
    <w:p w14:paraId="65DC7D3B" w14:textId="56BD2EA7" w:rsidR="00C725E5" w:rsidRDefault="00C725E5" w:rsidP="00C725E5">
      <w:r>
        <w:t>The Concurrent Resolution was agreed to and ordered sent to the Senate.</w:t>
      </w:r>
    </w:p>
    <w:p w14:paraId="2FBE5E19" w14:textId="77777777" w:rsidR="00C725E5" w:rsidRDefault="00C725E5" w:rsidP="00C725E5"/>
    <w:p w14:paraId="0CEDC037" w14:textId="17F3C65D" w:rsidR="00C725E5" w:rsidRDefault="00C725E5" w:rsidP="00C725E5">
      <w:pPr>
        <w:keepNext/>
        <w:jc w:val="center"/>
        <w:rPr>
          <w:b/>
        </w:rPr>
      </w:pPr>
      <w:r w:rsidRPr="00C725E5">
        <w:rPr>
          <w:b/>
        </w:rPr>
        <w:t>CONCURRENT RESOLUTION</w:t>
      </w:r>
    </w:p>
    <w:p w14:paraId="6C36AA3B" w14:textId="082D8376" w:rsidR="00C725E5" w:rsidRDefault="00C725E5" w:rsidP="00C725E5">
      <w:pPr>
        <w:keepNext/>
      </w:pPr>
      <w:r>
        <w:t>The following was introduced:</w:t>
      </w:r>
    </w:p>
    <w:p w14:paraId="4D929CC0" w14:textId="77777777" w:rsidR="00C725E5" w:rsidRDefault="00C725E5" w:rsidP="00C725E5">
      <w:pPr>
        <w:keepNext/>
      </w:pPr>
      <w:bookmarkStart w:id="134" w:name="include_clip_start_201"/>
      <w:bookmarkEnd w:id="134"/>
    </w:p>
    <w:p w14:paraId="15DA805C" w14:textId="0A54C20B" w:rsidR="00C725E5" w:rsidRDefault="00C725E5" w:rsidP="00C725E5">
      <w:r>
        <w:t xml:space="preserve">H. 3724 --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Wheeler,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15</w:t>
      </w:r>
      <w:r w:rsidR="00CF5A86">
        <w:t>-</w:t>
      </w:r>
      <w:r>
        <w:t>22, 2025.</w:t>
      </w:r>
    </w:p>
    <w:p w14:paraId="3A44F517" w14:textId="015430A3" w:rsidR="00C725E5" w:rsidRDefault="00C725E5" w:rsidP="00C725E5">
      <w:bookmarkStart w:id="135" w:name="include_clip_end_201"/>
      <w:bookmarkEnd w:id="135"/>
    </w:p>
    <w:p w14:paraId="5C5BB42F" w14:textId="451C471D" w:rsidR="00C725E5" w:rsidRDefault="00C725E5" w:rsidP="00C725E5">
      <w:r>
        <w:t>The Concurrent Resolution was agreed to and ordered sent to the Senate.</w:t>
      </w:r>
    </w:p>
    <w:p w14:paraId="1CDAA13A" w14:textId="77777777" w:rsidR="00C725E5" w:rsidRDefault="00C725E5" w:rsidP="00C725E5"/>
    <w:p w14:paraId="50EDCAE1" w14:textId="4D8D07E2" w:rsidR="00C725E5" w:rsidRDefault="00C725E5" w:rsidP="00C725E5">
      <w:pPr>
        <w:keepNext/>
        <w:jc w:val="center"/>
        <w:rPr>
          <w:b/>
        </w:rPr>
      </w:pPr>
      <w:r w:rsidRPr="00C725E5">
        <w:rPr>
          <w:b/>
        </w:rPr>
        <w:t>CONCURRENT RESOLUTION</w:t>
      </w:r>
    </w:p>
    <w:p w14:paraId="254A2873" w14:textId="28FE8471" w:rsidR="00C725E5" w:rsidRDefault="00C725E5" w:rsidP="00C725E5">
      <w:pPr>
        <w:keepNext/>
      </w:pPr>
      <w:r>
        <w:t>The following was introduced:</w:t>
      </w:r>
    </w:p>
    <w:p w14:paraId="2942E2B6" w14:textId="77777777" w:rsidR="00C725E5" w:rsidRDefault="00C725E5" w:rsidP="00C725E5">
      <w:pPr>
        <w:keepNext/>
      </w:pPr>
      <w:bookmarkStart w:id="136" w:name="include_clip_start_204"/>
      <w:bookmarkEnd w:id="136"/>
    </w:p>
    <w:p w14:paraId="11337A67" w14:textId="77777777" w:rsidR="00C725E5" w:rsidRDefault="00C725E5" w:rsidP="00C725E5">
      <w:r>
        <w:t xml:space="preserve">H. 3725 --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t>
      </w:r>
      <w:r>
        <w:lastRenderedPageBreak/>
        <w:t>Wickensimer, Williams, Willis, Wooten and Yow: A CONCURRENT RESOLUTION TO RECOGNIZE AND HONOR THE T.L. HANNA HIGH SCHOOL GIRLS GOLF TEAM, COACHES, AND SCHOOL OFFICIALS FOR AN EXTRAORDINARY SEASON AND TO CONGRATULATE THEM ON WINNING THE 2024 SOUTH CAROLINA CLASS AAAAA DIVISION II STATE CHAMPIONSHIP TITLE.</w:t>
      </w:r>
    </w:p>
    <w:p w14:paraId="7292F8AA" w14:textId="711A18BA" w:rsidR="00C725E5" w:rsidRDefault="00C725E5" w:rsidP="00C725E5">
      <w:bookmarkStart w:id="137" w:name="include_clip_end_204"/>
      <w:bookmarkEnd w:id="137"/>
    </w:p>
    <w:p w14:paraId="2D4EA011" w14:textId="3C5F7D06" w:rsidR="00C725E5" w:rsidRDefault="00C725E5" w:rsidP="00C725E5">
      <w:r>
        <w:t>The Concurrent Resolution was agreed to and ordered sent to the Senate.</w:t>
      </w:r>
    </w:p>
    <w:p w14:paraId="22C01723" w14:textId="77777777" w:rsidR="00C725E5" w:rsidRDefault="00C725E5" w:rsidP="00C725E5"/>
    <w:p w14:paraId="60575FAF" w14:textId="12FE99F0" w:rsidR="00C725E5" w:rsidRDefault="00C725E5" w:rsidP="00C725E5">
      <w:pPr>
        <w:keepNext/>
        <w:jc w:val="center"/>
        <w:rPr>
          <w:b/>
        </w:rPr>
      </w:pPr>
      <w:r w:rsidRPr="00C725E5">
        <w:rPr>
          <w:b/>
        </w:rPr>
        <w:t>CONCURRENT RESOLUTION</w:t>
      </w:r>
    </w:p>
    <w:p w14:paraId="3EC858F6" w14:textId="2709B534" w:rsidR="00C725E5" w:rsidRDefault="00C725E5" w:rsidP="00C725E5">
      <w:pPr>
        <w:keepNext/>
      </w:pPr>
      <w:r>
        <w:t>The following was introduced:</w:t>
      </w:r>
    </w:p>
    <w:p w14:paraId="701DF97C" w14:textId="77777777" w:rsidR="00C725E5" w:rsidRDefault="00C725E5" w:rsidP="00C725E5">
      <w:pPr>
        <w:keepNext/>
      </w:pPr>
      <w:bookmarkStart w:id="138" w:name="include_clip_start_207"/>
      <w:bookmarkEnd w:id="138"/>
    </w:p>
    <w:p w14:paraId="47D2B448" w14:textId="77777777" w:rsidR="00C725E5" w:rsidRDefault="00C725E5" w:rsidP="00C725E5">
      <w:r>
        <w:t>H. 3726 -- Reps. Sanders,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Schuessler, Sessions, G. M. Smith, M. M. Smith, Spann-Wilder, Stavrinakis, Taylor, Teeple, Terribile, Vaughan, Weeks, Wetmore, Wheeler, White, Whitmire, Wickensimer, Williams, Willis, Wooten and Yow: A CONCURRENT RESOLUTION TO CONGRATULATE THE T.L. HANNA HIGH SCHOOL BOYS GOLF TEAM AND COACHES ON THEIR IMPRESSIVE WIN OF THE 2024 CLASS AAAAA STATE CHAMPIONSHIP TITLE AND TO SALUTE THEM ON A FABULOUS SEASON.</w:t>
      </w:r>
    </w:p>
    <w:p w14:paraId="5A5555BD" w14:textId="48B0F5CE" w:rsidR="00C725E5" w:rsidRDefault="00C725E5" w:rsidP="00C725E5">
      <w:bookmarkStart w:id="139" w:name="include_clip_end_207"/>
      <w:bookmarkEnd w:id="139"/>
    </w:p>
    <w:p w14:paraId="32A24694" w14:textId="167A7575" w:rsidR="00C725E5" w:rsidRDefault="00C725E5" w:rsidP="00C725E5">
      <w:r>
        <w:t>The Concurrent Resolution was agreed to and ordered sent to the Senate.</w:t>
      </w:r>
    </w:p>
    <w:p w14:paraId="4DE67ECB" w14:textId="77777777" w:rsidR="00C725E5" w:rsidRDefault="00C725E5" w:rsidP="00C725E5"/>
    <w:p w14:paraId="3B40E060" w14:textId="42EC8D94" w:rsidR="00C725E5" w:rsidRDefault="00C725E5" w:rsidP="00C725E5">
      <w:pPr>
        <w:keepNext/>
        <w:jc w:val="center"/>
        <w:rPr>
          <w:b/>
        </w:rPr>
      </w:pPr>
      <w:r w:rsidRPr="00C725E5">
        <w:rPr>
          <w:b/>
        </w:rPr>
        <w:lastRenderedPageBreak/>
        <w:t xml:space="preserve">INTRODUCTION OF BILLS  </w:t>
      </w:r>
    </w:p>
    <w:p w14:paraId="0D4825A6" w14:textId="5603F090" w:rsidR="00C725E5" w:rsidRDefault="00C725E5" w:rsidP="00C725E5">
      <w:pPr>
        <w:keepNext/>
      </w:pPr>
      <w:r>
        <w:t xml:space="preserve">The following Bills and Joint Resolution were introduced, read the first time, and referred to appropriate committees: </w:t>
      </w:r>
    </w:p>
    <w:p w14:paraId="14F666EB" w14:textId="77777777" w:rsidR="00C725E5" w:rsidRDefault="00C725E5" w:rsidP="00C725E5"/>
    <w:p w14:paraId="5AE15BDB" w14:textId="77777777" w:rsidR="00C725E5" w:rsidRDefault="00C725E5" w:rsidP="00C725E5">
      <w:pPr>
        <w:keepNext/>
      </w:pPr>
      <w:bookmarkStart w:id="140" w:name="include_clip_start_211"/>
      <w:bookmarkEnd w:id="140"/>
      <w:r>
        <w:t>H. 3727 -- Rep. W. Newton: A BILL TO ADOPT REVISED CODE VOLUME 9 OF THE SOUTH CAROLINA CODE OF LAWS, TO THE EXTENT OF ITS CONTENTS, AS THE ONLY GENERAL PERMANENT STATUTORY LAW OF THE STATE AS OF JANUARY 1, 2025.</w:t>
      </w:r>
    </w:p>
    <w:p w14:paraId="1468483A" w14:textId="64DB0E34" w:rsidR="00C725E5" w:rsidRDefault="00C725E5" w:rsidP="00C725E5">
      <w:bookmarkStart w:id="141" w:name="include_clip_end_211"/>
      <w:bookmarkEnd w:id="141"/>
      <w:r>
        <w:t>On motion of Rep. W. NEWTON, with unanimous consent, the Bill was ordered placed on the Calendar without reference.</w:t>
      </w:r>
    </w:p>
    <w:p w14:paraId="60FD7F72" w14:textId="77777777" w:rsidR="00C725E5" w:rsidRDefault="00C725E5" w:rsidP="00C725E5"/>
    <w:p w14:paraId="281C9A84" w14:textId="77777777" w:rsidR="00C725E5" w:rsidRDefault="00C725E5" w:rsidP="00C725E5">
      <w:pPr>
        <w:keepNext/>
      </w:pPr>
      <w:bookmarkStart w:id="142" w:name="include_clip_start_213"/>
      <w:bookmarkEnd w:id="142"/>
      <w:r>
        <w:t>H. 3728 -- Reps. Wooten, B. Newton, Bannister, Erickson, T. Moore, J. E. Johnson, Guest, Bailey, Hewitt, Kirby, Collins, Ballentine, Pedalino, Wetmore, M. M. Smith, Pope, Rutherford, Oremus, Herbkersman, Forrest and Hixon: A BILL TO AMEND THE SOUTH CAROLINA CODE OF LAWS BY ADDING SECTION 44-95-65 SO AS TO PROVIDE REGULATIONS FOR THE SALE OF ELECTRONIC NICOTINE DELIVERY SYSTEMS AND TO PROVIDE PENALTIES FOR VIOLATIONS OF THIS SECTION.</w:t>
      </w:r>
    </w:p>
    <w:p w14:paraId="750E1B5A" w14:textId="6C6072F9" w:rsidR="00C725E5" w:rsidRDefault="00C725E5" w:rsidP="00C725E5">
      <w:bookmarkStart w:id="143" w:name="include_clip_end_213"/>
      <w:bookmarkEnd w:id="143"/>
      <w:r>
        <w:t>Referred to Committee on Judiciary</w:t>
      </w:r>
    </w:p>
    <w:p w14:paraId="49C14A26" w14:textId="77777777" w:rsidR="00C725E5" w:rsidRDefault="00C725E5" w:rsidP="00C725E5"/>
    <w:p w14:paraId="072615BE" w14:textId="4975C9BF" w:rsidR="00C725E5" w:rsidRDefault="00C725E5" w:rsidP="00C725E5">
      <w:pPr>
        <w:keepNext/>
      </w:pPr>
      <w:bookmarkStart w:id="144" w:name="include_clip_start_215"/>
      <w:bookmarkEnd w:id="144"/>
      <w:r>
        <w:t xml:space="preserve">H. 3729 -- Reps. J. E. Johnson and Brittain: A BILL TO AMEND THE SOUTH CAROLINA CODE OF LAWS BY ADDING SECTION 50-21-107 SO AS TO DEFINE TERMS, </w:t>
      </w:r>
      <w:r w:rsidR="00B15B92">
        <w:t xml:space="preserve">TO </w:t>
      </w:r>
      <w:r>
        <w:t>PROVIDE THAT OWNERS OF WATERCRAFT OF AT LEAST SIXTEEN FEET IN LENGTH MUST CARRY LIABILITY INSURANCE OF AT LEAST FIFTY THOUSAND DOLLARS OF COVERAGE PER OCCURRENCE, TO PROVIDE PENALTIES, AND TO PROVIDE FOR THE COLLECTION OF FINES.</w:t>
      </w:r>
    </w:p>
    <w:p w14:paraId="065328D0" w14:textId="5B1CD3A4" w:rsidR="00C725E5" w:rsidRDefault="00C725E5" w:rsidP="00C725E5">
      <w:bookmarkStart w:id="145" w:name="include_clip_end_215"/>
      <w:bookmarkEnd w:id="145"/>
      <w:r>
        <w:t>Referred to Committee on Agriculture, Natural Resources and Environmental Affairs</w:t>
      </w:r>
    </w:p>
    <w:p w14:paraId="48375168" w14:textId="77777777" w:rsidR="00C725E5" w:rsidRDefault="00C725E5" w:rsidP="00C725E5"/>
    <w:p w14:paraId="1033E042" w14:textId="77777777" w:rsidR="00C725E5" w:rsidRDefault="00C725E5" w:rsidP="00C725E5">
      <w:pPr>
        <w:keepNext/>
      </w:pPr>
      <w:bookmarkStart w:id="146" w:name="include_clip_start_217"/>
      <w:bookmarkEnd w:id="146"/>
      <w:r>
        <w:t xml:space="preserve">H. 3730 -- Reps. J. E. Johnson and Brittain: A BILL TO AMEND THE SOUTH CAROLINA CODE OF LAWS BY ADDING SECTION 17-22-915 SO AS TO ALLOW FOR EXPUNGEMENT OF FIRST OFFENSE NONVIOLENT OFFENSES AND DRUG TREATMENT COURT OFFENSES AFTER CERTAIN TIME PERIODS WITHOUT PENDING CHARGES OR ADDITIONAL CONVICTIONS; BY AMENDING SECTION 17-22-910, RELATING TO APPLICATIONS FOR EXPUNGEMENT, SO AS TO REFERENCE EXPUNGEMENT </w:t>
      </w:r>
      <w:r>
        <w:lastRenderedPageBreak/>
        <w:t>PROVISIONS IN SECTION 17-22-915; AND BY AMENDING SECTION 17-22-940, RELATING TO THE EXPUNGEMENT PROCESS, SO AS TO PROVIDE FOR VERIFICATION OF ELIGIBILITY BY THE COURT FOR PARTICIPANTS IN DRUG TREATMENT COURTS BEFORE EXPUNGEMENT.</w:t>
      </w:r>
    </w:p>
    <w:p w14:paraId="290E7054" w14:textId="312EEB51" w:rsidR="00C725E5" w:rsidRDefault="00C725E5" w:rsidP="00C725E5">
      <w:bookmarkStart w:id="147" w:name="include_clip_end_217"/>
      <w:bookmarkEnd w:id="147"/>
      <w:r>
        <w:t>Referred to Committee on Judiciary</w:t>
      </w:r>
    </w:p>
    <w:p w14:paraId="3B6278AA" w14:textId="77777777" w:rsidR="00C725E5" w:rsidRDefault="00C725E5" w:rsidP="00C725E5"/>
    <w:p w14:paraId="35DCAFC0" w14:textId="77777777" w:rsidR="00C725E5" w:rsidRDefault="00C725E5" w:rsidP="00C725E5">
      <w:pPr>
        <w:keepNext/>
      </w:pPr>
      <w:bookmarkStart w:id="148" w:name="include_clip_start_219"/>
      <w:bookmarkEnd w:id="148"/>
      <w:r>
        <w:t>H. 3731 -- Rep. Bernstein: A BILL TO AMEND THE SOUTH CAROLINA CODE OF LAWS BY REPEALING SECTION 2 OF ACT 201 OF 2024 SO AS TO REMOVE A SUNSET PROVISION CONCERNING THE AUTHORITY OF SPECIAL PURPOSE DISTRICTS TO OWN, DISPOSE, ACQUIRE, PURCHASE, HOLD, USE, LEASE, CONVEY, SELL, TRANSFER, OR OTHERWISE DISPOSE OF PROPERTY.</w:t>
      </w:r>
    </w:p>
    <w:p w14:paraId="03F69680" w14:textId="6E4F1C08" w:rsidR="00C725E5" w:rsidRDefault="00C725E5" w:rsidP="00C725E5">
      <w:bookmarkStart w:id="149" w:name="include_clip_end_219"/>
      <w:bookmarkEnd w:id="149"/>
      <w:r>
        <w:t>Referred to Committee on Judiciary</w:t>
      </w:r>
    </w:p>
    <w:p w14:paraId="733B3F6A" w14:textId="77777777" w:rsidR="00C725E5" w:rsidRDefault="00C725E5" w:rsidP="00C725E5"/>
    <w:p w14:paraId="6271056A" w14:textId="77777777" w:rsidR="00C725E5" w:rsidRDefault="00C725E5" w:rsidP="00C725E5">
      <w:pPr>
        <w:keepNext/>
      </w:pPr>
      <w:bookmarkStart w:id="150" w:name="include_clip_start_221"/>
      <w:bookmarkEnd w:id="150"/>
      <w:r>
        <w:t>H. 3732 -- Rep. Cobb-Hunter: A BILL TO AMEND THE SOUTH CAROLINA CODE OF LAWS BY ADDING SECTION 41-1-140 SO AS TO PROVIDE EMPLOYEES HAVE THE RIGHT TO THE DISCLOSURE, DELETION, CORRECTION, OR PERSONAL INFORMATION COLLECTED BY AN EMPLOYER, TO PROVIDE RELATED RESPONSIBILITIES OF EMPLOYERS, TO PROVIDE EMPLOYERS MAY NOT SELL, SHARE, OR DISCLOSE PERSONAL INFORMATION OF AN EMPLOYEE, AND TO PROVIDE EMPLOYEES WITH A CAUSE OF ACTION AND EQUITABLE REMEDIES FOR VIOLATIONS.</w:t>
      </w:r>
    </w:p>
    <w:p w14:paraId="75E36CBE" w14:textId="24E9A6AD" w:rsidR="00C725E5" w:rsidRDefault="00C725E5" w:rsidP="00C725E5">
      <w:bookmarkStart w:id="151" w:name="include_clip_end_221"/>
      <w:bookmarkEnd w:id="151"/>
      <w:r>
        <w:t>Referred to Committee on Labor, Commerce and Industry</w:t>
      </w:r>
    </w:p>
    <w:p w14:paraId="09EE0BCD" w14:textId="77777777" w:rsidR="00C725E5" w:rsidRDefault="00C725E5" w:rsidP="00C725E5"/>
    <w:p w14:paraId="49C82910" w14:textId="77777777" w:rsidR="00C725E5" w:rsidRDefault="00C725E5" w:rsidP="00C725E5">
      <w:pPr>
        <w:keepNext/>
      </w:pPr>
      <w:bookmarkStart w:id="152" w:name="include_clip_start_223"/>
      <w:bookmarkEnd w:id="152"/>
      <w:r>
        <w:t>H. 3733 -- Rep. Bamberg: A BILL TO AMEND THE SOUTH CAROLINA CODE OF LAWS BY ADDING SECTION 12-6-511 SO AS TO ELIMINATE THE IMPOSITION OF THE INCOME TAX ON INDIVIDUALS, ESTATES, AND TRUSTS;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p w14:paraId="2ADBDE15" w14:textId="1EDC29E6" w:rsidR="00C725E5" w:rsidRDefault="00C725E5" w:rsidP="00C725E5">
      <w:bookmarkStart w:id="153" w:name="include_clip_end_223"/>
      <w:bookmarkEnd w:id="153"/>
      <w:r>
        <w:t>Referred to Committee on Ways and Means</w:t>
      </w:r>
    </w:p>
    <w:p w14:paraId="5A969357" w14:textId="77777777" w:rsidR="00C725E5" w:rsidRDefault="00C725E5" w:rsidP="00C725E5"/>
    <w:p w14:paraId="7E46D234" w14:textId="77777777" w:rsidR="00C725E5" w:rsidRDefault="00C725E5" w:rsidP="00C725E5">
      <w:pPr>
        <w:keepNext/>
      </w:pPr>
      <w:bookmarkStart w:id="154" w:name="include_clip_start_225"/>
      <w:bookmarkEnd w:id="154"/>
      <w:r>
        <w:lastRenderedPageBreak/>
        <w:t>H. 3734 -- Rep. Cobb-Hunter: A BILL TO AMEND THE SOUTH CAROLINA CODE OF LAWS BY ADDING SECTION 8-15-15 SO AS TO PROVIDE POLITICAL SUBDIVISIONS OF THIS STATE AND SCHOOL DISTRICTS MAY BY ORDINANCE OR RESOLUTION ENGAGE IN COLLECTIVE BARGAINING WITH THEIR EMPLOYEES, TO PROVIDE REQUIREMENTS FOR SUCH ORDINANCES AND RESOLUTIONS, AND TO PROVIDE POLITICAL SUBDIVISIONS AND SCHOOL DISTRICTS SHALL VOTE ON WHETHER TO ADOPT SUCH AN ORDINANCE OR RESOLUTION IN CERTAIN CIRCUMSTANCES, AND TO DEFINE TERMINOLOGY; AND BY AMENDING SECTION 8-11-83, RELATING TO PAYROLL DEDUCTIONS FOR DUES OF CERTAIN PUBLIC EMPLOYEE ASSOCIATIONS, SO AS TO REMOVE A PROVISION PROHIBITING DEDUCTIONS TO ASSOCIATIONS THAT ENGAGE IN COLLECTIVE BARGAINING OR ENCOURAGE MEMBERS TO STRIKE.</w:t>
      </w:r>
    </w:p>
    <w:p w14:paraId="452B2FBD" w14:textId="7DFB0BCC" w:rsidR="00C725E5" w:rsidRDefault="00C725E5" w:rsidP="00C725E5">
      <w:bookmarkStart w:id="155" w:name="include_clip_end_225"/>
      <w:bookmarkEnd w:id="155"/>
      <w:r>
        <w:t>Referred to Committee on Education and Public Works</w:t>
      </w:r>
    </w:p>
    <w:p w14:paraId="695A6A38" w14:textId="77777777" w:rsidR="00C725E5" w:rsidRDefault="00C725E5" w:rsidP="00C725E5"/>
    <w:p w14:paraId="76EE90F8" w14:textId="77777777" w:rsidR="00C725E5" w:rsidRDefault="00C725E5" w:rsidP="00C725E5">
      <w:pPr>
        <w:keepNext/>
      </w:pPr>
      <w:bookmarkStart w:id="156" w:name="include_clip_start_227"/>
      <w:bookmarkEnd w:id="156"/>
      <w:r>
        <w:t>H. 3735 -- Rep. Cobb-Hunter: A BILL TO AMEND THE SOUTH CAROLINA CODE OF LAWS BY ENACTING THE "WAGE BOARD ACT"; AND BY ADDING SECTION 41-27-670 SO AS TO PROVIDE FOR THE CREATION OF WAGE BOARDS BY THE DIRECTOR OF THE DEPARTMENT OF EMPLOYMENT AND WORKFORCE, TO PROVIDE THE POWERS AND FUNCTIONS OF WAGE BOARDS, AND TO PROVIDE RELATED RESPONSIBILITIES OF THE DIRECTOR AND CERTAIN EMPLOYERS.</w:t>
      </w:r>
    </w:p>
    <w:p w14:paraId="2A7797A2" w14:textId="393C66AA" w:rsidR="00C725E5" w:rsidRDefault="00C725E5" w:rsidP="00C725E5">
      <w:bookmarkStart w:id="157" w:name="include_clip_end_227"/>
      <w:bookmarkEnd w:id="157"/>
      <w:r>
        <w:t>Referred to Committee on Ways and Means</w:t>
      </w:r>
    </w:p>
    <w:p w14:paraId="4B412F10" w14:textId="77777777" w:rsidR="00C725E5" w:rsidRDefault="00C725E5" w:rsidP="00C725E5"/>
    <w:p w14:paraId="6417FF20" w14:textId="3E30B2F1" w:rsidR="00C725E5" w:rsidRDefault="00C725E5" w:rsidP="00C725E5">
      <w:pPr>
        <w:keepNext/>
      </w:pPr>
      <w:bookmarkStart w:id="158" w:name="include_clip_start_229"/>
      <w:bookmarkEnd w:id="158"/>
      <w:r>
        <w:t xml:space="preserve">H. 3736 -- Rep. W. Newton: A BILL TO AMEND THE SOUTH CAROLINA CODE OF LAWS BY AMENDING SECTION 30-2-500, RELATING TO DEFINITIONS, SO AS TO INCLUDE ADDITIONAL INFORMATION IN THE DEFINITION OF "PERSONAL CONTACT INFORMATION" AND TO DEFINE </w:t>
      </w:r>
      <w:r w:rsidR="00B15B92">
        <w:t>“</w:t>
      </w:r>
      <w:r>
        <w:t>DISCLOSED RECORDS</w:t>
      </w:r>
      <w:r w:rsidR="00B15B92">
        <w:t>”</w:t>
      </w:r>
      <w:r>
        <w:t xml:space="preserve">;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w:t>
      </w:r>
      <w:r>
        <w:lastRenderedPageBreak/>
        <w:t>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7A18A044" w14:textId="07A36BFC" w:rsidR="00C725E5" w:rsidRDefault="00C725E5" w:rsidP="00C725E5">
      <w:bookmarkStart w:id="159" w:name="include_clip_end_229"/>
      <w:bookmarkEnd w:id="159"/>
      <w:r>
        <w:t>Referred to Committee on Judiciary</w:t>
      </w:r>
    </w:p>
    <w:p w14:paraId="73B15D7B" w14:textId="77777777" w:rsidR="00C725E5" w:rsidRDefault="00C725E5" w:rsidP="00C725E5"/>
    <w:p w14:paraId="18171004" w14:textId="77777777" w:rsidR="00C725E5" w:rsidRDefault="00C725E5" w:rsidP="00C725E5">
      <w:pPr>
        <w:keepNext/>
      </w:pPr>
      <w:bookmarkStart w:id="160" w:name="include_clip_start_231"/>
      <w:bookmarkEnd w:id="160"/>
      <w:r>
        <w:lastRenderedPageBreak/>
        <w:t>H. 3737 -- Rep. Jones: A BILL TO AMEND THE SOUTH CAROLINA CODE OF LAWS BY ENACTING THE "SOUTH CAROLINA AFFORDABLE HOUSING TAX-EXEMPT REIT ACT" BY ADDING CHAPTER 25 TO TITLE 31 SO AS TO ESTABLISH A TAX-EXEMPT REAL ESTATE INVESTMENT TRUST (REIT) TO INCREASE THE SUPPLY OF AFFORDABLE HOUSING STATEWIDE.</w:t>
      </w:r>
    </w:p>
    <w:p w14:paraId="46F91DE7" w14:textId="47CE3A60" w:rsidR="00C725E5" w:rsidRDefault="00C725E5" w:rsidP="00C725E5">
      <w:bookmarkStart w:id="161" w:name="include_clip_end_231"/>
      <w:bookmarkEnd w:id="161"/>
      <w:r>
        <w:t>Referred to Committee on Ways and Means</w:t>
      </w:r>
    </w:p>
    <w:p w14:paraId="67AF88C5" w14:textId="77777777" w:rsidR="00C725E5" w:rsidRDefault="00C725E5" w:rsidP="00C725E5"/>
    <w:p w14:paraId="28D675DC" w14:textId="7EA932E8" w:rsidR="00C725E5" w:rsidRDefault="00C725E5" w:rsidP="00C725E5">
      <w:pPr>
        <w:keepNext/>
      </w:pPr>
      <w:bookmarkStart w:id="162" w:name="include_clip_start_233"/>
      <w:bookmarkEnd w:id="162"/>
      <w:r>
        <w:t>H. 3738 -- Rep. Jones: A BILL TO AMEND THE SOUTH CAROLINA CODE OF LAWS BY ENACTING THE "SOUTH CAROLINA HOUSING DEVELOPMENT REVENUE ENHANCEMENT ACT" BY ADDING SECTION 31-3-1700 SO AS TO ENABLE HOUSING AUTHORITIES TO UTILIZE TAX INCREMENT FINANCING (TIF) AND OTHER REVENUE MECHANISMS</w:t>
      </w:r>
      <w:r w:rsidR="00B15B92">
        <w:t>,</w:t>
      </w:r>
      <w:r>
        <w:t xml:space="preserve"> TO SUPPORT THE DEVELOPMENT AND FINANCING OF AFFORDABLE HOUSING, </w:t>
      </w:r>
      <w:r w:rsidR="00B15B92">
        <w:t xml:space="preserve">TO </w:t>
      </w:r>
      <w:r>
        <w:t xml:space="preserve">ENCOURAGE PUBLIC-PRIVATE PARTNERSHIPS, AND </w:t>
      </w:r>
      <w:r w:rsidR="00B15B92">
        <w:t xml:space="preserve">TO </w:t>
      </w:r>
      <w:r>
        <w:t>INCLUDE PROJECT-GENERATED REVENUES AS A SECONDARY SOURCE OF REPAYMENT FOR BONDS ISSUED.</w:t>
      </w:r>
    </w:p>
    <w:p w14:paraId="3EE84F05" w14:textId="46744C64" w:rsidR="00C725E5" w:rsidRDefault="00C725E5" w:rsidP="00C725E5">
      <w:bookmarkStart w:id="163" w:name="include_clip_end_233"/>
      <w:bookmarkEnd w:id="163"/>
      <w:r>
        <w:t>Referred to Committee on Ways and Means</w:t>
      </w:r>
    </w:p>
    <w:p w14:paraId="795F5645" w14:textId="77777777" w:rsidR="00C725E5" w:rsidRDefault="00C725E5" w:rsidP="00C725E5"/>
    <w:p w14:paraId="3A9D0A24" w14:textId="77777777" w:rsidR="00C725E5" w:rsidRDefault="00C725E5" w:rsidP="00C725E5">
      <w:pPr>
        <w:keepNext/>
      </w:pPr>
      <w:bookmarkStart w:id="164" w:name="include_clip_start_235"/>
      <w:bookmarkEnd w:id="164"/>
      <w:r>
        <w:t>H. 3739 -- Rep. Mitchell: A BILL TO AMEND THE SOUTH CAROLINA CODE OF LAWS BY AMENDING SECTION 23-1-212, RELATING TO ENFORCEMENT OF STATE CRIMINAL LAWS BY FEDERAL LAW ENFORCEMENT OFFICERS, SO AS TO ADD SPECIAL AGENTS OF THE DEPARTMENT OF DEFENSE TO THE DEFINITION OF "FEDERAL LAW ENFORCEMENT OFFICER."</w:t>
      </w:r>
    </w:p>
    <w:p w14:paraId="4110D29C" w14:textId="359AE39E" w:rsidR="00C725E5" w:rsidRDefault="00C725E5" w:rsidP="00C725E5">
      <w:bookmarkStart w:id="165" w:name="include_clip_end_235"/>
      <w:bookmarkEnd w:id="165"/>
      <w:r>
        <w:t>Referred to Committee on Judiciary</w:t>
      </w:r>
    </w:p>
    <w:p w14:paraId="2CB88873" w14:textId="77777777" w:rsidR="00C725E5" w:rsidRDefault="00C725E5" w:rsidP="00C725E5"/>
    <w:p w14:paraId="31C176FE" w14:textId="77777777" w:rsidR="00C725E5" w:rsidRDefault="00C725E5" w:rsidP="00C725E5">
      <w:pPr>
        <w:keepNext/>
      </w:pPr>
      <w:bookmarkStart w:id="166" w:name="include_clip_start_237"/>
      <w:bookmarkEnd w:id="166"/>
      <w:r>
        <w:t>H. 3740 -- Reps. Mitchell, B. L. Cox, Gilliam and Pace: A BILL TO AMEND THE SOUTH CAROLINA CODE OF LAWS BY AMENDING SECTION 8-7-90, RELATING TO LEAVES OF ABSENCE FOR PUBLIC OFFICERS AND EMPLOYEES IN NATIONAL GUARD OR RESERVE MILITARY FORCES, SO AS TO PROVIDE THAT CERTAIN STATE EMPLOYEES RECEIVE THIRTY DAYS OF PAID MILITARY LEAVE EACH YEAR.</w:t>
      </w:r>
    </w:p>
    <w:p w14:paraId="3DC2C4D6" w14:textId="65FEB0CF" w:rsidR="00C725E5" w:rsidRDefault="00C725E5" w:rsidP="00C725E5">
      <w:bookmarkStart w:id="167" w:name="include_clip_end_237"/>
      <w:bookmarkEnd w:id="167"/>
      <w:r>
        <w:t>Referred to Committee on Ways and Means</w:t>
      </w:r>
    </w:p>
    <w:p w14:paraId="6BB570A5" w14:textId="77777777" w:rsidR="00C725E5" w:rsidRDefault="00C725E5" w:rsidP="00C725E5"/>
    <w:p w14:paraId="6B9A76A3" w14:textId="77777777" w:rsidR="00C725E5" w:rsidRDefault="00C725E5" w:rsidP="00C725E5">
      <w:pPr>
        <w:keepNext/>
      </w:pPr>
      <w:bookmarkStart w:id="168" w:name="include_clip_start_239"/>
      <w:bookmarkEnd w:id="168"/>
      <w:r>
        <w:t xml:space="preserve">H. 3741 -- Reps. Mitchell, B. L. Cox and Holman: A BILL TO AMEND THE SOUTH CAROLINA CODE OF LAWS BY </w:t>
      </w:r>
      <w:r>
        <w:lastRenderedPageBreak/>
        <w:t>AMENDING SECTION 12-6-1140, RELATING TO INCOME TAX DEDUCTIONS, SO AS TO DEDUCT TAXABLE INCOME RECEIVED AS THE RESULT OF EMPLOYMENT AS AN ACTIVE-DUTY SERVICE MEMBER OF THE UNITED STATES ARMED FORCES.</w:t>
      </w:r>
    </w:p>
    <w:p w14:paraId="2499756F" w14:textId="1FC648B9" w:rsidR="00C725E5" w:rsidRDefault="00C725E5" w:rsidP="00C725E5">
      <w:bookmarkStart w:id="169" w:name="include_clip_end_239"/>
      <w:bookmarkEnd w:id="169"/>
      <w:r>
        <w:t>Referred to Committee on Ways and Means</w:t>
      </w:r>
    </w:p>
    <w:p w14:paraId="0824BEB2" w14:textId="77777777" w:rsidR="00C725E5" w:rsidRDefault="00C725E5" w:rsidP="00C725E5"/>
    <w:p w14:paraId="4494D6EB" w14:textId="77777777" w:rsidR="00C725E5" w:rsidRDefault="00C725E5" w:rsidP="00C725E5">
      <w:pPr>
        <w:keepNext/>
      </w:pPr>
      <w:bookmarkStart w:id="170" w:name="include_clip_start_241"/>
      <w:bookmarkEnd w:id="170"/>
      <w:r>
        <w:t>H. 3742 -- Reps. Ligon and Lawson: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SEVENTY-FIVE THOUSAND DOLLARS OF THE FAIR MARKET VALUE OF THE HOMESTEAD; AND BY REPEALING SECTION 12-37-245 RELATING TO AN OBSOLETE REFERENCE TO THE HOMESTEAD EXEMPTION.</w:t>
      </w:r>
    </w:p>
    <w:p w14:paraId="191DF4FA" w14:textId="1D05D49B" w:rsidR="00C725E5" w:rsidRDefault="00C725E5" w:rsidP="00C725E5">
      <w:bookmarkStart w:id="171" w:name="include_clip_end_241"/>
      <w:bookmarkEnd w:id="171"/>
      <w:r>
        <w:t>Referred to Committee on Ways and Means</w:t>
      </w:r>
    </w:p>
    <w:p w14:paraId="1476E467" w14:textId="77777777" w:rsidR="00C725E5" w:rsidRDefault="00C725E5" w:rsidP="00C725E5"/>
    <w:p w14:paraId="63C4794C" w14:textId="1CAD04F9" w:rsidR="00C725E5" w:rsidRDefault="00C725E5" w:rsidP="00C725E5">
      <w:pPr>
        <w:keepNext/>
      </w:pPr>
      <w:bookmarkStart w:id="172" w:name="include_clip_start_243"/>
      <w:bookmarkEnd w:id="172"/>
      <w:r>
        <w:t xml:space="preserve">H. 3743 -- Rep. Beach: A BILL TO AMEND THE SOUTH CAROLINA CODE OF LAWS BY ENACTING THE "SOUTH CAROLINA BAN AGAINST RED FLAG GUN CONFISCATION ACT" BY ADDING ARTICLE 9 TO CHAPTER 31, TITLE 23 SO AS TO DEFINE CERTAIN TERMS, </w:t>
      </w:r>
      <w:r w:rsidR="00B15B92">
        <w:t xml:space="preserve">TO </w:t>
      </w:r>
      <w:r>
        <w:t>PROVIDE IT IS UNLAWFUL TO ADOPT OR ENFORCE EXTREME RISK PROTECTIVE ORDERS, AND TO PROVIDE PENALTIES.</w:t>
      </w:r>
    </w:p>
    <w:p w14:paraId="176DC65B" w14:textId="036E46D5" w:rsidR="00C725E5" w:rsidRDefault="00C725E5" w:rsidP="00C725E5">
      <w:bookmarkStart w:id="173" w:name="include_clip_end_243"/>
      <w:bookmarkEnd w:id="173"/>
      <w:r>
        <w:t>Referred to Committee on Judiciary</w:t>
      </w:r>
    </w:p>
    <w:p w14:paraId="7036926D" w14:textId="77777777" w:rsidR="00C725E5" w:rsidRDefault="00C725E5" w:rsidP="00C725E5"/>
    <w:p w14:paraId="76F9F2D0" w14:textId="77777777" w:rsidR="00C725E5" w:rsidRDefault="00C725E5" w:rsidP="00C725E5">
      <w:pPr>
        <w:keepNext/>
      </w:pPr>
      <w:bookmarkStart w:id="174" w:name="include_clip_start_245"/>
      <w:bookmarkEnd w:id="174"/>
      <w:r>
        <w:t>H. 3744 -- Reps. B. J. Cox and Vaughan: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14:paraId="1E5C97F4" w14:textId="6DE4FFF5" w:rsidR="00C725E5" w:rsidRDefault="00C725E5" w:rsidP="00C725E5">
      <w:bookmarkStart w:id="175" w:name="include_clip_end_245"/>
      <w:bookmarkEnd w:id="175"/>
      <w:r>
        <w:t>Referred to Committee on Judiciary</w:t>
      </w:r>
    </w:p>
    <w:p w14:paraId="76F5F9A7" w14:textId="77777777" w:rsidR="00C725E5" w:rsidRDefault="00C725E5" w:rsidP="00C725E5"/>
    <w:p w14:paraId="519FC52C" w14:textId="77777777" w:rsidR="00C725E5" w:rsidRDefault="00C725E5" w:rsidP="00C725E5">
      <w:pPr>
        <w:keepNext/>
      </w:pPr>
      <w:bookmarkStart w:id="176" w:name="include_clip_start_247"/>
      <w:bookmarkEnd w:id="176"/>
      <w:r>
        <w:t xml:space="preserve">H. 3745 -- Reps. B. J. Cox and Vaughan: A BILL TO AMEND THE SOUTH CAROLINA CODE OF LAWS BY ADDING SECTION 2-1-60 SO AS TO PROVIDE THAT NO PERSON IS ELIGIBLE FOR </w:t>
      </w:r>
      <w:r>
        <w:lastRenderedPageBreak/>
        <w:t>ELECTION TO THE HOUSE OF REPRESENTATIVES IF THAT PERSON HAS SERVED SIX TERMS IN THE SAME BODY, THAT NO PERSON IS ELIGIBLE FOR ELECTION TO THE SENATE IF THAT PERSON HAS SERVED FOUR TERMS IN THE SAME BODY, AND TO PROVIDE THAT ANY TERM SERVED, FOR WHICH THE ELECTION WAS HELD PRIOR TO JANUARY 1, 2024, MUST NOT BE COUNTED AS A TERM SERVED.</w:t>
      </w:r>
    </w:p>
    <w:p w14:paraId="640E8960" w14:textId="795C0C6A" w:rsidR="00C725E5" w:rsidRDefault="00C725E5" w:rsidP="00C725E5">
      <w:bookmarkStart w:id="177" w:name="include_clip_end_247"/>
      <w:bookmarkEnd w:id="177"/>
      <w:r>
        <w:t>Referred to Committee on Judiciary</w:t>
      </w:r>
    </w:p>
    <w:p w14:paraId="6E3CF5EB" w14:textId="77777777" w:rsidR="00C725E5" w:rsidRDefault="00C725E5" w:rsidP="00C725E5"/>
    <w:p w14:paraId="475CE66B" w14:textId="77777777" w:rsidR="00C725E5" w:rsidRDefault="00C725E5" w:rsidP="00C725E5">
      <w:pPr>
        <w:keepNext/>
      </w:pPr>
      <w:bookmarkStart w:id="178" w:name="include_clip_start_249"/>
      <w:bookmarkEnd w:id="178"/>
      <w:r>
        <w:t>H. 3746 -- Rep. Burns: A BILL TO AMEND THE SOUTH CAROLINA CODE OF LAWS BY ADDING SECTION 39-15-50 SO AS TO REQUIRE THE LABELING OF FOOD OR FOOD PRODUCTS THAT CONTAIN MODIFIED RIBONUCLEIC ACID AND TO PROVIDE A PENALTY.</w:t>
      </w:r>
    </w:p>
    <w:p w14:paraId="78ABC954" w14:textId="52006E03" w:rsidR="00C725E5" w:rsidRDefault="00C725E5" w:rsidP="00C725E5">
      <w:bookmarkStart w:id="179" w:name="include_clip_end_249"/>
      <w:bookmarkEnd w:id="179"/>
      <w:r>
        <w:t>Referred to Committee on Agriculture, Natural Resources and Environmental Affairs</w:t>
      </w:r>
    </w:p>
    <w:p w14:paraId="2F4685B6" w14:textId="77777777" w:rsidR="00C725E5" w:rsidRDefault="00C725E5" w:rsidP="00C725E5"/>
    <w:p w14:paraId="546134A9" w14:textId="77777777" w:rsidR="00C725E5" w:rsidRDefault="00C725E5" w:rsidP="00C725E5">
      <w:pPr>
        <w:keepNext/>
      </w:pPr>
      <w:bookmarkStart w:id="180" w:name="include_clip_start_251"/>
      <w:bookmarkEnd w:id="180"/>
      <w:r>
        <w:t>H. 3747 -- Rep. Burns: A BILL TO AMEND THE SOUTH CAROLINA CODE OF LAWS BY ADDING SECTION 46-3-290 SO AS TO PROHIBIT THE USE OF THE "CERTIFIED SC GROWN" DESIGNATION ON FOOD OR FOOD PRODUCTS THAT CONTAIN MODIFIED RIBONUCLEIC ACID AND TO PROVIDE PENALTIES.</w:t>
      </w:r>
    </w:p>
    <w:p w14:paraId="532E23DF" w14:textId="302E1C79" w:rsidR="00C725E5" w:rsidRDefault="00C725E5" w:rsidP="00C725E5">
      <w:bookmarkStart w:id="181" w:name="include_clip_end_251"/>
      <w:bookmarkEnd w:id="181"/>
      <w:r>
        <w:t>Referred to Committee on Agriculture, Natural Resources and Environmental Affairs</w:t>
      </w:r>
    </w:p>
    <w:p w14:paraId="51BF6C95" w14:textId="77777777" w:rsidR="00C725E5" w:rsidRDefault="00C725E5" w:rsidP="00C725E5"/>
    <w:p w14:paraId="33F45E7A" w14:textId="77777777" w:rsidR="00C725E5" w:rsidRDefault="00C725E5" w:rsidP="00C725E5">
      <w:pPr>
        <w:keepNext/>
      </w:pPr>
      <w:bookmarkStart w:id="182" w:name="include_clip_start_253"/>
      <w:bookmarkEnd w:id="182"/>
      <w:r>
        <w:t>H. 3748 -- Rep. Rutherford: A BILL TO AMEND THE SOUTH CAROLINA CODE OF LAWS BY AMENDING SECTION 16-23-410, RELATING TO POINTING A FIREARM AT ANOTHER PERSON, SO AS TO REMOVE PROVISIONS PROHIBITING THE PRESENTATION OF A FIREARM.</w:t>
      </w:r>
    </w:p>
    <w:p w14:paraId="46A095E7" w14:textId="40D9452A" w:rsidR="00C725E5" w:rsidRDefault="00C725E5" w:rsidP="00C725E5">
      <w:bookmarkStart w:id="183" w:name="include_clip_end_253"/>
      <w:bookmarkEnd w:id="183"/>
      <w:r>
        <w:t>Referred to Committee on Judiciary</w:t>
      </w:r>
    </w:p>
    <w:p w14:paraId="134AEE71" w14:textId="77777777" w:rsidR="00C725E5" w:rsidRDefault="00C725E5" w:rsidP="00C725E5"/>
    <w:p w14:paraId="2414BAD9" w14:textId="5379A5DF" w:rsidR="00C725E5" w:rsidRDefault="00C725E5" w:rsidP="00C725E5">
      <w:pPr>
        <w:keepNext/>
      </w:pPr>
      <w:bookmarkStart w:id="184" w:name="include_clip_start_255"/>
      <w:bookmarkEnd w:id="184"/>
      <w:r>
        <w:t xml:space="preserve">H. 3749 -- Rep. Rose: A BILL TO AMEND THE SOUTH CAROLINA CODE OF LAWS BY ADDING ARTICLE 8 TO CHAPTER 22, TITLE 17 SO AS TO ENTITLE THE ARTICLE "AUTISM SPECTRUM DISORDERS AND INTELLECTUAL DISABILITIES PRETRIAL INTERVENTION PROGRAM," DEFINE NECESSARY TERMS, AND </w:t>
      </w:r>
      <w:r w:rsidR="00B15B92">
        <w:t xml:space="preserve">TO </w:t>
      </w:r>
      <w:r>
        <w:t xml:space="preserve">PROVIDE PROCEDURES FOR PERSONS DIAGNOSED WITH AUTISM SPECTRUM DISORDERS OR INTELLECTUAL DISABILITIES WHO COMMIT CERTAIN </w:t>
      </w:r>
      <w:r>
        <w:lastRenderedPageBreak/>
        <w:t>CRIMES TO PARTICIPATE IN PRETRIAL INTERVENTION PROGRAMS, AND TO PROVIDE EXCEPTIONS.</w:t>
      </w:r>
    </w:p>
    <w:p w14:paraId="663F1069" w14:textId="4A50D64C" w:rsidR="00C725E5" w:rsidRDefault="00C725E5" w:rsidP="00C725E5">
      <w:bookmarkStart w:id="185" w:name="include_clip_end_255"/>
      <w:bookmarkEnd w:id="185"/>
      <w:r>
        <w:t>Referred to Committee on Judiciary</w:t>
      </w:r>
    </w:p>
    <w:p w14:paraId="3C92E668" w14:textId="77777777" w:rsidR="00C725E5" w:rsidRDefault="00C725E5" w:rsidP="00C725E5"/>
    <w:p w14:paraId="194B3A96" w14:textId="77777777" w:rsidR="00C725E5" w:rsidRDefault="00C725E5" w:rsidP="00C725E5">
      <w:pPr>
        <w:keepNext/>
      </w:pPr>
      <w:bookmarkStart w:id="186" w:name="include_clip_start_257"/>
      <w:bookmarkEnd w:id="186"/>
      <w:r>
        <w:t>H. 3750 -- Rep. Jones: A BILL TO AMEND THE SOUTH CAROLINA CODE OF LAWS BY ENACTING THE "EQUITABLE DEVELOPMENT AND AFFORDABLE HOUSING ACT" BY ADDING SECTION 11-1-130 SO AS TO PROVIDE THAT CERTAIN LAND MUST BE DESIGNATED FOR THE DEVELOPMENT OF AFFORDABLE HOUSING.</w:t>
      </w:r>
    </w:p>
    <w:p w14:paraId="4B95DD3C" w14:textId="761347C2" w:rsidR="00C725E5" w:rsidRDefault="00C725E5" w:rsidP="00C725E5">
      <w:bookmarkStart w:id="187" w:name="include_clip_end_257"/>
      <w:bookmarkEnd w:id="187"/>
      <w:r>
        <w:t>Referred to Committee on Ways and Means</w:t>
      </w:r>
    </w:p>
    <w:p w14:paraId="1FCEE360" w14:textId="77777777" w:rsidR="00C725E5" w:rsidRDefault="00C725E5" w:rsidP="00C725E5"/>
    <w:p w14:paraId="3D6CBA91" w14:textId="77777777" w:rsidR="00C725E5" w:rsidRDefault="00C725E5" w:rsidP="00C725E5">
      <w:pPr>
        <w:keepNext/>
      </w:pPr>
      <w:bookmarkStart w:id="188" w:name="include_clip_start_259"/>
      <w:bookmarkEnd w:id="188"/>
      <w:r>
        <w:t>H. 3751 -- Rep. Bamberg: A BILL TO AMEND THE SOUTH CAROLINA CODE OF LAWS BY AMENDING SECTION 12-6-1120, RELATING TO MODIFICATIONS OF GROSS INCOME, SO AS TO EXCLUDE INCOME DERIVED FROM THE RECEIPT, SALE, EXCHANGE, OR OTHERWISE DISPOSAL OF DIGITAL ASSETS SUCH AS CRYPTOCURRENCY.</w:t>
      </w:r>
    </w:p>
    <w:p w14:paraId="0DACA254" w14:textId="0F3E1AAE" w:rsidR="00C725E5" w:rsidRDefault="00C725E5" w:rsidP="00C725E5">
      <w:bookmarkStart w:id="189" w:name="include_clip_end_259"/>
      <w:bookmarkEnd w:id="189"/>
      <w:r>
        <w:t>Referred to Committee on Ways and Means</w:t>
      </w:r>
    </w:p>
    <w:p w14:paraId="7116E3C9" w14:textId="77777777" w:rsidR="00C725E5" w:rsidRDefault="00C725E5" w:rsidP="00C725E5"/>
    <w:p w14:paraId="34FD0BE7" w14:textId="77777777" w:rsidR="00C725E5" w:rsidRDefault="00C725E5" w:rsidP="00C725E5">
      <w:pPr>
        <w:keepNext/>
      </w:pPr>
      <w:bookmarkStart w:id="190" w:name="include_clip_start_261"/>
      <w:bookmarkEnd w:id="190"/>
      <w:r>
        <w:t>H. 3752 -- Rep. Gilliam: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6ECBF04F" w14:textId="6ABE763B" w:rsidR="00C725E5" w:rsidRDefault="00C725E5" w:rsidP="00C725E5">
      <w:bookmarkStart w:id="191" w:name="include_clip_end_261"/>
      <w:bookmarkEnd w:id="191"/>
      <w:r>
        <w:t>Referred to Committee on Labor, Commerce and Industry</w:t>
      </w:r>
    </w:p>
    <w:p w14:paraId="23DE1FF6" w14:textId="77777777" w:rsidR="00C725E5" w:rsidRDefault="00C725E5" w:rsidP="00C725E5"/>
    <w:p w14:paraId="47C80EDC" w14:textId="77777777" w:rsidR="00C725E5" w:rsidRDefault="00C725E5" w:rsidP="00C725E5">
      <w:pPr>
        <w:keepNext/>
      </w:pPr>
      <w:bookmarkStart w:id="192" w:name="include_clip_start_263"/>
      <w:bookmarkEnd w:id="192"/>
      <w:r>
        <w:t xml:space="preserve">H. 3753 -- Rep. Pedalino: A BILL TO AMEND THE SOUTH CAROLINA CODE OF LAWS BY ENACTING THE "AMATEUR RADIO ANTENNA PROTECTION ACT" BY ADDING SECTION 4-1-190 SO AS TO PROVIDE THAT A COUNTY MAY NOT ENACT </w:t>
      </w:r>
      <w:r>
        <w:lastRenderedPageBreak/>
        <w:t>OR ENFORCE CERTAIN ORDINANCES THAT DO NOT CONFORM TO THE AMATEUR RADIO PREEMPTION.</w:t>
      </w:r>
    </w:p>
    <w:p w14:paraId="22756D80" w14:textId="60EEDBD8" w:rsidR="00C725E5" w:rsidRDefault="00C725E5" w:rsidP="00C725E5">
      <w:bookmarkStart w:id="193" w:name="include_clip_end_263"/>
      <w:bookmarkEnd w:id="193"/>
      <w:r>
        <w:t>Referred to Committee on Labor, Commerce and Industry</w:t>
      </w:r>
    </w:p>
    <w:p w14:paraId="0E44B75E" w14:textId="77777777" w:rsidR="00C725E5" w:rsidRDefault="00C725E5" w:rsidP="00C725E5"/>
    <w:p w14:paraId="19E1C1BC" w14:textId="77777777" w:rsidR="00C725E5" w:rsidRDefault="00C725E5" w:rsidP="00C725E5">
      <w:pPr>
        <w:keepNext/>
      </w:pPr>
      <w:bookmarkStart w:id="194" w:name="include_clip_start_265"/>
      <w:bookmarkEnd w:id="194"/>
      <w:r>
        <w:t>H. 3754 -- Rep. Gatch: A BILL TO AMEND THE SOUTH CAROLINA CODE OF LAWS BY AMENDING SECTION 20-3-130, RELATING TO DIVORCE PROCEEDINGS, SO AS TO ALLOW FOR A JURY TRIAL IN FINAL HEARINGS.</w:t>
      </w:r>
    </w:p>
    <w:p w14:paraId="6699363A" w14:textId="04D1F6A2" w:rsidR="00C725E5" w:rsidRDefault="00C725E5" w:rsidP="00C725E5">
      <w:bookmarkStart w:id="195" w:name="include_clip_end_265"/>
      <w:bookmarkEnd w:id="195"/>
      <w:r>
        <w:t>Referred to Committee on Judiciary</w:t>
      </w:r>
    </w:p>
    <w:p w14:paraId="497E474D" w14:textId="77777777" w:rsidR="00C725E5" w:rsidRDefault="00C725E5" w:rsidP="00C725E5"/>
    <w:p w14:paraId="6FEE0AEA" w14:textId="77777777" w:rsidR="00C725E5" w:rsidRDefault="00C725E5" w:rsidP="00C725E5">
      <w:pPr>
        <w:keepNext/>
      </w:pPr>
      <w:bookmarkStart w:id="196" w:name="include_clip_start_267"/>
      <w:bookmarkEnd w:id="196"/>
      <w:r>
        <w:t>H. 3755 -- Rep. Pedalino: A BILL TO AMEND THE SOUTH CAROLINA CODE OF LAWS BY ADDING SECTION 56-5-3995 SO AS TO PROVIDE IT IS UNLAWFUL TO DRIVE MOTOR VEHICLES WITH HAZARD LIGHTS ON UNDER CERTAIN CIRCUMSTANCES AND PROVIDE PENALTIES FOR VIOLATIONS.</w:t>
      </w:r>
    </w:p>
    <w:p w14:paraId="78B25A16" w14:textId="1A25A008" w:rsidR="00C725E5" w:rsidRDefault="00C725E5" w:rsidP="00C725E5">
      <w:bookmarkStart w:id="197" w:name="include_clip_end_267"/>
      <w:bookmarkEnd w:id="197"/>
      <w:r>
        <w:t>Referred to Committee on Education and Public Works</w:t>
      </w:r>
    </w:p>
    <w:p w14:paraId="2FA01C22" w14:textId="77777777" w:rsidR="00C725E5" w:rsidRDefault="00C725E5" w:rsidP="00C725E5"/>
    <w:p w14:paraId="74E5EA10" w14:textId="073C8CBA" w:rsidR="00C725E5" w:rsidRDefault="00C725E5" w:rsidP="00C725E5">
      <w:pPr>
        <w:keepNext/>
      </w:pPr>
      <w:bookmarkStart w:id="198" w:name="include_clip_start_269"/>
      <w:bookmarkEnd w:id="198"/>
      <w:r>
        <w:t xml:space="preserve">H. 3756 -- Reps. Herbkersman, Gatch and Hager: A BILL TO AMEND THE SOUTH CAROLINA CODE OF LAWS BY AMENDING SECTION 58-27-1105, RELATING TO DEFINITIONS, SO AS TO DEFINE "QUALIFIED INDEPENDENT THIRD PARTY" AND TO ALLOW AN ELECTRIC UTILITY TO INCLUDE STORM RECOVERY COSTS FOR HURRICANE HELENE </w:t>
      </w:r>
      <w:r w:rsidR="00B15B92">
        <w:t xml:space="preserve">AND </w:t>
      </w:r>
      <w:r>
        <w:t>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186B4987" w14:textId="33515223" w:rsidR="00C725E5" w:rsidRDefault="00C725E5" w:rsidP="00C725E5">
      <w:bookmarkStart w:id="199" w:name="include_clip_end_269"/>
      <w:bookmarkEnd w:id="199"/>
      <w:r>
        <w:t>Referred to Committee on Labor, Commerce and Industry</w:t>
      </w:r>
    </w:p>
    <w:p w14:paraId="4C006E08" w14:textId="77777777" w:rsidR="00B15B92" w:rsidRDefault="00B15B92" w:rsidP="00C725E5"/>
    <w:p w14:paraId="31EA7458" w14:textId="77777777" w:rsidR="00C725E5" w:rsidRDefault="00C725E5" w:rsidP="00C725E5">
      <w:pPr>
        <w:keepNext/>
      </w:pPr>
      <w:bookmarkStart w:id="200" w:name="include_clip_start_271"/>
      <w:bookmarkEnd w:id="200"/>
      <w:r>
        <w:t>H. 3757 -- Reps. Caskey, Calhoon, Ballentine, Forrest, Govan, Taylor and Wooten: A BILL TO AMEND THE SOUTH CAROLINA CODE OF LAWS BY AMENDING SECTION 55-11-320, RELATING TO THE RICHLAND-LEXINGTON AIRPORT DISTRICT, SO AS TO INCREASE THE DISTRICT'S MEMBERSHIP BY TWO MEMBERS WHO MUST BE RESIDENTS OF CAYCE OR WEST COLUMBIA.</w:t>
      </w:r>
    </w:p>
    <w:p w14:paraId="1CFA7E6C" w14:textId="0A7E1EFA" w:rsidR="00C725E5" w:rsidRDefault="00C725E5" w:rsidP="00C725E5">
      <w:bookmarkStart w:id="201" w:name="include_clip_end_271"/>
      <w:bookmarkEnd w:id="201"/>
      <w:r>
        <w:t>Referred to Committee on Judiciary</w:t>
      </w:r>
    </w:p>
    <w:p w14:paraId="28B3710D" w14:textId="77777777" w:rsidR="00C725E5" w:rsidRDefault="00C725E5" w:rsidP="00C725E5"/>
    <w:p w14:paraId="26CD11B0" w14:textId="77777777" w:rsidR="00C725E5" w:rsidRDefault="00C725E5" w:rsidP="00C725E5">
      <w:pPr>
        <w:keepNext/>
      </w:pPr>
      <w:bookmarkStart w:id="202" w:name="include_clip_start_273"/>
      <w:bookmarkEnd w:id="202"/>
      <w:r>
        <w:lastRenderedPageBreak/>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5EBF6AA2" w14:textId="242C5F83" w:rsidR="00C725E5" w:rsidRDefault="00C725E5" w:rsidP="00C725E5">
      <w:bookmarkStart w:id="203" w:name="include_clip_end_273"/>
      <w:bookmarkEnd w:id="203"/>
      <w:r>
        <w:t>Referred to Committee on Education and Public Works</w:t>
      </w:r>
    </w:p>
    <w:p w14:paraId="4D5D0ABA" w14:textId="77777777" w:rsidR="00C725E5" w:rsidRDefault="00C725E5" w:rsidP="00C725E5"/>
    <w:p w14:paraId="56DB7F30" w14:textId="77777777" w:rsidR="00C725E5" w:rsidRDefault="00C725E5" w:rsidP="00C725E5">
      <w:pPr>
        <w:keepNext/>
      </w:pPr>
      <w:bookmarkStart w:id="204" w:name="include_clip_start_275"/>
      <w:bookmarkEnd w:id="204"/>
      <w:r>
        <w:t>H. 3759 -- Rep. Pace: A BILL TO AMEND THE SOUTH CAROLINA CODE OF LAWS BY ADDING SECTION 59-19-25 SO AS TO PROVIDE THAT ALL ELECTED MEMBERS OF THE BOARDS OF TRUSTEES FOR SCHOOL DISTRICTS OF THIS STATE MUST BE ELECTED IN PARTISAN ELECTIONS, TO PROVIDE FILING METHODS AND DEADLINES FOR CANDIDATES SEEKING ELECTION TO SUCH OFFICES, AND TO PROVIDE THAT THE PROVISIONS OF THIS SECTION CONTROL IN THE EVENT OF A CONFLICT WITH THE LOCAL LAW PROVISIONS OF A SCHOOL DISTRICT.</w:t>
      </w:r>
    </w:p>
    <w:p w14:paraId="675CAD5E" w14:textId="3DAB3D30" w:rsidR="00C725E5" w:rsidRDefault="00C725E5" w:rsidP="00C725E5">
      <w:bookmarkStart w:id="205" w:name="include_clip_end_275"/>
      <w:bookmarkEnd w:id="205"/>
      <w:r>
        <w:t>Referred to Committee on Judiciary</w:t>
      </w:r>
    </w:p>
    <w:p w14:paraId="451B9DDD" w14:textId="77777777" w:rsidR="00C725E5" w:rsidRDefault="00C725E5" w:rsidP="00C725E5"/>
    <w:p w14:paraId="141B1219" w14:textId="6D91F31D" w:rsidR="00C725E5" w:rsidRDefault="00C725E5" w:rsidP="00C725E5">
      <w:pPr>
        <w:keepNext/>
        <w:jc w:val="center"/>
        <w:rPr>
          <w:b/>
        </w:rPr>
      </w:pPr>
      <w:r w:rsidRPr="00C725E5">
        <w:rPr>
          <w:b/>
        </w:rPr>
        <w:t>ROLL CALL</w:t>
      </w:r>
    </w:p>
    <w:p w14:paraId="4F5707F3" w14:textId="77777777" w:rsidR="00C725E5" w:rsidRDefault="00C725E5" w:rsidP="00C725E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725E5" w:rsidRPr="00C725E5" w14:paraId="6BEA7B0A" w14:textId="77777777" w:rsidTr="00C725E5">
        <w:trPr>
          <w:jc w:val="right"/>
        </w:trPr>
        <w:tc>
          <w:tcPr>
            <w:tcW w:w="2179" w:type="dxa"/>
            <w:shd w:val="clear" w:color="auto" w:fill="auto"/>
          </w:tcPr>
          <w:p w14:paraId="24F127D5" w14:textId="66FFF9B0" w:rsidR="00C725E5" w:rsidRPr="00C725E5" w:rsidRDefault="00C725E5" w:rsidP="00C725E5">
            <w:pPr>
              <w:keepNext/>
              <w:ind w:firstLine="0"/>
            </w:pPr>
            <w:bookmarkStart w:id="206" w:name="vote_start278"/>
            <w:bookmarkEnd w:id="206"/>
            <w:r>
              <w:t>Anderson</w:t>
            </w:r>
          </w:p>
        </w:tc>
        <w:tc>
          <w:tcPr>
            <w:tcW w:w="2179" w:type="dxa"/>
            <w:shd w:val="clear" w:color="auto" w:fill="auto"/>
          </w:tcPr>
          <w:p w14:paraId="5291EA99" w14:textId="051AC99B" w:rsidR="00C725E5" w:rsidRPr="00C725E5" w:rsidRDefault="00C725E5" w:rsidP="00C725E5">
            <w:pPr>
              <w:keepNext/>
              <w:ind w:firstLine="0"/>
            </w:pPr>
            <w:r>
              <w:t>Atkinson</w:t>
            </w:r>
          </w:p>
        </w:tc>
        <w:tc>
          <w:tcPr>
            <w:tcW w:w="2180" w:type="dxa"/>
            <w:shd w:val="clear" w:color="auto" w:fill="auto"/>
          </w:tcPr>
          <w:p w14:paraId="42E1CFB7" w14:textId="6FB4EBAA" w:rsidR="00C725E5" w:rsidRPr="00C725E5" w:rsidRDefault="00C725E5" w:rsidP="00C725E5">
            <w:pPr>
              <w:keepNext/>
              <w:ind w:firstLine="0"/>
            </w:pPr>
            <w:r>
              <w:t>Bailey</w:t>
            </w:r>
          </w:p>
        </w:tc>
      </w:tr>
      <w:tr w:rsidR="00C725E5" w:rsidRPr="00C725E5" w14:paraId="1B8B1C06" w14:textId="77777777" w:rsidTr="00C725E5">
        <w:tblPrEx>
          <w:jc w:val="left"/>
        </w:tblPrEx>
        <w:tc>
          <w:tcPr>
            <w:tcW w:w="2179" w:type="dxa"/>
            <w:shd w:val="clear" w:color="auto" w:fill="auto"/>
          </w:tcPr>
          <w:p w14:paraId="1D7F2D7D" w14:textId="0AC1C6FB" w:rsidR="00C725E5" w:rsidRPr="00C725E5" w:rsidRDefault="00C725E5" w:rsidP="00C725E5">
            <w:pPr>
              <w:ind w:firstLine="0"/>
            </w:pPr>
            <w:r>
              <w:t>Bamberg</w:t>
            </w:r>
          </w:p>
        </w:tc>
        <w:tc>
          <w:tcPr>
            <w:tcW w:w="2179" w:type="dxa"/>
            <w:shd w:val="clear" w:color="auto" w:fill="auto"/>
          </w:tcPr>
          <w:p w14:paraId="3300DBD1" w14:textId="46FB4627" w:rsidR="00C725E5" w:rsidRPr="00C725E5" w:rsidRDefault="00C725E5" w:rsidP="00C725E5">
            <w:pPr>
              <w:ind w:firstLine="0"/>
            </w:pPr>
            <w:r>
              <w:t>Bannister</w:t>
            </w:r>
          </w:p>
        </w:tc>
        <w:tc>
          <w:tcPr>
            <w:tcW w:w="2180" w:type="dxa"/>
            <w:shd w:val="clear" w:color="auto" w:fill="auto"/>
          </w:tcPr>
          <w:p w14:paraId="42FDBEBC" w14:textId="30BF1E23" w:rsidR="00C725E5" w:rsidRPr="00C725E5" w:rsidRDefault="00C725E5" w:rsidP="00C725E5">
            <w:pPr>
              <w:ind w:firstLine="0"/>
            </w:pPr>
            <w:r>
              <w:t>Bauer</w:t>
            </w:r>
          </w:p>
        </w:tc>
      </w:tr>
      <w:tr w:rsidR="00C725E5" w:rsidRPr="00C725E5" w14:paraId="69CDA67F" w14:textId="77777777" w:rsidTr="00C725E5">
        <w:tblPrEx>
          <w:jc w:val="left"/>
        </w:tblPrEx>
        <w:tc>
          <w:tcPr>
            <w:tcW w:w="2179" w:type="dxa"/>
            <w:shd w:val="clear" w:color="auto" w:fill="auto"/>
          </w:tcPr>
          <w:p w14:paraId="42BED0F8" w14:textId="2EF3E1A2" w:rsidR="00C725E5" w:rsidRPr="00C725E5" w:rsidRDefault="00C725E5" w:rsidP="00C725E5">
            <w:pPr>
              <w:ind w:firstLine="0"/>
            </w:pPr>
            <w:r>
              <w:t>Beach</w:t>
            </w:r>
          </w:p>
        </w:tc>
        <w:tc>
          <w:tcPr>
            <w:tcW w:w="2179" w:type="dxa"/>
            <w:shd w:val="clear" w:color="auto" w:fill="auto"/>
          </w:tcPr>
          <w:p w14:paraId="2D639C2D" w14:textId="5D23D12D" w:rsidR="00C725E5" w:rsidRPr="00C725E5" w:rsidRDefault="00C725E5" w:rsidP="00C725E5">
            <w:pPr>
              <w:ind w:firstLine="0"/>
            </w:pPr>
            <w:r>
              <w:t>Bernstein</w:t>
            </w:r>
          </w:p>
        </w:tc>
        <w:tc>
          <w:tcPr>
            <w:tcW w:w="2180" w:type="dxa"/>
            <w:shd w:val="clear" w:color="auto" w:fill="auto"/>
          </w:tcPr>
          <w:p w14:paraId="616B3B45" w14:textId="421C9692" w:rsidR="00C725E5" w:rsidRPr="00C725E5" w:rsidRDefault="00C725E5" w:rsidP="00C725E5">
            <w:pPr>
              <w:ind w:firstLine="0"/>
            </w:pPr>
            <w:r>
              <w:t>Bowers</w:t>
            </w:r>
          </w:p>
        </w:tc>
      </w:tr>
      <w:tr w:rsidR="00C725E5" w:rsidRPr="00C725E5" w14:paraId="34D43B94" w14:textId="77777777" w:rsidTr="00C725E5">
        <w:tblPrEx>
          <w:jc w:val="left"/>
        </w:tblPrEx>
        <w:tc>
          <w:tcPr>
            <w:tcW w:w="2179" w:type="dxa"/>
            <w:shd w:val="clear" w:color="auto" w:fill="auto"/>
          </w:tcPr>
          <w:p w14:paraId="11794D93" w14:textId="5DC9361B" w:rsidR="00C725E5" w:rsidRPr="00C725E5" w:rsidRDefault="00C725E5" w:rsidP="00C725E5">
            <w:pPr>
              <w:ind w:firstLine="0"/>
            </w:pPr>
            <w:r>
              <w:t>Bradley</w:t>
            </w:r>
          </w:p>
        </w:tc>
        <w:tc>
          <w:tcPr>
            <w:tcW w:w="2179" w:type="dxa"/>
            <w:shd w:val="clear" w:color="auto" w:fill="auto"/>
          </w:tcPr>
          <w:p w14:paraId="75A1C868" w14:textId="0B2D8633" w:rsidR="00C725E5" w:rsidRPr="00C725E5" w:rsidRDefault="00C725E5" w:rsidP="00C725E5">
            <w:pPr>
              <w:ind w:firstLine="0"/>
            </w:pPr>
            <w:r>
              <w:t>Brewer</w:t>
            </w:r>
          </w:p>
        </w:tc>
        <w:tc>
          <w:tcPr>
            <w:tcW w:w="2180" w:type="dxa"/>
            <w:shd w:val="clear" w:color="auto" w:fill="auto"/>
          </w:tcPr>
          <w:p w14:paraId="5A922CF9" w14:textId="6C820494" w:rsidR="00C725E5" w:rsidRPr="00C725E5" w:rsidRDefault="00C725E5" w:rsidP="00C725E5">
            <w:pPr>
              <w:ind w:firstLine="0"/>
            </w:pPr>
            <w:r>
              <w:t>Brittain</w:t>
            </w:r>
          </w:p>
        </w:tc>
      </w:tr>
      <w:tr w:rsidR="00C725E5" w:rsidRPr="00C725E5" w14:paraId="06DF138B" w14:textId="77777777" w:rsidTr="00C725E5">
        <w:tblPrEx>
          <w:jc w:val="left"/>
        </w:tblPrEx>
        <w:tc>
          <w:tcPr>
            <w:tcW w:w="2179" w:type="dxa"/>
            <w:shd w:val="clear" w:color="auto" w:fill="auto"/>
          </w:tcPr>
          <w:p w14:paraId="4CFE5E8D" w14:textId="52F6887E" w:rsidR="00C725E5" w:rsidRPr="00C725E5" w:rsidRDefault="00C725E5" w:rsidP="00C725E5">
            <w:pPr>
              <w:ind w:firstLine="0"/>
            </w:pPr>
            <w:r>
              <w:t>Burns</w:t>
            </w:r>
          </w:p>
        </w:tc>
        <w:tc>
          <w:tcPr>
            <w:tcW w:w="2179" w:type="dxa"/>
            <w:shd w:val="clear" w:color="auto" w:fill="auto"/>
          </w:tcPr>
          <w:p w14:paraId="557E337E" w14:textId="56DF24CF" w:rsidR="00C725E5" w:rsidRPr="00C725E5" w:rsidRDefault="00C725E5" w:rsidP="00C725E5">
            <w:pPr>
              <w:ind w:firstLine="0"/>
            </w:pPr>
            <w:r>
              <w:t>Bustos</w:t>
            </w:r>
          </w:p>
        </w:tc>
        <w:tc>
          <w:tcPr>
            <w:tcW w:w="2180" w:type="dxa"/>
            <w:shd w:val="clear" w:color="auto" w:fill="auto"/>
          </w:tcPr>
          <w:p w14:paraId="658A54AB" w14:textId="49940DA3" w:rsidR="00C725E5" w:rsidRPr="00C725E5" w:rsidRDefault="00C725E5" w:rsidP="00C725E5">
            <w:pPr>
              <w:ind w:firstLine="0"/>
            </w:pPr>
            <w:r>
              <w:t>Calhoon</w:t>
            </w:r>
          </w:p>
        </w:tc>
      </w:tr>
      <w:tr w:rsidR="00C725E5" w:rsidRPr="00C725E5" w14:paraId="3341E8CE" w14:textId="77777777" w:rsidTr="00C725E5">
        <w:tblPrEx>
          <w:jc w:val="left"/>
        </w:tblPrEx>
        <w:tc>
          <w:tcPr>
            <w:tcW w:w="2179" w:type="dxa"/>
            <w:shd w:val="clear" w:color="auto" w:fill="auto"/>
          </w:tcPr>
          <w:p w14:paraId="36FD72CB" w14:textId="4FDC0A65" w:rsidR="00C725E5" w:rsidRPr="00C725E5" w:rsidRDefault="00C725E5" w:rsidP="00C725E5">
            <w:pPr>
              <w:ind w:firstLine="0"/>
            </w:pPr>
            <w:r>
              <w:t>Caskey</w:t>
            </w:r>
          </w:p>
        </w:tc>
        <w:tc>
          <w:tcPr>
            <w:tcW w:w="2179" w:type="dxa"/>
            <w:shd w:val="clear" w:color="auto" w:fill="auto"/>
          </w:tcPr>
          <w:p w14:paraId="3429B189" w14:textId="478798E9" w:rsidR="00C725E5" w:rsidRPr="00C725E5" w:rsidRDefault="00C725E5" w:rsidP="00C725E5">
            <w:pPr>
              <w:ind w:firstLine="0"/>
            </w:pPr>
            <w:r>
              <w:t>Chapman</w:t>
            </w:r>
          </w:p>
        </w:tc>
        <w:tc>
          <w:tcPr>
            <w:tcW w:w="2180" w:type="dxa"/>
            <w:shd w:val="clear" w:color="auto" w:fill="auto"/>
          </w:tcPr>
          <w:p w14:paraId="3E8C9BCD" w14:textId="380202C7" w:rsidR="00C725E5" w:rsidRPr="00C725E5" w:rsidRDefault="00C725E5" w:rsidP="00C725E5">
            <w:pPr>
              <w:ind w:firstLine="0"/>
            </w:pPr>
            <w:r>
              <w:t>Clyburn</w:t>
            </w:r>
          </w:p>
        </w:tc>
      </w:tr>
      <w:tr w:rsidR="00C725E5" w:rsidRPr="00C725E5" w14:paraId="6398A8FC" w14:textId="77777777" w:rsidTr="00C725E5">
        <w:tblPrEx>
          <w:jc w:val="left"/>
        </w:tblPrEx>
        <w:tc>
          <w:tcPr>
            <w:tcW w:w="2179" w:type="dxa"/>
            <w:shd w:val="clear" w:color="auto" w:fill="auto"/>
          </w:tcPr>
          <w:p w14:paraId="028CFECE" w14:textId="403167DB" w:rsidR="00C725E5" w:rsidRPr="00C725E5" w:rsidRDefault="00C725E5" w:rsidP="00C725E5">
            <w:pPr>
              <w:ind w:firstLine="0"/>
            </w:pPr>
            <w:r>
              <w:t>Cobb-Hunter</w:t>
            </w:r>
          </w:p>
        </w:tc>
        <w:tc>
          <w:tcPr>
            <w:tcW w:w="2179" w:type="dxa"/>
            <w:shd w:val="clear" w:color="auto" w:fill="auto"/>
          </w:tcPr>
          <w:p w14:paraId="7617E1C0" w14:textId="426A150D" w:rsidR="00C725E5" w:rsidRPr="00C725E5" w:rsidRDefault="00C725E5" w:rsidP="00C725E5">
            <w:pPr>
              <w:ind w:firstLine="0"/>
            </w:pPr>
            <w:r>
              <w:t>Collins</w:t>
            </w:r>
          </w:p>
        </w:tc>
        <w:tc>
          <w:tcPr>
            <w:tcW w:w="2180" w:type="dxa"/>
            <w:shd w:val="clear" w:color="auto" w:fill="auto"/>
          </w:tcPr>
          <w:p w14:paraId="0D3C7672" w14:textId="7AB65B0D" w:rsidR="00C725E5" w:rsidRPr="00C725E5" w:rsidRDefault="00C725E5" w:rsidP="00C725E5">
            <w:pPr>
              <w:ind w:firstLine="0"/>
            </w:pPr>
            <w:r>
              <w:t>B. L. Cox</w:t>
            </w:r>
          </w:p>
        </w:tc>
      </w:tr>
      <w:tr w:rsidR="00C725E5" w:rsidRPr="00C725E5" w14:paraId="4334B90B" w14:textId="77777777" w:rsidTr="00C725E5">
        <w:tblPrEx>
          <w:jc w:val="left"/>
        </w:tblPrEx>
        <w:tc>
          <w:tcPr>
            <w:tcW w:w="2179" w:type="dxa"/>
            <w:shd w:val="clear" w:color="auto" w:fill="auto"/>
          </w:tcPr>
          <w:p w14:paraId="7297C6E0" w14:textId="40CFFEEE" w:rsidR="00C725E5" w:rsidRPr="00C725E5" w:rsidRDefault="00C725E5" w:rsidP="00C725E5">
            <w:pPr>
              <w:ind w:firstLine="0"/>
            </w:pPr>
            <w:r>
              <w:t>Crawford</w:t>
            </w:r>
          </w:p>
        </w:tc>
        <w:tc>
          <w:tcPr>
            <w:tcW w:w="2179" w:type="dxa"/>
            <w:shd w:val="clear" w:color="auto" w:fill="auto"/>
          </w:tcPr>
          <w:p w14:paraId="43B57ED4" w14:textId="0673B805" w:rsidR="00C725E5" w:rsidRPr="00C725E5" w:rsidRDefault="00C725E5" w:rsidP="00C725E5">
            <w:pPr>
              <w:ind w:firstLine="0"/>
            </w:pPr>
            <w:r>
              <w:t>Cromer</w:t>
            </w:r>
          </w:p>
        </w:tc>
        <w:tc>
          <w:tcPr>
            <w:tcW w:w="2180" w:type="dxa"/>
            <w:shd w:val="clear" w:color="auto" w:fill="auto"/>
          </w:tcPr>
          <w:p w14:paraId="24CF63CF" w14:textId="20675D34" w:rsidR="00C725E5" w:rsidRPr="00C725E5" w:rsidRDefault="00C725E5" w:rsidP="00C725E5">
            <w:pPr>
              <w:ind w:firstLine="0"/>
            </w:pPr>
            <w:r>
              <w:t>Davis</w:t>
            </w:r>
          </w:p>
        </w:tc>
      </w:tr>
      <w:tr w:rsidR="00C725E5" w:rsidRPr="00C725E5" w14:paraId="71AF7F0F" w14:textId="77777777" w:rsidTr="00C725E5">
        <w:tblPrEx>
          <w:jc w:val="left"/>
        </w:tblPrEx>
        <w:tc>
          <w:tcPr>
            <w:tcW w:w="2179" w:type="dxa"/>
            <w:shd w:val="clear" w:color="auto" w:fill="auto"/>
          </w:tcPr>
          <w:p w14:paraId="58ABA15A" w14:textId="386F4F03" w:rsidR="00C725E5" w:rsidRPr="00C725E5" w:rsidRDefault="00C725E5" w:rsidP="00C725E5">
            <w:pPr>
              <w:ind w:firstLine="0"/>
            </w:pPr>
            <w:r>
              <w:t>Dillard</w:t>
            </w:r>
          </w:p>
        </w:tc>
        <w:tc>
          <w:tcPr>
            <w:tcW w:w="2179" w:type="dxa"/>
            <w:shd w:val="clear" w:color="auto" w:fill="auto"/>
          </w:tcPr>
          <w:p w14:paraId="4B59E90A" w14:textId="2136E5A2" w:rsidR="00C725E5" w:rsidRPr="00C725E5" w:rsidRDefault="00C725E5" w:rsidP="00C725E5">
            <w:pPr>
              <w:ind w:firstLine="0"/>
            </w:pPr>
            <w:r>
              <w:t>Duncan</w:t>
            </w:r>
          </w:p>
        </w:tc>
        <w:tc>
          <w:tcPr>
            <w:tcW w:w="2180" w:type="dxa"/>
            <w:shd w:val="clear" w:color="auto" w:fill="auto"/>
          </w:tcPr>
          <w:p w14:paraId="534DFB53" w14:textId="52142C86" w:rsidR="00C725E5" w:rsidRPr="00C725E5" w:rsidRDefault="00C725E5" w:rsidP="00C725E5">
            <w:pPr>
              <w:ind w:firstLine="0"/>
            </w:pPr>
            <w:r>
              <w:t>Edgerton</w:t>
            </w:r>
          </w:p>
        </w:tc>
      </w:tr>
      <w:tr w:rsidR="00C725E5" w:rsidRPr="00C725E5" w14:paraId="0031B6B8" w14:textId="77777777" w:rsidTr="00C725E5">
        <w:tblPrEx>
          <w:jc w:val="left"/>
        </w:tblPrEx>
        <w:tc>
          <w:tcPr>
            <w:tcW w:w="2179" w:type="dxa"/>
            <w:shd w:val="clear" w:color="auto" w:fill="auto"/>
          </w:tcPr>
          <w:p w14:paraId="74AA4F78" w14:textId="6AFD051E" w:rsidR="00C725E5" w:rsidRPr="00C725E5" w:rsidRDefault="00C725E5" w:rsidP="00C725E5">
            <w:pPr>
              <w:ind w:firstLine="0"/>
            </w:pPr>
            <w:r>
              <w:t>Erickson</w:t>
            </w:r>
          </w:p>
        </w:tc>
        <w:tc>
          <w:tcPr>
            <w:tcW w:w="2179" w:type="dxa"/>
            <w:shd w:val="clear" w:color="auto" w:fill="auto"/>
          </w:tcPr>
          <w:p w14:paraId="44B79386" w14:textId="07BA3415" w:rsidR="00C725E5" w:rsidRPr="00C725E5" w:rsidRDefault="00C725E5" w:rsidP="00C725E5">
            <w:pPr>
              <w:ind w:firstLine="0"/>
            </w:pPr>
            <w:r>
              <w:t>Forrest</w:t>
            </w:r>
          </w:p>
        </w:tc>
        <w:tc>
          <w:tcPr>
            <w:tcW w:w="2180" w:type="dxa"/>
            <w:shd w:val="clear" w:color="auto" w:fill="auto"/>
          </w:tcPr>
          <w:p w14:paraId="51A348EE" w14:textId="0D6CB790" w:rsidR="00C725E5" w:rsidRPr="00C725E5" w:rsidRDefault="00C725E5" w:rsidP="00C725E5">
            <w:pPr>
              <w:ind w:firstLine="0"/>
            </w:pPr>
            <w:r>
              <w:t>Frank</w:t>
            </w:r>
          </w:p>
        </w:tc>
      </w:tr>
      <w:tr w:rsidR="00C725E5" w:rsidRPr="00C725E5" w14:paraId="48D1140E" w14:textId="77777777" w:rsidTr="00C725E5">
        <w:tblPrEx>
          <w:jc w:val="left"/>
        </w:tblPrEx>
        <w:tc>
          <w:tcPr>
            <w:tcW w:w="2179" w:type="dxa"/>
            <w:shd w:val="clear" w:color="auto" w:fill="auto"/>
          </w:tcPr>
          <w:p w14:paraId="0E3B65AC" w14:textId="1ECAD00E" w:rsidR="00C725E5" w:rsidRPr="00C725E5" w:rsidRDefault="00C725E5" w:rsidP="00C725E5">
            <w:pPr>
              <w:ind w:firstLine="0"/>
            </w:pPr>
            <w:r>
              <w:t>Gagnon</w:t>
            </w:r>
          </w:p>
        </w:tc>
        <w:tc>
          <w:tcPr>
            <w:tcW w:w="2179" w:type="dxa"/>
            <w:shd w:val="clear" w:color="auto" w:fill="auto"/>
          </w:tcPr>
          <w:p w14:paraId="17B82D23" w14:textId="659C5A29" w:rsidR="00C725E5" w:rsidRPr="00C725E5" w:rsidRDefault="00C725E5" w:rsidP="00C725E5">
            <w:pPr>
              <w:ind w:firstLine="0"/>
            </w:pPr>
            <w:r>
              <w:t>Garvin</w:t>
            </w:r>
          </w:p>
        </w:tc>
        <w:tc>
          <w:tcPr>
            <w:tcW w:w="2180" w:type="dxa"/>
            <w:shd w:val="clear" w:color="auto" w:fill="auto"/>
          </w:tcPr>
          <w:p w14:paraId="0FA85BA9" w14:textId="3A3BD620" w:rsidR="00C725E5" w:rsidRPr="00C725E5" w:rsidRDefault="00C725E5" w:rsidP="00C725E5">
            <w:pPr>
              <w:ind w:firstLine="0"/>
            </w:pPr>
            <w:r>
              <w:t>Gatch</w:t>
            </w:r>
          </w:p>
        </w:tc>
      </w:tr>
      <w:tr w:rsidR="00C725E5" w:rsidRPr="00C725E5" w14:paraId="01091689" w14:textId="77777777" w:rsidTr="00C725E5">
        <w:tblPrEx>
          <w:jc w:val="left"/>
        </w:tblPrEx>
        <w:tc>
          <w:tcPr>
            <w:tcW w:w="2179" w:type="dxa"/>
            <w:shd w:val="clear" w:color="auto" w:fill="auto"/>
          </w:tcPr>
          <w:p w14:paraId="17FB28D3" w14:textId="24924D70" w:rsidR="00C725E5" w:rsidRPr="00C725E5" w:rsidRDefault="00C725E5" w:rsidP="00C725E5">
            <w:pPr>
              <w:ind w:firstLine="0"/>
            </w:pPr>
            <w:r>
              <w:t>Gibson</w:t>
            </w:r>
          </w:p>
        </w:tc>
        <w:tc>
          <w:tcPr>
            <w:tcW w:w="2179" w:type="dxa"/>
            <w:shd w:val="clear" w:color="auto" w:fill="auto"/>
          </w:tcPr>
          <w:p w14:paraId="1959D423" w14:textId="1BB183ED" w:rsidR="00C725E5" w:rsidRPr="00C725E5" w:rsidRDefault="00C725E5" w:rsidP="00C725E5">
            <w:pPr>
              <w:ind w:firstLine="0"/>
            </w:pPr>
            <w:r>
              <w:t>Gilliam</w:t>
            </w:r>
          </w:p>
        </w:tc>
        <w:tc>
          <w:tcPr>
            <w:tcW w:w="2180" w:type="dxa"/>
            <w:shd w:val="clear" w:color="auto" w:fill="auto"/>
          </w:tcPr>
          <w:p w14:paraId="262C0002" w14:textId="041EE475" w:rsidR="00C725E5" w:rsidRPr="00C725E5" w:rsidRDefault="00C725E5" w:rsidP="00C725E5">
            <w:pPr>
              <w:ind w:firstLine="0"/>
            </w:pPr>
            <w:r>
              <w:t>Gilliard</w:t>
            </w:r>
          </w:p>
        </w:tc>
      </w:tr>
      <w:tr w:rsidR="00C725E5" w:rsidRPr="00C725E5" w14:paraId="5134E553" w14:textId="77777777" w:rsidTr="00C725E5">
        <w:tblPrEx>
          <w:jc w:val="left"/>
        </w:tblPrEx>
        <w:tc>
          <w:tcPr>
            <w:tcW w:w="2179" w:type="dxa"/>
            <w:shd w:val="clear" w:color="auto" w:fill="auto"/>
          </w:tcPr>
          <w:p w14:paraId="54B23606" w14:textId="302F0950" w:rsidR="00C725E5" w:rsidRPr="00C725E5" w:rsidRDefault="00C725E5" w:rsidP="00C725E5">
            <w:pPr>
              <w:ind w:firstLine="0"/>
            </w:pPr>
            <w:r>
              <w:t>Gilreath</w:t>
            </w:r>
          </w:p>
        </w:tc>
        <w:tc>
          <w:tcPr>
            <w:tcW w:w="2179" w:type="dxa"/>
            <w:shd w:val="clear" w:color="auto" w:fill="auto"/>
          </w:tcPr>
          <w:p w14:paraId="53CF5D1F" w14:textId="17850D5E" w:rsidR="00C725E5" w:rsidRPr="00C725E5" w:rsidRDefault="00C725E5" w:rsidP="00C725E5">
            <w:pPr>
              <w:ind w:firstLine="0"/>
            </w:pPr>
            <w:r>
              <w:t>Govan</w:t>
            </w:r>
          </w:p>
        </w:tc>
        <w:tc>
          <w:tcPr>
            <w:tcW w:w="2180" w:type="dxa"/>
            <w:shd w:val="clear" w:color="auto" w:fill="auto"/>
          </w:tcPr>
          <w:p w14:paraId="55344481" w14:textId="665E97AD" w:rsidR="00C725E5" w:rsidRPr="00C725E5" w:rsidRDefault="00C725E5" w:rsidP="00C725E5">
            <w:pPr>
              <w:ind w:firstLine="0"/>
            </w:pPr>
            <w:r>
              <w:t>Grant</w:t>
            </w:r>
          </w:p>
        </w:tc>
      </w:tr>
      <w:tr w:rsidR="00C725E5" w:rsidRPr="00C725E5" w14:paraId="2C354191" w14:textId="77777777" w:rsidTr="00C725E5">
        <w:tblPrEx>
          <w:jc w:val="left"/>
        </w:tblPrEx>
        <w:tc>
          <w:tcPr>
            <w:tcW w:w="2179" w:type="dxa"/>
            <w:shd w:val="clear" w:color="auto" w:fill="auto"/>
          </w:tcPr>
          <w:p w14:paraId="754E8088" w14:textId="55EDC175" w:rsidR="00C725E5" w:rsidRPr="00C725E5" w:rsidRDefault="00C725E5" w:rsidP="00C725E5">
            <w:pPr>
              <w:ind w:firstLine="0"/>
            </w:pPr>
            <w:r>
              <w:lastRenderedPageBreak/>
              <w:t>Guest</w:t>
            </w:r>
          </w:p>
        </w:tc>
        <w:tc>
          <w:tcPr>
            <w:tcW w:w="2179" w:type="dxa"/>
            <w:shd w:val="clear" w:color="auto" w:fill="auto"/>
          </w:tcPr>
          <w:p w14:paraId="5FA5EA60" w14:textId="1D2377C7" w:rsidR="00C725E5" w:rsidRPr="00C725E5" w:rsidRDefault="00C725E5" w:rsidP="00C725E5">
            <w:pPr>
              <w:ind w:firstLine="0"/>
            </w:pPr>
            <w:r>
              <w:t>Guffey</w:t>
            </w:r>
          </w:p>
        </w:tc>
        <w:tc>
          <w:tcPr>
            <w:tcW w:w="2180" w:type="dxa"/>
            <w:shd w:val="clear" w:color="auto" w:fill="auto"/>
          </w:tcPr>
          <w:p w14:paraId="7B1D4036" w14:textId="74B6D1B3" w:rsidR="00C725E5" w:rsidRPr="00C725E5" w:rsidRDefault="00C725E5" w:rsidP="00C725E5">
            <w:pPr>
              <w:ind w:firstLine="0"/>
            </w:pPr>
            <w:r>
              <w:t>Haddon</w:t>
            </w:r>
          </w:p>
        </w:tc>
      </w:tr>
      <w:tr w:rsidR="00C725E5" w:rsidRPr="00C725E5" w14:paraId="177542F6" w14:textId="77777777" w:rsidTr="00C725E5">
        <w:tblPrEx>
          <w:jc w:val="left"/>
        </w:tblPrEx>
        <w:tc>
          <w:tcPr>
            <w:tcW w:w="2179" w:type="dxa"/>
            <w:shd w:val="clear" w:color="auto" w:fill="auto"/>
          </w:tcPr>
          <w:p w14:paraId="12212B86" w14:textId="2497BA03" w:rsidR="00C725E5" w:rsidRPr="00C725E5" w:rsidRDefault="00C725E5" w:rsidP="00C725E5">
            <w:pPr>
              <w:ind w:firstLine="0"/>
            </w:pPr>
            <w:r>
              <w:t>Hager</w:t>
            </w:r>
          </w:p>
        </w:tc>
        <w:tc>
          <w:tcPr>
            <w:tcW w:w="2179" w:type="dxa"/>
            <w:shd w:val="clear" w:color="auto" w:fill="auto"/>
          </w:tcPr>
          <w:p w14:paraId="1D8F70F9" w14:textId="6BC7D3D6" w:rsidR="00C725E5" w:rsidRPr="00C725E5" w:rsidRDefault="00C725E5" w:rsidP="00C725E5">
            <w:pPr>
              <w:ind w:firstLine="0"/>
            </w:pPr>
            <w:r>
              <w:t>Hardee</w:t>
            </w:r>
          </w:p>
        </w:tc>
        <w:tc>
          <w:tcPr>
            <w:tcW w:w="2180" w:type="dxa"/>
            <w:shd w:val="clear" w:color="auto" w:fill="auto"/>
          </w:tcPr>
          <w:p w14:paraId="22EDCA43" w14:textId="6C16B545" w:rsidR="00C725E5" w:rsidRPr="00C725E5" w:rsidRDefault="00C725E5" w:rsidP="00C725E5">
            <w:pPr>
              <w:ind w:firstLine="0"/>
            </w:pPr>
            <w:r>
              <w:t>Harris</w:t>
            </w:r>
          </w:p>
        </w:tc>
      </w:tr>
      <w:tr w:rsidR="00C725E5" w:rsidRPr="00C725E5" w14:paraId="060AEF64" w14:textId="77777777" w:rsidTr="00C725E5">
        <w:tblPrEx>
          <w:jc w:val="left"/>
        </w:tblPrEx>
        <w:tc>
          <w:tcPr>
            <w:tcW w:w="2179" w:type="dxa"/>
            <w:shd w:val="clear" w:color="auto" w:fill="auto"/>
          </w:tcPr>
          <w:p w14:paraId="089689F3" w14:textId="3E351413" w:rsidR="00C725E5" w:rsidRPr="00C725E5" w:rsidRDefault="00C725E5" w:rsidP="00C725E5">
            <w:pPr>
              <w:ind w:firstLine="0"/>
            </w:pPr>
            <w:r>
              <w:t>Hart</w:t>
            </w:r>
          </w:p>
        </w:tc>
        <w:tc>
          <w:tcPr>
            <w:tcW w:w="2179" w:type="dxa"/>
            <w:shd w:val="clear" w:color="auto" w:fill="auto"/>
          </w:tcPr>
          <w:p w14:paraId="1236D3B2" w14:textId="154FE80F" w:rsidR="00C725E5" w:rsidRPr="00C725E5" w:rsidRDefault="00C725E5" w:rsidP="00C725E5">
            <w:pPr>
              <w:ind w:firstLine="0"/>
            </w:pPr>
            <w:r>
              <w:t>Hartnett</w:t>
            </w:r>
          </w:p>
        </w:tc>
        <w:tc>
          <w:tcPr>
            <w:tcW w:w="2180" w:type="dxa"/>
            <w:shd w:val="clear" w:color="auto" w:fill="auto"/>
          </w:tcPr>
          <w:p w14:paraId="5C6411C7" w14:textId="3586420B" w:rsidR="00C725E5" w:rsidRPr="00C725E5" w:rsidRDefault="00C725E5" w:rsidP="00C725E5">
            <w:pPr>
              <w:ind w:firstLine="0"/>
            </w:pPr>
            <w:r>
              <w:t>Hartz</w:t>
            </w:r>
          </w:p>
        </w:tc>
      </w:tr>
      <w:tr w:rsidR="00C725E5" w:rsidRPr="00C725E5" w14:paraId="026BDDCB" w14:textId="77777777" w:rsidTr="00C725E5">
        <w:tblPrEx>
          <w:jc w:val="left"/>
        </w:tblPrEx>
        <w:tc>
          <w:tcPr>
            <w:tcW w:w="2179" w:type="dxa"/>
            <w:shd w:val="clear" w:color="auto" w:fill="auto"/>
          </w:tcPr>
          <w:p w14:paraId="6C8E789C" w14:textId="7AA07B7B" w:rsidR="00C725E5" w:rsidRPr="00C725E5" w:rsidRDefault="00C725E5" w:rsidP="00C725E5">
            <w:pPr>
              <w:ind w:firstLine="0"/>
            </w:pPr>
            <w:r>
              <w:t>Hayes</w:t>
            </w:r>
          </w:p>
        </w:tc>
        <w:tc>
          <w:tcPr>
            <w:tcW w:w="2179" w:type="dxa"/>
            <w:shd w:val="clear" w:color="auto" w:fill="auto"/>
          </w:tcPr>
          <w:p w14:paraId="30B5FC19" w14:textId="79AE1591" w:rsidR="00C725E5" w:rsidRPr="00C725E5" w:rsidRDefault="00C725E5" w:rsidP="00C725E5">
            <w:pPr>
              <w:ind w:firstLine="0"/>
            </w:pPr>
            <w:r>
              <w:t>Henderson-Myers</w:t>
            </w:r>
          </w:p>
        </w:tc>
        <w:tc>
          <w:tcPr>
            <w:tcW w:w="2180" w:type="dxa"/>
            <w:shd w:val="clear" w:color="auto" w:fill="auto"/>
          </w:tcPr>
          <w:p w14:paraId="509515A3" w14:textId="267E4D7E" w:rsidR="00C725E5" w:rsidRPr="00C725E5" w:rsidRDefault="00C725E5" w:rsidP="00C725E5">
            <w:pPr>
              <w:ind w:firstLine="0"/>
            </w:pPr>
            <w:r>
              <w:t>Herbkersman</w:t>
            </w:r>
          </w:p>
        </w:tc>
      </w:tr>
      <w:tr w:rsidR="00C725E5" w:rsidRPr="00C725E5" w14:paraId="54EC7ABE" w14:textId="77777777" w:rsidTr="00C725E5">
        <w:tblPrEx>
          <w:jc w:val="left"/>
        </w:tblPrEx>
        <w:tc>
          <w:tcPr>
            <w:tcW w:w="2179" w:type="dxa"/>
            <w:shd w:val="clear" w:color="auto" w:fill="auto"/>
          </w:tcPr>
          <w:p w14:paraId="7F286479" w14:textId="566FB151" w:rsidR="00C725E5" w:rsidRPr="00C725E5" w:rsidRDefault="00C725E5" w:rsidP="00C725E5">
            <w:pPr>
              <w:ind w:firstLine="0"/>
            </w:pPr>
            <w:r>
              <w:t>Hewitt</w:t>
            </w:r>
          </w:p>
        </w:tc>
        <w:tc>
          <w:tcPr>
            <w:tcW w:w="2179" w:type="dxa"/>
            <w:shd w:val="clear" w:color="auto" w:fill="auto"/>
          </w:tcPr>
          <w:p w14:paraId="4BA36AD9" w14:textId="15F24266" w:rsidR="00C725E5" w:rsidRPr="00C725E5" w:rsidRDefault="00C725E5" w:rsidP="00C725E5">
            <w:pPr>
              <w:ind w:firstLine="0"/>
            </w:pPr>
            <w:r>
              <w:t>Hiott</w:t>
            </w:r>
          </w:p>
        </w:tc>
        <w:tc>
          <w:tcPr>
            <w:tcW w:w="2180" w:type="dxa"/>
            <w:shd w:val="clear" w:color="auto" w:fill="auto"/>
          </w:tcPr>
          <w:p w14:paraId="5746DF2C" w14:textId="09EA11F5" w:rsidR="00C725E5" w:rsidRPr="00C725E5" w:rsidRDefault="00C725E5" w:rsidP="00C725E5">
            <w:pPr>
              <w:ind w:firstLine="0"/>
            </w:pPr>
            <w:r>
              <w:t>Hixon</w:t>
            </w:r>
          </w:p>
        </w:tc>
      </w:tr>
      <w:tr w:rsidR="00C725E5" w:rsidRPr="00C725E5" w14:paraId="6FE30A1C" w14:textId="77777777" w:rsidTr="00C725E5">
        <w:tblPrEx>
          <w:jc w:val="left"/>
        </w:tblPrEx>
        <w:tc>
          <w:tcPr>
            <w:tcW w:w="2179" w:type="dxa"/>
            <w:shd w:val="clear" w:color="auto" w:fill="auto"/>
          </w:tcPr>
          <w:p w14:paraId="0F2DAA1C" w14:textId="73BFA1BE" w:rsidR="00C725E5" w:rsidRPr="00C725E5" w:rsidRDefault="00C725E5" w:rsidP="00C725E5">
            <w:pPr>
              <w:ind w:firstLine="0"/>
            </w:pPr>
            <w:r>
              <w:t>Holman</w:t>
            </w:r>
          </w:p>
        </w:tc>
        <w:tc>
          <w:tcPr>
            <w:tcW w:w="2179" w:type="dxa"/>
            <w:shd w:val="clear" w:color="auto" w:fill="auto"/>
          </w:tcPr>
          <w:p w14:paraId="65E3BAE7" w14:textId="19ACE9A4" w:rsidR="00C725E5" w:rsidRPr="00C725E5" w:rsidRDefault="00C725E5" w:rsidP="00C725E5">
            <w:pPr>
              <w:ind w:firstLine="0"/>
            </w:pPr>
            <w:r>
              <w:t>Hosey</w:t>
            </w:r>
          </w:p>
        </w:tc>
        <w:tc>
          <w:tcPr>
            <w:tcW w:w="2180" w:type="dxa"/>
            <w:shd w:val="clear" w:color="auto" w:fill="auto"/>
          </w:tcPr>
          <w:p w14:paraId="6C861BBD" w14:textId="198BF68C" w:rsidR="00C725E5" w:rsidRPr="00C725E5" w:rsidRDefault="00C725E5" w:rsidP="00C725E5">
            <w:pPr>
              <w:ind w:firstLine="0"/>
            </w:pPr>
            <w:r>
              <w:t>Howard</w:t>
            </w:r>
          </w:p>
        </w:tc>
      </w:tr>
      <w:tr w:rsidR="00C725E5" w:rsidRPr="00C725E5" w14:paraId="7D3A1951" w14:textId="77777777" w:rsidTr="00C725E5">
        <w:tblPrEx>
          <w:jc w:val="left"/>
        </w:tblPrEx>
        <w:tc>
          <w:tcPr>
            <w:tcW w:w="2179" w:type="dxa"/>
            <w:shd w:val="clear" w:color="auto" w:fill="auto"/>
          </w:tcPr>
          <w:p w14:paraId="7407B61A" w14:textId="297E14A7" w:rsidR="00C725E5" w:rsidRPr="00C725E5" w:rsidRDefault="00C725E5" w:rsidP="00C725E5">
            <w:pPr>
              <w:ind w:firstLine="0"/>
            </w:pPr>
            <w:r>
              <w:t>Huff</w:t>
            </w:r>
          </w:p>
        </w:tc>
        <w:tc>
          <w:tcPr>
            <w:tcW w:w="2179" w:type="dxa"/>
            <w:shd w:val="clear" w:color="auto" w:fill="auto"/>
          </w:tcPr>
          <w:p w14:paraId="66E1ECDE" w14:textId="64EB228F" w:rsidR="00C725E5" w:rsidRPr="00C725E5" w:rsidRDefault="00C725E5" w:rsidP="00C725E5">
            <w:pPr>
              <w:ind w:firstLine="0"/>
            </w:pPr>
            <w:r>
              <w:t>J. E. Johnson</w:t>
            </w:r>
          </w:p>
        </w:tc>
        <w:tc>
          <w:tcPr>
            <w:tcW w:w="2180" w:type="dxa"/>
            <w:shd w:val="clear" w:color="auto" w:fill="auto"/>
          </w:tcPr>
          <w:p w14:paraId="0448F05F" w14:textId="2B99A443" w:rsidR="00C725E5" w:rsidRPr="00C725E5" w:rsidRDefault="00C725E5" w:rsidP="00C725E5">
            <w:pPr>
              <w:ind w:firstLine="0"/>
            </w:pPr>
            <w:r>
              <w:t>Jones</w:t>
            </w:r>
          </w:p>
        </w:tc>
      </w:tr>
      <w:tr w:rsidR="00C725E5" w:rsidRPr="00C725E5" w14:paraId="1622C14D" w14:textId="77777777" w:rsidTr="00C725E5">
        <w:tblPrEx>
          <w:jc w:val="left"/>
        </w:tblPrEx>
        <w:tc>
          <w:tcPr>
            <w:tcW w:w="2179" w:type="dxa"/>
            <w:shd w:val="clear" w:color="auto" w:fill="auto"/>
          </w:tcPr>
          <w:p w14:paraId="38EA2A18" w14:textId="403F6FCA" w:rsidR="00C725E5" w:rsidRPr="00C725E5" w:rsidRDefault="00C725E5" w:rsidP="00C725E5">
            <w:pPr>
              <w:ind w:firstLine="0"/>
            </w:pPr>
            <w:r>
              <w:t>Jordan</w:t>
            </w:r>
          </w:p>
        </w:tc>
        <w:tc>
          <w:tcPr>
            <w:tcW w:w="2179" w:type="dxa"/>
            <w:shd w:val="clear" w:color="auto" w:fill="auto"/>
          </w:tcPr>
          <w:p w14:paraId="0A5DA354" w14:textId="5CB05CDE" w:rsidR="00C725E5" w:rsidRPr="00C725E5" w:rsidRDefault="00C725E5" w:rsidP="00C725E5">
            <w:pPr>
              <w:ind w:firstLine="0"/>
            </w:pPr>
            <w:r>
              <w:t>Kilmartin</w:t>
            </w:r>
          </w:p>
        </w:tc>
        <w:tc>
          <w:tcPr>
            <w:tcW w:w="2180" w:type="dxa"/>
            <w:shd w:val="clear" w:color="auto" w:fill="auto"/>
          </w:tcPr>
          <w:p w14:paraId="454F815E" w14:textId="74E78B3C" w:rsidR="00C725E5" w:rsidRPr="00C725E5" w:rsidRDefault="00C725E5" w:rsidP="00C725E5">
            <w:pPr>
              <w:ind w:firstLine="0"/>
            </w:pPr>
            <w:r>
              <w:t>King</w:t>
            </w:r>
          </w:p>
        </w:tc>
      </w:tr>
      <w:tr w:rsidR="00C725E5" w:rsidRPr="00C725E5" w14:paraId="7F5436AF" w14:textId="77777777" w:rsidTr="00C725E5">
        <w:tblPrEx>
          <w:jc w:val="left"/>
        </w:tblPrEx>
        <w:tc>
          <w:tcPr>
            <w:tcW w:w="2179" w:type="dxa"/>
            <w:shd w:val="clear" w:color="auto" w:fill="auto"/>
          </w:tcPr>
          <w:p w14:paraId="4E5E6BC2" w14:textId="71D56DC9" w:rsidR="00C725E5" w:rsidRPr="00C725E5" w:rsidRDefault="00C725E5" w:rsidP="00C725E5">
            <w:pPr>
              <w:ind w:firstLine="0"/>
            </w:pPr>
            <w:r>
              <w:t>Kirby</w:t>
            </w:r>
          </w:p>
        </w:tc>
        <w:tc>
          <w:tcPr>
            <w:tcW w:w="2179" w:type="dxa"/>
            <w:shd w:val="clear" w:color="auto" w:fill="auto"/>
          </w:tcPr>
          <w:p w14:paraId="1758C194" w14:textId="23E1B4ED" w:rsidR="00C725E5" w:rsidRPr="00C725E5" w:rsidRDefault="00C725E5" w:rsidP="00C725E5">
            <w:pPr>
              <w:ind w:firstLine="0"/>
            </w:pPr>
            <w:r>
              <w:t>Landing</w:t>
            </w:r>
          </w:p>
        </w:tc>
        <w:tc>
          <w:tcPr>
            <w:tcW w:w="2180" w:type="dxa"/>
            <w:shd w:val="clear" w:color="auto" w:fill="auto"/>
          </w:tcPr>
          <w:p w14:paraId="430704E9" w14:textId="24E6BA25" w:rsidR="00C725E5" w:rsidRPr="00C725E5" w:rsidRDefault="00C725E5" w:rsidP="00C725E5">
            <w:pPr>
              <w:ind w:firstLine="0"/>
            </w:pPr>
            <w:r>
              <w:t>Lawson</w:t>
            </w:r>
          </w:p>
        </w:tc>
      </w:tr>
      <w:tr w:rsidR="00C725E5" w:rsidRPr="00C725E5" w14:paraId="21C8F2DC" w14:textId="77777777" w:rsidTr="00C725E5">
        <w:tblPrEx>
          <w:jc w:val="left"/>
        </w:tblPrEx>
        <w:tc>
          <w:tcPr>
            <w:tcW w:w="2179" w:type="dxa"/>
            <w:shd w:val="clear" w:color="auto" w:fill="auto"/>
          </w:tcPr>
          <w:p w14:paraId="5CC2C1D2" w14:textId="427FF34F" w:rsidR="00C725E5" w:rsidRPr="00C725E5" w:rsidRDefault="00C725E5" w:rsidP="00C725E5">
            <w:pPr>
              <w:ind w:firstLine="0"/>
            </w:pPr>
            <w:r>
              <w:t>Ligon</w:t>
            </w:r>
          </w:p>
        </w:tc>
        <w:tc>
          <w:tcPr>
            <w:tcW w:w="2179" w:type="dxa"/>
            <w:shd w:val="clear" w:color="auto" w:fill="auto"/>
          </w:tcPr>
          <w:p w14:paraId="36928502" w14:textId="41A5FDAF" w:rsidR="00C725E5" w:rsidRPr="00C725E5" w:rsidRDefault="00C725E5" w:rsidP="00C725E5">
            <w:pPr>
              <w:ind w:firstLine="0"/>
            </w:pPr>
            <w:r>
              <w:t>Long</w:t>
            </w:r>
          </w:p>
        </w:tc>
        <w:tc>
          <w:tcPr>
            <w:tcW w:w="2180" w:type="dxa"/>
            <w:shd w:val="clear" w:color="auto" w:fill="auto"/>
          </w:tcPr>
          <w:p w14:paraId="2E0570E6" w14:textId="1801F034" w:rsidR="00C725E5" w:rsidRPr="00C725E5" w:rsidRDefault="00C725E5" w:rsidP="00C725E5">
            <w:pPr>
              <w:ind w:firstLine="0"/>
            </w:pPr>
            <w:r>
              <w:t>Lowe</w:t>
            </w:r>
          </w:p>
        </w:tc>
      </w:tr>
      <w:tr w:rsidR="00C725E5" w:rsidRPr="00C725E5" w14:paraId="663ADF91" w14:textId="77777777" w:rsidTr="00C725E5">
        <w:tblPrEx>
          <w:jc w:val="left"/>
        </w:tblPrEx>
        <w:tc>
          <w:tcPr>
            <w:tcW w:w="2179" w:type="dxa"/>
            <w:shd w:val="clear" w:color="auto" w:fill="auto"/>
          </w:tcPr>
          <w:p w14:paraId="3519AA74" w14:textId="1D68B543" w:rsidR="00C725E5" w:rsidRPr="00C725E5" w:rsidRDefault="00C725E5" w:rsidP="00C725E5">
            <w:pPr>
              <w:ind w:firstLine="0"/>
            </w:pPr>
            <w:r>
              <w:t>Luck</w:t>
            </w:r>
          </w:p>
        </w:tc>
        <w:tc>
          <w:tcPr>
            <w:tcW w:w="2179" w:type="dxa"/>
            <w:shd w:val="clear" w:color="auto" w:fill="auto"/>
          </w:tcPr>
          <w:p w14:paraId="34ACF763" w14:textId="54FE91EC" w:rsidR="00C725E5" w:rsidRPr="00C725E5" w:rsidRDefault="00C725E5" w:rsidP="00C725E5">
            <w:pPr>
              <w:ind w:firstLine="0"/>
            </w:pPr>
            <w:r>
              <w:t>Magnuson</w:t>
            </w:r>
          </w:p>
        </w:tc>
        <w:tc>
          <w:tcPr>
            <w:tcW w:w="2180" w:type="dxa"/>
            <w:shd w:val="clear" w:color="auto" w:fill="auto"/>
          </w:tcPr>
          <w:p w14:paraId="6A9B633C" w14:textId="4530E89F" w:rsidR="00C725E5" w:rsidRPr="00C725E5" w:rsidRDefault="00C725E5" w:rsidP="00C725E5">
            <w:pPr>
              <w:ind w:firstLine="0"/>
            </w:pPr>
            <w:r>
              <w:t>Martin</w:t>
            </w:r>
          </w:p>
        </w:tc>
      </w:tr>
      <w:tr w:rsidR="00C725E5" w:rsidRPr="00C725E5" w14:paraId="075B980A" w14:textId="77777777" w:rsidTr="00C725E5">
        <w:tblPrEx>
          <w:jc w:val="left"/>
        </w:tblPrEx>
        <w:tc>
          <w:tcPr>
            <w:tcW w:w="2179" w:type="dxa"/>
            <w:shd w:val="clear" w:color="auto" w:fill="auto"/>
          </w:tcPr>
          <w:p w14:paraId="7B9FB7A8" w14:textId="0058E618" w:rsidR="00C725E5" w:rsidRPr="00C725E5" w:rsidRDefault="00C725E5" w:rsidP="00C725E5">
            <w:pPr>
              <w:ind w:firstLine="0"/>
            </w:pPr>
            <w:r>
              <w:t>May</w:t>
            </w:r>
          </w:p>
        </w:tc>
        <w:tc>
          <w:tcPr>
            <w:tcW w:w="2179" w:type="dxa"/>
            <w:shd w:val="clear" w:color="auto" w:fill="auto"/>
          </w:tcPr>
          <w:p w14:paraId="39559D25" w14:textId="6D7FE163" w:rsidR="00C725E5" w:rsidRPr="00C725E5" w:rsidRDefault="00C725E5" w:rsidP="00C725E5">
            <w:pPr>
              <w:ind w:firstLine="0"/>
            </w:pPr>
            <w:r>
              <w:t>McCabe</w:t>
            </w:r>
          </w:p>
        </w:tc>
        <w:tc>
          <w:tcPr>
            <w:tcW w:w="2180" w:type="dxa"/>
            <w:shd w:val="clear" w:color="auto" w:fill="auto"/>
          </w:tcPr>
          <w:p w14:paraId="247A6AB0" w14:textId="5DF6756C" w:rsidR="00C725E5" w:rsidRPr="00C725E5" w:rsidRDefault="00C725E5" w:rsidP="00C725E5">
            <w:pPr>
              <w:ind w:firstLine="0"/>
            </w:pPr>
            <w:r>
              <w:t>McCravy</w:t>
            </w:r>
          </w:p>
        </w:tc>
      </w:tr>
      <w:tr w:rsidR="00C725E5" w:rsidRPr="00C725E5" w14:paraId="35746227" w14:textId="77777777" w:rsidTr="00C725E5">
        <w:tblPrEx>
          <w:jc w:val="left"/>
        </w:tblPrEx>
        <w:tc>
          <w:tcPr>
            <w:tcW w:w="2179" w:type="dxa"/>
            <w:shd w:val="clear" w:color="auto" w:fill="auto"/>
          </w:tcPr>
          <w:p w14:paraId="5FE470A7" w14:textId="53038C05" w:rsidR="00C725E5" w:rsidRPr="00C725E5" w:rsidRDefault="00C725E5" w:rsidP="00C725E5">
            <w:pPr>
              <w:ind w:firstLine="0"/>
            </w:pPr>
            <w:r>
              <w:t>McDaniel</w:t>
            </w:r>
          </w:p>
        </w:tc>
        <w:tc>
          <w:tcPr>
            <w:tcW w:w="2179" w:type="dxa"/>
            <w:shd w:val="clear" w:color="auto" w:fill="auto"/>
          </w:tcPr>
          <w:p w14:paraId="59C29946" w14:textId="4A1F8936" w:rsidR="00C725E5" w:rsidRPr="00C725E5" w:rsidRDefault="00C725E5" w:rsidP="00C725E5">
            <w:pPr>
              <w:ind w:firstLine="0"/>
            </w:pPr>
            <w:r>
              <w:t>McGinnis</w:t>
            </w:r>
          </w:p>
        </w:tc>
        <w:tc>
          <w:tcPr>
            <w:tcW w:w="2180" w:type="dxa"/>
            <w:shd w:val="clear" w:color="auto" w:fill="auto"/>
          </w:tcPr>
          <w:p w14:paraId="197EEDC5" w14:textId="36DFBDF3" w:rsidR="00C725E5" w:rsidRPr="00C725E5" w:rsidRDefault="00C725E5" w:rsidP="00C725E5">
            <w:pPr>
              <w:ind w:firstLine="0"/>
            </w:pPr>
            <w:r>
              <w:t>Mitchell</w:t>
            </w:r>
          </w:p>
        </w:tc>
      </w:tr>
      <w:tr w:rsidR="00C725E5" w:rsidRPr="00C725E5" w14:paraId="71429702" w14:textId="77777777" w:rsidTr="00C725E5">
        <w:tblPrEx>
          <w:jc w:val="left"/>
        </w:tblPrEx>
        <w:tc>
          <w:tcPr>
            <w:tcW w:w="2179" w:type="dxa"/>
            <w:shd w:val="clear" w:color="auto" w:fill="auto"/>
          </w:tcPr>
          <w:p w14:paraId="4CE645DD" w14:textId="4086EB3E" w:rsidR="00C725E5" w:rsidRPr="00C725E5" w:rsidRDefault="00C725E5" w:rsidP="00C725E5">
            <w:pPr>
              <w:ind w:firstLine="0"/>
            </w:pPr>
            <w:r>
              <w:t>Montgomery</w:t>
            </w:r>
          </w:p>
        </w:tc>
        <w:tc>
          <w:tcPr>
            <w:tcW w:w="2179" w:type="dxa"/>
            <w:shd w:val="clear" w:color="auto" w:fill="auto"/>
          </w:tcPr>
          <w:p w14:paraId="39130501" w14:textId="12FB8CCE" w:rsidR="00C725E5" w:rsidRPr="00C725E5" w:rsidRDefault="00C725E5" w:rsidP="00C725E5">
            <w:pPr>
              <w:ind w:firstLine="0"/>
            </w:pPr>
            <w:r>
              <w:t>J. Moore</w:t>
            </w:r>
          </w:p>
        </w:tc>
        <w:tc>
          <w:tcPr>
            <w:tcW w:w="2180" w:type="dxa"/>
            <w:shd w:val="clear" w:color="auto" w:fill="auto"/>
          </w:tcPr>
          <w:p w14:paraId="29B3C969" w14:textId="57558829" w:rsidR="00C725E5" w:rsidRPr="00C725E5" w:rsidRDefault="00C725E5" w:rsidP="00C725E5">
            <w:pPr>
              <w:ind w:firstLine="0"/>
            </w:pPr>
            <w:r>
              <w:t>T. Moore</w:t>
            </w:r>
          </w:p>
        </w:tc>
      </w:tr>
      <w:tr w:rsidR="00C725E5" w:rsidRPr="00C725E5" w14:paraId="708A0DC3" w14:textId="77777777" w:rsidTr="00C725E5">
        <w:tblPrEx>
          <w:jc w:val="left"/>
        </w:tblPrEx>
        <w:tc>
          <w:tcPr>
            <w:tcW w:w="2179" w:type="dxa"/>
            <w:shd w:val="clear" w:color="auto" w:fill="auto"/>
          </w:tcPr>
          <w:p w14:paraId="22A82E13" w14:textId="0755781F" w:rsidR="00C725E5" w:rsidRPr="00C725E5" w:rsidRDefault="00C725E5" w:rsidP="00C725E5">
            <w:pPr>
              <w:ind w:firstLine="0"/>
            </w:pPr>
            <w:r>
              <w:t>Morgan</w:t>
            </w:r>
          </w:p>
        </w:tc>
        <w:tc>
          <w:tcPr>
            <w:tcW w:w="2179" w:type="dxa"/>
            <w:shd w:val="clear" w:color="auto" w:fill="auto"/>
          </w:tcPr>
          <w:p w14:paraId="28FC5C9B" w14:textId="74EDEDF6" w:rsidR="00C725E5" w:rsidRPr="00C725E5" w:rsidRDefault="00C725E5" w:rsidP="00C725E5">
            <w:pPr>
              <w:ind w:firstLine="0"/>
            </w:pPr>
            <w:r>
              <w:t>Moss</w:t>
            </w:r>
          </w:p>
        </w:tc>
        <w:tc>
          <w:tcPr>
            <w:tcW w:w="2180" w:type="dxa"/>
            <w:shd w:val="clear" w:color="auto" w:fill="auto"/>
          </w:tcPr>
          <w:p w14:paraId="747967A5" w14:textId="66CEF91D" w:rsidR="00C725E5" w:rsidRPr="00C725E5" w:rsidRDefault="00C725E5" w:rsidP="00C725E5">
            <w:pPr>
              <w:ind w:firstLine="0"/>
            </w:pPr>
            <w:r>
              <w:t>Murphy</w:t>
            </w:r>
          </w:p>
        </w:tc>
      </w:tr>
      <w:tr w:rsidR="00C725E5" w:rsidRPr="00C725E5" w14:paraId="22BDA3BF" w14:textId="77777777" w:rsidTr="00C725E5">
        <w:tblPrEx>
          <w:jc w:val="left"/>
        </w:tblPrEx>
        <w:tc>
          <w:tcPr>
            <w:tcW w:w="2179" w:type="dxa"/>
            <w:shd w:val="clear" w:color="auto" w:fill="auto"/>
          </w:tcPr>
          <w:p w14:paraId="7B3EF689" w14:textId="2D37CC64" w:rsidR="00C725E5" w:rsidRPr="00C725E5" w:rsidRDefault="00C725E5" w:rsidP="00C725E5">
            <w:pPr>
              <w:ind w:firstLine="0"/>
            </w:pPr>
            <w:r>
              <w:t>Neese</w:t>
            </w:r>
          </w:p>
        </w:tc>
        <w:tc>
          <w:tcPr>
            <w:tcW w:w="2179" w:type="dxa"/>
            <w:shd w:val="clear" w:color="auto" w:fill="auto"/>
          </w:tcPr>
          <w:p w14:paraId="3984D9FC" w14:textId="50A8DFA9" w:rsidR="00C725E5" w:rsidRPr="00C725E5" w:rsidRDefault="00C725E5" w:rsidP="00C725E5">
            <w:pPr>
              <w:ind w:firstLine="0"/>
            </w:pPr>
            <w:r>
              <w:t>B. Newton</w:t>
            </w:r>
          </w:p>
        </w:tc>
        <w:tc>
          <w:tcPr>
            <w:tcW w:w="2180" w:type="dxa"/>
            <w:shd w:val="clear" w:color="auto" w:fill="auto"/>
          </w:tcPr>
          <w:p w14:paraId="38AB67E6" w14:textId="79992D3C" w:rsidR="00C725E5" w:rsidRPr="00C725E5" w:rsidRDefault="00C725E5" w:rsidP="00C725E5">
            <w:pPr>
              <w:ind w:firstLine="0"/>
            </w:pPr>
            <w:r>
              <w:t>W. Newton</w:t>
            </w:r>
          </w:p>
        </w:tc>
      </w:tr>
      <w:tr w:rsidR="00C725E5" w:rsidRPr="00C725E5" w14:paraId="0672F7C3" w14:textId="77777777" w:rsidTr="00C725E5">
        <w:tblPrEx>
          <w:jc w:val="left"/>
        </w:tblPrEx>
        <w:tc>
          <w:tcPr>
            <w:tcW w:w="2179" w:type="dxa"/>
            <w:shd w:val="clear" w:color="auto" w:fill="auto"/>
          </w:tcPr>
          <w:p w14:paraId="603F8AE9" w14:textId="046944A5" w:rsidR="00C725E5" w:rsidRPr="00C725E5" w:rsidRDefault="00C725E5" w:rsidP="00C725E5">
            <w:pPr>
              <w:ind w:firstLine="0"/>
            </w:pPr>
            <w:r>
              <w:t>Oremus</w:t>
            </w:r>
          </w:p>
        </w:tc>
        <w:tc>
          <w:tcPr>
            <w:tcW w:w="2179" w:type="dxa"/>
            <w:shd w:val="clear" w:color="auto" w:fill="auto"/>
          </w:tcPr>
          <w:p w14:paraId="00C0F327" w14:textId="557B2C81" w:rsidR="00C725E5" w:rsidRPr="00C725E5" w:rsidRDefault="00C725E5" w:rsidP="00C725E5">
            <w:pPr>
              <w:ind w:firstLine="0"/>
            </w:pPr>
            <w:r>
              <w:t>Pace</w:t>
            </w:r>
          </w:p>
        </w:tc>
        <w:tc>
          <w:tcPr>
            <w:tcW w:w="2180" w:type="dxa"/>
            <w:shd w:val="clear" w:color="auto" w:fill="auto"/>
          </w:tcPr>
          <w:p w14:paraId="053CBEDE" w14:textId="71674466" w:rsidR="00C725E5" w:rsidRPr="00C725E5" w:rsidRDefault="00C725E5" w:rsidP="00C725E5">
            <w:pPr>
              <w:ind w:firstLine="0"/>
            </w:pPr>
            <w:r>
              <w:t>Pedalino</w:t>
            </w:r>
          </w:p>
        </w:tc>
      </w:tr>
      <w:tr w:rsidR="00C725E5" w:rsidRPr="00C725E5" w14:paraId="1B1A768F" w14:textId="77777777" w:rsidTr="00C725E5">
        <w:tblPrEx>
          <w:jc w:val="left"/>
        </w:tblPrEx>
        <w:tc>
          <w:tcPr>
            <w:tcW w:w="2179" w:type="dxa"/>
            <w:shd w:val="clear" w:color="auto" w:fill="auto"/>
          </w:tcPr>
          <w:p w14:paraId="039799CA" w14:textId="21B800B5" w:rsidR="00C725E5" w:rsidRPr="00C725E5" w:rsidRDefault="00C725E5" w:rsidP="00C725E5">
            <w:pPr>
              <w:ind w:firstLine="0"/>
            </w:pPr>
            <w:r>
              <w:t>Pope</w:t>
            </w:r>
          </w:p>
        </w:tc>
        <w:tc>
          <w:tcPr>
            <w:tcW w:w="2179" w:type="dxa"/>
            <w:shd w:val="clear" w:color="auto" w:fill="auto"/>
          </w:tcPr>
          <w:p w14:paraId="69F39972" w14:textId="2AFFD8C7" w:rsidR="00C725E5" w:rsidRPr="00C725E5" w:rsidRDefault="00C725E5" w:rsidP="00C725E5">
            <w:pPr>
              <w:ind w:firstLine="0"/>
            </w:pPr>
            <w:r>
              <w:t>Rankin</w:t>
            </w:r>
          </w:p>
        </w:tc>
        <w:tc>
          <w:tcPr>
            <w:tcW w:w="2180" w:type="dxa"/>
            <w:shd w:val="clear" w:color="auto" w:fill="auto"/>
          </w:tcPr>
          <w:p w14:paraId="4152A897" w14:textId="342C0689" w:rsidR="00C725E5" w:rsidRPr="00C725E5" w:rsidRDefault="00C725E5" w:rsidP="00C725E5">
            <w:pPr>
              <w:ind w:firstLine="0"/>
            </w:pPr>
            <w:r>
              <w:t>Reese</w:t>
            </w:r>
          </w:p>
        </w:tc>
      </w:tr>
      <w:tr w:rsidR="00C725E5" w:rsidRPr="00C725E5" w14:paraId="1906563E" w14:textId="77777777" w:rsidTr="00C725E5">
        <w:tblPrEx>
          <w:jc w:val="left"/>
        </w:tblPrEx>
        <w:tc>
          <w:tcPr>
            <w:tcW w:w="2179" w:type="dxa"/>
            <w:shd w:val="clear" w:color="auto" w:fill="auto"/>
          </w:tcPr>
          <w:p w14:paraId="61430D49" w14:textId="1803911C" w:rsidR="00C725E5" w:rsidRPr="00C725E5" w:rsidRDefault="00C725E5" w:rsidP="00C725E5">
            <w:pPr>
              <w:ind w:firstLine="0"/>
            </w:pPr>
            <w:r>
              <w:t>Rivers</w:t>
            </w:r>
          </w:p>
        </w:tc>
        <w:tc>
          <w:tcPr>
            <w:tcW w:w="2179" w:type="dxa"/>
            <w:shd w:val="clear" w:color="auto" w:fill="auto"/>
          </w:tcPr>
          <w:p w14:paraId="64619258" w14:textId="5BE2A2C1" w:rsidR="00C725E5" w:rsidRPr="00C725E5" w:rsidRDefault="00C725E5" w:rsidP="00C725E5">
            <w:pPr>
              <w:ind w:firstLine="0"/>
            </w:pPr>
            <w:r>
              <w:t>Robbins</w:t>
            </w:r>
          </w:p>
        </w:tc>
        <w:tc>
          <w:tcPr>
            <w:tcW w:w="2180" w:type="dxa"/>
            <w:shd w:val="clear" w:color="auto" w:fill="auto"/>
          </w:tcPr>
          <w:p w14:paraId="0E38183B" w14:textId="208AC02C" w:rsidR="00C725E5" w:rsidRPr="00C725E5" w:rsidRDefault="00C725E5" w:rsidP="00C725E5">
            <w:pPr>
              <w:ind w:firstLine="0"/>
            </w:pPr>
            <w:r>
              <w:t>Rose</w:t>
            </w:r>
          </w:p>
        </w:tc>
      </w:tr>
      <w:tr w:rsidR="00C725E5" w:rsidRPr="00C725E5" w14:paraId="6B15BB1E" w14:textId="77777777" w:rsidTr="00C725E5">
        <w:tblPrEx>
          <w:jc w:val="left"/>
        </w:tblPrEx>
        <w:tc>
          <w:tcPr>
            <w:tcW w:w="2179" w:type="dxa"/>
            <w:shd w:val="clear" w:color="auto" w:fill="auto"/>
          </w:tcPr>
          <w:p w14:paraId="232754F4" w14:textId="05FB2DB5" w:rsidR="00C725E5" w:rsidRPr="00C725E5" w:rsidRDefault="00C725E5" w:rsidP="00C725E5">
            <w:pPr>
              <w:ind w:firstLine="0"/>
            </w:pPr>
            <w:r>
              <w:t>Rutherford</w:t>
            </w:r>
          </w:p>
        </w:tc>
        <w:tc>
          <w:tcPr>
            <w:tcW w:w="2179" w:type="dxa"/>
            <w:shd w:val="clear" w:color="auto" w:fill="auto"/>
          </w:tcPr>
          <w:p w14:paraId="36F2D29B" w14:textId="10152471" w:rsidR="00C725E5" w:rsidRPr="00C725E5" w:rsidRDefault="00C725E5" w:rsidP="00C725E5">
            <w:pPr>
              <w:ind w:firstLine="0"/>
            </w:pPr>
            <w:r>
              <w:t>Sanders</w:t>
            </w:r>
          </w:p>
        </w:tc>
        <w:tc>
          <w:tcPr>
            <w:tcW w:w="2180" w:type="dxa"/>
            <w:shd w:val="clear" w:color="auto" w:fill="auto"/>
          </w:tcPr>
          <w:p w14:paraId="1C866678" w14:textId="1623B28F" w:rsidR="00C725E5" w:rsidRPr="00C725E5" w:rsidRDefault="00C725E5" w:rsidP="00C725E5">
            <w:pPr>
              <w:ind w:firstLine="0"/>
            </w:pPr>
            <w:r>
              <w:t>Schuessler</w:t>
            </w:r>
          </w:p>
        </w:tc>
      </w:tr>
      <w:tr w:rsidR="00C725E5" w:rsidRPr="00C725E5" w14:paraId="7B1008CC" w14:textId="77777777" w:rsidTr="00C725E5">
        <w:tblPrEx>
          <w:jc w:val="left"/>
        </w:tblPrEx>
        <w:tc>
          <w:tcPr>
            <w:tcW w:w="2179" w:type="dxa"/>
            <w:shd w:val="clear" w:color="auto" w:fill="auto"/>
          </w:tcPr>
          <w:p w14:paraId="3BB87093" w14:textId="7285D191" w:rsidR="00C725E5" w:rsidRPr="00C725E5" w:rsidRDefault="00C725E5" w:rsidP="00C725E5">
            <w:pPr>
              <w:ind w:firstLine="0"/>
            </w:pPr>
            <w:r>
              <w:t>Sessions</w:t>
            </w:r>
          </w:p>
        </w:tc>
        <w:tc>
          <w:tcPr>
            <w:tcW w:w="2179" w:type="dxa"/>
            <w:shd w:val="clear" w:color="auto" w:fill="auto"/>
          </w:tcPr>
          <w:p w14:paraId="2DC388DA" w14:textId="12C59BAB" w:rsidR="00C725E5" w:rsidRPr="00C725E5" w:rsidRDefault="00C725E5" w:rsidP="00C725E5">
            <w:pPr>
              <w:ind w:firstLine="0"/>
            </w:pPr>
            <w:r>
              <w:t>G. M. Smith</w:t>
            </w:r>
          </w:p>
        </w:tc>
        <w:tc>
          <w:tcPr>
            <w:tcW w:w="2180" w:type="dxa"/>
            <w:shd w:val="clear" w:color="auto" w:fill="auto"/>
          </w:tcPr>
          <w:p w14:paraId="4165D7AE" w14:textId="41F1A97E" w:rsidR="00C725E5" w:rsidRPr="00C725E5" w:rsidRDefault="00C725E5" w:rsidP="00C725E5">
            <w:pPr>
              <w:ind w:firstLine="0"/>
            </w:pPr>
            <w:r>
              <w:t>M. M. Smith</w:t>
            </w:r>
          </w:p>
        </w:tc>
      </w:tr>
      <w:tr w:rsidR="00C725E5" w:rsidRPr="00C725E5" w14:paraId="0E108601" w14:textId="77777777" w:rsidTr="00C725E5">
        <w:tblPrEx>
          <w:jc w:val="left"/>
        </w:tblPrEx>
        <w:tc>
          <w:tcPr>
            <w:tcW w:w="2179" w:type="dxa"/>
            <w:shd w:val="clear" w:color="auto" w:fill="auto"/>
          </w:tcPr>
          <w:p w14:paraId="312E6B1A" w14:textId="6F000D5A" w:rsidR="00C725E5" w:rsidRPr="00C725E5" w:rsidRDefault="00C725E5" w:rsidP="00C725E5">
            <w:pPr>
              <w:ind w:firstLine="0"/>
            </w:pPr>
            <w:r>
              <w:t>Spann-Wilder</w:t>
            </w:r>
          </w:p>
        </w:tc>
        <w:tc>
          <w:tcPr>
            <w:tcW w:w="2179" w:type="dxa"/>
            <w:shd w:val="clear" w:color="auto" w:fill="auto"/>
          </w:tcPr>
          <w:p w14:paraId="5CCF9AFC" w14:textId="700D39F1" w:rsidR="00C725E5" w:rsidRPr="00C725E5" w:rsidRDefault="00C725E5" w:rsidP="00C725E5">
            <w:pPr>
              <w:ind w:firstLine="0"/>
            </w:pPr>
            <w:r>
              <w:t>Stavrinakis</w:t>
            </w:r>
          </w:p>
        </w:tc>
        <w:tc>
          <w:tcPr>
            <w:tcW w:w="2180" w:type="dxa"/>
            <w:shd w:val="clear" w:color="auto" w:fill="auto"/>
          </w:tcPr>
          <w:p w14:paraId="2379ADE2" w14:textId="4674C351" w:rsidR="00C725E5" w:rsidRPr="00C725E5" w:rsidRDefault="00C725E5" w:rsidP="00C725E5">
            <w:pPr>
              <w:ind w:firstLine="0"/>
            </w:pPr>
            <w:r>
              <w:t>Taylor</w:t>
            </w:r>
          </w:p>
        </w:tc>
      </w:tr>
      <w:tr w:rsidR="00C725E5" w:rsidRPr="00C725E5" w14:paraId="2D10C694" w14:textId="77777777" w:rsidTr="00C725E5">
        <w:tblPrEx>
          <w:jc w:val="left"/>
        </w:tblPrEx>
        <w:tc>
          <w:tcPr>
            <w:tcW w:w="2179" w:type="dxa"/>
            <w:shd w:val="clear" w:color="auto" w:fill="auto"/>
          </w:tcPr>
          <w:p w14:paraId="2AF1921B" w14:textId="0875E281" w:rsidR="00C725E5" w:rsidRPr="00C725E5" w:rsidRDefault="00C725E5" w:rsidP="00C725E5">
            <w:pPr>
              <w:ind w:firstLine="0"/>
            </w:pPr>
            <w:r>
              <w:t>Teeple</w:t>
            </w:r>
          </w:p>
        </w:tc>
        <w:tc>
          <w:tcPr>
            <w:tcW w:w="2179" w:type="dxa"/>
            <w:shd w:val="clear" w:color="auto" w:fill="auto"/>
          </w:tcPr>
          <w:p w14:paraId="107EE310" w14:textId="2D7F2DCE" w:rsidR="00C725E5" w:rsidRPr="00C725E5" w:rsidRDefault="00C725E5" w:rsidP="00C725E5">
            <w:pPr>
              <w:ind w:firstLine="0"/>
            </w:pPr>
            <w:r>
              <w:t>Terribile</w:t>
            </w:r>
          </w:p>
        </w:tc>
        <w:tc>
          <w:tcPr>
            <w:tcW w:w="2180" w:type="dxa"/>
            <w:shd w:val="clear" w:color="auto" w:fill="auto"/>
          </w:tcPr>
          <w:p w14:paraId="6ED99AB3" w14:textId="030D017F" w:rsidR="00C725E5" w:rsidRPr="00C725E5" w:rsidRDefault="00C725E5" w:rsidP="00C725E5">
            <w:pPr>
              <w:ind w:firstLine="0"/>
            </w:pPr>
            <w:r>
              <w:t>Vaughan</w:t>
            </w:r>
          </w:p>
        </w:tc>
      </w:tr>
      <w:tr w:rsidR="00C725E5" w:rsidRPr="00C725E5" w14:paraId="71DB85B5" w14:textId="77777777" w:rsidTr="00C725E5">
        <w:tblPrEx>
          <w:jc w:val="left"/>
        </w:tblPrEx>
        <w:tc>
          <w:tcPr>
            <w:tcW w:w="2179" w:type="dxa"/>
            <w:shd w:val="clear" w:color="auto" w:fill="auto"/>
          </w:tcPr>
          <w:p w14:paraId="779EF7D9" w14:textId="24FF0775" w:rsidR="00C725E5" w:rsidRPr="00C725E5" w:rsidRDefault="00C725E5" w:rsidP="00C725E5">
            <w:pPr>
              <w:ind w:firstLine="0"/>
            </w:pPr>
            <w:r>
              <w:t>Weeks</w:t>
            </w:r>
          </w:p>
        </w:tc>
        <w:tc>
          <w:tcPr>
            <w:tcW w:w="2179" w:type="dxa"/>
            <w:shd w:val="clear" w:color="auto" w:fill="auto"/>
          </w:tcPr>
          <w:p w14:paraId="2897491A" w14:textId="66CDCE53" w:rsidR="00C725E5" w:rsidRPr="00C725E5" w:rsidRDefault="00C725E5" w:rsidP="00C725E5">
            <w:pPr>
              <w:ind w:firstLine="0"/>
            </w:pPr>
            <w:r>
              <w:t>Wetmore</w:t>
            </w:r>
          </w:p>
        </w:tc>
        <w:tc>
          <w:tcPr>
            <w:tcW w:w="2180" w:type="dxa"/>
            <w:shd w:val="clear" w:color="auto" w:fill="auto"/>
          </w:tcPr>
          <w:p w14:paraId="4EDC3B4B" w14:textId="00712730" w:rsidR="00C725E5" w:rsidRPr="00C725E5" w:rsidRDefault="00C725E5" w:rsidP="00C725E5">
            <w:pPr>
              <w:ind w:firstLine="0"/>
            </w:pPr>
            <w:r>
              <w:t>Wheeler</w:t>
            </w:r>
          </w:p>
        </w:tc>
      </w:tr>
      <w:tr w:rsidR="00C725E5" w:rsidRPr="00C725E5" w14:paraId="1261D5B5" w14:textId="77777777" w:rsidTr="00C725E5">
        <w:tblPrEx>
          <w:jc w:val="left"/>
        </w:tblPrEx>
        <w:tc>
          <w:tcPr>
            <w:tcW w:w="2179" w:type="dxa"/>
            <w:shd w:val="clear" w:color="auto" w:fill="auto"/>
          </w:tcPr>
          <w:p w14:paraId="0DA56C50" w14:textId="0FF91889" w:rsidR="00C725E5" w:rsidRPr="00C725E5" w:rsidRDefault="00C725E5" w:rsidP="00C725E5">
            <w:pPr>
              <w:ind w:firstLine="0"/>
            </w:pPr>
            <w:r>
              <w:t>White</w:t>
            </w:r>
          </w:p>
        </w:tc>
        <w:tc>
          <w:tcPr>
            <w:tcW w:w="2179" w:type="dxa"/>
            <w:shd w:val="clear" w:color="auto" w:fill="auto"/>
          </w:tcPr>
          <w:p w14:paraId="1E3900C5" w14:textId="622EE6CE" w:rsidR="00C725E5" w:rsidRPr="00C725E5" w:rsidRDefault="00C725E5" w:rsidP="00C725E5">
            <w:pPr>
              <w:ind w:firstLine="0"/>
            </w:pPr>
            <w:r>
              <w:t>Whitmire</w:t>
            </w:r>
          </w:p>
        </w:tc>
        <w:tc>
          <w:tcPr>
            <w:tcW w:w="2180" w:type="dxa"/>
            <w:shd w:val="clear" w:color="auto" w:fill="auto"/>
          </w:tcPr>
          <w:p w14:paraId="0BDF58E4" w14:textId="3C596A87" w:rsidR="00C725E5" w:rsidRPr="00C725E5" w:rsidRDefault="00C725E5" w:rsidP="00C725E5">
            <w:pPr>
              <w:ind w:firstLine="0"/>
            </w:pPr>
            <w:r>
              <w:t>Wickensimer</w:t>
            </w:r>
          </w:p>
        </w:tc>
      </w:tr>
      <w:tr w:rsidR="00C725E5" w:rsidRPr="00C725E5" w14:paraId="0B26EB6E" w14:textId="77777777" w:rsidTr="00C725E5">
        <w:tblPrEx>
          <w:jc w:val="left"/>
        </w:tblPrEx>
        <w:tc>
          <w:tcPr>
            <w:tcW w:w="2179" w:type="dxa"/>
            <w:shd w:val="clear" w:color="auto" w:fill="auto"/>
          </w:tcPr>
          <w:p w14:paraId="4E50410B" w14:textId="4D589E99" w:rsidR="00C725E5" w:rsidRPr="00C725E5" w:rsidRDefault="00C725E5" w:rsidP="00C725E5">
            <w:pPr>
              <w:keepNext/>
              <w:ind w:firstLine="0"/>
            </w:pPr>
            <w:r>
              <w:t>Williams</w:t>
            </w:r>
          </w:p>
        </w:tc>
        <w:tc>
          <w:tcPr>
            <w:tcW w:w="2179" w:type="dxa"/>
            <w:shd w:val="clear" w:color="auto" w:fill="auto"/>
          </w:tcPr>
          <w:p w14:paraId="77DC16FD" w14:textId="5BC94074" w:rsidR="00C725E5" w:rsidRPr="00C725E5" w:rsidRDefault="00C725E5" w:rsidP="00C725E5">
            <w:pPr>
              <w:keepNext/>
              <w:ind w:firstLine="0"/>
            </w:pPr>
            <w:r>
              <w:t>Willis</w:t>
            </w:r>
          </w:p>
        </w:tc>
        <w:tc>
          <w:tcPr>
            <w:tcW w:w="2180" w:type="dxa"/>
            <w:shd w:val="clear" w:color="auto" w:fill="auto"/>
          </w:tcPr>
          <w:p w14:paraId="516AD980" w14:textId="52BA790E" w:rsidR="00C725E5" w:rsidRPr="00C725E5" w:rsidRDefault="00C725E5" w:rsidP="00C725E5">
            <w:pPr>
              <w:keepNext/>
              <w:ind w:firstLine="0"/>
            </w:pPr>
            <w:r>
              <w:t>Wooten</w:t>
            </w:r>
          </w:p>
        </w:tc>
      </w:tr>
      <w:tr w:rsidR="00C725E5" w:rsidRPr="00C725E5" w14:paraId="3A9E0CF8" w14:textId="77777777" w:rsidTr="00C725E5">
        <w:tblPrEx>
          <w:jc w:val="left"/>
        </w:tblPrEx>
        <w:tc>
          <w:tcPr>
            <w:tcW w:w="2179" w:type="dxa"/>
            <w:shd w:val="clear" w:color="auto" w:fill="auto"/>
          </w:tcPr>
          <w:p w14:paraId="6F228BF6" w14:textId="56C302E6" w:rsidR="00C725E5" w:rsidRPr="00C725E5" w:rsidRDefault="00C725E5" w:rsidP="00C725E5">
            <w:pPr>
              <w:keepNext/>
              <w:ind w:firstLine="0"/>
            </w:pPr>
            <w:r>
              <w:t>Yow</w:t>
            </w:r>
          </w:p>
        </w:tc>
        <w:tc>
          <w:tcPr>
            <w:tcW w:w="2179" w:type="dxa"/>
            <w:shd w:val="clear" w:color="auto" w:fill="auto"/>
          </w:tcPr>
          <w:p w14:paraId="1B6054A1" w14:textId="77777777" w:rsidR="00C725E5" w:rsidRPr="00C725E5" w:rsidRDefault="00C725E5" w:rsidP="00C725E5">
            <w:pPr>
              <w:keepNext/>
              <w:ind w:firstLine="0"/>
            </w:pPr>
          </w:p>
        </w:tc>
        <w:tc>
          <w:tcPr>
            <w:tcW w:w="2180" w:type="dxa"/>
            <w:shd w:val="clear" w:color="auto" w:fill="auto"/>
          </w:tcPr>
          <w:p w14:paraId="599B6C7E" w14:textId="77777777" w:rsidR="00C725E5" w:rsidRPr="00C725E5" w:rsidRDefault="00C725E5" w:rsidP="00C725E5">
            <w:pPr>
              <w:keepNext/>
              <w:ind w:firstLine="0"/>
            </w:pPr>
          </w:p>
        </w:tc>
      </w:tr>
    </w:tbl>
    <w:p w14:paraId="17EE8799" w14:textId="77777777" w:rsidR="00C725E5" w:rsidRDefault="00C725E5" w:rsidP="00C725E5"/>
    <w:p w14:paraId="17F24DEE" w14:textId="34D4B43A" w:rsidR="00C725E5" w:rsidRDefault="00C725E5" w:rsidP="00C725E5">
      <w:pPr>
        <w:jc w:val="center"/>
        <w:rPr>
          <w:b/>
        </w:rPr>
      </w:pPr>
      <w:r w:rsidRPr="00C725E5">
        <w:rPr>
          <w:b/>
        </w:rPr>
        <w:t>Total Present--118</w:t>
      </w:r>
    </w:p>
    <w:p w14:paraId="7202CDBB" w14:textId="77777777" w:rsidR="00C725E5" w:rsidRDefault="00C725E5" w:rsidP="00C725E5"/>
    <w:p w14:paraId="170A833E" w14:textId="09599FA5" w:rsidR="00C725E5" w:rsidRDefault="00C725E5" w:rsidP="00C725E5">
      <w:pPr>
        <w:keepNext/>
        <w:jc w:val="center"/>
        <w:rPr>
          <w:b/>
        </w:rPr>
      </w:pPr>
      <w:r w:rsidRPr="00C725E5">
        <w:rPr>
          <w:b/>
        </w:rPr>
        <w:t>LEAVE OF ABSENCE</w:t>
      </w:r>
    </w:p>
    <w:p w14:paraId="263A465A" w14:textId="1AA16A19" w:rsidR="00C725E5" w:rsidRDefault="00C725E5" w:rsidP="00C725E5">
      <w:r>
        <w:t>The SPEAKER granted Rep. CHUMLEY a leave of absence for the day due to medical reasons.</w:t>
      </w:r>
    </w:p>
    <w:p w14:paraId="0D252B2F" w14:textId="77777777" w:rsidR="00C725E5" w:rsidRDefault="00C725E5" w:rsidP="00C725E5"/>
    <w:p w14:paraId="35A0F0B8" w14:textId="7A3F812E" w:rsidR="00C725E5" w:rsidRDefault="00C725E5" w:rsidP="00C725E5">
      <w:pPr>
        <w:keepNext/>
        <w:jc w:val="center"/>
        <w:rPr>
          <w:b/>
        </w:rPr>
      </w:pPr>
      <w:r w:rsidRPr="00C725E5">
        <w:rPr>
          <w:b/>
        </w:rPr>
        <w:t>LEAVE OF ABSENCE</w:t>
      </w:r>
    </w:p>
    <w:p w14:paraId="0312F77B" w14:textId="49622BE9" w:rsidR="00C725E5" w:rsidRDefault="00C725E5" w:rsidP="00C725E5">
      <w:r>
        <w:t>The SPEAKER granted Rep. J. L. JOHNSON a leave of absence for the day due to family medical reasons.</w:t>
      </w:r>
    </w:p>
    <w:p w14:paraId="40E25082" w14:textId="77777777" w:rsidR="00C725E5" w:rsidRDefault="00C725E5" w:rsidP="00C725E5"/>
    <w:p w14:paraId="7724C641" w14:textId="58D69603" w:rsidR="00C725E5" w:rsidRDefault="00C725E5" w:rsidP="00C725E5">
      <w:pPr>
        <w:keepNext/>
        <w:jc w:val="center"/>
        <w:rPr>
          <w:b/>
        </w:rPr>
      </w:pPr>
      <w:r w:rsidRPr="00C725E5">
        <w:rPr>
          <w:b/>
        </w:rPr>
        <w:t>LEAVE OF ABSENCE</w:t>
      </w:r>
    </w:p>
    <w:p w14:paraId="7F1F62C9" w14:textId="7882DB05" w:rsidR="00C725E5" w:rsidRDefault="00C725E5" w:rsidP="00C725E5">
      <w:r>
        <w:t>The SPEAKER granted Rep. B. J. COX a leave of absence for the day.</w:t>
      </w:r>
    </w:p>
    <w:p w14:paraId="19AB7C8C" w14:textId="77777777" w:rsidR="00C725E5" w:rsidRDefault="00C725E5" w:rsidP="00C725E5"/>
    <w:p w14:paraId="3F488529" w14:textId="5C294DDC" w:rsidR="00C725E5" w:rsidRDefault="00C725E5" w:rsidP="00C725E5">
      <w:pPr>
        <w:keepNext/>
        <w:jc w:val="center"/>
        <w:rPr>
          <w:b/>
        </w:rPr>
      </w:pPr>
      <w:r w:rsidRPr="00C725E5">
        <w:rPr>
          <w:b/>
        </w:rPr>
        <w:lastRenderedPageBreak/>
        <w:t>LEAVE OF ABSENCE</w:t>
      </w:r>
    </w:p>
    <w:p w14:paraId="16859C38" w14:textId="4CEE02F5" w:rsidR="00C725E5" w:rsidRDefault="00C725E5" w:rsidP="00C725E5">
      <w:r>
        <w:t>The SPEAKER granted Rep. BALLENTINE a leave of absence for the day.</w:t>
      </w:r>
    </w:p>
    <w:p w14:paraId="7449CDBE" w14:textId="77777777" w:rsidR="00C725E5" w:rsidRDefault="00C725E5" w:rsidP="00C725E5"/>
    <w:p w14:paraId="5A9618C9" w14:textId="4B41CB75" w:rsidR="00C725E5" w:rsidRDefault="00C725E5" w:rsidP="00C725E5">
      <w:pPr>
        <w:keepNext/>
        <w:jc w:val="center"/>
        <w:rPr>
          <w:b/>
        </w:rPr>
      </w:pPr>
      <w:r w:rsidRPr="00C725E5">
        <w:rPr>
          <w:b/>
        </w:rPr>
        <w:t xml:space="preserve">SPEAKER </w:t>
      </w:r>
      <w:r w:rsidRPr="00C725E5">
        <w:rPr>
          <w:b/>
          <w:i/>
        </w:rPr>
        <w:t>PRO TEMPORE</w:t>
      </w:r>
      <w:r w:rsidRPr="00C725E5">
        <w:rPr>
          <w:b/>
        </w:rPr>
        <w:t xml:space="preserve"> IN CHAIR</w:t>
      </w:r>
    </w:p>
    <w:p w14:paraId="17C3ACCC" w14:textId="77777777" w:rsidR="00C725E5" w:rsidRDefault="00C725E5" w:rsidP="00C725E5"/>
    <w:p w14:paraId="59A8DE4D" w14:textId="3E650877" w:rsidR="00C725E5" w:rsidRDefault="00C725E5" w:rsidP="00C725E5">
      <w:pPr>
        <w:keepNext/>
        <w:jc w:val="center"/>
        <w:rPr>
          <w:b/>
        </w:rPr>
      </w:pPr>
      <w:r w:rsidRPr="00C725E5">
        <w:rPr>
          <w:b/>
        </w:rPr>
        <w:t>DOCTOR OF THE DAY</w:t>
      </w:r>
    </w:p>
    <w:p w14:paraId="0CA45F28" w14:textId="6274DCDE" w:rsidR="00C725E5" w:rsidRDefault="00C725E5" w:rsidP="00C725E5">
      <w:r>
        <w:t>Announcement was made that Dr. Jeff Cashman of Spartanburg County was the Doctor of the Day for the General Assembly.</w:t>
      </w:r>
    </w:p>
    <w:p w14:paraId="0D447AC8" w14:textId="77777777" w:rsidR="00C725E5" w:rsidRDefault="00C725E5" w:rsidP="00C725E5"/>
    <w:p w14:paraId="4EA547E0" w14:textId="4C664E3B" w:rsidR="00C725E5" w:rsidRDefault="00B15B92" w:rsidP="00C725E5">
      <w:pPr>
        <w:keepNext/>
        <w:jc w:val="center"/>
        <w:rPr>
          <w:b/>
        </w:rPr>
      </w:pPr>
      <w:r>
        <w:rPr>
          <w:b/>
        </w:rPr>
        <w:t>CO-SPONSOR</w:t>
      </w:r>
      <w:r w:rsidR="00C725E5" w:rsidRPr="00C725E5">
        <w:rPr>
          <w:b/>
        </w:rPr>
        <w:t>S ADDED</w:t>
      </w:r>
    </w:p>
    <w:p w14:paraId="440F4C82" w14:textId="77777777" w:rsidR="00C725E5" w:rsidRDefault="00C725E5" w:rsidP="00C725E5">
      <w:r>
        <w:t>In accordance with House Rule 5.2 below:</w:t>
      </w:r>
    </w:p>
    <w:p w14:paraId="703E9BCC" w14:textId="77777777" w:rsidR="00391DB8" w:rsidRDefault="00391DB8" w:rsidP="00C725E5">
      <w:pPr>
        <w:ind w:firstLine="270"/>
        <w:rPr>
          <w:b/>
          <w:bCs/>
          <w:color w:val="000000"/>
          <w:szCs w:val="22"/>
          <w:lang w:val="en"/>
        </w:rPr>
      </w:pPr>
      <w:bookmarkStart w:id="207" w:name="file_start291"/>
      <w:bookmarkEnd w:id="207"/>
    </w:p>
    <w:p w14:paraId="19F6DF89" w14:textId="187AEFDB" w:rsidR="00C725E5" w:rsidRPr="00CA29CB" w:rsidRDefault="00C725E5" w:rsidP="00C725E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w:t>
      </w:r>
      <w:r w:rsidR="00B15B92">
        <w:rPr>
          <w:color w:val="000000"/>
          <w:szCs w:val="22"/>
          <w:lang w:val="en"/>
        </w:rPr>
        <w:t>CO-SPONSOR(S)</w:t>
      </w:r>
      <w:r w:rsidRPr="00CA29CB">
        <w:rPr>
          <w:color w:val="000000"/>
          <w:szCs w:val="22"/>
          <w:lang w:val="en"/>
        </w:rPr>
        <w:t xml:space="preserve"> of a bill or resolution may remove his name at any time prior to the bill or resolution receiving passage on second reading. The member or </w:t>
      </w:r>
      <w:r w:rsidR="00B15B92">
        <w:rPr>
          <w:color w:val="000000"/>
          <w:szCs w:val="22"/>
          <w:lang w:val="en"/>
        </w:rPr>
        <w:t>CO-SPONSOR(S)</w:t>
      </w:r>
      <w:r w:rsidRPr="00CA29CB">
        <w:rPr>
          <w:color w:val="000000"/>
          <w:szCs w:val="22"/>
          <w:lang w:val="en"/>
        </w:rPr>
        <w:t xml:space="preserve"> shall notify the Clerk of the House in writing of his desire to have his name added or removed from the bill or resolution. The Clerk of the House shall print the member's or </w:t>
      </w:r>
      <w:r w:rsidR="00B15B92">
        <w:rPr>
          <w:color w:val="000000"/>
          <w:szCs w:val="22"/>
          <w:lang w:val="en"/>
        </w:rPr>
        <w:t>CO-SPONSOR(S)</w:t>
      </w:r>
      <w:r w:rsidRPr="00CA29CB">
        <w:rPr>
          <w:color w:val="000000"/>
          <w:szCs w:val="22"/>
          <w:lang w:val="en"/>
        </w:rPr>
        <w:t>'s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6E2C34D" w14:textId="6A25B7F6" w:rsidR="00C725E5" w:rsidRDefault="00C725E5" w:rsidP="00C725E5">
      <w:bookmarkStart w:id="208" w:name="file_end291"/>
      <w:bookmarkEnd w:id="208"/>
    </w:p>
    <w:p w14:paraId="541172AE" w14:textId="0BD40507"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2811"/>
      </w:tblGrid>
      <w:tr w:rsidR="00C725E5" w:rsidRPr="00C725E5" w14:paraId="4D0BC8C9" w14:textId="77777777" w:rsidTr="00C725E5">
        <w:tc>
          <w:tcPr>
            <w:tcW w:w="1551" w:type="dxa"/>
            <w:shd w:val="clear" w:color="auto" w:fill="auto"/>
          </w:tcPr>
          <w:p w14:paraId="488E379A" w14:textId="0F8995AA" w:rsidR="00C725E5" w:rsidRPr="00C725E5" w:rsidRDefault="00C725E5" w:rsidP="00C725E5">
            <w:pPr>
              <w:keepNext/>
              <w:ind w:firstLine="0"/>
            </w:pPr>
            <w:r w:rsidRPr="00C725E5">
              <w:t>Bill Number:</w:t>
            </w:r>
          </w:p>
        </w:tc>
        <w:tc>
          <w:tcPr>
            <w:tcW w:w="2811" w:type="dxa"/>
            <w:shd w:val="clear" w:color="auto" w:fill="auto"/>
          </w:tcPr>
          <w:p w14:paraId="12F7F201" w14:textId="2C3F5C19" w:rsidR="00C725E5" w:rsidRPr="00C725E5" w:rsidRDefault="00C725E5" w:rsidP="00C725E5">
            <w:pPr>
              <w:keepNext/>
              <w:ind w:firstLine="0"/>
            </w:pPr>
            <w:r w:rsidRPr="00C725E5">
              <w:t>H. 3008</w:t>
            </w:r>
          </w:p>
        </w:tc>
      </w:tr>
      <w:tr w:rsidR="00C725E5" w:rsidRPr="00C725E5" w14:paraId="6049B42E" w14:textId="77777777" w:rsidTr="00C725E5">
        <w:tc>
          <w:tcPr>
            <w:tcW w:w="1551" w:type="dxa"/>
            <w:shd w:val="clear" w:color="auto" w:fill="auto"/>
          </w:tcPr>
          <w:p w14:paraId="5822983E" w14:textId="15BCED8C" w:rsidR="00C725E5" w:rsidRPr="00C725E5" w:rsidRDefault="00C725E5" w:rsidP="00C725E5">
            <w:pPr>
              <w:keepNext/>
              <w:ind w:firstLine="0"/>
            </w:pPr>
            <w:r w:rsidRPr="00C725E5">
              <w:t>Date:</w:t>
            </w:r>
          </w:p>
        </w:tc>
        <w:tc>
          <w:tcPr>
            <w:tcW w:w="2811" w:type="dxa"/>
            <w:shd w:val="clear" w:color="auto" w:fill="auto"/>
          </w:tcPr>
          <w:p w14:paraId="42375877" w14:textId="0BF1CBC2" w:rsidR="00C725E5" w:rsidRPr="00C725E5" w:rsidRDefault="00C725E5" w:rsidP="00C725E5">
            <w:pPr>
              <w:keepNext/>
              <w:ind w:firstLine="0"/>
            </w:pPr>
            <w:r w:rsidRPr="00C725E5">
              <w:t>ADD:</w:t>
            </w:r>
          </w:p>
        </w:tc>
      </w:tr>
      <w:tr w:rsidR="00C725E5" w:rsidRPr="00C725E5" w14:paraId="0F246270" w14:textId="77777777" w:rsidTr="00C725E5">
        <w:tc>
          <w:tcPr>
            <w:tcW w:w="1551" w:type="dxa"/>
            <w:shd w:val="clear" w:color="auto" w:fill="auto"/>
          </w:tcPr>
          <w:p w14:paraId="06923895" w14:textId="56229848" w:rsidR="00C725E5" w:rsidRPr="00C725E5" w:rsidRDefault="00C725E5" w:rsidP="00C725E5">
            <w:pPr>
              <w:keepNext/>
              <w:ind w:firstLine="0"/>
            </w:pPr>
            <w:r w:rsidRPr="00C725E5">
              <w:t>01/15/25</w:t>
            </w:r>
          </w:p>
        </w:tc>
        <w:tc>
          <w:tcPr>
            <w:tcW w:w="2811" w:type="dxa"/>
            <w:shd w:val="clear" w:color="auto" w:fill="auto"/>
          </w:tcPr>
          <w:p w14:paraId="329166E0" w14:textId="0838F4F3" w:rsidR="00C725E5" w:rsidRPr="00C725E5" w:rsidRDefault="00C725E5" w:rsidP="00C725E5">
            <w:pPr>
              <w:keepNext/>
              <w:ind w:firstLine="0"/>
            </w:pPr>
            <w:r w:rsidRPr="00C725E5">
              <w:t>DAVIS and M. M. SMITH</w:t>
            </w:r>
          </w:p>
        </w:tc>
      </w:tr>
    </w:tbl>
    <w:p w14:paraId="50E3BF0A" w14:textId="77777777" w:rsidR="00C725E5" w:rsidRDefault="00C725E5" w:rsidP="00C725E5"/>
    <w:p w14:paraId="54BD48AE" w14:textId="59899C2E"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91"/>
      </w:tblGrid>
      <w:tr w:rsidR="00C725E5" w:rsidRPr="00C725E5" w14:paraId="3288430F" w14:textId="77777777" w:rsidTr="00C725E5">
        <w:tc>
          <w:tcPr>
            <w:tcW w:w="1551" w:type="dxa"/>
            <w:shd w:val="clear" w:color="auto" w:fill="auto"/>
          </w:tcPr>
          <w:p w14:paraId="73D68FA9" w14:textId="44E6EBE2" w:rsidR="00C725E5" w:rsidRPr="00C725E5" w:rsidRDefault="00C725E5" w:rsidP="00C725E5">
            <w:pPr>
              <w:keepNext/>
              <w:ind w:firstLine="0"/>
            </w:pPr>
            <w:r w:rsidRPr="00C725E5">
              <w:t>Bill Number:</w:t>
            </w:r>
          </w:p>
        </w:tc>
        <w:tc>
          <w:tcPr>
            <w:tcW w:w="1191" w:type="dxa"/>
            <w:shd w:val="clear" w:color="auto" w:fill="auto"/>
          </w:tcPr>
          <w:p w14:paraId="09523A03" w14:textId="69F40FBF" w:rsidR="00C725E5" w:rsidRPr="00C725E5" w:rsidRDefault="00C725E5" w:rsidP="00C725E5">
            <w:pPr>
              <w:keepNext/>
              <w:ind w:firstLine="0"/>
            </w:pPr>
            <w:r w:rsidRPr="00C725E5">
              <w:t>H. 3011</w:t>
            </w:r>
          </w:p>
        </w:tc>
      </w:tr>
      <w:tr w:rsidR="00C725E5" w:rsidRPr="00C725E5" w14:paraId="78467AD1" w14:textId="77777777" w:rsidTr="00C725E5">
        <w:tc>
          <w:tcPr>
            <w:tcW w:w="1551" w:type="dxa"/>
            <w:shd w:val="clear" w:color="auto" w:fill="auto"/>
          </w:tcPr>
          <w:p w14:paraId="3081523E" w14:textId="530CF9A3" w:rsidR="00C725E5" w:rsidRPr="00C725E5" w:rsidRDefault="00C725E5" w:rsidP="00C725E5">
            <w:pPr>
              <w:keepNext/>
              <w:ind w:firstLine="0"/>
            </w:pPr>
            <w:r w:rsidRPr="00C725E5">
              <w:t>Date:</w:t>
            </w:r>
          </w:p>
        </w:tc>
        <w:tc>
          <w:tcPr>
            <w:tcW w:w="1191" w:type="dxa"/>
            <w:shd w:val="clear" w:color="auto" w:fill="auto"/>
          </w:tcPr>
          <w:p w14:paraId="6C3CEC69" w14:textId="33D1C798" w:rsidR="00C725E5" w:rsidRPr="00C725E5" w:rsidRDefault="00C725E5" w:rsidP="00C725E5">
            <w:pPr>
              <w:keepNext/>
              <w:ind w:firstLine="0"/>
            </w:pPr>
            <w:r w:rsidRPr="00C725E5">
              <w:t>ADD:</w:t>
            </w:r>
          </w:p>
        </w:tc>
      </w:tr>
      <w:tr w:rsidR="00C725E5" w:rsidRPr="00C725E5" w14:paraId="07C753E7" w14:textId="77777777" w:rsidTr="00C725E5">
        <w:tc>
          <w:tcPr>
            <w:tcW w:w="1551" w:type="dxa"/>
            <w:shd w:val="clear" w:color="auto" w:fill="auto"/>
          </w:tcPr>
          <w:p w14:paraId="42E29BBC" w14:textId="11E2E2D8" w:rsidR="00C725E5" w:rsidRPr="00C725E5" w:rsidRDefault="00C725E5" w:rsidP="00C725E5">
            <w:pPr>
              <w:keepNext/>
              <w:ind w:firstLine="0"/>
            </w:pPr>
            <w:r w:rsidRPr="00C725E5">
              <w:t>01/15/25</w:t>
            </w:r>
          </w:p>
        </w:tc>
        <w:tc>
          <w:tcPr>
            <w:tcW w:w="1191" w:type="dxa"/>
            <w:shd w:val="clear" w:color="auto" w:fill="auto"/>
          </w:tcPr>
          <w:p w14:paraId="0A7D6639" w14:textId="48253D07" w:rsidR="00C725E5" w:rsidRPr="00C725E5" w:rsidRDefault="00C725E5" w:rsidP="00C725E5">
            <w:pPr>
              <w:keepNext/>
              <w:ind w:firstLine="0"/>
            </w:pPr>
            <w:r w:rsidRPr="00C725E5">
              <w:t>HEWITT</w:t>
            </w:r>
          </w:p>
        </w:tc>
      </w:tr>
    </w:tbl>
    <w:p w14:paraId="539F2280" w14:textId="77777777" w:rsidR="00C725E5" w:rsidRDefault="00C725E5" w:rsidP="00C725E5"/>
    <w:p w14:paraId="26BA06F4" w14:textId="5FD19DFB" w:rsidR="00C725E5" w:rsidRDefault="00B15B92" w:rsidP="00C725E5">
      <w:pPr>
        <w:keepNext/>
        <w:jc w:val="center"/>
        <w:rPr>
          <w:b/>
        </w:rPr>
      </w:pPr>
      <w:r>
        <w:rPr>
          <w:b/>
        </w:rPr>
        <w:lastRenderedPageBreak/>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4326"/>
      </w:tblGrid>
      <w:tr w:rsidR="00C725E5" w:rsidRPr="00C725E5" w14:paraId="10CDD97F" w14:textId="77777777" w:rsidTr="00C725E5">
        <w:tc>
          <w:tcPr>
            <w:tcW w:w="1551" w:type="dxa"/>
            <w:shd w:val="clear" w:color="auto" w:fill="auto"/>
          </w:tcPr>
          <w:p w14:paraId="0B107DFA" w14:textId="3F1B56B4" w:rsidR="00C725E5" w:rsidRPr="00C725E5" w:rsidRDefault="00C725E5" w:rsidP="00C725E5">
            <w:pPr>
              <w:keepNext/>
              <w:ind w:firstLine="0"/>
            </w:pPr>
            <w:r w:rsidRPr="00C725E5">
              <w:t>Bill Number:</w:t>
            </w:r>
          </w:p>
        </w:tc>
        <w:tc>
          <w:tcPr>
            <w:tcW w:w="4326" w:type="dxa"/>
            <w:shd w:val="clear" w:color="auto" w:fill="auto"/>
          </w:tcPr>
          <w:p w14:paraId="12BDA774" w14:textId="16DA022C" w:rsidR="00C725E5" w:rsidRPr="00C725E5" w:rsidRDefault="00C725E5" w:rsidP="00C725E5">
            <w:pPr>
              <w:keepNext/>
              <w:ind w:firstLine="0"/>
            </w:pPr>
            <w:r w:rsidRPr="00C725E5">
              <w:t>H. 3021</w:t>
            </w:r>
          </w:p>
        </w:tc>
      </w:tr>
      <w:tr w:rsidR="00C725E5" w:rsidRPr="00C725E5" w14:paraId="59DF7201" w14:textId="77777777" w:rsidTr="00C725E5">
        <w:tc>
          <w:tcPr>
            <w:tcW w:w="1551" w:type="dxa"/>
            <w:shd w:val="clear" w:color="auto" w:fill="auto"/>
          </w:tcPr>
          <w:p w14:paraId="441D9422" w14:textId="4492101A" w:rsidR="00C725E5" w:rsidRPr="00C725E5" w:rsidRDefault="00C725E5" w:rsidP="00C725E5">
            <w:pPr>
              <w:keepNext/>
              <w:ind w:firstLine="0"/>
            </w:pPr>
            <w:r w:rsidRPr="00C725E5">
              <w:t>Date:</w:t>
            </w:r>
          </w:p>
        </w:tc>
        <w:tc>
          <w:tcPr>
            <w:tcW w:w="4326" w:type="dxa"/>
            <w:shd w:val="clear" w:color="auto" w:fill="auto"/>
          </w:tcPr>
          <w:p w14:paraId="3DC8C2A1" w14:textId="32807F2D" w:rsidR="00C725E5" w:rsidRPr="00C725E5" w:rsidRDefault="00C725E5" w:rsidP="00C725E5">
            <w:pPr>
              <w:keepNext/>
              <w:ind w:firstLine="0"/>
            </w:pPr>
            <w:r w:rsidRPr="00C725E5">
              <w:t>ADD:</w:t>
            </w:r>
          </w:p>
        </w:tc>
      </w:tr>
      <w:tr w:rsidR="00C725E5" w:rsidRPr="00C725E5" w14:paraId="156A6B1C" w14:textId="77777777" w:rsidTr="00C725E5">
        <w:tc>
          <w:tcPr>
            <w:tcW w:w="1551" w:type="dxa"/>
            <w:shd w:val="clear" w:color="auto" w:fill="auto"/>
          </w:tcPr>
          <w:p w14:paraId="6C257032" w14:textId="069BB100" w:rsidR="00C725E5" w:rsidRPr="00C725E5" w:rsidRDefault="00C725E5" w:rsidP="00C725E5">
            <w:pPr>
              <w:keepNext/>
              <w:ind w:firstLine="0"/>
            </w:pPr>
            <w:r w:rsidRPr="00C725E5">
              <w:t>01/15/25</w:t>
            </w:r>
          </w:p>
        </w:tc>
        <w:tc>
          <w:tcPr>
            <w:tcW w:w="4326" w:type="dxa"/>
            <w:shd w:val="clear" w:color="auto" w:fill="auto"/>
          </w:tcPr>
          <w:p w14:paraId="734E1437" w14:textId="1DE203B3" w:rsidR="00C725E5" w:rsidRPr="00C725E5" w:rsidRDefault="00C725E5" w:rsidP="00C725E5">
            <w:pPr>
              <w:keepNext/>
              <w:ind w:firstLine="0"/>
            </w:pPr>
            <w:r w:rsidRPr="00C725E5">
              <w:t>SCHUESSLER, DAVIS and M. M. SMITH</w:t>
            </w:r>
          </w:p>
        </w:tc>
      </w:tr>
    </w:tbl>
    <w:p w14:paraId="2504963C" w14:textId="77777777" w:rsidR="00C725E5" w:rsidRDefault="00C725E5" w:rsidP="00C725E5"/>
    <w:p w14:paraId="697AC7F6" w14:textId="625186FD"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445B3CEE" w14:textId="77777777" w:rsidTr="00C725E5">
        <w:tc>
          <w:tcPr>
            <w:tcW w:w="1551" w:type="dxa"/>
            <w:shd w:val="clear" w:color="auto" w:fill="auto"/>
          </w:tcPr>
          <w:p w14:paraId="6BC5A3EB" w14:textId="2F6901C3" w:rsidR="00C725E5" w:rsidRPr="00C725E5" w:rsidRDefault="00C725E5" w:rsidP="00C725E5">
            <w:pPr>
              <w:keepNext/>
              <w:ind w:firstLine="0"/>
            </w:pPr>
            <w:r w:rsidRPr="00C725E5">
              <w:t>Bill Number:</w:t>
            </w:r>
          </w:p>
        </w:tc>
        <w:tc>
          <w:tcPr>
            <w:tcW w:w="1101" w:type="dxa"/>
            <w:shd w:val="clear" w:color="auto" w:fill="auto"/>
          </w:tcPr>
          <w:p w14:paraId="182E540D" w14:textId="6A755CCC" w:rsidR="00C725E5" w:rsidRPr="00C725E5" w:rsidRDefault="00C725E5" w:rsidP="00C725E5">
            <w:pPr>
              <w:keepNext/>
              <w:ind w:firstLine="0"/>
            </w:pPr>
            <w:r w:rsidRPr="00C725E5">
              <w:t>H. 3025</w:t>
            </w:r>
          </w:p>
        </w:tc>
      </w:tr>
      <w:tr w:rsidR="00C725E5" w:rsidRPr="00C725E5" w14:paraId="497C395D" w14:textId="77777777" w:rsidTr="00C725E5">
        <w:tc>
          <w:tcPr>
            <w:tcW w:w="1551" w:type="dxa"/>
            <w:shd w:val="clear" w:color="auto" w:fill="auto"/>
          </w:tcPr>
          <w:p w14:paraId="7B3D57DD" w14:textId="3375E3FA" w:rsidR="00C725E5" w:rsidRPr="00C725E5" w:rsidRDefault="00C725E5" w:rsidP="00C725E5">
            <w:pPr>
              <w:keepNext/>
              <w:ind w:firstLine="0"/>
            </w:pPr>
            <w:r w:rsidRPr="00C725E5">
              <w:t>Date:</w:t>
            </w:r>
          </w:p>
        </w:tc>
        <w:tc>
          <w:tcPr>
            <w:tcW w:w="1101" w:type="dxa"/>
            <w:shd w:val="clear" w:color="auto" w:fill="auto"/>
          </w:tcPr>
          <w:p w14:paraId="7B60BE94" w14:textId="4CB7B228" w:rsidR="00C725E5" w:rsidRPr="00C725E5" w:rsidRDefault="00C725E5" w:rsidP="00C725E5">
            <w:pPr>
              <w:keepNext/>
              <w:ind w:firstLine="0"/>
            </w:pPr>
            <w:r w:rsidRPr="00C725E5">
              <w:t>ADD:</w:t>
            </w:r>
          </w:p>
        </w:tc>
      </w:tr>
      <w:tr w:rsidR="00C725E5" w:rsidRPr="00C725E5" w14:paraId="1F58F7F0" w14:textId="77777777" w:rsidTr="00C725E5">
        <w:tc>
          <w:tcPr>
            <w:tcW w:w="1551" w:type="dxa"/>
            <w:shd w:val="clear" w:color="auto" w:fill="auto"/>
          </w:tcPr>
          <w:p w14:paraId="3DB17988" w14:textId="3E3A752F" w:rsidR="00C725E5" w:rsidRPr="00C725E5" w:rsidRDefault="00C725E5" w:rsidP="00C725E5">
            <w:pPr>
              <w:keepNext/>
              <w:ind w:firstLine="0"/>
            </w:pPr>
            <w:r w:rsidRPr="00C725E5">
              <w:t>01/15/25</w:t>
            </w:r>
          </w:p>
        </w:tc>
        <w:tc>
          <w:tcPr>
            <w:tcW w:w="1101" w:type="dxa"/>
            <w:shd w:val="clear" w:color="auto" w:fill="auto"/>
          </w:tcPr>
          <w:p w14:paraId="5C901A97" w14:textId="63AE5EF1" w:rsidR="00C725E5" w:rsidRPr="00C725E5" w:rsidRDefault="00C725E5" w:rsidP="00C725E5">
            <w:pPr>
              <w:keepNext/>
              <w:ind w:firstLine="0"/>
            </w:pPr>
            <w:r w:rsidRPr="00C725E5">
              <w:t>DAVIS</w:t>
            </w:r>
          </w:p>
        </w:tc>
      </w:tr>
    </w:tbl>
    <w:p w14:paraId="4752FEDB" w14:textId="77777777" w:rsidR="00C725E5" w:rsidRDefault="00C725E5" w:rsidP="00C725E5"/>
    <w:p w14:paraId="4EB14DBB" w14:textId="07A6881E"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4987"/>
      </w:tblGrid>
      <w:tr w:rsidR="00C725E5" w:rsidRPr="00C725E5" w14:paraId="556CDE9B" w14:textId="77777777" w:rsidTr="00C725E5">
        <w:tc>
          <w:tcPr>
            <w:tcW w:w="1551" w:type="dxa"/>
            <w:shd w:val="clear" w:color="auto" w:fill="auto"/>
          </w:tcPr>
          <w:p w14:paraId="5B0CD1E3" w14:textId="1EFA4F0A" w:rsidR="00C725E5" w:rsidRPr="00C725E5" w:rsidRDefault="00C725E5" w:rsidP="00C725E5">
            <w:pPr>
              <w:keepNext/>
              <w:ind w:firstLine="0"/>
            </w:pPr>
            <w:r w:rsidRPr="00C725E5">
              <w:t>Bill Number:</w:t>
            </w:r>
          </w:p>
        </w:tc>
        <w:tc>
          <w:tcPr>
            <w:tcW w:w="4987" w:type="dxa"/>
            <w:shd w:val="clear" w:color="auto" w:fill="auto"/>
          </w:tcPr>
          <w:p w14:paraId="15DCDF3D" w14:textId="03B6F300" w:rsidR="00C725E5" w:rsidRPr="00C725E5" w:rsidRDefault="00C725E5" w:rsidP="00C725E5">
            <w:pPr>
              <w:keepNext/>
              <w:ind w:firstLine="0"/>
            </w:pPr>
            <w:r w:rsidRPr="00C725E5">
              <w:t>H. 3048</w:t>
            </w:r>
          </w:p>
        </w:tc>
      </w:tr>
      <w:tr w:rsidR="00C725E5" w:rsidRPr="00C725E5" w14:paraId="13427389" w14:textId="77777777" w:rsidTr="00C725E5">
        <w:tc>
          <w:tcPr>
            <w:tcW w:w="1551" w:type="dxa"/>
            <w:shd w:val="clear" w:color="auto" w:fill="auto"/>
          </w:tcPr>
          <w:p w14:paraId="4CA4CA08" w14:textId="1C94FB9A" w:rsidR="00C725E5" w:rsidRPr="00C725E5" w:rsidRDefault="00C725E5" w:rsidP="00C725E5">
            <w:pPr>
              <w:keepNext/>
              <w:ind w:firstLine="0"/>
            </w:pPr>
            <w:r w:rsidRPr="00C725E5">
              <w:t>Date:</w:t>
            </w:r>
          </w:p>
        </w:tc>
        <w:tc>
          <w:tcPr>
            <w:tcW w:w="4987" w:type="dxa"/>
            <w:shd w:val="clear" w:color="auto" w:fill="auto"/>
          </w:tcPr>
          <w:p w14:paraId="68E77A0F" w14:textId="1A850A0E" w:rsidR="00C725E5" w:rsidRPr="00C725E5" w:rsidRDefault="00C725E5" w:rsidP="00C725E5">
            <w:pPr>
              <w:keepNext/>
              <w:ind w:firstLine="0"/>
            </w:pPr>
            <w:r w:rsidRPr="00C725E5">
              <w:t>ADD:</w:t>
            </w:r>
          </w:p>
        </w:tc>
      </w:tr>
      <w:tr w:rsidR="00C725E5" w:rsidRPr="00C725E5" w14:paraId="6B139A6C" w14:textId="77777777" w:rsidTr="00C725E5">
        <w:tc>
          <w:tcPr>
            <w:tcW w:w="1551" w:type="dxa"/>
            <w:shd w:val="clear" w:color="auto" w:fill="auto"/>
          </w:tcPr>
          <w:p w14:paraId="7756F953" w14:textId="7CDF7D05" w:rsidR="00C725E5" w:rsidRPr="00C725E5" w:rsidRDefault="00C725E5" w:rsidP="00C725E5">
            <w:pPr>
              <w:keepNext/>
              <w:ind w:firstLine="0"/>
            </w:pPr>
            <w:r w:rsidRPr="00C725E5">
              <w:t>01/15/25</w:t>
            </w:r>
          </w:p>
        </w:tc>
        <w:tc>
          <w:tcPr>
            <w:tcW w:w="4987" w:type="dxa"/>
            <w:shd w:val="clear" w:color="auto" w:fill="auto"/>
          </w:tcPr>
          <w:p w14:paraId="5EA7EBF2" w14:textId="24CC2307" w:rsidR="00C725E5" w:rsidRPr="00C725E5" w:rsidRDefault="00C725E5" w:rsidP="00C725E5">
            <w:pPr>
              <w:keepNext/>
              <w:ind w:firstLine="0"/>
            </w:pPr>
            <w:r w:rsidRPr="00C725E5">
              <w:t>HARTNETT, TEEPLE, DAVIS and M. M. SMITH</w:t>
            </w:r>
          </w:p>
        </w:tc>
      </w:tr>
    </w:tbl>
    <w:p w14:paraId="51046D14" w14:textId="77777777" w:rsidR="00C725E5" w:rsidRDefault="00C725E5" w:rsidP="00C725E5"/>
    <w:p w14:paraId="32263B6B" w14:textId="0534F36F"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05402391" w14:textId="77777777" w:rsidTr="00C725E5">
        <w:tc>
          <w:tcPr>
            <w:tcW w:w="1551" w:type="dxa"/>
            <w:shd w:val="clear" w:color="auto" w:fill="auto"/>
          </w:tcPr>
          <w:p w14:paraId="07B203F5" w14:textId="1828C799" w:rsidR="00C725E5" w:rsidRPr="00C725E5" w:rsidRDefault="00C725E5" w:rsidP="00C725E5">
            <w:pPr>
              <w:keepNext/>
              <w:ind w:firstLine="0"/>
            </w:pPr>
            <w:r w:rsidRPr="00C725E5">
              <w:t>Bill Number:</w:t>
            </w:r>
          </w:p>
        </w:tc>
        <w:tc>
          <w:tcPr>
            <w:tcW w:w="1101" w:type="dxa"/>
            <w:shd w:val="clear" w:color="auto" w:fill="auto"/>
          </w:tcPr>
          <w:p w14:paraId="534E7DE2" w14:textId="6F7E024F" w:rsidR="00C725E5" w:rsidRPr="00C725E5" w:rsidRDefault="00C725E5" w:rsidP="00C725E5">
            <w:pPr>
              <w:keepNext/>
              <w:ind w:firstLine="0"/>
            </w:pPr>
            <w:r w:rsidRPr="00C725E5">
              <w:t>H. 3125</w:t>
            </w:r>
          </w:p>
        </w:tc>
      </w:tr>
      <w:tr w:rsidR="00C725E5" w:rsidRPr="00C725E5" w14:paraId="703C1F67" w14:textId="77777777" w:rsidTr="00C725E5">
        <w:tc>
          <w:tcPr>
            <w:tcW w:w="1551" w:type="dxa"/>
            <w:shd w:val="clear" w:color="auto" w:fill="auto"/>
          </w:tcPr>
          <w:p w14:paraId="08A12AB3" w14:textId="502B86B6" w:rsidR="00C725E5" w:rsidRPr="00C725E5" w:rsidRDefault="00C725E5" w:rsidP="00C725E5">
            <w:pPr>
              <w:keepNext/>
              <w:ind w:firstLine="0"/>
            </w:pPr>
            <w:r w:rsidRPr="00C725E5">
              <w:t>Date:</w:t>
            </w:r>
          </w:p>
        </w:tc>
        <w:tc>
          <w:tcPr>
            <w:tcW w:w="1101" w:type="dxa"/>
            <w:shd w:val="clear" w:color="auto" w:fill="auto"/>
          </w:tcPr>
          <w:p w14:paraId="29EFD145" w14:textId="30DBD141" w:rsidR="00C725E5" w:rsidRPr="00C725E5" w:rsidRDefault="00C725E5" w:rsidP="00C725E5">
            <w:pPr>
              <w:keepNext/>
              <w:ind w:firstLine="0"/>
            </w:pPr>
            <w:r w:rsidRPr="00C725E5">
              <w:t>ADD:</w:t>
            </w:r>
          </w:p>
        </w:tc>
      </w:tr>
      <w:tr w:rsidR="00C725E5" w:rsidRPr="00C725E5" w14:paraId="46EB14EE" w14:textId="77777777" w:rsidTr="00C725E5">
        <w:tc>
          <w:tcPr>
            <w:tcW w:w="1551" w:type="dxa"/>
            <w:shd w:val="clear" w:color="auto" w:fill="auto"/>
          </w:tcPr>
          <w:p w14:paraId="4D8D9C5E" w14:textId="7BF77BFB" w:rsidR="00C725E5" w:rsidRPr="00C725E5" w:rsidRDefault="00C725E5" w:rsidP="00C725E5">
            <w:pPr>
              <w:keepNext/>
              <w:ind w:firstLine="0"/>
            </w:pPr>
            <w:r w:rsidRPr="00C725E5">
              <w:t>01/15/25</w:t>
            </w:r>
          </w:p>
        </w:tc>
        <w:tc>
          <w:tcPr>
            <w:tcW w:w="1101" w:type="dxa"/>
            <w:shd w:val="clear" w:color="auto" w:fill="auto"/>
          </w:tcPr>
          <w:p w14:paraId="4CB495FE" w14:textId="605C566D" w:rsidR="00C725E5" w:rsidRPr="00C725E5" w:rsidRDefault="00C725E5" w:rsidP="00C725E5">
            <w:pPr>
              <w:keepNext/>
              <w:ind w:firstLine="0"/>
            </w:pPr>
            <w:r w:rsidRPr="00C725E5">
              <w:t>WHITE</w:t>
            </w:r>
          </w:p>
        </w:tc>
      </w:tr>
    </w:tbl>
    <w:p w14:paraId="65CD53E1" w14:textId="77777777" w:rsidR="00C725E5" w:rsidRDefault="00C725E5" w:rsidP="00C725E5"/>
    <w:p w14:paraId="5B98C597" w14:textId="1AC0A9E3"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2811"/>
      </w:tblGrid>
      <w:tr w:rsidR="00C725E5" w:rsidRPr="00C725E5" w14:paraId="3826508A" w14:textId="77777777" w:rsidTr="00C725E5">
        <w:tc>
          <w:tcPr>
            <w:tcW w:w="1551" w:type="dxa"/>
            <w:shd w:val="clear" w:color="auto" w:fill="auto"/>
          </w:tcPr>
          <w:p w14:paraId="18B1A600" w14:textId="4492532D" w:rsidR="00C725E5" w:rsidRPr="00C725E5" w:rsidRDefault="00C725E5" w:rsidP="00C725E5">
            <w:pPr>
              <w:keepNext/>
              <w:ind w:firstLine="0"/>
            </w:pPr>
            <w:r w:rsidRPr="00C725E5">
              <w:t>Bill Number:</w:t>
            </w:r>
          </w:p>
        </w:tc>
        <w:tc>
          <w:tcPr>
            <w:tcW w:w="2811" w:type="dxa"/>
            <w:shd w:val="clear" w:color="auto" w:fill="auto"/>
          </w:tcPr>
          <w:p w14:paraId="723A0D8A" w14:textId="3C8DC256" w:rsidR="00C725E5" w:rsidRPr="00C725E5" w:rsidRDefault="00C725E5" w:rsidP="00C725E5">
            <w:pPr>
              <w:keepNext/>
              <w:ind w:firstLine="0"/>
            </w:pPr>
            <w:r w:rsidRPr="00C725E5">
              <w:t>H. 3157</w:t>
            </w:r>
          </w:p>
        </w:tc>
      </w:tr>
      <w:tr w:rsidR="00C725E5" w:rsidRPr="00C725E5" w14:paraId="33A9B910" w14:textId="77777777" w:rsidTr="00C725E5">
        <w:tc>
          <w:tcPr>
            <w:tcW w:w="1551" w:type="dxa"/>
            <w:shd w:val="clear" w:color="auto" w:fill="auto"/>
          </w:tcPr>
          <w:p w14:paraId="30EC8F48" w14:textId="256520AE" w:rsidR="00C725E5" w:rsidRPr="00C725E5" w:rsidRDefault="00C725E5" w:rsidP="00C725E5">
            <w:pPr>
              <w:keepNext/>
              <w:ind w:firstLine="0"/>
            </w:pPr>
            <w:r w:rsidRPr="00C725E5">
              <w:t>Date:</w:t>
            </w:r>
          </w:p>
        </w:tc>
        <w:tc>
          <w:tcPr>
            <w:tcW w:w="2811" w:type="dxa"/>
            <w:shd w:val="clear" w:color="auto" w:fill="auto"/>
          </w:tcPr>
          <w:p w14:paraId="7E418C21" w14:textId="33A378F8" w:rsidR="00C725E5" w:rsidRPr="00C725E5" w:rsidRDefault="00C725E5" w:rsidP="00C725E5">
            <w:pPr>
              <w:keepNext/>
              <w:ind w:firstLine="0"/>
            </w:pPr>
            <w:r w:rsidRPr="00C725E5">
              <w:t>ADD:</w:t>
            </w:r>
          </w:p>
        </w:tc>
      </w:tr>
      <w:tr w:rsidR="00C725E5" w:rsidRPr="00C725E5" w14:paraId="0C2D9B45" w14:textId="77777777" w:rsidTr="00C725E5">
        <w:tc>
          <w:tcPr>
            <w:tcW w:w="1551" w:type="dxa"/>
            <w:shd w:val="clear" w:color="auto" w:fill="auto"/>
          </w:tcPr>
          <w:p w14:paraId="112D6405" w14:textId="2164A00E" w:rsidR="00C725E5" w:rsidRPr="00C725E5" w:rsidRDefault="00C725E5" w:rsidP="00C725E5">
            <w:pPr>
              <w:keepNext/>
              <w:ind w:firstLine="0"/>
            </w:pPr>
            <w:r w:rsidRPr="00C725E5">
              <w:t>01/15/25</w:t>
            </w:r>
          </w:p>
        </w:tc>
        <w:tc>
          <w:tcPr>
            <w:tcW w:w="2811" w:type="dxa"/>
            <w:shd w:val="clear" w:color="auto" w:fill="auto"/>
          </w:tcPr>
          <w:p w14:paraId="1562D90E" w14:textId="2C5D0A62" w:rsidR="00C725E5" w:rsidRPr="00C725E5" w:rsidRDefault="00C725E5" w:rsidP="00C725E5">
            <w:pPr>
              <w:keepNext/>
              <w:ind w:firstLine="0"/>
            </w:pPr>
            <w:r w:rsidRPr="00C725E5">
              <w:t>DAVIS and M. M. SMITH</w:t>
            </w:r>
          </w:p>
        </w:tc>
      </w:tr>
    </w:tbl>
    <w:p w14:paraId="22C65B87" w14:textId="77777777" w:rsidR="00C725E5" w:rsidRDefault="00C725E5" w:rsidP="00C725E5"/>
    <w:p w14:paraId="06593A6D" w14:textId="6C422BC6"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2781"/>
      </w:tblGrid>
      <w:tr w:rsidR="00C725E5" w:rsidRPr="00C725E5" w14:paraId="295D49DF" w14:textId="77777777" w:rsidTr="00C725E5">
        <w:tc>
          <w:tcPr>
            <w:tcW w:w="1551" w:type="dxa"/>
            <w:shd w:val="clear" w:color="auto" w:fill="auto"/>
          </w:tcPr>
          <w:p w14:paraId="7109E1F0" w14:textId="4CE3B2C0" w:rsidR="00C725E5" w:rsidRPr="00C725E5" w:rsidRDefault="00C725E5" w:rsidP="00C725E5">
            <w:pPr>
              <w:keepNext/>
              <w:ind w:firstLine="0"/>
            </w:pPr>
            <w:r w:rsidRPr="00C725E5">
              <w:t>Bill Number:</w:t>
            </w:r>
          </w:p>
        </w:tc>
        <w:tc>
          <w:tcPr>
            <w:tcW w:w="2781" w:type="dxa"/>
            <w:shd w:val="clear" w:color="auto" w:fill="auto"/>
          </w:tcPr>
          <w:p w14:paraId="232DA69B" w14:textId="564D5F04" w:rsidR="00C725E5" w:rsidRPr="00C725E5" w:rsidRDefault="00C725E5" w:rsidP="00C725E5">
            <w:pPr>
              <w:keepNext/>
              <w:ind w:firstLine="0"/>
            </w:pPr>
            <w:r w:rsidRPr="00C725E5">
              <w:t>H. 3163</w:t>
            </w:r>
          </w:p>
        </w:tc>
      </w:tr>
      <w:tr w:rsidR="00C725E5" w:rsidRPr="00C725E5" w14:paraId="1A6A54B9" w14:textId="77777777" w:rsidTr="00C725E5">
        <w:tc>
          <w:tcPr>
            <w:tcW w:w="1551" w:type="dxa"/>
            <w:shd w:val="clear" w:color="auto" w:fill="auto"/>
          </w:tcPr>
          <w:p w14:paraId="7AE7C760" w14:textId="7143128A" w:rsidR="00C725E5" w:rsidRPr="00C725E5" w:rsidRDefault="00C725E5" w:rsidP="00C725E5">
            <w:pPr>
              <w:keepNext/>
              <w:ind w:firstLine="0"/>
            </w:pPr>
            <w:r w:rsidRPr="00C725E5">
              <w:t>Date:</w:t>
            </w:r>
          </w:p>
        </w:tc>
        <w:tc>
          <w:tcPr>
            <w:tcW w:w="2781" w:type="dxa"/>
            <w:shd w:val="clear" w:color="auto" w:fill="auto"/>
          </w:tcPr>
          <w:p w14:paraId="28D8A623" w14:textId="352B1C2A" w:rsidR="00C725E5" w:rsidRPr="00C725E5" w:rsidRDefault="00C725E5" w:rsidP="00C725E5">
            <w:pPr>
              <w:keepNext/>
              <w:ind w:firstLine="0"/>
            </w:pPr>
            <w:r w:rsidRPr="00C725E5">
              <w:t>ADD:</w:t>
            </w:r>
          </w:p>
        </w:tc>
      </w:tr>
      <w:tr w:rsidR="00C725E5" w:rsidRPr="00C725E5" w14:paraId="18779C31" w14:textId="77777777" w:rsidTr="00C725E5">
        <w:tc>
          <w:tcPr>
            <w:tcW w:w="1551" w:type="dxa"/>
            <w:shd w:val="clear" w:color="auto" w:fill="auto"/>
          </w:tcPr>
          <w:p w14:paraId="7C410609" w14:textId="51E43D9D" w:rsidR="00C725E5" w:rsidRPr="00C725E5" w:rsidRDefault="00C725E5" w:rsidP="00C725E5">
            <w:pPr>
              <w:keepNext/>
              <w:ind w:firstLine="0"/>
            </w:pPr>
            <w:r w:rsidRPr="00C725E5">
              <w:t>01/15/25</w:t>
            </w:r>
          </w:p>
        </w:tc>
        <w:tc>
          <w:tcPr>
            <w:tcW w:w="2781" w:type="dxa"/>
            <w:shd w:val="clear" w:color="auto" w:fill="auto"/>
          </w:tcPr>
          <w:p w14:paraId="65917663" w14:textId="3C1C9F61" w:rsidR="00C725E5" w:rsidRPr="00C725E5" w:rsidRDefault="00C725E5" w:rsidP="00C725E5">
            <w:pPr>
              <w:keepNext/>
              <w:ind w:firstLine="0"/>
            </w:pPr>
            <w:r w:rsidRPr="00C725E5">
              <w:t>HARTNETT and TEEPLE</w:t>
            </w:r>
          </w:p>
        </w:tc>
      </w:tr>
    </w:tbl>
    <w:p w14:paraId="69DB5334" w14:textId="77777777" w:rsidR="00C725E5" w:rsidRDefault="00C725E5" w:rsidP="00C725E5"/>
    <w:p w14:paraId="7917E45E" w14:textId="4196419E"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2811"/>
      </w:tblGrid>
      <w:tr w:rsidR="00C725E5" w:rsidRPr="00C725E5" w14:paraId="45B1C825" w14:textId="77777777" w:rsidTr="00C725E5">
        <w:tc>
          <w:tcPr>
            <w:tcW w:w="1551" w:type="dxa"/>
            <w:shd w:val="clear" w:color="auto" w:fill="auto"/>
          </w:tcPr>
          <w:p w14:paraId="37C49EB7" w14:textId="5D9CBB1D" w:rsidR="00C725E5" w:rsidRPr="00C725E5" w:rsidRDefault="00C725E5" w:rsidP="00C725E5">
            <w:pPr>
              <w:keepNext/>
              <w:ind w:firstLine="0"/>
            </w:pPr>
            <w:r w:rsidRPr="00C725E5">
              <w:t>Bill Number:</w:t>
            </w:r>
          </w:p>
        </w:tc>
        <w:tc>
          <w:tcPr>
            <w:tcW w:w="2811" w:type="dxa"/>
            <w:shd w:val="clear" w:color="auto" w:fill="auto"/>
          </w:tcPr>
          <w:p w14:paraId="0D09A2A8" w14:textId="60C32F89" w:rsidR="00C725E5" w:rsidRPr="00C725E5" w:rsidRDefault="00C725E5" w:rsidP="00C725E5">
            <w:pPr>
              <w:keepNext/>
              <w:ind w:firstLine="0"/>
            </w:pPr>
            <w:r w:rsidRPr="00C725E5">
              <w:t>H. 3183</w:t>
            </w:r>
          </w:p>
        </w:tc>
      </w:tr>
      <w:tr w:rsidR="00C725E5" w:rsidRPr="00C725E5" w14:paraId="35C2750B" w14:textId="77777777" w:rsidTr="00C725E5">
        <w:tc>
          <w:tcPr>
            <w:tcW w:w="1551" w:type="dxa"/>
            <w:shd w:val="clear" w:color="auto" w:fill="auto"/>
          </w:tcPr>
          <w:p w14:paraId="5058075C" w14:textId="3B03791B" w:rsidR="00C725E5" w:rsidRPr="00C725E5" w:rsidRDefault="00C725E5" w:rsidP="00C725E5">
            <w:pPr>
              <w:keepNext/>
              <w:ind w:firstLine="0"/>
            </w:pPr>
            <w:r w:rsidRPr="00C725E5">
              <w:t>Date:</w:t>
            </w:r>
          </w:p>
        </w:tc>
        <w:tc>
          <w:tcPr>
            <w:tcW w:w="2811" w:type="dxa"/>
            <w:shd w:val="clear" w:color="auto" w:fill="auto"/>
          </w:tcPr>
          <w:p w14:paraId="5C1F3F0B" w14:textId="0F49CE96" w:rsidR="00C725E5" w:rsidRPr="00C725E5" w:rsidRDefault="00C725E5" w:rsidP="00C725E5">
            <w:pPr>
              <w:keepNext/>
              <w:ind w:firstLine="0"/>
            </w:pPr>
            <w:r w:rsidRPr="00C725E5">
              <w:t>ADD:</w:t>
            </w:r>
          </w:p>
        </w:tc>
      </w:tr>
      <w:tr w:rsidR="00C725E5" w:rsidRPr="00C725E5" w14:paraId="60027B0D" w14:textId="77777777" w:rsidTr="00C725E5">
        <w:tc>
          <w:tcPr>
            <w:tcW w:w="1551" w:type="dxa"/>
            <w:shd w:val="clear" w:color="auto" w:fill="auto"/>
          </w:tcPr>
          <w:p w14:paraId="0010FDFE" w14:textId="1D8718CD" w:rsidR="00C725E5" w:rsidRPr="00C725E5" w:rsidRDefault="00C725E5" w:rsidP="00C725E5">
            <w:pPr>
              <w:keepNext/>
              <w:ind w:firstLine="0"/>
            </w:pPr>
            <w:r w:rsidRPr="00C725E5">
              <w:t>01/15/25</w:t>
            </w:r>
          </w:p>
        </w:tc>
        <w:tc>
          <w:tcPr>
            <w:tcW w:w="2811" w:type="dxa"/>
            <w:shd w:val="clear" w:color="auto" w:fill="auto"/>
          </w:tcPr>
          <w:p w14:paraId="26ECA855" w14:textId="62CF2ED0" w:rsidR="00C725E5" w:rsidRPr="00C725E5" w:rsidRDefault="00C725E5" w:rsidP="00C725E5">
            <w:pPr>
              <w:keepNext/>
              <w:ind w:firstLine="0"/>
            </w:pPr>
            <w:r w:rsidRPr="00C725E5">
              <w:t>DAVIS and M. M. SMITH</w:t>
            </w:r>
          </w:p>
        </w:tc>
      </w:tr>
    </w:tbl>
    <w:p w14:paraId="2A5B2667" w14:textId="77777777" w:rsidR="00C725E5" w:rsidRDefault="00C725E5" w:rsidP="00C725E5"/>
    <w:p w14:paraId="5F3127D0" w14:textId="3C601973"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3921"/>
      </w:tblGrid>
      <w:tr w:rsidR="00C725E5" w:rsidRPr="00C725E5" w14:paraId="1418F3A4" w14:textId="77777777" w:rsidTr="00C725E5">
        <w:tc>
          <w:tcPr>
            <w:tcW w:w="1551" w:type="dxa"/>
            <w:shd w:val="clear" w:color="auto" w:fill="auto"/>
          </w:tcPr>
          <w:p w14:paraId="4879728B" w14:textId="0F82C266" w:rsidR="00C725E5" w:rsidRPr="00C725E5" w:rsidRDefault="00C725E5" w:rsidP="00C725E5">
            <w:pPr>
              <w:keepNext/>
              <w:ind w:firstLine="0"/>
            </w:pPr>
            <w:r w:rsidRPr="00C725E5">
              <w:t>Bill Number:</w:t>
            </w:r>
          </w:p>
        </w:tc>
        <w:tc>
          <w:tcPr>
            <w:tcW w:w="3921" w:type="dxa"/>
            <w:shd w:val="clear" w:color="auto" w:fill="auto"/>
          </w:tcPr>
          <w:p w14:paraId="762C1470" w14:textId="26688B4A" w:rsidR="00C725E5" w:rsidRPr="00C725E5" w:rsidRDefault="00C725E5" w:rsidP="00C725E5">
            <w:pPr>
              <w:keepNext/>
              <w:ind w:firstLine="0"/>
            </w:pPr>
            <w:r w:rsidRPr="00C725E5">
              <w:t>H. 3196</w:t>
            </w:r>
          </w:p>
        </w:tc>
      </w:tr>
      <w:tr w:rsidR="00C725E5" w:rsidRPr="00C725E5" w14:paraId="21BFDB81" w14:textId="77777777" w:rsidTr="00C725E5">
        <w:tc>
          <w:tcPr>
            <w:tcW w:w="1551" w:type="dxa"/>
            <w:shd w:val="clear" w:color="auto" w:fill="auto"/>
          </w:tcPr>
          <w:p w14:paraId="1C47A43C" w14:textId="13B44D42" w:rsidR="00C725E5" w:rsidRPr="00C725E5" w:rsidRDefault="00C725E5" w:rsidP="00C725E5">
            <w:pPr>
              <w:keepNext/>
              <w:ind w:firstLine="0"/>
            </w:pPr>
            <w:r w:rsidRPr="00C725E5">
              <w:t>Date:</w:t>
            </w:r>
          </w:p>
        </w:tc>
        <w:tc>
          <w:tcPr>
            <w:tcW w:w="3921" w:type="dxa"/>
            <w:shd w:val="clear" w:color="auto" w:fill="auto"/>
          </w:tcPr>
          <w:p w14:paraId="03745A7B" w14:textId="0704995F" w:rsidR="00C725E5" w:rsidRPr="00C725E5" w:rsidRDefault="00C725E5" w:rsidP="00C725E5">
            <w:pPr>
              <w:keepNext/>
              <w:ind w:firstLine="0"/>
            </w:pPr>
            <w:r w:rsidRPr="00C725E5">
              <w:t>ADD:</w:t>
            </w:r>
          </w:p>
        </w:tc>
      </w:tr>
      <w:tr w:rsidR="00C725E5" w:rsidRPr="00C725E5" w14:paraId="69AE1C45" w14:textId="77777777" w:rsidTr="00C725E5">
        <w:tc>
          <w:tcPr>
            <w:tcW w:w="1551" w:type="dxa"/>
            <w:shd w:val="clear" w:color="auto" w:fill="auto"/>
          </w:tcPr>
          <w:p w14:paraId="5854ADE4" w14:textId="567C946C" w:rsidR="00C725E5" w:rsidRPr="00C725E5" w:rsidRDefault="00C725E5" w:rsidP="00C725E5">
            <w:pPr>
              <w:keepNext/>
              <w:ind w:firstLine="0"/>
            </w:pPr>
            <w:r w:rsidRPr="00C725E5">
              <w:t>01/15/25</w:t>
            </w:r>
          </w:p>
        </w:tc>
        <w:tc>
          <w:tcPr>
            <w:tcW w:w="3921" w:type="dxa"/>
            <w:shd w:val="clear" w:color="auto" w:fill="auto"/>
          </w:tcPr>
          <w:p w14:paraId="439FEF5A" w14:textId="0456D4F2" w:rsidR="00C725E5" w:rsidRPr="00C725E5" w:rsidRDefault="00C725E5" w:rsidP="00C725E5">
            <w:pPr>
              <w:keepNext/>
              <w:ind w:firstLine="0"/>
            </w:pPr>
            <w:r w:rsidRPr="00C725E5">
              <w:t>COLLINS, VAUGHAN and CASKEY</w:t>
            </w:r>
          </w:p>
        </w:tc>
      </w:tr>
    </w:tbl>
    <w:p w14:paraId="56CAFB43" w14:textId="77777777" w:rsidR="00C725E5" w:rsidRDefault="00C725E5" w:rsidP="00C725E5"/>
    <w:p w14:paraId="6E71064F" w14:textId="140AB63D" w:rsidR="00C725E5" w:rsidRDefault="00B15B92" w:rsidP="00C725E5">
      <w:pPr>
        <w:keepNext/>
        <w:jc w:val="center"/>
        <w:rPr>
          <w:b/>
        </w:rPr>
      </w:pPr>
      <w:r>
        <w:rPr>
          <w:b/>
        </w:rPr>
        <w:lastRenderedPageBreak/>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775A09FF" w14:textId="77777777" w:rsidTr="00C725E5">
        <w:tc>
          <w:tcPr>
            <w:tcW w:w="1551" w:type="dxa"/>
            <w:shd w:val="clear" w:color="auto" w:fill="auto"/>
          </w:tcPr>
          <w:p w14:paraId="58319D48" w14:textId="1C2C61D0" w:rsidR="00C725E5" w:rsidRPr="00C725E5" w:rsidRDefault="00C725E5" w:rsidP="00C725E5">
            <w:pPr>
              <w:keepNext/>
              <w:ind w:firstLine="0"/>
            </w:pPr>
            <w:r w:rsidRPr="00C725E5">
              <w:t>Bill Number:</w:t>
            </w:r>
          </w:p>
        </w:tc>
        <w:tc>
          <w:tcPr>
            <w:tcW w:w="1101" w:type="dxa"/>
            <w:shd w:val="clear" w:color="auto" w:fill="auto"/>
          </w:tcPr>
          <w:p w14:paraId="026BA9B4" w14:textId="6DB136C9" w:rsidR="00C725E5" w:rsidRPr="00C725E5" w:rsidRDefault="00C725E5" w:rsidP="00C725E5">
            <w:pPr>
              <w:keepNext/>
              <w:ind w:firstLine="0"/>
            </w:pPr>
            <w:r w:rsidRPr="00C725E5">
              <w:t>H. 3249</w:t>
            </w:r>
          </w:p>
        </w:tc>
      </w:tr>
      <w:tr w:rsidR="00C725E5" w:rsidRPr="00C725E5" w14:paraId="540497F1" w14:textId="77777777" w:rsidTr="00C725E5">
        <w:tc>
          <w:tcPr>
            <w:tcW w:w="1551" w:type="dxa"/>
            <w:shd w:val="clear" w:color="auto" w:fill="auto"/>
          </w:tcPr>
          <w:p w14:paraId="543E70E7" w14:textId="428FAF23" w:rsidR="00C725E5" w:rsidRPr="00C725E5" w:rsidRDefault="00C725E5" w:rsidP="00C725E5">
            <w:pPr>
              <w:keepNext/>
              <w:ind w:firstLine="0"/>
            </w:pPr>
            <w:r w:rsidRPr="00C725E5">
              <w:t>Date:</w:t>
            </w:r>
          </w:p>
        </w:tc>
        <w:tc>
          <w:tcPr>
            <w:tcW w:w="1101" w:type="dxa"/>
            <w:shd w:val="clear" w:color="auto" w:fill="auto"/>
          </w:tcPr>
          <w:p w14:paraId="7A7E22A9" w14:textId="1D3E9DC5" w:rsidR="00C725E5" w:rsidRPr="00C725E5" w:rsidRDefault="00C725E5" w:rsidP="00C725E5">
            <w:pPr>
              <w:keepNext/>
              <w:ind w:firstLine="0"/>
            </w:pPr>
            <w:r w:rsidRPr="00C725E5">
              <w:t>ADD:</w:t>
            </w:r>
          </w:p>
        </w:tc>
      </w:tr>
      <w:tr w:rsidR="00C725E5" w:rsidRPr="00C725E5" w14:paraId="066570C6" w14:textId="77777777" w:rsidTr="00C725E5">
        <w:tc>
          <w:tcPr>
            <w:tcW w:w="1551" w:type="dxa"/>
            <w:shd w:val="clear" w:color="auto" w:fill="auto"/>
          </w:tcPr>
          <w:p w14:paraId="4F45DDC7" w14:textId="0637500F" w:rsidR="00C725E5" w:rsidRPr="00C725E5" w:rsidRDefault="00C725E5" w:rsidP="00C725E5">
            <w:pPr>
              <w:keepNext/>
              <w:ind w:firstLine="0"/>
            </w:pPr>
            <w:r w:rsidRPr="00C725E5">
              <w:t>01/15/25</w:t>
            </w:r>
          </w:p>
        </w:tc>
        <w:tc>
          <w:tcPr>
            <w:tcW w:w="1101" w:type="dxa"/>
            <w:shd w:val="clear" w:color="auto" w:fill="auto"/>
          </w:tcPr>
          <w:p w14:paraId="465A0458" w14:textId="1306F97D" w:rsidR="00C725E5" w:rsidRPr="00C725E5" w:rsidRDefault="00C725E5" w:rsidP="00C725E5">
            <w:pPr>
              <w:keepNext/>
              <w:ind w:firstLine="0"/>
            </w:pPr>
            <w:r w:rsidRPr="00C725E5">
              <w:t>DAVIS</w:t>
            </w:r>
          </w:p>
        </w:tc>
      </w:tr>
    </w:tbl>
    <w:p w14:paraId="257DCECE" w14:textId="77777777" w:rsidR="00C725E5" w:rsidRDefault="00C725E5" w:rsidP="00C725E5"/>
    <w:p w14:paraId="7CA9B3BB" w14:textId="4DBD1C74"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3786"/>
      </w:tblGrid>
      <w:tr w:rsidR="00C725E5" w:rsidRPr="00C725E5" w14:paraId="141DDCCF" w14:textId="77777777" w:rsidTr="00C725E5">
        <w:tc>
          <w:tcPr>
            <w:tcW w:w="1551" w:type="dxa"/>
            <w:shd w:val="clear" w:color="auto" w:fill="auto"/>
          </w:tcPr>
          <w:p w14:paraId="67644492" w14:textId="61A3ACF9" w:rsidR="00C725E5" w:rsidRPr="00C725E5" w:rsidRDefault="00C725E5" w:rsidP="00C725E5">
            <w:pPr>
              <w:keepNext/>
              <w:ind w:firstLine="0"/>
            </w:pPr>
            <w:r w:rsidRPr="00C725E5">
              <w:t>Bill Number:</w:t>
            </w:r>
          </w:p>
        </w:tc>
        <w:tc>
          <w:tcPr>
            <w:tcW w:w="3786" w:type="dxa"/>
            <w:shd w:val="clear" w:color="auto" w:fill="auto"/>
          </w:tcPr>
          <w:p w14:paraId="0CA79578" w14:textId="5F2FB0EF" w:rsidR="00C725E5" w:rsidRPr="00C725E5" w:rsidRDefault="00C725E5" w:rsidP="00C725E5">
            <w:pPr>
              <w:keepNext/>
              <w:ind w:firstLine="0"/>
            </w:pPr>
            <w:r w:rsidRPr="00C725E5">
              <w:t>H. 3263</w:t>
            </w:r>
          </w:p>
        </w:tc>
      </w:tr>
      <w:tr w:rsidR="00C725E5" w:rsidRPr="00C725E5" w14:paraId="0CD39E6D" w14:textId="77777777" w:rsidTr="00C725E5">
        <w:tc>
          <w:tcPr>
            <w:tcW w:w="1551" w:type="dxa"/>
            <w:shd w:val="clear" w:color="auto" w:fill="auto"/>
          </w:tcPr>
          <w:p w14:paraId="58ACBE39" w14:textId="43A3B0EB" w:rsidR="00C725E5" w:rsidRPr="00C725E5" w:rsidRDefault="00C725E5" w:rsidP="00C725E5">
            <w:pPr>
              <w:keepNext/>
              <w:ind w:firstLine="0"/>
            </w:pPr>
            <w:r w:rsidRPr="00C725E5">
              <w:t>Date:</w:t>
            </w:r>
          </w:p>
        </w:tc>
        <w:tc>
          <w:tcPr>
            <w:tcW w:w="3786" w:type="dxa"/>
            <w:shd w:val="clear" w:color="auto" w:fill="auto"/>
          </w:tcPr>
          <w:p w14:paraId="760A866B" w14:textId="79C6F704" w:rsidR="00C725E5" w:rsidRPr="00C725E5" w:rsidRDefault="00C725E5" w:rsidP="00C725E5">
            <w:pPr>
              <w:keepNext/>
              <w:ind w:firstLine="0"/>
            </w:pPr>
            <w:r w:rsidRPr="00C725E5">
              <w:t>ADD:</w:t>
            </w:r>
          </w:p>
        </w:tc>
      </w:tr>
      <w:tr w:rsidR="00C725E5" w:rsidRPr="00C725E5" w14:paraId="6579680A" w14:textId="77777777" w:rsidTr="00C725E5">
        <w:tc>
          <w:tcPr>
            <w:tcW w:w="1551" w:type="dxa"/>
            <w:shd w:val="clear" w:color="auto" w:fill="auto"/>
          </w:tcPr>
          <w:p w14:paraId="2D717046" w14:textId="60FF57E0" w:rsidR="00C725E5" w:rsidRPr="00C725E5" w:rsidRDefault="00C725E5" w:rsidP="00C725E5">
            <w:pPr>
              <w:keepNext/>
              <w:ind w:firstLine="0"/>
            </w:pPr>
            <w:r w:rsidRPr="00C725E5">
              <w:t>01/15/25</w:t>
            </w:r>
          </w:p>
        </w:tc>
        <w:tc>
          <w:tcPr>
            <w:tcW w:w="3786" w:type="dxa"/>
            <w:shd w:val="clear" w:color="auto" w:fill="auto"/>
          </w:tcPr>
          <w:p w14:paraId="73ECFB81" w14:textId="3EDB1D4B" w:rsidR="00C725E5" w:rsidRPr="00C725E5" w:rsidRDefault="00C725E5" w:rsidP="00C725E5">
            <w:pPr>
              <w:keepNext/>
              <w:ind w:firstLine="0"/>
            </w:pPr>
            <w:r w:rsidRPr="00C725E5">
              <w:t>HEWITT, DAVIS and M. M. SMITH</w:t>
            </w:r>
          </w:p>
        </w:tc>
      </w:tr>
    </w:tbl>
    <w:p w14:paraId="23D45C50" w14:textId="77777777" w:rsidR="00C725E5" w:rsidRDefault="00C725E5" w:rsidP="00C725E5"/>
    <w:p w14:paraId="46236F62" w14:textId="5361B153"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61547107" w14:textId="77777777" w:rsidTr="00C725E5">
        <w:tc>
          <w:tcPr>
            <w:tcW w:w="1551" w:type="dxa"/>
            <w:shd w:val="clear" w:color="auto" w:fill="auto"/>
          </w:tcPr>
          <w:p w14:paraId="3C83180F" w14:textId="6102B3FB" w:rsidR="00C725E5" w:rsidRPr="00C725E5" w:rsidRDefault="00C725E5" w:rsidP="00C725E5">
            <w:pPr>
              <w:keepNext/>
              <w:ind w:firstLine="0"/>
            </w:pPr>
            <w:r w:rsidRPr="00C725E5">
              <w:t>Bill Number:</w:t>
            </w:r>
          </w:p>
        </w:tc>
        <w:tc>
          <w:tcPr>
            <w:tcW w:w="1101" w:type="dxa"/>
            <w:shd w:val="clear" w:color="auto" w:fill="auto"/>
          </w:tcPr>
          <w:p w14:paraId="0C3ED3EA" w14:textId="3FBF8B5D" w:rsidR="00C725E5" w:rsidRPr="00C725E5" w:rsidRDefault="00C725E5" w:rsidP="00C725E5">
            <w:pPr>
              <w:keepNext/>
              <w:ind w:firstLine="0"/>
            </w:pPr>
            <w:r w:rsidRPr="00C725E5">
              <w:t>H. 3281</w:t>
            </w:r>
          </w:p>
        </w:tc>
      </w:tr>
      <w:tr w:rsidR="00C725E5" w:rsidRPr="00C725E5" w14:paraId="0C0F641B" w14:textId="77777777" w:rsidTr="00C725E5">
        <w:tc>
          <w:tcPr>
            <w:tcW w:w="1551" w:type="dxa"/>
            <w:shd w:val="clear" w:color="auto" w:fill="auto"/>
          </w:tcPr>
          <w:p w14:paraId="7F80FC25" w14:textId="32523DD6" w:rsidR="00C725E5" w:rsidRPr="00C725E5" w:rsidRDefault="00C725E5" w:rsidP="00C725E5">
            <w:pPr>
              <w:keepNext/>
              <w:ind w:firstLine="0"/>
            </w:pPr>
            <w:r w:rsidRPr="00C725E5">
              <w:t>Date:</w:t>
            </w:r>
          </w:p>
        </w:tc>
        <w:tc>
          <w:tcPr>
            <w:tcW w:w="1101" w:type="dxa"/>
            <w:shd w:val="clear" w:color="auto" w:fill="auto"/>
          </w:tcPr>
          <w:p w14:paraId="12561925" w14:textId="181B066C" w:rsidR="00C725E5" w:rsidRPr="00C725E5" w:rsidRDefault="00C725E5" w:rsidP="00C725E5">
            <w:pPr>
              <w:keepNext/>
              <w:ind w:firstLine="0"/>
            </w:pPr>
            <w:r w:rsidRPr="00C725E5">
              <w:t>ADD:</w:t>
            </w:r>
          </w:p>
        </w:tc>
      </w:tr>
      <w:tr w:rsidR="00C725E5" w:rsidRPr="00C725E5" w14:paraId="031E22FE" w14:textId="77777777" w:rsidTr="00C725E5">
        <w:tc>
          <w:tcPr>
            <w:tcW w:w="1551" w:type="dxa"/>
            <w:shd w:val="clear" w:color="auto" w:fill="auto"/>
          </w:tcPr>
          <w:p w14:paraId="4580141C" w14:textId="5FD2223E" w:rsidR="00C725E5" w:rsidRPr="00C725E5" w:rsidRDefault="00C725E5" w:rsidP="00C725E5">
            <w:pPr>
              <w:keepNext/>
              <w:ind w:firstLine="0"/>
            </w:pPr>
            <w:r w:rsidRPr="00C725E5">
              <w:t>01/15/25</w:t>
            </w:r>
          </w:p>
        </w:tc>
        <w:tc>
          <w:tcPr>
            <w:tcW w:w="1101" w:type="dxa"/>
            <w:shd w:val="clear" w:color="auto" w:fill="auto"/>
          </w:tcPr>
          <w:p w14:paraId="5D9047C4" w14:textId="1B788988" w:rsidR="00C725E5" w:rsidRPr="00C725E5" w:rsidRDefault="00C725E5" w:rsidP="00C725E5">
            <w:pPr>
              <w:keepNext/>
              <w:ind w:firstLine="0"/>
            </w:pPr>
            <w:r w:rsidRPr="00C725E5">
              <w:t>DAVIS</w:t>
            </w:r>
          </w:p>
        </w:tc>
      </w:tr>
    </w:tbl>
    <w:p w14:paraId="36E7A7FC" w14:textId="77777777" w:rsidR="00C725E5" w:rsidRDefault="00C725E5" w:rsidP="00C725E5"/>
    <w:p w14:paraId="24190E9B" w14:textId="6AF97983"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2811"/>
      </w:tblGrid>
      <w:tr w:rsidR="00C725E5" w:rsidRPr="00C725E5" w14:paraId="2AF9A6E7" w14:textId="77777777" w:rsidTr="00C725E5">
        <w:tc>
          <w:tcPr>
            <w:tcW w:w="1551" w:type="dxa"/>
            <w:shd w:val="clear" w:color="auto" w:fill="auto"/>
          </w:tcPr>
          <w:p w14:paraId="44A18584" w14:textId="19BAA6F2" w:rsidR="00C725E5" w:rsidRPr="00C725E5" w:rsidRDefault="00C725E5" w:rsidP="00C725E5">
            <w:pPr>
              <w:keepNext/>
              <w:ind w:firstLine="0"/>
            </w:pPr>
            <w:r w:rsidRPr="00C725E5">
              <w:t>Bill Number:</w:t>
            </w:r>
          </w:p>
        </w:tc>
        <w:tc>
          <w:tcPr>
            <w:tcW w:w="2811" w:type="dxa"/>
            <w:shd w:val="clear" w:color="auto" w:fill="auto"/>
          </w:tcPr>
          <w:p w14:paraId="038BF319" w14:textId="28A34A7D" w:rsidR="00C725E5" w:rsidRPr="00C725E5" w:rsidRDefault="00C725E5" w:rsidP="00C725E5">
            <w:pPr>
              <w:keepNext/>
              <w:ind w:firstLine="0"/>
            </w:pPr>
            <w:r w:rsidRPr="00C725E5">
              <w:t>H. 3296</w:t>
            </w:r>
          </w:p>
        </w:tc>
      </w:tr>
      <w:tr w:rsidR="00C725E5" w:rsidRPr="00C725E5" w14:paraId="35A890E8" w14:textId="77777777" w:rsidTr="00C725E5">
        <w:tc>
          <w:tcPr>
            <w:tcW w:w="1551" w:type="dxa"/>
            <w:shd w:val="clear" w:color="auto" w:fill="auto"/>
          </w:tcPr>
          <w:p w14:paraId="4684B4D3" w14:textId="1B6D5635" w:rsidR="00C725E5" w:rsidRPr="00C725E5" w:rsidRDefault="00C725E5" w:rsidP="00C725E5">
            <w:pPr>
              <w:keepNext/>
              <w:ind w:firstLine="0"/>
            </w:pPr>
            <w:r w:rsidRPr="00C725E5">
              <w:t>Date:</w:t>
            </w:r>
          </w:p>
        </w:tc>
        <w:tc>
          <w:tcPr>
            <w:tcW w:w="2811" w:type="dxa"/>
            <w:shd w:val="clear" w:color="auto" w:fill="auto"/>
          </w:tcPr>
          <w:p w14:paraId="6C19D260" w14:textId="4C90FCF4" w:rsidR="00C725E5" w:rsidRPr="00C725E5" w:rsidRDefault="00C725E5" w:rsidP="00C725E5">
            <w:pPr>
              <w:keepNext/>
              <w:ind w:firstLine="0"/>
            </w:pPr>
            <w:r w:rsidRPr="00C725E5">
              <w:t>ADD:</w:t>
            </w:r>
          </w:p>
        </w:tc>
      </w:tr>
      <w:tr w:rsidR="00C725E5" w:rsidRPr="00C725E5" w14:paraId="575CDAA4" w14:textId="77777777" w:rsidTr="00C725E5">
        <w:tc>
          <w:tcPr>
            <w:tcW w:w="1551" w:type="dxa"/>
            <w:shd w:val="clear" w:color="auto" w:fill="auto"/>
          </w:tcPr>
          <w:p w14:paraId="1ECBDAA4" w14:textId="71450457" w:rsidR="00C725E5" w:rsidRPr="00C725E5" w:rsidRDefault="00C725E5" w:rsidP="00C725E5">
            <w:pPr>
              <w:keepNext/>
              <w:ind w:firstLine="0"/>
            </w:pPr>
            <w:r w:rsidRPr="00C725E5">
              <w:t>01/15/25</w:t>
            </w:r>
          </w:p>
        </w:tc>
        <w:tc>
          <w:tcPr>
            <w:tcW w:w="2811" w:type="dxa"/>
            <w:shd w:val="clear" w:color="auto" w:fill="auto"/>
          </w:tcPr>
          <w:p w14:paraId="0D8F8E90" w14:textId="7FC4666D" w:rsidR="00C725E5" w:rsidRPr="00C725E5" w:rsidRDefault="00C725E5" w:rsidP="00C725E5">
            <w:pPr>
              <w:keepNext/>
              <w:ind w:firstLine="0"/>
            </w:pPr>
            <w:r w:rsidRPr="00C725E5">
              <w:t>DAVIS and M. M. SMITH</w:t>
            </w:r>
          </w:p>
        </w:tc>
      </w:tr>
    </w:tbl>
    <w:p w14:paraId="6E1371F7" w14:textId="77777777" w:rsidR="00C725E5" w:rsidRDefault="00C725E5" w:rsidP="00C725E5"/>
    <w:p w14:paraId="3A9FF976" w14:textId="6929AD1F"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731"/>
      </w:tblGrid>
      <w:tr w:rsidR="00C725E5" w:rsidRPr="00C725E5" w14:paraId="7A7E93C6" w14:textId="77777777" w:rsidTr="00C725E5">
        <w:tc>
          <w:tcPr>
            <w:tcW w:w="1551" w:type="dxa"/>
            <w:shd w:val="clear" w:color="auto" w:fill="auto"/>
          </w:tcPr>
          <w:p w14:paraId="3EA20F06" w14:textId="130838CE" w:rsidR="00C725E5" w:rsidRPr="00C725E5" w:rsidRDefault="00C725E5" w:rsidP="00C725E5">
            <w:pPr>
              <w:keepNext/>
              <w:ind w:firstLine="0"/>
            </w:pPr>
            <w:r w:rsidRPr="00C725E5">
              <w:t>Bill Number:</w:t>
            </w:r>
          </w:p>
        </w:tc>
        <w:tc>
          <w:tcPr>
            <w:tcW w:w="1731" w:type="dxa"/>
            <w:shd w:val="clear" w:color="auto" w:fill="auto"/>
          </w:tcPr>
          <w:p w14:paraId="6A272335" w14:textId="3D77E30B" w:rsidR="00C725E5" w:rsidRPr="00C725E5" w:rsidRDefault="00C725E5" w:rsidP="00C725E5">
            <w:pPr>
              <w:keepNext/>
              <w:ind w:firstLine="0"/>
            </w:pPr>
            <w:r w:rsidRPr="00C725E5">
              <w:t>H. 3309</w:t>
            </w:r>
          </w:p>
        </w:tc>
      </w:tr>
      <w:tr w:rsidR="00C725E5" w:rsidRPr="00C725E5" w14:paraId="747035A9" w14:textId="77777777" w:rsidTr="00C725E5">
        <w:tc>
          <w:tcPr>
            <w:tcW w:w="1551" w:type="dxa"/>
            <w:shd w:val="clear" w:color="auto" w:fill="auto"/>
          </w:tcPr>
          <w:p w14:paraId="64F805DE" w14:textId="3B4DFD48" w:rsidR="00C725E5" w:rsidRPr="00C725E5" w:rsidRDefault="00C725E5" w:rsidP="00C725E5">
            <w:pPr>
              <w:keepNext/>
              <w:ind w:firstLine="0"/>
            </w:pPr>
            <w:r w:rsidRPr="00C725E5">
              <w:t>Date:</w:t>
            </w:r>
          </w:p>
        </w:tc>
        <w:tc>
          <w:tcPr>
            <w:tcW w:w="1731" w:type="dxa"/>
            <w:shd w:val="clear" w:color="auto" w:fill="auto"/>
          </w:tcPr>
          <w:p w14:paraId="1A060811" w14:textId="39FA764B" w:rsidR="00C725E5" w:rsidRPr="00C725E5" w:rsidRDefault="00C725E5" w:rsidP="00C725E5">
            <w:pPr>
              <w:keepNext/>
              <w:ind w:firstLine="0"/>
            </w:pPr>
            <w:r w:rsidRPr="00C725E5">
              <w:t>ADD:</w:t>
            </w:r>
          </w:p>
        </w:tc>
      </w:tr>
      <w:tr w:rsidR="00C725E5" w:rsidRPr="00C725E5" w14:paraId="26BEEFA7" w14:textId="77777777" w:rsidTr="00C725E5">
        <w:tc>
          <w:tcPr>
            <w:tcW w:w="1551" w:type="dxa"/>
            <w:shd w:val="clear" w:color="auto" w:fill="auto"/>
          </w:tcPr>
          <w:p w14:paraId="0FC78B29" w14:textId="5898EB7E" w:rsidR="00C725E5" w:rsidRPr="00C725E5" w:rsidRDefault="00C725E5" w:rsidP="00C725E5">
            <w:pPr>
              <w:keepNext/>
              <w:ind w:firstLine="0"/>
            </w:pPr>
            <w:r w:rsidRPr="00C725E5">
              <w:t>01/15/25</w:t>
            </w:r>
          </w:p>
        </w:tc>
        <w:tc>
          <w:tcPr>
            <w:tcW w:w="1731" w:type="dxa"/>
            <w:shd w:val="clear" w:color="auto" w:fill="auto"/>
          </w:tcPr>
          <w:p w14:paraId="7532539F" w14:textId="7D8F2F37" w:rsidR="00C725E5" w:rsidRPr="00C725E5" w:rsidRDefault="00C725E5" w:rsidP="00C725E5">
            <w:pPr>
              <w:keepNext/>
              <w:ind w:firstLine="0"/>
            </w:pPr>
            <w:r w:rsidRPr="00C725E5">
              <w:t>SCHUESSLER</w:t>
            </w:r>
          </w:p>
        </w:tc>
      </w:tr>
    </w:tbl>
    <w:p w14:paraId="45730925" w14:textId="77777777" w:rsidR="00C725E5" w:rsidRDefault="00C725E5" w:rsidP="00C725E5"/>
    <w:p w14:paraId="739D1B26" w14:textId="75BFCC32"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6D4909BA" w14:textId="77777777" w:rsidTr="00C725E5">
        <w:tc>
          <w:tcPr>
            <w:tcW w:w="1551" w:type="dxa"/>
            <w:shd w:val="clear" w:color="auto" w:fill="auto"/>
          </w:tcPr>
          <w:p w14:paraId="7868C3E7" w14:textId="1D1B660C" w:rsidR="00C725E5" w:rsidRPr="00C725E5" w:rsidRDefault="00C725E5" w:rsidP="00C725E5">
            <w:pPr>
              <w:keepNext/>
              <w:ind w:firstLine="0"/>
            </w:pPr>
            <w:r w:rsidRPr="00C725E5">
              <w:t>Bill Number:</w:t>
            </w:r>
          </w:p>
        </w:tc>
        <w:tc>
          <w:tcPr>
            <w:tcW w:w="1101" w:type="dxa"/>
            <w:shd w:val="clear" w:color="auto" w:fill="auto"/>
          </w:tcPr>
          <w:p w14:paraId="66307D6F" w14:textId="3F26A19E" w:rsidR="00C725E5" w:rsidRPr="00C725E5" w:rsidRDefault="00C725E5" w:rsidP="00C725E5">
            <w:pPr>
              <w:keepNext/>
              <w:ind w:firstLine="0"/>
            </w:pPr>
            <w:r w:rsidRPr="00C725E5">
              <w:t>H. 3340</w:t>
            </w:r>
          </w:p>
        </w:tc>
      </w:tr>
      <w:tr w:rsidR="00C725E5" w:rsidRPr="00C725E5" w14:paraId="0EBF281D" w14:textId="77777777" w:rsidTr="00C725E5">
        <w:tc>
          <w:tcPr>
            <w:tcW w:w="1551" w:type="dxa"/>
            <w:shd w:val="clear" w:color="auto" w:fill="auto"/>
          </w:tcPr>
          <w:p w14:paraId="26070ED2" w14:textId="4812FA46" w:rsidR="00C725E5" w:rsidRPr="00C725E5" w:rsidRDefault="00C725E5" w:rsidP="00C725E5">
            <w:pPr>
              <w:keepNext/>
              <w:ind w:firstLine="0"/>
            </w:pPr>
            <w:r w:rsidRPr="00C725E5">
              <w:t>Date:</w:t>
            </w:r>
          </w:p>
        </w:tc>
        <w:tc>
          <w:tcPr>
            <w:tcW w:w="1101" w:type="dxa"/>
            <w:shd w:val="clear" w:color="auto" w:fill="auto"/>
          </w:tcPr>
          <w:p w14:paraId="77D057A4" w14:textId="1B181B09" w:rsidR="00C725E5" w:rsidRPr="00C725E5" w:rsidRDefault="00C725E5" w:rsidP="00C725E5">
            <w:pPr>
              <w:keepNext/>
              <w:ind w:firstLine="0"/>
            </w:pPr>
            <w:r w:rsidRPr="00C725E5">
              <w:t>ADD:</w:t>
            </w:r>
          </w:p>
        </w:tc>
      </w:tr>
      <w:tr w:rsidR="00C725E5" w:rsidRPr="00C725E5" w14:paraId="2252573E" w14:textId="77777777" w:rsidTr="00C725E5">
        <w:tc>
          <w:tcPr>
            <w:tcW w:w="1551" w:type="dxa"/>
            <w:shd w:val="clear" w:color="auto" w:fill="auto"/>
          </w:tcPr>
          <w:p w14:paraId="5672ABFD" w14:textId="06D1E650" w:rsidR="00C725E5" w:rsidRPr="00C725E5" w:rsidRDefault="00C725E5" w:rsidP="00C725E5">
            <w:pPr>
              <w:keepNext/>
              <w:ind w:firstLine="0"/>
            </w:pPr>
            <w:r w:rsidRPr="00C725E5">
              <w:t>01/15/25</w:t>
            </w:r>
          </w:p>
        </w:tc>
        <w:tc>
          <w:tcPr>
            <w:tcW w:w="1101" w:type="dxa"/>
            <w:shd w:val="clear" w:color="auto" w:fill="auto"/>
          </w:tcPr>
          <w:p w14:paraId="083CDF62" w14:textId="3D7D4DD3" w:rsidR="00C725E5" w:rsidRPr="00C725E5" w:rsidRDefault="00C725E5" w:rsidP="00C725E5">
            <w:pPr>
              <w:keepNext/>
              <w:ind w:firstLine="0"/>
            </w:pPr>
            <w:r w:rsidRPr="00C725E5">
              <w:t>DAVIS</w:t>
            </w:r>
          </w:p>
        </w:tc>
      </w:tr>
    </w:tbl>
    <w:p w14:paraId="1E92B96E" w14:textId="77777777" w:rsidR="00C725E5" w:rsidRDefault="00C725E5" w:rsidP="00C725E5"/>
    <w:p w14:paraId="7A19633A" w14:textId="7FB77B97"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2811"/>
      </w:tblGrid>
      <w:tr w:rsidR="00C725E5" w:rsidRPr="00C725E5" w14:paraId="3E6E9975" w14:textId="77777777" w:rsidTr="00C725E5">
        <w:tc>
          <w:tcPr>
            <w:tcW w:w="1551" w:type="dxa"/>
            <w:shd w:val="clear" w:color="auto" w:fill="auto"/>
          </w:tcPr>
          <w:p w14:paraId="3A990240" w14:textId="637D3A0D" w:rsidR="00C725E5" w:rsidRPr="00C725E5" w:rsidRDefault="00C725E5" w:rsidP="00C725E5">
            <w:pPr>
              <w:keepNext/>
              <w:ind w:firstLine="0"/>
            </w:pPr>
            <w:r w:rsidRPr="00C725E5">
              <w:t>Bill Number:</w:t>
            </w:r>
          </w:p>
        </w:tc>
        <w:tc>
          <w:tcPr>
            <w:tcW w:w="2811" w:type="dxa"/>
            <w:shd w:val="clear" w:color="auto" w:fill="auto"/>
          </w:tcPr>
          <w:p w14:paraId="1AF830A3" w14:textId="5628F56A" w:rsidR="00C725E5" w:rsidRPr="00C725E5" w:rsidRDefault="00C725E5" w:rsidP="00C725E5">
            <w:pPr>
              <w:keepNext/>
              <w:ind w:firstLine="0"/>
            </w:pPr>
            <w:r w:rsidRPr="00C725E5">
              <w:t>H. 3343</w:t>
            </w:r>
          </w:p>
        </w:tc>
      </w:tr>
      <w:tr w:rsidR="00C725E5" w:rsidRPr="00C725E5" w14:paraId="7F23FEC7" w14:textId="77777777" w:rsidTr="00C725E5">
        <w:tc>
          <w:tcPr>
            <w:tcW w:w="1551" w:type="dxa"/>
            <w:shd w:val="clear" w:color="auto" w:fill="auto"/>
          </w:tcPr>
          <w:p w14:paraId="3401F8D8" w14:textId="7C5BC489" w:rsidR="00C725E5" w:rsidRPr="00C725E5" w:rsidRDefault="00C725E5" w:rsidP="00C725E5">
            <w:pPr>
              <w:keepNext/>
              <w:ind w:firstLine="0"/>
            </w:pPr>
            <w:r w:rsidRPr="00C725E5">
              <w:t>Date:</w:t>
            </w:r>
          </w:p>
        </w:tc>
        <w:tc>
          <w:tcPr>
            <w:tcW w:w="2811" w:type="dxa"/>
            <w:shd w:val="clear" w:color="auto" w:fill="auto"/>
          </w:tcPr>
          <w:p w14:paraId="4AB43A0E" w14:textId="678FC496" w:rsidR="00C725E5" w:rsidRPr="00C725E5" w:rsidRDefault="00C725E5" w:rsidP="00C725E5">
            <w:pPr>
              <w:keepNext/>
              <w:ind w:firstLine="0"/>
            </w:pPr>
            <w:r w:rsidRPr="00C725E5">
              <w:t>ADD:</w:t>
            </w:r>
          </w:p>
        </w:tc>
      </w:tr>
      <w:tr w:rsidR="00C725E5" w:rsidRPr="00C725E5" w14:paraId="129FCB9B" w14:textId="77777777" w:rsidTr="00C725E5">
        <w:tc>
          <w:tcPr>
            <w:tcW w:w="1551" w:type="dxa"/>
            <w:shd w:val="clear" w:color="auto" w:fill="auto"/>
          </w:tcPr>
          <w:p w14:paraId="22F21460" w14:textId="1175A269" w:rsidR="00C725E5" w:rsidRPr="00C725E5" w:rsidRDefault="00C725E5" w:rsidP="00C725E5">
            <w:pPr>
              <w:keepNext/>
              <w:ind w:firstLine="0"/>
            </w:pPr>
            <w:r w:rsidRPr="00C725E5">
              <w:t>01/15/25</w:t>
            </w:r>
          </w:p>
        </w:tc>
        <w:tc>
          <w:tcPr>
            <w:tcW w:w="2811" w:type="dxa"/>
            <w:shd w:val="clear" w:color="auto" w:fill="auto"/>
          </w:tcPr>
          <w:p w14:paraId="3C0478EC" w14:textId="68E4498B" w:rsidR="00C725E5" w:rsidRPr="00C725E5" w:rsidRDefault="00C725E5" w:rsidP="00C725E5">
            <w:pPr>
              <w:keepNext/>
              <w:ind w:firstLine="0"/>
            </w:pPr>
            <w:r w:rsidRPr="00C725E5">
              <w:t>DAVIS and M. M. SMITH</w:t>
            </w:r>
          </w:p>
        </w:tc>
      </w:tr>
    </w:tbl>
    <w:p w14:paraId="6840D2A2" w14:textId="77777777" w:rsidR="00C725E5" w:rsidRDefault="00C725E5" w:rsidP="00C725E5"/>
    <w:p w14:paraId="55C753D2" w14:textId="105497B5"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489F3150" w14:textId="77777777" w:rsidTr="00C725E5">
        <w:tc>
          <w:tcPr>
            <w:tcW w:w="1551" w:type="dxa"/>
            <w:shd w:val="clear" w:color="auto" w:fill="auto"/>
          </w:tcPr>
          <w:p w14:paraId="7A9515B0" w14:textId="7C55A694" w:rsidR="00C725E5" w:rsidRPr="00C725E5" w:rsidRDefault="00C725E5" w:rsidP="00C725E5">
            <w:pPr>
              <w:keepNext/>
              <w:ind w:firstLine="0"/>
            </w:pPr>
            <w:r w:rsidRPr="00C725E5">
              <w:t>Bill Number:</w:t>
            </w:r>
          </w:p>
        </w:tc>
        <w:tc>
          <w:tcPr>
            <w:tcW w:w="1101" w:type="dxa"/>
            <w:shd w:val="clear" w:color="auto" w:fill="auto"/>
          </w:tcPr>
          <w:p w14:paraId="446DF00E" w14:textId="7CE471ED" w:rsidR="00C725E5" w:rsidRPr="00C725E5" w:rsidRDefault="00C725E5" w:rsidP="00C725E5">
            <w:pPr>
              <w:keepNext/>
              <w:ind w:firstLine="0"/>
            </w:pPr>
            <w:r w:rsidRPr="00C725E5">
              <w:t>H. 3396</w:t>
            </w:r>
          </w:p>
        </w:tc>
      </w:tr>
      <w:tr w:rsidR="00C725E5" w:rsidRPr="00C725E5" w14:paraId="73253928" w14:textId="77777777" w:rsidTr="00C725E5">
        <w:tc>
          <w:tcPr>
            <w:tcW w:w="1551" w:type="dxa"/>
            <w:shd w:val="clear" w:color="auto" w:fill="auto"/>
          </w:tcPr>
          <w:p w14:paraId="1E3396F1" w14:textId="62F37C2B" w:rsidR="00C725E5" w:rsidRPr="00C725E5" w:rsidRDefault="00C725E5" w:rsidP="00C725E5">
            <w:pPr>
              <w:keepNext/>
              <w:ind w:firstLine="0"/>
            </w:pPr>
            <w:r w:rsidRPr="00C725E5">
              <w:t>Date:</w:t>
            </w:r>
          </w:p>
        </w:tc>
        <w:tc>
          <w:tcPr>
            <w:tcW w:w="1101" w:type="dxa"/>
            <w:shd w:val="clear" w:color="auto" w:fill="auto"/>
          </w:tcPr>
          <w:p w14:paraId="3C325CF7" w14:textId="31EF6D31" w:rsidR="00C725E5" w:rsidRPr="00C725E5" w:rsidRDefault="00C725E5" w:rsidP="00C725E5">
            <w:pPr>
              <w:keepNext/>
              <w:ind w:firstLine="0"/>
            </w:pPr>
            <w:r w:rsidRPr="00C725E5">
              <w:t>ADD:</w:t>
            </w:r>
          </w:p>
        </w:tc>
      </w:tr>
      <w:tr w:rsidR="00C725E5" w:rsidRPr="00C725E5" w14:paraId="6071FEFD" w14:textId="77777777" w:rsidTr="00C725E5">
        <w:tc>
          <w:tcPr>
            <w:tcW w:w="1551" w:type="dxa"/>
            <w:shd w:val="clear" w:color="auto" w:fill="auto"/>
          </w:tcPr>
          <w:p w14:paraId="760EB408" w14:textId="493CB609" w:rsidR="00C725E5" w:rsidRPr="00C725E5" w:rsidRDefault="00C725E5" w:rsidP="00C725E5">
            <w:pPr>
              <w:keepNext/>
              <w:ind w:firstLine="0"/>
            </w:pPr>
            <w:r w:rsidRPr="00C725E5">
              <w:t>01/15/25</w:t>
            </w:r>
          </w:p>
        </w:tc>
        <w:tc>
          <w:tcPr>
            <w:tcW w:w="1101" w:type="dxa"/>
            <w:shd w:val="clear" w:color="auto" w:fill="auto"/>
          </w:tcPr>
          <w:p w14:paraId="2D1D8487" w14:textId="39204AD1" w:rsidR="00C725E5" w:rsidRPr="00C725E5" w:rsidRDefault="00C725E5" w:rsidP="00C725E5">
            <w:pPr>
              <w:keepNext/>
              <w:ind w:firstLine="0"/>
            </w:pPr>
            <w:r w:rsidRPr="00C725E5">
              <w:t>WHITE</w:t>
            </w:r>
          </w:p>
        </w:tc>
      </w:tr>
    </w:tbl>
    <w:p w14:paraId="7D9B2C1B" w14:textId="77777777" w:rsidR="00C725E5" w:rsidRDefault="00C725E5" w:rsidP="00C725E5"/>
    <w:p w14:paraId="6CDF290A" w14:textId="3D0D4A5D" w:rsidR="00C725E5" w:rsidRDefault="00B15B92" w:rsidP="00C725E5">
      <w:pPr>
        <w:keepNext/>
        <w:jc w:val="center"/>
        <w:rPr>
          <w:b/>
        </w:rPr>
      </w:pPr>
      <w:r>
        <w:rPr>
          <w:b/>
        </w:rPr>
        <w:lastRenderedPageBreak/>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2811"/>
      </w:tblGrid>
      <w:tr w:rsidR="00C725E5" w:rsidRPr="00C725E5" w14:paraId="6A73729E" w14:textId="77777777" w:rsidTr="00C725E5">
        <w:tc>
          <w:tcPr>
            <w:tcW w:w="1551" w:type="dxa"/>
            <w:shd w:val="clear" w:color="auto" w:fill="auto"/>
          </w:tcPr>
          <w:p w14:paraId="4D9351DD" w14:textId="48EC0A50" w:rsidR="00C725E5" w:rsidRPr="00C725E5" w:rsidRDefault="00C725E5" w:rsidP="00C725E5">
            <w:pPr>
              <w:keepNext/>
              <w:ind w:firstLine="0"/>
            </w:pPr>
            <w:r w:rsidRPr="00C725E5">
              <w:t>Bill Number:</w:t>
            </w:r>
          </w:p>
        </w:tc>
        <w:tc>
          <w:tcPr>
            <w:tcW w:w="2811" w:type="dxa"/>
            <w:shd w:val="clear" w:color="auto" w:fill="auto"/>
          </w:tcPr>
          <w:p w14:paraId="27B87529" w14:textId="22547981" w:rsidR="00C725E5" w:rsidRPr="00C725E5" w:rsidRDefault="00C725E5" w:rsidP="00C725E5">
            <w:pPr>
              <w:keepNext/>
              <w:ind w:firstLine="0"/>
            </w:pPr>
            <w:r w:rsidRPr="00C725E5">
              <w:t>H. 3510</w:t>
            </w:r>
          </w:p>
        </w:tc>
      </w:tr>
      <w:tr w:rsidR="00C725E5" w:rsidRPr="00C725E5" w14:paraId="7D02C6C9" w14:textId="77777777" w:rsidTr="00C725E5">
        <w:tc>
          <w:tcPr>
            <w:tcW w:w="1551" w:type="dxa"/>
            <w:shd w:val="clear" w:color="auto" w:fill="auto"/>
          </w:tcPr>
          <w:p w14:paraId="6A011799" w14:textId="1DC6068F" w:rsidR="00C725E5" w:rsidRPr="00C725E5" w:rsidRDefault="00C725E5" w:rsidP="00C725E5">
            <w:pPr>
              <w:keepNext/>
              <w:ind w:firstLine="0"/>
            </w:pPr>
            <w:r w:rsidRPr="00C725E5">
              <w:t>Date:</w:t>
            </w:r>
          </w:p>
        </w:tc>
        <w:tc>
          <w:tcPr>
            <w:tcW w:w="2811" w:type="dxa"/>
            <w:shd w:val="clear" w:color="auto" w:fill="auto"/>
          </w:tcPr>
          <w:p w14:paraId="46F3409E" w14:textId="50F6545F" w:rsidR="00C725E5" w:rsidRPr="00C725E5" w:rsidRDefault="00C725E5" w:rsidP="00C725E5">
            <w:pPr>
              <w:keepNext/>
              <w:ind w:firstLine="0"/>
            </w:pPr>
            <w:r w:rsidRPr="00C725E5">
              <w:t>ADD:</w:t>
            </w:r>
          </w:p>
        </w:tc>
      </w:tr>
      <w:tr w:rsidR="00C725E5" w:rsidRPr="00C725E5" w14:paraId="725FE6A6" w14:textId="77777777" w:rsidTr="00C725E5">
        <w:tc>
          <w:tcPr>
            <w:tcW w:w="1551" w:type="dxa"/>
            <w:shd w:val="clear" w:color="auto" w:fill="auto"/>
          </w:tcPr>
          <w:p w14:paraId="6E91019B" w14:textId="150F91BD" w:rsidR="00C725E5" w:rsidRPr="00C725E5" w:rsidRDefault="00C725E5" w:rsidP="00C725E5">
            <w:pPr>
              <w:keepNext/>
              <w:ind w:firstLine="0"/>
            </w:pPr>
            <w:r w:rsidRPr="00C725E5">
              <w:t>01/15/25</w:t>
            </w:r>
          </w:p>
        </w:tc>
        <w:tc>
          <w:tcPr>
            <w:tcW w:w="2811" w:type="dxa"/>
            <w:shd w:val="clear" w:color="auto" w:fill="auto"/>
          </w:tcPr>
          <w:p w14:paraId="4BF7896D" w14:textId="1156AF3E" w:rsidR="00C725E5" w:rsidRPr="00C725E5" w:rsidRDefault="00C725E5" w:rsidP="00C725E5">
            <w:pPr>
              <w:keepNext/>
              <w:ind w:firstLine="0"/>
            </w:pPr>
            <w:r w:rsidRPr="00C725E5">
              <w:t>DAVIS and M. M. SMITH</w:t>
            </w:r>
          </w:p>
        </w:tc>
      </w:tr>
    </w:tbl>
    <w:p w14:paraId="7A69E14D" w14:textId="77777777" w:rsidR="00C725E5" w:rsidRDefault="00C725E5" w:rsidP="00C725E5"/>
    <w:p w14:paraId="64F7880A" w14:textId="12F431E4"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731"/>
      </w:tblGrid>
      <w:tr w:rsidR="00C725E5" w:rsidRPr="00C725E5" w14:paraId="3D698785" w14:textId="77777777" w:rsidTr="00C725E5">
        <w:tc>
          <w:tcPr>
            <w:tcW w:w="1551" w:type="dxa"/>
            <w:shd w:val="clear" w:color="auto" w:fill="auto"/>
          </w:tcPr>
          <w:p w14:paraId="06666F14" w14:textId="1111C5DD" w:rsidR="00C725E5" w:rsidRPr="00C725E5" w:rsidRDefault="00C725E5" w:rsidP="00C725E5">
            <w:pPr>
              <w:keepNext/>
              <w:ind w:firstLine="0"/>
            </w:pPr>
            <w:r w:rsidRPr="00C725E5">
              <w:t>Bill Number:</w:t>
            </w:r>
          </w:p>
        </w:tc>
        <w:tc>
          <w:tcPr>
            <w:tcW w:w="1731" w:type="dxa"/>
            <w:shd w:val="clear" w:color="auto" w:fill="auto"/>
          </w:tcPr>
          <w:p w14:paraId="22C0116F" w14:textId="71E06F89" w:rsidR="00C725E5" w:rsidRPr="00C725E5" w:rsidRDefault="00C725E5" w:rsidP="00C725E5">
            <w:pPr>
              <w:keepNext/>
              <w:ind w:firstLine="0"/>
            </w:pPr>
            <w:r w:rsidRPr="00C725E5">
              <w:t>H. 3522</w:t>
            </w:r>
          </w:p>
        </w:tc>
      </w:tr>
      <w:tr w:rsidR="00C725E5" w:rsidRPr="00C725E5" w14:paraId="322BAE61" w14:textId="77777777" w:rsidTr="00C725E5">
        <w:tc>
          <w:tcPr>
            <w:tcW w:w="1551" w:type="dxa"/>
            <w:shd w:val="clear" w:color="auto" w:fill="auto"/>
          </w:tcPr>
          <w:p w14:paraId="1480DC00" w14:textId="4A23BE76" w:rsidR="00C725E5" w:rsidRPr="00C725E5" w:rsidRDefault="00C725E5" w:rsidP="00C725E5">
            <w:pPr>
              <w:keepNext/>
              <w:ind w:firstLine="0"/>
            </w:pPr>
            <w:r w:rsidRPr="00C725E5">
              <w:t>Date:</w:t>
            </w:r>
          </w:p>
        </w:tc>
        <w:tc>
          <w:tcPr>
            <w:tcW w:w="1731" w:type="dxa"/>
            <w:shd w:val="clear" w:color="auto" w:fill="auto"/>
          </w:tcPr>
          <w:p w14:paraId="2E84A7F2" w14:textId="584E9573" w:rsidR="00C725E5" w:rsidRPr="00C725E5" w:rsidRDefault="00C725E5" w:rsidP="00C725E5">
            <w:pPr>
              <w:keepNext/>
              <w:ind w:firstLine="0"/>
            </w:pPr>
            <w:r w:rsidRPr="00C725E5">
              <w:t>ADD:</w:t>
            </w:r>
          </w:p>
        </w:tc>
      </w:tr>
      <w:tr w:rsidR="00C725E5" w:rsidRPr="00C725E5" w14:paraId="0003A800" w14:textId="77777777" w:rsidTr="00C725E5">
        <w:tc>
          <w:tcPr>
            <w:tcW w:w="1551" w:type="dxa"/>
            <w:shd w:val="clear" w:color="auto" w:fill="auto"/>
          </w:tcPr>
          <w:p w14:paraId="50CD934F" w14:textId="59C83BC9" w:rsidR="00C725E5" w:rsidRPr="00C725E5" w:rsidRDefault="00C725E5" w:rsidP="00C725E5">
            <w:pPr>
              <w:keepNext/>
              <w:ind w:firstLine="0"/>
            </w:pPr>
            <w:r w:rsidRPr="00C725E5">
              <w:t>01/15/25</w:t>
            </w:r>
          </w:p>
        </w:tc>
        <w:tc>
          <w:tcPr>
            <w:tcW w:w="1731" w:type="dxa"/>
            <w:shd w:val="clear" w:color="auto" w:fill="auto"/>
          </w:tcPr>
          <w:p w14:paraId="79990FE4" w14:textId="71AA7425" w:rsidR="00C725E5" w:rsidRPr="00C725E5" w:rsidRDefault="00C725E5" w:rsidP="00C725E5">
            <w:pPr>
              <w:keepNext/>
              <w:ind w:firstLine="0"/>
            </w:pPr>
            <w:r w:rsidRPr="00C725E5">
              <w:t>SCHUESSLER</w:t>
            </w:r>
          </w:p>
        </w:tc>
      </w:tr>
    </w:tbl>
    <w:p w14:paraId="2EEC0C1F" w14:textId="77777777" w:rsidR="00C725E5" w:rsidRDefault="00C725E5" w:rsidP="00C725E5"/>
    <w:p w14:paraId="518D5AD3" w14:textId="287F0692"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446"/>
      </w:tblGrid>
      <w:tr w:rsidR="00C725E5" w:rsidRPr="00C725E5" w14:paraId="30787842" w14:textId="77777777" w:rsidTr="00C725E5">
        <w:tc>
          <w:tcPr>
            <w:tcW w:w="1551" w:type="dxa"/>
            <w:shd w:val="clear" w:color="auto" w:fill="auto"/>
          </w:tcPr>
          <w:p w14:paraId="033421BD" w14:textId="0BE2EEB9" w:rsidR="00C725E5" w:rsidRPr="00C725E5" w:rsidRDefault="00C725E5" w:rsidP="00C725E5">
            <w:pPr>
              <w:keepNext/>
              <w:ind w:firstLine="0"/>
            </w:pPr>
            <w:r w:rsidRPr="00C725E5">
              <w:t>Bill Number:</w:t>
            </w:r>
          </w:p>
        </w:tc>
        <w:tc>
          <w:tcPr>
            <w:tcW w:w="1446" w:type="dxa"/>
            <w:shd w:val="clear" w:color="auto" w:fill="auto"/>
          </w:tcPr>
          <w:p w14:paraId="01FF0BE8" w14:textId="1BECE0F6" w:rsidR="00C725E5" w:rsidRPr="00C725E5" w:rsidRDefault="00C725E5" w:rsidP="00C725E5">
            <w:pPr>
              <w:keepNext/>
              <w:ind w:firstLine="0"/>
            </w:pPr>
            <w:r w:rsidRPr="00C725E5">
              <w:t>H. 3536</w:t>
            </w:r>
          </w:p>
        </w:tc>
      </w:tr>
      <w:tr w:rsidR="00C725E5" w:rsidRPr="00C725E5" w14:paraId="58B76D48" w14:textId="77777777" w:rsidTr="00C725E5">
        <w:tc>
          <w:tcPr>
            <w:tcW w:w="1551" w:type="dxa"/>
            <w:shd w:val="clear" w:color="auto" w:fill="auto"/>
          </w:tcPr>
          <w:p w14:paraId="18AA5690" w14:textId="697F0838" w:rsidR="00C725E5" w:rsidRPr="00C725E5" w:rsidRDefault="00C725E5" w:rsidP="00C725E5">
            <w:pPr>
              <w:keepNext/>
              <w:ind w:firstLine="0"/>
            </w:pPr>
            <w:r w:rsidRPr="00C725E5">
              <w:t>Date:</w:t>
            </w:r>
          </w:p>
        </w:tc>
        <w:tc>
          <w:tcPr>
            <w:tcW w:w="1446" w:type="dxa"/>
            <w:shd w:val="clear" w:color="auto" w:fill="auto"/>
          </w:tcPr>
          <w:p w14:paraId="59C7954C" w14:textId="496B37CA" w:rsidR="00C725E5" w:rsidRPr="00C725E5" w:rsidRDefault="00C725E5" w:rsidP="00C725E5">
            <w:pPr>
              <w:keepNext/>
              <w:ind w:firstLine="0"/>
            </w:pPr>
            <w:r w:rsidRPr="00C725E5">
              <w:t>ADD:</w:t>
            </w:r>
          </w:p>
        </w:tc>
      </w:tr>
      <w:tr w:rsidR="00C725E5" w:rsidRPr="00C725E5" w14:paraId="1D5AF3FF" w14:textId="77777777" w:rsidTr="00C725E5">
        <w:tc>
          <w:tcPr>
            <w:tcW w:w="1551" w:type="dxa"/>
            <w:shd w:val="clear" w:color="auto" w:fill="auto"/>
          </w:tcPr>
          <w:p w14:paraId="0FE859D9" w14:textId="31482C5B" w:rsidR="00C725E5" w:rsidRPr="00C725E5" w:rsidRDefault="00C725E5" w:rsidP="00C725E5">
            <w:pPr>
              <w:keepNext/>
              <w:ind w:firstLine="0"/>
            </w:pPr>
            <w:r w:rsidRPr="00C725E5">
              <w:t>01/15/25</w:t>
            </w:r>
          </w:p>
        </w:tc>
        <w:tc>
          <w:tcPr>
            <w:tcW w:w="1446" w:type="dxa"/>
            <w:shd w:val="clear" w:color="auto" w:fill="auto"/>
          </w:tcPr>
          <w:p w14:paraId="5FCB8284" w14:textId="38DA6F15" w:rsidR="00C725E5" w:rsidRPr="00C725E5" w:rsidRDefault="00C725E5" w:rsidP="00C725E5">
            <w:pPr>
              <w:keepNext/>
              <w:ind w:firstLine="0"/>
            </w:pPr>
            <w:r w:rsidRPr="00C725E5">
              <w:t>MCGINNIS</w:t>
            </w:r>
          </w:p>
        </w:tc>
      </w:tr>
    </w:tbl>
    <w:p w14:paraId="426002E9" w14:textId="77777777" w:rsidR="00C725E5" w:rsidRDefault="00C725E5" w:rsidP="00C725E5"/>
    <w:p w14:paraId="57436279" w14:textId="29500B68"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684BC4A5" w14:textId="77777777" w:rsidTr="00C725E5">
        <w:tc>
          <w:tcPr>
            <w:tcW w:w="1551" w:type="dxa"/>
            <w:shd w:val="clear" w:color="auto" w:fill="auto"/>
          </w:tcPr>
          <w:p w14:paraId="034423FA" w14:textId="19DAADAC" w:rsidR="00C725E5" w:rsidRPr="00C725E5" w:rsidRDefault="00C725E5" w:rsidP="00C725E5">
            <w:pPr>
              <w:keepNext/>
              <w:ind w:firstLine="0"/>
            </w:pPr>
            <w:r w:rsidRPr="00C725E5">
              <w:t>Bill Number:</w:t>
            </w:r>
          </w:p>
        </w:tc>
        <w:tc>
          <w:tcPr>
            <w:tcW w:w="1101" w:type="dxa"/>
            <w:shd w:val="clear" w:color="auto" w:fill="auto"/>
          </w:tcPr>
          <w:p w14:paraId="6824D6A7" w14:textId="75455FEB" w:rsidR="00C725E5" w:rsidRPr="00C725E5" w:rsidRDefault="00C725E5" w:rsidP="00C725E5">
            <w:pPr>
              <w:keepNext/>
              <w:ind w:firstLine="0"/>
            </w:pPr>
            <w:r w:rsidRPr="00C725E5">
              <w:t>H. 3537</w:t>
            </w:r>
          </w:p>
        </w:tc>
      </w:tr>
      <w:tr w:rsidR="00C725E5" w:rsidRPr="00C725E5" w14:paraId="7DCF57C7" w14:textId="77777777" w:rsidTr="00C725E5">
        <w:tc>
          <w:tcPr>
            <w:tcW w:w="1551" w:type="dxa"/>
            <w:shd w:val="clear" w:color="auto" w:fill="auto"/>
          </w:tcPr>
          <w:p w14:paraId="3DC3E813" w14:textId="017DC2AB" w:rsidR="00C725E5" w:rsidRPr="00C725E5" w:rsidRDefault="00C725E5" w:rsidP="00C725E5">
            <w:pPr>
              <w:keepNext/>
              <w:ind w:firstLine="0"/>
            </w:pPr>
            <w:r w:rsidRPr="00C725E5">
              <w:t>Date:</w:t>
            </w:r>
          </w:p>
        </w:tc>
        <w:tc>
          <w:tcPr>
            <w:tcW w:w="1101" w:type="dxa"/>
            <w:shd w:val="clear" w:color="auto" w:fill="auto"/>
          </w:tcPr>
          <w:p w14:paraId="1FAAFD97" w14:textId="50A1DD2E" w:rsidR="00C725E5" w:rsidRPr="00C725E5" w:rsidRDefault="00C725E5" w:rsidP="00C725E5">
            <w:pPr>
              <w:keepNext/>
              <w:ind w:firstLine="0"/>
            </w:pPr>
            <w:r w:rsidRPr="00C725E5">
              <w:t>ADD:</w:t>
            </w:r>
          </w:p>
        </w:tc>
      </w:tr>
      <w:tr w:rsidR="00C725E5" w:rsidRPr="00C725E5" w14:paraId="48704DB5" w14:textId="77777777" w:rsidTr="00C725E5">
        <w:tc>
          <w:tcPr>
            <w:tcW w:w="1551" w:type="dxa"/>
            <w:shd w:val="clear" w:color="auto" w:fill="auto"/>
          </w:tcPr>
          <w:p w14:paraId="166769E7" w14:textId="6CAF1D5A" w:rsidR="00C725E5" w:rsidRPr="00C725E5" w:rsidRDefault="00C725E5" w:rsidP="00C725E5">
            <w:pPr>
              <w:keepNext/>
              <w:ind w:firstLine="0"/>
            </w:pPr>
            <w:r w:rsidRPr="00C725E5">
              <w:t>01/15/25</w:t>
            </w:r>
          </w:p>
        </w:tc>
        <w:tc>
          <w:tcPr>
            <w:tcW w:w="1101" w:type="dxa"/>
            <w:shd w:val="clear" w:color="auto" w:fill="auto"/>
          </w:tcPr>
          <w:p w14:paraId="18567918" w14:textId="150603BA" w:rsidR="00C725E5" w:rsidRPr="00C725E5" w:rsidRDefault="00C725E5" w:rsidP="00C725E5">
            <w:pPr>
              <w:keepNext/>
              <w:ind w:firstLine="0"/>
            </w:pPr>
            <w:r w:rsidRPr="00C725E5">
              <w:t>HUFF</w:t>
            </w:r>
          </w:p>
        </w:tc>
      </w:tr>
    </w:tbl>
    <w:p w14:paraId="6A29B8C1" w14:textId="77777777" w:rsidR="00C725E5" w:rsidRDefault="00C725E5" w:rsidP="00C725E5"/>
    <w:p w14:paraId="16253D0B" w14:textId="6780973D"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251"/>
      </w:tblGrid>
      <w:tr w:rsidR="00C725E5" w:rsidRPr="00C725E5" w14:paraId="3383F81B" w14:textId="77777777" w:rsidTr="00C725E5">
        <w:tc>
          <w:tcPr>
            <w:tcW w:w="1551" w:type="dxa"/>
            <w:shd w:val="clear" w:color="auto" w:fill="auto"/>
          </w:tcPr>
          <w:p w14:paraId="756D2F9B" w14:textId="661F340E" w:rsidR="00C725E5" w:rsidRPr="00C725E5" w:rsidRDefault="00C725E5" w:rsidP="00C725E5">
            <w:pPr>
              <w:keepNext/>
              <w:ind w:firstLine="0"/>
            </w:pPr>
            <w:r w:rsidRPr="00C725E5">
              <w:t>Bill Number:</w:t>
            </w:r>
          </w:p>
        </w:tc>
        <w:tc>
          <w:tcPr>
            <w:tcW w:w="1251" w:type="dxa"/>
            <w:shd w:val="clear" w:color="auto" w:fill="auto"/>
          </w:tcPr>
          <w:p w14:paraId="78C8341B" w14:textId="561CDDE4" w:rsidR="00C725E5" w:rsidRPr="00C725E5" w:rsidRDefault="00C725E5" w:rsidP="00C725E5">
            <w:pPr>
              <w:keepNext/>
              <w:ind w:firstLine="0"/>
            </w:pPr>
            <w:r w:rsidRPr="00C725E5">
              <w:t>H. 3563</w:t>
            </w:r>
          </w:p>
        </w:tc>
      </w:tr>
      <w:tr w:rsidR="00C725E5" w:rsidRPr="00C725E5" w14:paraId="34348373" w14:textId="77777777" w:rsidTr="00C725E5">
        <w:tc>
          <w:tcPr>
            <w:tcW w:w="1551" w:type="dxa"/>
            <w:shd w:val="clear" w:color="auto" w:fill="auto"/>
          </w:tcPr>
          <w:p w14:paraId="68D1E6DE" w14:textId="2C7967BE" w:rsidR="00C725E5" w:rsidRPr="00C725E5" w:rsidRDefault="00C725E5" w:rsidP="00C725E5">
            <w:pPr>
              <w:keepNext/>
              <w:ind w:firstLine="0"/>
            </w:pPr>
            <w:r w:rsidRPr="00C725E5">
              <w:t>Date:</w:t>
            </w:r>
          </w:p>
        </w:tc>
        <w:tc>
          <w:tcPr>
            <w:tcW w:w="1251" w:type="dxa"/>
            <w:shd w:val="clear" w:color="auto" w:fill="auto"/>
          </w:tcPr>
          <w:p w14:paraId="5792C24A" w14:textId="488DBDCA" w:rsidR="00C725E5" w:rsidRPr="00C725E5" w:rsidRDefault="00C725E5" w:rsidP="00C725E5">
            <w:pPr>
              <w:keepNext/>
              <w:ind w:firstLine="0"/>
            </w:pPr>
            <w:r w:rsidRPr="00C725E5">
              <w:t>ADD:</w:t>
            </w:r>
          </w:p>
        </w:tc>
      </w:tr>
      <w:tr w:rsidR="00C725E5" w:rsidRPr="00C725E5" w14:paraId="316E3C21" w14:textId="77777777" w:rsidTr="00C725E5">
        <w:tc>
          <w:tcPr>
            <w:tcW w:w="1551" w:type="dxa"/>
            <w:shd w:val="clear" w:color="auto" w:fill="auto"/>
          </w:tcPr>
          <w:p w14:paraId="5DA3A233" w14:textId="00B6B917" w:rsidR="00C725E5" w:rsidRPr="00C725E5" w:rsidRDefault="00C725E5" w:rsidP="00C725E5">
            <w:pPr>
              <w:keepNext/>
              <w:ind w:firstLine="0"/>
            </w:pPr>
            <w:r w:rsidRPr="00C725E5">
              <w:t>01/15/25</w:t>
            </w:r>
          </w:p>
        </w:tc>
        <w:tc>
          <w:tcPr>
            <w:tcW w:w="1251" w:type="dxa"/>
            <w:shd w:val="clear" w:color="auto" w:fill="auto"/>
          </w:tcPr>
          <w:p w14:paraId="69926D0B" w14:textId="7CE75E80" w:rsidR="00C725E5" w:rsidRPr="00C725E5" w:rsidRDefault="00C725E5" w:rsidP="00C725E5">
            <w:pPr>
              <w:keepNext/>
              <w:ind w:firstLine="0"/>
            </w:pPr>
            <w:r w:rsidRPr="00C725E5">
              <w:t>TAYLOR</w:t>
            </w:r>
          </w:p>
        </w:tc>
      </w:tr>
    </w:tbl>
    <w:p w14:paraId="6214880F" w14:textId="77777777" w:rsidR="00C725E5" w:rsidRDefault="00C725E5" w:rsidP="00C725E5"/>
    <w:p w14:paraId="3EEF6F5E" w14:textId="12AE20FC"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1C529002" w14:textId="77777777" w:rsidTr="00C725E5">
        <w:tc>
          <w:tcPr>
            <w:tcW w:w="1551" w:type="dxa"/>
            <w:shd w:val="clear" w:color="auto" w:fill="auto"/>
          </w:tcPr>
          <w:p w14:paraId="279241E9" w14:textId="6F83F7C5" w:rsidR="00C725E5" w:rsidRPr="00C725E5" w:rsidRDefault="00C725E5" w:rsidP="00C725E5">
            <w:pPr>
              <w:keepNext/>
              <w:ind w:firstLine="0"/>
            </w:pPr>
            <w:r w:rsidRPr="00C725E5">
              <w:t>Bill Number:</w:t>
            </w:r>
          </w:p>
        </w:tc>
        <w:tc>
          <w:tcPr>
            <w:tcW w:w="1101" w:type="dxa"/>
            <w:shd w:val="clear" w:color="auto" w:fill="auto"/>
          </w:tcPr>
          <w:p w14:paraId="30F75A5E" w14:textId="34C53947" w:rsidR="00C725E5" w:rsidRPr="00C725E5" w:rsidRDefault="00C725E5" w:rsidP="00C725E5">
            <w:pPr>
              <w:keepNext/>
              <w:ind w:firstLine="0"/>
            </w:pPr>
            <w:r w:rsidRPr="00C725E5">
              <w:t>H. 3565</w:t>
            </w:r>
          </w:p>
        </w:tc>
      </w:tr>
      <w:tr w:rsidR="00C725E5" w:rsidRPr="00C725E5" w14:paraId="3A53DCE1" w14:textId="77777777" w:rsidTr="00C725E5">
        <w:tc>
          <w:tcPr>
            <w:tcW w:w="1551" w:type="dxa"/>
            <w:shd w:val="clear" w:color="auto" w:fill="auto"/>
          </w:tcPr>
          <w:p w14:paraId="266B579F" w14:textId="0D332440" w:rsidR="00C725E5" w:rsidRPr="00C725E5" w:rsidRDefault="00C725E5" w:rsidP="00C725E5">
            <w:pPr>
              <w:keepNext/>
              <w:ind w:firstLine="0"/>
            </w:pPr>
            <w:r w:rsidRPr="00C725E5">
              <w:t>Date:</w:t>
            </w:r>
          </w:p>
        </w:tc>
        <w:tc>
          <w:tcPr>
            <w:tcW w:w="1101" w:type="dxa"/>
            <w:shd w:val="clear" w:color="auto" w:fill="auto"/>
          </w:tcPr>
          <w:p w14:paraId="7F0D3FC1" w14:textId="7E025B5A" w:rsidR="00C725E5" w:rsidRPr="00C725E5" w:rsidRDefault="00C725E5" w:rsidP="00C725E5">
            <w:pPr>
              <w:keepNext/>
              <w:ind w:firstLine="0"/>
            </w:pPr>
            <w:r w:rsidRPr="00C725E5">
              <w:t>ADD:</w:t>
            </w:r>
          </w:p>
        </w:tc>
      </w:tr>
      <w:tr w:rsidR="00C725E5" w:rsidRPr="00C725E5" w14:paraId="747F44E1" w14:textId="77777777" w:rsidTr="00C725E5">
        <w:tc>
          <w:tcPr>
            <w:tcW w:w="1551" w:type="dxa"/>
            <w:shd w:val="clear" w:color="auto" w:fill="auto"/>
          </w:tcPr>
          <w:p w14:paraId="3E4D70B1" w14:textId="3B777D10" w:rsidR="00C725E5" w:rsidRPr="00C725E5" w:rsidRDefault="00C725E5" w:rsidP="00C725E5">
            <w:pPr>
              <w:keepNext/>
              <w:ind w:firstLine="0"/>
            </w:pPr>
            <w:r w:rsidRPr="00C725E5">
              <w:t>01/15/25</w:t>
            </w:r>
          </w:p>
        </w:tc>
        <w:tc>
          <w:tcPr>
            <w:tcW w:w="1101" w:type="dxa"/>
            <w:shd w:val="clear" w:color="auto" w:fill="auto"/>
          </w:tcPr>
          <w:p w14:paraId="3BE8FEAF" w14:textId="7205A1E8" w:rsidR="00C725E5" w:rsidRPr="00C725E5" w:rsidRDefault="00C725E5" w:rsidP="00C725E5">
            <w:pPr>
              <w:keepNext/>
              <w:ind w:firstLine="0"/>
            </w:pPr>
            <w:r w:rsidRPr="00C725E5">
              <w:t>DAVIS</w:t>
            </w:r>
          </w:p>
        </w:tc>
      </w:tr>
    </w:tbl>
    <w:p w14:paraId="444B7B82" w14:textId="77777777" w:rsidR="00C725E5" w:rsidRDefault="00C725E5" w:rsidP="00C725E5"/>
    <w:p w14:paraId="5CA108D5" w14:textId="13E54186"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3CFC5C61" w14:textId="77777777" w:rsidTr="00C725E5">
        <w:tc>
          <w:tcPr>
            <w:tcW w:w="1551" w:type="dxa"/>
            <w:shd w:val="clear" w:color="auto" w:fill="auto"/>
          </w:tcPr>
          <w:p w14:paraId="2CDFD438" w14:textId="3817C7B6" w:rsidR="00C725E5" w:rsidRPr="00C725E5" w:rsidRDefault="00C725E5" w:rsidP="00C725E5">
            <w:pPr>
              <w:keepNext/>
              <w:ind w:firstLine="0"/>
            </w:pPr>
            <w:r w:rsidRPr="00C725E5">
              <w:t>Bill Number:</w:t>
            </w:r>
          </w:p>
        </w:tc>
        <w:tc>
          <w:tcPr>
            <w:tcW w:w="1101" w:type="dxa"/>
            <w:shd w:val="clear" w:color="auto" w:fill="auto"/>
          </w:tcPr>
          <w:p w14:paraId="21DD2C61" w14:textId="035564BE" w:rsidR="00C725E5" w:rsidRPr="00C725E5" w:rsidRDefault="00C725E5" w:rsidP="00C725E5">
            <w:pPr>
              <w:keepNext/>
              <w:ind w:firstLine="0"/>
            </w:pPr>
            <w:r w:rsidRPr="00C725E5">
              <w:t>H. 3569</w:t>
            </w:r>
          </w:p>
        </w:tc>
      </w:tr>
      <w:tr w:rsidR="00C725E5" w:rsidRPr="00C725E5" w14:paraId="08236FB2" w14:textId="77777777" w:rsidTr="00C725E5">
        <w:tc>
          <w:tcPr>
            <w:tcW w:w="1551" w:type="dxa"/>
            <w:shd w:val="clear" w:color="auto" w:fill="auto"/>
          </w:tcPr>
          <w:p w14:paraId="3870D898" w14:textId="7E067568" w:rsidR="00C725E5" w:rsidRPr="00C725E5" w:rsidRDefault="00C725E5" w:rsidP="00C725E5">
            <w:pPr>
              <w:keepNext/>
              <w:ind w:firstLine="0"/>
            </w:pPr>
            <w:r w:rsidRPr="00C725E5">
              <w:t>Date:</w:t>
            </w:r>
          </w:p>
        </w:tc>
        <w:tc>
          <w:tcPr>
            <w:tcW w:w="1101" w:type="dxa"/>
            <w:shd w:val="clear" w:color="auto" w:fill="auto"/>
          </w:tcPr>
          <w:p w14:paraId="5C321383" w14:textId="58D31350" w:rsidR="00C725E5" w:rsidRPr="00C725E5" w:rsidRDefault="00C725E5" w:rsidP="00C725E5">
            <w:pPr>
              <w:keepNext/>
              <w:ind w:firstLine="0"/>
            </w:pPr>
            <w:r w:rsidRPr="00C725E5">
              <w:t>ADD:</w:t>
            </w:r>
          </w:p>
        </w:tc>
      </w:tr>
      <w:tr w:rsidR="00C725E5" w:rsidRPr="00C725E5" w14:paraId="34318BA4" w14:textId="77777777" w:rsidTr="00C725E5">
        <w:tc>
          <w:tcPr>
            <w:tcW w:w="1551" w:type="dxa"/>
            <w:shd w:val="clear" w:color="auto" w:fill="auto"/>
          </w:tcPr>
          <w:p w14:paraId="5280B0BE" w14:textId="3498D0A2" w:rsidR="00C725E5" w:rsidRPr="00C725E5" w:rsidRDefault="00C725E5" w:rsidP="00C725E5">
            <w:pPr>
              <w:keepNext/>
              <w:ind w:firstLine="0"/>
            </w:pPr>
            <w:r w:rsidRPr="00C725E5">
              <w:t>01/15/25</w:t>
            </w:r>
          </w:p>
        </w:tc>
        <w:tc>
          <w:tcPr>
            <w:tcW w:w="1101" w:type="dxa"/>
            <w:shd w:val="clear" w:color="auto" w:fill="auto"/>
          </w:tcPr>
          <w:p w14:paraId="2E0941E4" w14:textId="6588B842" w:rsidR="00C725E5" w:rsidRPr="00C725E5" w:rsidRDefault="00C725E5" w:rsidP="00C725E5">
            <w:pPr>
              <w:keepNext/>
              <w:ind w:firstLine="0"/>
            </w:pPr>
            <w:r w:rsidRPr="00C725E5">
              <w:t>DAVIS</w:t>
            </w:r>
          </w:p>
        </w:tc>
      </w:tr>
    </w:tbl>
    <w:p w14:paraId="072BF370" w14:textId="77777777" w:rsidR="00C725E5" w:rsidRDefault="00C725E5" w:rsidP="00C725E5"/>
    <w:p w14:paraId="0CE0E922" w14:textId="361259E4"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91"/>
      </w:tblGrid>
      <w:tr w:rsidR="00C725E5" w:rsidRPr="00C725E5" w14:paraId="4A247BBD" w14:textId="77777777" w:rsidTr="00C725E5">
        <w:tc>
          <w:tcPr>
            <w:tcW w:w="1551" w:type="dxa"/>
            <w:shd w:val="clear" w:color="auto" w:fill="auto"/>
          </w:tcPr>
          <w:p w14:paraId="0CDF5EED" w14:textId="2C29CF1C" w:rsidR="00C725E5" w:rsidRPr="00C725E5" w:rsidRDefault="00C725E5" w:rsidP="00C725E5">
            <w:pPr>
              <w:keepNext/>
              <w:ind w:firstLine="0"/>
            </w:pPr>
            <w:r w:rsidRPr="00C725E5">
              <w:t>Bill Number:</w:t>
            </w:r>
          </w:p>
        </w:tc>
        <w:tc>
          <w:tcPr>
            <w:tcW w:w="1191" w:type="dxa"/>
            <w:shd w:val="clear" w:color="auto" w:fill="auto"/>
          </w:tcPr>
          <w:p w14:paraId="7049613E" w14:textId="5AFB368B" w:rsidR="00C725E5" w:rsidRPr="00C725E5" w:rsidRDefault="00C725E5" w:rsidP="00C725E5">
            <w:pPr>
              <w:keepNext/>
              <w:ind w:firstLine="0"/>
            </w:pPr>
            <w:r w:rsidRPr="00C725E5">
              <w:t>H. 3558</w:t>
            </w:r>
          </w:p>
        </w:tc>
      </w:tr>
      <w:tr w:rsidR="00C725E5" w:rsidRPr="00C725E5" w14:paraId="47CF7BD5" w14:textId="77777777" w:rsidTr="00C725E5">
        <w:tc>
          <w:tcPr>
            <w:tcW w:w="1551" w:type="dxa"/>
            <w:shd w:val="clear" w:color="auto" w:fill="auto"/>
          </w:tcPr>
          <w:p w14:paraId="74ABD102" w14:textId="7268565F" w:rsidR="00C725E5" w:rsidRPr="00C725E5" w:rsidRDefault="00C725E5" w:rsidP="00C725E5">
            <w:pPr>
              <w:keepNext/>
              <w:ind w:firstLine="0"/>
            </w:pPr>
            <w:r w:rsidRPr="00C725E5">
              <w:t>Date:</w:t>
            </w:r>
          </w:p>
        </w:tc>
        <w:tc>
          <w:tcPr>
            <w:tcW w:w="1191" w:type="dxa"/>
            <w:shd w:val="clear" w:color="auto" w:fill="auto"/>
          </w:tcPr>
          <w:p w14:paraId="7E7E2146" w14:textId="27C67F96" w:rsidR="00C725E5" w:rsidRPr="00C725E5" w:rsidRDefault="00C725E5" w:rsidP="00C725E5">
            <w:pPr>
              <w:keepNext/>
              <w:ind w:firstLine="0"/>
            </w:pPr>
            <w:r w:rsidRPr="00C725E5">
              <w:t>ADD:</w:t>
            </w:r>
          </w:p>
        </w:tc>
      </w:tr>
      <w:tr w:rsidR="00C725E5" w:rsidRPr="00C725E5" w14:paraId="239A9E0D" w14:textId="77777777" w:rsidTr="00C725E5">
        <w:tc>
          <w:tcPr>
            <w:tcW w:w="1551" w:type="dxa"/>
            <w:shd w:val="clear" w:color="auto" w:fill="auto"/>
          </w:tcPr>
          <w:p w14:paraId="7DCE6887" w14:textId="051967C0" w:rsidR="00C725E5" w:rsidRPr="00C725E5" w:rsidRDefault="00C725E5" w:rsidP="00C725E5">
            <w:pPr>
              <w:keepNext/>
              <w:ind w:firstLine="0"/>
            </w:pPr>
            <w:r w:rsidRPr="00C725E5">
              <w:t>01/15/25</w:t>
            </w:r>
          </w:p>
        </w:tc>
        <w:tc>
          <w:tcPr>
            <w:tcW w:w="1191" w:type="dxa"/>
            <w:shd w:val="clear" w:color="auto" w:fill="auto"/>
          </w:tcPr>
          <w:p w14:paraId="728CEE30" w14:textId="3AADE474" w:rsidR="00C725E5" w:rsidRPr="00C725E5" w:rsidRDefault="00C725E5" w:rsidP="00C725E5">
            <w:pPr>
              <w:keepNext/>
              <w:ind w:firstLine="0"/>
            </w:pPr>
            <w:r w:rsidRPr="00C725E5">
              <w:t>HEWITT</w:t>
            </w:r>
          </w:p>
        </w:tc>
      </w:tr>
    </w:tbl>
    <w:p w14:paraId="1C93F4CD" w14:textId="77777777" w:rsidR="00C725E5" w:rsidRDefault="00C725E5" w:rsidP="00C725E5"/>
    <w:p w14:paraId="59E41C43" w14:textId="5918B305" w:rsidR="00C725E5" w:rsidRDefault="00B15B92" w:rsidP="00C725E5">
      <w:pPr>
        <w:keepNext/>
        <w:jc w:val="center"/>
        <w:rPr>
          <w:b/>
        </w:rPr>
      </w:pPr>
      <w:r>
        <w:rPr>
          <w:b/>
        </w:rPr>
        <w:lastRenderedPageBreak/>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91"/>
      </w:tblGrid>
      <w:tr w:rsidR="00C725E5" w:rsidRPr="00C725E5" w14:paraId="3445C991" w14:textId="77777777" w:rsidTr="00C725E5">
        <w:tc>
          <w:tcPr>
            <w:tcW w:w="1551" w:type="dxa"/>
            <w:shd w:val="clear" w:color="auto" w:fill="auto"/>
          </w:tcPr>
          <w:p w14:paraId="239D9F6C" w14:textId="2C073F53" w:rsidR="00C725E5" w:rsidRPr="00C725E5" w:rsidRDefault="00C725E5" w:rsidP="00C725E5">
            <w:pPr>
              <w:keepNext/>
              <w:ind w:firstLine="0"/>
            </w:pPr>
            <w:r w:rsidRPr="00C725E5">
              <w:t>Bill Number:</w:t>
            </w:r>
          </w:p>
        </w:tc>
        <w:tc>
          <w:tcPr>
            <w:tcW w:w="1191" w:type="dxa"/>
            <w:shd w:val="clear" w:color="auto" w:fill="auto"/>
          </w:tcPr>
          <w:p w14:paraId="70F9A542" w14:textId="2D1530E4" w:rsidR="00C725E5" w:rsidRPr="00C725E5" w:rsidRDefault="00C725E5" w:rsidP="00C725E5">
            <w:pPr>
              <w:keepNext/>
              <w:ind w:firstLine="0"/>
            </w:pPr>
            <w:r w:rsidRPr="00C725E5">
              <w:t>H. 3582</w:t>
            </w:r>
          </w:p>
        </w:tc>
      </w:tr>
      <w:tr w:rsidR="00C725E5" w:rsidRPr="00C725E5" w14:paraId="47CBC638" w14:textId="77777777" w:rsidTr="00C725E5">
        <w:tc>
          <w:tcPr>
            <w:tcW w:w="1551" w:type="dxa"/>
            <w:shd w:val="clear" w:color="auto" w:fill="auto"/>
          </w:tcPr>
          <w:p w14:paraId="74528B6D" w14:textId="21015739" w:rsidR="00C725E5" w:rsidRPr="00C725E5" w:rsidRDefault="00C725E5" w:rsidP="00C725E5">
            <w:pPr>
              <w:keepNext/>
              <w:ind w:firstLine="0"/>
            </w:pPr>
            <w:r w:rsidRPr="00C725E5">
              <w:t>Date:</w:t>
            </w:r>
          </w:p>
        </w:tc>
        <w:tc>
          <w:tcPr>
            <w:tcW w:w="1191" w:type="dxa"/>
            <w:shd w:val="clear" w:color="auto" w:fill="auto"/>
          </w:tcPr>
          <w:p w14:paraId="1DBBC6F1" w14:textId="4B7BE89E" w:rsidR="00C725E5" w:rsidRPr="00C725E5" w:rsidRDefault="00C725E5" w:rsidP="00C725E5">
            <w:pPr>
              <w:keepNext/>
              <w:ind w:firstLine="0"/>
            </w:pPr>
            <w:r w:rsidRPr="00C725E5">
              <w:t>ADD:</w:t>
            </w:r>
          </w:p>
        </w:tc>
      </w:tr>
      <w:tr w:rsidR="00C725E5" w:rsidRPr="00C725E5" w14:paraId="6DC88246" w14:textId="77777777" w:rsidTr="00C725E5">
        <w:tc>
          <w:tcPr>
            <w:tcW w:w="1551" w:type="dxa"/>
            <w:shd w:val="clear" w:color="auto" w:fill="auto"/>
          </w:tcPr>
          <w:p w14:paraId="6F8034CC" w14:textId="6B97D71A" w:rsidR="00C725E5" w:rsidRPr="00C725E5" w:rsidRDefault="00C725E5" w:rsidP="00C725E5">
            <w:pPr>
              <w:keepNext/>
              <w:ind w:firstLine="0"/>
            </w:pPr>
            <w:r w:rsidRPr="00C725E5">
              <w:t>01/15/25</w:t>
            </w:r>
          </w:p>
        </w:tc>
        <w:tc>
          <w:tcPr>
            <w:tcW w:w="1191" w:type="dxa"/>
            <w:shd w:val="clear" w:color="auto" w:fill="auto"/>
          </w:tcPr>
          <w:p w14:paraId="247669E0" w14:textId="3B23FB41" w:rsidR="00C725E5" w:rsidRPr="00C725E5" w:rsidRDefault="00C725E5" w:rsidP="00C725E5">
            <w:pPr>
              <w:keepNext/>
              <w:ind w:firstLine="0"/>
            </w:pPr>
            <w:r w:rsidRPr="00C725E5">
              <w:t>HEWITT</w:t>
            </w:r>
          </w:p>
        </w:tc>
      </w:tr>
    </w:tbl>
    <w:p w14:paraId="0636E3D2" w14:textId="77777777" w:rsidR="00C725E5" w:rsidRDefault="00C725E5" w:rsidP="00C725E5"/>
    <w:p w14:paraId="0FA2B4F5" w14:textId="35856E98"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43E7431D" w14:textId="77777777" w:rsidTr="00C725E5">
        <w:tc>
          <w:tcPr>
            <w:tcW w:w="1551" w:type="dxa"/>
            <w:shd w:val="clear" w:color="auto" w:fill="auto"/>
          </w:tcPr>
          <w:p w14:paraId="79D2F658" w14:textId="2A9F6546" w:rsidR="00C725E5" w:rsidRPr="00C725E5" w:rsidRDefault="00C725E5" w:rsidP="00C725E5">
            <w:pPr>
              <w:keepNext/>
              <w:ind w:firstLine="0"/>
            </w:pPr>
            <w:r w:rsidRPr="00C725E5">
              <w:t>Bill Number:</w:t>
            </w:r>
          </w:p>
        </w:tc>
        <w:tc>
          <w:tcPr>
            <w:tcW w:w="1101" w:type="dxa"/>
            <w:shd w:val="clear" w:color="auto" w:fill="auto"/>
          </w:tcPr>
          <w:p w14:paraId="2D4179B8" w14:textId="3FFD04D3" w:rsidR="00C725E5" w:rsidRPr="00C725E5" w:rsidRDefault="00C725E5" w:rsidP="00C725E5">
            <w:pPr>
              <w:keepNext/>
              <w:ind w:firstLine="0"/>
            </w:pPr>
            <w:r w:rsidRPr="00C725E5">
              <w:t>H. 3613</w:t>
            </w:r>
          </w:p>
        </w:tc>
      </w:tr>
      <w:tr w:rsidR="00C725E5" w:rsidRPr="00C725E5" w14:paraId="63A0094A" w14:textId="77777777" w:rsidTr="00C725E5">
        <w:tc>
          <w:tcPr>
            <w:tcW w:w="1551" w:type="dxa"/>
            <w:shd w:val="clear" w:color="auto" w:fill="auto"/>
          </w:tcPr>
          <w:p w14:paraId="1A067D03" w14:textId="68AED6AF" w:rsidR="00C725E5" w:rsidRPr="00C725E5" w:rsidRDefault="00C725E5" w:rsidP="00C725E5">
            <w:pPr>
              <w:keepNext/>
              <w:ind w:firstLine="0"/>
            </w:pPr>
            <w:r w:rsidRPr="00C725E5">
              <w:t>Date:</w:t>
            </w:r>
          </w:p>
        </w:tc>
        <w:tc>
          <w:tcPr>
            <w:tcW w:w="1101" w:type="dxa"/>
            <w:shd w:val="clear" w:color="auto" w:fill="auto"/>
          </w:tcPr>
          <w:p w14:paraId="05F6AEE4" w14:textId="166EF515" w:rsidR="00C725E5" w:rsidRPr="00C725E5" w:rsidRDefault="00C725E5" w:rsidP="00C725E5">
            <w:pPr>
              <w:keepNext/>
              <w:ind w:firstLine="0"/>
            </w:pPr>
            <w:r w:rsidRPr="00C725E5">
              <w:t>ADD:</w:t>
            </w:r>
          </w:p>
        </w:tc>
      </w:tr>
      <w:tr w:rsidR="00C725E5" w:rsidRPr="00C725E5" w14:paraId="57A28351" w14:textId="77777777" w:rsidTr="00C725E5">
        <w:tc>
          <w:tcPr>
            <w:tcW w:w="1551" w:type="dxa"/>
            <w:shd w:val="clear" w:color="auto" w:fill="auto"/>
          </w:tcPr>
          <w:p w14:paraId="0D913906" w14:textId="39BCE39F" w:rsidR="00C725E5" w:rsidRPr="00C725E5" w:rsidRDefault="00C725E5" w:rsidP="00C725E5">
            <w:pPr>
              <w:keepNext/>
              <w:ind w:firstLine="0"/>
            </w:pPr>
            <w:r w:rsidRPr="00C725E5">
              <w:t>01/15/25</w:t>
            </w:r>
          </w:p>
        </w:tc>
        <w:tc>
          <w:tcPr>
            <w:tcW w:w="1101" w:type="dxa"/>
            <w:shd w:val="clear" w:color="auto" w:fill="auto"/>
          </w:tcPr>
          <w:p w14:paraId="17454631" w14:textId="1E751F0F" w:rsidR="00C725E5" w:rsidRPr="00C725E5" w:rsidRDefault="00C725E5" w:rsidP="00C725E5">
            <w:pPr>
              <w:keepNext/>
              <w:ind w:firstLine="0"/>
            </w:pPr>
            <w:r w:rsidRPr="00C725E5">
              <w:t>DAVIS</w:t>
            </w:r>
          </w:p>
        </w:tc>
      </w:tr>
    </w:tbl>
    <w:p w14:paraId="2D1EDBC7" w14:textId="77777777" w:rsidR="00C725E5" w:rsidRDefault="00C725E5" w:rsidP="00C725E5"/>
    <w:p w14:paraId="2C5F5FE1" w14:textId="5B082A4F"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91"/>
      </w:tblGrid>
      <w:tr w:rsidR="00C725E5" w:rsidRPr="00C725E5" w14:paraId="76F2A7EC" w14:textId="77777777" w:rsidTr="00C725E5">
        <w:tc>
          <w:tcPr>
            <w:tcW w:w="1551" w:type="dxa"/>
            <w:shd w:val="clear" w:color="auto" w:fill="auto"/>
          </w:tcPr>
          <w:p w14:paraId="5C0A8D7F" w14:textId="460DA011" w:rsidR="00C725E5" w:rsidRPr="00C725E5" w:rsidRDefault="00C725E5" w:rsidP="00C725E5">
            <w:pPr>
              <w:keepNext/>
              <w:ind w:firstLine="0"/>
            </w:pPr>
            <w:r w:rsidRPr="00C725E5">
              <w:t>Bill Number:</w:t>
            </w:r>
          </w:p>
        </w:tc>
        <w:tc>
          <w:tcPr>
            <w:tcW w:w="1191" w:type="dxa"/>
            <w:shd w:val="clear" w:color="auto" w:fill="auto"/>
          </w:tcPr>
          <w:p w14:paraId="1BE33846" w14:textId="13C28EC9" w:rsidR="00C725E5" w:rsidRPr="00C725E5" w:rsidRDefault="00C725E5" w:rsidP="00C725E5">
            <w:pPr>
              <w:keepNext/>
              <w:ind w:firstLine="0"/>
            </w:pPr>
            <w:r w:rsidRPr="00C725E5">
              <w:t>H. 3638</w:t>
            </w:r>
          </w:p>
        </w:tc>
      </w:tr>
      <w:tr w:rsidR="00C725E5" w:rsidRPr="00C725E5" w14:paraId="3080DC14" w14:textId="77777777" w:rsidTr="00C725E5">
        <w:tc>
          <w:tcPr>
            <w:tcW w:w="1551" w:type="dxa"/>
            <w:shd w:val="clear" w:color="auto" w:fill="auto"/>
          </w:tcPr>
          <w:p w14:paraId="56210869" w14:textId="29EC69FF" w:rsidR="00C725E5" w:rsidRPr="00C725E5" w:rsidRDefault="00C725E5" w:rsidP="00C725E5">
            <w:pPr>
              <w:keepNext/>
              <w:ind w:firstLine="0"/>
            </w:pPr>
            <w:r w:rsidRPr="00C725E5">
              <w:t>Date:</w:t>
            </w:r>
          </w:p>
        </w:tc>
        <w:tc>
          <w:tcPr>
            <w:tcW w:w="1191" w:type="dxa"/>
            <w:shd w:val="clear" w:color="auto" w:fill="auto"/>
          </w:tcPr>
          <w:p w14:paraId="4C4C91C4" w14:textId="6DAB1F38" w:rsidR="00C725E5" w:rsidRPr="00C725E5" w:rsidRDefault="00C725E5" w:rsidP="00C725E5">
            <w:pPr>
              <w:keepNext/>
              <w:ind w:firstLine="0"/>
            </w:pPr>
            <w:r w:rsidRPr="00C725E5">
              <w:t>ADD:</w:t>
            </w:r>
          </w:p>
        </w:tc>
      </w:tr>
      <w:tr w:rsidR="00C725E5" w:rsidRPr="00C725E5" w14:paraId="64D5A6D8" w14:textId="77777777" w:rsidTr="00C725E5">
        <w:tc>
          <w:tcPr>
            <w:tcW w:w="1551" w:type="dxa"/>
            <w:shd w:val="clear" w:color="auto" w:fill="auto"/>
          </w:tcPr>
          <w:p w14:paraId="5A87B6DE" w14:textId="58D9A167" w:rsidR="00C725E5" w:rsidRPr="00C725E5" w:rsidRDefault="00C725E5" w:rsidP="00C725E5">
            <w:pPr>
              <w:keepNext/>
              <w:ind w:firstLine="0"/>
            </w:pPr>
            <w:r w:rsidRPr="00C725E5">
              <w:t>01/15/25</w:t>
            </w:r>
          </w:p>
        </w:tc>
        <w:tc>
          <w:tcPr>
            <w:tcW w:w="1191" w:type="dxa"/>
            <w:shd w:val="clear" w:color="auto" w:fill="auto"/>
          </w:tcPr>
          <w:p w14:paraId="237F470E" w14:textId="3011C236" w:rsidR="00C725E5" w:rsidRPr="00C725E5" w:rsidRDefault="00C725E5" w:rsidP="00C725E5">
            <w:pPr>
              <w:keepNext/>
              <w:ind w:firstLine="0"/>
            </w:pPr>
            <w:r w:rsidRPr="00C725E5">
              <w:t>HEWITT</w:t>
            </w:r>
          </w:p>
        </w:tc>
      </w:tr>
    </w:tbl>
    <w:p w14:paraId="0DA7486F" w14:textId="77777777" w:rsidR="00C725E5" w:rsidRDefault="00C725E5" w:rsidP="00C725E5"/>
    <w:p w14:paraId="70915C38" w14:textId="766D49BB" w:rsidR="00C725E5" w:rsidRDefault="00B15B92" w:rsidP="00C725E5">
      <w:pPr>
        <w:keepNext/>
        <w:jc w:val="center"/>
        <w:rPr>
          <w:b/>
        </w:rPr>
      </w:pPr>
      <w:r>
        <w:rPr>
          <w:b/>
        </w:rPr>
        <w:t>CO-SPONSOR(S)</w:t>
      </w:r>
      <w:r w:rsidR="00C725E5" w:rsidRPr="00C725E5">
        <w:rPr>
          <w:b/>
        </w:rPr>
        <w:t xml:space="preserve"> ADDED</w:t>
      </w:r>
    </w:p>
    <w:tbl>
      <w:tblPr>
        <w:tblW w:w="0" w:type="auto"/>
        <w:tblLayout w:type="fixed"/>
        <w:tblLook w:val="0000" w:firstRow="0" w:lastRow="0" w:firstColumn="0" w:lastColumn="0" w:noHBand="0" w:noVBand="0"/>
      </w:tblPr>
      <w:tblGrid>
        <w:gridCol w:w="1551"/>
        <w:gridCol w:w="1101"/>
      </w:tblGrid>
      <w:tr w:rsidR="00C725E5" w:rsidRPr="00C725E5" w14:paraId="7E711983" w14:textId="77777777" w:rsidTr="00C725E5">
        <w:tc>
          <w:tcPr>
            <w:tcW w:w="1551" w:type="dxa"/>
            <w:shd w:val="clear" w:color="auto" w:fill="auto"/>
          </w:tcPr>
          <w:p w14:paraId="48230ED1" w14:textId="56EC30E6" w:rsidR="00C725E5" w:rsidRPr="00C725E5" w:rsidRDefault="00C725E5" w:rsidP="00C725E5">
            <w:pPr>
              <w:keepNext/>
              <w:ind w:firstLine="0"/>
            </w:pPr>
            <w:r w:rsidRPr="00C725E5">
              <w:t>Bill Number:</w:t>
            </w:r>
          </w:p>
        </w:tc>
        <w:tc>
          <w:tcPr>
            <w:tcW w:w="1101" w:type="dxa"/>
            <w:shd w:val="clear" w:color="auto" w:fill="auto"/>
          </w:tcPr>
          <w:p w14:paraId="03FC3B06" w14:textId="3E1CBF99" w:rsidR="00C725E5" w:rsidRPr="00C725E5" w:rsidRDefault="00C725E5" w:rsidP="00C725E5">
            <w:pPr>
              <w:keepNext/>
              <w:ind w:firstLine="0"/>
            </w:pPr>
            <w:r w:rsidRPr="00C725E5">
              <w:t>H. 3643</w:t>
            </w:r>
          </w:p>
        </w:tc>
      </w:tr>
      <w:tr w:rsidR="00C725E5" w:rsidRPr="00C725E5" w14:paraId="05B30461" w14:textId="77777777" w:rsidTr="00C725E5">
        <w:tc>
          <w:tcPr>
            <w:tcW w:w="1551" w:type="dxa"/>
            <w:shd w:val="clear" w:color="auto" w:fill="auto"/>
          </w:tcPr>
          <w:p w14:paraId="53ECA99B" w14:textId="6FEF1477" w:rsidR="00C725E5" w:rsidRPr="00C725E5" w:rsidRDefault="00C725E5" w:rsidP="00C725E5">
            <w:pPr>
              <w:keepNext/>
              <w:ind w:firstLine="0"/>
            </w:pPr>
            <w:r w:rsidRPr="00C725E5">
              <w:t>Date:</w:t>
            </w:r>
          </w:p>
        </w:tc>
        <w:tc>
          <w:tcPr>
            <w:tcW w:w="1101" w:type="dxa"/>
            <w:shd w:val="clear" w:color="auto" w:fill="auto"/>
          </w:tcPr>
          <w:p w14:paraId="39337241" w14:textId="41F108CD" w:rsidR="00C725E5" w:rsidRPr="00C725E5" w:rsidRDefault="00C725E5" w:rsidP="00C725E5">
            <w:pPr>
              <w:keepNext/>
              <w:ind w:firstLine="0"/>
            </w:pPr>
            <w:r w:rsidRPr="00C725E5">
              <w:t>ADD:</w:t>
            </w:r>
          </w:p>
        </w:tc>
      </w:tr>
      <w:tr w:rsidR="00C725E5" w:rsidRPr="00C725E5" w14:paraId="6F0B1AC5" w14:textId="77777777" w:rsidTr="00C725E5">
        <w:tc>
          <w:tcPr>
            <w:tcW w:w="1551" w:type="dxa"/>
            <w:shd w:val="clear" w:color="auto" w:fill="auto"/>
          </w:tcPr>
          <w:p w14:paraId="3FBBABC5" w14:textId="56EB65C8" w:rsidR="00C725E5" w:rsidRPr="00C725E5" w:rsidRDefault="00C725E5" w:rsidP="00C725E5">
            <w:pPr>
              <w:keepNext/>
              <w:ind w:firstLine="0"/>
            </w:pPr>
            <w:r w:rsidRPr="00C725E5">
              <w:t>01/15/25</w:t>
            </w:r>
          </w:p>
        </w:tc>
        <w:tc>
          <w:tcPr>
            <w:tcW w:w="1101" w:type="dxa"/>
            <w:shd w:val="clear" w:color="auto" w:fill="auto"/>
          </w:tcPr>
          <w:p w14:paraId="1DB976B1" w14:textId="1FAC842C" w:rsidR="00C725E5" w:rsidRPr="00C725E5" w:rsidRDefault="00C725E5" w:rsidP="00C725E5">
            <w:pPr>
              <w:keepNext/>
              <w:ind w:firstLine="0"/>
            </w:pPr>
            <w:r w:rsidRPr="00C725E5">
              <w:t>DAVIS</w:t>
            </w:r>
          </w:p>
        </w:tc>
      </w:tr>
    </w:tbl>
    <w:p w14:paraId="6E85E4C6" w14:textId="77777777" w:rsidR="00C725E5" w:rsidRDefault="00C725E5" w:rsidP="00C725E5"/>
    <w:p w14:paraId="4738D10A" w14:textId="77777777" w:rsidR="00C725E5" w:rsidRDefault="00C725E5" w:rsidP="00C725E5"/>
    <w:p w14:paraId="28D3FDF0" w14:textId="67C1A4BF" w:rsidR="00C725E5" w:rsidRDefault="00C725E5" w:rsidP="00C725E5">
      <w:pPr>
        <w:keepNext/>
        <w:jc w:val="center"/>
        <w:rPr>
          <w:b/>
        </w:rPr>
      </w:pPr>
      <w:r w:rsidRPr="00C725E5">
        <w:rPr>
          <w:b/>
        </w:rPr>
        <w:t>SPEAKER IN CHAIR</w:t>
      </w:r>
    </w:p>
    <w:p w14:paraId="6B624E6B" w14:textId="77777777" w:rsidR="00C725E5" w:rsidRDefault="00C725E5" w:rsidP="00C725E5"/>
    <w:p w14:paraId="5947129E" w14:textId="62AFEBD4" w:rsidR="00C725E5" w:rsidRDefault="00C725E5" w:rsidP="00C725E5">
      <w:pPr>
        <w:keepNext/>
        <w:jc w:val="center"/>
        <w:rPr>
          <w:b/>
        </w:rPr>
      </w:pPr>
      <w:r w:rsidRPr="00C725E5">
        <w:rPr>
          <w:b/>
        </w:rPr>
        <w:t>H. 3438--RECALLED AND REFERRED TO YORK DELEGATION</w:t>
      </w:r>
    </w:p>
    <w:p w14:paraId="2236BC3F" w14:textId="41EAAB06" w:rsidR="00C725E5" w:rsidRDefault="00C725E5" w:rsidP="00C725E5">
      <w:r>
        <w:t xml:space="preserve">On motion of Rep. POPE, with unanimous consent, the following </w:t>
      </w:r>
      <w:r w:rsidR="00391DB8">
        <w:t>Joint Resolution</w:t>
      </w:r>
      <w:r>
        <w:t xml:space="preserve"> was ordered recalled from the Committee on Judiciary and was referred to the York Delegation:</w:t>
      </w:r>
    </w:p>
    <w:p w14:paraId="122A1F76" w14:textId="77777777" w:rsidR="00C725E5" w:rsidRDefault="00C725E5" w:rsidP="00C725E5">
      <w:bookmarkStart w:id="209" w:name="include_clip_start_354"/>
      <w:bookmarkEnd w:id="209"/>
    </w:p>
    <w:p w14:paraId="43D695CF" w14:textId="77777777" w:rsidR="00C725E5" w:rsidRDefault="00C725E5" w:rsidP="00C725E5">
      <w:r>
        <w:t>H. 3438 -- Reps. Pope and B. Newton: A JOINT RESOLUTION TO PROVIDE THAT THE GENERAL ASSEMBLY APPROVES ORDINANCE NUMBER 3421 ADOPTED ON SEPTEMBER 7, 2021, BY THE YORK COUNTY COUNCIL TO EXPAND THE CATAWBA INDIAN RESERVATION, AS REQUESTED BY THE CATAWBA INDIAN NATION.</w:t>
      </w:r>
    </w:p>
    <w:p w14:paraId="67DFED01" w14:textId="745A3600" w:rsidR="00C725E5" w:rsidRDefault="00C725E5" w:rsidP="00C725E5">
      <w:bookmarkStart w:id="210" w:name="include_clip_end_354"/>
      <w:bookmarkEnd w:id="210"/>
    </w:p>
    <w:p w14:paraId="5A23B3D1" w14:textId="39A07A07" w:rsidR="00C725E5" w:rsidRDefault="00C725E5" w:rsidP="00C725E5">
      <w:r>
        <w:t>Rep. FORREST moved that the House do now adjourn, which was agreed to.</w:t>
      </w:r>
    </w:p>
    <w:p w14:paraId="3CA8ECEE" w14:textId="77777777" w:rsidR="00C725E5" w:rsidRDefault="00C725E5" w:rsidP="00C725E5"/>
    <w:p w14:paraId="1BFF46B2" w14:textId="2B47E49F" w:rsidR="00C725E5" w:rsidRDefault="00C725E5" w:rsidP="00391DB8">
      <w:pPr>
        <w:keepNext/>
        <w:jc w:val="center"/>
        <w:rPr>
          <w:b/>
        </w:rPr>
      </w:pPr>
      <w:r w:rsidRPr="00C725E5">
        <w:rPr>
          <w:b/>
        </w:rPr>
        <w:lastRenderedPageBreak/>
        <w:t>RETURNED WITH CONCURRENCE</w:t>
      </w:r>
    </w:p>
    <w:p w14:paraId="0FC61257" w14:textId="3CBA5F23" w:rsidR="00C725E5" w:rsidRDefault="00C725E5" w:rsidP="00391DB8">
      <w:pPr>
        <w:keepNext/>
      </w:pPr>
      <w:r>
        <w:t>The Senate returned to the House with concurrence the following:</w:t>
      </w:r>
    </w:p>
    <w:p w14:paraId="4FCA84A4" w14:textId="77777777" w:rsidR="00C725E5" w:rsidRDefault="00C725E5" w:rsidP="00391DB8">
      <w:pPr>
        <w:keepNext/>
      </w:pPr>
      <w:bookmarkStart w:id="211" w:name="include_clip_start_358"/>
      <w:bookmarkEnd w:id="211"/>
    </w:p>
    <w:p w14:paraId="5A33CFCA" w14:textId="77777777" w:rsidR="00C725E5" w:rsidRDefault="00C725E5" w:rsidP="00391DB8">
      <w:pPr>
        <w:keepNext/>
      </w:pPr>
      <w:r>
        <w:t>H. 3660 -- Rep. G. 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44ADD37C" w14:textId="2EF3CE08" w:rsidR="00C725E5" w:rsidRDefault="00C725E5" w:rsidP="00C725E5">
      <w:bookmarkStart w:id="212" w:name="include_clip_end_358"/>
      <w:bookmarkEnd w:id="212"/>
    </w:p>
    <w:p w14:paraId="62E2F180" w14:textId="37579E08" w:rsidR="00C725E5" w:rsidRDefault="00C725E5" w:rsidP="00C725E5">
      <w:pPr>
        <w:keepNext/>
        <w:pBdr>
          <w:top w:val="single" w:sz="4" w:space="1" w:color="auto"/>
          <w:left w:val="single" w:sz="4" w:space="4" w:color="auto"/>
          <w:right w:val="single" w:sz="4" w:space="4" w:color="auto"/>
          <w:between w:val="single" w:sz="4" w:space="1" w:color="auto"/>
          <w:bar w:val="single" w:sz="4" w:color="auto"/>
        </w:pBdr>
        <w:jc w:val="center"/>
        <w:rPr>
          <w:b/>
        </w:rPr>
      </w:pPr>
      <w:r w:rsidRPr="00C725E5">
        <w:rPr>
          <w:b/>
        </w:rPr>
        <w:t>ADJOURNMENT</w:t>
      </w:r>
    </w:p>
    <w:p w14:paraId="09AB0481" w14:textId="0A88DDD0" w:rsidR="00C725E5" w:rsidRDefault="00C725E5" w:rsidP="00C725E5">
      <w:pPr>
        <w:keepNext/>
        <w:pBdr>
          <w:left w:val="single" w:sz="4" w:space="4" w:color="auto"/>
          <w:right w:val="single" w:sz="4" w:space="4" w:color="auto"/>
          <w:between w:val="single" w:sz="4" w:space="1" w:color="auto"/>
          <w:bar w:val="single" w:sz="4" w:color="auto"/>
        </w:pBdr>
      </w:pPr>
      <w:r>
        <w:t>At 3:02 p.m. the House, in accordance with the motion of Rep. TAYLOR, adjourned in memory of former Representative Charles Marshall Cain, to meet at 10:00 a.m. tomorrow.</w:t>
      </w:r>
    </w:p>
    <w:p w14:paraId="0768D08E" w14:textId="77777777" w:rsidR="00C725E5" w:rsidRDefault="00C725E5" w:rsidP="00C725E5">
      <w:pPr>
        <w:pBdr>
          <w:left w:val="single" w:sz="4" w:space="4" w:color="auto"/>
          <w:bottom w:val="single" w:sz="4" w:space="1" w:color="auto"/>
          <w:right w:val="single" w:sz="4" w:space="4" w:color="auto"/>
          <w:between w:val="single" w:sz="4" w:space="1" w:color="auto"/>
          <w:bar w:val="single" w:sz="4" w:color="auto"/>
        </w:pBdr>
        <w:jc w:val="center"/>
      </w:pPr>
      <w:r>
        <w:t>***</w:t>
      </w:r>
    </w:p>
    <w:p w14:paraId="23956047" w14:textId="77777777" w:rsidR="00AD0619" w:rsidRDefault="00AD0619" w:rsidP="00AD0619">
      <w:pPr>
        <w:jc w:val="center"/>
      </w:pPr>
    </w:p>
    <w:p w14:paraId="40FEAE17" w14:textId="3CDF7C63" w:rsidR="00AD0619" w:rsidRPr="00AD0619" w:rsidRDefault="00AD0619" w:rsidP="00AD0619">
      <w:pPr>
        <w:tabs>
          <w:tab w:val="right" w:leader="dot" w:pos="2520"/>
        </w:tabs>
        <w:rPr>
          <w:sz w:val="20"/>
        </w:rPr>
      </w:pPr>
    </w:p>
    <w:sectPr w:rsidR="00AD0619" w:rsidRPr="00AD0619" w:rsidSect="005D280B">
      <w:headerReference w:type="default" r:id="rId7"/>
      <w:footerReference w:type="default" r:id="rId8"/>
      <w:headerReference w:type="first" r:id="rId9"/>
      <w:footerReference w:type="first" r:id="rId10"/>
      <w:pgSz w:w="12240" w:h="15840" w:code="1"/>
      <w:pgMar w:top="1008" w:right="4694" w:bottom="3499" w:left="1224" w:header="1008" w:footer="3499" w:gutter="0"/>
      <w:pgNumType w:start="39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9A5E" w14:textId="77777777" w:rsidR="00C725E5" w:rsidRDefault="00C725E5">
      <w:r>
        <w:separator/>
      </w:r>
    </w:p>
  </w:endnote>
  <w:endnote w:type="continuationSeparator" w:id="0">
    <w:p w14:paraId="062DF6FA" w14:textId="77777777" w:rsidR="00C725E5" w:rsidRDefault="00C7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461721"/>
      <w:docPartObj>
        <w:docPartGallery w:val="Page Numbers (Bottom of Page)"/>
        <w:docPartUnique/>
      </w:docPartObj>
    </w:sdtPr>
    <w:sdtEndPr>
      <w:rPr>
        <w:noProof/>
      </w:rPr>
    </w:sdtEndPr>
    <w:sdtContent>
      <w:p w14:paraId="6C7F4771" w14:textId="5A5E9293" w:rsidR="00CF5A86" w:rsidRDefault="00CF5A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CA27" w14:textId="77777777" w:rsidR="00C725E5" w:rsidRDefault="00C725E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8A1547" w14:textId="77777777" w:rsidR="00C725E5" w:rsidRDefault="00C72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834E" w14:textId="77777777" w:rsidR="00C725E5" w:rsidRDefault="00C725E5">
      <w:r>
        <w:separator/>
      </w:r>
    </w:p>
  </w:footnote>
  <w:footnote w:type="continuationSeparator" w:id="0">
    <w:p w14:paraId="01E43D23" w14:textId="77777777" w:rsidR="00C725E5" w:rsidRDefault="00C7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8987" w14:textId="6C942AFF" w:rsidR="00CF5A86" w:rsidRDefault="00CF5A86" w:rsidP="00CF5A86">
    <w:pPr>
      <w:pStyle w:val="Cover3"/>
    </w:pPr>
    <w:r>
      <w:t>WEDNESDAY, JANUARY 15, 2025</w:t>
    </w:r>
  </w:p>
  <w:p w14:paraId="6A97E415" w14:textId="77777777" w:rsidR="00CF5A86" w:rsidRDefault="00CF5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B113" w14:textId="77777777" w:rsidR="00C725E5" w:rsidRDefault="00C725E5">
    <w:pPr>
      <w:pStyle w:val="Header"/>
      <w:jc w:val="center"/>
      <w:rPr>
        <w:b/>
      </w:rPr>
    </w:pPr>
    <w:r>
      <w:rPr>
        <w:b/>
      </w:rPr>
      <w:t>Wednesday, January 15, 2025</w:t>
    </w:r>
  </w:p>
  <w:p w14:paraId="26F925BB" w14:textId="77777777" w:rsidR="00C725E5" w:rsidRDefault="00C725E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061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E5"/>
    <w:rsid w:val="0001340B"/>
    <w:rsid w:val="00375044"/>
    <w:rsid w:val="00391DB8"/>
    <w:rsid w:val="00402F0B"/>
    <w:rsid w:val="00442B59"/>
    <w:rsid w:val="005D280B"/>
    <w:rsid w:val="006E152A"/>
    <w:rsid w:val="00825FFB"/>
    <w:rsid w:val="00A9575B"/>
    <w:rsid w:val="00AD0619"/>
    <w:rsid w:val="00B15B92"/>
    <w:rsid w:val="00C140CF"/>
    <w:rsid w:val="00C719B2"/>
    <w:rsid w:val="00C725E5"/>
    <w:rsid w:val="00C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C608"/>
  <w15:chartTrackingRefBased/>
  <w15:docId w15:val="{D094F51B-D118-40E8-9E59-07028F14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C725E5"/>
    <w:pPr>
      <w:widowControl w:val="0"/>
      <w:suppressAutoHyphens/>
      <w:spacing w:line="360" w:lineRule="auto"/>
      <w:jc w:val="both"/>
    </w:pPr>
    <w:rPr>
      <w:rFonts w:eastAsia="Calibri"/>
      <w:sz w:val="22"/>
      <w:szCs w:val="22"/>
    </w:rPr>
  </w:style>
  <w:style w:type="paragraph" w:customStyle="1" w:styleId="scresolutionbody">
    <w:name w:val="sc_resolution_body"/>
    <w:qFormat/>
    <w:rsid w:val="00C725E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725E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725E5"/>
  </w:style>
  <w:style w:type="paragraph" w:styleId="Title">
    <w:name w:val="Title"/>
    <w:basedOn w:val="Normal"/>
    <w:link w:val="TitleChar"/>
    <w:qFormat/>
    <w:rsid w:val="00C72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725E5"/>
    <w:rPr>
      <w:b/>
      <w:sz w:val="30"/>
    </w:rPr>
  </w:style>
  <w:style w:type="paragraph" w:customStyle="1" w:styleId="Cover1">
    <w:name w:val="Cover1"/>
    <w:basedOn w:val="Normal"/>
    <w:rsid w:val="00C72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25E5"/>
    <w:pPr>
      <w:ind w:firstLine="0"/>
      <w:jc w:val="left"/>
    </w:pPr>
    <w:rPr>
      <w:sz w:val="20"/>
    </w:rPr>
  </w:style>
  <w:style w:type="paragraph" w:customStyle="1" w:styleId="Cover3">
    <w:name w:val="Cover3"/>
    <w:basedOn w:val="Normal"/>
    <w:rsid w:val="00C725E5"/>
    <w:pPr>
      <w:ind w:firstLine="0"/>
      <w:jc w:val="center"/>
    </w:pPr>
    <w:rPr>
      <w:b/>
    </w:rPr>
  </w:style>
  <w:style w:type="paragraph" w:customStyle="1" w:styleId="Cover4">
    <w:name w:val="Cover4"/>
    <w:basedOn w:val="Cover1"/>
    <w:rsid w:val="00C725E5"/>
    <w:pPr>
      <w:keepNext/>
    </w:pPr>
    <w:rPr>
      <w:b/>
      <w:sz w:val="20"/>
    </w:rPr>
  </w:style>
  <w:style w:type="character" w:customStyle="1" w:styleId="HeaderChar">
    <w:name w:val="Header Char"/>
    <w:basedOn w:val="DefaultParagraphFont"/>
    <w:link w:val="Header"/>
    <w:uiPriority w:val="99"/>
    <w:rsid w:val="00CF5A86"/>
    <w:rPr>
      <w:sz w:val="22"/>
    </w:rPr>
  </w:style>
  <w:style w:type="character" w:customStyle="1" w:styleId="FooterChar">
    <w:name w:val="Footer Char"/>
    <w:basedOn w:val="DefaultParagraphFont"/>
    <w:link w:val="Footer"/>
    <w:uiPriority w:val="99"/>
    <w:rsid w:val="00CF5A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12</TotalTime>
  <Pages>64</Pages>
  <Words>16304</Words>
  <Characters>98362</Characters>
  <Application>Microsoft Office Word</Application>
  <DocSecurity>0</DocSecurity>
  <Lines>819</Lines>
  <Paragraphs>228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2025-05-07T20:25:00Z</dcterms:created>
  <dcterms:modified xsi:type="dcterms:W3CDTF">2025-09-04T16:33:00Z</dcterms:modified>
</cp:coreProperties>
</file>