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EADC" w14:textId="77777777" w:rsidR="00AC6B70" w:rsidRDefault="00AC6B70" w:rsidP="00AC6B70">
      <w:pPr>
        <w:ind w:firstLine="0"/>
        <w:rPr>
          <w:strike/>
        </w:rPr>
      </w:pPr>
    </w:p>
    <w:p w14:paraId="217CAF20" w14:textId="77777777" w:rsidR="00AC6B70" w:rsidRDefault="00AC6B70" w:rsidP="00AC6B70">
      <w:pPr>
        <w:ind w:firstLine="0"/>
        <w:rPr>
          <w:strike/>
        </w:rPr>
      </w:pPr>
      <w:r>
        <w:rPr>
          <w:strike/>
        </w:rPr>
        <w:t>Indicates Matter Stricken</w:t>
      </w:r>
    </w:p>
    <w:p w14:paraId="475710C1" w14:textId="77777777" w:rsidR="00AC6B70" w:rsidRDefault="00AC6B70" w:rsidP="00AC6B70">
      <w:pPr>
        <w:ind w:firstLine="0"/>
        <w:rPr>
          <w:u w:val="single"/>
        </w:rPr>
      </w:pPr>
      <w:r>
        <w:rPr>
          <w:u w:val="single"/>
        </w:rPr>
        <w:t>Indicates New Matter</w:t>
      </w:r>
    </w:p>
    <w:p w14:paraId="722A91D4" w14:textId="77777777" w:rsidR="00375044" w:rsidRDefault="00375044"/>
    <w:p w14:paraId="3B0404D5" w14:textId="77777777" w:rsidR="00AC6B70" w:rsidRDefault="00AC6B70">
      <w:r>
        <w:t>The House assembled at 10:00 a.m.</w:t>
      </w:r>
    </w:p>
    <w:p w14:paraId="7CB3A482" w14:textId="77777777" w:rsidR="00AC6B70" w:rsidRDefault="00AC6B70">
      <w:r>
        <w:t>Deliberations were opened with prayer by Rev. Charles E. Seastrunk Jr. as follows:</w:t>
      </w:r>
    </w:p>
    <w:p w14:paraId="6892BC81" w14:textId="12BB1191" w:rsidR="00AC6B70" w:rsidRDefault="00AC6B70"/>
    <w:p w14:paraId="58488E49" w14:textId="77777777" w:rsidR="00AC6B70" w:rsidRPr="00394A38" w:rsidRDefault="00AC6B70" w:rsidP="00AC6B70">
      <w:pPr>
        <w:tabs>
          <w:tab w:val="left" w:pos="270"/>
        </w:tabs>
        <w:ind w:firstLine="0"/>
        <w:rPr>
          <w:szCs w:val="24"/>
        </w:rPr>
      </w:pPr>
      <w:bookmarkStart w:id="0" w:name="file_start2"/>
      <w:bookmarkEnd w:id="0"/>
      <w:r w:rsidRPr="00394A38">
        <w:rPr>
          <w:szCs w:val="38"/>
        </w:rPr>
        <w:tab/>
      </w:r>
      <w:r w:rsidRPr="00394A38">
        <w:rPr>
          <w:szCs w:val="24"/>
        </w:rPr>
        <w:t>Our thought for today is from Colossians 1:17: “He has always been! It is his hand that holds everything together.”</w:t>
      </w:r>
    </w:p>
    <w:p w14:paraId="15021A10" w14:textId="70EDE610" w:rsidR="00AC6B70" w:rsidRDefault="00AC6B70" w:rsidP="00AC6B70">
      <w:pPr>
        <w:tabs>
          <w:tab w:val="left" w:pos="270"/>
        </w:tabs>
        <w:ind w:firstLine="0"/>
        <w:rPr>
          <w:szCs w:val="24"/>
        </w:rPr>
      </w:pPr>
      <w:r w:rsidRPr="00394A38">
        <w:rPr>
          <w:szCs w:val="24"/>
        </w:rPr>
        <w:tab/>
        <w:t>Let us pray. We praise You for Your loving kindness that restores us and keeps us safe and secure in Your love. We thank You for the care You have given us this week and may we carry this forward over the weekend. Remember those who keep us safe and secure, our defenders of freedom and first responders. We pray for our World, Nation, President, State, Governor</w:t>
      </w:r>
      <w:r w:rsidR="000B696E">
        <w:rPr>
          <w:szCs w:val="24"/>
        </w:rPr>
        <w:t>,</w:t>
      </w:r>
      <w:r w:rsidRPr="00394A38">
        <w:rPr>
          <w:szCs w:val="24"/>
        </w:rPr>
        <w:t xml:space="preserve"> Speaker, Staff, and all who contribute to this great cause. Protect our Armed Forces and those with hidden wounds. Lord, in Your mercy, hear our prayers. Amen.</w:t>
      </w:r>
    </w:p>
    <w:p w14:paraId="31B1B12E" w14:textId="0CAE9B7A" w:rsidR="00AC6B70" w:rsidRDefault="00AC6B70" w:rsidP="00AC6B70">
      <w:pPr>
        <w:tabs>
          <w:tab w:val="left" w:pos="270"/>
        </w:tabs>
        <w:ind w:firstLine="0"/>
        <w:rPr>
          <w:szCs w:val="24"/>
        </w:rPr>
      </w:pPr>
    </w:p>
    <w:p w14:paraId="72877B7B" w14:textId="77777777" w:rsidR="00AC6B70" w:rsidRDefault="00AC6B70" w:rsidP="00AC6B70">
      <w:r>
        <w:t>After corrections to the Journal of the proceedings of yesterday, the SPEAKER ordered it confirmed.</w:t>
      </w:r>
    </w:p>
    <w:p w14:paraId="6A5E9A0E" w14:textId="77777777" w:rsidR="00AC6B70" w:rsidRDefault="00AC6B70" w:rsidP="00AC6B70">
      <w:pPr>
        <w:keepNext/>
        <w:jc w:val="center"/>
        <w:rPr>
          <w:b/>
        </w:rPr>
      </w:pPr>
    </w:p>
    <w:p w14:paraId="01BB1BC6" w14:textId="4B2F2300" w:rsidR="00AC6B70" w:rsidRDefault="00AC6B70" w:rsidP="00AC6B70">
      <w:pPr>
        <w:keepNext/>
        <w:jc w:val="center"/>
        <w:rPr>
          <w:b/>
        </w:rPr>
      </w:pPr>
      <w:r w:rsidRPr="00AC6B70">
        <w:rPr>
          <w:b/>
        </w:rPr>
        <w:t>SENT TO THE SENATE</w:t>
      </w:r>
    </w:p>
    <w:p w14:paraId="4A48E9DF" w14:textId="77777777" w:rsidR="00AC6B70" w:rsidRDefault="00AC6B70" w:rsidP="00AC6B70">
      <w:bookmarkStart w:id="1" w:name="include_clip_start_6"/>
      <w:bookmarkEnd w:id="1"/>
      <w:r>
        <w:t>The following Bill was taken up, read the third time, and ordered sent to the Senate:</w:t>
      </w:r>
    </w:p>
    <w:p w14:paraId="6A40E13B" w14:textId="77777777" w:rsidR="00AC6B70" w:rsidRDefault="00AC6B70" w:rsidP="00AC6B70"/>
    <w:p w14:paraId="491930C3" w14:textId="77777777" w:rsidR="00AC6B70" w:rsidRDefault="00AC6B70" w:rsidP="00AC6B70">
      <w:r>
        <w:t>H. 3727 -- Rep. W. Newton: A BILL TO ADOPT REVISED CODE VOLUME 9 OF THE SOUTH CAROLINA CODE OF LAWS, TO THE EXTENT OF ITS CONTENTS, AS THE ONLY GENERAL PERMANENT STATUTORY LAW OF THE STATE AS OF JANUARY 1, 2025.</w:t>
      </w:r>
    </w:p>
    <w:p w14:paraId="5919A032" w14:textId="51D08F60" w:rsidR="00AC6B70" w:rsidRDefault="00AC6B70" w:rsidP="00AC6B70">
      <w:bookmarkStart w:id="2" w:name="include_clip_end_6"/>
      <w:bookmarkEnd w:id="2"/>
    </w:p>
    <w:p w14:paraId="0737E908" w14:textId="06F38504" w:rsidR="00AC6B70" w:rsidRDefault="00AC6B70" w:rsidP="00AC6B70">
      <w:pPr>
        <w:keepNext/>
        <w:jc w:val="center"/>
        <w:rPr>
          <w:b/>
        </w:rPr>
      </w:pPr>
      <w:r w:rsidRPr="00AC6B70">
        <w:rPr>
          <w:b/>
        </w:rPr>
        <w:t>ADJOURNMENT</w:t>
      </w:r>
    </w:p>
    <w:p w14:paraId="63B12E1C" w14:textId="3BD7BFAF" w:rsidR="00AC6B70" w:rsidRDefault="00AC6B70" w:rsidP="00AC6B70">
      <w:pPr>
        <w:keepNext/>
      </w:pPr>
      <w:r>
        <w:t>At 10:20 a.m. the House, in accordance with the ruling of the SPEAKER, adjourned to meet at 12:00 noon, Tuesday, January 28.</w:t>
      </w:r>
    </w:p>
    <w:p w14:paraId="1E86AF1F" w14:textId="77777777" w:rsidR="00AC6B70" w:rsidRDefault="00AC6B70" w:rsidP="00AC6B70">
      <w:pPr>
        <w:jc w:val="center"/>
      </w:pPr>
      <w:r>
        <w:t>***</w:t>
      </w:r>
    </w:p>
    <w:p w14:paraId="0AB96FFC" w14:textId="0709D03F" w:rsidR="00AC6B70" w:rsidRDefault="00AC6B70" w:rsidP="00AC6B70"/>
    <w:sectPr w:rsidR="00AC6B70" w:rsidSect="009135B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18DD" w14:textId="77777777" w:rsidR="00AC6B70" w:rsidRDefault="00AC6B70">
      <w:r>
        <w:separator/>
      </w:r>
    </w:p>
  </w:endnote>
  <w:endnote w:type="continuationSeparator" w:id="0">
    <w:p w14:paraId="09C55543" w14:textId="77777777" w:rsidR="00AC6B70" w:rsidRDefault="00AC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288184"/>
      <w:docPartObj>
        <w:docPartGallery w:val="Page Numbers (Bottom of Page)"/>
        <w:docPartUnique/>
      </w:docPartObj>
    </w:sdtPr>
    <w:sdtEndPr>
      <w:rPr>
        <w:noProof/>
      </w:rPr>
    </w:sdtEndPr>
    <w:sdtContent>
      <w:p w14:paraId="66A42180" w14:textId="76C0B874" w:rsidR="00D6518E" w:rsidRDefault="00D651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6E62" w14:textId="77777777" w:rsidR="00AC6B70" w:rsidRDefault="00AC6B7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D8222" w14:textId="77777777" w:rsidR="00AC6B70" w:rsidRDefault="00AC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2E60" w14:textId="77777777" w:rsidR="00AC6B70" w:rsidRDefault="00AC6B70">
      <w:r>
        <w:separator/>
      </w:r>
    </w:p>
  </w:footnote>
  <w:footnote w:type="continuationSeparator" w:id="0">
    <w:p w14:paraId="67EF4D74" w14:textId="77777777" w:rsidR="00AC6B70" w:rsidRDefault="00AC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CD57" w14:textId="171851AE" w:rsidR="00D6518E" w:rsidRDefault="00D6518E" w:rsidP="00D6518E">
    <w:pPr>
      <w:pStyle w:val="Cover3"/>
    </w:pPr>
    <w:r>
      <w:t>Friday, January 17, 2025</w:t>
    </w:r>
  </w:p>
  <w:p w14:paraId="45C47565" w14:textId="3DCDCC63" w:rsidR="00D6518E" w:rsidRDefault="00D6518E" w:rsidP="00D6518E">
    <w:pPr>
      <w:pStyle w:val="Cover3"/>
    </w:pPr>
    <w:r>
      <w:t>(Local Session)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01BB" w14:textId="77777777" w:rsidR="00AC6B70" w:rsidRDefault="00AC6B70">
    <w:pPr>
      <w:pStyle w:val="Header"/>
      <w:jc w:val="center"/>
      <w:rPr>
        <w:b/>
      </w:rPr>
    </w:pPr>
    <w:r>
      <w:rPr>
        <w:b/>
      </w:rPr>
      <w:t>Friday, January 17, 2025</w:t>
    </w:r>
  </w:p>
  <w:p w14:paraId="13835E0B" w14:textId="77777777" w:rsidR="00AC6B70" w:rsidRDefault="00AC6B70">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55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70"/>
    <w:rsid w:val="0001340B"/>
    <w:rsid w:val="000B696E"/>
    <w:rsid w:val="00375044"/>
    <w:rsid w:val="00402F0B"/>
    <w:rsid w:val="00442B59"/>
    <w:rsid w:val="006E152A"/>
    <w:rsid w:val="009135BD"/>
    <w:rsid w:val="009B5BA5"/>
    <w:rsid w:val="00AC6B70"/>
    <w:rsid w:val="00C140CF"/>
    <w:rsid w:val="00C719B2"/>
    <w:rsid w:val="00D6518E"/>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6F707"/>
  <w15:chartTrackingRefBased/>
  <w15:docId w15:val="{018E2B71-A931-4EC7-B30A-7C80198E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C6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C6B70"/>
    <w:rPr>
      <w:b/>
      <w:sz w:val="30"/>
    </w:rPr>
  </w:style>
  <w:style w:type="paragraph" w:customStyle="1" w:styleId="Cover1">
    <w:name w:val="Cover1"/>
    <w:basedOn w:val="Normal"/>
    <w:rsid w:val="00AC6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6B70"/>
    <w:pPr>
      <w:ind w:firstLine="0"/>
      <w:jc w:val="left"/>
    </w:pPr>
    <w:rPr>
      <w:sz w:val="20"/>
    </w:rPr>
  </w:style>
  <w:style w:type="paragraph" w:customStyle="1" w:styleId="Cover3">
    <w:name w:val="Cover3"/>
    <w:basedOn w:val="Normal"/>
    <w:rsid w:val="00AC6B70"/>
    <w:pPr>
      <w:ind w:firstLine="0"/>
      <w:jc w:val="center"/>
    </w:pPr>
    <w:rPr>
      <w:b/>
    </w:rPr>
  </w:style>
  <w:style w:type="paragraph" w:customStyle="1" w:styleId="Cover4">
    <w:name w:val="Cover4"/>
    <w:basedOn w:val="Cover1"/>
    <w:rsid w:val="00AC6B70"/>
    <w:pPr>
      <w:keepNext/>
    </w:pPr>
    <w:rPr>
      <w:b/>
      <w:sz w:val="20"/>
    </w:rPr>
  </w:style>
  <w:style w:type="character" w:customStyle="1" w:styleId="HeaderChar">
    <w:name w:val="Header Char"/>
    <w:basedOn w:val="DefaultParagraphFont"/>
    <w:link w:val="Header"/>
    <w:uiPriority w:val="99"/>
    <w:rsid w:val="00D6518E"/>
    <w:rPr>
      <w:sz w:val="22"/>
    </w:rPr>
  </w:style>
  <w:style w:type="character" w:customStyle="1" w:styleId="FooterChar">
    <w:name w:val="Footer Char"/>
    <w:basedOn w:val="DefaultParagraphFont"/>
    <w:link w:val="Footer"/>
    <w:uiPriority w:val="99"/>
    <w:rsid w:val="00D651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2</TotalTime>
  <Pages>1</Pages>
  <Words>240</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2025-06-18T17:59:00Z</dcterms:created>
  <dcterms:modified xsi:type="dcterms:W3CDTF">2025-09-04T17:37:00Z</dcterms:modified>
</cp:coreProperties>
</file>