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00DA" w14:textId="77777777" w:rsidR="00E36AAF" w:rsidRDefault="00E36AAF" w:rsidP="00E36AAF">
      <w:pPr>
        <w:ind w:firstLine="0"/>
        <w:rPr>
          <w:strike/>
        </w:rPr>
      </w:pPr>
    </w:p>
    <w:p w14:paraId="15AA6B43" w14:textId="77777777" w:rsidR="00E36AAF" w:rsidRDefault="00E36AAF" w:rsidP="00E36AAF">
      <w:pPr>
        <w:ind w:firstLine="0"/>
        <w:rPr>
          <w:strike/>
        </w:rPr>
      </w:pPr>
      <w:r>
        <w:rPr>
          <w:strike/>
        </w:rPr>
        <w:t>Indicates Matter Stricken</w:t>
      </w:r>
    </w:p>
    <w:p w14:paraId="45E1A86E" w14:textId="77777777" w:rsidR="00E36AAF" w:rsidRDefault="00E36AAF" w:rsidP="00E36AAF">
      <w:pPr>
        <w:ind w:firstLine="0"/>
        <w:rPr>
          <w:u w:val="single"/>
        </w:rPr>
      </w:pPr>
      <w:r>
        <w:rPr>
          <w:u w:val="single"/>
        </w:rPr>
        <w:t>Indicates New Matter</w:t>
      </w:r>
    </w:p>
    <w:p w14:paraId="7D075B8C" w14:textId="77777777" w:rsidR="00375044" w:rsidRDefault="00375044"/>
    <w:p w14:paraId="5C26BB86" w14:textId="77777777" w:rsidR="00E36AAF" w:rsidRDefault="00E36AAF">
      <w:r>
        <w:t>The House assembled at 12:00 noon.</w:t>
      </w:r>
    </w:p>
    <w:p w14:paraId="43BB27BB" w14:textId="77777777" w:rsidR="00E36AAF" w:rsidRDefault="00E36AAF">
      <w:r>
        <w:t>Deliberations were opened with prayer by Rev. Charles E. Seastrunk Jr. as follows:</w:t>
      </w:r>
    </w:p>
    <w:p w14:paraId="6AC01D9F" w14:textId="7DF00EBE" w:rsidR="00E36AAF" w:rsidRDefault="00E36AAF"/>
    <w:p w14:paraId="01A24ACA" w14:textId="3B35CA77" w:rsidR="00E36AAF" w:rsidRPr="006D328F" w:rsidRDefault="00E36AAF" w:rsidP="00E36AAF">
      <w:pPr>
        <w:tabs>
          <w:tab w:val="left" w:pos="270"/>
        </w:tabs>
        <w:ind w:firstLine="0"/>
        <w:rPr>
          <w:szCs w:val="24"/>
        </w:rPr>
      </w:pPr>
      <w:bookmarkStart w:id="0" w:name="file_start2"/>
      <w:bookmarkEnd w:id="0"/>
      <w:r w:rsidRPr="006D328F">
        <w:rPr>
          <w:szCs w:val="38"/>
        </w:rPr>
        <w:tab/>
      </w:r>
      <w:r w:rsidRPr="006D328F">
        <w:rPr>
          <w:szCs w:val="24"/>
        </w:rPr>
        <w:t xml:space="preserve">Our thought for today is from </w:t>
      </w:r>
      <w:r w:rsidR="005E2190">
        <w:rPr>
          <w:szCs w:val="24"/>
        </w:rPr>
        <w:t>1</w:t>
      </w:r>
      <w:r w:rsidRPr="006D328F">
        <w:rPr>
          <w:szCs w:val="24"/>
        </w:rPr>
        <w:t xml:space="preserve"> Colossians 7:24: “So brothers and sisters in whatever condition each was called there let him or her remain with God.”</w:t>
      </w:r>
    </w:p>
    <w:p w14:paraId="2B8F1C9E" w14:textId="0C3358E4" w:rsidR="00E36AAF" w:rsidRDefault="00E36AAF" w:rsidP="00E36AAF">
      <w:pPr>
        <w:tabs>
          <w:tab w:val="left" w:pos="270"/>
        </w:tabs>
        <w:ind w:firstLine="0"/>
        <w:rPr>
          <w:szCs w:val="24"/>
        </w:rPr>
      </w:pPr>
      <w:r w:rsidRPr="006D328F">
        <w:rPr>
          <w:szCs w:val="24"/>
        </w:rPr>
        <w:tab/>
        <w:t xml:space="preserve">Let us pray. Heavenly Father, You reach out every day to touch the lives of all Your people. Grant us Your grace as You continue Your presence in our lives </w:t>
      </w:r>
      <w:r w:rsidR="005E2190">
        <w:rPr>
          <w:szCs w:val="24"/>
        </w:rPr>
        <w:t>and</w:t>
      </w:r>
      <w:r w:rsidRPr="006D328F">
        <w:rPr>
          <w:szCs w:val="24"/>
        </w:rPr>
        <w:t xml:space="preserve"> we go about the business at hand. Bless and keep in Your loving care, our defenders and those who respond to our call and those who give of their time and effort to keep us in Your vineyard. Bestow Your blessings on our World, Nation, President, State, Governor</w:t>
      </w:r>
      <w:r w:rsidR="002F2654">
        <w:rPr>
          <w:szCs w:val="24"/>
        </w:rPr>
        <w:t>,</w:t>
      </w:r>
      <w:r w:rsidRPr="006D328F">
        <w:rPr>
          <w:szCs w:val="24"/>
        </w:rPr>
        <w:t xml:space="preserve"> Speaker, Staff, and all who suffer so that we might enjoy freedom. Remember our hidden wounds. Lord, in Your mercy, hear our prayers. Amen.</w:t>
      </w:r>
    </w:p>
    <w:p w14:paraId="7C99FC4A" w14:textId="2C499C29" w:rsidR="00E36AAF" w:rsidRDefault="00E36AAF" w:rsidP="00E36AAF">
      <w:pPr>
        <w:tabs>
          <w:tab w:val="left" w:pos="270"/>
        </w:tabs>
        <w:ind w:firstLine="0"/>
        <w:rPr>
          <w:szCs w:val="24"/>
        </w:rPr>
      </w:pPr>
    </w:p>
    <w:p w14:paraId="4A1BCAF9" w14:textId="77777777" w:rsidR="00E36AAF" w:rsidRDefault="00E36AAF" w:rsidP="00E36AAF">
      <w:r>
        <w:t>Pursuant to Rule 6.3, the House of Representatives was led in the Pledge of Allegiance to the Flag of the United States of America by the SPEAKER.</w:t>
      </w:r>
    </w:p>
    <w:p w14:paraId="358CD608" w14:textId="77777777" w:rsidR="00E36AAF" w:rsidRDefault="00E36AAF" w:rsidP="00E36AAF"/>
    <w:p w14:paraId="33A69E2F" w14:textId="534777E4" w:rsidR="00E36AAF" w:rsidRDefault="00E36AAF" w:rsidP="00E36AAF">
      <w:r>
        <w:t>After corrections to the Journal of the proceedings of Friday, January 17, the SPEAKER ordered it confirmed.</w:t>
      </w:r>
    </w:p>
    <w:p w14:paraId="67D271DF" w14:textId="77777777" w:rsidR="00E36AAF" w:rsidRDefault="00E36AAF" w:rsidP="00E36AAF"/>
    <w:p w14:paraId="0F64A8B1" w14:textId="23A83BEF" w:rsidR="00E36AAF" w:rsidRDefault="00E36AAF" w:rsidP="00E36AAF">
      <w:pPr>
        <w:keepNext/>
        <w:jc w:val="center"/>
        <w:rPr>
          <w:b/>
        </w:rPr>
      </w:pPr>
      <w:r w:rsidRPr="00E36AAF">
        <w:rPr>
          <w:b/>
        </w:rPr>
        <w:t>MOTION ADOPTED</w:t>
      </w:r>
    </w:p>
    <w:p w14:paraId="43D1EA72" w14:textId="39620B25" w:rsidR="00E36AAF" w:rsidRDefault="00E36AAF" w:rsidP="00E36AAF">
      <w:r>
        <w:t>Rep. DILLARD moved that when the House adjourns, it adjourn in memory of Ruth Ann Butler of Greenville, which was agreed to.</w:t>
      </w:r>
    </w:p>
    <w:p w14:paraId="49C91446" w14:textId="015265EF" w:rsidR="00E36AAF" w:rsidRDefault="00E36AAF" w:rsidP="00E36AAF"/>
    <w:p w14:paraId="27469704" w14:textId="166C060C" w:rsidR="00E36AAF" w:rsidRPr="004F6F85" w:rsidRDefault="005E2190" w:rsidP="00E36AAF">
      <w:pPr>
        <w:keepNext/>
        <w:ind w:firstLine="0"/>
        <w:jc w:val="center"/>
        <w:rPr>
          <w:b/>
          <w:bCs/>
          <w:szCs w:val="22"/>
        </w:rPr>
      </w:pPr>
      <w:bookmarkStart w:id="1" w:name="file_start7"/>
      <w:bookmarkEnd w:id="1"/>
      <w:r>
        <w:rPr>
          <w:b/>
          <w:bCs/>
          <w:szCs w:val="22"/>
        </w:rPr>
        <w:t xml:space="preserve">In Memory of </w:t>
      </w:r>
      <w:r w:rsidR="00E36AAF" w:rsidRPr="004F6F85">
        <w:rPr>
          <w:b/>
          <w:bCs/>
          <w:szCs w:val="22"/>
        </w:rPr>
        <w:t>Ms. Ruth Ann Butler</w:t>
      </w:r>
    </w:p>
    <w:p w14:paraId="421B956D" w14:textId="37FE0B82" w:rsidR="00E36AAF" w:rsidRPr="004F6F85" w:rsidRDefault="00E36AAF" w:rsidP="0004715F">
      <w:pPr>
        <w:rPr>
          <w:szCs w:val="22"/>
        </w:rPr>
      </w:pPr>
      <w:r w:rsidRPr="004F6F85">
        <w:rPr>
          <w:szCs w:val="22"/>
        </w:rPr>
        <w:t xml:space="preserve">Ms. Ruth Ann Butler was a Greenville native and civil rights activist, who dedicated her life to education and the preservation of Black history in Greenville. A graduate of Sterling High School and Benedict College, she taught in the public schools of South Carolina and Georgia for 18 years. After visiting an African American Museum in Tennessee, Ms. Butler set her sights on bringing something similar to her community and answering what she believed was her true calling. In 1987, she founded the Greenville Cultural Exchange Center to raise awareness of </w:t>
      </w:r>
      <w:r w:rsidRPr="004F6F85">
        <w:rPr>
          <w:szCs w:val="22"/>
        </w:rPr>
        <w:lastRenderedPageBreak/>
        <w:t>contributions made by Black people in the Upstate and also promote economic empowerment within the community, doubling as an education and research center. In 2024, Butler received a South Carolina Historic Preservation Stewardship Award from the South Carolina Department of Archives and History, Preservation South Carolina and the Office of the Governor for her important work. She was also a recipient of the Martin Luther King Service Award at Unity Park.</w:t>
      </w:r>
    </w:p>
    <w:p w14:paraId="374041D4" w14:textId="77777777" w:rsidR="00E36AAF" w:rsidRPr="004F6F85" w:rsidRDefault="00E36AAF" w:rsidP="0004715F">
      <w:pPr>
        <w:rPr>
          <w:szCs w:val="22"/>
        </w:rPr>
      </w:pPr>
      <w:r w:rsidRPr="004F6F85">
        <w:rPr>
          <w:szCs w:val="22"/>
        </w:rPr>
        <w:t>Ms. Ruth Ann Butler leaves a legacy that will be celebrated for generations to come and it is an honor to pause in our deliberations today to reflect on her life.</w:t>
      </w:r>
    </w:p>
    <w:p w14:paraId="32A5314B" w14:textId="77777777" w:rsidR="00E36AAF" w:rsidRDefault="00E36AAF" w:rsidP="00E36AAF">
      <w:pPr>
        <w:ind w:firstLine="0"/>
        <w:rPr>
          <w:szCs w:val="22"/>
        </w:rPr>
      </w:pPr>
      <w:r w:rsidRPr="004F6F85">
        <w:rPr>
          <w:szCs w:val="22"/>
        </w:rPr>
        <w:tab/>
        <w:t>Rep. Chandra Dillard</w:t>
      </w:r>
    </w:p>
    <w:p w14:paraId="11977549" w14:textId="0660E9A2" w:rsidR="00E36AAF" w:rsidRDefault="00E36AAF" w:rsidP="00E36AAF">
      <w:pPr>
        <w:ind w:firstLine="0"/>
        <w:rPr>
          <w:szCs w:val="22"/>
        </w:rPr>
      </w:pPr>
    </w:p>
    <w:p w14:paraId="5A1C2A40" w14:textId="77777777" w:rsidR="00E36AAF" w:rsidRDefault="00E36AAF" w:rsidP="00E36AAF">
      <w:pPr>
        <w:keepNext/>
        <w:jc w:val="center"/>
        <w:rPr>
          <w:b/>
        </w:rPr>
      </w:pPr>
      <w:r w:rsidRPr="00E36AAF">
        <w:rPr>
          <w:b/>
        </w:rPr>
        <w:t>SILENT PRAYER</w:t>
      </w:r>
    </w:p>
    <w:p w14:paraId="1F1FAEB9" w14:textId="1D7EAF59" w:rsidR="00E36AAF" w:rsidRDefault="00E36AAF" w:rsidP="00E36AAF">
      <w:r>
        <w:t xml:space="preserve">The House stood in silent prayer for the family and friends of Ruth Ann Butler. </w:t>
      </w:r>
    </w:p>
    <w:p w14:paraId="146A62CD" w14:textId="77777777" w:rsidR="00E36AAF" w:rsidRDefault="00E36AAF" w:rsidP="00E36AAF"/>
    <w:p w14:paraId="1DB9B5EE" w14:textId="78854034" w:rsidR="00E36AAF" w:rsidRDefault="00E36AAF" w:rsidP="00E36AAF">
      <w:pPr>
        <w:keepNext/>
        <w:jc w:val="center"/>
        <w:rPr>
          <w:b/>
        </w:rPr>
      </w:pPr>
      <w:r w:rsidRPr="00E36AAF">
        <w:rPr>
          <w:b/>
        </w:rPr>
        <w:t>INVITATIONS</w:t>
      </w:r>
    </w:p>
    <w:p w14:paraId="033EC2A9" w14:textId="77777777" w:rsidR="00E36AAF" w:rsidRDefault="00E36AAF" w:rsidP="00E36AAF">
      <w:r>
        <w:t>On motion of Rep. MOSS, with unanimous consent, the following were taken up for immediate consideration and accepted:</w:t>
      </w:r>
    </w:p>
    <w:p w14:paraId="3A8B51E5" w14:textId="77777777" w:rsidR="00E36AAF" w:rsidRDefault="00E36AAF" w:rsidP="00E36AAF"/>
    <w:p w14:paraId="0DD19FE7" w14:textId="77777777" w:rsidR="00E36AAF" w:rsidRPr="008A6F5D" w:rsidRDefault="00E36AAF" w:rsidP="00E36AAF">
      <w:pPr>
        <w:ind w:firstLine="0"/>
      </w:pPr>
      <w:bookmarkStart w:id="2" w:name="file_start11"/>
      <w:bookmarkEnd w:id="2"/>
      <w:r w:rsidRPr="008A6F5D">
        <w:t>January 27, 2025</w:t>
      </w:r>
    </w:p>
    <w:p w14:paraId="3DF00F00" w14:textId="77777777" w:rsidR="00E36AAF" w:rsidRPr="008A6F5D" w:rsidRDefault="00E36AAF" w:rsidP="00E36AAF">
      <w:pPr>
        <w:ind w:firstLine="0"/>
      </w:pPr>
      <w:r w:rsidRPr="008A6F5D">
        <w:t>The Honorable Dennis Moss</w:t>
      </w:r>
    </w:p>
    <w:p w14:paraId="3D7C41AD" w14:textId="77777777" w:rsidR="00E36AAF" w:rsidRPr="008A6F5D" w:rsidRDefault="00E36AAF" w:rsidP="00E36AAF">
      <w:pPr>
        <w:ind w:firstLine="0"/>
      </w:pPr>
      <w:r w:rsidRPr="008A6F5D">
        <w:t>Chairman, House Invitations Committee</w:t>
      </w:r>
    </w:p>
    <w:p w14:paraId="62F0590C" w14:textId="77777777" w:rsidR="00E36AAF" w:rsidRPr="008A6F5D" w:rsidRDefault="00E36AAF" w:rsidP="00E36AAF">
      <w:pPr>
        <w:ind w:firstLine="0"/>
      </w:pPr>
      <w:r w:rsidRPr="008A6F5D">
        <w:t>503-A Blatt Building</w:t>
      </w:r>
    </w:p>
    <w:p w14:paraId="3994FAF9" w14:textId="77777777" w:rsidR="00E36AAF" w:rsidRPr="008A6F5D" w:rsidRDefault="00E36AAF" w:rsidP="00E36AAF">
      <w:pPr>
        <w:ind w:firstLine="0"/>
      </w:pPr>
      <w:r w:rsidRPr="008A6F5D">
        <w:t>Columbia, South Carolina 29201</w:t>
      </w:r>
    </w:p>
    <w:p w14:paraId="236D0597" w14:textId="77777777" w:rsidR="00E36AAF" w:rsidRPr="008A6F5D" w:rsidRDefault="00E36AAF" w:rsidP="00E36AAF">
      <w:pPr>
        <w:ind w:firstLine="0"/>
      </w:pPr>
    </w:p>
    <w:p w14:paraId="287C313F" w14:textId="77777777" w:rsidR="00E36AAF" w:rsidRPr="008A6F5D" w:rsidRDefault="00E36AAF" w:rsidP="00E36AAF">
      <w:pPr>
        <w:ind w:firstLine="0"/>
      </w:pPr>
      <w:r w:rsidRPr="008A6F5D">
        <w:t xml:space="preserve">Dear Chairman Moss, </w:t>
      </w:r>
    </w:p>
    <w:p w14:paraId="3F7A0AFD" w14:textId="77777777" w:rsidR="00E36AAF" w:rsidRPr="008A6F5D" w:rsidRDefault="00E36AAF" w:rsidP="00E36AAF">
      <w:pPr>
        <w:ind w:firstLine="0"/>
      </w:pPr>
      <w:r w:rsidRPr="008A6F5D">
        <w:t>On behalf of the South Carolina Economic Developer’s Association, the Members of the House of Representatives are invited to a Legislative Reception. This event will be held on Tuesday, February 4, 2025, from 5:00 p.m. – 7:00 p.m. in the Capital Center Lobby, 1201 Main Street.</w:t>
      </w:r>
    </w:p>
    <w:p w14:paraId="4804623A" w14:textId="77777777" w:rsidR="00E36AAF" w:rsidRPr="008A6F5D" w:rsidRDefault="00E36AAF" w:rsidP="00E36AAF">
      <w:pPr>
        <w:ind w:firstLine="0"/>
      </w:pPr>
    </w:p>
    <w:p w14:paraId="6B392E7F" w14:textId="77777777" w:rsidR="00E36AAF" w:rsidRPr="008A6F5D" w:rsidRDefault="00E36AAF" w:rsidP="00E36AAF">
      <w:pPr>
        <w:ind w:firstLine="0"/>
      </w:pPr>
      <w:r w:rsidRPr="008A6F5D">
        <w:t xml:space="preserve">Sincerely, </w:t>
      </w:r>
    </w:p>
    <w:p w14:paraId="0BB9BFC4" w14:textId="77777777" w:rsidR="00E36AAF" w:rsidRPr="008A6F5D" w:rsidRDefault="00E36AAF" w:rsidP="00E36AAF">
      <w:pPr>
        <w:ind w:firstLine="0"/>
      </w:pPr>
      <w:r w:rsidRPr="008A6F5D">
        <w:t>Katie Koon, Executive Director</w:t>
      </w:r>
    </w:p>
    <w:p w14:paraId="6FFE7EF8" w14:textId="77777777" w:rsidR="00E36AAF" w:rsidRPr="008A6F5D" w:rsidRDefault="00E36AAF" w:rsidP="00E36AAF">
      <w:pPr>
        <w:ind w:firstLine="0"/>
      </w:pPr>
      <w:r w:rsidRPr="008A6F5D">
        <w:t>South Carolina Economic Developers Association</w:t>
      </w:r>
    </w:p>
    <w:p w14:paraId="1159D5D9" w14:textId="77777777" w:rsidR="00E36AAF" w:rsidRPr="008A6F5D" w:rsidRDefault="00E36AAF" w:rsidP="00E36AAF">
      <w:pPr>
        <w:ind w:firstLine="0"/>
      </w:pPr>
    </w:p>
    <w:p w14:paraId="3E6DB315" w14:textId="77777777" w:rsidR="00E36AAF" w:rsidRPr="008A6F5D" w:rsidRDefault="00E36AAF" w:rsidP="00E36AAF">
      <w:pPr>
        <w:ind w:firstLine="0"/>
      </w:pPr>
      <w:r w:rsidRPr="008A6F5D">
        <w:t>January 27, 2025</w:t>
      </w:r>
    </w:p>
    <w:p w14:paraId="117C10E3" w14:textId="77777777" w:rsidR="00E36AAF" w:rsidRPr="008A6F5D" w:rsidRDefault="00E36AAF" w:rsidP="00E36AAF">
      <w:pPr>
        <w:ind w:firstLine="0"/>
      </w:pPr>
      <w:r w:rsidRPr="008A6F5D">
        <w:t>The Honorable Dennis Moss</w:t>
      </w:r>
    </w:p>
    <w:p w14:paraId="5FA0894A" w14:textId="77777777" w:rsidR="00E36AAF" w:rsidRPr="008A6F5D" w:rsidRDefault="00E36AAF" w:rsidP="00E36AAF">
      <w:pPr>
        <w:ind w:firstLine="0"/>
      </w:pPr>
      <w:r w:rsidRPr="008A6F5D">
        <w:t>Chairman, House Invitations Committee</w:t>
      </w:r>
    </w:p>
    <w:p w14:paraId="2CBFB7E5" w14:textId="77777777" w:rsidR="00E36AAF" w:rsidRPr="008A6F5D" w:rsidRDefault="00E36AAF" w:rsidP="00E36AAF">
      <w:pPr>
        <w:ind w:firstLine="0"/>
      </w:pPr>
      <w:r w:rsidRPr="008A6F5D">
        <w:t>503-A Blatt Building</w:t>
      </w:r>
    </w:p>
    <w:p w14:paraId="51FEA821" w14:textId="77777777" w:rsidR="00E36AAF" w:rsidRPr="008A6F5D" w:rsidRDefault="00E36AAF" w:rsidP="00E36AAF">
      <w:pPr>
        <w:ind w:firstLine="0"/>
      </w:pPr>
      <w:r w:rsidRPr="008A6F5D">
        <w:t>Columbia, South Carolina 29201</w:t>
      </w:r>
    </w:p>
    <w:p w14:paraId="4F046618" w14:textId="77777777" w:rsidR="00E36AAF" w:rsidRPr="008A6F5D" w:rsidRDefault="00E36AAF" w:rsidP="00E36AAF">
      <w:pPr>
        <w:ind w:firstLine="0"/>
      </w:pPr>
      <w:r w:rsidRPr="008A6F5D">
        <w:lastRenderedPageBreak/>
        <w:t>Dear Chairman Moss,</w:t>
      </w:r>
    </w:p>
    <w:p w14:paraId="76CD7F6E" w14:textId="77777777" w:rsidR="00E36AAF" w:rsidRPr="008A6F5D" w:rsidRDefault="00E36AAF" w:rsidP="00E36AAF">
      <w:pPr>
        <w:ind w:firstLine="0"/>
      </w:pPr>
      <w:r w:rsidRPr="008A6F5D">
        <w:t>On behalf of the Metro Chamber Coalition, the Members of the House of Representatives and their Staff are invited to a Legislative Reception.</w:t>
      </w:r>
    </w:p>
    <w:p w14:paraId="449EA190" w14:textId="77777777" w:rsidR="00E36AAF" w:rsidRPr="008A6F5D" w:rsidRDefault="00E36AAF" w:rsidP="00E36AAF">
      <w:pPr>
        <w:ind w:firstLine="0"/>
      </w:pPr>
      <w:r w:rsidRPr="008A6F5D">
        <w:t>This event will be held on Tuesday, February 4, 2025, from 6:00 p.m. – 8:00 p.m. at Parker Poe, 1221 Main Street.</w:t>
      </w:r>
    </w:p>
    <w:p w14:paraId="14A8DBDE" w14:textId="77777777" w:rsidR="00E36AAF" w:rsidRPr="008A6F5D" w:rsidRDefault="00E36AAF" w:rsidP="00E36AAF">
      <w:pPr>
        <w:ind w:firstLine="0"/>
      </w:pPr>
    </w:p>
    <w:p w14:paraId="2D07A339" w14:textId="77777777" w:rsidR="00E36AAF" w:rsidRPr="008A6F5D" w:rsidRDefault="00E36AAF" w:rsidP="00E36AAF">
      <w:pPr>
        <w:ind w:firstLine="0"/>
      </w:pPr>
      <w:r w:rsidRPr="008A6F5D">
        <w:t>Sincerely,</w:t>
      </w:r>
    </w:p>
    <w:p w14:paraId="190D97CD" w14:textId="77777777" w:rsidR="00E36AAF" w:rsidRPr="008A6F5D" w:rsidRDefault="00E36AAF" w:rsidP="00E36AAF">
      <w:pPr>
        <w:ind w:firstLine="0"/>
      </w:pPr>
      <w:r w:rsidRPr="008A6F5D">
        <w:t>Logan Howard</w:t>
      </w:r>
    </w:p>
    <w:p w14:paraId="39856200" w14:textId="77777777" w:rsidR="00E36AAF" w:rsidRPr="008A6F5D" w:rsidRDefault="00E36AAF" w:rsidP="00E36AAF">
      <w:pPr>
        <w:ind w:firstLine="0"/>
      </w:pPr>
      <w:r w:rsidRPr="008A6F5D">
        <w:t>Metro Chamber Coalition</w:t>
      </w:r>
    </w:p>
    <w:p w14:paraId="4D0D5B43" w14:textId="77777777" w:rsidR="00E36AAF" w:rsidRPr="008A6F5D" w:rsidRDefault="00E36AAF" w:rsidP="00E36AAF">
      <w:pPr>
        <w:ind w:firstLine="0"/>
      </w:pPr>
    </w:p>
    <w:p w14:paraId="1472FB33" w14:textId="77777777" w:rsidR="00E36AAF" w:rsidRPr="008A6F5D" w:rsidRDefault="00E36AAF" w:rsidP="00E36AAF">
      <w:pPr>
        <w:ind w:firstLine="0"/>
      </w:pPr>
      <w:r w:rsidRPr="008A6F5D">
        <w:t xml:space="preserve"> January 27, 2025</w:t>
      </w:r>
    </w:p>
    <w:p w14:paraId="1A1B8F8C" w14:textId="77777777" w:rsidR="00E36AAF" w:rsidRPr="008A6F5D" w:rsidRDefault="00E36AAF" w:rsidP="00E36AAF">
      <w:pPr>
        <w:ind w:firstLine="0"/>
      </w:pPr>
      <w:r w:rsidRPr="008A6F5D">
        <w:t>The Honorable Dennis Moss</w:t>
      </w:r>
    </w:p>
    <w:p w14:paraId="2E5EB44B" w14:textId="77777777" w:rsidR="00E36AAF" w:rsidRPr="008A6F5D" w:rsidRDefault="00E36AAF" w:rsidP="00E36AAF">
      <w:pPr>
        <w:ind w:firstLine="0"/>
      </w:pPr>
      <w:r w:rsidRPr="008A6F5D">
        <w:t>Chairman, House Invitations Committee</w:t>
      </w:r>
    </w:p>
    <w:p w14:paraId="02377133" w14:textId="77777777" w:rsidR="00E36AAF" w:rsidRPr="008A6F5D" w:rsidRDefault="00E36AAF" w:rsidP="00E36AAF">
      <w:pPr>
        <w:ind w:firstLine="0"/>
      </w:pPr>
      <w:r w:rsidRPr="008A6F5D">
        <w:t>503-A Blatt Building</w:t>
      </w:r>
    </w:p>
    <w:p w14:paraId="23FE5DBD" w14:textId="77777777" w:rsidR="00E36AAF" w:rsidRPr="008A6F5D" w:rsidRDefault="00E36AAF" w:rsidP="00E36AAF">
      <w:pPr>
        <w:ind w:firstLine="0"/>
      </w:pPr>
      <w:r w:rsidRPr="008A6F5D">
        <w:t>Columbia, South Carolina 29201</w:t>
      </w:r>
    </w:p>
    <w:p w14:paraId="705ED594" w14:textId="77777777" w:rsidR="00E36AAF" w:rsidRPr="008A6F5D" w:rsidRDefault="00E36AAF" w:rsidP="00E36AAF">
      <w:pPr>
        <w:ind w:firstLine="0"/>
      </w:pPr>
    </w:p>
    <w:p w14:paraId="01348F46" w14:textId="77777777" w:rsidR="00E36AAF" w:rsidRPr="008A6F5D" w:rsidRDefault="00E36AAF" w:rsidP="00E36AAF">
      <w:pPr>
        <w:ind w:firstLine="0"/>
      </w:pPr>
      <w:r w:rsidRPr="008A6F5D">
        <w:t xml:space="preserve">Dear Chairman Moss, </w:t>
      </w:r>
    </w:p>
    <w:p w14:paraId="58691152" w14:textId="77777777" w:rsidR="00E36AAF" w:rsidRPr="008A6F5D" w:rsidRDefault="00E36AAF" w:rsidP="00E36AAF">
      <w:pPr>
        <w:ind w:firstLine="0"/>
      </w:pPr>
      <w:r w:rsidRPr="008A6F5D">
        <w:t>On behalf of Mental Health Heroes, Aiken Barnwell Recovery Foundation, NAMI South Carolina, and Mental Health America SC, the Members of the House of Representative are invited to a Legislative Breakfast. This event will be held on Wednesday, February 5, 2025, from 8:00 a.m. – 10:00 a.m. in Room 112, Blatt Building.</w:t>
      </w:r>
    </w:p>
    <w:p w14:paraId="51CA6D07" w14:textId="77777777" w:rsidR="00E36AAF" w:rsidRPr="008A6F5D" w:rsidRDefault="00E36AAF" w:rsidP="00E36AAF">
      <w:pPr>
        <w:ind w:firstLine="0"/>
      </w:pPr>
    </w:p>
    <w:p w14:paraId="5DC57C9C" w14:textId="77777777" w:rsidR="00E36AAF" w:rsidRPr="008A6F5D" w:rsidRDefault="00E36AAF" w:rsidP="00E36AAF">
      <w:pPr>
        <w:ind w:firstLine="0"/>
      </w:pPr>
      <w:r w:rsidRPr="008A6F5D">
        <w:t>Sincerely,</w:t>
      </w:r>
    </w:p>
    <w:p w14:paraId="7C4A490E" w14:textId="77777777" w:rsidR="00E36AAF" w:rsidRPr="008A6F5D" w:rsidRDefault="00E36AAF" w:rsidP="00E36AAF">
      <w:pPr>
        <w:ind w:firstLine="0"/>
      </w:pPr>
      <w:r w:rsidRPr="008A6F5D">
        <w:t>Robin Crawford</w:t>
      </w:r>
    </w:p>
    <w:p w14:paraId="48E19CDD" w14:textId="77777777" w:rsidR="00E36AAF" w:rsidRPr="008A6F5D" w:rsidRDefault="00E36AAF" w:rsidP="00E36AAF">
      <w:pPr>
        <w:ind w:firstLine="0"/>
      </w:pPr>
      <w:r w:rsidRPr="008A6F5D">
        <w:t>SC Department of Mental Health</w:t>
      </w:r>
    </w:p>
    <w:p w14:paraId="124BB104" w14:textId="77777777" w:rsidR="00E36AAF" w:rsidRPr="008A6F5D" w:rsidRDefault="00E36AAF" w:rsidP="00E36AAF">
      <w:pPr>
        <w:ind w:firstLine="0"/>
      </w:pPr>
    </w:p>
    <w:p w14:paraId="7CD29B0D" w14:textId="77777777" w:rsidR="00E36AAF" w:rsidRPr="008A6F5D" w:rsidRDefault="00E36AAF" w:rsidP="00E36AAF">
      <w:pPr>
        <w:ind w:firstLine="0"/>
      </w:pPr>
      <w:r w:rsidRPr="008A6F5D">
        <w:t>January 27, 2025</w:t>
      </w:r>
    </w:p>
    <w:p w14:paraId="36932F32" w14:textId="77777777" w:rsidR="00E36AAF" w:rsidRPr="008A6F5D" w:rsidRDefault="00E36AAF" w:rsidP="00E36AAF">
      <w:pPr>
        <w:ind w:firstLine="0"/>
      </w:pPr>
      <w:r w:rsidRPr="008A6F5D">
        <w:t>The Honorable Dennis Moss</w:t>
      </w:r>
    </w:p>
    <w:p w14:paraId="4786532D" w14:textId="77777777" w:rsidR="00E36AAF" w:rsidRPr="008A6F5D" w:rsidRDefault="00E36AAF" w:rsidP="00E36AAF">
      <w:pPr>
        <w:ind w:firstLine="0"/>
      </w:pPr>
      <w:r w:rsidRPr="008A6F5D">
        <w:t>Chairman, House Invitations Committee</w:t>
      </w:r>
    </w:p>
    <w:p w14:paraId="0731C02A" w14:textId="77777777" w:rsidR="00E36AAF" w:rsidRPr="008A6F5D" w:rsidRDefault="00E36AAF" w:rsidP="00E36AAF">
      <w:pPr>
        <w:ind w:firstLine="0"/>
      </w:pPr>
      <w:r w:rsidRPr="008A6F5D">
        <w:t>503-A Blatt Building</w:t>
      </w:r>
    </w:p>
    <w:p w14:paraId="1AA5C46E" w14:textId="77777777" w:rsidR="00E36AAF" w:rsidRPr="008A6F5D" w:rsidRDefault="00E36AAF" w:rsidP="00E36AAF">
      <w:pPr>
        <w:ind w:firstLine="0"/>
      </w:pPr>
      <w:r w:rsidRPr="008A6F5D">
        <w:t>Columbia, South Carolina 29201</w:t>
      </w:r>
    </w:p>
    <w:p w14:paraId="646D7A23" w14:textId="77777777" w:rsidR="00E36AAF" w:rsidRPr="008A6F5D" w:rsidRDefault="00E36AAF" w:rsidP="00E36AAF">
      <w:pPr>
        <w:ind w:firstLine="0"/>
      </w:pPr>
    </w:p>
    <w:p w14:paraId="56F38A2C" w14:textId="77777777" w:rsidR="00E36AAF" w:rsidRPr="008A6F5D" w:rsidRDefault="00E36AAF" w:rsidP="00E36AAF">
      <w:pPr>
        <w:ind w:firstLine="0"/>
      </w:pPr>
      <w:r w:rsidRPr="008A6F5D">
        <w:t xml:space="preserve">Dear Chairman Moss, </w:t>
      </w:r>
    </w:p>
    <w:p w14:paraId="5808A4AE" w14:textId="28E5C8BE" w:rsidR="00E36AAF" w:rsidRPr="008A6F5D" w:rsidRDefault="00E36AAF" w:rsidP="00E36AAF">
      <w:pPr>
        <w:ind w:firstLine="0"/>
      </w:pPr>
      <w:r w:rsidRPr="008A6F5D">
        <w:t>On behalf of the United Way Association of South Carolina, the Members of the House of Representatives and their Staff are invited to a Legislative Luncheon. This event will be held on Wednesday, February 5, 2025, from 11:30 a.m. – 2:00 p.m.</w:t>
      </w:r>
      <w:r w:rsidR="002F2654">
        <w:t xml:space="preserve"> </w:t>
      </w:r>
      <w:r w:rsidRPr="008A6F5D">
        <w:t>in Room 112, Blatt Building.</w:t>
      </w:r>
    </w:p>
    <w:p w14:paraId="5EA29A39" w14:textId="77777777" w:rsidR="00E36AAF" w:rsidRPr="008A6F5D" w:rsidRDefault="00E36AAF" w:rsidP="00E36AAF">
      <w:pPr>
        <w:ind w:firstLine="0"/>
      </w:pPr>
    </w:p>
    <w:p w14:paraId="1F0375F1" w14:textId="77777777" w:rsidR="00E36AAF" w:rsidRPr="008A6F5D" w:rsidRDefault="00E36AAF" w:rsidP="00E36AAF">
      <w:pPr>
        <w:ind w:firstLine="0"/>
      </w:pPr>
      <w:r w:rsidRPr="008A6F5D">
        <w:t>Sincerely,</w:t>
      </w:r>
    </w:p>
    <w:p w14:paraId="62D07458" w14:textId="77777777" w:rsidR="00E36AAF" w:rsidRPr="008A6F5D" w:rsidRDefault="00E36AAF" w:rsidP="00E36AAF">
      <w:pPr>
        <w:ind w:firstLine="0"/>
      </w:pPr>
      <w:r w:rsidRPr="008A6F5D">
        <w:t>Mary Kate Mackie</w:t>
      </w:r>
    </w:p>
    <w:p w14:paraId="720C2CFB" w14:textId="77777777" w:rsidR="00E36AAF" w:rsidRPr="008A6F5D" w:rsidRDefault="00E36AAF" w:rsidP="00E36AAF">
      <w:pPr>
        <w:ind w:firstLine="0"/>
      </w:pPr>
    </w:p>
    <w:p w14:paraId="5826914B" w14:textId="77777777" w:rsidR="00E36AAF" w:rsidRPr="008A6F5D" w:rsidRDefault="00E36AAF" w:rsidP="00E36AAF">
      <w:pPr>
        <w:ind w:firstLine="0"/>
      </w:pPr>
      <w:r w:rsidRPr="008A6F5D">
        <w:t>January 27, 2025</w:t>
      </w:r>
    </w:p>
    <w:p w14:paraId="5AA0CAAD" w14:textId="77777777" w:rsidR="00E36AAF" w:rsidRPr="008A6F5D" w:rsidRDefault="00E36AAF" w:rsidP="00E36AAF">
      <w:pPr>
        <w:ind w:firstLine="0"/>
      </w:pPr>
      <w:r w:rsidRPr="008A6F5D">
        <w:t>The Honorable Dennis Moss</w:t>
      </w:r>
    </w:p>
    <w:p w14:paraId="658C4648" w14:textId="77777777" w:rsidR="00E36AAF" w:rsidRPr="008A6F5D" w:rsidRDefault="00E36AAF" w:rsidP="00E36AAF">
      <w:pPr>
        <w:ind w:firstLine="0"/>
      </w:pPr>
      <w:r w:rsidRPr="008A6F5D">
        <w:t>Chairman, House Invitations Committee</w:t>
      </w:r>
    </w:p>
    <w:p w14:paraId="51712686" w14:textId="77777777" w:rsidR="00E36AAF" w:rsidRPr="008A6F5D" w:rsidRDefault="00E36AAF" w:rsidP="00E36AAF">
      <w:pPr>
        <w:ind w:firstLine="0"/>
      </w:pPr>
      <w:r w:rsidRPr="008A6F5D">
        <w:t>503-A Blatt Building</w:t>
      </w:r>
    </w:p>
    <w:p w14:paraId="7CDFD1DF" w14:textId="77777777" w:rsidR="00E36AAF" w:rsidRPr="008A6F5D" w:rsidRDefault="00E36AAF" w:rsidP="00E36AAF">
      <w:pPr>
        <w:ind w:firstLine="0"/>
      </w:pPr>
      <w:r w:rsidRPr="008A6F5D">
        <w:t>Columbia, South Carolina 29201</w:t>
      </w:r>
    </w:p>
    <w:p w14:paraId="31834722" w14:textId="77777777" w:rsidR="00E36AAF" w:rsidRPr="008A6F5D" w:rsidRDefault="00E36AAF" w:rsidP="00E36AAF">
      <w:pPr>
        <w:ind w:firstLine="0"/>
      </w:pPr>
    </w:p>
    <w:p w14:paraId="144CA537" w14:textId="77777777" w:rsidR="00E36AAF" w:rsidRPr="008A6F5D" w:rsidRDefault="00E36AAF" w:rsidP="00E36AAF">
      <w:pPr>
        <w:ind w:firstLine="0"/>
      </w:pPr>
      <w:r w:rsidRPr="008A6F5D">
        <w:t xml:space="preserve">Dear Chairman Moss, </w:t>
      </w:r>
    </w:p>
    <w:p w14:paraId="5B6AFBDB" w14:textId="77777777" w:rsidR="00E36AAF" w:rsidRPr="008A6F5D" w:rsidRDefault="00E36AAF" w:rsidP="00E36AAF">
      <w:pPr>
        <w:ind w:firstLine="0"/>
      </w:pPr>
      <w:r w:rsidRPr="008A6F5D">
        <w:t>On behalf of the Carolina Recycling Association, the Members of the House of Representatives and their Staff are invited to a Legislative Reception. This event will be held on Wednesday, February 5, 2025, from 5:00 p.m. – 7:00 p.m. at The Palmetto Club.</w:t>
      </w:r>
    </w:p>
    <w:p w14:paraId="324CE856" w14:textId="77777777" w:rsidR="00E36AAF" w:rsidRPr="008A6F5D" w:rsidRDefault="00E36AAF" w:rsidP="00E36AAF">
      <w:pPr>
        <w:ind w:firstLine="0"/>
      </w:pPr>
    </w:p>
    <w:p w14:paraId="4B79F4AC" w14:textId="77777777" w:rsidR="00E36AAF" w:rsidRPr="008A6F5D" w:rsidRDefault="00E36AAF" w:rsidP="00E36AAF">
      <w:pPr>
        <w:ind w:firstLine="0"/>
      </w:pPr>
      <w:r w:rsidRPr="008A6F5D">
        <w:t>Sincerely</w:t>
      </w:r>
    </w:p>
    <w:p w14:paraId="20AC44A0" w14:textId="77777777" w:rsidR="00E36AAF" w:rsidRPr="008A6F5D" w:rsidRDefault="00E36AAF" w:rsidP="00E36AAF">
      <w:pPr>
        <w:ind w:firstLine="0"/>
      </w:pPr>
      <w:r w:rsidRPr="008A6F5D">
        <w:t xml:space="preserve">Mary McClellan, Executive Director </w:t>
      </w:r>
    </w:p>
    <w:p w14:paraId="0BD1754F" w14:textId="77777777" w:rsidR="00E36AAF" w:rsidRPr="008A6F5D" w:rsidRDefault="00E36AAF" w:rsidP="00E36AAF">
      <w:pPr>
        <w:ind w:firstLine="0"/>
      </w:pPr>
      <w:r w:rsidRPr="008A6F5D">
        <w:t>Carolina Recycling Association</w:t>
      </w:r>
    </w:p>
    <w:p w14:paraId="266A3CC9" w14:textId="77777777" w:rsidR="005E2190" w:rsidRDefault="005E2190" w:rsidP="00E36AAF">
      <w:pPr>
        <w:ind w:firstLine="0"/>
      </w:pPr>
    </w:p>
    <w:p w14:paraId="7D8E209A" w14:textId="31B9226B" w:rsidR="00E36AAF" w:rsidRPr="008A6F5D" w:rsidRDefault="00E36AAF" w:rsidP="00E36AAF">
      <w:pPr>
        <w:ind w:firstLine="0"/>
      </w:pPr>
      <w:r w:rsidRPr="008A6F5D">
        <w:t>January 27, 2025</w:t>
      </w:r>
    </w:p>
    <w:p w14:paraId="5085AA08" w14:textId="77777777" w:rsidR="00E36AAF" w:rsidRPr="008A6F5D" w:rsidRDefault="00E36AAF" w:rsidP="00E36AAF">
      <w:pPr>
        <w:ind w:firstLine="0"/>
      </w:pPr>
      <w:r w:rsidRPr="008A6F5D">
        <w:t>The Honorable Dennis Moss</w:t>
      </w:r>
    </w:p>
    <w:p w14:paraId="32D8D8F0" w14:textId="77777777" w:rsidR="00E36AAF" w:rsidRPr="008A6F5D" w:rsidRDefault="00E36AAF" w:rsidP="00E36AAF">
      <w:pPr>
        <w:ind w:firstLine="0"/>
      </w:pPr>
      <w:r w:rsidRPr="008A6F5D">
        <w:t>Chairman, House Invitations Committee</w:t>
      </w:r>
    </w:p>
    <w:p w14:paraId="44073578" w14:textId="77777777" w:rsidR="00E36AAF" w:rsidRPr="008A6F5D" w:rsidRDefault="00E36AAF" w:rsidP="00E36AAF">
      <w:pPr>
        <w:ind w:firstLine="0"/>
      </w:pPr>
      <w:r w:rsidRPr="008A6F5D">
        <w:t>503-A Blatt Building</w:t>
      </w:r>
    </w:p>
    <w:p w14:paraId="639B24F8" w14:textId="77777777" w:rsidR="00E36AAF" w:rsidRPr="008A6F5D" w:rsidRDefault="00E36AAF" w:rsidP="00E36AAF">
      <w:pPr>
        <w:ind w:firstLine="0"/>
      </w:pPr>
      <w:r w:rsidRPr="008A6F5D">
        <w:t>Columbia, South Carolina 29201</w:t>
      </w:r>
    </w:p>
    <w:p w14:paraId="51E618E8" w14:textId="77777777" w:rsidR="00E36AAF" w:rsidRPr="008A6F5D" w:rsidRDefault="00E36AAF" w:rsidP="00E36AAF">
      <w:pPr>
        <w:ind w:firstLine="0"/>
      </w:pPr>
    </w:p>
    <w:p w14:paraId="03565BD2" w14:textId="77777777" w:rsidR="00E36AAF" w:rsidRPr="008A6F5D" w:rsidRDefault="00E36AAF" w:rsidP="00E36AAF">
      <w:pPr>
        <w:ind w:firstLine="0"/>
      </w:pPr>
      <w:r w:rsidRPr="008A6F5D">
        <w:t xml:space="preserve">Dear Chairman Moss, </w:t>
      </w:r>
    </w:p>
    <w:p w14:paraId="230D2B1B" w14:textId="54AAC3A9" w:rsidR="00E36AAF" w:rsidRPr="008A6F5D" w:rsidRDefault="00E36AAF" w:rsidP="00E36AAF">
      <w:pPr>
        <w:ind w:firstLine="0"/>
      </w:pPr>
      <w:r w:rsidRPr="008A6F5D">
        <w:t>On behalf of the South Carolina Human Service Providers Association, the Members of the House of Representatives and their Staff are invited to a Legislative Reception. This event will be held on Wednesday, February 5, 2025, from 5:30 p.m. – 7:30 p.m.</w:t>
      </w:r>
      <w:r w:rsidR="005E2190">
        <w:t xml:space="preserve"> </w:t>
      </w:r>
      <w:r w:rsidRPr="008A6F5D">
        <w:t>at The Palmetto Club.</w:t>
      </w:r>
    </w:p>
    <w:p w14:paraId="4B3B7DE7" w14:textId="77777777" w:rsidR="00E36AAF" w:rsidRPr="008A6F5D" w:rsidRDefault="00E36AAF" w:rsidP="00E36AAF">
      <w:pPr>
        <w:ind w:firstLine="0"/>
      </w:pPr>
    </w:p>
    <w:p w14:paraId="4459F19E" w14:textId="77777777" w:rsidR="00E36AAF" w:rsidRPr="008A6F5D" w:rsidRDefault="00E36AAF" w:rsidP="00E36AAF">
      <w:pPr>
        <w:ind w:firstLine="0"/>
      </w:pPr>
      <w:r w:rsidRPr="008A6F5D">
        <w:t>Sincerely,</w:t>
      </w:r>
    </w:p>
    <w:p w14:paraId="4997070D" w14:textId="77777777" w:rsidR="00E36AAF" w:rsidRPr="008A6F5D" w:rsidRDefault="00E36AAF" w:rsidP="00E36AAF">
      <w:pPr>
        <w:ind w:firstLine="0"/>
      </w:pPr>
      <w:r w:rsidRPr="008A6F5D">
        <w:t>Margie Williamson</w:t>
      </w:r>
    </w:p>
    <w:p w14:paraId="41F65098" w14:textId="77777777" w:rsidR="00E36AAF" w:rsidRPr="008A6F5D" w:rsidRDefault="00E36AAF" w:rsidP="00E36AAF">
      <w:pPr>
        <w:ind w:firstLine="0"/>
      </w:pPr>
      <w:r w:rsidRPr="008A6F5D">
        <w:t>SC Human Service Providers Association</w:t>
      </w:r>
    </w:p>
    <w:p w14:paraId="217EAD04" w14:textId="77777777" w:rsidR="00E36AAF" w:rsidRPr="008A6F5D" w:rsidRDefault="00E36AAF" w:rsidP="00E36AAF">
      <w:pPr>
        <w:ind w:firstLine="0"/>
      </w:pPr>
    </w:p>
    <w:p w14:paraId="13C0251C" w14:textId="77777777" w:rsidR="00E36AAF" w:rsidRPr="008A6F5D" w:rsidRDefault="00E36AAF" w:rsidP="00E36AAF">
      <w:pPr>
        <w:ind w:firstLine="0"/>
      </w:pPr>
      <w:r w:rsidRPr="008A6F5D">
        <w:t>January 27, 2025</w:t>
      </w:r>
    </w:p>
    <w:p w14:paraId="4D5C4E8E" w14:textId="77777777" w:rsidR="00E36AAF" w:rsidRPr="008A6F5D" w:rsidRDefault="00E36AAF" w:rsidP="00E36AAF">
      <w:pPr>
        <w:ind w:firstLine="0"/>
      </w:pPr>
      <w:r w:rsidRPr="008A6F5D">
        <w:t>The Honorable Dennis Moss</w:t>
      </w:r>
    </w:p>
    <w:p w14:paraId="693E7DF1" w14:textId="77777777" w:rsidR="00E36AAF" w:rsidRPr="008A6F5D" w:rsidRDefault="00E36AAF" w:rsidP="00E36AAF">
      <w:pPr>
        <w:ind w:firstLine="0"/>
      </w:pPr>
      <w:r w:rsidRPr="008A6F5D">
        <w:t>Chairman, House Invitations Committee</w:t>
      </w:r>
    </w:p>
    <w:p w14:paraId="1D727705" w14:textId="77777777" w:rsidR="00E36AAF" w:rsidRPr="008A6F5D" w:rsidRDefault="00E36AAF" w:rsidP="00E36AAF">
      <w:pPr>
        <w:ind w:firstLine="0"/>
      </w:pPr>
      <w:r w:rsidRPr="008A6F5D">
        <w:t>503-A Blatt Building</w:t>
      </w:r>
    </w:p>
    <w:p w14:paraId="4B4CC6F1" w14:textId="77777777" w:rsidR="00E36AAF" w:rsidRPr="008A6F5D" w:rsidRDefault="00E36AAF" w:rsidP="00E36AAF">
      <w:pPr>
        <w:ind w:firstLine="0"/>
      </w:pPr>
      <w:r w:rsidRPr="008A6F5D">
        <w:t>Columbia, South Carolina 29201</w:t>
      </w:r>
    </w:p>
    <w:p w14:paraId="5B78FA5E" w14:textId="77777777" w:rsidR="00E36AAF" w:rsidRPr="008A6F5D" w:rsidRDefault="00E36AAF" w:rsidP="00E36AAF">
      <w:pPr>
        <w:ind w:firstLine="0"/>
      </w:pPr>
    </w:p>
    <w:p w14:paraId="4B29DACA" w14:textId="77777777" w:rsidR="00E36AAF" w:rsidRPr="008A6F5D" w:rsidRDefault="00E36AAF" w:rsidP="00E36AAF">
      <w:pPr>
        <w:ind w:firstLine="0"/>
      </w:pPr>
      <w:r w:rsidRPr="008A6F5D">
        <w:t xml:space="preserve">Dear Chairman Moss, </w:t>
      </w:r>
    </w:p>
    <w:p w14:paraId="1FBB4DC7" w14:textId="77777777" w:rsidR="00E36AAF" w:rsidRPr="008A6F5D" w:rsidRDefault="00E36AAF" w:rsidP="00E36AAF">
      <w:pPr>
        <w:ind w:firstLine="0"/>
      </w:pPr>
      <w:r w:rsidRPr="008A6F5D">
        <w:lastRenderedPageBreak/>
        <w:t>On behalf of the Coalition for Access to Health Care, the Members of the House of Representatives and their Staff are invited to a Legislative Breakfast. This event will be held on Thursday, February 6, 2025, from 8:00 a.m. – 10:00 a.m. in Room 112, Blatt Building.</w:t>
      </w:r>
    </w:p>
    <w:p w14:paraId="6FA38F53" w14:textId="77777777" w:rsidR="00E36AAF" w:rsidRPr="008A6F5D" w:rsidRDefault="00E36AAF" w:rsidP="00E36AAF">
      <w:pPr>
        <w:ind w:firstLine="0"/>
      </w:pPr>
    </w:p>
    <w:p w14:paraId="70BE60A8" w14:textId="77777777" w:rsidR="00E36AAF" w:rsidRPr="008A6F5D" w:rsidRDefault="00E36AAF" w:rsidP="00E36AAF">
      <w:pPr>
        <w:ind w:firstLine="0"/>
      </w:pPr>
      <w:r w:rsidRPr="008A6F5D">
        <w:t>Sincerely,</w:t>
      </w:r>
    </w:p>
    <w:p w14:paraId="528EF076" w14:textId="77777777" w:rsidR="00E36AAF" w:rsidRPr="008A6F5D" w:rsidRDefault="00E36AAF" w:rsidP="00E36AAF">
      <w:pPr>
        <w:ind w:firstLine="0"/>
      </w:pPr>
      <w:r w:rsidRPr="008A6F5D">
        <w:t>Dr. Stephanie Burgess</w:t>
      </w:r>
    </w:p>
    <w:p w14:paraId="5B107C0E" w14:textId="77777777" w:rsidR="00E36AAF" w:rsidRDefault="00E36AAF" w:rsidP="00E36AAF">
      <w:pPr>
        <w:ind w:firstLine="0"/>
      </w:pPr>
      <w:r w:rsidRPr="008A6F5D">
        <w:t>PhD, APRN, FAAN, FAANP</w:t>
      </w:r>
    </w:p>
    <w:p w14:paraId="0CFA8332" w14:textId="22740F09" w:rsidR="00E36AAF" w:rsidRDefault="00E36AAF" w:rsidP="00E36AAF">
      <w:pPr>
        <w:ind w:firstLine="0"/>
      </w:pPr>
    </w:p>
    <w:p w14:paraId="058DC321" w14:textId="77777777" w:rsidR="00E36AAF" w:rsidRPr="008A6F5D" w:rsidRDefault="00E36AAF" w:rsidP="00E36AAF">
      <w:pPr>
        <w:ind w:firstLine="0"/>
      </w:pPr>
      <w:r w:rsidRPr="008A6F5D">
        <w:t>January 27, 2025</w:t>
      </w:r>
    </w:p>
    <w:p w14:paraId="0187C0DA" w14:textId="77777777" w:rsidR="00E36AAF" w:rsidRPr="008A6F5D" w:rsidRDefault="00E36AAF" w:rsidP="00E36AAF">
      <w:pPr>
        <w:ind w:firstLine="0"/>
      </w:pPr>
      <w:r w:rsidRPr="008A6F5D">
        <w:t>The Honorable Dennis Moss</w:t>
      </w:r>
    </w:p>
    <w:p w14:paraId="4FFE1AB3" w14:textId="77777777" w:rsidR="00E36AAF" w:rsidRPr="008A6F5D" w:rsidRDefault="00E36AAF" w:rsidP="00E36AAF">
      <w:pPr>
        <w:ind w:firstLine="0"/>
      </w:pPr>
      <w:r w:rsidRPr="008A6F5D">
        <w:t>Chairman, House Invitations Committee</w:t>
      </w:r>
    </w:p>
    <w:p w14:paraId="62532503" w14:textId="77777777" w:rsidR="00E36AAF" w:rsidRPr="008A6F5D" w:rsidRDefault="00E36AAF" w:rsidP="00E36AAF">
      <w:pPr>
        <w:ind w:firstLine="0"/>
      </w:pPr>
      <w:r w:rsidRPr="008A6F5D">
        <w:t>503-A Blatt Building</w:t>
      </w:r>
    </w:p>
    <w:p w14:paraId="2ABFBD2E" w14:textId="77777777" w:rsidR="00E36AAF" w:rsidRPr="008A6F5D" w:rsidRDefault="00E36AAF" w:rsidP="00E36AAF">
      <w:pPr>
        <w:ind w:firstLine="0"/>
      </w:pPr>
      <w:r w:rsidRPr="008A6F5D">
        <w:t>Columbia, South Carolina 29201</w:t>
      </w:r>
    </w:p>
    <w:p w14:paraId="18C9666E" w14:textId="77777777" w:rsidR="00E36AAF" w:rsidRPr="008A6F5D" w:rsidRDefault="00E36AAF" w:rsidP="00E36AAF">
      <w:pPr>
        <w:ind w:firstLine="0"/>
      </w:pPr>
    </w:p>
    <w:p w14:paraId="016B3FD7" w14:textId="77777777" w:rsidR="00E36AAF" w:rsidRPr="008A6F5D" w:rsidRDefault="00E36AAF" w:rsidP="00E36AAF">
      <w:pPr>
        <w:ind w:firstLine="0"/>
      </w:pPr>
      <w:r w:rsidRPr="008A6F5D">
        <w:t xml:space="preserve">Dear Chairman Moss, </w:t>
      </w:r>
    </w:p>
    <w:p w14:paraId="0A7CBF39" w14:textId="77777777" w:rsidR="00E36AAF" w:rsidRPr="008A6F5D" w:rsidRDefault="00E36AAF" w:rsidP="00E36AAF">
      <w:pPr>
        <w:ind w:firstLine="0"/>
      </w:pPr>
      <w:r w:rsidRPr="008A6F5D">
        <w:t>On behalf of the University of South Carolina/USC Alumni Association, the Members of the House of Representatives and their Staff are invited to a Legislative Reception. This event will be held on Tuesday, February 11, 2025, from 5:30 p.m. – 7:30 p.m. at the USC Alumni Center.</w:t>
      </w:r>
    </w:p>
    <w:p w14:paraId="6EC0B650" w14:textId="77777777" w:rsidR="00E36AAF" w:rsidRPr="008A6F5D" w:rsidRDefault="00E36AAF" w:rsidP="00E36AAF">
      <w:pPr>
        <w:ind w:firstLine="0"/>
      </w:pPr>
    </w:p>
    <w:p w14:paraId="721F00C6" w14:textId="77777777" w:rsidR="00E36AAF" w:rsidRPr="008A6F5D" w:rsidRDefault="00E36AAF" w:rsidP="00E36AAF">
      <w:pPr>
        <w:ind w:firstLine="0"/>
      </w:pPr>
      <w:r w:rsidRPr="008A6F5D">
        <w:t>Sincerely,</w:t>
      </w:r>
    </w:p>
    <w:p w14:paraId="2A6DAF21" w14:textId="77777777" w:rsidR="00E36AAF" w:rsidRPr="008A6F5D" w:rsidRDefault="00E36AAF" w:rsidP="00E36AAF">
      <w:pPr>
        <w:ind w:firstLine="0"/>
      </w:pPr>
      <w:r w:rsidRPr="008A6F5D">
        <w:t>Sara Vernon</w:t>
      </w:r>
    </w:p>
    <w:p w14:paraId="4CE460ED" w14:textId="77777777" w:rsidR="00E36AAF" w:rsidRPr="008A6F5D" w:rsidRDefault="00E36AAF" w:rsidP="00E36AAF">
      <w:pPr>
        <w:ind w:firstLine="0"/>
      </w:pPr>
    </w:p>
    <w:p w14:paraId="70673910" w14:textId="77777777" w:rsidR="00E36AAF" w:rsidRPr="008A6F5D" w:rsidRDefault="00E36AAF" w:rsidP="00E36AAF">
      <w:pPr>
        <w:ind w:firstLine="0"/>
      </w:pPr>
      <w:r w:rsidRPr="008A6F5D">
        <w:t>January 27, 2025</w:t>
      </w:r>
    </w:p>
    <w:p w14:paraId="43051A44" w14:textId="77777777" w:rsidR="00E36AAF" w:rsidRPr="008A6F5D" w:rsidRDefault="00E36AAF" w:rsidP="00E36AAF">
      <w:pPr>
        <w:ind w:firstLine="0"/>
      </w:pPr>
      <w:r w:rsidRPr="008A6F5D">
        <w:t>The Honorable Dennis Moss</w:t>
      </w:r>
    </w:p>
    <w:p w14:paraId="35CD7B7E" w14:textId="77777777" w:rsidR="00E36AAF" w:rsidRPr="008A6F5D" w:rsidRDefault="00E36AAF" w:rsidP="00E36AAF">
      <w:pPr>
        <w:ind w:firstLine="0"/>
      </w:pPr>
      <w:r w:rsidRPr="008A6F5D">
        <w:t>Chairman, House Invitations Committee</w:t>
      </w:r>
    </w:p>
    <w:p w14:paraId="270773FB" w14:textId="77777777" w:rsidR="00E36AAF" w:rsidRPr="008A6F5D" w:rsidRDefault="00E36AAF" w:rsidP="00E36AAF">
      <w:pPr>
        <w:ind w:firstLine="0"/>
      </w:pPr>
      <w:r w:rsidRPr="008A6F5D">
        <w:t>503-A Blatt Building</w:t>
      </w:r>
    </w:p>
    <w:p w14:paraId="63F92A8A" w14:textId="77777777" w:rsidR="00E36AAF" w:rsidRPr="008A6F5D" w:rsidRDefault="00E36AAF" w:rsidP="00E36AAF">
      <w:pPr>
        <w:ind w:firstLine="0"/>
      </w:pPr>
      <w:r w:rsidRPr="008A6F5D">
        <w:t>Columbia, South Carolina 29201</w:t>
      </w:r>
    </w:p>
    <w:p w14:paraId="68E1DF79" w14:textId="77777777" w:rsidR="00E36AAF" w:rsidRPr="008A6F5D" w:rsidRDefault="00E36AAF" w:rsidP="00E36AAF">
      <w:pPr>
        <w:ind w:firstLine="0"/>
      </w:pPr>
    </w:p>
    <w:p w14:paraId="3C472203" w14:textId="77777777" w:rsidR="00E36AAF" w:rsidRPr="008A6F5D" w:rsidRDefault="00E36AAF" w:rsidP="00E36AAF">
      <w:pPr>
        <w:ind w:firstLine="0"/>
      </w:pPr>
      <w:r w:rsidRPr="008A6F5D">
        <w:t xml:space="preserve">Dear Chairman Moss, </w:t>
      </w:r>
    </w:p>
    <w:p w14:paraId="0FF0AD00" w14:textId="77777777" w:rsidR="00E36AAF" w:rsidRPr="008A6F5D" w:rsidRDefault="00E36AAF" w:rsidP="00E36AAF">
      <w:pPr>
        <w:ind w:firstLine="0"/>
      </w:pPr>
      <w:r w:rsidRPr="008A6F5D">
        <w:t>On behalf of the South Carolina Association of Municipal Power Systems and Piedmont Municipal Power Agency, the Members of the House of Representatives and their Staff are invited to a Legislative Breakfast. This event will be held on Wednesday, February 12, 2025, from 8:00 a.m. – 10:00 a.m. in Room 112, Blatt Building.</w:t>
      </w:r>
    </w:p>
    <w:p w14:paraId="1F299FA9" w14:textId="77777777" w:rsidR="00E36AAF" w:rsidRPr="008A6F5D" w:rsidRDefault="00E36AAF" w:rsidP="00E36AAF">
      <w:pPr>
        <w:ind w:firstLine="0"/>
      </w:pPr>
    </w:p>
    <w:p w14:paraId="1ADED4E3" w14:textId="77777777" w:rsidR="00E36AAF" w:rsidRPr="008A6F5D" w:rsidRDefault="00E36AAF" w:rsidP="00E36AAF">
      <w:pPr>
        <w:ind w:firstLine="0"/>
      </w:pPr>
      <w:r w:rsidRPr="008A6F5D">
        <w:t>Sincerely,</w:t>
      </w:r>
    </w:p>
    <w:p w14:paraId="7199CEAC" w14:textId="77777777" w:rsidR="00E36AAF" w:rsidRPr="008A6F5D" w:rsidRDefault="00E36AAF" w:rsidP="00E36AAF">
      <w:pPr>
        <w:ind w:firstLine="0"/>
      </w:pPr>
      <w:r w:rsidRPr="008A6F5D">
        <w:t>Elizabeth Copeland</w:t>
      </w:r>
    </w:p>
    <w:p w14:paraId="349A7DE4" w14:textId="77777777" w:rsidR="00E36AAF" w:rsidRPr="008A6F5D" w:rsidRDefault="00E36AAF" w:rsidP="00E36AAF">
      <w:pPr>
        <w:ind w:firstLine="0"/>
      </w:pPr>
      <w:r w:rsidRPr="008A6F5D">
        <w:t>Staff Associate for Affiliate Services</w:t>
      </w:r>
    </w:p>
    <w:p w14:paraId="77129C72" w14:textId="77777777" w:rsidR="00E36AAF" w:rsidRDefault="00E36AAF" w:rsidP="00E36AAF">
      <w:pPr>
        <w:ind w:firstLine="0"/>
      </w:pPr>
      <w:r w:rsidRPr="008A6F5D">
        <w:t>Municipal Association of South Carolina</w:t>
      </w:r>
    </w:p>
    <w:p w14:paraId="2A836F5A" w14:textId="77777777" w:rsidR="0004715F" w:rsidRDefault="0004715F" w:rsidP="00E36AAF">
      <w:pPr>
        <w:ind w:firstLine="0"/>
      </w:pPr>
    </w:p>
    <w:p w14:paraId="115F45BB" w14:textId="511D2CFB" w:rsidR="00E36AAF" w:rsidRPr="008A6F5D" w:rsidRDefault="00E36AAF" w:rsidP="00E36AAF">
      <w:pPr>
        <w:ind w:firstLine="0"/>
      </w:pPr>
      <w:r w:rsidRPr="008A6F5D">
        <w:t>January 27, 2025</w:t>
      </w:r>
    </w:p>
    <w:p w14:paraId="0F02D966" w14:textId="77777777" w:rsidR="00E36AAF" w:rsidRPr="008A6F5D" w:rsidRDefault="00E36AAF" w:rsidP="00E36AAF">
      <w:pPr>
        <w:ind w:firstLine="0"/>
      </w:pPr>
      <w:r w:rsidRPr="008A6F5D">
        <w:t>The Honorable Dennis Moss</w:t>
      </w:r>
    </w:p>
    <w:p w14:paraId="7B5AD5F3" w14:textId="77777777" w:rsidR="00E36AAF" w:rsidRPr="008A6F5D" w:rsidRDefault="00E36AAF" w:rsidP="00E36AAF">
      <w:pPr>
        <w:ind w:firstLine="0"/>
      </w:pPr>
      <w:r w:rsidRPr="008A6F5D">
        <w:t>Chairman, House Invitations Committee</w:t>
      </w:r>
    </w:p>
    <w:p w14:paraId="66CEB872" w14:textId="77777777" w:rsidR="00E36AAF" w:rsidRPr="008A6F5D" w:rsidRDefault="00E36AAF" w:rsidP="00E36AAF">
      <w:pPr>
        <w:ind w:firstLine="0"/>
      </w:pPr>
      <w:r w:rsidRPr="008A6F5D">
        <w:t>503-A Blatt Building</w:t>
      </w:r>
    </w:p>
    <w:p w14:paraId="2386E048" w14:textId="77777777" w:rsidR="00E36AAF" w:rsidRPr="008A6F5D" w:rsidRDefault="00E36AAF" w:rsidP="00E36AAF">
      <w:pPr>
        <w:ind w:firstLine="0"/>
      </w:pPr>
      <w:r w:rsidRPr="008A6F5D">
        <w:t>Columbia, South Carolina 29201</w:t>
      </w:r>
    </w:p>
    <w:p w14:paraId="0856EF18" w14:textId="77777777" w:rsidR="00E36AAF" w:rsidRPr="008A6F5D" w:rsidRDefault="00E36AAF" w:rsidP="00E36AAF">
      <w:pPr>
        <w:ind w:firstLine="0"/>
      </w:pPr>
    </w:p>
    <w:p w14:paraId="0A1F2365" w14:textId="77777777" w:rsidR="00E36AAF" w:rsidRPr="008A6F5D" w:rsidRDefault="00E36AAF" w:rsidP="00E36AAF">
      <w:pPr>
        <w:ind w:firstLine="0"/>
      </w:pPr>
      <w:r w:rsidRPr="008A6F5D">
        <w:t xml:space="preserve">Dear Chairman Moss, </w:t>
      </w:r>
    </w:p>
    <w:p w14:paraId="679D8B97" w14:textId="77777777" w:rsidR="00E36AAF" w:rsidRPr="008A6F5D" w:rsidRDefault="00E36AAF" w:rsidP="00E36AAF">
      <w:pPr>
        <w:ind w:firstLine="0"/>
      </w:pPr>
      <w:r w:rsidRPr="008A6F5D">
        <w:t>On behalf of the South Carolina Baptist Convention, the Members of the House of Representatives are invited to a Legislative Luncheon. This event will be held on Wednesday, February 12, 2025, from 11:30 a.m. – 2:00 p.m. on the State House Grounds.</w:t>
      </w:r>
    </w:p>
    <w:p w14:paraId="22011F03" w14:textId="77777777" w:rsidR="00E36AAF" w:rsidRPr="008A6F5D" w:rsidRDefault="00E36AAF" w:rsidP="00E36AAF">
      <w:pPr>
        <w:ind w:firstLine="0"/>
      </w:pPr>
    </w:p>
    <w:p w14:paraId="200F72EF" w14:textId="77777777" w:rsidR="00E36AAF" w:rsidRPr="008A6F5D" w:rsidRDefault="00E36AAF" w:rsidP="00E36AAF">
      <w:pPr>
        <w:ind w:firstLine="0"/>
      </w:pPr>
      <w:r w:rsidRPr="008A6F5D">
        <w:t>Sincerely,</w:t>
      </w:r>
    </w:p>
    <w:p w14:paraId="0BB9012F" w14:textId="77777777" w:rsidR="00E36AAF" w:rsidRPr="008A6F5D" w:rsidRDefault="00E36AAF" w:rsidP="00E36AAF">
      <w:pPr>
        <w:ind w:firstLine="0"/>
      </w:pPr>
      <w:r w:rsidRPr="008A6F5D">
        <w:t>Bryant Sims</w:t>
      </w:r>
    </w:p>
    <w:p w14:paraId="536F310E" w14:textId="77777777" w:rsidR="00E36AAF" w:rsidRPr="008A6F5D" w:rsidRDefault="00E36AAF" w:rsidP="00E36AAF">
      <w:pPr>
        <w:ind w:firstLine="0"/>
      </w:pPr>
      <w:r w:rsidRPr="008A6F5D">
        <w:t>Chief Operating Officer</w:t>
      </w:r>
    </w:p>
    <w:p w14:paraId="6BB9BCC7" w14:textId="77777777" w:rsidR="00E36AAF" w:rsidRPr="008A6F5D" w:rsidRDefault="00E36AAF" w:rsidP="00E36AAF">
      <w:pPr>
        <w:ind w:firstLine="0"/>
      </w:pPr>
    </w:p>
    <w:p w14:paraId="4F8BFE33" w14:textId="77777777" w:rsidR="00E36AAF" w:rsidRPr="008A6F5D" w:rsidRDefault="00E36AAF" w:rsidP="00E36AAF">
      <w:pPr>
        <w:ind w:firstLine="0"/>
      </w:pPr>
      <w:r w:rsidRPr="008A6F5D">
        <w:t>January 27, 2025</w:t>
      </w:r>
    </w:p>
    <w:p w14:paraId="48A3D78C" w14:textId="77777777" w:rsidR="00E36AAF" w:rsidRPr="008A6F5D" w:rsidRDefault="00E36AAF" w:rsidP="00E36AAF">
      <w:pPr>
        <w:ind w:firstLine="0"/>
      </w:pPr>
      <w:r w:rsidRPr="008A6F5D">
        <w:t>The Honorable Dennis Moss</w:t>
      </w:r>
    </w:p>
    <w:p w14:paraId="5090FAB6" w14:textId="77777777" w:rsidR="00E36AAF" w:rsidRPr="008A6F5D" w:rsidRDefault="00E36AAF" w:rsidP="00E36AAF">
      <w:pPr>
        <w:ind w:firstLine="0"/>
      </w:pPr>
      <w:r w:rsidRPr="008A6F5D">
        <w:t>Chairman, House Invitations Committee</w:t>
      </w:r>
    </w:p>
    <w:p w14:paraId="64EF04B0" w14:textId="77777777" w:rsidR="00E36AAF" w:rsidRPr="008A6F5D" w:rsidRDefault="00E36AAF" w:rsidP="00E36AAF">
      <w:pPr>
        <w:ind w:firstLine="0"/>
      </w:pPr>
      <w:r w:rsidRPr="008A6F5D">
        <w:t>503-A Blatt Building</w:t>
      </w:r>
    </w:p>
    <w:p w14:paraId="4093B558" w14:textId="77777777" w:rsidR="00E36AAF" w:rsidRPr="008A6F5D" w:rsidRDefault="00E36AAF" w:rsidP="00E36AAF">
      <w:pPr>
        <w:ind w:firstLine="0"/>
      </w:pPr>
      <w:r w:rsidRPr="008A6F5D">
        <w:t>Columbia, South Carolina 29201</w:t>
      </w:r>
    </w:p>
    <w:p w14:paraId="7DA0CFE6" w14:textId="77777777" w:rsidR="00E36AAF" w:rsidRPr="008A6F5D" w:rsidRDefault="00E36AAF" w:rsidP="00E36AAF">
      <w:pPr>
        <w:ind w:firstLine="0"/>
      </w:pPr>
    </w:p>
    <w:p w14:paraId="1D54B014" w14:textId="77777777" w:rsidR="00E36AAF" w:rsidRPr="008A6F5D" w:rsidRDefault="00E36AAF" w:rsidP="00E36AAF">
      <w:pPr>
        <w:ind w:firstLine="0"/>
      </w:pPr>
      <w:r w:rsidRPr="008A6F5D">
        <w:t xml:space="preserve">Dear Chairman Moss, </w:t>
      </w:r>
    </w:p>
    <w:p w14:paraId="54F3BD1D" w14:textId="77777777" w:rsidR="00E36AAF" w:rsidRPr="008A6F5D" w:rsidRDefault="00E36AAF" w:rsidP="00E36AAF">
      <w:pPr>
        <w:ind w:firstLine="0"/>
      </w:pPr>
      <w:r w:rsidRPr="008A6F5D">
        <w:t>On behalf of the South Carolina Department of Natural Resources, the Members of the House of Representatives and their Staff are invited to a Legislative Reception. This event will be held on Wednesday, February 12, 2025, from 6:00 p.m. – 8:00 p.m. at the National Guard Armory on Bluff Road.</w:t>
      </w:r>
    </w:p>
    <w:p w14:paraId="25AAF72D" w14:textId="77777777" w:rsidR="00E36AAF" w:rsidRPr="008A6F5D" w:rsidRDefault="00E36AAF" w:rsidP="00E36AAF">
      <w:pPr>
        <w:ind w:firstLine="0"/>
      </w:pPr>
    </w:p>
    <w:p w14:paraId="2AD93392" w14:textId="77777777" w:rsidR="00E36AAF" w:rsidRPr="008A6F5D" w:rsidRDefault="00E36AAF" w:rsidP="00E36AAF">
      <w:pPr>
        <w:ind w:firstLine="0"/>
      </w:pPr>
      <w:r w:rsidRPr="008A6F5D">
        <w:t>Sincerely,</w:t>
      </w:r>
    </w:p>
    <w:p w14:paraId="699C20AF" w14:textId="43DDF0A7" w:rsidR="00E36AAF" w:rsidRPr="008A6F5D" w:rsidRDefault="00E36AAF" w:rsidP="00E36AAF">
      <w:pPr>
        <w:ind w:firstLine="0"/>
      </w:pPr>
      <w:r w:rsidRPr="008A6F5D">
        <w:t xml:space="preserve">Duncan </w:t>
      </w:r>
      <w:r w:rsidR="005E2190">
        <w:t xml:space="preserve">M. </w:t>
      </w:r>
      <w:r w:rsidRPr="008A6F5D">
        <w:t>Crotwell</w:t>
      </w:r>
    </w:p>
    <w:p w14:paraId="259EBFB4" w14:textId="77777777" w:rsidR="00E36AAF" w:rsidRPr="008A6F5D" w:rsidRDefault="00E36AAF" w:rsidP="00E36AAF">
      <w:pPr>
        <w:ind w:firstLine="0"/>
      </w:pPr>
      <w:r w:rsidRPr="008A6F5D">
        <w:t xml:space="preserve">Director of Government Affairs </w:t>
      </w:r>
    </w:p>
    <w:p w14:paraId="562D25F8" w14:textId="77777777" w:rsidR="00E36AAF" w:rsidRPr="008A6F5D" w:rsidRDefault="00E36AAF" w:rsidP="00E36AAF">
      <w:pPr>
        <w:ind w:firstLine="0"/>
      </w:pPr>
    </w:p>
    <w:p w14:paraId="1D16832C" w14:textId="77777777" w:rsidR="00E36AAF" w:rsidRPr="008A6F5D" w:rsidRDefault="00E36AAF" w:rsidP="00E36AAF">
      <w:pPr>
        <w:ind w:firstLine="0"/>
      </w:pPr>
      <w:r w:rsidRPr="008A6F5D">
        <w:t>January 27, 2025</w:t>
      </w:r>
    </w:p>
    <w:p w14:paraId="03B2EDEE" w14:textId="77777777" w:rsidR="00E36AAF" w:rsidRPr="008A6F5D" w:rsidRDefault="00E36AAF" w:rsidP="00E36AAF">
      <w:pPr>
        <w:ind w:firstLine="0"/>
      </w:pPr>
      <w:r w:rsidRPr="008A6F5D">
        <w:t>The Honorable Dennis Moss</w:t>
      </w:r>
    </w:p>
    <w:p w14:paraId="025E66C2" w14:textId="77777777" w:rsidR="00E36AAF" w:rsidRPr="008A6F5D" w:rsidRDefault="00E36AAF" w:rsidP="00E36AAF">
      <w:pPr>
        <w:ind w:firstLine="0"/>
      </w:pPr>
      <w:r w:rsidRPr="008A6F5D">
        <w:t>Chairman, House Invitations Committee</w:t>
      </w:r>
    </w:p>
    <w:p w14:paraId="7A98C2CA" w14:textId="77777777" w:rsidR="00E36AAF" w:rsidRPr="008A6F5D" w:rsidRDefault="00E36AAF" w:rsidP="00E36AAF">
      <w:pPr>
        <w:ind w:firstLine="0"/>
      </w:pPr>
      <w:r w:rsidRPr="008A6F5D">
        <w:t>503-A Blatt Building</w:t>
      </w:r>
    </w:p>
    <w:p w14:paraId="5175C6EE" w14:textId="77777777" w:rsidR="00E36AAF" w:rsidRPr="008A6F5D" w:rsidRDefault="00E36AAF" w:rsidP="00E36AAF">
      <w:pPr>
        <w:ind w:firstLine="0"/>
      </w:pPr>
      <w:r w:rsidRPr="008A6F5D">
        <w:t>Columbia, South Carolina 29201</w:t>
      </w:r>
    </w:p>
    <w:p w14:paraId="2E5D797F" w14:textId="77777777" w:rsidR="00E36AAF" w:rsidRPr="008A6F5D" w:rsidRDefault="00E36AAF" w:rsidP="00E36AAF">
      <w:pPr>
        <w:ind w:firstLine="0"/>
      </w:pPr>
    </w:p>
    <w:p w14:paraId="530AB93A" w14:textId="77777777" w:rsidR="00E36AAF" w:rsidRPr="008A6F5D" w:rsidRDefault="00E36AAF" w:rsidP="00E36AAF">
      <w:pPr>
        <w:ind w:firstLine="0"/>
      </w:pPr>
      <w:r w:rsidRPr="008A6F5D">
        <w:t xml:space="preserve">Dear Chairman Moss, </w:t>
      </w:r>
    </w:p>
    <w:p w14:paraId="5D70D9D5" w14:textId="77777777" w:rsidR="00E36AAF" w:rsidRPr="008A6F5D" w:rsidRDefault="00E36AAF" w:rsidP="00E36AAF">
      <w:pPr>
        <w:ind w:firstLine="0"/>
      </w:pPr>
      <w:r w:rsidRPr="008A6F5D">
        <w:lastRenderedPageBreak/>
        <w:t>On behalf of the South Carolina Arts Alliance, the Members of the House of Representatives are invited to a Legislative Breakfast. This event will be held on Thursday, February 13, 2025, from 8:00 a.m. – 10:00 a.m. in Room 112, Blatt Building.</w:t>
      </w:r>
    </w:p>
    <w:p w14:paraId="4D61B292" w14:textId="77777777" w:rsidR="00E36AAF" w:rsidRPr="008A6F5D" w:rsidRDefault="00E36AAF" w:rsidP="00E36AAF">
      <w:pPr>
        <w:ind w:firstLine="0"/>
      </w:pPr>
    </w:p>
    <w:p w14:paraId="380C5DFC" w14:textId="77777777" w:rsidR="00E36AAF" w:rsidRPr="008A6F5D" w:rsidRDefault="00E36AAF" w:rsidP="00E36AAF">
      <w:pPr>
        <w:ind w:firstLine="0"/>
      </w:pPr>
      <w:r w:rsidRPr="008A6F5D">
        <w:t>Sincerely,</w:t>
      </w:r>
    </w:p>
    <w:p w14:paraId="4D7E694F" w14:textId="77777777" w:rsidR="00E36AAF" w:rsidRPr="008A6F5D" w:rsidRDefault="00E36AAF" w:rsidP="00E36AAF">
      <w:pPr>
        <w:ind w:firstLine="0"/>
      </w:pPr>
      <w:r w:rsidRPr="008A6F5D">
        <w:t>Jeff Robinson</w:t>
      </w:r>
    </w:p>
    <w:p w14:paraId="059AD099" w14:textId="77777777" w:rsidR="00E36AAF" w:rsidRPr="008A6F5D" w:rsidRDefault="00E36AAF" w:rsidP="00E36AAF">
      <w:pPr>
        <w:ind w:firstLine="0"/>
      </w:pPr>
      <w:r w:rsidRPr="008A6F5D">
        <w:t>Executive Director</w:t>
      </w:r>
    </w:p>
    <w:p w14:paraId="1F412958" w14:textId="77777777" w:rsidR="00E36AAF" w:rsidRPr="008A6F5D" w:rsidRDefault="00E36AAF" w:rsidP="00E36AAF">
      <w:pPr>
        <w:ind w:firstLine="0"/>
      </w:pPr>
    </w:p>
    <w:p w14:paraId="21DBCB72" w14:textId="77777777" w:rsidR="00E36AAF" w:rsidRPr="008A6F5D" w:rsidRDefault="00E36AAF" w:rsidP="00E36AAF">
      <w:pPr>
        <w:ind w:firstLine="0"/>
      </w:pPr>
      <w:r w:rsidRPr="008A6F5D">
        <w:t>January 27, 2025</w:t>
      </w:r>
    </w:p>
    <w:p w14:paraId="081889EB" w14:textId="77777777" w:rsidR="00E36AAF" w:rsidRPr="008A6F5D" w:rsidRDefault="00E36AAF" w:rsidP="00E36AAF">
      <w:pPr>
        <w:ind w:firstLine="0"/>
      </w:pPr>
      <w:r w:rsidRPr="008A6F5D">
        <w:t>The Honorable Dennis Moss</w:t>
      </w:r>
    </w:p>
    <w:p w14:paraId="306FA402" w14:textId="77777777" w:rsidR="00E36AAF" w:rsidRPr="008A6F5D" w:rsidRDefault="00E36AAF" w:rsidP="00E36AAF">
      <w:pPr>
        <w:ind w:firstLine="0"/>
      </w:pPr>
      <w:r w:rsidRPr="008A6F5D">
        <w:t>Chairman, House Invitations Committee</w:t>
      </w:r>
    </w:p>
    <w:p w14:paraId="45F3BDF0" w14:textId="77777777" w:rsidR="00E36AAF" w:rsidRPr="008A6F5D" w:rsidRDefault="00E36AAF" w:rsidP="00E36AAF">
      <w:pPr>
        <w:ind w:firstLine="0"/>
      </w:pPr>
      <w:r w:rsidRPr="008A6F5D">
        <w:t>503-A Blatt Building</w:t>
      </w:r>
    </w:p>
    <w:p w14:paraId="32CA7887" w14:textId="77777777" w:rsidR="00E36AAF" w:rsidRPr="008A6F5D" w:rsidRDefault="00E36AAF" w:rsidP="00E36AAF">
      <w:pPr>
        <w:ind w:firstLine="0"/>
      </w:pPr>
      <w:r w:rsidRPr="008A6F5D">
        <w:t>Columbia, South Carolina 29201</w:t>
      </w:r>
    </w:p>
    <w:p w14:paraId="1C7EB2CE" w14:textId="77777777" w:rsidR="00E36AAF" w:rsidRPr="008A6F5D" w:rsidRDefault="00E36AAF" w:rsidP="00E36AAF">
      <w:pPr>
        <w:ind w:firstLine="0"/>
      </w:pPr>
    </w:p>
    <w:p w14:paraId="439E418F" w14:textId="77777777" w:rsidR="00E36AAF" w:rsidRPr="008A6F5D" w:rsidRDefault="00E36AAF" w:rsidP="00E36AAF">
      <w:pPr>
        <w:ind w:firstLine="0"/>
      </w:pPr>
      <w:r w:rsidRPr="008A6F5D">
        <w:t xml:space="preserve">Dear Chairman Moss, </w:t>
      </w:r>
    </w:p>
    <w:p w14:paraId="2945D1AF" w14:textId="77777777" w:rsidR="00E36AAF" w:rsidRPr="008A6F5D" w:rsidRDefault="00E36AAF" w:rsidP="00E36AAF">
      <w:pPr>
        <w:ind w:firstLine="0"/>
      </w:pPr>
      <w:r w:rsidRPr="008A6F5D">
        <w:t>On behalf of the Electric Cooperatives of South Carolina, the Members of the House of Representatives and their Staff are invited to a Legislative Luncheon. This event will be held on Thursday, February 13, 2025, from 11:30 a.m. – 2:00 p.m. on the State House Grounds.</w:t>
      </w:r>
    </w:p>
    <w:p w14:paraId="7689EC08" w14:textId="77777777" w:rsidR="00E36AAF" w:rsidRPr="008A6F5D" w:rsidRDefault="00E36AAF" w:rsidP="00E36AAF">
      <w:pPr>
        <w:ind w:firstLine="0"/>
      </w:pPr>
    </w:p>
    <w:p w14:paraId="2430D75C" w14:textId="77777777" w:rsidR="00E36AAF" w:rsidRPr="008A6F5D" w:rsidRDefault="00E36AAF" w:rsidP="00E36AAF">
      <w:pPr>
        <w:ind w:firstLine="0"/>
      </w:pPr>
      <w:r w:rsidRPr="008A6F5D">
        <w:t>Mike Couick</w:t>
      </w:r>
    </w:p>
    <w:p w14:paraId="00C29FFE" w14:textId="77777777" w:rsidR="00E36AAF" w:rsidRPr="008A6F5D" w:rsidRDefault="00E36AAF" w:rsidP="00E36AAF">
      <w:pPr>
        <w:ind w:firstLine="0"/>
      </w:pPr>
      <w:r w:rsidRPr="008A6F5D">
        <w:t>President and CEO</w:t>
      </w:r>
    </w:p>
    <w:p w14:paraId="45809642" w14:textId="77777777" w:rsidR="00E36AAF" w:rsidRPr="008A6F5D" w:rsidRDefault="00E36AAF" w:rsidP="00E36AAF">
      <w:pPr>
        <w:ind w:firstLine="0"/>
      </w:pPr>
    </w:p>
    <w:p w14:paraId="71114AA6" w14:textId="77777777" w:rsidR="00E36AAF" w:rsidRPr="008A6F5D" w:rsidRDefault="00E36AAF" w:rsidP="00E36AAF">
      <w:pPr>
        <w:ind w:firstLine="0"/>
      </w:pPr>
      <w:r w:rsidRPr="008A6F5D">
        <w:t>January 27, 2025</w:t>
      </w:r>
    </w:p>
    <w:p w14:paraId="3F69C475" w14:textId="77777777" w:rsidR="00E36AAF" w:rsidRPr="008A6F5D" w:rsidRDefault="00E36AAF" w:rsidP="00E36AAF">
      <w:pPr>
        <w:ind w:firstLine="0"/>
      </w:pPr>
      <w:r w:rsidRPr="008A6F5D">
        <w:t>The Honorable Dennis Moss</w:t>
      </w:r>
    </w:p>
    <w:p w14:paraId="57A2839C" w14:textId="77777777" w:rsidR="00E36AAF" w:rsidRPr="008A6F5D" w:rsidRDefault="00E36AAF" w:rsidP="00E36AAF">
      <w:pPr>
        <w:ind w:firstLine="0"/>
      </w:pPr>
      <w:r w:rsidRPr="008A6F5D">
        <w:t>Chairman, House Invitations Committee</w:t>
      </w:r>
    </w:p>
    <w:p w14:paraId="109FDFFA" w14:textId="77777777" w:rsidR="00E36AAF" w:rsidRPr="008A6F5D" w:rsidRDefault="00E36AAF" w:rsidP="00E36AAF">
      <w:pPr>
        <w:ind w:firstLine="0"/>
      </w:pPr>
      <w:r w:rsidRPr="008A6F5D">
        <w:t>503-A Blatt Building</w:t>
      </w:r>
    </w:p>
    <w:p w14:paraId="6060274D" w14:textId="77777777" w:rsidR="00E36AAF" w:rsidRPr="008A6F5D" w:rsidRDefault="00E36AAF" w:rsidP="00E36AAF">
      <w:pPr>
        <w:ind w:firstLine="0"/>
      </w:pPr>
      <w:r w:rsidRPr="008A6F5D">
        <w:t>Columbia, South Carolina 29201</w:t>
      </w:r>
    </w:p>
    <w:p w14:paraId="63D098A0" w14:textId="77777777" w:rsidR="00E36AAF" w:rsidRPr="008A6F5D" w:rsidRDefault="00E36AAF" w:rsidP="00E36AAF">
      <w:pPr>
        <w:ind w:firstLine="0"/>
      </w:pPr>
    </w:p>
    <w:p w14:paraId="547C224B" w14:textId="77777777" w:rsidR="00E36AAF" w:rsidRPr="008A6F5D" w:rsidRDefault="00E36AAF" w:rsidP="00E36AAF">
      <w:pPr>
        <w:ind w:firstLine="0"/>
      </w:pPr>
      <w:r w:rsidRPr="008A6F5D">
        <w:t xml:space="preserve">Dear Chairman Moss, </w:t>
      </w:r>
    </w:p>
    <w:p w14:paraId="393C6DDD" w14:textId="77777777" w:rsidR="00E36AAF" w:rsidRPr="008A6F5D" w:rsidRDefault="00E36AAF" w:rsidP="00E36AAF">
      <w:pPr>
        <w:ind w:firstLine="0"/>
      </w:pPr>
      <w:r w:rsidRPr="008A6F5D">
        <w:t>On behalf of the National Association of Insurance and Financial Advisors, the Members of the House of Representatives are invited to a Legislative Reception. This event will be held on Tuesday, February 18, 2025, from 5:00 p.m. – 7:00 p.m. at Halls Chophouse.</w:t>
      </w:r>
    </w:p>
    <w:p w14:paraId="5E4F9039" w14:textId="77777777" w:rsidR="00E36AAF" w:rsidRPr="008A6F5D" w:rsidRDefault="00E36AAF" w:rsidP="00E36AAF">
      <w:pPr>
        <w:ind w:firstLine="0"/>
      </w:pPr>
    </w:p>
    <w:p w14:paraId="2D5CCBDA" w14:textId="77777777" w:rsidR="00E36AAF" w:rsidRPr="008A6F5D" w:rsidRDefault="00E36AAF" w:rsidP="00E36AAF">
      <w:pPr>
        <w:ind w:firstLine="0"/>
      </w:pPr>
      <w:r w:rsidRPr="008A6F5D">
        <w:t>Sincerely,</w:t>
      </w:r>
    </w:p>
    <w:p w14:paraId="5C05284F" w14:textId="77777777" w:rsidR="00E36AAF" w:rsidRPr="008A6F5D" w:rsidRDefault="00E36AAF" w:rsidP="00E36AAF">
      <w:pPr>
        <w:ind w:firstLine="0"/>
      </w:pPr>
      <w:r w:rsidRPr="008A6F5D">
        <w:t>Sara Vernon</w:t>
      </w:r>
    </w:p>
    <w:p w14:paraId="4CE84ECB" w14:textId="77777777" w:rsidR="00E36AAF" w:rsidRPr="008A6F5D" w:rsidRDefault="00E36AAF" w:rsidP="00E36AAF">
      <w:pPr>
        <w:ind w:firstLine="0"/>
      </w:pPr>
    </w:p>
    <w:p w14:paraId="07239166" w14:textId="77777777" w:rsidR="00E36AAF" w:rsidRPr="008A6F5D" w:rsidRDefault="00E36AAF" w:rsidP="00E36AAF">
      <w:pPr>
        <w:ind w:firstLine="0"/>
      </w:pPr>
      <w:r w:rsidRPr="008A6F5D">
        <w:t>January 27, 2025</w:t>
      </w:r>
    </w:p>
    <w:p w14:paraId="7A8DACC0" w14:textId="77777777" w:rsidR="00E36AAF" w:rsidRPr="008A6F5D" w:rsidRDefault="00E36AAF" w:rsidP="00E36AAF">
      <w:pPr>
        <w:ind w:firstLine="0"/>
      </w:pPr>
      <w:r w:rsidRPr="008A6F5D">
        <w:t>The Honorable Dennis Moss</w:t>
      </w:r>
    </w:p>
    <w:p w14:paraId="28293285" w14:textId="77777777" w:rsidR="00E36AAF" w:rsidRPr="008A6F5D" w:rsidRDefault="00E36AAF" w:rsidP="00E36AAF">
      <w:pPr>
        <w:ind w:firstLine="0"/>
      </w:pPr>
      <w:r w:rsidRPr="008A6F5D">
        <w:lastRenderedPageBreak/>
        <w:t>Chairman, House Invitations Committee</w:t>
      </w:r>
    </w:p>
    <w:p w14:paraId="4F83DA07" w14:textId="77777777" w:rsidR="00E36AAF" w:rsidRPr="008A6F5D" w:rsidRDefault="00E36AAF" w:rsidP="00E36AAF">
      <w:pPr>
        <w:ind w:firstLine="0"/>
      </w:pPr>
      <w:r w:rsidRPr="008A6F5D">
        <w:t>503-A Blatt Building</w:t>
      </w:r>
    </w:p>
    <w:p w14:paraId="105023D9" w14:textId="77777777" w:rsidR="00E36AAF" w:rsidRPr="008A6F5D" w:rsidRDefault="00E36AAF" w:rsidP="00E36AAF">
      <w:pPr>
        <w:ind w:firstLine="0"/>
      </w:pPr>
      <w:r w:rsidRPr="008A6F5D">
        <w:t>Columbia, South Carolina 29201</w:t>
      </w:r>
    </w:p>
    <w:p w14:paraId="6D7C057C" w14:textId="77777777" w:rsidR="00E36AAF" w:rsidRPr="008A6F5D" w:rsidRDefault="00E36AAF" w:rsidP="00E36AAF">
      <w:pPr>
        <w:ind w:firstLine="0"/>
      </w:pPr>
    </w:p>
    <w:p w14:paraId="49EB5517" w14:textId="77777777" w:rsidR="00E36AAF" w:rsidRPr="008A6F5D" w:rsidRDefault="00E36AAF" w:rsidP="00E36AAF">
      <w:pPr>
        <w:ind w:firstLine="0"/>
      </w:pPr>
      <w:r w:rsidRPr="008A6F5D">
        <w:t xml:space="preserve">Dear Chairman Moss, </w:t>
      </w:r>
    </w:p>
    <w:p w14:paraId="642C34AF" w14:textId="77777777" w:rsidR="00E36AAF" w:rsidRPr="008A6F5D" w:rsidRDefault="00E36AAF" w:rsidP="00E36AAF">
      <w:pPr>
        <w:ind w:firstLine="0"/>
      </w:pPr>
      <w:r w:rsidRPr="008A6F5D">
        <w:t>On behalf of the South Carolina Craft Distillers Guild, the Members of the House of Representatives and their Staff are invited to a Legislative Reception. This event will be held on Tuesday, February 18, 2025, from 6:00 p.m. – 8:00 p.m. at The Palmetto Club.</w:t>
      </w:r>
    </w:p>
    <w:p w14:paraId="0EEE1BE8" w14:textId="77777777" w:rsidR="00E36AAF" w:rsidRPr="008A6F5D" w:rsidRDefault="00E36AAF" w:rsidP="00E36AAF">
      <w:pPr>
        <w:ind w:firstLine="0"/>
      </w:pPr>
    </w:p>
    <w:p w14:paraId="5FB15032" w14:textId="77777777" w:rsidR="00E36AAF" w:rsidRPr="008A6F5D" w:rsidRDefault="00E36AAF" w:rsidP="00E36AAF">
      <w:pPr>
        <w:ind w:firstLine="0"/>
      </w:pPr>
      <w:r w:rsidRPr="008A6F5D">
        <w:t>Sincerely,</w:t>
      </w:r>
    </w:p>
    <w:p w14:paraId="305E81DB" w14:textId="77777777" w:rsidR="00E36AAF" w:rsidRPr="008A6F5D" w:rsidRDefault="00E36AAF" w:rsidP="00E36AAF">
      <w:pPr>
        <w:ind w:firstLine="0"/>
      </w:pPr>
      <w:r w:rsidRPr="008A6F5D">
        <w:t>Scott Blackwell</w:t>
      </w:r>
    </w:p>
    <w:p w14:paraId="34A8736B" w14:textId="77777777" w:rsidR="00E36AAF" w:rsidRPr="008A6F5D" w:rsidRDefault="00E36AAF" w:rsidP="00E36AAF">
      <w:pPr>
        <w:ind w:firstLine="0"/>
      </w:pPr>
      <w:r w:rsidRPr="008A6F5D">
        <w:t>President of the SC Craft Distillers Guild</w:t>
      </w:r>
    </w:p>
    <w:p w14:paraId="3D60A6F0" w14:textId="77777777" w:rsidR="00E36AAF" w:rsidRPr="008A6F5D" w:rsidRDefault="00E36AAF" w:rsidP="00E36AAF">
      <w:pPr>
        <w:ind w:firstLine="0"/>
      </w:pPr>
    </w:p>
    <w:p w14:paraId="3FF12193" w14:textId="77777777" w:rsidR="00E36AAF" w:rsidRPr="008A6F5D" w:rsidRDefault="00E36AAF" w:rsidP="00E36AAF">
      <w:pPr>
        <w:ind w:firstLine="0"/>
      </w:pPr>
      <w:r w:rsidRPr="008A6F5D">
        <w:t>January 27, 2025</w:t>
      </w:r>
    </w:p>
    <w:p w14:paraId="20A1DCD2" w14:textId="77777777" w:rsidR="00E36AAF" w:rsidRPr="008A6F5D" w:rsidRDefault="00E36AAF" w:rsidP="00E36AAF">
      <w:pPr>
        <w:ind w:firstLine="0"/>
      </w:pPr>
      <w:r w:rsidRPr="008A6F5D">
        <w:t>The Honorable Dennis Moss</w:t>
      </w:r>
    </w:p>
    <w:p w14:paraId="7CA124A6" w14:textId="77777777" w:rsidR="00E36AAF" w:rsidRPr="008A6F5D" w:rsidRDefault="00E36AAF" w:rsidP="00E36AAF">
      <w:pPr>
        <w:ind w:firstLine="0"/>
      </w:pPr>
      <w:r w:rsidRPr="008A6F5D">
        <w:t>Chairman, House Invitations Committee</w:t>
      </w:r>
    </w:p>
    <w:p w14:paraId="4D07F5A1" w14:textId="77777777" w:rsidR="00E36AAF" w:rsidRPr="008A6F5D" w:rsidRDefault="00E36AAF" w:rsidP="00E36AAF">
      <w:pPr>
        <w:ind w:firstLine="0"/>
      </w:pPr>
      <w:r w:rsidRPr="008A6F5D">
        <w:t>503-A Blatt Building</w:t>
      </w:r>
    </w:p>
    <w:p w14:paraId="45670F1C" w14:textId="77777777" w:rsidR="00E36AAF" w:rsidRPr="008A6F5D" w:rsidRDefault="00E36AAF" w:rsidP="00E36AAF">
      <w:pPr>
        <w:ind w:firstLine="0"/>
      </w:pPr>
      <w:r w:rsidRPr="008A6F5D">
        <w:t>Columbia, South Carolina 29201</w:t>
      </w:r>
    </w:p>
    <w:p w14:paraId="1DBB750C" w14:textId="77777777" w:rsidR="00E36AAF" w:rsidRPr="008A6F5D" w:rsidRDefault="00E36AAF" w:rsidP="00E36AAF">
      <w:pPr>
        <w:ind w:firstLine="0"/>
      </w:pPr>
    </w:p>
    <w:p w14:paraId="3B8618F6" w14:textId="77777777" w:rsidR="00E36AAF" w:rsidRPr="008A6F5D" w:rsidRDefault="00E36AAF" w:rsidP="00E36AAF">
      <w:pPr>
        <w:ind w:firstLine="0"/>
      </w:pPr>
      <w:r w:rsidRPr="008A6F5D">
        <w:t xml:space="preserve">Dear Chairman Moss, </w:t>
      </w:r>
    </w:p>
    <w:p w14:paraId="227879C6" w14:textId="77777777" w:rsidR="00E36AAF" w:rsidRPr="008A6F5D" w:rsidRDefault="00E36AAF" w:rsidP="00E36AAF">
      <w:pPr>
        <w:ind w:firstLine="0"/>
      </w:pPr>
      <w:r w:rsidRPr="008A6F5D">
        <w:t>On behalf of the SC Human Service Providers Association, the Members of the House of Representatives and Staff are invited to a Legislative Breakfast. This event will be held on Wednesday, February 19, 2025, from 8:00 a.m. – 10:00 a.m. in Room 112, Blatt Building.</w:t>
      </w:r>
    </w:p>
    <w:p w14:paraId="02E463B2" w14:textId="77777777" w:rsidR="00E36AAF" w:rsidRPr="008A6F5D" w:rsidRDefault="00E36AAF" w:rsidP="00E36AAF">
      <w:pPr>
        <w:ind w:firstLine="0"/>
      </w:pPr>
    </w:p>
    <w:p w14:paraId="0ED15113" w14:textId="77777777" w:rsidR="00E36AAF" w:rsidRPr="008A6F5D" w:rsidRDefault="00E36AAF" w:rsidP="00E36AAF">
      <w:pPr>
        <w:ind w:firstLine="0"/>
      </w:pPr>
      <w:r w:rsidRPr="008A6F5D">
        <w:t>Sincerely,</w:t>
      </w:r>
    </w:p>
    <w:p w14:paraId="0F1FFC3B" w14:textId="77777777" w:rsidR="00E36AAF" w:rsidRPr="008A6F5D" w:rsidRDefault="00E36AAF" w:rsidP="00E36AAF">
      <w:pPr>
        <w:ind w:firstLine="0"/>
      </w:pPr>
      <w:r w:rsidRPr="008A6F5D">
        <w:t>Mary Kate Mackie</w:t>
      </w:r>
    </w:p>
    <w:p w14:paraId="591C21FF" w14:textId="77777777" w:rsidR="00E36AAF" w:rsidRPr="008A6F5D" w:rsidRDefault="00E36AAF" w:rsidP="00E36AAF">
      <w:pPr>
        <w:ind w:firstLine="0"/>
      </w:pPr>
    </w:p>
    <w:p w14:paraId="2751272E" w14:textId="77777777" w:rsidR="00E36AAF" w:rsidRPr="008A6F5D" w:rsidRDefault="00E36AAF" w:rsidP="00E36AAF">
      <w:pPr>
        <w:ind w:firstLine="0"/>
      </w:pPr>
      <w:r w:rsidRPr="008A6F5D">
        <w:t>January 27, 2025</w:t>
      </w:r>
    </w:p>
    <w:p w14:paraId="6F58C6A1" w14:textId="77777777" w:rsidR="00E36AAF" w:rsidRPr="008A6F5D" w:rsidRDefault="00E36AAF" w:rsidP="00E36AAF">
      <w:pPr>
        <w:ind w:firstLine="0"/>
      </w:pPr>
      <w:r w:rsidRPr="008A6F5D">
        <w:t>The Honorable Dennis Moss</w:t>
      </w:r>
    </w:p>
    <w:p w14:paraId="3BC91429" w14:textId="77777777" w:rsidR="00E36AAF" w:rsidRPr="008A6F5D" w:rsidRDefault="00E36AAF" w:rsidP="00E36AAF">
      <w:pPr>
        <w:ind w:firstLine="0"/>
      </w:pPr>
      <w:r w:rsidRPr="008A6F5D">
        <w:t>Chairman, House Invitations Committee</w:t>
      </w:r>
    </w:p>
    <w:p w14:paraId="2C174489" w14:textId="77777777" w:rsidR="00E36AAF" w:rsidRPr="008A6F5D" w:rsidRDefault="00E36AAF" w:rsidP="00E36AAF">
      <w:pPr>
        <w:ind w:firstLine="0"/>
      </w:pPr>
      <w:r w:rsidRPr="008A6F5D">
        <w:t>503-A Blatt Building</w:t>
      </w:r>
    </w:p>
    <w:p w14:paraId="13ACF4DE" w14:textId="77777777" w:rsidR="00E36AAF" w:rsidRPr="008A6F5D" w:rsidRDefault="00E36AAF" w:rsidP="00E36AAF">
      <w:pPr>
        <w:ind w:firstLine="0"/>
      </w:pPr>
      <w:r w:rsidRPr="008A6F5D">
        <w:t>Columbia, South Carolina 29201</w:t>
      </w:r>
    </w:p>
    <w:p w14:paraId="6D3AABDB" w14:textId="77777777" w:rsidR="00E36AAF" w:rsidRPr="008A6F5D" w:rsidRDefault="00E36AAF" w:rsidP="00E36AAF">
      <w:pPr>
        <w:ind w:firstLine="0"/>
      </w:pPr>
    </w:p>
    <w:p w14:paraId="7EDFEE23" w14:textId="77777777" w:rsidR="00E36AAF" w:rsidRPr="008A6F5D" w:rsidRDefault="00E36AAF" w:rsidP="00E36AAF">
      <w:pPr>
        <w:ind w:firstLine="0"/>
      </w:pPr>
      <w:r w:rsidRPr="008A6F5D">
        <w:t xml:space="preserve">Dear Chairman Moss, </w:t>
      </w:r>
    </w:p>
    <w:p w14:paraId="6FBF9F09" w14:textId="77777777" w:rsidR="00E36AAF" w:rsidRPr="008A6F5D" w:rsidRDefault="00E36AAF" w:rsidP="00E36AAF">
      <w:pPr>
        <w:ind w:firstLine="0"/>
      </w:pPr>
      <w:r w:rsidRPr="008A6F5D">
        <w:t>On behalf of the Independent Banks of South Carolina, the Members of the House of Representatives are invited to a Legislative Luncheon. This event will be held on Wednesday, February 19, 2025, from 11:30 a.m. – 2:00 p.m. in Room 112, Blatt Building.</w:t>
      </w:r>
    </w:p>
    <w:p w14:paraId="254512E2" w14:textId="77777777" w:rsidR="00E36AAF" w:rsidRPr="008A6F5D" w:rsidRDefault="00E36AAF" w:rsidP="00E36AAF">
      <w:pPr>
        <w:ind w:firstLine="0"/>
      </w:pPr>
    </w:p>
    <w:p w14:paraId="65F23041" w14:textId="77777777" w:rsidR="00E36AAF" w:rsidRPr="008A6F5D" w:rsidRDefault="00E36AAF" w:rsidP="00E36AAF">
      <w:pPr>
        <w:ind w:firstLine="0"/>
      </w:pPr>
      <w:r w:rsidRPr="008A6F5D">
        <w:lastRenderedPageBreak/>
        <w:t>Sincerely</w:t>
      </w:r>
    </w:p>
    <w:p w14:paraId="17322ABF" w14:textId="77777777" w:rsidR="00E36AAF" w:rsidRPr="008A6F5D" w:rsidRDefault="00E36AAF" w:rsidP="00E36AAF">
      <w:pPr>
        <w:ind w:firstLine="0"/>
      </w:pPr>
      <w:r w:rsidRPr="008A6F5D">
        <w:t>Teresa D. Taylor</w:t>
      </w:r>
    </w:p>
    <w:p w14:paraId="7A9EA1E6" w14:textId="77777777" w:rsidR="00E36AAF" w:rsidRPr="008A6F5D" w:rsidRDefault="00E36AAF" w:rsidP="00E36AAF">
      <w:pPr>
        <w:ind w:firstLine="0"/>
      </w:pPr>
      <w:r w:rsidRPr="008A6F5D">
        <w:t>Executive Director</w:t>
      </w:r>
    </w:p>
    <w:p w14:paraId="32B5DD75" w14:textId="77777777" w:rsidR="00E36AAF" w:rsidRPr="008A6F5D" w:rsidRDefault="00E36AAF" w:rsidP="00E36AAF">
      <w:pPr>
        <w:ind w:firstLine="0"/>
      </w:pPr>
    </w:p>
    <w:p w14:paraId="05FD905F" w14:textId="77777777" w:rsidR="00E36AAF" w:rsidRPr="008A6F5D" w:rsidRDefault="00E36AAF" w:rsidP="00E36AAF">
      <w:pPr>
        <w:ind w:firstLine="0"/>
      </w:pPr>
      <w:r w:rsidRPr="008A6F5D">
        <w:t>January 27, 2025</w:t>
      </w:r>
    </w:p>
    <w:p w14:paraId="6B984F32" w14:textId="77777777" w:rsidR="00E36AAF" w:rsidRPr="008A6F5D" w:rsidRDefault="00E36AAF" w:rsidP="00E36AAF">
      <w:pPr>
        <w:ind w:firstLine="0"/>
      </w:pPr>
      <w:r w:rsidRPr="008A6F5D">
        <w:t>The Honorable Dennis Moss</w:t>
      </w:r>
    </w:p>
    <w:p w14:paraId="4D232454" w14:textId="77777777" w:rsidR="00E36AAF" w:rsidRPr="008A6F5D" w:rsidRDefault="00E36AAF" w:rsidP="00E36AAF">
      <w:pPr>
        <w:ind w:firstLine="0"/>
      </w:pPr>
      <w:r w:rsidRPr="008A6F5D">
        <w:t>Chairman, House Invitations Committee</w:t>
      </w:r>
    </w:p>
    <w:p w14:paraId="58358B66" w14:textId="77777777" w:rsidR="00E36AAF" w:rsidRPr="008A6F5D" w:rsidRDefault="00E36AAF" w:rsidP="00E36AAF">
      <w:pPr>
        <w:ind w:firstLine="0"/>
      </w:pPr>
      <w:r w:rsidRPr="008A6F5D">
        <w:t>503-A Blatt Building</w:t>
      </w:r>
    </w:p>
    <w:p w14:paraId="19319C94" w14:textId="77777777" w:rsidR="00E36AAF" w:rsidRPr="008A6F5D" w:rsidRDefault="00E36AAF" w:rsidP="00E36AAF">
      <w:pPr>
        <w:ind w:firstLine="0"/>
      </w:pPr>
      <w:r w:rsidRPr="008A6F5D">
        <w:t>Columbia, South Carolina 29201</w:t>
      </w:r>
    </w:p>
    <w:p w14:paraId="1F50890C" w14:textId="77777777" w:rsidR="00E36AAF" w:rsidRPr="008A6F5D" w:rsidRDefault="00E36AAF" w:rsidP="00E36AAF">
      <w:pPr>
        <w:ind w:firstLine="0"/>
      </w:pPr>
    </w:p>
    <w:p w14:paraId="6FA65C6F" w14:textId="77777777" w:rsidR="00E36AAF" w:rsidRPr="008A6F5D" w:rsidRDefault="00E36AAF" w:rsidP="00E36AAF">
      <w:pPr>
        <w:ind w:firstLine="0"/>
      </w:pPr>
      <w:r w:rsidRPr="008A6F5D">
        <w:t xml:space="preserve">Dear Chairman Moss, </w:t>
      </w:r>
    </w:p>
    <w:p w14:paraId="5C350EAD" w14:textId="77777777" w:rsidR="00E36AAF" w:rsidRPr="008A6F5D" w:rsidRDefault="00E36AAF" w:rsidP="00E36AAF">
      <w:pPr>
        <w:ind w:firstLine="0"/>
      </w:pPr>
      <w:r w:rsidRPr="008A6F5D">
        <w:t>On behalf of the South Carolina Association of Counties, the Members of the House of Representatives and their Staff are invited to a Legislative Reception. This event will be held on Wednesday, February 19, 2025, from 5:00 p.m. – 7:00 p.m. at The Palmetto Club.</w:t>
      </w:r>
    </w:p>
    <w:p w14:paraId="7A80E287" w14:textId="77777777" w:rsidR="00E36AAF" w:rsidRPr="008A6F5D" w:rsidRDefault="00E36AAF" w:rsidP="00E36AAF">
      <w:pPr>
        <w:ind w:firstLine="0"/>
      </w:pPr>
    </w:p>
    <w:p w14:paraId="3D7F5386" w14:textId="77777777" w:rsidR="00E36AAF" w:rsidRPr="008A6F5D" w:rsidRDefault="00E36AAF" w:rsidP="00E36AAF">
      <w:pPr>
        <w:ind w:firstLine="0"/>
      </w:pPr>
      <w:r w:rsidRPr="008A6F5D">
        <w:t>Sincerely,</w:t>
      </w:r>
    </w:p>
    <w:p w14:paraId="58B40688" w14:textId="77777777" w:rsidR="00E36AAF" w:rsidRPr="008A6F5D" w:rsidRDefault="00E36AAF" w:rsidP="00E36AAF">
      <w:pPr>
        <w:ind w:firstLine="0"/>
      </w:pPr>
      <w:r w:rsidRPr="008A6F5D">
        <w:t>Timothy C. Winslow</w:t>
      </w:r>
    </w:p>
    <w:p w14:paraId="0D6B7ADB" w14:textId="77777777" w:rsidR="00E36AAF" w:rsidRPr="008A6F5D" w:rsidRDefault="00E36AAF" w:rsidP="00E36AAF">
      <w:pPr>
        <w:ind w:firstLine="0"/>
      </w:pPr>
      <w:r w:rsidRPr="008A6F5D">
        <w:t>Executive Director</w:t>
      </w:r>
    </w:p>
    <w:p w14:paraId="6F54E92A" w14:textId="77777777" w:rsidR="00E36AAF" w:rsidRPr="008A6F5D" w:rsidRDefault="00E36AAF" w:rsidP="00E36AAF">
      <w:pPr>
        <w:ind w:firstLine="0"/>
      </w:pPr>
    </w:p>
    <w:p w14:paraId="2781E6A5" w14:textId="77777777" w:rsidR="00E36AAF" w:rsidRPr="008A6F5D" w:rsidRDefault="00E36AAF" w:rsidP="00E36AAF">
      <w:pPr>
        <w:ind w:firstLine="0"/>
      </w:pPr>
      <w:r w:rsidRPr="008A6F5D">
        <w:t>January 27, 2025</w:t>
      </w:r>
    </w:p>
    <w:p w14:paraId="3D7A217B" w14:textId="77777777" w:rsidR="00E36AAF" w:rsidRPr="008A6F5D" w:rsidRDefault="00E36AAF" w:rsidP="00E36AAF">
      <w:pPr>
        <w:ind w:firstLine="0"/>
      </w:pPr>
      <w:r w:rsidRPr="008A6F5D">
        <w:t>The Honorable Dennis Moss</w:t>
      </w:r>
    </w:p>
    <w:p w14:paraId="116347D9" w14:textId="77777777" w:rsidR="00E36AAF" w:rsidRPr="008A6F5D" w:rsidRDefault="00E36AAF" w:rsidP="00E36AAF">
      <w:pPr>
        <w:ind w:firstLine="0"/>
      </w:pPr>
      <w:r w:rsidRPr="008A6F5D">
        <w:t>Chairman, House Invitations Committee</w:t>
      </w:r>
    </w:p>
    <w:p w14:paraId="28C81358" w14:textId="77777777" w:rsidR="00E36AAF" w:rsidRPr="008A6F5D" w:rsidRDefault="00E36AAF" w:rsidP="00E36AAF">
      <w:pPr>
        <w:ind w:firstLine="0"/>
      </w:pPr>
      <w:r w:rsidRPr="008A6F5D">
        <w:t>503-A Blatt Building</w:t>
      </w:r>
    </w:p>
    <w:p w14:paraId="1E9AE3B3" w14:textId="77777777" w:rsidR="00E36AAF" w:rsidRPr="008A6F5D" w:rsidRDefault="00E36AAF" w:rsidP="00E36AAF">
      <w:pPr>
        <w:ind w:firstLine="0"/>
      </w:pPr>
      <w:r w:rsidRPr="008A6F5D">
        <w:t>Columbia, South Carolina 29201</w:t>
      </w:r>
    </w:p>
    <w:p w14:paraId="371DFD81" w14:textId="77777777" w:rsidR="00E36AAF" w:rsidRPr="008A6F5D" w:rsidRDefault="00E36AAF" w:rsidP="00E36AAF">
      <w:pPr>
        <w:ind w:firstLine="0"/>
      </w:pPr>
    </w:p>
    <w:p w14:paraId="14930F8A" w14:textId="77777777" w:rsidR="00E36AAF" w:rsidRPr="008A6F5D" w:rsidRDefault="00E36AAF" w:rsidP="00E36AAF">
      <w:pPr>
        <w:ind w:firstLine="0"/>
      </w:pPr>
      <w:r w:rsidRPr="008A6F5D">
        <w:t xml:space="preserve">Dear Chairman Moss, </w:t>
      </w:r>
    </w:p>
    <w:p w14:paraId="68C7D428" w14:textId="77777777" w:rsidR="00E36AAF" w:rsidRPr="008A6F5D" w:rsidRDefault="00E36AAF" w:rsidP="00E36AAF">
      <w:pPr>
        <w:ind w:firstLine="0"/>
      </w:pPr>
      <w:r w:rsidRPr="008A6F5D">
        <w:t>On behalf of Historic Mitchelville Freedom Park, the Members of the House of Representatives and their Staff are invited to a Legislative Reception. This event will be held on Wednesday, February 19. 2025, from 5:30 p.m. – 7:00 p.m. at The Palmetto Club.</w:t>
      </w:r>
    </w:p>
    <w:p w14:paraId="5522F71E" w14:textId="77777777" w:rsidR="00E36AAF" w:rsidRPr="008A6F5D" w:rsidRDefault="00E36AAF" w:rsidP="00E36AAF">
      <w:pPr>
        <w:ind w:firstLine="0"/>
      </w:pPr>
    </w:p>
    <w:p w14:paraId="396F2C04" w14:textId="77777777" w:rsidR="00E36AAF" w:rsidRPr="008A6F5D" w:rsidRDefault="00E36AAF" w:rsidP="00E36AAF">
      <w:pPr>
        <w:ind w:firstLine="0"/>
      </w:pPr>
      <w:r w:rsidRPr="008A6F5D">
        <w:t>Sincerely,</w:t>
      </w:r>
    </w:p>
    <w:p w14:paraId="78F8616D" w14:textId="77777777" w:rsidR="00E36AAF" w:rsidRPr="008A6F5D" w:rsidRDefault="00E36AAF" w:rsidP="00E36AAF">
      <w:pPr>
        <w:ind w:firstLine="0"/>
      </w:pPr>
      <w:r w:rsidRPr="008A6F5D">
        <w:t>Ahmad Ward, Executive Director</w:t>
      </w:r>
    </w:p>
    <w:p w14:paraId="6BBE99D7" w14:textId="77777777" w:rsidR="00E36AAF" w:rsidRPr="008A6F5D" w:rsidRDefault="00E36AAF" w:rsidP="00E36AAF">
      <w:pPr>
        <w:ind w:firstLine="0"/>
      </w:pPr>
      <w:r w:rsidRPr="008A6F5D">
        <w:t>Historic Mitchelville Freedom Park</w:t>
      </w:r>
    </w:p>
    <w:p w14:paraId="0A20C811" w14:textId="77777777" w:rsidR="00E36AAF" w:rsidRPr="008A6F5D" w:rsidRDefault="00E36AAF" w:rsidP="00E36AAF">
      <w:pPr>
        <w:ind w:firstLine="0"/>
      </w:pPr>
    </w:p>
    <w:p w14:paraId="26A7EA80" w14:textId="77777777" w:rsidR="00E36AAF" w:rsidRPr="008A6F5D" w:rsidRDefault="00E36AAF" w:rsidP="00E36AAF">
      <w:pPr>
        <w:ind w:firstLine="0"/>
      </w:pPr>
      <w:r w:rsidRPr="008A6F5D">
        <w:t>January 27, 2025</w:t>
      </w:r>
    </w:p>
    <w:p w14:paraId="12DBFE6E" w14:textId="77777777" w:rsidR="00E36AAF" w:rsidRPr="008A6F5D" w:rsidRDefault="00E36AAF" w:rsidP="00E36AAF">
      <w:pPr>
        <w:ind w:firstLine="0"/>
      </w:pPr>
      <w:r w:rsidRPr="008A6F5D">
        <w:t>The Honorable Dennis Moss</w:t>
      </w:r>
    </w:p>
    <w:p w14:paraId="1CBC71D8" w14:textId="77777777" w:rsidR="00E36AAF" w:rsidRPr="008A6F5D" w:rsidRDefault="00E36AAF" w:rsidP="00E36AAF">
      <w:pPr>
        <w:ind w:firstLine="0"/>
      </w:pPr>
      <w:r w:rsidRPr="008A6F5D">
        <w:t>Chairman, House Invitations Committee</w:t>
      </w:r>
    </w:p>
    <w:p w14:paraId="04682192" w14:textId="77777777" w:rsidR="00E36AAF" w:rsidRPr="008A6F5D" w:rsidRDefault="00E36AAF" w:rsidP="00E36AAF">
      <w:pPr>
        <w:ind w:firstLine="0"/>
      </w:pPr>
      <w:r w:rsidRPr="008A6F5D">
        <w:t>503-A Blatt Building</w:t>
      </w:r>
    </w:p>
    <w:p w14:paraId="29DC9710" w14:textId="77777777" w:rsidR="00E36AAF" w:rsidRPr="008A6F5D" w:rsidRDefault="00E36AAF" w:rsidP="00E36AAF">
      <w:pPr>
        <w:ind w:firstLine="0"/>
      </w:pPr>
      <w:r w:rsidRPr="008A6F5D">
        <w:t>Columbia, South Carolina 29201</w:t>
      </w:r>
    </w:p>
    <w:p w14:paraId="0E9BFD0F" w14:textId="77777777" w:rsidR="00E36AAF" w:rsidRPr="008A6F5D" w:rsidRDefault="00E36AAF" w:rsidP="00E36AAF">
      <w:pPr>
        <w:ind w:firstLine="0"/>
      </w:pPr>
    </w:p>
    <w:p w14:paraId="1147DD6D" w14:textId="77777777" w:rsidR="00E36AAF" w:rsidRPr="008A6F5D" w:rsidRDefault="00E36AAF" w:rsidP="00E36AAF">
      <w:pPr>
        <w:ind w:firstLine="0"/>
      </w:pPr>
      <w:r w:rsidRPr="008A6F5D">
        <w:t xml:space="preserve">Dear Chairman Moss, </w:t>
      </w:r>
    </w:p>
    <w:p w14:paraId="0D066230" w14:textId="77777777" w:rsidR="00E36AAF" w:rsidRPr="008A6F5D" w:rsidRDefault="00E36AAF" w:rsidP="00E36AAF">
      <w:pPr>
        <w:ind w:firstLine="0"/>
      </w:pPr>
      <w:r w:rsidRPr="008A6F5D">
        <w:t>On behalf of the Forestry Association of South Carolina, the Members of the House of Representatives and their Staff are invited to a Legislative Breakfast. This event will be held on Thursday, February 20, 2025, from 8:00 a.m. – 10:00 a.m. in Room 112, Blatt Building.</w:t>
      </w:r>
    </w:p>
    <w:p w14:paraId="48F178C5" w14:textId="77777777" w:rsidR="00E36AAF" w:rsidRPr="008A6F5D" w:rsidRDefault="00E36AAF" w:rsidP="00E36AAF">
      <w:pPr>
        <w:ind w:firstLine="0"/>
      </w:pPr>
    </w:p>
    <w:p w14:paraId="72B2F348" w14:textId="77777777" w:rsidR="00E36AAF" w:rsidRPr="008A6F5D" w:rsidRDefault="00E36AAF" w:rsidP="00E36AAF">
      <w:pPr>
        <w:ind w:firstLine="0"/>
      </w:pPr>
      <w:r w:rsidRPr="008A6F5D">
        <w:t>Sincerely,</w:t>
      </w:r>
    </w:p>
    <w:p w14:paraId="562C0991" w14:textId="77777777" w:rsidR="00E36AAF" w:rsidRPr="008A6F5D" w:rsidRDefault="00E36AAF" w:rsidP="00E36AAF">
      <w:pPr>
        <w:ind w:firstLine="0"/>
      </w:pPr>
      <w:r w:rsidRPr="008A6F5D">
        <w:t>Cam Crawford</w:t>
      </w:r>
    </w:p>
    <w:p w14:paraId="7277D59E" w14:textId="77777777" w:rsidR="00E36AAF" w:rsidRPr="008A6F5D" w:rsidRDefault="00E36AAF" w:rsidP="00E36AAF">
      <w:pPr>
        <w:ind w:firstLine="0"/>
      </w:pPr>
      <w:r w:rsidRPr="008A6F5D">
        <w:t>President and CEO</w:t>
      </w:r>
    </w:p>
    <w:p w14:paraId="7A4AF559" w14:textId="77777777" w:rsidR="00E36AAF" w:rsidRPr="008A6F5D" w:rsidRDefault="00E36AAF" w:rsidP="00E36AAF">
      <w:pPr>
        <w:ind w:firstLine="0"/>
      </w:pPr>
    </w:p>
    <w:p w14:paraId="28B3475A" w14:textId="77777777" w:rsidR="00E36AAF" w:rsidRPr="008A6F5D" w:rsidRDefault="00E36AAF" w:rsidP="00E36AAF">
      <w:pPr>
        <w:ind w:firstLine="0"/>
      </w:pPr>
      <w:r w:rsidRPr="008A6F5D">
        <w:t>January 27, 2025</w:t>
      </w:r>
    </w:p>
    <w:p w14:paraId="00C51074" w14:textId="77777777" w:rsidR="00E36AAF" w:rsidRPr="008A6F5D" w:rsidRDefault="00E36AAF" w:rsidP="00E36AAF">
      <w:pPr>
        <w:ind w:firstLine="0"/>
      </w:pPr>
      <w:r w:rsidRPr="008A6F5D">
        <w:t>The Honorable Dennis Moss</w:t>
      </w:r>
    </w:p>
    <w:p w14:paraId="2314F3EE" w14:textId="77777777" w:rsidR="00E36AAF" w:rsidRPr="008A6F5D" w:rsidRDefault="00E36AAF" w:rsidP="00E36AAF">
      <w:pPr>
        <w:ind w:firstLine="0"/>
      </w:pPr>
      <w:r w:rsidRPr="008A6F5D">
        <w:t>Chairman, House Invitations Committee</w:t>
      </w:r>
    </w:p>
    <w:p w14:paraId="75DEB75E" w14:textId="77777777" w:rsidR="00E36AAF" w:rsidRPr="008A6F5D" w:rsidRDefault="00E36AAF" w:rsidP="00E36AAF">
      <w:pPr>
        <w:ind w:firstLine="0"/>
      </w:pPr>
      <w:r w:rsidRPr="008A6F5D">
        <w:t>503-A Blatt Building</w:t>
      </w:r>
    </w:p>
    <w:p w14:paraId="7C2D888B" w14:textId="77777777" w:rsidR="00E36AAF" w:rsidRPr="008A6F5D" w:rsidRDefault="00E36AAF" w:rsidP="00E36AAF">
      <w:pPr>
        <w:ind w:firstLine="0"/>
      </w:pPr>
      <w:r w:rsidRPr="008A6F5D">
        <w:t>Columbia, South Carolina 29201</w:t>
      </w:r>
    </w:p>
    <w:p w14:paraId="79DC3A99" w14:textId="77777777" w:rsidR="00E36AAF" w:rsidRPr="008A6F5D" w:rsidRDefault="00E36AAF" w:rsidP="00E36AAF">
      <w:pPr>
        <w:ind w:firstLine="0"/>
      </w:pPr>
    </w:p>
    <w:p w14:paraId="10C0F466" w14:textId="77777777" w:rsidR="00E36AAF" w:rsidRPr="008A6F5D" w:rsidRDefault="00E36AAF" w:rsidP="00E36AAF">
      <w:pPr>
        <w:ind w:firstLine="0"/>
      </w:pPr>
      <w:r w:rsidRPr="008A6F5D">
        <w:t xml:space="preserve">Dear Chairman Moss, </w:t>
      </w:r>
    </w:p>
    <w:p w14:paraId="556CA76C" w14:textId="77777777" w:rsidR="00E36AAF" w:rsidRPr="008A6F5D" w:rsidRDefault="00E36AAF" w:rsidP="00E36AAF">
      <w:pPr>
        <w:ind w:firstLine="0"/>
      </w:pPr>
      <w:r w:rsidRPr="008A6F5D">
        <w:t>On behalf of the SC Conservation Coalition, hosted by the Conservation Voters of South Carolina, the Members of the House of Representatives and their Staff are invited to a Legislative Reception. This event will be held on Tuesday, February 25, 2025, from 5:30 p.m. – 8:00 p.m. at 701 Whaley Street.</w:t>
      </w:r>
    </w:p>
    <w:p w14:paraId="445FC72E" w14:textId="77777777" w:rsidR="00E36AAF" w:rsidRPr="008A6F5D" w:rsidRDefault="00E36AAF" w:rsidP="00E36AAF">
      <w:pPr>
        <w:ind w:firstLine="0"/>
      </w:pPr>
    </w:p>
    <w:p w14:paraId="29690D99" w14:textId="77777777" w:rsidR="00E36AAF" w:rsidRPr="008A6F5D" w:rsidRDefault="00E36AAF" w:rsidP="00E36AAF">
      <w:pPr>
        <w:ind w:firstLine="0"/>
      </w:pPr>
      <w:r w:rsidRPr="008A6F5D">
        <w:t>Sincerely,</w:t>
      </w:r>
    </w:p>
    <w:p w14:paraId="3E3B70E9" w14:textId="77777777" w:rsidR="00E36AAF" w:rsidRPr="008A6F5D" w:rsidRDefault="00E36AAF" w:rsidP="00E36AAF">
      <w:pPr>
        <w:ind w:firstLine="0"/>
      </w:pPr>
      <w:r w:rsidRPr="008A6F5D">
        <w:t>Alan Lee</w:t>
      </w:r>
    </w:p>
    <w:p w14:paraId="31F0132C" w14:textId="77777777" w:rsidR="00E36AAF" w:rsidRDefault="00E36AAF" w:rsidP="00E36AAF">
      <w:pPr>
        <w:ind w:firstLine="0"/>
      </w:pPr>
      <w:r w:rsidRPr="008A6F5D">
        <w:t>Government Relations Director</w:t>
      </w:r>
    </w:p>
    <w:p w14:paraId="6705757C" w14:textId="621C487D" w:rsidR="00E36AAF" w:rsidRDefault="00E36AAF" w:rsidP="00E36AAF">
      <w:pPr>
        <w:ind w:firstLine="0"/>
      </w:pPr>
    </w:p>
    <w:p w14:paraId="0F53A98A" w14:textId="77777777" w:rsidR="00E36AAF" w:rsidRPr="008A6F5D" w:rsidRDefault="00E36AAF" w:rsidP="00E36AAF">
      <w:pPr>
        <w:ind w:firstLine="0"/>
      </w:pPr>
      <w:r w:rsidRPr="008A6F5D">
        <w:t>January 27, 2025</w:t>
      </w:r>
    </w:p>
    <w:p w14:paraId="57790F5B" w14:textId="77777777" w:rsidR="00E36AAF" w:rsidRPr="008A6F5D" w:rsidRDefault="00E36AAF" w:rsidP="00E36AAF">
      <w:pPr>
        <w:ind w:firstLine="0"/>
      </w:pPr>
      <w:r w:rsidRPr="008A6F5D">
        <w:t>The Honorable Dennis Moss</w:t>
      </w:r>
    </w:p>
    <w:p w14:paraId="5A4EF2D2" w14:textId="77777777" w:rsidR="00E36AAF" w:rsidRPr="008A6F5D" w:rsidRDefault="00E36AAF" w:rsidP="00E36AAF">
      <w:pPr>
        <w:ind w:firstLine="0"/>
      </w:pPr>
      <w:r w:rsidRPr="008A6F5D">
        <w:t>Chairman, House Invitations Committee</w:t>
      </w:r>
    </w:p>
    <w:p w14:paraId="21C6372F" w14:textId="77777777" w:rsidR="00E36AAF" w:rsidRPr="008A6F5D" w:rsidRDefault="00E36AAF" w:rsidP="00E36AAF">
      <w:pPr>
        <w:ind w:firstLine="0"/>
      </w:pPr>
      <w:r w:rsidRPr="008A6F5D">
        <w:t>503-A Blatt Building</w:t>
      </w:r>
    </w:p>
    <w:p w14:paraId="4C3FD832" w14:textId="77777777" w:rsidR="00E36AAF" w:rsidRPr="008A6F5D" w:rsidRDefault="00E36AAF" w:rsidP="00E36AAF">
      <w:pPr>
        <w:ind w:firstLine="0"/>
      </w:pPr>
      <w:r w:rsidRPr="008A6F5D">
        <w:t>Columbia, South Carolina 29201</w:t>
      </w:r>
    </w:p>
    <w:p w14:paraId="781E3313" w14:textId="77777777" w:rsidR="0004715F" w:rsidRDefault="0004715F" w:rsidP="00E36AAF">
      <w:pPr>
        <w:ind w:firstLine="0"/>
      </w:pPr>
    </w:p>
    <w:p w14:paraId="1F8C82DD" w14:textId="4425C5B3" w:rsidR="00E36AAF" w:rsidRPr="008A6F5D" w:rsidRDefault="00E36AAF" w:rsidP="00E36AAF">
      <w:pPr>
        <w:ind w:firstLine="0"/>
      </w:pPr>
      <w:r w:rsidRPr="008A6F5D">
        <w:t xml:space="preserve">Dear Chairman Moss, </w:t>
      </w:r>
    </w:p>
    <w:p w14:paraId="6C852648" w14:textId="77777777" w:rsidR="00E36AAF" w:rsidRPr="008A6F5D" w:rsidRDefault="00E36AAF" w:rsidP="00E36AAF">
      <w:pPr>
        <w:ind w:firstLine="0"/>
      </w:pPr>
      <w:r w:rsidRPr="008A6F5D">
        <w:t xml:space="preserve">On behalf of the South Carolina State Museum, the Members of the House of Representatives, their Staff, and their families are invited to a Legislative Reception. This event will be held on Tuesday, February 25, 2025, from 5:30 p.m. – 8:00 p.m. at the South Carolina State Museum, 301 Gervais Street. </w:t>
      </w:r>
    </w:p>
    <w:p w14:paraId="4B1A9BBB" w14:textId="77777777" w:rsidR="00E36AAF" w:rsidRPr="008A6F5D" w:rsidRDefault="00E36AAF" w:rsidP="00E36AAF">
      <w:pPr>
        <w:ind w:firstLine="0"/>
      </w:pPr>
    </w:p>
    <w:p w14:paraId="56D52D46" w14:textId="77777777" w:rsidR="00E36AAF" w:rsidRPr="008A6F5D" w:rsidRDefault="00E36AAF" w:rsidP="00E36AAF">
      <w:pPr>
        <w:ind w:firstLine="0"/>
      </w:pPr>
      <w:r w:rsidRPr="008A6F5D">
        <w:lastRenderedPageBreak/>
        <w:t>Sincerely,</w:t>
      </w:r>
    </w:p>
    <w:p w14:paraId="4B36B630" w14:textId="77777777" w:rsidR="00E36AAF" w:rsidRPr="008A6F5D" w:rsidRDefault="00E36AAF" w:rsidP="00E36AAF">
      <w:pPr>
        <w:ind w:firstLine="0"/>
      </w:pPr>
      <w:r w:rsidRPr="008A6F5D">
        <w:t>Amy Bartow-Melia</w:t>
      </w:r>
    </w:p>
    <w:p w14:paraId="0CF82E86" w14:textId="77777777" w:rsidR="00E36AAF" w:rsidRPr="008A6F5D" w:rsidRDefault="00E36AAF" w:rsidP="00E36AAF">
      <w:pPr>
        <w:ind w:firstLine="0"/>
      </w:pPr>
      <w:r w:rsidRPr="008A6F5D">
        <w:t>Executive Director</w:t>
      </w:r>
    </w:p>
    <w:p w14:paraId="281D916A" w14:textId="77777777" w:rsidR="00E36AAF" w:rsidRPr="008A6F5D" w:rsidRDefault="00E36AAF" w:rsidP="00E36AAF">
      <w:pPr>
        <w:ind w:firstLine="0"/>
      </w:pPr>
    </w:p>
    <w:p w14:paraId="116054F8" w14:textId="77777777" w:rsidR="00E36AAF" w:rsidRPr="008A6F5D" w:rsidRDefault="00E36AAF" w:rsidP="00E36AAF">
      <w:pPr>
        <w:ind w:firstLine="0"/>
      </w:pPr>
      <w:r w:rsidRPr="008A6F5D">
        <w:t>January 27, 2025</w:t>
      </w:r>
    </w:p>
    <w:p w14:paraId="37A8702E" w14:textId="77777777" w:rsidR="00E36AAF" w:rsidRPr="008A6F5D" w:rsidRDefault="00E36AAF" w:rsidP="00E36AAF">
      <w:pPr>
        <w:ind w:firstLine="0"/>
      </w:pPr>
      <w:r w:rsidRPr="008A6F5D">
        <w:t>The Honorable Dennis Moss</w:t>
      </w:r>
    </w:p>
    <w:p w14:paraId="53E4767E" w14:textId="77777777" w:rsidR="00E36AAF" w:rsidRPr="008A6F5D" w:rsidRDefault="00E36AAF" w:rsidP="00E36AAF">
      <w:pPr>
        <w:ind w:firstLine="0"/>
      </w:pPr>
      <w:r w:rsidRPr="008A6F5D">
        <w:t>Chairman, House Invitations Committee</w:t>
      </w:r>
    </w:p>
    <w:p w14:paraId="7EA29B2F" w14:textId="77777777" w:rsidR="00E36AAF" w:rsidRPr="008A6F5D" w:rsidRDefault="00E36AAF" w:rsidP="00E36AAF">
      <w:pPr>
        <w:ind w:firstLine="0"/>
      </w:pPr>
      <w:r w:rsidRPr="008A6F5D">
        <w:t>503-A Blatt Building</w:t>
      </w:r>
    </w:p>
    <w:p w14:paraId="3F284AFE" w14:textId="77777777" w:rsidR="00E36AAF" w:rsidRPr="008A6F5D" w:rsidRDefault="00E36AAF" w:rsidP="00E36AAF">
      <w:pPr>
        <w:ind w:firstLine="0"/>
      </w:pPr>
      <w:r w:rsidRPr="008A6F5D">
        <w:t>Columbia, South Carolina 29201</w:t>
      </w:r>
    </w:p>
    <w:p w14:paraId="07D1C1ED" w14:textId="77777777" w:rsidR="00E36AAF" w:rsidRPr="008A6F5D" w:rsidRDefault="00E36AAF" w:rsidP="00E36AAF">
      <w:pPr>
        <w:ind w:firstLine="0"/>
      </w:pPr>
    </w:p>
    <w:p w14:paraId="150957CC" w14:textId="77777777" w:rsidR="00E36AAF" w:rsidRPr="008A6F5D" w:rsidRDefault="00E36AAF" w:rsidP="00E36AAF">
      <w:pPr>
        <w:ind w:firstLine="0"/>
      </w:pPr>
      <w:r w:rsidRPr="008A6F5D">
        <w:t xml:space="preserve">Dear Chairman Moss, </w:t>
      </w:r>
    </w:p>
    <w:p w14:paraId="2279F784" w14:textId="77777777" w:rsidR="00E36AAF" w:rsidRPr="008A6F5D" w:rsidRDefault="00E36AAF" w:rsidP="00E36AAF">
      <w:pPr>
        <w:ind w:firstLine="0"/>
      </w:pPr>
      <w:r w:rsidRPr="008A6F5D">
        <w:t>On behalf of the American Cancer Society Cancer Action Network, the Members of the House of Representatives and their Staff are invited to a Legislative Breakfast. This event will be held on Wednesday, February 26, 2025, from 8:00 a.m. – 10:00 a.m. in Room 112, Blatt Building.</w:t>
      </w:r>
    </w:p>
    <w:p w14:paraId="3C194497" w14:textId="77777777" w:rsidR="00E36AAF" w:rsidRPr="008A6F5D" w:rsidRDefault="00E36AAF" w:rsidP="00E36AAF">
      <w:pPr>
        <w:ind w:firstLine="0"/>
      </w:pPr>
    </w:p>
    <w:p w14:paraId="30693331" w14:textId="77777777" w:rsidR="00E36AAF" w:rsidRPr="008A6F5D" w:rsidRDefault="00E36AAF" w:rsidP="00E36AAF">
      <w:pPr>
        <w:ind w:firstLine="0"/>
      </w:pPr>
      <w:r w:rsidRPr="008A6F5D">
        <w:t>Sincerely,</w:t>
      </w:r>
    </w:p>
    <w:p w14:paraId="4EDDAC93" w14:textId="77777777" w:rsidR="00E36AAF" w:rsidRPr="008A6F5D" w:rsidRDefault="00E36AAF" w:rsidP="00E36AAF">
      <w:pPr>
        <w:ind w:firstLine="0"/>
      </w:pPr>
      <w:r w:rsidRPr="008A6F5D">
        <w:t>Jon Charest</w:t>
      </w:r>
    </w:p>
    <w:p w14:paraId="29327213" w14:textId="77777777" w:rsidR="00E36AAF" w:rsidRPr="008A6F5D" w:rsidRDefault="00E36AAF" w:rsidP="00E36AAF">
      <w:pPr>
        <w:ind w:firstLine="0"/>
      </w:pPr>
    </w:p>
    <w:p w14:paraId="0F4F013F" w14:textId="77777777" w:rsidR="00E36AAF" w:rsidRPr="008A6F5D" w:rsidRDefault="00E36AAF" w:rsidP="00E36AAF">
      <w:pPr>
        <w:ind w:firstLine="0"/>
      </w:pPr>
      <w:r w:rsidRPr="008A6F5D">
        <w:t>January 27, 2025</w:t>
      </w:r>
    </w:p>
    <w:p w14:paraId="64EF8628" w14:textId="77777777" w:rsidR="00E36AAF" w:rsidRPr="008A6F5D" w:rsidRDefault="00E36AAF" w:rsidP="00E36AAF">
      <w:pPr>
        <w:ind w:firstLine="0"/>
      </w:pPr>
      <w:r w:rsidRPr="008A6F5D">
        <w:t>The Honorable Dennis Moss</w:t>
      </w:r>
    </w:p>
    <w:p w14:paraId="53FA962E" w14:textId="77777777" w:rsidR="00E36AAF" w:rsidRPr="008A6F5D" w:rsidRDefault="00E36AAF" w:rsidP="00E36AAF">
      <w:pPr>
        <w:ind w:firstLine="0"/>
      </w:pPr>
      <w:r w:rsidRPr="008A6F5D">
        <w:t>Chairman, House Invitations Committee</w:t>
      </w:r>
    </w:p>
    <w:p w14:paraId="4F6040E5" w14:textId="77777777" w:rsidR="00E36AAF" w:rsidRPr="008A6F5D" w:rsidRDefault="00E36AAF" w:rsidP="00E36AAF">
      <w:pPr>
        <w:ind w:firstLine="0"/>
      </w:pPr>
      <w:r w:rsidRPr="008A6F5D">
        <w:t>503-A Blatt Building</w:t>
      </w:r>
    </w:p>
    <w:p w14:paraId="3AA67765" w14:textId="77777777" w:rsidR="00E36AAF" w:rsidRPr="008A6F5D" w:rsidRDefault="00E36AAF" w:rsidP="00E36AAF">
      <w:pPr>
        <w:ind w:firstLine="0"/>
      </w:pPr>
      <w:r w:rsidRPr="008A6F5D">
        <w:t>Columbia, South Carolina 29201</w:t>
      </w:r>
    </w:p>
    <w:p w14:paraId="1F3F2E3E" w14:textId="77777777" w:rsidR="00E36AAF" w:rsidRPr="008A6F5D" w:rsidRDefault="00E36AAF" w:rsidP="00E36AAF">
      <w:pPr>
        <w:ind w:firstLine="0"/>
      </w:pPr>
    </w:p>
    <w:p w14:paraId="55DDBE1D" w14:textId="77777777" w:rsidR="00E36AAF" w:rsidRPr="008A6F5D" w:rsidRDefault="00E36AAF" w:rsidP="00E36AAF">
      <w:pPr>
        <w:ind w:firstLine="0"/>
      </w:pPr>
      <w:r w:rsidRPr="008A6F5D">
        <w:t xml:space="preserve">Dear Chairman Moss, </w:t>
      </w:r>
    </w:p>
    <w:p w14:paraId="36D34437" w14:textId="77777777" w:rsidR="00E36AAF" w:rsidRPr="008A6F5D" w:rsidRDefault="00E36AAF" w:rsidP="00E36AAF">
      <w:pPr>
        <w:ind w:firstLine="0"/>
      </w:pPr>
      <w:r w:rsidRPr="008A6F5D">
        <w:t>On behalf of the South Carolina Technical College System, the Members of the House of Representatives are invited to a Legislative Luncheon. This event will be held on Wednesday, February 26, 2025, from 11:30 a.m. – 2:00 p.m. on the State House Grounds.</w:t>
      </w:r>
    </w:p>
    <w:p w14:paraId="61ECB81D" w14:textId="77777777" w:rsidR="00E36AAF" w:rsidRPr="008A6F5D" w:rsidRDefault="00E36AAF" w:rsidP="00E36AAF">
      <w:pPr>
        <w:ind w:firstLine="0"/>
      </w:pPr>
    </w:p>
    <w:p w14:paraId="51600AF9" w14:textId="77777777" w:rsidR="00E36AAF" w:rsidRPr="008A6F5D" w:rsidRDefault="00E36AAF" w:rsidP="00E36AAF">
      <w:pPr>
        <w:ind w:firstLine="0"/>
      </w:pPr>
      <w:r w:rsidRPr="008A6F5D">
        <w:t>Sincerely,</w:t>
      </w:r>
    </w:p>
    <w:p w14:paraId="6C91D583" w14:textId="77777777" w:rsidR="00E36AAF" w:rsidRDefault="00E36AAF" w:rsidP="00E36AAF">
      <w:pPr>
        <w:ind w:firstLine="0"/>
      </w:pPr>
      <w:r w:rsidRPr="008A6F5D">
        <w:t>Karen O. Taylor</w:t>
      </w:r>
    </w:p>
    <w:p w14:paraId="4B29962C" w14:textId="77777777" w:rsidR="005E2190" w:rsidRPr="008A6F5D" w:rsidRDefault="005E2190" w:rsidP="00E36AAF">
      <w:pPr>
        <w:ind w:firstLine="0"/>
      </w:pPr>
    </w:p>
    <w:p w14:paraId="1CAAF12D" w14:textId="77777777" w:rsidR="00E36AAF" w:rsidRPr="008A6F5D" w:rsidRDefault="00E36AAF" w:rsidP="00E36AAF">
      <w:pPr>
        <w:ind w:firstLine="0"/>
      </w:pPr>
      <w:r w:rsidRPr="008A6F5D">
        <w:t>January 27, 2025</w:t>
      </w:r>
    </w:p>
    <w:p w14:paraId="64F301E5" w14:textId="77777777" w:rsidR="00E36AAF" w:rsidRPr="008A6F5D" w:rsidRDefault="00E36AAF" w:rsidP="00E36AAF">
      <w:pPr>
        <w:ind w:firstLine="0"/>
      </w:pPr>
      <w:r w:rsidRPr="008A6F5D">
        <w:t>The Honorable Dennis Moss</w:t>
      </w:r>
    </w:p>
    <w:p w14:paraId="599C9105" w14:textId="77777777" w:rsidR="00E36AAF" w:rsidRPr="008A6F5D" w:rsidRDefault="00E36AAF" w:rsidP="00E36AAF">
      <w:pPr>
        <w:ind w:firstLine="0"/>
      </w:pPr>
      <w:r w:rsidRPr="008A6F5D">
        <w:t>Chairman, House Invitations Committee</w:t>
      </w:r>
    </w:p>
    <w:p w14:paraId="66745D0F" w14:textId="77777777" w:rsidR="00E36AAF" w:rsidRPr="008A6F5D" w:rsidRDefault="00E36AAF" w:rsidP="00E36AAF">
      <w:pPr>
        <w:ind w:firstLine="0"/>
      </w:pPr>
      <w:r w:rsidRPr="008A6F5D">
        <w:t>503-A Blatt Building</w:t>
      </w:r>
    </w:p>
    <w:p w14:paraId="1922E60A" w14:textId="77777777" w:rsidR="00E36AAF" w:rsidRPr="008A6F5D" w:rsidRDefault="00E36AAF" w:rsidP="00E36AAF">
      <w:pPr>
        <w:ind w:firstLine="0"/>
      </w:pPr>
      <w:r w:rsidRPr="008A6F5D">
        <w:t>Columbia, South Carolina 29201</w:t>
      </w:r>
    </w:p>
    <w:p w14:paraId="6ADFBC16" w14:textId="77777777" w:rsidR="00E36AAF" w:rsidRPr="008A6F5D" w:rsidRDefault="00E36AAF" w:rsidP="00E36AAF">
      <w:pPr>
        <w:ind w:firstLine="0"/>
      </w:pPr>
    </w:p>
    <w:p w14:paraId="243F8983" w14:textId="77777777" w:rsidR="00E36AAF" w:rsidRPr="008A6F5D" w:rsidRDefault="00E36AAF" w:rsidP="00E36AAF">
      <w:pPr>
        <w:ind w:firstLine="0"/>
      </w:pPr>
      <w:r w:rsidRPr="008A6F5D">
        <w:t xml:space="preserve">Dear Chairman Moss, </w:t>
      </w:r>
    </w:p>
    <w:p w14:paraId="348B2142" w14:textId="77777777" w:rsidR="00E36AAF" w:rsidRPr="008A6F5D" w:rsidRDefault="00E36AAF" w:rsidP="00E36AAF">
      <w:pPr>
        <w:ind w:firstLine="0"/>
      </w:pPr>
      <w:r w:rsidRPr="008A6F5D">
        <w:lastRenderedPageBreak/>
        <w:t>On behalf of the Association of ABC Stores of South Carolina, the Members of the House of Representatives and their Staff are invited to a Legislative Reception. This event will be held on Wednesday, February 26, 2025, from 5:00 p.m. – 7:30 p.m. at 1208 Washington Place.</w:t>
      </w:r>
    </w:p>
    <w:p w14:paraId="5887C36E" w14:textId="77777777" w:rsidR="00E36AAF" w:rsidRPr="008A6F5D" w:rsidRDefault="00E36AAF" w:rsidP="00E36AAF">
      <w:pPr>
        <w:ind w:firstLine="0"/>
      </w:pPr>
    </w:p>
    <w:p w14:paraId="6B6146B9" w14:textId="77777777" w:rsidR="00E36AAF" w:rsidRPr="008A6F5D" w:rsidRDefault="00E36AAF" w:rsidP="00E36AAF">
      <w:pPr>
        <w:ind w:firstLine="0"/>
      </w:pPr>
      <w:r w:rsidRPr="008A6F5D">
        <w:t>Sincerely,</w:t>
      </w:r>
    </w:p>
    <w:p w14:paraId="0DE31967" w14:textId="77777777" w:rsidR="00E36AAF" w:rsidRPr="008A6F5D" w:rsidRDefault="00E36AAF" w:rsidP="00E36AAF">
      <w:pPr>
        <w:ind w:firstLine="0"/>
      </w:pPr>
      <w:r w:rsidRPr="008A6F5D">
        <w:t>Hannah Lorance, Executive Director</w:t>
      </w:r>
    </w:p>
    <w:p w14:paraId="5C523100" w14:textId="77777777" w:rsidR="00E36AAF" w:rsidRPr="008A6F5D" w:rsidRDefault="00E36AAF" w:rsidP="00E36AAF">
      <w:pPr>
        <w:ind w:firstLine="0"/>
      </w:pPr>
      <w:r w:rsidRPr="008A6F5D">
        <w:t>Association of ABC Stores of South Carolina</w:t>
      </w:r>
    </w:p>
    <w:p w14:paraId="582EA9C3" w14:textId="77777777" w:rsidR="00E36AAF" w:rsidRPr="008A6F5D" w:rsidRDefault="00E36AAF" w:rsidP="00E36AAF">
      <w:pPr>
        <w:ind w:firstLine="0"/>
      </w:pPr>
    </w:p>
    <w:p w14:paraId="113372BD" w14:textId="77777777" w:rsidR="00E36AAF" w:rsidRPr="008A6F5D" w:rsidRDefault="00E36AAF" w:rsidP="00E36AAF">
      <w:pPr>
        <w:ind w:firstLine="0"/>
      </w:pPr>
      <w:r w:rsidRPr="008A6F5D">
        <w:t>January 27, 2025</w:t>
      </w:r>
    </w:p>
    <w:p w14:paraId="7DC5686A" w14:textId="77777777" w:rsidR="00E36AAF" w:rsidRPr="008A6F5D" w:rsidRDefault="00E36AAF" w:rsidP="00E36AAF">
      <w:pPr>
        <w:ind w:firstLine="0"/>
      </w:pPr>
      <w:r w:rsidRPr="008A6F5D">
        <w:t>The Honorable Dennis Moss</w:t>
      </w:r>
    </w:p>
    <w:p w14:paraId="1943ADB6" w14:textId="77777777" w:rsidR="00E36AAF" w:rsidRPr="008A6F5D" w:rsidRDefault="00E36AAF" w:rsidP="00E36AAF">
      <w:pPr>
        <w:ind w:firstLine="0"/>
      </w:pPr>
      <w:r w:rsidRPr="008A6F5D">
        <w:t>Chairman, House Invitations Committee</w:t>
      </w:r>
    </w:p>
    <w:p w14:paraId="546BD4B1" w14:textId="77777777" w:rsidR="00E36AAF" w:rsidRPr="008A6F5D" w:rsidRDefault="00E36AAF" w:rsidP="00E36AAF">
      <w:pPr>
        <w:ind w:firstLine="0"/>
      </w:pPr>
      <w:r w:rsidRPr="008A6F5D">
        <w:t>503-A Blatt Building</w:t>
      </w:r>
    </w:p>
    <w:p w14:paraId="47CB5F45" w14:textId="77777777" w:rsidR="00E36AAF" w:rsidRPr="008A6F5D" w:rsidRDefault="00E36AAF" w:rsidP="00E36AAF">
      <w:pPr>
        <w:ind w:firstLine="0"/>
      </w:pPr>
      <w:r w:rsidRPr="008A6F5D">
        <w:t>Columbia, South Carolina 29201</w:t>
      </w:r>
    </w:p>
    <w:p w14:paraId="6012B328" w14:textId="77777777" w:rsidR="00E36AAF" w:rsidRPr="008A6F5D" w:rsidRDefault="00E36AAF" w:rsidP="00E36AAF">
      <w:pPr>
        <w:ind w:firstLine="0"/>
      </w:pPr>
    </w:p>
    <w:p w14:paraId="486FDE3F" w14:textId="77777777" w:rsidR="00E36AAF" w:rsidRPr="008A6F5D" w:rsidRDefault="00E36AAF" w:rsidP="00E36AAF">
      <w:pPr>
        <w:ind w:firstLine="0"/>
      </w:pPr>
      <w:r w:rsidRPr="008A6F5D">
        <w:t xml:space="preserve">Dear Chairman Moss, </w:t>
      </w:r>
    </w:p>
    <w:p w14:paraId="06ADF321" w14:textId="77777777" w:rsidR="00E36AAF" w:rsidRPr="008A6F5D" w:rsidRDefault="00E36AAF" w:rsidP="00E36AAF">
      <w:pPr>
        <w:ind w:firstLine="0"/>
      </w:pPr>
      <w:r w:rsidRPr="008A6F5D">
        <w:t>On behalf of Together SC, the Members of the House of Representatives are invited to a Legislative Reception. This event will be held on Wednesday, February 26, 2025, from 6:00 p.m. – 8:00 p.m. at the Columbia Museum of Art.</w:t>
      </w:r>
    </w:p>
    <w:p w14:paraId="5A54DD1A" w14:textId="77777777" w:rsidR="00E36AAF" w:rsidRPr="008A6F5D" w:rsidRDefault="00E36AAF" w:rsidP="00E36AAF">
      <w:pPr>
        <w:ind w:firstLine="0"/>
      </w:pPr>
    </w:p>
    <w:p w14:paraId="04B31D6B" w14:textId="77777777" w:rsidR="00E36AAF" w:rsidRPr="008A6F5D" w:rsidRDefault="00E36AAF" w:rsidP="00E36AAF">
      <w:pPr>
        <w:ind w:firstLine="0"/>
      </w:pPr>
      <w:r w:rsidRPr="008A6F5D">
        <w:t>Sincerely,</w:t>
      </w:r>
    </w:p>
    <w:p w14:paraId="667C45B8" w14:textId="77777777" w:rsidR="00E36AAF" w:rsidRPr="008A6F5D" w:rsidRDefault="00E36AAF" w:rsidP="00E36AAF">
      <w:pPr>
        <w:ind w:firstLine="0"/>
      </w:pPr>
      <w:r w:rsidRPr="008A6F5D">
        <w:t>GP McLeer</w:t>
      </w:r>
    </w:p>
    <w:p w14:paraId="488B985B" w14:textId="77777777" w:rsidR="00E36AAF" w:rsidRPr="008A6F5D" w:rsidRDefault="00E36AAF" w:rsidP="00E36AAF">
      <w:pPr>
        <w:ind w:firstLine="0"/>
      </w:pPr>
      <w:r w:rsidRPr="008A6F5D">
        <w:t>Together SC</w:t>
      </w:r>
    </w:p>
    <w:p w14:paraId="2E60C635" w14:textId="77777777" w:rsidR="00E36AAF" w:rsidRPr="008A6F5D" w:rsidRDefault="00E36AAF" w:rsidP="00E36AAF">
      <w:pPr>
        <w:ind w:firstLine="0"/>
      </w:pPr>
    </w:p>
    <w:p w14:paraId="51A0AF5A" w14:textId="77777777" w:rsidR="00E36AAF" w:rsidRPr="008A6F5D" w:rsidRDefault="00E36AAF" w:rsidP="00E36AAF">
      <w:pPr>
        <w:ind w:firstLine="0"/>
      </w:pPr>
      <w:r w:rsidRPr="008A6F5D">
        <w:t>January 27, 2025</w:t>
      </w:r>
    </w:p>
    <w:p w14:paraId="1C73F035" w14:textId="77777777" w:rsidR="00E36AAF" w:rsidRPr="008A6F5D" w:rsidRDefault="00E36AAF" w:rsidP="00E36AAF">
      <w:pPr>
        <w:ind w:firstLine="0"/>
      </w:pPr>
      <w:r w:rsidRPr="008A6F5D">
        <w:t>The Honorable Dennis Moss</w:t>
      </w:r>
    </w:p>
    <w:p w14:paraId="26D2D2EF" w14:textId="77777777" w:rsidR="00E36AAF" w:rsidRPr="008A6F5D" w:rsidRDefault="00E36AAF" w:rsidP="00E36AAF">
      <w:pPr>
        <w:ind w:firstLine="0"/>
      </w:pPr>
      <w:r w:rsidRPr="008A6F5D">
        <w:t>Chairman, House Invitations Committee</w:t>
      </w:r>
    </w:p>
    <w:p w14:paraId="00F2DEB7" w14:textId="77777777" w:rsidR="00E36AAF" w:rsidRPr="008A6F5D" w:rsidRDefault="00E36AAF" w:rsidP="00E36AAF">
      <w:pPr>
        <w:ind w:firstLine="0"/>
      </w:pPr>
      <w:r w:rsidRPr="008A6F5D">
        <w:t>503-A Blatt Building</w:t>
      </w:r>
    </w:p>
    <w:p w14:paraId="0056B554" w14:textId="77777777" w:rsidR="00E36AAF" w:rsidRPr="008A6F5D" w:rsidRDefault="00E36AAF" w:rsidP="00E36AAF">
      <w:pPr>
        <w:ind w:firstLine="0"/>
      </w:pPr>
      <w:r w:rsidRPr="008A6F5D">
        <w:t>Columbia, South Carolina 29201</w:t>
      </w:r>
    </w:p>
    <w:p w14:paraId="1976F664" w14:textId="77777777" w:rsidR="00E36AAF" w:rsidRPr="008A6F5D" w:rsidRDefault="00E36AAF" w:rsidP="00E36AAF">
      <w:pPr>
        <w:ind w:firstLine="0"/>
      </w:pPr>
    </w:p>
    <w:p w14:paraId="03D71303" w14:textId="77777777" w:rsidR="00E36AAF" w:rsidRPr="008A6F5D" w:rsidRDefault="00E36AAF" w:rsidP="00E36AAF">
      <w:pPr>
        <w:ind w:firstLine="0"/>
      </w:pPr>
      <w:r w:rsidRPr="008A6F5D">
        <w:t xml:space="preserve">Dear Chairman Moss, </w:t>
      </w:r>
    </w:p>
    <w:p w14:paraId="6D011C66" w14:textId="77777777" w:rsidR="00E36AAF" w:rsidRPr="008A6F5D" w:rsidRDefault="00E36AAF" w:rsidP="00E36AAF">
      <w:pPr>
        <w:ind w:firstLine="0"/>
      </w:pPr>
      <w:r w:rsidRPr="008A6F5D">
        <w:t>On behalf of the South Carolina Land Trust Network, the Members of the House of Representatives are invited to a Legislative Breakfast. This event will be held on Thursday, February 27, 2025, from 8:00 a.m. – 10:00 a.m. in Room 112, Blatt Building.</w:t>
      </w:r>
    </w:p>
    <w:p w14:paraId="5EAB6BBD" w14:textId="77777777" w:rsidR="00E36AAF" w:rsidRPr="008A6F5D" w:rsidRDefault="00E36AAF" w:rsidP="00E36AAF">
      <w:pPr>
        <w:ind w:firstLine="0"/>
      </w:pPr>
    </w:p>
    <w:p w14:paraId="71512712" w14:textId="77777777" w:rsidR="00E36AAF" w:rsidRPr="008A6F5D" w:rsidRDefault="00E36AAF" w:rsidP="00E36AAF">
      <w:pPr>
        <w:ind w:firstLine="0"/>
      </w:pPr>
      <w:r w:rsidRPr="008A6F5D">
        <w:t>Sincerely,</w:t>
      </w:r>
    </w:p>
    <w:p w14:paraId="5154CF94" w14:textId="77777777" w:rsidR="00E36AAF" w:rsidRPr="008A6F5D" w:rsidRDefault="00E36AAF" w:rsidP="00E36AAF">
      <w:pPr>
        <w:ind w:firstLine="0"/>
      </w:pPr>
      <w:r w:rsidRPr="008A6F5D">
        <w:t>Jennifer Howard, Executive Director</w:t>
      </w:r>
    </w:p>
    <w:p w14:paraId="3DAC4C4A" w14:textId="77777777" w:rsidR="00E36AAF" w:rsidRPr="008A6F5D" w:rsidRDefault="00E36AAF" w:rsidP="00E36AAF">
      <w:pPr>
        <w:ind w:firstLine="0"/>
      </w:pPr>
      <w:r w:rsidRPr="008A6F5D">
        <w:t>South Carolina Land Trust Network</w:t>
      </w:r>
    </w:p>
    <w:p w14:paraId="15F77F76" w14:textId="77777777" w:rsidR="00E36AAF" w:rsidRPr="008A6F5D" w:rsidRDefault="00E36AAF" w:rsidP="00E36AAF">
      <w:pPr>
        <w:ind w:firstLine="0"/>
      </w:pPr>
    </w:p>
    <w:p w14:paraId="52E19DC5" w14:textId="77777777" w:rsidR="00E36AAF" w:rsidRPr="008A6F5D" w:rsidRDefault="00E36AAF" w:rsidP="00E36AAF">
      <w:pPr>
        <w:ind w:firstLine="0"/>
      </w:pPr>
      <w:r w:rsidRPr="008A6F5D">
        <w:t>January 27, 2025</w:t>
      </w:r>
    </w:p>
    <w:p w14:paraId="346E687B" w14:textId="77777777" w:rsidR="00E36AAF" w:rsidRPr="008A6F5D" w:rsidRDefault="00E36AAF" w:rsidP="00E36AAF">
      <w:pPr>
        <w:ind w:firstLine="0"/>
      </w:pPr>
      <w:r w:rsidRPr="008A6F5D">
        <w:t>The Honorable Dennis Moss</w:t>
      </w:r>
    </w:p>
    <w:p w14:paraId="0AAB0F54" w14:textId="77777777" w:rsidR="00E36AAF" w:rsidRPr="008A6F5D" w:rsidRDefault="00E36AAF" w:rsidP="00E36AAF">
      <w:pPr>
        <w:ind w:firstLine="0"/>
      </w:pPr>
      <w:r w:rsidRPr="008A6F5D">
        <w:t>Chairman, House Invitations Committee</w:t>
      </w:r>
    </w:p>
    <w:p w14:paraId="5F77B86B" w14:textId="77777777" w:rsidR="00E36AAF" w:rsidRPr="008A6F5D" w:rsidRDefault="00E36AAF" w:rsidP="00E36AAF">
      <w:pPr>
        <w:ind w:firstLine="0"/>
      </w:pPr>
      <w:r w:rsidRPr="008A6F5D">
        <w:t>503-A Blatt Building</w:t>
      </w:r>
    </w:p>
    <w:p w14:paraId="0EEAD5D6" w14:textId="77777777" w:rsidR="00E36AAF" w:rsidRPr="008A6F5D" w:rsidRDefault="00E36AAF" w:rsidP="00E36AAF">
      <w:pPr>
        <w:ind w:firstLine="0"/>
      </w:pPr>
      <w:r w:rsidRPr="008A6F5D">
        <w:t>Columbia, South Carolina 29201</w:t>
      </w:r>
    </w:p>
    <w:p w14:paraId="621A3AF9" w14:textId="77777777" w:rsidR="00E36AAF" w:rsidRPr="008A6F5D" w:rsidRDefault="00E36AAF" w:rsidP="00E36AAF">
      <w:pPr>
        <w:ind w:firstLine="0"/>
      </w:pPr>
    </w:p>
    <w:p w14:paraId="23554032" w14:textId="77777777" w:rsidR="00E36AAF" w:rsidRPr="008A6F5D" w:rsidRDefault="00E36AAF" w:rsidP="00E36AAF">
      <w:pPr>
        <w:ind w:firstLine="0"/>
      </w:pPr>
      <w:r w:rsidRPr="008A6F5D">
        <w:t xml:space="preserve">Dear Chairman Moss, </w:t>
      </w:r>
    </w:p>
    <w:p w14:paraId="188C7A8F" w14:textId="3728492A" w:rsidR="00E36AAF" w:rsidRPr="008A6F5D" w:rsidRDefault="00E36AAF" w:rsidP="00E36AAF">
      <w:pPr>
        <w:ind w:firstLine="0"/>
      </w:pPr>
      <w:r w:rsidRPr="008A6F5D">
        <w:t>On behalf of the SC Student Loan Corporation, the Members of the House of Representatives and their Staff are invited to a legislative luncheon. This event will be held on Thursday, February 27, 2025, from 11:30 a.m.</w:t>
      </w:r>
      <w:r w:rsidR="005E2190">
        <w:t xml:space="preserve"> - </w:t>
      </w:r>
      <w:r w:rsidRPr="008A6F5D">
        <w:t>2:00 p.m. in Room 112, Blatt Building.</w:t>
      </w:r>
    </w:p>
    <w:p w14:paraId="4D486466" w14:textId="77777777" w:rsidR="005E2190" w:rsidRDefault="005E2190" w:rsidP="00E36AAF">
      <w:pPr>
        <w:ind w:firstLine="0"/>
      </w:pPr>
    </w:p>
    <w:p w14:paraId="0C1713A2" w14:textId="1F8BB26B" w:rsidR="00E36AAF" w:rsidRPr="008A6F5D" w:rsidRDefault="00E36AAF" w:rsidP="00E36AAF">
      <w:pPr>
        <w:ind w:firstLine="0"/>
      </w:pPr>
      <w:r w:rsidRPr="008A6F5D">
        <w:t>Sincerely,</w:t>
      </w:r>
    </w:p>
    <w:p w14:paraId="4820E561" w14:textId="77777777" w:rsidR="00E36AAF" w:rsidRDefault="00E36AAF" w:rsidP="00E36AAF">
      <w:pPr>
        <w:ind w:firstLine="0"/>
      </w:pPr>
      <w:r w:rsidRPr="008A6F5D">
        <w:t>Sara Vernon</w:t>
      </w:r>
    </w:p>
    <w:p w14:paraId="4AF744A9" w14:textId="399A51F2" w:rsidR="00E36AAF" w:rsidRDefault="00E36AAF" w:rsidP="00E36AAF">
      <w:pPr>
        <w:ind w:firstLine="0"/>
      </w:pPr>
    </w:p>
    <w:p w14:paraId="179BBE72" w14:textId="77777777" w:rsidR="00E36AAF" w:rsidRDefault="00E36AAF" w:rsidP="00E36AAF">
      <w:pPr>
        <w:keepNext/>
        <w:jc w:val="center"/>
        <w:rPr>
          <w:b/>
        </w:rPr>
      </w:pPr>
      <w:r w:rsidRPr="00E36AAF">
        <w:rPr>
          <w:b/>
        </w:rPr>
        <w:t>ACTING SPEAKER HIOTT</w:t>
      </w:r>
      <w:r w:rsidR="0004715F">
        <w:rPr>
          <w:b/>
        </w:rPr>
        <w:t xml:space="preserve"> </w:t>
      </w:r>
      <w:r w:rsidRPr="00E36AAF">
        <w:rPr>
          <w:b/>
        </w:rPr>
        <w:t>IN CHAIR</w:t>
      </w:r>
    </w:p>
    <w:p w14:paraId="1A181E7E" w14:textId="77777777" w:rsidR="00E36AAF" w:rsidRDefault="00E36AAF" w:rsidP="00E36AAF"/>
    <w:p w14:paraId="5604B26B" w14:textId="0D3D866B" w:rsidR="00E36AAF" w:rsidRDefault="00E36AAF" w:rsidP="00E36AAF">
      <w:pPr>
        <w:keepNext/>
        <w:jc w:val="center"/>
        <w:rPr>
          <w:b/>
        </w:rPr>
      </w:pPr>
      <w:r w:rsidRPr="00E36AAF">
        <w:rPr>
          <w:b/>
        </w:rPr>
        <w:t>REPORT OF STANDING COMMITTEE</w:t>
      </w:r>
    </w:p>
    <w:p w14:paraId="06B9A6F6" w14:textId="38E8990C" w:rsidR="00E36AAF" w:rsidRDefault="00E36AAF" w:rsidP="00E36AAF">
      <w:pPr>
        <w:keepNext/>
      </w:pPr>
      <w:r>
        <w:t>Rep. MITCHELL, from the Darlington Delegation, submitted a favorable report on:</w:t>
      </w:r>
    </w:p>
    <w:p w14:paraId="03F5DF2D" w14:textId="77777777" w:rsidR="00E36AAF" w:rsidRDefault="00E36AAF" w:rsidP="00E36AAF">
      <w:pPr>
        <w:keepNext/>
      </w:pPr>
      <w:bookmarkStart w:id="3" w:name="include_clip_start_14"/>
      <w:bookmarkEnd w:id="3"/>
    </w:p>
    <w:p w14:paraId="3C7A65FB" w14:textId="77777777" w:rsidR="00E36AAF" w:rsidRDefault="00E36AAF" w:rsidP="00E36AAF">
      <w:pPr>
        <w:keepNext/>
      </w:pPr>
      <w:r>
        <w:t>H. 3767 -- Reps. Mitchell and Yow: A BILL TO AMEND ACT 571 OF 1965, RELATING TO THE DARLINGTON COUNTY MILLAGE LEVY FOR THE FLORENCE-DARLINGTON TECHNICAL COLLEGE, SO AS TO REQUIRE THE BUDGET TO BE APPROVED BY THE DARLINGTON COUNTY COUNCIL INSTEAD OF THE COUNTY BOARD OF EDUCATION, AND TO PROVIDE LIMITATIONS ON THE MILLAGE LEVY AND THE MANNER IN WHICH TAX COLLECTIONS ARE DISTRIBUTED.</w:t>
      </w:r>
    </w:p>
    <w:p w14:paraId="27474BBD" w14:textId="3EA71AE9" w:rsidR="00E36AAF" w:rsidRDefault="00E36AAF" w:rsidP="00E36AAF">
      <w:bookmarkStart w:id="4" w:name="include_clip_end_14"/>
      <w:bookmarkEnd w:id="4"/>
      <w:r>
        <w:t>Ordered for consideration tomorrow.</w:t>
      </w:r>
    </w:p>
    <w:p w14:paraId="07F704B9" w14:textId="77777777" w:rsidR="00E36AAF" w:rsidRDefault="00E36AAF" w:rsidP="00E36AAF"/>
    <w:p w14:paraId="13B32C06" w14:textId="5BACADEE" w:rsidR="00E36AAF" w:rsidRDefault="00E36AAF" w:rsidP="00E36AAF">
      <w:pPr>
        <w:keepNext/>
        <w:jc w:val="center"/>
        <w:rPr>
          <w:b/>
        </w:rPr>
      </w:pPr>
      <w:r w:rsidRPr="00E36AAF">
        <w:rPr>
          <w:b/>
        </w:rPr>
        <w:t>SPEAKER IN CHAIR</w:t>
      </w:r>
    </w:p>
    <w:p w14:paraId="3C491A5B" w14:textId="77777777" w:rsidR="00E36AAF" w:rsidRDefault="00E36AAF" w:rsidP="00E36AAF"/>
    <w:p w14:paraId="1501A869" w14:textId="7BA68F38" w:rsidR="00E36AAF" w:rsidRDefault="00E36AAF" w:rsidP="00E36AAF">
      <w:pPr>
        <w:keepNext/>
        <w:jc w:val="center"/>
        <w:rPr>
          <w:b/>
        </w:rPr>
      </w:pPr>
      <w:r w:rsidRPr="00E36AAF">
        <w:rPr>
          <w:b/>
        </w:rPr>
        <w:t>HOUSE RESOLUTION</w:t>
      </w:r>
    </w:p>
    <w:p w14:paraId="5D1E2759" w14:textId="68D85972" w:rsidR="00E36AAF" w:rsidRDefault="00E36AAF" w:rsidP="00E36AAF">
      <w:pPr>
        <w:keepNext/>
      </w:pPr>
      <w:r>
        <w:t>The following was introduced:</w:t>
      </w:r>
    </w:p>
    <w:p w14:paraId="48B21822" w14:textId="77777777" w:rsidR="00E36AAF" w:rsidRDefault="00E36AAF" w:rsidP="00E36AAF">
      <w:pPr>
        <w:keepNext/>
      </w:pPr>
      <w:bookmarkStart w:id="5" w:name="include_clip_start_18"/>
      <w:bookmarkEnd w:id="5"/>
    </w:p>
    <w:p w14:paraId="51C32526" w14:textId="77777777" w:rsidR="00E36AAF" w:rsidRDefault="00E36AAF" w:rsidP="00E36AAF">
      <w:r>
        <w:t xml:space="preserve">H. 3781 -- Reps. Neese, Alexander, Anderson, Atkinson, Bailey, Ballentine, Bamberg, Bannister, Bauer, Beach, Bernstein, Bowers, Bradley, Brewer, Brittain, Burns, Bustos, Calhoon, Caskey, Chapman, Chumley, Clyburn, Cobb-Hunter, Collins, B. J. Cox, B. L. Cox, </w:t>
      </w:r>
      <w:r>
        <w:lastRenderedPageBreak/>
        <w:t>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INDIAN LAND MIDDLE SCHOOL SEVENTH GRADE GIRLS VOLLEYBALL TEAM, COACHES, AND SCHOOL OFFICIALS FOR AN OUTSTANDING SEASON AND TO CONGRATULATE THEM FOR WINNING THE 2024 FMAC SEVENTH GRADE CONFERENCE CHAMPIONSHIP.</w:t>
      </w:r>
    </w:p>
    <w:p w14:paraId="5C841AEF" w14:textId="53071526" w:rsidR="00E36AAF" w:rsidRDefault="00E36AAF" w:rsidP="00E36AAF">
      <w:bookmarkStart w:id="6" w:name="include_clip_end_18"/>
      <w:bookmarkEnd w:id="6"/>
    </w:p>
    <w:p w14:paraId="14A20E5C" w14:textId="280DAE8C" w:rsidR="00E36AAF" w:rsidRDefault="00E36AAF" w:rsidP="00E36AAF">
      <w:r>
        <w:t>The Resolution was adopted.</w:t>
      </w:r>
    </w:p>
    <w:p w14:paraId="5909531D" w14:textId="77777777" w:rsidR="00E36AAF" w:rsidRDefault="00E36AAF" w:rsidP="00E36AAF"/>
    <w:p w14:paraId="371A35A2" w14:textId="03884C6A" w:rsidR="00E36AAF" w:rsidRDefault="00E36AAF" w:rsidP="00E36AAF">
      <w:pPr>
        <w:keepNext/>
        <w:jc w:val="center"/>
        <w:rPr>
          <w:b/>
        </w:rPr>
      </w:pPr>
      <w:r w:rsidRPr="00E36AAF">
        <w:rPr>
          <w:b/>
        </w:rPr>
        <w:t>HOUSE RESOLUTION</w:t>
      </w:r>
    </w:p>
    <w:p w14:paraId="4DFA74E6" w14:textId="1C637279" w:rsidR="00E36AAF" w:rsidRDefault="00E36AAF" w:rsidP="00E36AAF">
      <w:pPr>
        <w:keepNext/>
      </w:pPr>
      <w:r>
        <w:t>The following was introduced:</w:t>
      </w:r>
    </w:p>
    <w:p w14:paraId="2661F9C4" w14:textId="77777777" w:rsidR="00E36AAF" w:rsidRDefault="00E36AAF" w:rsidP="00E36AAF">
      <w:pPr>
        <w:keepNext/>
      </w:pPr>
      <w:bookmarkStart w:id="7" w:name="include_clip_start_21"/>
      <w:bookmarkEnd w:id="7"/>
    </w:p>
    <w:p w14:paraId="7A3B4915" w14:textId="77777777" w:rsidR="00E36AAF" w:rsidRDefault="00E36AAF" w:rsidP="00E36AAF">
      <w:r>
        <w:t>H. 3782 -- Rep. Bannister: A HOUSE RESOLUTION TO PROVIDE THAT THE STAFF SERVING THE MEMBERS OF THE HOUSE OF REPRESENTATIVES IS NOT REQUIRED TO WORK ON GOOD FRIDAY, APRIL 18, 2025, AND EASTER MONDAY, APRIL 21, 2025.</w:t>
      </w:r>
    </w:p>
    <w:p w14:paraId="50382870" w14:textId="17B79E29" w:rsidR="00E36AAF" w:rsidRDefault="00E36AAF" w:rsidP="00E36AAF">
      <w:bookmarkStart w:id="8" w:name="include_clip_end_21"/>
      <w:bookmarkEnd w:id="8"/>
    </w:p>
    <w:p w14:paraId="089ACEE8" w14:textId="36005853" w:rsidR="00E36AAF" w:rsidRDefault="00E36AAF" w:rsidP="00E36AAF">
      <w:r>
        <w:t>The Resolution was adopted.</w:t>
      </w:r>
    </w:p>
    <w:p w14:paraId="5A2C837A" w14:textId="77777777" w:rsidR="0004715F" w:rsidRDefault="0004715F" w:rsidP="00E36AAF"/>
    <w:p w14:paraId="45B3771C" w14:textId="10ED5134" w:rsidR="00E36AAF" w:rsidRDefault="00E36AAF" w:rsidP="00E36AAF">
      <w:pPr>
        <w:keepNext/>
        <w:jc w:val="center"/>
        <w:rPr>
          <w:b/>
        </w:rPr>
      </w:pPr>
      <w:r w:rsidRPr="00E36AAF">
        <w:rPr>
          <w:b/>
        </w:rPr>
        <w:t>HOUSE RESOLUTION</w:t>
      </w:r>
    </w:p>
    <w:p w14:paraId="6D33C65B" w14:textId="764D924F" w:rsidR="00E36AAF" w:rsidRDefault="00E36AAF" w:rsidP="00E36AAF">
      <w:pPr>
        <w:keepNext/>
      </w:pPr>
      <w:r>
        <w:t>The following was introduced:</w:t>
      </w:r>
    </w:p>
    <w:p w14:paraId="4B585CA8" w14:textId="77777777" w:rsidR="00E36AAF" w:rsidRDefault="00E36AAF" w:rsidP="00E36AAF">
      <w:pPr>
        <w:keepNext/>
      </w:pPr>
      <w:bookmarkStart w:id="9" w:name="include_clip_start_24"/>
      <w:bookmarkEnd w:id="9"/>
    </w:p>
    <w:p w14:paraId="132D72C7" w14:textId="77777777" w:rsidR="00E36AAF" w:rsidRDefault="00E36AAF" w:rsidP="00E36AAF">
      <w:r>
        <w:t xml:space="preserve">H. 3783 -- Reps. Jones, Alexander, Anderson, Atkinson, Bailey, Ballentine, Bamberg, Bannister, Bauer, Beach, Bernstein, Bowers, Bradley, Brewer, Brittain, Burns, Bustos, Calhoon, Caskey, Chapman, Chumley, Clyburn, Cobb-Hunter, Collins, B. J. Cox, B. L. Cox, Crawford, Cromer, Davis, Dillard, Duncan, Edgerton, Erickson, Forrest, </w:t>
      </w:r>
      <w:r>
        <w:lastRenderedPageBreak/>
        <w:t>Frank, Gagnon, Garvin, Gatch, Gibson, Gilliam, Gilliard, Gilreath, Govan, Grant, Guest, Guffey, Haddon, Hager, Hardee, Harris, Hart, Hartnett, Hartz, Hayes, Henderson-Myers, Herbkersman, Hewitt, Hiott, Hixon, Holman, Hosey, Howard, Huff, J. E. Johnson, J. L. Johnson,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3M GREENVILLE AT THE CELEBRATION OF ITS FIFTIETH ANNIVERSARY OF MANUFACTURING IN SOUTH CAROLINA AND TO CONGRATULATE THE COMPANY ON A HALF-CENTURY OF SUCCESSFUL BUSINESS ENDEAVORS IN THIS GREAT STATE.</w:t>
      </w:r>
    </w:p>
    <w:p w14:paraId="34D3BBE5" w14:textId="092608D4" w:rsidR="00E36AAF" w:rsidRDefault="00E36AAF" w:rsidP="00E36AAF">
      <w:bookmarkStart w:id="10" w:name="include_clip_end_24"/>
      <w:bookmarkEnd w:id="10"/>
    </w:p>
    <w:p w14:paraId="73D1431F" w14:textId="3E08FF89" w:rsidR="00E36AAF" w:rsidRDefault="00E36AAF" w:rsidP="00E36AAF">
      <w:r>
        <w:t>The Resolution was adopted.</w:t>
      </w:r>
    </w:p>
    <w:p w14:paraId="065696D4" w14:textId="77777777" w:rsidR="00E36AAF" w:rsidRDefault="00E36AAF" w:rsidP="00E36AAF"/>
    <w:p w14:paraId="65668AB8" w14:textId="29E49E1F" w:rsidR="00E36AAF" w:rsidRDefault="00E36AAF" w:rsidP="00E36AAF">
      <w:pPr>
        <w:keepNext/>
        <w:jc w:val="center"/>
        <w:rPr>
          <w:b/>
        </w:rPr>
      </w:pPr>
      <w:r w:rsidRPr="00E36AAF">
        <w:rPr>
          <w:b/>
        </w:rPr>
        <w:t>HOUSE RESOLUTION</w:t>
      </w:r>
    </w:p>
    <w:p w14:paraId="13D9FCC1" w14:textId="2CC246CA" w:rsidR="00E36AAF" w:rsidRDefault="00E36AAF" w:rsidP="00E36AAF">
      <w:pPr>
        <w:keepNext/>
      </w:pPr>
      <w:r>
        <w:t>The following was introduced:</w:t>
      </w:r>
    </w:p>
    <w:p w14:paraId="16D508EC" w14:textId="77777777" w:rsidR="00E36AAF" w:rsidRDefault="00E36AAF" w:rsidP="00E36AAF">
      <w:pPr>
        <w:keepNext/>
      </w:pPr>
      <w:bookmarkStart w:id="11" w:name="include_clip_start_27"/>
      <w:bookmarkEnd w:id="11"/>
    </w:p>
    <w:p w14:paraId="6538F357" w14:textId="77777777" w:rsidR="00E36AAF" w:rsidRDefault="00E36AAF" w:rsidP="00E36AAF">
      <w:r>
        <w:t xml:space="preserve">H. 3784 -- Reps. Burns, Alexander, Anderson, Atkinson, Bailey, Ballentine, Bamberg, Bannister, Bauer, Beach, Bernstein, Bowers, Bradley, Brewer, Brittain,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BLUE RIDGE HIGH </w:t>
      </w:r>
      <w:r>
        <w:lastRenderedPageBreak/>
        <w:t>SCHOOL AIR FORCE JUNIOR RESERVE OFFICER TRAINING CORPS ON ITS FINE RECORD OF ACHIEVEMENTS AND TO COMMEND THE UNIT ON THE HIGH STANDARDS THAT HAVE MADE IT THE OUTSTANDING UNIT IT IS.</w:t>
      </w:r>
    </w:p>
    <w:p w14:paraId="2AF867BF" w14:textId="701EB5FF" w:rsidR="00E36AAF" w:rsidRDefault="00E36AAF" w:rsidP="00E36AAF">
      <w:bookmarkStart w:id="12" w:name="include_clip_end_27"/>
      <w:bookmarkEnd w:id="12"/>
    </w:p>
    <w:p w14:paraId="2273EE1E" w14:textId="5482A886" w:rsidR="00E36AAF" w:rsidRDefault="00E36AAF" w:rsidP="00E36AAF">
      <w:r>
        <w:t>The Resolution was adopted.</w:t>
      </w:r>
    </w:p>
    <w:p w14:paraId="02E67409" w14:textId="77777777" w:rsidR="00E36AAF" w:rsidRDefault="00E36AAF" w:rsidP="00E36AAF"/>
    <w:p w14:paraId="7A0013CF" w14:textId="7004F2B1" w:rsidR="00E36AAF" w:rsidRDefault="00E36AAF" w:rsidP="00E36AAF">
      <w:pPr>
        <w:keepNext/>
        <w:jc w:val="center"/>
        <w:rPr>
          <w:b/>
        </w:rPr>
      </w:pPr>
      <w:r w:rsidRPr="00E36AAF">
        <w:rPr>
          <w:b/>
        </w:rPr>
        <w:t>HOUSE RESOLUTION</w:t>
      </w:r>
    </w:p>
    <w:p w14:paraId="7F30D381" w14:textId="0F2EEC69" w:rsidR="00E36AAF" w:rsidRDefault="00E36AAF" w:rsidP="00E36AAF">
      <w:pPr>
        <w:keepNext/>
      </w:pPr>
      <w:r>
        <w:t>The following was introduced:</w:t>
      </w:r>
    </w:p>
    <w:p w14:paraId="2D03BBDD" w14:textId="77777777" w:rsidR="00E36AAF" w:rsidRDefault="00E36AAF" w:rsidP="00E36AAF">
      <w:pPr>
        <w:keepNext/>
      </w:pPr>
      <w:bookmarkStart w:id="13" w:name="include_clip_start_30"/>
      <w:bookmarkEnd w:id="13"/>
    </w:p>
    <w:p w14:paraId="3A12C8C4" w14:textId="77777777" w:rsidR="00E36AAF" w:rsidRDefault="00E36AAF" w:rsidP="00E36AAF">
      <w:r>
        <w:t>H. 3785 --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PALMETTO CONCERT BAND OF COLUMBIA UPON THE OCCASION OF ITS TWENTY-FIFTH ANNIVERSARY, TO THANK THE BAND FOR A QUARTERÂ­CENTURY OF EXCELLENCE IN PERFORMANCE TO AUDIENCES RANGING FROM LOCAL TO INTERNATIONAL, AND TO EXTEND BEST WISHES FOR MANY MORE YEARS OF BESTOWING MUSICAL DELIGHT.</w:t>
      </w:r>
    </w:p>
    <w:p w14:paraId="50094FD0" w14:textId="0681BBEB" w:rsidR="00E36AAF" w:rsidRDefault="00E36AAF" w:rsidP="00E36AAF">
      <w:bookmarkStart w:id="14" w:name="include_clip_end_30"/>
      <w:bookmarkEnd w:id="14"/>
    </w:p>
    <w:p w14:paraId="68A77E2E" w14:textId="7CA096AE" w:rsidR="00E36AAF" w:rsidRDefault="00E36AAF" w:rsidP="00E36AAF">
      <w:r>
        <w:t>The Resolution was adopted.</w:t>
      </w:r>
    </w:p>
    <w:p w14:paraId="167BD220" w14:textId="77777777" w:rsidR="00E36AAF" w:rsidRDefault="00E36AAF" w:rsidP="00E36AAF"/>
    <w:p w14:paraId="48E0D81C" w14:textId="74CF76E5" w:rsidR="00E36AAF" w:rsidRDefault="00E36AAF" w:rsidP="00E36AAF">
      <w:pPr>
        <w:keepNext/>
        <w:jc w:val="center"/>
        <w:rPr>
          <w:b/>
        </w:rPr>
      </w:pPr>
      <w:r w:rsidRPr="00E36AAF">
        <w:rPr>
          <w:b/>
        </w:rPr>
        <w:lastRenderedPageBreak/>
        <w:t>HOUSE RESOLUTION</w:t>
      </w:r>
    </w:p>
    <w:p w14:paraId="6C540770" w14:textId="6EAE340B" w:rsidR="00E36AAF" w:rsidRDefault="00E36AAF" w:rsidP="00E36AAF">
      <w:pPr>
        <w:keepNext/>
      </w:pPr>
      <w:r>
        <w:t>The following was introduced:</w:t>
      </w:r>
    </w:p>
    <w:p w14:paraId="62C1064F" w14:textId="77777777" w:rsidR="00E36AAF" w:rsidRDefault="00E36AAF" w:rsidP="00E36AAF">
      <w:pPr>
        <w:keepNext/>
      </w:pPr>
      <w:bookmarkStart w:id="15" w:name="include_clip_start_33"/>
      <w:bookmarkEnd w:id="15"/>
    </w:p>
    <w:p w14:paraId="7C9CDE06" w14:textId="77777777" w:rsidR="00E36AAF" w:rsidRDefault="00E36AAF" w:rsidP="00E36AAF">
      <w:r>
        <w:t>H. 3786 -- Reps. Sessions,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G. M. Smith, M. M. Smith, Spann-Wilder, Stavrinakis, Taylor, Teeple, Terribile, Vaughan, Weeks, Wetmore, White, Whitmire, Wickensimer, Williams, Willis, Wooten and Yow: A HOUSE RESOLUTION TO APPLAUD LIFELONG LEARNING @ ROCK HILL UPON THE CELEBRATION OF ITS FIFTH ANNIVERSARY AND TO CONGRATULATE PARKS, RECREATION &amp; TOURISM ON FIVE YEARS OF SUCCESSFUL SERVICE TO THE COMMUNITY.</w:t>
      </w:r>
    </w:p>
    <w:p w14:paraId="68DFB32C" w14:textId="52FADA7D" w:rsidR="00E36AAF" w:rsidRDefault="00E36AAF" w:rsidP="00E36AAF">
      <w:bookmarkStart w:id="16" w:name="include_clip_end_33"/>
      <w:bookmarkEnd w:id="16"/>
    </w:p>
    <w:p w14:paraId="4864FD09" w14:textId="654C1D3B" w:rsidR="00E36AAF" w:rsidRDefault="00E36AAF" w:rsidP="00E36AAF">
      <w:r>
        <w:t>The Resolution was adopted.</w:t>
      </w:r>
    </w:p>
    <w:p w14:paraId="0A5B7F39" w14:textId="77777777" w:rsidR="00E36AAF" w:rsidRDefault="00E36AAF" w:rsidP="00E36AAF"/>
    <w:p w14:paraId="07B32419" w14:textId="7E7C76AB" w:rsidR="00E36AAF" w:rsidRDefault="00E36AAF" w:rsidP="00E36AAF">
      <w:pPr>
        <w:keepNext/>
        <w:jc w:val="center"/>
        <w:rPr>
          <w:b/>
        </w:rPr>
      </w:pPr>
      <w:r w:rsidRPr="00E36AAF">
        <w:rPr>
          <w:b/>
        </w:rPr>
        <w:t>HOUSE RESOLUTION</w:t>
      </w:r>
    </w:p>
    <w:p w14:paraId="7253157A" w14:textId="786BE925" w:rsidR="00E36AAF" w:rsidRDefault="00E36AAF" w:rsidP="00E36AAF">
      <w:pPr>
        <w:keepNext/>
      </w:pPr>
      <w:r>
        <w:t>The following was introduced:</w:t>
      </w:r>
    </w:p>
    <w:p w14:paraId="32DDB48C" w14:textId="77777777" w:rsidR="00E36AAF" w:rsidRDefault="00E36AAF" w:rsidP="00E36AAF">
      <w:pPr>
        <w:keepNext/>
      </w:pPr>
      <w:bookmarkStart w:id="17" w:name="include_clip_start_36"/>
      <w:bookmarkEnd w:id="17"/>
    </w:p>
    <w:p w14:paraId="168BA4FE" w14:textId="77777777" w:rsidR="00E36AAF" w:rsidRDefault="00E36AAF" w:rsidP="00E36AAF">
      <w:r>
        <w:t xml:space="preserve">H. 3787 -- Reps. Govan,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w:t>
      </w:r>
      <w:r>
        <w:lastRenderedPageBreak/>
        <w:t>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THE PROFOUND SORROW OF THE MEMBERS OF THE SOUTH CAROLINA HOUSE OF REPRESENTATIVES UPON THE PASSING OF CIVIL RIGHTS ACTIVIST JOHN WESLEY STROMAN OF ORANGEBURG COUNTY AND TO EXTEND THEIR DEEPEST SYMPATHY TO HIS LARGE AND LOVING FAMILY AND HIS MANY FRIENDS.</w:t>
      </w:r>
    </w:p>
    <w:p w14:paraId="3F968373" w14:textId="408056B8" w:rsidR="00E36AAF" w:rsidRDefault="00E36AAF" w:rsidP="00E36AAF">
      <w:bookmarkStart w:id="18" w:name="include_clip_end_36"/>
      <w:bookmarkEnd w:id="18"/>
    </w:p>
    <w:p w14:paraId="2D2A5396" w14:textId="4BD5799C" w:rsidR="00E36AAF" w:rsidRDefault="00E36AAF" w:rsidP="00E36AAF">
      <w:r>
        <w:t>The Resolution was adopted.</w:t>
      </w:r>
    </w:p>
    <w:p w14:paraId="4197A021" w14:textId="77777777" w:rsidR="00E36AAF" w:rsidRDefault="00E36AAF" w:rsidP="00E36AAF"/>
    <w:p w14:paraId="62E9D89B" w14:textId="40278BD9" w:rsidR="00E36AAF" w:rsidRDefault="00E36AAF" w:rsidP="00E36AAF">
      <w:pPr>
        <w:keepNext/>
        <w:jc w:val="center"/>
        <w:rPr>
          <w:b/>
        </w:rPr>
      </w:pPr>
      <w:r w:rsidRPr="00E36AAF">
        <w:rPr>
          <w:b/>
        </w:rPr>
        <w:t>CONCURRENT RESOLUTION</w:t>
      </w:r>
    </w:p>
    <w:p w14:paraId="7C99FD25" w14:textId="3A916788" w:rsidR="00E36AAF" w:rsidRDefault="00E36AAF" w:rsidP="00E36AAF">
      <w:pPr>
        <w:keepNext/>
      </w:pPr>
      <w:r>
        <w:t>The following was introduced:</w:t>
      </w:r>
    </w:p>
    <w:p w14:paraId="4E357292" w14:textId="77777777" w:rsidR="00E36AAF" w:rsidRDefault="00E36AAF" w:rsidP="00E36AAF">
      <w:pPr>
        <w:keepNext/>
      </w:pPr>
      <w:bookmarkStart w:id="19" w:name="include_clip_start_39"/>
      <w:bookmarkEnd w:id="19"/>
    </w:p>
    <w:p w14:paraId="38DEF325" w14:textId="77777777" w:rsidR="00E36AAF" w:rsidRDefault="00E36AAF" w:rsidP="00E36AAF">
      <w:r>
        <w:t>H. 3788 -- Reps. Hartz,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DR. DOUGLAS E. "DOUG" HOLFORD, UPON THE OCCASION OF HIS RETIREMENT AFTER FORTY-TWO YEARS OF EXEMPLARY SERVICE, AND TO WISH HIM CONTINUED SUCCESS AND HAPPINESS IN ALL HIS FUTURE ENDEAVORS.</w:t>
      </w:r>
    </w:p>
    <w:p w14:paraId="131F9090" w14:textId="7302435B" w:rsidR="00E36AAF" w:rsidRDefault="00E36AAF" w:rsidP="00E36AAF">
      <w:bookmarkStart w:id="20" w:name="include_clip_end_39"/>
      <w:bookmarkEnd w:id="20"/>
    </w:p>
    <w:p w14:paraId="368636DE" w14:textId="55F3B3A5" w:rsidR="00E36AAF" w:rsidRDefault="00E36AAF" w:rsidP="00E36AAF">
      <w:r>
        <w:lastRenderedPageBreak/>
        <w:t>The Concurrent Resolution was agreed to and ordered sent to the Senate.</w:t>
      </w:r>
    </w:p>
    <w:p w14:paraId="022A04ED" w14:textId="77777777" w:rsidR="00E36AAF" w:rsidRDefault="00E36AAF" w:rsidP="00E36AAF"/>
    <w:p w14:paraId="552441B5" w14:textId="6AF98EE9" w:rsidR="00E36AAF" w:rsidRDefault="00E36AAF" w:rsidP="00E36AAF">
      <w:pPr>
        <w:keepNext/>
        <w:jc w:val="center"/>
        <w:rPr>
          <w:b/>
        </w:rPr>
      </w:pPr>
      <w:r w:rsidRPr="00E36AAF">
        <w:rPr>
          <w:b/>
        </w:rPr>
        <w:t>CONCURRENT RESOLUTION</w:t>
      </w:r>
    </w:p>
    <w:p w14:paraId="44320C83" w14:textId="4F16C479" w:rsidR="00E36AAF" w:rsidRDefault="00E36AAF" w:rsidP="00E36AAF">
      <w:pPr>
        <w:keepNext/>
      </w:pPr>
      <w:r>
        <w:t>The following was introduced:</w:t>
      </w:r>
    </w:p>
    <w:p w14:paraId="3EF6C765" w14:textId="77777777" w:rsidR="00E36AAF" w:rsidRDefault="00E36AAF" w:rsidP="00E36AAF">
      <w:pPr>
        <w:keepNext/>
      </w:pPr>
      <w:bookmarkStart w:id="21" w:name="include_clip_start_42"/>
      <w:bookmarkEnd w:id="21"/>
    </w:p>
    <w:p w14:paraId="077A2006" w14:textId="77777777" w:rsidR="00E36AAF" w:rsidRDefault="00E36AAF" w:rsidP="00E36AAF">
      <w:r>
        <w:t>H. 3789 -- Reps. J. E. Johnson,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MS. GENEVIEVE JORDAN SMITH FOR HER SIGNIFICANT CONTRIBUTIONS TO AND PARTICIPATION IN THE HORRY ELECTRIC COOPERATIVE, INC., AND TO CONGRATULATE HER UPON BEING NAMED THE COOPERATIVE'S 2025 LADY OF THE YEAR.</w:t>
      </w:r>
    </w:p>
    <w:p w14:paraId="34BDBA34" w14:textId="120C9343" w:rsidR="00E36AAF" w:rsidRDefault="00E36AAF" w:rsidP="00E36AAF">
      <w:bookmarkStart w:id="22" w:name="include_clip_end_42"/>
      <w:bookmarkEnd w:id="22"/>
    </w:p>
    <w:p w14:paraId="5D3E48F8" w14:textId="39822EC8" w:rsidR="00E36AAF" w:rsidRDefault="00E36AAF" w:rsidP="00E36AAF">
      <w:r>
        <w:t>The Concurrent Resolution was agreed to and ordered sent to the Senate.</w:t>
      </w:r>
    </w:p>
    <w:p w14:paraId="683D365F" w14:textId="77777777" w:rsidR="00E36AAF" w:rsidRDefault="00E36AAF" w:rsidP="00E36AAF"/>
    <w:p w14:paraId="4C874DD7" w14:textId="7DC213B5" w:rsidR="00E36AAF" w:rsidRDefault="00E36AAF" w:rsidP="00E36AAF">
      <w:pPr>
        <w:keepNext/>
        <w:jc w:val="center"/>
        <w:rPr>
          <w:b/>
        </w:rPr>
      </w:pPr>
      <w:r w:rsidRPr="00E36AAF">
        <w:rPr>
          <w:b/>
        </w:rPr>
        <w:t>CONCURRENT RESOLUTION</w:t>
      </w:r>
    </w:p>
    <w:p w14:paraId="2000342B" w14:textId="42DE09EC" w:rsidR="00E36AAF" w:rsidRDefault="00E36AAF" w:rsidP="00E36AAF">
      <w:pPr>
        <w:keepNext/>
      </w:pPr>
      <w:r>
        <w:t>The following was introduced:</w:t>
      </w:r>
    </w:p>
    <w:p w14:paraId="5DCC0C2A" w14:textId="77777777" w:rsidR="00E36AAF" w:rsidRDefault="00E36AAF" w:rsidP="00E36AAF">
      <w:pPr>
        <w:keepNext/>
      </w:pPr>
      <w:bookmarkStart w:id="23" w:name="include_clip_start_45"/>
      <w:bookmarkEnd w:id="23"/>
    </w:p>
    <w:p w14:paraId="7EAEE58A" w14:textId="77777777" w:rsidR="00E36AAF" w:rsidRDefault="00E36AAF" w:rsidP="00E36AAF">
      <w:pPr>
        <w:keepNext/>
      </w:pPr>
      <w:r>
        <w:t xml:space="preserve">H. 3790 -- Rep. Moss: A CONCURRENT RESOLUTION TO REQUEST THE DEPARTMENT OF TRANSPORTATION DESIGNATE THE PORTION OF WEST MAIN STREET (S-42-227) LOCATED IN THE TOWN OF PACOLET IN SPARTANBURG COUNTY AS "JAMES 'PEE WEE' LAMBERT JR. ROAD" TO </w:t>
      </w:r>
      <w:r>
        <w:lastRenderedPageBreak/>
        <w:t>ENSURE HIS CONTRIBUTIONS TO PACOLET ARE REMEMBERED AND CELEBRATED FOR GENERATIONS TO COME AND ERECT APPROPRIATE MARKERS OR SIGNS CONTAINING THESE WORDS.</w:t>
      </w:r>
    </w:p>
    <w:p w14:paraId="468EB34D" w14:textId="6602E9C8" w:rsidR="00E36AAF" w:rsidRDefault="00E36AAF" w:rsidP="00E36AAF">
      <w:bookmarkStart w:id="24" w:name="include_clip_end_45"/>
      <w:bookmarkEnd w:id="24"/>
      <w:r>
        <w:t>The Concurrent Resolution was ordered referred to the Committee on Invitations and Memorial Resolutions.</w:t>
      </w:r>
    </w:p>
    <w:p w14:paraId="6A8CB048" w14:textId="77777777" w:rsidR="00E36AAF" w:rsidRDefault="00E36AAF" w:rsidP="00E36AAF"/>
    <w:p w14:paraId="4CB1C02D" w14:textId="5A26684C" w:rsidR="00E36AAF" w:rsidRDefault="00E36AAF" w:rsidP="00E36AAF">
      <w:pPr>
        <w:keepNext/>
        <w:jc w:val="center"/>
        <w:rPr>
          <w:b/>
        </w:rPr>
      </w:pPr>
      <w:r w:rsidRPr="00E36AAF">
        <w:rPr>
          <w:b/>
        </w:rPr>
        <w:t>CONCURRENT RESOLUTION</w:t>
      </w:r>
    </w:p>
    <w:p w14:paraId="45FE290E" w14:textId="4279D022" w:rsidR="00E36AAF" w:rsidRDefault="00E36AAF" w:rsidP="00E36AAF">
      <w:pPr>
        <w:keepNext/>
      </w:pPr>
      <w:r>
        <w:t>The following was introduced:</w:t>
      </w:r>
    </w:p>
    <w:p w14:paraId="667673CF" w14:textId="77777777" w:rsidR="00E36AAF" w:rsidRDefault="00E36AAF" w:rsidP="00E36AAF">
      <w:pPr>
        <w:keepNext/>
      </w:pPr>
      <w:bookmarkStart w:id="25" w:name="include_clip_start_48"/>
      <w:bookmarkEnd w:id="25"/>
    </w:p>
    <w:p w14:paraId="32DC9E54" w14:textId="77777777" w:rsidR="00E36AAF" w:rsidRDefault="00E36AAF" w:rsidP="00E36AAF">
      <w:pPr>
        <w:keepNext/>
      </w:pPr>
      <w:r>
        <w:t>H. 3791 -- Reps. Bailey, Hardee, McGinnis and Hayes: A CONCURRENT RESOLUTION TO REQUEST THE UNITED STATES CONGRESS ADDRESS THE CRITICAL ISSUES FACING PROPERTY AND CASUALTY INSURANCE MARKETS ACROSS THE NATION.</w:t>
      </w:r>
    </w:p>
    <w:p w14:paraId="6A210A53" w14:textId="54B2C6D8" w:rsidR="00E36AAF" w:rsidRDefault="00E36AAF" w:rsidP="00E36AAF">
      <w:bookmarkStart w:id="26" w:name="include_clip_end_48"/>
      <w:bookmarkEnd w:id="26"/>
      <w:r>
        <w:t>The Concurrent Resolution was ordered referred to the Committee on Invitations and Memorial Resolutions.</w:t>
      </w:r>
    </w:p>
    <w:p w14:paraId="687569F4" w14:textId="77777777" w:rsidR="00E36AAF" w:rsidRDefault="00E36AAF" w:rsidP="00E36AAF"/>
    <w:p w14:paraId="5F65C69B" w14:textId="5E81219E" w:rsidR="00E36AAF" w:rsidRDefault="00E36AAF" w:rsidP="00E36AAF">
      <w:pPr>
        <w:keepNext/>
        <w:jc w:val="center"/>
        <w:rPr>
          <w:b/>
        </w:rPr>
      </w:pPr>
      <w:r w:rsidRPr="00E36AAF">
        <w:rPr>
          <w:b/>
        </w:rPr>
        <w:t>CONCURRENT RESOLUTION</w:t>
      </w:r>
    </w:p>
    <w:p w14:paraId="0B9504CB" w14:textId="6EE58B80" w:rsidR="00E36AAF" w:rsidRDefault="00E36AAF" w:rsidP="00E36AAF">
      <w:r>
        <w:t>The Senate sent to the House the following:</w:t>
      </w:r>
    </w:p>
    <w:p w14:paraId="27301211" w14:textId="77777777" w:rsidR="00E36AAF" w:rsidRDefault="00E36AAF" w:rsidP="00E36AAF">
      <w:bookmarkStart w:id="27" w:name="include_clip_start_51"/>
      <w:bookmarkEnd w:id="27"/>
    </w:p>
    <w:p w14:paraId="27B8AF8F" w14:textId="77777777" w:rsidR="00E36AAF" w:rsidRDefault="00E36AAF" w:rsidP="00E36AAF">
      <w:r>
        <w:t>S. 154 -- Senator Garrett: A CONCURRENT RESOLUTION TO COMMEND RYAN LOVETTE FOR HIS FORTY-FOUR YEARS OF DEDICATED SERVICE AS A VOLUNTEER FIREFIGHTER AND THIRTY-NINE YEARS OF PAID SERVICE WITH THE GREENWOOD CITY FIRE DEPARTMENT, AND TO WISH HIM MUCH HAPPINESS AND FULFILLMENT IN THE YEARS AHEAD.</w:t>
      </w:r>
    </w:p>
    <w:p w14:paraId="7BF89EF6" w14:textId="6353FA5D" w:rsidR="00E36AAF" w:rsidRDefault="00E36AAF" w:rsidP="00E36AAF">
      <w:bookmarkStart w:id="28" w:name="include_clip_end_51"/>
      <w:bookmarkEnd w:id="28"/>
    </w:p>
    <w:p w14:paraId="2235E46B" w14:textId="08889BBD" w:rsidR="00E36AAF" w:rsidRDefault="00E36AAF" w:rsidP="00E36AAF">
      <w:r>
        <w:t>The Concurrent Resolution was agreed to and ordered returned to the Senate with concurrence.</w:t>
      </w:r>
    </w:p>
    <w:p w14:paraId="44D57722" w14:textId="77777777" w:rsidR="00E36AAF" w:rsidRDefault="00E36AAF" w:rsidP="00E36AAF"/>
    <w:p w14:paraId="0908B652" w14:textId="2E471712" w:rsidR="00E36AAF" w:rsidRDefault="00E36AAF" w:rsidP="00E36AAF">
      <w:pPr>
        <w:keepNext/>
        <w:jc w:val="center"/>
        <w:rPr>
          <w:b/>
        </w:rPr>
      </w:pPr>
      <w:r w:rsidRPr="00E36AAF">
        <w:rPr>
          <w:b/>
        </w:rPr>
        <w:t>CONCURRENT RESOLUTION</w:t>
      </w:r>
    </w:p>
    <w:p w14:paraId="371EFF63" w14:textId="3B3858A6" w:rsidR="00E36AAF" w:rsidRDefault="00E36AAF" w:rsidP="00E36AAF">
      <w:r>
        <w:t>The Senate sent to the House the following:</w:t>
      </w:r>
    </w:p>
    <w:p w14:paraId="38654988" w14:textId="77777777" w:rsidR="00E36AAF" w:rsidRDefault="00E36AAF" w:rsidP="00E36AAF">
      <w:bookmarkStart w:id="29" w:name="include_clip_start_54"/>
      <w:bookmarkEnd w:id="29"/>
    </w:p>
    <w:p w14:paraId="683F5A9C" w14:textId="77777777" w:rsidR="00E36AAF" w:rsidRDefault="00E36AAF" w:rsidP="00E36AAF">
      <w:r>
        <w:t>S. 185 -- Senator Jackson: A CONCURRENT RESOLUTION TO EXPRESS THE PROFOUND SORROW OF THE SOUTH CAROLINA GENERAL ASSEMBLY UPON THE PASSING OF DR. LONNIE RANDOLPH JR. OF COLUMBIA AND TO EXTEND THE DEEPEST SYMPATHY TO HIS FAMILY AND MANY FRIENDS.</w:t>
      </w:r>
    </w:p>
    <w:p w14:paraId="5155EA16" w14:textId="20C2B250" w:rsidR="00E36AAF" w:rsidRDefault="00E36AAF" w:rsidP="00E36AAF">
      <w:bookmarkStart w:id="30" w:name="include_clip_end_54"/>
      <w:bookmarkEnd w:id="30"/>
    </w:p>
    <w:p w14:paraId="22A6EF1E" w14:textId="7930207F" w:rsidR="00E36AAF" w:rsidRDefault="00E36AAF" w:rsidP="00E36AAF">
      <w:r>
        <w:lastRenderedPageBreak/>
        <w:t>The Concurrent Resolution was agreed to and ordered returned to the Senate with concurrence.</w:t>
      </w:r>
    </w:p>
    <w:p w14:paraId="42B261AB" w14:textId="77777777" w:rsidR="00E36AAF" w:rsidRDefault="00E36AAF" w:rsidP="00E36AAF"/>
    <w:p w14:paraId="1E22DDA7" w14:textId="3A9E0B03" w:rsidR="00E36AAF" w:rsidRDefault="00E36AAF" w:rsidP="00E36AAF">
      <w:pPr>
        <w:keepNext/>
        <w:jc w:val="center"/>
        <w:rPr>
          <w:b/>
        </w:rPr>
      </w:pPr>
      <w:r w:rsidRPr="00E36AAF">
        <w:rPr>
          <w:b/>
        </w:rPr>
        <w:t>CONCURRENT RESOLUTION</w:t>
      </w:r>
    </w:p>
    <w:p w14:paraId="50B3C472" w14:textId="1B84189E" w:rsidR="00E36AAF" w:rsidRDefault="00E36AAF" w:rsidP="00E36AAF">
      <w:r>
        <w:t>The Senate sent to the House the following:</w:t>
      </w:r>
    </w:p>
    <w:p w14:paraId="34CCC75E" w14:textId="77777777" w:rsidR="00E36AAF" w:rsidRDefault="00E36AAF" w:rsidP="00E36AAF">
      <w:bookmarkStart w:id="31" w:name="include_clip_start_57"/>
      <w:bookmarkEnd w:id="31"/>
    </w:p>
    <w:p w14:paraId="497635A8" w14:textId="77777777" w:rsidR="00E36AAF" w:rsidRDefault="00E36AAF" w:rsidP="00E36AAF">
      <w:r>
        <w:t>S. 259 -- Senator Cromer: A CONCURRENT RESOLUTION TO CONGRATULATE MASTER TROOPER JOHN WAYNE VALDARIO SR. FOR HIS FIFTY-FIVE YEARS OF DEDICATED SERVICE TO THE SOUTH CAROLINA DEPARTMENT OF PUBLIC SAFETY AND TO WISH HIM MUCH HAPPINESS AND FULFILLMENT IN THE YEARS AHEAD.</w:t>
      </w:r>
    </w:p>
    <w:p w14:paraId="660B7B6F" w14:textId="0FA1B3AA" w:rsidR="00E36AAF" w:rsidRDefault="00E36AAF" w:rsidP="00E36AAF">
      <w:bookmarkStart w:id="32" w:name="include_clip_end_57"/>
      <w:bookmarkEnd w:id="32"/>
    </w:p>
    <w:p w14:paraId="1C31B7E9" w14:textId="3A6914A0" w:rsidR="00E36AAF" w:rsidRDefault="00E36AAF" w:rsidP="00E36AAF">
      <w:r>
        <w:t>The Concurrent Resolution was agreed to and ordered returned to the Senate with concurrence.</w:t>
      </w:r>
    </w:p>
    <w:p w14:paraId="4A8557C6" w14:textId="77777777" w:rsidR="00E36AAF" w:rsidRDefault="00E36AAF" w:rsidP="00E36AAF"/>
    <w:p w14:paraId="26EDAFBD" w14:textId="077BB636" w:rsidR="00E36AAF" w:rsidRDefault="00E36AAF" w:rsidP="00E36AAF">
      <w:pPr>
        <w:keepNext/>
        <w:jc w:val="center"/>
        <w:rPr>
          <w:b/>
        </w:rPr>
      </w:pPr>
      <w:r w:rsidRPr="00E36AAF">
        <w:rPr>
          <w:b/>
        </w:rPr>
        <w:t xml:space="preserve">INTRODUCTION OF BILLS  </w:t>
      </w:r>
    </w:p>
    <w:p w14:paraId="08C41DEF" w14:textId="66BD1FF4" w:rsidR="00E36AAF" w:rsidRDefault="00E36AAF" w:rsidP="00E36AAF">
      <w:r>
        <w:t>The following Bills and Joint Resolution were introduced, read the first time, and referred to appropriate committees:</w:t>
      </w:r>
    </w:p>
    <w:p w14:paraId="4305D61B" w14:textId="77777777" w:rsidR="00E36AAF" w:rsidRDefault="00E36AAF" w:rsidP="00E36AAF"/>
    <w:p w14:paraId="14E8289A" w14:textId="77777777" w:rsidR="00E36AAF" w:rsidRDefault="00E36AAF" w:rsidP="00E36AAF">
      <w:pPr>
        <w:keepNext/>
      </w:pPr>
      <w:bookmarkStart w:id="33" w:name="include_clip_start_61"/>
      <w:bookmarkEnd w:id="33"/>
      <w:r>
        <w:t>H. 3792 -- Rep. Pedalino: A BILL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w:t>
      </w:r>
    </w:p>
    <w:p w14:paraId="0B97ABE9" w14:textId="6F4A6A55" w:rsidR="00E36AAF" w:rsidRDefault="00E36AAF" w:rsidP="00E36AAF">
      <w:bookmarkStart w:id="34" w:name="include_clip_end_61"/>
      <w:bookmarkEnd w:id="34"/>
      <w:r>
        <w:t>On motion of Rep. PEDALINO, with unanimous consent, the Bill was ordered placed on the Calendar without reference.</w:t>
      </w:r>
    </w:p>
    <w:p w14:paraId="2D6057CA" w14:textId="77777777" w:rsidR="00E36AAF" w:rsidRDefault="00E36AAF" w:rsidP="00E36AAF"/>
    <w:p w14:paraId="30B6874C" w14:textId="77777777" w:rsidR="00E36AAF" w:rsidRDefault="00E36AAF" w:rsidP="00E36AAF">
      <w:pPr>
        <w:keepNext/>
      </w:pPr>
      <w:bookmarkStart w:id="35" w:name="include_clip_start_63"/>
      <w:bookmarkEnd w:id="35"/>
      <w:r>
        <w:t>H. 3793 -- Reps. Teeple, Holman, Hartnett, Hardee, B. L. Cox, Brewer, Bustos, Edgerton, Gilreath, Guest, Landing, Martin and Wickensimer: A BILL TO AMEND THE SOUTH CAROLINA CODE OF LAWS BY ADDING SECTION 12-6-1230 SO AS TO PROVIDE THAT OVERTIME INCOME IS EXEMPT FROM CERTAIN TAXES.</w:t>
      </w:r>
    </w:p>
    <w:p w14:paraId="0A588CF6" w14:textId="65712EBF" w:rsidR="00E36AAF" w:rsidRDefault="00E36AAF" w:rsidP="00E36AAF">
      <w:bookmarkStart w:id="36" w:name="include_clip_end_63"/>
      <w:bookmarkEnd w:id="36"/>
      <w:r>
        <w:t>Referred to Committee on Ways and Means</w:t>
      </w:r>
    </w:p>
    <w:p w14:paraId="2AB875AC" w14:textId="77777777" w:rsidR="00E36AAF" w:rsidRDefault="00E36AAF" w:rsidP="00E36AAF"/>
    <w:p w14:paraId="35CF2754" w14:textId="77777777" w:rsidR="00E36AAF" w:rsidRDefault="00E36AAF" w:rsidP="00E36AAF">
      <w:pPr>
        <w:keepNext/>
      </w:pPr>
      <w:bookmarkStart w:id="37" w:name="include_clip_start_65"/>
      <w:bookmarkEnd w:id="37"/>
      <w:r>
        <w:t xml:space="preserve">H. 3794 -- Reps. Mitchell and Pope: A BILL TO AMEND THE SOUTH CAROLINA CODE OF LAWS BY AMENDING SECTION </w:t>
      </w:r>
      <w:r>
        <w:lastRenderedPageBreak/>
        <w:t>23-31-240, RELATING TO PERSONS ALLOWED TO CARRY CONCEALABLE WEAPONS ANYWHERE IN THE STATE, SO AS TO PROVIDE THIS PROVISION INCLUDES PUBLIC DEFENDER INVESTIGATORS AND ASSISTANT PUBLIC DEFENDER INVESTIGATORS UNDER CERTAIN CIRCUMSTANCES.</w:t>
      </w:r>
    </w:p>
    <w:p w14:paraId="34562A05" w14:textId="6724865F" w:rsidR="00E36AAF" w:rsidRDefault="00E36AAF" w:rsidP="00E36AAF">
      <w:bookmarkStart w:id="38" w:name="include_clip_end_65"/>
      <w:bookmarkEnd w:id="38"/>
      <w:r>
        <w:t>Referred to Committee on Judiciary</w:t>
      </w:r>
    </w:p>
    <w:p w14:paraId="6B25E4EF" w14:textId="77777777" w:rsidR="00E36AAF" w:rsidRDefault="00E36AAF" w:rsidP="00E36AAF"/>
    <w:p w14:paraId="4D2A05F9" w14:textId="77777777" w:rsidR="00E36AAF" w:rsidRDefault="00E36AAF" w:rsidP="00E36AAF">
      <w:pPr>
        <w:keepNext/>
      </w:pPr>
      <w:bookmarkStart w:id="39" w:name="include_clip_start_67"/>
      <w:bookmarkEnd w:id="39"/>
      <w:r>
        <w:t>H. 3795 -- Rep. Bustos: A BILL TO AMEND THE SOUTH CAROLINA CODE OF LAWS BY AMENDING SECTION 59-101-50, RELATING TO ENROLLMENT PREFERENCE GIVEN TO RESIDENTS, SO AS TO PROVIDE AFTER JULY 1, 2026 PUBLIC INSTITUTIONS OF HIGHER LEARNING IN THIS STATE SHALL ENSURE THAT AT LEAST SEVENTY PERCENT OF THE APPLICANTS IT ACCEPTS FOR ADMISSION RESIDE IN THIS STATE.</w:t>
      </w:r>
    </w:p>
    <w:p w14:paraId="70B0119D" w14:textId="60340389" w:rsidR="00E36AAF" w:rsidRDefault="00E36AAF" w:rsidP="00E36AAF">
      <w:bookmarkStart w:id="40" w:name="include_clip_end_67"/>
      <w:bookmarkEnd w:id="40"/>
      <w:r>
        <w:t>Referred to Committee on Education and Public Works</w:t>
      </w:r>
    </w:p>
    <w:p w14:paraId="1B217785" w14:textId="77777777" w:rsidR="00E36AAF" w:rsidRDefault="00E36AAF" w:rsidP="00E36AAF"/>
    <w:p w14:paraId="4E7DC387" w14:textId="77777777" w:rsidR="00E36AAF" w:rsidRDefault="00E36AAF" w:rsidP="00E36AAF">
      <w:pPr>
        <w:keepNext/>
      </w:pPr>
      <w:bookmarkStart w:id="41" w:name="include_clip_start_69"/>
      <w:bookmarkEnd w:id="41"/>
      <w:r>
        <w:t>H. 3796 -- Reps. Kilmartin and Beach: A BILL TO AMEND THE SOUTH CAROLINA CODE OF LAWS BY ADDING ARTICLE 29 TO CHAPTER 1, TITLE 1 SO AS TO PROHIBIT A GOVERNMENTAL ENTITY FROM GRANTING OR RECOGNIZING LEGAL PERSONHOOD IN CERTAIN ITEMS.</w:t>
      </w:r>
    </w:p>
    <w:p w14:paraId="1D7C9656" w14:textId="49C2F612" w:rsidR="00E36AAF" w:rsidRDefault="00E36AAF" w:rsidP="00E36AAF">
      <w:bookmarkStart w:id="42" w:name="include_clip_end_69"/>
      <w:bookmarkEnd w:id="42"/>
      <w:r>
        <w:t>Referred to Committee on Judiciary</w:t>
      </w:r>
    </w:p>
    <w:p w14:paraId="250BDC74" w14:textId="77777777" w:rsidR="00E36AAF" w:rsidRDefault="00E36AAF" w:rsidP="00E36AAF"/>
    <w:p w14:paraId="110C2291" w14:textId="77777777" w:rsidR="00E36AAF" w:rsidRDefault="00E36AAF" w:rsidP="00E36AAF">
      <w:pPr>
        <w:keepNext/>
      </w:pPr>
      <w:bookmarkStart w:id="43" w:name="include_clip_start_71"/>
      <w:bookmarkEnd w:id="43"/>
      <w:r>
        <w:t>H. 3797 -- Reps. Kilmartin and Beach: A BILL TO AMEND THE SOUTH CAROLINA CODE OF LAWS BY ADDING SECTION 23-9-198 SO AS TO PROVIDE THE STATE FIRE MARSHAL SHALL PROMULGATE REGULATIONS TO TEST FIREFIGHTERS ANNUALLY FOR THE PRESENCE OF PERFLUOROALKYL AND POLYFLUOROALKYL IN THEIR BLOODSTREAMS.</w:t>
      </w:r>
    </w:p>
    <w:p w14:paraId="68113A63" w14:textId="1996C1EF" w:rsidR="00E36AAF" w:rsidRDefault="00E36AAF" w:rsidP="00E36AAF">
      <w:bookmarkStart w:id="44" w:name="include_clip_end_71"/>
      <w:bookmarkEnd w:id="44"/>
      <w:r>
        <w:t>Referred to Committee on Labor, Commerce and Industry</w:t>
      </w:r>
    </w:p>
    <w:p w14:paraId="7EC70125" w14:textId="77777777" w:rsidR="0004715F" w:rsidRDefault="0004715F" w:rsidP="00E36AAF"/>
    <w:p w14:paraId="777D90FC" w14:textId="77777777" w:rsidR="00E36AAF" w:rsidRDefault="00E36AAF" w:rsidP="00E36AAF">
      <w:pPr>
        <w:keepNext/>
      </w:pPr>
      <w:bookmarkStart w:id="45" w:name="include_clip_start_73"/>
      <w:bookmarkEnd w:id="45"/>
      <w:r>
        <w:t>H. 3798 -- Reps. Murphy, G. M. Smith, Brewer, T. Moore, Guest, Hager, Yow, Mitchell, W. Newton, Lawson and Stavrinakis: A BILL TO AMEND THE SOUTH CAROLINA CODE OF LAWS BY ADDING SECTION 25-1-180 SO AS TO PROVIDE CERTAIN CRITERIA FOR MILITARY CHAPLAINS, AND TO PROVIDE THAT MILITARY CHAPLAINS HAVE THE PRIVILEGE TO REFUSE TO DISCLOSE CERTAIN CONFIDENTIAL COMMUNICATIONS.</w:t>
      </w:r>
    </w:p>
    <w:p w14:paraId="492F93E9" w14:textId="27300BBC" w:rsidR="00E36AAF" w:rsidRDefault="00E36AAF" w:rsidP="00E36AAF">
      <w:bookmarkStart w:id="46" w:name="include_clip_end_73"/>
      <w:bookmarkEnd w:id="46"/>
      <w:r>
        <w:t>Referred to Committee on Judiciary</w:t>
      </w:r>
    </w:p>
    <w:p w14:paraId="7DFA8C52" w14:textId="77777777" w:rsidR="00E36AAF" w:rsidRDefault="00E36AAF" w:rsidP="00E36AAF"/>
    <w:p w14:paraId="2A4A80FD" w14:textId="77777777" w:rsidR="00E36AAF" w:rsidRDefault="00E36AAF" w:rsidP="00E36AAF">
      <w:pPr>
        <w:keepNext/>
      </w:pPr>
      <w:bookmarkStart w:id="47" w:name="include_clip_start_75"/>
      <w:bookmarkEnd w:id="47"/>
      <w:r>
        <w:t>H. 3799 -- Reps. Wooten, Pope, Jordan, B. Newton, Brittain, B. L. Cox, Holman, W. Newton, Brewer, J. L. Johnson, Caskey, Guest, Hixon, McDaniel and Robbins: A BILL TO AMEND THE SOUTH CAROLINA CODE OF LAWS BY AMENDING SECTION 23-23-60, RELATING TO LAW ENFORCEMENT OFFICER CERTIFICATES OF COMPLIANCE, SO AS TO PROVIDE INDIVIDUALS SEEKING CERTIFICATION MUST UNDERGO STATE AND FEDERAL CRIMINAL BACKGROUND CHECKS, AND TO PROVIDE THAT INDIVIDUALS' FINGERPRINTS MAY BE RETAINED BY SLED AND THE FBI FOR CERTAIN PURPOSES.</w:t>
      </w:r>
    </w:p>
    <w:p w14:paraId="095269C9" w14:textId="074345C7" w:rsidR="00E36AAF" w:rsidRDefault="00E36AAF" w:rsidP="00E36AAF">
      <w:bookmarkStart w:id="48" w:name="include_clip_end_75"/>
      <w:bookmarkEnd w:id="48"/>
      <w:r>
        <w:t>Referred to Committee on Judiciary</w:t>
      </w:r>
    </w:p>
    <w:p w14:paraId="2056A9AD" w14:textId="77777777" w:rsidR="00E36AAF" w:rsidRDefault="00E36AAF" w:rsidP="00E36AAF"/>
    <w:p w14:paraId="3F043914" w14:textId="77777777" w:rsidR="00E36AAF" w:rsidRDefault="00E36AAF" w:rsidP="00E36AAF">
      <w:pPr>
        <w:keepNext/>
      </w:pPr>
      <w:bookmarkStart w:id="49" w:name="include_clip_start_77"/>
      <w:bookmarkEnd w:id="49"/>
      <w:r>
        <w:t>H. 3800 -- Reps. W. Newton, Bannister and Herbkersman: A BILL TO AMEND THE SOUTH CAROLINA CODE OF LAWS BY AMENDING SECTION 12-36-2120, RELATING TO THE SALES TAX EXEMPTION ON DURABLE MEDICAL EQUIPMENT, SO AS TO DELETE AN ELIGIBILITY REQUIREMENT THAT THE SELLER HAVE A PRINCIPAL PLACE OF BUSINESS IN THIS STATE.</w:t>
      </w:r>
    </w:p>
    <w:p w14:paraId="2977956A" w14:textId="200E9CB8" w:rsidR="00E36AAF" w:rsidRDefault="00E36AAF" w:rsidP="00E36AAF">
      <w:bookmarkStart w:id="50" w:name="include_clip_end_77"/>
      <w:bookmarkEnd w:id="50"/>
      <w:r>
        <w:t>Referred to Committee on Ways and Means</w:t>
      </w:r>
    </w:p>
    <w:p w14:paraId="4CF3B7C0" w14:textId="77777777" w:rsidR="00E36AAF" w:rsidRDefault="00E36AAF" w:rsidP="00E36AAF"/>
    <w:p w14:paraId="066CE2A1" w14:textId="77777777" w:rsidR="00E36AAF" w:rsidRDefault="00E36AAF" w:rsidP="00E36AAF">
      <w:pPr>
        <w:keepNext/>
      </w:pPr>
      <w:bookmarkStart w:id="51" w:name="include_clip_start_79"/>
      <w:bookmarkEnd w:id="51"/>
      <w:r>
        <w:t>H. 3801 -- Rep. Erickson: 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0CC73CB3" w14:textId="1A3EF5FC" w:rsidR="00E36AAF" w:rsidRDefault="00E36AAF" w:rsidP="00E36AAF">
      <w:bookmarkStart w:id="52" w:name="include_clip_end_79"/>
      <w:bookmarkEnd w:id="52"/>
      <w:r>
        <w:t>Referred to Committee on Education and Public Works</w:t>
      </w:r>
    </w:p>
    <w:p w14:paraId="5CA4011B" w14:textId="77777777" w:rsidR="00E36AAF" w:rsidRDefault="00E36AAF" w:rsidP="00E36AAF"/>
    <w:p w14:paraId="5B19E121" w14:textId="77777777" w:rsidR="00E36AAF" w:rsidRDefault="00E36AAF" w:rsidP="00E36AAF">
      <w:pPr>
        <w:keepNext/>
      </w:pPr>
      <w:bookmarkStart w:id="53" w:name="include_clip_start_81"/>
      <w:bookmarkEnd w:id="53"/>
      <w:r>
        <w:t xml:space="preserve">H. 3802 -- Reps. Bustos, Hartnett, Landing and Teeple: 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w:t>
      </w:r>
      <w:r>
        <w:lastRenderedPageBreak/>
        <w:t>FOR SUCH STUDENTS AND STUDENTS ENROLLED IN PUBLIC SCHOOLS IN THE DISTRICT, AND TO DEFINE NECESSARY TERMS, AMONG OTHER THINGS.</w:t>
      </w:r>
    </w:p>
    <w:p w14:paraId="070CFAD6" w14:textId="0ADEA527" w:rsidR="00E36AAF" w:rsidRDefault="00E36AAF" w:rsidP="00E36AAF">
      <w:bookmarkStart w:id="54" w:name="include_clip_end_81"/>
      <w:bookmarkEnd w:id="54"/>
      <w:r>
        <w:t>Referred to Committee on Education and Public Works</w:t>
      </w:r>
    </w:p>
    <w:p w14:paraId="37B6DA00" w14:textId="77777777" w:rsidR="00E36AAF" w:rsidRDefault="00E36AAF" w:rsidP="00E36AAF"/>
    <w:p w14:paraId="070ED442" w14:textId="77777777" w:rsidR="00E36AAF" w:rsidRDefault="00E36AAF" w:rsidP="00E36AAF">
      <w:pPr>
        <w:keepNext/>
      </w:pPr>
      <w:bookmarkStart w:id="55" w:name="include_clip_start_83"/>
      <w:bookmarkEnd w:id="55"/>
      <w:r>
        <w:t xml:space="preserve">H. 3803 -- Rep. Hart: A BILL TO AMEND THE SOUTH CAROLINA CODE OF LAWS BY AMENDING SECTION 6-1-320,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BY AMENDING SECTION 11-11-150, RELATING TO THE TRUST FUND FOR TAX RELIEF, SO AS TO RESTORE FUNDING FOR THE RESIDENTIAL PROPERTY TAX EXEMPTION AND FULL FUNDING FOR THE SCHOOL-OPERATING MILLAGE PORTION OF THE REIMBURSEMENT PAID LOCAL GOVERNMENTS FOR THE HOMESTEAD PROPERTY TAX EXEMPTION FOR THE ELDERLY OR DISABLED; BY AMENDING SECTION 12-37-220, RELATING TO PROPERTY TAX EXEMPTIONS, SO AS TO DELETE THE EXEMPTION REIMBURSED FROM THE HOMESTEAD EXEMPTION FUND FROM ALL SCHOOL-OPERATING MILLAGE ALLOWED ALL OWNER-OCCUPIED RESIDENTIAL PROPERTY; BY AMENDING SECTION 12-37-270,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SCHOOL-OPERATING PROPERTY TAX MILLAGE, SO AS TO MAKE CONFORMING AMENDMENTS; BY AMENDING SECTION 12-37-251, RELATING TO THE CALCULATION OF "ROLLBACK TAX MILLAGE" APPLICABLE FOR REASSESSMENT YEARS, SO AS TO RESTORE THE FORMER EXEMPTION ALLOWED FROM A PORTION OF SCHOOL-OPERATING MILLAGE FOR ALL OWNER-OCCUPIED RESIDENTIAL PROPERTY; BY REPEALING ARTICLE 7 OF CHAPTER 10, TITLE 4 RELATING TO THE LOCAL OPTION </w:t>
      </w:r>
      <w:r>
        <w:lastRenderedPageBreak/>
        <w:t xml:space="preserve">SALES AND USE TAX FOR LOCAL PROPERTY TAX CREDITS; BY REPEALING SECTIONS 11-11-157, 11-11-155, AND 11-11-156 RELATING TO THE HOMESTEAD EXEMPTION TRUST FUND; BY REPEALING ARTICLE 11 OF CHAPTER 36, TITLE 12 RELATING TO THE STATEWIDE ADDITIONAL ONE PERCENT SALES AND USE TAX THE REVENUES OF WHICH REIMBURSE SCHOOL DISTRICTS FOR THE HOMESTEAD EXEMPTION FROM ALL PROPERTY TAX MILLAGE IMPOSED FOR SCHOOL OPERATIONS; BY AMENDING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BY AMENDING SECTION 12-60-30,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w:t>
      </w:r>
      <w:r>
        <w:lastRenderedPageBreak/>
        <w:t>SPECIAL USE VALUE; BY AMENDING SECTION 12-60-2510, RELATING TO THE FORM OF ASSESSMENT NOTICES ISSUED BY THE COUNTY ASSESSOR, SO AS TO PROVIDE THAT THESE NOTICES MUST CONTAIN THE PROPERTY TAX VALUE OF REAL PROPERTY AND IMPROVEMENTS IN ADDITION TO FAIR MARKET VALUE AND SPECIAL USE VALUE; BY REPEALING ARTICLE 25 OF CHAPTER 37, TITLE 12 RELATING TO THE SOUTH CAROLINA REAL PROPERTY VALUATION REFORM ACT, IF CERTAIN CONSTITUTIONAL AMENDMENTS ARE RATIFIED; BY AMENDING SECTION 12-43-220, RELATING TO PROPERTY TAX EXEMPTIONS AND SECTIONS 12-60-30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14:paraId="370D5142" w14:textId="5EF1AE2F" w:rsidR="00E36AAF" w:rsidRDefault="00E36AAF" w:rsidP="00E36AAF">
      <w:bookmarkStart w:id="56" w:name="include_clip_end_83"/>
      <w:bookmarkEnd w:id="56"/>
      <w:r>
        <w:t>Referred to Committee on Ways and Means</w:t>
      </w:r>
    </w:p>
    <w:p w14:paraId="319BA79E" w14:textId="77777777" w:rsidR="00E36AAF" w:rsidRDefault="00E36AAF" w:rsidP="00E36AAF"/>
    <w:p w14:paraId="54AA7011" w14:textId="77777777" w:rsidR="00E36AAF" w:rsidRDefault="00E36AAF" w:rsidP="00E36AAF">
      <w:pPr>
        <w:keepNext/>
      </w:pPr>
      <w:bookmarkStart w:id="57" w:name="include_clip_start_85"/>
      <w:bookmarkEnd w:id="57"/>
      <w:r>
        <w:t>H. 3804 -- Reps. Hart, King and Henderson-Myers: A BILL TO AMEND THE SOUTH CAROLINA CODE OF LAWS BY AMENDING SECTION 44-53-370, RELATING TO CONTROLLED SUBSTANCE OFFENSES AND PENALTIES, SO AS TO DECRIMINALIZE POSSESSION OF TWENTY-EIGHT GRAMS OR ONE OUNCE OR LESS OF MARIJUANA OR TEN GRAMS OR LESS OF HASHISH, AND TO AUTHORIZE LAW ENFORCEMENT TO ISSUE A CIVIL CITATION FOR POSSESSION OF THAT SAME QUANTITY OF MARIJUANA OR HASHISH.</w:t>
      </w:r>
    </w:p>
    <w:p w14:paraId="5AB51685" w14:textId="299A14BE" w:rsidR="00E36AAF" w:rsidRDefault="00E36AAF" w:rsidP="00E36AAF">
      <w:bookmarkStart w:id="58" w:name="include_clip_end_85"/>
      <w:bookmarkEnd w:id="58"/>
      <w:r>
        <w:t>Referred to Committee on Judiciary</w:t>
      </w:r>
    </w:p>
    <w:p w14:paraId="705FC1DF" w14:textId="77777777" w:rsidR="00E36AAF" w:rsidRDefault="00E36AAF" w:rsidP="00E36AAF"/>
    <w:p w14:paraId="7DA10C3E" w14:textId="77777777" w:rsidR="00E36AAF" w:rsidRDefault="00E36AAF" w:rsidP="00E36AAF">
      <w:pPr>
        <w:keepNext/>
      </w:pPr>
      <w:bookmarkStart w:id="59" w:name="include_clip_start_87"/>
      <w:bookmarkEnd w:id="59"/>
      <w:r>
        <w:t xml:space="preserve">H. 3805 -- Reps. Hart, King and Henderson-Myers: A BILL TO AMEND THE SOUTH CAROLINA CODE OF LAWS BY ADDING SECTION 29-1-70 SO AS TO PROVIDE A MANDATORY MINIMUM GRACE PERIOD OF TWENTY DAYS FOR A MORTGAGE PAYMENT, TO DEFINE THE TERM "GRACE </w:t>
      </w:r>
      <w:r>
        <w:lastRenderedPageBreak/>
        <w:t>PERIOD," AND TO PROVIDE THAT THIS SECTION DOES NOT APPLY TO A SIMPLE INTEREST OR OTHER MORTGAGE IN WHICH INTEREST ACCRUES DAILY.</w:t>
      </w:r>
    </w:p>
    <w:p w14:paraId="47CD96C4" w14:textId="265F91BF" w:rsidR="00E36AAF" w:rsidRDefault="00E36AAF" w:rsidP="00E36AAF">
      <w:bookmarkStart w:id="60" w:name="include_clip_end_87"/>
      <w:bookmarkEnd w:id="60"/>
      <w:r>
        <w:t>Referred to Committee on Judiciary</w:t>
      </w:r>
    </w:p>
    <w:p w14:paraId="7ECAD565" w14:textId="77777777" w:rsidR="00E36AAF" w:rsidRDefault="00E36AAF" w:rsidP="00E36AAF"/>
    <w:p w14:paraId="10782E8E" w14:textId="77777777" w:rsidR="00E36AAF" w:rsidRDefault="00E36AAF" w:rsidP="00E36AAF">
      <w:pPr>
        <w:keepNext/>
      </w:pPr>
      <w:bookmarkStart w:id="61" w:name="include_clip_start_89"/>
      <w:bookmarkEnd w:id="61"/>
      <w:r>
        <w:t>H. 3806 -- Reps. Hart and Henderson-Myers: A BILL TO AMEND THE SOUTH CAROLINA CODE OF LAWS BY ADDING SECTION 56-5-3895 SO AS TO PROVIDE IT IS UNLAWFUL FOR PERSONS TO OPERATE MOTOR VEHICLES WHILE USING CELLULAR TELEPHONES, PAGERS, PERSONAL DIGITAL ASSISTANT DEVICES, OR OTHER WIRELESS COMMUNICATIONS DEVICES THAT ARE NOT EQUIPPED WITH HANDS-FREE MECHANISMS, AND TO PROVIDE PENALTIES.</w:t>
      </w:r>
    </w:p>
    <w:p w14:paraId="58210382" w14:textId="6D9EBC4C" w:rsidR="00E36AAF" w:rsidRDefault="00E36AAF" w:rsidP="00E36AAF">
      <w:bookmarkStart w:id="62" w:name="include_clip_end_89"/>
      <w:bookmarkEnd w:id="62"/>
      <w:r>
        <w:t>Referred to Committee on Judiciary</w:t>
      </w:r>
    </w:p>
    <w:p w14:paraId="18586E0A" w14:textId="77777777" w:rsidR="00E36AAF" w:rsidRDefault="00E36AAF" w:rsidP="00E36AAF"/>
    <w:p w14:paraId="51A28811" w14:textId="651C63B9" w:rsidR="00E36AAF" w:rsidRDefault="00E36AAF" w:rsidP="0004715F">
      <w:bookmarkStart w:id="63" w:name="include_clip_start_91"/>
      <w:bookmarkEnd w:id="63"/>
      <w:r>
        <w:t>H. 3807 -- Reps. Hart and Henderson-Myers: A BILL TO AMEND THE SOUTH CAROLINA CODE OF LAWS BY ADDING SECTION 58-27-25 SO AS TO PROVIDE AN ELECTRICAL UTILITY OPERATING IN THIS STATE SHALL BURY ALL OF ITS NEW ELECTRICAL POWER TRANSMISSION LINES INSTALLED WITHIN THE BOUNDARIES OF A MUNICIPALITY IN THIS STATE BEGINNING JANUARY 2, 2026, AND SHALL BURY ALL OF ITS EXISTING ELECTRICAL POWER TRANSMISSION LINES LOCATED WITHIN THE BOUNDARIES OF A MUNICIPALITY IN THIS STATE ACCORDING TO A GRADUATED SCHEDULE BEFORE JANUARY 1, 2031; AND BY AMENDING SECTION 58-27-20, RELATING TO AREAS IN WHICH THE CHAPTER IS INAPPLICABLE, SO AS TO MAKE THE CHAPTER APPLICABLE TO SECTION 58-27-25.</w:t>
      </w:r>
    </w:p>
    <w:p w14:paraId="04615DFC" w14:textId="634AD8F4" w:rsidR="00E36AAF" w:rsidRDefault="00E36AAF" w:rsidP="00E36AAF">
      <w:bookmarkStart w:id="64" w:name="include_clip_end_91"/>
      <w:bookmarkEnd w:id="64"/>
      <w:r>
        <w:t>Referred to Committee on Labor, Commerce and Industry</w:t>
      </w:r>
    </w:p>
    <w:p w14:paraId="32CDA60D" w14:textId="77777777" w:rsidR="00E36AAF" w:rsidRDefault="00E36AAF" w:rsidP="00E36AAF"/>
    <w:p w14:paraId="0996EE83" w14:textId="77777777" w:rsidR="00E36AAF" w:rsidRDefault="00E36AAF" w:rsidP="00E36AAF">
      <w:pPr>
        <w:keepNext/>
      </w:pPr>
      <w:bookmarkStart w:id="65" w:name="include_clip_start_93"/>
      <w:bookmarkEnd w:id="65"/>
      <w:r>
        <w:t>H. 3808 -- Reps. Hart and Henderson-Myers: A BILL TO AMEND THE SOUTH CAROLINA CODE OF LAWS BY AMENDING SECTION 38-77-250, RELATING TO THE RELEASE OF COVERAGE INFORMATION UPON WRITTEN REQUEST, SO AS TO ALLOW FOR THE REQUEST ALSO TO BE MADE BY ELECTRONIC MAIL OR FAX ACCOMPANIED BY THE SOUTH CAROLINA DEPARTMENT OF MOTOR VEHICLE'S FORM FR-10.</w:t>
      </w:r>
    </w:p>
    <w:p w14:paraId="3384EFD7" w14:textId="7E48C36B" w:rsidR="00E36AAF" w:rsidRDefault="00E36AAF" w:rsidP="00E36AAF">
      <w:bookmarkStart w:id="66" w:name="include_clip_end_93"/>
      <w:bookmarkEnd w:id="66"/>
      <w:r>
        <w:t>Referred to Committee on Labor, Commerce and Industry</w:t>
      </w:r>
    </w:p>
    <w:p w14:paraId="21885960" w14:textId="77777777" w:rsidR="00E36AAF" w:rsidRDefault="00E36AAF" w:rsidP="00E36AAF"/>
    <w:p w14:paraId="380E42BD" w14:textId="77777777" w:rsidR="00E36AAF" w:rsidRDefault="00E36AAF" w:rsidP="00E36AAF">
      <w:pPr>
        <w:keepNext/>
      </w:pPr>
      <w:bookmarkStart w:id="67" w:name="include_clip_start_95"/>
      <w:bookmarkEnd w:id="67"/>
      <w:r>
        <w:lastRenderedPageBreak/>
        <w:t>H. 3809 -- Reps. Hart, King and Henderson-Myers: A BILL TO AMEND THE SOUTH CAROLINA CODE OF LAWS BY ADDING SECTION 41-1-125 SO AS TO PROVIDE A BASE STATE MINIMUM WAGE OF SEVENTEEN DOLLARS PER HOUR EFFECTIVE JANUARY 1, 2027, TO PROVIDE FOR THE NOTIFICATION OF THIS MINIMUM WAGE TO EMPLOYERS BY THE DEPARTMENT OF LABOR, LICENSING AND REGULATION BEFORE NOVEMBER 1, 2026,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w:t>
      </w:r>
    </w:p>
    <w:p w14:paraId="62001EF0" w14:textId="16231B7D" w:rsidR="00E36AAF" w:rsidRDefault="00E36AAF" w:rsidP="00E36AAF">
      <w:bookmarkStart w:id="68" w:name="include_clip_end_95"/>
      <w:bookmarkEnd w:id="68"/>
      <w:r>
        <w:t>Referred to Committee on Labor, Commerce and Industry</w:t>
      </w:r>
    </w:p>
    <w:p w14:paraId="11EB7973" w14:textId="77777777" w:rsidR="00E36AAF" w:rsidRDefault="00E36AAF" w:rsidP="00E36AAF"/>
    <w:p w14:paraId="29B38A36" w14:textId="77777777" w:rsidR="00E36AAF" w:rsidRDefault="00E36AAF" w:rsidP="00E36AAF">
      <w:pPr>
        <w:keepNext/>
      </w:pPr>
      <w:bookmarkStart w:id="69" w:name="include_clip_start_97"/>
      <w:bookmarkEnd w:id="69"/>
      <w:r>
        <w:t>H. 3810 -- Reps. Kilmartin and Beach: A BILL TO AMEND THE SOUTH CAROLINA CODE OF LAWS BY AMENDING SECTION 61-6-1810, RELATING TO APPLICATIONS AND FEES, SO AS TO AMEND CERTAIN FEES FOR ESTABLISHMENTS THAT ARE AUTHORIZED TO SELL ALCOHOLIC LIQUORS BY THE DRINK ON SUNDAYS; AND BY AMENDING SECTION 61-6-2010, RELATING TO TEMPORARY PERMITS, SO AS TO AMEND A CERTAIN FEE AND REMOVE THE REQUIREMENT THAT THE DEPARTMENT OFFER CERTAIN ANNUAL FIFTY-TWO WEEK TEMPORARY PERMITS.</w:t>
      </w:r>
    </w:p>
    <w:p w14:paraId="192891F5" w14:textId="67CA06A4" w:rsidR="00E36AAF" w:rsidRDefault="00E36AAF" w:rsidP="00E36AAF">
      <w:bookmarkStart w:id="70" w:name="include_clip_end_97"/>
      <w:bookmarkEnd w:id="70"/>
      <w:r>
        <w:t>Referred to Committee on Judiciary</w:t>
      </w:r>
    </w:p>
    <w:p w14:paraId="281D796F" w14:textId="77777777" w:rsidR="00E36AAF" w:rsidRDefault="00E36AAF" w:rsidP="00E36AAF"/>
    <w:p w14:paraId="0D8C5F4E" w14:textId="77777777" w:rsidR="00E36AAF" w:rsidRDefault="00E36AAF" w:rsidP="00E36AAF">
      <w:pPr>
        <w:keepNext/>
      </w:pPr>
      <w:bookmarkStart w:id="71" w:name="include_clip_start_99"/>
      <w:bookmarkEnd w:id="71"/>
      <w:r>
        <w:t>H. 3811 -- Reps. Pace, Magnuson, Frank, Kilmartin, Edgerton, Beach, Morgan, Terribile, Harris, Huff, Oremus, Gilreath and Long: A BILL TO AMEND THE SOUTH CAROLINA CODE OF LAWS BY ADDING SECTION 12-6-3830 SO AS TO PROVIDE FOR AN INCOME TAX CREDIT FOR CERTAIN TAXPAYERS WHO HAVE A CHILD WHO ATTENDS A QUALIFYING PRIVATE SCHOOL, PAROCHIAL SCHOOL, OR HOME SCHOOL.</w:t>
      </w:r>
    </w:p>
    <w:p w14:paraId="5DD2681E" w14:textId="5D30F951" w:rsidR="00E36AAF" w:rsidRDefault="00E36AAF" w:rsidP="00E36AAF">
      <w:bookmarkStart w:id="72" w:name="include_clip_end_99"/>
      <w:bookmarkEnd w:id="72"/>
      <w:r>
        <w:t>Referred to Committee on Ways and Means</w:t>
      </w:r>
    </w:p>
    <w:p w14:paraId="46C1812E" w14:textId="77777777" w:rsidR="00E36AAF" w:rsidRDefault="00E36AAF" w:rsidP="00E36AAF"/>
    <w:p w14:paraId="3A4D247A" w14:textId="6FC8722D" w:rsidR="00E36AAF" w:rsidRDefault="00E36AAF" w:rsidP="00E36AAF">
      <w:pPr>
        <w:keepNext/>
      </w:pPr>
      <w:bookmarkStart w:id="73" w:name="include_clip_start_101"/>
      <w:bookmarkEnd w:id="73"/>
      <w:r>
        <w:t xml:space="preserve">H. 3812 -- Reps. Bernstein, Herbkersman, W. Newton and Guest: A BILL TO AMEND THE SOUTH CAROLINA CODE OF LAWS BY </w:t>
      </w:r>
      <w:r>
        <w:lastRenderedPageBreak/>
        <w:t xml:space="preserve">ENACTING THE "SOUTH CAROLINA COMMERCIAL PROPERTY ASSESSED CLEAN ENERGY AND RESILIENCE ACT" BY ADDING CHAPTER 39 TO TITLE 6 SO AS TO PROVIDE DEFINITIONS, </w:t>
      </w:r>
      <w:r w:rsidR="001C3ADD">
        <w:t xml:space="preserve">TO </w:t>
      </w:r>
      <w:r>
        <w:t xml:space="preserve">CREATE AND ESTABLISH THE PROGRAM, </w:t>
      </w:r>
      <w:r w:rsidR="001C3ADD">
        <w:t xml:space="preserve">TO </w:t>
      </w:r>
      <w:r>
        <w:t xml:space="preserve">PROVIDE FOR APPLICATION AND ADMINISTRATION, </w:t>
      </w:r>
      <w:r w:rsidR="001C3ADD">
        <w:t xml:space="preserve">TO </w:t>
      </w:r>
      <w:r>
        <w:t>ESTABLISH A PROCESS FOR ASSESSING AND COLLECTING LIENS,</w:t>
      </w:r>
      <w:r w:rsidR="001C3ADD">
        <w:t xml:space="preserve"> TO</w:t>
      </w:r>
      <w:r>
        <w:t xml:space="preserve"> PROVIDE FINANCING, AND TO DEVELOP STANDARDS, AMONG OTHER THINGS.</w:t>
      </w:r>
    </w:p>
    <w:p w14:paraId="094E3AA8" w14:textId="3C7D2560" w:rsidR="00E36AAF" w:rsidRDefault="00E36AAF" w:rsidP="00E36AAF">
      <w:bookmarkStart w:id="74" w:name="include_clip_end_101"/>
      <w:bookmarkEnd w:id="74"/>
      <w:r>
        <w:t>Referred to Committee on Labor, Commerce and Industry</w:t>
      </w:r>
    </w:p>
    <w:p w14:paraId="7D1AB08E" w14:textId="77777777" w:rsidR="00E36AAF" w:rsidRDefault="00E36AAF" w:rsidP="00E36AAF"/>
    <w:p w14:paraId="6D337FA6" w14:textId="77777777" w:rsidR="00E36AAF" w:rsidRDefault="00E36AAF" w:rsidP="00E36AAF">
      <w:pPr>
        <w:keepNext/>
      </w:pPr>
      <w:bookmarkStart w:id="75" w:name="include_clip_start_103"/>
      <w:bookmarkEnd w:id="75"/>
      <w:r>
        <w:t>H. 3813 -- Rep. Hixon: A BILL TO AMEND THE SOUTH CAROLINA CODE OF LAWS BY AMENDING SECTION 50-11-430, RELATING TO BEAR HUNTING, SO AS TO REMOVE REFERENCES TO A REGISTERED PARTY DOG HUNT IN GAME ZONE 1.</w:t>
      </w:r>
    </w:p>
    <w:p w14:paraId="483B9284" w14:textId="6BB4F6FE" w:rsidR="00E36AAF" w:rsidRDefault="00E36AAF" w:rsidP="00E36AAF">
      <w:bookmarkStart w:id="76" w:name="include_clip_end_103"/>
      <w:bookmarkEnd w:id="76"/>
      <w:r>
        <w:t>Referred to Committee on Agriculture, Natural Resources and Environmental Affairs</w:t>
      </w:r>
    </w:p>
    <w:p w14:paraId="429A3447" w14:textId="77777777" w:rsidR="00E36AAF" w:rsidRDefault="00E36AAF" w:rsidP="00E36AAF"/>
    <w:p w14:paraId="69FB7D83" w14:textId="77777777" w:rsidR="00E36AAF" w:rsidRDefault="00E36AAF" w:rsidP="00E36AAF">
      <w:pPr>
        <w:keepNext/>
      </w:pPr>
      <w:bookmarkStart w:id="77" w:name="include_clip_start_105"/>
      <w:bookmarkEnd w:id="77"/>
      <w:r>
        <w:t>H. 3814 -- Rep. Hixon: A JOINT RESOLUTION TO PROVIDE THAT THE SURFACE WATER STUDY COMMITTEE MAY STUDY THE CURRENT STATE OF GROUNDWATER IN THIS STATE AND TO POSTPONE THE DUE DATE OF THE COMMITTEE'S REPORT.</w:t>
      </w:r>
    </w:p>
    <w:p w14:paraId="601F6519" w14:textId="700B09D1" w:rsidR="00E36AAF" w:rsidRDefault="00E36AAF" w:rsidP="00E36AAF">
      <w:bookmarkStart w:id="78" w:name="include_clip_end_105"/>
      <w:bookmarkEnd w:id="78"/>
      <w:r>
        <w:t>Referred to Committee on Agriculture, Natural Resources and Environmental Affairs</w:t>
      </w:r>
    </w:p>
    <w:p w14:paraId="605984C1" w14:textId="77777777" w:rsidR="00E36AAF" w:rsidRDefault="00E36AAF" w:rsidP="00E36AAF"/>
    <w:p w14:paraId="69AE2564" w14:textId="58DD5B3F" w:rsidR="00E36AAF" w:rsidRDefault="00E36AAF" w:rsidP="00E36AAF">
      <w:pPr>
        <w:keepNext/>
        <w:jc w:val="center"/>
        <w:rPr>
          <w:b/>
        </w:rPr>
      </w:pPr>
      <w:r w:rsidRPr="00E36AAF">
        <w:rPr>
          <w:b/>
        </w:rPr>
        <w:t>ROLL CALL</w:t>
      </w:r>
    </w:p>
    <w:p w14:paraId="27DF2CB2" w14:textId="77777777" w:rsidR="00E36AAF" w:rsidRDefault="00E36AAF" w:rsidP="00E36AA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36AAF" w:rsidRPr="00E36AAF" w14:paraId="336F085B" w14:textId="77777777" w:rsidTr="00E36AAF">
        <w:trPr>
          <w:jc w:val="right"/>
        </w:trPr>
        <w:tc>
          <w:tcPr>
            <w:tcW w:w="2179" w:type="dxa"/>
            <w:shd w:val="clear" w:color="auto" w:fill="auto"/>
          </w:tcPr>
          <w:p w14:paraId="79746048" w14:textId="57CAC770" w:rsidR="00E36AAF" w:rsidRPr="00E36AAF" w:rsidRDefault="00E36AAF" w:rsidP="00E36AAF">
            <w:pPr>
              <w:keepNext/>
              <w:ind w:firstLine="0"/>
            </w:pPr>
            <w:bookmarkStart w:id="79" w:name="vote_start108"/>
            <w:bookmarkEnd w:id="79"/>
            <w:r>
              <w:t>Alexander</w:t>
            </w:r>
          </w:p>
        </w:tc>
        <w:tc>
          <w:tcPr>
            <w:tcW w:w="2179" w:type="dxa"/>
            <w:shd w:val="clear" w:color="auto" w:fill="auto"/>
          </w:tcPr>
          <w:p w14:paraId="009EAC29" w14:textId="1951E690" w:rsidR="00E36AAF" w:rsidRPr="00E36AAF" w:rsidRDefault="00E36AAF" w:rsidP="00E36AAF">
            <w:pPr>
              <w:keepNext/>
              <w:ind w:firstLine="0"/>
            </w:pPr>
            <w:r>
              <w:t>Anderson</w:t>
            </w:r>
          </w:p>
        </w:tc>
        <w:tc>
          <w:tcPr>
            <w:tcW w:w="2180" w:type="dxa"/>
            <w:shd w:val="clear" w:color="auto" w:fill="auto"/>
          </w:tcPr>
          <w:p w14:paraId="623F5A10" w14:textId="7606D1BD" w:rsidR="00E36AAF" w:rsidRPr="00E36AAF" w:rsidRDefault="00E36AAF" w:rsidP="00E36AAF">
            <w:pPr>
              <w:keepNext/>
              <w:ind w:firstLine="0"/>
            </w:pPr>
            <w:r>
              <w:t>Bailey</w:t>
            </w:r>
          </w:p>
        </w:tc>
      </w:tr>
      <w:tr w:rsidR="00E36AAF" w:rsidRPr="00E36AAF" w14:paraId="427CA0DE" w14:textId="77777777" w:rsidTr="00E36AAF">
        <w:tblPrEx>
          <w:jc w:val="left"/>
        </w:tblPrEx>
        <w:tc>
          <w:tcPr>
            <w:tcW w:w="2179" w:type="dxa"/>
            <w:shd w:val="clear" w:color="auto" w:fill="auto"/>
          </w:tcPr>
          <w:p w14:paraId="45A0699E" w14:textId="7EA93F09" w:rsidR="00E36AAF" w:rsidRPr="00E36AAF" w:rsidRDefault="00E36AAF" w:rsidP="00E36AAF">
            <w:pPr>
              <w:ind w:firstLine="0"/>
            </w:pPr>
            <w:r>
              <w:t>Ballentine</w:t>
            </w:r>
          </w:p>
        </w:tc>
        <w:tc>
          <w:tcPr>
            <w:tcW w:w="2179" w:type="dxa"/>
            <w:shd w:val="clear" w:color="auto" w:fill="auto"/>
          </w:tcPr>
          <w:p w14:paraId="3600B514" w14:textId="3DE43461" w:rsidR="00E36AAF" w:rsidRPr="00E36AAF" w:rsidRDefault="00E36AAF" w:rsidP="00E36AAF">
            <w:pPr>
              <w:ind w:firstLine="0"/>
            </w:pPr>
            <w:r>
              <w:t>Bamberg</w:t>
            </w:r>
          </w:p>
        </w:tc>
        <w:tc>
          <w:tcPr>
            <w:tcW w:w="2180" w:type="dxa"/>
            <w:shd w:val="clear" w:color="auto" w:fill="auto"/>
          </w:tcPr>
          <w:p w14:paraId="542FA292" w14:textId="76BA4DAB" w:rsidR="00E36AAF" w:rsidRPr="00E36AAF" w:rsidRDefault="00E36AAF" w:rsidP="00E36AAF">
            <w:pPr>
              <w:ind w:firstLine="0"/>
            </w:pPr>
            <w:r>
              <w:t>Bannister</w:t>
            </w:r>
          </w:p>
        </w:tc>
      </w:tr>
      <w:tr w:rsidR="00E36AAF" w:rsidRPr="00E36AAF" w14:paraId="5116FC6E" w14:textId="77777777" w:rsidTr="00E36AAF">
        <w:tblPrEx>
          <w:jc w:val="left"/>
        </w:tblPrEx>
        <w:tc>
          <w:tcPr>
            <w:tcW w:w="2179" w:type="dxa"/>
            <w:shd w:val="clear" w:color="auto" w:fill="auto"/>
          </w:tcPr>
          <w:p w14:paraId="423438B8" w14:textId="6442908E" w:rsidR="00E36AAF" w:rsidRPr="00E36AAF" w:rsidRDefault="00E36AAF" w:rsidP="00E36AAF">
            <w:pPr>
              <w:ind w:firstLine="0"/>
            </w:pPr>
            <w:r>
              <w:t>Bauer</w:t>
            </w:r>
          </w:p>
        </w:tc>
        <w:tc>
          <w:tcPr>
            <w:tcW w:w="2179" w:type="dxa"/>
            <w:shd w:val="clear" w:color="auto" w:fill="auto"/>
          </w:tcPr>
          <w:p w14:paraId="6870BD0A" w14:textId="68B0861A" w:rsidR="00E36AAF" w:rsidRPr="00E36AAF" w:rsidRDefault="00E36AAF" w:rsidP="00E36AAF">
            <w:pPr>
              <w:ind w:firstLine="0"/>
            </w:pPr>
            <w:r>
              <w:t>Beach</w:t>
            </w:r>
          </w:p>
        </w:tc>
        <w:tc>
          <w:tcPr>
            <w:tcW w:w="2180" w:type="dxa"/>
            <w:shd w:val="clear" w:color="auto" w:fill="auto"/>
          </w:tcPr>
          <w:p w14:paraId="48110C70" w14:textId="57159093" w:rsidR="00E36AAF" w:rsidRPr="00E36AAF" w:rsidRDefault="00E36AAF" w:rsidP="00E36AAF">
            <w:pPr>
              <w:ind w:firstLine="0"/>
            </w:pPr>
            <w:r>
              <w:t>Bernstein</w:t>
            </w:r>
          </w:p>
        </w:tc>
      </w:tr>
      <w:tr w:rsidR="00E36AAF" w:rsidRPr="00E36AAF" w14:paraId="174DBD87" w14:textId="77777777" w:rsidTr="00E36AAF">
        <w:tblPrEx>
          <w:jc w:val="left"/>
        </w:tblPrEx>
        <w:tc>
          <w:tcPr>
            <w:tcW w:w="2179" w:type="dxa"/>
            <w:shd w:val="clear" w:color="auto" w:fill="auto"/>
          </w:tcPr>
          <w:p w14:paraId="79DED655" w14:textId="71583E47" w:rsidR="00E36AAF" w:rsidRPr="00E36AAF" w:rsidRDefault="00E36AAF" w:rsidP="00E36AAF">
            <w:pPr>
              <w:ind w:firstLine="0"/>
            </w:pPr>
            <w:r>
              <w:t>Bowers</w:t>
            </w:r>
          </w:p>
        </w:tc>
        <w:tc>
          <w:tcPr>
            <w:tcW w:w="2179" w:type="dxa"/>
            <w:shd w:val="clear" w:color="auto" w:fill="auto"/>
          </w:tcPr>
          <w:p w14:paraId="74D17AEE" w14:textId="615A12B1" w:rsidR="00E36AAF" w:rsidRPr="00E36AAF" w:rsidRDefault="00E36AAF" w:rsidP="00E36AAF">
            <w:pPr>
              <w:ind w:firstLine="0"/>
            </w:pPr>
            <w:r>
              <w:t>Bradley</w:t>
            </w:r>
          </w:p>
        </w:tc>
        <w:tc>
          <w:tcPr>
            <w:tcW w:w="2180" w:type="dxa"/>
            <w:shd w:val="clear" w:color="auto" w:fill="auto"/>
          </w:tcPr>
          <w:p w14:paraId="2365E6A3" w14:textId="578BF587" w:rsidR="00E36AAF" w:rsidRPr="00E36AAF" w:rsidRDefault="00E36AAF" w:rsidP="00E36AAF">
            <w:pPr>
              <w:ind w:firstLine="0"/>
            </w:pPr>
            <w:r>
              <w:t>Brewer</w:t>
            </w:r>
          </w:p>
        </w:tc>
      </w:tr>
      <w:tr w:rsidR="00E36AAF" w:rsidRPr="00E36AAF" w14:paraId="4F0FB743" w14:textId="77777777" w:rsidTr="00E36AAF">
        <w:tblPrEx>
          <w:jc w:val="left"/>
        </w:tblPrEx>
        <w:tc>
          <w:tcPr>
            <w:tcW w:w="2179" w:type="dxa"/>
            <w:shd w:val="clear" w:color="auto" w:fill="auto"/>
          </w:tcPr>
          <w:p w14:paraId="1C6CB45E" w14:textId="2F572518" w:rsidR="00E36AAF" w:rsidRPr="00E36AAF" w:rsidRDefault="00E36AAF" w:rsidP="00E36AAF">
            <w:pPr>
              <w:ind w:firstLine="0"/>
            </w:pPr>
            <w:r>
              <w:t>Brittain</w:t>
            </w:r>
          </w:p>
        </w:tc>
        <w:tc>
          <w:tcPr>
            <w:tcW w:w="2179" w:type="dxa"/>
            <w:shd w:val="clear" w:color="auto" w:fill="auto"/>
          </w:tcPr>
          <w:p w14:paraId="11504933" w14:textId="3D36D685" w:rsidR="00E36AAF" w:rsidRPr="00E36AAF" w:rsidRDefault="00E36AAF" w:rsidP="00E36AAF">
            <w:pPr>
              <w:ind w:firstLine="0"/>
            </w:pPr>
            <w:r>
              <w:t>Burns</w:t>
            </w:r>
          </w:p>
        </w:tc>
        <w:tc>
          <w:tcPr>
            <w:tcW w:w="2180" w:type="dxa"/>
            <w:shd w:val="clear" w:color="auto" w:fill="auto"/>
          </w:tcPr>
          <w:p w14:paraId="5014F534" w14:textId="7BD08D1F" w:rsidR="00E36AAF" w:rsidRPr="00E36AAF" w:rsidRDefault="00E36AAF" w:rsidP="00E36AAF">
            <w:pPr>
              <w:ind w:firstLine="0"/>
            </w:pPr>
            <w:r>
              <w:t>Bustos</w:t>
            </w:r>
          </w:p>
        </w:tc>
      </w:tr>
      <w:tr w:rsidR="00E36AAF" w:rsidRPr="00E36AAF" w14:paraId="23ADB5B6" w14:textId="77777777" w:rsidTr="00E36AAF">
        <w:tblPrEx>
          <w:jc w:val="left"/>
        </w:tblPrEx>
        <w:tc>
          <w:tcPr>
            <w:tcW w:w="2179" w:type="dxa"/>
            <w:shd w:val="clear" w:color="auto" w:fill="auto"/>
          </w:tcPr>
          <w:p w14:paraId="28F66A58" w14:textId="0AC2D22E" w:rsidR="00E36AAF" w:rsidRPr="00E36AAF" w:rsidRDefault="00E36AAF" w:rsidP="00E36AAF">
            <w:pPr>
              <w:ind w:firstLine="0"/>
            </w:pPr>
            <w:r>
              <w:t>Calhoon</w:t>
            </w:r>
          </w:p>
        </w:tc>
        <w:tc>
          <w:tcPr>
            <w:tcW w:w="2179" w:type="dxa"/>
            <w:shd w:val="clear" w:color="auto" w:fill="auto"/>
          </w:tcPr>
          <w:p w14:paraId="105A861E" w14:textId="6F05E22F" w:rsidR="00E36AAF" w:rsidRPr="00E36AAF" w:rsidRDefault="00E36AAF" w:rsidP="00E36AAF">
            <w:pPr>
              <w:ind w:firstLine="0"/>
            </w:pPr>
            <w:r>
              <w:t>Caskey</w:t>
            </w:r>
          </w:p>
        </w:tc>
        <w:tc>
          <w:tcPr>
            <w:tcW w:w="2180" w:type="dxa"/>
            <w:shd w:val="clear" w:color="auto" w:fill="auto"/>
          </w:tcPr>
          <w:p w14:paraId="7BD7DFB2" w14:textId="4FC31D1C" w:rsidR="00E36AAF" w:rsidRPr="00E36AAF" w:rsidRDefault="00E36AAF" w:rsidP="00E36AAF">
            <w:pPr>
              <w:ind w:firstLine="0"/>
            </w:pPr>
            <w:r>
              <w:t>Chapman</w:t>
            </w:r>
          </w:p>
        </w:tc>
      </w:tr>
      <w:tr w:rsidR="00E36AAF" w:rsidRPr="00E36AAF" w14:paraId="65F123EC" w14:textId="77777777" w:rsidTr="00E36AAF">
        <w:tblPrEx>
          <w:jc w:val="left"/>
        </w:tblPrEx>
        <w:tc>
          <w:tcPr>
            <w:tcW w:w="2179" w:type="dxa"/>
            <w:shd w:val="clear" w:color="auto" w:fill="auto"/>
          </w:tcPr>
          <w:p w14:paraId="5A20DF4E" w14:textId="0B4094B7" w:rsidR="00E36AAF" w:rsidRPr="00E36AAF" w:rsidRDefault="00E36AAF" w:rsidP="00E36AAF">
            <w:pPr>
              <w:ind w:firstLine="0"/>
            </w:pPr>
            <w:r>
              <w:t>Clyburn</w:t>
            </w:r>
          </w:p>
        </w:tc>
        <w:tc>
          <w:tcPr>
            <w:tcW w:w="2179" w:type="dxa"/>
            <w:shd w:val="clear" w:color="auto" w:fill="auto"/>
          </w:tcPr>
          <w:p w14:paraId="3A23AB86" w14:textId="4795E647" w:rsidR="00E36AAF" w:rsidRPr="00E36AAF" w:rsidRDefault="00E36AAF" w:rsidP="00E36AAF">
            <w:pPr>
              <w:ind w:firstLine="0"/>
            </w:pPr>
            <w:r>
              <w:t>Cobb-Hunter</w:t>
            </w:r>
          </w:p>
        </w:tc>
        <w:tc>
          <w:tcPr>
            <w:tcW w:w="2180" w:type="dxa"/>
            <w:shd w:val="clear" w:color="auto" w:fill="auto"/>
          </w:tcPr>
          <w:p w14:paraId="0577F4A5" w14:textId="5CB01BAA" w:rsidR="00E36AAF" w:rsidRPr="00E36AAF" w:rsidRDefault="00E36AAF" w:rsidP="00E36AAF">
            <w:pPr>
              <w:ind w:firstLine="0"/>
            </w:pPr>
            <w:r>
              <w:t>Collins</w:t>
            </w:r>
          </w:p>
        </w:tc>
      </w:tr>
      <w:tr w:rsidR="00E36AAF" w:rsidRPr="00E36AAF" w14:paraId="28356032" w14:textId="77777777" w:rsidTr="00E36AAF">
        <w:tblPrEx>
          <w:jc w:val="left"/>
        </w:tblPrEx>
        <w:tc>
          <w:tcPr>
            <w:tcW w:w="2179" w:type="dxa"/>
            <w:shd w:val="clear" w:color="auto" w:fill="auto"/>
          </w:tcPr>
          <w:p w14:paraId="6EFC0799" w14:textId="6B223BD8" w:rsidR="00E36AAF" w:rsidRPr="00E36AAF" w:rsidRDefault="00E36AAF" w:rsidP="00E36AAF">
            <w:pPr>
              <w:ind w:firstLine="0"/>
            </w:pPr>
            <w:r>
              <w:t>B. J. Cox</w:t>
            </w:r>
          </w:p>
        </w:tc>
        <w:tc>
          <w:tcPr>
            <w:tcW w:w="2179" w:type="dxa"/>
            <w:shd w:val="clear" w:color="auto" w:fill="auto"/>
          </w:tcPr>
          <w:p w14:paraId="55BC63E1" w14:textId="1B5ECDAC" w:rsidR="00E36AAF" w:rsidRPr="00E36AAF" w:rsidRDefault="00E36AAF" w:rsidP="00E36AAF">
            <w:pPr>
              <w:ind w:firstLine="0"/>
            </w:pPr>
            <w:r>
              <w:t>B. L. Cox</w:t>
            </w:r>
          </w:p>
        </w:tc>
        <w:tc>
          <w:tcPr>
            <w:tcW w:w="2180" w:type="dxa"/>
            <w:shd w:val="clear" w:color="auto" w:fill="auto"/>
          </w:tcPr>
          <w:p w14:paraId="37508CC6" w14:textId="1F05113C" w:rsidR="00E36AAF" w:rsidRPr="00E36AAF" w:rsidRDefault="00E36AAF" w:rsidP="00E36AAF">
            <w:pPr>
              <w:ind w:firstLine="0"/>
            </w:pPr>
            <w:r>
              <w:t>Crawford</w:t>
            </w:r>
          </w:p>
        </w:tc>
      </w:tr>
      <w:tr w:rsidR="00E36AAF" w:rsidRPr="00E36AAF" w14:paraId="762DB8C7" w14:textId="77777777" w:rsidTr="00E36AAF">
        <w:tblPrEx>
          <w:jc w:val="left"/>
        </w:tblPrEx>
        <w:tc>
          <w:tcPr>
            <w:tcW w:w="2179" w:type="dxa"/>
            <w:shd w:val="clear" w:color="auto" w:fill="auto"/>
          </w:tcPr>
          <w:p w14:paraId="22B836F5" w14:textId="2072E4CB" w:rsidR="00E36AAF" w:rsidRPr="00E36AAF" w:rsidRDefault="00E36AAF" w:rsidP="00E36AAF">
            <w:pPr>
              <w:ind w:firstLine="0"/>
            </w:pPr>
            <w:r>
              <w:t>Cromer</w:t>
            </w:r>
          </w:p>
        </w:tc>
        <w:tc>
          <w:tcPr>
            <w:tcW w:w="2179" w:type="dxa"/>
            <w:shd w:val="clear" w:color="auto" w:fill="auto"/>
          </w:tcPr>
          <w:p w14:paraId="102111D9" w14:textId="72C009D9" w:rsidR="00E36AAF" w:rsidRPr="00E36AAF" w:rsidRDefault="00E36AAF" w:rsidP="00E36AAF">
            <w:pPr>
              <w:ind w:firstLine="0"/>
            </w:pPr>
            <w:r>
              <w:t>Davis</w:t>
            </w:r>
          </w:p>
        </w:tc>
        <w:tc>
          <w:tcPr>
            <w:tcW w:w="2180" w:type="dxa"/>
            <w:shd w:val="clear" w:color="auto" w:fill="auto"/>
          </w:tcPr>
          <w:p w14:paraId="5FB67830" w14:textId="4C46BC52" w:rsidR="00E36AAF" w:rsidRPr="00E36AAF" w:rsidRDefault="00E36AAF" w:rsidP="00E36AAF">
            <w:pPr>
              <w:ind w:firstLine="0"/>
            </w:pPr>
            <w:r>
              <w:t>Dillard</w:t>
            </w:r>
          </w:p>
        </w:tc>
      </w:tr>
      <w:tr w:rsidR="00E36AAF" w:rsidRPr="00E36AAF" w14:paraId="09400975" w14:textId="77777777" w:rsidTr="00E36AAF">
        <w:tblPrEx>
          <w:jc w:val="left"/>
        </w:tblPrEx>
        <w:tc>
          <w:tcPr>
            <w:tcW w:w="2179" w:type="dxa"/>
            <w:shd w:val="clear" w:color="auto" w:fill="auto"/>
          </w:tcPr>
          <w:p w14:paraId="5316A759" w14:textId="50B3849B" w:rsidR="00E36AAF" w:rsidRPr="00E36AAF" w:rsidRDefault="00E36AAF" w:rsidP="00E36AAF">
            <w:pPr>
              <w:ind w:firstLine="0"/>
            </w:pPr>
            <w:r>
              <w:t>Duncan</w:t>
            </w:r>
          </w:p>
        </w:tc>
        <w:tc>
          <w:tcPr>
            <w:tcW w:w="2179" w:type="dxa"/>
            <w:shd w:val="clear" w:color="auto" w:fill="auto"/>
          </w:tcPr>
          <w:p w14:paraId="271EE151" w14:textId="11F320F4" w:rsidR="00E36AAF" w:rsidRPr="00E36AAF" w:rsidRDefault="00E36AAF" w:rsidP="00E36AAF">
            <w:pPr>
              <w:ind w:firstLine="0"/>
            </w:pPr>
            <w:r>
              <w:t>Edgerton</w:t>
            </w:r>
          </w:p>
        </w:tc>
        <w:tc>
          <w:tcPr>
            <w:tcW w:w="2180" w:type="dxa"/>
            <w:shd w:val="clear" w:color="auto" w:fill="auto"/>
          </w:tcPr>
          <w:p w14:paraId="66B6AE0D" w14:textId="3743E0AC" w:rsidR="00E36AAF" w:rsidRPr="00E36AAF" w:rsidRDefault="00E36AAF" w:rsidP="00E36AAF">
            <w:pPr>
              <w:ind w:firstLine="0"/>
            </w:pPr>
            <w:r>
              <w:t>Erickson</w:t>
            </w:r>
          </w:p>
        </w:tc>
      </w:tr>
      <w:tr w:rsidR="00E36AAF" w:rsidRPr="00E36AAF" w14:paraId="6A6E9C14" w14:textId="77777777" w:rsidTr="00E36AAF">
        <w:tblPrEx>
          <w:jc w:val="left"/>
        </w:tblPrEx>
        <w:tc>
          <w:tcPr>
            <w:tcW w:w="2179" w:type="dxa"/>
            <w:shd w:val="clear" w:color="auto" w:fill="auto"/>
          </w:tcPr>
          <w:p w14:paraId="78B79415" w14:textId="420EEA85" w:rsidR="00E36AAF" w:rsidRPr="00E36AAF" w:rsidRDefault="00E36AAF" w:rsidP="00E36AAF">
            <w:pPr>
              <w:ind w:firstLine="0"/>
            </w:pPr>
            <w:r>
              <w:t>Forrest</w:t>
            </w:r>
          </w:p>
        </w:tc>
        <w:tc>
          <w:tcPr>
            <w:tcW w:w="2179" w:type="dxa"/>
            <w:shd w:val="clear" w:color="auto" w:fill="auto"/>
          </w:tcPr>
          <w:p w14:paraId="35B8EDE1" w14:textId="5147C775" w:rsidR="00E36AAF" w:rsidRPr="00E36AAF" w:rsidRDefault="00E36AAF" w:rsidP="00E36AAF">
            <w:pPr>
              <w:ind w:firstLine="0"/>
            </w:pPr>
            <w:r>
              <w:t>Frank</w:t>
            </w:r>
          </w:p>
        </w:tc>
        <w:tc>
          <w:tcPr>
            <w:tcW w:w="2180" w:type="dxa"/>
            <w:shd w:val="clear" w:color="auto" w:fill="auto"/>
          </w:tcPr>
          <w:p w14:paraId="128A9B25" w14:textId="49BBB6DC" w:rsidR="00E36AAF" w:rsidRPr="00E36AAF" w:rsidRDefault="00E36AAF" w:rsidP="00E36AAF">
            <w:pPr>
              <w:ind w:firstLine="0"/>
            </w:pPr>
            <w:r>
              <w:t>Gagnon</w:t>
            </w:r>
          </w:p>
        </w:tc>
      </w:tr>
      <w:tr w:rsidR="00E36AAF" w:rsidRPr="00E36AAF" w14:paraId="1F4EB94C" w14:textId="77777777" w:rsidTr="00E36AAF">
        <w:tblPrEx>
          <w:jc w:val="left"/>
        </w:tblPrEx>
        <w:tc>
          <w:tcPr>
            <w:tcW w:w="2179" w:type="dxa"/>
            <w:shd w:val="clear" w:color="auto" w:fill="auto"/>
          </w:tcPr>
          <w:p w14:paraId="3066899A" w14:textId="4162EA37" w:rsidR="00E36AAF" w:rsidRPr="00E36AAF" w:rsidRDefault="00E36AAF" w:rsidP="00E36AAF">
            <w:pPr>
              <w:ind w:firstLine="0"/>
            </w:pPr>
            <w:r>
              <w:t>Garvin</w:t>
            </w:r>
          </w:p>
        </w:tc>
        <w:tc>
          <w:tcPr>
            <w:tcW w:w="2179" w:type="dxa"/>
            <w:shd w:val="clear" w:color="auto" w:fill="auto"/>
          </w:tcPr>
          <w:p w14:paraId="68B9A6B8" w14:textId="0AC02716" w:rsidR="00E36AAF" w:rsidRPr="00E36AAF" w:rsidRDefault="00E36AAF" w:rsidP="00E36AAF">
            <w:pPr>
              <w:ind w:firstLine="0"/>
            </w:pPr>
            <w:r>
              <w:t>Gatch</w:t>
            </w:r>
          </w:p>
        </w:tc>
        <w:tc>
          <w:tcPr>
            <w:tcW w:w="2180" w:type="dxa"/>
            <w:shd w:val="clear" w:color="auto" w:fill="auto"/>
          </w:tcPr>
          <w:p w14:paraId="353DCF84" w14:textId="08A82813" w:rsidR="00E36AAF" w:rsidRPr="00E36AAF" w:rsidRDefault="00E36AAF" w:rsidP="00E36AAF">
            <w:pPr>
              <w:ind w:firstLine="0"/>
            </w:pPr>
            <w:r>
              <w:t>Gibson</w:t>
            </w:r>
          </w:p>
        </w:tc>
      </w:tr>
      <w:tr w:rsidR="00E36AAF" w:rsidRPr="00E36AAF" w14:paraId="6D98F501" w14:textId="77777777" w:rsidTr="00E36AAF">
        <w:tblPrEx>
          <w:jc w:val="left"/>
        </w:tblPrEx>
        <w:tc>
          <w:tcPr>
            <w:tcW w:w="2179" w:type="dxa"/>
            <w:shd w:val="clear" w:color="auto" w:fill="auto"/>
          </w:tcPr>
          <w:p w14:paraId="2A2750E2" w14:textId="36161368" w:rsidR="00E36AAF" w:rsidRPr="00E36AAF" w:rsidRDefault="00E36AAF" w:rsidP="00E36AAF">
            <w:pPr>
              <w:ind w:firstLine="0"/>
            </w:pPr>
            <w:r>
              <w:lastRenderedPageBreak/>
              <w:t>Gilliam</w:t>
            </w:r>
          </w:p>
        </w:tc>
        <w:tc>
          <w:tcPr>
            <w:tcW w:w="2179" w:type="dxa"/>
            <w:shd w:val="clear" w:color="auto" w:fill="auto"/>
          </w:tcPr>
          <w:p w14:paraId="4156B163" w14:textId="07F34098" w:rsidR="00E36AAF" w:rsidRPr="00E36AAF" w:rsidRDefault="00E36AAF" w:rsidP="00E36AAF">
            <w:pPr>
              <w:ind w:firstLine="0"/>
            </w:pPr>
            <w:r>
              <w:t>Gilliard</w:t>
            </w:r>
          </w:p>
        </w:tc>
        <w:tc>
          <w:tcPr>
            <w:tcW w:w="2180" w:type="dxa"/>
            <w:shd w:val="clear" w:color="auto" w:fill="auto"/>
          </w:tcPr>
          <w:p w14:paraId="35E00127" w14:textId="1A01C975" w:rsidR="00E36AAF" w:rsidRPr="00E36AAF" w:rsidRDefault="00E36AAF" w:rsidP="00E36AAF">
            <w:pPr>
              <w:ind w:firstLine="0"/>
            </w:pPr>
            <w:r>
              <w:t>Gilreath</w:t>
            </w:r>
          </w:p>
        </w:tc>
      </w:tr>
      <w:tr w:rsidR="00E36AAF" w:rsidRPr="00E36AAF" w14:paraId="32D5DA2E" w14:textId="77777777" w:rsidTr="00E36AAF">
        <w:tblPrEx>
          <w:jc w:val="left"/>
        </w:tblPrEx>
        <w:tc>
          <w:tcPr>
            <w:tcW w:w="2179" w:type="dxa"/>
            <w:shd w:val="clear" w:color="auto" w:fill="auto"/>
          </w:tcPr>
          <w:p w14:paraId="1FFC1E47" w14:textId="519A56DC" w:rsidR="00E36AAF" w:rsidRPr="00E36AAF" w:rsidRDefault="00E36AAF" w:rsidP="00E36AAF">
            <w:pPr>
              <w:ind w:firstLine="0"/>
            </w:pPr>
            <w:r>
              <w:t>Govan</w:t>
            </w:r>
          </w:p>
        </w:tc>
        <w:tc>
          <w:tcPr>
            <w:tcW w:w="2179" w:type="dxa"/>
            <w:shd w:val="clear" w:color="auto" w:fill="auto"/>
          </w:tcPr>
          <w:p w14:paraId="26224776" w14:textId="29030918" w:rsidR="00E36AAF" w:rsidRPr="00E36AAF" w:rsidRDefault="00E36AAF" w:rsidP="00E36AAF">
            <w:pPr>
              <w:ind w:firstLine="0"/>
            </w:pPr>
            <w:r>
              <w:t>Grant</w:t>
            </w:r>
          </w:p>
        </w:tc>
        <w:tc>
          <w:tcPr>
            <w:tcW w:w="2180" w:type="dxa"/>
            <w:shd w:val="clear" w:color="auto" w:fill="auto"/>
          </w:tcPr>
          <w:p w14:paraId="0C1C4027" w14:textId="7480A905" w:rsidR="00E36AAF" w:rsidRPr="00E36AAF" w:rsidRDefault="00E36AAF" w:rsidP="00E36AAF">
            <w:pPr>
              <w:ind w:firstLine="0"/>
            </w:pPr>
            <w:r>
              <w:t>Guest</w:t>
            </w:r>
          </w:p>
        </w:tc>
      </w:tr>
      <w:tr w:rsidR="00E36AAF" w:rsidRPr="00E36AAF" w14:paraId="6AD228FD" w14:textId="77777777" w:rsidTr="00E36AAF">
        <w:tblPrEx>
          <w:jc w:val="left"/>
        </w:tblPrEx>
        <w:tc>
          <w:tcPr>
            <w:tcW w:w="2179" w:type="dxa"/>
            <w:shd w:val="clear" w:color="auto" w:fill="auto"/>
          </w:tcPr>
          <w:p w14:paraId="511FF186" w14:textId="06E113B7" w:rsidR="00E36AAF" w:rsidRPr="00E36AAF" w:rsidRDefault="00E36AAF" w:rsidP="00E36AAF">
            <w:pPr>
              <w:ind w:firstLine="0"/>
            </w:pPr>
            <w:r>
              <w:t>Guffey</w:t>
            </w:r>
          </w:p>
        </w:tc>
        <w:tc>
          <w:tcPr>
            <w:tcW w:w="2179" w:type="dxa"/>
            <w:shd w:val="clear" w:color="auto" w:fill="auto"/>
          </w:tcPr>
          <w:p w14:paraId="51818136" w14:textId="03BE005E" w:rsidR="00E36AAF" w:rsidRPr="00E36AAF" w:rsidRDefault="00E36AAF" w:rsidP="00E36AAF">
            <w:pPr>
              <w:ind w:firstLine="0"/>
            </w:pPr>
            <w:r>
              <w:t>Haddon</w:t>
            </w:r>
          </w:p>
        </w:tc>
        <w:tc>
          <w:tcPr>
            <w:tcW w:w="2180" w:type="dxa"/>
            <w:shd w:val="clear" w:color="auto" w:fill="auto"/>
          </w:tcPr>
          <w:p w14:paraId="7046E528" w14:textId="2B20C20F" w:rsidR="00E36AAF" w:rsidRPr="00E36AAF" w:rsidRDefault="00E36AAF" w:rsidP="00E36AAF">
            <w:pPr>
              <w:ind w:firstLine="0"/>
            </w:pPr>
            <w:r>
              <w:t>Hager</w:t>
            </w:r>
          </w:p>
        </w:tc>
      </w:tr>
      <w:tr w:rsidR="00E36AAF" w:rsidRPr="00E36AAF" w14:paraId="79A8EE10" w14:textId="77777777" w:rsidTr="00E36AAF">
        <w:tblPrEx>
          <w:jc w:val="left"/>
        </w:tblPrEx>
        <w:tc>
          <w:tcPr>
            <w:tcW w:w="2179" w:type="dxa"/>
            <w:shd w:val="clear" w:color="auto" w:fill="auto"/>
          </w:tcPr>
          <w:p w14:paraId="1B7B5CAF" w14:textId="22C17DDC" w:rsidR="00E36AAF" w:rsidRPr="00E36AAF" w:rsidRDefault="00E36AAF" w:rsidP="00E36AAF">
            <w:pPr>
              <w:ind w:firstLine="0"/>
            </w:pPr>
            <w:r>
              <w:t>Hardee</w:t>
            </w:r>
          </w:p>
        </w:tc>
        <w:tc>
          <w:tcPr>
            <w:tcW w:w="2179" w:type="dxa"/>
            <w:shd w:val="clear" w:color="auto" w:fill="auto"/>
          </w:tcPr>
          <w:p w14:paraId="669F7944" w14:textId="7406348A" w:rsidR="00E36AAF" w:rsidRPr="00E36AAF" w:rsidRDefault="00E36AAF" w:rsidP="00E36AAF">
            <w:pPr>
              <w:ind w:firstLine="0"/>
            </w:pPr>
            <w:r>
              <w:t>Harris</w:t>
            </w:r>
          </w:p>
        </w:tc>
        <w:tc>
          <w:tcPr>
            <w:tcW w:w="2180" w:type="dxa"/>
            <w:shd w:val="clear" w:color="auto" w:fill="auto"/>
          </w:tcPr>
          <w:p w14:paraId="0EFC21CA" w14:textId="2D1A873F" w:rsidR="00E36AAF" w:rsidRPr="00E36AAF" w:rsidRDefault="00E36AAF" w:rsidP="00E36AAF">
            <w:pPr>
              <w:ind w:firstLine="0"/>
            </w:pPr>
            <w:r>
              <w:t>Hart</w:t>
            </w:r>
          </w:p>
        </w:tc>
      </w:tr>
      <w:tr w:rsidR="00E36AAF" w:rsidRPr="00E36AAF" w14:paraId="62E5E0B6" w14:textId="77777777" w:rsidTr="00E36AAF">
        <w:tblPrEx>
          <w:jc w:val="left"/>
        </w:tblPrEx>
        <w:tc>
          <w:tcPr>
            <w:tcW w:w="2179" w:type="dxa"/>
            <w:shd w:val="clear" w:color="auto" w:fill="auto"/>
          </w:tcPr>
          <w:p w14:paraId="60C1D80B" w14:textId="6DC35220" w:rsidR="00E36AAF" w:rsidRPr="00E36AAF" w:rsidRDefault="00E36AAF" w:rsidP="00E36AAF">
            <w:pPr>
              <w:ind w:firstLine="0"/>
            </w:pPr>
            <w:r>
              <w:t>Hartnett</w:t>
            </w:r>
          </w:p>
        </w:tc>
        <w:tc>
          <w:tcPr>
            <w:tcW w:w="2179" w:type="dxa"/>
            <w:shd w:val="clear" w:color="auto" w:fill="auto"/>
          </w:tcPr>
          <w:p w14:paraId="0789FE22" w14:textId="79329872" w:rsidR="00E36AAF" w:rsidRPr="00E36AAF" w:rsidRDefault="00E36AAF" w:rsidP="00E36AAF">
            <w:pPr>
              <w:ind w:firstLine="0"/>
            </w:pPr>
            <w:r>
              <w:t>Hartz</w:t>
            </w:r>
          </w:p>
        </w:tc>
        <w:tc>
          <w:tcPr>
            <w:tcW w:w="2180" w:type="dxa"/>
            <w:shd w:val="clear" w:color="auto" w:fill="auto"/>
          </w:tcPr>
          <w:p w14:paraId="53E7138D" w14:textId="250F5350" w:rsidR="00E36AAF" w:rsidRPr="00E36AAF" w:rsidRDefault="00E36AAF" w:rsidP="00E36AAF">
            <w:pPr>
              <w:ind w:firstLine="0"/>
            </w:pPr>
            <w:r>
              <w:t>Hayes</w:t>
            </w:r>
          </w:p>
        </w:tc>
      </w:tr>
      <w:tr w:rsidR="00E36AAF" w:rsidRPr="00E36AAF" w14:paraId="2EA72945" w14:textId="77777777" w:rsidTr="00E36AAF">
        <w:tblPrEx>
          <w:jc w:val="left"/>
        </w:tblPrEx>
        <w:tc>
          <w:tcPr>
            <w:tcW w:w="2179" w:type="dxa"/>
            <w:shd w:val="clear" w:color="auto" w:fill="auto"/>
          </w:tcPr>
          <w:p w14:paraId="27EA93D0" w14:textId="57FBEE51" w:rsidR="00E36AAF" w:rsidRPr="00E36AAF" w:rsidRDefault="00E36AAF" w:rsidP="00E36AAF">
            <w:pPr>
              <w:ind w:firstLine="0"/>
            </w:pPr>
            <w:r>
              <w:t>Henderson-Myers</w:t>
            </w:r>
          </w:p>
        </w:tc>
        <w:tc>
          <w:tcPr>
            <w:tcW w:w="2179" w:type="dxa"/>
            <w:shd w:val="clear" w:color="auto" w:fill="auto"/>
          </w:tcPr>
          <w:p w14:paraId="6D356967" w14:textId="76F2737D" w:rsidR="00E36AAF" w:rsidRPr="00E36AAF" w:rsidRDefault="00E36AAF" w:rsidP="00E36AAF">
            <w:pPr>
              <w:ind w:firstLine="0"/>
            </w:pPr>
            <w:r>
              <w:t>Herbkersman</w:t>
            </w:r>
          </w:p>
        </w:tc>
        <w:tc>
          <w:tcPr>
            <w:tcW w:w="2180" w:type="dxa"/>
            <w:shd w:val="clear" w:color="auto" w:fill="auto"/>
          </w:tcPr>
          <w:p w14:paraId="35198244" w14:textId="4E4568FD" w:rsidR="00E36AAF" w:rsidRPr="00E36AAF" w:rsidRDefault="00E36AAF" w:rsidP="00E36AAF">
            <w:pPr>
              <w:ind w:firstLine="0"/>
            </w:pPr>
            <w:r>
              <w:t>Hewitt</w:t>
            </w:r>
          </w:p>
        </w:tc>
      </w:tr>
      <w:tr w:rsidR="00E36AAF" w:rsidRPr="00E36AAF" w14:paraId="75A4F6DC" w14:textId="77777777" w:rsidTr="00E36AAF">
        <w:tblPrEx>
          <w:jc w:val="left"/>
        </w:tblPrEx>
        <w:tc>
          <w:tcPr>
            <w:tcW w:w="2179" w:type="dxa"/>
            <w:shd w:val="clear" w:color="auto" w:fill="auto"/>
          </w:tcPr>
          <w:p w14:paraId="5DE7093E" w14:textId="57D97F03" w:rsidR="00E36AAF" w:rsidRPr="00E36AAF" w:rsidRDefault="00E36AAF" w:rsidP="00E36AAF">
            <w:pPr>
              <w:ind w:firstLine="0"/>
            </w:pPr>
            <w:r>
              <w:t>Hiott</w:t>
            </w:r>
          </w:p>
        </w:tc>
        <w:tc>
          <w:tcPr>
            <w:tcW w:w="2179" w:type="dxa"/>
            <w:shd w:val="clear" w:color="auto" w:fill="auto"/>
          </w:tcPr>
          <w:p w14:paraId="035A6CD0" w14:textId="4DEA6C68" w:rsidR="00E36AAF" w:rsidRPr="00E36AAF" w:rsidRDefault="00E36AAF" w:rsidP="00E36AAF">
            <w:pPr>
              <w:ind w:firstLine="0"/>
            </w:pPr>
            <w:r>
              <w:t>Hixon</w:t>
            </w:r>
          </w:p>
        </w:tc>
        <w:tc>
          <w:tcPr>
            <w:tcW w:w="2180" w:type="dxa"/>
            <w:shd w:val="clear" w:color="auto" w:fill="auto"/>
          </w:tcPr>
          <w:p w14:paraId="3F0D2082" w14:textId="354DB536" w:rsidR="00E36AAF" w:rsidRPr="00E36AAF" w:rsidRDefault="00E36AAF" w:rsidP="00E36AAF">
            <w:pPr>
              <w:ind w:firstLine="0"/>
            </w:pPr>
            <w:r>
              <w:t>Holman</w:t>
            </w:r>
          </w:p>
        </w:tc>
      </w:tr>
      <w:tr w:rsidR="00E36AAF" w:rsidRPr="00E36AAF" w14:paraId="48DB3D37" w14:textId="77777777" w:rsidTr="00E36AAF">
        <w:tblPrEx>
          <w:jc w:val="left"/>
        </w:tblPrEx>
        <w:tc>
          <w:tcPr>
            <w:tcW w:w="2179" w:type="dxa"/>
            <w:shd w:val="clear" w:color="auto" w:fill="auto"/>
          </w:tcPr>
          <w:p w14:paraId="549F5BBE" w14:textId="012DB3E2" w:rsidR="00E36AAF" w:rsidRPr="00E36AAF" w:rsidRDefault="00E36AAF" w:rsidP="00E36AAF">
            <w:pPr>
              <w:ind w:firstLine="0"/>
            </w:pPr>
            <w:r>
              <w:t>Hosey</w:t>
            </w:r>
          </w:p>
        </w:tc>
        <w:tc>
          <w:tcPr>
            <w:tcW w:w="2179" w:type="dxa"/>
            <w:shd w:val="clear" w:color="auto" w:fill="auto"/>
          </w:tcPr>
          <w:p w14:paraId="008F71C0" w14:textId="515AA1B8" w:rsidR="00E36AAF" w:rsidRPr="00E36AAF" w:rsidRDefault="00E36AAF" w:rsidP="00E36AAF">
            <w:pPr>
              <w:ind w:firstLine="0"/>
            </w:pPr>
            <w:r>
              <w:t>Howard</w:t>
            </w:r>
          </w:p>
        </w:tc>
        <w:tc>
          <w:tcPr>
            <w:tcW w:w="2180" w:type="dxa"/>
            <w:shd w:val="clear" w:color="auto" w:fill="auto"/>
          </w:tcPr>
          <w:p w14:paraId="1A0B918B" w14:textId="1CFAE7AA" w:rsidR="00E36AAF" w:rsidRPr="00E36AAF" w:rsidRDefault="00E36AAF" w:rsidP="00E36AAF">
            <w:pPr>
              <w:ind w:firstLine="0"/>
            </w:pPr>
            <w:r>
              <w:t>Huff</w:t>
            </w:r>
          </w:p>
        </w:tc>
      </w:tr>
      <w:tr w:rsidR="00E36AAF" w:rsidRPr="00E36AAF" w14:paraId="1D7629C1" w14:textId="77777777" w:rsidTr="00E36AAF">
        <w:tblPrEx>
          <w:jc w:val="left"/>
        </w:tblPrEx>
        <w:tc>
          <w:tcPr>
            <w:tcW w:w="2179" w:type="dxa"/>
            <w:shd w:val="clear" w:color="auto" w:fill="auto"/>
          </w:tcPr>
          <w:p w14:paraId="1DC84368" w14:textId="60961F33" w:rsidR="00E36AAF" w:rsidRPr="00E36AAF" w:rsidRDefault="00E36AAF" w:rsidP="00E36AAF">
            <w:pPr>
              <w:ind w:firstLine="0"/>
            </w:pPr>
            <w:r>
              <w:t>J. E. Johnson</w:t>
            </w:r>
          </w:p>
        </w:tc>
        <w:tc>
          <w:tcPr>
            <w:tcW w:w="2179" w:type="dxa"/>
            <w:shd w:val="clear" w:color="auto" w:fill="auto"/>
          </w:tcPr>
          <w:p w14:paraId="26CEB577" w14:textId="7A37DB70" w:rsidR="00E36AAF" w:rsidRPr="00E36AAF" w:rsidRDefault="00E36AAF" w:rsidP="00E36AAF">
            <w:pPr>
              <w:ind w:firstLine="0"/>
            </w:pPr>
            <w:r>
              <w:t>J. L. Johnson</w:t>
            </w:r>
          </w:p>
        </w:tc>
        <w:tc>
          <w:tcPr>
            <w:tcW w:w="2180" w:type="dxa"/>
            <w:shd w:val="clear" w:color="auto" w:fill="auto"/>
          </w:tcPr>
          <w:p w14:paraId="6314510C" w14:textId="4BEA57D1" w:rsidR="00E36AAF" w:rsidRPr="00E36AAF" w:rsidRDefault="00E36AAF" w:rsidP="00E36AAF">
            <w:pPr>
              <w:ind w:firstLine="0"/>
            </w:pPr>
            <w:r>
              <w:t>Jones</w:t>
            </w:r>
          </w:p>
        </w:tc>
      </w:tr>
      <w:tr w:rsidR="00E36AAF" w:rsidRPr="00E36AAF" w14:paraId="4270BA67" w14:textId="77777777" w:rsidTr="00E36AAF">
        <w:tblPrEx>
          <w:jc w:val="left"/>
        </w:tblPrEx>
        <w:tc>
          <w:tcPr>
            <w:tcW w:w="2179" w:type="dxa"/>
            <w:shd w:val="clear" w:color="auto" w:fill="auto"/>
          </w:tcPr>
          <w:p w14:paraId="592C9645" w14:textId="7837B7C7" w:rsidR="00E36AAF" w:rsidRPr="00E36AAF" w:rsidRDefault="00E36AAF" w:rsidP="00E36AAF">
            <w:pPr>
              <w:ind w:firstLine="0"/>
            </w:pPr>
            <w:r>
              <w:t>Jordan</w:t>
            </w:r>
          </w:p>
        </w:tc>
        <w:tc>
          <w:tcPr>
            <w:tcW w:w="2179" w:type="dxa"/>
            <w:shd w:val="clear" w:color="auto" w:fill="auto"/>
          </w:tcPr>
          <w:p w14:paraId="1E8DC802" w14:textId="0C9238BE" w:rsidR="00E36AAF" w:rsidRPr="00E36AAF" w:rsidRDefault="00E36AAF" w:rsidP="00E36AAF">
            <w:pPr>
              <w:ind w:firstLine="0"/>
            </w:pPr>
            <w:r>
              <w:t>Kilmartin</w:t>
            </w:r>
          </w:p>
        </w:tc>
        <w:tc>
          <w:tcPr>
            <w:tcW w:w="2180" w:type="dxa"/>
            <w:shd w:val="clear" w:color="auto" w:fill="auto"/>
          </w:tcPr>
          <w:p w14:paraId="403EC0A1" w14:textId="609796C8" w:rsidR="00E36AAF" w:rsidRPr="00E36AAF" w:rsidRDefault="00E36AAF" w:rsidP="00E36AAF">
            <w:pPr>
              <w:ind w:firstLine="0"/>
            </w:pPr>
            <w:r>
              <w:t>King</w:t>
            </w:r>
          </w:p>
        </w:tc>
      </w:tr>
      <w:tr w:rsidR="00E36AAF" w:rsidRPr="00E36AAF" w14:paraId="147AD064" w14:textId="77777777" w:rsidTr="00E36AAF">
        <w:tblPrEx>
          <w:jc w:val="left"/>
        </w:tblPrEx>
        <w:tc>
          <w:tcPr>
            <w:tcW w:w="2179" w:type="dxa"/>
            <w:shd w:val="clear" w:color="auto" w:fill="auto"/>
          </w:tcPr>
          <w:p w14:paraId="79ABDA0E" w14:textId="3280549E" w:rsidR="00E36AAF" w:rsidRPr="00E36AAF" w:rsidRDefault="00E36AAF" w:rsidP="00E36AAF">
            <w:pPr>
              <w:ind w:firstLine="0"/>
            </w:pPr>
            <w:r>
              <w:t>Kirby</w:t>
            </w:r>
          </w:p>
        </w:tc>
        <w:tc>
          <w:tcPr>
            <w:tcW w:w="2179" w:type="dxa"/>
            <w:shd w:val="clear" w:color="auto" w:fill="auto"/>
          </w:tcPr>
          <w:p w14:paraId="50D946B8" w14:textId="003B02B3" w:rsidR="00E36AAF" w:rsidRPr="00E36AAF" w:rsidRDefault="00E36AAF" w:rsidP="00E36AAF">
            <w:pPr>
              <w:ind w:firstLine="0"/>
            </w:pPr>
            <w:r>
              <w:t>Landing</w:t>
            </w:r>
          </w:p>
        </w:tc>
        <w:tc>
          <w:tcPr>
            <w:tcW w:w="2180" w:type="dxa"/>
            <w:shd w:val="clear" w:color="auto" w:fill="auto"/>
          </w:tcPr>
          <w:p w14:paraId="3A7ACF98" w14:textId="72E34393" w:rsidR="00E36AAF" w:rsidRPr="00E36AAF" w:rsidRDefault="00E36AAF" w:rsidP="00E36AAF">
            <w:pPr>
              <w:ind w:firstLine="0"/>
            </w:pPr>
            <w:r>
              <w:t>Lawson</w:t>
            </w:r>
          </w:p>
        </w:tc>
      </w:tr>
      <w:tr w:rsidR="00E36AAF" w:rsidRPr="00E36AAF" w14:paraId="70843EEF" w14:textId="77777777" w:rsidTr="00E36AAF">
        <w:tblPrEx>
          <w:jc w:val="left"/>
        </w:tblPrEx>
        <w:tc>
          <w:tcPr>
            <w:tcW w:w="2179" w:type="dxa"/>
            <w:shd w:val="clear" w:color="auto" w:fill="auto"/>
          </w:tcPr>
          <w:p w14:paraId="46993B75" w14:textId="13A4413D" w:rsidR="00E36AAF" w:rsidRPr="00E36AAF" w:rsidRDefault="00E36AAF" w:rsidP="00E36AAF">
            <w:pPr>
              <w:ind w:firstLine="0"/>
            </w:pPr>
            <w:r>
              <w:t>Ligon</w:t>
            </w:r>
          </w:p>
        </w:tc>
        <w:tc>
          <w:tcPr>
            <w:tcW w:w="2179" w:type="dxa"/>
            <w:shd w:val="clear" w:color="auto" w:fill="auto"/>
          </w:tcPr>
          <w:p w14:paraId="7F8ADB01" w14:textId="1F677324" w:rsidR="00E36AAF" w:rsidRPr="00E36AAF" w:rsidRDefault="00E36AAF" w:rsidP="00E36AAF">
            <w:pPr>
              <w:ind w:firstLine="0"/>
            </w:pPr>
            <w:r>
              <w:t>Long</w:t>
            </w:r>
          </w:p>
        </w:tc>
        <w:tc>
          <w:tcPr>
            <w:tcW w:w="2180" w:type="dxa"/>
            <w:shd w:val="clear" w:color="auto" w:fill="auto"/>
          </w:tcPr>
          <w:p w14:paraId="0D00BDF6" w14:textId="5EB8E579" w:rsidR="00E36AAF" w:rsidRPr="00E36AAF" w:rsidRDefault="00E36AAF" w:rsidP="00E36AAF">
            <w:pPr>
              <w:ind w:firstLine="0"/>
            </w:pPr>
            <w:r>
              <w:t>Lowe</w:t>
            </w:r>
          </w:p>
        </w:tc>
      </w:tr>
      <w:tr w:rsidR="00E36AAF" w:rsidRPr="00E36AAF" w14:paraId="35D37911" w14:textId="77777777" w:rsidTr="00E36AAF">
        <w:tblPrEx>
          <w:jc w:val="left"/>
        </w:tblPrEx>
        <w:tc>
          <w:tcPr>
            <w:tcW w:w="2179" w:type="dxa"/>
            <w:shd w:val="clear" w:color="auto" w:fill="auto"/>
          </w:tcPr>
          <w:p w14:paraId="1C6F5C59" w14:textId="7648320A" w:rsidR="00E36AAF" w:rsidRPr="00E36AAF" w:rsidRDefault="00E36AAF" w:rsidP="00E36AAF">
            <w:pPr>
              <w:ind w:firstLine="0"/>
            </w:pPr>
            <w:r>
              <w:t>Luck</w:t>
            </w:r>
          </w:p>
        </w:tc>
        <w:tc>
          <w:tcPr>
            <w:tcW w:w="2179" w:type="dxa"/>
            <w:shd w:val="clear" w:color="auto" w:fill="auto"/>
          </w:tcPr>
          <w:p w14:paraId="7736902E" w14:textId="4AB496BA" w:rsidR="00E36AAF" w:rsidRPr="00E36AAF" w:rsidRDefault="00E36AAF" w:rsidP="00E36AAF">
            <w:pPr>
              <w:ind w:firstLine="0"/>
            </w:pPr>
            <w:r>
              <w:t>Magnuson</w:t>
            </w:r>
          </w:p>
        </w:tc>
        <w:tc>
          <w:tcPr>
            <w:tcW w:w="2180" w:type="dxa"/>
            <w:shd w:val="clear" w:color="auto" w:fill="auto"/>
          </w:tcPr>
          <w:p w14:paraId="03462A5A" w14:textId="0D074965" w:rsidR="00E36AAF" w:rsidRPr="00E36AAF" w:rsidRDefault="00E36AAF" w:rsidP="00E36AAF">
            <w:pPr>
              <w:ind w:firstLine="0"/>
            </w:pPr>
            <w:r>
              <w:t>Martin</w:t>
            </w:r>
          </w:p>
        </w:tc>
      </w:tr>
      <w:tr w:rsidR="00E36AAF" w:rsidRPr="00E36AAF" w14:paraId="40A29B00" w14:textId="77777777" w:rsidTr="00E36AAF">
        <w:tblPrEx>
          <w:jc w:val="left"/>
        </w:tblPrEx>
        <w:tc>
          <w:tcPr>
            <w:tcW w:w="2179" w:type="dxa"/>
            <w:shd w:val="clear" w:color="auto" w:fill="auto"/>
          </w:tcPr>
          <w:p w14:paraId="0CD847C4" w14:textId="6B9769C7" w:rsidR="00E36AAF" w:rsidRPr="00E36AAF" w:rsidRDefault="00E36AAF" w:rsidP="00E36AAF">
            <w:pPr>
              <w:ind w:firstLine="0"/>
            </w:pPr>
            <w:r>
              <w:t>May</w:t>
            </w:r>
          </w:p>
        </w:tc>
        <w:tc>
          <w:tcPr>
            <w:tcW w:w="2179" w:type="dxa"/>
            <w:shd w:val="clear" w:color="auto" w:fill="auto"/>
          </w:tcPr>
          <w:p w14:paraId="6045D25D" w14:textId="2AC1D913" w:rsidR="00E36AAF" w:rsidRPr="00E36AAF" w:rsidRDefault="00E36AAF" w:rsidP="00E36AAF">
            <w:pPr>
              <w:ind w:firstLine="0"/>
            </w:pPr>
            <w:r>
              <w:t>McCabe</w:t>
            </w:r>
          </w:p>
        </w:tc>
        <w:tc>
          <w:tcPr>
            <w:tcW w:w="2180" w:type="dxa"/>
            <w:shd w:val="clear" w:color="auto" w:fill="auto"/>
          </w:tcPr>
          <w:p w14:paraId="71A42169" w14:textId="69B18963" w:rsidR="00E36AAF" w:rsidRPr="00E36AAF" w:rsidRDefault="00E36AAF" w:rsidP="00E36AAF">
            <w:pPr>
              <w:ind w:firstLine="0"/>
            </w:pPr>
            <w:r>
              <w:t>McCravy</w:t>
            </w:r>
          </w:p>
        </w:tc>
      </w:tr>
      <w:tr w:rsidR="00E36AAF" w:rsidRPr="00E36AAF" w14:paraId="17845753" w14:textId="77777777" w:rsidTr="00E36AAF">
        <w:tblPrEx>
          <w:jc w:val="left"/>
        </w:tblPrEx>
        <w:tc>
          <w:tcPr>
            <w:tcW w:w="2179" w:type="dxa"/>
            <w:shd w:val="clear" w:color="auto" w:fill="auto"/>
          </w:tcPr>
          <w:p w14:paraId="39213188" w14:textId="5AF092D9" w:rsidR="00E36AAF" w:rsidRPr="00E36AAF" w:rsidRDefault="00E36AAF" w:rsidP="00E36AAF">
            <w:pPr>
              <w:ind w:firstLine="0"/>
            </w:pPr>
            <w:r>
              <w:t>McDaniel</w:t>
            </w:r>
          </w:p>
        </w:tc>
        <w:tc>
          <w:tcPr>
            <w:tcW w:w="2179" w:type="dxa"/>
            <w:shd w:val="clear" w:color="auto" w:fill="auto"/>
          </w:tcPr>
          <w:p w14:paraId="497602C6" w14:textId="5A3E80A6" w:rsidR="00E36AAF" w:rsidRPr="00E36AAF" w:rsidRDefault="00E36AAF" w:rsidP="00E36AAF">
            <w:pPr>
              <w:ind w:firstLine="0"/>
            </w:pPr>
            <w:r>
              <w:t>McGinnis</w:t>
            </w:r>
          </w:p>
        </w:tc>
        <w:tc>
          <w:tcPr>
            <w:tcW w:w="2180" w:type="dxa"/>
            <w:shd w:val="clear" w:color="auto" w:fill="auto"/>
          </w:tcPr>
          <w:p w14:paraId="4F555400" w14:textId="2ADA36C6" w:rsidR="00E36AAF" w:rsidRPr="00E36AAF" w:rsidRDefault="00E36AAF" w:rsidP="00E36AAF">
            <w:pPr>
              <w:ind w:firstLine="0"/>
            </w:pPr>
            <w:r>
              <w:t>Mitchell</w:t>
            </w:r>
          </w:p>
        </w:tc>
      </w:tr>
      <w:tr w:rsidR="00E36AAF" w:rsidRPr="00E36AAF" w14:paraId="22DD3B20" w14:textId="77777777" w:rsidTr="00E36AAF">
        <w:tblPrEx>
          <w:jc w:val="left"/>
        </w:tblPrEx>
        <w:tc>
          <w:tcPr>
            <w:tcW w:w="2179" w:type="dxa"/>
            <w:shd w:val="clear" w:color="auto" w:fill="auto"/>
          </w:tcPr>
          <w:p w14:paraId="4B16BE07" w14:textId="107414F0" w:rsidR="00E36AAF" w:rsidRPr="00E36AAF" w:rsidRDefault="00E36AAF" w:rsidP="00E36AAF">
            <w:pPr>
              <w:ind w:firstLine="0"/>
            </w:pPr>
            <w:r>
              <w:t>J. Moore</w:t>
            </w:r>
          </w:p>
        </w:tc>
        <w:tc>
          <w:tcPr>
            <w:tcW w:w="2179" w:type="dxa"/>
            <w:shd w:val="clear" w:color="auto" w:fill="auto"/>
          </w:tcPr>
          <w:p w14:paraId="4284F932" w14:textId="5053E7D8" w:rsidR="00E36AAF" w:rsidRPr="00E36AAF" w:rsidRDefault="00E36AAF" w:rsidP="00E36AAF">
            <w:pPr>
              <w:ind w:firstLine="0"/>
            </w:pPr>
            <w:r>
              <w:t>T. Moore</w:t>
            </w:r>
          </w:p>
        </w:tc>
        <w:tc>
          <w:tcPr>
            <w:tcW w:w="2180" w:type="dxa"/>
            <w:shd w:val="clear" w:color="auto" w:fill="auto"/>
          </w:tcPr>
          <w:p w14:paraId="0258C72A" w14:textId="3DF22D33" w:rsidR="00E36AAF" w:rsidRPr="00E36AAF" w:rsidRDefault="00E36AAF" w:rsidP="00E36AAF">
            <w:pPr>
              <w:ind w:firstLine="0"/>
            </w:pPr>
            <w:r>
              <w:t>Morgan</w:t>
            </w:r>
          </w:p>
        </w:tc>
      </w:tr>
      <w:tr w:rsidR="00E36AAF" w:rsidRPr="00E36AAF" w14:paraId="071514AA" w14:textId="77777777" w:rsidTr="00E36AAF">
        <w:tblPrEx>
          <w:jc w:val="left"/>
        </w:tblPrEx>
        <w:tc>
          <w:tcPr>
            <w:tcW w:w="2179" w:type="dxa"/>
            <w:shd w:val="clear" w:color="auto" w:fill="auto"/>
          </w:tcPr>
          <w:p w14:paraId="1C31FC31" w14:textId="0EBCCE4E" w:rsidR="00E36AAF" w:rsidRPr="00E36AAF" w:rsidRDefault="00E36AAF" w:rsidP="00E36AAF">
            <w:pPr>
              <w:ind w:firstLine="0"/>
            </w:pPr>
            <w:r>
              <w:t>Moss</w:t>
            </w:r>
          </w:p>
        </w:tc>
        <w:tc>
          <w:tcPr>
            <w:tcW w:w="2179" w:type="dxa"/>
            <w:shd w:val="clear" w:color="auto" w:fill="auto"/>
          </w:tcPr>
          <w:p w14:paraId="44A4ABCF" w14:textId="7C433277" w:rsidR="00E36AAF" w:rsidRPr="00E36AAF" w:rsidRDefault="00E36AAF" w:rsidP="00E36AAF">
            <w:pPr>
              <w:ind w:firstLine="0"/>
            </w:pPr>
            <w:r>
              <w:t>Murphy</w:t>
            </w:r>
          </w:p>
        </w:tc>
        <w:tc>
          <w:tcPr>
            <w:tcW w:w="2180" w:type="dxa"/>
            <w:shd w:val="clear" w:color="auto" w:fill="auto"/>
          </w:tcPr>
          <w:p w14:paraId="7C5FED07" w14:textId="38F3FEE9" w:rsidR="00E36AAF" w:rsidRPr="00E36AAF" w:rsidRDefault="00E36AAF" w:rsidP="00E36AAF">
            <w:pPr>
              <w:ind w:firstLine="0"/>
            </w:pPr>
            <w:r>
              <w:t>Neese</w:t>
            </w:r>
          </w:p>
        </w:tc>
      </w:tr>
      <w:tr w:rsidR="00E36AAF" w:rsidRPr="00E36AAF" w14:paraId="063478B5" w14:textId="77777777" w:rsidTr="00E36AAF">
        <w:tblPrEx>
          <w:jc w:val="left"/>
        </w:tblPrEx>
        <w:tc>
          <w:tcPr>
            <w:tcW w:w="2179" w:type="dxa"/>
            <w:shd w:val="clear" w:color="auto" w:fill="auto"/>
          </w:tcPr>
          <w:p w14:paraId="4EC67F9F" w14:textId="0386F7E8" w:rsidR="00E36AAF" w:rsidRPr="00E36AAF" w:rsidRDefault="00E36AAF" w:rsidP="00E36AAF">
            <w:pPr>
              <w:ind w:firstLine="0"/>
            </w:pPr>
            <w:r>
              <w:t>B. Newton</w:t>
            </w:r>
          </w:p>
        </w:tc>
        <w:tc>
          <w:tcPr>
            <w:tcW w:w="2179" w:type="dxa"/>
            <w:shd w:val="clear" w:color="auto" w:fill="auto"/>
          </w:tcPr>
          <w:p w14:paraId="301AC3A4" w14:textId="6BE128CA" w:rsidR="00E36AAF" w:rsidRPr="00E36AAF" w:rsidRDefault="00E36AAF" w:rsidP="00E36AAF">
            <w:pPr>
              <w:ind w:firstLine="0"/>
            </w:pPr>
            <w:r>
              <w:t>W. Newton</w:t>
            </w:r>
          </w:p>
        </w:tc>
        <w:tc>
          <w:tcPr>
            <w:tcW w:w="2180" w:type="dxa"/>
            <w:shd w:val="clear" w:color="auto" w:fill="auto"/>
          </w:tcPr>
          <w:p w14:paraId="0DD02BFE" w14:textId="37E6BF59" w:rsidR="00E36AAF" w:rsidRPr="00E36AAF" w:rsidRDefault="00E36AAF" w:rsidP="00E36AAF">
            <w:pPr>
              <w:ind w:firstLine="0"/>
            </w:pPr>
            <w:r>
              <w:t>Oremus</w:t>
            </w:r>
          </w:p>
        </w:tc>
      </w:tr>
      <w:tr w:rsidR="00E36AAF" w:rsidRPr="00E36AAF" w14:paraId="12EAAC91" w14:textId="77777777" w:rsidTr="00E36AAF">
        <w:tblPrEx>
          <w:jc w:val="left"/>
        </w:tblPrEx>
        <w:tc>
          <w:tcPr>
            <w:tcW w:w="2179" w:type="dxa"/>
            <w:shd w:val="clear" w:color="auto" w:fill="auto"/>
          </w:tcPr>
          <w:p w14:paraId="26076B88" w14:textId="2A479DD0" w:rsidR="00E36AAF" w:rsidRPr="00E36AAF" w:rsidRDefault="00E36AAF" w:rsidP="00E36AAF">
            <w:pPr>
              <w:ind w:firstLine="0"/>
            </w:pPr>
            <w:r>
              <w:t>Pace</w:t>
            </w:r>
          </w:p>
        </w:tc>
        <w:tc>
          <w:tcPr>
            <w:tcW w:w="2179" w:type="dxa"/>
            <w:shd w:val="clear" w:color="auto" w:fill="auto"/>
          </w:tcPr>
          <w:p w14:paraId="05B50798" w14:textId="187DFE4B" w:rsidR="00E36AAF" w:rsidRPr="00E36AAF" w:rsidRDefault="00E36AAF" w:rsidP="00E36AAF">
            <w:pPr>
              <w:ind w:firstLine="0"/>
            </w:pPr>
            <w:r>
              <w:t>Pedalino</w:t>
            </w:r>
          </w:p>
        </w:tc>
        <w:tc>
          <w:tcPr>
            <w:tcW w:w="2180" w:type="dxa"/>
            <w:shd w:val="clear" w:color="auto" w:fill="auto"/>
          </w:tcPr>
          <w:p w14:paraId="0CF0F4C4" w14:textId="349152E5" w:rsidR="00E36AAF" w:rsidRPr="00E36AAF" w:rsidRDefault="00E36AAF" w:rsidP="00E36AAF">
            <w:pPr>
              <w:ind w:firstLine="0"/>
            </w:pPr>
            <w:r>
              <w:t>Pope</w:t>
            </w:r>
          </w:p>
        </w:tc>
      </w:tr>
      <w:tr w:rsidR="00E36AAF" w:rsidRPr="00E36AAF" w14:paraId="7F61E1EF" w14:textId="77777777" w:rsidTr="00E36AAF">
        <w:tblPrEx>
          <w:jc w:val="left"/>
        </w:tblPrEx>
        <w:tc>
          <w:tcPr>
            <w:tcW w:w="2179" w:type="dxa"/>
            <w:shd w:val="clear" w:color="auto" w:fill="auto"/>
          </w:tcPr>
          <w:p w14:paraId="4FEAF457" w14:textId="4625F841" w:rsidR="00E36AAF" w:rsidRPr="00E36AAF" w:rsidRDefault="00E36AAF" w:rsidP="00E36AAF">
            <w:pPr>
              <w:ind w:firstLine="0"/>
            </w:pPr>
            <w:r>
              <w:t>Rankin</w:t>
            </w:r>
          </w:p>
        </w:tc>
        <w:tc>
          <w:tcPr>
            <w:tcW w:w="2179" w:type="dxa"/>
            <w:shd w:val="clear" w:color="auto" w:fill="auto"/>
          </w:tcPr>
          <w:p w14:paraId="03AC9A41" w14:textId="39B1A005" w:rsidR="00E36AAF" w:rsidRPr="00E36AAF" w:rsidRDefault="00E36AAF" w:rsidP="00E36AAF">
            <w:pPr>
              <w:ind w:firstLine="0"/>
            </w:pPr>
            <w:r>
              <w:t>Reese</w:t>
            </w:r>
          </w:p>
        </w:tc>
        <w:tc>
          <w:tcPr>
            <w:tcW w:w="2180" w:type="dxa"/>
            <w:shd w:val="clear" w:color="auto" w:fill="auto"/>
          </w:tcPr>
          <w:p w14:paraId="0FA671A1" w14:textId="6E54A173" w:rsidR="00E36AAF" w:rsidRPr="00E36AAF" w:rsidRDefault="00E36AAF" w:rsidP="00E36AAF">
            <w:pPr>
              <w:ind w:firstLine="0"/>
            </w:pPr>
            <w:r>
              <w:t>Rivers</w:t>
            </w:r>
          </w:p>
        </w:tc>
      </w:tr>
      <w:tr w:rsidR="00E36AAF" w:rsidRPr="00E36AAF" w14:paraId="0791B30B" w14:textId="77777777" w:rsidTr="00E36AAF">
        <w:tblPrEx>
          <w:jc w:val="left"/>
        </w:tblPrEx>
        <w:tc>
          <w:tcPr>
            <w:tcW w:w="2179" w:type="dxa"/>
            <w:shd w:val="clear" w:color="auto" w:fill="auto"/>
          </w:tcPr>
          <w:p w14:paraId="692593B8" w14:textId="3FC2BD7A" w:rsidR="00E36AAF" w:rsidRPr="00E36AAF" w:rsidRDefault="00E36AAF" w:rsidP="00E36AAF">
            <w:pPr>
              <w:ind w:firstLine="0"/>
            </w:pPr>
            <w:r>
              <w:t>Robbins</w:t>
            </w:r>
          </w:p>
        </w:tc>
        <w:tc>
          <w:tcPr>
            <w:tcW w:w="2179" w:type="dxa"/>
            <w:shd w:val="clear" w:color="auto" w:fill="auto"/>
          </w:tcPr>
          <w:p w14:paraId="61A0EA76" w14:textId="2CEBBF2C" w:rsidR="00E36AAF" w:rsidRPr="00E36AAF" w:rsidRDefault="00E36AAF" w:rsidP="00E36AAF">
            <w:pPr>
              <w:ind w:firstLine="0"/>
            </w:pPr>
            <w:r>
              <w:t>Rose</w:t>
            </w:r>
          </w:p>
        </w:tc>
        <w:tc>
          <w:tcPr>
            <w:tcW w:w="2180" w:type="dxa"/>
            <w:shd w:val="clear" w:color="auto" w:fill="auto"/>
          </w:tcPr>
          <w:p w14:paraId="754F8AEE" w14:textId="6B11CA42" w:rsidR="00E36AAF" w:rsidRPr="00E36AAF" w:rsidRDefault="00E36AAF" w:rsidP="00E36AAF">
            <w:pPr>
              <w:ind w:firstLine="0"/>
            </w:pPr>
            <w:r>
              <w:t>Rutherford</w:t>
            </w:r>
          </w:p>
        </w:tc>
      </w:tr>
      <w:tr w:rsidR="00E36AAF" w:rsidRPr="00E36AAF" w14:paraId="7A61637D" w14:textId="77777777" w:rsidTr="00E36AAF">
        <w:tblPrEx>
          <w:jc w:val="left"/>
        </w:tblPrEx>
        <w:tc>
          <w:tcPr>
            <w:tcW w:w="2179" w:type="dxa"/>
            <w:shd w:val="clear" w:color="auto" w:fill="auto"/>
          </w:tcPr>
          <w:p w14:paraId="7B8E53BB" w14:textId="24892690" w:rsidR="00E36AAF" w:rsidRPr="00E36AAF" w:rsidRDefault="00E36AAF" w:rsidP="00E36AAF">
            <w:pPr>
              <w:ind w:firstLine="0"/>
            </w:pPr>
            <w:r>
              <w:t>Sanders</w:t>
            </w:r>
          </w:p>
        </w:tc>
        <w:tc>
          <w:tcPr>
            <w:tcW w:w="2179" w:type="dxa"/>
            <w:shd w:val="clear" w:color="auto" w:fill="auto"/>
          </w:tcPr>
          <w:p w14:paraId="1E2F299E" w14:textId="3C991B09" w:rsidR="00E36AAF" w:rsidRPr="00E36AAF" w:rsidRDefault="00E36AAF" w:rsidP="00E36AAF">
            <w:pPr>
              <w:ind w:firstLine="0"/>
            </w:pPr>
            <w:r>
              <w:t>Sessions</w:t>
            </w:r>
          </w:p>
        </w:tc>
        <w:tc>
          <w:tcPr>
            <w:tcW w:w="2180" w:type="dxa"/>
            <w:shd w:val="clear" w:color="auto" w:fill="auto"/>
          </w:tcPr>
          <w:p w14:paraId="125C4F78" w14:textId="58AEEF00" w:rsidR="00E36AAF" w:rsidRPr="00E36AAF" w:rsidRDefault="00E36AAF" w:rsidP="00E36AAF">
            <w:pPr>
              <w:ind w:firstLine="0"/>
            </w:pPr>
            <w:r>
              <w:t>G. M. Smith</w:t>
            </w:r>
          </w:p>
        </w:tc>
      </w:tr>
      <w:tr w:rsidR="00E36AAF" w:rsidRPr="00E36AAF" w14:paraId="1FC1034C" w14:textId="77777777" w:rsidTr="00E36AAF">
        <w:tblPrEx>
          <w:jc w:val="left"/>
        </w:tblPrEx>
        <w:tc>
          <w:tcPr>
            <w:tcW w:w="2179" w:type="dxa"/>
            <w:shd w:val="clear" w:color="auto" w:fill="auto"/>
          </w:tcPr>
          <w:p w14:paraId="0532BBC2" w14:textId="4A13BED2" w:rsidR="00E36AAF" w:rsidRPr="00E36AAF" w:rsidRDefault="00E36AAF" w:rsidP="00E36AAF">
            <w:pPr>
              <w:ind w:firstLine="0"/>
            </w:pPr>
            <w:r>
              <w:t>M. M. Smith</w:t>
            </w:r>
          </w:p>
        </w:tc>
        <w:tc>
          <w:tcPr>
            <w:tcW w:w="2179" w:type="dxa"/>
            <w:shd w:val="clear" w:color="auto" w:fill="auto"/>
          </w:tcPr>
          <w:p w14:paraId="0659B302" w14:textId="728C66BD" w:rsidR="00E36AAF" w:rsidRPr="00E36AAF" w:rsidRDefault="00E36AAF" w:rsidP="00E36AAF">
            <w:pPr>
              <w:ind w:firstLine="0"/>
            </w:pPr>
            <w:r>
              <w:t>Spann-Wilder</w:t>
            </w:r>
          </w:p>
        </w:tc>
        <w:tc>
          <w:tcPr>
            <w:tcW w:w="2180" w:type="dxa"/>
            <w:shd w:val="clear" w:color="auto" w:fill="auto"/>
          </w:tcPr>
          <w:p w14:paraId="3A3509AD" w14:textId="0F4E4272" w:rsidR="00E36AAF" w:rsidRPr="00E36AAF" w:rsidRDefault="00E36AAF" w:rsidP="00E36AAF">
            <w:pPr>
              <w:ind w:firstLine="0"/>
            </w:pPr>
            <w:r>
              <w:t>Stavrinakis</w:t>
            </w:r>
          </w:p>
        </w:tc>
      </w:tr>
      <w:tr w:rsidR="00E36AAF" w:rsidRPr="00E36AAF" w14:paraId="2044700F" w14:textId="77777777" w:rsidTr="00E36AAF">
        <w:tblPrEx>
          <w:jc w:val="left"/>
        </w:tblPrEx>
        <w:tc>
          <w:tcPr>
            <w:tcW w:w="2179" w:type="dxa"/>
            <w:shd w:val="clear" w:color="auto" w:fill="auto"/>
          </w:tcPr>
          <w:p w14:paraId="4AA83F18" w14:textId="4857C48A" w:rsidR="00E36AAF" w:rsidRPr="00E36AAF" w:rsidRDefault="00E36AAF" w:rsidP="00E36AAF">
            <w:pPr>
              <w:ind w:firstLine="0"/>
            </w:pPr>
            <w:r>
              <w:t>Taylor</w:t>
            </w:r>
          </w:p>
        </w:tc>
        <w:tc>
          <w:tcPr>
            <w:tcW w:w="2179" w:type="dxa"/>
            <w:shd w:val="clear" w:color="auto" w:fill="auto"/>
          </w:tcPr>
          <w:p w14:paraId="3389564F" w14:textId="6A1BB3A7" w:rsidR="00E36AAF" w:rsidRPr="00E36AAF" w:rsidRDefault="00E36AAF" w:rsidP="00E36AAF">
            <w:pPr>
              <w:ind w:firstLine="0"/>
            </w:pPr>
            <w:r>
              <w:t>Teeple</w:t>
            </w:r>
          </w:p>
        </w:tc>
        <w:tc>
          <w:tcPr>
            <w:tcW w:w="2180" w:type="dxa"/>
            <w:shd w:val="clear" w:color="auto" w:fill="auto"/>
          </w:tcPr>
          <w:p w14:paraId="36C0DF54" w14:textId="43C7FF7C" w:rsidR="00E36AAF" w:rsidRPr="00E36AAF" w:rsidRDefault="00E36AAF" w:rsidP="00E36AAF">
            <w:pPr>
              <w:ind w:firstLine="0"/>
            </w:pPr>
            <w:r>
              <w:t>Terribile</w:t>
            </w:r>
          </w:p>
        </w:tc>
      </w:tr>
      <w:tr w:rsidR="00E36AAF" w:rsidRPr="00E36AAF" w14:paraId="7FDDF49F" w14:textId="77777777" w:rsidTr="00E36AAF">
        <w:tblPrEx>
          <w:jc w:val="left"/>
        </w:tblPrEx>
        <w:tc>
          <w:tcPr>
            <w:tcW w:w="2179" w:type="dxa"/>
            <w:shd w:val="clear" w:color="auto" w:fill="auto"/>
          </w:tcPr>
          <w:p w14:paraId="7C8BC16B" w14:textId="6AA10E83" w:rsidR="00E36AAF" w:rsidRPr="00E36AAF" w:rsidRDefault="00E36AAF" w:rsidP="00E36AAF">
            <w:pPr>
              <w:ind w:firstLine="0"/>
            </w:pPr>
            <w:r>
              <w:t>Vaughan</w:t>
            </w:r>
          </w:p>
        </w:tc>
        <w:tc>
          <w:tcPr>
            <w:tcW w:w="2179" w:type="dxa"/>
            <w:shd w:val="clear" w:color="auto" w:fill="auto"/>
          </w:tcPr>
          <w:p w14:paraId="18881B23" w14:textId="3FB6A8F5" w:rsidR="00E36AAF" w:rsidRPr="00E36AAF" w:rsidRDefault="00E36AAF" w:rsidP="00E36AAF">
            <w:pPr>
              <w:ind w:firstLine="0"/>
            </w:pPr>
            <w:r>
              <w:t>Weeks</w:t>
            </w:r>
          </w:p>
        </w:tc>
        <w:tc>
          <w:tcPr>
            <w:tcW w:w="2180" w:type="dxa"/>
            <w:shd w:val="clear" w:color="auto" w:fill="auto"/>
          </w:tcPr>
          <w:p w14:paraId="3885CB88" w14:textId="5D7C9206" w:rsidR="00E36AAF" w:rsidRPr="00E36AAF" w:rsidRDefault="00E36AAF" w:rsidP="00E36AAF">
            <w:pPr>
              <w:ind w:firstLine="0"/>
            </w:pPr>
            <w:r>
              <w:t>Wetmore</w:t>
            </w:r>
          </w:p>
        </w:tc>
      </w:tr>
      <w:tr w:rsidR="00E36AAF" w:rsidRPr="00E36AAF" w14:paraId="20C451D0" w14:textId="77777777" w:rsidTr="00E36AAF">
        <w:tblPrEx>
          <w:jc w:val="left"/>
        </w:tblPrEx>
        <w:tc>
          <w:tcPr>
            <w:tcW w:w="2179" w:type="dxa"/>
            <w:shd w:val="clear" w:color="auto" w:fill="auto"/>
          </w:tcPr>
          <w:p w14:paraId="00FE7E43" w14:textId="0EFAD3EA" w:rsidR="00E36AAF" w:rsidRPr="00E36AAF" w:rsidRDefault="00E36AAF" w:rsidP="00E36AAF">
            <w:pPr>
              <w:keepNext/>
              <w:ind w:firstLine="0"/>
            </w:pPr>
            <w:r>
              <w:t>White</w:t>
            </w:r>
          </w:p>
        </w:tc>
        <w:tc>
          <w:tcPr>
            <w:tcW w:w="2179" w:type="dxa"/>
            <w:shd w:val="clear" w:color="auto" w:fill="auto"/>
          </w:tcPr>
          <w:p w14:paraId="3E3E859D" w14:textId="47A0626B" w:rsidR="00E36AAF" w:rsidRPr="00E36AAF" w:rsidRDefault="00E36AAF" w:rsidP="00E36AAF">
            <w:pPr>
              <w:keepNext/>
              <w:ind w:firstLine="0"/>
            </w:pPr>
            <w:r>
              <w:t>Whitmire</w:t>
            </w:r>
          </w:p>
        </w:tc>
        <w:tc>
          <w:tcPr>
            <w:tcW w:w="2180" w:type="dxa"/>
            <w:shd w:val="clear" w:color="auto" w:fill="auto"/>
          </w:tcPr>
          <w:p w14:paraId="7F98B77E" w14:textId="6EEC755D" w:rsidR="00E36AAF" w:rsidRPr="00E36AAF" w:rsidRDefault="00E36AAF" w:rsidP="00E36AAF">
            <w:pPr>
              <w:keepNext/>
              <w:ind w:firstLine="0"/>
            </w:pPr>
            <w:r>
              <w:t>Wickensimer</w:t>
            </w:r>
          </w:p>
        </w:tc>
      </w:tr>
      <w:tr w:rsidR="00E36AAF" w:rsidRPr="00E36AAF" w14:paraId="1948133A" w14:textId="77777777" w:rsidTr="00E36AAF">
        <w:tblPrEx>
          <w:jc w:val="left"/>
        </w:tblPrEx>
        <w:tc>
          <w:tcPr>
            <w:tcW w:w="2179" w:type="dxa"/>
            <w:shd w:val="clear" w:color="auto" w:fill="auto"/>
          </w:tcPr>
          <w:p w14:paraId="268367EA" w14:textId="005F7078" w:rsidR="00E36AAF" w:rsidRPr="00E36AAF" w:rsidRDefault="00E36AAF" w:rsidP="00E36AAF">
            <w:pPr>
              <w:keepNext/>
              <w:ind w:firstLine="0"/>
            </w:pPr>
            <w:r>
              <w:t>Williams</w:t>
            </w:r>
          </w:p>
        </w:tc>
        <w:tc>
          <w:tcPr>
            <w:tcW w:w="2179" w:type="dxa"/>
            <w:shd w:val="clear" w:color="auto" w:fill="auto"/>
          </w:tcPr>
          <w:p w14:paraId="1A363D33" w14:textId="686A4C7C" w:rsidR="00E36AAF" w:rsidRPr="00E36AAF" w:rsidRDefault="00E36AAF" w:rsidP="00E36AAF">
            <w:pPr>
              <w:keepNext/>
              <w:ind w:firstLine="0"/>
            </w:pPr>
            <w:r>
              <w:t>Willis</w:t>
            </w:r>
          </w:p>
        </w:tc>
        <w:tc>
          <w:tcPr>
            <w:tcW w:w="2180" w:type="dxa"/>
            <w:shd w:val="clear" w:color="auto" w:fill="auto"/>
          </w:tcPr>
          <w:p w14:paraId="2DD6820E" w14:textId="51052749" w:rsidR="00E36AAF" w:rsidRPr="00E36AAF" w:rsidRDefault="00E36AAF" w:rsidP="00E36AAF">
            <w:pPr>
              <w:keepNext/>
              <w:ind w:firstLine="0"/>
            </w:pPr>
            <w:r>
              <w:t>Wooten</w:t>
            </w:r>
          </w:p>
        </w:tc>
      </w:tr>
    </w:tbl>
    <w:p w14:paraId="7E975BD5" w14:textId="77777777" w:rsidR="00E36AAF" w:rsidRDefault="00E36AAF" w:rsidP="00E36AAF"/>
    <w:p w14:paraId="5AE80755" w14:textId="0FAAF1E5" w:rsidR="00E36AAF" w:rsidRDefault="00E36AAF" w:rsidP="00E36AAF">
      <w:pPr>
        <w:jc w:val="center"/>
        <w:rPr>
          <w:b/>
        </w:rPr>
      </w:pPr>
      <w:r w:rsidRPr="00E36AAF">
        <w:rPr>
          <w:b/>
        </w:rPr>
        <w:t>Total Present--117</w:t>
      </w:r>
    </w:p>
    <w:p w14:paraId="4459316A" w14:textId="77777777" w:rsidR="00E36AAF" w:rsidRDefault="00E36AAF" w:rsidP="00E36AAF"/>
    <w:p w14:paraId="4D478EBE" w14:textId="4D3BE32B" w:rsidR="00E36AAF" w:rsidRDefault="00E36AAF" w:rsidP="00E36AAF">
      <w:pPr>
        <w:keepNext/>
        <w:jc w:val="center"/>
        <w:rPr>
          <w:b/>
        </w:rPr>
      </w:pPr>
      <w:r w:rsidRPr="00E36AAF">
        <w:rPr>
          <w:b/>
        </w:rPr>
        <w:t>LEAVE OF ABSENCE</w:t>
      </w:r>
    </w:p>
    <w:p w14:paraId="05C51BB5" w14:textId="134E6615" w:rsidR="00E36AAF" w:rsidRDefault="00E36AAF" w:rsidP="00E36AAF">
      <w:r>
        <w:t>The SPEAKER granted Rep. CHUMLEY a leave of absence for the day due to medical reasons.</w:t>
      </w:r>
    </w:p>
    <w:p w14:paraId="708B29F5" w14:textId="77777777" w:rsidR="00E36AAF" w:rsidRDefault="00E36AAF" w:rsidP="00E36AAF"/>
    <w:p w14:paraId="0CBFC70F" w14:textId="344443B2" w:rsidR="00E36AAF" w:rsidRDefault="00E36AAF" w:rsidP="00E36AAF">
      <w:pPr>
        <w:keepNext/>
        <w:jc w:val="center"/>
        <w:rPr>
          <w:b/>
        </w:rPr>
      </w:pPr>
      <w:r w:rsidRPr="00E36AAF">
        <w:rPr>
          <w:b/>
        </w:rPr>
        <w:t>LEAVE OF ABSENCE</w:t>
      </w:r>
    </w:p>
    <w:p w14:paraId="4121FE8A" w14:textId="2B75FF9A" w:rsidR="00E36AAF" w:rsidRDefault="00E36AAF" w:rsidP="00E36AAF">
      <w:r>
        <w:t>The SPEAKER granted Rep. MONTGOMERY a leave of absence for the day.</w:t>
      </w:r>
    </w:p>
    <w:p w14:paraId="462C7049" w14:textId="77777777" w:rsidR="00E36AAF" w:rsidRDefault="00E36AAF" w:rsidP="00E36AAF"/>
    <w:p w14:paraId="6F8BCCE8" w14:textId="6140CA01" w:rsidR="00E36AAF" w:rsidRDefault="00E36AAF" w:rsidP="00E36AAF">
      <w:pPr>
        <w:keepNext/>
        <w:jc w:val="center"/>
        <w:rPr>
          <w:b/>
        </w:rPr>
      </w:pPr>
      <w:r w:rsidRPr="00E36AAF">
        <w:rPr>
          <w:b/>
        </w:rPr>
        <w:t>LEAVE OF ABSENCE</w:t>
      </w:r>
    </w:p>
    <w:p w14:paraId="458322E8" w14:textId="4CED6570" w:rsidR="00E36AAF" w:rsidRDefault="00E36AAF" w:rsidP="00E36AAF">
      <w:r>
        <w:t>The SPEAKER granted Rep. SCHUESSLER a leave of absence for the day due to a death in the family.</w:t>
      </w:r>
    </w:p>
    <w:p w14:paraId="5E0EC8EC" w14:textId="77777777" w:rsidR="00E36AAF" w:rsidRDefault="00E36AAF" w:rsidP="00E36AAF"/>
    <w:p w14:paraId="228EF3FC" w14:textId="6132D865" w:rsidR="00E36AAF" w:rsidRDefault="00E36AAF" w:rsidP="00E36AAF">
      <w:pPr>
        <w:keepNext/>
        <w:jc w:val="center"/>
        <w:rPr>
          <w:b/>
        </w:rPr>
      </w:pPr>
      <w:r w:rsidRPr="00E36AAF">
        <w:rPr>
          <w:b/>
        </w:rPr>
        <w:t>LEAVE OF ABSENCE</w:t>
      </w:r>
    </w:p>
    <w:p w14:paraId="2241C71A" w14:textId="5620DD5A" w:rsidR="00E36AAF" w:rsidRDefault="00E36AAF" w:rsidP="00E36AAF">
      <w:r>
        <w:t>The SPEAKER granted Rep. YOW a leave of absence for the day due to a death in the family.</w:t>
      </w:r>
    </w:p>
    <w:p w14:paraId="251EFD68" w14:textId="77777777" w:rsidR="00E36AAF" w:rsidRDefault="00E36AAF" w:rsidP="00E36AAF"/>
    <w:p w14:paraId="718191F0" w14:textId="12C8951C" w:rsidR="00E36AAF" w:rsidRDefault="00E36AAF" w:rsidP="00E36AAF">
      <w:pPr>
        <w:keepNext/>
        <w:jc w:val="center"/>
        <w:rPr>
          <w:b/>
        </w:rPr>
      </w:pPr>
      <w:r w:rsidRPr="00E36AAF">
        <w:rPr>
          <w:b/>
        </w:rPr>
        <w:t xml:space="preserve">SPEAKER </w:t>
      </w:r>
      <w:r w:rsidRPr="00E36AAF">
        <w:rPr>
          <w:b/>
          <w:i/>
        </w:rPr>
        <w:t>PRO TEMPORE</w:t>
      </w:r>
      <w:r w:rsidRPr="00E36AAF">
        <w:rPr>
          <w:b/>
        </w:rPr>
        <w:t xml:space="preserve"> IN CHAIR</w:t>
      </w:r>
    </w:p>
    <w:p w14:paraId="713DF190" w14:textId="77777777" w:rsidR="00E36AAF" w:rsidRDefault="00E36AAF" w:rsidP="00E36AAF"/>
    <w:p w14:paraId="09E77158" w14:textId="0EF3FBFD" w:rsidR="00E36AAF" w:rsidRDefault="00E36AAF" w:rsidP="00E36AAF">
      <w:pPr>
        <w:keepNext/>
        <w:jc w:val="center"/>
        <w:rPr>
          <w:b/>
        </w:rPr>
      </w:pPr>
      <w:r w:rsidRPr="00E36AAF">
        <w:rPr>
          <w:b/>
        </w:rPr>
        <w:t>DOCTOR OF THE DAY</w:t>
      </w:r>
    </w:p>
    <w:p w14:paraId="214A338C" w14:textId="6F3B0897" w:rsidR="00E36AAF" w:rsidRDefault="00E36AAF" w:rsidP="00E36AAF">
      <w:r>
        <w:t>Announcement was made that Dr. Chris Yeakel of Columbia was the Doctor of the Day for the General Assembly.</w:t>
      </w:r>
    </w:p>
    <w:p w14:paraId="22B7BB2B" w14:textId="77777777" w:rsidR="00E36AAF" w:rsidRDefault="00E36AAF" w:rsidP="00E36AAF"/>
    <w:p w14:paraId="35D968FC" w14:textId="709D6DA0" w:rsidR="00E36AAF" w:rsidRDefault="00E36AAF" w:rsidP="00E36AAF">
      <w:pPr>
        <w:keepNext/>
        <w:jc w:val="center"/>
        <w:rPr>
          <w:b/>
        </w:rPr>
      </w:pPr>
      <w:r w:rsidRPr="00E36AAF">
        <w:rPr>
          <w:b/>
        </w:rPr>
        <w:t>CO-SPONSORS ADDED AND REMOVED</w:t>
      </w:r>
    </w:p>
    <w:p w14:paraId="2DACFD9A" w14:textId="77777777" w:rsidR="00E36AAF" w:rsidRDefault="00E36AAF" w:rsidP="00E36AAF">
      <w:r>
        <w:t>In accordance with House Rule 5.2 below:</w:t>
      </w:r>
    </w:p>
    <w:p w14:paraId="36D03F92" w14:textId="77777777" w:rsidR="0004715F" w:rsidRDefault="0004715F" w:rsidP="00E36AAF">
      <w:pPr>
        <w:ind w:firstLine="270"/>
        <w:rPr>
          <w:b/>
          <w:bCs/>
          <w:color w:val="000000"/>
          <w:szCs w:val="22"/>
          <w:lang w:val="en"/>
        </w:rPr>
      </w:pPr>
      <w:bookmarkStart w:id="80" w:name="file_start121"/>
      <w:bookmarkEnd w:id="80"/>
    </w:p>
    <w:p w14:paraId="6089CC5E" w14:textId="0D2A9CDB" w:rsidR="00E36AAF" w:rsidRPr="00CA29CB" w:rsidRDefault="00E36AAF" w:rsidP="00E36AA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39B7442" w14:textId="1A9A549E" w:rsidR="00E36AAF" w:rsidRDefault="00E36AAF" w:rsidP="00E36AAF">
      <w:bookmarkStart w:id="81" w:name="file_end121"/>
      <w:bookmarkEnd w:id="81"/>
    </w:p>
    <w:p w14:paraId="3983DA6D" w14:textId="03E2E620"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3F17207F" w14:textId="77777777" w:rsidTr="00E36AAF">
        <w:tc>
          <w:tcPr>
            <w:tcW w:w="1551" w:type="dxa"/>
            <w:shd w:val="clear" w:color="auto" w:fill="auto"/>
          </w:tcPr>
          <w:p w14:paraId="62ED087B" w14:textId="61867FFD" w:rsidR="00E36AAF" w:rsidRPr="00E36AAF" w:rsidRDefault="00E36AAF" w:rsidP="00E36AAF">
            <w:pPr>
              <w:keepNext/>
              <w:ind w:firstLine="0"/>
            </w:pPr>
            <w:r w:rsidRPr="00E36AAF">
              <w:t>Bill Number:</w:t>
            </w:r>
          </w:p>
        </w:tc>
        <w:tc>
          <w:tcPr>
            <w:tcW w:w="4987" w:type="dxa"/>
            <w:shd w:val="clear" w:color="auto" w:fill="auto"/>
          </w:tcPr>
          <w:p w14:paraId="3A6B3D30" w14:textId="7FE90577" w:rsidR="00E36AAF" w:rsidRPr="00E36AAF" w:rsidRDefault="00E36AAF" w:rsidP="00E36AAF">
            <w:pPr>
              <w:keepNext/>
              <w:ind w:firstLine="0"/>
            </w:pPr>
            <w:r w:rsidRPr="00E36AAF">
              <w:t>H. 3011</w:t>
            </w:r>
          </w:p>
        </w:tc>
      </w:tr>
      <w:tr w:rsidR="00E36AAF" w:rsidRPr="00E36AAF" w14:paraId="364B0388" w14:textId="77777777" w:rsidTr="00E36AAF">
        <w:tc>
          <w:tcPr>
            <w:tcW w:w="1551" w:type="dxa"/>
            <w:shd w:val="clear" w:color="auto" w:fill="auto"/>
          </w:tcPr>
          <w:p w14:paraId="75467B9B" w14:textId="2983B066" w:rsidR="00E36AAF" w:rsidRPr="00E36AAF" w:rsidRDefault="00E36AAF" w:rsidP="00E36AAF">
            <w:pPr>
              <w:keepNext/>
              <w:ind w:firstLine="0"/>
            </w:pPr>
            <w:r w:rsidRPr="00E36AAF">
              <w:t>Date:</w:t>
            </w:r>
          </w:p>
        </w:tc>
        <w:tc>
          <w:tcPr>
            <w:tcW w:w="4987" w:type="dxa"/>
            <w:shd w:val="clear" w:color="auto" w:fill="auto"/>
          </w:tcPr>
          <w:p w14:paraId="2C00D07D" w14:textId="3C1310CC" w:rsidR="00E36AAF" w:rsidRPr="00E36AAF" w:rsidRDefault="00E36AAF" w:rsidP="00E36AAF">
            <w:pPr>
              <w:keepNext/>
              <w:ind w:firstLine="0"/>
            </w:pPr>
            <w:r w:rsidRPr="00E36AAF">
              <w:t>ADD:</w:t>
            </w:r>
          </w:p>
        </w:tc>
      </w:tr>
      <w:tr w:rsidR="00E36AAF" w:rsidRPr="00E36AAF" w14:paraId="0259FAAF" w14:textId="77777777" w:rsidTr="00E36AAF">
        <w:tc>
          <w:tcPr>
            <w:tcW w:w="1551" w:type="dxa"/>
            <w:shd w:val="clear" w:color="auto" w:fill="auto"/>
          </w:tcPr>
          <w:p w14:paraId="76D3541E" w14:textId="4278307C" w:rsidR="00E36AAF" w:rsidRPr="00E36AAF" w:rsidRDefault="00E36AAF" w:rsidP="00E36AAF">
            <w:pPr>
              <w:keepNext/>
              <w:ind w:firstLine="0"/>
            </w:pPr>
            <w:r w:rsidRPr="00E36AAF">
              <w:t>01/28/25</w:t>
            </w:r>
          </w:p>
        </w:tc>
        <w:tc>
          <w:tcPr>
            <w:tcW w:w="4987" w:type="dxa"/>
            <w:shd w:val="clear" w:color="auto" w:fill="auto"/>
          </w:tcPr>
          <w:p w14:paraId="244EE954" w14:textId="17E8DEBD" w:rsidR="00E36AAF" w:rsidRPr="00E36AAF" w:rsidRDefault="00E36AAF" w:rsidP="00E36AAF">
            <w:pPr>
              <w:keepNext/>
              <w:ind w:firstLine="0"/>
            </w:pPr>
            <w:r w:rsidRPr="00E36AAF">
              <w:t>MITCHELL, RANKIN, LONG, OREMUS, TERRIBILE, GIBSON, HUFF, LAWSON, BURNS and EDGERTON</w:t>
            </w:r>
          </w:p>
        </w:tc>
      </w:tr>
    </w:tbl>
    <w:p w14:paraId="0CA82FE7" w14:textId="77777777" w:rsidR="00E36AAF" w:rsidRDefault="00E36AAF" w:rsidP="00E36AAF"/>
    <w:p w14:paraId="66095052" w14:textId="3316AD3F"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06B3A606" w14:textId="77777777" w:rsidTr="00E36AAF">
        <w:tc>
          <w:tcPr>
            <w:tcW w:w="1551" w:type="dxa"/>
            <w:shd w:val="clear" w:color="auto" w:fill="auto"/>
          </w:tcPr>
          <w:p w14:paraId="4928F9FF" w14:textId="2B7A6146" w:rsidR="00E36AAF" w:rsidRPr="00E36AAF" w:rsidRDefault="00E36AAF" w:rsidP="00E36AAF">
            <w:pPr>
              <w:keepNext/>
              <w:ind w:firstLine="0"/>
            </w:pPr>
            <w:r w:rsidRPr="00E36AAF">
              <w:t>Bill Number:</w:t>
            </w:r>
          </w:p>
        </w:tc>
        <w:tc>
          <w:tcPr>
            <w:tcW w:w="4987" w:type="dxa"/>
            <w:shd w:val="clear" w:color="auto" w:fill="auto"/>
          </w:tcPr>
          <w:p w14:paraId="440B75D1" w14:textId="10F281B1" w:rsidR="00E36AAF" w:rsidRPr="00E36AAF" w:rsidRDefault="00E36AAF" w:rsidP="00E36AAF">
            <w:pPr>
              <w:keepNext/>
              <w:ind w:firstLine="0"/>
            </w:pPr>
            <w:r w:rsidRPr="00E36AAF">
              <w:t>H. 3012</w:t>
            </w:r>
          </w:p>
        </w:tc>
      </w:tr>
      <w:tr w:rsidR="00E36AAF" w:rsidRPr="00E36AAF" w14:paraId="4360892E" w14:textId="77777777" w:rsidTr="00E36AAF">
        <w:tc>
          <w:tcPr>
            <w:tcW w:w="1551" w:type="dxa"/>
            <w:shd w:val="clear" w:color="auto" w:fill="auto"/>
          </w:tcPr>
          <w:p w14:paraId="34F4F884" w14:textId="42660CD0" w:rsidR="00E36AAF" w:rsidRPr="00E36AAF" w:rsidRDefault="00E36AAF" w:rsidP="00E36AAF">
            <w:pPr>
              <w:keepNext/>
              <w:ind w:firstLine="0"/>
            </w:pPr>
            <w:r w:rsidRPr="00E36AAF">
              <w:t>Date:</w:t>
            </w:r>
          </w:p>
        </w:tc>
        <w:tc>
          <w:tcPr>
            <w:tcW w:w="4987" w:type="dxa"/>
            <w:shd w:val="clear" w:color="auto" w:fill="auto"/>
          </w:tcPr>
          <w:p w14:paraId="34EEAC9B" w14:textId="6006532A" w:rsidR="00E36AAF" w:rsidRPr="00E36AAF" w:rsidRDefault="00E36AAF" w:rsidP="00E36AAF">
            <w:pPr>
              <w:keepNext/>
              <w:ind w:firstLine="0"/>
            </w:pPr>
            <w:r w:rsidRPr="00E36AAF">
              <w:t>ADD:</w:t>
            </w:r>
          </w:p>
        </w:tc>
      </w:tr>
      <w:tr w:rsidR="00E36AAF" w:rsidRPr="00E36AAF" w14:paraId="7C46997B" w14:textId="77777777" w:rsidTr="00E36AAF">
        <w:tc>
          <w:tcPr>
            <w:tcW w:w="1551" w:type="dxa"/>
            <w:shd w:val="clear" w:color="auto" w:fill="auto"/>
          </w:tcPr>
          <w:p w14:paraId="697B7F80" w14:textId="6DB156A9" w:rsidR="00E36AAF" w:rsidRPr="00E36AAF" w:rsidRDefault="00E36AAF" w:rsidP="00E36AAF">
            <w:pPr>
              <w:keepNext/>
              <w:ind w:firstLine="0"/>
            </w:pPr>
            <w:r w:rsidRPr="00E36AAF">
              <w:t>01/28/25</w:t>
            </w:r>
          </w:p>
        </w:tc>
        <w:tc>
          <w:tcPr>
            <w:tcW w:w="4987" w:type="dxa"/>
            <w:shd w:val="clear" w:color="auto" w:fill="auto"/>
          </w:tcPr>
          <w:p w14:paraId="41D750E1" w14:textId="47567A85" w:rsidR="00E36AAF" w:rsidRPr="00E36AAF" w:rsidRDefault="00E36AAF" w:rsidP="00E36AAF">
            <w:pPr>
              <w:keepNext/>
              <w:ind w:firstLine="0"/>
            </w:pPr>
            <w:r w:rsidRPr="00E36AAF">
              <w:t>MITCHELL, RANKIN, LONG, OREMUS, GIBSON, LAWSON, BURNS and EDGERTON</w:t>
            </w:r>
          </w:p>
        </w:tc>
      </w:tr>
    </w:tbl>
    <w:p w14:paraId="2079184F" w14:textId="77777777" w:rsidR="00E36AAF" w:rsidRDefault="00E36AAF" w:rsidP="00E36AAF"/>
    <w:p w14:paraId="33BD4C8D" w14:textId="2B450087" w:rsidR="00E36AAF" w:rsidRDefault="001C3ADD" w:rsidP="00E36AAF">
      <w:pPr>
        <w:keepNext/>
        <w:jc w:val="center"/>
        <w:rPr>
          <w:b/>
        </w:rPr>
      </w:pPr>
      <w:r>
        <w:rPr>
          <w:b/>
        </w:rPr>
        <w:lastRenderedPageBreak/>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28CA3D84" w14:textId="77777777" w:rsidTr="00E36AAF">
        <w:tc>
          <w:tcPr>
            <w:tcW w:w="1551" w:type="dxa"/>
            <w:shd w:val="clear" w:color="auto" w:fill="auto"/>
          </w:tcPr>
          <w:p w14:paraId="5167283E" w14:textId="08BC840B" w:rsidR="00E36AAF" w:rsidRPr="00E36AAF" w:rsidRDefault="00E36AAF" w:rsidP="00E36AAF">
            <w:pPr>
              <w:keepNext/>
              <w:ind w:firstLine="0"/>
            </w:pPr>
            <w:r w:rsidRPr="00E36AAF">
              <w:t>Bill Number:</w:t>
            </w:r>
          </w:p>
        </w:tc>
        <w:tc>
          <w:tcPr>
            <w:tcW w:w="4987" w:type="dxa"/>
            <w:shd w:val="clear" w:color="auto" w:fill="auto"/>
          </w:tcPr>
          <w:p w14:paraId="7D7FBEDE" w14:textId="4322496D" w:rsidR="00E36AAF" w:rsidRPr="00E36AAF" w:rsidRDefault="00E36AAF" w:rsidP="00E36AAF">
            <w:pPr>
              <w:keepNext/>
              <w:ind w:firstLine="0"/>
            </w:pPr>
            <w:r w:rsidRPr="00E36AAF">
              <w:t>H. 3045</w:t>
            </w:r>
          </w:p>
        </w:tc>
      </w:tr>
      <w:tr w:rsidR="00E36AAF" w:rsidRPr="00E36AAF" w14:paraId="397FA7A8" w14:textId="77777777" w:rsidTr="00E36AAF">
        <w:tc>
          <w:tcPr>
            <w:tcW w:w="1551" w:type="dxa"/>
            <w:shd w:val="clear" w:color="auto" w:fill="auto"/>
          </w:tcPr>
          <w:p w14:paraId="71A6B5F6" w14:textId="1567B39E" w:rsidR="00E36AAF" w:rsidRPr="00E36AAF" w:rsidRDefault="00E36AAF" w:rsidP="00E36AAF">
            <w:pPr>
              <w:keepNext/>
              <w:ind w:firstLine="0"/>
            </w:pPr>
            <w:r w:rsidRPr="00E36AAF">
              <w:t>Date:</w:t>
            </w:r>
          </w:p>
        </w:tc>
        <w:tc>
          <w:tcPr>
            <w:tcW w:w="4987" w:type="dxa"/>
            <w:shd w:val="clear" w:color="auto" w:fill="auto"/>
          </w:tcPr>
          <w:p w14:paraId="239F835F" w14:textId="46625FC8" w:rsidR="00E36AAF" w:rsidRPr="00E36AAF" w:rsidRDefault="00E36AAF" w:rsidP="00E36AAF">
            <w:pPr>
              <w:keepNext/>
              <w:ind w:firstLine="0"/>
            </w:pPr>
            <w:r w:rsidRPr="00E36AAF">
              <w:t>ADD:</w:t>
            </w:r>
          </w:p>
        </w:tc>
      </w:tr>
      <w:tr w:rsidR="00E36AAF" w:rsidRPr="00E36AAF" w14:paraId="53A01F06" w14:textId="77777777" w:rsidTr="00E36AAF">
        <w:tc>
          <w:tcPr>
            <w:tcW w:w="1551" w:type="dxa"/>
            <w:shd w:val="clear" w:color="auto" w:fill="auto"/>
          </w:tcPr>
          <w:p w14:paraId="714FB131" w14:textId="47015C04" w:rsidR="00E36AAF" w:rsidRPr="00E36AAF" w:rsidRDefault="00E36AAF" w:rsidP="00E36AAF">
            <w:pPr>
              <w:keepNext/>
              <w:ind w:firstLine="0"/>
            </w:pPr>
            <w:r w:rsidRPr="00E36AAF">
              <w:t>01/28/25</w:t>
            </w:r>
          </w:p>
        </w:tc>
        <w:tc>
          <w:tcPr>
            <w:tcW w:w="4987" w:type="dxa"/>
            <w:shd w:val="clear" w:color="auto" w:fill="auto"/>
          </w:tcPr>
          <w:p w14:paraId="194DAADA" w14:textId="1A33CF8F" w:rsidR="00E36AAF" w:rsidRPr="00E36AAF" w:rsidRDefault="00E36AAF" w:rsidP="00E36AAF">
            <w:pPr>
              <w:keepNext/>
              <w:ind w:firstLine="0"/>
            </w:pPr>
            <w:r w:rsidRPr="00E36AAF">
              <w:t>MITCHELL, RANKIN, LONG, OREMUS, GIBSON, BURNS and EDGERTON</w:t>
            </w:r>
          </w:p>
        </w:tc>
      </w:tr>
    </w:tbl>
    <w:p w14:paraId="570ED51B" w14:textId="77777777" w:rsidR="00E36AAF" w:rsidRDefault="00E36AAF" w:rsidP="00E36AAF"/>
    <w:p w14:paraId="2F422623" w14:textId="490EA712"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612544B9" w14:textId="77777777" w:rsidTr="00E36AAF">
        <w:tc>
          <w:tcPr>
            <w:tcW w:w="1551" w:type="dxa"/>
            <w:shd w:val="clear" w:color="auto" w:fill="auto"/>
          </w:tcPr>
          <w:p w14:paraId="09C7B4FB" w14:textId="795DE0FC" w:rsidR="00E36AAF" w:rsidRPr="00E36AAF" w:rsidRDefault="00E36AAF" w:rsidP="00E36AAF">
            <w:pPr>
              <w:keepNext/>
              <w:ind w:firstLine="0"/>
            </w:pPr>
            <w:r w:rsidRPr="00E36AAF">
              <w:t>Bill Number:</w:t>
            </w:r>
          </w:p>
        </w:tc>
        <w:tc>
          <w:tcPr>
            <w:tcW w:w="4987" w:type="dxa"/>
            <w:shd w:val="clear" w:color="auto" w:fill="auto"/>
          </w:tcPr>
          <w:p w14:paraId="4D76C9B7" w14:textId="218D161D" w:rsidR="00E36AAF" w:rsidRPr="00E36AAF" w:rsidRDefault="00E36AAF" w:rsidP="00E36AAF">
            <w:pPr>
              <w:keepNext/>
              <w:ind w:firstLine="0"/>
            </w:pPr>
            <w:r w:rsidRPr="00E36AAF">
              <w:t>H. 3046</w:t>
            </w:r>
          </w:p>
        </w:tc>
      </w:tr>
      <w:tr w:rsidR="00E36AAF" w:rsidRPr="00E36AAF" w14:paraId="291A326F" w14:textId="77777777" w:rsidTr="00E36AAF">
        <w:tc>
          <w:tcPr>
            <w:tcW w:w="1551" w:type="dxa"/>
            <w:shd w:val="clear" w:color="auto" w:fill="auto"/>
          </w:tcPr>
          <w:p w14:paraId="6DCA65D7" w14:textId="3C962609" w:rsidR="00E36AAF" w:rsidRPr="00E36AAF" w:rsidRDefault="00E36AAF" w:rsidP="00E36AAF">
            <w:pPr>
              <w:keepNext/>
              <w:ind w:firstLine="0"/>
            </w:pPr>
            <w:r w:rsidRPr="00E36AAF">
              <w:t>Date:</w:t>
            </w:r>
          </w:p>
        </w:tc>
        <w:tc>
          <w:tcPr>
            <w:tcW w:w="4987" w:type="dxa"/>
            <w:shd w:val="clear" w:color="auto" w:fill="auto"/>
          </w:tcPr>
          <w:p w14:paraId="08B1D3E2" w14:textId="673DF664" w:rsidR="00E36AAF" w:rsidRPr="00E36AAF" w:rsidRDefault="00E36AAF" w:rsidP="00E36AAF">
            <w:pPr>
              <w:keepNext/>
              <w:ind w:firstLine="0"/>
            </w:pPr>
            <w:r w:rsidRPr="00E36AAF">
              <w:t>ADD:</w:t>
            </w:r>
          </w:p>
        </w:tc>
      </w:tr>
      <w:tr w:rsidR="00E36AAF" w:rsidRPr="00E36AAF" w14:paraId="236E45F1" w14:textId="77777777" w:rsidTr="00E36AAF">
        <w:tc>
          <w:tcPr>
            <w:tcW w:w="1551" w:type="dxa"/>
            <w:shd w:val="clear" w:color="auto" w:fill="auto"/>
          </w:tcPr>
          <w:p w14:paraId="6D0DA20A" w14:textId="4F225356" w:rsidR="00E36AAF" w:rsidRPr="00E36AAF" w:rsidRDefault="00E36AAF" w:rsidP="00E36AAF">
            <w:pPr>
              <w:keepNext/>
              <w:ind w:firstLine="0"/>
            </w:pPr>
            <w:r w:rsidRPr="00E36AAF">
              <w:t>01/28/25</w:t>
            </w:r>
          </w:p>
        </w:tc>
        <w:tc>
          <w:tcPr>
            <w:tcW w:w="4987" w:type="dxa"/>
            <w:shd w:val="clear" w:color="auto" w:fill="auto"/>
          </w:tcPr>
          <w:p w14:paraId="3F0E520B" w14:textId="72E3F17E" w:rsidR="00E36AAF" w:rsidRPr="00E36AAF" w:rsidRDefault="00E36AAF" w:rsidP="00E36AAF">
            <w:pPr>
              <w:keepNext/>
              <w:ind w:firstLine="0"/>
            </w:pPr>
            <w:r w:rsidRPr="00E36AAF">
              <w:t>MITCHELL, RANKIN, LONG, OREMUS, GIBSON, BURNS and EDGERTON</w:t>
            </w:r>
          </w:p>
        </w:tc>
      </w:tr>
    </w:tbl>
    <w:p w14:paraId="1E42F0A6" w14:textId="77777777" w:rsidR="00E36AAF" w:rsidRDefault="00E36AAF" w:rsidP="00E36AAF"/>
    <w:p w14:paraId="7A0D2CDD" w14:textId="06A436CF"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40100306" w14:textId="77777777" w:rsidTr="00E36AAF">
        <w:tc>
          <w:tcPr>
            <w:tcW w:w="1551" w:type="dxa"/>
            <w:shd w:val="clear" w:color="auto" w:fill="auto"/>
          </w:tcPr>
          <w:p w14:paraId="470CCCC7" w14:textId="12532E66" w:rsidR="00E36AAF" w:rsidRPr="00E36AAF" w:rsidRDefault="00E36AAF" w:rsidP="00E36AAF">
            <w:pPr>
              <w:keepNext/>
              <w:ind w:firstLine="0"/>
            </w:pPr>
            <w:r w:rsidRPr="00E36AAF">
              <w:t>Bill Number:</w:t>
            </w:r>
          </w:p>
        </w:tc>
        <w:tc>
          <w:tcPr>
            <w:tcW w:w="4987" w:type="dxa"/>
            <w:shd w:val="clear" w:color="auto" w:fill="auto"/>
          </w:tcPr>
          <w:p w14:paraId="5118D0D3" w14:textId="1C27B395" w:rsidR="00E36AAF" w:rsidRPr="00E36AAF" w:rsidRDefault="00E36AAF" w:rsidP="00E36AAF">
            <w:pPr>
              <w:keepNext/>
              <w:ind w:firstLine="0"/>
            </w:pPr>
            <w:r w:rsidRPr="00E36AAF">
              <w:t>H. 3057</w:t>
            </w:r>
          </w:p>
        </w:tc>
      </w:tr>
      <w:tr w:rsidR="00E36AAF" w:rsidRPr="00E36AAF" w14:paraId="1436F743" w14:textId="77777777" w:rsidTr="00E36AAF">
        <w:tc>
          <w:tcPr>
            <w:tcW w:w="1551" w:type="dxa"/>
            <w:shd w:val="clear" w:color="auto" w:fill="auto"/>
          </w:tcPr>
          <w:p w14:paraId="4150C4E3" w14:textId="3A211B45" w:rsidR="00E36AAF" w:rsidRPr="00E36AAF" w:rsidRDefault="00E36AAF" w:rsidP="00E36AAF">
            <w:pPr>
              <w:keepNext/>
              <w:ind w:firstLine="0"/>
            </w:pPr>
            <w:r w:rsidRPr="00E36AAF">
              <w:t>Date:</w:t>
            </w:r>
          </w:p>
        </w:tc>
        <w:tc>
          <w:tcPr>
            <w:tcW w:w="4987" w:type="dxa"/>
            <w:shd w:val="clear" w:color="auto" w:fill="auto"/>
          </w:tcPr>
          <w:p w14:paraId="529E0BC9" w14:textId="231FEC20" w:rsidR="00E36AAF" w:rsidRPr="00E36AAF" w:rsidRDefault="00E36AAF" w:rsidP="00E36AAF">
            <w:pPr>
              <w:keepNext/>
              <w:ind w:firstLine="0"/>
            </w:pPr>
            <w:r w:rsidRPr="00E36AAF">
              <w:t>ADD:</w:t>
            </w:r>
          </w:p>
        </w:tc>
      </w:tr>
      <w:tr w:rsidR="00E36AAF" w:rsidRPr="00E36AAF" w14:paraId="2CD57147" w14:textId="77777777" w:rsidTr="00E36AAF">
        <w:tc>
          <w:tcPr>
            <w:tcW w:w="1551" w:type="dxa"/>
            <w:shd w:val="clear" w:color="auto" w:fill="auto"/>
          </w:tcPr>
          <w:p w14:paraId="1BB885A2" w14:textId="1AB25B19" w:rsidR="00E36AAF" w:rsidRPr="00E36AAF" w:rsidRDefault="00E36AAF" w:rsidP="00E36AAF">
            <w:pPr>
              <w:keepNext/>
              <w:ind w:firstLine="0"/>
            </w:pPr>
            <w:r w:rsidRPr="00E36AAF">
              <w:t>01/28/25</w:t>
            </w:r>
          </w:p>
        </w:tc>
        <w:tc>
          <w:tcPr>
            <w:tcW w:w="4987" w:type="dxa"/>
            <w:shd w:val="clear" w:color="auto" w:fill="auto"/>
          </w:tcPr>
          <w:p w14:paraId="10EB457C" w14:textId="475D8EE5" w:rsidR="00E36AAF" w:rsidRPr="00E36AAF" w:rsidRDefault="00E36AAF" w:rsidP="00E36AAF">
            <w:pPr>
              <w:keepNext/>
              <w:ind w:firstLine="0"/>
            </w:pPr>
            <w:r w:rsidRPr="00E36AAF">
              <w:t>MITCHELL, RANKIN, LONG, OREMUS, GIBSON, LAWSON, BURNS and EDGERTON</w:t>
            </w:r>
          </w:p>
        </w:tc>
      </w:tr>
    </w:tbl>
    <w:p w14:paraId="7E37D0F3" w14:textId="77777777" w:rsidR="00E36AAF" w:rsidRDefault="00E36AAF" w:rsidP="00E36AAF"/>
    <w:p w14:paraId="783DCAE8" w14:textId="3658632C"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13163495" w14:textId="77777777" w:rsidTr="00E36AAF">
        <w:tc>
          <w:tcPr>
            <w:tcW w:w="1551" w:type="dxa"/>
            <w:shd w:val="clear" w:color="auto" w:fill="auto"/>
          </w:tcPr>
          <w:p w14:paraId="325BD52C" w14:textId="3F68B2FC" w:rsidR="00E36AAF" w:rsidRPr="00E36AAF" w:rsidRDefault="00E36AAF" w:rsidP="00E36AAF">
            <w:pPr>
              <w:keepNext/>
              <w:ind w:firstLine="0"/>
            </w:pPr>
            <w:r w:rsidRPr="00E36AAF">
              <w:t>Bill Number:</w:t>
            </w:r>
          </w:p>
        </w:tc>
        <w:tc>
          <w:tcPr>
            <w:tcW w:w="4987" w:type="dxa"/>
            <w:shd w:val="clear" w:color="auto" w:fill="auto"/>
          </w:tcPr>
          <w:p w14:paraId="080DC39E" w14:textId="2EA7467D" w:rsidR="00E36AAF" w:rsidRPr="00E36AAF" w:rsidRDefault="00E36AAF" w:rsidP="00E36AAF">
            <w:pPr>
              <w:keepNext/>
              <w:ind w:firstLine="0"/>
            </w:pPr>
            <w:r w:rsidRPr="00E36AAF">
              <w:t>H. 3092</w:t>
            </w:r>
          </w:p>
        </w:tc>
      </w:tr>
      <w:tr w:rsidR="00E36AAF" w:rsidRPr="00E36AAF" w14:paraId="0DC58A0F" w14:textId="77777777" w:rsidTr="00E36AAF">
        <w:tc>
          <w:tcPr>
            <w:tcW w:w="1551" w:type="dxa"/>
            <w:shd w:val="clear" w:color="auto" w:fill="auto"/>
          </w:tcPr>
          <w:p w14:paraId="55EBE3BC" w14:textId="6247F430" w:rsidR="00E36AAF" w:rsidRPr="00E36AAF" w:rsidRDefault="00E36AAF" w:rsidP="00E36AAF">
            <w:pPr>
              <w:keepNext/>
              <w:ind w:firstLine="0"/>
            </w:pPr>
            <w:r w:rsidRPr="00E36AAF">
              <w:t>Date:</w:t>
            </w:r>
          </w:p>
        </w:tc>
        <w:tc>
          <w:tcPr>
            <w:tcW w:w="4987" w:type="dxa"/>
            <w:shd w:val="clear" w:color="auto" w:fill="auto"/>
          </w:tcPr>
          <w:p w14:paraId="558C988F" w14:textId="7D6FB9EA" w:rsidR="00E36AAF" w:rsidRPr="00E36AAF" w:rsidRDefault="00E36AAF" w:rsidP="00E36AAF">
            <w:pPr>
              <w:keepNext/>
              <w:ind w:firstLine="0"/>
            </w:pPr>
            <w:r w:rsidRPr="00E36AAF">
              <w:t>ADD:</w:t>
            </w:r>
          </w:p>
        </w:tc>
      </w:tr>
      <w:tr w:rsidR="00E36AAF" w:rsidRPr="00E36AAF" w14:paraId="76337679" w14:textId="77777777" w:rsidTr="00E36AAF">
        <w:tc>
          <w:tcPr>
            <w:tcW w:w="1551" w:type="dxa"/>
            <w:shd w:val="clear" w:color="auto" w:fill="auto"/>
          </w:tcPr>
          <w:p w14:paraId="6E4E0856" w14:textId="423C361A" w:rsidR="00E36AAF" w:rsidRPr="00E36AAF" w:rsidRDefault="00E36AAF" w:rsidP="00E36AAF">
            <w:pPr>
              <w:keepNext/>
              <w:ind w:firstLine="0"/>
            </w:pPr>
            <w:r w:rsidRPr="00E36AAF">
              <w:t>01/28/25</w:t>
            </w:r>
          </w:p>
        </w:tc>
        <w:tc>
          <w:tcPr>
            <w:tcW w:w="4987" w:type="dxa"/>
            <w:shd w:val="clear" w:color="auto" w:fill="auto"/>
          </w:tcPr>
          <w:p w14:paraId="42A2AF7F" w14:textId="1AF45319" w:rsidR="00E36AAF" w:rsidRPr="00E36AAF" w:rsidRDefault="00E36AAF" w:rsidP="00E36AAF">
            <w:pPr>
              <w:keepNext/>
              <w:ind w:firstLine="0"/>
            </w:pPr>
            <w:r w:rsidRPr="00E36AAF">
              <w:t>RANKIN, LONG, GIBSON, LAWSON, BURNS and EDGERTON</w:t>
            </w:r>
          </w:p>
        </w:tc>
      </w:tr>
    </w:tbl>
    <w:p w14:paraId="1402D4A7" w14:textId="77777777" w:rsidR="00E36AAF" w:rsidRDefault="00E36AAF" w:rsidP="00E36AAF"/>
    <w:p w14:paraId="19625F5F" w14:textId="1D1D7CB9"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36FE8466" w14:textId="77777777" w:rsidTr="00E36AAF">
        <w:tc>
          <w:tcPr>
            <w:tcW w:w="1551" w:type="dxa"/>
            <w:shd w:val="clear" w:color="auto" w:fill="auto"/>
          </w:tcPr>
          <w:p w14:paraId="57773011" w14:textId="25CC7E3E" w:rsidR="00E36AAF" w:rsidRPr="00E36AAF" w:rsidRDefault="00E36AAF" w:rsidP="00E36AAF">
            <w:pPr>
              <w:keepNext/>
              <w:ind w:firstLine="0"/>
            </w:pPr>
            <w:r w:rsidRPr="00E36AAF">
              <w:t>Bill Number:</w:t>
            </w:r>
          </w:p>
        </w:tc>
        <w:tc>
          <w:tcPr>
            <w:tcW w:w="4987" w:type="dxa"/>
            <w:shd w:val="clear" w:color="auto" w:fill="auto"/>
          </w:tcPr>
          <w:p w14:paraId="127BEB4C" w14:textId="3113CDD1" w:rsidR="00E36AAF" w:rsidRPr="00E36AAF" w:rsidRDefault="00E36AAF" w:rsidP="00E36AAF">
            <w:pPr>
              <w:keepNext/>
              <w:ind w:firstLine="0"/>
            </w:pPr>
            <w:r w:rsidRPr="00E36AAF">
              <w:t>H. 3094</w:t>
            </w:r>
          </w:p>
        </w:tc>
      </w:tr>
      <w:tr w:rsidR="00E36AAF" w:rsidRPr="00E36AAF" w14:paraId="077890C3" w14:textId="77777777" w:rsidTr="00E36AAF">
        <w:tc>
          <w:tcPr>
            <w:tcW w:w="1551" w:type="dxa"/>
            <w:shd w:val="clear" w:color="auto" w:fill="auto"/>
          </w:tcPr>
          <w:p w14:paraId="5D2A02F6" w14:textId="5FCB94BB" w:rsidR="00E36AAF" w:rsidRPr="00E36AAF" w:rsidRDefault="00E36AAF" w:rsidP="00E36AAF">
            <w:pPr>
              <w:keepNext/>
              <w:ind w:firstLine="0"/>
            </w:pPr>
            <w:r w:rsidRPr="00E36AAF">
              <w:t>Date:</w:t>
            </w:r>
          </w:p>
        </w:tc>
        <w:tc>
          <w:tcPr>
            <w:tcW w:w="4987" w:type="dxa"/>
            <w:shd w:val="clear" w:color="auto" w:fill="auto"/>
          </w:tcPr>
          <w:p w14:paraId="2FC08344" w14:textId="2015A08E" w:rsidR="00E36AAF" w:rsidRPr="00E36AAF" w:rsidRDefault="00E36AAF" w:rsidP="00E36AAF">
            <w:pPr>
              <w:keepNext/>
              <w:ind w:firstLine="0"/>
            </w:pPr>
            <w:r w:rsidRPr="00E36AAF">
              <w:t>ADD:</w:t>
            </w:r>
          </w:p>
        </w:tc>
      </w:tr>
      <w:tr w:rsidR="00E36AAF" w:rsidRPr="00E36AAF" w14:paraId="0087CDE6" w14:textId="77777777" w:rsidTr="00E36AAF">
        <w:tc>
          <w:tcPr>
            <w:tcW w:w="1551" w:type="dxa"/>
            <w:shd w:val="clear" w:color="auto" w:fill="auto"/>
          </w:tcPr>
          <w:p w14:paraId="37564023" w14:textId="78BD1A29" w:rsidR="00E36AAF" w:rsidRPr="00E36AAF" w:rsidRDefault="00E36AAF" w:rsidP="00E36AAF">
            <w:pPr>
              <w:keepNext/>
              <w:ind w:firstLine="0"/>
            </w:pPr>
            <w:r w:rsidRPr="00E36AAF">
              <w:t>01/28/25</w:t>
            </w:r>
          </w:p>
        </w:tc>
        <w:tc>
          <w:tcPr>
            <w:tcW w:w="4987" w:type="dxa"/>
            <w:shd w:val="clear" w:color="auto" w:fill="auto"/>
          </w:tcPr>
          <w:p w14:paraId="02E75A82" w14:textId="09A1880A" w:rsidR="00E36AAF" w:rsidRPr="00E36AAF" w:rsidRDefault="00E36AAF" w:rsidP="00E36AAF">
            <w:pPr>
              <w:keepNext/>
              <w:ind w:firstLine="0"/>
            </w:pPr>
            <w:r w:rsidRPr="00E36AAF">
              <w:t>MITCHELL, LONG, OREMUS, GIBSON, HUFF and EDGERTON</w:t>
            </w:r>
          </w:p>
        </w:tc>
      </w:tr>
    </w:tbl>
    <w:p w14:paraId="2CA780B8" w14:textId="77777777" w:rsidR="00E36AAF" w:rsidRDefault="00E36AAF" w:rsidP="00E36AAF"/>
    <w:p w14:paraId="40DDC074" w14:textId="213F78D4"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46F00A6B" w14:textId="77777777" w:rsidTr="00E36AAF">
        <w:tc>
          <w:tcPr>
            <w:tcW w:w="1551" w:type="dxa"/>
            <w:shd w:val="clear" w:color="auto" w:fill="auto"/>
          </w:tcPr>
          <w:p w14:paraId="532D429B" w14:textId="2CF8E4FA" w:rsidR="00E36AAF" w:rsidRPr="00E36AAF" w:rsidRDefault="00E36AAF" w:rsidP="00E36AAF">
            <w:pPr>
              <w:keepNext/>
              <w:ind w:firstLine="0"/>
            </w:pPr>
            <w:r w:rsidRPr="00E36AAF">
              <w:t>Bill Number:</w:t>
            </w:r>
          </w:p>
        </w:tc>
        <w:tc>
          <w:tcPr>
            <w:tcW w:w="4987" w:type="dxa"/>
            <w:shd w:val="clear" w:color="auto" w:fill="auto"/>
          </w:tcPr>
          <w:p w14:paraId="0A610456" w14:textId="63751094" w:rsidR="00E36AAF" w:rsidRPr="00E36AAF" w:rsidRDefault="00E36AAF" w:rsidP="00E36AAF">
            <w:pPr>
              <w:keepNext/>
              <w:ind w:firstLine="0"/>
            </w:pPr>
            <w:r w:rsidRPr="00E36AAF">
              <w:t>H. 3118</w:t>
            </w:r>
          </w:p>
        </w:tc>
      </w:tr>
      <w:tr w:rsidR="00E36AAF" w:rsidRPr="00E36AAF" w14:paraId="29B3F063" w14:textId="77777777" w:rsidTr="00E36AAF">
        <w:tc>
          <w:tcPr>
            <w:tcW w:w="1551" w:type="dxa"/>
            <w:shd w:val="clear" w:color="auto" w:fill="auto"/>
          </w:tcPr>
          <w:p w14:paraId="01CC8709" w14:textId="1D09DBBA" w:rsidR="00E36AAF" w:rsidRPr="00E36AAF" w:rsidRDefault="00E36AAF" w:rsidP="00E36AAF">
            <w:pPr>
              <w:keepNext/>
              <w:ind w:firstLine="0"/>
            </w:pPr>
            <w:r w:rsidRPr="00E36AAF">
              <w:t>Date:</w:t>
            </w:r>
          </w:p>
        </w:tc>
        <w:tc>
          <w:tcPr>
            <w:tcW w:w="4987" w:type="dxa"/>
            <w:shd w:val="clear" w:color="auto" w:fill="auto"/>
          </w:tcPr>
          <w:p w14:paraId="1E6527C8" w14:textId="1E3F3FDF" w:rsidR="00E36AAF" w:rsidRPr="00E36AAF" w:rsidRDefault="00E36AAF" w:rsidP="00E36AAF">
            <w:pPr>
              <w:keepNext/>
              <w:ind w:firstLine="0"/>
            </w:pPr>
            <w:r w:rsidRPr="00E36AAF">
              <w:t>ADD:</w:t>
            </w:r>
          </w:p>
        </w:tc>
      </w:tr>
      <w:tr w:rsidR="00E36AAF" w:rsidRPr="00E36AAF" w14:paraId="25AF901B" w14:textId="77777777" w:rsidTr="00E36AAF">
        <w:tc>
          <w:tcPr>
            <w:tcW w:w="1551" w:type="dxa"/>
            <w:shd w:val="clear" w:color="auto" w:fill="auto"/>
          </w:tcPr>
          <w:p w14:paraId="7719D071" w14:textId="7B82048E" w:rsidR="00E36AAF" w:rsidRPr="00E36AAF" w:rsidRDefault="00E36AAF" w:rsidP="00E36AAF">
            <w:pPr>
              <w:keepNext/>
              <w:ind w:firstLine="0"/>
            </w:pPr>
            <w:r w:rsidRPr="00E36AAF">
              <w:t>01/28/25</w:t>
            </w:r>
          </w:p>
        </w:tc>
        <w:tc>
          <w:tcPr>
            <w:tcW w:w="4987" w:type="dxa"/>
            <w:shd w:val="clear" w:color="auto" w:fill="auto"/>
          </w:tcPr>
          <w:p w14:paraId="345E6E05" w14:textId="45F5C4C8" w:rsidR="00E36AAF" w:rsidRPr="00E36AAF" w:rsidRDefault="00E36AAF" w:rsidP="00E36AAF">
            <w:pPr>
              <w:keepNext/>
              <w:ind w:firstLine="0"/>
            </w:pPr>
            <w:r w:rsidRPr="00E36AAF">
              <w:t>MITCHELL, RANKIN, LONG, OREMUS, GIBSON, HUFF, LAWSON and EDGERTON</w:t>
            </w:r>
          </w:p>
        </w:tc>
      </w:tr>
    </w:tbl>
    <w:p w14:paraId="334524C0" w14:textId="77777777" w:rsidR="00E36AAF" w:rsidRDefault="00E36AAF" w:rsidP="00E36AAF"/>
    <w:p w14:paraId="6E23A339" w14:textId="718917F6"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1161"/>
      </w:tblGrid>
      <w:tr w:rsidR="00E36AAF" w:rsidRPr="00E36AAF" w14:paraId="27BFA55A" w14:textId="77777777" w:rsidTr="00E36AAF">
        <w:tc>
          <w:tcPr>
            <w:tcW w:w="1551" w:type="dxa"/>
            <w:shd w:val="clear" w:color="auto" w:fill="auto"/>
          </w:tcPr>
          <w:p w14:paraId="7ABE2662" w14:textId="7555E107" w:rsidR="00E36AAF" w:rsidRPr="00E36AAF" w:rsidRDefault="00E36AAF" w:rsidP="00E36AAF">
            <w:pPr>
              <w:keepNext/>
              <w:ind w:firstLine="0"/>
            </w:pPr>
            <w:r w:rsidRPr="00E36AAF">
              <w:t>Bill Number:</w:t>
            </w:r>
          </w:p>
        </w:tc>
        <w:tc>
          <w:tcPr>
            <w:tcW w:w="1161" w:type="dxa"/>
            <w:shd w:val="clear" w:color="auto" w:fill="auto"/>
          </w:tcPr>
          <w:p w14:paraId="6BD36467" w14:textId="7AA6D0B6" w:rsidR="00E36AAF" w:rsidRPr="00E36AAF" w:rsidRDefault="00E36AAF" w:rsidP="00E36AAF">
            <w:pPr>
              <w:keepNext/>
              <w:ind w:firstLine="0"/>
            </w:pPr>
            <w:r w:rsidRPr="00E36AAF">
              <w:t>H. 3125</w:t>
            </w:r>
          </w:p>
        </w:tc>
      </w:tr>
      <w:tr w:rsidR="00E36AAF" w:rsidRPr="00E36AAF" w14:paraId="57A51DD4" w14:textId="77777777" w:rsidTr="00E36AAF">
        <w:tc>
          <w:tcPr>
            <w:tcW w:w="1551" w:type="dxa"/>
            <w:shd w:val="clear" w:color="auto" w:fill="auto"/>
          </w:tcPr>
          <w:p w14:paraId="7E3730C1" w14:textId="6CA1CA07" w:rsidR="00E36AAF" w:rsidRPr="00E36AAF" w:rsidRDefault="00E36AAF" w:rsidP="00E36AAF">
            <w:pPr>
              <w:keepNext/>
              <w:ind w:firstLine="0"/>
            </w:pPr>
            <w:r w:rsidRPr="00E36AAF">
              <w:t>Date:</w:t>
            </w:r>
          </w:p>
        </w:tc>
        <w:tc>
          <w:tcPr>
            <w:tcW w:w="1161" w:type="dxa"/>
            <w:shd w:val="clear" w:color="auto" w:fill="auto"/>
          </w:tcPr>
          <w:p w14:paraId="26564BC2" w14:textId="15D06EC0" w:rsidR="00E36AAF" w:rsidRPr="00E36AAF" w:rsidRDefault="00E36AAF" w:rsidP="00E36AAF">
            <w:pPr>
              <w:keepNext/>
              <w:ind w:firstLine="0"/>
            </w:pPr>
            <w:r w:rsidRPr="00E36AAF">
              <w:t>ADD:</w:t>
            </w:r>
          </w:p>
        </w:tc>
      </w:tr>
      <w:tr w:rsidR="00E36AAF" w:rsidRPr="00E36AAF" w14:paraId="4458F7C2" w14:textId="77777777" w:rsidTr="00E36AAF">
        <w:tc>
          <w:tcPr>
            <w:tcW w:w="1551" w:type="dxa"/>
            <w:shd w:val="clear" w:color="auto" w:fill="auto"/>
          </w:tcPr>
          <w:p w14:paraId="74762B60" w14:textId="78356721" w:rsidR="00E36AAF" w:rsidRPr="00E36AAF" w:rsidRDefault="00E36AAF" w:rsidP="00E36AAF">
            <w:pPr>
              <w:keepNext/>
              <w:ind w:firstLine="0"/>
            </w:pPr>
            <w:r w:rsidRPr="00E36AAF">
              <w:t>01/28/25</w:t>
            </w:r>
          </w:p>
        </w:tc>
        <w:tc>
          <w:tcPr>
            <w:tcW w:w="1161" w:type="dxa"/>
            <w:shd w:val="clear" w:color="auto" w:fill="auto"/>
          </w:tcPr>
          <w:p w14:paraId="746AE826" w14:textId="33C263B6" w:rsidR="00E36AAF" w:rsidRPr="00E36AAF" w:rsidRDefault="00E36AAF" w:rsidP="00E36AAF">
            <w:pPr>
              <w:keepNext/>
              <w:ind w:firstLine="0"/>
            </w:pPr>
            <w:r w:rsidRPr="00E36AAF">
              <w:t>HARRIS</w:t>
            </w:r>
          </w:p>
        </w:tc>
      </w:tr>
    </w:tbl>
    <w:p w14:paraId="4D61816A" w14:textId="77777777" w:rsidR="00E36AAF" w:rsidRDefault="00E36AAF" w:rsidP="00E36AAF"/>
    <w:p w14:paraId="6F1B2F2B" w14:textId="16DA1187" w:rsidR="00E36AAF" w:rsidRDefault="001C3ADD" w:rsidP="00E36AAF">
      <w:pPr>
        <w:keepNext/>
        <w:jc w:val="center"/>
        <w:rPr>
          <w:b/>
        </w:rPr>
      </w:pPr>
      <w:r>
        <w:rPr>
          <w:b/>
        </w:rPr>
        <w:lastRenderedPageBreak/>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2796"/>
      </w:tblGrid>
      <w:tr w:rsidR="00E36AAF" w:rsidRPr="00E36AAF" w14:paraId="014EBD94" w14:textId="77777777" w:rsidTr="00E36AAF">
        <w:tc>
          <w:tcPr>
            <w:tcW w:w="1551" w:type="dxa"/>
            <w:shd w:val="clear" w:color="auto" w:fill="auto"/>
          </w:tcPr>
          <w:p w14:paraId="4F0CDFFE" w14:textId="75CBDB7A" w:rsidR="00E36AAF" w:rsidRPr="00E36AAF" w:rsidRDefault="00E36AAF" w:rsidP="00E36AAF">
            <w:pPr>
              <w:keepNext/>
              <w:ind w:firstLine="0"/>
            </w:pPr>
            <w:r w:rsidRPr="00E36AAF">
              <w:t>Bill Number:</w:t>
            </w:r>
          </w:p>
        </w:tc>
        <w:tc>
          <w:tcPr>
            <w:tcW w:w="2796" w:type="dxa"/>
            <w:shd w:val="clear" w:color="auto" w:fill="auto"/>
          </w:tcPr>
          <w:p w14:paraId="3BFA02EB" w14:textId="28AFD607" w:rsidR="00E36AAF" w:rsidRPr="00E36AAF" w:rsidRDefault="00E36AAF" w:rsidP="00E36AAF">
            <w:pPr>
              <w:keepNext/>
              <w:ind w:firstLine="0"/>
            </w:pPr>
            <w:r w:rsidRPr="00E36AAF">
              <w:t>H. 3127</w:t>
            </w:r>
          </w:p>
        </w:tc>
      </w:tr>
      <w:tr w:rsidR="00E36AAF" w:rsidRPr="00E36AAF" w14:paraId="18BA6A38" w14:textId="77777777" w:rsidTr="00E36AAF">
        <w:tc>
          <w:tcPr>
            <w:tcW w:w="1551" w:type="dxa"/>
            <w:shd w:val="clear" w:color="auto" w:fill="auto"/>
          </w:tcPr>
          <w:p w14:paraId="44CB7FD4" w14:textId="7CB28402" w:rsidR="00E36AAF" w:rsidRPr="00E36AAF" w:rsidRDefault="00E36AAF" w:rsidP="00E36AAF">
            <w:pPr>
              <w:keepNext/>
              <w:ind w:firstLine="0"/>
            </w:pPr>
            <w:r w:rsidRPr="00E36AAF">
              <w:t>Date:</w:t>
            </w:r>
          </w:p>
        </w:tc>
        <w:tc>
          <w:tcPr>
            <w:tcW w:w="2796" w:type="dxa"/>
            <w:shd w:val="clear" w:color="auto" w:fill="auto"/>
          </w:tcPr>
          <w:p w14:paraId="4DF3B02C" w14:textId="677F4D24" w:rsidR="00E36AAF" w:rsidRPr="00E36AAF" w:rsidRDefault="00E36AAF" w:rsidP="00E36AAF">
            <w:pPr>
              <w:keepNext/>
              <w:ind w:firstLine="0"/>
            </w:pPr>
            <w:r w:rsidRPr="00E36AAF">
              <w:t>ADD:</w:t>
            </w:r>
          </w:p>
        </w:tc>
      </w:tr>
      <w:tr w:rsidR="00E36AAF" w:rsidRPr="00E36AAF" w14:paraId="648A136E" w14:textId="77777777" w:rsidTr="00E36AAF">
        <w:tc>
          <w:tcPr>
            <w:tcW w:w="1551" w:type="dxa"/>
            <w:shd w:val="clear" w:color="auto" w:fill="auto"/>
          </w:tcPr>
          <w:p w14:paraId="42899ED7" w14:textId="19BF4735" w:rsidR="00E36AAF" w:rsidRPr="00E36AAF" w:rsidRDefault="00E36AAF" w:rsidP="00E36AAF">
            <w:pPr>
              <w:keepNext/>
              <w:ind w:firstLine="0"/>
            </w:pPr>
            <w:r w:rsidRPr="00E36AAF">
              <w:t>01/28/25</w:t>
            </w:r>
          </w:p>
        </w:tc>
        <w:tc>
          <w:tcPr>
            <w:tcW w:w="2796" w:type="dxa"/>
            <w:shd w:val="clear" w:color="auto" w:fill="auto"/>
          </w:tcPr>
          <w:p w14:paraId="349F764C" w14:textId="5A1B69A9" w:rsidR="00E36AAF" w:rsidRPr="00E36AAF" w:rsidRDefault="00E36AAF" w:rsidP="00E36AAF">
            <w:pPr>
              <w:keepNext/>
              <w:ind w:firstLine="0"/>
            </w:pPr>
            <w:r w:rsidRPr="00E36AAF">
              <w:t>SANDERS and DUNCAN</w:t>
            </w:r>
          </w:p>
        </w:tc>
      </w:tr>
    </w:tbl>
    <w:p w14:paraId="4151C33A" w14:textId="77777777" w:rsidR="00E36AAF" w:rsidRDefault="00E36AAF" w:rsidP="00E36AAF"/>
    <w:p w14:paraId="50257F09" w14:textId="7B31EC53"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2500F0A9" w14:textId="77777777" w:rsidTr="00E36AAF">
        <w:tc>
          <w:tcPr>
            <w:tcW w:w="1551" w:type="dxa"/>
            <w:shd w:val="clear" w:color="auto" w:fill="auto"/>
          </w:tcPr>
          <w:p w14:paraId="268D5523" w14:textId="35F047FF" w:rsidR="00E36AAF" w:rsidRPr="00E36AAF" w:rsidRDefault="00E36AAF" w:rsidP="00E36AAF">
            <w:pPr>
              <w:keepNext/>
              <w:ind w:firstLine="0"/>
            </w:pPr>
            <w:r w:rsidRPr="00E36AAF">
              <w:t>Bill Number:</w:t>
            </w:r>
          </w:p>
        </w:tc>
        <w:tc>
          <w:tcPr>
            <w:tcW w:w="4987" w:type="dxa"/>
            <w:shd w:val="clear" w:color="auto" w:fill="auto"/>
          </w:tcPr>
          <w:p w14:paraId="1707E5A0" w14:textId="5E06BFC0" w:rsidR="00E36AAF" w:rsidRPr="00E36AAF" w:rsidRDefault="00E36AAF" w:rsidP="00E36AAF">
            <w:pPr>
              <w:keepNext/>
              <w:ind w:firstLine="0"/>
            </w:pPr>
            <w:r w:rsidRPr="00E36AAF">
              <w:t>H. 3184</w:t>
            </w:r>
          </w:p>
        </w:tc>
      </w:tr>
      <w:tr w:rsidR="00E36AAF" w:rsidRPr="00E36AAF" w14:paraId="08DF657A" w14:textId="77777777" w:rsidTr="00E36AAF">
        <w:tc>
          <w:tcPr>
            <w:tcW w:w="1551" w:type="dxa"/>
            <w:shd w:val="clear" w:color="auto" w:fill="auto"/>
          </w:tcPr>
          <w:p w14:paraId="301D4C73" w14:textId="43F7244F" w:rsidR="00E36AAF" w:rsidRPr="00E36AAF" w:rsidRDefault="00E36AAF" w:rsidP="00E36AAF">
            <w:pPr>
              <w:keepNext/>
              <w:ind w:firstLine="0"/>
            </w:pPr>
            <w:r w:rsidRPr="00E36AAF">
              <w:t>Date:</w:t>
            </w:r>
          </w:p>
        </w:tc>
        <w:tc>
          <w:tcPr>
            <w:tcW w:w="4987" w:type="dxa"/>
            <w:shd w:val="clear" w:color="auto" w:fill="auto"/>
          </w:tcPr>
          <w:p w14:paraId="6F0AB56F" w14:textId="7B38B254" w:rsidR="00E36AAF" w:rsidRPr="00E36AAF" w:rsidRDefault="00E36AAF" w:rsidP="00E36AAF">
            <w:pPr>
              <w:keepNext/>
              <w:ind w:firstLine="0"/>
            </w:pPr>
            <w:r w:rsidRPr="00E36AAF">
              <w:t>ADD:</w:t>
            </w:r>
          </w:p>
        </w:tc>
      </w:tr>
      <w:tr w:rsidR="00E36AAF" w:rsidRPr="00E36AAF" w14:paraId="28973467" w14:textId="77777777" w:rsidTr="00E36AAF">
        <w:tc>
          <w:tcPr>
            <w:tcW w:w="1551" w:type="dxa"/>
            <w:shd w:val="clear" w:color="auto" w:fill="auto"/>
          </w:tcPr>
          <w:p w14:paraId="7D44C06D" w14:textId="491E333B" w:rsidR="00E36AAF" w:rsidRPr="00E36AAF" w:rsidRDefault="00E36AAF" w:rsidP="00E36AAF">
            <w:pPr>
              <w:keepNext/>
              <w:ind w:firstLine="0"/>
            </w:pPr>
            <w:r w:rsidRPr="00E36AAF">
              <w:t>01/28/25</w:t>
            </w:r>
          </w:p>
        </w:tc>
        <w:tc>
          <w:tcPr>
            <w:tcW w:w="4987" w:type="dxa"/>
            <w:shd w:val="clear" w:color="auto" w:fill="auto"/>
          </w:tcPr>
          <w:p w14:paraId="5196FDE6" w14:textId="26A03BDF" w:rsidR="00E36AAF" w:rsidRPr="00E36AAF" w:rsidRDefault="00E36AAF" w:rsidP="00E36AAF">
            <w:pPr>
              <w:keepNext/>
              <w:ind w:firstLine="0"/>
            </w:pPr>
            <w:r w:rsidRPr="00E36AAF">
              <w:t>MITCHELL, RANKIN, OREMUS, GIBSON, LAWSON and BURNS</w:t>
            </w:r>
          </w:p>
        </w:tc>
      </w:tr>
    </w:tbl>
    <w:p w14:paraId="49BC51B9" w14:textId="77777777" w:rsidR="00E36AAF" w:rsidRDefault="00E36AAF" w:rsidP="00E36AAF"/>
    <w:p w14:paraId="7A9A4495" w14:textId="648BA39D"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2796"/>
      </w:tblGrid>
      <w:tr w:rsidR="00E36AAF" w:rsidRPr="00E36AAF" w14:paraId="3DD573E9" w14:textId="77777777" w:rsidTr="00E36AAF">
        <w:tc>
          <w:tcPr>
            <w:tcW w:w="1551" w:type="dxa"/>
            <w:shd w:val="clear" w:color="auto" w:fill="auto"/>
          </w:tcPr>
          <w:p w14:paraId="7429C510" w14:textId="008BC9FE" w:rsidR="00E36AAF" w:rsidRPr="00E36AAF" w:rsidRDefault="00E36AAF" w:rsidP="00E36AAF">
            <w:pPr>
              <w:keepNext/>
              <w:ind w:firstLine="0"/>
            </w:pPr>
            <w:r w:rsidRPr="00E36AAF">
              <w:t>Bill Number:</w:t>
            </w:r>
          </w:p>
        </w:tc>
        <w:tc>
          <w:tcPr>
            <w:tcW w:w="2796" w:type="dxa"/>
            <w:shd w:val="clear" w:color="auto" w:fill="auto"/>
          </w:tcPr>
          <w:p w14:paraId="0179EF14" w14:textId="0DD0C3CF" w:rsidR="00E36AAF" w:rsidRPr="00E36AAF" w:rsidRDefault="00E36AAF" w:rsidP="00E36AAF">
            <w:pPr>
              <w:keepNext/>
              <w:ind w:firstLine="0"/>
            </w:pPr>
            <w:r w:rsidRPr="00E36AAF">
              <w:t>H. 3196</w:t>
            </w:r>
          </w:p>
        </w:tc>
      </w:tr>
      <w:tr w:rsidR="00E36AAF" w:rsidRPr="00E36AAF" w14:paraId="70348443" w14:textId="77777777" w:rsidTr="00E36AAF">
        <w:tc>
          <w:tcPr>
            <w:tcW w:w="1551" w:type="dxa"/>
            <w:shd w:val="clear" w:color="auto" w:fill="auto"/>
          </w:tcPr>
          <w:p w14:paraId="40CC7A7A" w14:textId="1CF49EF5" w:rsidR="00E36AAF" w:rsidRPr="00E36AAF" w:rsidRDefault="00E36AAF" w:rsidP="00E36AAF">
            <w:pPr>
              <w:keepNext/>
              <w:ind w:firstLine="0"/>
            </w:pPr>
            <w:r w:rsidRPr="00E36AAF">
              <w:t>Date:</w:t>
            </w:r>
          </w:p>
        </w:tc>
        <w:tc>
          <w:tcPr>
            <w:tcW w:w="2796" w:type="dxa"/>
            <w:shd w:val="clear" w:color="auto" w:fill="auto"/>
          </w:tcPr>
          <w:p w14:paraId="7F836E89" w14:textId="6F82DDA5" w:rsidR="00E36AAF" w:rsidRPr="00E36AAF" w:rsidRDefault="00E36AAF" w:rsidP="00E36AAF">
            <w:pPr>
              <w:keepNext/>
              <w:ind w:firstLine="0"/>
            </w:pPr>
            <w:r w:rsidRPr="00E36AAF">
              <w:t>ADD:</w:t>
            </w:r>
          </w:p>
        </w:tc>
      </w:tr>
      <w:tr w:rsidR="00E36AAF" w:rsidRPr="00E36AAF" w14:paraId="0D2CD443" w14:textId="77777777" w:rsidTr="00E36AAF">
        <w:tc>
          <w:tcPr>
            <w:tcW w:w="1551" w:type="dxa"/>
            <w:shd w:val="clear" w:color="auto" w:fill="auto"/>
          </w:tcPr>
          <w:p w14:paraId="29C30058" w14:textId="0A7E01A6" w:rsidR="00E36AAF" w:rsidRPr="00E36AAF" w:rsidRDefault="00E36AAF" w:rsidP="00E36AAF">
            <w:pPr>
              <w:keepNext/>
              <w:ind w:firstLine="0"/>
            </w:pPr>
            <w:r w:rsidRPr="00E36AAF">
              <w:t>01/28/25</w:t>
            </w:r>
          </w:p>
        </w:tc>
        <w:tc>
          <w:tcPr>
            <w:tcW w:w="2796" w:type="dxa"/>
            <w:shd w:val="clear" w:color="auto" w:fill="auto"/>
          </w:tcPr>
          <w:p w14:paraId="38F0E924" w14:textId="1F11F6C7" w:rsidR="00E36AAF" w:rsidRPr="00E36AAF" w:rsidRDefault="00E36AAF" w:rsidP="00E36AAF">
            <w:pPr>
              <w:keepNext/>
              <w:ind w:firstLine="0"/>
            </w:pPr>
            <w:r w:rsidRPr="00E36AAF">
              <w:t>SANDERS and DUNCAN</w:t>
            </w:r>
          </w:p>
        </w:tc>
      </w:tr>
    </w:tbl>
    <w:p w14:paraId="5DF6B8CF" w14:textId="77777777" w:rsidR="00E36AAF" w:rsidRDefault="00E36AAF" w:rsidP="00E36AAF"/>
    <w:p w14:paraId="369A1822" w14:textId="65BD7571"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1311"/>
      </w:tblGrid>
      <w:tr w:rsidR="00E36AAF" w:rsidRPr="00E36AAF" w14:paraId="535E6F98" w14:textId="77777777" w:rsidTr="00E36AAF">
        <w:tc>
          <w:tcPr>
            <w:tcW w:w="1551" w:type="dxa"/>
            <w:shd w:val="clear" w:color="auto" w:fill="auto"/>
          </w:tcPr>
          <w:p w14:paraId="2732D54F" w14:textId="7A9996EC" w:rsidR="00E36AAF" w:rsidRPr="00E36AAF" w:rsidRDefault="00E36AAF" w:rsidP="00E36AAF">
            <w:pPr>
              <w:keepNext/>
              <w:ind w:firstLine="0"/>
            </w:pPr>
            <w:r w:rsidRPr="00E36AAF">
              <w:t>Bill Number:</w:t>
            </w:r>
          </w:p>
        </w:tc>
        <w:tc>
          <w:tcPr>
            <w:tcW w:w="1311" w:type="dxa"/>
            <w:shd w:val="clear" w:color="auto" w:fill="auto"/>
          </w:tcPr>
          <w:p w14:paraId="642DFD61" w14:textId="713FC53B" w:rsidR="00E36AAF" w:rsidRPr="00E36AAF" w:rsidRDefault="00E36AAF" w:rsidP="00E36AAF">
            <w:pPr>
              <w:keepNext/>
              <w:ind w:firstLine="0"/>
            </w:pPr>
            <w:r w:rsidRPr="00E36AAF">
              <w:t>H. 3197</w:t>
            </w:r>
          </w:p>
        </w:tc>
      </w:tr>
      <w:tr w:rsidR="00E36AAF" w:rsidRPr="00E36AAF" w14:paraId="623CD81A" w14:textId="77777777" w:rsidTr="00E36AAF">
        <w:tc>
          <w:tcPr>
            <w:tcW w:w="1551" w:type="dxa"/>
            <w:shd w:val="clear" w:color="auto" w:fill="auto"/>
          </w:tcPr>
          <w:p w14:paraId="68EBEFA3" w14:textId="367E5F0C" w:rsidR="00E36AAF" w:rsidRPr="00E36AAF" w:rsidRDefault="00E36AAF" w:rsidP="00E36AAF">
            <w:pPr>
              <w:keepNext/>
              <w:ind w:firstLine="0"/>
            </w:pPr>
            <w:r w:rsidRPr="00E36AAF">
              <w:t>Date:</w:t>
            </w:r>
          </w:p>
        </w:tc>
        <w:tc>
          <w:tcPr>
            <w:tcW w:w="1311" w:type="dxa"/>
            <w:shd w:val="clear" w:color="auto" w:fill="auto"/>
          </w:tcPr>
          <w:p w14:paraId="3E551CC0" w14:textId="29111784" w:rsidR="00E36AAF" w:rsidRPr="00E36AAF" w:rsidRDefault="00E36AAF" w:rsidP="00E36AAF">
            <w:pPr>
              <w:keepNext/>
              <w:ind w:firstLine="0"/>
            </w:pPr>
            <w:r w:rsidRPr="00E36AAF">
              <w:t>ADD:</w:t>
            </w:r>
          </w:p>
        </w:tc>
      </w:tr>
      <w:tr w:rsidR="00E36AAF" w:rsidRPr="00E36AAF" w14:paraId="48A87F69" w14:textId="77777777" w:rsidTr="00E36AAF">
        <w:tc>
          <w:tcPr>
            <w:tcW w:w="1551" w:type="dxa"/>
            <w:shd w:val="clear" w:color="auto" w:fill="auto"/>
          </w:tcPr>
          <w:p w14:paraId="533B3BEE" w14:textId="0FBFF9B9" w:rsidR="00E36AAF" w:rsidRPr="00E36AAF" w:rsidRDefault="00E36AAF" w:rsidP="00E36AAF">
            <w:pPr>
              <w:keepNext/>
              <w:ind w:firstLine="0"/>
            </w:pPr>
            <w:r w:rsidRPr="00E36AAF">
              <w:t>01/28/25</w:t>
            </w:r>
          </w:p>
        </w:tc>
        <w:tc>
          <w:tcPr>
            <w:tcW w:w="1311" w:type="dxa"/>
            <w:shd w:val="clear" w:color="auto" w:fill="auto"/>
          </w:tcPr>
          <w:p w14:paraId="2276F52D" w14:textId="52DBEEB8" w:rsidR="00E36AAF" w:rsidRPr="00E36AAF" w:rsidRDefault="00E36AAF" w:rsidP="00E36AAF">
            <w:pPr>
              <w:keepNext/>
              <w:ind w:firstLine="0"/>
            </w:pPr>
            <w:r w:rsidRPr="00E36AAF">
              <w:t>ROBBINS</w:t>
            </w:r>
          </w:p>
        </w:tc>
      </w:tr>
    </w:tbl>
    <w:p w14:paraId="65C7424E" w14:textId="77777777" w:rsidR="00E36AAF" w:rsidRDefault="00E36AAF" w:rsidP="00E36AAF"/>
    <w:p w14:paraId="233CB0FF" w14:textId="04D88FF4"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75B2CC65" w14:textId="77777777" w:rsidTr="00E36AAF">
        <w:tc>
          <w:tcPr>
            <w:tcW w:w="1551" w:type="dxa"/>
            <w:shd w:val="clear" w:color="auto" w:fill="auto"/>
          </w:tcPr>
          <w:p w14:paraId="1CA93D1E" w14:textId="2DB3BC4E" w:rsidR="00E36AAF" w:rsidRPr="00E36AAF" w:rsidRDefault="00E36AAF" w:rsidP="00E36AAF">
            <w:pPr>
              <w:keepNext/>
              <w:ind w:firstLine="0"/>
            </w:pPr>
            <w:r w:rsidRPr="00E36AAF">
              <w:t>Bill Number:</w:t>
            </w:r>
          </w:p>
        </w:tc>
        <w:tc>
          <w:tcPr>
            <w:tcW w:w="4987" w:type="dxa"/>
            <w:shd w:val="clear" w:color="auto" w:fill="auto"/>
          </w:tcPr>
          <w:p w14:paraId="239A68CA" w14:textId="634BC65D" w:rsidR="00E36AAF" w:rsidRPr="00E36AAF" w:rsidRDefault="00E36AAF" w:rsidP="00E36AAF">
            <w:pPr>
              <w:keepNext/>
              <w:ind w:firstLine="0"/>
            </w:pPr>
            <w:r w:rsidRPr="00E36AAF">
              <w:t>H. 3199</w:t>
            </w:r>
          </w:p>
        </w:tc>
      </w:tr>
      <w:tr w:rsidR="00E36AAF" w:rsidRPr="00E36AAF" w14:paraId="0A931F20" w14:textId="77777777" w:rsidTr="00E36AAF">
        <w:tc>
          <w:tcPr>
            <w:tcW w:w="1551" w:type="dxa"/>
            <w:shd w:val="clear" w:color="auto" w:fill="auto"/>
          </w:tcPr>
          <w:p w14:paraId="675835AD" w14:textId="6D05C94E" w:rsidR="00E36AAF" w:rsidRPr="00E36AAF" w:rsidRDefault="00E36AAF" w:rsidP="00E36AAF">
            <w:pPr>
              <w:keepNext/>
              <w:ind w:firstLine="0"/>
            </w:pPr>
            <w:r w:rsidRPr="00E36AAF">
              <w:t>Date:</w:t>
            </w:r>
          </w:p>
        </w:tc>
        <w:tc>
          <w:tcPr>
            <w:tcW w:w="4987" w:type="dxa"/>
            <w:shd w:val="clear" w:color="auto" w:fill="auto"/>
          </w:tcPr>
          <w:p w14:paraId="3E1018C5" w14:textId="1208A847" w:rsidR="00E36AAF" w:rsidRPr="00E36AAF" w:rsidRDefault="00E36AAF" w:rsidP="00E36AAF">
            <w:pPr>
              <w:keepNext/>
              <w:ind w:firstLine="0"/>
            </w:pPr>
            <w:r w:rsidRPr="00E36AAF">
              <w:t>ADD:</w:t>
            </w:r>
          </w:p>
        </w:tc>
      </w:tr>
      <w:tr w:rsidR="00E36AAF" w:rsidRPr="00E36AAF" w14:paraId="73C23583" w14:textId="77777777" w:rsidTr="00E36AAF">
        <w:tc>
          <w:tcPr>
            <w:tcW w:w="1551" w:type="dxa"/>
            <w:shd w:val="clear" w:color="auto" w:fill="auto"/>
          </w:tcPr>
          <w:p w14:paraId="491DD522" w14:textId="712C77D8" w:rsidR="00E36AAF" w:rsidRPr="00E36AAF" w:rsidRDefault="00E36AAF" w:rsidP="00E36AAF">
            <w:pPr>
              <w:keepNext/>
              <w:ind w:firstLine="0"/>
            </w:pPr>
            <w:r w:rsidRPr="00E36AAF">
              <w:t>01/28/25</w:t>
            </w:r>
          </w:p>
        </w:tc>
        <w:tc>
          <w:tcPr>
            <w:tcW w:w="4987" w:type="dxa"/>
            <w:shd w:val="clear" w:color="auto" w:fill="auto"/>
          </w:tcPr>
          <w:p w14:paraId="18865045" w14:textId="51FE8152" w:rsidR="00E36AAF" w:rsidRPr="00E36AAF" w:rsidRDefault="00E36AAF" w:rsidP="00E36AAF">
            <w:pPr>
              <w:keepNext/>
              <w:ind w:firstLine="0"/>
            </w:pPr>
            <w:r w:rsidRPr="00E36AAF">
              <w:t>MITCHELL, RANKIN, LONG, OREMUS, GIBSON, HUFF, BURNS and EDGERTON</w:t>
            </w:r>
          </w:p>
        </w:tc>
      </w:tr>
    </w:tbl>
    <w:p w14:paraId="6119A677" w14:textId="77777777" w:rsidR="00E36AAF" w:rsidRDefault="00E36AAF" w:rsidP="00E36AAF"/>
    <w:p w14:paraId="32248233" w14:textId="2E455914"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1DAD7842" w14:textId="77777777" w:rsidTr="00E36AAF">
        <w:tc>
          <w:tcPr>
            <w:tcW w:w="1551" w:type="dxa"/>
            <w:shd w:val="clear" w:color="auto" w:fill="auto"/>
          </w:tcPr>
          <w:p w14:paraId="7D4121BB" w14:textId="72249DBB" w:rsidR="00E36AAF" w:rsidRPr="00E36AAF" w:rsidRDefault="00E36AAF" w:rsidP="00E36AAF">
            <w:pPr>
              <w:keepNext/>
              <w:ind w:firstLine="0"/>
            </w:pPr>
            <w:r w:rsidRPr="00E36AAF">
              <w:t>Bill Number:</w:t>
            </w:r>
          </w:p>
        </w:tc>
        <w:tc>
          <w:tcPr>
            <w:tcW w:w="4987" w:type="dxa"/>
            <w:shd w:val="clear" w:color="auto" w:fill="auto"/>
          </w:tcPr>
          <w:p w14:paraId="46B80BE7" w14:textId="01C41655" w:rsidR="00E36AAF" w:rsidRPr="00E36AAF" w:rsidRDefault="00E36AAF" w:rsidP="00E36AAF">
            <w:pPr>
              <w:keepNext/>
              <w:ind w:firstLine="0"/>
            </w:pPr>
            <w:r w:rsidRPr="00E36AAF">
              <w:t>H. 3217</w:t>
            </w:r>
          </w:p>
        </w:tc>
      </w:tr>
      <w:tr w:rsidR="00E36AAF" w:rsidRPr="00E36AAF" w14:paraId="2B346172" w14:textId="77777777" w:rsidTr="00E36AAF">
        <w:tc>
          <w:tcPr>
            <w:tcW w:w="1551" w:type="dxa"/>
            <w:shd w:val="clear" w:color="auto" w:fill="auto"/>
          </w:tcPr>
          <w:p w14:paraId="22EB3F90" w14:textId="5A99770C" w:rsidR="00E36AAF" w:rsidRPr="00E36AAF" w:rsidRDefault="00E36AAF" w:rsidP="00E36AAF">
            <w:pPr>
              <w:keepNext/>
              <w:ind w:firstLine="0"/>
            </w:pPr>
            <w:r w:rsidRPr="00E36AAF">
              <w:t>Date:</w:t>
            </w:r>
          </w:p>
        </w:tc>
        <w:tc>
          <w:tcPr>
            <w:tcW w:w="4987" w:type="dxa"/>
            <w:shd w:val="clear" w:color="auto" w:fill="auto"/>
          </w:tcPr>
          <w:p w14:paraId="35F24B02" w14:textId="4C78DBBB" w:rsidR="00E36AAF" w:rsidRPr="00E36AAF" w:rsidRDefault="00E36AAF" w:rsidP="00E36AAF">
            <w:pPr>
              <w:keepNext/>
              <w:ind w:firstLine="0"/>
            </w:pPr>
            <w:r w:rsidRPr="00E36AAF">
              <w:t>ADD:</w:t>
            </w:r>
          </w:p>
        </w:tc>
      </w:tr>
      <w:tr w:rsidR="00E36AAF" w:rsidRPr="00E36AAF" w14:paraId="6AAA4447" w14:textId="77777777" w:rsidTr="00E36AAF">
        <w:tc>
          <w:tcPr>
            <w:tcW w:w="1551" w:type="dxa"/>
            <w:shd w:val="clear" w:color="auto" w:fill="auto"/>
          </w:tcPr>
          <w:p w14:paraId="138B2477" w14:textId="539273A4" w:rsidR="00E36AAF" w:rsidRPr="00E36AAF" w:rsidRDefault="00E36AAF" w:rsidP="00E36AAF">
            <w:pPr>
              <w:keepNext/>
              <w:ind w:firstLine="0"/>
            </w:pPr>
            <w:r w:rsidRPr="00E36AAF">
              <w:t>01/28/25</w:t>
            </w:r>
          </w:p>
        </w:tc>
        <w:tc>
          <w:tcPr>
            <w:tcW w:w="4987" w:type="dxa"/>
            <w:shd w:val="clear" w:color="auto" w:fill="auto"/>
          </w:tcPr>
          <w:p w14:paraId="5C0298BC" w14:textId="346B4B32" w:rsidR="00E36AAF" w:rsidRPr="00E36AAF" w:rsidRDefault="00E36AAF" w:rsidP="00E36AAF">
            <w:pPr>
              <w:keepNext/>
              <w:ind w:firstLine="0"/>
            </w:pPr>
            <w:r w:rsidRPr="00E36AAF">
              <w:t>MITCHELL, LONG, OREMUS, GIBSON, LAWSON, BURNS, MAGNUSON and EDGERTON</w:t>
            </w:r>
          </w:p>
        </w:tc>
      </w:tr>
    </w:tbl>
    <w:p w14:paraId="36787EF6" w14:textId="77777777" w:rsidR="00E36AAF" w:rsidRDefault="00E36AAF" w:rsidP="00E36AAF"/>
    <w:p w14:paraId="0D1D45A7" w14:textId="7205659F"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1101"/>
      </w:tblGrid>
      <w:tr w:rsidR="00E36AAF" w:rsidRPr="00E36AAF" w14:paraId="016B58EB" w14:textId="77777777" w:rsidTr="00E36AAF">
        <w:tc>
          <w:tcPr>
            <w:tcW w:w="1551" w:type="dxa"/>
            <w:shd w:val="clear" w:color="auto" w:fill="auto"/>
          </w:tcPr>
          <w:p w14:paraId="722AFA65" w14:textId="2FB5680D" w:rsidR="00E36AAF" w:rsidRPr="00E36AAF" w:rsidRDefault="00E36AAF" w:rsidP="00E36AAF">
            <w:pPr>
              <w:keepNext/>
              <w:ind w:firstLine="0"/>
            </w:pPr>
            <w:r w:rsidRPr="00E36AAF">
              <w:t>Bill Number:</w:t>
            </w:r>
          </w:p>
        </w:tc>
        <w:tc>
          <w:tcPr>
            <w:tcW w:w="1101" w:type="dxa"/>
            <w:shd w:val="clear" w:color="auto" w:fill="auto"/>
          </w:tcPr>
          <w:p w14:paraId="75D4D7E5" w14:textId="5D658ABF" w:rsidR="00E36AAF" w:rsidRPr="00E36AAF" w:rsidRDefault="00E36AAF" w:rsidP="00E36AAF">
            <w:pPr>
              <w:keepNext/>
              <w:ind w:firstLine="0"/>
            </w:pPr>
            <w:r w:rsidRPr="00E36AAF">
              <w:t>H. 3221</w:t>
            </w:r>
          </w:p>
        </w:tc>
      </w:tr>
      <w:tr w:rsidR="00E36AAF" w:rsidRPr="00E36AAF" w14:paraId="71F9423E" w14:textId="77777777" w:rsidTr="00E36AAF">
        <w:tc>
          <w:tcPr>
            <w:tcW w:w="1551" w:type="dxa"/>
            <w:shd w:val="clear" w:color="auto" w:fill="auto"/>
          </w:tcPr>
          <w:p w14:paraId="0E3ED211" w14:textId="1B889AEE" w:rsidR="00E36AAF" w:rsidRPr="00E36AAF" w:rsidRDefault="00E36AAF" w:rsidP="00E36AAF">
            <w:pPr>
              <w:keepNext/>
              <w:ind w:firstLine="0"/>
            </w:pPr>
            <w:r w:rsidRPr="00E36AAF">
              <w:t>Date:</w:t>
            </w:r>
          </w:p>
        </w:tc>
        <w:tc>
          <w:tcPr>
            <w:tcW w:w="1101" w:type="dxa"/>
            <w:shd w:val="clear" w:color="auto" w:fill="auto"/>
          </w:tcPr>
          <w:p w14:paraId="1B0D8D7A" w14:textId="62AC5242" w:rsidR="00E36AAF" w:rsidRPr="00E36AAF" w:rsidRDefault="00E36AAF" w:rsidP="00E36AAF">
            <w:pPr>
              <w:keepNext/>
              <w:ind w:firstLine="0"/>
            </w:pPr>
            <w:r w:rsidRPr="00E36AAF">
              <w:t>ADD:</w:t>
            </w:r>
          </w:p>
        </w:tc>
      </w:tr>
      <w:tr w:rsidR="00E36AAF" w:rsidRPr="00E36AAF" w14:paraId="65724FEB" w14:textId="77777777" w:rsidTr="00E36AAF">
        <w:tc>
          <w:tcPr>
            <w:tcW w:w="1551" w:type="dxa"/>
            <w:shd w:val="clear" w:color="auto" w:fill="auto"/>
          </w:tcPr>
          <w:p w14:paraId="026F4092" w14:textId="07DC97DB" w:rsidR="00E36AAF" w:rsidRPr="00E36AAF" w:rsidRDefault="00E36AAF" w:rsidP="00E36AAF">
            <w:pPr>
              <w:keepNext/>
              <w:ind w:firstLine="0"/>
            </w:pPr>
            <w:r w:rsidRPr="00E36AAF">
              <w:t>01/28/25</w:t>
            </w:r>
          </w:p>
        </w:tc>
        <w:tc>
          <w:tcPr>
            <w:tcW w:w="1101" w:type="dxa"/>
            <w:shd w:val="clear" w:color="auto" w:fill="auto"/>
          </w:tcPr>
          <w:p w14:paraId="010CDC76" w14:textId="34BA52EC" w:rsidR="00E36AAF" w:rsidRPr="00E36AAF" w:rsidRDefault="00E36AAF" w:rsidP="00E36AAF">
            <w:pPr>
              <w:keepNext/>
              <w:ind w:firstLine="0"/>
            </w:pPr>
            <w:r w:rsidRPr="00E36AAF">
              <w:t>BAUER</w:t>
            </w:r>
          </w:p>
        </w:tc>
      </w:tr>
    </w:tbl>
    <w:p w14:paraId="0DF6695F" w14:textId="77777777" w:rsidR="00E36AAF" w:rsidRDefault="00E36AAF" w:rsidP="00E36AAF"/>
    <w:p w14:paraId="3423FE93" w14:textId="360BA330" w:rsidR="00E36AAF" w:rsidRDefault="001C3ADD" w:rsidP="00E36AAF">
      <w:pPr>
        <w:keepNext/>
        <w:jc w:val="center"/>
        <w:rPr>
          <w:b/>
        </w:rPr>
      </w:pPr>
      <w:r>
        <w:rPr>
          <w:b/>
        </w:rPr>
        <w:lastRenderedPageBreak/>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3388DEE6" w14:textId="77777777" w:rsidTr="00E36AAF">
        <w:tc>
          <w:tcPr>
            <w:tcW w:w="1551" w:type="dxa"/>
            <w:shd w:val="clear" w:color="auto" w:fill="auto"/>
          </w:tcPr>
          <w:p w14:paraId="159F62B7" w14:textId="0A49B873" w:rsidR="00E36AAF" w:rsidRPr="00E36AAF" w:rsidRDefault="00E36AAF" w:rsidP="00E36AAF">
            <w:pPr>
              <w:keepNext/>
              <w:ind w:firstLine="0"/>
            </w:pPr>
            <w:r w:rsidRPr="00E36AAF">
              <w:t>Bill Number:</w:t>
            </w:r>
          </w:p>
        </w:tc>
        <w:tc>
          <w:tcPr>
            <w:tcW w:w="4987" w:type="dxa"/>
            <w:shd w:val="clear" w:color="auto" w:fill="auto"/>
          </w:tcPr>
          <w:p w14:paraId="1E9ACBCB" w14:textId="4935BE1D" w:rsidR="00E36AAF" w:rsidRPr="00E36AAF" w:rsidRDefault="00E36AAF" w:rsidP="00E36AAF">
            <w:pPr>
              <w:keepNext/>
              <w:ind w:firstLine="0"/>
            </w:pPr>
            <w:r w:rsidRPr="00E36AAF">
              <w:t>H. 3249</w:t>
            </w:r>
          </w:p>
        </w:tc>
      </w:tr>
      <w:tr w:rsidR="00E36AAF" w:rsidRPr="00E36AAF" w14:paraId="381FEC8A" w14:textId="77777777" w:rsidTr="00E36AAF">
        <w:tc>
          <w:tcPr>
            <w:tcW w:w="1551" w:type="dxa"/>
            <w:shd w:val="clear" w:color="auto" w:fill="auto"/>
          </w:tcPr>
          <w:p w14:paraId="24DBE138" w14:textId="2DCB2A10" w:rsidR="00E36AAF" w:rsidRPr="00E36AAF" w:rsidRDefault="00E36AAF" w:rsidP="00E36AAF">
            <w:pPr>
              <w:keepNext/>
              <w:ind w:firstLine="0"/>
            </w:pPr>
            <w:r w:rsidRPr="00E36AAF">
              <w:t>Date:</w:t>
            </w:r>
          </w:p>
        </w:tc>
        <w:tc>
          <w:tcPr>
            <w:tcW w:w="4987" w:type="dxa"/>
            <w:shd w:val="clear" w:color="auto" w:fill="auto"/>
          </w:tcPr>
          <w:p w14:paraId="225BD5A5" w14:textId="6619853F" w:rsidR="00E36AAF" w:rsidRPr="00E36AAF" w:rsidRDefault="00E36AAF" w:rsidP="00E36AAF">
            <w:pPr>
              <w:keepNext/>
              <w:ind w:firstLine="0"/>
            </w:pPr>
            <w:r w:rsidRPr="00E36AAF">
              <w:t>ADD:</w:t>
            </w:r>
          </w:p>
        </w:tc>
      </w:tr>
      <w:tr w:rsidR="00E36AAF" w:rsidRPr="00E36AAF" w14:paraId="1C16CD34" w14:textId="77777777" w:rsidTr="00E36AAF">
        <w:tc>
          <w:tcPr>
            <w:tcW w:w="1551" w:type="dxa"/>
            <w:shd w:val="clear" w:color="auto" w:fill="auto"/>
          </w:tcPr>
          <w:p w14:paraId="3BC23C8E" w14:textId="7C19AF21" w:rsidR="00E36AAF" w:rsidRPr="00E36AAF" w:rsidRDefault="00E36AAF" w:rsidP="00E36AAF">
            <w:pPr>
              <w:keepNext/>
              <w:ind w:firstLine="0"/>
            </w:pPr>
            <w:r w:rsidRPr="00E36AAF">
              <w:t>01/28/25</w:t>
            </w:r>
          </w:p>
        </w:tc>
        <w:tc>
          <w:tcPr>
            <w:tcW w:w="4987" w:type="dxa"/>
            <w:shd w:val="clear" w:color="auto" w:fill="auto"/>
          </w:tcPr>
          <w:p w14:paraId="2599E5EF" w14:textId="00607EC0" w:rsidR="00E36AAF" w:rsidRPr="00E36AAF" w:rsidRDefault="00E36AAF" w:rsidP="00E36AAF">
            <w:pPr>
              <w:keepNext/>
              <w:ind w:firstLine="0"/>
            </w:pPr>
            <w:r w:rsidRPr="00E36AAF">
              <w:t>MITCHELL, LONG, OREMUS, GIBSON, LAWSON and EDGERTON</w:t>
            </w:r>
          </w:p>
        </w:tc>
      </w:tr>
    </w:tbl>
    <w:p w14:paraId="2A67CBD2" w14:textId="77777777" w:rsidR="00E36AAF" w:rsidRDefault="00E36AAF" w:rsidP="00E36AAF"/>
    <w:p w14:paraId="43553D02" w14:textId="0A485FD6"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25CF0418" w14:textId="77777777" w:rsidTr="00E36AAF">
        <w:tc>
          <w:tcPr>
            <w:tcW w:w="1551" w:type="dxa"/>
            <w:shd w:val="clear" w:color="auto" w:fill="auto"/>
          </w:tcPr>
          <w:p w14:paraId="42FA9DB5" w14:textId="28AA5B5E" w:rsidR="00E36AAF" w:rsidRPr="00E36AAF" w:rsidRDefault="00E36AAF" w:rsidP="00E36AAF">
            <w:pPr>
              <w:keepNext/>
              <w:ind w:firstLine="0"/>
            </w:pPr>
            <w:r w:rsidRPr="00E36AAF">
              <w:t>Bill Number:</w:t>
            </w:r>
          </w:p>
        </w:tc>
        <w:tc>
          <w:tcPr>
            <w:tcW w:w="4987" w:type="dxa"/>
            <w:shd w:val="clear" w:color="auto" w:fill="auto"/>
          </w:tcPr>
          <w:p w14:paraId="2380F8A1" w14:textId="2A7FE73D" w:rsidR="00E36AAF" w:rsidRPr="00E36AAF" w:rsidRDefault="00E36AAF" w:rsidP="00E36AAF">
            <w:pPr>
              <w:keepNext/>
              <w:ind w:firstLine="0"/>
            </w:pPr>
            <w:r w:rsidRPr="00E36AAF">
              <w:t>H. 3256</w:t>
            </w:r>
          </w:p>
        </w:tc>
      </w:tr>
      <w:tr w:rsidR="00E36AAF" w:rsidRPr="00E36AAF" w14:paraId="7222B0B6" w14:textId="77777777" w:rsidTr="00E36AAF">
        <w:tc>
          <w:tcPr>
            <w:tcW w:w="1551" w:type="dxa"/>
            <w:shd w:val="clear" w:color="auto" w:fill="auto"/>
          </w:tcPr>
          <w:p w14:paraId="11DCCAC3" w14:textId="07D6CA95" w:rsidR="00E36AAF" w:rsidRPr="00E36AAF" w:rsidRDefault="00E36AAF" w:rsidP="00E36AAF">
            <w:pPr>
              <w:keepNext/>
              <w:ind w:firstLine="0"/>
            </w:pPr>
            <w:r w:rsidRPr="00E36AAF">
              <w:t>Date:</w:t>
            </w:r>
          </w:p>
        </w:tc>
        <w:tc>
          <w:tcPr>
            <w:tcW w:w="4987" w:type="dxa"/>
            <w:shd w:val="clear" w:color="auto" w:fill="auto"/>
          </w:tcPr>
          <w:p w14:paraId="5E5B5D99" w14:textId="56266B2D" w:rsidR="00E36AAF" w:rsidRPr="00E36AAF" w:rsidRDefault="00E36AAF" w:rsidP="00E36AAF">
            <w:pPr>
              <w:keepNext/>
              <w:ind w:firstLine="0"/>
            </w:pPr>
            <w:r w:rsidRPr="00E36AAF">
              <w:t>ADD:</w:t>
            </w:r>
          </w:p>
        </w:tc>
      </w:tr>
      <w:tr w:rsidR="00E36AAF" w:rsidRPr="00E36AAF" w14:paraId="383054F9" w14:textId="77777777" w:rsidTr="00E36AAF">
        <w:tc>
          <w:tcPr>
            <w:tcW w:w="1551" w:type="dxa"/>
            <w:shd w:val="clear" w:color="auto" w:fill="auto"/>
          </w:tcPr>
          <w:p w14:paraId="37E2392B" w14:textId="1AEA8E44" w:rsidR="00E36AAF" w:rsidRPr="00E36AAF" w:rsidRDefault="00E36AAF" w:rsidP="00E36AAF">
            <w:pPr>
              <w:keepNext/>
              <w:ind w:firstLine="0"/>
            </w:pPr>
            <w:r w:rsidRPr="00E36AAF">
              <w:t>01/28/25</w:t>
            </w:r>
          </w:p>
        </w:tc>
        <w:tc>
          <w:tcPr>
            <w:tcW w:w="4987" w:type="dxa"/>
            <w:shd w:val="clear" w:color="auto" w:fill="auto"/>
          </w:tcPr>
          <w:p w14:paraId="7CB7F49E" w14:textId="33609647" w:rsidR="00E36AAF" w:rsidRPr="00E36AAF" w:rsidRDefault="00E36AAF" w:rsidP="00E36AAF">
            <w:pPr>
              <w:keepNext/>
              <w:ind w:firstLine="0"/>
            </w:pPr>
            <w:r w:rsidRPr="00E36AAF">
              <w:t>LONG, GIBSON, LAWSON, BURNS and EDGERTON</w:t>
            </w:r>
          </w:p>
        </w:tc>
      </w:tr>
    </w:tbl>
    <w:p w14:paraId="0A984C44" w14:textId="77777777" w:rsidR="00E36AAF" w:rsidRDefault="00E36AAF" w:rsidP="00E36AAF"/>
    <w:p w14:paraId="7E3F8DFC" w14:textId="027DD328"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36A3B6B0" w14:textId="77777777" w:rsidTr="00E36AAF">
        <w:tc>
          <w:tcPr>
            <w:tcW w:w="1551" w:type="dxa"/>
            <w:shd w:val="clear" w:color="auto" w:fill="auto"/>
          </w:tcPr>
          <w:p w14:paraId="44A47B92" w14:textId="3DE18C0A" w:rsidR="00E36AAF" w:rsidRPr="00E36AAF" w:rsidRDefault="00E36AAF" w:rsidP="00E36AAF">
            <w:pPr>
              <w:keepNext/>
              <w:ind w:firstLine="0"/>
            </w:pPr>
            <w:r w:rsidRPr="00E36AAF">
              <w:t>Bill Number:</w:t>
            </w:r>
          </w:p>
        </w:tc>
        <w:tc>
          <w:tcPr>
            <w:tcW w:w="4987" w:type="dxa"/>
            <w:shd w:val="clear" w:color="auto" w:fill="auto"/>
          </w:tcPr>
          <w:p w14:paraId="75256514" w14:textId="10C63E8B" w:rsidR="00E36AAF" w:rsidRPr="00E36AAF" w:rsidRDefault="00E36AAF" w:rsidP="00E36AAF">
            <w:pPr>
              <w:keepNext/>
              <w:ind w:firstLine="0"/>
            </w:pPr>
            <w:r w:rsidRPr="00E36AAF">
              <w:t>H. 3263</w:t>
            </w:r>
          </w:p>
        </w:tc>
      </w:tr>
      <w:tr w:rsidR="00E36AAF" w:rsidRPr="00E36AAF" w14:paraId="4A70428E" w14:textId="77777777" w:rsidTr="00E36AAF">
        <w:tc>
          <w:tcPr>
            <w:tcW w:w="1551" w:type="dxa"/>
            <w:shd w:val="clear" w:color="auto" w:fill="auto"/>
          </w:tcPr>
          <w:p w14:paraId="41A452AE" w14:textId="205A04FC" w:rsidR="00E36AAF" w:rsidRPr="00E36AAF" w:rsidRDefault="00E36AAF" w:rsidP="00E36AAF">
            <w:pPr>
              <w:keepNext/>
              <w:ind w:firstLine="0"/>
            </w:pPr>
            <w:r w:rsidRPr="00E36AAF">
              <w:t>Date:</w:t>
            </w:r>
          </w:p>
        </w:tc>
        <w:tc>
          <w:tcPr>
            <w:tcW w:w="4987" w:type="dxa"/>
            <w:shd w:val="clear" w:color="auto" w:fill="auto"/>
          </w:tcPr>
          <w:p w14:paraId="5804C7C2" w14:textId="387DEAA6" w:rsidR="00E36AAF" w:rsidRPr="00E36AAF" w:rsidRDefault="00E36AAF" w:rsidP="00E36AAF">
            <w:pPr>
              <w:keepNext/>
              <w:ind w:firstLine="0"/>
            </w:pPr>
            <w:r w:rsidRPr="00E36AAF">
              <w:t>ADD:</w:t>
            </w:r>
          </w:p>
        </w:tc>
      </w:tr>
      <w:tr w:rsidR="00E36AAF" w:rsidRPr="00E36AAF" w14:paraId="480F9699" w14:textId="77777777" w:rsidTr="00E36AAF">
        <w:tc>
          <w:tcPr>
            <w:tcW w:w="1551" w:type="dxa"/>
            <w:shd w:val="clear" w:color="auto" w:fill="auto"/>
          </w:tcPr>
          <w:p w14:paraId="4FB61CB3" w14:textId="519FB77F" w:rsidR="00E36AAF" w:rsidRPr="00E36AAF" w:rsidRDefault="00E36AAF" w:rsidP="00E36AAF">
            <w:pPr>
              <w:keepNext/>
              <w:ind w:firstLine="0"/>
            </w:pPr>
            <w:r w:rsidRPr="00E36AAF">
              <w:t>01/28/25</w:t>
            </w:r>
          </w:p>
        </w:tc>
        <w:tc>
          <w:tcPr>
            <w:tcW w:w="4987" w:type="dxa"/>
            <w:shd w:val="clear" w:color="auto" w:fill="auto"/>
          </w:tcPr>
          <w:p w14:paraId="1877D413" w14:textId="774F7121" w:rsidR="00E36AAF" w:rsidRPr="00E36AAF" w:rsidRDefault="00E36AAF" w:rsidP="00E36AAF">
            <w:pPr>
              <w:keepNext/>
              <w:ind w:firstLine="0"/>
            </w:pPr>
            <w:r w:rsidRPr="00E36AAF">
              <w:t>MITCHELL, RANKIN, LONG, OREMUS, TERRIBILE, GIBSON, HUFF, LAWSON, BURNS and EDGERTON</w:t>
            </w:r>
          </w:p>
        </w:tc>
      </w:tr>
    </w:tbl>
    <w:p w14:paraId="7C9E1652" w14:textId="77777777" w:rsidR="00E36AAF" w:rsidRDefault="00E36AAF" w:rsidP="00E36AAF"/>
    <w:p w14:paraId="3B4C63D4" w14:textId="4764DAEF"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1101"/>
      </w:tblGrid>
      <w:tr w:rsidR="00E36AAF" w:rsidRPr="00E36AAF" w14:paraId="2F513C36" w14:textId="77777777" w:rsidTr="00E36AAF">
        <w:tc>
          <w:tcPr>
            <w:tcW w:w="1551" w:type="dxa"/>
            <w:shd w:val="clear" w:color="auto" w:fill="auto"/>
          </w:tcPr>
          <w:p w14:paraId="23072141" w14:textId="7DF03B10" w:rsidR="00E36AAF" w:rsidRPr="00E36AAF" w:rsidRDefault="00E36AAF" w:rsidP="00E36AAF">
            <w:pPr>
              <w:keepNext/>
              <w:ind w:firstLine="0"/>
            </w:pPr>
            <w:r w:rsidRPr="00E36AAF">
              <w:t>Bill Number:</w:t>
            </w:r>
          </w:p>
        </w:tc>
        <w:tc>
          <w:tcPr>
            <w:tcW w:w="1101" w:type="dxa"/>
            <w:shd w:val="clear" w:color="auto" w:fill="auto"/>
          </w:tcPr>
          <w:p w14:paraId="639391E7" w14:textId="0416C3DC" w:rsidR="00E36AAF" w:rsidRPr="00E36AAF" w:rsidRDefault="00E36AAF" w:rsidP="00E36AAF">
            <w:pPr>
              <w:keepNext/>
              <w:ind w:firstLine="0"/>
            </w:pPr>
            <w:r w:rsidRPr="00E36AAF">
              <w:t>H. 3264</w:t>
            </w:r>
          </w:p>
        </w:tc>
      </w:tr>
      <w:tr w:rsidR="00E36AAF" w:rsidRPr="00E36AAF" w14:paraId="13AE92DC" w14:textId="77777777" w:rsidTr="00E36AAF">
        <w:tc>
          <w:tcPr>
            <w:tcW w:w="1551" w:type="dxa"/>
            <w:shd w:val="clear" w:color="auto" w:fill="auto"/>
          </w:tcPr>
          <w:p w14:paraId="5A7FAFAB" w14:textId="786489E3" w:rsidR="00E36AAF" w:rsidRPr="00E36AAF" w:rsidRDefault="00E36AAF" w:rsidP="00E36AAF">
            <w:pPr>
              <w:keepNext/>
              <w:ind w:firstLine="0"/>
            </w:pPr>
            <w:r w:rsidRPr="00E36AAF">
              <w:t>Date:</w:t>
            </w:r>
          </w:p>
        </w:tc>
        <w:tc>
          <w:tcPr>
            <w:tcW w:w="1101" w:type="dxa"/>
            <w:shd w:val="clear" w:color="auto" w:fill="auto"/>
          </w:tcPr>
          <w:p w14:paraId="6F831AF8" w14:textId="440AC7CB" w:rsidR="00E36AAF" w:rsidRPr="00E36AAF" w:rsidRDefault="00E36AAF" w:rsidP="00E36AAF">
            <w:pPr>
              <w:keepNext/>
              <w:ind w:firstLine="0"/>
            </w:pPr>
            <w:r w:rsidRPr="00E36AAF">
              <w:t>ADD:</w:t>
            </w:r>
          </w:p>
        </w:tc>
      </w:tr>
      <w:tr w:rsidR="00E36AAF" w:rsidRPr="00E36AAF" w14:paraId="540C996D" w14:textId="77777777" w:rsidTr="00E36AAF">
        <w:tc>
          <w:tcPr>
            <w:tcW w:w="1551" w:type="dxa"/>
            <w:shd w:val="clear" w:color="auto" w:fill="auto"/>
          </w:tcPr>
          <w:p w14:paraId="2B44B1A7" w14:textId="6C9F9A2C" w:rsidR="00E36AAF" w:rsidRPr="00E36AAF" w:rsidRDefault="00E36AAF" w:rsidP="00E36AAF">
            <w:pPr>
              <w:keepNext/>
              <w:ind w:firstLine="0"/>
            </w:pPr>
            <w:r w:rsidRPr="00E36AAF">
              <w:t>01/28/25</w:t>
            </w:r>
          </w:p>
        </w:tc>
        <w:tc>
          <w:tcPr>
            <w:tcW w:w="1101" w:type="dxa"/>
            <w:shd w:val="clear" w:color="auto" w:fill="auto"/>
          </w:tcPr>
          <w:p w14:paraId="05602232" w14:textId="41EA8B9C" w:rsidR="00E36AAF" w:rsidRPr="00E36AAF" w:rsidRDefault="00E36AAF" w:rsidP="00E36AAF">
            <w:pPr>
              <w:keepNext/>
              <w:ind w:firstLine="0"/>
            </w:pPr>
            <w:r w:rsidRPr="00E36AAF">
              <w:t>BAUER</w:t>
            </w:r>
          </w:p>
        </w:tc>
      </w:tr>
    </w:tbl>
    <w:p w14:paraId="72F78AEC" w14:textId="77777777" w:rsidR="00E36AAF" w:rsidRDefault="00E36AAF" w:rsidP="00E36AAF"/>
    <w:p w14:paraId="588EB992" w14:textId="7DA1B5BA"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19FB05A4" w14:textId="77777777" w:rsidTr="00E36AAF">
        <w:tc>
          <w:tcPr>
            <w:tcW w:w="1551" w:type="dxa"/>
            <w:shd w:val="clear" w:color="auto" w:fill="auto"/>
          </w:tcPr>
          <w:p w14:paraId="0FB32AD8" w14:textId="5B3C8519" w:rsidR="00E36AAF" w:rsidRPr="00E36AAF" w:rsidRDefault="00E36AAF" w:rsidP="00E36AAF">
            <w:pPr>
              <w:keepNext/>
              <w:ind w:firstLine="0"/>
            </w:pPr>
            <w:r w:rsidRPr="00E36AAF">
              <w:t>Bill Number:</w:t>
            </w:r>
          </w:p>
        </w:tc>
        <w:tc>
          <w:tcPr>
            <w:tcW w:w="4987" w:type="dxa"/>
            <w:shd w:val="clear" w:color="auto" w:fill="auto"/>
          </w:tcPr>
          <w:p w14:paraId="677F4EB3" w14:textId="3BCAF3AA" w:rsidR="00E36AAF" w:rsidRPr="00E36AAF" w:rsidRDefault="00E36AAF" w:rsidP="00E36AAF">
            <w:pPr>
              <w:keepNext/>
              <w:ind w:firstLine="0"/>
            </w:pPr>
            <w:r w:rsidRPr="00E36AAF">
              <w:t>H. 3296</w:t>
            </w:r>
          </w:p>
        </w:tc>
      </w:tr>
      <w:tr w:rsidR="00E36AAF" w:rsidRPr="00E36AAF" w14:paraId="31535171" w14:textId="77777777" w:rsidTr="00E36AAF">
        <w:tc>
          <w:tcPr>
            <w:tcW w:w="1551" w:type="dxa"/>
            <w:shd w:val="clear" w:color="auto" w:fill="auto"/>
          </w:tcPr>
          <w:p w14:paraId="4E142B89" w14:textId="73F28397" w:rsidR="00E36AAF" w:rsidRPr="00E36AAF" w:rsidRDefault="00E36AAF" w:rsidP="00E36AAF">
            <w:pPr>
              <w:keepNext/>
              <w:ind w:firstLine="0"/>
            </w:pPr>
            <w:r w:rsidRPr="00E36AAF">
              <w:t>Date:</w:t>
            </w:r>
          </w:p>
        </w:tc>
        <w:tc>
          <w:tcPr>
            <w:tcW w:w="4987" w:type="dxa"/>
            <w:shd w:val="clear" w:color="auto" w:fill="auto"/>
          </w:tcPr>
          <w:p w14:paraId="76D70121" w14:textId="39AF38F5" w:rsidR="00E36AAF" w:rsidRPr="00E36AAF" w:rsidRDefault="00E36AAF" w:rsidP="00E36AAF">
            <w:pPr>
              <w:keepNext/>
              <w:ind w:firstLine="0"/>
            </w:pPr>
            <w:r w:rsidRPr="00E36AAF">
              <w:t>ADD:</w:t>
            </w:r>
          </w:p>
        </w:tc>
      </w:tr>
      <w:tr w:rsidR="00E36AAF" w:rsidRPr="00E36AAF" w14:paraId="4546DF88" w14:textId="77777777" w:rsidTr="00E36AAF">
        <w:tc>
          <w:tcPr>
            <w:tcW w:w="1551" w:type="dxa"/>
            <w:shd w:val="clear" w:color="auto" w:fill="auto"/>
          </w:tcPr>
          <w:p w14:paraId="646818AA" w14:textId="1228E7A6" w:rsidR="00E36AAF" w:rsidRPr="00E36AAF" w:rsidRDefault="00E36AAF" w:rsidP="00E36AAF">
            <w:pPr>
              <w:keepNext/>
              <w:ind w:firstLine="0"/>
            </w:pPr>
            <w:r w:rsidRPr="00E36AAF">
              <w:t>01/28/25</w:t>
            </w:r>
          </w:p>
        </w:tc>
        <w:tc>
          <w:tcPr>
            <w:tcW w:w="4987" w:type="dxa"/>
            <w:shd w:val="clear" w:color="auto" w:fill="auto"/>
          </w:tcPr>
          <w:p w14:paraId="08872FF1" w14:textId="464B7A36" w:rsidR="00E36AAF" w:rsidRPr="00E36AAF" w:rsidRDefault="00E36AAF" w:rsidP="00E36AAF">
            <w:pPr>
              <w:keepNext/>
              <w:ind w:firstLine="0"/>
            </w:pPr>
            <w:r w:rsidRPr="00E36AAF">
              <w:t>RANKIN, LONG, OREMUS, GIBSON, HUFF, BURNS, MAGNUSON and EDGERTON</w:t>
            </w:r>
          </w:p>
        </w:tc>
      </w:tr>
    </w:tbl>
    <w:p w14:paraId="51AB7034" w14:textId="77777777" w:rsidR="00E36AAF" w:rsidRDefault="00E36AAF" w:rsidP="00E36AAF"/>
    <w:p w14:paraId="7C258492" w14:textId="18F55D70"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41"/>
      </w:tblGrid>
      <w:tr w:rsidR="00E36AAF" w:rsidRPr="00E36AAF" w14:paraId="03F77FBA" w14:textId="77777777" w:rsidTr="00E36AAF">
        <w:tc>
          <w:tcPr>
            <w:tcW w:w="1551" w:type="dxa"/>
            <w:shd w:val="clear" w:color="auto" w:fill="auto"/>
          </w:tcPr>
          <w:p w14:paraId="5A0B02AB" w14:textId="6168195D" w:rsidR="00E36AAF" w:rsidRPr="00E36AAF" w:rsidRDefault="00E36AAF" w:rsidP="00E36AAF">
            <w:pPr>
              <w:keepNext/>
              <w:ind w:firstLine="0"/>
            </w:pPr>
            <w:r w:rsidRPr="00E36AAF">
              <w:t>Bill Number:</w:t>
            </w:r>
          </w:p>
        </w:tc>
        <w:tc>
          <w:tcPr>
            <w:tcW w:w="4941" w:type="dxa"/>
            <w:shd w:val="clear" w:color="auto" w:fill="auto"/>
          </w:tcPr>
          <w:p w14:paraId="7372536D" w14:textId="71A1F2C7" w:rsidR="00E36AAF" w:rsidRPr="00E36AAF" w:rsidRDefault="00E36AAF" w:rsidP="00E36AAF">
            <w:pPr>
              <w:keepNext/>
              <w:ind w:firstLine="0"/>
            </w:pPr>
            <w:r w:rsidRPr="00E36AAF">
              <w:t>H. 3310</w:t>
            </w:r>
          </w:p>
        </w:tc>
      </w:tr>
      <w:tr w:rsidR="00E36AAF" w:rsidRPr="00E36AAF" w14:paraId="19A6DF4C" w14:textId="77777777" w:rsidTr="00E36AAF">
        <w:tc>
          <w:tcPr>
            <w:tcW w:w="1551" w:type="dxa"/>
            <w:shd w:val="clear" w:color="auto" w:fill="auto"/>
          </w:tcPr>
          <w:p w14:paraId="48EBB140" w14:textId="6CEBAF01" w:rsidR="00E36AAF" w:rsidRPr="00E36AAF" w:rsidRDefault="00E36AAF" w:rsidP="00E36AAF">
            <w:pPr>
              <w:keepNext/>
              <w:ind w:firstLine="0"/>
            </w:pPr>
            <w:r w:rsidRPr="00E36AAF">
              <w:t>Date:</w:t>
            </w:r>
          </w:p>
        </w:tc>
        <w:tc>
          <w:tcPr>
            <w:tcW w:w="4941" w:type="dxa"/>
            <w:shd w:val="clear" w:color="auto" w:fill="auto"/>
          </w:tcPr>
          <w:p w14:paraId="14FBC450" w14:textId="28A5BD2A" w:rsidR="00E36AAF" w:rsidRPr="00E36AAF" w:rsidRDefault="00E36AAF" w:rsidP="00E36AAF">
            <w:pPr>
              <w:keepNext/>
              <w:ind w:firstLine="0"/>
            </w:pPr>
            <w:r w:rsidRPr="00E36AAF">
              <w:t>ADD:</w:t>
            </w:r>
          </w:p>
        </w:tc>
      </w:tr>
      <w:tr w:rsidR="00E36AAF" w:rsidRPr="00E36AAF" w14:paraId="27DB941B" w14:textId="77777777" w:rsidTr="00E36AAF">
        <w:tc>
          <w:tcPr>
            <w:tcW w:w="1551" w:type="dxa"/>
            <w:shd w:val="clear" w:color="auto" w:fill="auto"/>
          </w:tcPr>
          <w:p w14:paraId="31D11CDC" w14:textId="7956BB36" w:rsidR="00E36AAF" w:rsidRPr="00E36AAF" w:rsidRDefault="00E36AAF" w:rsidP="00E36AAF">
            <w:pPr>
              <w:keepNext/>
              <w:ind w:firstLine="0"/>
            </w:pPr>
            <w:r w:rsidRPr="00E36AAF">
              <w:t>01/28/25</w:t>
            </w:r>
          </w:p>
        </w:tc>
        <w:tc>
          <w:tcPr>
            <w:tcW w:w="4941" w:type="dxa"/>
            <w:shd w:val="clear" w:color="auto" w:fill="auto"/>
          </w:tcPr>
          <w:p w14:paraId="3E4CEAE1" w14:textId="0F590759" w:rsidR="00E36AAF" w:rsidRPr="00E36AAF" w:rsidRDefault="00E36AAF" w:rsidP="00E36AAF">
            <w:pPr>
              <w:keepNext/>
              <w:ind w:firstLine="0"/>
            </w:pPr>
            <w:r w:rsidRPr="00E36AAF">
              <w:t>KILMARTIN, HUFF, CROMER and GILREATH</w:t>
            </w:r>
          </w:p>
        </w:tc>
      </w:tr>
    </w:tbl>
    <w:p w14:paraId="21E08651" w14:textId="77777777" w:rsidR="00E36AAF" w:rsidRDefault="00E36AAF" w:rsidP="00E36AAF"/>
    <w:p w14:paraId="16653F17" w14:textId="7A5A2191"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456F0ECF" w14:textId="77777777" w:rsidTr="00E36AAF">
        <w:tc>
          <w:tcPr>
            <w:tcW w:w="1551" w:type="dxa"/>
            <w:shd w:val="clear" w:color="auto" w:fill="auto"/>
          </w:tcPr>
          <w:p w14:paraId="45F85BE9" w14:textId="09E99DC7" w:rsidR="00E36AAF" w:rsidRPr="00E36AAF" w:rsidRDefault="00E36AAF" w:rsidP="00E36AAF">
            <w:pPr>
              <w:keepNext/>
              <w:ind w:firstLine="0"/>
            </w:pPr>
            <w:r w:rsidRPr="00E36AAF">
              <w:t>Bill Number:</w:t>
            </w:r>
          </w:p>
        </w:tc>
        <w:tc>
          <w:tcPr>
            <w:tcW w:w="4987" w:type="dxa"/>
            <w:shd w:val="clear" w:color="auto" w:fill="auto"/>
          </w:tcPr>
          <w:p w14:paraId="63EAE564" w14:textId="62568B78" w:rsidR="00E36AAF" w:rsidRPr="00E36AAF" w:rsidRDefault="00E36AAF" w:rsidP="00E36AAF">
            <w:pPr>
              <w:keepNext/>
              <w:ind w:firstLine="0"/>
            </w:pPr>
            <w:r w:rsidRPr="00E36AAF">
              <w:t>H. 3365</w:t>
            </w:r>
          </w:p>
        </w:tc>
      </w:tr>
      <w:tr w:rsidR="00E36AAF" w:rsidRPr="00E36AAF" w14:paraId="2BCAEC20" w14:textId="77777777" w:rsidTr="00E36AAF">
        <w:tc>
          <w:tcPr>
            <w:tcW w:w="1551" w:type="dxa"/>
            <w:shd w:val="clear" w:color="auto" w:fill="auto"/>
          </w:tcPr>
          <w:p w14:paraId="5098011A" w14:textId="2D3172EE" w:rsidR="00E36AAF" w:rsidRPr="00E36AAF" w:rsidRDefault="00E36AAF" w:rsidP="00E36AAF">
            <w:pPr>
              <w:keepNext/>
              <w:ind w:firstLine="0"/>
            </w:pPr>
            <w:r w:rsidRPr="00E36AAF">
              <w:t>Date:</w:t>
            </w:r>
          </w:p>
        </w:tc>
        <w:tc>
          <w:tcPr>
            <w:tcW w:w="4987" w:type="dxa"/>
            <w:shd w:val="clear" w:color="auto" w:fill="auto"/>
          </w:tcPr>
          <w:p w14:paraId="726F1D7B" w14:textId="5D12E35C" w:rsidR="00E36AAF" w:rsidRPr="00E36AAF" w:rsidRDefault="00E36AAF" w:rsidP="00E36AAF">
            <w:pPr>
              <w:keepNext/>
              <w:ind w:firstLine="0"/>
            </w:pPr>
            <w:r w:rsidRPr="00E36AAF">
              <w:t>ADD:</w:t>
            </w:r>
          </w:p>
        </w:tc>
      </w:tr>
      <w:tr w:rsidR="00E36AAF" w:rsidRPr="00E36AAF" w14:paraId="0DA60EFC" w14:textId="77777777" w:rsidTr="00E36AAF">
        <w:tc>
          <w:tcPr>
            <w:tcW w:w="1551" w:type="dxa"/>
            <w:shd w:val="clear" w:color="auto" w:fill="auto"/>
          </w:tcPr>
          <w:p w14:paraId="22D14598" w14:textId="38A92487" w:rsidR="00E36AAF" w:rsidRPr="00E36AAF" w:rsidRDefault="00E36AAF" w:rsidP="00E36AAF">
            <w:pPr>
              <w:keepNext/>
              <w:ind w:firstLine="0"/>
            </w:pPr>
            <w:r w:rsidRPr="00E36AAF">
              <w:t>01/28/25</w:t>
            </w:r>
          </w:p>
        </w:tc>
        <w:tc>
          <w:tcPr>
            <w:tcW w:w="4987" w:type="dxa"/>
            <w:shd w:val="clear" w:color="auto" w:fill="auto"/>
          </w:tcPr>
          <w:p w14:paraId="51679403" w14:textId="4BEB1C4B" w:rsidR="00E36AAF" w:rsidRPr="00E36AAF" w:rsidRDefault="00E36AAF" w:rsidP="00E36AAF">
            <w:pPr>
              <w:keepNext/>
              <w:ind w:firstLine="0"/>
            </w:pPr>
            <w:r w:rsidRPr="00E36AAF">
              <w:t>LONG, OREMUS, GIBSON, HUFF, LAWSON and EDGERTON</w:t>
            </w:r>
          </w:p>
        </w:tc>
      </w:tr>
    </w:tbl>
    <w:p w14:paraId="2EA534E4" w14:textId="77777777" w:rsidR="00E36AAF" w:rsidRDefault="00E36AAF" w:rsidP="00E36AAF"/>
    <w:p w14:paraId="51AEBB00" w14:textId="595ADAF8" w:rsidR="0004715F" w:rsidRDefault="001C3ADD" w:rsidP="0004715F">
      <w:pPr>
        <w:keepNext/>
        <w:jc w:val="center"/>
        <w:rPr>
          <w:b/>
        </w:rPr>
      </w:pPr>
      <w:r>
        <w:rPr>
          <w:b/>
        </w:rPr>
        <w:lastRenderedPageBreak/>
        <w:t xml:space="preserve">CO-SPONSOR(S) </w:t>
      </w:r>
      <w:r w:rsidR="0004715F" w:rsidRPr="00E36AAF">
        <w:rPr>
          <w:b/>
        </w:rPr>
        <w:t>ADDED</w:t>
      </w:r>
    </w:p>
    <w:tbl>
      <w:tblPr>
        <w:tblW w:w="6538" w:type="dxa"/>
        <w:tblLayout w:type="fixed"/>
        <w:tblLook w:val="0000" w:firstRow="0" w:lastRow="0" w:firstColumn="0" w:lastColumn="0" w:noHBand="0" w:noVBand="0"/>
      </w:tblPr>
      <w:tblGrid>
        <w:gridCol w:w="1551"/>
        <w:gridCol w:w="4987"/>
      </w:tblGrid>
      <w:tr w:rsidR="00E36AAF" w:rsidRPr="00E36AAF" w14:paraId="06D868F5" w14:textId="77777777" w:rsidTr="0004715F">
        <w:tc>
          <w:tcPr>
            <w:tcW w:w="1551" w:type="dxa"/>
            <w:shd w:val="clear" w:color="auto" w:fill="auto"/>
          </w:tcPr>
          <w:p w14:paraId="7ADA3E51" w14:textId="1CB2104B" w:rsidR="00E36AAF" w:rsidRPr="00E36AAF" w:rsidRDefault="00E36AAF" w:rsidP="00E36AAF">
            <w:pPr>
              <w:keepNext/>
              <w:ind w:firstLine="0"/>
            </w:pPr>
            <w:r w:rsidRPr="00E36AAF">
              <w:t>Bill Number:</w:t>
            </w:r>
          </w:p>
        </w:tc>
        <w:tc>
          <w:tcPr>
            <w:tcW w:w="4987" w:type="dxa"/>
            <w:shd w:val="clear" w:color="auto" w:fill="auto"/>
          </w:tcPr>
          <w:p w14:paraId="2195B1F3" w14:textId="3FBBB11F" w:rsidR="00E36AAF" w:rsidRPr="00E36AAF" w:rsidRDefault="00E36AAF" w:rsidP="00E36AAF">
            <w:pPr>
              <w:keepNext/>
              <w:ind w:firstLine="0"/>
            </w:pPr>
            <w:r w:rsidRPr="00E36AAF">
              <w:t>H. 3381</w:t>
            </w:r>
          </w:p>
        </w:tc>
      </w:tr>
      <w:tr w:rsidR="00E36AAF" w:rsidRPr="00E36AAF" w14:paraId="45B99481" w14:textId="77777777" w:rsidTr="0004715F">
        <w:tc>
          <w:tcPr>
            <w:tcW w:w="1551" w:type="dxa"/>
            <w:shd w:val="clear" w:color="auto" w:fill="auto"/>
          </w:tcPr>
          <w:p w14:paraId="373F42E4" w14:textId="1E86D000" w:rsidR="00E36AAF" w:rsidRPr="00E36AAF" w:rsidRDefault="00E36AAF" w:rsidP="00E36AAF">
            <w:pPr>
              <w:keepNext/>
              <w:ind w:firstLine="0"/>
            </w:pPr>
            <w:r w:rsidRPr="00E36AAF">
              <w:t>Date:</w:t>
            </w:r>
          </w:p>
        </w:tc>
        <w:tc>
          <w:tcPr>
            <w:tcW w:w="4987" w:type="dxa"/>
            <w:shd w:val="clear" w:color="auto" w:fill="auto"/>
          </w:tcPr>
          <w:p w14:paraId="10F5EE09" w14:textId="34E64C65" w:rsidR="00E36AAF" w:rsidRPr="00E36AAF" w:rsidRDefault="00E36AAF" w:rsidP="00E36AAF">
            <w:pPr>
              <w:keepNext/>
              <w:ind w:firstLine="0"/>
            </w:pPr>
            <w:r w:rsidRPr="00E36AAF">
              <w:t>ADD:</w:t>
            </w:r>
          </w:p>
        </w:tc>
      </w:tr>
      <w:tr w:rsidR="00E36AAF" w:rsidRPr="00E36AAF" w14:paraId="66054189" w14:textId="77777777" w:rsidTr="0004715F">
        <w:tc>
          <w:tcPr>
            <w:tcW w:w="1551" w:type="dxa"/>
            <w:shd w:val="clear" w:color="auto" w:fill="auto"/>
          </w:tcPr>
          <w:p w14:paraId="7B82EC68" w14:textId="020D819B" w:rsidR="00E36AAF" w:rsidRPr="00E36AAF" w:rsidRDefault="00E36AAF" w:rsidP="00E36AAF">
            <w:pPr>
              <w:keepNext/>
              <w:ind w:firstLine="0"/>
            </w:pPr>
            <w:r w:rsidRPr="00E36AAF">
              <w:t>01/28/25</w:t>
            </w:r>
          </w:p>
        </w:tc>
        <w:tc>
          <w:tcPr>
            <w:tcW w:w="4987" w:type="dxa"/>
            <w:shd w:val="clear" w:color="auto" w:fill="auto"/>
          </w:tcPr>
          <w:p w14:paraId="68B43FEC" w14:textId="5B31D2A7" w:rsidR="00E36AAF" w:rsidRPr="00E36AAF" w:rsidRDefault="00E36AAF" w:rsidP="00E36AAF">
            <w:pPr>
              <w:keepNext/>
              <w:ind w:firstLine="0"/>
            </w:pPr>
            <w:r w:rsidRPr="00E36AAF">
              <w:t>MITCHELL, RANKIN, LONG, OREMUS, GIBSON, BURNS and EDGERTON</w:t>
            </w:r>
          </w:p>
        </w:tc>
      </w:tr>
    </w:tbl>
    <w:p w14:paraId="36CD8C5E" w14:textId="77777777" w:rsidR="00E36AAF" w:rsidRDefault="00E36AAF" w:rsidP="00E36AAF"/>
    <w:p w14:paraId="0C866923" w14:textId="4AEF59AB"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3321"/>
      </w:tblGrid>
      <w:tr w:rsidR="00E36AAF" w:rsidRPr="00E36AAF" w14:paraId="2F0695FC" w14:textId="77777777" w:rsidTr="00E36AAF">
        <w:tc>
          <w:tcPr>
            <w:tcW w:w="1551" w:type="dxa"/>
            <w:shd w:val="clear" w:color="auto" w:fill="auto"/>
          </w:tcPr>
          <w:p w14:paraId="6863D2F5" w14:textId="79198F18" w:rsidR="00E36AAF" w:rsidRPr="00E36AAF" w:rsidRDefault="00E36AAF" w:rsidP="00E36AAF">
            <w:pPr>
              <w:keepNext/>
              <w:ind w:firstLine="0"/>
            </w:pPr>
            <w:r w:rsidRPr="00E36AAF">
              <w:t>Bill Number:</w:t>
            </w:r>
          </w:p>
        </w:tc>
        <w:tc>
          <w:tcPr>
            <w:tcW w:w="3321" w:type="dxa"/>
            <w:shd w:val="clear" w:color="auto" w:fill="auto"/>
          </w:tcPr>
          <w:p w14:paraId="58A0E1E3" w14:textId="64937CA2" w:rsidR="00E36AAF" w:rsidRPr="00E36AAF" w:rsidRDefault="00E36AAF" w:rsidP="00E36AAF">
            <w:pPr>
              <w:keepNext/>
              <w:ind w:firstLine="0"/>
            </w:pPr>
            <w:r w:rsidRPr="00E36AAF">
              <w:t>H. 3383</w:t>
            </w:r>
          </w:p>
        </w:tc>
      </w:tr>
      <w:tr w:rsidR="00E36AAF" w:rsidRPr="00E36AAF" w14:paraId="29C2F5BB" w14:textId="77777777" w:rsidTr="00E36AAF">
        <w:tc>
          <w:tcPr>
            <w:tcW w:w="1551" w:type="dxa"/>
            <w:shd w:val="clear" w:color="auto" w:fill="auto"/>
          </w:tcPr>
          <w:p w14:paraId="2AB4BA31" w14:textId="092148DE" w:rsidR="00E36AAF" w:rsidRPr="00E36AAF" w:rsidRDefault="00E36AAF" w:rsidP="00E36AAF">
            <w:pPr>
              <w:keepNext/>
              <w:ind w:firstLine="0"/>
            </w:pPr>
            <w:r w:rsidRPr="00E36AAF">
              <w:t>Date:</w:t>
            </w:r>
          </w:p>
        </w:tc>
        <w:tc>
          <w:tcPr>
            <w:tcW w:w="3321" w:type="dxa"/>
            <w:shd w:val="clear" w:color="auto" w:fill="auto"/>
          </w:tcPr>
          <w:p w14:paraId="7257B4E0" w14:textId="5CF52358" w:rsidR="00E36AAF" w:rsidRPr="00E36AAF" w:rsidRDefault="00E36AAF" w:rsidP="00E36AAF">
            <w:pPr>
              <w:keepNext/>
              <w:ind w:firstLine="0"/>
            </w:pPr>
            <w:r w:rsidRPr="00E36AAF">
              <w:t>ADD:</w:t>
            </w:r>
          </w:p>
        </w:tc>
      </w:tr>
      <w:tr w:rsidR="00E36AAF" w:rsidRPr="00E36AAF" w14:paraId="44B2B1C9" w14:textId="77777777" w:rsidTr="00E36AAF">
        <w:tc>
          <w:tcPr>
            <w:tcW w:w="1551" w:type="dxa"/>
            <w:shd w:val="clear" w:color="auto" w:fill="auto"/>
          </w:tcPr>
          <w:p w14:paraId="3759C041" w14:textId="4359D7BC" w:rsidR="00E36AAF" w:rsidRPr="00E36AAF" w:rsidRDefault="00E36AAF" w:rsidP="00E36AAF">
            <w:pPr>
              <w:keepNext/>
              <w:ind w:firstLine="0"/>
            </w:pPr>
            <w:r w:rsidRPr="00E36AAF">
              <w:t>01/28/25</w:t>
            </w:r>
          </w:p>
        </w:tc>
        <w:tc>
          <w:tcPr>
            <w:tcW w:w="3321" w:type="dxa"/>
            <w:shd w:val="clear" w:color="auto" w:fill="auto"/>
          </w:tcPr>
          <w:p w14:paraId="093155BC" w14:textId="68B62F4C" w:rsidR="00E36AAF" w:rsidRPr="00E36AAF" w:rsidRDefault="00E36AAF" w:rsidP="00E36AAF">
            <w:pPr>
              <w:keepNext/>
              <w:ind w:firstLine="0"/>
            </w:pPr>
            <w:r w:rsidRPr="00E36AAF">
              <w:t>TAYLOR and COBB-HUNTER</w:t>
            </w:r>
          </w:p>
        </w:tc>
      </w:tr>
    </w:tbl>
    <w:p w14:paraId="10B82AAE" w14:textId="77777777" w:rsidR="00E36AAF" w:rsidRDefault="00E36AAF" w:rsidP="00E36AAF"/>
    <w:p w14:paraId="4694A1B2" w14:textId="1EC0D0AE" w:rsidR="0004715F" w:rsidRDefault="001C3ADD" w:rsidP="0004715F">
      <w:pPr>
        <w:keepNext/>
        <w:jc w:val="center"/>
        <w:rPr>
          <w:b/>
        </w:rPr>
      </w:pPr>
      <w:r>
        <w:rPr>
          <w:b/>
        </w:rPr>
        <w:t xml:space="preserve">CO-SPONSOR(S) </w:t>
      </w:r>
      <w:r w:rsidR="0004715F" w:rsidRPr="00E36AAF">
        <w:rPr>
          <w:b/>
        </w:rPr>
        <w:t xml:space="preserve"> ADDED</w:t>
      </w:r>
    </w:p>
    <w:tbl>
      <w:tblPr>
        <w:tblW w:w="0" w:type="auto"/>
        <w:tblLayout w:type="fixed"/>
        <w:tblLook w:val="0000" w:firstRow="0" w:lastRow="0" w:firstColumn="0" w:lastColumn="0" w:noHBand="0" w:noVBand="0"/>
      </w:tblPr>
      <w:tblGrid>
        <w:gridCol w:w="1551"/>
        <w:gridCol w:w="3171"/>
      </w:tblGrid>
      <w:tr w:rsidR="00E36AAF" w:rsidRPr="00E36AAF" w14:paraId="501B4F86" w14:textId="77777777" w:rsidTr="00E36AAF">
        <w:tc>
          <w:tcPr>
            <w:tcW w:w="1551" w:type="dxa"/>
            <w:shd w:val="clear" w:color="auto" w:fill="auto"/>
          </w:tcPr>
          <w:p w14:paraId="7DC0409D" w14:textId="0193DB4A" w:rsidR="00E36AAF" w:rsidRPr="00E36AAF" w:rsidRDefault="00E36AAF" w:rsidP="00E36AAF">
            <w:pPr>
              <w:keepNext/>
              <w:ind w:firstLine="0"/>
            </w:pPr>
            <w:r w:rsidRPr="00E36AAF">
              <w:t>Bill Number:</w:t>
            </w:r>
          </w:p>
        </w:tc>
        <w:tc>
          <w:tcPr>
            <w:tcW w:w="3171" w:type="dxa"/>
            <w:shd w:val="clear" w:color="auto" w:fill="auto"/>
          </w:tcPr>
          <w:p w14:paraId="537BD15A" w14:textId="2050480D" w:rsidR="00E36AAF" w:rsidRPr="00E36AAF" w:rsidRDefault="00E36AAF" w:rsidP="00E36AAF">
            <w:pPr>
              <w:keepNext/>
              <w:ind w:firstLine="0"/>
            </w:pPr>
            <w:r w:rsidRPr="00E36AAF">
              <w:t>H. 3442</w:t>
            </w:r>
          </w:p>
        </w:tc>
      </w:tr>
      <w:tr w:rsidR="00E36AAF" w:rsidRPr="00E36AAF" w14:paraId="5915B5B8" w14:textId="77777777" w:rsidTr="00E36AAF">
        <w:tc>
          <w:tcPr>
            <w:tcW w:w="1551" w:type="dxa"/>
            <w:shd w:val="clear" w:color="auto" w:fill="auto"/>
          </w:tcPr>
          <w:p w14:paraId="42C69BC0" w14:textId="42E8EDF8" w:rsidR="00E36AAF" w:rsidRPr="00E36AAF" w:rsidRDefault="00E36AAF" w:rsidP="00E36AAF">
            <w:pPr>
              <w:keepNext/>
              <w:ind w:firstLine="0"/>
            </w:pPr>
            <w:r w:rsidRPr="00E36AAF">
              <w:t>Date:</w:t>
            </w:r>
          </w:p>
        </w:tc>
        <w:tc>
          <w:tcPr>
            <w:tcW w:w="3171" w:type="dxa"/>
            <w:shd w:val="clear" w:color="auto" w:fill="auto"/>
          </w:tcPr>
          <w:p w14:paraId="5851E6F2" w14:textId="7CFE20DD" w:rsidR="00E36AAF" w:rsidRPr="00E36AAF" w:rsidRDefault="00E36AAF" w:rsidP="00E36AAF">
            <w:pPr>
              <w:keepNext/>
              <w:ind w:firstLine="0"/>
            </w:pPr>
            <w:r w:rsidRPr="00E36AAF">
              <w:t>ADD:</w:t>
            </w:r>
          </w:p>
        </w:tc>
      </w:tr>
      <w:tr w:rsidR="00E36AAF" w:rsidRPr="00E36AAF" w14:paraId="54810956" w14:textId="77777777" w:rsidTr="00E36AAF">
        <w:tc>
          <w:tcPr>
            <w:tcW w:w="1551" w:type="dxa"/>
            <w:shd w:val="clear" w:color="auto" w:fill="auto"/>
          </w:tcPr>
          <w:p w14:paraId="30E92B96" w14:textId="3C3FB7AB" w:rsidR="00E36AAF" w:rsidRPr="00E36AAF" w:rsidRDefault="00E36AAF" w:rsidP="00E36AAF">
            <w:pPr>
              <w:keepNext/>
              <w:ind w:firstLine="0"/>
            </w:pPr>
            <w:r w:rsidRPr="00E36AAF">
              <w:t>01/28/25</w:t>
            </w:r>
          </w:p>
        </w:tc>
        <w:tc>
          <w:tcPr>
            <w:tcW w:w="3171" w:type="dxa"/>
            <w:shd w:val="clear" w:color="auto" w:fill="auto"/>
          </w:tcPr>
          <w:p w14:paraId="7C39E7DD" w14:textId="7375FED9" w:rsidR="00E36AAF" w:rsidRPr="00E36AAF" w:rsidRDefault="00E36AAF" w:rsidP="00E36AAF">
            <w:pPr>
              <w:keepNext/>
              <w:ind w:firstLine="0"/>
            </w:pPr>
            <w:r w:rsidRPr="00E36AAF">
              <w:t>B. NEWTON and PEDALINO</w:t>
            </w:r>
          </w:p>
        </w:tc>
      </w:tr>
    </w:tbl>
    <w:p w14:paraId="5A0991DB" w14:textId="77777777" w:rsidR="00E36AAF" w:rsidRDefault="00E36AAF" w:rsidP="00E36AAF"/>
    <w:p w14:paraId="1ADA639C" w14:textId="6C5A4427"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3561"/>
      </w:tblGrid>
      <w:tr w:rsidR="00E36AAF" w:rsidRPr="00E36AAF" w14:paraId="64AC6636" w14:textId="77777777" w:rsidTr="00E36AAF">
        <w:tc>
          <w:tcPr>
            <w:tcW w:w="1551" w:type="dxa"/>
            <w:shd w:val="clear" w:color="auto" w:fill="auto"/>
          </w:tcPr>
          <w:p w14:paraId="4AF17097" w14:textId="04BF73F9" w:rsidR="00E36AAF" w:rsidRPr="00E36AAF" w:rsidRDefault="00E36AAF" w:rsidP="00E36AAF">
            <w:pPr>
              <w:keepNext/>
              <w:ind w:firstLine="0"/>
            </w:pPr>
            <w:r w:rsidRPr="00E36AAF">
              <w:t>Bill Number:</w:t>
            </w:r>
          </w:p>
        </w:tc>
        <w:tc>
          <w:tcPr>
            <w:tcW w:w="3561" w:type="dxa"/>
            <w:shd w:val="clear" w:color="auto" w:fill="auto"/>
          </w:tcPr>
          <w:p w14:paraId="2B7939D5" w14:textId="3FD0BA60" w:rsidR="00E36AAF" w:rsidRPr="00E36AAF" w:rsidRDefault="00E36AAF" w:rsidP="00E36AAF">
            <w:pPr>
              <w:keepNext/>
              <w:ind w:firstLine="0"/>
            </w:pPr>
            <w:r w:rsidRPr="00E36AAF">
              <w:t>H. 3457</w:t>
            </w:r>
          </w:p>
        </w:tc>
      </w:tr>
      <w:tr w:rsidR="00E36AAF" w:rsidRPr="00E36AAF" w14:paraId="7897B88D" w14:textId="77777777" w:rsidTr="00E36AAF">
        <w:tc>
          <w:tcPr>
            <w:tcW w:w="1551" w:type="dxa"/>
            <w:shd w:val="clear" w:color="auto" w:fill="auto"/>
          </w:tcPr>
          <w:p w14:paraId="44DA0A8C" w14:textId="458AC114" w:rsidR="00E36AAF" w:rsidRPr="00E36AAF" w:rsidRDefault="00E36AAF" w:rsidP="00E36AAF">
            <w:pPr>
              <w:keepNext/>
              <w:ind w:firstLine="0"/>
            </w:pPr>
            <w:r w:rsidRPr="00E36AAF">
              <w:t>Date:</w:t>
            </w:r>
          </w:p>
        </w:tc>
        <w:tc>
          <w:tcPr>
            <w:tcW w:w="3561" w:type="dxa"/>
            <w:shd w:val="clear" w:color="auto" w:fill="auto"/>
          </w:tcPr>
          <w:p w14:paraId="7BD36A08" w14:textId="771DEBB0" w:rsidR="00E36AAF" w:rsidRPr="00E36AAF" w:rsidRDefault="00E36AAF" w:rsidP="00E36AAF">
            <w:pPr>
              <w:keepNext/>
              <w:ind w:firstLine="0"/>
            </w:pPr>
            <w:r w:rsidRPr="00E36AAF">
              <w:t>ADD:</w:t>
            </w:r>
          </w:p>
        </w:tc>
      </w:tr>
      <w:tr w:rsidR="00E36AAF" w:rsidRPr="00E36AAF" w14:paraId="52B5584F" w14:textId="77777777" w:rsidTr="00E36AAF">
        <w:tc>
          <w:tcPr>
            <w:tcW w:w="1551" w:type="dxa"/>
            <w:shd w:val="clear" w:color="auto" w:fill="auto"/>
          </w:tcPr>
          <w:p w14:paraId="6F8FFEF8" w14:textId="51E7AD75" w:rsidR="00E36AAF" w:rsidRPr="00E36AAF" w:rsidRDefault="00E36AAF" w:rsidP="00E36AAF">
            <w:pPr>
              <w:keepNext/>
              <w:ind w:firstLine="0"/>
            </w:pPr>
            <w:r w:rsidRPr="00E36AAF">
              <w:t>01/28/25</w:t>
            </w:r>
          </w:p>
        </w:tc>
        <w:tc>
          <w:tcPr>
            <w:tcW w:w="3561" w:type="dxa"/>
            <w:shd w:val="clear" w:color="auto" w:fill="auto"/>
          </w:tcPr>
          <w:p w14:paraId="023552C7" w14:textId="3FF63859" w:rsidR="00E36AAF" w:rsidRPr="00E36AAF" w:rsidRDefault="00E36AAF" w:rsidP="00E36AAF">
            <w:pPr>
              <w:keepNext/>
              <w:ind w:firstLine="0"/>
            </w:pPr>
            <w:r w:rsidRPr="00E36AAF">
              <w:t>HUFF, CROMER and GILREATH</w:t>
            </w:r>
          </w:p>
        </w:tc>
      </w:tr>
    </w:tbl>
    <w:p w14:paraId="72B33B80" w14:textId="77777777" w:rsidR="00E36AAF" w:rsidRDefault="00E36AAF" w:rsidP="00E36AAF"/>
    <w:p w14:paraId="34932D88" w14:textId="2F7BB13E"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2661"/>
      </w:tblGrid>
      <w:tr w:rsidR="00E36AAF" w:rsidRPr="00E36AAF" w14:paraId="6B4AF427" w14:textId="77777777" w:rsidTr="00E36AAF">
        <w:tc>
          <w:tcPr>
            <w:tcW w:w="1551" w:type="dxa"/>
            <w:shd w:val="clear" w:color="auto" w:fill="auto"/>
          </w:tcPr>
          <w:p w14:paraId="466132D4" w14:textId="4445BDEA" w:rsidR="00E36AAF" w:rsidRPr="00E36AAF" w:rsidRDefault="00E36AAF" w:rsidP="00E36AAF">
            <w:pPr>
              <w:keepNext/>
              <w:ind w:firstLine="0"/>
            </w:pPr>
            <w:r w:rsidRPr="00E36AAF">
              <w:t>Bill Number:</w:t>
            </w:r>
          </w:p>
        </w:tc>
        <w:tc>
          <w:tcPr>
            <w:tcW w:w="2661" w:type="dxa"/>
            <w:shd w:val="clear" w:color="auto" w:fill="auto"/>
          </w:tcPr>
          <w:p w14:paraId="19E7C3B0" w14:textId="4293A5AE" w:rsidR="00E36AAF" w:rsidRPr="00E36AAF" w:rsidRDefault="00E36AAF" w:rsidP="00E36AAF">
            <w:pPr>
              <w:keepNext/>
              <w:ind w:firstLine="0"/>
            </w:pPr>
            <w:r w:rsidRPr="00E36AAF">
              <w:t>H. 3472</w:t>
            </w:r>
          </w:p>
        </w:tc>
      </w:tr>
      <w:tr w:rsidR="00E36AAF" w:rsidRPr="00E36AAF" w14:paraId="4FE55A08" w14:textId="77777777" w:rsidTr="00E36AAF">
        <w:tc>
          <w:tcPr>
            <w:tcW w:w="1551" w:type="dxa"/>
            <w:shd w:val="clear" w:color="auto" w:fill="auto"/>
          </w:tcPr>
          <w:p w14:paraId="3585655E" w14:textId="3547DEBA" w:rsidR="00E36AAF" w:rsidRPr="00E36AAF" w:rsidRDefault="00E36AAF" w:rsidP="00E36AAF">
            <w:pPr>
              <w:keepNext/>
              <w:ind w:firstLine="0"/>
            </w:pPr>
            <w:r w:rsidRPr="00E36AAF">
              <w:t>Date:</w:t>
            </w:r>
          </w:p>
        </w:tc>
        <w:tc>
          <w:tcPr>
            <w:tcW w:w="2661" w:type="dxa"/>
            <w:shd w:val="clear" w:color="auto" w:fill="auto"/>
          </w:tcPr>
          <w:p w14:paraId="598EA1E3" w14:textId="2138493C" w:rsidR="00E36AAF" w:rsidRPr="00E36AAF" w:rsidRDefault="00E36AAF" w:rsidP="00E36AAF">
            <w:pPr>
              <w:keepNext/>
              <w:ind w:firstLine="0"/>
            </w:pPr>
            <w:r w:rsidRPr="00E36AAF">
              <w:t>ADD:</w:t>
            </w:r>
          </w:p>
        </w:tc>
      </w:tr>
      <w:tr w:rsidR="00E36AAF" w:rsidRPr="00E36AAF" w14:paraId="4635A0AD" w14:textId="77777777" w:rsidTr="00E36AAF">
        <w:tc>
          <w:tcPr>
            <w:tcW w:w="1551" w:type="dxa"/>
            <w:shd w:val="clear" w:color="auto" w:fill="auto"/>
          </w:tcPr>
          <w:p w14:paraId="2CBBB335" w14:textId="075E371A" w:rsidR="00E36AAF" w:rsidRPr="00E36AAF" w:rsidRDefault="00E36AAF" w:rsidP="00E36AAF">
            <w:pPr>
              <w:keepNext/>
              <w:ind w:firstLine="0"/>
            </w:pPr>
            <w:r w:rsidRPr="00E36AAF">
              <w:t>01/28/25</w:t>
            </w:r>
          </w:p>
        </w:tc>
        <w:tc>
          <w:tcPr>
            <w:tcW w:w="2661" w:type="dxa"/>
            <w:shd w:val="clear" w:color="auto" w:fill="auto"/>
          </w:tcPr>
          <w:p w14:paraId="37D6CAFA" w14:textId="44748BAE" w:rsidR="00E36AAF" w:rsidRPr="00E36AAF" w:rsidRDefault="00E36AAF" w:rsidP="00E36AAF">
            <w:pPr>
              <w:keepNext/>
              <w:ind w:firstLine="0"/>
            </w:pPr>
            <w:r w:rsidRPr="00E36AAF">
              <w:t>PEDALINO and HIXON</w:t>
            </w:r>
          </w:p>
        </w:tc>
      </w:tr>
    </w:tbl>
    <w:p w14:paraId="6B993B5B" w14:textId="77777777" w:rsidR="00E36AAF" w:rsidRDefault="00E36AAF" w:rsidP="00E36AAF"/>
    <w:p w14:paraId="1A16A94E" w14:textId="5EF1CEC3"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1461"/>
      </w:tblGrid>
      <w:tr w:rsidR="00E36AAF" w:rsidRPr="00E36AAF" w14:paraId="5987B1AE" w14:textId="77777777" w:rsidTr="00E36AAF">
        <w:tc>
          <w:tcPr>
            <w:tcW w:w="1551" w:type="dxa"/>
            <w:shd w:val="clear" w:color="auto" w:fill="auto"/>
          </w:tcPr>
          <w:p w14:paraId="45B08843" w14:textId="2C71C365" w:rsidR="00E36AAF" w:rsidRPr="00E36AAF" w:rsidRDefault="00E36AAF" w:rsidP="00E36AAF">
            <w:pPr>
              <w:keepNext/>
              <w:ind w:firstLine="0"/>
            </w:pPr>
            <w:r w:rsidRPr="00E36AAF">
              <w:t>Bill Number:</w:t>
            </w:r>
          </w:p>
        </w:tc>
        <w:tc>
          <w:tcPr>
            <w:tcW w:w="1461" w:type="dxa"/>
            <w:shd w:val="clear" w:color="auto" w:fill="auto"/>
          </w:tcPr>
          <w:p w14:paraId="20683A0C" w14:textId="2361D6D4" w:rsidR="00E36AAF" w:rsidRPr="00E36AAF" w:rsidRDefault="00E36AAF" w:rsidP="00E36AAF">
            <w:pPr>
              <w:keepNext/>
              <w:ind w:firstLine="0"/>
            </w:pPr>
            <w:r w:rsidRPr="00E36AAF">
              <w:t>H. 3473</w:t>
            </w:r>
          </w:p>
        </w:tc>
      </w:tr>
      <w:tr w:rsidR="00E36AAF" w:rsidRPr="00E36AAF" w14:paraId="34D56AF5" w14:textId="77777777" w:rsidTr="00E36AAF">
        <w:tc>
          <w:tcPr>
            <w:tcW w:w="1551" w:type="dxa"/>
            <w:shd w:val="clear" w:color="auto" w:fill="auto"/>
          </w:tcPr>
          <w:p w14:paraId="45B83973" w14:textId="7B7B5462" w:rsidR="00E36AAF" w:rsidRPr="00E36AAF" w:rsidRDefault="00E36AAF" w:rsidP="00E36AAF">
            <w:pPr>
              <w:keepNext/>
              <w:ind w:firstLine="0"/>
            </w:pPr>
            <w:r w:rsidRPr="00E36AAF">
              <w:t>Date:</w:t>
            </w:r>
          </w:p>
        </w:tc>
        <w:tc>
          <w:tcPr>
            <w:tcW w:w="1461" w:type="dxa"/>
            <w:shd w:val="clear" w:color="auto" w:fill="auto"/>
          </w:tcPr>
          <w:p w14:paraId="4780D76E" w14:textId="45613DD8" w:rsidR="00E36AAF" w:rsidRPr="00E36AAF" w:rsidRDefault="00E36AAF" w:rsidP="00E36AAF">
            <w:pPr>
              <w:keepNext/>
              <w:ind w:firstLine="0"/>
            </w:pPr>
            <w:r w:rsidRPr="00E36AAF">
              <w:t>ADD:</w:t>
            </w:r>
          </w:p>
        </w:tc>
      </w:tr>
      <w:tr w:rsidR="00E36AAF" w:rsidRPr="00E36AAF" w14:paraId="322F27DD" w14:textId="77777777" w:rsidTr="00E36AAF">
        <w:tc>
          <w:tcPr>
            <w:tcW w:w="1551" w:type="dxa"/>
            <w:shd w:val="clear" w:color="auto" w:fill="auto"/>
          </w:tcPr>
          <w:p w14:paraId="7A75043B" w14:textId="3E8E6641" w:rsidR="00E36AAF" w:rsidRPr="00E36AAF" w:rsidRDefault="00E36AAF" w:rsidP="00E36AAF">
            <w:pPr>
              <w:keepNext/>
              <w:ind w:firstLine="0"/>
            </w:pPr>
            <w:r w:rsidRPr="00E36AAF">
              <w:t>01/28/25</w:t>
            </w:r>
          </w:p>
        </w:tc>
        <w:tc>
          <w:tcPr>
            <w:tcW w:w="1461" w:type="dxa"/>
            <w:shd w:val="clear" w:color="auto" w:fill="auto"/>
          </w:tcPr>
          <w:p w14:paraId="7630335B" w14:textId="77F59CD5" w:rsidR="00E36AAF" w:rsidRPr="00E36AAF" w:rsidRDefault="00E36AAF" w:rsidP="00E36AAF">
            <w:pPr>
              <w:keepNext/>
              <w:ind w:firstLine="0"/>
            </w:pPr>
            <w:r w:rsidRPr="00E36AAF">
              <w:t>PEDALINO</w:t>
            </w:r>
          </w:p>
        </w:tc>
      </w:tr>
    </w:tbl>
    <w:p w14:paraId="7583D792" w14:textId="77777777" w:rsidR="00E36AAF" w:rsidRDefault="00E36AAF" w:rsidP="00E36AAF"/>
    <w:p w14:paraId="1AD0F62F" w14:textId="4E4F78DF"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7AB9C233" w14:textId="77777777" w:rsidTr="00E36AAF">
        <w:tc>
          <w:tcPr>
            <w:tcW w:w="1551" w:type="dxa"/>
            <w:shd w:val="clear" w:color="auto" w:fill="auto"/>
          </w:tcPr>
          <w:p w14:paraId="3DDCB7E2" w14:textId="14D78E99" w:rsidR="00E36AAF" w:rsidRPr="00E36AAF" w:rsidRDefault="00E36AAF" w:rsidP="00E36AAF">
            <w:pPr>
              <w:keepNext/>
              <w:ind w:firstLine="0"/>
            </w:pPr>
            <w:r w:rsidRPr="00E36AAF">
              <w:t>Bill Number:</w:t>
            </w:r>
          </w:p>
        </w:tc>
        <w:tc>
          <w:tcPr>
            <w:tcW w:w="4987" w:type="dxa"/>
            <w:shd w:val="clear" w:color="auto" w:fill="auto"/>
          </w:tcPr>
          <w:p w14:paraId="57874047" w14:textId="2C8634D0" w:rsidR="00E36AAF" w:rsidRPr="00E36AAF" w:rsidRDefault="00E36AAF" w:rsidP="00E36AAF">
            <w:pPr>
              <w:keepNext/>
              <w:ind w:firstLine="0"/>
            </w:pPr>
            <w:r w:rsidRPr="00E36AAF">
              <w:t>H. 3504</w:t>
            </w:r>
          </w:p>
        </w:tc>
      </w:tr>
      <w:tr w:rsidR="00E36AAF" w:rsidRPr="00E36AAF" w14:paraId="05AC7C02" w14:textId="77777777" w:rsidTr="00E36AAF">
        <w:tc>
          <w:tcPr>
            <w:tcW w:w="1551" w:type="dxa"/>
            <w:shd w:val="clear" w:color="auto" w:fill="auto"/>
          </w:tcPr>
          <w:p w14:paraId="435C19A2" w14:textId="33A4D000" w:rsidR="00E36AAF" w:rsidRPr="00E36AAF" w:rsidRDefault="00E36AAF" w:rsidP="00E36AAF">
            <w:pPr>
              <w:keepNext/>
              <w:ind w:firstLine="0"/>
            </w:pPr>
            <w:r w:rsidRPr="00E36AAF">
              <w:t>Date:</w:t>
            </w:r>
          </w:p>
        </w:tc>
        <w:tc>
          <w:tcPr>
            <w:tcW w:w="4987" w:type="dxa"/>
            <w:shd w:val="clear" w:color="auto" w:fill="auto"/>
          </w:tcPr>
          <w:p w14:paraId="3F50467A" w14:textId="54CC71EE" w:rsidR="00E36AAF" w:rsidRPr="00E36AAF" w:rsidRDefault="00E36AAF" w:rsidP="00E36AAF">
            <w:pPr>
              <w:keepNext/>
              <w:ind w:firstLine="0"/>
            </w:pPr>
            <w:r w:rsidRPr="00E36AAF">
              <w:t>ADD:</w:t>
            </w:r>
          </w:p>
        </w:tc>
      </w:tr>
      <w:tr w:rsidR="00E36AAF" w:rsidRPr="00E36AAF" w14:paraId="09C6CDDC" w14:textId="77777777" w:rsidTr="00E36AAF">
        <w:tc>
          <w:tcPr>
            <w:tcW w:w="1551" w:type="dxa"/>
            <w:shd w:val="clear" w:color="auto" w:fill="auto"/>
          </w:tcPr>
          <w:p w14:paraId="451E095B" w14:textId="423BA0CF" w:rsidR="00E36AAF" w:rsidRPr="00E36AAF" w:rsidRDefault="00E36AAF" w:rsidP="00E36AAF">
            <w:pPr>
              <w:keepNext/>
              <w:ind w:firstLine="0"/>
            </w:pPr>
            <w:r w:rsidRPr="00E36AAF">
              <w:t>01/28/25</w:t>
            </w:r>
          </w:p>
        </w:tc>
        <w:tc>
          <w:tcPr>
            <w:tcW w:w="4987" w:type="dxa"/>
            <w:shd w:val="clear" w:color="auto" w:fill="auto"/>
          </w:tcPr>
          <w:p w14:paraId="2C59BD7A" w14:textId="04950DE1" w:rsidR="00E36AAF" w:rsidRPr="00E36AAF" w:rsidRDefault="00E36AAF" w:rsidP="00E36AAF">
            <w:pPr>
              <w:keepNext/>
              <w:ind w:firstLine="0"/>
            </w:pPr>
            <w:r w:rsidRPr="00E36AAF">
              <w:t>MITCHELL, OREMUS, GIBSON, HUFF, LAWSON and BURNS</w:t>
            </w:r>
          </w:p>
        </w:tc>
      </w:tr>
    </w:tbl>
    <w:p w14:paraId="5757AA82" w14:textId="77777777" w:rsidR="00E36AAF" w:rsidRDefault="00E36AAF" w:rsidP="00E36AAF"/>
    <w:p w14:paraId="34071414" w14:textId="7565675F" w:rsidR="00E36AAF" w:rsidRDefault="001C3ADD" w:rsidP="00E36AAF">
      <w:pPr>
        <w:keepNext/>
        <w:jc w:val="center"/>
        <w:rPr>
          <w:b/>
        </w:rPr>
      </w:pPr>
      <w:r>
        <w:rPr>
          <w:b/>
        </w:rPr>
        <w:lastRenderedPageBreak/>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594A104A" w14:textId="77777777" w:rsidTr="00E36AAF">
        <w:tc>
          <w:tcPr>
            <w:tcW w:w="1551" w:type="dxa"/>
            <w:shd w:val="clear" w:color="auto" w:fill="auto"/>
          </w:tcPr>
          <w:p w14:paraId="6EC99D01" w14:textId="04E8B8FC" w:rsidR="00E36AAF" w:rsidRPr="00E36AAF" w:rsidRDefault="00E36AAF" w:rsidP="00E36AAF">
            <w:pPr>
              <w:keepNext/>
              <w:ind w:firstLine="0"/>
            </w:pPr>
            <w:r w:rsidRPr="00E36AAF">
              <w:t>Bill Number:</w:t>
            </w:r>
          </w:p>
        </w:tc>
        <w:tc>
          <w:tcPr>
            <w:tcW w:w="4987" w:type="dxa"/>
            <w:shd w:val="clear" w:color="auto" w:fill="auto"/>
          </w:tcPr>
          <w:p w14:paraId="479925C0" w14:textId="6F0D51DE" w:rsidR="00E36AAF" w:rsidRPr="00E36AAF" w:rsidRDefault="00E36AAF" w:rsidP="00E36AAF">
            <w:pPr>
              <w:keepNext/>
              <w:ind w:firstLine="0"/>
            </w:pPr>
            <w:r w:rsidRPr="00E36AAF">
              <w:t>H. 3506</w:t>
            </w:r>
          </w:p>
        </w:tc>
      </w:tr>
      <w:tr w:rsidR="00E36AAF" w:rsidRPr="00E36AAF" w14:paraId="24D945BE" w14:textId="77777777" w:rsidTr="00E36AAF">
        <w:tc>
          <w:tcPr>
            <w:tcW w:w="1551" w:type="dxa"/>
            <w:shd w:val="clear" w:color="auto" w:fill="auto"/>
          </w:tcPr>
          <w:p w14:paraId="095FC30C" w14:textId="6D0AA5EF" w:rsidR="00E36AAF" w:rsidRPr="00E36AAF" w:rsidRDefault="00E36AAF" w:rsidP="00E36AAF">
            <w:pPr>
              <w:keepNext/>
              <w:ind w:firstLine="0"/>
            </w:pPr>
            <w:r w:rsidRPr="00E36AAF">
              <w:t>Date:</w:t>
            </w:r>
          </w:p>
        </w:tc>
        <w:tc>
          <w:tcPr>
            <w:tcW w:w="4987" w:type="dxa"/>
            <w:shd w:val="clear" w:color="auto" w:fill="auto"/>
          </w:tcPr>
          <w:p w14:paraId="39CA66DF" w14:textId="4C8CBE6E" w:rsidR="00E36AAF" w:rsidRPr="00E36AAF" w:rsidRDefault="00E36AAF" w:rsidP="00E36AAF">
            <w:pPr>
              <w:keepNext/>
              <w:ind w:firstLine="0"/>
            </w:pPr>
            <w:r w:rsidRPr="00E36AAF">
              <w:t>ADD:</w:t>
            </w:r>
          </w:p>
        </w:tc>
      </w:tr>
      <w:tr w:rsidR="00E36AAF" w:rsidRPr="00E36AAF" w14:paraId="17A95660" w14:textId="77777777" w:rsidTr="00E36AAF">
        <w:tc>
          <w:tcPr>
            <w:tcW w:w="1551" w:type="dxa"/>
            <w:shd w:val="clear" w:color="auto" w:fill="auto"/>
          </w:tcPr>
          <w:p w14:paraId="3E553D80" w14:textId="4E725E7F" w:rsidR="00E36AAF" w:rsidRPr="00E36AAF" w:rsidRDefault="00E36AAF" w:rsidP="00E36AAF">
            <w:pPr>
              <w:keepNext/>
              <w:ind w:firstLine="0"/>
            </w:pPr>
            <w:r w:rsidRPr="00E36AAF">
              <w:t>01/28/25</w:t>
            </w:r>
          </w:p>
        </w:tc>
        <w:tc>
          <w:tcPr>
            <w:tcW w:w="4987" w:type="dxa"/>
            <w:shd w:val="clear" w:color="auto" w:fill="auto"/>
          </w:tcPr>
          <w:p w14:paraId="6725292B" w14:textId="14A0147E" w:rsidR="00E36AAF" w:rsidRPr="00E36AAF" w:rsidRDefault="00E36AAF" w:rsidP="00E36AAF">
            <w:pPr>
              <w:keepNext/>
              <w:ind w:firstLine="0"/>
            </w:pPr>
            <w:r w:rsidRPr="00E36AAF">
              <w:t>MITCHELL, RANKIN, LONG, OREMUS, GIBSON, LAWSON, BURNS and EDGERTON</w:t>
            </w:r>
          </w:p>
        </w:tc>
      </w:tr>
    </w:tbl>
    <w:p w14:paraId="153AF2B1" w14:textId="77777777" w:rsidR="00E36AAF" w:rsidRDefault="00E36AAF" w:rsidP="00E36AAF"/>
    <w:p w14:paraId="6F6EC90E" w14:textId="61AC4881" w:rsidR="0004715F" w:rsidRDefault="001C3ADD" w:rsidP="0004715F">
      <w:pPr>
        <w:keepNext/>
        <w:jc w:val="center"/>
        <w:rPr>
          <w:b/>
        </w:rPr>
      </w:pPr>
      <w:r>
        <w:rPr>
          <w:b/>
        </w:rPr>
        <w:t xml:space="preserve">CO-SPONSOR(S) </w:t>
      </w:r>
      <w:r w:rsidR="0004715F" w:rsidRPr="00E36AAF">
        <w:rPr>
          <w:b/>
        </w:rPr>
        <w:t xml:space="preserve"> ADDED</w:t>
      </w:r>
    </w:p>
    <w:tbl>
      <w:tblPr>
        <w:tblW w:w="0" w:type="auto"/>
        <w:tblLayout w:type="fixed"/>
        <w:tblLook w:val="0000" w:firstRow="0" w:lastRow="0" w:firstColumn="0" w:lastColumn="0" w:noHBand="0" w:noVBand="0"/>
      </w:tblPr>
      <w:tblGrid>
        <w:gridCol w:w="1551"/>
        <w:gridCol w:w="1101"/>
      </w:tblGrid>
      <w:tr w:rsidR="00E36AAF" w:rsidRPr="00E36AAF" w14:paraId="5067CB6E" w14:textId="77777777" w:rsidTr="00E36AAF">
        <w:tc>
          <w:tcPr>
            <w:tcW w:w="1551" w:type="dxa"/>
            <w:shd w:val="clear" w:color="auto" w:fill="auto"/>
          </w:tcPr>
          <w:p w14:paraId="6F05501E" w14:textId="066318FC" w:rsidR="00E36AAF" w:rsidRPr="00E36AAF" w:rsidRDefault="00E36AAF" w:rsidP="00E36AAF">
            <w:pPr>
              <w:keepNext/>
              <w:ind w:firstLine="0"/>
            </w:pPr>
            <w:r w:rsidRPr="00E36AAF">
              <w:t>Bill Number:</w:t>
            </w:r>
          </w:p>
        </w:tc>
        <w:tc>
          <w:tcPr>
            <w:tcW w:w="1101" w:type="dxa"/>
            <w:shd w:val="clear" w:color="auto" w:fill="auto"/>
          </w:tcPr>
          <w:p w14:paraId="39DF8E6D" w14:textId="22C22FC6" w:rsidR="00E36AAF" w:rsidRPr="00E36AAF" w:rsidRDefault="00E36AAF" w:rsidP="00E36AAF">
            <w:pPr>
              <w:keepNext/>
              <w:ind w:firstLine="0"/>
            </w:pPr>
            <w:r w:rsidRPr="00E36AAF">
              <w:t>H. 3507</w:t>
            </w:r>
          </w:p>
        </w:tc>
      </w:tr>
      <w:tr w:rsidR="00E36AAF" w:rsidRPr="00E36AAF" w14:paraId="7D9CA701" w14:textId="77777777" w:rsidTr="00E36AAF">
        <w:tc>
          <w:tcPr>
            <w:tcW w:w="1551" w:type="dxa"/>
            <w:shd w:val="clear" w:color="auto" w:fill="auto"/>
          </w:tcPr>
          <w:p w14:paraId="38F42104" w14:textId="0EAF8990" w:rsidR="00E36AAF" w:rsidRPr="00E36AAF" w:rsidRDefault="00E36AAF" w:rsidP="00E36AAF">
            <w:pPr>
              <w:keepNext/>
              <w:ind w:firstLine="0"/>
            </w:pPr>
            <w:r w:rsidRPr="00E36AAF">
              <w:t>Date:</w:t>
            </w:r>
          </w:p>
        </w:tc>
        <w:tc>
          <w:tcPr>
            <w:tcW w:w="1101" w:type="dxa"/>
            <w:shd w:val="clear" w:color="auto" w:fill="auto"/>
          </w:tcPr>
          <w:p w14:paraId="08A35911" w14:textId="7F3D097D" w:rsidR="00E36AAF" w:rsidRPr="00E36AAF" w:rsidRDefault="00E36AAF" w:rsidP="00E36AAF">
            <w:pPr>
              <w:keepNext/>
              <w:ind w:firstLine="0"/>
            </w:pPr>
            <w:r w:rsidRPr="00E36AAF">
              <w:t>ADD:</w:t>
            </w:r>
          </w:p>
        </w:tc>
      </w:tr>
      <w:tr w:rsidR="00E36AAF" w:rsidRPr="00E36AAF" w14:paraId="200F3C7D" w14:textId="77777777" w:rsidTr="00E36AAF">
        <w:tc>
          <w:tcPr>
            <w:tcW w:w="1551" w:type="dxa"/>
            <w:shd w:val="clear" w:color="auto" w:fill="auto"/>
          </w:tcPr>
          <w:p w14:paraId="7DBFDCA7" w14:textId="63A1F8BE" w:rsidR="00E36AAF" w:rsidRPr="00E36AAF" w:rsidRDefault="00E36AAF" w:rsidP="00E36AAF">
            <w:pPr>
              <w:keepNext/>
              <w:ind w:firstLine="0"/>
            </w:pPr>
            <w:r w:rsidRPr="00E36AAF">
              <w:t>01/28/25</w:t>
            </w:r>
          </w:p>
        </w:tc>
        <w:tc>
          <w:tcPr>
            <w:tcW w:w="1101" w:type="dxa"/>
            <w:shd w:val="clear" w:color="auto" w:fill="auto"/>
          </w:tcPr>
          <w:p w14:paraId="4480E648" w14:textId="57D0866F" w:rsidR="00E36AAF" w:rsidRPr="00E36AAF" w:rsidRDefault="00E36AAF" w:rsidP="00E36AAF">
            <w:pPr>
              <w:keepNext/>
              <w:ind w:firstLine="0"/>
            </w:pPr>
            <w:r w:rsidRPr="00E36AAF">
              <w:t>BAUER</w:t>
            </w:r>
          </w:p>
        </w:tc>
      </w:tr>
    </w:tbl>
    <w:p w14:paraId="72D375E7" w14:textId="77777777" w:rsidR="00E36AAF" w:rsidRDefault="00E36AAF" w:rsidP="00E36AAF"/>
    <w:p w14:paraId="27F290DF" w14:textId="58B10B30"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49E44B49" w14:textId="77777777" w:rsidTr="00E36AAF">
        <w:tc>
          <w:tcPr>
            <w:tcW w:w="1551" w:type="dxa"/>
            <w:shd w:val="clear" w:color="auto" w:fill="auto"/>
          </w:tcPr>
          <w:p w14:paraId="2A4022CB" w14:textId="59D77434" w:rsidR="00E36AAF" w:rsidRPr="00E36AAF" w:rsidRDefault="00E36AAF" w:rsidP="00E36AAF">
            <w:pPr>
              <w:keepNext/>
              <w:ind w:firstLine="0"/>
            </w:pPr>
            <w:r w:rsidRPr="00E36AAF">
              <w:t>Bill Number:</w:t>
            </w:r>
          </w:p>
        </w:tc>
        <w:tc>
          <w:tcPr>
            <w:tcW w:w="4987" w:type="dxa"/>
            <w:shd w:val="clear" w:color="auto" w:fill="auto"/>
          </w:tcPr>
          <w:p w14:paraId="7983A1D4" w14:textId="3991C80E" w:rsidR="00E36AAF" w:rsidRPr="00E36AAF" w:rsidRDefault="00E36AAF" w:rsidP="00E36AAF">
            <w:pPr>
              <w:keepNext/>
              <w:ind w:firstLine="0"/>
            </w:pPr>
            <w:r w:rsidRPr="00E36AAF">
              <w:t>H. 3572</w:t>
            </w:r>
          </w:p>
        </w:tc>
      </w:tr>
      <w:tr w:rsidR="00E36AAF" w:rsidRPr="00E36AAF" w14:paraId="5E982F3A" w14:textId="77777777" w:rsidTr="00E36AAF">
        <w:tc>
          <w:tcPr>
            <w:tcW w:w="1551" w:type="dxa"/>
            <w:shd w:val="clear" w:color="auto" w:fill="auto"/>
          </w:tcPr>
          <w:p w14:paraId="5629005E" w14:textId="28B4A0C5" w:rsidR="00E36AAF" w:rsidRPr="00E36AAF" w:rsidRDefault="00E36AAF" w:rsidP="00E36AAF">
            <w:pPr>
              <w:keepNext/>
              <w:ind w:firstLine="0"/>
            </w:pPr>
            <w:r w:rsidRPr="00E36AAF">
              <w:t>Date:</w:t>
            </w:r>
          </w:p>
        </w:tc>
        <w:tc>
          <w:tcPr>
            <w:tcW w:w="4987" w:type="dxa"/>
            <w:shd w:val="clear" w:color="auto" w:fill="auto"/>
          </w:tcPr>
          <w:p w14:paraId="7DFFEF9C" w14:textId="34887DAF" w:rsidR="00E36AAF" w:rsidRPr="00E36AAF" w:rsidRDefault="00E36AAF" w:rsidP="00E36AAF">
            <w:pPr>
              <w:keepNext/>
              <w:ind w:firstLine="0"/>
            </w:pPr>
            <w:r w:rsidRPr="00E36AAF">
              <w:t>ADD:</w:t>
            </w:r>
          </w:p>
        </w:tc>
      </w:tr>
      <w:tr w:rsidR="00E36AAF" w:rsidRPr="00E36AAF" w14:paraId="7B183C4A" w14:textId="77777777" w:rsidTr="00E36AAF">
        <w:tc>
          <w:tcPr>
            <w:tcW w:w="1551" w:type="dxa"/>
            <w:shd w:val="clear" w:color="auto" w:fill="auto"/>
          </w:tcPr>
          <w:p w14:paraId="0F58B225" w14:textId="734A6D6D" w:rsidR="00E36AAF" w:rsidRPr="00E36AAF" w:rsidRDefault="00E36AAF" w:rsidP="00E36AAF">
            <w:pPr>
              <w:keepNext/>
              <w:ind w:firstLine="0"/>
            </w:pPr>
            <w:r w:rsidRPr="00E36AAF">
              <w:t>01/28/25</w:t>
            </w:r>
          </w:p>
        </w:tc>
        <w:tc>
          <w:tcPr>
            <w:tcW w:w="4987" w:type="dxa"/>
            <w:shd w:val="clear" w:color="auto" w:fill="auto"/>
          </w:tcPr>
          <w:p w14:paraId="58B6E266" w14:textId="0954DA0C" w:rsidR="00E36AAF" w:rsidRPr="00E36AAF" w:rsidRDefault="00E36AAF" w:rsidP="00E36AAF">
            <w:pPr>
              <w:keepNext/>
              <w:ind w:firstLine="0"/>
            </w:pPr>
            <w:r w:rsidRPr="00E36AAF">
              <w:t>RANKIN, LONG, OREMUS, EDGERTON, GIBSON, HUFF, LAWSON, BURNS and MAGNUSON</w:t>
            </w:r>
          </w:p>
        </w:tc>
      </w:tr>
    </w:tbl>
    <w:p w14:paraId="585DA708" w14:textId="77777777" w:rsidR="00E36AAF" w:rsidRDefault="00E36AAF" w:rsidP="00E36AAF"/>
    <w:p w14:paraId="66FE854B" w14:textId="7F986F81"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1101"/>
      </w:tblGrid>
      <w:tr w:rsidR="00E36AAF" w:rsidRPr="00E36AAF" w14:paraId="21D82AD8" w14:textId="77777777" w:rsidTr="00E36AAF">
        <w:tc>
          <w:tcPr>
            <w:tcW w:w="1551" w:type="dxa"/>
            <w:shd w:val="clear" w:color="auto" w:fill="auto"/>
          </w:tcPr>
          <w:p w14:paraId="08EA608C" w14:textId="52485230" w:rsidR="00E36AAF" w:rsidRPr="00E36AAF" w:rsidRDefault="00E36AAF" w:rsidP="00E36AAF">
            <w:pPr>
              <w:keepNext/>
              <w:ind w:firstLine="0"/>
            </w:pPr>
            <w:r w:rsidRPr="00E36AAF">
              <w:t>Bill Number:</w:t>
            </w:r>
          </w:p>
        </w:tc>
        <w:tc>
          <w:tcPr>
            <w:tcW w:w="1101" w:type="dxa"/>
            <w:shd w:val="clear" w:color="auto" w:fill="auto"/>
          </w:tcPr>
          <w:p w14:paraId="2286A0EB" w14:textId="3B85D5CD" w:rsidR="00E36AAF" w:rsidRPr="00E36AAF" w:rsidRDefault="00E36AAF" w:rsidP="00E36AAF">
            <w:pPr>
              <w:keepNext/>
              <w:ind w:firstLine="0"/>
            </w:pPr>
            <w:r w:rsidRPr="00E36AAF">
              <w:t>H. 3576</w:t>
            </w:r>
          </w:p>
        </w:tc>
      </w:tr>
      <w:tr w:rsidR="00E36AAF" w:rsidRPr="00E36AAF" w14:paraId="6503C06B" w14:textId="77777777" w:rsidTr="00E36AAF">
        <w:tc>
          <w:tcPr>
            <w:tcW w:w="1551" w:type="dxa"/>
            <w:shd w:val="clear" w:color="auto" w:fill="auto"/>
          </w:tcPr>
          <w:p w14:paraId="7CF06147" w14:textId="1867F590" w:rsidR="00E36AAF" w:rsidRPr="00E36AAF" w:rsidRDefault="00E36AAF" w:rsidP="00E36AAF">
            <w:pPr>
              <w:keepNext/>
              <w:ind w:firstLine="0"/>
            </w:pPr>
            <w:r w:rsidRPr="00E36AAF">
              <w:t>Date:</w:t>
            </w:r>
          </w:p>
        </w:tc>
        <w:tc>
          <w:tcPr>
            <w:tcW w:w="1101" w:type="dxa"/>
            <w:shd w:val="clear" w:color="auto" w:fill="auto"/>
          </w:tcPr>
          <w:p w14:paraId="2CD0E591" w14:textId="674451DA" w:rsidR="00E36AAF" w:rsidRPr="00E36AAF" w:rsidRDefault="00E36AAF" w:rsidP="00E36AAF">
            <w:pPr>
              <w:keepNext/>
              <w:ind w:firstLine="0"/>
            </w:pPr>
            <w:r w:rsidRPr="00E36AAF">
              <w:t>ADD:</w:t>
            </w:r>
          </w:p>
        </w:tc>
      </w:tr>
      <w:tr w:rsidR="00E36AAF" w:rsidRPr="00E36AAF" w14:paraId="5D15E964" w14:textId="77777777" w:rsidTr="00E36AAF">
        <w:tc>
          <w:tcPr>
            <w:tcW w:w="1551" w:type="dxa"/>
            <w:shd w:val="clear" w:color="auto" w:fill="auto"/>
          </w:tcPr>
          <w:p w14:paraId="5BF9B36B" w14:textId="43050F68" w:rsidR="00E36AAF" w:rsidRPr="00E36AAF" w:rsidRDefault="00E36AAF" w:rsidP="00E36AAF">
            <w:pPr>
              <w:keepNext/>
              <w:ind w:firstLine="0"/>
            </w:pPr>
            <w:r w:rsidRPr="00E36AAF">
              <w:t>01/28/25</w:t>
            </w:r>
          </w:p>
        </w:tc>
        <w:tc>
          <w:tcPr>
            <w:tcW w:w="1101" w:type="dxa"/>
            <w:shd w:val="clear" w:color="auto" w:fill="auto"/>
          </w:tcPr>
          <w:p w14:paraId="1564F4F4" w14:textId="342CE23F" w:rsidR="00E36AAF" w:rsidRPr="00E36AAF" w:rsidRDefault="00E36AAF" w:rsidP="00E36AAF">
            <w:pPr>
              <w:keepNext/>
              <w:ind w:firstLine="0"/>
            </w:pPr>
            <w:r w:rsidRPr="00E36AAF">
              <w:t>BAUER</w:t>
            </w:r>
          </w:p>
        </w:tc>
      </w:tr>
    </w:tbl>
    <w:p w14:paraId="68801A93" w14:textId="77777777" w:rsidR="00E36AAF" w:rsidRDefault="00E36AAF" w:rsidP="00E36AAF"/>
    <w:p w14:paraId="33D002E4" w14:textId="4D7E555E"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1641"/>
      </w:tblGrid>
      <w:tr w:rsidR="00E36AAF" w:rsidRPr="00E36AAF" w14:paraId="4688F05D" w14:textId="77777777" w:rsidTr="00E36AAF">
        <w:tc>
          <w:tcPr>
            <w:tcW w:w="1551" w:type="dxa"/>
            <w:shd w:val="clear" w:color="auto" w:fill="auto"/>
          </w:tcPr>
          <w:p w14:paraId="380FDD3B" w14:textId="26C60DBC" w:rsidR="00E36AAF" w:rsidRPr="00E36AAF" w:rsidRDefault="00E36AAF" w:rsidP="00E36AAF">
            <w:pPr>
              <w:keepNext/>
              <w:ind w:firstLine="0"/>
            </w:pPr>
            <w:r w:rsidRPr="00E36AAF">
              <w:t>Bill Number:</w:t>
            </w:r>
          </w:p>
        </w:tc>
        <w:tc>
          <w:tcPr>
            <w:tcW w:w="1641" w:type="dxa"/>
            <w:shd w:val="clear" w:color="auto" w:fill="auto"/>
          </w:tcPr>
          <w:p w14:paraId="53A6F16E" w14:textId="1709B972" w:rsidR="00E36AAF" w:rsidRPr="00E36AAF" w:rsidRDefault="00E36AAF" w:rsidP="00E36AAF">
            <w:pPr>
              <w:keepNext/>
              <w:ind w:firstLine="0"/>
            </w:pPr>
            <w:r w:rsidRPr="00E36AAF">
              <w:t>H. 3579</w:t>
            </w:r>
          </w:p>
        </w:tc>
      </w:tr>
      <w:tr w:rsidR="00E36AAF" w:rsidRPr="00E36AAF" w14:paraId="07F5864F" w14:textId="77777777" w:rsidTr="00E36AAF">
        <w:tc>
          <w:tcPr>
            <w:tcW w:w="1551" w:type="dxa"/>
            <w:shd w:val="clear" w:color="auto" w:fill="auto"/>
          </w:tcPr>
          <w:p w14:paraId="0E79ECBD" w14:textId="6B1BFD37" w:rsidR="00E36AAF" w:rsidRPr="00E36AAF" w:rsidRDefault="00E36AAF" w:rsidP="00E36AAF">
            <w:pPr>
              <w:keepNext/>
              <w:ind w:firstLine="0"/>
            </w:pPr>
            <w:r w:rsidRPr="00E36AAF">
              <w:t>Date:</w:t>
            </w:r>
          </w:p>
        </w:tc>
        <w:tc>
          <w:tcPr>
            <w:tcW w:w="1641" w:type="dxa"/>
            <w:shd w:val="clear" w:color="auto" w:fill="auto"/>
          </w:tcPr>
          <w:p w14:paraId="767BD70A" w14:textId="2BCE06AA" w:rsidR="00E36AAF" w:rsidRPr="00E36AAF" w:rsidRDefault="00E36AAF" w:rsidP="00E36AAF">
            <w:pPr>
              <w:keepNext/>
              <w:ind w:firstLine="0"/>
            </w:pPr>
            <w:r w:rsidRPr="00E36AAF">
              <w:t>ADD:</w:t>
            </w:r>
          </w:p>
        </w:tc>
      </w:tr>
      <w:tr w:rsidR="00E36AAF" w:rsidRPr="00E36AAF" w14:paraId="6BEB041C" w14:textId="77777777" w:rsidTr="00E36AAF">
        <w:tc>
          <w:tcPr>
            <w:tcW w:w="1551" w:type="dxa"/>
            <w:shd w:val="clear" w:color="auto" w:fill="auto"/>
          </w:tcPr>
          <w:p w14:paraId="712E38EC" w14:textId="19E27FF3" w:rsidR="00E36AAF" w:rsidRPr="00E36AAF" w:rsidRDefault="00E36AAF" w:rsidP="00E36AAF">
            <w:pPr>
              <w:keepNext/>
              <w:ind w:firstLine="0"/>
            </w:pPr>
            <w:r w:rsidRPr="00E36AAF">
              <w:t>01/28/25</w:t>
            </w:r>
          </w:p>
        </w:tc>
        <w:tc>
          <w:tcPr>
            <w:tcW w:w="1641" w:type="dxa"/>
            <w:shd w:val="clear" w:color="auto" w:fill="auto"/>
          </w:tcPr>
          <w:p w14:paraId="154AA6BB" w14:textId="21535F1A" w:rsidR="00E36AAF" w:rsidRPr="00E36AAF" w:rsidRDefault="00E36AAF" w:rsidP="00E36AAF">
            <w:pPr>
              <w:keepNext/>
              <w:ind w:firstLine="0"/>
            </w:pPr>
            <w:r w:rsidRPr="00E36AAF">
              <w:t>W. NEWTON</w:t>
            </w:r>
          </w:p>
        </w:tc>
      </w:tr>
    </w:tbl>
    <w:p w14:paraId="74E4CDF6" w14:textId="77777777" w:rsidR="00E36AAF" w:rsidRDefault="00E36AAF" w:rsidP="00E36AAF"/>
    <w:p w14:paraId="3B6365D6" w14:textId="7DD14FC6"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1281"/>
      </w:tblGrid>
      <w:tr w:rsidR="00E36AAF" w:rsidRPr="00E36AAF" w14:paraId="7F2B4E41" w14:textId="77777777" w:rsidTr="00E36AAF">
        <w:tc>
          <w:tcPr>
            <w:tcW w:w="1551" w:type="dxa"/>
            <w:shd w:val="clear" w:color="auto" w:fill="auto"/>
          </w:tcPr>
          <w:p w14:paraId="2B2DABB1" w14:textId="1EA017AD" w:rsidR="00E36AAF" w:rsidRPr="00E36AAF" w:rsidRDefault="00E36AAF" w:rsidP="00E36AAF">
            <w:pPr>
              <w:keepNext/>
              <w:ind w:firstLine="0"/>
            </w:pPr>
            <w:r w:rsidRPr="00E36AAF">
              <w:t>Bill Number:</w:t>
            </w:r>
          </w:p>
        </w:tc>
        <w:tc>
          <w:tcPr>
            <w:tcW w:w="1281" w:type="dxa"/>
            <w:shd w:val="clear" w:color="auto" w:fill="auto"/>
          </w:tcPr>
          <w:p w14:paraId="122060B9" w14:textId="7EB9000A" w:rsidR="00E36AAF" w:rsidRPr="00E36AAF" w:rsidRDefault="00E36AAF" w:rsidP="00E36AAF">
            <w:pPr>
              <w:keepNext/>
              <w:ind w:firstLine="0"/>
            </w:pPr>
            <w:r w:rsidRPr="00E36AAF">
              <w:t>H. 3589</w:t>
            </w:r>
          </w:p>
        </w:tc>
      </w:tr>
      <w:tr w:rsidR="00E36AAF" w:rsidRPr="00E36AAF" w14:paraId="5370E725" w14:textId="77777777" w:rsidTr="00E36AAF">
        <w:tc>
          <w:tcPr>
            <w:tcW w:w="1551" w:type="dxa"/>
            <w:shd w:val="clear" w:color="auto" w:fill="auto"/>
          </w:tcPr>
          <w:p w14:paraId="3B660488" w14:textId="1A4388AE" w:rsidR="00E36AAF" w:rsidRPr="00E36AAF" w:rsidRDefault="00E36AAF" w:rsidP="00E36AAF">
            <w:pPr>
              <w:keepNext/>
              <w:ind w:firstLine="0"/>
            </w:pPr>
            <w:r w:rsidRPr="00E36AAF">
              <w:t>Date:</w:t>
            </w:r>
          </w:p>
        </w:tc>
        <w:tc>
          <w:tcPr>
            <w:tcW w:w="1281" w:type="dxa"/>
            <w:shd w:val="clear" w:color="auto" w:fill="auto"/>
          </w:tcPr>
          <w:p w14:paraId="53C8A50E" w14:textId="2BDF373B" w:rsidR="00E36AAF" w:rsidRPr="00E36AAF" w:rsidRDefault="00E36AAF" w:rsidP="00E36AAF">
            <w:pPr>
              <w:keepNext/>
              <w:ind w:firstLine="0"/>
            </w:pPr>
            <w:r w:rsidRPr="00E36AAF">
              <w:t>ADD:</w:t>
            </w:r>
          </w:p>
        </w:tc>
      </w:tr>
      <w:tr w:rsidR="00E36AAF" w:rsidRPr="00E36AAF" w14:paraId="2F9B4FF3" w14:textId="77777777" w:rsidTr="00E36AAF">
        <w:tc>
          <w:tcPr>
            <w:tcW w:w="1551" w:type="dxa"/>
            <w:shd w:val="clear" w:color="auto" w:fill="auto"/>
          </w:tcPr>
          <w:p w14:paraId="2D606736" w14:textId="2D5698DE" w:rsidR="00E36AAF" w:rsidRPr="00E36AAF" w:rsidRDefault="00E36AAF" w:rsidP="00E36AAF">
            <w:pPr>
              <w:keepNext/>
              <w:ind w:firstLine="0"/>
            </w:pPr>
            <w:r w:rsidRPr="00E36AAF">
              <w:t>01/28/25</w:t>
            </w:r>
          </w:p>
        </w:tc>
        <w:tc>
          <w:tcPr>
            <w:tcW w:w="1281" w:type="dxa"/>
            <w:shd w:val="clear" w:color="auto" w:fill="auto"/>
          </w:tcPr>
          <w:p w14:paraId="66644441" w14:textId="6E334C98" w:rsidR="00E36AAF" w:rsidRPr="00E36AAF" w:rsidRDefault="00E36AAF" w:rsidP="00E36AAF">
            <w:pPr>
              <w:keepNext/>
              <w:ind w:firstLine="0"/>
            </w:pPr>
            <w:r w:rsidRPr="00E36AAF">
              <w:t>COLLINS</w:t>
            </w:r>
          </w:p>
        </w:tc>
      </w:tr>
    </w:tbl>
    <w:p w14:paraId="4DE8AF47" w14:textId="77777777" w:rsidR="00E36AAF" w:rsidRDefault="00E36AAF" w:rsidP="00E36AAF"/>
    <w:p w14:paraId="12AA6D53" w14:textId="7921EBF4"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3171"/>
      </w:tblGrid>
      <w:tr w:rsidR="00E36AAF" w:rsidRPr="00E36AAF" w14:paraId="68E2C6EB" w14:textId="77777777" w:rsidTr="00E36AAF">
        <w:tc>
          <w:tcPr>
            <w:tcW w:w="1551" w:type="dxa"/>
            <w:shd w:val="clear" w:color="auto" w:fill="auto"/>
          </w:tcPr>
          <w:p w14:paraId="00AE4D6C" w14:textId="4155780E" w:rsidR="00E36AAF" w:rsidRPr="00E36AAF" w:rsidRDefault="00E36AAF" w:rsidP="00E36AAF">
            <w:pPr>
              <w:keepNext/>
              <w:ind w:firstLine="0"/>
            </w:pPr>
            <w:r w:rsidRPr="00E36AAF">
              <w:t>Bill Number:</w:t>
            </w:r>
          </w:p>
        </w:tc>
        <w:tc>
          <w:tcPr>
            <w:tcW w:w="3171" w:type="dxa"/>
            <w:shd w:val="clear" w:color="auto" w:fill="auto"/>
          </w:tcPr>
          <w:p w14:paraId="39DCDBA3" w14:textId="06EB8250" w:rsidR="00E36AAF" w:rsidRPr="00E36AAF" w:rsidRDefault="00E36AAF" w:rsidP="00E36AAF">
            <w:pPr>
              <w:keepNext/>
              <w:ind w:firstLine="0"/>
            </w:pPr>
            <w:r w:rsidRPr="00E36AAF">
              <w:t>H. 3603</w:t>
            </w:r>
          </w:p>
        </w:tc>
      </w:tr>
      <w:tr w:rsidR="00E36AAF" w:rsidRPr="00E36AAF" w14:paraId="7D3E5A2F" w14:textId="77777777" w:rsidTr="00E36AAF">
        <w:tc>
          <w:tcPr>
            <w:tcW w:w="1551" w:type="dxa"/>
            <w:shd w:val="clear" w:color="auto" w:fill="auto"/>
          </w:tcPr>
          <w:p w14:paraId="5EF60E58" w14:textId="13F2E6A5" w:rsidR="00E36AAF" w:rsidRPr="00E36AAF" w:rsidRDefault="00E36AAF" w:rsidP="00E36AAF">
            <w:pPr>
              <w:keepNext/>
              <w:ind w:firstLine="0"/>
            </w:pPr>
            <w:r w:rsidRPr="00E36AAF">
              <w:t>Date:</w:t>
            </w:r>
          </w:p>
        </w:tc>
        <w:tc>
          <w:tcPr>
            <w:tcW w:w="3171" w:type="dxa"/>
            <w:shd w:val="clear" w:color="auto" w:fill="auto"/>
          </w:tcPr>
          <w:p w14:paraId="2091322B" w14:textId="68870887" w:rsidR="00E36AAF" w:rsidRPr="00E36AAF" w:rsidRDefault="00E36AAF" w:rsidP="00E36AAF">
            <w:pPr>
              <w:keepNext/>
              <w:ind w:firstLine="0"/>
            </w:pPr>
            <w:r w:rsidRPr="00E36AAF">
              <w:t>ADD:</w:t>
            </w:r>
          </w:p>
        </w:tc>
      </w:tr>
      <w:tr w:rsidR="00E36AAF" w:rsidRPr="00E36AAF" w14:paraId="3BEF6CD7" w14:textId="77777777" w:rsidTr="00E36AAF">
        <w:tc>
          <w:tcPr>
            <w:tcW w:w="1551" w:type="dxa"/>
            <w:shd w:val="clear" w:color="auto" w:fill="auto"/>
          </w:tcPr>
          <w:p w14:paraId="5C16B09D" w14:textId="1F5F12EA" w:rsidR="00E36AAF" w:rsidRPr="00E36AAF" w:rsidRDefault="00E36AAF" w:rsidP="00E36AAF">
            <w:pPr>
              <w:keepNext/>
              <w:ind w:firstLine="0"/>
            </w:pPr>
            <w:r w:rsidRPr="00E36AAF">
              <w:t>01/28/25</w:t>
            </w:r>
          </w:p>
        </w:tc>
        <w:tc>
          <w:tcPr>
            <w:tcW w:w="3171" w:type="dxa"/>
            <w:shd w:val="clear" w:color="auto" w:fill="auto"/>
          </w:tcPr>
          <w:p w14:paraId="6D825478" w14:textId="1D6555C1" w:rsidR="00E36AAF" w:rsidRPr="00E36AAF" w:rsidRDefault="00E36AAF" w:rsidP="00E36AAF">
            <w:pPr>
              <w:keepNext/>
              <w:ind w:firstLine="0"/>
            </w:pPr>
            <w:r w:rsidRPr="00E36AAF">
              <w:t>MAGNUSON and T. MOORE</w:t>
            </w:r>
          </w:p>
        </w:tc>
      </w:tr>
    </w:tbl>
    <w:p w14:paraId="493B32D1" w14:textId="77777777" w:rsidR="00E36AAF" w:rsidRDefault="00E36AAF" w:rsidP="00E36AAF"/>
    <w:p w14:paraId="6E7D642F" w14:textId="4F64C92F" w:rsidR="0004715F" w:rsidRDefault="001C3ADD" w:rsidP="0004715F">
      <w:pPr>
        <w:keepNext/>
        <w:jc w:val="center"/>
        <w:rPr>
          <w:b/>
        </w:rPr>
      </w:pPr>
      <w:r>
        <w:rPr>
          <w:b/>
        </w:rPr>
        <w:lastRenderedPageBreak/>
        <w:t xml:space="preserve">CO-SPONSOR(S) </w:t>
      </w:r>
      <w:r w:rsidR="0004715F" w:rsidRPr="00E36AAF">
        <w:rPr>
          <w:b/>
        </w:rPr>
        <w:t xml:space="preserve"> ADDED</w:t>
      </w:r>
    </w:p>
    <w:tbl>
      <w:tblPr>
        <w:tblW w:w="0" w:type="auto"/>
        <w:tblLayout w:type="fixed"/>
        <w:tblLook w:val="0000" w:firstRow="0" w:lastRow="0" w:firstColumn="0" w:lastColumn="0" w:noHBand="0" w:noVBand="0"/>
      </w:tblPr>
      <w:tblGrid>
        <w:gridCol w:w="1551"/>
        <w:gridCol w:w="1656"/>
      </w:tblGrid>
      <w:tr w:rsidR="00E36AAF" w:rsidRPr="00E36AAF" w14:paraId="22BA3847" w14:textId="77777777" w:rsidTr="00E36AAF">
        <w:tc>
          <w:tcPr>
            <w:tcW w:w="1551" w:type="dxa"/>
            <w:shd w:val="clear" w:color="auto" w:fill="auto"/>
          </w:tcPr>
          <w:p w14:paraId="66321B3F" w14:textId="0562F106" w:rsidR="00E36AAF" w:rsidRPr="00E36AAF" w:rsidRDefault="00E36AAF" w:rsidP="00E36AAF">
            <w:pPr>
              <w:keepNext/>
              <w:ind w:firstLine="0"/>
            </w:pPr>
            <w:r w:rsidRPr="00E36AAF">
              <w:t>Bill Number:</w:t>
            </w:r>
          </w:p>
        </w:tc>
        <w:tc>
          <w:tcPr>
            <w:tcW w:w="1656" w:type="dxa"/>
            <w:shd w:val="clear" w:color="auto" w:fill="auto"/>
          </w:tcPr>
          <w:p w14:paraId="2B4C21D2" w14:textId="3FC515B9" w:rsidR="00E36AAF" w:rsidRPr="00E36AAF" w:rsidRDefault="00E36AAF" w:rsidP="00E36AAF">
            <w:pPr>
              <w:keepNext/>
              <w:ind w:firstLine="0"/>
            </w:pPr>
            <w:r w:rsidRPr="00E36AAF">
              <w:t>H. 3625</w:t>
            </w:r>
          </w:p>
        </w:tc>
      </w:tr>
      <w:tr w:rsidR="00E36AAF" w:rsidRPr="00E36AAF" w14:paraId="67EA0166" w14:textId="77777777" w:rsidTr="00E36AAF">
        <w:tc>
          <w:tcPr>
            <w:tcW w:w="1551" w:type="dxa"/>
            <w:shd w:val="clear" w:color="auto" w:fill="auto"/>
          </w:tcPr>
          <w:p w14:paraId="5D0DBE1A" w14:textId="06DF29EF" w:rsidR="00E36AAF" w:rsidRPr="00E36AAF" w:rsidRDefault="00E36AAF" w:rsidP="00E36AAF">
            <w:pPr>
              <w:keepNext/>
              <w:ind w:firstLine="0"/>
            </w:pPr>
            <w:r w:rsidRPr="00E36AAF">
              <w:t>Date:</w:t>
            </w:r>
          </w:p>
        </w:tc>
        <w:tc>
          <w:tcPr>
            <w:tcW w:w="1656" w:type="dxa"/>
            <w:shd w:val="clear" w:color="auto" w:fill="auto"/>
          </w:tcPr>
          <w:p w14:paraId="7342E221" w14:textId="3A58737E" w:rsidR="00E36AAF" w:rsidRPr="00E36AAF" w:rsidRDefault="00E36AAF" w:rsidP="00E36AAF">
            <w:pPr>
              <w:keepNext/>
              <w:ind w:firstLine="0"/>
            </w:pPr>
            <w:r w:rsidRPr="00E36AAF">
              <w:t>ADD:</w:t>
            </w:r>
          </w:p>
        </w:tc>
      </w:tr>
      <w:tr w:rsidR="00E36AAF" w:rsidRPr="00E36AAF" w14:paraId="23020D40" w14:textId="77777777" w:rsidTr="00E36AAF">
        <w:tc>
          <w:tcPr>
            <w:tcW w:w="1551" w:type="dxa"/>
            <w:shd w:val="clear" w:color="auto" w:fill="auto"/>
          </w:tcPr>
          <w:p w14:paraId="1744982C" w14:textId="6E536F0E" w:rsidR="00E36AAF" w:rsidRPr="00E36AAF" w:rsidRDefault="00E36AAF" w:rsidP="00E36AAF">
            <w:pPr>
              <w:keepNext/>
              <w:ind w:firstLine="0"/>
            </w:pPr>
            <w:r w:rsidRPr="00E36AAF">
              <w:t>01/28/25</w:t>
            </w:r>
          </w:p>
        </w:tc>
        <w:tc>
          <w:tcPr>
            <w:tcW w:w="1656" w:type="dxa"/>
            <w:shd w:val="clear" w:color="auto" w:fill="auto"/>
          </w:tcPr>
          <w:p w14:paraId="3D8E9BF6" w14:textId="11D85477" w:rsidR="00E36AAF" w:rsidRPr="00E36AAF" w:rsidRDefault="00E36AAF" w:rsidP="00E36AAF">
            <w:pPr>
              <w:keepNext/>
              <w:ind w:firstLine="0"/>
            </w:pPr>
            <w:r w:rsidRPr="00E36AAF">
              <w:t>M. M. SMITH</w:t>
            </w:r>
          </w:p>
        </w:tc>
      </w:tr>
    </w:tbl>
    <w:p w14:paraId="7882D7A0" w14:textId="77777777" w:rsidR="00E36AAF" w:rsidRDefault="00E36AAF" w:rsidP="00E36AAF"/>
    <w:p w14:paraId="62758B9D" w14:textId="19C8B331"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4987"/>
      </w:tblGrid>
      <w:tr w:rsidR="00E36AAF" w:rsidRPr="00E36AAF" w14:paraId="391C957C" w14:textId="77777777" w:rsidTr="00E36AAF">
        <w:tc>
          <w:tcPr>
            <w:tcW w:w="1551" w:type="dxa"/>
            <w:shd w:val="clear" w:color="auto" w:fill="auto"/>
          </w:tcPr>
          <w:p w14:paraId="741BBAF3" w14:textId="34D3E9DB" w:rsidR="00E36AAF" w:rsidRPr="00E36AAF" w:rsidRDefault="00E36AAF" w:rsidP="00E36AAF">
            <w:pPr>
              <w:keepNext/>
              <w:ind w:firstLine="0"/>
            </w:pPr>
            <w:r w:rsidRPr="00E36AAF">
              <w:t>Bill Number:</w:t>
            </w:r>
          </w:p>
        </w:tc>
        <w:tc>
          <w:tcPr>
            <w:tcW w:w="4987" w:type="dxa"/>
            <w:shd w:val="clear" w:color="auto" w:fill="auto"/>
          </w:tcPr>
          <w:p w14:paraId="66DFF73C" w14:textId="40BF56EB" w:rsidR="00E36AAF" w:rsidRPr="00E36AAF" w:rsidRDefault="00E36AAF" w:rsidP="00E36AAF">
            <w:pPr>
              <w:keepNext/>
              <w:ind w:firstLine="0"/>
            </w:pPr>
            <w:r w:rsidRPr="00E36AAF">
              <w:t>H. 3638</w:t>
            </w:r>
          </w:p>
        </w:tc>
      </w:tr>
      <w:tr w:rsidR="00E36AAF" w:rsidRPr="00E36AAF" w14:paraId="43F8587D" w14:textId="77777777" w:rsidTr="00E36AAF">
        <w:tc>
          <w:tcPr>
            <w:tcW w:w="1551" w:type="dxa"/>
            <w:shd w:val="clear" w:color="auto" w:fill="auto"/>
          </w:tcPr>
          <w:p w14:paraId="189F83FA" w14:textId="07763F7B" w:rsidR="00E36AAF" w:rsidRPr="00E36AAF" w:rsidRDefault="00E36AAF" w:rsidP="00E36AAF">
            <w:pPr>
              <w:keepNext/>
              <w:ind w:firstLine="0"/>
            </w:pPr>
            <w:r w:rsidRPr="00E36AAF">
              <w:t>Date:</w:t>
            </w:r>
          </w:p>
        </w:tc>
        <w:tc>
          <w:tcPr>
            <w:tcW w:w="4987" w:type="dxa"/>
            <w:shd w:val="clear" w:color="auto" w:fill="auto"/>
          </w:tcPr>
          <w:p w14:paraId="3A96BDB3" w14:textId="5E6DF772" w:rsidR="00E36AAF" w:rsidRPr="00E36AAF" w:rsidRDefault="00E36AAF" w:rsidP="00E36AAF">
            <w:pPr>
              <w:keepNext/>
              <w:ind w:firstLine="0"/>
            </w:pPr>
            <w:r w:rsidRPr="00E36AAF">
              <w:t>ADD:</w:t>
            </w:r>
          </w:p>
        </w:tc>
      </w:tr>
      <w:tr w:rsidR="00E36AAF" w:rsidRPr="00E36AAF" w14:paraId="4E855008" w14:textId="77777777" w:rsidTr="00E36AAF">
        <w:tc>
          <w:tcPr>
            <w:tcW w:w="1551" w:type="dxa"/>
            <w:shd w:val="clear" w:color="auto" w:fill="auto"/>
          </w:tcPr>
          <w:p w14:paraId="296792CC" w14:textId="3BBABF3C" w:rsidR="00E36AAF" w:rsidRPr="00E36AAF" w:rsidRDefault="00E36AAF" w:rsidP="00E36AAF">
            <w:pPr>
              <w:keepNext/>
              <w:ind w:firstLine="0"/>
            </w:pPr>
            <w:r w:rsidRPr="00E36AAF">
              <w:t>01/28/25</w:t>
            </w:r>
          </w:p>
        </w:tc>
        <w:tc>
          <w:tcPr>
            <w:tcW w:w="4987" w:type="dxa"/>
            <w:shd w:val="clear" w:color="auto" w:fill="auto"/>
          </w:tcPr>
          <w:p w14:paraId="0577585B" w14:textId="06472D14" w:rsidR="00E36AAF" w:rsidRPr="00E36AAF" w:rsidRDefault="00E36AAF" w:rsidP="00E36AAF">
            <w:pPr>
              <w:keepNext/>
              <w:ind w:firstLine="0"/>
            </w:pPr>
            <w:r w:rsidRPr="00E36AAF">
              <w:t>RANKIN, MITCHELL, LONG, OREMUS, TERRIBILE, EDGERTON, HUFF, LAWSON, BURNS and MAGNUSON</w:t>
            </w:r>
          </w:p>
        </w:tc>
      </w:tr>
    </w:tbl>
    <w:p w14:paraId="4B1A0B6D" w14:textId="77777777" w:rsidR="00E36AAF" w:rsidRDefault="00E36AAF" w:rsidP="00E36AAF"/>
    <w:p w14:paraId="7D6F5634" w14:textId="10266B38"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1596"/>
      </w:tblGrid>
      <w:tr w:rsidR="00E36AAF" w:rsidRPr="00E36AAF" w14:paraId="03AF479A" w14:textId="77777777" w:rsidTr="00E36AAF">
        <w:tc>
          <w:tcPr>
            <w:tcW w:w="1551" w:type="dxa"/>
            <w:shd w:val="clear" w:color="auto" w:fill="auto"/>
          </w:tcPr>
          <w:p w14:paraId="3A799EE3" w14:textId="489B5825" w:rsidR="00E36AAF" w:rsidRPr="00E36AAF" w:rsidRDefault="00E36AAF" w:rsidP="00E36AAF">
            <w:pPr>
              <w:keepNext/>
              <w:ind w:firstLine="0"/>
            </w:pPr>
            <w:r w:rsidRPr="00E36AAF">
              <w:t>Bill Number:</w:t>
            </w:r>
          </w:p>
        </w:tc>
        <w:tc>
          <w:tcPr>
            <w:tcW w:w="1596" w:type="dxa"/>
            <w:shd w:val="clear" w:color="auto" w:fill="auto"/>
          </w:tcPr>
          <w:p w14:paraId="66D13A1D" w14:textId="0A9154AB" w:rsidR="00E36AAF" w:rsidRPr="00E36AAF" w:rsidRDefault="00E36AAF" w:rsidP="00E36AAF">
            <w:pPr>
              <w:keepNext/>
              <w:ind w:firstLine="0"/>
            </w:pPr>
            <w:r w:rsidRPr="00E36AAF">
              <w:t>H. 3643</w:t>
            </w:r>
          </w:p>
        </w:tc>
      </w:tr>
      <w:tr w:rsidR="00E36AAF" w:rsidRPr="00E36AAF" w14:paraId="3EF60A32" w14:textId="77777777" w:rsidTr="00E36AAF">
        <w:tc>
          <w:tcPr>
            <w:tcW w:w="1551" w:type="dxa"/>
            <w:shd w:val="clear" w:color="auto" w:fill="auto"/>
          </w:tcPr>
          <w:p w14:paraId="765A82FC" w14:textId="0469D3B4" w:rsidR="00E36AAF" w:rsidRPr="00E36AAF" w:rsidRDefault="00E36AAF" w:rsidP="00E36AAF">
            <w:pPr>
              <w:keepNext/>
              <w:ind w:firstLine="0"/>
            </w:pPr>
            <w:r w:rsidRPr="00E36AAF">
              <w:t>Date:</w:t>
            </w:r>
          </w:p>
        </w:tc>
        <w:tc>
          <w:tcPr>
            <w:tcW w:w="1596" w:type="dxa"/>
            <w:shd w:val="clear" w:color="auto" w:fill="auto"/>
          </w:tcPr>
          <w:p w14:paraId="095FE58D" w14:textId="6AEB60FA" w:rsidR="00E36AAF" w:rsidRPr="00E36AAF" w:rsidRDefault="00E36AAF" w:rsidP="00E36AAF">
            <w:pPr>
              <w:keepNext/>
              <w:ind w:firstLine="0"/>
            </w:pPr>
            <w:r w:rsidRPr="00E36AAF">
              <w:t>ADD:</w:t>
            </w:r>
          </w:p>
        </w:tc>
      </w:tr>
      <w:tr w:rsidR="00E36AAF" w:rsidRPr="00E36AAF" w14:paraId="21DAFC57" w14:textId="77777777" w:rsidTr="00E36AAF">
        <w:tc>
          <w:tcPr>
            <w:tcW w:w="1551" w:type="dxa"/>
            <w:shd w:val="clear" w:color="auto" w:fill="auto"/>
          </w:tcPr>
          <w:p w14:paraId="7FF1EDF0" w14:textId="62F446B0" w:rsidR="00E36AAF" w:rsidRPr="00E36AAF" w:rsidRDefault="00E36AAF" w:rsidP="00E36AAF">
            <w:pPr>
              <w:keepNext/>
              <w:ind w:firstLine="0"/>
            </w:pPr>
            <w:r w:rsidRPr="00E36AAF">
              <w:t>01/28/25</w:t>
            </w:r>
          </w:p>
        </w:tc>
        <w:tc>
          <w:tcPr>
            <w:tcW w:w="1596" w:type="dxa"/>
            <w:shd w:val="clear" w:color="auto" w:fill="auto"/>
          </w:tcPr>
          <w:p w14:paraId="7F41FEDA" w14:textId="5048AF1E" w:rsidR="00E36AAF" w:rsidRPr="00E36AAF" w:rsidRDefault="00E36AAF" w:rsidP="00E36AAF">
            <w:pPr>
              <w:keepNext/>
              <w:ind w:firstLine="0"/>
            </w:pPr>
            <w:r w:rsidRPr="00E36AAF">
              <w:t>KILMARTIN</w:t>
            </w:r>
          </w:p>
        </w:tc>
      </w:tr>
    </w:tbl>
    <w:p w14:paraId="53171371" w14:textId="77777777" w:rsidR="00E36AAF" w:rsidRDefault="00E36AAF" w:rsidP="00E36AAF"/>
    <w:p w14:paraId="6791A9D0" w14:textId="65E4BB1F" w:rsidR="00E36AAF" w:rsidRDefault="001C3ADD" w:rsidP="00E36AAF">
      <w:pPr>
        <w:keepNext/>
        <w:jc w:val="center"/>
        <w:rPr>
          <w:b/>
        </w:rPr>
      </w:pPr>
      <w:r>
        <w:rPr>
          <w:b/>
        </w:rPr>
        <w:t xml:space="preserve">CO-SPONSOR(S) </w:t>
      </w:r>
      <w:r w:rsidR="00E36AAF" w:rsidRPr="00E36AAF">
        <w:rPr>
          <w:b/>
        </w:rPr>
        <w:t xml:space="preserve"> ADDED</w:t>
      </w:r>
    </w:p>
    <w:tbl>
      <w:tblPr>
        <w:tblW w:w="0" w:type="auto"/>
        <w:tblLayout w:type="fixed"/>
        <w:tblLook w:val="0000" w:firstRow="0" w:lastRow="0" w:firstColumn="0" w:lastColumn="0" w:noHBand="0" w:noVBand="0"/>
      </w:tblPr>
      <w:tblGrid>
        <w:gridCol w:w="1551"/>
        <w:gridCol w:w="2706"/>
      </w:tblGrid>
      <w:tr w:rsidR="00E36AAF" w:rsidRPr="00E36AAF" w14:paraId="638B351E" w14:textId="77777777" w:rsidTr="00E36AAF">
        <w:tc>
          <w:tcPr>
            <w:tcW w:w="1551" w:type="dxa"/>
            <w:shd w:val="clear" w:color="auto" w:fill="auto"/>
          </w:tcPr>
          <w:p w14:paraId="7BC7F929" w14:textId="2636D8F4" w:rsidR="00E36AAF" w:rsidRPr="00E36AAF" w:rsidRDefault="00E36AAF" w:rsidP="00E36AAF">
            <w:pPr>
              <w:keepNext/>
              <w:ind w:firstLine="0"/>
            </w:pPr>
            <w:r w:rsidRPr="00E36AAF">
              <w:t>Bill Number:</w:t>
            </w:r>
          </w:p>
        </w:tc>
        <w:tc>
          <w:tcPr>
            <w:tcW w:w="2706" w:type="dxa"/>
            <w:shd w:val="clear" w:color="auto" w:fill="auto"/>
          </w:tcPr>
          <w:p w14:paraId="41AEA20A" w14:textId="212DD91E" w:rsidR="00E36AAF" w:rsidRPr="00E36AAF" w:rsidRDefault="00E36AAF" w:rsidP="00E36AAF">
            <w:pPr>
              <w:keepNext/>
              <w:ind w:firstLine="0"/>
            </w:pPr>
            <w:r w:rsidRPr="00E36AAF">
              <w:t>H. 3728</w:t>
            </w:r>
          </w:p>
        </w:tc>
      </w:tr>
      <w:tr w:rsidR="00E36AAF" w:rsidRPr="00E36AAF" w14:paraId="6965A97F" w14:textId="77777777" w:rsidTr="00E36AAF">
        <w:tc>
          <w:tcPr>
            <w:tcW w:w="1551" w:type="dxa"/>
            <w:shd w:val="clear" w:color="auto" w:fill="auto"/>
          </w:tcPr>
          <w:p w14:paraId="6E81B7C8" w14:textId="76EF0A85" w:rsidR="00E36AAF" w:rsidRPr="00E36AAF" w:rsidRDefault="00E36AAF" w:rsidP="00E36AAF">
            <w:pPr>
              <w:keepNext/>
              <w:ind w:firstLine="0"/>
            </w:pPr>
            <w:r w:rsidRPr="00E36AAF">
              <w:t>Date:</w:t>
            </w:r>
          </w:p>
        </w:tc>
        <w:tc>
          <w:tcPr>
            <w:tcW w:w="2706" w:type="dxa"/>
            <w:shd w:val="clear" w:color="auto" w:fill="auto"/>
          </w:tcPr>
          <w:p w14:paraId="0174657A" w14:textId="4B737A1D" w:rsidR="00E36AAF" w:rsidRPr="00E36AAF" w:rsidRDefault="00E36AAF" w:rsidP="00E36AAF">
            <w:pPr>
              <w:keepNext/>
              <w:ind w:firstLine="0"/>
            </w:pPr>
            <w:r w:rsidRPr="00E36AAF">
              <w:t>ADD:</w:t>
            </w:r>
          </w:p>
        </w:tc>
      </w:tr>
      <w:tr w:rsidR="00E36AAF" w:rsidRPr="00E36AAF" w14:paraId="40E6FF07" w14:textId="77777777" w:rsidTr="00E36AAF">
        <w:tc>
          <w:tcPr>
            <w:tcW w:w="1551" w:type="dxa"/>
            <w:shd w:val="clear" w:color="auto" w:fill="auto"/>
          </w:tcPr>
          <w:p w14:paraId="7C246578" w14:textId="282096A9" w:rsidR="00E36AAF" w:rsidRPr="00E36AAF" w:rsidRDefault="00E36AAF" w:rsidP="00E36AAF">
            <w:pPr>
              <w:keepNext/>
              <w:ind w:firstLine="0"/>
            </w:pPr>
            <w:r w:rsidRPr="00E36AAF">
              <w:t>01/28/25</w:t>
            </w:r>
          </w:p>
        </w:tc>
        <w:tc>
          <w:tcPr>
            <w:tcW w:w="2706" w:type="dxa"/>
            <w:shd w:val="clear" w:color="auto" w:fill="auto"/>
          </w:tcPr>
          <w:p w14:paraId="1B55AD53" w14:textId="054088FF" w:rsidR="00E36AAF" w:rsidRPr="00E36AAF" w:rsidRDefault="00E36AAF" w:rsidP="00E36AAF">
            <w:pPr>
              <w:keepNext/>
              <w:ind w:firstLine="0"/>
            </w:pPr>
            <w:r w:rsidRPr="00E36AAF">
              <w:t>LOWE and KILMARTIN</w:t>
            </w:r>
          </w:p>
        </w:tc>
      </w:tr>
    </w:tbl>
    <w:p w14:paraId="1927AF70" w14:textId="77777777" w:rsidR="00E36AAF" w:rsidRDefault="00E36AAF" w:rsidP="00E36AAF"/>
    <w:p w14:paraId="48657A85" w14:textId="727FD26F"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1311"/>
      </w:tblGrid>
      <w:tr w:rsidR="00E36AAF" w:rsidRPr="00E36AAF" w14:paraId="45393576" w14:textId="77777777" w:rsidTr="00E36AAF">
        <w:tc>
          <w:tcPr>
            <w:tcW w:w="1551" w:type="dxa"/>
            <w:shd w:val="clear" w:color="auto" w:fill="auto"/>
          </w:tcPr>
          <w:p w14:paraId="4038F2DB" w14:textId="7D3303DA" w:rsidR="00E36AAF" w:rsidRPr="00E36AAF" w:rsidRDefault="00E36AAF" w:rsidP="00E36AAF">
            <w:pPr>
              <w:keepNext/>
              <w:ind w:firstLine="0"/>
            </w:pPr>
            <w:r w:rsidRPr="00E36AAF">
              <w:t>Bill Number:</w:t>
            </w:r>
          </w:p>
        </w:tc>
        <w:tc>
          <w:tcPr>
            <w:tcW w:w="1311" w:type="dxa"/>
            <w:shd w:val="clear" w:color="auto" w:fill="auto"/>
          </w:tcPr>
          <w:p w14:paraId="63C9867C" w14:textId="2927C732" w:rsidR="00E36AAF" w:rsidRPr="00E36AAF" w:rsidRDefault="00E36AAF" w:rsidP="00E36AAF">
            <w:pPr>
              <w:keepNext/>
              <w:ind w:firstLine="0"/>
            </w:pPr>
            <w:r w:rsidRPr="00E36AAF">
              <w:t>H. 3773</w:t>
            </w:r>
          </w:p>
        </w:tc>
      </w:tr>
      <w:tr w:rsidR="00E36AAF" w:rsidRPr="00E36AAF" w14:paraId="7BBBE68A" w14:textId="77777777" w:rsidTr="00E36AAF">
        <w:tc>
          <w:tcPr>
            <w:tcW w:w="1551" w:type="dxa"/>
            <w:shd w:val="clear" w:color="auto" w:fill="auto"/>
          </w:tcPr>
          <w:p w14:paraId="3EC4D7B8" w14:textId="76118C86" w:rsidR="00E36AAF" w:rsidRPr="00E36AAF" w:rsidRDefault="00E36AAF" w:rsidP="00E36AAF">
            <w:pPr>
              <w:keepNext/>
              <w:ind w:firstLine="0"/>
            </w:pPr>
            <w:r w:rsidRPr="00E36AAF">
              <w:t>Date:</w:t>
            </w:r>
          </w:p>
        </w:tc>
        <w:tc>
          <w:tcPr>
            <w:tcW w:w="1311" w:type="dxa"/>
            <w:shd w:val="clear" w:color="auto" w:fill="auto"/>
          </w:tcPr>
          <w:p w14:paraId="20947E3E" w14:textId="1A48D5D6" w:rsidR="00E36AAF" w:rsidRPr="00E36AAF" w:rsidRDefault="00E36AAF" w:rsidP="00E36AAF">
            <w:pPr>
              <w:keepNext/>
              <w:ind w:firstLine="0"/>
            </w:pPr>
            <w:r w:rsidRPr="00E36AAF">
              <w:t>ADD:</w:t>
            </w:r>
          </w:p>
        </w:tc>
      </w:tr>
      <w:tr w:rsidR="00E36AAF" w:rsidRPr="00E36AAF" w14:paraId="6E675D05" w14:textId="77777777" w:rsidTr="00E36AAF">
        <w:tc>
          <w:tcPr>
            <w:tcW w:w="1551" w:type="dxa"/>
            <w:shd w:val="clear" w:color="auto" w:fill="auto"/>
          </w:tcPr>
          <w:p w14:paraId="72882A0D" w14:textId="77402E9B" w:rsidR="00E36AAF" w:rsidRPr="00E36AAF" w:rsidRDefault="00E36AAF" w:rsidP="00E36AAF">
            <w:pPr>
              <w:keepNext/>
              <w:ind w:firstLine="0"/>
            </w:pPr>
            <w:r w:rsidRPr="00E36AAF">
              <w:t>01/28/25</w:t>
            </w:r>
          </w:p>
        </w:tc>
        <w:tc>
          <w:tcPr>
            <w:tcW w:w="1311" w:type="dxa"/>
            <w:shd w:val="clear" w:color="auto" w:fill="auto"/>
          </w:tcPr>
          <w:p w14:paraId="6CC2208B" w14:textId="7448F587" w:rsidR="00E36AAF" w:rsidRPr="00E36AAF" w:rsidRDefault="00E36AAF" w:rsidP="00E36AAF">
            <w:pPr>
              <w:keepNext/>
              <w:ind w:firstLine="0"/>
            </w:pPr>
            <w:r w:rsidRPr="00E36AAF">
              <w:t>ROBBINS</w:t>
            </w:r>
          </w:p>
        </w:tc>
      </w:tr>
    </w:tbl>
    <w:p w14:paraId="45918BDC" w14:textId="77777777" w:rsidR="00E36AAF" w:rsidRDefault="00E36AAF" w:rsidP="00E36AAF"/>
    <w:p w14:paraId="70479C91" w14:textId="4B8DBD47"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1266"/>
      </w:tblGrid>
      <w:tr w:rsidR="00E36AAF" w:rsidRPr="00E36AAF" w14:paraId="02981845" w14:textId="77777777" w:rsidTr="00E36AAF">
        <w:tc>
          <w:tcPr>
            <w:tcW w:w="1551" w:type="dxa"/>
            <w:shd w:val="clear" w:color="auto" w:fill="auto"/>
          </w:tcPr>
          <w:p w14:paraId="0186F7CB" w14:textId="6A030D1A" w:rsidR="00E36AAF" w:rsidRPr="00E36AAF" w:rsidRDefault="00E36AAF" w:rsidP="00E36AAF">
            <w:pPr>
              <w:keepNext/>
              <w:ind w:firstLine="0"/>
            </w:pPr>
            <w:r w:rsidRPr="00E36AAF">
              <w:t>Bill Number:</w:t>
            </w:r>
          </w:p>
        </w:tc>
        <w:tc>
          <w:tcPr>
            <w:tcW w:w="1266" w:type="dxa"/>
            <w:shd w:val="clear" w:color="auto" w:fill="auto"/>
          </w:tcPr>
          <w:p w14:paraId="31DCE709" w14:textId="121A9031" w:rsidR="00E36AAF" w:rsidRPr="00E36AAF" w:rsidRDefault="00E36AAF" w:rsidP="00E36AAF">
            <w:pPr>
              <w:keepNext/>
              <w:ind w:firstLine="0"/>
            </w:pPr>
            <w:r w:rsidRPr="00E36AAF">
              <w:t>H. 3778</w:t>
            </w:r>
          </w:p>
        </w:tc>
      </w:tr>
      <w:tr w:rsidR="00E36AAF" w:rsidRPr="00E36AAF" w14:paraId="79B7D78C" w14:textId="77777777" w:rsidTr="00E36AAF">
        <w:tc>
          <w:tcPr>
            <w:tcW w:w="1551" w:type="dxa"/>
            <w:shd w:val="clear" w:color="auto" w:fill="auto"/>
          </w:tcPr>
          <w:p w14:paraId="1FE7BF6F" w14:textId="201A50F0" w:rsidR="00E36AAF" w:rsidRPr="00E36AAF" w:rsidRDefault="00E36AAF" w:rsidP="00E36AAF">
            <w:pPr>
              <w:keepNext/>
              <w:ind w:firstLine="0"/>
            </w:pPr>
            <w:r w:rsidRPr="00E36AAF">
              <w:t>Date:</w:t>
            </w:r>
          </w:p>
        </w:tc>
        <w:tc>
          <w:tcPr>
            <w:tcW w:w="1266" w:type="dxa"/>
            <w:shd w:val="clear" w:color="auto" w:fill="auto"/>
          </w:tcPr>
          <w:p w14:paraId="18A7D58A" w14:textId="2C9FD650" w:rsidR="00E36AAF" w:rsidRPr="00E36AAF" w:rsidRDefault="00E36AAF" w:rsidP="00E36AAF">
            <w:pPr>
              <w:keepNext/>
              <w:ind w:firstLine="0"/>
            </w:pPr>
            <w:r w:rsidRPr="00E36AAF">
              <w:t>ADD:</w:t>
            </w:r>
          </w:p>
        </w:tc>
      </w:tr>
      <w:tr w:rsidR="00E36AAF" w:rsidRPr="00E36AAF" w14:paraId="5734E941" w14:textId="77777777" w:rsidTr="00E36AAF">
        <w:tc>
          <w:tcPr>
            <w:tcW w:w="1551" w:type="dxa"/>
            <w:shd w:val="clear" w:color="auto" w:fill="auto"/>
          </w:tcPr>
          <w:p w14:paraId="1CD51833" w14:textId="0AED8DB6" w:rsidR="00E36AAF" w:rsidRPr="00E36AAF" w:rsidRDefault="00E36AAF" w:rsidP="00E36AAF">
            <w:pPr>
              <w:keepNext/>
              <w:ind w:firstLine="0"/>
            </w:pPr>
            <w:r w:rsidRPr="00E36AAF">
              <w:t>01/28/25</w:t>
            </w:r>
          </w:p>
        </w:tc>
        <w:tc>
          <w:tcPr>
            <w:tcW w:w="1266" w:type="dxa"/>
            <w:shd w:val="clear" w:color="auto" w:fill="auto"/>
          </w:tcPr>
          <w:p w14:paraId="360E21D6" w14:textId="56624001" w:rsidR="00E36AAF" w:rsidRPr="00E36AAF" w:rsidRDefault="00E36AAF" w:rsidP="00E36AAF">
            <w:pPr>
              <w:keepNext/>
              <w:ind w:firstLine="0"/>
            </w:pPr>
            <w:r w:rsidRPr="00E36AAF">
              <w:t>BOWERS</w:t>
            </w:r>
          </w:p>
        </w:tc>
      </w:tr>
    </w:tbl>
    <w:p w14:paraId="0C108FEE" w14:textId="77777777" w:rsidR="00E36AAF" w:rsidRDefault="00E36AAF" w:rsidP="00E36AAF"/>
    <w:p w14:paraId="4B463EA1" w14:textId="697281FF" w:rsidR="00E36AAF" w:rsidRDefault="001C3ADD" w:rsidP="00E36AAF">
      <w:pPr>
        <w:keepNext/>
        <w:jc w:val="center"/>
        <w:rPr>
          <w:b/>
        </w:rPr>
      </w:pPr>
      <w:r>
        <w:rPr>
          <w:b/>
        </w:rPr>
        <w:t xml:space="preserve">CO-SPONSOR(S) </w:t>
      </w:r>
      <w:r w:rsidR="00E36AAF" w:rsidRPr="00E36AAF">
        <w:rPr>
          <w:b/>
        </w:rPr>
        <w:t>ADDED</w:t>
      </w:r>
    </w:p>
    <w:tbl>
      <w:tblPr>
        <w:tblW w:w="0" w:type="auto"/>
        <w:tblLayout w:type="fixed"/>
        <w:tblLook w:val="0000" w:firstRow="0" w:lastRow="0" w:firstColumn="0" w:lastColumn="0" w:noHBand="0" w:noVBand="0"/>
      </w:tblPr>
      <w:tblGrid>
        <w:gridCol w:w="1551"/>
        <w:gridCol w:w="1596"/>
      </w:tblGrid>
      <w:tr w:rsidR="00E36AAF" w:rsidRPr="00E36AAF" w14:paraId="2E01A4CE" w14:textId="77777777" w:rsidTr="00E36AAF">
        <w:tc>
          <w:tcPr>
            <w:tcW w:w="1551" w:type="dxa"/>
            <w:shd w:val="clear" w:color="auto" w:fill="auto"/>
          </w:tcPr>
          <w:p w14:paraId="2F0BE765" w14:textId="736BDB9D" w:rsidR="00E36AAF" w:rsidRPr="00E36AAF" w:rsidRDefault="00E36AAF" w:rsidP="00E36AAF">
            <w:pPr>
              <w:keepNext/>
              <w:ind w:firstLine="0"/>
            </w:pPr>
            <w:r w:rsidRPr="00E36AAF">
              <w:t>Bill Number:</w:t>
            </w:r>
          </w:p>
        </w:tc>
        <w:tc>
          <w:tcPr>
            <w:tcW w:w="1596" w:type="dxa"/>
            <w:shd w:val="clear" w:color="auto" w:fill="auto"/>
          </w:tcPr>
          <w:p w14:paraId="76B8E3A2" w14:textId="0BD51292" w:rsidR="00E36AAF" w:rsidRPr="00E36AAF" w:rsidRDefault="00E36AAF" w:rsidP="00E36AAF">
            <w:pPr>
              <w:keepNext/>
              <w:ind w:firstLine="0"/>
            </w:pPr>
            <w:r w:rsidRPr="00E36AAF">
              <w:t>H. 3779</w:t>
            </w:r>
          </w:p>
        </w:tc>
      </w:tr>
      <w:tr w:rsidR="00E36AAF" w:rsidRPr="00E36AAF" w14:paraId="6B522152" w14:textId="77777777" w:rsidTr="00E36AAF">
        <w:tc>
          <w:tcPr>
            <w:tcW w:w="1551" w:type="dxa"/>
            <w:shd w:val="clear" w:color="auto" w:fill="auto"/>
          </w:tcPr>
          <w:p w14:paraId="101C3C7E" w14:textId="08361A53" w:rsidR="00E36AAF" w:rsidRPr="00E36AAF" w:rsidRDefault="00E36AAF" w:rsidP="00E36AAF">
            <w:pPr>
              <w:keepNext/>
              <w:ind w:firstLine="0"/>
            </w:pPr>
            <w:r w:rsidRPr="00E36AAF">
              <w:t>Date:</w:t>
            </w:r>
          </w:p>
        </w:tc>
        <w:tc>
          <w:tcPr>
            <w:tcW w:w="1596" w:type="dxa"/>
            <w:shd w:val="clear" w:color="auto" w:fill="auto"/>
          </w:tcPr>
          <w:p w14:paraId="26497675" w14:textId="1E9C86DF" w:rsidR="00E36AAF" w:rsidRPr="00E36AAF" w:rsidRDefault="00E36AAF" w:rsidP="00E36AAF">
            <w:pPr>
              <w:keepNext/>
              <w:ind w:firstLine="0"/>
            </w:pPr>
            <w:r w:rsidRPr="00E36AAF">
              <w:t>ADD:</w:t>
            </w:r>
          </w:p>
        </w:tc>
      </w:tr>
      <w:tr w:rsidR="00E36AAF" w:rsidRPr="00E36AAF" w14:paraId="042B8961" w14:textId="77777777" w:rsidTr="00E36AAF">
        <w:tc>
          <w:tcPr>
            <w:tcW w:w="1551" w:type="dxa"/>
            <w:shd w:val="clear" w:color="auto" w:fill="auto"/>
          </w:tcPr>
          <w:p w14:paraId="48D5372E" w14:textId="75EECCA2" w:rsidR="00E36AAF" w:rsidRPr="00E36AAF" w:rsidRDefault="00E36AAF" w:rsidP="00E36AAF">
            <w:pPr>
              <w:keepNext/>
              <w:ind w:firstLine="0"/>
            </w:pPr>
            <w:r w:rsidRPr="00E36AAF">
              <w:t>01/28/25</w:t>
            </w:r>
          </w:p>
        </w:tc>
        <w:tc>
          <w:tcPr>
            <w:tcW w:w="1596" w:type="dxa"/>
            <w:shd w:val="clear" w:color="auto" w:fill="auto"/>
          </w:tcPr>
          <w:p w14:paraId="36B2CB3C" w14:textId="652D68D2" w:rsidR="00E36AAF" w:rsidRPr="00E36AAF" w:rsidRDefault="00E36AAF" w:rsidP="00E36AAF">
            <w:pPr>
              <w:keepNext/>
              <w:ind w:firstLine="0"/>
            </w:pPr>
            <w:r w:rsidRPr="00E36AAF">
              <w:t>KILMARTIN</w:t>
            </w:r>
          </w:p>
        </w:tc>
      </w:tr>
    </w:tbl>
    <w:p w14:paraId="7BB984E5" w14:textId="77777777" w:rsidR="00E36AAF" w:rsidRDefault="00E36AAF" w:rsidP="00E36AAF"/>
    <w:p w14:paraId="1140E082" w14:textId="258083DD" w:rsidR="00E36AAF" w:rsidRDefault="001C3ADD" w:rsidP="00E36AAF">
      <w:pPr>
        <w:keepNext/>
        <w:jc w:val="center"/>
        <w:rPr>
          <w:b/>
        </w:rPr>
      </w:pPr>
      <w:r>
        <w:rPr>
          <w:b/>
        </w:rPr>
        <w:lastRenderedPageBreak/>
        <w:t xml:space="preserve">CO-SPONSOR(S) </w:t>
      </w:r>
      <w:r w:rsidR="00E36AAF" w:rsidRPr="00E36AAF">
        <w:rPr>
          <w:b/>
        </w:rPr>
        <w:t>REMOVED</w:t>
      </w:r>
    </w:p>
    <w:tbl>
      <w:tblPr>
        <w:tblW w:w="0" w:type="auto"/>
        <w:tblLayout w:type="fixed"/>
        <w:tblLook w:val="0000" w:firstRow="0" w:lastRow="0" w:firstColumn="0" w:lastColumn="0" w:noHBand="0" w:noVBand="0"/>
      </w:tblPr>
      <w:tblGrid>
        <w:gridCol w:w="1551"/>
        <w:gridCol w:w="1461"/>
      </w:tblGrid>
      <w:tr w:rsidR="00E36AAF" w:rsidRPr="00E36AAF" w14:paraId="47A7691F" w14:textId="77777777" w:rsidTr="00E36AAF">
        <w:tc>
          <w:tcPr>
            <w:tcW w:w="1551" w:type="dxa"/>
            <w:shd w:val="clear" w:color="auto" w:fill="auto"/>
          </w:tcPr>
          <w:p w14:paraId="55FDDD74" w14:textId="5B2C3FFB" w:rsidR="00E36AAF" w:rsidRPr="00E36AAF" w:rsidRDefault="00E36AAF" w:rsidP="00E36AAF">
            <w:pPr>
              <w:keepNext/>
              <w:ind w:firstLine="0"/>
            </w:pPr>
            <w:r w:rsidRPr="00E36AAF">
              <w:t>Bill Number:</w:t>
            </w:r>
          </w:p>
        </w:tc>
        <w:tc>
          <w:tcPr>
            <w:tcW w:w="1461" w:type="dxa"/>
            <w:shd w:val="clear" w:color="auto" w:fill="auto"/>
          </w:tcPr>
          <w:p w14:paraId="072593E5" w14:textId="4B9F6F9A" w:rsidR="00E36AAF" w:rsidRPr="00E36AAF" w:rsidRDefault="00E36AAF" w:rsidP="00E36AAF">
            <w:pPr>
              <w:keepNext/>
              <w:ind w:firstLine="0"/>
            </w:pPr>
            <w:r w:rsidRPr="00E36AAF">
              <w:t>H. 3530</w:t>
            </w:r>
          </w:p>
        </w:tc>
      </w:tr>
      <w:tr w:rsidR="00E36AAF" w:rsidRPr="00E36AAF" w14:paraId="5A5E471F" w14:textId="77777777" w:rsidTr="00E36AAF">
        <w:tc>
          <w:tcPr>
            <w:tcW w:w="1551" w:type="dxa"/>
            <w:shd w:val="clear" w:color="auto" w:fill="auto"/>
          </w:tcPr>
          <w:p w14:paraId="7C789530" w14:textId="3E89449B" w:rsidR="00E36AAF" w:rsidRPr="00E36AAF" w:rsidRDefault="00E36AAF" w:rsidP="00E36AAF">
            <w:pPr>
              <w:keepNext/>
              <w:ind w:firstLine="0"/>
            </w:pPr>
            <w:r w:rsidRPr="00E36AAF">
              <w:t>Date:</w:t>
            </w:r>
          </w:p>
        </w:tc>
        <w:tc>
          <w:tcPr>
            <w:tcW w:w="1461" w:type="dxa"/>
            <w:shd w:val="clear" w:color="auto" w:fill="auto"/>
          </w:tcPr>
          <w:p w14:paraId="390044DB" w14:textId="3319CA19" w:rsidR="00E36AAF" w:rsidRPr="00E36AAF" w:rsidRDefault="00E36AAF" w:rsidP="00E36AAF">
            <w:pPr>
              <w:keepNext/>
              <w:ind w:firstLine="0"/>
            </w:pPr>
            <w:r w:rsidRPr="00E36AAF">
              <w:t>REMOVE:</w:t>
            </w:r>
          </w:p>
        </w:tc>
      </w:tr>
      <w:tr w:rsidR="00E36AAF" w:rsidRPr="00E36AAF" w14:paraId="110946F9" w14:textId="77777777" w:rsidTr="00E36AAF">
        <w:tc>
          <w:tcPr>
            <w:tcW w:w="1551" w:type="dxa"/>
            <w:shd w:val="clear" w:color="auto" w:fill="auto"/>
          </w:tcPr>
          <w:p w14:paraId="6DDB47A0" w14:textId="7F6AE81C" w:rsidR="00E36AAF" w:rsidRPr="00E36AAF" w:rsidRDefault="00E36AAF" w:rsidP="00E36AAF">
            <w:pPr>
              <w:keepNext/>
              <w:ind w:firstLine="0"/>
            </w:pPr>
            <w:r w:rsidRPr="00E36AAF">
              <w:t>01/28/25</w:t>
            </w:r>
          </w:p>
        </w:tc>
        <w:tc>
          <w:tcPr>
            <w:tcW w:w="1461" w:type="dxa"/>
            <w:shd w:val="clear" w:color="auto" w:fill="auto"/>
          </w:tcPr>
          <w:p w14:paraId="1057BD63" w14:textId="435781DE" w:rsidR="00E36AAF" w:rsidRPr="00E36AAF" w:rsidRDefault="00E36AAF" w:rsidP="00E36AAF">
            <w:pPr>
              <w:keepNext/>
              <w:ind w:firstLine="0"/>
            </w:pPr>
            <w:r w:rsidRPr="00E36AAF">
              <w:t>PEDALINO</w:t>
            </w:r>
          </w:p>
        </w:tc>
      </w:tr>
    </w:tbl>
    <w:p w14:paraId="655239D2" w14:textId="77777777" w:rsidR="00E36AAF" w:rsidRDefault="00E36AAF" w:rsidP="00E36AAF"/>
    <w:p w14:paraId="432D4DF9" w14:textId="77777777" w:rsidR="00E36AAF" w:rsidRDefault="00E36AAF" w:rsidP="00E36AAF"/>
    <w:p w14:paraId="7F89BB97" w14:textId="18BA59F5" w:rsidR="00E36AAF" w:rsidRDefault="00E36AAF" w:rsidP="00E36AAF">
      <w:r>
        <w:t>Rep. SESSIONS moved that the House do now adjourn, which was agreed to.</w:t>
      </w:r>
    </w:p>
    <w:p w14:paraId="37B6B924" w14:textId="77777777" w:rsidR="00E36AAF" w:rsidRDefault="00E36AAF" w:rsidP="00E36AAF"/>
    <w:p w14:paraId="4F33D105" w14:textId="11E69558" w:rsidR="00E36AAF" w:rsidRDefault="00E36AAF" w:rsidP="00E36AAF">
      <w:pPr>
        <w:keepNext/>
        <w:jc w:val="center"/>
        <w:rPr>
          <w:b/>
        </w:rPr>
      </w:pPr>
      <w:r w:rsidRPr="00E36AAF">
        <w:rPr>
          <w:b/>
        </w:rPr>
        <w:t>RETURNED WITH CONCURRENCE</w:t>
      </w:r>
    </w:p>
    <w:p w14:paraId="427F615A" w14:textId="2BC684A0" w:rsidR="00E36AAF" w:rsidRDefault="00E36AAF" w:rsidP="00E36AAF">
      <w:r>
        <w:t>The Senate returned to the House with concurrence the following:</w:t>
      </w:r>
    </w:p>
    <w:p w14:paraId="296D35DC" w14:textId="77777777" w:rsidR="00E36AAF" w:rsidRDefault="00E36AAF" w:rsidP="00E36AAF">
      <w:bookmarkStart w:id="82" w:name="include_clip_start_215"/>
      <w:bookmarkEnd w:id="82"/>
    </w:p>
    <w:p w14:paraId="55F4E6D0" w14:textId="77777777" w:rsidR="00E36AAF" w:rsidRDefault="00E36AAF" w:rsidP="00E36AAF">
      <w:r>
        <w:t>H. 3726 --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Wheeler, White, Whitmire, Wickensimer, Williams, Willis, Wooten and Yow: A CONCURRENT RESOLUTION TO CONGRATULATE THE T.L. HANNA HIGH SCHOOL BOYS GOLF TEAM AND COACHES ON THEIR IMPRESSIVE WIN OF THE 2024 CLASS AAAAA STATE CHAMPIONSHIP TITLE AND TO SALUTE THEM ON A FABULOUS SEASON.</w:t>
      </w:r>
    </w:p>
    <w:p w14:paraId="695E9789" w14:textId="77777777" w:rsidR="00E36AAF" w:rsidRDefault="00E36AAF" w:rsidP="00E36AAF">
      <w:bookmarkStart w:id="83" w:name="include_clip_end_215"/>
      <w:bookmarkStart w:id="84" w:name="include_clip_start_216"/>
      <w:bookmarkEnd w:id="83"/>
      <w:bookmarkEnd w:id="84"/>
    </w:p>
    <w:p w14:paraId="74AF4652" w14:textId="77777777" w:rsidR="00E36AAF" w:rsidRDefault="00E36AAF" w:rsidP="00E36AAF">
      <w:r>
        <w:t xml:space="preserve">H. 3725 --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w:t>
      </w:r>
      <w:r>
        <w:lastRenderedPageBreak/>
        <w:t>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Wheeler, White, Whitmire, Wickensimer, Williams, Willis, Wooten and Yow: A CONCURRENT RESOLUTION TO RECOGNIZE AND HONOR THE T.L. HANNA HIGH SCHOOL GIRLS GOLF TEAM, COACHES, AND SCHOOL OFFICIALS FOR AN EXTRAORDINARY SEASON AND TO CONGRATULATE THEM ON WINNING THE 2024 SOUTH CAROLINA CLASS AAAAA DIVISION II STATE CHAMPIONSHIP TITLE.</w:t>
      </w:r>
    </w:p>
    <w:p w14:paraId="57253832" w14:textId="0BA28404" w:rsidR="00E36AAF" w:rsidRDefault="00E36AAF" w:rsidP="00E36AAF">
      <w:bookmarkStart w:id="85" w:name="include_clip_end_216"/>
      <w:bookmarkEnd w:id="85"/>
    </w:p>
    <w:p w14:paraId="71BE0604" w14:textId="21F9BE98" w:rsidR="00E36AAF" w:rsidRDefault="00E36AAF" w:rsidP="00E36AAF">
      <w:pPr>
        <w:keepNext/>
        <w:pBdr>
          <w:top w:val="single" w:sz="4" w:space="1" w:color="auto"/>
          <w:left w:val="single" w:sz="4" w:space="4" w:color="auto"/>
          <w:right w:val="single" w:sz="4" w:space="4" w:color="auto"/>
          <w:between w:val="single" w:sz="4" w:space="1" w:color="auto"/>
          <w:bar w:val="single" w:sz="4" w:color="auto"/>
        </w:pBdr>
        <w:jc w:val="center"/>
        <w:rPr>
          <w:b/>
        </w:rPr>
      </w:pPr>
      <w:r w:rsidRPr="00E36AAF">
        <w:rPr>
          <w:b/>
        </w:rPr>
        <w:t>ADJOURNMENT</w:t>
      </w:r>
    </w:p>
    <w:p w14:paraId="0DDEA32E" w14:textId="5B795DA0" w:rsidR="00E36AAF" w:rsidRDefault="00E36AAF" w:rsidP="00E36AAF">
      <w:pPr>
        <w:keepNext/>
        <w:pBdr>
          <w:left w:val="single" w:sz="4" w:space="4" w:color="auto"/>
          <w:right w:val="single" w:sz="4" w:space="4" w:color="auto"/>
          <w:between w:val="single" w:sz="4" w:space="1" w:color="auto"/>
          <w:bar w:val="single" w:sz="4" w:color="auto"/>
        </w:pBdr>
      </w:pPr>
      <w:r>
        <w:t>At 12:53 p.m. the House, in accordance with the motion of Rep. DILLARD, adjourned in memory of Ruth Ann Butler of Greenville, to meet at 2:00 p.m. tomorrow.</w:t>
      </w:r>
    </w:p>
    <w:p w14:paraId="61155D56" w14:textId="77777777" w:rsidR="00E36AAF" w:rsidRDefault="00E36AAF" w:rsidP="00E36AAF">
      <w:pPr>
        <w:pBdr>
          <w:left w:val="single" w:sz="4" w:space="4" w:color="auto"/>
          <w:bottom w:val="single" w:sz="4" w:space="1" w:color="auto"/>
          <w:right w:val="single" w:sz="4" w:space="4" w:color="auto"/>
          <w:between w:val="single" w:sz="4" w:space="1" w:color="auto"/>
          <w:bar w:val="single" w:sz="4" w:color="auto"/>
        </w:pBdr>
        <w:jc w:val="center"/>
      </w:pPr>
      <w:r>
        <w:t>***</w:t>
      </w:r>
    </w:p>
    <w:p w14:paraId="36149EDC" w14:textId="77777777" w:rsidR="009945C9" w:rsidRDefault="009945C9" w:rsidP="009945C9">
      <w:pPr>
        <w:jc w:val="center"/>
      </w:pPr>
    </w:p>
    <w:p w14:paraId="329F05AC" w14:textId="6BE1E1D6" w:rsidR="009945C9" w:rsidRPr="009945C9" w:rsidRDefault="009945C9" w:rsidP="009945C9">
      <w:pPr>
        <w:tabs>
          <w:tab w:val="right" w:leader="dot" w:pos="2520"/>
        </w:tabs>
        <w:rPr>
          <w:sz w:val="20"/>
        </w:rPr>
      </w:pPr>
    </w:p>
    <w:sectPr w:rsidR="009945C9" w:rsidRPr="009945C9" w:rsidSect="00952D49">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7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349D" w14:textId="77777777" w:rsidR="00E36AAF" w:rsidRDefault="00E36AAF">
      <w:r>
        <w:separator/>
      </w:r>
    </w:p>
  </w:endnote>
  <w:endnote w:type="continuationSeparator" w:id="0">
    <w:p w14:paraId="544568D6" w14:textId="77777777" w:rsidR="00E36AAF" w:rsidRDefault="00E3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497126"/>
      <w:docPartObj>
        <w:docPartGallery w:val="Page Numbers (Bottom of Page)"/>
        <w:docPartUnique/>
      </w:docPartObj>
    </w:sdtPr>
    <w:sdtEndPr>
      <w:rPr>
        <w:noProof/>
      </w:rPr>
    </w:sdtEndPr>
    <w:sdtContent>
      <w:p w14:paraId="1F056D7F" w14:textId="0169A4B3" w:rsidR="005E2190" w:rsidRDefault="005E21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9D38" w14:textId="77777777" w:rsidR="00E36AAF" w:rsidRDefault="00E36AA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C8471B" w14:textId="77777777" w:rsidR="00E36AAF" w:rsidRDefault="00E36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9F31" w14:textId="77777777" w:rsidR="00E36AAF" w:rsidRDefault="00E36AAF">
      <w:r>
        <w:separator/>
      </w:r>
    </w:p>
  </w:footnote>
  <w:footnote w:type="continuationSeparator" w:id="0">
    <w:p w14:paraId="76617B2B" w14:textId="77777777" w:rsidR="00E36AAF" w:rsidRDefault="00E36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3D99" w14:textId="4EF606C6" w:rsidR="005E2190" w:rsidRDefault="005E2190" w:rsidP="005E2190">
    <w:pPr>
      <w:pStyle w:val="Cover3"/>
    </w:pPr>
    <w:r>
      <w:t>TUESDAY, JANUARY 28, 2025</w:t>
    </w:r>
  </w:p>
  <w:p w14:paraId="73DD31F4" w14:textId="77777777" w:rsidR="005E2190" w:rsidRDefault="005E2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BAF3" w14:textId="77777777" w:rsidR="00E36AAF" w:rsidRDefault="00E36AAF">
    <w:pPr>
      <w:pStyle w:val="Header"/>
      <w:jc w:val="center"/>
      <w:rPr>
        <w:b/>
      </w:rPr>
    </w:pPr>
    <w:r>
      <w:rPr>
        <w:b/>
      </w:rPr>
      <w:t>Tuesday, January 28, 2025</w:t>
    </w:r>
  </w:p>
  <w:p w14:paraId="0172EACD" w14:textId="77777777" w:rsidR="00E36AAF" w:rsidRDefault="00E36AA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444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AF"/>
    <w:rsid w:val="0001340B"/>
    <w:rsid w:val="0004715F"/>
    <w:rsid w:val="001C3ADD"/>
    <w:rsid w:val="002F2654"/>
    <w:rsid w:val="00375044"/>
    <w:rsid w:val="00402F0B"/>
    <w:rsid w:val="00442B59"/>
    <w:rsid w:val="005E2190"/>
    <w:rsid w:val="006A2167"/>
    <w:rsid w:val="006E152A"/>
    <w:rsid w:val="0077026E"/>
    <w:rsid w:val="00952D49"/>
    <w:rsid w:val="009945C9"/>
    <w:rsid w:val="00C140CF"/>
    <w:rsid w:val="00C719B2"/>
    <w:rsid w:val="00E36AAF"/>
    <w:rsid w:val="00EC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AAEB3"/>
  <w15:chartTrackingRefBased/>
  <w15:docId w15:val="{54E12B03-D585-48F7-8990-BC7AC87E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36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36AAF"/>
    <w:rPr>
      <w:b/>
      <w:sz w:val="30"/>
    </w:rPr>
  </w:style>
  <w:style w:type="paragraph" w:customStyle="1" w:styleId="Cover1">
    <w:name w:val="Cover1"/>
    <w:basedOn w:val="Normal"/>
    <w:rsid w:val="00E36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36AAF"/>
    <w:pPr>
      <w:ind w:firstLine="0"/>
      <w:jc w:val="left"/>
    </w:pPr>
    <w:rPr>
      <w:sz w:val="20"/>
    </w:rPr>
  </w:style>
  <w:style w:type="paragraph" w:customStyle="1" w:styleId="Cover3">
    <w:name w:val="Cover3"/>
    <w:basedOn w:val="Normal"/>
    <w:rsid w:val="00E36AAF"/>
    <w:pPr>
      <w:ind w:firstLine="0"/>
      <w:jc w:val="center"/>
    </w:pPr>
    <w:rPr>
      <w:b/>
    </w:rPr>
  </w:style>
  <w:style w:type="paragraph" w:customStyle="1" w:styleId="Cover4">
    <w:name w:val="Cover4"/>
    <w:basedOn w:val="Cover1"/>
    <w:rsid w:val="00E36AAF"/>
    <w:pPr>
      <w:keepNext/>
    </w:pPr>
    <w:rPr>
      <w:b/>
      <w:sz w:val="20"/>
    </w:rPr>
  </w:style>
  <w:style w:type="character" w:customStyle="1" w:styleId="HeaderChar">
    <w:name w:val="Header Char"/>
    <w:basedOn w:val="DefaultParagraphFont"/>
    <w:link w:val="Header"/>
    <w:uiPriority w:val="99"/>
    <w:rsid w:val="005E2190"/>
    <w:rPr>
      <w:sz w:val="22"/>
    </w:rPr>
  </w:style>
  <w:style w:type="character" w:customStyle="1" w:styleId="FooterChar">
    <w:name w:val="Footer Char"/>
    <w:basedOn w:val="DefaultParagraphFont"/>
    <w:link w:val="Footer"/>
    <w:uiPriority w:val="99"/>
    <w:rsid w:val="005E219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6</TotalTime>
  <Pages>39</Pages>
  <Words>8363</Words>
  <Characters>47340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2025-06-18T18:14:00Z</dcterms:created>
  <dcterms:modified xsi:type="dcterms:W3CDTF">2025-09-04T17:38:00Z</dcterms:modified>
</cp:coreProperties>
</file>